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3DCF34D7" w14:textId="77777777" w:rsidTr="003D779D">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2B662D" w:rsidRPr="006032AD" w:rsidP="003D779D" w14:paraId="498CE8E3" w14:textId="77777777">
            <w:pPr>
              <w:pStyle w:val="PSQuestionHeader"/>
            </w:pPr>
            <w:r>
              <w:t>Background</w:t>
            </w:r>
          </w:p>
        </w:tc>
      </w:tr>
    </w:tbl>
    <w:p w:rsidR="002B662D" w:rsidP="00F50D13" w14:paraId="512AF6EB" w14:textId="77777777">
      <w:pPr>
        <w:pStyle w:val="PSSpacer3ptKWN"/>
      </w:pPr>
    </w:p>
    <w:tbl>
      <w:tblPr>
        <w:tblW w:w="4752" w:type="dxa"/>
        <w:tblLayout w:type="fixed"/>
        <w:tblLook w:val="04A0"/>
      </w:tblPr>
      <w:tblGrid>
        <w:gridCol w:w="432"/>
        <w:gridCol w:w="4320"/>
      </w:tblGrid>
      <w:tr w14:paraId="357F2C1D" w14:textId="77777777" w:rsidTr="006827A4">
        <w:tblPrEx>
          <w:tblW w:w="4752" w:type="dxa"/>
          <w:tblLayout w:type="fixed"/>
          <w:tblLook w:val="04A0"/>
        </w:tblPrEx>
        <w:tc>
          <w:tcPr>
            <w:tcW w:w="432" w:type="dxa"/>
            <w:tcMar>
              <w:top w:w="14" w:type="dxa"/>
              <w:left w:w="14" w:type="dxa"/>
              <w:bottom w:w="14" w:type="dxa"/>
              <w:right w:w="14" w:type="dxa"/>
            </w:tcMar>
          </w:tcPr>
          <w:bookmarkStart w:id="0" w:name="SRMARST"/>
          <w:p w:rsidR="00634B31" w:rsidRPr="00DC0FFE" w:rsidP="00DC0FFE" w14:paraId="784F74E7" w14:textId="77777777">
            <w:pPr>
              <w:pStyle w:val="PSQstStem"/>
            </w:pPr>
            <w:r w:rsidRPr="00DC0FFE">
              <w:fldChar w:fldCharType="begin"/>
            </w:r>
            <w:r w:rsidRPr="00DC0FFE">
              <w:instrText xml:space="preserve"> AUTONUMLGL  \* Arabic \e </w:instrText>
            </w:r>
            <w:r w:rsidRPr="00DC0FFE">
              <w:fldChar w:fldCharType="end"/>
            </w:r>
            <w:bookmarkEnd w:id="0"/>
            <w:r w:rsidRPr="00DC0FFE">
              <w:t>.</w:t>
            </w:r>
          </w:p>
        </w:tc>
        <w:tc>
          <w:tcPr>
            <w:tcW w:w="4320" w:type="dxa"/>
            <w:tcMar>
              <w:top w:w="14" w:type="dxa"/>
              <w:left w:w="14" w:type="dxa"/>
              <w:bottom w:w="14" w:type="dxa"/>
              <w:right w:w="14" w:type="dxa"/>
            </w:tcMar>
          </w:tcPr>
          <w:p w:rsidR="00634B31" w:rsidP="00634B31" w14:paraId="1B44B276" w14:textId="77777777">
            <w:pPr>
              <w:pStyle w:val="PSQstStem"/>
            </w:pPr>
            <w:r>
              <w:t>What is your marital status?</w:t>
            </w:r>
          </w:p>
        </w:tc>
      </w:tr>
    </w:tbl>
    <w:p w:rsidR="00634B31" w:rsidP="00BE42B7" w14:paraId="6ACC26CE" w14:textId="77777777">
      <w:pPr>
        <w:pStyle w:val="PSSpacer3ptKWN"/>
      </w:pPr>
    </w:p>
    <w:tbl>
      <w:tblPr>
        <w:tblW w:w="4758" w:type="dxa"/>
        <w:tblLayout w:type="fixed"/>
        <w:tblLook w:val="04A0"/>
      </w:tblPr>
      <w:tblGrid>
        <w:gridCol w:w="432"/>
        <w:gridCol w:w="236"/>
        <w:gridCol w:w="4084"/>
        <w:gridCol w:w="6"/>
      </w:tblGrid>
      <w:tr w14:paraId="44803CB2" w14:textId="77777777" w:rsidTr="00065DD0">
        <w:tblPrEx>
          <w:tblW w:w="4758" w:type="dxa"/>
          <w:tblLayout w:type="fixed"/>
          <w:tblLook w:val="04A0"/>
        </w:tblPrEx>
        <w:tc>
          <w:tcPr>
            <w:tcW w:w="432" w:type="dxa"/>
            <w:tcMar>
              <w:top w:w="14" w:type="dxa"/>
              <w:left w:w="14" w:type="dxa"/>
              <w:bottom w:w="14" w:type="dxa"/>
              <w:right w:w="14" w:type="dxa"/>
            </w:tcMar>
          </w:tcPr>
          <w:p w:rsidR="00634B31" w:rsidP="00980DD6" w14:paraId="34F9979C" w14:textId="77777777">
            <w:pPr>
              <w:pStyle w:val="PSSpacer9ptKWN"/>
              <w:rPr>
                <w:noProof/>
              </w:rPr>
            </w:pPr>
          </w:p>
        </w:tc>
        <w:tc>
          <w:tcPr>
            <w:tcW w:w="236" w:type="dxa"/>
            <w:tcMar>
              <w:top w:w="14" w:type="dxa"/>
              <w:left w:w="14" w:type="dxa"/>
              <w:bottom w:w="14" w:type="dxa"/>
              <w:right w:w="14" w:type="dxa"/>
            </w:tcMar>
          </w:tcPr>
          <w:p w:rsidR="00634B31" w:rsidRPr="00BC616C" w:rsidP="00DC0FFE" w14:paraId="663A0F5D" w14:textId="77777777">
            <w:pPr>
              <w:pStyle w:val="PSSurveyBoxLeft"/>
            </w:pPr>
            <w:r>
              <w:rPr>
                <w:noProof/>
              </w:rPr>
              <w:drawing>
                <wp:inline distT="0" distB="0" distL="0" distR="0">
                  <wp:extent cx="118872" cy="118872"/>
                  <wp:effectExtent l="0" t="0" r="0" b="0"/>
                  <wp:docPr id="4391" name="Picture 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gridSpan w:val="2"/>
            <w:tcMar>
              <w:top w:w="14" w:type="dxa"/>
              <w:left w:w="14" w:type="dxa"/>
              <w:bottom w:w="14" w:type="dxa"/>
              <w:right w:w="14" w:type="dxa"/>
            </w:tcMar>
          </w:tcPr>
          <w:p w:rsidR="00634B31" w:rsidP="008D16DD" w14:paraId="5C6C5EDD" w14:textId="77777777">
            <w:pPr>
              <w:pStyle w:val="PSResponseList"/>
            </w:pPr>
            <w:r>
              <w:t>Married</w:t>
            </w:r>
          </w:p>
        </w:tc>
      </w:tr>
      <w:tr w14:paraId="7D63055F" w14:textId="77777777" w:rsidTr="00065DD0">
        <w:tblPrEx>
          <w:tblW w:w="4758" w:type="dxa"/>
          <w:tblLayout w:type="fixed"/>
          <w:tblLook w:val="04A0"/>
        </w:tblPrEx>
        <w:tc>
          <w:tcPr>
            <w:tcW w:w="432" w:type="dxa"/>
            <w:tcMar>
              <w:top w:w="14" w:type="dxa"/>
              <w:left w:w="14" w:type="dxa"/>
              <w:bottom w:w="14" w:type="dxa"/>
              <w:right w:w="14" w:type="dxa"/>
            </w:tcMar>
          </w:tcPr>
          <w:p w:rsidR="00634B31" w:rsidP="00980DD6" w14:paraId="06A54E89" w14:textId="77777777">
            <w:pPr>
              <w:pStyle w:val="PSSpacer9ptKWN"/>
              <w:rPr>
                <w:noProof/>
              </w:rPr>
            </w:pPr>
          </w:p>
        </w:tc>
        <w:tc>
          <w:tcPr>
            <w:tcW w:w="236" w:type="dxa"/>
            <w:tcMar>
              <w:top w:w="14" w:type="dxa"/>
              <w:left w:w="14" w:type="dxa"/>
              <w:bottom w:w="14" w:type="dxa"/>
              <w:right w:w="14" w:type="dxa"/>
            </w:tcMar>
          </w:tcPr>
          <w:p w:rsidR="00634B31" w:rsidP="00DC0FFE" w14:paraId="0EC29765" w14:textId="77777777">
            <w:pPr>
              <w:pStyle w:val="PSSurveyBoxLeft"/>
              <w:rPr>
                <w:noProof/>
              </w:rPr>
            </w:pPr>
            <w:r>
              <w:rPr>
                <w:noProof/>
              </w:rPr>
              <w:drawing>
                <wp:inline distT="0" distB="0" distL="0" distR="0">
                  <wp:extent cx="118872" cy="118872"/>
                  <wp:effectExtent l="0" t="0" r="0" b="0"/>
                  <wp:docPr id="4392" name="Picture 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gridSpan w:val="2"/>
            <w:tcMar>
              <w:top w:w="14" w:type="dxa"/>
              <w:left w:w="14" w:type="dxa"/>
              <w:bottom w:w="14" w:type="dxa"/>
              <w:right w:w="14" w:type="dxa"/>
            </w:tcMar>
          </w:tcPr>
          <w:p w:rsidR="00634B31" w:rsidP="00DC0FFE" w14:paraId="5A36A4F4" w14:textId="77777777">
            <w:pPr>
              <w:pStyle w:val="PSResponseList"/>
              <w:rPr>
                <w:noProof/>
              </w:rPr>
            </w:pPr>
            <w:r>
              <w:t>Separated</w:t>
            </w:r>
          </w:p>
        </w:tc>
      </w:tr>
      <w:tr w14:paraId="25C3C7D9" w14:textId="77777777" w:rsidTr="00065DD0">
        <w:tblPrEx>
          <w:tblW w:w="4758" w:type="dxa"/>
          <w:tblLayout w:type="fixed"/>
          <w:tblLook w:val="04A0"/>
        </w:tblPrEx>
        <w:tc>
          <w:tcPr>
            <w:tcW w:w="432" w:type="dxa"/>
            <w:tcMar>
              <w:top w:w="14" w:type="dxa"/>
              <w:left w:w="14" w:type="dxa"/>
              <w:bottom w:w="14" w:type="dxa"/>
              <w:right w:w="14" w:type="dxa"/>
            </w:tcMar>
          </w:tcPr>
          <w:p w:rsidR="00634B31" w:rsidP="00980DD6" w14:paraId="5AD1FA75" w14:textId="77777777">
            <w:pPr>
              <w:pStyle w:val="PSSpacer9ptKWN"/>
              <w:rPr>
                <w:noProof/>
              </w:rPr>
            </w:pPr>
          </w:p>
        </w:tc>
        <w:tc>
          <w:tcPr>
            <w:tcW w:w="236" w:type="dxa"/>
            <w:tcMar>
              <w:top w:w="14" w:type="dxa"/>
              <w:left w:w="14" w:type="dxa"/>
              <w:bottom w:w="14" w:type="dxa"/>
              <w:right w:w="14" w:type="dxa"/>
            </w:tcMar>
          </w:tcPr>
          <w:p w:rsidR="00634B31" w:rsidP="008D1AC2" w14:paraId="4482388A" w14:textId="77777777">
            <w:pPr>
              <w:pStyle w:val="PSSurveyBoxLeft"/>
              <w:rPr>
                <w:noProof/>
              </w:rPr>
            </w:pPr>
            <w:r>
              <w:rPr>
                <w:noProof/>
              </w:rPr>
              <w:drawing>
                <wp:inline distT="0" distB="0" distL="0" distR="0">
                  <wp:extent cx="118872" cy="118872"/>
                  <wp:effectExtent l="0" t="0" r="0" b="0"/>
                  <wp:docPr id="4393" name="Picture 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gridSpan w:val="2"/>
            <w:tcMar>
              <w:top w:w="14" w:type="dxa"/>
              <w:left w:w="14" w:type="dxa"/>
              <w:bottom w:w="14" w:type="dxa"/>
              <w:right w:w="14" w:type="dxa"/>
            </w:tcMar>
          </w:tcPr>
          <w:p w:rsidR="00634B31" w:rsidP="008D1AC2" w14:paraId="52BFDE66" w14:textId="5676CC36">
            <w:pPr>
              <w:pStyle w:val="PSResponseList"/>
              <w:rPr>
                <w:noProof/>
              </w:rPr>
            </w:pPr>
            <w:r>
              <w:t>Divorced</w:t>
            </w:r>
            <w:r w:rsidR="00A1522F">
              <w:t xml:space="preserve">  (</w:t>
            </w:r>
            <w:r w:rsidR="00A1522F">
              <w:t>NOT ELIGIBLE)</w:t>
            </w:r>
          </w:p>
        </w:tc>
      </w:tr>
      <w:tr w14:paraId="6553AD7D" w14:textId="77777777" w:rsidTr="00065DD0">
        <w:tblPrEx>
          <w:tblW w:w="4758" w:type="dxa"/>
          <w:tblLayout w:type="fixed"/>
          <w:tblLook w:val="04A0"/>
        </w:tblPrEx>
        <w:tc>
          <w:tcPr>
            <w:tcW w:w="432" w:type="dxa"/>
            <w:tcMar>
              <w:top w:w="14" w:type="dxa"/>
              <w:left w:w="14" w:type="dxa"/>
              <w:bottom w:w="14" w:type="dxa"/>
              <w:right w:w="14" w:type="dxa"/>
            </w:tcMar>
          </w:tcPr>
          <w:p w:rsidR="00634B31" w:rsidP="00980DD6" w14:paraId="5412E94E" w14:textId="77777777">
            <w:pPr>
              <w:pStyle w:val="PSSpacer9ptKWN"/>
              <w:rPr>
                <w:noProof/>
              </w:rPr>
            </w:pPr>
          </w:p>
          <w:p w:rsidR="00065DD0" w:rsidP="00980DD6" w14:paraId="62D68CAC" w14:textId="65FFBDC5">
            <w:pPr>
              <w:pStyle w:val="PSSpacer9ptKWN"/>
              <w:rPr>
                <w:noProof/>
              </w:rPr>
            </w:pPr>
            <w:r>
              <w:rPr>
                <w:noProof/>
              </w:rPr>
              <w:t xml:space="preserve">     </w:t>
            </w:r>
          </w:p>
        </w:tc>
        <w:tc>
          <w:tcPr>
            <w:tcW w:w="236" w:type="dxa"/>
            <w:tcMar>
              <w:top w:w="14" w:type="dxa"/>
              <w:left w:w="14" w:type="dxa"/>
              <w:bottom w:w="14" w:type="dxa"/>
              <w:right w:w="14" w:type="dxa"/>
            </w:tcMar>
          </w:tcPr>
          <w:p w:rsidR="00634B31" w:rsidP="008D1AC2" w14:paraId="5BDF8F34" w14:textId="77777777">
            <w:pPr>
              <w:pStyle w:val="PSSurveyBoxLeft"/>
              <w:rPr>
                <w:noProof/>
              </w:rPr>
            </w:pPr>
            <w:r>
              <w:rPr>
                <w:noProof/>
              </w:rPr>
              <w:drawing>
                <wp:inline distT="0" distB="0" distL="0" distR="0">
                  <wp:extent cx="118872" cy="118872"/>
                  <wp:effectExtent l="0" t="0" r="0" b="0"/>
                  <wp:docPr id="4394" name="Picture 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gridSpan w:val="2"/>
            <w:tcMar>
              <w:top w:w="14" w:type="dxa"/>
              <w:left w:w="14" w:type="dxa"/>
              <w:bottom w:w="14" w:type="dxa"/>
              <w:right w:w="14" w:type="dxa"/>
            </w:tcMar>
          </w:tcPr>
          <w:p w:rsidR="00065DD0" w:rsidP="008D1AC2" w14:paraId="1F8319F1" w14:textId="5C34B191">
            <w:pPr>
              <w:pStyle w:val="PSResponseList"/>
            </w:pPr>
            <w:r>
              <w:t>Widowed</w:t>
            </w:r>
            <w:r w:rsidR="00A1522F">
              <w:t xml:space="preserve">  (</w:t>
            </w:r>
            <w:r w:rsidR="00A1522F">
              <w:t>NOT ELIGIBLE)</w:t>
            </w:r>
          </w:p>
          <w:p w:rsidR="00065DD0" w:rsidP="008D1AC2" w14:paraId="4134D111" w14:textId="77777777">
            <w:pPr>
              <w:pStyle w:val="PSResponseList"/>
            </w:pPr>
          </w:p>
          <w:p w:rsidR="00065DD0" w:rsidP="008D1AC2" w14:paraId="589171FF" w14:textId="77777777">
            <w:pPr>
              <w:pStyle w:val="PSResponseList"/>
            </w:pPr>
          </w:p>
          <w:p w:rsidR="00065DD0" w:rsidP="008D1AC2" w14:paraId="2A85AD3C" w14:textId="05FEF2D7">
            <w:pPr>
              <w:pStyle w:val="PSResponseList"/>
            </w:pPr>
          </w:p>
        </w:tc>
      </w:tr>
      <w:tr w14:paraId="48748855" w14:textId="77777777" w:rsidTr="00065DD0">
        <w:tblPrEx>
          <w:tblW w:w="4758" w:type="dxa"/>
          <w:tblLayout w:type="fixed"/>
          <w:tblLook w:val="04A0"/>
        </w:tblPrEx>
        <w:trPr>
          <w:gridAfter w:val="1"/>
          <w:wAfter w:w="6" w:type="dxa"/>
        </w:trPr>
        <w:tc>
          <w:tcPr>
            <w:tcW w:w="432" w:type="dxa"/>
            <w:tcMar>
              <w:top w:w="14" w:type="dxa"/>
              <w:left w:w="14" w:type="dxa"/>
              <w:bottom w:w="14" w:type="dxa"/>
              <w:right w:w="14" w:type="dxa"/>
            </w:tcMar>
          </w:tcPr>
          <w:p w:rsidR="00065DD0" w:rsidRPr="00A1522F" w:rsidP="00744B6E" w14:paraId="5ECF18E7" w14:textId="77777777">
            <w:pPr>
              <w:pStyle w:val="PSQstStem"/>
              <w:rPr>
                <w:highlight w:val="yellow"/>
              </w:rPr>
            </w:pPr>
            <w:r w:rsidRPr="00A1522F">
              <w:rPr>
                <w:highlight w:val="yellow"/>
              </w:rPr>
              <w:fldChar w:fldCharType="begin"/>
            </w:r>
            <w:r w:rsidRPr="00A1522F">
              <w:rPr>
                <w:highlight w:val="yellow"/>
              </w:rPr>
              <w:instrText xml:space="preserve"> AUTONUMLGL  \* Arabic \e </w:instrText>
            </w:r>
            <w:r w:rsidRPr="00A1522F">
              <w:rPr>
                <w:highlight w:val="yellow"/>
              </w:rPr>
              <w:fldChar w:fldCharType="end"/>
            </w:r>
            <w:r w:rsidRPr="00A1522F">
              <w:rPr>
                <w:highlight w:val="yellow"/>
              </w:rPr>
              <w:t>.</w:t>
            </w:r>
          </w:p>
        </w:tc>
        <w:tc>
          <w:tcPr>
            <w:tcW w:w="4320" w:type="dxa"/>
            <w:gridSpan w:val="2"/>
            <w:tcMar>
              <w:top w:w="14" w:type="dxa"/>
              <w:left w:w="14" w:type="dxa"/>
              <w:bottom w:w="14" w:type="dxa"/>
              <w:right w:w="14" w:type="dxa"/>
            </w:tcMar>
          </w:tcPr>
          <w:p w:rsidR="00065DD0" w:rsidRPr="00A1522F" w:rsidP="00744B6E" w14:paraId="49FB4AE1" w14:textId="05FE91B2">
            <w:pPr>
              <w:pStyle w:val="PSQstStem"/>
              <w:rPr>
                <w:highlight w:val="yellow"/>
              </w:rPr>
            </w:pPr>
            <w:r w:rsidRPr="00A1522F">
              <w:rPr>
                <w:highlight w:val="yellow"/>
              </w:rPr>
              <w:t>Is your spouse currently serving in the military?</w:t>
            </w:r>
          </w:p>
        </w:tc>
      </w:tr>
    </w:tbl>
    <w:p w:rsidR="00065DD0" w:rsidRPr="00A1522F" w:rsidP="00065DD0" w14:paraId="399F029D" w14:textId="77777777">
      <w:pPr>
        <w:pStyle w:val="PSSpacer3ptKWN"/>
        <w:rPr>
          <w:highlight w:val="yellow"/>
        </w:rPr>
      </w:pPr>
    </w:p>
    <w:tbl>
      <w:tblPr>
        <w:tblW w:w="4758" w:type="dxa"/>
        <w:tblLayout w:type="fixed"/>
        <w:tblLook w:val="04A0"/>
      </w:tblPr>
      <w:tblGrid>
        <w:gridCol w:w="432"/>
        <w:gridCol w:w="236"/>
        <w:gridCol w:w="4090"/>
      </w:tblGrid>
      <w:tr w14:paraId="6F4A0A1A" w14:textId="77777777" w:rsidTr="00744B6E">
        <w:tblPrEx>
          <w:tblW w:w="4758" w:type="dxa"/>
          <w:tblLayout w:type="fixed"/>
          <w:tblLook w:val="04A0"/>
        </w:tblPrEx>
        <w:tc>
          <w:tcPr>
            <w:tcW w:w="432" w:type="dxa"/>
            <w:tcMar>
              <w:top w:w="14" w:type="dxa"/>
              <w:left w:w="14" w:type="dxa"/>
              <w:bottom w:w="14" w:type="dxa"/>
              <w:right w:w="14" w:type="dxa"/>
            </w:tcMar>
          </w:tcPr>
          <w:p w:rsidR="00065DD0" w:rsidRPr="00A1522F" w:rsidP="00744B6E" w14:paraId="243423CB" w14:textId="77777777">
            <w:pPr>
              <w:pStyle w:val="PSSpacer9ptKWN"/>
              <w:rPr>
                <w:noProof/>
                <w:highlight w:val="yellow"/>
              </w:rPr>
            </w:pPr>
          </w:p>
        </w:tc>
        <w:tc>
          <w:tcPr>
            <w:tcW w:w="236" w:type="dxa"/>
            <w:tcMar>
              <w:top w:w="14" w:type="dxa"/>
              <w:left w:w="14" w:type="dxa"/>
              <w:bottom w:w="14" w:type="dxa"/>
              <w:right w:w="14" w:type="dxa"/>
            </w:tcMar>
          </w:tcPr>
          <w:p w:rsidR="00065DD0" w:rsidRPr="00A1522F" w:rsidP="00744B6E" w14:paraId="7F4DE5A7" w14:textId="77777777">
            <w:pPr>
              <w:pStyle w:val="PSSurveyBoxLeft"/>
              <w:rPr>
                <w:highlight w:val="yellow"/>
              </w:rPr>
            </w:pPr>
            <w:r w:rsidRPr="00A1522F">
              <w:rPr>
                <w:noProof/>
                <w:highlight w:val="yellow"/>
              </w:rPr>
              <w:drawing>
                <wp:inline distT="0" distB="0" distL="0" distR="0">
                  <wp:extent cx="118872" cy="118872"/>
                  <wp:effectExtent l="0" t="0" r="0" b="0"/>
                  <wp:docPr id="579726412" name="Picture 57972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264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065DD0" w:rsidRPr="00A1522F" w:rsidP="00744B6E" w14:paraId="6A703FBC" w14:textId="3D832363">
            <w:pPr>
              <w:pStyle w:val="PSResponseList"/>
              <w:rPr>
                <w:highlight w:val="yellow"/>
              </w:rPr>
            </w:pPr>
            <w:r w:rsidRPr="00A1522F">
              <w:rPr>
                <w:highlight w:val="yellow"/>
              </w:rPr>
              <w:t>Yes, on active duty (but not a member of the National Guard/Reserve)</w:t>
            </w:r>
          </w:p>
        </w:tc>
      </w:tr>
      <w:tr w14:paraId="7757B78F" w14:textId="77777777" w:rsidTr="00744B6E">
        <w:tblPrEx>
          <w:tblW w:w="4758" w:type="dxa"/>
          <w:tblLayout w:type="fixed"/>
          <w:tblLook w:val="04A0"/>
        </w:tblPrEx>
        <w:tc>
          <w:tcPr>
            <w:tcW w:w="432" w:type="dxa"/>
            <w:tcMar>
              <w:top w:w="14" w:type="dxa"/>
              <w:left w:w="14" w:type="dxa"/>
              <w:bottom w:w="14" w:type="dxa"/>
              <w:right w:w="14" w:type="dxa"/>
            </w:tcMar>
          </w:tcPr>
          <w:p w:rsidR="00065DD0" w:rsidRPr="00A1522F" w:rsidP="00744B6E" w14:paraId="06727C7D" w14:textId="77777777">
            <w:pPr>
              <w:pStyle w:val="PSSpacer9ptKWN"/>
              <w:rPr>
                <w:noProof/>
                <w:highlight w:val="yellow"/>
              </w:rPr>
            </w:pPr>
          </w:p>
        </w:tc>
        <w:tc>
          <w:tcPr>
            <w:tcW w:w="236" w:type="dxa"/>
            <w:tcMar>
              <w:top w:w="14" w:type="dxa"/>
              <w:left w:w="14" w:type="dxa"/>
              <w:bottom w:w="14" w:type="dxa"/>
              <w:right w:w="14" w:type="dxa"/>
            </w:tcMar>
          </w:tcPr>
          <w:p w:rsidR="00065DD0" w:rsidRPr="00A1522F" w:rsidP="00744B6E" w14:paraId="711E7065" w14:textId="77777777">
            <w:pPr>
              <w:pStyle w:val="PSSurveyBoxLeft"/>
              <w:rPr>
                <w:noProof/>
                <w:highlight w:val="yellow"/>
              </w:rPr>
            </w:pPr>
            <w:r w:rsidRPr="00A1522F">
              <w:rPr>
                <w:noProof/>
                <w:highlight w:val="yellow"/>
              </w:rPr>
              <w:drawing>
                <wp:inline distT="0" distB="0" distL="0" distR="0">
                  <wp:extent cx="118872" cy="118872"/>
                  <wp:effectExtent l="0" t="0" r="0" b="0"/>
                  <wp:docPr id="1267605646" name="Picture 126760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056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065DD0" w:rsidRPr="00A1522F" w:rsidP="00744B6E" w14:paraId="37CABA3E" w14:textId="241225A2">
            <w:pPr>
              <w:pStyle w:val="PSResponseList"/>
              <w:rPr>
                <w:noProof/>
                <w:highlight w:val="yellow"/>
              </w:rPr>
            </w:pPr>
            <w:r w:rsidRPr="00A1522F">
              <w:rPr>
                <w:noProof/>
                <w:highlight w:val="yellow"/>
              </w:rPr>
              <w:t>Yes, as a member of the National Guard or Reserve</w:t>
            </w:r>
          </w:p>
        </w:tc>
      </w:tr>
      <w:tr w14:paraId="520CC52E" w14:textId="77777777" w:rsidTr="00A1522F">
        <w:tblPrEx>
          <w:tblW w:w="4758" w:type="dxa"/>
          <w:tblLayout w:type="fixed"/>
          <w:tblLook w:val="04A0"/>
        </w:tblPrEx>
        <w:trPr>
          <w:trHeight w:val="66"/>
        </w:trPr>
        <w:tc>
          <w:tcPr>
            <w:tcW w:w="432" w:type="dxa"/>
            <w:tcMar>
              <w:top w:w="14" w:type="dxa"/>
              <w:left w:w="14" w:type="dxa"/>
              <w:bottom w:w="14" w:type="dxa"/>
              <w:right w:w="14" w:type="dxa"/>
            </w:tcMar>
          </w:tcPr>
          <w:p w:rsidR="00065DD0" w:rsidRPr="00A1522F" w:rsidP="00744B6E" w14:paraId="7B29DD62" w14:textId="77777777">
            <w:pPr>
              <w:pStyle w:val="PSSpacer9ptKWN"/>
              <w:rPr>
                <w:noProof/>
                <w:highlight w:val="yellow"/>
              </w:rPr>
            </w:pPr>
          </w:p>
        </w:tc>
        <w:tc>
          <w:tcPr>
            <w:tcW w:w="236" w:type="dxa"/>
            <w:tcMar>
              <w:top w:w="14" w:type="dxa"/>
              <w:left w:w="14" w:type="dxa"/>
              <w:bottom w:w="14" w:type="dxa"/>
              <w:right w:w="14" w:type="dxa"/>
            </w:tcMar>
          </w:tcPr>
          <w:p w:rsidR="00065DD0" w:rsidRPr="00A1522F" w:rsidP="00744B6E" w14:paraId="101F034C" w14:textId="77777777">
            <w:pPr>
              <w:pStyle w:val="PSSurveyBoxLeft"/>
              <w:rPr>
                <w:noProof/>
                <w:highlight w:val="yellow"/>
              </w:rPr>
            </w:pPr>
            <w:r w:rsidRPr="00A1522F">
              <w:rPr>
                <w:noProof/>
                <w:highlight w:val="yellow"/>
              </w:rPr>
              <w:drawing>
                <wp:inline distT="0" distB="0" distL="0" distR="0">
                  <wp:extent cx="118872" cy="118872"/>
                  <wp:effectExtent l="0" t="0" r="0" b="0"/>
                  <wp:docPr id="325159792" name="Picture 32515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597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065DD0" w:rsidP="00744B6E" w14:paraId="10CE367B" w14:textId="6AEC62A4">
            <w:pPr>
              <w:pStyle w:val="PSResponseList"/>
              <w:rPr>
                <w:noProof/>
              </w:rPr>
            </w:pPr>
            <w:r w:rsidRPr="00A1522F">
              <w:rPr>
                <w:highlight w:val="yellow"/>
              </w:rPr>
              <w:t>No (NOT ELIGIBLE)</w:t>
            </w:r>
          </w:p>
        </w:tc>
      </w:tr>
    </w:tbl>
    <w:p w:rsidR="00634B31" w:rsidP="00CB5CFA" w14:paraId="56337451" w14:textId="77777777">
      <w:pPr>
        <w:pStyle w:val="PSSpacer9pt"/>
      </w:pPr>
    </w:p>
    <w:tbl>
      <w:tblPr>
        <w:tblW w:w="4752" w:type="dxa"/>
        <w:tblLayout w:type="fixed"/>
        <w:tblLook w:val="04A0"/>
      </w:tblPr>
      <w:tblGrid>
        <w:gridCol w:w="432"/>
        <w:gridCol w:w="4320"/>
      </w:tblGrid>
      <w:tr w14:paraId="1D35C347" w14:textId="77777777" w:rsidTr="003D779D">
        <w:tblPrEx>
          <w:tblW w:w="4752" w:type="dxa"/>
          <w:tblLayout w:type="fixed"/>
          <w:tblLook w:val="04A0"/>
        </w:tblPrEx>
        <w:tc>
          <w:tcPr>
            <w:tcW w:w="432" w:type="dxa"/>
            <w:tcMar>
              <w:top w:w="14" w:type="dxa"/>
              <w:left w:w="14" w:type="dxa"/>
              <w:bottom w:w="14" w:type="dxa"/>
              <w:right w:w="14" w:type="dxa"/>
            </w:tcMar>
          </w:tcPr>
          <w:p w:rsidR="00634B31" w:rsidP="003D779D" w14:paraId="12E9E21D" w14:textId="31943B11">
            <w:pPr>
              <w:pStyle w:val="PSQstStem"/>
            </w:pPr>
            <w:r>
              <w:fldChar w:fldCharType="begin"/>
            </w:r>
            <w:r>
              <w:instrText xml:space="preserve"> AUTONUMLGL  \* Arabic \e </w:instrText>
            </w:r>
            <w:r>
              <w:fldChar w:fldCharType="end"/>
            </w:r>
            <w:r>
              <w:t>.</w:t>
            </w:r>
          </w:p>
          <w:p w:rsidR="00065DD0" w:rsidP="003D779D" w14:paraId="0F023473" w14:textId="77777777">
            <w:pPr>
              <w:pStyle w:val="PSQstStem"/>
            </w:pPr>
          </w:p>
        </w:tc>
        <w:tc>
          <w:tcPr>
            <w:tcW w:w="4320" w:type="dxa"/>
            <w:tcMar>
              <w:top w:w="14" w:type="dxa"/>
              <w:left w:w="14" w:type="dxa"/>
              <w:bottom w:w="14" w:type="dxa"/>
              <w:right w:w="14" w:type="dxa"/>
            </w:tcMar>
          </w:tcPr>
          <w:p w:rsidR="00634B31" w:rsidP="00634B31" w14:paraId="62A2DE44" w14:textId="77777777">
            <w:pPr>
              <w:pStyle w:val="PSQstStem"/>
            </w:pPr>
            <w:r w:rsidRPr="00634B31">
              <w:rPr>
                <w:rStyle w:val="AskIf"/>
              </w:rPr>
              <w:t>[Ask if Q</w:t>
            </w:r>
            <w:r>
              <w:rPr>
                <w:rStyle w:val="AskIf"/>
              </w:rPr>
              <w:fldChar w:fldCharType="begin"/>
            </w:r>
            <w:r>
              <w:rPr>
                <w:rStyle w:val="AskIf"/>
              </w:rPr>
              <w:instrText xml:space="preserve"> REF  SRMARST  \* CHARFORMAT </w:instrText>
            </w:r>
            <w:r>
              <w:rPr>
                <w:rStyle w:val="AskIf"/>
              </w:rPr>
              <w:fldChar w:fldCharType="separate"/>
            </w:r>
            <w:r w:rsidRPr="00634B31">
              <w:rPr>
                <w:rStyle w:val="AskIf"/>
              </w:rPr>
              <w:t>1</w:t>
            </w:r>
            <w:r>
              <w:rPr>
                <w:rStyle w:val="AskIf"/>
              </w:rPr>
              <w:fldChar w:fldCharType="end"/>
            </w:r>
            <w:r w:rsidRPr="00634B31">
              <w:rPr>
                <w:rStyle w:val="AskIf"/>
              </w:rPr>
              <w:t xml:space="preserve"> = </w:t>
            </w:r>
            <w:r w:rsidR="0024730E">
              <w:rPr>
                <w:rStyle w:val="AskIf"/>
              </w:rPr>
              <w:t>“</w:t>
            </w:r>
            <w:r w:rsidRPr="00634B31">
              <w:rPr>
                <w:rStyle w:val="AskIf"/>
              </w:rPr>
              <w:t>Married</w:t>
            </w:r>
            <w:r w:rsidR="0024730E">
              <w:rPr>
                <w:rStyle w:val="AskIf"/>
              </w:rPr>
              <w:t>” OR</w:t>
            </w:r>
            <w:r w:rsidRPr="00634B31">
              <w:rPr>
                <w:rStyle w:val="AskIf"/>
              </w:rPr>
              <w:t xml:space="preserve"> </w:t>
            </w:r>
            <w:r w:rsidR="0024730E">
              <w:rPr>
                <w:rStyle w:val="AskIf"/>
              </w:rPr>
              <w:t>“</w:t>
            </w:r>
            <w:r w:rsidRPr="00634B31">
              <w:rPr>
                <w:rStyle w:val="AskIf"/>
              </w:rPr>
              <w:t>Separated</w:t>
            </w:r>
            <w:r w:rsidR="0024730E">
              <w:rPr>
                <w:rStyle w:val="AskIf"/>
              </w:rPr>
              <w:t>”</w:t>
            </w:r>
            <w:r w:rsidRPr="00634B31">
              <w:rPr>
                <w:rStyle w:val="AskIf"/>
              </w:rPr>
              <w:t>]</w:t>
            </w:r>
            <w:r w:rsidRPr="00634B31">
              <w:t xml:space="preserve"> How many years have you been married to your current spouse?</w:t>
            </w:r>
          </w:p>
        </w:tc>
      </w:tr>
    </w:tbl>
    <w:p w:rsidR="00634B31" w:rsidP="00A64848" w14:paraId="329135D6" w14:textId="77777777">
      <w:pPr>
        <w:pStyle w:val="PSSpacer3ptKWN"/>
      </w:pPr>
    </w:p>
    <w:tbl>
      <w:tblPr>
        <w:tblW w:w="2994" w:type="dxa"/>
        <w:tblLayout w:type="fixed"/>
        <w:tblCellMar>
          <w:left w:w="62" w:type="dxa"/>
          <w:right w:w="62" w:type="dxa"/>
        </w:tblCellMar>
        <w:tblLook w:val="04A0"/>
      </w:tblPr>
      <w:tblGrid>
        <w:gridCol w:w="432"/>
        <w:gridCol w:w="489"/>
        <w:gridCol w:w="489"/>
        <w:gridCol w:w="1584"/>
      </w:tblGrid>
      <w:tr w14:paraId="53FCDC6F" w14:textId="77777777" w:rsidTr="003D779D">
        <w:tblPrEx>
          <w:tblW w:w="29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vAlign w:val="center"/>
          </w:tcPr>
          <w:p w:rsidR="00634B31" w:rsidP="003D779D" w14:paraId="07CB31AE" w14:textId="77777777">
            <w:pPr>
              <w:pStyle w:val="PSPreText"/>
            </w:pPr>
          </w:p>
        </w:tc>
        <w:tc>
          <w:tcPr>
            <w:tcW w:w="489" w:type="dxa"/>
            <w:tcBorders>
              <w:top w:val="single" w:sz="8" w:space="0" w:color="336699"/>
              <w:left w:val="single" w:sz="8" w:space="0" w:color="336699"/>
              <w:bottom w:val="single" w:sz="8" w:space="0" w:color="336699"/>
              <w:right w:val="single" w:sz="8" w:space="0" w:color="336699"/>
            </w:tcBorders>
            <w:tcMar>
              <w:top w:w="14" w:type="dxa"/>
              <w:left w:w="14" w:type="dxa"/>
              <w:bottom w:w="14" w:type="dxa"/>
              <w:right w:w="14" w:type="dxa"/>
            </w:tcMar>
            <w:vAlign w:val="center"/>
          </w:tcPr>
          <w:p w:rsidR="00634B31" w:rsidRPr="00CD4860" w:rsidP="003D779D" w14:paraId="193D9902" w14:textId="77777777">
            <w:pPr>
              <w:pStyle w:val="PSResponseList"/>
            </w:pPr>
          </w:p>
        </w:tc>
        <w:tc>
          <w:tcPr>
            <w:tcW w:w="489" w:type="dxa"/>
            <w:tcBorders>
              <w:top w:val="single" w:sz="8" w:space="0" w:color="336699"/>
              <w:left w:val="single" w:sz="8" w:space="0" w:color="336699"/>
              <w:bottom w:val="single" w:sz="8" w:space="0" w:color="336699"/>
              <w:right w:val="single" w:sz="8" w:space="0" w:color="336699"/>
            </w:tcBorders>
            <w:vAlign w:val="center"/>
          </w:tcPr>
          <w:p w:rsidR="00634B31" w:rsidRPr="00CD4860" w:rsidP="003D779D" w14:paraId="6B23AF6D" w14:textId="77777777">
            <w:pPr>
              <w:pStyle w:val="PSResponseList"/>
            </w:pPr>
          </w:p>
        </w:tc>
        <w:tc>
          <w:tcPr>
            <w:tcW w:w="1584" w:type="dxa"/>
            <w:tcBorders>
              <w:left w:val="single" w:sz="8" w:space="0" w:color="336699"/>
            </w:tcBorders>
            <w:vAlign w:val="center"/>
          </w:tcPr>
          <w:p w:rsidR="00634B31" w:rsidRPr="00CD4860" w:rsidP="003D779D" w14:paraId="530DD04C" w14:textId="77777777">
            <w:pPr>
              <w:pStyle w:val="PSPostText"/>
            </w:pPr>
          </w:p>
        </w:tc>
      </w:tr>
    </w:tbl>
    <w:p w:rsidR="00634B31" w:rsidP="00A64848" w14:paraId="26A16C96" w14:textId="77777777">
      <w:pPr>
        <w:pStyle w:val="PSSpacer9pt"/>
      </w:pPr>
    </w:p>
    <w:tbl>
      <w:tblPr>
        <w:tblW w:w="4752" w:type="dxa"/>
        <w:tblLayout w:type="fixed"/>
        <w:tblLook w:val="04A0"/>
      </w:tblPr>
      <w:tblGrid>
        <w:gridCol w:w="432"/>
        <w:gridCol w:w="4320"/>
      </w:tblGrid>
      <w:tr w14:paraId="45E99062" w14:textId="77777777" w:rsidTr="00541945">
        <w:tblPrEx>
          <w:tblW w:w="4752" w:type="dxa"/>
          <w:tblLayout w:type="fixed"/>
          <w:tblLook w:val="04A0"/>
        </w:tblPrEx>
        <w:tc>
          <w:tcPr>
            <w:tcW w:w="432" w:type="dxa"/>
            <w:tcMar>
              <w:top w:w="14" w:type="dxa"/>
              <w:left w:w="14" w:type="dxa"/>
              <w:bottom w:w="14" w:type="dxa"/>
              <w:right w:w="14" w:type="dxa"/>
            </w:tcMar>
          </w:tcPr>
          <w:bookmarkStart w:id="1" w:name="HOUSING"/>
          <w:p w:rsidR="00634B31" w:rsidRPr="00DC0FFE" w:rsidP="00541945" w14:paraId="19CF7D4D" w14:textId="77777777">
            <w:pPr>
              <w:pStyle w:val="PSQstStem"/>
            </w:pPr>
            <w:r w:rsidRPr="00DC0FFE">
              <w:fldChar w:fldCharType="begin"/>
            </w:r>
            <w:r w:rsidRPr="00DC0FFE">
              <w:instrText xml:space="preserve"> AUTONUMLGL  \* Arabic \e </w:instrText>
            </w:r>
            <w:r w:rsidRPr="00DC0FFE">
              <w:fldChar w:fldCharType="end"/>
            </w:r>
            <w:bookmarkEnd w:id="1"/>
            <w:r w:rsidRPr="00DC0FFE">
              <w:t>.</w:t>
            </w:r>
          </w:p>
        </w:tc>
        <w:tc>
          <w:tcPr>
            <w:tcW w:w="4320" w:type="dxa"/>
            <w:tcMar>
              <w:top w:w="14" w:type="dxa"/>
              <w:left w:w="14" w:type="dxa"/>
              <w:bottom w:w="14" w:type="dxa"/>
              <w:right w:w="14" w:type="dxa"/>
            </w:tcMar>
          </w:tcPr>
          <w:p w:rsidR="00634B31" w:rsidP="00541945" w14:paraId="4806BF66" w14:textId="41900091">
            <w:pPr>
              <w:pStyle w:val="PSQstStem"/>
            </w:pPr>
            <w:r w:rsidRPr="00634B31">
              <w:t>Which of the following best describes where you live?</w:t>
            </w:r>
            <w:r w:rsidR="004472C7">
              <w:t xml:space="preserve"> </w:t>
            </w:r>
            <w:r w:rsidRPr="004472C7" w:rsidR="004472C7">
              <w:rPr>
                <w:highlight w:val="yellow"/>
              </w:rPr>
              <w:t>(Don’t ask Reserve)</w:t>
            </w:r>
          </w:p>
        </w:tc>
      </w:tr>
    </w:tbl>
    <w:p w:rsidR="00634B31" w:rsidP="00634B31" w14:paraId="2C54E1C2" w14:textId="03C9B17F">
      <w:pPr>
        <w:pStyle w:val="PSSpacer3ptKWN"/>
      </w:pPr>
      <w:r>
        <w:t xml:space="preserve"> (</w:t>
      </w:r>
    </w:p>
    <w:tbl>
      <w:tblPr>
        <w:tblW w:w="4758" w:type="dxa"/>
        <w:tblLayout w:type="fixed"/>
        <w:tblLook w:val="04A0"/>
      </w:tblPr>
      <w:tblGrid>
        <w:gridCol w:w="432"/>
        <w:gridCol w:w="236"/>
        <w:gridCol w:w="4090"/>
      </w:tblGrid>
      <w:tr w14:paraId="5373ACE9"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4F65A75E" w14:textId="77777777">
            <w:pPr>
              <w:pStyle w:val="PSSpacer9ptKWN"/>
              <w:rPr>
                <w:noProof/>
              </w:rPr>
            </w:pPr>
          </w:p>
        </w:tc>
        <w:tc>
          <w:tcPr>
            <w:tcW w:w="236" w:type="dxa"/>
            <w:tcMar>
              <w:top w:w="14" w:type="dxa"/>
              <w:left w:w="14" w:type="dxa"/>
              <w:bottom w:w="14" w:type="dxa"/>
              <w:right w:w="14" w:type="dxa"/>
            </w:tcMar>
          </w:tcPr>
          <w:p w:rsidR="00634B31" w:rsidRPr="00BC616C" w:rsidP="00541945" w14:paraId="09D29D77" w14:textId="77777777">
            <w:pPr>
              <w:pStyle w:val="PSSurveyBoxLeft"/>
            </w:pPr>
            <w:r>
              <w:rPr>
                <w:noProof/>
              </w:rPr>
              <w:drawing>
                <wp:inline distT="0" distB="0" distL="0" distR="0">
                  <wp:extent cx="118872" cy="11887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6FEF8950" w14:textId="77777777">
            <w:pPr>
              <w:pStyle w:val="PSResponseList"/>
            </w:pPr>
            <w:r w:rsidRPr="00634B31">
              <w:t>Military housing, on base</w:t>
            </w:r>
          </w:p>
        </w:tc>
      </w:tr>
      <w:tr w14:paraId="45082075"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17BD4163" w14:textId="77777777">
            <w:pPr>
              <w:pStyle w:val="PSSpacer9ptKWN"/>
              <w:rPr>
                <w:noProof/>
              </w:rPr>
            </w:pPr>
          </w:p>
        </w:tc>
        <w:tc>
          <w:tcPr>
            <w:tcW w:w="236" w:type="dxa"/>
            <w:tcMar>
              <w:top w:w="14" w:type="dxa"/>
              <w:left w:w="14" w:type="dxa"/>
              <w:bottom w:w="14" w:type="dxa"/>
              <w:right w:w="14" w:type="dxa"/>
            </w:tcMar>
          </w:tcPr>
          <w:p w:rsidR="00634B31" w:rsidP="00541945" w14:paraId="5282252A" w14:textId="77777777">
            <w:pPr>
              <w:pStyle w:val="PSSurveyBoxLeft"/>
              <w:rPr>
                <w:noProof/>
              </w:rPr>
            </w:pPr>
            <w:r>
              <w:rPr>
                <w:noProof/>
              </w:rPr>
              <w:drawing>
                <wp:inline distT="0" distB="0" distL="0" distR="0">
                  <wp:extent cx="118872" cy="1188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65D8B0EB" w14:textId="77777777">
            <w:pPr>
              <w:pStyle w:val="PSResponseList"/>
              <w:rPr>
                <w:noProof/>
              </w:rPr>
            </w:pPr>
            <w:r w:rsidRPr="00634B31">
              <w:t>Military housing, off base</w:t>
            </w:r>
          </w:p>
        </w:tc>
      </w:tr>
      <w:tr w14:paraId="5218D6A7"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63D1F05C" w14:textId="77777777">
            <w:pPr>
              <w:pStyle w:val="PSSpacer9ptKWN"/>
              <w:rPr>
                <w:noProof/>
              </w:rPr>
            </w:pPr>
          </w:p>
        </w:tc>
        <w:tc>
          <w:tcPr>
            <w:tcW w:w="236" w:type="dxa"/>
            <w:tcMar>
              <w:top w:w="14" w:type="dxa"/>
              <w:left w:w="14" w:type="dxa"/>
              <w:bottom w:w="14" w:type="dxa"/>
              <w:right w:w="14" w:type="dxa"/>
            </w:tcMar>
          </w:tcPr>
          <w:p w:rsidR="00634B31" w:rsidP="00541945" w14:paraId="07FEDAAF" w14:textId="77777777">
            <w:pPr>
              <w:pStyle w:val="PSSurveyBoxLeft"/>
              <w:rPr>
                <w:noProof/>
              </w:rPr>
            </w:pPr>
            <w:r>
              <w:rPr>
                <w:noProof/>
              </w:rPr>
              <w:drawing>
                <wp:inline distT="0" distB="0" distL="0" distR="0">
                  <wp:extent cx="118872" cy="11887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57181635" w14:textId="77777777">
            <w:pPr>
              <w:pStyle w:val="PSResponseList"/>
              <w:rPr>
                <w:noProof/>
              </w:rPr>
            </w:pPr>
            <w:r w:rsidRPr="00634B31">
              <w:t>Civilian housing</w:t>
            </w:r>
          </w:p>
        </w:tc>
      </w:tr>
    </w:tbl>
    <w:p w:rsidR="00634B31" w:rsidP="00634B31" w14:paraId="1DEFB7FC" w14:textId="77777777">
      <w:pPr>
        <w:pStyle w:val="PSSpacer9pt"/>
      </w:pPr>
    </w:p>
    <w:tbl>
      <w:tblPr>
        <w:tblW w:w="4752" w:type="dxa"/>
        <w:tblLayout w:type="fixed"/>
        <w:tblLook w:val="04A0"/>
      </w:tblPr>
      <w:tblGrid>
        <w:gridCol w:w="432"/>
        <w:gridCol w:w="4320"/>
      </w:tblGrid>
      <w:tr w14:paraId="3E316915" w14:textId="77777777" w:rsidTr="00541945">
        <w:tblPrEx>
          <w:tblW w:w="4752" w:type="dxa"/>
          <w:tblLayout w:type="fixed"/>
          <w:tblLook w:val="04A0"/>
        </w:tblPrEx>
        <w:tc>
          <w:tcPr>
            <w:tcW w:w="432" w:type="dxa"/>
            <w:tcMar>
              <w:top w:w="14" w:type="dxa"/>
              <w:left w:w="14" w:type="dxa"/>
              <w:bottom w:w="14" w:type="dxa"/>
              <w:right w:w="14" w:type="dxa"/>
            </w:tcMar>
          </w:tcPr>
          <w:p w:rsidR="00634B31" w:rsidRPr="00DC0FFE" w:rsidP="00541945" w14:paraId="107206EE"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634B31" w:rsidP="001B508F" w14:paraId="01809DC6" w14:textId="7381530D">
            <w:pPr>
              <w:pStyle w:val="PSQstStem"/>
            </w:pPr>
            <w:r w:rsidRPr="00634B31">
              <w:rPr>
                <w:rStyle w:val="AskIf"/>
              </w:rPr>
              <w:t>[Ask if Q</w:t>
            </w:r>
            <w:r>
              <w:rPr>
                <w:rStyle w:val="AskIf"/>
              </w:rPr>
              <w:fldChar w:fldCharType="begin"/>
            </w:r>
            <w:r>
              <w:rPr>
                <w:rStyle w:val="AskIf"/>
              </w:rPr>
              <w:instrText xml:space="preserve"> REF  HOUSING \* CHARFORMAT </w:instrText>
            </w:r>
            <w:r>
              <w:rPr>
                <w:rStyle w:val="AskIf"/>
              </w:rPr>
              <w:fldChar w:fldCharType="separate"/>
            </w:r>
            <w:r w:rsidRPr="00634B31">
              <w:rPr>
                <w:rStyle w:val="AskIf"/>
              </w:rPr>
              <w:t>3</w:t>
            </w:r>
            <w:r>
              <w:rPr>
                <w:rStyle w:val="AskIf"/>
              </w:rPr>
              <w:fldChar w:fldCharType="end"/>
            </w:r>
            <w:r w:rsidRPr="00634B31">
              <w:rPr>
                <w:rStyle w:val="AskIf"/>
              </w:rPr>
              <w:t xml:space="preserve"> = </w:t>
            </w:r>
            <w:r>
              <w:rPr>
                <w:rStyle w:val="AskIf"/>
              </w:rPr>
              <w:t>“</w:t>
            </w:r>
            <w:r w:rsidRPr="00634B31">
              <w:rPr>
                <w:rStyle w:val="AskIf"/>
              </w:rPr>
              <w:t>Military housing, off base</w:t>
            </w:r>
            <w:r>
              <w:rPr>
                <w:rStyle w:val="AskIf"/>
              </w:rPr>
              <w:t>”</w:t>
            </w:r>
            <w:r w:rsidRPr="00634B31">
              <w:rPr>
                <w:rStyle w:val="AskIf"/>
              </w:rPr>
              <w:t xml:space="preserve"> </w:t>
            </w:r>
            <w:r>
              <w:rPr>
                <w:rStyle w:val="AskIf"/>
              </w:rPr>
              <w:t>OR</w:t>
            </w:r>
            <w:r w:rsidRPr="00634B31">
              <w:rPr>
                <w:rStyle w:val="AskIf"/>
              </w:rPr>
              <w:t xml:space="preserve"> </w:t>
            </w:r>
            <w:r>
              <w:rPr>
                <w:rStyle w:val="AskIf"/>
              </w:rPr>
              <w:t>“</w:t>
            </w:r>
            <w:r w:rsidRPr="00634B31">
              <w:rPr>
                <w:rStyle w:val="AskIf"/>
              </w:rPr>
              <w:t>Civilian housing</w:t>
            </w:r>
            <w:r>
              <w:rPr>
                <w:rStyle w:val="AskIf"/>
              </w:rPr>
              <w:t>”</w:t>
            </w:r>
            <w:r w:rsidRPr="00634B31">
              <w:rPr>
                <w:rStyle w:val="AskIf"/>
              </w:rPr>
              <w:t xml:space="preserve">] </w:t>
            </w:r>
            <w:r w:rsidR="00FC15FB">
              <w:t xml:space="preserve">How </w:t>
            </w:r>
            <w:r w:rsidRPr="00C51CE1" w:rsidR="00FC15FB">
              <w:t xml:space="preserve">close </w:t>
            </w:r>
            <w:r w:rsidRPr="00C51CE1" w:rsidR="00C51CE1">
              <w:t>d</w:t>
            </w:r>
            <w:r w:rsidRPr="00C51CE1">
              <w:t>o you</w:t>
            </w:r>
            <w:r w:rsidRPr="00634B31">
              <w:t xml:space="preserve"> live to a military base/installation?</w:t>
            </w:r>
          </w:p>
        </w:tc>
      </w:tr>
    </w:tbl>
    <w:p w:rsidR="00634B31" w:rsidP="00634B31" w14:paraId="08990E4B" w14:textId="77777777">
      <w:pPr>
        <w:pStyle w:val="PSSpacer3ptKWN"/>
      </w:pPr>
    </w:p>
    <w:tbl>
      <w:tblPr>
        <w:tblW w:w="4758" w:type="dxa"/>
        <w:tblLayout w:type="fixed"/>
        <w:tblLook w:val="04A0"/>
      </w:tblPr>
      <w:tblGrid>
        <w:gridCol w:w="432"/>
        <w:gridCol w:w="236"/>
        <w:gridCol w:w="4090"/>
      </w:tblGrid>
      <w:tr w14:paraId="1CB00636"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72C61302" w14:textId="77777777">
            <w:pPr>
              <w:pStyle w:val="PSSpacer9ptKWN"/>
              <w:rPr>
                <w:noProof/>
              </w:rPr>
            </w:pPr>
          </w:p>
        </w:tc>
        <w:tc>
          <w:tcPr>
            <w:tcW w:w="236" w:type="dxa"/>
            <w:tcMar>
              <w:top w:w="14" w:type="dxa"/>
              <w:left w:w="14" w:type="dxa"/>
              <w:bottom w:w="14" w:type="dxa"/>
              <w:right w:w="14" w:type="dxa"/>
            </w:tcMar>
          </w:tcPr>
          <w:p w:rsidR="00634B31" w:rsidRPr="00BC616C" w:rsidP="00541945" w14:paraId="33D423AC" w14:textId="77777777">
            <w:pPr>
              <w:pStyle w:val="PSSurveyBoxLeft"/>
            </w:pPr>
            <w:r>
              <w:rPr>
                <w:noProof/>
              </w:rPr>
              <w:drawing>
                <wp:inline distT="0" distB="0" distL="0" distR="0">
                  <wp:extent cx="118872" cy="11887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6C693F58" w14:textId="77777777">
            <w:pPr>
              <w:pStyle w:val="PSResponseList"/>
            </w:pPr>
            <w:r w:rsidRPr="00634B31">
              <w:t>Less than 30 minutes</w:t>
            </w:r>
          </w:p>
        </w:tc>
      </w:tr>
      <w:tr w14:paraId="0B31BF44"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27EB072E" w14:textId="77777777">
            <w:pPr>
              <w:pStyle w:val="PSSpacer9ptKWN"/>
              <w:rPr>
                <w:noProof/>
              </w:rPr>
            </w:pPr>
          </w:p>
        </w:tc>
        <w:tc>
          <w:tcPr>
            <w:tcW w:w="236" w:type="dxa"/>
            <w:tcMar>
              <w:top w:w="14" w:type="dxa"/>
              <w:left w:w="14" w:type="dxa"/>
              <w:bottom w:w="14" w:type="dxa"/>
              <w:right w:w="14" w:type="dxa"/>
            </w:tcMar>
          </w:tcPr>
          <w:p w:rsidR="00634B31" w:rsidP="00541945" w14:paraId="7E7F4713" w14:textId="77777777">
            <w:pPr>
              <w:pStyle w:val="PSSurveyBoxLeft"/>
              <w:rPr>
                <w:noProof/>
              </w:rPr>
            </w:pPr>
            <w:r>
              <w:rPr>
                <w:noProof/>
              </w:rPr>
              <w:drawing>
                <wp:inline distT="0" distB="0" distL="0" distR="0">
                  <wp:extent cx="118872" cy="1188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73D69C29" w14:textId="77777777">
            <w:pPr>
              <w:pStyle w:val="PSResponseList"/>
              <w:rPr>
                <w:noProof/>
              </w:rPr>
            </w:pPr>
            <w:r w:rsidRPr="00634B31">
              <w:rPr>
                <w:noProof/>
              </w:rPr>
              <w:t>30 minutes to less than 1 hour</w:t>
            </w:r>
          </w:p>
        </w:tc>
      </w:tr>
      <w:tr w14:paraId="3085297E"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0E835C9D" w14:textId="77777777">
            <w:pPr>
              <w:pStyle w:val="PSSpacer9ptKWN"/>
              <w:rPr>
                <w:noProof/>
              </w:rPr>
            </w:pPr>
          </w:p>
        </w:tc>
        <w:tc>
          <w:tcPr>
            <w:tcW w:w="236" w:type="dxa"/>
            <w:tcMar>
              <w:top w:w="14" w:type="dxa"/>
              <w:left w:w="14" w:type="dxa"/>
              <w:bottom w:w="14" w:type="dxa"/>
              <w:right w:w="14" w:type="dxa"/>
            </w:tcMar>
          </w:tcPr>
          <w:p w:rsidR="00634B31" w:rsidP="00541945" w14:paraId="60849C65" w14:textId="77777777">
            <w:pPr>
              <w:pStyle w:val="PSSurveyBoxLeft"/>
              <w:rPr>
                <w:noProof/>
              </w:rPr>
            </w:pPr>
            <w:r>
              <w:rPr>
                <w:noProof/>
              </w:rPr>
              <w:drawing>
                <wp:inline distT="0" distB="0" distL="0" distR="0">
                  <wp:extent cx="118872" cy="11887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5A70B2B8" w14:textId="77777777">
            <w:pPr>
              <w:pStyle w:val="PSResponseList"/>
              <w:rPr>
                <w:noProof/>
              </w:rPr>
            </w:pPr>
            <w:r w:rsidRPr="00634B31">
              <w:rPr>
                <w:noProof/>
              </w:rPr>
              <w:t>1 to 2 hours</w:t>
            </w:r>
          </w:p>
        </w:tc>
      </w:tr>
      <w:tr w14:paraId="5E2F662F" w14:textId="77777777" w:rsidTr="00541945">
        <w:tblPrEx>
          <w:tblW w:w="4758" w:type="dxa"/>
          <w:tblLayout w:type="fixed"/>
          <w:tblLook w:val="04A0"/>
        </w:tblPrEx>
        <w:tc>
          <w:tcPr>
            <w:tcW w:w="432" w:type="dxa"/>
            <w:tcMar>
              <w:top w:w="14" w:type="dxa"/>
              <w:left w:w="14" w:type="dxa"/>
              <w:bottom w:w="14" w:type="dxa"/>
              <w:right w:w="14" w:type="dxa"/>
            </w:tcMar>
          </w:tcPr>
          <w:p w:rsidR="00634B31" w:rsidP="00541945" w14:paraId="7F9588C8" w14:textId="77777777">
            <w:pPr>
              <w:pStyle w:val="PSSpacer9ptKWN"/>
              <w:rPr>
                <w:noProof/>
              </w:rPr>
            </w:pPr>
          </w:p>
        </w:tc>
        <w:tc>
          <w:tcPr>
            <w:tcW w:w="236" w:type="dxa"/>
            <w:tcMar>
              <w:top w:w="14" w:type="dxa"/>
              <w:left w:w="14" w:type="dxa"/>
              <w:bottom w:w="14" w:type="dxa"/>
              <w:right w:w="14" w:type="dxa"/>
            </w:tcMar>
          </w:tcPr>
          <w:p w:rsidR="00634B31" w:rsidP="00541945" w14:paraId="26AD61D6" w14:textId="77777777">
            <w:pPr>
              <w:pStyle w:val="PSSurveyBoxLeft"/>
              <w:rPr>
                <w:noProof/>
              </w:rPr>
            </w:pPr>
            <w:r>
              <w:rPr>
                <w:noProof/>
              </w:rPr>
              <w:drawing>
                <wp:inline distT="0" distB="0" distL="0" distR="0">
                  <wp:extent cx="118872" cy="1188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34B31" w:rsidP="00541945" w14:paraId="648F07E9" w14:textId="77777777">
            <w:pPr>
              <w:pStyle w:val="PSResponseList"/>
              <w:rPr>
                <w:noProof/>
              </w:rPr>
            </w:pPr>
            <w:r w:rsidRPr="00634B31">
              <w:rPr>
                <w:noProof/>
              </w:rPr>
              <w:t>More than 2 hours</w:t>
            </w:r>
          </w:p>
        </w:tc>
      </w:tr>
    </w:tbl>
    <w:p w:rsidR="002B662D" w:rsidP="002B662D" w14:paraId="5B701288" w14:textId="77777777">
      <w:pPr>
        <w:pStyle w:val="PSSpacer9pt"/>
      </w:pPr>
    </w:p>
    <w:tbl>
      <w:tblPr>
        <w:tblW w:w="4752" w:type="dxa"/>
        <w:tblLayout w:type="fixed"/>
        <w:tblLook w:val="04A0"/>
      </w:tblPr>
      <w:tblGrid>
        <w:gridCol w:w="432"/>
        <w:gridCol w:w="4320"/>
      </w:tblGrid>
      <w:tr w14:paraId="33CDFFD0" w14:textId="77777777" w:rsidTr="00541945">
        <w:tblPrEx>
          <w:tblW w:w="4752" w:type="dxa"/>
          <w:tblLayout w:type="fixed"/>
          <w:tblLook w:val="04A0"/>
        </w:tblPrEx>
        <w:tc>
          <w:tcPr>
            <w:tcW w:w="432" w:type="dxa"/>
            <w:tcMar>
              <w:top w:w="14" w:type="dxa"/>
              <w:left w:w="14" w:type="dxa"/>
              <w:bottom w:w="14" w:type="dxa"/>
              <w:right w:w="14" w:type="dxa"/>
            </w:tcMar>
          </w:tcPr>
          <w:p w:rsidR="00652302" w:rsidRPr="00DC0FFE" w:rsidP="00541945" w14:paraId="7583D61A"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652302" w:rsidP="00541945" w14:paraId="5DB99675" w14:textId="77777777">
            <w:pPr>
              <w:pStyle w:val="PSQstStem"/>
            </w:pPr>
            <w:r w:rsidRPr="00652302">
              <w:t>Are you Spanish/Hispanic/Latino?</w:t>
            </w:r>
          </w:p>
        </w:tc>
      </w:tr>
    </w:tbl>
    <w:p w:rsidR="00652302" w:rsidP="00652302" w14:paraId="00DBAB54" w14:textId="77777777">
      <w:pPr>
        <w:pStyle w:val="PSSpacer3ptKWN"/>
      </w:pPr>
    </w:p>
    <w:tbl>
      <w:tblPr>
        <w:tblW w:w="4758" w:type="dxa"/>
        <w:tblLayout w:type="fixed"/>
        <w:tblLook w:val="04A0"/>
      </w:tblPr>
      <w:tblGrid>
        <w:gridCol w:w="432"/>
        <w:gridCol w:w="236"/>
        <w:gridCol w:w="4090"/>
      </w:tblGrid>
      <w:tr w14:paraId="21041953" w14:textId="77777777" w:rsidTr="00541945">
        <w:tblPrEx>
          <w:tblW w:w="4758" w:type="dxa"/>
          <w:tblLayout w:type="fixed"/>
          <w:tblLook w:val="04A0"/>
        </w:tblPrEx>
        <w:tc>
          <w:tcPr>
            <w:tcW w:w="432" w:type="dxa"/>
            <w:tcMar>
              <w:top w:w="14" w:type="dxa"/>
              <w:left w:w="14" w:type="dxa"/>
              <w:bottom w:w="14" w:type="dxa"/>
              <w:right w:w="14" w:type="dxa"/>
            </w:tcMar>
          </w:tcPr>
          <w:p w:rsidR="00652302" w:rsidP="00541945" w14:paraId="0648640D" w14:textId="77777777">
            <w:pPr>
              <w:pStyle w:val="PSSpacer9ptKWN"/>
              <w:rPr>
                <w:noProof/>
              </w:rPr>
            </w:pPr>
          </w:p>
        </w:tc>
        <w:tc>
          <w:tcPr>
            <w:tcW w:w="236" w:type="dxa"/>
            <w:tcMar>
              <w:top w:w="14" w:type="dxa"/>
              <w:left w:w="14" w:type="dxa"/>
              <w:bottom w:w="14" w:type="dxa"/>
              <w:right w:w="14" w:type="dxa"/>
            </w:tcMar>
          </w:tcPr>
          <w:p w:rsidR="00652302" w:rsidRPr="00BC616C" w:rsidP="00541945" w14:paraId="2232F27C" w14:textId="77777777">
            <w:pPr>
              <w:pStyle w:val="PSSurveyBoxLeft"/>
            </w:pPr>
            <w:r>
              <w:rPr>
                <w:noProof/>
              </w:rPr>
              <w:drawing>
                <wp:inline distT="0" distB="0" distL="0" distR="0">
                  <wp:extent cx="118872" cy="1188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52302" w:rsidP="00541945" w14:paraId="178D4105" w14:textId="77777777">
            <w:pPr>
              <w:pStyle w:val="PSResponseList"/>
            </w:pPr>
            <w:r w:rsidRPr="00652302">
              <w:t>No, not Spanish/Hispanic/Latino</w:t>
            </w:r>
          </w:p>
        </w:tc>
      </w:tr>
      <w:tr w14:paraId="0CC928EF" w14:textId="77777777" w:rsidTr="00541945">
        <w:tblPrEx>
          <w:tblW w:w="4758" w:type="dxa"/>
          <w:tblLayout w:type="fixed"/>
          <w:tblLook w:val="04A0"/>
        </w:tblPrEx>
        <w:tc>
          <w:tcPr>
            <w:tcW w:w="432" w:type="dxa"/>
            <w:tcMar>
              <w:top w:w="14" w:type="dxa"/>
              <w:left w:w="14" w:type="dxa"/>
              <w:bottom w:w="14" w:type="dxa"/>
              <w:right w:w="14" w:type="dxa"/>
            </w:tcMar>
          </w:tcPr>
          <w:p w:rsidR="00652302" w:rsidP="00541945" w14:paraId="354C3F56" w14:textId="77777777">
            <w:pPr>
              <w:pStyle w:val="PSSpacer9ptKWN"/>
              <w:rPr>
                <w:noProof/>
              </w:rPr>
            </w:pPr>
          </w:p>
        </w:tc>
        <w:tc>
          <w:tcPr>
            <w:tcW w:w="236" w:type="dxa"/>
            <w:tcMar>
              <w:top w:w="14" w:type="dxa"/>
              <w:left w:w="14" w:type="dxa"/>
              <w:bottom w:w="14" w:type="dxa"/>
              <w:right w:w="14" w:type="dxa"/>
            </w:tcMar>
          </w:tcPr>
          <w:p w:rsidR="00652302" w:rsidP="00541945" w14:paraId="49268E96" w14:textId="77777777">
            <w:pPr>
              <w:pStyle w:val="PSSurveyBoxLeft"/>
              <w:rPr>
                <w:noProof/>
              </w:rPr>
            </w:pPr>
            <w:r>
              <w:rPr>
                <w:noProof/>
              </w:rPr>
              <w:drawing>
                <wp:inline distT="0" distB="0" distL="0" distR="0">
                  <wp:extent cx="118872" cy="11887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652302" w:rsidP="00541945" w14:paraId="6738E57F" w14:textId="77777777">
            <w:pPr>
              <w:pStyle w:val="PSResponseList"/>
              <w:rPr>
                <w:noProof/>
              </w:rPr>
            </w:pPr>
            <w:r w:rsidRPr="00652302">
              <w:rPr>
                <w:noProof/>
              </w:rPr>
              <w:t>Yes, Mexican, Mexican-American, Chicano, Puerto Rican, Cuban, or other Spanish/Hispanic/Latino</w:t>
            </w:r>
          </w:p>
        </w:tc>
      </w:tr>
    </w:tbl>
    <w:p w:rsidR="002B662D" w:rsidP="002B662D" w14:paraId="1C340C9A" w14:textId="77777777">
      <w:pPr>
        <w:pStyle w:val="PSSpacer9pt"/>
      </w:pPr>
    </w:p>
    <w:tbl>
      <w:tblPr>
        <w:tblW w:w="4752" w:type="dxa"/>
        <w:tblLayout w:type="fixed"/>
        <w:tblLook w:val="04A0"/>
      </w:tblPr>
      <w:tblGrid>
        <w:gridCol w:w="432"/>
        <w:gridCol w:w="4320"/>
      </w:tblGrid>
      <w:tr w14:paraId="5975E1EA" w14:textId="77777777" w:rsidTr="006827A4">
        <w:tblPrEx>
          <w:tblW w:w="4752" w:type="dxa"/>
          <w:tblLayout w:type="fixed"/>
          <w:tblLook w:val="04A0"/>
        </w:tblPrEx>
        <w:tc>
          <w:tcPr>
            <w:tcW w:w="432" w:type="dxa"/>
            <w:tcMar>
              <w:top w:w="14" w:type="dxa"/>
              <w:left w:w="14" w:type="dxa"/>
              <w:bottom w:w="14" w:type="dxa"/>
              <w:right w:w="14" w:type="dxa"/>
            </w:tcMar>
          </w:tcPr>
          <w:p w:rsidR="00AD0981" w:rsidRPr="00DC0FFE" w:rsidP="00DC0FFE" w14:paraId="13D4372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AD0981" w:rsidP="001B508F" w14:paraId="4F53B5E5" w14:textId="77777777">
            <w:pPr>
              <w:pStyle w:val="PSQstStem"/>
            </w:pPr>
            <w:r w:rsidRPr="001B508F">
              <w:t xml:space="preserve">What is your race? </w:t>
            </w:r>
            <w:r>
              <w:t xml:space="preserve"> </w:t>
            </w:r>
            <w:r w:rsidRPr="001B508F">
              <w:rPr>
                <w:rStyle w:val="WordItalic"/>
              </w:rPr>
              <w:t>Mark one or more races to indicate what you consider yourself to be</w:t>
            </w:r>
            <w:r w:rsidRPr="001B508F">
              <w:t>.</w:t>
            </w:r>
          </w:p>
        </w:tc>
      </w:tr>
    </w:tbl>
    <w:p w:rsidR="00AD0981" w:rsidP="00BE42B7" w14:paraId="1A68B20A" w14:textId="77777777">
      <w:pPr>
        <w:pStyle w:val="PSSpacer3ptKWN"/>
      </w:pPr>
    </w:p>
    <w:tbl>
      <w:tblPr>
        <w:tblW w:w="4758" w:type="dxa"/>
        <w:tblLayout w:type="fixed"/>
        <w:tblLook w:val="04A0"/>
      </w:tblPr>
      <w:tblGrid>
        <w:gridCol w:w="432"/>
        <w:gridCol w:w="236"/>
        <w:gridCol w:w="4090"/>
      </w:tblGrid>
      <w:tr w14:paraId="1060100B" w14:textId="77777777" w:rsidTr="006827A4">
        <w:tblPrEx>
          <w:tblW w:w="4758" w:type="dxa"/>
          <w:tblLayout w:type="fixed"/>
          <w:tblLook w:val="04A0"/>
        </w:tblPrEx>
        <w:tc>
          <w:tcPr>
            <w:tcW w:w="432" w:type="dxa"/>
            <w:tcMar>
              <w:top w:w="14" w:type="dxa"/>
              <w:left w:w="14" w:type="dxa"/>
              <w:bottom w:w="14" w:type="dxa"/>
              <w:right w:w="14" w:type="dxa"/>
            </w:tcMar>
          </w:tcPr>
          <w:p w:rsidR="00AD0981" w:rsidP="00980DD6" w14:paraId="3D82EFEB" w14:textId="77777777">
            <w:pPr>
              <w:pStyle w:val="PSSpacer9ptKWN"/>
              <w:rPr>
                <w:noProof/>
              </w:rPr>
            </w:pPr>
          </w:p>
        </w:tc>
        <w:tc>
          <w:tcPr>
            <w:tcW w:w="236" w:type="dxa"/>
            <w:tcMar>
              <w:top w:w="14" w:type="dxa"/>
              <w:left w:w="14" w:type="dxa"/>
              <w:bottom w:w="14" w:type="dxa"/>
              <w:right w:w="14" w:type="dxa"/>
            </w:tcMar>
          </w:tcPr>
          <w:p w:rsidR="00AD0981" w:rsidRPr="00BC616C" w:rsidP="00DC0FFE" w14:paraId="633ACC62" w14:textId="77777777">
            <w:pPr>
              <w:pStyle w:val="PSSurveyBoxLeft"/>
            </w:pPr>
            <w:r>
              <w:rPr>
                <w:noProof/>
              </w:rPr>
              <w:drawing>
                <wp:inline distT="0" distB="0" distL="0" distR="0">
                  <wp:extent cx="118872" cy="11887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AD0981" w:rsidP="008D16DD" w14:paraId="61BFA66A" w14:textId="77777777">
            <w:pPr>
              <w:pStyle w:val="PSResponseList"/>
            </w:pPr>
            <w:r w:rsidRPr="001B508F">
              <w:t>American Indian or Alaska Native</w:t>
            </w:r>
          </w:p>
        </w:tc>
      </w:tr>
      <w:tr w14:paraId="6A468066" w14:textId="77777777" w:rsidTr="006827A4">
        <w:tblPrEx>
          <w:tblW w:w="4758" w:type="dxa"/>
          <w:tblLayout w:type="fixed"/>
          <w:tblLook w:val="04A0"/>
        </w:tblPrEx>
        <w:tc>
          <w:tcPr>
            <w:tcW w:w="432" w:type="dxa"/>
            <w:tcMar>
              <w:top w:w="14" w:type="dxa"/>
              <w:left w:w="14" w:type="dxa"/>
              <w:bottom w:w="14" w:type="dxa"/>
              <w:right w:w="14" w:type="dxa"/>
            </w:tcMar>
          </w:tcPr>
          <w:p w:rsidR="00AD0981" w:rsidP="00980DD6" w14:paraId="5054402D" w14:textId="77777777">
            <w:pPr>
              <w:pStyle w:val="PSSpacer9ptKWN"/>
              <w:rPr>
                <w:noProof/>
              </w:rPr>
            </w:pPr>
          </w:p>
        </w:tc>
        <w:tc>
          <w:tcPr>
            <w:tcW w:w="236" w:type="dxa"/>
            <w:tcMar>
              <w:top w:w="14" w:type="dxa"/>
              <w:left w:w="14" w:type="dxa"/>
              <w:bottom w:w="14" w:type="dxa"/>
              <w:right w:w="14" w:type="dxa"/>
            </w:tcMar>
          </w:tcPr>
          <w:p w:rsidR="00AD0981" w:rsidP="00DC0FFE" w14:paraId="4B2ED171" w14:textId="77777777">
            <w:pPr>
              <w:pStyle w:val="PSSurveyBoxLeft"/>
              <w:rPr>
                <w:noProof/>
              </w:rPr>
            </w:pPr>
            <w:r>
              <w:rPr>
                <w:noProof/>
              </w:rPr>
              <w:drawing>
                <wp:inline distT="0" distB="0" distL="0" distR="0">
                  <wp:extent cx="118872" cy="11887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AD0981" w:rsidP="00DC0FFE" w14:paraId="5E25C6BF" w14:textId="77777777">
            <w:pPr>
              <w:pStyle w:val="PSResponseList"/>
              <w:rPr>
                <w:noProof/>
              </w:rPr>
            </w:pPr>
            <w:r w:rsidRPr="001B508F">
              <w:rPr>
                <w:noProof/>
              </w:rPr>
              <w:t xml:space="preserve">Asian (e.g., Asian Indian, Chinese, Filipino, Japanese, Korean, or Vietnamese) </w:t>
            </w:r>
          </w:p>
        </w:tc>
      </w:tr>
      <w:tr w14:paraId="5EB19708" w14:textId="77777777" w:rsidTr="006827A4">
        <w:tblPrEx>
          <w:tblW w:w="4758" w:type="dxa"/>
          <w:tblLayout w:type="fixed"/>
          <w:tblLook w:val="04A0"/>
        </w:tblPrEx>
        <w:tc>
          <w:tcPr>
            <w:tcW w:w="432" w:type="dxa"/>
            <w:tcMar>
              <w:top w:w="14" w:type="dxa"/>
              <w:left w:w="14" w:type="dxa"/>
              <w:bottom w:w="14" w:type="dxa"/>
              <w:right w:w="14" w:type="dxa"/>
            </w:tcMar>
          </w:tcPr>
          <w:p w:rsidR="00AD0981" w:rsidP="00980DD6" w14:paraId="2DB8C24A" w14:textId="77777777">
            <w:pPr>
              <w:pStyle w:val="PSSpacer9ptKWN"/>
              <w:rPr>
                <w:noProof/>
              </w:rPr>
            </w:pPr>
          </w:p>
        </w:tc>
        <w:tc>
          <w:tcPr>
            <w:tcW w:w="236" w:type="dxa"/>
            <w:tcMar>
              <w:top w:w="14" w:type="dxa"/>
              <w:left w:w="14" w:type="dxa"/>
              <w:bottom w:w="14" w:type="dxa"/>
              <w:right w:w="14" w:type="dxa"/>
            </w:tcMar>
          </w:tcPr>
          <w:p w:rsidR="00AD0981" w:rsidP="008D1AC2" w14:paraId="240266AE" w14:textId="77777777">
            <w:pPr>
              <w:pStyle w:val="PSSurveyBoxLeft"/>
              <w:rPr>
                <w:noProof/>
              </w:rPr>
            </w:pPr>
            <w:r>
              <w:rPr>
                <w:noProof/>
              </w:rPr>
              <w:drawing>
                <wp:inline distT="0" distB="0" distL="0" distR="0">
                  <wp:extent cx="118872" cy="11887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AD0981" w:rsidP="008D1AC2" w14:paraId="0B29D3DE" w14:textId="77777777">
            <w:pPr>
              <w:pStyle w:val="PSResponseList"/>
              <w:rPr>
                <w:noProof/>
              </w:rPr>
            </w:pPr>
            <w:r w:rsidRPr="001B508F">
              <w:rPr>
                <w:noProof/>
              </w:rPr>
              <w:t>Black or African American</w:t>
            </w:r>
          </w:p>
        </w:tc>
      </w:tr>
      <w:tr w14:paraId="0E823BFA" w14:textId="77777777" w:rsidTr="006827A4">
        <w:tblPrEx>
          <w:tblW w:w="4758" w:type="dxa"/>
          <w:tblLayout w:type="fixed"/>
          <w:tblLook w:val="04A0"/>
        </w:tblPrEx>
        <w:tc>
          <w:tcPr>
            <w:tcW w:w="432" w:type="dxa"/>
            <w:tcMar>
              <w:top w:w="14" w:type="dxa"/>
              <w:left w:w="14" w:type="dxa"/>
              <w:bottom w:w="14" w:type="dxa"/>
              <w:right w:w="14" w:type="dxa"/>
            </w:tcMar>
          </w:tcPr>
          <w:p w:rsidR="00AD0981" w:rsidP="00980DD6" w14:paraId="5DFBEE43" w14:textId="77777777">
            <w:pPr>
              <w:pStyle w:val="PSSpacer9ptKWN"/>
              <w:rPr>
                <w:noProof/>
              </w:rPr>
            </w:pPr>
          </w:p>
        </w:tc>
        <w:tc>
          <w:tcPr>
            <w:tcW w:w="236" w:type="dxa"/>
            <w:tcMar>
              <w:top w:w="14" w:type="dxa"/>
              <w:left w:w="14" w:type="dxa"/>
              <w:bottom w:w="14" w:type="dxa"/>
              <w:right w:w="14" w:type="dxa"/>
            </w:tcMar>
          </w:tcPr>
          <w:p w:rsidR="00AD0981" w:rsidP="008D1AC2" w14:paraId="24F070CF" w14:textId="77777777">
            <w:pPr>
              <w:pStyle w:val="PSSurveyBoxLeft"/>
              <w:rPr>
                <w:noProof/>
              </w:rPr>
            </w:pPr>
            <w:r>
              <w:rPr>
                <w:noProof/>
              </w:rPr>
              <w:drawing>
                <wp:inline distT="0" distB="0" distL="0" distR="0">
                  <wp:extent cx="118872" cy="1188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AD0981" w:rsidP="008D1AC2" w14:paraId="37248154" w14:textId="77777777">
            <w:pPr>
              <w:pStyle w:val="PSResponseList"/>
              <w:rPr>
                <w:noProof/>
              </w:rPr>
            </w:pPr>
            <w:r w:rsidRPr="001B508F">
              <w:rPr>
                <w:noProof/>
              </w:rPr>
              <w:t>Native Hawaiian or other Pacific Islander (e.g., Samoan, Guamanian, or Chamorro)</w:t>
            </w:r>
          </w:p>
        </w:tc>
      </w:tr>
      <w:tr w14:paraId="44F1E562" w14:textId="77777777" w:rsidTr="006827A4">
        <w:tblPrEx>
          <w:tblW w:w="4758" w:type="dxa"/>
          <w:tblLayout w:type="fixed"/>
          <w:tblLook w:val="04A0"/>
        </w:tblPrEx>
        <w:tc>
          <w:tcPr>
            <w:tcW w:w="432" w:type="dxa"/>
            <w:tcMar>
              <w:top w:w="14" w:type="dxa"/>
              <w:left w:w="14" w:type="dxa"/>
              <w:bottom w:w="14" w:type="dxa"/>
              <w:right w:w="14" w:type="dxa"/>
            </w:tcMar>
          </w:tcPr>
          <w:p w:rsidR="00AD0981" w:rsidP="00980DD6" w14:paraId="35438BBC" w14:textId="77777777">
            <w:pPr>
              <w:pStyle w:val="PSSpacer9ptKWN"/>
              <w:rPr>
                <w:noProof/>
              </w:rPr>
            </w:pPr>
          </w:p>
        </w:tc>
        <w:tc>
          <w:tcPr>
            <w:tcW w:w="236" w:type="dxa"/>
            <w:tcMar>
              <w:top w:w="14" w:type="dxa"/>
              <w:left w:w="14" w:type="dxa"/>
              <w:bottom w:w="14" w:type="dxa"/>
              <w:right w:w="14" w:type="dxa"/>
            </w:tcMar>
          </w:tcPr>
          <w:p w:rsidR="00AD0981" w:rsidP="008D1AC2" w14:paraId="7B5481B0" w14:textId="77777777">
            <w:pPr>
              <w:pStyle w:val="PSSurveyBoxLeft"/>
              <w:rPr>
                <w:noProof/>
              </w:rPr>
            </w:pPr>
            <w:r>
              <w:rPr>
                <w:noProof/>
              </w:rPr>
              <w:drawing>
                <wp:inline distT="0" distB="0" distL="0" distR="0">
                  <wp:extent cx="118872" cy="118872"/>
                  <wp:effectExtent l="0" t="0" r="0" b="0"/>
                  <wp:docPr id="4395" name="Picture 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AD0981" w:rsidP="008D1AC2" w14:paraId="74002755" w14:textId="77777777">
            <w:pPr>
              <w:pStyle w:val="PSResponseList"/>
              <w:rPr>
                <w:noProof/>
              </w:rPr>
            </w:pPr>
            <w:r w:rsidRPr="001B508F">
              <w:rPr>
                <w:noProof/>
              </w:rPr>
              <w:t>White</w:t>
            </w:r>
          </w:p>
        </w:tc>
      </w:tr>
    </w:tbl>
    <w:p w:rsidR="00AD0981" w:rsidP="00CB5CFA" w14:paraId="0EF9C409" w14:textId="77777777">
      <w:pPr>
        <w:pStyle w:val="PSSpacer9pt"/>
      </w:pPr>
    </w:p>
    <w:tbl>
      <w:tblPr>
        <w:tblW w:w="4752" w:type="dxa"/>
        <w:tblLayout w:type="fixed"/>
        <w:tblLook w:val="04A0"/>
      </w:tblPr>
      <w:tblGrid>
        <w:gridCol w:w="432"/>
        <w:gridCol w:w="4320"/>
      </w:tblGrid>
      <w:tr w14:paraId="580141C3" w14:textId="77777777" w:rsidTr="00541945">
        <w:tblPrEx>
          <w:tblW w:w="4752" w:type="dxa"/>
          <w:tblLayout w:type="fixed"/>
          <w:tblLook w:val="04A0"/>
        </w:tblPrEx>
        <w:tc>
          <w:tcPr>
            <w:tcW w:w="432" w:type="dxa"/>
            <w:tcMar>
              <w:top w:w="14" w:type="dxa"/>
              <w:left w:w="14" w:type="dxa"/>
              <w:bottom w:w="14" w:type="dxa"/>
              <w:right w:w="14" w:type="dxa"/>
            </w:tcMar>
          </w:tcPr>
          <w:p w:rsidR="001B508F" w:rsidRPr="00DC0FFE" w:rsidP="00541945" w14:paraId="1EE2422C"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1B508F" w:rsidP="00541945" w14:paraId="69114E99" w14:textId="77777777">
            <w:pPr>
              <w:pStyle w:val="PSQstStem"/>
            </w:pPr>
            <w:r w:rsidRPr="001B508F">
              <w:t>Are you currently serving in the military?</w:t>
            </w:r>
          </w:p>
        </w:tc>
      </w:tr>
    </w:tbl>
    <w:p w:rsidR="001B508F" w:rsidP="001B508F" w14:paraId="4344AB2F" w14:textId="77777777">
      <w:pPr>
        <w:pStyle w:val="PSSpacer3ptKWN"/>
      </w:pPr>
    </w:p>
    <w:tbl>
      <w:tblPr>
        <w:tblW w:w="4758" w:type="dxa"/>
        <w:tblLayout w:type="fixed"/>
        <w:tblLook w:val="04A0"/>
      </w:tblPr>
      <w:tblGrid>
        <w:gridCol w:w="432"/>
        <w:gridCol w:w="236"/>
        <w:gridCol w:w="4090"/>
      </w:tblGrid>
      <w:tr w14:paraId="3D24439D" w14:textId="77777777" w:rsidTr="00541945">
        <w:tblPrEx>
          <w:tblW w:w="4758" w:type="dxa"/>
          <w:tblLayout w:type="fixed"/>
          <w:tblLook w:val="04A0"/>
        </w:tblPrEx>
        <w:tc>
          <w:tcPr>
            <w:tcW w:w="432" w:type="dxa"/>
            <w:tcMar>
              <w:top w:w="14" w:type="dxa"/>
              <w:left w:w="14" w:type="dxa"/>
              <w:bottom w:w="14" w:type="dxa"/>
              <w:right w:w="14" w:type="dxa"/>
            </w:tcMar>
          </w:tcPr>
          <w:p w:rsidR="001B508F" w:rsidP="00541945" w14:paraId="3C67FFA5" w14:textId="77777777">
            <w:pPr>
              <w:pStyle w:val="PSSpacer9ptKWN"/>
              <w:rPr>
                <w:noProof/>
              </w:rPr>
            </w:pPr>
          </w:p>
        </w:tc>
        <w:tc>
          <w:tcPr>
            <w:tcW w:w="236" w:type="dxa"/>
            <w:tcMar>
              <w:top w:w="14" w:type="dxa"/>
              <w:left w:w="14" w:type="dxa"/>
              <w:bottom w:w="14" w:type="dxa"/>
              <w:right w:w="14" w:type="dxa"/>
            </w:tcMar>
          </w:tcPr>
          <w:p w:rsidR="001B508F" w:rsidRPr="00BC616C" w:rsidP="00541945" w14:paraId="7CC7210C" w14:textId="77777777">
            <w:pPr>
              <w:pStyle w:val="PSSurveyBoxLeft"/>
            </w:pPr>
            <w:r>
              <w:rPr>
                <w:noProof/>
              </w:rPr>
              <w:drawing>
                <wp:inline distT="0" distB="0" distL="0" distR="0">
                  <wp:extent cx="118872" cy="11887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541945" w14:paraId="7E4BCDD4" w14:textId="77777777">
            <w:pPr>
              <w:pStyle w:val="PSResponseList"/>
            </w:pPr>
            <w:r w:rsidRPr="001B508F">
              <w:t>Yes, on active duty (but not a member of the National Guard/Reserve)</w:t>
            </w:r>
          </w:p>
        </w:tc>
      </w:tr>
      <w:tr w14:paraId="237C8530" w14:textId="77777777" w:rsidTr="00541945">
        <w:tblPrEx>
          <w:tblW w:w="4758" w:type="dxa"/>
          <w:tblLayout w:type="fixed"/>
          <w:tblLook w:val="04A0"/>
        </w:tblPrEx>
        <w:tc>
          <w:tcPr>
            <w:tcW w:w="432" w:type="dxa"/>
            <w:tcMar>
              <w:top w:w="14" w:type="dxa"/>
              <w:left w:w="14" w:type="dxa"/>
              <w:bottom w:w="14" w:type="dxa"/>
              <w:right w:w="14" w:type="dxa"/>
            </w:tcMar>
          </w:tcPr>
          <w:p w:rsidR="001B508F" w:rsidP="00541945" w14:paraId="3342B2C8" w14:textId="77777777">
            <w:pPr>
              <w:pStyle w:val="PSSpacer9ptKWN"/>
              <w:rPr>
                <w:noProof/>
              </w:rPr>
            </w:pPr>
          </w:p>
        </w:tc>
        <w:tc>
          <w:tcPr>
            <w:tcW w:w="236" w:type="dxa"/>
            <w:tcMar>
              <w:top w:w="14" w:type="dxa"/>
              <w:left w:w="14" w:type="dxa"/>
              <w:bottom w:w="14" w:type="dxa"/>
              <w:right w:w="14" w:type="dxa"/>
            </w:tcMar>
          </w:tcPr>
          <w:p w:rsidR="001B508F" w:rsidP="00541945" w14:paraId="20D166D8" w14:textId="77777777">
            <w:pPr>
              <w:pStyle w:val="PSSurveyBoxLeft"/>
              <w:rPr>
                <w:noProof/>
              </w:rPr>
            </w:pPr>
            <w:r>
              <w:rPr>
                <w:noProof/>
              </w:rPr>
              <w:drawing>
                <wp:inline distT="0" distB="0" distL="0" distR="0">
                  <wp:extent cx="118872" cy="1188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541945" w14:paraId="1C632B30" w14:textId="77777777">
            <w:pPr>
              <w:pStyle w:val="PSResponseList"/>
              <w:rPr>
                <w:noProof/>
              </w:rPr>
            </w:pPr>
            <w:r w:rsidRPr="001B508F">
              <w:rPr>
                <w:noProof/>
              </w:rPr>
              <w:t>Yes, as a member of the National Guard or Reserve in a full-time active duty program (AGR/FTS/AR)</w:t>
            </w:r>
          </w:p>
        </w:tc>
      </w:tr>
      <w:tr w14:paraId="050333D4" w14:textId="77777777" w:rsidTr="00541945">
        <w:tblPrEx>
          <w:tblW w:w="4758" w:type="dxa"/>
          <w:tblLayout w:type="fixed"/>
          <w:tblLook w:val="04A0"/>
        </w:tblPrEx>
        <w:tc>
          <w:tcPr>
            <w:tcW w:w="432" w:type="dxa"/>
            <w:tcMar>
              <w:top w:w="14" w:type="dxa"/>
              <w:left w:w="14" w:type="dxa"/>
              <w:bottom w:w="14" w:type="dxa"/>
              <w:right w:w="14" w:type="dxa"/>
            </w:tcMar>
          </w:tcPr>
          <w:p w:rsidR="001B508F" w:rsidP="00541945" w14:paraId="7B0E577A" w14:textId="77777777">
            <w:pPr>
              <w:pStyle w:val="PSSpacer9ptKWN"/>
              <w:rPr>
                <w:noProof/>
              </w:rPr>
            </w:pPr>
          </w:p>
        </w:tc>
        <w:tc>
          <w:tcPr>
            <w:tcW w:w="236" w:type="dxa"/>
            <w:tcMar>
              <w:top w:w="14" w:type="dxa"/>
              <w:left w:w="14" w:type="dxa"/>
              <w:bottom w:w="14" w:type="dxa"/>
              <w:right w:w="14" w:type="dxa"/>
            </w:tcMar>
          </w:tcPr>
          <w:p w:rsidR="001B508F" w:rsidP="00541945" w14:paraId="703EE9BD" w14:textId="77777777">
            <w:pPr>
              <w:pStyle w:val="PSSurveyBoxLeft"/>
              <w:rPr>
                <w:noProof/>
              </w:rPr>
            </w:pPr>
            <w:r>
              <w:rPr>
                <w:noProof/>
              </w:rPr>
              <w:drawing>
                <wp:inline distT="0" distB="0" distL="0" distR="0">
                  <wp:extent cx="118872" cy="11887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541945" w14:paraId="3899F2C5" w14:textId="77777777">
            <w:pPr>
              <w:pStyle w:val="PSResponseList"/>
              <w:rPr>
                <w:noProof/>
              </w:rPr>
            </w:pPr>
            <w:r w:rsidRPr="001B508F">
              <w:rPr>
                <w:noProof/>
              </w:rPr>
              <w:t>Yes, as a traditional National Guard/Reserve member (e.g., drilling unit, IMA, IRR)</w:t>
            </w:r>
          </w:p>
        </w:tc>
      </w:tr>
      <w:tr w14:paraId="3699CA56" w14:textId="77777777" w:rsidTr="00541945">
        <w:tblPrEx>
          <w:tblW w:w="4758" w:type="dxa"/>
          <w:tblLayout w:type="fixed"/>
          <w:tblLook w:val="04A0"/>
        </w:tblPrEx>
        <w:tc>
          <w:tcPr>
            <w:tcW w:w="432" w:type="dxa"/>
            <w:tcMar>
              <w:top w:w="14" w:type="dxa"/>
              <w:left w:w="14" w:type="dxa"/>
              <w:bottom w:w="14" w:type="dxa"/>
              <w:right w:w="14" w:type="dxa"/>
            </w:tcMar>
          </w:tcPr>
          <w:p w:rsidR="001B508F" w:rsidP="00541945" w14:paraId="66E811B2" w14:textId="77777777">
            <w:pPr>
              <w:pStyle w:val="PSSpacer9ptKWN"/>
              <w:rPr>
                <w:noProof/>
              </w:rPr>
            </w:pPr>
          </w:p>
        </w:tc>
        <w:tc>
          <w:tcPr>
            <w:tcW w:w="236" w:type="dxa"/>
            <w:tcMar>
              <w:top w:w="14" w:type="dxa"/>
              <w:left w:w="14" w:type="dxa"/>
              <w:bottom w:w="14" w:type="dxa"/>
              <w:right w:w="14" w:type="dxa"/>
            </w:tcMar>
          </w:tcPr>
          <w:p w:rsidR="001B508F" w:rsidP="00541945" w14:paraId="6FFBD704" w14:textId="77777777">
            <w:pPr>
              <w:pStyle w:val="PSSurveyBoxLeft"/>
              <w:rPr>
                <w:noProof/>
              </w:rPr>
            </w:pPr>
            <w:r>
              <w:rPr>
                <w:noProof/>
              </w:rPr>
              <w:drawing>
                <wp:inline distT="0" distB="0" distL="0" distR="0">
                  <wp:extent cx="118872" cy="118872"/>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541945" w14:paraId="2B74B03C" w14:textId="77777777">
            <w:pPr>
              <w:pStyle w:val="PSResponseList"/>
              <w:rPr>
                <w:noProof/>
              </w:rPr>
            </w:pPr>
            <w:r w:rsidRPr="001B508F">
              <w:rPr>
                <w:noProof/>
              </w:rPr>
              <w:t>No</w:t>
            </w:r>
          </w:p>
        </w:tc>
      </w:tr>
      <w:tr w14:paraId="0FB1290F" w14:textId="77777777" w:rsidTr="00541945">
        <w:tblPrEx>
          <w:tblW w:w="4758" w:type="dxa"/>
          <w:tblLayout w:type="fixed"/>
          <w:tblLook w:val="04A0"/>
        </w:tblPrEx>
        <w:tc>
          <w:tcPr>
            <w:tcW w:w="432" w:type="dxa"/>
            <w:tcMar>
              <w:top w:w="14" w:type="dxa"/>
              <w:left w:w="14" w:type="dxa"/>
              <w:bottom w:w="14" w:type="dxa"/>
              <w:right w:w="14" w:type="dxa"/>
            </w:tcMar>
          </w:tcPr>
          <w:p w:rsidR="001B508F" w:rsidP="00541945" w14:paraId="44F4053B" w14:textId="77777777">
            <w:pPr>
              <w:pStyle w:val="PSSpacer9ptKWN"/>
              <w:rPr>
                <w:noProof/>
              </w:rPr>
            </w:pPr>
          </w:p>
        </w:tc>
        <w:tc>
          <w:tcPr>
            <w:tcW w:w="236" w:type="dxa"/>
            <w:tcMar>
              <w:top w:w="14" w:type="dxa"/>
              <w:left w:w="14" w:type="dxa"/>
              <w:bottom w:w="14" w:type="dxa"/>
              <w:right w:w="14" w:type="dxa"/>
            </w:tcMar>
          </w:tcPr>
          <w:p w:rsidR="001B508F" w:rsidP="00541945" w14:paraId="607986EB" w14:textId="77777777">
            <w:pPr>
              <w:pStyle w:val="PSSurveyBoxLeft"/>
              <w:rPr>
                <w:noProof/>
              </w:rPr>
            </w:pPr>
            <w:r>
              <w:rPr>
                <w:noProof/>
              </w:rPr>
              <w:drawing>
                <wp:inline distT="0" distB="0" distL="0" distR="0">
                  <wp:extent cx="118872" cy="11887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541945" w14:paraId="3139C116" w14:textId="77777777">
            <w:pPr>
              <w:pStyle w:val="PSResponseList"/>
              <w:rPr>
                <w:noProof/>
              </w:rPr>
            </w:pPr>
            <w:r w:rsidRPr="001B508F">
              <w:rPr>
                <w:noProof/>
              </w:rPr>
              <w:t>No, but former active duty and/or former member of the National Guard or Reserve</w:t>
            </w:r>
          </w:p>
        </w:tc>
      </w:tr>
    </w:tbl>
    <w:p w:rsidR="001B508F" w:rsidP="001B508F" w14:paraId="1A80E38B" w14:textId="77777777">
      <w:pPr>
        <w:pStyle w:val="PSSpacer9pt"/>
      </w:pPr>
    </w:p>
    <w:tbl>
      <w:tblPr>
        <w:tblW w:w="4752" w:type="dxa"/>
        <w:tblLayout w:type="fixed"/>
        <w:tblLook w:val="04A0"/>
      </w:tblPr>
      <w:tblGrid>
        <w:gridCol w:w="432"/>
        <w:gridCol w:w="4320"/>
      </w:tblGrid>
      <w:tr w14:paraId="16EE2AA9" w14:textId="77777777" w:rsidTr="006827A4">
        <w:tblPrEx>
          <w:tblW w:w="4752" w:type="dxa"/>
          <w:tblLayout w:type="fixed"/>
          <w:tblLook w:val="04A0"/>
        </w:tblPrEx>
        <w:tc>
          <w:tcPr>
            <w:tcW w:w="432" w:type="dxa"/>
            <w:tcMar>
              <w:top w:w="14" w:type="dxa"/>
              <w:left w:w="14" w:type="dxa"/>
              <w:bottom w:w="14" w:type="dxa"/>
              <w:right w:w="14" w:type="dxa"/>
            </w:tcMar>
          </w:tcPr>
          <w:p w:rsidR="001B508F" w:rsidRPr="00DC0FFE" w:rsidP="00DC0FFE" w14:paraId="5DA5FCB9"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1B508F" w:rsidP="001C2128" w14:paraId="43DD2C02" w14:textId="77777777">
            <w:pPr>
              <w:pStyle w:val="PSQstStem"/>
            </w:pPr>
            <w:r w:rsidRPr="001B508F">
              <w:t>What is the highest degree or level of school that you have completed?</w:t>
            </w:r>
          </w:p>
        </w:tc>
      </w:tr>
    </w:tbl>
    <w:p w:rsidR="001B508F" w:rsidP="00BE42B7" w14:paraId="49E75861" w14:textId="77777777">
      <w:pPr>
        <w:pStyle w:val="PSSpacer3ptKWN"/>
      </w:pPr>
    </w:p>
    <w:tbl>
      <w:tblPr>
        <w:tblW w:w="4758" w:type="dxa"/>
        <w:tblLayout w:type="fixed"/>
        <w:tblLook w:val="04A0"/>
      </w:tblPr>
      <w:tblGrid>
        <w:gridCol w:w="432"/>
        <w:gridCol w:w="236"/>
        <w:gridCol w:w="4090"/>
      </w:tblGrid>
      <w:tr w14:paraId="53E6AB24"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4B3669EA" w14:textId="77777777">
            <w:pPr>
              <w:pStyle w:val="PSSpacer9ptKWN"/>
              <w:rPr>
                <w:noProof/>
              </w:rPr>
            </w:pPr>
          </w:p>
        </w:tc>
        <w:tc>
          <w:tcPr>
            <w:tcW w:w="236" w:type="dxa"/>
            <w:tcMar>
              <w:top w:w="14" w:type="dxa"/>
              <w:left w:w="14" w:type="dxa"/>
              <w:bottom w:w="14" w:type="dxa"/>
              <w:right w:w="14" w:type="dxa"/>
            </w:tcMar>
          </w:tcPr>
          <w:p w:rsidR="001B508F" w:rsidRPr="00BC616C" w:rsidP="00DC0FFE" w14:paraId="018A0656" w14:textId="77777777">
            <w:pPr>
              <w:pStyle w:val="PSSurveyBoxLeft"/>
            </w:pPr>
            <w:r>
              <w:rPr>
                <w:noProof/>
              </w:rPr>
              <w:drawing>
                <wp:inline distT="0" distB="0" distL="0" distR="0">
                  <wp:extent cx="118872" cy="11887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8D16DD" w14:paraId="2721B9EE" w14:textId="77777777">
            <w:pPr>
              <w:pStyle w:val="PSResponseList"/>
            </w:pPr>
            <w:r w:rsidRPr="001B508F">
              <w:t xml:space="preserve">12 years or less of school (no diploma)  </w:t>
            </w:r>
          </w:p>
        </w:tc>
      </w:tr>
      <w:tr w14:paraId="0905DCE5"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53405496" w14:textId="77777777">
            <w:pPr>
              <w:pStyle w:val="PSSpacer9ptKWN"/>
              <w:rPr>
                <w:noProof/>
              </w:rPr>
            </w:pPr>
          </w:p>
        </w:tc>
        <w:tc>
          <w:tcPr>
            <w:tcW w:w="236" w:type="dxa"/>
            <w:tcMar>
              <w:top w:w="14" w:type="dxa"/>
              <w:left w:w="14" w:type="dxa"/>
              <w:bottom w:w="14" w:type="dxa"/>
              <w:right w:w="14" w:type="dxa"/>
            </w:tcMar>
          </w:tcPr>
          <w:p w:rsidR="001B508F" w:rsidP="00DC0FFE" w14:paraId="65F9F22E" w14:textId="77777777">
            <w:pPr>
              <w:pStyle w:val="PSSurveyBoxLeft"/>
              <w:rPr>
                <w:noProof/>
              </w:rPr>
            </w:pPr>
            <w:r>
              <w:rPr>
                <w:noProof/>
              </w:rPr>
              <w:drawing>
                <wp:inline distT="0" distB="0" distL="0" distR="0">
                  <wp:extent cx="118872" cy="11887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DC0FFE" w14:paraId="40CCB9EF" w14:textId="77777777">
            <w:pPr>
              <w:pStyle w:val="PSResponseList"/>
              <w:rPr>
                <w:noProof/>
              </w:rPr>
            </w:pPr>
            <w:r>
              <w:rPr>
                <w:noProof/>
              </w:rPr>
              <w:t>High school graduate—</w:t>
            </w:r>
            <w:r w:rsidRPr="001B508F">
              <w:rPr>
                <w:noProof/>
              </w:rPr>
              <w:t xml:space="preserve">high school diploma or equivalent (e.g., GED) </w:t>
            </w:r>
          </w:p>
        </w:tc>
      </w:tr>
      <w:tr w14:paraId="201E2DD7"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40F7F337" w14:textId="77777777">
            <w:pPr>
              <w:pStyle w:val="PSSpacer9ptKWN"/>
              <w:rPr>
                <w:noProof/>
              </w:rPr>
            </w:pPr>
          </w:p>
        </w:tc>
        <w:tc>
          <w:tcPr>
            <w:tcW w:w="236" w:type="dxa"/>
            <w:tcMar>
              <w:top w:w="14" w:type="dxa"/>
              <w:left w:w="14" w:type="dxa"/>
              <w:bottom w:w="14" w:type="dxa"/>
              <w:right w:w="14" w:type="dxa"/>
            </w:tcMar>
          </w:tcPr>
          <w:p w:rsidR="001B508F" w:rsidP="008D1AC2" w14:paraId="033A5D66" w14:textId="77777777">
            <w:pPr>
              <w:pStyle w:val="PSSurveyBoxLeft"/>
              <w:rPr>
                <w:noProof/>
              </w:rPr>
            </w:pPr>
            <w:r>
              <w:rPr>
                <w:noProof/>
              </w:rPr>
              <w:drawing>
                <wp:inline distT="0" distB="0" distL="0" distR="0">
                  <wp:extent cx="118872" cy="11887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8D1AC2" w14:paraId="711DD26A" w14:textId="77777777">
            <w:pPr>
              <w:pStyle w:val="PSResponseList"/>
              <w:rPr>
                <w:noProof/>
              </w:rPr>
            </w:pPr>
            <w:r w:rsidRPr="001B508F">
              <w:rPr>
                <w:noProof/>
              </w:rPr>
              <w:t>Vocational or technical diploma</w:t>
            </w:r>
          </w:p>
        </w:tc>
      </w:tr>
      <w:tr w14:paraId="59F12645"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40D148ED" w14:textId="77777777">
            <w:pPr>
              <w:pStyle w:val="PSSpacer9ptKWN"/>
              <w:rPr>
                <w:noProof/>
              </w:rPr>
            </w:pPr>
          </w:p>
        </w:tc>
        <w:tc>
          <w:tcPr>
            <w:tcW w:w="236" w:type="dxa"/>
            <w:tcMar>
              <w:top w:w="14" w:type="dxa"/>
              <w:left w:w="14" w:type="dxa"/>
              <w:bottom w:w="14" w:type="dxa"/>
              <w:right w:w="14" w:type="dxa"/>
            </w:tcMar>
          </w:tcPr>
          <w:p w:rsidR="001B508F" w:rsidP="008D1AC2" w14:paraId="37E7924D" w14:textId="77777777">
            <w:pPr>
              <w:pStyle w:val="PSSurveyBoxLeft"/>
              <w:rPr>
                <w:noProof/>
              </w:rPr>
            </w:pPr>
            <w:r>
              <w:rPr>
                <w:noProof/>
              </w:rPr>
              <w:drawing>
                <wp:inline distT="0" distB="0" distL="0" distR="0">
                  <wp:extent cx="118872" cy="11887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8D1AC2" w14:paraId="49E46485" w14:textId="77777777">
            <w:pPr>
              <w:pStyle w:val="PSResponseList"/>
              <w:rPr>
                <w:noProof/>
              </w:rPr>
            </w:pPr>
            <w:r w:rsidRPr="001B508F">
              <w:rPr>
                <w:noProof/>
              </w:rPr>
              <w:t xml:space="preserve">Associate's degree  </w:t>
            </w:r>
          </w:p>
        </w:tc>
      </w:tr>
      <w:tr w14:paraId="6851F62B"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13560ABF" w14:textId="77777777">
            <w:pPr>
              <w:pStyle w:val="PSSpacer9ptKWN"/>
              <w:rPr>
                <w:noProof/>
              </w:rPr>
            </w:pPr>
          </w:p>
        </w:tc>
        <w:tc>
          <w:tcPr>
            <w:tcW w:w="236" w:type="dxa"/>
            <w:tcMar>
              <w:top w:w="14" w:type="dxa"/>
              <w:left w:w="14" w:type="dxa"/>
              <w:bottom w:w="14" w:type="dxa"/>
              <w:right w:w="14" w:type="dxa"/>
            </w:tcMar>
          </w:tcPr>
          <w:p w:rsidR="001B508F" w:rsidP="008D1AC2" w14:paraId="66E70784" w14:textId="77777777">
            <w:pPr>
              <w:pStyle w:val="PSSurveyBoxLeft"/>
              <w:rPr>
                <w:noProof/>
              </w:rPr>
            </w:pPr>
            <w:r>
              <w:rPr>
                <w:noProof/>
              </w:rPr>
              <w:drawing>
                <wp:inline distT="0" distB="0" distL="0" distR="0">
                  <wp:extent cx="118872" cy="11887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8D1AC2" w14:paraId="481853C1" w14:textId="77777777">
            <w:pPr>
              <w:pStyle w:val="PSResponseList"/>
              <w:rPr>
                <w:noProof/>
              </w:rPr>
            </w:pPr>
            <w:r w:rsidRPr="001B508F">
              <w:rPr>
                <w:noProof/>
              </w:rPr>
              <w:t>Bachelor's degree</w:t>
            </w:r>
          </w:p>
        </w:tc>
      </w:tr>
      <w:tr w14:paraId="69546849"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2B5DAE68" w14:textId="77777777">
            <w:pPr>
              <w:pStyle w:val="PSSpacer9ptKWN"/>
              <w:rPr>
                <w:noProof/>
              </w:rPr>
            </w:pPr>
          </w:p>
        </w:tc>
        <w:tc>
          <w:tcPr>
            <w:tcW w:w="236" w:type="dxa"/>
            <w:tcMar>
              <w:top w:w="14" w:type="dxa"/>
              <w:left w:w="14" w:type="dxa"/>
              <w:bottom w:w="14" w:type="dxa"/>
              <w:right w:w="14" w:type="dxa"/>
            </w:tcMar>
          </w:tcPr>
          <w:p w:rsidR="001B508F" w:rsidP="008D1AC2" w14:paraId="43F89D01" w14:textId="77777777">
            <w:pPr>
              <w:pStyle w:val="PSSurveyBoxLeft"/>
              <w:rPr>
                <w:noProof/>
              </w:rPr>
            </w:pPr>
            <w:r>
              <w:rPr>
                <w:noProof/>
              </w:rPr>
              <w:drawing>
                <wp:inline distT="0" distB="0" distL="0" distR="0">
                  <wp:extent cx="118872" cy="118872"/>
                  <wp:effectExtent l="0" t="0" r="0" b="0"/>
                  <wp:docPr id="4396" name="Picture 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8D1AC2" w14:paraId="33AC054F" w14:textId="77777777">
            <w:pPr>
              <w:pStyle w:val="PSResponseList"/>
              <w:rPr>
                <w:noProof/>
              </w:rPr>
            </w:pPr>
            <w:r w:rsidRPr="001B508F">
              <w:rPr>
                <w:noProof/>
              </w:rPr>
              <w:t>Master's degree</w:t>
            </w:r>
          </w:p>
        </w:tc>
      </w:tr>
      <w:tr w14:paraId="4AF51303" w14:textId="77777777" w:rsidTr="006827A4">
        <w:tblPrEx>
          <w:tblW w:w="4758" w:type="dxa"/>
          <w:tblLayout w:type="fixed"/>
          <w:tblLook w:val="04A0"/>
        </w:tblPrEx>
        <w:tc>
          <w:tcPr>
            <w:tcW w:w="432" w:type="dxa"/>
            <w:tcMar>
              <w:top w:w="14" w:type="dxa"/>
              <w:left w:w="14" w:type="dxa"/>
              <w:bottom w:w="14" w:type="dxa"/>
              <w:right w:w="14" w:type="dxa"/>
            </w:tcMar>
          </w:tcPr>
          <w:p w:rsidR="001B508F" w:rsidP="00980DD6" w14:paraId="6631A863" w14:textId="77777777">
            <w:pPr>
              <w:pStyle w:val="PSSpacer9ptKWN"/>
              <w:rPr>
                <w:noProof/>
              </w:rPr>
            </w:pPr>
          </w:p>
        </w:tc>
        <w:tc>
          <w:tcPr>
            <w:tcW w:w="236" w:type="dxa"/>
            <w:tcMar>
              <w:top w:w="14" w:type="dxa"/>
              <w:left w:w="14" w:type="dxa"/>
              <w:bottom w:w="14" w:type="dxa"/>
              <w:right w:w="14" w:type="dxa"/>
            </w:tcMar>
          </w:tcPr>
          <w:p w:rsidR="001B508F" w:rsidP="008D1AC2" w14:paraId="1A15BF13" w14:textId="77777777">
            <w:pPr>
              <w:pStyle w:val="PSSurveyBoxLeft"/>
              <w:rPr>
                <w:noProof/>
              </w:rPr>
            </w:pPr>
            <w:r>
              <w:rPr>
                <w:noProof/>
              </w:rPr>
              <w:drawing>
                <wp:inline distT="0" distB="0" distL="0" distR="0">
                  <wp:extent cx="118872" cy="118872"/>
                  <wp:effectExtent l="0" t="0" r="0" b="0"/>
                  <wp:docPr id="4397" name="Picture 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8D1AC2" w14:paraId="4F4FFEF6" w14:textId="77777777">
            <w:pPr>
              <w:pStyle w:val="PSResponseList"/>
              <w:rPr>
                <w:noProof/>
              </w:rPr>
            </w:pPr>
            <w:r w:rsidRPr="001B508F">
              <w:rPr>
                <w:noProof/>
              </w:rPr>
              <w:t>Doctoral  or professional school degree</w:t>
            </w:r>
          </w:p>
        </w:tc>
      </w:tr>
    </w:tbl>
    <w:p w:rsidR="001B508F" w:rsidP="00CB5CFA" w14:paraId="36E7264B"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
      <w:tblGrid>
        <w:gridCol w:w="4752"/>
      </w:tblGrid>
      <w:tr w14:paraId="2135C0A4" w14:textId="77777777" w:rsidTr="003D779D">
        <w:tblPrEx>
          <w:tblW w:w="4752" w:type="dxa"/>
          <w:tblBorders>
            <w:top w:val="single" w:sz="8" w:space="0" w:color="336699"/>
            <w:left w:val="single" w:sz="8" w:space="0" w:color="336699"/>
            <w:bottom w:val="single" w:sz="8" w:space="0" w:color="336699"/>
            <w:right w:val="single" w:sz="8" w:space="0" w:color="336699"/>
          </w:tblBorders>
          <w:shd w:val="clear" w:color="auto" w:fill="DCE8F4"/>
          <w:tblLayout w:type="fixed"/>
          <w:tblLook w:val="04A0"/>
        </w:tblPrEx>
        <w:tc>
          <w:tcPr>
            <w:tcW w:w="4752" w:type="dxa"/>
            <w:tcBorders>
              <w:top w:val="single" w:sz="4" w:space="0" w:color="002855"/>
              <w:bottom w:val="single" w:sz="4" w:space="0" w:color="002855"/>
              <w:right w:val="single" w:sz="4" w:space="0" w:color="002855"/>
            </w:tcBorders>
            <w:shd w:val="clear" w:color="auto" w:fill="DCE8F4"/>
            <w:tcMar>
              <w:top w:w="14" w:type="dxa"/>
              <w:left w:w="14" w:type="dxa"/>
              <w:bottom w:w="14" w:type="dxa"/>
              <w:right w:w="14" w:type="dxa"/>
            </w:tcMar>
            <w:vAlign w:val="center"/>
          </w:tcPr>
          <w:p w:rsidR="001B508F" w:rsidRPr="006032AD" w:rsidP="003D779D" w14:paraId="5CB4DAAB" w14:textId="77777777">
            <w:pPr>
              <w:pStyle w:val="PSIntroduction"/>
            </w:pPr>
            <w:r w:rsidRPr="001B508F">
              <w:t>Per Section 1072(2) of Tile 10, U.S. Code, a dependent child is defined as unmarried and under the age of 21; or physically or mentally incapable of self-support (regardless of age); or enrolled in full-time course of study at an institution of higher learning; dependent on the member for over one-half of their support; and under the age of 23)</w:t>
            </w:r>
          </w:p>
        </w:tc>
      </w:tr>
    </w:tbl>
    <w:p w:rsidR="001B508F" w:rsidP="00220892" w14:paraId="262C2A59" w14:textId="77777777">
      <w:pPr>
        <w:pStyle w:val="PSSpacer3ptKWN"/>
      </w:pPr>
    </w:p>
    <w:p w:rsidR="006928BD" w:rsidP="00CB5CFA" w14:paraId="076158D9" w14:textId="77777777">
      <w:pPr>
        <w:pStyle w:val="PSSpacer9pt"/>
      </w:pPr>
    </w:p>
    <w:tbl>
      <w:tblPr>
        <w:tblW w:w="4752" w:type="dxa"/>
        <w:tblLayout w:type="fixed"/>
        <w:tblLook w:val="04A0"/>
      </w:tblPr>
      <w:tblGrid>
        <w:gridCol w:w="432"/>
        <w:gridCol w:w="4320"/>
      </w:tblGrid>
      <w:tr w14:paraId="6BC8F1EC" w14:textId="77777777" w:rsidTr="003D779D">
        <w:tblPrEx>
          <w:tblW w:w="4752" w:type="dxa"/>
          <w:tblLayout w:type="fixed"/>
          <w:tblLook w:val="04A0"/>
        </w:tblPrEx>
        <w:tc>
          <w:tcPr>
            <w:tcW w:w="432" w:type="dxa"/>
            <w:tcMar>
              <w:top w:w="14" w:type="dxa"/>
              <w:left w:w="14" w:type="dxa"/>
              <w:bottom w:w="14" w:type="dxa"/>
              <w:right w:w="14" w:type="dxa"/>
            </w:tcMar>
          </w:tcPr>
          <w:bookmarkStart w:id="2" w:name="DEPENDENTS"/>
          <w:p w:rsidR="001B508F" w:rsidP="003D779D" w14:paraId="3C9A3F5E" w14:textId="77777777">
            <w:pPr>
              <w:pStyle w:val="PSQstStem"/>
            </w:pPr>
            <w:r>
              <w:fldChar w:fldCharType="begin"/>
            </w:r>
            <w:r>
              <w:instrText xml:space="preserve"> AUTONUMLGL  \* Arabic \e </w:instrText>
            </w:r>
            <w:r>
              <w:fldChar w:fldCharType="end"/>
            </w:r>
            <w:bookmarkEnd w:id="2"/>
            <w:r>
              <w:t>.</w:t>
            </w:r>
          </w:p>
        </w:tc>
        <w:tc>
          <w:tcPr>
            <w:tcW w:w="4320" w:type="dxa"/>
            <w:tcMar>
              <w:top w:w="14" w:type="dxa"/>
              <w:left w:w="14" w:type="dxa"/>
              <w:bottom w:w="14" w:type="dxa"/>
              <w:right w:w="14" w:type="dxa"/>
            </w:tcMar>
          </w:tcPr>
          <w:p w:rsidR="001B508F" w:rsidP="003D779D" w14:paraId="047DDE61" w14:textId="77777777">
            <w:pPr>
              <w:pStyle w:val="PSQstStem"/>
            </w:pPr>
            <w:r w:rsidRPr="001B508F">
              <w:t>Do you or your spouse have any dependent children living at home either part-time or full-time?</w:t>
            </w:r>
          </w:p>
        </w:tc>
      </w:tr>
    </w:tbl>
    <w:p w:rsidR="001B508F" w:rsidP="00220892" w14:paraId="16F5DDE7" w14:textId="77777777">
      <w:pPr>
        <w:pStyle w:val="PSSpacer3ptKWN"/>
      </w:pPr>
    </w:p>
    <w:tbl>
      <w:tblPr>
        <w:tblW w:w="4758" w:type="dxa"/>
        <w:tblLayout w:type="fixed"/>
        <w:tblLook w:val="04A0"/>
      </w:tblPr>
      <w:tblGrid>
        <w:gridCol w:w="432"/>
        <w:gridCol w:w="236"/>
        <w:gridCol w:w="4090"/>
      </w:tblGrid>
      <w:tr w14:paraId="28999AB6" w14:textId="77777777" w:rsidTr="003D779D">
        <w:tblPrEx>
          <w:tblW w:w="4758" w:type="dxa"/>
          <w:tblLayout w:type="fixed"/>
          <w:tblLook w:val="04A0"/>
        </w:tblPrEx>
        <w:tc>
          <w:tcPr>
            <w:tcW w:w="432" w:type="dxa"/>
            <w:tcMar>
              <w:top w:w="14" w:type="dxa"/>
              <w:left w:w="14" w:type="dxa"/>
              <w:bottom w:w="14" w:type="dxa"/>
              <w:right w:w="14" w:type="dxa"/>
            </w:tcMar>
          </w:tcPr>
          <w:p w:rsidR="001B508F" w:rsidP="00980DD6" w14:paraId="714EA16F" w14:textId="77777777">
            <w:pPr>
              <w:pStyle w:val="PSSpacer9ptKWN"/>
              <w:rPr>
                <w:noProof/>
              </w:rPr>
            </w:pPr>
          </w:p>
        </w:tc>
        <w:tc>
          <w:tcPr>
            <w:tcW w:w="236" w:type="dxa"/>
            <w:tcMar>
              <w:top w:w="14" w:type="dxa"/>
              <w:left w:w="14" w:type="dxa"/>
              <w:bottom w:w="14" w:type="dxa"/>
              <w:right w:w="14" w:type="dxa"/>
            </w:tcMar>
          </w:tcPr>
          <w:p w:rsidR="001B508F" w:rsidRPr="00BC616C" w:rsidP="003D779D" w14:paraId="70941A34" w14:textId="77777777">
            <w:pPr>
              <w:pStyle w:val="PSSurveyBoxLeft"/>
            </w:pPr>
            <w:r>
              <w:rPr>
                <w:noProof/>
              </w:rPr>
              <w:drawing>
                <wp:inline distT="0" distB="0" distL="0" distR="0">
                  <wp:extent cx="118872" cy="118872"/>
                  <wp:effectExtent l="0" t="0" r="0" b="0"/>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3D779D" w14:paraId="7CBE38E5" w14:textId="77777777">
            <w:pPr>
              <w:pStyle w:val="PSResponseList"/>
              <w:rPr>
                <w:noProof/>
              </w:rPr>
            </w:pPr>
            <w:r>
              <w:t>Yes</w:t>
            </w:r>
          </w:p>
        </w:tc>
      </w:tr>
      <w:tr w14:paraId="6036A908" w14:textId="77777777" w:rsidTr="003D779D">
        <w:tblPrEx>
          <w:tblW w:w="4758" w:type="dxa"/>
          <w:tblLayout w:type="fixed"/>
          <w:tblLook w:val="04A0"/>
        </w:tblPrEx>
        <w:tc>
          <w:tcPr>
            <w:tcW w:w="432" w:type="dxa"/>
            <w:tcMar>
              <w:top w:w="14" w:type="dxa"/>
              <w:left w:w="14" w:type="dxa"/>
              <w:bottom w:w="14" w:type="dxa"/>
              <w:right w:w="14" w:type="dxa"/>
            </w:tcMar>
          </w:tcPr>
          <w:p w:rsidR="001B508F" w:rsidP="00980DD6" w14:paraId="27D0F2CA" w14:textId="77777777">
            <w:pPr>
              <w:pStyle w:val="PSSpacer9ptKWN"/>
              <w:rPr>
                <w:noProof/>
              </w:rPr>
            </w:pPr>
          </w:p>
        </w:tc>
        <w:tc>
          <w:tcPr>
            <w:tcW w:w="236" w:type="dxa"/>
            <w:tcMar>
              <w:top w:w="14" w:type="dxa"/>
              <w:left w:w="14" w:type="dxa"/>
              <w:bottom w:w="14" w:type="dxa"/>
              <w:right w:w="14" w:type="dxa"/>
            </w:tcMar>
          </w:tcPr>
          <w:p w:rsidR="001B508F" w:rsidP="003D779D" w14:paraId="15FEEB7A" w14:textId="77777777">
            <w:pPr>
              <w:pStyle w:val="PSSurveyBoxLeft"/>
              <w:rPr>
                <w:noProof/>
              </w:rPr>
            </w:pPr>
            <w:r>
              <w:rPr>
                <w:noProof/>
              </w:rPr>
              <w:drawing>
                <wp:inline distT="0" distB="0" distL="0" distR="0">
                  <wp:extent cx="118872" cy="118872"/>
                  <wp:effectExtent l="0" t="0" r="0" b="0"/>
                  <wp:docPr id="2530"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08F" w:rsidP="003D779D" w14:paraId="6F9C74B8" w14:textId="77777777">
            <w:pPr>
              <w:pStyle w:val="PSResponseList"/>
              <w:rPr>
                <w:noProof/>
              </w:rPr>
            </w:pPr>
            <w:r>
              <w:t>No</w:t>
            </w:r>
          </w:p>
        </w:tc>
      </w:tr>
    </w:tbl>
    <w:p w:rsidR="001B508F" w:rsidP="00220892" w14:paraId="2BFF9137" w14:textId="77777777">
      <w:pPr>
        <w:pStyle w:val="PSSpacer9pt"/>
      </w:pPr>
    </w:p>
    <w:tbl>
      <w:tblPr>
        <w:tblW w:w="4752" w:type="dxa"/>
        <w:tblLayout w:type="fixed"/>
        <w:tblLook w:val="04A0"/>
      </w:tblPr>
      <w:tblGrid>
        <w:gridCol w:w="432"/>
        <w:gridCol w:w="4320"/>
      </w:tblGrid>
      <w:tr w14:paraId="60A8417E" w14:textId="77777777" w:rsidTr="00541945">
        <w:tblPrEx>
          <w:tblW w:w="4752" w:type="dxa"/>
          <w:tblLayout w:type="fixed"/>
          <w:tblLook w:val="04A0"/>
        </w:tblPrEx>
        <w:tc>
          <w:tcPr>
            <w:tcW w:w="432" w:type="dxa"/>
            <w:tcMar>
              <w:top w:w="14" w:type="dxa"/>
              <w:left w:w="14" w:type="dxa"/>
              <w:bottom w:w="14" w:type="dxa"/>
              <w:right w:w="14" w:type="dxa"/>
            </w:tcMar>
          </w:tcPr>
          <w:p w:rsidR="001B508F" w:rsidP="00541945" w14:paraId="0672C7BF"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1B508F" w:rsidP="001B508F" w14:paraId="7C6598EA" w14:textId="77777777">
            <w:pPr>
              <w:pStyle w:val="PSQstStem"/>
            </w:pPr>
            <w:r w:rsidRPr="001B508F">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1B508F">
              <w:rPr>
                <w:rStyle w:val="AskIf"/>
              </w:rPr>
              <w:t>9</w:t>
            </w:r>
            <w:r>
              <w:rPr>
                <w:rStyle w:val="AskIf"/>
              </w:rPr>
              <w:fldChar w:fldCharType="end"/>
            </w:r>
            <w:r w:rsidRPr="001B508F">
              <w:rPr>
                <w:rStyle w:val="AskIf"/>
              </w:rPr>
              <w:t xml:space="preserve">= </w:t>
            </w:r>
            <w:r w:rsidR="00F74694">
              <w:rPr>
                <w:rStyle w:val="AskIf"/>
              </w:rPr>
              <w:t>“</w:t>
            </w:r>
            <w:r w:rsidRPr="001B508F">
              <w:rPr>
                <w:rStyle w:val="AskIf"/>
              </w:rPr>
              <w:t>Yes</w:t>
            </w:r>
            <w:r w:rsidR="00F74694">
              <w:rPr>
                <w:rStyle w:val="AskIf"/>
              </w:rPr>
              <w:t>”</w:t>
            </w:r>
            <w:r w:rsidRPr="001B508F">
              <w:rPr>
                <w:rStyle w:val="AskIf"/>
              </w:rPr>
              <w:t xml:space="preserve">] </w:t>
            </w:r>
            <w:r w:rsidRPr="001B508F">
              <w:t>What is the number of children/dependents living with you?</w:t>
            </w:r>
          </w:p>
        </w:tc>
      </w:tr>
    </w:tbl>
    <w:p w:rsidR="001B508F" w:rsidP="001B508F" w14:paraId="31E55B9C" w14:textId="77777777">
      <w:pPr>
        <w:pStyle w:val="PSSpacer3ptKWN"/>
      </w:pPr>
    </w:p>
    <w:tbl>
      <w:tblPr>
        <w:tblW w:w="2994" w:type="dxa"/>
        <w:tblLayout w:type="fixed"/>
        <w:tblCellMar>
          <w:left w:w="62" w:type="dxa"/>
          <w:right w:w="62" w:type="dxa"/>
        </w:tblCellMar>
        <w:tblLook w:val="04A0"/>
      </w:tblPr>
      <w:tblGrid>
        <w:gridCol w:w="432"/>
        <w:gridCol w:w="489"/>
        <w:gridCol w:w="489"/>
        <w:gridCol w:w="1584"/>
      </w:tblGrid>
      <w:tr w14:paraId="6372BE9C" w14:textId="77777777" w:rsidTr="00541945">
        <w:tblPrEx>
          <w:tblW w:w="2994"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vAlign w:val="center"/>
          </w:tcPr>
          <w:p w:rsidR="001B508F" w:rsidP="00541945" w14:paraId="46F84B89" w14:textId="77777777">
            <w:pPr>
              <w:pStyle w:val="PSPreText"/>
            </w:pPr>
          </w:p>
        </w:tc>
        <w:tc>
          <w:tcPr>
            <w:tcW w:w="489" w:type="dxa"/>
            <w:tcBorders>
              <w:top w:val="single" w:sz="8" w:space="0" w:color="336699"/>
              <w:left w:val="single" w:sz="8" w:space="0" w:color="336699"/>
              <w:bottom w:val="single" w:sz="8" w:space="0" w:color="336699"/>
              <w:right w:val="single" w:sz="8" w:space="0" w:color="336699"/>
            </w:tcBorders>
            <w:tcMar>
              <w:top w:w="14" w:type="dxa"/>
              <w:left w:w="14" w:type="dxa"/>
              <w:bottom w:w="14" w:type="dxa"/>
              <w:right w:w="14" w:type="dxa"/>
            </w:tcMar>
            <w:vAlign w:val="center"/>
          </w:tcPr>
          <w:p w:rsidR="001B508F" w:rsidRPr="00CD4860" w:rsidP="00541945" w14:paraId="3E7694C5" w14:textId="77777777">
            <w:pPr>
              <w:pStyle w:val="PSResponseList"/>
            </w:pPr>
          </w:p>
        </w:tc>
        <w:tc>
          <w:tcPr>
            <w:tcW w:w="489" w:type="dxa"/>
            <w:tcBorders>
              <w:top w:val="single" w:sz="8" w:space="0" w:color="336699"/>
              <w:left w:val="single" w:sz="8" w:space="0" w:color="336699"/>
              <w:bottom w:val="single" w:sz="8" w:space="0" w:color="336699"/>
              <w:right w:val="single" w:sz="8" w:space="0" w:color="336699"/>
            </w:tcBorders>
            <w:vAlign w:val="center"/>
          </w:tcPr>
          <w:p w:rsidR="001B508F" w:rsidRPr="00CD4860" w:rsidP="00541945" w14:paraId="663626C6" w14:textId="77777777">
            <w:pPr>
              <w:pStyle w:val="PSResponseList"/>
            </w:pPr>
          </w:p>
        </w:tc>
        <w:tc>
          <w:tcPr>
            <w:tcW w:w="1584" w:type="dxa"/>
            <w:tcBorders>
              <w:left w:val="single" w:sz="8" w:space="0" w:color="336699"/>
            </w:tcBorders>
            <w:vAlign w:val="center"/>
          </w:tcPr>
          <w:p w:rsidR="001B508F" w:rsidRPr="00CD4860" w:rsidP="00541945" w14:paraId="467A78A2" w14:textId="77777777">
            <w:pPr>
              <w:pStyle w:val="PSPostText"/>
            </w:pPr>
          </w:p>
        </w:tc>
      </w:tr>
    </w:tbl>
    <w:p w:rsidR="001B508F" w:rsidP="001B508F" w14:paraId="440745C2" w14:textId="77777777">
      <w:pPr>
        <w:pStyle w:val="PSSpacer9pt"/>
      </w:pPr>
    </w:p>
    <w:tbl>
      <w:tblPr>
        <w:tblW w:w="4723" w:type="dxa"/>
        <w:tblLayout w:type="fixed"/>
        <w:tblLook w:val="04A0"/>
      </w:tblPr>
      <w:tblGrid>
        <w:gridCol w:w="432"/>
        <w:gridCol w:w="4291"/>
      </w:tblGrid>
      <w:tr w14:paraId="0B8EC45B" w14:textId="77777777" w:rsidTr="003D779D">
        <w:tblPrEx>
          <w:tblW w:w="4723" w:type="dxa"/>
          <w:tblLayout w:type="fixed"/>
          <w:tblLook w:val="04A0"/>
        </w:tblPrEx>
        <w:tc>
          <w:tcPr>
            <w:tcW w:w="432" w:type="dxa"/>
            <w:tcMar>
              <w:top w:w="14" w:type="dxa"/>
              <w:left w:w="14" w:type="dxa"/>
              <w:bottom w:w="14" w:type="dxa"/>
              <w:right w:w="14" w:type="dxa"/>
            </w:tcMar>
          </w:tcPr>
          <w:p w:rsidR="00F74694" w:rsidRPr="00C51CE1" w:rsidP="003D779D" w14:paraId="660BEA35" w14:textId="77777777">
            <w:pPr>
              <w:pStyle w:val="PSQstStem"/>
            </w:pPr>
            <w:r w:rsidRPr="00C51CE1">
              <w:fldChar w:fldCharType="begin"/>
            </w:r>
            <w:r w:rsidRPr="00C51CE1">
              <w:instrText xml:space="preserve"> AUTONUMLGL  \* Arabic \e </w:instrText>
            </w:r>
            <w:r w:rsidRPr="00C51CE1">
              <w:fldChar w:fldCharType="end"/>
            </w:r>
            <w:r w:rsidRPr="00C51CE1">
              <w:t>.</w:t>
            </w:r>
          </w:p>
        </w:tc>
        <w:tc>
          <w:tcPr>
            <w:tcW w:w="4291" w:type="dxa"/>
            <w:tcMar>
              <w:top w:w="14" w:type="dxa"/>
              <w:left w:w="14" w:type="dxa"/>
              <w:bottom w:w="14" w:type="dxa"/>
              <w:right w:w="14" w:type="dxa"/>
            </w:tcMar>
          </w:tcPr>
          <w:p w:rsidR="00F74694" w:rsidRPr="00C51CE1" w:rsidP="003D779D" w14:paraId="7224DF13" w14:textId="54207C39">
            <w:pPr>
              <w:pStyle w:val="PSQstStem"/>
            </w:pPr>
            <w:r w:rsidRPr="00C51CE1">
              <w:t>What, if any, special medical and/or educational needs to you or your family members have?</w:t>
            </w:r>
            <w:r w:rsidRPr="00C51CE1">
              <w:t xml:space="preserve">  </w:t>
            </w:r>
            <w:r w:rsidRPr="00C51CE1">
              <w:rPr>
                <w:rStyle w:val="WordItalicBold"/>
              </w:rPr>
              <w:t>Mark one answer in each row.</w:t>
            </w:r>
          </w:p>
        </w:tc>
      </w:tr>
    </w:tbl>
    <w:p w:rsidR="00F74694" w:rsidP="00785ACD" w14:paraId="7F0F92A0" w14:textId="77777777">
      <w:pPr>
        <w:pStyle w:val="PSSpacer3ptKWN"/>
      </w:pPr>
    </w:p>
    <w:tbl>
      <w:tblPr>
        <w:tblW w:w="4718" w:type="dxa"/>
        <w:tblLayout w:type="fixed"/>
        <w:tblLook w:val="04A0"/>
      </w:tblPr>
      <w:tblGrid>
        <w:gridCol w:w="432"/>
        <w:gridCol w:w="288"/>
        <w:gridCol w:w="2837"/>
        <w:gridCol w:w="288"/>
        <w:gridCol w:w="288"/>
        <w:gridCol w:w="288"/>
        <w:gridCol w:w="297"/>
      </w:tblGrid>
      <w:tr w14:paraId="74D88DEA" w14:textId="77777777" w:rsidTr="003D779D">
        <w:tblPrEx>
          <w:tblW w:w="4718"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F74694" w:rsidP="003D779D" w14:paraId="1378ED7A" w14:textId="77777777">
            <w:pPr>
              <w:pStyle w:val="PSMatrixHeadingRight"/>
            </w:pPr>
          </w:p>
        </w:tc>
        <w:tc>
          <w:tcPr>
            <w:tcW w:w="4286"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213B23C9" w14:textId="77777777">
            <w:pPr>
              <w:pStyle w:val="PSMatrixHeadingRight"/>
            </w:pPr>
            <w:r w:rsidRPr="00F74694">
              <w:t>None</w:t>
            </w:r>
          </w:p>
        </w:tc>
      </w:tr>
      <w:tr w14:paraId="7126B50A" w14:textId="77777777" w:rsidTr="003D779D">
        <w:tblPrEx>
          <w:tblW w:w="4718"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F74694" w:rsidP="003D779D" w14:paraId="32C9372E" w14:textId="77777777">
            <w:pPr>
              <w:pStyle w:val="PSMatrixHeadingRight"/>
            </w:pPr>
          </w:p>
        </w:tc>
        <w:tc>
          <w:tcPr>
            <w:tcW w:w="3989"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6C56AC36" w14:textId="77777777">
            <w:pPr>
              <w:pStyle w:val="PSMatrixHeadingRight"/>
            </w:pPr>
            <w:r w:rsidRPr="00F74694">
              <w:t>Medical only</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54197EEA" w14:textId="77777777">
            <w:pPr>
              <w:pStyle w:val="PSMatrixHeadingRight"/>
            </w:pPr>
          </w:p>
        </w:tc>
      </w:tr>
      <w:tr w14:paraId="1FC8B71C" w14:textId="77777777" w:rsidTr="003D779D">
        <w:tblPrEx>
          <w:tblW w:w="4718"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F74694" w:rsidP="003D779D" w14:paraId="74FC3F42" w14:textId="77777777">
            <w:pPr>
              <w:pStyle w:val="PSMatrixHeadingRight"/>
            </w:pPr>
          </w:p>
        </w:tc>
        <w:tc>
          <w:tcPr>
            <w:tcW w:w="3701"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0C13C649" w14:textId="77777777">
            <w:pPr>
              <w:pStyle w:val="PSMatrixHeadingRight"/>
            </w:pPr>
            <w:r w:rsidRPr="00F74694">
              <w:t>Educational only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6DAA8302"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4170CF2D" w14:textId="77777777">
            <w:pPr>
              <w:pStyle w:val="PSMatrixHeadingRight"/>
            </w:pPr>
          </w:p>
        </w:tc>
      </w:tr>
      <w:tr w14:paraId="650906BD" w14:textId="77777777" w:rsidTr="003D779D">
        <w:tblPrEx>
          <w:tblW w:w="4718"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F74694" w:rsidP="003D779D" w14:paraId="722564C4" w14:textId="77777777">
            <w:pPr>
              <w:pStyle w:val="PSMatrixHeadingRight"/>
            </w:pPr>
          </w:p>
        </w:tc>
        <w:tc>
          <w:tcPr>
            <w:tcW w:w="3413"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1F97AADE" w14:textId="77777777">
            <w:pPr>
              <w:pStyle w:val="PSMatrixHeadingRight"/>
            </w:pPr>
            <w:r w:rsidRPr="00F74694">
              <w:t>Both medical and educational</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1882BD46"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6AA3E9DD"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2D4FAF68" w14:textId="77777777">
            <w:pPr>
              <w:pStyle w:val="PSMatrixHeadingRight"/>
            </w:pPr>
          </w:p>
        </w:tc>
      </w:tr>
      <w:tr w14:paraId="7927F14C" w14:textId="77777777" w:rsidTr="003D779D">
        <w:tblPrEx>
          <w:tblW w:w="4718" w:type="dxa"/>
          <w:tblLayout w:type="fixed"/>
          <w:tblLook w:val="04A0"/>
        </w:tblPrEx>
        <w:tc>
          <w:tcPr>
            <w:tcW w:w="432" w:type="dxa"/>
            <w:tcBorders>
              <w:right w:val="single" w:sz="8" w:space="0" w:color="336699"/>
            </w:tcBorders>
            <w:tcMar>
              <w:top w:w="14" w:type="dxa"/>
              <w:left w:w="14" w:type="dxa"/>
              <w:bottom w:w="14" w:type="dxa"/>
              <w:right w:w="14" w:type="dxa"/>
            </w:tcMar>
            <w:vAlign w:val="bottom"/>
          </w:tcPr>
          <w:p w:rsidR="00F74694" w:rsidP="003D779D" w14:paraId="26547853" w14:textId="77777777">
            <w:pPr>
              <w:pStyle w:val="PSSpacer3ptKWN"/>
              <w:rPr>
                <w:noProof/>
              </w:rPr>
            </w:pPr>
          </w:p>
        </w:tc>
        <w:tc>
          <w:tcPr>
            <w:tcW w:w="288" w:type="dxa"/>
            <w:tcBorders>
              <w:top w:val="single" w:sz="8" w:space="0" w:color="336699"/>
              <w:left w:val="single" w:sz="8" w:space="0" w:color="336699"/>
            </w:tcBorders>
            <w:tcMar>
              <w:top w:w="14" w:type="dxa"/>
              <w:left w:w="14" w:type="dxa"/>
              <w:bottom w:w="14" w:type="dxa"/>
              <w:right w:w="14" w:type="dxa"/>
            </w:tcMar>
          </w:tcPr>
          <w:p w:rsidR="00F74694" w:rsidP="003D779D" w14:paraId="1198BEB4" w14:textId="77777777">
            <w:pPr>
              <w:pStyle w:val="PSSpacer3ptKWN"/>
            </w:pPr>
          </w:p>
        </w:tc>
        <w:tc>
          <w:tcPr>
            <w:tcW w:w="2837" w:type="dxa"/>
            <w:tcBorders>
              <w:top w:val="single" w:sz="8" w:space="0" w:color="336699"/>
              <w:right w:val="single" w:sz="8" w:space="0" w:color="336699"/>
            </w:tcBorders>
            <w:tcMar>
              <w:top w:w="14" w:type="dxa"/>
              <w:left w:w="14" w:type="dxa"/>
              <w:bottom w:w="14" w:type="dxa"/>
              <w:right w:w="14" w:type="dxa"/>
            </w:tcMar>
            <w:vAlign w:val="bottom"/>
          </w:tcPr>
          <w:p w:rsidR="00F74694" w:rsidP="003D779D" w14:paraId="2BD8BBDC"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34ABB0CD"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39AA860F"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5DE5C244"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525A9C38" w14:textId="77777777">
            <w:pPr>
              <w:pStyle w:val="PSSpacer3ptKWN"/>
            </w:pPr>
          </w:p>
        </w:tc>
      </w:tr>
      <w:tr w14:paraId="6EA1BAEE" w14:textId="77777777" w:rsidTr="003D779D">
        <w:tblPrEx>
          <w:tblW w:w="4718" w:type="dxa"/>
          <w:tblLayout w:type="fixed"/>
          <w:tblLook w:val="04A0"/>
        </w:tblPrEx>
        <w:tc>
          <w:tcPr>
            <w:tcW w:w="432" w:type="dxa"/>
            <w:tcMar>
              <w:top w:w="14" w:type="dxa"/>
              <w:left w:w="14" w:type="dxa"/>
              <w:bottom w:w="14" w:type="dxa"/>
              <w:right w:w="14" w:type="dxa"/>
            </w:tcMar>
          </w:tcPr>
          <w:p w:rsidR="00F74694" w:rsidP="00980DD6" w14:paraId="0C60F277" w14:textId="77777777">
            <w:pPr>
              <w:pStyle w:val="PSSpacer9ptKWN"/>
              <w:rPr>
                <w:noProof/>
              </w:rPr>
            </w:pPr>
          </w:p>
        </w:tc>
        <w:tc>
          <w:tcPr>
            <w:tcW w:w="288" w:type="dxa"/>
            <w:shd w:val="clear" w:color="auto" w:fill="DCE8F4"/>
            <w:tcMar>
              <w:top w:w="14" w:type="dxa"/>
              <w:left w:w="14" w:type="dxa"/>
              <w:bottom w:w="14" w:type="dxa"/>
              <w:right w:w="14" w:type="dxa"/>
            </w:tcMar>
          </w:tcPr>
          <w:p w:rsidR="00F74694" w:rsidP="003D779D" w14:paraId="7E426A76" w14:textId="77777777">
            <w:pPr>
              <w:pStyle w:val="PSSubitemLetterKWN"/>
            </w:pPr>
            <w:r>
              <w:t>a.</w:t>
            </w:r>
          </w:p>
        </w:tc>
        <w:tc>
          <w:tcPr>
            <w:tcW w:w="2837" w:type="dxa"/>
            <w:tcBorders>
              <w:right w:val="single" w:sz="8" w:space="0" w:color="336699"/>
            </w:tcBorders>
            <w:shd w:val="clear" w:color="auto" w:fill="DCE8F4"/>
            <w:tcMar>
              <w:top w:w="14" w:type="dxa"/>
              <w:left w:w="14" w:type="dxa"/>
              <w:bottom w:w="14" w:type="dxa"/>
              <w:right w:w="14" w:type="dxa"/>
            </w:tcMar>
            <w:vAlign w:val="bottom"/>
          </w:tcPr>
          <w:p w:rsidR="00F74694" w:rsidP="003D779D" w14:paraId="54FB29A7" w14:textId="77777777">
            <w:pPr>
              <w:pStyle w:val="PSSubitem"/>
            </w:pPr>
            <w:r w:rsidRPr="00F74694">
              <w:t>Self</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4279BE04" w14:textId="77777777">
            <w:pPr>
              <w:pStyle w:val="PSSurveyBox"/>
              <w:rPr>
                <w:noProof/>
              </w:rPr>
            </w:pPr>
            <w:r>
              <w:rPr>
                <w:noProof/>
              </w:rPr>
              <w:drawing>
                <wp:inline distT="0" distB="0" distL="0" distR="0">
                  <wp:extent cx="118872" cy="118872"/>
                  <wp:effectExtent l="0" t="0" r="0" b="0"/>
                  <wp:docPr id="4413" name="Picture 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537B6AD5" w14:textId="77777777">
            <w:pPr>
              <w:pStyle w:val="PSSurveyBox"/>
              <w:rPr>
                <w:noProof/>
              </w:rPr>
            </w:pPr>
            <w:r>
              <w:rPr>
                <w:noProof/>
              </w:rPr>
              <w:drawing>
                <wp:inline distT="0" distB="0" distL="0" distR="0">
                  <wp:extent cx="118872" cy="118872"/>
                  <wp:effectExtent l="0" t="0" r="0" b="0"/>
                  <wp:docPr id="4414" name="Picture 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40BE3CE1" w14:textId="77777777">
            <w:pPr>
              <w:pStyle w:val="PSSurveyBox"/>
            </w:pPr>
            <w:r>
              <w:rPr>
                <w:noProof/>
              </w:rPr>
              <w:drawing>
                <wp:inline distT="0" distB="0" distL="0" distR="0">
                  <wp:extent cx="118872" cy="118872"/>
                  <wp:effectExtent l="0" t="0" r="0" b="0"/>
                  <wp:docPr id="4415" name="Picture 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5D3252DC" w14:textId="77777777">
            <w:pPr>
              <w:pStyle w:val="PSSurveyBox"/>
            </w:pPr>
            <w:r>
              <w:rPr>
                <w:noProof/>
              </w:rPr>
              <w:drawing>
                <wp:inline distT="0" distB="0" distL="0" distR="0">
                  <wp:extent cx="118872" cy="118872"/>
                  <wp:effectExtent l="0" t="0" r="0" b="0"/>
                  <wp:docPr id="4416" name="Picture 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E042E45" w14:textId="77777777" w:rsidTr="003D779D">
        <w:tblPrEx>
          <w:tblW w:w="4718" w:type="dxa"/>
          <w:tblLayout w:type="fixed"/>
          <w:tblLook w:val="04A0"/>
        </w:tblPrEx>
        <w:tc>
          <w:tcPr>
            <w:tcW w:w="432" w:type="dxa"/>
            <w:tcMar>
              <w:top w:w="14" w:type="dxa"/>
              <w:left w:w="14" w:type="dxa"/>
              <w:bottom w:w="14" w:type="dxa"/>
              <w:right w:w="14" w:type="dxa"/>
            </w:tcMar>
          </w:tcPr>
          <w:p w:rsidR="00F74694" w:rsidP="00980DD6" w14:paraId="4D8D23B6" w14:textId="77777777">
            <w:pPr>
              <w:pStyle w:val="PSSpacer9ptKWN"/>
              <w:rPr>
                <w:noProof/>
              </w:rPr>
            </w:pPr>
          </w:p>
        </w:tc>
        <w:tc>
          <w:tcPr>
            <w:tcW w:w="288" w:type="dxa"/>
            <w:tcMar>
              <w:top w:w="14" w:type="dxa"/>
              <w:left w:w="14" w:type="dxa"/>
              <w:bottom w:w="14" w:type="dxa"/>
              <w:right w:w="14" w:type="dxa"/>
            </w:tcMar>
          </w:tcPr>
          <w:p w:rsidR="00F74694" w:rsidP="003D779D" w14:paraId="3A9FE2A5" w14:textId="77777777">
            <w:pPr>
              <w:pStyle w:val="PSSubitemLetterKWN"/>
            </w:pPr>
            <w:r>
              <w:t>b.</w:t>
            </w:r>
          </w:p>
        </w:tc>
        <w:tc>
          <w:tcPr>
            <w:tcW w:w="2837" w:type="dxa"/>
            <w:tcBorders>
              <w:right w:val="single" w:sz="8" w:space="0" w:color="336699"/>
            </w:tcBorders>
            <w:tcMar>
              <w:top w:w="14" w:type="dxa"/>
              <w:left w:w="14" w:type="dxa"/>
              <w:bottom w:w="14" w:type="dxa"/>
              <w:right w:w="14" w:type="dxa"/>
            </w:tcMar>
            <w:vAlign w:val="bottom"/>
          </w:tcPr>
          <w:p w:rsidR="00F74694" w:rsidP="003D779D" w14:paraId="22C6B281" w14:textId="77777777">
            <w:pPr>
              <w:pStyle w:val="PSSubitem"/>
            </w:pPr>
            <w:r w:rsidRPr="00F74694">
              <w:rPr>
                <w:rStyle w:val="AskIf"/>
              </w:rPr>
              <w:t>[Ask if Q</w:t>
            </w:r>
            <w:r>
              <w:rPr>
                <w:rStyle w:val="AskIf"/>
              </w:rPr>
              <w:fldChar w:fldCharType="begin"/>
            </w:r>
            <w:r>
              <w:rPr>
                <w:rStyle w:val="AskIf"/>
              </w:rPr>
              <w:instrText xml:space="preserve"> REF  SRMARST  \* CHARFORMAT </w:instrText>
            </w:r>
            <w:r>
              <w:rPr>
                <w:rStyle w:val="AskIf"/>
              </w:rPr>
              <w:fldChar w:fldCharType="separate"/>
            </w:r>
            <w:r w:rsidRPr="00F74694">
              <w:rPr>
                <w:rStyle w:val="AskIf"/>
              </w:rPr>
              <w:t>1</w:t>
            </w:r>
            <w:r>
              <w:rPr>
                <w:rStyle w:val="AskIf"/>
              </w:rPr>
              <w:fldChar w:fldCharType="end"/>
            </w:r>
            <w:r w:rsidRPr="00F74694">
              <w:rPr>
                <w:rStyle w:val="AskIf"/>
              </w:rPr>
              <w:t xml:space="preserve"> = </w:t>
            </w:r>
            <w:r w:rsidR="00541945">
              <w:rPr>
                <w:rStyle w:val="AskIf"/>
              </w:rPr>
              <w:t>“</w:t>
            </w:r>
            <w:r w:rsidRPr="00F74694">
              <w:rPr>
                <w:rStyle w:val="AskIf"/>
              </w:rPr>
              <w:t>Married</w:t>
            </w:r>
            <w:r w:rsidR="00541945">
              <w:rPr>
                <w:rStyle w:val="AskIf"/>
              </w:rPr>
              <w:t>” OR</w:t>
            </w:r>
            <w:r w:rsidRPr="00F74694">
              <w:rPr>
                <w:rStyle w:val="AskIf"/>
              </w:rPr>
              <w:t xml:space="preserve"> </w:t>
            </w:r>
            <w:r w:rsidR="00541945">
              <w:rPr>
                <w:rStyle w:val="AskIf"/>
              </w:rPr>
              <w:t>“</w:t>
            </w:r>
            <w:r w:rsidRPr="00F74694">
              <w:rPr>
                <w:rStyle w:val="AskIf"/>
              </w:rPr>
              <w:t>Separated</w:t>
            </w:r>
            <w:r w:rsidR="00541945">
              <w:rPr>
                <w:rStyle w:val="AskIf"/>
              </w:rPr>
              <w:t>”</w:t>
            </w:r>
            <w:r w:rsidRPr="00F74694">
              <w:rPr>
                <w:rStyle w:val="AskIf"/>
              </w:rPr>
              <w:t>]</w:t>
            </w:r>
            <w:r>
              <w:t xml:space="preserve"> </w:t>
            </w:r>
            <w:r w:rsidRPr="00F74694">
              <w:t>Spouse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3BBABB2E" w14:textId="77777777">
            <w:pPr>
              <w:pStyle w:val="PSSurveyBox"/>
              <w:rPr>
                <w:noProof/>
              </w:rPr>
            </w:pPr>
            <w:r>
              <w:rPr>
                <w:noProof/>
              </w:rPr>
              <w:drawing>
                <wp:inline distT="0" distB="0" distL="0" distR="0">
                  <wp:extent cx="118872" cy="118872"/>
                  <wp:effectExtent l="0" t="0" r="0" b="0"/>
                  <wp:docPr id="4417" name="Picture 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05ABB605" w14:textId="77777777">
            <w:pPr>
              <w:pStyle w:val="PSSurveyBox"/>
              <w:rPr>
                <w:noProof/>
              </w:rPr>
            </w:pPr>
            <w:r>
              <w:rPr>
                <w:noProof/>
              </w:rPr>
              <w:drawing>
                <wp:inline distT="0" distB="0" distL="0" distR="0">
                  <wp:extent cx="118872" cy="118872"/>
                  <wp:effectExtent l="0" t="0" r="0" b="0"/>
                  <wp:docPr id="4418" name="Picture 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27729D48" w14:textId="77777777">
            <w:pPr>
              <w:pStyle w:val="PSSurveyBox"/>
            </w:pPr>
            <w:r>
              <w:rPr>
                <w:noProof/>
              </w:rPr>
              <w:drawing>
                <wp:inline distT="0" distB="0" distL="0" distR="0">
                  <wp:extent cx="118872" cy="118872"/>
                  <wp:effectExtent l="0" t="0" r="0" b="0"/>
                  <wp:docPr id="4419" name="Picture 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7308A739" w14:textId="77777777">
            <w:pPr>
              <w:pStyle w:val="PSSurveyBox"/>
            </w:pPr>
            <w:r>
              <w:rPr>
                <w:noProof/>
              </w:rPr>
              <w:drawing>
                <wp:inline distT="0" distB="0" distL="0" distR="0">
                  <wp:extent cx="118872" cy="118872"/>
                  <wp:effectExtent l="0" t="0" r="0" b="0"/>
                  <wp:docPr id="4420" name="Picture 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DD301E9" w14:textId="77777777" w:rsidTr="003D779D">
        <w:tblPrEx>
          <w:tblW w:w="4718" w:type="dxa"/>
          <w:tblLayout w:type="fixed"/>
          <w:tblLook w:val="04A0"/>
        </w:tblPrEx>
        <w:tc>
          <w:tcPr>
            <w:tcW w:w="432" w:type="dxa"/>
            <w:tcMar>
              <w:top w:w="14" w:type="dxa"/>
              <w:left w:w="14" w:type="dxa"/>
              <w:bottom w:w="14" w:type="dxa"/>
              <w:right w:w="14" w:type="dxa"/>
            </w:tcMar>
          </w:tcPr>
          <w:p w:rsidR="00F74694" w:rsidP="00980DD6" w14:paraId="716FCA94" w14:textId="77777777">
            <w:pPr>
              <w:pStyle w:val="PSSpacer9ptKWN"/>
              <w:rPr>
                <w:noProof/>
              </w:rPr>
            </w:pPr>
          </w:p>
        </w:tc>
        <w:tc>
          <w:tcPr>
            <w:tcW w:w="288" w:type="dxa"/>
            <w:shd w:val="clear" w:color="auto" w:fill="DCE8F4"/>
            <w:tcMar>
              <w:top w:w="14" w:type="dxa"/>
              <w:left w:w="14" w:type="dxa"/>
              <w:bottom w:w="14" w:type="dxa"/>
              <w:right w:w="14" w:type="dxa"/>
            </w:tcMar>
          </w:tcPr>
          <w:p w:rsidR="00F74694" w:rsidP="003D779D" w14:paraId="68BB94D6" w14:textId="77777777">
            <w:pPr>
              <w:pStyle w:val="PSSubitemLetterKWN"/>
            </w:pPr>
            <w:r>
              <w:t>c.</w:t>
            </w:r>
          </w:p>
        </w:tc>
        <w:tc>
          <w:tcPr>
            <w:tcW w:w="2837" w:type="dxa"/>
            <w:tcBorders>
              <w:right w:val="single" w:sz="8" w:space="0" w:color="336699"/>
            </w:tcBorders>
            <w:shd w:val="clear" w:color="auto" w:fill="DCE8F4"/>
            <w:tcMar>
              <w:top w:w="14" w:type="dxa"/>
              <w:left w:w="14" w:type="dxa"/>
              <w:bottom w:w="14" w:type="dxa"/>
              <w:right w:w="14" w:type="dxa"/>
            </w:tcMar>
            <w:vAlign w:val="bottom"/>
          </w:tcPr>
          <w:p w:rsidR="00F74694" w:rsidP="003D779D" w14:paraId="7F49C65B" w14:textId="77777777">
            <w:pPr>
              <w:pStyle w:val="PSSubitem"/>
            </w:pPr>
            <w:r w:rsidRPr="00F74694">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F74694">
              <w:rPr>
                <w:rStyle w:val="AskIf"/>
              </w:rPr>
              <w:t>9</w:t>
            </w:r>
            <w:r>
              <w:rPr>
                <w:rStyle w:val="AskIf"/>
              </w:rPr>
              <w:fldChar w:fldCharType="end"/>
            </w:r>
            <w:r w:rsidRPr="00F74694">
              <w:rPr>
                <w:rStyle w:val="AskIf"/>
              </w:rPr>
              <w:t xml:space="preserve"> = </w:t>
            </w:r>
            <w:r w:rsidR="00541945">
              <w:rPr>
                <w:rStyle w:val="AskIf"/>
              </w:rPr>
              <w:t>“</w:t>
            </w:r>
            <w:r w:rsidRPr="00F74694">
              <w:rPr>
                <w:rStyle w:val="AskIf"/>
              </w:rPr>
              <w:t>Yes</w:t>
            </w:r>
            <w:r w:rsidR="00541945">
              <w:rPr>
                <w:rStyle w:val="AskIf"/>
              </w:rPr>
              <w:t>”</w:t>
            </w:r>
            <w:r w:rsidRPr="00F74694">
              <w:rPr>
                <w:rStyle w:val="AskIf"/>
              </w:rPr>
              <w:t>]</w:t>
            </w:r>
            <w:r>
              <w:t xml:space="preserve"> </w:t>
            </w:r>
            <w:r w:rsidRPr="00F74694">
              <w:t>Child(ren)</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4C4B917C" w14:textId="77777777">
            <w:pPr>
              <w:pStyle w:val="PSSurveyBox"/>
              <w:rPr>
                <w:noProof/>
              </w:rPr>
            </w:pPr>
            <w:r>
              <w:rPr>
                <w:noProof/>
              </w:rPr>
              <w:drawing>
                <wp:inline distT="0" distB="0" distL="0" distR="0">
                  <wp:extent cx="118872" cy="118872"/>
                  <wp:effectExtent l="0" t="0" r="0" b="0"/>
                  <wp:docPr id="4421" name="Picture 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0A1928C7" w14:textId="77777777">
            <w:pPr>
              <w:pStyle w:val="PSSurveyBox"/>
              <w:rPr>
                <w:noProof/>
              </w:rPr>
            </w:pPr>
            <w:r>
              <w:rPr>
                <w:noProof/>
              </w:rPr>
              <w:drawing>
                <wp:inline distT="0" distB="0" distL="0" distR="0">
                  <wp:extent cx="118872" cy="118872"/>
                  <wp:effectExtent l="0" t="0" r="0" b="0"/>
                  <wp:docPr id="4422" name="Picture 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023E0EE6" w14:textId="77777777">
            <w:pPr>
              <w:pStyle w:val="PSSurveyBox"/>
            </w:pPr>
            <w:r>
              <w:rPr>
                <w:noProof/>
              </w:rPr>
              <w:drawing>
                <wp:inline distT="0" distB="0" distL="0" distR="0">
                  <wp:extent cx="118872" cy="118872"/>
                  <wp:effectExtent l="0" t="0" r="0" b="0"/>
                  <wp:docPr id="4423" name="Picture 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21CE2E4D" w14:textId="77777777">
            <w:pPr>
              <w:pStyle w:val="PSSurveyBox"/>
            </w:pPr>
            <w:r>
              <w:rPr>
                <w:noProof/>
              </w:rPr>
              <w:drawing>
                <wp:inline distT="0" distB="0" distL="0" distR="0">
                  <wp:extent cx="118872" cy="118872"/>
                  <wp:effectExtent l="0" t="0" r="0" b="0"/>
                  <wp:docPr id="4424" name="Picture 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51BE64D" w14:textId="77777777" w:rsidTr="003D779D">
        <w:tblPrEx>
          <w:tblW w:w="4718" w:type="dxa"/>
          <w:tblLayout w:type="fixed"/>
          <w:tblLook w:val="04A0"/>
        </w:tblPrEx>
        <w:tc>
          <w:tcPr>
            <w:tcW w:w="432" w:type="dxa"/>
            <w:tcMar>
              <w:top w:w="14" w:type="dxa"/>
              <w:left w:w="14" w:type="dxa"/>
              <w:bottom w:w="14" w:type="dxa"/>
              <w:right w:w="14" w:type="dxa"/>
            </w:tcMar>
          </w:tcPr>
          <w:p w:rsidR="00F74694" w:rsidP="00980DD6" w14:paraId="22FD327F" w14:textId="77777777">
            <w:pPr>
              <w:pStyle w:val="PSSpacer9ptKWN"/>
              <w:rPr>
                <w:noProof/>
              </w:rPr>
            </w:pPr>
          </w:p>
        </w:tc>
        <w:tc>
          <w:tcPr>
            <w:tcW w:w="288" w:type="dxa"/>
            <w:tcMar>
              <w:top w:w="14" w:type="dxa"/>
              <w:left w:w="14" w:type="dxa"/>
              <w:bottom w:w="14" w:type="dxa"/>
              <w:right w:w="14" w:type="dxa"/>
            </w:tcMar>
          </w:tcPr>
          <w:p w:rsidR="00F74694" w:rsidP="003D779D" w14:paraId="6686E682" w14:textId="77777777">
            <w:pPr>
              <w:pStyle w:val="PSSubitemLetterKWN"/>
            </w:pPr>
            <w:r>
              <w:t>d.</w:t>
            </w:r>
          </w:p>
        </w:tc>
        <w:tc>
          <w:tcPr>
            <w:tcW w:w="2837" w:type="dxa"/>
            <w:tcBorders>
              <w:right w:val="single" w:sz="8" w:space="0" w:color="336699"/>
            </w:tcBorders>
            <w:tcMar>
              <w:top w:w="14" w:type="dxa"/>
              <w:left w:w="14" w:type="dxa"/>
              <w:bottom w:w="14" w:type="dxa"/>
              <w:right w:w="14" w:type="dxa"/>
            </w:tcMar>
            <w:vAlign w:val="bottom"/>
          </w:tcPr>
          <w:p w:rsidR="00F74694" w:rsidP="003D779D" w14:paraId="60460827" w14:textId="77777777">
            <w:pPr>
              <w:pStyle w:val="PSSubitem"/>
            </w:pPr>
            <w:r w:rsidRPr="00F74694">
              <w:t>Other</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79B3B4D4" w14:textId="77777777">
            <w:pPr>
              <w:pStyle w:val="PSSurveyBox"/>
              <w:rPr>
                <w:noProof/>
              </w:rPr>
            </w:pPr>
            <w:r>
              <w:rPr>
                <w:noProof/>
              </w:rPr>
              <w:drawing>
                <wp:inline distT="0" distB="0" distL="0" distR="0">
                  <wp:extent cx="118872" cy="118872"/>
                  <wp:effectExtent l="0" t="0" r="0" b="0"/>
                  <wp:docPr id="4425" name="Picture 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7E2D2219" w14:textId="77777777">
            <w:pPr>
              <w:pStyle w:val="PSSurveyBox"/>
              <w:rPr>
                <w:noProof/>
              </w:rPr>
            </w:pPr>
            <w:r>
              <w:rPr>
                <w:noProof/>
              </w:rPr>
              <w:drawing>
                <wp:inline distT="0" distB="0" distL="0" distR="0">
                  <wp:extent cx="118872" cy="118872"/>
                  <wp:effectExtent l="0" t="0" r="0" b="0"/>
                  <wp:docPr id="4426" name="Picture 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2482074E" w14:textId="77777777">
            <w:pPr>
              <w:pStyle w:val="PSSurveyBox"/>
            </w:pPr>
            <w:r>
              <w:rPr>
                <w:noProof/>
              </w:rPr>
              <w:drawing>
                <wp:inline distT="0" distB="0" distL="0" distR="0">
                  <wp:extent cx="118872" cy="118872"/>
                  <wp:effectExtent l="0" t="0" r="0" b="0"/>
                  <wp:docPr id="4427" name="Picture 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2B5EF64E" w14:textId="77777777">
            <w:pPr>
              <w:pStyle w:val="PSSurveyBox"/>
            </w:pPr>
            <w:r>
              <w:rPr>
                <w:noProof/>
              </w:rPr>
              <w:drawing>
                <wp:inline distT="0" distB="0" distL="0" distR="0">
                  <wp:extent cx="118872" cy="118872"/>
                  <wp:effectExtent l="0" t="0" r="0" b="0"/>
                  <wp:docPr id="4428" name="Picture 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F74694" w:rsidP="00785ACD" w14:paraId="4A5EFB41" w14:textId="77777777">
      <w:pPr>
        <w:pStyle w:val="PSSpacer9pt"/>
      </w:pPr>
    </w:p>
    <w:tbl>
      <w:tblPr>
        <w:tblW w:w="4752" w:type="dxa"/>
        <w:tblLayout w:type="fixed"/>
        <w:tblLook w:val="04A0"/>
      </w:tblPr>
      <w:tblGrid>
        <w:gridCol w:w="432"/>
        <w:gridCol w:w="4320"/>
      </w:tblGrid>
      <w:tr w14:paraId="1338581B" w14:textId="77777777" w:rsidTr="00541945">
        <w:tblPrEx>
          <w:tblW w:w="4752" w:type="dxa"/>
          <w:tblLayout w:type="fixed"/>
          <w:tblLook w:val="04A0"/>
        </w:tblPrEx>
        <w:tc>
          <w:tcPr>
            <w:tcW w:w="432" w:type="dxa"/>
            <w:tcMar>
              <w:top w:w="14" w:type="dxa"/>
              <w:left w:w="14" w:type="dxa"/>
              <w:bottom w:w="14" w:type="dxa"/>
              <w:right w:w="14" w:type="dxa"/>
            </w:tcMar>
          </w:tcPr>
          <w:p w:rsidR="00F74694" w:rsidRPr="00DC0FFE" w:rsidP="00541945" w14:paraId="38D9BA04"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F74694" w:rsidP="00541945" w14:paraId="13C1F749" w14:textId="7A81FAE0">
            <w:pPr>
              <w:pStyle w:val="PSQstStem"/>
            </w:pPr>
            <w:r w:rsidRPr="00F74694">
              <w:t>Is your family enrolled in the Exceptional Family Member Program (EFMP)?</w:t>
            </w:r>
            <w:r w:rsidRPr="004472C7" w:rsidR="004472C7">
              <w:rPr>
                <w:highlight w:val="yellow"/>
              </w:rPr>
              <w:t xml:space="preserve"> (Don’t ask Reserve)</w:t>
            </w:r>
          </w:p>
        </w:tc>
      </w:tr>
    </w:tbl>
    <w:p w:rsidR="00F74694" w:rsidP="00F74694" w14:paraId="7398BA34" w14:textId="77777777">
      <w:pPr>
        <w:pStyle w:val="PSSpacer3ptKWN"/>
      </w:pPr>
    </w:p>
    <w:tbl>
      <w:tblPr>
        <w:tblW w:w="4758" w:type="dxa"/>
        <w:tblLayout w:type="fixed"/>
        <w:tblLook w:val="04A0"/>
      </w:tblPr>
      <w:tblGrid>
        <w:gridCol w:w="432"/>
        <w:gridCol w:w="236"/>
        <w:gridCol w:w="4090"/>
      </w:tblGrid>
      <w:tr w14:paraId="48278994"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452C5826" w14:textId="77777777">
            <w:pPr>
              <w:pStyle w:val="PSSpacer9ptKWN"/>
              <w:rPr>
                <w:noProof/>
              </w:rPr>
            </w:pPr>
          </w:p>
        </w:tc>
        <w:tc>
          <w:tcPr>
            <w:tcW w:w="236" w:type="dxa"/>
            <w:tcMar>
              <w:top w:w="14" w:type="dxa"/>
              <w:left w:w="14" w:type="dxa"/>
              <w:bottom w:w="14" w:type="dxa"/>
              <w:right w:w="14" w:type="dxa"/>
            </w:tcMar>
          </w:tcPr>
          <w:p w:rsidR="00F74694" w:rsidRPr="00BC616C" w:rsidP="00541945" w14:paraId="513E7C00" w14:textId="77777777">
            <w:pPr>
              <w:pStyle w:val="PSSurveyBoxLeft"/>
            </w:pPr>
            <w:r>
              <w:rPr>
                <w:noProof/>
              </w:rPr>
              <w:drawing>
                <wp:inline distT="0" distB="0" distL="0" distR="0">
                  <wp:extent cx="118872" cy="11887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6527EFCD" w14:textId="77777777">
            <w:pPr>
              <w:pStyle w:val="PSResponseList"/>
            </w:pPr>
            <w:r>
              <w:t>Yes</w:t>
            </w:r>
          </w:p>
        </w:tc>
      </w:tr>
      <w:tr w14:paraId="3C58639B"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2FD5C124" w14:textId="77777777">
            <w:pPr>
              <w:pStyle w:val="PSSpacer9ptKWN"/>
              <w:rPr>
                <w:noProof/>
              </w:rPr>
            </w:pPr>
          </w:p>
        </w:tc>
        <w:tc>
          <w:tcPr>
            <w:tcW w:w="236" w:type="dxa"/>
            <w:tcMar>
              <w:top w:w="14" w:type="dxa"/>
              <w:left w:w="14" w:type="dxa"/>
              <w:bottom w:w="14" w:type="dxa"/>
              <w:right w:w="14" w:type="dxa"/>
            </w:tcMar>
          </w:tcPr>
          <w:p w:rsidR="00F74694" w:rsidP="00541945" w14:paraId="365F5BC5" w14:textId="77777777">
            <w:pPr>
              <w:pStyle w:val="PSSurveyBoxLeft"/>
              <w:rPr>
                <w:noProof/>
              </w:rPr>
            </w:pPr>
            <w:r>
              <w:rPr>
                <w:noProof/>
              </w:rPr>
              <w:drawing>
                <wp:inline distT="0" distB="0" distL="0" distR="0">
                  <wp:extent cx="118872" cy="11887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0350584E" w14:textId="77777777">
            <w:pPr>
              <w:pStyle w:val="PSResponseList"/>
              <w:rPr>
                <w:noProof/>
              </w:rPr>
            </w:pPr>
            <w:r w:rsidRPr="00F74694">
              <w:rPr>
                <w:noProof/>
              </w:rPr>
              <w:t>No, and I was not aware of this program</w:t>
            </w:r>
          </w:p>
        </w:tc>
      </w:tr>
      <w:tr w14:paraId="43306E52"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25F1FECA" w14:textId="77777777">
            <w:pPr>
              <w:pStyle w:val="PSSpacer9ptKWN"/>
              <w:rPr>
                <w:noProof/>
              </w:rPr>
            </w:pPr>
          </w:p>
        </w:tc>
        <w:tc>
          <w:tcPr>
            <w:tcW w:w="236" w:type="dxa"/>
            <w:tcMar>
              <w:top w:w="14" w:type="dxa"/>
              <w:left w:w="14" w:type="dxa"/>
              <w:bottom w:w="14" w:type="dxa"/>
              <w:right w:w="14" w:type="dxa"/>
            </w:tcMar>
          </w:tcPr>
          <w:p w:rsidR="00F74694" w:rsidP="00541945" w14:paraId="4FC84ED1" w14:textId="77777777">
            <w:pPr>
              <w:pStyle w:val="PSSurveyBoxLeft"/>
              <w:rPr>
                <w:noProof/>
              </w:rPr>
            </w:pPr>
            <w:r>
              <w:rPr>
                <w:noProof/>
              </w:rPr>
              <w:drawing>
                <wp:inline distT="0" distB="0" distL="0" distR="0">
                  <wp:extent cx="118872" cy="11887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5284940C" w14:textId="77777777">
            <w:pPr>
              <w:pStyle w:val="PSResponseList"/>
              <w:rPr>
                <w:noProof/>
              </w:rPr>
            </w:pPr>
            <w:r w:rsidRPr="00F74694">
              <w:rPr>
                <w:noProof/>
              </w:rPr>
              <w:t>No, but I am aware of this program</w:t>
            </w:r>
          </w:p>
        </w:tc>
      </w:tr>
    </w:tbl>
    <w:p w:rsidR="00F74694" w:rsidP="00F74694" w14:paraId="34051116" w14:textId="77777777">
      <w:pPr>
        <w:pStyle w:val="PSSpacer9pt"/>
      </w:pPr>
    </w:p>
    <w:tbl>
      <w:tblPr>
        <w:tblW w:w="4752" w:type="dxa"/>
        <w:tblLayout w:type="fixed"/>
        <w:tblLook w:val="04A0"/>
      </w:tblPr>
      <w:tblGrid>
        <w:gridCol w:w="432"/>
        <w:gridCol w:w="4320"/>
      </w:tblGrid>
      <w:tr w14:paraId="0A03CCA2" w14:textId="77777777" w:rsidTr="00541945">
        <w:tblPrEx>
          <w:tblW w:w="4752" w:type="dxa"/>
          <w:tblLayout w:type="fixed"/>
          <w:tblLook w:val="04A0"/>
        </w:tblPrEx>
        <w:tc>
          <w:tcPr>
            <w:tcW w:w="432" w:type="dxa"/>
            <w:tcMar>
              <w:top w:w="14" w:type="dxa"/>
              <w:left w:w="14" w:type="dxa"/>
              <w:bottom w:w="14" w:type="dxa"/>
              <w:right w:w="14" w:type="dxa"/>
            </w:tcMar>
          </w:tcPr>
          <w:p w:rsidR="00F74694" w:rsidRPr="00DC0FFE" w:rsidP="00541945" w14:paraId="416D55E7"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F74694" w:rsidP="00541945" w14:paraId="1A8561C0" w14:textId="77777777">
            <w:pPr>
              <w:pStyle w:val="PSQstStem"/>
            </w:pPr>
            <w:r w:rsidRPr="00F74694">
              <w:t>Overall, how satisfied are you with the military way of life?</w:t>
            </w:r>
          </w:p>
        </w:tc>
      </w:tr>
    </w:tbl>
    <w:p w:rsidR="00F74694" w:rsidP="00F74694" w14:paraId="4ECE1A13" w14:textId="77777777">
      <w:pPr>
        <w:pStyle w:val="PSSpacer3ptKWN"/>
      </w:pPr>
    </w:p>
    <w:tbl>
      <w:tblPr>
        <w:tblW w:w="4758" w:type="dxa"/>
        <w:tblLayout w:type="fixed"/>
        <w:tblLook w:val="04A0"/>
      </w:tblPr>
      <w:tblGrid>
        <w:gridCol w:w="432"/>
        <w:gridCol w:w="236"/>
        <w:gridCol w:w="4090"/>
      </w:tblGrid>
      <w:tr w14:paraId="017A65BB"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53CB1FB8" w14:textId="77777777">
            <w:pPr>
              <w:pStyle w:val="PSSpacer9ptKWN"/>
              <w:rPr>
                <w:noProof/>
              </w:rPr>
            </w:pPr>
          </w:p>
        </w:tc>
        <w:tc>
          <w:tcPr>
            <w:tcW w:w="236" w:type="dxa"/>
            <w:tcMar>
              <w:top w:w="14" w:type="dxa"/>
              <w:left w:w="14" w:type="dxa"/>
              <w:bottom w:w="14" w:type="dxa"/>
              <w:right w:w="14" w:type="dxa"/>
            </w:tcMar>
          </w:tcPr>
          <w:p w:rsidR="00F74694" w:rsidRPr="00BC616C" w:rsidP="00541945" w14:paraId="328CC75C" w14:textId="77777777">
            <w:pPr>
              <w:pStyle w:val="PSSurveyBoxLeft"/>
            </w:pPr>
            <w:r>
              <w:rPr>
                <w:noProof/>
              </w:rPr>
              <w:drawing>
                <wp:inline distT="0" distB="0" distL="0" distR="0">
                  <wp:extent cx="118872" cy="11887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5DC8F561" w14:textId="77777777">
            <w:pPr>
              <w:pStyle w:val="PSResponseList"/>
            </w:pPr>
            <w:r w:rsidRPr="00F74694">
              <w:t>Very satisfied</w:t>
            </w:r>
          </w:p>
        </w:tc>
      </w:tr>
      <w:tr w14:paraId="138E5D5C"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4F9D6217" w14:textId="77777777">
            <w:pPr>
              <w:pStyle w:val="PSSpacer9ptKWN"/>
              <w:rPr>
                <w:noProof/>
              </w:rPr>
            </w:pPr>
          </w:p>
        </w:tc>
        <w:tc>
          <w:tcPr>
            <w:tcW w:w="236" w:type="dxa"/>
            <w:tcMar>
              <w:top w:w="14" w:type="dxa"/>
              <w:left w:w="14" w:type="dxa"/>
              <w:bottom w:w="14" w:type="dxa"/>
              <w:right w:w="14" w:type="dxa"/>
            </w:tcMar>
          </w:tcPr>
          <w:p w:rsidR="00F74694" w:rsidP="00541945" w14:paraId="63C8FE2C" w14:textId="77777777">
            <w:pPr>
              <w:pStyle w:val="PSSurveyBoxLeft"/>
              <w:rPr>
                <w:noProof/>
              </w:rPr>
            </w:pPr>
            <w:r>
              <w:rPr>
                <w:noProof/>
              </w:rPr>
              <w:drawing>
                <wp:inline distT="0" distB="0" distL="0" distR="0">
                  <wp:extent cx="118872" cy="118872"/>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30CBBFEB" w14:textId="77777777">
            <w:pPr>
              <w:pStyle w:val="PSResponseList"/>
              <w:rPr>
                <w:noProof/>
              </w:rPr>
            </w:pPr>
            <w:r w:rsidRPr="00F74694">
              <w:rPr>
                <w:noProof/>
              </w:rPr>
              <w:t>Satisfied</w:t>
            </w:r>
          </w:p>
        </w:tc>
      </w:tr>
      <w:tr w14:paraId="3482513E"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57A054BB" w14:textId="77777777">
            <w:pPr>
              <w:pStyle w:val="PSSpacer9ptKWN"/>
              <w:rPr>
                <w:noProof/>
              </w:rPr>
            </w:pPr>
          </w:p>
        </w:tc>
        <w:tc>
          <w:tcPr>
            <w:tcW w:w="236" w:type="dxa"/>
            <w:tcMar>
              <w:top w:w="14" w:type="dxa"/>
              <w:left w:w="14" w:type="dxa"/>
              <w:bottom w:w="14" w:type="dxa"/>
              <w:right w:w="14" w:type="dxa"/>
            </w:tcMar>
          </w:tcPr>
          <w:p w:rsidR="00F74694" w:rsidP="00541945" w14:paraId="3CDF809F" w14:textId="77777777">
            <w:pPr>
              <w:pStyle w:val="PSSurveyBoxLeft"/>
              <w:rPr>
                <w:noProof/>
              </w:rPr>
            </w:pPr>
            <w:r>
              <w:rPr>
                <w:noProof/>
              </w:rPr>
              <w:drawing>
                <wp:inline distT="0" distB="0" distL="0" distR="0">
                  <wp:extent cx="118872" cy="1188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655622CF" w14:textId="77777777">
            <w:pPr>
              <w:pStyle w:val="PSResponseList"/>
              <w:rPr>
                <w:noProof/>
              </w:rPr>
            </w:pPr>
            <w:r w:rsidRPr="00F74694">
              <w:rPr>
                <w:noProof/>
              </w:rPr>
              <w:t>Neither satisfied nor dissatisfied</w:t>
            </w:r>
          </w:p>
        </w:tc>
      </w:tr>
      <w:tr w14:paraId="56C7A20C"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06737C89" w14:textId="77777777">
            <w:pPr>
              <w:pStyle w:val="PSSpacer9ptKWN"/>
              <w:rPr>
                <w:noProof/>
              </w:rPr>
            </w:pPr>
          </w:p>
        </w:tc>
        <w:tc>
          <w:tcPr>
            <w:tcW w:w="236" w:type="dxa"/>
            <w:tcMar>
              <w:top w:w="14" w:type="dxa"/>
              <w:left w:w="14" w:type="dxa"/>
              <w:bottom w:w="14" w:type="dxa"/>
              <w:right w:w="14" w:type="dxa"/>
            </w:tcMar>
          </w:tcPr>
          <w:p w:rsidR="00F74694" w:rsidP="00541945" w14:paraId="177D526A" w14:textId="77777777">
            <w:pPr>
              <w:pStyle w:val="PSSurveyBoxLeft"/>
              <w:rPr>
                <w:noProof/>
              </w:rPr>
            </w:pPr>
            <w:r>
              <w:rPr>
                <w:noProof/>
              </w:rPr>
              <w:drawing>
                <wp:inline distT="0" distB="0" distL="0" distR="0">
                  <wp:extent cx="118872" cy="118872"/>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3DCF5A4A" w14:textId="77777777">
            <w:pPr>
              <w:pStyle w:val="PSResponseList"/>
              <w:rPr>
                <w:noProof/>
              </w:rPr>
            </w:pPr>
            <w:r w:rsidRPr="00F74694">
              <w:rPr>
                <w:noProof/>
              </w:rPr>
              <w:t>Dissatisfied</w:t>
            </w:r>
          </w:p>
        </w:tc>
      </w:tr>
      <w:tr w14:paraId="1BC1046A" w14:textId="77777777" w:rsidTr="00541945">
        <w:tblPrEx>
          <w:tblW w:w="4758" w:type="dxa"/>
          <w:tblLayout w:type="fixed"/>
          <w:tblLook w:val="04A0"/>
        </w:tblPrEx>
        <w:tc>
          <w:tcPr>
            <w:tcW w:w="432" w:type="dxa"/>
            <w:tcMar>
              <w:top w:w="14" w:type="dxa"/>
              <w:left w:w="14" w:type="dxa"/>
              <w:bottom w:w="14" w:type="dxa"/>
              <w:right w:w="14" w:type="dxa"/>
            </w:tcMar>
          </w:tcPr>
          <w:p w:rsidR="00F74694" w:rsidP="00541945" w14:paraId="43A0860B" w14:textId="77777777">
            <w:pPr>
              <w:pStyle w:val="PSSpacer9ptKWN"/>
              <w:rPr>
                <w:noProof/>
              </w:rPr>
            </w:pPr>
          </w:p>
        </w:tc>
        <w:tc>
          <w:tcPr>
            <w:tcW w:w="236" w:type="dxa"/>
            <w:tcMar>
              <w:top w:w="14" w:type="dxa"/>
              <w:left w:w="14" w:type="dxa"/>
              <w:bottom w:w="14" w:type="dxa"/>
              <w:right w:w="14" w:type="dxa"/>
            </w:tcMar>
          </w:tcPr>
          <w:p w:rsidR="00F74694" w:rsidP="00541945" w14:paraId="00432C1E" w14:textId="77777777">
            <w:pPr>
              <w:pStyle w:val="PSSurveyBoxLeft"/>
              <w:rPr>
                <w:noProof/>
              </w:rPr>
            </w:pPr>
            <w:r>
              <w:rPr>
                <w:noProof/>
              </w:rPr>
              <w:drawing>
                <wp:inline distT="0" distB="0" distL="0" distR="0">
                  <wp:extent cx="118872" cy="118872"/>
                  <wp:effectExtent l="0" t="0" r="0" b="0"/>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541945" w14:paraId="2C001F64" w14:textId="77777777">
            <w:pPr>
              <w:pStyle w:val="PSResponseList"/>
              <w:rPr>
                <w:noProof/>
              </w:rPr>
            </w:pPr>
            <w:r w:rsidRPr="00F74694">
              <w:rPr>
                <w:noProof/>
              </w:rPr>
              <w:t>Very dissatisfied</w:t>
            </w:r>
          </w:p>
        </w:tc>
      </w:tr>
    </w:tbl>
    <w:p w:rsidR="00F74694" w:rsidP="00F74694" w14:paraId="56D32A80" w14:textId="77777777">
      <w:pPr>
        <w:pStyle w:val="PSSpacer9pt"/>
      </w:pPr>
    </w:p>
    <w:tbl>
      <w:tblPr>
        <w:tblW w:w="4752" w:type="dxa"/>
        <w:tblLayout w:type="fixed"/>
        <w:tblLook w:val="04A0"/>
      </w:tblPr>
      <w:tblGrid>
        <w:gridCol w:w="432"/>
        <w:gridCol w:w="4320"/>
      </w:tblGrid>
      <w:tr w14:paraId="0A2D459A" w14:textId="77777777" w:rsidTr="003D779D">
        <w:tblPrEx>
          <w:tblW w:w="4752" w:type="dxa"/>
          <w:tblLayout w:type="fixed"/>
          <w:tblLook w:val="04A0"/>
        </w:tblPrEx>
        <w:tc>
          <w:tcPr>
            <w:tcW w:w="432" w:type="dxa"/>
            <w:tcMar>
              <w:top w:w="14" w:type="dxa"/>
              <w:left w:w="14" w:type="dxa"/>
              <w:bottom w:w="14" w:type="dxa"/>
              <w:right w:w="14" w:type="dxa"/>
            </w:tcMar>
          </w:tcPr>
          <w:bookmarkStart w:id="3" w:name="SPOUSEDEP"/>
          <w:p w:rsidR="00F74694" w:rsidP="003D779D" w14:paraId="7E126216" w14:textId="77777777">
            <w:pPr>
              <w:pStyle w:val="PSQstStem"/>
            </w:pPr>
            <w:r>
              <w:fldChar w:fldCharType="begin"/>
            </w:r>
            <w:r>
              <w:instrText xml:space="preserve"> AUTONUMLGL  \* Arabic \e </w:instrText>
            </w:r>
            <w:r>
              <w:fldChar w:fldCharType="end"/>
            </w:r>
            <w:bookmarkEnd w:id="3"/>
            <w:r>
              <w:t>.</w:t>
            </w:r>
          </w:p>
        </w:tc>
        <w:tc>
          <w:tcPr>
            <w:tcW w:w="4320" w:type="dxa"/>
            <w:tcMar>
              <w:top w:w="14" w:type="dxa"/>
              <w:left w:w="14" w:type="dxa"/>
              <w:bottom w:w="14" w:type="dxa"/>
              <w:right w:w="14" w:type="dxa"/>
            </w:tcMar>
          </w:tcPr>
          <w:p w:rsidR="00F74694" w:rsidP="003D779D" w14:paraId="2249F448" w14:textId="0FD6FAA7">
            <w:pPr>
              <w:pStyle w:val="PSQstStem"/>
            </w:pPr>
            <w:r w:rsidRPr="00F74694">
              <w:t>Within the past 12 months, has your spouse been on deployment for more than 30 consecutive days?</w:t>
            </w:r>
            <w:r w:rsidRPr="004472C7" w:rsidR="004472C7">
              <w:rPr>
                <w:highlight w:val="yellow"/>
              </w:rPr>
              <w:t xml:space="preserve"> (Don’t ask Reserve)</w:t>
            </w:r>
          </w:p>
        </w:tc>
      </w:tr>
    </w:tbl>
    <w:p w:rsidR="00F74694" w:rsidP="00220892" w14:paraId="05D3D773" w14:textId="77777777">
      <w:pPr>
        <w:pStyle w:val="PSSpacer3ptKWN"/>
      </w:pPr>
    </w:p>
    <w:tbl>
      <w:tblPr>
        <w:tblW w:w="4758" w:type="dxa"/>
        <w:tblLayout w:type="fixed"/>
        <w:tblLook w:val="04A0"/>
      </w:tblPr>
      <w:tblGrid>
        <w:gridCol w:w="432"/>
        <w:gridCol w:w="236"/>
        <w:gridCol w:w="4090"/>
      </w:tblGrid>
      <w:tr w14:paraId="2BB08313" w14:textId="77777777" w:rsidTr="003D779D">
        <w:tblPrEx>
          <w:tblW w:w="4758" w:type="dxa"/>
          <w:tblLayout w:type="fixed"/>
          <w:tblLook w:val="04A0"/>
        </w:tblPrEx>
        <w:tc>
          <w:tcPr>
            <w:tcW w:w="432" w:type="dxa"/>
            <w:tcMar>
              <w:top w:w="14" w:type="dxa"/>
              <w:left w:w="14" w:type="dxa"/>
              <w:bottom w:w="14" w:type="dxa"/>
              <w:right w:w="14" w:type="dxa"/>
            </w:tcMar>
          </w:tcPr>
          <w:p w:rsidR="00F74694" w:rsidP="00980DD6" w14:paraId="2AFD1A97" w14:textId="77777777">
            <w:pPr>
              <w:pStyle w:val="PSSpacer9ptKWN"/>
              <w:rPr>
                <w:noProof/>
              </w:rPr>
            </w:pPr>
          </w:p>
        </w:tc>
        <w:tc>
          <w:tcPr>
            <w:tcW w:w="236" w:type="dxa"/>
            <w:tcMar>
              <w:top w:w="14" w:type="dxa"/>
              <w:left w:w="14" w:type="dxa"/>
              <w:bottom w:w="14" w:type="dxa"/>
              <w:right w:w="14" w:type="dxa"/>
            </w:tcMar>
          </w:tcPr>
          <w:p w:rsidR="00F74694" w:rsidRPr="00BC616C" w:rsidP="003D779D" w14:paraId="4AF1D517" w14:textId="77777777">
            <w:pPr>
              <w:pStyle w:val="PSSurveyBoxLeft"/>
            </w:pPr>
            <w:r>
              <w:rPr>
                <w:noProof/>
              </w:rPr>
              <w:drawing>
                <wp:inline distT="0" distB="0" distL="0" distR="0">
                  <wp:extent cx="118872" cy="118872"/>
                  <wp:effectExtent l="0" t="0" r="0" b="0"/>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3D779D" w14:paraId="3A88C313" w14:textId="77777777">
            <w:pPr>
              <w:pStyle w:val="PSResponseList"/>
              <w:rPr>
                <w:noProof/>
              </w:rPr>
            </w:pPr>
            <w:r>
              <w:t>Yes</w:t>
            </w:r>
          </w:p>
        </w:tc>
      </w:tr>
      <w:tr w14:paraId="6BB554F9" w14:textId="77777777" w:rsidTr="003D779D">
        <w:tblPrEx>
          <w:tblW w:w="4758" w:type="dxa"/>
          <w:tblLayout w:type="fixed"/>
          <w:tblLook w:val="04A0"/>
        </w:tblPrEx>
        <w:tc>
          <w:tcPr>
            <w:tcW w:w="432" w:type="dxa"/>
            <w:tcMar>
              <w:top w:w="14" w:type="dxa"/>
              <w:left w:w="14" w:type="dxa"/>
              <w:bottom w:w="14" w:type="dxa"/>
              <w:right w:w="14" w:type="dxa"/>
            </w:tcMar>
          </w:tcPr>
          <w:p w:rsidR="00F74694" w:rsidP="00980DD6" w14:paraId="2DA13B35" w14:textId="77777777">
            <w:pPr>
              <w:pStyle w:val="PSSpacer9ptKWN"/>
              <w:rPr>
                <w:noProof/>
              </w:rPr>
            </w:pPr>
          </w:p>
        </w:tc>
        <w:tc>
          <w:tcPr>
            <w:tcW w:w="236" w:type="dxa"/>
            <w:tcMar>
              <w:top w:w="14" w:type="dxa"/>
              <w:left w:w="14" w:type="dxa"/>
              <w:bottom w:w="14" w:type="dxa"/>
              <w:right w:w="14" w:type="dxa"/>
            </w:tcMar>
          </w:tcPr>
          <w:p w:rsidR="00F74694" w:rsidP="003D779D" w14:paraId="1D6928C9" w14:textId="77777777">
            <w:pPr>
              <w:pStyle w:val="PSSurveyBoxLeft"/>
              <w:rPr>
                <w:noProof/>
              </w:rPr>
            </w:pPr>
            <w:r>
              <w:rPr>
                <w:noProof/>
              </w:rPr>
              <w:drawing>
                <wp:inline distT="0" distB="0" distL="0" distR="0">
                  <wp:extent cx="118872" cy="118872"/>
                  <wp:effectExtent l="0" t="0" r="0" b="0"/>
                  <wp:docPr id="3158" name="Picture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F74694" w:rsidP="003D779D" w14:paraId="664E7A43" w14:textId="77777777">
            <w:pPr>
              <w:pStyle w:val="PSResponseList"/>
              <w:rPr>
                <w:noProof/>
              </w:rPr>
            </w:pPr>
            <w:r>
              <w:t>No</w:t>
            </w:r>
          </w:p>
        </w:tc>
      </w:tr>
    </w:tbl>
    <w:p w:rsidR="00F74694" w:rsidP="00220892" w14:paraId="2689BF3B" w14:textId="77777777">
      <w:pPr>
        <w:pStyle w:val="PSSpacer9pt"/>
      </w:pPr>
    </w:p>
    <w:tbl>
      <w:tblPr>
        <w:tblW w:w="4752" w:type="dxa"/>
        <w:tblLayout w:type="fixed"/>
        <w:tblLook w:val="04A0"/>
      </w:tblPr>
      <w:tblGrid>
        <w:gridCol w:w="432"/>
        <w:gridCol w:w="4320"/>
      </w:tblGrid>
      <w:tr w14:paraId="37523ACD" w14:textId="77777777" w:rsidTr="003D779D">
        <w:tblPrEx>
          <w:tblW w:w="4752" w:type="dxa"/>
          <w:tblLayout w:type="fixed"/>
          <w:tblLook w:val="04A0"/>
        </w:tblPrEx>
        <w:tc>
          <w:tcPr>
            <w:tcW w:w="432" w:type="dxa"/>
            <w:tcMar>
              <w:top w:w="14" w:type="dxa"/>
              <w:left w:w="14" w:type="dxa"/>
              <w:bottom w:w="14" w:type="dxa"/>
              <w:right w:w="14" w:type="dxa"/>
            </w:tcMar>
          </w:tcPr>
          <w:p w:rsidR="00F74694" w:rsidRPr="00DC0FFE" w:rsidP="003D779D" w14:paraId="0D7A0E22"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F74694" w:rsidP="00F74694" w14:paraId="1E7CDDB5" w14:textId="77777777">
            <w:pPr>
              <w:pStyle w:val="PSQstStem"/>
            </w:pPr>
            <w:r w:rsidRPr="00F74694">
              <w:rPr>
                <w:rStyle w:val="AskIf"/>
              </w:rPr>
              <w:t>[Ask if Q</w:t>
            </w:r>
            <w:r>
              <w:rPr>
                <w:rStyle w:val="AskIf"/>
              </w:rPr>
              <w:fldChar w:fldCharType="begin"/>
            </w:r>
            <w:r>
              <w:rPr>
                <w:rStyle w:val="AskIf"/>
              </w:rPr>
              <w:instrText xml:space="preserve"> REF  SPOUSEDEP \* CHARFORMAT </w:instrText>
            </w:r>
            <w:r>
              <w:rPr>
                <w:rStyle w:val="AskIf"/>
              </w:rPr>
              <w:fldChar w:fldCharType="separate"/>
            </w:r>
            <w:r w:rsidRPr="00F74694">
              <w:rPr>
                <w:rStyle w:val="AskIf"/>
              </w:rPr>
              <w:t>14</w:t>
            </w:r>
            <w:r>
              <w:rPr>
                <w:rStyle w:val="AskIf"/>
              </w:rPr>
              <w:fldChar w:fldCharType="end"/>
            </w:r>
            <w:r w:rsidRPr="00F74694">
              <w:rPr>
                <w:rStyle w:val="AskIf"/>
              </w:rPr>
              <w:t xml:space="preserve"> = </w:t>
            </w:r>
            <w:r>
              <w:rPr>
                <w:rStyle w:val="AskIf"/>
              </w:rPr>
              <w:t>“</w:t>
            </w:r>
            <w:r w:rsidRPr="00F74694">
              <w:rPr>
                <w:rStyle w:val="AskIf"/>
              </w:rPr>
              <w:t>Yes</w:t>
            </w:r>
            <w:r>
              <w:rPr>
                <w:rStyle w:val="AskIf"/>
              </w:rPr>
              <w:t>”</w:t>
            </w:r>
            <w:r w:rsidRPr="00F74694">
              <w:rPr>
                <w:rStyle w:val="AskIf"/>
              </w:rPr>
              <w:t>]</w:t>
            </w:r>
            <w:r w:rsidRPr="00F74694">
              <w:t xml:space="preserve"> During your spouse’s most recent deployment cycle, how satisfied were you with the…</w:t>
            </w:r>
            <w:r>
              <w:t xml:space="preserve">  </w:t>
            </w:r>
            <w:r w:rsidRPr="008D16DD">
              <w:rPr>
                <w:rStyle w:val="WordItalicBold"/>
              </w:rPr>
              <w:t xml:space="preserve">Mark </w:t>
            </w:r>
            <w:r>
              <w:rPr>
                <w:rStyle w:val="WordItalicBold"/>
              </w:rPr>
              <w:t>one answer in each row.</w:t>
            </w:r>
          </w:p>
        </w:tc>
      </w:tr>
    </w:tbl>
    <w:p w:rsidR="00F74694" w:rsidP="00785ACD" w14:paraId="68A6A057"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10F0566B"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F74694" w:rsidP="003D779D" w14:paraId="5B620996"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785ACD" w14:paraId="5B16B37B" w14:textId="77777777">
            <w:pPr>
              <w:pStyle w:val="PSMatrixHeadingRight"/>
            </w:pPr>
            <w:r w:rsidRPr="00F74694">
              <w:t>Very dissatisfied</w:t>
            </w:r>
          </w:p>
        </w:tc>
      </w:tr>
      <w:tr w14:paraId="4A146AEA"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F74694" w:rsidP="003D779D" w14:paraId="6F300D73"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2180F907" w14:textId="77777777">
            <w:pPr>
              <w:pStyle w:val="PSMatrixHeadingRight"/>
            </w:pPr>
            <w:r w:rsidRPr="00F74694">
              <w:t>Dissatisfied</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6BDE4BF2" w14:textId="77777777">
            <w:pPr>
              <w:pStyle w:val="PSMatrixHeadingRight"/>
            </w:pPr>
          </w:p>
        </w:tc>
      </w:tr>
      <w:tr w14:paraId="6603D4DE"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F74694" w:rsidP="003D779D" w14:paraId="0C567159"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6B470ABE" w14:textId="77777777">
            <w:pPr>
              <w:pStyle w:val="PSMatrixHeadingRight"/>
            </w:pPr>
            <w:r w:rsidRPr="00F74694">
              <w:t>Neither satisfied nor dissatisfied</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1F7409B2"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41A4B014" w14:textId="77777777">
            <w:pPr>
              <w:pStyle w:val="PSMatrixHeadingRight"/>
            </w:pPr>
          </w:p>
        </w:tc>
      </w:tr>
      <w:tr w14:paraId="1E9EDE06"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F74694" w:rsidP="003D779D" w14:paraId="3C0A2E2D"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785ACD" w14:paraId="6D9A52E8" w14:textId="77777777">
            <w:pPr>
              <w:pStyle w:val="PSMatrixHeadingRight"/>
            </w:pPr>
            <w:r w:rsidRPr="00F74694">
              <w:t>Satisfied</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546B70F6"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38D96FC0"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08A0DF30" w14:textId="77777777">
            <w:pPr>
              <w:pStyle w:val="PSMatrixHeadingRight"/>
            </w:pPr>
          </w:p>
        </w:tc>
      </w:tr>
      <w:tr w14:paraId="0FBBA9A5"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F74694" w:rsidP="003D779D" w14:paraId="4FB85EC0"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F74694" w:rsidRPr="00DC0FFE" w:rsidP="003D779D" w14:paraId="6F17CC08" w14:textId="77777777">
            <w:pPr>
              <w:pStyle w:val="PSMatrixHeadingRight"/>
            </w:pPr>
            <w:r w:rsidRPr="00F74694">
              <w:t>Very satisfied</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7EFB3867"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06AFBE09"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1F1A0111"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43A79994" w14:textId="77777777">
            <w:pPr>
              <w:pStyle w:val="PSMatrixHeadingRight"/>
            </w:pPr>
          </w:p>
        </w:tc>
      </w:tr>
      <w:tr w14:paraId="5303CF14" w14:textId="77777777" w:rsidTr="003D779D">
        <w:tblPrEx>
          <w:tblW w:w="4732" w:type="dxa"/>
          <w:tblLayout w:type="fixed"/>
          <w:tblLook w:val="0600"/>
        </w:tblPrEx>
        <w:tc>
          <w:tcPr>
            <w:tcW w:w="432" w:type="dxa"/>
            <w:tcMar>
              <w:top w:w="14" w:type="dxa"/>
              <w:left w:w="14" w:type="dxa"/>
              <w:bottom w:w="14" w:type="dxa"/>
              <w:right w:w="14" w:type="dxa"/>
            </w:tcMar>
            <w:vAlign w:val="bottom"/>
          </w:tcPr>
          <w:p w:rsidR="00F74694" w:rsidP="003D779D" w14:paraId="2D67E17B"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F74694" w:rsidP="003D779D" w14:paraId="0541EA8D"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F74694" w:rsidP="003D779D" w14:paraId="4CCFE5E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5EB3E87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36E93E3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2D04DE4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2ECF63BE"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RPr="00DC0FFE" w:rsidP="003D779D" w14:paraId="65323ABA" w14:textId="77777777">
            <w:pPr>
              <w:pStyle w:val="PSSpacer3ptKWN"/>
            </w:pPr>
          </w:p>
        </w:tc>
      </w:tr>
      <w:tr w14:paraId="0214223F" w14:textId="77777777" w:rsidTr="003D779D">
        <w:tblPrEx>
          <w:tblW w:w="4732" w:type="dxa"/>
          <w:tblLayout w:type="fixed"/>
          <w:tblLook w:val="0600"/>
        </w:tblPrEx>
        <w:tc>
          <w:tcPr>
            <w:tcW w:w="432" w:type="dxa"/>
            <w:tcMar>
              <w:top w:w="14" w:type="dxa"/>
              <w:left w:w="14" w:type="dxa"/>
              <w:bottom w:w="14" w:type="dxa"/>
              <w:right w:w="14" w:type="dxa"/>
            </w:tcMar>
          </w:tcPr>
          <w:p w:rsidR="00F74694" w:rsidP="00980DD6" w14:paraId="542C267A" w14:textId="77777777">
            <w:pPr>
              <w:pStyle w:val="PSSpacer9ptKWN"/>
              <w:rPr>
                <w:noProof/>
              </w:rPr>
            </w:pPr>
          </w:p>
        </w:tc>
        <w:tc>
          <w:tcPr>
            <w:tcW w:w="288" w:type="dxa"/>
            <w:shd w:val="clear" w:color="auto" w:fill="DCE8F4"/>
            <w:tcMar>
              <w:top w:w="14" w:type="dxa"/>
              <w:left w:w="14" w:type="dxa"/>
              <w:bottom w:w="14" w:type="dxa"/>
              <w:right w:w="14" w:type="dxa"/>
            </w:tcMar>
          </w:tcPr>
          <w:p w:rsidR="00F74694" w:rsidP="003D779D" w14:paraId="3CCD0BF5"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F74694" w:rsidP="003D779D" w14:paraId="21509697" w14:textId="77777777">
            <w:pPr>
              <w:pStyle w:val="PSSubitem"/>
            </w:pPr>
            <w:r w:rsidRPr="00F74694">
              <w:t>Pre-d</w:t>
            </w:r>
            <w:r>
              <w:t>eployment support you received?</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2BADD781" w14:textId="77777777">
            <w:pPr>
              <w:pStyle w:val="PSSurveyBox"/>
              <w:rPr>
                <w:noProof/>
              </w:rPr>
            </w:pPr>
            <w:r>
              <w:rPr>
                <w:noProof/>
              </w:rPr>
              <w:drawing>
                <wp:inline distT="0" distB="0" distL="0" distR="0">
                  <wp:extent cx="118872" cy="118872"/>
                  <wp:effectExtent l="0" t="0" r="0" b="0"/>
                  <wp:docPr id="2534" name="Picture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47312FA1" w14:textId="77777777">
            <w:pPr>
              <w:pStyle w:val="PSSurveyBox"/>
              <w:rPr>
                <w:noProof/>
              </w:rPr>
            </w:pPr>
            <w:r>
              <w:rPr>
                <w:noProof/>
              </w:rPr>
              <w:drawing>
                <wp:inline distT="0" distB="0" distL="0" distR="0">
                  <wp:extent cx="118872" cy="118872"/>
                  <wp:effectExtent l="0" t="0" r="0" b="0"/>
                  <wp:docPr id="2535" name="Picture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44FCFD11" w14:textId="77777777">
            <w:pPr>
              <w:pStyle w:val="PSSurveyBox"/>
              <w:rPr>
                <w:noProof/>
              </w:rPr>
            </w:pPr>
            <w:r>
              <w:rPr>
                <w:noProof/>
              </w:rPr>
              <w:drawing>
                <wp:inline distT="0" distB="0" distL="0" distR="0">
                  <wp:extent cx="118872" cy="118872"/>
                  <wp:effectExtent l="0" t="0" r="0" b="0"/>
                  <wp:docPr id="2536" name="Picture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38855D41" w14:textId="77777777">
            <w:pPr>
              <w:pStyle w:val="PSSurveyBox"/>
            </w:pPr>
            <w:r>
              <w:rPr>
                <w:noProof/>
              </w:rPr>
              <w:drawing>
                <wp:inline distT="0" distB="0" distL="0" distR="0">
                  <wp:extent cx="118872" cy="118872"/>
                  <wp:effectExtent l="0" t="0" r="0" b="0"/>
                  <wp:docPr id="2540"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6F57458D" w14:textId="77777777">
            <w:pPr>
              <w:pStyle w:val="PSSurveyBox"/>
            </w:pPr>
            <w:r>
              <w:rPr>
                <w:noProof/>
              </w:rPr>
              <w:drawing>
                <wp:inline distT="0" distB="0" distL="0" distR="0">
                  <wp:extent cx="118872" cy="118872"/>
                  <wp:effectExtent l="0" t="0" r="0" b="0"/>
                  <wp:docPr id="2541" name="Picture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8C651CB" w14:textId="77777777" w:rsidTr="003D779D">
        <w:tblPrEx>
          <w:tblW w:w="4732" w:type="dxa"/>
          <w:tblLayout w:type="fixed"/>
          <w:tblLook w:val="0600"/>
        </w:tblPrEx>
        <w:tc>
          <w:tcPr>
            <w:tcW w:w="432" w:type="dxa"/>
            <w:tcMar>
              <w:top w:w="14" w:type="dxa"/>
              <w:left w:w="14" w:type="dxa"/>
              <w:bottom w:w="14" w:type="dxa"/>
              <w:right w:w="14" w:type="dxa"/>
            </w:tcMar>
          </w:tcPr>
          <w:p w:rsidR="00F74694" w:rsidP="00980DD6" w14:paraId="59726D47" w14:textId="77777777">
            <w:pPr>
              <w:pStyle w:val="PSSpacer9ptKWN"/>
              <w:rPr>
                <w:noProof/>
              </w:rPr>
            </w:pPr>
          </w:p>
        </w:tc>
        <w:tc>
          <w:tcPr>
            <w:tcW w:w="288" w:type="dxa"/>
            <w:tcMar>
              <w:top w:w="14" w:type="dxa"/>
              <w:left w:w="14" w:type="dxa"/>
              <w:bottom w:w="14" w:type="dxa"/>
              <w:right w:w="14" w:type="dxa"/>
            </w:tcMar>
          </w:tcPr>
          <w:p w:rsidR="00F74694" w:rsidP="003D779D" w14:paraId="15D724F3"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F74694" w:rsidP="003D779D" w14:paraId="79B134D2" w14:textId="77777777">
            <w:pPr>
              <w:pStyle w:val="PSSubitem"/>
            </w:pPr>
            <w:r w:rsidRPr="00F74694">
              <w:t>Support you received during the deployment?</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1E44657C" w14:textId="77777777">
            <w:pPr>
              <w:pStyle w:val="PSSurveyBox"/>
              <w:rPr>
                <w:noProof/>
              </w:rPr>
            </w:pPr>
            <w:r>
              <w:rPr>
                <w:noProof/>
              </w:rPr>
              <w:drawing>
                <wp:inline distT="0" distB="0" distL="0" distR="0">
                  <wp:extent cx="118872" cy="118872"/>
                  <wp:effectExtent l="0" t="0" r="0" b="0"/>
                  <wp:docPr id="2542" name="Picture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40F61000" w14:textId="77777777">
            <w:pPr>
              <w:pStyle w:val="PSSurveyBox"/>
              <w:rPr>
                <w:noProof/>
              </w:rPr>
            </w:pPr>
            <w:r>
              <w:rPr>
                <w:noProof/>
              </w:rPr>
              <w:drawing>
                <wp:inline distT="0" distB="0" distL="0" distR="0">
                  <wp:extent cx="118872" cy="118872"/>
                  <wp:effectExtent l="0" t="0" r="0" b="0"/>
                  <wp:docPr id="254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3AD0B48E" w14:textId="77777777">
            <w:pPr>
              <w:pStyle w:val="PSSurveyBox"/>
              <w:rPr>
                <w:noProof/>
              </w:rPr>
            </w:pPr>
            <w:r>
              <w:rPr>
                <w:noProof/>
              </w:rPr>
              <w:drawing>
                <wp:inline distT="0" distB="0" distL="0" distR="0">
                  <wp:extent cx="118872" cy="118872"/>
                  <wp:effectExtent l="0" t="0" r="0" b="0"/>
                  <wp:docPr id="2547" name="Picture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73AB7C48" w14:textId="77777777">
            <w:pPr>
              <w:pStyle w:val="PSSurveyBox"/>
            </w:pPr>
            <w:r>
              <w:rPr>
                <w:noProof/>
              </w:rPr>
              <w:drawing>
                <wp:inline distT="0" distB="0" distL="0" distR="0">
                  <wp:extent cx="118872" cy="118872"/>
                  <wp:effectExtent l="0" t="0" r="0" b="0"/>
                  <wp:docPr id="2548"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F74694" w:rsidP="003D779D" w14:paraId="14CBC80D" w14:textId="77777777">
            <w:pPr>
              <w:pStyle w:val="PSSurveyBox"/>
            </w:pPr>
            <w:r>
              <w:rPr>
                <w:noProof/>
              </w:rPr>
              <w:drawing>
                <wp:inline distT="0" distB="0" distL="0" distR="0">
                  <wp:extent cx="118872" cy="118872"/>
                  <wp:effectExtent l="0" t="0" r="0" b="0"/>
                  <wp:docPr id="255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C082279" w14:textId="77777777" w:rsidTr="003D779D">
        <w:tblPrEx>
          <w:tblW w:w="4732" w:type="dxa"/>
          <w:tblLayout w:type="fixed"/>
          <w:tblLook w:val="0600"/>
        </w:tblPrEx>
        <w:tc>
          <w:tcPr>
            <w:tcW w:w="432" w:type="dxa"/>
            <w:tcMar>
              <w:top w:w="14" w:type="dxa"/>
              <w:left w:w="14" w:type="dxa"/>
              <w:bottom w:w="14" w:type="dxa"/>
              <w:right w:w="14" w:type="dxa"/>
            </w:tcMar>
          </w:tcPr>
          <w:p w:rsidR="00F74694" w:rsidP="00980DD6" w14:paraId="1B3CC5FE" w14:textId="77777777">
            <w:pPr>
              <w:pStyle w:val="PSSpacer9ptKWN"/>
              <w:rPr>
                <w:noProof/>
              </w:rPr>
            </w:pPr>
          </w:p>
        </w:tc>
        <w:tc>
          <w:tcPr>
            <w:tcW w:w="288" w:type="dxa"/>
            <w:shd w:val="clear" w:color="auto" w:fill="DCE8F4"/>
            <w:tcMar>
              <w:top w:w="14" w:type="dxa"/>
              <w:left w:w="14" w:type="dxa"/>
              <w:bottom w:w="14" w:type="dxa"/>
              <w:right w:w="14" w:type="dxa"/>
            </w:tcMar>
          </w:tcPr>
          <w:p w:rsidR="00F74694" w:rsidP="003D779D" w14:paraId="058474AC"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F74694" w:rsidP="003D779D" w14:paraId="457CA454" w14:textId="77777777">
            <w:pPr>
              <w:pStyle w:val="PSSubitem"/>
            </w:pPr>
            <w:r w:rsidRPr="00F74694">
              <w:t>Post-deployment support you received?</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59B90D0C" w14:textId="77777777">
            <w:pPr>
              <w:pStyle w:val="PSSurveyBox"/>
              <w:rPr>
                <w:noProof/>
              </w:rPr>
            </w:pPr>
            <w:r>
              <w:rPr>
                <w:noProof/>
              </w:rPr>
              <w:drawing>
                <wp:inline distT="0" distB="0" distL="0" distR="0">
                  <wp:extent cx="118872" cy="118872"/>
                  <wp:effectExtent l="0" t="0" r="0" b="0"/>
                  <wp:docPr id="2553" name="Picture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2B3659BB" w14:textId="77777777">
            <w:pPr>
              <w:pStyle w:val="PSSurveyBox"/>
              <w:rPr>
                <w:noProof/>
              </w:rPr>
            </w:pPr>
            <w:r>
              <w:rPr>
                <w:noProof/>
              </w:rPr>
              <w:drawing>
                <wp:inline distT="0" distB="0" distL="0" distR="0">
                  <wp:extent cx="118872" cy="118872"/>
                  <wp:effectExtent l="0" t="0" r="0" b="0"/>
                  <wp:docPr id="2554" name="Picture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5F1D22A3" w14:textId="77777777">
            <w:pPr>
              <w:pStyle w:val="PSSurveyBox"/>
              <w:rPr>
                <w:noProof/>
              </w:rPr>
            </w:pPr>
            <w:r>
              <w:rPr>
                <w:noProof/>
              </w:rPr>
              <w:drawing>
                <wp:inline distT="0" distB="0" distL="0" distR="0">
                  <wp:extent cx="118872" cy="118872"/>
                  <wp:effectExtent l="0" t="0" r="0" b="0"/>
                  <wp:docPr id="2558" name="Picture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7BC6C0E5" w14:textId="77777777">
            <w:pPr>
              <w:pStyle w:val="PSSurveyBox"/>
            </w:pPr>
            <w:r>
              <w:rPr>
                <w:noProof/>
              </w:rPr>
              <w:drawing>
                <wp:inline distT="0" distB="0" distL="0" distR="0">
                  <wp:extent cx="118872" cy="118872"/>
                  <wp:effectExtent l="0" t="0" r="0" b="0"/>
                  <wp:docPr id="2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F74694" w:rsidP="003D779D" w14:paraId="12E310CC" w14:textId="77777777">
            <w:pPr>
              <w:pStyle w:val="PSSurveyBox"/>
            </w:pPr>
            <w:r>
              <w:rPr>
                <w:noProof/>
              </w:rPr>
              <w:drawing>
                <wp:inline distT="0" distB="0" distL="0" distR="0">
                  <wp:extent cx="118872" cy="118872"/>
                  <wp:effectExtent l="0" t="0" r="0"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F74694" w:rsidP="00785ACD" w14:paraId="4F1F56EB" w14:textId="77777777">
      <w:pPr>
        <w:pStyle w:val="PSSpacer9pt"/>
      </w:pPr>
    </w:p>
    <w:p w:rsidR="00652302" w:rsidP="00CB5CFA" w14:paraId="005662D8" w14:textId="77777777">
      <w:pPr>
        <w:pStyle w:val="PSSpacer9pt"/>
      </w:pPr>
    </w:p>
    <w:p w:rsidR="00652302" w:rsidP="00CB5CFA" w14:paraId="0D1ABA69" w14:textId="77777777">
      <w:pPr>
        <w:pStyle w:val="PSSpacer9pt"/>
      </w:pPr>
    </w:p>
    <w:tbl>
      <w:tblPr>
        <w:tblW w:w="4752" w:type="dxa"/>
        <w:tblLayout w:type="fixed"/>
        <w:tblLook w:val="04A0"/>
      </w:tblPr>
      <w:tblGrid>
        <w:gridCol w:w="432"/>
        <w:gridCol w:w="4320"/>
      </w:tblGrid>
      <w:tr w14:paraId="7D2DA99D" w14:textId="77777777" w:rsidTr="003D779D">
        <w:tblPrEx>
          <w:tblW w:w="4752" w:type="dxa"/>
          <w:tblLayout w:type="fixed"/>
          <w:tblLook w:val="04A0"/>
        </w:tblPrEx>
        <w:tc>
          <w:tcPr>
            <w:tcW w:w="432" w:type="dxa"/>
            <w:tcMar>
              <w:top w:w="14" w:type="dxa"/>
              <w:left w:w="14" w:type="dxa"/>
              <w:bottom w:w="14" w:type="dxa"/>
              <w:right w:w="14" w:type="dxa"/>
            </w:tcMar>
          </w:tcPr>
          <w:p w:rsidR="00BF5DCA" w:rsidP="003D779D" w14:paraId="556DFBA0"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BF5DCA" w:rsidP="003D779D" w14:paraId="775B1B27" w14:textId="77777777">
            <w:pPr>
              <w:pStyle w:val="PSQstStem"/>
            </w:pPr>
            <w:r w:rsidRPr="00BF5DCA">
              <w:t>In the past 12 months did you relocate due to military orders (e.g. PCS move), or move to be closer to family/friends?</w:t>
            </w:r>
          </w:p>
        </w:tc>
      </w:tr>
    </w:tbl>
    <w:p w:rsidR="00BF5DCA" w:rsidP="00220892" w14:paraId="5BD0F561" w14:textId="77777777">
      <w:pPr>
        <w:pStyle w:val="PSSpacer3ptKWN"/>
      </w:pPr>
    </w:p>
    <w:tbl>
      <w:tblPr>
        <w:tblW w:w="4758" w:type="dxa"/>
        <w:tblLayout w:type="fixed"/>
        <w:tblLook w:val="04A0"/>
      </w:tblPr>
      <w:tblGrid>
        <w:gridCol w:w="432"/>
        <w:gridCol w:w="236"/>
        <w:gridCol w:w="4090"/>
      </w:tblGrid>
      <w:tr w14:paraId="2F04AAB8" w14:textId="77777777" w:rsidTr="003D779D">
        <w:tblPrEx>
          <w:tblW w:w="4758" w:type="dxa"/>
          <w:tblLayout w:type="fixed"/>
          <w:tblLook w:val="04A0"/>
        </w:tblPrEx>
        <w:tc>
          <w:tcPr>
            <w:tcW w:w="432" w:type="dxa"/>
            <w:tcMar>
              <w:top w:w="14" w:type="dxa"/>
              <w:left w:w="14" w:type="dxa"/>
              <w:bottom w:w="14" w:type="dxa"/>
              <w:right w:w="14" w:type="dxa"/>
            </w:tcMar>
          </w:tcPr>
          <w:p w:rsidR="00BF5DCA" w:rsidP="00980DD6" w14:paraId="7A626220" w14:textId="77777777">
            <w:pPr>
              <w:pStyle w:val="PSSpacer9ptKWN"/>
              <w:rPr>
                <w:noProof/>
              </w:rPr>
            </w:pPr>
          </w:p>
        </w:tc>
        <w:tc>
          <w:tcPr>
            <w:tcW w:w="236" w:type="dxa"/>
            <w:tcMar>
              <w:top w:w="14" w:type="dxa"/>
              <w:left w:w="14" w:type="dxa"/>
              <w:bottom w:w="14" w:type="dxa"/>
              <w:right w:w="14" w:type="dxa"/>
            </w:tcMar>
          </w:tcPr>
          <w:p w:rsidR="00BF5DCA" w:rsidRPr="00BC616C" w:rsidP="003D779D" w14:paraId="2B5B684D" w14:textId="77777777">
            <w:pPr>
              <w:pStyle w:val="PSSurveyBoxLeft"/>
            </w:pPr>
            <w:r>
              <w:rPr>
                <w:noProof/>
              </w:rPr>
              <w:drawing>
                <wp:inline distT="0" distB="0" distL="0" distR="0">
                  <wp:extent cx="118872" cy="118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3D779D" w14:paraId="6CBD236B" w14:textId="77777777">
            <w:pPr>
              <w:pStyle w:val="PSResponseList"/>
              <w:rPr>
                <w:noProof/>
              </w:rPr>
            </w:pPr>
            <w:r>
              <w:t>Yes</w:t>
            </w:r>
          </w:p>
        </w:tc>
      </w:tr>
      <w:tr w14:paraId="65E59F73" w14:textId="77777777" w:rsidTr="003D779D">
        <w:tblPrEx>
          <w:tblW w:w="4758" w:type="dxa"/>
          <w:tblLayout w:type="fixed"/>
          <w:tblLook w:val="04A0"/>
        </w:tblPrEx>
        <w:tc>
          <w:tcPr>
            <w:tcW w:w="432" w:type="dxa"/>
            <w:tcMar>
              <w:top w:w="14" w:type="dxa"/>
              <w:left w:w="14" w:type="dxa"/>
              <w:bottom w:w="14" w:type="dxa"/>
              <w:right w:w="14" w:type="dxa"/>
            </w:tcMar>
          </w:tcPr>
          <w:p w:rsidR="00BF5DCA" w:rsidP="00980DD6" w14:paraId="61162F95" w14:textId="77777777">
            <w:pPr>
              <w:pStyle w:val="PSSpacer9ptKWN"/>
              <w:rPr>
                <w:noProof/>
              </w:rPr>
            </w:pPr>
          </w:p>
        </w:tc>
        <w:tc>
          <w:tcPr>
            <w:tcW w:w="236" w:type="dxa"/>
            <w:tcMar>
              <w:top w:w="14" w:type="dxa"/>
              <w:left w:w="14" w:type="dxa"/>
              <w:bottom w:w="14" w:type="dxa"/>
              <w:right w:w="14" w:type="dxa"/>
            </w:tcMar>
          </w:tcPr>
          <w:p w:rsidR="00BF5DCA" w:rsidP="003D779D" w14:paraId="2B2C3FB2" w14:textId="77777777">
            <w:pPr>
              <w:pStyle w:val="PSSurveyBoxLeft"/>
              <w:rPr>
                <w:noProof/>
              </w:rPr>
            </w:pPr>
            <w:r>
              <w:rPr>
                <w:noProof/>
              </w:rPr>
              <w:drawing>
                <wp:inline distT="0" distB="0" distL="0" distR="0">
                  <wp:extent cx="118872" cy="118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3D779D" w14:paraId="5B945DF6" w14:textId="77777777">
            <w:pPr>
              <w:pStyle w:val="PSResponseList"/>
              <w:rPr>
                <w:noProof/>
              </w:rPr>
            </w:pPr>
            <w:r>
              <w:t>No</w:t>
            </w:r>
          </w:p>
        </w:tc>
      </w:tr>
    </w:tbl>
    <w:p w:rsidR="00BF5DCA" w:rsidP="00220892" w14:paraId="3522ECFF"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26CFC931" w14:textId="77777777" w:rsidTr="006D7134">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BF5DCA" w:rsidRPr="006032AD" w:rsidP="00BF5DCA" w14:paraId="17EAD3E5" w14:textId="77777777">
            <w:pPr>
              <w:pStyle w:val="PSQuestionHeader"/>
            </w:pPr>
            <w:r>
              <w:t>financial issues</w:t>
            </w:r>
          </w:p>
        </w:tc>
      </w:tr>
    </w:tbl>
    <w:p w:rsidR="006D7134" w:rsidP="006D7134" w14:paraId="0C661DD8" w14:textId="77777777">
      <w:pPr>
        <w:pStyle w:val="PSSpacer3ptKWN"/>
      </w:pPr>
    </w:p>
    <w:tbl>
      <w:tblPr>
        <w:tblW w:w="4752" w:type="dxa"/>
        <w:tblLayout w:type="fixed"/>
        <w:tblLook w:val="04A0"/>
      </w:tblPr>
      <w:tblGrid>
        <w:gridCol w:w="432"/>
        <w:gridCol w:w="4320"/>
      </w:tblGrid>
      <w:tr w14:paraId="645CB9B0" w14:textId="77777777" w:rsidTr="006D7134">
        <w:tblPrEx>
          <w:tblW w:w="4752" w:type="dxa"/>
          <w:tblLayout w:type="fixed"/>
          <w:tblLook w:val="04A0"/>
        </w:tblPrEx>
        <w:tc>
          <w:tcPr>
            <w:tcW w:w="432" w:type="dxa"/>
            <w:tcMar>
              <w:top w:w="14" w:type="dxa"/>
              <w:left w:w="14" w:type="dxa"/>
              <w:bottom w:w="14" w:type="dxa"/>
              <w:right w:w="14" w:type="dxa"/>
            </w:tcMar>
          </w:tcPr>
          <w:bookmarkStart w:id="4" w:name="finsit"/>
          <w:p w:rsidR="00BF5DCA" w:rsidRPr="00DC0FFE" w:rsidP="00541945" w14:paraId="44938E0F" w14:textId="77777777">
            <w:pPr>
              <w:pStyle w:val="PSQstStem"/>
            </w:pPr>
            <w:r w:rsidRPr="00DC0FFE">
              <w:fldChar w:fldCharType="begin"/>
            </w:r>
            <w:r w:rsidRPr="00DC0FFE">
              <w:instrText xml:space="preserve"> AUTONUMLGL  \* Arabic \e </w:instrText>
            </w:r>
            <w:r w:rsidRPr="00DC0FFE">
              <w:fldChar w:fldCharType="end"/>
            </w:r>
            <w:bookmarkEnd w:id="4"/>
            <w:r w:rsidRPr="00DC0FFE">
              <w:t>.</w:t>
            </w:r>
          </w:p>
        </w:tc>
        <w:tc>
          <w:tcPr>
            <w:tcW w:w="4320" w:type="dxa"/>
            <w:tcMar>
              <w:top w:w="14" w:type="dxa"/>
              <w:left w:w="14" w:type="dxa"/>
              <w:bottom w:w="14" w:type="dxa"/>
              <w:right w:w="14" w:type="dxa"/>
            </w:tcMar>
          </w:tcPr>
          <w:p w:rsidR="00BF5DCA" w:rsidP="00541945" w14:paraId="6BBD9DD4" w14:textId="77777777">
            <w:pPr>
              <w:pStyle w:val="PSQstStem"/>
            </w:pPr>
            <w:r w:rsidRPr="00BF5DCA">
              <w:t>Compared to 12 months ago, is your financial situation better, worse, or has it stayed the same?</w:t>
            </w:r>
          </w:p>
        </w:tc>
      </w:tr>
    </w:tbl>
    <w:p w:rsidR="00BF5DCA" w:rsidP="00BF5DCA" w14:paraId="544C6F86" w14:textId="77777777">
      <w:pPr>
        <w:pStyle w:val="PSSpacer3ptKWN"/>
      </w:pPr>
    </w:p>
    <w:tbl>
      <w:tblPr>
        <w:tblW w:w="4758" w:type="dxa"/>
        <w:tblLayout w:type="fixed"/>
        <w:tblLook w:val="04A0"/>
      </w:tblPr>
      <w:tblGrid>
        <w:gridCol w:w="432"/>
        <w:gridCol w:w="236"/>
        <w:gridCol w:w="4090"/>
      </w:tblGrid>
      <w:tr w14:paraId="59F539DA" w14:textId="77777777" w:rsidTr="00541945">
        <w:tblPrEx>
          <w:tblW w:w="4758" w:type="dxa"/>
          <w:tblLayout w:type="fixed"/>
          <w:tblLook w:val="04A0"/>
        </w:tblPrEx>
        <w:tc>
          <w:tcPr>
            <w:tcW w:w="432" w:type="dxa"/>
            <w:tcMar>
              <w:top w:w="14" w:type="dxa"/>
              <w:left w:w="14" w:type="dxa"/>
              <w:bottom w:w="14" w:type="dxa"/>
              <w:right w:w="14" w:type="dxa"/>
            </w:tcMar>
          </w:tcPr>
          <w:p w:rsidR="00BF5DCA" w:rsidP="00541945" w14:paraId="135F58AD" w14:textId="77777777">
            <w:pPr>
              <w:pStyle w:val="PSSpacer9ptKWN"/>
              <w:rPr>
                <w:noProof/>
              </w:rPr>
            </w:pPr>
          </w:p>
        </w:tc>
        <w:tc>
          <w:tcPr>
            <w:tcW w:w="236" w:type="dxa"/>
            <w:tcMar>
              <w:top w:w="14" w:type="dxa"/>
              <w:left w:w="14" w:type="dxa"/>
              <w:bottom w:w="14" w:type="dxa"/>
              <w:right w:w="14" w:type="dxa"/>
            </w:tcMar>
          </w:tcPr>
          <w:p w:rsidR="00BF5DCA" w:rsidRPr="00BC616C" w:rsidP="00541945" w14:paraId="4BD99507" w14:textId="77777777">
            <w:pPr>
              <w:pStyle w:val="PSSurveyBoxLeft"/>
            </w:pPr>
            <w:r>
              <w:rPr>
                <w:noProof/>
              </w:rPr>
              <w:drawing>
                <wp:inline distT="0" distB="0" distL="0" distR="0">
                  <wp:extent cx="118872" cy="118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541945" w14:paraId="7536FF83" w14:textId="77777777">
            <w:pPr>
              <w:pStyle w:val="PSResponseList"/>
            </w:pPr>
            <w:r w:rsidRPr="00BF5DCA">
              <w:t>Much better</w:t>
            </w:r>
          </w:p>
        </w:tc>
      </w:tr>
      <w:tr w14:paraId="02B0A1D6" w14:textId="77777777" w:rsidTr="00541945">
        <w:tblPrEx>
          <w:tblW w:w="4758" w:type="dxa"/>
          <w:tblLayout w:type="fixed"/>
          <w:tblLook w:val="04A0"/>
        </w:tblPrEx>
        <w:tc>
          <w:tcPr>
            <w:tcW w:w="432" w:type="dxa"/>
            <w:tcMar>
              <w:top w:w="14" w:type="dxa"/>
              <w:left w:w="14" w:type="dxa"/>
              <w:bottom w:w="14" w:type="dxa"/>
              <w:right w:w="14" w:type="dxa"/>
            </w:tcMar>
          </w:tcPr>
          <w:p w:rsidR="00BF5DCA" w:rsidP="00541945" w14:paraId="2FB94460" w14:textId="77777777">
            <w:pPr>
              <w:pStyle w:val="PSSpacer9ptKWN"/>
              <w:rPr>
                <w:noProof/>
              </w:rPr>
            </w:pPr>
          </w:p>
        </w:tc>
        <w:tc>
          <w:tcPr>
            <w:tcW w:w="236" w:type="dxa"/>
            <w:tcMar>
              <w:top w:w="14" w:type="dxa"/>
              <w:left w:w="14" w:type="dxa"/>
              <w:bottom w:w="14" w:type="dxa"/>
              <w:right w:w="14" w:type="dxa"/>
            </w:tcMar>
          </w:tcPr>
          <w:p w:rsidR="00BF5DCA" w:rsidP="00541945" w14:paraId="7180EB17" w14:textId="77777777">
            <w:pPr>
              <w:pStyle w:val="PSSurveyBoxLeft"/>
              <w:rPr>
                <w:noProof/>
              </w:rPr>
            </w:pPr>
            <w:r>
              <w:rPr>
                <w:noProof/>
              </w:rPr>
              <w:drawing>
                <wp:inline distT="0" distB="0" distL="0" distR="0">
                  <wp:extent cx="118872" cy="1188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541945" w14:paraId="79C7D7D9" w14:textId="77777777">
            <w:pPr>
              <w:pStyle w:val="PSResponseList"/>
              <w:rPr>
                <w:noProof/>
              </w:rPr>
            </w:pPr>
            <w:r w:rsidRPr="00BF5DCA">
              <w:rPr>
                <w:noProof/>
              </w:rPr>
              <w:t>Somewhat better</w:t>
            </w:r>
          </w:p>
        </w:tc>
      </w:tr>
      <w:tr w14:paraId="665D8E66" w14:textId="77777777" w:rsidTr="00541945">
        <w:tblPrEx>
          <w:tblW w:w="4758" w:type="dxa"/>
          <w:tblLayout w:type="fixed"/>
          <w:tblLook w:val="04A0"/>
        </w:tblPrEx>
        <w:tc>
          <w:tcPr>
            <w:tcW w:w="432" w:type="dxa"/>
            <w:tcMar>
              <w:top w:w="14" w:type="dxa"/>
              <w:left w:w="14" w:type="dxa"/>
              <w:bottom w:w="14" w:type="dxa"/>
              <w:right w:w="14" w:type="dxa"/>
            </w:tcMar>
          </w:tcPr>
          <w:p w:rsidR="00BF5DCA" w:rsidP="00541945" w14:paraId="4D3D47E9" w14:textId="77777777">
            <w:pPr>
              <w:pStyle w:val="PSSpacer9ptKWN"/>
              <w:rPr>
                <w:noProof/>
              </w:rPr>
            </w:pPr>
          </w:p>
        </w:tc>
        <w:tc>
          <w:tcPr>
            <w:tcW w:w="236" w:type="dxa"/>
            <w:tcMar>
              <w:top w:w="14" w:type="dxa"/>
              <w:left w:w="14" w:type="dxa"/>
              <w:bottom w:w="14" w:type="dxa"/>
              <w:right w:w="14" w:type="dxa"/>
            </w:tcMar>
          </w:tcPr>
          <w:p w:rsidR="00BF5DCA" w:rsidP="00541945" w14:paraId="42FCA630" w14:textId="77777777">
            <w:pPr>
              <w:pStyle w:val="PSSurveyBoxLeft"/>
              <w:rPr>
                <w:noProof/>
              </w:rPr>
            </w:pPr>
            <w:r>
              <w:rPr>
                <w:noProof/>
              </w:rPr>
              <w:drawing>
                <wp:inline distT="0" distB="0" distL="0" distR="0">
                  <wp:extent cx="118872" cy="1188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541945" w14:paraId="71806989" w14:textId="77777777">
            <w:pPr>
              <w:pStyle w:val="PSResponseList"/>
              <w:rPr>
                <w:noProof/>
              </w:rPr>
            </w:pPr>
            <w:r w:rsidRPr="00BF5DCA">
              <w:rPr>
                <w:noProof/>
              </w:rPr>
              <w:t>Stayed the same</w:t>
            </w:r>
          </w:p>
        </w:tc>
      </w:tr>
      <w:tr w14:paraId="49FBC6A3" w14:textId="77777777" w:rsidTr="00541945">
        <w:tblPrEx>
          <w:tblW w:w="4758" w:type="dxa"/>
          <w:tblLayout w:type="fixed"/>
          <w:tblLook w:val="04A0"/>
        </w:tblPrEx>
        <w:tc>
          <w:tcPr>
            <w:tcW w:w="432" w:type="dxa"/>
            <w:tcMar>
              <w:top w:w="14" w:type="dxa"/>
              <w:left w:w="14" w:type="dxa"/>
              <w:bottom w:w="14" w:type="dxa"/>
              <w:right w:w="14" w:type="dxa"/>
            </w:tcMar>
          </w:tcPr>
          <w:p w:rsidR="00BF5DCA" w:rsidP="00541945" w14:paraId="2E2CD2F8" w14:textId="77777777">
            <w:pPr>
              <w:pStyle w:val="PSSpacer9ptKWN"/>
              <w:rPr>
                <w:noProof/>
              </w:rPr>
            </w:pPr>
          </w:p>
        </w:tc>
        <w:tc>
          <w:tcPr>
            <w:tcW w:w="236" w:type="dxa"/>
            <w:tcMar>
              <w:top w:w="14" w:type="dxa"/>
              <w:left w:w="14" w:type="dxa"/>
              <w:bottom w:w="14" w:type="dxa"/>
              <w:right w:w="14" w:type="dxa"/>
            </w:tcMar>
          </w:tcPr>
          <w:p w:rsidR="00BF5DCA" w:rsidP="00541945" w14:paraId="08A64DDD" w14:textId="77777777">
            <w:pPr>
              <w:pStyle w:val="PSSurveyBoxLeft"/>
              <w:rPr>
                <w:noProof/>
              </w:rPr>
            </w:pPr>
            <w:r>
              <w:rPr>
                <w:noProof/>
              </w:rPr>
              <w:drawing>
                <wp:inline distT="0" distB="0" distL="0" distR="0">
                  <wp:extent cx="118872" cy="1188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541945" w14:paraId="6F05BB9F" w14:textId="77777777">
            <w:pPr>
              <w:pStyle w:val="PSResponseList"/>
              <w:rPr>
                <w:noProof/>
              </w:rPr>
            </w:pPr>
            <w:r w:rsidRPr="00BF5DCA">
              <w:rPr>
                <w:noProof/>
              </w:rPr>
              <w:t>Somewhat worse</w:t>
            </w:r>
          </w:p>
        </w:tc>
      </w:tr>
      <w:tr w14:paraId="1979146F" w14:textId="77777777" w:rsidTr="00541945">
        <w:tblPrEx>
          <w:tblW w:w="4758" w:type="dxa"/>
          <w:tblLayout w:type="fixed"/>
          <w:tblLook w:val="04A0"/>
        </w:tblPrEx>
        <w:tc>
          <w:tcPr>
            <w:tcW w:w="432" w:type="dxa"/>
            <w:tcMar>
              <w:top w:w="14" w:type="dxa"/>
              <w:left w:w="14" w:type="dxa"/>
              <w:bottom w:w="14" w:type="dxa"/>
              <w:right w:w="14" w:type="dxa"/>
            </w:tcMar>
          </w:tcPr>
          <w:p w:rsidR="00BF5DCA" w:rsidP="00541945" w14:paraId="5B002910" w14:textId="77777777">
            <w:pPr>
              <w:pStyle w:val="PSSpacer9ptKWN"/>
              <w:rPr>
                <w:noProof/>
              </w:rPr>
            </w:pPr>
          </w:p>
        </w:tc>
        <w:tc>
          <w:tcPr>
            <w:tcW w:w="236" w:type="dxa"/>
            <w:tcMar>
              <w:top w:w="14" w:type="dxa"/>
              <w:left w:w="14" w:type="dxa"/>
              <w:bottom w:w="14" w:type="dxa"/>
              <w:right w:w="14" w:type="dxa"/>
            </w:tcMar>
          </w:tcPr>
          <w:p w:rsidR="00BF5DCA" w:rsidP="00541945" w14:paraId="30344074" w14:textId="77777777">
            <w:pPr>
              <w:pStyle w:val="PSSurveyBoxLeft"/>
              <w:rPr>
                <w:noProof/>
              </w:rPr>
            </w:pPr>
            <w:r>
              <w:rPr>
                <w:noProof/>
              </w:rPr>
              <w:drawing>
                <wp:inline distT="0" distB="0" distL="0" distR="0">
                  <wp:extent cx="118872" cy="1188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BF5DCA" w:rsidP="00541945" w14:paraId="5F995C5C" w14:textId="77777777">
            <w:pPr>
              <w:pStyle w:val="PSResponseList"/>
              <w:rPr>
                <w:noProof/>
              </w:rPr>
            </w:pPr>
            <w:r w:rsidRPr="00BF5DCA">
              <w:rPr>
                <w:noProof/>
              </w:rPr>
              <w:t>Much worse</w:t>
            </w:r>
          </w:p>
        </w:tc>
      </w:tr>
    </w:tbl>
    <w:p w:rsidR="00BF5DCA" w:rsidP="00BE42B7" w14:paraId="5511A616" w14:textId="77777777">
      <w:pPr>
        <w:pStyle w:val="PSSpacer3ptKWN"/>
      </w:pPr>
    </w:p>
    <w:p w:rsidR="005C4FF6" w:rsidP="00CB5CFA" w14:paraId="211D89F0" w14:textId="77777777">
      <w:pPr>
        <w:pStyle w:val="PSSpacer9pt"/>
      </w:pPr>
    </w:p>
    <w:tbl>
      <w:tblPr>
        <w:tblW w:w="4752" w:type="dxa"/>
        <w:tblLayout w:type="fixed"/>
        <w:tblLook w:val="04A0"/>
      </w:tblPr>
      <w:tblGrid>
        <w:gridCol w:w="432"/>
        <w:gridCol w:w="4320"/>
      </w:tblGrid>
      <w:tr w14:paraId="3FBE5294" w14:textId="77777777" w:rsidTr="00541945">
        <w:tblPrEx>
          <w:tblW w:w="4752" w:type="dxa"/>
          <w:tblLayout w:type="fixed"/>
          <w:tblLook w:val="04A0"/>
        </w:tblPrEx>
        <w:tc>
          <w:tcPr>
            <w:tcW w:w="432" w:type="dxa"/>
            <w:tcMar>
              <w:top w:w="14" w:type="dxa"/>
              <w:left w:w="14" w:type="dxa"/>
              <w:bottom w:w="14" w:type="dxa"/>
              <w:right w:w="14" w:type="dxa"/>
            </w:tcMar>
          </w:tcPr>
          <w:p w:rsidR="004333D4" w:rsidRPr="00DC0FFE" w:rsidP="00541945" w14:paraId="05417DE7"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333D4" w:rsidP="00541945" w14:paraId="3C87C5DC" w14:textId="77777777">
            <w:pPr>
              <w:pStyle w:val="PSQstStem"/>
            </w:pPr>
            <w:r w:rsidRPr="004333D4">
              <w:t>Taking things altogether, how satisfied are you with your financial situation right now?</w:t>
            </w:r>
          </w:p>
        </w:tc>
      </w:tr>
    </w:tbl>
    <w:p w:rsidR="004333D4" w:rsidP="004333D4" w14:paraId="0372C073" w14:textId="77777777">
      <w:pPr>
        <w:pStyle w:val="PSSpacer3ptKWN"/>
      </w:pPr>
    </w:p>
    <w:tbl>
      <w:tblPr>
        <w:tblW w:w="4758" w:type="dxa"/>
        <w:tblLayout w:type="fixed"/>
        <w:tblLook w:val="04A0"/>
      </w:tblPr>
      <w:tblGrid>
        <w:gridCol w:w="432"/>
        <w:gridCol w:w="236"/>
        <w:gridCol w:w="4090"/>
      </w:tblGrid>
      <w:tr w14:paraId="3E6623BE" w14:textId="77777777" w:rsidTr="00541945">
        <w:tblPrEx>
          <w:tblW w:w="4758" w:type="dxa"/>
          <w:tblLayout w:type="fixed"/>
          <w:tblLook w:val="04A0"/>
        </w:tblPrEx>
        <w:tc>
          <w:tcPr>
            <w:tcW w:w="432" w:type="dxa"/>
            <w:tcMar>
              <w:top w:w="14" w:type="dxa"/>
              <w:left w:w="14" w:type="dxa"/>
              <w:bottom w:w="14" w:type="dxa"/>
              <w:right w:w="14" w:type="dxa"/>
            </w:tcMar>
          </w:tcPr>
          <w:p w:rsidR="004333D4" w:rsidP="00541945" w14:paraId="644DB698" w14:textId="77777777">
            <w:pPr>
              <w:pStyle w:val="PSSpacer9ptKWN"/>
              <w:rPr>
                <w:noProof/>
              </w:rPr>
            </w:pPr>
          </w:p>
        </w:tc>
        <w:tc>
          <w:tcPr>
            <w:tcW w:w="236" w:type="dxa"/>
            <w:tcMar>
              <w:top w:w="14" w:type="dxa"/>
              <w:left w:w="14" w:type="dxa"/>
              <w:bottom w:w="14" w:type="dxa"/>
              <w:right w:w="14" w:type="dxa"/>
            </w:tcMar>
          </w:tcPr>
          <w:p w:rsidR="004333D4" w:rsidRPr="00BC616C" w:rsidP="00541945" w14:paraId="1462D59D" w14:textId="77777777">
            <w:pPr>
              <w:pStyle w:val="PSSurveyBoxLeft"/>
            </w:pPr>
            <w:r>
              <w:rPr>
                <w:noProof/>
              </w:rPr>
              <w:drawing>
                <wp:inline distT="0" distB="0" distL="0" distR="0">
                  <wp:extent cx="118872" cy="1188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541945" w14:paraId="2EA9AD32" w14:textId="77777777">
            <w:pPr>
              <w:pStyle w:val="PSResponseList"/>
            </w:pPr>
            <w:r>
              <w:t>Very satisfied</w:t>
            </w:r>
          </w:p>
        </w:tc>
      </w:tr>
      <w:tr w14:paraId="52E4CF33" w14:textId="77777777" w:rsidTr="00541945">
        <w:tblPrEx>
          <w:tblW w:w="4758" w:type="dxa"/>
          <w:tblLayout w:type="fixed"/>
          <w:tblLook w:val="04A0"/>
        </w:tblPrEx>
        <w:tc>
          <w:tcPr>
            <w:tcW w:w="432" w:type="dxa"/>
            <w:tcMar>
              <w:top w:w="14" w:type="dxa"/>
              <w:left w:w="14" w:type="dxa"/>
              <w:bottom w:w="14" w:type="dxa"/>
              <w:right w:w="14" w:type="dxa"/>
            </w:tcMar>
          </w:tcPr>
          <w:p w:rsidR="004333D4" w:rsidP="004333D4" w14:paraId="6F75FBEC" w14:textId="77777777">
            <w:pPr>
              <w:pStyle w:val="PSSpacer9ptKWN"/>
              <w:rPr>
                <w:noProof/>
              </w:rPr>
            </w:pPr>
          </w:p>
        </w:tc>
        <w:tc>
          <w:tcPr>
            <w:tcW w:w="236" w:type="dxa"/>
            <w:tcMar>
              <w:top w:w="14" w:type="dxa"/>
              <w:left w:w="14" w:type="dxa"/>
              <w:bottom w:w="14" w:type="dxa"/>
              <w:right w:w="14" w:type="dxa"/>
            </w:tcMar>
          </w:tcPr>
          <w:p w:rsidR="004333D4" w:rsidP="004333D4" w14:paraId="1C4E8D04" w14:textId="77777777">
            <w:pPr>
              <w:pStyle w:val="PSSurveyBoxLeft"/>
              <w:rPr>
                <w:noProof/>
              </w:rPr>
            </w:pPr>
            <w:r>
              <w:rPr>
                <w:noProof/>
              </w:rPr>
              <w:drawing>
                <wp:inline distT="0" distB="0" distL="0" distR="0">
                  <wp:extent cx="118872" cy="11887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4333D4" w14:paraId="0C8484BC" w14:textId="77777777">
            <w:pPr>
              <w:pStyle w:val="PSResponseList"/>
              <w:rPr>
                <w:noProof/>
              </w:rPr>
            </w:pPr>
            <w:r w:rsidRPr="00F74694">
              <w:rPr>
                <w:noProof/>
              </w:rPr>
              <w:t>Satisfied</w:t>
            </w:r>
          </w:p>
        </w:tc>
      </w:tr>
      <w:tr w14:paraId="35C68BEA" w14:textId="77777777" w:rsidTr="00541945">
        <w:tblPrEx>
          <w:tblW w:w="4758" w:type="dxa"/>
          <w:tblLayout w:type="fixed"/>
          <w:tblLook w:val="04A0"/>
        </w:tblPrEx>
        <w:tc>
          <w:tcPr>
            <w:tcW w:w="432" w:type="dxa"/>
            <w:tcMar>
              <w:top w:w="14" w:type="dxa"/>
              <w:left w:w="14" w:type="dxa"/>
              <w:bottom w:w="14" w:type="dxa"/>
              <w:right w:w="14" w:type="dxa"/>
            </w:tcMar>
          </w:tcPr>
          <w:p w:rsidR="004333D4" w:rsidP="004333D4" w14:paraId="2EEDCC7E" w14:textId="77777777">
            <w:pPr>
              <w:pStyle w:val="PSSpacer9ptKWN"/>
              <w:rPr>
                <w:noProof/>
              </w:rPr>
            </w:pPr>
          </w:p>
        </w:tc>
        <w:tc>
          <w:tcPr>
            <w:tcW w:w="236" w:type="dxa"/>
            <w:tcMar>
              <w:top w:w="14" w:type="dxa"/>
              <w:left w:w="14" w:type="dxa"/>
              <w:bottom w:w="14" w:type="dxa"/>
              <w:right w:w="14" w:type="dxa"/>
            </w:tcMar>
          </w:tcPr>
          <w:p w:rsidR="004333D4" w:rsidP="004333D4" w14:paraId="73CAC600" w14:textId="77777777">
            <w:pPr>
              <w:pStyle w:val="PSSurveyBoxLeft"/>
              <w:rPr>
                <w:noProof/>
              </w:rPr>
            </w:pPr>
            <w:r>
              <w:rPr>
                <w:noProof/>
              </w:rPr>
              <w:drawing>
                <wp:inline distT="0" distB="0" distL="0" distR="0">
                  <wp:extent cx="118872" cy="1188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4333D4" w14:paraId="451AF219" w14:textId="77777777">
            <w:pPr>
              <w:pStyle w:val="PSResponseList"/>
              <w:rPr>
                <w:noProof/>
              </w:rPr>
            </w:pPr>
            <w:r w:rsidRPr="00F74694">
              <w:rPr>
                <w:noProof/>
              </w:rPr>
              <w:t>Neither satisfied nor dissatisfied</w:t>
            </w:r>
          </w:p>
        </w:tc>
      </w:tr>
      <w:tr w14:paraId="74F719A5" w14:textId="77777777" w:rsidTr="00541945">
        <w:tblPrEx>
          <w:tblW w:w="4758" w:type="dxa"/>
          <w:tblLayout w:type="fixed"/>
          <w:tblLook w:val="04A0"/>
        </w:tblPrEx>
        <w:tc>
          <w:tcPr>
            <w:tcW w:w="432" w:type="dxa"/>
            <w:tcMar>
              <w:top w:w="14" w:type="dxa"/>
              <w:left w:w="14" w:type="dxa"/>
              <w:bottom w:w="14" w:type="dxa"/>
              <w:right w:w="14" w:type="dxa"/>
            </w:tcMar>
          </w:tcPr>
          <w:p w:rsidR="004333D4" w:rsidP="004333D4" w14:paraId="1CF259E4" w14:textId="77777777">
            <w:pPr>
              <w:pStyle w:val="PSSpacer9ptKWN"/>
              <w:rPr>
                <w:noProof/>
              </w:rPr>
            </w:pPr>
          </w:p>
        </w:tc>
        <w:tc>
          <w:tcPr>
            <w:tcW w:w="236" w:type="dxa"/>
            <w:tcMar>
              <w:top w:w="14" w:type="dxa"/>
              <w:left w:w="14" w:type="dxa"/>
              <w:bottom w:w="14" w:type="dxa"/>
              <w:right w:w="14" w:type="dxa"/>
            </w:tcMar>
          </w:tcPr>
          <w:p w:rsidR="004333D4" w:rsidP="004333D4" w14:paraId="186F370E" w14:textId="77777777">
            <w:pPr>
              <w:pStyle w:val="PSSurveyBoxLeft"/>
              <w:rPr>
                <w:noProof/>
              </w:rPr>
            </w:pPr>
            <w:r>
              <w:rPr>
                <w:noProof/>
              </w:rPr>
              <w:drawing>
                <wp:inline distT="0" distB="0" distL="0" distR="0">
                  <wp:extent cx="118872" cy="1188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4333D4" w14:paraId="7D9FC28A" w14:textId="77777777">
            <w:pPr>
              <w:pStyle w:val="PSResponseList"/>
              <w:rPr>
                <w:noProof/>
              </w:rPr>
            </w:pPr>
            <w:r w:rsidRPr="00F74694">
              <w:rPr>
                <w:noProof/>
              </w:rPr>
              <w:t>Dissatisfied</w:t>
            </w:r>
          </w:p>
        </w:tc>
      </w:tr>
      <w:tr w14:paraId="3384ACD4" w14:textId="77777777" w:rsidTr="00541945">
        <w:tblPrEx>
          <w:tblW w:w="4758" w:type="dxa"/>
          <w:tblLayout w:type="fixed"/>
          <w:tblLook w:val="04A0"/>
        </w:tblPrEx>
        <w:tc>
          <w:tcPr>
            <w:tcW w:w="432" w:type="dxa"/>
            <w:tcMar>
              <w:top w:w="14" w:type="dxa"/>
              <w:left w:w="14" w:type="dxa"/>
              <w:bottom w:w="14" w:type="dxa"/>
              <w:right w:w="14" w:type="dxa"/>
            </w:tcMar>
          </w:tcPr>
          <w:p w:rsidR="004333D4" w:rsidP="004333D4" w14:paraId="469FD656" w14:textId="77777777">
            <w:pPr>
              <w:pStyle w:val="PSSpacer9ptKWN"/>
              <w:rPr>
                <w:noProof/>
              </w:rPr>
            </w:pPr>
          </w:p>
        </w:tc>
        <w:tc>
          <w:tcPr>
            <w:tcW w:w="236" w:type="dxa"/>
            <w:tcMar>
              <w:top w:w="14" w:type="dxa"/>
              <w:left w:w="14" w:type="dxa"/>
              <w:bottom w:w="14" w:type="dxa"/>
              <w:right w:w="14" w:type="dxa"/>
            </w:tcMar>
          </w:tcPr>
          <w:p w:rsidR="004333D4" w:rsidP="004333D4" w14:paraId="7CEE83C5" w14:textId="77777777">
            <w:pPr>
              <w:pStyle w:val="PSSurveyBoxLeft"/>
              <w:rPr>
                <w:noProof/>
              </w:rPr>
            </w:pPr>
            <w:r>
              <w:rPr>
                <w:noProof/>
              </w:rPr>
              <w:drawing>
                <wp:inline distT="0" distB="0" distL="0" distR="0">
                  <wp:extent cx="118872" cy="1188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4333D4" w14:paraId="6542174C" w14:textId="77777777">
            <w:pPr>
              <w:pStyle w:val="PSResponseList"/>
              <w:rPr>
                <w:noProof/>
              </w:rPr>
            </w:pPr>
            <w:r w:rsidRPr="00F74694">
              <w:rPr>
                <w:noProof/>
              </w:rPr>
              <w:t>Very dissatisfied</w:t>
            </w:r>
          </w:p>
        </w:tc>
      </w:tr>
    </w:tbl>
    <w:p w:rsidR="006D7134" w:rsidP="00CB5CFA" w14:paraId="03E72247" w14:textId="77777777">
      <w:pPr>
        <w:pStyle w:val="PSSpacer9pt"/>
      </w:pPr>
    </w:p>
    <w:p w:rsidR="006D7134" w:rsidP="00CB5CFA" w14:paraId="551AA86D" w14:textId="77777777">
      <w:pPr>
        <w:pStyle w:val="PSSpacer9pt"/>
      </w:pPr>
    </w:p>
    <w:tbl>
      <w:tblPr>
        <w:tblW w:w="4752" w:type="dxa"/>
        <w:tblLayout w:type="fixed"/>
        <w:tblLook w:val="04A0"/>
      </w:tblPr>
      <w:tblGrid>
        <w:gridCol w:w="432"/>
        <w:gridCol w:w="4320"/>
      </w:tblGrid>
      <w:tr w14:paraId="2CE2A219" w14:textId="77777777" w:rsidTr="006827A4">
        <w:tblPrEx>
          <w:tblW w:w="4752" w:type="dxa"/>
          <w:tblLayout w:type="fixed"/>
          <w:tblLook w:val="04A0"/>
        </w:tblPrEx>
        <w:tc>
          <w:tcPr>
            <w:tcW w:w="432" w:type="dxa"/>
            <w:tcMar>
              <w:top w:w="14" w:type="dxa"/>
              <w:left w:w="14" w:type="dxa"/>
              <w:bottom w:w="14" w:type="dxa"/>
              <w:right w:w="14" w:type="dxa"/>
            </w:tcMar>
          </w:tcPr>
          <w:p w:rsidR="004333D4" w:rsidRPr="00DC0FFE" w:rsidP="00DC0FFE" w14:paraId="7ABC44FF"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333D4" w:rsidP="004333D4" w14:paraId="23AFDDF4" w14:textId="77777777">
            <w:pPr>
              <w:pStyle w:val="PSQstStem"/>
            </w:pPr>
            <w:r>
              <w:rPr>
                <w:rStyle w:val="AskIf"/>
              </w:rPr>
              <w:t>[Ask if Q</w:t>
            </w:r>
            <w:r>
              <w:rPr>
                <w:rStyle w:val="AskIf"/>
              </w:rPr>
              <w:fldChar w:fldCharType="begin"/>
            </w:r>
            <w:r>
              <w:rPr>
                <w:rStyle w:val="AskIf"/>
              </w:rPr>
              <w:instrText xml:space="preserve"> REF  finsit \* CHARFORMAT </w:instrText>
            </w:r>
            <w:r>
              <w:rPr>
                <w:rStyle w:val="AskIf"/>
              </w:rPr>
              <w:fldChar w:fldCharType="separate"/>
            </w:r>
            <w:r w:rsidRPr="004333D4">
              <w:rPr>
                <w:rStyle w:val="AskIf"/>
              </w:rPr>
              <w:t>17</w:t>
            </w:r>
            <w:r>
              <w:rPr>
                <w:rStyle w:val="AskIf"/>
              </w:rPr>
              <w:fldChar w:fldCharType="end"/>
            </w:r>
            <w:r>
              <w:rPr>
                <w:rStyle w:val="AskIf"/>
              </w:rPr>
              <w:t xml:space="preserve"> = "Somewhat worse" OR "M</w:t>
            </w:r>
            <w:r w:rsidRPr="004333D4">
              <w:rPr>
                <w:rStyle w:val="AskIf"/>
              </w:rPr>
              <w:t>uch worse</w:t>
            </w:r>
            <w:r w:rsidRPr="004333D4">
              <w:rPr>
                <w:rStyle w:val="AskIf"/>
              </w:rPr>
              <w:t>"]</w:t>
            </w:r>
            <w:r w:rsidRPr="004333D4">
              <w:t xml:space="preserve">  Which</w:t>
            </w:r>
            <w:r w:rsidRPr="004333D4">
              <w:t xml:space="preserve"> of the following are reasons why your financial situation is worse than it was 12 months ago?</w:t>
            </w:r>
          </w:p>
        </w:tc>
      </w:tr>
    </w:tbl>
    <w:p w:rsidR="004333D4" w:rsidP="00BE42B7" w14:paraId="0D71655D" w14:textId="77777777">
      <w:pPr>
        <w:pStyle w:val="PSSpacer3ptKWN"/>
      </w:pPr>
    </w:p>
    <w:tbl>
      <w:tblPr>
        <w:tblW w:w="4758" w:type="dxa"/>
        <w:tblLayout w:type="fixed"/>
        <w:tblLook w:val="04A0"/>
      </w:tblPr>
      <w:tblGrid>
        <w:gridCol w:w="432"/>
        <w:gridCol w:w="236"/>
        <w:gridCol w:w="4090"/>
      </w:tblGrid>
      <w:tr w14:paraId="02F7CF96"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524A50D0" w14:textId="77777777">
            <w:pPr>
              <w:pStyle w:val="PSSpacer9ptKWN"/>
              <w:rPr>
                <w:noProof/>
              </w:rPr>
            </w:pPr>
          </w:p>
        </w:tc>
        <w:tc>
          <w:tcPr>
            <w:tcW w:w="236" w:type="dxa"/>
            <w:tcMar>
              <w:top w:w="14" w:type="dxa"/>
              <w:left w:w="14" w:type="dxa"/>
              <w:bottom w:w="14" w:type="dxa"/>
              <w:right w:w="14" w:type="dxa"/>
            </w:tcMar>
          </w:tcPr>
          <w:p w:rsidR="004333D4" w:rsidRPr="00BC616C" w:rsidP="00DC0FFE" w14:paraId="080B25F7" w14:textId="77777777">
            <w:pPr>
              <w:pStyle w:val="PSSurveyBoxLeft"/>
            </w:pPr>
            <w:r>
              <w:rPr>
                <w:noProof/>
              </w:rPr>
              <w:drawing>
                <wp:inline distT="0" distB="0" distL="0" distR="0">
                  <wp:extent cx="118872" cy="1188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6DD" w14:paraId="2EBC2583" w14:textId="77777777">
            <w:pPr>
              <w:pStyle w:val="PSResponseList"/>
            </w:pPr>
            <w:r w:rsidRPr="004333D4">
              <w:t>Changed related to your employment (e.g., lost job, between jobs, could not find job)</w:t>
            </w:r>
          </w:p>
        </w:tc>
      </w:tr>
      <w:tr w14:paraId="6D2E099B"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77E35B6C" w14:textId="77777777">
            <w:pPr>
              <w:pStyle w:val="PSSpacer9ptKWN"/>
              <w:rPr>
                <w:noProof/>
              </w:rPr>
            </w:pPr>
          </w:p>
        </w:tc>
        <w:tc>
          <w:tcPr>
            <w:tcW w:w="236" w:type="dxa"/>
            <w:tcMar>
              <w:top w:w="14" w:type="dxa"/>
              <w:left w:w="14" w:type="dxa"/>
              <w:bottom w:w="14" w:type="dxa"/>
              <w:right w:w="14" w:type="dxa"/>
            </w:tcMar>
          </w:tcPr>
          <w:p w:rsidR="004333D4" w:rsidP="00DC0FFE" w14:paraId="68372556" w14:textId="77777777">
            <w:pPr>
              <w:pStyle w:val="PSSurveyBoxLeft"/>
              <w:rPr>
                <w:noProof/>
              </w:rPr>
            </w:pPr>
            <w:r>
              <w:rPr>
                <w:noProof/>
              </w:rPr>
              <w:drawing>
                <wp:inline distT="0" distB="0" distL="0" distR="0">
                  <wp:extent cx="118872" cy="11887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DC0FFE" w14:paraId="26A042C3" w14:textId="77777777">
            <w:pPr>
              <w:pStyle w:val="PSResponseList"/>
              <w:rPr>
                <w:noProof/>
              </w:rPr>
            </w:pPr>
            <w:r w:rsidRPr="004333D4">
              <w:t xml:space="preserve">Change related to your spouse's </w:t>
            </w:r>
            <w:r w:rsidRPr="004333D4" w:rsidR="003B104F">
              <w:t>employment</w:t>
            </w:r>
          </w:p>
        </w:tc>
      </w:tr>
      <w:tr w14:paraId="654A9683"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1A336630" w14:textId="77777777">
            <w:pPr>
              <w:pStyle w:val="PSSpacer9ptKWN"/>
              <w:rPr>
                <w:noProof/>
              </w:rPr>
            </w:pPr>
          </w:p>
        </w:tc>
        <w:tc>
          <w:tcPr>
            <w:tcW w:w="236" w:type="dxa"/>
            <w:tcMar>
              <w:top w:w="14" w:type="dxa"/>
              <w:left w:w="14" w:type="dxa"/>
              <w:bottom w:w="14" w:type="dxa"/>
              <w:right w:w="14" w:type="dxa"/>
            </w:tcMar>
          </w:tcPr>
          <w:p w:rsidR="004333D4" w:rsidP="008D1AC2" w14:paraId="40E4020D" w14:textId="77777777">
            <w:pPr>
              <w:pStyle w:val="PSSurveyBoxLeft"/>
              <w:rPr>
                <w:noProof/>
              </w:rPr>
            </w:pPr>
            <w:r>
              <w:rPr>
                <w:noProof/>
              </w:rPr>
              <w:drawing>
                <wp:inline distT="0" distB="0" distL="0" distR="0">
                  <wp:extent cx="118872" cy="1188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062F728F" w14:textId="77777777">
            <w:pPr>
              <w:pStyle w:val="PSResponseList"/>
              <w:rPr>
                <w:noProof/>
              </w:rPr>
            </w:pPr>
            <w:r w:rsidRPr="004333D4">
              <w:t>Change in your family situation</w:t>
            </w:r>
          </w:p>
        </w:tc>
      </w:tr>
      <w:tr w14:paraId="0168602C" w14:textId="77777777" w:rsidTr="006827A4">
        <w:tblPrEx>
          <w:tblW w:w="4758" w:type="dxa"/>
          <w:tblLayout w:type="fixed"/>
          <w:tblLook w:val="04A0"/>
        </w:tblPrEx>
        <w:tc>
          <w:tcPr>
            <w:tcW w:w="432" w:type="dxa"/>
            <w:tcMar>
              <w:top w:w="14" w:type="dxa"/>
              <w:left w:w="14" w:type="dxa"/>
              <w:bottom w:w="14" w:type="dxa"/>
              <w:right w:w="14" w:type="dxa"/>
            </w:tcMar>
          </w:tcPr>
          <w:p w:rsidR="004333D4" w:rsidRPr="00FC15FB" w:rsidP="00980DD6" w14:paraId="797D1320" w14:textId="77777777">
            <w:pPr>
              <w:pStyle w:val="PSSpacer9ptKWN"/>
              <w:rPr>
                <w:noProof/>
              </w:rPr>
            </w:pPr>
          </w:p>
        </w:tc>
        <w:tc>
          <w:tcPr>
            <w:tcW w:w="236" w:type="dxa"/>
            <w:tcMar>
              <w:top w:w="14" w:type="dxa"/>
              <w:left w:w="14" w:type="dxa"/>
              <w:bottom w:w="14" w:type="dxa"/>
              <w:right w:w="14" w:type="dxa"/>
            </w:tcMar>
          </w:tcPr>
          <w:p w:rsidR="004333D4" w:rsidRPr="00FC15FB" w:rsidP="008D1AC2" w14:paraId="4E53B646" w14:textId="77777777">
            <w:pPr>
              <w:pStyle w:val="PSSurveyBoxLeft"/>
              <w:rPr>
                <w:noProof/>
              </w:rPr>
            </w:pPr>
            <w:r w:rsidRPr="00FC15FB">
              <w:rPr>
                <w:noProof/>
              </w:rPr>
              <w:drawing>
                <wp:inline distT="0" distB="0" distL="0" distR="0">
                  <wp:extent cx="118872" cy="1188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RPr="00FC15FB" w:rsidP="008D1AC2" w14:paraId="7C847ACF" w14:textId="77777777">
            <w:pPr>
              <w:pStyle w:val="PSResponseList"/>
              <w:rPr>
                <w:noProof/>
              </w:rPr>
            </w:pPr>
            <w:r w:rsidRPr="00FC15FB">
              <w:t xml:space="preserve">Change in education-related situation (e.g., paying for </w:t>
            </w:r>
            <w:r w:rsidRPr="00FC15FB">
              <w:t>your</w:t>
            </w:r>
            <w:r w:rsidRPr="00FC15FB">
              <w:t>, your spouse's, or your children's education)</w:t>
            </w:r>
          </w:p>
        </w:tc>
      </w:tr>
      <w:tr w14:paraId="1349C51D"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1C3E2CF6" w14:textId="77777777">
            <w:pPr>
              <w:pStyle w:val="PSSpacer9ptKWN"/>
              <w:rPr>
                <w:noProof/>
              </w:rPr>
            </w:pPr>
          </w:p>
        </w:tc>
        <w:tc>
          <w:tcPr>
            <w:tcW w:w="236" w:type="dxa"/>
            <w:tcMar>
              <w:top w:w="14" w:type="dxa"/>
              <w:left w:w="14" w:type="dxa"/>
              <w:bottom w:w="14" w:type="dxa"/>
              <w:right w:w="14" w:type="dxa"/>
            </w:tcMar>
          </w:tcPr>
          <w:p w:rsidR="004333D4" w:rsidP="008D1AC2" w14:paraId="184F9CF5" w14:textId="77777777">
            <w:pPr>
              <w:pStyle w:val="PSSurveyBoxLeft"/>
              <w:rPr>
                <w:noProof/>
              </w:rPr>
            </w:pPr>
            <w:r>
              <w:rPr>
                <w:noProof/>
              </w:rPr>
              <w:drawing>
                <wp:inline distT="0" distB="0" distL="0" distR="0">
                  <wp:extent cx="118872" cy="1188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41451BD6" w14:textId="77777777">
            <w:pPr>
              <w:pStyle w:val="PSResponseList"/>
              <w:rPr>
                <w:noProof/>
              </w:rPr>
            </w:pPr>
            <w:r w:rsidRPr="003B104F">
              <w:t>Change in health-related situation (e.g., no health care coverage, illness)</w:t>
            </w:r>
          </w:p>
        </w:tc>
      </w:tr>
      <w:tr w14:paraId="0057A097"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101B9599" w14:textId="77777777">
            <w:pPr>
              <w:pStyle w:val="PSSpacer9ptKWN"/>
              <w:rPr>
                <w:noProof/>
              </w:rPr>
            </w:pPr>
          </w:p>
        </w:tc>
        <w:tc>
          <w:tcPr>
            <w:tcW w:w="236" w:type="dxa"/>
            <w:tcMar>
              <w:top w:w="14" w:type="dxa"/>
              <w:left w:w="14" w:type="dxa"/>
              <w:bottom w:w="14" w:type="dxa"/>
              <w:right w:w="14" w:type="dxa"/>
            </w:tcMar>
          </w:tcPr>
          <w:p w:rsidR="004333D4" w:rsidP="008D1AC2" w14:paraId="0D46BA92" w14:textId="77777777">
            <w:pPr>
              <w:pStyle w:val="PSSurveyBoxLeft"/>
              <w:rPr>
                <w:noProof/>
              </w:rPr>
            </w:pPr>
            <w:r>
              <w:rPr>
                <w:noProof/>
              </w:rPr>
              <w:drawing>
                <wp:inline distT="0" distB="0" distL="0" distR="0">
                  <wp:extent cx="118872" cy="1188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6D70180D" w14:textId="77777777">
            <w:pPr>
              <w:pStyle w:val="PSResponseList"/>
              <w:rPr>
                <w:noProof/>
              </w:rPr>
            </w:pPr>
            <w:r w:rsidRPr="003B104F">
              <w:t>Increased debt (e.g., unplanned expenses, student loan deferment ended)</w:t>
            </w:r>
          </w:p>
        </w:tc>
      </w:tr>
      <w:tr w14:paraId="2C8C53A3"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3CB869B1" w14:textId="77777777">
            <w:pPr>
              <w:pStyle w:val="PSSpacer9ptKWN"/>
              <w:rPr>
                <w:noProof/>
              </w:rPr>
            </w:pPr>
          </w:p>
        </w:tc>
        <w:tc>
          <w:tcPr>
            <w:tcW w:w="236" w:type="dxa"/>
            <w:tcMar>
              <w:top w:w="14" w:type="dxa"/>
              <w:left w:w="14" w:type="dxa"/>
              <w:bottom w:w="14" w:type="dxa"/>
              <w:right w:w="14" w:type="dxa"/>
            </w:tcMar>
          </w:tcPr>
          <w:p w:rsidR="004333D4" w:rsidP="008D1AC2" w14:paraId="09BB84EC" w14:textId="77777777">
            <w:pPr>
              <w:pStyle w:val="PSSurveyBoxLeft"/>
              <w:rPr>
                <w:noProof/>
              </w:rPr>
            </w:pPr>
            <w:r>
              <w:rPr>
                <w:noProof/>
              </w:rPr>
              <w:drawing>
                <wp:inline distT="0" distB="0" distL="0" distR="0">
                  <wp:extent cx="118872" cy="11887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79E6F685" w14:textId="77777777">
            <w:pPr>
              <w:pStyle w:val="PSResponseList"/>
              <w:rPr>
                <w:noProof/>
              </w:rPr>
            </w:pPr>
            <w:r w:rsidRPr="003B104F">
              <w:t>Financial management problems (e.g., used savings, no budget)</w:t>
            </w:r>
          </w:p>
        </w:tc>
      </w:tr>
      <w:tr w14:paraId="3910D6BE"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1E716FDB" w14:textId="77777777">
            <w:pPr>
              <w:pStyle w:val="PSSpacer9ptKWN"/>
              <w:rPr>
                <w:noProof/>
              </w:rPr>
            </w:pPr>
          </w:p>
        </w:tc>
        <w:tc>
          <w:tcPr>
            <w:tcW w:w="236" w:type="dxa"/>
            <w:tcMar>
              <w:top w:w="14" w:type="dxa"/>
              <w:left w:w="14" w:type="dxa"/>
              <w:bottom w:w="14" w:type="dxa"/>
              <w:right w:w="14" w:type="dxa"/>
            </w:tcMar>
          </w:tcPr>
          <w:p w:rsidR="004333D4" w:rsidP="008D1AC2" w14:paraId="00DCDDA8" w14:textId="77777777">
            <w:pPr>
              <w:pStyle w:val="PSSurveyBoxLeft"/>
              <w:rPr>
                <w:noProof/>
              </w:rPr>
            </w:pPr>
            <w:r>
              <w:rPr>
                <w:noProof/>
              </w:rPr>
              <w:drawing>
                <wp:inline distT="0" distB="0" distL="0" distR="0">
                  <wp:extent cx="118872" cy="118872"/>
                  <wp:effectExtent l="0" t="0" r="0" b="0"/>
                  <wp:docPr id="4398" name="Picture 4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3430393E" w14:textId="77777777">
            <w:pPr>
              <w:pStyle w:val="PSResponseList"/>
              <w:rPr>
                <w:noProof/>
              </w:rPr>
            </w:pPr>
            <w:r w:rsidRPr="003B104F">
              <w:t>Increase in family size (e.g. new baby at home, or taking care of another family member)</w:t>
            </w:r>
          </w:p>
        </w:tc>
      </w:tr>
      <w:tr w14:paraId="1A1208C8"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560B067C" w14:textId="77777777">
            <w:pPr>
              <w:pStyle w:val="PSSpacer9ptKWN"/>
              <w:rPr>
                <w:noProof/>
              </w:rPr>
            </w:pPr>
          </w:p>
        </w:tc>
        <w:tc>
          <w:tcPr>
            <w:tcW w:w="236" w:type="dxa"/>
            <w:tcMar>
              <w:top w:w="14" w:type="dxa"/>
              <w:left w:w="14" w:type="dxa"/>
              <w:bottom w:w="14" w:type="dxa"/>
              <w:right w:w="14" w:type="dxa"/>
            </w:tcMar>
          </w:tcPr>
          <w:p w:rsidR="004333D4" w:rsidP="008D1AC2" w14:paraId="0004A1E9" w14:textId="77777777">
            <w:pPr>
              <w:pStyle w:val="PSSurveyBoxLeft"/>
              <w:rPr>
                <w:noProof/>
              </w:rPr>
            </w:pPr>
            <w:r>
              <w:rPr>
                <w:noProof/>
              </w:rPr>
              <w:drawing>
                <wp:inline distT="0" distB="0" distL="0" distR="0">
                  <wp:extent cx="118872" cy="118872"/>
                  <wp:effectExtent l="0" t="0" r="0" b="0"/>
                  <wp:docPr id="4399" name="Picture 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4CC41979" w14:textId="77777777">
            <w:pPr>
              <w:pStyle w:val="PSResponseList"/>
              <w:rPr>
                <w:noProof/>
              </w:rPr>
            </w:pPr>
            <w:r w:rsidRPr="003B104F">
              <w:t>Change in childcare situation</w:t>
            </w:r>
          </w:p>
        </w:tc>
      </w:tr>
      <w:tr w14:paraId="6A420A46" w14:textId="77777777" w:rsidTr="006827A4">
        <w:tblPrEx>
          <w:tblW w:w="4758" w:type="dxa"/>
          <w:tblLayout w:type="fixed"/>
          <w:tblLook w:val="04A0"/>
        </w:tblPrEx>
        <w:tc>
          <w:tcPr>
            <w:tcW w:w="432" w:type="dxa"/>
            <w:tcMar>
              <w:top w:w="14" w:type="dxa"/>
              <w:left w:w="14" w:type="dxa"/>
              <w:bottom w:w="14" w:type="dxa"/>
              <w:right w:w="14" w:type="dxa"/>
            </w:tcMar>
          </w:tcPr>
          <w:p w:rsidR="004333D4" w:rsidP="00980DD6" w14:paraId="40E7AF7B" w14:textId="77777777">
            <w:pPr>
              <w:pStyle w:val="PSSpacer9ptKWN"/>
              <w:rPr>
                <w:noProof/>
              </w:rPr>
            </w:pPr>
          </w:p>
        </w:tc>
        <w:tc>
          <w:tcPr>
            <w:tcW w:w="236" w:type="dxa"/>
            <w:tcMar>
              <w:top w:w="14" w:type="dxa"/>
              <w:left w:w="14" w:type="dxa"/>
              <w:bottom w:w="14" w:type="dxa"/>
              <w:right w:w="14" w:type="dxa"/>
            </w:tcMar>
          </w:tcPr>
          <w:p w:rsidR="004333D4" w:rsidP="008D1AC2" w14:paraId="1343DED3" w14:textId="77777777">
            <w:pPr>
              <w:pStyle w:val="PSSurveyBoxLeft"/>
              <w:rPr>
                <w:noProof/>
              </w:rPr>
            </w:pPr>
            <w:r>
              <w:rPr>
                <w:noProof/>
              </w:rPr>
              <w:drawing>
                <wp:inline distT="0" distB="0" distL="0" distR="0">
                  <wp:extent cx="118872" cy="118872"/>
                  <wp:effectExtent l="0" t="0" r="0" b="0"/>
                  <wp:docPr id="4400" name="Picture 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333D4" w:rsidP="008D1AC2" w14:paraId="2DC7EFAA" w14:textId="77777777">
            <w:pPr>
              <w:pStyle w:val="PSResponseList"/>
              <w:rPr>
                <w:noProof/>
              </w:rPr>
            </w:pPr>
            <w:r w:rsidRPr="003B104F">
              <w:t>Other</w:t>
            </w:r>
          </w:p>
        </w:tc>
      </w:tr>
    </w:tbl>
    <w:p w:rsidR="003B104F" w:rsidP="00CB5CFA" w14:paraId="0290FE25" w14:textId="77777777">
      <w:pPr>
        <w:pStyle w:val="PSSpacer9pt"/>
      </w:pPr>
    </w:p>
    <w:tbl>
      <w:tblPr>
        <w:tblW w:w="4752" w:type="dxa"/>
        <w:tblLayout w:type="fixed"/>
        <w:tblLook w:val="04A0"/>
      </w:tblPr>
      <w:tblGrid>
        <w:gridCol w:w="432"/>
        <w:gridCol w:w="4320"/>
      </w:tblGrid>
      <w:tr w14:paraId="2BFF7622" w14:textId="77777777" w:rsidTr="003D779D">
        <w:tblPrEx>
          <w:tblW w:w="4752" w:type="dxa"/>
          <w:tblLayout w:type="fixed"/>
          <w:tblLook w:val="04A0"/>
        </w:tblPrEx>
        <w:tc>
          <w:tcPr>
            <w:tcW w:w="432" w:type="dxa"/>
            <w:tcMar>
              <w:top w:w="14" w:type="dxa"/>
              <w:left w:w="14" w:type="dxa"/>
              <w:bottom w:w="14" w:type="dxa"/>
              <w:right w:w="14" w:type="dxa"/>
            </w:tcMar>
          </w:tcPr>
          <w:p w:rsidR="00541945" w:rsidRPr="00DC0FFE" w:rsidP="003D779D" w14:paraId="0F727556"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541945" w:rsidP="00541945" w14:paraId="350C17F2" w14:textId="77777777">
            <w:pPr>
              <w:pStyle w:val="PSQstStem"/>
            </w:pPr>
            <w:r w:rsidRPr="00541945">
              <w:t>From which of the following resources have you received information, training, or counseling on any financial topic?</w:t>
            </w:r>
            <w:r w:rsidRPr="00541945">
              <w:rPr>
                <w:rStyle w:val="WordItalic"/>
              </w:rPr>
              <w:t xml:space="preserve"> </w:t>
            </w:r>
            <w:r>
              <w:rPr>
                <w:rStyle w:val="WordItalic"/>
              </w:rPr>
              <w:t xml:space="preserve"> </w:t>
            </w:r>
            <w:r w:rsidRPr="00541945">
              <w:rPr>
                <w:rStyle w:val="WordItalic"/>
              </w:rPr>
              <w:t>Mark “Yes” or “No” for each item.</w:t>
            </w:r>
          </w:p>
        </w:tc>
      </w:tr>
    </w:tbl>
    <w:p w:rsidR="00541945" w:rsidP="00706065" w14:paraId="0263BA51" w14:textId="77777777">
      <w:pPr>
        <w:pStyle w:val="PSSpacer3ptKWN"/>
      </w:pPr>
    </w:p>
    <w:tbl>
      <w:tblPr>
        <w:tblW w:w="4739" w:type="dxa"/>
        <w:tblLayout w:type="fixed"/>
        <w:tblLook w:val="04A0"/>
      </w:tblPr>
      <w:tblGrid>
        <w:gridCol w:w="432"/>
        <w:gridCol w:w="275"/>
        <w:gridCol w:w="3168"/>
        <w:gridCol w:w="432"/>
        <w:gridCol w:w="432"/>
      </w:tblGrid>
      <w:tr w14:paraId="470DEDEB"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3D779D" w14:paraId="46EF5F3C" w14:textId="77777777">
            <w:pPr>
              <w:pStyle w:val="PSMatrixHeadingCenter"/>
            </w:pPr>
          </w:p>
        </w:tc>
        <w:tc>
          <w:tcPr>
            <w:tcW w:w="275" w:type="dxa"/>
            <w:tcMar>
              <w:top w:w="14" w:type="dxa"/>
              <w:left w:w="14" w:type="dxa"/>
              <w:bottom w:w="14" w:type="dxa"/>
              <w:right w:w="14" w:type="dxa"/>
            </w:tcMar>
            <w:vAlign w:val="bottom"/>
          </w:tcPr>
          <w:p w:rsidR="00541945" w:rsidP="003D779D" w14:paraId="68256846" w14:textId="77777777">
            <w:pPr>
              <w:pStyle w:val="PSMatrixHeadingCenter"/>
            </w:pPr>
          </w:p>
        </w:tc>
        <w:tc>
          <w:tcPr>
            <w:tcW w:w="3168" w:type="dxa"/>
            <w:tcMar>
              <w:top w:w="14" w:type="dxa"/>
              <w:left w:w="14" w:type="dxa"/>
              <w:bottom w:w="14" w:type="dxa"/>
              <w:right w:w="14" w:type="dxa"/>
            </w:tcMar>
            <w:vAlign w:val="bottom"/>
          </w:tcPr>
          <w:p w:rsidR="00541945" w:rsidP="003D779D" w14:paraId="7E1E3059"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541945" w:rsidRPr="00DC0FFE" w:rsidP="003D779D" w14:paraId="6731CE40" w14:textId="77777777">
            <w:pPr>
              <w:pStyle w:val="PSMatrixHeadingCenter"/>
            </w:pPr>
            <w:r w:rsidRPr="00DC0FFE">
              <w:t>Yes</w:t>
            </w:r>
          </w:p>
        </w:tc>
        <w:tc>
          <w:tcPr>
            <w:tcW w:w="432" w:type="dxa"/>
            <w:tcBorders>
              <w:left w:val="single" w:sz="8" w:space="0" w:color="336699"/>
            </w:tcBorders>
            <w:tcMar>
              <w:top w:w="14" w:type="dxa"/>
              <w:left w:w="14" w:type="dxa"/>
              <w:bottom w:w="14" w:type="dxa"/>
              <w:right w:w="14" w:type="dxa"/>
            </w:tcMar>
            <w:vAlign w:val="bottom"/>
          </w:tcPr>
          <w:p w:rsidR="00541945" w:rsidRPr="00DC0FFE" w:rsidP="003D779D" w14:paraId="7CC25A44" w14:textId="77777777">
            <w:pPr>
              <w:pStyle w:val="PSMatrixHeadingCenter"/>
            </w:pPr>
            <w:r w:rsidRPr="00DC0FFE">
              <w:t>No</w:t>
            </w:r>
          </w:p>
        </w:tc>
      </w:tr>
      <w:tr w14:paraId="6B622DD3"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7C6D3D17" w14:textId="77777777">
            <w:pPr>
              <w:pStyle w:val="PSSpacer9ptKWN"/>
              <w:rPr>
                <w:noProof/>
              </w:rPr>
            </w:pPr>
          </w:p>
        </w:tc>
        <w:tc>
          <w:tcPr>
            <w:tcW w:w="275" w:type="dxa"/>
            <w:shd w:val="clear" w:color="auto" w:fill="DCE8F4"/>
            <w:tcMar>
              <w:top w:w="14" w:type="dxa"/>
              <w:left w:w="14" w:type="dxa"/>
              <w:bottom w:w="14" w:type="dxa"/>
              <w:right w:w="14" w:type="dxa"/>
            </w:tcMar>
          </w:tcPr>
          <w:p w:rsidR="00541945" w:rsidP="003D779D" w14:paraId="05CD8AB4" w14:textId="77777777">
            <w:pPr>
              <w:pStyle w:val="PSResponseList"/>
            </w:pPr>
            <w:r>
              <w:t>a.</w:t>
            </w:r>
          </w:p>
        </w:tc>
        <w:tc>
          <w:tcPr>
            <w:tcW w:w="3168" w:type="dxa"/>
            <w:shd w:val="clear" w:color="auto" w:fill="DCE8F4"/>
            <w:tcMar>
              <w:top w:w="14" w:type="dxa"/>
              <w:left w:w="14" w:type="dxa"/>
              <w:bottom w:w="14" w:type="dxa"/>
              <w:right w:w="14" w:type="dxa"/>
            </w:tcMar>
            <w:vAlign w:val="bottom"/>
          </w:tcPr>
          <w:p w:rsidR="00541945" w:rsidP="003D779D" w14:paraId="394ECBDF" w14:textId="77777777">
            <w:pPr>
              <w:pStyle w:val="PSSubitem"/>
            </w:pPr>
            <w:r w:rsidRPr="00541945">
              <w:t>Military financial training, class, or seminar (online or classroom)</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41945" w:rsidP="003D779D" w14:paraId="1EEFF17F" w14:textId="77777777">
            <w:pPr>
              <w:pStyle w:val="PSSurveyBox"/>
            </w:pPr>
            <w:r>
              <w:rPr>
                <w:noProof/>
              </w:rPr>
              <w:drawing>
                <wp:inline distT="0" distB="0" distL="0" distR="0">
                  <wp:extent cx="118872" cy="118872"/>
                  <wp:effectExtent l="0" t="0" r="0" b="0"/>
                  <wp:docPr id="3141" name="Picture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41945" w:rsidP="003D779D" w14:paraId="7610538D" w14:textId="77777777">
            <w:pPr>
              <w:pStyle w:val="PSSurveyBox"/>
            </w:pPr>
            <w:r>
              <w:rPr>
                <w:noProof/>
              </w:rPr>
              <w:drawing>
                <wp:inline distT="0" distB="0" distL="0" distR="0">
                  <wp:extent cx="118872" cy="118872"/>
                  <wp:effectExtent l="0" t="0" r="0" b="0"/>
                  <wp:docPr id="3142" name="Picture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54FBF14"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3084DD2E" w14:textId="77777777">
            <w:pPr>
              <w:pStyle w:val="PSSpacer9ptKWN"/>
              <w:rPr>
                <w:noProof/>
              </w:rPr>
            </w:pPr>
          </w:p>
        </w:tc>
        <w:tc>
          <w:tcPr>
            <w:tcW w:w="275" w:type="dxa"/>
            <w:tcMar>
              <w:top w:w="14" w:type="dxa"/>
              <w:left w:w="14" w:type="dxa"/>
              <w:bottom w:w="14" w:type="dxa"/>
              <w:right w:w="14" w:type="dxa"/>
            </w:tcMar>
          </w:tcPr>
          <w:p w:rsidR="00541945" w:rsidP="003D779D" w14:paraId="74260C58" w14:textId="77777777">
            <w:pPr>
              <w:pStyle w:val="PSResponseList"/>
            </w:pPr>
            <w:r>
              <w:t>b.</w:t>
            </w:r>
          </w:p>
        </w:tc>
        <w:tc>
          <w:tcPr>
            <w:tcW w:w="3168" w:type="dxa"/>
            <w:tcMar>
              <w:top w:w="14" w:type="dxa"/>
              <w:left w:w="14" w:type="dxa"/>
              <w:bottom w:w="14" w:type="dxa"/>
              <w:right w:w="14" w:type="dxa"/>
            </w:tcMar>
            <w:vAlign w:val="bottom"/>
          </w:tcPr>
          <w:p w:rsidR="00541945" w:rsidP="003D779D" w14:paraId="72B4759D" w14:textId="77777777">
            <w:pPr>
              <w:pStyle w:val="PSSubitem"/>
            </w:pPr>
            <w:r w:rsidRPr="00541945">
              <w:t>Military financial counseling (in-person, by telephone, or virtually)</w:t>
            </w:r>
            <w:r>
              <w:tab/>
            </w:r>
          </w:p>
        </w:tc>
        <w:tc>
          <w:tcPr>
            <w:tcW w:w="432" w:type="dxa"/>
            <w:tcBorders>
              <w:right w:val="single" w:sz="8" w:space="0" w:color="336699"/>
            </w:tcBorders>
            <w:tcMar>
              <w:top w:w="14" w:type="dxa"/>
              <w:left w:w="14" w:type="dxa"/>
              <w:bottom w:w="14" w:type="dxa"/>
              <w:right w:w="14" w:type="dxa"/>
            </w:tcMar>
            <w:vAlign w:val="bottom"/>
          </w:tcPr>
          <w:p w:rsidR="00541945" w:rsidP="003D779D" w14:paraId="10110CBD" w14:textId="77777777">
            <w:pPr>
              <w:pStyle w:val="PSSurveyBox"/>
            </w:pPr>
            <w:r>
              <w:rPr>
                <w:noProof/>
              </w:rPr>
              <w:drawing>
                <wp:inline distT="0" distB="0" distL="0" distR="0">
                  <wp:extent cx="118872" cy="118872"/>
                  <wp:effectExtent l="0" t="0" r="0" b="0"/>
                  <wp:docPr id="3143" name="Picture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541945" w:rsidP="003D779D" w14:paraId="79225625" w14:textId="77777777">
            <w:pPr>
              <w:pStyle w:val="PSSurveyBox"/>
            </w:pPr>
            <w:r>
              <w:rPr>
                <w:noProof/>
              </w:rPr>
              <w:drawing>
                <wp:inline distT="0" distB="0" distL="0" distR="0">
                  <wp:extent cx="118872" cy="118872"/>
                  <wp:effectExtent l="0" t="0" r="0" b="0"/>
                  <wp:docPr id="3144"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98B7965"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4F6242FF" w14:textId="77777777">
            <w:pPr>
              <w:pStyle w:val="PSSpacer9ptKWN"/>
              <w:rPr>
                <w:noProof/>
              </w:rPr>
            </w:pPr>
          </w:p>
        </w:tc>
        <w:tc>
          <w:tcPr>
            <w:tcW w:w="275" w:type="dxa"/>
            <w:shd w:val="clear" w:color="auto" w:fill="DCE8F4"/>
            <w:tcMar>
              <w:top w:w="14" w:type="dxa"/>
              <w:left w:w="14" w:type="dxa"/>
              <w:bottom w:w="14" w:type="dxa"/>
              <w:right w:w="14" w:type="dxa"/>
            </w:tcMar>
          </w:tcPr>
          <w:p w:rsidR="00541945" w:rsidP="003D779D" w14:paraId="07B11D96" w14:textId="77777777">
            <w:pPr>
              <w:pStyle w:val="PSResponseList"/>
            </w:pPr>
            <w:r>
              <w:t>c.</w:t>
            </w:r>
          </w:p>
        </w:tc>
        <w:tc>
          <w:tcPr>
            <w:tcW w:w="3168" w:type="dxa"/>
            <w:shd w:val="clear" w:color="auto" w:fill="DCE8F4"/>
            <w:tcMar>
              <w:top w:w="14" w:type="dxa"/>
              <w:left w:w="14" w:type="dxa"/>
              <w:bottom w:w="14" w:type="dxa"/>
              <w:right w:w="14" w:type="dxa"/>
            </w:tcMar>
            <w:vAlign w:val="bottom"/>
          </w:tcPr>
          <w:p w:rsidR="00541945" w:rsidP="003D779D" w14:paraId="30C8BB04" w14:textId="77777777">
            <w:pPr>
              <w:pStyle w:val="PSSubitem"/>
            </w:pPr>
            <w:r w:rsidRPr="00541945">
              <w:t>Military aid society (e.g., Army Emergency Relief, Navy-Marine Corps Relief Society, Air Force Aid Society, Coast Guard Mutual Assistance)</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41945" w:rsidP="003D779D" w14:paraId="1FBB52C9" w14:textId="77777777">
            <w:pPr>
              <w:pStyle w:val="PSSurveyBox"/>
            </w:pPr>
            <w:r>
              <w:rPr>
                <w:noProof/>
              </w:rPr>
              <w:drawing>
                <wp:inline distT="0" distB="0" distL="0" distR="0">
                  <wp:extent cx="118872" cy="118872"/>
                  <wp:effectExtent l="0" t="0" r="0" b="0"/>
                  <wp:docPr id="3145" name="Picture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41945" w:rsidP="003D779D" w14:paraId="7063A3B0" w14:textId="77777777">
            <w:pPr>
              <w:pStyle w:val="PSSurveyBox"/>
            </w:pPr>
            <w:r>
              <w:rPr>
                <w:noProof/>
              </w:rPr>
              <w:drawing>
                <wp:inline distT="0" distB="0" distL="0" distR="0">
                  <wp:extent cx="118872" cy="118872"/>
                  <wp:effectExtent l="0" t="0" r="0" b="0"/>
                  <wp:docPr id="3146" name="Picture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C949342"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36BCE53E" w14:textId="77777777">
            <w:pPr>
              <w:pStyle w:val="PSSpacer9ptKWN"/>
              <w:rPr>
                <w:noProof/>
              </w:rPr>
            </w:pPr>
          </w:p>
        </w:tc>
        <w:tc>
          <w:tcPr>
            <w:tcW w:w="275" w:type="dxa"/>
            <w:tcMar>
              <w:top w:w="14" w:type="dxa"/>
              <w:left w:w="14" w:type="dxa"/>
              <w:bottom w:w="14" w:type="dxa"/>
              <w:right w:w="14" w:type="dxa"/>
            </w:tcMar>
          </w:tcPr>
          <w:p w:rsidR="00541945" w:rsidP="003D779D" w14:paraId="07B3554B" w14:textId="77777777">
            <w:pPr>
              <w:pStyle w:val="PSResponseList"/>
            </w:pPr>
            <w:r>
              <w:t>d.</w:t>
            </w:r>
          </w:p>
        </w:tc>
        <w:tc>
          <w:tcPr>
            <w:tcW w:w="3168" w:type="dxa"/>
            <w:tcMar>
              <w:top w:w="14" w:type="dxa"/>
              <w:left w:w="14" w:type="dxa"/>
              <w:bottom w:w="14" w:type="dxa"/>
              <w:right w:w="14" w:type="dxa"/>
            </w:tcMar>
            <w:vAlign w:val="bottom"/>
          </w:tcPr>
          <w:p w:rsidR="00541945" w:rsidP="003D779D" w14:paraId="05DBC297" w14:textId="77777777">
            <w:pPr>
              <w:pStyle w:val="PSSubitem"/>
            </w:pPr>
            <w:r w:rsidRPr="00541945">
              <w:t>On-base financial institution (e.g., bank or credit union)</w:t>
            </w:r>
            <w:r>
              <w:tab/>
            </w:r>
          </w:p>
        </w:tc>
        <w:tc>
          <w:tcPr>
            <w:tcW w:w="432" w:type="dxa"/>
            <w:tcBorders>
              <w:right w:val="single" w:sz="8" w:space="0" w:color="336699"/>
            </w:tcBorders>
            <w:tcMar>
              <w:top w:w="14" w:type="dxa"/>
              <w:left w:w="14" w:type="dxa"/>
              <w:bottom w:w="14" w:type="dxa"/>
              <w:right w:w="14" w:type="dxa"/>
            </w:tcMar>
            <w:vAlign w:val="bottom"/>
          </w:tcPr>
          <w:p w:rsidR="00541945" w:rsidP="003D779D" w14:paraId="5AC4D200" w14:textId="77777777">
            <w:pPr>
              <w:pStyle w:val="PSSurveyBox"/>
            </w:pPr>
            <w:r>
              <w:rPr>
                <w:noProof/>
              </w:rPr>
              <w:drawing>
                <wp:inline distT="0" distB="0" distL="0" distR="0">
                  <wp:extent cx="118872" cy="118872"/>
                  <wp:effectExtent l="0" t="0" r="0" b="0"/>
                  <wp:docPr id="3147" name="Picture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541945" w:rsidP="003D779D" w14:paraId="4BB93E37" w14:textId="77777777">
            <w:pPr>
              <w:pStyle w:val="PSSurveyBox"/>
            </w:pPr>
            <w:r>
              <w:rPr>
                <w:noProof/>
              </w:rPr>
              <w:drawing>
                <wp:inline distT="0" distB="0" distL="0" distR="0">
                  <wp:extent cx="118872" cy="118872"/>
                  <wp:effectExtent l="0" t="0" r="0" b="0"/>
                  <wp:docPr id="3148" name="Picture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23D3C0D"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0AE20533" w14:textId="77777777">
            <w:pPr>
              <w:pStyle w:val="PSSpacer9ptKWN"/>
              <w:rPr>
                <w:noProof/>
              </w:rPr>
            </w:pPr>
          </w:p>
        </w:tc>
        <w:tc>
          <w:tcPr>
            <w:tcW w:w="275" w:type="dxa"/>
            <w:shd w:val="clear" w:color="auto" w:fill="DCE8F4"/>
            <w:tcMar>
              <w:top w:w="14" w:type="dxa"/>
              <w:left w:w="14" w:type="dxa"/>
              <w:bottom w:w="14" w:type="dxa"/>
              <w:right w:w="14" w:type="dxa"/>
            </w:tcMar>
          </w:tcPr>
          <w:p w:rsidR="00541945" w:rsidP="003D779D" w14:paraId="1BEE2E2D" w14:textId="77777777">
            <w:pPr>
              <w:pStyle w:val="PSResponseList"/>
            </w:pPr>
            <w:r>
              <w:t>e.</w:t>
            </w:r>
          </w:p>
        </w:tc>
        <w:tc>
          <w:tcPr>
            <w:tcW w:w="3168" w:type="dxa"/>
            <w:shd w:val="clear" w:color="auto" w:fill="DCE8F4"/>
            <w:tcMar>
              <w:top w:w="14" w:type="dxa"/>
              <w:left w:w="14" w:type="dxa"/>
              <w:bottom w:w="14" w:type="dxa"/>
              <w:right w:w="14" w:type="dxa"/>
            </w:tcMar>
            <w:vAlign w:val="bottom"/>
          </w:tcPr>
          <w:p w:rsidR="00541945" w:rsidP="003D779D" w14:paraId="1B6E341D" w14:textId="77777777">
            <w:pPr>
              <w:pStyle w:val="PSSubitem"/>
            </w:pPr>
            <w:r w:rsidRPr="00541945">
              <w:t xml:space="preserve">Online military resource(s) (e.g., Office of Financial Readiness, </w:t>
            </w:r>
            <w:r w:rsidRPr="00541945">
              <w:t>Sen$e</w:t>
            </w:r>
            <w:r w:rsidRPr="00541945">
              <w:t xml:space="preserve"> app, Military OneSource, </w:t>
            </w:r>
            <w:r w:rsidRPr="00541945">
              <w:t>Service</w:t>
            </w:r>
            <w:r w:rsidRPr="00541945">
              <w:t xml:space="preserve"> or installation financial readiness program)</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41945" w:rsidP="003D779D" w14:paraId="6DD2061D" w14:textId="77777777">
            <w:pPr>
              <w:pStyle w:val="PSSurveyBox"/>
            </w:pPr>
            <w:r>
              <w:rPr>
                <w:noProof/>
              </w:rPr>
              <w:drawing>
                <wp:inline distT="0" distB="0" distL="0" distR="0">
                  <wp:extent cx="118872" cy="118872"/>
                  <wp:effectExtent l="0" t="0" r="0" b="0"/>
                  <wp:docPr id="3149" name="Picture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41945" w:rsidP="003D779D" w14:paraId="2D416E9D" w14:textId="77777777">
            <w:pPr>
              <w:pStyle w:val="PSSurveyBox"/>
            </w:pPr>
            <w:r>
              <w:rPr>
                <w:noProof/>
              </w:rPr>
              <w:drawing>
                <wp:inline distT="0" distB="0" distL="0" distR="0">
                  <wp:extent cx="118872" cy="118872"/>
                  <wp:effectExtent l="0" t="0" r="0" b="0"/>
                  <wp:docPr id="3150" name="Picture 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DC1CCD2"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42358F58" w14:textId="77777777">
            <w:pPr>
              <w:pStyle w:val="PSSpacer9ptKWN"/>
              <w:rPr>
                <w:noProof/>
              </w:rPr>
            </w:pPr>
          </w:p>
        </w:tc>
        <w:tc>
          <w:tcPr>
            <w:tcW w:w="275" w:type="dxa"/>
            <w:tcMar>
              <w:top w:w="14" w:type="dxa"/>
              <w:left w:w="14" w:type="dxa"/>
              <w:bottom w:w="14" w:type="dxa"/>
              <w:right w:w="14" w:type="dxa"/>
            </w:tcMar>
          </w:tcPr>
          <w:p w:rsidR="00541945" w:rsidP="003D779D" w14:paraId="1BC90DE5" w14:textId="77777777">
            <w:pPr>
              <w:pStyle w:val="PSResponseList"/>
            </w:pPr>
            <w:r>
              <w:t>f.</w:t>
            </w:r>
          </w:p>
        </w:tc>
        <w:tc>
          <w:tcPr>
            <w:tcW w:w="3168" w:type="dxa"/>
            <w:tcMar>
              <w:top w:w="14" w:type="dxa"/>
              <w:left w:w="14" w:type="dxa"/>
              <w:bottom w:w="14" w:type="dxa"/>
              <w:right w:w="14" w:type="dxa"/>
            </w:tcMar>
            <w:vAlign w:val="bottom"/>
          </w:tcPr>
          <w:p w:rsidR="00541945" w:rsidP="003D779D" w14:paraId="0B26C563" w14:textId="77777777">
            <w:pPr>
              <w:pStyle w:val="PSSubitem"/>
            </w:pPr>
            <w:r w:rsidRPr="00541945">
              <w:t>Professional/certified financial counselor, planner, or advisor outside of the military</w:t>
            </w:r>
            <w:r>
              <w:tab/>
            </w:r>
          </w:p>
        </w:tc>
        <w:tc>
          <w:tcPr>
            <w:tcW w:w="432" w:type="dxa"/>
            <w:tcBorders>
              <w:right w:val="single" w:sz="8" w:space="0" w:color="336699"/>
            </w:tcBorders>
            <w:tcMar>
              <w:top w:w="14" w:type="dxa"/>
              <w:left w:w="14" w:type="dxa"/>
              <w:bottom w:w="14" w:type="dxa"/>
              <w:right w:w="14" w:type="dxa"/>
            </w:tcMar>
            <w:vAlign w:val="bottom"/>
          </w:tcPr>
          <w:p w:rsidR="00541945" w:rsidP="003D779D" w14:paraId="696F2D78" w14:textId="77777777">
            <w:pPr>
              <w:pStyle w:val="PSSurveyBox"/>
            </w:pPr>
            <w:r>
              <w:rPr>
                <w:noProof/>
              </w:rPr>
              <w:drawing>
                <wp:inline distT="0" distB="0" distL="0" distR="0">
                  <wp:extent cx="118872" cy="118872"/>
                  <wp:effectExtent l="0" t="0" r="0" b="0"/>
                  <wp:docPr id="3151" name="Picture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541945" w:rsidP="003D779D" w14:paraId="693051DF" w14:textId="77777777">
            <w:pPr>
              <w:pStyle w:val="PSSurveyBox"/>
            </w:pPr>
            <w:r>
              <w:rPr>
                <w:noProof/>
              </w:rPr>
              <w:drawing>
                <wp:inline distT="0" distB="0" distL="0" distR="0">
                  <wp:extent cx="118872" cy="118872"/>
                  <wp:effectExtent l="0" t="0" r="0" b="0"/>
                  <wp:docPr id="3152" name="Picture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4F06CE2"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0EDB9B50" w14:textId="77777777">
            <w:pPr>
              <w:pStyle w:val="PSSpacer9ptKWN"/>
              <w:rPr>
                <w:noProof/>
              </w:rPr>
            </w:pPr>
          </w:p>
        </w:tc>
        <w:tc>
          <w:tcPr>
            <w:tcW w:w="275" w:type="dxa"/>
            <w:shd w:val="clear" w:color="auto" w:fill="DCE8F4"/>
            <w:tcMar>
              <w:top w:w="14" w:type="dxa"/>
              <w:left w:w="14" w:type="dxa"/>
              <w:bottom w:w="14" w:type="dxa"/>
              <w:right w:w="14" w:type="dxa"/>
            </w:tcMar>
          </w:tcPr>
          <w:p w:rsidR="00541945" w:rsidP="003D779D" w14:paraId="19E20BD4" w14:textId="77777777">
            <w:pPr>
              <w:pStyle w:val="PSResponseList"/>
            </w:pPr>
            <w:r>
              <w:t>g.</w:t>
            </w:r>
          </w:p>
        </w:tc>
        <w:tc>
          <w:tcPr>
            <w:tcW w:w="3168" w:type="dxa"/>
            <w:shd w:val="clear" w:color="auto" w:fill="DCE8F4"/>
            <w:tcMar>
              <w:top w:w="14" w:type="dxa"/>
              <w:left w:w="14" w:type="dxa"/>
              <w:bottom w:w="14" w:type="dxa"/>
              <w:right w:w="14" w:type="dxa"/>
            </w:tcMar>
            <w:vAlign w:val="bottom"/>
          </w:tcPr>
          <w:p w:rsidR="00541945" w:rsidP="003D779D" w14:paraId="0FEC8D99" w14:textId="77777777">
            <w:pPr>
              <w:pStyle w:val="PSSubitem"/>
            </w:pPr>
            <w:r w:rsidRPr="00541945">
              <w:t>Other off-base, non-military providers (e.g. off-base financial institutions, state and federal government resources, community service providers)</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41945" w:rsidP="003D779D" w14:paraId="0100E84C" w14:textId="77777777">
            <w:pPr>
              <w:pStyle w:val="PSSurveyBox"/>
            </w:pPr>
            <w:r>
              <w:rPr>
                <w:noProof/>
              </w:rPr>
              <w:drawing>
                <wp:inline distT="0" distB="0" distL="0" distR="0">
                  <wp:extent cx="118872" cy="118872"/>
                  <wp:effectExtent l="0" t="0" r="0" b="0"/>
                  <wp:docPr id="3153"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41945" w:rsidP="003D779D" w14:paraId="1ADC6A8D" w14:textId="77777777">
            <w:pPr>
              <w:pStyle w:val="PSSurveyBox"/>
            </w:pPr>
            <w:r>
              <w:rPr>
                <w:noProof/>
              </w:rPr>
              <w:drawing>
                <wp:inline distT="0" distB="0" distL="0" distR="0">
                  <wp:extent cx="118872" cy="118872"/>
                  <wp:effectExtent l="0" t="0" r="0" b="0"/>
                  <wp:docPr id="3154" name="Picture 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7B163B0"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668DC7EB" w14:textId="77777777">
            <w:pPr>
              <w:pStyle w:val="PSSpacer9ptKWN"/>
              <w:rPr>
                <w:noProof/>
              </w:rPr>
            </w:pPr>
          </w:p>
        </w:tc>
        <w:tc>
          <w:tcPr>
            <w:tcW w:w="275" w:type="dxa"/>
            <w:tcMar>
              <w:top w:w="14" w:type="dxa"/>
              <w:left w:w="14" w:type="dxa"/>
              <w:bottom w:w="14" w:type="dxa"/>
              <w:right w:w="14" w:type="dxa"/>
            </w:tcMar>
          </w:tcPr>
          <w:p w:rsidR="00541945" w:rsidP="003D779D" w14:paraId="683B7233" w14:textId="77777777">
            <w:pPr>
              <w:pStyle w:val="PSResponseList"/>
            </w:pPr>
            <w:r>
              <w:t>h.</w:t>
            </w:r>
          </w:p>
        </w:tc>
        <w:tc>
          <w:tcPr>
            <w:tcW w:w="3168" w:type="dxa"/>
            <w:tcMar>
              <w:top w:w="14" w:type="dxa"/>
              <w:left w:w="14" w:type="dxa"/>
              <w:bottom w:w="14" w:type="dxa"/>
              <w:right w:w="14" w:type="dxa"/>
            </w:tcMar>
            <w:vAlign w:val="bottom"/>
          </w:tcPr>
          <w:p w:rsidR="00541945" w:rsidP="003D779D" w14:paraId="4B98FF5E" w14:textId="77777777">
            <w:pPr>
              <w:pStyle w:val="PSSubitem"/>
            </w:pPr>
            <w:r w:rsidRPr="00541945">
              <w:t>Family/friends/peers</w:t>
            </w:r>
            <w:r>
              <w:tab/>
            </w:r>
          </w:p>
        </w:tc>
        <w:tc>
          <w:tcPr>
            <w:tcW w:w="432" w:type="dxa"/>
            <w:tcBorders>
              <w:right w:val="single" w:sz="8" w:space="0" w:color="336699"/>
            </w:tcBorders>
            <w:tcMar>
              <w:top w:w="14" w:type="dxa"/>
              <w:left w:w="14" w:type="dxa"/>
              <w:bottom w:w="14" w:type="dxa"/>
              <w:right w:w="14" w:type="dxa"/>
            </w:tcMar>
            <w:vAlign w:val="bottom"/>
          </w:tcPr>
          <w:p w:rsidR="00541945" w:rsidP="003D779D" w14:paraId="4789A81E" w14:textId="77777777">
            <w:pPr>
              <w:pStyle w:val="PSSurveyBox"/>
            </w:pPr>
            <w:r>
              <w:rPr>
                <w:noProof/>
              </w:rPr>
              <w:drawing>
                <wp:inline distT="0" distB="0" distL="0" distR="0">
                  <wp:extent cx="118872" cy="118872"/>
                  <wp:effectExtent l="0" t="0" r="0" b="0"/>
                  <wp:docPr id="3155" name="Picture 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541945" w:rsidP="003D779D" w14:paraId="0703611E" w14:textId="77777777">
            <w:pPr>
              <w:pStyle w:val="PSSurveyBox"/>
            </w:pPr>
            <w:r>
              <w:rPr>
                <w:noProof/>
              </w:rPr>
              <w:drawing>
                <wp:inline distT="0" distB="0" distL="0" distR="0">
                  <wp:extent cx="118872" cy="118872"/>
                  <wp:effectExtent l="0" t="0" r="0" b="0"/>
                  <wp:docPr id="3156" name="Picture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2DFD0AE" w14:textId="77777777" w:rsidTr="003D779D">
        <w:tblPrEx>
          <w:tblW w:w="4739" w:type="dxa"/>
          <w:tblLayout w:type="fixed"/>
          <w:tblLook w:val="04A0"/>
        </w:tblPrEx>
        <w:tc>
          <w:tcPr>
            <w:tcW w:w="432" w:type="dxa"/>
            <w:tcMar>
              <w:top w:w="14" w:type="dxa"/>
              <w:left w:w="14" w:type="dxa"/>
              <w:bottom w:w="14" w:type="dxa"/>
              <w:right w:w="14" w:type="dxa"/>
            </w:tcMar>
            <w:vAlign w:val="bottom"/>
          </w:tcPr>
          <w:p w:rsidR="00541945" w:rsidP="00980DD6" w14:paraId="5B4A1BB8" w14:textId="77777777">
            <w:pPr>
              <w:pStyle w:val="PSSpacer9ptKWN"/>
              <w:rPr>
                <w:noProof/>
              </w:rPr>
            </w:pPr>
          </w:p>
        </w:tc>
        <w:tc>
          <w:tcPr>
            <w:tcW w:w="275" w:type="dxa"/>
            <w:shd w:val="clear" w:color="auto" w:fill="DCE8F4"/>
            <w:tcMar>
              <w:top w:w="14" w:type="dxa"/>
              <w:left w:w="14" w:type="dxa"/>
              <w:bottom w:w="14" w:type="dxa"/>
              <w:right w:w="14" w:type="dxa"/>
            </w:tcMar>
          </w:tcPr>
          <w:p w:rsidR="00541945" w:rsidP="003D779D" w14:paraId="4516584E" w14:textId="77777777">
            <w:pPr>
              <w:pStyle w:val="PSResponseList"/>
            </w:pPr>
            <w:r>
              <w:t>i.</w:t>
            </w:r>
          </w:p>
        </w:tc>
        <w:tc>
          <w:tcPr>
            <w:tcW w:w="3168" w:type="dxa"/>
            <w:shd w:val="clear" w:color="auto" w:fill="DCE8F4"/>
            <w:tcMar>
              <w:top w:w="14" w:type="dxa"/>
              <w:left w:w="14" w:type="dxa"/>
              <w:bottom w:w="14" w:type="dxa"/>
              <w:right w:w="14" w:type="dxa"/>
            </w:tcMar>
            <w:vAlign w:val="bottom"/>
          </w:tcPr>
          <w:p w:rsidR="00541945" w:rsidP="003D779D" w14:paraId="054688D9" w14:textId="77777777">
            <w:pPr>
              <w:pStyle w:val="PSSubitem"/>
            </w:pPr>
            <w:r w:rsidRPr="00541945">
              <w:t>Online non-military resources (e.g., online search, blogs, articles)</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541945" w:rsidP="003D779D" w14:paraId="7DFC9E82" w14:textId="77777777">
            <w:pPr>
              <w:pStyle w:val="PSSurveyBox"/>
            </w:pPr>
            <w:r>
              <w:rPr>
                <w:noProof/>
              </w:rPr>
              <w:drawing>
                <wp:inline distT="0" distB="0" distL="0" distR="0">
                  <wp:extent cx="118872" cy="118872"/>
                  <wp:effectExtent l="0" t="0" r="0" b="0"/>
                  <wp:docPr id="3157" name="Picture 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541945" w:rsidP="003D779D" w14:paraId="5F59CB79" w14:textId="77777777">
            <w:pPr>
              <w:pStyle w:val="PSSurveyBox"/>
            </w:pPr>
            <w:r>
              <w:rPr>
                <w:noProof/>
              </w:rPr>
              <w:drawing>
                <wp:inline distT="0" distB="0" distL="0" distR="0">
                  <wp:extent cx="118872" cy="118872"/>
                  <wp:effectExtent l="0" t="0" r="0" b="0"/>
                  <wp:docPr id="3159" name="Picture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541945" w:rsidP="00706065" w14:paraId="2F555005" w14:textId="77777777">
      <w:pPr>
        <w:pStyle w:val="PSSpacer9pt"/>
      </w:pPr>
    </w:p>
    <w:p w:rsidR="00541945" w:rsidP="00CB5CFA" w14:paraId="76EB9B1E" w14:textId="77777777">
      <w:pPr>
        <w:pStyle w:val="PSSpacer9pt"/>
      </w:pPr>
    </w:p>
    <w:p w:rsidR="00541945" w:rsidP="00CB5CFA" w14:paraId="47AABCCB" w14:textId="77777777">
      <w:pPr>
        <w:pStyle w:val="PSSpacer9pt"/>
      </w:pPr>
    </w:p>
    <w:p w:rsidR="003B104F" w:rsidP="00CB5CFA" w14:paraId="7C198AFD" w14:textId="77777777">
      <w:pPr>
        <w:pStyle w:val="PSSpacer9pt"/>
      </w:pPr>
    </w:p>
    <w:tbl>
      <w:tblPr>
        <w:tblW w:w="4752" w:type="dxa"/>
        <w:tblLayout w:type="fixed"/>
        <w:tblLook w:val="04A0"/>
      </w:tblPr>
      <w:tblGrid>
        <w:gridCol w:w="432"/>
        <w:gridCol w:w="4320"/>
      </w:tblGrid>
      <w:tr w14:paraId="20D67181" w14:textId="77777777" w:rsidTr="003D779D">
        <w:tblPrEx>
          <w:tblW w:w="4752" w:type="dxa"/>
          <w:tblLayout w:type="fixed"/>
          <w:tblLook w:val="04A0"/>
        </w:tblPrEx>
        <w:tc>
          <w:tcPr>
            <w:tcW w:w="432" w:type="dxa"/>
            <w:tcMar>
              <w:top w:w="14" w:type="dxa"/>
              <w:left w:w="14" w:type="dxa"/>
              <w:bottom w:w="14" w:type="dxa"/>
              <w:right w:w="14" w:type="dxa"/>
            </w:tcMar>
          </w:tcPr>
          <w:p w:rsidR="003B104F" w:rsidRPr="00DC0FFE" w:rsidP="003D779D" w14:paraId="7AF6048B"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3B104F" w:rsidP="003B104F" w14:paraId="4B19336B" w14:textId="77777777">
            <w:pPr>
              <w:pStyle w:val="PSQstStem"/>
            </w:pPr>
            <w:r w:rsidRPr="003B104F">
              <w:t>In the past 12 months, did any of the following happen to you (and/or your spouse)?</w:t>
            </w:r>
            <w:r>
              <w:t xml:space="preserve"> </w:t>
            </w:r>
            <w:r w:rsidRPr="003B104F">
              <w:t xml:space="preserve"> </w:t>
            </w:r>
            <w:r w:rsidRPr="003B104F">
              <w:rPr>
                <w:rStyle w:val="WordItalic"/>
              </w:rPr>
              <w:t>Mark “Yes” or “No” for each item.</w:t>
            </w:r>
          </w:p>
        </w:tc>
      </w:tr>
    </w:tbl>
    <w:p w:rsidR="003B104F" w:rsidP="00706065" w14:paraId="5DCD2F56" w14:textId="77777777">
      <w:pPr>
        <w:pStyle w:val="PSSpacer3ptKWN"/>
      </w:pPr>
    </w:p>
    <w:tbl>
      <w:tblPr>
        <w:tblW w:w="4739" w:type="dxa"/>
        <w:tblLayout w:type="fixed"/>
        <w:tblLook w:val="04A0"/>
      </w:tblPr>
      <w:tblGrid>
        <w:gridCol w:w="432"/>
        <w:gridCol w:w="275"/>
        <w:gridCol w:w="3168"/>
        <w:gridCol w:w="432"/>
        <w:gridCol w:w="432"/>
      </w:tblGrid>
      <w:tr w14:paraId="23CAAD3B"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3D779D" w14:paraId="239DEF67" w14:textId="77777777">
            <w:pPr>
              <w:pStyle w:val="PSMatrixHeadingCenter"/>
            </w:pPr>
          </w:p>
        </w:tc>
        <w:tc>
          <w:tcPr>
            <w:tcW w:w="275" w:type="dxa"/>
            <w:tcMar>
              <w:top w:w="14" w:type="dxa"/>
              <w:left w:w="14" w:type="dxa"/>
              <w:bottom w:w="14" w:type="dxa"/>
              <w:right w:w="14" w:type="dxa"/>
            </w:tcMar>
            <w:vAlign w:val="bottom"/>
          </w:tcPr>
          <w:p w:rsidR="003B104F" w:rsidP="003D779D" w14:paraId="7CF6113D" w14:textId="77777777">
            <w:pPr>
              <w:pStyle w:val="PSMatrixHeadingCenter"/>
            </w:pPr>
          </w:p>
        </w:tc>
        <w:tc>
          <w:tcPr>
            <w:tcW w:w="3168" w:type="dxa"/>
            <w:tcMar>
              <w:top w:w="14" w:type="dxa"/>
              <w:left w:w="14" w:type="dxa"/>
              <w:bottom w:w="14" w:type="dxa"/>
              <w:right w:w="14" w:type="dxa"/>
            </w:tcMar>
            <w:vAlign w:val="bottom"/>
          </w:tcPr>
          <w:p w:rsidR="003B104F" w:rsidP="003D779D" w14:paraId="070054AA" w14:textId="77777777">
            <w:pPr>
              <w:pStyle w:val="PSMatrixHeadingCenter"/>
            </w:pPr>
          </w:p>
        </w:tc>
        <w:tc>
          <w:tcPr>
            <w:tcW w:w="432" w:type="dxa"/>
            <w:tcBorders>
              <w:right w:val="single" w:sz="8" w:space="0" w:color="336699"/>
            </w:tcBorders>
            <w:tcMar>
              <w:top w:w="14" w:type="dxa"/>
              <w:left w:w="14" w:type="dxa"/>
              <w:bottom w:w="14" w:type="dxa"/>
              <w:right w:w="14" w:type="dxa"/>
            </w:tcMar>
            <w:vAlign w:val="bottom"/>
          </w:tcPr>
          <w:p w:rsidR="003B104F" w:rsidRPr="00DC0FFE" w:rsidP="003D779D" w14:paraId="32BCA8D8" w14:textId="77777777">
            <w:pPr>
              <w:pStyle w:val="PSMatrixHeadingCenter"/>
            </w:pPr>
            <w:r w:rsidRPr="00DC0FFE">
              <w:t>Yes</w:t>
            </w:r>
          </w:p>
        </w:tc>
        <w:tc>
          <w:tcPr>
            <w:tcW w:w="432" w:type="dxa"/>
            <w:tcBorders>
              <w:left w:val="single" w:sz="8" w:space="0" w:color="336699"/>
            </w:tcBorders>
            <w:tcMar>
              <w:top w:w="14" w:type="dxa"/>
              <w:left w:w="14" w:type="dxa"/>
              <w:bottom w:w="14" w:type="dxa"/>
              <w:right w:w="14" w:type="dxa"/>
            </w:tcMar>
            <w:vAlign w:val="bottom"/>
          </w:tcPr>
          <w:p w:rsidR="003B104F" w:rsidRPr="00DC0FFE" w:rsidP="003D779D" w14:paraId="0AA62AF5" w14:textId="77777777">
            <w:pPr>
              <w:pStyle w:val="PSMatrixHeadingCenter"/>
            </w:pPr>
            <w:r w:rsidRPr="00DC0FFE">
              <w:t>No</w:t>
            </w:r>
          </w:p>
        </w:tc>
      </w:tr>
      <w:tr w14:paraId="22080588"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31647B10"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76D1EB5A" w14:textId="77777777">
            <w:pPr>
              <w:pStyle w:val="PSResponseList"/>
            </w:pPr>
            <w:r>
              <w:t>a.</w:t>
            </w:r>
          </w:p>
        </w:tc>
        <w:tc>
          <w:tcPr>
            <w:tcW w:w="3168" w:type="dxa"/>
            <w:shd w:val="clear" w:color="auto" w:fill="DCE8F4"/>
            <w:tcMar>
              <w:top w:w="14" w:type="dxa"/>
              <w:left w:w="14" w:type="dxa"/>
              <w:bottom w:w="14" w:type="dxa"/>
              <w:right w:w="14" w:type="dxa"/>
            </w:tcMar>
            <w:vAlign w:val="bottom"/>
          </w:tcPr>
          <w:p w:rsidR="003B104F" w:rsidP="003D779D" w14:paraId="6E3ED407" w14:textId="77777777">
            <w:pPr>
              <w:pStyle w:val="PSSubitem"/>
            </w:pPr>
            <w:r w:rsidRPr="003B104F">
              <w:t>Failed to make a monthly/minimum payment on your credit card, including the Military Star Card</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7B5905F4" w14:textId="77777777">
            <w:pPr>
              <w:pStyle w:val="PSSurveyBox"/>
            </w:pPr>
            <w:r>
              <w:rPr>
                <w:noProof/>
              </w:rPr>
              <w:drawing>
                <wp:inline distT="0" distB="0" distL="0" distR="0">
                  <wp:extent cx="118872" cy="118872"/>
                  <wp:effectExtent l="0" t="0" r="0" b="0"/>
                  <wp:docPr id="4647" name="Picture 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214653C2" w14:textId="77777777">
            <w:pPr>
              <w:pStyle w:val="PSSurveyBox"/>
            </w:pPr>
            <w:r>
              <w:rPr>
                <w:noProof/>
              </w:rPr>
              <w:drawing>
                <wp:inline distT="0" distB="0" distL="0" distR="0">
                  <wp:extent cx="118872" cy="118872"/>
                  <wp:effectExtent l="0" t="0" r="0" b="0"/>
                  <wp:docPr id="4648" name="Picture 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C799EBD"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28C8F3E5" w14:textId="77777777">
            <w:pPr>
              <w:pStyle w:val="PSSpacer9ptKWN"/>
              <w:rPr>
                <w:noProof/>
              </w:rPr>
            </w:pPr>
          </w:p>
        </w:tc>
        <w:tc>
          <w:tcPr>
            <w:tcW w:w="275" w:type="dxa"/>
            <w:tcMar>
              <w:top w:w="14" w:type="dxa"/>
              <w:left w:w="14" w:type="dxa"/>
              <w:bottom w:w="14" w:type="dxa"/>
              <w:right w:w="14" w:type="dxa"/>
            </w:tcMar>
          </w:tcPr>
          <w:p w:rsidR="003B104F" w:rsidP="003D779D" w14:paraId="40416897" w14:textId="77777777">
            <w:pPr>
              <w:pStyle w:val="PSResponseList"/>
            </w:pPr>
            <w:r>
              <w:t>b.</w:t>
            </w:r>
          </w:p>
        </w:tc>
        <w:tc>
          <w:tcPr>
            <w:tcW w:w="3168" w:type="dxa"/>
            <w:tcMar>
              <w:top w:w="14" w:type="dxa"/>
              <w:left w:w="14" w:type="dxa"/>
              <w:bottom w:w="14" w:type="dxa"/>
              <w:right w:w="14" w:type="dxa"/>
            </w:tcMar>
            <w:vAlign w:val="bottom"/>
          </w:tcPr>
          <w:p w:rsidR="003B104F" w:rsidP="003D779D" w14:paraId="28563EE0" w14:textId="77777777">
            <w:pPr>
              <w:pStyle w:val="PSSubitem"/>
            </w:pPr>
            <w:r w:rsidRPr="003B104F">
              <w:t>Failed to make a rent or mortgage payment</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0FB6DEEF" w14:textId="77777777">
            <w:pPr>
              <w:pStyle w:val="PSSurveyBox"/>
            </w:pPr>
            <w:r>
              <w:rPr>
                <w:noProof/>
              </w:rPr>
              <w:drawing>
                <wp:inline distT="0" distB="0" distL="0" distR="0">
                  <wp:extent cx="118872" cy="118872"/>
                  <wp:effectExtent l="0" t="0" r="0" b="0"/>
                  <wp:docPr id="4649" name="Picture 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75933C34" w14:textId="77777777">
            <w:pPr>
              <w:pStyle w:val="PSSurveyBox"/>
            </w:pPr>
            <w:r>
              <w:rPr>
                <w:noProof/>
              </w:rPr>
              <w:drawing>
                <wp:inline distT="0" distB="0" distL="0" distR="0">
                  <wp:extent cx="118872" cy="118872"/>
                  <wp:effectExtent l="0" t="0" r="0" b="0"/>
                  <wp:docPr id="4650" name="Picture 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0991C40"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50CB7846"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28D1F770" w14:textId="77777777">
            <w:pPr>
              <w:pStyle w:val="PSResponseList"/>
            </w:pPr>
            <w:r>
              <w:t>c.</w:t>
            </w:r>
          </w:p>
        </w:tc>
        <w:tc>
          <w:tcPr>
            <w:tcW w:w="3168" w:type="dxa"/>
            <w:shd w:val="clear" w:color="auto" w:fill="DCE8F4"/>
            <w:tcMar>
              <w:top w:w="14" w:type="dxa"/>
              <w:left w:w="14" w:type="dxa"/>
              <w:bottom w:w="14" w:type="dxa"/>
              <w:right w:w="14" w:type="dxa"/>
            </w:tcMar>
            <w:vAlign w:val="bottom"/>
          </w:tcPr>
          <w:p w:rsidR="003B104F" w:rsidP="003D779D" w14:paraId="1A0E4DA5" w14:textId="77777777">
            <w:pPr>
              <w:pStyle w:val="PSSubitem"/>
            </w:pPr>
            <w:r w:rsidRPr="003B104F">
              <w:t>Had one or more debts referred to a collection agency</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31C57122" w14:textId="77777777">
            <w:pPr>
              <w:pStyle w:val="PSSurveyBox"/>
            </w:pPr>
            <w:r>
              <w:rPr>
                <w:noProof/>
              </w:rPr>
              <w:drawing>
                <wp:inline distT="0" distB="0" distL="0" distR="0">
                  <wp:extent cx="118872" cy="118872"/>
                  <wp:effectExtent l="0" t="0" r="0" b="0"/>
                  <wp:docPr id="4651" name="Picture 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7E91F60C" w14:textId="77777777">
            <w:pPr>
              <w:pStyle w:val="PSSurveyBox"/>
            </w:pPr>
            <w:r>
              <w:rPr>
                <w:noProof/>
              </w:rPr>
              <w:drawing>
                <wp:inline distT="0" distB="0" distL="0" distR="0">
                  <wp:extent cx="118872" cy="118872"/>
                  <wp:effectExtent l="0" t="0" r="0" b="0"/>
                  <wp:docPr id="4652" name="Picture 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3F83CB2"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4CDDA0AF" w14:textId="77777777">
            <w:pPr>
              <w:pStyle w:val="PSSpacer9ptKWN"/>
              <w:rPr>
                <w:noProof/>
              </w:rPr>
            </w:pPr>
          </w:p>
        </w:tc>
        <w:tc>
          <w:tcPr>
            <w:tcW w:w="275" w:type="dxa"/>
            <w:tcMar>
              <w:top w:w="14" w:type="dxa"/>
              <w:left w:w="14" w:type="dxa"/>
              <w:bottom w:w="14" w:type="dxa"/>
              <w:right w:w="14" w:type="dxa"/>
            </w:tcMar>
          </w:tcPr>
          <w:p w:rsidR="003B104F" w:rsidP="003D779D" w14:paraId="6D6A46D1" w14:textId="77777777">
            <w:pPr>
              <w:pStyle w:val="PSResponseList"/>
            </w:pPr>
            <w:r>
              <w:t>d.</w:t>
            </w:r>
          </w:p>
        </w:tc>
        <w:tc>
          <w:tcPr>
            <w:tcW w:w="3168" w:type="dxa"/>
            <w:tcMar>
              <w:top w:w="14" w:type="dxa"/>
              <w:left w:w="14" w:type="dxa"/>
              <w:bottom w:w="14" w:type="dxa"/>
              <w:right w:w="14" w:type="dxa"/>
            </w:tcMar>
            <w:vAlign w:val="bottom"/>
          </w:tcPr>
          <w:p w:rsidR="003B104F" w:rsidP="003D779D" w14:paraId="212BB9B0" w14:textId="77777777">
            <w:pPr>
              <w:pStyle w:val="PSSubitem"/>
            </w:pPr>
            <w:r w:rsidRPr="003B104F">
              <w:t>Had telephone, cable, or Internet shut off</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257F4EDC" w14:textId="77777777">
            <w:pPr>
              <w:pStyle w:val="PSSurveyBox"/>
            </w:pPr>
            <w:r>
              <w:rPr>
                <w:noProof/>
              </w:rPr>
              <w:drawing>
                <wp:inline distT="0" distB="0" distL="0" distR="0">
                  <wp:extent cx="118872" cy="118872"/>
                  <wp:effectExtent l="0" t="0" r="0" b="0"/>
                  <wp:docPr id="4653" name="Picture 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2001110F" w14:textId="77777777">
            <w:pPr>
              <w:pStyle w:val="PSSurveyBox"/>
            </w:pPr>
            <w:r>
              <w:rPr>
                <w:noProof/>
              </w:rPr>
              <w:drawing>
                <wp:inline distT="0" distB="0" distL="0" distR="0">
                  <wp:extent cx="118872" cy="118872"/>
                  <wp:effectExtent l="0" t="0" r="0" b="0"/>
                  <wp:docPr id="4654" name="Picture 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A4008B5"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453D671C"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5FA96CF8" w14:textId="77777777">
            <w:pPr>
              <w:pStyle w:val="PSResponseList"/>
            </w:pPr>
            <w:r>
              <w:t>e.</w:t>
            </w:r>
          </w:p>
        </w:tc>
        <w:tc>
          <w:tcPr>
            <w:tcW w:w="3168" w:type="dxa"/>
            <w:shd w:val="clear" w:color="auto" w:fill="DCE8F4"/>
            <w:tcMar>
              <w:top w:w="14" w:type="dxa"/>
              <w:left w:w="14" w:type="dxa"/>
              <w:bottom w:w="14" w:type="dxa"/>
              <w:right w:w="14" w:type="dxa"/>
            </w:tcMar>
            <w:vAlign w:val="bottom"/>
          </w:tcPr>
          <w:p w:rsidR="003B104F" w:rsidP="003D779D" w14:paraId="01C65118" w14:textId="77777777">
            <w:pPr>
              <w:pStyle w:val="PSSubitem"/>
            </w:pPr>
            <w:r w:rsidRPr="003B104F">
              <w:t>Had water, heat, or electricity shut off</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3021C7E2" w14:textId="77777777">
            <w:pPr>
              <w:pStyle w:val="PSSurveyBox"/>
            </w:pPr>
            <w:r>
              <w:rPr>
                <w:noProof/>
              </w:rPr>
              <w:drawing>
                <wp:inline distT="0" distB="0" distL="0" distR="0">
                  <wp:extent cx="118872" cy="118872"/>
                  <wp:effectExtent l="0" t="0" r="0" b="0"/>
                  <wp:docPr id="4655" name="Picture 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1AFDEB7E" w14:textId="77777777">
            <w:pPr>
              <w:pStyle w:val="PSSurveyBox"/>
            </w:pPr>
            <w:r>
              <w:rPr>
                <w:noProof/>
              </w:rPr>
              <w:drawing>
                <wp:inline distT="0" distB="0" distL="0" distR="0">
                  <wp:extent cx="118872" cy="118872"/>
                  <wp:effectExtent l="0" t="0" r="0" b="0"/>
                  <wp:docPr id="4656" name="Picture 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8E6CCA9"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259AC99E" w14:textId="77777777">
            <w:pPr>
              <w:pStyle w:val="PSSpacer9ptKWN"/>
              <w:rPr>
                <w:noProof/>
              </w:rPr>
            </w:pPr>
          </w:p>
        </w:tc>
        <w:tc>
          <w:tcPr>
            <w:tcW w:w="275" w:type="dxa"/>
            <w:tcMar>
              <w:top w:w="14" w:type="dxa"/>
              <w:left w:w="14" w:type="dxa"/>
              <w:bottom w:w="14" w:type="dxa"/>
              <w:right w:w="14" w:type="dxa"/>
            </w:tcMar>
          </w:tcPr>
          <w:p w:rsidR="003B104F" w:rsidP="003D779D" w14:paraId="3E357F46" w14:textId="77777777">
            <w:pPr>
              <w:pStyle w:val="PSResponseList"/>
            </w:pPr>
            <w:r>
              <w:t>f.</w:t>
            </w:r>
          </w:p>
        </w:tc>
        <w:tc>
          <w:tcPr>
            <w:tcW w:w="3168" w:type="dxa"/>
            <w:tcMar>
              <w:top w:w="14" w:type="dxa"/>
              <w:left w:w="14" w:type="dxa"/>
              <w:bottom w:w="14" w:type="dxa"/>
              <w:right w:w="14" w:type="dxa"/>
            </w:tcMar>
            <w:vAlign w:val="bottom"/>
          </w:tcPr>
          <w:p w:rsidR="003B104F" w:rsidP="003D779D" w14:paraId="25608835" w14:textId="77777777">
            <w:pPr>
              <w:pStyle w:val="PSSubitem"/>
            </w:pPr>
            <w:r w:rsidRPr="003B104F">
              <w:t>Failed to make a car payment</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035622B0" w14:textId="77777777">
            <w:pPr>
              <w:pStyle w:val="PSSurveyBox"/>
            </w:pPr>
            <w:r>
              <w:rPr>
                <w:noProof/>
              </w:rPr>
              <w:drawing>
                <wp:inline distT="0" distB="0" distL="0" distR="0">
                  <wp:extent cx="118872" cy="118872"/>
                  <wp:effectExtent l="0" t="0" r="0" b="0"/>
                  <wp:docPr id="4657" name="Picture 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1A7D6DB7" w14:textId="77777777">
            <w:pPr>
              <w:pStyle w:val="PSSurveyBox"/>
            </w:pPr>
            <w:r>
              <w:rPr>
                <w:noProof/>
              </w:rPr>
              <w:drawing>
                <wp:inline distT="0" distB="0" distL="0" distR="0">
                  <wp:extent cx="118872" cy="118872"/>
                  <wp:effectExtent l="0" t="0" r="0" b="0"/>
                  <wp:docPr id="4658" name="Picture 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63C90CC"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29465EAA"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0BAA6F7C" w14:textId="77777777">
            <w:pPr>
              <w:pStyle w:val="PSResponseList"/>
            </w:pPr>
            <w:r>
              <w:t>g.</w:t>
            </w:r>
          </w:p>
        </w:tc>
        <w:tc>
          <w:tcPr>
            <w:tcW w:w="3168" w:type="dxa"/>
            <w:shd w:val="clear" w:color="auto" w:fill="DCE8F4"/>
            <w:tcMar>
              <w:top w:w="14" w:type="dxa"/>
              <w:left w:w="14" w:type="dxa"/>
              <w:bottom w:w="14" w:type="dxa"/>
              <w:right w:w="14" w:type="dxa"/>
            </w:tcMar>
            <w:vAlign w:val="bottom"/>
          </w:tcPr>
          <w:p w:rsidR="003B104F" w:rsidP="003D779D" w14:paraId="2483A5B7" w14:textId="77777777">
            <w:pPr>
              <w:pStyle w:val="PSSubitem"/>
            </w:pPr>
            <w:r w:rsidRPr="003B104F">
              <w:t>Had a car repossessed</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697923C3" w14:textId="77777777">
            <w:pPr>
              <w:pStyle w:val="PSSurveyBox"/>
            </w:pPr>
            <w:r>
              <w:rPr>
                <w:noProof/>
              </w:rPr>
              <w:drawing>
                <wp:inline distT="0" distB="0" distL="0" distR="0">
                  <wp:extent cx="118872" cy="118872"/>
                  <wp:effectExtent l="0" t="0" r="0" b="0"/>
                  <wp:docPr id="4659" name="Picture 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675DD836" w14:textId="77777777">
            <w:pPr>
              <w:pStyle w:val="PSSurveyBox"/>
            </w:pPr>
            <w:r>
              <w:rPr>
                <w:noProof/>
              </w:rPr>
              <w:drawing>
                <wp:inline distT="0" distB="0" distL="0" distR="0">
                  <wp:extent cx="118872" cy="118872"/>
                  <wp:effectExtent l="0" t="0" r="0" b="0"/>
                  <wp:docPr id="4660" name="Picture 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031EE0E"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2C8B9B48" w14:textId="77777777">
            <w:pPr>
              <w:pStyle w:val="PSSpacer9ptKWN"/>
              <w:rPr>
                <w:noProof/>
              </w:rPr>
            </w:pPr>
          </w:p>
        </w:tc>
        <w:tc>
          <w:tcPr>
            <w:tcW w:w="275" w:type="dxa"/>
            <w:tcMar>
              <w:top w:w="14" w:type="dxa"/>
              <w:left w:w="14" w:type="dxa"/>
              <w:bottom w:w="14" w:type="dxa"/>
              <w:right w:w="14" w:type="dxa"/>
            </w:tcMar>
          </w:tcPr>
          <w:p w:rsidR="003B104F" w:rsidP="003D779D" w14:paraId="02D0E357" w14:textId="77777777">
            <w:pPr>
              <w:pStyle w:val="PSResponseList"/>
            </w:pPr>
            <w:r>
              <w:t>h.</w:t>
            </w:r>
          </w:p>
        </w:tc>
        <w:tc>
          <w:tcPr>
            <w:tcW w:w="3168" w:type="dxa"/>
            <w:tcMar>
              <w:top w:w="14" w:type="dxa"/>
              <w:left w:w="14" w:type="dxa"/>
              <w:bottom w:w="14" w:type="dxa"/>
              <w:right w:w="14" w:type="dxa"/>
            </w:tcMar>
            <w:vAlign w:val="bottom"/>
          </w:tcPr>
          <w:p w:rsidR="003B104F" w:rsidP="003D779D" w14:paraId="22AE2D57" w14:textId="77777777">
            <w:pPr>
              <w:pStyle w:val="PSSubitem"/>
            </w:pPr>
            <w:r w:rsidRPr="003B104F">
              <w:t>Filed for personal bankruptcy</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0F0E26F2" w14:textId="77777777">
            <w:pPr>
              <w:pStyle w:val="PSSurveyBox"/>
            </w:pPr>
            <w:r>
              <w:rPr>
                <w:noProof/>
              </w:rPr>
              <w:drawing>
                <wp:inline distT="0" distB="0" distL="0" distR="0">
                  <wp:extent cx="118872" cy="118872"/>
                  <wp:effectExtent l="0" t="0" r="0" b="0"/>
                  <wp:docPr id="4661" name="Picture 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2CF8CF35" w14:textId="77777777">
            <w:pPr>
              <w:pStyle w:val="PSSurveyBox"/>
            </w:pPr>
            <w:r>
              <w:rPr>
                <w:noProof/>
              </w:rPr>
              <w:drawing>
                <wp:inline distT="0" distB="0" distL="0" distR="0">
                  <wp:extent cx="118872" cy="118872"/>
                  <wp:effectExtent l="0" t="0" r="0" b="0"/>
                  <wp:docPr id="4662" name="Picture 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19407BC"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76868C10"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22B8411E" w14:textId="77777777">
            <w:pPr>
              <w:pStyle w:val="PSResponseList"/>
            </w:pPr>
            <w:r>
              <w:t>i.</w:t>
            </w:r>
          </w:p>
        </w:tc>
        <w:tc>
          <w:tcPr>
            <w:tcW w:w="3168" w:type="dxa"/>
            <w:shd w:val="clear" w:color="auto" w:fill="DCE8F4"/>
            <w:tcMar>
              <w:top w:w="14" w:type="dxa"/>
              <w:left w:w="14" w:type="dxa"/>
              <w:bottom w:w="14" w:type="dxa"/>
              <w:right w:w="14" w:type="dxa"/>
            </w:tcMar>
            <w:vAlign w:val="bottom"/>
          </w:tcPr>
          <w:p w:rsidR="003B104F" w:rsidP="003D779D" w14:paraId="11A6E6C1" w14:textId="77777777">
            <w:pPr>
              <w:pStyle w:val="PSSubitem"/>
            </w:pPr>
            <w:r w:rsidRPr="003B104F">
              <w:t>Had to pay overdraft fees to your bank or credit union two or more times</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4AEF3F32" w14:textId="77777777">
            <w:pPr>
              <w:pStyle w:val="PSSurveyBox"/>
            </w:pPr>
            <w:r>
              <w:rPr>
                <w:noProof/>
              </w:rPr>
              <w:drawing>
                <wp:inline distT="0" distB="0" distL="0" distR="0">
                  <wp:extent cx="118872" cy="118872"/>
                  <wp:effectExtent l="0" t="0" r="0" b="0"/>
                  <wp:docPr id="4663" name="Picture 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57584D22" w14:textId="77777777">
            <w:pPr>
              <w:pStyle w:val="PSSurveyBox"/>
            </w:pPr>
            <w:r>
              <w:rPr>
                <w:noProof/>
              </w:rPr>
              <w:drawing>
                <wp:inline distT="0" distB="0" distL="0" distR="0">
                  <wp:extent cx="118872" cy="118872"/>
                  <wp:effectExtent l="0" t="0" r="0" b="0"/>
                  <wp:docPr id="4664" name="Picture 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354A23F"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56F9B733" w14:textId="77777777">
            <w:pPr>
              <w:pStyle w:val="PSSpacer9ptKWN"/>
              <w:rPr>
                <w:noProof/>
              </w:rPr>
            </w:pPr>
          </w:p>
        </w:tc>
        <w:tc>
          <w:tcPr>
            <w:tcW w:w="275" w:type="dxa"/>
            <w:tcMar>
              <w:top w:w="14" w:type="dxa"/>
              <w:left w:w="14" w:type="dxa"/>
              <w:bottom w:w="14" w:type="dxa"/>
              <w:right w:w="14" w:type="dxa"/>
            </w:tcMar>
          </w:tcPr>
          <w:p w:rsidR="003B104F" w:rsidP="003D779D" w14:paraId="44F5FBC4" w14:textId="77777777">
            <w:pPr>
              <w:pStyle w:val="PSResponseList"/>
            </w:pPr>
            <w:r>
              <w:t>j.</w:t>
            </w:r>
          </w:p>
        </w:tc>
        <w:tc>
          <w:tcPr>
            <w:tcW w:w="3168" w:type="dxa"/>
            <w:tcMar>
              <w:top w:w="14" w:type="dxa"/>
              <w:left w:w="14" w:type="dxa"/>
              <w:bottom w:w="14" w:type="dxa"/>
              <w:right w:w="14" w:type="dxa"/>
            </w:tcMar>
            <w:vAlign w:val="bottom"/>
          </w:tcPr>
          <w:p w:rsidR="003B104F" w:rsidP="003D779D" w14:paraId="2BC858AF" w14:textId="77777777">
            <w:pPr>
              <w:pStyle w:val="PSSubitem"/>
            </w:pPr>
            <w:r w:rsidRPr="003B104F">
              <w:t>Borrowed money from family and/or friends to pay bills</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3FFEFA2E" w14:textId="77777777">
            <w:pPr>
              <w:pStyle w:val="PSSurveyBox"/>
            </w:pPr>
            <w:r>
              <w:rPr>
                <w:noProof/>
              </w:rPr>
              <w:drawing>
                <wp:inline distT="0" distB="0" distL="0" distR="0">
                  <wp:extent cx="118872" cy="118872"/>
                  <wp:effectExtent l="0" t="0" r="0" b="0"/>
                  <wp:docPr id="4665" name="Picture 4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33D090ED" w14:textId="77777777">
            <w:pPr>
              <w:pStyle w:val="PSSurveyBox"/>
            </w:pPr>
            <w:r>
              <w:rPr>
                <w:noProof/>
              </w:rPr>
              <w:drawing>
                <wp:inline distT="0" distB="0" distL="0" distR="0">
                  <wp:extent cx="118872" cy="118872"/>
                  <wp:effectExtent l="0" t="0" r="0" b="0"/>
                  <wp:docPr id="4666" name="Picture 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975ECBD"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40E13609"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1AE2C75F" w14:textId="77777777">
            <w:pPr>
              <w:pStyle w:val="PSResponseList"/>
            </w:pPr>
            <w:r>
              <w:t>k.</w:t>
            </w:r>
          </w:p>
        </w:tc>
        <w:tc>
          <w:tcPr>
            <w:tcW w:w="3168" w:type="dxa"/>
            <w:shd w:val="clear" w:color="auto" w:fill="DCE8F4"/>
            <w:tcMar>
              <w:top w:w="14" w:type="dxa"/>
              <w:left w:w="14" w:type="dxa"/>
              <w:bottom w:w="14" w:type="dxa"/>
              <w:right w:w="14" w:type="dxa"/>
            </w:tcMar>
            <w:vAlign w:val="bottom"/>
          </w:tcPr>
          <w:p w:rsidR="003B104F" w:rsidP="003D779D" w14:paraId="090741A9" w14:textId="77777777">
            <w:pPr>
              <w:pStyle w:val="PSSubitem"/>
            </w:pPr>
            <w:r w:rsidRPr="003B104F">
              <w:t>Took money out of a retirement fund or investment to pay living expenses</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766EA212" w14:textId="77777777">
            <w:pPr>
              <w:pStyle w:val="PSSurveyBox"/>
            </w:pPr>
            <w:r>
              <w:rPr>
                <w:noProof/>
              </w:rPr>
              <w:drawing>
                <wp:inline distT="0" distB="0" distL="0" distR="0">
                  <wp:extent cx="118872" cy="118872"/>
                  <wp:effectExtent l="0" t="0" r="0" b="0"/>
                  <wp:docPr id="4667" name="Picture 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0D4C76CA" w14:textId="77777777">
            <w:pPr>
              <w:pStyle w:val="PSSurveyBox"/>
            </w:pPr>
            <w:r>
              <w:rPr>
                <w:noProof/>
              </w:rPr>
              <w:drawing>
                <wp:inline distT="0" distB="0" distL="0" distR="0">
                  <wp:extent cx="118872" cy="118872"/>
                  <wp:effectExtent l="0" t="0" r="0" b="0"/>
                  <wp:docPr id="4668" name="Picture 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AE1D0C6"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4C07E1D5" w14:textId="77777777">
            <w:pPr>
              <w:pStyle w:val="PSSpacer9ptKWN"/>
              <w:rPr>
                <w:noProof/>
              </w:rPr>
            </w:pPr>
          </w:p>
        </w:tc>
        <w:tc>
          <w:tcPr>
            <w:tcW w:w="275" w:type="dxa"/>
            <w:tcMar>
              <w:top w:w="14" w:type="dxa"/>
              <w:left w:w="14" w:type="dxa"/>
              <w:bottom w:w="14" w:type="dxa"/>
              <w:right w:w="14" w:type="dxa"/>
            </w:tcMar>
          </w:tcPr>
          <w:p w:rsidR="003B104F" w:rsidP="003D779D" w14:paraId="656F73AE" w14:textId="77777777">
            <w:pPr>
              <w:pStyle w:val="PSResponseList"/>
            </w:pPr>
            <w:r>
              <w:t>l.</w:t>
            </w:r>
          </w:p>
        </w:tc>
        <w:tc>
          <w:tcPr>
            <w:tcW w:w="3168" w:type="dxa"/>
            <w:tcMar>
              <w:top w:w="14" w:type="dxa"/>
              <w:left w:w="14" w:type="dxa"/>
              <w:bottom w:w="14" w:type="dxa"/>
              <w:right w:w="14" w:type="dxa"/>
            </w:tcMar>
            <w:vAlign w:val="bottom"/>
          </w:tcPr>
          <w:p w:rsidR="003B104F" w:rsidP="003B104F" w14:paraId="7FB5C91A" w14:textId="77777777">
            <w:pPr>
              <w:pStyle w:val="PSSubitem"/>
            </w:pPr>
            <w:r>
              <w:t>Had personal relationship problems with your partner due to finances</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7BF0E40D" w14:textId="77777777">
            <w:pPr>
              <w:pStyle w:val="PSSurveyBox"/>
            </w:pPr>
            <w:r>
              <w:rPr>
                <w:noProof/>
              </w:rPr>
              <w:drawing>
                <wp:inline distT="0" distB="0" distL="0" distR="0">
                  <wp:extent cx="118872" cy="118872"/>
                  <wp:effectExtent l="0" t="0" r="0" b="0"/>
                  <wp:docPr id="4669" name="Picture 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6369BF6E" w14:textId="77777777">
            <w:pPr>
              <w:pStyle w:val="PSSurveyBox"/>
            </w:pPr>
            <w:r>
              <w:rPr>
                <w:noProof/>
              </w:rPr>
              <w:drawing>
                <wp:inline distT="0" distB="0" distL="0" distR="0">
                  <wp:extent cx="118872" cy="118872"/>
                  <wp:effectExtent l="0" t="0" r="0" b="0"/>
                  <wp:docPr id="4670" name="Picture 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B03D4A2"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741338C2"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20755BFF" w14:textId="77777777">
            <w:pPr>
              <w:pStyle w:val="PSResponseList"/>
            </w:pPr>
            <w:r>
              <w:t>m.</w:t>
            </w:r>
          </w:p>
        </w:tc>
        <w:tc>
          <w:tcPr>
            <w:tcW w:w="3168" w:type="dxa"/>
            <w:shd w:val="clear" w:color="auto" w:fill="DCE8F4"/>
            <w:tcMar>
              <w:top w:w="14" w:type="dxa"/>
              <w:left w:w="14" w:type="dxa"/>
              <w:bottom w:w="14" w:type="dxa"/>
              <w:right w:w="14" w:type="dxa"/>
            </w:tcMar>
            <w:vAlign w:val="bottom"/>
          </w:tcPr>
          <w:p w:rsidR="003B104F" w:rsidP="003D779D" w14:paraId="5157004E" w14:textId="77777777">
            <w:pPr>
              <w:pStyle w:val="PSSubitem"/>
            </w:pPr>
            <w:r w:rsidRPr="003B104F">
              <w:t>Had your (or your spouse's) security clearance affected due to your financial condition</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11B392CB" w14:textId="77777777">
            <w:pPr>
              <w:pStyle w:val="PSSurveyBox"/>
            </w:pPr>
            <w:r>
              <w:rPr>
                <w:noProof/>
              </w:rPr>
              <w:drawing>
                <wp:inline distT="0" distB="0" distL="0" distR="0">
                  <wp:extent cx="118872" cy="118872"/>
                  <wp:effectExtent l="0" t="0" r="0" b="0"/>
                  <wp:docPr id="4671" name="Picture 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31134326" w14:textId="77777777">
            <w:pPr>
              <w:pStyle w:val="PSSurveyBox"/>
            </w:pPr>
            <w:r>
              <w:rPr>
                <w:noProof/>
              </w:rPr>
              <w:drawing>
                <wp:inline distT="0" distB="0" distL="0" distR="0">
                  <wp:extent cx="118872" cy="118872"/>
                  <wp:effectExtent l="0" t="0" r="0" b="0"/>
                  <wp:docPr id="4672" name="Picture 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1893DA0"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6D011DCB" w14:textId="77777777">
            <w:pPr>
              <w:pStyle w:val="PSSpacer9ptKWN"/>
              <w:rPr>
                <w:noProof/>
              </w:rPr>
            </w:pPr>
          </w:p>
        </w:tc>
        <w:tc>
          <w:tcPr>
            <w:tcW w:w="275" w:type="dxa"/>
            <w:tcMar>
              <w:top w:w="14" w:type="dxa"/>
              <w:left w:w="14" w:type="dxa"/>
              <w:bottom w:w="14" w:type="dxa"/>
              <w:right w:w="14" w:type="dxa"/>
            </w:tcMar>
          </w:tcPr>
          <w:p w:rsidR="003B104F" w:rsidP="003D779D" w14:paraId="5EE0F7DE" w14:textId="77777777">
            <w:pPr>
              <w:pStyle w:val="PSResponseList"/>
            </w:pPr>
            <w:r>
              <w:t>n.</w:t>
            </w:r>
          </w:p>
        </w:tc>
        <w:tc>
          <w:tcPr>
            <w:tcW w:w="3168" w:type="dxa"/>
            <w:tcMar>
              <w:top w:w="14" w:type="dxa"/>
              <w:left w:w="14" w:type="dxa"/>
              <w:bottom w:w="14" w:type="dxa"/>
              <w:right w:w="14" w:type="dxa"/>
            </w:tcMar>
            <w:vAlign w:val="bottom"/>
          </w:tcPr>
          <w:p w:rsidR="003B104F" w:rsidP="003D779D" w14:paraId="7791FB0D" w14:textId="77777777">
            <w:pPr>
              <w:pStyle w:val="PSSubitem"/>
            </w:pPr>
            <w:r w:rsidRPr="003B104F">
              <w:t>Used a charitable organization's food pantry or food bank</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36592825" w14:textId="77777777">
            <w:pPr>
              <w:pStyle w:val="PSSurveyBox"/>
            </w:pPr>
            <w:r>
              <w:rPr>
                <w:noProof/>
              </w:rPr>
              <w:drawing>
                <wp:inline distT="0" distB="0" distL="0" distR="0">
                  <wp:extent cx="118872" cy="118872"/>
                  <wp:effectExtent l="0" t="0" r="0" b="0"/>
                  <wp:docPr id="4673" name="Picture 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1565E830" w14:textId="77777777">
            <w:pPr>
              <w:pStyle w:val="PSSurveyBox"/>
            </w:pPr>
            <w:r>
              <w:rPr>
                <w:noProof/>
              </w:rPr>
              <w:drawing>
                <wp:inline distT="0" distB="0" distL="0" distR="0">
                  <wp:extent cx="118872" cy="118872"/>
                  <wp:effectExtent l="0" t="0" r="0" b="0"/>
                  <wp:docPr id="4674" name="Picture 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B07A381"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090DE1D8" w14:textId="77777777">
            <w:pPr>
              <w:pStyle w:val="PSSpacer9ptKWN"/>
              <w:rPr>
                <w:noProof/>
              </w:rPr>
            </w:pPr>
          </w:p>
        </w:tc>
        <w:tc>
          <w:tcPr>
            <w:tcW w:w="275" w:type="dxa"/>
            <w:shd w:val="clear" w:color="auto" w:fill="DCE8F4"/>
            <w:tcMar>
              <w:top w:w="14" w:type="dxa"/>
              <w:left w:w="14" w:type="dxa"/>
              <w:bottom w:w="14" w:type="dxa"/>
              <w:right w:w="14" w:type="dxa"/>
            </w:tcMar>
          </w:tcPr>
          <w:p w:rsidR="003B104F" w:rsidP="003D779D" w14:paraId="749DD037" w14:textId="77777777">
            <w:pPr>
              <w:pStyle w:val="PSResponseList"/>
            </w:pPr>
            <w:r>
              <w:t>o.</w:t>
            </w:r>
          </w:p>
        </w:tc>
        <w:tc>
          <w:tcPr>
            <w:tcW w:w="3168" w:type="dxa"/>
            <w:shd w:val="clear" w:color="auto" w:fill="DCE8F4"/>
            <w:tcMar>
              <w:top w:w="14" w:type="dxa"/>
              <w:left w:w="14" w:type="dxa"/>
              <w:bottom w:w="14" w:type="dxa"/>
              <w:right w:w="14" w:type="dxa"/>
            </w:tcMar>
            <w:vAlign w:val="bottom"/>
          </w:tcPr>
          <w:p w:rsidR="003B104F" w:rsidP="003D779D" w14:paraId="6549D4E3" w14:textId="77777777">
            <w:pPr>
              <w:pStyle w:val="PSSubitem"/>
            </w:pPr>
            <w:r w:rsidRPr="003B104F">
              <w:t>Had adverse personnel action due to financial condition</w:t>
            </w:r>
            <w:r>
              <w:tab/>
            </w:r>
          </w:p>
        </w:tc>
        <w:tc>
          <w:tcPr>
            <w:tcW w:w="432" w:type="dxa"/>
            <w:tcBorders>
              <w:right w:val="single" w:sz="8" w:space="0" w:color="336699"/>
            </w:tcBorders>
            <w:shd w:val="clear" w:color="auto" w:fill="DCE8F4"/>
            <w:tcMar>
              <w:top w:w="14" w:type="dxa"/>
              <w:left w:w="14" w:type="dxa"/>
              <w:bottom w:w="14" w:type="dxa"/>
              <w:right w:w="14" w:type="dxa"/>
            </w:tcMar>
            <w:vAlign w:val="bottom"/>
          </w:tcPr>
          <w:p w:rsidR="003B104F" w:rsidP="003D779D" w14:paraId="5C78F748" w14:textId="77777777">
            <w:pPr>
              <w:pStyle w:val="PSSurveyBox"/>
            </w:pPr>
            <w:r>
              <w:rPr>
                <w:noProof/>
              </w:rPr>
              <w:drawing>
                <wp:inline distT="0" distB="0" distL="0" distR="0">
                  <wp:extent cx="118872" cy="118872"/>
                  <wp:effectExtent l="0" t="0" r="0" b="0"/>
                  <wp:docPr id="4675" name="Picture 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shd w:val="clear" w:color="auto" w:fill="DCE8F4"/>
            <w:tcMar>
              <w:top w:w="14" w:type="dxa"/>
              <w:left w:w="14" w:type="dxa"/>
              <w:bottom w:w="14" w:type="dxa"/>
              <w:right w:w="14" w:type="dxa"/>
            </w:tcMar>
            <w:vAlign w:val="bottom"/>
          </w:tcPr>
          <w:p w:rsidR="003B104F" w:rsidP="003D779D" w14:paraId="27B377CC" w14:textId="77777777">
            <w:pPr>
              <w:pStyle w:val="PSSurveyBox"/>
            </w:pPr>
            <w:r>
              <w:rPr>
                <w:noProof/>
              </w:rPr>
              <w:drawing>
                <wp:inline distT="0" distB="0" distL="0" distR="0">
                  <wp:extent cx="118872" cy="118872"/>
                  <wp:effectExtent l="0" t="0" r="0" b="0"/>
                  <wp:docPr id="4676" name="Picture 4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9BC3EDF" w14:textId="77777777" w:rsidTr="003D779D">
        <w:tblPrEx>
          <w:tblW w:w="4739" w:type="dxa"/>
          <w:tblLayout w:type="fixed"/>
          <w:tblLook w:val="04A0"/>
        </w:tblPrEx>
        <w:tc>
          <w:tcPr>
            <w:tcW w:w="432" w:type="dxa"/>
            <w:tcMar>
              <w:top w:w="14" w:type="dxa"/>
              <w:left w:w="14" w:type="dxa"/>
              <w:bottom w:w="14" w:type="dxa"/>
              <w:right w:w="14" w:type="dxa"/>
            </w:tcMar>
            <w:vAlign w:val="bottom"/>
          </w:tcPr>
          <w:p w:rsidR="003B104F" w:rsidP="00980DD6" w14:paraId="5F184FE6" w14:textId="77777777">
            <w:pPr>
              <w:pStyle w:val="PSSpacer9ptKWN"/>
              <w:rPr>
                <w:noProof/>
              </w:rPr>
            </w:pPr>
          </w:p>
        </w:tc>
        <w:tc>
          <w:tcPr>
            <w:tcW w:w="275" w:type="dxa"/>
            <w:tcMar>
              <w:top w:w="14" w:type="dxa"/>
              <w:left w:w="14" w:type="dxa"/>
              <w:bottom w:w="14" w:type="dxa"/>
              <w:right w:w="14" w:type="dxa"/>
            </w:tcMar>
          </w:tcPr>
          <w:p w:rsidR="003B104F" w:rsidP="003D779D" w14:paraId="42BE01B2" w14:textId="77777777">
            <w:pPr>
              <w:pStyle w:val="PSResponseList"/>
            </w:pPr>
            <w:r>
              <w:t>p.</w:t>
            </w:r>
          </w:p>
        </w:tc>
        <w:tc>
          <w:tcPr>
            <w:tcW w:w="3168" w:type="dxa"/>
            <w:tcMar>
              <w:top w:w="14" w:type="dxa"/>
              <w:left w:w="14" w:type="dxa"/>
              <w:bottom w:w="14" w:type="dxa"/>
              <w:right w:w="14" w:type="dxa"/>
            </w:tcMar>
            <w:vAlign w:val="bottom"/>
          </w:tcPr>
          <w:p w:rsidR="003B104F" w:rsidP="003D779D" w14:paraId="0E53ED06" w14:textId="77777777">
            <w:pPr>
              <w:pStyle w:val="PSSubitem"/>
            </w:pPr>
            <w:r w:rsidRPr="003B104F">
              <w:t>Provided unplanned financial support to a family member who did not live with you.</w:t>
            </w:r>
            <w:r>
              <w:tab/>
            </w:r>
          </w:p>
        </w:tc>
        <w:tc>
          <w:tcPr>
            <w:tcW w:w="432" w:type="dxa"/>
            <w:tcBorders>
              <w:right w:val="single" w:sz="8" w:space="0" w:color="336699"/>
            </w:tcBorders>
            <w:tcMar>
              <w:top w:w="14" w:type="dxa"/>
              <w:left w:w="14" w:type="dxa"/>
              <w:bottom w:w="14" w:type="dxa"/>
              <w:right w:w="14" w:type="dxa"/>
            </w:tcMar>
            <w:vAlign w:val="bottom"/>
          </w:tcPr>
          <w:p w:rsidR="003B104F" w:rsidP="003D779D" w14:paraId="44B8AD1C" w14:textId="77777777">
            <w:pPr>
              <w:pStyle w:val="PSSurveyBox"/>
            </w:pPr>
            <w:r>
              <w:rPr>
                <w:noProof/>
              </w:rPr>
              <w:drawing>
                <wp:inline distT="0" distB="0" distL="0" distR="0">
                  <wp:extent cx="118872" cy="118872"/>
                  <wp:effectExtent l="0" t="0" r="0" b="0"/>
                  <wp:docPr id="4677" name="Picture 4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32" w:type="dxa"/>
            <w:tcBorders>
              <w:left w:val="single" w:sz="8" w:space="0" w:color="336699"/>
            </w:tcBorders>
            <w:tcMar>
              <w:top w:w="14" w:type="dxa"/>
              <w:left w:w="14" w:type="dxa"/>
              <w:bottom w:w="14" w:type="dxa"/>
              <w:right w:w="14" w:type="dxa"/>
            </w:tcMar>
            <w:vAlign w:val="bottom"/>
          </w:tcPr>
          <w:p w:rsidR="003B104F" w:rsidP="003D779D" w14:paraId="7BD5F245" w14:textId="77777777">
            <w:pPr>
              <w:pStyle w:val="PSSurveyBox"/>
            </w:pPr>
            <w:r>
              <w:rPr>
                <w:noProof/>
              </w:rPr>
              <w:drawing>
                <wp:inline distT="0" distB="0" distL="0" distR="0">
                  <wp:extent cx="118872" cy="118872"/>
                  <wp:effectExtent l="0" t="0" r="0" b="0"/>
                  <wp:docPr id="4678" name="Picture 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3B104F" w:rsidP="00706065" w14:paraId="25C4C9F4"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3673CD5A" w14:textId="77777777" w:rsidTr="003D779D">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541945" w:rsidRPr="006032AD" w:rsidP="003D779D" w14:paraId="0984606C" w14:textId="77777777">
            <w:pPr>
              <w:pStyle w:val="PSQuestionHeader"/>
            </w:pPr>
            <w:r>
              <w:t>childcare</w:t>
            </w:r>
          </w:p>
        </w:tc>
      </w:tr>
    </w:tbl>
    <w:p w:rsidR="00541945" w:rsidP="00F50D13" w14:paraId="1399BF6E" w14:textId="77777777">
      <w:pPr>
        <w:pStyle w:val="PSSpacer3ptKWN"/>
      </w:pPr>
    </w:p>
    <w:tbl>
      <w:tblPr>
        <w:tblW w:w="4752" w:type="dxa"/>
        <w:tblLayout w:type="fixed"/>
        <w:tblLook w:val="04A0"/>
      </w:tblPr>
      <w:tblGrid>
        <w:gridCol w:w="432"/>
        <w:gridCol w:w="4320"/>
      </w:tblGrid>
      <w:tr w14:paraId="1724F5AF" w14:textId="77777777" w:rsidTr="00541945">
        <w:tblPrEx>
          <w:tblW w:w="4752" w:type="dxa"/>
          <w:tblLayout w:type="fixed"/>
          <w:tblLook w:val="04A0"/>
        </w:tblPrEx>
        <w:tc>
          <w:tcPr>
            <w:tcW w:w="432" w:type="dxa"/>
            <w:tcMar>
              <w:top w:w="14" w:type="dxa"/>
              <w:left w:w="14" w:type="dxa"/>
              <w:bottom w:w="14" w:type="dxa"/>
              <w:right w:w="14" w:type="dxa"/>
            </w:tcMar>
          </w:tcPr>
          <w:p w:rsidR="00541945" w:rsidP="00541945" w14:paraId="0C518840"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541945" w:rsidP="00541945" w14:paraId="2EE4B5F3" w14:textId="77777777">
            <w:pPr>
              <w:pStyle w:val="PSQstStem"/>
            </w:pPr>
            <w:r w:rsidRPr="00F74694">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F74694">
              <w:rPr>
                <w:rStyle w:val="AskIf"/>
              </w:rPr>
              <w:t>9</w:t>
            </w:r>
            <w:r>
              <w:rPr>
                <w:rStyle w:val="AskIf"/>
              </w:rPr>
              <w:fldChar w:fldCharType="end"/>
            </w:r>
            <w:r w:rsidRPr="00F74694">
              <w:rPr>
                <w:rStyle w:val="AskIf"/>
              </w:rPr>
              <w:t xml:space="preserve"> = </w:t>
            </w:r>
            <w:r>
              <w:rPr>
                <w:rStyle w:val="AskIf"/>
              </w:rPr>
              <w:t>“</w:t>
            </w:r>
            <w:r w:rsidRPr="00F74694">
              <w:rPr>
                <w:rStyle w:val="AskIf"/>
              </w:rPr>
              <w:t>Yes</w:t>
            </w:r>
            <w:r>
              <w:rPr>
                <w:rStyle w:val="AskIf"/>
              </w:rPr>
              <w:t>”</w:t>
            </w:r>
            <w:r w:rsidRPr="00F74694">
              <w:rPr>
                <w:rStyle w:val="AskIf"/>
              </w:rPr>
              <w:t>]</w:t>
            </w:r>
            <w:r>
              <w:rPr>
                <w:rStyle w:val="AskIf"/>
              </w:rPr>
              <w:t xml:space="preserve">  </w:t>
            </w:r>
            <w:r w:rsidRPr="003B104F">
              <w:t>Do</w:t>
            </w:r>
            <w:r w:rsidRPr="003B104F">
              <w:t xml:space="preserve"> you have child(ren) who routinely use child care arrangements so you and/or your spouse can work or attend school?</w:t>
            </w:r>
          </w:p>
        </w:tc>
      </w:tr>
    </w:tbl>
    <w:p w:rsidR="00541945" w:rsidP="00541945" w14:paraId="7FF1FC35" w14:textId="77777777">
      <w:pPr>
        <w:pStyle w:val="PSSpacer3ptKWN"/>
      </w:pPr>
    </w:p>
    <w:tbl>
      <w:tblPr>
        <w:tblW w:w="4758" w:type="dxa"/>
        <w:tblLayout w:type="fixed"/>
        <w:tblLook w:val="04A0"/>
      </w:tblPr>
      <w:tblGrid>
        <w:gridCol w:w="432"/>
        <w:gridCol w:w="236"/>
        <w:gridCol w:w="4090"/>
      </w:tblGrid>
      <w:tr w14:paraId="3EC45872"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016581F5" w14:textId="77777777">
            <w:pPr>
              <w:pStyle w:val="PSSpacer9ptKWN"/>
              <w:rPr>
                <w:noProof/>
              </w:rPr>
            </w:pPr>
          </w:p>
        </w:tc>
        <w:tc>
          <w:tcPr>
            <w:tcW w:w="236" w:type="dxa"/>
            <w:tcMar>
              <w:top w:w="14" w:type="dxa"/>
              <w:left w:w="14" w:type="dxa"/>
              <w:bottom w:w="14" w:type="dxa"/>
              <w:right w:w="14" w:type="dxa"/>
            </w:tcMar>
          </w:tcPr>
          <w:p w:rsidR="00541945" w:rsidRPr="00BC616C" w:rsidP="00541945" w14:paraId="2E373B7E" w14:textId="77777777">
            <w:pPr>
              <w:pStyle w:val="PSSurveyBoxLeft"/>
            </w:pPr>
            <w:r>
              <w:rPr>
                <w:noProof/>
              </w:rPr>
              <w:drawing>
                <wp:inline distT="0" distB="0" distL="0" distR="0">
                  <wp:extent cx="118872" cy="118872"/>
                  <wp:effectExtent l="0" t="0" r="0" b="0"/>
                  <wp:docPr id="3139" name="Picture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17F2200D" w14:textId="77777777">
            <w:pPr>
              <w:pStyle w:val="PSResponseList"/>
              <w:rPr>
                <w:noProof/>
              </w:rPr>
            </w:pPr>
            <w:r>
              <w:t>Yes</w:t>
            </w:r>
          </w:p>
        </w:tc>
      </w:tr>
      <w:tr w14:paraId="1589C8BE"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0D81D4B6" w14:textId="77777777">
            <w:pPr>
              <w:pStyle w:val="PSSpacer9ptKWN"/>
              <w:rPr>
                <w:noProof/>
              </w:rPr>
            </w:pPr>
          </w:p>
        </w:tc>
        <w:tc>
          <w:tcPr>
            <w:tcW w:w="236" w:type="dxa"/>
            <w:tcMar>
              <w:top w:w="14" w:type="dxa"/>
              <w:left w:w="14" w:type="dxa"/>
              <w:bottom w:w="14" w:type="dxa"/>
              <w:right w:w="14" w:type="dxa"/>
            </w:tcMar>
          </w:tcPr>
          <w:p w:rsidR="00541945" w:rsidP="00541945" w14:paraId="48CA0A41" w14:textId="77777777">
            <w:pPr>
              <w:pStyle w:val="PSSurveyBoxLeft"/>
              <w:rPr>
                <w:noProof/>
              </w:rPr>
            </w:pPr>
            <w:r>
              <w:rPr>
                <w:noProof/>
              </w:rPr>
              <w:drawing>
                <wp:inline distT="0" distB="0" distL="0" distR="0">
                  <wp:extent cx="118872" cy="118872"/>
                  <wp:effectExtent l="0" t="0" r="0" b="0"/>
                  <wp:docPr id="3140" name="Picture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09F84C0A" w14:textId="77777777">
            <w:pPr>
              <w:pStyle w:val="PSResponseList"/>
              <w:rPr>
                <w:noProof/>
              </w:rPr>
            </w:pPr>
            <w:r>
              <w:t>No</w:t>
            </w:r>
          </w:p>
        </w:tc>
      </w:tr>
    </w:tbl>
    <w:p w:rsidR="003B104F" w:rsidP="00CB5CFA" w14:paraId="61E6E1D6" w14:textId="77777777">
      <w:pPr>
        <w:pStyle w:val="PSSpacer9pt"/>
      </w:pPr>
    </w:p>
    <w:tbl>
      <w:tblPr>
        <w:tblW w:w="4752" w:type="dxa"/>
        <w:tblLayout w:type="fixed"/>
        <w:tblLook w:val="04A0"/>
      </w:tblPr>
      <w:tblGrid>
        <w:gridCol w:w="432"/>
        <w:gridCol w:w="4320"/>
      </w:tblGrid>
      <w:tr w14:paraId="06432645" w14:textId="77777777" w:rsidTr="00541945">
        <w:tblPrEx>
          <w:tblW w:w="4752" w:type="dxa"/>
          <w:tblLayout w:type="fixed"/>
          <w:tblLook w:val="04A0"/>
        </w:tblPrEx>
        <w:tc>
          <w:tcPr>
            <w:tcW w:w="432" w:type="dxa"/>
            <w:tcMar>
              <w:top w:w="14" w:type="dxa"/>
              <w:left w:w="14" w:type="dxa"/>
              <w:bottom w:w="14" w:type="dxa"/>
              <w:right w:w="14" w:type="dxa"/>
            </w:tcMar>
          </w:tcPr>
          <w:p w:rsidR="00541945" w:rsidRPr="00DC0FFE" w:rsidP="00541945" w14:paraId="7172AD26"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541945" w:rsidP="00541945" w14:paraId="576985E9" w14:textId="77777777">
            <w:pPr>
              <w:pStyle w:val="PSQstStem"/>
            </w:pPr>
            <w:r w:rsidRPr="00F74694">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541945">
              <w:rPr>
                <w:rStyle w:val="AskIf"/>
              </w:rPr>
              <w:t>9</w:t>
            </w:r>
            <w:r>
              <w:rPr>
                <w:rStyle w:val="AskIf"/>
              </w:rPr>
              <w:fldChar w:fldCharType="end"/>
            </w:r>
            <w:r w:rsidRPr="00F74694">
              <w:rPr>
                <w:rStyle w:val="AskIf"/>
              </w:rPr>
              <w:t xml:space="preserve"> = </w:t>
            </w:r>
            <w:r>
              <w:rPr>
                <w:rStyle w:val="AskIf"/>
              </w:rPr>
              <w:t>“</w:t>
            </w:r>
            <w:r w:rsidRPr="00F74694">
              <w:rPr>
                <w:rStyle w:val="AskIf"/>
              </w:rPr>
              <w:t>Yes</w:t>
            </w:r>
            <w:r>
              <w:rPr>
                <w:rStyle w:val="AskIf"/>
              </w:rPr>
              <w:t>”</w:t>
            </w:r>
            <w:r w:rsidRPr="00F74694">
              <w:rPr>
                <w:rStyle w:val="AskIf"/>
              </w:rPr>
              <w:t>]</w:t>
            </w:r>
            <w:r w:rsidRPr="00F74694">
              <w:t xml:space="preserve"> </w:t>
            </w:r>
            <w:r w:rsidRPr="00541945">
              <w:t>How satisfied are you with each of the followin</w:t>
            </w:r>
            <w:r>
              <w:t xml:space="preserve">g aspects of your </w:t>
            </w:r>
            <w:r>
              <w:t>child care</w:t>
            </w:r>
            <w:r>
              <w:t xml:space="preserve">?  </w:t>
            </w:r>
            <w:r w:rsidRPr="008D16DD">
              <w:rPr>
                <w:rStyle w:val="WordItalicBold"/>
              </w:rPr>
              <w:t xml:space="preserve">Mark </w:t>
            </w:r>
            <w:r>
              <w:rPr>
                <w:rStyle w:val="WordItalicBold"/>
              </w:rPr>
              <w:t>one answer in each row.</w:t>
            </w:r>
          </w:p>
        </w:tc>
      </w:tr>
    </w:tbl>
    <w:p w:rsidR="00541945" w:rsidP="00541945" w14:paraId="591FEAC0"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14FA2F97" w14:textId="77777777" w:rsidTr="00541945">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41945" w:rsidP="00541945" w14:paraId="387D9EBE"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541945" w:rsidRPr="00DC0FFE" w:rsidP="00541945" w14:paraId="463FB471" w14:textId="77777777">
            <w:pPr>
              <w:pStyle w:val="PSMatrixHeadingRight"/>
            </w:pPr>
            <w:r w:rsidRPr="00F74694">
              <w:t>Very dissatisfied</w:t>
            </w:r>
          </w:p>
        </w:tc>
      </w:tr>
      <w:tr w14:paraId="45C0FA1F" w14:textId="77777777" w:rsidTr="00541945">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41945" w:rsidP="00541945" w14:paraId="5D0073D8"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541945" w:rsidRPr="00DC0FFE" w:rsidP="00541945" w14:paraId="756903F3" w14:textId="77777777">
            <w:pPr>
              <w:pStyle w:val="PSMatrixHeadingRight"/>
            </w:pPr>
            <w:r w:rsidRPr="00F74694">
              <w:t>Dissatisfied</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58C9835A" w14:textId="77777777">
            <w:pPr>
              <w:pStyle w:val="PSMatrixHeadingRight"/>
            </w:pPr>
          </w:p>
        </w:tc>
      </w:tr>
      <w:tr w14:paraId="5EA2611E" w14:textId="77777777" w:rsidTr="00541945">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41945" w:rsidP="00541945" w14:paraId="17485CB8"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541945" w:rsidRPr="00DC0FFE" w:rsidP="00541945" w14:paraId="4E19B012" w14:textId="77777777">
            <w:pPr>
              <w:pStyle w:val="PSMatrixHeadingRight"/>
            </w:pPr>
            <w:r w:rsidRPr="00F74694">
              <w:t>Neither satisfied nor dissatisfied</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4A848957"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5995B089" w14:textId="77777777">
            <w:pPr>
              <w:pStyle w:val="PSMatrixHeadingRight"/>
            </w:pPr>
          </w:p>
        </w:tc>
      </w:tr>
      <w:tr w14:paraId="07CF2075" w14:textId="77777777" w:rsidTr="00541945">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41945" w:rsidP="00541945" w14:paraId="1674A493"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541945" w:rsidRPr="00DC0FFE" w:rsidP="00541945" w14:paraId="13DA6BBA" w14:textId="77777777">
            <w:pPr>
              <w:pStyle w:val="PSMatrixHeadingRight"/>
            </w:pPr>
            <w:r w:rsidRPr="00F74694">
              <w:t>Satisfied</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3D638D9F"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2F3CD871"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4C482C0F" w14:textId="77777777">
            <w:pPr>
              <w:pStyle w:val="PSMatrixHeadingRight"/>
            </w:pPr>
          </w:p>
        </w:tc>
      </w:tr>
      <w:tr w14:paraId="14A147E4" w14:textId="77777777" w:rsidTr="00541945">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41945" w:rsidP="00541945" w14:paraId="301CD649"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541945" w:rsidRPr="00DC0FFE" w:rsidP="00541945" w14:paraId="5D5587AF" w14:textId="77777777">
            <w:pPr>
              <w:pStyle w:val="PSMatrixHeadingRight"/>
            </w:pPr>
            <w:r w:rsidRPr="00F74694">
              <w:t>Very satisfied</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35432442"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6BD2D017"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1185F393"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5ADE138F" w14:textId="77777777">
            <w:pPr>
              <w:pStyle w:val="PSMatrixHeadingRight"/>
            </w:pPr>
          </w:p>
        </w:tc>
      </w:tr>
      <w:tr w14:paraId="69F29E8F" w14:textId="77777777" w:rsidTr="00541945">
        <w:tblPrEx>
          <w:tblW w:w="4732" w:type="dxa"/>
          <w:tblLayout w:type="fixed"/>
          <w:tblLook w:val="0600"/>
        </w:tblPrEx>
        <w:tc>
          <w:tcPr>
            <w:tcW w:w="432" w:type="dxa"/>
            <w:tcMar>
              <w:top w:w="14" w:type="dxa"/>
              <w:left w:w="14" w:type="dxa"/>
              <w:bottom w:w="14" w:type="dxa"/>
              <w:right w:w="14" w:type="dxa"/>
            </w:tcMar>
            <w:vAlign w:val="bottom"/>
          </w:tcPr>
          <w:p w:rsidR="00541945" w:rsidP="00541945" w14:paraId="0A4FC1BC"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541945" w:rsidP="00541945" w14:paraId="30C7FCD9"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541945" w:rsidP="00541945" w14:paraId="033BE97A"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2C789C3A"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2A0E2BAD"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7CAE44B7"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448F1B83"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RPr="00DC0FFE" w:rsidP="00541945" w14:paraId="411F5452" w14:textId="77777777">
            <w:pPr>
              <w:pStyle w:val="PSSpacer3ptKWN"/>
            </w:pPr>
          </w:p>
        </w:tc>
      </w:tr>
      <w:tr w14:paraId="533570F7" w14:textId="77777777" w:rsidTr="00541945">
        <w:tblPrEx>
          <w:tblW w:w="4732" w:type="dxa"/>
          <w:tblLayout w:type="fixed"/>
          <w:tblLook w:val="0600"/>
        </w:tblPrEx>
        <w:tc>
          <w:tcPr>
            <w:tcW w:w="432" w:type="dxa"/>
            <w:tcMar>
              <w:top w:w="14" w:type="dxa"/>
              <w:left w:w="14" w:type="dxa"/>
              <w:bottom w:w="14" w:type="dxa"/>
              <w:right w:w="14" w:type="dxa"/>
            </w:tcMar>
          </w:tcPr>
          <w:p w:rsidR="00541945" w:rsidP="00541945" w14:paraId="1BB9CCD0" w14:textId="77777777">
            <w:pPr>
              <w:pStyle w:val="PSSpacer9ptKWN"/>
              <w:rPr>
                <w:noProof/>
              </w:rPr>
            </w:pPr>
          </w:p>
        </w:tc>
        <w:tc>
          <w:tcPr>
            <w:tcW w:w="288" w:type="dxa"/>
            <w:shd w:val="clear" w:color="auto" w:fill="DCE8F4"/>
            <w:tcMar>
              <w:top w:w="14" w:type="dxa"/>
              <w:left w:w="14" w:type="dxa"/>
              <w:bottom w:w="14" w:type="dxa"/>
              <w:right w:w="14" w:type="dxa"/>
            </w:tcMar>
          </w:tcPr>
          <w:p w:rsidR="00541945" w:rsidP="00541945" w14:paraId="41F2FA84"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41945" w:rsidP="00541945" w14:paraId="21816136" w14:textId="77777777">
            <w:pPr>
              <w:pStyle w:val="PSSubitem"/>
            </w:pPr>
            <w:r>
              <w:t>Availability of child</w:t>
            </w:r>
            <w:r w:rsidRPr="00541945">
              <w:t>care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7B7B247D" w14:textId="77777777">
            <w:pPr>
              <w:pStyle w:val="PSSurveyBox"/>
              <w:rPr>
                <w:noProof/>
              </w:rPr>
            </w:pPr>
            <w:r>
              <w:rPr>
                <w:noProof/>
              </w:rPr>
              <w:drawing>
                <wp:inline distT="0" distB="0" distL="0" distR="0">
                  <wp:extent cx="118872" cy="118872"/>
                  <wp:effectExtent l="0" t="0" r="0" b="0"/>
                  <wp:docPr id="3174" name="Picture 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3E33C160" w14:textId="77777777">
            <w:pPr>
              <w:pStyle w:val="PSSurveyBox"/>
              <w:rPr>
                <w:noProof/>
              </w:rPr>
            </w:pPr>
            <w:r>
              <w:rPr>
                <w:noProof/>
              </w:rPr>
              <w:drawing>
                <wp:inline distT="0" distB="0" distL="0" distR="0">
                  <wp:extent cx="118872" cy="118872"/>
                  <wp:effectExtent l="0" t="0" r="0" b="0"/>
                  <wp:docPr id="3175" name="Picture 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628E645A" w14:textId="77777777">
            <w:pPr>
              <w:pStyle w:val="PSSurveyBox"/>
              <w:rPr>
                <w:noProof/>
              </w:rPr>
            </w:pPr>
            <w:r>
              <w:rPr>
                <w:noProof/>
              </w:rPr>
              <w:drawing>
                <wp:inline distT="0" distB="0" distL="0" distR="0">
                  <wp:extent cx="118872" cy="118872"/>
                  <wp:effectExtent l="0" t="0" r="0" b="0"/>
                  <wp:docPr id="3176" name="Picture 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0BACC0CB" w14:textId="77777777">
            <w:pPr>
              <w:pStyle w:val="PSSurveyBox"/>
            </w:pPr>
            <w:r>
              <w:rPr>
                <w:noProof/>
              </w:rPr>
              <w:drawing>
                <wp:inline distT="0" distB="0" distL="0" distR="0">
                  <wp:extent cx="118872" cy="118872"/>
                  <wp:effectExtent l="0" t="0" r="0" b="0"/>
                  <wp:docPr id="3177" name="Picture 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7D6CD507" w14:textId="77777777">
            <w:pPr>
              <w:pStyle w:val="PSSurveyBox"/>
            </w:pPr>
            <w:r>
              <w:rPr>
                <w:noProof/>
              </w:rPr>
              <w:drawing>
                <wp:inline distT="0" distB="0" distL="0" distR="0">
                  <wp:extent cx="118872" cy="118872"/>
                  <wp:effectExtent l="0" t="0" r="0" b="0"/>
                  <wp:docPr id="3178" name="Picture 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9054AC2" w14:textId="77777777" w:rsidTr="00541945">
        <w:tblPrEx>
          <w:tblW w:w="4732" w:type="dxa"/>
          <w:tblLayout w:type="fixed"/>
          <w:tblLook w:val="0600"/>
        </w:tblPrEx>
        <w:tc>
          <w:tcPr>
            <w:tcW w:w="432" w:type="dxa"/>
            <w:tcMar>
              <w:top w:w="14" w:type="dxa"/>
              <w:left w:w="14" w:type="dxa"/>
              <w:bottom w:w="14" w:type="dxa"/>
              <w:right w:w="14" w:type="dxa"/>
            </w:tcMar>
          </w:tcPr>
          <w:p w:rsidR="00541945" w:rsidP="00541945" w14:paraId="443BA4A6" w14:textId="77777777">
            <w:pPr>
              <w:pStyle w:val="PSSpacer9ptKWN"/>
              <w:rPr>
                <w:noProof/>
              </w:rPr>
            </w:pPr>
          </w:p>
        </w:tc>
        <w:tc>
          <w:tcPr>
            <w:tcW w:w="288" w:type="dxa"/>
            <w:tcMar>
              <w:top w:w="14" w:type="dxa"/>
              <w:left w:w="14" w:type="dxa"/>
              <w:bottom w:w="14" w:type="dxa"/>
              <w:right w:w="14" w:type="dxa"/>
            </w:tcMar>
          </w:tcPr>
          <w:p w:rsidR="00541945" w:rsidP="00541945" w14:paraId="3F2843E1"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541945" w:rsidP="00541945" w14:paraId="06C0E4D6" w14:textId="77777777">
            <w:pPr>
              <w:pStyle w:val="PSSubitem"/>
            </w:pPr>
            <w:r w:rsidRPr="00541945">
              <w:t>Quality</w:t>
            </w:r>
            <w:r>
              <w:t xml:space="preserve"> of child</w:t>
            </w:r>
            <w:r w:rsidRPr="00541945">
              <w:t>care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31178DE8" w14:textId="77777777">
            <w:pPr>
              <w:pStyle w:val="PSSurveyBox"/>
              <w:rPr>
                <w:noProof/>
              </w:rPr>
            </w:pPr>
            <w:r>
              <w:rPr>
                <w:noProof/>
              </w:rPr>
              <w:drawing>
                <wp:inline distT="0" distB="0" distL="0" distR="0">
                  <wp:extent cx="118872" cy="118872"/>
                  <wp:effectExtent l="0" t="0" r="0" b="0"/>
                  <wp:docPr id="3179" name="Picture 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6FABBE8B" w14:textId="77777777">
            <w:pPr>
              <w:pStyle w:val="PSSurveyBox"/>
              <w:rPr>
                <w:noProof/>
              </w:rPr>
            </w:pPr>
            <w:r>
              <w:rPr>
                <w:noProof/>
              </w:rPr>
              <w:drawing>
                <wp:inline distT="0" distB="0" distL="0" distR="0">
                  <wp:extent cx="118872" cy="118872"/>
                  <wp:effectExtent l="0" t="0" r="0" b="0"/>
                  <wp:docPr id="3180" name="Picture 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2AB9BC5B" w14:textId="77777777">
            <w:pPr>
              <w:pStyle w:val="PSSurveyBox"/>
              <w:rPr>
                <w:noProof/>
              </w:rPr>
            </w:pPr>
            <w:r>
              <w:rPr>
                <w:noProof/>
              </w:rPr>
              <w:drawing>
                <wp:inline distT="0" distB="0" distL="0" distR="0">
                  <wp:extent cx="118872" cy="118872"/>
                  <wp:effectExtent l="0" t="0" r="0" b="0"/>
                  <wp:docPr id="3181" name="Picture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327BAB3A" w14:textId="77777777">
            <w:pPr>
              <w:pStyle w:val="PSSurveyBox"/>
            </w:pPr>
            <w:r>
              <w:rPr>
                <w:noProof/>
              </w:rPr>
              <w:drawing>
                <wp:inline distT="0" distB="0" distL="0" distR="0">
                  <wp:extent cx="118872" cy="118872"/>
                  <wp:effectExtent l="0" t="0" r="0" b="0"/>
                  <wp:docPr id="3182" name="Picture 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4D64A470" w14:textId="77777777">
            <w:pPr>
              <w:pStyle w:val="PSSurveyBox"/>
            </w:pPr>
            <w:r>
              <w:rPr>
                <w:noProof/>
              </w:rPr>
              <w:drawing>
                <wp:inline distT="0" distB="0" distL="0" distR="0">
                  <wp:extent cx="118872" cy="118872"/>
                  <wp:effectExtent l="0" t="0" r="0" b="0"/>
                  <wp:docPr id="3183" name="Picture 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5D5EC86" w14:textId="77777777" w:rsidTr="00541945">
        <w:tblPrEx>
          <w:tblW w:w="4732" w:type="dxa"/>
          <w:tblLayout w:type="fixed"/>
          <w:tblLook w:val="0600"/>
        </w:tblPrEx>
        <w:tc>
          <w:tcPr>
            <w:tcW w:w="432" w:type="dxa"/>
            <w:tcMar>
              <w:top w:w="14" w:type="dxa"/>
              <w:left w:w="14" w:type="dxa"/>
              <w:bottom w:w="14" w:type="dxa"/>
              <w:right w:w="14" w:type="dxa"/>
            </w:tcMar>
          </w:tcPr>
          <w:p w:rsidR="00541945" w:rsidP="00541945" w14:paraId="4B11C7CC" w14:textId="77777777">
            <w:pPr>
              <w:pStyle w:val="PSSpacer9ptKWN"/>
              <w:rPr>
                <w:noProof/>
              </w:rPr>
            </w:pPr>
          </w:p>
        </w:tc>
        <w:tc>
          <w:tcPr>
            <w:tcW w:w="288" w:type="dxa"/>
            <w:shd w:val="clear" w:color="auto" w:fill="DCE8F4"/>
            <w:tcMar>
              <w:top w:w="14" w:type="dxa"/>
              <w:left w:w="14" w:type="dxa"/>
              <w:bottom w:w="14" w:type="dxa"/>
              <w:right w:w="14" w:type="dxa"/>
            </w:tcMar>
          </w:tcPr>
          <w:p w:rsidR="00541945" w:rsidP="00541945" w14:paraId="042AB65A"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41945" w:rsidP="00541945" w14:paraId="75A25AFB" w14:textId="77777777">
            <w:pPr>
              <w:pStyle w:val="PSSubitem"/>
            </w:pPr>
            <w:r>
              <w:t>Affordability of child</w:t>
            </w:r>
            <w:r w:rsidRPr="00541945">
              <w:t>care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7089498A" w14:textId="77777777">
            <w:pPr>
              <w:pStyle w:val="PSSurveyBox"/>
              <w:rPr>
                <w:noProof/>
              </w:rPr>
            </w:pPr>
            <w:r>
              <w:rPr>
                <w:noProof/>
              </w:rPr>
              <w:drawing>
                <wp:inline distT="0" distB="0" distL="0" distR="0">
                  <wp:extent cx="118872" cy="118872"/>
                  <wp:effectExtent l="0" t="0" r="0" b="0"/>
                  <wp:docPr id="3184" name="Picture 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5DD724CC" w14:textId="77777777">
            <w:pPr>
              <w:pStyle w:val="PSSurveyBox"/>
              <w:rPr>
                <w:noProof/>
              </w:rPr>
            </w:pPr>
            <w:r>
              <w:rPr>
                <w:noProof/>
              </w:rPr>
              <w:drawing>
                <wp:inline distT="0" distB="0" distL="0" distR="0">
                  <wp:extent cx="118872" cy="118872"/>
                  <wp:effectExtent l="0" t="0" r="0" b="0"/>
                  <wp:docPr id="3185" name="Picture 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21AB9515" w14:textId="77777777">
            <w:pPr>
              <w:pStyle w:val="PSSurveyBox"/>
              <w:rPr>
                <w:noProof/>
              </w:rPr>
            </w:pPr>
            <w:r>
              <w:rPr>
                <w:noProof/>
              </w:rPr>
              <w:drawing>
                <wp:inline distT="0" distB="0" distL="0" distR="0">
                  <wp:extent cx="118872" cy="118872"/>
                  <wp:effectExtent l="0" t="0" r="0" b="0"/>
                  <wp:docPr id="3186" name="Picture 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4E82FA7B" w14:textId="77777777">
            <w:pPr>
              <w:pStyle w:val="PSSurveyBox"/>
            </w:pPr>
            <w:r>
              <w:rPr>
                <w:noProof/>
              </w:rPr>
              <w:drawing>
                <wp:inline distT="0" distB="0" distL="0" distR="0">
                  <wp:extent cx="118872" cy="118872"/>
                  <wp:effectExtent l="0" t="0" r="0" b="0"/>
                  <wp:docPr id="3187" name="Picture 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11D00ED6" w14:textId="77777777">
            <w:pPr>
              <w:pStyle w:val="PSSurveyBox"/>
            </w:pPr>
            <w:r>
              <w:rPr>
                <w:noProof/>
              </w:rPr>
              <w:drawing>
                <wp:inline distT="0" distB="0" distL="0" distR="0">
                  <wp:extent cx="118872" cy="118872"/>
                  <wp:effectExtent l="0" t="0" r="0" b="0"/>
                  <wp:docPr id="3188" name="Picture 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C21A522" w14:textId="77777777" w:rsidTr="00541945">
        <w:tblPrEx>
          <w:tblW w:w="4732" w:type="dxa"/>
          <w:tblLayout w:type="fixed"/>
          <w:tblLook w:val="0600"/>
        </w:tblPrEx>
        <w:tc>
          <w:tcPr>
            <w:tcW w:w="432" w:type="dxa"/>
            <w:tcMar>
              <w:top w:w="14" w:type="dxa"/>
              <w:left w:w="14" w:type="dxa"/>
              <w:bottom w:w="14" w:type="dxa"/>
              <w:right w:w="14" w:type="dxa"/>
            </w:tcMar>
          </w:tcPr>
          <w:p w:rsidR="00541945" w:rsidP="00541945" w14:paraId="2ADFC725" w14:textId="77777777">
            <w:pPr>
              <w:pStyle w:val="PSSpacer9ptKWN"/>
              <w:rPr>
                <w:noProof/>
              </w:rPr>
            </w:pPr>
          </w:p>
        </w:tc>
        <w:tc>
          <w:tcPr>
            <w:tcW w:w="288" w:type="dxa"/>
            <w:tcMar>
              <w:top w:w="14" w:type="dxa"/>
              <w:left w:w="14" w:type="dxa"/>
              <w:bottom w:w="14" w:type="dxa"/>
              <w:right w:w="14" w:type="dxa"/>
            </w:tcMar>
          </w:tcPr>
          <w:p w:rsidR="00541945" w:rsidP="00541945" w14:paraId="65E790A9"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541945" w:rsidP="00541945" w14:paraId="7FA58266" w14:textId="77777777">
            <w:pPr>
              <w:pStyle w:val="PSSubitem"/>
            </w:pPr>
            <w:r>
              <w:t>Location of child</w:t>
            </w:r>
            <w:r w:rsidRPr="00541945">
              <w:t>care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0B888F8C" w14:textId="77777777">
            <w:pPr>
              <w:pStyle w:val="PSSurveyBox"/>
              <w:rPr>
                <w:noProof/>
              </w:rPr>
            </w:pPr>
            <w:r>
              <w:rPr>
                <w:noProof/>
              </w:rPr>
              <w:drawing>
                <wp:inline distT="0" distB="0" distL="0" distR="0">
                  <wp:extent cx="118872" cy="118872"/>
                  <wp:effectExtent l="0" t="0" r="0" b="0"/>
                  <wp:docPr id="3189" name="Picture 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10F7B784" w14:textId="77777777">
            <w:pPr>
              <w:pStyle w:val="PSSurveyBox"/>
              <w:rPr>
                <w:noProof/>
              </w:rPr>
            </w:pPr>
            <w:r>
              <w:rPr>
                <w:noProof/>
              </w:rPr>
              <w:drawing>
                <wp:inline distT="0" distB="0" distL="0" distR="0">
                  <wp:extent cx="118872" cy="118872"/>
                  <wp:effectExtent l="0" t="0" r="0" b="0"/>
                  <wp:docPr id="3190" name="Picture 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0A480BA3" w14:textId="77777777">
            <w:pPr>
              <w:pStyle w:val="PSSurveyBox"/>
              <w:rPr>
                <w:noProof/>
              </w:rPr>
            </w:pPr>
            <w:r>
              <w:rPr>
                <w:noProof/>
              </w:rPr>
              <w:drawing>
                <wp:inline distT="0" distB="0" distL="0" distR="0">
                  <wp:extent cx="118872" cy="118872"/>
                  <wp:effectExtent l="0" t="0" r="0" b="0"/>
                  <wp:docPr id="3191" name="Picture 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08F3270A" w14:textId="77777777">
            <w:pPr>
              <w:pStyle w:val="PSSurveyBox"/>
            </w:pPr>
            <w:r>
              <w:rPr>
                <w:noProof/>
              </w:rPr>
              <w:drawing>
                <wp:inline distT="0" distB="0" distL="0" distR="0">
                  <wp:extent cx="118872" cy="118872"/>
                  <wp:effectExtent l="0" t="0" r="0" b="0"/>
                  <wp:docPr id="3192" name="Picture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41945" w:rsidP="00541945" w14:paraId="732D4E4C" w14:textId="77777777">
            <w:pPr>
              <w:pStyle w:val="PSSurveyBox"/>
            </w:pPr>
            <w:r>
              <w:rPr>
                <w:noProof/>
              </w:rPr>
              <w:drawing>
                <wp:inline distT="0" distB="0" distL="0" distR="0">
                  <wp:extent cx="118872" cy="118872"/>
                  <wp:effectExtent l="0" t="0" r="0" b="0"/>
                  <wp:docPr id="3193" name="Picture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83E01D2" w14:textId="77777777" w:rsidTr="00541945">
        <w:tblPrEx>
          <w:tblW w:w="4732" w:type="dxa"/>
          <w:tblLayout w:type="fixed"/>
          <w:tblLook w:val="0600"/>
        </w:tblPrEx>
        <w:tc>
          <w:tcPr>
            <w:tcW w:w="432" w:type="dxa"/>
            <w:tcMar>
              <w:top w:w="14" w:type="dxa"/>
              <w:left w:w="14" w:type="dxa"/>
              <w:bottom w:w="14" w:type="dxa"/>
              <w:right w:w="14" w:type="dxa"/>
            </w:tcMar>
          </w:tcPr>
          <w:p w:rsidR="00541945" w:rsidP="00541945" w14:paraId="21C8D601" w14:textId="77777777">
            <w:pPr>
              <w:pStyle w:val="PSSpacer9ptKWN"/>
              <w:rPr>
                <w:noProof/>
              </w:rPr>
            </w:pPr>
          </w:p>
        </w:tc>
        <w:tc>
          <w:tcPr>
            <w:tcW w:w="288" w:type="dxa"/>
            <w:shd w:val="clear" w:color="auto" w:fill="DCE8F4"/>
            <w:tcMar>
              <w:top w:w="14" w:type="dxa"/>
              <w:left w:w="14" w:type="dxa"/>
              <w:bottom w:w="14" w:type="dxa"/>
              <w:right w:w="14" w:type="dxa"/>
            </w:tcMar>
          </w:tcPr>
          <w:p w:rsidR="00541945" w:rsidP="00541945" w14:paraId="30C6B73C"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41945" w:rsidP="00541945" w14:paraId="52704E97" w14:textId="77777777">
            <w:pPr>
              <w:pStyle w:val="PSSubitem"/>
            </w:pPr>
            <w:r>
              <w:t>Operating hours of child</w:t>
            </w:r>
            <w:r w:rsidRPr="00541945">
              <w:t>care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3983CFDF" w14:textId="77777777">
            <w:pPr>
              <w:pStyle w:val="PSSurveyBox"/>
              <w:rPr>
                <w:noProof/>
              </w:rPr>
            </w:pPr>
            <w:r>
              <w:rPr>
                <w:noProof/>
              </w:rPr>
              <w:drawing>
                <wp:inline distT="0" distB="0" distL="0" distR="0">
                  <wp:extent cx="118872" cy="118872"/>
                  <wp:effectExtent l="0" t="0" r="0" b="0"/>
                  <wp:docPr id="3194" name="Picture 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10CA6FC3" w14:textId="77777777">
            <w:pPr>
              <w:pStyle w:val="PSSurveyBox"/>
              <w:rPr>
                <w:noProof/>
              </w:rPr>
            </w:pPr>
            <w:r>
              <w:rPr>
                <w:noProof/>
              </w:rPr>
              <w:drawing>
                <wp:inline distT="0" distB="0" distL="0" distR="0">
                  <wp:extent cx="118872" cy="118872"/>
                  <wp:effectExtent l="0" t="0" r="0" b="0"/>
                  <wp:docPr id="3195" name="Picture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412E45D6" w14:textId="77777777">
            <w:pPr>
              <w:pStyle w:val="PSSurveyBox"/>
              <w:rPr>
                <w:noProof/>
              </w:rPr>
            </w:pPr>
            <w:r>
              <w:rPr>
                <w:noProof/>
              </w:rPr>
              <w:drawing>
                <wp:inline distT="0" distB="0" distL="0" distR="0">
                  <wp:extent cx="118872" cy="118872"/>
                  <wp:effectExtent l="0" t="0" r="0" b="0"/>
                  <wp:docPr id="3196" name="Picture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2739ECD9" w14:textId="77777777">
            <w:pPr>
              <w:pStyle w:val="PSSurveyBox"/>
            </w:pPr>
            <w:r>
              <w:rPr>
                <w:noProof/>
              </w:rPr>
              <w:drawing>
                <wp:inline distT="0" distB="0" distL="0" distR="0">
                  <wp:extent cx="118872" cy="118872"/>
                  <wp:effectExtent l="0" t="0" r="0" b="0"/>
                  <wp:docPr id="3197" name="Picture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41945" w:rsidP="00541945" w14:paraId="74400CF5" w14:textId="77777777">
            <w:pPr>
              <w:pStyle w:val="PSSurveyBox"/>
            </w:pPr>
            <w:r>
              <w:rPr>
                <w:noProof/>
              </w:rPr>
              <w:drawing>
                <wp:inline distT="0" distB="0" distL="0" distR="0">
                  <wp:extent cx="118872" cy="118872"/>
                  <wp:effectExtent l="0" t="0" r="0" b="0"/>
                  <wp:docPr id="3198" name="Picture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3B104F" w:rsidP="00CB5CFA" w14:paraId="5DD8C801" w14:textId="77777777">
      <w:pPr>
        <w:pStyle w:val="PSSpacer9pt"/>
      </w:pPr>
    </w:p>
    <w:tbl>
      <w:tblPr>
        <w:tblW w:w="4752" w:type="dxa"/>
        <w:tblLayout w:type="fixed"/>
        <w:tblLook w:val="04A0"/>
      </w:tblPr>
      <w:tblGrid>
        <w:gridCol w:w="432"/>
        <w:gridCol w:w="4320"/>
      </w:tblGrid>
      <w:tr w14:paraId="1F657291" w14:textId="77777777" w:rsidTr="00541945">
        <w:tblPrEx>
          <w:tblW w:w="4752" w:type="dxa"/>
          <w:tblLayout w:type="fixed"/>
          <w:tblLook w:val="04A0"/>
        </w:tblPrEx>
        <w:tc>
          <w:tcPr>
            <w:tcW w:w="432" w:type="dxa"/>
            <w:tcMar>
              <w:top w:w="14" w:type="dxa"/>
              <w:left w:w="14" w:type="dxa"/>
              <w:bottom w:w="14" w:type="dxa"/>
              <w:right w:w="14" w:type="dxa"/>
            </w:tcMar>
          </w:tcPr>
          <w:p w:rsidR="00541945" w:rsidRPr="00DC0FFE" w:rsidP="00541945" w14:paraId="607DABB9"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541945" w:rsidP="00541945" w14:paraId="5031BE7C" w14:textId="77777777">
            <w:pPr>
              <w:pStyle w:val="PSQstStem"/>
            </w:pPr>
            <w:r w:rsidRPr="004333D4">
              <w:t xml:space="preserve">Taking things altogether, how satisfied are you with your </w:t>
            </w:r>
            <w:r>
              <w:t>childcare</w:t>
            </w:r>
            <w:r w:rsidRPr="004333D4">
              <w:t xml:space="preserve"> situation right now?</w:t>
            </w:r>
          </w:p>
        </w:tc>
      </w:tr>
    </w:tbl>
    <w:p w:rsidR="00541945" w:rsidP="00541945" w14:paraId="11E8DE26" w14:textId="77777777">
      <w:pPr>
        <w:pStyle w:val="PSSpacer3ptKWN"/>
      </w:pPr>
    </w:p>
    <w:tbl>
      <w:tblPr>
        <w:tblW w:w="4758" w:type="dxa"/>
        <w:tblLayout w:type="fixed"/>
        <w:tblLook w:val="04A0"/>
      </w:tblPr>
      <w:tblGrid>
        <w:gridCol w:w="432"/>
        <w:gridCol w:w="236"/>
        <w:gridCol w:w="4090"/>
      </w:tblGrid>
      <w:tr w14:paraId="4107C50F"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2D9F177F" w14:textId="77777777">
            <w:pPr>
              <w:pStyle w:val="PSSpacer9ptKWN"/>
              <w:rPr>
                <w:noProof/>
              </w:rPr>
            </w:pPr>
          </w:p>
        </w:tc>
        <w:tc>
          <w:tcPr>
            <w:tcW w:w="236" w:type="dxa"/>
            <w:tcMar>
              <w:top w:w="14" w:type="dxa"/>
              <w:left w:w="14" w:type="dxa"/>
              <w:bottom w:w="14" w:type="dxa"/>
              <w:right w:w="14" w:type="dxa"/>
            </w:tcMar>
          </w:tcPr>
          <w:p w:rsidR="00541945" w:rsidRPr="00BC616C" w:rsidP="00541945" w14:paraId="4B5525BF" w14:textId="77777777">
            <w:pPr>
              <w:pStyle w:val="PSSurveyBoxLeft"/>
            </w:pPr>
            <w:r>
              <w:rPr>
                <w:noProof/>
              </w:rPr>
              <w:drawing>
                <wp:inline distT="0" distB="0" distL="0" distR="0">
                  <wp:extent cx="118872" cy="118872"/>
                  <wp:effectExtent l="0" t="0" r="0" b="0"/>
                  <wp:docPr id="3199" name="Picture 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1C95FC96" w14:textId="77777777">
            <w:pPr>
              <w:pStyle w:val="PSResponseList"/>
            </w:pPr>
            <w:r>
              <w:t>Very satisfied</w:t>
            </w:r>
          </w:p>
        </w:tc>
      </w:tr>
      <w:tr w14:paraId="23726CC8"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621F9DA0" w14:textId="77777777">
            <w:pPr>
              <w:pStyle w:val="PSSpacer9ptKWN"/>
              <w:rPr>
                <w:noProof/>
              </w:rPr>
            </w:pPr>
          </w:p>
        </w:tc>
        <w:tc>
          <w:tcPr>
            <w:tcW w:w="236" w:type="dxa"/>
            <w:tcMar>
              <w:top w:w="14" w:type="dxa"/>
              <w:left w:w="14" w:type="dxa"/>
              <w:bottom w:w="14" w:type="dxa"/>
              <w:right w:w="14" w:type="dxa"/>
            </w:tcMar>
          </w:tcPr>
          <w:p w:rsidR="00541945" w:rsidP="00541945" w14:paraId="71EEE068" w14:textId="77777777">
            <w:pPr>
              <w:pStyle w:val="PSSurveyBoxLeft"/>
              <w:rPr>
                <w:noProof/>
              </w:rPr>
            </w:pPr>
            <w:r>
              <w:rPr>
                <w:noProof/>
              </w:rPr>
              <w:drawing>
                <wp:inline distT="0" distB="0" distL="0" distR="0">
                  <wp:extent cx="118872" cy="118872"/>
                  <wp:effectExtent l="0" t="0" r="0" b="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7423FB73" w14:textId="77777777">
            <w:pPr>
              <w:pStyle w:val="PSResponseList"/>
              <w:rPr>
                <w:noProof/>
              </w:rPr>
            </w:pPr>
            <w:r w:rsidRPr="00F74694">
              <w:rPr>
                <w:noProof/>
              </w:rPr>
              <w:t>Satisfied</w:t>
            </w:r>
          </w:p>
        </w:tc>
      </w:tr>
      <w:tr w14:paraId="210EE36B"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77C3EDD3" w14:textId="77777777">
            <w:pPr>
              <w:pStyle w:val="PSSpacer9ptKWN"/>
              <w:rPr>
                <w:noProof/>
              </w:rPr>
            </w:pPr>
          </w:p>
        </w:tc>
        <w:tc>
          <w:tcPr>
            <w:tcW w:w="236" w:type="dxa"/>
            <w:tcMar>
              <w:top w:w="14" w:type="dxa"/>
              <w:left w:w="14" w:type="dxa"/>
              <w:bottom w:w="14" w:type="dxa"/>
              <w:right w:w="14" w:type="dxa"/>
            </w:tcMar>
          </w:tcPr>
          <w:p w:rsidR="00541945" w:rsidP="00541945" w14:paraId="3287A832" w14:textId="77777777">
            <w:pPr>
              <w:pStyle w:val="PSSurveyBoxLeft"/>
              <w:rPr>
                <w:noProof/>
              </w:rPr>
            </w:pPr>
            <w:r>
              <w:rPr>
                <w:noProof/>
              </w:rPr>
              <w:drawing>
                <wp:inline distT="0" distB="0" distL="0" distR="0">
                  <wp:extent cx="118872" cy="118872"/>
                  <wp:effectExtent l="0" t="0" r="0" b="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194C5969" w14:textId="77777777">
            <w:pPr>
              <w:pStyle w:val="PSResponseList"/>
              <w:rPr>
                <w:noProof/>
              </w:rPr>
            </w:pPr>
            <w:r w:rsidRPr="00F74694">
              <w:rPr>
                <w:noProof/>
              </w:rPr>
              <w:t>Neither satisfied nor dissatisfied</w:t>
            </w:r>
          </w:p>
        </w:tc>
      </w:tr>
      <w:tr w14:paraId="7E189229"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53374448" w14:textId="77777777">
            <w:pPr>
              <w:pStyle w:val="PSSpacer9ptKWN"/>
              <w:rPr>
                <w:noProof/>
              </w:rPr>
            </w:pPr>
          </w:p>
        </w:tc>
        <w:tc>
          <w:tcPr>
            <w:tcW w:w="236" w:type="dxa"/>
            <w:tcMar>
              <w:top w:w="14" w:type="dxa"/>
              <w:left w:w="14" w:type="dxa"/>
              <w:bottom w:w="14" w:type="dxa"/>
              <w:right w:w="14" w:type="dxa"/>
            </w:tcMar>
          </w:tcPr>
          <w:p w:rsidR="00541945" w:rsidP="00541945" w14:paraId="0A4351C8" w14:textId="77777777">
            <w:pPr>
              <w:pStyle w:val="PSSurveyBoxLeft"/>
              <w:rPr>
                <w:noProof/>
              </w:rPr>
            </w:pPr>
            <w:r>
              <w:rPr>
                <w:noProof/>
              </w:rPr>
              <w:drawing>
                <wp:inline distT="0" distB="0" distL="0" distR="0">
                  <wp:extent cx="118872" cy="118872"/>
                  <wp:effectExtent l="0" t="0" r="0"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53A50E0B" w14:textId="77777777">
            <w:pPr>
              <w:pStyle w:val="PSResponseList"/>
              <w:rPr>
                <w:noProof/>
              </w:rPr>
            </w:pPr>
            <w:r w:rsidRPr="00F74694">
              <w:rPr>
                <w:noProof/>
              </w:rPr>
              <w:t>Dissatisfied</w:t>
            </w:r>
          </w:p>
        </w:tc>
      </w:tr>
      <w:tr w14:paraId="55ECED38" w14:textId="77777777" w:rsidTr="00541945">
        <w:tblPrEx>
          <w:tblW w:w="4758" w:type="dxa"/>
          <w:tblLayout w:type="fixed"/>
          <w:tblLook w:val="04A0"/>
        </w:tblPrEx>
        <w:tc>
          <w:tcPr>
            <w:tcW w:w="432" w:type="dxa"/>
            <w:tcMar>
              <w:top w:w="14" w:type="dxa"/>
              <w:left w:w="14" w:type="dxa"/>
              <w:bottom w:w="14" w:type="dxa"/>
              <w:right w:w="14" w:type="dxa"/>
            </w:tcMar>
          </w:tcPr>
          <w:p w:rsidR="00541945" w:rsidP="00541945" w14:paraId="0FAC2AC1" w14:textId="77777777">
            <w:pPr>
              <w:pStyle w:val="PSSpacer9ptKWN"/>
              <w:rPr>
                <w:noProof/>
              </w:rPr>
            </w:pPr>
          </w:p>
        </w:tc>
        <w:tc>
          <w:tcPr>
            <w:tcW w:w="236" w:type="dxa"/>
            <w:tcMar>
              <w:top w:w="14" w:type="dxa"/>
              <w:left w:w="14" w:type="dxa"/>
              <w:bottom w:w="14" w:type="dxa"/>
              <w:right w:w="14" w:type="dxa"/>
            </w:tcMar>
          </w:tcPr>
          <w:p w:rsidR="00541945" w:rsidP="00541945" w14:paraId="5AF0EB54" w14:textId="77777777">
            <w:pPr>
              <w:pStyle w:val="PSSurveyBoxLeft"/>
              <w:rPr>
                <w:noProof/>
              </w:rPr>
            </w:pPr>
            <w:r>
              <w:rPr>
                <w:noProof/>
              </w:rPr>
              <w:drawing>
                <wp:inline distT="0" distB="0" distL="0" distR="0">
                  <wp:extent cx="118872" cy="118872"/>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541945" w14:paraId="6780DEB6" w14:textId="77777777">
            <w:pPr>
              <w:pStyle w:val="PSResponseList"/>
              <w:rPr>
                <w:noProof/>
              </w:rPr>
            </w:pPr>
            <w:r w:rsidRPr="00F74694">
              <w:rPr>
                <w:noProof/>
              </w:rPr>
              <w:t>Very dissatisfied</w:t>
            </w:r>
          </w:p>
        </w:tc>
      </w:tr>
    </w:tbl>
    <w:p w:rsidR="004333D4" w:rsidP="00CB5CFA" w14:paraId="7D5555E8"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6397ABB5" w14:textId="77777777" w:rsidTr="003D779D">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541945" w:rsidRPr="006032AD" w:rsidP="003D779D" w14:paraId="4DCD99F2" w14:textId="77777777">
            <w:pPr>
              <w:pStyle w:val="PSQuestionHeader"/>
            </w:pPr>
            <w:r>
              <w:t>employment</w:t>
            </w:r>
          </w:p>
        </w:tc>
      </w:tr>
    </w:tbl>
    <w:p w:rsidR="00541945" w:rsidP="00F50D13" w14:paraId="4CA333F1" w14:textId="77777777">
      <w:pPr>
        <w:pStyle w:val="PSSpacer3ptKWN"/>
      </w:pPr>
    </w:p>
    <w:tbl>
      <w:tblPr>
        <w:tblW w:w="4752" w:type="dxa"/>
        <w:tblLayout w:type="fixed"/>
        <w:tblLook w:val="04A0"/>
      </w:tblPr>
      <w:tblGrid>
        <w:gridCol w:w="432"/>
        <w:gridCol w:w="4320"/>
      </w:tblGrid>
      <w:tr w14:paraId="59A9D094" w14:textId="77777777" w:rsidTr="006827A4">
        <w:tblPrEx>
          <w:tblW w:w="4752" w:type="dxa"/>
          <w:tblLayout w:type="fixed"/>
          <w:tblLook w:val="04A0"/>
        </w:tblPrEx>
        <w:tc>
          <w:tcPr>
            <w:tcW w:w="432" w:type="dxa"/>
            <w:tcMar>
              <w:top w:w="14" w:type="dxa"/>
              <w:left w:w="14" w:type="dxa"/>
              <w:bottom w:w="14" w:type="dxa"/>
              <w:right w:w="14" w:type="dxa"/>
            </w:tcMar>
          </w:tcPr>
          <w:bookmarkStart w:id="5" w:name="empstatus"/>
          <w:p w:rsidR="00541945" w:rsidRPr="00DC0FFE" w:rsidP="00DC0FFE" w14:paraId="2C0C81B0" w14:textId="77777777">
            <w:pPr>
              <w:pStyle w:val="PSQstStem"/>
            </w:pPr>
            <w:r w:rsidRPr="00DC0FFE">
              <w:fldChar w:fldCharType="begin"/>
            </w:r>
            <w:r w:rsidRPr="00DC0FFE">
              <w:instrText xml:space="preserve"> AUTONUMLGL  \* Arabic \e </w:instrText>
            </w:r>
            <w:r w:rsidRPr="00DC0FFE">
              <w:fldChar w:fldCharType="end"/>
            </w:r>
            <w:bookmarkEnd w:id="5"/>
            <w:r w:rsidRPr="00DC0FFE">
              <w:t>.</w:t>
            </w:r>
          </w:p>
        </w:tc>
        <w:tc>
          <w:tcPr>
            <w:tcW w:w="4320" w:type="dxa"/>
            <w:tcMar>
              <w:top w:w="14" w:type="dxa"/>
              <w:left w:w="14" w:type="dxa"/>
              <w:bottom w:w="14" w:type="dxa"/>
              <w:right w:w="14" w:type="dxa"/>
            </w:tcMar>
          </w:tcPr>
          <w:p w:rsidR="00541945" w:rsidP="00541945" w14:paraId="76D80E4E" w14:textId="77777777">
            <w:pPr>
              <w:pStyle w:val="PSQstStem"/>
            </w:pPr>
            <w:r>
              <w:t xml:space="preserve">What is your </w:t>
            </w:r>
            <w:r w:rsidRPr="00541945">
              <w:t>current employment status</w:t>
            </w:r>
            <w:r>
              <w:t xml:space="preserve">? </w:t>
            </w:r>
          </w:p>
        </w:tc>
      </w:tr>
    </w:tbl>
    <w:p w:rsidR="00541945" w:rsidP="00BE42B7" w14:paraId="62B39C8C" w14:textId="77777777">
      <w:pPr>
        <w:pStyle w:val="PSSpacer3ptKWN"/>
      </w:pPr>
    </w:p>
    <w:tbl>
      <w:tblPr>
        <w:tblW w:w="4758" w:type="dxa"/>
        <w:tblLayout w:type="fixed"/>
        <w:tblLook w:val="04A0"/>
      </w:tblPr>
      <w:tblGrid>
        <w:gridCol w:w="432"/>
        <w:gridCol w:w="236"/>
        <w:gridCol w:w="4090"/>
      </w:tblGrid>
      <w:tr w14:paraId="7549F7BE"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1F899E72" w14:textId="77777777">
            <w:pPr>
              <w:pStyle w:val="PSSpacer9ptKWN"/>
              <w:rPr>
                <w:noProof/>
              </w:rPr>
            </w:pPr>
          </w:p>
        </w:tc>
        <w:tc>
          <w:tcPr>
            <w:tcW w:w="236" w:type="dxa"/>
            <w:tcMar>
              <w:top w:w="14" w:type="dxa"/>
              <w:left w:w="14" w:type="dxa"/>
              <w:bottom w:w="14" w:type="dxa"/>
              <w:right w:w="14" w:type="dxa"/>
            </w:tcMar>
          </w:tcPr>
          <w:p w:rsidR="00541945" w:rsidRPr="00BC616C" w:rsidP="00DC0FFE" w14:paraId="7D90515A" w14:textId="77777777">
            <w:pPr>
              <w:pStyle w:val="PSSurveyBoxLeft"/>
            </w:pPr>
            <w:r>
              <w:rPr>
                <w:noProof/>
              </w:rPr>
              <w:drawing>
                <wp:inline distT="0" distB="0" distL="0" distR="0">
                  <wp:extent cx="118872" cy="118872"/>
                  <wp:effectExtent l="0" t="0" r="0"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6DD" w14:paraId="248DF703" w14:textId="77777777">
            <w:pPr>
              <w:pStyle w:val="PSResponseList"/>
            </w:pPr>
            <w:r w:rsidRPr="00541945">
              <w:t>Not working, not looking for work</w:t>
            </w:r>
          </w:p>
        </w:tc>
      </w:tr>
      <w:tr w14:paraId="348CA615"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31B22312" w14:textId="77777777">
            <w:pPr>
              <w:pStyle w:val="PSSpacer9ptKWN"/>
              <w:rPr>
                <w:noProof/>
              </w:rPr>
            </w:pPr>
          </w:p>
        </w:tc>
        <w:tc>
          <w:tcPr>
            <w:tcW w:w="236" w:type="dxa"/>
            <w:tcMar>
              <w:top w:w="14" w:type="dxa"/>
              <w:left w:w="14" w:type="dxa"/>
              <w:bottom w:w="14" w:type="dxa"/>
              <w:right w:w="14" w:type="dxa"/>
            </w:tcMar>
          </w:tcPr>
          <w:p w:rsidR="00541945" w:rsidP="00DC0FFE" w14:paraId="19F82483" w14:textId="77777777">
            <w:pPr>
              <w:pStyle w:val="PSSurveyBoxLeft"/>
              <w:rPr>
                <w:noProof/>
              </w:rPr>
            </w:pPr>
            <w:r>
              <w:rPr>
                <w:noProof/>
              </w:rPr>
              <w:drawing>
                <wp:inline distT="0" distB="0" distL="0" distR="0">
                  <wp:extent cx="118872" cy="118872"/>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DC0FFE" w14:paraId="5F9D6731" w14:textId="77777777">
            <w:pPr>
              <w:pStyle w:val="PSResponseList"/>
              <w:rPr>
                <w:noProof/>
              </w:rPr>
            </w:pPr>
            <w:r w:rsidRPr="00541945">
              <w:t>Not working, looking for work</w:t>
            </w:r>
          </w:p>
        </w:tc>
      </w:tr>
      <w:tr w14:paraId="23D02D15"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12CC40F5" w14:textId="77777777">
            <w:pPr>
              <w:pStyle w:val="PSSpacer9ptKWN"/>
              <w:rPr>
                <w:noProof/>
              </w:rPr>
            </w:pPr>
          </w:p>
        </w:tc>
        <w:tc>
          <w:tcPr>
            <w:tcW w:w="236" w:type="dxa"/>
            <w:tcMar>
              <w:top w:w="14" w:type="dxa"/>
              <w:left w:w="14" w:type="dxa"/>
              <w:bottom w:w="14" w:type="dxa"/>
              <w:right w:w="14" w:type="dxa"/>
            </w:tcMar>
          </w:tcPr>
          <w:p w:rsidR="00541945" w:rsidP="008D1AC2" w14:paraId="40E4BBDD" w14:textId="77777777">
            <w:pPr>
              <w:pStyle w:val="PSSurveyBoxLeft"/>
              <w:rPr>
                <w:noProof/>
              </w:rPr>
            </w:pPr>
            <w:r>
              <w:rPr>
                <w:noProof/>
              </w:rPr>
              <w:drawing>
                <wp:inline distT="0" distB="0" distL="0" distR="0">
                  <wp:extent cx="118872" cy="118872"/>
                  <wp:effectExtent l="0" t="0" r="0"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2207E45B" w14:textId="77777777">
            <w:pPr>
              <w:pStyle w:val="PSResponseList"/>
              <w:rPr>
                <w:noProof/>
              </w:rPr>
            </w:pPr>
            <w:r w:rsidRPr="00541945">
              <w:t>Working part time (less than 35 hours per week)</w:t>
            </w:r>
          </w:p>
        </w:tc>
      </w:tr>
      <w:tr w14:paraId="6D60C217"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045E570C" w14:textId="77777777">
            <w:pPr>
              <w:pStyle w:val="PSSpacer9ptKWN"/>
              <w:rPr>
                <w:noProof/>
              </w:rPr>
            </w:pPr>
          </w:p>
        </w:tc>
        <w:tc>
          <w:tcPr>
            <w:tcW w:w="236" w:type="dxa"/>
            <w:tcMar>
              <w:top w:w="14" w:type="dxa"/>
              <w:left w:w="14" w:type="dxa"/>
              <w:bottom w:w="14" w:type="dxa"/>
              <w:right w:w="14" w:type="dxa"/>
            </w:tcMar>
          </w:tcPr>
          <w:p w:rsidR="00541945" w:rsidP="008D1AC2" w14:paraId="323E27B9" w14:textId="77777777">
            <w:pPr>
              <w:pStyle w:val="PSSurveyBoxLeft"/>
              <w:rPr>
                <w:noProof/>
              </w:rPr>
            </w:pPr>
            <w:r>
              <w:rPr>
                <w:noProof/>
              </w:rPr>
              <w:drawing>
                <wp:inline distT="0" distB="0" distL="0" distR="0">
                  <wp:extent cx="118872" cy="118872"/>
                  <wp:effectExtent l="0" t="0" r="0" b="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1586BF2C" w14:textId="77777777">
            <w:pPr>
              <w:pStyle w:val="PSResponseList"/>
              <w:rPr>
                <w:noProof/>
              </w:rPr>
            </w:pPr>
            <w:r w:rsidRPr="00541945">
              <w:t>Working full-time (35 hours or more per week)</w:t>
            </w:r>
          </w:p>
        </w:tc>
      </w:tr>
    </w:tbl>
    <w:p w:rsidR="00541945" w:rsidP="00CB5CFA" w14:paraId="3402D4A8" w14:textId="77777777">
      <w:pPr>
        <w:pStyle w:val="PSSpacer9pt"/>
      </w:pPr>
    </w:p>
    <w:tbl>
      <w:tblPr>
        <w:tblW w:w="4752" w:type="dxa"/>
        <w:tblLayout w:type="fixed"/>
        <w:tblLook w:val="04A0"/>
      </w:tblPr>
      <w:tblGrid>
        <w:gridCol w:w="432"/>
        <w:gridCol w:w="4320"/>
      </w:tblGrid>
      <w:tr w14:paraId="34D0A1DD" w14:textId="77777777" w:rsidTr="006827A4">
        <w:tblPrEx>
          <w:tblW w:w="4752" w:type="dxa"/>
          <w:tblLayout w:type="fixed"/>
          <w:tblLook w:val="04A0"/>
        </w:tblPrEx>
        <w:tc>
          <w:tcPr>
            <w:tcW w:w="432" w:type="dxa"/>
            <w:tcMar>
              <w:top w:w="14" w:type="dxa"/>
              <w:left w:w="14" w:type="dxa"/>
              <w:bottom w:w="14" w:type="dxa"/>
              <w:right w:w="14" w:type="dxa"/>
            </w:tcMar>
          </w:tcPr>
          <w:p w:rsidR="00541945" w:rsidRPr="00DC0FFE" w:rsidP="00DC0FFE" w14:paraId="6BA504E0"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541945" w:rsidP="00541945" w14:paraId="34B8E908" w14:textId="77777777">
            <w:pPr>
              <w:pStyle w:val="PSQstStem"/>
            </w:pPr>
            <w:r w:rsidRPr="00541945">
              <w:rPr>
                <w:rStyle w:val="AskIf"/>
              </w:rPr>
              <w:t>[Ask if Q</w:t>
            </w:r>
            <w:r>
              <w:rPr>
                <w:rStyle w:val="AskIf"/>
              </w:rPr>
              <w:fldChar w:fldCharType="begin"/>
            </w:r>
            <w:r>
              <w:rPr>
                <w:rStyle w:val="AskIf"/>
              </w:rPr>
              <w:instrText xml:space="preserve"> REF  empstatus</w:instrText>
            </w:r>
            <w:r w:rsidR="0024730E">
              <w:rPr>
                <w:rStyle w:val="AskIf"/>
              </w:rPr>
              <w:instrText xml:space="preserve"> \* CHARFORMAT</w:instrText>
            </w:r>
            <w:r>
              <w:rPr>
                <w:rStyle w:val="AskIf"/>
              </w:rPr>
              <w:instrText xml:space="preserve"> </w:instrText>
            </w:r>
            <w:r>
              <w:rPr>
                <w:rStyle w:val="AskIf"/>
              </w:rPr>
              <w:fldChar w:fldCharType="separate"/>
            </w:r>
            <w:r w:rsidRPr="0024730E" w:rsidR="0024730E">
              <w:rPr>
                <w:rStyle w:val="AskIf"/>
              </w:rPr>
              <w:t>25</w:t>
            </w:r>
            <w:r>
              <w:rPr>
                <w:rStyle w:val="AskIf"/>
              </w:rPr>
              <w:fldChar w:fldCharType="end"/>
            </w:r>
            <w:r w:rsidRPr="00541945">
              <w:rPr>
                <w:rStyle w:val="AskIf"/>
              </w:rPr>
              <w:t xml:space="preserve"> = “Not working, looking for work</w:t>
            </w:r>
            <w:r w:rsidRPr="00541945">
              <w:rPr>
                <w:rStyle w:val="AskIf"/>
              </w:rPr>
              <w:t>”]</w:t>
            </w:r>
            <w:r w:rsidRPr="00541945">
              <w:t xml:space="preserve"> </w:t>
            </w:r>
            <w:r>
              <w:t xml:space="preserve"> What</w:t>
            </w:r>
            <w:r>
              <w:t xml:space="preserve"> is the primary reason why you are still looking for work?</w:t>
            </w:r>
          </w:p>
        </w:tc>
      </w:tr>
    </w:tbl>
    <w:p w:rsidR="00541945" w:rsidP="00BE42B7" w14:paraId="42DE597A" w14:textId="77777777">
      <w:pPr>
        <w:pStyle w:val="PSSpacer3ptKWN"/>
      </w:pPr>
    </w:p>
    <w:tbl>
      <w:tblPr>
        <w:tblW w:w="4758" w:type="dxa"/>
        <w:tblLayout w:type="fixed"/>
        <w:tblLook w:val="04A0"/>
      </w:tblPr>
      <w:tblGrid>
        <w:gridCol w:w="432"/>
        <w:gridCol w:w="236"/>
        <w:gridCol w:w="4090"/>
      </w:tblGrid>
      <w:tr w14:paraId="5F3B5EA9"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671B6E04" w14:textId="77777777">
            <w:pPr>
              <w:pStyle w:val="PSSpacer9ptKWN"/>
              <w:rPr>
                <w:noProof/>
              </w:rPr>
            </w:pPr>
          </w:p>
        </w:tc>
        <w:tc>
          <w:tcPr>
            <w:tcW w:w="236" w:type="dxa"/>
            <w:tcMar>
              <w:top w:w="14" w:type="dxa"/>
              <w:left w:w="14" w:type="dxa"/>
              <w:bottom w:w="14" w:type="dxa"/>
              <w:right w:w="14" w:type="dxa"/>
            </w:tcMar>
          </w:tcPr>
          <w:p w:rsidR="00541945" w:rsidRPr="00BC616C" w:rsidP="00DC0FFE" w14:paraId="22588159" w14:textId="77777777">
            <w:pPr>
              <w:pStyle w:val="PSSurveyBoxLeft"/>
            </w:pPr>
            <w:r>
              <w:rPr>
                <w:noProof/>
              </w:rPr>
              <w:drawing>
                <wp:inline distT="0" distB="0" distL="0" distR="0">
                  <wp:extent cx="118872" cy="118872"/>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6DD" w14:paraId="3866EA68" w14:textId="77777777">
            <w:pPr>
              <w:pStyle w:val="PSResponseList"/>
            </w:pPr>
            <w:r w:rsidRPr="0024730E">
              <w:t>I cannot find any work that matches my skills</w:t>
            </w:r>
          </w:p>
        </w:tc>
      </w:tr>
      <w:tr w14:paraId="28FE3227"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03AB7328" w14:textId="77777777">
            <w:pPr>
              <w:pStyle w:val="PSSpacer9ptKWN"/>
              <w:rPr>
                <w:noProof/>
              </w:rPr>
            </w:pPr>
          </w:p>
        </w:tc>
        <w:tc>
          <w:tcPr>
            <w:tcW w:w="236" w:type="dxa"/>
            <w:tcMar>
              <w:top w:w="14" w:type="dxa"/>
              <w:left w:w="14" w:type="dxa"/>
              <w:bottom w:w="14" w:type="dxa"/>
              <w:right w:w="14" w:type="dxa"/>
            </w:tcMar>
          </w:tcPr>
          <w:p w:rsidR="00541945" w:rsidP="00DC0FFE" w14:paraId="636D7F60" w14:textId="77777777">
            <w:pPr>
              <w:pStyle w:val="PSSurveyBoxLeft"/>
              <w:rPr>
                <w:noProof/>
              </w:rPr>
            </w:pPr>
            <w:r>
              <w:rPr>
                <w:noProof/>
              </w:rPr>
              <w:drawing>
                <wp:inline distT="0" distB="0" distL="0" distR="0">
                  <wp:extent cx="118872" cy="118872"/>
                  <wp:effectExtent l="0" t="0" r="0" b="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DC0FFE" w14:paraId="7ABC6867" w14:textId="77777777">
            <w:pPr>
              <w:pStyle w:val="PSResponseList"/>
              <w:rPr>
                <w:noProof/>
              </w:rPr>
            </w:pPr>
            <w:r w:rsidRPr="0024730E">
              <w:t>I lack the necessary schooling, training, or skills for the work that is available</w:t>
            </w:r>
          </w:p>
        </w:tc>
      </w:tr>
      <w:tr w14:paraId="2E5BE6FA"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3AD6CA06" w14:textId="77777777">
            <w:pPr>
              <w:pStyle w:val="PSSpacer9ptKWN"/>
              <w:rPr>
                <w:noProof/>
              </w:rPr>
            </w:pPr>
          </w:p>
        </w:tc>
        <w:tc>
          <w:tcPr>
            <w:tcW w:w="236" w:type="dxa"/>
            <w:tcMar>
              <w:top w:w="14" w:type="dxa"/>
              <w:left w:w="14" w:type="dxa"/>
              <w:bottom w:w="14" w:type="dxa"/>
              <w:right w:w="14" w:type="dxa"/>
            </w:tcMar>
          </w:tcPr>
          <w:p w:rsidR="00541945" w:rsidP="008D1AC2" w14:paraId="5D11296F" w14:textId="77777777">
            <w:pPr>
              <w:pStyle w:val="PSSurveyBoxLeft"/>
              <w:rPr>
                <w:noProof/>
              </w:rPr>
            </w:pPr>
            <w:r>
              <w:rPr>
                <w:noProof/>
              </w:rPr>
              <w:drawing>
                <wp:inline distT="0" distB="0" distL="0" distR="0">
                  <wp:extent cx="118872" cy="118872"/>
                  <wp:effectExtent l="0" t="0" r="0" b="0"/>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766F7EAF" w14:textId="77777777">
            <w:pPr>
              <w:pStyle w:val="PSResponseList"/>
              <w:rPr>
                <w:noProof/>
              </w:rPr>
            </w:pPr>
            <w:r w:rsidRPr="0024730E">
              <w:t>I lack the necessary work experience</w:t>
            </w:r>
          </w:p>
        </w:tc>
      </w:tr>
      <w:tr w14:paraId="6FC2BA06"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16B8D1C6" w14:textId="77777777">
            <w:pPr>
              <w:pStyle w:val="PSSpacer9ptKWN"/>
              <w:rPr>
                <w:noProof/>
              </w:rPr>
            </w:pPr>
          </w:p>
        </w:tc>
        <w:tc>
          <w:tcPr>
            <w:tcW w:w="236" w:type="dxa"/>
            <w:tcMar>
              <w:top w:w="14" w:type="dxa"/>
              <w:left w:w="14" w:type="dxa"/>
              <w:bottom w:w="14" w:type="dxa"/>
              <w:right w:w="14" w:type="dxa"/>
            </w:tcMar>
          </w:tcPr>
          <w:p w:rsidR="00541945" w:rsidP="008D1AC2" w14:paraId="4B54614F" w14:textId="77777777">
            <w:pPr>
              <w:pStyle w:val="PSSurveyBoxLeft"/>
              <w:rPr>
                <w:noProof/>
              </w:rPr>
            </w:pPr>
            <w:r>
              <w:rPr>
                <w:noProof/>
              </w:rPr>
              <w:drawing>
                <wp:inline distT="0" distB="0" distL="0" distR="0">
                  <wp:extent cx="118872" cy="118872"/>
                  <wp:effectExtent l="0" t="0" r="0" b="0"/>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7F25FF5E" w14:textId="77777777">
            <w:pPr>
              <w:pStyle w:val="PSResponseList"/>
              <w:rPr>
                <w:noProof/>
              </w:rPr>
            </w:pPr>
            <w:r w:rsidRPr="0024730E">
              <w:t>I cannot afford childcare</w:t>
            </w:r>
          </w:p>
        </w:tc>
      </w:tr>
      <w:tr w14:paraId="290ED363"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1C676235" w14:textId="77777777">
            <w:pPr>
              <w:pStyle w:val="PSSpacer9ptKWN"/>
              <w:rPr>
                <w:noProof/>
              </w:rPr>
            </w:pPr>
          </w:p>
        </w:tc>
        <w:tc>
          <w:tcPr>
            <w:tcW w:w="236" w:type="dxa"/>
            <w:tcMar>
              <w:top w:w="14" w:type="dxa"/>
              <w:left w:w="14" w:type="dxa"/>
              <w:bottom w:w="14" w:type="dxa"/>
              <w:right w:w="14" w:type="dxa"/>
            </w:tcMar>
          </w:tcPr>
          <w:p w:rsidR="00541945" w:rsidP="008D1AC2" w14:paraId="452F3FA1" w14:textId="77777777">
            <w:pPr>
              <w:pStyle w:val="PSSurveyBoxLeft"/>
              <w:rPr>
                <w:noProof/>
              </w:rPr>
            </w:pPr>
            <w:r>
              <w:rPr>
                <w:noProof/>
              </w:rPr>
              <w:drawing>
                <wp:inline distT="0" distB="0" distL="0" distR="0">
                  <wp:extent cx="118872" cy="118872"/>
                  <wp:effectExtent l="0" t="0" r="0" b="0"/>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40A8DC0E" w14:textId="77777777">
            <w:pPr>
              <w:pStyle w:val="PSResponseList"/>
              <w:rPr>
                <w:noProof/>
              </w:rPr>
            </w:pPr>
            <w:r w:rsidRPr="0024730E">
              <w:t>I cannot find any work that provides a flexible work schedule</w:t>
            </w:r>
          </w:p>
        </w:tc>
      </w:tr>
      <w:tr w14:paraId="30881A5D"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38D04FB0" w14:textId="77777777">
            <w:pPr>
              <w:pStyle w:val="PSSpacer9ptKWN"/>
              <w:rPr>
                <w:noProof/>
              </w:rPr>
            </w:pPr>
          </w:p>
        </w:tc>
        <w:tc>
          <w:tcPr>
            <w:tcW w:w="236" w:type="dxa"/>
            <w:tcMar>
              <w:top w:w="14" w:type="dxa"/>
              <w:left w:w="14" w:type="dxa"/>
              <w:bottom w:w="14" w:type="dxa"/>
              <w:right w:w="14" w:type="dxa"/>
            </w:tcMar>
          </w:tcPr>
          <w:p w:rsidR="00541945" w:rsidP="008D1AC2" w14:paraId="2A8DDACC" w14:textId="77777777">
            <w:pPr>
              <w:pStyle w:val="PSSurveyBoxLeft"/>
              <w:rPr>
                <w:noProof/>
              </w:rPr>
            </w:pPr>
            <w:r>
              <w:rPr>
                <w:noProof/>
              </w:rPr>
              <w:drawing>
                <wp:inline distT="0" distB="0" distL="0" distR="0">
                  <wp:extent cx="118872" cy="118872"/>
                  <wp:effectExtent l="0" t="0" r="0" b="0"/>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1F0F7F01" w14:textId="77777777">
            <w:pPr>
              <w:pStyle w:val="PSResponseList"/>
              <w:rPr>
                <w:noProof/>
              </w:rPr>
            </w:pPr>
            <w:r w:rsidRPr="0024730E">
              <w:t>I am overqualified for the work that is available</w:t>
            </w:r>
          </w:p>
        </w:tc>
      </w:tr>
      <w:tr w14:paraId="5802927B"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706822D2" w14:textId="77777777">
            <w:pPr>
              <w:pStyle w:val="PSSpacer9ptKWN"/>
              <w:rPr>
                <w:noProof/>
              </w:rPr>
            </w:pPr>
          </w:p>
        </w:tc>
        <w:tc>
          <w:tcPr>
            <w:tcW w:w="236" w:type="dxa"/>
            <w:tcMar>
              <w:top w:w="14" w:type="dxa"/>
              <w:left w:w="14" w:type="dxa"/>
              <w:bottom w:w="14" w:type="dxa"/>
              <w:right w:w="14" w:type="dxa"/>
            </w:tcMar>
          </w:tcPr>
          <w:p w:rsidR="00541945" w:rsidP="008D1AC2" w14:paraId="660CC59A" w14:textId="77777777">
            <w:pPr>
              <w:pStyle w:val="PSSurveyBoxLeft"/>
              <w:rPr>
                <w:noProof/>
              </w:rPr>
            </w:pPr>
            <w:r>
              <w:rPr>
                <w:noProof/>
              </w:rPr>
              <w:drawing>
                <wp:inline distT="0" distB="0" distL="0" distR="0">
                  <wp:extent cx="118872" cy="118872"/>
                  <wp:effectExtent l="0" t="0" r="0" b="0"/>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130593C4" w14:textId="77777777">
            <w:pPr>
              <w:pStyle w:val="PSResponseList"/>
              <w:rPr>
                <w:noProof/>
              </w:rPr>
            </w:pPr>
            <w:r w:rsidRPr="0024730E">
              <w:t>The pay is not commensurate with my level of education and/or work experience</w:t>
            </w:r>
          </w:p>
        </w:tc>
      </w:tr>
      <w:tr w14:paraId="68051EE3" w14:textId="77777777" w:rsidTr="006827A4">
        <w:tblPrEx>
          <w:tblW w:w="4758" w:type="dxa"/>
          <w:tblLayout w:type="fixed"/>
          <w:tblLook w:val="04A0"/>
        </w:tblPrEx>
        <w:tc>
          <w:tcPr>
            <w:tcW w:w="432" w:type="dxa"/>
            <w:tcMar>
              <w:top w:w="14" w:type="dxa"/>
              <w:left w:w="14" w:type="dxa"/>
              <w:bottom w:w="14" w:type="dxa"/>
              <w:right w:w="14" w:type="dxa"/>
            </w:tcMar>
          </w:tcPr>
          <w:p w:rsidR="00541945" w:rsidP="00980DD6" w14:paraId="75BA4F13" w14:textId="77777777">
            <w:pPr>
              <w:pStyle w:val="PSSpacer9ptKWN"/>
              <w:rPr>
                <w:noProof/>
              </w:rPr>
            </w:pPr>
          </w:p>
        </w:tc>
        <w:tc>
          <w:tcPr>
            <w:tcW w:w="236" w:type="dxa"/>
            <w:tcMar>
              <w:top w:w="14" w:type="dxa"/>
              <w:left w:w="14" w:type="dxa"/>
              <w:bottom w:w="14" w:type="dxa"/>
              <w:right w:w="14" w:type="dxa"/>
            </w:tcMar>
          </w:tcPr>
          <w:p w:rsidR="00541945" w:rsidP="008D1AC2" w14:paraId="0778764E" w14:textId="77777777">
            <w:pPr>
              <w:pStyle w:val="PSSurveyBoxLeft"/>
              <w:rPr>
                <w:noProof/>
              </w:rPr>
            </w:pPr>
            <w:r>
              <w:rPr>
                <w:noProof/>
              </w:rPr>
              <w:drawing>
                <wp:inline distT="0" distB="0" distL="0" distR="0">
                  <wp:extent cx="118872" cy="118872"/>
                  <wp:effectExtent l="0" t="0" r="0" b="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541945" w:rsidP="008D1AC2" w14:paraId="335F3F1E" w14:textId="77777777">
            <w:pPr>
              <w:pStyle w:val="PSResponseList"/>
              <w:rPr>
                <w:noProof/>
              </w:rPr>
            </w:pPr>
            <w:r w:rsidRPr="0024730E">
              <w:t>I am unable to transfer my licensure, credentials, or other certificates to a new State or jurisdiction following a move</w:t>
            </w:r>
          </w:p>
        </w:tc>
      </w:tr>
    </w:tbl>
    <w:p w:rsidR="0024730E" w:rsidP="00CB5CFA" w14:paraId="277EE520" w14:textId="77777777">
      <w:pPr>
        <w:pStyle w:val="PSSpacer9pt"/>
      </w:pPr>
    </w:p>
    <w:tbl>
      <w:tblPr>
        <w:tblW w:w="4752" w:type="dxa"/>
        <w:tblLayout w:type="fixed"/>
        <w:tblLook w:val="04A0"/>
      </w:tblPr>
      <w:tblGrid>
        <w:gridCol w:w="432"/>
        <w:gridCol w:w="4320"/>
      </w:tblGrid>
      <w:tr w14:paraId="3DDF39F0" w14:textId="77777777" w:rsidTr="009F1681">
        <w:tblPrEx>
          <w:tblW w:w="4752" w:type="dxa"/>
          <w:tblLayout w:type="fixed"/>
          <w:tblLook w:val="04A0"/>
        </w:tblPrEx>
        <w:tc>
          <w:tcPr>
            <w:tcW w:w="432" w:type="dxa"/>
            <w:tcMar>
              <w:top w:w="14" w:type="dxa"/>
              <w:left w:w="14" w:type="dxa"/>
              <w:bottom w:w="14" w:type="dxa"/>
              <w:right w:w="14" w:type="dxa"/>
            </w:tcMar>
          </w:tcPr>
          <w:p w:rsidR="0024730E" w:rsidRPr="00DC0FFE" w:rsidP="009F1681" w14:paraId="4A28BD5D"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4730E" w:rsidP="009F1681" w14:paraId="17F5703B" w14:textId="77777777">
            <w:pPr>
              <w:pStyle w:val="PSQstStem"/>
            </w:pPr>
            <w:r w:rsidRPr="00541945">
              <w:rPr>
                <w:rStyle w:val="AskIf"/>
              </w:rPr>
              <w:t>[Ask if Q</w:t>
            </w:r>
            <w:r>
              <w:rPr>
                <w:rStyle w:val="AskIf"/>
              </w:rPr>
              <w:fldChar w:fldCharType="begin"/>
            </w:r>
            <w:r>
              <w:rPr>
                <w:rStyle w:val="AskIf"/>
              </w:rPr>
              <w:instrText xml:space="preserve"> REF  empstatus \* CHARFORMAT </w:instrText>
            </w:r>
            <w:r>
              <w:rPr>
                <w:rStyle w:val="AskIf"/>
              </w:rPr>
              <w:fldChar w:fldCharType="separate"/>
            </w:r>
            <w:r w:rsidRPr="0024730E">
              <w:rPr>
                <w:rStyle w:val="AskIf"/>
              </w:rPr>
              <w:t>25</w:t>
            </w:r>
            <w:r>
              <w:rPr>
                <w:rStyle w:val="AskIf"/>
              </w:rPr>
              <w:fldChar w:fldCharType="end"/>
            </w:r>
            <w:r w:rsidRPr="00541945">
              <w:rPr>
                <w:rStyle w:val="AskIf"/>
              </w:rPr>
              <w:t xml:space="preserve"> = “</w:t>
            </w:r>
            <w:r w:rsidRPr="0024730E">
              <w:rPr>
                <w:rStyle w:val="AskIf"/>
              </w:rPr>
              <w:t>Working part time (less than 35 hours per week)</w:t>
            </w:r>
            <w:r w:rsidRPr="00541945">
              <w:rPr>
                <w:rStyle w:val="AskIf"/>
              </w:rPr>
              <w:t>”</w:t>
            </w:r>
            <w:r>
              <w:rPr>
                <w:rStyle w:val="AskIf"/>
              </w:rPr>
              <w:t xml:space="preserve"> OR “</w:t>
            </w:r>
            <w:r w:rsidRPr="0024730E">
              <w:rPr>
                <w:rStyle w:val="AskIf"/>
              </w:rPr>
              <w:t>Working full-time (35 hours or more per week)</w:t>
            </w:r>
            <w:r>
              <w:rPr>
                <w:rStyle w:val="AskIf"/>
              </w:rPr>
              <w:t>”</w:t>
            </w:r>
            <w:r w:rsidRPr="00541945">
              <w:rPr>
                <w:rStyle w:val="AskIf"/>
              </w:rPr>
              <w:t>]</w:t>
            </w:r>
            <w:r w:rsidRPr="0024730E">
              <w:t xml:space="preserve"> Taking things altogether, how satisfied are you with your employment situation right now?</w:t>
            </w:r>
          </w:p>
        </w:tc>
      </w:tr>
    </w:tbl>
    <w:p w:rsidR="0024730E" w:rsidP="0024730E" w14:paraId="37BE7000" w14:textId="77777777">
      <w:pPr>
        <w:pStyle w:val="PSSpacer3ptKWN"/>
      </w:pPr>
    </w:p>
    <w:tbl>
      <w:tblPr>
        <w:tblW w:w="4758" w:type="dxa"/>
        <w:tblLayout w:type="fixed"/>
        <w:tblLook w:val="04A0"/>
      </w:tblPr>
      <w:tblGrid>
        <w:gridCol w:w="432"/>
        <w:gridCol w:w="236"/>
        <w:gridCol w:w="4090"/>
      </w:tblGrid>
      <w:tr w14:paraId="1A7534EE"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1FDB723D" w14:textId="77777777">
            <w:pPr>
              <w:pStyle w:val="PSSpacer9ptKWN"/>
              <w:rPr>
                <w:noProof/>
              </w:rPr>
            </w:pPr>
          </w:p>
        </w:tc>
        <w:tc>
          <w:tcPr>
            <w:tcW w:w="236" w:type="dxa"/>
            <w:tcMar>
              <w:top w:w="14" w:type="dxa"/>
              <w:left w:w="14" w:type="dxa"/>
              <w:bottom w:w="14" w:type="dxa"/>
              <w:right w:w="14" w:type="dxa"/>
            </w:tcMar>
          </w:tcPr>
          <w:p w:rsidR="0024730E" w:rsidRPr="00BC616C" w:rsidP="009F1681" w14:paraId="40BA5784" w14:textId="77777777">
            <w:pPr>
              <w:pStyle w:val="PSSurveyBoxLeft"/>
            </w:pPr>
            <w:r>
              <w:rPr>
                <w:noProof/>
              </w:rPr>
              <w:drawing>
                <wp:inline distT="0" distB="0" distL="0" distR="0">
                  <wp:extent cx="118872" cy="118872"/>
                  <wp:effectExtent l="0" t="0" r="0" b="0"/>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47BC3620" w14:textId="77777777">
            <w:pPr>
              <w:pStyle w:val="PSResponseList"/>
            </w:pPr>
            <w:r w:rsidRPr="00F74694">
              <w:t>Very satisfied</w:t>
            </w:r>
          </w:p>
        </w:tc>
      </w:tr>
      <w:tr w14:paraId="34B20E44"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1D7C56FE" w14:textId="77777777">
            <w:pPr>
              <w:pStyle w:val="PSSpacer9ptKWN"/>
              <w:rPr>
                <w:noProof/>
              </w:rPr>
            </w:pPr>
          </w:p>
        </w:tc>
        <w:tc>
          <w:tcPr>
            <w:tcW w:w="236" w:type="dxa"/>
            <w:tcMar>
              <w:top w:w="14" w:type="dxa"/>
              <w:left w:w="14" w:type="dxa"/>
              <w:bottom w:w="14" w:type="dxa"/>
              <w:right w:w="14" w:type="dxa"/>
            </w:tcMar>
          </w:tcPr>
          <w:p w:rsidR="0024730E" w:rsidP="009F1681" w14:paraId="46222185" w14:textId="77777777">
            <w:pPr>
              <w:pStyle w:val="PSSurveyBoxLeft"/>
              <w:rPr>
                <w:noProof/>
              </w:rPr>
            </w:pPr>
            <w:r>
              <w:rPr>
                <w:noProof/>
              </w:rPr>
              <w:drawing>
                <wp:inline distT="0" distB="0" distL="0" distR="0">
                  <wp:extent cx="118872" cy="118872"/>
                  <wp:effectExtent l="0" t="0" r="0" b="0"/>
                  <wp:docPr id="2841" name="Picture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266CBD97" w14:textId="77777777">
            <w:pPr>
              <w:pStyle w:val="PSResponseList"/>
              <w:rPr>
                <w:noProof/>
              </w:rPr>
            </w:pPr>
            <w:r w:rsidRPr="00F74694">
              <w:rPr>
                <w:noProof/>
              </w:rPr>
              <w:t>Satisfied</w:t>
            </w:r>
          </w:p>
        </w:tc>
      </w:tr>
      <w:tr w14:paraId="69AF757C"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2DDA1A53" w14:textId="77777777">
            <w:pPr>
              <w:pStyle w:val="PSSpacer9ptKWN"/>
              <w:rPr>
                <w:noProof/>
              </w:rPr>
            </w:pPr>
          </w:p>
        </w:tc>
        <w:tc>
          <w:tcPr>
            <w:tcW w:w="236" w:type="dxa"/>
            <w:tcMar>
              <w:top w:w="14" w:type="dxa"/>
              <w:left w:w="14" w:type="dxa"/>
              <w:bottom w:w="14" w:type="dxa"/>
              <w:right w:w="14" w:type="dxa"/>
            </w:tcMar>
          </w:tcPr>
          <w:p w:rsidR="0024730E" w:rsidP="009F1681" w14:paraId="2330B0E7" w14:textId="77777777">
            <w:pPr>
              <w:pStyle w:val="PSSurveyBoxLeft"/>
              <w:rPr>
                <w:noProof/>
              </w:rPr>
            </w:pPr>
            <w:r>
              <w:rPr>
                <w:noProof/>
              </w:rPr>
              <w:drawing>
                <wp:inline distT="0" distB="0" distL="0" distR="0">
                  <wp:extent cx="118872" cy="118872"/>
                  <wp:effectExtent l="0" t="0" r="0" b="0"/>
                  <wp:docPr id="2842" name="Picture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1DFF6417" w14:textId="77777777">
            <w:pPr>
              <w:pStyle w:val="PSResponseList"/>
              <w:rPr>
                <w:noProof/>
              </w:rPr>
            </w:pPr>
            <w:r w:rsidRPr="00F74694">
              <w:rPr>
                <w:noProof/>
              </w:rPr>
              <w:t>Neither satisfied nor dissatisfied</w:t>
            </w:r>
          </w:p>
        </w:tc>
      </w:tr>
      <w:tr w14:paraId="1F4AAD58"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0B3AF98E" w14:textId="77777777">
            <w:pPr>
              <w:pStyle w:val="PSSpacer9ptKWN"/>
              <w:rPr>
                <w:noProof/>
              </w:rPr>
            </w:pPr>
          </w:p>
        </w:tc>
        <w:tc>
          <w:tcPr>
            <w:tcW w:w="236" w:type="dxa"/>
            <w:tcMar>
              <w:top w:w="14" w:type="dxa"/>
              <w:left w:w="14" w:type="dxa"/>
              <w:bottom w:w="14" w:type="dxa"/>
              <w:right w:w="14" w:type="dxa"/>
            </w:tcMar>
          </w:tcPr>
          <w:p w:rsidR="0024730E" w:rsidP="009F1681" w14:paraId="70847873" w14:textId="77777777">
            <w:pPr>
              <w:pStyle w:val="PSSurveyBoxLeft"/>
              <w:rPr>
                <w:noProof/>
              </w:rPr>
            </w:pPr>
            <w:r>
              <w:rPr>
                <w:noProof/>
              </w:rPr>
              <w:drawing>
                <wp:inline distT="0" distB="0" distL="0" distR="0">
                  <wp:extent cx="118872" cy="118872"/>
                  <wp:effectExtent l="0" t="0" r="0" b="0"/>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250DD900" w14:textId="77777777">
            <w:pPr>
              <w:pStyle w:val="PSResponseList"/>
              <w:rPr>
                <w:noProof/>
              </w:rPr>
            </w:pPr>
            <w:r w:rsidRPr="00F74694">
              <w:rPr>
                <w:noProof/>
              </w:rPr>
              <w:t>Dissatisfied</w:t>
            </w:r>
          </w:p>
        </w:tc>
      </w:tr>
      <w:tr w14:paraId="2274B9D9"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0EE8C25E" w14:textId="77777777">
            <w:pPr>
              <w:pStyle w:val="PSSpacer9ptKWN"/>
              <w:rPr>
                <w:noProof/>
              </w:rPr>
            </w:pPr>
          </w:p>
        </w:tc>
        <w:tc>
          <w:tcPr>
            <w:tcW w:w="236" w:type="dxa"/>
            <w:tcMar>
              <w:top w:w="14" w:type="dxa"/>
              <w:left w:w="14" w:type="dxa"/>
              <w:bottom w:w="14" w:type="dxa"/>
              <w:right w:w="14" w:type="dxa"/>
            </w:tcMar>
          </w:tcPr>
          <w:p w:rsidR="0024730E" w:rsidP="009F1681" w14:paraId="127548DF" w14:textId="77777777">
            <w:pPr>
              <w:pStyle w:val="PSSurveyBoxLeft"/>
              <w:rPr>
                <w:noProof/>
              </w:rPr>
            </w:pPr>
            <w:r>
              <w:rPr>
                <w:noProof/>
              </w:rPr>
              <w:drawing>
                <wp:inline distT="0" distB="0" distL="0" distR="0">
                  <wp:extent cx="118872" cy="118872"/>
                  <wp:effectExtent l="0" t="0" r="0" b="0"/>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387959BF" w14:textId="77777777">
            <w:pPr>
              <w:pStyle w:val="PSResponseList"/>
              <w:rPr>
                <w:noProof/>
              </w:rPr>
            </w:pPr>
            <w:r w:rsidRPr="00F74694">
              <w:rPr>
                <w:noProof/>
              </w:rPr>
              <w:t>Very dissatisfied</w:t>
            </w:r>
          </w:p>
        </w:tc>
      </w:tr>
    </w:tbl>
    <w:p w:rsidR="00541945" w:rsidP="00CB5CFA" w14:paraId="730A7BEA" w14:textId="77777777">
      <w:pPr>
        <w:pStyle w:val="PSSpacer9pt"/>
      </w:pPr>
    </w:p>
    <w:tbl>
      <w:tblPr>
        <w:tblW w:w="4752" w:type="dxa"/>
        <w:tblLayout w:type="fixed"/>
        <w:tblLook w:val="04A0"/>
      </w:tblPr>
      <w:tblGrid>
        <w:gridCol w:w="432"/>
        <w:gridCol w:w="4320"/>
      </w:tblGrid>
      <w:tr w14:paraId="0A080DA2" w14:textId="77777777" w:rsidTr="006827A4">
        <w:tblPrEx>
          <w:tblW w:w="4752" w:type="dxa"/>
          <w:tblLayout w:type="fixed"/>
          <w:tblLook w:val="04A0"/>
        </w:tblPrEx>
        <w:tc>
          <w:tcPr>
            <w:tcW w:w="432" w:type="dxa"/>
            <w:tcMar>
              <w:top w:w="14" w:type="dxa"/>
              <w:left w:w="14" w:type="dxa"/>
              <w:bottom w:w="14" w:type="dxa"/>
              <w:right w:w="14" w:type="dxa"/>
            </w:tcMar>
          </w:tcPr>
          <w:p w:rsidR="0024730E" w:rsidRPr="00DC0FFE" w:rsidP="00DC0FFE" w14:paraId="7440C826"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4730E" w:rsidP="0024730E" w14:paraId="744B5BA7" w14:textId="77777777">
            <w:pPr>
              <w:pStyle w:val="PSQstStem"/>
            </w:pPr>
            <w:r w:rsidRPr="00541945">
              <w:rPr>
                <w:rStyle w:val="AskIf"/>
              </w:rPr>
              <w:t>[Ask if Q</w:t>
            </w:r>
            <w:r>
              <w:rPr>
                <w:rStyle w:val="AskIf"/>
              </w:rPr>
              <w:fldChar w:fldCharType="begin"/>
            </w:r>
            <w:r>
              <w:rPr>
                <w:rStyle w:val="AskIf"/>
              </w:rPr>
              <w:instrText xml:space="preserve"> REF  empstatus \* CHARFORMAT </w:instrText>
            </w:r>
            <w:r>
              <w:rPr>
                <w:rStyle w:val="AskIf"/>
              </w:rPr>
              <w:fldChar w:fldCharType="separate"/>
            </w:r>
            <w:r w:rsidRPr="0024730E">
              <w:rPr>
                <w:rStyle w:val="AskIf"/>
              </w:rPr>
              <w:t>25</w:t>
            </w:r>
            <w:r>
              <w:rPr>
                <w:rStyle w:val="AskIf"/>
              </w:rPr>
              <w:fldChar w:fldCharType="end"/>
            </w:r>
            <w:r w:rsidRPr="00541945">
              <w:rPr>
                <w:rStyle w:val="AskIf"/>
              </w:rPr>
              <w:t xml:space="preserve"> = “</w:t>
            </w:r>
            <w:r w:rsidRPr="0024730E">
              <w:rPr>
                <w:rStyle w:val="AskIf"/>
              </w:rPr>
              <w:t>Not working, not looking for work</w:t>
            </w:r>
            <w:r w:rsidRPr="00541945">
              <w:rPr>
                <w:rStyle w:val="AskIf"/>
              </w:rPr>
              <w:t>”]</w:t>
            </w:r>
            <w:r>
              <w:rPr>
                <w:rStyle w:val="AskIf"/>
              </w:rPr>
              <w:t xml:space="preserve">  </w:t>
            </w:r>
            <w:r w:rsidRPr="0024730E">
              <w:t>Why</w:t>
            </w:r>
            <w:r w:rsidRPr="0024730E">
              <w:t xml:space="preserve"> have you not been looking for work in the last four weeks?</w:t>
            </w:r>
            <w:r>
              <w:t xml:space="preserve">  </w:t>
            </w:r>
          </w:p>
        </w:tc>
      </w:tr>
    </w:tbl>
    <w:p w:rsidR="0024730E" w:rsidP="00BE42B7" w14:paraId="71FFABFB" w14:textId="77777777">
      <w:pPr>
        <w:pStyle w:val="PSSpacer3ptKWN"/>
      </w:pPr>
    </w:p>
    <w:tbl>
      <w:tblPr>
        <w:tblW w:w="4758" w:type="dxa"/>
        <w:tblLayout w:type="fixed"/>
        <w:tblLook w:val="04A0"/>
      </w:tblPr>
      <w:tblGrid>
        <w:gridCol w:w="432"/>
        <w:gridCol w:w="236"/>
        <w:gridCol w:w="4090"/>
      </w:tblGrid>
      <w:tr w14:paraId="7E2CEFFB"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875BBDC" w14:textId="77777777">
            <w:pPr>
              <w:pStyle w:val="PSSpacer9ptKWN"/>
              <w:rPr>
                <w:noProof/>
              </w:rPr>
            </w:pPr>
          </w:p>
        </w:tc>
        <w:tc>
          <w:tcPr>
            <w:tcW w:w="236" w:type="dxa"/>
            <w:tcMar>
              <w:top w:w="14" w:type="dxa"/>
              <w:left w:w="14" w:type="dxa"/>
              <w:bottom w:w="14" w:type="dxa"/>
              <w:right w:w="14" w:type="dxa"/>
            </w:tcMar>
          </w:tcPr>
          <w:p w:rsidR="0024730E" w:rsidRPr="00BC616C" w:rsidP="00DC0FFE" w14:paraId="57B4D48A" w14:textId="77777777">
            <w:pPr>
              <w:pStyle w:val="PSSurveyBoxLeft"/>
            </w:pPr>
            <w:r>
              <w:rPr>
                <w:noProof/>
              </w:rPr>
              <w:drawing>
                <wp:inline distT="0" distB="0" distL="0" distR="0">
                  <wp:extent cx="118872" cy="118872"/>
                  <wp:effectExtent l="0" t="0" r="0" b="0"/>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6DD" w14:paraId="4F4AA872" w14:textId="77777777">
            <w:pPr>
              <w:pStyle w:val="PSResponseList"/>
            </w:pPr>
            <w:r w:rsidRPr="00D13F19">
              <w:t>I cannot find any work that matches my skills</w:t>
            </w:r>
          </w:p>
        </w:tc>
      </w:tr>
      <w:tr w14:paraId="467A20DD"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1CFF76D5" w14:textId="77777777">
            <w:pPr>
              <w:pStyle w:val="PSSpacer9ptKWN"/>
              <w:rPr>
                <w:noProof/>
              </w:rPr>
            </w:pPr>
          </w:p>
        </w:tc>
        <w:tc>
          <w:tcPr>
            <w:tcW w:w="236" w:type="dxa"/>
            <w:tcMar>
              <w:top w:w="14" w:type="dxa"/>
              <w:left w:w="14" w:type="dxa"/>
              <w:bottom w:w="14" w:type="dxa"/>
              <w:right w:w="14" w:type="dxa"/>
            </w:tcMar>
          </w:tcPr>
          <w:p w:rsidR="0024730E" w:rsidP="00DC0FFE" w14:paraId="0F7E8C98" w14:textId="77777777">
            <w:pPr>
              <w:pStyle w:val="PSSurveyBoxLeft"/>
              <w:rPr>
                <w:noProof/>
              </w:rPr>
            </w:pPr>
            <w:r>
              <w:rPr>
                <w:noProof/>
              </w:rPr>
              <w:drawing>
                <wp:inline distT="0" distB="0" distL="0" distR="0">
                  <wp:extent cx="118872" cy="118872"/>
                  <wp:effectExtent l="0" t="0" r="0" b="0"/>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DC0FFE" w14:paraId="04E45413" w14:textId="77777777">
            <w:pPr>
              <w:pStyle w:val="PSResponseList"/>
              <w:rPr>
                <w:noProof/>
              </w:rPr>
            </w:pPr>
            <w:r w:rsidRPr="00D13F19">
              <w:t>I am preparing for/recovering from a PCS move</w:t>
            </w:r>
          </w:p>
        </w:tc>
      </w:tr>
      <w:tr w14:paraId="4D6BCA11"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564B8E75" w14:textId="77777777">
            <w:pPr>
              <w:pStyle w:val="PSSpacer9ptKWN"/>
              <w:rPr>
                <w:noProof/>
              </w:rPr>
            </w:pPr>
          </w:p>
        </w:tc>
        <w:tc>
          <w:tcPr>
            <w:tcW w:w="236" w:type="dxa"/>
            <w:tcMar>
              <w:top w:w="14" w:type="dxa"/>
              <w:left w:w="14" w:type="dxa"/>
              <w:bottom w:w="14" w:type="dxa"/>
              <w:right w:w="14" w:type="dxa"/>
            </w:tcMar>
          </w:tcPr>
          <w:p w:rsidR="0024730E" w:rsidP="008D1AC2" w14:paraId="2BA505FB" w14:textId="77777777">
            <w:pPr>
              <w:pStyle w:val="PSSurveyBoxLeft"/>
              <w:rPr>
                <w:noProof/>
              </w:rPr>
            </w:pPr>
            <w:r>
              <w:rPr>
                <w:noProof/>
              </w:rPr>
              <w:drawing>
                <wp:inline distT="0" distB="0" distL="0" distR="0">
                  <wp:extent cx="118872" cy="118872"/>
                  <wp:effectExtent l="0" t="0" r="0" b="0"/>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74E3421A" w14:textId="77777777">
            <w:pPr>
              <w:pStyle w:val="PSResponseList"/>
              <w:rPr>
                <w:noProof/>
              </w:rPr>
            </w:pPr>
            <w:r w:rsidRPr="00D13F19">
              <w:t>I lack the necessary schooling, training, or skills</w:t>
            </w:r>
          </w:p>
        </w:tc>
      </w:tr>
      <w:tr w14:paraId="227BB528"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3B33DA4C" w14:textId="77777777">
            <w:pPr>
              <w:pStyle w:val="PSSpacer9ptKWN"/>
              <w:rPr>
                <w:noProof/>
              </w:rPr>
            </w:pPr>
          </w:p>
        </w:tc>
        <w:tc>
          <w:tcPr>
            <w:tcW w:w="236" w:type="dxa"/>
            <w:tcMar>
              <w:top w:w="14" w:type="dxa"/>
              <w:left w:w="14" w:type="dxa"/>
              <w:bottom w:w="14" w:type="dxa"/>
              <w:right w:w="14" w:type="dxa"/>
            </w:tcMar>
          </w:tcPr>
          <w:p w:rsidR="0024730E" w:rsidP="008D1AC2" w14:paraId="4F4A7392" w14:textId="77777777">
            <w:pPr>
              <w:pStyle w:val="PSSurveyBoxLeft"/>
              <w:rPr>
                <w:noProof/>
              </w:rPr>
            </w:pPr>
            <w:r>
              <w:rPr>
                <w:noProof/>
              </w:rPr>
              <w:drawing>
                <wp:inline distT="0" distB="0" distL="0" distR="0">
                  <wp:extent cx="118872" cy="118872"/>
                  <wp:effectExtent l="0" t="0" r="0" b="0"/>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76407955" w14:textId="77777777">
            <w:pPr>
              <w:pStyle w:val="PSResponseList"/>
              <w:rPr>
                <w:noProof/>
              </w:rPr>
            </w:pPr>
            <w:r w:rsidRPr="00D13F19">
              <w:t>I lack the necessary work experience</w:t>
            </w:r>
          </w:p>
        </w:tc>
      </w:tr>
      <w:tr w14:paraId="60DF62B6"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EE17BFF" w14:textId="77777777">
            <w:pPr>
              <w:pStyle w:val="PSSpacer9ptKWN"/>
              <w:rPr>
                <w:noProof/>
              </w:rPr>
            </w:pPr>
          </w:p>
        </w:tc>
        <w:tc>
          <w:tcPr>
            <w:tcW w:w="236" w:type="dxa"/>
            <w:tcMar>
              <w:top w:w="14" w:type="dxa"/>
              <w:left w:w="14" w:type="dxa"/>
              <w:bottom w:w="14" w:type="dxa"/>
              <w:right w:w="14" w:type="dxa"/>
            </w:tcMar>
          </w:tcPr>
          <w:p w:rsidR="0024730E" w:rsidP="008D1AC2" w14:paraId="2B5ED5E2" w14:textId="77777777">
            <w:pPr>
              <w:pStyle w:val="PSSurveyBoxLeft"/>
              <w:rPr>
                <w:noProof/>
              </w:rPr>
            </w:pPr>
            <w:r>
              <w:rPr>
                <w:noProof/>
              </w:rPr>
              <w:drawing>
                <wp:inline distT="0" distB="0" distL="0" distR="0">
                  <wp:extent cx="118872" cy="118872"/>
                  <wp:effectExtent l="0" t="0" r="0" b="0"/>
                  <wp:docPr id="2849" name="Picture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703FF679" w14:textId="77777777">
            <w:pPr>
              <w:pStyle w:val="PSResponseList"/>
              <w:rPr>
                <w:noProof/>
              </w:rPr>
            </w:pPr>
            <w:r w:rsidRPr="00D13F19">
              <w:t>Child care</w:t>
            </w:r>
            <w:r w:rsidRPr="00D13F19">
              <w:t xml:space="preserve"> is too costly</w:t>
            </w:r>
          </w:p>
        </w:tc>
      </w:tr>
      <w:tr w14:paraId="6EB02F4D"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4DAC98A" w14:textId="77777777">
            <w:pPr>
              <w:pStyle w:val="PSSpacer9ptKWN"/>
              <w:rPr>
                <w:noProof/>
              </w:rPr>
            </w:pPr>
          </w:p>
        </w:tc>
        <w:tc>
          <w:tcPr>
            <w:tcW w:w="236" w:type="dxa"/>
            <w:tcMar>
              <w:top w:w="14" w:type="dxa"/>
              <w:left w:w="14" w:type="dxa"/>
              <w:bottom w:w="14" w:type="dxa"/>
              <w:right w:w="14" w:type="dxa"/>
            </w:tcMar>
          </w:tcPr>
          <w:p w:rsidR="0024730E" w:rsidP="008D1AC2" w14:paraId="0872A2C8" w14:textId="77777777">
            <w:pPr>
              <w:pStyle w:val="PSSurveyBoxLeft"/>
              <w:rPr>
                <w:noProof/>
              </w:rPr>
            </w:pPr>
            <w:r>
              <w:rPr>
                <w:noProof/>
              </w:rPr>
              <w:drawing>
                <wp:inline distT="0" distB="0" distL="0" distR="0">
                  <wp:extent cx="118872" cy="118872"/>
                  <wp:effectExtent l="0" t="0" r="0" b="0"/>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30DB78A5" w14:textId="77777777">
            <w:pPr>
              <w:pStyle w:val="PSResponseList"/>
              <w:rPr>
                <w:noProof/>
              </w:rPr>
            </w:pPr>
            <w:r w:rsidRPr="00D13F19">
              <w:t xml:space="preserve">I do not have </w:t>
            </w:r>
            <w:r w:rsidRPr="00D13F19">
              <w:t>child care</w:t>
            </w:r>
            <w:r w:rsidRPr="00D13F19">
              <w:t xml:space="preserve"> available to me</w:t>
            </w:r>
          </w:p>
        </w:tc>
      </w:tr>
      <w:tr w14:paraId="22965916"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813833F" w14:textId="77777777">
            <w:pPr>
              <w:pStyle w:val="PSSpacer9ptKWN"/>
              <w:rPr>
                <w:noProof/>
              </w:rPr>
            </w:pPr>
          </w:p>
        </w:tc>
        <w:tc>
          <w:tcPr>
            <w:tcW w:w="236" w:type="dxa"/>
            <w:tcMar>
              <w:top w:w="14" w:type="dxa"/>
              <w:left w:w="14" w:type="dxa"/>
              <w:bottom w:w="14" w:type="dxa"/>
              <w:right w:w="14" w:type="dxa"/>
            </w:tcMar>
          </w:tcPr>
          <w:p w:rsidR="0024730E" w:rsidP="008D1AC2" w14:paraId="1F9F05D8" w14:textId="77777777">
            <w:pPr>
              <w:pStyle w:val="PSSurveyBoxLeft"/>
              <w:rPr>
                <w:noProof/>
              </w:rPr>
            </w:pPr>
            <w:r>
              <w:rPr>
                <w:noProof/>
              </w:rPr>
              <w:drawing>
                <wp:inline distT="0" distB="0" distL="0" distR="0">
                  <wp:extent cx="118872" cy="118872"/>
                  <wp:effectExtent l="0" t="0" r="0" b="0"/>
                  <wp:docPr id="2851"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32AFEFFC" w14:textId="77777777">
            <w:pPr>
              <w:pStyle w:val="PSResponseList"/>
              <w:rPr>
                <w:noProof/>
              </w:rPr>
            </w:pPr>
            <w:r w:rsidRPr="00D13F19">
              <w:t>I am not physically able to work due to illness or another physical or health concern</w:t>
            </w:r>
          </w:p>
        </w:tc>
      </w:tr>
      <w:tr w14:paraId="5CDE0081"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CE45FDB" w14:textId="77777777">
            <w:pPr>
              <w:pStyle w:val="PSSpacer9ptKWN"/>
              <w:rPr>
                <w:noProof/>
              </w:rPr>
            </w:pPr>
          </w:p>
        </w:tc>
        <w:tc>
          <w:tcPr>
            <w:tcW w:w="236" w:type="dxa"/>
            <w:tcMar>
              <w:top w:w="14" w:type="dxa"/>
              <w:left w:w="14" w:type="dxa"/>
              <w:bottom w:w="14" w:type="dxa"/>
              <w:right w:w="14" w:type="dxa"/>
            </w:tcMar>
          </w:tcPr>
          <w:p w:rsidR="0024730E" w:rsidP="008D1AC2" w14:paraId="603E3D9B" w14:textId="77777777">
            <w:pPr>
              <w:pStyle w:val="PSSurveyBoxLeft"/>
              <w:rPr>
                <w:noProof/>
              </w:rPr>
            </w:pPr>
            <w:r>
              <w:rPr>
                <w:noProof/>
              </w:rPr>
              <w:drawing>
                <wp:inline distT="0" distB="0" distL="0" distR="0">
                  <wp:extent cx="118872" cy="118872"/>
                  <wp:effectExtent l="0" t="0" r="0" b="0"/>
                  <wp:docPr id="2852" name="Picture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4ECE569F" w14:textId="77777777">
            <w:pPr>
              <w:pStyle w:val="PSResponseList"/>
              <w:rPr>
                <w:noProof/>
              </w:rPr>
            </w:pPr>
            <w:r w:rsidRPr="00D13F19">
              <w:t>I am pregnant and taking time off from work voluntarily</w:t>
            </w:r>
          </w:p>
        </w:tc>
      </w:tr>
      <w:tr w14:paraId="24D75560"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4BC64089" w14:textId="77777777">
            <w:pPr>
              <w:pStyle w:val="PSSpacer9ptKWN"/>
              <w:rPr>
                <w:noProof/>
              </w:rPr>
            </w:pPr>
          </w:p>
        </w:tc>
        <w:tc>
          <w:tcPr>
            <w:tcW w:w="236" w:type="dxa"/>
            <w:tcMar>
              <w:top w:w="14" w:type="dxa"/>
              <w:left w:w="14" w:type="dxa"/>
              <w:bottom w:w="14" w:type="dxa"/>
              <w:right w:w="14" w:type="dxa"/>
            </w:tcMar>
          </w:tcPr>
          <w:p w:rsidR="0024730E" w:rsidP="008D1AC2" w14:paraId="0FA6A249" w14:textId="77777777">
            <w:pPr>
              <w:pStyle w:val="PSSurveyBoxLeft"/>
              <w:rPr>
                <w:noProof/>
              </w:rPr>
            </w:pPr>
            <w:r>
              <w:rPr>
                <w:noProof/>
              </w:rPr>
              <w:drawing>
                <wp:inline distT="0" distB="0" distL="0" distR="0">
                  <wp:extent cx="118872" cy="118872"/>
                  <wp:effectExtent l="0" t="0" r="0" b="0"/>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06AC8E2F" w14:textId="77777777">
            <w:pPr>
              <w:pStyle w:val="PSResponseList"/>
              <w:rPr>
                <w:noProof/>
              </w:rPr>
            </w:pPr>
            <w:r w:rsidRPr="00D13F19">
              <w:t>I am pregnant and unable to find a job or employer that will make accommodations for me</w:t>
            </w:r>
          </w:p>
        </w:tc>
      </w:tr>
      <w:tr w14:paraId="302E51DF"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3F31578" w14:textId="77777777">
            <w:pPr>
              <w:pStyle w:val="PSSpacer9ptKWN"/>
              <w:rPr>
                <w:noProof/>
              </w:rPr>
            </w:pPr>
          </w:p>
        </w:tc>
        <w:tc>
          <w:tcPr>
            <w:tcW w:w="236" w:type="dxa"/>
            <w:tcMar>
              <w:top w:w="14" w:type="dxa"/>
              <w:left w:w="14" w:type="dxa"/>
              <w:bottom w:w="14" w:type="dxa"/>
              <w:right w:w="14" w:type="dxa"/>
            </w:tcMar>
          </w:tcPr>
          <w:p w:rsidR="0024730E" w:rsidP="008D1AC2" w14:paraId="4F8B9561" w14:textId="77777777">
            <w:pPr>
              <w:pStyle w:val="PSSurveyBoxLeft"/>
              <w:rPr>
                <w:noProof/>
              </w:rPr>
            </w:pPr>
            <w:r>
              <w:rPr>
                <w:noProof/>
              </w:rPr>
              <w:drawing>
                <wp:inline distT="0" distB="0" distL="0" distR="0">
                  <wp:extent cx="118872" cy="118872"/>
                  <wp:effectExtent l="0" t="0" r="0" b="0"/>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38EE7C96" w14:textId="77777777">
            <w:pPr>
              <w:pStyle w:val="PSResponseList"/>
              <w:rPr>
                <w:noProof/>
              </w:rPr>
            </w:pPr>
            <w:r w:rsidRPr="00D13F19">
              <w:t>I am unable to work while my spouse is deployed</w:t>
            </w:r>
          </w:p>
        </w:tc>
      </w:tr>
      <w:tr w14:paraId="4CD0C8E0"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7C07A782" w14:textId="77777777">
            <w:pPr>
              <w:pStyle w:val="PSSpacer9ptKWN"/>
              <w:rPr>
                <w:noProof/>
              </w:rPr>
            </w:pPr>
          </w:p>
        </w:tc>
        <w:tc>
          <w:tcPr>
            <w:tcW w:w="236" w:type="dxa"/>
            <w:tcMar>
              <w:top w:w="14" w:type="dxa"/>
              <w:left w:w="14" w:type="dxa"/>
              <w:bottom w:w="14" w:type="dxa"/>
              <w:right w:w="14" w:type="dxa"/>
            </w:tcMar>
          </w:tcPr>
          <w:p w:rsidR="0024730E" w:rsidP="008D1AC2" w14:paraId="4CB21BB7" w14:textId="77777777">
            <w:pPr>
              <w:pStyle w:val="PSSurveyBoxLeft"/>
              <w:rPr>
                <w:noProof/>
              </w:rPr>
            </w:pPr>
            <w:r>
              <w:rPr>
                <w:noProof/>
              </w:rPr>
              <w:drawing>
                <wp:inline distT="0" distB="0" distL="0" distR="0">
                  <wp:extent cx="118872" cy="118872"/>
                  <wp:effectExtent l="0" t="0" r="0" b="0"/>
                  <wp:docPr id="4401" name="Picture 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67DE0E20" w14:textId="77777777">
            <w:pPr>
              <w:pStyle w:val="PSResponseList"/>
              <w:rPr>
                <w:noProof/>
              </w:rPr>
            </w:pPr>
            <w:r w:rsidRPr="00D13F19">
              <w:t>There are no jobs in my career field where I currently live</w:t>
            </w:r>
          </w:p>
        </w:tc>
      </w:tr>
      <w:tr w14:paraId="4700DE67"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00B71EC2" w14:textId="77777777">
            <w:pPr>
              <w:pStyle w:val="PSSpacer9ptKWN"/>
              <w:rPr>
                <w:noProof/>
              </w:rPr>
            </w:pPr>
          </w:p>
        </w:tc>
        <w:tc>
          <w:tcPr>
            <w:tcW w:w="236" w:type="dxa"/>
            <w:tcMar>
              <w:top w:w="14" w:type="dxa"/>
              <w:left w:w="14" w:type="dxa"/>
              <w:bottom w:w="14" w:type="dxa"/>
              <w:right w:w="14" w:type="dxa"/>
            </w:tcMar>
          </w:tcPr>
          <w:p w:rsidR="0024730E" w:rsidP="008D1AC2" w14:paraId="0C23A2BD" w14:textId="77777777">
            <w:pPr>
              <w:pStyle w:val="PSSurveyBoxLeft"/>
              <w:rPr>
                <w:noProof/>
              </w:rPr>
            </w:pPr>
            <w:r>
              <w:rPr>
                <w:noProof/>
              </w:rPr>
              <w:drawing>
                <wp:inline distT="0" distB="0" distL="0" distR="0">
                  <wp:extent cx="118872" cy="118872"/>
                  <wp:effectExtent l="0" t="0" r="0" b="0"/>
                  <wp:docPr id="4402" name="Picture 4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4E26F138" w14:textId="77777777">
            <w:pPr>
              <w:pStyle w:val="PSResponseList"/>
              <w:rPr>
                <w:noProof/>
              </w:rPr>
            </w:pPr>
            <w:r w:rsidRPr="00D13F19">
              <w:t>I am a caregiver to my spouse (e.g., wounded warrior)</w:t>
            </w:r>
          </w:p>
        </w:tc>
      </w:tr>
      <w:tr w14:paraId="319BBB1E"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0760EA8A" w14:textId="77777777">
            <w:pPr>
              <w:pStyle w:val="PSSpacer9ptKWN"/>
              <w:rPr>
                <w:noProof/>
              </w:rPr>
            </w:pPr>
          </w:p>
        </w:tc>
        <w:tc>
          <w:tcPr>
            <w:tcW w:w="236" w:type="dxa"/>
            <w:tcMar>
              <w:top w:w="14" w:type="dxa"/>
              <w:left w:w="14" w:type="dxa"/>
              <w:bottom w:w="14" w:type="dxa"/>
              <w:right w:w="14" w:type="dxa"/>
            </w:tcMar>
          </w:tcPr>
          <w:p w:rsidR="0024730E" w:rsidP="008D1AC2" w14:paraId="2C1270CC" w14:textId="77777777">
            <w:pPr>
              <w:pStyle w:val="PSSurveyBoxLeft"/>
              <w:rPr>
                <w:noProof/>
              </w:rPr>
            </w:pPr>
            <w:r>
              <w:rPr>
                <w:noProof/>
              </w:rPr>
              <w:drawing>
                <wp:inline distT="0" distB="0" distL="0" distR="0">
                  <wp:extent cx="118872" cy="118872"/>
                  <wp:effectExtent l="0" t="0" r="0" b="0"/>
                  <wp:docPr id="4403" name="Picture 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5A7E1295" w14:textId="77777777">
            <w:pPr>
              <w:pStyle w:val="PSResponseList"/>
              <w:rPr>
                <w:noProof/>
              </w:rPr>
            </w:pPr>
            <w:r w:rsidRPr="00D13F19">
              <w:t>I am a caregiver to a family member other than my spouse</w:t>
            </w:r>
          </w:p>
        </w:tc>
      </w:tr>
      <w:tr w14:paraId="18DD9DD1" w14:textId="77777777" w:rsidTr="006827A4">
        <w:tblPrEx>
          <w:tblW w:w="4758" w:type="dxa"/>
          <w:tblLayout w:type="fixed"/>
          <w:tblLook w:val="04A0"/>
        </w:tblPrEx>
        <w:tc>
          <w:tcPr>
            <w:tcW w:w="432" w:type="dxa"/>
            <w:tcMar>
              <w:top w:w="14" w:type="dxa"/>
              <w:left w:w="14" w:type="dxa"/>
              <w:bottom w:w="14" w:type="dxa"/>
              <w:right w:w="14" w:type="dxa"/>
            </w:tcMar>
          </w:tcPr>
          <w:p w:rsidR="0024730E" w:rsidP="00980DD6" w14:paraId="3E663156" w14:textId="77777777">
            <w:pPr>
              <w:pStyle w:val="PSSpacer9ptKWN"/>
              <w:rPr>
                <w:noProof/>
              </w:rPr>
            </w:pPr>
          </w:p>
        </w:tc>
        <w:tc>
          <w:tcPr>
            <w:tcW w:w="236" w:type="dxa"/>
            <w:tcMar>
              <w:top w:w="14" w:type="dxa"/>
              <w:left w:w="14" w:type="dxa"/>
              <w:bottom w:w="14" w:type="dxa"/>
              <w:right w:w="14" w:type="dxa"/>
            </w:tcMar>
          </w:tcPr>
          <w:p w:rsidR="0024730E" w:rsidP="008D1AC2" w14:paraId="717F75FF" w14:textId="77777777">
            <w:pPr>
              <w:pStyle w:val="PSSurveyBoxLeft"/>
              <w:rPr>
                <w:noProof/>
              </w:rPr>
            </w:pPr>
            <w:r>
              <w:rPr>
                <w:noProof/>
              </w:rPr>
              <w:drawing>
                <wp:inline distT="0" distB="0" distL="0" distR="0">
                  <wp:extent cx="118872" cy="118872"/>
                  <wp:effectExtent l="0" t="0" r="0" b="0"/>
                  <wp:docPr id="4404" name="Picture 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8D1AC2" w14:paraId="41DEBBF6" w14:textId="77777777">
            <w:pPr>
              <w:pStyle w:val="PSResponseList"/>
              <w:rPr>
                <w:noProof/>
              </w:rPr>
            </w:pPr>
            <w:r>
              <w:t>I do not want or need to work</w:t>
            </w:r>
          </w:p>
        </w:tc>
      </w:tr>
    </w:tbl>
    <w:p w:rsidR="0024730E" w:rsidP="00CB5CFA" w14:paraId="08FC1F6A"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04A6CBEE" w14:textId="77777777" w:rsidTr="003D779D">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24730E" w:rsidRPr="006032AD" w:rsidP="003D779D" w14:paraId="4B4DD9BC" w14:textId="77777777">
            <w:pPr>
              <w:pStyle w:val="PSQuestionHeader"/>
            </w:pPr>
            <w:r>
              <w:t>help-seeking</w:t>
            </w:r>
          </w:p>
        </w:tc>
      </w:tr>
    </w:tbl>
    <w:p w:rsidR="0024730E" w:rsidP="00F50D13" w14:paraId="0DEA19A5" w14:textId="77777777">
      <w:pPr>
        <w:pStyle w:val="PSSpacer3ptKWN"/>
      </w:pPr>
    </w:p>
    <w:tbl>
      <w:tblPr>
        <w:tblW w:w="4752" w:type="dxa"/>
        <w:tblLayout w:type="fixed"/>
        <w:tblLook w:val="04A0"/>
      </w:tblPr>
      <w:tblGrid>
        <w:gridCol w:w="432"/>
        <w:gridCol w:w="4320"/>
      </w:tblGrid>
      <w:tr w14:paraId="0B0D835F" w14:textId="77777777" w:rsidTr="003D779D">
        <w:tblPrEx>
          <w:tblW w:w="4752" w:type="dxa"/>
          <w:tblLayout w:type="fixed"/>
          <w:tblLook w:val="04A0"/>
        </w:tblPrEx>
        <w:tc>
          <w:tcPr>
            <w:tcW w:w="432" w:type="dxa"/>
            <w:tcMar>
              <w:top w:w="14" w:type="dxa"/>
              <w:left w:w="14" w:type="dxa"/>
              <w:bottom w:w="14" w:type="dxa"/>
              <w:right w:w="14" w:type="dxa"/>
            </w:tcMar>
          </w:tcPr>
          <w:p w:rsidR="0024730E" w:rsidRPr="00DC0FFE" w:rsidP="003D779D" w14:paraId="68E67A8C"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24730E" w:rsidP="003D779D" w14:paraId="6CF8421F" w14:textId="77777777">
            <w:pPr>
              <w:pStyle w:val="PSQstStem"/>
            </w:pPr>
            <w:r>
              <w:t xml:space="preserve">How much do you agree or disagree with the following statements?  </w:t>
            </w:r>
            <w:r w:rsidRPr="008D16DD">
              <w:rPr>
                <w:rStyle w:val="WordItalicBold"/>
              </w:rPr>
              <w:t xml:space="preserve">Mark </w:t>
            </w:r>
            <w:r>
              <w:rPr>
                <w:rStyle w:val="WordItalicBold"/>
              </w:rPr>
              <w:t>one answer in each row.</w:t>
            </w:r>
          </w:p>
        </w:tc>
      </w:tr>
    </w:tbl>
    <w:p w:rsidR="0024730E" w:rsidP="00785ACD" w14:paraId="20757A67"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3E60E47A"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55E57F4F"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785ACD" w14:paraId="6051D4E3" w14:textId="77777777">
            <w:pPr>
              <w:pStyle w:val="PSMatrixHeadingRight"/>
            </w:pPr>
            <w:r>
              <w:t>Strongly disagree</w:t>
            </w:r>
          </w:p>
        </w:tc>
      </w:tr>
      <w:tr w14:paraId="0972D815"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2629F842"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3D779D" w14:paraId="3325D0F2" w14:textId="77777777">
            <w:pPr>
              <w:pStyle w:val="PSMatrixHeadingRight"/>
            </w:pPr>
            <w:r>
              <w:t>Disagree</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4CCDAD01" w14:textId="77777777">
            <w:pPr>
              <w:pStyle w:val="PSMatrixHeadingRight"/>
            </w:pPr>
          </w:p>
        </w:tc>
      </w:tr>
      <w:tr w14:paraId="0B8B4E8D"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15D85381"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3D779D" w14:paraId="27084658" w14:textId="77777777">
            <w:pPr>
              <w:pStyle w:val="PSMatrixHeadingRight"/>
            </w:pPr>
            <w:r>
              <w:t>Neither agree nor disagree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037F6694"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498EEF9E" w14:textId="77777777">
            <w:pPr>
              <w:pStyle w:val="PSMatrixHeadingRight"/>
            </w:pPr>
          </w:p>
        </w:tc>
      </w:tr>
      <w:tr w14:paraId="0618A050"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7A513C01"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785ACD" w14:paraId="1977E8D4" w14:textId="77777777">
            <w:pPr>
              <w:pStyle w:val="PSMatrixHeadingRight"/>
            </w:pPr>
            <w:r>
              <w:t>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282BC73D"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328727CF"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060EEFF8" w14:textId="77777777">
            <w:pPr>
              <w:pStyle w:val="PSMatrixHeadingRight"/>
            </w:pPr>
          </w:p>
        </w:tc>
      </w:tr>
      <w:tr w14:paraId="067C3304"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79CADEC5"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3D779D" w14:paraId="76D1373B" w14:textId="77777777">
            <w:pPr>
              <w:pStyle w:val="PSMatrixHeadingRight"/>
            </w:pPr>
            <w:r>
              <w:t>Very strongly 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5340C273"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7670A4E5"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5A72CD57"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013C6F08" w14:textId="77777777">
            <w:pPr>
              <w:pStyle w:val="PSMatrixHeadingRight"/>
            </w:pPr>
          </w:p>
        </w:tc>
      </w:tr>
      <w:tr w14:paraId="513F560E" w14:textId="77777777" w:rsidTr="003D779D">
        <w:tblPrEx>
          <w:tblW w:w="4732" w:type="dxa"/>
          <w:tblLayout w:type="fixed"/>
          <w:tblLook w:val="0600"/>
        </w:tblPrEx>
        <w:tc>
          <w:tcPr>
            <w:tcW w:w="432" w:type="dxa"/>
            <w:tcMar>
              <w:top w:w="14" w:type="dxa"/>
              <w:left w:w="14" w:type="dxa"/>
              <w:bottom w:w="14" w:type="dxa"/>
              <w:right w:w="14" w:type="dxa"/>
            </w:tcMar>
            <w:vAlign w:val="bottom"/>
          </w:tcPr>
          <w:p w:rsidR="0024730E" w:rsidP="003D779D" w14:paraId="65BDE144"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24730E" w:rsidP="003D779D" w14:paraId="4077D79C"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24730E" w:rsidP="003D779D" w14:paraId="50975775"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590310E6"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65AC28E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18A9646F"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357EB33E"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58AF1ED9" w14:textId="77777777">
            <w:pPr>
              <w:pStyle w:val="PSSpacer3ptKWN"/>
            </w:pPr>
          </w:p>
        </w:tc>
      </w:tr>
      <w:tr w14:paraId="27FE568C"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05D52E28"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5E586A8E"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00FCA201" w14:textId="77777777">
            <w:pPr>
              <w:pStyle w:val="PSSubitem"/>
            </w:pPr>
            <w:r w:rsidRPr="0024730E">
              <w:t>These days, I feel like I belong.</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6DFC0B9" w14:textId="77777777">
            <w:pPr>
              <w:pStyle w:val="PSSurveyBox"/>
              <w:rPr>
                <w:noProof/>
              </w:rPr>
            </w:pPr>
            <w:r>
              <w:rPr>
                <w:noProof/>
              </w:rPr>
              <w:drawing>
                <wp:inline distT="0" distB="0" distL="0" distR="0">
                  <wp:extent cx="118872" cy="118872"/>
                  <wp:effectExtent l="0" t="0" r="0" b="0"/>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00F17A8A" w14:textId="77777777">
            <w:pPr>
              <w:pStyle w:val="PSSurveyBox"/>
              <w:rPr>
                <w:noProof/>
              </w:rPr>
            </w:pPr>
            <w:r>
              <w:rPr>
                <w:noProof/>
              </w:rPr>
              <w:drawing>
                <wp:inline distT="0" distB="0" distL="0" distR="0">
                  <wp:extent cx="118872" cy="118872"/>
                  <wp:effectExtent l="0" t="0" r="0" b="0"/>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4AF6AC6A" w14:textId="77777777">
            <w:pPr>
              <w:pStyle w:val="PSSurveyBox"/>
              <w:rPr>
                <w:noProof/>
              </w:rPr>
            </w:pPr>
            <w:r>
              <w:rPr>
                <w:noProof/>
              </w:rPr>
              <w:drawing>
                <wp:inline distT="0" distB="0" distL="0" distR="0">
                  <wp:extent cx="118872" cy="118872"/>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44145C2" w14:textId="77777777">
            <w:pPr>
              <w:pStyle w:val="PSSurveyBox"/>
            </w:pPr>
            <w:r>
              <w:rPr>
                <w:noProof/>
              </w:rPr>
              <w:drawing>
                <wp:inline distT="0" distB="0" distL="0" distR="0">
                  <wp:extent cx="118872" cy="118872"/>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071E1453" w14:textId="77777777">
            <w:pPr>
              <w:pStyle w:val="PSSurveyBox"/>
            </w:pPr>
            <w:r>
              <w:rPr>
                <w:noProof/>
              </w:rPr>
              <w:drawing>
                <wp:inline distT="0" distB="0" distL="0" distR="0">
                  <wp:extent cx="118872" cy="118872"/>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8C769E5"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634AFAA5" w14:textId="77777777">
            <w:pPr>
              <w:pStyle w:val="PSSpacer9ptKWN"/>
              <w:rPr>
                <w:noProof/>
              </w:rPr>
            </w:pPr>
          </w:p>
        </w:tc>
        <w:tc>
          <w:tcPr>
            <w:tcW w:w="288" w:type="dxa"/>
            <w:tcMar>
              <w:top w:w="14" w:type="dxa"/>
              <w:left w:w="14" w:type="dxa"/>
              <w:bottom w:w="14" w:type="dxa"/>
              <w:right w:w="14" w:type="dxa"/>
            </w:tcMar>
          </w:tcPr>
          <w:p w:rsidR="0024730E" w:rsidP="003D779D" w14:paraId="4E7E7836"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24730E" w:rsidP="003D779D" w14:paraId="64D69B83" w14:textId="77777777">
            <w:pPr>
              <w:pStyle w:val="PSSubitem"/>
            </w:pPr>
            <w:r w:rsidRPr="0024730E">
              <w:t>These days, I feel that there are people I can turn to in times of need</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1818E003" w14:textId="77777777">
            <w:pPr>
              <w:pStyle w:val="PSSurveyBox"/>
              <w:rPr>
                <w:noProof/>
              </w:rPr>
            </w:pPr>
            <w:r>
              <w:rPr>
                <w:noProof/>
              </w:rPr>
              <w:drawing>
                <wp:inline distT="0" distB="0" distL="0" distR="0">
                  <wp:extent cx="118872" cy="118872"/>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0D568A64" w14:textId="77777777">
            <w:pPr>
              <w:pStyle w:val="PSSurveyBox"/>
              <w:rPr>
                <w:noProof/>
              </w:rPr>
            </w:pPr>
            <w:r>
              <w:rPr>
                <w:noProof/>
              </w:rPr>
              <w:drawing>
                <wp:inline distT="0" distB="0" distL="0" distR="0">
                  <wp:extent cx="118872" cy="118872"/>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4C07D3C0" w14:textId="77777777">
            <w:pPr>
              <w:pStyle w:val="PSSurveyBox"/>
              <w:rPr>
                <w:noProof/>
              </w:rPr>
            </w:pPr>
            <w:r>
              <w:rPr>
                <w:noProof/>
              </w:rPr>
              <w:drawing>
                <wp:inline distT="0" distB="0" distL="0" distR="0">
                  <wp:extent cx="118872" cy="118872"/>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63535A25" w14:textId="77777777">
            <w:pPr>
              <w:pStyle w:val="PSSurveyBox"/>
            </w:pPr>
            <w:r>
              <w:rPr>
                <w:noProof/>
              </w:rPr>
              <w:drawing>
                <wp:inline distT="0" distB="0" distL="0" distR="0">
                  <wp:extent cx="118872" cy="118872"/>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0FB61EC7" w14:textId="77777777">
            <w:pPr>
              <w:pStyle w:val="PSSurveyBox"/>
            </w:pPr>
            <w:r>
              <w:rPr>
                <w:noProof/>
              </w:rPr>
              <w:drawing>
                <wp:inline distT="0" distB="0" distL="0" distR="0">
                  <wp:extent cx="118872" cy="118872"/>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13AF3FB"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75365978"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41134449"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1B2F6962" w14:textId="77777777">
            <w:pPr>
              <w:pStyle w:val="PSSubitem"/>
            </w:pPr>
            <w:r w:rsidRPr="0024730E">
              <w:t>These days, I think I make things worse for the people in my life.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04EA854F" w14:textId="77777777">
            <w:pPr>
              <w:pStyle w:val="PSSurveyBox"/>
              <w:rPr>
                <w:noProof/>
              </w:rPr>
            </w:pPr>
            <w:r>
              <w:rPr>
                <w:noProof/>
              </w:rPr>
              <w:drawing>
                <wp:inline distT="0" distB="0" distL="0" distR="0">
                  <wp:extent cx="118872" cy="118872"/>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3408DDB9" w14:textId="77777777">
            <w:pPr>
              <w:pStyle w:val="PSSurveyBox"/>
              <w:rPr>
                <w:noProof/>
              </w:rPr>
            </w:pPr>
            <w:r>
              <w:rPr>
                <w:noProof/>
              </w:rPr>
              <w:drawing>
                <wp:inline distT="0" distB="0" distL="0" distR="0">
                  <wp:extent cx="118872" cy="118872"/>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532EDA9F" w14:textId="77777777">
            <w:pPr>
              <w:pStyle w:val="PSSurveyBox"/>
              <w:rPr>
                <w:noProof/>
              </w:rPr>
            </w:pPr>
            <w:r>
              <w:rPr>
                <w:noProof/>
              </w:rPr>
              <w:drawing>
                <wp:inline distT="0" distB="0" distL="0" distR="0">
                  <wp:extent cx="118872" cy="118872"/>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4785EC7D" w14:textId="77777777">
            <w:pPr>
              <w:pStyle w:val="PSSurveyBox"/>
            </w:pPr>
            <w:r>
              <w:rPr>
                <w:noProof/>
              </w:rPr>
              <w:drawing>
                <wp:inline distT="0" distB="0" distL="0" distR="0">
                  <wp:extent cx="118872" cy="118872"/>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7CE525F" w14:textId="77777777">
            <w:pPr>
              <w:pStyle w:val="PSSurveyBox"/>
            </w:pPr>
            <w:r>
              <w:rPr>
                <w:noProof/>
              </w:rPr>
              <w:drawing>
                <wp:inline distT="0" distB="0" distL="0" distR="0">
                  <wp:extent cx="118872" cy="118872"/>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24730E" w:rsidP="00785ACD" w14:paraId="0DAECC90" w14:textId="77777777">
      <w:pPr>
        <w:pStyle w:val="PSSpacer9pt"/>
      </w:pPr>
    </w:p>
    <w:tbl>
      <w:tblPr>
        <w:tblW w:w="4752" w:type="dxa"/>
        <w:tblLayout w:type="fixed"/>
        <w:tblLook w:val="04A0"/>
      </w:tblPr>
      <w:tblGrid>
        <w:gridCol w:w="432"/>
        <w:gridCol w:w="4320"/>
      </w:tblGrid>
      <w:tr w14:paraId="05D2690F" w14:textId="77777777" w:rsidTr="009F1681">
        <w:tblPrEx>
          <w:tblW w:w="4752" w:type="dxa"/>
          <w:tblLayout w:type="fixed"/>
          <w:tblLook w:val="04A0"/>
        </w:tblPrEx>
        <w:tc>
          <w:tcPr>
            <w:tcW w:w="432" w:type="dxa"/>
            <w:tcMar>
              <w:top w:w="14" w:type="dxa"/>
              <w:left w:w="14" w:type="dxa"/>
              <w:bottom w:w="14" w:type="dxa"/>
              <w:right w:w="14" w:type="dxa"/>
            </w:tcMar>
          </w:tcPr>
          <w:p w:rsidR="0024730E" w:rsidRPr="00DC0FFE" w:rsidP="009F1681" w14:paraId="05EA64C4"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4730E" w:rsidP="009F1681" w14:paraId="0C286C60" w14:textId="77777777">
            <w:pPr>
              <w:pStyle w:val="PSQstStem"/>
            </w:pPr>
            <w:r w:rsidRPr="00634B31">
              <w:rPr>
                <w:rStyle w:val="AskIf"/>
              </w:rPr>
              <w:t>[Ask if Q</w:t>
            </w:r>
            <w:r>
              <w:rPr>
                <w:rStyle w:val="AskIf"/>
              </w:rPr>
              <w:fldChar w:fldCharType="begin"/>
            </w:r>
            <w:r>
              <w:rPr>
                <w:rStyle w:val="AskIf"/>
              </w:rPr>
              <w:instrText xml:space="preserve"> REF  SRMARST  \* CHARFORMAT </w:instrText>
            </w:r>
            <w:r>
              <w:rPr>
                <w:rStyle w:val="AskIf"/>
              </w:rPr>
              <w:fldChar w:fldCharType="separate"/>
            </w:r>
            <w:r w:rsidRPr="00634B31">
              <w:rPr>
                <w:rStyle w:val="AskIf"/>
              </w:rPr>
              <w:t>1</w:t>
            </w:r>
            <w:r>
              <w:rPr>
                <w:rStyle w:val="AskIf"/>
              </w:rPr>
              <w:fldChar w:fldCharType="end"/>
            </w:r>
            <w:r w:rsidRPr="00634B31">
              <w:rPr>
                <w:rStyle w:val="AskIf"/>
              </w:rPr>
              <w:t xml:space="preserve"> = </w:t>
            </w:r>
            <w:r>
              <w:rPr>
                <w:rStyle w:val="AskIf"/>
              </w:rPr>
              <w:t>“</w:t>
            </w:r>
            <w:r w:rsidRPr="00634B31">
              <w:rPr>
                <w:rStyle w:val="AskIf"/>
              </w:rPr>
              <w:t>Married</w:t>
            </w:r>
            <w:r>
              <w:rPr>
                <w:rStyle w:val="AskIf"/>
              </w:rPr>
              <w:t>” OR</w:t>
            </w:r>
            <w:r w:rsidRPr="00634B31">
              <w:rPr>
                <w:rStyle w:val="AskIf"/>
              </w:rPr>
              <w:t xml:space="preserve"> </w:t>
            </w:r>
            <w:r>
              <w:rPr>
                <w:rStyle w:val="AskIf"/>
              </w:rPr>
              <w:t>“</w:t>
            </w:r>
            <w:r w:rsidRPr="00634B31">
              <w:rPr>
                <w:rStyle w:val="AskIf"/>
              </w:rPr>
              <w:t>Separated</w:t>
            </w:r>
            <w:r>
              <w:rPr>
                <w:rStyle w:val="AskIf"/>
              </w:rPr>
              <w:t>”</w:t>
            </w:r>
            <w:r w:rsidRPr="00634B31">
              <w:rPr>
                <w:rStyle w:val="AskIf"/>
              </w:rPr>
              <w:t>]</w:t>
            </w:r>
            <w:r w:rsidRPr="0024730E">
              <w:t xml:space="preserve"> Taking things altogether, how satisfied are you with your marriage right now?</w:t>
            </w:r>
          </w:p>
        </w:tc>
      </w:tr>
    </w:tbl>
    <w:p w:rsidR="0024730E" w:rsidP="0024730E" w14:paraId="7415112E" w14:textId="77777777">
      <w:pPr>
        <w:pStyle w:val="PSSpacer3ptKWN"/>
      </w:pPr>
    </w:p>
    <w:tbl>
      <w:tblPr>
        <w:tblW w:w="4758" w:type="dxa"/>
        <w:tblLayout w:type="fixed"/>
        <w:tblLook w:val="04A0"/>
      </w:tblPr>
      <w:tblGrid>
        <w:gridCol w:w="432"/>
        <w:gridCol w:w="236"/>
        <w:gridCol w:w="4090"/>
      </w:tblGrid>
      <w:tr w14:paraId="39C17AFA"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6740FC68" w14:textId="77777777">
            <w:pPr>
              <w:pStyle w:val="PSSpacer9ptKWN"/>
              <w:rPr>
                <w:noProof/>
              </w:rPr>
            </w:pPr>
          </w:p>
        </w:tc>
        <w:tc>
          <w:tcPr>
            <w:tcW w:w="236" w:type="dxa"/>
            <w:tcMar>
              <w:top w:w="14" w:type="dxa"/>
              <w:left w:w="14" w:type="dxa"/>
              <w:bottom w:w="14" w:type="dxa"/>
              <w:right w:w="14" w:type="dxa"/>
            </w:tcMar>
          </w:tcPr>
          <w:p w:rsidR="0024730E" w:rsidRPr="00BC616C" w:rsidP="009F1681" w14:paraId="432014CC" w14:textId="77777777">
            <w:pPr>
              <w:pStyle w:val="PSSurveyBoxLeft"/>
            </w:pPr>
            <w:r>
              <w:rPr>
                <w:noProof/>
              </w:rPr>
              <w:drawing>
                <wp:inline distT="0" distB="0" distL="0" distR="0">
                  <wp:extent cx="118872" cy="118872"/>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40CAA8FB" w14:textId="77777777">
            <w:pPr>
              <w:pStyle w:val="PSResponseList"/>
            </w:pPr>
            <w:r w:rsidRPr="00F74694">
              <w:t>Very satisfied</w:t>
            </w:r>
          </w:p>
        </w:tc>
      </w:tr>
      <w:tr w14:paraId="2F3AFEAC"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4E97A1D6" w14:textId="77777777">
            <w:pPr>
              <w:pStyle w:val="PSSpacer9ptKWN"/>
              <w:rPr>
                <w:noProof/>
              </w:rPr>
            </w:pPr>
          </w:p>
        </w:tc>
        <w:tc>
          <w:tcPr>
            <w:tcW w:w="236" w:type="dxa"/>
            <w:tcMar>
              <w:top w:w="14" w:type="dxa"/>
              <w:left w:w="14" w:type="dxa"/>
              <w:bottom w:w="14" w:type="dxa"/>
              <w:right w:w="14" w:type="dxa"/>
            </w:tcMar>
          </w:tcPr>
          <w:p w:rsidR="0024730E" w:rsidP="009F1681" w14:paraId="2A28607E" w14:textId="77777777">
            <w:pPr>
              <w:pStyle w:val="PSSurveyBoxLeft"/>
              <w:rPr>
                <w:noProof/>
              </w:rPr>
            </w:pPr>
            <w:r>
              <w:rPr>
                <w:noProof/>
              </w:rPr>
              <w:drawing>
                <wp:inline distT="0" distB="0" distL="0" distR="0">
                  <wp:extent cx="118872" cy="118872"/>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6A0A7BC4" w14:textId="77777777">
            <w:pPr>
              <w:pStyle w:val="PSResponseList"/>
              <w:rPr>
                <w:noProof/>
              </w:rPr>
            </w:pPr>
            <w:r w:rsidRPr="00F74694">
              <w:rPr>
                <w:noProof/>
              </w:rPr>
              <w:t>Satisfied</w:t>
            </w:r>
          </w:p>
        </w:tc>
      </w:tr>
      <w:tr w14:paraId="43663E1D"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0548D89E" w14:textId="77777777">
            <w:pPr>
              <w:pStyle w:val="PSSpacer9ptKWN"/>
              <w:rPr>
                <w:noProof/>
              </w:rPr>
            </w:pPr>
          </w:p>
        </w:tc>
        <w:tc>
          <w:tcPr>
            <w:tcW w:w="236" w:type="dxa"/>
            <w:tcMar>
              <w:top w:w="14" w:type="dxa"/>
              <w:left w:w="14" w:type="dxa"/>
              <w:bottom w:w="14" w:type="dxa"/>
              <w:right w:w="14" w:type="dxa"/>
            </w:tcMar>
          </w:tcPr>
          <w:p w:rsidR="0024730E" w:rsidP="009F1681" w14:paraId="56AAC77D" w14:textId="77777777">
            <w:pPr>
              <w:pStyle w:val="PSSurveyBoxLeft"/>
              <w:rPr>
                <w:noProof/>
              </w:rPr>
            </w:pPr>
            <w:r>
              <w:rPr>
                <w:noProof/>
              </w:rPr>
              <w:drawing>
                <wp:inline distT="0" distB="0" distL="0" distR="0">
                  <wp:extent cx="118872" cy="118872"/>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70B3F90C" w14:textId="77777777">
            <w:pPr>
              <w:pStyle w:val="PSResponseList"/>
              <w:rPr>
                <w:noProof/>
              </w:rPr>
            </w:pPr>
            <w:r w:rsidRPr="00F74694">
              <w:rPr>
                <w:noProof/>
              </w:rPr>
              <w:t>Neither satisfied nor dissatisfied</w:t>
            </w:r>
          </w:p>
        </w:tc>
      </w:tr>
      <w:tr w14:paraId="1796627E"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4469C902" w14:textId="77777777">
            <w:pPr>
              <w:pStyle w:val="PSSpacer9ptKWN"/>
              <w:rPr>
                <w:noProof/>
              </w:rPr>
            </w:pPr>
          </w:p>
        </w:tc>
        <w:tc>
          <w:tcPr>
            <w:tcW w:w="236" w:type="dxa"/>
            <w:tcMar>
              <w:top w:w="14" w:type="dxa"/>
              <w:left w:w="14" w:type="dxa"/>
              <w:bottom w:w="14" w:type="dxa"/>
              <w:right w:w="14" w:type="dxa"/>
            </w:tcMar>
          </w:tcPr>
          <w:p w:rsidR="0024730E" w:rsidP="009F1681" w14:paraId="29512FD7" w14:textId="77777777">
            <w:pPr>
              <w:pStyle w:val="PSSurveyBoxLeft"/>
              <w:rPr>
                <w:noProof/>
              </w:rPr>
            </w:pPr>
            <w:r>
              <w:rPr>
                <w:noProof/>
              </w:rPr>
              <w:drawing>
                <wp:inline distT="0" distB="0" distL="0" distR="0">
                  <wp:extent cx="118872" cy="118872"/>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2AA503FA" w14:textId="77777777">
            <w:pPr>
              <w:pStyle w:val="PSResponseList"/>
              <w:rPr>
                <w:noProof/>
              </w:rPr>
            </w:pPr>
            <w:r w:rsidRPr="00F74694">
              <w:rPr>
                <w:noProof/>
              </w:rPr>
              <w:t>Dissatisfied</w:t>
            </w:r>
          </w:p>
        </w:tc>
      </w:tr>
      <w:tr w14:paraId="3E19E236" w14:textId="77777777" w:rsidTr="009F1681">
        <w:tblPrEx>
          <w:tblW w:w="4758" w:type="dxa"/>
          <w:tblLayout w:type="fixed"/>
          <w:tblLook w:val="04A0"/>
        </w:tblPrEx>
        <w:tc>
          <w:tcPr>
            <w:tcW w:w="432" w:type="dxa"/>
            <w:tcMar>
              <w:top w:w="14" w:type="dxa"/>
              <w:left w:w="14" w:type="dxa"/>
              <w:bottom w:w="14" w:type="dxa"/>
              <w:right w:w="14" w:type="dxa"/>
            </w:tcMar>
          </w:tcPr>
          <w:p w:rsidR="0024730E" w:rsidP="009F1681" w14:paraId="7F4D38FC" w14:textId="77777777">
            <w:pPr>
              <w:pStyle w:val="PSSpacer9ptKWN"/>
              <w:rPr>
                <w:noProof/>
              </w:rPr>
            </w:pPr>
          </w:p>
        </w:tc>
        <w:tc>
          <w:tcPr>
            <w:tcW w:w="236" w:type="dxa"/>
            <w:tcMar>
              <w:top w:w="14" w:type="dxa"/>
              <w:left w:w="14" w:type="dxa"/>
              <w:bottom w:w="14" w:type="dxa"/>
              <w:right w:w="14" w:type="dxa"/>
            </w:tcMar>
          </w:tcPr>
          <w:p w:rsidR="0024730E" w:rsidP="009F1681" w14:paraId="50902B1C" w14:textId="77777777">
            <w:pPr>
              <w:pStyle w:val="PSSurveyBoxLeft"/>
              <w:rPr>
                <w:noProof/>
              </w:rPr>
            </w:pPr>
            <w:r>
              <w:rPr>
                <w:noProof/>
              </w:rPr>
              <w:drawing>
                <wp:inline distT="0" distB="0" distL="0" distR="0">
                  <wp:extent cx="118872" cy="118872"/>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4730E" w:rsidP="009F1681" w14:paraId="45D2ABE9" w14:textId="77777777">
            <w:pPr>
              <w:pStyle w:val="PSResponseList"/>
              <w:rPr>
                <w:noProof/>
              </w:rPr>
            </w:pPr>
            <w:r w:rsidRPr="00F74694">
              <w:rPr>
                <w:noProof/>
              </w:rPr>
              <w:t>Very dissatisfied</w:t>
            </w:r>
          </w:p>
        </w:tc>
      </w:tr>
    </w:tbl>
    <w:p w:rsidR="00541945" w:rsidP="00CB5CFA" w14:paraId="0207FFEC" w14:textId="77777777">
      <w:pPr>
        <w:pStyle w:val="PSSpacer9pt"/>
      </w:pPr>
    </w:p>
    <w:tbl>
      <w:tblPr>
        <w:tblW w:w="4752" w:type="dxa"/>
        <w:tblLayout w:type="fixed"/>
        <w:tblLook w:val="04A0"/>
      </w:tblPr>
      <w:tblGrid>
        <w:gridCol w:w="432"/>
        <w:gridCol w:w="4320"/>
      </w:tblGrid>
      <w:tr w14:paraId="1ACFB4A8" w14:textId="77777777" w:rsidTr="003D779D">
        <w:tblPrEx>
          <w:tblW w:w="4752" w:type="dxa"/>
          <w:tblLayout w:type="fixed"/>
          <w:tblLook w:val="04A0"/>
        </w:tblPrEx>
        <w:tc>
          <w:tcPr>
            <w:tcW w:w="432" w:type="dxa"/>
            <w:tcMar>
              <w:top w:w="14" w:type="dxa"/>
              <w:left w:w="14" w:type="dxa"/>
              <w:bottom w:w="14" w:type="dxa"/>
              <w:right w:w="14" w:type="dxa"/>
            </w:tcMar>
          </w:tcPr>
          <w:p w:rsidR="0024730E" w:rsidRPr="00DC0FFE" w:rsidP="003D779D" w14:paraId="07F1AD18"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24730E" w:rsidP="003D779D" w14:paraId="5D8A3993" w14:textId="77777777">
            <w:pPr>
              <w:pStyle w:val="PSQstStem"/>
            </w:pPr>
            <w:r w:rsidRPr="00634B31">
              <w:rPr>
                <w:rStyle w:val="AskIf"/>
              </w:rPr>
              <w:t>[Ask if Q</w:t>
            </w:r>
            <w:r>
              <w:rPr>
                <w:rStyle w:val="AskIf"/>
              </w:rPr>
              <w:fldChar w:fldCharType="begin"/>
            </w:r>
            <w:r>
              <w:rPr>
                <w:rStyle w:val="AskIf"/>
              </w:rPr>
              <w:instrText xml:space="preserve"> REF  SRMARST  \* CHARFORMAT </w:instrText>
            </w:r>
            <w:r>
              <w:rPr>
                <w:rStyle w:val="AskIf"/>
              </w:rPr>
              <w:fldChar w:fldCharType="separate"/>
            </w:r>
            <w:r w:rsidRPr="00634B31">
              <w:rPr>
                <w:rStyle w:val="AskIf"/>
              </w:rPr>
              <w:t>1</w:t>
            </w:r>
            <w:r>
              <w:rPr>
                <w:rStyle w:val="AskIf"/>
              </w:rPr>
              <w:fldChar w:fldCharType="end"/>
            </w:r>
            <w:r w:rsidRPr="00634B31">
              <w:rPr>
                <w:rStyle w:val="AskIf"/>
              </w:rPr>
              <w:t xml:space="preserve"> = </w:t>
            </w:r>
            <w:r>
              <w:rPr>
                <w:rStyle w:val="AskIf"/>
              </w:rPr>
              <w:t>“</w:t>
            </w:r>
            <w:r w:rsidRPr="00634B31">
              <w:rPr>
                <w:rStyle w:val="AskIf"/>
              </w:rPr>
              <w:t>Married</w:t>
            </w:r>
            <w:r>
              <w:rPr>
                <w:rStyle w:val="AskIf"/>
              </w:rPr>
              <w:t>” OR</w:t>
            </w:r>
            <w:r w:rsidRPr="00634B31">
              <w:rPr>
                <w:rStyle w:val="AskIf"/>
              </w:rPr>
              <w:t xml:space="preserve"> </w:t>
            </w:r>
            <w:r>
              <w:rPr>
                <w:rStyle w:val="AskIf"/>
              </w:rPr>
              <w:t>“</w:t>
            </w:r>
            <w:r w:rsidRPr="00634B31">
              <w:rPr>
                <w:rStyle w:val="AskIf"/>
              </w:rPr>
              <w:t>Separated</w:t>
            </w:r>
            <w:r>
              <w:rPr>
                <w:rStyle w:val="AskIf"/>
              </w:rPr>
              <w:t>”</w:t>
            </w:r>
            <w:r w:rsidRPr="00634B31">
              <w:rPr>
                <w:rStyle w:val="AskIf"/>
              </w:rPr>
              <w:t>]</w:t>
            </w:r>
            <w:r>
              <w:rPr>
                <w:rStyle w:val="AskIf"/>
              </w:rPr>
              <w:t xml:space="preserve"> </w:t>
            </w:r>
            <w:r w:rsidRPr="0024730E">
              <w:t>How much do you agree or disagree with the following statements about your relationship with your spouse?</w:t>
            </w:r>
            <w:r>
              <w:t xml:space="preserve">  </w:t>
            </w:r>
            <w:r w:rsidRPr="008D16DD">
              <w:rPr>
                <w:rStyle w:val="WordItalicBold"/>
              </w:rPr>
              <w:t xml:space="preserve">Mark </w:t>
            </w:r>
            <w:r>
              <w:rPr>
                <w:rStyle w:val="WordItalicBold"/>
              </w:rPr>
              <w:t>one answer in each row.</w:t>
            </w:r>
          </w:p>
        </w:tc>
      </w:tr>
    </w:tbl>
    <w:p w:rsidR="0024730E" w:rsidP="00785ACD" w14:paraId="2D5249AE"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7105C021"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48E157FA"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785ACD" w14:paraId="07F8DB67" w14:textId="77777777">
            <w:pPr>
              <w:pStyle w:val="PSMatrixHeadingRight"/>
            </w:pPr>
            <w:r>
              <w:t>Strongly disagree</w:t>
            </w:r>
          </w:p>
        </w:tc>
      </w:tr>
      <w:tr w14:paraId="430D85C4"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04A8974C"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3D779D" w14:paraId="52C0E1E6" w14:textId="77777777">
            <w:pPr>
              <w:pStyle w:val="PSMatrixHeadingRight"/>
            </w:pPr>
            <w:r>
              <w:t>Disagree</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4CA72399" w14:textId="77777777">
            <w:pPr>
              <w:pStyle w:val="PSMatrixHeadingRight"/>
            </w:pPr>
          </w:p>
        </w:tc>
      </w:tr>
      <w:tr w14:paraId="588555B6"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78D17A3B"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3D779D" w14:paraId="174B14F5" w14:textId="77777777">
            <w:pPr>
              <w:pStyle w:val="PSMatrixHeadingRight"/>
            </w:pPr>
            <w:r>
              <w:t>Neither agree nor disagree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366FC7A8"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794B4AE6" w14:textId="77777777">
            <w:pPr>
              <w:pStyle w:val="PSMatrixHeadingRight"/>
            </w:pPr>
          </w:p>
        </w:tc>
      </w:tr>
      <w:tr w14:paraId="359626D5"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0E360036"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785ACD" w14:paraId="48B2C9F8" w14:textId="77777777">
            <w:pPr>
              <w:pStyle w:val="PSMatrixHeadingRight"/>
            </w:pPr>
            <w:r>
              <w:t>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0DFB0B55"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72EE865B"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43A54007" w14:textId="77777777">
            <w:pPr>
              <w:pStyle w:val="PSMatrixHeadingRight"/>
            </w:pPr>
          </w:p>
        </w:tc>
      </w:tr>
      <w:tr w14:paraId="28BE08E0"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24730E" w:rsidP="003D779D" w14:paraId="5C5C8E7F"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24730E" w:rsidRPr="00DC0FFE" w:rsidP="003D779D" w14:paraId="65D38529" w14:textId="77777777">
            <w:pPr>
              <w:pStyle w:val="PSMatrixHeadingRight"/>
            </w:pPr>
            <w:r>
              <w:t>Very strongly 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7EA86CBA"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1E601EEC"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688F073E"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5215C89D" w14:textId="77777777">
            <w:pPr>
              <w:pStyle w:val="PSMatrixHeadingRight"/>
            </w:pPr>
          </w:p>
        </w:tc>
      </w:tr>
      <w:tr w14:paraId="51CDAA0D" w14:textId="77777777" w:rsidTr="003D779D">
        <w:tblPrEx>
          <w:tblW w:w="4732" w:type="dxa"/>
          <w:tblLayout w:type="fixed"/>
          <w:tblLook w:val="0600"/>
        </w:tblPrEx>
        <w:tc>
          <w:tcPr>
            <w:tcW w:w="432" w:type="dxa"/>
            <w:tcMar>
              <w:top w:w="14" w:type="dxa"/>
              <w:left w:w="14" w:type="dxa"/>
              <w:bottom w:w="14" w:type="dxa"/>
              <w:right w:w="14" w:type="dxa"/>
            </w:tcMar>
            <w:vAlign w:val="bottom"/>
          </w:tcPr>
          <w:p w:rsidR="0024730E" w:rsidP="003D779D" w14:paraId="1D674B0D"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24730E" w:rsidP="003D779D" w14:paraId="1EB6E4C0"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24730E" w:rsidP="003D779D" w14:paraId="697267F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650BAD9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0C0EAC6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29F7E61F"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264407C8"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RPr="00DC0FFE" w:rsidP="003D779D" w14:paraId="1AEB594D" w14:textId="77777777">
            <w:pPr>
              <w:pStyle w:val="PSSpacer3ptKWN"/>
            </w:pPr>
          </w:p>
        </w:tc>
      </w:tr>
      <w:tr w14:paraId="0A18B896"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5A018EB6"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08CCBBBB"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314A9FB8" w14:textId="77777777">
            <w:pPr>
              <w:pStyle w:val="PSSubitem"/>
            </w:pPr>
            <w:r>
              <w:t>We have a good relationship</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16DE24D2" w14:textId="77777777">
            <w:pPr>
              <w:pStyle w:val="PSSurveyBox"/>
              <w:rPr>
                <w:noProof/>
              </w:rPr>
            </w:pPr>
            <w:r>
              <w:rPr>
                <w:noProof/>
              </w:rPr>
              <w:drawing>
                <wp:inline distT="0" distB="0" distL="0" distR="0">
                  <wp:extent cx="118872" cy="118872"/>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633750FF" w14:textId="77777777">
            <w:pPr>
              <w:pStyle w:val="PSSurveyBox"/>
              <w:rPr>
                <w:noProof/>
              </w:rPr>
            </w:pPr>
            <w:r>
              <w:rPr>
                <w:noProof/>
              </w:rPr>
              <w:drawing>
                <wp:inline distT="0" distB="0" distL="0" distR="0">
                  <wp:extent cx="118872" cy="118872"/>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5C2B3621" w14:textId="77777777">
            <w:pPr>
              <w:pStyle w:val="PSSurveyBox"/>
              <w:rPr>
                <w:noProof/>
              </w:rPr>
            </w:pPr>
            <w:r>
              <w:rPr>
                <w:noProof/>
              </w:rPr>
              <w:drawing>
                <wp:inline distT="0" distB="0" distL="0" distR="0">
                  <wp:extent cx="118872" cy="118872"/>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00C8749F" w14:textId="77777777">
            <w:pPr>
              <w:pStyle w:val="PSSurveyBox"/>
            </w:pPr>
            <w:r>
              <w:rPr>
                <w:noProof/>
              </w:rPr>
              <w:drawing>
                <wp:inline distT="0" distB="0" distL="0" distR="0">
                  <wp:extent cx="118872" cy="118872"/>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252EA911" w14:textId="77777777">
            <w:pPr>
              <w:pStyle w:val="PSSurveyBox"/>
            </w:pPr>
            <w:r>
              <w:rPr>
                <w:noProof/>
              </w:rPr>
              <w:drawing>
                <wp:inline distT="0" distB="0" distL="0" distR="0">
                  <wp:extent cx="118872" cy="118872"/>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59EFCF9"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716E1570" w14:textId="77777777">
            <w:pPr>
              <w:pStyle w:val="PSSpacer9ptKWN"/>
              <w:rPr>
                <w:noProof/>
              </w:rPr>
            </w:pPr>
          </w:p>
        </w:tc>
        <w:tc>
          <w:tcPr>
            <w:tcW w:w="288" w:type="dxa"/>
            <w:tcMar>
              <w:top w:w="14" w:type="dxa"/>
              <w:left w:w="14" w:type="dxa"/>
              <w:bottom w:w="14" w:type="dxa"/>
              <w:right w:w="14" w:type="dxa"/>
            </w:tcMar>
          </w:tcPr>
          <w:p w:rsidR="0024730E" w:rsidP="003D779D" w14:paraId="27396210"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24730E" w:rsidP="003D779D" w14:paraId="5F73BF20" w14:textId="77777777">
            <w:pPr>
              <w:pStyle w:val="PSSubitem"/>
            </w:pPr>
            <w:r>
              <w:t>My relationship with my partner is very stable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76781B1E" w14:textId="77777777">
            <w:pPr>
              <w:pStyle w:val="PSSurveyBox"/>
              <w:rPr>
                <w:noProof/>
              </w:rPr>
            </w:pPr>
            <w:r>
              <w:rPr>
                <w:noProof/>
              </w:rPr>
              <w:drawing>
                <wp:inline distT="0" distB="0" distL="0" distR="0">
                  <wp:extent cx="118872" cy="118872"/>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78B54EB2" w14:textId="77777777">
            <w:pPr>
              <w:pStyle w:val="PSSurveyBox"/>
              <w:rPr>
                <w:noProof/>
              </w:rPr>
            </w:pPr>
            <w:r>
              <w:rPr>
                <w:noProof/>
              </w:rPr>
              <w:drawing>
                <wp:inline distT="0" distB="0" distL="0" distR="0">
                  <wp:extent cx="118872" cy="118872"/>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E990C28" w14:textId="77777777">
            <w:pPr>
              <w:pStyle w:val="PSSurveyBox"/>
              <w:rPr>
                <w:noProof/>
              </w:rPr>
            </w:pPr>
            <w:r>
              <w:rPr>
                <w:noProof/>
              </w:rPr>
              <w:drawing>
                <wp:inline distT="0" distB="0" distL="0" distR="0">
                  <wp:extent cx="118872" cy="118872"/>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3074405C" w14:textId="77777777">
            <w:pPr>
              <w:pStyle w:val="PSSurveyBox"/>
            </w:pPr>
            <w:r>
              <w:rPr>
                <w:noProof/>
              </w:rPr>
              <w:drawing>
                <wp:inline distT="0" distB="0" distL="0" distR="0">
                  <wp:extent cx="118872" cy="118872"/>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76D5DD7D" w14:textId="77777777">
            <w:pPr>
              <w:pStyle w:val="PSSurveyBox"/>
            </w:pPr>
            <w:r>
              <w:rPr>
                <w:noProof/>
              </w:rPr>
              <w:drawing>
                <wp:inline distT="0" distB="0" distL="0" distR="0">
                  <wp:extent cx="118872" cy="118872"/>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10AE961"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3F5B99F9"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382EC42B"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75286FDF" w14:textId="77777777">
            <w:pPr>
              <w:pStyle w:val="PSSubitem"/>
            </w:pPr>
            <w:r w:rsidRPr="00D13F19">
              <w:t>My relationship with my partner is strong</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2B58BE71" w14:textId="77777777">
            <w:pPr>
              <w:pStyle w:val="PSSurveyBox"/>
              <w:rPr>
                <w:noProof/>
              </w:rPr>
            </w:pPr>
            <w:r>
              <w:rPr>
                <w:noProof/>
              </w:rPr>
              <w:drawing>
                <wp:inline distT="0" distB="0" distL="0" distR="0">
                  <wp:extent cx="118872" cy="118872"/>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068EB56B" w14:textId="77777777">
            <w:pPr>
              <w:pStyle w:val="PSSurveyBox"/>
              <w:rPr>
                <w:noProof/>
              </w:rPr>
            </w:pPr>
            <w:r>
              <w:rPr>
                <w:noProof/>
              </w:rPr>
              <w:drawing>
                <wp:inline distT="0" distB="0" distL="0" distR="0">
                  <wp:extent cx="118872" cy="118872"/>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2BD27E79" w14:textId="77777777">
            <w:pPr>
              <w:pStyle w:val="PSSurveyBox"/>
              <w:rPr>
                <w:noProof/>
              </w:rPr>
            </w:pPr>
            <w:r>
              <w:rPr>
                <w:noProof/>
              </w:rPr>
              <w:drawing>
                <wp:inline distT="0" distB="0" distL="0" distR="0">
                  <wp:extent cx="118872" cy="118872"/>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454AAF10" w14:textId="77777777">
            <w:pPr>
              <w:pStyle w:val="PSSurveyBox"/>
            </w:pPr>
            <w:r>
              <w:rPr>
                <w:noProof/>
              </w:rPr>
              <w:drawing>
                <wp:inline distT="0" distB="0" distL="0" distR="0">
                  <wp:extent cx="118872" cy="118872"/>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5D2AE11C" w14:textId="77777777">
            <w:pPr>
              <w:pStyle w:val="PSSurveyBox"/>
            </w:pPr>
            <w:r>
              <w:rPr>
                <w:noProof/>
              </w:rPr>
              <w:drawing>
                <wp:inline distT="0" distB="0" distL="0" distR="0">
                  <wp:extent cx="118872" cy="118872"/>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B065098"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2AA811E5" w14:textId="77777777">
            <w:pPr>
              <w:pStyle w:val="PSSpacer9ptKWN"/>
              <w:rPr>
                <w:noProof/>
              </w:rPr>
            </w:pPr>
          </w:p>
        </w:tc>
        <w:tc>
          <w:tcPr>
            <w:tcW w:w="288" w:type="dxa"/>
            <w:tcMar>
              <w:top w:w="14" w:type="dxa"/>
              <w:left w:w="14" w:type="dxa"/>
              <w:bottom w:w="14" w:type="dxa"/>
              <w:right w:w="14" w:type="dxa"/>
            </w:tcMar>
          </w:tcPr>
          <w:p w:rsidR="0024730E" w:rsidP="003D779D" w14:paraId="0CC34800"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24730E" w:rsidP="003D779D" w14:paraId="3AADD841" w14:textId="77777777">
            <w:pPr>
              <w:pStyle w:val="PSSubitem"/>
            </w:pPr>
            <w:r w:rsidRPr="00D13F19">
              <w:t>My relationship with my partner makes me happy</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3A4E0E8E" w14:textId="77777777">
            <w:pPr>
              <w:pStyle w:val="PSSurveyBox"/>
              <w:rPr>
                <w:noProof/>
              </w:rPr>
            </w:pPr>
            <w:r>
              <w:rPr>
                <w:noProof/>
              </w:rPr>
              <w:drawing>
                <wp:inline distT="0" distB="0" distL="0" distR="0">
                  <wp:extent cx="118872" cy="118872"/>
                  <wp:effectExtent l="0" t="0" r="0" b="0"/>
                  <wp:docPr id="2564" name="Picture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F91285D" w14:textId="77777777">
            <w:pPr>
              <w:pStyle w:val="PSSurveyBox"/>
              <w:rPr>
                <w:noProof/>
              </w:rPr>
            </w:pPr>
            <w:r>
              <w:rPr>
                <w:noProof/>
              </w:rPr>
              <w:drawing>
                <wp:inline distT="0" distB="0" distL="0" distR="0">
                  <wp:extent cx="118872" cy="118872"/>
                  <wp:effectExtent l="0" t="0" r="0" b="0"/>
                  <wp:docPr id="2565" name="Picture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EC65C43" w14:textId="77777777">
            <w:pPr>
              <w:pStyle w:val="PSSurveyBox"/>
              <w:rPr>
                <w:noProof/>
              </w:rPr>
            </w:pPr>
            <w:r>
              <w:rPr>
                <w:noProof/>
              </w:rPr>
              <w:drawing>
                <wp:inline distT="0" distB="0" distL="0" distR="0">
                  <wp:extent cx="118872" cy="118872"/>
                  <wp:effectExtent l="0" t="0" r="0" b="0"/>
                  <wp:docPr id="2566" name="Pictur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7ACE666E" w14:textId="77777777">
            <w:pPr>
              <w:pStyle w:val="PSSurveyBox"/>
            </w:pPr>
            <w:r>
              <w:rPr>
                <w:noProof/>
              </w:rPr>
              <w:drawing>
                <wp:inline distT="0" distB="0" distL="0" distR="0">
                  <wp:extent cx="118872" cy="118872"/>
                  <wp:effectExtent l="0" t="0" r="0" b="0"/>
                  <wp:docPr id="2570" name="Picture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B3C7FF9" w14:textId="77777777">
            <w:pPr>
              <w:pStyle w:val="PSSurveyBox"/>
            </w:pPr>
            <w:r>
              <w:rPr>
                <w:noProof/>
              </w:rPr>
              <w:drawing>
                <wp:inline distT="0" distB="0" distL="0" distR="0">
                  <wp:extent cx="118872" cy="118872"/>
                  <wp:effectExtent l="0" t="0" r="0" b="0"/>
                  <wp:docPr id="2571" name="Picture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29D5AC3"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7C4EA896"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70A68CBB"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4071E715" w14:textId="77777777">
            <w:pPr>
              <w:pStyle w:val="PSSubitem"/>
            </w:pPr>
            <w:r w:rsidRPr="00D13F19">
              <w:t>I really feel like part of a team with my partner</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6CBAE1EC" w14:textId="77777777">
            <w:pPr>
              <w:pStyle w:val="PSSurveyBox"/>
              <w:rPr>
                <w:noProof/>
              </w:rPr>
            </w:pPr>
            <w:r>
              <w:rPr>
                <w:noProof/>
              </w:rPr>
              <w:drawing>
                <wp:inline distT="0" distB="0" distL="0" distR="0">
                  <wp:extent cx="118872" cy="118872"/>
                  <wp:effectExtent l="0" t="0" r="0" b="0"/>
                  <wp:docPr id="2572" name="Picture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587A1E02" w14:textId="77777777">
            <w:pPr>
              <w:pStyle w:val="PSSurveyBox"/>
              <w:rPr>
                <w:noProof/>
              </w:rPr>
            </w:pPr>
            <w:r>
              <w:rPr>
                <w:noProof/>
              </w:rPr>
              <w:drawing>
                <wp:inline distT="0" distB="0" distL="0" distR="0">
                  <wp:extent cx="118872" cy="118872"/>
                  <wp:effectExtent l="0" t="0" r="0" b="0"/>
                  <wp:docPr id="2576" name="Picture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5FDE158E" w14:textId="77777777">
            <w:pPr>
              <w:pStyle w:val="PSSurveyBox"/>
              <w:rPr>
                <w:noProof/>
              </w:rPr>
            </w:pPr>
            <w:r>
              <w:rPr>
                <w:noProof/>
              </w:rPr>
              <w:drawing>
                <wp:inline distT="0" distB="0" distL="0" distR="0">
                  <wp:extent cx="118872" cy="118872"/>
                  <wp:effectExtent l="0" t="0" r="0" b="0"/>
                  <wp:docPr id="2577" name="Picture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65EDD8D4" w14:textId="77777777">
            <w:pPr>
              <w:pStyle w:val="PSSurveyBox"/>
            </w:pPr>
            <w:r>
              <w:rPr>
                <w:noProof/>
              </w:rPr>
              <w:drawing>
                <wp:inline distT="0" distB="0" distL="0" distR="0">
                  <wp:extent cx="118872" cy="118872"/>
                  <wp:effectExtent l="0" t="0" r="0" b="0"/>
                  <wp:docPr id="2578" name="Picture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0A41A99" w14:textId="77777777">
            <w:pPr>
              <w:pStyle w:val="PSSurveyBox"/>
            </w:pPr>
            <w:r>
              <w:rPr>
                <w:noProof/>
              </w:rPr>
              <w:drawing>
                <wp:inline distT="0" distB="0" distL="0" distR="0">
                  <wp:extent cx="118872" cy="118872"/>
                  <wp:effectExtent l="0" t="0" r="0" b="0"/>
                  <wp:docPr id="2582" name="Picture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F5E9AEA"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49AFDC5B" w14:textId="77777777">
            <w:pPr>
              <w:pStyle w:val="PSSpacer9ptKWN"/>
              <w:rPr>
                <w:noProof/>
              </w:rPr>
            </w:pPr>
          </w:p>
        </w:tc>
        <w:tc>
          <w:tcPr>
            <w:tcW w:w="288" w:type="dxa"/>
            <w:tcMar>
              <w:top w:w="14" w:type="dxa"/>
              <w:left w:w="14" w:type="dxa"/>
              <w:bottom w:w="14" w:type="dxa"/>
              <w:right w:w="14" w:type="dxa"/>
            </w:tcMar>
          </w:tcPr>
          <w:p w:rsidR="0024730E" w:rsidP="003D779D" w14:paraId="7AA57003" w14:textId="77777777">
            <w:pPr>
              <w:pStyle w:val="PSSubitemLetterKWN"/>
            </w:pPr>
            <w:r>
              <w:t>f.</w:t>
            </w:r>
          </w:p>
        </w:tc>
        <w:tc>
          <w:tcPr>
            <w:tcW w:w="2563" w:type="dxa"/>
            <w:tcBorders>
              <w:right w:val="single" w:sz="8" w:space="0" w:color="336699"/>
            </w:tcBorders>
            <w:tcMar>
              <w:top w:w="14" w:type="dxa"/>
              <w:left w:w="14" w:type="dxa"/>
              <w:bottom w:w="14" w:type="dxa"/>
              <w:right w:w="14" w:type="dxa"/>
            </w:tcMar>
            <w:vAlign w:val="bottom"/>
          </w:tcPr>
          <w:p w:rsidR="0024730E" w:rsidP="003D779D" w14:paraId="37C724F1" w14:textId="77777777">
            <w:pPr>
              <w:pStyle w:val="PSSubitem"/>
            </w:pPr>
            <w:r w:rsidRPr="00D13F19">
              <w:t>I think my marriage might be in trouble.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6DE10325" w14:textId="77777777">
            <w:pPr>
              <w:pStyle w:val="PSSurveyBox"/>
              <w:rPr>
                <w:noProof/>
              </w:rPr>
            </w:pPr>
            <w:r>
              <w:rPr>
                <w:noProof/>
              </w:rPr>
              <w:drawing>
                <wp:inline distT="0" distB="0" distL="0" distR="0">
                  <wp:extent cx="118872" cy="118872"/>
                  <wp:effectExtent l="0" t="0" r="0" b="0"/>
                  <wp:docPr id="2583" name="Picture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6C429B39" w14:textId="77777777">
            <w:pPr>
              <w:pStyle w:val="PSSurveyBox"/>
              <w:rPr>
                <w:noProof/>
              </w:rPr>
            </w:pPr>
            <w:r>
              <w:rPr>
                <w:noProof/>
              </w:rPr>
              <w:drawing>
                <wp:inline distT="0" distB="0" distL="0" distR="0">
                  <wp:extent cx="118872" cy="118872"/>
                  <wp:effectExtent l="0" t="0" r="0" b="0"/>
                  <wp:docPr id="2584" name="Picture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249D26A" w14:textId="77777777">
            <w:pPr>
              <w:pStyle w:val="PSSurveyBox"/>
              <w:rPr>
                <w:noProof/>
              </w:rPr>
            </w:pPr>
            <w:r>
              <w:rPr>
                <w:noProof/>
              </w:rPr>
              <w:drawing>
                <wp:inline distT="0" distB="0" distL="0" distR="0">
                  <wp:extent cx="118872" cy="118872"/>
                  <wp:effectExtent l="0" t="0" r="0" b="0"/>
                  <wp:docPr id="2588" name="Picture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751A1E52" w14:textId="77777777">
            <w:pPr>
              <w:pStyle w:val="PSSurveyBox"/>
            </w:pPr>
            <w:r>
              <w:rPr>
                <w:noProof/>
              </w:rPr>
              <w:drawing>
                <wp:inline distT="0" distB="0" distL="0" distR="0">
                  <wp:extent cx="118872" cy="118872"/>
                  <wp:effectExtent l="0" t="0" r="0" b="0"/>
                  <wp:docPr id="2589" name="Picture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060A2CA0" w14:textId="77777777">
            <w:pPr>
              <w:pStyle w:val="PSSurveyBox"/>
            </w:pPr>
            <w:r>
              <w:rPr>
                <w:noProof/>
              </w:rPr>
              <w:drawing>
                <wp:inline distT="0" distB="0" distL="0" distR="0">
                  <wp:extent cx="118872" cy="118872"/>
                  <wp:effectExtent l="0" t="0" r="0" b="0"/>
                  <wp:docPr id="2590" name="Picture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1F7A7B7"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7B69E3F6"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285B5638" w14:textId="77777777">
            <w:pPr>
              <w:pStyle w:val="PSSubitemLetterKWN"/>
            </w:pPr>
            <w:r>
              <w:t>g.</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530773F1" w14:textId="77777777">
            <w:pPr>
              <w:pStyle w:val="PSSubitem"/>
            </w:pPr>
            <w:r w:rsidRPr="00D13F19">
              <w:t>I or my spouse seriously suggested the idea of divorce within the past year.</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5FF7B6F8" w14:textId="77777777">
            <w:pPr>
              <w:pStyle w:val="PSSurveyBox"/>
              <w:rPr>
                <w:noProof/>
              </w:rPr>
            </w:pPr>
            <w:r>
              <w:rPr>
                <w:noProof/>
              </w:rPr>
              <w:drawing>
                <wp:inline distT="0" distB="0" distL="0" distR="0">
                  <wp:extent cx="118872" cy="118872"/>
                  <wp:effectExtent l="0" t="0" r="0" b="0"/>
                  <wp:docPr id="2594" name="Picture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3D3340CE" w14:textId="77777777">
            <w:pPr>
              <w:pStyle w:val="PSSurveyBox"/>
              <w:rPr>
                <w:noProof/>
              </w:rPr>
            </w:pPr>
            <w:r>
              <w:rPr>
                <w:noProof/>
              </w:rPr>
              <w:drawing>
                <wp:inline distT="0" distB="0" distL="0" distR="0">
                  <wp:extent cx="118872" cy="118872"/>
                  <wp:effectExtent l="0" t="0" r="0" b="0"/>
                  <wp:docPr id="2595" name="Picture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249EA36" w14:textId="77777777">
            <w:pPr>
              <w:pStyle w:val="PSSurveyBox"/>
              <w:rPr>
                <w:noProof/>
              </w:rPr>
            </w:pPr>
            <w:r>
              <w:rPr>
                <w:noProof/>
              </w:rPr>
              <w:drawing>
                <wp:inline distT="0" distB="0" distL="0" distR="0">
                  <wp:extent cx="118872" cy="118872"/>
                  <wp:effectExtent l="0" t="0" r="0" b="0"/>
                  <wp:docPr id="2596" name="Picture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18AB0F7B" w14:textId="77777777">
            <w:pPr>
              <w:pStyle w:val="PSSurveyBox"/>
            </w:pPr>
            <w:r>
              <w:rPr>
                <w:noProof/>
              </w:rPr>
              <w:drawing>
                <wp:inline distT="0" distB="0" distL="0" distR="0">
                  <wp:extent cx="118872" cy="118872"/>
                  <wp:effectExtent l="0" t="0" r="0" b="0"/>
                  <wp:docPr id="2600" name="Picture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57DB0E1" w14:textId="77777777">
            <w:pPr>
              <w:pStyle w:val="PSSurveyBox"/>
            </w:pPr>
            <w:r>
              <w:rPr>
                <w:noProof/>
              </w:rPr>
              <w:drawing>
                <wp:inline distT="0" distB="0" distL="0" distR="0">
                  <wp:extent cx="118872" cy="118872"/>
                  <wp:effectExtent l="0" t="0" r="0" b="0"/>
                  <wp:docPr id="2601" name="Picture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459B4DA"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44E9FA9C" w14:textId="77777777">
            <w:pPr>
              <w:pStyle w:val="PSSpacer9ptKWN"/>
              <w:rPr>
                <w:noProof/>
              </w:rPr>
            </w:pPr>
          </w:p>
        </w:tc>
        <w:tc>
          <w:tcPr>
            <w:tcW w:w="288" w:type="dxa"/>
            <w:tcMar>
              <w:top w:w="14" w:type="dxa"/>
              <w:left w:w="14" w:type="dxa"/>
              <w:bottom w:w="14" w:type="dxa"/>
              <w:right w:w="14" w:type="dxa"/>
            </w:tcMar>
          </w:tcPr>
          <w:p w:rsidR="0024730E" w:rsidP="003D779D" w14:paraId="5F40187F" w14:textId="77777777">
            <w:pPr>
              <w:pStyle w:val="PSSubitemLetterKWN"/>
            </w:pPr>
            <w:r>
              <w:t>h.</w:t>
            </w:r>
          </w:p>
        </w:tc>
        <w:tc>
          <w:tcPr>
            <w:tcW w:w="2563" w:type="dxa"/>
            <w:tcBorders>
              <w:right w:val="single" w:sz="8" w:space="0" w:color="336699"/>
            </w:tcBorders>
            <w:tcMar>
              <w:top w:w="14" w:type="dxa"/>
              <w:left w:w="14" w:type="dxa"/>
              <w:bottom w:w="14" w:type="dxa"/>
              <w:right w:w="14" w:type="dxa"/>
            </w:tcMar>
            <w:vAlign w:val="bottom"/>
          </w:tcPr>
          <w:p w:rsidR="0024730E" w:rsidP="003D779D" w14:paraId="38F8BA92" w14:textId="77777777">
            <w:pPr>
              <w:pStyle w:val="PSSubitem"/>
            </w:pPr>
            <w:r w:rsidRPr="00D13F19">
              <w:t>I discussed divorce or separation with a close friend.</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391A453C" w14:textId="77777777">
            <w:pPr>
              <w:pStyle w:val="PSSurveyBox"/>
              <w:rPr>
                <w:noProof/>
              </w:rPr>
            </w:pPr>
            <w:r>
              <w:rPr>
                <w:noProof/>
              </w:rPr>
              <w:drawing>
                <wp:inline distT="0" distB="0" distL="0" distR="0">
                  <wp:extent cx="118872" cy="118872"/>
                  <wp:effectExtent l="0" t="0" r="0" b="0"/>
                  <wp:docPr id="2602" name="Picture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3FDEF29A" w14:textId="77777777">
            <w:pPr>
              <w:pStyle w:val="PSSurveyBox"/>
              <w:rPr>
                <w:noProof/>
              </w:rPr>
            </w:pPr>
            <w:r>
              <w:rPr>
                <w:noProof/>
              </w:rPr>
              <w:drawing>
                <wp:inline distT="0" distB="0" distL="0" distR="0">
                  <wp:extent cx="118872" cy="118872"/>
                  <wp:effectExtent l="0" t="0" r="0" b="0"/>
                  <wp:docPr id="2606" name="Picture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670DD5AF" w14:textId="77777777">
            <w:pPr>
              <w:pStyle w:val="PSSurveyBox"/>
              <w:rPr>
                <w:noProof/>
              </w:rPr>
            </w:pPr>
            <w:r>
              <w:rPr>
                <w:noProof/>
              </w:rPr>
              <w:drawing>
                <wp:inline distT="0" distB="0" distL="0" distR="0">
                  <wp:extent cx="118872" cy="118872"/>
                  <wp:effectExtent l="0" t="0" r="0" b="0"/>
                  <wp:docPr id="2607" name="Picture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18CB8F51" w14:textId="77777777">
            <w:pPr>
              <w:pStyle w:val="PSSurveyBox"/>
            </w:pPr>
            <w:r>
              <w:rPr>
                <w:noProof/>
              </w:rPr>
              <w:drawing>
                <wp:inline distT="0" distB="0" distL="0" distR="0">
                  <wp:extent cx="118872" cy="118872"/>
                  <wp:effectExtent l="0" t="0" r="0" b="0"/>
                  <wp:docPr id="2608" name="Picture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445C9C0" w14:textId="77777777">
            <w:pPr>
              <w:pStyle w:val="PSSurveyBox"/>
            </w:pPr>
            <w:r>
              <w:rPr>
                <w:noProof/>
              </w:rPr>
              <w:drawing>
                <wp:inline distT="0" distB="0" distL="0" distR="0">
                  <wp:extent cx="118872" cy="118872"/>
                  <wp:effectExtent l="0" t="0" r="0" b="0"/>
                  <wp:docPr id="2609" name="Picture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62F6FDC5"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507BCA77" w14:textId="77777777">
            <w:pPr>
              <w:pStyle w:val="PSSpacer9ptKWN"/>
              <w:rPr>
                <w:noProof/>
              </w:rPr>
            </w:pPr>
          </w:p>
        </w:tc>
        <w:tc>
          <w:tcPr>
            <w:tcW w:w="288" w:type="dxa"/>
            <w:shd w:val="clear" w:color="auto" w:fill="DCE8F4"/>
            <w:tcMar>
              <w:top w:w="14" w:type="dxa"/>
              <w:left w:w="14" w:type="dxa"/>
              <w:bottom w:w="14" w:type="dxa"/>
              <w:right w:w="14" w:type="dxa"/>
            </w:tcMar>
          </w:tcPr>
          <w:p w:rsidR="0024730E" w:rsidP="003D779D" w14:paraId="381304B5" w14:textId="77777777">
            <w:pPr>
              <w:pStyle w:val="PSSubitemLetterKWN"/>
            </w:pPr>
            <w:r>
              <w:t>i.</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24730E" w:rsidP="003D779D" w14:paraId="4CA8668D" w14:textId="77777777">
            <w:pPr>
              <w:pStyle w:val="PSSubitem"/>
            </w:pPr>
            <w:r w:rsidRPr="00D13F19">
              <w:t>I thought of getting a divorce or separation crossed my mind in the past year.</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372FE0B" w14:textId="77777777">
            <w:pPr>
              <w:pStyle w:val="PSSurveyBox"/>
              <w:rPr>
                <w:noProof/>
              </w:rPr>
            </w:pPr>
            <w:r>
              <w:rPr>
                <w:noProof/>
              </w:rPr>
              <w:drawing>
                <wp:inline distT="0" distB="0" distL="0" distR="0">
                  <wp:extent cx="118872" cy="118872"/>
                  <wp:effectExtent l="0" t="0" r="0" b="0"/>
                  <wp:docPr id="2610" name="Picture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1D88EF7F" w14:textId="77777777">
            <w:pPr>
              <w:pStyle w:val="PSSurveyBox"/>
              <w:rPr>
                <w:noProof/>
              </w:rPr>
            </w:pPr>
            <w:r>
              <w:rPr>
                <w:noProof/>
              </w:rPr>
              <w:drawing>
                <wp:inline distT="0" distB="0" distL="0" distR="0">
                  <wp:extent cx="118872" cy="118872"/>
                  <wp:effectExtent l="0" t="0" r="0" b="0"/>
                  <wp:docPr id="2611" name="Picture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2958AC96" w14:textId="77777777">
            <w:pPr>
              <w:pStyle w:val="PSSurveyBox"/>
              <w:rPr>
                <w:noProof/>
              </w:rPr>
            </w:pPr>
            <w:r>
              <w:rPr>
                <w:noProof/>
              </w:rPr>
              <w:drawing>
                <wp:inline distT="0" distB="0" distL="0" distR="0">
                  <wp:extent cx="118872" cy="118872"/>
                  <wp:effectExtent l="0" t="0" r="0" b="0"/>
                  <wp:docPr id="2612" name="Picture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49E1BAFA" w14:textId="77777777">
            <w:pPr>
              <w:pStyle w:val="PSSurveyBox"/>
            </w:pPr>
            <w:r>
              <w:rPr>
                <w:noProof/>
              </w:rPr>
              <w:drawing>
                <wp:inline distT="0" distB="0" distL="0" distR="0">
                  <wp:extent cx="118872" cy="118872"/>
                  <wp:effectExtent l="0" t="0" r="0" b="0"/>
                  <wp:docPr id="2613" name="Picture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24730E" w:rsidP="003D779D" w14:paraId="73CEE368" w14:textId="77777777">
            <w:pPr>
              <w:pStyle w:val="PSSurveyBox"/>
            </w:pPr>
            <w:r>
              <w:rPr>
                <w:noProof/>
              </w:rPr>
              <w:drawing>
                <wp:inline distT="0" distB="0" distL="0" distR="0">
                  <wp:extent cx="118872" cy="118872"/>
                  <wp:effectExtent l="0" t="0" r="0" b="0"/>
                  <wp:docPr id="2614" name="Picture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8FE2737" w14:textId="77777777" w:rsidTr="003D779D">
        <w:tblPrEx>
          <w:tblW w:w="4732" w:type="dxa"/>
          <w:tblLayout w:type="fixed"/>
          <w:tblLook w:val="0600"/>
        </w:tblPrEx>
        <w:tc>
          <w:tcPr>
            <w:tcW w:w="432" w:type="dxa"/>
            <w:tcMar>
              <w:top w:w="14" w:type="dxa"/>
              <w:left w:w="14" w:type="dxa"/>
              <w:bottom w:w="14" w:type="dxa"/>
              <w:right w:w="14" w:type="dxa"/>
            </w:tcMar>
          </w:tcPr>
          <w:p w:rsidR="0024730E" w:rsidP="00980DD6" w14:paraId="38726B79" w14:textId="77777777">
            <w:pPr>
              <w:pStyle w:val="PSSpacer9ptKWN"/>
              <w:rPr>
                <w:noProof/>
              </w:rPr>
            </w:pPr>
          </w:p>
        </w:tc>
        <w:tc>
          <w:tcPr>
            <w:tcW w:w="288" w:type="dxa"/>
            <w:tcMar>
              <w:top w:w="14" w:type="dxa"/>
              <w:left w:w="14" w:type="dxa"/>
              <w:bottom w:w="14" w:type="dxa"/>
              <w:right w:w="14" w:type="dxa"/>
            </w:tcMar>
          </w:tcPr>
          <w:p w:rsidR="0024730E" w:rsidP="003D779D" w14:paraId="1891D2EE" w14:textId="77777777">
            <w:pPr>
              <w:pStyle w:val="PSSubitemLetterKWN"/>
            </w:pPr>
            <w:r>
              <w:t>j.</w:t>
            </w:r>
          </w:p>
        </w:tc>
        <w:tc>
          <w:tcPr>
            <w:tcW w:w="2563" w:type="dxa"/>
            <w:tcBorders>
              <w:right w:val="single" w:sz="8" w:space="0" w:color="336699"/>
            </w:tcBorders>
            <w:tcMar>
              <w:top w:w="14" w:type="dxa"/>
              <w:left w:w="14" w:type="dxa"/>
              <w:bottom w:w="14" w:type="dxa"/>
              <w:right w:w="14" w:type="dxa"/>
            </w:tcMar>
            <w:vAlign w:val="bottom"/>
          </w:tcPr>
          <w:p w:rsidR="0024730E" w:rsidP="003D779D" w14:paraId="2D55C35D" w14:textId="77777777">
            <w:pPr>
              <w:pStyle w:val="PSSubitem"/>
            </w:pPr>
            <w:r w:rsidRPr="00D13F19">
              <w:t>I talked about consulting an attorney about a divorce or separation.</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4E348487" w14:textId="77777777">
            <w:pPr>
              <w:pStyle w:val="PSSurveyBox"/>
              <w:rPr>
                <w:noProof/>
              </w:rPr>
            </w:pPr>
            <w:r>
              <w:rPr>
                <w:noProof/>
              </w:rPr>
              <w:drawing>
                <wp:inline distT="0" distB="0" distL="0" distR="0">
                  <wp:extent cx="118872" cy="118872"/>
                  <wp:effectExtent l="0" t="0" r="0" b="0"/>
                  <wp:docPr id="2615" name="Picture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4FCCFC4B" w14:textId="77777777">
            <w:pPr>
              <w:pStyle w:val="PSSurveyBox"/>
              <w:rPr>
                <w:noProof/>
              </w:rPr>
            </w:pPr>
            <w:r>
              <w:rPr>
                <w:noProof/>
              </w:rPr>
              <w:drawing>
                <wp:inline distT="0" distB="0" distL="0" distR="0">
                  <wp:extent cx="118872" cy="118872"/>
                  <wp:effectExtent l="0" t="0" r="0" b="0"/>
                  <wp:docPr id="2616" name="Picture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05F7AD81" w14:textId="77777777">
            <w:pPr>
              <w:pStyle w:val="PSSurveyBox"/>
              <w:rPr>
                <w:noProof/>
              </w:rPr>
            </w:pPr>
            <w:r>
              <w:rPr>
                <w:noProof/>
              </w:rPr>
              <w:drawing>
                <wp:inline distT="0" distB="0" distL="0" distR="0">
                  <wp:extent cx="118872" cy="118872"/>
                  <wp:effectExtent l="0" t="0" r="0" b="0"/>
                  <wp:docPr id="2617" name="Picture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09C7E2B1" w14:textId="77777777">
            <w:pPr>
              <w:pStyle w:val="PSSurveyBox"/>
            </w:pPr>
            <w:r>
              <w:rPr>
                <w:noProof/>
              </w:rPr>
              <w:drawing>
                <wp:inline distT="0" distB="0" distL="0" distR="0">
                  <wp:extent cx="118872" cy="118872"/>
                  <wp:effectExtent l="0" t="0" r="0" b="0"/>
                  <wp:docPr id="2618" name="Picture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24730E" w:rsidP="003D779D" w14:paraId="545055F3" w14:textId="77777777">
            <w:pPr>
              <w:pStyle w:val="PSSurveyBox"/>
            </w:pPr>
            <w:r>
              <w:rPr>
                <w:noProof/>
              </w:rPr>
              <w:drawing>
                <wp:inline distT="0" distB="0" distL="0" distR="0">
                  <wp:extent cx="118872" cy="118872"/>
                  <wp:effectExtent l="0" t="0" r="0" b="0"/>
                  <wp:docPr id="2619" name="Picture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24730E" w:rsidP="00785ACD" w14:paraId="39333DF3" w14:textId="77777777">
      <w:pPr>
        <w:pStyle w:val="PSSpacer9pt"/>
      </w:pPr>
    </w:p>
    <w:tbl>
      <w:tblPr>
        <w:tblW w:w="4752" w:type="dxa"/>
        <w:tblLayout w:type="fixed"/>
        <w:tblLook w:val="04A0"/>
      </w:tblPr>
      <w:tblGrid>
        <w:gridCol w:w="432"/>
        <w:gridCol w:w="4320"/>
      </w:tblGrid>
      <w:tr w14:paraId="15173C86" w14:textId="77777777" w:rsidTr="003D779D">
        <w:tblPrEx>
          <w:tblW w:w="4752" w:type="dxa"/>
          <w:tblLayout w:type="fixed"/>
          <w:tblLook w:val="04A0"/>
        </w:tblPrEx>
        <w:tc>
          <w:tcPr>
            <w:tcW w:w="432" w:type="dxa"/>
            <w:tcMar>
              <w:top w:w="14" w:type="dxa"/>
              <w:left w:w="14" w:type="dxa"/>
              <w:bottom w:w="14" w:type="dxa"/>
              <w:right w:w="14" w:type="dxa"/>
            </w:tcMar>
          </w:tcPr>
          <w:bookmarkStart w:id="6" w:name="services"/>
          <w:p w:rsidR="009F1681" w:rsidRPr="00DC0FFE" w:rsidP="003D779D" w14:paraId="7DDC6C5D" w14:textId="77777777">
            <w:pPr>
              <w:pStyle w:val="PSQstStem"/>
            </w:pPr>
            <w:r>
              <w:fldChar w:fldCharType="begin"/>
            </w:r>
            <w:r>
              <w:instrText xml:space="preserve"> AUTONUMLGL  \* Arabic \e </w:instrText>
            </w:r>
            <w:r>
              <w:fldChar w:fldCharType="end"/>
            </w:r>
            <w:bookmarkEnd w:id="6"/>
            <w:r>
              <w:t>.</w:t>
            </w:r>
          </w:p>
        </w:tc>
        <w:tc>
          <w:tcPr>
            <w:tcW w:w="4320" w:type="dxa"/>
            <w:tcMar>
              <w:top w:w="14" w:type="dxa"/>
              <w:left w:w="14" w:type="dxa"/>
              <w:bottom w:w="14" w:type="dxa"/>
              <w:right w:w="14" w:type="dxa"/>
            </w:tcMar>
          </w:tcPr>
          <w:p w:rsidR="009F1681" w:rsidP="009F1681" w14:paraId="0C362ADE" w14:textId="77777777">
            <w:pPr>
              <w:pStyle w:val="PSQstStem"/>
            </w:pPr>
            <w:r w:rsidRPr="009F1681">
              <w:t>What is your level of awareness of each of the following support services?</w:t>
            </w:r>
            <w:r>
              <w:t xml:space="preserve">  </w:t>
            </w:r>
            <w:r w:rsidRPr="008D16DD">
              <w:rPr>
                <w:rStyle w:val="WordItalicBold"/>
              </w:rPr>
              <w:t xml:space="preserve">Mark </w:t>
            </w:r>
            <w:r>
              <w:rPr>
                <w:rStyle w:val="WordItalicBold"/>
              </w:rPr>
              <w:t>one answer in each row.</w:t>
            </w:r>
          </w:p>
        </w:tc>
      </w:tr>
    </w:tbl>
    <w:p w:rsidR="009F1681" w:rsidP="00785ACD" w14:paraId="3779AB29"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58C88EA1"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F1681" w:rsidP="003D779D" w14:paraId="51A80C80"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9F1681" w:rsidRPr="00DC0FFE" w:rsidP="003D779D" w14:paraId="36F464B7" w14:textId="77777777">
            <w:pPr>
              <w:pStyle w:val="PSMatrixHeadingRight"/>
            </w:pPr>
            <w:r>
              <w:t>I have heard of this service, but</w:t>
            </w:r>
            <w:r w:rsidRPr="009F1681">
              <w:t xml:space="preserve"> I have not used because I am not in need of this support service</w:t>
            </w:r>
          </w:p>
        </w:tc>
      </w:tr>
      <w:tr w14:paraId="6B6E0C14"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F1681" w:rsidP="003D779D" w14:paraId="2114A1A3"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9F1681" w:rsidRPr="00DC0FFE" w:rsidP="003D779D" w14:paraId="2F89BA51" w14:textId="77777777">
            <w:pPr>
              <w:pStyle w:val="PSMatrixHeadingRight"/>
            </w:pPr>
            <w:r w:rsidRPr="009F1681">
              <w:t>I have heard of this service and have used it in the past, but not within the past year</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51BD6F92" w14:textId="77777777">
            <w:pPr>
              <w:pStyle w:val="PSMatrixHeadingRight"/>
            </w:pPr>
          </w:p>
        </w:tc>
      </w:tr>
      <w:tr w14:paraId="5FA6CED8"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F1681" w:rsidP="003D779D" w14:paraId="77D24583"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9F1681" w:rsidRPr="00DC0FFE" w:rsidP="003D779D" w14:paraId="58C1A24F" w14:textId="77777777">
            <w:pPr>
              <w:pStyle w:val="PSMatrixHeadingRight"/>
            </w:pPr>
            <w:r>
              <w:t xml:space="preserve">I have heard of </w:t>
            </w:r>
            <w:r w:rsidRPr="009F1681">
              <w:t>this service and have used it within the past year</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177C83F3"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1EDEAD30" w14:textId="77777777">
            <w:pPr>
              <w:pStyle w:val="PSMatrixHeadingRight"/>
            </w:pPr>
          </w:p>
        </w:tc>
      </w:tr>
      <w:tr w14:paraId="484D5701"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F1681" w:rsidP="003D779D" w14:paraId="1D5A2E74"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9F1681" w:rsidRPr="00DC0FFE" w:rsidP="003D779D" w14:paraId="27B4E6E4" w14:textId="77777777">
            <w:pPr>
              <w:pStyle w:val="PSMatrixHeadingRight"/>
            </w:pPr>
            <w:r w:rsidRPr="009F1681">
              <w:t>I have heard of this service, but I do not really know what it is</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620A8EFE"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4A1CA221"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4784AF7E" w14:textId="77777777">
            <w:pPr>
              <w:pStyle w:val="PSMatrixHeadingRight"/>
            </w:pPr>
          </w:p>
        </w:tc>
      </w:tr>
      <w:tr w14:paraId="6DE5D1AA"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F1681" w:rsidP="003D779D" w14:paraId="5A0FA039"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9F1681" w:rsidRPr="00DC0FFE" w:rsidP="003D779D" w14:paraId="248282E6" w14:textId="77777777">
            <w:pPr>
              <w:pStyle w:val="PSMatrixHeadingRight"/>
            </w:pPr>
            <w:r w:rsidRPr="009F1681">
              <w:t>I have never heard of this service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3DE48360"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0290E135"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0B1C4DE1"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57E456E1" w14:textId="77777777">
            <w:pPr>
              <w:pStyle w:val="PSMatrixHeadingRight"/>
            </w:pPr>
          </w:p>
        </w:tc>
      </w:tr>
      <w:tr w14:paraId="041CCEBD" w14:textId="77777777" w:rsidTr="003D779D">
        <w:tblPrEx>
          <w:tblW w:w="4732" w:type="dxa"/>
          <w:tblLayout w:type="fixed"/>
          <w:tblLook w:val="0600"/>
        </w:tblPrEx>
        <w:tc>
          <w:tcPr>
            <w:tcW w:w="432" w:type="dxa"/>
            <w:tcMar>
              <w:top w:w="14" w:type="dxa"/>
              <w:left w:w="14" w:type="dxa"/>
              <w:bottom w:w="14" w:type="dxa"/>
              <w:right w:w="14" w:type="dxa"/>
            </w:tcMar>
            <w:vAlign w:val="bottom"/>
          </w:tcPr>
          <w:p w:rsidR="009F1681" w:rsidP="003D779D" w14:paraId="24A952CE"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9F1681" w:rsidP="003D779D" w14:paraId="0EDA7FFB"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9F1681" w:rsidP="003D779D" w14:paraId="6F6C7D2C"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300AFBA5"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3064A9C1"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20D12F86"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1418FC6D"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RPr="00DC0FFE" w:rsidP="003D779D" w14:paraId="1D98A5C9" w14:textId="77777777">
            <w:pPr>
              <w:pStyle w:val="PSSpacer3ptKWN"/>
            </w:pPr>
          </w:p>
        </w:tc>
      </w:tr>
      <w:tr w14:paraId="13BC0101"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6033DD68" w14:textId="77777777">
            <w:pPr>
              <w:pStyle w:val="PSSpacer9ptKWN"/>
              <w:rPr>
                <w:noProof/>
              </w:rPr>
            </w:pPr>
          </w:p>
        </w:tc>
        <w:tc>
          <w:tcPr>
            <w:tcW w:w="288" w:type="dxa"/>
            <w:shd w:val="clear" w:color="auto" w:fill="DCE8F4"/>
            <w:tcMar>
              <w:top w:w="14" w:type="dxa"/>
              <w:left w:w="14" w:type="dxa"/>
              <w:bottom w:w="14" w:type="dxa"/>
              <w:right w:w="14" w:type="dxa"/>
            </w:tcMar>
          </w:tcPr>
          <w:p w:rsidR="009F1681" w:rsidP="003D779D" w14:paraId="40C1DA30"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F1681" w:rsidP="003D779D" w14:paraId="67DC437E" w14:textId="77777777">
            <w:pPr>
              <w:pStyle w:val="PSSubitem"/>
            </w:pPr>
            <w:r w:rsidRPr="00D13F19">
              <w:t>Military OneSource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081633BC" w14:textId="77777777">
            <w:pPr>
              <w:pStyle w:val="PSSurveyBox"/>
              <w:rPr>
                <w:noProof/>
              </w:rPr>
            </w:pPr>
            <w:r>
              <w:rPr>
                <w:noProof/>
              </w:rPr>
              <w:drawing>
                <wp:inline distT="0" distB="0" distL="0" distR="0">
                  <wp:extent cx="118872" cy="118872"/>
                  <wp:effectExtent l="0" t="0" r="0" b="0"/>
                  <wp:docPr id="4517" name="Picture 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56CB698B" w14:textId="77777777">
            <w:pPr>
              <w:pStyle w:val="PSSurveyBox"/>
              <w:rPr>
                <w:noProof/>
              </w:rPr>
            </w:pPr>
            <w:r>
              <w:rPr>
                <w:noProof/>
              </w:rPr>
              <w:drawing>
                <wp:inline distT="0" distB="0" distL="0" distR="0">
                  <wp:extent cx="118872" cy="118872"/>
                  <wp:effectExtent l="0" t="0" r="0" b="0"/>
                  <wp:docPr id="4518" name="Picture 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549CE6D1" w14:textId="77777777">
            <w:pPr>
              <w:pStyle w:val="PSSurveyBox"/>
              <w:rPr>
                <w:noProof/>
              </w:rPr>
            </w:pPr>
            <w:r>
              <w:rPr>
                <w:noProof/>
              </w:rPr>
              <w:drawing>
                <wp:inline distT="0" distB="0" distL="0" distR="0">
                  <wp:extent cx="118872" cy="118872"/>
                  <wp:effectExtent l="0" t="0" r="0" b="0"/>
                  <wp:docPr id="4519" name="Picture 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224FBA4B" w14:textId="77777777">
            <w:pPr>
              <w:pStyle w:val="PSSurveyBox"/>
            </w:pPr>
            <w:r>
              <w:rPr>
                <w:noProof/>
              </w:rPr>
              <w:drawing>
                <wp:inline distT="0" distB="0" distL="0" distR="0">
                  <wp:extent cx="118872" cy="118872"/>
                  <wp:effectExtent l="0" t="0" r="0" b="0"/>
                  <wp:docPr id="4520" name="Picture 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67AA84F8" w14:textId="77777777">
            <w:pPr>
              <w:pStyle w:val="PSSurveyBox"/>
            </w:pPr>
            <w:r>
              <w:rPr>
                <w:noProof/>
              </w:rPr>
              <w:drawing>
                <wp:inline distT="0" distB="0" distL="0" distR="0">
                  <wp:extent cx="118872" cy="118872"/>
                  <wp:effectExtent l="0" t="0" r="0" b="0"/>
                  <wp:docPr id="4521" name="Picture 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084F1E7"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2E7F2DD9" w14:textId="77777777">
            <w:pPr>
              <w:pStyle w:val="PSSpacer9ptKWN"/>
              <w:rPr>
                <w:noProof/>
              </w:rPr>
            </w:pPr>
          </w:p>
        </w:tc>
        <w:tc>
          <w:tcPr>
            <w:tcW w:w="288" w:type="dxa"/>
            <w:tcMar>
              <w:top w:w="14" w:type="dxa"/>
              <w:left w:w="14" w:type="dxa"/>
              <w:bottom w:w="14" w:type="dxa"/>
              <w:right w:w="14" w:type="dxa"/>
            </w:tcMar>
          </w:tcPr>
          <w:p w:rsidR="009F1681" w:rsidP="003D779D" w14:paraId="600EB74B"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9F1681" w:rsidP="003D779D" w14:paraId="2F9AB3CE" w14:textId="77777777">
            <w:pPr>
              <w:pStyle w:val="PSSubitem"/>
            </w:pPr>
            <w:r w:rsidRPr="00D13F19">
              <w:t>Embedded Mental/Behavioral Health Provider (e.g. uniformed providers attached to a military unit)</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5CF0AD77" w14:textId="77777777">
            <w:pPr>
              <w:pStyle w:val="PSSurveyBox"/>
              <w:rPr>
                <w:noProof/>
              </w:rPr>
            </w:pPr>
            <w:r>
              <w:rPr>
                <w:noProof/>
              </w:rPr>
              <w:drawing>
                <wp:inline distT="0" distB="0" distL="0" distR="0">
                  <wp:extent cx="118872" cy="118872"/>
                  <wp:effectExtent l="0" t="0" r="0" b="0"/>
                  <wp:docPr id="4522" name="Picture 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183BA0F3" w14:textId="77777777">
            <w:pPr>
              <w:pStyle w:val="PSSurveyBox"/>
              <w:rPr>
                <w:noProof/>
              </w:rPr>
            </w:pPr>
            <w:r>
              <w:rPr>
                <w:noProof/>
              </w:rPr>
              <w:drawing>
                <wp:inline distT="0" distB="0" distL="0" distR="0">
                  <wp:extent cx="118872" cy="118872"/>
                  <wp:effectExtent l="0" t="0" r="0" b="0"/>
                  <wp:docPr id="4523" name="Picture 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429A4146" w14:textId="77777777">
            <w:pPr>
              <w:pStyle w:val="PSSurveyBox"/>
              <w:rPr>
                <w:noProof/>
              </w:rPr>
            </w:pPr>
            <w:r>
              <w:rPr>
                <w:noProof/>
              </w:rPr>
              <w:drawing>
                <wp:inline distT="0" distB="0" distL="0" distR="0">
                  <wp:extent cx="118872" cy="118872"/>
                  <wp:effectExtent l="0" t="0" r="0" b="0"/>
                  <wp:docPr id="4524" name="Picture 4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2C700B5" w14:textId="77777777">
            <w:pPr>
              <w:pStyle w:val="PSSurveyBox"/>
            </w:pPr>
            <w:r>
              <w:rPr>
                <w:noProof/>
              </w:rPr>
              <w:drawing>
                <wp:inline distT="0" distB="0" distL="0" distR="0">
                  <wp:extent cx="118872" cy="118872"/>
                  <wp:effectExtent l="0" t="0" r="0" b="0"/>
                  <wp:docPr id="4525" name="Picture 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1772F746" w14:textId="77777777">
            <w:pPr>
              <w:pStyle w:val="PSSurveyBox"/>
            </w:pPr>
            <w:r>
              <w:rPr>
                <w:noProof/>
              </w:rPr>
              <w:drawing>
                <wp:inline distT="0" distB="0" distL="0" distR="0">
                  <wp:extent cx="118872" cy="118872"/>
                  <wp:effectExtent l="0" t="0" r="0" b="0"/>
                  <wp:docPr id="4526" name="Picture 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7203B6C"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7740EA9B" w14:textId="77777777">
            <w:pPr>
              <w:pStyle w:val="PSSpacer9ptKWN"/>
              <w:rPr>
                <w:noProof/>
              </w:rPr>
            </w:pPr>
          </w:p>
        </w:tc>
        <w:tc>
          <w:tcPr>
            <w:tcW w:w="288" w:type="dxa"/>
            <w:shd w:val="clear" w:color="auto" w:fill="DCE8F4"/>
            <w:tcMar>
              <w:top w:w="14" w:type="dxa"/>
              <w:left w:w="14" w:type="dxa"/>
              <w:bottom w:w="14" w:type="dxa"/>
              <w:right w:w="14" w:type="dxa"/>
            </w:tcMar>
          </w:tcPr>
          <w:p w:rsidR="009F1681" w:rsidP="003D779D" w14:paraId="10752549"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F1681" w:rsidP="003D779D" w14:paraId="7924276D" w14:textId="77777777">
            <w:pPr>
              <w:pStyle w:val="PSSubitem"/>
            </w:pPr>
            <w:r w:rsidRPr="00D13F19">
              <w:t>Installation Community Counseling Center or Family Service Centers</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7B096C7E" w14:textId="77777777">
            <w:pPr>
              <w:pStyle w:val="PSSurveyBox"/>
              <w:rPr>
                <w:noProof/>
              </w:rPr>
            </w:pPr>
            <w:r>
              <w:rPr>
                <w:noProof/>
              </w:rPr>
              <w:drawing>
                <wp:inline distT="0" distB="0" distL="0" distR="0">
                  <wp:extent cx="118872" cy="118872"/>
                  <wp:effectExtent l="0" t="0" r="0" b="0"/>
                  <wp:docPr id="4527" name="Picture 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33940D31" w14:textId="77777777">
            <w:pPr>
              <w:pStyle w:val="PSSurveyBox"/>
              <w:rPr>
                <w:noProof/>
              </w:rPr>
            </w:pPr>
            <w:r>
              <w:rPr>
                <w:noProof/>
              </w:rPr>
              <w:drawing>
                <wp:inline distT="0" distB="0" distL="0" distR="0">
                  <wp:extent cx="118872" cy="118872"/>
                  <wp:effectExtent l="0" t="0" r="0" b="0"/>
                  <wp:docPr id="4528" name="Picture 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51CAEE89" w14:textId="77777777">
            <w:pPr>
              <w:pStyle w:val="PSSurveyBox"/>
              <w:rPr>
                <w:noProof/>
              </w:rPr>
            </w:pPr>
            <w:r>
              <w:rPr>
                <w:noProof/>
              </w:rPr>
              <w:drawing>
                <wp:inline distT="0" distB="0" distL="0" distR="0">
                  <wp:extent cx="118872" cy="118872"/>
                  <wp:effectExtent l="0" t="0" r="0" b="0"/>
                  <wp:docPr id="4529" name="Picture 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712DE086" w14:textId="77777777">
            <w:pPr>
              <w:pStyle w:val="PSSurveyBox"/>
            </w:pPr>
            <w:r>
              <w:rPr>
                <w:noProof/>
              </w:rPr>
              <w:drawing>
                <wp:inline distT="0" distB="0" distL="0" distR="0">
                  <wp:extent cx="118872" cy="118872"/>
                  <wp:effectExtent l="0" t="0" r="0" b="0"/>
                  <wp:docPr id="4530" name="Picture 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080B5DF5" w14:textId="77777777">
            <w:pPr>
              <w:pStyle w:val="PSSurveyBox"/>
            </w:pPr>
            <w:r>
              <w:rPr>
                <w:noProof/>
              </w:rPr>
              <w:drawing>
                <wp:inline distT="0" distB="0" distL="0" distR="0">
                  <wp:extent cx="118872" cy="118872"/>
                  <wp:effectExtent l="0" t="0" r="0" b="0"/>
                  <wp:docPr id="4531" name="Picture 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5F9E9DF"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6A9479A5" w14:textId="77777777">
            <w:pPr>
              <w:pStyle w:val="PSSpacer9ptKWN"/>
              <w:rPr>
                <w:noProof/>
              </w:rPr>
            </w:pPr>
          </w:p>
        </w:tc>
        <w:tc>
          <w:tcPr>
            <w:tcW w:w="288" w:type="dxa"/>
            <w:tcMar>
              <w:top w:w="14" w:type="dxa"/>
              <w:left w:w="14" w:type="dxa"/>
              <w:bottom w:w="14" w:type="dxa"/>
              <w:right w:w="14" w:type="dxa"/>
            </w:tcMar>
          </w:tcPr>
          <w:p w:rsidR="009F1681" w:rsidP="003D779D" w14:paraId="5D0B9FDB"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9F1681" w:rsidP="003D779D" w14:paraId="22008A7F" w14:textId="77777777">
            <w:pPr>
              <w:pStyle w:val="PSSubitem"/>
            </w:pPr>
            <w:r w:rsidRPr="00D13F19">
              <w:t>Military and Family Life Counseling (MFLC) Program</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09CE003C" w14:textId="77777777">
            <w:pPr>
              <w:pStyle w:val="PSSurveyBox"/>
              <w:rPr>
                <w:noProof/>
              </w:rPr>
            </w:pPr>
            <w:r>
              <w:rPr>
                <w:noProof/>
              </w:rPr>
              <w:drawing>
                <wp:inline distT="0" distB="0" distL="0" distR="0">
                  <wp:extent cx="118872" cy="118872"/>
                  <wp:effectExtent l="0" t="0" r="0" b="0"/>
                  <wp:docPr id="4532" name="Picture 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EEBA5F5" w14:textId="77777777">
            <w:pPr>
              <w:pStyle w:val="PSSurveyBox"/>
              <w:rPr>
                <w:noProof/>
              </w:rPr>
            </w:pPr>
            <w:r>
              <w:rPr>
                <w:noProof/>
              </w:rPr>
              <w:drawing>
                <wp:inline distT="0" distB="0" distL="0" distR="0">
                  <wp:extent cx="118872" cy="118872"/>
                  <wp:effectExtent l="0" t="0" r="0" b="0"/>
                  <wp:docPr id="4533" name="Picture 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714A8FA1" w14:textId="77777777">
            <w:pPr>
              <w:pStyle w:val="PSSurveyBox"/>
              <w:rPr>
                <w:noProof/>
              </w:rPr>
            </w:pPr>
            <w:r>
              <w:rPr>
                <w:noProof/>
              </w:rPr>
              <w:drawing>
                <wp:inline distT="0" distB="0" distL="0" distR="0">
                  <wp:extent cx="118872" cy="118872"/>
                  <wp:effectExtent l="0" t="0" r="0" b="0"/>
                  <wp:docPr id="4534" name="Picture 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5474F558" w14:textId="77777777">
            <w:pPr>
              <w:pStyle w:val="PSSurveyBox"/>
            </w:pPr>
            <w:r>
              <w:rPr>
                <w:noProof/>
              </w:rPr>
              <w:drawing>
                <wp:inline distT="0" distB="0" distL="0" distR="0">
                  <wp:extent cx="118872" cy="118872"/>
                  <wp:effectExtent l="0" t="0" r="0" b="0"/>
                  <wp:docPr id="4535" name="Picture 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25F51380" w14:textId="77777777">
            <w:pPr>
              <w:pStyle w:val="PSSurveyBox"/>
            </w:pPr>
            <w:r>
              <w:rPr>
                <w:noProof/>
              </w:rPr>
              <w:drawing>
                <wp:inline distT="0" distB="0" distL="0" distR="0">
                  <wp:extent cx="118872" cy="118872"/>
                  <wp:effectExtent l="0" t="0" r="0" b="0"/>
                  <wp:docPr id="4536" name="Picture 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E938B9A"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1F8DD7B8" w14:textId="77777777">
            <w:pPr>
              <w:pStyle w:val="PSSpacer9ptKWN"/>
              <w:rPr>
                <w:noProof/>
              </w:rPr>
            </w:pPr>
          </w:p>
        </w:tc>
        <w:tc>
          <w:tcPr>
            <w:tcW w:w="288" w:type="dxa"/>
            <w:shd w:val="clear" w:color="auto" w:fill="DCE8F4"/>
            <w:tcMar>
              <w:top w:w="14" w:type="dxa"/>
              <w:left w:w="14" w:type="dxa"/>
              <w:bottom w:w="14" w:type="dxa"/>
              <w:right w:w="14" w:type="dxa"/>
            </w:tcMar>
          </w:tcPr>
          <w:p w:rsidR="009F1681" w:rsidP="003D779D" w14:paraId="1F99812B"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F1681" w:rsidP="003D779D" w14:paraId="5EFD017F" w14:textId="77777777">
            <w:pPr>
              <w:pStyle w:val="PSSubitem"/>
            </w:pPr>
            <w:r w:rsidRPr="00D13F19">
              <w:t>Veterans Crisis Line/Military Crisis Line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2B2F4BCA" w14:textId="77777777">
            <w:pPr>
              <w:pStyle w:val="PSSurveyBox"/>
              <w:rPr>
                <w:noProof/>
              </w:rPr>
            </w:pPr>
            <w:r>
              <w:rPr>
                <w:noProof/>
              </w:rPr>
              <w:drawing>
                <wp:inline distT="0" distB="0" distL="0" distR="0">
                  <wp:extent cx="118872" cy="118872"/>
                  <wp:effectExtent l="0" t="0" r="0" b="0"/>
                  <wp:docPr id="4537" name="Picture 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507B5860" w14:textId="77777777">
            <w:pPr>
              <w:pStyle w:val="PSSurveyBox"/>
              <w:rPr>
                <w:noProof/>
              </w:rPr>
            </w:pPr>
            <w:r>
              <w:rPr>
                <w:noProof/>
              </w:rPr>
              <w:drawing>
                <wp:inline distT="0" distB="0" distL="0" distR="0">
                  <wp:extent cx="118872" cy="118872"/>
                  <wp:effectExtent l="0" t="0" r="0" b="0"/>
                  <wp:docPr id="4538" name="Picture 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26FA4C78" w14:textId="77777777">
            <w:pPr>
              <w:pStyle w:val="PSSurveyBox"/>
              <w:rPr>
                <w:noProof/>
              </w:rPr>
            </w:pPr>
            <w:r>
              <w:rPr>
                <w:noProof/>
              </w:rPr>
              <w:drawing>
                <wp:inline distT="0" distB="0" distL="0" distR="0">
                  <wp:extent cx="118872" cy="118872"/>
                  <wp:effectExtent l="0" t="0" r="0" b="0"/>
                  <wp:docPr id="4539" name="Picture 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6B545927" w14:textId="77777777">
            <w:pPr>
              <w:pStyle w:val="PSSurveyBox"/>
            </w:pPr>
            <w:r>
              <w:rPr>
                <w:noProof/>
              </w:rPr>
              <w:drawing>
                <wp:inline distT="0" distB="0" distL="0" distR="0">
                  <wp:extent cx="118872" cy="118872"/>
                  <wp:effectExtent l="0" t="0" r="0" b="0"/>
                  <wp:docPr id="4540" name="Picture 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1DED2AE6" w14:textId="77777777">
            <w:pPr>
              <w:pStyle w:val="PSSurveyBox"/>
            </w:pPr>
            <w:r>
              <w:rPr>
                <w:noProof/>
              </w:rPr>
              <w:drawing>
                <wp:inline distT="0" distB="0" distL="0" distR="0">
                  <wp:extent cx="118872" cy="118872"/>
                  <wp:effectExtent l="0" t="0" r="0" b="0"/>
                  <wp:docPr id="4541" name="Picture 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F7FCAC1"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6D5F68D0" w14:textId="77777777">
            <w:pPr>
              <w:pStyle w:val="PSSpacer9ptKWN"/>
              <w:rPr>
                <w:noProof/>
              </w:rPr>
            </w:pPr>
          </w:p>
        </w:tc>
        <w:tc>
          <w:tcPr>
            <w:tcW w:w="288" w:type="dxa"/>
            <w:tcMar>
              <w:top w:w="14" w:type="dxa"/>
              <w:left w:w="14" w:type="dxa"/>
              <w:bottom w:w="14" w:type="dxa"/>
              <w:right w:w="14" w:type="dxa"/>
            </w:tcMar>
          </w:tcPr>
          <w:p w:rsidR="009F1681" w:rsidP="003D779D" w14:paraId="0044D38D" w14:textId="77777777">
            <w:pPr>
              <w:pStyle w:val="PSSubitemLetterKWN"/>
            </w:pPr>
            <w:r>
              <w:t>f.</w:t>
            </w:r>
          </w:p>
        </w:tc>
        <w:tc>
          <w:tcPr>
            <w:tcW w:w="2563" w:type="dxa"/>
            <w:tcBorders>
              <w:right w:val="single" w:sz="8" w:space="0" w:color="336699"/>
            </w:tcBorders>
            <w:tcMar>
              <w:top w:w="14" w:type="dxa"/>
              <w:left w:w="14" w:type="dxa"/>
              <w:bottom w:w="14" w:type="dxa"/>
              <w:right w:w="14" w:type="dxa"/>
            </w:tcMar>
            <w:vAlign w:val="bottom"/>
          </w:tcPr>
          <w:p w:rsidR="009F1681" w:rsidP="003D779D" w14:paraId="6B746F8F" w14:textId="77777777">
            <w:pPr>
              <w:pStyle w:val="PSSubitem"/>
            </w:pPr>
            <w:r w:rsidRPr="00D13F19">
              <w:t>National Suicide Prevention Lifeline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6CE8A8A6" w14:textId="77777777">
            <w:pPr>
              <w:pStyle w:val="PSSurveyBox"/>
              <w:rPr>
                <w:noProof/>
              </w:rPr>
            </w:pPr>
            <w:r>
              <w:rPr>
                <w:noProof/>
              </w:rPr>
              <w:drawing>
                <wp:inline distT="0" distB="0" distL="0" distR="0">
                  <wp:extent cx="118872" cy="118872"/>
                  <wp:effectExtent l="0" t="0" r="0" b="0"/>
                  <wp:docPr id="4542" name="Picture 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49ADF84" w14:textId="77777777">
            <w:pPr>
              <w:pStyle w:val="PSSurveyBox"/>
              <w:rPr>
                <w:noProof/>
              </w:rPr>
            </w:pPr>
            <w:r>
              <w:rPr>
                <w:noProof/>
              </w:rPr>
              <w:drawing>
                <wp:inline distT="0" distB="0" distL="0" distR="0">
                  <wp:extent cx="118872" cy="118872"/>
                  <wp:effectExtent l="0" t="0" r="0" b="0"/>
                  <wp:docPr id="4543" name="Picture 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47DA47E" w14:textId="77777777">
            <w:pPr>
              <w:pStyle w:val="PSSurveyBox"/>
              <w:rPr>
                <w:noProof/>
              </w:rPr>
            </w:pPr>
            <w:r>
              <w:rPr>
                <w:noProof/>
              </w:rPr>
              <w:drawing>
                <wp:inline distT="0" distB="0" distL="0" distR="0">
                  <wp:extent cx="118872" cy="118872"/>
                  <wp:effectExtent l="0" t="0" r="0" b="0"/>
                  <wp:docPr id="4544" name="Picture 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531C51EF" w14:textId="77777777">
            <w:pPr>
              <w:pStyle w:val="PSSurveyBox"/>
            </w:pPr>
            <w:r>
              <w:rPr>
                <w:noProof/>
              </w:rPr>
              <w:drawing>
                <wp:inline distT="0" distB="0" distL="0" distR="0">
                  <wp:extent cx="118872" cy="118872"/>
                  <wp:effectExtent l="0" t="0" r="0" b="0"/>
                  <wp:docPr id="4545" name="Picture 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008027B4" w14:textId="77777777">
            <w:pPr>
              <w:pStyle w:val="PSSurveyBox"/>
            </w:pPr>
            <w:r>
              <w:rPr>
                <w:noProof/>
              </w:rPr>
              <w:drawing>
                <wp:inline distT="0" distB="0" distL="0" distR="0">
                  <wp:extent cx="118872" cy="118872"/>
                  <wp:effectExtent l="0" t="0" r="0" b="0"/>
                  <wp:docPr id="4546" name="Picture 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6F2DE44"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749227F3" w14:textId="77777777">
            <w:pPr>
              <w:pStyle w:val="PSSpacer9ptKWN"/>
              <w:rPr>
                <w:noProof/>
              </w:rPr>
            </w:pPr>
          </w:p>
        </w:tc>
        <w:tc>
          <w:tcPr>
            <w:tcW w:w="288" w:type="dxa"/>
            <w:shd w:val="clear" w:color="auto" w:fill="DCE8F4"/>
            <w:tcMar>
              <w:top w:w="14" w:type="dxa"/>
              <w:left w:w="14" w:type="dxa"/>
              <w:bottom w:w="14" w:type="dxa"/>
              <w:right w:w="14" w:type="dxa"/>
            </w:tcMar>
          </w:tcPr>
          <w:p w:rsidR="009F1681" w:rsidP="003D779D" w14:paraId="261398C7" w14:textId="77777777">
            <w:pPr>
              <w:pStyle w:val="PSSubitemLetterKWN"/>
            </w:pPr>
            <w:r>
              <w:t>g.</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F1681" w:rsidP="003D779D" w14:paraId="58D8DBBD" w14:textId="77777777">
            <w:pPr>
              <w:pStyle w:val="PSSubitem"/>
            </w:pPr>
            <w:r w:rsidRPr="00D13F19">
              <w:t>Chaplain</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1272CC83" w14:textId="77777777">
            <w:pPr>
              <w:pStyle w:val="PSSurveyBox"/>
              <w:rPr>
                <w:noProof/>
              </w:rPr>
            </w:pPr>
            <w:r>
              <w:rPr>
                <w:noProof/>
              </w:rPr>
              <w:drawing>
                <wp:inline distT="0" distB="0" distL="0" distR="0">
                  <wp:extent cx="118872" cy="118872"/>
                  <wp:effectExtent l="0" t="0" r="0" b="0"/>
                  <wp:docPr id="4547" name="Picture 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591C71D0" w14:textId="77777777">
            <w:pPr>
              <w:pStyle w:val="PSSurveyBox"/>
              <w:rPr>
                <w:noProof/>
              </w:rPr>
            </w:pPr>
            <w:r>
              <w:rPr>
                <w:noProof/>
              </w:rPr>
              <w:drawing>
                <wp:inline distT="0" distB="0" distL="0" distR="0">
                  <wp:extent cx="118872" cy="118872"/>
                  <wp:effectExtent l="0" t="0" r="0" b="0"/>
                  <wp:docPr id="4548" name="Picture 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3347298E" w14:textId="77777777">
            <w:pPr>
              <w:pStyle w:val="PSSurveyBox"/>
              <w:rPr>
                <w:noProof/>
              </w:rPr>
            </w:pPr>
            <w:r>
              <w:rPr>
                <w:noProof/>
              </w:rPr>
              <w:drawing>
                <wp:inline distT="0" distB="0" distL="0" distR="0">
                  <wp:extent cx="118872" cy="118872"/>
                  <wp:effectExtent l="0" t="0" r="0" b="0"/>
                  <wp:docPr id="4549" name="Picture 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4C120321" w14:textId="77777777">
            <w:pPr>
              <w:pStyle w:val="PSSurveyBox"/>
            </w:pPr>
            <w:r>
              <w:rPr>
                <w:noProof/>
              </w:rPr>
              <w:drawing>
                <wp:inline distT="0" distB="0" distL="0" distR="0">
                  <wp:extent cx="118872" cy="118872"/>
                  <wp:effectExtent l="0" t="0" r="0" b="0"/>
                  <wp:docPr id="4550" name="Picture 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6A0EDAF5" w14:textId="77777777">
            <w:pPr>
              <w:pStyle w:val="PSSurveyBox"/>
            </w:pPr>
            <w:r>
              <w:rPr>
                <w:noProof/>
              </w:rPr>
              <w:drawing>
                <wp:inline distT="0" distB="0" distL="0" distR="0">
                  <wp:extent cx="118872" cy="118872"/>
                  <wp:effectExtent l="0" t="0" r="0" b="0"/>
                  <wp:docPr id="4551" name="Picture 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224780A"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3E45BACF" w14:textId="77777777">
            <w:pPr>
              <w:pStyle w:val="PSSpacer9ptKWN"/>
              <w:rPr>
                <w:noProof/>
              </w:rPr>
            </w:pPr>
          </w:p>
        </w:tc>
        <w:tc>
          <w:tcPr>
            <w:tcW w:w="288" w:type="dxa"/>
            <w:tcMar>
              <w:top w:w="14" w:type="dxa"/>
              <w:left w:w="14" w:type="dxa"/>
              <w:bottom w:w="14" w:type="dxa"/>
              <w:right w:w="14" w:type="dxa"/>
            </w:tcMar>
          </w:tcPr>
          <w:p w:rsidR="009F1681" w:rsidP="003D779D" w14:paraId="141C6474" w14:textId="77777777">
            <w:pPr>
              <w:pStyle w:val="PSSubitemLetterKWN"/>
            </w:pPr>
            <w:r>
              <w:t>h.</w:t>
            </w:r>
          </w:p>
        </w:tc>
        <w:tc>
          <w:tcPr>
            <w:tcW w:w="2563" w:type="dxa"/>
            <w:tcBorders>
              <w:right w:val="single" w:sz="8" w:space="0" w:color="336699"/>
            </w:tcBorders>
            <w:tcMar>
              <w:top w:w="14" w:type="dxa"/>
              <w:left w:w="14" w:type="dxa"/>
              <w:bottom w:w="14" w:type="dxa"/>
              <w:right w:w="14" w:type="dxa"/>
            </w:tcMar>
            <w:vAlign w:val="bottom"/>
          </w:tcPr>
          <w:p w:rsidR="009F1681" w:rsidP="003D779D" w14:paraId="20467409" w14:textId="77777777">
            <w:pPr>
              <w:pStyle w:val="PSSubitem"/>
            </w:pPr>
            <w:r w:rsidRPr="00D13F19">
              <w:t>Family Support (e.g., Deployment/Family Readiness Coordination, Key Spouse)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49DE3218" w14:textId="77777777">
            <w:pPr>
              <w:pStyle w:val="PSSurveyBox"/>
              <w:rPr>
                <w:noProof/>
              </w:rPr>
            </w:pPr>
            <w:r>
              <w:rPr>
                <w:noProof/>
              </w:rPr>
              <w:drawing>
                <wp:inline distT="0" distB="0" distL="0" distR="0">
                  <wp:extent cx="118872" cy="118872"/>
                  <wp:effectExtent l="0" t="0" r="0" b="0"/>
                  <wp:docPr id="4552" name="Picture 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6C349EBA" w14:textId="77777777">
            <w:pPr>
              <w:pStyle w:val="PSSurveyBox"/>
              <w:rPr>
                <w:noProof/>
              </w:rPr>
            </w:pPr>
            <w:r>
              <w:rPr>
                <w:noProof/>
              </w:rPr>
              <w:drawing>
                <wp:inline distT="0" distB="0" distL="0" distR="0">
                  <wp:extent cx="118872" cy="118872"/>
                  <wp:effectExtent l="0" t="0" r="0" b="0"/>
                  <wp:docPr id="4553" name="Picture 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9BA47DF" w14:textId="77777777">
            <w:pPr>
              <w:pStyle w:val="PSSurveyBox"/>
              <w:rPr>
                <w:noProof/>
              </w:rPr>
            </w:pPr>
            <w:r>
              <w:rPr>
                <w:noProof/>
              </w:rPr>
              <w:drawing>
                <wp:inline distT="0" distB="0" distL="0" distR="0">
                  <wp:extent cx="118872" cy="118872"/>
                  <wp:effectExtent l="0" t="0" r="0" b="0"/>
                  <wp:docPr id="4554" name="Picture 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A640B0E" w14:textId="77777777">
            <w:pPr>
              <w:pStyle w:val="PSSurveyBox"/>
            </w:pPr>
            <w:r>
              <w:rPr>
                <w:noProof/>
              </w:rPr>
              <w:drawing>
                <wp:inline distT="0" distB="0" distL="0" distR="0">
                  <wp:extent cx="118872" cy="118872"/>
                  <wp:effectExtent l="0" t="0" r="0" b="0"/>
                  <wp:docPr id="4555" name="Picture 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2B08F825" w14:textId="77777777">
            <w:pPr>
              <w:pStyle w:val="PSSurveyBox"/>
            </w:pPr>
            <w:r>
              <w:rPr>
                <w:noProof/>
              </w:rPr>
              <w:drawing>
                <wp:inline distT="0" distB="0" distL="0" distR="0">
                  <wp:extent cx="118872" cy="118872"/>
                  <wp:effectExtent l="0" t="0" r="0" b="0"/>
                  <wp:docPr id="4556" name="Picture 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CF12EEC"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1C1DCDE2" w14:textId="77777777">
            <w:pPr>
              <w:pStyle w:val="PSSpacer9ptKWN"/>
              <w:rPr>
                <w:noProof/>
              </w:rPr>
            </w:pPr>
          </w:p>
        </w:tc>
        <w:tc>
          <w:tcPr>
            <w:tcW w:w="288" w:type="dxa"/>
            <w:shd w:val="clear" w:color="auto" w:fill="DCE8F4"/>
            <w:tcMar>
              <w:top w:w="14" w:type="dxa"/>
              <w:left w:w="14" w:type="dxa"/>
              <w:bottom w:w="14" w:type="dxa"/>
              <w:right w:w="14" w:type="dxa"/>
            </w:tcMar>
          </w:tcPr>
          <w:p w:rsidR="009F1681" w:rsidP="003D779D" w14:paraId="3E701E0F" w14:textId="77777777">
            <w:pPr>
              <w:pStyle w:val="PSSubitemLetterKWN"/>
            </w:pPr>
            <w:r>
              <w:t>i.</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F1681" w:rsidP="003D779D" w14:paraId="6E3DFFCF" w14:textId="77777777">
            <w:pPr>
              <w:pStyle w:val="PSSubitem"/>
            </w:pPr>
            <w:r w:rsidRPr="00D13F19">
              <w:t>Military treatment facility provider</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5B8BAAA6" w14:textId="77777777">
            <w:pPr>
              <w:pStyle w:val="PSSurveyBox"/>
              <w:rPr>
                <w:noProof/>
              </w:rPr>
            </w:pPr>
            <w:r>
              <w:rPr>
                <w:noProof/>
              </w:rPr>
              <w:drawing>
                <wp:inline distT="0" distB="0" distL="0" distR="0">
                  <wp:extent cx="118872" cy="118872"/>
                  <wp:effectExtent l="0" t="0" r="0" b="0"/>
                  <wp:docPr id="4557" name="Picture 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181E854A" w14:textId="77777777">
            <w:pPr>
              <w:pStyle w:val="PSSurveyBox"/>
              <w:rPr>
                <w:noProof/>
              </w:rPr>
            </w:pPr>
            <w:r>
              <w:rPr>
                <w:noProof/>
              </w:rPr>
              <w:drawing>
                <wp:inline distT="0" distB="0" distL="0" distR="0">
                  <wp:extent cx="118872" cy="118872"/>
                  <wp:effectExtent l="0" t="0" r="0" b="0"/>
                  <wp:docPr id="4558" name="Picture 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65EC1955" w14:textId="77777777">
            <w:pPr>
              <w:pStyle w:val="PSSurveyBox"/>
              <w:rPr>
                <w:noProof/>
              </w:rPr>
            </w:pPr>
            <w:r>
              <w:rPr>
                <w:noProof/>
              </w:rPr>
              <w:drawing>
                <wp:inline distT="0" distB="0" distL="0" distR="0">
                  <wp:extent cx="118872" cy="118872"/>
                  <wp:effectExtent l="0" t="0" r="0" b="0"/>
                  <wp:docPr id="4559" name="Picture 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2D94CD96" w14:textId="77777777">
            <w:pPr>
              <w:pStyle w:val="PSSurveyBox"/>
            </w:pPr>
            <w:r>
              <w:rPr>
                <w:noProof/>
              </w:rPr>
              <w:drawing>
                <wp:inline distT="0" distB="0" distL="0" distR="0">
                  <wp:extent cx="118872" cy="118872"/>
                  <wp:effectExtent l="0" t="0" r="0" b="0"/>
                  <wp:docPr id="4560" name="Picture 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F1681" w:rsidP="003D779D" w14:paraId="409FC910" w14:textId="77777777">
            <w:pPr>
              <w:pStyle w:val="PSSurveyBox"/>
            </w:pPr>
            <w:r>
              <w:rPr>
                <w:noProof/>
              </w:rPr>
              <w:drawing>
                <wp:inline distT="0" distB="0" distL="0" distR="0">
                  <wp:extent cx="118872" cy="118872"/>
                  <wp:effectExtent l="0" t="0" r="0" b="0"/>
                  <wp:docPr id="4561" name="Picture 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670146A" w14:textId="77777777" w:rsidTr="003D779D">
        <w:tblPrEx>
          <w:tblW w:w="4732" w:type="dxa"/>
          <w:tblLayout w:type="fixed"/>
          <w:tblLook w:val="0600"/>
        </w:tblPrEx>
        <w:tc>
          <w:tcPr>
            <w:tcW w:w="432" w:type="dxa"/>
            <w:tcMar>
              <w:top w:w="14" w:type="dxa"/>
              <w:left w:w="14" w:type="dxa"/>
              <w:bottom w:w="14" w:type="dxa"/>
              <w:right w:w="14" w:type="dxa"/>
            </w:tcMar>
          </w:tcPr>
          <w:p w:rsidR="009F1681" w:rsidP="00980DD6" w14:paraId="5BA1F1D8" w14:textId="77777777">
            <w:pPr>
              <w:pStyle w:val="PSSpacer9ptKWN"/>
              <w:rPr>
                <w:noProof/>
              </w:rPr>
            </w:pPr>
          </w:p>
        </w:tc>
        <w:tc>
          <w:tcPr>
            <w:tcW w:w="288" w:type="dxa"/>
            <w:tcMar>
              <w:top w:w="14" w:type="dxa"/>
              <w:left w:w="14" w:type="dxa"/>
              <w:bottom w:w="14" w:type="dxa"/>
              <w:right w:w="14" w:type="dxa"/>
            </w:tcMar>
          </w:tcPr>
          <w:p w:rsidR="009F1681" w:rsidP="003D779D" w14:paraId="6EC7CAB3" w14:textId="77777777">
            <w:pPr>
              <w:pStyle w:val="PSSubitemLetterKWN"/>
            </w:pPr>
            <w:r>
              <w:t>j.</w:t>
            </w:r>
          </w:p>
        </w:tc>
        <w:tc>
          <w:tcPr>
            <w:tcW w:w="2563" w:type="dxa"/>
            <w:tcBorders>
              <w:right w:val="single" w:sz="8" w:space="0" w:color="336699"/>
            </w:tcBorders>
            <w:tcMar>
              <w:top w:w="14" w:type="dxa"/>
              <w:left w:w="14" w:type="dxa"/>
              <w:bottom w:w="14" w:type="dxa"/>
              <w:right w:w="14" w:type="dxa"/>
            </w:tcMar>
            <w:vAlign w:val="bottom"/>
          </w:tcPr>
          <w:p w:rsidR="009F1681" w:rsidP="003D779D" w14:paraId="01B83010" w14:textId="77777777">
            <w:pPr>
              <w:pStyle w:val="PSSubitem"/>
            </w:pPr>
            <w:r w:rsidRPr="00D13F19">
              <w:t>Civilian mental health provider</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1218932F" w14:textId="77777777">
            <w:pPr>
              <w:pStyle w:val="PSSurveyBox"/>
              <w:rPr>
                <w:noProof/>
              </w:rPr>
            </w:pPr>
            <w:r>
              <w:rPr>
                <w:noProof/>
              </w:rPr>
              <w:drawing>
                <wp:inline distT="0" distB="0" distL="0" distR="0">
                  <wp:extent cx="118872" cy="118872"/>
                  <wp:effectExtent l="0" t="0" r="0" b="0"/>
                  <wp:docPr id="4562" name="Picture 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53D31C7C" w14:textId="77777777">
            <w:pPr>
              <w:pStyle w:val="PSSurveyBox"/>
              <w:rPr>
                <w:noProof/>
              </w:rPr>
            </w:pPr>
            <w:r>
              <w:rPr>
                <w:noProof/>
              </w:rPr>
              <w:drawing>
                <wp:inline distT="0" distB="0" distL="0" distR="0">
                  <wp:extent cx="118872" cy="118872"/>
                  <wp:effectExtent l="0" t="0" r="0" b="0"/>
                  <wp:docPr id="4563" name="Picture 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64F8AA8B" w14:textId="77777777">
            <w:pPr>
              <w:pStyle w:val="PSSurveyBox"/>
              <w:rPr>
                <w:noProof/>
              </w:rPr>
            </w:pPr>
            <w:r>
              <w:rPr>
                <w:noProof/>
              </w:rPr>
              <w:drawing>
                <wp:inline distT="0" distB="0" distL="0" distR="0">
                  <wp:extent cx="118872" cy="118872"/>
                  <wp:effectExtent l="0" t="0" r="0" b="0"/>
                  <wp:docPr id="4564" name="Picture 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32B38D1C" w14:textId="77777777">
            <w:pPr>
              <w:pStyle w:val="PSSurveyBox"/>
            </w:pPr>
            <w:r>
              <w:rPr>
                <w:noProof/>
              </w:rPr>
              <w:drawing>
                <wp:inline distT="0" distB="0" distL="0" distR="0">
                  <wp:extent cx="118872" cy="118872"/>
                  <wp:effectExtent l="0" t="0" r="0" b="0"/>
                  <wp:docPr id="4565" name="Picture 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F1681" w:rsidP="003D779D" w14:paraId="2D393341" w14:textId="77777777">
            <w:pPr>
              <w:pStyle w:val="PSSurveyBox"/>
            </w:pPr>
            <w:r>
              <w:rPr>
                <w:noProof/>
              </w:rPr>
              <w:drawing>
                <wp:inline distT="0" distB="0" distL="0" distR="0">
                  <wp:extent cx="118872" cy="118872"/>
                  <wp:effectExtent l="0" t="0" r="0" b="0"/>
                  <wp:docPr id="4566" name="Picture 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9F1681" w:rsidP="00785ACD" w14:paraId="14CBEB25" w14:textId="77777777">
      <w:pPr>
        <w:pStyle w:val="PSSpacer9pt"/>
      </w:pPr>
    </w:p>
    <w:tbl>
      <w:tblPr>
        <w:tblW w:w="4752" w:type="dxa"/>
        <w:tblLayout w:type="fixed"/>
        <w:tblLook w:val="04A0"/>
      </w:tblPr>
      <w:tblGrid>
        <w:gridCol w:w="432"/>
        <w:gridCol w:w="4320"/>
      </w:tblGrid>
      <w:tr w14:paraId="6E6D1C1A" w14:textId="77777777" w:rsidTr="006827A4">
        <w:tblPrEx>
          <w:tblW w:w="4752" w:type="dxa"/>
          <w:tblLayout w:type="fixed"/>
          <w:tblLook w:val="04A0"/>
        </w:tblPrEx>
        <w:tc>
          <w:tcPr>
            <w:tcW w:w="432" w:type="dxa"/>
            <w:tcMar>
              <w:top w:w="14" w:type="dxa"/>
              <w:left w:w="14" w:type="dxa"/>
              <w:bottom w:w="14" w:type="dxa"/>
              <w:right w:w="14" w:type="dxa"/>
            </w:tcMar>
          </w:tcPr>
          <w:p w:rsidR="009F1681" w:rsidRPr="00DC0FFE" w:rsidP="00DC0FFE" w14:paraId="6E08AC9A"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9F1681" w:rsidP="002A1D26" w14:paraId="5DD278B2"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a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rsidR="002A1D26">
              <w:t xml:space="preserve"> Military OneSource </w:t>
            </w:r>
            <w:r w:rsidRPr="009F1681">
              <w:t xml:space="preserve">within the past year. </w:t>
            </w:r>
            <w:r>
              <w:t xml:space="preserve"> </w:t>
            </w:r>
            <w:r w:rsidRPr="009F1681">
              <w:t>Which of these would you consider to be the main issue or concern you addressed or sought help for?</w:t>
            </w:r>
          </w:p>
        </w:tc>
      </w:tr>
    </w:tbl>
    <w:p w:rsidR="009F1681" w:rsidP="00BE42B7" w14:paraId="6ADC10AC" w14:textId="77777777">
      <w:pPr>
        <w:pStyle w:val="PSSpacer3ptKWN"/>
      </w:pPr>
    </w:p>
    <w:tbl>
      <w:tblPr>
        <w:tblW w:w="4758" w:type="dxa"/>
        <w:tblLayout w:type="fixed"/>
        <w:tblLook w:val="04A0"/>
      </w:tblPr>
      <w:tblGrid>
        <w:gridCol w:w="432"/>
        <w:gridCol w:w="236"/>
        <w:gridCol w:w="4090"/>
      </w:tblGrid>
      <w:tr w14:paraId="1F8C9BB9"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177880CF" w14:textId="77777777">
            <w:pPr>
              <w:pStyle w:val="PSSpacer9ptKWN"/>
              <w:rPr>
                <w:noProof/>
              </w:rPr>
            </w:pPr>
          </w:p>
        </w:tc>
        <w:tc>
          <w:tcPr>
            <w:tcW w:w="236" w:type="dxa"/>
            <w:tcMar>
              <w:top w:w="14" w:type="dxa"/>
              <w:left w:w="14" w:type="dxa"/>
              <w:bottom w:w="14" w:type="dxa"/>
              <w:right w:w="14" w:type="dxa"/>
            </w:tcMar>
          </w:tcPr>
          <w:p w:rsidR="009F1681" w:rsidRPr="00BC616C" w:rsidP="00DC0FFE" w14:paraId="04F25574" w14:textId="77777777">
            <w:pPr>
              <w:pStyle w:val="PSSurveyBoxLeft"/>
            </w:pPr>
            <w:r>
              <w:rPr>
                <w:noProof/>
              </w:rPr>
              <w:drawing>
                <wp:inline distT="0" distB="0" distL="0" distR="0">
                  <wp:extent cx="118872" cy="118872"/>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6DD" w14:paraId="5FC4E4DB" w14:textId="77777777">
            <w:pPr>
              <w:pStyle w:val="PSResponseList"/>
            </w:pPr>
            <w:r w:rsidRPr="002A1D26">
              <w:t>Coping with stress</w:t>
            </w:r>
          </w:p>
        </w:tc>
      </w:tr>
      <w:tr w14:paraId="628B3C52"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703ECCD7" w14:textId="77777777">
            <w:pPr>
              <w:pStyle w:val="PSSpacer9ptKWN"/>
              <w:rPr>
                <w:noProof/>
              </w:rPr>
            </w:pPr>
          </w:p>
        </w:tc>
        <w:tc>
          <w:tcPr>
            <w:tcW w:w="236" w:type="dxa"/>
            <w:tcMar>
              <w:top w:w="14" w:type="dxa"/>
              <w:left w:w="14" w:type="dxa"/>
              <w:bottom w:w="14" w:type="dxa"/>
              <w:right w:w="14" w:type="dxa"/>
            </w:tcMar>
          </w:tcPr>
          <w:p w:rsidR="009F1681" w:rsidP="00DC0FFE" w14:paraId="34453CA2" w14:textId="77777777">
            <w:pPr>
              <w:pStyle w:val="PSSurveyBoxLeft"/>
              <w:rPr>
                <w:noProof/>
              </w:rPr>
            </w:pPr>
            <w:r>
              <w:rPr>
                <w:noProof/>
              </w:rPr>
              <w:drawing>
                <wp:inline distT="0" distB="0" distL="0" distR="0">
                  <wp:extent cx="118872" cy="118872"/>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DC0FFE" w14:paraId="5F33D550" w14:textId="77777777">
            <w:pPr>
              <w:pStyle w:val="PSResponseList"/>
              <w:rPr>
                <w:noProof/>
              </w:rPr>
            </w:pPr>
            <w:r w:rsidRPr="002A1D26">
              <w:t>Identifying and using problem-solving skills</w:t>
            </w:r>
          </w:p>
        </w:tc>
      </w:tr>
      <w:tr w14:paraId="36EC860F"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129602F6" w14:textId="77777777">
            <w:pPr>
              <w:pStyle w:val="PSSpacer9ptKWN"/>
              <w:rPr>
                <w:noProof/>
              </w:rPr>
            </w:pPr>
          </w:p>
        </w:tc>
        <w:tc>
          <w:tcPr>
            <w:tcW w:w="236" w:type="dxa"/>
            <w:tcMar>
              <w:top w:w="14" w:type="dxa"/>
              <w:left w:w="14" w:type="dxa"/>
              <w:bottom w:w="14" w:type="dxa"/>
              <w:right w:w="14" w:type="dxa"/>
            </w:tcMar>
          </w:tcPr>
          <w:p w:rsidR="009F1681" w:rsidP="008D1AC2" w14:paraId="1FFC63CC" w14:textId="77777777">
            <w:pPr>
              <w:pStyle w:val="PSSurveyBoxLeft"/>
              <w:rPr>
                <w:noProof/>
              </w:rPr>
            </w:pPr>
            <w:r>
              <w:rPr>
                <w:noProof/>
              </w:rPr>
              <w:drawing>
                <wp:inline distT="0" distB="0" distL="0" distR="0">
                  <wp:extent cx="118872" cy="118872"/>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AC2" w14:paraId="308D4714" w14:textId="77777777">
            <w:pPr>
              <w:pStyle w:val="PSResponseList"/>
              <w:rPr>
                <w:noProof/>
              </w:rPr>
            </w:pPr>
            <w:r w:rsidRPr="002A1D26">
              <w:t>Dealing with family separations</w:t>
            </w:r>
          </w:p>
        </w:tc>
      </w:tr>
      <w:tr w14:paraId="647BCAC6"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2ADFC557" w14:textId="77777777">
            <w:pPr>
              <w:pStyle w:val="PSSpacer9ptKWN"/>
              <w:rPr>
                <w:noProof/>
              </w:rPr>
            </w:pPr>
          </w:p>
        </w:tc>
        <w:tc>
          <w:tcPr>
            <w:tcW w:w="236" w:type="dxa"/>
            <w:tcMar>
              <w:top w:w="14" w:type="dxa"/>
              <w:left w:w="14" w:type="dxa"/>
              <w:bottom w:w="14" w:type="dxa"/>
              <w:right w:w="14" w:type="dxa"/>
            </w:tcMar>
          </w:tcPr>
          <w:p w:rsidR="009F1681" w:rsidP="008D1AC2" w14:paraId="65A276EA" w14:textId="77777777">
            <w:pPr>
              <w:pStyle w:val="PSSurveyBoxLeft"/>
              <w:rPr>
                <w:noProof/>
              </w:rPr>
            </w:pPr>
            <w:r>
              <w:rPr>
                <w:noProof/>
              </w:rPr>
              <w:drawing>
                <wp:inline distT="0" distB="0" distL="0" distR="0">
                  <wp:extent cx="118872" cy="118872"/>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AC2" w14:paraId="24B8E6D2" w14:textId="77777777">
            <w:pPr>
              <w:pStyle w:val="PSResponseList"/>
              <w:rPr>
                <w:noProof/>
              </w:rPr>
            </w:pPr>
            <w:r w:rsidRPr="002A1D26">
              <w:t>Deployment and reunion</w:t>
            </w:r>
          </w:p>
        </w:tc>
      </w:tr>
      <w:tr w14:paraId="4C33CC7A"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7C1EE884" w14:textId="77777777">
            <w:pPr>
              <w:pStyle w:val="PSSpacer9ptKWN"/>
              <w:rPr>
                <w:noProof/>
              </w:rPr>
            </w:pPr>
          </w:p>
        </w:tc>
        <w:tc>
          <w:tcPr>
            <w:tcW w:w="236" w:type="dxa"/>
            <w:tcMar>
              <w:top w:w="14" w:type="dxa"/>
              <w:left w:w="14" w:type="dxa"/>
              <w:bottom w:w="14" w:type="dxa"/>
              <w:right w:w="14" w:type="dxa"/>
            </w:tcMar>
          </w:tcPr>
          <w:p w:rsidR="009F1681" w:rsidP="008D1AC2" w14:paraId="48CB00F2" w14:textId="77777777">
            <w:pPr>
              <w:pStyle w:val="PSSurveyBoxLeft"/>
              <w:rPr>
                <w:noProof/>
              </w:rPr>
            </w:pPr>
            <w:r>
              <w:rPr>
                <w:noProof/>
              </w:rPr>
              <w:drawing>
                <wp:inline distT="0" distB="0" distL="0" distR="0">
                  <wp:extent cx="118872" cy="118872"/>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AC2" w14:paraId="2EF01A75" w14:textId="77777777">
            <w:pPr>
              <w:pStyle w:val="PSResponseList"/>
              <w:rPr>
                <w:noProof/>
              </w:rPr>
            </w:pPr>
            <w:r w:rsidRPr="002A1D26">
              <w:t>Mental health concerns for self (e.g., PTSD, depression, anxiety, alcohol or substance use, suicidal thoughts)</w:t>
            </w:r>
          </w:p>
        </w:tc>
      </w:tr>
      <w:tr w14:paraId="701BBCCB"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7A383337" w14:textId="77777777">
            <w:pPr>
              <w:pStyle w:val="PSSpacer9ptKWN"/>
              <w:rPr>
                <w:noProof/>
              </w:rPr>
            </w:pPr>
          </w:p>
        </w:tc>
        <w:tc>
          <w:tcPr>
            <w:tcW w:w="236" w:type="dxa"/>
            <w:tcMar>
              <w:top w:w="14" w:type="dxa"/>
              <w:left w:w="14" w:type="dxa"/>
              <w:bottom w:w="14" w:type="dxa"/>
              <w:right w:w="14" w:type="dxa"/>
            </w:tcMar>
          </w:tcPr>
          <w:p w:rsidR="009F1681" w:rsidP="008D1AC2" w14:paraId="5911CF72" w14:textId="77777777">
            <w:pPr>
              <w:pStyle w:val="PSSurveyBoxLeft"/>
              <w:rPr>
                <w:noProof/>
              </w:rPr>
            </w:pPr>
            <w:r>
              <w:rPr>
                <w:noProof/>
              </w:rPr>
              <w:drawing>
                <wp:inline distT="0" distB="0" distL="0" distR="0">
                  <wp:extent cx="118872" cy="118872"/>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AC2" w14:paraId="1B503C08" w14:textId="77777777">
            <w:pPr>
              <w:pStyle w:val="PSResponseList"/>
              <w:rPr>
                <w:noProof/>
              </w:rPr>
            </w:pPr>
            <w:r w:rsidRPr="002A1D26">
              <w:t>Mental health concerns for family member (e.g., PTSD, depression, anxiety, alcohol or substance use, suicidal thoughts)</w:t>
            </w:r>
          </w:p>
        </w:tc>
      </w:tr>
      <w:tr w14:paraId="009498C3"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7326B94B" w14:textId="77777777">
            <w:pPr>
              <w:pStyle w:val="PSSpacer9ptKWN"/>
              <w:rPr>
                <w:noProof/>
              </w:rPr>
            </w:pPr>
          </w:p>
        </w:tc>
        <w:tc>
          <w:tcPr>
            <w:tcW w:w="236" w:type="dxa"/>
            <w:tcMar>
              <w:top w:w="14" w:type="dxa"/>
              <w:left w:w="14" w:type="dxa"/>
              <w:bottom w:w="14" w:type="dxa"/>
              <w:right w:w="14" w:type="dxa"/>
            </w:tcMar>
          </w:tcPr>
          <w:p w:rsidR="009F1681" w:rsidP="008D1AC2" w14:paraId="2F9F74B3" w14:textId="77777777">
            <w:pPr>
              <w:pStyle w:val="PSSurveyBoxLeft"/>
              <w:rPr>
                <w:noProof/>
              </w:rPr>
            </w:pPr>
            <w:r>
              <w:rPr>
                <w:noProof/>
              </w:rPr>
              <w:drawing>
                <wp:inline distT="0" distB="0" distL="0" distR="0">
                  <wp:extent cx="118872" cy="118872"/>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AC2" w14:paraId="134CB3A6" w14:textId="77777777">
            <w:pPr>
              <w:pStyle w:val="PSResponseList"/>
              <w:rPr>
                <w:noProof/>
              </w:rPr>
            </w:pPr>
            <w:r w:rsidRPr="002A1D26">
              <w:t>Dealing with family/interpersonal conflicts</w:t>
            </w:r>
          </w:p>
        </w:tc>
      </w:tr>
      <w:tr w14:paraId="2FAE393B" w14:textId="77777777" w:rsidTr="006827A4">
        <w:tblPrEx>
          <w:tblW w:w="4758" w:type="dxa"/>
          <w:tblLayout w:type="fixed"/>
          <w:tblLook w:val="04A0"/>
        </w:tblPrEx>
        <w:tc>
          <w:tcPr>
            <w:tcW w:w="432" w:type="dxa"/>
            <w:tcMar>
              <w:top w:w="14" w:type="dxa"/>
              <w:left w:w="14" w:type="dxa"/>
              <w:bottom w:w="14" w:type="dxa"/>
              <w:right w:w="14" w:type="dxa"/>
            </w:tcMar>
          </w:tcPr>
          <w:p w:rsidR="009F1681" w:rsidP="00980DD6" w14:paraId="5FB51FD1" w14:textId="77777777">
            <w:pPr>
              <w:pStyle w:val="PSSpacer9ptKWN"/>
              <w:rPr>
                <w:noProof/>
              </w:rPr>
            </w:pPr>
          </w:p>
        </w:tc>
        <w:tc>
          <w:tcPr>
            <w:tcW w:w="236" w:type="dxa"/>
            <w:tcMar>
              <w:top w:w="14" w:type="dxa"/>
              <w:left w:w="14" w:type="dxa"/>
              <w:bottom w:w="14" w:type="dxa"/>
              <w:right w:w="14" w:type="dxa"/>
            </w:tcMar>
          </w:tcPr>
          <w:p w:rsidR="009F1681" w:rsidP="008D1AC2" w14:paraId="429290DC" w14:textId="77777777">
            <w:pPr>
              <w:pStyle w:val="PSSurveyBoxLeft"/>
              <w:rPr>
                <w:noProof/>
              </w:rPr>
            </w:pPr>
            <w:r>
              <w:rPr>
                <w:noProof/>
              </w:rPr>
              <w:drawing>
                <wp:inline distT="0" distB="0" distL="0" distR="0">
                  <wp:extent cx="118872" cy="118872"/>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F1681" w:rsidP="008D1AC2" w14:paraId="0BCC1780" w14:textId="77777777">
            <w:pPr>
              <w:pStyle w:val="PSResponseList"/>
              <w:rPr>
                <w:noProof/>
              </w:rPr>
            </w:pPr>
            <w:r w:rsidRPr="002A1D26">
              <w:t>Something else</w:t>
            </w:r>
          </w:p>
        </w:tc>
      </w:tr>
    </w:tbl>
    <w:p w:rsidR="009F1681" w:rsidP="00CB5CFA" w14:paraId="49D65AF5" w14:textId="77777777">
      <w:pPr>
        <w:pStyle w:val="PSSpacer9pt"/>
      </w:pPr>
    </w:p>
    <w:tbl>
      <w:tblPr>
        <w:tblW w:w="4752" w:type="dxa"/>
        <w:tblLayout w:type="fixed"/>
        <w:tblLook w:val="04A0"/>
      </w:tblPr>
      <w:tblGrid>
        <w:gridCol w:w="432"/>
        <w:gridCol w:w="4320"/>
      </w:tblGrid>
      <w:tr w14:paraId="68F29C59"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3F6C50A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395E1258"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b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Embedded Mental/Behavioral Health Provider (</w:t>
            </w:r>
            <w:r w:rsidRPr="002A1D26">
              <w:t>e.g.</w:t>
            </w:r>
            <w:r w:rsidRPr="002A1D26">
              <w:t xml:space="preserve"> uniformed providers attached to a military unit)</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3E64EF21" w14:textId="77777777">
      <w:pPr>
        <w:pStyle w:val="PSSpacer3ptKWN"/>
      </w:pPr>
    </w:p>
    <w:tbl>
      <w:tblPr>
        <w:tblW w:w="4758" w:type="dxa"/>
        <w:tblLayout w:type="fixed"/>
        <w:tblLook w:val="04A0"/>
      </w:tblPr>
      <w:tblGrid>
        <w:gridCol w:w="432"/>
        <w:gridCol w:w="236"/>
        <w:gridCol w:w="4090"/>
      </w:tblGrid>
      <w:tr w14:paraId="6DB69AF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13694F0" w14:textId="77777777">
            <w:pPr>
              <w:pStyle w:val="PSSpacer9ptKWN"/>
              <w:rPr>
                <w:noProof/>
              </w:rPr>
            </w:pPr>
          </w:p>
        </w:tc>
        <w:tc>
          <w:tcPr>
            <w:tcW w:w="236" w:type="dxa"/>
            <w:tcMar>
              <w:top w:w="14" w:type="dxa"/>
              <w:left w:w="14" w:type="dxa"/>
              <w:bottom w:w="14" w:type="dxa"/>
              <w:right w:w="14" w:type="dxa"/>
            </w:tcMar>
          </w:tcPr>
          <w:p w:rsidR="002A1D26" w:rsidRPr="00BC616C" w:rsidP="00587BDF" w14:paraId="65FC8DC2" w14:textId="77777777">
            <w:pPr>
              <w:pStyle w:val="PSSurveyBoxLeft"/>
            </w:pPr>
            <w:r>
              <w:rPr>
                <w:noProof/>
              </w:rPr>
              <w:drawing>
                <wp:inline distT="0" distB="0" distL="0" distR="0">
                  <wp:extent cx="118872" cy="118872"/>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4D72BC3" w14:textId="77777777">
            <w:pPr>
              <w:pStyle w:val="PSResponseList"/>
            </w:pPr>
            <w:r w:rsidRPr="002A1D26">
              <w:t>Coping with stress</w:t>
            </w:r>
          </w:p>
        </w:tc>
      </w:tr>
      <w:tr w14:paraId="269FE0D7"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11643912" w14:textId="77777777">
            <w:pPr>
              <w:pStyle w:val="PSSpacer9ptKWN"/>
              <w:rPr>
                <w:noProof/>
              </w:rPr>
            </w:pPr>
          </w:p>
        </w:tc>
        <w:tc>
          <w:tcPr>
            <w:tcW w:w="236" w:type="dxa"/>
            <w:tcMar>
              <w:top w:w="14" w:type="dxa"/>
              <w:left w:w="14" w:type="dxa"/>
              <w:bottom w:w="14" w:type="dxa"/>
              <w:right w:w="14" w:type="dxa"/>
            </w:tcMar>
          </w:tcPr>
          <w:p w:rsidR="002A1D26" w:rsidP="00587BDF" w14:paraId="4CEE2FB2" w14:textId="77777777">
            <w:pPr>
              <w:pStyle w:val="PSSurveyBoxLeft"/>
              <w:rPr>
                <w:noProof/>
              </w:rPr>
            </w:pPr>
            <w:r>
              <w:rPr>
                <w:noProof/>
              </w:rPr>
              <w:drawing>
                <wp:inline distT="0" distB="0" distL="0" distR="0">
                  <wp:extent cx="118872" cy="118872"/>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8A8966E" w14:textId="77777777">
            <w:pPr>
              <w:pStyle w:val="PSResponseList"/>
              <w:rPr>
                <w:noProof/>
              </w:rPr>
            </w:pPr>
            <w:r w:rsidRPr="002A1D26">
              <w:t>Identifying and using problem-solving skills</w:t>
            </w:r>
          </w:p>
        </w:tc>
      </w:tr>
      <w:tr w14:paraId="107A1645"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E815AA4" w14:textId="77777777">
            <w:pPr>
              <w:pStyle w:val="PSSpacer9ptKWN"/>
              <w:rPr>
                <w:noProof/>
              </w:rPr>
            </w:pPr>
          </w:p>
        </w:tc>
        <w:tc>
          <w:tcPr>
            <w:tcW w:w="236" w:type="dxa"/>
            <w:tcMar>
              <w:top w:w="14" w:type="dxa"/>
              <w:left w:w="14" w:type="dxa"/>
              <w:bottom w:w="14" w:type="dxa"/>
              <w:right w:w="14" w:type="dxa"/>
            </w:tcMar>
          </w:tcPr>
          <w:p w:rsidR="002A1D26" w:rsidP="00587BDF" w14:paraId="237F2ACF" w14:textId="77777777">
            <w:pPr>
              <w:pStyle w:val="PSSurveyBoxLeft"/>
              <w:rPr>
                <w:noProof/>
              </w:rPr>
            </w:pPr>
            <w:r>
              <w:rPr>
                <w:noProof/>
              </w:rPr>
              <w:drawing>
                <wp:inline distT="0" distB="0" distL="0" distR="0">
                  <wp:extent cx="118872" cy="118872"/>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09A09E2" w14:textId="77777777">
            <w:pPr>
              <w:pStyle w:val="PSResponseList"/>
              <w:rPr>
                <w:noProof/>
              </w:rPr>
            </w:pPr>
            <w:r w:rsidRPr="002A1D26">
              <w:t>Dealing with family separations</w:t>
            </w:r>
          </w:p>
        </w:tc>
      </w:tr>
      <w:tr w14:paraId="17AD212D"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6B50F83" w14:textId="77777777">
            <w:pPr>
              <w:pStyle w:val="PSSpacer9ptKWN"/>
              <w:rPr>
                <w:noProof/>
              </w:rPr>
            </w:pPr>
          </w:p>
        </w:tc>
        <w:tc>
          <w:tcPr>
            <w:tcW w:w="236" w:type="dxa"/>
            <w:tcMar>
              <w:top w:w="14" w:type="dxa"/>
              <w:left w:w="14" w:type="dxa"/>
              <w:bottom w:w="14" w:type="dxa"/>
              <w:right w:w="14" w:type="dxa"/>
            </w:tcMar>
          </w:tcPr>
          <w:p w:rsidR="002A1D26" w:rsidP="00587BDF" w14:paraId="5B20E224" w14:textId="77777777">
            <w:pPr>
              <w:pStyle w:val="PSSurveyBoxLeft"/>
              <w:rPr>
                <w:noProof/>
              </w:rPr>
            </w:pPr>
            <w:r>
              <w:rPr>
                <w:noProof/>
              </w:rPr>
              <w:drawing>
                <wp:inline distT="0" distB="0" distL="0" distR="0">
                  <wp:extent cx="118872" cy="118872"/>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179058D8" w14:textId="77777777">
            <w:pPr>
              <w:pStyle w:val="PSResponseList"/>
              <w:rPr>
                <w:noProof/>
              </w:rPr>
            </w:pPr>
            <w:r w:rsidRPr="002A1D26">
              <w:t>Deployment and reunion</w:t>
            </w:r>
          </w:p>
        </w:tc>
      </w:tr>
      <w:tr w14:paraId="019E97A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7DE727E" w14:textId="77777777">
            <w:pPr>
              <w:pStyle w:val="PSSpacer9ptKWN"/>
              <w:rPr>
                <w:noProof/>
              </w:rPr>
            </w:pPr>
          </w:p>
        </w:tc>
        <w:tc>
          <w:tcPr>
            <w:tcW w:w="236" w:type="dxa"/>
            <w:tcMar>
              <w:top w:w="14" w:type="dxa"/>
              <w:left w:w="14" w:type="dxa"/>
              <w:bottom w:w="14" w:type="dxa"/>
              <w:right w:w="14" w:type="dxa"/>
            </w:tcMar>
          </w:tcPr>
          <w:p w:rsidR="002A1D26" w:rsidP="00587BDF" w14:paraId="5BDB3FFC" w14:textId="77777777">
            <w:pPr>
              <w:pStyle w:val="PSSurveyBoxLeft"/>
              <w:rPr>
                <w:noProof/>
              </w:rPr>
            </w:pPr>
            <w:r>
              <w:rPr>
                <w:noProof/>
              </w:rPr>
              <w:drawing>
                <wp:inline distT="0" distB="0" distL="0" distR="0">
                  <wp:extent cx="118872" cy="118872"/>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5329C30" w14:textId="77777777">
            <w:pPr>
              <w:pStyle w:val="PSResponseList"/>
              <w:rPr>
                <w:noProof/>
              </w:rPr>
            </w:pPr>
            <w:r w:rsidRPr="002A1D26">
              <w:t>Mental health concerns for self (e.g., PTSD, depression, anxiety, alcohol or substance use, suicidal thoughts)</w:t>
            </w:r>
          </w:p>
        </w:tc>
      </w:tr>
      <w:tr w14:paraId="179A472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C2CE70A" w14:textId="77777777">
            <w:pPr>
              <w:pStyle w:val="PSSpacer9ptKWN"/>
              <w:rPr>
                <w:noProof/>
              </w:rPr>
            </w:pPr>
          </w:p>
        </w:tc>
        <w:tc>
          <w:tcPr>
            <w:tcW w:w="236" w:type="dxa"/>
            <w:tcMar>
              <w:top w:w="14" w:type="dxa"/>
              <w:left w:w="14" w:type="dxa"/>
              <w:bottom w:w="14" w:type="dxa"/>
              <w:right w:w="14" w:type="dxa"/>
            </w:tcMar>
          </w:tcPr>
          <w:p w:rsidR="002A1D26" w:rsidP="00587BDF" w14:paraId="21A850C3" w14:textId="77777777">
            <w:pPr>
              <w:pStyle w:val="PSSurveyBoxLeft"/>
              <w:rPr>
                <w:noProof/>
              </w:rPr>
            </w:pPr>
            <w:r>
              <w:rPr>
                <w:noProof/>
              </w:rPr>
              <w:drawing>
                <wp:inline distT="0" distB="0" distL="0" distR="0">
                  <wp:extent cx="118872" cy="118872"/>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12F1DE2" w14:textId="77777777">
            <w:pPr>
              <w:pStyle w:val="PSResponseList"/>
              <w:rPr>
                <w:noProof/>
              </w:rPr>
            </w:pPr>
            <w:r w:rsidRPr="002A1D26">
              <w:t>Mental health concerns for family member (e.g., PTSD, depression, anxiety, alcohol or substance use, suicidal thoughts)</w:t>
            </w:r>
          </w:p>
        </w:tc>
      </w:tr>
      <w:tr w14:paraId="4A2A1E1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14A8C47E" w14:textId="77777777">
            <w:pPr>
              <w:pStyle w:val="PSSpacer9ptKWN"/>
              <w:rPr>
                <w:noProof/>
              </w:rPr>
            </w:pPr>
          </w:p>
        </w:tc>
        <w:tc>
          <w:tcPr>
            <w:tcW w:w="236" w:type="dxa"/>
            <w:tcMar>
              <w:top w:w="14" w:type="dxa"/>
              <w:left w:w="14" w:type="dxa"/>
              <w:bottom w:w="14" w:type="dxa"/>
              <w:right w:w="14" w:type="dxa"/>
            </w:tcMar>
          </w:tcPr>
          <w:p w:rsidR="002A1D26" w:rsidP="00587BDF" w14:paraId="2986CC06" w14:textId="77777777">
            <w:pPr>
              <w:pStyle w:val="PSSurveyBoxLeft"/>
              <w:rPr>
                <w:noProof/>
              </w:rPr>
            </w:pPr>
            <w:r>
              <w:rPr>
                <w:noProof/>
              </w:rPr>
              <w:drawing>
                <wp:inline distT="0" distB="0" distL="0" distR="0">
                  <wp:extent cx="118872" cy="118872"/>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34DC923" w14:textId="77777777">
            <w:pPr>
              <w:pStyle w:val="PSResponseList"/>
              <w:rPr>
                <w:noProof/>
              </w:rPr>
            </w:pPr>
            <w:r w:rsidRPr="002A1D26">
              <w:t>Dealing with family/interpersonal conflicts</w:t>
            </w:r>
          </w:p>
        </w:tc>
      </w:tr>
      <w:tr w14:paraId="15C0754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CD0C15A" w14:textId="77777777">
            <w:pPr>
              <w:pStyle w:val="PSSpacer9ptKWN"/>
              <w:rPr>
                <w:noProof/>
              </w:rPr>
            </w:pPr>
          </w:p>
        </w:tc>
        <w:tc>
          <w:tcPr>
            <w:tcW w:w="236" w:type="dxa"/>
            <w:tcMar>
              <w:top w:w="14" w:type="dxa"/>
              <w:left w:w="14" w:type="dxa"/>
              <w:bottom w:w="14" w:type="dxa"/>
              <w:right w:w="14" w:type="dxa"/>
            </w:tcMar>
          </w:tcPr>
          <w:p w:rsidR="002A1D26" w:rsidP="00587BDF" w14:paraId="7F967C99" w14:textId="77777777">
            <w:pPr>
              <w:pStyle w:val="PSSurveyBoxLeft"/>
              <w:rPr>
                <w:noProof/>
              </w:rPr>
            </w:pPr>
            <w:r>
              <w:rPr>
                <w:noProof/>
              </w:rPr>
              <w:drawing>
                <wp:inline distT="0" distB="0" distL="0" distR="0">
                  <wp:extent cx="118872" cy="118872"/>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4B36F0CB" w14:textId="77777777">
            <w:pPr>
              <w:pStyle w:val="PSResponseList"/>
              <w:rPr>
                <w:noProof/>
              </w:rPr>
            </w:pPr>
            <w:r w:rsidRPr="002A1D26">
              <w:t>Something else</w:t>
            </w:r>
          </w:p>
        </w:tc>
      </w:tr>
    </w:tbl>
    <w:p w:rsidR="00541945" w:rsidP="00CB5CFA" w14:paraId="13604DAF" w14:textId="77777777">
      <w:pPr>
        <w:pStyle w:val="PSSpacer9pt"/>
      </w:pPr>
    </w:p>
    <w:tbl>
      <w:tblPr>
        <w:tblW w:w="4752" w:type="dxa"/>
        <w:tblLayout w:type="fixed"/>
        <w:tblLook w:val="04A0"/>
      </w:tblPr>
      <w:tblGrid>
        <w:gridCol w:w="432"/>
        <w:gridCol w:w="4320"/>
      </w:tblGrid>
      <w:tr w14:paraId="45004AAF"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7090F615"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043D76B9"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c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Installation Community Counseling Center or Family Service Centers</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373DED3F" w14:textId="77777777">
      <w:pPr>
        <w:pStyle w:val="PSSpacer3ptKWN"/>
      </w:pPr>
    </w:p>
    <w:tbl>
      <w:tblPr>
        <w:tblW w:w="4758" w:type="dxa"/>
        <w:tblLayout w:type="fixed"/>
        <w:tblLook w:val="04A0"/>
      </w:tblPr>
      <w:tblGrid>
        <w:gridCol w:w="432"/>
        <w:gridCol w:w="236"/>
        <w:gridCol w:w="4090"/>
      </w:tblGrid>
      <w:tr w14:paraId="276B9D05"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DC36346" w14:textId="77777777">
            <w:pPr>
              <w:pStyle w:val="PSSpacer9ptKWN"/>
              <w:rPr>
                <w:noProof/>
              </w:rPr>
            </w:pPr>
          </w:p>
        </w:tc>
        <w:tc>
          <w:tcPr>
            <w:tcW w:w="236" w:type="dxa"/>
            <w:tcMar>
              <w:top w:w="14" w:type="dxa"/>
              <w:left w:w="14" w:type="dxa"/>
              <w:bottom w:w="14" w:type="dxa"/>
              <w:right w:w="14" w:type="dxa"/>
            </w:tcMar>
          </w:tcPr>
          <w:p w:rsidR="002A1D26" w:rsidRPr="00BC616C" w:rsidP="00587BDF" w14:paraId="2BC46905" w14:textId="77777777">
            <w:pPr>
              <w:pStyle w:val="PSSurveyBoxLeft"/>
            </w:pPr>
            <w:r>
              <w:rPr>
                <w:noProof/>
              </w:rPr>
              <w:drawing>
                <wp:inline distT="0" distB="0" distL="0" distR="0">
                  <wp:extent cx="118872" cy="118872"/>
                  <wp:effectExtent l="0" t="0" r="0" b="0"/>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8FDB092" w14:textId="77777777">
            <w:pPr>
              <w:pStyle w:val="PSResponseList"/>
            </w:pPr>
            <w:r w:rsidRPr="002A1D26">
              <w:t>Coping with stress</w:t>
            </w:r>
          </w:p>
        </w:tc>
      </w:tr>
      <w:tr w14:paraId="3B5FB433"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6738355" w14:textId="77777777">
            <w:pPr>
              <w:pStyle w:val="PSSpacer9ptKWN"/>
              <w:rPr>
                <w:noProof/>
              </w:rPr>
            </w:pPr>
          </w:p>
        </w:tc>
        <w:tc>
          <w:tcPr>
            <w:tcW w:w="236" w:type="dxa"/>
            <w:tcMar>
              <w:top w:w="14" w:type="dxa"/>
              <w:left w:w="14" w:type="dxa"/>
              <w:bottom w:w="14" w:type="dxa"/>
              <w:right w:w="14" w:type="dxa"/>
            </w:tcMar>
          </w:tcPr>
          <w:p w:rsidR="002A1D26" w:rsidP="00587BDF" w14:paraId="78824EC2" w14:textId="77777777">
            <w:pPr>
              <w:pStyle w:val="PSSurveyBoxLeft"/>
              <w:rPr>
                <w:noProof/>
              </w:rPr>
            </w:pPr>
            <w:r>
              <w:rPr>
                <w:noProof/>
              </w:rPr>
              <w:drawing>
                <wp:inline distT="0" distB="0" distL="0" distR="0">
                  <wp:extent cx="118872" cy="118872"/>
                  <wp:effectExtent l="0" t="0" r="0" b="0"/>
                  <wp:docPr id="2497" name="Picture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A14647C" w14:textId="77777777">
            <w:pPr>
              <w:pStyle w:val="PSResponseList"/>
              <w:rPr>
                <w:noProof/>
              </w:rPr>
            </w:pPr>
            <w:r w:rsidRPr="002A1D26">
              <w:t>Identifying and using problem-solving skills</w:t>
            </w:r>
          </w:p>
        </w:tc>
      </w:tr>
      <w:tr w14:paraId="23A6DAB3"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190E97C" w14:textId="77777777">
            <w:pPr>
              <w:pStyle w:val="PSSpacer9ptKWN"/>
              <w:rPr>
                <w:noProof/>
              </w:rPr>
            </w:pPr>
          </w:p>
        </w:tc>
        <w:tc>
          <w:tcPr>
            <w:tcW w:w="236" w:type="dxa"/>
            <w:tcMar>
              <w:top w:w="14" w:type="dxa"/>
              <w:left w:w="14" w:type="dxa"/>
              <w:bottom w:w="14" w:type="dxa"/>
              <w:right w:w="14" w:type="dxa"/>
            </w:tcMar>
          </w:tcPr>
          <w:p w:rsidR="002A1D26" w:rsidP="00587BDF" w14:paraId="0F5A158A" w14:textId="77777777">
            <w:pPr>
              <w:pStyle w:val="PSSurveyBoxLeft"/>
              <w:rPr>
                <w:noProof/>
              </w:rPr>
            </w:pPr>
            <w:r>
              <w:rPr>
                <w:noProof/>
              </w:rPr>
              <w:drawing>
                <wp:inline distT="0" distB="0" distL="0" distR="0">
                  <wp:extent cx="118872" cy="118872"/>
                  <wp:effectExtent l="0" t="0" r="0" b="0"/>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DF8FA4B" w14:textId="77777777">
            <w:pPr>
              <w:pStyle w:val="PSResponseList"/>
              <w:rPr>
                <w:noProof/>
              </w:rPr>
            </w:pPr>
            <w:r w:rsidRPr="002A1D26">
              <w:t>Dealing with family separations</w:t>
            </w:r>
          </w:p>
        </w:tc>
      </w:tr>
      <w:tr w14:paraId="287EECD0"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320DB7E" w14:textId="77777777">
            <w:pPr>
              <w:pStyle w:val="PSSpacer9ptKWN"/>
              <w:rPr>
                <w:noProof/>
              </w:rPr>
            </w:pPr>
          </w:p>
        </w:tc>
        <w:tc>
          <w:tcPr>
            <w:tcW w:w="236" w:type="dxa"/>
            <w:tcMar>
              <w:top w:w="14" w:type="dxa"/>
              <w:left w:w="14" w:type="dxa"/>
              <w:bottom w:w="14" w:type="dxa"/>
              <w:right w:w="14" w:type="dxa"/>
            </w:tcMar>
          </w:tcPr>
          <w:p w:rsidR="002A1D26" w:rsidP="00587BDF" w14:paraId="2E916224" w14:textId="77777777">
            <w:pPr>
              <w:pStyle w:val="PSSurveyBoxLeft"/>
              <w:rPr>
                <w:noProof/>
              </w:rPr>
            </w:pPr>
            <w:r>
              <w:rPr>
                <w:noProof/>
              </w:rPr>
              <w:drawing>
                <wp:inline distT="0" distB="0" distL="0" distR="0">
                  <wp:extent cx="118872" cy="118872"/>
                  <wp:effectExtent l="0" t="0" r="0" b="0"/>
                  <wp:docPr id="2499" name="Picture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1A6ED21A" w14:textId="77777777">
            <w:pPr>
              <w:pStyle w:val="PSResponseList"/>
              <w:rPr>
                <w:noProof/>
              </w:rPr>
            </w:pPr>
            <w:r w:rsidRPr="002A1D26">
              <w:t>Deployment and reunion</w:t>
            </w:r>
          </w:p>
        </w:tc>
      </w:tr>
      <w:tr w14:paraId="1BA7921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84FB856" w14:textId="77777777">
            <w:pPr>
              <w:pStyle w:val="PSSpacer9ptKWN"/>
              <w:rPr>
                <w:noProof/>
              </w:rPr>
            </w:pPr>
          </w:p>
        </w:tc>
        <w:tc>
          <w:tcPr>
            <w:tcW w:w="236" w:type="dxa"/>
            <w:tcMar>
              <w:top w:w="14" w:type="dxa"/>
              <w:left w:w="14" w:type="dxa"/>
              <w:bottom w:w="14" w:type="dxa"/>
              <w:right w:w="14" w:type="dxa"/>
            </w:tcMar>
          </w:tcPr>
          <w:p w:rsidR="002A1D26" w:rsidP="00587BDF" w14:paraId="155F8DBE" w14:textId="77777777">
            <w:pPr>
              <w:pStyle w:val="PSSurveyBoxLeft"/>
              <w:rPr>
                <w:noProof/>
              </w:rPr>
            </w:pPr>
            <w:r>
              <w:rPr>
                <w:noProof/>
              </w:rPr>
              <w:drawing>
                <wp:inline distT="0" distB="0" distL="0" distR="0">
                  <wp:extent cx="118872" cy="118872"/>
                  <wp:effectExtent l="0" t="0" r="0" b="0"/>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DCD64FA" w14:textId="77777777">
            <w:pPr>
              <w:pStyle w:val="PSResponseList"/>
              <w:rPr>
                <w:noProof/>
              </w:rPr>
            </w:pPr>
            <w:r w:rsidRPr="002A1D26">
              <w:t>Mental health concerns for self (e.g., PTSD, depression, anxiety, alcohol or substance use, suicidal thoughts)</w:t>
            </w:r>
          </w:p>
        </w:tc>
      </w:tr>
      <w:tr w14:paraId="7D411828"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069BD925" w14:textId="77777777">
            <w:pPr>
              <w:pStyle w:val="PSSpacer9ptKWN"/>
              <w:rPr>
                <w:noProof/>
              </w:rPr>
            </w:pPr>
          </w:p>
        </w:tc>
        <w:tc>
          <w:tcPr>
            <w:tcW w:w="236" w:type="dxa"/>
            <w:tcMar>
              <w:top w:w="14" w:type="dxa"/>
              <w:left w:w="14" w:type="dxa"/>
              <w:bottom w:w="14" w:type="dxa"/>
              <w:right w:w="14" w:type="dxa"/>
            </w:tcMar>
          </w:tcPr>
          <w:p w:rsidR="002A1D26" w:rsidP="00587BDF" w14:paraId="23E605AF" w14:textId="77777777">
            <w:pPr>
              <w:pStyle w:val="PSSurveyBoxLeft"/>
              <w:rPr>
                <w:noProof/>
              </w:rPr>
            </w:pPr>
            <w:r>
              <w:rPr>
                <w:noProof/>
              </w:rPr>
              <w:drawing>
                <wp:inline distT="0" distB="0" distL="0" distR="0">
                  <wp:extent cx="118872" cy="118872"/>
                  <wp:effectExtent l="0" t="0" r="0" b="0"/>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4A74C89D" w14:textId="77777777">
            <w:pPr>
              <w:pStyle w:val="PSResponseList"/>
              <w:rPr>
                <w:noProof/>
              </w:rPr>
            </w:pPr>
            <w:r w:rsidRPr="002A1D26">
              <w:t>Mental health concerns for family member (e.g., PTSD, depression, anxiety, alcohol or substance use, suicidal thoughts)</w:t>
            </w:r>
          </w:p>
        </w:tc>
      </w:tr>
      <w:tr w14:paraId="3DB720A1"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548B0AA" w14:textId="77777777">
            <w:pPr>
              <w:pStyle w:val="PSSpacer9ptKWN"/>
              <w:rPr>
                <w:noProof/>
              </w:rPr>
            </w:pPr>
          </w:p>
        </w:tc>
        <w:tc>
          <w:tcPr>
            <w:tcW w:w="236" w:type="dxa"/>
            <w:tcMar>
              <w:top w:w="14" w:type="dxa"/>
              <w:left w:w="14" w:type="dxa"/>
              <w:bottom w:w="14" w:type="dxa"/>
              <w:right w:w="14" w:type="dxa"/>
            </w:tcMar>
          </w:tcPr>
          <w:p w:rsidR="002A1D26" w:rsidP="00587BDF" w14:paraId="10AE4699" w14:textId="77777777">
            <w:pPr>
              <w:pStyle w:val="PSSurveyBoxLeft"/>
              <w:rPr>
                <w:noProof/>
              </w:rPr>
            </w:pPr>
            <w:r>
              <w:rPr>
                <w:noProof/>
              </w:rPr>
              <w:drawing>
                <wp:inline distT="0" distB="0" distL="0" distR="0">
                  <wp:extent cx="118872" cy="118872"/>
                  <wp:effectExtent l="0" t="0" r="0" b="0"/>
                  <wp:docPr id="2502" name="Pictur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8D71116" w14:textId="77777777">
            <w:pPr>
              <w:pStyle w:val="PSResponseList"/>
              <w:rPr>
                <w:noProof/>
              </w:rPr>
            </w:pPr>
            <w:r w:rsidRPr="002A1D26">
              <w:t>Dealing with family/interpersonal conflicts</w:t>
            </w:r>
          </w:p>
        </w:tc>
      </w:tr>
      <w:tr w14:paraId="297EF88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56B9DB3" w14:textId="77777777">
            <w:pPr>
              <w:pStyle w:val="PSSpacer9ptKWN"/>
              <w:rPr>
                <w:noProof/>
              </w:rPr>
            </w:pPr>
          </w:p>
        </w:tc>
        <w:tc>
          <w:tcPr>
            <w:tcW w:w="236" w:type="dxa"/>
            <w:tcMar>
              <w:top w:w="14" w:type="dxa"/>
              <w:left w:w="14" w:type="dxa"/>
              <w:bottom w:w="14" w:type="dxa"/>
              <w:right w:w="14" w:type="dxa"/>
            </w:tcMar>
          </w:tcPr>
          <w:p w:rsidR="002A1D26" w:rsidP="00587BDF" w14:paraId="7C8DB45D" w14:textId="77777777">
            <w:pPr>
              <w:pStyle w:val="PSSurveyBoxLeft"/>
              <w:rPr>
                <w:noProof/>
              </w:rPr>
            </w:pPr>
            <w:r>
              <w:rPr>
                <w:noProof/>
              </w:rPr>
              <w:drawing>
                <wp:inline distT="0" distB="0" distL="0" distR="0">
                  <wp:extent cx="118872" cy="118872"/>
                  <wp:effectExtent l="0" t="0" r="0" b="0"/>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34D59E8" w14:textId="77777777">
            <w:pPr>
              <w:pStyle w:val="PSResponseList"/>
              <w:rPr>
                <w:noProof/>
              </w:rPr>
            </w:pPr>
            <w:r w:rsidRPr="002A1D26">
              <w:t>Something else</w:t>
            </w:r>
          </w:p>
        </w:tc>
      </w:tr>
    </w:tbl>
    <w:p w:rsidR="00541945" w:rsidP="00CB5CFA" w14:paraId="0710B4A0" w14:textId="77777777">
      <w:pPr>
        <w:pStyle w:val="PSSpacer9pt"/>
      </w:pPr>
    </w:p>
    <w:tbl>
      <w:tblPr>
        <w:tblW w:w="4752" w:type="dxa"/>
        <w:tblLayout w:type="fixed"/>
        <w:tblLook w:val="04A0"/>
      </w:tblPr>
      <w:tblGrid>
        <w:gridCol w:w="432"/>
        <w:gridCol w:w="4320"/>
      </w:tblGrid>
      <w:tr w14:paraId="4D66D693"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26EE1B58"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179BC1CF"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d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Military and Family Life Counseling (MFLC) Program</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7D429DF7" w14:textId="77777777">
      <w:pPr>
        <w:pStyle w:val="PSSpacer3ptKWN"/>
      </w:pPr>
    </w:p>
    <w:tbl>
      <w:tblPr>
        <w:tblW w:w="4758" w:type="dxa"/>
        <w:tblLayout w:type="fixed"/>
        <w:tblLook w:val="04A0"/>
      </w:tblPr>
      <w:tblGrid>
        <w:gridCol w:w="432"/>
        <w:gridCol w:w="236"/>
        <w:gridCol w:w="4090"/>
      </w:tblGrid>
      <w:tr w14:paraId="06253ECF"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7FB30164" w14:textId="77777777">
            <w:pPr>
              <w:pStyle w:val="PSSpacer9ptKWN"/>
              <w:rPr>
                <w:noProof/>
              </w:rPr>
            </w:pPr>
          </w:p>
        </w:tc>
        <w:tc>
          <w:tcPr>
            <w:tcW w:w="236" w:type="dxa"/>
            <w:tcMar>
              <w:top w:w="14" w:type="dxa"/>
              <w:left w:w="14" w:type="dxa"/>
              <w:bottom w:w="14" w:type="dxa"/>
              <w:right w:w="14" w:type="dxa"/>
            </w:tcMar>
          </w:tcPr>
          <w:p w:rsidR="002A1D26" w:rsidRPr="00BC616C" w:rsidP="00587BDF" w14:paraId="1149527E" w14:textId="77777777">
            <w:pPr>
              <w:pStyle w:val="PSSurveyBoxLeft"/>
            </w:pPr>
            <w:r>
              <w:rPr>
                <w:noProof/>
              </w:rPr>
              <w:drawing>
                <wp:inline distT="0" distB="0" distL="0" distR="0">
                  <wp:extent cx="118872" cy="118872"/>
                  <wp:effectExtent l="0" t="0" r="0" b="0"/>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44EE544F" w14:textId="77777777">
            <w:pPr>
              <w:pStyle w:val="PSResponseList"/>
            </w:pPr>
            <w:r w:rsidRPr="002A1D26">
              <w:t>Coping with stress</w:t>
            </w:r>
          </w:p>
        </w:tc>
      </w:tr>
      <w:tr w14:paraId="6F2AFAE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DE73216" w14:textId="77777777">
            <w:pPr>
              <w:pStyle w:val="PSSpacer9ptKWN"/>
              <w:rPr>
                <w:noProof/>
              </w:rPr>
            </w:pPr>
          </w:p>
        </w:tc>
        <w:tc>
          <w:tcPr>
            <w:tcW w:w="236" w:type="dxa"/>
            <w:tcMar>
              <w:top w:w="14" w:type="dxa"/>
              <w:left w:w="14" w:type="dxa"/>
              <w:bottom w:w="14" w:type="dxa"/>
              <w:right w:w="14" w:type="dxa"/>
            </w:tcMar>
          </w:tcPr>
          <w:p w:rsidR="002A1D26" w:rsidP="00587BDF" w14:paraId="09795A40" w14:textId="77777777">
            <w:pPr>
              <w:pStyle w:val="PSSurveyBoxLeft"/>
              <w:rPr>
                <w:noProof/>
              </w:rPr>
            </w:pPr>
            <w:r>
              <w:rPr>
                <w:noProof/>
              </w:rPr>
              <w:drawing>
                <wp:inline distT="0" distB="0" distL="0" distR="0">
                  <wp:extent cx="118872" cy="118872"/>
                  <wp:effectExtent l="0" t="0" r="0" b="0"/>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F87FE14" w14:textId="77777777">
            <w:pPr>
              <w:pStyle w:val="PSResponseList"/>
              <w:rPr>
                <w:noProof/>
              </w:rPr>
            </w:pPr>
            <w:r w:rsidRPr="002A1D26">
              <w:t>Identifying and using problem-solving skills</w:t>
            </w:r>
          </w:p>
        </w:tc>
      </w:tr>
      <w:tr w14:paraId="21BCA36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EE8BEF1" w14:textId="77777777">
            <w:pPr>
              <w:pStyle w:val="PSSpacer9ptKWN"/>
              <w:rPr>
                <w:noProof/>
              </w:rPr>
            </w:pPr>
          </w:p>
        </w:tc>
        <w:tc>
          <w:tcPr>
            <w:tcW w:w="236" w:type="dxa"/>
            <w:tcMar>
              <w:top w:w="14" w:type="dxa"/>
              <w:left w:w="14" w:type="dxa"/>
              <w:bottom w:w="14" w:type="dxa"/>
              <w:right w:w="14" w:type="dxa"/>
            </w:tcMar>
          </w:tcPr>
          <w:p w:rsidR="002A1D26" w:rsidP="00587BDF" w14:paraId="21F21EF6" w14:textId="77777777">
            <w:pPr>
              <w:pStyle w:val="PSSurveyBoxLeft"/>
              <w:rPr>
                <w:noProof/>
              </w:rPr>
            </w:pPr>
            <w:r>
              <w:rPr>
                <w:noProof/>
              </w:rPr>
              <w:drawing>
                <wp:inline distT="0" distB="0" distL="0" distR="0">
                  <wp:extent cx="118872" cy="118872"/>
                  <wp:effectExtent l="0" t="0" r="0" b="0"/>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09A7D0F" w14:textId="77777777">
            <w:pPr>
              <w:pStyle w:val="PSResponseList"/>
              <w:rPr>
                <w:noProof/>
              </w:rPr>
            </w:pPr>
            <w:r w:rsidRPr="002A1D26">
              <w:t>Dealing with family separations</w:t>
            </w:r>
          </w:p>
        </w:tc>
      </w:tr>
      <w:tr w14:paraId="539A4C35"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CD5A964" w14:textId="77777777">
            <w:pPr>
              <w:pStyle w:val="PSSpacer9ptKWN"/>
              <w:rPr>
                <w:noProof/>
              </w:rPr>
            </w:pPr>
          </w:p>
        </w:tc>
        <w:tc>
          <w:tcPr>
            <w:tcW w:w="236" w:type="dxa"/>
            <w:tcMar>
              <w:top w:w="14" w:type="dxa"/>
              <w:left w:w="14" w:type="dxa"/>
              <w:bottom w:w="14" w:type="dxa"/>
              <w:right w:w="14" w:type="dxa"/>
            </w:tcMar>
          </w:tcPr>
          <w:p w:rsidR="002A1D26" w:rsidP="00587BDF" w14:paraId="0BD04EA7" w14:textId="77777777">
            <w:pPr>
              <w:pStyle w:val="PSSurveyBoxLeft"/>
              <w:rPr>
                <w:noProof/>
              </w:rPr>
            </w:pPr>
            <w:r>
              <w:rPr>
                <w:noProof/>
              </w:rPr>
              <w:drawing>
                <wp:inline distT="0" distB="0" distL="0" distR="0">
                  <wp:extent cx="118872" cy="118872"/>
                  <wp:effectExtent l="0" t="0" r="0" b="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16610AB" w14:textId="77777777">
            <w:pPr>
              <w:pStyle w:val="PSResponseList"/>
              <w:rPr>
                <w:noProof/>
              </w:rPr>
            </w:pPr>
            <w:r w:rsidRPr="002A1D26">
              <w:t>Deployment and reunion</w:t>
            </w:r>
          </w:p>
        </w:tc>
      </w:tr>
      <w:tr w14:paraId="05A5E79C"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16A7028" w14:textId="77777777">
            <w:pPr>
              <w:pStyle w:val="PSSpacer9ptKWN"/>
              <w:rPr>
                <w:noProof/>
              </w:rPr>
            </w:pPr>
          </w:p>
        </w:tc>
        <w:tc>
          <w:tcPr>
            <w:tcW w:w="236" w:type="dxa"/>
            <w:tcMar>
              <w:top w:w="14" w:type="dxa"/>
              <w:left w:w="14" w:type="dxa"/>
              <w:bottom w:w="14" w:type="dxa"/>
              <w:right w:w="14" w:type="dxa"/>
            </w:tcMar>
          </w:tcPr>
          <w:p w:rsidR="002A1D26" w:rsidP="00587BDF" w14:paraId="4B5DA5BE" w14:textId="77777777">
            <w:pPr>
              <w:pStyle w:val="PSSurveyBoxLeft"/>
              <w:rPr>
                <w:noProof/>
              </w:rPr>
            </w:pPr>
            <w:r>
              <w:rPr>
                <w:noProof/>
              </w:rPr>
              <w:drawing>
                <wp:inline distT="0" distB="0" distL="0" distR="0">
                  <wp:extent cx="118872" cy="118872"/>
                  <wp:effectExtent l="0" t="0" r="0" b="0"/>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2AC437C" w14:textId="77777777">
            <w:pPr>
              <w:pStyle w:val="PSResponseList"/>
              <w:rPr>
                <w:noProof/>
              </w:rPr>
            </w:pPr>
            <w:r w:rsidRPr="002A1D26">
              <w:t>Mental health concerns for self (e.g., PTSD, depression, anxiety, alcohol or substance use, suicidal thoughts)</w:t>
            </w:r>
          </w:p>
        </w:tc>
      </w:tr>
      <w:tr w14:paraId="0BE3C613"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8B2ECF1" w14:textId="77777777">
            <w:pPr>
              <w:pStyle w:val="PSSpacer9ptKWN"/>
              <w:rPr>
                <w:noProof/>
              </w:rPr>
            </w:pPr>
          </w:p>
        </w:tc>
        <w:tc>
          <w:tcPr>
            <w:tcW w:w="236" w:type="dxa"/>
            <w:tcMar>
              <w:top w:w="14" w:type="dxa"/>
              <w:left w:w="14" w:type="dxa"/>
              <w:bottom w:w="14" w:type="dxa"/>
              <w:right w:w="14" w:type="dxa"/>
            </w:tcMar>
          </w:tcPr>
          <w:p w:rsidR="002A1D26" w:rsidP="00587BDF" w14:paraId="1338A5E8" w14:textId="77777777">
            <w:pPr>
              <w:pStyle w:val="PSSurveyBoxLeft"/>
              <w:rPr>
                <w:noProof/>
              </w:rPr>
            </w:pPr>
            <w:r>
              <w:rPr>
                <w:noProof/>
              </w:rPr>
              <w:drawing>
                <wp:inline distT="0" distB="0" distL="0" distR="0">
                  <wp:extent cx="118872" cy="118872"/>
                  <wp:effectExtent l="0" t="0" r="0" b="0"/>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7F416C46" w14:textId="77777777">
            <w:pPr>
              <w:pStyle w:val="PSResponseList"/>
              <w:rPr>
                <w:noProof/>
              </w:rPr>
            </w:pPr>
            <w:r w:rsidRPr="002A1D26">
              <w:t>Mental health concerns for family member (e.g., PTSD, depression, anxiety, alcohol or substance use, suicidal thoughts)</w:t>
            </w:r>
          </w:p>
        </w:tc>
      </w:tr>
      <w:tr w14:paraId="79C7017C"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C327821" w14:textId="77777777">
            <w:pPr>
              <w:pStyle w:val="PSSpacer9ptKWN"/>
              <w:rPr>
                <w:noProof/>
              </w:rPr>
            </w:pPr>
          </w:p>
        </w:tc>
        <w:tc>
          <w:tcPr>
            <w:tcW w:w="236" w:type="dxa"/>
            <w:tcMar>
              <w:top w:w="14" w:type="dxa"/>
              <w:left w:w="14" w:type="dxa"/>
              <w:bottom w:w="14" w:type="dxa"/>
              <w:right w:w="14" w:type="dxa"/>
            </w:tcMar>
          </w:tcPr>
          <w:p w:rsidR="002A1D26" w:rsidP="00587BDF" w14:paraId="773770C9" w14:textId="77777777">
            <w:pPr>
              <w:pStyle w:val="PSSurveyBoxLeft"/>
              <w:rPr>
                <w:noProof/>
              </w:rPr>
            </w:pPr>
            <w:r>
              <w:rPr>
                <w:noProof/>
              </w:rPr>
              <w:drawing>
                <wp:inline distT="0" distB="0" distL="0" distR="0">
                  <wp:extent cx="118872" cy="118872"/>
                  <wp:effectExtent l="0" t="0" r="0" b="0"/>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4EED751" w14:textId="77777777">
            <w:pPr>
              <w:pStyle w:val="PSResponseList"/>
              <w:rPr>
                <w:noProof/>
              </w:rPr>
            </w:pPr>
            <w:r w:rsidRPr="002A1D26">
              <w:t>Dealing with family/interpersonal conflicts</w:t>
            </w:r>
          </w:p>
        </w:tc>
      </w:tr>
      <w:tr w14:paraId="2EAF8DF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290E1B0" w14:textId="77777777">
            <w:pPr>
              <w:pStyle w:val="PSSpacer9ptKWN"/>
              <w:rPr>
                <w:noProof/>
              </w:rPr>
            </w:pPr>
          </w:p>
        </w:tc>
        <w:tc>
          <w:tcPr>
            <w:tcW w:w="236" w:type="dxa"/>
            <w:tcMar>
              <w:top w:w="14" w:type="dxa"/>
              <w:left w:w="14" w:type="dxa"/>
              <w:bottom w:w="14" w:type="dxa"/>
              <w:right w:w="14" w:type="dxa"/>
            </w:tcMar>
          </w:tcPr>
          <w:p w:rsidR="002A1D26" w:rsidP="00587BDF" w14:paraId="6B2F0FA7" w14:textId="77777777">
            <w:pPr>
              <w:pStyle w:val="PSSurveyBoxLeft"/>
              <w:rPr>
                <w:noProof/>
              </w:rPr>
            </w:pPr>
            <w:r>
              <w:rPr>
                <w:noProof/>
              </w:rPr>
              <w:drawing>
                <wp:inline distT="0" distB="0" distL="0" distR="0">
                  <wp:extent cx="118872" cy="118872"/>
                  <wp:effectExtent l="0" t="0" r="0" b="0"/>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7785708" w14:textId="77777777">
            <w:pPr>
              <w:pStyle w:val="PSResponseList"/>
              <w:rPr>
                <w:noProof/>
              </w:rPr>
            </w:pPr>
            <w:r w:rsidRPr="002A1D26">
              <w:t>Something else</w:t>
            </w:r>
          </w:p>
        </w:tc>
      </w:tr>
    </w:tbl>
    <w:p w:rsidR="00541945" w:rsidP="00CB5CFA" w14:paraId="1FE6488D" w14:textId="77777777">
      <w:pPr>
        <w:pStyle w:val="PSSpacer9pt"/>
      </w:pPr>
    </w:p>
    <w:tbl>
      <w:tblPr>
        <w:tblW w:w="4752" w:type="dxa"/>
        <w:tblLayout w:type="fixed"/>
        <w:tblLook w:val="04A0"/>
      </w:tblPr>
      <w:tblGrid>
        <w:gridCol w:w="432"/>
        <w:gridCol w:w="4320"/>
      </w:tblGrid>
      <w:tr w14:paraId="4178B3B2"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6079FA73"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4289F494"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e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 xml:space="preserve">You indicated that you </w:t>
            </w:r>
            <w:r w:rsidRPr="009F1681">
              <w:t>used</w:t>
            </w:r>
            <w:r>
              <w:t xml:space="preserve"> </w:t>
            </w:r>
            <w:r w:rsidRPr="002A1D26">
              <w:t>Veterans Crisis Line/Military Crisis Line</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4E929D03" w14:textId="77777777">
      <w:pPr>
        <w:pStyle w:val="PSSpacer3ptKWN"/>
      </w:pPr>
    </w:p>
    <w:tbl>
      <w:tblPr>
        <w:tblW w:w="4758" w:type="dxa"/>
        <w:tblLayout w:type="fixed"/>
        <w:tblLook w:val="04A0"/>
      </w:tblPr>
      <w:tblGrid>
        <w:gridCol w:w="432"/>
        <w:gridCol w:w="236"/>
        <w:gridCol w:w="4090"/>
      </w:tblGrid>
      <w:tr w14:paraId="2196E17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99E64C3" w14:textId="77777777">
            <w:pPr>
              <w:pStyle w:val="PSSpacer9ptKWN"/>
              <w:rPr>
                <w:noProof/>
              </w:rPr>
            </w:pPr>
          </w:p>
        </w:tc>
        <w:tc>
          <w:tcPr>
            <w:tcW w:w="236" w:type="dxa"/>
            <w:tcMar>
              <w:top w:w="14" w:type="dxa"/>
              <w:left w:w="14" w:type="dxa"/>
              <w:bottom w:w="14" w:type="dxa"/>
              <w:right w:w="14" w:type="dxa"/>
            </w:tcMar>
          </w:tcPr>
          <w:p w:rsidR="002A1D26" w:rsidRPr="00BC616C" w:rsidP="00587BDF" w14:paraId="7C8C8386" w14:textId="77777777">
            <w:pPr>
              <w:pStyle w:val="PSSurveyBoxLeft"/>
            </w:pPr>
            <w:r>
              <w:rPr>
                <w:noProof/>
              </w:rPr>
              <w:drawing>
                <wp:inline distT="0" distB="0" distL="0" distR="0">
                  <wp:extent cx="118872" cy="118872"/>
                  <wp:effectExtent l="0" t="0" r="0" b="0"/>
                  <wp:docPr id="2512"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59EA118" w14:textId="77777777">
            <w:pPr>
              <w:pStyle w:val="PSResponseList"/>
            </w:pPr>
            <w:r w:rsidRPr="002A1D26">
              <w:t>Coping with stress</w:t>
            </w:r>
          </w:p>
        </w:tc>
      </w:tr>
      <w:tr w14:paraId="0A32421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454AAEF" w14:textId="77777777">
            <w:pPr>
              <w:pStyle w:val="PSSpacer9ptKWN"/>
              <w:rPr>
                <w:noProof/>
              </w:rPr>
            </w:pPr>
          </w:p>
        </w:tc>
        <w:tc>
          <w:tcPr>
            <w:tcW w:w="236" w:type="dxa"/>
            <w:tcMar>
              <w:top w:w="14" w:type="dxa"/>
              <w:left w:w="14" w:type="dxa"/>
              <w:bottom w:w="14" w:type="dxa"/>
              <w:right w:w="14" w:type="dxa"/>
            </w:tcMar>
          </w:tcPr>
          <w:p w:rsidR="002A1D26" w:rsidP="00587BDF" w14:paraId="2F2E73B5" w14:textId="77777777">
            <w:pPr>
              <w:pStyle w:val="PSSurveyBoxLeft"/>
              <w:rPr>
                <w:noProof/>
              </w:rPr>
            </w:pPr>
            <w:r>
              <w:rPr>
                <w:noProof/>
              </w:rPr>
              <w:drawing>
                <wp:inline distT="0" distB="0" distL="0" distR="0">
                  <wp:extent cx="118872" cy="118872"/>
                  <wp:effectExtent l="0" t="0" r="0" b="0"/>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419BB46" w14:textId="77777777">
            <w:pPr>
              <w:pStyle w:val="PSResponseList"/>
              <w:rPr>
                <w:noProof/>
              </w:rPr>
            </w:pPr>
            <w:r w:rsidRPr="002A1D26">
              <w:t>Identifying and using problem-solving skills</w:t>
            </w:r>
          </w:p>
        </w:tc>
      </w:tr>
      <w:tr w14:paraId="1D96535E"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51D9DFB" w14:textId="77777777">
            <w:pPr>
              <w:pStyle w:val="PSSpacer9ptKWN"/>
              <w:rPr>
                <w:noProof/>
              </w:rPr>
            </w:pPr>
          </w:p>
        </w:tc>
        <w:tc>
          <w:tcPr>
            <w:tcW w:w="236" w:type="dxa"/>
            <w:tcMar>
              <w:top w:w="14" w:type="dxa"/>
              <w:left w:w="14" w:type="dxa"/>
              <w:bottom w:w="14" w:type="dxa"/>
              <w:right w:w="14" w:type="dxa"/>
            </w:tcMar>
          </w:tcPr>
          <w:p w:rsidR="002A1D26" w:rsidP="00587BDF" w14:paraId="1C42802D" w14:textId="77777777">
            <w:pPr>
              <w:pStyle w:val="PSSurveyBoxLeft"/>
              <w:rPr>
                <w:noProof/>
              </w:rPr>
            </w:pPr>
            <w:r>
              <w:rPr>
                <w:noProof/>
              </w:rPr>
              <w:drawing>
                <wp:inline distT="0" distB="0" distL="0" distR="0">
                  <wp:extent cx="118872" cy="118872"/>
                  <wp:effectExtent l="0" t="0" r="0" b="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E3BF798" w14:textId="77777777">
            <w:pPr>
              <w:pStyle w:val="PSResponseList"/>
              <w:rPr>
                <w:noProof/>
              </w:rPr>
            </w:pPr>
            <w:r w:rsidRPr="002A1D26">
              <w:t>Dealing with family separations</w:t>
            </w:r>
          </w:p>
        </w:tc>
      </w:tr>
      <w:tr w14:paraId="379DE92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B090C20" w14:textId="77777777">
            <w:pPr>
              <w:pStyle w:val="PSSpacer9ptKWN"/>
              <w:rPr>
                <w:noProof/>
              </w:rPr>
            </w:pPr>
          </w:p>
        </w:tc>
        <w:tc>
          <w:tcPr>
            <w:tcW w:w="236" w:type="dxa"/>
            <w:tcMar>
              <w:top w:w="14" w:type="dxa"/>
              <w:left w:w="14" w:type="dxa"/>
              <w:bottom w:w="14" w:type="dxa"/>
              <w:right w:w="14" w:type="dxa"/>
            </w:tcMar>
          </w:tcPr>
          <w:p w:rsidR="002A1D26" w:rsidP="00587BDF" w14:paraId="1522EC56" w14:textId="77777777">
            <w:pPr>
              <w:pStyle w:val="PSSurveyBoxLeft"/>
              <w:rPr>
                <w:noProof/>
              </w:rPr>
            </w:pPr>
            <w:r>
              <w:rPr>
                <w:noProof/>
              </w:rPr>
              <w:drawing>
                <wp:inline distT="0" distB="0" distL="0" distR="0">
                  <wp:extent cx="118872" cy="118872"/>
                  <wp:effectExtent l="0" t="0" r="0" b="0"/>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77D1685E" w14:textId="77777777">
            <w:pPr>
              <w:pStyle w:val="PSResponseList"/>
              <w:rPr>
                <w:noProof/>
              </w:rPr>
            </w:pPr>
            <w:r w:rsidRPr="002A1D26">
              <w:t>Deployment and reunion</w:t>
            </w:r>
          </w:p>
        </w:tc>
      </w:tr>
      <w:tr w14:paraId="32B28183"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005E1D2" w14:textId="77777777">
            <w:pPr>
              <w:pStyle w:val="PSSpacer9ptKWN"/>
              <w:rPr>
                <w:noProof/>
              </w:rPr>
            </w:pPr>
          </w:p>
        </w:tc>
        <w:tc>
          <w:tcPr>
            <w:tcW w:w="236" w:type="dxa"/>
            <w:tcMar>
              <w:top w:w="14" w:type="dxa"/>
              <w:left w:w="14" w:type="dxa"/>
              <w:bottom w:w="14" w:type="dxa"/>
              <w:right w:w="14" w:type="dxa"/>
            </w:tcMar>
          </w:tcPr>
          <w:p w:rsidR="002A1D26" w:rsidP="00587BDF" w14:paraId="3CB503AA" w14:textId="77777777">
            <w:pPr>
              <w:pStyle w:val="PSSurveyBoxLeft"/>
              <w:rPr>
                <w:noProof/>
              </w:rPr>
            </w:pPr>
            <w:r>
              <w:rPr>
                <w:noProof/>
              </w:rPr>
              <w:drawing>
                <wp:inline distT="0" distB="0" distL="0" distR="0">
                  <wp:extent cx="118872" cy="118872"/>
                  <wp:effectExtent l="0" t="0" r="0" b="0"/>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75A6A73" w14:textId="77777777">
            <w:pPr>
              <w:pStyle w:val="PSResponseList"/>
              <w:rPr>
                <w:noProof/>
              </w:rPr>
            </w:pPr>
            <w:r w:rsidRPr="002A1D26">
              <w:t>Mental health concerns for self (e.g., PTSD, depression, anxiety, alcohol or substance use, suicidal thoughts)</w:t>
            </w:r>
          </w:p>
        </w:tc>
      </w:tr>
      <w:tr w14:paraId="4E8A7AD6"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051F603A" w14:textId="77777777">
            <w:pPr>
              <w:pStyle w:val="PSSpacer9ptKWN"/>
              <w:rPr>
                <w:noProof/>
              </w:rPr>
            </w:pPr>
          </w:p>
        </w:tc>
        <w:tc>
          <w:tcPr>
            <w:tcW w:w="236" w:type="dxa"/>
            <w:tcMar>
              <w:top w:w="14" w:type="dxa"/>
              <w:left w:w="14" w:type="dxa"/>
              <w:bottom w:w="14" w:type="dxa"/>
              <w:right w:w="14" w:type="dxa"/>
            </w:tcMar>
          </w:tcPr>
          <w:p w:rsidR="002A1D26" w:rsidP="00587BDF" w14:paraId="1FBB382F" w14:textId="77777777">
            <w:pPr>
              <w:pStyle w:val="PSSurveyBoxLeft"/>
              <w:rPr>
                <w:noProof/>
              </w:rPr>
            </w:pPr>
            <w:r>
              <w:rPr>
                <w:noProof/>
              </w:rPr>
              <w:drawing>
                <wp:inline distT="0" distB="0" distL="0" distR="0">
                  <wp:extent cx="118872" cy="118872"/>
                  <wp:effectExtent l="0" t="0" r="0" b="0"/>
                  <wp:docPr id="2517" name="Picture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C6735DE" w14:textId="77777777">
            <w:pPr>
              <w:pStyle w:val="PSResponseList"/>
              <w:rPr>
                <w:noProof/>
              </w:rPr>
            </w:pPr>
            <w:r w:rsidRPr="002A1D26">
              <w:t>Mental health concerns for family member (e.g., PTSD, depression, anxiety, alcohol or substance use, suicidal thoughts)</w:t>
            </w:r>
          </w:p>
        </w:tc>
      </w:tr>
      <w:tr w14:paraId="452AA06F"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19740E1" w14:textId="77777777">
            <w:pPr>
              <w:pStyle w:val="PSSpacer9ptKWN"/>
              <w:rPr>
                <w:noProof/>
              </w:rPr>
            </w:pPr>
          </w:p>
        </w:tc>
        <w:tc>
          <w:tcPr>
            <w:tcW w:w="236" w:type="dxa"/>
            <w:tcMar>
              <w:top w:w="14" w:type="dxa"/>
              <w:left w:w="14" w:type="dxa"/>
              <w:bottom w:w="14" w:type="dxa"/>
              <w:right w:w="14" w:type="dxa"/>
            </w:tcMar>
          </w:tcPr>
          <w:p w:rsidR="002A1D26" w:rsidP="00587BDF" w14:paraId="12A0C91D" w14:textId="77777777">
            <w:pPr>
              <w:pStyle w:val="PSSurveyBoxLeft"/>
              <w:rPr>
                <w:noProof/>
              </w:rPr>
            </w:pPr>
            <w:r>
              <w:rPr>
                <w:noProof/>
              </w:rPr>
              <w:drawing>
                <wp:inline distT="0" distB="0" distL="0" distR="0">
                  <wp:extent cx="118872" cy="118872"/>
                  <wp:effectExtent l="0" t="0" r="0" b="0"/>
                  <wp:docPr id="2518" name="Picture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D501B0D" w14:textId="77777777">
            <w:pPr>
              <w:pStyle w:val="PSResponseList"/>
              <w:rPr>
                <w:noProof/>
              </w:rPr>
            </w:pPr>
            <w:r w:rsidRPr="002A1D26">
              <w:t>Dealing with family/interpersonal conflicts</w:t>
            </w:r>
          </w:p>
        </w:tc>
      </w:tr>
      <w:tr w14:paraId="258AEE52"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0F598C95" w14:textId="77777777">
            <w:pPr>
              <w:pStyle w:val="PSSpacer9ptKWN"/>
              <w:rPr>
                <w:noProof/>
              </w:rPr>
            </w:pPr>
          </w:p>
        </w:tc>
        <w:tc>
          <w:tcPr>
            <w:tcW w:w="236" w:type="dxa"/>
            <w:tcMar>
              <w:top w:w="14" w:type="dxa"/>
              <w:left w:w="14" w:type="dxa"/>
              <w:bottom w:w="14" w:type="dxa"/>
              <w:right w:w="14" w:type="dxa"/>
            </w:tcMar>
          </w:tcPr>
          <w:p w:rsidR="002A1D26" w:rsidP="00587BDF" w14:paraId="7972E3D4" w14:textId="77777777">
            <w:pPr>
              <w:pStyle w:val="PSSurveyBoxLeft"/>
              <w:rPr>
                <w:noProof/>
              </w:rPr>
            </w:pPr>
            <w:r>
              <w:rPr>
                <w:noProof/>
              </w:rPr>
              <w:drawing>
                <wp:inline distT="0" distB="0" distL="0" distR="0">
                  <wp:extent cx="118872" cy="118872"/>
                  <wp:effectExtent l="0" t="0" r="0" b="0"/>
                  <wp:docPr id="2519" name="Picture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479B2298" w14:textId="77777777">
            <w:pPr>
              <w:pStyle w:val="PSResponseList"/>
              <w:rPr>
                <w:noProof/>
              </w:rPr>
            </w:pPr>
            <w:r w:rsidRPr="002A1D26">
              <w:t>Something else</w:t>
            </w:r>
          </w:p>
        </w:tc>
      </w:tr>
    </w:tbl>
    <w:p w:rsidR="00541945" w:rsidP="00CB5CFA" w14:paraId="5DE5961B" w14:textId="77777777">
      <w:pPr>
        <w:pStyle w:val="PSSpacer9pt"/>
      </w:pPr>
    </w:p>
    <w:tbl>
      <w:tblPr>
        <w:tblW w:w="4752" w:type="dxa"/>
        <w:tblLayout w:type="fixed"/>
        <w:tblLook w:val="04A0"/>
      </w:tblPr>
      <w:tblGrid>
        <w:gridCol w:w="432"/>
        <w:gridCol w:w="4320"/>
      </w:tblGrid>
      <w:tr w14:paraId="1C5F4A38"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4BBC6D3D"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16B7986D"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f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National Suicide Prevention Lifeline</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0EAEF7CD" w14:textId="77777777">
      <w:pPr>
        <w:pStyle w:val="PSSpacer3ptKWN"/>
      </w:pPr>
    </w:p>
    <w:tbl>
      <w:tblPr>
        <w:tblW w:w="4758" w:type="dxa"/>
        <w:tblLayout w:type="fixed"/>
        <w:tblLook w:val="04A0"/>
      </w:tblPr>
      <w:tblGrid>
        <w:gridCol w:w="432"/>
        <w:gridCol w:w="236"/>
        <w:gridCol w:w="4090"/>
      </w:tblGrid>
      <w:tr w14:paraId="23FB0A2F"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9652273" w14:textId="77777777">
            <w:pPr>
              <w:pStyle w:val="PSSpacer9ptKWN"/>
              <w:rPr>
                <w:noProof/>
              </w:rPr>
            </w:pPr>
          </w:p>
        </w:tc>
        <w:tc>
          <w:tcPr>
            <w:tcW w:w="236" w:type="dxa"/>
            <w:tcMar>
              <w:top w:w="14" w:type="dxa"/>
              <w:left w:w="14" w:type="dxa"/>
              <w:bottom w:w="14" w:type="dxa"/>
              <w:right w:w="14" w:type="dxa"/>
            </w:tcMar>
          </w:tcPr>
          <w:p w:rsidR="002A1D26" w:rsidRPr="00BC616C" w:rsidP="00587BDF" w14:paraId="67E791B5" w14:textId="77777777">
            <w:pPr>
              <w:pStyle w:val="PSSurveyBoxLeft"/>
            </w:pPr>
            <w:r>
              <w:rPr>
                <w:noProof/>
              </w:rPr>
              <w:drawing>
                <wp:inline distT="0" distB="0" distL="0" distR="0">
                  <wp:extent cx="118872" cy="118872"/>
                  <wp:effectExtent l="0" t="0" r="0" b="0"/>
                  <wp:docPr id="2520" name="Picture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9CDB73A" w14:textId="77777777">
            <w:pPr>
              <w:pStyle w:val="PSResponseList"/>
            </w:pPr>
            <w:r w:rsidRPr="002A1D26">
              <w:t>Coping with stress</w:t>
            </w:r>
          </w:p>
        </w:tc>
      </w:tr>
      <w:tr w14:paraId="031A94C6"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70C265F1" w14:textId="77777777">
            <w:pPr>
              <w:pStyle w:val="PSSpacer9ptKWN"/>
              <w:rPr>
                <w:noProof/>
              </w:rPr>
            </w:pPr>
          </w:p>
        </w:tc>
        <w:tc>
          <w:tcPr>
            <w:tcW w:w="236" w:type="dxa"/>
            <w:tcMar>
              <w:top w:w="14" w:type="dxa"/>
              <w:left w:w="14" w:type="dxa"/>
              <w:bottom w:w="14" w:type="dxa"/>
              <w:right w:w="14" w:type="dxa"/>
            </w:tcMar>
          </w:tcPr>
          <w:p w:rsidR="002A1D26" w:rsidP="00587BDF" w14:paraId="6CCDC995" w14:textId="77777777">
            <w:pPr>
              <w:pStyle w:val="PSSurveyBoxLeft"/>
              <w:rPr>
                <w:noProof/>
              </w:rPr>
            </w:pPr>
            <w:r>
              <w:rPr>
                <w:noProof/>
              </w:rPr>
              <w:drawing>
                <wp:inline distT="0" distB="0" distL="0" distR="0">
                  <wp:extent cx="118872" cy="118872"/>
                  <wp:effectExtent l="0" t="0" r="0" b="0"/>
                  <wp:docPr id="2521" name="Picture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DBB3CDC" w14:textId="77777777">
            <w:pPr>
              <w:pStyle w:val="PSResponseList"/>
              <w:rPr>
                <w:noProof/>
              </w:rPr>
            </w:pPr>
            <w:r w:rsidRPr="002A1D26">
              <w:t>Identifying and using problem-solving skills</w:t>
            </w:r>
          </w:p>
        </w:tc>
      </w:tr>
      <w:tr w14:paraId="287613EB"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DCA2308" w14:textId="77777777">
            <w:pPr>
              <w:pStyle w:val="PSSpacer9ptKWN"/>
              <w:rPr>
                <w:noProof/>
              </w:rPr>
            </w:pPr>
          </w:p>
        </w:tc>
        <w:tc>
          <w:tcPr>
            <w:tcW w:w="236" w:type="dxa"/>
            <w:tcMar>
              <w:top w:w="14" w:type="dxa"/>
              <w:left w:w="14" w:type="dxa"/>
              <w:bottom w:w="14" w:type="dxa"/>
              <w:right w:w="14" w:type="dxa"/>
            </w:tcMar>
          </w:tcPr>
          <w:p w:rsidR="002A1D26" w:rsidP="00587BDF" w14:paraId="3EAEBF1A" w14:textId="77777777">
            <w:pPr>
              <w:pStyle w:val="PSSurveyBoxLeft"/>
              <w:rPr>
                <w:noProof/>
              </w:rPr>
            </w:pPr>
            <w:r>
              <w:rPr>
                <w:noProof/>
              </w:rPr>
              <w:drawing>
                <wp:inline distT="0" distB="0" distL="0" distR="0">
                  <wp:extent cx="118872" cy="118872"/>
                  <wp:effectExtent l="0" t="0" r="0" b="0"/>
                  <wp:docPr id="2522" name="Picture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0E62714" w14:textId="77777777">
            <w:pPr>
              <w:pStyle w:val="PSResponseList"/>
              <w:rPr>
                <w:noProof/>
              </w:rPr>
            </w:pPr>
            <w:r w:rsidRPr="002A1D26">
              <w:t>Dealing with family separations</w:t>
            </w:r>
          </w:p>
        </w:tc>
      </w:tr>
      <w:tr w14:paraId="33C6089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4E6D631" w14:textId="77777777">
            <w:pPr>
              <w:pStyle w:val="PSSpacer9ptKWN"/>
              <w:rPr>
                <w:noProof/>
              </w:rPr>
            </w:pPr>
          </w:p>
        </w:tc>
        <w:tc>
          <w:tcPr>
            <w:tcW w:w="236" w:type="dxa"/>
            <w:tcMar>
              <w:top w:w="14" w:type="dxa"/>
              <w:left w:w="14" w:type="dxa"/>
              <w:bottom w:w="14" w:type="dxa"/>
              <w:right w:w="14" w:type="dxa"/>
            </w:tcMar>
          </w:tcPr>
          <w:p w:rsidR="002A1D26" w:rsidP="00587BDF" w14:paraId="36B3FC01" w14:textId="77777777">
            <w:pPr>
              <w:pStyle w:val="PSSurveyBoxLeft"/>
              <w:rPr>
                <w:noProof/>
              </w:rPr>
            </w:pPr>
            <w:r>
              <w:rPr>
                <w:noProof/>
              </w:rPr>
              <w:drawing>
                <wp:inline distT="0" distB="0" distL="0" distR="0">
                  <wp:extent cx="118872" cy="118872"/>
                  <wp:effectExtent l="0" t="0" r="0" b="0"/>
                  <wp:docPr id="252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1D782EA" w14:textId="77777777">
            <w:pPr>
              <w:pStyle w:val="PSResponseList"/>
              <w:rPr>
                <w:noProof/>
              </w:rPr>
            </w:pPr>
            <w:r w:rsidRPr="002A1D26">
              <w:t>Deployment and reunion</w:t>
            </w:r>
          </w:p>
        </w:tc>
      </w:tr>
      <w:tr w14:paraId="3AAE88BF"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F44BB42" w14:textId="77777777">
            <w:pPr>
              <w:pStyle w:val="PSSpacer9ptKWN"/>
              <w:rPr>
                <w:noProof/>
              </w:rPr>
            </w:pPr>
          </w:p>
        </w:tc>
        <w:tc>
          <w:tcPr>
            <w:tcW w:w="236" w:type="dxa"/>
            <w:tcMar>
              <w:top w:w="14" w:type="dxa"/>
              <w:left w:w="14" w:type="dxa"/>
              <w:bottom w:w="14" w:type="dxa"/>
              <w:right w:w="14" w:type="dxa"/>
            </w:tcMar>
          </w:tcPr>
          <w:p w:rsidR="002A1D26" w:rsidP="00587BDF" w14:paraId="1AD0BF7A" w14:textId="77777777">
            <w:pPr>
              <w:pStyle w:val="PSSurveyBoxLeft"/>
              <w:rPr>
                <w:noProof/>
              </w:rPr>
            </w:pPr>
            <w:r>
              <w:rPr>
                <w:noProof/>
              </w:rPr>
              <w:drawing>
                <wp:inline distT="0" distB="0" distL="0" distR="0">
                  <wp:extent cx="118872" cy="118872"/>
                  <wp:effectExtent l="0" t="0" r="0" b="0"/>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54E5F65" w14:textId="77777777">
            <w:pPr>
              <w:pStyle w:val="PSResponseList"/>
              <w:rPr>
                <w:noProof/>
              </w:rPr>
            </w:pPr>
            <w:r w:rsidRPr="002A1D26">
              <w:t>Mental health concerns for self (e.g., PTSD, depression, anxiety, alcohol or substance use, suicidal thoughts)</w:t>
            </w:r>
          </w:p>
        </w:tc>
      </w:tr>
      <w:tr w14:paraId="62619F1D"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4C0E62C" w14:textId="77777777">
            <w:pPr>
              <w:pStyle w:val="PSSpacer9ptKWN"/>
              <w:rPr>
                <w:noProof/>
              </w:rPr>
            </w:pPr>
          </w:p>
        </w:tc>
        <w:tc>
          <w:tcPr>
            <w:tcW w:w="236" w:type="dxa"/>
            <w:tcMar>
              <w:top w:w="14" w:type="dxa"/>
              <w:left w:w="14" w:type="dxa"/>
              <w:bottom w:w="14" w:type="dxa"/>
              <w:right w:w="14" w:type="dxa"/>
            </w:tcMar>
          </w:tcPr>
          <w:p w:rsidR="002A1D26" w:rsidP="00587BDF" w14:paraId="074AF736" w14:textId="77777777">
            <w:pPr>
              <w:pStyle w:val="PSSurveyBoxLeft"/>
              <w:rPr>
                <w:noProof/>
              </w:rPr>
            </w:pPr>
            <w:r>
              <w:rPr>
                <w:noProof/>
              </w:rPr>
              <w:drawing>
                <wp:inline distT="0" distB="0" distL="0" distR="0">
                  <wp:extent cx="118872" cy="118872"/>
                  <wp:effectExtent l="0" t="0" r="0" b="0"/>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1FA8232" w14:textId="77777777">
            <w:pPr>
              <w:pStyle w:val="PSResponseList"/>
              <w:rPr>
                <w:noProof/>
              </w:rPr>
            </w:pPr>
            <w:r w:rsidRPr="002A1D26">
              <w:t>Mental health concerns for family member (e.g., PTSD, depression, anxiety, alcohol or substance use, suicidal thoughts)</w:t>
            </w:r>
          </w:p>
        </w:tc>
      </w:tr>
      <w:tr w14:paraId="144E222B"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6220B67" w14:textId="77777777">
            <w:pPr>
              <w:pStyle w:val="PSSpacer9ptKWN"/>
              <w:rPr>
                <w:noProof/>
              </w:rPr>
            </w:pPr>
          </w:p>
        </w:tc>
        <w:tc>
          <w:tcPr>
            <w:tcW w:w="236" w:type="dxa"/>
            <w:tcMar>
              <w:top w:w="14" w:type="dxa"/>
              <w:left w:w="14" w:type="dxa"/>
              <w:bottom w:w="14" w:type="dxa"/>
              <w:right w:w="14" w:type="dxa"/>
            </w:tcMar>
          </w:tcPr>
          <w:p w:rsidR="002A1D26" w:rsidP="00587BDF" w14:paraId="731C4F86" w14:textId="77777777">
            <w:pPr>
              <w:pStyle w:val="PSSurveyBoxLeft"/>
              <w:rPr>
                <w:noProof/>
              </w:rPr>
            </w:pPr>
            <w:r>
              <w:rPr>
                <w:noProof/>
              </w:rPr>
              <w:drawing>
                <wp:inline distT="0" distB="0" distL="0" distR="0">
                  <wp:extent cx="118872" cy="118872"/>
                  <wp:effectExtent l="0" t="0" r="0" b="0"/>
                  <wp:docPr id="252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023B11B" w14:textId="77777777">
            <w:pPr>
              <w:pStyle w:val="PSResponseList"/>
              <w:rPr>
                <w:noProof/>
              </w:rPr>
            </w:pPr>
            <w:r w:rsidRPr="002A1D26">
              <w:t>Dealing with family/interpersonal conflicts</w:t>
            </w:r>
          </w:p>
        </w:tc>
      </w:tr>
      <w:tr w14:paraId="30135D0B"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1481786E" w14:textId="77777777">
            <w:pPr>
              <w:pStyle w:val="PSSpacer9ptKWN"/>
              <w:rPr>
                <w:noProof/>
              </w:rPr>
            </w:pPr>
          </w:p>
        </w:tc>
        <w:tc>
          <w:tcPr>
            <w:tcW w:w="236" w:type="dxa"/>
            <w:tcMar>
              <w:top w:w="14" w:type="dxa"/>
              <w:left w:w="14" w:type="dxa"/>
              <w:bottom w:w="14" w:type="dxa"/>
              <w:right w:w="14" w:type="dxa"/>
            </w:tcMar>
          </w:tcPr>
          <w:p w:rsidR="002A1D26" w:rsidP="00587BDF" w14:paraId="45F5DF44" w14:textId="77777777">
            <w:pPr>
              <w:pStyle w:val="PSSurveyBoxLeft"/>
              <w:rPr>
                <w:noProof/>
              </w:rPr>
            </w:pPr>
            <w:r>
              <w:rPr>
                <w:noProof/>
              </w:rPr>
              <w:drawing>
                <wp:inline distT="0" distB="0" distL="0" distR="0">
                  <wp:extent cx="118872" cy="118872"/>
                  <wp:effectExtent l="0" t="0" r="0" b="0"/>
                  <wp:docPr id="2527" name="Picture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482FC3D" w14:textId="77777777">
            <w:pPr>
              <w:pStyle w:val="PSResponseList"/>
              <w:rPr>
                <w:noProof/>
              </w:rPr>
            </w:pPr>
            <w:r w:rsidRPr="002A1D26">
              <w:t>Something else</w:t>
            </w:r>
          </w:p>
        </w:tc>
      </w:tr>
    </w:tbl>
    <w:p w:rsidR="00541945" w:rsidP="00CB5CFA" w14:paraId="71E54144" w14:textId="77777777">
      <w:pPr>
        <w:pStyle w:val="PSSpacer9pt"/>
      </w:pPr>
    </w:p>
    <w:tbl>
      <w:tblPr>
        <w:tblW w:w="4752" w:type="dxa"/>
        <w:tblLayout w:type="fixed"/>
        <w:tblLook w:val="04A0"/>
      </w:tblPr>
      <w:tblGrid>
        <w:gridCol w:w="432"/>
        <w:gridCol w:w="4320"/>
      </w:tblGrid>
      <w:tr w14:paraId="73D8132C"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0305B87B"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0D82F405"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g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Chaplain</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43646809" w14:textId="77777777">
      <w:pPr>
        <w:pStyle w:val="PSSpacer3ptKWN"/>
      </w:pPr>
    </w:p>
    <w:tbl>
      <w:tblPr>
        <w:tblW w:w="4758" w:type="dxa"/>
        <w:tblLayout w:type="fixed"/>
        <w:tblLook w:val="04A0"/>
      </w:tblPr>
      <w:tblGrid>
        <w:gridCol w:w="432"/>
        <w:gridCol w:w="236"/>
        <w:gridCol w:w="4090"/>
      </w:tblGrid>
      <w:tr w14:paraId="1906E00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7DF7EE38" w14:textId="77777777">
            <w:pPr>
              <w:pStyle w:val="PSSpacer9ptKWN"/>
              <w:rPr>
                <w:noProof/>
              </w:rPr>
            </w:pPr>
          </w:p>
        </w:tc>
        <w:tc>
          <w:tcPr>
            <w:tcW w:w="236" w:type="dxa"/>
            <w:tcMar>
              <w:top w:w="14" w:type="dxa"/>
              <w:left w:w="14" w:type="dxa"/>
              <w:bottom w:w="14" w:type="dxa"/>
              <w:right w:w="14" w:type="dxa"/>
            </w:tcMar>
          </w:tcPr>
          <w:p w:rsidR="002A1D26" w:rsidRPr="00BC616C" w:rsidP="00587BDF" w14:paraId="2B7AC917" w14:textId="77777777">
            <w:pPr>
              <w:pStyle w:val="PSSurveyBoxLeft"/>
            </w:pPr>
            <w:r>
              <w:rPr>
                <w:noProof/>
              </w:rPr>
              <w:drawing>
                <wp:inline distT="0" distB="0" distL="0" distR="0">
                  <wp:extent cx="118872" cy="118872"/>
                  <wp:effectExtent l="0" t="0" r="0" b="0"/>
                  <wp:docPr id="2528" name="Picture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0813CD1" w14:textId="77777777">
            <w:pPr>
              <w:pStyle w:val="PSResponseList"/>
            </w:pPr>
            <w:r w:rsidRPr="002A1D26">
              <w:t>Coping with stress</w:t>
            </w:r>
          </w:p>
        </w:tc>
      </w:tr>
      <w:tr w14:paraId="6209C1BD"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7CCB4DF" w14:textId="77777777">
            <w:pPr>
              <w:pStyle w:val="PSSpacer9ptKWN"/>
              <w:rPr>
                <w:noProof/>
              </w:rPr>
            </w:pPr>
          </w:p>
        </w:tc>
        <w:tc>
          <w:tcPr>
            <w:tcW w:w="236" w:type="dxa"/>
            <w:tcMar>
              <w:top w:w="14" w:type="dxa"/>
              <w:left w:w="14" w:type="dxa"/>
              <w:bottom w:w="14" w:type="dxa"/>
              <w:right w:w="14" w:type="dxa"/>
            </w:tcMar>
          </w:tcPr>
          <w:p w:rsidR="002A1D26" w:rsidP="00587BDF" w14:paraId="4343AA6D" w14:textId="77777777">
            <w:pPr>
              <w:pStyle w:val="PSSurveyBoxLeft"/>
              <w:rPr>
                <w:noProof/>
              </w:rPr>
            </w:pPr>
            <w:r>
              <w:rPr>
                <w:noProof/>
              </w:rPr>
              <w:drawing>
                <wp:inline distT="0" distB="0" distL="0" distR="0">
                  <wp:extent cx="118872" cy="118872"/>
                  <wp:effectExtent l="0" t="0" r="0" b="0"/>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15EDE227" w14:textId="77777777">
            <w:pPr>
              <w:pStyle w:val="PSResponseList"/>
              <w:rPr>
                <w:noProof/>
              </w:rPr>
            </w:pPr>
            <w:r w:rsidRPr="002A1D26">
              <w:t>Identifying and using problem-solving skills</w:t>
            </w:r>
          </w:p>
        </w:tc>
      </w:tr>
      <w:tr w14:paraId="409568C7"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B5A6C1E" w14:textId="77777777">
            <w:pPr>
              <w:pStyle w:val="PSSpacer9ptKWN"/>
              <w:rPr>
                <w:noProof/>
              </w:rPr>
            </w:pPr>
          </w:p>
        </w:tc>
        <w:tc>
          <w:tcPr>
            <w:tcW w:w="236" w:type="dxa"/>
            <w:tcMar>
              <w:top w:w="14" w:type="dxa"/>
              <w:left w:w="14" w:type="dxa"/>
              <w:bottom w:w="14" w:type="dxa"/>
              <w:right w:w="14" w:type="dxa"/>
            </w:tcMar>
          </w:tcPr>
          <w:p w:rsidR="002A1D26" w:rsidP="00587BDF" w14:paraId="46F2896C" w14:textId="77777777">
            <w:pPr>
              <w:pStyle w:val="PSSurveyBoxLeft"/>
              <w:rPr>
                <w:noProof/>
              </w:rPr>
            </w:pPr>
            <w:r>
              <w:rPr>
                <w:noProof/>
              </w:rPr>
              <w:drawing>
                <wp:inline distT="0" distB="0" distL="0" distR="0">
                  <wp:extent cx="118872" cy="118872"/>
                  <wp:effectExtent l="0" t="0" r="0" b="0"/>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18EDBDC" w14:textId="77777777">
            <w:pPr>
              <w:pStyle w:val="PSResponseList"/>
              <w:rPr>
                <w:noProof/>
              </w:rPr>
            </w:pPr>
            <w:r w:rsidRPr="002A1D26">
              <w:t>Dealing with family separations</w:t>
            </w:r>
          </w:p>
        </w:tc>
      </w:tr>
      <w:tr w14:paraId="7B50C77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EE17CAD" w14:textId="77777777">
            <w:pPr>
              <w:pStyle w:val="PSSpacer9ptKWN"/>
              <w:rPr>
                <w:noProof/>
              </w:rPr>
            </w:pPr>
          </w:p>
        </w:tc>
        <w:tc>
          <w:tcPr>
            <w:tcW w:w="236" w:type="dxa"/>
            <w:tcMar>
              <w:top w:w="14" w:type="dxa"/>
              <w:left w:w="14" w:type="dxa"/>
              <w:bottom w:w="14" w:type="dxa"/>
              <w:right w:w="14" w:type="dxa"/>
            </w:tcMar>
          </w:tcPr>
          <w:p w:rsidR="002A1D26" w:rsidP="00587BDF" w14:paraId="6B78BF47" w14:textId="77777777">
            <w:pPr>
              <w:pStyle w:val="PSSurveyBoxLeft"/>
              <w:rPr>
                <w:noProof/>
              </w:rPr>
            </w:pPr>
            <w:r>
              <w:rPr>
                <w:noProof/>
              </w:rPr>
              <w:drawing>
                <wp:inline distT="0" distB="0" distL="0" distR="0">
                  <wp:extent cx="118872" cy="118872"/>
                  <wp:effectExtent l="0" t="0" r="0" b="0"/>
                  <wp:docPr id="2533" name="Picture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124EFD1C" w14:textId="77777777">
            <w:pPr>
              <w:pStyle w:val="PSResponseList"/>
              <w:rPr>
                <w:noProof/>
              </w:rPr>
            </w:pPr>
            <w:r w:rsidRPr="002A1D26">
              <w:t>Deployment and reunion</w:t>
            </w:r>
          </w:p>
        </w:tc>
      </w:tr>
      <w:tr w14:paraId="686DDE9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5009464" w14:textId="77777777">
            <w:pPr>
              <w:pStyle w:val="PSSpacer9ptKWN"/>
              <w:rPr>
                <w:noProof/>
              </w:rPr>
            </w:pPr>
          </w:p>
        </w:tc>
        <w:tc>
          <w:tcPr>
            <w:tcW w:w="236" w:type="dxa"/>
            <w:tcMar>
              <w:top w:w="14" w:type="dxa"/>
              <w:left w:w="14" w:type="dxa"/>
              <w:bottom w:w="14" w:type="dxa"/>
              <w:right w:w="14" w:type="dxa"/>
            </w:tcMar>
          </w:tcPr>
          <w:p w:rsidR="002A1D26" w:rsidP="00587BDF" w14:paraId="6249A5DB" w14:textId="77777777">
            <w:pPr>
              <w:pStyle w:val="PSSurveyBoxLeft"/>
              <w:rPr>
                <w:noProof/>
              </w:rPr>
            </w:pPr>
            <w:r>
              <w:rPr>
                <w:noProof/>
              </w:rPr>
              <w:drawing>
                <wp:inline distT="0" distB="0" distL="0" distR="0">
                  <wp:extent cx="118872" cy="118872"/>
                  <wp:effectExtent l="0" t="0" r="0" b="0"/>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E6CA11E" w14:textId="77777777">
            <w:pPr>
              <w:pStyle w:val="PSResponseList"/>
              <w:rPr>
                <w:noProof/>
              </w:rPr>
            </w:pPr>
            <w:r w:rsidRPr="002A1D26">
              <w:t>Mental health concerns for self (e.g., PTSD, depression, anxiety, alcohol or substance use, suicidal thoughts)</w:t>
            </w:r>
          </w:p>
        </w:tc>
      </w:tr>
      <w:tr w14:paraId="6F421E8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A00B612" w14:textId="77777777">
            <w:pPr>
              <w:pStyle w:val="PSSpacer9ptKWN"/>
              <w:rPr>
                <w:noProof/>
              </w:rPr>
            </w:pPr>
          </w:p>
        </w:tc>
        <w:tc>
          <w:tcPr>
            <w:tcW w:w="236" w:type="dxa"/>
            <w:tcMar>
              <w:top w:w="14" w:type="dxa"/>
              <w:left w:w="14" w:type="dxa"/>
              <w:bottom w:w="14" w:type="dxa"/>
              <w:right w:w="14" w:type="dxa"/>
            </w:tcMar>
          </w:tcPr>
          <w:p w:rsidR="002A1D26" w:rsidP="00587BDF" w14:paraId="6855B65D" w14:textId="77777777">
            <w:pPr>
              <w:pStyle w:val="PSSurveyBoxLeft"/>
              <w:rPr>
                <w:noProof/>
              </w:rPr>
            </w:pPr>
            <w:r>
              <w:rPr>
                <w:noProof/>
              </w:rPr>
              <w:drawing>
                <wp:inline distT="0" distB="0" distL="0" distR="0">
                  <wp:extent cx="118872" cy="118872"/>
                  <wp:effectExtent l="0" t="0" r="0" b="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B420838" w14:textId="77777777">
            <w:pPr>
              <w:pStyle w:val="PSResponseList"/>
              <w:rPr>
                <w:noProof/>
              </w:rPr>
            </w:pPr>
            <w:r w:rsidRPr="002A1D26">
              <w:t>Mental health concerns for family member (e.g., PTSD, depression, anxiety, alcohol or substance use, suicidal thoughts)</w:t>
            </w:r>
          </w:p>
        </w:tc>
      </w:tr>
      <w:tr w14:paraId="33FC9495"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69A77F0" w14:textId="77777777">
            <w:pPr>
              <w:pStyle w:val="PSSpacer9ptKWN"/>
              <w:rPr>
                <w:noProof/>
              </w:rPr>
            </w:pPr>
          </w:p>
        </w:tc>
        <w:tc>
          <w:tcPr>
            <w:tcW w:w="236" w:type="dxa"/>
            <w:tcMar>
              <w:top w:w="14" w:type="dxa"/>
              <w:left w:w="14" w:type="dxa"/>
              <w:bottom w:w="14" w:type="dxa"/>
              <w:right w:w="14" w:type="dxa"/>
            </w:tcMar>
          </w:tcPr>
          <w:p w:rsidR="002A1D26" w:rsidP="00587BDF" w14:paraId="7EF809ED" w14:textId="77777777">
            <w:pPr>
              <w:pStyle w:val="PSSurveyBoxLeft"/>
              <w:rPr>
                <w:noProof/>
              </w:rPr>
            </w:pPr>
            <w:r>
              <w:rPr>
                <w:noProof/>
              </w:rPr>
              <w:drawing>
                <wp:inline distT="0" distB="0" distL="0" distR="0">
                  <wp:extent cx="118872" cy="118872"/>
                  <wp:effectExtent l="0" t="0" r="0" b="0"/>
                  <wp:docPr id="2539" name="Picture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CA1BDD7" w14:textId="77777777">
            <w:pPr>
              <w:pStyle w:val="PSResponseList"/>
              <w:rPr>
                <w:noProof/>
              </w:rPr>
            </w:pPr>
            <w:r w:rsidRPr="002A1D26">
              <w:t>Dealing with family/interpersonal conflicts</w:t>
            </w:r>
          </w:p>
        </w:tc>
      </w:tr>
      <w:tr w14:paraId="06746F38"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7BDCE9CC" w14:textId="77777777">
            <w:pPr>
              <w:pStyle w:val="PSSpacer9ptKWN"/>
              <w:rPr>
                <w:noProof/>
              </w:rPr>
            </w:pPr>
          </w:p>
        </w:tc>
        <w:tc>
          <w:tcPr>
            <w:tcW w:w="236" w:type="dxa"/>
            <w:tcMar>
              <w:top w:w="14" w:type="dxa"/>
              <w:left w:w="14" w:type="dxa"/>
              <w:bottom w:w="14" w:type="dxa"/>
              <w:right w:w="14" w:type="dxa"/>
            </w:tcMar>
          </w:tcPr>
          <w:p w:rsidR="002A1D26" w:rsidP="00587BDF" w14:paraId="650236DC" w14:textId="77777777">
            <w:pPr>
              <w:pStyle w:val="PSSurveyBoxLeft"/>
              <w:rPr>
                <w:noProof/>
              </w:rPr>
            </w:pPr>
            <w:r>
              <w:rPr>
                <w:noProof/>
              </w:rPr>
              <w:drawing>
                <wp:inline distT="0" distB="0" distL="0" distR="0">
                  <wp:extent cx="118872" cy="118872"/>
                  <wp:effectExtent l="0" t="0" r="0" b="0"/>
                  <wp:docPr id="254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0FF8A96" w14:textId="77777777">
            <w:pPr>
              <w:pStyle w:val="PSResponseList"/>
              <w:rPr>
                <w:noProof/>
              </w:rPr>
            </w:pPr>
            <w:r w:rsidRPr="002A1D26">
              <w:t>Something else</w:t>
            </w:r>
          </w:p>
        </w:tc>
      </w:tr>
    </w:tbl>
    <w:p w:rsidR="00541945" w:rsidP="00CB5CFA" w14:paraId="3BDB58D6" w14:textId="77777777">
      <w:pPr>
        <w:pStyle w:val="PSSpacer9pt"/>
      </w:pPr>
    </w:p>
    <w:tbl>
      <w:tblPr>
        <w:tblW w:w="4752" w:type="dxa"/>
        <w:tblLayout w:type="fixed"/>
        <w:tblLook w:val="04A0"/>
      </w:tblPr>
      <w:tblGrid>
        <w:gridCol w:w="432"/>
        <w:gridCol w:w="4320"/>
      </w:tblGrid>
      <w:tr w14:paraId="3875310A"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68EBEAFF"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3DA32FFF"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h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Family Support (e.g., Deployment/Family Readiness Coordination, Key Spouse)</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02E71997" w14:textId="77777777">
      <w:pPr>
        <w:pStyle w:val="PSSpacer3ptKWN"/>
      </w:pPr>
    </w:p>
    <w:tbl>
      <w:tblPr>
        <w:tblW w:w="4758" w:type="dxa"/>
        <w:tblLayout w:type="fixed"/>
        <w:tblLook w:val="04A0"/>
      </w:tblPr>
      <w:tblGrid>
        <w:gridCol w:w="432"/>
        <w:gridCol w:w="236"/>
        <w:gridCol w:w="4090"/>
      </w:tblGrid>
      <w:tr w14:paraId="72872B4F"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76CD57DF" w14:textId="77777777">
            <w:pPr>
              <w:pStyle w:val="PSSpacer9ptKWN"/>
              <w:rPr>
                <w:noProof/>
              </w:rPr>
            </w:pPr>
          </w:p>
        </w:tc>
        <w:tc>
          <w:tcPr>
            <w:tcW w:w="236" w:type="dxa"/>
            <w:tcMar>
              <w:top w:w="14" w:type="dxa"/>
              <w:left w:w="14" w:type="dxa"/>
              <w:bottom w:w="14" w:type="dxa"/>
              <w:right w:w="14" w:type="dxa"/>
            </w:tcMar>
          </w:tcPr>
          <w:p w:rsidR="002A1D26" w:rsidRPr="00BC616C" w:rsidP="00587BDF" w14:paraId="3EB0F1B0" w14:textId="77777777">
            <w:pPr>
              <w:pStyle w:val="PSSurveyBoxLeft"/>
            </w:pPr>
            <w:r>
              <w:rPr>
                <w:noProof/>
              </w:rPr>
              <w:drawing>
                <wp:inline distT="0" distB="0" distL="0" distR="0">
                  <wp:extent cx="118872" cy="118872"/>
                  <wp:effectExtent l="0" t="0" r="0" b="0"/>
                  <wp:docPr id="2544" name="Picture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534B818" w14:textId="77777777">
            <w:pPr>
              <w:pStyle w:val="PSResponseList"/>
            </w:pPr>
            <w:r w:rsidRPr="002A1D26">
              <w:t>Coping with stress</w:t>
            </w:r>
          </w:p>
        </w:tc>
      </w:tr>
      <w:tr w14:paraId="336F4F77"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695778D" w14:textId="77777777">
            <w:pPr>
              <w:pStyle w:val="PSSpacer9ptKWN"/>
              <w:rPr>
                <w:noProof/>
              </w:rPr>
            </w:pPr>
          </w:p>
        </w:tc>
        <w:tc>
          <w:tcPr>
            <w:tcW w:w="236" w:type="dxa"/>
            <w:tcMar>
              <w:top w:w="14" w:type="dxa"/>
              <w:left w:w="14" w:type="dxa"/>
              <w:bottom w:w="14" w:type="dxa"/>
              <w:right w:w="14" w:type="dxa"/>
            </w:tcMar>
          </w:tcPr>
          <w:p w:rsidR="002A1D26" w:rsidP="00587BDF" w14:paraId="6F182DD1" w14:textId="77777777">
            <w:pPr>
              <w:pStyle w:val="PSSurveyBoxLeft"/>
              <w:rPr>
                <w:noProof/>
              </w:rPr>
            </w:pPr>
            <w:r>
              <w:rPr>
                <w:noProof/>
              </w:rPr>
              <w:drawing>
                <wp:inline distT="0" distB="0" distL="0" distR="0">
                  <wp:extent cx="118872" cy="118872"/>
                  <wp:effectExtent l="0" t="0" r="0" b="0"/>
                  <wp:docPr id="254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DA2A3B7" w14:textId="77777777">
            <w:pPr>
              <w:pStyle w:val="PSResponseList"/>
              <w:rPr>
                <w:noProof/>
              </w:rPr>
            </w:pPr>
            <w:r w:rsidRPr="002A1D26">
              <w:t>Identifying and using problem-solving skills</w:t>
            </w:r>
          </w:p>
        </w:tc>
      </w:tr>
      <w:tr w14:paraId="2482BED2"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048539C" w14:textId="77777777">
            <w:pPr>
              <w:pStyle w:val="PSSpacer9ptKWN"/>
              <w:rPr>
                <w:noProof/>
              </w:rPr>
            </w:pPr>
          </w:p>
        </w:tc>
        <w:tc>
          <w:tcPr>
            <w:tcW w:w="236" w:type="dxa"/>
            <w:tcMar>
              <w:top w:w="14" w:type="dxa"/>
              <w:left w:w="14" w:type="dxa"/>
              <w:bottom w:w="14" w:type="dxa"/>
              <w:right w:w="14" w:type="dxa"/>
            </w:tcMar>
          </w:tcPr>
          <w:p w:rsidR="002A1D26" w:rsidP="00587BDF" w14:paraId="01BC572D" w14:textId="77777777">
            <w:pPr>
              <w:pStyle w:val="PSSurveyBoxLeft"/>
              <w:rPr>
                <w:noProof/>
              </w:rPr>
            </w:pPr>
            <w:r>
              <w:rPr>
                <w:noProof/>
              </w:rPr>
              <w:drawing>
                <wp:inline distT="0" distB="0" distL="0" distR="0">
                  <wp:extent cx="118872" cy="118872"/>
                  <wp:effectExtent l="0" t="0" r="0" b="0"/>
                  <wp:docPr id="2549" name="Picture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169021C" w14:textId="77777777">
            <w:pPr>
              <w:pStyle w:val="PSResponseList"/>
              <w:rPr>
                <w:noProof/>
              </w:rPr>
            </w:pPr>
            <w:r w:rsidRPr="002A1D26">
              <w:t>Dealing with family separations</w:t>
            </w:r>
          </w:p>
        </w:tc>
      </w:tr>
      <w:tr w14:paraId="0ED696F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46DF562E" w14:textId="77777777">
            <w:pPr>
              <w:pStyle w:val="PSSpacer9ptKWN"/>
              <w:rPr>
                <w:noProof/>
              </w:rPr>
            </w:pPr>
          </w:p>
        </w:tc>
        <w:tc>
          <w:tcPr>
            <w:tcW w:w="236" w:type="dxa"/>
            <w:tcMar>
              <w:top w:w="14" w:type="dxa"/>
              <w:left w:w="14" w:type="dxa"/>
              <w:bottom w:w="14" w:type="dxa"/>
              <w:right w:w="14" w:type="dxa"/>
            </w:tcMar>
          </w:tcPr>
          <w:p w:rsidR="002A1D26" w:rsidP="00587BDF" w14:paraId="00F9FF07" w14:textId="77777777">
            <w:pPr>
              <w:pStyle w:val="PSSurveyBoxLeft"/>
              <w:rPr>
                <w:noProof/>
              </w:rPr>
            </w:pPr>
            <w:r>
              <w:rPr>
                <w:noProof/>
              </w:rPr>
              <w:drawing>
                <wp:inline distT="0" distB="0" distL="0" distR="0">
                  <wp:extent cx="118872" cy="118872"/>
                  <wp:effectExtent l="0" t="0" r="0" b="0"/>
                  <wp:docPr id="255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11B95AA1" w14:textId="77777777">
            <w:pPr>
              <w:pStyle w:val="PSResponseList"/>
              <w:rPr>
                <w:noProof/>
              </w:rPr>
            </w:pPr>
            <w:r w:rsidRPr="002A1D26">
              <w:t>Deployment and reunion</w:t>
            </w:r>
          </w:p>
        </w:tc>
      </w:tr>
      <w:tr w14:paraId="0A9DAE4E"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96AB48C" w14:textId="77777777">
            <w:pPr>
              <w:pStyle w:val="PSSpacer9ptKWN"/>
              <w:rPr>
                <w:noProof/>
              </w:rPr>
            </w:pPr>
          </w:p>
        </w:tc>
        <w:tc>
          <w:tcPr>
            <w:tcW w:w="236" w:type="dxa"/>
            <w:tcMar>
              <w:top w:w="14" w:type="dxa"/>
              <w:left w:w="14" w:type="dxa"/>
              <w:bottom w:w="14" w:type="dxa"/>
              <w:right w:w="14" w:type="dxa"/>
            </w:tcMar>
          </w:tcPr>
          <w:p w:rsidR="002A1D26" w:rsidP="00587BDF" w14:paraId="6D9D3822" w14:textId="77777777">
            <w:pPr>
              <w:pStyle w:val="PSSurveyBoxLeft"/>
              <w:rPr>
                <w:noProof/>
              </w:rPr>
            </w:pPr>
            <w:r>
              <w:rPr>
                <w:noProof/>
              </w:rPr>
              <w:drawing>
                <wp:inline distT="0" distB="0" distL="0" distR="0">
                  <wp:extent cx="118872" cy="118872"/>
                  <wp:effectExtent l="0" t="0" r="0" b="0"/>
                  <wp:docPr id="2551" name="Picture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437F6DA2" w14:textId="77777777">
            <w:pPr>
              <w:pStyle w:val="PSResponseList"/>
              <w:rPr>
                <w:noProof/>
              </w:rPr>
            </w:pPr>
            <w:r w:rsidRPr="002A1D26">
              <w:t>Mental health concerns for self (e.g., PTSD, depression, anxiety, alcohol or substance use, suicidal thoughts)</w:t>
            </w:r>
          </w:p>
        </w:tc>
      </w:tr>
      <w:tr w14:paraId="77EF3F1C"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E34A0A1" w14:textId="77777777">
            <w:pPr>
              <w:pStyle w:val="PSSpacer9ptKWN"/>
              <w:rPr>
                <w:noProof/>
              </w:rPr>
            </w:pPr>
          </w:p>
        </w:tc>
        <w:tc>
          <w:tcPr>
            <w:tcW w:w="236" w:type="dxa"/>
            <w:tcMar>
              <w:top w:w="14" w:type="dxa"/>
              <w:left w:w="14" w:type="dxa"/>
              <w:bottom w:w="14" w:type="dxa"/>
              <w:right w:w="14" w:type="dxa"/>
            </w:tcMar>
          </w:tcPr>
          <w:p w:rsidR="002A1D26" w:rsidP="00587BDF" w14:paraId="24032678" w14:textId="77777777">
            <w:pPr>
              <w:pStyle w:val="PSSurveyBoxLeft"/>
              <w:rPr>
                <w:noProof/>
              </w:rPr>
            </w:pPr>
            <w:r>
              <w:rPr>
                <w:noProof/>
              </w:rPr>
              <w:drawing>
                <wp:inline distT="0" distB="0" distL="0" distR="0">
                  <wp:extent cx="118872" cy="118872"/>
                  <wp:effectExtent l="0" t="0" r="0" b="0"/>
                  <wp:docPr id="2555"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7E7853D" w14:textId="77777777">
            <w:pPr>
              <w:pStyle w:val="PSResponseList"/>
              <w:rPr>
                <w:noProof/>
              </w:rPr>
            </w:pPr>
            <w:r w:rsidRPr="002A1D26">
              <w:t>Mental health concerns for family member (e.g., PTSD, depression, anxiety, alcohol or substance use, suicidal thoughts)</w:t>
            </w:r>
          </w:p>
        </w:tc>
      </w:tr>
      <w:tr w14:paraId="12D74741"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0552017" w14:textId="77777777">
            <w:pPr>
              <w:pStyle w:val="PSSpacer9ptKWN"/>
              <w:rPr>
                <w:noProof/>
              </w:rPr>
            </w:pPr>
          </w:p>
        </w:tc>
        <w:tc>
          <w:tcPr>
            <w:tcW w:w="236" w:type="dxa"/>
            <w:tcMar>
              <w:top w:w="14" w:type="dxa"/>
              <w:left w:w="14" w:type="dxa"/>
              <w:bottom w:w="14" w:type="dxa"/>
              <w:right w:w="14" w:type="dxa"/>
            </w:tcMar>
          </w:tcPr>
          <w:p w:rsidR="002A1D26" w:rsidP="00587BDF" w14:paraId="4CBCE334" w14:textId="77777777">
            <w:pPr>
              <w:pStyle w:val="PSSurveyBoxLeft"/>
              <w:rPr>
                <w:noProof/>
              </w:rPr>
            </w:pPr>
            <w:r>
              <w:rPr>
                <w:noProof/>
              </w:rPr>
              <w:drawing>
                <wp:inline distT="0" distB="0" distL="0" distR="0">
                  <wp:extent cx="118872" cy="118872"/>
                  <wp:effectExtent l="0" t="0" r="0" b="0"/>
                  <wp:docPr id="2556" name="Picture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5651B5C" w14:textId="77777777">
            <w:pPr>
              <w:pStyle w:val="PSResponseList"/>
              <w:rPr>
                <w:noProof/>
              </w:rPr>
            </w:pPr>
            <w:r w:rsidRPr="002A1D26">
              <w:t>Dealing with family/interpersonal conflicts</w:t>
            </w:r>
          </w:p>
        </w:tc>
      </w:tr>
      <w:tr w14:paraId="066EA6BF"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7D5503E" w14:textId="77777777">
            <w:pPr>
              <w:pStyle w:val="PSSpacer9ptKWN"/>
              <w:rPr>
                <w:noProof/>
              </w:rPr>
            </w:pPr>
          </w:p>
        </w:tc>
        <w:tc>
          <w:tcPr>
            <w:tcW w:w="236" w:type="dxa"/>
            <w:tcMar>
              <w:top w:w="14" w:type="dxa"/>
              <w:left w:w="14" w:type="dxa"/>
              <w:bottom w:w="14" w:type="dxa"/>
              <w:right w:w="14" w:type="dxa"/>
            </w:tcMar>
          </w:tcPr>
          <w:p w:rsidR="002A1D26" w:rsidP="00587BDF" w14:paraId="7D744D3C" w14:textId="77777777">
            <w:pPr>
              <w:pStyle w:val="PSSurveyBoxLeft"/>
              <w:rPr>
                <w:noProof/>
              </w:rPr>
            </w:pPr>
            <w:r>
              <w:rPr>
                <w:noProof/>
              </w:rPr>
              <w:drawing>
                <wp:inline distT="0" distB="0" distL="0" distR="0">
                  <wp:extent cx="118872" cy="118872"/>
                  <wp:effectExtent l="0" t="0" r="0" b="0"/>
                  <wp:docPr id="2557"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71C3FA85" w14:textId="77777777">
            <w:pPr>
              <w:pStyle w:val="PSResponseList"/>
              <w:rPr>
                <w:noProof/>
              </w:rPr>
            </w:pPr>
            <w:r w:rsidRPr="002A1D26">
              <w:t>Something else</w:t>
            </w:r>
          </w:p>
        </w:tc>
      </w:tr>
    </w:tbl>
    <w:p w:rsidR="00541945" w:rsidP="00CB5CFA" w14:paraId="5DFFAC8D" w14:textId="77777777">
      <w:pPr>
        <w:pStyle w:val="PSSpacer9pt"/>
      </w:pPr>
    </w:p>
    <w:tbl>
      <w:tblPr>
        <w:tblW w:w="4752" w:type="dxa"/>
        <w:tblLayout w:type="fixed"/>
        <w:tblLook w:val="04A0"/>
      </w:tblPr>
      <w:tblGrid>
        <w:gridCol w:w="432"/>
        <w:gridCol w:w="4320"/>
      </w:tblGrid>
      <w:tr w14:paraId="567FE78C"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348B7BC8"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66188A56"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i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Military treatment facility provider</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03E2CBB1" w14:textId="77777777">
      <w:pPr>
        <w:pStyle w:val="PSSpacer3ptKWN"/>
      </w:pPr>
    </w:p>
    <w:tbl>
      <w:tblPr>
        <w:tblW w:w="4758" w:type="dxa"/>
        <w:tblLayout w:type="fixed"/>
        <w:tblLook w:val="04A0"/>
      </w:tblPr>
      <w:tblGrid>
        <w:gridCol w:w="432"/>
        <w:gridCol w:w="236"/>
        <w:gridCol w:w="4090"/>
      </w:tblGrid>
      <w:tr w14:paraId="43FA6FE0"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EACF302" w14:textId="77777777">
            <w:pPr>
              <w:pStyle w:val="PSSpacer9ptKWN"/>
              <w:rPr>
                <w:noProof/>
              </w:rPr>
            </w:pPr>
          </w:p>
        </w:tc>
        <w:tc>
          <w:tcPr>
            <w:tcW w:w="236" w:type="dxa"/>
            <w:tcMar>
              <w:top w:w="14" w:type="dxa"/>
              <w:left w:w="14" w:type="dxa"/>
              <w:bottom w:w="14" w:type="dxa"/>
              <w:right w:w="14" w:type="dxa"/>
            </w:tcMar>
          </w:tcPr>
          <w:p w:rsidR="002A1D26" w:rsidRPr="00BC616C" w:rsidP="00587BDF" w14:paraId="3BF365EC" w14:textId="77777777">
            <w:pPr>
              <w:pStyle w:val="PSSurveyBoxLeft"/>
            </w:pPr>
            <w:r>
              <w:rPr>
                <w:noProof/>
              </w:rPr>
              <w:drawing>
                <wp:inline distT="0" distB="0" distL="0" distR="0">
                  <wp:extent cx="118872" cy="118872"/>
                  <wp:effectExtent l="0" t="0" r="0" b="0"/>
                  <wp:docPr id="4352" name="Picture 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0399F28B" w14:textId="77777777">
            <w:pPr>
              <w:pStyle w:val="PSResponseList"/>
            </w:pPr>
            <w:r w:rsidRPr="002A1D26">
              <w:t>Coping with stress</w:t>
            </w:r>
          </w:p>
        </w:tc>
      </w:tr>
      <w:tr w14:paraId="3DB1DB9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79A2B2BF" w14:textId="77777777">
            <w:pPr>
              <w:pStyle w:val="PSSpacer9ptKWN"/>
              <w:rPr>
                <w:noProof/>
              </w:rPr>
            </w:pPr>
          </w:p>
        </w:tc>
        <w:tc>
          <w:tcPr>
            <w:tcW w:w="236" w:type="dxa"/>
            <w:tcMar>
              <w:top w:w="14" w:type="dxa"/>
              <w:left w:w="14" w:type="dxa"/>
              <w:bottom w:w="14" w:type="dxa"/>
              <w:right w:w="14" w:type="dxa"/>
            </w:tcMar>
          </w:tcPr>
          <w:p w:rsidR="002A1D26" w:rsidP="00587BDF" w14:paraId="71B04970" w14:textId="77777777">
            <w:pPr>
              <w:pStyle w:val="PSSurveyBoxLeft"/>
              <w:rPr>
                <w:noProof/>
              </w:rPr>
            </w:pPr>
            <w:r>
              <w:rPr>
                <w:noProof/>
              </w:rPr>
              <w:drawing>
                <wp:inline distT="0" distB="0" distL="0" distR="0">
                  <wp:extent cx="118872" cy="118872"/>
                  <wp:effectExtent l="0" t="0" r="0" b="0"/>
                  <wp:docPr id="4353" name="Picture 4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12FE37DD" w14:textId="77777777">
            <w:pPr>
              <w:pStyle w:val="PSResponseList"/>
              <w:rPr>
                <w:noProof/>
              </w:rPr>
            </w:pPr>
            <w:r w:rsidRPr="002A1D26">
              <w:t>Identifying and using problem-solving skills</w:t>
            </w:r>
          </w:p>
        </w:tc>
      </w:tr>
      <w:tr w14:paraId="6A2861D4"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B424CE7" w14:textId="77777777">
            <w:pPr>
              <w:pStyle w:val="PSSpacer9ptKWN"/>
              <w:rPr>
                <w:noProof/>
              </w:rPr>
            </w:pPr>
          </w:p>
        </w:tc>
        <w:tc>
          <w:tcPr>
            <w:tcW w:w="236" w:type="dxa"/>
            <w:tcMar>
              <w:top w:w="14" w:type="dxa"/>
              <w:left w:w="14" w:type="dxa"/>
              <w:bottom w:w="14" w:type="dxa"/>
              <w:right w:w="14" w:type="dxa"/>
            </w:tcMar>
          </w:tcPr>
          <w:p w:rsidR="002A1D26" w:rsidP="00587BDF" w14:paraId="698D2F54" w14:textId="77777777">
            <w:pPr>
              <w:pStyle w:val="PSSurveyBoxLeft"/>
              <w:rPr>
                <w:noProof/>
              </w:rPr>
            </w:pPr>
            <w:r>
              <w:rPr>
                <w:noProof/>
              </w:rPr>
              <w:drawing>
                <wp:inline distT="0" distB="0" distL="0" distR="0">
                  <wp:extent cx="118872" cy="118872"/>
                  <wp:effectExtent l="0" t="0" r="0" b="0"/>
                  <wp:docPr id="4354" name="Picture 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85D9BA1" w14:textId="77777777">
            <w:pPr>
              <w:pStyle w:val="PSResponseList"/>
              <w:rPr>
                <w:noProof/>
              </w:rPr>
            </w:pPr>
            <w:r w:rsidRPr="002A1D26">
              <w:t>Dealing with family separations</w:t>
            </w:r>
          </w:p>
        </w:tc>
      </w:tr>
      <w:tr w14:paraId="2CAC11F0"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A3DE2E6" w14:textId="77777777">
            <w:pPr>
              <w:pStyle w:val="PSSpacer9ptKWN"/>
              <w:rPr>
                <w:noProof/>
              </w:rPr>
            </w:pPr>
          </w:p>
        </w:tc>
        <w:tc>
          <w:tcPr>
            <w:tcW w:w="236" w:type="dxa"/>
            <w:tcMar>
              <w:top w:w="14" w:type="dxa"/>
              <w:left w:w="14" w:type="dxa"/>
              <w:bottom w:w="14" w:type="dxa"/>
              <w:right w:w="14" w:type="dxa"/>
            </w:tcMar>
          </w:tcPr>
          <w:p w:rsidR="002A1D26" w:rsidP="00587BDF" w14:paraId="23366613" w14:textId="77777777">
            <w:pPr>
              <w:pStyle w:val="PSSurveyBoxLeft"/>
              <w:rPr>
                <w:noProof/>
              </w:rPr>
            </w:pPr>
            <w:r>
              <w:rPr>
                <w:noProof/>
              </w:rPr>
              <w:drawing>
                <wp:inline distT="0" distB="0" distL="0" distR="0">
                  <wp:extent cx="118872" cy="118872"/>
                  <wp:effectExtent l="0" t="0" r="0" b="0"/>
                  <wp:docPr id="4355" name="Picture 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78F6BC8B" w14:textId="77777777">
            <w:pPr>
              <w:pStyle w:val="PSResponseList"/>
              <w:rPr>
                <w:noProof/>
              </w:rPr>
            </w:pPr>
            <w:r w:rsidRPr="002A1D26">
              <w:t>Deployment and reunion</w:t>
            </w:r>
          </w:p>
        </w:tc>
      </w:tr>
      <w:tr w14:paraId="7EB5EA8B"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038FE53" w14:textId="77777777">
            <w:pPr>
              <w:pStyle w:val="PSSpacer9ptKWN"/>
              <w:rPr>
                <w:noProof/>
              </w:rPr>
            </w:pPr>
          </w:p>
        </w:tc>
        <w:tc>
          <w:tcPr>
            <w:tcW w:w="236" w:type="dxa"/>
            <w:tcMar>
              <w:top w:w="14" w:type="dxa"/>
              <w:left w:w="14" w:type="dxa"/>
              <w:bottom w:w="14" w:type="dxa"/>
              <w:right w:w="14" w:type="dxa"/>
            </w:tcMar>
          </w:tcPr>
          <w:p w:rsidR="002A1D26" w:rsidP="00587BDF" w14:paraId="0581A3B4" w14:textId="77777777">
            <w:pPr>
              <w:pStyle w:val="PSSurveyBoxLeft"/>
              <w:rPr>
                <w:noProof/>
              </w:rPr>
            </w:pPr>
            <w:r>
              <w:rPr>
                <w:noProof/>
              </w:rPr>
              <w:drawing>
                <wp:inline distT="0" distB="0" distL="0" distR="0">
                  <wp:extent cx="118872" cy="118872"/>
                  <wp:effectExtent l="0" t="0" r="0" b="0"/>
                  <wp:docPr id="4356" name="Picture 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971D2EE" w14:textId="77777777">
            <w:pPr>
              <w:pStyle w:val="PSResponseList"/>
              <w:rPr>
                <w:noProof/>
              </w:rPr>
            </w:pPr>
            <w:r w:rsidRPr="002A1D26">
              <w:t>Mental health concerns for self (e.g., PTSD, depression, anxiety, alcohol or substance use, suicidal thoughts)</w:t>
            </w:r>
          </w:p>
        </w:tc>
      </w:tr>
      <w:tr w14:paraId="12064A91"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3F3E0E4" w14:textId="77777777">
            <w:pPr>
              <w:pStyle w:val="PSSpacer9ptKWN"/>
              <w:rPr>
                <w:noProof/>
              </w:rPr>
            </w:pPr>
          </w:p>
        </w:tc>
        <w:tc>
          <w:tcPr>
            <w:tcW w:w="236" w:type="dxa"/>
            <w:tcMar>
              <w:top w:w="14" w:type="dxa"/>
              <w:left w:w="14" w:type="dxa"/>
              <w:bottom w:w="14" w:type="dxa"/>
              <w:right w:w="14" w:type="dxa"/>
            </w:tcMar>
          </w:tcPr>
          <w:p w:rsidR="002A1D26" w:rsidP="00587BDF" w14:paraId="5E07512F" w14:textId="77777777">
            <w:pPr>
              <w:pStyle w:val="PSSurveyBoxLeft"/>
              <w:rPr>
                <w:noProof/>
              </w:rPr>
            </w:pPr>
            <w:r>
              <w:rPr>
                <w:noProof/>
              </w:rPr>
              <w:drawing>
                <wp:inline distT="0" distB="0" distL="0" distR="0">
                  <wp:extent cx="118872" cy="118872"/>
                  <wp:effectExtent l="0" t="0" r="0" b="0"/>
                  <wp:docPr id="4357" name="Picture 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9C2676B" w14:textId="77777777">
            <w:pPr>
              <w:pStyle w:val="PSResponseList"/>
              <w:rPr>
                <w:noProof/>
              </w:rPr>
            </w:pPr>
            <w:r w:rsidRPr="002A1D26">
              <w:t>Mental health concerns for family member (e.g., PTSD, depression, anxiety, alcohol or substance use, suicidal thoughts)</w:t>
            </w:r>
          </w:p>
        </w:tc>
      </w:tr>
      <w:tr w14:paraId="6C1AA4C9"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16675639" w14:textId="77777777">
            <w:pPr>
              <w:pStyle w:val="PSSpacer9ptKWN"/>
              <w:rPr>
                <w:noProof/>
              </w:rPr>
            </w:pPr>
          </w:p>
        </w:tc>
        <w:tc>
          <w:tcPr>
            <w:tcW w:w="236" w:type="dxa"/>
            <w:tcMar>
              <w:top w:w="14" w:type="dxa"/>
              <w:left w:w="14" w:type="dxa"/>
              <w:bottom w:w="14" w:type="dxa"/>
              <w:right w:w="14" w:type="dxa"/>
            </w:tcMar>
          </w:tcPr>
          <w:p w:rsidR="002A1D26" w:rsidP="00587BDF" w14:paraId="15638F5E" w14:textId="77777777">
            <w:pPr>
              <w:pStyle w:val="PSSurveyBoxLeft"/>
              <w:rPr>
                <w:noProof/>
              </w:rPr>
            </w:pPr>
            <w:r>
              <w:rPr>
                <w:noProof/>
              </w:rPr>
              <w:drawing>
                <wp:inline distT="0" distB="0" distL="0" distR="0">
                  <wp:extent cx="118872" cy="118872"/>
                  <wp:effectExtent l="0" t="0" r="0" b="0"/>
                  <wp:docPr id="4358" name="Picture 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277FC7A4" w14:textId="77777777">
            <w:pPr>
              <w:pStyle w:val="PSResponseList"/>
              <w:rPr>
                <w:noProof/>
              </w:rPr>
            </w:pPr>
            <w:r w:rsidRPr="002A1D26">
              <w:t>Dealing with family/interpersonal conflicts</w:t>
            </w:r>
          </w:p>
        </w:tc>
      </w:tr>
      <w:tr w14:paraId="249B8061"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5530946D" w14:textId="77777777">
            <w:pPr>
              <w:pStyle w:val="PSSpacer9ptKWN"/>
              <w:rPr>
                <w:noProof/>
              </w:rPr>
            </w:pPr>
          </w:p>
        </w:tc>
        <w:tc>
          <w:tcPr>
            <w:tcW w:w="236" w:type="dxa"/>
            <w:tcMar>
              <w:top w:w="14" w:type="dxa"/>
              <w:left w:w="14" w:type="dxa"/>
              <w:bottom w:w="14" w:type="dxa"/>
              <w:right w:w="14" w:type="dxa"/>
            </w:tcMar>
          </w:tcPr>
          <w:p w:rsidR="002A1D26" w:rsidP="00587BDF" w14:paraId="43BAF888" w14:textId="77777777">
            <w:pPr>
              <w:pStyle w:val="PSSurveyBoxLeft"/>
              <w:rPr>
                <w:noProof/>
              </w:rPr>
            </w:pPr>
            <w:r>
              <w:rPr>
                <w:noProof/>
              </w:rPr>
              <w:drawing>
                <wp:inline distT="0" distB="0" distL="0" distR="0">
                  <wp:extent cx="118872" cy="118872"/>
                  <wp:effectExtent l="0" t="0" r="0" b="0"/>
                  <wp:docPr id="4359" name="Picture 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76DD5890" w14:textId="77777777">
            <w:pPr>
              <w:pStyle w:val="PSResponseList"/>
              <w:rPr>
                <w:noProof/>
              </w:rPr>
            </w:pPr>
            <w:r w:rsidRPr="002A1D26">
              <w:t>Something else</w:t>
            </w:r>
          </w:p>
        </w:tc>
      </w:tr>
    </w:tbl>
    <w:p w:rsidR="00541945" w:rsidP="00CB5CFA" w14:paraId="7C98CAA6" w14:textId="77777777">
      <w:pPr>
        <w:pStyle w:val="PSSpacer9pt"/>
      </w:pPr>
    </w:p>
    <w:tbl>
      <w:tblPr>
        <w:tblW w:w="4752" w:type="dxa"/>
        <w:tblLayout w:type="fixed"/>
        <w:tblLook w:val="04A0"/>
      </w:tblPr>
      <w:tblGrid>
        <w:gridCol w:w="432"/>
        <w:gridCol w:w="4320"/>
      </w:tblGrid>
      <w:tr w14:paraId="1CDF28E4" w14:textId="77777777" w:rsidTr="00587BDF">
        <w:tblPrEx>
          <w:tblW w:w="4752" w:type="dxa"/>
          <w:tblLayout w:type="fixed"/>
          <w:tblLook w:val="04A0"/>
        </w:tblPrEx>
        <w:tc>
          <w:tcPr>
            <w:tcW w:w="432" w:type="dxa"/>
            <w:tcMar>
              <w:top w:w="14" w:type="dxa"/>
              <w:left w:w="14" w:type="dxa"/>
              <w:bottom w:w="14" w:type="dxa"/>
              <w:right w:w="14" w:type="dxa"/>
            </w:tcMar>
          </w:tcPr>
          <w:p w:rsidR="002A1D26" w:rsidRPr="00DC0FFE" w:rsidP="00587BDF" w14:paraId="0CA3321A"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A1D26" w:rsidP="00587BDF" w14:paraId="6BC5C338"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j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Civilian mental health provider</w:t>
            </w:r>
            <w:r>
              <w:t xml:space="preserve"> </w:t>
            </w:r>
            <w:r w:rsidRPr="009F1681">
              <w:t xml:space="preserve">within the past year. </w:t>
            </w:r>
            <w:r>
              <w:t xml:space="preserve"> </w:t>
            </w:r>
            <w:r w:rsidRPr="009F1681">
              <w:t>Which of these would you consider to be the main issue or concern you addressed or sought help for?</w:t>
            </w:r>
          </w:p>
        </w:tc>
      </w:tr>
    </w:tbl>
    <w:p w:rsidR="002A1D26" w:rsidP="002A1D26" w14:paraId="38307BE2" w14:textId="77777777">
      <w:pPr>
        <w:pStyle w:val="PSSpacer3ptKWN"/>
      </w:pPr>
    </w:p>
    <w:tbl>
      <w:tblPr>
        <w:tblW w:w="4758" w:type="dxa"/>
        <w:tblLayout w:type="fixed"/>
        <w:tblLook w:val="04A0"/>
      </w:tblPr>
      <w:tblGrid>
        <w:gridCol w:w="432"/>
        <w:gridCol w:w="236"/>
        <w:gridCol w:w="4090"/>
      </w:tblGrid>
      <w:tr w14:paraId="2EB380A6"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70D6AC3" w14:textId="77777777">
            <w:pPr>
              <w:pStyle w:val="PSSpacer9ptKWN"/>
              <w:rPr>
                <w:noProof/>
              </w:rPr>
            </w:pPr>
          </w:p>
        </w:tc>
        <w:tc>
          <w:tcPr>
            <w:tcW w:w="236" w:type="dxa"/>
            <w:tcMar>
              <w:top w:w="14" w:type="dxa"/>
              <w:left w:w="14" w:type="dxa"/>
              <w:bottom w:w="14" w:type="dxa"/>
              <w:right w:w="14" w:type="dxa"/>
            </w:tcMar>
          </w:tcPr>
          <w:p w:rsidR="002A1D26" w:rsidRPr="00BC616C" w:rsidP="00587BDF" w14:paraId="18C596A1" w14:textId="77777777">
            <w:pPr>
              <w:pStyle w:val="PSSurveyBoxLeft"/>
            </w:pPr>
            <w:r>
              <w:rPr>
                <w:noProof/>
              </w:rPr>
              <w:drawing>
                <wp:inline distT="0" distB="0" distL="0" distR="0">
                  <wp:extent cx="118872" cy="118872"/>
                  <wp:effectExtent l="0" t="0" r="0" b="0"/>
                  <wp:docPr id="4360" name="Picture 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F306585" w14:textId="77777777">
            <w:pPr>
              <w:pStyle w:val="PSResponseList"/>
            </w:pPr>
            <w:r w:rsidRPr="002A1D26">
              <w:t>Coping with stress</w:t>
            </w:r>
          </w:p>
        </w:tc>
      </w:tr>
      <w:tr w14:paraId="09B9C176"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75B3859" w14:textId="77777777">
            <w:pPr>
              <w:pStyle w:val="PSSpacer9ptKWN"/>
              <w:rPr>
                <w:noProof/>
              </w:rPr>
            </w:pPr>
          </w:p>
        </w:tc>
        <w:tc>
          <w:tcPr>
            <w:tcW w:w="236" w:type="dxa"/>
            <w:tcMar>
              <w:top w:w="14" w:type="dxa"/>
              <w:left w:w="14" w:type="dxa"/>
              <w:bottom w:w="14" w:type="dxa"/>
              <w:right w:w="14" w:type="dxa"/>
            </w:tcMar>
          </w:tcPr>
          <w:p w:rsidR="002A1D26" w:rsidP="00587BDF" w14:paraId="418D7238" w14:textId="77777777">
            <w:pPr>
              <w:pStyle w:val="PSSurveyBoxLeft"/>
              <w:rPr>
                <w:noProof/>
              </w:rPr>
            </w:pPr>
            <w:r>
              <w:rPr>
                <w:noProof/>
              </w:rPr>
              <w:drawing>
                <wp:inline distT="0" distB="0" distL="0" distR="0">
                  <wp:extent cx="118872" cy="118872"/>
                  <wp:effectExtent l="0" t="0" r="0" b="0"/>
                  <wp:docPr id="4361" name="Picture 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A63978C" w14:textId="77777777">
            <w:pPr>
              <w:pStyle w:val="PSResponseList"/>
              <w:rPr>
                <w:noProof/>
              </w:rPr>
            </w:pPr>
            <w:r w:rsidRPr="002A1D26">
              <w:t>Identifying and using problem-solving skills</w:t>
            </w:r>
          </w:p>
        </w:tc>
      </w:tr>
      <w:tr w14:paraId="0165274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63F790D" w14:textId="77777777">
            <w:pPr>
              <w:pStyle w:val="PSSpacer9ptKWN"/>
              <w:rPr>
                <w:noProof/>
              </w:rPr>
            </w:pPr>
          </w:p>
        </w:tc>
        <w:tc>
          <w:tcPr>
            <w:tcW w:w="236" w:type="dxa"/>
            <w:tcMar>
              <w:top w:w="14" w:type="dxa"/>
              <w:left w:w="14" w:type="dxa"/>
              <w:bottom w:w="14" w:type="dxa"/>
              <w:right w:w="14" w:type="dxa"/>
            </w:tcMar>
          </w:tcPr>
          <w:p w:rsidR="002A1D26" w:rsidP="00587BDF" w14:paraId="3C13AF81" w14:textId="77777777">
            <w:pPr>
              <w:pStyle w:val="PSSurveyBoxLeft"/>
              <w:rPr>
                <w:noProof/>
              </w:rPr>
            </w:pPr>
            <w:r>
              <w:rPr>
                <w:noProof/>
              </w:rPr>
              <w:drawing>
                <wp:inline distT="0" distB="0" distL="0" distR="0">
                  <wp:extent cx="118872" cy="118872"/>
                  <wp:effectExtent l="0" t="0" r="0" b="0"/>
                  <wp:docPr id="4362" name="Picture 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5A40C227" w14:textId="77777777">
            <w:pPr>
              <w:pStyle w:val="PSResponseList"/>
              <w:rPr>
                <w:noProof/>
              </w:rPr>
            </w:pPr>
            <w:r w:rsidRPr="002A1D26">
              <w:t>Dealing with family separations</w:t>
            </w:r>
          </w:p>
        </w:tc>
      </w:tr>
      <w:tr w14:paraId="0A064646"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0A1028C" w14:textId="77777777">
            <w:pPr>
              <w:pStyle w:val="PSSpacer9ptKWN"/>
              <w:rPr>
                <w:noProof/>
              </w:rPr>
            </w:pPr>
          </w:p>
        </w:tc>
        <w:tc>
          <w:tcPr>
            <w:tcW w:w="236" w:type="dxa"/>
            <w:tcMar>
              <w:top w:w="14" w:type="dxa"/>
              <w:left w:w="14" w:type="dxa"/>
              <w:bottom w:w="14" w:type="dxa"/>
              <w:right w:w="14" w:type="dxa"/>
            </w:tcMar>
          </w:tcPr>
          <w:p w:rsidR="002A1D26" w:rsidP="00587BDF" w14:paraId="5BEB8555" w14:textId="77777777">
            <w:pPr>
              <w:pStyle w:val="PSSurveyBoxLeft"/>
              <w:rPr>
                <w:noProof/>
              </w:rPr>
            </w:pPr>
            <w:r>
              <w:rPr>
                <w:noProof/>
              </w:rPr>
              <w:drawing>
                <wp:inline distT="0" distB="0" distL="0" distR="0">
                  <wp:extent cx="118872" cy="118872"/>
                  <wp:effectExtent l="0" t="0" r="0" b="0"/>
                  <wp:docPr id="4363" name="Picture 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7566F65D" w14:textId="77777777">
            <w:pPr>
              <w:pStyle w:val="PSResponseList"/>
              <w:rPr>
                <w:noProof/>
              </w:rPr>
            </w:pPr>
            <w:r w:rsidRPr="002A1D26">
              <w:t>Deployment and reunion</w:t>
            </w:r>
          </w:p>
        </w:tc>
      </w:tr>
      <w:tr w14:paraId="24441E3E"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2DC2A1E7" w14:textId="77777777">
            <w:pPr>
              <w:pStyle w:val="PSSpacer9ptKWN"/>
              <w:rPr>
                <w:noProof/>
              </w:rPr>
            </w:pPr>
          </w:p>
        </w:tc>
        <w:tc>
          <w:tcPr>
            <w:tcW w:w="236" w:type="dxa"/>
            <w:tcMar>
              <w:top w:w="14" w:type="dxa"/>
              <w:left w:w="14" w:type="dxa"/>
              <w:bottom w:w="14" w:type="dxa"/>
              <w:right w:w="14" w:type="dxa"/>
            </w:tcMar>
          </w:tcPr>
          <w:p w:rsidR="002A1D26" w:rsidP="00587BDF" w14:paraId="1EC9F6C8" w14:textId="77777777">
            <w:pPr>
              <w:pStyle w:val="PSSurveyBoxLeft"/>
              <w:rPr>
                <w:noProof/>
              </w:rPr>
            </w:pPr>
            <w:r>
              <w:rPr>
                <w:noProof/>
              </w:rPr>
              <w:drawing>
                <wp:inline distT="0" distB="0" distL="0" distR="0">
                  <wp:extent cx="118872" cy="118872"/>
                  <wp:effectExtent l="0" t="0" r="0" b="0"/>
                  <wp:docPr id="4364" name="Picture 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450D24A8" w14:textId="77777777">
            <w:pPr>
              <w:pStyle w:val="PSResponseList"/>
              <w:rPr>
                <w:noProof/>
              </w:rPr>
            </w:pPr>
            <w:r w:rsidRPr="002A1D26">
              <w:t>Mental health concerns for self (e.g., PTSD, depression, anxiety, alcohol or substance use, suicidal thoughts)</w:t>
            </w:r>
          </w:p>
        </w:tc>
      </w:tr>
      <w:tr w14:paraId="0063D35E"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644908DD" w14:textId="77777777">
            <w:pPr>
              <w:pStyle w:val="PSSpacer9ptKWN"/>
              <w:rPr>
                <w:noProof/>
              </w:rPr>
            </w:pPr>
          </w:p>
        </w:tc>
        <w:tc>
          <w:tcPr>
            <w:tcW w:w="236" w:type="dxa"/>
            <w:tcMar>
              <w:top w:w="14" w:type="dxa"/>
              <w:left w:w="14" w:type="dxa"/>
              <w:bottom w:w="14" w:type="dxa"/>
              <w:right w:w="14" w:type="dxa"/>
            </w:tcMar>
          </w:tcPr>
          <w:p w:rsidR="002A1D26" w:rsidP="00587BDF" w14:paraId="60E5E60B" w14:textId="77777777">
            <w:pPr>
              <w:pStyle w:val="PSSurveyBoxLeft"/>
              <w:rPr>
                <w:noProof/>
              </w:rPr>
            </w:pPr>
            <w:r>
              <w:rPr>
                <w:noProof/>
              </w:rPr>
              <w:drawing>
                <wp:inline distT="0" distB="0" distL="0" distR="0">
                  <wp:extent cx="118872" cy="118872"/>
                  <wp:effectExtent l="0" t="0" r="0" b="0"/>
                  <wp:docPr id="4365" name="Picture 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6EB71314" w14:textId="77777777">
            <w:pPr>
              <w:pStyle w:val="PSResponseList"/>
              <w:rPr>
                <w:noProof/>
              </w:rPr>
            </w:pPr>
            <w:r w:rsidRPr="002A1D26">
              <w:t>Mental health concerns for family member (e.g., PTSD, depression, anxiety, alcohol or substance use, suicidal thoughts)</w:t>
            </w:r>
          </w:p>
        </w:tc>
      </w:tr>
      <w:tr w14:paraId="568E66CB"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10B05C3F" w14:textId="77777777">
            <w:pPr>
              <w:pStyle w:val="PSSpacer9ptKWN"/>
              <w:rPr>
                <w:noProof/>
              </w:rPr>
            </w:pPr>
          </w:p>
        </w:tc>
        <w:tc>
          <w:tcPr>
            <w:tcW w:w="236" w:type="dxa"/>
            <w:tcMar>
              <w:top w:w="14" w:type="dxa"/>
              <w:left w:w="14" w:type="dxa"/>
              <w:bottom w:w="14" w:type="dxa"/>
              <w:right w:w="14" w:type="dxa"/>
            </w:tcMar>
          </w:tcPr>
          <w:p w:rsidR="002A1D26" w:rsidP="00587BDF" w14:paraId="58CF9EF9" w14:textId="77777777">
            <w:pPr>
              <w:pStyle w:val="PSSurveyBoxLeft"/>
              <w:rPr>
                <w:noProof/>
              </w:rPr>
            </w:pPr>
            <w:r>
              <w:rPr>
                <w:noProof/>
              </w:rPr>
              <w:drawing>
                <wp:inline distT="0" distB="0" distL="0" distR="0">
                  <wp:extent cx="118872" cy="118872"/>
                  <wp:effectExtent l="0" t="0" r="0" b="0"/>
                  <wp:docPr id="4366" name="Picture 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012A69B" w14:textId="77777777">
            <w:pPr>
              <w:pStyle w:val="PSResponseList"/>
              <w:rPr>
                <w:noProof/>
              </w:rPr>
            </w:pPr>
            <w:r w:rsidRPr="002A1D26">
              <w:t>Dealing with family/interpersonal conflicts</w:t>
            </w:r>
          </w:p>
        </w:tc>
      </w:tr>
      <w:tr w14:paraId="16C3E29A" w14:textId="77777777" w:rsidTr="00587BDF">
        <w:tblPrEx>
          <w:tblW w:w="4758" w:type="dxa"/>
          <w:tblLayout w:type="fixed"/>
          <w:tblLook w:val="04A0"/>
        </w:tblPrEx>
        <w:tc>
          <w:tcPr>
            <w:tcW w:w="432" w:type="dxa"/>
            <w:tcMar>
              <w:top w:w="14" w:type="dxa"/>
              <w:left w:w="14" w:type="dxa"/>
              <w:bottom w:w="14" w:type="dxa"/>
              <w:right w:w="14" w:type="dxa"/>
            </w:tcMar>
          </w:tcPr>
          <w:p w:rsidR="002A1D26" w:rsidP="00587BDF" w14:paraId="300A5576" w14:textId="77777777">
            <w:pPr>
              <w:pStyle w:val="PSSpacer9ptKWN"/>
              <w:rPr>
                <w:noProof/>
              </w:rPr>
            </w:pPr>
          </w:p>
        </w:tc>
        <w:tc>
          <w:tcPr>
            <w:tcW w:w="236" w:type="dxa"/>
            <w:tcMar>
              <w:top w:w="14" w:type="dxa"/>
              <w:left w:w="14" w:type="dxa"/>
              <w:bottom w:w="14" w:type="dxa"/>
              <w:right w:w="14" w:type="dxa"/>
            </w:tcMar>
          </w:tcPr>
          <w:p w:rsidR="002A1D26" w:rsidP="00587BDF" w14:paraId="177D4FEF" w14:textId="77777777">
            <w:pPr>
              <w:pStyle w:val="PSSurveyBoxLeft"/>
              <w:rPr>
                <w:noProof/>
              </w:rPr>
            </w:pPr>
            <w:r>
              <w:rPr>
                <w:noProof/>
              </w:rPr>
              <w:drawing>
                <wp:inline distT="0" distB="0" distL="0" distR="0">
                  <wp:extent cx="118872" cy="118872"/>
                  <wp:effectExtent l="0" t="0" r="0" b="0"/>
                  <wp:docPr id="4367" name="Picture 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A1D26" w:rsidP="00587BDF" w14:paraId="3D7042EA" w14:textId="77777777">
            <w:pPr>
              <w:pStyle w:val="PSResponseList"/>
              <w:rPr>
                <w:noProof/>
              </w:rPr>
            </w:pPr>
            <w:r w:rsidRPr="002A1D26">
              <w:t>Something else</w:t>
            </w:r>
          </w:p>
        </w:tc>
      </w:tr>
    </w:tbl>
    <w:p w:rsidR="00541945" w:rsidP="00CB5CFA" w14:paraId="73D8EE61" w14:textId="77777777">
      <w:pPr>
        <w:pStyle w:val="PSSpacer9pt"/>
      </w:pPr>
    </w:p>
    <w:tbl>
      <w:tblPr>
        <w:tblW w:w="4752" w:type="dxa"/>
        <w:tblLayout w:type="fixed"/>
        <w:tblLook w:val="04A0"/>
      </w:tblPr>
      <w:tblGrid>
        <w:gridCol w:w="432"/>
        <w:gridCol w:w="4320"/>
      </w:tblGrid>
      <w:tr w14:paraId="201F15A9"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643E0788"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3AB3D5D5"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a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Military OneSource </w:t>
            </w:r>
            <w:r w:rsidRPr="009F1681">
              <w:t xml:space="preserve">within the past year. </w:t>
            </w:r>
            <w:r>
              <w:t xml:space="preserve"> How helpful was this resource in addressing your needs?</w:t>
            </w:r>
          </w:p>
        </w:tc>
      </w:tr>
    </w:tbl>
    <w:p w:rsidR="004A7775" w:rsidP="004A7775" w14:paraId="638EC098" w14:textId="77777777">
      <w:pPr>
        <w:pStyle w:val="PSSpacer3ptKWN"/>
      </w:pPr>
    </w:p>
    <w:tbl>
      <w:tblPr>
        <w:tblW w:w="4758" w:type="dxa"/>
        <w:tblLayout w:type="fixed"/>
        <w:tblLook w:val="04A0"/>
      </w:tblPr>
      <w:tblGrid>
        <w:gridCol w:w="432"/>
        <w:gridCol w:w="236"/>
        <w:gridCol w:w="4090"/>
      </w:tblGrid>
      <w:tr w14:paraId="2C0E9466" w14:textId="77777777" w:rsidTr="00587BDF">
        <w:tblPrEx>
          <w:tblW w:w="4758" w:type="dxa"/>
          <w:tblLayout w:type="fixed"/>
          <w:tblLook w:val="04A0"/>
        </w:tblPrEx>
        <w:tc>
          <w:tcPr>
            <w:tcW w:w="432" w:type="dxa"/>
            <w:tcMar>
              <w:top w:w="14" w:type="dxa"/>
              <w:left w:w="14" w:type="dxa"/>
              <w:bottom w:w="14" w:type="dxa"/>
              <w:right w:w="14" w:type="dxa"/>
            </w:tcMar>
          </w:tcPr>
          <w:p w:rsidR="004A7775" w:rsidP="00587BDF" w14:paraId="767F7D01" w14:textId="77777777">
            <w:pPr>
              <w:pStyle w:val="PSSpacer9ptKWN"/>
              <w:rPr>
                <w:noProof/>
              </w:rPr>
            </w:pPr>
          </w:p>
        </w:tc>
        <w:tc>
          <w:tcPr>
            <w:tcW w:w="236" w:type="dxa"/>
            <w:tcMar>
              <w:top w:w="14" w:type="dxa"/>
              <w:left w:w="14" w:type="dxa"/>
              <w:bottom w:w="14" w:type="dxa"/>
              <w:right w:w="14" w:type="dxa"/>
            </w:tcMar>
          </w:tcPr>
          <w:p w:rsidR="004A7775" w:rsidRPr="00BC616C" w:rsidP="00587BDF" w14:paraId="13EB7DE3" w14:textId="77777777">
            <w:pPr>
              <w:pStyle w:val="PSSurveyBoxLeft"/>
            </w:pPr>
            <w:r>
              <w:rPr>
                <w:noProof/>
              </w:rPr>
              <w:drawing>
                <wp:inline distT="0" distB="0" distL="0" distR="0">
                  <wp:extent cx="118872" cy="118872"/>
                  <wp:effectExtent l="0" t="0" r="0" b="0"/>
                  <wp:docPr id="4376" name="Picture 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587BDF" w14:paraId="4C491DF1" w14:textId="77777777">
            <w:pPr>
              <w:pStyle w:val="PSResponseList"/>
            </w:pPr>
            <w:r>
              <w:t>Extremely helpful</w:t>
            </w:r>
          </w:p>
        </w:tc>
      </w:tr>
      <w:tr w14:paraId="7613FBDB" w14:textId="77777777" w:rsidTr="00587BDF">
        <w:tblPrEx>
          <w:tblW w:w="4758" w:type="dxa"/>
          <w:tblLayout w:type="fixed"/>
          <w:tblLook w:val="04A0"/>
        </w:tblPrEx>
        <w:tc>
          <w:tcPr>
            <w:tcW w:w="432" w:type="dxa"/>
            <w:tcMar>
              <w:top w:w="14" w:type="dxa"/>
              <w:left w:w="14" w:type="dxa"/>
              <w:bottom w:w="14" w:type="dxa"/>
              <w:right w:w="14" w:type="dxa"/>
            </w:tcMar>
          </w:tcPr>
          <w:p w:rsidR="004A7775" w:rsidP="00587BDF" w14:paraId="465FCB78" w14:textId="77777777">
            <w:pPr>
              <w:pStyle w:val="PSSpacer9ptKWN"/>
              <w:rPr>
                <w:noProof/>
              </w:rPr>
            </w:pPr>
          </w:p>
        </w:tc>
        <w:tc>
          <w:tcPr>
            <w:tcW w:w="236" w:type="dxa"/>
            <w:tcMar>
              <w:top w:w="14" w:type="dxa"/>
              <w:left w:w="14" w:type="dxa"/>
              <w:bottom w:w="14" w:type="dxa"/>
              <w:right w:w="14" w:type="dxa"/>
            </w:tcMar>
          </w:tcPr>
          <w:p w:rsidR="004A7775" w:rsidP="00587BDF" w14:paraId="640DA032" w14:textId="77777777">
            <w:pPr>
              <w:pStyle w:val="PSSurveyBoxLeft"/>
              <w:rPr>
                <w:noProof/>
              </w:rPr>
            </w:pPr>
            <w:r>
              <w:rPr>
                <w:noProof/>
              </w:rPr>
              <w:drawing>
                <wp:inline distT="0" distB="0" distL="0" distR="0">
                  <wp:extent cx="118872" cy="118872"/>
                  <wp:effectExtent l="0" t="0" r="0" b="0"/>
                  <wp:docPr id="4377" name="Picture 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9C783B0" w14:textId="77777777">
            <w:pPr>
              <w:pStyle w:val="PSResponseList"/>
              <w:rPr>
                <w:noProof/>
              </w:rPr>
            </w:pPr>
            <w:r>
              <w:t>Very helpful</w:t>
            </w:r>
          </w:p>
        </w:tc>
      </w:tr>
      <w:tr w14:paraId="7C077980" w14:textId="77777777" w:rsidTr="00587BDF">
        <w:tblPrEx>
          <w:tblW w:w="4758" w:type="dxa"/>
          <w:tblLayout w:type="fixed"/>
          <w:tblLook w:val="04A0"/>
        </w:tblPrEx>
        <w:tc>
          <w:tcPr>
            <w:tcW w:w="432" w:type="dxa"/>
            <w:tcMar>
              <w:top w:w="14" w:type="dxa"/>
              <w:left w:w="14" w:type="dxa"/>
              <w:bottom w:w="14" w:type="dxa"/>
              <w:right w:w="14" w:type="dxa"/>
            </w:tcMar>
          </w:tcPr>
          <w:p w:rsidR="004A7775" w:rsidP="00587BDF" w14:paraId="77B209C0" w14:textId="77777777">
            <w:pPr>
              <w:pStyle w:val="PSSpacer9ptKWN"/>
              <w:rPr>
                <w:noProof/>
              </w:rPr>
            </w:pPr>
          </w:p>
        </w:tc>
        <w:tc>
          <w:tcPr>
            <w:tcW w:w="236" w:type="dxa"/>
            <w:tcMar>
              <w:top w:w="14" w:type="dxa"/>
              <w:left w:w="14" w:type="dxa"/>
              <w:bottom w:w="14" w:type="dxa"/>
              <w:right w:w="14" w:type="dxa"/>
            </w:tcMar>
          </w:tcPr>
          <w:p w:rsidR="004A7775" w:rsidP="00587BDF" w14:paraId="042CFB12" w14:textId="77777777">
            <w:pPr>
              <w:pStyle w:val="PSSurveyBoxLeft"/>
              <w:rPr>
                <w:noProof/>
              </w:rPr>
            </w:pPr>
            <w:r>
              <w:rPr>
                <w:noProof/>
              </w:rPr>
              <w:drawing>
                <wp:inline distT="0" distB="0" distL="0" distR="0">
                  <wp:extent cx="118872" cy="118872"/>
                  <wp:effectExtent l="0" t="0" r="0" b="0"/>
                  <wp:docPr id="4378" name="Picture 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4CA89FCE" w14:textId="77777777">
            <w:pPr>
              <w:pStyle w:val="PSResponseList"/>
              <w:rPr>
                <w:noProof/>
              </w:rPr>
            </w:pPr>
            <w:r>
              <w:t>Somewhat helpful</w:t>
            </w:r>
          </w:p>
        </w:tc>
      </w:tr>
      <w:tr w14:paraId="1760E621" w14:textId="77777777" w:rsidTr="00587BDF">
        <w:tblPrEx>
          <w:tblW w:w="4758" w:type="dxa"/>
          <w:tblLayout w:type="fixed"/>
          <w:tblLook w:val="04A0"/>
        </w:tblPrEx>
        <w:tc>
          <w:tcPr>
            <w:tcW w:w="432" w:type="dxa"/>
            <w:tcMar>
              <w:top w:w="14" w:type="dxa"/>
              <w:left w:w="14" w:type="dxa"/>
              <w:bottom w:w="14" w:type="dxa"/>
              <w:right w:w="14" w:type="dxa"/>
            </w:tcMar>
          </w:tcPr>
          <w:p w:rsidR="004A7775" w:rsidP="00587BDF" w14:paraId="45CD1145" w14:textId="77777777">
            <w:pPr>
              <w:pStyle w:val="PSSpacer9ptKWN"/>
              <w:rPr>
                <w:noProof/>
              </w:rPr>
            </w:pPr>
          </w:p>
        </w:tc>
        <w:tc>
          <w:tcPr>
            <w:tcW w:w="236" w:type="dxa"/>
            <w:tcMar>
              <w:top w:w="14" w:type="dxa"/>
              <w:left w:w="14" w:type="dxa"/>
              <w:bottom w:w="14" w:type="dxa"/>
              <w:right w:w="14" w:type="dxa"/>
            </w:tcMar>
          </w:tcPr>
          <w:p w:rsidR="004A7775" w:rsidP="00587BDF" w14:paraId="671C61F3" w14:textId="77777777">
            <w:pPr>
              <w:pStyle w:val="PSSurveyBoxLeft"/>
              <w:rPr>
                <w:noProof/>
              </w:rPr>
            </w:pPr>
            <w:r>
              <w:rPr>
                <w:noProof/>
              </w:rPr>
              <w:drawing>
                <wp:inline distT="0" distB="0" distL="0" distR="0">
                  <wp:extent cx="118872" cy="118872"/>
                  <wp:effectExtent l="0" t="0" r="0" b="0"/>
                  <wp:docPr id="4379" name="Picture 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46E697F8" w14:textId="77777777">
            <w:pPr>
              <w:pStyle w:val="PSResponseList"/>
              <w:rPr>
                <w:noProof/>
              </w:rPr>
            </w:pPr>
            <w:r>
              <w:t>Slightly helpful</w:t>
            </w:r>
          </w:p>
        </w:tc>
      </w:tr>
      <w:tr w14:paraId="69D01C1C" w14:textId="77777777" w:rsidTr="00587BDF">
        <w:tblPrEx>
          <w:tblW w:w="4758" w:type="dxa"/>
          <w:tblLayout w:type="fixed"/>
          <w:tblLook w:val="04A0"/>
        </w:tblPrEx>
        <w:tc>
          <w:tcPr>
            <w:tcW w:w="432" w:type="dxa"/>
            <w:tcMar>
              <w:top w:w="14" w:type="dxa"/>
              <w:left w:w="14" w:type="dxa"/>
              <w:bottom w:w="14" w:type="dxa"/>
              <w:right w:w="14" w:type="dxa"/>
            </w:tcMar>
          </w:tcPr>
          <w:p w:rsidR="004A7775" w:rsidP="00587BDF" w14:paraId="7B693C14" w14:textId="77777777">
            <w:pPr>
              <w:pStyle w:val="PSSpacer9ptKWN"/>
              <w:rPr>
                <w:noProof/>
              </w:rPr>
            </w:pPr>
          </w:p>
        </w:tc>
        <w:tc>
          <w:tcPr>
            <w:tcW w:w="236" w:type="dxa"/>
            <w:tcMar>
              <w:top w:w="14" w:type="dxa"/>
              <w:left w:w="14" w:type="dxa"/>
              <w:bottom w:w="14" w:type="dxa"/>
              <w:right w:w="14" w:type="dxa"/>
            </w:tcMar>
          </w:tcPr>
          <w:p w:rsidR="004A7775" w:rsidP="00587BDF" w14:paraId="0F32BF08" w14:textId="77777777">
            <w:pPr>
              <w:pStyle w:val="PSSurveyBoxLeft"/>
              <w:rPr>
                <w:noProof/>
              </w:rPr>
            </w:pPr>
            <w:r>
              <w:rPr>
                <w:noProof/>
              </w:rPr>
              <w:drawing>
                <wp:inline distT="0" distB="0" distL="0" distR="0">
                  <wp:extent cx="118872" cy="118872"/>
                  <wp:effectExtent l="0" t="0" r="0" b="0"/>
                  <wp:docPr id="4380" name="Picture 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28D761CF" w14:textId="77777777">
            <w:pPr>
              <w:pStyle w:val="PSResponseList"/>
              <w:rPr>
                <w:noProof/>
              </w:rPr>
            </w:pPr>
            <w:r>
              <w:t>Not at all helpful</w:t>
            </w:r>
          </w:p>
        </w:tc>
      </w:tr>
    </w:tbl>
    <w:p w:rsidR="004A7775" w:rsidP="004A7775" w14:paraId="6FD35D2C" w14:textId="77777777">
      <w:pPr>
        <w:pStyle w:val="PSSpacer9pt"/>
      </w:pPr>
    </w:p>
    <w:tbl>
      <w:tblPr>
        <w:tblW w:w="4752" w:type="dxa"/>
        <w:tblLayout w:type="fixed"/>
        <w:tblLook w:val="04A0"/>
      </w:tblPr>
      <w:tblGrid>
        <w:gridCol w:w="432"/>
        <w:gridCol w:w="4320"/>
      </w:tblGrid>
      <w:tr w14:paraId="3B69CFF9"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1AAA5C9E"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14AFE827"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b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Embedded Mental/Behavioral Health Provider (</w:t>
            </w:r>
            <w:r w:rsidRPr="002A1D26">
              <w:t>e.g.</w:t>
            </w:r>
            <w:r w:rsidRPr="002A1D26">
              <w:t xml:space="preserve"> uniformed providers attached to a military unit)</w:t>
            </w:r>
            <w:r>
              <w:t xml:space="preserve"> </w:t>
            </w:r>
            <w:r w:rsidRPr="009F1681">
              <w:t xml:space="preserve">within the past year. </w:t>
            </w:r>
            <w:r>
              <w:t xml:space="preserve"> How helpful was this resource in addressing your needs?</w:t>
            </w:r>
          </w:p>
        </w:tc>
      </w:tr>
    </w:tbl>
    <w:p w:rsidR="004A7775" w:rsidP="004A7775" w14:paraId="655C58F3" w14:textId="77777777">
      <w:pPr>
        <w:pStyle w:val="PSSpacer3ptKWN"/>
      </w:pPr>
    </w:p>
    <w:tbl>
      <w:tblPr>
        <w:tblW w:w="4758" w:type="dxa"/>
        <w:tblLayout w:type="fixed"/>
        <w:tblLook w:val="04A0"/>
      </w:tblPr>
      <w:tblGrid>
        <w:gridCol w:w="432"/>
        <w:gridCol w:w="236"/>
        <w:gridCol w:w="4090"/>
      </w:tblGrid>
      <w:tr w14:paraId="79554257"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22CD45C9" w14:textId="77777777">
            <w:pPr>
              <w:pStyle w:val="PSSpacer9ptKWN"/>
              <w:rPr>
                <w:noProof/>
              </w:rPr>
            </w:pPr>
          </w:p>
        </w:tc>
        <w:tc>
          <w:tcPr>
            <w:tcW w:w="236" w:type="dxa"/>
            <w:tcMar>
              <w:top w:w="14" w:type="dxa"/>
              <w:left w:w="14" w:type="dxa"/>
              <w:bottom w:w="14" w:type="dxa"/>
              <w:right w:w="14" w:type="dxa"/>
            </w:tcMar>
          </w:tcPr>
          <w:p w:rsidR="004A7775" w:rsidRPr="00BC616C" w:rsidP="004A7775" w14:paraId="37FAEBE3" w14:textId="77777777">
            <w:pPr>
              <w:pStyle w:val="PSSurveyBoxLeft"/>
            </w:pPr>
            <w:r>
              <w:rPr>
                <w:noProof/>
              </w:rPr>
              <w:drawing>
                <wp:inline distT="0" distB="0" distL="0" distR="0">
                  <wp:extent cx="118872" cy="118872"/>
                  <wp:effectExtent l="0" t="0" r="0" b="0"/>
                  <wp:docPr id="4384" name="Picture 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0384253" w14:textId="77777777">
            <w:pPr>
              <w:pStyle w:val="PSResponseList"/>
            </w:pPr>
            <w:r>
              <w:t>Extremely helpful</w:t>
            </w:r>
          </w:p>
        </w:tc>
      </w:tr>
      <w:tr w14:paraId="3A3980F3"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56DEFBCA" w14:textId="77777777">
            <w:pPr>
              <w:pStyle w:val="PSSpacer9ptKWN"/>
              <w:rPr>
                <w:noProof/>
              </w:rPr>
            </w:pPr>
          </w:p>
        </w:tc>
        <w:tc>
          <w:tcPr>
            <w:tcW w:w="236" w:type="dxa"/>
            <w:tcMar>
              <w:top w:w="14" w:type="dxa"/>
              <w:left w:w="14" w:type="dxa"/>
              <w:bottom w:w="14" w:type="dxa"/>
              <w:right w:w="14" w:type="dxa"/>
            </w:tcMar>
          </w:tcPr>
          <w:p w:rsidR="004A7775" w:rsidP="004A7775" w14:paraId="436E5BB6" w14:textId="77777777">
            <w:pPr>
              <w:pStyle w:val="PSSurveyBoxLeft"/>
              <w:rPr>
                <w:noProof/>
              </w:rPr>
            </w:pPr>
            <w:r>
              <w:rPr>
                <w:noProof/>
              </w:rPr>
              <w:drawing>
                <wp:inline distT="0" distB="0" distL="0" distR="0">
                  <wp:extent cx="118872" cy="118872"/>
                  <wp:effectExtent l="0" t="0" r="0" b="0"/>
                  <wp:docPr id="4385" name="Picture 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BC11B19" w14:textId="77777777">
            <w:pPr>
              <w:pStyle w:val="PSResponseList"/>
              <w:rPr>
                <w:noProof/>
              </w:rPr>
            </w:pPr>
            <w:r>
              <w:t>Very helpful</w:t>
            </w:r>
          </w:p>
        </w:tc>
      </w:tr>
      <w:tr w14:paraId="7EA767E3"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4B14AF49" w14:textId="77777777">
            <w:pPr>
              <w:pStyle w:val="PSSpacer9ptKWN"/>
              <w:rPr>
                <w:noProof/>
              </w:rPr>
            </w:pPr>
          </w:p>
        </w:tc>
        <w:tc>
          <w:tcPr>
            <w:tcW w:w="236" w:type="dxa"/>
            <w:tcMar>
              <w:top w:w="14" w:type="dxa"/>
              <w:left w:w="14" w:type="dxa"/>
              <w:bottom w:w="14" w:type="dxa"/>
              <w:right w:w="14" w:type="dxa"/>
            </w:tcMar>
          </w:tcPr>
          <w:p w:rsidR="004A7775" w:rsidP="004A7775" w14:paraId="73956885" w14:textId="77777777">
            <w:pPr>
              <w:pStyle w:val="PSSurveyBoxLeft"/>
              <w:rPr>
                <w:noProof/>
              </w:rPr>
            </w:pPr>
            <w:r>
              <w:rPr>
                <w:noProof/>
              </w:rPr>
              <w:drawing>
                <wp:inline distT="0" distB="0" distL="0" distR="0">
                  <wp:extent cx="118872" cy="118872"/>
                  <wp:effectExtent l="0" t="0" r="0" b="0"/>
                  <wp:docPr id="4386"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45D7B0D3" w14:textId="77777777">
            <w:pPr>
              <w:pStyle w:val="PSResponseList"/>
              <w:rPr>
                <w:noProof/>
              </w:rPr>
            </w:pPr>
            <w:r>
              <w:t>Somewhat helpful</w:t>
            </w:r>
          </w:p>
        </w:tc>
      </w:tr>
      <w:tr w14:paraId="28544844"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7497C7A" w14:textId="77777777">
            <w:pPr>
              <w:pStyle w:val="PSSpacer9ptKWN"/>
              <w:rPr>
                <w:noProof/>
              </w:rPr>
            </w:pPr>
          </w:p>
        </w:tc>
        <w:tc>
          <w:tcPr>
            <w:tcW w:w="236" w:type="dxa"/>
            <w:tcMar>
              <w:top w:w="14" w:type="dxa"/>
              <w:left w:w="14" w:type="dxa"/>
              <w:bottom w:w="14" w:type="dxa"/>
              <w:right w:w="14" w:type="dxa"/>
            </w:tcMar>
          </w:tcPr>
          <w:p w:rsidR="004A7775" w:rsidP="004A7775" w14:paraId="59394ED4" w14:textId="77777777">
            <w:pPr>
              <w:pStyle w:val="PSSurveyBoxLeft"/>
              <w:rPr>
                <w:noProof/>
              </w:rPr>
            </w:pPr>
            <w:r>
              <w:rPr>
                <w:noProof/>
              </w:rPr>
              <w:drawing>
                <wp:inline distT="0" distB="0" distL="0" distR="0">
                  <wp:extent cx="118872" cy="118872"/>
                  <wp:effectExtent l="0" t="0" r="0" b="0"/>
                  <wp:docPr id="4387" name="Picture 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0691F442" w14:textId="77777777">
            <w:pPr>
              <w:pStyle w:val="PSResponseList"/>
              <w:rPr>
                <w:noProof/>
              </w:rPr>
            </w:pPr>
            <w:r>
              <w:t>Slightly helpful</w:t>
            </w:r>
          </w:p>
        </w:tc>
      </w:tr>
      <w:tr w14:paraId="66F46092"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44652CB3" w14:textId="77777777">
            <w:pPr>
              <w:pStyle w:val="PSSpacer9ptKWN"/>
              <w:rPr>
                <w:noProof/>
              </w:rPr>
            </w:pPr>
          </w:p>
        </w:tc>
        <w:tc>
          <w:tcPr>
            <w:tcW w:w="236" w:type="dxa"/>
            <w:tcMar>
              <w:top w:w="14" w:type="dxa"/>
              <w:left w:w="14" w:type="dxa"/>
              <w:bottom w:w="14" w:type="dxa"/>
              <w:right w:w="14" w:type="dxa"/>
            </w:tcMar>
          </w:tcPr>
          <w:p w:rsidR="004A7775" w:rsidP="004A7775" w14:paraId="78709A41" w14:textId="77777777">
            <w:pPr>
              <w:pStyle w:val="PSSurveyBoxLeft"/>
              <w:rPr>
                <w:noProof/>
              </w:rPr>
            </w:pPr>
            <w:r>
              <w:rPr>
                <w:noProof/>
              </w:rPr>
              <w:drawing>
                <wp:inline distT="0" distB="0" distL="0" distR="0">
                  <wp:extent cx="118872" cy="118872"/>
                  <wp:effectExtent l="0" t="0" r="0" b="0"/>
                  <wp:docPr id="4388" name="Picture 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12DA978B" w14:textId="77777777">
            <w:pPr>
              <w:pStyle w:val="PSResponseList"/>
              <w:rPr>
                <w:noProof/>
              </w:rPr>
            </w:pPr>
            <w:r>
              <w:t>Not at all helpful</w:t>
            </w:r>
          </w:p>
        </w:tc>
      </w:tr>
    </w:tbl>
    <w:p w:rsidR="004A7775" w:rsidP="004A7775" w14:paraId="4829C044" w14:textId="77777777">
      <w:pPr>
        <w:pStyle w:val="PSSpacer9pt"/>
      </w:pPr>
    </w:p>
    <w:tbl>
      <w:tblPr>
        <w:tblW w:w="4752" w:type="dxa"/>
        <w:tblLayout w:type="fixed"/>
        <w:tblLook w:val="04A0"/>
      </w:tblPr>
      <w:tblGrid>
        <w:gridCol w:w="432"/>
        <w:gridCol w:w="4320"/>
      </w:tblGrid>
      <w:tr w14:paraId="61305F2C"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04C1DAE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1BF6ABFA"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c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Installation Community Counseling Center or Family Service Centers</w:t>
            </w:r>
            <w:r>
              <w:t xml:space="preserve"> </w:t>
            </w:r>
            <w:r w:rsidRPr="009F1681">
              <w:t xml:space="preserve">within the past year. </w:t>
            </w:r>
            <w:r>
              <w:t xml:space="preserve"> How helpful was this resource in addressing your needs?</w:t>
            </w:r>
          </w:p>
        </w:tc>
      </w:tr>
    </w:tbl>
    <w:p w:rsidR="004A7775" w:rsidP="004A7775" w14:paraId="17C01485" w14:textId="77777777">
      <w:pPr>
        <w:pStyle w:val="PSSpacer3ptKWN"/>
      </w:pPr>
    </w:p>
    <w:tbl>
      <w:tblPr>
        <w:tblW w:w="4758" w:type="dxa"/>
        <w:tblLayout w:type="fixed"/>
        <w:tblLook w:val="04A0"/>
      </w:tblPr>
      <w:tblGrid>
        <w:gridCol w:w="432"/>
        <w:gridCol w:w="236"/>
        <w:gridCol w:w="4090"/>
      </w:tblGrid>
      <w:tr w14:paraId="7F2FF10B"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3EDFFD9F" w14:textId="77777777">
            <w:pPr>
              <w:pStyle w:val="PSSpacer9ptKWN"/>
              <w:rPr>
                <w:noProof/>
              </w:rPr>
            </w:pPr>
          </w:p>
        </w:tc>
        <w:tc>
          <w:tcPr>
            <w:tcW w:w="236" w:type="dxa"/>
            <w:tcMar>
              <w:top w:w="14" w:type="dxa"/>
              <w:left w:w="14" w:type="dxa"/>
              <w:bottom w:w="14" w:type="dxa"/>
              <w:right w:w="14" w:type="dxa"/>
            </w:tcMar>
          </w:tcPr>
          <w:p w:rsidR="004A7775" w:rsidRPr="00BC616C" w:rsidP="004A7775" w14:paraId="3211854B" w14:textId="77777777">
            <w:pPr>
              <w:pStyle w:val="PSSurveyBoxLeft"/>
            </w:pPr>
            <w:r>
              <w:rPr>
                <w:noProof/>
              </w:rPr>
              <w:drawing>
                <wp:inline distT="0" distB="0" distL="0" distR="0">
                  <wp:extent cx="118872" cy="118872"/>
                  <wp:effectExtent l="0" t="0" r="0" b="0"/>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6533617D" w14:textId="77777777">
            <w:pPr>
              <w:pStyle w:val="PSResponseList"/>
            </w:pPr>
            <w:r>
              <w:t>Extremely helpful</w:t>
            </w:r>
          </w:p>
        </w:tc>
      </w:tr>
      <w:tr w14:paraId="2E79C35E"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D3F1DC4" w14:textId="77777777">
            <w:pPr>
              <w:pStyle w:val="PSSpacer9ptKWN"/>
              <w:rPr>
                <w:noProof/>
              </w:rPr>
            </w:pPr>
          </w:p>
        </w:tc>
        <w:tc>
          <w:tcPr>
            <w:tcW w:w="236" w:type="dxa"/>
            <w:tcMar>
              <w:top w:w="14" w:type="dxa"/>
              <w:left w:w="14" w:type="dxa"/>
              <w:bottom w:w="14" w:type="dxa"/>
              <w:right w:w="14" w:type="dxa"/>
            </w:tcMar>
          </w:tcPr>
          <w:p w:rsidR="004A7775" w:rsidP="004A7775" w14:paraId="2965E243" w14:textId="77777777">
            <w:pPr>
              <w:pStyle w:val="PSSurveyBoxLeft"/>
              <w:rPr>
                <w:noProof/>
              </w:rPr>
            </w:pPr>
            <w:r>
              <w:rPr>
                <w:noProof/>
              </w:rPr>
              <w:drawing>
                <wp:inline distT="0" distB="0" distL="0" distR="0">
                  <wp:extent cx="118872" cy="118872"/>
                  <wp:effectExtent l="0" t="0" r="0" b="0"/>
                  <wp:docPr id="2563" name="Picture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44A5FA22" w14:textId="77777777">
            <w:pPr>
              <w:pStyle w:val="PSResponseList"/>
              <w:rPr>
                <w:noProof/>
              </w:rPr>
            </w:pPr>
            <w:r>
              <w:t>Very helpful</w:t>
            </w:r>
          </w:p>
        </w:tc>
      </w:tr>
      <w:tr w14:paraId="7D63F0A4"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1048BEE6" w14:textId="77777777">
            <w:pPr>
              <w:pStyle w:val="PSSpacer9ptKWN"/>
              <w:rPr>
                <w:noProof/>
              </w:rPr>
            </w:pPr>
          </w:p>
        </w:tc>
        <w:tc>
          <w:tcPr>
            <w:tcW w:w="236" w:type="dxa"/>
            <w:tcMar>
              <w:top w:w="14" w:type="dxa"/>
              <w:left w:w="14" w:type="dxa"/>
              <w:bottom w:w="14" w:type="dxa"/>
              <w:right w:w="14" w:type="dxa"/>
            </w:tcMar>
          </w:tcPr>
          <w:p w:rsidR="004A7775" w:rsidP="004A7775" w14:paraId="51D0378C" w14:textId="77777777">
            <w:pPr>
              <w:pStyle w:val="PSSurveyBoxLeft"/>
              <w:rPr>
                <w:noProof/>
              </w:rPr>
            </w:pPr>
            <w:r>
              <w:rPr>
                <w:noProof/>
              </w:rPr>
              <w:drawing>
                <wp:inline distT="0" distB="0" distL="0" distR="0">
                  <wp:extent cx="118872" cy="118872"/>
                  <wp:effectExtent l="0" t="0" r="0" b="0"/>
                  <wp:docPr id="2567" name="Picture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BEFE654" w14:textId="77777777">
            <w:pPr>
              <w:pStyle w:val="PSResponseList"/>
              <w:rPr>
                <w:noProof/>
              </w:rPr>
            </w:pPr>
            <w:r>
              <w:t>Somewhat helpful</w:t>
            </w:r>
          </w:p>
        </w:tc>
      </w:tr>
      <w:tr w14:paraId="6C7CE939"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E13B265" w14:textId="77777777">
            <w:pPr>
              <w:pStyle w:val="PSSpacer9ptKWN"/>
              <w:rPr>
                <w:noProof/>
              </w:rPr>
            </w:pPr>
          </w:p>
        </w:tc>
        <w:tc>
          <w:tcPr>
            <w:tcW w:w="236" w:type="dxa"/>
            <w:tcMar>
              <w:top w:w="14" w:type="dxa"/>
              <w:left w:w="14" w:type="dxa"/>
              <w:bottom w:w="14" w:type="dxa"/>
              <w:right w:w="14" w:type="dxa"/>
            </w:tcMar>
          </w:tcPr>
          <w:p w:rsidR="004A7775" w:rsidP="004A7775" w14:paraId="54AFBF68" w14:textId="77777777">
            <w:pPr>
              <w:pStyle w:val="PSSurveyBoxLeft"/>
              <w:rPr>
                <w:noProof/>
              </w:rPr>
            </w:pPr>
            <w:r>
              <w:rPr>
                <w:noProof/>
              </w:rPr>
              <w:drawing>
                <wp:inline distT="0" distB="0" distL="0" distR="0">
                  <wp:extent cx="118872" cy="118872"/>
                  <wp:effectExtent l="0" t="0" r="0" b="0"/>
                  <wp:docPr id="2568" name="Picture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54ED637" w14:textId="77777777">
            <w:pPr>
              <w:pStyle w:val="PSResponseList"/>
              <w:rPr>
                <w:noProof/>
              </w:rPr>
            </w:pPr>
            <w:r>
              <w:t>Slightly helpful</w:t>
            </w:r>
          </w:p>
        </w:tc>
      </w:tr>
      <w:tr w14:paraId="691F4C02"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F0C299E" w14:textId="77777777">
            <w:pPr>
              <w:pStyle w:val="PSSpacer9ptKWN"/>
              <w:rPr>
                <w:noProof/>
              </w:rPr>
            </w:pPr>
          </w:p>
        </w:tc>
        <w:tc>
          <w:tcPr>
            <w:tcW w:w="236" w:type="dxa"/>
            <w:tcMar>
              <w:top w:w="14" w:type="dxa"/>
              <w:left w:w="14" w:type="dxa"/>
              <w:bottom w:w="14" w:type="dxa"/>
              <w:right w:w="14" w:type="dxa"/>
            </w:tcMar>
          </w:tcPr>
          <w:p w:rsidR="004A7775" w:rsidP="004A7775" w14:paraId="60A55A41" w14:textId="77777777">
            <w:pPr>
              <w:pStyle w:val="PSSurveyBoxLeft"/>
              <w:rPr>
                <w:noProof/>
              </w:rPr>
            </w:pPr>
            <w:r>
              <w:rPr>
                <w:noProof/>
              </w:rPr>
              <w:drawing>
                <wp:inline distT="0" distB="0" distL="0" distR="0">
                  <wp:extent cx="118872" cy="118872"/>
                  <wp:effectExtent l="0" t="0" r="0" b="0"/>
                  <wp:docPr id="2569" name="Pictur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428450DF" w14:textId="77777777">
            <w:pPr>
              <w:pStyle w:val="PSResponseList"/>
              <w:rPr>
                <w:noProof/>
              </w:rPr>
            </w:pPr>
            <w:r>
              <w:t>Not at all helpful</w:t>
            </w:r>
          </w:p>
        </w:tc>
      </w:tr>
    </w:tbl>
    <w:p w:rsidR="004A7775" w:rsidP="004A7775" w14:paraId="70B3D020" w14:textId="77777777">
      <w:pPr>
        <w:pStyle w:val="PSSpacer9pt"/>
      </w:pPr>
    </w:p>
    <w:tbl>
      <w:tblPr>
        <w:tblW w:w="4752" w:type="dxa"/>
        <w:tblLayout w:type="fixed"/>
        <w:tblLook w:val="04A0"/>
      </w:tblPr>
      <w:tblGrid>
        <w:gridCol w:w="432"/>
        <w:gridCol w:w="4320"/>
      </w:tblGrid>
      <w:tr w14:paraId="782BE500"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3D444EF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00953C03"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d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Military and Family Life Counseling (MFLC) Program</w:t>
            </w:r>
            <w:r>
              <w:t xml:space="preserve"> </w:t>
            </w:r>
            <w:r w:rsidRPr="009F1681">
              <w:t xml:space="preserve">within the past year. </w:t>
            </w:r>
            <w:r>
              <w:t xml:space="preserve"> How helpful was this resource in addressing your needs?</w:t>
            </w:r>
          </w:p>
        </w:tc>
      </w:tr>
    </w:tbl>
    <w:p w:rsidR="004A7775" w:rsidP="004A7775" w14:paraId="46FD2DC2" w14:textId="77777777">
      <w:pPr>
        <w:pStyle w:val="PSSpacer3ptKWN"/>
      </w:pPr>
    </w:p>
    <w:tbl>
      <w:tblPr>
        <w:tblW w:w="4758" w:type="dxa"/>
        <w:tblLayout w:type="fixed"/>
        <w:tblLook w:val="04A0"/>
      </w:tblPr>
      <w:tblGrid>
        <w:gridCol w:w="432"/>
        <w:gridCol w:w="236"/>
        <w:gridCol w:w="4090"/>
      </w:tblGrid>
      <w:tr w14:paraId="62A9026C"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9D13B1F" w14:textId="77777777">
            <w:pPr>
              <w:pStyle w:val="PSSpacer9ptKWN"/>
              <w:rPr>
                <w:noProof/>
              </w:rPr>
            </w:pPr>
          </w:p>
        </w:tc>
        <w:tc>
          <w:tcPr>
            <w:tcW w:w="236" w:type="dxa"/>
            <w:tcMar>
              <w:top w:w="14" w:type="dxa"/>
              <w:left w:w="14" w:type="dxa"/>
              <w:bottom w:w="14" w:type="dxa"/>
              <w:right w:w="14" w:type="dxa"/>
            </w:tcMar>
          </w:tcPr>
          <w:p w:rsidR="004A7775" w:rsidRPr="00BC616C" w:rsidP="004A7775" w14:paraId="6AD617AF" w14:textId="77777777">
            <w:pPr>
              <w:pStyle w:val="PSSurveyBoxLeft"/>
            </w:pPr>
            <w:r>
              <w:rPr>
                <w:noProof/>
              </w:rPr>
              <w:drawing>
                <wp:inline distT="0" distB="0" distL="0" distR="0">
                  <wp:extent cx="118872" cy="118872"/>
                  <wp:effectExtent l="0" t="0" r="0" b="0"/>
                  <wp:docPr id="2579" name="Picture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257857E" w14:textId="77777777">
            <w:pPr>
              <w:pStyle w:val="PSResponseList"/>
            </w:pPr>
            <w:r>
              <w:t>Extremely helpful</w:t>
            </w:r>
          </w:p>
        </w:tc>
      </w:tr>
      <w:tr w14:paraId="45185BB1"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8CEC64D" w14:textId="77777777">
            <w:pPr>
              <w:pStyle w:val="PSSpacer9ptKWN"/>
              <w:rPr>
                <w:noProof/>
              </w:rPr>
            </w:pPr>
          </w:p>
        </w:tc>
        <w:tc>
          <w:tcPr>
            <w:tcW w:w="236" w:type="dxa"/>
            <w:tcMar>
              <w:top w:w="14" w:type="dxa"/>
              <w:left w:w="14" w:type="dxa"/>
              <w:bottom w:w="14" w:type="dxa"/>
              <w:right w:w="14" w:type="dxa"/>
            </w:tcMar>
          </w:tcPr>
          <w:p w:rsidR="004A7775" w:rsidP="004A7775" w14:paraId="7F9A1C02" w14:textId="77777777">
            <w:pPr>
              <w:pStyle w:val="PSSurveyBoxLeft"/>
              <w:rPr>
                <w:noProof/>
              </w:rPr>
            </w:pPr>
            <w:r>
              <w:rPr>
                <w:noProof/>
              </w:rPr>
              <w:drawing>
                <wp:inline distT="0" distB="0" distL="0" distR="0">
                  <wp:extent cx="118872" cy="118872"/>
                  <wp:effectExtent l="0" t="0" r="0" b="0"/>
                  <wp:docPr id="2580" name="Picture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56318717" w14:textId="77777777">
            <w:pPr>
              <w:pStyle w:val="PSResponseList"/>
              <w:rPr>
                <w:noProof/>
              </w:rPr>
            </w:pPr>
            <w:r>
              <w:t>Very helpful</w:t>
            </w:r>
          </w:p>
        </w:tc>
      </w:tr>
      <w:tr w14:paraId="113B16A9"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52826313" w14:textId="77777777">
            <w:pPr>
              <w:pStyle w:val="PSSpacer9ptKWN"/>
              <w:rPr>
                <w:noProof/>
              </w:rPr>
            </w:pPr>
          </w:p>
        </w:tc>
        <w:tc>
          <w:tcPr>
            <w:tcW w:w="236" w:type="dxa"/>
            <w:tcMar>
              <w:top w:w="14" w:type="dxa"/>
              <w:left w:w="14" w:type="dxa"/>
              <w:bottom w:w="14" w:type="dxa"/>
              <w:right w:w="14" w:type="dxa"/>
            </w:tcMar>
          </w:tcPr>
          <w:p w:rsidR="004A7775" w:rsidP="004A7775" w14:paraId="6F1FBE92" w14:textId="77777777">
            <w:pPr>
              <w:pStyle w:val="PSSurveyBoxLeft"/>
              <w:rPr>
                <w:noProof/>
              </w:rPr>
            </w:pPr>
            <w:r>
              <w:rPr>
                <w:noProof/>
              </w:rPr>
              <w:drawing>
                <wp:inline distT="0" distB="0" distL="0" distR="0">
                  <wp:extent cx="118872" cy="118872"/>
                  <wp:effectExtent l="0" t="0" r="0" b="0"/>
                  <wp:docPr id="2581" name="Picture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2FDECBBE" w14:textId="77777777">
            <w:pPr>
              <w:pStyle w:val="PSResponseList"/>
              <w:rPr>
                <w:noProof/>
              </w:rPr>
            </w:pPr>
            <w:r>
              <w:t>Somewhat helpful</w:t>
            </w:r>
          </w:p>
        </w:tc>
      </w:tr>
      <w:tr w14:paraId="0013A6BE"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22E114AF" w14:textId="77777777">
            <w:pPr>
              <w:pStyle w:val="PSSpacer9ptKWN"/>
              <w:rPr>
                <w:noProof/>
              </w:rPr>
            </w:pPr>
          </w:p>
        </w:tc>
        <w:tc>
          <w:tcPr>
            <w:tcW w:w="236" w:type="dxa"/>
            <w:tcMar>
              <w:top w:w="14" w:type="dxa"/>
              <w:left w:w="14" w:type="dxa"/>
              <w:bottom w:w="14" w:type="dxa"/>
              <w:right w:w="14" w:type="dxa"/>
            </w:tcMar>
          </w:tcPr>
          <w:p w:rsidR="004A7775" w:rsidP="004A7775" w14:paraId="2FE33566" w14:textId="77777777">
            <w:pPr>
              <w:pStyle w:val="PSSurveyBoxLeft"/>
              <w:rPr>
                <w:noProof/>
              </w:rPr>
            </w:pPr>
            <w:r>
              <w:rPr>
                <w:noProof/>
              </w:rPr>
              <w:drawing>
                <wp:inline distT="0" distB="0" distL="0" distR="0">
                  <wp:extent cx="118872" cy="118872"/>
                  <wp:effectExtent l="0" t="0" r="0" b="0"/>
                  <wp:docPr id="2585" name="Picture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A8449E5" w14:textId="77777777">
            <w:pPr>
              <w:pStyle w:val="PSResponseList"/>
              <w:rPr>
                <w:noProof/>
              </w:rPr>
            </w:pPr>
            <w:r>
              <w:t>Slightly helpful</w:t>
            </w:r>
          </w:p>
        </w:tc>
      </w:tr>
      <w:tr w14:paraId="2D5DCBE8" w14:textId="77777777" w:rsidTr="00587BDF">
        <w:tblPrEx>
          <w:tblW w:w="4758" w:type="dxa"/>
          <w:tblLayout w:type="fixed"/>
          <w:tblLook w:val="04A0"/>
        </w:tblPrEx>
        <w:tc>
          <w:tcPr>
            <w:tcW w:w="432" w:type="dxa"/>
            <w:tcMar>
              <w:top w:w="14" w:type="dxa"/>
              <w:left w:w="14" w:type="dxa"/>
              <w:bottom w:w="14" w:type="dxa"/>
              <w:right w:w="14" w:type="dxa"/>
            </w:tcMar>
          </w:tcPr>
          <w:p w:rsidR="004A7775" w:rsidP="00587BDF" w14:paraId="0CF0849E" w14:textId="77777777">
            <w:pPr>
              <w:pStyle w:val="PSSpacer9ptKWN"/>
              <w:rPr>
                <w:noProof/>
              </w:rPr>
            </w:pPr>
          </w:p>
        </w:tc>
        <w:tc>
          <w:tcPr>
            <w:tcW w:w="236" w:type="dxa"/>
            <w:tcMar>
              <w:top w:w="14" w:type="dxa"/>
              <w:left w:w="14" w:type="dxa"/>
              <w:bottom w:w="14" w:type="dxa"/>
              <w:right w:w="14" w:type="dxa"/>
            </w:tcMar>
          </w:tcPr>
          <w:p w:rsidR="004A7775" w:rsidP="00587BDF" w14:paraId="021C60B8" w14:textId="77777777">
            <w:pPr>
              <w:pStyle w:val="PSSurveyBoxLeft"/>
              <w:rPr>
                <w:noProof/>
              </w:rPr>
            </w:pPr>
            <w:r>
              <w:rPr>
                <w:noProof/>
              </w:rPr>
              <w:drawing>
                <wp:inline distT="0" distB="0" distL="0" distR="0">
                  <wp:extent cx="118872" cy="118872"/>
                  <wp:effectExtent l="0" t="0" r="0" b="0"/>
                  <wp:docPr id="2586" name="Picture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587BDF" w14:paraId="15B72046" w14:textId="77777777">
            <w:pPr>
              <w:pStyle w:val="PSResponseList"/>
              <w:rPr>
                <w:noProof/>
              </w:rPr>
            </w:pPr>
            <w:r>
              <w:t>Not at all helpful</w:t>
            </w:r>
          </w:p>
        </w:tc>
      </w:tr>
    </w:tbl>
    <w:p w:rsidR="004A7775" w:rsidP="004A7775" w14:paraId="02645D98" w14:textId="77777777">
      <w:pPr>
        <w:pStyle w:val="PSSpacer9pt"/>
      </w:pPr>
    </w:p>
    <w:tbl>
      <w:tblPr>
        <w:tblW w:w="4752" w:type="dxa"/>
        <w:tblLayout w:type="fixed"/>
        <w:tblLook w:val="04A0"/>
      </w:tblPr>
      <w:tblGrid>
        <w:gridCol w:w="432"/>
        <w:gridCol w:w="4320"/>
      </w:tblGrid>
      <w:tr w14:paraId="187BB702"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5F67371B"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15B9EB11"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e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Veterans Crisis Line/Military Crisis Line</w:t>
            </w:r>
            <w:r>
              <w:t xml:space="preserve"> </w:t>
            </w:r>
            <w:r w:rsidRPr="009F1681">
              <w:t xml:space="preserve">within the past year. </w:t>
            </w:r>
            <w:r>
              <w:t xml:space="preserve"> How helpful was this resource in addressing your needs?</w:t>
            </w:r>
          </w:p>
        </w:tc>
      </w:tr>
    </w:tbl>
    <w:p w:rsidR="004A7775" w:rsidP="004A7775" w14:paraId="5D28744F" w14:textId="77777777">
      <w:pPr>
        <w:pStyle w:val="PSSpacer3ptKWN"/>
      </w:pPr>
    </w:p>
    <w:tbl>
      <w:tblPr>
        <w:tblW w:w="4758" w:type="dxa"/>
        <w:tblLayout w:type="fixed"/>
        <w:tblLook w:val="04A0"/>
      </w:tblPr>
      <w:tblGrid>
        <w:gridCol w:w="432"/>
        <w:gridCol w:w="236"/>
        <w:gridCol w:w="4090"/>
      </w:tblGrid>
      <w:tr w14:paraId="76A84A12"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402D775" w14:textId="77777777">
            <w:pPr>
              <w:pStyle w:val="PSSpacer9ptKWN"/>
              <w:rPr>
                <w:noProof/>
              </w:rPr>
            </w:pPr>
          </w:p>
        </w:tc>
        <w:tc>
          <w:tcPr>
            <w:tcW w:w="236" w:type="dxa"/>
            <w:tcMar>
              <w:top w:w="14" w:type="dxa"/>
              <w:left w:w="14" w:type="dxa"/>
              <w:bottom w:w="14" w:type="dxa"/>
              <w:right w:w="14" w:type="dxa"/>
            </w:tcMar>
          </w:tcPr>
          <w:p w:rsidR="004A7775" w:rsidRPr="00BC616C" w:rsidP="004A7775" w14:paraId="2C109EC3" w14:textId="77777777">
            <w:pPr>
              <w:pStyle w:val="PSSurveyBoxLeft"/>
            </w:pPr>
            <w:r>
              <w:rPr>
                <w:noProof/>
              </w:rPr>
              <w:drawing>
                <wp:inline distT="0" distB="0" distL="0" distR="0">
                  <wp:extent cx="118872" cy="118872"/>
                  <wp:effectExtent l="0" t="0" r="0" b="0"/>
                  <wp:docPr id="2593" name="Picture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14A7710A" w14:textId="77777777">
            <w:pPr>
              <w:pStyle w:val="PSResponseList"/>
            </w:pPr>
            <w:r>
              <w:t>Extremely helpful</w:t>
            </w:r>
          </w:p>
        </w:tc>
      </w:tr>
      <w:tr w14:paraId="42D23786"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312E92A5" w14:textId="77777777">
            <w:pPr>
              <w:pStyle w:val="PSSpacer9ptKWN"/>
              <w:rPr>
                <w:noProof/>
              </w:rPr>
            </w:pPr>
          </w:p>
        </w:tc>
        <w:tc>
          <w:tcPr>
            <w:tcW w:w="236" w:type="dxa"/>
            <w:tcMar>
              <w:top w:w="14" w:type="dxa"/>
              <w:left w:w="14" w:type="dxa"/>
              <w:bottom w:w="14" w:type="dxa"/>
              <w:right w:w="14" w:type="dxa"/>
            </w:tcMar>
          </w:tcPr>
          <w:p w:rsidR="004A7775" w:rsidP="004A7775" w14:paraId="62BC9264" w14:textId="77777777">
            <w:pPr>
              <w:pStyle w:val="PSSurveyBoxLeft"/>
              <w:rPr>
                <w:noProof/>
              </w:rPr>
            </w:pPr>
            <w:r>
              <w:rPr>
                <w:noProof/>
              </w:rPr>
              <w:drawing>
                <wp:inline distT="0" distB="0" distL="0" distR="0">
                  <wp:extent cx="118872" cy="118872"/>
                  <wp:effectExtent l="0" t="0" r="0" b="0"/>
                  <wp:docPr id="2597" name="Picture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748E6FC" w14:textId="77777777">
            <w:pPr>
              <w:pStyle w:val="PSResponseList"/>
              <w:rPr>
                <w:noProof/>
              </w:rPr>
            </w:pPr>
            <w:r>
              <w:t>Very helpful</w:t>
            </w:r>
          </w:p>
        </w:tc>
      </w:tr>
      <w:tr w14:paraId="58532980"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15A8F1C4" w14:textId="77777777">
            <w:pPr>
              <w:pStyle w:val="PSSpacer9ptKWN"/>
              <w:rPr>
                <w:noProof/>
              </w:rPr>
            </w:pPr>
          </w:p>
        </w:tc>
        <w:tc>
          <w:tcPr>
            <w:tcW w:w="236" w:type="dxa"/>
            <w:tcMar>
              <w:top w:w="14" w:type="dxa"/>
              <w:left w:w="14" w:type="dxa"/>
              <w:bottom w:w="14" w:type="dxa"/>
              <w:right w:w="14" w:type="dxa"/>
            </w:tcMar>
          </w:tcPr>
          <w:p w:rsidR="004A7775" w:rsidP="004A7775" w14:paraId="0D4F96C4" w14:textId="77777777">
            <w:pPr>
              <w:pStyle w:val="PSSurveyBoxLeft"/>
              <w:rPr>
                <w:noProof/>
              </w:rPr>
            </w:pPr>
            <w:r>
              <w:rPr>
                <w:noProof/>
              </w:rPr>
              <w:drawing>
                <wp:inline distT="0" distB="0" distL="0" distR="0">
                  <wp:extent cx="118872" cy="118872"/>
                  <wp:effectExtent l="0" t="0" r="0" b="0"/>
                  <wp:docPr id="2598" name="Picture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41579746" w14:textId="77777777">
            <w:pPr>
              <w:pStyle w:val="PSResponseList"/>
              <w:rPr>
                <w:noProof/>
              </w:rPr>
            </w:pPr>
            <w:r>
              <w:t>Somewhat helpful</w:t>
            </w:r>
          </w:p>
        </w:tc>
      </w:tr>
      <w:tr w14:paraId="1117ADDC"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96C01DF" w14:textId="77777777">
            <w:pPr>
              <w:pStyle w:val="PSSpacer9ptKWN"/>
              <w:rPr>
                <w:noProof/>
              </w:rPr>
            </w:pPr>
          </w:p>
        </w:tc>
        <w:tc>
          <w:tcPr>
            <w:tcW w:w="236" w:type="dxa"/>
            <w:tcMar>
              <w:top w:w="14" w:type="dxa"/>
              <w:left w:w="14" w:type="dxa"/>
              <w:bottom w:w="14" w:type="dxa"/>
              <w:right w:w="14" w:type="dxa"/>
            </w:tcMar>
          </w:tcPr>
          <w:p w:rsidR="004A7775" w:rsidP="004A7775" w14:paraId="0F9090D8" w14:textId="77777777">
            <w:pPr>
              <w:pStyle w:val="PSSurveyBoxLeft"/>
              <w:rPr>
                <w:noProof/>
              </w:rPr>
            </w:pPr>
            <w:r>
              <w:rPr>
                <w:noProof/>
              </w:rPr>
              <w:drawing>
                <wp:inline distT="0" distB="0" distL="0" distR="0">
                  <wp:extent cx="118872" cy="118872"/>
                  <wp:effectExtent l="0" t="0" r="0" b="0"/>
                  <wp:docPr id="2599" name="Picture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811773A" w14:textId="77777777">
            <w:pPr>
              <w:pStyle w:val="PSResponseList"/>
              <w:rPr>
                <w:noProof/>
              </w:rPr>
            </w:pPr>
            <w:r>
              <w:t>Slightly helpful</w:t>
            </w:r>
          </w:p>
        </w:tc>
      </w:tr>
      <w:tr w14:paraId="5F4F9379"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547596D4" w14:textId="77777777">
            <w:pPr>
              <w:pStyle w:val="PSSpacer9ptKWN"/>
              <w:rPr>
                <w:noProof/>
              </w:rPr>
            </w:pPr>
          </w:p>
        </w:tc>
        <w:tc>
          <w:tcPr>
            <w:tcW w:w="236" w:type="dxa"/>
            <w:tcMar>
              <w:top w:w="14" w:type="dxa"/>
              <w:left w:w="14" w:type="dxa"/>
              <w:bottom w:w="14" w:type="dxa"/>
              <w:right w:w="14" w:type="dxa"/>
            </w:tcMar>
          </w:tcPr>
          <w:p w:rsidR="004A7775" w:rsidP="004A7775" w14:paraId="3E282EEA" w14:textId="77777777">
            <w:pPr>
              <w:pStyle w:val="PSSurveyBoxLeft"/>
              <w:rPr>
                <w:noProof/>
              </w:rPr>
            </w:pPr>
            <w:r>
              <w:rPr>
                <w:noProof/>
              </w:rPr>
              <w:drawing>
                <wp:inline distT="0" distB="0" distL="0" distR="0">
                  <wp:extent cx="118872" cy="118872"/>
                  <wp:effectExtent l="0" t="0" r="0" b="0"/>
                  <wp:docPr id="2603" name="Picture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269C9011" w14:textId="77777777">
            <w:pPr>
              <w:pStyle w:val="PSResponseList"/>
              <w:rPr>
                <w:noProof/>
              </w:rPr>
            </w:pPr>
            <w:r>
              <w:t>Not at all helpful</w:t>
            </w:r>
          </w:p>
        </w:tc>
      </w:tr>
    </w:tbl>
    <w:p w:rsidR="004A7775" w:rsidP="004A7775" w14:paraId="0AD964BF" w14:textId="77777777">
      <w:pPr>
        <w:pStyle w:val="PSSpacer9pt"/>
      </w:pPr>
    </w:p>
    <w:tbl>
      <w:tblPr>
        <w:tblW w:w="4752" w:type="dxa"/>
        <w:tblLayout w:type="fixed"/>
        <w:tblLook w:val="04A0"/>
      </w:tblPr>
      <w:tblGrid>
        <w:gridCol w:w="432"/>
        <w:gridCol w:w="4320"/>
      </w:tblGrid>
      <w:tr w14:paraId="357FAEDB"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50FABA6B"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3DCE7C34"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f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 xml:space="preserve">You indicated that you </w:t>
            </w:r>
            <w:r w:rsidRPr="009F1681">
              <w:t>used</w:t>
            </w:r>
            <w:r>
              <w:t xml:space="preserve"> </w:t>
            </w:r>
            <w:r w:rsidRPr="002A1D26">
              <w:t>National Suicide Prevention Lifeline</w:t>
            </w:r>
            <w:r>
              <w:t xml:space="preserve"> </w:t>
            </w:r>
            <w:r w:rsidRPr="009F1681">
              <w:t xml:space="preserve">within the past year. </w:t>
            </w:r>
            <w:r>
              <w:t xml:space="preserve"> How helpful was this resource in addressing your needs?</w:t>
            </w:r>
          </w:p>
        </w:tc>
      </w:tr>
    </w:tbl>
    <w:p w:rsidR="004A7775" w:rsidP="004A7775" w14:paraId="7E63EAD6" w14:textId="77777777">
      <w:pPr>
        <w:pStyle w:val="PSSpacer3ptKWN"/>
      </w:pPr>
    </w:p>
    <w:tbl>
      <w:tblPr>
        <w:tblW w:w="4758" w:type="dxa"/>
        <w:tblLayout w:type="fixed"/>
        <w:tblLook w:val="04A0"/>
      </w:tblPr>
      <w:tblGrid>
        <w:gridCol w:w="432"/>
        <w:gridCol w:w="236"/>
        <w:gridCol w:w="4090"/>
      </w:tblGrid>
      <w:tr w14:paraId="32795D77"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5A35076E" w14:textId="77777777">
            <w:pPr>
              <w:pStyle w:val="PSSpacer9ptKWN"/>
              <w:rPr>
                <w:noProof/>
              </w:rPr>
            </w:pPr>
          </w:p>
        </w:tc>
        <w:tc>
          <w:tcPr>
            <w:tcW w:w="236" w:type="dxa"/>
            <w:tcMar>
              <w:top w:w="14" w:type="dxa"/>
              <w:left w:w="14" w:type="dxa"/>
              <w:bottom w:w="14" w:type="dxa"/>
              <w:right w:w="14" w:type="dxa"/>
            </w:tcMar>
          </w:tcPr>
          <w:p w:rsidR="004A7775" w:rsidRPr="00BC616C" w:rsidP="004A7775" w14:paraId="3F6AF22F" w14:textId="77777777">
            <w:pPr>
              <w:pStyle w:val="PSSurveyBoxLeft"/>
            </w:pPr>
            <w:r>
              <w:rPr>
                <w:noProof/>
              </w:rPr>
              <w:drawing>
                <wp:inline distT="0" distB="0" distL="0" distR="0">
                  <wp:extent cx="118872" cy="118872"/>
                  <wp:effectExtent l="0" t="0" r="0" b="0"/>
                  <wp:docPr id="4430" name="Picture 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04D9CC25" w14:textId="77777777">
            <w:pPr>
              <w:pStyle w:val="PSResponseList"/>
            </w:pPr>
            <w:r>
              <w:t>Extremely helpful</w:t>
            </w:r>
          </w:p>
        </w:tc>
      </w:tr>
      <w:tr w14:paraId="653B8FF8"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50376A5" w14:textId="77777777">
            <w:pPr>
              <w:pStyle w:val="PSSpacer9ptKWN"/>
              <w:rPr>
                <w:noProof/>
              </w:rPr>
            </w:pPr>
          </w:p>
        </w:tc>
        <w:tc>
          <w:tcPr>
            <w:tcW w:w="236" w:type="dxa"/>
            <w:tcMar>
              <w:top w:w="14" w:type="dxa"/>
              <w:left w:w="14" w:type="dxa"/>
              <w:bottom w:w="14" w:type="dxa"/>
              <w:right w:w="14" w:type="dxa"/>
            </w:tcMar>
          </w:tcPr>
          <w:p w:rsidR="004A7775" w:rsidP="004A7775" w14:paraId="20EB7EAC" w14:textId="77777777">
            <w:pPr>
              <w:pStyle w:val="PSSurveyBoxLeft"/>
              <w:rPr>
                <w:noProof/>
              </w:rPr>
            </w:pPr>
            <w:r>
              <w:rPr>
                <w:noProof/>
              </w:rPr>
              <w:drawing>
                <wp:inline distT="0" distB="0" distL="0" distR="0">
                  <wp:extent cx="118872" cy="118872"/>
                  <wp:effectExtent l="0" t="0" r="0" b="0"/>
                  <wp:docPr id="4431" name="Picture 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0567412A" w14:textId="77777777">
            <w:pPr>
              <w:pStyle w:val="PSResponseList"/>
              <w:rPr>
                <w:noProof/>
              </w:rPr>
            </w:pPr>
            <w:r>
              <w:t>Very helpful</w:t>
            </w:r>
          </w:p>
        </w:tc>
      </w:tr>
      <w:tr w14:paraId="26830240"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390F0146" w14:textId="77777777">
            <w:pPr>
              <w:pStyle w:val="PSSpacer9ptKWN"/>
              <w:rPr>
                <w:noProof/>
              </w:rPr>
            </w:pPr>
          </w:p>
        </w:tc>
        <w:tc>
          <w:tcPr>
            <w:tcW w:w="236" w:type="dxa"/>
            <w:tcMar>
              <w:top w:w="14" w:type="dxa"/>
              <w:left w:w="14" w:type="dxa"/>
              <w:bottom w:w="14" w:type="dxa"/>
              <w:right w:w="14" w:type="dxa"/>
            </w:tcMar>
          </w:tcPr>
          <w:p w:rsidR="004A7775" w:rsidP="004A7775" w14:paraId="0FB0AEA7" w14:textId="77777777">
            <w:pPr>
              <w:pStyle w:val="PSSurveyBoxLeft"/>
              <w:rPr>
                <w:noProof/>
              </w:rPr>
            </w:pPr>
            <w:r>
              <w:rPr>
                <w:noProof/>
              </w:rPr>
              <w:drawing>
                <wp:inline distT="0" distB="0" distL="0" distR="0">
                  <wp:extent cx="118872" cy="118872"/>
                  <wp:effectExtent l="0" t="0" r="0" b="0"/>
                  <wp:docPr id="4432" name="Picture 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0828F671" w14:textId="77777777">
            <w:pPr>
              <w:pStyle w:val="PSResponseList"/>
              <w:rPr>
                <w:noProof/>
              </w:rPr>
            </w:pPr>
            <w:r>
              <w:t>Somewhat helpful</w:t>
            </w:r>
          </w:p>
        </w:tc>
      </w:tr>
      <w:tr w14:paraId="5B516766"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AFA29BE" w14:textId="77777777">
            <w:pPr>
              <w:pStyle w:val="PSSpacer9ptKWN"/>
              <w:rPr>
                <w:noProof/>
              </w:rPr>
            </w:pPr>
          </w:p>
        </w:tc>
        <w:tc>
          <w:tcPr>
            <w:tcW w:w="236" w:type="dxa"/>
            <w:tcMar>
              <w:top w:w="14" w:type="dxa"/>
              <w:left w:w="14" w:type="dxa"/>
              <w:bottom w:w="14" w:type="dxa"/>
              <w:right w:w="14" w:type="dxa"/>
            </w:tcMar>
          </w:tcPr>
          <w:p w:rsidR="004A7775" w:rsidP="004A7775" w14:paraId="3A20255B" w14:textId="77777777">
            <w:pPr>
              <w:pStyle w:val="PSSurveyBoxLeft"/>
              <w:rPr>
                <w:noProof/>
              </w:rPr>
            </w:pPr>
            <w:r>
              <w:rPr>
                <w:noProof/>
              </w:rPr>
              <w:drawing>
                <wp:inline distT="0" distB="0" distL="0" distR="0">
                  <wp:extent cx="118872" cy="118872"/>
                  <wp:effectExtent l="0" t="0" r="0" b="0"/>
                  <wp:docPr id="4433" name="Picture 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E45EAE6" w14:textId="77777777">
            <w:pPr>
              <w:pStyle w:val="PSResponseList"/>
              <w:rPr>
                <w:noProof/>
              </w:rPr>
            </w:pPr>
            <w:r>
              <w:t>Slightly helpful</w:t>
            </w:r>
          </w:p>
        </w:tc>
      </w:tr>
      <w:tr w14:paraId="6DC04714"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5CF898FB" w14:textId="77777777">
            <w:pPr>
              <w:pStyle w:val="PSSpacer9ptKWN"/>
              <w:rPr>
                <w:noProof/>
              </w:rPr>
            </w:pPr>
          </w:p>
        </w:tc>
        <w:tc>
          <w:tcPr>
            <w:tcW w:w="236" w:type="dxa"/>
            <w:tcMar>
              <w:top w:w="14" w:type="dxa"/>
              <w:left w:w="14" w:type="dxa"/>
              <w:bottom w:w="14" w:type="dxa"/>
              <w:right w:w="14" w:type="dxa"/>
            </w:tcMar>
          </w:tcPr>
          <w:p w:rsidR="004A7775" w:rsidP="004A7775" w14:paraId="4811C8B9" w14:textId="77777777">
            <w:pPr>
              <w:pStyle w:val="PSSurveyBoxLeft"/>
              <w:rPr>
                <w:noProof/>
              </w:rPr>
            </w:pPr>
            <w:r>
              <w:rPr>
                <w:noProof/>
              </w:rPr>
              <w:drawing>
                <wp:inline distT="0" distB="0" distL="0" distR="0">
                  <wp:extent cx="118872" cy="118872"/>
                  <wp:effectExtent l="0" t="0" r="0" b="0"/>
                  <wp:docPr id="4434" name="Picture 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6D4E3E7E" w14:textId="77777777">
            <w:pPr>
              <w:pStyle w:val="PSResponseList"/>
              <w:rPr>
                <w:noProof/>
              </w:rPr>
            </w:pPr>
            <w:r>
              <w:t>Not at all helpful</w:t>
            </w:r>
          </w:p>
        </w:tc>
      </w:tr>
    </w:tbl>
    <w:p w:rsidR="004A7775" w:rsidP="004A7775" w14:paraId="0473CC45" w14:textId="77777777">
      <w:pPr>
        <w:pStyle w:val="PSSpacer9pt"/>
      </w:pPr>
    </w:p>
    <w:tbl>
      <w:tblPr>
        <w:tblW w:w="4752" w:type="dxa"/>
        <w:tblLayout w:type="fixed"/>
        <w:tblLook w:val="04A0"/>
      </w:tblPr>
      <w:tblGrid>
        <w:gridCol w:w="432"/>
        <w:gridCol w:w="4320"/>
      </w:tblGrid>
      <w:tr w14:paraId="20F3DEB4"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69702C3C"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0F5DEA58"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g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Chaplain</w:t>
            </w:r>
            <w:r>
              <w:t xml:space="preserve"> </w:t>
            </w:r>
            <w:r w:rsidRPr="009F1681">
              <w:t xml:space="preserve">within the past year. </w:t>
            </w:r>
            <w:r>
              <w:t xml:space="preserve"> How helpful was this resource in addressing your needs?</w:t>
            </w:r>
          </w:p>
        </w:tc>
      </w:tr>
    </w:tbl>
    <w:p w:rsidR="004A7775" w:rsidP="004A7775" w14:paraId="46B363BA" w14:textId="77777777">
      <w:pPr>
        <w:pStyle w:val="PSSpacer3ptKWN"/>
      </w:pPr>
    </w:p>
    <w:tbl>
      <w:tblPr>
        <w:tblW w:w="4758" w:type="dxa"/>
        <w:tblLayout w:type="fixed"/>
        <w:tblLook w:val="04A0"/>
      </w:tblPr>
      <w:tblGrid>
        <w:gridCol w:w="432"/>
        <w:gridCol w:w="236"/>
        <w:gridCol w:w="4090"/>
      </w:tblGrid>
      <w:tr w14:paraId="6D3551B4"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B05A338" w14:textId="77777777">
            <w:pPr>
              <w:pStyle w:val="PSSpacer9ptKWN"/>
              <w:rPr>
                <w:noProof/>
              </w:rPr>
            </w:pPr>
          </w:p>
        </w:tc>
        <w:tc>
          <w:tcPr>
            <w:tcW w:w="236" w:type="dxa"/>
            <w:tcMar>
              <w:top w:w="14" w:type="dxa"/>
              <w:left w:w="14" w:type="dxa"/>
              <w:bottom w:w="14" w:type="dxa"/>
              <w:right w:w="14" w:type="dxa"/>
            </w:tcMar>
          </w:tcPr>
          <w:p w:rsidR="004A7775" w:rsidRPr="00BC616C" w:rsidP="004A7775" w14:paraId="52539494" w14:textId="77777777">
            <w:pPr>
              <w:pStyle w:val="PSSurveyBoxLeft"/>
            </w:pPr>
            <w:r>
              <w:rPr>
                <w:noProof/>
              </w:rPr>
              <w:drawing>
                <wp:inline distT="0" distB="0" distL="0" distR="0">
                  <wp:extent cx="118872" cy="118872"/>
                  <wp:effectExtent l="0" t="0" r="0" b="0"/>
                  <wp:docPr id="4438" name="Picture 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6B77C7B5" w14:textId="77777777">
            <w:pPr>
              <w:pStyle w:val="PSResponseList"/>
            </w:pPr>
            <w:r>
              <w:t>Extremely helpful</w:t>
            </w:r>
          </w:p>
        </w:tc>
      </w:tr>
      <w:tr w14:paraId="533CBAD0"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318C5669" w14:textId="77777777">
            <w:pPr>
              <w:pStyle w:val="PSSpacer9ptKWN"/>
              <w:rPr>
                <w:noProof/>
              </w:rPr>
            </w:pPr>
          </w:p>
        </w:tc>
        <w:tc>
          <w:tcPr>
            <w:tcW w:w="236" w:type="dxa"/>
            <w:tcMar>
              <w:top w:w="14" w:type="dxa"/>
              <w:left w:w="14" w:type="dxa"/>
              <w:bottom w:w="14" w:type="dxa"/>
              <w:right w:w="14" w:type="dxa"/>
            </w:tcMar>
          </w:tcPr>
          <w:p w:rsidR="004A7775" w:rsidP="004A7775" w14:paraId="6FDBC2E6" w14:textId="77777777">
            <w:pPr>
              <w:pStyle w:val="PSSurveyBoxLeft"/>
              <w:rPr>
                <w:noProof/>
              </w:rPr>
            </w:pPr>
            <w:r>
              <w:rPr>
                <w:noProof/>
              </w:rPr>
              <w:drawing>
                <wp:inline distT="0" distB="0" distL="0" distR="0">
                  <wp:extent cx="118872" cy="118872"/>
                  <wp:effectExtent l="0" t="0" r="0" b="0"/>
                  <wp:docPr id="4439" name="Picture 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5CD0D9B4" w14:textId="77777777">
            <w:pPr>
              <w:pStyle w:val="PSResponseList"/>
              <w:rPr>
                <w:noProof/>
              </w:rPr>
            </w:pPr>
            <w:r>
              <w:t>Very helpful</w:t>
            </w:r>
          </w:p>
        </w:tc>
      </w:tr>
      <w:tr w14:paraId="153A0761"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5BD79108" w14:textId="77777777">
            <w:pPr>
              <w:pStyle w:val="PSSpacer9ptKWN"/>
              <w:rPr>
                <w:noProof/>
              </w:rPr>
            </w:pPr>
          </w:p>
        </w:tc>
        <w:tc>
          <w:tcPr>
            <w:tcW w:w="236" w:type="dxa"/>
            <w:tcMar>
              <w:top w:w="14" w:type="dxa"/>
              <w:left w:w="14" w:type="dxa"/>
              <w:bottom w:w="14" w:type="dxa"/>
              <w:right w:w="14" w:type="dxa"/>
            </w:tcMar>
          </w:tcPr>
          <w:p w:rsidR="004A7775" w:rsidP="004A7775" w14:paraId="77E3C714" w14:textId="77777777">
            <w:pPr>
              <w:pStyle w:val="PSSurveyBoxLeft"/>
              <w:rPr>
                <w:noProof/>
              </w:rPr>
            </w:pPr>
            <w:r>
              <w:rPr>
                <w:noProof/>
              </w:rPr>
              <w:drawing>
                <wp:inline distT="0" distB="0" distL="0" distR="0">
                  <wp:extent cx="118872" cy="118872"/>
                  <wp:effectExtent l="0" t="0" r="0" b="0"/>
                  <wp:docPr id="4440" name="Picture 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8594F09" w14:textId="77777777">
            <w:pPr>
              <w:pStyle w:val="PSResponseList"/>
              <w:rPr>
                <w:noProof/>
              </w:rPr>
            </w:pPr>
            <w:r>
              <w:t>Somewhat helpful</w:t>
            </w:r>
          </w:p>
        </w:tc>
      </w:tr>
      <w:tr w14:paraId="33F60756"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E39D87F" w14:textId="77777777">
            <w:pPr>
              <w:pStyle w:val="PSSpacer9ptKWN"/>
              <w:rPr>
                <w:noProof/>
              </w:rPr>
            </w:pPr>
          </w:p>
        </w:tc>
        <w:tc>
          <w:tcPr>
            <w:tcW w:w="236" w:type="dxa"/>
            <w:tcMar>
              <w:top w:w="14" w:type="dxa"/>
              <w:left w:w="14" w:type="dxa"/>
              <w:bottom w:w="14" w:type="dxa"/>
              <w:right w:w="14" w:type="dxa"/>
            </w:tcMar>
          </w:tcPr>
          <w:p w:rsidR="004A7775" w:rsidP="004A7775" w14:paraId="3C336C2F" w14:textId="77777777">
            <w:pPr>
              <w:pStyle w:val="PSSurveyBoxLeft"/>
              <w:rPr>
                <w:noProof/>
              </w:rPr>
            </w:pPr>
            <w:r>
              <w:rPr>
                <w:noProof/>
              </w:rPr>
              <w:drawing>
                <wp:inline distT="0" distB="0" distL="0" distR="0">
                  <wp:extent cx="118872" cy="118872"/>
                  <wp:effectExtent l="0" t="0" r="0" b="0"/>
                  <wp:docPr id="4441" name="Picture 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1BCA1E38" w14:textId="77777777">
            <w:pPr>
              <w:pStyle w:val="PSResponseList"/>
              <w:rPr>
                <w:noProof/>
              </w:rPr>
            </w:pPr>
            <w:r>
              <w:t>Slightly helpful</w:t>
            </w:r>
          </w:p>
        </w:tc>
      </w:tr>
      <w:tr w14:paraId="2252E89F"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084428A" w14:textId="77777777">
            <w:pPr>
              <w:pStyle w:val="PSSpacer9ptKWN"/>
              <w:rPr>
                <w:noProof/>
              </w:rPr>
            </w:pPr>
          </w:p>
        </w:tc>
        <w:tc>
          <w:tcPr>
            <w:tcW w:w="236" w:type="dxa"/>
            <w:tcMar>
              <w:top w:w="14" w:type="dxa"/>
              <w:left w:w="14" w:type="dxa"/>
              <w:bottom w:w="14" w:type="dxa"/>
              <w:right w:w="14" w:type="dxa"/>
            </w:tcMar>
          </w:tcPr>
          <w:p w:rsidR="004A7775" w:rsidP="004A7775" w14:paraId="6CF968DE" w14:textId="77777777">
            <w:pPr>
              <w:pStyle w:val="PSSurveyBoxLeft"/>
              <w:rPr>
                <w:noProof/>
              </w:rPr>
            </w:pPr>
            <w:r>
              <w:rPr>
                <w:noProof/>
              </w:rPr>
              <w:drawing>
                <wp:inline distT="0" distB="0" distL="0" distR="0">
                  <wp:extent cx="118872" cy="118872"/>
                  <wp:effectExtent l="0" t="0" r="0" b="0"/>
                  <wp:docPr id="4442" name="Picture 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7390A75" w14:textId="77777777">
            <w:pPr>
              <w:pStyle w:val="PSResponseList"/>
              <w:rPr>
                <w:noProof/>
              </w:rPr>
            </w:pPr>
            <w:r>
              <w:t>Not at all helpful</w:t>
            </w:r>
          </w:p>
        </w:tc>
      </w:tr>
    </w:tbl>
    <w:p w:rsidR="004A7775" w:rsidP="004A7775" w14:paraId="61B2E57D" w14:textId="77777777">
      <w:pPr>
        <w:pStyle w:val="PSSpacer9pt"/>
      </w:pPr>
    </w:p>
    <w:tbl>
      <w:tblPr>
        <w:tblW w:w="4752" w:type="dxa"/>
        <w:tblLayout w:type="fixed"/>
        <w:tblLook w:val="04A0"/>
      </w:tblPr>
      <w:tblGrid>
        <w:gridCol w:w="432"/>
        <w:gridCol w:w="4320"/>
      </w:tblGrid>
      <w:tr w14:paraId="6F62FC03"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271AE26D"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4D6D264B"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h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Family Support (e.g., Deployment/Family Readiness Coordination, Key Spouse)</w:t>
            </w:r>
            <w:r>
              <w:t xml:space="preserve"> </w:t>
            </w:r>
            <w:r w:rsidRPr="009F1681">
              <w:t xml:space="preserve">within the past year. </w:t>
            </w:r>
            <w:r>
              <w:t xml:space="preserve"> How helpful was this resource in addressing your needs?</w:t>
            </w:r>
          </w:p>
        </w:tc>
      </w:tr>
    </w:tbl>
    <w:p w:rsidR="004A7775" w:rsidP="004A7775" w14:paraId="436AE717" w14:textId="77777777">
      <w:pPr>
        <w:pStyle w:val="PSSpacer3ptKWN"/>
      </w:pPr>
    </w:p>
    <w:tbl>
      <w:tblPr>
        <w:tblW w:w="4758" w:type="dxa"/>
        <w:tblLayout w:type="fixed"/>
        <w:tblLook w:val="04A0"/>
      </w:tblPr>
      <w:tblGrid>
        <w:gridCol w:w="432"/>
        <w:gridCol w:w="236"/>
        <w:gridCol w:w="4090"/>
      </w:tblGrid>
      <w:tr w14:paraId="715BEB7B"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7303BB0" w14:textId="77777777">
            <w:pPr>
              <w:pStyle w:val="PSSpacer9ptKWN"/>
              <w:rPr>
                <w:noProof/>
              </w:rPr>
            </w:pPr>
          </w:p>
        </w:tc>
        <w:tc>
          <w:tcPr>
            <w:tcW w:w="236" w:type="dxa"/>
            <w:tcMar>
              <w:top w:w="14" w:type="dxa"/>
              <w:left w:w="14" w:type="dxa"/>
              <w:bottom w:w="14" w:type="dxa"/>
              <w:right w:w="14" w:type="dxa"/>
            </w:tcMar>
          </w:tcPr>
          <w:p w:rsidR="004A7775" w:rsidRPr="00BC616C" w:rsidP="004A7775" w14:paraId="106EC314" w14:textId="77777777">
            <w:pPr>
              <w:pStyle w:val="PSSurveyBoxLeft"/>
            </w:pPr>
            <w:r>
              <w:rPr>
                <w:noProof/>
              </w:rPr>
              <w:drawing>
                <wp:inline distT="0" distB="0" distL="0" distR="0">
                  <wp:extent cx="118872" cy="118872"/>
                  <wp:effectExtent l="0" t="0" r="0" b="0"/>
                  <wp:docPr id="4446" name="Picture 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043E9EBA" w14:textId="77777777">
            <w:pPr>
              <w:pStyle w:val="PSResponseList"/>
            </w:pPr>
            <w:r>
              <w:t>Extremely helpful</w:t>
            </w:r>
          </w:p>
        </w:tc>
      </w:tr>
      <w:tr w14:paraId="33AF7978"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E65CA70" w14:textId="77777777">
            <w:pPr>
              <w:pStyle w:val="PSSpacer9ptKWN"/>
              <w:rPr>
                <w:noProof/>
              </w:rPr>
            </w:pPr>
          </w:p>
        </w:tc>
        <w:tc>
          <w:tcPr>
            <w:tcW w:w="236" w:type="dxa"/>
            <w:tcMar>
              <w:top w:w="14" w:type="dxa"/>
              <w:left w:w="14" w:type="dxa"/>
              <w:bottom w:w="14" w:type="dxa"/>
              <w:right w:w="14" w:type="dxa"/>
            </w:tcMar>
          </w:tcPr>
          <w:p w:rsidR="004A7775" w:rsidP="004A7775" w14:paraId="52141529" w14:textId="77777777">
            <w:pPr>
              <w:pStyle w:val="PSSurveyBoxLeft"/>
              <w:rPr>
                <w:noProof/>
              </w:rPr>
            </w:pPr>
            <w:r>
              <w:rPr>
                <w:noProof/>
              </w:rPr>
              <w:drawing>
                <wp:inline distT="0" distB="0" distL="0" distR="0">
                  <wp:extent cx="118872" cy="118872"/>
                  <wp:effectExtent l="0" t="0" r="0" b="0"/>
                  <wp:docPr id="4447" name="Picture 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677CA414" w14:textId="77777777">
            <w:pPr>
              <w:pStyle w:val="PSResponseList"/>
              <w:rPr>
                <w:noProof/>
              </w:rPr>
            </w:pPr>
            <w:r>
              <w:t>Very helpful</w:t>
            </w:r>
          </w:p>
        </w:tc>
      </w:tr>
      <w:tr w14:paraId="6602CE70"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DD3C124" w14:textId="77777777">
            <w:pPr>
              <w:pStyle w:val="PSSpacer9ptKWN"/>
              <w:rPr>
                <w:noProof/>
              </w:rPr>
            </w:pPr>
          </w:p>
        </w:tc>
        <w:tc>
          <w:tcPr>
            <w:tcW w:w="236" w:type="dxa"/>
            <w:tcMar>
              <w:top w:w="14" w:type="dxa"/>
              <w:left w:w="14" w:type="dxa"/>
              <w:bottom w:w="14" w:type="dxa"/>
              <w:right w:w="14" w:type="dxa"/>
            </w:tcMar>
          </w:tcPr>
          <w:p w:rsidR="004A7775" w:rsidP="004A7775" w14:paraId="6FA56608" w14:textId="77777777">
            <w:pPr>
              <w:pStyle w:val="PSSurveyBoxLeft"/>
              <w:rPr>
                <w:noProof/>
              </w:rPr>
            </w:pPr>
            <w:r>
              <w:rPr>
                <w:noProof/>
              </w:rPr>
              <w:drawing>
                <wp:inline distT="0" distB="0" distL="0" distR="0">
                  <wp:extent cx="118872" cy="118872"/>
                  <wp:effectExtent l="0" t="0" r="0" b="0"/>
                  <wp:docPr id="4448" name="Picture 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74826BC" w14:textId="77777777">
            <w:pPr>
              <w:pStyle w:val="PSResponseList"/>
              <w:rPr>
                <w:noProof/>
              </w:rPr>
            </w:pPr>
            <w:r>
              <w:t>Somewhat helpful</w:t>
            </w:r>
          </w:p>
        </w:tc>
      </w:tr>
      <w:tr w14:paraId="721DA43A"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14B69E38" w14:textId="77777777">
            <w:pPr>
              <w:pStyle w:val="PSSpacer9ptKWN"/>
              <w:rPr>
                <w:noProof/>
              </w:rPr>
            </w:pPr>
          </w:p>
        </w:tc>
        <w:tc>
          <w:tcPr>
            <w:tcW w:w="236" w:type="dxa"/>
            <w:tcMar>
              <w:top w:w="14" w:type="dxa"/>
              <w:left w:w="14" w:type="dxa"/>
              <w:bottom w:w="14" w:type="dxa"/>
              <w:right w:w="14" w:type="dxa"/>
            </w:tcMar>
          </w:tcPr>
          <w:p w:rsidR="004A7775" w:rsidP="004A7775" w14:paraId="3CE083AA" w14:textId="77777777">
            <w:pPr>
              <w:pStyle w:val="PSSurveyBoxLeft"/>
              <w:rPr>
                <w:noProof/>
              </w:rPr>
            </w:pPr>
            <w:r>
              <w:rPr>
                <w:noProof/>
              </w:rPr>
              <w:drawing>
                <wp:inline distT="0" distB="0" distL="0" distR="0">
                  <wp:extent cx="118872" cy="118872"/>
                  <wp:effectExtent l="0" t="0" r="0" b="0"/>
                  <wp:docPr id="4449" name="Picture 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0C27E8E1" w14:textId="77777777">
            <w:pPr>
              <w:pStyle w:val="PSResponseList"/>
              <w:rPr>
                <w:noProof/>
              </w:rPr>
            </w:pPr>
            <w:r>
              <w:t>Slightly helpful</w:t>
            </w:r>
          </w:p>
        </w:tc>
      </w:tr>
      <w:tr w14:paraId="16F63188"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6323084" w14:textId="77777777">
            <w:pPr>
              <w:pStyle w:val="PSSpacer9ptKWN"/>
              <w:rPr>
                <w:noProof/>
              </w:rPr>
            </w:pPr>
          </w:p>
        </w:tc>
        <w:tc>
          <w:tcPr>
            <w:tcW w:w="236" w:type="dxa"/>
            <w:tcMar>
              <w:top w:w="14" w:type="dxa"/>
              <w:left w:w="14" w:type="dxa"/>
              <w:bottom w:w="14" w:type="dxa"/>
              <w:right w:w="14" w:type="dxa"/>
            </w:tcMar>
          </w:tcPr>
          <w:p w:rsidR="004A7775" w:rsidP="004A7775" w14:paraId="7E7C2412" w14:textId="77777777">
            <w:pPr>
              <w:pStyle w:val="PSSurveyBoxLeft"/>
              <w:rPr>
                <w:noProof/>
              </w:rPr>
            </w:pPr>
            <w:r>
              <w:rPr>
                <w:noProof/>
              </w:rPr>
              <w:drawing>
                <wp:inline distT="0" distB="0" distL="0" distR="0">
                  <wp:extent cx="118872" cy="118872"/>
                  <wp:effectExtent l="0" t="0" r="0" b="0"/>
                  <wp:docPr id="4450" name="Picture 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B80CAEF" w14:textId="77777777">
            <w:pPr>
              <w:pStyle w:val="PSResponseList"/>
              <w:rPr>
                <w:noProof/>
              </w:rPr>
            </w:pPr>
            <w:r>
              <w:t>Not at all helpful</w:t>
            </w:r>
          </w:p>
        </w:tc>
      </w:tr>
    </w:tbl>
    <w:p w:rsidR="004A7775" w:rsidP="004A7775" w14:paraId="7DD6E7DF" w14:textId="77777777">
      <w:pPr>
        <w:pStyle w:val="PSSpacer9pt"/>
      </w:pPr>
    </w:p>
    <w:tbl>
      <w:tblPr>
        <w:tblW w:w="4752" w:type="dxa"/>
        <w:tblLayout w:type="fixed"/>
        <w:tblLook w:val="04A0"/>
      </w:tblPr>
      <w:tblGrid>
        <w:gridCol w:w="432"/>
        <w:gridCol w:w="4320"/>
      </w:tblGrid>
      <w:tr w14:paraId="78FD04F9"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388A626E"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2FEED8B9"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i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Military treatment facility provider</w:t>
            </w:r>
            <w:r>
              <w:t xml:space="preserve"> </w:t>
            </w:r>
            <w:r w:rsidRPr="009F1681">
              <w:t xml:space="preserve">within the past year. </w:t>
            </w:r>
            <w:r>
              <w:t xml:space="preserve"> How helpful was this resource in addressing your needs?</w:t>
            </w:r>
          </w:p>
        </w:tc>
      </w:tr>
    </w:tbl>
    <w:p w:rsidR="004A7775" w:rsidP="004A7775" w14:paraId="1DB4C782" w14:textId="77777777">
      <w:pPr>
        <w:pStyle w:val="PSSpacer3ptKWN"/>
      </w:pPr>
    </w:p>
    <w:tbl>
      <w:tblPr>
        <w:tblW w:w="4758" w:type="dxa"/>
        <w:tblLayout w:type="fixed"/>
        <w:tblLook w:val="04A0"/>
      </w:tblPr>
      <w:tblGrid>
        <w:gridCol w:w="432"/>
        <w:gridCol w:w="236"/>
        <w:gridCol w:w="4090"/>
      </w:tblGrid>
      <w:tr w14:paraId="5CD523E5"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3B56943A" w14:textId="77777777">
            <w:pPr>
              <w:pStyle w:val="PSSpacer9ptKWN"/>
              <w:rPr>
                <w:noProof/>
              </w:rPr>
            </w:pPr>
          </w:p>
        </w:tc>
        <w:tc>
          <w:tcPr>
            <w:tcW w:w="236" w:type="dxa"/>
            <w:tcMar>
              <w:top w:w="14" w:type="dxa"/>
              <w:left w:w="14" w:type="dxa"/>
              <w:bottom w:w="14" w:type="dxa"/>
              <w:right w:w="14" w:type="dxa"/>
            </w:tcMar>
          </w:tcPr>
          <w:p w:rsidR="004A7775" w:rsidRPr="00BC616C" w:rsidP="004A7775" w14:paraId="03815249" w14:textId="77777777">
            <w:pPr>
              <w:pStyle w:val="PSSurveyBoxLeft"/>
            </w:pPr>
            <w:r>
              <w:rPr>
                <w:noProof/>
              </w:rPr>
              <w:drawing>
                <wp:inline distT="0" distB="0" distL="0" distR="0">
                  <wp:extent cx="118872" cy="118872"/>
                  <wp:effectExtent l="0" t="0" r="0" b="0"/>
                  <wp:docPr id="4454" name="Picture 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133E6C80" w14:textId="77777777">
            <w:pPr>
              <w:pStyle w:val="PSResponseList"/>
            </w:pPr>
            <w:r>
              <w:t>Extremely helpful</w:t>
            </w:r>
          </w:p>
        </w:tc>
      </w:tr>
      <w:tr w14:paraId="6143D3F3"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77CEE746" w14:textId="77777777">
            <w:pPr>
              <w:pStyle w:val="PSSpacer9ptKWN"/>
              <w:rPr>
                <w:noProof/>
              </w:rPr>
            </w:pPr>
          </w:p>
        </w:tc>
        <w:tc>
          <w:tcPr>
            <w:tcW w:w="236" w:type="dxa"/>
            <w:tcMar>
              <w:top w:w="14" w:type="dxa"/>
              <w:left w:w="14" w:type="dxa"/>
              <w:bottom w:w="14" w:type="dxa"/>
              <w:right w:w="14" w:type="dxa"/>
            </w:tcMar>
          </w:tcPr>
          <w:p w:rsidR="004A7775" w:rsidP="004A7775" w14:paraId="578B5586" w14:textId="77777777">
            <w:pPr>
              <w:pStyle w:val="PSSurveyBoxLeft"/>
              <w:rPr>
                <w:noProof/>
              </w:rPr>
            </w:pPr>
            <w:r>
              <w:rPr>
                <w:noProof/>
              </w:rPr>
              <w:drawing>
                <wp:inline distT="0" distB="0" distL="0" distR="0">
                  <wp:extent cx="118872" cy="118872"/>
                  <wp:effectExtent l="0" t="0" r="0" b="0"/>
                  <wp:docPr id="4455" name="Picture 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175CE181" w14:textId="77777777">
            <w:pPr>
              <w:pStyle w:val="PSResponseList"/>
              <w:rPr>
                <w:noProof/>
              </w:rPr>
            </w:pPr>
            <w:r>
              <w:t>Very helpful</w:t>
            </w:r>
          </w:p>
        </w:tc>
      </w:tr>
      <w:tr w14:paraId="57F28FAE"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226F310" w14:textId="77777777">
            <w:pPr>
              <w:pStyle w:val="PSSpacer9ptKWN"/>
              <w:rPr>
                <w:noProof/>
              </w:rPr>
            </w:pPr>
          </w:p>
        </w:tc>
        <w:tc>
          <w:tcPr>
            <w:tcW w:w="236" w:type="dxa"/>
            <w:tcMar>
              <w:top w:w="14" w:type="dxa"/>
              <w:left w:w="14" w:type="dxa"/>
              <w:bottom w:w="14" w:type="dxa"/>
              <w:right w:w="14" w:type="dxa"/>
            </w:tcMar>
          </w:tcPr>
          <w:p w:rsidR="004A7775" w:rsidP="004A7775" w14:paraId="2B4761DD" w14:textId="77777777">
            <w:pPr>
              <w:pStyle w:val="PSSurveyBoxLeft"/>
              <w:rPr>
                <w:noProof/>
              </w:rPr>
            </w:pPr>
            <w:r>
              <w:rPr>
                <w:noProof/>
              </w:rPr>
              <w:drawing>
                <wp:inline distT="0" distB="0" distL="0" distR="0">
                  <wp:extent cx="118872" cy="118872"/>
                  <wp:effectExtent l="0" t="0" r="0" b="0"/>
                  <wp:docPr id="4456" name="Picture 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6C8225D7" w14:textId="77777777">
            <w:pPr>
              <w:pStyle w:val="PSResponseList"/>
              <w:rPr>
                <w:noProof/>
              </w:rPr>
            </w:pPr>
            <w:r>
              <w:t>Somewhat helpful</w:t>
            </w:r>
          </w:p>
        </w:tc>
      </w:tr>
      <w:tr w14:paraId="715BE933"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F7EF9AE" w14:textId="77777777">
            <w:pPr>
              <w:pStyle w:val="PSSpacer9ptKWN"/>
              <w:rPr>
                <w:noProof/>
              </w:rPr>
            </w:pPr>
          </w:p>
        </w:tc>
        <w:tc>
          <w:tcPr>
            <w:tcW w:w="236" w:type="dxa"/>
            <w:tcMar>
              <w:top w:w="14" w:type="dxa"/>
              <w:left w:w="14" w:type="dxa"/>
              <w:bottom w:w="14" w:type="dxa"/>
              <w:right w:w="14" w:type="dxa"/>
            </w:tcMar>
          </w:tcPr>
          <w:p w:rsidR="004A7775" w:rsidP="004A7775" w14:paraId="153D382B" w14:textId="77777777">
            <w:pPr>
              <w:pStyle w:val="PSSurveyBoxLeft"/>
              <w:rPr>
                <w:noProof/>
              </w:rPr>
            </w:pPr>
            <w:r>
              <w:rPr>
                <w:noProof/>
              </w:rPr>
              <w:drawing>
                <wp:inline distT="0" distB="0" distL="0" distR="0">
                  <wp:extent cx="118872" cy="118872"/>
                  <wp:effectExtent l="0" t="0" r="0" b="0"/>
                  <wp:docPr id="4457" name="Picture 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68A086AF" w14:textId="77777777">
            <w:pPr>
              <w:pStyle w:val="PSResponseList"/>
              <w:rPr>
                <w:noProof/>
              </w:rPr>
            </w:pPr>
            <w:r>
              <w:t>Slightly helpful</w:t>
            </w:r>
          </w:p>
        </w:tc>
      </w:tr>
      <w:tr w14:paraId="1736DEF0"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E0E2C81" w14:textId="77777777">
            <w:pPr>
              <w:pStyle w:val="PSSpacer9ptKWN"/>
              <w:rPr>
                <w:noProof/>
              </w:rPr>
            </w:pPr>
          </w:p>
        </w:tc>
        <w:tc>
          <w:tcPr>
            <w:tcW w:w="236" w:type="dxa"/>
            <w:tcMar>
              <w:top w:w="14" w:type="dxa"/>
              <w:left w:w="14" w:type="dxa"/>
              <w:bottom w:w="14" w:type="dxa"/>
              <w:right w:w="14" w:type="dxa"/>
            </w:tcMar>
          </w:tcPr>
          <w:p w:rsidR="004A7775" w:rsidP="004A7775" w14:paraId="30CE4F1E" w14:textId="77777777">
            <w:pPr>
              <w:pStyle w:val="PSSurveyBoxLeft"/>
              <w:rPr>
                <w:noProof/>
              </w:rPr>
            </w:pPr>
            <w:r>
              <w:rPr>
                <w:noProof/>
              </w:rPr>
              <w:drawing>
                <wp:inline distT="0" distB="0" distL="0" distR="0">
                  <wp:extent cx="118872" cy="118872"/>
                  <wp:effectExtent l="0" t="0" r="0" b="0"/>
                  <wp:docPr id="4458" name="Picture 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75BE0E48" w14:textId="77777777">
            <w:pPr>
              <w:pStyle w:val="PSResponseList"/>
              <w:rPr>
                <w:noProof/>
              </w:rPr>
            </w:pPr>
            <w:r>
              <w:t>Not at all helpful</w:t>
            </w:r>
          </w:p>
        </w:tc>
      </w:tr>
    </w:tbl>
    <w:p w:rsidR="004A7775" w:rsidP="004A7775" w14:paraId="2F135D8D" w14:textId="77777777">
      <w:pPr>
        <w:pStyle w:val="PSSpacer9pt"/>
      </w:pPr>
    </w:p>
    <w:tbl>
      <w:tblPr>
        <w:tblW w:w="4752" w:type="dxa"/>
        <w:tblLayout w:type="fixed"/>
        <w:tblLook w:val="04A0"/>
      </w:tblPr>
      <w:tblGrid>
        <w:gridCol w:w="432"/>
        <w:gridCol w:w="4320"/>
      </w:tblGrid>
      <w:tr w14:paraId="03F681CD" w14:textId="77777777" w:rsidTr="00587BDF">
        <w:tblPrEx>
          <w:tblW w:w="4752" w:type="dxa"/>
          <w:tblLayout w:type="fixed"/>
          <w:tblLook w:val="04A0"/>
        </w:tblPrEx>
        <w:tc>
          <w:tcPr>
            <w:tcW w:w="432" w:type="dxa"/>
            <w:tcMar>
              <w:top w:w="14" w:type="dxa"/>
              <w:left w:w="14" w:type="dxa"/>
              <w:bottom w:w="14" w:type="dxa"/>
              <w:right w:w="14" w:type="dxa"/>
            </w:tcMar>
          </w:tcPr>
          <w:p w:rsidR="004A7775" w:rsidRPr="00DC0FFE" w:rsidP="00587BDF" w14:paraId="14F8C530"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4A7775" w:rsidP="00587BDF" w14:paraId="26B1898C" w14:textId="77777777">
            <w:pPr>
              <w:pStyle w:val="PSQstStem"/>
            </w:pPr>
            <w:r w:rsidRPr="00634B31">
              <w:rPr>
                <w:rStyle w:val="AskIf"/>
              </w:rPr>
              <w:t>[Ask if Q</w:t>
            </w:r>
            <w:r>
              <w:rPr>
                <w:rStyle w:val="AskIf"/>
              </w:rPr>
              <w:fldChar w:fldCharType="begin"/>
            </w:r>
            <w:r>
              <w:rPr>
                <w:rStyle w:val="AskIf"/>
              </w:rPr>
              <w:instrText xml:space="preserve"> REF  services  \* CHARFORMAT </w:instrText>
            </w:r>
            <w:r>
              <w:rPr>
                <w:rStyle w:val="AskIf"/>
              </w:rPr>
              <w:fldChar w:fldCharType="separate"/>
            </w:r>
            <w:r w:rsidRPr="009F1681">
              <w:rPr>
                <w:rStyle w:val="AskIf"/>
              </w:rPr>
              <w:t>32</w:t>
            </w:r>
            <w:r>
              <w:rPr>
                <w:rStyle w:val="AskIf"/>
              </w:rPr>
              <w:fldChar w:fldCharType="end"/>
            </w:r>
            <w:r w:rsidRPr="00634B31">
              <w:rPr>
                <w:rStyle w:val="AskIf"/>
              </w:rPr>
              <w:t xml:space="preserve"> </w:t>
            </w:r>
            <w:r>
              <w:rPr>
                <w:rStyle w:val="AskIf"/>
              </w:rPr>
              <w:t xml:space="preserve">j </w:t>
            </w:r>
            <w:r w:rsidRPr="00634B31">
              <w:rPr>
                <w:rStyle w:val="AskIf"/>
              </w:rPr>
              <w:t xml:space="preserve">= </w:t>
            </w:r>
            <w:r>
              <w:rPr>
                <w:rStyle w:val="AskIf"/>
              </w:rPr>
              <w:t>“</w:t>
            </w:r>
            <w:r w:rsidRPr="009F1681">
              <w:rPr>
                <w:rStyle w:val="AskIf"/>
              </w:rPr>
              <w:t>I have heard of this service and have used it within the past year</w:t>
            </w:r>
            <w:r>
              <w:rPr>
                <w:rStyle w:val="AskIf"/>
              </w:rPr>
              <w:t>”</w:t>
            </w:r>
            <w:r w:rsidRPr="00634B31">
              <w:rPr>
                <w:rStyle w:val="AskIf"/>
              </w:rPr>
              <w:t>]</w:t>
            </w:r>
            <w:r>
              <w:rPr>
                <w:rStyle w:val="AskIf"/>
              </w:rPr>
              <w:t xml:space="preserve"> </w:t>
            </w:r>
            <w:r w:rsidRPr="009F1681">
              <w:t>You indicated that you used</w:t>
            </w:r>
            <w:r>
              <w:t xml:space="preserve"> </w:t>
            </w:r>
            <w:r w:rsidRPr="002A1D26">
              <w:t>Civilian mental health provider</w:t>
            </w:r>
            <w:r>
              <w:t xml:space="preserve"> </w:t>
            </w:r>
            <w:r w:rsidRPr="009F1681">
              <w:t xml:space="preserve">within the past year. </w:t>
            </w:r>
            <w:r>
              <w:t xml:space="preserve"> How helpful was this resource in addressing your needs?</w:t>
            </w:r>
          </w:p>
        </w:tc>
      </w:tr>
    </w:tbl>
    <w:p w:rsidR="004A7775" w:rsidP="004A7775" w14:paraId="22DE42F5" w14:textId="77777777">
      <w:pPr>
        <w:pStyle w:val="PSSpacer3ptKWN"/>
      </w:pPr>
    </w:p>
    <w:tbl>
      <w:tblPr>
        <w:tblW w:w="4758" w:type="dxa"/>
        <w:tblLayout w:type="fixed"/>
        <w:tblLook w:val="04A0"/>
      </w:tblPr>
      <w:tblGrid>
        <w:gridCol w:w="432"/>
        <w:gridCol w:w="236"/>
        <w:gridCol w:w="4090"/>
      </w:tblGrid>
      <w:tr w14:paraId="54C45490"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43BB6E4C" w14:textId="77777777">
            <w:pPr>
              <w:pStyle w:val="PSSpacer9ptKWN"/>
              <w:rPr>
                <w:noProof/>
              </w:rPr>
            </w:pPr>
          </w:p>
        </w:tc>
        <w:tc>
          <w:tcPr>
            <w:tcW w:w="236" w:type="dxa"/>
            <w:tcMar>
              <w:top w:w="14" w:type="dxa"/>
              <w:left w:w="14" w:type="dxa"/>
              <w:bottom w:w="14" w:type="dxa"/>
              <w:right w:w="14" w:type="dxa"/>
            </w:tcMar>
          </w:tcPr>
          <w:p w:rsidR="004A7775" w:rsidRPr="00BC616C" w:rsidP="004A7775" w14:paraId="0883236B" w14:textId="77777777">
            <w:pPr>
              <w:pStyle w:val="PSSurveyBoxLeft"/>
            </w:pPr>
            <w:r>
              <w:rPr>
                <w:noProof/>
              </w:rPr>
              <w:drawing>
                <wp:inline distT="0" distB="0" distL="0" distR="0">
                  <wp:extent cx="118872" cy="118872"/>
                  <wp:effectExtent l="0" t="0" r="0" b="0"/>
                  <wp:docPr id="4462" name="Picture 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29F27020" w14:textId="77777777">
            <w:pPr>
              <w:pStyle w:val="PSResponseList"/>
            </w:pPr>
            <w:r>
              <w:t>Extremely helpful</w:t>
            </w:r>
          </w:p>
        </w:tc>
      </w:tr>
      <w:tr w14:paraId="15D6DD6D"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0AED0975" w14:textId="77777777">
            <w:pPr>
              <w:pStyle w:val="PSSpacer9ptKWN"/>
              <w:rPr>
                <w:noProof/>
              </w:rPr>
            </w:pPr>
          </w:p>
        </w:tc>
        <w:tc>
          <w:tcPr>
            <w:tcW w:w="236" w:type="dxa"/>
            <w:tcMar>
              <w:top w:w="14" w:type="dxa"/>
              <w:left w:w="14" w:type="dxa"/>
              <w:bottom w:w="14" w:type="dxa"/>
              <w:right w:w="14" w:type="dxa"/>
            </w:tcMar>
          </w:tcPr>
          <w:p w:rsidR="004A7775" w:rsidP="004A7775" w14:paraId="42908B9F" w14:textId="77777777">
            <w:pPr>
              <w:pStyle w:val="PSSurveyBoxLeft"/>
              <w:rPr>
                <w:noProof/>
              </w:rPr>
            </w:pPr>
            <w:r>
              <w:rPr>
                <w:noProof/>
              </w:rPr>
              <w:drawing>
                <wp:inline distT="0" distB="0" distL="0" distR="0">
                  <wp:extent cx="118872" cy="118872"/>
                  <wp:effectExtent l="0" t="0" r="0" b="0"/>
                  <wp:docPr id="4463" name="Picture 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3E491C7E" w14:textId="77777777">
            <w:pPr>
              <w:pStyle w:val="PSResponseList"/>
              <w:rPr>
                <w:noProof/>
              </w:rPr>
            </w:pPr>
            <w:r>
              <w:t>Very helpful</w:t>
            </w:r>
          </w:p>
        </w:tc>
      </w:tr>
      <w:tr w14:paraId="60A806A2"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6EF9554B" w14:textId="77777777">
            <w:pPr>
              <w:pStyle w:val="PSSpacer9ptKWN"/>
              <w:rPr>
                <w:noProof/>
              </w:rPr>
            </w:pPr>
          </w:p>
        </w:tc>
        <w:tc>
          <w:tcPr>
            <w:tcW w:w="236" w:type="dxa"/>
            <w:tcMar>
              <w:top w:w="14" w:type="dxa"/>
              <w:left w:w="14" w:type="dxa"/>
              <w:bottom w:w="14" w:type="dxa"/>
              <w:right w:w="14" w:type="dxa"/>
            </w:tcMar>
          </w:tcPr>
          <w:p w:rsidR="004A7775" w:rsidP="004A7775" w14:paraId="6E4A0F03" w14:textId="77777777">
            <w:pPr>
              <w:pStyle w:val="PSSurveyBoxLeft"/>
              <w:rPr>
                <w:noProof/>
              </w:rPr>
            </w:pPr>
            <w:r>
              <w:rPr>
                <w:noProof/>
              </w:rPr>
              <w:drawing>
                <wp:inline distT="0" distB="0" distL="0" distR="0">
                  <wp:extent cx="118872" cy="118872"/>
                  <wp:effectExtent l="0" t="0" r="0" b="0"/>
                  <wp:docPr id="4464" name="Picture 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2A2ECE2B" w14:textId="77777777">
            <w:pPr>
              <w:pStyle w:val="PSResponseList"/>
              <w:rPr>
                <w:noProof/>
              </w:rPr>
            </w:pPr>
            <w:r>
              <w:t>Somewhat helpful</w:t>
            </w:r>
          </w:p>
        </w:tc>
      </w:tr>
      <w:tr w14:paraId="63E0EBEE"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29136BD7" w14:textId="77777777">
            <w:pPr>
              <w:pStyle w:val="PSSpacer9ptKWN"/>
              <w:rPr>
                <w:noProof/>
              </w:rPr>
            </w:pPr>
          </w:p>
        </w:tc>
        <w:tc>
          <w:tcPr>
            <w:tcW w:w="236" w:type="dxa"/>
            <w:tcMar>
              <w:top w:w="14" w:type="dxa"/>
              <w:left w:w="14" w:type="dxa"/>
              <w:bottom w:w="14" w:type="dxa"/>
              <w:right w:w="14" w:type="dxa"/>
            </w:tcMar>
          </w:tcPr>
          <w:p w:rsidR="004A7775" w:rsidP="004A7775" w14:paraId="691CDBAA" w14:textId="77777777">
            <w:pPr>
              <w:pStyle w:val="PSSurveyBoxLeft"/>
              <w:rPr>
                <w:noProof/>
              </w:rPr>
            </w:pPr>
            <w:r>
              <w:rPr>
                <w:noProof/>
              </w:rPr>
              <w:drawing>
                <wp:inline distT="0" distB="0" distL="0" distR="0">
                  <wp:extent cx="118872" cy="118872"/>
                  <wp:effectExtent l="0" t="0" r="0" b="0"/>
                  <wp:docPr id="4465" name="Picture 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1323EA51" w14:textId="77777777">
            <w:pPr>
              <w:pStyle w:val="PSResponseList"/>
              <w:rPr>
                <w:noProof/>
              </w:rPr>
            </w:pPr>
            <w:r>
              <w:t>Slightly helpful</w:t>
            </w:r>
          </w:p>
        </w:tc>
      </w:tr>
      <w:tr w14:paraId="6E200403" w14:textId="77777777" w:rsidTr="00587BDF">
        <w:tblPrEx>
          <w:tblW w:w="4758" w:type="dxa"/>
          <w:tblLayout w:type="fixed"/>
          <w:tblLook w:val="04A0"/>
        </w:tblPrEx>
        <w:tc>
          <w:tcPr>
            <w:tcW w:w="432" w:type="dxa"/>
            <w:tcMar>
              <w:top w:w="14" w:type="dxa"/>
              <w:left w:w="14" w:type="dxa"/>
              <w:bottom w:w="14" w:type="dxa"/>
              <w:right w:w="14" w:type="dxa"/>
            </w:tcMar>
          </w:tcPr>
          <w:p w:rsidR="004A7775" w:rsidP="004A7775" w14:paraId="46C806BE" w14:textId="77777777">
            <w:pPr>
              <w:pStyle w:val="PSSpacer9ptKWN"/>
              <w:rPr>
                <w:noProof/>
              </w:rPr>
            </w:pPr>
          </w:p>
        </w:tc>
        <w:tc>
          <w:tcPr>
            <w:tcW w:w="236" w:type="dxa"/>
            <w:tcMar>
              <w:top w:w="14" w:type="dxa"/>
              <w:left w:w="14" w:type="dxa"/>
              <w:bottom w:w="14" w:type="dxa"/>
              <w:right w:w="14" w:type="dxa"/>
            </w:tcMar>
          </w:tcPr>
          <w:p w:rsidR="004A7775" w:rsidP="004A7775" w14:paraId="02B7757A" w14:textId="77777777">
            <w:pPr>
              <w:pStyle w:val="PSSurveyBoxLeft"/>
              <w:rPr>
                <w:noProof/>
              </w:rPr>
            </w:pPr>
            <w:r>
              <w:rPr>
                <w:noProof/>
              </w:rPr>
              <w:drawing>
                <wp:inline distT="0" distB="0" distL="0" distR="0">
                  <wp:extent cx="118872" cy="118872"/>
                  <wp:effectExtent l="0" t="0" r="0" b="0"/>
                  <wp:docPr id="4466" name="Picture 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4A7775" w:rsidP="004A7775" w14:paraId="5322839D" w14:textId="77777777">
            <w:pPr>
              <w:pStyle w:val="PSResponseList"/>
              <w:rPr>
                <w:noProof/>
              </w:rPr>
            </w:pPr>
            <w:r>
              <w:t>Not at all helpful</w:t>
            </w:r>
          </w:p>
        </w:tc>
      </w:tr>
    </w:tbl>
    <w:p w:rsidR="00541945" w:rsidP="00CB5CFA" w14:paraId="5D46E019" w14:textId="77777777">
      <w:pPr>
        <w:pStyle w:val="PSSpacer9pt"/>
      </w:pPr>
    </w:p>
    <w:tbl>
      <w:tblPr>
        <w:tblW w:w="4752" w:type="dxa"/>
        <w:tblLayout w:type="fixed"/>
        <w:tblLook w:val="04A0"/>
      </w:tblPr>
      <w:tblGrid>
        <w:gridCol w:w="432"/>
        <w:gridCol w:w="4320"/>
      </w:tblGrid>
      <w:tr w14:paraId="65BBAE7E" w14:textId="77777777" w:rsidTr="003D779D">
        <w:tblPrEx>
          <w:tblW w:w="4752" w:type="dxa"/>
          <w:tblLayout w:type="fixed"/>
          <w:tblLook w:val="04A0"/>
        </w:tblPrEx>
        <w:tc>
          <w:tcPr>
            <w:tcW w:w="432" w:type="dxa"/>
            <w:tcMar>
              <w:top w:w="14" w:type="dxa"/>
              <w:left w:w="14" w:type="dxa"/>
              <w:bottom w:w="14" w:type="dxa"/>
              <w:right w:w="14" w:type="dxa"/>
            </w:tcMar>
          </w:tcPr>
          <w:p w:rsidR="00587BDF" w:rsidRPr="00DC0FFE" w:rsidP="003D779D" w14:paraId="0310066A"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587BDF" w:rsidP="003D779D" w14:paraId="18D2B021" w14:textId="77777777">
            <w:pPr>
              <w:pStyle w:val="PSQstStem"/>
            </w:pPr>
            <w:r w:rsidRPr="00587BDF">
              <w:t xml:space="preserve">Suppose you found yourself in a situation where you thought you needed help with personal problems, how likely or unlikely is it that you would use each of the following? </w:t>
            </w:r>
            <w:r>
              <w:t xml:space="preserve">  </w:t>
            </w:r>
            <w:r w:rsidRPr="008D16DD">
              <w:rPr>
                <w:rStyle w:val="WordItalicBold"/>
              </w:rPr>
              <w:t xml:space="preserve">Mark </w:t>
            </w:r>
            <w:r>
              <w:rPr>
                <w:rStyle w:val="WordItalicBold"/>
              </w:rPr>
              <w:t>one answer in each row.</w:t>
            </w:r>
          </w:p>
        </w:tc>
      </w:tr>
    </w:tbl>
    <w:p w:rsidR="00587BDF" w:rsidP="00785ACD" w14:paraId="6C21F3B5"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545F2129"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87BDF" w:rsidP="003D779D" w14:paraId="6D8F6215"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587BDF" w:rsidRPr="00DC0FFE" w:rsidP="00EB7E9D" w14:paraId="30B2BF3C" w14:textId="77777777">
            <w:pPr>
              <w:pStyle w:val="PSMatrixHeadingRight"/>
            </w:pPr>
            <w:r>
              <w:t>Very unlikely</w:t>
            </w:r>
          </w:p>
        </w:tc>
      </w:tr>
      <w:tr w14:paraId="72ECB950"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87BDF" w:rsidP="003D779D" w14:paraId="6087FCDB"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587BDF" w:rsidRPr="00DC0FFE" w:rsidP="00EB7E9D" w14:paraId="5BFC4B07" w14:textId="77777777">
            <w:pPr>
              <w:pStyle w:val="PSMatrixHeadingRight"/>
            </w:pPr>
            <w:r>
              <w:t>Unlikely</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78D733D7" w14:textId="77777777">
            <w:pPr>
              <w:pStyle w:val="PSMatrixHeadingRight"/>
            </w:pPr>
          </w:p>
        </w:tc>
      </w:tr>
      <w:tr w14:paraId="0DF7BE18"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87BDF" w:rsidP="003D779D" w14:paraId="7E8E15CA"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587BDF" w:rsidRPr="00DC0FFE" w:rsidP="003D779D" w14:paraId="2BE6DD98" w14:textId="77777777">
            <w:pPr>
              <w:pStyle w:val="PSMatrixHeadingRight"/>
            </w:pPr>
            <w:r>
              <w:t>Neither likely nor unlikely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52CFE9C2"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0D4793A4" w14:textId="77777777">
            <w:pPr>
              <w:pStyle w:val="PSMatrixHeadingRight"/>
            </w:pPr>
          </w:p>
        </w:tc>
      </w:tr>
      <w:tr w14:paraId="30A2A2A2"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87BDF" w:rsidP="003D779D" w14:paraId="74444514"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587BDF" w:rsidRPr="00DC0FFE" w:rsidP="003D779D" w14:paraId="7A1B1077" w14:textId="77777777">
            <w:pPr>
              <w:pStyle w:val="PSMatrixHeadingRight"/>
            </w:pPr>
            <w:r>
              <w:t>Likely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7B539D56"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51C7F30A"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7EC397C7" w14:textId="77777777">
            <w:pPr>
              <w:pStyle w:val="PSMatrixHeadingRight"/>
            </w:pPr>
          </w:p>
        </w:tc>
      </w:tr>
      <w:tr w14:paraId="139B2849"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587BDF" w:rsidP="003D779D" w14:paraId="6A45E5B5"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587BDF" w:rsidRPr="00DC0FFE" w:rsidP="003D779D" w14:paraId="168A4E30" w14:textId="77777777">
            <w:pPr>
              <w:pStyle w:val="PSMatrixHeadingRight"/>
            </w:pPr>
            <w:r>
              <w:t>Very likely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52E63D76"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65D0B048"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1207A0E3"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49B3D910" w14:textId="77777777">
            <w:pPr>
              <w:pStyle w:val="PSMatrixHeadingRight"/>
            </w:pPr>
          </w:p>
        </w:tc>
      </w:tr>
      <w:tr w14:paraId="05C140AC" w14:textId="77777777" w:rsidTr="003D779D">
        <w:tblPrEx>
          <w:tblW w:w="4732" w:type="dxa"/>
          <w:tblLayout w:type="fixed"/>
          <w:tblLook w:val="0600"/>
        </w:tblPrEx>
        <w:tc>
          <w:tcPr>
            <w:tcW w:w="432" w:type="dxa"/>
            <w:tcMar>
              <w:top w:w="14" w:type="dxa"/>
              <w:left w:w="14" w:type="dxa"/>
              <w:bottom w:w="14" w:type="dxa"/>
              <w:right w:w="14" w:type="dxa"/>
            </w:tcMar>
            <w:vAlign w:val="bottom"/>
          </w:tcPr>
          <w:p w:rsidR="00587BDF" w:rsidP="003D779D" w14:paraId="42653A75"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587BDF" w:rsidP="003D779D" w14:paraId="40806E59"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587BDF" w:rsidP="003D779D" w14:paraId="1A162FFD"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603BC6B6"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70433118"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5CBF6505"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35936209"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RPr="00DC0FFE" w:rsidP="003D779D" w14:paraId="7224B85A" w14:textId="77777777">
            <w:pPr>
              <w:pStyle w:val="PSSpacer3ptKWN"/>
            </w:pPr>
          </w:p>
        </w:tc>
      </w:tr>
      <w:tr w14:paraId="16DA966C"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61DAB038"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1DA734DB"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32A3673D" w14:textId="77777777">
            <w:pPr>
              <w:pStyle w:val="PSSubitem"/>
            </w:pPr>
            <w:r w:rsidRPr="00EB7E9D">
              <w:t>Veterans Crisis Line (VCL)/Military Crisis Line (MCL)</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41BC530C" w14:textId="77777777">
            <w:pPr>
              <w:pStyle w:val="PSSurveyBox"/>
              <w:rPr>
                <w:noProof/>
              </w:rPr>
            </w:pPr>
            <w:r>
              <w:rPr>
                <w:noProof/>
              </w:rPr>
              <w:drawing>
                <wp:inline distT="0" distB="0" distL="0" distR="0">
                  <wp:extent cx="118872" cy="118872"/>
                  <wp:effectExtent l="0" t="0" r="0" b="0"/>
                  <wp:docPr id="4470" name="Picture 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70CABC90" w14:textId="77777777">
            <w:pPr>
              <w:pStyle w:val="PSSurveyBox"/>
              <w:rPr>
                <w:noProof/>
              </w:rPr>
            </w:pPr>
            <w:r>
              <w:rPr>
                <w:noProof/>
              </w:rPr>
              <w:drawing>
                <wp:inline distT="0" distB="0" distL="0" distR="0">
                  <wp:extent cx="118872" cy="118872"/>
                  <wp:effectExtent l="0" t="0" r="0" b="0"/>
                  <wp:docPr id="4471" name="Picture 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2CB0CBE9" w14:textId="77777777">
            <w:pPr>
              <w:pStyle w:val="PSSurveyBox"/>
              <w:rPr>
                <w:noProof/>
              </w:rPr>
            </w:pPr>
            <w:r>
              <w:rPr>
                <w:noProof/>
              </w:rPr>
              <w:drawing>
                <wp:inline distT="0" distB="0" distL="0" distR="0">
                  <wp:extent cx="118872" cy="118872"/>
                  <wp:effectExtent l="0" t="0" r="0" b="0"/>
                  <wp:docPr id="4472" name="Picture 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158B7D31" w14:textId="77777777">
            <w:pPr>
              <w:pStyle w:val="PSSurveyBox"/>
            </w:pPr>
            <w:r>
              <w:rPr>
                <w:noProof/>
              </w:rPr>
              <w:drawing>
                <wp:inline distT="0" distB="0" distL="0" distR="0">
                  <wp:extent cx="118872" cy="118872"/>
                  <wp:effectExtent l="0" t="0" r="0" b="0"/>
                  <wp:docPr id="4473" name="Picture 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234E8896" w14:textId="77777777">
            <w:pPr>
              <w:pStyle w:val="PSSurveyBox"/>
            </w:pPr>
            <w:r>
              <w:rPr>
                <w:noProof/>
              </w:rPr>
              <w:drawing>
                <wp:inline distT="0" distB="0" distL="0" distR="0">
                  <wp:extent cx="118872" cy="118872"/>
                  <wp:effectExtent l="0" t="0" r="0" b="0"/>
                  <wp:docPr id="4474" name="Picture 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B801F70"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5AC95BFD" w14:textId="77777777">
            <w:pPr>
              <w:pStyle w:val="PSSpacer9ptKWN"/>
              <w:rPr>
                <w:noProof/>
              </w:rPr>
            </w:pPr>
          </w:p>
        </w:tc>
        <w:tc>
          <w:tcPr>
            <w:tcW w:w="288" w:type="dxa"/>
            <w:tcMar>
              <w:top w:w="14" w:type="dxa"/>
              <w:left w:w="14" w:type="dxa"/>
              <w:bottom w:w="14" w:type="dxa"/>
              <w:right w:w="14" w:type="dxa"/>
            </w:tcMar>
          </w:tcPr>
          <w:p w:rsidR="00587BDF" w:rsidP="003D779D" w14:paraId="79DADFEF"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587BDF" w:rsidP="003D779D" w14:paraId="5CCDCAA9" w14:textId="77777777">
            <w:pPr>
              <w:pStyle w:val="PSSubitem"/>
            </w:pPr>
            <w:r w:rsidRPr="00EB7E9D">
              <w:t>National Suicide Prevention Lifeline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5DE49287" w14:textId="77777777">
            <w:pPr>
              <w:pStyle w:val="PSSurveyBox"/>
              <w:rPr>
                <w:noProof/>
              </w:rPr>
            </w:pPr>
            <w:r>
              <w:rPr>
                <w:noProof/>
              </w:rPr>
              <w:drawing>
                <wp:inline distT="0" distB="0" distL="0" distR="0">
                  <wp:extent cx="118872" cy="118872"/>
                  <wp:effectExtent l="0" t="0" r="0" b="0"/>
                  <wp:docPr id="4475" name="Picture 4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24D63CC8" w14:textId="77777777">
            <w:pPr>
              <w:pStyle w:val="PSSurveyBox"/>
              <w:rPr>
                <w:noProof/>
              </w:rPr>
            </w:pPr>
            <w:r>
              <w:rPr>
                <w:noProof/>
              </w:rPr>
              <w:drawing>
                <wp:inline distT="0" distB="0" distL="0" distR="0">
                  <wp:extent cx="118872" cy="118872"/>
                  <wp:effectExtent l="0" t="0" r="0" b="0"/>
                  <wp:docPr id="4476" name="Picture 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49E6822C" w14:textId="77777777">
            <w:pPr>
              <w:pStyle w:val="PSSurveyBox"/>
              <w:rPr>
                <w:noProof/>
              </w:rPr>
            </w:pPr>
            <w:r>
              <w:rPr>
                <w:noProof/>
              </w:rPr>
              <w:drawing>
                <wp:inline distT="0" distB="0" distL="0" distR="0">
                  <wp:extent cx="118872" cy="118872"/>
                  <wp:effectExtent l="0" t="0" r="0" b="0"/>
                  <wp:docPr id="4477" name="Picture 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2B1CB0B2" w14:textId="77777777">
            <w:pPr>
              <w:pStyle w:val="PSSurveyBox"/>
            </w:pPr>
            <w:r>
              <w:rPr>
                <w:noProof/>
              </w:rPr>
              <w:drawing>
                <wp:inline distT="0" distB="0" distL="0" distR="0">
                  <wp:extent cx="118872" cy="118872"/>
                  <wp:effectExtent l="0" t="0" r="0" b="0"/>
                  <wp:docPr id="4478" name="Picture 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06B366EC" w14:textId="77777777">
            <w:pPr>
              <w:pStyle w:val="PSSurveyBox"/>
            </w:pPr>
            <w:r>
              <w:rPr>
                <w:noProof/>
              </w:rPr>
              <w:drawing>
                <wp:inline distT="0" distB="0" distL="0" distR="0">
                  <wp:extent cx="118872" cy="118872"/>
                  <wp:effectExtent l="0" t="0" r="0" b="0"/>
                  <wp:docPr id="4479" name="Picture 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F9B0778"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6D42CBE6"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369529F2"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1376F844" w14:textId="77777777">
            <w:pPr>
              <w:pStyle w:val="PSSubitem"/>
            </w:pPr>
            <w:r w:rsidRPr="00EB7E9D">
              <w:t>Military OneSource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561F09E4" w14:textId="77777777">
            <w:pPr>
              <w:pStyle w:val="PSSurveyBox"/>
              <w:rPr>
                <w:noProof/>
              </w:rPr>
            </w:pPr>
            <w:r>
              <w:rPr>
                <w:noProof/>
              </w:rPr>
              <w:drawing>
                <wp:inline distT="0" distB="0" distL="0" distR="0">
                  <wp:extent cx="118872" cy="118872"/>
                  <wp:effectExtent l="0" t="0" r="0" b="0"/>
                  <wp:docPr id="4480" name="Picture 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7FCB4AB6" w14:textId="77777777">
            <w:pPr>
              <w:pStyle w:val="PSSurveyBox"/>
              <w:rPr>
                <w:noProof/>
              </w:rPr>
            </w:pPr>
            <w:r>
              <w:rPr>
                <w:noProof/>
              </w:rPr>
              <w:drawing>
                <wp:inline distT="0" distB="0" distL="0" distR="0">
                  <wp:extent cx="118872" cy="118872"/>
                  <wp:effectExtent l="0" t="0" r="0" b="0"/>
                  <wp:docPr id="4481" name="Picture 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34FE34FC" w14:textId="77777777">
            <w:pPr>
              <w:pStyle w:val="PSSurveyBox"/>
              <w:rPr>
                <w:noProof/>
              </w:rPr>
            </w:pPr>
            <w:r>
              <w:rPr>
                <w:noProof/>
              </w:rPr>
              <w:drawing>
                <wp:inline distT="0" distB="0" distL="0" distR="0">
                  <wp:extent cx="118872" cy="118872"/>
                  <wp:effectExtent l="0" t="0" r="0" b="0"/>
                  <wp:docPr id="4482" name="Picture 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17436D9C" w14:textId="77777777">
            <w:pPr>
              <w:pStyle w:val="PSSurveyBox"/>
            </w:pPr>
            <w:r>
              <w:rPr>
                <w:noProof/>
              </w:rPr>
              <w:drawing>
                <wp:inline distT="0" distB="0" distL="0" distR="0">
                  <wp:extent cx="118872" cy="118872"/>
                  <wp:effectExtent l="0" t="0" r="0" b="0"/>
                  <wp:docPr id="4483" name="Picture 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10D0A6C8" w14:textId="77777777">
            <w:pPr>
              <w:pStyle w:val="PSSurveyBox"/>
            </w:pPr>
            <w:r>
              <w:rPr>
                <w:noProof/>
              </w:rPr>
              <w:drawing>
                <wp:inline distT="0" distB="0" distL="0" distR="0">
                  <wp:extent cx="118872" cy="118872"/>
                  <wp:effectExtent l="0" t="0" r="0" b="0"/>
                  <wp:docPr id="4484" name="Picture 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B18D3E6"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697A6500" w14:textId="77777777">
            <w:pPr>
              <w:pStyle w:val="PSSpacer9ptKWN"/>
              <w:rPr>
                <w:noProof/>
              </w:rPr>
            </w:pPr>
          </w:p>
        </w:tc>
        <w:tc>
          <w:tcPr>
            <w:tcW w:w="288" w:type="dxa"/>
            <w:tcMar>
              <w:top w:w="14" w:type="dxa"/>
              <w:left w:w="14" w:type="dxa"/>
              <w:bottom w:w="14" w:type="dxa"/>
              <w:right w:w="14" w:type="dxa"/>
            </w:tcMar>
          </w:tcPr>
          <w:p w:rsidR="00587BDF" w:rsidP="003D779D" w14:paraId="1781AC1C"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587BDF" w:rsidP="003D779D" w14:paraId="64B4725B" w14:textId="77777777">
            <w:pPr>
              <w:pStyle w:val="PSSubitem"/>
            </w:pPr>
            <w:r w:rsidRPr="00EB7E9D">
              <w:t>Embedded Mental/Behavioral Health Provider (e.g. uniformed providers attached to a military unit)</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7993F222" w14:textId="77777777">
            <w:pPr>
              <w:pStyle w:val="PSSurveyBox"/>
              <w:rPr>
                <w:noProof/>
              </w:rPr>
            </w:pPr>
            <w:r>
              <w:rPr>
                <w:noProof/>
              </w:rPr>
              <w:drawing>
                <wp:inline distT="0" distB="0" distL="0" distR="0">
                  <wp:extent cx="118872" cy="118872"/>
                  <wp:effectExtent l="0" t="0" r="0" b="0"/>
                  <wp:docPr id="4485" name="Picture 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3BBD03D4" w14:textId="77777777">
            <w:pPr>
              <w:pStyle w:val="PSSurveyBox"/>
              <w:rPr>
                <w:noProof/>
              </w:rPr>
            </w:pPr>
            <w:r>
              <w:rPr>
                <w:noProof/>
              </w:rPr>
              <w:drawing>
                <wp:inline distT="0" distB="0" distL="0" distR="0">
                  <wp:extent cx="118872" cy="118872"/>
                  <wp:effectExtent l="0" t="0" r="0" b="0"/>
                  <wp:docPr id="4486" name="Picture 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5D48B10F" w14:textId="77777777">
            <w:pPr>
              <w:pStyle w:val="PSSurveyBox"/>
              <w:rPr>
                <w:noProof/>
              </w:rPr>
            </w:pPr>
            <w:r>
              <w:rPr>
                <w:noProof/>
              </w:rPr>
              <w:drawing>
                <wp:inline distT="0" distB="0" distL="0" distR="0">
                  <wp:extent cx="118872" cy="118872"/>
                  <wp:effectExtent l="0" t="0" r="0" b="0"/>
                  <wp:docPr id="4487" name="Picture 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48BD6C82" w14:textId="77777777">
            <w:pPr>
              <w:pStyle w:val="PSSurveyBox"/>
            </w:pPr>
            <w:r>
              <w:rPr>
                <w:noProof/>
              </w:rPr>
              <w:drawing>
                <wp:inline distT="0" distB="0" distL="0" distR="0">
                  <wp:extent cx="118872" cy="118872"/>
                  <wp:effectExtent l="0" t="0" r="0" b="0"/>
                  <wp:docPr id="4488" name="Picture 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25F88BD3" w14:textId="77777777">
            <w:pPr>
              <w:pStyle w:val="PSSurveyBox"/>
            </w:pPr>
            <w:r>
              <w:rPr>
                <w:noProof/>
              </w:rPr>
              <w:drawing>
                <wp:inline distT="0" distB="0" distL="0" distR="0">
                  <wp:extent cx="118872" cy="118872"/>
                  <wp:effectExtent l="0" t="0" r="0" b="0"/>
                  <wp:docPr id="4489" name="Picture 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2579760"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12860BE1"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3B826ABD"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1545B0C0" w14:textId="77777777">
            <w:pPr>
              <w:pStyle w:val="PSSubitem"/>
            </w:pPr>
            <w:r w:rsidRPr="00EB7E9D">
              <w:t>Installation Community Counseling Center or Family Service Centers</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2D9A724B" w14:textId="77777777">
            <w:pPr>
              <w:pStyle w:val="PSSurveyBox"/>
              <w:rPr>
                <w:noProof/>
              </w:rPr>
            </w:pPr>
            <w:r>
              <w:rPr>
                <w:noProof/>
              </w:rPr>
              <w:drawing>
                <wp:inline distT="0" distB="0" distL="0" distR="0">
                  <wp:extent cx="118872" cy="118872"/>
                  <wp:effectExtent l="0" t="0" r="0" b="0"/>
                  <wp:docPr id="4490" name="Picture 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191F7819" w14:textId="77777777">
            <w:pPr>
              <w:pStyle w:val="PSSurveyBox"/>
              <w:rPr>
                <w:noProof/>
              </w:rPr>
            </w:pPr>
            <w:r>
              <w:rPr>
                <w:noProof/>
              </w:rPr>
              <w:drawing>
                <wp:inline distT="0" distB="0" distL="0" distR="0">
                  <wp:extent cx="118872" cy="118872"/>
                  <wp:effectExtent l="0" t="0" r="0" b="0"/>
                  <wp:docPr id="4491" name="Picture 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674F0A2E" w14:textId="77777777">
            <w:pPr>
              <w:pStyle w:val="PSSurveyBox"/>
              <w:rPr>
                <w:noProof/>
              </w:rPr>
            </w:pPr>
            <w:r>
              <w:rPr>
                <w:noProof/>
              </w:rPr>
              <w:drawing>
                <wp:inline distT="0" distB="0" distL="0" distR="0">
                  <wp:extent cx="118872" cy="118872"/>
                  <wp:effectExtent l="0" t="0" r="0" b="0"/>
                  <wp:docPr id="4492" name="Picture 4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5E468244" w14:textId="77777777">
            <w:pPr>
              <w:pStyle w:val="PSSurveyBox"/>
            </w:pPr>
            <w:r>
              <w:rPr>
                <w:noProof/>
              </w:rPr>
              <w:drawing>
                <wp:inline distT="0" distB="0" distL="0" distR="0">
                  <wp:extent cx="118872" cy="118872"/>
                  <wp:effectExtent l="0" t="0" r="0" b="0"/>
                  <wp:docPr id="4493" name="Picture 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520058B2" w14:textId="77777777">
            <w:pPr>
              <w:pStyle w:val="PSSurveyBox"/>
            </w:pPr>
            <w:r>
              <w:rPr>
                <w:noProof/>
              </w:rPr>
              <w:drawing>
                <wp:inline distT="0" distB="0" distL="0" distR="0">
                  <wp:extent cx="118872" cy="118872"/>
                  <wp:effectExtent l="0" t="0" r="0" b="0"/>
                  <wp:docPr id="4494" name="Picture 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66B3959"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2557419A" w14:textId="77777777">
            <w:pPr>
              <w:pStyle w:val="PSSpacer9ptKWN"/>
              <w:rPr>
                <w:noProof/>
              </w:rPr>
            </w:pPr>
          </w:p>
        </w:tc>
        <w:tc>
          <w:tcPr>
            <w:tcW w:w="288" w:type="dxa"/>
            <w:tcMar>
              <w:top w:w="14" w:type="dxa"/>
              <w:left w:w="14" w:type="dxa"/>
              <w:bottom w:w="14" w:type="dxa"/>
              <w:right w:w="14" w:type="dxa"/>
            </w:tcMar>
          </w:tcPr>
          <w:p w:rsidR="00587BDF" w:rsidP="003D779D" w14:paraId="1F7C7103" w14:textId="77777777">
            <w:pPr>
              <w:pStyle w:val="PSSubitemLetterKWN"/>
            </w:pPr>
            <w:r>
              <w:t>f.</w:t>
            </w:r>
          </w:p>
        </w:tc>
        <w:tc>
          <w:tcPr>
            <w:tcW w:w="2563" w:type="dxa"/>
            <w:tcBorders>
              <w:right w:val="single" w:sz="8" w:space="0" w:color="336699"/>
            </w:tcBorders>
            <w:tcMar>
              <w:top w:w="14" w:type="dxa"/>
              <w:left w:w="14" w:type="dxa"/>
              <w:bottom w:w="14" w:type="dxa"/>
              <w:right w:w="14" w:type="dxa"/>
            </w:tcMar>
            <w:vAlign w:val="bottom"/>
          </w:tcPr>
          <w:p w:rsidR="00587BDF" w:rsidP="003D779D" w14:paraId="04083F2F" w14:textId="77777777">
            <w:pPr>
              <w:pStyle w:val="PSSubitem"/>
            </w:pPr>
            <w:r w:rsidRPr="00EB7E9D">
              <w:t>Military and Family Life Counseling (MFLC) Program</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4B6C9F4D" w14:textId="77777777">
            <w:pPr>
              <w:pStyle w:val="PSSurveyBox"/>
              <w:rPr>
                <w:noProof/>
              </w:rPr>
            </w:pPr>
            <w:r>
              <w:rPr>
                <w:noProof/>
              </w:rPr>
              <w:drawing>
                <wp:inline distT="0" distB="0" distL="0" distR="0">
                  <wp:extent cx="118872" cy="118872"/>
                  <wp:effectExtent l="0" t="0" r="0" b="0"/>
                  <wp:docPr id="4495" name="Picture 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212833C7" w14:textId="77777777">
            <w:pPr>
              <w:pStyle w:val="PSSurveyBox"/>
              <w:rPr>
                <w:noProof/>
              </w:rPr>
            </w:pPr>
            <w:r>
              <w:rPr>
                <w:noProof/>
              </w:rPr>
              <w:drawing>
                <wp:inline distT="0" distB="0" distL="0" distR="0">
                  <wp:extent cx="118872" cy="118872"/>
                  <wp:effectExtent l="0" t="0" r="0" b="0"/>
                  <wp:docPr id="4496" name="Picture 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1E5714DD" w14:textId="77777777">
            <w:pPr>
              <w:pStyle w:val="PSSurveyBox"/>
              <w:rPr>
                <w:noProof/>
              </w:rPr>
            </w:pPr>
            <w:r>
              <w:rPr>
                <w:noProof/>
              </w:rPr>
              <w:drawing>
                <wp:inline distT="0" distB="0" distL="0" distR="0">
                  <wp:extent cx="118872" cy="118872"/>
                  <wp:effectExtent l="0" t="0" r="0" b="0"/>
                  <wp:docPr id="4497" name="Picture 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0DC82546" w14:textId="77777777">
            <w:pPr>
              <w:pStyle w:val="PSSurveyBox"/>
            </w:pPr>
            <w:r>
              <w:rPr>
                <w:noProof/>
              </w:rPr>
              <w:drawing>
                <wp:inline distT="0" distB="0" distL="0" distR="0">
                  <wp:extent cx="118872" cy="118872"/>
                  <wp:effectExtent l="0" t="0" r="0" b="0"/>
                  <wp:docPr id="4498"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524AB0BE" w14:textId="77777777">
            <w:pPr>
              <w:pStyle w:val="PSSurveyBox"/>
            </w:pPr>
            <w:r>
              <w:rPr>
                <w:noProof/>
              </w:rPr>
              <w:drawing>
                <wp:inline distT="0" distB="0" distL="0" distR="0">
                  <wp:extent cx="118872" cy="118872"/>
                  <wp:effectExtent l="0" t="0" r="0" b="0"/>
                  <wp:docPr id="4499" name="Picture 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065C236"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2A83DA62"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1F5DAD48" w14:textId="77777777">
            <w:pPr>
              <w:pStyle w:val="PSSubitemLetterKWN"/>
            </w:pPr>
            <w:r>
              <w:t>g.</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67CD682A" w14:textId="77777777">
            <w:pPr>
              <w:pStyle w:val="PSSubitem"/>
            </w:pPr>
            <w:r w:rsidRPr="00EB7E9D">
              <w:t>Chaplain</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4E21F843" w14:textId="77777777">
            <w:pPr>
              <w:pStyle w:val="PSSurveyBox"/>
              <w:rPr>
                <w:noProof/>
              </w:rPr>
            </w:pPr>
            <w:r>
              <w:rPr>
                <w:noProof/>
              </w:rPr>
              <w:drawing>
                <wp:inline distT="0" distB="0" distL="0" distR="0">
                  <wp:extent cx="118872" cy="118872"/>
                  <wp:effectExtent l="0" t="0" r="0" b="0"/>
                  <wp:docPr id="4500" name="Picture 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083DF67D" w14:textId="77777777">
            <w:pPr>
              <w:pStyle w:val="PSSurveyBox"/>
              <w:rPr>
                <w:noProof/>
              </w:rPr>
            </w:pPr>
            <w:r>
              <w:rPr>
                <w:noProof/>
              </w:rPr>
              <w:drawing>
                <wp:inline distT="0" distB="0" distL="0" distR="0">
                  <wp:extent cx="118872" cy="118872"/>
                  <wp:effectExtent l="0" t="0" r="0" b="0"/>
                  <wp:docPr id="4501" name="Picture 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4C25CC36" w14:textId="77777777">
            <w:pPr>
              <w:pStyle w:val="PSSurveyBox"/>
              <w:rPr>
                <w:noProof/>
              </w:rPr>
            </w:pPr>
            <w:r>
              <w:rPr>
                <w:noProof/>
              </w:rPr>
              <w:drawing>
                <wp:inline distT="0" distB="0" distL="0" distR="0">
                  <wp:extent cx="118872" cy="118872"/>
                  <wp:effectExtent l="0" t="0" r="0" b="0"/>
                  <wp:docPr id="4502" name="Picture 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6118134D" w14:textId="77777777">
            <w:pPr>
              <w:pStyle w:val="PSSurveyBox"/>
            </w:pPr>
            <w:r>
              <w:rPr>
                <w:noProof/>
              </w:rPr>
              <w:drawing>
                <wp:inline distT="0" distB="0" distL="0" distR="0">
                  <wp:extent cx="118872" cy="118872"/>
                  <wp:effectExtent l="0" t="0" r="0" b="0"/>
                  <wp:docPr id="4503" name="Picture 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73A94916" w14:textId="77777777">
            <w:pPr>
              <w:pStyle w:val="PSSurveyBox"/>
            </w:pPr>
            <w:r>
              <w:rPr>
                <w:noProof/>
              </w:rPr>
              <w:drawing>
                <wp:inline distT="0" distB="0" distL="0" distR="0">
                  <wp:extent cx="118872" cy="118872"/>
                  <wp:effectExtent l="0" t="0" r="0" b="0"/>
                  <wp:docPr id="4504" name="Picture 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5BC93B6"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1AD856C7" w14:textId="77777777">
            <w:pPr>
              <w:pStyle w:val="PSSpacer9ptKWN"/>
              <w:rPr>
                <w:noProof/>
              </w:rPr>
            </w:pPr>
          </w:p>
        </w:tc>
        <w:tc>
          <w:tcPr>
            <w:tcW w:w="288" w:type="dxa"/>
            <w:tcMar>
              <w:top w:w="14" w:type="dxa"/>
              <w:left w:w="14" w:type="dxa"/>
              <w:bottom w:w="14" w:type="dxa"/>
              <w:right w:w="14" w:type="dxa"/>
            </w:tcMar>
          </w:tcPr>
          <w:p w:rsidR="00587BDF" w:rsidP="003D779D" w14:paraId="7885DCDE" w14:textId="77777777">
            <w:pPr>
              <w:pStyle w:val="PSSubitemLetterKWN"/>
            </w:pPr>
            <w:r>
              <w:t>h.</w:t>
            </w:r>
          </w:p>
        </w:tc>
        <w:tc>
          <w:tcPr>
            <w:tcW w:w="2563" w:type="dxa"/>
            <w:tcBorders>
              <w:right w:val="single" w:sz="8" w:space="0" w:color="336699"/>
            </w:tcBorders>
            <w:tcMar>
              <w:top w:w="14" w:type="dxa"/>
              <w:left w:w="14" w:type="dxa"/>
              <w:bottom w:w="14" w:type="dxa"/>
              <w:right w:w="14" w:type="dxa"/>
            </w:tcMar>
            <w:vAlign w:val="bottom"/>
          </w:tcPr>
          <w:p w:rsidR="00587BDF" w:rsidP="003D779D" w14:paraId="427722EA" w14:textId="77777777">
            <w:pPr>
              <w:pStyle w:val="PSSubitem"/>
            </w:pPr>
            <w:r w:rsidRPr="00EB7E9D">
              <w:t>Family Support (e.g., Deployment/Family Readiness Coordination, Key Spouse)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6F8344FE" w14:textId="77777777">
            <w:pPr>
              <w:pStyle w:val="PSSurveyBox"/>
              <w:rPr>
                <w:noProof/>
              </w:rPr>
            </w:pPr>
            <w:r>
              <w:rPr>
                <w:noProof/>
              </w:rPr>
              <w:drawing>
                <wp:inline distT="0" distB="0" distL="0" distR="0">
                  <wp:extent cx="118872" cy="118872"/>
                  <wp:effectExtent l="0" t="0" r="0" b="0"/>
                  <wp:docPr id="4505" name="Picture 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19FACA3F" w14:textId="77777777">
            <w:pPr>
              <w:pStyle w:val="PSSurveyBox"/>
              <w:rPr>
                <w:noProof/>
              </w:rPr>
            </w:pPr>
            <w:r>
              <w:rPr>
                <w:noProof/>
              </w:rPr>
              <w:drawing>
                <wp:inline distT="0" distB="0" distL="0" distR="0">
                  <wp:extent cx="118872" cy="118872"/>
                  <wp:effectExtent l="0" t="0" r="0" b="0"/>
                  <wp:docPr id="4506" name="Picture 4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452DA409" w14:textId="77777777">
            <w:pPr>
              <w:pStyle w:val="PSSurveyBox"/>
              <w:rPr>
                <w:noProof/>
              </w:rPr>
            </w:pPr>
            <w:r>
              <w:rPr>
                <w:noProof/>
              </w:rPr>
              <w:drawing>
                <wp:inline distT="0" distB="0" distL="0" distR="0">
                  <wp:extent cx="118872" cy="118872"/>
                  <wp:effectExtent l="0" t="0" r="0" b="0"/>
                  <wp:docPr id="4507" name="Picture 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02FABC3F" w14:textId="77777777">
            <w:pPr>
              <w:pStyle w:val="PSSurveyBox"/>
            </w:pPr>
            <w:r>
              <w:rPr>
                <w:noProof/>
              </w:rPr>
              <w:drawing>
                <wp:inline distT="0" distB="0" distL="0" distR="0">
                  <wp:extent cx="118872" cy="118872"/>
                  <wp:effectExtent l="0" t="0" r="0" b="0"/>
                  <wp:docPr id="4508" name="Picture 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68148198" w14:textId="77777777">
            <w:pPr>
              <w:pStyle w:val="PSSurveyBox"/>
            </w:pPr>
            <w:r>
              <w:rPr>
                <w:noProof/>
              </w:rPr>
              <w:drawing>
                <wp:inline distT="0" distB="0" distL="0" distR="0">
                  <wp:extent cx="118872" cy="118872"/>
                  <wp:effectExtent l="0" t="0" r="0" b="0"/>
                  <wp:docPr id="4509" name="Picture 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22F64B1"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5E7BA8BF"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49059C80" w14:textId="77777777">
            <w:pPr>
              <w:pStyle w:val="PSSubitemLetterKWN"/>
            </w:pPr>
            <w:r>
              <w:t>i.</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7751B0AA" w14:textId="77777777">
            <w:pPr>
              <w:pStyle w:val="PSSubitem"/>
            </w:pPr>
            <w:r w:rsidRPr="00EB7E9D">
              <w:t>Your spouse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13F3659E" w14:textId="77777777">
            <w:pPr>
              <w:pStyle w:val="PSSurveyBox"/>
              <w:rPr>
                <w:noProof/>
              </w:rPr>
            </w:pPr>
            <w:r>
              <w:rPr>
                <w:noProof/>
              </w:rPr>
              <w:drawing>
                <wp:inline distT="0" distB="0" distL="0" distR="0">
                  <wp:extent cx="118872" cy="118872"/>
                  <wp:effectExtent l="0" t="0" r="0" b="0"/>
                  <wp:docPr id="4510" name="Picture 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7B8E1B9D" w14:textId="77777777">
            <w:pPr>
              <w:pStyle w:val="PSSurveyBox"/>
              <w:rPr>
                <w:noProof/>
              </w:rPr>
            </w:pPr>
            <w:r>
              <w:rPr>
                <w:noProof/>
              </w:rPr>
              <w:drawing>
                <wp:inline distT="0" distB="0" distL="0" distR="0">
                  <wp:extent cx="118872" cy="118872"/>
                  <wp:effectExtent l="0" t="0" r="0" b="0"/>
                  <wp:docPr id="4511" name="Picture 4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15C63F3D" w14:textId="77777777">
            <w:pPr>
              <w:pStyle w:val="PSSurveyBox"/>
              <w:rPr>
                <w:noProof/>
              </w:rPr>
            </w:pPr>
            <w:r>
              <w:rPr>
                <w:noProof/>
              </w:rPr>
              <w:drawing>
                <wp:inline distT="0" distB="0" distL="0" distR="0">
                  <wp:extent cx="118872" cy="118872"/>
                  <wp:effectExtent l="0" t="0" r="0" b="0"/>
                  <wp:docPr id="4512" name="Picture 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7174BB88" w14:textId="77777777">
            <w:pPr>
              <w:pStyle w:val="PSSurveyBox"/>
            </w:pPr>
            <w:r>
              <w:rPr>
                <w:noProof/>
              </w:rPr>
              <w:drawing>
                <wp:inline distT="0" distB="0" distL="0" distR="0">
                  <wp:extent cx="118872" cy="118872"/>
                  <wp:effectExtent l="0" t="0" r="0" b="0"/>
                  <wp:docPr id="4513" name="Picture 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264B4F56" w14:textId="77777777">
            <w:pPr>
              <w:pStyle w:val="PSSurveyBox"/>
            </w:pPr>
            <w:r>
              <w:rPr>
                <w:noProof/>
              </w:rPr>
              <w:drawing>
                <wp:inline distT="0" distB="0" distL="0" distR="0">
                  <wp:extent cx="118872" cy="118872"/>
                  <wp:effectExtent l="0" t="0" r="0" b="0"/>
                  <wp:docPr id="4514" name="Picture 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CFA2D22"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5F36BAF5" w14:textId="77777777">
            <w:pPr>
              <w:pStyle w:val="PSSpacer9ptKWN"/>
              <w:rPr>
                <w:noProof/>
              </w:rPr>
            </w:pPr>
          </w:p>
        </w:tc>
        <w:tc>
          <w:tcPr>
            <w:tcW w:w="288" w:type="dxa"/>
            <w:tcMar>
              <w:top w:w="14" w:type="dxa"/>
              <w:left w:w="14" w:type="dxa"/>
              <w:bottom w:w="14" w:type="dxa"/>
              <w:right w:w="14" w:type="dxa"/>
            </w:tcMar>
          </w:tcPr>
          <w:p w:rsidR="00587BDF" w:rsidP="003D779D" w14:paraId="51AF2EFB" w14:textId="77777777">
            <w:pPr>
              <w:pStyle w:val="PSSubitemLetterKWN"/>
            </w:pPr>
            <w:r>
              <w:t>j.</w:t>
            </w:r>
          </w:p>
        </w:tc>
        <w:tc>
          <w:tcPr>
            <w:tcW w:w="2563" w:type="dxa"/>
            <w:tcBorders>
              <w:right w:val="single" w:sz="8" w:space="0" w:color="336699"/>
            </w:tcBorders>
            <w:tcMar>
              <w:top w:w="14" w:type="dxa"/>
              <w:left w:w="14" w:type="dxa"/>
              <w:bottom w:w="14" w:type="dxa"/>
              <w:right w:w="14" w:type="dxa"/>
            </w:tcMar>
            <w:vAlign w:val="bottom"/>
          </w:tcPr>
          <w:p w:rsidR="00587BDF" w:rsidP="003D779D" w14:paraId="48AA3531" w14:textId="77777777">
            <w:pPr>
              <w:pStyle w:val="PSSubitem"/>
            </w:pPr>
            <w:r w:rsidRPr="00EB7E9D">
              <w:t>Military treatment facility provider</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44C762C1" w14:textId="77777777">
            <w:pPr>
              <w:pStyle w:val="PSSurveyBox"/>
              <w:rPr>
                <w:noProof/>
              </w:rPr>
            </w:pPr>
            <w:r>
              <w:rPr>
                <w:noProof/>
              </w:rPr>
              <w:drawing>
                <wp:inline distT="0" distB="0" distL="0" distR="0">
                  <wp:extent cx="118872" cy="118872"/>
                  <wp:effectExtent l="0" t="0" r="0" b="0"/>
                  <wp:docPr id="4515" name="Picture 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30246AAB" w14:textId="77777777">
            <w:pPr>
              <w:pStyle w:val="PSSurveyBox"/>
              <w:rPr>
                <w:noProof/>
              </w:rPr>
            </w:pPr>
            <w:r>
              <w:rPr>
                <w:noProof/>
              </w:rPr>
              <w:drawing>
                <wp:inline distT="0" distB="0" distL="0" distR="0">
                  <wp:extent cx="118872" cy="118872"/>
                  <wp:effectExtent l="0" t="0" r="0" b="0"/>
                  <wp:docPr id="4516" name="Picture 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001CF2D3" w14:textId="77777777">
            <w:pPr>
              <w:pStyle w:val="PSSurveyBox"/>
              <w:rPr>
                <w:noProof/>
              </w:rPr>
            </w:pPr>
            <w:r>
              <w:rPr>
                <w:noProof/>
              </w:rPr>
              <w:drawing>
                <wp:inline distT="0" distB="0" distL="0" distR="0">
                  <wp:extent cx="118872" cy="118872"/>
                  <wp:effectExtent l="0" t="0" r="0" b="0"/>
                  <wp:docPr id="4699" name="Picture 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719C2DD0" w14:textId="77777777">
            <w:pPr>
              <w:pStyle w:val="PSSurveyBox"/>
            </w:pPr>
            <w:r>
              <w:rPr>
                <w:noProof/>
              </w:rPr>
              <w:drawing>
                <wp:inline distT="0" distB="0" distL="0" distR="0">
                  <wp:extent cx="118872" cy="118872"/>
                  <wp:effectExtent l="0" t="0" r="0" b="0"/>
                  <wp:docPr id="4700" name="Picture 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0F96885E" w14:textId="77777777">
            <w:pPr>
              <w:pStyle w:val="PSSurveyBox"/>
            </w:pPr>
            <w:r>
              <w:rPr>
                <w:noProof/>
              </w:rPr>
              <w:drawing>
                <wp:inline distT="0" distB="0" distL="0" distR="0">
                  <wp:extent cx="118872" cy="118872"/>
                  <wp:effectExtent l="0" t="0" r="0" b="0"/>
                  <wp:docPr id="4701" name="Picture 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ABC7AA4"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44A2208E"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1AC7D210" w14:textId="77777777">
            <w:pPr>
              <w:pStyle w:val="PSSubitemLetterKWN"/>
            </w:pPr>
            <w:r>
              <w:t>k.</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7ED2678E" w14:textId="77777777">
            <w:pPr>
              <w:pStyle w:val="PSSubitem"/>
            </w:pPr>
            <w:r w:rsidRPr="00EB7E9D">
              <w:t>Civilian mental health provider</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68DBB82E" w14:textId="77777777">
            <w:pPr>
              <w:pStyle w:val="PSSurveyBox"/>
              <w:rPr>
                <w:noProof/>
              </w:rPr>
            </w:pPr>
            <w:r>
              <w:rPr>
                <w:noProof/>
              </w:rPr>
              <w:drawing>
                <wp:inline distT="0" distB="0" distL="0" distR="0">
                  <wp:extent cx="118872" cy="118872"/>
                  <wp:effectExtent l="0" t="0" r="0" b="0"/>
                  <wp:docPr id="4567" name="Picture 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5035B7D1" w14:textId="77777777">
            <w:pPr>
              <w:pStyle w:val="PSSurveyBox"/>
              <w:rPr>
                <w:noProof/>
              </w:rPr>
            </w:pPr>
            <w:r>
              <w:rPr>
                <w:noProof/>
              </w:rPr>
              <w:drawing>
                <wp:inline distT="0" distB="0" distL="0" distR="0">
                  <wp:extent cx="118872" cy="118872"/>
                  <wp:effectExtent l="0" t="0" r="0" b="0"/>
                  <wp:docPr id="4568" name="Picture 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37D9B77A" w14:textId="77777777">
            <w:pPr>
              <w:pStyle w:val="PSSurveyBox"/>
              <w:rPr>
                <w:noProof/>
              </w:rPr>
            </w:pPr>
            <w:r>
              <w:rPr>
                <w:noProof/>
              </w:rPr>
              <w:drawing>
                <wp:inline distT="0" distB="0" distL="0" distR="0">
                  <wp:extent cx="118872" cy="118872"/>
                  <wp:effectExtent l="0" t="0" r="0" b="0"/>
                  <wp:docPr id="4569" name="Picture 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36608209" w14:textId="77777777">
            <w:pPr>
              <w:pStyle w:val="PSSurveyBox"/>
            </w:pPr>
            <w:r>
              <w:rPr>
                <w:noProof/>
              </w:rPr>
              <w:drawing>
                <wp:inline distT="0" distB="0" distL="0" distR="0">
                  <wp:extent cx="118872" cy="118872"/>
                  <wp:effectExtent l="0" t="0" r="0" b="0"/>
                  <wp:docPr id="4570" name="Picture 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2F696E62" w14:textId="77777777">
            <w:pPr>
              <w:pStyle w:val="PSSurveyBox"/>
            </w:pPr>
            <w:r>
              <w:rPr>
                <w:noProof/>
              </w:rPr>
              <w:drawing>
                <wp:inline distT="0" distB="0" distL="0" distR="0">
                  <wp:extent cx="118872" cy="118872"/>
                  <wp:effectExtent l="0" t="0" r="0" b="0"/>
                  <wp:docPr id="4571" name="Picture 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31F1085"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2BB9EC00" w14:textId="77777777">
            <w:pPr>
              <w:pStyle w:val="PSSpacer9ptKWN"/>
              <w:rPr>
                <w:noProof/>
              </w:rPr>
            </w:pPr>
          </w:p>
        </w:tc>
        <w:tc>
          <w:tcPr>
            <w:tcW w:w="288" w:type="dxa"/>
            <w:tcMar>
              <w:top w:w="14" w:type="dxa"/>
              <w:left w:w="14" w:type="dxa"/>
              <w:bottom w:w="14" w:type="dxa"/>
              <w:right w:w="14" w:type="dxa"/>
            </w:tcMar>
          </w:tcPr>
          <w:p w:rsidR="00587BDF" w:rsidP="003D779D" w14:paraId="169F90BF" w14:textId="77777777">
            <w:pPr>
              <w:pStyle w:val="PSSubitemLetterKWN"/>
            </w:pPr>
            <w:r>
              <w:t>l.</w:t>
            </w:r>
          </w:p>
        </w:tc>
        <w:tc>
          <w:tcPr>
            <w:tcW w:w="2563" w:type="dxa"/>
            <w:tcBorders>
              <w:right w:val="single" w:sz="8" w:space="0" w:color="336699"/>
            </w:tcBorders>
            <w:tcMar>
              <w:top w:w="14" w:type="dxa"/>
              <w:left w:w="14" w:type="dxa"/>
              <w:bottom w:w="14" w:type="dxa"/>
              <w:right w:w="14" w:type="dxa"/>
            </w:tcMar>
            <w:vAlign w:val="bottom"/>
          </w:tcPr>
          <w:p w:rsidR="00587BDF" w:rsidP="003D779D" w14:paraId="0280B393" w14:textId="77777777">
            <w:pPr>
              <w:pStyle w:val="PSSubitem"/>
            </w:pPr>
            <w:r w:rsidRPr="00EB7E9D">
              <w:t>Another military spouse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1E75CD1F" w14:textId="77777777">
            <w:pPr>
              <w:pStyle w:val="PSSurveyBox"/>
              <w:rPr>
                <w:noProof/>
              </w:rPr>
            </w:pPr>
            <w:r>
              <w:rPr>
                <w:noProof/>
              </w:rPr>
              <w:drawing>
                <wp:inline distT="0" distB="0" distL="0" distR="0">
                  <wp:extent cx="118872" cy="118872"/>
                  <wp:effectExtent l="0" t="0" r="0" b="0"/>
                  <wp:docPr id="4572" name="Picture 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284AD304" w14:textId="77777777">
            <w:pPr>
              <w:pStyle w:val="PSSurveyBox"/>
              <w:rPr>
                <w:noProof/>
              </w:rPr>
            </w:pPr>
            <w:r>
              <w:rPr>
                <w:noProof/>
              </w:rPr>
              <w:drawing>
                <wp:inline distT="0" distB="0" distL="0" distR="0">
                  <wp:extent cx="118872" cy="118872"/>
                  <wp:effectExtent l="0" t="0" r="0" b="0"/>
                  <wp:docPr id="4573" name="Picture 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598E0623" w14:textId="77777777">
            <w:pPr>
              <w:pStyle w:val="PSSurveyBox"/>
              <w:rPr>
                <w:noProof/>
              </w:rPr>
            </w:pPr>
            <w:r>
              <w:rPr>
                <w:noProof/>
              </w:rPr>
              <w:drawing>
                <wp:inline distT="0" distB="0" distL="0" distR="0">
                  <wp:extent cx="118872" cy="118872"/>
                  <wp:effectExtent l="0" t="0" r="0" b="0"/>
                  <wp:docPr id="4574" name="Picture 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388E43B5" w14:textId="77777777">
            <w:pPr>
              <w:pStyle w:val="PSSurveyBox"/>
            </w:pPr>
            <w:r>
              <w:rPr>
                <w:noProof/>
              </w:rPr>
              <w:drawing>
                <wp:inline distT="0" distB="0" distL="0" distR="0">
                  <wp:extent cx="118872" cy="118872"/>
                  <wp:effectExtent l="0" t="0" r="0" b="0"/>
                  <wp:docPr id="4575" name="Picture 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587BDF" w:rsidP="003D779D" w14:paraId="44C84C2C" w14:textId="77777777">
            <w:pPr>
              <w:pStyle w:val="PSSurveyBox"/>
            </w:pPr>
            <w:r>
              <w:rPr>
                <w:noProof/>
              </w:rPr>
              <w:drawing>
                <wp:inline distT="0" distB="0" distL="0" distR="0">
                  <wp:extent cx="118872" cy="118872"/>
                  <wp:effectExtent l="0" t="0" r="0" b="0"/>
                  <wp:docPr id="4576" name="Picture 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757F530" w14:textId="77777777" w:rsidTr="003D779D">
        <w:tblPrEx>
          <w:tblW w:w="4732" w:type="dxa"/>
          <w:tblLayout w:type="fixed"/>
          <w:tblLook w:val="0600"/>
        </w:tblPrEx>
        <w:tc>
          <w:tcPr>
            <w:tcW w:w="432" w:type="dxa"/>
            <w:tcMar>
              <w:top w:w="14" w:type="dxa"/>
              <w:left w:w="14" w:type="dxa"/>
              <w:bottom w:w="14" w:type="dxa"/>
              <w:right w:w="14" w:type="dxa"/>
            </w:tcMar>
          </w:tcPr>
          <w:p w:rsidR="00587BDF" w:rsidP="00980DD6" w14:paraId="69C9A4AB" w14:textId="77777777">
            <w:pPr>
              <w:pStyle w:val="PSSpacer9ptKWN"/>
              <w:rPr>
                <w:noProof/>
              </w:rPr>
            </w:pPr>
          </w:p>
        </w:tc>
        <w:tc>
          <w:tcPr>
            <w:tcW w:w="288" w:type="dxa"/>
            <w:shd w:val="clear" w:color="auto" w:fill="DCE8F4"/>
            <w:tcMar>
              <w:top w:w="14" w:type="dxa"/>
              <w:left w:w="14" w:type="dxa"/>
              <w:bottom w:w="14" w:type="dxa"/>
              <w:right w:w="14" w:type="dxa"/>
            </w:tcMar>
          </w:tcPr>
          <w:p w:rsidR="00587BDF" w:rsidP="003D779D" w14:paraId="77BF129A" w14:textId="77777777">
            <w:pPr>
              <w:pStyle w:val="PSSubitemLetterKWN"/>
            </w:pPr>
            <w:r>
              <w:t>m.</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587BDF" w:rsidP="003D779D" w14:paraId="7839A005" w14:textId="77777777">
            <w:pPr>
              <w:pStyle w:val="PSSubitem"/>
            </w:pPr>
            <w:r w:rsidRPr="00EB7E9D">
              <w:t>Non-military family/friends</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55BCC63E" w14:textId="77777777">
            <w:pPr>
              <w:pStyle w:val="PSSurveyBox"/>
              <w:rPr>
                <w:noProof/>
              </w:rPr>
            </w:pPr>
            <w:r>
              <w:rPr>
                <w:noProof/>
              </w:rPr>
              <w:drawing>
                <wp:inline distT="0" distB="0" distL="0" distR="0">
                  <wp:extent cx="118872" cy="118872"/>
                  <wp:effectExtent l="0" t="0" r="0" b="0"/>
                  <wp:docPr id="4577" name="Picture 4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460E1E0D" w14:textId="77777777">
            <w:pPr>
              <w:pStyle w:val="PSSurveyBox"/>
              <w:rPr>
                <w:noProof/>
              </w:rPr>
            </w:pPr>
            <w:r>
              <w:rPr>
                <w:noProof/>
              </w:rPr>
              <w:drawing>
                <wp:inline distT="0" distB="0" distL="0" distR="0">
                  <wp:extent cx="118872" cy="118872"/>
                  <wp:effectExtent l="0" t="0" r="0" b="0"/>
                  <wp:docPr id="4578" name="Picture 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26A3B749" w14:textId="77777777">
            <w:pPr>
              <w:pStyle w:val="PSSurveyBox"/>
              <w:rPr>
                <w:noProof/>
              </w:rPr>
            </w:pPr>
            <w:r>
              <w:rPr>
                <w:noProof/>
              </w:rPr>
              <w:drawing>
                <wp:inline distT="0" distB="0" distL="0" distR="0">
                  <wp:extent cx="118872" cy="118872"/>
                  <wp:effectExtent l="0" t="0" r="0" b="0"/>
                  <wp:docPr id="4579" name="Picture 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71BB27D6" w14:textId="77777777">
            <w:pPr>
              <w:pStyle w:val="PSSurveyBox"/>
            </w:pPr>
            <w:r>
              <w:rPr>
                <w:noProof/>
              </w:rPr>
              <w:drawing>
                <wp:inline distT="0" distB="0" distL="0" distR="0">
                  <wp:extent cx="118872" cy="118872"/>
                  <wp:effectExtent l="0" t="0" r="0" b="0"/>
                  <wp:docPr id="4580" name="Picture 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587BDF" w:rsidP="003D779D" w14:paraId="33F41F0D" w14:textId="77777777">
            <w:pPr>
              <w:pStyle w:val="PSSurveyBox"/>
            </w:pPr>
            <w:r>
              <w:rPr>
                <w:noProof/>
              </w:rPr>
              <w:drawing>
                <wp:inline distT="0" distB="0" distL="0" distR="0">
                  <wp:extent cx="118872" cy="118872"/>
                  <wp:effectExtent l="0" t="0" r="0" b="0"/>
                  <wp:docPr id="4581" name="Picture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587BDF" w:rsidP="00785ACD" w14:paraId="44660682" w14:textId="77777777">
      <w:pPr>
        <w:pStyle w:val="PSSpacer9pt"/>
      </w:pPr>
    </w:p>
    <w:tbl>
      <w:tblPr>
        <w:tblW w:w="4752" w:type="dxa"/>
        <w:tblLayout w:type="fixed"/>
        <w:tblLook w:val="04A0"/>
      </w:tblPr>
      <w:tblGrid>
        <w:gridCol w:w="432"/>
        <w:gridCol w:w="4320"/>
      </w:tblGrid>
      <w:tr w14:paraId="5A53D15F" w14:textId="77777777" w:rsidTr="003D779D">
        <w:tblPrEx>
          <w:tblW w:w="4752" w:type="dxa"/>
          <w:tblLayout w:type="fixed"/>
          <w:tblLook w:val="04A0"/>
        </w:tblPrEx>
        <w:tc>
          <w:tcPr>
            <w:tcW w:w="432" w:type="dxa"/>
            <w:tcMar>
              <w:top w:w="14" w:type="dxa"/>
              <w:left w:w="14" w:type="dxa"/>
              <w:bottom w:w="14" w:type="dxa"/>
              <w:right w:w="14" w:type="dxa"/>
            </w:tcMar>
          </w:tcPr>
          <w:p w:rsidR="001B5255" w:rsidRPr="00DC0FFE" w:rsidP="003D779D" w14:paraId="19147B6D"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1B5255" w:rsidP="003D779D" w14:paraId="41CFC20A" w14:textId="77777777">
            <w:pPr>
              <w:pStyle w:val="PSQstStem"/>
            </w:pPr>
            <w:r w:rsidRPr="001B5255">
              <w:t>Please indicate whether, in the past year, any of the following concerns prevented you from seeking, or made it hard for you to access, support for personal problems (e.g. relationship, financial, mental health, or other stresses).</w:t>
            </w:r>
            <w:r>
              <w:t xml:space="preserve">  </w:t>
            </w:r>
            <w:r w:rsidRPr="008D16DD">
              <w:rPr>
                <w:rStyle w:val="WordItalicBold"/>
              </w:rPr>
              <w:t>Mark all that apply.</w:t>
            </w:r>
          </w:p>
        </w:tc>
      </w:tr>
    </w:tbl>
    <w:p w:rsidR="001B5255" w:rsidP="00706065" w14:paraId="5C941E40" w14:textId="77777777">
      <w:pPr>
        <w:pStyle w:val="PSSpacer3ptKWN"/>
      </w:pPr>
    </w:p>
    <w:tbl>
      <w:tblPr>
        <w:tblW w:w="4758" w:type="dxa"/>
        <w:tblLayout w:type="fixed"/>
        <w:tblLook w:val="04A0"/>
      </w:tblPr>
      <w:tblGrid>
        <w:gridCol w:w="432"/>
        <w:gridCol w:w="236"/>
        <w:gridCol w:w="4090"/>
      </w:tblGrid>
      <w:tr w14:paraId="165246A6"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395956F1" w14:textId="77777777">
            <w:pPr>
              <w:pStyle w:val="PSSpacer9ptKWN"/>
              <w:rPr>
                <w:noProof/>
              </w:rPr>
            </w:pPr>
          </w:p>
        </w:tc>
        <w:tc>
          <w:tcPr>
            <w:tcW w:w="236" w:type="dxa"/>
            <w:tcMar>
              <w:top w:w="14" w:type="dxa"/>
              <w:left w:w="14" w:type="dxa"/>
              <w:bottom w:w="14" w:type="dxa"/>
              <w:right w:w="14" w:type="dxa"/>
            </w:tcMar>
          </w:tcPr>
          <w:p w:rsidR="001B5255" w:rsidRPr="008D16DD" w:rsidP="003D779D" w14:paraId="33691F49" w14:textId="77777777">
            <w:pPr>
              <w:pStyle w:val="PSSurveyBoxLeft"/>
            </w:pPr>
            <w:r w:rsidRPr="008D16DD">
              <w:rPr>
                <w:noProof/>
              </w:rPr>
              <w:drawing>
                <wp:inline distT="0" distB="0" distL="0" distR="0">
                  <wp:extent cx="118872" cy="118872"/>
                  <wp:effectExtent l="0" t="0" r="0" b="0"/>
                  <wp:docPr id="4244" name="Picture 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62E21526" w14:textId="77777777">
            <w:pPr>
              <w:pStyle w:val="PSMarkAllList"/>
            </w:pPr>
            <w:r w:rsidRPr="001B5255">
              <w:t>I feared a negative impact on my career</w:t>
            </w:r>
          </w:p>
        </w:tc>
      </w:tr>
      <w:tr w14:paraId="44851172"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6D6CFABC" w14:textId="77777777">
            <w:pPr>
              <w:pStyle w:val="PSSpacer9ptKWN"/>
              <w:rPr>
                <w:noProof/>
              </w:rPr>
            </w:pPr>
          </w:p>
        </w:tc>
        <w:tc>
          <w:tcPr>
            <w:tcW w:w="236" w:type="dxa"/>
            <w:tcMar>
              <w:top w:w="14" w:type="dxa"/>
              <w:left w:w="14" w:type="dxa"/>
              <w:bottom w:w="14" w:type="dxa"/>
              <w:right w:w="14" w:type="dxa"/>
            </w:tcMar>
          </w:tcPr>
          <w:p w:rsidR="001B5255" w:rsidRPr="008D16DD" w:rsidP="003D779D" w14:paraId="08DBF37D" w14:textId="77777777">
            <w:pPr>
              <w:pStyle w:val="PSSurveyBoxLeft"/>
            </w:pPr>
            <w:r w:rsidRPr="008D16DD">
              <w:rPr>
                <w:noProof/>
              </w:rPr>
              <w:drawing>
                <wp:inline distT="0" distB="0" distL="0" distR="0">
                  <wp:extent cx="118872" cy="118872"/>
                  <wp:effectExtent l="0" t="0" r="0" b="0"/>
                  <wp:docPr id="4245" name="Picture 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7918B92E" w14:textId="77777777">
            <w:pPr>
              <w:pStyle w:val="PSMarkAllList"/>
              <w:rPr>
                <w:noProof/>
              </w:rPr>
            </w:pPr>
            <w:r w:rsidRPr="001B5255">
              <w:t>I feared a negative impact on my spouse’s career</w:t>
            </w:r>
          </w:p>
        </w:tc>
      </w:tr>
      <w:tr w14:paraId="5A452C72"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3FFB2672" w14:textId="77777777">
            <w:pPr>
              <w:pStyle w:val="PSSpacer9ptKWN"/>
              <w:rPr>
                <w:noProof/>
              </w:rPr>
            </w:pPr>
          </w:p>
        </w:tc>
        <w:tc>
          <w:tcPr>
            <w:tcW w:w="236" w:type="dxa"/>
            <w:tcMar>
              <w:top w:w="14" w:type="dxa"/>
              <w:left w:w="14" w:type="dxa"/>
              <w:bottom w:w="14" w:type="dxa"/>
              <w:right w:w="14" w:type="dxa"/>
            </w:tcMar>
          </w:tcPr>
          <w:p w:rsidR="001B5255" w:rsidRPr="008D16DD" w:rsidP="003D779D" w14:paraId="20FEA9B3" w14:textId="77777777">
            <w:pPr>
              <w:pStyle w:val="PSSurveyBoxLeft"/>
            </w:pPr>
            <w:r w:rsidRPr="008D16DD">
              <w:rPr>
                <w:noProof/>
              </w:rPr>
              <w:drawing>
                <wp:inline distT="0" distB="0" distL="0" distR="0">
                  <wp:extent cx="118872" cy="118872"/>
                  <wp:effectExtent l="0" t="0" r="0" b="0"/>
                  <wp:docPr id="4246" name="Picture 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64C0FA0A" w14:textId="77777777">
            <w:pPr>
              <w:pStyle w:val="PSMarkAllList"/>
              <w:rPr>
                <w:noProof/>
              </w:rPr>
            </w:pPr>
            <w:r w:rsidRPr="001B5255">
              <w:t>I feared loss of privacy/confidentiality</w:t>
            </w:r>
          </w:p>
        </w:tc>
      </w:tr>
      <w:tr w14:paraId="01156B49"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2AC6F0F3" w14:textId="77777777">
            <w:pPr>
              <w:pStyle w:val="PSSpacer9ptKWN"/>
              <w:rPr>
                <w:noProof/>
              </w:rPr>
            </w:pPr>
          </w:p>
        </w:tc>
        <w:tc>
          <w:tcPr>
            <w:tcW w:w="236" w:type="dxa"/>
            <w:tcMar>
              <w:top w:w="14" w:type="dxa"/>
              <w:left w:w="14" w:type="dxa"/>
              <w:bottom w:w="14" w:type="dxa"/>
              <w:right w:w="14" w:type="dxa"/>
            </w:tcMar>
          </w:tcPr>
          <w:p w:rsidR="001B5255" w:rsidRPr="008D16DD" w:rsidP="003D779D" w14:paraId="2D166475" w14:textId="77777777">
            <w:pPr>
              <w:pStyle w:val="PSSurveyBoxLeft"/>
            </w:pPr>
            <w:r w:rsidRPr="008D16DD">
              <w:rPr>
                <w:noProof/>
              </w:rPr>
              <w:drawing>
                <wp:inline distT="0" distB="0" distL="0" distR="0">
                  <wp:extent cx="118872" cy="118872"/>
                  <wp:effectExtent l="0" t="0" r="0" b="0"/>
                  <wp:docPr id="4247" name="Picture 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4F18AF99" w14:textId="77777777">
            <w:pPr>
              <w:pStyle w:val="PSMarkAllList"/>
              <w:rPr>
                <w:noProof/>
              </w:rPr>
            </w:pPr>
            <w:r w:rsidRPr="001B5255">
              <w:t>I was worried about being perceived as broken by others</w:t>
            </w:r>
          </w:p>
        </w:tc>
      </w:tr>
      <w:tr w14:paraId="12BB1B28"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2DC175CF" w14:textId="77777777">
            <w:pPr>
              <w:pStyle w:val="PSSpacer9ptKWN"/>
              <w:rPr>
                <w:noProof/>
              </w:rPr>
            </w:pPr>
          </w:p>
        </w:tc>
        <w:tc>
          <w:tcPr>
            <w:tcW w:w="236" w:type="dxa"/>
            <w:tcMar>
              <w:top w:w="14" w:type="dxa"/>
              <w:left w:w="14" w:type="dxa"/>
              <w:bottom w:w="14" w:type="dxa"/>
              <w:right w:w="14" w:type="dxa"/>
            </w:tcMar>
          </w:tcPr>
          <w:p w:rsidR="001B5255" w:rsidRPr="008D16DD" w:rsidP="003D779D" w14:paraId="71D15912" w14:textId="77777777">
            <w:pPr>
              <w:pStyle w:val="PSSurveyBoxLeft"/>
            </w:pPr>
            <w:r w:rsidRPr="008D16DD">
              <w:rPr>
                <w:noProof/>
              </w:rPr>
              <w:drawing>
                <wp:inline distT="0" distB="0" distL="0" distR="0">
                  <wp:extent cx="118872" cy="118872"/>
                  <wp:effectExtent l="0" t="0" r="0" b="0"/>
                  <wp:docPr id="4248" name="Picture 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0752E8D6" w14:textId="77777777">
            <w:pPr>
              <w:pStyle w:val="PSMarkAllList"/>
              <w:rPr>
                <w:noProof/>
              </w:rPr>
            </w:pPr>
            <w:r w:rsidRPr="001B5255">
              <w:t>I was worried about being stigmatized for seeking help within the military community</w:t>
            </w:r>
          </w:p>
        </w:tc>
      </w:tr>
      <w:tr w14:paraId="01381C0E"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2F0D96F6" w14:textId="77777777">
            <w:pPr>
              <w:pStyle w:val="PSSpacer9ptKWN"/>
              <w:rPr>
                <w:noProof/>
              </w:rPr>
            </w:pPr>
          </w:p>
        </w:tc>
        <w:tc>
          <w:tcPr>
            <w:tcW w:w="236" w:type="dxa"/>
            <w:tcMar>
              <w:top w:w="14" w:type="dxa"/>
              <w:left w:w="14" w:type="dxa"/>
              <w:bottom w:w="14" w:type="dxa"/>
              <w:right w:w="14" w:type="dxa"/>
            </w:tcMar>
          </w:tcPr>
          <w:p w:rsidR="001B5255" w:rsidRPr="008D16DD" w:rsidP="003D779D" w14:paraId="37653582" w14:textId="77777777">
            <w:pPr>
              <w:pStyle w:val="PSSurveyBoxLeft"/>
            </w:pPr>
            <w:r w:rsidRPr="008D16DD">
              <w:rPr>
                <w:noProof/>
              </w:rPr>
              <w:drawing>
                <wp:inline distT="0" distB="0" distL="0" distR="0">
                  <wp:extent cx="118872" cy="118872"/>
                  <wp:effectExtent l="0" t="0" r="0" b="0"/>
                  <wp:docPr id="4249" name="Picture 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40C28369" w14:textId="77777777">
            <w:pPr>
              <w:pStyle w:val="PSMarkAllList"/>
              <w:rPr>
                <w:noProof/>
              </w:rPr>
            </w:pPr>
            <w:r w:rsidRPr="001B5255">
              <w:t>I was not sure my situation can be helped with the resources available</w:t>
            </w:r>
          </w:p>
        </w:tc>
      </w:tr>
      <w:tr w14:paraId="1E841741"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6098EE72" w14:textId="77777777">
            <w:pPr>
              <w:pStyle w:val="PSSpacer9ptKWN"/>
              <w:rPr>
                <w:noProof/>
              </w:rPr>
            </w:pPr>
          </w:p>
        </w:tc>
        <w:tc>
          <w:tcPr>
            <w:tcW w:w="236" w:type="dxa"/>
            <w:tcMar>
              <w:top w:w="14" w:type="dxa"/>
              <w:left w:w="14" w:type="dxa"/>
              <w:bottom w:w="14" w:type="dxa"/>
              <w:right w:w="14" w:type="dxa"/>
            </w:tcMar>
          </w:tcPr>
          <w:p w:rsidR="001B5255" w:rsidRPr="008D16DD" w:rsidP="003D779D" w14:paraId="66006F71" w14:textId="77777777">
            <w:pPr>
              <w:pStyle w:val="PSSurveyBoxLeft"/>
            </w:pPr>
            <w:r w:rsidRPr="008D16DD">
              <w:rPr>
                <w:noProof/>
              </w:rPr>
              <w:drawing>
                <wp:inline distT="0" distB="0" distL="0" distR="0">
                  <wp:extent cx="118872" cy="118872"/>
                  <wp:effectExtent l="0" t="0" r="0" b="0"/>
                  <wp:docPr id="4250" name="Picture 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39C03A29" w14:textId="77777777">
            <w:pPr>
              <w:pStyle w:val="PSMarkAllList"/>
              <w:rPr>
                <w:noProof/>
              </w:rPr>
            </w:pPr>
            <w:r w:rsidRPr="001B5255">
              <w:t>My spouse/partner refused or was unwilling to seek help</w:t>
            </w:r>
          </w:p>
        </w:tc>
      </w:tr>
      <w:tr w14:paraId="030ACD5D"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4C7CE2B8" w14:textId="77777777">
            <w:pPr>
              <w:pStyle w:val="PSSpacer9ptKWN"/>
              <w:rPr>
                <w:noProof/>
              </w:rPr>
            </w:pPr>
          </w:p>
        </w:tc>
        <w:tc>
          <w:tcPr>
            <w:tcW w:w="236" w:type="dxa"/>
            <w:tcMar>
              <w:top w:w="14" w:type="dxa"/>
              <w:left w:w="14" w:type="dxa"/>
              <w:bottom w:w="14" w:type="dxa"/>
              <w:right w:w="14" w:type="dxa"/>
            </w:tcMar>
          </w:tcPr>
          <w:p w:rsidR="001B5255" w:rsidRPr="008D16DD" w:rsidP="003D779D" w14:paraId="6E1278F8" w14:textId="77777777">
            <w:pPr>
              <w:pStyle w:val="PSSurveyBoxLeft"/>
            </w:pPr>
            <w:r w:rsidRPr="008D16DD">
              <w:rPr>
                <w:noProof/>
              </w:rPr>
              <w:drawing>
                <wp:inline distT="0" distB="0" distL="0" distR="0">
                  <wp:extent cx="118872" cy="118872"/>
                  <wp:effectExtent l="0" t="0" r="0" b="0"/>
                  <wp:docPr id="4251" name="Picture 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55B7B0E9" w14:textId="77777777">
            <w:pPr>
              <w:pStyle w:val="PSMarkAllList"/>
              <w:rPr>
                <w:noProof/>
              </w:rPr>
            </w:pPr>
            <w:r w:rsidRPr="001B5255">
              <w:t>I didn't know who to turn to</w:t>
            </w:r>
          </w:p>
        </w:tc>
      </w:tr>
      <w:tr w14:paraId="743952BC"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50751FC8" w14:textId="77777777">
            <w:pPr>
              <w:pStyle w:val="PSSpacer9ptKWN"/>
              <w:rPr>
                <w:noProof/>
              </w:rPr>
            </w:pPr>
          </w:p>
        </w:tc>
        <w:tc>
          <w:tcPr>
            <w:tcW w:w="236" w:type="dxa"/>
            <w:tcMar>
              <w:top w:w="14" w:type="dxa"/>
              <w:left w:w="14" w:type="dxa"/>
              <w:bottom w:w="14" w:type="dxa"/>
              <w:right w:w="14" w:type="dxa"/>
            </w:tcMar>
          </w:tcPr>
          <w:p w:rsidR="001B5255" w:rsidRPr="008D16DD" w:rsidP="003D779D" w14:paraId="385121F0" w14:textId="77777777">
            <w:pPr>
              <w:pStyle w:val="PSSurveyBoxLeft"/>
            </w:pPr>
            <w:r w:rsidRPr="008D16DD">
              <w:rPr>
                <w:noProof/>
              </w:rPr>
              <w:drawing>
                <wp:inline distT="0" distB="0" distL="0" distR="0">
                  <wp:extent cx="118872" cy="118872"/>
                  <wp:effectExtent l="0" t="0" r="0" b="0"/>
                  <wp:docPr id="4252" name="Picture 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1B8FBC59" w14:textId="77777777">
            <w:pPr>
              <w:pStyle w:val="PSMarkAllList"/>
              <w:rPr>
                <w:noProof/>
              </w:rPr>
            </w:pPr>
            <w:r w:rsidRPr="001B5255">
              <w:t>I wasn't sure what resources exist</w:t>
            </w:r>
          </w:p>
        </w:tc>
      </w:tr>
      <w:tr w14:paraId="7C8D9174"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5627DD2C" w14:textId="77777777">
            <w:pPr>
              <w:pStyle w:val="PSSpacer9ptKWN"/>
              <w:rPr>
                <w:noProof/>
              </w:rPr>
            </w:pPr>
          </w:p>
        </w:tc>
        <w:tc>
          <w:tcPr>
            <w:tcW w:w="236" w:type="dxa"/>
            <w:tcMar>
              <w:top w:w="14" w:type="dxa"/>
              <w:left w:w="14" w:type="dxa"/>
              <w:bottom w:w="14" w:type="dxa"/>
              <w:right w:w="14" w:type="dxa"/>
            </w:tcMar>
          </w:tcPr>
          <w:p w:rsidR="001B5255" w:rsidRPr="008D16DD" w:rsidP="003D779D" w14:paraId="525CC9F5" w14:textId="77777777">
            <w:pPr>
              <w:pStyle w:val="PSSurveyBoxLeft"/>
            </w:pPr>
            <w:r w:rsidRPr="008D16DD">
              <w:rPr>
                <w:noProof/>
              </w:rPr>
              <w:drawing>
                <wp:inline distT="0" distB="0" distL="0" distR="0">
                  <wp:extent cx="118872" cy="118872"/>
                  <wp:effectExtent l="0" t="0" r="0" b="0"/>
                  <wp:docPr id="4253" name="Picture 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4CBCA833" w14:textId="77777777">
            <w:pPr>
              <w:pStyle w:val="PSMarkAllList"/>
              <w:rPr>
                <w:noProof/>
              </w:rPr>
            </w:pPr>
            <w:r w:rsidRPr="001B5255">
              <w:t>I did not think it would help</w:t>
            </w:r>
          </w:p>
        </w:tc>
      </w:tr>
      <w:tr w14:paraId="3D3829FC"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5E1202AE" w14:textId="77777777">
            <w:pPr>
              <w:pStyle w:val="PSSpacer9ptKWN"/>
              <w:rPr>
                <w:noProof/>
              </w:rPr>
            </w:pPr>
          </w:p>
        </w:tc>
        <w:tc>
          <w:tcPr>
            <w:tcW w:w="236" w:type="dxa"/>
            <w:tcMar>
              <w:top w:w="14" w:type="dxa"/>
              <w:left w:w="14" w:type="dxa"/>
              <w:bottom w:w="14" w:type="dxa"/>
              <w:right w:w="14" w:type="dxa"/>
            </w:tcMar>
          </w:tcPr>
          <w:p w:rsidR="001B5255" w:rsidRPr="008D16DD" w:rsidP="003D779D" w14:paraId="73FDAAA5" w14:textId="77777777">
            <w:pPr>
              <w:pStyle w:val="PSSurveyBoxLeft"/>
            </w:pPr>
            <w:r w:rsidRPr="008D16DD">
              <w:rPr>
                <w:noProof/>
              </w:rPr>
              <w:drawing>
                <wp:inline distT="0" distB="0" distL="0" distR="0">
                  <wp:extent cx="118872" cy="118872"/>
                  <wp:effectExtent l="0" t="0" r="0" b="0"/>
                  <wp:docPr id="4254" name="Picture 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6588692F" w14:textId="77777777">
            <w:pPr>
              <w:pStyle w:val="PSMarkAllList"/>
              <w:rPr>
                <w:noProof/>
              </w:rPr>
            </w:pPr>
            <w:r w:rsidRPr="001B5255">
              <w:t>I did not know where to get help</w:t>
            </w:r>
          </w:p>
        </w:tc>
      </w:tr>
      <w:tr w14:paraId="5E399EAA"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2EAF7054" w14:textId="77777777">
            <w:pPr>
              <w:pStyle w:val="PSSpacer9ptKWN"/>
              <w:rPr>
                <w:noProof/>
              </w:rPr>
            </w:pPr>
          </w:p>
        </w:tc>
        <w:tc>
          <w:tcPr>
            <w:tcW w:w="236" w:type="dxa"/>
            <w:tcMar>
              <w:top w:w="14" w:type="dxa"/>
              <w:left w:w="14" w:type="dxa"/>
              <w:bottom w:w="14" w:type="dxa"/>
              <w:right w:w="14" w:type="dxa"/>
            </w:tcMar>
          </w:tcPr>
          <w:p w:rsidR="001B5255" w:rsidRPr="008D16DD" w:rsidP="003D779D" w14:paraId="1B7520CF" w14:textId="77777777">
            <w:pPr>
              <w:pStyle w:val="PSSurveyBoxLeft"/>
            </w:pPr>
            <w:r w:rsidRPr="008D16DD">
              <w:rPr>
                <w:noProof/>
              </w:rPr>
              <w:drawing>
                <wp:inline distT="0" distB="0" distL="0" distR="0">
                  <wp:extent cx="118872" cy="118872"/>
                  <wp:effectExtent l="0" t="0" r="0" b="0"/>
                  <wp:docPr id="4255" name="Picture 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777853F4" w14:textId="77777777">
            <w:pPr>
              <w:pStyle w:val="PSMarkAllList"/>
              <w:rPr>
                <w:noProof/>
              </w:rPr>
            </w:pPr>
            <w:r w:rsidRPr="001B5255">
              <w:t>It was too difficult to schedule an appointment</w:t>
            </w:r>
          </w:p>
        </w:tc>
      </w:tr>
      <w:tr w14:paraId="3D9CF243"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6388D6AB" w14:textId="77777777">
            <w:pPr>
              <w:pStyle w:val="PSSpacer9ptKWN"/>
              <w:rPr>
                <w:noProof/>
              </w:rPr>
            </w:pPr>
          </w:p>
        </w:tc>
        <w:tc>
          <w:tcPr>
            <w:tcW w:w="236" w:type="dxa"/>
            <w:tcMar>
              <w:top w:w="14" w:type="dxa"/>
              <w:left w:w="14" w:type="dxa"/>
              <w:bottom w:w="14" w:type="dxa"/>
              <w:right w:w="14" w:type="dxa"/>
            </w:tcMar>
          </w:tcPr>
          <w:p w:rsidR="001B5255" w:rsidRPr="008D16DD" w:rsidP="003D779D" w14:paraId="13A04214" w14:textId="77777777">
            <w:pPr>
              <w:pStyle w:val="PSSurveyBoxLeft"/>
            </w:pPr>
            <w:r w:rsidRPr="008D16DD">
              <w:rPr>
                <w:noProof/>
              </w:rPr>
              <w:drawing>
                <wp:inline distT="0" distB="0" distL="0" distR="0">
                  <wp:extent cx="118872" cy="118872"/>
                  <wp:effectExtent l="0" t="0" r="0" b="0"/>
                  <wp:docPr id="4256" name="Picture 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0613B895" w14:textId="77777777">
            <w:pPr>
              <w:pStyle w:val="PSMarkAllList"/>
              <w:rPr>
                <w:noProof/>
              </w:rPr>
            </w:pPr>
            <w:r w:rsidRPr="001B5255">
              <w:t>It was too difficult to get time off work</w:t>
            </w:r>
          </w:p>
        </w:tc>
      </w:tr>
      <w:tr w14:paraId="46AFB41F"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4906CEC7" w14:textId="77777777">
            <w:pPr>
              <w:pStyle w:val="PSSpacer9ptKWN"/>
              <w:rPr>
                <w:noProof/>
              </w:rPr>
            </w:pPr>
          </w:p>
        </w:tc>
        <w:tc>
          <w:tcPr>
            <w:tcW w:w="236" w:type="dxa"/>
            <w:tcMar>
              <w:top w:w="14" w:type="dxa"/>
              <w:left w:w="14" w:type="dxa"/>
              <w:bottom w:w="14" w:type="dxa"/>
              <w:right w:w="14" w:type="dxa"/>
            </w:tcMar>
          </w:tcPr>
          <w:p w:rsidR="001B5255" w:rsidRPr="008D16DD" w:rsidP="003D779D" w14:paraId="25378B5A" w14:textId="77777777">
            <w:pPr>
              <w:pStyle w:val="PSSurveyBoxLeft"/>
            </w:pPr>
            <w:r w:rsidRPr="008D16DD">
              <w:rPr>
                <w:noProof/>
              </w:rPr>
              <w:drawing>
                <wp:inline distT="0" distB="0" distL="0" distR="0">
                  <wp:extent cx="118872" cy="118872"/>
                  <wp:effectExtent l="0" t="0" r="0" b="0"/>
                  <wp:docPr id="4257" name="Picture 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5EE9B41D" w14:textId="77777777">
            <w:pPr>
              <w:pStyle w:val="PSMarkAllList"/>
              <w:rPr>
                <w:noProof/>
              </w:rPr>
            </w:pPr>
            <w:r w:rsidRPr="001B5255">
              <w:t>It was too difficult to get childcare</w:t>
            </w:r>
          </w:p>
        </w:tc>
      </w:tr>
      <w:tr w14:paraId="3E9CB091"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5D9DDF34" w14:textId="77777777">
            <w:pPr>
              <w:pStyle w:val="PSSpacer9ptKWN"/>
              <w:rPr>
                <w:noProof/>
              </w:rPr>
            </w:pPr>
          </w:p>
        </w:tc>
        <w:tc>
          <w:tcPr>
            <w:tcW w:w="236" w:type="dxa"/>
            <w:tcMar>
              <w:top w:w="14" w:type="dxa"/>
              <w:left w:w="14" w:type="dxa"/>
              <w:bottom w:w="14" w:type="dxa"/>
              <w:right w:w="14" w:type="dxa"/>
            </w:tcMar>
          </w:tcPr>
          <w:p w:rsidR="001B5255" w:rsidRPr="008D16DD" w:rsidP="003D779D" w14:paraId="0C88B4D8" w14:textId="77777777">
            <w:pPr>
              <w:pStyle w:val="PSSurveyBoxLeft"/>
            </w:pPr>
            <w:r w:rsidRPr="008D16DD">
              <w:rPr>
                <w:noProof/>
              </w:rPr>
              <w:drawing>
                <wp:inline distT="0" distB="0" distL="0" distR="0">
                  <wp:extent cx="118872" cy="118872"/>
                  <wp:effectExtent l="0" t="0" r="0" b="0"/>
                  <wp:docPr id="4258" name="Picture 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738E8BF8" w14:textId="77777777">
            <w:pPr>
              <w:pStyle w:val="PSMarkAllList"/>
              <w:rPr>
                <w:noProof/>
              </w:rPr>
            </w:pPr>
            <w:r w:rsidRPr="001B5255">
              <w:t>It was too difficult to reach the location where the services are offered</w:t>
            </w:r>
          </w:p>
        </w:tc>
      </w:tr>
      <w:tr w14:paraId="38C9B48A" w14:textId="77777777" w:rsidTr="003D779D">
        <w:tblPrEx>
          <w:tblW w:w="4758" w:type="dxa"/>
          <w:tblLayout w:type="fixed"/>
          <w:tblLook w:val="04A0"/>
        </w:tblPrEx>
        <w:tc>
          <w:tcPr>
            <w:tcW w:w="432" w:type="dxa"/>
            <w:tcMar>
              <w:top w:w="14" w:type="dxa"/>
              <w:left w:w="14" w:type="dxa"/>
              <w:bottom w:w="14" w:type="dxa"/>
              <w:right w:w="14" w:type="dxa"/>
            </w:tcMar>
          </w:tcPr>
          <w:p w:rsidR="001B5255" w:rsidP="00980DD6" w14:paraId="1C2E6DBD" w14:textId="77777777">
            <w:pPr>
              <w:pStyle w:val="PSSpacer9ptKWN"/>
              <w:rPr>
                <w:noProof/>
              </w:rPr>
            </w:pPr>
          </w:p>
        </w:tc>
        <w:tc>
          <w:tcPr>
            <w:tcW w:w="236" w:type="dxa"/>
            <w:tcMar>
              <w:top w:w="14" w:type="dxa"/>
              <w:left w:w="14" w:type="dxa"/>
              <w:bottom w:w="14" w:type="dxa"/>
              <w:right w:w="14" w:type="dxa"/>
            </w:tcMar>
          </w:tcPr>
          <w:p w:rsidR="001B5255" w:rsidRPr="008D16DD" w:rsidP="003D779D" w14:paraId="3C34B4F1" w14:textId="77777777">
            <w:pPr>
              <w:pStyle w:val="PSSurveyBoxLeft"/>
            </w:pPr>
            <w:r w:rsidRPr="008D16DD">
              <w:rPr>
                <w:noProof/>
              </w:rPr>
              <w:drawing>
                <wp:inline distT="0" distB="0" distL="0" distR="0">
                  <wp:extent cx="118872" cy="118872"/>
                  <wp:effectExtent l="0" t="0" r="0" b="0"/>
                  <wp:docPr id="4259" name="Picture 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1B5255" w:rsidP="003D779D" w14:paraId="4D0E4DC1" w14:textId="77777777">
            <w:pPr>
              <w:pStyle w:val="PSMarkAllList"/>
              <w:rPr>
                <w:noProof/>
              </w:rPr>
            </w:pPr>
            <w:r w:rsidRPr="001B5255">
              <w:t xml:space="preserve">Not applicable. </w:t>
            </w:r>
            <w:r>
              <w:t xml:space="preserve"> </w:t>
            </w:r>
            <w:r w:rsidRPr="001B5255">
              <w:t>I did not have concerns that prevented me from seeking help</w:t>
            </w:r>
          </w:p>
        </w:tc>
      </w:tr>
    </w:tbl>
    <w:p w:rsidR="001B5255" w:rsidP="00706065" w14:paraId="2D1FDA4A"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17F90A2F" w14:textId="77777777" w:rsidTr="003D779D">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1B5255" w:rsidRPr="006032AD" w:rsidP="003D779D" w14:paraId="3A061FA7" w14:textId="77777777">
            <w:pPr>
              <w:pStyle w:val="PSQuestionHeader"/>
            </w:pPr>
            <w:r>
              <w:t>Suicide attitudes and beliefs</w:t>
            </w:r>
          </w:p>
        </w:tc>
      </w:tr>
    </w:tbl>
    <w:p w:rsidR="001B5255" w:rsidP="00F50D13" w14:paraId="48086F9C" w14:textId="77777777">
      <w:pPr>
        <w:pStyle w:val="PSSpacer3ptKWN"/>
      </w:pPr>
    </w:p>
    <w:tbl>
      <w:tblPr>
        <w:tblW w:w="4752" w:type="dxa"/>
        <w:tblLayout w:type="fixed"/>
        <w:tblLook w:val="04A0"/>
      </w:tblPr>
      <w:tblGrid>
        <w:gridCol w:w="432"/>
        <w:gridCol w:w="4320"/>
      </w:tblGrid>
      <w:tr w14:paraId="10E73F1D" w14:textId="77777777" w:rsidTr="003D779D">
        <w:tblPrEx>
          <w:tblW w:w="4752" w:type="dxa"/>
          <w:tblLayout w:type="fixed"/>
          <w:tblLook w:val="04A0"/>
        </w:tblPrEx>
        <w:tc>
          <w:tcPr>
            <w:tcW w:w="432" w:type="dxa"/>
            <w:tcMar>
              <w:top w:w="14" w:type="dxa"/>
              <w:left w:w="14" w:type="dxa"/>
              <w:bottom w:w="14" w:type="dxa"/>
              <w:right w:w="14" w:type="dxa"/>
            </w:tcMar>
          </w:tcPr>
          <w:p w:rsidR="00906785" w:rsidRPr="00DC0FFE" w:rsidP="003D779D" w14:paraId="06AE98E7"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906785" w:rsidP="003D779D" w14:paraId="732C989A" w14:textId="77777777">
            <w:pPr>
              <w:pStyle w:val="PSQstStem"/>
            </w:pPr>
            <w:r>
              <w:t xml:space="preserve">How much do you agree with each of the following statements?  </w:t>
            </w:r>
            <w:r w:rsidRPr="008D16DD">
              <w:rPr>
                <w:rStyle w:val="WordItalicBold"/>
              </w:rPr>
              <w:t xml:space="preserve">Mark </w:t>
            </w:r>
            <w:r>
              <w:rPr>
                <w:rStyle w:val="WordItalicBold"/>
              </w:rPr>
              <w:t>one answer in each row.</w:t>
            </w:r>
          </w:p>
        </w:tc>
      </w:tr>
    </w:tbl>
    <w:p w:rsidR="00906785" w:rsidP="00785ACD" w14:paraId="126CF60F"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2686B1CC"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79284B9A"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19E94EF4" w14:textId="77777777">
            <w:pPr>
              <w:pStyle w:val="PSMatrixHeadingRight"/>
            </w:pPr>
            <w:r>
              <w:t>Strongly disagree</w:t>
            </w:r>
          </w:p>
        </w:tc>
      </w:tr>
      <w:tr w14:paraId="0D840BCC"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185F99B5"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269869E1" w14:textId="77777777">
            <w:pPr>
              <w:pStyle w:val="PSMatrixHeadingRight"/>
            </w:pPr>
            <w:r>
              <w:t>Disagree</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4022AE43" w14:textId="77777777">
            <w:pPr>
              <w:pStyle w:val="PSMatrixHeadingRight"/>
            </w:pPr>
          </w:p>
        </w:tc>
      </w:tr>
      <w:tr w14:paraId="1073CB8F"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1DC54137"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3363A5FC" w14:textId="77777777">
            <w:pPr>
              <w:pStyle w:val="PSMatrixHeadingRight"/>
            </w:pPr>
            <w:r>
              <w:t>Neither agree nor disagree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10E38792"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3D4A969" w14:textId="77777777">
            <w:pPr>
              <w:pStyle w:val="PSMatrixHeadingRight"/>
            </w:pPr>
          </w:p>
        </w:tc>
      </w:tr>
      <w:tr w14:paraId="61B02915"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4554D915"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6318D3F1" w14:textId="77777777">
            <w:pPr>
              <w:pStyle w:val="PSMatrixHeadingRight"/>
            </w:pPr>
            <w:r>
              <w:t>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4A87B22C"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2CB11DB"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378F086" w14:textId="77777777">
            <w:pPr>
              <w:pStyle w:val="PSMatrixHeadingRight"/>
            </w:pPr>
          </w:p>
        </w:tc>
      </w:tr>
      <w:tr w14:paraId="1DF2D759"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3E24F3C1"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2AA806E2" w14:textId="77777777">
            <w:pPr>
              <w:pStyle w:val="PSMatrixHeadingRight"/>
            </w:pPr>
            <w:r>
              <w:t>Strongly 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B1CE8CB"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F1B5B4E"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78ABBF2"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7058E916" w14:textId="77777777">
            <w:pPr>
              <w:pStyle w:val="PSMatrixHeadingRight"/>
            </w:pPr>
          </w:p>
        </w:tc>
      </w:tr>
      <w:tr w14:paraId="4F1D05AB" w14:textId="77777777" w:rsidTr="003D779D">
        <w:tblPrEx>
          <w:tblW w:w="4732" w:type="dxa"/>
          <w:tblLayout w:type="fixed"/>
          <w:tblLook w:val="0600"/>
        </w:tblPrEx>
        <w:tc>
          <w:tcPr>
            <w:tcW w:w="432" w:type="dxa"/>
            <w:tcMar>
              <w:top w:w="14" w:type="dxa"/>
              <w:left w:w="14" w:type="dxa"/>
              <w:bottom w:w="14" w:type="dxa"/>
              <w:right w:w="14" w:type="dxa"/>
            </w:tcMar>
            <w:vAlign w:val="bottom"/>
          </w:tcPr>
          <w:p w:rsidR="00906785" w:rsidP="003D779D" w14:paraId="083C299B"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906785" w:rsidP="003D779D" w14:paraId="0714E299"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906785" w:rsidP="003D779D" w14:paraId="4745BF67"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9CCB89E"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1DD37C50"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554C6A7"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3055DA59"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8A64E76" w14:textId="77777777">
            <w:pPr>
              <w:pStyle w:val="PSSpacer3ptKWN"/>
            </w:pPr>
          </w:p>
        </w:tc>
      </w:tr>
      <w:tr w14:paraId="370982AD"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276F542E"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74FD2121"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2DECE693" w14:textId="77777777">
            <w:pPr>
              <w:pStyle w:val="PSSubitem"/>
            </w:pPr>
            <w:r w:rsidRPr="00906785">
              <w:t>Firearms should be stored in a firearm safe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74566B58" w14:textId="77777777">
            <w:pPr>
              <w:pStyle w:val="PSSurveyBox"/>
              <w:rPr>
                <w:noProof/>
              </w:rPr>
            </w:pPr>
            <w:r>
              <w:rPr>
                <w:noProof/>
              </w:rPr>
              <w:drawing>
                <wp:inline distT="0" distB="0" distL="0" distR="0">
                  <wp:extent cx="118872" cy="118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260F5EC" w14:textId="77777777">
            <w:pPr>
              <w:pStyle w:val="PSSurveyBox"/>
              <w:rPr>
                <w:noProof/>
              </w:rPr>
            </w:pPr>
            <w:r>
              <w:rPr>
                <w:noProof/>
              </w:rPr>
              <w:drawing>
                <wp:inline distT="0" distB="0" distL="0" distR="0">
                  <wp:extent cx="118872" cy="118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4CC72863" w14:textId="77777777">
            <w:pPr>
              <w:pStyle w:val="PSSurveyBox"/>
              <w:rPr>
                <w:noProof/>
              </w:rPr>
            </w:pPr>
            <w:r>
              <w:rPr>
                <w:noProof/>
              </w:rPr>
              <w:drawing>
                <wp:inline distT="0" distB="0" distL="0" distR="0">
                  <wp:extent cx="118872" cy="1188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0F654D03" w14:textId="77777777">
            <w:pPr>
              <w:pStyle w:val="PSSurveyBox"/>
            </w:pPr>
            <w:r>
              <w:rPr>
                <w:noProof/>
              </w:rPr>
              <w:drawing>
                <wp:inline distT="0" distB="0" distL="0" distR="0">
                  <wp:extent cx="118872" cy="1188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C4826E9" w14:textId="77777777">
            <w:pPr>
              <w:pStyle w:val="PSSurveyBox"/>
            </w:pPr>
            <w:r>
              <w:rPr>
                <w:noProof/>
              </w:rPr>
              <w:drawing>
                <wp:inline distT="0" distB="0" distL="0" distR="0">
                  <wp:extent cx="118872" cy="1188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5912F31"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02E6EC03" w14:textId="77777777">
            <w:pPr>
              <w:pStyle w:val="PSSpacer9ptKWN"/>
              <w:rPr>
                <w:noProof/>
              </w:rPr>
            </w:pPr>
          </w:p>
        </w:tc>
        <w:tc>
          <w:tcPr>
            <w:tcW w:w="288" w:type="dxa"/>
            <w:tcMar>
              <w:top w:w="14" w:type="dxa"/>
              <w:left w:w="14" w:type="dxa"/>
              <w:bottom w:w="14" w:type="dxa"/>
              <w:right w:w="14" w:type="dxa"/>
            </w:tcMar>
          </w:tcPr>
          <w:p w:rsidR="00906785" w:rsidP="003D779D" w14:paraId="6FF8D54D"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906785" w:rsidP="003D779D" w14:paraId="381BDD3E" w14:textId="77777777">
            <w:pPr>
              <w:pStyle w:val="PSSubitem"/>
            </w:pPr>
            <w:r w:rsidRPr="00906785">
              <w:t>Firearms should be stored locked and unloaded with ammunition stored separately when they are not in use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0035E14" w14:textId="77777777">
            <w:pPr>
              <w:pStyle w:val="PSSurveyBox"/>
              <w:rPr>
                <w:noProof/>
              </w:rPr>
            </w:pPr>
            <w:r>
              <w:rPr>
                <w:noProof/>
              </w:rPr>
              <w:drawing>
                <wp:inline distT="0" distB="0" distL="0" distR="0">
                  <wp:extent cx="118872" cy="1188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3C3CF4D7" w14:textId="77777777">
            <w:pPr>
              <w:pStyle w:val="PSSurveyBox"/>
              <w:rPr>
                <w:noProof/>
              </w:rPr>
            </w:pPr>
            <w:r>
              <w:rPr>
                <w:noProof/>
              </w:rPr>
              <w:drawing>
                <wp:inline distT="0" distB="0" distL="0" distR="0">
                  <wp:extent cx="118872" cy="1188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989B234" w14:textId="77777777">
            <w:pPr>
              <w:pStyle w:val="PSSurveyBox"/>
              <w:rPr>
                <w:noProof/>
              </w:rPr>
            </w:pPr>
            <w:r>
              <w:rPr>
                <w:noProof/>
              </w:rPr>
              <w:drawing>
                <wp:inline distT="0" distB="0" distL="0" distR="0">
                  <wp:extent cx="118872" cy="1188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2861D0E" w14:textId="77777777">
            <w:pPr>
              <w:pStyle w:val="PSSurveyBox"/>
            </w:pPr>
            <w:r>
              <w:rPr>
                <w:noProof/>
              </w:rPr>
              <w:drawing>
                <wp:inline distT="0" distB="0" distL="0" distR="0">
                  <wp:extent cx="118872" cy="1188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6E156359" w14:textId="77777777">
            <w:pPr>
              <w:pStyle w:val="PSSurveyBox"/>
            </w:pPr>
            <w:r>
              <w:rPr>
                <w:noProof/>
              </w:rPr>
              <w:drawing>
                <wp:inline distT="0" distB="0" distL="0" distR="0">
                  <wp:extent cx="118872" cy="11887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0B093480"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6DCC3DE5"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4F6F64E4"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7F7E4B7A" w14:textId="77777777">
            <w:pPr>
              <w:pStyle w:val="PSSubitem"/>
            </w:pPr>
            <w:r w:rsidRPr="00906785">
              <w:t>Having a firearm in the house makes it a safer place to be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B22808E" w14:textId="77777777">
            <w:pPr>
              <w:pStyle w:val="PSSurveyBox"/>
              <w:rPr>
                <w:noProof/>
              </w:rPr>
            </w:pPr>
            <w:r>
              <w:rPr>
                <w:noProof/>
              </w:rPr>
              <w:drawing>
                <wp:inline distT="0" distB="0" distL="0" distR="0">
                  <wp:extent cx="118872" cy="11887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5AA9D87" w14:textId="77777777">
            <w:pPr>
              <w:pStyle w:val="PSSurveyBox"/>
              <w:rPr>
                <w:noProof/>
              </w:rPr>
            </w:pPr>
            <w:r>
              <w:rPr>
                <w:noProof/>
              </w:rPr>
              <w:drawing>
                <wp:inline distT="0" distB="0" distL="0" distR="0">
                  <wp:extent cx="118872" cy="11887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D6A2AFE" w14:textId="77777777">
            <w:pPr>
              <w:pStyle w:val="PSSurveyBox"/>
              <w:rPr>
                <w:noProof/>
              </w:rPr>
            </w:pPr>
            <w:r>
              <w:rPr>
                <w:noProof/>
              </w:rPr>
              <w:drawing>
                <wp:inline distT="0" distB="0" distL="0" distR="0">
                  <wp:extent cx="118872" cy="11887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4D004224" w14:textId="77777777">
            <w:pPr>
              <w:pStyle w:val="PSSurveyBox"/>
            </w:pPr>
            <w:r>
              <w:rPr>
                <w:noProof/>
              </w:rPr>
              <w:drawing>
                <wp:inline distT="0" distB="0" distL="0" distR="0">
                  <wp:extent cx="118872" cy="11887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1DF64030" w14:textId="77777777">
            <w:pPr>
              <w:pStyle w:val="PSSurveyBox"/>
            </w:pPr>
            <w:r>
              <w:rPr>
                <w:noProof/>
              </w:rPr>
              <w:drawing>
                <wp:inline distT="0" distB="0" distL="0" distR="0">
                  <wp:extent cx="118872" cy="118872"/>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51F70E1"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7B2FDBC7" w14:textId="77777777">
            <w:pPr>
              <w:pStyle w:val="PSSpacer9ptKWN"/>
              <w:rPr>
                <w:noProof/>
              </w:rPr>
            </w:pPr>
          </w:p>
        </w:tc>
        <w:tc>
          <w:tcPr>
            <w:tcW w:w="288" w:type="dxa"/>
            <w:tcMar>
              <w:top w:w="14" w:type="dxa"/>
              <w:left w:w="14" w:type="dxa"/>
              <w:bottom w:w="14" w:type="dxa"/>
              <w:right w:w="14" w:type="dxa"/>
            </w:tcMar>
          </w:tcPr>
          <w:p w:rsidR="00906785" w:rsidP="003D779D" w14:paraId="760F53DB"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906785" w:rsidP="003D779D" w14:paraId="4510EE6C" w14:textId="77777777">
            <w:pPr>
              <w:pStyle w:val="PSSubitem"/>
            </w:pPr>
            <w:r w:rsidRPr="00906785">
              <w:t>Service members and their families who live on a military installation should be required to register their firearms.</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3597746F" w14:textId="77777777">
            <w:pPr>
              <w:pStyle w:val="PSSurveyBox"/>
              <w:rPr>
                <w:noProof/>
              </w:rPr>
            </w:pPr>
            <w:r>
              <w:rPr>
                <w:noProof/>
              </w:rPr>
              <w:drawing>
                <wp:inline distT="0" distB="0" distL="0" distR="0">
                  <wp:extent cx="118872" cy="118872"/>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E5A9FF1" w14:textId="77777777">
            <w:pPr>
              <w:pStyle w:val="PSSurveyBox"/>
              <w:rPr>
                <w:noProof/>
              </w:rPr>
            </w:pPr>
            <w:r>
              <w:rPr>
                <w:noProof/>
              </w:rPr>
              <w:drawing>
                <wp:inline distT="0" distB="0" distL="0" distR="0">
                  <wp:extent cx="118872" cy="118872"/>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45B69D51" w14:textId="77777777">
            <w:pPr>
              <w:pStyle w:val="PSSurveyBox"/>
              <w:rPr>
                <w:noProof/>
              </w:rPr>
            </w:pPr>
            <w:r>
              <w:rPr>
                <w:noProof/>
              </w:rPr>
              <w:drawing>
                <wp:inline distT="0" distB="0" distL="0" distR="0">
                  <wp:extent cx="118872" cy="118872"/>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9BE122F" w14:textId="77777777">
            <w:pPr>
              <w:pStyle w:val="PSSurveyBox"/>
            </w:pPr>
            <w:r>
              <w:rPr>
                <w:noProof/>
              </w:rPr>
              <w:drawing>
                <wp:inline distT="0" distB="0" distL="0" distR="0">
                  <wp:extent cx="118872" cy="118872"/>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5BCC3BD0" w14:textId="77777777">
            <w:pPr>
              <w:pStyle w:val="PSSurveyBox"/>
            </w:pPr>
            <w:r>
              <w:rPr>
                <w:noProof/>
              </w:rPr>
              <w:drawing>
                <wp:inline distT="0" distB="0" distL="0" distR="0">
                  <wp:extent cx="118872" cy="118872"/>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1F0E2E7"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623A4B2B"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71628BE2"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6C9D4014" w14:textId="77777777">
            <w:pPr>
              <w:pStyle w:val="PSSubitem"/>
            </w:pPr>
            <w:r w:rsidRPr="00906785">
              <w:t xml:space="preserve">If somebody wants to die by suicide and you prevent them from using a firearm they will simply find another way to </w:t>
            </w:r>
            <w:r w:rsidRPr="00906785">
              <w:t xml:space="preserve">die  </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7B03D85" w14:textId="77777777">
            <w:pPr>
              <w:pStyle w:val="PSSurveyBox"/>
              <w:rPr>
                <w:noProof/>
              </w:rPr>
            </w:pPr>
            <w:r>
              <w:rPr>
                <w:noProof/>
              </w:rPr>
              <w:drawing>
                <wp:inline distT="0" distB="0" distL="0" distR="0">
                  <wp:extent cx="118872" cy="118872"/>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F34F3B3" w14:textId="77777777">
            <w:pPr>
              <w:pStyle w:val="PSSurveyBox"/>
              <w:rPr>
                <w:noProof/>
              </w:rPr>
            </w:pPr>
            <w:r>
              <w:rPr>
                <w:noProof/>
              </w:rPr>
              <w:drawing>
                <wp:inline distT="0" distB="0" distL="0" distR="0">
                  <wp:extent cx="118872" cy="118872"/>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D7618CE" w14:textId="77777777">
            <w:pPr>
              <w:pStyle w:val="PSSurveyBox"/>
              <w:rPr>
                <w:noProof/>
              </w:rPr>
            </w:pPr>
            <w:r>
              <w:rPr>
                <w:noProof/>
              </w:rPr>
              <w:drawing>
                <wp:inline distT="0" distB="0" distL="0" distR="0">
                  <wp:extent cx="118872" cy="118872"/>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16A27D91" w14:textId="77777777">
            <w:pPr>
              <w:pStyle w:val="PSSurveyBox"/>
            </w:pPr>
            <w:r>
              <w:rPr>
                <w:noProof/>
              </w:rPr>
              <w:drawing>
                <wp:inline distT="0" distB="0" distL="0" distR="0">
                  <wp:extent cx="118872" cy="118872"/>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72B7D846" w14:textId="77777777">
            <w:pPr>
              <w:pStyle w:val="PSSurveyBox"/>
            </w:pPr>
            <w:r>
              <w:rPr>
                <w:noProof/>
              </w:rPr>
              <w:drawing>
                <wp:inline distT="0" distB="0" distL="0" distR="0">
                  <wp:extent cx="118872" cy="118872"/>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317FBEC"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613D79EE" w14:textId="77777777">
            <w:pPr>
              <w:pStyle w:val="PSSpacer9ptKWN"/>
              <w:rPr>
                <w:noProof/>
              </w:rPr>
            </w:pPr>
          </w:p>
        </w:tc>
        <w:tc>
          <w:tcPr>
            <w:tcW w:w="288" w:type="dxa"/>
            <w:tcMar>
              <w:top w:w="14" w:type="dxa"/>
              <w:left w:w="14" w:type="dxa"/>
              <w:bottom w:w="14" w:type="dxa"/>
              <w:right w:w="14" w:type="dxa"/>
            </w:tcMar>
          </w:tcPr>
          <w:p w:rsidR="00906785" w:rsidP="003D779D" w14:paraId="0E7B7A47" w14:textId="77777777">
            <w:pPr>
              <w:pStyle w:val="PSSubitemLetterKWN"/>
            </w:pPr>
            <w:r>
              <w:t>f.</w:t>
            </w:r>
          </w:p>
        </w:tc>
        <w:tc>
          <w:tcPr>
            <w:tcW w:w="2563" w:type="dxa"/>
            <w:tcBorders>
              <w:right w:val="single" w:sz="8" w:space="0" w:color="336699"/>
            </w:tcBorders>
            <w:tcMar>
              <w:top w:w="14" w:type="dxa"/>
              <w:left w:w="14" w:type="dxa"/>
              <w:bottom w:w="14" w:type="dxa"/>
              <w:right w:w="14" w:type="dxa"/>
            </w:tcMar>
            <w:vAlign w:val="bottom"/>
          </w:tcPr>
          <w:p w:rsidR="00906785" w:rsidP="003D779D" w14:paraId="320EAEF7" w14:textId="77777777">
            <w:pPr>
              <w:pStyle w:val="PSSubitem"/>
            </w:pPr>
            <w:r w:rsidRPr="00906785">
              <w:t>Having a firearm in the home increases the risk of suicide</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85B03E8" w14:textId="77777777">
            <w:pPr>
              <w:pStyle w:val="PSSurveyBox"/>
              <w:rPr>
                <w:noProof/>
              </w:rPr>
            </w:pPr>
            <w:r>
              <w:rPr>
                <w:noProof/>
              </w:rPr>
              <w:drawing>
                <wp:inline distT="0" distB="0" distL="0" distR="0">
                  <wp:extent cx="118872" cy="118872"/>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56B1D4BD" w14:textId="77777777">
            <w:pPr>
              <w:pStyle w:val="PSSurveyBox"/>
              <w:rPr>
                <w:noProof/>
              </w:rPr>
            </w:pPr>
            <w:r>
              <w:rPr>
                <w:noProof/>
              </w:rPr>
              <w:drawing>
                <wp:inline distT="0" distB="0" distL="0" distR="0">
                  <wp:extent cx="118872" cy="118872"/>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F3B416E" w14:textId="77777777">
            <w:pPr>
              <w:pStyle w:val="PSSurveyBox"/>
              <w:rPr>
                <w:noProof/>
              </w:rPr>
            </w:pPr>
            <w:r>
              <w:rPr>
                <w:noProof/>
              </w:rPr>
              <w:drawing>
                <wp:inline distT="0" distB="0" distL="0" distR="0">
                  <wp:extent cx="118872" cy="118872"/>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1F4A12F2" w14:textId="77777777">
            <w:pPr>
              <w:pStyle w:val="PSSurveyBox"/>
            </w:pPr>
            <w:r>
              <w:rPr>
                <w:noProof/>
              </w:rPr>
              <w:drawing>
                <wp:inline distT="0" distB="0" distL="0" distR="0">
                  <wp:extent cx="118872" cy="118872"/>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7C59CA9" w14:textId="77777777">
            <w:pPr>
              <w:pStyle w:val="PSSurveyBox"/>
            </w:pPr>
            <w:r>
              <w:rPr>
                <w:noProof/>
              </w:rPr>
              <w:drawing>
                <wp:inline distT="0" distB="0" distL="0" distR="0">
                  <wp:extent cx="118872" cy="118872"/>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0112CEB"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7A2888BD"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0012AC2E" w14:textId="77777777">
            <w:pPr>
              <w:pStyle w:val="PSSubitemLetterKWN"/>
            </w:pPr>
            <w:r>
              <w:t>g.</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67641B61" w14:textId="77777777">
            <w:pPr>
              <w:pStyle w:val="PSSubitem"/>
            </w:pPr>
            <w:r w:rsidRPr="00906785">
              <w:t>Suicide risk is related to how a firearm is stored</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067B3AB3" w14:textId="77777777">
            <w:pPr>
              <w:pStyle w:val="PSSurveyBox"/>
              <w:rPr>
                <w:noProof/>
              </w:rPr>
            </w:pPr>
            <w:r>
              <w:rPr>
                <w:noProof/>
              </w:rPr>
              <w:drawing>
                <wp:inline distT="0" distB="0" distL="0" distR="0">
                  <wp:extent cx="118872" cy="118872"/>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408799B4" w14:textId="77777777">
            <w:pPr>
              <w:pStyle w:val="PSSurveyBox"/>
              <w:rPr>
                <w:noProof/>
              </w:rPr>
            </w:pPr>
            <w:r>
              <w:rPr>
                <w:noProof/>
              </w:rPr>
              <w:drawing>
                <wp:inline distT="0" distB="0" distL="0" distR="0">
                  <wp:extent cx="118872" cy="118872"/>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D205C78" w14:textId="77777777">
            <w:pPr>
              <w:pStyle w:val="PSSurveyBox"/>
              <w:rPr>
                <w:noProof/>
              </w:rPr>
            </w:pPr>
            <w:r>
              <w:rPr>
                <w:noProof/>
              </w:rPr>
              <w:drawing>
                <wp:inline distT="0" distB="0" distL="0" distR="0">
                  <wp:extent cx="118872" cy="118872"/>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4D882569" w14:textId="77777777">
            <w:pPr>
              <w:pStyle w:val="PSSurveyBox"/>
            </w:pPr>
            <w:r>
              <w:rPr>
                <w:noProof/>
              </w:rPr>
              <w:drawing>
                <wp:inline distT="0" distB="0" distL="0" distR="0">
                  <wp:extent cx="118872" cy="118872"/>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7B10015C" w14:textId="77777777">
            <w:pPr>
              <w:pStyle w:val="PSSurveyBox"/>
            </w:pPr>
            <w:r>
              <w:rPr>
                <w:noProof/>
              </w:rPr>
              <w:drawing>
                <wp:inline distT="0" distB="0" distL="0" distR="0">
                  <wp:extent cx="118872" cy="118872"/>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906785" w:rsidP="00785ACD" w14:paraId="1DF50F03" w14:textId="77777777">
      <w:pPr>
        <w:pStyle w:val="PSSpacer9pt"/>
      </w:pPr>
    </w:p>
    <w:tbl>
      <w:tblPr>
        <w:tblW w:w="4752" w:type="dxa"/>
        <w:tblLayout w:type="fixed"/>
        <w:tblLook w:val="04A0"/>
      </w:tblPr>
      <w:tblGrid>
        <w:gridCol w:w="432"/>
        <w:gridCol w:w="4320"/>
      </w:tblGrid>
      <w:tr w14:paraId="18F23286" w14:textId="77777777" w:rsidTr="006B5EDF">
        <w:tblPrEx>
          <w:tblW w:w="4752" w:type="dxa"/>
          <w:tblLayout w:type="fixed"/>
          <w:tblLook w:val="04A0"/>
        </w:tblPrEx>
        <w:tc>
          <w:tcPr>
            <w:tcW w:w="432" w:type="dxa"/>
            <w:tcMar>
              <w:top w:w="14" w:type="dxa"/>
              <w:left w:w="14" w:type="dxa"/>
              <w:bottom w:w="14" w:type="dxa"/>
              <w:right w:w="14" w:type="dxa"/>
            </w:tcMar>
          </w:tcPr>
          <w:p w:rsidR="00906785" w:rsidRPr="00DC0FFE" w:rsidP="006B5EDF" w14:paraId="5D4D9F2F"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906785" w:rsidP="006B5EDF" w14:paraId="05E0B7A7" w14:textId="77777777">
            <w:pPr>
              <w:pStyle w:val="PSQstStem"/>
            </w:pPr>
            <w:r w:rsidRPr="00906785">
              <w:t xml:space="preserve">In general, the hazards in my living space that may be deliberately or accidentally used to harm others or myself, such as poisons, medications, and firearms, are safely stored (for example, locked in a cabinet, unloaded).  </w:t>
            </w:r>
          </w:p>
        </w:tc>
      </w:tr>
    </w:tbl>
    <w:p w:rsidR="00906785" w:rsidP="00906785" w14:paraId="1E8902A4" w14:textId="77777777">
      <w:pPr>
        <w:pStyle w:val="PSSpacer3ptKWN"/>
      </w:pPr>
    </w:p>
    <w:tbl>
      <w:tblPr>
        <w:tblW w:w="4758" w:type="dxa"/>
        <w:tblLayout w:type="fixed"/>
        <w:tblLook w:val="04A0"/>
      </w:tblPr>
      <w:tblGrid>
        <w:gridCol w:w="432"/>
        <w:gridCol w:w="236"/>
        <w:gridCol w:w="4090"/>
      </w:tblGrid>
      <w:tr w14:paraId="72C92E88"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09371DC1" w14:textId="77777777">
            <w:pPr>
              <w:pStyle w:val="PSSpacer9ptKWN"/>
              <w:rPr>
                <w:noProof/>
              </w:rPr>
            </w:pPr>
          </w:p>
        </w:tc>
        <w:tc>
          <w:tcPr>
            <w:tcW w:w="236" w:type="dxa"/>
            <w:tcMar>
              <w:top w:w="14" w:type="dxa"/>
              <w:left w:w="14" w:type="dxa"/>
              <w:bottom w:w="14" w:type="dxa"/>
              <w:right w:w="14" w:type="dxa"/>
            </w:tcMar>
          </w:tcPr>
          <w:p w:rsidR="00906785" w:rsidRPr="00BC616C" w:rsidP="006B5EDF" w14:paraId="227D363A" w14:textId="77777777">
            <w:pPr>
              <w:pStyle w:val="PSSurveyBoxLeft"/>
            </w:pPr>
            <w:r>
              <w:rPr>
                <w:noProof/>
              </w:rPr>
              <w:drawing>
                <wp:inline distT="0" distB="0" distL="0" distR="0">
                  <wp:extent cx="118872" cy="118872"/>
                  <wp:effectExtent l="0" t="0" r="0" b="0"/>
                  <wp:docPr id="4370" name="Picture 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389622FE" w14:textId="77777777">
            <w:pPr>
              <w:pStyle w:val="PSResponseList"/>
            </w:pPr>
            <w:r>
              <w:t>Strongly agree</w:t>
            </w:r>
          </w:p>
        </w:tc>
      </w:tr>
      <w:tr w14:paraId="02C71EE3"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2B0B0374" w14:textId="77777777">
            <w:pPr>
              <w:pStyle w:val="PSSpacer9ptKWN"/>
              <w:rPr>
                <w:noProof/>
              </w:rPr>
            </w:pPr>
          </w:p>
        </w:tc>
        <w:tc>
          <w:tcPr>
            <w:tcW w:w="236" w:type="dxa"/>
            <w:tcMar>
              <w:top w:w="14" w:type="dxa"/>
              <w:left w:w="14" w:type="dxa"/>
              <w:bottom w:w="14" w:type="dxa"/>
              <w:right w:w="14" w:type="dxa"/>
            </w:tcMar>
          </w:tcPr>
          <w:p w:rsidR="00906785" w:rsidP="006B5EDF" w14:paraId="60905048" w14:textId="77777777">
            <w:pPr>
              <w:pStyle w:val="PSSurveyBoxLeft"/>
              <w:rPr>
                <w:noProof/>
              </w:rPr>
            </w:pPr>
            <w:r>
              <w:rPr>
                <w:noProof/>
              </w:rPr>
              <w:drawing>
                <wp:inline distT="0" distB="0" distL="0" distR="0">
                  <wp:extent cx="118872" cy="118872"/>
                  <wp:effectExtent l="0" t="0" r="0" b="0"/>
                  <wp:docPr id="4371" name="Picture 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1B64BD84" w14:textId="77777777">
            <w:pPr>
              <w:pStyle w:val="PSResponseList"/>
              <w:rPr>
                <w:noProof/>
              </w:rPr>
            </w:pPr>
            <w:r>
              <w:rPr>
                <w:noProof/>
              </w:rPr>
              <w:t>Agree</w:t>
            </w:r>
          </w:p>
        </w:tc>
      </w:tr>
      <w:tr w14:paraId="32458592"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2BF8AB34" w14:textId="77777777">
            <w:pPr>
              <w:pStyle w:val="PSSpacer9ptKWN"/>
              <w:rPr>
                <w:noProof/>
              </w:rPr>
            </w:pPr>
          </w:p>
        </w:tc>
        <w:tc>
          <w:tcPr>
            <w:tcW w:w="236" w:type="dxa"/>
            <w:tcMar>
              <w:top w:w="14" w:type="dxa"/>
              <w:left w:w="14" w:type="dxa"/>
              <w:bottom w:w="14" w:type="dxa"/>
              <w:right w:w="14" w:type="dxa"/>
            </w:tcMar>
          </w:tcPr>
          <w:p w:rsidR="00906785" w:rsidP="006B5EDF" w14:paraId="7DCCC155" w14:textId="77777777">
            <w:pPr>
              <w:pStyle w:val="PSSurveyBoxLeft"/>
              <w:rPr>
                <w:noProof/>
              </w:rPr>
            </w:pPr>
            <w:r>
              <w:rPr>
                <w:noProof/>
              </w:rPr>
              <w:drawing>
                <wp:inline distT="0" distB="0" distL="0" distR="0">
                  <wp:extent cx="118872" cy="118872"/>
                  <wp:effectExtent l="0" t="0" r="0" b="0"/>
                  <wp:docPr id="4372" name="Picture 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906785" w14:paraId="3321C9BF" w14:textId="77777777">
            <w:pPr>
              <w:pStyle w:val="PSResponseList"/>
              <w:rPr>
                <w:noProof/>
              </w:rPr>
            </w:pPr>
            <w:r w:rsidRPr="00F74694">
              <w:rPr>
                <w:noProof/>
              </w:rPr>
              <w:t xml:space="preserve">Neither </w:t>
            </w:r>
            <w:r>
              <w:rPr>
                <w:noProof/>
              </w:rPr>
              <w:t>agree</w:t>
            </w:r>
            <w:r w:rsidRPr="00F74694">
              <w:rPr>
                <w:noProof/>
              </w:rPr>
              <w:t xml:space="preserve"> nor </w:t>
            </w:r>
            <w:r>
              <w:rPr>
                <w:noProof/>
              </w:rPr>
              <w:t>disagree</w:t>
            </w:r>
          </w:p>
        </w:tc>
      </w:tr>
      <w:tr w14:paraId="7EAC2435"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3021FC12" w14:textId="77777777">
            <w:pPr>
              <w:pStyle w:val="PSSpacer9ptKWN"/>
              <w:rPr>
                <w:noProof/>
              </w:rPr>
            </w:pPr>
          </w:p>
        </w:tc>
        <w:tc>
          <w:tcPr>
            <w:tcW w:w="236" w:type="dxa"/>
            <w:tcMar>
              <w:top w:w="14" w:type="dxa"/>
              <w:left w:w="14" w:type="dxa"/>
              <w:bottom w:w="14" w:type="dxa"/>
              <w:right w:w="14" w:type="dxa"/>
            </w:tcMar>
          </w:tcPr>
          <w:p w:rsidR="00906785" w:rsidP="006B5EDF" w14:paraId="22D003B3" w14:textId="77777777">
            <w:pPr>
              <w:pStyle w:val="PSSurveyBoxLeft"/>
              <w:rPr>
                <w:noProof/>
              </w:rPr>
            </w:pPr>
            <w:r>
              <w:rPr>
                <w:noProof/>
              </w:rPr>
              <w:drawing>
                <wp:inline distT="0" distB="0" distL="0" distR="0">
                  <wp:extent cx="118872" cy="118872"/>
                  <wp:effectExtent l="0" t="0" r="0" b="0"/>
                  <wp:docPr id="4373" name="Picture 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212AB69B" w14:textId="77777777">
            <w:pPr>
              <w:pStyle w:val="PSResponseList"/>
              <w:rPr>
                <w:noProof/>
              </w:rPr>
            </w:pPr>
            <w:r>
              <w:rPr>
                <w:noProof/>
              </w:rPr>
              <w:t>Disagree</w:t>
            </w:r>
          </w:p>
        </w:tc>
      </w:tr>
      <w:tr w14:paraId="69FA0F3C"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2CF60588" w14:textId="77777777">
            <w:pPr>
              <w:pStyle w:val="PSSpacer9ptKWN"/>
              <w:rPr>
                <w:noProof/>
              </w:rPr>
            </w:pPr>
          </w:p>
        </w:tc>
        <w:tc>
          <w:tcPr>
            <w:tcW w:w="236" w:type="dxa"/>
            <w:tcMar>
              <w:top w:w="14" w:type="dxa"/>
              <w:left w:w="14" w:type="dxa"/>
              <w:bottom w:w="14" w:type="dxa"/>
              <w:right w:w="14" w:type="dxa"/>
            </w:tcMar>
          </w:tcPr>
          <w:p w:rsidR="00906785" w:rsidP="006B5EDF" w14:paraId="753F0B0B" w14:textId="77777777">
            <w:pPr>
              <w:pStyle w:val="PSSurveyBoxLeft"/>
              <w:rPr>
                <w:noProof/>
              </w:rPr>
            </w:pPr>
            <w:r>
              <w:rPr>
                <w:noProof/>
              </w:rPr>
              <w:drawing>
                <wp:inline distT="0" distB="0" distL="0" distR="0">
                  <wp:extent cx="118872" cy="118872"/>
                  <wp:effectExtent l="0" t="0" r="0" b="0"/>
                  <wp:docPr id="4374" name="Picture 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0E97A0A2" w14:textId="77777777">
            <w:pPr>
              <w:pStyle w:val="PSResponseList"/>
              <w:rPr>
                <w:noProof/>
              </w:rPr>
            </w:pPr>
            <w:r>
              <w:rPr>
                <w:noProof/>
              </w:rPr>
              <w:t>Strongly disagree</w:t>
            </w:r>
          </w:p>
        </w:tc>
      </w:tr>
    </w:tbl>
    <w:p w:rsidR="00541945" w:rsidP="00CB5CFA" w14:paraId="39276D54" w14:textId="77777777">
      <w:pPr>
        <w:pStyle w:val="PSSpacer9pt"/>
      </w:pPr>
    </w:p>
    <w:tbl>
      <w:tblPr>
        <w:tblW w:w="4752" w:type="dxa"/>
        <w:tblLayout w:type="fixed"/>
        <w:tblLook w:val="04A0"/>
      </w:tblPr>
      <w:tblGrid>
        <w:gridCol w:w="432"/>
        <w:gridCol w:w="4320"/>
      </w:tblGrid>
      <w:tr w14:paraId="459F16AA" w14:textId="77777777" w:rsidTr="003D779D">
        <w:tblPrEx>
          <w:tblW w:w="4752" w:type="dxa"/>
          <w:tblLayout w:type="fixed"/>
          <w:tblLook w:val="04A0"/>
        </w:tblPrEx>
        <w:tc>
          <w:tcPr>
            <w:tcW w:w="432" w:type="dxa"/>
            <w:tcMar>
              <w:top w:w="14" w:type="dxa"/>
              <w:left w:w="14" w:type="dxa"/>
              <w:bottom w:w="14" w:type="dxa"/>
              <w:right w:w="14" w:type="dxa"/>
            </w:tcMar>
          </w:tcPr>
          <w:p w:rsidR="00906785" w:rsidRPr="00DC0FFE" w:rsidP="003D779D" w14:paraId="389A0502"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906785" w:rsidP="003D779D" w14:paraId="07BF013C" w14:textId="77777777">
            <w:pPr>
              <w:pStyle w:val="PSQstStem"/>
            </w:pPr>
            <w:r w:rsidRPr="00906785">
              <w:t>Suppose you felt trapped or stuck in a stressful situation. How likely or unlikely is it that you would use each of the following ways to deal with or cope with the situation?</w:t>
            </w:r>
            <w:r>
              <w:t xml:space="preserve">  </w:t>
            </w:r>
            <w:r w:rsidRPr="008D16DD">
              <w:rPr>
                <w:rStyle w:val="WordItalicBold"/>
              </w:rPr>
              <w:t xml:space="preserve">Mark </w:t>
            </w:r>
            <w:r>
              <w:rPr>
                <w:rStyle w:val="WordItalicBold"/>
              </w:rPr>
              <w:t>one answer in each row.</w:t>
            </w:r>
          </w:p>
        </w:tc>
      </w:tr>
    </w:tbl>
    <w:p w:rsidR="00906785" w:rsidP="00785ACD" w14:paraId="0335569F"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580B702D"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3048C397"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728449AD" w14:textId="77777777">
            <w:pPr>
              <w:pStyle w:val="PSMatrixHeadingRight"/>
            </w:pPr>
            <w:r>
              <w:t>Very unlikely</w:t>
            </w:r>
          </w:p>
        </w:tc>
      </w:tr>
      <w:tr w14:paraId="7D933E90"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49DB51C7"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7DDD1A8D" w14:textId="77777777">
            <w:pPr>
              <w:pStyle w:val="PSMatrixHeadingRight"/>
            </w:pPr>
            <w:r>
              <w:t>Unlikely</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26509C91" w14:textId="77777777">
            <w:pPr>
              <w:pStyle w:val="PSMatrixHeadingRight"/>
            </w:pPr>
          </w:p>
        </w:tc>
      </w:tr>
      <w:tr w14:paraId="4564D3A4"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14D41CFE"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2868E75C" w14:textId="77777777">
            <w:pPr>
              <w:pStyle w:val="PSMatrixHeadingRight"/>
            </w:pPr>
            <w:r>
              <w:t>Neither likely nor unlikely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B8078E8"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AAB36DE" w14:textId="77777777">
            <w:pPr>
              <w:pStyle w:val="PSMatrixHeadingRight"/>
            </w:pPr>
          </w:p>
        </w:tc>
      </w:tr>
      <w:tr w14:paraId="64CBF02E"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4818111F"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906785" w14:paraId="5E55A43B" w14:textId="77777777">
            <w:pPr>
              <w:pStyle w:val="PSMatrixHeadingRight"/>
            </w:pPr>
            <w:r>
              <w:t>Likely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168A60B3"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5AC70C4"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36F02D1" w14:textId="77777777">
            <w:pPr>
              <w:pStyle w:val="PSMatrixHeadingRight"/>
            </w:pPr>
          </w:p>
        </w:tc>
      </w:tr>
      <w:tr w14:paraId="6EA13A93"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7EC9EFE5"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24052692" w14:textId="77777777">
            <w:pPr>
              <w:pStyle w:val="PSMatrixHeadingRight"/>
            </w:pPr>
            <w:r>
              <w:t>Very likely</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74A5649C"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811B002"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2999EF9B"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1189CD9A" w14:textId="77777777">
            <w:pPr>
              <w:pStyle w:val="PSMatrixHeadingRight"/>
            </w:pPr>
          </w:p>
        </w:tc>
      </w:tr>
      <w:tr w14:paraId="25C69C55" w14:textId="77777777" w:rsidTr="003D779D">
        <w:tblPrEx>
          <w:tblW w:w="4732" w:type="dxa"/>
          <w:tblLayout w:type="fixed"/>
          <w:tblLook w:val="0600"/>
        </w:tblPrEx>
        <w:tc>
          <w:tcPr>
            <w:tcW w:w="432" w:type="dxa"/>
            <w:tcMar>
              <w:top w:w="14" w:type="dxa"/>
              <w:left w:w="14" w:type="dxa"/>
              <w:bottom w:w="14" w:type="dxa"/>
              <w:right w:w="14" w:type="dxa"/>
            </w:tcMar>
            <w:vAlign w:val="bottom"/>
          </w:tcPr>
          <w:p w:rsidR="00906785" w:rsidP="003D779D" w14:paraId="3A510AFF"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906785" w:rsidP="003D779D" w14:paraId="521F9A33"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906785" w:rsidP="003D779D" w14:paraId="216B6DE5"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3163BC17"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A338649"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5B386C0"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3451A43"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1D0D641E" w14:textId="77777777">
            <w:pPr>
              <w:pStyle w:val="PSSpacer3ptKWN"/>
            </w:pPr>
          </w:p>
        </w:tc>
      </w:tr>
      <w:tr w14:paraId="7887F8D8"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4F681CA7"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68202036"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3380A6E3" w14:textId="77777777">
            <w:pPr>
              <w:pStyle w:val="PSSubitem"/>
            </w:pPr>
            <w:r w:rsidRPr="00906785">
              <w:t>Ignore the situatio</w:t>
            </w:r>
            <w:r>
              <w:t>n</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98F2230" w14:textId="77777777">
            <w:pPr>
              <w:pStyle w:val="PSSurveyBox"/>
              <w:rPr>
                <w:noProof/>
              </w:rPr>
            </w:pPr>
            <w:r>
              <w:rPr>
                <w:noProof/>
              </w:rPr>
              <w:drawing>
                <wp:inline distT="0" distB="0" distL="0" distR="0">
                  <wp:extent cx="118872" cy="118872"/>
                  <wp:effectExtent l="0" t="0" r="0" b="0"/>
                  <wp:docPr id="4375" name="Picture 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31F6F78" w14:textId="77777777">
            <w:pPr>
              <w:pStyle w:val="PSSurveyBox"/>
              <w:rPr>
                <w:noProof/>
              </w:rPr>
            </w:pPr>
            <w:r>
              <w:rPr>
                <w:noProof/>
              </w:rPr>
              <w:drawing>
                <wp:inline distT="0" distB="0" distL="0" distR="0">
                  <wp:extent cx="118872" cy="118872"/>
                  <wp:effectExtent l="0" t="0" r="0" b="0"/>
                  <wp:docPr id="4381" name="Picture 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80414E0" w14:textId="77777777">
            <w:pPr>
              <w:pStyle w:val="PSSurveyBox"/>
              <w:rPr>
                <w:noProof/>
              </w:rPr>
            </w:pPr>
            <w:r>
              <w:rPr>
                <w:noProof/>
              </w:rPr>
              <w:drawing>
                <wp:inline distT="0" distB="0" distL="0" distR="0">
                  <wp:extent cx="118872" cy="118872"/>
                  <wp:effectExtent l="0" t="0" r="0" b="0"/>
                  <wp:docPr id="4382" name="Picture 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FA1BDC0" w14:textId="77777777">
            <w:pPr>
              <w:pStyle w:val="PSSurveyBox"/>
            </w:pPr>
            <w:r>
              <w:rPr>
                <w:noProof/>
              </w:rPr>
              <w:drawing>
                <wp:inline distT="0" distB="0" distL="0" distR="0">
                  <wp:extent cx="118872" cy="118872"/>
                  <wp:effectExtent l="0" t="0" r="0" b="0"/>
                  <wp:docPr id="4383" name="Picture 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AF94990" w14:textId="77777777">
            <w:pPr>
              <w:pStyle w:val="PSSurveyBox"/>
            </w:pPr>
            <w:r>
              <w:rPr>
                <w:noProof/>
              </w:rPr>
              <w:drawing>
                <wp:inline distT="0" distB="0" distL="0" distR="0">
                  <wp:extent cx="118872" cy="118872"/>
                  <wp:effectExtent l="0" t="0" r="0" b="0"/>
                  <wp:docPr id="4389" name="Picture 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6BFE776"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13626717" w14:textId="77777777">
            <w:pPr>
              <w:pStyle w:val="PSSpacer9ptKWN"/>
              <w:rPr>
                <w:noProof/>
              </w:rPr>
            </w:pPr>
          </w:p>
        </w:tc>
        <w:tc>
          <w:tcPr>
            <w:tcW w:w="288" w:type="dxa"/>
            <w:tcMar>
              <w:top w:w="14" w:type="dxa"/>
              <w:left w:w="14" w:type="dxa"/>
              <w:bottom w:w="14" w:type="dxa"/>
              <w:right w:w="14" w:type="dxa"/>
            </w:tcMar>
          </w:tcPr>
          <w:p w:rsidR="00906785" w:rsidP="003D779D" w14:paraId="41199122"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906785" w:rsidP="003D779D" w14:paraId="0CE18C89" w14:textId="77777777">
            <w:pPr>
              <w:pStyle w:val="PSSubitem"/>
            </w:pPr>
            <w:r w:rsidRPr="00906785">
              <w:t>Avoid the situation</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43D92CAD" w14:textId="77777777">
            <w:pPr>
              <w:pStyle w:val="PSSurveyBox"/>
              <w:rPr>
                <w:noProof/>
              </w:rPr>
            </w:pPr>
            <w:r>
              <w:rPr>
                <w:noProof/>
              </w:rPr>
              <w:drawing>
                <wp:inline distT="0" distB="0" distL="0" distR="0">
                  <wp:extent cx="118872" cy="118872"/>
                  <wp:effectExtent l="0" t="0" r="0" b="0"/>
                  <wp:docPr id="4390" name="Picture 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D93B891" w14:textId="77777777">
            <w:pPr>
              <w:pStyle w:val="PSSurveyBox"/>
              <w:rPr>
                <w:noProof/>
              </w:rPr>
            </w:pPr>
            <w:r>
              <w:rPr>
                <w:noProof/>
              </w:rPr>
              <w:drawing>
                <wp:inline distT="0" distB="0" distL="0" distR="0">
                  <wp:extent cx="118872" cy="118872"/>
                  <wp:effectExtent l="0" t="0" r="0" b="0"/>
                  <wp:docPr id="4405" name="Picture 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71C9D12" w14:textId="77777777">
            <w:pPr>
              <w:pStyle w:val="PSSurveyBox"/>
              <w:rPr>
                <w:noProof/>
              </w:rPr>
            </w:pPr>
            <w:r>
              <w:rPr>
                <w:noProof/>
              </w:rPr>
              <w:drawing>
                <wp:inline distT="0" distB="0" distL="0" distR="0">
                  <wp:extent cx="118872" cy="118872"/>
                  <wp:effectExtent l="0" t="0" r="0" b="0"/>
                  <wp:docPr id="4406" name="Picture 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FC281E6" w14:textId="77777777">
            <w:pPr>
              <w:pStyle w:val="PSSurveyBox"/>
            </w:pPr>
            <w:r>
              <w:rPr>
                <w:noProof/>
              </w:rPr>
              <w:drawing>
                <wp:inline distT="0" distB="0" distL="0" distR="0">
                  <wp:extent cx="118872" cy="118872"/>
                  <wp:effectExtent l="0" t="0" r="0" b="0"/>
                  <wp:docPr id="4407" name="Picture 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33FE1D89" w14:textId="77777777">
            <w:pPr>
              <w:pStyle w:val="PSSurveyBox"/>
            </w:pPr>
            <w:r>
              <w:rPr>
                <w:noProof/>
              </w:rPr>
              <w:drawing>
                <wp:inline distT="0" distB="0" distL="0" distR="0">
                  <wp:extent cx="118872" cy="118872"/>
                  <wp:effectExtent l="0" t="0" r="0" b="0"/>
                  <wp:docPr id="4408" name="Picture 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89E25BB"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7B1F79C6"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018F8DF4"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7B458834" w14:textId="77777777">
            <w:pPr>
              <w:pStyle w:val="PSSubitem"/>
            </w:pPr>
            <w:r w:rsidRPr="00906785">
              <w:t>Deal with the situation on your own to try and fix it</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587266F" w14:textId="77777777">
            <w:pPr>
              <w:pStyle w:val="PSSurveyBox"/>
              <w:rPr>
                <w:noProof/>
              </w:rPr>
            </w:pPr>
            <w:r>
              <w:rPr>
                <w:noProof/>
              </w:rPr>
              <w:drawing>
                <wp:inline distT="0" distB="0" distL="0" distR="0">
                  <wp:extent cx="118872" cy="118872"/>
                  <wp:effectExtent l="0" t="0" r="0" b="0"/>
                  <wp:docPr id="4409" name="Picture 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1CDA32CA" w14:textId="77777777">
            <w:pPr>
              <w:pStyle w:val="PSSurveyBox"/>
              <w:rPr>
                <w:noProof/>
              </w:rPr>
            </w:pPr>
            <w:r>
              <w:rPr>
                <w:noProof/>
              </w:rPr>
              <w:drawing>
                <wp:inline distT="0" distB="0" distL="0" distR="0">
                  <wp:extent cx="118872" cy="118872"/>
                  <wp:effectExtent l="0" t="0" r="0" b="0"/>
                  <wp:docPr id="4410" name="Picture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79DB2747" w14:textId="77777777">
            <w:pPr>
              <w:pStyle w:val="PSSurveyBox"/>
              <w:rPr>
                <w:noProof/>
              </w:rPr>
            </w:pPr>
            <w:r>
              <w:rPr>
                <w:noProof/>
              </w:rPr>
              <w:drawing>
                <wp:inline distT="0" distB="0" distL="0" distR="0">
                  <wp:extent cx="118872" cy="118872"/>
                  <wp:effectExtent l="0" t="0" r="0" b="0"/>
                  <wp:docPr id="4411" name="Picture 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77EBBF6" w14:textId="77777777">
            <w:pPr>
              <w:pStyle w:val="PSSurveyBox"/>
            </w:pPr>
            <w:r>
              <w:rPr>
                <w:noProof/>
              </w:rPr>
              <w:drawing>
                <wp:inline distT="0" distB="0" distL="0" distR="0">
                  <wp:extent cx="118872" cy="118872"/>
                  <wp:effectExtent l="0" t="0" r="0" b="0"/>
                  <wp:docPr id="4412" name="Picture 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03FDBF3C" w14:textId="77777777">
            <w:pPr>
              <w:pStyle w:val="PSSurveyBox"/>
            </w:pPr>
            <w:r>
              <w:rPr>
                <w:noProof/>
              </w:rPr>
              <w:drawing>
                <wp:inline distT="0" distB="0" distL="0" distR="0">
                  <wp:extent cx="118872" cy="118872"/>
                  <wp:effectExtent l="0" t="0" r="0" b="0"/>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7BE9C592"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261A54F8" w14:textId="77777777">
            <w:pPr>
              <w:pStyle w:val="PSSpacer9ptKWN"/>
              <w:rPr>
                <w:noProof/>
              </w:rPr>
            </w:pPr>
          </w:p>
        </w:tc>
        <w:tc>
          <w:tcPr>
            <w:tcW w:w="288" w:type="dxa"/>
            <w:tcMar>
              <w:top w:w="14" w:type="dxa"/>
              <w:left w:w="14" w:type="dxa"/>
              <w:bottom w:w="14" w:type="dxa"/>
              <w:right w:w="14" w:type="dxa"/>
            </w:tcMar>
          </w:tcPr>
          <w:p w:rsidR="00906785" w:rsidP="003D779D" w14:paraId="5B3A865C"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906785" w:rsidP="003D779D" w14:paraId="6F415036" w14:textId="77777777">
            <w:pPr>
              <w:pStyle w:val="PSSubitem"/>
            </w:pPr>
            <w:r w:rsidRPr="00906785">
              <w:t>Ask someone to help you try and fix the situation</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37AF0AD3" w14:textId="77777777">
            <w:pPr>
              <w:pStyle w:val="PSSurveyBox"/>
              <w:rPr>
                <w:noProof/>
              </w:rPr>
            </w:pPr>
            <w:r>
              <w:rPr>
                <w:noProof/>
              </w:rPr>
              <w:drawing>
                <wp:inline distT="0" distB="0" distL="0" distR="0">
                  <wp:extent cx="118872" cy="118872"/>
                  <wp:effectExtent l="0" t="0" r="0" b="0"/>
                  <wp:docPr id="2573" name="Picture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513F0702" w14:textId="77777777">
            <w:pPr>
              <w:pStyle w:val="PSSurveyBox"/>
              <w:rPr>
                <w:noProof/>
              </w:rPr>
            </w:pPr>
            <w:r>
              <w:rPr>
                <w:noProof/>
              </w:rPr>
              <w:drawing>
                <wp:inline distT="0" distB="0" distL="0" distR="0">
                  <wp:extent cx="118872" cy="118872"/>
                  <wp:effectExtent l="0" t="0" r="0" b="0"/>
                  <wp:docPr id="2574" name="Picture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9FCC711" w14:textId="77777777">
            <w:pPr>
              <w:pStyle w:val="PSSurveyBox"/>
              <w:rPr>
                <w:noProof/>
              </w:rPr>
            </w:pPr>
            <w:r>
              <w:rPr>
                <w:noProof/>
              </w:rPr>
              <w:drawing>
                <wp:inline distT="0" distB="0" distL="0" distR="0">
                  <wp:extent cx="118872" cy="118872"/>
                  <wp:effectExtent l="0" t="0" r="0" b="0"/>
                  <wp:docPr id="2575" name="Picture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16DD43A" w14:textId="77777777">
            <w:pPr>
              <w:pStyle w:val="PSSurveyBox"/>
            </w:pPr>
            <w:r>
              <w:rPr>
                <w:noProof/>
              </w:rPr>
              <w:drawing>
                <wp:inline distT="0" distB="0" distL="0" distR="0">
                  <wp:extent cx="118872" cy="118872"/>
                  <wp:effectExtent l="0" t="0" r="0" b="0"/>
                  <wp:docPr id="2587" name="Picture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1D73BB6B" w14:textId="77777777">
            <w:pPr>
              <w:pStyle w:val="PSSurveyBox"/>
            </w:pPr>
            <w:r>
              <w:rPr>
                <w:noProof/>
              </w:rPr>
              <w:drawing>
                <wp:inline distT="0" distB="0" distL="0" distR="0">
                  <wp:extent cx="118872" cy="118872"/>
                  <wp:effectExtent l="0" t="0" r="0" b="0"/>
                  <wp:docPr id="2591" name="Picture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34D4EB57"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524D59BD"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7C78907B"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384BC34F" w14:textId="77777777">
            <w:pPr>
              <w:pStyle w:val="PSSubitem"/>
            </w:pPr>
            <w:r w:rsidRPr="00906785">
              <w:t>Seek out self-help resources via the Internet or books</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4D9074A8" w14:textId="77777777">
            <w:pPr>
              <w:pStyle w:val="PSSurveyBox"/>
              <w:rPr>
                <w:noProof/>
              </w:rPr>
            </w:pPr>
            <w:r>
              <w:rPr>
                <w:noProof/>
              </w:rPr>
              <w:drawing>
                <wp:inline distT="0" distB="0" distL="0" distR="0">
                  <wp:extent cx="118872" cy="118872"/>
                  <wp:effectExtent l="0" t="0" r="0" b="0"/>
                  <wp:docPr id="2592" name="Picture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9D82B65" w14:textId="77777777">
            <w:pPr>
              <w:pStyle w:val="PSSurveyBox"/>
              <w:rPr>
                <w:noProof/>
              </w:rPr>
            </w:pPr>
            <w:r>
              <w:rPr>
                <w:noProof/>
              </w:rPr>
              <w:drawing>
                <wp:inline distT="0" distB="0" distL="0" distR="0">
                  <wp:extent cx="118872" cy="118872"/>
                  <wp:effectExtent l="0" t="0" r="0" b="0"/>
                  <wp:docPr id="2604" name="Picture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5059DC7" w14:textId="77777777">
            <w:pPr>
              <w:pStyle w:val="PSSurveyBox"/>
              <w:rPr>
                <w:noProof/>
              </w:rPr>
            </w:pPr>
            <w:r>
              <w:rPr>
                <w:noProof/>
              </w:rPr>
              <w:drawing>
                <wp:inline distT="0" distB="0" distL="0" distR="0">
                  <wp:extent cx="118872" cy="118872"/>
                  <wp:effectExtent l="0" t="0" r="0" b="0"/>
                  <wp:docPr id="2605" name="Picture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382BE33" w14:textId="77777777">
            <w:pPr>
              <w:pStyle w:val="PSSurveyBox"/>
            </w:pPr>
            <w:r>
              <w:rPr>
                <w:noProof/>
              </w:rPr>
              <w:drawing>
                <wp:inline distT="0" distB="0" distL="0" distR="0">
                  <wp:extent cx="118872" cy="118872"/>
                  <wp:effectExtent l="0" t="0" r="0" b="0"/>
                  <wp:docPr id="4429" name="Picture 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9C77B60" w14:textId="77777777">
            <w:pPr>
              <w:pStyle w:val="PSSurveyBox"/>
            </w:pPr>
            <w:r>
              <w:rPr>
                <w:noProof/>
              </w:rPr>
              <w:drawing>
                <wp:inline distT="0" distB="0" distL="0" distR="0">
                  <wp:extent cx="118872" cy="118872"/>
                  <wp:effectExtent l="0" t="0" r="0" b="0"/>
                  <wp:docPr id="4435" name="Picture 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06044E7"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67553DCC" w14:textId="77777777">
            <w:pPr>
              <w:pStyle w:val="PSSpacer9ptKWN"/>
              <w:rPr>
                <w:noProof/>
              </w:rPr>
            </w:pPr>
          </w:p>
        </w:tc>
        <w:tc>
          <w:tcPr>
            <w:tcW w:w="288" w:type="dxa"/>
            <w:tcMar>
              <w:top w:w="14" w:type="dxa"/>
              <w:left w:w="14" w:type="dxa"/>
              <w:bottom w:w="14" w:type="dxa"/>
              <w:right w:w="14" w:type="dxa"/>
            </w:tcMar>
          </w:tcPr>
          <w:p w:rsidR="00906785" w:rsidP="003D779D" w14:paraId="4C30A91B" w14:textId="77777777">
            <w:pPr>
              <w:pStyle w:val="PSSubitemLetterKWN"/>
            </w:pPr>
            <w:r>
              <w:t>f.</w:t>
            </w:r>
          </w:p>
        </w:tc>
        <w:tc>
          <w:tcPr>
            <w:tcW w:w="2563" w:type="dxa"/>
            <w:tcBorders>
              <w:right w:val="single" w:sz="8" w:space="0" w:color="336699"/>
            </w:tcBorders>
            <w:tcMar>
              <w:top w:w="14" w:type="dxa"/>
              <w:left w:w="14" w:type="dxa"/>
              <w:bottom w:w="14" w:type="dxa"/>
              <w:right w:w="14" w:type="dxa"/>
            </w:tcMar>
            <w:vAlign w:val="bottom"/>
          </w:tcPr>
          <w:p w:rsidR="00906785" w:rsidP="003D779D" w14:paraId="01D43D2A" w14:textId="77777777">
            <w:pPr>
              <w:pStyle w:val="PSSubitem"/>
            </w:pPr>
            <w:r w:rsidRPr="00906785">
              <w:t>Use alcohol or another harmful substance to cope with the situation</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463B2B41" w14:textId="77777777">
            <w:pPr>
              <w:pStyle w:val="PSSurveyBox"/>
              <w:rPr>
                <w:noProof/>
              </w:rPr>
            </w:pPr>
            <w:r>
              <w:rPr>
                <w:noProof/>
              </w:rPr>
              <w:drawing>
                <wp:inline distT="0" distB="0" distL="0" distR="0">
                  <wp:extent cx="118872" cy="118872"/>
                  <wp:effectExtent l="0" t="0" r="0" b="0"/>
                  <wp:docPr id="4436" name="Picture 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66F742E4" w14:textId="77777777">
            <w:pPr>
              <w:pStyle w:val="PSSurveyBox"/>
              <w:rPr>
                <w:noProof/>
              </w:rPr>
            </w:pPr>
            <w:r>
              <w:rPr>
                <w:noProof/>
              </w:rPr>
              <w:drawing>
                <wp:inline distT="0" distB="0" distL="0" distR="0">
                  <wp:extent cx="118872" cy="118872"/>
                  <wp:effectExtent l="0" t="0" r="0" b="0"/>
                  <wp:docPr id="4437" name="Picture 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36CE1359" w14:textId="77777777">
            <w:pPr>
              <w:pStyle w:val="PSSurveyBox"/>
              <w:rPr>
                <w:noProof/>
              </w:rPr>
            </w:pPr>
            <w:r>
              <w:rPr>
                <w:noProof/>
              </w:rPr>
              <w:drawing>
                <wp:inline distT="0" distB="0" distL="0" distR="0">
                  <wp:extent cx="118872" cy="118872"/>
                  <wp:effectExtent l="0" t="0" r="0" b="0"/>
                  <wp:docPr id="4443" name="Picture 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1AC9141A" w14:textId="77777777">
            <w:pPr>
              <w:pStyle w:val="PSSurveyBox"/>
            </w:pPr>
            <w:r>
              <w:rPr>
                <w:noProof/>
              </w:rPr>
              <w:drawing>
                <wp:inline distT="0" distB="0" distL="0" distR="0">
                  <wp:extent cx="118872" cy="118872"/>
                  <wp:effectExtent l="0" t="0" r="0" b="0"/>
                  <wp:docPr id="4444" name="Picture 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F14E9F6" w14:textId="77777777">
            <w:pPr>
              <w:pStyle w:val="PSSurveyBox"/>
            </w:pPr>
            <w:r>
              <w:rPr>
                <w:noProof/>
              </w:rPr>
              <w:drawing>
                <wp:inline distT="0" distB="0" distL="0" distR="0">
                  <wp:extent cx="118872" cy="118872"/>
                  <wp:effectExtent l="0" t="0" r="0" b="0"/>
                  <wp:docPr id="4445" name="Picture 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752AD9C"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18403726"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72906F7D" w14:textId="77777777">
            <w:pPr>
              <w:pStyle w:val="PSSubitemLetterKWN"/>
            </w:pPr>
            <w:r>
              <w:t>g.</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2A120194" w14:textId="77777777">
            <w:pPr>
              <w:pStyle w:val="PSSubitem"/>
            </w:pPr>
            <w:r w:rsidRPr="00906785">
              <w:t>Seek help from a support service (e.g. Military OneSource)</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0FD3454A" w14:textId="77777777">
            <w:pPr>
              <w:pStyle w:val="PSSurveyBox"/>
              <w:rPr>
                <w:noProof/>
              </w:rPr>
            </w:pPr>
            <w:r>
              <w:rPr>
                <w:noProof/>
              </w:rPr>
              <w:drawing>
                <wp:inline distT="0" distB="0" distL="0" distR="0">
                  <wp:extent cx="118872" cy="118872"/>
                  <wp:effectExtent l="0" t="0" r="0" b="0"/>
                  <wp:docPr id="4451" name="Picture 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715D60A" w14:textId="77777777">
            <w:pPr>
              <w:pStyle w:val="PSSurveyBox"/>
              <w:rPr>
                <w:noProof/>
              </w:rPr>
            </w:pPr>
            <w:r>
              <w:rPr>
                <w:noProof/>
              </w:rPr>
              <w:drawing>
                <wp:inline distT="0" distB="0" distL="0" distR="0">
                  <wp:extent cx="118872" cy="118872"/>
                  <wp:effectExtent l="0" t="0" r="0" b="0"/>
                  <wp:docPr id="4452" name="Picture 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BC11346" w14:textId="77777777">
            <w:pPr>
              <w:pStyle w:val="PSSurveyBox"/>
              <w:rPr>
                <w:noProof/>
              </w:rPr>
            </w:pPr>
            <w:r>
              <w:rPr>
                <w:noProof/>
              </w:rPr>
              <w:drawing>
                <wp:inline distT="0" distB="0" distL="0" distR="0">
                  <wp:extent cx="118872" cy="118872"/>
                  <wp:effectExtent l="0" t="0" r="0" b="0"/>
                  <wp:docPr id="4453" name="Picture 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190D55E0" w14:textId="77777777">
            <w:pPr>
              <w:pStyle w:val="PSSurveyBox"/>
            </w:pPr>
            <w:r>
              <w:rPr>
                <w:noProof/>
              </w:rPr>
              <w:drawing>
                <wp:inline distT="0" distB="0" distL="0" distR="0">
                  <wp:extent cx="118872" cy="118872"/>
                  <wp:effectExtent l="0" t="0" r="0" b="0"/>
                  <wp:docPr id="4459" name="Picture 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FA42600" w14:textId="77777777">
            <w:pPr>
              <w:pStyle w:val="PSSurveyBox"/>
            </w:pPr>
            <w:r>
              <w:rPr>
                <w:noProof/>
              </w:rPr>
              <w:drawing>
                <wp:inline distT="0" distB="0" distL="0" distR="0">
                  <wp:extent cx="118872" cy="118872"/>
                  <wp:effectExtent l="0" t="0" r="0" b="0"/>
                  <wp:docPr id="4460" name="Picture 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1D21B42C"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49DB0AD2" w14:textId="77777777">
            <w:pPr>
              <w:pStyle w:val="PSSpacer9ptKWN"/>
              <w:rPr>
                <w:noProof/>
              </w:rPr>
            </w:pPr>
          </w:p>
        </w:tc>
        <w:tc>
          <w:tcPr>
            <w:tcW w:w="288" w:type="dxa"/>
            <w:tcMar>
              <w:top w:w="14" w:type="dxa"/>
              <w:left w:w="14" w:type="dxa"/>
              <w:bottom w:w="14" w:type="dxa"/>
              <w:right w:w="14" w:type="dxa"/>
            </w:tcMar>
          </w:tcPr>
          <w:p w:rsidR="00906785" w:rsidP="003D779D" w14:paraId="733AE943" w14:textId="77777777">
            <w:pPr>
              <w:pStyle w:val="PSSubitemLetterKWN"/>
            </w:pPr>
            <w:r>
              <w:t>h.</w:t>
            </w:r>
          </w:p>
        </w:tc>
        <w:tc>
          <w:tcPr>
            <w:tcW w:w="2563" w:type="dxa"/>
            <w:tcBorders>
              <w:right w:val="single" w:sz="8" w:space="0" w:color="336699"/>
            </w:tcBorders>
            <w:tcMar>
              <w:top w:w="14" w:type="dxa"/>
              <w:left w:w="14" w:type="dxa"/>
              <w:bottom w:w="14" w:type="dxa"/>
              <w:right w:w="14" w:type="dxa"/>
            </w:tcMar>
            <w:vAlign w:val="bottom"/>
          </w:tcPr>
          <w:p w:rsidR="00906785" w:rsidP="003D779D" w14:paraId="36139A6A" w14:textId="77777777">
            <w:pPr>
              <w:pStyle w:val="PSSubitem"/>
            </w:pPr>
            <w:r w:rsidRPr="00906785">
              <w:t>Seek help from a family member or friend</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9179DB7" w14:textId="77777777">
            <w:pPr>
              <w:pStyle w:val="PSSurveyBox"/>
              <w:rPr>
                <w:noProof/>
              </w:rPr>
            </w:pPr>
            <w:r>
              <w:rPr>
                <w:noProof/>
              </w:rPr>
              <w:drawing>
                <wp:inline distT="0" distB="0" distL="0" distR="0">
                  <wp:extent cx="118872" cy="118872"/>
                  <wp:effectExtent l="0" t="0" r="0" b="0"/>
                  <wp:docPr id="4461" name="Picture 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A0A3AB8" w14:textId="77777777">
            <w:pPr>
              <w:pStyle w:val="PSSurveyBox"/>
              <w:rPr>
                <w:noProof/>
              </w:rPr>
            </w:pPr>
            <w:r>
              <w:rPr>
                <w:noProof/>
              </w:rPr>
              <w:drawing>
                <wp:inline distT="0" distB="0" distL="0" distR="0">
                  <wp:extent cx="118872" cy="118872"/>
                  <wp:effectExtent l="0" t="0" r="0" b="0"/>
                  <wp:docPr id="4467" name="Picture 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457B5207" w14:textId="77777777">
            <w:pPr>
              <w:pStyle w:val="PSSurveyBox"/>
              <w:rPr>
                <w:noProof/>
              </w:rPr>
            </w:pPr>
            <w:r>
              <w:rPr>
                <w:noProof/>
              </w:rPr>
              <w:drawing>
                <wp:inline distT="0" distB="0" distL="0" distR="0">
                  <wp:extent cx="118872" cy="118872"/>
                  <wp:effectExtent l="0" t="0" r="0" b="0"/>
                  <wp:docPr id="4468" name="Picture 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7069E53" w14:textId="77777777">
            <w:pPr>
              <w:pStyle w:val="PSSurveyBox"/>
            </w:pPr>
            <w:r>
              <w:rPr>
                <w:noProof/>
              </w:rPr>
              <w:drawing>
                <wp:inline distT="0" distB="0" distL="0" distR="0">
                  <wp:extent cx="118872" cy="118872"/>
                  <wp:effectExtent l="0" t="0" r="0" b="0"/>
                  <wp:docPr id="4469" name="Picture 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43F4B071" w14:textId="77777777">
            <w:pPr>
              <w:pStyle w:val="PSSurveyBox"/>
            </w:pPr>
            <w:r>
              <w:rPr>
                <w:noProof/>
              </w:rPr>
              <w:drawing>
                <wp:inline distT="0" distB="0" distL="0" distR="0">
                  <wp:extent cx="118872" cy="118872"/>
                  <wp:effectExtent l="0" t="0" r="0"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906785" w:rsidP="00785ACD" w14:paraId="3109BCA6" w14:textId="77777777">
      <w:pPr>
        <w:pStyle w:val="PSSpacer9pt"/>
      </w:pPr>
    </w:p>
    <w:tbl>
      <w:tblPr>
        <w:tblW w:w="4752" w:type="dxa"/>
        <w:tblLayout w:type="fixed"/>
        <w:tblLook w:val="04A0"/>
      </w:tblPr>
      <w:tblGrid>
        <w:gridCol w:w="432"/>
        <w:gridCol w:w="4320"/>
      </w:tblGrid>
      <w:tr w14:paraId="472AFC97" w14:textId="77777777" w:rsidTr="006827A4">
        <w:tblPrEx>
          <w:tblW w:w="4752" w:type="dxa"/>
          <w:tblLayout w:type="fixed"/>
          <w:tblLook w:val="04A0"/>
        </w:tblPrEx>
        <w:tc>
          <w:tcPr>
            <w:tcW w:w="432" w:type="dxa"/>
            <w:tcMar>
              <w:top w:w="14" w:type="dxa"/>
              <w:left w:w="14" w:type="dxa"/>
              <w:bottom w:w="14" w:type="dxa"/>
              <w:right w:w="14" w:type="dxa"/>
            </w:tcMar>
          </w:tcPr>
          <w:bookmarkStart w:id="7" w:name="suicidetraining"/>
          <w:p w:rsidR="00906785" w:rsidRPr="00DC0FFE" w:rsidP="00DC0FFE" w14:paraId="5D96FCC7" w14:textId="77777777">
            <w:pPr>
              <w:pStyle w:val="PSQstStem"/>
            </w:pPr>
            <w:r w:rsidRPr="00DC0FFE">
              <w:fldChar w:fldCharType="begin"/>
            </w:r>
            <w:r w:rsidRPr="00DC0FFE">
              <w:instrText xml:space="preserve"> AUTONUMLGL  \* Arabic \e </w:instrText>
            </w:r>
            <w:r w:rsidRPr="00DC0FFE">
              <w:fldChar w:fldCharType="end"/>
            </w:r>
            <w:bookmarkEnd w:id="7"/>
            <w:r w:rsidRPr="00DC0FFE">
              <w:t>.</w:t>
            </w:r>
          </w:p>
        </w:tc>
        <w:tc>
          <w:tcPr>
            <w:tcW w:w="4320" w:type="dxa"/>
            <w:tcMar>
              <w:top w:w="14" w:type="dxa"/>
              <w:left w:w="14" w:type="dxa"/>
              <w:bottom w:w="14" w:type="dxa"/>
              <w:right w:w="14" w:type="dxa"/>
            </w:tcMar>
          </w:tcPr>
          <w:p w:rsidR="00906785" w:rsidP="001C2128" w14:paraId="046C3B48" w14:textId="77777777">
            <w:pPr>
              <w:pStyle w:val="PSQstStem"/>
            </w:pPr>
            <w:r w:rsidRPr="00906785">
              <w:t>Have you ever received training on suicide prevention (i.e., identifying warning signs, what support services to turn to for help, or how to intervene more effectively, etc.)?</w:t>
            </w:r>
            <w:r>
              <w:t xml:space="preserve">  </w:t>
            </w:r>
            <w:r w:rsidRPr="008D16DD">
              <w:rPr>
                <w:rStyle w:val="WordItalicBold"/>
              </w:rPr>
              <w:t xml:space="preserve">Mark </w:t>
            </w:r>
            <w:r>
              <w:rPr>
                <w:rStyle w:val="WordItalicBold"/>
              </w:rPr>
              <w:t>one</w:t>
            </w:r>
            <w:r w:rsidRPr="008D16DD">
              <w:rPr>
                <w:rStyle w:val="WordItalicBold"/>
              </w:rPr>
              <w:t>.</w:t>
            </w:r>
          </w:p>
        </w:tc>
      </w:tr>
    </w:tbl>
    <w:p w:rsidR="00906785" w:rsidP="00BE42B7" w14:paraId="572918FA" w14:textId="77777777">
      <w:pPr>
        <w:pStyle w:val="PSSpacer3ptKWN"/>
      </w:pPr>
    </w:p>
    <w:tbl>
      <w:tblPr>
        <w:tblW w:w="4758" w:type="dxa"/>
        <w:tblLayout w:type="fixed"/>
        <w:tblLook w:val="04A0"/>
      </w:tblPr>
      <w:tblGrid>
        <w:gridCol w:w="432"/>
        <w:gridCol w:w="236"/>
        <w:gridCol w:w="4090"/>
      </w:tblGrid>
      <w:tr w14:paraId="7B11AA0D" w14:textId="77777777" w:rsidTr="006827A4">
        <w:tblPrEx>
          <w:tblW w:w="4758" w:type="dxa"/>
          <w:tblLayout w:type="fixed"/>
          <w:tblLook w:val="04A0"/>
        </w:tblPrEx>
        <w:tc>
          <w:tcPr>
            <w:tcW w:w="432" w:type="dxa"/>
            <w:tcMar>
              <w:top w:w="14" w:type="dxa"/>
              <w:left w:w="14" w:type="dxa"/>
              <w:bottom w:w="14" w:type="dxa"/>
              <w:right w:w="14" w:type="dxa"/>
            </w:tcMar>
          </w:tcPr>
          <w:p w:rsidR="00906785" w:rsidP="00980DD6" w14:paraId="5EB00CC7" w14:textId="77777777">
            <w:pPr>
              <w:pStyle w:val="PSSpacer9ptKWN"/>
              <w:rPr>
                <w:noProof/>
              </w:rPr>
            </w:pPr>
          </w:p>
        </w:tc>
        <w:tc>
          <w:tcPr>
            <w:tcW w:w="236" w:type="dxa"/>
            <w:tcMar>
              <w:top w:w="14" w:type="dxa"/>
              <w:left w:w="14" w:type="dxa"/>
              <w:bottom w:w="14" w:type="dxa"/>
              <w:right w:w="14" w:type="dxa"/>
            </w:tcMar>
          </w:tcPr>
          <w:p w:rsidR="00906785" w:rsidRPr="00BC616C" w:rsidP="00DC0FFE" w14:paraId="22E725F5" w14:textId="77777777">
            <w:pPr>
              <w:pStyle w:val="PSSurveyBoxLeft"/>
            </w:pPr>
            <w:r>
              <w:rPr>
                <w:noProof/>
              </w:rPr>
              <w:drawing>
                <wp:inline distT="0" distB="0" distL="0" distR="0">
                  <wp:extent cx="118872" cy="118872"/>
                  <wp:effectExtent l="0" t="0" r="0" b="0"/>
                  <wp:docPr id="4697" name="Picture 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8D16DD" w14:paraId="18A7DE8E" w14:textId="77777777">
            <w:pPr>
              <w:pStyle w:val="PSResponseList"/>
            </w:pPr>
            <w:r>
              <w:t>No</w:t>
            </w:r>
          </w:p>
        </w:tc>
      </w:tr>
      <w:tr w14:paraId="537AE4B1" w14:textId="77777777" w:rsidTr="006827A4">
        <w:tblPrEx>
          <w:tblW w:w="4758" w:type="dxa"/>
          <w:tblLayout w:type="fixed"/>
          <w:tblLook w:val="04A0"/>
        </w:tblPrEx>
        <w:tc>
          <w:tcPr>
            <w:tcW w:w="432" w:type="dxa"/>
            <w:tcMar>
              <w:top w:w="14" w:type="dxa"/>
              <w:left w:w="14" w:type="dxa"/>
              <w:bottom w:w="14" w:type="dxa"/>
              <w:right w:w="14" w:type="dxa"/>
            </w:tcMar>
          </w:tcPr>
          <w:p w:rsidR="00906785" w:rsidP="00980DD6" w14:paraId="6FB5A4F6" w14:textId="77777777">
            <w:pPr>
              <w:pStyle w:val="PSSpacer9ptKWN"/>
              <w:rPr>
                <w:noProof/>
              </w:rPr>
            </w:pPr>
          </w:p>
        </w:tc>
        <w:tc>
          <w:tcPr>
            <w:tcW w:w="236" w:type="dxa"/>
            <w:tcMar>
              <w:top w:w="14" w:type="dxa"/>
              <w:left w:w="14" w:type="dxa"/>
              <w:bottom w:w="14" w:type="dxa"/>
              <w:right w:w="14" w:type="dxa"/>
            </w:tcMar>
          </w:tcPr>
          <w:p w:rsidR="00906785" w:rsidP="00DC0FFE" w14:paraId="26867578" w14:textId="77777777">
            <w:pPr>
              <w:pStyle w:val="PSSurveyBoxLeft"/>
              <w:rPr>
                <w:noProof/>
              </w:rPr>
            </w:pPr>
            <w:r>
              <w:rPr>
                <w:noProof/>
              </w:rPr>
              <w:drawing>
                <wp:inline distT="0" distB="0" distL="0" distR="0">
                  <wp:extent cx="118872" cy="118872"/>
                  <wp:effectExtent l="0" t="0" r="0" b="0"/>
                  <wp:docPr id="4698" name="Picture 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DC0FFE" w14:paraId="0F553910" w14:textId="77777777">
            <w:pPr>
              <w:pStyle w:val="PSResponseList"/>
              <w:rPr>
                <w:noProof/>
              </w:rPr>
            </w:pPr>
            <w:r w:rsidRPr="00906785">
              <w:t>Yes, I have received suicide prevention training, but not within the past two years</w:t>
            </w:r>
          </w:p>
        </w:tc>
      </w:tr>
      <w:tr w14:paraId="4CB20A71" w14:textId="77777777" w:rsidTr="006827A4">
        <w:tblPrEx>
          <w:tblW w:w="4758" w:type="dxa"/>
          <w:tblLayout w:type="fixed"/>
          <w:tblLook w:val="04A0"/>
        </w:tblPrEx>
        <w:tc>
          <w:tcPr>
            <w:tcW w:w="432" w:type="dxa"/>
            <w:tcMar>
              <w:top w:w="14" w:type="dxa"/>
              <w:left w:w="14" w:type="dxa"/>
              <w:bottom w:w="14" w:type="dxa"/>
              <w:right w:w="14" w:type="dxa"/>
            </w:tcMar>
          </w:tcPr>
          <w:p w:rsidR="00906785" w:rsidP="00980DD6" w14:paraId="2CA437E3" w14:textId="77777777">
            <w:pPr>
              <w:pStyle w:val="PSSpacer9ptKWN"/>
              <w:rPr>
                <w:noProof/>
              </w:rPr>
            </w:pPr>
          </w:p>
        </w:tc>
        <w:tc>
          <w:tcPr>
            <w:tcW w:w="236" w:type="dxa"/>
            <w:tcMar>
              <w:top w:w="14" w:type="dxa"/>
              <w:left w:w="14" w:type="dxa"/>
              <w:bottom w:w="14" w:type="dxa"/>
              <w:right w:w="14" w:type="dxa"/>
            </w:tcMar>
          </w:tcPr>
          <w:p w:rsidR="00906785" w:rsidP="008D1AC2" w14:paraId="3300D449" w14:textId="77777777">
            <w:pPr>
              <w:pStyle w:val="PSSurveyBoxLeft"/>
              <w:rPr>
                <w:noProof/>
              </w:rPr>
            </w:pPr>
            <w:r>
              <w:rPr>
                <w:noProof/>
              </w:rPr>
              <w:drawing>
                <wp:inline distT="0" distB="0" distL="0" distR="0">
                  <wp:extent cx="118872" cy="118872"/>
                  <wp:effectExtent l="0" t="0" r="0" b="0"/>
                  <wp:docPr id="4702" name="Picture 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8D1AC2" w14:paraId="41DCBFAC" w14:textId="77777777">
            <w:pPr>
              <w:pStyle w:val="PSResponseList"/>
              <w:rPr>
                <w:noProof/>
              </w:rPr>
            </w:pPr>
            <w:r w:rsidRPr="00906785">
              <w:t>Yes, I have received suicide prevention training within the last two years, but the none of the training I received was offered through the military community (for example, you had training through your employer, school, church, or another non-military resource)</w:t>
            </w:r>
          </w:p>
        </w:tc>
      </w:tr>
      <w:tr w14:paraId="2E8F5684" w14:textId="77777777" w:rsidTr="006827A4">
        <w:tblPrEx>
          <w:tblW w:w="4758" w:type="dxa"/>
          <w:tblLayout w:type="fixed"/>
          <w:tblLook w:val="04A0"/>
        </w:tblPrEx>
        <w:tc>
          <w:tcPr>
            <w:tcW w:w="432" w:type="dxa"/>
            <w:tcMar>
              <w:top w:w="14" w:type="dxa"/>
              <w:left w:w="14" w:type="dxa"/>
              <w:bottom w:w="14" w:type="dxa"/>
              <w:right w:w="14" w:type="dxa"/>
            </w:tcMar>
          </w:tcPr>
          <w:p w:rsidR="00906785" w:rsidP="00980DD6" w14:paraId="65476C89" w14:textId="77777777">
            <w:pPr>
              <w:pStyle w:val="PSSpacer9ptKWN"/>
              <w:rPr>
                <w:noProof/>
              </w:rPr>
            </w:pPr>
          </w:p>
        </w:tc>
        <w:tc>
          <w:tcPr>
            <w:tcW w:w="236" w:type="dxa"/>
            <w:tcMar>
              <w:top w:w="14" w:type="dxa"/>
              <w:left w:w="14" w:type="dxa"/>
              <w:bottom w:w="14" w:type="dxa"/>
              <w:right w:w="14" w:type="dxa"/>
            </w:tcMar>
          </w:tcPr>
          <w:p w:rsidR="00906785" w:rsidP="008D1AC2" w14:paraId="001BBBA9" w14:textId="77777777">
            <w:pPr>
              <w:pStyle w:val="PSSurveyBoxLeft"/>
              <w:rPr>
                <w:noProof/>
              </w:rPr>
            </w:pPr>
            <w:r>
              <w:rPr>
                <w:noProof/>
              </w:rPr>
              <w:drawing>
                <wp:inline distT="0" distB="0" distL="0" distR="0">
                  <wp:extent cx="118872" cy="118872"/>
                  <wp:effectExtent l="0" t="0" r="0" b="0"/>
                  <wp:docPr id="4703" name="Picture 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8D1AC2" w14:paraId="42FAE77C" w14:textId="4640F709">
            <w:pPr>
              <w:pStyle w:val="PSResponseList"/>
              <w:rPr>
                <w:noProof/>
              </w:rPr>
            </w:pPr>
            <w:r w:rsidRPr="00906785">
              <w:t>Yes, I have received suicide prevention training within the last two years, and it included (but may not have been limited to) training offered through the military community (for example, you might have received training from a family readiness program, military community counseling center, or other military program)</w:t>
            </w:r>
          </w:p>
        </w:tc>
      </w:tr>
    </w:tbl>
    <w:p w:rsidR="00906785" w:rsidP="00CB5CFA" w14:paraId="4BF6DF58" w14:textId="77777777">
      <w:pPr>
        <w:pStyle w:val="PSSpacer9pt"/>
      </w:pPr>
    </w:p>
    <w:tbl>
      <w:tblPr>
        <w:tblW w:w="4752" w:type="dxa"/>
        <w:tblLayout w:type="fixed"/>
        <w:tblLook w:val="04A0"/>
      </w:tblPr>
      <w:tblGrid>
        <w:gridCol w:w="432"/>
        <w:gridCol w:w="4320"/>
      </w:tblGrid>
      <w:tr w14:paraId="155D515A" w14:textId="77777777" w:rsidTr="006B5EDF">
        <w:tblPrEx>
          <w:tblW w:w="4752" w:type="dxa"/>
          <w:tblLayout w:type="fixed"/>
          <w:tblLook w:val="04A0"/>
        </w:tblPrEx>
        <w:tc>
          <w:tcPr>
            <w:tcW w:w="432" w:type="dxa"/>
            <w:tcMar>
              <w:top w:w="14" w:type="dxa"/>
              <w:left w:w="14" w:type="dxa"/>
              <w:bottom w:w="14" w:type="dxa"/>
              <w:right w:w="14" w:type="dxa"/>
            </w:tcMar>
          </w:tcPr>
          <w:p w:rsidR="00906785" w:rsidRPr="00DC0FFE" w:rsidP="006B5EDF" w14:paraId="58E3013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906785" w:rsidP="006A401A" w14:paraId="17B1A6EB" w14:textId="2AF5E7CB">
            <w:pPr>
              <w:pStyle w:val="PSQstStem"/>
            </w:pPr>
            <w:r>
              <w:rPr>
                <w:rStyle w:val="AskIf"/>
              </w:rPr>
              <w:t xml:space="preserve">[Ask if </w:t>
            </w:r>
            <w:r>
              <w:rPr>
                <w:rStyle w:val="AskIf"/>
              </w:rPr>
              <w:fldChar w:fldCharType="begin"/>
            </w:r>
            <w:r>
              <w:rPr>
                <w:rStyle w:val="AskIf"/>
              </w:rPr>
              <w:instrText xml:space="preserve"> REF  suicidetraining</w:instrText>
            </w:r>
            <w:r>
              <w:rPr>
                <w:rStyle w:val="AskIf"/>
              </w:rPr>
              <w:instrText xml:space="preserve"> \* CHARFORMAT</w:instrText>
            </w:r>
            <w:r>
              <w:rPr>
                <w:rStyle w:val="AskIf"/>
              </w:rPr>
              <w:instrText xml:space="preserve"> </w:instrText>
            </w:r>
            <w:r>
              <w:rPr>
                <w:rStyle w:val="AskIf"/>
              </w:rPr>
              <w:fldChar w:fldCharType="separate"/>
            </w:r>
            <w:r w:rsidRPr="006A401A">
              <w:rPr>
                <w:rStyle w:val="AskIf"/>
              </w:rPr>
              <w:t>58</w:t>
            </w:r>
            <w:r>
              <w:rPr>
                <w:rStyle w:val="AskIf"/>
              </w:rPr>
              <w:fldChar w:fldCharType="end"/>
            </w:r>
            <w:r>
              <w:rPr>
                <w:rStyle w:val="AskIf"/>
              </w:rPr>
              <w:t xml:space="preserve"> </w:t>
            </w:r>
            <w:r w:rsidRPr="00634B31">
              <w:rPr>
                <w:rStyle w:val="AskIf"/>
              </w:rPr>
              <w:t xml:space="preserve">= </w:t>
            </w:r>
            <w:r>
              <w:rPr>
                <w:rStyle w:val="AskIf"/>
              </w:rPr>
              <w:t>“Yes, I have received suicide prevention training, but not in the la</w:t>
            </w:r>
            <w:r w:rsidRPr="009F1681">
              <w:rPr>
                <w:rStyle w:val="AskIf"/>
              </w:rPr>
              <w:t>st year</w:t>
            </w:r>
            <w:r>
              <w:rPr>
                <w:rStyle w:val="AskIf"/>
              </w:rPr>
              <w:t>” OR “</w:t>
            </w:r>
            <w:r w:rsidRPr="00906785">
              <w:rPr>
                <w:rStyle w:val="AskIf"/>
              </w:rPr>
              <w:t>Yes, I have received suicide prevention training within the last two years, but the none of the training I received was offered through the military community</w:t>
            </w:r>
            <w:r>
              <w:rPr>
                <w:rStyle w:val="AskIf"/>
              </w:rPr>
              <w:t>” OR “</w:t>
            </w:r>
            <w:r w:rsidRPr="00906785">
              <w:rPr>
                <w:rStyle w:val="AskIf"/>
              </w:rPr>
              <w:t>Yes, I have received suicide prevention training within the last two years, and it included (but may not have been limited to) training offered through the military community</w:t>
            </w:r>
            <w:r>
              <w:rPr>
                <w:rStyle w:val="AskIf"/>
              </w:rPr>
              <w:t>”</w:t>
            </w:r>
            <w:r w:rsidRPr="00634B31">
              <w:rPr>
                <w:rStyle w:val="AskIf"/>
              </w:rPr>
              <w:t>]</w:t>
            </w:r>
            <w:r>
              <w:rPr>
                <w:rStyle w:val="AskIf"/>
              </w:rPr>
              <w:t xml:space="preserve"> </w:t>
            </w:r>
            <w:r w:rsidRPr="00906785">
              <w:t>How helpful was the training you received on suicide prevention?</w:t>
            </w:r>
          </w:p>
        </w:tc>
      </w:tr>
    </w:tbl>
    <w:p w:rsidR="00906785" w:rsidP="00906785" w14:paraId="3806A437" w14:textId="77777777">
      <w:pPr>
        <w:pStyle w:val="PSSpacer3ptKWN"/>
      </w:pPr>
    </w:p>
    <w:tbl>
      <w:tblPr>
        <w:tblW w:w="4758" w:type="dxa"/>
        <w:tblLayout w:type="fixed"/>
        <w:tblLook w:val="04A0"/>
      </w:tblPr>
      <w:tblGrid>
        <w:gridCol w:w="432"/>
        <w:gridCol w:w="236"/>
        <w:gridCol w:w="4090"/>
      </w:tblGrid>
      <w:tr w14:paraId="5189482D"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71D6A67F" w14:textId="77777777">
            <w:pPr>
              <w:pStyle w:val="PSSpacer9ptKWN"/>
              <w:rPr>
                <w:noProof/>
              </w:rPr>
            </w:pPr>
          </w:p>
        </w:tc>
        <w:tc>
          <w:tcPr>
            <w:tcW w:w="236" w:type="dxa"/>
            <w:tcMar>
              <w:top w:w="14" w:type="dxa"/>
              <w:left w:w="14" w:type="dxa"/>
              <w:bottom w:w="14" w:type="dxa"/>
              <w:right w:w="14" w:type="dxa"/>
            </w:tcMar>
          </w:tcPr>
          <w:p w:rsidR="00906785" w:rsidRPr="00BC616C" w:rsidP="006B5EDF" w14:paraId="52BE5224" w14:textId="77777777">
            <w:pPr>
              <w:pStyle w:val="PSSurveyBoxLeft"/>
            </w:pPr>
            <w:r>
              <w:rPr>
                <w:noProof/>
              </w:rPr>
              <w:drawing>
                <wp:inline distT="0" distB="0" distL="0" distR="0">
                  <wp:extent cx="118872" cy="118872"/>
                  <wp:effectExtent l="0" t="0" r="0" b="0"/>
                  <wp:docPr id="4722" name="Picture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6A622098" w14:textId="77777777">
            <w:pPr>
              <w:pStyle w:val="PSResponseList"/>
            </w:pPr>
            <w:r>
              <w:t>Extremely helpful</w:t>
            </w:r>
          </w:p>
        </w:tc>
      </w:tr>
      <w:tr w14:paraId="719F6112"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1AA2C1D6" w14:textId="77777777">
            <w:pPr>
              <w:pStyle w:val="PSSpacer9ptKWN"/>
              <w:rPr>
                <w:noProof/>
              </w:rPr>
            </w:pPr>
          </w:p>
        </w:tc>
        <w:tc>
          <w:tcPr>
            <w:tcW w:w="236" w:type="dxa"/>
            <w:tcMar>
              <w:top w:w="14" w:type="dxa"/>
              <w:left w:w="14" w:type="dxa"/>
              <w:bottom w:w="14" w:type="dxa"/>
              <w:right w:w="14" w:type="dxa"/>
            </w:tcMar>
          </w:tcPr>
          <w:p w:rsidR="00906785" w:rsidP="006B5EDF" w14:paraId="70F30043" w14:textId="77777777">
            <w:pPr>
              <w:pStyle w:val="PSSurveyBoxLeft"/>
              <w:rPr>
                <w:noProof/>
              </w:rPr>
            </w:pPr>
            <w:r>
              <w:rPr>
                <w:noProof/>
              </w:rPr>
              <w:drawing>
                <wp:inline distT="0" distB="0" distL="0" distR="0">
                  <wp:extent cx="118872" cy="118872"/>
                  <wp:effectExtent l="0" t="0" r="0" b="0"/>
                  <wp:docPr id="4723" name="Picture 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355DFC28" w14:textId="77777777">
            <w:pPr>
              <w:pStyle w:val="PSResponseList"/>
              <w:rPr>
                <w:noProof/>
              </w:rPr>
            </w:pPr>
            <w:r>
              <w:t>Very helpful</w:t>
            </w:r>
          </w:p>
        </w:tc>
      </w:tr>
      <w:tr w14:paraId="611F48CD"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0A5BE7E1" w14:textId="77777777">
            <w:pPr>
              <w:pStyle w:val="PSSpacer9ptKWN"/>
              <w:rPr>
                <w:noProof/>
              </w:rPr>
            </w:pPr>
          </w:p>
        </w:tc>
        <w:tc>
          <w:tcPr>
            <w:tcW w:w="236" w:type="dxa"/>
            <w:tcMar>
              <w:top w:w="14" w:type="dxa"/>
              <w:left w:w="14" w:type="dxa"/>
              <w:bottom w:w="14" w:type="dxa"/>
              <w:right w:w="14" w:type="dxa"/>
            </w:tcMar>
          </w:tcPr>
          <w:p w:rsidR="00906785" w:rsidP="006B5EDF" w14:paraId="02DB4B6E" w14:textId="77777777">
            <w:pPr>
              <w:pStyle w:val="PSSurveyBoxLeft"/>
              <w:rPr>
                <w:noProof/>
              </w:rPr>
            </w:pPr>
            <w:r>
              <w:rPr>
                <w:noProof/>
              </w:rPr>
              <w:drawing>
                <wp:inline distT="0" distB="0" distL="0" distR="0">
                  <wp:extent cx="118872" cy="118872"/>
                  <wp:effectExtent l="0" t="0" r="0" b="0"/>
                  <wp:docPr id="4724" name="Picture 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31E96047" w14:textId="77777777">
            <w:pPr>
              <w:pStyle w:val="PSResponseList"/>
              <w:rPr>
                <w:noProof/>
              </w:rPr>
            </w:pPr>
            <w:r>
              <w:t>Somewhat helpful</w:t>
            </w:r>
          </w:p>
        </w:tc>
      </w:tr>
      <w:tr w14:paraId="00B63BA1"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0838DC7C" w14:textId="77777777">
            <w:pPr>
              <w:pStyle w:val="PSSpacer9ptKWN"/>
              <w:rPr>
                <w:noProof/>
              </w:rPr>
            </w:pPr>
          </w:p>
        </w:tc>
        <w:tc>
          <w:tcPr>
            <w:tcW w:w="236" w:type="dxa"/>
            <w:tcMar>
              <w:top w:w="14" w:type="dxa"/>
              <w:left w:w="14" w:type="dxa"/>
              <w:bottom w:w="14" w:type="dxa"/>
              <w:right w:w="14" w:type="dxa"/>
            </w:tcMar>
          </w:tcPr>
          <w:p w:rsidR="00906785" w:rsidP="006B5EDF" w14:paraId="086F25C4" w14:textId="77777777">
            <w:pPr>
              <w:pStyle w:val="PSSurveyBoxLeft"/>
              <w:rPr>
                <w:noProof/>
              </w:rPr>
            </w:pPr>
            <w:r>
              <w:rPr>
                <w:noProof/>
              </w:rPr>
              <w:drawing>
                <wp:inline distT="0" distB="0" distL="0" distR="0">
                  <wp:extent cx="118872" cy="118872"/>
                  <wp:effectExtent l="0" t="0" r="0" b="0"/>
                  <wp:docPr id="4725" name="Picture 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2B0883D5" w14:textId="77777777">
            <w:pPr>
              <w:pStyle w:val="PSResponseList"/>
              <w:rPr>
                <w:noProof/>
              </w:rPr>
            </w:pPr>
            <w:r>
              <w:t>Slightly helpful</w:t>
            </w:r>
          </w:p>
        </w:tc>
      </w:tr>
      <w:tr w14:paraId="35B9F71E" w14:textId="77777777" w:rsidTr="006B5EDF">
        <w:tblPrEx>
          <w:tblW w:w="4758" w:type="dxa"/>
          <w:tblLayout w:type="fixed"/>
          <w:tblLook w:val="04A0"/>
        </w:tblPrEx>
        <w:tc>
          <w:tcPr>
            <w:tcW w:w="432" w:type="dxa"/>
            <w:tcMar>
              <w:top w:w="14" w:type="dxa"/>
              <w:left w:w="14" w:type="dxa"/>
              <w:bottom w:w="14" w:type="dxa"/>
              <w:right w:w="14" w:type="dxa"/>
            </w:tcMar>
          </w:tcPr>
          <w:p w:rsidR="00906785" w:rsidP="006B5EDF" w14:paraId="6A1A3A45" w14:textId="77777777">
            <w:pPr>
              <w:pStyle w:val="PSSpacer9ptKWN"/>
              <w:rPr>
                <w:noProof/>
              </w:rPr>
            </w:pPr>
          </w:p>
        </w:tc>
        <w:tc>
          <w:tcPr>
            <w:tcW w:w="236" w:type="dxa"/>
            <w:tcMar>
              <w:top w:w="14" w:type="dxa"/>
              <w:left w:w="14" w:type="dxa"/>
              <w:bottom w:w="14" w:type="dxa"/>
              <w:right w:w="14" w:type="dxa"/>
            </w:tcMar>
          </w:tcPr>
          <w:p w:rsidR="00906785" w:rsidP="006B5EDF" w14:paraId="0B3A5E69" w14:textId="77777777">
            <w:pPr>
              <w:pStyle w:val="PSSurveyBoxLeft"/>
              <w:rPr>
                <w:noProof/>
              </w:rPr>
            </w:pPr>
            <w:r>
              <w:rPr>
                <w:noProof/>
              </w:rPr>
              <w:drawing>
                <wp:inline distT="0" distB="0" distL="0" distR="0">
                  <wp:extent cx="118872" cy="118872"/>
                  <wp:effectExtent l="0" t="0" r="0" b="0"/>
                  <wp:docPr id="4726" name="Picture 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906785" w:rsidP="006B5EDF" w14:paraId="59448BF4" w14:textId="77777777">
            <w:pPr>
              <w:pStyle w:val="PSResponseList"/>
              <w:rPr>
                <w:noProof/>
              </w:rPr>
            </w:pPr>
            <w:r>
              <w:t>Not at all helpful</w:t>
            </w:r>
          </w:p>
        </w:tc>
      </w:tr>
    </w:tbl>
    <w:p w:rsidR="00906785" w:rsidP="00CB5CFA" w14:paraId="3A4A0DD2" w14:textId="77777777">
      <w:pPr>
        <w:pStyle w:val="PSSpacer9pt"/>
      </w:pPr>
    </w:p>
    <w:tbl>
      <w:tblPr>
        <w:tblW w:w="4752" w:type="dxa"/>
        <w:tblLayout w:type="fixed"/>
        <w:tblLook w:val="04A0"/>
      </w:tblPr>
      <w:tblGrid>
        <w:gridCol w:w="432"/>
        <w:gridCol w:w="4320"/>
      </w:tblGrid>
      <w:tr w14:paraId="75458645" w14:textId="77777777" w:rsidTr="003D779D">
        <w:tblPrEx>
          <w:tblW w:w="4752" w:type="dxa"/>
          <w:tblLayout w:type="fixed"/>
          <w:tblLook w:val="04A0"/>
        </w:tblPrEx>
        <w:tc>
          <w:tcPr>
            <w:tcW w:w="432" w:type="dxa"/>
            <w:tcMar>
              <w:top w:w="14" w:type="dxa"/>
              <w:left w:w="14" w:type="dxa"/>
              <w:bottom w:w="14" w:type="dxa"/>
              <w:right w:w="14" w:type="dxa"/>
            </w:tcMar>
          </w:tcPr>
          <w:p w:rsidR="00906785" w:rsidRPr="00DC0FFE" w:rsidP="003D779D" w14:paraId="4600F58C"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906785" w:rsidP="003D779D" w14:paraId="2DD8E7E8" w14:textId="77777777">
            <w:pPr>
              <w:pStyle w:val="PSQstStem"/>
            </w:pPr>
            <w:r w:rsidRPr="00906785">
              <w:t>Please indicate how much you agree with the following statements:</w:t>
            </w:r>
            <w:r>
              <w:t xml:space="preserve">  </w:t>
            </w:r>
            <w:r w:rsidRPr="008D16DD">
              <w:rPr>
                <w:rStyle w:val="WordItalicBold"/>
              </w:rPr>
              <w:t xml:space="preserve">Mark </w:t>
            </w:r>
            <w:r>
              <w:rPr>
                <w:rStyle w:val="WordItalicBold"/>
              </w:rPr>
              <w:t>one answer in each row.</w:t>
            </w:r>
          </w:p>
        </w:tc>
      </w:tr>
    </w:tbl>
    <w:p w:rsidR="00906785" w:rsidP="00785ACD" w14:paraId="073D00DA" w14:textId="77777777">
      <w:pPr>
        <w:pStyle w:val="PSSpacer3ptKWN"/>
      </w:pPr>
    </w:p>
    <w:tbl>
      <w:tblPr>
        <w:tblW w:w="4732" w:type="dxa"/>
        <w:tblLayout w:type="fixed"/>
        <w:tblLook w:val="0600"/>
      </w:tblPr>
      <w:tblGrid>
        <w:gridCol w:w="432"/>
        <w:gridCol w:w="288"/>
        <w:gridCol w:w="2563"/>
        <w:gridCol w:w="288"/>
        <w:gridCol w:w="288"/>
        <w:gridCol w:w="288"/>
        <w:gridCol w:w="288"/>
        <w:gridCol w:w="297"/>
      </w:tblGrid>
      <w:tr w14:paraId="77C4C1FB"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4A56615E" w14:textId="77777777">
            <w:pPr>
              <w:pStyle w:val="PSMatrixHeadingRight"/>
            </w:pPr>
          </w:p>
        </w:tc>
        <w:tc>
          <w:tcPr>
            <w:tcW w:w="4300" w:type="dxa"/>
            <w:gridSpan w:val="7"/>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785ACD" w14:paraId="6EE2397F" w14:textId="77777777">
            <w:pPr>
              <w:pStyle w:val="PSMatrixHeadingRight"/>
            </w:pPr>
            <w:r>
              <w:t>Strongly disagree</w:t>
            </w:r>
          </w:p>
        </w:tc>
      </w:tr>
      <w:tr w14:paraId="1B07C6B3"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5252BC55" w14:textId="77777777">
            <w:pPr>
              <w:pStyle w:val="PSMatrixHeadingRight"/>
            </w:pPr>
          </w:p>
        </w:tc>
        <w:tc>
          <w:tcPr>
            <w:tcW w:w="4003" w:type="dxa"/>
            <w:gridSpan w:val="6"/>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4B0FF659" w14:textId="77777777">
            <w:pPr>
              <w:pStyle w:val="PSMatrixHeadingRight"/>
            </w:pPr>
            <w:r>
              <w:t>Disagree</w:t>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3E6A9CA2" w14:textId="77777777">
            <w:pPr>
              <w:pStyle w:val="PSMatrixHeadingRight"/>
            </w:pPr>
          </w:p>
        </w:tc>
      </w:tr>
      <w:tr w14:paraId="0F3F886E"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145E7E52" w14:textId="77777777">
            <w:pPr>
              <w:pStyle w:val="PSMatrixHeadingRight"/>
            </w:pPr>
          </w:p>
        </w:tc>
        <w:tc>
          <w:tcPr>
            <w:tcW w:w="3715" w:type="dxa"/>
            <w:gridSpan w:val="5"/>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0820D999" w14:textId="77777777">
            <w:pPr>
              <w:pStyle w:val="PSMatrixHeadingRight"/>
            </w:pPr>
            <w:r>
              <w:t>Neither agree nor disagree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F4872D5"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496A54AF" w14:textId="77777777">
            <w:pPr>
              <w:pStyle w:val="PSMatrixHeadingRight"/>
            </w:pPr>
          </w:p>
        </w:tc>
      </w:tr>
      <w:tr w14:paraId="4DEADE35"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1361A90C" w14:textId="77777777">
            <w:pPr>
              <w:pStyle w:val="PSMatrixHeadingRight"/>
            </w:pPr>
          </w:p>
        </w:tc>
        <w:tc>
          <w:tcPr>
            <w:tcW w:w="3427" w:type="dxa"/>
            <w:gridSpan w:val="4"/>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785ACD" w14:paraId="249EF6F8" w14:textId="77777777">
            <w:pPr>
              <w:pStyle w:val="PSMatrixHeadingRight"/>
            </w:pPr>
            <w:r>
              <w:t>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175581F"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0DC25071"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7294B4D9" w14:textId="77777777">
            <w:pPr>
              <w:pStyle w:val="PSMatrixHeadingRight"/>
            </w:pPr>
          </w:p>
        </w:tc>
      </w:tr>
      <w:tr w14:paraId="4BE516FD" w14:textId="77777777" w:rsidTr="003D779D">
        <w:tblPrEx>
          <w:tblW w:w="4732" w:type="dxa"/>
          <w:tblLayout w:type="fixed"/>
          <w:tblLook w:val="0600"/>
        </w:tblPrEx>
        <w:tc>
          <w:tcPr>
            <w:tcW w:w="432" w:type="dxa"/>
            <w:tcBorders>
              <w:right w:val="single" w:sz="8" w:space="0" w:color="336699"/>
            </w:tcBorders>
            <w:tcMar>
              <w:top w:w="14" w:type="dxa"/>
              <w:left w:w="14" w:type="dxa"/>
              <w:bottom w:w="14" w:type="dxa"/>
              <w:right w:w="14" w:type="dxa"/>
            </w:tcMar>
            <w:vAlign w:val="bottom"/>
          </w:tcPr>
          <w:p w:rsidR="00906785" w:rsidP="003D779D" w14:paraId="465B72BE" w14:textId="77777777">
            <w:pPr>
              <w:pStyle w:val="PSMatrixHeadingRight"/>
            </w:pPr>
          </w:p>
        </w:tc>
        <w:tc>
          <w:tcPr>
            <w:tcW w:w="3139" w:type="dxa"/>
            <w:gridSpan w:val="3"/>
            <w:tcBorders>
              <w:top w:val="single" w:sz="8" w:space="0" w:color="336699"/>
              <w:left w:val="single" w:sz="8" w:space="0" w:color="336699"/>
              <w:right w:val="single" w:sz="8" w:space="0" w:color="336699"/>
            </w:tcBorders>
            <w:tcMar>
              <w:top w:w="14" w:type="dxa"/>
              <w:left w:w="14" w:type="dxa"/>
              <w:bottom w:w="14" w:type="dxa"/>
              <w:right w:w="14" w:type="dxa"/>
            </w:tcMar>
          </w:tcPr>
          <w:p w:rsidR="00906785" w:rsidRPr="00DC0FFE" w:rsidP="003D779D" w14:paraId="3D4DB48C" w14:textId="77777777">
            <w:pPr>
              <w:pStyle w:val="PSMatrixHeadingRight"/>
            </w:pPr>
            <w:r>
              <w:t>Very strongly agree</w:t>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9142A4F"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45A81588" w14:textId="77777777">
            <w:pPr>
              <w:pStyle w:val="PSMatrixHeadingRight"/>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C4ECD68" w14:textId="77777777">
            <w:pPr>
              <w:pStyle w:val="PSMatrixHeadingRight"/>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562B082A" w14:textId="77777777">
            <w:pPr>
              <w:pStyle w:val="PSMatrixHeadingRight"/>
            </w:pPr>
          </w:p>
        </w:tc>
      </w:tr>
      <w:tr w14:paraId="3485D802" w14:textId="77777777" w:rsidTr="003D779D">
        <w:tblPrEx>
          <w:tblW w:w="4732" w:type="dxa"/>
          <w:tblLayout w:type="fixed"/>
          <w:tblLook w:val="0600"/>
        </w:tblPrEx>
        <w:tc>
          <w:tcPr>
            <w:tcW w:w="432" w:type="dxa"/>
            <w:tcMar>
              <w:top w:w="14" w:type="dxa"/>
              <w:left w:w="14" w:type="dxa"/>
              <w:bottom w:w="14" w:type="dxa"/>
              <w:right w:w="14" w:type="dxa"/>
            </w:tcMar>
            <w:vAlign w:val="bottom"/>
          </w:tcPr>
          <w:p w:rsidR="00906785" w:rsidP="003D779D" w14:paraId="2EAFB8AF" w14:textId="77777777">
            <w:pPr>
              <w:pStyle w:val="PSSpacer3ptKWN"/>
              <w:rPr>
                <w:noProof/>
              </w:rPr>
            </w:pPr>
          </w:p>
        </w:tc>
        <w:tc>
          <w:tcPr>
            <w:tcW w:w="288" w:type="dxa"/>
            <w:tcBorders>
              <w:top w:val="single" w:sz="8" w:space="0" w:color="336699"/>
            </w:tcBorders>
            <w:tcMar>
              <w:top w:w="14" w:type="dxa"/>
              <w:left w:w="14" w:type="dxa"/>
              <w:bottom w:w="14" w:type="dxa"/>
              <w:right w:w="14" w:type="dxa"/>
            </w:tcMar>
          </w:tcPr>
          <w:p w:rsidR="00906785" w:rsidP="003D779D" w14:paraId="264CE412" w14:textId="77777777">
            <w:pPr>
              <w:pStyle w:val="PSSpacer3ptKWN"/>
            </w:pPr>
          </w:p>
        </w:tc>
        <w:tc>
          <w:tcPr>
            <w:tcW w:w="2563" w:type="dxa"/>
            <w:tcBorders>
              <w:top w:val="single" w:sz="8" w:space="0" w:color="336699"/>
              <w:right w:val="single" w:sz="8" w:space="0" w:color="336699"/>
            </w:tcBorders>
            <w:tcMar>
              <w:top w:w="14" w:type="dxa"/>
              <w:left w:w="14" w:type="dxa"/>
              <w:bottom w:w="14" w:type="dxa"/>
              <w:right w:w="14" w:type="dxa"/>
            </w:tcMar>
            <w:vAlign w:val="bottom"/>
          </w:tcPr>
          <w:p w:rsidR="00906785" w:rsidP="003D779D" w14:paraId="6ED65FDA"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31281BD1"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ABFF0DF"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608893F2" w14:textId="77777777">
            <w:pPr>
              <w:pStyle w:val="PSSpacer3ptKWN"/>
            </w:pP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72A08B32" w14:textId="77777777">
            <w:pPr>
              <w:pStyle w:val="PSSpacer3ptKWN"/>
            </w:pP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RPr="00DC0FFE" w:rsidP="003D779D" w14:paraId="1408E6AB" w14:textId="77777777">
            <w:pPr>
              <w:pStyle w:val="PSSpacer3ptKWN"/>
            </w:pPr>
          </w:p>
        </w:tc>
      </w:tr>
      <w:tr w14:paraId="5F7DEEE6"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0DBC8CD0"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1572B100" w14:textId="77777777">
            <w:pPr>
              <w:pStyle w:val="PSSubitemLetterKWN"/>
            </w:pPr>
            <w:r>
              <w:t>a.</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6BFD11A2" w14:textId="77777777">
            <w:pPr>
              <w:pStyle w:val="PSSubitem"/>
            </w:pPr>
            <w:r w:rsidRPr="00906785">
              <w:t>I am familiar with local emergency/crisis resources available for people who might be at an increased risk for suicide or self-harm (for example: local crisis line, psychiatric emergency response team contact information, or location of local emergency departments)</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69A5C60" w14:textId="77777777">
            <w:pPr>
              <w:pStyle w:val="PSSurveyBox"/>
              <w:rPr>
                <w:noProof/>
              </w:rPr>
            </w:pPr>
            <w:r>
              <w:rPr>
                <w:noProof/>
              </w:rPr>
              <w:drawing>
                <wp:inline distT="0" distB="0" distL="0" distR="0">
                  <wp:extent cx="118872" cy="118872"/>
                  <wp:effectExtent l="0" t="0" r="0" b="0"/>
                  <wp:docPr id="4727" name="Picture 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4AD6B7B3" w14:textId="77777777">
            <w:pPr>
              <w:pStyle w:val="PSSurveyBox"/>
              <w:rPr>
                <w:noProof/>
              </w:rPr>
            </w:pPr>
            <w:r>
              <w:rPr>
                <w:noProof/>
              </w:rPr>
              <w:drawing>
                <wp:inline distT="0" distB="0" distL="0" distR="0">
                  <wp:extent cx="118872" cy="118872"/>
                  <wp:effectExtent l="0" t="0" r="0" b="0"/>
                  <wp:docPr id="4728" name="Picture 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A522C4A" w14:textId="77777777">
            <w:pPr>
              <w:pStyle w:val="PSSurveyBox"/>
              <w:rPr>
                <w:noProof/>
              </w:rPr>
            </w:pPr>
            <w:r>
              <w:rPr>
                <w:noProof/>
              </w:rPr>
              <w:drawing>
                <wp:inline distT="0" distB="0" distL="0" distR="0">
                  <wp:extent cx="118872" cy="118872"/>
                  <wp:effectExtent l="0" t="0" r="0" b="0"/>
                  <wp:docPr id="4729" name="Picture 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D79D9B1" w14:textId="77777777">
            <w:pPr>
              <w:pStyle w:val="PSSurveyBox"/>
            </w:pPr>
            <w:r>
              <w:rPr>
                <w:noProof/>
              </w:rPr>
              <w:drawing>
                <wp:inline distT="0" distB="0" distL="0" distR="0">
                  <wp:extent cx="118872" cy="118872"/>
                  <wp:effectExtent l="0" t="0" r="0" b="0"/>
                  <wp:docPr id="4730" name="Picture 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6A127BB" w14:textId="77777777">
            <w:pPr>
              <w:pStyle w:val="PSSurveyBox"/>
            </w:pPr>
            <w:r>
              <w:rPr>
                <w:noProof/>
              </w:rPr>
              <w:drawing>
                <wp:inline distT="0" distB="0" distL="0" distR="0">
                  <wp:extent cx="118872" cy="118872"/>
                  <wp:effectExtent l="0" t="0" r="0" b="0"/>
                  <wp:docPr id="4731" name="Picture 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2912D69A"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7D42CFB5" w14:textId="77777777">
            <w:pPr>
              <w:pStyle w:val="PSSpacer9ptKWN"/>
              <w:rPr>
                <w:noProof/>
              </w:rPr>
            </w:pPr>
          </w:p>
        </w:tc>
        <w:tc>
          <w:tcPr>
            <w:tcW w:w="288" w:type="dxa"/>
            <w:tcMar>
              <w:top w:w="14" w:type="dxa"/>
              <w:left w:w="14" w:type="dxa"/>
              <w:bottom w:w="14" w:type="dxa"/>
              <w:right w:w="14" w:type="dxa"/>
            </w:tcMar>
          </w:tcPr>
          <w:p w:rsidR="00906785" w:rsidP="003D779D" w14:paraId="07275103" w14:textId="77777777">
            <w:pPr>
              <w:pStyle w:val="PSSubitemLetterKWN"/>
            </w:pPr>
            <w:r>
              <w:t>b.</w:t>
            </w:r>
          </w:p>
        </w:tc>
        <w:tc>
          <w:tcPr>
            <w:tcW w:w="2563" w:type="dxa"/>
            <w:tcBorders>
              <w:right w:val="single" w:sz="8" w:space="0" w:color="336699"/>
            </w:tcBorders>
            <w:tcMar>
              <w:top w:w="14" w:type="dxa"/>
              <w:left w:w="14" w:type="dxa"/>
              <w:bottom w:w="14" w:type="dxa"/>
              <w:right w:w="14" w:type="dxa"/>
            </w:tcMar>
            <w:vAlign w:val="bottom"/>
          </w:tcPr>
          <w:p w:rsidR="00906785" w:rsidP="003D779D" w14:paraId="0A5B961E" w14:textId="77777777">
            <w:pPr>
              <w:pStyle w:val="PSSubitem"/>
            </w:pPr>
            <w:r w:rsidRPr="00906785">
              <w:t xml:space="preserve">I am familiar with national/international emergency/crisis resources available for people who might be at an increased risk for suicide or self-harm (for example: Military/Veterans Crisis line, </w:t>
            </w:r>
            <w:r w:rsidRPr="00906785">
              <w:t>National Suicide Prevention Lifeline</w:t>
            </w:r>
            <w:r w:rsidRPr="00906785">
              <w:t>, OCONUS/overseas crisis lines)</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69AAEF3" w14:textId="77777777">
            <w:pPr>
              <w:pStyle w:val="PSSurveyBox"/>
              <w:rPr>
                <w:noProof/>
              </w:rPr>
            </w:pPr>
            <w:r>
              <w:rPr>
                <w:noProof/>
              </w:rPr>
              <w:drawing>
                <wp:inline distT="0" distB="0" distL="0" distR="0">
                  <wp:extent cx="118872" cy="118872"/>
                  <wp:effectExtent l="0" t="0" r="0" b="0"/>
                  <wp:docPr id="4732" name="Picture 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7368702" w14:textId="77777777">
            <w:pPr>
              <w:pStyle w:val="PSSurveyBox"/>
              <w:rPr>
                <w:noProof/>
              </w:rPr>
            </w:pPr>
            <w:r>
              <w:rPr>
                <w:noProof/>
              </w:rPr>
              <w:drawing>
                <wp:inline distT="0" distB="0" distL="0" distR="0">
                  <wp:extent cx="118872" cy="118872"/>
                  <wp:effectExtent l="0" t="0" r="0" b="0"/>
                  <wp:docPr id="4733" name="Picture 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71E60C66" w14:textId="77777777">
            <w:pPr>
              <w:pStyle w:val="PSSurveyBox"/>
              <w:rPr>
                <w:noProof/>
              </w:rPr>
            </w:pPr>
            <w:r>
              <w:rPr>
                <w:noProof/>
              </w:rPr>
              <w:drawing>
                <wp:inline distT="0" distB="0" distL="0" distR="0">
                  <wp:extent cx="118872" cy="118872"/>
                  <wp:effectExtent l="0" t="0" r="0" b="0"/>
                  <wp:docPr id="4734" name="Picture 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176997F" w14:textId="77777777">
            <w:pPr>
              <w:pStyle w:val="PSSurveyBox"/>
            </w:pPr>
            <w:r>
              <w:rPr>
                <w:noProof/>
              </w:rPr>
              <w:drawing>
                <wp:inline distT="0" distB="0" distL="0" distR="0">
                  <wp:extent cx="118872" cy="118872"/>
                  <wp:effectExtent l="0" t="0" r="0" b="0"/>
                  <wp:docPr id="4735" name="Picture 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5DEB5B1A" w14:textId="77777777">
            <w:pPr>
              <w:pStyle w:val="PSSurveyBox"/>
            </w:pPr>
            <w:r>
              <w:rPr>
                <w:noProof/>
              </w:rPr>
              <w:drawing>
                <wp:inline distT="0" distB="0" distL="0" distR="0">
                  <wp:extent cx="118872" cy="118872"/>
                  <wp:effectExtent l="0" t="0" r="0" b="0"/>
                  <wp:docPr id="4032" name="Picture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7F90F17"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52BFA9D6"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1DE3530E" w14:textId="77777777">
            <w:pPr>
              <w:pStyle w:val="PSSubitemLetterKWN"/>
            </w:pPr>
            <w:r>
              <w:t>c.</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34F61189" w14:textId="77777777">
            <w:pPr>
              <w:pStyle w:val="PSSubitem"/>
            </w:pPr>
            <w:r w:rsidRPr="00906785">
              <w:t>I am confident that I can identify when someone is at an increased risk for suicide or self-harm</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F0B7941" w14:textId="77777777">
            <w:pPr>
              <w:pStyle w:val="PSSurveyBox"/>
              <w:rPr>
                <w:noProof/>
              </w:rPr>
            </w:pPr>
            <w:r>
              <w:rPr>
                <w:noProof/>
              </w:rPr>
              <w:drawing>
                <wp:inline distT="0" distB="0" distL="0" distR="0">
                  <wp:extent cx="118872" cy="118872"/>
                  <wp:effectExtent l="0" t="0" r="0" b="0"/>
                  <wp:docPr id="4033" name="Picture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6378D33" w14:textId="77777777">
            <w:pPr>
              <w:pStyle w:val="PSSurveyBox"/>
              <w:rPr>
                <w:noProof/>
              </w:rPr>
            </w:pPr>
            <w:r>
              <w:rPr>
                <w:noProof/>
              </w:rPr>
              <w:drawing>
                <wp:inline distT="0" distB="0" distL="0" distR="0">
                  <wp:extent cx="118872" cy="118872"/>
                  <wp:effectExtent l="0" t="0" r="0" b="0"/>
                  <wp:docPr id="4034" name="Picture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2C30CE85" w14:textId="77777777">
            <w:pPr>
              <w:pStyle w:val="PSSurveyBox"/>
              <w:rPr>
                <w:noProof/>
              </w:rPr>
            </w:pPr>
            <w:r>
              <w:rPr>
                <w:noProof/>
              </w:rPr>
              <w:drawing>
                <wp:inline distT="0" distB="0" distL="0" distR="0">
                  <wp:extent cx="118872" cy="118872"/>
                  <wp:effectExtent l="0" t="0" r="0" b="0"/>
                  <wp:docPr id="4035" name="Picture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676F9ADB" w14:textId="77777777">
            <w:pPr>
              <w:pStyle w:val="PSSurveyBox"/>
            </w:pPr>
            <w:r>
              <w:rPr>
                <w:noProof/>
              </w:rPr>
              <w:drawing>
                <wp:inline distT="0" distB="0" distL="0" distR="0">
                  <wp:extent cx="118872" cy="118872"/>
                  <wp:effectExtent l="0" t="0" r="0" b="0"/>
                  <wp:docPr id="4036" name="Picture 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F94BBE5" w14:textId="77777777">
            <w:pPr>
              <w:pStyle w:val="PSSurveyBox"/>
            </w:pPr>
            <w:r>
              <w:rPr>
                <w:noProof/>
              </w:rPr>
              <w:drawing>
                <wp:inline distT="0" distB="0" distL="0" distR="0">
                  <wp:extent cx="118872" cy="118872"/>
                  <wp:effectExtent l="0" t="0" r="0" b="0"/>
                  <wp:docPr id="4037" name="Picture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43FEB2FC"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38C4C976" w14:textId="77777777">
            <w:pPr>
              <w:pStyle w:val="PSSpacer9ptKWN"/>
              <w:rPr>
                <w:noProof/>
              </w:rPr>
            </w:pPr>
          </w:p>
        </w:tc>
        <w:tc>
          <w:tcPr>
            <w:tcW w:w="288" w:type="dxa"/>
            <w:tcMar>
              <w:top w:w="14" w:type="dxa"/>
              <w:left w:w="14" w:type="dxa"/>
              <w:bottom w:w="14" w:type="dxa"/>
              <w:right w:w="14" w:type="dxa"/>
            </w:tcMar>
          </w:tcPr>
          <w:p w:rsidR="00906785" w:rsidP="003D779D" w14:paraId="7071811E" w14:textId="77777777">
            <w:pPr>
              <w:pStyle w:val="PSSubitemLetterKWN"/>
            </w:pPr>
            <w:r>
              <w:t>d.</w:t>
            </w:r>
          </w:p>
        </w:tc>
        <w:tc>
          <w:tcPr>
            <w:tcW w:w="2563" w:type="dxa"/>
            <w:tcBorders>
              <w:right w:val="single" w:sz="8" w:space="0" w:color="336699"/>
            </w:tcBorders>
            <w:tcMar>
              <w:top w:w="14" w:type="dxa"/>
              <w:left w:w="14" w:type="dxa"/>
              <w:bottom w:w="14" w:type="dxa"/>
              <w:right w:w="14" w:type="dxa"/>
            </w:tcMar>
            <w:vAlign w:val="bottom"/>
          </w:tcPr>
          <w:p w:rsidR="00906785" w:rsidP="003D779D" w14:paraId="4D734027" w14:textId="77777777">
            <w:pPr>
              <w:pStyle w:val="PSSubitem"/>
            </w:pPr>
            <w:r w:rsidRPr="00906785">
              <w:t>I am confident that I can help identify, and steer someone who might be at an increased risk for suicide or self-harm toward appropriate helping resources</w:t>
            </w:r>
            <w:r>
              <w:tab/>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5970F381" w14:textId="77777777">
            <w:pPr>
              <w:pStyle w:val="PSSurveyBox"/>
              <w:rPr>
                <w:noProof/>
              </w:rPr>
            </w:pPr>
            <w:r>
              <w:rPr>
                <w:noProof/>
              </w:rPr>
              <w:drawing>
                <wp:inline distT="0" distB="0" distL="0" distR="0">
                  <wp:extent cx="118872" cy="118872"/>
                  <wp:effectExtent l="0" t="0" r="0" b="0"/>
                  <wp:docPr id="4038"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5D3A85CF" w14:textId="77777777">
            <w:pPr>
              <w:pStyle w:val="PSSurveyBox"/>
              <w:rPr>
                <w:noProof/>
              </w:rPr>
            </w:pPr>
            <w:r>
              <w:rPr>
                <w:noProof/>
              </w:rPr>
              <w:drawing>
                <wp:inline distT="0" distB="0" distL="0" distR="0">
                  <wp:extent cx="118872" cy="118872"/>
                  <wp:effectExtent l="0" t="0" r="0" b="0"/>
                  <wp:docPr id="4039" name="Picture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92C5042" w14:textId="77777777">
            <w:pPr>
              <w:pStyle w:val="PSSurveyBox"/>
              <w:rPr>
                <w:noProof/>
              </w:rPr>
            </w:pPr>
            <w:r>
              <w:rPr>
                <w:noProof/>
              </w:rPr>
              <w:drawing>
                <wp:inline distT="0" distB="0" distL="0" distR="0">
                  <wp:extent cx="118872" cy="118872"/>
                  <wp:effectExtent l="0" t="0" r="0" b="0"/>
                  <wp:docPr id="4040" name="Picture 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240FC9B2" w14:textId="77777777">
            <w:pPr>
              <w:pStyle w:val="PSSurveyBox"/>
            </w:pPr>
            <w:r>
              <w:rPr>
                <w:noProof/>
              </w:rPr>
              <w:drawing>
                <wp:inline distT="0" distB="0" distL="0" distR="0">
                  <wp:extent cx="118872" cy="118872"/>
                  <wp:effectExtent l="0" t="0" r="0" b="0"/>
                  <wp:docPr id="4041" name="Picture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tcMar>
              <w:top w:w="14" w:type="dxa"/>
              <w:left w:w="14" w:type="dxa"/>
              <w:bottom w:w="14" w:type="dxa"/>
              <w:right w:w="14" w:type="dxa"/>
            </w:tcMar>
            <w:vAlign w:val="bottom"/>
          </w:tcPr>
          <w:p w:rsidR="00906785" w:rsidP="003D779D" w14:paraId="0CB983B7" w14:textId="77777777">
            <w:pPr>
              <w:pStyle w:val="PSSurveyBox"/>
            </w:pPr>
            <w:r>
              <w:rPr>
                <w:noProof/>
              </w:rPr>
              <w:drawing>
                <wp:inline distT="0" distB="0" distL="0" distR="0">
                  <wp:extent cx="118872" cy="118872"/>
                  <wp:effectExtent l="0" t="0" r="0" b="0"/>
                  <wp:docPr id="4042" name="Picture 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r w14:paraId="52E4CD1B" w14:textId="77777777" w:rsidTr="003D779D">
        <w:tblPrEx>
          <w:tblW w:w="4732" w:type="dxa"/>
          <w:tblLayout w:type="fixed"/>
          <w:tblLook w:val="0600"/>
        </w:tblPrEx>
        <w:tc>
          <w:tcPr>
            <w:tcW w:w="432" w:type="dxa"/>
            <w:tcMar>
              <w:top w:w="14" w:type="dxa"/>
              <w:left w:w="14" w:type="dxa"/>
              <w:bottom w:w="14" w:type="dxa"/>
              <w:right w:w="14" w:type="dxa"/>
            </w:tcMar>
          </w:tcPr>
          <w:p w:rsidR="00906785" w:rsidP="00980DD6" w14:paraId="1D254D88" w14:textId="77777777">
            <w:pPr>
              <w:pStyle w:val="PSSpacer9ptKWN"/>
              <w:rPr>
                <w:noProof/>
              </w:rPr>
            </w:pPr>
          </w:p>
        </w:tc>
        <w:tc>
          <w:tcPr>
            <w:tcW w:w="288" w:type="dxa"/>
            <w:shd w:val="clear" w:color="auto" w:fill="DCE8F4"/>
            <w:tcMar>
              <w:top w:w="14" w:type="dxa"/>
              <w:left w:w="14" w:type="dxa"/>
              <w:bottom w:w="14" w:type="dxa"/>
              <w:right w:w="14" w:type="dxa"/>
            </w:tcMar>
          </w:tcPr>
          <w:p w:rsidR="00906785" w:rsidP="003D779D" w14:paraId="3B1C2808" w14:textId="77777777">
            <w:pPr>
              <w:pStyle w:val="PSSubitemLetterKWN"/>
            </w:pPr>
            <w:r>
              <w:t>e.</w:t>
            </w:r>
          </w:p>
        </w:tc>
        <w:tc>
          <w:tcPr>
            <w:tcW w:w="2563" w:type="dxa"/>
            <w:tcBorders>
              <w:right w:val="single" w:sz="8" w:space="0" w:color="336699"/>
            </w:tcBorders>
            <w:shd w:val="clear" w:color="auto" w:fill="DCE8F4"/>
            <w:tcMar>
              <w:top w:w="14" w:type="dxa"/>
              <w:left w:w="14" w:type="dxa"/>
              <w:bottom w:w="14" w:type="dxa"/>
              <w:right w:w="14" w:type="dxa"/>
            </w:tcMar>
            <w:vAlign w:val="bottom"/>
          </w:tcPr>
          <w:p w:rsidR="00906785" w:rsidP="003D779D" w14:paraId="42389BA4" w14:textId="77777777">
            <w:pPr>
              <w:pStyle w:val="PSSubitem"/>
            </w:pPr>
            <w:r w:rsidRPr="00906785">
              <w:t>I feel comfortable utilizing the helping resources available to me and my family</w:t>
            </w:r>
            <w:r>
              <w:tab/>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10B7A92A" w14:textId="77777777">
            <w:pPr>
              <w:pStyle w:val="PSSurveyBox"/>
              <w:rPr>
                <w:noProof/>
              </w:rPr>
            </w:pPr>
            <w:r>
              <w:rPr>
                <w:noProof/>
              </w:rPr>
              <w:drawing>
                <wp:inline distT="0" distB="0" distL="0" distR="0">
                  <wp:extent cx="118872" cy="118872"/>
                  <wp:effectExtent l="0" t="0" r="0" b="0"/>
                  <wp:docPr id="4043" name="Picture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70E167C7" w14:textId="77777777">
            <w:pPr>
              <w:pStyle w:val="PSSurveyBox"/>
              <w:rPr>
                <w:noProof/>
              </w:rPr>
            </w:pPr>
            <w:r>
              <w:rPr>
                <w:noProof/>
              </w:rPr>
              <w:drawing>
                <wp:inline distT="0" distB="0" distL="0" distR="0">
                  <wp:extent cx="118872" cy="118872"/>
                  <wp:effectExtent l="0" t="0" r="0" b="0"/>
                  <wp:docPr id="4044" name="Picture 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12572DFD" w14:textId="77777777">
            <w:pPr>
              <w:pStyle w:val="PSSurveyBox"/>
              <w:rPr>
                <w:noProof/>
              </w:rPr>
            </w:pPr>
            <w:r>
              <w:rPr>
                <w:noProof/>
              </w:rPr>
              <w:drawing>
                <wp:inline distT="0" distB="0" distL="0" distR="0">
                  <wp:extent cx="118872" cy="118872"/>
                  <wp:effectExtent l="0" t="0" r="0" b="0"/>
                  <wp:docPr id="4045" name="Picture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88"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358BFD94" w14:textId="77777777">
            <w:pPr>
              <w:pStyle w:val="PSSurveyBox"/>
            </w:pPr>
            <w:r>
              <w:rPr>
                <w:noProof/>
              </w:rPr>
              <w:drawing>
                <wp:inline distT="0" distB="0" distL="0" distR="0">
                  <wp:extent cx="118872" cy="118872"/>
                  <wp:effectExtent l="0" t="0" r="0" b="0"/>
                  <wp:docPr id="4046" name="Picture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297" w:type="dxa"/>
            <w:tcBorders>
              <w:left w:val="single" w:sz="8" w:space="0" w:color="336699"/>
              <w:right w:val="single" w:sz="8" w:space="0" w:color="336699"/>
            </w:tcBorders>
            <w:shd w:val="clear" w:color="auto" w:fill="DCE8F4"/>
            <w:tcMar>
              <w:top w:w="14" w:type="dxa"/>
              <w:left w:w="14" w:type="dxa"/>
              <w:bottom w:w="14" w:type="dxa"/>
              <w:right w:w="14" w:type="dxa"/>
            </w:tcMar>
            <w:vAlign w:val="bottom"/>
          </w:tcPr>
          <w:p w:rsidR="00906785" w:rsidP="003D779D" w14:paraId="568BF938" w14:textId="77777777">
            <w:pPr>
              <w:pStyle w:val="PSSurveyBox"/>
            </w:pPr>
            <w:r>
              <w:rPr>
                <w:noProof/>
              </w:rPr>
              <w:drawing>
                <wp:inline distT="0" distB="0" distL="0" distR="0">
                  <wp:extent cx="118872" cy="118872"/>
                  <wp:effectExtent l="0" t="0" r="0" b="0"/>
                  <wp:docPr id="4047" name="Picture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r>
    </w:tbl>
    <w:p w:rsidR="00906785" w:rsidP="00785ACD" w14:paraId="2E9D7700" w14:textId="77777777">
      <w:pPr>
        <w:pStyle w:val="PSSpacer9pt"/>
      </w:pPr>
    </w:p>
    <w:tbl>
      <w:tblPr>
        <w:tblW w:w="4752" w:type="dxa"/>
        <w:tblBorders>
          <w:top w:val="single" w:sz="8" w:space="0" w:color="336699"/>
          <w:left w:val="single" w:sz="8" w:space="0" w:color="336699"/>
          <w:bottom w:val="single" w:sz="8" w:space="0" w:color="336699"/>
          <w:right w:val="single" w:sz="8" w:space="0" w:color="336699"/>
        </w:tblBorders>
        <w:tblLayout w:type="fixed"/>
        <w:tblLook w:val="04A0"/>
      </w:tblPr>
      <w:tblGrid>
        <w:gridCol w:w="4752"/>
      </w:tblGrid>
      <w:tr w14:paraId="36A9E050" w14:textId="77777777" w:rsidTr="003D779D">
        <w:tblPrEx>
          <w:tblW w:w="4752" w:type="dxa"/>
          <w:tblBorders>
            <w:top w:val="single" w:sz="8" w:space="0" w:color="336699"/>
            <w:left w:val="single" w:sz="8" w:space="0" w:color="336699"/>
            <w:bottom w:val="single" w:sz="8" w:space="0" w:color="336699"/>
            <w:right w:val="single" w:sz="8" w:space="0" w:color="336699"/>
          </w:tblBorders>
          <w:tblLayout w:type="fixed"/>
          <w:tblLook w:val="04A0"/>
        </w:tblPrEx>
        <w:tc>
          <w:tcPr>
            <w:tcW w:w="4752" w:type="dxa"/>
            <w:shd w:val="clear" w:color="auto" w:fill="DCE8F4"/>
            <w:tcMar>
              <w:top w:w="14" w:type="dxa"/>
              <w:left w:w="14" w:type="dxa"/>
              <w:bottom w:w="14" w:type="dxa"/>
              <w:right w:w="14" w:type="dxa"/>
            </w:tcMar>
            <w:vAlign w:val="center"/>
          </w:tcPr>
          <w:p w:rsidR="0076541C" w:rsidRPr="006032AD" w:rsidP="003D779D" w14:paraId="67655CE6" w14:textId="38CD1D19">
            <w:pPr>
              <w:pStyle w:val="PSQuestionHeader"/>
            </w:pPr>
            <w:r>
              <w:t>postvention support</w:t>
            </w:r>
          </w:p>
        </w:tc>
      </w:tr>
    </w:tbl>
    <w:p w:rsidR="0076541C" w:rsidP="00F50D13" w14:paraId="2E0F2119" w14:textId="77777777">
      <w:pPr>
        <w:pStyle w:val="PSSpacer3ptKWN"/>
      </w:pPr>
    </w:p>
    <w:tbl>
      <w:tblPr>
        <w:tblW w:w="4752" w:type="dxa"/>
        <w:tblLayout w:type="fixed"/>
        <w:tblLook w:val="04A0"/>
      </w:tblPr>
      <w:tblGrid>
        <w:gridCol w:w="432"/>
        <w:gridCol w:w="4320"/>
      </w:tblGrid>
      <w:tr w14:paraId="74F9B8BA" w14:textId="77777777" w:rsidTr="006B5EDF">
        <w:tblPrEx>
          <w:tblW w:w="4752" w:type="dxa"/>
          <w:tblLayout w:type="fixed"/>
          <w:tblLook w:val="04A0"/>
        </w:tblPrEx>
        <w:tc>
          <w:tcPr>
            <w:tcW w:w="432" w:type="dxa"/>
            <w:tcMar>
              <w:top w:w="14" w:type="dxa"/>
              <w:left w:w="14" w:type="dxa"/>
              <w:bottom w:w="14" w:type="dxa"/>
              <w:right w:w="14" w:type="dxa"/>
            </w:tcMar>
          </w:tcPr>
          <w:bookmarkStart w:id="8" w:name="Knownsuicide"/>
          <w:p w:rsidR="0076541C" w:rsidP="006B5EDF" w14:paraId="08E8922D" w14:textId="77777777">
            <w:pPr>
              <w:pStyle w:val="PSQstStem"/>
            </w:pPr>
            <w:r>
              <w:fldChar w:fldCharType="begin"/>
            </w:r>
            <w:r>
              <w:instrText xml:space="preserve"> AUTONUMLGL  \* Arabic \e </w:instrText>
            </w:r>
            <w:r>
              <w:fldChar w:fldCharType="end"/>
            </w:r>
            <w:bookmarkEnd w:id="8"/>
            <w:r>
              <w:t>.</w:t>
            </w:r>
          </w:p>
        </w:tc>
        <w:tc>
          <w:tcPr>
            <w:tcW w:w="4320" w:type="dxa"/>
            <w:tcMar>
              <w:top w:w="14" w:type="dxa"/>
              <w:left w:w="14" w:type="dxa"/>
              <w:bottom w:w="14" w:type="dxa"/>
              <w:right w:w="14" w:type="dxa"/>
            </w:tcMar>
          </w:tcPr>
          <w:p w:rsidR="0076541C" w:rsidP="006B5EDF" w14:paraId="5D3C7FA5" w14:textId="6EFBDA50">
            <w:pPr>
              <w:pStyle w:val="PSQstStem"/>
            </w:pPr>
            <w:r>
              <w:t>In your lifetime, have you known someone</w:t>
            </w:r>
            <w:r w:rsidR="0062708C">
              <w:t xml:space="preserve"> </w:t>
            </w:r>
            <w:r>
              <w:t>(family member, friend, coworker) who died by suicide</w:t>
            </w:r>
            <w:r w:rsidRPr="001B508F">
              <w:t>?</w:t>
            </w:r>
          </w:p>
        </w:tc>
      </w:tr>
    </w:tbl>
    <w:p w:rsidR="0076541C" w:rsidP="0076541C" w14:paraId="2B30A4F8" w14:textId="77777777">
      <w:pPr>
        <w:pStyle w:val="PSSpacer3ptKWN"/>
      </w:pPr>
    </w:p>
    <w:tbl>
      <w:tblPr>
        <w:tblW w:w="4758" w:type="dxa"/>
        <w:tblLayout w:type="fixed"/>
        <w:tblLook w:val="04A0"/>
      </w:tblPr>
      <w:tblGrid>
        <w:gridCol w:w="432"/>
        <w:gridCol w:w="236"/>
        <w:gridCol w:w="4090"/>
      </w:tblGrid>
      <w:tr w14:paraId="6917D7BA" w14:textId="77777777" w:rsidTr="006B5EDF">
        <w:tblPrEx>
          <w:tblW w:w="4758" w:type="dxa"/>
          <w:tblLayout w:type="fixed"/>
          <w:tblLook w:val="04A0"/>
        </w:tblPrEx>
        <w:tc>
          <w:tcPr>
            <w:tcW w:w="432" w:type="dxa"/>
            <w:tcMar>
              <w:top w:w="14" w:type="dxa"/>
              <w:left w:w="14" w:type="dxa"/>
              <w:bottom w:w="14" w:type="dxa"/>
              <w:right w:w="14" w:type="dxa"/>
            </w:tcMar>
          </w:tcPr>
          <w:p w:rsidR="0076541C" w:rsidP="006B5EDF" w14:paraId="04357911" w14:textId="77777777">
            <w:pPr>
              <w:pStyle w:val="PSSpacer9ptKWN"/>
              <w:rPr>
                <w:noProof/>
              </w:rPr>
            </w:pPr>
          </w:p>
        </w:tc>
        <w:tc>
          <w:tcPr>
            <w:tcW w:w="236" w:type="dxa"/>
            <w:tcMar>
              <w:top w:w="14" w:type="dxa"/>
              <w:left w:w="14" w:type="dxa"/>
              <w:bottom w:w="14" w:type="dxa"/>
              <w:right w:w="14" w:type="dxa"/>
            </w:tcMar>
          </w:tcPr>
          <w:p w:rsidR="0076541C" w:rsidRPr="00BC616C" w:rsidP="006B5EDF" w14:paraId="127232C8" w14:textId="77777777">
            <w:pPr>
              <w:pStyle w:val="PSSurveyBoxLeft"/>
            </w:pPr>
            <w:r>
              <w:rPr>
                <w:noProof/>
              </w:rPr>
              <w:drawing>
                <wp:inline distT="0" distB="0" distL="0" distR="0">
                  <wp:extent cx="118872" cy="118872"/>
                  <wp:effectExtent l="0" t="0" r="0" b="0"/>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6541C" w:rsidP="006B5EDF" w14:paraId="4212DF93" w14:textId="77777777">
            <w:pPr>
              <w:pStyle w:val="PSResponseList"/>
              <w:rPr>
                <w:noProof/>
              </w:rPr>
            </w:pPr>
            <w:r>
              <w:t>Yes</w:t>
            </w:r>
          </w:p>
        </w:tc>
      </w:tr>
      <w:tr w14:paraId="2D7E18B2" w14:textId="77777777" w:rsidTr="006B5EDF">
        <w:tblPrEx>
          <w:tblW w:w="4758" w:type="dxa"/>
          <w:tblLayout w:type="fixed"/>
          <w:tblLook w:val="04A0"/>
        </w:tblPrEx>
        <w:tc>
          <w:tcPr>
            <w:tcW w:w="432" w:type="dxa"/>
            <w:tcMar>
              <w:top w:w="14" w:type="dxa"/>
              <w:left w:w="14" w:type="dxa"/>
              <w:bottom w:w="14" w:type="dxa"/>
              <w:right w:w="14" w:type="dxa"/>
            </w:tcMar>
          </w:tcPr>
          <w:p w:rsidR="0076541C" w:rsidP="006B5EDF" w14:paraId="52BBE5CB" w14:textId="77777777">
            <w:pPr>
              <w:pStyle w:val="PSSpacer9ptKWN"/>
              <w:rPr>
                <w:noProof/>
              </w:rPr>
            </w:pPr>
          </w:p>
        </w:tc>
        <w:tc>
          <w:tcPr>
            <w:tcW w:w="236" w:type="dxa"/>
            <w:tcMar>
              <w:top w:w="14" w:type="dxa"/>
              <w:left w:w="14" w:type="dxa"/>
              <w:bottom w:w="14" w:type="dxa"/>
              <w:right w:w="14" w:type="dxa"/>
            </w:tcMar>
          </w:tcPr>
          <w:p w:rsidR="0076541C" w:rsidP="006B5EDF" w14:paraId="0D6B73D1" w14:textId="77777777">
            <w:pPr>
              <w:pStyle w:val="PSSurveyBoxLeft"/>
              <w:rPr>
                <w:noProof/>
              </w:rPr>
            </w:pPr>
            <w:r>
              <w:rPr>
                <w:noProof/>
              </w:rPr>
              <w:drawing>
                <wp:inline distT="0" distB="0" distL="0" distR="0">
                  <wp:extent cx="118872" cy="118872"/>
                  <wp:effectExtent l="0" t="0" r="0" b="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6541C" w:rsidP="006B5EDF" w14:paraId="6E46CEF2" w14:textId="77777777">
            <w:pPr>
              <w:pStyle w:val="PSResponseList"/>
              <w:rPr>
                <w:noProof/>
              </w:rPr>
            </w:pPr>
            <w:r>
              <w:t>No</w:t>
            </w:r>
          </w:p>
        </w:tc>
      </w:tr>
    </w:tbl>
    <w:p w:rsidR="0076541C" w:rsidP="00CB5CFA" w14:paraId="5D545FB5" w14:textId="41A176D9">
      <w:pPr>
        <w:pStyle w:val="PSSpacer9pt"/>
      </w:pPr>
    </w:p>
    <w:tbl>
      <w:tblPr>
        <w:tblW w:w="4752" w:type="dxa"/>
        <w:tblLayout w:type="fixed"/>
        <w:tblLook w:val="04A0"/>
      </w:tblPr>
      <w:tblGrid>
        <w:gridCol w:w="432"/>
        <w:gridCol w:w="4320"/>
      </w:tblGrid>
      <w:tr w14:paraId="21C15645" w14:textId="77777777" w:rsidTr="00B45457">
        <w:tblPrEx>
          <w:tblW w:w="4752" w:type="dxa"/>
          <w:tblLayout w:type="fixed"/>
          <w:tblLook w:val="04A0"/>
        </w:tblPrEx>
        <w:tc>
          <w:tcPr>
            <w:tcW w:w="432" w:type="dxa"/>
            <w:tcMar>
              <w:top w:w="14" w:type="dxa"/>
              <w:left w:w="14" w:type="dxa"/>
              <w:bottom w:w="14" w:type="dxa"/>
              <w:right w:w="14" w:type="dxa"/>
            </w:tcMar>
          </w:tcPr>
          <w:bookmarkStart w:id="9" w:name="Whodied"/>
          <w:p w:rsidR="00D53D6D" w:rsidRPr="00DC0FFE" w:rsidP="00B45457" w14:paraId="4272B197" w14:textId="77777777">
            <w:pPr>
              <w:pStyle w:val="PSQstStem"/>
            </w:pPr>
            <w:r w:rsidRPr="00DC0FFE">
              <w:fldChar w:fldCharType="begin"/>
            </w:r>
            <w:r w:rsidRPr="00DC0FFE">
              <w:instrText xml:space="preserve"> AUTONUMLGL  \* Arabic \e </w:instrText>
            </w:r>
            <w:r w:rsidRPr="00DC0FFE">
              <w:fldChar w:fldCharType="end"/>
            </w:r>
            <w:bookmarkEnd w:id="9"/>
            <w:r w:rsidRPr="00DC0FFE">
              <w:t>.</w:t>
            </w:r>
          </w:p>
        </w:tc>
        <w:tc>
          <w:tcPr>
            <w:tcW w:w="4320" w:type="dxa"/>
            <w:tcMar>
              <w:top w:w="14" w:type="dxa"/>
              <w:left w:w="14" w:type="dxa"/>
              <w:bottom w:w="14" w:type="dxa"/>
              <w:right w:w="14" w:type="dxa"/>
            </w:tcMar>
          </w:tcPr>
          <w:p w:rsidR="00D53D6D" w:rsidP="00D53D6D" w14:paraId="4513C034" w14:textId="3F55F136">
            <w:pPr>
              <w:pStyle w:val="PSQstStem"/>
            </w:pPr>
            <w:r w:rsidRPr="00634B31">
              <w:rPr>
                <w:rStyle w:val="AskIf"/>
              </w:rPr>
              <w:t>[Ask if Q</w:t>
            </w:r>
            <w:r>
              <w:rPr>
                <w:rStyle w:val="AskIf"/>
              </w:rPr>
              <w:fldChar w:fldCharType="begin"/>
            </w:r>
            <w:r>
              <w:rPr>
                <w:rStyle w:val="AskIf"/>
              </w:rPr>
              <w:instrText xml:space="preserve"> REF  </w:instrText>
            </w:r>
            <w:r w:rsidRPr="00D53D6D">
              <w:rPr>
                <w:rStyle w:val="AskIf"/>
              </w:rPr>
              <w:instrText>Knownsuicide</w:instrText>
            </w:r>
            <w:r>
              <w:rPr>
                <w:rStyle w:val="AskIf"/>
              </w:rPr>
              <w:instrText xml:space="preserve"> \* CHARFORMAT </w:instrText>
            </w:r>
            <w:r>
              <w:rPr>
                <w:rStyle w:val="AskIf"/>
              </w:rPr>
              <w:fldChar w:fldCharType="separate"/>
            </w:r>
            <w:r w:rsidRPr="00D53D6D">
              <w:rPr>
                <w:rStyle w:val="AskIf"/>
              </w:rPr>
              <w:t>61</w:t>
            </w:r>
            <w:r>
              <w:rPr>
                <w:rStyle w:val="AskIf"/>
              </w:rPr>
              <w:fldChar w:fldCharType="end"/>
            </w:r>
            <w:r>
              <w:rPr>
                <w:rStyle w:val="AskIf"/>
              </w:rPr>
              <w:t xml:space="preserve"> </w:t>
            </w:r>
            <w:r w:rsidRPr="00634B31">
              <w:rPr>
                <w:rStyle w:val="AskIf"/>
              </w:rPr>
              <w:t xml:space="preserve">= </w:t>
            </w:r>
            <w:r>
              <w:rPr>
                <w:rStyle w:val="AskIf"/>
              </w:rPr>
              <w:t>“</w:t>
            </w:r>
            <w:r w:rsidRPr="00D53D6D">
              <w:rPr>
                <w:rStyle w:val="AskIf"/>
              </w:rPr>
              <w:t>Yes</w:t>
            </w:r>
            <w:r>
              <w:rPr>
                <w:rStyle w:val="AskIf"/>
              </w:rPr>
              <w:t>”</w:t>
            </w:r>
            <w:r w:rsidRPr="00634B31">
              <w:rPr>
                <w:rStyle w:val="AskIf"/>
              </w:rPr>
              <w:t>]</w:t>
            </w:r>
            <w:r>
              <w:rPr>
                <w:rStyle w:val="AskIf"/>
              </w:rPr>
              <w:t xml:space="preserve"> </w:t>
            </w:r>
            <w:r w:rsidRPr="00D53D6D">
              <w:t xml:space="preserve">What was your relationship with the </w:t>
            </w:r>
            <w:r>
              <w:t>person(s) who died</w:t>
            </w:r>
            <w:r w:rsidRPr="009F1681">
              <w:t>?</w:t>
            </w:r>
            <w:r>
              <w:t xml:space="preserve">  </w:t>
            </w:r>
            <w:r w:rsidRPr="00D53D6D">
              <w:rPr>
                <w:rStyle w:val="WordItalic"/>
              </w:rPr>
              <w:t>Mark all that apply.</w:t>
            </w:r>
          </w:p>
        </w:tc>
      </w:tr>
    </w:tbl>
    <w:p w:rsidR="00D53D6D" w:rsidP="00D53D6D" w14:paraId="11176492" w14:textId="77777777">
      <w:pPr>
        <w:pStyle w:val="PSSpacer3ptKWN"/>
      </w:pPr>
    </w:p>
    <w:tbl>
      <w:tblPr>
        <w:tblW w:w="4758" w:type="dxa"/>
        <w:tblLayout w:type="fixed"/>
        <w:tblLook w:val="04A0"/>
      </w:tblPr>
      <w:tblGrid>
        <w:gridCol w:w="432"/>
        <w:gridCol w:w="236"/>
        <w:gridCol w:w="4090"/>
      </w:tblGrid>
      <w:tr w14:paraId="00611930"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4979DDCD" w14:textId="77777777">
            <w:pPr>
              <w:pStyle w:val="PSSpacer9ptKWN"/>
              <w:rPr>
                <w:noProof/>
              </w:rPr>
            </w:pPr>
          </w:p>
        </w:tc>
        <w:tc>
          <w:tcPr>
            <w:tcW w:w="236" w:type="dxa"/>
            <w:tcMar>
              <w:top w:w="14" w:type="dxa"/>
              <w:left w:w="14" w:type="dxa"/>
              <w:bottom w:w="14" w:type="dxa"/>
              <w:right w:w="14" w:type="dxa"/>
            </w:tcMar>
          </w:tcPr>
          <w:p w:rsidR="00D53D6D" w:rsidRPr="00BC616C" w:rsidP="00B45457" w14:paraId="633ED41E" w14:textId="77777777">
            <w:pPr>
              <w:pStyle w:val="PSSurveyBoxLeft"/>
            </w:pPr>
            <w:r>
              <w:rPr>
                <w:noProof/>
              </w:rPr>
              <w:drawing>
                <wp:inline distT="0" distB="0" distL="0" distR="0">
                  <wp:extent cx="118872" cy="118872"/>
                  <wp:effectExtent l="0" t="0" r="0" b="0"/>
                  <wp:docPr id="4048" name="Picture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7C5C6A25" w14:textId="27560E67">
            <w:pPr>
              <w:pStyle w:val="PSResponseList"/>
            </w:pPr>
            <w:r>
              <w:t>Parent</w:t>
            </w:r>
          </w:p>
        </w:tc>
      </w:tr>
      <w:tr w14:paraId="7D639B99"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280FF0C6" w14:textId="77777777">
            <w:pPr>
              <w:pStyle w:val="PSSpacer9ptKWN"/>
              <w:rPr>
                <w:noProof/>
              </w:rPr>
            </w:pPr>
          </w:p>
        </w:tc>
        <w:tc>
          <w:tcPr>
            <w:tcW w:w="236" w:type="dxa"/>
            <w:tcMar>
              <w:top w:w="14" w:type="dxa"/>
              <w:left w:w="14" w:type="dxa"/>
              <w:bottom w:w="14" w:type="dxa"/>
              <w:right w:w="14" w:type="dxa"/>
            </w:tcMar>
          </w:tcPr>
          <w:p w:rsidR="00D53D6D" w:rsidP="00B45457" w14:paraId="0694A776" w14:textId="77777777">
            <w:pPr>
              <w:pStyle w:val="PSSurveyBoxLeft"/>
              <w:rPr>
                <w:noProof/>
              </w:rPr>
            </w:pPr>
            <w:r>
              <w:rPr>
                <w:noProof/>
              </w:rPr>
              <w:drawing>
                <wp:inline distT="0" distB="0" distL="0" distR="0">
                  <wp:extent cx="118872" cy="118872"/>
                  <wp:effectExtent l="0" t="0" r="0" b="0"/>
                  <wp:docPr id="4049"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0FE91F54" w14:textId="4BDA5584">
            <w:pPr>
              <w:pStyle w:val="PSResponseList"/>
              <w:rPr>
                <w:noProof/>
              </w:rPr>
            </w:pPr>
            <w:r>
              <w:t>Child</w:t>
            </w:r>
          </w:p>
        </w:tc>
      </w:tr>
      <w:tr w14:paraId="75E1F2DA"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715544B9" w14:textId="77777777">
            <w:pPr>
              <w:pStyle w:val="PSSpacer9ptKWN"/>
              <w:rPr>
                <w:noProof/>
              </w:rPr>
            </w:pPr>
          </w:p>
        </w:tc>
        <w:tc>
          <w:tcPr>
            <w:tcW w:w="236" w:type="dxa"/>
            <w:tcMar>
              <w:top w:w="14" w:type="dxa"/>
              <w:left w:w="14" w:type="dxa"/>
              <w:bottom w:w="14" w:type="dxa"/>
              <w:right w:w="14" w:type="dxa"/>
            </w:tcMar>
          </w:tcPr>
          <w:p w:rsidR="00D53D6D" w:rsidP="00B45457" w14:paraId="6F3A6F0E" w14:textId="77777777">
            <w:pPr>
              <w:pStyle w:val="PSSurveyBoxLeft"/>
              <w:rPr>
                <w:noProof/>
              </w:rPr>
            </w:pPr>
            <w:r>
              <w:rPr>
                <w:noProof/>
              </w:rPr>
              <w:drawing>
                <wp:inline distT="0" distB="0" distL="0" distR="0">
                  <wp:extent cx="118872" cy="118872"/>
                  <wp:effectExtent l="0" t="0" r="0" b="0"/>
                  <wp:docPr id="4050" name="Picture 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2FC3640C" w14:textId="71FCDB20">
            <w:pPr>
              <w:pStyle w:val="PSResponseList"/>
              <w:rPr>
                <w:noProof/>
              </w:rPr>
            </w:pPr>
            <w:r>
              <w:t>Sibling</w:t>
            </w:r>
          </w:p>
        </w:tc>
      </w:tr>
      <w:tr w14:paraId="67CC850B"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782E94DF" w14:textId="77777777">
            <w:pPr>
              <w:pStyle w:val="PSSpacer9ptKWN"/>
              <w:rPr>
                <w:noProof/>
              </w:rPr>
            </w:pPr>
          </w:p>
        </w:tc>
        <w:tc>
          <w:tcPr>
            <w:tcW w:w="236" w:type="dxa"/>
            <w:tcMar>
              <w:top w:w="14" w:type="dxa"/>
              <w:left w:w="14" w:type="dxa"/>
              <w:bottom w:w="14" w:type="dxa"/>
              <w:right w:w="14" w:type="dxa"/>
            </w:tcMar>
          </w:tcPr>
          <w:p w:rsidR="00D53D6D" w:rsidP="00B45457" w14:paraId="2E121CA2" w14:textId="77777777">
            <w:pPr>
              <w:pStyle w:val="PSSurveyBoxLeft"/>
              <w:rPr>
                <w:noProof/>
              </w:rPr>
            </w:pPr>
            <w:r>
              <w:rPr>
                <w:noProof/>
              </w:rPr>
              <w:drawing>
                <wp:inline distT="0" distB="0" distL="0" distR="0">
                  <wp:extent cx="118872" cy="118872"/>
                  <wp:effectExtent l="0" t="0" r="0" b="0"/>
                  <wp:docPr id="4051" name="Picture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07E142CE" w14:textId="1E786C5B">
            <w:pPr>
              <w:pStyle w:val="PSResponseList"/>
              <w:rPr>
                <w:noProof/>
              </w:rPr>
            </w:pPr>
            <w:r>
              <w:t>Spouse/Partner</w:t>
            </w:r>
          </w:p>
        </w:tc>
      </w:tr>
      <w:tr w14:paraId="59D57137"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2C18D748" w14:textId="77777777">
            <w:pPr>
              <w:pStyle w:val="PSSpacer9ptKWN"/>
              <w:rPr>
                <w:noProof/>
              </w:rPr>
            </w:pPr>
          </w:p>
        </w:tc>
        <w:tc>
          <w:tcPr>
            <w:tcW w:w="236" w:type="dxa"/>
            <w:tcMar>
              <w:top w:w="14" w:type="dxa"/>
              <w:left w:w="14" w:type="dxa"/>
              <w:bottom w:w="14" w:type="dxa"/>
              <w:right w:w="14" w:type="dxa"/>
            </w:tcMar>
          </w:tcPr>
          <w:p w:rsidR="00D53D6D" w:rsidP="00B45457" w14:paraId="5007A84B" w14:textId="77777777">
            <w:pPr>
              <w:pStyle w:val="PSSurveyBoxLeft"/>
              <w:rPr>
                <w:noProof/>
              </w:rPr>
            </w:pPr>
            <w:r>
              <w:rPr>
                <w:noProof/>
              </w:rPr>
              <w:drawing>
                <wp:inline distT="0" distB="0" distL="0" distR="0">
                  <wp:extent cx="118872" cy="118872"/>
                  <wp:effectExtent l="0" t="0" r="0" b="0"/>
                  <wp:docPr id="4052" name="Picture 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50D0157E" w14:textId="303CBF4D">
            <w:pPr>
              <w:pStyle w:val="PSResponseList"/>
              <w:rPr>
                <w:noProof/>
              </w:rPr>
            </w:pPr>
            <w:r>
              <w:t>Other relative/family</w:t>
            </w:r>
          </w:p>
        </w:tc>
      </w:tr>
      <w:tr w14:paraId="08AF705A"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6C654124" w14:textId="77777777">
            <w:pPr>
              <w:pStyle w:val="PSSpacer9ptKWN"/>
              <w:rPr>
                <w:noProof/>
              </w:rPr>
            </w:pPr>
          </w:p>
        </w:tc>
        <w:tc>
          <w:tcPr>
            <w:tcW w:w="236" w:type="dxa"/>
            <w:tcMar>
              <w:top w:w="14" w:type="dxa"/>
              <w:left w:w="14" w:type="dxa"/>
              <w:bottom w:w="14" w:type="dxa"/>
              <w:right w:w="14" w:type="dxa"/>
            </w:tcMar>
          </w:tcPr>
          <w:p w:rsidR="00D53D6D" w:rsidP="00B45457" w14:paraId="0380ED14" w14:textId="77777777">
            <w:pPr>
              <w:pStyle w:val="PSSurveyBoxLeft"/>
              <w:rPr>
                <w:noProof/>
              </w:rPr>
            </w:pPr>
            <w:r>
              <w:rPr>
                <w:noProof/>
              </w:rPr>
              <w:drawing>
                <wp:inline distT="0" distB="0" distL="0" distR="0">
                  <wp:extent cx="118872" cy="118872"/>
                  <wp:effectExtent l="0" t="0" r="0" b="0"/>
                  <wp:docPr id="4053" name="Picture 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D53D6D" w14:paraId="0413DA6E" w14:textId="7FB9191A">
            <w:pPr>
              <w:pStyle w:val="PSResponseList"/>
              <w:rPr>
                <w:noProof/>
              </w:rPr>
            </w:pPr>
            <w:r>
              <w:t>Friend</w:t>
            </w:r>
          </w:p>
        </w:tc>
      </w:tr>
      <w:tr w14:paraId="54BE5591"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4D75DD9F" w14:textId="77777777">
            <w:pPr>
              <w:pStyle w:val="PSSpacer9ptKWN"/>
              <w:rPr>
                <w:noProof/>
              </w:rPr>
            </w:pPr>
          </w:p>
        </w:tc>
        <w:tc>
          <w:tcPr>
            <w:tcW w:w="236" w:type="dxa"/>
            <w:tcMar>
              <w:top w:w="14" w:type="dxa"/>
              <w:left w:w="14" w:type="dxa"/>
              <w:bottom w:w="14" w:type="dxa"/>
              <w:right w:w="14" w:type="dxa"/>
            </w:tcMar>
          </w:tcPr>
          <w:p w:rsidR="00D53D6D" w:rsidP="00B45457" w14:paraId="3DC40E0E" w14:textId="77777777">
            <w:pPr>
              <w:pStyle w:val="PSSurveyBoxLeft"/>
              <w:rPr>
                <w:noProof/>
              </w:rPr>
            </w:pPr>
            <w:r>
              <w:rPr>
                <w:noProof/>
              </w:rPr>
              <w:drawing>
                <wp:inline distT="0" distB="0" distL="0" distR="0">
                  <wp:extent cx="118872" cy="118872"/>
                  <wp:effectExtent l="0" t="0" r="0" b="0"/>
                  <wp:docPr id="4054" name="Picture 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255BFB24" w14:textId="5F0D6601">
            <w:pPr>
              <w:pStyle w:val="PSResponseList"/>
              <w:rPr>
                <w:noProof/>
              </w:rPr>
            </w:pPr>
            <w:r>
              <w:t>Coworker</w:t>
            </w:r>
          </w:p>
        </w:tc>
      </w:tr>
      <w:tr w14:paraId="6DE22654"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73DC7F5C" w14:textId="77777777">
            <w:pPr>
              <w:pStyle w:val="PSSpacer9ptKWN"/>
              <w:rPr>
                <w:noProof/>
              </w:rPr>
            </w:pPr>
          </w:p>
        </w:tc>
        <w:tc>
          <w:tcPr>
            <w:tcW w:w="236" w:type="dxa"/>
            <w:tcMar>
              <w:top w:w="14" w:type="dxa"/>
              <w:left w:w="14" w:type="dxa"/>
              <w:bottom w:w="14" w:type="dxa"/>
              <w:right w:w="14" w:type="dxa"/>
            </w:tcMar>
          </w:tcPr>
          <w:p w:rsidR="00D53D6D" w:rsidP="00B45457" w14:paraId="6D0EDDB6" w14:textId="77777777">
            <w:pPr>
              <w:pStyle w:val="PSSurveyBoxLeft"/>
              <w:rPr>
                <w:noProof/>
              </w:rPr>
            </w:pPr>
            <w:r>
              <w:rPr>
                <w:noProof/>
              </w:rPr>
              <w:drawing>
                <wp:inline distT="0" distB="0" distL="0" distR="0">
                  <wp:extent cx="118872" cy="118872"/>
                  <wp:effectExtent l="0" t="0" r="0" b="0"/>
                  <wp:docPr id="4056" name="Picture 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6E5C8188" w14:textId="77777777">
            <w:pPr>
              <w:pStyle w:val="PSResponseList"/>
              <w:rPr>
                <w:noProof/>
              </w:rPr>
            </w:pPr>
            <w:r>
              <w:t>Classmate</w:t>
            </w:r>
          </w:p>
        </w:tc>
      </w:tr>
      <w:tr w14:paraId="3EB42DA1" w14:textId="77777777" w:rsidTr="00B45457">
        <w:tblPrEx>
          <w:tblW w:w="4758" w:type="dxa"/>
          <w:tblLayout w:type="fixed"/>
          <w:tblLook w:val="04A0"/>
        </w:tblPrEx>
        <w:tc>
          <w:tcPr>
            <w:tcW w:w="432" w:type="dxa"/>
            <w:tcMar>
              <w:top w:w="14" w:type="dxa"/>
              <w:left w:w="14" w:type="dxa"/>
              <w:bottom w:w="14" w:type="dxa"/>
              <w:right w:w="14" w:type="dxa"/>
            </w:tcMar>
          </w:tcPr>
          <w:p w:rsidR="00D53D6D" w:rsidP="00B45457" w14:paraId="24E56C13" w14:textId="77777777">
            <w:pPr>
              <w:pStyle w:val="PSSpacer9ptKWN"/>
              <w:rPr>
                <w:noProof/>
              </w:rPr>
            </w:pPr>
          </w:p>
        </w:tc>
        <w:tc>
          <w:tcPr>
            <w:tcW w:w="236" w:type="dxa"/>
            <w:tcMar>
              <w:top w:w="14" w:type="dxa"/>
              <w:left w:w="14" w:type="dxa"/>
              <w:bottom w:w="14" w:type="dxa"/>
              <w:right w:w="14" w:type="dxa"/>
            </w:tcMar>
          </w:tcPr>
          <w:p w:rsidR="00D53D6D" w:rsidP="00B45457" w14:paraId="106FEAEC" w14:textId="77777777">
            <w:pPr>
              <w:pStyle w:val="PSSurveyBoxLeft"/>
              <w:rPr>
                <w:noProof/>
              </w:rPr>
            </w:pPr>
            <w:r>
              <w:rPr>
                <w:noProof/>
              </w:rPr>
              <w:drawing>
                <wp:inline distT="0" distB="0" distL="0" distR="0">
                  <wp:extent cx="118872" cy="118872"/>
                  <wp:effectExtent l="0" t="0" r="0" b="0"/>
                  <wp:docPr id="4055" name="Picture 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D53D6D" w:rsidP="00B45457" w14:paraId="3094274B" w14:textId="06F55B1E">
            <w:pPr>
              <w:pStyle w:val="PSResponseList"/>
              <w:rPr>
                <w:noProof/>
              </w:rPr>
            </w:pPr>
            <w:r>
              <w:t>Other</w:t>
            </w:r>
          </w:p>
        </w:tc>
      </w:tr>
    </w:tbl>
    <w:p w:rsidR="00D53D6D" w:rsidP="00D53D6D" w14:paraId="21475AF9" w14:textId="77777777">
      <w:pPr>
        <w:pStyle w:val="PSSpacer9pt"/>
      </w:pPr>
    </w:p>
    <w:tbl>
      <w:tblPr>
        <w:tblW w:w="4752" w:type="dxa"/>
        <w:tblLayout w:type="fixed"/>
        <w:tblLook w:val="04A0"/>
      </w:tblPr>
      <w:tblGrid>
        <w:gridCol w:w="432"/>
        <w:gridCol w:w="4320"/>
      </w:tblGrid>
      <w:tr w14:paraId="12973A94" w14:textId="77777777" w:rsidTr="00DE70C5">
        <w:tblPrEx>
          <w:tblW w:w="4752" w:type="dxa"/>
          <w:tblLayout w:type="fixed"/>
          <w:tblLook w:val="04A0"/>
        </w:tblPrEx>
        <w:tc>
          <w:tcPr>
            <w:tcW w:w="432" w:type="dxa"/>
            <w:tcMar>
              <w:top w:w="14" w:type="dxa"/>
              <w:left w:w="14" w:type="dxa"/>
              <w:bottom w:w="14" w:type="dxa"/>
              <w:right w:w="14" w:type="dxa"/>
            </w:tcMar>
          </w:tcPr>
          <w:p w:rsidR="00D53D6D" w:rsidP="00DE70C5" w14:paraId="150AC10D" w14:textId="64007488">
            <w:pPr>
              <w:pStyle w:val="PSQstStem"/>
            </w:pPr>
          </w:p>
        </w:tc>
        <w:tc>
          <w:tcPr>
            <w:tcW w:w="4320" w:type="dxa"/>
            <w:tcMar>
              <w:top w:w="14" w:type="dxa"/>
              <w:left w:w="14" w:type="dxa"/>
              <w:bottom w:w="14" w:type="dxa"/>
              <w:right w:w="14" w:type="dxa"/>
            </w:tcMar>
          </w:tcPr>
          <w:p w:rsidR="00D53D6D" w:rsidP="002F07A5" w14:paraId="589CCDFD" w14:textId="5266A002">
            <w:pPr>
              <w:pStyle w:val="PSQstStem"/>
            </w:pPr>
            <w:r w:rsidRPr="00634B31">
              <w:rPr>
                <w:rStyle w:val="AskIf"/>
              </w:rPr>
              <w:t>[Ask if Q</w:t>
            </w:r>
            <w:r>
              <w:rPr>
                <w:rStyle w:val="AskIf"/>
              </w:rPr>
              <w:fldChar w:fldCharType="begin"/>
            </w:r>
            <w:r>
              <w:rPr>
                <w:rStyle w:val="AskIf"/>
              </w:rPr>
              <w:instrText xml:space="preserve"> REF  Whodied \* CHARFORMAT </w:instrText>
            </w:r>
            <w:r>
              <w:rPr>
                <w:rStyle w:val="AskIf"/>
              </w:rPr>
              <w:fldChar w:fldCharType="separate"/>
            </w:r>
            <w:r w:rsidRPr="00D53D6D">
              <w:rPr>
                <w:rStyle w:val="AskIf"/>
              </w:rPr>
              <w:t>61</w:t>
            </w:r>
            <w:r>
              <w:rPr>
                <w:rStyle w:val="AskIf"/>
              </w:rPr>
              <w:fldChar w:fldCharType="end"/>
            </w:r>
            <w:r>
              <w:rPr>
                <w:rStyle w:val="AskIf"/>
              </w:rPr>
              <w:t xml:space="preserve"> </w:t>
            </w:r>
            <w:r w:rsidRPr="00634B31">
              <w:rPr>
                <w:rStyle w:val="AskIf"/>
              </w:rPr>
              <w:t xml:space="preserve">= </w:t>
            </w:r>
            <w:r>
              <w:rPr>
                <w:rStyle w:val="AskIf"/>
              </w:rPr>
              <w:t>“Other”</w:t>
            </w:r>
            <w:r w:rsidRPr="00634B31">
              <w:rPr>
                <w:rStyle w:val="AskIf"/>
              </w:rPr>
              <w:t>]</w:t>
            </w:r>
            <w:r>
              <w:rPr>
                <w:rStyle w:val="AskIf"/>
              </w:rPr>
              <w:t xml:space="preserve"> </w:t>
            </w:r>
            <w:r w:rsidR="00751888">
              <w:t xml:space="preserve">Please specify the other type of </w:t>
            </w:r>
            <w:r w:rsidRPr="00751888" w:rsidR="00751888">
              <w:t>relationship with the person(s) who died</w:t>
            </w:r>
            <w:r w:rsidR="00751888">
              <w:t>.</w:t>
            </w:r>
          </w:p>
        </w:tc>
      </w:tr>
    </w:tbl>
    <w:p w:rsidR="00D53D6D" w:rsidP="0004536B" w14:paraId="4EAF072C" w14:textId="77777777">
      <w:pPr>
        <w:pStyle w:val="PSSpacer3ptKWN"/>
      </w:pPr>
    </w:p>
    <w:tbl>
      <w:tblPr>
        <w:tblW w:w="4752" w:type="dxa"/>
        <w:tblLayout w:type="fixed"/>
        <w:tblCellMar>
          <w:left w:w="62" w:type="dxa"/>
          <w:right w:w="62" w:type="dxa"/>
        </w:tblCellMar>
        <w:tblLook w:val="04A0"/>
      </w:tblPr>
      <w:tblGrid>
        <w:gridCol w:w="432"/>
        <w:gridCol w:w="4320"/>
      </w:tblGrid>
      <w:tr w14:paraId="5F05C1BF" w14:textId="77777777" w:rsidTr="0004536B">
        <w:tblPrEx>
          <w:tblW w:w="4752" w:type="dxa"/>
          <w:tblLayout w:type="fixed"/>
          <w:tblCellMar>
            <w:left w:w="62" w:type="dxa"/>
            <w:right w:w="62" w:type="dxa"/>
          </w:tblCellMar>
          <w:tblLook w:val="04A0"/>
        </w:tblPrEx>
        <w:trPr>
          <w:trHeight w:hRule="exact" w:val="320"/>
        </w:trPr>
        <w:tc>
          <w:tcPr>
            <w:tcW w:w="432" w:type="dxa"/>
            <w:tcBorders>
              <w:right w:val="single" w:sz="8" w:space="0" w:color="336699"/>
            </w:tcBorders>
            <w:tcMar>
              <w:top w:w="14" w:type="dxa"/>
              <w:left w:w="14" w:type="dxa"/>
              <w:bottom w:w="14" w:type="dxa"/>
              <w:right w:w="14" w:type="dxa"/>
            </w:tcMar>
          </w:tcPr>
          <w:p w:rsidR="00D53D6D" w:rsidP="00DE70C5" w14:paraId="2BB300CC" w14:textId="77777777">
            <w:pPr>
              <w:pStyle w:val="PSSpacer9ptKWN"/>
              <w:rPr>
                <w:noProof/>
              </w:rPr>
            </w:pPr>
          </w:p>
        </w:tc>
        <w:tc>
          <w:tcPr>
            <w:tcW w:w="4320" w:type="dxa"/>
            <w:tcBorders>
              <w:top w:val="single" w:sz="8" w:space="0" w:color="336699"/>
              <w:left w:val="single" w:sz="8" w:space="0" w:color="336699"/>
              <w:bottom w:val="single" w:sz="8" w:space="0" w:color="336699"/>
              <w:right w:val="single" w:sz="8" w:space="0" w:color="336699"/>
            </w:tcBorders>
            <w:tcMar>
              <w:top w:w="14" w:type="dxa"/>
              <w:left w:w="14" w:type="dxa"/>
              <w:bottom w:w="14" w:type="dxa"/>
              <w:right w:w="14" w:type="dxa"/>
            </w:tcMar>
          </w:tcPr>
          <w:p w:rsidR="00D53D6D" w:rsidRPr="00CD4860" w:rsidP="00DE70C5" w14:paraId="0D325579" w14:textId="77777777">
            <w:pPr>
              <w:pStyle w:val="PSSpacer9pt"/>
            </w:pPr>
          </w:p>
        </w:tc>
      </w:tr>
    </w:tbl>
    <w:p w:rsidR="00D53D6D" w:rsidP="00CB5CFA" w14:paraId="6A593FE4" w14:textId="3470B3DF">
      <w:pPr>
        <w:pStyle w:val="PSSpacer9pt"/>
      </w:pPr>
    </w:p>
    <w:tbl>
      <w:tblPr>
        <w:tblW w:w="4752" w:type="dxa"/>
        <w:tblLayout w:type="fixed"/>
        <w:tblLook w:val="04A0"/>
      </w:tblPr>
      <w:tblGrid>
        <w:gridCol w:w="432"/>
        <w:gridCol w:w="4320"/>
      </w:tblGrid>
      <w:tr w14:paraId="455A1630" w14:textId="77777777" w:rsidTr="00B45457">
        <w:tblPrEx>
          <w:tblW w:w="4752" w:type="dxa"/>
          <w:tblLayout w:type="fixed"/>
          <w:tblLook w:val="04A0"/>
        </w:tblPrEx>
        <w:tc>
          <w:tcPr>
            <w:tcW w:w="432" w:type="dxa"/>
            <w:tcMar>
              <w:top w:w="14" w:type="dxa"/>
              <w:left w:w="14" w:type="dxa"/>
              <w:bottom w:w="14" w:type="dxa"/>
              <w:right w:w="14" w:type="dxa"/>
            </w:tcMar>
          </w:tcPr>
          <w:p w:rsidR="002F07A5" w:rsidRPr="00DC0FFE" w:rsidP="00B45457" w14:paraId="37C4B832"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F07A5" w:rsidP="00B45457" w14:paraId="10DB3A59" w14:textId="3225B304">
            <w:pPr>
              <w:pStyle w:val="PSQstStem"/>
            </w:pPr>
            <w:r w:rsidRPr="00634B31">
              <w:rPr>
                <w:rStyle w:val="AskIf"/>
              </w:rPr>
              <w:t>[Ask if Q</w:t>
            </w:r>
            <w:r>
              <w:rPr>
                <w:rStyle w:val="AskIf"/>
              </w:rPr>
              <w:fldChar w:fldCharType="begin"/>
            </w:r>
            <w:r>
              <w:rPr>
                <w:rStyle w:val="AskIf"/>
              </w:rPr>
              <w:instrText xml:space="preserve"> REF  </w:instrText>
            </w:r>
            <w:r w:rsidRPr="00D53D6D">
              <w:rPr>
                <w:rStyle w:val="AskIf"/>
              </w:rPr>
              <w:instrText>Knownsuicide</w:instrText>
            </w:r>
            <w:r>
              <w:rPr>
                <w:rStyle w:val="AskIf"/>
              </w:rPr>
              <w:instrText xml:space="preserve"> \* CHARFORMAT </w:instrText>
            </w:r>
            <w:r>
              <w:rPr>
                <w:rStyle w:val="AskIf"/>
              </w:rPr>
              <w:fldChar w:fldCharType="separate"/>
            </w:r>
            <w:r w:rsidRPr="00D53D6D">
              <w:rPr>
                <w:rStyle w:val="AskIf"/>
              </w:rPr>
              <w:t>61</w:t>
            </w:r>
            <w:r>
              <w:rPr>
                <w:rStyle w:val="AskIf"/>
              </w:rPr>
              <w:fldChar w:fldCharType="end"/>
            </w:r>
            <w:r>
              <w:rPr>
                <w:rStyle w:val="AskIf"/>
              </w:rPr>
              <w:t xml:space="preserve"> </w:t>
            </w:r>
            <w:r w:rsidRPr="00634B31">
              <w:rPr>
                <w:rStyle w:val="AskIf"/>
              </w:rPr>
              <w:t xml:space="preserve">= </w:t>
            </w:r>
            <w:r>
              <w:rPr>
                <w:rStyle w:val="AskIf"/>
              </w:rPr>
              <w:t>“</w:t>
            </w:r>
            <w:r w:rsidRPr="00D53D6D">
              <w:rPr>
                <w:rStyle w:val="AskIf"/>
              </w:rPr>
              <w:t>Yes</w:t>
            </w:r>
            <w:r>
              <w:rPr>
                <w:rStyle w:val="AskIf"/>
              </w:rPr>
              <w:t>”</w:t>
            </w:r>
            <w:r w:rsidRPr="00634B31">
              <w:rPr>
                <w:rStyle w:val="AskIf"/>
              </w:rPr>
              <w:t>]</w:t>
            </w:r>
            <w:r>
              <w:rPr>
                <w:rStyle w:val="AskIf"/>
              </w:rPr>
              <w:t xml:space="preserve"> </w:t>
            </w:r>
            <w:r w:rsidRPr="002F07A5">
              <w:t>Did this person’s death by suicide occur within the past year?</w:t>
            </w:r>
          </w:p>
        </w:tc>
      </w:tr>
    </w:tbl>
    <w:p w:rsidR="002F07A5" w:rsidP="002F07A5" w14:paraId="2C120F92" w14:textId="77777777">
      <w:pPr>
        <w:pStyle w:val="PSSpacer3ptKWN"/>
      </w:pPr>
    </w:p>
    <w:tbl>
      <w:tblPr>
        <w:tblW w:w="4758" w:type="dxa"/>
        <w:tblLayout w:type="fixed"/>
        <w:tblLook w:val="04A0"/>
      </w:tblPr>
      <w:tblGrid>
        <w:gridCol w:w="432"/>
        <w:gridCol w:w="236"/>
        <w:gridCol w:w="4090"/>
      </w:tblGrid>
      <w:tr w14:paraId="7DF01DA8"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4BEC2F9A" w14:textId="77777777">
            <w:pPr>
              <w:pStyle w:val="PSSpacer9ptKWN"/>
              <w:rPr>
                <w:noProof/>
              </w:rPr>
            </w:pPr>
          </w:p>
        </w:tc>
        <w:tc>
          <w:tcPr>
            <w:tcW w:w="236" w:type="dxa"/>
            <w:tcMar>
              <w:top w:w="14" w:type="dxa"/>
              <w:left w:w="14" w:type="dxa"/>
              <w:bottom w:w="14" w:type="dxa"/>
              <w:right w:w="14" w:type="dxa"/>
            </w:tcMar>
          </w:tcPr>
          <w:p w:rsidR="002F07A5" w:rsidRPr="00BC616C" w:rsidP="00B45457" w14:paraId="3EEAFF70" w14:textId="77777777">
            <w:pPr>
              <w:pStyle w:val="PSSurveyBoxLeft"/>
            </w:pPr>
            <w:r>
              <w:rPr>
                <w:noProof/>
              </w:rPr>
              <w:drawing>
                <wp:inline distT="0" distB="0" distL="0" distR="0">
                  <wp:extent cx="118872" cy="118872"/>
                  <wp:effectExtent l="0" t="0" r="0" b="0"/>
                  <wp:docPr id="4057" name="Picture 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58563305" w14:textId="1E8ADBB6">
            <w:pPr>
              <w:pStyle w:val="PSResponseList"/>
            </w:pPr>
            <w:r>
              <w:t>Yes</w:t>
            </w:r>
          </w:p>
        </w:tc>
      </w:tr>
      <w:tr w14:paraId="0AF09CC0"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7FAEA3DF" w14:textId="77777777">
            <w:pPr>
              <w:pStyle w:val="PSSpacer9ptKWN"/>
              <w:rPr>
                <w:noProof/>
              </w:rPr>
            </w:pPr>
          </w:p>
        </w:tc>
        <w:tc>
          <w:tcPr>
            <w:tcW w:w="236" w:type="dxa"/>
            <w:tcMar>
              <w:top w:w="14" w:type="dxa"/>
              <w:left w:w="14" w:type="dxa"/>
              <w:bottom w:w="14" w:type="dxa"/>
              <w:right w:w="14" w:type="dxa"/>
            </w:tcMar>
          </w:tcPr>
          <w:p w:rsidR="002F07A5" w:rsidP="00B45457" w14:paraId="69D1AD4D" w14:textId="77777777">
            <w:pPr>
              <w:pStyle w:val="PSSurveyBoxLeft"/>
              <w:rPr>
                <w:noProof/>
              </w:rPr>
            </w:pPr>
            <w:r>
              <w:rPr>
                <w:noProof/>
              </w:rPr>
              <w:drawing>
                <wp:inline distT="0" distB="0" distL="0" distR="0">
                  <wp:extent cx="118872" cy="118872"/>
                  <wp:effectExtent l="0" t="0" r="0" b="0"/>
                  <wp:docPr id="4058" name="Picture 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2BF25697" w14:textId="4EAA47A2">
            <w:pPr>
              <w:pStyle w:val="PSResponseList"/>
              <w:rPr>
                <w:noProof/>
              </w:rPr>
            </w:pPr>
            <w:r>
              <w:t>No</w:t>
            </w:r>
          </w:p>
        </w:tc>
      </w:tr>
    </w:tbl>
    <w:p w:rsidR="002F07A5" w:rsidP="00CB5CFA" w14:paraId="62B141F5" w14:textId="530BA1D7">
      <w:pPr>
        <w:pStyle w:val="PSSpacer9pt"/>
      </w:pPr>
    </w:p>
    <w:tbl>
      <w:tblPr>
        <w:tblW w:w="4752" w:type="dxa"/>
        <w:tblLayout w:type="fixed"/>
        <w:tblLook w:val="04A0"/>
      </w:tblPr>
      <w:tblGrid>
        <w:gridCol w:w="432"/>
        <w:gridCol w:w="4320"/>
      </w:tblGrid>
      <w:tr w14:paraId="0CCD0041" w14:textId="77777777" w:rsidTr="00B45457">
        <w:tblPrEx>
          <w:tblW w:w="4752" w:type="dxa"/>
          <w:tblLayout w:type="fixed"/>
          <w:tblLook w:val="04A0"/>
        </w:tblPrEx>
        <w:tc>
          <w:tcPr>
            <w:tcW w:w="432" w:type="dxa"/>
            <w:tcMar>
              <w:top w:w="14" w:type="dxa"/>
              <w:left w:w="14" w:type="dxa"/>
              <w:bottom w:w="14" w:type="dxa"/>
              <w:right w:w="14" w:type="dxa"/>
            </w:tcMar>
          </w:tcPr>
          <w:bookmarkStart w:id="10" w:name="Receivedsupport_counseling"/>
          <w:p w:rsidR="002F07A5" w:rsidRPr="00DC0FFE" w:rsidP="00B45457" w14:paraId="14B88438" w14:textId="77777777">
            <w:pPr>
              <w:pStyle w:val="PSQstStem"/>
            </w:pPr>
            <w:r w:rsidRPr="00DC0FFE">
              <w:fldChar w:fldCharType="begin"/>
            </w:r>
            <w:r w:rsidRPr="00DC0FFE">
              <w:instrText xml:space="preserve"> AUTONUMLGL  \* Arabic \e </w:instrText>
            </w:r>
            <w:r w:rsidRPr="00DC0FFE">
              <w:fldChar w:fldCharType="end"/>
            </w:r>
            <w:bookmarkEnd w:id="10"/>
            <w:r w:rsidRPr="00DC0FFE">
              <w:t>.</w:t>
            </w:r>
          </w:p>
        </w:tc>
        <w:tc>
          <w:tcPr>
            <w:tcW w:w="4320" w:type="dxa"/>
            <w:tcMar>
              <w:top w:w="14" w:type="dxa"/>
              <w:left w:w="14" w:type="dxa"/>
              <w:bottom w:w="14" w:type="dxa"/>
              <w:right w:w="14" w:type="dxa"/>
            </w:tcMar>
          </w:tcPr>
          <w:p w:rsidR="002F07A5" w:rsidP="00B45457" w14:paraId="05B506A8" w14:textId="1F50DFE0">
            <w:pPr>
              <w:pStyle w:val="PSQstStem"/>
            </w:pPr>
            <w:r w:rsidRPr="00634B31">
              <w:rPr>
                <w:rStyle w:val="AskIf"/>
              </w:rPr>
              <w:t>[Ask if Q</w:t>
            </w:r>
            <w:r>
              <w:rPr>
                <w:rStyle w:val="AskIf"/>
              </w:rPr>
              <w:fldChar w:fldCharType="begin"/>
            </w:r>
            <w:r>
              <w:rPr>
                <w:rStyle w:val="AskIf"/>
              </w:rPr>
              <w:instrText xml:space="preserve"> REF  </w:instrText>
            </w:r>
            <w:r w:rsidRPr="00D53D6D">
              <w:rPr>
                <w:rStyle w:val="AskIf"/>
              </w:rPr>
              <w:instrText>Knownsuicide</w:instrText>
            </w:r>
            <w:r>
              <w:rPr>
                <w:rStyle w:val="AskIf"/>
              </w:rPr>
              <w:instrText xml:space="preserve"> \* CHARFORMAT </w:instrText>
            </w:r>
            <w:r>
              <w:rPr>
                <w:rStyle w:val="AskIf"/>
              </w:rPr>
              <w:fldChar w:fldCharType="separate"/>
            </w:r>
            <w:r w:rsidRPr="00D53D6D">
              <w:rPr>
                <w:rStyle w:val="AskIf"/>
              </w:rPr>
              <w:t>61</w:t>
            </w:r>
            <w:r>
              <w:rPr>
                <w:rStyle w:val="AskIf"/>
              </w:rPr>
              <w:fldChar w:fldCharType="end"/>
            </w:r>
            <w:r>
              <w:rPr>
                <w:rStyle w:val="AskIf"/>
              </w:rPr>
              <w:t xml:space="preserve"> </w:t>
            </w:r>
            <w:r w:rsidRPr="00634B31">
              <w:rPr>
                <w:rStyle w:val="AskIf"/>
              </w:rPr>
              <w:t xml:space="preserve">= </w:t>
            </w:r>
            <w:r>
              <w:rPr>
                <w:rStyle w:val="AskIf"/>
              </w:rPr>
              <w:t>“</w:t>
            </w:r>
            <w:r w:rsidRPr="00D53D6D">
              <w:rPr>
                <w:rStyle w:val="AskIf"/>
              </w:rPr>
              <w:t>Yes</w:t>
            </w:r>
            <w:r>
              <w:rPr>
                <w:rStyle w:val="AskIf"/>
              </w:rPr>
              <w:t>”</w:t>
            </w:r>
            <w:r w:rsidRPr="00634B31">
              <w:rPr>
                <w:rStyle w:val="AskIf"/>
              </w:rPr>
              <w:t>]</w:t>
            </w:r>
            <w:r>
              <w:rPr>
                <w:rStyle w:val="AskIf"/>
              </w:rPr>
              <w:t xml:space="preserve"> </w:t>
            </w:r>
            <w:r w:rsidRPr="002F07A5">
              <w:t>Did you receive support or counseling to help you with this los</w:t>
            </w:r>
            <w:r>
              <w:t>s</w:t>
            </w:r>
            <w:r w:rsidRPr="002F07A5">
              <w:t>?</w:t>
            </w:r>
          </w:p>
        </w:tc>
      </w:tr>
    </w:tbl>
    <w:p w:rsidR="002F07A5" w:rsidP="002F07A5" w14:paraId="2F8F8381" w14:textId="77777777">
      <w:pPr>
        <w:pStyle w:val="PSSpacer3ptKWN"/>
      </w:pPr>
    </w:p>
    <w:tbl>
      <w:tblPr>
        <w:tblW w:w="4758" w:type="dxa"/>
        <w:tblLayout w:type="fixed"/>
        <w:tblLook w:val="04A0"/>
      </w:tblPr>
      <w:tblGrid>
        <w:gridCol w:w="432"/>
        <w:gridCol w:w="236"/>
        <w:gridCol w:w="4090"/>
      </w:tblGrid>
      <w:tr w14:paraId="39C83CE1"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2FB4B93F" w14:textId="77777777">
            <w:pPr>
              <w:pStyle w:val="PSSpacer9ptKWN"/>
              <w:rPr>
                <w:noProof/>
              </w:rPr>
            </w:pPr>
          </w:p>
        </w:tc>
        <w:tc>
          <w:tcPr>
            <w:tcW w:w="236" w:type="dxa"/>
            <w:tcMar>
              <w:top w:w="14" w:type="dxa"/>
              <w:left w:w="14" w:type="dxa"/>
              <w:bottom w:w="14" w:type="dxa"/>
              <w:right w:w="14" w:type="dxa"/>
            </w:tcMar>
          </w:tcPr>
          <w:p w:rsidR="002F07A5" w:rsidRPr="00BC616C" w:rsidP="00B45457" w14:paraId="43337995" w14:textId="77777777">
            <w:pPr>
              <w:pStyle w:val="PSSurveyBoxLeft"/>
            </w:pPr>
            <w:r>
              <w:rPr>
                <w:noProof/>
              </w:rPr>
              <w:drawing>
                <wp:inline distT="0" distB="0" distL="0" distR="0">
                  <wp:extent cx="118872" cy="118872"/>
                  <wp:effectExtent l="0" t="0" r="0" b="0"/>
                  <wp:docPr id="4066" name="Picture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28CC1ED9" w14:textId="399DC2B2">
            <w:pPr>
              <w:pStyle w:val="PSResponseList"/>
            </w:pPr>
            <w:r>
              <w:t>No</w:t>
            </w:r>
          </w:p>
        </w:tc>
      </w:tr>
      <w:tr w14:paraId="1FAC3CA9"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4633E930" w14:textId="77777777">
            <w:pPr>
              <w:pStyle w:val="PSSpacer9ptKWN"/>
              <w:rPr>
                <w:noProof/>
              </w:rPr>
            </w:pPr>
          </w:p>
        </w:tc>
        <w:tc>
          <w:tcPr>
            <w:tcW w:w="236" w:type="dxa"/>
            <w:tcMar>
              <w:top w:w="14" w:type="dxa"/>
              <w:left w:w="14" w:type="dxa"/>
              <w:bottom w:w="14" w:type="dxa"/>
              <w:right w:w="14" w:type="dxa"/>
            </w:tcMar>
          </w:tcPr>
          <w:p w:rsidR="002F07A5" w:rsidP="00B45457" w14:paraId="5085C003" w14:textId="77777777">
            <w:pPr>
              <w:pStyle w:val="PSSurveyBoxLeft"/>
              <w:rPr>
                <w:noProof/>
              </w:rPr>
            </w:pPr>
            <w:r>
              <w:rPr>
                <w:noProof/>
              </w:rPr>
              <w:drawing>
                <wp:inline distT="0" distB="0" distL="0" distR="0">
                  <wp:extent cx="118872" cy="118872"/>
                  <wp:effectExtent l="0" t="0" r="0" b="0"/>
                  <wp:docPr id="4068" name="Picture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36240A4F" w14:textId="65A79BA3">
            <w:pPr>
              <w:pStyle w:val="PSResponseList"/>
              <w:rPr>
                <w:noProof/>
              </w:rPr>
            </w:pPr>
            <w:r w:rsidRPr="002F07A5">
              <w:t>Yes, from someone outside the military community</w:t>
            </w:r>
          </w:p>
        </w:tc>
      </w:tr>
      <w:tr w14:paraId="3CBE0A9F"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51B92D16" w14:textId="77777777">
            <w:pPr>
              <w:pStyle w:val="PSSpacer9ptKWN"/>
              <w:rPr>
                <w:noProof/>
              </w:rPr>
            </w:pPr>
          </w:p>
        </w:tc>
        <w:tc>
          <w:tcPr>
            <w:tcW w:w="236" w:type="dxa"/>
            <w:tcMar>
              <w:top w:w="14" w:type="dxa"/>
              <w:left w:w="14" w:type="dxa"/>
              <w:bottom w:w="14" w:type="dxa"/>
              <w:right w:w="14" w:type="dxa"/>
            </w:tcMar>
          </w:tcPr>
          <w:p w:rsidR="002F07A5" w:rsidP="00B45457" w14:paraId="48038F9D" w14:textId="77777777">
            <w:pPr>
              <w:pStyle w:val="PSSurveyBoxLeft"/>
              <w:rPr>
                <w:noProof/>
              </w:rPr>
            </w:pPr>
            <w:r>
              <w:rPr>
                <w:noProof/>
              </w:rPr>
              <w:drawing>
                <wp:inline distT="0" distB="0" distL="0" distR="0">
                  <wp:extent cx="118872" cy="118872"/>
                  <wp:effectExtent l="0" t="0" r="0" b="0"/>
                  <wp:docPr id="4069" name="Picture 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4BA96615" w14:textId="102D2206">
            <w:pPr>
              <w:pStyle w:val="PSResponseList"/>
              <w:rPr>
                <w:noProof/>
              </w:rPr>
            </w:pPr>
            <w:r w:rsidRPr="002F07A5">
              <w:t xml:space="preserve"> Yes, from someone within the military community (for example, a Chaplain, Casualty Assistance Officer, Unit Commander or Leader, military mental health provider, Military and Family Life Counseling (MFLC), or </w:t>
            </w:r>
            <w:r w:rsidRPr="002F07A5">
              <w:t>other</w:t>
            </w:r>
            <w:r w:rsidRPr="002F07A5">
              <w:t xml:space="preserve"> counselor)</w:t>
            </w:r>
          </w:p>
        </w:tc>
      </w:tr>
    </w:tbl>
    <w:p w:rsidR="002F07A5" w:rsidP="00CB5CFA" w14:paraId="004C9338" w14:textId="2E7F0557">
      <w:pPr>
        <w:pStyle w:val="PSSpacer9pt"/>
      </w:pPr>
    </w:p>
    <w:tbl>
      <w:tblPr>
        <w:tblW w:w="4752" w:type="dxa"/>
        <w:tblLayout w:type="fixed"/>
        <w:tblLook w:val="04A0"/>
      </w:tblPr>
      <w:tblGrid>
        <w:gridCol w:w="432"/>
        <w:gridCol w:w="4320"/>
      </w:tblGrid>
      <w:tr w14:paraId="0D99DE2E" w14:textId="77777777" w:rsidTr="00B45457">
        <w:tblPrEx>
          <w:tblW w:w="4752" w:type="dxa"/>
          <w:tblLayout w:type="fixed"/>
          <w:tblLook w:val="04A0"/>
        </w:tblPrEx>
        <w:tc>
          <w:tcPr>
            <w:tcW w:w="432" w:type="dxa"/>
            <w:tcMar>
              <w:top w:w="14" w:type="dxa"/>
              <w:left w:w="14" w:type="dxa"/>
              <w:bottom w:w="14" w:type="dxa"/>
              <w:right w:w="14" w:type="dxa"/>
            </w:tcMar>
          </w:tcPr>
          <w:p w:rsidR="002F07A5" w:rsidRPr="00DC0FFE" w:rsidP="00B45457" w14:paraId="38F8D68B"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2F07A5" w:rsidP="00CE101D" w14:paraId="3D4B521C" w14:textId="49DB1B03">
            <w:pPr>
              <w:pStyle w:val="PSQstStem"/>
            </w:pPr>
            <w:r w:rsidRPr="00634B31">
              <w:rPr>
                <w:rStyle w:val="AskIf"/>
              </w:rPr>
              <w:t>[Ask if Q</w:t>
            </w:r>
            <w:r w:rsidR="00CE101D">
              <w:rPr>
                <w:rStyle w:val="AskIf"/>
              </w:rPr>
              <w:fldChar w:fldCharType="begin"/>
            </w:r>
            <w:r w:rsidR="00CE101D">
              <w:rPr>
                <w:rStyle w:val="AskIf"/>
              </w:rPr>
              <w:instrText xml:space="preserve"> REF  Receivedsupport_counseling \* CHARFORMAT</w:instrText>
            </w:r>
            <w:r w:rsidR="00CE101D">
              <w:rPr>
                <w:rStyle w:val="AskIf"/>
              </w:rPr>
              <w:fldChar w:fldCharType="separate"/>
            </w:r>
            <w:r w:rsidRPr="00CE101D" w:rsidR="00CE101D">
              <w:rPr>
                <w:rStyle w:val="AskIf"/>
              </w:rPr>
              <w:t>64</w:t>
            </w:r>
            <w:r w:rsidR="00CE101D">
              <w:rPr>
                <w:rStyle w:val="AskIf"/>
              </w:rPr>
              <w:fldChar w:fldCharType="end"/>
            </w:r>
            <w:r>
              <w:rPr>
                <w:rStyle w:val="AskIf"/>
              </w:rPr>
              <w:t xml:space="preserve"> </w:t>
            </w:r>
            <w:r w:rsidRPr="00634B31">
              <w:rPr>
                <w:rStyle w:val="AskIf"/>
              </w:rPr>
              <w:t xml:space="preserve">= </w:t>
            </w:r>
            <w:r>
              <w:rPr>
                <w:rStyle w:val="AskIf"/>
              </w:rPr>
              <w:t>“</w:t>
            </w:r>
            <w:r w:rsidRPr="00CE101D" w:rsidR="00CE101D">
              <w:rPr>
                <w:rStyle w:val="AskIf"/>
              </w:rPr>
              <w:t>Yes, from someone outside the military community</w:t>
            </w:r>
            <w:r>
              <w:rPr>
                <w:rStyle w:val="AskIf"/>
              </w:rPr>
              <w:t>”</w:t>
            </w:r>
            <w:r w:rsidRPr="00634B31">
              <w:rPr>
                <w:rStyle w:val="AskIf"/>
              </w:rPr>
              <w:t>]</w:t>
            </w:r>
            <w:r>
              <w:rPr>
                <w:rStyle w:val="AskIf"/>
              </w:rPr>
              <w:t xml:space="preserve"> </w:t>
            </w:r>
            <w:r w:rsidRPr="00CE101D" w:rsidR="00CE101D">
              <w:t>How helpful was the support or counseling you received?</w:t>
            </w:r>
          </w:p>
        </w:tc>
      </w:tr>
    </w:tbl>
    <w:p w:rsidR="002F07A5" w:rsidP="002F07A5" w14:paraId="62ED54AA" w14:textId="77777777">
      <w:pPr>
        <w:pStyle w:val="PSSpacer3ptKWN"/>
      </w:pPr>
    </w:p>
    <w:tbl>
      <w:tblPr>
        <w:tblW w:w="4758" w:type="dxa"/>
        <w:tblLayout w:type="fixed"/>
        <w:tblLook w:val="04A0"/>
      </w:tblPr>
      <w:tblGrid>
        <w:gridCol w:w="432"/>
        <w:gridCol w:w="236"/>
        <w:gridCol w:w="4090"/>
      </w:tblGrid>
      <w:tr w14:paraId="7A85C695"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45D5E250" w14:textId="77777777">
            <w:pPr>
              <w:pStyle w:val="PSSpacer9ptKWN"/>
              <w:rPr>
                <w:noProof/>
              </w:rPr>
            </w:pPr>
          </w:p>
        </w:tc>
        <w:tc>
          <w:tcPr>
            <w:tcW w:w="236" w:type="dxa"/>
            <w:tcMar>
              <w:top w:w="14" w:type="dxa"/>
              <w:left w:w="14" w:type="dxa"/>
              <w:bottom w:w="14" w:type="dxa"/>
              <w:right w:w="14" w:type="dxa"/>
            </w:tcMar>
          </w:tcPr>
          <w:p w:rsidR="002F07A5" w:rsidRPr="00BC616C" w:rsidP="00B45457" w14:paraId="3957E7C3" w14:textId="77777777">
            <w:pPr>
              <w:pStyle w:val="PSSurveyBoxLeft"/>
            </w:pPr>
            <w:r>
              <w:rPr>
                <w:noProof/>
              </w:rPr>
              <w:drawing>
                <wp:inline distT="0" distB="0" distL="0" distR="0">
                  <wp:extent cx="118872" cy="118872"/>
                  <wp:effectExtent l="0" t="0" r="0" b="0"/>
                  <wp:docPr id="4071" name="Picture 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7C62EF5D" w14:textId="77777777">
            <w:pPr>
              <w:pStyle w:val="PSResponseList"/>
            </w:pPr>
            <w:r>
              <w:t>Extremely helpful</w:t>
            </w:r>
          </w:p>
        </w:tc>
      </w:tr>
      <w:tr w14:paraId="3EDA45ED"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79202F72" w14:textId="77777777">
            <w:pPr>
              <w:pStyle w:val="PSSpacer9ptKWN"/>
              <w:rPr>
                <w:noProof/>
              </w:rPr>
            </w:pPr>
          </w:p>
        </w:tc>
        <w:tc>
          <w:tcPr>
            <w:tcW w:w="236" w:type="dxa"/>
            <w:tcMar>
              <w:top w:w="14" w:type="dxa"/>
              <w:left w:w="14" w:type="dxa"/>
              <w:bottom w:w="14" w:type="dxa"/>
              <w:right w:w="14" w:type="dxa"/>
            </w:tcMar>
          </w:tcPr>
          <w:p w:rsidR="002F07A5" w:rsidP="00B45457" w14:paraId="62C92937" w14:textId="77777777">
            <w:pPr>
              <w:pStyle w:val="PSSurveyBoxLeft"/>
              <w:rPr>
                <w:noProof/>
              </w:rPr>
            </w:pPr>
            <w:r>
              <w:rPr>
                <w:noProof/>
              </w:rPr>
              <w:drawing>
                <wp:inline distT="0" distB="0" distL="0" distR="0">
                  <wp:extent cx="118872" cy="118872"/>
                  <wp:effectExtent l="0" t="0" r="0" b="0"/>
                  <wp:docPr id="4072" name="Picture 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5A3F061C" w14:textId="77777777">
            <w:pPr>
              <w:pStyle w:val="PSResponseList"/>
              <w:rPr>
                <w:noProof/>
              </w:rPr>
            </w:pPr>
            <w:r>
              <w:t>Very helpful</w:t>
            </w:r>
          </w:p>
        </w:tc>
      </w:tr>
      <w:tr w14:paraId="659AA3D1"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56B96233" w14:textId="77777777">
            <w:pPr>
              <w:pStyle w:val="PSSpacer9ptKWN"/>
              <w:rPr>
                <w:noProof/>
              </w:rPr>
            </w:pPr>
          </w:p>
        </w:tc>
        <w:tc>
          <w:tcPr>
            <w:tcW w:w="236" w:type="dxa"/>
            <w:tcMar>
              <w:top w:w="14" w:type="dxa"/>
              <w:left w:w="14" w:type="dxa"/>
              <w:bottom w:w="14" w:type="dxa"/>
              <w:right w:w="14" w:type="dxa"/>
            </w:tcMar>
          </w:tcPr>
          <w:p w:rsidR="002F07A5" w:rsidP="00B45457" w14:paraId="20F914D9" w14:textId="77777777">
            <w:pPr>
              <w:pStyle w:val="PSSurveyBoxLeft"/>
              <w:rPr>
                <w:noProof/>
              </w:rPr>
            </w:pPr>
            <w:r>
              <w:rPr>
                <w:noProof/>
              </w:rPr>
              <w:drawing>
                <wp:inline distT="0" distB="0" distL="0" distR="0">
                  <wp:extent cx="118872" cy="118872"/>
                  <wp:effectExtent l="0" t="0" r="0" b="0"/>
                  <wp:docPr id="4073" name="Picture 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0EA185E7" w14:textId="77777777">
            <w:pPr>
              <w:pStyle w:val="PSResponseList"/>
              <w:rPr>
                <w:noProof/>
              </w:rPr>
            </w:pPr>
            <w:r>
              <w:t>Somewhat helpful</w:t>
            </w:r>
          </w:p>
        </w:tc>
      </w:tr>
      <w:tr w14:paraId="3FF9822B"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788B6BE7" w14:textId="77777777">
            <w:pPr>
              <w:pStyle w:val="PSSpacer9ptKWN"/>
              <w:rPr>
                <w:noProof/>
              </w:rPr>
            </w:pPr>
          </w:p>
        </w:tc>
        <w:tc>
          <w:tcPr>
            <w:tcW w:w="236" w:type="dxa"/>
            <w:tcMar>
              <w:top w:w="14" w:type="dxa"/>
              <w:left w:w="14" w:type="dxa"/>
              <w:bottom w:w="14" w:type="dxa"/>
              <w:right w:w="14" w:type="dxa"/>
            </w:tcMar>
          </w:tcPr>
          <w:p w:rsidR="002F07A5" w:rsidP="00B45457" w14:paraId="17B77B1A" w14:textId="77777777">
            <w:pPr>
              <w:pStyle w:val="PSSurveyBoxLeft"/>
              <w:rPr>
                <w:noProof/>
              </w:rPr>
            </w:pPr>
            <w:r>
              <w:rPr>
                <w:noProof/>
              </w:rPr>
              <w:drawing>
                <wp:inline distT="0" distB="0" distL="0" distR="0">
                  <wp:extent cx="118872" cy="118872"/>
                  <wp:effectExtent l="0" t="0" r="0" b="0"/>
                  <wp:docPr id="4074" name="Picture 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74FA436C" w14:textId="77777777">
            <w:pPr>
              <w:pStyle w:val="PSResponseList"/>
              <w:rPr>
                <w:noProof/>
              </w:rPr>
            </w:pPr>
            <w:r>
              <w:t>Slightly helpful</w:t>
            </w:r>
          </w:p>
        </w:tc>
      </w:tr>
      <w:tr w14:paraId="52EACC82" w14:textId="77777777" w:rsidTr="00B45457">
        <w:tblPrEx>
          <w:tblW w:w="4758" w:type="dxa"/>
          <w:tblLayout w:type="fixed"/>
          <w:tblLook w:val="04A0"/>
        </w:tblPrEx>
        <w:tc>
          <w:tcPr>
            <w:tcW w:w="432" w:type="dxa"/>
            <w:tcMar>
              <w:top w:w="14" w:type="dxa"/>
              <w:left w:w="14" w:type="dxa"/>
              <w:bottom w:w="14" w:type="dxa"/>
              <w:right w:w="14" w:type="dxa"/>
            </w:tcMar>
          </w:tcPr>
          <w:p w:rsidR="002F07A5" w:rsidP="00B45457" w14:paraId="62036FE1" w14:textId="77777777">
            <w:pPr>
              <w:pStyle w:val="PSSpacer9ptKWN"/>
              <w:rPr>
                <w:noProof/>
              </w:rPr>
            </w:pPr>
          </w:p>
        </w:tc>
        <w:tc>
          <w:tcPr>
            <w:tcW w:w="236" w:type="dxa"/>
            <w:tcMar>
              <w:top w:w="14" w:type="dxa"/>
              <w:left w:w="14" w:type="dxa"/>
              <w:bottom w:w="14" w:type="dxa"/>
              <w:right w:w="14" w:type="dxa"/>
            </w:tcMar>
          </w:tcPr>
          <w:p w:rsidR="002F07A5" w:rsidP="00B45457" w14:paraId="38E7F6C9" w14:textId="77777777">
            <w:pPr>
              <w:pStyle w:val="PSSurveyBoxLeft"/>
              <w:rPr>
                <w:noProof/>
              </w:rPr>
            </w:pPr>
            <w:r>
              <w:rPr>
                <w:noProof/>
              </w:rPr>
              <w:drawing>
                <wp:inline distT="0" distB="0" distL="0" distR="0">
                  <wp:extent cx="118872" cy="118872"/>
                  <wp:effectExtent l="0" t="0" r="0" b="0"/>
                  <wp:docPr id="4075" name="Picture 4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2F07A5" w:rsidP="00B45457" w14:paraId="35F35403" w14:textId="77777777">
            <w:pPr>
              <w:pStyle w:val="PSResponseList"/>
              <w:rPr>
                <w:noProof/>
              </w:rPr>
            </w:pPr>
            <w:r>
              <w:t>Not at all helpful</w:t>
            </w:r>
          </w:p>
        </w:tc>
      </w:tr>
    </w:tbl>
    <w:p w:rsidR="002F07A5" w:rsidP="002F07A5" w14:paraId="14B473C4" w14:textId="77777777">
      <w:pPr>
        <w:pStyle w:val="PSSpacer9pt"/>
      </w:pPr>
    </w:p>
    <w:tbl>
      <w:tblPr>
        <w:tblW w:w="4752" w:type="dxa"/>
        <w:tblLayout w:type="fixed"/>
        <w:tblLook w:val="04A0"/>
      </w:tblPr>
      <w:tblGrid>
        <w:gridCol w:w="432"/>
        <w:gridCol w:w="4320"/>
      </w:tblGrid>
      <w:tr w14:paraId="3CE31AE7" w14:textId="77777777" w:rsidTr="00097672">
        <w:tblPrEx>
          <w:tblW w:w="4752" w:type="dxa"/>
          <w:tblLayout w:type="fixed"/>
          <w:tblLook w:val="04A0"/>
        </w:tblPrEx>
        <w:tc>
          <w:tcPr>
            <w:tcW w:w="432" w:type="dxa"/>
            <w:tcMar>
              <w:top w:w="14" w:type="dxa"/>
              <w:left w:w="14" w:type="dxa"/>
              <w:bottom w:w="14" w:type="dxa"/>
              <w:right w:w="14" w:type="dxa"/>
            </w:tcMar>
          </w:tcPr>
          <w:bookmarkStart w:id="11" w:name="childrenknowsomeonesuicide"/>
          <w:p w:rsidR="00CE101D" w:rsidP="00097672" w14:paraId="0F86107D" w14:textId="77777777">
            <w:pPr>
              <w:pStyle w:val="PSQstStem"/>
            </w:pPr>
            <w:r>
              <w:fldChar w:fldCharType="begin"/>
            </w:r>
            <w:r>
              <w:instrText xml:space="preserve"> AUTONUMLGL  \* Arabic \e </w:instrText>
            </w:r>
            <w:r>
              <w:fldChar w:fldCharType="end"/>
            </w:r>
            <w:bookmarkEnd w:id="11"/>
            <w:r>
              <w:t>.</w:t>
            </w:r>
          </w:p>
        </w:tc>
        <w:tc>
          <w:tcPr>
            <w:tcW w:w="4320" w:type="dxa"/>
            <w:tcMar>
              <w:top w:w="14" w:type="dxa"/>
              <w:left w:w="14" w:type="dxa"/>
              <w:bottom w:w="14" w:type="dxa"/>
              <w:right w:w="14" w:type="dxa"/>
            </w:tcMar>
          </w:tcPr>
          <w:p w:rsidR="00CE101D" w:rsidP="00CE101D" w14:paraId="25335225" w14:textId="1AB9DFB8">
            <w:pPr>
              <w:pStyle w:val="PSQstStem"/>
            </w:pPr>
            <w:r w:rsidRPr="00CE101D">
              <w:t>In the past 12 months, did any of your children know someone who died by suicide?</w:t>
            </w:r>
          </w:p>
        </w:tc>
      </w:tr>
    </w:tbl>
    <w:p w:rsidR="00CE101D" w:rsidP="00F9314D" w14:paraId="6F8BD201" w14:textId="77777777">
      <w:pPr>
        <w:pStyle w:val="PSSpacer3ptKWN"/>
      </w:pPr>
    </w:p>
    <w:tbl>
      <w:tblPr>
        <w:tblW w:w="4758" w:type="dxa"/>
        <w:tblLayout w:type="fixed"/>
        <w:tblLook w:val="04A0"/>
      </w:tblPr>
      <w:tblGrid>
        <w:gridCol w:w="432"/>
        <w:gridCol w:w="236"/>
        <w:gridCol w:w="4090"/>
      </w:tblGrid>
      <w:tr w14:paraId="7EF6EDFF" w14:textId="77777777" w:rsidTr="00097672">
        <w:tblPrEx>
          <w:tblW w:w="4758" w:type="dxa"/>
          <w:tblLayout w:type="fixed"/>
          <w:tblLook w:val="04A0"/>
        </w:tblPrEx>
        <w:tc>
          <w:tcPr>
            <w:tcW w:w="432" w:type="dxa"/>
            <w:tcMar>
              <w:top w:w="14" w:type="dxa"/>
              <w:left w:w="14" w:type="dxa"/>
              <w:bottom w:w="14" w:type="dxa"/>
              <w:right w:w="14" w:type="dxa"/>
            </w:tcMar>
          </w:tcPr>
          <w:p w:rsidR="00CE101D" w:rsidP="00097672" w14:paraId="62045225" w14:textId="77777777">
            <w:pPr>
              <w:pStyle w:val="PSSpacer9ptKWN"/>
              <w:rPr>
                <w:noProof/>
              </w:rPr>
            </w:pPr>
          </w:p>
        </w:tc>
        <w:tc>
          <w:tcPr>
            <w:tcW w:w="236" w:type="dxa"/>
            <w:tcMar>
              <w:top w:w="14" w:type="dxa"/>
              <w:left w:w="14" w:type="dxa"/>
              <w:bottom w:w="14" w:type="dxa"/>
              <w:right w:w="14" w:type="dxa"/>
            </w:tcMar>
          </w:tcPr>
          <w:p w:rsidR="00CE101D" w:rsidRPr="00BC616C" w:rsidP="00097672" w14:paraId="5AD030ED" w14:textId="77777777">
            <w:pPr>
              <w:pStyle w:val="PSSurveyBoxLeft"/>
            </w:pPr>
            <w:r>
              <w:rPr>
                <w:noProof/>
              </w:rPr>
              <w:drawing>
                <wp:inline distT="0" distB="0" distL="0" distR="0">
                  <wp:extent cx="118872" cy="118872"/>
                  <wp:effectExtent l="0" t="0" r="0" b="0"/>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097672" w14:paraId="7FF1EBFB" w14:textId="77777777">
            <w:pPr>
              <w:pStyle w:val="PSResponseList"/>
              <w:rPr>
                <w:noProof/>
              </w:rPr>
            </w:pPr>
            <w:r>
              <w:t>Yes</w:t>
            </w:r>
          </w:p>
        </w:tc>
      </w:tr>
      <w:tr w14:paraId="265563C5" w14:textId="77777777" w:rsidTr="00097672">
        <w:tblPrEx>
          <w:tblW w:w="4758" w:type="dxa"/>
          <w:tblLayout w:type="fixed"/>
          <w:tblLook w:val="04A0"/>
        </w:tblPrEx>
        <w:tc>
          <w:tcPr>
            <w:tcW w:w="432" w:type="dxa"/>
            <w:tcMar>
              <w:top w:w="14" w:type="dxa"/>
              <w:left w:w="14" w:type="dxa"/>
              <w:bottom w:w="14" w:type="dxa"/>
              <w:right w:w="14" w:type="dxa"/>
            </w:tcMar>
          </w:tcPr>
          <w:p w:rsidR="00CE101D" w:rsidP="00097672" w14:paraId="62154C8A" w14:textId="77777777">
            <w:pPr>
              <w:pStyle w:val="PSSpacer9ptKWN"/>
              <w:rPr>
                <w:noProof/>
              </w:rPr>
            </w:pPr>
          </w:p>
        </w:tc>
        <w:tc>
          <w:tcPr>
            <w:tcW w:w="236" w:type="dxa"/>
            <w:tcMar>
              <w:top w:w="14" w:type="dxa"/>
              <w:left w:w="14" w:type="dxa"/>
              <w:bottom w:w="14" w:type="dxa"/>
              <w:right w:w="14" w:type="dxa"/>
            </w:tcMar>
          </w:tcPr>
          <w:p w:rsidR="00CE101D" w:rsidP="00097672" w14:paraId="6626428A" w14:textId="77777777">
            <w:pPr>
              <w:pStyle w:val="PSSurveyBoxLeft"/>
              <w:rPr>
                <w:noProof/>
              </w:rPr>
            </w:pPr>
            <w:r>
              <w:rPr>
                <w:noProof/>
              </w:rPr>
              <w:drawing>
                <wp:inline distT="0" distB="0" distL="0" distR="0">
                  <wp:extent cx="118872" cy="118872"/>
                  <wp:effectExtent l="0" t="0" r="0" b="0"/>
                  <wp:docPr id="2452" name="Picture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097672" w14:paraId="64D3A45D" w14:textId="77777777">
            <w:pPr>
              <w:pStyle w:val="PSResponseList"/>
              <w:rPr>
                <w:noProof/>
              </w:rPr>
            </w:pPr>
            <w:r>
              <w:t>No</w:t>
            </w:r>
          </w:p>
        </w:tc>
      </w:tr>
      <w:tr w14:paraId="68361A94" w14:textId="77777777" w:rsidTr="00097672">
        <w:tblPrEx>
          <w:tblW w:w="4758" w:type="dxa"/>
          <w:tblLayout w:type="fixed"/>
          <w:tblLook w:val="04A0"/>
        </w:tblPrEx>
        <w:tc>
          <w:tcPr>
            <w:tcW w:w="432" w:type="dxa"/>
            <w:tcMar>
              <w:top w:w="14" w:type="dxa"/>
              <w:left w:w="14" w:type="dxa"/>
              <w:bottom w:w="14" w:type="dxa"/>
              <w:right w:w="14" w:type="dxa"/>
            </w:tcMar>
          </w:tcPr>
          <w:p w:rsidR="00CE101D" w:rsidP="00097672" w14:paraId="34E14A31" w14:textId="77777777">
            <w:pPr>
              <w:pStyle w:val="PSSpacer9ptKWN"/>
              <w:rPr>
                <w:noProof/>
              </w:rPr>
            </w:pPr>
          </w:p>
        </w:tc>
        <w:tc>
          <w:tcPr>
            <w:tcW w:w="236" w:type="dxa"/>
            <w:tcMar>
              <w:top w:w="14" w:type="dxa"/>
              <w:left w:w="14" w:type="dxa"/>
              <w:bottom w:w="14" w:type="dxa"/>
              <w:right w:w="14" w:type="dxa"/>
            </w:tcMar>
          </w:tcPr>
          <w:p w:rsidR="00CE101D" w:rsidP="00097672" w14:paraId="41E81A89" w14:textId="77777777">
            <w:pPr>
              <w:pStyle w:val="PSSurveyBoxLeft"/>
              <w:rPr>
                <w:noProof/>
              </w:rPr>
            </w:pPr>
            <w:r>
              <w:rPr>
                <w:noProof/>
              </w:rPr>
              <w:drawing>
                <wp:inline distT="0" distB="0" distL="0" distR="0">
                  <wp:extent cx="118872" cy="118872"/>
                  <wp:effectExtent l="0" t="0" r="0" b="0"/>
                  <wp:docPr id="2456" name="Picture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097672" w14:paraId="004EC05B" w14:textId="67C84DAA">
            <w:pPr>
              <w:pStyle w:val="PSResponseList"/>
              <w:rPr>
                <w:noProof/>
              </w:rPr>
            </w:pPr>
            <w:r>
              <w:t>Don’t know</w:t>
            </w:r>
          </w:p>
        </w:tc>
      </w:tr>
    </w:tbl>
    <w:p w:rsidR="00CE101D" w:rsidP="00F9314D" w14:paraId="7EA69075" w14:textId="77777777">
      <w:pPr>
        <w:pStyle w:val="PSSpacer9pt"/>
      </w:pPr>
    </w:p>
    <w:tbl>
      <w:tblPr>
        <w:tblW w:w="4752" w:type="dxa"/>
        <w:tblLayout w:type="fixed"/>
        <w:tblLook w:val="04A0"/>
      </w:tblPr>
      <w:tblGrid>
        <w:gridCol w:w="432"/>
        <w:gridCol w:w="4320"/>
      </w:tblGrid>
      <w:tr w14:paraId="157E31A1" w14:textId="77777777" w:rsidTr="00B45457">
        <w:tblPrEx>
          <w:tblW w:w="4752" w:type="dxa"/>
          <w:tblLayout w:type="fixed"/>
          <w:tblLook w:val="04A0"/>
        </w:tblPrEx>
        <w:tc>
          <w:tcPr>
            <w:tcW w:w="432" w:type="dxa"/>
            <w:tcMar>
              <w:top w:w="14" w:type="dxa"/>
              <w:left w:w="14" w:type="dxa"/>
              <w:bottom w:w="14" w:type="dxa"/>
              <w:right w:w="14" w:type="dxa"/>
            </w:tcMar>
          </w:tcPr>
          <w:p w:rsidR="00CE101D" w:rsidRPr="00DC0FFE" w:rsidP="00B45457" w14:paraId="042BC86D"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CE101D" w:rsidP="007E62B3" w14:paraId="1EB4B486" w14:textId="5B37BD9A">
            <w:pPr>
              <w:pStyle w:val="PSQstStem"/>
            </w:pPr>
            <w:r w:rsidRPr="00634B31">
              <w:rPr>
                <w:rStyle w:val="AskIf"/>
              </w:rPr>
              <w:t>[Ask if Q</w:t>
            </w:r>
            <w:r>
              <w:rPr>
                <w:rStyle w:val="AskIf"/>
              </w:rPr>
              <w:fldChar w:fldCharType="begin"/>
            </w:r>
            <w:r>
              <w:rPr>
                <w:rStyle w:val="AskIf"/>
              </w:rPr>
              <w:instrText xml:space="preserve"> REF  childrenknowsomeonesuicide </w:instrText>
            </w:r>
            <w:r w:rsidR="007E62B3">
              <w:rPr>
                <w:rStyle w:val="AskIf"/>
              </w:rPr>
              <w:instrText>\* CHARFORMAT</w:instrText>
            </w:r>
            <w:r>
              <w:rPr>
                <w:rStyle w:val="AskIf"/>
              </w:rPr>
              <w:fldChar w:fldCharType="separate"/>
            </w:r>
            <w:r w:rsidRPr="007E62B3" w:rsidR="007E62B3">
              <w:rPr>
                <w:rStyle w:val="AskIf"/>
              </w:rPr>
              <w:t>66</w:t>
            </w:r>
            <w:r>
              <w:rPr>
                <w:rStyle w:val="AskIf"/>
              </w:rPr>
              <w:fldChar w:fldCharType="end"/>
            </w:r>
            <w:r w:rsidRPr="00634B31">
              <w:rPr>
                <w:rStyle w:val="AskIf"/>
              </w:rPr>
              <w:t xml:space="preserve">= </w:t>
            </w:r>
            <w:r>
              <w:rPr>
                <w:rStyle w:val="AskIf"/>
              </w:rPr>
              <w:t>“</w:t>
            </w:r>
            <w:r w:rsidRPr="00CE101D">
              <w:rPr>
                <w:rStyle w:val="AskIf"/>
              </w:rPr>
              <w:t>Yes</w:t>
            </w:r>
            <w:r>
              <w:rPr>
                <w:rStyle w:val="AskIf"/>
              </w:rPr>
              <w:t>”</w:t>
            </w:r>
            <w:r w:rsidRPr="00634B31">
              <w:rPr>
                <w:rStyle w:val="AskIf"/>
              </w:rPr>
              <w:t>]</w:t>
            </w:r>
            <w:r>
              <w:rPr>
                <w:rStyle w:val="AskIf"/>
              </w:rPr>
              <w:t xml:space="preserve"> </w:t>
            </w:r>
            <w:r w:rsidRPr="007E62B3" w:rsidR="007E62B3">
              <w:t>How helpful was the support or counseling your child received</w:t>
            </w:r>
            <w:r w:rsidRPr="00CE101D">
              <w:t>?</w:t>
            </w:r>
          </w:p>
        </w:tc>
      </w:tr>
    </w:tbl>
    <w:p w:rsidR="00CE101D" w:rsidP="00CE101D" w14:paraId="2542A2C4" w14:textId="77777777">
      <w:pPr>
        <w:pStyle w:val="PSSpacer3ptKWN"/>
      </w:pPr>
    </w:p>
    <w:tbl>
      <w:tblPr>
        <w:tblW w:w="4758" w:type="dxa"/>
        <w:tblLayout w:type="fixed"/>
        <w:tblLook w:val="04A0"/>
      </w:tblPr>
      <w:tblGrid>
        <w:gridCol w:w="432"/>
        <w:gridCol w:w="236"/>
        <w:gridCol w:w="4090"/>
      </w:tblGrid>
      <w:tr w14:paraId="3BF14A35" w14:textId="77777777" w:rsidTr="00B45457">
        <w:tblPrEx>
          <w:tblW w:w="4758" w:type="dxa"/>
          <w:tblLayout w:type="fixed"/>
          <w:tblLook w:val="04A0"/>
        </w:tblPrEx>
        <w:tc>
          <w:tcPr>
            <w:tcW w:w="432" w:type="dxa"/>
            <w:tcMar>
              <w:top w:w="14" w:type="dxa"/>
              <w:left w:w="14" w:type="dxa"/>
              <w:bottom w:w="14" w:type="dxa"/>
              <w:right w:w="14" w:type="dxa"/>
            </w:tcMar>
          </w:tcPr>
          <w:p w:rsidR="00CE101D" w:rsidP="00B45457" w14:paraId="086AF24D" w14:textId="77777777">
            <w:pPr>
              <w:pStyle w:val="PSSpacer9ptKWN"/>
              <w:rPr>
                <w:noProof/>
              </w:rPr>
            </w:pPr>
          </w:p>
        </w:tc>
        <w:tc>
          <w:tcPr>
            <w:tcW w:w="236" w:type="dxa"/>
            <w:tcMar>
              <w:top w:w="14" w:type="dxa"/>
              <w:left w:w="14" w:type="dxa"/>
              <w:bottom w:w="14" w:type="dxa"/>
              <w:right w:w="14" w:type="dxa"/>
            </w:tcMar>
          </w:tcPr>
          <w:p w:rsidR="00CE101D" w:rsidRPr="00BC616C" w:rsidP="00B45457" w14:paraId="09DE3730" w14:textId="77777777">
            <w:pPr>
              <w:pStyle w:val="PSSurveyBoxLeft"/>
            </w:pPr>
            <w:r>
              <w:rPr>
                <w:noProof/>
              </w:rPr>
              <w:drawing>
                <wp:inline distT="0" distB="0" distL="0" distR="0">
                  <wp:extent cx="118872" cy="118872"/>
                  <wp:effectExtent l="0" t="0" r="0" b="0"/>
                  <wp:docPr id="4076" name="Picture 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B45457" w14:paraId="2CF7DD4B" w14:textId="77777777">
            <w:pPr>
              <w:pStyle w:val="PSResponseList"/>
            </w:pPr>
            <w:r>
              <w:t>Extremely helpful</w:t>
            </w:r>
          </w:p>
        </w:tc>
      </w:tr>
      <w:tr w14:paraId="3C56F2EA" w14:textId="77777777" w:rsidTr="00B45457">
        <w:tblPrEx>
          <w:tblW w:w="4758" w:type="dxa"/>
          <w:tblLayout w:type="fixed"/>
          <w:tblLook w:val="04A0"/>
        </w:tblPrEx>
        <w:tc>
          <w:tcPr>
            <w:tcW w:w="432" w:type="dxa"/>
            <w:tcMar>
              <w:top w:w="14" w:type="dxa"/>
              <w:left w:w="14" w:type="dxa"/>
              <w:bottom w:w="14" w:type="dxa"/>
              <w:right w:w="14" w:type="dxa"/>
            </w:tcMar>
          </w:tcPr>
          <w:p w:rsidR="00CE101D" w:rsidP="00B45457" w14:paraId="32B8A36E" w14:textId="77777777">
            <w:pPr>
              <w:pStyle w:val="PSSpacer9ptKWN"/>
              <w:rPr>
                <w:noProof/>
              </w:rPr>
            </w:pPr>
          </w:p>
        </w:tc>
        <w:tc>
          <w:tcPr>
            <w:tcW w:w="236" w:type="dxa"/>
            <w:tcMar>
              <w:top w:w="14" w:type="dxa"/>
              <w:left w:w="14" w:type="dxa"/>
              <w:bottom w:w="14" w:type="dxa"/>
              <w:right w:w="14" w:type="dxa"/>
            </w:tcMar>
          </w:tcPr>
          <w:p w:rsidR="00CE101D" w:rsidP="00B45457" w14:paraId="70627412" w14:textId="77777777">
            <w:pPr>
              <w:pStyle w:val="PSSurveyBoxLeft"/>
              <w:rPr>
                <w:noProof/>
              </w:rPr>
            </w:pPr>
            <w:r>
              <w:rPr>
                <w:noProof/>
              </w:rPr>
              <w:drawing>
                <wp:inline distT="0" distB="0" distL="0" distR="0">
                  <wp:extent cx="118872" cy="118872"/>
                  <wp:effectExtent l="0" t="0" r="0" b="0"/>
                  <wp:docPr id="4077" name="Picture 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B45457" w14:paraId="0C0BD0D3" w14:textId="77777777">
            <w:pPr>
              <w:pStyle w:val="PSResponseList"/>
              <w:rPr>
                <w:noProof/>
              </w:rPr>
            </w:pPr>
            <w:r>
              <w:t>Very helpful</w:t>
            </w:r>
          </w:p>
        </w:tc>
      </w:tr>
      <w:tr w14:paraId="119D852B" w14:textId="77777777" w:rsidTr="00B45457">
        <w:tblPrEx>
          <w:tblW w:w="4758" w:type="dxa"/>
          <w:tblLayout w:type="fixed"/>
          <w:tblLook w:val="04A0"/>
        </w:tblPrEx>
        <w:tc>
          <w:tcPr>
            <w:tcW w:w="432" w:type="dxa"/>
            <w:tcMar>
              <w:top w:w="14" w:type="dxa"/>
              <w:left w:w="14" w:type="dxa"/>
              <w:bottom w:w="14" w:type="dxa"/>
              <w:right w:w="14" w:type="dxa"/>
            </w:tcMar>
          </w:tcPr>
          <w:p w:rsidR="00CE101D" w:rsidP="00B45457" w14:paraId="6EB1C0B0" w14:textId="77777777">
            <w:pPr>
              <w:pStyle w:val="PSSpacer9ptKWN"/>
              <w:rPr>
                <w:noProof/>
              </w:rPr>
            </w:pPr>
          </w:p>
        </w:tc>
        <w:tc>
          <w:tcPr>
            <w:tcW w:w="236" w:type="dxa"/>
            <w:tcMar>
              <w:top w:w="14" w:type="dxa"/>
              <w:left w:w="14" w:type="dxa"/>
              <w:bottom w:w="14" w:type="dxa"/>
              <w:right w:w="14" w:type="dxa"/>
            </w:tcMar>
          </w:tcPr>
          <w:p w:rsidR="00CE101D" w:rsidP="00B45457" w14:paraId="343A1D4B" w14:textId="77777777">
            <w:pPr>
              <w:pStyle w:val="PSSurveyBoxLeft"/>
              <w:rPr>
                <w:noProof/>
              </w:rPr>
            </w:pPr>
            <w:r>
              <w:rPr>
                <w:noProof/>
              </w:rPr>
              <w:drawing>
                <wp:inline distT="0" distB="0" distL="0" distR="0">
                  <wp:extent cx="118872" cy="118872"/>
                  <wp:effectExtent l="0" t="0" r="0" b="0"/>
                  <wp:docPr id="4078" name="Picture 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B45457" w14:paraId="34829BBE" w14:textId="77777777">
            <w:pPr>
              <w:pStyle w:val="PSResponseList"/>
              <w:rPr>
                <w:noProof/>
              </w:rPr>
            </w:pPr>
            <w:r>
              <w:t>Somewhat helpful</w:t>
            </w:r>
          </w:p>
        </w:tc>
      </w:tr>
      <w:tr w14:paraId="65A328CC" w14:textId="77777777" w:rsidTr="00B45457">
        <w:tblPrEx>
          <w:tblW w:w="4758" w:type="dxa"/>
          <w:tblLayout w:type="fixed"/>
          <w:tblLook w:val="04A0"/>
        </w:tblPrEx>
        <w:tc>
          <w:tcPr>
            <w:tcW w:w="432" w:type="dxa"/>
            <w:tcMar>
              <w:top w:w="14" w:type="dxa"/>
              <w:left w:w="14" w:type="dxa"/>
              <w:bottom w:w="14" w:type="dxa"/>
              <w:right w:w="14" w:type="dxa"/>
            </w:tcMar>
          </w:tcPr>
          <w:p w:rsidR="00CE101D" w:rsidP="00B45457" w14:paraId="630A7E7D" w14:textId="77777777">
            <w:pPr>
              <w:pStyle w:val="PSSpacer9ptKWN"/>
              <w:rPr>
                <w:noProof/>
              </w:rPr>
            </w:pPr>
          </w:p>
        </w:tc>
        <w:tc>
          <w:tcPr>
            <w:tcW w:w="236" w:type="dxa"/>
            <w:tcMar>
              <w:top w:w="14" w:type="dxa"/>
              <w:left w:w="14" w:type="dxa"/>
              <w:bottom w:w="14" w:type="dxa"/>
              <w:right w:w="14" w:type="dxa"/>
            </w:tcMar>
          </w:tcPr>
          <w:p w:rsidR="00CE101D" w:rsidP="00B45457" w14:paraId="24A36045" w14:textId="77777777">
            <w:pPr>
              <w:pStyle w:val="PSSurveyBoxLeft"/>
              <w:rPr>
                <w:noProof/>
              </w:rPr>
            </w:pPr>
            <w:r>
              <w:rPr>
                <w:noProof/>
              </w:rPr>
              <w:drawing>
                <wp:inline distT="0" distB="0" distL="0" distR="0">
                  <wp:extent cx="118872" cy="118872"/>
                  <wp:effectExtent l="0" t="0" r="0" b="0"/>
                  <wp:docPr id="4079" name="Picture 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B45457" w14:paraId="2AB10F42" w14:textId="77777777">
            <w:pPr>
              <w:pStyle w:val="PSResponseList"/>
              <w:rPr>
                <w:noProof/>
              </w:rPr>
            </w:pPr>
            <w:r>
              <w:t>Slightly helpful</w:t>
            </w:r>
          </w:p>
        </w:tc>
      </w:tr>
      <w:tr w14:paraId="18993BD9" w14:textId="77777777" w:rsidTr="00B45457">
        <w:tblPrEx>
          <w:tblW w:w="4758" w:type="dxa"/>
          <w:tblLayout w:type="fixed"/>
          <w:tblLook w:val="04A0"/>
        </w:tblPrEx>
        <w:tc>
          <w:tcPr>
            <w:tcW w:w="432" w:type="dxa"/>
            <w:tcMar>
              <w:top w:w="14" w:type="dxa"/>
              <w:left w:w="14" w:type="dxa"/>
              <w:bottom w:w="14" w:type="dxa"/>
              <w:right w:w="14" w:type="dxa"/>
            </w:tcMar>
          </w:tcPr>
          <w:p w:rsidR="00CE101D" w:rsidP="00B45457" w14:paraId="3F610170" w14:textId="77777777">
            <w:pPr>
              <w:pStyle w:val="PSSpacer9ptKWN"/>
              <w:rPr>
                <w:noProof/>
              </w:rPr>
            </w:pPr>
          </w:p>
        </w:tc>
        <w:tc>
          <w:tcPr>
            <w:tcW w:w="236" w:type="dxa"/>
            <w:tcMar>
              <w:top w:w="14" w:type="dxa"/>
              <w:left w:w="14" w:type="dxa"/>
              <w:bottom w:w="14" w:type="dxa"/>
              <w:right w:w="14" w:type="dxa"/>
            </w:tcMar>
          </w:tcPr>
          <w:p w:rsidR="00CE101D" w:rsidP="00B45457" w14:paraId="0780EBAD" w14:textId="77777777">
            <w:pPr>
              <w:pStyle w:val="PSSurveyBoxLeft"/>
              <w:rPr>
                <w:noProof/>
              </w:rPr>
            </w:pPr>
            <w:r>
              <w:rPr>
                <w:noProof/>
              </w:rPr>
              <w:drawing>
                <wp:inline distT="0" distB="0" distL="0" distR="0">
                  <wp:extent cx="118872" cy="118872"/>
                  <wp:effectExtent l="0" t="0" r="0" b="0"/>
                  <wp:docPr id="4080" name="Picture 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CE101D" w:rsidP="00B45457" w14:paraId="77DDF1FC" w14:textId="77777777">
            <w:pPr>
              <w:pStyle w:val="PSResponseList"/>
              <w:rPr>
                <w:noProof/>
              </w:rPr>
            </w:pPr>
            <w:r>
              <w:t>Not at all helpful</w:t>
            </w:r>
          </w:p>
        </w:tc>
      </w:tr>
    </w:tbl>
    <w:p w:rsidR="002F07A5" w:rsidP="00CB5CFA" w14:paraId="59FCA72E" w14:textId="38D4E640">
      <w:pPr>
        <w:pStyle w:val="PSSpacer9pt"/>
      </w:pPr>
    </w:p>
    <w:tbl>
      <w:tblPr>
        <w:tblW w:w="4752" w:type="dxa"/>
        <w:tblLayout w:type="fixed"/>
        <w:tblLook w:val="04A0"/>
      </w:tblPr>
      <w:tblGrid>
        <w:gridCol w:w="432"/>
        <w:gridCol w:w="4320"/>
      </w:tblGrid>
      <w:tr w14:paraId="199D3AE8" w14:textId="77777777" w:rsidTr="00B45457">
        <w:tblPrEx>
          <w:tblW w:w="4752" w:type="dxa"/>
          <w:tblLayout w:type="fixed"/>
          <w:tblLook w:val="04A0"/>
        </w:tblPrEx>
        <w:tc>
          <w:tcPr>
            <w:tcW w:w="432" w:type="dxa"/>
            <w:tcMar>
              <w:top w:w="14" w:type="dxa"/>
              <w:left w:w="14" w:type="dxa"/>
              <w:bottom w:w="14" w:type="dxa"/>
              <w:right w:w="14" w:type="dxa"/>
            </w:tcMar>
          </w:tcPr>
          <w:p w:rsidR="007E62B3" w:rsidP="00B45457" w14:paraId="02D443AC"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7E62B3" w:rsidP="00B45457" w14:paraId="2434D35C" w14:textId="6422A248">
            <w:pPr>
              <w:pStyle w:val="PSQstStem"/>
            </w:pPr>
            <w:r w:rsidRPr="007E62B3">
              <w:t>Have you ever wished you were dead or wished you coul</w:t>
            </w:r>
            <w:r>
              <w:t>d go to sleep and never wake up</w:t>
            </w:r>
            <w:r w:rsidRPr="00CE101D">
              <w:t>?</w:t>
            </w:r>
          </w:p>
        </w:tc>
      </w:tr>
    </w:tbl>
    <w:p w:rsidR="007E62B3" w:rsidP="007E62B3" w14:paraId="3FE98F87" w14:textId="77777777">
      <w:pPr>
        <w:pStyle w:val="PSSpacer3ptKWN"/>
      </w:pPr>
    </w:p>
    <w:tbl>
      <w:tblPr>
        <w:tblW w:w="4758" w:type="dxa"/>
        <w:tblLayout w:type="fixed"/>
        <w:tblLook w:val="04A0"/>
      </w:tblPr>
      <w:tblGrid>
        <w:gridCol w:w="432"/>
        <w:gridCol w:w="236"/>
        <w:gridCol w:w="4090"/>
      </w:tblGrid>
      <w:tr w14:paraId="0C115B3D"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7E33FF30" w14:textId="77777777">
            <w:pPr>
              <w:pStyle w:val="PSSpacer9ptKWN"/>
              <w:rPr>
                <w:noProof/>
              </w:rPr>
            </w:pPr>
          </w:p>
        </w:tc>
        <w:tc>
          <w:tcPr>
            <w:tcW w:w="236" w:type="dxa"/>
            <w:tcMar>
              <w:top w:w="14" w:type="dxa"/>
              <w:left w:w="14" w:type="dxa"/>
              <w:bottom w:w="14" w:type="dxa"/>
              <w:right w:w="14" w:type="dxa"/>
            </w:tcMar>
          </w:tcPr>
          <w:p w:rsidR="007E62B3" w:rsidRPr="00BC616C" w:rsidP="00B45457" w14:paraId="2BD1C9C7" w14:textId="77777777">
            <w:pPr>
              <w:pStyle w:val="PSSurveyBoxLeft"/>
            </w:pPr>
            <w:r>
              <w:rPr>
                <w:noProof/>
              </w:rPr>
              <w:drawing>
                <wp:inline distT="0" distB="0" distL="0" distR="0">
                  <wp:extent cx="118872" cy="118872"/>
                  <wp:effectExtent l="0" t="0" r="0" b="0"/>
                  <wp:docPr id="4081" name="Picture 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2A369C27" w14:textId="6B136F7A">
            <w:pPr>
              <w:pStyle w:val="PSResponseList"/>
              <w:rPr>
                <w:noProof/>
              </w:rPr>
            </w:pPr>
            <w:r w:rsidRPr="007E62B3">
              <w:t>Yes, within the last year</w:t>
            </w:r>
          </w:p>
        </w:tc>
      </w:tr>
      <w:tr w14:paraId="7355BBAD"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10E5E930" w14:textId="77777777">
            <w:pPr>
              <w:pStyle w:val="PSSpacer9ptKWN"/>
              <w:rPr>
                <w:noProof/>
              </w:rPr>
            </w:pPr>
          </w:p>
        </w:tc>
        <w:tc>
          <w:tcPr>
            <w:tcW w:w="236" w:type="dxa"/>
            <w:tcMar>
              <w:top w:w="14" w:type="dxa"/>
              <w:left w:w="14" w:type="dxa"/>
              <w:bottom w:w="14" w:type="dxa"/>
              <w:right w:w="14" w:type="dxa"/>
            </w:tcMar>
          </w:tcPr>
          <w:p w:rsidR="007E62B3" w:rsidP="00B45457" w14:paraId="5F2F887D" w14:textId="77777777">
            <w:pPr>
              <w:pStyle w:val="PSSurveyBoxLeft"/>
              <w:rPr>
                <w:noProof/>
              </w:rPr>
            </w:pPr>
            <w:r>
              <w:rPr>
                <w:noProof/>
              </w:rPr>
              <w:drawing>
                <wp:inline distT="0" distB="0" distL="0" distR="0">
                  <wp:extent cx="118872" cy="118872"/>
                  <wp:effectExtent l="0" t="0" r="0" b="0"/>
                  <wp:docPr id="4082" name="Picture 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3D940A23" w14:textId="4BD57640">
            <w:pPr>
              <w:pStyle w:val="PSResponseList"/>
              <w:rPr>
                <w:noProof/>
              </w:rPr>
            </w:pPr>
            <w:r w:rsidRPr="007E62B3">
              <w:t xml:space="preserve"> Yes, not within the last year</w:t>
            </w:r>
          </w:p>
        </w:tc>
      </w:tr>
      <w:tr w14:paraId="01D3C70F"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3B0DC952" w14:textId="77777777">
            <w:pPr>
              <w:pStyle w:val="PSSpacer9ptKWN"/>
              <w:rPr>
                <w:noProof/>
              </w:rPr>
            </w:pPr>
          </w:p>
        </w:tc>
        <w:tc>
          <w:tcPr>
            <w:tcW w:w="236" w:type="dxa"/>
            <w:tcMar>
              <w:top w:w="14" w:type="dxa"/>
              <w:left w:w="14" w:type="dxa"/>
              <w:bottom w:w="14" w:type="dxa"/>
              <w:right w:w="14" w:type="dxa"/>
            </w:tcMar>
          </w:tcPr>
          <w:p w:rsidR="007E62B3" w:rsidP="00B45457" w14:paraId="1AF110CE" w14:textId="77777777">
            <w:pPr>
              <w:pStyle w:val="PSSurveyBoxLeft"/>
              <w:rPr>
                <w:noProof/>
              </w:rPr>
            </w:pPr>
            <w:r>
              <w:rPr>
                <w:noProof/>
              </w:rPr>
              <w:drawing>
                <wp:inline distT="0" distB="0" distL="0" distR="0">
                  <wp:extent cx="118872" cy="118872"/>
                  <wp:effectExtent l="0" t="0" r="0" b="0"/>
                  <wp:docPr id="4083" name="Picture 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7E62B3" w14:paraId="2D1E634A" w14:textId="0149267C">
            <w:pPr>
              <w:pStyle w:val="PSResponseList"/>
              <w:rPr>
                <w:noProof/>
              </w:rPr>
            </w:pPr>
            <w:r>
              <w:t>No</w:t>
            </w:r>
          </w:p>
        </w:tc>
      </w:tr>
    </w:tbl>
    <w:p w:rsidR="007E62B3" w:rsidP="00CB5CFA" w14:paraId="5A920635" w14:textId="6E561DB7">
      <w:pPr>
        <w:pStyle w:val="PSSpacer9pt"/>
      </w:pPr>
    </w:p>
    <w:tbl>
      <w:tblPr>
        <w:tblW w:w="4752" w:type="dxa"/>
        <w:tblLayout w:type="fixed"/>
        <w:tblLook w:val="04A0"/>
      </w:tblPr>
      <w:tblGrid>
        <w:gridCol w:w="432"/>
        <w:gridCol w:w="4320"/>
      </w:tblGrid>
      <w:tr w14:paraId="4CF4CE3F" w14:textId="77777777" w:rsidTr="00B45457">
        <w:tblPrEx>
          <w:tblW w:w="4752" w:type="dxa"/>
          <w:tblLayout w:type="fixed"/>
          <w:tblLook w:val="04A0"/>
        </w:tblPrEx>
        <w:tc>
          <w:tcPr>
            <w:tcW w:w="432" w:type="dxa"/>
            <w:tcMar>
              <w:top w:w="14" w:type="dxa"/>
              <w:left w:w="14" w:type="dxa"/>
              <w:bottom w:w="14" w:type="dxa"/>
              <w:right w:w="14" w:type="dxa"/>
            </w:tcMar>
          </w:tcPr>
          <w:bookmarkStart w:id="12" w:name="SuicidalThoughts"/>
          <w:p w:rsidR="007E62B3" w:rsidP="00B45457" w14:paraId="6D8B7656" w14:textId="77777777">
            <w:pPr>
              <w:pStyle w:val="PSQstStem"/>
            </w:pPr>
            <w:r>
              <w:fldChar w:fldCharType="begin"/>
            </w:r>
            <w:r>
              <w:instrText xml:space="preserve"> AUTONUMLGL  \* Arabic \e </w:instrText>
            </w:r>
            <w:r>
              <w:fldChar w:fldCharType="end"/>
            </w:r>
            <w:bookmarkEnd w:id="12"/>
            <w:r>
              <w:t>.</w:t>
            </w:r>
          </w:p>
        </w:tc>
        <w:tc>
          <w:tcPr>
            <w:tcW w:w="4320" w:type="dxa"/>
            <w:tcMar>
              <w:top w:w="14" w:type="dxa"/>
              <w:left w:w="14" w:type="dxa"/>
              <w:bottom w:w="14" w:type="dxa"/>
              <w:right w:w="14" w:type="dxa"/>
            </w:tcMar>
          </w:tcPr>
          <w:p w:rsidR="007E62B3" w:rsidP="00B45457" w14:paraId="1A47BB9A" w14:textId="39969543">
            <w:pPr>
              <w:pStyle w:val="PSQstStem"/>
            </w:pPr>
            <w:r w:rsidRPr="007E62B3">
              <w:t xml:space="preserve">Have you </w:t>
            </w:r>
            <w:r w:rsidRPr="007E62B3">
              <w:t>actually had</w:t>
            </w:r>
            <w:r w:rsidRPr="007E62B3">
              <w:t xml:space="preserve"> any thoughts of killing yourself?</w:t>
            </w:r>
          </w:p>
        </w:tc>
      </w:tr>
    </w:tbl>
    <w:p w:rsidR="007E62B3" w:rsidP="007E62B3" w14:paraId="669935C7" w14:textId="77777777">
      <w:pPr>
        <w:pStyle w:val="PSSpacer3ptKWN"/>
      </w:pPr>
    </w:p>
    <w:tbl>
      <w:tblPr>
        <w:tblW w:w="4758" w:type="dxa"/>
        <w:tblLayout w:type="fixed"/>
        <w:tblLook w:val="04A0"/>
      </w:tblPr>
      <w:tblGrid>
        <w:gridCol w:w="432"/>
        <w:gridCol w:w="236"/>
        <w:gridCol w:w="4090"/>
      </w:tblGrid>
      <w:tr w14:paraId="2A4F433D"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1EB10CE7" w14:textId="77777777">
            <w:pPr>
              <w:pStyle w:val="PSSpacer9ptKWN"/>
              <w:rPr>
                <w:noProof/>
              </w:rPr>
            </w:pPr>
          </w:p>
        </w:tc>
        <w:tc>
          <w:tcPr>
            <w:tcW w:w="236" w:type="dxa"/>
            <w:tcMar>
              <w:top w:w="14" w:type="dxa"/>
              <w:left w:w="14" w:type="dxa"/>
              <w:bottom w:w="14" w:type="dxa"/>
              <w:right w:w="14" w:type="dxa"/>
            </w:tcMar>
          </w:tcPr>
          <w:p w:rsidR="007E62B3" w:rsidRPr="00BC616C" w:rsidP="00B45457" w14:paraId="0948CC31" w14:textId="77777777">
            <w:pPr>
              <w:pStyle w:val="PSSurveyBoxLeft"/>
            </w:pPr>
            <w:r>
              <w:rPr>
                <w:noProof/>
              </w:rPr>
              <w:drawing>
                <wp:inline distT="0" distB="0" distL="0" distR="0">
                  <wp:extent cx="118872" cy="118872"/>
                  <wp:effectExtent l="0" t="0" r="0" b="0"/>
                  <wp:docPr id="4084" name="Picture 4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48CE3836" w14:textId="77777777">
            <w:pPr>
              <w:pStyle w:val="PSResponseList"/>
              <w:rPr>
                <w:noProof/>
              </w:rPr>
            </w:pPr>
            <w:r w:rsidRPr="007E62B3">
              <w:t>Yes, within the last year</w:t>
            </w:r>
          </w:p>
        </w:tc>
      </w:tr>
      <w:tr w14:paraId="4C9786AA"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3DD349E9" w14:textId="77777777">
            <w:pPr>
              <w:pStyle w:val="PSSpacer9ptKWN"/>
              <w:rPr>
                <w:noProof/>
              </w:rPr>
            </w:pPr>
          </w:p>
        </w:tc>
        <w:tc>
          <w:tcPr>
            <w:tcW w:w="236" w:type="dxa"/>
            <w:tcMar>
              <w:top w:w="14" w:type="dxa"/>
              <w:left w:w="14" w:type="dxa"/>
              <w:bottom w:w="14" w:type="dxa"/>
              <w:right w:w="14" w:type="dxa"/>
            </w:tcMar>
          </w:tcPr>
          <w:p w:rsidR="007E62B3" w:rsidP="00B45457" w14:paraId="6DC745CF" w14:textId="77777777">
            <w:pPr>
              <w:pStyle w:val="PSSurveyBoxLeft"/>
              <w:rPr>
                <w:noProof/>
              </w:rPr>
            </w:pPr>
            <w:r>
              <w:rPr>
                <w:noProof/>
              </w:rPr>
              <w:drawing>
                <wp:inline distT="0" distB="0" distL="0" distR="0">
                  <wp:extent cx="118872" cy="118872"/>
                  <wp:effectExtent l="0" t="0" r="0" b="0"/>
                  <wp:docPr id="4085" name="Picture 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10CE120F" w14:textId="77777777">
            <w:pPr>
              <w:pStyle w:val="PSResponseList"/>
              <w:rPr>
                <w:noProof/>
              </w:rPr>
            </w:pPr>
            <w:r w:rsidRPr="007E62B3">
              <w:t xml:space="preserve"> Yes, not within the last year</w:t>
            </w:r>
          </w:p>
        </w:tc>
      </w:tr>
      <w:tr w14:paraId="4514E507"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6C1610F4" w14:textId="77777777">
            <w:pPr>
              <w:pStyle w:val="PSSpacer9ptKWN"/>
              <w:rPr>
                <w:noProof/>
              </w:rPr>
            </w:pPr>
          </w:p>
        </w:tc>
        <w:tc>
          <w:tcPr>
            <w:tcW w:w="236" w:type="dxa"/>
            <w:tcMar>
              <w:top w:w="14" w:type="dxa"/>
              <w:left w:w="14" w:type="dxa"/>
              <w:bottom w:w="14" w:type="dxa"/>
              <w:right w:w="14" w:type="dxa"/>
            </w:tcMar>
          </w:tcPr>
          <w:p w:rsidR="007E62B3" w:rsidP="00B45457" w14:paraId="259561BE" w14:textId="77777777">
            <w:pPr>
              <w:pStyle w:val="PSSurveyBoxLeft"/>
              <w:rPr>
                <w:noProof/>
              </w:rPr>
            </w:pPr>
            <w:r>
              <w:rPr>
                <w:noProof/>
              </w:rPr>
              <w:drawing>
                <wp:inline distT="0" distB="0" distL="0" distR="0">
                  <wp:extent cx="118872" cy="118872"/>
                  <wp:effectExtent l="0" t="0" r="0" b="0"/>
                  <wp:docPr id="4086" name="Picture 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6ED38EA9" w14:textId="77777777">
            <w:pPr>
              <w:pStyle w:val="PSResponseList"/>
              <w:rPr>
                <w:noProof/>
              </w:rPr>
            </w:pPr>
            <w:r>
              <w:t>No</w:t>
            </w:r>
          </w:p>
        </w:tc>
      </w:tr>
    </w:tbl>
    <w:p w:rsidR="007E62B3" w:rsidP="00CB5CFA" w14:paraId="78BED7EF" w14:textId="4C6EEB21">
      <w:pPr>
        <w:pStyle w:val="PSSpacer9pt"/>
      </w:pPr>
    </w:p>
    <w:tbl>
      <w:tblPr>
        <w:tblW w:w="4752" w:type="dxa"/>
        <w:tblLayout w:type="fixed"/>
        <w:tblLook w:val="04A0"/>
      </w:tblPr>
      <w:tblGrid>
        <w:gridCol w:w="432"/>
        <w:gridCol w:w="4320"/>
      </w:tblGrid>
      <w:tr w14:paraId="60AD9F81" w14:textId="77777777" w:rsidTr="00B45457">
        <w:tblPrEx>
          <w:tblW w:w="4752" w:type="dxa"/>
          <w:tblLayout w:type="fixed"/>
          <w:tblLook w:val="04A0"/>
        </w:tblPrEx>
        <w:tc>
          <w:tcPr>
            <w:tcW w:w="432" w:type="dxa"/>
            <w:tcMar>
              <w:top w:w="14" w:type="dxa"/>
              <w:left w:w="14" w:type="dxa"/>
              <w:bottom w:w="14" w:type="dxa"/>
              <w:right w:w="14" w:type="dxa"/>
            </w:tcMar>
          </w:tcPr>
          <w:p w:rsidR="007E62B3" w:rsidRPr="00DC0FFE" w:rsidP="00B45457" w14:paraId="1C2D054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7E62B3" w:rsidRPr="007E62B3" w:rsidP="007E62B3" w14:paraId="0A481668" w14:textId="77777777">
            <w:pPr>
              <w:rPr>
                <w:rStyle w:val="AskIf"/>
                <w:sz w:val="20"/>
                <w:szCs w:val="19"/>
              </w:rPr>
            </w:pPr>
            <w:r w:rsidRPr="007E62B3">
              <w:rPr>
                <w:rStyle w:val="AskIf"/>
                <w:b w:val="0"/>
                <w:sz w:val="20"/>
                <w:szCs w:val="19"/>
              </w:rPr>
              <w:t>[Ask if Q</w:t>
            </w:r>
            <w:r>
              <w:rPr>
                <w:rStyle w:val="AskIf"/>
                <w:b w:val="0"/>
                <w:sz w:val="20"/>
                <w:szCs w:val="19"/>
              </w:rPr>
              <w:fldChar w:fldCharType="begin"/>
            </w:r>
            <w:r w:rsidRPr="007E62B3">
              <w:rPr>
                <w:rStyle w:val="AskIf"/>
                <w:b w:val="0"/>
                <w:sz w:val="20"/>
                <w:szCs w:val="19"/>
              </w:rPr>
              <w:instrText xml:space="preserve"> REF  SuicidalThoughts \* CHARFORMAT</w:instrText>
            </w:r>
          </w:p>
          <w:p w:rsidR="007E62B3" w:rsidP="007E62B3" w14:paraId="062F53C7" w14:textId="6130FDE8">
            <w:pPr>
              <w:pStyle w:val="PSQstStem"/>
            </w:pPr>
            <w:r>
              <w:rPr>
                <w:rStyle w:val="AskIf"/>
              </w:rPr>
              <w:instrText xml:space="preserve"> \* MERGEFORMAT </w:instrText>
            </w:r>
            <w:r>
              <w:rPr>
                <w:rStyle w:val="AskIf"/>
              </w:rPr>
              <w:fldChar w:fldCharType="separate"/>
            </w:r>
            <w:r w:rsidRPr="007E62B3">
              <w:rPr>
                <w:rStyle w:val="AskIf"/>
              </w:rPr>
              <w:t>69</w:t>
            </w:r>
            <w:r>
              <w:rPr>
                <w:rStyle w:val="AskIf"/>
              </w:rPr>
              <w:fldChar w:fldCharType="end"/>
            </w:r>
            <w:r w:rsidRPr="00634B31">
              <w:rPr>
                <w:rStyle w:val="AskIf"/>
              </w:rPr>
              <w:t xml:space="preserve">= </w:t>
            </w:r>
            <w:r>
              <w:rPr>
                <w:rStyle w:val="AskIf"/>
              </w:rPr>
              <w:t>“</w:t>
            </w:r>
            <w:r w:rsidRPr="00CE101D">
              <w:rPr>
                <w:rStyle w:val="AskIf"/>
              </w:rPr>
              <w:t>Yes</w:t>
            </w:r>
            <w:r>
              <w:rPr>
                <w:rStyle w:val="AskIf"/>
              </w:rPr>
              <w:t>”</w:t>
            </w:r>
            <w:r w:rsidRPr="00634B31">
              <w:rPr>
                <w:rStyle w:val="AskIf"/>
              </w:rPr>
              <w:t>]</w:t>
            </w:r>
            <w:r>
              <w:rPr>
                <w:rStyle w:val="AskIf"/>
              </w:rPr>
              <w:t xml:space="preserve"> </w:t>
            </w:r>
            <w:r w:rsidRPr="007E62B3">
              <w:t>Have you thought about how you might do this?</w:t>
            </w:r>
          </w:p>
        </w:tc>
      </w:tr>
    </w:tbl>
    <w:p w:rsidR="007E62B3" w:rsidP="007E62B3" w14:paraId="7FCD0A20" w14:textId="77777777">
      <w:pPr>
        <w:pStyle w:val="PSSpacer3ptKWN"/>
      </w:pPr>
    </w:p>
    <w:tbl>
      <w:tblPr>
        <w:tblW w:w="4758" w:type="dxa"/>
        <w:tblLayout w:type="fixed"/>
        <w:tblLook w:val="04A0"/>
      </w:tblPr>
      <w:tblGrid>
        <w:gridCol w:w="432"/>
        <w:gridCol w:w="236"/>
        <w:gridCol w:w="4090"/>
      </w:tblGrid>
      <w:tr w14:paraId="4D3A30D0" w14:textId="77777777" w:rsidTr="00B45457">
        <w:tblPrEx>
          <w:tblW w:w="4758" w:type="dxa"/>
          <w:tblLayout w:type="fixed"/>
          <w:tblLook w:val="04A0"/>
        </w:tblPrEx>
        <w:tc>
          <w:tcPr>
            <w:tcW w:w="432" w:type="dxa"/>
            <w:tcMar>
              <w:top w:w="14" w:type="dxa"/>
              <w:left w:w="14" w:type="dxa"/>
              <w:bottom w:w="14" w:type="dxa"/>
              <w:right w:w="14" w:type="dxa"/>
            </w:tcMar>
          </w:tcPr>
          <w:p w:rsidR="007E62B3" w:rsidP="007E62B3" w14:paraId="780A6DE6" w14:textId="77777777">
            <w:pPr>
              <w:pStyle w:val="PSSpacer9ptKWN"/>
              <w:rPr>
                <w:noProof/>
              </w:rPr>
            </w:pPr>
          </w:p>
        </w:tc>
        <w:tc>
          <w:tcPr>
            <w:tcW w:w="236" w:type="dxa"/>
            <w:tcMar>
              <w:top w:w="14" w:type="dxa"/>
              <w:left w:w="14" w:type="dxa"/>
              <w:bottom w:w="14" w:type="dxa"/>
              <w:right w:w="14" w:type="dxa"/>
            </w:tcMar>
          </w:tcPr>
          <w:p w:rsidR="007E62B3" w:rsidRPr="00BC616C" w:rsidP="007E62B3" w14:paraId="43270F8F" w14:textId="77777777">
            <w:pPr>
              <w:pStyle w:val="PSSurveyBoxLeft"/>
            </w:pPr>
            <w:r>
              <w:rPr>
                <w:noProof/>
              </w:rPr>
              <w:drawing>
                <wp:inline distT="0" distB="0" distL="0" distR="0">
                  <wp:extent cx="118872" cy="118872"/>
                  <wp:effectExtent l="0" t="0" r="0" b="0"/>
                  <wp:docPr id="4087" name="Picture 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7E62B3" w14:paraId="4C8CB64B" w14:textId="66D0B839">
            <w:pPr>
              <w:pStyle w:val="PSResponseList"/>
            </w:pPr>
            <w:r w:rsidRPr="007E62B3">
              <w:t>Yes, within the last year</w:t>
            </w:r>
          </w:p>
        </w:tc>
      </w:tr>
      <w:tr w14:paraId="5C258BB3" w14:textId="77777777" w:rsidTr="00B45457">
        <w:tblPrEx>
          <w:tblW w:w="4758" w:type="dxa"/>
          <w:tblLayout w:type="fixed"/>
          <w:tblLook w:val="04A0"/>
        </w:tblPrEx>
        <w:tc>
          <w:tcPr>
            <w:tcW w:w="432" w:type="dxa"/>
            <w:tcMar>
              <w:top w:w="14" w:type="dxa"/>
              <w:left w:w="14" w:type="dxa"/>
              <w:bottom w:w="14" w:type="dxa"/>
              <w:right w:w="14" w:type="dxa"/>
            </w:tcMar>
          </w:tcPr>
          <w:p w:rsidR="007E62B3" w:rsidP="007E62B3" w14:paraId="4C6F8609" w14:textId="77777777">
            <w:pPr>
              <w:pStyle w:val="PSSpacer9ptKWN"/>
              <w:rPr>
                <w:noProof/>
              </w:rPr>
            </w:pPr>
          </w:p>
        </w:tc>
        <w:tc>
          <w:tcPr>
            <w:tcW w:w="236" w:type="dxa"/>
            <w:tcMar>
              <w:top w:w="14" w:type="dxa"/>
              <w:left w:w="14" w:type="dxa"/>
              <w:bottom w:w="14" w:type="dxa"/>
              <w:right w:w="14" w:type="dxa"/>
            </w:tcMar>
          </w:tcPr>
          <w:p w:rsidR="007E62B3" w:rsidP="007E62B3" w14:paraId="6D75E561" w14:textId="77777777">
            <w:pPr>
              <w:pStyle w:val="PSSurveyBoxLeft"/>
              <w:rPr>
                <w:noProof/>
              </w:rPr>
            </w:pPr>
            <w:r>
              <w:rPr>
                <w:noProof/>
              </w:rPr>
              <w:drawing>
                <wp:inline distT="0" distB="0" distL="0" distR="0">
                  <wp:extent cx="118872" cy="118872"/>
                  <wp:effectExtent l="0" t="0" r="0" b="0"/>
                  <wp:docPr id="4088" name="Picture 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7E62B3" w14:paraId="5EED9978" w14:textId="3C20AE5F">
            <w:pPr>
              <w:pStyle w:val="PSResponseList"/>
              <w:rPr>
                <w:noProof/>
              </w:rPr>
            </w:pPr>
            <w:r w:rsidRPr="007E62B3">
              <w:t xml:space="preserve"> Yes, not within the last year</w:t>
            </w:r>
          </w:p>
        </w:tc>
      </w:tr>
      <w:tr w14:paraId="55086427" w14:textId="77777777" w:rsidTr="00B45457">
        <w:tblPrEx>
          <w:tblW w:w="4758" w:type="dxa"/>
          <w:tblLayout w:type="fixed"/>
          <w:tblLook w:val="04A0"/>
        </w:tblPrEx>
        <w:tc>
          <w:tcPr>
            <w:tcW w:w="432" w:type="dxa"/>
            <w:tcMar>
              <w:top w:w="14" w:type="dxa"/>
              <w:left w:w="14" w:type="dxa"/>
              <w:bottom w:w="14" w:type="dxa"/>
              <w:right w:w="14" w:type="dxa"/>
            </w:tcMar>
          </w:tcPr>
          <w:p w:rsidR="007E62B3" w:rsidP="007E62B3" w14:paraId="276D3C94" w14:textId="77777777">
            <w:pPr>
              <w:pStyle w:val="PSSpacer9ptKWN"/>
              <w:rPr>
                <w:noProof/>
              </w:rPr>
            </w:pPr>
          </w:p>
        </w:tc>
        <w:tc>
          <w:tcPr>
            <w:tcW w:w="236" w:type="dxa"/>
            <w:tcMar>
              <w:top w:w="14" w:type="dxa"/>
              <w:left w:w="14" w:type="dxa"/>
              <w:bottom w:w="14" w:type="dxa"/>
              <w:right w:w="14" w:type="dxa"/>
            </w:tcMar>
          </w:tcPr>
          <w:p w:rsidR="007E62B3" w:rsidP="007E62B3" w14:paraId="24B9B87C" w14:textId="77777777">
            <w:pPr>
              <w:pStyle w:val="PSSurveyBoxLeft"/>
              <w:rPr>
                <w:noProof/>
              </w:rPr>
            </w:pPr>
            <w:r>
              <w:rPr>
                <w:noProof/>
              </w:rPr>
              <w:drawing>
                <wp:inline distT="0" distB="0" distL="0" distR="0">
                  <wp:extent cx="118872" cy="118872"/>
                  <wp:effectExtent l="0" t="0" r="0" b="0"/>
                  <wp:docPr id="4089" name="Picture 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7E62B3" w14:paraId="03E721CD" w14:textId="2125EC70">
            <w:pPr>
              <w:pStyle w:val="PSResponseList"/>
              <w:rPr>
                <w:noProof/>
              </w:rPr>
            </w:pPr>
            <w:r>
              <w:t>No</w:t>
            </w:r>
          </w:p>
        </w:tc>
      </w:tr>
    </w:tbl>
    <w:p w:rsidR="007E62B3" w:rsidP="00CB5CFA" w14:paraId="563F1BD7" w14:textId="7372E975">
      <w:pPr>
        <w:pStyle w:val="PSSpacer9pt"/>
      </w:pPr>
    </w:p>
    <w:tbl>
      <w:tblPr>
        <w:tblW w:w="4752" w:type="dxa"/>
        <w:tblLayout w:type="fixed"/>
        <w:tblLook w:val="04A0"/>
      </w:tblPr>
      <w:tblGrid>
        <w:gridCol w:w="432"/>
        <w:gridCol w:w="4320"/>
      </w:tblGrid>
      <w:tr w14:paraId="60E6B188" w14:textId="77777777" w:rsidTr="00B45457">
        <w:tblPrEx>
          <w:tblW w:w="4752" w:type="dxa"/>
          <w:tblLayout w:type="fixed"/>
          <w:tblLook w:val="04A0"/>
        </w:tblPrEx>
        <w:tc>
          <w:tcPr>
            <w:tcW w:w="432" w:type="dxa"/>
            <w:tcMar>
              <w:top w:w="14" w:type="dxa"/>
              <w:left w:w="14" w:type="dxa"/>
              <w:bottom w:w="14" w:type="dxa"/>
              <w:right w:w="14" w:type="dxa"/>
            </w:tcMar>
          </w:tcPr>
          <w:p w:rsidR="007E62B3" w:rsidRPr="00DC0FFE" w:rsidP="00B45457" w14:paraId="1D9423F1"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7E62B3" w:rsidRPr="007E62B3" w:rsidP="00B45457" w14:paraId="5733985C" w14:textId="77777777">
            <w:pPr>
              <w:rPr>
                <w:rStyle w:val="AskIf"/>
                <w:sz w:val="20"/>
                <w:szCs w:val="19"/>
              </w:rPr>
            </w:pPr>
            <w:r w:rsidRPr="007E62B3">
              <w:rPr>
                <w:rStyle w:val="AskIf"/>
                <w:b w:val="0"/>
                <w:sz w:val="20"/>
                <w:szCs w:val="19"/>
              </w:rPr>
              <w:t>[Ask if Q</w:t>
            </w:r>
            <w:r>
              <w:rPr>
                <w:rStyle w:val="AskIf"/>
                <w:b w:val="0"/>
                <w:sz w:val="20"/>
                <w:szCs w:val="19"/>
              </w:rPr>
              <w:fldChar w:fldCharType="begin"/>
            </w:r>
            <w:r w:rsidRPr="007E62B3">
              <w:rPr>
                <w:rStyle w:val="AskIf"/>
                <w:b w:val="0"/>
                <w:sz w:val="20"/>
                <w:szCs w:val="19"/>
              </w:rPr>
              <w:instrText xml:space="preserve"> REF  SuicidalThoughts \* CHARFORMAT</w:instrText>
            </w:r>
          </w:p>
          <w:p w:rsidR="007E62B3" w:rsidP="00B45457" w14:paraId="7168EA05" w14:textId="4BFC11EE">
            <w:pPr>
              <w:pStyle w:val="PSQstStem"/>
            </w:pPr>
            <w:r>
              <w:rPr>
                <w:rStyle w:val="AskIf"/>
              </w:rPr>
              <w:instrText xml:space="preserve"> \* MERGEFORMAT </w:instrText>
            </w:r>
            <w:r>
              <w:rPr>
                <w:rStyle w:val="AskIf"/>
              </w:rPr>
              <w:fldChar w:fldCharType="separate"/>
            </w:r>
            <w:r w:rsidRPr="007E62B3">
              <w:rPr>
                <w:rStyle w:val="AskIf"/>
              </w:rPr>
              <w:t>69</w:t>
            </w:r>
            <w:r>
              <w:rPr>
                <w:rStyle w:val="AskIf"/>
              </w:rPr>
              <w:fldChar w:fldCharType="end"/>
            </w:r>
            <w:r w:rsidRPr="00634B31">
              <w:rPr>
                <w:rStyle w:val="AskIf"/>
              </w:rPr>
              <w:t xml:space="preserve">= </w:t>
            </w:r>
            <w:r>
              <w:rPr>
                <w:rStyle w:val="AskIf"/>
              </w:rPr>
              <w:t>“</w:t>
            </w:r>
            <w:r w:rsidRPr="00CE101D">
              <w:rPr>
                <w:rStyle w:val="AskIf"/>
              </w:rPr>
              <w:t>Yes</w:t>
            </w:r>
            <w:r>
              <w:rPr>
                <w:rStyle w:val="AskIf"/>
              </w:rPr>
              <w:t>”</w:t>
            </w:r>
            <w:r w:rsidRPr="00634B31">
              <w:rPr>
                <w:rStyle w:val="AskIf"/>
              </w:rPr>
              <w:t>]</w:t>
            </w:r>
            <w:r>
              <w:rPr>
                <w:rStyle w:val="AskIf"/>
              </w:rPr>
              <w:t xml:space="preserve"> </w:t>
            </w:r>
            <w:r w:rsidRPr="007E62B3">
              <w:t xml:space="preserve">Have you had any intention of acting these thoughts of killing yourself, as opposed to you have the thoughts, but you </w:t>
            </w:r>
            <w:r w:rsidRPr="007E62B3">
              <w:t>d</w:t>
            </w:r>
            <w:r w:rsidR="00890EA6">
              <w:t>efinitely would</w:t>
            </w:r>
            <w:r w:rsidR="00890EA6">
              <w:t xml:space="preserve"> not act on them</w:t>
            </w:r>
            <w:r w:rsidRPr="007E62B3">
              <w:t>?</w:t>
            </w:r>
          </w:p>
        </w:tc>
      </w:tr>
    </w:tbl>
    <w:p w:rsidR="007E62B3" w:rsidP="007E62B3" w14:paraId="0D35A805" w14:textId="77777777">
      <w:pPr>
        <w:pStyle w:val="PSSpacer3ptKWN"/>
      </w:pPr>
    </w:p>
    <w:tbl>
      <w:tblPr>
        <w:tblW w:w="4758" w:type="dxa"/>
        <w:tblLayout w:type="fixed"/>
        <w:tblLook w:val="04A0"/>
      </w:tblPr>
      <w:tblGrid>
        <w:gridCol w:w="432"/>
        <w:gridCol w:w="236"/>
        <w:gridCol w:w="4090"/>
      </w:tblGrid>
      <w:tr w14:paraId="7C9E9795"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5E7B73B9" w14:textId="77777777">
            <w:pPr>
              <w:pStyle w:val="PSSpacer9ptKWN"/>
              <w:rPr>
                <w:noProof/>
              </w:rPr>
            </w:pPr>
          </w:p>
        </w:tc>
        <w:tc>
          <w:tcPr>
            <w:tcW w:w="236" w:type="dxa"/>
            <w:tcMar>
              <w:top w:w="14" w:type="dxa"/>
              <w:left w:w="14" w:type="dxa"/>
              <w:bottom w:w="14" w:type="dxa"/>
              <w:right w:w="14" w:type="dxa"/>
            </w:tcMar>
          </w:tcPr>
          <w:p w:rsidR="007E62B3" w:rsidRPr="00BC616C" w:rsidP="00B45457" w14:paraId="41136AFB" w14:textId="77777777">
            <w:pPr>
              <w:pStyle w:val="PSSurveyBoxLeft"/>
            </w:pPr>
            <w:r>
              <w:rPr>
                <w:noProof/>
              </w:rPr>
              <w:drawing>
                <wp:inline distT="0" distB="0" distL="0" distR="0">
                  <wp:extent cx="118872" cy="118872"/>
                  <wp:effectExtent l="0" t="0" r="0" b="0"/>
                  <wp:docPr id="4092" name="Picture 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20FBF2CE" w14:textId="77777777">
            <w:pPr>
              <w:pStyle w:val="PSResponseList"/>
            </w:pPr>
            <w:r w:rsidRPr="007E62B3">
              <w:t>Yes, within the last year</w:t>
            </w:r>
          </w:p>
        </w:tc>
      </w:tr>
      <w:tr w14:paraId="1CFDE9FB"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6B2A2BA8" w14:textId="77777777">
            <w:pPr>
              <w:pStyle w:val="PSSpacer9ptKWN"/>
              <w:rPr>
                <w:noProof/>
              </w:rPr>
            </w:pPr>
          </w:p>
        </w:tc>
        <w:tc>
          <w:tcPr>
            <w:tcW w:w="236" w:type="dxa"/>
            <w:tcMar>
              <w:top w:w="14" w:type="dxa"/>
              <w:left w:w="14" w:type="dxa"/>
              <w:bottom w:w="14" w:type="dxa"/>
              <w:right w:w="14" w:type="dxa"/>
            </w:tcMar>
          </w:tcPr>
          <w:p w:rsidR="007E62B3" w:rsidP="00B45457" w14:paraId="4BD9C80A" w14:textId="77777777">
            <w:pPr>
              <w:pStyle w:val="PSSurveyBoxLeft"/>
              <w:rPr>
                <w:noProof/>
              </w:rPr>
            </w:pPr>
            <w:r>
              <w:rPr>
                <w:noProof/>
              </w:rPr>
              <w:drawing>
                <wp:inline distT="0" distB="0" distL="0" distR="0">
                  <wp:extent cx="118872" cy="118872"/>
                  <wp:effectExtent l="0" t="0" r="0" b="0"/>
                  <wp:docPr id="4093" name="Picture 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7CDBF2C8" w14:textId="77777777">
            <w:pPr>
              <w:pStyle w:val="PSResponseList"/>
              <w:rPr>
                <w:noProof/>
              </w:rPr>
            </w:pPr>
            <w:r w:rsidRPr="007E62B3">
              <w:t xml:space="preserve"> Yes, not within the last year</w:t>
            </w:r>
          </w:p>
        </w:tc>
      </w:tr>
      <w:tr w14:paraId="57A994C4" w14:textId="77777777" w:rsidTr="00B45457">
        <w:tblPrEx>
          <w:tblW w:w="4758" w:type="dxa"/>
          <w:tblLayout w:type="fixed"/>
          <w:tblLook w:val="04A0"/>
        </w:tblPrEx>
        <w:tc>
          <w:tcPr>
            <w:tcW w:w="432" w:type="dxa"/>
            <w:tcMar>
              <w:top w:w="14" w:type="dxa"/>
              <w:left w:w="14" w:type="dxa"/>
              <w:bottom w:w="14" w:type="dxa"/>
              <w:right w:w="14" w:type="dxa"/>
            </w:tcMar>
          </w:tcPr>
          <w:p w:rsidR="007E62B3" w:rsidP="00B45457" w14:paraId="5405F775" w14:textId="77777777">
            <w:pPr>
              <w:pStyle w:val="PSSpacer9ptKWN"/>
              <w:rPr>
                <w:noProof/>
              </w:rPr>
            </w:pPr>
          </w:p>
        </w:tc>
        <w:tc>
          <w:tcPr>
            <w:tcW w:w="236" w:type="dxa"/>
            <w:tcMar>
              <w:top w:w="14" w:type="dxa"/>
              <w:left w:w="14" w:type="dxa"/>
              <w:bottom w:w="14" w:type="dxa"/>
              <w:right w:w="14" w:type="dxa"/>
            </w:tcMar>
          </w:tcPr>
          <w:p w:rsidR="007E62B3" w:rsidP="00B45457" w14:paraId="03F322F7" w14:textId="77777777">
            <w:pPr>
              <w:pStyle w:val="PSSurveyBoxLeft"/>
              <w:rPr>
                <w:noProof/>
              </w:rPr>
            </w:pPr>
            <w:r>
              <w:rPr>
                <w:noProof/>
              </w:rPr>
              <w:drawing>
                <wp:inline distT="0" distB="0" distL="0" distR="0">
                  <wp:extent cx="118872" cy="118872"/>
                  <wp:effectExtent l="0" t="0" r="0" b="0"/>
                  <wp:docPr id="4094" name="Picture 4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7E62B3" w:rsidP="00B45457" w14:paraId="219120F1" w14:textId="77777777">
            <w:pPr>
              <w:pStyle w:val="PSResponseList"/>
              <w:rPr>
                <w:noProof/>
              </w:rPr>
            </w:pPr>
            <w:r>
              <w:t>No</w:t>
            </w:r>
          </w:p>
        </w:tc>
      </w:tr>
    </w:tbl>
    <w:p w:rsidR="007E62B3" w:rsidP="00CB5CFA" w14:paraId="1A7321A5" w14:textId="2F458540">
      <w:pPr>
        <w:pStyle w:val="PSSpacer9pt"/>
      </w:pPr>
    </w:p>
    <w:tbl>
      <w:tblPr>
        <w:tblW w:w="4752" w:type="dxa"/>
        <w:tblLayout w:type="fixed"/>
        <w:tblLook w:val="04A0"/>
      </w:tblPr>
      <w:tblGrid>
        <w:gridCol w:w="432"/>
        <w:gridCol w:w="4320"/>
      </w:tblGrid>
      <w:tr w14:paraId="5D7CAE0E" w14:textId="77777777" w:rsidTr="00B45457">
        <w:tblPrEx>
          <w:tblW w:w="4752" w:type="dxa"/>
          <w:tblLayout w:type="fixed"/>
          <w:tblLook w:val="04A0"/>
        </w:tblPrEx>
        <w:tc>
          <w:tcPr>
            <w:tcW w:w="432" w:type="dxa"/>
            <w:tcMar>
              <w:top w:w="14" w:type="dxa"/>
              <w:left w:w="14" w:type="dxa"/>
              <w:bottom w:w="14" w:type="dxa"/>
              <w:right w:w="14" w:type="dxa"/>
            </w:tcMar>
          </w:tcPr>
          <w:p w:rsidR="00890EA6" w:rsidRPr="00DC0FFE" w:rsidP="00B45457" w14:paraId="05FB820C"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890EA6" w:rsidRPr="007E62B3" w:rsidP="00B45457" w14:paraId="1CB8C095" w14:textId="77777777">
            <w:pPr>
              <w:rPr>
                <w:rStyle w:val="AskIf"/>
                <w:sz w:val="20"/>
                <w:szCs w:val="19"/>
              </w:rPr>
            </w:pPr>
            <w:r w:rsidRPr="007E62B3">
              <w:rPr>
                <w:rStyle w:val="AskIf"/>
                <w:b w:val="0"/>
                <w:sz w:val="20"/>
                <w:szCs w:val="19"/>
              </w:rPr>
              <w:t>[Ask if Q</w:t>
            </w:r>
            <w:r>
              <w:rPr>
                <w:rStyle w:val="AskIf"/>
                <w:b w:val="0"/>
                <w:sz w:val="20"/>
                <w:szCs w:val="19"/>
              </w:rPr>
              <w:fldChar w:fldCharType="begin"/>
            </w:r>
            <w:r w:rsidRPr="007E62B3">
              <w:rPr>
                <w:rStyle w:val="AskIf"/>
                <w:b w:val="0"/>
                <w:sz w:val="20"/>
                <w:szCs w:val="19"/>
              </w:rPr>
              <w:instrText xml:space="preserve"> REF  SuicidalThoughts \* CHARFORMAT</w:instrText>
            </w:r>
          </w:p>
          <w:p w:rsidR="00890EA6" w:rsidP="00B45457" w14:paraId="76C0CCC6" w14:textId="0146D69F">
            <w:pPr>
              <w:pStyle w:val="PSQstStem"/>
            </w:pPr>
            <w:r>
              <w:rPr>
                <w:rStyle w:val="AskIf"/>
              </w:rPr>
              <w:instrText xml:space="preserve"> \* MERGEFORMAT </w:instrText>
            </w:r>
            <w:r>
              <w:rPr>
                <w:rStyle w:val="AskIf"/>
              </w:rPr>
              <w:fldChar w:fldCharType="separate"/>
            </w:r>
            <w:r w:rsidRPr="007E62B3">
              <w:rPr>
                <w:rStyle w:val="AskIf"/>
              </w:rPr>
              <w:t>69</w:t>
            </w:r>
            <w:r>
              <w:rPr>
                <w:rStyle w:val="AskIf"/>
              </w:rPr>
              <w:fldChar w:fldCharType="end"/>
            </w:r>
            <w:r w:rsidRPr="00634B31">
              <w:rPr>
                <w:rStyle w:val="AskIf"/>
              </w:rPr>
              <w:t xml:space="preserve">= </w:t>
            </w:r>
            <w:r>
              <w:rPr>
                <w:rStyle w:val="AskIf"/>
              </w:rPr>
              <w:t>“</w:t>
            </w:r>
            <w:r w:rsidRPr="00CE101D">
              <w:rPr>
                <w:rStyle w:val="AskIf"/>
              </w:rPr>
              <w:t>Yes</w:t>
            </w:r>
            <w:r>
              <w:rPr>
                <w:rStyle w:val="AskIf"/>
              </w:rPr>
              <w:t>”</w:t>
            </w:r>
            <w:r w:rsidRPr="00634B31">
              <w:rPr>
                <w:rStyle w:val="AskIf"/>
              </w:rPr>
              <w:t>]</w:t>
            </w:r>
            <w:r>
              <w:rPr>
                <w:rStyle w:val="AskIf"/>
              </w:rPr>
              <w:t xml:space="preserve"> </w:t>
            </w:r>
            <w:r w:rsidRPr="00890EA6">
              <w:t xml:space="preserve">Have you started to work out, or </w:t>
            </w:r>
            <w:r w:rsidRPr="00890EA6">
              <w:t>actually worked</w:t>
            </w:r>
            <w:r w:rsidRPr="00890EA6">
              <w:t xml:space="preserve"> out, the specific details of how to kill yourself, and did you actually intend to carry out the details of this plan?</w:t>
            </w:r>
          </w:p>
        </w:tc>
      </w:tr>
    </w:tbl>
    <w:p w:rsidR="00890EA6" w:rsidP="00890EA6" w14:paraId="132E3F1B" w14:textId="77777777">
      <w:pPr>
        <w:pStyle w:val="PSSpacer3ptKWN"/>
      </w:pPr>
    </w:p>
    <w:tbl>
      <w:tblPr>
        <w:tblW w:w="4758" w:type="dxa"/>
        <w:tblLayout w:type="fixed"/>
        <w:tblLook w:val="04A0"/>
      </w:tblPr>
      <w:tblGrid>
        <w:gridCol w:w="432"/>
        <w:gridCol w:w="236"/>
        <w:gridCol w:w="4090"/>
      </w:tblGrid>
      <w:tr w14:paraId="5196F847"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7037B77D" w14:textId="77777777">
            <w:pPr>
              <w:pStyle w:val="PSSpacer9ptKWN"/>
              <w:rPr>
                <w:noProof/>
              </w:rPr>
            </w:pPr>
          </w:p>
        </w:tc>
        <w:tc>
          <w:tcPr>
            <w:tcW w:w="236" w:type="dxa"/>
            <w:tcMar>
              <w:top w:w="14" w:type="dxa"/>
              <w:left w:w="14" w:type="dxa"/>
              <w:bottom w:w="14" w:type="dxa"/>
              <w:right w:w="14" w:type="dxa"/>
            </w:tcMar>
          </w:tcPr>
          <w:p w:rsidR="00890EA6" w:rsidRPr="00BC616C" w:rsidP="00B45457" w14:paraId="24871798" w14:textId="77777777">
            <w:pPr>
              <w:pStyle w:val="PSSurveyBoxLeft"/>
            </w:pPr>
            <w:r>
              <w:rPr>
                <w:noProof/>
              </w:rPr>
              <w:drawing>
                <wp:inline distT="0" distB="0" distL="0" distR="0">
                  <wp:extent cx="118872" cy="118872"/>
                  <wp:effectExtent l="0" t="0" r="0" b="0"/>
                  <wp:docPr id="4095" name="Picture 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6DA0EC52" w14:textId="77777777">
            <w:pPr>
              <w:pStyle w:val="PSResponseList"/>
            </w:pPr>
            <w:r w:rsidRPr="007E62B3">
              <w:t>Yes, within the last year</w:t>
            </w:r>
          </w:p>
        </w:tc>
      </w:tr>
      <w:tr w14:paraId="51CF709D"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27BFAA9D" w14:textId="77777777">
            <w:pPr>
              <w:pStyle w:val="PSSpacer9ptKWN"/>
              <w:rPr>
                <w:noProof/>
              </w:rPr>
            </w:pPr>
          </w:p>
        </w:tc>
        <w:tc>
          <w:tcPr>
            <w:tcW w:w="236" w:type="dxa"/>
            <w:tcMar>
              <w:top w:w="14" w:type="dxa"/>
              <w:left w:w="14" w:type="dxa"/>
              <w:bottom w:w="14" w:type="dxa"/>
              <w:right w:w="14" w:type="dxa"/>
            </w:tcMar>
          </w:tcPr>
          <w:p w:rsidR="00890EA6" w:rsidP="00B45457" w14:paraId="7F01154F" w14:textId="77777777">
            <w:pPr>
              <w:pStyle w:val="PSSurveyBoxLeft"/>
              <w:rPr>
                <w:noProof/>
              </w:rPr>
            </w:pPr>
            <w:r>
              <w:rPr>
                <w:noProof/>
              </w:rPr>
              <w:drawing>
                <wp:inline distT="0" distB="0" distL="0" distR="0">
                  <wp:extent cx="118872" cy="118872"/>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679B7474" w14:textId="77777777">
            <w:pPr>
              <w:pStyle w:val="PSResponseList"/>
              <w:rPr>
                <w:noProof/>
              </w:rPr>
            </w:pPr>
            <w:r w:rsidRPr="007E62B3">
              <w:t xml:space="preserve"> Yes, not within the last year</w:t>
            </w:r>
          </w:p>
        </w:tc>
      </w:tr>
      <w:tr w14:paraId="1E9A6B89"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1E201526" w14:textId="77777777">
            <w:pPr>
              <w:pStyle w:val="PSSpacer9ptKWN"/>
              <w:rPr>
                <w:noProof/>
              </w:rPr>
            </w:pPr>
          </w:p>
        </w:tc>
        <w:tc>
          <w:tcPr>
            <w:tcW w:w="236" w:type="dxa"/>
            <w:tcMar>
              <w:top w:w="14" w:type="dxa"/>
              <w:left w:w="14" w:type="dxa"/>
              <w:bottom w:w="14" w:type="dxa"/>
              <w:right w:w="14" w:type="dxa"/>
            </w:tcMar>
          </w:tcPr>
          <w:p w:rsidR="00890EA6" w:rsidP="00B45457" w14:paraId="4FD80BAD" w14:textId="77777777">
            <w:pPr>
              <w:pStyle w:val="PSSurveyBoxLeft"/>
              <w:rPr>
                <w:noProof/>
              </w:rPr>
            </w:pPr>
            <w:r>
              <w:rPr>
                <w:noProof/>
              </w:rPr>
              <w:drawing>
                <wp:inline distT="0" distB="0" distL="0" distR="0">
                  <wp:extent cx="118872" cy="118872"/>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2E44C085" w14:textId="77777777">
            <w:pPr>
              <w:pStyle w:val="PSResponseList"/>
              <w:rPr>
                <w:noProof/>
              </w:rPr>
            </w:pPr>
            <w:r>
              <w:t>No</w:t>
            </w:r>
          </w:p>
        </w:tc>
      </w:tr>
    </w:tbl>
    <w:p w:rsidR="00890EA6" w:rsidP="00CB5CFA" w14:paraId="1915B401" w14:textId="0A644AE6">
      <w:pPr>
        <w:pStyle w:val="PSSpacer9pt"/>
      </w:pPr>
    </w:p>
    <w:tbl>
      <w:tblPr>
        <w:tblW w:w="4752" w:type="dxa"/>
        <w:tblLayout w:type="fixed"/>
        <w:tblLook w:val="04A0"/>
      </w:tblPr>
      <w:tblGrid>
        <w:gridCol w:w="432"/>
        <w:gridCol w:w="4320"/>
      </w:tblGrid>
      <w:tr w14:paraId="63EA9FBF" w14:textId="77777777" w:rsidTr="00B45457">
        <w:tblPrEx>
          <w:tblW w:w="4752" w:type="dxa"/>
          <w:tblLayout w:type="fixed"/>
          <w:tblLook w:val="04A0"/>
        </w:tblPrEx>
        <w:tc>
          <w:tcPr>
            <w:tcW w:w="432" w:type="dxa"/>
            <w:tcMar>
              <w:top w:w="14" w:type="dxa"/>
              <w:left w:w="14" w:type="dxa"/>
              <w:bottom w:w="14" w:type="dxa"/>
              <w:right w:w="14" w:type="dxa"/>
            </w:tcMar>
          </w:tcPr>
          <w:p w:rsidR="00890EA6" w:rsidP="00B45457" w14:paraId="556ADEDC"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890EA6" w:rsidP="00B45457" w14:paraId="7FF48DA3" w14:textId="5D2FCFCE">
            <w:pPr>
              <w:pStyle w:val="PSQstStem"/>
            </w:pPr>
            <w:r w:rsidRPr="00890EA6">
              <w:t>Have you ever done anything, started to do anything, or prepared to do anything to end your life?</w:t>
            </w:r>
          </w:p>
        </w:tc>
      </w:tr>
    </w:tbl>
    <w:p w:rsidR="00890EA6" w:rsidP="00890EA6" w14:paraId="3AFF5434" w14:textId="77777777">
      <w:pPr>
        <w:pStyle w:val="PSSpacer3ptKWN"/>
      </w:pPr>
    </w:p>
    <w:tbl>
      <w:tblPr>
        <w:tblW w:w="4758" w:type="dxa"/>
        <w:tblLayout w:type="fixed"/>
        <w:tblLook w:val="04A0"/>
      </w:tblPr>
      <w:tblGrid>
        <w:gridCol w:w="432"/>
        <w:gridCol w:w="236"/>
        <w:gridCol w:w="4090"/>
      </w:tblGrid>
      <w:tr w14:paraId="593FE600"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704E255B" w14:textId="77777777">
            <w:pPr>
              <w:pStyle w:val="PSSpacer9ptKWN"/>
              <w:rPr>
                <w:noProof/>
              </w:rPr>
            </w:pPr>
          </w:p>
        </w:tc>
        <w:tc>
          <w:tcPr>
            <w:tcW w:w="236" w:type="dxa"/>
            <w:tcMar>
              <w:top w:w="14" w:type="dxa"/>
              <w:left w:w="14" w:type="dxa"/>
              <w:bottom w:w="14" w:type="dxa"/>
              <w:right w:w="14" w:type="dxa"/>
            </w:tcMar>
          </w:tcPr>
          <w:p w:rsidR="00890EA6" w:rsidRPr="00BC616C" w:rsidP="00B45457" w14:paraId="00FC056E" w14:textId="77777777">
            <w:pPr>
              <w:pStyle w:val="PSSurveyBoxLeft"/>
            </w:pPr>
            <w:r>
              <w:rPr>
                <w:noProof/>
              </w:rPr>
              <w:drawing>
                <wp:inline distT="0" distB="0" distL="0" distR="0">
                  <wp:extent cx="118872" cy="118872"/>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5F68F9B1" w14:textId="77777777">
            <w:pPr>
              <w:pStyle w:val="PSResponseList"/>
              <w:rPr>
                <w:noProof/>
              </w:rPr>
            </w:pPr>
            <w:r w:rsidRPr="007E62B3">
              <w:t>Yes, within the last year</w:t>
            </w:r>
          </w:p>
        </w:tc>
      </w:tr>
      <w:tr w14:paraId="0EAC0624"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0367661F" w14:textId="77777777">
            <w:pPr>
              <w:pStyle w:val="PSSpacer9ptKWN"/>
              <w:rPr>
                <w:noProof/>
              </w:rPr>
            </w:pPr>
          </w:p>
        </w:tc>
        <w:tc>
          <w:tcPr>
            <w:tcW w:w="236" w:type="dxa"/>
            <w:tcMar>
              <w:top w:w="14" w:type="dxa"/>
              <w:left w:w="14" w:type="dxa"/>
              <w:bottom w:w="14" w:type="dxa"/>
              <w:right w:w="14" w:type="dxa"/>
            </w:tcMar>
          </w:tcPr>
          <w:p w:rsidR="00890EA6" w:rsidP="00B45457" w14:paraId="30C557C1" w14:textId="77777777">
            <w:pPr>
              <w:pStyle w:val="PSSurveyBoxLeft"/>
              <w:rPr>
                <w:noProof/>
              </w:rPr>
            </w:pPr>
            <w:r>
              <w:rPr>
                <w:noProof/>
              </w:rPr>
              <w:drawing>
                <wp:inline distT="0" distB="0" distL="0" distR="0">
                  <wp:extent cx="118872" cy="118872"/>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1DC44C33" w14:textId="77777777">
            <w:pPr>
              <w:pStyle w:val="PSResponseList"/>
              <w:rPr>
                <w:noProof/>
              </w:rPr>
            </w:pPr>
            <w:r w:rsidRPr="007E62B3">
              <w:t xml:space="preserve"> Yes, not within the last year</w:t>
            </w:r>
          </w:p>
        </w:tc>
      </w:tr>
      <w:tr w14:paraId="269161AF"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78743CBC" w14:textId="77777777">
            <w:pPr>
              <w:pStyle w:val="PSSpacer9ptKWN"/>
              <w:rPr>
                <w:noProof/>
              </w:rPr>
            </w:pPr>
          </w:p>
        </w:tc>
        <w:tc>
          <w:tcPr>
            <w:tcW w:w="236" w:type="dxa"/>
            <w:tcMar>
              <w:top w:w="14" w:type="dxa"/>
              <w:left w:w="14" w:type="dxa"/>
              <w:bottom w:w="14" w:type="dxa"/>
              <w:right w:w="14" w:type="dxa"/>
            </w:tcMar>
          </w:tcPr>
          <w:p w:rsidR="00890EA6" w:rsidP="00B45457" w14:paraId="1E4AF834" w14:textId="77777777">
            <w:pPr>
              <w:pStyle w:val="PSSurveyBoxLeft"/>
              <w:rPr>
                <w:noProof/>
              </w:rPr>
            </w:pPr>
            <w:r>
              <w:rPr>
                <w:noProof/>
              </w:rPr>
              <w:drawing>
                <wp:inline distT="0" distB="0" distL="0" distR="0">
                  <wp:extent cx="118872" cy="118872"/>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3D2098C4" w14:textId="77777777">
            <w:pPr>
              <w:pStyle w:val="PSResponseList"/>
              <w:rPr>
                <w:noProof/>
              </w:rPr>
            </w:pPr>
            <w:r>
              <w:t>No</w:t>
            </w:r>
          </w:p>
        </w:tc>
      </w:tr>
    </w:tbl>
    <w:p w:rsidR="00890EA6" w:rsidP="00CB5CFA" w14:paraId="449A21EF" w14:textId="0E43EA38">
      <w:pPr>
        <w:pStyle w:val="PSSpacer9pt"/>
      </w:pPr>
    </w:p>
    <w:tbl>
      <w:tblPr>
        <w:tblW w:w="4752" w:type="dxa"/>
        <w:tblLayout w:type="fixed"/>
        <w:tblLook w:val="04A0"/>
      </w:tblPr>
      <w:tblGrid>
        <w:gridCol w:w="432"/>
        <w:gridCol w:w="4320"/>
      </w:tblGrid>
      <w:tr w14:paraId="4E548B47" w14:textId="77777777" w:rsidTr="00B45457">
        <w:tblPrEx>
          <w:tblW w:w="4752" w:type="dxa"/>
          <w:tblLayout w:type="fixed"/>
          <w:tblLook w:val="04A0"/>
        </w:tblPrEx>
        <w:tc>
          <w:tcPr>
            <w:tcW w:w="432" w:type="dxa"/>
            <w:tcMar>
              <w:top w:w="14" w:type="dxa"/>
              <w:left w:w="14" w:type="dxa"/>
              <w:bottom w:w="14" w:type="dxa"/>
              <w:right w:w="14" w:type="dxa"/>
            </w:tcMar>
          </w:tcPr>
          <w:p w:rsidR="00890EA6" w:rsidRPr="00DC0FFE" w:rsidP="00B45457" w14:paraId="3F5BB4D4"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890EA6" w:rsidP="00B45457" w14:paraId="58C9BC95" w14:textId="49DAD8DE">
            <w:pPr>
              <w:pStyle w:val="PSQstStem"/>
            </w:pPr>
            <w:r w:rsidRPr="001B508F">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1B508F">
              <w:rPr>
                <w:rStyle w:val="AskIf"/>
              </w:rPr>
              <w:t>9</w:t>
            </w:r>
            <w:r>
              <w:rPr>
                <w:rStyle w:val="AskIf"/>
              </w:rPr>
              <w:fldChar w:fldCharType="end"/>
            </w:r>
            <w:r w:rsidRPr="001B508F">
              <w:rPr>
                <w:rStyle w:val="AskIf"/>
              </w:rPr>
              <w:t xml:space="preserve">= </w:t>
            </w:r>
            <w:r>
              <w:rPr>
                <w:rStyle w:val="AskIf"/>
              </w:rPr>
              <w:t>“</w:t>
            </w:r>
            <w:r w:rsidRPr="001B508F">
              <w:rPr>
                <w:rStyle w:val="AskIf"/>
              </w:rPr>
              <w:t>Yes</w:t>
            </w:r>
            <w:r>
              <w:rPr>
                <w:rStyle w:val="AskIf"/>
              </w:rPr>
              <w:t>”</w:t>
            </w:r>
            <w:r w:rsidRPr="001B508F">
              <w:rPr>
                <w:rStyle w:val="AskIf"/>
              </w:rPr>
              <w:t>]</w:t>
            </w:r>
            <w:r>
              <w:rPr>
                <w:rStyle w:val="AskIf"/>
              </w:rPr>
              <w:t xml:space="preserve"> </w:t>
            </w:r>
            <w:r w:rsidRPr="00890EA6">
              <w:t>Have any of your children under age 18 living at home expressed any thoughts of killing themselves, wanting to die, or wanting t</w:t>
            </w:r>
            <w:r>
              <w:t>o go to sleep and never wake up</w:t>
            </w:r>
            <w:r w:rsidRPr="007E62B3">
              <w:t>?</w:t>
            </w:r>
          </w:p>
        </w:tc>
      </w:tr>
    </w:tbl>
    <w:p w:rsidR="00890EA6" w:rsidP="00890EA6" w14:paraId="1C6FF2E5" w14:textId="77777777">
      <w:pPr>
        <w:pStyle w:val="PSSpacer3ptKWN"/>
      </w:pPr>
    </w:p>
    <w:tbl>
      <w:tblPr>
        <w:tblW w:w="4758" w:type="dxa"/>
        <w:tblLayout w:type="fixed"/>
        <w:tblLook w:val="04A0"/>
      </w:tblPr>
      <w:tblGrid>
        <w:gridCol w:w="432"/>
        <w:gridCol w:w="236"/>
        <w:gridCol w:w="4090"/>
      </w:tblGrid>
      <w:tr w14:paraId="1DF95F23"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0DC5F557" w14:textId="77777777">
            <w:pPr>
              <w:pStyle w:val="PSSpacer9ptKWN"/>
              <w:rPr>
                <w:noProof/>
              </w:rPr>
            </w:pPr>
          </w:p>
        </w:tc>
        <w:tc>
          <w:tcPr>
            <w:tcW w:w="236" w:type="dxa"/>
            <w:tcMar>
              <w:top w:w="14" w:type="dxa"/>
              <w:left w:w="14" w:type="dxa"/>
              <w:bottom w:w="14" w:type="dxa"/>
              <w:right w:w="14" w:type="dxa"/>
            </w:tcMar>
          </w:tcPr>
          <w:p w:rsidR="00890EA6" w:rsidRPr="00BC616C" w:rsidP="00B45457" w14:paraId="7E61BC48" w14:textId="77777777">
            <w:pPr>
              <w:pStyle w:val="PSSurveyBoxLeft"/>
            </w:pPr>
            <w:r>
              <w:rPr>
                <w:noProof/>
              </w:rPr>
              <w:drawing>
                <wp:inline distT="0" distB="0" distL="0" distR="0">
                  <wp:extent cx="118872" cy="118872"/>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06810069" w14:textId="77777777">
            <w:pPr>
              <w:pStyle w:val="PSResponseList"/>
            </w:pPr>
            <w:r w:rsidRPr="007E62B3">
              <w:t>Yes, within the last year</w:t>
            </w:r>
          </w:p>
        </w:tc>
      </w:tr>
      <w:tr w14:paraId="6E086A54"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02C394E4" w14:textId="77777777">
            <w:pPr>
              <w:pStyle w:val="PSSpacer9ptKWN"/>
              <w:rPr>
                <w:noProof/>
              </w:rPr>
            </w:pPr>
          </w:p>
        </w:tc>
        <w:tc>
          <w:tcPr>
            <w:tcW w:w="236" w:type="dxa"/>
            <w:tcMar>
              <w:top w:w="14" w:type="dxa"/>
              <w:left w:w="14" w:type="dxa"/>
              <w:bottom w:w="14" w:type="dxa"/>
              <w:right w:w="14" w:type="dxa"/>
            </w:tcMar>
          </w:tcPr>
          <w:p w:rsidR="00890EA6" w:rsidP="00B45457" w14:paraId="243393C5" w14:textId="77777777">
            <w:pPr>
              <w:pStyle w:val="PSSurveyBoxLeft"/>
              <w:rPr>
                <w:noProof/>
              </w:rPr>
            </w:pPr>
            <w:r>
              <w:rPr>
                <w:noProof/>
              </w:rPr>
              <w:drawing>
                <wp:inline distT="0" distB="0" distL="0" distR="0">
                  <wp:extent cx="118872" cy="118872"/>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69B8B519" w14:textId="77777777">
            <w:pPr>
              <w:pStyle w:val="PSResponseList"/>
              <w:rPr>
                <w:noProof/>
              </w:rPr>
            </w:pPr>
            <w:r w:rsidRPr="007E62B3">
              <w:t xml:space="preserve"> Yes, not within the last year</w:t>
            </w:r>
          </w:p>
        </w:tc>
      </w:tr>
      <w:tr w14:paraId="3EB25412"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53E40815" w14:textId="77777777">
            <w:pPr>
              <w:pStyle w:val="PSSpacer9ptKWN"/>
              <w:rPr>
                <w:noProof/>
              </w:rPr>
            </w:pPr>
          </w:p>
        </w:tc>
        <w:tc>
          <w:tcPr>
            <w:tcW w:w="236" w:type="dxa"/>
            <w:tcMar>
              <w:top w:w="14" w:type="dxa"/>
              <w:left w:w="14" w:type="dxa"/>
              <w:bottom w:w="14" w:type="dxa"/>
              <w:right w:w="14" w:type="dxa"/>
            </w:tcMar>
          </w:tcPr>
          <w:p w:rsidR="00890EA6" w:rsidP="00B45457" w14:paraId="6E16F94C" w14:textId="77777777">
            <w:pPr>
              <w:pStyle w:val="PSSurveyBoxLeft"/>
              <w:rPr>
                <w:noProof/>
              </w:rPr>
            </w:pPr>
            <w:r>
              <w:rPr>
                <w:noProof/>
              </w:rPr>
              <w:drawing>
                <wp:inline distT="0" distB="0" distL="0" distR="0">
                  <wp:extent cx="118872" cy="118872"/>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0266D97D" w14:textId="77777777">
            <w:pPr>
              <w:pStyle w:val="PSResponseList"/>
              <w:rPr>
                <w:noProof/>
              </w:rPr>
            </w:pPr>
            <w:r>
              <w:t>No</w:t>
            </w:r>
          </w:p>
        </w:tc>
      </w:tr>
    </w:tbl>
    <w:p w:rsidR="00890EA6" w:rsidP="00CB5CFA" w14:paraId="5E7D1001" w14:textId="6BBE8DA5">
      <w:pPr>
        <w:pStyle w:val="PSSpacer9pt"/>
      </w:pPr>
    </w:p>
    <w:tbl>
      <w:tblPr>
        <w:tblW w:w="4752" w:type="dxa"/>
        <w:tblLayout w:type="fixed"/>
        <w:tblLook w:val="04A0"/>
      </w:tblPr>
      <w:tblGrid>
        <w:gridCol w:w="432"/>
        <w:gridCol w:w="4320"/>
      </w:tblGrid>
      <w:tr w14:paraId="07645ACB" w14:textId="77777777" w:rsidTr="00B45457">
        <w:tblPrEx>
          <w:tblW w:w="4752" w:type="dxa"/>
          <w:tblLayout w:type="fixed"/>
          <w:tblLook w:val="04A0"/>
        </w:tblPrEx>
        <w:tc>
          <w:tcPr>
            <w:tcW w:w="432" w:type="dxa"/>
            <w:tcMar>
              <w:top w:w="14" w:type="dxa"/>
              <w:left w:w="14" w:type="dxa"/>
              <w:bottom w:w="14" w:type="dxa"/>
              <w:right w:w="14" w:type="dxa"/>
            </w:tcMar>
          </w:tcPr>
          <w:p w:rsidR="00890EA6" w:rsidRPr="00DC0FFE" w:rsidP="00B45457" w14:paraId="23AC92AC"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890EA6" w:rsidP="00B45457" w14:paraId="2E838A7B" w14:textId="5139E164">
            <w:pPr>
              <w:pStyle w:val="PSQstStem"/>
            </w:pPr>
            <w:r w:rsidRPr="001B508F">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1B508F">
              <w:rPr>
                <w:rStyle w:val="AskIf"/>
              </w:rPr>
              <w:t>9</w:t>
            </w:r>
            <w:r>
              <w:rPr>
                <w:rStyle w:val="AskIf"/>
              </w:rPr>
              <w:fldChar w:fldCharType="end"/>
            </w:r>
            <w:r w:rsidRPr="001B508F">
              <w:rPr>
                <w:rStyle w:val="AskIf"/>
              </w:rPr>
              <w:t xml:space="preserve">= </w:t>
            </w:r>
            <w:r>
              <w:rPr>
                <w:rStyle w:val="AskIf"/>
              </w:rPr>
              <w:t>“</w:t>
            </w:r>
            <w:r w:rsidRPr="001B508F">
              <w:rPr>
                <w:rStyle w:val="AskIf"/>
              </w:rPr>
              <w:t>Yes</w:t>
            </w:r>
            <w:r>
              <w:rPr>
                <w:rStyle w:val="AskIf"/>
              </w:rPr>
              <w:t>”</w:t>
            </w:r>
            <w:r w:rsidRPr="001B508F">
              <w:rPr>
                <w:rStyle w:val="AskIf"/>
              </w:rPr>
              <w:t>]</w:t>
            </w:r>
            <w:r>
              <w:rPr>
                <w:rStyle w:val="AskIf"/>
              </w:rPr>
              <w:t xml:space="preserve"> </w:t>
            </w:r>
            <w:r w:rsidRPr="00890EA6">
              <w:t xml:space="preserve"> Have</w:t>
            </w:r>
            <w:r w:rsidRPr="00890EA6">
              <w:t xml:space="preserve"> any of your children under age 18 living at home attempted suicide? </w:t>
            </w:r>
          </w:p>
        </w:tc>
      </w:tr>
    </w:tbl>
    <w:p w:rsidR="00890EA6" w:rsidP="00890EA6" w14:paraId="2FFBC383" w14:textId="77777777">
      <w:pPr>
        <w:pStyle w:val="PSSpacer3ptKWN"/>
      </w:pPr>
    </w:p>
    <w:tbl>
      <w:tblPr>
        <w:tblW w:w="4758" w:type="dxa"/>
        <w:tblLayout w:type="fixed"/>
        <w:tblLook w:val="04A0"/>
      </w:tblPr>
      <w:tblGrid>
        <w:gridCol w:w="432"/>
        <w:gridCol w:w="236"/>
        <w:gridCol w:w="4090"/>
      </w:tblGrid>
      <w:tr w14:paraId="7CBE18B4"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6888410B" w14:textId="77777777">
            <w:pPr>
              <w:pStyle w:val="PSSpacer9ptKWN"/>
              <w:rPr>
                <w:noProof/>
              </w:rPr>
            </w:pPr>
          </w:p>
        </w:tc>
        <w:tc>
          <w:tcPr>
            <w:tcW w:w="236" w:type="dxa"/>
            <w:tcMar>
              <w:top w:w="14" w:type="dxa"/>
              <w:left w:w="14" w:type="dxa"/>
              <w:bottom w:w="14" w:type="dxa"/>
              <w:right w:w="14" w:type="dxa"/>
            </w:tcMar>
          </w:tcPr>
          <w:p w:rsidR="00890EA6" w:rsidRPr="00BC616C" w:rsidP="00B45457" w14:paraId="4E3435A3" w14:textId="77777777">
            <w:pPr>
              <w:pStyle w:val="PSSurveyBoxLeft"/>
            </w:pPr>
            <w:r>
              <w:rPr>
                <w:noProof/>
              </w:rPr>
              <w:drawing>
                <wp:inline distT="0" distB="0" distL="0" distR="0">
                  <wp:extent cx="118872" cy="118872"/>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43FA849B" w14:textId="77777777">
            <w:pPr>
              <w:pStyle w:val="PSResponseList"/>
            </w:pPr>
            <w:r w:rsidRPr="007E62B3">
              <w:t>Yes, within the last year</w:t>
            </w:r>
          </w:p>
        </w:tc>
      </w:tr>
      <w:tr w14:paraId="3BA09629"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23C6AEE6" w14:textId="77777777">
            <w:pPr>
              <w:pStyle w:val="PSSpacer9ptKWN"/>
              <w:rPr>
                <w:noProof/>
              </w:rPr>
            </w:pPr>
          </w:p>
        </w:tc>
        <w:tc>
          <w:tcPr>
            <w:tcW w:w="236" w:type="dxa"/>
            <w:tcMar>
              <w:top w:w="14" w:type="dxa"/>
              <w:left w:w="14" w:type="dxa"/>
              <w:bottom w:w="14" w:type="dxa"/>
              <w:right w:w="14" w:type="dxa"/>
            </w:tcMar>
          </w:tcPr>
          <w:p w:rsidR="00890EA6" w:rsidP="00B45457" w14:paraId="18306AA0" w14:textId="77777777">
            <w:pPr>
              <w:pStyle w:val="PSSurveyBoxLeft"/>
              <w:rPr>
                <w:noProof/>
              </w:rPr>
            </w:pPr>
            <w:r>
              <w:rPr>
                <w:noProof/>
              </w:rPr>
              <w:drawing>
                <wp:inline distT="0" distB="0" distL="0" distR="0">
                  <wp:extent cx="118872" cy="118872"/>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14773107" w14:textId="77777777">
            <w:pPr>
              <w:pStyle w:val="PSResponseList"/>
              <w:rPr>
                <w:noProof/>
              </w:rPr>
            </w:pPr>
            <w:r w:rsidRPr="007E62B3">
              <w:t xml:space="preserve"> Yes, not within the last year</w:t>
            </w:r>
          </w:p>
        </w:tc>
      </w:tr>
      <w:tr w14:paraId="44D1E421"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47960D6F" w14:textId="77777777">
            <w:pPr>
              <w:pStyle w:val="PSSpacer9ptKWN"/>
              <w:rPr>
                <w:noProof/>
              </w:rPr>
            </w:pPr>
          </w:p>
        </w:tc>
        <w:tc>
          <w:tcPr>
            <w:tcW w:w="236" w:type="dxa"/>
            <w:tcMar>
              <w:top w:w="14" w:type="dxa"/>
              <w:left w:w="14" w:type="dxa"/>
              <w:bottom w:w="14" w:type="dxa"/>
              <w:right w:w="14" w:type="dxa"/>
            </w:tcMar>
          </w:tcPr>
          <w:p w:rsidR="00890EA6" w:rsidP="00B45457" w14:paraId="628E32EA" w14:textId="77777777">
            <w:pPr>
              <w:pStyle w:val="PSSurveyBoxLeft"/>
              <w:rPr>
                <w:noProof/>
              </w:rPr>
            </w:pPr>
            <w:r>
              <w:rPr>
                <w:noProof/>
              </w:rPr>
              <w:drawing>
                <wp:inline distT="0" distB="0" distL="0" distR="0">
                  <wp:extent cx="118872" cy="118872"/>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044421D0" w14:textId="77777777">
            <w:pPr>
              <w:pStyle w:val="PSResponseList"/>
              <w:rPr>
                <w:noProof/>
              </w:rPr>
            </w:pPr>
            <w:r>
              <w:t>No</w:t>
            </w:r>
          </w:p>
        </w:tc>
      </w:tr>
      <w:tr w14:paraId="2AEB15CD"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1AAD7AB7" w14:textId="77777777">
            <w:pPr>
              <w:pStyle w:val="PSSpacer9ptKWN"/>
              <w:rPr>
                <w:noProof/>
              </w:rPr>
            </w:pPr>
          </w:p>
        </w:tc>
        <w:tc>
          <w:tcPr>
            <w:tcW w:w="236" w:type="dxa"/>
            <w:tcMar>
              <w:top w:w="14" w:type="dxa"/>
              <w:left w:w="14" w:type="dxa"/>
              <w:bottom w:w="14" w:type="dxa"/>
              <w:right w:w="14" w:type="dxa"/>
            </w:tcMar>
          </w:tcPr>
          <w:p w:rsidR="00890EA6" w:rsidP="00B45457" w14:paraId="0C496D77" w14:textId="77777777">
            <w:pPr>
              <w:pStyle w:val="PSSurveyBoxLeft"/>
              <w:rPr>
                <w:noProof/>
              </w:rPr>
            </w:pPr>
            <w:r>
              <w:rPr>
                <w:noProof/>
              </w:rPr>
              <w:drawing>
                <wp:inline distT="0" distB="0" distL="0" distR="0">
                  <wp:extent cx="118872" cy="118872"/>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77F91D6F" w14:textId="05F1C485">
            <w:pPr>
              <w:pStyle w:val="PSResponseList"/>
              <w:rPr>
                <w:noProof/>
              </w:rPr>
            </w:pPr>
            <w:r>
              <w:t>Not sure</w:t>
            </w:r>
          </w:p>
        </w:tc>
      </w:tr>
    </w:tbl>
    <w:p w:rsidR="00890EA6" w:rsidP="00CB5CFA" w14:paraId="084CDA59" w14:textId="6F391EC4">
      <w:pPr>
        <w:pStyle w:val="PSSpacer9pt"/>
      </w:pPr>
    </w:p>
    <w:tbl>
      <w:tblPr>
        <w:tblW w:w="4752" w:type="dxa"/>
        <w:tblLayout w:type="fixed"/>
        <w:tblLook w:val="04A0"/>
      </w:tblPr>
      <w:tblGrid>
        <w:gridCol w:w="432"/>
        <w:gridCol w:w="4320"/>
      </w:tblGrid>
      <w:tr w14:paraId="5D4ADD08" w14:textId="77777777" w:rsidTr="00B45457">
        <w:tblPrEx>
          <w:tblW w:w="4752" w:type="dxa"/>
          <w:tblLayout w:type="fixed"/>
          <w:tblLook w:val="04A0"/>
        </w:tblPrEx>
        <w:tc>
          <w:tcPr>
            <w:tcW w:w="432" w:type="dxa"/>
            <w:tcMar>
              <w:top w:w="14" w:type="dxa"/>
              <w:left w:w="14" w:type="dxa"/>
              <w:bottom w:w="14" w:type="dxa"/>
              <w:right w:w="14" w:type="dxa"/>
            </w:tcMar>
          </w:tcPr>
          <w:p w:rsidR="00890EA6" w:rsidP="00B45457" w14:paraId="200AABAF" w14:textId="77777777">
            <w:pPr>
              <w:pStyle w:val="PSQstStem"/>
            </w:pPr>
            <w:r>
              <w:fldChar w:fldCharType="begin"/>
            </w:r>
            <w:r>
              <w:instrText xml:space="preserve"> AUTONUMLGL  \* Arabic \e </w:instrText>
            </w:r>
            <w:r>
              <w:fldChar w:fldCharType="end"/>
            </w:r>
            <w:r>
              <w:t>.</w:t>
            </w:r>
          </w:p>
        </w:tc>
        <w:tc>
          <w:tcPr>
            <w:tcW w:w="4320" w:type="dxa"/>
            <w:tcMar>
              <w:top w:w="14" w:type="dxa"/>
              <w:left w:w="14" w:type="dxa"/>
              <w:bottom w:w="14" w:type="dxa"/>
              <w:right w:w="14" w:type="dxa"/>
            </w:tcMar>
          </w:tcPr>
          <w:p w:rsidR="00890EA6" w:rsidP="00B45457" w14:paraId="54690DFF" w14:textId="34623713">
            <w:pPr>
              <w:pStyle w:val="PSQstStem"/>
            </w:pPr>
            <w:r w:rsidRPr="00890EA6">
              <w:t>Have you ever intentionally hurt yourself (e.g., cut or hit yourself) to relieve stress, feel better, or get something else to happen without any intention of killing yourself?</w:t>
            </w:r>
          </w:p>
        </w:tc>
      </w:tr>
    </w:tbl>
    <w:p w:rsidR="00890EA6" w:rsidP="00890EA6" w14:paraId="1C0E5D3E" w14:textId="77777777">
      <w:pPr>
        <w:pStyle w:val="PSSpacer3ptKWN"/>
      </w:pPr>
    </w:p>
    <w:tbl>
      <w:tblPr>
        <w:tblW w:w="4758" w:type="dxa"/>
        <w:tblLayout w:type="fixed"/>
        <w:tblLook w:val="04A0"/>
      </w:tblPr>
      <w:tblGrid>
        <w:gridCol w:w="432"/>
        <w:gridCol w:w="236"/>
        <w:gridCol w:w="4090"/>
      </w:tblGrid>
      <w:tr w14:paraId="62BF2966"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6E1BC520" w14:textId="77777777">
            <w:pPr>
              <w:pStyle w:val="PSSpacer9ptKWN"/>
              <w:rPr>
                <w:noProof/>
              </w:rPr>
            </w:pPr>
          </w:p>
        </w:tc>
        <w:tc>
          <w:tcPr>
            <w:tcW w:w="236" w:type="dxa"/>
            <w:tcMar>
              <w:top w:w="14" w:type="dxa"/>
              <w:left w:w="14" w:type="dxa"/>
              <w:bottom w:w="14" w:type="dxa"/>
              <w:right w:w="14" w:type="dxa"/>
            </w:tcMar>
          </w:tcPr>
          <w:p w:rsidR="00890EA6" w:rsidRPr="00BC616C" w:rsidP="00B45457" w14:paraId="3A663FE8" w14:textId="77777777">
            <w:pPr>
              <w:pStyle w:val="PSSurveyBoxLeft"/>
            </w:pPr>
            <w:r>
              <w:rPr>
                <w:noProof/>
              </w:rPr>
              <w:drawing>
                <wp:inline distT="0" distB="0" distL="0" distR="0">
                  <wp:extent cx="118872" cy="118872"/>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7FAE74AE" w14:textId="77777777">
            <w:pPr>
              <w:pStyle w:val="PSResponseList"/>
              <w:rPr>
                <w:noProof/>
              </w:rPr>
            </w:pPr>
            <w:r w:rsidRPr="007E62B3">
              <w:t>Yes, within the last year</w:t>
            </w:r>
          </w:p>
        </w:tc>
      </w:tr>
      <w:tr w14:paraId="687EE03C"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5AA4275D" w14:textId="77777777">
            <w:pPr>
              <w:pStyle w:val="PSSpacer9ptKWN"/>
              <w:rPr>
                <w:noProof/>
              </w:rPr>
            </w:pPr>
          </w:p>
        </w:tc>
        <w:tc>
          <w:tcPr>
            <w:tcW w:w="236" w:type="dxa"/>
            <w:tcMar>
              <w:top w:w="14" w:type="dxa"/>
              <w:left w:w="14" w:type="dxa"/>
              <w:bottom w:w="14" w:type="dxa"/>
              <w:right w:w="14" w:type="dxa"/>
            </w:tcMar>
          </w:tcPr>
          <w:p w:rsidR="00890EA6" w:rsidP="00B45457" w14:paraId="6686F78B" w14:textId="77777777">
            <w:pPr>
              <w:pStyle w:val="PSSurveyBoxLeft"/>
              <w:rPr>
                <w:noProof/>
              </w:rPr>
            </w:pPr>
            <w:r>
              <w:rPr>
                <w:noProof/>
              </w:rPr>
              <w:drawing>
                <wp:inline distT="0" distB="0" distL="0" distR="0">
                  <wp:extent cx="118872" cy="118872"/>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62D38AC0" w14:textId="77777777">
            <w:pPr>
              <w:pStyle w:val="PSResponseList"/>
              <w:rPr>
                <w:noProof/>
              </w:rPr>
            </w:pPr>
            <w:r w:rsidRPr="007E62B3">
              <w:t xml:space="preserve"> Yes, not within the last year</w:t>
            </w:r>
          </w:p>
        </w:tc>
      </w:tr>
      <w:tr w14:paraId="2D0C31E5"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666D3AA2" w14:textId="77777777">
            <w:pPr>
              <w:pStyle w:val="PSSpacer9ptKWN"/>
              <w:rPr>
                <w:noProof/>
              </w:rPr>
            </w:pPr>
          </w:p>
        </w:tc>
        <w:tc>
          <w:tcPr>
            <w:tcW w:w="236" w:type="dxa"/>
            <w:tcMar>
              <w:top w:w="14" w:type="dxa"/>
              <w:left w:w="14" w:type="dxa"/>
              <w:bottom w:w="14" w:type="dxa"/>
              <w:right w:w="14" w:type="dxa"/>
            </w:tcMar>
          </w:tcPr>
          <w:p w:rsidR="00890EA6" w:rsidP="00B45457" w14:paraId="076F34B8" w14:textId="77777777">
            <w:pPr>
              <w:pStyle w:val="PSSurveyBoxLeft"/>
              <w:rPr>
                <w:noProof/>
              </w:rPr>
            </w:pPr>
            <w:r>
              <w:rPr>
                <w:noProof/>
              </w:rPr>
              <w:drawing>
                <wp:inline distT="0" distB="0" distL="0" distR="0">
                  <wp:extent cx="118872" cy="118872"/>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50461E7B" w14:textId="77777777">
            <w:pPr>
              <w:pStyle w:val="PSResponseList"/>
              <w:rPr>
                <w:noProof/>
              </w:rPr>
            </w:pPr>
            <w:r>
              <w:t>No</w:t>
            </w:r>
          </w:p>
        </w:tc>
      </w:tr>
      <w:tr w14:paraId="37D3E465"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1A3F7B0E" w14:textId="77777777">
            <w:pPr>
              <w:pStyle w:val="PSSpacer9ptKWN"/>
              <w:rPr>
                <w:noProof/>
              </w:rPr>
            </w:pPr>
          </w:p>
        </w:tc>
        <w:tc>
          <w:tcPr>
            <w:tcW w:w="236" w:type="dxa"/>
            <w:tcMar>
              <w:top w:w="14" w:type="dxa"/>
              <w:left w:w="14" w:type="dxa"/>
              <w:bottom w:w="14" w:type="dxa"/>
              <w:right w:w="14" w:type="dxa"/>
            </w:tcMar>
          </w:tcPr>
          <w:p w:rsidR="00890EA6" w:rsidP="00B45457" w14:paraId="10608588" w14:textId="77777777">
            <w:pPr>
              <w:pStyle w:val="PSSurveyBoxLeft"/>
              <w:rPr>
                <w:noProof/>
              </w:rPr>
            </w:pPr>
            <w:r>
              <w:rPr>
                <w:noProof/>
              </w:rPr>
              <w:drawing>
                <wp:inline distT="0" distB="0" distL="0" distR="0">
                  <wp:extent cx="118872" cy="118872"/>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61EF63C8" w14:textId="77777777">
            <w:pPr>
              <w:pStyle w:val="PSResponseList"/>
              <w:rPr>
                <w:noProof/>
              </w:rPr>
            </w:pPr>
            <w:r>
              <w:t>Not sure</w:t>
            </w:r>
          </w:p>
        </w:tc>
      </w:tr>
    </w:tbl>
    <w:p w:rsidR="00890EA6" w:rsidP="00CB5CFA" w14:paraId="7D5E2542" w14:textId="77777777">
      <w:pPr>
        <w:pStyle w:val="PSSpacer9pt"/>
      </w:pPr>
    </w:p>
    <w:p w:rsidR="00890EA6" w:rsidP="00CB5CFA" w14:paraId="7A59BE0F" w14:textId="5FDD4F3E">
      <w:pPr>
        <w:pStyle w:val="PSSpacer9pt"/>
      </w:pPr>
    </w:p>
    <w:tbl>
      <w:tblPr>
        <w:tblW w:w="4752" w:type="dxa"/>
        <w:tblLayout w:type="fixed"/>
        <w:tblLook w:val="04A0"/>
      </w:tblPr>
      <w:tblGrid>
        <w:gridCol w:w="432"/>
        <w:gridCol w:w="4320"/>
      </w:tblGrid>
      <w:tr w14:paraId="26409E5E" w14:textId="77777777" w:rsidTr="00B45457">
        <w:tblPrEx>
          <w:tblW w:w="4752" w:type="dxa"/>
          <w:tblLayout w:type="fixed"/>
          <w:tblLook w:val="04A0"/>
        </w:tblPrEx>
        <w:tc>
          <w:tcPr>
            <w:tcW w:w="432" w:type="dxa"/>
            <w:tcMar>
              <w:top w:w="14" w:type="dxa"/>
              <w:left w:w="14" w:type="dxa"/>
              <w:bottom w:w="14" w:type="dxa"/>
              <w:right w:w="14" w:type="dxa"/>
            </w:tcMar>
          </w:tcPr>
          <w:p w:rsidR="00890EA6" w:rsidRPr="00DC0FFE" w:rsidP="00B45457" w14:paraId="0CC7877B" w14:textId="77777777">
            <w:pPr>
              <w:pStyle w:val="PSQstStem"/>
            </w:pPr>
            <w:r w:rsidRPr="00DC0FFE">
              <w:fldChar w:fldCharType="begin"/>
            </w:r>
            <w:r w:rsidRPr="00DC0FFE">
              <w:instrText xml:space="preserve"> AUTONUMLGL  \* Arabic \e </w:instrText>
            </w:r>
            <w:r w:rsidRPr="00DC0FFE">
              <w:fldChar w:fldCharType="end"/>
            </w:r>
            <w:r w:rsidRPr="00DC0FFE">
              <w:t>.</w:t>
            </w:r>
          </w:p>
        </w:tc>
        <w:tc>
          <w:tcPr>
            <w:tcW w:w="4320" w:type="dxa"/>
            <w:tcMar>
              <w:top w:w="14" w:type="dxa"/>
              <w:left w:w="14" w:type="dxa"/>
              <w:bottom w:w="14" w:type="dxa"/>
              <w:right w:w="14" w:type="dxa"/>
            </w:tcMar>
          </w:tcPr>
          <w:p w:rsidR="00890EA6" w:rsidP="00B45457" w14:paraId="5DA53720" w14:textId="10A0430E">
            <w:pPr>
              <w:pStyle w:val="PSQstStem"/>
            </w:pPr>
            <w:r w:rsidRPr="001B508F">
              <w:rPr>
                <w:rStyle w:val="AskIf"/>
              </w:rPr>
              <w:t>[Ask if Q</w:t>
            </w:r>
            <w:r>
              <w:rPr>
                <w:rStyle w:val="AskIf"/>
              </w:rPr>
              <w:fldChar w:fldCharType="begin"/>
            </w:r>
            <w:r>
              <w:rPr>
                <w:rStyle w:val="AskIf"/>
              </w:rPr>
              <w:instrText xml:space="preserve"> REF  DEPENDENTS \* CHARFORMAT </w:instrText>
            </w:r>
            <w:r>
              <w:rPr>
                <w:rStyle w:val="AskIf"/>
              </w:rPr>
              <w:fldChar w:fldCharType="separate"/>
            </w:r>
            <w:r w:rsidRPr="001B508F">
              <w:rPr>
                <w:rStyle w:val="AskIf"/>
              </w:rPr>
              <w:t>9</w:t>
            </w:r>
            <w:r>
              <w:rPr>
                <w:rStyle w:val="AskIf"/>
              </w:rPr>
              <w:fldChar w:fldCharType="end"/>
            </w:r>
            <w:r w:rsidRPr="001B508F">
              <w:rPr>
                <w:rStyle w:val="AskIf"/>
              </w:rPr>
              <w:t xml:space="preserve">= </w:t>
            </w:r>
            <w:r>
              <w:rPr>
                <w:rStyle w:val="AskIf"/>
              </w:rPr>
              <w:t>“</w:t>
            </w:r>
            <w:r w:rsidRPr="001B508F">
              <w:rPr>
                <w:rStyle w:val="AskIf"/>
              </w:rPr>
              <w:t>Yes</w:t>
            </w:r>
            <w:r>
              <w:rPr>
                <w:rStyle w:val="AskIf"/>
              </w:rPr>
              <w:t>”</w:t>
            </w:r>
            <w:r w:rsidRPr="001B508F">
              <w:rPr>
                <w:rStyle w:val="AskIf"/>
              </w:rPr>
              <w:t>]</w:t>
            </w:r>
            <w:r>
              <w:rPr>
                <w:rStyle w:val="AskIf"/>
              </w:rPr>
              <w:t xml:space="preserve"> </w:t>
            </w:r>
            <w:r>
              <w:t xml:space="preserve"> </w:t>
            </w:r>
            <w:r w:rsidRPr="00890EA6">
              <w:t>Have</w:t>
            </w:r>
            <w:r w:rsidRPr="00890EA6">
              <w:t xml:space="preserve"> any of your children ever intentionally hurt themselves to relieve stress, feel better, or get something else to happen without any intention of killing themselves?</w:t>
            </w:r>
          </w:p>
        </w:tc>
      </w:tr>
    </w:tbl>
    <w:p w:rsidR="00890EA6" w:rsidP="00890EA6" w14:paraId="18084A87" w14:textId="77777777">
      <w:pPr>
        <w:pStyle w:val="PSSpacer3ptKWN"/>
      </w:pPr>
    </w:p>
    <w:tbl>
      <w:tblPr>
        <w:tblW w:w="4758" w:type="dxa"/>
        <w:tblLayout w:type="fixed"/>
        <w:tblLook w:val="04A0"/>
      </w:tblPr>
      <w:tblGrid>
        <w:gridCol w:w="432"/>
        <w:gridCol w:w="236"/>
        <w:gridCol w:w="4090"/>
      </w:tblGrid>
      <w:tr w14:paraId="19BA95CC"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111FD05F" w14:textId="77777777">
            <w:pPr>
              <w:pStyle w:val="PSSpacer9ptKWN"/>
              <w:rPr>
                <w:noProof/>
              </w:rPr>
            </w:pPr>
          </w:p>
        </w:tc>
        <w:tc>
          <w:tcPr>
            <w:tcW w:w="236" w:type="dxa"/>
            <w:tcMar>
              <w:top w:w="14" w:type="dxa"/>
              <w:left w:w="14" w:type="dxa"/>
              <w:bottom w:w="14" w:type="dxa"/>
              <w:right w:w="14" w:type="dxa"/>
            </w:tcMar>
          </w:tcPr>
          <w:p w:rsidR="00890EA6" w:rsidRPr="00BC616C" w:rsidP="00B45457" w14:paraId="0C899040" w14:textId="77777777">
            <w:pPr>
              <w:pStyle w:val="PSSurveyBoxLeft"/>
            </w:pPr>
            <w:r>
              <w:rPr>
                <w:noProof/>
              </w:rPr>
              <w:drawing>
                <wp:inline distT="0" distB="0" distL="0" distR="0">
                  <wp:extent cx="118872" cy="118872"/>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146FA285" w14:textId="77777777">
            <w:pPr>
              <w:pStyle w:val="PSResponseList"/>
            </w:pPr>
            <w:r w:rsidRPr="007E62B3">
              <w:t>Yes, within the last year</w:t>
            </w:r>
          </w:p>
        </w:tc>
      </w:tr>
      <w:tr w14:paraId="0C45F979"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26115F8B" w14:textId="77777777">
            <w:pPr>
              <w:pStyle w:val="PSSpacer9ptKWN"/>
              <w:rPr>
                <w:noProof/>
              </w:rPr>
            </w:pPr>
          </w:p>
        </w:tc>
        <w:tc>
          <w:tcPr>
            <w:tcW w:w="236" w:type="dxa"/>
            <w:tcMar>
              <w:top w:w="14" w:type="dxa"/>
              <w:left w:w="14" w:type="dxa"/>
              <w:bottom w:w="14" w:type="dxa"/>
              <w:right w:w="14" w:type="dxa"/>
            </w:tcMar>
          </w:tcPr>
          <w:p w:rsidR="00890EA6" w:rsidP="00B45457" w14:paraId="038B2653" w14:textId="77777777">
            <w:pPr>
              <w:pStyle w:val="PSSurveyBoxLeft"/>
              <w:rPr>
                <w:noProof/>
              </w:rPr>
            </w:pPr>
            <w:r>
              <w:rPr>
                <w:noProof/>
              </w:rPr>
              <w:drawing>
                <wp:inline distT="0" distB="0" distL="0" distR="0">
                  <wp:extent cx="118872" cy="118872"/>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0C49F4EE" w14:textId="77777777">
            <w:pPr>
              <w:pStyle w:val="PSResponseList"/>
              <w:rPr>
                <w:noProof/>
              </w:rPr>
            </w:pPr>
            <w:r w:rsidRPr="007E62B3">
              <w:t xml:space="preserve"> Yes, not within the last year</w:t>
            </w:r>
          </w:p>
        </w:tc>
      </w:tr>
      <w:tr w14:paraId="33A63D61"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270CE65A" w14:textId="77777777">
            <w:pPr>
              <w:pStyle w:val="PSSpacer9ptKWN"/>
              <w:rPr>
                <w:noProof/>
              </w:rPr>
            </w:pPr>
          </w:p>
        </w:tc>
        <w:tc>
          <w:tcPr>
            <w:tcW w:w="236" w:type="dxa"/>
            <w:tcMar>
              <w:top w:w="14" w:type="dxa"/>
              <w:left w:w="14" w:type="dxa"/>
              <w:bottom w:w="14" w:type="dxa"/>
              <w:right w:w="14" w:type="dxa"/>
            </w:tcMar>
          </w:tcPr>
          <w:p w:rsidR="00890EA6" w:rsidP="00B45457" w14:paraId="34EDE1D7" w14:textId="77777777">
            <w:pPr>
              <w:pStyle w:val="PSSurveyBoxLeft"/>
              <w:rPr>
                <w:noProof/>
              </w:rPr>
            </w:pPr>
            <w:r>
              <w:rPr>
                <w:noProof/>
              </w:rPr>
              <w:drawing>
                <wp:inline distT="0" distB="0" distL="0" distR="0">
                  <wp:extent cx="118872" cy="118872"/>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24FDB219" w14:textId="77777777">
            <w:pPr>
              <w:pStyle w:val="PSResponseList"/>
              <w:rPr>
                <w:noProof/>
              </w:rPr>
            </w:pPr>
            <w:r>
              <w:t>No</w:t>
            </w:r>
          </w:p>
        </w:tc>
      </w:tr>
      <w:tr w14:paraId="194462F1" w14:textId="77777777" w:rsidTr="00B45457">
        <w:tblPrEx>
          <w:tblW w:w="4758" w:type="dxa"/>
          <w:tblLayout w:type="fixed"/>
          <w:tblLook w:val="04A0"/>
        </w:tblPrEx>
        <w:tc>
          <w:tcPr>
            <w:tcW w:w="432" w:type="dxa"/>
            <w:tcMar>
              <w:top w:w="14" w:type="dxa"/>
              <w:left w:w="14" w:type="dxa"/>
              <w:bottom w:w="14" w:type="dxa"/>
              <w:right w:w="14" w:type="dxa"/>
            </w:tcMar>
          </w:tcPr>
          <w:p w:rsidR="00890EA6" w:rsidP="00B45457" w14:paraId="73805478" w14:textId="77777777">
            <w:pPr>
              <w:pStyle w:val="PSSpacer9ptKWN"/>
              <w:rPr>
                <w:noProof/>
              </w:rPr>
            </w:pPr>
          </w:p>
        </w:tc>
        <w:tc>
          <w:tcPr>
            <w:tcW w:w="236" w:type="dxa"/>
            <w:tcMar>
              <w:top w:w="14" w:type="dxa"/>
              <w:left w:w="14" w:type="dxa"/>
              <w:bottom w:w="14" w:type="dxa"/>
              <w:right w:w="14" w:type="dxa"/>
            </w:tcMar>
          </w:tcPr>
          <w:p w:rsidR="00890EA6" w:rsidP="00B45457" w14:paraId="1D3584AB" w14:textId="77777777">
            <w:pPr>
              <w:pStyle w:val="PSSurveyBoxLeft"/>
              <w:rPr>
                <w:noProof/>
              </w:rPr>
            </w:pPr>
            <w:r>
              <w:rPr>
                <w:noProof/>
              </w:rPr>
              <w:drawing>
                <wp:inline distT="0" distB="0" distL="0" distR="0">
                  <wp:extent cx="118872" cy="118872"/>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SurveyBox.pn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18872" cy="118872"/>
                          </a:xfrm>
                          <a:prstGeom prst="rect">
                            <a:avLst/>
                          </a:prstGeom>
                        </pic:spPr>
                      </pic:pic>
                    </a:graphicData>
                  </a:graphic>
                </wp:inline>
              </w:drawing>
            </w:r>
          </w:p>
        </w:tc>
        <w:tc>
          <w:tcPr>
            <w:tcW w:w="4090" w:type="dxa"/>
            <w:tcMar>
              <w:top w:w="14" w:type="dxa"/>
              <w:left w:w="14" w:type="dxa"/>
              <w:bottom w:w="14" w:type="dxa"/>
              <w:right w:w="14" w:type="dxa"/>
            </w:tcMar>
          </w:tcPr>
          <w:p w:rsidR="00890EA6" w:rsidP="00B45457" w14:paraId="292F5E60" w14:textId="6758D714">
            <w:pPr>
              <w:pStyle w:val="PSResponseList"/>
              <w:rPr>
                <w:noProof/>
              </w:rPr>
            </w:pPr>
            <w:r>
              <w:t>Not sure</w:t>
            </w:r>
          </w:p>
        </w:tc>
      </w:tr>
    </w:tbl>
    <w:p w:rsidR="00890EA6" w:rsidP="00CB5CFA" w14:paraId="4835D8DC" w14:textId="77777777">
      <w:pPr>
        <w:pStyle w:val="PSSpacer9pt"/>
      </w:pPr>
    </w:p>
    <w:sectPr w:rsidSect="003B104F">
      <w:type w:val="continuous"/>
      <w:pgSz w:w="12240" w:h="15840" w:code="1"/>
      <w:pgMar w:top="648" w:right="1512" w:bottom="720" w:left="1080" w:header="432" w:footer="432" w:gutter="0"/>
      <w:cols w:sep="1"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E102A05A"/>
    <w:lvl w:ilvl="0">
      <w:start w:val="1"/>
      <w:numFmt w:val="decimal"/>
      <w:lvlText w:val="%1."/>
      <w:lvlJc w:val="left"/>
      <w:pPr>
        <w:tabs>
          <w:tab w:val="num" w:pos="1800"/>
        </w:tabs>
        <w:ind w:left="1800" w:hanging="360"/>
      </w:pPr>
    </w:lvl>
  </w:abstractNum>
  <w:abstractNum w:abstractNumId="1">
    <w:nsid w:val="FFFFFF7D"/>
    <w:multiLevelType w:val="singleLevel"/>
    <w:tmpl w:val="C7C2D24A"/>
    <w:lvl w:ilvl="0">
      <w:start w:val="1"/>
      <w:numFmt w:val="decimal"/>
      <w:lvlText w:val="%1."/>
      <w:lvlJc w:val="left"/>
      <w:pPr>
        <w:tabs>
          <w:tab w:val="num" w:pos="1440"/>
        </w:tabs>
        <w:ind w:left="1440" w:hanging="360"/>
      </w:pPr>
    </w:lvl>
  </w:abstractNum>
  <w:abstractNum w:abstractNumId="2">
    <w:nsid w:val="FFFFFF7E"/>
    <w:multiLevelType w:val="singleLevel"/>
    <w:tmpl w:val="4E0CBBD8"/>
    <w:lvl w:ilvl="0">
      <w:start w:val="1"/>
      <w:numFmt w:val="decimal"/>
      <w:lvlText w:val="%1."/>
      <w:lvlJc w:val="left"/>
      <w:pPr>
        <w:tabs>
          <w:tab w:val="num" w:pos="1080"/>
        </w:tabs>
        <w:ind w:left="1080" w:hanging="360"/>
      </w:pPr>
    </w:lvl>
  </w:abstractNum>
  <w:abstractNum w:abstractNumId="3">
    <w:nsid w:val="FFFFFF7F"/>
    <w:multiLevelType w:val="singleLevel"/>
    <w:tmpl w:val="F03CBB70"/>
    <w:lvl w:ilvl="0">
      <w:start w:val="1"/>
      <w:numFmt w:val="decimal"/>
      <w:lvlText w:val="%1."/>
      <w:lvlJc w:val="left"/>
      <w:pPr>
        <w:tabs>
          <w:tab w:val="num" w:pos="720"/>
        </w:tabs>
        <w:ind w:left="720" w:hanging="360"/>
      </w:pPr>
    </w:lvl>
  </w:abstractNum>
  <w:abstractNum w:abstractNumId="4">
    <w:nsid w:val="FFFFFF80"/>
    <w:multiLevelType w:val="singleLevel"/>
    <w:tmpl w:val="D94E1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2C19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46D0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5C60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0A964"/>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start w:val="1"/>
      <w:numFmt w:val="bullet"/>
      <w:pStyle w:val="PSQstStemBullet1"/>
      <w:lvlText w:val=""/>
      <w:lvlJc w:val="left"/>
      <w:pPr>
        <w:tabs>
          <w:tab w:val="num" w:pos="1296"/>
        </w:tabs>
        <w:ind w:left="1296" w:hanging="432"/>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start w:val="1"/>
      <w:numFmt w:val="bullet"/>
      <w:pStyle w:val="List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1F7E56E2"/>
    <w:multiLevelType w:val="multilevel"/>
    <w:tmpl w:val="B41C4948"/>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4">
    <w:nsid w:val="20187C6C"/>
    <w:multiLevelType w:val="hybridMultilevel"/>
    <w:tmpl w:val="D436CEA4"/>
    <w:lvl w:ilvl="0">
      <w:start w:val="1"/>
      <w:numFmt w:val="bullet"/>
      <w:pStyle w:val="PSIntroductionBullet1"/>
      <w:lvlText w:val=""/>
      <w:lvlJc w:val="left"/>
      <w:pPr>
        <w:tabs>
          <w:tab w:val="num" w:pos="864"/>
        </w:tabs>
        <w:ind w:left="864" w:hanging="432"/>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66234E6"/>
    <w:multiLevelType w:val="multilevel"/>
    <w:tmpl w:val="C6D68818"/>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3F893871"/>
    <w:multiLevelType w:val="hybridMultilevel"/>
    <w:tmpl w:val="8810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E6B31B1"/>
    <w:multiLevelType w:val="hybridMultilevel"/>
    <w:tmpl w:val="34AC21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F3F7B4D"/>
    <w:multiLevelType w:val="hybridMultilevel"/>
    <w:tmpl w:val="88C4714E"/>
    <w:lvl w:ilvl="0">
      <w:start w:val="1"/>
      <w:numFmt w:val="bullet"/>
      <w:pStyle w:val="PSIntroductionBullet2"/>
      <w:lvlText w:val="o"/>
      <w:lvlJc w:val="left"/>
      <w:pPr>
        <w:ind w:left="84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111442E"/>
    <w:multiLevelType w:val="hybridMultilevel"/>
    <w:tmpl w:val="3410C05A"/>
    <w:lvl w:ilvl="0">
      <w:start w:val="1"/>
      <w:numFmt w:val="bullet"/>
      <w:pStyle w:val="PSQstStemBullet2"/>
      <w:lvlText w:val="–"/>
      <w:lvlJc w:val="left"/>
      <w:pPr>
        <w:tabs>
          <w:tab w:val="num" w:pos="1296"/>
        </w:tabs>
        <w:ind w:left="1296" w:hanging="432"/>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22C2FCE"/>
    <w:multiLevelType w:val="hybridMultilevel"/>
    <w:tmpl w:val="9CFC04AA"/>
    <w:lvl w:ilvl="0">
      <w:start w:val="1"/>
      <w:numFmt w:val="decimal"/>
      <w:lvlText w:val="%1."/>
      <w:lvlJc w:val="left"/>
      <w:pPr>
        <w:tabs>
          <w:tab w:val="num" w:pos="360"/>
        </w:tabs>
        <w:ind w:left="360" w:hanging="360"/>
      </w:pPr>
      <w:rPr>
        <w:rFonts w:ascii="Arial" w:hAnsi="Arial" w:hint="default"/>
        <w:b/>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7731139"/>
    <w:multiLevelType w:val="hybridMultilevel"/>
    <w:tmpl w:val="77CA0CDE"/>
    <w:lvl w:ilvl="0">
      <w:start w:val="1"/>
      <w:numFmt w:val="bullet"/>
      <w:lvlText w:val="-"/>
      <w:lvlJc w:val="left"/>
      <w:pPr>
        <w:tabs>
          <w:tab w:val="num" w:pos="1440"/>
        </w:tabs>
        <w:ind w:left="144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9094DEE"/>
    <w:multiLevelType w:val="hybridMultilevel"/>
    <w:tmpl w:val="DBAE1E96"/>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num w:numId="1" w16cid:durableId="1782216689">
    <w:abstractNumId w:val="17"/>
  </w:num>
  <w:num w:numId="2" w16cid:durableId="951861059">
    <w:abstractNumId w:val="16"/>
  </w:num>
  <w:num w:numId="3" w16cid:durableId="971516672">
    <w:abstractNumId w:val="20"/>
  </w:num>
  <w:num w:numId="4" w16cid:durableId="1192955985">
    <w:abstractNumId w:val="15"/>
  </w:num>
  <w:num w:numId="5" w16cid:durableId="144902565">
    <w:abstractNumId w:val="12"/>
  </w:num>
  <w:num w:numId="6" w16cid:durableId="1853909863">
    <w:abstractNumId w:val="13"/>
  </w:num>
  <w:num w:numId="7" w16cid:durableId="1422873290">
    <w:abstractNumId w:val="9"/>
  </w:num>
  <w:num w:numId="8" w16cid:durableId="555823946">
    <w:abstractNumId w:val="11"/>
  </w:num>
  <w:num w:numId="9" w16cid:durableId="395394968">
    <w:abstractNumId w:val="22"/>
  </w:num>
  <w:num w:numId="10" w16cid:durableId="76632694">
    <w:abstractNumId w:val="21"/>
  </w:num>
  <w:num w:numId="11" w16cid:durableId="786967849">
    <w:abstractNumId w:val="14"/>
  </w:num>
  <w:num w:numId="12" w16cid:durableId="613293859">
    <w:abstractNumId w:val="18"/>
  </w:num>
  <w:num w:numId="13" w16cid:durableId="930118003">
    <w:abstractNumId w:val="10"/>
  </w:num>
  <w:num w:numId="14" w16cid:durableId="412435334">
    <w:abstractNumId w:val="19"/>
  </w:num>
  <w:num w:numId="15" w16cid:durableId="1380938384">
    <w:abstractNumId w:val="7"/>
  </w:num>
  <w:num w:numId="16" w16cid:durableId="1775856219">
    <w:abstractNumId w:val="6"/>
  </w:num>
  <w:num w:numId="17" w16cid:durableId="331295716">
    <w:abstractNumId w:val="5"/>
  </w:num>
  <w:num w:numId="18" w16cid:durableId="1521549567">
    <w:abstractNumId w:val="4"/>
  </w:num>
  <w:num w:numId="19" w16cid:durableId="274866468">
    <w:abstractNumId w:val="8"/>
  </w:num>
  <w:num w:numId="20" w16cid:durableId="8334976">
    <w:abstractNumId w:val="3"/>
  </w:num>
  <w:num w:numId="21" w16cid:durableId="923102337">
    <w:abstractNumId w:val="2"/>
  </w:num>
  <w:num w:numId="22" w16cid:durableId="1180703575">
    <w:abstractNumId w:val="1"/>
  </w:num>
  <w:num w:numId="23" w16cid:durableId="16020284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iedemann, Monica S CIV DODHRA DMDC (USA)">
    <w15:presenceInfo w15:providerId="AD" w15:userId="S::monica.s.wiedemann.civ@mail.mil::030bc140-51ab-4142-b0ed-e8981dc04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31"/>
    <w:rsid w:val="00025B52"/>
    <w:rsid w:val="0004536B"/>
    <w:rsid w:val="00065DD0"/>
    <w:rsid w:val="00071E8F"/>
    <w:rsid w:val="000968B0"/>
    <w:rsid w:val="00097672"/>
    <w:rsid w:val="000D2B87"/>
    <w:rsid w:val="001059FA"/>
    <w:rsid w:val="0011468E"/>
    <w:rsid w:val="00134521"/>
    <w:rsid w:val="00152131"/>
    <w:rsid w:val="00153B1B"/>
    <w:rsid w:val="001A3CB1"/>
    <w:rsid w:val="001B508F"/>
    <w:rsid w:val="001B5255"/>
    <w:rsid w:val="001C2128"/>
    <w:rsid w:val="001C458B"/>
    <w:rsid w:val="001D1416"/>
    <w:rsid w:val="001D5A0D"/>
    <w:rsid w:val="001E3C76"/>
    <w:rsid w:val="001E66D1"/>
    <w:rsid w:val="0020624D"/>
    <w:rsid w:val="00217234"/>
    <w:rsid w:val="00220892"/>
    <w:rsid w:val="002307D9"/>
    <w:rsid w:val="00234605"/>
    <w:rsid w:val="0024527E"/>
    <w:rsid w:val="0024730E"/>
    <w:rsid w:val="0026322A"/>
    <w:rsid w:val="00275B4A"/>
    <w:rsid w:val="0027703A"/>
    <w:rsid w:val="00280782"/>
    <w:rsid w:val="002A1D26"/>
    <w:rsid w:val="002A6553"/>
    <w:rsid w:val="002B5AB9"/>
    <w:rsid w:val="002B63FD"/>
    <w:rsid w:val="002B662D"/>
    <w:rsid w:val="002F07A5"/>
    <w:rsid w:val="002F37F7"/>
    <w:rsid w:val="00321634"/>
    <w:rsid w:val="003310E9"/>
    <w:rsid w:val="003657FC"/>
    <w:rsid w:val="0037179F"/>
    <w:rsid w:val="003B104F"/>
    <w:rsid w:val="003C158F"/>
    <w:rsid w:val="003D779D"/>
    <w:rsid w:val="004333D4"/>
    <w:rsid w:val="004472C7"/>
    <w:rsid w:val="00455E65"/>
    <w:rsid w:val="00471817"/>
    <w:rsid w:val="0047427B"/>
    <w:rsid w:val="004869DC"/>
    <w:rsid w:val="004A7775"/>
    <w:rsid w:val="004F3601"/>
    <w:rsid w:val="00520460"/>
    <w:rsid w:val="00541945"/>
    <w:rsid w:val="00573542"/>
    <w:rsid w:val="00587BDF"/>
    <w:rsid w:val="005B1C98"/>
    <w:rsid w:val="005C4FF6"/>
    <w:rsid w:val="006032AD"/>
    <w:rsid w:val="0062708C"/>
    <w:rsid w:val="00634B31"/>
    <w:rsid w:val="00637CDA"/>
    <w:rsid w:val="00644822"/>
    <w:rsid w:val="00652302"/>
    <w:rsid w:val="0065665D"/>
    <w:rsid w:val="006726F5"/>
    <w:rsid w:val="006827A4"/>
    <w:rsid w:val="006843AF"/>
    <w:rsid w:val="006928BD"/>
    <w:rsid w:val="006965D7"/>
    <w:rsid w:val="006A209F"/>
    <w:rsid w:val="006A401A"/>
    <w:rsid w:val="006B5EDF"/>
    <w:rsid w:val="006D016C"/>
    <w:rsid w:val="006D7134"/>
    <w:rsid w:val="00706065"/>
    <w:rsid w:val="007207B0"/>
    <w:rsid w:val="00744B6E"/>
    <w:rsid w:val="00751888"/>
    <w:rsid w:val="00763E79"/>
    <w:rsid w:val="0076541C"/>
    <w:rsid w:val="00785ACD"/>
    <w:rsid w:val="007A0F89"/>
    <w:rsid w:val="007C0107"/>
    <w:rsid w:val="007E3370"/>
    <w:rsid w:val="007E62B3"/>
    <w:rsid w:val="007F055A"/>
    <w:rsid w:val="00803CAD"/>
    <w:rsid w:val="00805A42"/>
    <w:rsid w:val="008216E6"/>
    <w:rsid w:val="00826355"/>
    <w:rsid w:val="00876DF1"/>
    <w:rsid w:val="00890EA6"/>
    <w:rsid w:val="00895760"/>
    <w:rsid w:val="00897049"/>
    <w:rsid w:val="008C44C8"/>
    <w:rsid w:val="008D16DD"/>
    <w:rsid w:val="008D1AC2"/>
    <w:rsid w:val="008D61E6"/>
    <w:rsid w:val="008E6455"/>
    <w:rsid w:val="00906785"/>
    <w:rsid w:val="00906E0B"/>
    <w:rsid w:val="00914030"/>
    <w:rsid w:val="00930542"/>
    <w:rsid w:val="00937050"/>
    <w:rsid w:val="0094095E"/>
    <w:rsid w:val="00953EBB"/>
    <w:rsid w:val="009771BC"/>
    <w:rsid w:val="00980DD6"/>
    <w:rsid w:val="009B225B"/>
    <w:rsid w:val="009B7429"/>
    <w:rsid w:val="009C4639"/>
    <w:rsid w:val="009C5BD4"/>
    <w:rsid w:val="009E6CFF"/>
    <w:rsid w:val="009F1681"/>
    <w:rsid w:val="009F4B27"/>
    <w:rsid w:val="00A046A4"/>
    <w:rsid w:val="00A1230F"/>
    <w:rsid w:val="00A1522F"/>
    <w:rsid w:val="00A51A4F"/>
    <w:rsid w:val="00A57E46"/>
    <w:rsid w:val="00A64848"/>
    <w:rsid w:val="00AB68A7"/>
    <w:rsid w:val="00AC1DD4"/>
    <w:rsid w:val="00AD015A"/>
    <w:rsid w:val="00AD0981"/>
    <w:rsid w:val="00AF10B7"/>
    <w:rsid w:val="00AF3C4B"/>
    <w:rsid w:val="00B00E60"/>
    <w:rsid w:val="00B2094C"/>
    <w:rsid w:val="00B21D78"/>
    <w:rsid w:val="00B23164"/>
    <w:rsid w:val="00B41DE9"/>
    <w:rsid w:val="00B45457"/>
    <w:rsid w:val="00B465F5"/>
    <w:rsid w:val="00B526C3"/>
    <w:rsid w:val="00B74078"/>
    <w:rsid w:val="00B75B00"/>
    <w:rsid w:val="00B76183"/>
    <w:rsid w:val="00B841CB"/>
    <w:rsid w:val="00BC616C"/>
    <w:rsid w:val="00BE18AB"/>
    <w:rsid w:val="00BE42B7"/>
    <w:rsid w:val="00BE644D"/>
    <w:rsid w:val="00BF5DCA"/>
    <w:rsid w:val="00BF7433"/>
    <w:rsid w:val="00C06BFB"/>
    <w:rsid w:val="00C076AF"/>
    <w:rsid w:val="00C2299E"/>
    <w:rsid w:val="00C3721F"/>
    <w:rsid w:val="00C40258"/>
    <w:rsid w:val="00C414A5"/>
    <w:rsid w:val="00C51CE1"/>
    <w:rsid w:val="00C56E29"/>
    <w:rsid w:val="00CB5CFA"/>
    <w:rsid w:val="00CD4860"/>
    <w:rsid w:val="00CE101D"/>
    <w:rsid w:val="00D047EF"/>
    <w:rsid w:val="00D13F19"/>
    <w:rsid w:val="00D23F80"/>
    <w:rsid w:val="00D4075D"/>
    <w:rsid w:val="00D53D6D"/>
    <w:rsid w:val="00D70AA6"/>
    <w:rsid w:val="00D74B62"/>
    <w:rsid w:val="00D77BF5"/>
    <w:rsid w:val="00D80BE0"/>
    <w:rsid w:val="00D84280"/>
    <w:rsid w:val="00DC0FFE"/>
    <w:rsid w:val="00DC2690"/>
    <w:rsid w:val="00DE70C5"/>
    <w:rsid w:val="00E33E83"/>
    <w:rsid w:val="00E372B3"/>
    <w:rsid w:val="00E3778E"/>
    <w:rsid w:val="00E50675"/>
    <w:rsid w:val="00E62C9C"/>
    <w:rsid w:val="00E94A5C"/>
    <w:rsid w:val="00EB1AB0"/>
    <w:rsid w:val="00EB6921"/>
    <w:rsid w:val="00EB7E9D"/>
    <w:rsid w:val="00ED5C4F"/>
    <w:rsid w:val="00F04DBC"/>
    <w:rsid w:val="00F20768"/>
    <w:rsid w:val="00F50D13"/>
    <w:rsid w:val="00F74694"/>
    <w:rsid w:val="00F77FF2"/>
    <w:rsid w:val="00F9314D"/>
    <w:rsid w:val="00FA6A33"/>
    <w:rsid w:val="00FB74C6"/>
    <w:rsid w:val="00FC15FB"/>
    <w:rsid w:val="00FF0A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D3510"/>
  <w15:docId w15:val="{0379558A-2320-45CA-AE5D-2F666C9C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4860"/>
    <w:pPr>
      <w:spacing w:after="0" w:line="240" w:lineRule="auto"/>
    </w:pPr>
    <w:rPr>
      <w:rFonts w:ascii="Arial" w:eastAsia="Times New Roman" w:hAnsi="Arial" w:cs="Times New Roman"/>
      <w:sz w:val="24"/>
      <w:szCs w:val="24"/>
    </w:rPr>
  </w:style>
  <w:style w:type="paragraph" w:styleId="Heading1">
    <w:name w:val="heading 1"/>
    <w:next w:val="BodyText"/>
    <w:link w:val="Heading1Char"/>
    <w:rsid w:val="00CD4860"/>
    <w:pPr>
      <w:keepNext/>
      <w:numPr>
        <w:numId w:val="6"/>
      </w:numPr>
      <w:tabs>
        <w:tab w:val="num" w:pos="1440"/>
      </w:tabs>
      <w:spacing w:after="480" w:line="240" w:lineRule="auto"/>
      <w:ind w:left="1440" w:hanging="360"/>
      <w:jc w:val="center"/>
      <w:outlineLvl w:val="0"/>
    </w:pPr>
    <w:rPr>
      <w:rFonts w:ascii="Arial" w:eastAsia="Times New Roman" w:hAnsi="Arial" w:cs="Arial"/>
      <w:b/>
      <w:bCs/>
      <w:kern w:val="32"/>
      <w:sz w:val="28"/>
      <w:szCs w:val="28"/>
    </w:rPr>
  </w:style>
  <w:style w:type="paragraph" w:styleId="Heading2">
    <w:name w:val="heading 2"/>
    <w:next w:val="BodyText"/>
    <w:link w:val="Heading2Char"/>
    <w:rsid w:val="00CD4860"/>
    <w:pPr>
      <w:keepNext/>
      <w:numPr>
        <w:ilvl w:val="1"/>
        <w:numId w:val="6"/>
      </w:numPr>
      <w:tabs>
        <w:tab w:val="num" w:pos="1440"/>
      </w:tabs>
      <w:spacing w:after="480" w:line="240" w:lineRule="auto"/>
      <w:ind w:left="1440" w:hanging="360"/>
      <w:jc w:val="center"/>
      <w:outlineLvl w:val="1"/>
    </w:pPr>
    <w:rPr>
      <w:rFonts w:ascii="Arial" w:eastAsia="Times New Roman" w:hAnsi="Arial" w:cs="Arial"/>
      <w:b/>
      <w:bCs/>
      <w:i/>
      <w:iCs/>
      <w:sz w:val="24"/>
      <w:szCs w:val="24"/>
    </w:rPr>
  </w:style>
  <w:style w:type="paragraph" w:styleId="Heading3">
    <w:name w:val="heading 3"/>
    <w:next w:val="BodyText"/>
    <w:link w:val="Heading3Char"/>
    <w:rsid w:val="00CD4860"/>
    <w:pPr>
      <w:keepNext/>
      <w:numPr>
        <w:ilvl w:val="2"/>
        <w:numId w:val="6"/>
      </w:numPr>
      <w:tabs>
        <w:tab w:val="num" w:pos="1440"/>
      </w:tabs>
      <w:spacing w:after="480" w:line="240" w:lineRule="auto"/>
      <w:ind w:left="1440" w:hanging="360"/>
      <w:outlineLvl w:val="2"/>
    </w:pPr>
    <w:rPr>
      <w:rFonts w:ascii="Arial" w:eastAsia="Times New Roman" w:hAnsi="Arial" w:cs="Arial"/>
      <w:b/>
      <w:bCs/>
      <w:i/>
      <w:sz w:val="24"/>
      <w:szCs w:val="24"/>
    </w:rPr>
  </w:style>
  <w:style w:type="paragraph" w:styleId="Heading4">
    <w:name w:val="heading 4"/>
    <w:next w:val="BodyText"/>
    <w:link w:val="Heading4Char"/>
    <w:rsid w:val="00CD4860"/>
    <w:pPr>
      <w:keepNext/>
      <w:numPr>
        <w:ilvl w:val="3"/>
        <w:numId w:val="6"/>
      </w:numPr>
      <w:tabs>
        <w:tab w:val="num" w:pos="1440"/>
      </w:tabs>
      <w:spacing w:after="240" w:line="240" w:lineRule="auto"/>
      <w:ind w:left="1440" w:hanging="360"/>
      <w:outlineLvl w:val="3"/>
    </w:pPr>
    <w:rPr>
      <w:rFonts w:ascii="Arial" w:eastAsia="Times New Roman" w:hAnsi="Arial" w:cs="Times New Roman"/>
      <w:b/>
      <w:bCs/>
      <w:i/>
      <w:sz w:val="24"/>
      <w:szCs w:val="28"/>
    </w:rPr>
  </w:style>
  <w:style w:type="paragraph" w:styleId="Heading5">
    <w:name w:val="heading 5"/>
    <w:next w:val="BodyText"/>
    <w:link w:val="Heading5Char"/>
    <w:rsid w:val="00CD4860"/>
    <w:pPr>
      <w:keepNext/>
      <w:numPr>
        <w:ilvl w:val="4"/>
        <w:numId w:val="6"/>
      </w:numPr>
      <w:tabs>
        <w:tab w:val="num" w:pos="1440"/>
      </w:tabs>
      <w:spacing w:after="240" w:line="240" w:lineRule="auto"/>
      <w:ind w:left="1440" w:hanging="360"/>
      <w:outlineLvl w:val="4"/>
    </w:pPr>
    <w:rPr>
      <w:rFonts w:ascii="Arial" w:eastAsia="Times New Roman" w:hAnsi="Arial" w:cs="Times New Roman"/>
      <w:bCs/>
      <w:i/>
      <w:iCs/>
      <w:sz w:val="24"/>
      <w:szCs w:val="26"/>
    </w:rPr>
  </w:style>
  <w:style w:type="paragraph" w:styleId="Heading6">
    <w:name w:val="heading 6"/>
    <w:next w:val="BodyText"/>
    <w:link w:val="Heading6Char"/>
    <w:rsid w:val="00CD4860"/>
    <w:pPr>
      <w:keepNext/>
      <w:numPr>
        <w:ilvl w:val="5"/>
        <w:numId w:val="6"/>
      </w:numPr>
      <w:tabs>
        <w:tab w:val="num" w:pos="1440"/>
      </w:tabs>
      <w:spacing w:after="240" w:line="240" w:lineRule="auto"/>
      <w:ind w:left="1440" w:hanging="360"/>
      <w:jc w:val="center"/>
      <w:outlineLvl w:val="5"/>
    </w:pPr>
    <w:rPr>
      <w:rFonts w:ascii="Arial" w:eastAsia="Times New Roman" w:hAnsi="Arial" w:cs="Times New Roman"/>
      <w:b/>
      <w:bCs/>
      <w:sz w:val="28"/>
    </w:rPr>
  </w:style>
  <w:style w:type="paragraph" w:styleId="Heading7">
    <w:name w:val="heading 7"/>
    <w:next w:val="BodyText"/>
    <w:link w:val="Heading7Char"/>
    <w:rsid w:val="00CD4860"/>
    <w:pPr>
      <w:keepNext/>
      <w:numPr>
        <w:ilvl w:val="6"/>
        <w:numId w:val="6"/>
      </w:numPr>
      <w:tabs>
        <w:tab w:val="num" w:pos="1440"/>
      </w:tabs>
      <w:spacing w:after="240" w:line="240" w:lineRule="auto"/>
      <w:ind w:left="1440" w:hanging="360"/>
      <w:jc w:val="center"/>
      <w:outlineLvl w:val="6"/>
    </w:pPr>
    <w:rPr>
      <w:rFonts w:ascii="Arial" w:eastAsia="Times New Roman" w:hAnsi="Arial" w:cs="Times New Roman"/>
      <w:b/>
      <w:i/>
      <w:sz w:val="24"/>
      <w:szCs w:val="24"/>
    </w:rPr>
  </w:style>
  <w:style w:type="paragraph" w:styleId="Heading8">
    <w:name w:val="heading 8"/>
    <w:next w:val="BodyText"/>
    <w:link w:val="Heading8Char"/>
    <w:rsid w:val="00CD4860"/>
    <w:pPr>
      <w:keepNext/>
      <w:numPr>
        <w:ilvl w:val="7"/>
        <w:numId w:val="6"/>
      </w:numPr>
      <w:tabs>
        <w:tab w:val="num" w:pos="1440"/>
      </w:tabs>
      <w:spacing w:after="240" w:line="240" w:lineRule="auto"/>
      <w:ind w:left="1440" w:hanging="360"/>
      <w:outlineLvl w:val="7"/>
    </w:pPr>
    <w:rPr>
      <w:rFonts w:ascii="Arial" w:eastAsia="Times New Roman" w:hAnsi="Arial" w:cs="Times New Roman"/>
      <w:b/>
      <w:i/>
      <w:iCs/>
      <w:sz w:val="24"/>
      <w:szCs w:val="24"/>
    </w:rPr>
  </w:style>
  <w:style w:type="paragraph" w:styleId="Heading9">
    <w:name w:val="heading 9"/>
    <w:next w:val="BodyText"/>
    <w:link w:val="Heading9Char"/>
    <w:rsid w:val="00CD4860"/>
    <w:pPr>
      <w:keepNext/>
      <w:numPr>
        <w:ilvl w:val="8"/>
        <w:numId w:val="6"/>
      </w:numPr>
      <w:tabs>
        <w:tab w:val="num" w:pos="1440"/>
      </w:tabs>
      <w:spacing w:after="240" w:line="240" w:lineRule="auto"/>
      <w:ind w:left="1440" w:hanging="360"/>
      <w:outlineLvl w:val="8"/>
    </w:pPr>
    <w:rPr>
      <w:rFonts w:ascii="Arial" w:eastAsia="Times New Roman" w:hAnsi="Arial" w:cs="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CD4860"/>
    <w:pPr>
      <w:spacing w:after="240" w:line="240" w:lineRule="auto"/>
      <w:ind w:firstLine="720"/>
    </w:pPr>
    <w:rPr>
      <w:rFonts w:ascii="Arial" w:eastAsia="Times New Roman" w:hAnsi="Arial" w:cs="Times New Roman"/>
      <w:sz w:val="24"/>
      <w:szCs w:val="24"/>
    </w:rPr>
  </w:style>
  <w:style w:type="character" w:customStyle="1" w:styleId="BodyTextChar">
    <w:name w:val="Body Text Char"/>
    <w:basedOn w:val="DefaultParagraphFont"/>
    <w:link w:val="BodyText"/>
    <w:rsid w:val="00CD4860"/>
    <w:rPr>
      <w:rFonts w:ascii="Arial" w:eastAsia="Times New Roman" w:hAnsi="Arial" w:cs="Times New Roman"/>
      <w:sz w:val="24"/>
      <w:szCs w:val="24"/>
    </w:rPr>
  </w:style>
  <w:style w:type="character" w:customStyle="1" w:styleId="Heading1Char">
    <w:name w:val="Heading 1 Char"/>
    <w:basedOn w:val="DefaultParagraphFont"/>
    <w:link w:val="Heading1"/>
    <w:rsid w:val="00CD4860"/>
    <w:rPr>
      <w:rFonts w:ascii="Arial" w:eastAsia="Times New Roman" w:hAnsi="Arial" w:cs="Arial"/>
      <w:b/>
      <w:bCs/>
      <w:kern w:val="32"/>
      <w:sz w:val="28"/>
      <w:szCs w:val="28"/>
    </w:rPr>
  </w:style>
  <w:style w:type="character" w:customStyle="1" w:styleId="Heading2Char">
    <w:name w:val="Heading 2 Char"/>
    <w:basedOn w:val="DefaultParagraphFont"/>
    <w:link w:val="Heading2"/>
    <w:rsid w:val="00CD4860"/>
    <w:rPr>
      <w:rFonts w:ascii="Arial" w:eastAsia="Times New Roman" w:hAnsi="Arial" w:cs="Arial"/>
      <w:b/>
      <w:bCs/>
      <w:i/>
      <w:iCs/>
      <w:sz w:val="24"/>
      <w:szCs w:val="24"/>
    </w:rPr>
  </w:style>
  <w:style w:type="character" w:customStyle="1" w:styleId="Heading3Char">
    <w:name w:val="Heading 3 Char"/>
    <w:basedOn w:val="DefaultParagraphFont"/>
    <w:link w:val="Heading3"/>
    <w:rsid w:val="00CD4860"/>
    <w:rPr>
      <w:rFonts w:ascii="Arial" w:eastAsia="Times New Roman" w:hAnsi="Arial" w:cs="Arial"/>
      <w:b/>
      <w:bCs/>
      <w:i/>
      <w:sz w:val="24"/>
      <w:szCs w:val="24"/>
    </w:rPr>
  </w:style>
  <w:style w:type="character" w:customStyle="1" w:styleId="Heading4Char">
    <w:name w:val="Heading 4 Char"/>
    <w:basedOn w:val="DefaultParagraphFont"/>
    <w:link w:val="Heading4"/>
    <w:rsid w:val="00CD4860"/>
    <w:rPr>
      <w:rFonts w:ascii="Arial" w:eastAsia="Times New Roman" w:hAnsi="Arial" w:cs="Times New Roman"/>
      <w:b/>
      <w:bCs/>
      <w:i/>
      <w:sz w:val="24"/>
      <w:szCs w:val="28"/>
    </w:rPr>
  </w:style>
  <w:style w:type="character" w:customStyle="1" w:styleId="Heading5Char">
    <w:name w:val="Heading 5 Char"/>
    <w:basedOn w:val="DefaultParagraphFont"/>
    <w:link w:val="Heading5"/>
    <w:rsid w:val="00CD4860"/>
    <w:rPr>
      <w:rFonts w:ascii="Arial" w:eastAsia="Times New Roman" w:hAnsi="Arial" w:cs="Times New Roman"/>
      <w:bCs/>
      <w:i/>
      <w:iCs/>
      <w:sz w:val="24"/>
      <w:szCs w:val="26"/>
    </w:rPr>
  </w:style>
  <w:style w:type="character" w:customStyle="1" w:styleId="Heading6Char">
    <w:name w:val="Heading 6 Char"/>
    <w:basedOn w:val="DefaultParagraphFont"/>
    <w:link w:val="Heading6"/>
    <w:rsid w:val="00CD4860"/>
    <w:rPr>
      <w:rFonts w:ascii="Arial" w:eastAsia="Times New Roman" w:hAnsi="Arial" w:cs="Times New Roman"/>
      <w:b/>
      <w:bCs/>
      <w:sz w:val="28"/>
    </w:rPr>
  </w:style>
  <w:style w:type="character" w:customStyle="1" w:styleId="Heading7Char">
    <w:name w:val="Heading 7 Char"/>
    <w:basedOn w:val="DefaultParagraphFont"/>
    <w:link w:val="Heading7"/>
    <w:rsid w:val="00CD4860"/>
    <w:rPr>
      <w:rFonts w:ascii="Arial" w:eastAsia="Times New Roman" w:hAnsi="Arial" w:cs="Times New Roman"/>
      <w:b/>
      <w:i/>
      <w:sz w:val="24"/>
      <w:szCs w:val="24"/>
    </w:rPr>
  </w:style>
  <w:style w:type="character" w:customStyle="1" w:styleId="Heading8Char">
    <w:name w:val="Heading 8 Char"/>
    <w:basedOn w:val="DefaultParagraphFont"/>
    <w:link w:val="Heading8"/>
    <w:rsid w:val="00CD4860"/>
    <w:rPr>
      <w:rFonts w:ascii="Arial" w:eastAsia="Times New Roman" w:hAnsi="Arial" w:cs="Times New Roman"/>
      <w:b/>
      <w:i/>
      <w:iCs/>
      <w:sz w:val="24"/>
      <w:szCs w:val="24"/>
    </w:rPr>
  </w:style>
  <w:style w:type="character" w:customStyle="1" w:styleId="Heading9Char">
    <w:name w:val="Heading 9 Char"/>
    <w:link w:val="Heading9"/>
    <w:rsid w:val="00CD4860"/>
    <w:rPr>
      <w:rFonts w:ascii="Arial" w:eastAsia="Times New Roman" w:hAnsi="Arial" w:cs="Arial"/>
      <w:b/>
      <w:i/>
      <w:sz w:val="24"/>
    </w:rPr>
  </w:style>
  <w:style w:type="table" w:styleId="TableGrid">
    <w:name w:val="Table Grid"/>
    <w:basedOn w:val="TableNormal"/>
    <w:rsid w:val="00CD48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Normal">
    <w:name w:val="PS_Normal"/>
    <w:rsid w:val="00AC1DD4"/>
    <w:pPr>
      <w:spacing w:after="0" w:line="240" w:lineRule="auto"/>
    </w:pPr>
    <w:rPr>
      <w:rFonts w:ascii="Arial" w:eastAsia="Times New Roman" w:hAnsi="Arial" w:cs="Times New Roman"/>
      <w:sz w:val="20"/>
      <w:szCs w:val="24"/>
    </w:rPr>
  </w:style>
  <w:style w:type="paragraph" w:customStyle="1" w:styleId="PSQstStem">
    <w:name w:val="PS_QstStem"/>
    <w:link w:val="PSQstStemChar"/>
    <w:qFormat/>
    <w:rsid w:val="006965D7"/>
    <w:pPr>
      <w:keepNext/>
      <w:keepLines/>
      <w:spacing w:after="0" w:line="240" w:lineRule="auto"/>
    </w:pPr>
    <w:rPr>
      <w:rFonts w:ascii="Arial" w:eastAsia="Times New Roman" w:hAnsi="Arial" w:cs="Times New Roman"/>
      <w:b/>
      <w:sz w:val="20"/>
      <w:szCs w:val="19"/>
    </w:rPr>
  </w:style>
  <w:style w:type="character" w:customStyle="1" w:styleId="PSQstStemChar">
    <w:name w:val="PS_QstStem Char"/>
    <w:link w:val="PSQstStem"/>
    <w:rsid w:val="006965D7"/>
    <w:rPr>
      <w:rFonts w:ascii="Arial" w:eastAsia="Times New Roman" w:hAnsi="Arial" w:cs="Times New Roman"/>
      <w:b/>
      <w:sz w:val="20"/>
      <w:szCs w:val="19"/>
    </w:rPr>
  </w:style>
  <w:style w:type="paragraph" w:customStyle="1" w:styleId="PSResponseList">
    <w:name w:val="PS_ResponseList"/>
    <w:basedOn w:val="PSNormal"/>
    <w:qFormat/>
    <w:rsid w:val="008D16DD"/>
    <w:pPr>
      <w:keepLines/>
      <w:widowControl w:val="0"/>
    </w:pPr>
    <w:rPr>
      <w:szCs w:val="18"/>
    </w:rPr>
  </w:style>
  <w:style w:type="paragraph" w:customStyle="1" w:styleId="PSSurveyBoxLeft">
    <w:name w:val="PS_SurveyBox_Left"/>
    <w:rsid w:val="0027703A"/>
    <w:pPr>
      <w:widowControl w:val="0"/>
      <w:spacing w:after="0" w:line="240" w:lineRule="auto"/>
    </w:pPr>
    <w:rPr>
      <w:rFonts w:ascii="Arial" w:eastAsia="Times New Roman" w:hAnsi="Arial" w:cs="Times New Roman"/>
      <w:sz w:val="18"/>
      <w:szCs w:val="24"/>
    </w:rPr>
  </w:style>
  <w:style w:type="paragraph" w:customStyle="1" w:styleId="PSRightKWN">
    <w:name w:val="PS_Right_KWN"/>
    <w:rsid w:val="008D1AC2"/>
    <w:pPr>
      <w:keepNext/>
      <w:spacing w:after="0" w:line="240" w:lineRule="auto"/>
      <w:jc w:val="right"/>
    </w:pPr>
    <w:rPr>
      <w:rFonts w:ascii="Arial" w:eastAsia="Times New Roman" w:hAnsi="Arial" w:cs="Times New Roman"/>
      <w:sz w:val="18"/>
      <w:szCs w:val="24"/>
    </w:rPr>
  </w:style>
  <w:style w:type="paragraph" w:styleId="BalloonText">
    <w:name w:val="Balloon Text"/>
    <w:basedOn w:val="Normal"/>
    <w:link w:val="BalloonTextChar"/>
    <w:semiHidden/>
    <w:rsid w:val="00CD4860"/>
    <w:rPr>
      <w:rFonts w:ascii="Tahoma" w:hAnsi="Tahoma" w:cs="Tahoma"/>
      <w:sz w:val="16"/>
      <w:szCs w:val="16"/>
    </w:rPr>
  </w:style>
  <w:style w:type="character" w:customStyle="1" w:styleId="BalloonTextChar">
    <w:name w:val="Balloon Text Char"/>
    <w:basedOn w:val="DefaultParagraphFont"/>
    <w:link w:val="BalloonText"/>
    <w:semiHidden/>
    <w:rsid w:val="009C4639"/>
    <w:rPr>
      <w:rFonts w:ascii="Tahoma" w:eastAsia="Times New Roman" w:hAnsi="Tahoma" w:cs="Tahoma"/>
      <w:sz w:val="16"/>
      <w:szCs w:val="16"/>
    </w:rPr>
  </w:style>
  <w:style w:type="paragraph" w:styleId="Header">
    <w:name w:val="header"/>
    <w:basedOn w:val="PSNormal"/>
    <w:link w:val="HeaderChar"/>
    <w:rsid w:val="00CD4860"/>
    <w:pPr>
      <w:tabs>
        <w:tab w:val="right" w:pos="10680"/>
      </w:tabs>
    </w:pPr>
  </w:style>
  <w:style w:type="character" w:customStyle="1" w:styleId="HeaderChar">
    <w:name w:val="Header Char"/>
    <w:basedOn w:val="DefaultParagraphFont"/>
    <w:link w:val="Header"/>
    <w:rsid w:val="0037179F"/>
    <w:rPr>
      <w:rFonts w:ascii="Arial" w:eastAsia="Times New Roman" w:hAnsi="Arial" w:cs="Times New Roman"/>
      <w:sz w:val="20"/>
      <w:szCs w:val="24"/>
    </w:rPr>
  </w:style>
  <w:style w:type="paragraph" w:styleId="Footer">
    <w:name w:val="footer"/>
    <w:link w:val="FooterChar"/>
    <w:rsid w:val="0026322A"/>
    <w:pPr>
      <w:tabs>
        <w:tab w:val="right" w:pos="9360"/>
      </w:tabs>
      <w:spacing w:after="0" w:line="240" w:lineRule="auto"/>
      <w:jc w:val="center"/>
    </w:pPr>
    <w:rPr>
      <w:rFonts w:ascii="Arial" w:eastAsia="Times New Roman" w:hAnsi="Arial" w:cs="Times New Roman"/>
      <w:sz w:val="20"/>
      <w:szCs w:val="24"/>
    </w:rPr>
  </w:style>
  <w:style w:type="character" w:customStyle="1" w:styleId="FooterChar">
    <w:name w:val="Footer Char"/>
    <w:basedOn w:val="DefaultParagraphFont"/>
    <w:link w:val="Footer"/>
    <w:rsid w:val="0026322A"/>
    <w:rPr>
      <w:rFonts w:ascii="Arial" w:eastAsia="Times New Roman" w:hAnsi="Arial" w:cs="Times New Roman"/>
      <w:sz w:val="20"/>
      <w:szCs w:val="24"/>
    </w:rPr>
  </w:style>
  <w:style w:type="paragraph" w:customStyle="1" w:styleId="TabInfoLineOne">
    <w:name w:val="TabInfoLineOne"/>
    <w:autoRedefine/>
    <w:rsid w:val="00CD4860"/>
    <w:pPr>
      <w:tabs>
        <w:tab w:val="left" w:pos="1680"/>
        <w:tab w:val="left" w:pos="2880"/>
      </w:tabs>
      <w:spacing w:after="120" w:line="240" w:lineRule="auto"/>
    </w:pPr>
    <w:rPr>
      <w:rFonts w:ascii="Arial Narrow" w:eastAsia="Times New Roman" w:hAnsi="Arial Narrow" w:cs="Times New Roman"/>
      <w:noProof/>
    </w:rPr>
  </w:style>
  <w:style w:type="character" w:styleId="PageNumber">
    <w:name w:val="page number"/>
    <w:basedOn w:val="DefaultParagraphFont"/>
    <w:rsid w:val="00CD4860"/>
  </w:style>
  <w:style w:type="paragraph" w:styleId="BlockText">
    <w:name w:val="Block Text"/>
    <w:autoRedefine/>
    <w:rsid w:val="00CD4860"/>
    <w:pPr>
      <w:spacing w:after="240" w:line="240" w:lineRule="auto"/>
      <w:ind w:left="1440" w:right="1440"/>
    </w:pPr>
    <w:rPr>
      <w:rFonts w:ascii="Arial" w:eastAsia="Times New Roman" w:hAnsi="Arial" w:cs="Times New Roman"/>
      <w:sz w:val="24"/>
      <w:szCs w:val="24"/>
    </w:rPr>
  </w:style>
  <w:style w:type="paragraph" w:styleId="BodyText2">
    <w:name w:val="Body Text 2"/>
    <w:link w:val="BodyText2Char"/>
    <w:rsid w:val="00CD4860"/>
    <w:pPr>
      <w:spacing w:after="240" w:line="240" w:lineRule="auto"/>
      <w:ind w:left="720" w:firstLine="720"/>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CD4860"/>
    <w:rPr>
      <w:rFonts w:ascii="Arial" w:eastAsia="Times New Roman" w:hAnsi="Arial" w:cs="Times New Roman"/>
      <w:sz w:val="24"/>
      <w:szCs w:val="24"/>
    </w:rPr>
  </w:style>
  <w:style w:type="paragraph" w:styleId="BodyText3">
    <w:name w:val="Body Text 3"/>
    <w:link w:val="BodyText3Char"/>
    <w:rsid w:val="00CD4860"/>
    <w:pPr>
      <w:spacing w:after="240" w:line="240" w:lineRule="auto"/>
      <w:ind w:left="1440" w:firstLine="720"/>
      <w:jc w:val="both"/>
    </w:pPr>
    <w:rPr>
      <w:rFonts w:ascii="Arial" w:eastAsia="Times New Roman" w:hAnsi="Arial" w:cs="Times New Roman"/>
      <w:sz w:val="24"/>
      <w:szCs w:val="16"/>
    </w:rPr>
  </w:style>
  <w:style w:type="character" w:customStyle="1" w:styleId="BodyText3Char">
    <w:name w:val="Body Text 3 Char"/>
    <w:basedOn w:val="DefaultParagraphFont"/>
    <w:link w:val="BodyText3"/>
    <w:rsid w:val="00CD4860"/>
    <w:rPr>
      <w:rFonts w:ascii="Arial" w:eastAsia="Times New Roman" w:hAnsi="Arial" w:cs="Times New Roman"/>
      <w:sz w:val="24"/>
      <w:szCs w:val="16"/>
    </w:rPr>
  </w:style>
  <w:style w:type="paragraph" w:styleId="BodyTextFirstIndent">
    <w:name w:val="Body Text First Indent"/>
    <w:link w:val="BodyTextFirstIndentChar"/>
    <w:rsid w:val="00CD4860"/>
    <w:pPr>
      <w:spacing w:after="240" w:line="240" w:lineRule="auto"/>
      <w:ind w:firstLine="360"/>
      <w:jc w:val="both"/>
    </w:pPr>
    <w:rPr>
      <w:rFonts w:ascii="Arial" w:eastAsia="Times New Roman" w:hAnsi="Arial" w:cs="Times New Roman"/>
      <w:sz w:val="24"/>
      <w:szCs w:val="24"/>
    </w:rPr>
  </w:style>
  <w:style w:type="character" w:customStyle="1" w:styleId="BodyTextFirstIndentChar">
    <w:name w:val="Body Text First Indent Char"/>
    <w:basedOn w:val="BodyTextChar"/>
    <w:link w:val="BodyTextFirstIndent"/>
    <w:rsid w:val="00CD4860"/>
    <w:rPr>
      <w:rFonts w:ascii="Arial" w:eastAsia="Times New Roman" w:hAnsi="Arial" w:cs="Times New Roman"/>
      <w:sz w:val="24"/>
      <w:szCs w:val="24"/>
    </w:rPr>
  </w:style>
  <w:style w:type="paragraph" w:styleId="BodyTextIndent">
    <w:name w:val="Body Text Indent"/>
    <w:basedOn w:val="Normal"/>
    <w:link w:val="BodyTextIndentChar"/>
    <w:autoRedefine/>
    <w:rsid w:val="00CD4860"/>
    <w:pPr>
      <w:spacing w:after="240"/>
      <w:ind w:left="360"/>
      <w:jc w:val="both"/>
    </w:pPr>
  </w:style>
  <w:style w:type="character" w:customStyle="1" w:styleId="BodyTextIndentChar">
    <w:name w:val="Body Text Indent Char"/>
    <w:basedOn w:val="DefaultParagraphFont"/>
    <w:link w:val="BodyTextIndent"/>
    <w:rsid w:val="00CD4860"/>
    <w:rPr>
      <w:rFonts w:ascii="Arial" w:eastAsia="Times New Roman" w:hAnsi="Arial" w:cs="Times New Roman"/>
      <w:sz w:val="24"/>
      <w:szCs w:val="24"/>
    </w:rPr>
  </w:style>
  <w:style w:type="paragraph" w:styleId="BodyTextFirstIndent2">
    <w:name w:val="Body Text First Indent 2"/>
    <w:link w:val="BodyTextFirstIndent2Char"/>
    <w:rsid w:val="00CD4860"/>
    <w:pPr>
      <w:spacing w:after="240" w:line="240" w:lineRule="auto"/>
      <w:ind w:left="360" w:firstLine="360"/>
    </w:pPr>
    <w:rPr>
      <w:rFonts w:ascii="Arial" w:eastAsia="Times New Roman" w:hAnsi="Arial" w:cs="Times New Roman"/>
      <w:sz w:val="24"/>
      <w:szCs w:val="24"/>
    </w:rPr>
  </w:style>
  <w:style w:type="character" w:customStyle="1" w:styleId="BodyTextFirstIndent2Char">
    <w:name w:val="Body Text First Indent 2 Char"/>
    <w:basedOn w:val="BodyTextIndentChar"/>
    <w:link w:val="BodyTextFirstIndent2"/>
    <w:rsid w:val="00CD4860"/>
    <w:rPr>
      <w:rFonts w:ascii="Arial" w:eastAsia="Times New Roman" w:hAnsi="Arial" w:cs="Times New Roman"/>
      <w:sz w:val="24"/>
      <w:szCs w:val="24"/>
    </w:rPr>
  </w:style>
  <w:style w:type="paragraph" w:styleId="BodyTextIndent2">
    <w:name w:val="Body Text Indent 2"/>
    <w:link w:val="BodyTextIndent2Char"/>
    <w:autoRedefine/>
    <w:rsid w:val="00CD4860"/>
    <w:pPr>
      <w:spacing w:after="240" w:line="240" w:lineRule="auto"/>
      <w:ind w:left="72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CD4860"/>
    <w:rPr>
      <w:rFonts w:ascii="Arial" w:eastAsia="Times New Roman" w:hAnsi="Arial" w:cs="Times New Roman"/>
      <w:sz w:val="24"/>
      <w:szCs w:val="24"/>
    </w:rPr>
  </w:style>
  <w:style w:type="paragraph" w:styleId="BodyTextIndent3">
    <w:name w:val="Body Text Indent 3"/>
    <w:link w:val="BodyTextIndent3Char"/>
    <w:rsid w:val="00CD4860"/>
    <w:pPr>
      <w:spacing w:after="240" w:line="240" w:lineRule="auto"/>
      <w:ind w:left="1080"/>
    </w:pPr>
    <w:rPr>
      <w:rFonts w:ascii="Arial" w:eastAsia="Times New Roman" w:hAnsi="Arial" w:cs="Times New Roman"/>
      <w:sz w:val="24"/>
      <w:szCs w:val="16"/>
    </w:rPr>
  </w:style>
  <w:style w:type="character" w:customStyle="1" w:styleId="BodyTextIndent3Char">
    <w:name w:val="Body Text Indent 3 Char"/>
    <w:basedOn w:val="DefaultParagraphFont"/>
    <w:link w:val="BodyTextIndent3"/>
    <w:rsid w:val="00CD4860"/>
    <w:rPr>
      <w:rFonts w:ascii="Arial" w:eastAsia="Times New Roman" w:hAnsi="Arial" w:cs="Times New Roman"/>
      <w:sz w:val="24"/>
      <w:szCs w:val="16"/>
    </w:rPr>
  </w:style>
  <w:style w:type="paragraph" w:styleId="Caption">
    <w:name w:val="caption"/>
    <w:next w:val="Normal"/>
    <w:rsid w:val="00CD4860"/>
    <w:pPr>
      <w:keepNext/>
      <w:keepLines/>
      <w:spacing w:before="720" w:after="0" w:line="240" w:lineRule="auto"/>
    </w:pPr>
    <w:rPr>
      <w:rFonts w:ascii="Arial" w:eastAsia="Times New Roman" w:hAnsi="Arial" w:cs="Times New Roman"/>
      <w:b/>
      <w:bCs/>
      <w:sz w:val="24"/>
      <w:szCs w:val="20"/>
    </w:rPr>
  </w:style>
  <w:style w:type="paragraph" w:styleId="Closing">
    <w:name w:val="Closing"/>
    <w:link w:val="ClosingChar"/>
    <w:rsid w:val="00CD4860"/>
    <w:pPr>
      <w:spacing w:after="0" w:line="240" w:lineRule="auto"/>
      <w:ind w:left="4320"/>
    </w:pPr>
    <w:rPr>
      <w:rFonts w:ascii="Arial" w:eastAsia="Times New Roman" w:hAnsi="Arial" w:cs="Times New Roman"/>
      <w:sz w:val="24"/>
      <w:szCs w:val="24"/>
    </w:rPr>
  </w:style>
  <w:style w:type="character" w:customStyle="1" w:styleId="ClosingChar">
    <w:name w:val="Closing Char"/>
    <w:basedOn w:val="DefaultParagraphFont"/>
    <w:link w:val="Closing"/>
    <w:rsid w:val="00CD4860"/>
    <w:rPr>
      <w:rFonts w:ascii="Arial" w:eastAsia="Times New Roman" w:hAnsi="Arial" w:cs="Times New Roman"/>
      <w:sz w:val="24"/>
      <w:szCs w:val="24"/>
    </w:rPr>
  </w:style>
  <w:style w:type="paragraph" w:styleId="Date">
    <w:name w:val="Date"/>
    <w:next w:val="BodyText"/>
    <w:link w:val="DateChar"/>
    <w:rsid w:val="00CD4860"/>
    <w:pPr>
      <w:spacing w:after="240" w:line="240" w:lineRule="auto"/>
    </w:pPr>
    <w:rPr>
      <w:rFonts w:ascii="Arial" w:eastAsia="Times New Roman" w:hAnsi="Arial" w:cs="Times New Roman"/>
      <w:sz w:val="24"/>
      <w:szCs w:val="24"/>
    </w:rPr>
  </w:style>
  <w:style w:type="character" w:customStyle="1" w:styleId="DateChar">
    <w:name w:val="Date Char"/>
    <w:basedOn w:val="DefaultParagraphFont"/>
    <w:link w:val="Date"/>
    <w:rsid w:val="00CD4860"/>
    <w:rPr>
      <w:rFonts w:ascii="Arial" w:eastAsia="Times New Roman" w:hAnsi="Arial" w:cs="Times New Roman"/>
      <w:sz w:val="24"/>
      <w:szCs w:val="24"/>
    </w:rPr>
  </w:style>
  <w:style w:type="paragraph" w:customStyle="1" w:styleId="PSSpacer3pt">
    <w:name w:val="PS_Spacer_3pt"/>
    <w:basedOn w:val="PSNormal"/>
    <w:rsid w:val="008D1AC2"/>
    <w:rPr>
      <w:sz w:val="6"/>
    </w:rPr>
  </w:style>
  <w:style w:type="paragraph" w:customStyle="1" w:styleId="PSSpacer3ptKWN">
    <w:name w:val="PS_Spacer_3pt_KWN"/>
    <w:basedOn w:val="PSSpacer3pt"/>
    <w:next w:val="PSSpacer3pt"/>
    <w:rsid w:val="00DC0FFE"/>
    <w:pPr>
      <w:keepNext/>
    </w:pPr>
  </w:style>
  <w:style w:type="paragraph" w:customStyle="1" w:styleId="PSMatrixHeadingCenter">
    <w:name w:val="PS_Matrix_Heading_Center"/>
    <w:basedOn w:val="PSMatrixHeading"/>
    <w:rsid w:val="00DC0FFE"/>
    <w:pPr>
      <w:jc w:val="center"/>
    </w:pPr>
  </w:style>
  <w:style w:type="paragraph" w:customStyle="1" w:styleId="PSMatrixHeading">
    <w:name w:val="PS_Matrix_Heading"/>
    <w:rsid w:val="00AC1DD4"/>
    <w:pPr>
      <w:keepNext/>
      <w:widowControl w:val="0"/>
      <w:spacing w:after="0" w:line="240" w:lineRule="auto"/>
    </w:pPr>
    <w:rPr>
      <w:rFonts w:ascii="Arial" w:eastAsia="Times New Roman" w:hAnsi="Arial" w:cs="Times New Roman"/>
      <w:b/>
      <w:sz w:val="18"/>
      <w:szCs w:val="20"/>
    </w:rPr>
  </w:style>
  <w:style w:type="paragraph" w:styleId="DocumentMap">
    <w:name w:val="Document Map"/>
    <w:basedOn w:val="Normal"/>
    <w:link w:val="DocumentMapChar"/>
    <w:semiHidden/>
    <w:rsid w:val="00CD4860"/>
    <w:pPr>
      <w:shd w:val="clear" w:color="auto" w:fill="000080"/>
    </w:pPr>
    <w:rPr>
      <w:rFonts w:ascii="Tahoma" w:hAnsi="Tahoma" w:cs="Tahoma"/>
    </w:rPr>
  </w:style>
  <w:style w:type="character" w:customStyle="1" w:styleId="DocumentMapChar">
    <w:name w:val="Document Map Char"/>
    <w:basedOn w:val="DefaultParagraphFont"/>
    <w:link w:val="DocumentMap"/>
    <w:semiHidden/>
    <w:rsid w:val="00CD4860"/>
    <w:rPr>
      <w:rFonts w:ascii="Tahoma" w:eastAsia="Times New Roman" w:hAnsi="Tahoma" w:cs="Tahoma"/>
      <w:sz w:val="24"/>
      <w:szCs w:val="24"/>
      <w:shd w:val="clear" w:color="auto" w:fill="000080"/>
    </w:rPr>
  </w:style>
  <w:style w:type="character" w:styleId="EndnoteReference">
    <w:name w:val="endnote reference"/>
    <w:semiHidden/>
    <w:rsid w:val="00CD4860"/>
    <w:rPr>
      <w:vertAlign w:val="superscript"/>
    </w:rPr>
  </w:style>
  <w:style w:type="paragraph" w:styleId="EndnoteText">
    <w:name w:val="endnote text"/>
    <w:aliases w:val="TVI_Endnote Text"/>
    <w:link w:val="EndnoteTextChar"/>
    <w:autoRedefine/>
    <w:semiHidden/>
    <w:rsid w:val="00CD4860"/>
    <w:pPr>
      <w:spacing w:after="0" w:line="240" w:lineRule="auto"/>
    </w:pPr>
    <w:rPr>
      <w:rFonts w:ascii="Arial Narrow" w:eastAsia="Times New Roman" w:hAnsi="Arial Narrow" w:cs="Times New Roman"/>
      <w:sz w:val="20"/>
      <w:szCs w:val="20"/>
    </w:rPr>
  </w:style>
  <w:style w:type="character" w:customStyle="1" w:styleId="EndnoteTextChar">
    <w:name w:val="Endnote Text Char"/>
    <w:aliases w:val="TVI_Endnote Text Char"/>
    <w:basedOn w:val="DefaultParagraphFont"/>
    <w:link w:val="EndnoteText"/>
    <w:semiHidden/>
    <w:rsid w:val="00CD4860"/>
    <w:rPr>
      <w:rFonts w:ascii="Arial Narrow" w:eastAsia="Times New Roman" w:hAnsi="Arial Narrow" w:cs="Times New Roman"/>
      <w:sz w:val="20"/>
      <w:szCs w:val="20"/>
    </w:rPr>
  </w:style>
  <w:style w:type="character" w:styleId="FollowedHyperlink">
    <w:name w:val="FollowedHyperlink"/>
    <w:rsid w:val="00CD4860"/>
    <w:rPr>
      <w:color w:val="800080"/>
      <w:u w:val="single"/>
    </w:rPr>
  </w:style>
  <w:style w:type="paragraph" w:customStyle="1" w:styleId="Footnote">
    <w:name w:val="Footnote"/>
    <w:rsid w:val="00CD4860"/>
    <w:pPr>
      <w:spacing w:after="0" w:line="240" w:lineRule="auto"/>
    </w:pPr>
    <w:rPr>
      <w:rFonts w:ascii="Arial" w:eastAsia="Times New Roman" w:hAnsi="Arial" w:cs="Times New Roman"/>
      <w:sz w:val="20"/>
      <w:szCs w:val="24"/>
    </w:rPr>
  </w:style>
  <w:style w:type="character" w:styleId="FootnoteReference">
    <w:name w:val="footnote reference"/>
    <w:semiHidden/>
    <w:rsid w:val="00CD4860"/>
    <w:rPr>
      <w:vertAlign w:val="superscript"/>
    </w:rPr>
  </w:style>
  <w:style w:type="paragraph" w:styleId="FootnoteText">
    <w:name w:val="footnote text"/>
    <w:basedOn w:val="Normal"/>
    <w:link w:val="FootnoteTextChar"/>
    <w:semiHidden/>
    <w:rsid w:val="00CD4860"/>
    <w:rPr>
      <w:sz w:val="20"/>
      <w:szCs w:val="20"/>
    </w:rPr>
  </w:style>
  <w:style w:type="character" w:customStyle="1" w:styleId="FootnoteTextChar">
    <w:name w:val="Footnote Text Char"/>
    <w:basedOn w:val="DefaultParagraphFont"/>
    <w:link w:val="FootnoteText"/>
    <w:semiHidden/>
    <w:rsid w:val="00CD4860"/>
    <w:rPr>
      <w:rFonts w:ascii="Arial" w:eastAsia="Times New Roman" w:hAnsi="Arial" w:cs="Times New Roman"/>
      <w:sz w:val="20"/>
      <w:szCs w:val="20"/>
    </w:rPr>
  </w:style>
  <w:style w:type="paragraph" w:customStyle="1" w:styleId="Heading0">
    <w:name w:val="Heading 0"/>
    <w:basedOn w:val="BodyText2"/>
    <w:next w:val="BodyText"/>
    <w:rsid w:val="00CD4860"/>
    <w:pPr>
      <w:keepNext/>
      <w:spacing w:after="480"/>
      <w:ind w:left="0" w:firstLine="0"/>
      <w:jc w:val="center"/>
    </w:pPr>
    <w:rPr>
      <w:b/>
      <w:caps/>
      <w:sz w:val="28"/>
      <w:szCs w:val="28"/>
    </w:rPr>
  </w:style>
  <w:style w:type="character" w:styleId="Hyperlink">
    <w:name w:val="Hyperlink"/>
    <w:rsid w:val="00CD4860"/>
    <w:rPr>
      <w:color w:val="0000FF"/>
      <w:u w:val="single"/>
    </w:rPr>
  </w:style>
  <w:style w:type="paragraph" w:styleId="ListBullet">
    <w:name w:val="List Bullet"/>
    <w:basedOn w:val="Normal"/>
    <w:autoRedefine/>
    <w:rsid w:val="00CD4860"/>
    <w:pPr>
      <w:numPr>
        <w:numId w:val="8"/>
      </w:numPr>
      <w:spacing w:after="120"/>
    </w:pPr>
    <w:rPr>
      <w:rFonts w:ascii="Times New Roman" w:hAnsi="Times New Roman"/>
      <w:szCs w:val="20"/>
    </w:rPr>
  </w:style>
  <w:style w:type="paragraph" w:styleId="PlainText">
    <w:name w:val="Plain Text"/>
    <w:link w:val="PlainTextChar"/>
    <w:rsid w:val="00CD4860"/>
    <w:pPr>
      <w:spacing w:after="0" w:line="240" w:lineRule="auto"/>
    </w:pPr>
    <w:rPr>
      <w:rFonts w:ascii="Arial" w:eastAsia="Times New Roman" w:hAnsi="Arial" w:cs="Courier New"/>
      <w:sz w:val="24"/>
      <w:szCs w:val="20"/>
    </w:rPr>
  </w:style>
  <w:style w:type="character" w:customStyle="1" w:styleId="PlainTextChar">
    <w:name w:val="Plain Text Char"/>
    <w:basedOn w:val="DefaultParagraphFont"/>
    <w:link w:val="PlainText"/>
    <w:rsid w:val="00CD4860"/>
    <w:rPr>
      <w:rFonts w:ascii="Arial" w:eastAsia="Times New Roman" w:hAnsi="Arial" w:cs="Courier New"/>
      <w:sz w:val="24"/>
      <w:szCs w:val="20"/>
    </w:rPr>
  </w:style>
  <w:style w:type="paragraph" w:styleId="TableofFigures">
    <w:name w:val="table of figures"/>
    <w:basedOn w:val="Normal"/>
    <w:next w:val="Normal"/>
    <w:semiHidden/>
    <w:rsid w:val="00CD4860"/>
    <w:pPr>
      <w:spacing w:after="60"/>
      <w:ind w:right="432"/>
    </w:pPr>
  </w:style>
  <w:style w:type="paragraph" w:customStyle="1" w:styleId="TitleHeading">
    <w:name w:val="Title Heading"/>
    <w:next w:val="BodyText"/>
    <w:rsid w:val="00CD4860"/>
    <w:pPr>
      <w:keepNext/>
      <w:spacing w:after="480" w:line="240" w:lineRule="auto"/>
      <w:jc w:val="center"/>
    </w:pPr>
    <w:rPr>
      <w:rFonts w:ascii="Arial" w:eastAsia="Times New Roman" w:hAnsi="Arial" w:cs="Times New Roman"/>
      <w:b/>
      <w:caps/>
      <w:sz w:val="32"/>
      <w:szCs w:val="32"/>
    </w:rPr>
  </w:style>
  <w:style w:type="paragraph" w:styleId="TOC1">
    <w:name w:val="toc 1"/>
    <w:basedOn w:val="Normal"/>
    <w:next w:val="Normal"/>
    <w:autoRedefine/>
    <w:semiHidden/>
    <w:rsid w:val="00CD4860"/>
    <w:pPr>
      <w:tabs>
        <w:tab w:val="right" w:leader="dot" w:pos="9360"/>
      </w:tabs>
      <w:spacing w:before="120" w:after="120"/>
      <w:ind w:right="432"/>
    </w:pPr>
  </w:style>
  <w:style w:type="paragraph" w:styleId="TOC2">
    <w:name w:val="toc 2"/>
    <w:basedOn w:val="Normal"/>
    <w:next w:val="Normal"/>
    <w:autoRedefine/>
    <w:semiHidden/>
    <w:rsid w:val="00CD4860"/>
    <w:pPr>
      <w:tabs>
        <w:tab w:val="right" w:leader="dot" w:pos="9360"/>
      </w:tabs>
      <w:ind w:left="288" w:right="432"/>
    </w:pPr>
  </w:style>
  <w:style w:type="paragraph" w:styleId="TOC3">
    <w:name w:val="toc 3"/>
    <w:basedOn w:val="Normal"/>
    <w:next w:val="Normal"/>
    <w:autoRedefine/>
    <w:semiHidden/>
    <w:rsid w:val="00CD4860"/>
    <w:pPr>
      <w:tabs>
        <w:tab w:val="right" w:leader="dot" w:pos="9360"/>
      </w:tabs>
      <w:ind w:left="576" w:right="432"/>
    </w:pPr>
  </w:style>
  <w:style w:type="paragraph" w:styleId="TOC4">
    <w:name w:val="toc 4"/>
    <w:basedOn w:val="Normal"/>
    <w:next w:val="Normal"/>
    <w:autoRedefine/>
    <w:semiHidden/>
    <w:rsid w:val="00CD4860"/>
    <w:pPr>
      <w:tabs>
        <w:tab w:val="right" w:leader="dot" w:pos="9360"/>
      </w:tabs>
      <w:ind w:left="720" w:right="720"/>
    </w:pPr>
  </w:style>
  <w:style w:type="paragraph" w:styleId="TOC5">
    <w:name w:val="toc 5"/>
    <w:basedOn w:val="Normal"/>
    <w:next w:val="Normal"/>
    <w:autoRedefine/>
    <w:semiHidden/>
    <w:rsid w:val="00CD4860"/>
    <w:pPr>
      <w:ind w:left="960"/>
    </w:pPr>
    <w:rPr>
      <w:rFonts w:ascii="Times New Roman" w:hAnsi="Times New Roman"/>
    </w:rPr>
  </w:style>
  <w:style w:type="paragraph" w:styleId="TOC6">
    <w:name w:val="toc 6"/>
    <w:basedOn w:val="Normal"/>
    <w:next w:val="Normal"/>
    <w:autoRedefine/>
    <w:semiHidden/>
    <w:rsid w:val="00CD4860"/>
    <w:pPr>
      <w:ind w:left="1200"/>
    </w:pPr>
    <w:rPr>
      <w:rFonts w:ascii="Times New Roman" w:hAnsi="Times New Roman"/>
    </w:rPr>
  </w:style>
  <w:style w:type="paragraph" w:styleId="TOC7">
    <w:name w:val="toc 7"/>
    <w:basedOn w:val="Normal"/>
    <w:next w:val="Normal"/>
    <w:autoRedefine/>
    <w:semiHidden/>
    <w:rsid w:val="00CD4860"/>
    <w:pPr>
      <w:ind w:left="1440"/>
    </w:pPr>
    <w:rPr>
      <w:rFonts w:ascii="Times New Roman" w:hAnsi="Times New Roman"/>
    </w:rPr>
  </w:style>
  <w:style w:type="paragraph" w:styleId="TOC8">
    <w:name w:val="toc 8"/>
    <w:basedOn w:val="Normal"/>
    <w:next w:val="Normal"/>
    <w:autoRedefine/>
    <w:semiHidden/>
    <w:rsid w:val="00CD4860"/>
    <w:pPr>
      <w:ind w:left="1680"/>
    </w:pPr>
    <w:rPr>
      <w:rFonts w:ascii="Times New Roman" w:hAnsi="Times New Roman"/>
    </w:rPr>
  </w:style>
  <w:style w:type="paragraph" w:styleId="TOC9">
    <w:name w:val="toc 9"/>
    <w:basedOn w:val="Normal"/>
    <w:next w:val="Normal"/>
    <w:autoRedefine/>
    <w:semiHidden/>
    <w:rsid w:val="00CD4860"/>
    <w:pPr>
      <w:ind w:left="1920"/>
    </w:pPr>
    <w:rPr>
      <w:rFonts w:ascii="Times New Roman" w:hAnsi="Times New Roman"/>
    </w:rPr>
  </w:style>
  <w:style w:type="character" w:customStyle="1" w:styleId="WordBold">
    <w:name w:val="Word_Bold"/>
    <w:qFormat/>
    <w:rsid w:val="00CD4860"/>
    <w:rPr>
      <w:b/>
    </w:rPr>
  </w:style>
  <w:style w:type="character" w:customStyle="1" w:styleId="WordItalic">
    <w:name w:val="Word_Italic"/>
    <w:qFormat/>
    <w:rsid w:val="00CD4860"/>
    <w:rPr>
      <w:i/>
    </w:rPr>
  </w:style>
  <w:style w:type="character" w:customStyle="1" w:styleId="WordItalicBold">
    <w:name w:val="Word_ItalicBold"/>
    <w:qFormat/>
    <w:rsid w:val="00CD4860"/>
    <w:rPr>
      <w:b/>
      <w:i/>
    </w:rPr>
  </w:style>
  <w:style w:type="character" w:customStyle="1" w:styleId="WordItalicUnderline">
    <w:name w:val="Word_ItalicUnderline"/>
    <w:qFormat/>
    <w:rsid w:val="00CD4860"/>
    <w:rPr>
      <w:i/>
      <w:u w:val="single"/>
    </w:rPr>
  </w:style>
  <w:style w:type="character" w:customStyle="1" w:styleId="WordUnderline">
    <w:name w:val="Word_Underline"/>
    <w:qFormat/>
    <w:rsid w:val="00CD4860"/>
    <w:rPr>
      <w:u w:val="single"/>
    </w:rPr>
  </w:style>
  <w:style w:type="character" w:customStyle="1" w:styleId="WordUnderlineBold">
    <w:name w:val="Word_UnderlineBold"/>
    <w:qFormat/>
    <w:rsid w:val="00CD4860"/>
    <w:rPr>
      <w:b/>
      <w:u w:val="single"/>
    </w:rPr>
  </w:style>
  <w:style w:type="character" w:customStyle="1" w:styleId="WordUnderlineBoldItalic">
    <w:name w:val="Word_UnderlineBoldItalic"/>
    <w:qFormat/>
    <w:rsid w:val="00CD4860"/>
    <w:rPr>
      <w:b/>
      <w:i/>
      <w:u w:val="single"/>
    </w:rPr>
  </w:style>
  <w:style w:type="paragraph" w:customStyle="1" w:styleId="PSAnnotationTableRightKWN">
    <w:name w:val="PS_Annotation_Table_Right_KWN"/>
    <w:basedOn w:val="PSAnnotationTable"/>
    <w:rsid w:val="00CD4860"/>
    <w:pPr>
      <w:keepNext/>
      <w:keepLines w:val="0"/>
      <w:widowControl w:val="0"/>
    </w:pPr>
  </w:style>
  <w:style w:type="paragraph" w:customStyle="1" w:styleId="PSAnnotationTable">
    <w:name w:val="PS_Annotation_Table"/>
    <w:basedOn w:val="PSAnnotationParagraph"/>
    <w:rsid w:val="00CD4860"/>
    <w:pPr>
      <w:keepNext w:val="0"/>
      <w:spacing w:before="0"/>
      <w:jc w:val="right"/>
    </w:pPr>
  </w:style>
  <w:style w:type="paragraph" w:customStyle="1" w:styleId="PSAnnotationParagraph">
    <w:name w:val="PS_Annotation_Paragraph"/>
    <w:rsid w:val="00CD4860"/>
    <w:pPr>
      <w:keepNext/>
      <w:keepLines/>
      <w:spacing w:before="120" w:after="0" w:line="240" w:lineRule="auto"/>
      <w:contextualSpacing/>
    </w:pPr>
    <w:rPr>
      <w:rFonts w:ascii="Arial" w:eastAsia="Times New Roman" w:hAnsi="Arial" w:cs="Times New Roman"/>
      <w:vanish/>
      <w:color w:val="FF0000"/>
      <w:sz w:val="16"/>
      <w:szCs w:val="16"/>
    </w:rPr>
  </w:style>
  <w:style w:type="paragraph" w:customStyle="1" w:styleId="PSAnnotationKWN">
    <w:name w:val="PS_Annotation_KWN"/>
    <w:basedOn w:val="Normal"/>
    <w:rsid w:val="00CD4860"/>
    <w:pPr>
      <w:keepNext/>
      <w:keepLines/>
    </w:pPr>
    <w:rPr>
      <w:vanish/>
      <w:color w:val="FF0000"/>
      <w:sz w:val="16"/>
      <w:szCs w:val="16"/>
    </w:rPr>
  </w:style>
  <w:style w:type="character" w:customStyle="1" w:styleId="AskIf">
    <w:name w:val="AskIf"/>
    <w:rsid w:val="00CD4860"/>
    <w:rPr>
      <w:b/>
      <w:color w:val="999999"/>
    </w:rPr>
  </w:style>
  <w:style w:type="character" w:customStyle="1" w:styleId="PSAnnotation">
    <w:name w:val="PS_Annotation"/>
    <w:rsid w:val="00CD4860"/>
    <w:rPr>
      <w:rFonts w:ascii="Arial" w:hAnsi="Arial"/>
      <w:vanish/>
      <w:color w:val="FF0000"/>
      <w:sz w:val="15"/>
      <w:szCs w:val="18"/>
      <w:u w:val="none" w:color="FF0000"/>
    </w:rPr>
  </w:style>
  <w:style w:type="paragraph" w:customStyle="1" w:styleId="PSAnnotationParagraphRightAlign">
    <w:name w:val="PS_Annotation_Paragraph_RightAlign"/>
    <w:basedOn w:val="PSAnnotationParagraph"/>
    <w:rsid w:val="00CD4860"/>
    <w:pPr>
      <w:jc w:val="right"/>
    </w:pPr>
  </w:style>
  <w:style w:type="paragraph" w:customStyle="1" w:styleId="PSAnnotationTableKeepWNext">
    <w:name w:val="PS_Annotation_Table_KeepWNext"/>
    <w:basedOn w:val="PSAnnotationTable"/>
    <w:rsid w:val="00CD4860"/>
    <w:pPr>
      <w:keepNext/>
    </w:pPr>
  </w:style>
  <w:style w:type="paragraph" w:customStyle="1" w:styleId="PSCoverAddress">
    <w:name w:val="PS_CoverAddress"/>
    <w:rsid w:val="00CD4860"/>
    <w:pPr>
      <w:spacing w:after="0" w:line="240" w:lineRule="auto"/>
      <w:jc w:val="right"/>
    </w:pPr>
    <w:rPr>
      <w:rFonts w:ascii="Arial" w:eastAsia="Times New Roman" w:hAnsi="Arial" w:cs="Times New Roman"/>
      <w:sz w:val="16"/>
      <w:szCs w:val="24"/>
    </w:rPr>
  </w:style>
  <w:style w:type="paragraph" w:customStyle="1" w:styleId="PSCoverSurveyTitle">
    <w:name w:val="PS_CoverSurveyTitle"/>
    <w:rsid w:val="00CD4860"/>
    <w:pPr>
      <w:widowControl w:val="0"/>
      <w:spacing w:after="0" w:line="240" w:lineRule="auto"/>
      <w:jc w:val="center"/>
    </w:pPr>
    <w:rPr>
      <w:rFonts w:ascii="Arial" w:eastAsia="Times New Roman" w:hAnsi="Arial" w:cs="Times New Roman"/>
      <w:b/>
      <w:sz w:val="32"/>
      <w:szCs w:val="24"/>
    </w:rPr>
  </w:style>
  <w:style w:type="paragraph" w:customStyle="1" w:styleId="PSFillInBox">
    <w:name w:val="PS_FillInBox"/>
    <w:rsid w:val="00CD4860"/>
    <w:pPr>
      <w:widowControl w:val="0"/>
      <w:spacing w:after="0" w:line="240" w:lineRule="auto"/>
    </w:pPr>
    <w:rPr>
      <w:rFonts w:ascii="Arial" w:eastAsia="Times New Roman" w:hAnsi="Arial" w:cs="Times New Roman"/>
      <w:sz w:val="18"/>
      <w:szCs w:val="18"/>
    </w:rPr>
  </w:style>
  <w:style w:type="paragraph" w:customStyle="1" w:styleId="PSFillinBoxIndented">
    <w:name w:val="PS_FillinBox_Indented"/>
    <w:rsid w:val="00CD4860"/>
    <w:pPr>
      <w:widowControl w:val="0"/>
      <w:spacing w:after="0" w:line="240" w:lineRule="auto"/>
      <w:ind w:left="360"/>
    </w:pPr>
    <w:rPr>
      <w:rFonts w:ascii="Arial" w:eastAsia="Times New Roman" w:hAnsi="Arial" w:cs="Times New Roman"/>
      <w:sz w:val="18"/>
      <w:szCs w:val="18"/>
    </w:rPr>
  </w:style>
  <w:style w:type="paragraph" w:customStyle="1" w:styleId="PSFillInBoxKeepWnext">
    <w:name w:val="PS_FillInBox_KeepWnext"/>
    <w:basedOn w:val="PSFillInBox"/>
    <w:rsid w:val="00CD4860"/>
    <w:pPr>
      <w:keepNext/>
    </w:pPr>
  </w:style>
  <w:style w:type="paragraph" w:customStyle="1" w:styleId="PSFirstOptionList">
    <w:name w:val="PS_FirstOptionList"/>
    <w:basedOn w:val="PSFillInBox"/>
    <w:rsid w:val="00CD4860"/>
    <w:pPr>
      <w:keepNext/>
      <w:keepLines/>
    </w:pPr>
  </w:style>
  <w:style w:type="paragraph" w:customStyle="1" w:styleId="PSFormNumber">
    <w:name w:val="PS_FormNumber"/>
    <w:rsid w:val="00CD4860"/>
    <w:pPr>
      <w:widowControl w:val="0"/>
      <w:spacing w:after="0" w:line="240" w:lineRule="auto"/>
      <w:jc w:val="center"/>
    </w:pPr>
    <w:rPr>
      <w:rFonts w:ascii="Arial" w:eastAsia="Times New Roman" w:hAnsi="Arial" w:cs="Times New Roman"/>
      <w:b/>
      <w:sz w:val="24"/>
      <w:szCs w:val="24"/>
    </w:rPr>
  </w:style>
  <w:style w:type="paragraph" w:customStyle="1" w:styleId="PSIntroBulletNotIndented">
    <w:name w:val="PS_Intro_Bullet_NotIndented"/>
    <w:rsid w:val="00CD4860"/>
    <w:pPr>
      <w:keepLines/>
      <w:tabs>
        <w:tab w:val="left" w:pos="180"/>
      </w:tabs>
      <w:spacing w:after="60" w:line="240" w:lineRule="auto"/>
      <w:ind w:left="187" w:hanging="187"/>
      <w:contextualSpacing/>
    </w:pPr>
    <w:rPr>
      <w:rFonts w:ascii="Arial" w:eastAsia="Times New Roman" w:hAnsi="Arial" w:cs="Times New Roman"/>
      <w:sz w:val="20"/>
      <w:szCs w:val="20"/>
    </w:rPr>
  </w:style>
  <w:style w:type="paragraph" w:customStyle="1" w:styleId="PSIntroHeading">
    <w:name w:val="PS_IntroHeading"/>
    <w:next w:val="PSIntroParagraph"/>
    <w:rsid w:val="00CD4860"/>
    <w:pPr>
      <w:keepNext/>
      <w:spacing w:before="120" w:after="60" w:line="240" w:lineRule="auto"/>
    </w:pPr>
    <w:rPr>
      <w:rFonts w:ascii="Arial" w:eastAsia="Times New Roman" w:hAnsi="Arial" w:cs="Times New Roman"/>
      <w:b/>
      <w:sz w:val="20"/>
      <w:szCs w:val="24"/>
    </w:rPr>
  </w:style>
  <w:style w:type="paragraph" w:customStyle="1" w:styleId="PSIntroNumbered">
    <w:name w:val="PS_IntroNumbered"/>
    <w:basedOn w:val="PSNormal"/>
    <w:rsid w:val="00CD4860"/>
    <w:pPr>
      <w:tabs>
        <w:tab w:val="num" w:pos="504"/>
      </w:tabs>
      <w:spacing w:after="120"/>
      <w:ind w:left="504" w:hanging="144"/>
      <w:contextualSpacing/>
    </w:pPr>
  </w:style>
  <w:style w:type="paragraph" w:customStyle="1" w:styleId="PSIntroNumberedNotAuto">
    <w:name w:val="PS_IntroNumbered_NotAuto"/>
    <w:autoRedefine/>
    <w:rsid w:val="00CD4860"/>
    <w:pPr>
      <w:spacing w:after="0" w:line="240" w:lineRule="auto"/>
      <w:ind w:left="423" w:hanging="225"/>
    </w:pPr>
    <w:rPr>
      <w:rFonts w:ascii="Arial" w:eastAsia="Times New Roman" w:hAnsi="Arial" w:cs="Times New Roman"/>
      <w:sz w:val="20"/>
      <w:szCs w:val="24"/>
    </w:rPr>
  </w:style>
  <w:style w:type="paragraph" w:customStyle="1" w:styleId="PSIntroParagraph">
    <w:name w:val="PS_IntroParagraph"/>
    <w:rsid w:val="0026322A"/>
    <w:pPr>
      <w:spacing w:after="240" w:line="240" w:lineRule="auto"/>
    </w:pPr>
    <w:rPr>
      <w:rFonts w:ascii="Arial" w:eastAsia="Times New Roman" w:hAnsi="Arial" w:cs="Times New Roman"/>
      <w:sz w:val="16"/>
      <w:szCs w:val="24"/>
    </w:rPr>
  </w:style>
  <w:style w:type="character" w:customStyle="1" w:styleId="PSLightGray">
    <w:name w:val="PS_LightGray"/>
    <w:rsid w:val="00CD4860"/>
    <w:rPr>
      <w:color w:val="C0C0C0"/>
    </w:rPr>
  </w:style>
  <w:style w:type="paragraph" w:customStyle="1" w:styleId="PSOptionList">
    <w:name w:val="PS_OptionList"/>
    <w:rsid w:val="00CD4860"/>
    <w:pPr>
      <w:spacing w:after="0" w:line="240" w:lineRule="auto"/>
    </w:pPr>
    <w:rPr>
      <w:rFonts w:ascii="Arial" w:eastAsia="Times New Roman" w:hAnsi="Arial" w:cs="Times New Roman"/>
      <w:sz w:val="18"/>
      <w:szCs w:val="18"/>
    </w:rPr>
  </w:style>
  <w:style w:type="paragraph" w:customStyle="1" w:styleId="PSOptionShellTitle">
    <w:name w:val="PS_OptionShellTitle"/>
    <w:rsid w:val="00CD4860"/>
    <w:pPr>
      <w:keepNext/>
      <w:widowControl w:val="0"/>
      <w:spacing w:before="120" w:after="120" w:line="240" w:lineRule="auto"/>
    </w:pPr>
    <w:rPr>
      <w:rFonts w:ascii="Arial" w:eastAsia="Times New Roman" w:hAnsi="Arial" w:cs="Times New Roman"/>
      <w:b/>
      <w:sz w:val="20"/>
      <w:szCs w:val="24"/>
    </w:rPr>
  </w:style>
  <w:style w:type="paragraph" w:customStyle="1" w:styleId="PSOptionTableCenteredHeading">
    <w:name w:val="PS_OptionTable_CenteredHeading"/>
    <w:rsid w:val="00CD4860"/>
    <w:pPr>
      <w:keepNext/>
      <w:widowControl w:val="0"/>
      <w:spacing w:after="0" w:line="240" w:lineRule="auto"/>
      <w:jc w:val="center"/>
    </w:pPr>
    <w:rPr>
      <w:rFonts w:ascii="Arial" w:eastAsia="Times New Roman" w:hAnsi="Arial" w:cs="Times New Roman"/>
      <w:b/>
      <w:sz w:val="18"/>
      <w:szCs w:val="20"/>
    </w:rPr>
  </w:style>
  <w:style w:type="paragraph" w:customStyle="1" w:styleId="PSOptionTableCenteredHeadingNotBold">
    <w:name w:val="PS_OptionTable_CenteredHeading_NotBold"/>
    <w:rsid w:val="00CD4860"/>
    <w:pPr>
      <w:widowControl w:val="0"/>
      <w:spacing w:before="40" w:after="40" w:line="240" w:lineRule="auto"/>
      <w:jc w:val="center"/>
    </w:pPr>
    <w:rPr>
      <w:rFonts w:ascii="Arial" w:eastAsia="Times New Roman" w:hAnsi="Arial" w:cs="Times New Roman"/>
      <w:sz w:val="18"/>
      <w:szCs w:val="20"/>
    </w:rPr>
  </w:style>
  <w:style w:type="paragraph" w:customStyle="1" w:styleId="PSOptionTableHeading">
    <w:name w:val="PS_OptionTable_Heading"/>
    <w:rsid w:val="00CD4860"/>
    <w:pPr>
      <w:keepNext/>
      <w:widowControl w:val="0"/>
      <w:spacing w:before="20" w:after="20" w:line="240" w:lineRule="auto"/>
      <w:ind w:right="144"/>
      <w:jc w:val="right"/>
    </w:pPr>
    <w:rPr>
      <w:rFonts w:ascii="Arial" w:eastAsia="Times New Roman" w:hAnsi="Arial" w:cs="Times New Roman"/>
      <w:b/>
      <w:sz w:val="18"/>
      <w:szCs w:val="20"/>
    </w:rPr>
  </w:style>
  <w:style w:type="paragraph" w:customStyle="1" w:styleId="PSOptionTableSubitem">
    <w:name w:val="PS_OptionTable_Subitem"/>
    <w:rsid w:val="00CD4860"/>
    <w:pPr>
      <w:keepLines/>
      <w:tabs>
        <w:tab w:val="right" w:leader="dot" w:pos="4464"/>
      </w:tabs>
      <w:spacing w:after="0" w:line="240" w:lineRule="auto"/>
      <w:ind w:left="216" w:hanging="216"/>
    </w:pPr>
    <w:rPr>
      <w:rFonts w:ascii="Arial" w:eastAsia="Times New Roman" w:hAnsi="Arial" w:cs="Times New Roman"/>
      <w:sz w:val="18"/>
      <w:szCs w:val="20"/>
    </w:rPr>
  </w:style>
  <w:style w:type="paragraph" w:customStyle="1" w:styleId="PSOptionTableSubitemKeepWnext">
    <w:name w:val="PS_OptionTable_Subitem_KeepWnext"/>
    <w:basedOn w:val="PSOptionTableSubitem"/>
    <w:rsid w:val="00CD4860"/>
    <w:pPr>
      <w:keepNext/>
    </w:pPr>
  </w:style>
  <w:style w:type="paragraph" w:customStyle="1" w:styleId="PSPrivacyNotice">
    <w:name w:val="PS_PrivacyNotice"/>
    <w:rsid w:val="00CD4860"/>
    <w:pPr>
      <w:spacing w:line="240" w:lineRule="auto"/>
    </w:pPr>
    <w:rPr>
      <w:rFonts w:ascii="Arial" w:eastAsia="Times New Roman" w:hAnsi="Arial" w:cs="Times New Roman"/>
      <w:sz w:val="16"/>
      <w:szCs w:val="24"/>
    </w:rPr>
  </w:style>
  <w:style w:type="paragraph" w:customStyle="1" w:styleId="PSQuestionHeader">
    <w:name w:val="PS_QuestionHeader"/>
    <w:next w:val="PSQstStem"/>
    <w:rsid w:val="00CB5CFA"/>
    <w:pPr>
      <w:keepNext/>
      <w:keepLines/>
      <w:widowControl w:val="0"/>
      <w:spacing w:before="20" w:after="20" w:line="240" w:lineRule="auto"/>
      <w:ind w:left="29" w:right="29"/>
      <w:jc w:val="center"/>
    </w:pPr>
    <w:rPr>
      <w:rFonts w:ascii="Arial" w:eastAsia="Times New Roman" w:hAnsi="Arial" w:cs="Times New Roman"/>
      <w:b/>
      <w:caps/>
      <w:sz w:val="20"/>
      <w:szCs w:val="20"/>
    </w:rPr>
  </w:style>
  <w:style w:type="paragraph" w:customStyle="1" w:styleId="PSRankOrderChoices">
    <w:name w:val="PS_RankOrderChoices"/>
    <w:rsid w:val="00CD4860"/>
    <w:pPr>
      <w:spacing w:after="0" w:line="240" w:lineRule="auto"/>
    </w:pPr>
    <w:rPr>
      <w:rFonts w:ascii="Arial" w:eastAsia="Times New Roman" w:hAnsi="Arial" w:cs="Arial"/>
      <w:sz w:val="18"/>
      <w:szCs w:val="24"/>
    </w:rPr>
  </w:style>
  <w:style w:type="paragraph" w:customStyle="1" w:styleId="PSResponseOptions">
    <w:name w:val="PS_ResponseOptions"/>
    <w:rsid w:val="00CD4860"/>
    <w:pPr>
      <w:keepNext/>
      <w:keepLines/>
      <w:spacing w:before="20" w:after="0" w:line="240" w:lineRule="auto"/>
      <w:ind w:left="360" w:hanging="360"/>
    </w:pPr>
    <w:rPr>
      <w:rFonts w:ascii="Arial" w:eastAsia="Times New Roman" w:hAnsi="Arial" w:cs="Times New Roman"/>
      <w:sz w:val="18"/>
      <w:szCs w:val="20"/>
    </w:rPr>
  </w:style>
  <w:style w:type="paragraph" w:customStyle="1" w:styleId="PSShadedInstructionBox">
    <w:name w:val="PS_ShadedInstructionBox"/>
    <w:rsid w:val="00CD4860"/>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line="240" w:lineRule="auto"/>
    </w:pPr>
    <w:rPr>
      <w:rFonts w:ascii="Arial" w:eastAsia="Times New Roman" w:hAnsi="Arial" w:cs="Times New Roman"/>
      <w:b/>
      <w:sz w:val="18"/>
      <w:szCs w:val="20"/>
      <w:shd w:val="clear" w:color="auto" w:fill="F3F3F3"/>
    </w:rPr>
  </w:style>
  <w:style w:type="paragraph" w:customStyle="1" w:styleId="PSSingleItemResponses">
    <w:name w:val="PS_SingleItemResponses"/>
    <w:rsid w:val="00CD4860"/>
    <w:pPr>
      <w:keepNext/>
      <w:spacing w:after="0" w:line="240" w:lineRule="auto"/>
    </w:pPr>
    <w:rPr>
      <w:rFonts w:ascii="Arial" w:eastAsia="Times New Roman" w:hAnsi="Arial" w:cs="Times New Roman"/>
      <w:sz w:val="18"/>
      <w:szCs w:val="20"/>
    </w:rPr>
  </w:style>
  <w:style w:type="paragraph" w:customStyle="1" w:styleId="PSSpecifyHeading">
    <w:name w:val="PS_Specify_Heading"/>
    <w:rsid w:val="00CD4860"/>
    <w:pPr>
      <w:spacing w:after="0" w:line="240" w:lineRule="auto"/>
      <w:jc w:val="center"/>
    </w:pPr>
    <w:rPr>
      <w:rFonts w:ascii="Arial" w:eastAsia="Times New Roman" w:hAnsi="Arial" w:cs="Times New Roman"/>
      <w:b/>
      <w:sz w:val="18"/>
      <w:szCs w:val="20"/>
    </w:rPr>
  </w:style>
  <w:style w:type="paragraph" w:customStyle="1" w:styleId="PSSpecifyDescriptor">
    <w:name w:val="PS_SpecifyDescriptor"/>
    <w:rsid w:val="00CD4860"/>
    <w:pPr>
      <w:spacing w:after="0" w:line="240" w:lineRule="auto"/>
      <w:ind w:left="29"/>
    </w:pPr>
    <w:rPr>
      <w:rFonts w:ascii="Arial" w:eastAsia="Times New Roman" w:hAnsi="Arial" w:cs="Times New Roman"/>
      <w:color w:val="999999"/>
      <w:sz w:val="18"/>
      <w:szCs w:val="20"/>
    </w:rPr>
  </w:style>
  <w:style w:type="paragraph" w:customStyle="1" w:styleId="PSSubitem">
    <w:name w:val="PS_Subitem"/>
    <w:basedOn w:val="PSNormal"/>
    <w:autoRedefine/>
    <w:rsid w:val="008216E6"/>
    <w:pPr>
      <w:keepNext/>
      <w:tabs>
        <w:tab w:val="right" w:leader="dot" w:pos="4032"/>
      </w:tabs>
    </w:pPr>
    <w:rPr>
      <w:szCs w:val="20"/>
    </w:rPr>
  </w:style>
  <w:style w:type="paragraph" w:customStyle="1" w:styleId="PSSubitemGroup2and3">
    <w:name w:val="PS_Subitem Group 2 and 3"/>
    <w:basedOn w:val="PSSubitem"/>
    <w:rsid w:val="00CD4860"/>
    <w:pPr>
      <w:tabs>
        <w:tab w:val="right" w:leader="dot" w:pos="4176"/>
      </w:tabs>
    </w:pPr>
  </w:style>
  <w:style w:type="paragraph" w:customStyle="1" w:styleId="PSSubitemIndented">
    <w:name w:val="PS_Subitem_Indented"/>
    <w:autoRedefine/>
    <w:rsid w:val="00CD4860"/>
    <w:pPr>
      <w:keepLines/>
      <w:spacing w:after="60" w:line="240" w:lineRule="auto"/>
      <w:ind w:left="792" w:hanging="360"/>
    </w:pPr>
    <w:rPr>
      <w:rFonts w:ascii="Arial" w:eastAsia="Times New Roman" w:hAnsi="Arial" w:cs="Times New Roman"/>
      <w:sz w:val="18"/>
      <w:szCs w:val="19"/>
    </w:rPr>
  </w:style>
  <w:style w:type="paragraph" w:customStyle="1" w:styleId="PSSubitemNotIndented">
    <w:name w:val="PS_Subitem_NotIndented"/>
    <w:rsid w:val="00CD4860"/>
    <w:pPr>
      <w:keepLines/>
      <w:spacing w:before="20" w:after="0" w:line="240" w:lineRule="auto"/>
      <w:ind w:left="360" w:hanging="360"/>
    </w:pPr>
    <w:rPr>
      <w:rFonts w:ascii="Arial" w:eastAsia="Times New Roman" w:hAnsi="Arial" w:cs="Times New Roman"/>
      <w:sz w:val="18"/>
      <w:szCs w:val="19"/>
    </w:rPr>
  </w:style>
  <w:style w:type="paragraph" w:customStyle="1" w:styleId="PSSurveyBox">
    <w:name w:val="PS_SurveyBox"/>
    <w:autoRedefine/>
    <w:rsid w:val="008D16DD"/>
    <w:pPr>
      <w:keepNext/>
      <w:spacing w:before="20" w:after="0" w:line="216" w:lineRule="auto"/>
      <w:jc w:val="center"/>
    </w:pPr>
    <w:rPr>
      <w:rFonts w:ascii="Arial" w:eastAsia="Times New Roman" w:hAnsi="Arial" w:cs="Times New Roman"/>
      <w:sz w:val="18"/>
      <w:szCs w:val="24"/>
    </w:rPr>
  </w:style>
  <w:style w:type="paragraph" w:customStyle="1" w:styleId="PSSurveyHeading">
    <w:name w:val="PS_SurveyHeading"/>
    <w:next w:val="PSQstStem"/>
    <w:rsid w:val="00CD4860"/>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line="240" w:lineRule="auto"/>
      <w:jc w:val="center"/>
    </w:pPr>
    <w:rPr>
      <w:rFonts w:ascii="Arial" w:eastAsia="Times New Roman" w:hAnsi="Arial" w:cs="Times New Roman"/>
      <w:b/>
      <w:caps/>
      <w:sz w:val="20"/>
      <w:szCs w:val="20"/>
      <w:shd w:val="clear" w:color="auto" w:fill="F3F3F3"/>
    </w:rPr>
  </w:style>
  <w:style w:type="paragraph" w:customStyle="1" w:styleId="PSSurveyNumber">
    <w:name w:val="PS_SurveyNumber"/>
    <w:rsid w:val="00CD4860"/>
    <w:pPr>
      <w:widowControl w:val="0"/>
      <w:spacing w:after="0" w:line="240" w:lineRule="auto"/>
    </w:pPr>
    <w:rPr>
      <w:rFonts w:ascii="Arial" w:eastAsia="Times New Roman" w:hAnsi="Arial" w:cs="Times New Roman"/>
      <w:b/>
      <w:sz w:val="24"/>
      <w:szCs w:val="24"/>
    </w:rPr>
  </w:style>
  <w:style w:type="paragraph" w:customStyle="1" w:styleId="PSTableCentered">
    <w:name w:val="PS_Table Centered"/>
    <w:rsid w:val="00CD4860"/>
    <w:pPr>
      <w:spacing w:after="0" w:line="240" w:lineRule="auto"/>
      <w:jc w:val="center"/>
    </w:pPr>
    <w:rPr>
      <w:rFonts w:ascii="Arial" w:eastAsia="Times New Roman" w:hAnsi="Arial" w:cs="Times New Roman"/>
      <w:sz w:val="18"/>
      <w:szCs w:val="20"/>
    </w:rPr>
  </w:style>
  <w:style w:type="paragraph" w:customStyle="1" w:styleId="PSTableLeft">
    <w:name w:val="PS_Table Left"/>
    <w:rsid w:val="00CD4860"/>
    <w:pPr>
      <w:spacing w:after="0" w:line="240" w:lineRule="auto"/>
    </w:pPr>
    <w:rPr>
      <w:rFonts w:ascii="Arial" w:eastAsia="Times New Roman" w:hAnsi="Arial" w:cs="Times New Roman"/>
      <w:sz w:val="18"/>
      <w:szCs w:val="20"/>
    </w:rPr>
  </w:style>
  <w:style w:type="paragraph" w:customStyle="1" w:styleId="PSTableRight">
    <w:name w:val="PS_Table Right"/>
    <w:rsid w:val="00CD4860"/>
    <w:pPr>
      <w:spacing w:after="0" w:line="240" w:lineRule="auto"/>
      <w:jc w:val="right"/>
    </w:pPr>
    <w:rPr>
      <w:rFonts w:ascii="Arial" w:eastAsia="Times New Roman" w:hAnsi="Arial" w:cs="Times New Roman"/>
      <w:sz w:val="18"/>
      <w:szCs w:val="20"/>
    </w:rPr>
  </w:style>
  <w:style w:type="paragraph" w:customStyle="1" w:styleId="PSTableAnchor">
    <w:name w:val="PS_TableAnchor"/>
    <w:rsid w:val="00CD4860"/>
    <w:pPr>
      <w:widowControl w:val="0"/>
      <w:spacing w:after="0" w:line="240" w:lineRule="auto"/>
      <w:ind w:left="432"/>
    </w:pPr>
    <w:rPr>
      <w:rFonts w:ascii="Arial" w:eastAsia="Times New Roman" w:hAnsi="Arial" w:cs="Times New Roman"/>
      <w:sz w:val="18"/>
      <w:szCs w:val="19"/>
    </w:rPr>
  </w:style>
  <w:style w:type="paragraph" w:customStyle="1" w:styleId="PSSubitemList">
    <w:name w:val="PS_Subitem List"/>
    <w:basedOn w:val="PSNormal"/>
    <w:rsid w:val="00CD4860"/>
    <w:pPr>
      <w:tabs>
        <w:tab w:val="left" w:pos="360"/>
      </w:tabs>
      <w:ind w:left="360" w:hanging="360"/>
    </w:pPr>
  </w:style>
  <w:style w:type="paragraph" w:customStyle="1" w:styleId="PSMatrixSubitem">
    <w:name w:val="PS_Matrix_Subitem"/>
    <w:rsid w:val="00CD4860"/>
    <w:pPr>
      <w:widowControl w:val="0"/>
      <w:tabs>
        <w:tab w:val="right" w:leader="dot" w:pos="3528"/>
      </w:tabs>
      <w:spacing w:after="0" w:line="240" w:lineRule="auto"/>
      <w:ind w:left="360" w:right="216" w:hanging="360"/>
    </w:pPr>
    <w:rPr>
      <w:rFonts w:ascii="Arial" w:eastAsia="Times New Roman" w:hAnsi="Arial" w:cs="Times New Roman"/>
      <w:sz w:val="18"/>
      <w:szCs w:val="20"/>
    </w:rPr>
  </w:style>
  <w:style w:type="paragraph" w:customStyle="1" w:styleId="PSIntroduction">
    <w:name w:val="PS_Introduction"/>
    <w:basedOn w:val="PSNormal"/>
    <w:qFormat/>
    <w:rsid w:val="00CB5CFA"/>
    <w:pPr>
      <w:keepNext/>
      <w:keepLines/>
      <w:spacing w:before="40" w:after="60"/>
      <w:ind w:left="29" w:right="29"/>
    </w:pPr>
  </w:style>
  <w:style w:type="paragraph" w:customStyle="1" w:styleId="PSIntroductionBullet1">
    <w:name w:val="PS_Introduction_Bullet 1"/>
    <w:basedOn w:val="PSIntroduction"/>
    <w:qFormat/>
    <w:rsid w:val="00D70AA6"/>
    <w:pPr>
      <w:numPr>
        <w:numId w:val="11"/>
      </w:numPr>
      <w:tabs>
        <w:tab w:val="num" w:pos="480"/>
        <w:tab w:val="clear" w:pos="864"/>
      </w:tabs>
      <w:ind w:left="432" w:hanging="216"/>
      <w:contextualSpacing/>
    </w:pPr>
  </w:style>
  <w:style w:type="paragraph" w:customStyle="1" w:styleId="PSIntroductionBullet2">
    <w:name w:val="PS_Introduction_Bullet 2"/>
    <w:basedOn w:val="PSIntroduction"/>
    <w:qFormat/>
    <w:rsid w:val="00D70AA6"/>
    <w:pPr>
      <w:numPr>
        <w:numId w:val="12"/>
      </w:numPr>
      <w:ind w:left="648" w:hanging="216"/>
    </w:pPr>
  </w:style>
  <w:style w:type="paragraph" w:customStyle="1" w:styleId="PSQstStemBullet1">
    <w:name w:val="PS_QstStem_Bullet 1"/>
    <w:rsid w:val="00CD4860"/>
    <w:pPr>
      <w:keepNext/>
      <w:numPr>
        <w:numId w:val="13"/>
      </w:numPr>
      <w:tabs>
        <w:tab w:val="clear" w:pos="1296"/>
      </w:tabs>
      <w:spacing w:after="60" w:line="240" w:lineRule="auto"/>
      <w:ind w:left="648" w:hanging="216"/>
      <w:contextualSpacing/>
    </w:pPr>
    <w:rPr>
      <w:rFonts w:ascii="Arial" w:eastAsia="Times New Roman" w:hAnsi="Arial" w:cs="Arial"/>
      <w:sz w:val="20"/>
      <w:szCs w:val="19"/>
    </w:rPr>
  </w:style>
  <w:style w:type="paragraph" w:customStyle="1" w:styleId="PSQstStemBullet2">
    <w:name w:val="PS_QstStem_Bullet 2"/>
    <w:basedOn w:val="PSQstStemBullet1"/>
    <w:rsid w:val="00CD4860"/>
    <w:pPr>
      <w:numPr>
        <w:numId w:val="14"/>
      </w:numPr>
      <w:tabs>
        <w:tab w:val="clear" w:pos="1296"/>
      </w:tabs>
      <w:ind w:left="864" w:hanging="216"/>
    </w:pPr>
  </w:style>
  <w:style w:type="paragraph" w:customStyle="1" w:styleId="PSSubitemText">
    <w:name w:val="PS_Subitem Text"/>
    <w:rsid w:val="00CD4860"/>
    <w:pPr>
      <w:keepNext/>
      <w:spacing w:after="0" w:line="240" w:lineRule="auto"/>
      <w:ind w:left="864" w:hanging="432"/>
    </w:pPr>
    <w:rPr>
      <w:rFonts w:ascii="Arial" w:eastAsia="Times New Roman" w:hAnsi="Arial" w:cs="Times New Roman"/>
      <w:sz w:val="20"/>
      <w:szCs w:val="19"/>
    </w:rPr>
  </w:style>
  <w:style w:type="paragraph" w:customStyle="1" w:styleId="PSAnnotationTableKWN">
    <w:name w:val="PS_Annotation_Table_KWN"/>
    <w:basedOn w:val="PSAnnotationTable"/>
    <w:rsid w:val="00CD4860"/>
    <w:pPr>
      <w:keepNext/>
    </w:pPr>
  </w:style>
  <w:style w:type="paragraph" w:customStyle="1" w:styleId="PSHeadingCentered">
    <w:name w:val="PS_Heading_Centered"/>
    <w:basedOn w:val="PSNormal"/>
    <w:rsid w:val="00CD4860"/>
    <w:pPr>
      <w:keepNext/>
      <w:widowControl w:val="0"/>
      <w:jc w:val="center"/>
    </w:pPr>
    <w:rPr>
      <w:b/>
    </w:rPr>
  </w:style>
  <w:style w:type="paragraph" w:customStyle="1" w:styleId="PSOptionBox">
    <w:name w:val="PS_OptionBox"/>
    <w:rsid w:val="00CD4860"/>
    <w:pPr>
      <w:spacing w:after="0" w:line="240" w:lineRule="auto"/>
      <w:jc w:val="center"/>
    </w:pPr>
    <w:rPr>
      <w:rFonts w:ascii="Arial" w:eastAsia="Times New Roman" w:hAnsi="Arial" w:cs="Times New Roman"/>
      <w:b/>
      <w:color w:val="666699"/>
      <w:sz w:val="24"/>
      <w:szCs w:val="24"/>
    </w:rPr>
  </w:style>
  <w:style w:type="paragraph" w:customStyle="1" w:styleId="PSItemSource">
    <w:name w:val="PS_ItemSource"/>
    <w:basedOn w:val="PSNormal"/>
    <w:rsid w:val="00CD4860"/>
    <w:pPr>
      <w:tabs>
        <w:tab w:val="left" w:pos="720"/>
      </w:tabs>
      <w:spacing w:after="120"/>
      <w:ind w:left="720" w:hanging="720"/>
    </w:pPr>
    <w:rPr>
      <w:sz w:val="16"/>
    </w:rPr>
  </w:style>
  <w:style w:type="paragraph" w:customStyle="1" w:styleId="PSResponsesHidden">
    <w:name w:val="PS_Responses_Hidden"/>
    <w:rsid w:val="00CD4860"/>
    <w:pPr>
      <w:tabs>
        <w:tab w:val="left" w:pos="864"/>
      </w:tabs>
      <w:spacing w:after="120" w:line="240" w:lineRule="auto"/>
      <w:ind w:left="432"/>
      <w:contextualSpacing/>
    </w:pPr>
    <w:rPr>
      <w:rFonts w:ascii="Arial" w:eastAsia="Times New Roman" w:hAnsi="Arial" w:cs="Times New Roman"/>
      <w:vanish/>
      <w:color w:val="FF0000"/>
      <w:sz w:val="16"/>
      <w:szCs w:val="16"/>
    </w:rPr>
  </w:style>
  <w:style w:type="paragraph" w:customStyle="1" w:styleId="PSMatrixSubitemNoHanging">
    <w:name w:val="PS_Matrix_Subitem_NoHanging"/>
    <w:basedOn w:val="PSMatrixSubitem"/>
    <w:rsid w:val="00CD4860"/>
    <w:pPr>
      <w:ind w:left="0" w:firstLine="0"/>
    </w:pPr>
  </w:style>
  <w:style w:type="paragraph" w:customStyle="1" w:styleId="PSMatrixHeadingRight">
    <w:name w:val="PS_Matrix_Heading_Right"/>
    <w:basedOn w:val="PSMatrixHeading"/>
    <w:rsid w:val="008D1AC2"/>
    <w:pPr>
      <w:ind w:right="72"/>
      <w:jc w:val="right"/>
    </w:pPr>
  </w:style>
  <w:style w:type="paragraph" w:customStyle="1" w:styleId="PSSpacer6pt">
    <w:name w:val="PS_Spacer_6pt"/>
    <w:basedOn w:val="PSNormal"/>
    <w:qFormat/>
    <w:rsid w:val="008D1AC2"/>
    <w:rPr>
      <w:sz w:val="12"/>
    </w:rPr>
  </w:style>
  <w:style w:type="character" w:customStyle="1" w:styleId="WordBlue">
    <w:name w:val="Word_Blue"/>
    <w:basedOn w:val="DefaultParagraphFont"/>
    <w:uiPriority w:val="1"/>
    <w:qFormat/>
    <w:rsid w:val="00471817"/>
    <w:rPr>
      <w:noProof/>
      <w:color w:val="336699"/>
    </w:rPr>
  </w:style>
  <w:style w:type="paragraph" w:customStyle="1" w:styleId="PSSpacer6ptKWN">
    <w:name w:val="PS_Spacer_6pt_KWN"/>
    <w:basedOn w:val="PSSpacer6pt"/>
    <w:rsid w:val="00AF3C4B"/>
    <w:pPr>
      <w:keepNext/>
    </w:pPr>
  </w:style>
  <w:style w:type="paragraph" w:customStyle="1" w:styleId="PSPostText">
    <w:name w:val="PS_PostText"/>
    <w:basedOn w:val="PSResponseList"/>
    <w:rsid w:val="00217234"/>
    <w:rPr>
      <w:color w:val="336699"/>
    </w:rPr>
  </w:style>
  <w:style w:type="paragraph" w:customStyle="1" w:styleId="PSNormalCenter">
    <w:name w:val="PS_Normal_Center"/>
    <w:basedOn w:val="PSNormal"/>
    <w:rsid w:val="004F3601"/>
    <w:pPr>
      <w:jc w:val="center"/>
    </w:pPr>
  </w:style>
  <w:style w:type="paragraph" w:customStyle="1" w:styleId="PSSpecifyText">
    <w:name w:val="PS_SpecifyText"/>
    <w:basedOn w:val="PSNormal"/>
    <w:rsid w:val="00A046A4"/>
    <w:rPr>
      <w:color w:val="336699"/>
      <w:sz w:val="16"/>
    </w:rPr>
  </w:style>
  <w:style w:type="character" w:styleId="PlaceholderText">
    <w:name w:val="Placeholder Text"/>
    <w:basedOn w:val="DefaultParagraphFont"/>
    <w:uiPriority w:val="99"/>
    <w:semiHidden/>
    <w:rsid w:val="00F77FF2"/>
    <w:rPr>
      <w:color w:val="808080"/>
    </w:rPr>
  </w:style>
  <w:style w:type="paragraph" w:customStyle="1" w:styleId="PSContinued">
    <w:name w:val="PS_Continued"/>
    <w:basedOn w:val="PSNormal"/>
    <w:rsid w:val="00C3721F"/>
    <w:pPr>
      <w:keepNext/>
    </w:pPr>
    <w:rPr>
      <w:sz w:val="16"/>
    </w:rPr>
  </w:style>
  <w:style w:type="paragraph" w:customStyle="1" w:styleId="PSContinueTo">
    <w:name w:val="PS_ContinueTo"/>
    <w:basedOn w:val="PSNormal"/>
    <w:rsid w:val="00E372B3"/>
    <w:rPr>
      <w:sz w:val="16"/>
    </w:rPr>
  </w:style>
  <w:style w:type="paragraph" w:customStyle="1" w:styleId="ClipSpacer">
    <w:name w:val="ClipSpacer"/>
    <w:basedOn w:val="Normal"/>
    <w:rsid w:val="00A1230F"/>
    <w:pPr>
      <w:spacing w:before="480" w:after="480"/>
    </w:pPr>
  </w:style>
  <w:style w:type="paragraph" w:customStyle="1" w:styleId="PSPreText">
    <w:name w:val="PS_PreText"/>
    <w:basedOn w:val="PSPostText"/>
    <w:rsid w:val="00D80BE0"/>
    <w:pPr>
      <w:keepNext/>
      <w:jc w:val="right"/>
    </w:pPr>
  </w:style>
  <w:style w:type="paragraph" w:customStyle="1" w:styleId="PSSpacer9pt">
    <w:name w:val="PS_Spacer_9pt"/>
    <w:basedOn w:val="PSNormal"/>
    <w:qFormat/>
    <w:rsid w:val="002B63FD"/>
    <w:rPr>
      <w:sz w:val="18"/>
    </w:rPr>
  </w:style>
  <w:style w:type="paragraph" w:customStyle="1" w:styleId="PSSpacer9ptKWN">
    <w:name w:val="PS_Spacer_9pt_KWN"/>
    <w:basedOn w:val="PSSpacer9pt"/>
    <w:rsid w:val="00CB5CFA"/>
    <w:pPr>
      <w:keepNext/>
    </w:pPr>
  </w:style>
  <w:style w:type="paragraph" w:customStyle="1" w:styleId="PSMarkAllList">
    <w:name w:val="PS_MarkAllList"/>
    <w:basedOn w:val="PSResponseList"/>
    <w:qFormat/>
    <w:rsid w:val="008D16DD"/>
    <w:pPr>
      <w:spacing w:after="60"/>
    </w:pPr>
  </w:style>
  <w:style w:type="paragraph" w:customStyle="1" w:styleId="PSSubitemLetter">
    <w:name w:val="PS_Subitem_Letter"/>
    <w:basedOn w:val="PSNormal"/>
    <w:rsid w:val="008216E6"/>
  </w:style>
  <w:style w:type="paragraph" w:customStyle="1" w:styleId="PSSubitemLetterKWN">
    <w:name w:val="PS_Subitem_Letter_KWN"/>
    <w:basedOn w:val="PSSubitemLetter"/>
    <w:rsid w:val="008216E6"/>
    <w:pPr>
      <w:keepNext/>
    </w:pPr>
  </w:style>
  <w:style w:type="paragraph" w:customStyle="1" w:styleId="PSIntroductionCompact">
    <w:name w:val="PS_Introduction_Compact"/>
    <w:basedOn w:val="PSIntroduction"/>
    <w:rsid w:val="00930542"/>
    <w:pPr>
      <w:spacing w:after="0" w:line="216" w:lineRule="auto"/>
    </w:pPr>
  </w:style>
  <w:style w:type="character" w:styleId="CommentReference">
    <w:name w:val="annotation reference"/>
    <w:basedOn w:val="DefaultParagraphFont"/>
    <w:uiPriority w:val="99"/>
    <w:semiHidden/>
    <w:unhideWhenUsed/>
    <w:rsid w:val="00906785"/>
    <w:rPr>
      <w:sz w:val="16"/>
      <w:szCs w:val="16"/>
    </w:rPr>
  </w:style>
  <w:style w:type="paragraph" w:styleId="CommentText">
    <w:name w:val="annotation text"/>
    <w:basedOn w:val="Normal"/>
    <w:link w:val="CommentTextChar"/>
    <w:uiPriority w:val="99"/>
    <w:unhideWhenUsed/>
    <w:rsid w:val="00906785"/>
    <w:rPr>
      <w:sz w:val="20"/>
      <w:szCs w:val="20"/>
    </w:rPr>
  </w:style>
  <w:style w:type="character" w:customStyle="1" w:styleId="CommentTextChar">
    <w:name w:val="Comment Text Char"/>
    <w:basedOn w:val="DefaultParagraphFont"/>
    <w:link w:val="CommentText"/>
    <w:uiPriority w:val="99"/>
    <w:rsid w:val="0090678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06785"/>
    <w:rPr>
      <w:b/>
      <w:bCs/>
    </w:rPr>
  </w:style>
  <w:style w:type="character" w:customStyle="1" w:styleId="CommentSubjectChar">
    <w:name w:val="Comment Subject Char"/>
    <w:basedOn w:val="CommentTextChar"/>
    <w:link w:val="CommentSubject"/>
    <w:uiPriority w:val="99"/>
    <w:semiHidden/>
    <w:rsid w:val="0090678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iedemms\OneDrive%20-%20Defense%20Information%20Systems%20Agency\MSO_TemplatesAndTools\WorkgroupTemplates\PaperQst_Shells.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64e326-7798-4187-89ad-65ea1ef7161f">V75D2DNZN5QX-1453660580-1</_dlc_DocId>
    <_dlc_DocIdUrl xmlns="b364e326-7798-4187-89ad-65ea1ef7161f">
      <Url>https://dhra.deps.mil/sites/OPA/HR/_layouts/15/DocIdRedir.aspx?ID=V75D2DNZN5QX-1453660580-1</Url>
      <Description>V75D2DNZN5QX-1453660580-1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FEF1668F65A2749AD9E9FB0891804D9" ma:contentTypeVersion="0" ma:contentTypeDescription="Create a new document." ma:contentTypeScope="" ma:versionID="d8c7fbe755fa868e6d80f514e1e1a065">
  <xsd:schema xmlns:xsd="http://www.w3.org/2001/XMLSchema" xmlns:xs="http://www.w3.org/2001/XMLSchema" xmlns:p="http://schemas.microsoft.com/office/2006/metadata/properties" xmlns:ns2="b364e326-7798-4187-89ad-65ea1ef7161f" targetNamespace="http://schemas.microsoft.com/office/2006/metadata/properties" ma:root="true" ma:fieldsID="3653cf0089fb376373507131dc759040" ns2:_="">
    <xsd:import namespace="b364e326-7798-4187-89ad-65ea1ef716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4e326-7798-4187-89ad-65ea1ef716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DA492-4CAB-4F79-A22C-E1ABD214B9AD}">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364e326-7798-4187-89ad-65ea1ef7161f"/>
    <ds:schemaRef ds:uri="http://purl.org/dc/dcmitype/"/>
  </ds:schemaRefs>
</ds:datastoreItem>
</file>

<file path=customXml/itemProps2.xml><?xml version="1.0" encoding="utf-8"?>
<ds:datastoreItem xmlns:ds="http://schemas.openxmlformats.org/officeDocument/2006/customXml" ds:itemID="{C154655D-D58A-419A-B91D-47A17CB5ADDC}">
  <ds:schemaRefs>
    <ds:schemaRef ds:uri="http://schemas.microsoft.com/sharepoint/v3/contenttype/forms"/>
  </ds:schemaRefs>
</ds:datastoreItem>
</file>

<file path=customXml/itemProps3.xml><?xml version="1.0" encoding="utf-8"?>
<ds:datastoreItem xmlns:ds="http://schemas.openxmlformats.org/officeDocument/2006/customXml" ds:itemID="{2FE0C611-3946-4952-B31F-73FAB7A30638}">
  <ds:schemaRefs>
    <ds:schemaRef ds:uri="http://schemas.microsoft.com/sharepoint/events"/>
  </ds:schemaRefs>
</ds:datastoreItem>
</file>

<file path=customXml/itemProps4.xml><?xml version="1.0" encoding="utf-8"?>
<ds:datastoreItem xmlns:ds="http://schemas.openxmlformats.org/officeDocument/2006/customXml" ds:itemID="{F296C157-B6D3-45CC-BE0A-11028CFFC2D1}">
  <ds:schemaRefs>
    <ds:schemaRef ds:uri="http://schemas.openxmlformats.org/officeDocument/2006/bibliography"/>
  </ds:schemaRefs>
</ds:datastoreItem>
</file>

<file path=customXml/itemProps5.xml><?xml version="1.0" encoding="utf-8"?>
<ds:datastoreItem xmlns:ds="http://schemas.openxmlformats.org/officeDocument/2006/customXml" ds:itemID="{4C56F271-3C29-4FFE-9D6D-CE392FED4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4e326-7798-4187-89ad-65ea1ef7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PaperQst_Shells</Template>
  <TotalTime>1</TotalTime>
  <Pages>26</Pages>
  <Words>6030</Words>
  <Characters>32383</Characters>
  <Application>Microsoft Office Word</Application>
  <DocSecurity>0</DocSecurity>
  <Lines>703</Lines>
  <Paragraphs>320</Paragraphs>
  <ScaleCrop>false</ScaleCrop>
  <HeadingPairs>
    <vt:vector size="2" baseType="variant">
      <vt:variant>
        <vt:lpstr>Title</vt:lpstr>
      </vt:variant>
      <vt:variant>
        <vt:i4>1</vt:i4>
      </vt:variant>
    </vt:vector>
  </HeadingPairs>
  <TitlesOfParts>
    <vt:vector size="1" baseType="lpstr">
      <vt:lpstr/>
    </vt:vector>
  </TitlesOfParts>
  <Company>Defense Manpower Data Center</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Padilla, Mary F CTR DMDC</dc:creator>
  <cp:lastModifiedBy>Nana</cp:lastModifiedBy>
  <cp:revision>2</cp:revision>
  <cp:lastPrinted>2017-06-06T15:16:00Z</cp:lastPrinted>
  <dcterms:created xsi:type="dcterms:W3CDTF">2024-02-28T14:11:00Z</dcterms:created>
  <dcterms:modified xsi:type="dcterms:W3CDTF">2024-02-28T14:11:00Z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0x010100AFEF1668F65A2749AD9E9FB0891804D9</vt:lpwstr>
  </property>
  <property fmtid="{D5CDD505-2E9C-101B-9397-08002B2CF9AE}" pid="3" name="_dlc_DocIdItemGuid">
    <vt:lpwstr>b4dcd3c1-0af2-4805-88d3-0a622993959f</vt:lpwstr>
  </property>
</Properties>
</file>