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4290" w:rsidRPr="00C8598B" w:rsidP="00D85E2B" w14:paraId="4090B641" w14:textId="56E02D6C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Museums for All </w:t>
      </w:r>
      <w:r w:rsidRPr="00C8598B" w:rsidR="00D85E2B">
        <w:rPr>
          <w:rFonts w:asciiTheme="minorHAnsi" w:hAnsiTheme="minorHAnsi" w:cstheme="minorHAnsi"/>
          <w:b/>
          <w:bCs/>
          <w:sz w:val="32"/>
          <w:szCs w:val="32"/>
        </w:rPr>
        <w:t>Registration Form</w:t>
      </w:r>
    </w:p>
    <w:p w:rsidR="00D85E2B" w:rsidRPr="008F2294" w:rsidP="00D85E2B" w14:paraId="0AACA6EB" w14:textId="77777777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:rsidR="00C8598B" w:rsidRPr="007012D3" w:rsidP="007012D3" w14:paraId="3868424F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Museum Name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4D956A2A" w14:textId="2B20FAAF">
      <w:pPr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Type of Museum</w:t>
      </w:r>
      <w:r w:rsidRPr="007012D3" w:rsidR="00CA625E">
        <w:rPr>
          <w:rFonts w:asciiTheme="minorHAnsi" w:hAnsiTheme="minorHAnsi" w:cstheme="minorHAnsi"/>
          <w:szCs w:val="24"/>
        </w:rPr>
        <w:t xml:space="preserve"> (choose one of the following)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</w:p>
    <w:p w:rsidR="001E12ED" w:rsidRPr="007012D3" w:rsidP="007012D3" w14:paraId="1F9B6664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Arboretum/Botanical Garden</w:t>
      </w:r>
    </w:p>
    <w:p w:rsidR="001E12ED" w:rsidRPr="007012D3" w:rsidP="007012D3" w14:paraId="27B3C5D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Art</w:t>
      </w:r>
    </w:p>
    <w:p w:rsidR="001E12ED" w:rsidRPr="007012D3" w:rsidP="007012D3" w14:paraId="36B902AC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Children’s Museum</w:t>
      </w:r>
    </w:p>
    <w:p w:rsidR="001E12ED" w:rsidRPr="007012D3" w:rsidP="007012D3" w14:paraId="72A8643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General</w:t>
      </w:r>
      <w:r w:rsidRPr="007012D3" w:rsidR="008436C6">
        <w:rPr>
          <w:rFonts w:asciiTheme="minorHAnsi" w:hAnsiTheme="minorHAnsi" w:cstheme="minorHAnsi"/>
          <w:szCs w:val="24"/>
        </w:rPr>
        <w:t xml:space="preserve"> (having two or more significant disciplines)</w:t>
      </w:r>
    </w:p>
    <w:p w:rsidR="008436C6" w:rsidRPr="007012D3" w:rsidP="007012D3" w14:paraId="411962C1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Historic Houses/Sites</w:t>
      </w:r>
    </w:p>
    <w:p w:rsidR="001E12ED" w:rsidRPr="007012D3" w:rsidP="007012D3" w14:paraId="05EE58C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History</w:t>
      </w:r>
    </w:p>
    <w:p w:rsidR="001E12ED" w:rsidRPr="007012D3" w:rsidP="007012D3" w14:paraId="23CFF1BB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Natural History</w:t>
      </w:r>
    </w:p>
    <w:p w:rsidR="008436C6" w:rsidRPr="007012D3" w:rsidP="007012D3" w14:paraId="7B7951F2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Nature Center</w:t>
      </w:r>
    </w:p>
    <w:p w:rsidR="001E12ED" w:rsidRPr="007012D3" w:rsidP="007012D3" w14:paraId="7849A7E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Planetarium</w:t>
      </w:r>
    </w:p>
    <w:p w:rsidR="001E12ED" w:rsidRPr="007012D3" w:rsidP="007012D3" w14:paraId="3CBB0D7A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Science &amp; Technology</w:t>
      </w:r>
    </w:p>
    <w:p w:rsidR="008436C6" w:rsidRPr="007012D3" w:rsidP="007012D3" w14:paraId="6F00E2F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Specialized</w:t>
      </w:r>
      <w:r w:rsidRPr="007012D3">
        <w:rPr>
          <w:rFonts w:asciiTheme="minorHAnsi" w:hAnsiTheme="minorHAnsi" w:cstheme="minorHAnsi"/>
          <w:szCs w:val="24"/>
        </w:rPr>
        <w:t xml:space="preserve"> (limited to a single, distinct subject)</w:t>
      </w:r>
    </w:p>
    <w:p w:rsidR="009869A2" w:rsidRPr="007012D3" w:rsidP="007012D3" w14:paraId="100F781F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Zoo/Aquarium</w:t>
      </w:r>
    </w:p>
    <w:p w:rsidR="007012D3" w:rsidRPr="007012D3" w:rsidP="007012D3" w14:paraId="39389473" w14:textId="555163BC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Museum Web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038CAED8" w14:textId="395F3CD0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7BEBD5AB" w14:textId="219C919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 (cont’d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58FE55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City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1729E7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State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13542B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ZIP</w:t>
      </w:r>
      <w:r w:rsidRPr="007012D3" w:rsidR="001E12ED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asciiTheme="minorHAnsi" w:hAnsiTheme="minorHAnsi" w:cstheme="minorHAnsi"/>
          <w:szCs w:val="24"/>
        </w:rPr>
        <w:t>C</w:t>
      </w:r>
      <w:r w:rsidRPr="007012D3" w:rsidR="001E12ED">
        <w:rPr>
          <w:rFonts w:asciiTheme="minorHAnsi" w:hAnsiTheme="minorHAnsi" w:cstheme="minorHAnsi"/>
          <w:szCs w:val="24"/>
        </w:rPr>
        <w:t>ode</w:t>
      </w:r>
      <w:r w:rsidRPr="007012D3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3ED8B135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(first)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79A8D120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(last)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45395DCD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Title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00AF3E5B" w14:textId="464FA24A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0FFBE622" w14:textId="5FFF315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Phone Number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1E12ED" w:rsidRPr="00E42FB1" w:rsidP="007012D3" w14:paraId="07C82DF2" w14:textId="7D224D75">
      <w:pPr>
        <w:pStyle w:val="ListParagraph"/>
        <w:spacing w:after="120"/>
        <w:ind w:left="0"/>
        <w:rPr>
          <w:rFonts w:asciiTheme="minorHAnsi" w:hAnsiTheme="minorHAnsi" w:cstheme="minorHAnsi"/>
          <w:b/>
          <w:bCs/>
          <w:szCs w:val="24"/>
        </w:rPr>
      </w:pPr>
      <w:r w:rsidRPr="00E42FB1">
        <w:rPr>
          <w:rFonts w:asciiTheme="minorHAnsi" w:hAnsiTheme="minorHAnsi" w:cstheme="minorHAnsi"/>
          <w:b/>
          <w:bCs/>
          <w:szCs w:val="24"/>
        </w:rPr>
        <w:t>Personal information will not be released</w:t>
      </w:r>
      <w:r w:rsidRPr="00E42FB1" w:rsidR="005D0318">
        <w:rPr>
          <w:rFonts w:asciiTheme="minorHAnsi" w:hAnsiTheme="minorHAnsi" w:cstheme="minorHAnsi"/>
          <w:b/>
          <w:bCs/>
          <w:szCs w:val="24"/>
        </w:rPr>
        <w:t>.</w:t>
      </w:r>
    </w:p>
    <w:p w:rsidR="007012D3" w:rsidRPr="008F2294" w:rsidP="007012D3" w14:paraId="1D0A9729" w14:textId="089F5008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(if different than contact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48AC628F" w14:textId="19D4798D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F06981" w:rsidP="007012D3" w14:paraId="2C3CA2D9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 xml:space="preserve">Planned </w:t>
      </w:r>
      <w:r w:rsidR="005A755F">
        <w:rPr>
          <w:rFonts w:asciiTheme="minorHAnsi" w:hAnsiTheme="minorHAnsi" w:cstheme="minorHAnsi"/>
          <w:szCs w:val="24"/>
        </w:rPr>
        <w:t xml:space="preserve">per person </w:t>
      </w:r>
      <w:r w:rsidRPr="007012D3">
        <w:rPr>
          <w:rFonts w:asciiTheme="minorHAnsi" w:hAnsiTheme="minorHAnsi" w:cstheme="minorHAnsi"/>
          <w:szCs w:val="24"/>
        </w:rPr>
        <w:t>admission charged for Museums for All visitor</w:t>
      </w:r>
      <w:r w:rsidR="005A755F">
        <w:rPr>
          <w:rFonts w:asciiTheme="minorHAnsi" w:hAnsiTheme="minorHAnsi" w:cstheme="minorHAnsi"/>
          <w:szCs w:val="24"/>
        </w:rPr>
        <w:t>s</w:t>
      </w:r>
      <w:r w:rsidRPr="007012D3">
        <w:rPr>
          <w:rFonts w:asciiTheme="minorHAnsi" w:hAnsiTheme="minorHAnsi" w:cstheme="minorHAnsi"/>
          <w:szCs w:val="24"/>
        </w:rPr>
        <w:t xml:space="preserve"> ($0-$3 USD)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</w:p>
    <w:p w:rsidR="007012D3" w:rsidRPr="008F2294" w:rsidP="007012D3" w14:paraId="04002AE5" w14:textId="207E66DB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3D67CDF1" w14:textId="6D97FD25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Regular admission charged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525464ED" w14:textId="479157AC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Museum operating budget (approx.)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0AB0B1CA" w14:textId="2DDD42F8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Total annual attendance (approx.)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9B1591" w:rsidRPr="007012D3" w:rsidP="007012D3" w14:paraId="37A1561E" w14:textId="35E956E9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Describe how Museums for All fits into your institutional commitment to </w:t>
      </w:r>
      <w:r w:rsidRPr="007012D3" w:rsidR="00901118">
        <w:rPr>
          <w:rFonts w:eastAsia="Times New Roman" w:asciiTheme="minorHAnsi" w:hAnsiTheme="minorHAnsi" w:cstheme="minorHAnsi"/>
          <w:szCs w:val="24"/>
        </w:rPr>
        <w:t>diversity, equity, access</w:t>
      </w:r>
      <w:r w:rsidRPr="007012D3" w:rsidR="00F84C83">
        <w:rPr>
          <w:rFonts w:eastAsia="Times New Roman" w:asciiTheme="minorHAnsi" w:hAnsiTheme="minorHAnsi" w:cstheme="minorHAnsi"/>
          <w:szCs w:val="24"/>
        </w:rPr>
        <w:t>, and inclusion</w:t>
      </w:r>
      <w:r w:rsidRPr="007012D3" w:rsidR="00901118">
        <w:rPr>
          <w:rFonts w:eastAsia="Times New Roman" w:asciiTheme="minorHAnsi" w:hAnsiTheme="minorHAnsi" w:cstheme="minorHAnsi"/>
          <w:szCs w:val="24"/>
        </w:rPr>
        <w:t>.</w:t>
      </w:r>
      <w:r w:rsidRPr="007012D3" w:rsidR="00F84C8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43719E88" w14:textId="48109CD4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your involvement in Museums for All should be publicized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</w:t>
      </w:r>
      <w:r>
        <w:rPr>
          <w:rFonts w:eastAsia="Times New Roman" w:asciiTheme="minorHAnsi" w:hAnsiTheme="minorHAnsi" w:cstheme="minorHAnsi"/>
          <w:color w:val="FF0000"/>
          <w:szCs w:val="24"/>
        </w:rPr>
        <w:t>required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>:</w:t>
      </w:r>
      <w:r w:rsidRPr="00140E25" w:rsidR="007012D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6311F3">
        <w:rPr>
          <w:rFonts w:asciiTheme="minorHAnsi" w:hAnsiTheme="minorHAnsi" w:cstheme="minorHAnsi"/>
          <w:szCs w:val="24"/>
        </w:rPr>
        <w:t>mm/dd/</w:t>
      </w:r>
      <w:r w:rsidRPr="007012D3" w:rsidR="006311F3">
        <w:rPr>
          <w:rFonts w:asciiTheme="minorHAnsi" w:hAnsiTheme="minorHAnsi" w:cstheme="minorHAnsi"/>
          <w:szCs w:val="24"/>
        </w:rPr>
        <w:t>yyyy</w:t>
      </w:r>
    </w:p>
    <w:p w:rsidR="00D85E2B" w:rsidRPr="007012D3" w:rsidP="007012D3" w14:paraId="78DB94E1" w14:textId="008AD4BC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Do you plan to offer additional benefits to Museums for All visitors? Please describe.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5D0318" w:rsidRPr="007012D3" w:rsidP="007012D3" w14:paraId="30854FF5" w14:textId="72CE2132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By clicking </w:t>
      </w:r>
      <w:r w:rsidRPr="007012D3" w:rsidR="00F84C83">
        <w:rPr>
          <w:rFonts w:eastAsia="Times New Roman" w:asciiTheme="minorHAnsi" w:hAnsiTheme="minorHAnsi" w:cstheme="minorHAnsi"/>
          <w:szCs w:val="24"/>
        </w:rPr>
        <w:t>this</w:t>
      </w:r>
      <w:r w:rsidR="00E8563D">
        <w:rPr>
          <w:rFonts w:eastAsia="Times New Roman" w:asciiTheme="minorHAnsi" w:hAnsiTheme="minorHAnsi" w:cstheme="minorHAnsi"/>
          <w:szCs w:val="24"/>
        </w:rPr>
        <w:t xml:space="preserve"> box</w:t>
      </w:r>
      <w:r w:rsidRPr="007012D3" w:rsidR="00F84C83">
        <w:rPr>
          <w:rFonts w:eastAsia="Times New Roman" w:asciiTheme="minorHAnsi" w:hAnsiTheme="minorHAnsi" w:cstheme="minorHAnsi"/>
          <w:szCs w:val="24"/>
        </w:rPr>
        <w:t>,</w:t>
      </w:r>
      <w:r w:rsidRPr="007012D3">
        <w:rPr>
          <w:rFonts w:eastAsia="Times New Roman" w:asciiTheme="minorHAnsi" w:hAnsiTheme="minorHAnsi" w:cstheme="minorHAnsi"/>
          <w:szCs w:val="24"/>
        </w:rPr>
        <w:t xml:space="preserve"> you acknowledge that you must maintain the baselines as laid out in the Museums for All guidelines to meet the designation of a Museums for All museum.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</w:p>
    <w:p w:rsidR="005D0318" w:rsidRPr="007012D3" w:rsidP="00F06981" w14:paraId="43047817" w14:textId="61F504BC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cstheme="minorHAnsi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8pt;height:15.6pt" o:oleicon="f" o:ole="">
            <v:imagedata r:id="rId8" o:title=""/>
          </v:shape>
          <w:control r:id="rId9" w:name="DefaultOcxName2" w:shapeid="_x0000_i1025"/>
        </w:object>
      </w:r>
      <w:r w:rsidRPr="007012D3">
        <w:rPr>
          <w:rFonts w:eastAsia="Times New Roman" w:asciiTheme="minorHAnsi" w:hAnsiTheme="minorHAnsi" w:cstheme="minorHAnsi"/>
          <w:szCs w:val="24"/>
        </w:rPr>
        <w:t xml:space="preserve">I </w:t>
      </w:r>
      <w:r w:rsidRPr="007012D3">
        <w:rPr>
          <w:rFonts w:eastAsia="Times New Roman" w:asciiTheme="minorHAnsi" w:hAnsiTheme="minorHAnsi" w:cstheme="minorHAnsi"/>
          <w:szCs w:val="24"/>
        </w:rPr>
        <w:t>agree</w:t>
      </w:r>
    </w:p>
    <w:p w:rsidR="005D0318" w:rsidRPr="007012D3" w:rsidP="007012D3" w14:paraId="4A1977C0" w14:textId="08C22030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asciiTheme="minorHAnsi" w:hAnsiTheme="minorHAnsi" w:cstheme="minorHAnsi"/>
          <w:szCs w:val="24"/>
        </w:rPr>
        <w:t>By clicking this box, y</w:t>
      </w:r>
      <w:r w:rsidRPr="007012D3">
        <w:rPr>
          <w:rFonts w:eastAsia="Times New Roman" w:asciiTheme="minorHAnsi" w:hAnsiTheme="minorHAnsi" w:cstheme="minorHAnsi"/>
          <w:szCs w:val="24"/>
        </w:rPr>
        <w:t xml:space="preserve">ou 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acknowledge that you </w:t>
      </w:r>
      <w:r w:rsidR="005A755F">
        <w:rPr>
          <w:rFonts w:eastAsia="Times New Roman" w:asciiTheme="minorHAnsi" w:hAnsiTheme="minorHAnsi" w:cstheme="minorHAnsi"/>
          <w:szCs w:val="24"/>
        </w:rPr>
        <w:t>must</w:t>
      </w:r>
      <w:r w:rsidRPr="007012D3" w:rsidR="005A755F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F84C83">
        <w:rPr>
          <w:rFonts w:eastAsia="Times New Roman" w:asciiTheme="minorHAnsi" w:hAnsiTheme="minorHAnsi" w:cstheme="minorHAnsi"/>
          <w:szCs w:val="24"/>
        </w:rPr>
        <w:t>report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 </w:t>
      </w:r>
      <w:r w:rsidR="005A755F">
        <w:rPr>
          <w:rFonts w:eastAsia="Times New Roman" w:asciiTheme="minorHAnsi" w:hAnsiTheme="minorHAnsi" w:cstheme="minorHAnsi"/>
          <w:szCs w:val="24"/>
        </w:rPr>
        <w:t xml:space="preserve">your museum’s Museums for All attendance figures on a quarterly basis.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E42FB1">
        <w:rPr>
          <w:rFonts w:eastAsia="Times New Roman" w:asciiTheme="minorHAnsi" w:hAnsiTheme="minorHAnsi" w:cstheme="minorHAnsi"/>
          <w:szCs w:val="24"/>
        </w:rPr>
        <w:t>:</w:t>
      </w:r>
    </w:p>
    <w:p w:rsidR="005D0318" w:rsidRPr="007012D3" w:rsidP="00F06981" w14:paraId="6AC12402" w14:textId="6FC2BDE8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cstheme="minorHAnsi"/>
          <w:szCs w:val="24"/>
        </w:rPr>
        <w:object>
          <v:shape id="_x0000_i1026" type="#_x0000_t201" style="width:18pt;height:15.6pt" o:oleicon="f" o:ole="">
            <v:imagedata r:id="rId8" o:title=""/>
          </v:shape>
          <w:control r:id="rId10" w:name="DefaultOcxName21" w:shapeid="_x0000_i1026"/>
        </w:object>
      </w:r>
      <w:r w:rsidRPr="007012D3">
        <w:rPr>
          <w:rFonts w:eastAsia="Times New Roman" w:asciiTheme="minorHAnsi" w:hAnsiTheme="minorHAnsi" w:cstheme="minorHAnsi"/>
          <w:szCs w:val="24"/>
        </w:rPr>
        <w:t xml:space="preserve">I </w:t>
      </w:r>
      <w:r w:rsidRPr="007012D3">
        <w:rPr>
          <w:rFonts w:eastAsia="Times New Roman" w:asciiTheme="minorHAnsi" w:hAnsiTheme="minorHAnsi" w:cstheme="minorHAnsi"/>
          <w:szCs w:val="24"/>
        </w:rPr>
        <w:t>agree</w:t>
      </w:r>
    </w:p>
    <w:p w:rsidR="00AD4640" w:rsidRPr="007012D3" w:rsidP="007012D3" w14:paraId="0330C840" w14:textId="5097B99B">
      <w:pPr>
        <w:spacing w:after="120"/>
        <w:ind w:left="360"/>
        <w:rPr>
          <w:rFonts w:asciiTheme="minorHAnsi" w:hAnsiTheme="minorHAnsi" w:cstheme="minorHAnsi"/>
          <w:szCs w:val="24"/>
          <w:shd w:val="clear" w:color="auto" w:fill="FFFFFF"/>
        </w:rPr>
      </w:pPr>
      <w:r w:rsidRPr="007012D3">
        <w:rPr>
          <w:rFonts w:asciiTheme="minorHAnsi" w:hAnsiTheme="minorHAnsi" w:cstheme="minorHAnsi"/>
          <w:szCs w:val="24"/>
          <w:shd w:val="clear" w:color="auto" w:fill="FFFFFF"/>
        </w:rPr>
        <w:t>P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lease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submit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a hi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>gh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-resolution, 300 dpi PNG (or JPG if PNG is not available) file</w:t>
      </w:r>
      <w:r w:rsidRPr="007012D3" w:rsidR="00F84C83">
        <w:rPr>
          <w:rFonts w:asciiTheme="minorHAnsi" w:hAnsiTheme="minorHAnsi" w:cstheme="minorHAnsi"/>
          <w:szCs w:val="24"/>
          <w:shd w:val="clear" w:color="auto" w:fill="FFFFFF"/>
        </w:rPr>
        <w:t xml:space="preserve"> of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your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 logo. We also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encourage you to share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 photo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s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 for use on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the Museums for All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website </w:t>
      </w:r>
      <w:r w:rsidR="0090746D">
        <w:rPr>
          <w:rFonts w:asciiTheme="minorHAnsi" w:hAnsiTheme="minorHAnsi" w:cstheme="minorHAnsi"/>
          <w:szCs w:val="24"/>
          <w:shd w:val="clear" w:color="auto" w:fill="FFFFFF"/>
        </w:rPr>
        <w:t>and/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or in presentations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.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 xml:space="preserve">Include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Museums for All implementation (e.g., staff, signage) or marketing photos showing the museum “in action.” 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U</w:t>
      </w:r>
      <w:r w:rsidRPr="007012D3" w:rsidR="009B1591">
        <w:rPr>
          <w:rFonts w:asciiTheme="minorHAnsi" w:hAnsiTheme="minorHAnsi" w:cstheme="minorHAnsi"/>
          <w:szCs w:val="24"/>
          <w:shd w:val="clear" w:color="auto" w:fill="FFFFFF"/>
        </w:rPr>
        <w:t>pload photos and logo files here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along with a completed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hyperlink r:id="rId11" w:tgtFrame="_blank" w:history="1">
        <w:r w:rsidRPr="007012D3">
          <w:rPr>
            <w:rStyle w:val="Hyperlink"/>
            <w:rFonts w:asciiTheme="minorHAnsi" w:hAnsiTheme="minorHAnsi" w:cstheme="minorHAnsi"/>
            <w:color w:val="auto"/>
            <w:szCs w:val="24"/>
            <w:shd w:val="clear" w:color="auto" w:fill="FFFFFF"/>
          </w:rPr>
          <w:t xml:space="preserve">Media Content Authorization and Release </w:t>
        </w:r>
        <w:r w:rsidR="00553FDC">
          <w:rPr>
            <w:rStyle w:val="Hyperlink"/>
            <w:rFonts w:asciiTheme="minorHAnsi" w:hAnsiTheme="minorHAnsi" w:cstheme="minorHAnsi"/>
            <w:color w:val="auto"/>
            <w:szCs w:val="24"/>
            <w:shd w:val="clear" w:color="auto" w:fill="FFFFFF"/>
          </w:rPr>
          <w:t>F</w:t>
        </w:r>
        <w:r w:rsidRPr="007012D3">
          <w:rPr>
            <w:rStyle w:val="Hyperlink"/>
            <w:rFonts w:asciiTheme="minorHAnsi" w:hAnsiTheme="minorHAnsi" w:cstheme="minorHAnsi"/>
            <w:color w:val="auto"/>
            <w:szCs w:val="24"/>
            <w:shd w:val="clear" w:color="auto" w:fill="FFFFFF"/>
          </w:rPr>
          <w:t>orm</w:t>
        </w:r>
      </w:hyperlink>
      <w:r w:rsidRPr="007012D3">
        <w:rPr>
          <w:rFonts w:asciiTheme="minorHAnsi" w:hAnsiTheme="minorHAnsi" w:cstheme="minorHAnsi"/>
          <w:szCs w:val="24"/>
          <w:shd w:val="clear" w:color="auto" w:fill="FFFFFF"/>
        </w:rPr>
        <w:t>.</w:t>
      </w:r>
      <w:r w:rsidR="00E42FB1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[optional]</w:t>
      </w:r>
    </w:p>
    <w:p w:rsidR="00D02115" w:rsidRPr="007012D3" w:rsidP="007012D3" w14:paraId="6C00E7FA" w14:textId="77777777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</w:p>
    <w:p w:rsidR="00AD4640" w:rsidRPr="007012D3" w:rsidP="00DF7BD4" w14:paraId="7C4FB0F8" w14:textId="293D349E">
      <w:pPr>
        <w:shd w:val="clear" w:color="auto" w:fill="FFFFFF"/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color w:val="FF0000"/>
          <w:szCs w:val="24"/>
        </w:rPr>
        <w:t>[Captcha]</w:t>
      </w:r>
    </w:p>
    <w:sectPr w:rsidSect="009313A9">
      <w:headerReference w:type="default" r:id="rId12"/>
      <w:footerReference w:type="default" r:id="rId13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0318" w14:paraId="3A7ED088" w14:textId="77777777">
    <w:pPr>
      <w:pStyle w:val="Footer"/>
      <w:ind w:left="-180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0318" w14:paraId="10846447" w14:textId="0AB481ED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7A0DA7"/>
    <w:multiLevelType w:val="hybridMultilevel"/>
    <w:tmpl w:val="CD76AF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2250"/>
    <w:multiLevelType w:val="hybridMultilevel"/>
    <w:tmpl w:val="0CF8C062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7932685"/>
    <w:multiLevelType w:val="hybridMultilevel"/>
    <w:tmpl w:val="C9D0C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74C2A"/>
    <w:multiLevelType w:val="hybridMultilevel"/>
    <w:tmpl w:val="432EB9E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BD21F0"/>
    <w:multiLevelType w:val="hybridMultilevel"/>
    <w:tmpl w:val="8930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81878"/>
    <w:multiLevelType w:val="hybridMultilevel"/>
    <w:tmpl w:val="27F07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04F7D"/>
    <w:multiLevelType w:val="hybridMultilevel"/>
    <w:tmpl w:val="AF5C0A76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4481E"/>
    <w:multiLevelType w:val="hybridMultilevel"/>
    <w:tmpl w:val="D0E6B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392636"/>
    <w:multiLevelType w:val="hybridMultilevel"/>
    <w:tmpl w:val="47DE7F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E07EAB"/>
    <w:multiLevelType w:val="hybridMultilevel"/>
    <w:tmpl w:val="421EF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C31"/>
    <w:multiLevelType w:val="hybridMultilevel"/>
    <w:tmpl w:val="C2DCED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9F3FAD"/>
    <w:multiLevelType w:val="hybridMultilevel"/>
    <w:tmpl w:val="ECB0D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903207"/>
    <w:multiLevelType w:val="hybridMultilevel"/>
    <w:tmpl w:val="FAA676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F6D6E"/>
    <w:multiLevelType w:val="hybridMultilevel"/>
    <w:tmpl w:val="DE5035A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4A416B"/>
    <w:multiLevelType w:val="hybridMultilevel"/>
    <w:tmpl w:val="D16CA4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9F06E3"/>
    <w:multiLevelType w:val="hybridMultilevel"/>
    <w:tmpl w:val="C68808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CE21A8"/>
    <w:multiLevelType w:val="hybridMultilevel"/>
    <w:tmpl w:val="C54EE7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D204FD"/>
    <w:multiLevelType w:val="hybridMultilevel"/>
    <w:tmpl w:val="01B03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A4C86"/>
    <w:multiLevelType w:val="hybridMultilevel"/>
    <w:tmpl w:val="B688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C5FF8"/>
    <w:multiLevelType w:val="hybridMultilevel"/>
    <w:tmpl w:val="D48EF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05831"/>
    <w:multiLevelType w:val="hybridMultilevel"/>
    <w:tmpl w:val="41D4E0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042BB8"/>
    <w:multiLevelType w:val="hybridMultilevel"/>
    <w:tmpl w:val="B68A68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9A67E9"/>
    <w:multiLevelType w:val="hybridMultilevel"/>
    <w:tmpl w:val="33247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874B1"/>
    <w:multiLevelType w:val="hybridMultilevel"/>
    <w:tmpl w:val="13A032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8C7B55"/>
    <w:multiLevelType w:val="hybridMultilevel"/>
    <w:tmpl w:val="59AA5356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009F"/>
    <w:multiLevelType w:val="hybridMultilevel"/>
    <w:tmpl w:val="F86AA9C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FF127F"/>
    <w:multiLevelType w:val="hybridMultilevel"/>
    <w:tmpl w:val="83D04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667183"/>
    <w:multiLevelType w:val="hybridMultilevel"/>
    <w:tmpl w:val="E9FE79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583070"/>
    <w:multiLevelType w:val="hybridMultilevel"/>
    <w:tmpl w:val="166EDB7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330017"/>
    <w:multiLevelType w:val="hybridMultilevel"/>
    <w:tmpl w:val="64D493A0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8389">
    <w:abstractNumId w:val="3"/>
  </w:num>
  <w:num w:numId="2" w16cid:durableId="1865248660">
    <w:abstractNumId w:val="26"/>
  </w:num>
  <w:num w:numId="3" w16cid:durableId="608198072">
    <w:abstractNumId w:val="15"/>
  </w:num>
  <w:num w:numId="4" w16cid:durableId="1732583921">
    <w:abstractNumId w:val="12"/>
  </w:num>
  <w:num w:numId="5" w16cid:durableId="1742563034">
    <w:abstractNumId w:val="0"/>
  </w:num>
  <w:num w:numId="6" w16cid:durableId="1958754740">
    <w:abstractNumId w:val="13"/>
  </w:num>
  <w:num w:numId="7" w16cid:durableId="673990907">
    <w:abstractNumId w:val="25"/>
  </w:num>
  <w:num w:numId="8" w16cid:durableId="327026746">
    <w:abstractNumId w:val="16"/>
  </w:num>
  <w:num w:numId="9" w16cid:durableId="547834932">
    <w:abstractNumId w:val="11"/>
  </w:num>
  <w:num w:numId="10" w16cid:durableId="2326432">
    <w:abstractNumId w:val="11"/>
  </w:num>
  <w:num w:numId="11" w16cid:durableId="1886136403">
    <w:abstractNumId w:val="21"/>
  </w:num>
  <w:num w:numId="12" w16cid:durableId="156003533">
    <w:abstractNumId w:val="28"/>
  </w:num>
  <w:num w:numId="13" w16cid:durableId="430706364">
    <w:abstractNumId w:val="6"/>
  </w:num>
  <w:num w:numId="14" w16cid:durableId="1786995789">
    <w:abstractNumId w:val="1"/>
  </w:num>
  <w:num w:numId="15" w16cid:durableId="1074010953">
    <w:abstractNumId w:val="29"/>
  </w:num>
  <w:num w:numId="16" w16cid:durableId="1361666626">
    <w:abstractNumId w:val="24"/>
  </w:num>
  <w:num w:numId="17" w16cid:durableId="1973098642">
    <w:abstractNumId w:val="7"/>
  </w:num>
  <w:num w:numId="18" w16cid:durableId="1644774087">
    <w:abstractNumId w:val="18"/>
  </w:num>
  <w:num w:numId="19" w16cid:durableId="268397036">
    <w:abstractNumId w:val="8"/>
  </w:num>
  <w:num w:numId="20" w16cid:durableId="1726222629">
    <w:abstractNumId w:val="2"/>
  </w:num>
  <w:num w:numId="21" w16cid:durableId="1242905563">
    <w:abstractNumId w:val="4"/>
  </w:num>
  <w:num w:numId="22" w16cid:durableId="953483995">
    <w:abstractNumId w:val="17"/>
  </w:num>
  <w:num w:numId="23" w16cid:durableId="1189176979">
    <w:abstractNumId w:val="19"/>
  </w:num>
  <w:num w:numId="24" w16cid:durableId="1434130194">
    <w:abstractNumId w:val="27"/>
  </w:num>
  <w:num w:numId="25" w16cid:durableId="642344398">
    <w:abstractNumId w:val="20"/>
  </w:num>
  <w:num w:numId="26" w16cid:durableId="400100466">
    <w:abstractNumId w:val="5"/>
  </w:num>
  <w:num w:numId="27" w16cid:durableId="1204750962">
    <w:abstractNumId w:val="23"/>
  </w:num>
  <w:num w:numId="28" w16cid:durableId="1186016749">
    <w:abstractNumId w:val="14"/>
  </w:num>
  <w:num w:numId="29" w16cid:durableId="1005862785">
    <w:abstractNumId w:val="9"/>
  </w:num>
  <w:num w:numId="30" w16cid:durableId="1568219945">
    <w:abstractNumId w:val="10"/>
  </w:num>
  <w:num w:numId="31" w16cid:durableId="34610324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onnie Bodner">
    <w15:presenceInfo w15:providerId="AD" w15:userId="S::CBodner@IMLS.gov::a7a3a2c8-58b2-4113-9e9f-3dedf2a778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85"/>
    <w:rsid w:val="00005CD9"/>
    <w:rsid w:val="000129D8"/>
    <w:rsid w:val="0005161A"/>
    <w:rsid w:val="00052957"/>
    <w:rsid w:val="0007529A"/>
    <w:rsid w:val="000849F5"/>
    <w:rsid w:val="000A0A21"/>
    <w:rsid w:val="000F2EDB"/>
    <w:rsid w:val="001221F3"/>
    <w:rsid w:val="00135D02"/>
    <w:rsid w:val="00140E25"/>
    <w:rsid w:val="00146AFF"/>
    <w:rsid w:val="00157E8C"/>
    <w:rsid w:val="00163B36"/>
    <w:rsid w:val="00164C0E"/>
    <w:rsid w:val="00181687"/>
    <w:rsid w:val="001876FF"/>
    <w:rsid w:val="00190510"/>
    <w:rsid w:val="001B08C8"/>
    <w:rsid w:val="001C7DDD"/>
    <w:rsid w:val="001D050F"/>
    <w:rsid w:val="001E12ED"/>
    <w:rsid w:val="00206F48"/>
    <w:rsid w:val="002207B4"/>
    <w:rsid w:val="00231E95"/>
    <w:rsid w:val="002547AC"/>
    <w:rsid w:val="0026734C"/>
    <w:rsid w:val="002737FB"/>
    <w:rsid w:val="002B68D5"/>
    <w:rsid w:val="002C26D9"/>
    <w:rsid w:val="002C3C63"/>
    <w:rsid w:val="00390010"/>
    <w:rsid w:val="003936DB"/>
    <w:rsid w:val="003A12CC"/>
    <w:rsid w:val="003A7902"/>
    <w:rsid w:val="003D6EE9"/>
    <w:rsid w:val="00404290"/>
    <w:rsid w:val="00404C72"/>
    <w:rsid w:val="004237F4"/>
    <w:rsid w:val="00461339"/>
    <w:rsid w:val="00473BED"/>
    <w:rsid w:val="00480AA4"/>
    <w:rsid w:val="0048366C"/>
    <w:rsid w:val="004B1B3C"/>
    <w:rsid w:val="004D6054"/>
    <w:rsid w:val="004E0FDC"/>
    <w:rsid w:val="004E15E9"/>
    <w:rsid w:val="005138CA"/>
    <w:rsid w:val="0052093F"/>
    <w:rsid w:val="00532671"/>
    <w:rsid w:val="00544635"/>
    <w:rsid w:val="00553FDC"/>
    <w:rsid w:val="00565922"/>
    <w:rsid w:val="0056795E"/>
    <w:rsid w:val="0058657B"/>
    <w:rsid w:val="005A2581"/>
    <w:rsid w:val="005A4CFD"/>
    <w:rsid w:val="005A755F"/>
    <w:rsid w:val="005C3885"/>
    <w:rsid w:val="005D0318"/>
    <w:rsid w:val="006311F3"/>
    <w:rsid w:val="00640E0C"/>
    <w:rsid w:val="00642BA1"/>
    <w:rsid w:val="006460B1"/>
    <w:rsid w:val="00662A32"/>
    <w:rsid w:val="00666832"/>
    <w:rsid w:val="006A3F08"/>
    <w:rsid w:val="006F5C5F"/>
    <w:rsid w:val="007012D3"/>
    <w:rsid w:val="00720F7B"/>
    <w:rsid w:val="00722489"/>
    <w:rsid w:val="00735B0C"/>
    <w:rsid w:val="00752C73"/>
    <w:rsid w:val="00801505"/>
    <w:rsid w:val="00817BE4"/>
    <w:rsid w:val="0084117D"/>
    <w:rsid w:val="008436C6"/>
    <w:rsid w:val="008448DF"/>
    <w:rsid w:val="0088131B"/>
    <w:rsid w:val="00881901"/>
    <w:rsid w:val="008A359A"/>
    <w:rsid w:val="008D5F7B"/>
    <w:rsid w:val="008F2294"/>
    <w:rsid w:val="008F59BE"/>
    <w:rsid w:val="00901118"/>
    <w:rsid w:val="0090746D"/>
    <w:rsid w:val="00916A4E"/>
    <w:rsid w:val="009313A9"/>
    <w:rsid w:val="00942CE5"/>
    <w:rsid w:val="009869A2"/>
    <w:rsid w:val="009B1591"/>
    <w:rsid w:val="009B546D"/>
    <w:rsid w:val="00A4099C"/>
    <w:rsid w:val="00A65772"/>
    <w:rsid w:val="00AB0F97"/>
    <w:rsid w:val="00AD4640"/>
    <w:rsid w:val="00B04DA2"/>
    <w:rsid w:val="00B30E9D"/>
    <w:rsid w:val="00B40349"/>
    <w:rsid w:val="00B53260"/>
    <w:rsid w:val="00B66DCF"/>
    <w:rsid w:val="00B81DA7"/>
    <w:rsid w:val="00B86750"/>
    <w:rsid w:val="00B97C8F"/>
    <w:rsid w:val="00BA01CC"/>
    <w:rsid w:val="00C045A4"/>
    <w:rsid w:val="00C5172C"/>
    <w:rsid w:val="00C8598B"/>
    <w:rsid w:val="00CA625E"/>
    <w:rsid w:val="00CB41E9"/>
    <w:rsid w:val="00CB5C92"/>
    <w:rsid w:val="00CB7BF9"/>
    <w:rsid w:val="00CD29DF"/>
    <w:rsid w:val="00D02115"/>
    <w:rsid w:val="00D07BB7"/>
    <w:rsid w:val="00D11A78"/>
    <w:rsid w:val="00D15230"/>
    <w:rsid w:val="00D24698"/>
    <w:rsid w:val="00D61ACD"/>
    <w:rsid w:val="00D84B4E"/>
    <w:rsid w:val="00D85E2B"/>
    <w:rsid w:val="00D91CBE"/>
    <w:rsid w:val="00DE2C4B"/>
    <w:rsid w:val="00DE6D63"/>
    <w:rsid w:val="00DF7BD4"/>
    <w:rsid w:val="00E42FB1"/>
    <w:rsid w:val="00E807B5"/>
    <w:rsid w:val="00E83F11"/>
    <w:rsid w:val="00E8563D"/>
    <w:rsid w:val="00E91E16"/>
    <w:rsid w:val="00EB7097"/>
    <w:rsid w:val="00EC3B4C"/>
    <w:rsid w:val="00EE5576"/>
    <w:rsid w:val="00EF5B02"/>
    <w:rsid w:val="00F015A6"/>
    <w:rsid w:val="00F02456"/>
    <w:rsid w:val="00F06981"/>
    <w:rsid w:val="00F363D5"/>
    <w:rsid w:val="00F65E19"/>
    <w:rsid w:val="00F7178D"/>
    <w:rsid w:val="00F84C83"/>
    <w:rsid w:val="00F90638"/>
    <w:rsid w:val="00F93346"/>
    <w:rsid w:val="00FA2D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C1964B"/>
  <w15:docId w15:val="{68E2E7F8-FA9E-4EC5-AEBA-65F04F64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65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8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F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Accent1">
    <w:name w:val="List Table 3 Accent 1"/>
    <w:basedOn w:val="TableNormal"/>
    <w:uiPriority w:val="48"/>
    <w:rsid w:val="001D05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Accent1">
    <w:name w:val="Grid Table 4 Accent 1"/>
    <w:basedOn w:val="TableNormal"/>
    <w:uiPriority w:val="49"/>
    <w:rsid w:val="001D05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D46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2.xml" /><Relationship Id="rId11" Type="http://schemas.openxmlformats.org/officeDocument/2006/relationships/hyperlink" Target="https://associationofchildrensmuse.box.com/s/9j78ivtbbmfnsuhfp1xku9iuwr0sehio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control" Target="activeX/activeX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eannetteThomas\Documents\Custom%20Office%20Templates\M4A%20Electronic%20Letterhead.dotx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0" ma:contentTypeDescription="Create a new document." ma:contentTypeScope="" ma:versionID="7766e785b5f574f80bee95981226edec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9fee12f473fb8fe9c03cafa34baf0247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4061D-46A1-4A07-8262-DC3F2DA87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2A8D4-4320-480A-9446-2E641C36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D1486-C71F-43B3-BB7E-D1ED0DBAD7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b85e2308-2bf5-4d47-8233-6453746f06e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e8a08d-4f45-48e0-bc54-3858867d3c1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2BCA5E-9521-400A-A27A-3910506B3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M4A Electronic Letterhead.dotx</Template>
  <TotalTime>0</TotalTime>
  <Pages>2</Pages>
  <Words>308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Fuszion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Thomas</dc:creator>
  <cp:lastModifiedBy>Suzanne Mbollo</cp:lastModifiedBy>
  <cp:revision>2</cp:revision>
  <cp:lastPrinted>2009-12-18T18:42:00Z</cp:lastPrinted>
  <dcterms:created xsi:type="dcterms:W3CDTF">2024-02-07T22:21:00Z</dcterms:created>
  <dcterms:modified xsi:type="dcterms:W3CDTF">2024-02-07T22:21:00Z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</Properties>
</file>