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43126" w:rsidP="005868A4" w14:paraId="7A90EAC2" w14:textId="77777777">
      <w:pPr>
        <w:pStyle w:val="Title2"/>
        <w:jc w:val="center"/>
        <w:rPr>
          <w:lang w:val=""/>
        </w:rPr>
      </w:pPr>
      <w:r>
        <w:rPr>
          <w:lang w:val=""/>
        </w:rPr>
        <w:t>Instrument</w:t>
      </w:r>
      <w:r>
        <w:rPr>
          <w:lang w:val=""/>
        </w:rPr>
        <w:t xml:space="preserve"> 4</w:t>
      </w:r>
    </w:p>
    <w:p w:rsidR="00E35DBD" w:rsidP="00D43126" w14:paraId="35DF0746" w14:textId="6B5A197E">
      <w:pPr>
        <w:pStyle w:val="Title2"/>
        <w:spacing w:before="240"/>
        <w:jc w:val="center"/>
        <w:rPr>
          <w:lang w:val=""/>
        </w:rPr>
      </w:pPr>
      <w:r>
        <w:rPr>
          <w:lang w:val=""/>
        </w:rPr>
        <w:t xml:space="preserve">HBCC-NSAC </w:t>
      </w:r>
      <w:r>
        <w:rPr>
          <w:lang w:val=""/>
        </w:rPr>
        <w:t>Toolkit</w:t>
      </w:r>
      <w:r>
        <w:rPr>
          <w:lang w:val=""/>
        </w:rPr>
        <w:t xml:space="preserve"> </w:t>
      </w:r>
      <w:r>
        <w:rPr>
          <w:lang w:val=""/>
        </w:rPr>
        <w:t>Family</w:t>
      </w:r>
      <w:r>
        <w:rPr>
          <w:lang w:val=""/>
        </w:rPr>
        <w:t xml:space="preserve"> </w:t>
      </w:r>
      <w:r>
        <w:rPr>
          <w:lang w:val=""/>
        </w:rPr>
        <w:t>Questionnaire</w:t>
      </w:r>
    </w:p>
    <w:p w:rsidR="00D43126" w:rsidP="005868A4" w14:paraId="0629CF8C" w14:textId="77777777">
      <w:pPr>
        <w:pStyle w:val="Title2"/>
        <w:jc w:val="center"/>
        <w:rPr>
          <w:lang w:val=""/>
        </w:rPr>
      </w:pPr>
      <w:r w:rsidRPr="00373D60">
        <w:rPr>
          <w:lang w:val=""/>
        </w:rPr>
        <w:t>Instrument</w:t>
      </w:r>
      <w:r w:rsidRPr="00373D60" w:rsidR="00021454">
        <w:rPr>
          <w:lang w:val=""/>
        </w:rPr>
        <w:t>o</w:t>
      </w:r>
      <w:r w:rsidRPr="00373D60">
        <w:rPr>
          <w:lang w:val=""/>
        </w:rPr>
        <w:t xml:space="preserve"> 4</w:t>
      </w:r>
    </w:p>
    <w:p w:rsidR="00A52A69" w:rsidRPr="00373D60" w:rsidP="00D43126" w14:paraId="7774F7D4" w14:textId="2A6F2D4E">
      <w:pPr>
        <w:pStyle w:val="Title2"/>
        <w:spacing w:before="240"/>
        <w:jc w:val="center"/>
        <w:rPr>
          <w:lang w:val=""/>
        </w:rPr>
      </w:pPr>
      <w:r w:rsidRPr="00373D60">
        <w:rPr>
          <w:lang w:val=""/>
        </w:rPr>
        <w:t xml:space="preserve">El </w:t>
      </w:r>
      <w:r w:rsidRPr="00373D60">
        <w:rPr>
          <w:lang w:val=""/>
        </w:rPr>
        <w:t>Kit de herramientas HBCC-NSAC</w:t>
      </w:r>
      <w:r w:rsidR="006976EB">
        <w:rPr>
          <w:lang w:val=""/>
        </w:rPr>
        <w:t>:</w:t>
      </w:r>
      <w:r w:rsidRPr="00373D60">
        <w:rPr>
          <w:lang w:val=""/>
        </w:rPr>
        <w:t xml:space="preserve"> </w:t>
      </w:r>
      <w:r w:rsidRPr="00373D60" w:rsidR="00021454">
        <w:rPr>
          <w:lang w:val=""/>
        </w:rPr>
        <w:t xml:space="preserve">Cuestionario </w:t>
      </w:r>
      <w:r w:rsidR="006976EB">
        <w:rPr>
          <w:lang w:val=""/>
        </w:rPr>
        <w:t>para familias</w:t>
      </w:r>
    </w:p>
    <w:p w:rsidR="00D924DF" w:rsidRPr="00373D60" w:rsidP="001256A4" w14:paraId="464557D4" w14:textId="6570D07A">
      <w:pPr>
        <w:pStyle w:val="Title2"/>
        <w:rPr>
          <w:lang w:val=""/>
        </w:rPr>
        <w:sectPr w:rsidSect="008B32F3"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A10517" w:rsidRPr="00373D60" w:rsidP="00ED7538" w14:paraId="554CEF84" w14:textId="2358C2FB">
      <w:pPr>
        <w:pStyle w:val="H1"/>
        <w:spacing w:before="120"/>
        <w:ind w:left="0" w:firstLine="0"/>
        <w:rPr>
          <w:rFonts w:cstheme="majorHAnsi"/>
          <w:lang w:val=""/>
        </w:rPr>
      </w:pPr>
      <w:bookmarkStart w:id="0" w:name="_Hlk120607479"/>
      <w:r w:rsidRPr="00373D60">
        <w:rPr>
          <w:lang w:val=""/>
        </w:rPr>
        <w:t xml:space="preserve">Kit de herramientas para </w:t>
      </w:r>
      <w:r w:rsidRPr="00373D60" w:rsidR="008270AE">
        <w:rPr>
          <w:lang w:val=""/>
        </w:rPr>
        <w:t>Crianza de niños de edad escolar en cuidado infantil basado en el hogar</w:t>
      </w:r>
      <w:r w:rsidRPr="00373D60" w:rsidR="00227613">
        <w:rPr>
          <w:lang w:val=""/>
        </w:rPr>
        <w:t xml:space="preserve"> </w:t>
      </w:r>
      <w:bookmarkEnd w:id="0"/>
      <w:r w:rsidRPr="00373D60" w:rsidR="00227613">
        <w:rPr>
          <w:lang w:val=""/>
        </w:rPr>
        <w:t>(Kit de herramientas HBCC-NSAC)</w:t>
      </w:r>
      <w:r w:rsidRPr="00373D60" w:rsidR="008270AE">
        <w:rPr>
          <w:lang w:val=""/>
        </w:rPr>
        <w:t xml:space="preserve">: Cuestionario </w:t>
      </w:r>
      <w:r w:rsidRPr="00373D60" w:rsidR="00227613">
        <w:rPr>
          <w:lang w:val=""/>
        </w:rPr>
        <w:t>para familias</w:t>
      </w:r>
    </w:p>
    <w:tbl>
      <w:tblPr>
        <w:tblStyle w:val="SidebarDots"/>
        <w:tblpPr w:leftFromText="115" w:rightFromText="115" w:topFromText="58" w:vertAnchor="text" w:horzAnchor="page" w:tblpX="7771" w:tblpY="448"/>
        <w:tblW w:w="3930" w:type="dxa"/>
        <w:tblLook w:val="04A0"/>
      </w:tblPr>
      <w:tblGrid>
        <w:gridCol w:w="3930"/>
      </w:tblGrid>
      <w:tr w14:paraId="672D85BD" w14:textId="77777777" w:rsidTr="003950B7">
        <w:tblPrEx>
          <w:tblW w:w="3930" w:type="dxa"/>
          <w:tblLook w:val="04A0"/>
        </w:tblPrEx>
        <w:trPr>
          <w:trHeight w:val="2354"/>
        </w:trPr>
        <w:tc>
          <w:tcPr>
            <w:tcW w:w="5000" w:type="pct"/>
          </w:tcPr>
          <w:p w:rsidR="00326EA0" w:rsidRPr="00373D60" w:rsidP="003950B7" w14:paraId="1361C33C" w14:textId="4E20009A">
            <w:pPr>
              <w:pStyle w:val="SidebarListBullet"/>
              <w:numPr>
                <w:ilvl w:val="0"/>
                <w:numId w:val="0"/>
              </w:numPr>
              <w:rPr>
                <w:b/>
                <w:bCs/>
                <w:lang w:val=""/>
              </w:rPr>
            </w:pPr>
            <w:bookmarkStart w:id="1" w:name="_Hlk113020507"/>
            <w:r w:rsidRPr="00373D60">
              <w:rPr>
                <w:b/>
                <w:bCs/>
                <w:lang w:val=""/>
              </w:rPr>
              <w:t>¿Qu</w:t>
            </w:r>
            <w:r w:rsidRPr="00373D60" w:rsidR="0037615F">
              <w:rPr>
                <w:b/>
                <w:bCs/>
                <w:lang w:val=""/>
              </w:rPr>
              <w:t>é</w:t>
            </w:r>
            <w:r w:rsidRPr="00373D60">
              <w:rPr>
                <w:b/>
                <w:bCs/>
                <w:lang w:val=""/>
              </w:rPr>
              <w:t xml:space="preserve"> </w:t>
            </w:r>
            <w:r w:rsidRPr="00373D60" w:rsidR="0037615F">
              <w:rPr>
                <w:b/>
                <w:bCs/>
                <w:lang w:val=""/>
              </w:rPr>
              <w:t>e</w:t>
            </w:r>
            <w:r w:rsidRPr="00373D60">
              <w:rPr>
                <w:b/>
                <w:bCs/>
                <w:lang w:val=""/>
              </w:rPr>
              <w:t xml:space="preserve">s </w:t>
            </w:r>
            <w:r w:rsidR="009F303C">
              <w:rPr>
                <w:b/>
                <w:bCs/>
                <w:lang w:val=""/>
              </w:rPr>
              <w:t xml:space="preserve">un </w:t>
            </w:r>
            <w:r w:rsidRPr="00373D60">
              <w:rPr>
                <w:b/>
                <w:bCs/>
                <w:lang w:val=""/>
              </w:rPr>
              <w:t>proveedor</w:t>
            </w:r>
            <w:r w:rsidRPr="00373D60" w:rsidR="00C516D6">
              <w:rPr>
                <w:b/>
                <w:bCs/>
                <w:lang w:val=""/>
              </w:rPr>
              <w:t xml:space="preserve"> de</w:t>
            </w:r>
            <w:r w:rsidRPr="00373D60" w:rsidR="00043A34">
              <w:rPr>
                <w:b/>
                <w:bCs/>
                <w:lang w:val=""/>
              </w:rPr>
              <w:t xml:space="preserve"> HBCC</w:t>
            </w:r>
            <w:r w:rsidRPr="00373D60">
              <w:rPr>
                <w:b/>
                <w:bCs/>
                <w:lang w:val=""/>
              </w:rPr>
              <w:t>?</w:t>
            </w:r>
          </w:p>
          <w:p w:rsidR="00A10517" w:rsidRPr="00373D60" w:rsidP="003950B7" w14:paraId="038D84D5" w14:textId="6B1E6D5F">
            <w:pPr>
              <w:pStyle w:val="SidebarListBullet"/>
              <w:numPr>
                <w:ilvl w:val="0"/>
                <w:numId w:val="0"/>
              </w:numPr>
              <w:rPr>
                <w:lang w:val=""/>
              </w:rPr>
            </w:pPr>
            <w:r w:rsidRPr="00373D60">
              <w:rPr>
                <w:lang w:val=""/>
              </w:rPr>
              <w:t xml:space="preserve">En este cuestionario, “proveedor de cuidado infantil basado en el hogar” es alguien que cuida a su hijo(s) en un hogar. Para usted, esto puede ser un cuidador profesional (como un </w:t>
            </w:r>
            <w:r w:rsidRPr="00373D60" w:rsidR="00667232">
              <w:rPr>
                <w:lang w:val=""/>
              </w:rPr>
              <w:t xml:space="preserve">sitio </w:t>
            </w:r>
            <w:r w:rsidRPr="00373D60">
              <w:rPr>
                <w:lang w:val=""/>
              </w:rPr>
              <w:t xml:space="preserve">de cuidado infantil familiar) o un </w:t>
            </w:r>
            <w:r w:rsidRPr="00373D60" w:rsidR="00150FB7">
              <w:rPr>
                <w:lang w:val=""/>
              </w:rPr>
              <w:t>familiar</w:t>
            </w:r>
            <w:r w:rsidRPr="00373D60">
              <w:rPr>
                <w:lang w:val=""/>
              </w:rPr>
              <w:t>, amigo</w:t>
            </w:r>
            <w:r w:rsidRPr="00373D60" w:rsidR="00A642B3">
              <w:rPr>
                <w:lang w:val=""/>
              </w:rPr>
              <w:t>,</w:t>
            </w:r>
            <w:r w:rsidRPr="00373D60">
              <w:rPr>
                <w:lang w:val=""/>
              </w:rPr>
              <w:t xml:space="preserve"> o vecino. Nos referiremos a </w:t>
            </w:r>
            <w:r w:rsidRPr="00373D60" w:rsidR="007B6B86">
              <w:rPr>
                <w:lang w:val=""/>
              </w:rPr>
              <w:t xml:space="preserve">la </w:t>
            </w:r>
            <w:r w:rsidRPr="00373D60">
              <w:rPr>
                <w:lang w:val=""/>
              </w:rPr>
              <w:t xml:space="preserve">persona </w:t>
            </w:r>
            <w:r w:rsidRPr="00373D60" w:rsidR="007B6B86">
              <w:rPr>
                <w:lang w:val=""/>
              </w:rPr>
              <w:t>que compartió este cuestionario con</w:t>
            </w:r>
            <w:r w:rsidRPr="00373D60" w:rsidR="00CE506B">
              <w:rPr>
                <w:lang w:val=""/>
              </w:rPr>
              <w:t xml:space="preserve"> usted</w:t>
            </w:r>
            <w:r w:rsidRPr="00373D60" w:rsidR="007B6B86">
              <w:rPr>
                <w:lang w:val=""/>
              </w:rPr>
              <w:t xml:space="preserve"> </w:t>
            </w:r>
            <w:r w:rsidRPr="00373D60">
              <w:rPr>
                <w:lang w:val=""/>
              </w:rPr>
              <w:t>como “</w:t>
            </w:r>
            <w:r w:rsidRPr="00373D60" w:rsidR="00DE472E">
              <w:rPr>
                <w:lang w:val=""/>
              </w:rPr>
              <w:t xml:space="preserve">el </w:t>
            </w:r>
            <w:r w:rsidRPr="00373D60">
              <w:rPr>
                <w:lang w:val=""/>
              </w:rPr>
              <w:t>proveedor</w:t>
            </w:r>
            <w:r w:rsidRPr="00373D60" w:rsidR="00DE472E">
              <w:rPr>
                <w:lang w:val=""/>
              </w:rPr>
              <w:t xml:space="preserve"> de su hijo(a)</w:t>
            </w:r>
            <w:r w:rsidRPr="00373D60">
              <w:rPr>
                <w:lang w:val=""/>
              </w:rPr>
              <w:t>” a lo largo de este cuestionario.</w:t>
            </w:r>
            <w:r w:rsidRPr="00373D60">
              <w:rPr>
                <w:noProof/>
                <w:lang w:val=""/>
              </w:rPr>
              <w:drawing>
                <wp:inline distT="0" distB="0" distL="0" distR="0">
                  <wp:extent cx="91440" cy="91440"/>
                  <wp:effectExtent l="0" t="0" r="3810" b="3810"/>
                  <wp:docPr id="39" name="Picture 39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62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A10517" w:rsidRPr="00373D60" w:rsidP="000702F5" w14:paraId="744B26F4" w14:textId="45274A73">
      <w:pPr>
        <w:pStyle w:val="ParagraphContinued"/>
        <w:rPr>
          <w:lang w:val=""/>
        </w:rPr>
      </w:pPr>
      <w:r>
        <w:rPr>
          <w:lang w:val=""/>
        </w:rPr>
        <w:t xml:space="preserve">El </w:t>
      </w:r>
      <w:r w:rsidRPr="00373D60" w:rsidR="008270AE">
        <w:rPr>
          <w:lang w:val=""/>
        </w:rPr>
        <w:t>proveedor de cuidado infantil basado en el hogar (HBCC por sus siglas en inglés</w:t>
      </w:r>
      <w:r>
        <w:rPr>
          <w:lang w:val=""/>
        </w:rPr>
        <w:t>) de su hijo(s)</w:t>
      </w:r>
      <w:r w:rsidRPr="00373D60" w:rsidR="008270AE">
        <w:rPr>
          <w:lang w:val=""/>
        </w:rPr>
        <w:t xml:space="preserve"> </w:t>
      </w:r>
      <w:r>
        <w:rPr>
          <w:lang w:val=""/>
        </w:rPr>
        <w:t>(</w:t>
      </w:r>
      <w:r w:rsidRPr="00373D60" w:rsidR="008270AE">
        <w:rPr>
          <w:lang w:val=""/>
        </w:rPr>
        <w:t xml:space="preserve">vea el cuadro) tiene un papel </w:t>
      </w:r>
      <w:r w:rsidRPr="00373D60" w:rsidR="00E7387F">
        <w:rPr>
          <w:lang w:val=""/>
        </w:rPr>
        <w:t xml:space="preserve">importante </w:t>
      </w:r>
      <w:r w:rsidRPr="00373D60" w:rsidR="008270AE">
        <w:rPr>
          <w:lang w:val=""/>
        </w:rPr>
        <w:t xml:space="preserve">en cuidar a su hijo(s) y ayudarle(s) a alcanzar todo su potencial. Hablar con </w:t>
      </w:r>
      <w:r w:rsidRPr="00373D60" w:rsidR="00C516D6">
        <w:rPr>
          <w:lang w:val=""/>
        </w:rPr>
        <w:t xml:space="preserve">el </w:t>
      </w:r>
      <w:r w:rsidRPr="00373D60" w:rsidR="008270AE">
        <w:rPr>
          <w:lang w:val=""/>
        </w:rPr>
        <w:t xml:space="preserve">proveedor </w:t>
      </w:r>
      <w:r w:rsidRPr="00373D60" w:rsidR="00C516D6">
        <w:rPr>
          <w:lang w:val=""/>
        </w:rPr>
        <w:t xml:space="preserve">de su hijo(a) </w:t>
      </w:r>
      <w:r w:rsidRPr="00373D60" w:rsidR="008270AE">
        <w:rPr>
          <w:lang w:val=""/>
        </w:rPr>
        <w:t>sobre el desarrollo y aprendizaje de su hijo(s) puede ayudarles a trabajar juntos para apoyar a su hijo(s).</w:t>
      </w:r>
    </w:p>
    <w:p w:rsidR="00A10517" w:rsidRPr="00373D60" w:rsidP="000702F5" w14:paraId="485AE0FF" w14:textId="7D11A481">
      <w:pPr>
        <w:pStyle w:val="ParagraphContinued"/>
        <w:rPr>
          <w:lang w:val=""/>
        </w:rPr>
      </w:pPr>
      <w:r w:rsidRPr="00373D60">
        <w:rPr>
          <w:lang w:val=""/>
        </w:rPr>
        <w:t xml:space="preserve">Este cuestionario forma parte de un kit de herramientas más grande que está usando </w:t>
      </w:r>
      <w:r w:rsidRPr="00373D60" w:rsidR="00C516D6">
        <w:rPr>
          <w:lang w:val=""/>
        </w:rPr>
        <w:t xml:space="preserve">el </w:t>
      </w:r>
      <w:r w:rsidRPr="00373D60">
        <w:rPr>
          <w:lang w:val=""/>
        </w:rPr>
        <w:t xml:space="preserve">proveedor </w:t>
      </w:r>
      <w:r w:rsidRPr="00373D60" w:rsidR="00C516D6">
        <w:rPr>
          <w:lang w:val=""/>
        </w:rPr>
        <w:t xml:space="preserve">de su hijo(a) </w:t>
      </w:r>
      <w:r w:rsidRPr="00373D60">
        <w:rPr>
          <w:lang w:val=""/>
        </w:rPr>
        <w:t xml:space="preserve">para ayudar a mejorar sus prácticas con niños de edad escolar. </w:t>
      </w:r>
      <w:r w:rsidRPr="00373D60" w:rsidR="005748B7">
        <w:rPr>
          <w:lang w:val=""/>
        </w:rPr>
        <w:t xml:space="preserve">Las “prácticas” incluyen todas las maneras en que </w:t>
      </w:r>
      <w:r w:rsidRPr="00373D60" w:rsidR="00DE472E">
        <w:rPr>
          <w:lang w:val=""/>
        </w:rPr>
        <w:t>el</w:t>
      </w:r>
      <w:r w:rsidRPr="00373D60" w:rsidR="00B2358E">
        <w:rPr>
          <w:lang w:val=""/>
        </w:rPr>
        <w:t xml:space="preserve"> proveedor</w:t>
      </w:r>
      <w:r w:rsidRPr="00373D60" w:rsidR="00DE472E">
        <w:rPr>
          <w:lang w:val=""/>
        </w:rPr>
        <w:t xml:space="preserve"> de su hijo(a)</w:t>
      </w:r>
      <w:r w:rsidRPr="00373D60" w:rsidR="00B2358E">
        <w:rPr>
          <w:lang w:val=""/>
        </w:rPr>
        <w:t xml:space="preserve"> interactúa y hace cosas con su hijo(a). </w:t>
      </w:r>
      <w:r w:rsidRPr="00373D60">
        <w:rPr>
          <w:lang w:val=""/>
        </w:rPr>
        <w:t xml:space="preserve">El objetivo de este cuestionario es </w:t>
      </w:r>
      <w:r w:rsidRPr="00373D60">
        <w:rPr>
          <w:lang w:val=""/>
        </w:rPr>
        <w:t>ayudarles</w:t>
      </w:r>
      <w:r w:rsidRPr="00373D60">
        <w:rPr>
          <w:lang w:val=""/>
        </w:rPr>
        <w:t xml:space="preserve"> a usted y </w:t>
      </w:r>
      <w:r w:rsidR="0010147A">
        <w:rPr>
          <w:lang w:val=""/>
        </w:rPr>
        <w:t>al</w:t>
      </w:r>
      <w:r w:rsidRPr="00373D60">
        <w:rPr>
          <w:lang w:val=""/>
        </w:rPr>
        <w:t xml:space="preserve"> proveedor</w:t>
      </w:r>
      <w:r w:rsidRPr="00373D60" w:rsidR="00DE472E">
        <w:rPr>
          <w:lang w:val=""/>
        </w:rPr>
        <w:t xml:space="preserve"> de su hijo(a)</w:t>
      </w:r>
      <w:r w:rsidRPr="00373D60">
        <w:rPr>
          <w:lang w:val=""/>
        </w:rPr>
        <w:t xml:space="preserve"> a descubrir qué es importante conversar juntos.</w:t>
      </w:r>
      <w:r w:rsidRPr="00373D60" w:rsidR="00DE472E">
        <w:rPr>
          <w:lang w:val=""/>
        </w:rPr>
        <w:t xml:space="preserve"> </w:t>
      </w:r>
      <w:r w:rsidRPr="00373D60" w:rsidR="00667232">
        <w:rPr>
          <w:lang w:val=""/>
        </w:rPr>
        <w:t>Basado en sus respuestas</w:t>
      </w:r>
      <w:r w:rsidRPr="00373D60">
        <w:rPr>
          <w:lang w:val=""/>
        </w:rPr>
        <w:t xml:space="preserve">, ¡le recomendamos que mencione las cosas que son importantes para usted y </w:t>
      </w:r>
      <w:r w:rsidRPr="00373D60" w:rsidR="00667232">
        <w:rPr>
          <w:lang w:val=""/>
        </w:rPr>
        <w:t>tenga una conversación</w:t>
      </w:r>
      <w:r w:rsidRPr="00373D60">
        <w:rPr>
          <w:lang w:val=""/>
        </w:rPr>
        <w:t xml:space="preserve"> con </w:t>
      </w:r>
      <w:r w:rsidRPr="00373D60" w:rsidR="00DE472E">
        <w:rPr>
          <w:lang w:val=""/>
        </w:rPr>
        <w:t>el</w:t>
      </w:r>
      <w:r w:rsidRPr="00373D60">
        <w:rPr>
          <w:lang w:val=""/>
        </w:rPr>
        <w:t xml:space="preserve"> proveedor</w:t>
      </w:r>
      <w:r w:rsidRPr="00373D60" w:rsidR="00DE472E">
        <w:rPr>
          <w:lang w:val=""/>
        </w:rPr>
        <w:t xml:space="preserve"> de su hijo(a)</w:t>
      </w:r>
      <w:r w:rsidRPr="00373D60">
        <w:rPr>
          <w:lang w:val=""/>
        </w:rPr>
        <w:t xml:space="preserve"> al respecto! </w:t>
      </w:r>
      <w:r w:rsidRPr="00373D60">
        <w:rPr>
          <w:lang w:val=""/>
        </w:rPr>
        <w:t xml:space="preserve"> </w:t>
      </w:r>
    </w:p>
    <w:p w:rsidR="00A10517" w:rsidP="00842087" w14:paraId="18894133" w14:textId="1DE09EEB">
      <w:pPr>
        <w:pStyle w:val="Paragraph"/>
        <w:rPr>
          <w:rFonts w:asciiTheme="majorHAnsi" w:hAnsiTheme="majorHAnsi" w:cstheme="majorHAnsi"/>
          <w:b/>
          <w:bCs/>
          <w:lang w:val=""/>
        </w:rPr>
      </w:pPr>
      <w:r w:rsidRPr="00373D60">
        <w:rPr>
          <w:lang w:val=""/>
        </w:rPr>
        <w:t>Primero, por favor ingrese la hora en que comenzó este cuestionario</w:t>
      </w:r>
      <w:r w:rsidRPr="00373D60" w:rsidR="008244B2">
        <w:rPr>
          <w:lang w:val=""/>
        </w:rPr>
        <w:t xml:space="preserve">. </w:t>
      </w:r>
      <w:r w:rsidRPr="00373D60">
        <w:rPr>
          <w:rFonts w:asciiTheme="majorHAnsi" w:hAnsiTheme="majorHAnsi" w:cstheme="majorHAnsi"/>
          <w:b/>
          <w:bCs/>
          <w:lang w:val=""/>
        </w:rPr>
        <w:t>Hora de inicio</w:t>
      </w:r>
      <w:r w:rsidRPr="00373D60">
        <w:rPr>
          <w:rFonts w:asciiTheme="majorHAnsi" w:hAnsiTheme="majorHAnsi" w:cstheme="majorHAnsi"/>
          <w:b/>
          <w:bCs/>
          <w:lang w:val=""/>
        </w:rPr>
        <w:t>: _______</w:t>
      </w:r>
    </w:p>
    <w:p w:rsidR="009F303C" w:rsidP="00842087" w14:paraId="4D3D5830" w14:textId="46C910A4">
      <w:pPr>
        <w:pStyle w:val="Paragraph"/>
        <w:rPr>
          <w:lang w:val=""/>
        </w:rPr>
      </w:pPr>
    </w:p>
    <w:p w:rsidR="009F303C" w:rsidP="00842087" w14:paraId="38285711" w14:textId="63C20FEA">
      <w:pPr>
        <w:pStyle w:val="Paragraph"/>
        <w:rPr>
          <w:lang w:val=""/>
        </w:rPr>
      </w:pPr>
    </w:p>
    <w:p w:rsidR="009F303C" w:rsidP="00842087" w14:paraId="26E97813" w14:textId="66BF101F">
      <w:pPr>
        <w:pStyle w:val="Paragraph"/>
        <w:rPr>
          <w:lang w:val=""/>
        </w:rPr>
      </w:pPr>
    </w:p>
    <w:p w:rsidR="009F303C" w:rsidP="00842087" w14:paraId="4ADA6581" w14:textId="04A2E8D5">
      <w:pPr>
        <w:pStyle w:val="Paragraph"/>
        <w:rPr>
          <w:lang w:val=""/>
        </w:rPr>
      </w:pPr>
    </w:p>
    <w:p w:rsidR="00A44CFE" w:rsidP="00842087" w14:paraId="78CAD5EB" w14:textId="187D8E76">
      <w:pPr>
        <w:pStyle w:val="Paragraph"/>
        <w:rPr>
          <w:lang w:val=""/>
        </w:rPr>
      </w:pPr>
    </w:p>
    <w:p w:rsidR="00A44CFE" w:rsidP="00842087" w14:paraId="23CF0289" w14:textId="57A1080D">
      <w:pPr>
        <w:pStyle w:val="Paragraph"/>
        <w:rPr>
          <w:lang w:val=""/>
        </w:rPr>
      </w:pPr>
    </w:p>
    <w:p w:rsidR="00A44CFE" w:rsidP="00842087" w14:paraId="57BEC319" w14:textId="77777777">
      <w:pPr>
        <w:pStyle w:val="Paragraph"/>
        <w:rPr>
          <w:lang w:val=""/>
        </w:rPr>
      </w:pPr>
    </w:p>
    <w:p w:rsidR="009F303C" w:rsidP="00842087" w14:paraId="1A468799" w14:textId="35C8368E">
      <w:pPr>
        <w:pStyle w:val="Paragraph"/>
        <w:rPr>
          <w:lang w:val=""/>
        </w:rPr>
      </w:pPr>
      <w:r w:rsidRPr="00373D60">
        <w:rPr>
          <w:rFonts w:asciiTheme="majorHAnsi" w:hAnsiTheme="majorHAnsi" w:cstheme="majorHAnsi"/>
          <w:b/>
          <w:bCs/>
          <w:noProof/>
          <w:lang w:val=""/>
        </w:rPr>
        <mc:AlternateContent>
          <mc:Choice Requires="wps">
            <w:drawing>
              <wp:inline distT="0" distB="0" distL="0" distR="0">
                <wp:extent cx="5620682" cy="2001449"/>
                <wp:effectExtent l="0" t="0" r="18415" b="1841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20682" cy="2001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48A0" w:rsidP="006748A0" w14:textId="77777777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 xml:space="preserve">La Declaración de la Ley de Reducción de Papeleo: Esta recopilación de información es voluntaria y será utilizada para conocer las experiencias de proveedores de cuidado infantil basado en el hogar. La carga pública para esta recopilación de información se estima en un promedio de 10 </w:t>
                            </w:r>
                            <w:r w:rsidRPr="00373D60">
                              <w:rPr>
                                <w:lang w:val=""/>
                              </w:rPr>
                              <w:t>minut</w:t>
                            </w:r>
                            <w:r>
                              <w:rPr>
                                <w:lang w:val=""/>
                              </w:rPr>
                              <w:t>o</w:t>
                            </w:r>
                            <w:r w:rsidRPr="00373D60">
                              <w:rPr>
                                <w:lang w:val=""/>
                              </w:rPr>
                              <w:t xml:space="preserve">s </w:t>
                            </w:r>
                            <w:r>
                              <w:rPr>
                                <w:lang w:val=""/>
                              </w:rPr>
                              <w:t xml:space="preserve">incluyendo el tiempo para revisar instrucciones, recopilar y mantener los datos necesarios y revisar la recopilación de información. Una agencia no puede conducir ni patrocinar, y una persona no está obligada a responder a, una recopilación de información a menos que muestre un número de control OMB actualmente válido. El número OMB para esta recopilación es </w:t>
                            </w:r>
                            <w:r w:rsidRPr="00373D60">
                              <w:rPr>
                                <w:lang w:val=""/>
                              </w:rPr>
                              <w:t>0970-0355</w:t>
                            </w:r>
                            <w:r>
                              <w:rPr>
                                <w:lang w:val=""/>
                              </w:rPr>
                              <w:t xml:space="preserve"> y la fecha de vencimiento es 08/31/2024. Envíe comentarios acerca de este estimado de la carga o cualquier otro aspecto de esta recopilación de información, incluyendo sugerencias para reducir esta carga a </w:t>
                            </w:r>
                            <w:r w:rsidRPr="00373D60">
                              <w:rPr>
                                <w:lang w:val=""/>
                              </w:rPr>
                              <w:t>Patricia Del Grosso, 600 Alexander Park, Suite 100, Princeton, NJ 08540; Attn: OMB-PRA 0970-0355.</w:t>
                            </w:r>
                          </w:p>
                          <w:p w:rsidR="006748A0" w:rsidRPr="00CE4347" w:rsidP="006748A0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i1025" type="#_x0000_t202" style="width:442.55pt;height:157.6pt;mso-left-percent:-10001;mso-position-horizontal-relative:char;mso-position-vertical-relative:line;mso-top-percent:-10001;mso-wrap-style:square;visibility:visible;v-text-anchor:top" fillcolor="white" strokeweight="0.5pt">
                <v:textbox>
                  <w:txbxContent>
                    <w:p w:rsidR="006748A0" w:rsidP="006748A0" w14:paraId="3C1F1EED" w14:textId="77777777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 xml:space="preserve">La Declaración de la Ley de Reducción de Papeleo: Esta recopilación de información es voluntaria y será utilizada para conocer las experiencias de proveedores de cuidado infantil basado en el hogar. La carga pública para esta recopilación de información se estima en un promedio de 10 </w:t>
                      </w:r>
                      <w:r w:rsidRPr="00373D60">
                        <w:rPr>
                          <w:lang w:val=""/>
                        </w:rPr>
                        <w:t>minut</w:t>
                      </w:r>
                      <w:r>
                        <w:rPr>
                          <w:lang w:val=""/>
                        </w:rPr>
                        <w:t>o</w:t>
                      </w:r>
                      <w:r w:rsidRPr="00373D60">
                        <w:rPr>
                          <w:lang w:val=""/>
                        </w:rPr>
                        <w:t xml:space="preserve">s </w:t>
                      </w:r>
                      <w:r>
                        <w:rPr>
                          <w:lang w:val=""/>
                        </w:rPr>
                        <w:t xml:space="preserve">incluyendo el tiempo para revisar instrucciones, recopilar y mantener los datos necesarios y revisar la recopilación de información. Una agencia no puede conducir ni patrocinar, y una persona no está obligada a responder a, una recopilación de información a menos que muestre un número de control OMB actualmente válido. El número OMB para esta recopilación es </w:t>
                      </w:r>
                      <w:r w:rsidRPr="00373D60">
                        <w:rPr>
                          <w:lang w:val=""/>
                        </w:rPr>
                        <w:t>0970-0355</w:t>
                      </w:r>
                      <w:r>
                        <w:rPr>
                          <w:lang w:val=""/>
                        </w:rPr>
                        <w:t xml:space="preserve"> y la fecha de vencimiento es 08/31/2024. Envíe comentarios acerca de este estimado de la carga o cualquier otro aspecto de esta recopilación de información, incluyendo sugerencias para reducir esta carga a </w:t>
                      </w:r>
                      <w:r w:rsidRPr="00373D60">
                        <w:rPr>
                          <w:lang w:val=""/>
                        </w:rPr>
                        <w:t>Patricia Del Grosso, 600 Alexander Park, Suite 100, Princeton, NJ 08540; Attn: OMB-PRA 0970-0355.</w:t>
                      </w:r>
                    </w:p>
                    <w:p w:rsidR="006748A0" w:rsidRPr="00CE4347" w:rsidP="006748A0" w14:paraId="10F22D80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9F303C" w:rsidP="00842087" w14:paraId="338436FC" w14:textId="654773EB">
      <w:pPr>
        <w:pStyle w:val="Paragraph"/>
        <w:rPr>
          <w:lang w:val=""/>
        </w:rPr>
      </w:pPr>
    </w:p>
    <w:p w:rsidR="00A10517" w:rsidRPr="00373D60" w:rsidP="000702F5" w14:paraId="12300BC6" w14:textId="15DAA7BC">
      <w:pPr>
        <w:pStyle w:val="H2"/>
        <w:rPr>
          <w:lang w:val=""/>
        </w:rPr>
      </w:pPr>
      <w:r w:rsidRPr="00373D60">
        <w:rPr>
          <w:lang w:val=""/>
        </w:rPr>
        <w:t>Part</w:t>
      </w:r>
      <w:r w:rsidRPr="00373D60" w:rsidR="008270AE">
        <w:rPr>
          <w:lang w:val=""/>
        </w:rPr>
        <w:t>e</w:t>
      </w:r>
      <w:r w:rsidRPr="00373D60">
        <w:rPr>
          <w:lang w:val=""/>
        </w:rPr>
        <w:t xml:space="preserve"> I:</w:t>
      </w:r>
    </w:p>
    <w:p w:rsidR="00DE472E" w:rsidRPr="00373D60" w:rsidP="00EE561C" w14:paraId="41B4153A" w14:textId="62D2384A">
      <w:pPr>
        <w:pStyle w:val="Paragraph"/>
        <w:spacing w:after="0" w:line="240" w:lineRule="auto"/>
        <w:rPr>
          <w:rFonts w:ascii="Times New Roman" w:hAnsi="Times New Roman" w:cs="Times New Roman"/>
          <w:lang w:val=""/>
        </w:rPr>
      </w:pPr>
      <w:r w:rsidRPr="00373D60">
        <w:rPr>
          <w:rFonts w:ascii="Times New Roman" w:hAnsi="Times New Roman" w:cs="Times New Roman"/>
          <w:lang w:val=""/>
        </w:rPr>
        <w:t xml:space="preserve">Instrucciones: Escriba sus repuestas a estas preguntas </w:t>
      </w:r>
      <w:r w:rsidRPr="00373D60" w:rsidR="00667232">
        <w:rPr>
          <w:rFonts w:ascii="Times New Roman" w:hAnsi="Times New Roman" w:cs="Times New Roman"/>
          <w:lang w:val=""/>
        </w:rPr>
        <w:t>breve</w:t>
      </w:r>
      <w:r w:rsidRPr="00373D60" w:rsidR="00613E44">
        <w:rPr>
          <w:rFonts w:ascii="Times New Roman" w:hAnsi="Times New Roman" w:cs="Times New Roman"/>
          <w:lang w:val=""/>
        </w:rPr>
        <w:t>s</w:t>
      </w:r>
      <w:r w:rsidRPr="00373D60" w:rsidR="00DF0706">
        <w:rPr>
          <w:rFonts w:ascii="Times New Roman" w:hAnsi="Times New Roman" w:cs="Times New Roman"/>
          <w:lang w:val=""/>
        </w:rPr>
        <w:t xml:space="preserve"> para sus hijos bajo el cuidado del proveedor de HBCC que compartió este cuestionario con usted (nos referimos a esta persona como “el proveedor de su hijo(a)”</w:t>
      </w:r>
      <w:r w:rsidRPr="00373D60" w:rsidR="00A10517">
        <w:rPr>
          <w:rFonts w:ascii="Times New Roman" w:hAnsi="Times New Roman" w:cs="Times New Roman"/>
          <w:lang w:val=""/>
        </w:rPr>
        <w:t>.</w:t>
      </w:r>
      <w:r w:rsidRPr="00373D60">
        <w:rPr>
          <w:rFonts w:ascii="Times New Roman" w:hAnsi="Times New Roman" w:cs="Times New Roman"/>
          <w:lang w:val=""/>
        </w:rPr>
        <w:t xml:space="preserve"> Por ejemplo, si tiene 3 hijos </w:t>
      </w:r>
      <w:r w:rsidRPr="00373D60" w:rsidR="00DF0706">
        <w:rPr>
          <w:rFonts w:ascii="Times New Roman" w:hAnsi="Times New Roman" w:cs="Times New Roman"/>
          <w:lang w:val=""/>
        </w:rPr>
        <w:t>bajo el cuidado de</w:t>
      </w:r>
      <w:r w:rsidR="006976EB">
        <w:rPr>
          <w:rFonts w:ascii="Times New Roman" w:hAnsi="Times New Roman" w:cs="Times New Roman"/>
          <w:lang w:val=""/>
        </w:rPr>
        <w:t>l</w:t>
      </w:r>
      <w:r w:rsidRPr="00373D60" w:rsidR="00DF0706">
        <w:rPr>
          <w:rFonts w:ascii="Times New Roman" w:hAnsi="Times New Roman" w:cs="Times New Roman"/>
          <w:lang w:val=""/>
        </w:rPr>
        <w:t xml:space="preserve"> proveedor de </w:t>
      </w:r>
      <w:r w:rsidR="006976EB">
        <w:rPr>
          <w:rFonts w:ascii="Times New Roman" w:hAnsi="Times New Roman" w:cs="Times New Roman"/>
          <w:lang w:val=""/>
        </w:rPr>
        <w:t>su hijo(a)</w:t>
      </w:r>
      <w:r w:rsidRPr="00373D60">
        <w:rPr>
          <w:rFonts w:ascii="Times New Roman" w:hAnsi="Times New Roman" w:cs="Times New Roman"/>
          <w:lang w:val=""/>
        </w:rPr>
        <w:t xml:space="preserve">, llene la información para Niño 1, 2, y 3. </w:t>
      </w:r>
      <w:r w:rsidR="00F7081E">
        <w:rPr>
          <w:rFonts w:ascii="Times New Roman" w:hAnsi="Times New Roman" w:cs="Times New Roman"/>
          <w:lang w:val=""/>
        </w:rPr>
        <w:t xml:space="preserve">Hay espacio para hasta 4 niños. </w:t>
      </w:r>
    </w:p>
    <w:p w:rsidR="00A10517" w:rsidRPr="00373D60" w:rsidP="00EE561C" w14:paraId="58406D64" w14:textId="52B69662">
      <w:pPr>
        <w:pStyle w:val="Paragraph"/>
        <w:spacing w:after="0" w:line="240" w:lineRule="auto"/>
        <w:rPr>
          <w:rFonts w:ascii="Times New Roman" w:hAnsi="Times New Roman" w:cs="Times New Roman"/>
          <w:lang w:val=""/>
        </w:rPr>
      </w:pPr>
      <w:r w:rsidRPr="00373D60">
        <w:rPr>
          <w:rFonts w:ascii="Times New Roman" w:hAnsi="Times New Roman" w:cs="Times New Roman"/>
          <w:lang w:val=""/>
        </w:rPr>
        <w:t xml:space="preserve">  </w:t>
      </w:r>
    </w:p>
    <w:p w:rsidR="00A10517" w:rsidRPr="00373D60" w:rsidP="00D67FDC" w14:paraId="1C86FC30" w14:textId="08680FFE">
      <w:pPr>
        <w:pStyle w:val="ListNumber"/>
        <w:numPr>
          <w:ilvl w:val="0"/>
          <w:numId w:val="0"/>
        </w:numPr>
        <w:rPr>
          <w:b/>
          <w:bCs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>1</w:t>
      </w:r>
      <w:r w:rsidR="00D84462">
        <w:rPr>
          <w:rFonts w:ascii="Times New Roman" w:hAnsi="Times New Roman" w:cs="Times New Roman"/>
          <w:b/>
          <w:bCs/>
          <w:lang w:val=""/>
        </w:rPr>
        <w:t>a</w:t>
      </w:r>
      <w:r w:rsidRPr="00373D60">
        <w:rPr>
          <w:rFonts w:ascii="Times New Roman" w:hAnsi="Times New Roman" w:cs="Times New Roman"/>
          <w:b/>
          <w:bCs/>
          <w:lang w:val=""/>
        </w:rPr>
        <w:t xml:space="preserve">. </w:t>
      </w:r>
      <w:r w:rsidRPr="00373D60" w:rsidR="008270AE">
        <w:rPr>
          <w:b/>
          <w:bCs/>
          <w:lang w:val=""/>
        </w:rPr>
        <w:t xml:space="preserve">¿Cuál es su </w:t>
      </w:r>
      <w:r w:rsidR="00D84462">
        <w:rPr>
          <w:b/>
          <w:bCs/>
          <w:lang w:val=""/>
        </w:rPr>
        <w:t>relación con el Niño 1</w:t>
      </w:r>
      <w:r w:rsidRPr="00373D60">
        <w:rPr>
          <w:b/>
          <w:bCs/>
          <w:lang w:val=""/>
        </w:rPr>
        <w:t>?</w:t>
      </w:r>
    </w:p>
    <w:p w:rsidR="00D924DF" w:rsidRPr="00373D60" w:rsidP="00D924DF" w14:paraId="02FCC4DC" w14:textId="2B902CFB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 w:rsidR="008270AE">
        <w:rPr>
          <w:rFonts w:ascii="Times New Roman" w:hAnsi="Times New Roman" w:cs="Times New Roman"/>
          <w:sz w:val="22"/>
          <w:lang w:val=""/>
        </w:rPr>
        <w:t>Padre/madre primario o tutor(a)</w:t>
      </w:r>
    </w:p>
    <w:p w:rsidR="00D924DF" w:rsidRPr="00373D60" w:rsidP="00D924DF" w14:paraId="3618D030" w14:textId="28E0B8C3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 w:rsidR="008270AE">
        <w:rPr>
          <w:rFonts w:ascii="Times New Roman" w:hAnsi="Times New Roman" w:cs="Times New Roman"/>
          <w:sz w:val="22"/>
          <w:lang w:val=""/>
        </w:rPr>
        <w:t>Abuelo(a)</w:t>
      </w:r>
    </w:p>
    <w:p w:rsidR="00D924DF" w:rsidRPr="00373D60" w:rsidP="00D924DF" w14:paraId="70F797FB" w14:textId="67951892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 w:rsidR="008270AE">
        <w:rPr>
          <w:rFonts w:ascii="Times New Roman" w:hAnsi="Times New Roman" w:cs="Times New Roman"/>
          <w:sz w:val="22"/>
          <w:lang w:val=""/>
        </w:rPr>
        <w:t>Otro pariente</w:t>
      </w:r>
    </w:p>
    <w:p w:rsidR="00D924DF" w:rsidRPr="00373D60" w:rsidP="00D924DF" w14:paraId="6D793890" w14:textId="0E5FCBEA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 w:rsidR="008270AE">
        <w:rPr>
          <w:rFonts w:ascii="Times New Roman" w:hAnsi="Times New Roman" w:cs="Times New Roman"/>
          <w:sz w:val="22"/>
          <w:lang w:val=""/>
        </w:rPr>
        <w:t>Otra persona que no sea pariente</w:t>
      </w:r>
    </w:p>
    <w:p w:rsidR="0013060C" w:rsidRPr="00373D60" w:rsidP="009752B6" w14:paraId="1CD9E728" w14:textId="188B2220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1b</w:t>
      </w:r>
      <w:r w:rsidRPr="00373D60" w:rsidR="007507B4">
        <w:rPr>
          <w:b/>
          <w:bCs/>
          <w:lang w:val=""/>
        </w:rPr>
        <w:t xml:space="preserve">. </w:t>
      </w:r>
      <w:r w:rsidRPr="00373D60">
        <w:rPr>
          <w:b/>
          <w:bCs/>
          <w:lang w:val=""/>
        </w:rPr>
        <w:t xml:space="preserve">¿Es </w:t>
      </w:r>
      <w:r w:rsidR="006976EB">
        <w:rPr>
          <w:b/>
          <w:bCs/>
          <w:lang w:val=""/>
        </w:rPr>
        <w:t xml:space="preserve">el </w:t>
      </w:r>
      <w:r w:rsidRPr="00373D60" w:rsidR="007507B4">
        <w:rPr>
          <w:b/>
          <w:bCs/>
          <w:lang w:val=""/>
        </w:rPr>
        <w:t>Niño</w:t>
      </w:r>
      <w:r w:rsidRPr="00373D60">
        <w:rPr>
          <w:b/>
          <w:bCs/>
          <w:lang w:val=""/>
        </w:rPr>
        <w:t xml:space="preserve"> 1 de origen hispano, latino</w:t>
      </w:r>
      <w:r w:rsidRPr="00373D60" w:rsidR="007507B4">
        <w:rPr>
          <w:b/>
          <w:bCs/>
          <w:lang w:val=""/>
        </w:rPr>
        <w:t>/a</w:t>
      </w:r>
      <w:r w:rsidRPr="00373D60">
        <w:rPr>
          <w:b/>
          <w:bCs/>
          <w:lang w:val=""/>
        </w:rPr>
        <w:t xml:space="preserve">, o español?  </w:t>
      </w:r>
    </w:p>
    <w:p w:rsidR="0013060C" w:rsidRPr="00373D60" w:rsidP="0013060C" w14:paraId="6B7DFDB1" w14:textId="79BD551D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bookmarkStart w:id="2" w:name="_Hlk118459780"/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 w:rsidR="007507B4">
        <w:rPr>
          <w:rFonts w:ascii="Times New Roman" w:hAnsi="Times New Roman" w:cs="Times New Roman"/>
          <w:sz w:val="22"/>
          <w:lang w:val=""/>
        </w:rPr>
        <w:t>S</w:t>
      </w:r>
      <w:r w:rsidRPr="00373D60">
        <w:rPr>
          <w:rFonts w:ascii="Times New Roman" w:hAnsi="Times New Roman" w:cs="Times New Roman"/>
          <w:sz w:val="22"/>
          <w:lang w:val=""/>
        </w:rPr>
        <w:t>í</w:t>
      </w:r>
    </w:p>
    <w:p w:rsidR="0013060C" w:rsidRPr="00373D60" w:rsidP="0013060C" w14:paraId="5B7A60E4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No</w:t>
      </w:r>
    </w:p>
    <w:bookmarkEnd w:id="2"/>
    <w:p w:rsidR="0013060C" w:rsidRPr="00373D60" w:rsidP="009752B6" w14:paraId="1FFF76DF" w14:textId="16757DFB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1c</w:t>
      </w:r>
      <w:r w:rsidRPr="00373D60" w:rsidR="007507B4">
        <w:rPr>
          <w:b/>
          <w:bCs/>
          <w:lang w:val=""/>
        </w:rPr>
        <w:t xml:space="preserve">. </w:t>
      </w:r>
      <w:r w:rsidRPr="00373D60">
        <w:rPr>
          <w:b/>
          <w:bCs/>
          <w:lang w:val=""/>
        </w:rPr>
        <w:t>¿Cuál es la raza de</w:t>
      </w:r>
      <w:r w:rsidR="006976EB">
        <w:rPr>
          <w:b/>
          <w:bCs/>
          <w:lang w:val=""/>
        </w:rPr>
        <w:t>l</w:t>
      </w:r>
      <w:r w:rsidRPr="00373D60">
        <w:rPr>
          <w:b/>
          <w:bCs/>
          <w:lang w:val=""/>
        </w:rPr>
        <w:t xml:space="preserve"> </w:t>
      </w:r>
      <w:r w:rsidRPr="00373D60" w:rsidR="007507B4">
        <w:rPr>
          <w:b/>
          <w:bCs/>
          <w:lang w:val=""/>
        </w:rPr>
        <w:t>Niño</w:t>
      </w:r>
      <w:r w:rsidRPr="00373D60">
        <w:rPr>
          <w:b/>
          <w:bCs/>
          <w:lang w:val=""/>
        </w:rPr>
        <w:t xml:space="preserve"> 1?</w:t>
      </w:r>
      <w:r w:rsidRPr="00373D60" w:rsidR="00880ABA">
        <w:rPr>
          <w:b/>
          <w:bCs/>
          <w:lang w:val=""/>
        </w:rPr>
        <w:t xml:space="preserve"> Marque tod</w:t>
      </w:r>
      <w:r w:rsidRPr="00373D60" w:rsidR="00206E33">
        <w:rPr>
          <w:b/>
          <w:bCs/>
          <w:lang w:val=""/>
        </w:rPr>
        <w:t>as</w:t>
      </w:r>
      <w:r w:rsidRPr="00373D60" w:rsidR="00880ABA">
        <w:rPr>
          <w:b/>
          <w:bCs/>
          <w:lang w:val=""/>
        </w:rPr>
        <w:t xml:space="preserve"> </w:t>
      </w:r>
      <w:r w:rsidRPr="00373D60" w:rsidR="00206E33">
        <w:rPr>
          <w:b/>
          <w:bCs/>
          <w:lang w:val=""/>
        </w:rPr>
        <w:t xml:space="preserve">las </w:t>
      </w:r>
      <w:r w:rsidRPr="00373D60" w:rsidR="00880ABA">
        <w:rPr>
          <w:b/>
          <w:bCs/>
          <w:lang w:val=""/>
        </w:rPr>
        <w:t xml:space="preserve">que </w:t>
      </w:r>
      <w:r w:rsidRPr="00373D60" w:rsidR="00206E33">
        <w:rPr>
          <w:b/>
          <w:bCs/>
          <w:lang w:val=""/>
        </w:rPr>
        <w:t>apliquen</w:t>
      </w:r>
      <w:r w:rsidRPr="00373D60" w:rsidR="00880ABA">
        <w:rPr>
          <w:b/>
          <w:bCs/>
          <w:lang w:val=""/>
        </w:rPr>
        <w:t>.</w:t>
      </w:r>
      <w:r w:rsidRPr="00373D60" w:rsidR="00880ABA">
        <w:rPr>
          <w:b/>
          <w:bCs/>
          <w:lang w:val=""/>
        </w:rPr>
        <w:t xml:space="preserve"> </w:t>
      </w:r>
    </w:p>
    <w:p w:rsidR="0013060C" w:rsidRPr="00373D60" w:rsidP="0013060C" w14:paraId="7EDBE966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 xml:space="preserve">India(o) americana(o) o nativa(o) de Alaska </w:t>
      </w:r>
    </w:p>
    <w:p w:rsidR="0013060C" w:rsidRPr="00373D60" w:rsidP="0013060C" w14:paraId="361E9577" w14:textId="534D7713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>
        <w:rPr>
          <w:rFonts w:ascii="Times New Roman" w:hAnsi="Times New Roman" w:cs="Times New Roman"/>
          <w:sz w:val="22"/>
          <w:lang w:val=""/>
        </w:rPr>
        <w:t>Asiática</w:t>
      </w:r>
      <w:r w:rsidRPr="00373D60">
        <w:rPr>
          <w:rFonts w:ascii="Times New Roman" w:hAnsi="Times New Roman" w:cs="Times New Roman"/>
          <w:sz w:val="22"/>
          <w:lang w:val=""/>
        </w:rPr>
        <w:t>(o)</w:t>
      </w:r>
    </w:p>
    <w:p w:rsidR="0013060C" w:rsidRPr="00373D60" w:rsidP="0013060C" w14:paraId="4E58D3D1" w14:textId="4EA3A459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Negra(o) o Afroamericana(o)</w:t>
      </w:r>
    </w:p>
    <w:p w:rsidR="0013060C" w:rsidRPr="00373D60" w:rsidP="0013060C" w14:paraId="40C2CDBF" w14:textId="26F53E82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 w:rsidR="00E22964">
        <w:rPr>
          <w:rFonts w:ascii="Times New Roman" w:hAnsi="Times New Roman" w:cs="Times New Roman"/>
          <w:sz w:val="22"/>
          <w:lang w:val=""/>
        </w:rPr>
        <w:t>Nativa(o) de Hawái u otras islas del Pacifico</w:t>
      </w:r>
    </w:p>
    <w:p w:rsidR="00E22964" w:rsidRPr="00373D60" w:rsidP="00E22964" w14:paraId="26BD8F82" w14:textId="21F25A1C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Blanca(o)</w:t>
      </w:r>
    </w:p>
    <w:p w:rsidR="00E22964" w:rsidRPr="00373D60" w:rsidP="00E22964" w14:paraId="653F5817" w14:textId="4AA16869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b/>
          <w:bCs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b/>
          <w:bCs/>
          <w:sz w:val="22"/>
          <w:lang w:val=""/>
        </w:rPr>
        <w:tab/>
      </w:r>
      <w:r w:rsidRPr="00373D60" w:rsidR="007507B4">
        <w:rPr>
          <w:rFonts w:ascii="Times New Roman" w:hAnsi="Times New Roman" w:cs="Times New Roman"/>
          <w:sz w:val="22"/>
          <w:lang w:val=""/>
        </w:rPr>
        <w:t>Otra raza</w:t>
      </w:r>
      <w:r w:rsidRPr="00373D60">
        <w:rPr>
          <w:rFonts w:ascii="Times New Roman" w:hAnsi="Times New Roman" w:cs="Times New Roman"/>
          <w:sz w:val="22"/>
          <w:lang w:val=""/>
        </w:rPr>
        <w:t xml:space="preserve"> (</w:t>
      </w:r>
      <w:r w:rsidRPr="00373D60" w:rsidR="007507B4">
        <w:rPr>
          <w:rFonts w:ascii="Times New Roman" w:hAnsi="Times New Roman" w:cs="Times New Roman"/>
          <w:sz w:val="22"/>
          <w:lang w:val=""/>
        </w:rPr>
        <w:t>por favor complete</w:t>
      </w:r>
      <w:r w:rsidRPr="00373D60">
        <w:rPr>
          <w:rFonts w:ascii="Times New Roman" w:hAnsi="Times New Roman" w:cs="Times New Roman"/>
          <w:sz w:val="22"/>
          <w:lang w:val=""/>
        </w:rPr>
        <w:t>): ____________________</w:t>
      </w:r>
    </w:p>
    <w:p w:rsidR="0057287B" w:rsidRPr="00373D60" w:rsidP="0057287B" w14:paraId="70DE1C66" w14:textId="77777777">
      <w:pPr>
        <w:pStyle w:val="SurAnswerCategory"/>
        <w:tabs>
          <w:tab w:val="clear" w:pos="936"/>
          <w:tab w:val="clear" w:pos="1296"/>
        </w:tabs>
        <w:ind w:left="0" w:firstLine="0"/>
        <w:rPr>
          <w:rFonts w:asciiTheme="minorHAnsi" w:hAnsiTheme="minorHAnsi" w:cstheme="minorHAnsi"/>
          <w:sz w:val="22"/>
          <w:lang w:val=""/>
        </w:rPr>
      </w:pPr>
    </w:p>
    <w:p w:rsidR="0057287B" w:rsidRPr="00373D60" w:rsidP="00D67FDC" w14:paraId="25FAC4B7" w14:textId="69024644">
      <w:pPr>
        <w:pStyle w:val="SurAnswerCategory"/>
        <w:tabs>
          <w:tab w:val="clear" w:pos="936"/>
          <w:tab w:val="clear" w:pos="1296"/>
        </w:tabs>
        <w:ind w:left="0" w:firstLine="0"/>
        <w:rPr>
          <w:rFonts w:asciiTheme="minorHAnsi" w:hAnsiTheme="minorHAnsi" w:cstheme="minorHAnsi"/>
          <w:b/>
          <w:bCs/>
          <w:sz w:val="22"/>
          <w:lang w:val=""/>
        </w:rPr>
      </w:pPr>
      <w:r>
        <w:rPr>
          <w:rFonts w:asciiTheme="minorHAnsi" w:hAnsiTheme="minorHAnsi" w:cstheme="minorHAnsi"/>
          <w:b/>
          <w:bCs/>
          <w:sz w:val="22"/>
          <w:lang w:val=""/>
        </w:rPr>
        <w:t>1d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>. Edad de</w:t>
      </w:r>
      <w:r w:rsidR="006976EB">
        <w:rPr>
          <w:rFonts w:asciiTheme="minorHAnsi" w:hAnsiTheme="minorHAnsi" w:cstheme="minorHAnsi"/>
          <w:b/>
          <w:bCs/>
          <w:sz w:val="22"/>
          <w:lang w:val=""/>
        </w:rPr>
        <w:t>l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 xml:space="preserve"> Niño 1: </w:t>
      </w:r>
      <w:r w:rsidRPr="00373D60">
        <w:rPr>
          <w:b/>
          <w:bCs/>
          <w:lang w:val=""/>
        </w:rPr>
        <w:t>____________</w:t>
      </w:r>
    </w:p>
    <w:p w:rsidR="00D84462" w:rsidP="00D84462" w14:paraId="76F2F06C" w14:textId="77777777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lang w:val=""/>
        </w:rPr>
      </w:pPr>
    </w:p>
    <w:p w:rsidR="00D84462" w:rsidRPr="00373D60" w:rsidP="00D84462" w14:paraId="03892EB2" w14:textId="624DA9C1">
      <w:pPr>
        <w:pStyle w:val="ListNumber"/>
        <w:numPr>
          <w:ilvl w:val="0"/>
          <w:numId w:val="0"/>
        </w:numPr>
        <w:rPr>
          <w:b/>
          <w:bCs/>
          <w:lang w:val=""/>
        </w:rPr>
      </w:pPr>
      <w:r>
        <w:rPr>
          <w:rFonts w:ascii="Times New Roman" w:hAnsi="Times New Roman" w:cs="Times New Roman"/>
          <w:b/>
          <w:bCs/>
          <w:lang w:val=""/>
        </w:rPr>
        <w:t>2a</w:t>
      </w:r>
      <w:r w:rsidRPr="00373D60">
        <w:rPr>
          <w:rFonts w:ascii="Times New Roman" w:hAnsi="Times New Roman" w:cs="Times New Roman"/>
          <w:b/>
          <w:bCs/>
          <w:lang w:val=""/>
        </w:rPr>
        <w:t xml:space="preserve">. </w:t>
      </w:r>
      <w:r w:rsidRPr="00373D60">
        <w:rPr>
          <w:b/>
          <w:bCs/>
          <w:lang w:val=""/>
        </w:rPr>
        <w:t xml:space="preserve">¿Cuál es su </w:t>
      </w:r>
      <w:r>
        <w:rPr>
          <w:b/>
          <w:bCs/>
          <w:lang w:val=""/>
        </w:rPr>
        <w:t xml:space="preserve">relación con el Niño </w:t>
      </w:r>
      <w:r w:rsidR="006976EB">
        <w:rPr>
          <w:b/>
          <w:bCs/>
          <w:lang w:val=""/>
        </w:rPr>
        <w:t>2</w:t>
      </w:r>
      <w:r w:rsidRPr="00373D60">
        <w:rPr>
          <w:b/>
          <w:bCs/>
          <w:lang w:val=""/>
        </w:rPr>
        <w:t xml:space="preserve"> ?</w:t>
      </w:r>
    </w:p>
    <w:p w:rsidR="00D84462" w:rsidRPr="00373D60" w:rsidP="00D84462" w14:paraId="40D10941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Padre/madre primario o tutor(a)</w:t>
      </w:r>
    </w:p>
    <w:p w:rsidR="00D84462" w:rsidRPr="00373D60" w:rsidP="00D84462" w14:paraId="2E5CCAFF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Abuelo(a)</w:t>
      </w:r>
    </w:p>
    <w:p w:rsidR="00D84462" w:rsidRPr="00373D60" w:rsidP="00D84462" w14:paraId="38E45DF2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Otro pariente</w:t>
      </w:r>
    </w:p>
    <w:p w:rsidR="002045F8" w:rsidRPr="000A00C1" w:rsidP="000A00C1" w14:paraId="711D8AD6" w14:textId="05D7BD7E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Otra persona que no sea pariente</w:t>
      </w:r>
    </w:p>
    <w:p w:rsidR="0059069C" w:rsidRPr="00373D60" w:rsidP="0059069C" w14:paraId="6ACE2269" w14:textId="28EC8646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2b</w:t>
      </w:r>
      <w:r w:rsidRPr="00373D60">
        <w:rPr>
          <w:b/>
          <w:bCs/>
          <w:lang w:val=""/>
        </w:rPr>
        <w:t xml:space="preserve">. ¿Es </w:t>
      </w:r>
      <w:r w:rsidR="006976EB">
        <w:rPr>
          <w:b/>
          <w:bCs/>
          <w:lang w:val=""/>
        </w:rPr>
        <w:t xml:space="preserve">el </w:t>
      </w:r>
      <w:r w:rsidRPr="00373D60">
        <w:rPr>
          <w:b/>
          <w:bCs/>
          <w:lang w:val=""/>
        </w:rPr>
        <w:t xml:space="preserve">Niño 2 de origen hispano, latino/a, o español?  </w:t>
      </w:r>
    </w:p>
    <w:p w:rsidR="0059069C" w:rsidRPr="00373D60" w:rsidP="0059069C" w14:paraId="010B0771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Sí</w:t>
      </w:r>
    </w:p>
    <w:p w:rsidR="0059069C" w:rsidRPr="00373D60" w:rsidP="0059069C" w14:paraId="1F291FBE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No</w:t>
      </w:r>
    </w:p>
    <w:p w:rsidR="00A44CFE" w:rsidP="0059069C" w14:paraId="581CCA5E" w14:textId="77777777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br w:type="page"/>
      </w:r>
    </w:p>
    <w:p w:rsidR="0059069C" w:rsidRPr="00373D60" w:rsidP="0059069C" w14:paraId="07B37D84" w14:textId="5E46AB0C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2c</w:t>
      </w:r>
      <w:r w:rsidRPr="00373D60">
        <w:rPr>
          <w:b/>
          <w:bCs/>
          <w:lang w:val=""/>
        </w:rPr>
        <w:t>. ¿Cuál es la raza de</w:t>
      </w:r>
      <w:r w:rsidR="006976EB">
        <w:rPr>
          <w:b/>
          <w:bCs/>
          <w:lang w:val=""/>
        </w:rPr>
        <w:t>l</w:t>
      </w:r>
      <w:r w:rsidRPr="00373D60">
        <w:rPr>
          <w:b/>
          <w:bCs/>
          <w:lang w:val=""/>
        </w:rPr>
        <w:t xml:space="preserve"> Niño 2?</w:t>
      </w:r>
      <w:r w:rsidRPr="00373D60" w:rsidR="00F214E4">
        <w:rPr>
          <w:b/>
          <w:bCs/>
          <w:lang w:val=""/>
        </w:rPr>
        <w:t xml:space="preserve"> Marque tod</w:t>
      </w:r>
      <w:r w:rsidRPr="00373D60" w:rsidR="00206E33">
        <w:rPr>
          <w:b/>
          <w:bCs/>
          <w:lang w:val=""/>
        </w:rPr>
        <w:t>as</w:t>
      </w:r>
      <w:r w:rsidRPr="00373D60" w:rsidR="00F214E4">
        <w:rPr>
          <w:b/>
          <w:bCs/>
          <w:lang w:val=""/>
        </w:rPr>
        <w:t xml:space="preserve"> </w:t>
      </w:r>
      <w:r w:rsidRPr="00373D60" w:rsidR="00206E33">
        <w:rPr>
          <w:b/>
          <w:bCs/>
          <w:lang w:val=""/>
        </w:rPr>
        <w:t xml:space="preserve">las </w:t>
      </w:r>
      <w:r w:rsidRPr="00373D60" w:rsidR="00F214E4">
        <w:rPr>
          <w:b/>
          <w:bCs/>
          <w:lang w:val=""/>
        </w:rPr>
        <w:t xml:space="preserve">que </w:t>
      </w:r>
      <w:r w:rsidRPr="00373D60" w:rsidR="00206E33">
        <w:rPr>
          <w:b/>
          <w:bCs/>
          <w:lang w:val=""/>
        </w:rPr>
        <w:t>apliquen</w:t>
      </w:r>
      <w:r w:rsidRPr="00373D60" w:rsidR="00F214E4">
        <w:rPr>
          <w:b/>
          <w:bCs/>
          <w:lang w:val=""/>
        </w:rPr>
        <w:t>.</w:t>
      </w:r>
    </w:p>
    <w:p w:rsidR="0059069C" w:rsidRPr="00373D60" w:rsidP="0059069C" w14:paraId="0BE2E67E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 xml:space="preserve">India(o) americana(o) o nativa(o) de Alaska </w:t>
      </w:r>
    </w:p>
    <w:p w:rsidR="0059069C" w:rsidRPr="00373D60" w:rsidP="0059069C" w14:paraId="1AB12E14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>
        <w:rPr>
          <w:rFonts w:ascii="Times New Roman" w:hAnsi="Times New Roman" w:cs="Times New Roman"/>
          <w:sz w:val="22"/>
          <w:lang w:val=""/>
        </w:rPr>
        <w:t>Asiática</w:t>
      </w:r>
      <w:r w:rsidRPr="00373D60">
        <w:rPr>
          <w:rFonts w:ascii="Times New Roman" w:hAnsi="Times New Roman" w:cs="Times New Roman"/>
          <w:sz w:val="22"/>
          <w:lang w:val=""/>
        </w:rPr>
        <w:t>(o)</w:t>
      </w:r>
    </w:p>
    <w:p w:rsidR="0059069C" w:rsidRPr="00373D60" w:rsidP="0059069C" w14:paraId="1A417D3D" w14:textId="58E4613E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Negra(o) o Afroamericana(o)</w:t>
      </w:r>
    </w:p>
    <w:p w:rsidR="0059069C" w:rsidRPr="00373D60" w:rsidP="0059069C" w14:paraId="5D6E3F53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Nativa(o) de Hawái u otras islas del Pacifico</w:t>
      </w:r>
    </w:p>
    <w:p w:rsidR="0059069C" w:rsidRPr="00373D60" w:rsidP="0059069C" w14:paraId="6974A651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Blanca(o)</w:t>
      </w:r>
    </w:p>
    <w:p w:rsidR="0059069C" w:rsidRPr="00373D60" w:rsidP="00D67FDC" w14:paraId="4515A7AB" w14:textId="58A267CA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lang w:val=""/>
        </w:rPr>
      </w:pPr>
      <w:r w:rsidRPr="00373D60">
        <w:rPr>
          <w:rFonts w:ascii="Arial" w:hAnsi="Arial" w:cs="Arial"/>
          <w:b/>
          <w:bCs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b/>
          <w:bCs/>
          <w:sz w:val="22"/>
          <w:lang w:val=""/>
        </w:rPr>
        <w:tab/>
      </w:r>
      <w:r w:rsidRPr="00373D60">
        <w:rPr>
          <w:rFonts w:ascii="Times New Roman" w:hAnsi="Times New Roman" w:cs="Times New Roman"/>
          <w:sz w:val="22"/>
          <w:lang w:val=""/>
        </w:rPr>
        <w:t>Otra raza (por favor complete): ____________________</w:t>
      </w:r>
    </w:p>
    <w:p w:rsidR="00A44CFE" w:rsidP="00D67FDC" w14:paraId="1B099360" w14:textId="77777777">
      <w:pPr>
        <w:pStyle w:val="SurAnswerCategory"/>
        <w:tabs>
          <w:tab w:val="clear" w:pos="936"/>
          <w:tab w:val="clear" w:pos="1296"/>
        </w:tabs>
        <w:ind w:left="0" w:firstLine="0"/>
        <w:rPr>
          <w:rFonts w:asciiTheme="minorHAnsi" w:hAnsiTheme="minorHAnsi" w:cstheme="minorHAnsi"/>
          <w:b/>
          <w:bCs/>
          <w:sz w:val="22"/>
          <w:lang w:val=""/>
        </w:rPr>
      </w:pPr>
    </w:p>
    <w:p w:rsidR="0057287B" w:rsidP="00D67FDC" w14:paraId="7B0BC69A" w14:textId="638C5E46">
      <w:pPr>
        <w:pStyle w:val="SurAnswerCategory"/>
        <w:tabs>
          <w:tab w:val="clear" w:pos="936"/>
          <w:tab w:val="clear" w:pos="1296"/>
        </w:tabs>
        <w:ind w:left="0" w:firstLine="0"/>
        <w:rPr>
          <w:b/>
          <w:bCs/>
          <w:lang w:val=""/>
        </w:rPr>
      </w:pPr>
      <w:r>
        <w:rPr>
          <w:rFonts w:asciiTheme="minorHAnsi" w:hAnsiTheme="minorHAnsi" w:cstheme="minorHAnsi"/>
          <w:b/>
          <w:bCs/>
          <w:sz w:val="22"/>
          <w:lang w:val=""/>
        </w:rPr>
        <w:t>2d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>. Edad de</w:t>
      </w:r>
      <w:r w:rsidR="006976EB">
        <w:rPr>
          <w:rFonts w:asciiTheme="minorHAnsi" w:hAnsiTheme="minorHAnsi" w:cstheme="minorHAnsi"/>
          <w:b/>
          <w:bCs/>
          <w:sz w:val="22"/>
          <w:lang w:val=""/>
        </w:rPr>
        <w:t>l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 xml:space="preserve"> Niño 2:</w:t>
      </w:r>
      <w:r w:rsidRPr="00373D60">
        <w:rPr>
          <w:rFonts w:asciiTheme="minorHAnsi" w:hAnsiTheme="minorHAnsi" w:cstheme="minorHAnsi"/>
          <w:sz w:val="22"/>
          <w:lang w:val=""/>
        </w:rPr>
        <w:t xml:space="preserve"> </w:t>
      </w:r>
      <w:r w:rsidRPr="00373D60">
        <w:rPr>
          <w:b/>
          <w:bCs/>
          <w:lang w:val=""/>
        </w:rPr>
        <w:t>____________</w:t>
      </w:r>
    </w:p>
    <w:p w:rsidR="00D84462" w:rsidP="00D84462" w14:paraId="219C1C83" w14:textId="77777777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lang w:val=""/>
        </w:rPr>
      </w:pPr>
    </w:p>
    <w:p w:rsidR="00D84462" w:rsidRPr="00373D60" w:rsidP="00D84462" w14:paraId="57CA870D" w14:textId="2CD2404C">
      <w:pPr>
        <w:pStyle w:val="ListNumber"/>
        <w:numPr>
          <w:ilvl w:val="0"/>
          <w:numId w:val="0"/>
        </w:numPr>
        <w:rPr>
          <w:b/>
          <w:bCs/>
          <w:lang w:val=""/>
        </w:rPr>
      </w:pPr>
      <w:r>
        <w:rPr>
          <w:rFonts w:ascii="Times New Roman" w:hAnsi="Times New Roman" w:cs="Times New Roman"/>
          <w:b/>
          <w:bCs/>
          <w:lang w:val=""/>
        </w:rPr>
        <w:t>3a</w:t>
      </w:r>
      <w:r w:rsidRPr="00373D60">
        <w:rPr>
          <w:rFonts w:ascii="Times New Roman" w:hAnsi="Times New Roman" w:cs="Times New Roman"/>
          <w:b/>
          <w:bCs/>
          <w:lang w:val=""/>
        </w:rPr>
        <w:t xml:space="preserve">. </w:t>
      </w:r>
      <w:r w:rsidRPr="00373D60">
        <w:rPr>
          <w:b/>
          <w:bCs/>
          <w:lang w:val=""/>
        </w:rPr>
        <w:t xml:space="preserve">¿Cuál es su </w:t>
      </w:r>
      <w:r>
        <w:rPr>
          <w:b/>
          <w:bCs/>
          <w:lang w:val=""/>
        </w:rPr>
        <w:t xml:space="preserve">relación con el Niño </w:t>
      </w:r>
      <w:r w:rsidR="006976EB">
        <w:rPr>
          <w:b/>
          <w:bCs/>
          <w:lang w:val=""/>
        </w:rPr>
        <w:t>3</w:t>
      </w:r>
      <w:r w:rsidRPr="00373D60">
        <w:rPr>
          <w:b/>
          <w:bCs/>
          <w:lang w:val=""/>
        </w:rPr>
        <w:t>?</w:t>
      </w:r>
    </w:p>
    <w:p w:rsidR="00D84462" w:rsidRPr="00373D60" w:rsidP="00D84462" w14:paraId="0FABD9D0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Padre/madre primario o tutor(a)</w:t>
      </w:r>
    </w:p>
    <w:p w:rsidR="00D84462" w:rsidRPr="00373D60" w:rsidP="00D84462" w14:paraId="4ECFBD1B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Abuelo(a)</w:t>
      </w:r>
    </w:p>
    <w:p w:rsidR="00D84462" w:rsidRPr="00373D60" w:rsidP="00D84462" w14:paraId="129685A9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Otro pariente</w:t>
      </w:r>
    </w:p>
    <w:p w:rsidR="00D84462" w:rsidRPr="000A00C1" w:rsidP="000A00C1" w14:paraId="364A3470" w14:textId="49CDA6DE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Otra persona que no sea pariente</w:t>
      </w:r>
    </w:p>
    <w:p w:rsidR="0059069C" w:rsidRPr="00373D60" w:rsidP="0059069C" w14:paraId="5C18B154" w14:textId="51C6D202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3b</w:t>
      </w:r>
      <w:r w:rsidRPr="00373D60">
        <w:rPr>
          <w:b/>
          <w:bCs/>
          <w:lang w:val=""/>
        </w:rPr>
        <w:t xml:space="preserve">. ¿Es </w:t>
      </w:r>
      <w:r w:rsidR="006976EB">
        <w:rPr>
          <w:b/>
          <w:bCs/>
          <w:lang w:val=""/>
        </w:rPr>
        <w:t xml:space="preserve">el </w:t>
      </w:r>
      <w:r w:rsidRPr="00373D60">
        <w:rPr>
          <w:b/>
          <w:bCs/>
          <w:lang w:val=""/>
        </w:rPr>
        <w:t xml:space="preserve">Niño 3 de origen hispano, latino/a, o español?  </w:t>
      </w:r>
    </w:p>
    <w:p w:rsidR="0059069C" w:rsidRPr="00373D60" w:rsidP="0059069C" w14:paraId="3A57B81C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Sí</w:t>
      </w:r>
    </w:p>
    <w:p w:rsidR="0059069C" w:rsidRPr="00373D60" w:rsidP="0059069C" w14:paraId="523EE6C8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No</w:t>
      </w:r>
    </w:p>
    <w:p w:rsidR="0059069C" w:rsidRPr="00373D60" w:rsidP="0059069C" w14:paraId="522873FA" w14:textId="716CB64E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3c</w:t>
      </w:r>
      <w:r w:rsidRPr="00373D60">
        <w:rPr>
          <w:b/>
          <w:bCs/>
          <w:lang w:val=""/>
        </w:rPr>
        <w:t>. ¿Cuál es la raza de</w:t>
      </w:r>
      <w:r w:rsidR="006976EB">
        <w:rPr>
          <w:b/>
          <w:bCs/>
          <w:lang w:val=""/>
        </w:rPr>
        <w:t>l</w:t>
      </w:r>
      <w:r w:rsidRPr="00373D60">
        <w:rPr>
          <w:b/>
          <w:bCs/>
          <w:lang w:val=""/>
        </w:rPr>
        <w:t xml:space="preserve"> Niño 3?</w:t>
      </w:r>
      <w:r w:rsidRPr="00373D60" w:rsidR="00F214E4">
        <w:rPr>
          <w:b/>
          <w:bCs/>
          <w:lang w:val=""/>
        </w:rPr>
        <w:t xml:space="preserve"> Marque tod</w:t>
      </w:r>
      <w:r w:rsidRPr="00373D60" w:rsidR="00206E33">
        <w:rPr>
          <w:b/>
          <w:bCs/>
          <w:lang w:val=""/>
        </w:rPr>
        <w:t>as</w:t>
      </w:r>
      <w:r w:rsidRPr="00373D60" w:rsidR="00F214E4">
        <w:rPr>
          <w:b/>
          <w:bCs/>
          <w:lang w:val=""/>
        </w:rPr>
        <w:t xml:space="preserve"> </w:t>
      </w:r>
      <w:r w:rsidRPr="00373D60" w:rsidR="00206E33">
        <w:rPr>
          <w:b/>
          <w:bCs/>
          <w:lang w:val=""/>
        </w:rPr>
        <w:t xml:space="preserve">las </w:t>
      </w:r>
      <w:r w:rsidRPr="00373D60" w:rsidR="00F214E4">
        <w:rPr>
          <w:b/>
          <w:bCs/>
          <w:lang w:val=""/>
        </w:rPr>
        <w:t xml:space="preserve">que </w:t>
      </w:r>
      <w:r w:rsidRPr="00373D60" w:rsidR="00206E33">
        <w:rPr>
          <w:b/>
          <w:bCs/>
          <w:lang w:val=""/>
        </w:rPr>
        <w:t>apliquen</w:t>
      </w:r>
      <w:r w:rsidRPr="00373D60" w:rsidR="00F214E4">
        <w:rPr>
          <w:b/>
          <w:bCs/>
          <w:lang w:val=""/>
        </w:rPr>
        <w:t>.</w:t>
      </w:r>
    </w:p>
    <w:p w:rsidR="0059069C" w:rsidRPr="00373D60" w:rsidP="0059069C" w14:paraId="74F6182E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 xml:space="preserve">India(o) americana(o) o nativa(o) de Alaska </w:t>
      </w:r>
    </w:p>
    <w:p w:rsidR="0059069C" w:rsidRPr="00373D60" w:rsidP="0059069C" w14:paraId="200A9F2A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>
        <w:rPr>
          <w:rFonts w:ascii="Times New Roman" w:hAnsi="Times New Roman" w:cs="Times New Roman"/>
          <w:sz w:val="22"/>
          <w:lang w:val=""/>
        </w:rPr>
        <w:t>Asiática</w:t>
      </w:r>
      <w:r w:rsidRPr="00373D60">
        <w:rPr>
          <w:rFonts w:ascii="Times New Roman" w:hAnsi="Times New Roman" w:cs="Times New Roman"/>
          <w:sz w:val="22"/>
          <w:lang w:val=""/>
        </w:rPr>
        <w:t>(o)</w:t>
      </w:r>
    </w:p>
    <w:p w:rsidR="0059069C" w:rsidRPr="00373D60" w:rsidP="0059069C" w14:paraId="5288CAE0" w14:textId="5063D619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Negra(o) o Afroamericana(o)</w:t>
      </w:r>
    </w:p>
    <w:p w:rsidR="0059069C" w:rsidRPr="00373D60" w:rsidP="0059069C" w14:paraId="64DBCB30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Nativa(o) de Hawái u otras islas del Pacifico</w:t>
      </w:r>
    </w:p>
    <w:p w:rsidR="0059069C" w:rsidRPr="00373D60" w:rsidP="0059069C" w14:paraId="5F0EEC24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Blanca(o)</w:t>
      </w:r>
    </w:p>
    <w:p w:rsidR="0059069C" w:rsidRPr="00373D60" w:rsidP="00D67FDC" w14:paraId="409CD809" w14:textId="40C5BF3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lang w:val=""/>
        </w:rPr>
      </w:pPr>
      <w:r w:rsidRPr="00373D60">
        <w:rPr>
          <w:rFonts w:ascii="Arial" w:hAnsi="Arial" w:cs="Arial"/>
          <w:b/>
          <w:bCs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b/>
          <w:bCs/>
          <w:sz w:val="22"/>
          <w:lang w:val=""/>
        </w:rPr>
        <w:tab/>
      </w:r>
      <w:r w:rsidRPr="00373D60">
        <w:rPr>
          <w:rFonts w:ascii="Times New Roman" w:hAnsi="Times New Roman" w:cs="Times New Roman"/>
          <w:sz w:val="22"/>
          <w:lang w:val=""/>
        </w:rPr>
        <w:t>Otra raza (por favor complete): ____________________</w:t>
      </w:r>
    </w:p>
    <w:p w:rsidR="00A44CFE" w:rsidP="0057287B" w14:paraId="7462DECB" w14:textId="77777777">
      <w:pPr>
        <w:pStyle w:val="SurAnswerCategory"/>
        <w:tabs>
          <w:tab w:val="clear" w:pos="936"/>
          <w:tab w:val="clear" w:pos="1296"/>
        </w:tabs>
        <w:ind w:left="0" w:firstLine="0"/>
        <w:rPr>
          <w:rFonts w:asciiTheme="minorHAnsi" w:hAnsiTheme="minorHAnsi" w:cstheme="minorHAnsi"/>
          <w:b/>
          <w:bCs/>
          <w:sz w:val="22"/>
          <w:lang w:val=""/>
        </w:rPr>
      </w:pPr>
    </w:p>
    <w:p w:rsidR="0057287B" w:rsidP="0057287B" w14:paraId="2C7CE59C" w14:textId="59678B96">
      <w:pPr>
        <w:pStyle w:val="SurAnswerCategory"/>
        <w:tabs>
          <w:tab w:val="clear" w:pos="936"/>
          <w:tab w:val="clear" w:pos="1296"/>
        </w:tabs>
        <w:ind w:left="0" w:firstLine="0"/>
        <w:rPr>
          <w:b/>
          <w:bCs/>
          <w:lang w:val=""/>
        </w:rPr>
      </w:pPr>
      <w:r>
        <w:rPr>
          <w:rFonts w:asciiTheme="minorHAnsi" w:hAnsiTheme="minorHAnsi" w:cstheme="minorHAnsi"/>
          <w:b/>
          <w:bCs/>
          <w:sz w:val="22"/>
          <w:lang w:val=""/>
        </w:rPr>
        <w:t>3d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>. Edad de</w:t>
      </w:r>
      <w:r w:rsidR="006976EB">
        <w:rPr>
          <w:rFonts w:asciiTheme="minorHAnsi" w:hAnsiTheme="minorHAnsi" w:cstheme="minorHAnsi"/>
          <w:b/>
          <w:bCs/>
          <w:sz w:val="22"/>
          <w:lang w:val=""/>
        </w:rPr>
        <w:t>l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 xml:space="preserve"> Niño 3:</w:t>
      </w:r>
      <w:r w:rsidRPr="00373D60">
        <w:rPr>
          <w:rFonts w:asciiTheme="minorHAnsi" w:hAnsiTheme="minorHAnsi" w:cstheme="minorHAnsi"/>
          <w:sz w:val="22"/>
          <w:lang w:val=""/>
        </w:rPr>
        <w:t xml:space="preserve"> </w:t>
      </w:r>
      <w:r w:rsidRPr="00373D60">
        <w:rPr>
          <w:b/>
          <w:bCs/>
          <w:lang w:val=""/>
        </w:rPr>
        <w:t>____________</w:t>
      </w:r>
    </w:p>
    <w:p w:rsidR="00D84462" w:rsidP="00D84462" w14:paraId="142BE5AD" w14:textId="77777777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lang w:val=""/>
        </w:rPr>
      </w:pPr>
    </w:p>
    <w:p w:rsidR="00D84462" w:rsidRPr="00373D60" w:rsidP="00D84462" w14:paraId="252F34D4" w14:textId="3264AD39">
      <w:pPr>
        <w:pStyle w:val="ListNumber"/>
        <w:numPr>
          <w:ilvl w:val="0"/>
          <w:numId w:val="0"/>
        </w:numPr>
        <w:rPr>
          <w:b/>
          <w:bCs/>
          <w:lang w:val=""/>
        </w:rPr>
      </w:pPr>
      <w:r>
        <w:rPr>
          <w:rFonts w:ascii="Times New Roman" w:hAnsi="Times New Roman" w:cs="Times New Roman"/>
          <w:b/>
          <w:bCs/>
          <w:lang w:val=""/>
        </w:rPr>
        <w:t>4a</w:t>
      </w:r>
      <w:r w:rsidRPr="00373D60">
        <w:rPr>
          <w:rFonts w:ascii="Times New Roman" w:hAnsi="Times New Roman" w:cs="Times New Roman"/>
          <w:b/>
          <w:bCs/>
          <w:lang w:val=""/>
        </w:rPr>
        <w:t xml:space="preserve">. </w:t>
      </w:r>
      <w:r w:rsidRPr="00373D60">
        <w:rPr>
          <w:b/>
          <w:bCs/>
          <w:lang w:val=""/>
        </w:rPr>
        <w:t xml:space="preserve">¿Cuál es su </w:t>
      </w:r>
      <w:r>
        <w:rPr>
          <w:b/>
          <w:bCs/>
          <w:lang w:val=""/>
        </w:rPr>
        <w:t xml:space="preserve">relación con el Niño </w:t>
      </w:r>
      <w:r w:rsidR="006976EB">
        <w:rPr>
          <w:b/>
          <w:bCs/>
          <w:lang w:val=""/>
        </w:rPr>
        <w:t>4</w:t>
      </w:r>
      <w:r w:rsidRPr="00373D60">
        <w:rPr>
          <w:b/>
          <w:bCs/>
          <w:lang w:val=""/>
        </w:rPr>
        <w:t>?</w:t>
      </w:r>
    </w:p>
    <w:p w:rsidR="00D84462" w:rsidRPr="00373D60" w:rsidP="00D84462" w14:paraId="1F0A7080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Padre/madre primario o tutor(a)</w:t>
      </w:r>
    </w:p>
    <w:p w:rsidR="00D84462" w:rsidRPr="00373D60" w:rsidP="00D84462" w14:paraId="6E8A9CEA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Abuelo(a)</w:t>
      </w:r>
    </w:p>
    <w:p w:rsidR="00D84462" w:rsidRPr="00373D60" w:rsidP="00D84462" w14:paraId="56B2A29C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Otro pariente</w:t>
      </w:r>
    </w:p>
    <w:p w:rsidR="00D84462" w:rsidRPr="00373D60" w:rsidP="00D84462" w14:paraId="1E152034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Otra persona que no sea pariente</w:t>
      </w:r>
    </w:p>
    <w:p w:rsidR="00A44CFE" w:rsidP="0059069C" w14:paraId="74E39327" w14:textId="77777777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br w:type="page"/>
      </w:r>
    </w:p>
    <w:p w:rsidR="0059069C" w:rsidRPr="00373D60" w:rsidP="0059069C" w14:paraId="6B4696DD" w14:textId="6AF284F5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4b</w:t>
      </w:r>
      <w:r w:rsidRPr="00373D60">
        <w:rPr>
          <w:b/>
          <w:bCs/>
          <w:lang w:val=""/>
        </w:rPr>
        <w:t xml:space="preserve">. ¿Es </w:t>
      </w:r>
      <w:r w:rsidR="006976EB">
        <w:rPr>
          <w:b/>
          <w:bCs/>
          <w:lang w:val=""/>
        </w:rPr>
        <w:t xml:space="preserve">el </w:t>
      </w:r>
      <w:r w:rsidRPr="00373D60">
        <w:rPr>
          <w:b/>
          <w:bCs/>
          <w:lang w:val=""/>
        </w:rPr>
        <w:t xml:space="preserve">Niño 4 de origen hispano, latino/a, o español?  </w:t>
      </w:r>
    </w:p>
    <w:p w:rsidR="0059069C" w:rsidRPr="00373D60" w:rsidP="0059069C" w14:paraId="0E169333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Sí</w:t>
      </w:r>
    </w:p>
    <w:p w:rsidR="0059069C" w:rsidRPr="00373D60" w:rsidP="0059069C" w14:paraId="1319C932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No</w:t>
      </w:r>
    </w:p>
    <w:p w:rsidR="0059069C" w:rsidRPr="00373D60" w:rsidP="0059069C" w14:paraId="5F484972" w14:textId="663BAA74">
      <w:pPr>
        <w:pStyle w:val="ResponseLine"/>
        <w:tabs>
          <w:tab w:val="left" w:leader="underscore" w:pos="8640"/>
        </w:tabs>
        <w:ind w:left="0"/>
        <w:rPr>
          <w:b/>
          <w:bCs/>
          <w:lang w:val=""/>
        </w:rPr>
      </w:pPr>
      <w:r>
        <w:rPr>
          <w:b/>
          <w:bCs/>
          <w:lang w:val=""/>
        </w:rPr>
        <w:t>4c</w:t>
      </w:r>
      <w:r w:rsidRPr="00373D60">
        <w:rPr>
          <w:b/>
          <w:bCs/>
          <w:lang w:val=""/>
        </w:rPr>
        <w:t>. ¿Cuál es la raza de</w:t>
      </w:r>
      <w:r w:rsidR="006976EB">
        <w:rPr>
          <w:b/>
          <w:bCs/>
          <w:lang w:val=""/>
        </w:rPr>
        <w:t>l</w:t>
      </w:r>
      <w:r w:rsidRPr="00373D60">
        <w:rPr>
          <w:b/>
          <w:bCs/>
          <w:lang w:val=""/>
        </w:rPr>
        <w:t xml:space="preserve"> Niño 4?</w:t>
      </w:r>
      <w:r w:rsidRPr="00373D60" w:rsidR="00F214E4">
        <w:rPr>
          <w:b/>
          <w:bCs/>
          <w:lang w:val=""/>
        </w:rPr>
        <w:t xml:space="preserve"> Marque tod</w:t>
      </w:r>
      <w:r w:rsidRPr="00373D60" w:rsidR="00206E33">
        <w:rPr>
          <w:b/>
          <w:bCs/>
          <w:lang w:val=""/>
        </w:rPr>
        <w:t>as</w:t>
      </w:r>
      <w:r w:rsidRPr="00373D60" w:rsidR="00F214E4">
        <w:rPr>
          <w:b/>
          <w:bCs/>
          <w:lang w:val=""/>
        </w:rPr>
        <w:t xml:space="preserve"> l</w:t>
      </w:r>
      <w:r w:rsidRPr="00373D60" w:rsidR="00206E33">
        <w:rPr>
          <w:b/>
          <w:bCs/>
          <w:lang w:val=""/>
        </w:rPr>
        <w:t>as</w:t>
      </w:r>
      <w:r w:rsidRPr="00373D60" w:rsidR="00F214E4">
        <w:rPr>
          <w:b/>
          <w:bCs/>
          <w:lang w:val=""/>
        </w:rPr>
        <w:t xml:space="preserve"> que </w:t>
      </w:r>
      <w:r w:rsidRPr="00373D60" w:rsidR="00206E33">
        <w:rPr>
          <w:b/>
          <w:bCs/>
          <w:lang w:val=""/>
        </w:rPr>
        <w:t>apliquen</w:t>
      </w:r>
      <w:r w:rsidRPr="00373D60" w:rsidR="00F214E4">
        <w:rPr>
          <w:b/>
          <w:bCs/>
          <w:lang w:val=""/>
        </w:rPr>
        <w:t>.</w:t>
      </w:r>
    </w:p>
    <w:p w:rsidR="0059069C" w:rsidRPr="00373D60" w:rsidP="0059069C" w14:paraId="733682C9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 xml:space="preserve">India(o) americana(o) o nativa(o) de Alaska </w:t>
      </w:r>
    </w:p>
    <w:p w:rsidR="0059069C" w:rsidRPr="00373D60" w:rsidP="0059069C" w14:paraId="0D445A33" w14:textId="77777777">
      <w:pPr>
        <w:pStyle w:val="SurAnswerCategory"/>
        <w:tabs>
          <w:tab w:val="clear" w:pos="936"/>
          <w:tab w:val="clear" w:pos="1296"/>
        </w:tabs>
        <w:spacing w:before="120"/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</w:r>
      <w:r w:rsidRPr="00373D60">
        <w:rPr>
          <w:rFonts w:ascii="Times New Roman" w:hAnsi="Times New Roman" w:cs="Times New Roman"/>
          <w:sz w:val="22"/>
          <w:lang w:val=""/>
        </w:rPr>
        <w:t>Asiática</w:t>
      </w:r>
      <w:r w:rsidRPr="00373D60">
        <w:rPr>
          <w:rFonts w:ascii="Times New Roman" w:hAnsi="Times New Roman" w:cs="Times New Roman"/>
          <w:sz w:val="22"/>
          <w:lang w:val=""/>
        </w:rPr>
        <w:t>(o)</w:t>
      </w:r>
    </w:p>
    <w:p w:rsidR="0059069C" w:rsidRPr="00373D60" w:rsidP="0059069C" w14:paraId="12450FB3" w14:textId="4CF44ED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Negra(o) o Afroamericana(o)</w:t>
      </w:r>
    </w:p>
    <w:p w:rsidR="0059069C" w:rsidRPr="00373D60" w:rsidP="0059069C" w14:paraId="7E781034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Nativa(o) de Hawái u otras islas del Pacifico</w:t>
      </w:r>
    </w:p>
    <w:p w:rsidR="0059069C" w:rsidRPr="00373D60" w:rsidP="0059069C" w14:paraId="5F129459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sz w:val="22"/>
          <w:lang w:val=""/>
        </w:rPr>
        <w:tab/>
        <w:t>Blanca(o)</w:t>
      </w:r>
    </w:p>
    <w:p w:rsidR="0059069C" w:rsidRPr="00373D60" w:rsidP="0059069C" w14:paraId="66D2051A" w14:textId="77777777">
      <w:pPr>
        <w:pStyle w:val="SurAnswerCategory"/>
        <w:tabs>
          <w:tab w:val="clear" w:pos="936"/>
          <w:tab w:val="clear" w:pos="1296"/>
        </w:tabs>
        <w:ind w:left="900" w:hanging="540"/>
        <w:rPr>
          <w:rFonts w:ascii="Times New Roman" w:hAnsi="Times New Roman" w:cs="Times New Roman"/>
          <w:sz w:val="22"/>
          <w:lang w:val=""/>
        </w:rPr>
      </w:pPr>
      <w:r w:rsidRPr="00373D60">
        <w:rPr>
          <w:rFonts w:ascii="Arial" w:hAnsi="Arial" w:cs="Arial"/>
          <w:b/>
          <w:bCs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b/>
          <w:bCs/>
          <w:sz w:val="22"/>
          <w:lang w:val=""/>
        </w:rPr>
        <w:tab/>
      </w:r>
      <w:r w:rsidRPr="00373D60">
        <w:rPr>
          <w:rFonts w:ascii="Times New Roman" w:hAnsi="Times New Roman" w:cs="Times New Roman"/>
          <w:sz w:val="22"/>
          <w:lang w:val=""/>
        </w:rPr>
        <w:t>Otra raza (por favor complete): ____________________</w:t>
      </w:r>
    </w:p>
    <w:p w:rsidR="0057287B" w:rsidRPr="00373D60" w:rsidP="0057287B" w14:paraId="2ABD1438" w14:textId="2E5A3178">
      <w:pPr>
        <w:pStyle w:val="SurAnswerCategory"/>
        <w:tabs>
          <w:tab w:val="clear" w:pos="936"/>
          <w:tab w:val="clear" w:pos="1296"/>
        </w:tabs>
        <w:ind w:left="0" w:firstLine="0"/>
        <w:rPr>
          <w:rFonts w:asciiTheme="minorHAnsi" w:hAnsiTheme="minorHAnsi" w:cstheme="minorHAnsi"/>
          <w:sz w:val="22"/>
          <w:lang w:val=""/>
        </w:rPr>
      </w:pPr>
      <w:r>
        <w:rPr>
          <w:rFonts w:asciiTheme="minorHAnsi" w:hAnsiTheme="minorHAnsi" w:cstheme="minorHAnsi"/>
          <w:b/>
          <w:bCs/>
          <w:sz w:val="22"/>
          <w:lang w:val=""/>
        </w:rPr>
        <w:t>4d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>. Edad de</w:t>
      </w:r>
      <w:r w:rsidR="006976EB">
        <w:rPr>
          <w:rFonts w:asciiTheme="minorHAnsi" w:hAnsiTheme="minorHAnsi" w:cstheme="minorHAnsi"/>
          <w:b/>
          <w:bCs/>
          <w:sz w:val="22"/>
          <w:lang w:val=""/>
        </w:rPr>
        <w:t>l</w:t>
      </w:r>
      <w:r w:rsidRPr="00373D60">
        <w:rPr>
          <w:rFonts w:asciiTheme="minorHAnsi" w:hAnsiTheme="minorHAnsi" w:cstheme="minorHAnsi"/>
          <w:b/>
          <w:bCs/>
          <w:sz w:val="22"/>
          <w:lang w:val=""/>
        </w:rPr>
        <w:t xml:space="preserve"> Niño 4:</w:t>
      </w:r>
      <w:r w:rsidRPr="00373D60">
        <w:rPr>
          <w:rFonts w:asciiTheme="minorHAnsi" w:hAnsiTheme="minorHAnsi" w:cstheme="minorHAnsi"/>
          <w:sz w:val="22"/>
          <w:lang w:val=""/>
        </w:rPr>
        <w:t xml:space="preserve"> </w:t>
      </w:r>
      <w:r w:rsidRPr="00373D60">
        <w:rPr>
          <w:b/>
          <w:bCs/>
          <w:lang w:val=""/>
        </w:rPr>
        <w:t>____________</w:t>
      </w:r>
    </w:p>
    <w:p w:rsidR="00A44CFE" w:rsidP="00A44CFE" w14:paraId="7CFD8A60" w14:textId="77777777">
      <w:pPr>
        <w:pStyle w:val="ListNumber"/>
        <w:numPr>
          <w:ilvl w:val="0"/>
          <w:numId w:val="0"/>
        </w:numPr>
        <w:ind w:left="360"/>
        <w:rPr>
          <w:b/>
          <w:bCs/>
          <w:lang w:val=""/>
        </w:rPr>
      </w:pPr>
    </w:p>
    <w:p w:rsidR="00A10517" w:rsidRPr="000A00C1" w:rsidP="000A263C" w14:paraId="177E80A0" w14:textId="7E9032E5">
      <w:pPr>
        <w:pStyle w:val="ListNumber"/>
        <w:numPr>
          <w:ilvl w:val="0"/>
          <w:numId w:val="31"/>
        </w:numPr>
        <w:rPr>
          <w:b/>
          <w:bCs/>
          <w:lang w:val=""/>
        </w:rPr>
      </w:pPr>
      <w:r w:rsidRPr="000A00C1">
        <w:rPr>
          <w:b/>
          <w:bCs/>
          <w:lang w:val=""/>
        </w:rPr>
        <w:t xml:space="preserve">¿Cuáles son </w:t>
      </w:r>
      <w:r w:rsidRPr="000A00C1">
        <w:rPr>
          <w:b/>
          <w:bCs/>
          <w:lang w:val=""/>
        </w:rPr>
        <w:t>los idioma</w:t>
      </w:r>
      <w:r w:rsidRPr="000A00C1">
        <w:rPr>
          <w:b/>
          <w:bCs/>
          <w:lang w:val=""/>
        </w:rPr>
        <w:t>(s) principal(es) que usa en casa con su hijo(s)</w:t>
      </w:r>
      <w:r w:rsidRPr="000A00C1">
        <w:rPr>
          <w:b/>
          <w:bCs/>
          <w:lang w:val=""/>
        </w:rPr>
        <w:t>?</w:t>
      </w:r>
    </w:p>
    <w:p w:rsidR="00A10517" w:rsidRPr="00373D60" w:rsidP="006F246C" w14:paraId="6B192B80" w14:textId="20B1FAFE">
      <w:pPr>
        <w:pStyle w:val="ResponseLine"/>
        <w:tabs>
          <w:tab w:val="left" w:leader="underscore" w:pos="8640"/>
        </w:tabs>
        <w:ind w:left="450"/>
        <w:rPr>
          <w:lang w:val=""/>
        </w:rPr>
      </w:pPr>
      <w:bookmarkStart w:id="3" w:name="_Hlk86670817"/>
      <w:bookmarkStart w:id="4" w:name="_Hlk85295100"/>
      <w:r w:rsidRPr="00373D60">
        <w:rPr>
          <w:lang w:val=""/>
        </w:rPr>
        <w:t>Idioma 1 de su casa</w:t>
      </w:r>
      <w:r w:rsidRPr="00373D60">
        <w:rPr>
          <w:lang w:val=""/>
        </w:rPr>
        <w:t xml:space="preserve">: </w:t>
      </w:r>
      <w:r w:rsidRPr="00373D60" w:rsidR="006F246C">
        <w:rPr>
          <w:lang w:val=""/>
        </w:rPr>
        <w:tab/>
      </w:r>
    </w:p>
    <w:p w:rsidR="00A10517" w:rsidRPr="00373D60" w:rsidP="006F246C" w14:paraId="3FA6C23D" w14:textId="70644D15">
      <w:pPr>
        <w:pStyle w:val="ResponseLine"/>
        <w:tabs>
          <w:tab w:val="left" w:leader="underscore" w:pos="8640"/>
        </w:tabs>
        <w:ind w:left="450"/>
        <w:rPr>
          <w:lang w:val=""/>
        </w:rPr>
      </w:pPr>
      <w:r w:rsidRPr="00373D60">
        <w:rPr>
          <w:lang w:val=""/>
        </w:rPr>
        <w:t>Idioma 2 de su casa</w:t>
      </w:r>
      <w:r w:rsidRPr="00373D60">
        <w:rPr>
          <w:lang w:val=""/>
        </w:rPr>
        <w:t xml:space="preserve">: </w:t>
      </w:r>
      <w:r w:rsidRPr="00373D60" w:rsidR="006F246C">
        <w:rPr>
          <w:lang w:val=""/>
        </w:rPr>
        <w:tab/>
      </w:r>
    </w:p>
    <w:p w:rsidR="00A10517" w:rsidRPr="00373D60" w:rsidP="000A263C" w14:paraId="0AE669AD" w14:textId="15B61E66">
      <w:pPr>
        <w:pStyle w:val="ListNumber"/>
        <w:numPr>
          <w:ilvl w:val="0"/>
          <w:numId w:val="30"/>
        </w:numPr>
        <w:spacing w:before="360"/>
        <w:rPr>
          <w:rFonts w:ascii="Times New Roman" w:hAnsi="Times New Roman" w:cs="Times New Roman"/>
          <w:b/>
          <w:bCs/>
          <w:lang w:val=""/>
        </w:rPr>
      </w:pPr>
      <w:r w:rsidRPr="00373D60">
        <w:rPr>
          <w:b/>
          <w:bCs/>
          <w:lang w:val=""/>
        </w:rPr>
        <w:t>¿</w:t>
      </w:r>
      <w:r w:rsidRPr="00373D60" w:rsidR="00FF624C">
        <w:rPr>
          <w:b/>
          <w:bCs/>
          <w:lang w:val=""/>
        </w:rPr>
        <w:t>Habla usted</w:t>
      </w:r>
      <w:r w:rsidRPr="00373D60">
        <w:rPr>
          <w:b/>
          <w:bCs/>
          <w:lang w:val=""/>
        </w:rPr>
        <w:t xml:space="preserve"> u otras personas en su hogar con su hijo(s) en idiomas que no sean aquellos mencionados arriba? (</w:t>
      </w:r>
      <w:r w:rsidRPr="00373D60" w:rsidR="002F645D">
        <w:rPr>
          <w:b/>
          <w:bCs/>
          <w:lang w:val=""/>
        </w:rPr>
        <w:t>E</w:t>
      </w:r>
      <w:r w:rsidRPr="00373D60">
        <w:rPr>
          <w:b/>
          <w:bCs/>
          <w:lang w:val=""/>
        </w:rPr>
        <w:t>sto podría incluir los idiomas que hablan abuelos, hermanos u otros miembros del hogar con su hijo(a)</w:t>
      </w:r>
      <w:r w:rsidRPr="00373D60" w:rsidR="0073370A">
        <w:rPr>
          <w:b/>
          <w:bCs/>
          <w:lang w:val=""/>
        </w:rPr>
        <w:t>.</w:t>
      </w:r>
      <w:r w:rsidRPr="00373D60">
        <w:rPr>
          <w:b/>
          <w:bCs/>
          <w:lang w:val=""/>
        </w:rPr>
        <w:t>)</w:t>
      </w:r>
    </w:p>
    <w:p w:rsidR="00A10517" w:rsidRPr="00373D60" w:rsidP="00D924DF" w14:paraId="4470C506" w14:textId="0253FCFB">
      <w:pPr>
        <w:pStyle w:val="ParagraphContinued"/>
        <w:spacing w:before="0" w:after="0"/>
        <w:ind w:left="900" w:hanging="450"/>
        <w:rPr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rFonts w:ascii="Times New Roman" w:hAnsi="Times New Roman" w:cs="Times New Roman"/>
          <w:lang w:val=""/>
        </w:rPr>
        <w:tab/>
      </w:r>
      <w:r w:rsidRPr="00373D60" w:rsidR="0073370A">
        <w:rPr>
          <w:lang w:val=""/>
        </w:rPr>
        <w:t>Sí</w:t>
      </w:r>
    </w:p>
    <w:p w:rsidR="00A10517" w:rsidRPr="00373D60" w:rsidP="006F246C" w14:paraId="72E11A7A" w14:textId="2ADBF48D">
      <w:pPr>
        <w:pStyle w:val="ParagraphContinued"/>
        <w:spacing w:before="0" w:after="360"/>
        <w:ind w:left="900" w:hanging="450"/>
        <w:rPr>
          <w:lang w:val=""/>
        </w:rPr>
      </w:pPr>
      <w:r w:rsidRPr="00373D60">
        <w:rPr>
          <w:rFonts w:ascii="Arial" w:hAnsi="Arial" w:cs="Arial"/>
          <w:sz w:val="32"/>
          <w:szCs w:val="32"/>
          <w:lang w:val=""/>
        </w:rPr>
        <w:t>□</w:t>
      </w:r>
      <w:r w:rsidRPr="00373D60">
        <w:rPr>
          <w:lang w:val=""/>
        </w:rPr>
        <w:tab/>
        <w:t>No</w:t>
      </w:r>
    </w:p>
    <w:bookmarkEnd w:id="3"/>
    <w:bookmarkEnd w:id="4"/>
    <w:p w:rsidR="00A10517" w:rsidRPr="00373D60" w:rsidP="000A263C" w14:paraId="40C1AD69" w14:textId="63CC1456">
      <w:pPr>
        <w:pStyle w:val="ListNumber"/>
        <w:numPr>
          <w:ilvl w:val="0"/>
          <w:numId w:val="30"/>
        </w:numPr>
        <w:rPr>
          <w:rFonts w:ascii="Times New Roman" w:hAnsi="Times New Roman" w:cs="Times New Roman"/>
          <w:b/>
          <w:bCs/>
          <w:lang w:val=""/>
        </w:rPr>
      </w:pPr>
      <w:r w:rsidRPr="00373D60">
        <w:rPr>
          <w:b/>
          <w:bCs/>
          <w:lang w:val=""/>
        </w:rPr>
        <w:t>¿Qué idioma</w:t>
      </w:r>
      <w:r w:rsidRPr="00373D60" w:rsidR="0073370A">
        <w:rPr>
          <w:b/>
          <w:bCs/>
          <w:lang w:val=""/>
        </w:rPr>
        <w:t>(s)</w:t>
      </w:r>
      <w:r w:rsidRPr="00373D60">
        <w:rPr>
          <w:b/>
          <w:bCs/>
          <w:lang w:val=""/>
        </w:rPr>
        <w:t xml:space="preserve"> quiere que </w:t>
      </w:r>
      <w:r w:rsidRPr="00373D60" w:rsidR="009E5A97">
        <w:rPr>
          <w:b/>
          <w:bCs/>
          <w:lang w:val=""/>
        </w:rPr>
        <w:t>el</w:t>
      </w:r>
      <w:r w:rsidRPr="00373D60">
        <w:rPr>
          <w:b/>
          <w:bCs/>
          <w:lang w:val=""/>
        </w:rPr>
        <w:t xml:space="preserve"> proveedor</w:t>
      </w:r>
      <w:r w:rsidRPr="00373D60" w:rsidR="009E5A97">
        <w:rPr>
          <w:b/>
          <w:bCs/>
          <w:lang w:val=""/>
        </w:rPr>
        <w:t xml:space="preserve"> de su hijo(a)</w:t>
      </w:r>
      <w:r w:rsidRPr="00373D60">
        <w:rPr>
          <w:b/>
          <w:bCs/>
          <w:lang w:val=""/>
        </w:rPr>
        <w:t xml:space="preserve"> use con su hijo(s)</w:t>
      </w:r>
      <w:r w:rsidRPr="00373D60">
        <w:rPr>
          <w:rFonts w:ascii="Times New Roman" w:hAnsi="Times New Roman" w:cs="Times New Roman"/>
          <w:b/>
          <w:bCs/>
          <w:lang w:val=""/>
        </w:rPr>
        <w:t>?</w:t>
      </w:r>
    </w:p>
    <w:p w:rsidR="00A10517" w:rsidRPr="00373D60" w:rsidP="006F246C" w14:paraId="61266EFB" w14:textId="0A925691">
      <w:pPr>
        <w:pStyle w:val="ResponseLine"/>
        <w:tabs>
          <w:tab w:val="left" w:leader="underscore" w:pos="8640"/>
        </w:tabs>
        <w:ind w:left="450"/>
        <w:rPr>
          <w:lang w:val=""/>
        </w:rPr>
      </w:pPr>
      <w:r w:rsidRPr="00373D60">
        <w:rPr>
          <w:lang w:val=""/>
        </w:rPr>
        <w:t>Idioma preferido 1</w:t>
      </w:r>
      <w:r w:rsidRPr="00373D60">
        <w:rPr>
          <w:lang w:val=""/>
        </w:rPr>
        <w:t xml:space="preserve">: </w:t>
      </w:r>
      <w:r w:rsidRPr="00373D60" w:rsidR="006F246C">
        <w:rPr>
          <w:lang w:val=""/>
        </w:rPr>
        <w:tab/>
      </w:r>
    </w:p>
    <w:p w:rsidR="00A10517" w:rsidRPr="00373D60" w:rsidP="006F246C" w14:paraId="1A7C8B39" w14:textId="08D43FC8">
      <w:pPr>
        <w:pStyle w:val="ResponseLine"/>
        <w:tabs>
          <w:tab w:val="left" w:leader="underscore" w:pos="8640"/>
        </w:tabs>
        <w:ind w:left="450"/>
        <w:rPr>
          <w:lang w:val=""/>
        </w:rPr>
      </w:pPr>
      <w:r w:rsidRPr="00373D60">
        <w:rPr>
          <w:lang w:val=""/>
        </w:rPr>
        <w:t>Idioma preferido 2</w:t>
      </w:r>
      <w:r w:rsidRPr="00373D60">
        <w:rPr>
          <w:lang w:val=""/>
        </w:rPr>
        <w:t xml:space="preserve">: </w:t>
      </w:r>
      <w:r w:rsidRPr="00373D60" w:rsidR="006F246C">
        <w:rPr>
          <w:lang w:val=""/>
        </w:rPr>
        <w:tab/>
      </w:r>
    </w:p>
    <w:p w:rsidR="00A10517" w:rsidRPr="00373D60" w:rsidP="000A263C" w14:paraId="0C564687" w14:textId="305576DC">
      <w:pPr>
        <w:pStyle w:val="ListNumber"/>
        <w:numPr>
          <w:ilvl w:val="0"/>
          <w:numId w:val="30"/>
        </w:numPr>
        <w:spacing w:before="360"/>
        <w:rPr>
          <w:rFonts w:ascii="Times New Roman" w:hAnsi="Times New Roman" w:cs="Times New Roman"/>
          <w:b/>
          <w:bCs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 xml:space="preserve">¿Cómo y cuándo prefiere comunicarse con </w:t>
      </w:r>
      <w:r w:rsidRPr="00373D60" w:rsidR="009E5A97">
        <w:rPr>
          <w:rFonts w:ascii="Times New Roman" w:hAnsi="Times New Roman" w:cs="Times New Roman"/>
          <w:b/>
          <w:bCs/>
          <w:lang w:val=""/>
        </w:rPr>
        <w:t>el</w:t>
      </w:r>
      <w:r w:rsidRPr="00373D60">
        <w:rPr>
          <w:rFonts w:ascii="Times New Roman" w:hAnsi="Times New Roman" w:cs="Times New Roman"/>
          <w:b/>
          <w:bCs/>
          <w:lang w:val=""/>
        </w:rPr>
        <w:t xml:space="preserve"> proveedor</w:t>
      </w:r>
      <w:r w:rsidRPr="00373D60" w:rsidR="009E5A97">
        <w:rPr>
          <w:rFonts w:ascii="Times New Roman" w:hAnsi="Times New Roman" w:cs="Times New Roman"/>
          <w:b/>
          <w:bCs/>
          <w:lang w:val=""/>
        </w:rPr>
        <w:t xml:space="preserve"> </w:t>
      </w:r>
      <w:r w:rsidRPr="00373D60" w:rsidR="00786F9B">
        <w:rPr>
          <w:rFonts w:ascii="Times New Roman" w:hAnsi="Times New Roman" w:cs="Times New Roman"/>
          <w:b/>
          <w:bCs/>
          <w:lang w:val=""/>
        </w:rPr>
        <w:t xml:space="preserve">de </w:t>
      </w:r>
      <w:r w:rsidRPr="00373D60" w:rsidR="009E5A97">
        <w:rPr>
          <w:rFonts w:ascii="Times New Roman" w:hAnsi="Times New Roman" w:cs="Times New Roman"/>
          <w:b/>
          <w:bCs/>
          <w:lang w:val=""/>
        </w:rPr>
        <w:t>su hijo(a)</w:t>
      </w:r>
      <w:r w:rsidRPr="00373D60">
        <w:rPr>
          <w:rFonts w:ascii="Times New Roman" w:hAnsi="Times New Roman" w:cs="Times New Roman"/>
          <w:b/>
          <w:bCs/>
          <w:lang w:val=""/>
        </w:rPr>
        <w:t>? (marque con un círculo todas las que apliquen)</w:t>
      </w:r>
      <w:r w:rsidRPr="00373D60">
        <w:rPr>
          <w:rFonts w:ascii="Times New Roman" w:hAnsi="Times New Roman" w:cs="Times New Roman"/>
          <w:b/>
          <w:bCs/>
          <w:lang w:val=""/>
        </w:rPr>
        <w:t>:</w:t>
      </w:r>
    </w:p>
    <w:p w:rsidR="00A10517" w:rsidRPr="00373D60" w:rsidP="000A263C" w14:paraId="64DC4E6E" w14:textId="5D264A67">
      <w:pPr>
        <w:pStyle w:val="Paragraph"/>
        <w:numPr>
          <w:ilvl w:val="0"/>
          <w:numId w:val="27"/>
        </w:numPr>
        <w:ind w:left="810"/>
        <w:rPr>
          <w:rFonts w:ascii="Times New Roman" w:hAnsi="Times New Roman" w:cs="Times New Roman"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>Método</w:t>
      </w:r>
      <w:r w:rsidRPr="00373D60">
        <w:rPr>
          <w:rFonts w:ascii="Times New Roman" w:hAnsi="Times New Roman" w:cs="Times New Roman"/>
          <w:lang w:val=""/>
        </w:rPr>
        <w:t xml:space="preserve">:   </w:t>
      </w:r>
      <w:r w:rsidRPr="00373D60">
        <w:rPr>
          <w:rFonts w:ascii="Times New Roman" w:hAnsi="Times New Roman" w:cs="Times New Roman"/>
          <w:lang w:val=""/>
        </w:rPr>
        <w:t>Llamada telefónica</w:t>
      </w:r>
      <w:r w:rsidRPr="00373D60">
        <w:rPr>
          <w:rFonts w:ascii="Times New Roman" w:hAnsi="Times New Roman" w:cs="Times New Roman"/>
          <w:lang w:val=""/>
        </w:rPr>
        <w:t xml:space="preserve">       </w:t>
      </w:r>
      <w:r w:rsidRPr="00373D60">
        <w:rPr>
          <w:rFonts w:ascii="Times New Roman" w:hAnsi="Times New Roman" w:cs="Times New Roman"/>
          <w:lang w:val=""/>
        </w:rPr>
        <w:t>Mensaje de texto</w:t>
      </w:r>
      <w:r w:rsidRPr="00373D60">
        <w:rPr>
          <w:rFonts w:ascii="Times New Roman" w:hAnsi="Times New Roman" w:cs="Times New Roman"/>
          <w:lang w:val=""/>
        </w:rPr>
        <w:t xml:space="preserve">          </w:t>
      </w:r>
      <w:r w:rsidRPr="00373D60">
        <w:rPr>
          <w:rFonts w:ascii="Times New Roman" w:hAnsi="Times New Roman" w:cs="Times New Roman"/>
          <w:lang w:val=""/>
        </w:rPr>
        <w:t>Correo electrónico</w:t>
      </w:r>
      <w:r w:rsidRPr="00373D60">
        <w:rPr>
          <w:rFonts w:ascii="Times New Roman" w:hAnsi="Times New Roman" w:cs="Times New Roman"/>
          <w:lang w:val=""/>
        </w:rPr>
        <w:t xml:space="preserve">          </w:t>
      </w:r>
      <w:r w:rsidRPr="00373D60">
        <w:rPr>
          <w:rFonts w:ascii="Times New Roman" w:hAnsi="Times New Roman" w:cs="Times New Roman"/>
          <w:lang w:val=""/>
        </w:rPr>
        <w:br/>
      </w:r>
      <w:r w:rsidRPr="00373D60" w:rsidR="00696D70">
        <w:rPr>
          <w:rFonts w:ascii="Times New Roman" w:hAnsi="Times New Roman" w:cs="Times New Roman"/>
          <w:lang w:val=""/>
        </w:rPr>
        <w:t xml:space="preserve">En persona (al dejar o </w:t>
      </w:r>
      <w:r w:rsidRPr="00373D60" w:rsidR="00304E8E">
        <w:rPr>
          <w:rFonts w:ascii="Times New Roman" w:hAnsi="Times New Roman" w:cs="Times New Roman"/>
          <w:lang w:val=""/>
        </w:rPr>
        <w:t xml:space="preserve">recoger)  </w:t>
      </w:r>
      <w:r w:rsidRPr="00373D60" w:rsidR="00696D70">
        <w:rPr>
          <w:rFonts w:ascii="Times New Roman" w:hAnsi="Times New Roman" w:cs="Times New Roman"/>
          <w:lang w:val=""/>
        </w:rPr>
        <w:t xml:space="preserve"> </w:t>
      </w:r>
      <w:r w:rsidRPr="00373D60" w:rsidR="00696D70">
        <w:rPr>
          <w:rFonts w:ascii="Times New Roman" w:hAnsi="Times New Roman" w:cs="Times New Roman"/>
          <w:lang w:val=""/>
        </w:rPr>
        <w:t xml:space="preserve">    </w:t>
      </w:r>
      <w:r w:rsidRPr="00373D60">
        <w:rPr>
          <w:rFonts w:ascii="Times New Roman" w:hAnsi="Times New Roman" w:cs="Times New Roman"/>
          <w:lang w:val=""/>
        </w:rPr>
        <w:t>Ot</w:t>
      </w:r>
      <w:r w:rsidRPr="00373D60" w:rsidR="00696D70">
        <w:rPr>
          <w:rFonts w:ascii="Times New Roman" w:hAnsi="Times New Roman" w:cs="Times New Roman"/>
          <w:lang w:val=""/>
        </w:rPr>
        <w:t>ro</w:t>
      </w:r>
      <w:r w:rsidRPr="00373D60">
        <w:rPr>
          <w:rFonts w:ascii="Times New Roman" w:hAnsi="Times New Roman" w:cs="Times New Roman"/>
          <w:lang w:val=""/>
        </w:rPr>
        <w:t>: ______</w:t>
      </w:r>
    </w:p>
    <w:p w:rsidR="00A10517" w:rsidRPr="00373D60" w:rsidP="000A263C" w14:paraId="72B9C44C" w14:textId="03945AF2">
      <w:pPr>
        <w:pStyle w:val="Paragraph"/>
        <w:numPr>
          <w:ilvl w:val="0"/>
          <w:numId w:val="27"/>
        </w:numPr>
        <w:ind w:left="810"/>
        <w:rPr>
          <w:rFonts w:ascii="Times New Roman" w:hAnsi="Times New Roman" w:cs="Times New Roman"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>Hora del día</w:t>
      </w:r>
      <w:r w:rsidRPr="00373D60">
        <w:rPr>
          <w:rFonts w:ascii="Times New Roman" w:hAnsi="Times New Roman" w:cs="Times New Roman"/>
          <w:lang w:val=""/>
        </w:rPr>
        <w:t xml:space="preserve">:    </w:t>
      </w:r>
      <w:r w:rsidRPr="00373D60">
        <w:rPr>
          <w:rFonts w:ascii="Times New Roman" w:hAnsi="Times New Roman" w:cs="Times New Roman"/>
          <w:lang w:val=""/>
        </w:rPr>
        <w:t>Mañana</w:t>
      </w:r>
      <w:r w:rsidRPr="00373D60">
        <w:rPr>
          <w:rFonts w:ascii="Times New Roman" w:hAnsi="Times New Roman" w:cs="Times New Roman"/>
          <w:lang w:val=""/>
        </w:rPr>
        <w:t xml:space="preserve">        </w:t>
      </w:r>
      <w:r w:rsidRPr="00373D60">
        <w:rPr>
          <w:rFonts w:ascii="Times New Roman" w:hAnsi="Times New Roman" w:cs="Times New Roman"/>
          <w:lang w:val=""/>
        </w:rPr>
        <w:t>Tarde</w:t>
      </w:r>
      <w:r w:rsidRPr="00373D60">
        <w:rPr>
          <w:rFonts w:ascii="Times New Roman" w:hAnsi="Times New Roman" w:cs="Times New Roman"/>
          <w:lang w:val=""/>
        </w:rPr>
        <w:t xml:space="preserve">          </w:t>
      </w:r>
      <w:r w:rsidRPr="00373D60">
        <w:rPr>
          <w:rFonts w:ascii="Times New Roman" w:hAnsi="Times New Roman" w:cs="Times New Roman"/>
          <w:lang w:val=""/>
        </w:rPr>
        <w:t>Atardecer</w:t>
      </w:r>
    </w:p>
    <w:p w:rsidR="00A44CFE" w:rsidP="000702F5" w14:paraId="4EEF1E33" w14:textId="77777777">
      <w:pPr>
        <w:pStyle w:val="H2"/>
        <w:rPr>
          <w:lang w:val=""/>
        </w:rPr>
      </w:pPr>
      <w:r>
        <w:rPr>
          <w:lang w:val=""/>
        </w:rPr>
        <w:br w:type="page"/>
      </w:r>
    </w:p>
    <w:p w:rsidR="00A10517" w:rsidRPr="00373D60" w:rsidP="000702F5" w14:paraId="5BAC9EDB" w14:textId="31421367">
      <w:pPr>
        <w:pStyle w:val="H2"/>
        <w:rPr>
          <w:lang w:val=""/>
        </w:rPr>
      </w:pPr>
      <w:r w:rsidRPr="00373D60">
        <w:rPr>
          <w:lang w:val=""/>
        </w:rPr>
        <w:t>Part</w:t>
      </w:r>
      <w:r w:rsidRPr="00373D60" w:rsidR="00696D70">
        <w:rPr>
          <w:lang w:val=""/>
        </w:rPr>
        <w:t>e</w:t>
      </w:r>
      <w:r w:rsidRPr="00373D60">
        <w:rPr>
          <w:lang w:val=""/>
        </w:rPr>
        <w:t xml:space="preserve"> II:</w:t>
      </w:r>
    </w:p>
    <w:p w:rsidR="00A10517" w:rsidRPr="00373D60" w:rsidP="005F0761" w14:paraId="08570C28" w14:textId="227BE31E">
      <w:pPr>
        <w:pStyle w:val="ParagraphContinued"/>
        <w:rPr>
          <w:rFonts w:ascii="Times New Roman" w:hAnsi="Times New Roman" w:cs="Times New Roman"/>
          <w:lang w:val=""/>
        </w:rPr>
      </w:pPr>
      <w:r w:rsidRPr="00373D60">
        <w:rPr>
          <w:rFonts w:ascii="Times New Roman" w:hAnsi="Times New Roman" w:cs="Times New Roman"/>
          <w:lang w:val=""/>
        </w:rPr>
        <w:t>Instrucciones</w:t>
      </w:r>
      <w:r w:rsidRPr="00373D60">
        <w:rPr>
          <w:rFonts w:ascii="Times New Roman" w:hAnsi="Times New Roman" w:cs="Times New Roman"/>
          <w:lang w:val=""/>
        </w:rPr>
        <w:t>:</w:t>
      </w:r>
    </w:p>
    <w:p w:rsidR="00A10517" w:rsidRPr="00373D60" w:rsidP="004F02CE" w14:paraId="0E7A10C8" w14:textId="4DCD2EF6">
      <w:pPr>
        <w:pStyle w:val="ParagraphContinued"/>
        <w:rPr>
          <w:lang w:val=""/>
        </w:rPr>
      </w:pPr>
      <w:r w:rsidRPr="00373D60">
        <w:rPr>
          <w:lang w:val=""/>
        </w:rPr>
        <w:t xml:space="preserve">Para cada frase, piense si ha tenido la oportunidad de conversar del tema con </w:t>
      </w:r>
      <w:r w:rsidRPr="00373D60" w:rsidR="009E5A97">
        <w:rPr>
          <w:lang w:val=""/>
        </w:rPr>
        <w:t xml:space="preserve">el </w:t>
      </w:r>
      <w:r w:rsidRPr="00373D60">
        <w:rPr>
          <w:lang w:val=""/>
        </w:rPr>
        <w:t xml:space="preserve">proveedor </w:t>
      </w:r>
      <w:r w:rsidRPr="00373D60" w:rsidR="009E5A97">
        <w:rPr>
          <w:lang w:val=""/>
        </w:rPr>
        <w:t xml:space="preserve">de su hijo(a) </w:t>
      </w:r>
      <w:r w:rsidRPr="00373D60">
        <w:rPr>
          <w:lang w:val=""/>
        </w:rPr>
        <w:t>(por ejemplo, conversar con él/ella con respecto a las actividades o los temas que le interesan a su hijo(</w:t>
      </w:r>
      <w:r w:rsidRPr="00373D60" w:rsidR="00786F9B">
        <w:rPr>
          <w:lang w:val=""/>
        </w:rPr>
        <w:t>s</w:t>
      </w:r>
      <w:r w:rsidRPr="00373D60">
        <w:rPr>
          <w:lang w:val=""/>
        </w:rPr>
        <w:t>))</w:t>
      </w:r>
      <w:r w:rsidRPr="00373D60">
        <w:rPr>
          <w:lang w:val=""/>
        </w:rPr>
        <w:t>.</w:t>
      </w:r>
    </w:p>
    <w:p w:rsidR="00A10517" w:rsidRPr="00373D60" w:rsidP="00696D70" w14:paraId="7BE28F9C" w14:textId="0E294DB6">
      <w:pPr>
        <w:pStyle w:val="ListContinue"/>
        <w:rPr>
          <w:lang w:val=""/>
        </w:rPr>
      </w:pPr>
      <w:r w:rsidRPr="00373D60">
        <w:rPr>
          <w:lang w:val=""/>
        </w:rPr>
        <w:t>Luego, elija…</w:t>
      </w:r>
      <w:r w:rsidRPr="00373D60">
        <w:rPr>
          <w:lang w:val=""/>
        </w:rPr>
        <w:t xml:space="preserve"> </w:t>
      </w:r>
    </w:p>
    <w:p w:rsidR="00A10517" w:rsidRPr="00373D60" w:rsidP="000702F5" w14:paraId="3DAC5466" w14:textId="39D1C417">
      <w:pPr>
        <w:pStyle w:val="ListBullet2"/>
        <w:rPr>
          <w:lang w:val=""/>
        </w:rPr>
      </w:pPr>
      <w:r w:rsidRPr="00373D60">
        <w:rPr>
          <w:b/>
          <w:bCs/>
          <w:lang w:val=""/>
        </w:rPr>
        <w:t>De acuerdo</w:t>
      </w:r>
      <w:r w:rsidRPr="00373D60">
        <w:rPr>
          <w:b/>
          <w:bCs/>
          <w:lang w:val=""/>
        </w:rPr>
        <w:t xml:space="preserve"> </w:t>
      </w:r>
      <w:r w:rsidRPr="00373D60">
        <w:rPr>
          <w:lang w:val=""/>
        </w:rPr>
        <w:t xml:space="preserve">si ha tenido la oportunidad de conversar sobre este tema con </w:t>
      </w:r>
      <w:r w:rsidRPr="00373D60" w:rsidR="009E5A97">
        <w:rPr>
          <w:lang w:val=""/>
        </w:rPr>
        <w:t>el</w:t>
      </w:r>
      <w:r w:rsidRPr="00373D60">
        <w:rPr>
          <w:lang w:val=""/>
        </w:rPr>
        <w:t xml:space="preserve"> proveedor</w:t>
      </w:r>
      <w:r w:rsidRPr="00373D60" w:rsidR="009E5A97">
        <w:rPr>
          <w:lang w:val=""/>
        </w:rPr>
        <w:t xml:space="preserve"> de su hijo(a)</w:t>
      </w:r>
      <w:r w:rsidRPr="00373D60">
        <w:rPr>
          <w:lang w:val=""/>
        </w:rPr>
        <w:t>.</w:t>
      </w:r>
    </w:p>
    <w:p w:rsidR="00A10517" w:rsidRPr="00373D60" w:rsidP="000702F5" w14:paraId="172EA94B" w14:textId="3E67AA7D">
      <w:pPr>
        <w:pStyle w:val="ListBullet2"/>
        <w:rPr>
          <w:lang w:val=""/>
        </w:rPr>
      </w:pPr>
      <w:r w:rsidRPr="00373D60">
        <w:rPr>
          <w:b/>
          <w:bCs/>
          <w:lang w:val=""/>
        </w:rPr>
        <w:t>En desacuerdo</w:t>
      </w:r>
      <w:r w:rsidRPr="00373D60">
        <w:rPr>
          <w:lang w:val=""/>
        </w:rPr>
        <w:t xml:space="preserve"> </w:t>
      </w:r>
      <w:r w:rsidRPr="00373D60">
        <w:rPr>
          <w:lang w:val=""/>
        </w:rPr>
        <w:t xml:space="preserve">si NO ha tenido la oportunidad de conversar sobre este tema con </w:t>
      </w:r>
      <w:r w:rsidRPr="00373D60" w:rsidR="009E5A97">
        <w:rPr>
          <w:lang w:val=""/>
        </w:rPr>
        <w:t>el</w:t>
      </w:r>
      <w:r w:rsidRPr="00373D60">
        <w:rPr>
          <w:lang w:val=""/>
        </w:rPr>
        <w:t xml:space="preserve"> proveedor</w:t>
      </w:r>
      <w:r w:rsidRPr="00373D60" w:rsidR="009E5A97">
        <w:rPr>
          <w:lang w:val=""/>
        </w:rPr>
        <w:t xml:space="preserve"> de su hijo(a)</w:t>
      </w:r>
      <w:r w:rsidRPr="00373D60">
        <w:rPr>
          <w:lang w:val=""/>
        </w:rPr>
        <w:t>.</w:t>
      </w:r>
    </w:p>
    <w:p w:rsidR="00A10517" w:rsidRPr="00373D60" w:rsidP="000702F5" w14:paraId="74216CB9" w14:textId="7453F085">
      <w:pPr>
        <w:pStyle w:val="ListBullet2"/>
        <w:rPr>
          <w:lang w:val=""/>
        </w:rPr>
      </w:pPr>
      <w:r w:rsidRPr="00373D60">
        <w:rPr>
          <w:b/>
          <w:bCs/>
          <w:lang w:val=""/>
        </w:rPr>
        <w:t>No estoy seguro(a)</w:t>
      </w:r>
      <w:r w:rsidRPr="00373D60">
        <w:rPr>
          <w:b/>
          <w:bCs/>
          <w:lang w:val=""/>
        </w:rPr>
        <w:t xml:space="preserve"> </w:t>
      </w:r>
      <w:r w:rsidRPr="00373D60">
        <w:rPr>
          <w:lang w:val=""/>
        </w:rPr>
        <w:t>si no sabe o no recuerda.</w:t>
      </w:r>
    </w:p>
    <w:p w:rsidR="00696D70" w:rsidRPr="00373D60" w:rsidP="000702F5" w14:paraId="30BA57E4" w14:textId="5B924AF9">
      <w:pPr>
        <w:pStyle w:val="ListBullet2"/>
        <w:rPr>
          <w:lang w:val=""/>
        </w:rPr>
      </w:pPr>
      <w:r w:rsidRPr="00373D60">
        <w:rPr>
          <w:b/>
          <w:bCs/>
          <w:lang w:val=""/>
        </w:rPr>
        <w:t>No aplica</w:t>
      </w:r>
      <w:r w:rsidRPr="00373D60" w:rsidR="00A10517">
        <w:rPr>
          <w:b/>
          <w:bCs/>
          <w:lang w:val=""/>
        </w:rPr>
        <w:t xml:space="preserve"> </w:t>
      </w:r>
      <w:r w:rsidRPr="00373D60">
        <w:rPr>
          <w:lang w:val=""/>
        </w:rPr>
        <w:t xml:space="preserve">si el tema no es pertinente para usted (por ejemplo, si la pregunta es sobre las vacaciones de </w:t>
      </w:r>
      <w:r w:rsidRPr="00373D60">
        <w:rPr>
          <w:lang w:val=""/>
        </w:rPr>
        <w:t>verano</w:t>
      </w:r>
      <w:r w:rsidRPr="00373D60">
        <w:rPr>
          <w:lang w:val=""/>
        </w:rPr>
        <w:t xml:space="preserve"> pero su hijo(a) no va a cuidado infantil durante las vacaciones de verano</w:t>
      </w:r>
      <w:r w:rsidRPr="00373D60" w:rsidR="00786F9B">
        <w:rPr>
          <w:lang w:val=""/>
        </w:rPr>
        <w:t>)</w:t>
      </w:r>
      <w:r w:rsidRPr="00373D60">
        <w:rPr>
          <w:lang w:val=""/>
        </w:rPr>
        <w:t>.</w:t>
      </w:r>
    </w:p>
    <w:p w:rsidR="00A44CFE" w:rsidP="00A44CFE" w14:paraId="69DA82A7" w14:textId="77777777">
      <w:pPr>
        <w:pStyle w:val="Paragraph"/>
        <w:rPr>
          <w:lang w:val=""/>
        </w:rPr>
      </w:pPr>
      <w:r w:rsidRPr="00373D60">
        <w:rPr>
          <w:lang w:val=""/>
        </w:rPr>
        <w:t xml:space="preserve"> </w:t>
      </w:r>
    </w:p>
    <w:p w:rsidR="00A10517" w:rsidRPr="00373D60" w:rsidP="00A44CFE" w14:paraId="70C26CA2" w14:textId="021B3C07">
      <w:pPr>
        <w:pStyle w:val="Paragraph"/>
        <w:rPr>
          <w:rFonts w:ascii="Times New Roman" w:hAnsi="Times New Roman" w:cs="Times New Roman"/>
          <w:lang w:val=""/>
        </w:rPr>
      </w:pPr>
      <w:r w:rsidRPr="00373D60">
        <w:rPr>
          <w:lang w:val=""/>
        </w:rPr>
        <w:t>A</w:t>
      </w:r>
      <w:r w:rsidRPr="00373D60" w:rsidR="00423731">
        <w:rPr>
          <w:lang w:val=""/>
        </w:rPr>
        <w:t xml:space="preserve"> continuación</w:t>
      </w:r>
      <w:r w:rsidRPr="00373D60" w:rsidR="004F02CE">
        <w:rPr>
          <w:lang w:val=""/>
        </w:rPr>
        <w:t xml:space="preserve">, para cada frase, piense qué tan importante es para usted compartir sus preferencias acerca de este tema con </w:t>
      </w:r>
      <w:r w:rsidRPr="00373D60" w:rsidR="009E5A97">
        <w:rPr>
          <w:lang w:val=""/>
        </w:rPr>
        <w:t xml:space="preserve">el </w:t>
      </w:r>
      <w:r w:rsidRPr="00373D60" w:rsidR="004F02CE">
        <w:rPr>
          <w:lang w:val=""/>
        </w:rPr>
        <w:t xml:space="preserve">proveedor </w:t>
      </w:r>
      <w:r w:rsidRPr="00373D60" w:rsidR="009E5A97">
        <w:rPr>
          <w:lang w:val=""/>
        </w:rPr>
        <w:t xml:space="preserve">de su hijo(a) </w:t>
      </w:r>
      <w:r w:rsidRPr="00373D60" w:rsidR="004F02CE">
        <w:rPr>
          <w:lang w:val=""/>
        </w:rPr>
        <w:t xml:space="preserve">(por ejemplo, elija qué tan importante es para usted conversar con </w:t>
      </w:r>
      <w:r w:rsidRPr="00373D60" w:rsidR="009E5A97">
        <w:rPr>
          <w:lang w:val=""/>
        </w:rPr>
        <w:t>el</w:t>
      </w:r>
      <w:r w:rsidRPr="00373D60" w:rsidR="004F02CE">
        <w:rPr>
          <w:lang w:val=""/>
        </w:rPr>
        <w:t xml:space="preserve"> proveedor</w:t>
      </w:r>
      <w:r w:rsidRPr="00373D60" w:rsidR="009E5A97">
        <w:rPr>
          <w:lang w:val=""/>
        </w:rPr>
        <w:t xml:space="preserve"> de su hijo(a) </w:t>
      </w:r>
      <w:r w:rsidRPr="00373D60" w:rsidR="004F02CE">
        <w:rPr>
          <w:lang w:val=""/>
        </w:rPr>
        <w:t>sobre usar rutinas parecidas en casa y en su cuidado).</w:t>
      </w:r>
    </w:p>
    <w:p w:rsidR="00A10517" w:rsidRPr="00373D60" w:rsidP="004F02CE" w14:paraId="6DCE7E55" w14:textId="56FC9F43">
      <w:pPr>
        <w:pStyle w:val="ListContinue"/>
        <w:rPr>
          <w:lang w:val=""/>
        </w:rPr>
      </w:pPr>
      <w:r w:rsidRPr="00373D60">
        <w:rPr>
          <w:lang w:val=""/>
        </w:rPr>
        <w:t xml:space="preserve">Luego, elija </w:t>
      </w:r>
      <w:r w:rsidRPr="00373D60">
        <w:rPr>
          <w:lang w:val=""/>
        </w:rPr>
        <w:t>…</w:t>
      </w:r>
    </w:p>
    <w:p w:rsidR="00A10517" w:rsidRPr="00373D60" w:rsidP="000702F5" w14:paraId="25D169E8" w14:textId="61B23B34">
      <w:pPr>
        <w:pStyle w:val="ListBullet2"/>
        <w:rPr>
          <w:rFonts w:ascii="Times New Roman" w:hAnsi="Times New Roman" w:cs="Times New Roman"/>
          <w:b/>
          <w:bCs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>Muy</w:t>
      </w:r>
    </w:p>
    <w:p w:rsidR="00A10517" w:rsidRPr="00373D60" w:rsidP="000702F5" w14:paraId="6DD8B9D4" w14:textId="3C066265">
      <w:pPr>
        <w:pStyle w:val="ListBullet2"/>
        <w:rPr>
          <w:rFonts w:ascii="Times New Roman" w:hAnsi="Times New Roman" w:cs="Times New Roman"/>
          <w:b/>
          <w:bCs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>Algo</w:t>
      </w:r>
    </w:p>
    <w:p w:rsidR="00A10517" w:rsidRPr="00373D60" w:rsidP="000702F5" w14:paraId="2E5DDDF9" w14:textId="0EED3598">
      <w:pPr>
        <w:pStyle w:val="ListBullet2"/>
        <w:rPr>
          <w:rFonts w:ascii="Times New Roman" w:hAnsi="Times New Roman" w:cs="Times New Roman"/>
          <w:b/>
          <w:bCs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>Para nada</w:t>
      </w:r>
    </w:p>
    <w:p w:rsidR="00A10517" w:rsidRPr="00373D60" w:rsidP="000702F5" w14:paraId="621958EB" w14:textId="51608246">
      <w:pPr>
        <w:pStyle w:val="ListBullet2"/>
        <w:rPr>
          <w:rFonts w:ascii="Times New Roman" w:hAnsi="Times New Roman" w:cs="Times New Roman"/>
          <w:b/>
          <w:bCs/>
          <w:lang w:val=""/>
        </w:rPr>
      </w:pPr>
      <w:r w:rsidRPr="00373D60">
        <w:rPr>
          <w:rFonts w:ascii="Times New Roman" w:hAnsi="Times New Roman" w:cs="Times New Roman"/>
          <w:b/>
          <w:bCs/>
          <w:lang w:val=""/>
        </w:rPr>
        <w:t>No algo de que quiero conversar</w:t>
      </w:r>
    </w:p>
    <w:p w:rsidR="00A44CFE" w:rsidP="004F02CE" w14:paraId="017529CF" w14:textId="04259079">
      <w:pPr>
        <w:pStyle w:val="ParagraphContinued"/>
        <w:rPr>
          <w:lang w:val=""/>
        </w:rPr>
      </w:pPr>
      <w:r w:rsidRPr="00373D60">
        <w:rPr>
          <w:lang w:val=""/>
        </w:rPr>
        <w:t>Por último, escriba cualquier comentario en</w:t>
      </w:r>
      <w:r w:rsidRPr="00373D60" w:rsidR="00FF624C">
        <w:rPr>
          <w:lang w:val=""/>
        </w:rPr>
        <w:t xml:space="preserve"> el espacio siguiendo las preguntas</w:t>
      </w:r>
      <w:r w:rsidRPr="00373D60">
        <w:rPr>
          <w:lang w:val=""/>
        </w:rPr>
        <w:t xml:space="preserve">, incluyendo cosas específicas que quiere conversar con </w:t>
      </w:r>
      <w:r w:rsidRPr="00373D60" w:rsidR="009E5A97">
        <w:rPr>
          <w:lang w:val=""/>
        </w:rPr>
        <w:t>el</w:t>
      </w:r>
      <w:r w:rsidRPr="00373D60">
        <w:rPr>
          <w:lang w:val=""/>
        </w:rPr>
        <w:t xml:space="preserve"> proveedor </w:t>
      </w:r>
      <w:r w:rsidRPr="00373D60" w:rsidR="009E5A97">
        <w:rPr>
          <w:lang w:val=""/>
        </w:rPr>
        <w:t xml:space="preserve">de su hijo(a) </w:t>
      </w:r>
      <w:r w:rsidRPr="00373D60">
        <w:rPr>
          <w:lang w:val=""/>
        </w:rPr>
        <w:t>con respecto a este tema (por ejemplo, “Quiero hablar sobre los tipos de alimentos que come mi hijo(a) durante el cuidado”).</w:t>
      </w:r>
      <w:r>
        <w:rPr>
          <w:lang w:val=""/>
        </w:rPr>
        <w:br w:type="page"/>
      </w:r>
    </w:p>
    <w:tbl>
      <w:tblPr>
        <w:tblW w:w="9996" w:type="dxa"/>
        <w:tblInd w:w="-455" w:type="dxa"/>
        <w:tblLayout w:type="fixed"/>
        <w:tblLook w:val="0000"/>
      </w:tblPr>
      <w:tblGrid>
        <w:gridCol w:w="6660"/>
        <w:gridCol w:w="365"/>
        <w:gridCol w:w="360"/>
        <w:gridCol w:w="360"/>
        <w:gridCol w:w="450"/>
        <w:gridCol w:w="360"/>
        <w:gridCol w:w="360"/>
        <w:gridCol w:w="360"/>
        <w:gridCol w:w="721"/>
      </w:tblGrid>
      <w:tr w14:paraId="4AC6566A" w14:textId="77777777" w:rsidTr="004F02CE">
        <w:tblPrEx>
          <w:tblW w:w="9996" w:type="dxa"/>
          <w:tblInd w:w="-455" w:type="dxa"/>
          <w:tblLayout w:type="fixed"/>
          <w:tblLook w:val="0000"/>
        </w:tblPrEx>
        <w:trPr>
          <w:trHeight w:val="278"/>
          <w:tblHeader/>
        </w:trPr>
        <w:tc>
          <w:tcPr>
            <w:tcW w:w="6660" w:type="dxa"/>
            <w:vMerge w:val="restart"/>
            <w:shd w:val="clear" w:color="auto" w:fill="046B5C" w:themeFill="text2"/>
            <w:vAlign w:val="bottom"/>
          </w:tcPr>
          <w:p w:rsidR="00A10517" w:rsidRPr="00373D60" w:rsidP="009752B6" w14:paraId="317594B7" w14:textId="28256CFF">
            <w:pPr>
              <w:pStyle w:val="TableHeaderCenter"/>
              <w:spacing w:after="120"/>
              <w:jc w:val="left"/>
              <w:rPr>
                <w:b/>
                <w:bCs/>
                <w:lang w:val=""/>
              </w:rPr>
            </w:pPr>
            <w:r w:rsidRPr="00373D60">
              <w:rPr>
                <w:b/>
                <w:bCs/>
                <w:lang w:val=""/>
              </w:rPr>
              <w:t xml:space="preserve">He tenido oportunidades de conversar de lo siguiente con </w:t>
            </w:r>
            <w:r w:rsidRPr="00373D60" w:rsidR="00DF3378">
              <w:rPr>
                <w:b/>
                <w:bCs/>
                <w:lang w:val=""/>
              </w:rPr>
              <w:t xml:space="preserve">el </w:t>
            </w:r>
            <w:r w:rsidRPr="00373D60">
              <w:rPr>
                <w:b/>
                <w:bCs/>
                <w:lang w:val=""/>
              </w:rPr>
              <w:t>proveedor</w:t>
            </w:r>
            <w:r w:rsidRPr="00373D60" w:rsidR="00DF3378">
              <w:rPr>
                <w:b/>
                <w:bCs/>
                <w:lang w:val=""/>
              </w:rPr>
              <w:t xml:space="preserve"> de mi hijo(s)</w:t>
            </w:r>
            <w:r w:rsidRPr="00373D60">
              <w:rPr>
                <w:b/>
                <w:bCs/>
                <w:lang w:val=""/>
              </w:rPr>
              <w:t>:</w:t>
            </w:r>
          </w:p>
        </w:tc>
        <w:tc>
          <w:tcPr>
            <w:tcW w:w="365" w:type="dxa"/>
            <w:vMerge w:val="restart"/>
            <w:shd w:val="clear" w:color="auto" w:fill="046B5C" w:themeFill="text2"/>
            <w:textDirection w:val="btLr"/>
            <w:vAlign w:val="center"/>
          </w:tcPr>
          <w:p w:rsidR="00A10517" w:rsidRPr="00373D60" w:rsidP="004F02CE" w14:paraId="06D6ED5D" w14:textId="0869870D">
            <w:pPr>
              <w:pStyle w:val="TableHeaderCenter"/>
              <w:spacing w:before="0" w:after="0"/>
              <w:ind w:left="288"/>
              <w:jc w:val="left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De acuerdo</w:t>
            </w:r>
          </w:p>
        </w:tc>
        <w:tc>
          <w:tcPr>
            <w:tcW w:w="360" w:type="dxa"/>
            <w:vMerge w:val="restart"/>
            <w:shd w:val="clear" w:color="auto" w:fill="046B5C" w:themeFill="text2"/>
            <w:textDirection w:val="btLr"/>
            <w:vAlign w:val="center"/>
          </w:tcPr>
          <w:p w:rsidR="00A10517" w:rsidRPr="00373D60" w:rsidP="004F02CE" w14:paraId="7E5CBF71" w14:textId="3D3A6352">
            <w:pPr>
              <w:pStyle w:val="TableHeaderCenter"/>
              <w:spacing w:before="0" w:after="0"/>
              <w:ind w:left="288"/>
              <w:jc w:val="left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En desacuerdo</w:t>
            </w:r>
          </w:p>
        </w:tc>
        <w:tc>
          <w:tcPr>
            <w:tcW w:w="360" w:type="dxa"/>
            <w:vMerge w:val="restart"/>
            <w:shd w:val="clear" w:color="auto" w:fill="046B5C" w:themeFill="text2"/>
            <w:textDirection w:val="btLr"/>
            <w:vAlign w:val="center"/>
          </w:tcPr>
          <w:p w:rsidR="00A10517" w:rsidRPr="00373D60" w:rsidP="004F02CE" w14:paraId="47295284" w14:textId="767225C6">
            <w:pPr>
              <w:pStyle w:val="TableHeaderCenter"/>
              <w:spacing w:before="0" w:after="0"/>
              <w:ind w:left="288"/>
              <w:jc w:val="left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No estoy seguro(a)</w:t>
            </w:r>
          </w:p>
        </w:tc>
        <w:tc>
          <w:tcPr>
            <w:tcW w:w="450" w:type="dxa"/>
            <w:vMerge w:val="restart"/>
            <w:tcBorders>
              <w:right w:val="single" w:sz="12" w:space="0" w:color="FFFFFF" w:themeColor="background1"/>
            </w:tcBorders>
            <w:shd w:val="clear" w:color="auto" w:fill="046B5C" w:themeFill="text2"/>
            <w:textDirection w:val="btLr"/>
            <w:vAlign w:val="center"/>
          </w:tcPr>
          <w:p w:rsidR="00A10517" w:rsidRPr="00373D60" w:rsidP="004F02CE" w14:paraId="174F68F3" w14:textId="4D8683CC">
            <w:pPr>
              <w:pStyle w:val="TableHeaderCenter"/>
              <w:spacing w:before="0" w:after="0"/>
              <w:ind w:left="288"/>
              <w:jc w:val="left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No aplica</w:t>
            </w:r>
          </w:p>
        </w:tc>
        <w:tc>
          <w:tcPr>
            <w:tcW w:w="1801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046B5C" w:themeFill="text2"/>
          </w:tcPr>
          <w:p w:rsidR="00A10517" w:rsidRPr="00373D60" w:rsidP="007474B1" w14:paraId="5C79E155" w14:textId="3ED32AE9">
            <w:pPr>
              <w:pStyle w:val="TableHeaderCenter"/>
              <w:spacing w:before="0" w:after="0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 xml:space="preserve">¿Qué tan importante es conversar con </w:t>
            </w:r>
            <w:r w:rsidRPr="00373D60" w:rsidR="00DF3378">
              <w:rPr>
                <w:szCs w:val="18"/>
                <w:lang w:val=""/>
              </w:rPr>
              <w:t xml:space="preserve">el </w:t>
            </w:r>
            <w:r w:rsidRPr="00373D60">
              <w:rPr>
                <w:szCs w:val="18"/>
                <w:lang w:val=""/>
              </w:rPr>
              <w:t xml:space="preserve">proveedor </w:t>
            </w:r>
            <w:r w:rsidRPr="00373D60" w:rsidR="00DF3378">
              <w:rPr>
                <w:szCs w:val="18"/>
                <w:lang w:val=""/>
              </w:rPr>
              <w:t xml:space="preserve">de mi hijo(s) </w:t>
            </w:r>
            <w:r w:rsidRPr="00373D60">
              <w:rPr>
                <w:szCs w:val="18"/>
                <w:lang w:val=""/>
              </w:rPr>
              <w:t>sobre este tema?</w:t>
            </w:r>
          </w:p>
        </w:tc>
      </w:tr>
      <w:tr w14:paraId="172D7C44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1754"/>
          <w:tblHeader/>
        </w:trPr>
        <w:tc>
          <w:tcPr>
            <w:tcW w:w="6660" w:type="dxa"/>
            <w:vMerge/>
            <w:shd w:val="clear" w:color="auto" w:fill="046B5C" w:themeFill="text2"/>
          </w:tcPr>
          <w:p w:rsidR="00A10517" w:rsidRPr="00373D60" w:rsidP="00414E62" w14:paraId="35EE06DC" w14:textId="77777777">
            <w:pPr>
              <w:pStyle w:val="TableHeaderCenter"/>
              <w:rPr>
                <w:lang w:val=""/>
              </w:rPr>
            </w:pPr>
          </w:p>
        </w:tc>
        <w:tc>
          <w:tcPr>
            <w:tcW w:w="365" w:type="dxa"/>
            <w:vMerge/>
            <w:shd w:val="clear" w:color="auto" w:fill="046B5C" w:themeFill="text2"/>
          </w:tcPr>
          <w:p w:rsidR="00A10517" w:rsidRPr="00373D60" w:rsidP="007474B1" w14:paraId="078A0469" w14:textId="77777777">
            <w:pPr>
              <w:pStyle w:val="TableHeaderCenter"/>
              <w:spacing w:before="0" w:after="0"/>
              <w:rPr>
                <w:szCs w:val="18"/>
                <w:lang w:val=""/>
              </w:rPr>
            </w:pPr>
          </w:p>
        </w:tc>
        <w:tc>
          <w:tcPr>
            <w:tcW w:w="360" w:type="dxa"/>
            <w:vMerge/>
            <w:shd w:val="clear" w:color="auto" w:fill="046B5C" w:themeFill="text2"/>
          </w:tcPr>
          <w:p w:rsidR="00A10517" w:rsidRPr="00373D60" w:rsidP="007474B1" w14:paraId="54D7E57E" w14:textId="77777777">
            <w:pPr>
              <w:pStyle w:val="TableHeaderCenter"/>
              <w:spacing w:before="0" w:after="0"/>
              <w:rPr>
                <w:szCs w:val="18"/>
                <w:lang w:val=""/>
              </w:rPr>
            </w:pPr>
          </w:p>
        </w:tc>
        <w:tc>
          <w:tcPr>
            <w:tcW w:w="360" w:type="dxa"/>
            <w:vMerge/>
            <w:shd w:val="clear" w:color="auto" w:fill="046B5C" w:themeFill="text2"/>
          </w:tcPr>
          <w:p w:rsidR="00A10517" w:rsidRPr="00373D60" w:rsidP="007474B1" w14:paraId="798BF932" w14:textId="77777777">
            <w:pPr>
              <w:pStyle w:val="TableHeaderCenter"/>
              <w:spacing w:before="0" w:after="0"/>
              <w:rPr>
                <w:szCs w:val="18"/>
                <w:lang w:val=""/>
              </w:rPr>
            </w:pPr>
          </w:p>
        </w:tc>
        <w:tc>
          <w:tcPr>
            <w:tcW w:w="450" w:type="dxa"/>
            <w:vMerge/>
            <w:tcBorders>
              <w:right w:val="single" w:sz="12" w:space="0" w:color="FFFFFF" w:themeColor="background1"/>
            </w:tcBorders>
            <w:shd w:val="clear" w:color="auto" w:fill="046B5C" w:themeFill="text2"/>
          </w:tcPr>
          <w:p w:rsidR="00A10517" w:rsidRPr="00373D60" w:rsidP="007474B1" w14:paraId="09E3FEFC" w14:textId="77777777">
            <w:pPr>
              <w:pStyle w:val="TableHeaderCenter"/>
              <w:spacing w:before="0" w:after="0"/>
              <w:rPr>
                <w:szCs w:val="18"/>
                <w:lang w:val=""/>
              </w:rPr>
            </w:pPr>
          </w:p>
        </w:tc>
        <w:tc>
          <w:tcPr>
            <w:tcW w:w="3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046B5C" w:themeFill="text2"/>
            <w:textDirection w:val="btLr"/>
            <w:vAlign w:val="center"/>
          </w:tcPr>
          <w:p w:rsidR="00A10517" w:rsidRPr="00373D60" w:rsidP="007474B1" w14:paraId="0AB9BAEE" w14:textId="1B69081D">
            <w:pPr>
              <w:pStyle w:val="TableHeaderCenter"/>
              <w:spacing w:before="0" w:after="0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Muy</w:t>
            </w:r>
          </w:p>
        </w:tc>
        <w:tc>
          <w:tcPr>
            <w:tcW w:w="36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46B5C" w:themeFill="text2"/>
            <w:textDirection w:val="btLr"/>
            <w:vAlign w:val="center"/>
          </w:tcPr>
          <w:p w:rsidR="00A10517" w:rsidRPr="00373D60" w:rsidP="007474B1" w14:paraId="1244E47A" w14:textId="7A283F91">
            <w:pPr>
              <w:pStyle w:val="TableHeaderCenter"/>
              <w:spacing w:before="0" w:after="0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Algo</w:t>
            </w:r>
          </w:p>
        </w:tc>
        <w:tc>
          <w:tcPr>
            <w:tcW w:w="36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46B5C" w:themeFill="text2"/>
            <w:textDirection w:val="btLr"/>
            <w:vAlign w:val="center"/>
          </w:tcPr>
          <w:p w:rsidR="00A10517" w:rsidRPr="00373D60" w:rsidP="007474B1" w14:paraId="77FDCFA5" w14:textId="6F019274">
            <w:pPr>
              <w:pStyle w:val="TableHeaderCenter"/>
              <w:spacing w:before="0" w:after="0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Para nada</w:t>
            </w:r>
          </w:p>
        </w:tc>
        <w:tc>
          <w:tcPr>
            <w:tcW w:w="72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46B5C" w:themeFill="text2"/>
            <w:textDirection w:val="btLr"/>
          </w:tcPr>
          <w:p w:rsidR="00A10517" w:rsidRPr="00373D60" w:rsidP="007474B1" w14:paraId="5F13D70A" w14:textId="2ACF02B6">
            <w:pPr>
              <w:pStyle w:val="TableHeaderCenter"/>
              <w:spacing w:before="0" w:after="0"/>
              <w:rPr>
                <w:szCs w:val="18"/>
                <w:lang w:val=""/>
              </w:rPr>
            </w:pPr>
            <w:r w:rsidRPr="00373D60">
              <w:rPr>
                <w:szCs w:val="18"/>
                <w:lang w:val=""/>
              </w:rPr>
              <w:t>No algo de que quiero conversar</w:t>
            </w:r>
          </w:p>
        </w:tc>
      </w:tr>
      <w:tr w14:paraId="27645982" w14:textId="77777777" w:rsidTr="007474B1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78"/>
        </w:trPr>
        <w:tc>
          <w:tcPr>
            <w:tcW w:w="9996" w:type="dxa"/>
            <w:gridSpan w:val="9"/>
            <w:shd w:val="clear" w:color="auto" w:fill="0B2949" w:themeFill="accent1"/>
          </w:tcPr>
          <w:p w:rsidR="00A10517" w:rsidRPr="00373D60" w:rsidP="00D924DF" w14:paraId="47050A2E" w14:textId="037BAFDB">
            <w:pPr>
              <w:pStyle w:val="TableRowHead"/>
              <w:spacing w:before="120"/>
              <w:rPr>
                <w:lang w:val=""/>
              </w:rPr>
            </w:pPr>
            <w:r w:rsidRPr="00373D60">
              <w:rPr>
                <w:lang w:val=""/>
              </w:rPr>
              <w:t xml:space="preserve">A. </w:t>
            </w:r>
            <w:r w:rsidRPr="00373D60" w:rsidR="000030BC">
              <w:rPr>
                <w:lang w:val=""/>
              </w:rPr>
              <w:t>Rutinas e intereses</w:t>
            </w:r>
          </w:p>
        </w:tc>
      </w:tr>
      <w:tr w14:paraId="7C72C49F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6660" w:type="dxa"/>
            <w:tcBorders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4FCA9F0D" w14:textId="6780B4EF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lang w:val=""/>
              </w:rPr>
            </w:pPr>
            <w:sdt>
              <w:sdtPr>
                <w:rPr>
                  <w:rFonts w:asciiTheme="minorHAnsi" w:eastAsiaTheme="minorHAnsi" w:hAnsiTheme="minorHAnsi"/>
                  <w:bCs/>
                  <w:color w:val="auto"/>
                  <w:sz w:val="22"/>
                  <w:lang w:val=""/>
                </w:rPr>
                <w:id w:val="-16752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D60" w:rsidR="00D924DF">
                  <w:rPr>
                    <w:rFonts w:ascii="MS Gothic" w:eastAsia="MS Gothic" w:hAnsi="MS Gothic" w:cs="MS Gothic"/>
                    <w:b/>
                    <w:bCs/>
                    <w:lang w:val=""/>
                  </w:rPr>
                  <w:t>☐</w:t>
                </w:r>
              </w:sdtContent>
            </w:sdt>
            <w:r w:rsidRPr="00373D60" w:rsidR="00D924DF">
              <w:rPr>
                <w:b/>
                <w:bCs/>
                <w:lang w:val=""/>
              </w:rPr>
              <w:t>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Las rutinas de mi hijo(s) en casa (por ejemplo, tener un tiempo tranquilo por la mañana o una merienda después de la escuela).</w:t>
            </w:r>
          </w:p>
        </w:tc>
        <w:sdt>
          <w:sdtPr>
            <w:rPr>
              <w:bCs/>
              <w:lang w:val=""/>
            </w:rPr>
            <w:id w:val="-88703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2B4492DC" w14:textId="042857E2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8976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00C2D34C" w14:textId="34A6BE74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3780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4D30C820" w14:textId="6C302FD9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52537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637A5255" w14:textId="1DFF4899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17762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66B582F5" w14:textId="3C8C29F1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32305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C6DE96A" w14:textId="319CD72D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77293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FA05D5F" w14:textId="013F027E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76144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462B0BDC" w14:textId="697E0880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717A0106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59EDEF76" w14:textId="2B43EA4F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2.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La forma en que nuestra familia responde a comportamientos difíciles en casa (por ejemplo, las reglas en mi casa, cómo resolvemos conflictos en casa).</w:t>
            </w:r>
          </w:p>
        </w:tc>
        <w:sdt>
          <w:sdtPr>
            <w:rPr>
              <w:bCs/>
              <w:lang w:val=""/>
            </w:rPr>
            <w:id w:val="-19524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18086AB2" w14:textId="411A1904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42789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15F1E690" w14:textId="57E769AA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3283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C26E91E" w14:textId="22ABBA33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4670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7BCA16AF" w14:textId="61EFEF40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54289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2D54245" w14:textId="623033B0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7700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A5C0CF0" w14:textId="688FFB40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77991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8690BAF" w14:textId="6EE35963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6492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50F210C4" w14:textId="404D399A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79D7C01D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70862A81" w14:textId="37777F4F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3.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Las restricciones dietéticas y/o alergias alimenticias de mi hijo(s).</w:t>
            </w:r>
          </w:p>
        </w:tc>
        <w:sdt>
          <w:sdtPr>
            <w:rPr>
              <w:bCs/>
              <w:lang w:val=""/>
            </w:rPr>
            <w:id w:val="111548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66198348" w14:textId="17DDA1ED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94616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BCE5B10" w14:textId="2DC6FFEF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64662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368862F5" w14:textId="50A9BDAD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72043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29492B72" w14:textId="5069F940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59624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714711A" w14:textId="3ADC27F8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31372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6643F797" w14:textId="48C7457A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17144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87E5384" w14:textId="28D5BB18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61560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0156CBDE" w14:textId="030449F0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3BE4BC91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64F208C7" w14:textId="4C0002C8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4.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Alimentos que le(s) gustan o no le(s) gustan a mi hijo(s), incluyendo alimentos que comemos en casa.</w:t>
            </w:r>
          </w:p>
        </w:tc>
        <w:sdt>
          <w:sdtPr>
            <w:rPr>
              <w:bCs/>
              <w:lang w:val=""/>
            </w:rPr>
            <w:id w:val="149653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3447A36B" w14:textId="3A1BDFEC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93504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3B5513A4" w14:textId="0ADB61E6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90156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49DF5744" w14:textId="08FDAE18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42099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182399A2" w14:textId="1CC63372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44156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28C98BBC" w14:textId="45B8F694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06552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7026165" w14:textId="4BE42B92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42491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15F3F14" w14:textId="30B6885C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38979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0E039E83" w14:textId="60DD5DFE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1C865ED7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5122CA43" w14:textId="2DE52D1A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5.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Actividades y temas que le interesan a mi hijo(s)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126121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3EB64009" w14:textId="00B9435E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98243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0C36EFC" w14:textId="018DA8EF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3645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1485B1F6" w14:textId="14FDDB3D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7827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6808D9F2" w14:textId="3446F35F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94476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69DFFDE" w14:textId="59196EC3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38276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666DB127" w14:textId="13923EFF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8580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9320647" w14:textId="67182284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32276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2F2794DB" w14:textId="5A8C300A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6961CEAF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69F12A4E" w14:textId="3EED506F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6.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Actividades que le gustan hacer a mi hijo(s) en la escuela o en casa (por ejemplo, deportes, rompecabezas, baile, leer libros)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11290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63F0E81F" w14:textId="24E9C350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69742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2C05DBC8" w14:textId="7833899A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74449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7CD5E6C" w14:textId="2E70C45A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10561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1CAC3C1D" w14:textId="72FBEEB2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13837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68AE726" w14:textId="2E85DF9C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65337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69D262A3" w14:textId="640728DC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20598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71EEC25" w14:textId="744DBC74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64050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0856149F" w14:textId="732CFA91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3F87BB30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6842EEE2" w14:textId="25EA2FC9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7.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 xml:space="preserve">Cómo quiero que interactúe mi hijo(s) con otros niños </w:t>
            </w:r>
            <w:r w:rsidRPr="00373D60" w:rsidR="009E5A97">
              <w:rPr>
                <w:lang w:val=""/>
              </w:rPr>
              <w:t>cuando mi hijo(s</w:t>
            </w:r>
            <w:r w:rsidRPr="00373D60" w:rsidR="00405EED">
              <w:rPr>
                <w:lang w:val=""/>
              </w:rPr>
              <w:t xml:space="preserve">) esté con </w:t>
            </w:r>
            <w:r w:rsidRPr="00373D60" w:rsidR="00206E33">
              <w:rPr>
                <w:lang w:val=""/>
              </w:rPr>
              <w:t xml:space="preserve">el </w:t>
            </w:r>
            <w:r w:rsidRPr="00373D60" w:rsidR="00405EED">
              <w:rPr>
                <w:lang w:val=""/>
              </w:rPr>
              <w:t xml:space="preserve">proveedor </w:t>
            </w:r>
            <w:r w:rsidRPr="00373D60" w:rsidR="00206E33">
              <w:rPr>
                <w:lang w:val=""/>
              </w:rPr>
              <w:t>de mi hijo(a)</w:t>
            </w:r>
            <w:r w:rsidRPr="00373D60" w:rsidR="000030BC">
              <w:rPr>
                <w:lang w:val=""/>
              </w:rPr>
              <w:t xml:space="preserve"> (por ejemplo, si mi hijo(a) participa en actividades al aire libre con otros niños o si pasa tiempo apartado de su hermano(a))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184420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6AD32FBD" w14:textId="11A49D9E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66447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42DB451E" w14:textId="470F0DF1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85090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0F7799F" w14:textId="4C6200C7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94606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6101ADEA" w14:textId="30FD22D9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04443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879CC3E" w14:textId="24121C87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5760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39D1F06" w14:textId="4CFD860B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9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DBBDB03" w14:textId="77E71B9E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05975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ACDAD8C" w14:textId="317E36B0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193FE176" w14:textId="77777777" w:rsidTr="003F6354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20"/>
        </w:trPr>
        <w:tc>
          <w:tcPr>
            <w:tcW w:w="9996" w:type="dxa"/>
            <w:gridSpan w:val="9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  <w:right w:val="single" w:sz="4" w:space="0" w:color="046B5C" w:themeColor="text2"/>
            </w:tcBorders>
            <w:shd w:val="clear" w:color="auto" w:fill="auto"/>
          </w:tcPr>
          <w:p w:rsidR="00A10517" w:rsidRPr="00373D60" w:rsidP="007534AB" w14:paraId="5524E67F" w14:textId="78C062B3">
            <w:pPr>
              <w:pStyle w:val="TableTextArabic"/>
              <w:numPr>
                <w:ilvl w:val="0"/>
                <w:numId w:val="0"/>
              </w:numPr>
              <w:spacing w:after="40"/>
              <w:ind w:left="344" w:hanging="344"/>
              <w:rPr>
                <w:rFonts w:cstheme="majorHAnsi"/>
                <w:b/>
                <w:bCs/>
                <w:lang w:val=""/>
              </w:rPr>
            </w:pPr>
            <w:r w:rsidRPr="00373D60">
              <w:rPr>
                <w:rFonts w:cstheme="majorHAnsi"/>
                <w:b/>
                <w:bCs/>
                <w:szCs w:val="18"/>
                <w:lang w:val=""/>
              </w:rPr>
              <w:t>8.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ab/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 xml:space="preserve">Por favor agregue cualquier </w:t>
            </w:r>
            <w:r w:rsidRPr="00373D60" w:rsidR="00EE354F">
              <w:rPr>
                <w:rFonts w:cstheme="majorHAnsi"/>
                <w:b/>
                <w:bCs/>
                <w:szCs w:val="18"/>
                <w:lang w:val=""/>
              </w:rPr>
              <w:t xml:space="preserve">pensamiento </w:t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 xml:space="preserve">o pregunta adicional para </w:t>
            </w:r>
            <w:r w:rsidRPr="00373D60" w:rsidR="00405EED">
              <w:rPr>
                <w:rFonts w:cstheme="majorHAnsi"/>
                <w:b/>
                <w:bCs/>
                <w:szCs w:val="18"/>
                <w:lang w:val=""/>
              </w:rPr>
              <w:t xml:space="preserve">el </w:t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 xml:space="preserve">proveedor </w:t>
            </w:r>
            <w:r w:rsidRPr="00373D60" w:rsidR="00405EED">
              <w:rPr>
                <w:rFonts w:cstheme="majorHAnsi"/>
                <w:b/>
                <w:bCs/>
                <w:szCs w:val="18"/>
                <w:lang w:val=""/>
              </w:rPr>
              <w:t xml:space="preserve">de su hijo(a) </w:t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>con respecto a Rutinas e intereses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>:</w:t>
            </w:r>
          </w:p>
          <w:p w:rsidR="00A10517" w:rsidRPr="00373D60" w:rsidP="003F6354" w14:paraId="03AB699C" w14:textId="65012C31">
            <w:pPr>
              <w:pStyle w:val="Paragraph"/>
              <w:spacing w:before="40" w:after="40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  <w:p w:rsidR="00340813" w:rsidRPr="00373D60" w:rsidP="003F6354" w14:paraId="790951E7" w14:textId="7597FFA7">
            <w:pPr>
              <w:pStyle w:val="Paragraph"/>
              <w:spacing w:before="40" w:after="40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  <w:p w:rsidR="00340813" w:rsidRPr="00373D60" w:rsidP="003F6354" w14:paraId="6337A9DE" w14:textId="77777777">
            <w:pPr>
              <w:pStyle w:val="Paragraph"/>
              <w:spacing w:before="40" w:after="40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  <w:p w:rsidR="00457F41" w:rsidRPr="00373D60" w:rsidP="003F6354" w14:paraId="4EEEECB3" w14:textId="77777777">
            <w:pPr>
              <w:pStyle w:val="Paragraph"/>
              <w:spacing w:before="40" w:after="40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  <w:p w:rsidR="00A10517" w:rsidRPr="00373D60" w:rsidP="003F6354" w14:paraId="61FF467C" w14:textId="77777777">
            <w:pPr>
              <w:pStyle w:val="Paragraph"/>
              <w:spacing w:before="40" w:after="40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</w:tc>
      </w:tr>
      <w:tr w14:paraId="5230CD6F" w14:textId="77777777" w:rsidTr="003F6354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314"/>
        </w:trPr>
        <w:tc>
          <w:tcPr>
            <w:tcW w:w="9996" w:type="dxa"/>
            <w:gridSpan w:val="9"/>
            <w:tcBorders>
              <w:top w:val="single" w:sz="4" w:space="0" w:color="046B5C" w:themeColor="text2"/>
            </w:tcBorders>
            <w:shd w:val="clear" w:color="auto" w:fill="0B2949" w:themeFill="accent1"/>
            <w:vAlign w:val="center"/>
          </w:tcPr>
          <w:p w:rsidR="00A10517" w:rsidRPr="00373D60" w:rsidP="003F6354" w14:paraId="42B91A3F" w14:textId="6342EF94">
            <w:pPr>
              <w:pStyle w:val="TableRowHead"/>
              <w:spacing w:before="120"/>
              <w:rPr>
                <w:lang w:val=""/>
              </w:rPr>
            </w:pPr>
            <w:r w:rsidRPr="00373D60">
              <w:rPr>
                <w:lang w:val=""/>
              </w:rPr>
              <w:t xml:space="preserve">B. </w:t>
            </w:r>
            <w:r w:rsidRPr="00373D60" w:rsidR="000030BC">
              <w:rPr>
                <w:lang w:val=""/>
              </w:rPr>
              <w:t>Antecedentes familiares</w:t>
            </w:r>
          </w:p>
        </w:tc>
      </w:tr>
      <w:tr w14:paraId="792BF06C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512"/>
        </w:trPr>
        <w:tc>
          <w:tcPr>
            <w:tcW w:w="6660" w:type="dxa"/>
            <w:tcBorders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35460067" w14:textId="51759FB5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sdt>
              <w:sdtPr>
                <w:rPr>
                  <w:rFonts w:asciiTheme="minorHAnsi" w:eastAsiaTheme="minorHAnsi" w:hAnsiTheme="minorHAnsi"/>
                  <w:bCs/>
                  <w:color w:val="auto"/>
                  <w:sz w:val="22"/>
                  <w:lang w:val=""/>
                </w:rPr>
                <w:id w:val="-47761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D60" w:rsidR="00D924DF">
                  <w:rPr>
                    <w:rFonts w:ascii="MS Gothic" w:eastAsia="MS Gothic" w:hAnsi="MS Gothic" w:cs="MS Gothic"/>
                    <w:b/>
                    <w:bCs/>
                    <w:lang w:val=""/>
                  </w:rPr>
                  <w:t>☐</w:t>
                </w:r>
              </w:sdtContent>
            </w:sdt>
            <w:r w:rsidRPr="00373D60" w:rsidR="00D924DF">
              <w:rPr>
                <w:b/>
                <w:bCs/>
                <w:lang w:val=""/>
              </w:rPr>
              <w:t>.</w:t>
            </w:r>
            <w:r w:rsidRPr="00373D60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El idioma(s) que quiero que use el proveedor</w:t>
            </w:r>
            <w:r w:rsidRPr="00373D60" w:rsidR="00405EED">
              <w:rPr>
                <w:lang w:val=""/>
              </w:rPr>
              <w:t xml:space="preserve"> de mi hijo(a)</w:t>
            </w:r>
            <w:r w:rsidRPr="00373D60" w:rsidR="000030BC">
              <w:rPr>
                <w:lang w:val=""/>
              </w:rPr>
              <w:t xml:space="preserve"> con mi hijo(s)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90272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598A4A88" w14:textId="288DDF1E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59077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295A1874" w14:textId="3FFF2F6E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02028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0068D3D7" w14:textId="55891E62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64150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50938D56" w14:textId="13878374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24394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7A1F8DB" w14:textId="7471A9BB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58519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2BD4BEE7" w14:textId="24DD8E0D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9504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BAC797D" w14:textId="4CFBB900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31092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42BD7485" w14:textId="58B461CC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66C80570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512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25B364D5" w14:textId="17F6925A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2.</w:t>
            </w:r>
            <w:r w:rsidRPr="00373D60" w:rsidR="009752B6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Tradiciones culturales, actividades y días festivos que son importantes para nuestra familia (por ejemplo, comer una comida específica juntos, cantar una canción o hacer tarjetas de días festivos)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88224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6E30141F" w14:textId="7822C857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0063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4580D3CF" w14:textId="7D37E1FD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8092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A4A916D" w14:textId="0AA82A6C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58412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19B9EBA6" w14:textId="381EB2BC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89458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C920C42" w14:textId="77590079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98584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9ED085B" w14:textId="58574821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53835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56676BA" w14:textId="0F8BA562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9091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6E5BE72" w14:textId="189206CB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695655BA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512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2285746E" w14:textId="2F64467B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3.</w:t>
            </w:r>
            <w:r w:rsidRPr="00373D60" w:rsidR="009752B6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 xml:space="preserve">Comportamientos que son importantes para nuestra familia (por ejemplo, bondad, paciencia, </w:t>
            </w:r>
            <w:r w:rsidRPr="00373D60" w:rsidR="006E28B7">
              <w:rPr>
                <w:lang w:val=""/>
              </w:rPr>
              <w:t>ser un líder</w:t>
            </w:r>
            <w:r w:rsidRPr="00373D60" w:rsidR="000030BC">
              <w:rPr>
                <w:lang w:val=""/>
              </w:rPr>
              <w:t>, ayudarse mutuamente, independencia)</w:t>
            </w:r>
            <w:r w:rsidRPr="00373D60" w:rsidR="00457F41">
              <w:rPr>
                <w:lang w:val=""/>
              </w:rPr>
              <w:t>.</w:t>
            </w:r>
            <w:r w:rsidRPr="00373D60">
              <w:rPr>
                <w:lang w:val=""/>
              </w:rPr>
              <w:t xml:space="preserve"> </w:t>
            </w:r>
          </w:p>
        </w:tc>
        <w:sdt>
          <w:sdtPr>
            <w:rPr>
              <w:bCs/>
              <w:lang w:val=""/>
            </w:rPr>
            <w:id w:val="-75759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4D05229" w14:textId="707EB164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94299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6ECE38E" w14:textId="6F82861F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5222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8E2B7BE" w14:textId="180A84DC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42724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2CAFE94A" w14:textId="5A3CD949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49159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39579B2" w14:textId="20A091EF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32417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86A9C3F" w14:textId="5C14E64F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567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CF8FD05" w14:textId="5533E879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78198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370F8461" w14:textId="686AEB22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47450C22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512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3023AE44" w14:textId="2A104F11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4.</w:t>
            </w:r>
            <w:r w:rsidRPr="00373D60" w:rsidR="009752B6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>Cómo quiero que el proveedor</w:t>
            </w:r>
            <w:r w:rsidRPr="00373D60" w:rsidR="00405EED">
              <w:rPr>
                <w:lang w:val=""/>
              </w:rPr>
              <w:t xml:space="preserve"> de mi hijo(a)</w:t>
            </w:r>
            <w:r w:rsidRPr="00373D60" w:rsidR="000030BC">
              <w:rPr>
                <w:lang w:val=""/>
              </w:rPr>
              <w:t xml:space="preserve"> planifique actividades o hable sobre aspectos de la identidad de mi hijo(s) (por ejemplo, leer libros o compartir historias sobre la cultura, raza, género o religión de mi hijo(a))</w:t>
            </w:r>
            <w:r w:rsidRPr="00373D60" w:rsidR="00457F41">
              <w:rPr>
                <w:lang w:val=""/>
              </w:rPr>
              <w:t>.</w:t>
            </w:r>
            <w:r w:rsidRPr="00373D60">
              <w:rPr>
                <w:lang w:val=""/>
              </w:rPr>
              <w:t xml:space="preserve"> </w:t>
            </w:r>
          </w:p>
        </w:tc>
        <w:sdt>
          <w:sdtPr>
            <w:rPr>
              <w:bCs/>
              <w:lang w:val=""/>
            </w:rPr>
            <w:id w:val="-189896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63E13D8B" w14:textId="6387AA1E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808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5302EB57" w14:textId="7D5D44AD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5257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320B4D63" w14:textId="559ACFD5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69099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76A48E34" w14:textId="35BEDCD4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7770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21F0466C" w14:textId="1EDFE817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37002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9CA5582" w14:textId="51D70807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03287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23F1F84" w14:textId="0A3A9BDE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77864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4AA8C2C6" w14:textId="51D743B5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0EAB15E2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512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3EEF5BE7" w14:textId="18E00962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5.</w:t>
            </w:r>
            <w:r w:rsidRPr="00373D60" w:rsidR="009752B6">
              <w:rPr>
                <w:lang w:val=""/>
              </w:rPr>
              <w:tab/>
            </w:r>
            <w:r w:rsidRPr="00373D60" w:rsidR="000030BC">
              <w:rPr>
                <w:lang w:val=""/>
              </w:rPr>
              <w:t xml:space="preserve">Cómo quiero que el proveedor </w:t>
            </w:r>
            <w:r w:rsidRPr="00373D60" w:rsidR="00405EED">
              <w:rPr>
                <w:lang w:val=""/>
              </w:rPr>
              <w:t xml:space="preserve">de mi hijo(a) </w:t>
            </w:r>
            <w:r w:rsidRPr="00373D60" w:rsidR="000030BC">
              <w:rPr>
                <w:lang w:val=""/>
              </w:rPr>
              <w:t>hable con mi hijo(s) sobre los antecedentes u otras experiencias personales de nuestra familia (por ejemplo, hacer preguntas a mi hijo(a) para aprender más sobre nuestra familia o compartir historias sobre nuestros antepasados)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85279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7FA587CD" w14:textId="50C27F39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6287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0C57D057" w14:textId="0F111BE9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58172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1FE05FAA" w14:textId="38B75919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33006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6F246C" w14:paraId="7DC2D039" w14:textId="2DA62BDF">
                <w:pPr>
                  <w:pStyle w:val="Paragraph"/>
                  <w:spacing w:before="40" w:after="40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49800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5BB283F" w14:textId="649124D2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10187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6803D75F" w14:textId="631986C2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8379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66A3339" w14:textId="0C4D3705">
                <w:pPr>
                  <w:pStyle w:val="Paragraph"/>
                  <w:spacing w:before="40" w:after="40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80183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6F246C" w14:paraId="633BF822" w14:textId="36DEC2E5">
                <w:pPr>
                  <w:pStyle w:val="Paragraph"/>
                  <w:spacing w:before="40" w:after="40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745E9630" w14:textId="77777777" w:rsidTr="003F6354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512"/>
        </w:trPr>
        <w:tc>
          <w:tcPr>
            <w:tcW w:w="9996" w:type="dxa"/>
            <w:gridSpan w:val="9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  <w:right w:val="single" w:sz="4" w:space="0" w:color="046B5C" w:themeColor="text2"/>
            </w:tcBorders>
            <w:shd w:val="clear" w:color="auto" w:fill="auto"/>
          </w:tcPr>
          <w:p w:rsidR="00A10517" w:rsidRPr="00373D60" w:rsidP="007534AB" w14:paraId="5473374C" w14:textId="2D294F37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rFonts w:cstheme="majorHAnsi"/>
                <w:b/>
                <w:bCs/>
                <w:lang w:val=""/>
              </w:rPr>
            </w:pPr>
            <w:r w:rsidRPr="00373D60">
              <w:rPr>
                <w:rFonts w:cstheme="majorHAnsi"/>
                <w:b/>
                <w:bCs/>
                <w:szCs w:val="18"/>
                <w:lang w:val=""/>
              </w:rPr>
              <w:t>6.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ab/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 xml:space="preserve">Por favor agregue cualquier </w:t>
            </w:r>
            <w:r w:rsidRPr="00373D60" w:rsidR="00EE354F">
              <w:rPr>
                <w:rFonts w:cstheme="majorHAnsi"/>
                <w:b/>
                <w:bCs/>
                <w:szCs w:val="18"/>
                <w:lang w:val=""/>
              </w:rPr>
              <w:t xml:space="preserve">pensamiento </w:t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 xml:space="preserve">o pregunta adicional para </w:t>
            </w:r>
            <w:r w:rsidRPr="00373D60" w:rsidR="00F37612">
              <w:rPr>
                <w:rFonts w:cstheme="majorHAnsi"/>
                <w:b/>
                <w:bCs/>
                <w:szCs w:val="18"/>
                <w:lang w:val=""/>
              </w:rPr>
              <w:t xml:space="preserve">el </w:t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 xml:space="preserve">proveedor </w:t>
            </w:r>
            <w:r w:rsidRPr="00373D60" w:rsidR="00F37612">
              <w:rPr>
                <w:rFonts w:cstheme="majorHAnsi"/>
                <w:b/>
                <w:bCs/>
                <w:szCs w:val="18"/>
                <w:lang w:val=""/>
              </w:rPr>
              <w:t xml:space="preserve">de su hijo(a) </w:t>
            </w:r>
            <w:r w:rsidRPr="00373D60" w:rsidR="000030BC">
              <w:rPr>
                <w:rFonts w:cstheme="majorHAnsi"/>
                <w:b/>
                <w:bCs/>
                <w:szCs w:val="18"/>
                <w:lang w:val=""/>
              </w:rPr>
              <w:t>con respecto a Antecedentes familiares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>:</w:t>
            </w:r>
          </w:p>
          <w:p w:rsidR="00A10517" w:rsidRPr="00373D60" w:rsidP="003F6354" w14:paraId="11B64B8F" w14:textId="77777777">
            <w:pPr>
              <w:pStyle w:val="Paragraph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  <w:p w:rsidR="00457F41" w:rsidRPr="00373D60" w:rsidP="003F6354" w14:paraId="631D414A" w14:textId="429964A1">
            <w:pPr>
              <w:pStyle w:val="Paragraph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</w:tc>
      </w:tr>
      <w:tr w14:paraId="09CF25DA" w14:textId="77777777" w:rsidTr="003F6354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9996" w:type="dxa"/>
            <w:gridSpan w:val="9"/>
            <w:tcBorders>
              <w:top w:val="single" w:sz="4" w:space="0" w:color="046B5C" w:themeColor="text2"/>
            </w:tcBorders>
            <w:shd w:val="clear" w:color="auto" w:fill="0B2949" w:themeFill="accent1"/>
            <w:vAlign w:val="center"/>
          </w:tcPr>
          <w:p w:rsidR="00A10517" w:rsidRPr="00373D60" w:rsidP="00FB4CF8" w14:paraId="6BB49543" w14:textId="1CAAE292">
            <w:pPr>
              <w:pStyle w:val="TableRowHead"/>
              <w:pageBreakBefore/>
              <w:spacing w:before="120"/>
              <w:rPr>
                <w:lang w:val=""/>
              </w:rPr>
            </w:pPr>
            <w:r w:rsidRPr="00373D60">
              <w:rPr>
                <w:lang w:val=""/>
              </w:rPr>
              <w:t xml:space="preserve">C. </w:t>
            </w:r>
            <w:r w:rsidRPr="00373D60" w:rsidR="00FB4CF8">
              <w:rPr>
                <w:lang w:val=""/>
              </w:rPr>
              <w:t>Salud mental y física</w:t>
            </w:r>
          </w:p>
        </w:tc>
      </w:tr>
      <w:tr w14:paraId="524A91DB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6AEBCF12" w14:textId="1148C9A4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sdt>
              <w:sdtPr>
                <w:rPr>
                  <w:rFonts w:asciiTheme="minorHAnsi" w:eastAsiaTheme="minorHAnsi" w:hAnsiTheme="minorHAnsi"/>
                  <w:bCs/>
                  <w:color w:val="auto"/>
                  <w:sz w:val="22"/>
                  <w:lang w:val=""/>
                </w:rPr>
                <w:id w:val="-103834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D60" w:rsidR="006F246C">
                  <w:rPr>
                    <w:rFonts w:ascii="MS Gothic" w:eastAsia="MS Gothic" w:hAnsi="MS Gothic" w:cs="MS Gothic"/>
                    <w:b/>
                    <w:bCs/>
                    <w:lang w:val=""/>
                  </w:rPr>
                  <w:t>☐</w:t>
                </w:r>
              </w:sdtContent>
            </w:sdt>
            <w:r w:rsidRPr="00373D60" w:rsidR="006F246C">
              <w:rPr>
                <w:b/>
                <w:bCs/>
                <w:lang w:val=""/>
              </w:rPr>
              <w:t>.</w:t>
            </w:r>
            <w:r w:rsidRPr="00373D60" w:rsidR="009752B6">
              <w:rPr>
                <w:lang w:val=""/>
              </w:rPr>
              <w:tab/>
            </w:r>
            <w:r w:rsidRPr="00373D60" w:rsidR="00FB4CF8">
              <w:rPr>
                <w:lang w:val=""/>
              </w:rPr>
              <w:t>La cantidad y el tipo de actividad física que quiero para mi hijo(s) durante el cuidado (por ejemplo, pasar una hora por día al aire libre).</w:t>
            </w:r>
          </w:p>
        </w:tc>
        <w:sdt>
          <w:sdtPr>
            <w:rPr>
              <w:bCs/>
              <w:lang w:val=""/>
            </w:rPr>
            <w:id w:val="-72129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7373CC30" w14:textId="0F5B8FA9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9792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3C6D47F2" w14:textId="650ACAFD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82219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476DE827" w14:textId="6688A8AB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63336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5E7006D1" w14:textId="59E9FA28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91473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AC27A4A" w14:textId="6DEA7861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13405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61DA0DBF" w14:textId="19FA9BD6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1249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54E4051" w14:textId="13F0A85B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77524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2606146E" w14:textId="4CC8A48E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11FB6C79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11CA6CDB" w14:textId="5C20B1A8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2.</w:t>
            </w:r>
            <w:r w:rsidRPr="00373D60" w:rsidR="009752B6">
              <w:rPr>
                <w:b/>
                <w:bCs/>
                <w:lang w:val=""/>
              </w:rPr>
              <w:tab/>
            </w:r>
            <w:r w:rsidRPr="00373D60" w:rsidR="00FB4CF8">
              <w:rPr>
                <w:lang w:val=""/>
              </w:rPr>
              <w:t>Cuánto tiempo frente a una pantalla quiero para mi hijo(s) (por ejemplo, cuánto tiempo pasa mi hijo(a) con un iPad y los tipos de actividades que hace).</w:t>
            </w:r>
          </w:p>
        </w:tc>
        <w:sdt>
          <w:sdtPr>
            <w:rPr>
              <w:bCs/>
              <w:lang w:val=""/>
            </w:rPr>
            <w:id w:val="-192479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1DBECF6C" w14:textId="589A74E0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73485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3C282F1D" w14:textId="5C3CB669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19897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6CA42CF2" w14:textId="4609624E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610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715D2FB4" w14:textId="540A8709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37246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EFC0CE5" w14:textId="08FF47CC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08780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6877473" w14:textId="7268F5B0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61958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58B2FA6" w14:textId="532E371B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86681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57AFE545" w14:textId="65852BAC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12A19099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757D20B7" w14:textId="4B17185A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3.</w:t>
            </w:r>
            <w:r w:rsidRPr="00373D60" w:rsidR="009752B6">
              <w:rPr>
                <w:lang w:val=""/>
              </w:rPr>
              <w:tab/>
            </w:r>
            <w:r w:rsidRPr="00373D60" w:rsidR="00547869">
              <w:rPr>
                <w:lang w:val=""/>
              </w:rPr>
              <w:t>Mis preferencias de hablar sobre noticias en los medios y eventos actuales con mi hijo(s).</w:t>
            </w:r>
          </w:p>
        </w:tc>
        <w:sdt>
          <w:sdtPr>
            <w:rPr>
              <w:bCs/>
              <w:lang w:val=""/>
            </w:rPr>
            <w:id w:val="189608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5C5D069D" w14:textId="5BB5876F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07986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77D391DE" w14:textId="77B7E197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50166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0A8FF3E1" w14:textId="7885A669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70852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4F8BA686" w14:textId="5C5A179F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06717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B804DD4" w14:textId="667CA9FB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13574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4368E1D" w14:textId="31E1350C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57770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BF6CF0A" w14:textId="4F7A6A88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1169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4671B109" w14:textId="0011B718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123BE7AD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5B34E764" w14:textId="15E9D235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4.</w:t>
            </w:r>
            <w:r w:rsidRPr="00373D60" w:rsidR="009752B6">
              <w:rPr>
                <w:lang w:val=""/>
              </w:rPr>
              <w:tab/>
            </w:r>
            <w:r w:rsidRPr="00373D60" w:rsidR="00FB4CF8">
              <w:rPr>
                <w:lang w:val=""/>
              </w:rPr>
              <w:t xml:space="preserve">Cómo quiero que </w:t>
            </w:r>
            <w:r w:rsidRPr="00373D60" w:rsidR="00F37612">
              <w:rPr>
                <w:lang w:val=""/>
              </w:rPr>
              <w:t xml:space="preserve">el </w:t>
            </w:r>
            <w:r w:rsidRPr="00373D60" w:rsidR="00FB4CF8">
              <w:rPr>
                <w:lang w:val=""/>
              </w:rPr>
              <w:t xml:space="preserve">proveedor </w:t>
            </w:r>
            <w:r w:rsidRPr="00373D60" w:rsidR="00F37612">
              <w:rPr>
                <w:lang w:val=""/>
              </w:rPr>
              <w:t xml:space="preserve">de mi hijo(a) </w:t>
            </w:r>
            <w:r w:rsidRPr="00373D60" w:rsidR="00547869">
              <w:rPr>
                <w:lang w:val=""/>
              </w:rPr>
              <w:t xml:space="preserve">resuelva </w:t>
            </w:r>
            <w:r w:rsidRPr="00373D60" w:rsidR="00FB4CF8">
              <w:rPr>
                <w:lang w:val=""/>
              </w:rPr>
              <w:t>cualquier experiencia relacionada al acoso o a la discriminación que puede enfrentar mi hijo(s)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113756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179DCECF" w14:textId="275F34AE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92826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1C1388C2" w14:textId="774613C2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95636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34723EBD" w14:textId="18FB1969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444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1DDD9E59" w14:textId="1AFD3096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35665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A106CF6" w14:textId="5FD2A69E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33334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330EEC9" w14:textId="2749CD8B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28630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745718E" w14:textId="406C05BF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05815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4E223AF0" w14:textId="7FFFA4F4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57D76FDE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1F338D33" w14:textId="412CDE00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5.</w:t>
            </w:r>
            <w:r w:rsidRPr="00373D60" w:rsidR="009752B6">
              <w:rPr>
                <w:b/>
                <w:bCs/>
                <w:lang w:val=""/>
              </w:rPr>
              <w:tab/>
            </w:r>
            <w:r w:rsidRPr="00373D60" w:rsidR="00FB4CF8">
              <w:rPr>
                <w:lang w:val=""/>
              </w:rPr>
              <w:t>Mis preferencias con respecto a que los niños duerman una cantidad de tiempo saludable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35084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17BC9D98" w14:textId="5CD1C929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39450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39F68F4F" w14:textId="125B0A97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40129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42E4A14A" w14:textId="4F48A34F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5909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580C7AAF" w14:textId="41962B86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58734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1CB6D81" w14:textId="4FCE7CE3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43042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2434D737" w14:textId="2F1B2D77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37397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A311B72" w14:textId="524F6666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44989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68F69C4F" w14:textId="0917A0D0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5E54AEAF" w14:textId="77777777" w:rsidTr="003F6354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9996" w:type="dxa"/>
            <w:gridSpan w:val="9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  <w:right w:val="single" w:sz="4" w:space="0" w:color="046B5C" w:themeColor="text2"/>
            </w:tcBorders>
            <w:shd w:val="clear" w:color="auto" w:fill="auto"/>
          </w:tcPr>
          <w:p w:rsidR="00A10517" w:rsidRPr="00373D60" w:rsidP="007534AB" w14:paraId="7EEB8A6F" w14:textId="5942149D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rFonts w:cstheme="majorHAnsi"/>
                <w:b/>
                <w:bCs/>
                <w:szCs w:val="18"/>
                <w:lang w:val=""/>
              </w:rPr>
            </w:pPr>
            <w:r w:rsidRPr="00373D60">
              <w:rPr>
                <w:rFonts w:cstheme="majorHAnsi"/>
                <w:b/>
                <w:bCs/>
                <w:szCs w:val="18"/>
                <w:lang w:val=""/>
              </w:rPr>
              <w:t>6.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ab/>
            </w:r>
            <w:r w:rsidRPr="00373D60" w:rsidR="00FB4CF8">
              <w:rPr>
                <w:rFonts w:cstheme="majorHAnsi"/>
                <w:b/>
                <w:bCs/>
                <w:szCs w:val="18"/>
                <w:lang w:val=""/>
              </w:rPr>
              <w:t xml:space="preserve">Por favor agregue cualquier </w:t>
            </w:r>
            <w:r w:rsidRPr="00373D60" w:rsidR="00EE354F">
              <w:rPr>
                <w:rFonts w:cstheme="majorHAnsi"/>
                <w:b/>
                <w:bCs/>
                <w:szCs w:val="18"/>
                <w:lang w:val=""/>
              </w:rPr>
              <w:t xml:space="preserve">pensamiento </w:t>
            </w:r>
            <w:r w:rsidRPr="00373D60" w:rsidR="00FB4CF8">
              <w:rPr>
                <w:rFonts w:cstheme="majorHAnsi"/>
                <w:b/>
                <w:bCs/>
                <w:szCs w:val="18"/>
                <w:lang w:val=""/>
              </w:rPr>
              <w:t xml:space="preserve">o pregunta adicional para </w:t>
            </w:r>
            <w:r w:rsidRPr="00373D60" w:rsidR="00F37612">
              <w:rPr>
                <w:rFonts w:cstheme="majorHAnsi"/>
                <w:b/>
                <w:bCs/>
                <w:szCs w:val="18"/>
                <w:lang w:val=""/>
              </w:rPr>
              <w:t>el</w:t>
            </w:r>
            <w:r w:rsidRPr="00373D60" w:rsidR="00FB4CF8">
              <w:rPr>
                <w:rFonts w:cstheme="majorHAnsi"/>
                <w:b/>
                <w:bCs/>
                <w:szCs w:val="18"/>
                <w:lang w:val=""/>
              </w:rPr>
              <w:t xml:space="preserve"> proveedor </w:t>
            </w:r>
            <w:r w:rsidRPr="00373D60" w:rsidR="00F37612">
              <w:rPr>
                <w:rFonts w:cstheme="majorHAnsi"/>
                <w:b/>
                <w:bCs/>
                <w:szCs w:val="18"/>
                <w:lang w:val=""/>
              </w:rPr>
              <w:t xml:space="preserve">de su hijo(a) </w:t>
            </w:r>
            <w:r w:rsidRPr="00373D60" w:rsidR="00FB4CF8">
              <w:rPr>
                <w:rFonts w:cstheme="majorHAnsi"/>
                <w:b/>
                <w:bCs/>
                <w:szCs w:val="18"/>
                <w:lang w:val=""/>
              </w:rPr>
              <w:t>con respecto a Salud mental y física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>:</w:t>
            </w:r>
          </w:p>
          <w:p w:rsidR="00A10517" w:rsidRPr="00373D60" w:rsidP="003F6354" w14:paraId="7A4AC2DF" w14:textId="77777777">
            <w:pPr>
              <w:pStyle w:val="Paragraph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  <w:p w:rsidR="00457F41" w:rsidRPr="00373D60" w:rsidP="003F6354" w14:paraId="2D2ACF05" w14:textId="197D62FA">
            <w:pPr>
              <w:pStyle w:val="Paragraph"/>
              <w:ind w:right="115"/>
              <w:jc w:val="center"/>
              <w:rPr>
                <w:rFonts w:asciiTheme="majorHAnsi" w:hAnsiTheme="majorHAnsi" w:cstheme="majorHAnsi"/>
                <w:lang w:val=""/>
              </w:rPr>
            </w:pPr>
          </w:p>
        </w:tc>
      </w:tr>
      <w:tr w14:paraId="2CD3D084" w14:textId="77777777" w:rsidTr="003F6354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9996" w:type="dxa"/>
            <w:gridSpan w:val="9"/>
            <w:tcBorders>
              <w:top w:val="single" w:sz="4" w:space="0" w:color="046B5C" w:themeColor="text2"/>
            </w:tcBorders>
            <w:shd w:val="clear" w:color="auto" w:fill="0B2949" w:themeFill="accent1"/>
            <w:vAlign w:val="center"/>
          </w:tcPr>
          <w:p w:rsidR="00A10517" w:rsidRPr="00373D60" w:rsidP="00FB4CF8" w14:paraId="71BE4E6E" w14:textId="1F2E1791">
            <w:pPr>
              <w:pStyle w:val="TableRowHead"/>
              <w:keepLines/>
              <w:spacing w:before="120"/>
              <w:rPr>
                <w:lang w:val=""/>
              </w:rPr>
            </w:pPr>
            <w:r w:rsidRPr="00373D60">
              <w:rPr>
                <w:lang w:val=""/>
              </w:rPr>
              <w:t xml:space="preserve">D. </w:t>
            </w:r>
            <w:r w:rsidRPr="00373D60" w:rsidR="00FB4CF8">
              <w:rPr>
                <w:lang w:val=""/>
              </w:rPr>
              <w:t>Conexiones con la escuela y comunidad</w:t>
            </w:r>
          </w:p>
        </w:tc>
      </w:tr>
      <w:tr w14:paraId="64648267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54F329D9" w14:textId="25604AE8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sdt>
              <w:sdtPr>
                <w:rPr>
                  <w:rFonts w:asciiTheme="minorHAnsi" w:eastAsiaTheme="minorHAnsi" w:hAnsiTheme="minorHAnsi"/>
                  <w:bCs/>
                  <w:color w:val="auto"/>
                  <w:sz w:val="22"/>
                  <w:lang w:val=""/>
                </w:rPr>
                <w:id w:val="-4424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D60" w:rsidR="006F246C">
                  <w:rPr>
                    <w:rFonts w:ascii="MS Gothic" w:eastAsia="MS Gothic" w:hAnsi="MS Gothic" w:cs="MS Gothic"/>
                    <w:b/>
                    <w:bCs/>
                    <w:lang w:val=""/>
                  </w:rPr>
                  <w:t>☐</w:t>
                </w:r>
              </w:sdtContent>
            </w:sdt>
            <w:r w:rsidRPr="00373D60" w:rsidR="006F246C">
              <w:rPr>
                <w:b/>
                <w:bCs/>
                <w:lang w:val=""/>
              </w:rPr>
              <w:t>.</w:t>
            </w:r>
            <w:r w:rsidRPr="00373D60" w:rsidR="009752B6">
              <w:rPr>
                <w:b/>
                <w:bCs/>
                <w:lang w:val=""/>
              </w:rPr>
              <w:tab/>
            </w:r>
            <w:r w:rsidRPr="00373D60" w:rsidR="00FB4CF8">
              <w:rPr>
                <w:lang w:val=""/>
              </w:rPr>
              <w:t>Cómo le va a mi hijo(s) en la escuela (por ejemplo, dificultades con escritura</w:t>
            </w:r>
            <w:r w:rsidRPr="00373D60" w:rsidR="00EE354F">
              <w:rPr>
                <w:lang w:val=""/>
              </w:rPr>
              <w:t>,</w:t>
            </w:r>
            <w:r w:rsidRPr="00373D60" w:rsidR="0057287B">
              <w:rPr>
                <w:lang w:val=""/>
              </w:rPr>
              <w:t xml:space="preserve"> </w:t>
            </w:r>
            <w:r w:rsidRPr="00373D60" w:rsidR="002D4BE5">
              <w:rPr>
                <w:lang w:val=""/>
              </w:rPr>
              <w:t>interés en la</w:t>
            </w:r>
            <w:r w:rsidRPr="00373D60" w:rsidR="00EE354F">
              <w:rPr>
                <w:lang w:val=""/>
              </w:rPr>
              <w:t>s</w:t>
            </w:r>
            <w:r w:rsidRPr="00373D60" w:rsidR="002D4BE5">
              <w:rPr>
                <w:lang w:val=""/>
              </w:rPr>
              <w:t xml:space="preserve"> </w:t>
            </w:r>
            <w:r w:rsidRPr="00373D60" w:rsidR="00C80B92">
              <w:rPr>
                <w:lang w:val=""/>
              </w:rPr>
              <w:t>ciencias</w:t>
            </w:r>
            <w:r w:rsidRPr="00373D60" w:rsidR="00EE354F">
              <w:rPr>
                <w:lang w:val=""/>
              </w:rPr>
              <w:t>,</w:t>
            </w:r>
            <w:r w:rsidRPr="00373D60" w:rsidR="00FB4CF8">
              <w:rPr>
                <w:lang w:val=""/>
              </w:rPr>
              <w:t xml:space="preserve"> tiene problemas para hacer amistades)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9197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0F995821" w14:textId="24D159A1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8579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08D6ABDB" w14:textId="11D65CCE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7970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2E8B9713" w14:textId="7CA57C2D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82338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3C2F7551" w14:textId="2FD739AF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1942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3B46DDC" w14:textId="6A8E78ED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90398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BE744B3" w14:textId="586C84E4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5018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2434E36" w14:textId="30E61745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42754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5B1C3685" w14:textId="2AFA09E8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67469667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7EEB8D72" w14:textId="13C591F9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2.</w:t>
            </w:r>
            <w:r w:rsidRPr="00373D60" w:rsidR="009752B6">
              <w:rPr>
                <w:lang w:val=""/>
              </w:rPr>
              <w:tab/>
            </w:r>
            <w:r w:rsidRPr="00373D60" w:rsidR="00FB4CF8">
              <w:rPr>
                <w:lang w:val=""/>
              </w:rPr>
              <w:t xml:space="preserve">Mis preferencias con respecto a hacer tareas escolares </w:t>
            </w:r>
            <w:r w:rsidRPr="00373D60" w:rsidR="00F37612">
              <w:rPr>
                <w:lang w:val=""/>
              </w:rPr>
              <w:t>cuando mi hijo(a) est</w:t>
            </w:r>
            <w:r w:rsidRPr="00373D60" w:rsidR="006B16F9">
              <w:rPr>
                <w:lang w:val=""/>
              </w:rPr>
              <w:t>é</w:t>
            </w:r>
            <w:r w:rsidRPr="00373D60" w:rsidR="00F37612">
              <w:rPr>
                <w:lang w:val=""/>
              </w:rPr>
              <w:t xml:space="preserve"> con </w:t>
            </w:r>
            <w:r w:rsidRPr="00373D60" w:rsidR="00786F9B">
              <w:rPr>
                <w:lang w:val=""/>
              </w:rPr>
              <w:t>el</w:t>
            </w:r>
            <w:r w:rsidRPr="00373D60" w:rsidR="00F37612">
              <w:rPr>
                <w:lang w:val=""/>
              </w:rPr>
              <w:t xml:space="preserve"> proveedor</w:t>
            </w:r>
            <w:r w:rsidRPr="00373D60" w:rsidR="00FB4CF8">
              <w:rPr>
                <w:lang w:val=""/>
              </w:rPr>
              <w:t xml:space="preserve"> </w:t>
            </w:r>
            <w:r w:rsidRPr="00373D60" w:rsidR="00786F9B">
              <w:rPr>
                <w:lang w:val=""/>
              </w:rPr>
              <w:t xml:space="preserve">de mi hijo(a) </w:t>
            </w:r>
            <w:r w:rsidRPr="00373D60" w:rsidR="00FB4CF8">
              <w:rPr>
                <w:lang w:val=""/>
              </w:rPr>
              <w:t>(por ejemplo, cuánto tiempo debería pasar mi hijo(s) en las tareas escolares mientras está bajo el cuidado del proveedor)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48343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2D9E3B10" w14:textId="4F7EADB7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1541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2A4C96FA" w14:textId="0ACDA588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41609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5748B735" w14:textId="63068095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57720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1BA9438C" w14:textId="667766C0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31017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7911CCA" w14:textId="628ACBD9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40266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250A3D70" w14:textId="2AC98A0E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0438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4E3B32E" w14:textId="10A94FDA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43103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7E5D95BE" w14:textId="5C3B434B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6B11E99B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1A04DB57" w14:textId="5D1D37A8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3.</w:t>
            </w:r>
            <w:r w:rsidRPr="00373D60" w:rsidR="009752B6">
              <w:rPr>
                <w:lang w:val=""/>
              </w:rPr>
              <w:tab/>
            </w:r>
            <w:r w:rsidRPr="00373D60" w:rsidR="00FB4CF8">
              <w:rPr>
                <w:lang w:val=""/>
              </w:rPr>
              <w:t xml:space="preserve">Cómo quiero que el proveedor </w:t>
            </w:r>
            <w:r w:rsidRPr="00373D60" w:rsidR="00786F9B">
              <w:rPr>
                <w:lang w:val=""/>
              </w:rPr>
              <w:t xml:space="preserve">de mi hijo(a) ayude </w:t>
            </w:r>
            <w:r w:rsidRPr="00373D60" w:rsidR="00FB4CF8">
              <w:rPr>
                <w:lang w:val=""/>
              </w:rPr>
              <w:t>a mi hijo(s) a aprender durante las vacaciones escolares (por ejemplo, hacer proyectos de aprendizaje durante el verano)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18167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475F5DFD" w14:textId="2E509CC0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48074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30A59465" w14:textId="2E9D5B6B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38584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5B3AA63B" w14:textId="3FC58B9C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45899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74080078" w14:textId="098C548D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5806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206F008" w14:textId="2C376AFB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56229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F33473D" w14:textId="5E5DE59B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7982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D40AB07" w14:textId="7F58CD02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78627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74EE0A66" w14:textId="0B8ABD95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044B7B0D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293BD792" w14:textId="560E8783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4.</w:t>
            </w:r>
            <w:r w:rsidRPr="00373D60" w:rsidR="009752B6">
              <w:rPr>
                <w:lang w:val=""/>
              </w:rPr>
              <w:tab/>
            </w:r>
            <w:r w:rsidRPr="00373D60" w:rsidR="00FB4CF8">
              <w:rPr>
                <w:lang w:val=""/>
              </w:rPr>
              <w:t>Cómo quiero que el proveedor</w:t>
            </w:r>
            <w:r w:rsidRPr="00373D60" w:rsidR="00F37612">
              <w:rPr>
                <w:lang w:val=""/>
              </w:rPr>
              <w:t xml:space="preserve"> de mi hijo(a)</w:t>
            </w:r>
            <w:r w:rsidRPr="00373D60" w:rsidR="00FB4CF8">
              <w:rPr>
                <w:lang w:val=""/>
              </w:rPr>
              <w:t xml:space="preserve"> </w:t>
            </w:r>
            <w:r w:rsidRPr="00373D60" w:rsidR="004132EB">
              <w:rPr>
                <w:lang w:val=""/>
              </w:rPr>
              <w:t xml:space="preserve">apoye </w:t>
            </w:r>
            <w:r w:rsidRPr="00373D60" w:rsidR="00FB4CF8">
              <w:rPr>
                <w:lang w:val=""/>
              </w:rPr>
              <w:t xml:space="preserve">las necesidades especiales de mi hijo(s) (por ejemplo, </w:t>
            </w:r>
            <w:r w:rsidRPr="00373D60" w:rsidR="00263203">
              <w:rPr>
                <w:lang w:val=""/>
              </w:rPr>
              <w:t>siguiendo las recomendaciones de</w:t>
            </w:r>
            <w:r w:rsidRPr="00373D60" w:rsidR="004A1B1E">
              <w:rPr>
                <w:lang w:val=""/>
              </w:rPr>
              <w:t xml:space="preserve">l maestro </w:t>
            </w:r>
            <w:r w:rsidRPr="00373D60" w:rsidR="004132EB">
              <w:rPr>
                <w:lang w:val=""/>
              </w:rPr>
              <w:t xml:space="preserve">o especialista </w:t>
            </w:r>
            <w:r w:rsidRPr="00373D60" w:rsidR="00263203">
              <w:rPr>
                <w:lang w:val=""/>
              </w:rPr>
              <w:t>de mi hijo(a)</w:t>
            </w:r>
            <w:r w:rsidRPr="00373D60" w:rsidR="00FB4CF8">
              <w:rPr>
                <w:lang w:val=""/>
              </w:rPr>
              <w:t>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168134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77C9C40B" w14:textId="14B15AFD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781868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1272C931" w14:textId="0D6EAA81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☒</w:t>
                </w:r>
              </w:p>
            </w:tc>
          </w:sdtContent>
        </w:sdt>
        <w:sdt>
          <w:sdtPr>
            <w:rPr>
              <w:bCs/>
              <w:lang w:val=""/>
            </w:rPr>
            <w:id w:val="-20553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589D258E" w14:textId="0F0945E0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203579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1FB6A0BD" w14:textId="0BF628DD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5516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C413892" w14:textId="2175B51A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32249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2D23FE93" w14:textId="34304AC9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12211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8EA1675" w14:textId="24E32AF3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78789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276C642B" w14:textId="32E5C146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7AC33BB5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5EBC4264" w14:textId="771B9157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5.</w:t>
            </w:r>
            <w:r w:rsidRPr="00373D60" w:rsidR="009752B6">
              <w:rPr>
                <w:lang w:val=""/>
              </w:rPr>
              <w:tab/>
            </w:r>
            <w:r w:rsidRPr="00373D60" w:rsidR="00C43637">
              <w:rPr>
                <w:lang w:val=""/>
              </w:rPr>
              <w:t xml:space="preserve">El tipo de comunicación que quisiera que tenga </w:t>
            </w:r>
            <w:r w:rsidRPr="00373D60" w:rsidR="004A1B1E">
              <w:rPr>
                <w:lang w:val=""/>
              </w:rPr>
              <w:t>el</w:t>
            </w:r>
            <w:r w:rsidRPr="00373D60" w:rsidR="00C43637">
              <w:rPr>
                <w:lang w:val=""/>
              </w:rPr>
              <w:t xml:space="preserve"> proveedor </w:t>
            </w:r>
            <w:r w:rsidRPr="00373D60" w:rsidR="004A1B1E">
              <w:rPr>
                <w:lang w:val=""/>
              </w:rPr>
              <w:t xml:space="preserve">de mi hijo(a) </w:t>
            </w:r>
            <w:r w:rsidRPr="00373D60" w:rsidR="00C43637">
              <w:rPr>
                <w:lang w:val=""/>
              </w:rPr>
              <w:t>con el maestro/escuela de mi hijo(s) (por ejemplo, si hay oportunidades de hablar con el maestro o consejero de mi hijo(a))</w:t>
            </w:r>
            <w:r w:rsidRPr="00373D60" w:rsidR="00457F41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-4367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774BD7A8" w14:textId="78642603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33253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339D465D" w14:textId="6F8C4EFC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47684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33A11ADA" w14:textId="5C568EB2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8260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468FF875" w14:textId="766BF022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2002928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1C3B837D" w14:textId="0A441F0C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lang w:val=""/>
                  </w:rPr>
                  <w:t>☒</w:t>
                </w:r>
              </w:p>
            </w:tc>
          </w:sdtContent>
        </w:sdt>
        <w:sdt>
          <w:sdtPr>
            <w:rPr>
              <w:bCs/>
              <w:lang w:val=""/>
            </w:rPr>
            <w:id w:val="-94577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323003DD" w14:textId="75891AD4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94449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77110AA0" w14:textId="42FE8F9F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7181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63D1980E" w14:textId="1404FFFB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55AFD689" w14:textId="77777777" w:rsidTr="00A44CFE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6660" w:type="dxa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</w:tcBorders>
            <w:shd w:val="clear" w:color="auto" w:fill="auto"/>
          </w:tcPr>
          <w:p w:rsidR="00414E62" w:rsidRPr="00373D60" w:rsidP="006F246C" w14:paraId="2ED67ACD" w14:textId="21CB41DC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lang w:val=""/>
              </w:rPr>
            </w:pPr>
            <w:r w:rsidRPr="00373D60">
              <w:rPr>
                <w:b/>
                <w:bCs/>
                <w:lang w:val=""/>
              </w:rPr>
              <w:t>6.</w:t>
            </w:r>
            <w:r w:rsidRPr="00373D60" w:rsidR="009752B6">
              <w:rPr>
                <w:lang w:val=""/>
              </w:rPr>
              <w:tab/>
            </w:r>
            <w:r w:rsidRPr="00373D60" w:rsidR="00C43637">
              <w:rPr>
                <w:lang w:val=""/>
              </w:rPr>
              <w:t xml:space="preserve">Mis preferencias con respecto a llevar a mi hijo(s) fuera del </w:t>
            </w:r>
            <w:r w:rsidRPr="00373D60" w:rsidR="00FF624C">
              <w:rPr>
                <w:lang w:val=""/>
              </w:rPr>
              <w:t xml:space="preserve">sitio </w:t>
            </w:r>
            <w:r w:rsidRPr="00373D60" w:rsidR="00C43637">
              <w:rPr>
                <w:lang w:val=""/>
              </w:rPr>
              <w:t>de cuidado infantil (por ejemplo, salir a caminar, ir al patio de recreo o a la biblioteca)</w:t>
            </w:r>
            <w:r w:rsidRPr="00373D60" w:rsidR="00F26C34">
              <w:rPr>
                <w:lang w:val=""/>
              </w:rPr>
              <w:t>.</w:t>
            </w:r>
          </w:p>
        </w:tc>
        <w:sdt>
          <w:sdtPr>
            <w:rPr>
              <w:bCs/>
              <w:lang w:val=""/>
            </w:rPr>
            <w:id w:val="178090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7531E19D" w14:textId="2A599CEC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37763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15A92765" w14:textId="12D2F99F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091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1558FBC6" w14:textId="4F3F1D50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27196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12" w:space="0" w:color="046B5C" w:themeColor="text2"/>
                </w:tcBorders>
                <w:shd w:val="clear" w:color="auto" w:fill="auto"/>
              </w:tcPr>
              <w:p w:rsidR="00414E62" w:rsidRPr="00373D60" w:rsidP="00414E62" w14:paraId="11BFA99C" w14:textId="6FA616B3">
                <w:pPr>
                  <w:pStyle w:val="Paragraph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-183675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left w:val="single" w:sz="12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00DA6E83" w14:textId="4593F7D0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33673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56CE4AD7" w14:textId="003F8F84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97448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046B5C" w:themeColor="text2"/>
                  <w:bottom w:val="single" w:sz="4" w:space="0" w:color="046B5C" w:themeColor="text2"/>
                </w:tcBorders>
                <w:shd w:val="clear" w:color="auto" w:fill="auto"/>
              </w:tcPr>
              <w:p w:rsidR="00414E62" w:rsidRPr="00373D60" w:rsidP="003F6354" w14:paraId="4319FD3D" w14:textId="634B3D76">
                <w:pPr>
                  <w:pStyle w:val="Paragraph"/>
                  <w:ind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  <w:sdt>
          <w:sdtPr>
            <w:rPr>
              <w:bCs/>
              <w:lang w:val=""/>
            </w:rPr>
            <w:id w:val="103554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tcBorders>
                  <w:top w:val="single" w:sz="4" w:space="0" w:color="046B5C" w:themeColor="text2"/>
                  <w:bottom w:val="single" w:sz="4" w:space="0" w:color="046B5C" w:themeColor="text2"/>
                  <w:right w:val="single" w:sz="4" w:space="0" w:color="046B5C" w:themeColor="text2"/>
                </w:tcBorders>
                <w:shd w:val="clear" w:color="auto" w:fill="auto"/>
              </w:tcPr>
              <w:p w:rsidR="00414E62" w:rsidRPr="00373D60" w:rsidP="00414E62" w14:paraId="5714D803" w14:textId="2FD65E18">
                <w:pPr>
                  <w:pStyle w:val="Paragraph"/>
                  <w:ind w:left="115" w:right="115"/>
                  <w:jc w:val="center"/>
                  <w:rPr>
                    <w:rFonts w:asciiTheme="majorHAnsi" w:hAnsiTheme="majorHAnsi" w:cstheme="majorHAnsi"/>
                    <w:lang w:val=""/>
                  </w:rPr>
                </w:pPr>
                <w:r w:rsidRPr="00373D60">
                  <w:rPr>
                    <w:rFonts w:ascii="MS Gothic" w:eastAsia="MS Gothic" w:hAnsi="MS Gothic" w:cs="MS Gothic"/>
                    <w:bCs/>
                    <w:lang w:val=""/>
                  </w:rPr>
                  <w:t>☐</w:t>
                </w:r>
              </w:p>
            </w:tc>
          </w:sdtContent>
        </w:sdt>
      </w:tr>
      <w:tr w14:paraId="53ADA3E6" w14:textId="77777777" w:rsidTr="007474B1">
        <w:tblPrEx>
          <w:tblW w:w="9996" w:type="dxa"/>
          <w:tblInd w:w="-455" w:type="dxa"/>
          <w:tblLayout w:type="fixed"/>
          <w:tblLook w:val="0000"/>
        </w:tblPrEx>
        <w:trPr>
          <w:cantSplit/>
          <w:trHeight w:val="60"/>
        </w:trPr>
        <w:tc>
          <w:tcPr>
            <w:tcW w:w="9996" w:type="dxa"/>
            <w:gridSpan w:val="9"/>
            <w:tcBorders>
              <w:top w:val="single" w:sz="4" w:space="0" w:color="046B5C" w:themeColor="text2"/>
              <w:left w:val="single" w:sz="4" w:space="0" w:color="046B5C" w:themeColor="text2"/>
              <w:bottom w:val="single" w:sz="4" w:space="0" w:color="046B5C" w:themeColor="text2"/>
              <w:right w:val="single" w:sz="4" w:space="0" w:color="046B5C" w:themeColor="text2"/>
            </w:tcBorders>
            <w:shd w:val="clear" w:color="auto" w:fill="auto"/>
          </w:tcPr>
          <w:p w:rsidR="00A10517" w:rsidRPr="00373D60" w:rsidP="007534AB" w14:paraId="55C631BD" w14:textId="1107259B">
            <w:pPr>
              <w:pStyle w:val="TableTextArabic"/>
              <w:numPr>
                <w:ilvl w:val="0"/>
                <w:numId w:val="0"/>
              </w:numPr>
              <w:spacing w:before="60" w:after="60"/>
              <w:ind w:left="344" w:hanging="344"/>
              <w:rPr>
                <w:rFonts w:cstheme="majorHAnsi"/>
                <w:b/>
                <w:bCs/>
                <w:szCs w:val="18"/>
                <w:lang w:val=""/>
              </w:rPr>
            </w:pPr>
            <w:r w:rsidRPr="00373D60">
              <w:rPr>
                <w:rFonts w:cstheme="majorHAnsi"/>
                <w:b/>
                <w:bCs/>
                <w:szCs w:val="18"/>
                <w:lang w:val=""/>
              </w:rPr>
              <w:t>7.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ab/>
            </w:r>
            <w:r w:rsidRPr="00373D60" w:rsidR="00C43637">
              <w:rPr>
                <w:rFonts w:cstheme="majorHAnsi"/>
                <w:b/>
                <w:bCs/>
                <w:szCs w:val="18"/>
                <w:lang w:val=""/>
              </w:rPr>
              <w:t xml:space="preserve">Por favor agregue cualquier </w:t>
            </w:r>
            <w:r w:rsidRPr="00373D60" w:rsidR="00EE354F">
              <w:rPr>
                <w:rFonts w:cstheme="majorHAnsi"/>
                <w:b/>
                <w:bCs/>
                <w:szCs w:val="18"/>
                <w:lang w:val=""/>
              </w:rPr>
              <w:t xml:space="preserve">pensamiento </w:t>
            </w:r>
            <w:r w:rsidRPr="00373D60" w:rsidR="00C43637">
              <w:rPr>
                <w:rFonts w:cstheme="majorHAnsi"/>
                <w:b/>
                <w:bCs/>
                <w:szCs w:val="18"/>
                <w:lang w:val=""/>
              </w:rPr>
              <w:t xml:space="preserve">o pregunta adicional para </w:t>
            </w:r>
            <w:r w:rsidRPr="00373D60" w:rsidR="004A1B1E">
              <w:rPr>
                <w:rFonts w:cstheme="majorHAnsi"/>
                <w:b/>
                <w:bCs/>
                <w:szCs w:val="18"/>
                <w:lang w:val=""/>
              </w:rPr>
              <w:t>el</w:t>
            </w:r>
            <w:r w:rsidRPr="00373D60" w:rsidR="00C43637">
              <w:rPr>
                <w:rFonts w:cstheme="majorHAnsi"/>
                <w:b/>
                <w:bCs/>
                <w:szCs w:val="18"/>
                <w:lang w:val=""/>
              </w:rPr>
              <w:t xml:space="preserve"> proveedor </w:t>
            </w:r>
            <w:r w:rsidRPr="00373D60" w:rsidR="004A1B1E">
              <w:rPr>
                <w:rFonts w:cstheme="majorHAnsi"/>
                <w:b/>
                <w:bCs/>
                <w:szCs w:val="18"/>
                <w:lang w:val=""/>
              </w:rPr>
              <w:t xml:space="preserve">de su hijo(a) </w:t>
            </w:r>
            <w:r w:rsidRPr="00373D60" w:rsidR="00C43637">
              <w:rPr>
                <w:rFonts w:cstheme="majorHAnsi"/>
                <w:b/>
                <w:bCs/>
                <w:szCs w:val="18"/>
                <w:lang w:val=""/>
              </w:rPr>
              <w:t>con respecto a Conexión con Escuela y Comunidad</w:t>
            </w:r>
            <w:r w:rsidRPr="00373D60">
              <w:rPr>
                <w:rFonts w:cstheme="majorHAnsi"/>
                <w:b/>
                <w:bCs/>
                <w:szCs w:val="18"/>
                <w:lang w:val=""/>
              </w:rPr>
              <w:t>:</w:t>
            </w:r>
          </w:p>
          <w:p w:rsidR="00F26C34" w:rsidRPr="00373D60" w:rsidP="009752B6" w14:paraId="6E833DE7" w14:textId="3BEAB6C9">
            <w:pPr>
              <w:pStyle w:val="Paragraph"/>
              <w:spacing w:before="60" w:after="0"/>
              <w:ind w:right="115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"/>
              </w:rPr>
            </w:pPr>
          </w:p>
          <w:p w:rsidR="00F26C34" w:rsidRPr="00373D60" w:rsidP="009752B6" w14:paraId="36731E34" w14:textId="77777777">
            <w:pPr>
              <w:pStyle w:val="Paragraph"/>
              <w:spacing w:before="60" w:after="0"/>
              <w:ind w:right="115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"/>
              </w:rPr>
            </w:pPr>
          </w:p>
          <w:p w:rsidR="00A10517" w:rsidRPr="00373D60" w:rsidP="003950B7" w14:paraId="2F6F160C" w14:textId="77777777">
            <w:pPr>
              <w:pStyle w:val="Paragraph"/>
              <w:ind w:right="115"/>
              <w:rPr>
                <w:rFonts w:asciiTheme="majorHAnsi" w:hAnsiTheme="majorHAnsi" w:cstheme="majorHAnsi"/>
                <w:lang w:val=""/>
              </w:rPr>
            </w:pPr>
          </w:p>
        </w:tc>
      </w:tr>
    </w:tbl>
    <w:p w:rsidR="003A3ACD" w:rsidRPr="00373D60" w:rsidP="003A3ACD" w14:paraId="6EC86CA0" w14:textId="77777777">
      <w:pPr>
        <w:pStyle w:val="Paragraph"/>
        <w:spacing w:after="0" w:line="240" w:lineRule="auto"/>
        <w:rPr>
          <w:lang w:val=""/>
        </w:rPr>
      </w:pPr>
    </w:p>
    <w:p w:rsidR="003A3ACD" w:rsidRPr="00373D60" w:rsidP="00842087" w14:paraId="2280E63A" w14:textId="70503866">
      <w:pPr>
        <w:pStyle w:val="Paragraph"/>
        <w:spacing w:line="276" w:lineRule="auto"/>
        <w:rPr>
          <w:rFonts w:asciiTheme="majorHAnsi" w:hAnsiTheme="majorHAnsi" w:cstheme="majorHAnsi"/>
          <w:sz w:val="20"/>
          <w:szCs w:val="20"/>
          <w:lang w:val=""/>
        </w:rPr>
      </w:pPr>
      <w:r w:rsidRPr="00373D60">
        <w:rPr>
          <w:lang w:val=""/>
        </w:rPr>
        <w:t xml:space="preserve">¡Gracias por </w:t>
      </w:r>
      <w:r w:rsidRPr="00373D60" w:rsidR="00C96783">
        <w:rPr>
          <w:lang w:val=""/>
        </w:rPr>
        <w:t>completar</w:t>
      </w:r>
      <w:r w:rsidRPr="00373D60">
        <w:rPr>
          <w:lang w:val=""/>
        </w:rPr>
        <w:t xml:space="preserve"> el cuestionario </w:t>
      </w:r>
      <w:r w:rsidRPr="00373D60" w:rsidR="00331579">
        <w:rPr>
          <w:lang w:val=""/>
        </w:rPr>
        <w:t>para familias</w:t>
      </w:r>
      <w:r w:rsidRPr="00373D60">
        <w:rPr>
          <w:lang w:val=""/>
        </w:rPr>
        <w:t xml:space="preserve">! </w:t>
      </w:r>
      <w:r w:rsidRPr="00373D60">
        <w:rPr>
          <w:lang w:val=""/>
        </w:rPr>
        <w:t xml:space="preserve"> </w:t>
      </w:r>
    </w:p>
    <w:p w:rsidR="009B11AC" w:rsidRPr="00373D60" w:rsidP="00FB4CF8" w14:paraId="361191A1" w14:textId="2FDFAC61">
      <w:pPr>
        <w:pStyle w:val="Paragraph"/>
        <w:spacing w:after="0" w:line="240" w:lineRule="auto"/>
        <w:rPr>
          <w:rFonts w:asciiTheme="majorHAnsi" w:hAnsiTheme="majorHAnsi" w:cstheme="majorHAnsi"/>
          <w:b/>
          <w:bCs/>
          <w:lang w:val=""/>
        </w:rPr>
      </w:pPr>
      <w:r w:rsidRPr="00373D60">
        <w:rPr>
          <w:lang w:val=""/>
        </w:rPr>
        <w:t xml:space="preserve">Por favor ingrese la hora en que terminó este cuestionario. </w:t>
      </w:r>
      <w:r w:rsidRPr="00373D60" w:rsidR="00C43637">
        <w:rPr>
          <w:rFonts w:asciiTheme="majorHAnsi" w:hAnsiTheme="majorHAnsi" w:cstheme="majorHAnsi"/>
          <w:b/>
          <w:bCs/>
          <w:lang w:val=""/>
        </w:rPr>
        <w:t>Hora de finalización</w:t>
      </w:r>
      <w:r w:rsidRPr="00373D60" w:rsidR="00A10517">
        <w:rPr>
          <w:rFonts w:asciiTheme="majorHAnsi" w:hAnsiTheme="majorHAnsi" w:cstheme="majorHAnsi"/>
          <w:b/>
          <w:bCs/>
          <w:lang w:val=""/>
        </w:rPr>
        <w:t>: _______</w:t>
      </w:r>
    </w:p>
    <w:p w:rsidR="00E87E0A" w:rsidRPr="00373D60" w:rsidP="00FB4CF8" w14:paraId="32E4C753" w14:textId="0DBF9CF0">
      <w:pPr>
        <w:pStyle w:val="Paragraph"/>
        <w:spacing w:after="0" w:line="240" w:lineRule="auto"/>
        <w:rPr>
          <w:rFonts w:asciiTheme="majorHAnsi" w:hAnsiTheme="majorHAnsi" w:cstheme="majorHAnsi"/>
          <w:b/>
          <w:bCs/>
          <w:lang w:val=""/>
        </w:rPr>
      </w:pPr>
    </w:p>
    <w:p w:rsidR="00E87E0A" w:rsidRPr="00373D60" w:rsidP="00FB4CF8" w14:paraId="0AF4583E" w14:textId="5AE9E6B6">
      <w:pPr>
        <w:pStyle w:val="Paragraph"/>
        <w:spacing w:after="0" w:line="240" w:lineRule="auto"/>
        <w:rPr>
          <w:rFonts w:asciiTheme="majorHAnsi" w:hAnsiTheme="majorHAnsi" w:cstheme="majorHAnsi"/>
          <w:b/>
          <w:bCs/>
          <w:lang w:val=""/>
        </w:rPr>
      </w:pPr>
    </w:p>
    <w:p w:rsidR="00E87E0A" w:rsidRPr="005A1ACB" w:rsidP="00FB4CF8" w14:paraId="5A44CA0E" w14:textId="5369D36B">
      <w:pPr>
        <w:pStyle w:val="Paragraph"/>
        <w:spacing w:after="0" w:line="240" w:lineRule="auto"/>
        <w:rPr>
          <w:rFonts w:asciiTheme="majorHAnsi" w:hAnsiTheme="majorHAnsi" w:cstheme="majorHAnsi"/>
          <w:b/>
          <w:bCs/>
          <w:lang w:val=""/>
        </w:rPr>
      </w:pPr>
    </w:p>
    <w:sectPr w:rsidSect="00842087">
      <w:headerReference w:type="default" r:id="rId11"/>
      <w:footerReference w:type="defaul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545BE143" w14:textId="34E3CBEC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47580093" w14:textId="056E74C6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F97CA1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RPr="008270AE" w:rsidP="008270AE" w14:paraId="0B08E2D0" w14:textId="00E29635">
    <w:pPr>
      <w:pStyle w:val="Header"/>
      <w:rPr>
        <w:lang w:val="es-ES"/>
      </w:rPr>
    </w:pPr>
    <w:r w:rsidRPr="008270AE">
      <w:rPr>
        <w:b/>
        <w:lang w:val="es-ES"/>
      </w:rPr>
      <w:t xml:space="preserve">Crianza de niños de edad escolar en cuidado infantil basado en el hogar: </w:t>
    </w:r>
    <w:r w:rsidRPr="008270AE">
      <w:rPr>
        <w:bCs/>
        <w:lang w:val="es-ES"/>
      </w:rPr>
      <w:t>Cuestionario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54E68"/>
    <w:multiLevelType w:val="multilevel"/>
    <w:tmpl w:val="E2BE161C"/>
    <w:lvl w:ilvl="0">
      <w:start w:val="0"/>
      <w:numFmt w:val="decimal"/>
      <w:lvlJc w:val="left"/>
    </w:lvl>
    <w:lvl w:ilvl="1">
      <w:start w:val="0"/>
      <w:numFmt w:val="decimal"/>
      <w:pStyle w:val="TableTextArabic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69357370"/>
    <w:multiLevelType w:val="hybridMultilevel"/>
    <w:tmpl w:val="C9BCE03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A31F9"/>
    <w:multiLevelType w:val="singleLevel"/>
    <w:tmpl w:val="D2C0B82C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163B08"/>
    <w:multiLevelType w:val="hybridMultilevel"/>
    <w:tmpl w:val="CBAC2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1"/>
  </w:num>
  <w:num w:numId="4">
    <w:abstractNumId w:val="24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6"/>
  </w:num>
  <w:num w:numId="18">
    <w:abstractNumId w:val="16"/>
  </w:num>
  <w:num w:numId="19">
    <w:abstractNumId w:val="15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14"/>
  </w:num>
  <w:num w:numId="25">
    <w:abstractNumId w:val="22"/>
  </w:num>
  <w:num w:numId="26">
    <w:abstractNumId w:val="27"/>
  </w:num>
  <w:num w:numId="27">
    <w:abstractNumId w:val="31"/>
  </w:num>
  <w:num w:numId="28">
    <w:abstractNumId w:val="28"/>
  </w:num>
  <w:num w:numId="29">
    <w:abstractNumId w:val="29"/>
    <w:lvlOverride w:ilvl="0">
      <w:startOverride w:val="1"/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0">
    <w:abstractNumId w:val="8"/>
  </w:num>
  <w:num w:numId="31">
    <w:abstractNumId w:val="8"/>
    <w:lvlOverride w:ilvl="0">
      <w:startOverride w:val="5"/>
    </w:lvlOverride>
  </w:num>
  <w:num w:numId="32">
    <w:abstractNumId w:val="12"/>
  </w:num>
  <w:num w:numId="33">
    <w:abstractNumId w:val="29"/>
  </w:num>
  <w:num w:numId="34">
    <w:abstractNumId w:val="17"/>
  </w:num>
  <w:num w:numId="35">
    <w:abstractNumId w:val="13"/>
  </w:num>
  <w:num w:numId="36">
    <w:abstractNumId w:val="29"/>
    <w:lvlOverride w:ilvl="0">
      <w:startOverride w:val="1"/>
    </w:lvlOverride>
  </w:num>
  <w:num w:numId="37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8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9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40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D8"/>
    <w:rsid w:val="00000561"/>
    <w:rsid w:val="00000C54"/>
    <w:rsid w:val="000015CE"/>
    <w:rsid w:val="00001D42"/>
    <w:rsid w:val="00002338"/>
    <w:rsid w:val="00002C77"/>
    <w:rsid w:val="000030BC"/>
    <w:rsid w:val="00003A49"/>
    <w:rsid w:val="00004128"/>
    <w:rsid w:val="00004440"/>
    <w:rsid w:val="00004AAA"/>
    <w:rsid w:val="00004C0D"/>
    <w:rsid w:val="00004DCC"/>
    <w:rsid w:val="000057CB"/>
    <w:rsid w:val="000057F9"/>
    <w:rsid w:val="00005CF0"/>
    <w:rsid w:val="00005DE5"/>
    <w:rsid w:val="00005FA6"/>
    <w:rsid w:val="0000682E"/>
    <w:rsid w:val="00006E47"/>
    <w:rsid w:val="00006FE9"/>
    <w:rsid w:val="00007690"/>
    <w:rsid w:val="000076AE"/>
    <w:rsid w:val="000077CD"/>
    <w:rsid w:val="000077E6"/>
    <w:rsid w:val="00007FE1"/>
    <w:rsid w:val="00010D23"/>
    <w:rsid w:val="00011527"/>
    <w:rsid w:val="00011920"/>
    <w:rsid w:val="0001315B"/>
    <w:rsid w:val="00013A9D"/>
    <w:rsid w:val="00013B68"/>
    <w:rsid w:val="00014C42"/>
    <w:rsid w:val="000150BC"/>
    <w:rsid w:val="00015394"/>
    <w:rsid w:val="00015883"/>
    <w:rsid w:val="00015C89"/>
    <w:rsid w:val="00016425"/>
    <w:rsid w:val="00016A82"/>
    <w:rsid w:val="00016B67"/>
    <w:rsid w:val="00016C44"/>
    <w:rsid w:val="00017574"/>
    <w:rsid w:val="00017875"/>
    <w:rsid w:val="00017AAE"/>
    <w:rsid w:val="00020E6F"/>
    <w:rsid w:val="00021454"/>
    <w:rsid w:val="00023AB8"/>
    <w:rsid w:val="00023E59"/>
    <w:rsid w:val="00023F49"/>
    <w:rsid w:val="000244DF"/>
    <w:rsid w:val="000246F8"/>
    <w:rsid w:val="0002566B"/>
    <w:rsid w:val="00025CC5"/>
    <w:rsid w:val="0002644F"/>
    <w:rsid w:val="00026B06"/>
    <w:rsid w:val="00027C59"/>
    <w:rsid w:val="00030220"/>
    <w:rsid w:val="0003072A"/>
    <w:rsid w:val="00030E31"/>
    <w:rsid w:val="00031289"/>
    <w:rsid w:val="000312C4"/>
    <w:rsid w:val="00031936"/>
    <w:rsid w:val="00031EC1"/>
    <w:rsid w:val="00032107"/>
    <w:rsid w:val="000324A3"/>
    <w:rsid w:val="000328CA"/>
    <w:rsid w:val="00032F4A"/>
    <w:rsid w:val="00033341"/>
    <w:rsid w:val="000336D2"/>
    <w:rsid w:val="00033B02"/>
    <w:rsid w:val="00033BA6"/>
    <w:rsid w:val="0003446C"/>
    <w:rsid w:val="00034595"/>
    <w:rsid w:val="00034EC6"/>
    <w:rsid w:val="00035B0F"/>
    <w:rsid w:val="0003601D"/>
    <w:rsid w:val="00036CF4"/>
    <w:rsid w:val="00037779"/>
    <w:rsid w:val="00037E2B"/>
    <w:rsid w:val="0004019D"/>
    <w:rsid w:val="00040439"/>
    <w:rsid w:val="00040F9D"/>
    <w:rsid w:val="00041386"/>
    <w:rsid w:val="00041CBC"/>
    <w:rsid w:val="00042390"/>
    <w:rsid w:val="00042C71"/>
    <w:rsid w:val="00043A34"/>
    <w:rsid w:val="00044820"/>
    <w:rsid w:val="0004484A"/>
    <w:rsid w:val="00044C26"/>
    <w:rsid w:val="00044F25"/>
    <w:rsid w:val="0004548D"/>
    <w:rsid w:val="00045DC6"/>
    <w:rsid w:val="00046646"/>
    <w:rsid w:val="000472D2"/>
    <w:rsid w:val="000477EB"/>
    <w:rsid w:val="00047C2C"/>
    <w:rsid w:val="00050111"/>
    <w:rsid w:val="00051212"/>
    <w:rsid w:val="000527E7"/>
    <w:rsid w:val="00053204"/>
    <w:rsid w:val="00053E80"/>
    <w:rsid w:val="00053F99"/>
    <w:rsid w:val="00054FD1"/>
    <w:rsid w:val="000551C8"/>
    <w:rsid w:val="00055421"/>
    <w:rsid w:val="000562D4"/>
    <w:rsid w:val="00056409"/>
    <w:rsid w:val="00056BBD"/>
    <w:rsid w:val="00056FBD"/>
    <w:rsid w:val="000579C7"/>
    <w:rsid w:val="00060CAA"/>
    <w:rsid w:val="00060D38"/>
    <w:rsid w:val="00061502"/>
    <w:rsid w:val="000616C5"/>
    <w:rsid w:val="00061BF2"/>
    <w:rsid w:val="000621BB"/>
    <w:rsid w:val="00062B32"/>
    <w:rsid w:val="0006378C"/>
    <w:rsid w:val="00064ADD"/>
    <w:rsid w:val="00064CFB"/>
    <w:rsid w:val="000658FB"/>
    <w:rsid w:val="00065DE1"/>
    <w:rsid w:val="0006616B"/>
    <w:rsid w:val="0006699E"/>
    <w:rsid w:val="00066EC1"/>
    <w:rsid w:val="000674D8"/>
    <w:rsid w:val="0006758E"/>
    <w:rsid w:val="00067D0A"/>
    <w:rsid w:val="000702F5"/>
    <w:rsid w:val="0007079F"/>
    <w:rsid w:val="00070AA8"/>
    <w:rsid w:val="00070D5A"/>
    <w:rsid w:val="000712D7"/>
    <w:rsid w:val="000719B9"/>
    <w:rsid w:val="000722B7"/>
    <w:rsid w:val="000722F2"/>
    <w:rsid w:val="000723BB"/>
    <w:rsid w:val="00073C85"/>
    <w:rsid w:val="00074313"/>
    <w:rsid w:val="000743E2"/>
    <w:rsid w:val="0007481F"/>
    <w:rsid w:val="00075677"/>
    <w:rsid w:val="00075877"/>
    <w:rsid w:val="00076138"/>
    <w:rsid w:val="0007632B"/>
    <w:rsid w:val="00076F23"/>
    <w:rsid w:val="00077169"/>
    <w:rsid w:val="00077B3E"/>
    <w:rsid w:val="000807A9"/>
    <w:rsid w:val="0008114D"/>
    <w:rsid w:val="00081475"/>
    <w:rsid w:val="00081C49"/>
    <w:rsid w:val="00081E37"/>
    <w:rsid w:val="000821A1"/>
    <w:rsid w:val="00082872"/>
    <w:rsid w:val="00082F97"/>
    <w:rsid w:val="00083ACD"/>
    <w:rsid w:val="00084082"/>
    <w:rsid w:val="000840D8"/>
    <w:rsid w:val="00084318"/>
    <w:rsid w:val="0008450E"/>
    <w:rsid w:val="00084FEF"/>
    <w:rsid w:val="0008613A"/>
    <w:rsid w:val="0008798E"/>
    <w:rsid w:val="00090234"/>
    <w:rsid w:val="00090334"/>
    <w:rsid w:val="00090363"/>
    <w:rsid w:val="00090494"/>
    <w:rsid w:val="000910A5"/>
    <w:rsid w:val="000915A1"/>
    <w:rsid w:val="00091C8A"/>
    <w:rsid w:val="000933D6"/>
    <w:rsid w:val="00093614"/>
    <w:rsid w:val="000943F6"/>
    <w:rsid w:val="00094C49"/>
    <w:rsid w:val="00095140"/>
    <w:rsid w:val="00095426"/>
    <w:rsid w:val="00095620"/>
    <w:rsid w:val="00095A1E"/>
    <w:rsid w:val="00096BF9"/>
    <w:rsid w:val="00097653"/>
    <w:rsid w:val="00097BEE"/>
    <w:rsid w:val="00097CD7"/>
    <w:rsid w:val="00097D0A"/>
    <w:rsid w:val="000A00C1"/>
    <w:rsid w:val="000A04F7"/>
    <w:rsid w:val="000A0BF6"/>
    <w:rsid w:val="000A263C"/>
    <w:rsid w:val="000A2A08"/>
    <w:rsid w:val="000A31C6"/>
    <w:rsid w:val="000A39BA"/>
    <w:rsid w:val="000A3A29"/>
    <w:rsid w:val="000A4398"/>
    <w:rsid w:val="000A4635"/>
    <w:rsid w:val="000A5ECB"/>
    <w:rsid w:val="000A6656"/>
    <w:rsid w:val="000A6BD9"/>
    <w:rsid w:val="000A6CC3"/>
    <w:rsid w:val="000A706D"/>
    <w:rsid w:val="000AD645"/>
    <w:rsid w:val="000B0830"/>
    <w:rsid w:val="000B0D34"/>
    <w:rsid w:val="000B0F32"/>
    <w:rsid w:val="000B1298"/>
    <w:rsid w:val="000B18CB"/>
    <w:rsid w:val="000B1FE2"/>
    <w:rsid w:val="000B2065"/>
    <w:rsid w:val="000B259F"/>
    <w:rsid w:val="000B29A2"/>
    <w:rsid w:val="000B2A76"/>
    <w:rsid w:val="000B3D9F"/>
    <w:rsid w:val="000B4247"/>
    <w:rsid w:val="000B4B97"/>
    <w:rsid w:val="000B4E8A"/>
    <w:rsid w:val="000B50A8"/>
    <w:rsid w:val="000B5101"/>
    <w:rsid w:val="000B5349"/>
    <w:rsid w:val="000B57E8"/>
    <w:rsid w:val="000B5ADE"/>
    <w:rsid w:val="000B5F26"/>
    <w:rsid w:val="000B60B6"/>
    <w:rsid w:val="000B6A48"/>
    <w:rsid w:val="000B7351"/>
    <w:rsid w:val="000B7A2E"/>
    <w:rsid w:val="000B7C69"/>
    <w:rsid w:val="000B7DE7"/>
    <w:rsid w:val="000C062B"/>
    <w:rsid w:val="000C0D30"/>
    <w:rsid w:val="000C0F9D"/>
    <w:rsid w:val="000C11D8"/>
    <w:rsid w:val="000C133A"/>
    <w:rsid w:val="000C151D"/>
    <w:rsid w:val="000C1988"/>
    <w:rsid w:val="000C1A18"/>
    <w:rsid w:val="000C23E2"/>
    <w:rsid w:val="000C251E"/>
    <w:rsid w:val="000C2957"/>
    <w:rsid w:val="000C2D1F"/>
    <w:rsid w:val="000C38AA"/>
    <w:rsid w:val="000C4097"/>
    <w:rsid w:val="000C553F"/>
    <w:rsid w:val="000C614D"/>
    <w:rsid w:val="000C699A"/>
    <w:rsid w:val="000C6E87"/>
    <w:rsid w:val="000D133A"/>
    <w:rsid w:val="000D1B57"/>
    <w:rsid w:val="000D1FF5"/>
    <w:rsid w:val="000D1FFA"/>
    <w:rsid w:val="000D2201"/>
    <w:rsid w:val="000D278F"/>
    <w:rsid w:val="000D29F0"/>
    <w:rsid w:val="000D3638"/>
    <w:rsid w:val="000D39A0"/>
    <w:rsid w:val="000D3E2A"/>
    <w:rsid w:val="000D5C93"/>
    <w:rsid w:val="000D6919"/>
    <w:rsid w:val="000D717F"/>
    <w:rsid w:val="000D7265"/>
    <w:rsid w:val="000D73C2"/>
    <w:rsid w:val="000E0819"/>
    <w:rsid w:val="000E089B"/>
    <w:rsid w:val="000E1243"/>
    <w:rsid w:val="000E1DD7"/>
    <w:rsid w:val="000E24C8"/>
    <w:rsid w:val="000E2FBA"/>
    <w:rsid w:val="000E5373"/>
    <w:rsid w:val="000E616D"/>
    <w:rsid w:val="000E6217"/>
    <w:rsid w:val="000E6867"/>
    <w:rsid w:val="000E782C"/>
    <w:rsid w:val="000E7A64"/>
    <w:rsid w:val="000F0778"/>
    <w:rsid w:val="000F0883"/>
    <w:rsid w:val="000F0D2B"/>
    <w:rsid w:val="000F120F"/>
    <w:rsid w:val="000F249C"/>
    <w:rsid w:val="000F2891"/>
    <w:rsid w:val="000F28C2"/>
    <w:rsid w:val="000F3862"/>
    <w:rsid w:val="000F3D2E"/>
    <w:rsid w:val="000F45D6"/>
    <w:rsid w:val="000F45FC"/>
    <w:rsid w:val="000F4F76"/>
    <w:rsid w:val="000F54AD"/>
    <w:rsid w:val="000F5520"/>
    <w:rsid w:val="000F5AB1"/>
    <w:rsid w:val="000F5D13"/>
    <w:rsid w:val="000F5F5D"/>
    <w:rsid w:val="000F735A"/>
    <w:rsid w:val="000F79B8"/>
    <w:rsid w:val="00100A7A"/>
    <w:rsid w:val="001012DD"/>
    <w:rsid w:val="0010147A"/>
    <w:rsid w:val="00101A71"/>
    <w:rsid w:val="0010223E"/>
    <w:rsid w:val="00102A0C"/>
    <w:rsid w:val="001035CC"/>
    <w:rsid w:val="0010390A"/>
    <w:rsid w:val="001048BB"/>
    <w:rsid w:val="001049A8"/>
    <w:rsid w:val="001056DE"/>
    <w:rsid w:val="00105D76"/>
    <w:rsid w:val="00106426"/>
    <w:rsid w:val="00106E64"/>
    <w:rsid w:val="00110864"/>
    <w:rsid w:val="00110D5F"/>
    <w:rsid w:val="00110EE5"/>
    <w:rsid w:val="0011290D"/>
    <w:rsid w:val="001142F8"/>
    <w:rsid w:val="00114550"/>
    <w:rsid w:val="001150B6"/>
    <w:rsid w:val="001150FE"/>
    <w:rsid w:val="001152B4"/>
    <w:rsid w:val="001153CD"/>
    <w:rsid w:val="00115464"/>
    <w:rsid w:val="0011553A"/>
    <w:rsid w:val="00115541"/>
    <w:rsid w:val="00115EBB"/>
    <w:rsid w:val="001164EA"/>
    <w:rsid w:val="00117079"/>
    <w:rsid w:val="00117869"/>
    <w:rsid w:val="0012038B"/>
    <w:rsid w:val="001204F5"/>
    <w:rsid w:val="00120BFC"/>
    <w:rsid w:val="00120D26"/>
    <w:rsid w:val="001213C7"/>
    <w:rsid w:val="001217DE"/>
    <w:rsid w:val="00121DC9"/>
    <w:rsid w:val="00122BCC"/>
    <w:rsid w:val="00122F15"/>
    <w:rsid w:val="001231CE"/>
    <w:rsid w:val="001233EA"/>
    <w:rsid w:val="00123601"/>
    <w:rsid w:val="00123750"/>
    <w:rsid w:val="001237B5"/>
    <w:rsid w:val="001237E3"/>
    <w:rsid w:val="00124603"/>
    <w:rsid w:val="00124FE1"/>
    <w:rsid w:val="001256A4"/>
    <w:rsid w:val="00125908"/>
    <w:rsid w:val="00125DDF"/>
    <w:rsid w:val="00125FA2"/>
    <w:rsid w:val="001276A4"/>
    <w:rsid w:val="00127793"/>
    <w:rsid w:val="001302BD"/>
    <w:rsid w:val="0013060C"/>
    <w:rsid w:val="00130B04"/>
    <w:rsid w:val="00130F2D"/>
    <w:rsid w:val="00131893"/>
    <w:rsid w:val="00132040"/>
    <w:rsid w:val="0013271B"/>
    <w:rsid w:val="00132799"/>
    <w:rsid w:val="001329B6"/>
    <w:rsid w:val="00133034"/>
    <w:rsid w:val="001333A5"/>
    <w:rsid w:val="001339DA"/>
    <w:rsid w:val="001343B6"/>
    <w:rsid w:val="00134923"/>
    <w:rsid w:val="00134ABF"/>
    <w:rsid w:val="001350E2"/>
    <w:rsid w:val="00135607"/>
    <w:rsid w:val="001360F2"/>
    <w:rsid w:val="00136129"/>
    <w:rsid w:val="00137626"/>
    <w:rsid w:val="0014072E"/>
    <w:rsid w:val="001408F6"/>
    <w:rsid w:val="00140E19"/>
    <w:rsid w:val="00141266"/>
    <w:rsid w:val="0014130E"/>
    <w:rsid w:val="00142A23"/>
    <w:rsid w:val="00142CD5"/>
    <w:rsid w:val="0014340A"/>
    <w:rsid w:val="00143A58"/>
    <w:rsid w:val="00143B19"/>
    <w:rsid w:val="00144EE5"/>
    <w:rsid w:val="001450E4"/>
    <w:rsid w:val="00145F3A"/>
    <w:rsid w:val="001469DF"/>
    <w:rsid w:val="00146BA5"/>
    <w:rsid w:val="00146EC1"/>
    <w:rsid w:val="0014730B"/>
    <w:rsid w:val="0014793E"/>
    <w:rsid w:val="0015017A"/>
    <w:rsid w:val="001501EC"/>
    <w:rsid w:val="001509BB"/>
    <w:rsid w:val="00150FB7"/>
    <w:rsid w:val="001519D9"/>
    <w:rsid w:val="001521A9"/>
    <w:rsid w:val="001529D2"/>
    <w:rsid w:val="001533CB"/>
    <w:rsid w:val="0015348D"/>
    <w:rsid w:val="00153A78"/>
    <w:rsid w:val="001543B4"/>
    <w:rsid w:val="00154E93"/>
    <w:rsid w:val="00155075"/>
    <w:rsid w:val="001555EE"/>
    <w:rsid w:val="001555F7"/>
    <w:rsid w:val="001574E2"/>
    <w:rsid w:val="00157AA5"/>
    <w:rsid w:val="00157F21"/>
    <w:rsid w:val="001601AA"/>
    <w:rsid w:val="001602FF"/>
    <w:rsid w:val="0016068B"/>
    <w:rsid w:val="001606FF"/>
    <w:rsid w:val="00161068"/>
    <w:rsid w:val="001614BF"/>
    <w:rsid w:val="001614C6"/>
    <w:rsid w:val="00161870"/>
    <w:rsid w:val="0016192C"/>
    <w:rsid w:val="00161C46"/>
    <w:rsid w:val="00161C6A"/>
    <w:rsid w:val="0016400A"/>
    <w:rsid w:val="001645B2"/>
    <w:rsid w:val="00166430"/>
    <w:rsid w:val="0016728D"/>
    <w:rsid w:val="001673B1"/>
    <w:rsid w:val="00167561"/>
    <w:rsid w:val="00167CAD"/>
    <w:rsid w:val="0017014D"/>
    <w:rsid w:val="0017049A"/>
    <w:rsid w:val="001704C3"/>
    <w:rsid w:val="00171521"/>
    <w:rsid w:val="0017186B"/>
    <w:rsid w:val="00171EF1"/>
    <w:rsid w:val="00172C36"/>
    <w:rsid w:val="00172F38"/>
    <w:rsid w:val="00173FB5"/>
    <w:rsid w:val="00175EE8"/>
    <w:rsid w:val="00175F2E"/>
    <w:rsid w:val="00176135"/>
    <w:rsid w:val="00176594"/>
    <w:rsid w:val="00176704"/>
    <w:rsid w:val="00176C05"/>
    <w:rsid w:val="001776C2"/>
    <w:rsid w:val="001779C8"/>
    <w:rsid w:val="00180347"/>
    <w:rsid w:val="0018145F"/>
    <w:rsid w:val="00182077"/>
    <w:rsid w:val="001827DF"/>
    <w:rsid w:val="00182B49"/>
    <w:rsid w:val="0018300A"/>
    <w:rsid w:val="001836E5"/>
    <w:rsid w:val="00183A94"/>
    <w:rsid w:val="00184240"/>
    <w:rsid w:val="00185190"/>
    <w:rsid w:val="00185DBF"/>
    <w:rsid w:val="00185E30"/>
    <w:rsid w:val="00186645"/>
    <w:rsid w:val="001867D8"/>
    <w:rsid w:val="001874BE"/>
    <w:rsid w:val="001874D4"/>
    <w:rsid w:val="00187704"/>
    <w:rsid w:val="00190678"/>
    <w:rsid w:val="00190860"/>
    <w:rsid w:val="001917F0"/>
    <w:rsid w:val="00191809"/>
    <w:rsid w:val="00191BB8"/>
    <w:rsid w:val="00191F1F"/>
    <w:rsid w:val="0019200E"/>
    <w:rsid w:val="001922D2"/>
    <w:rsid w:val="00192661"/>
    <w:rsid w:val="00192B59"/>
    <w:rsid w:val="00193307"/>
    <w:rsid w:val="00193365"/>
    <w:rsid w:val="001958C3"/>
    <w:rsid w:val="00195F41"/>
    <w:rsid w:val="00196397"/>
    <w:rsid w:val="0019669C"/>
    <w:rsid w:val="00196701"/>
    <w:rsid w:val="0019679A"/>
    <w:rsid w:val="0019753A"/>
    <w:rsid w:val="00197A02"/>
    <w:rsid w:val="00197C4F"/>
    <w:rsid w:val="001A02D9"/>
    <w:rsid w:val="001A05C5"/>
    <w:rsid w:val="001A0708"/>
    <w:rsid w:val="001A074F"/>
    <w:rsid w:val="001A095C"/>
    <w:rsid w:val="001A1832"/>
    <w:rsid w:val="001A1F0A"/>
    <w:rsid w:val="001A1FA1"/>
    <w:rsid w:val="001A2C6D"/>
    <w:rsid w:val="001A3564"/>
    <w:rsid w:val="001A3CA2"/>
    <w:rsid w:val="001A3D47"/>
    <w:rsid w:val="001A3EC9"/>
    <w:rsid w:val="001A4946"/>
    <w:rsid w:val="001A639B"/>
    <w:rsid w:val="001A6889"/>
    <w:rsid w:val="001A7041"/>
    <w:rsid w:val="001A7419"/>
    <w:rsid w:val="001A7593"/>
    <w:rsid w:val="001A770B"/>
    <w:rsid w:val="001A7BA2"/>
    <w:rsid w:val="001A7D76"/>
    <w:rsid w:val="001B07E9"/>
    <w:rsid w:val="001B0B94"/>
    <w:rsid w:val="001B13B1"/>
    <w:rsid w:val="001B1419"/>
    <w:rsid w:val="001B1499"/>
    <w:rsid w:val="001B1C2F"/>
    <w:rsid w:val="001B240D"/>
    <w:rsid w:val="001B2B81"/>
    <w:rsid w:val="001B30D0"/>
    <w:rsid w:val="001B3DF1"/>
    <w:rsid w:val="001B3F3D"/>
    <w:rsid w:val="001B3FDB"/>
    <w:rsid w:val="001B47A4"/>
    <w:rsid w:val="001B484A"/>
    <w:rsid w:val="001B5402"/>
    <w:rsid w:val="001B5769"/>
    <w:rsid w:val="001B5915"/>
    <w:rsid w:val="001B5AE2"/>
    <w:rsid w:val="001B68C7"/>
    <w:rsid w:val="001B6905"/>
    <w:rsid w:val="001B6A8C"/>
    <w:rsid w:val="001B6FFC"/>
    <w:rsid w:val="001B7754"/>
    <w:rsid w:val="001C042D"/>
    <w:rsid w:val="001C0671"/>
    <w:rsid w:val="001C069B"/>
    <w:rsid w:val="001C0E1F"/>
    <w:rsid w:val="001C25EC"/>
    <w:rsid w:val="001C3BA5"/>
    <w:rsid w:val="001C3BCA"/>
    <w:rsid w:val="001C3F59"/>
    <w:rsid w:val="001C49AC"/>
    <w:rsid w:val="001C4DCF"/>
    <w:rsid w:val="001C4DF5"/>
    <w:rsid w:val="001C5904"/>
    <w:rsid w:val="001C5B00"/>
    <w:rsid w:val="001C7029"/>
    <w:rsid w:val="001C723A"/>
    <w:rsid w:val="001C7431"/>
    <w:rsid w:val="001D062B"/>
    <w:rsid w:val="001D0876"/>
    <w:rsid w:val="001D0F67"/>
    <w:rsid w:val="001D0FC5"/>
    <w:rsid w:val="001D1398"/>
    <w:rsid w:val="001D1D9B"/>
    <w:rsid w:val="001D23B7"/>
    <w:rsid w:val="001D25DA"/>
    <w:rsid w:val="001D264A"/>
    <w:rsid w:val="001D2B23"/>
    <w:rsid w:val="001D2B60"/>
    <w:rsid w:val="001D30CB"/>
    <w:rsid w:val="001D469C"/>
    <w:rsid w:val="001D4BFC"/>
    <w:rsid w:val="001D5E34"/>
    <w:rsid w:val="001D5E8F"/>
    <w:rsid w:val="001D6E23"/>
    <w:rsid w:val="001D7128"/>
    <w:rsid w:val="001D7A38"/>
    <w:rsid w:val="001D7E23"/>
    <w:rsid w:val="001E1329"/>
    <w:rsid w:val="001E1573"/>
    <w:rsid w:val="001E1A71"/>
    <w:rsid w:val="001E2900"/>
    <w:rsid w:val="001E32AD"/>
    <w:rsid w:val="001E3336"/>
    <w:rsid w:val="001E35E0"/>
    <w:rsid w:val="001E4003"/>
    <w:rsid w:val="001E402A"/>
    <w:rsid w:val="001E4A91"/>
    <w:rsid w:val="001E5131"/>
    <w:rsid w:val="001E544A"/>
    <w:rsid w:val="001E5927"/>
    <w:rsid w:val="001E5B24"/>
    <w:rsid w:val="001E6811"/>
    <w:rsid w:val="001E6964"/>
    <w:rsid w:val="001E74FA"/>
    <w:rsid w:val="001F06D8"/>
    <w:rsid w:val="001F070D"/>
    <w:rsid w:val="001F10F4"/>
    <w:rsid w:val="001F1194"/>
    <w:rsid w:val="001F18E0"/>
    <w:rsid w:val="001F1D96"/>
    <w:rsid w:val="001F2597"/>
    <w:rsid w:val="001F29D5"/>
    <w:rsid w:val="001F2B32"/>
    <w:rsid w:val="001F2E9E"/>
    <w:rsid w:val="001F350C"/>
    <w:rsid w:val="001F3A0A"/>
    <w:rsid w:val="001F3AA8"/>
    <w:rsid w:val="001F3D5E"/>
    <w:rsid w:val="001F3F46"/>
    <w:rsid w:val="001F43A0"/>
    <w:rsid w:val="001F4FFE"/>
    <w:rsid w:val="001F5281"/>
    <w:rsid w:val="001F5309"/>
    <w:rsid w:val="001F5F0D"/>
    <w:rsid w:val="001F65A8"/>
    <w:rsid w:val="001F6E51"/>
    <w:rsid w:val="001F7F7A"/>
    <w:rsid w:val="0020050F"/>
    <w:rsid w:val="002007E2"/>
    <w:rsid w:val="00201220"/>
    <w:rsid w:val="00201EDA"/>
    <w:rsid w:val="002020D4"/>
    <w:rsid w:val="00203548"/>
    <w:rsid w:val="00203FCB"/>
    <w:rsid w:val="00204586"/>
    <w:rsid w:val="002045F8"/>
    <w:rsid w:val="0020469E"/>
    <w:rsid w:val="00204CFD"/>
    <w:rsid w:val="002055EF"/>
    <w:rsid w:val="00205654"/>
    <w:rsid w:val="002058B8"/>
    <w:rsid w:val="0020636B"/>
    <w:rsid w:val="00206E33"/>
    <w:rsid w:val="00207B4D"/>
    <w:rsid w:val="00207F4B"/>
    <w:rsid w:val="00210B03"/>
    <w:rsid w:val="0021146A"/>
    <w:rsid w:val="00211D57"/>
    <w:rsid w:val="00212B22"/>
    <w:rsid w:val="00212BAB"/>
    <w:rsid w:val="00212E1F"/>
    <w:rsid w:val="00212FAA"/>
    <w:rsid w:val="00213534"/>
    <w:rsid w:val="00213758"/>
    <w:rsid w:val="00213980"/>
    <w:rsid w:val="00214F32"/>
    <w:rsid w:val="00214FEA"/>
    <w:rsid w:val="00215011"/>
    <w:rsid w:val="00215D78"/>
    <w:rsid w:val="00216395"/>
    <w:rsid w:val="00216541"/>
    <w:rsid w:val="00216757"/>
    <w:rsid w:val="00216A46"/>
    <w:rsid w:val="00216C5F"/>
    <w:rsid w:val="00217AA4"/>
    <w:rsid w:val="00217CCE"/>
    <w:rsid w:val="00220346"/>
    <w:rsid w:val="00220DD6"/>
    <w:rsid w:val="002214A1"/>
    <w:rsid w:val="0022232D"/>
    <w:rsid w:val="002225E7"/>
    <w:rsid w:val="00222AA8"/>
    <w:rsid w:val="00222C00"/>
    <w:rsid w:val="0022368A"/>
    <w:rsid w:val="00223CBF"/>
    <w:rsid w:val="00223CF5"/>
    <w:rsid w:val="002243B9"/>
    <w:rsid w:val="00224403"/>
    <w:rsid w:val="0022451E"/>
    <w:rsid w:val="00224CA0"/>
    <w:rsid w:val="002259B1"/>
    <w:rsid w:val="00225CFC"/>
    <w:rsid w:val="00225F63"/>
    <w:rsid w:val="00227613"/>
    <w:rsid w:val="00231F03"/>
    <w:rsid w:val="0023207B"/>
    <w:rsid w:val="002327F5"/>
    <w:rsid w:val="002330D8"/>
    <w:rsid w:val="00233297"/>
    <w:rsid w:val="0023403C"/>
    <w:rsid w:val="002342C5"/>
    <w:rsid w:val="00235626"/>
    <w:rsid w:val="00235853"/>
    <w:rsid w:val="00236488"/>
    <w:rsid w:val="00236BB1"/>
    <w:rsid w:val="00236F48"/>
    <w:rsid w:val="00237249"/>
    <w:rsid w:val="00237D17"/>
    <w:rsid w:val="00237D26"/>
    <w:rsid w:val="00237F3F"/>
    <w:rsid w:val="0024044A"/>
    <w:rsid w:val="00240498"/>
    <w:rsid w:val="00240A49"/>
    <w:rsid w:val="00241063"/>
    <w:rsid w:val="002411A5"/>
    <w:rsid w:val="00241732"/>
    <w:rsid w:val="00241FA1"/>
    <w:rsid w:val="002421EC"/>
    <w:rsid w:val="0024264B"/>
    <w:rsid w:val="00243C1C"/>
    <w:rsid w:val="00244229"/>
    <w:rsid w:val="0024558E"/>
    <w:rsid w:val="00245676"/>
    <w:rsid w:val="00245C35"/>
    <w:rsid w:val="00245E02"/>
    <w:rsid w:val="00246156"/>
    <w:rsid w:val="00246294"/>
    <w:rsid w:val="00246AA2"/>
    <w:rsid w:val="00246C67"/>
    <w:rsid w:val="00246C73"/>
    <w:rsid w:val="00246DD9"/>
    <w:rsid w:val="002471C2"/>
    <w:rsid w:val="002503DF"/>
    <w:rsid w:val="00250721"/>
    <w:rsid w:val="002510C2"/>
    <w:rsid w:val="00251680"/>
    <w:rsid w:val="0025172C"/>
    <w:rsid w:val="002517FC"/>
    <w:rsid w:val="002533ED"/>
    <w:rsid w:val="00253D22"/>
    <w:rsid w:val="00253D96"/>
    <w:rsid w:val="00254312"/>
    <w:rsid w:val="00254429"/>
    <w:rsid w:val="00254590"/>
    <w:rsid w:val="00254694"/>
    <w:rsid w:val="0025549E"/>
    <w:rsid w:val="00255594"/>
    <w:rsid w:val="00255930"/>
    <w:rsid w:val="00255C14"/>
    <w:rsid w:val="00256680"/>
    <w:rsid w:val="00256CB0"/>
    <w:rsid w:val="002573DE"/>
    <w:rsid w:val="00257452"/>
    <w:rsid w:val="002602D0"/>
    <w:rsid w:val="0026097C"/>
    <w:rsid w:val="00260BA2"/>
    <w:rsid w:val="00261350"/>
    <w:rsid w:val="00261FCF"/>
    <w:rsid w:val="002624D4"/>
    <w:rsid w:val="0026277A"/>
    <w:rsid w:val="0026279C"/>
    <w:rsid w:val="00262F93"/>
    <w:rsid w:val="00263203"/>
    <w:rsid w:val="00263448"/>
    <w:rsid w:val="002647E5"/>
    <w:rsid w:val="00264CDD"/>
    <w:rsid w:val="002651C1"/>
    <w:rsid w:val="00265373"/>
    <w:rsid w:val="002656CE"/>
    <w:rsid w:val="002660FE"/>
    <w:rsid w:val="002665DA"/>
    <w:rsid w:val="00266670"/>
    <w:rsid w:val="00267ABA"/>
    <w:rsid w:val="00267DC4"/>
    <w:rsid w:val="00271DDE"/>
    <w:rsid w:val="002721E8"/>
    <w:rsid w:val="002722A9"/>
    <w:rsid w:val="0027240C"/>
    <w:rsid w:val="00272570"/>
    <w:rsid w:val="00273689"/>
    <w:rsid w:val="002736AC"/>
    <w:rsid w:val="0027384A"/>
    <w:rsid w:val="00273B2D"/>
    <w:rsid w:val="00273E2C"/>
    <w:rsid w:val="002748E3"/>
    <w:rsid w:val="0027504C"/>
    <w:rsid w:val="00275207"/>
    <w:rsid w:val="00275946"/>
    <w:rsid w:val="00275D7E"/>
    <w:rsid w:val="00275ED2"/>
    <w:rsid w:val="00275F28"/>
    <w:rsid w:val="0027602E"/>
    <w:rsid w:val="002766D9"/>
    <w:rsid w:val="0027671B"/>
    <w:rsid w:val="0027711F"/>
    <w:rsid w:val="00277429"/>
    <w:rsid w:val="00280C09"/>
    <w:rsid w:val="002811E0"/>
    <w:rsid w:val="0028147E"/>
    <w:rsid w:val="00281D1A"/>
    <w:rsid w:val="00281DE7"/>
    <w:rsid w:val="00281E2B"/>
    <w:rsid w:val="0028248A"/>
    <w:rsid w:val="00282767"/>
    <w:rsid w:val="00283514"/>
    <w:rsid w:val="002835D5"/>
    <w:rsid w:val="002838B7"/>
    <w:rsid w:val="002839D7"/>
    <w:rsid w:val="00283A02"/>
    <w:rsid w:val="00283F4D"/>
    <w:rsid w:val="00284568"/>
    <w:rsid w:val="00285E1D"/>
    <w:rsid w:val="002860ED"/>
    <w:rsid w:val="002861E9"/>
    <w:rsid w:val="00286567"/>
    <w:rsid w:val="00286A5B"/>
    <w:rsid w:val="00287497"/>
    <w:rsid w:val="0028762D"/>
    <w:rsid w:val="002909CA"/>
    <w:rsid w:val="002909EE"/>
    <w:rsid w:val="00290ADF"/>
    <w:rsid w:val="00290B8A"/>
    <w:rsid w:val="00290FC0"/>
    <w:rsid w:val="00291767"/>
    <w:rsid w:val="002917F7"/>
    <w:rsid w:val="002921F5"/>
    <w:rsid w:val="002939CB"/>
    <w:rsid w:val="0029489C"/>
    <w:rsid w:val="00295459"/>
    <w:rsid w:val="002955F4"/>
    <w:rsid w:val="00296669"/>
    <w:rsid w:val="00296C51"/>
    <w:rsid w:val="00297161"/>
    <w:rsid w:val="00297F46"/>
    <w:rsid w:val="002A0007"/>
    <w:rsid w:val="002A00DE"/>
    <w:rsid w:val="002A03A7"/>
    <w:rsid w:val="002A09A7"/>
    <w:rsid w:val="002A0AC5"/>
    <w:rsid w:val="002A0C4E"/>
    <w:rsid w:val="002A0DB0"/>
    <w:rsid w:val="002A0E95"/>
    <w:rsid w:val="002A131C"/>
    <w:rsid w:val="002A179B"/>
    <w:rsid w:val="002A1934"/>
    <w:rsid w:val="002A1F2C"/>
    <w:rsid w:val="002A24E6"/>
    <w:rsid w:val="002A2DBB"/>
    <w:rsid w:val="002A32E2"/>
    <w:rsid w:val="002A3596"/>
    <w:rsid w:val="002A4AB5"/>
    <w:rsid w:val="002A51F3"/>
    <w:rsid w:val="002A6431"/>
    <w:rsid w:val="002A652D"/>
    <w:rsid w:val="002A6954"/>
    <w:rsid w:val="002A6FF1"/>
    <w:rsid w:val="002A719C"/>
    <w:rsid w:val="002A7599"/>
    <w:rsid w:val="002B083C"/>
    <w:rsid w:val="002B089C"/>
    <w:rsid w:val="002B0EE7"/>
    <w:rsid w:val="002B1EC4"/>
    <w:rsid w:val="002B2140"/>
    <w:rsid w:val="002B36BC"/>
    <w:rsid w:val="002B4855"/>
    <w:rsid w:val="002B4E70"/>
    <w:rsid w:val="002B5406"/>
    <w:rsid w:val="002B551B"/>
    <w:rsid w:val="002B60DA"/>
    <w:rsid w:val="002B6375"/>
    <w:rsid w:val="002B6D3C"/>
    <w:rsid w:val="002B6E26"/>
    <w:rsid w:val="002B7B27"/>
    <w:rsid w:val="002C090F"/>
    <w:rsid w:val="002C09DC"/>
    <w:rsid w:val="002C139F"/>
    <w:rsid w:val="002C1408"/>
    <w:rsid w:val="002C19AA"/>
    <w:rsid w:val="002C1CC2"/>
    <w:rsid w:val="002C2A53"/>
    <w:rsid w:val="002C3213"/>
    <w:rsid w:val="002C3499"/>
    <w:rsid w:val="002C3557"/>
    <w:rsid w:val="002C399B"/>
    <w:rsid w:val="002C3B54"/>
    <w:rsid w:val="002C4441"/>
    <w:rsid w:val="002C5589"/>
    <w:rsid w:val="002C56E2"/>
    <w:rsid w:val="002C5CF3"/>
    <w:rsid w:val="002C6116"/>
    <w:rsid w:val="002C62AC"/>
    <w:rsid w:val="002C637C"/>
    <w:rsid w:val="002C6B94"/>
    <w:rsid w:val="002C6DA7"/>
    <w:rsid w:val="002C6E28"/>
    <w:rsid w:val="002C77B8"/>
    <w:rsid w:val="002C7C2A"/>
    <w:rsid w:val="002C7CAC"/>
    <w:rsid w:val="002D016D"/>
    <w:rsid w:val="002D0406"/>
    <w:rsid w:val="002D04C8"/>
    <w:rsid w:val="002D061A"/>
    <w:rsid w:val="002D0CE4"/>
    <w:rsid w:val="002D1300"/>
    <w:rsid w:val="002D1437"/>
    <w:rsid w:val="002D2106"/>
    <w:rsid w:val="002D23D6"/>
    <w:rsid w:val="002D26ED"/>
    <w:rsid w:val="002D2A10"/>
    <w:rsid w:val="002D2E70"/>
    <w:rsid w:val="002D2FB5"/>
    <w:rsid w:val="002D33D9"/>
    <w:rsid w:val="002D4533"/>
    <w:rsid w:val="002D476F"/>
    <w:rsid w:val="002D4865"/>
    <w:rsid w:val="002D4BE5"/>
    <w:rsid w:val="002D4CAA"/>
    <w:rsid w:val="002D4E7A"/>
    <w:rsid w:val="002D583F"/>
    <w:rsid w:val="002D5CF1"/>
    <w:rsid w:val="002D653B"/>
    <w:rsid w:val="002D6C4C"/>
    <w:rsid w:val="002D6E77"/>
    <w:rsid w:val="002D7125"/>
    <w:rsid w:val="002D72FB"/>
    <w:rsid w:val="002D77F4"/>
    <w:rsid w:val="002D7812"/>
    <w:rsid w:val="002D7920"/>
    <w:rsid w:val="002E01BF"/>
    <w:rsid w:val="002E0321"/>
    <w:rsid w:val="002E04BC"/>
    <w:rsid w:val="002E0627"/>
    <w:rsid w:val="002E0FAC"/>
    <w:rsid w:val="002E1678"/>
    <w:rsid w:val="002E2662"/>
    <w:rsid w:val="002E2C89"/>
    <w:rsid w:val="002E331C"/>
    <w:rsid w:val="002E385A"/>
    <w:rsid w:val="002E3C87"/>
    <w:rsid w:val="002E3CBF"/>
    <w:rsid w:val="002E4401"/>
    <w:rsid w:val="002E4949"/>
    <w:rsid w:val="002E520A"/>
    <w:rsid w:val="002E53C1"/>
    <w:rsid w:val="002E5838"/>
    <w:rsid w:val="002E63BB"/>
    <w:rsid w:val="002E6470"/>
    <w:rsid w:val="002E6814"/>
    <w:rsid w:val="002E6ADE"/>
    <w:rsid w:val="002E6B89"/>
    <w:rsid w:val="002E6E25"/>
    <w:rsid w:val="002E72B7"/>
    <w:rsid w:val="002E7E0B"/>
    <w:rsid w:val="002F05A7"/>
    <w:rsid w:val="002F086B"/>
    <w:rsid w:val="002F1308"/>
    <w:rsid w:val="002F1D42"/>
    <w:rsid w:val="002F3BC4"/>
    <w:rsid w:val="002F42EB"/>
    <w:rsid w:val="002F472F"/>
    <w:rsid w:val="002F4BDD"/>
    <w:rsid w:val="002F57A2"/>
    <w:rsid w:val="002F610F"/>
    <w:rsid w:val="002F645D"/>
    <w:rsid w:val="002F7249"/>
    <w:rsid w:val="003010BB"/>
    <w:rsid w:val="00301191"/>
    <w:rsid w:val="003012F0"/>
    <w:rsid w:val="00301366"/>
    <w:rsid w:val="00301F18"/>
    <w:rsid w:val="0030206C"/>
    <w:rsid w:val="003029EF"/>
    <w:rsid w:val="00302D51"/>
    <w:rsid w:val="00302E5E"/>
    <w:rsid w:val="00302E84"/>
    <w:rsid w:val="003049D5"/>
    <w:rsid w:val="00304E8E"/>
    <w:rsid w:val="00304F55"/>
    <w:rsid w:val="00306985"/>
    <w:rsid w:val="00307EA4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5DEF"/>
    <w:rsid w:val="003167DD"/>
    <w:rsid w:val="00316ADE"/>
    <w:rsid w:val="00317296"/>
    <w:rsid w:val="003175B7"/>
    <w:rsid w:val="0031769F"/>
    <w:rsid w:val="00317A49"/>
    <w:rsid w:val="00317B33"/>
    <w:rsid w:val="00320274"/>
    <w:rsid w:val="003204BD"/>
    <w:rsid w:val="00320715"/>
    <w:rsid w:val="00320C52"/>
    <w:rsid w:val="00321527"/>
    <w:rsid w:val="00321F7E"/>
    <w:rsid w:val="00322357"/>
    <w:rsid w:val="00323080"/>
    <w:rsid w:val="003239AA"/>
    <w:rsid w:val="0032421B"/>
    <w:rsid w:val="00324F33"/>
    <w:rsid w:val="003253D6"/>
    <w:rsid w:val="00325C25"/>
    <w:rsid w:val="003263DB"/>
    <w:rsid w:val="00326688"/>
    <w:rsid w:val="00326BEA"/>
    <w:rsid w:val="00326EA0"/>
    <w:rsid w:val="0032772B"/>
    <w:rsid w:val="00327AD4"/>
    <w:rsid w:val="00327D82"/>
    <w:rsid w:val="003304D3"/>
    <w:rsid w:val="003306A6"/>
    <w:rsid w:val="003309BE"/>
    <w:rsid w:val="00331579"/>
    <w:rsid w:val="0033182E"/>
    <w:rsid w:val="003318E2"/>
    <w:rsid w:val="00331E82"/>
    <w:rsid w:val="003322CC"/>
    <w:rsid w:val="003330DE"/>
    <w:rsid w:val="003332FE"/>
    <w:rsid w:val="003343AE"/>
    <w:rsid w:val="0033521C"/>
    <w:rsid w:val="003358E5"/>
    <w:rsid w:val="00335AB7"/>
    <w:rsid w:val="00335C6D"/>
    <w:rsid w:val="00335E49"/>
    <w:rsid w:val="00335E74"/>
    <w:rsid w:val="0033622D"/>
    <w:rsid w:val="00336603"/>
    <w:rsid w:val="0033661E"/>
    <w:rsid w:val="00337B88"/>
    <w:rsid w:val="00340813"/>
    <w:rsid w:val="003410D5"/>
    <w:rsid w:val="0034283B"/>
    <w:rsid w:val="0034362B"/>
    <w:rsid w:val="00343C1D"/>
    <w:rsid w:val="00343D7D"/>
    <w:rsid w:val="00343EA2"/>
    <w:rsid w:val="00344028"/>
    <w:rsid w:val="00344396"/>
    <w:rsid w:val="00344463"/>
    <w:rsid w:val="003444D8"/>
    <w:rsid w:val="0034521A"/>
    <w:rsid w:val="00345FA1"/>
    <w:rsid w:val="00346544"/>
    <w:rsid w:val="003469AA"/>
    <w:rsid w:val="00347214"/>
    <w:rsid w:val="003504A2"/>
    <w:rsid w:val="00350BCF"/>
    <w:rsid w:val="0035128D"/>
    <w:rsid w:val="00351589"/>
    <w:rsid w:val="00351630"/>
    <w:rsid w:val="00351C07"/>
    <w:rsid w:val="00352E4F"/>
    <w:rsid w:val="00353AFF"/>
    <w:rsid w:val="00354285"/>
    <w:rsid w:val="003542F4"/>
    <w:rsid w:val="00354C20"/>
    <w:rsid w:val="0035508C"/>
    <w:rsid w:val="003550E5"/>
    <w:rsid w:val="0035544A"/>
    <w:rsid w:val="00355AF1"/>
    <w:rsid w:val="00355BF1"/>
    <w:rsid w:val="00356850"/>
    <w:rsid w:val="0035687F"/>
    <w:rsid w:val="00356DE9"/>
    <w:rsid w:val="00357620"/>
    <w:rsid w:val="00357B38"/>
    <w:rsid w:val="0036043A"/>
    <w:rsid w:val="00360967"/>
    <w:rsid w:val="00360EEA"/>
    <w:rsid w:val="00361540"/>
    <w:rsid w:val="00361780"/>
    <w:rsid w:val="00362A61"/>
    <w:rsid w:val="00362E27"/>
    <w:rsid w:val="00363132"/>
    <w:rsid w:val="00363647"/>
    <w:rsid w:val="0036398E"/>
    <w:rsid w:val="00363AB6"/>
    <w:rsid w:val="00363BDD"/>
    <w:rsid w:val="00364B94"/>
    <w:rsid w:val="00364F07"/>
    <w:rsid w:val="00365A0A"/>
    <w:rsid w:val="003668BC"/>
    <w:rsid w:val="0037025C"/>
    <w:rsid w:val="003706F9"/>
    <w:rsid w:val="00370758"/>
    <w:rsid w:val="003708F8"/>
    <w:rsid w:val="00370AAF"/>
    <w:rsid w:val="00370E2E"/>
    <w:rsid w:val="00371F20"/>
    <w:rsid w:val="003723B6"/>
    <w:rsid w:val="00372889"/>
    <w:rsid w:val="00372B44"/>
    <w:rsid w:val="00372C12"/>
    <w:rsid w:val="00373D60"/>
    <w:rsid w:val="00373FF4"/>
    <w:rsid w:val="003740B6"/>
    <w:rsid w:val="00374143"/>
    <w:rsid w:val="00374237"/>
    <w:rsid w:val="0037479A"/>
    <w:rsid w:val="00374998"/>
    <w:rsid w:val="00374F28"/>
    <w:rsid w:val="00374F86"/>
    <w:rsid w:val="0037615F"/>
    <w:rsid w:val="00376937"/>
    <w:rsid w:val="003769F4"/>
    <w:rsid w:val="00376D12"/>
    <w:rsid w:val="003771BE"/>
    <w:rsid w:val="00377F93"/>
    <w:rsid w:val="003808BC"/>
    <w:rsid w:val="00381FC7"/>
    <w:rsid w:val="00382E0A"/>
    <w:rsid w:val="003842A6"/>
    <w:rsid w:val="00385275"/>
    <w:rsid w:val="0038586D"/>
    <w:rsid w:val="003868C5"/>
    <w:rsid w:val="00386928"/>
    <w:rsid w:val="00386D28"/>
    <w:rsid w:val="003900F2"/>
    <w:rsid w:val="00391994"/>
    <w:rsid w:val="00391A23"/>
    <w:rsid w:val="00391D57"/>
    <w:rsid w:val="0039291A"/>
    <w:rsid w:val="00393366"/>
    <w:rsid w:val="003935E8"/>
    <w:rsid w:val="003937C3"/>
    <w:rsid w:val="003943FD"/>
    <w:rsid w:val="003950B7"/>
    <w:rsid w:val="003958E4"/>
    <w:rsid w:val="0039693C"/>
    <w:rsid w:val="00397224"/>
    <w:rsid w:val="003975B3"/>
    <w:rsid w:val="00397DA3"/>
    <w:rsid w:val="003A1025"/>
    <w:rsid w:val="003A117A"/>
    <w:rsid w:val="003A1E42"/>
    <w:rsid w:val="003A32F7"/>
    <w:rsid w:val="003A3487"/>
    <w:rsid w:val="003A389F"/>
    <w:rsid w:val="003A3ACD"/>
    <w:rsid w:val="003A3C35"/>
    <w:rsid w:val="003A3CFD"/>
    <w:rsid w:val="003A4E13"/>
    <w:rsid w:val="003A4E85"/>
    <w:rsid w:val="003A61E6"/>
    <w:rsid w:val="003A6B37"/>
    <w:rsid w:val="003A6CD0"/>
    <w:rsid w:val="003A6F4E"/>
    <w:rsid w:val="003A6FD8"/>
    <w:rsid w:val="003A7566"/>
    <w:rsid w:val="003B03FD"/>
    <w:rsid w:val="003B04FB"/>
    <w:rsid w:val="003B0C03"/>
    <w:rsid w:val="003B10AB"/>
    <w:rsid w:val="003B12CB"/>
    <w:rsid w:val="003B1630"/>
    <w:rsid w:val="003B2582"/>
    <w:rsid w:val="003B25C1"/>
    <w:rsid w:val="003B3B48"/>
    <w:rsid w:val="003B3D7E"/>
    <w:rsid w:val="003B4BF4"/>
    <w:rsid w:val="003B4D8C"/>
    <w:rsid w:val="003B5863"/>
    <w:rsid w:val="003B5C04"/>
    <w:rsid w:val="003B5DD6"/>
    <w:rsid w:val="003B6814"/>
    <w:rsid w:val="003B7888"/>
    <w:rsid w:val="003B7B39"/>
    <w:rsid w:val="003B7D8A"/>
    <w:rsid w:val="003B7E8B"/>
    <w:rsid w:val="003C1226"/>
    <w:rsid w:val="003C18B9"/>
    <w:rsid w:val="003C1FF6"/>
    <w:rsid w:val="003C25A8"/>
    <w:rsid w:val="003C2863"/>
    <w:rsid w:val="003C2B2A"/>
    <w:rsid w:val="003C3A5C"/>
    <w:rsid w:val="003C3C54"/>
    <w:rsid w:val="003C473F"/>
    <w:rsid w:val="003C4846"/>
    <w:rsid w:val="003C49AF"/>
    <w:rsid w:val="003C5BF3"/>
    <w:rsid w:val="003C5E0B"/>
    <w:rsid w:val="003C6169"/>
    <w:rsid w:val="003C63EF"/>
    <w:rsid w:val="003C65ED"/>
    <w:rsid w:val="003C6E5B"/>
    <w:rsid w:val="003C7261"/>
    <w:rsid w:val="003C7286"/>
    <w:rsid w:val="003C75D9"/>
    <w:rsid w:val="003C7AB1"/>
    <w:rsid w:val="003C7E1C"/>
    <w:rsid w:val="003D0A3B"/>
    <w:rsid w:val="003D0C82"/>
    <w:rsid w:val="003D0D90"/>
    <w:rsid w:val="003D0FFC"/>
    <w:rsid w:val="003D110F"/>
    <w:rsid w:val="003D299B"/>
    <w:rsid w:val="003D2CFD"/>
    <w:rsid w:val="003D2FC8"/>
    <w:rsid w:val="003D32FE"/>
    <w:rsid w:val="003D396C"/>
    <w:rsid w:val="003D3A8E"/>
    <w:rsid w:val="003D3D56"/>
    <w:rsid w:val="003D40D7"/>
    <w:rsid w:val="003D4327"/>
    <w:rsid w:val="003D4AF4"/>
    <w:rsid w:val="003D5828"/>
    <w:rsid w:val="003D6470"/>
    <w:rsid w:val="003D6D3B"/>
    <w:rsid w:val="003D7097"/>
    <w:rsid w:val="003D7101"/>
    <w:rsid w:val="003D738D"/>
    <w:rsid w:val="003D7905"/>
    <w:rsid w:val="003D7CA2"/>
    <w:rsid w:val="003D7EC0"/>
    <w:rsid w:val="003D7F05"/>
    <w:rsid w:val="003E010F"/>
    <w:rsid w:val="003E03E4"/>
    <w:rsid w:val="003E08CD"/>
    <w:rsid w:val="003E114C"/>
    <w:rsid w:val="003E1350"/>
    <w:rsid w:val="003E1721"/>
    <w:rsid w:val="003E2AB6"/>
    <w:rsid w:val="003E3736"/>
    <w:rsid w:val="003E40FF"/>
    <w:rsid w:val="003E4809"/>
    <w:rsid w:val="003E487C"/>
    <w:rsid w:val="003E4C7C"/>
    <w:rsid w:val="003E5DED"/>
    <w:rsid w:val="003E6F2F"/>
    <w:rsid w:val="003E721B"/>
    <w:rsid w:val="003E76FC"/>
    <w:rsid w:val="003E788B"/>
    <w:rsid w:val="003F0127"/>
    <w:rsid w:val="003F020C"/>
    <w:rsid w:val="003F046C"/>
    <w:rsid w:val="003F2180"/>
    <w:rsid w:val="003F22A1"/>
    <w:rsid w:val="003F333C"/>
    <w:rsid w:val="003F34DB"/>
    <w:rsid w:val="003F3ADA"/>
    <w:rsid w:val="003F4163"/>
    <w:rsid w:val="003F4167"/>
    <w:rsid w:val="003F4200"/>
    <w:rsid w:val="003F448F"/>
    <w:rsid w:val="003F4801"/>
    <w:rsid w:val="003F4F61"/>
    <w:rsid w:val="003F52FB"/>
    <w:rsid w:val="003F59C8"/>
    <w:rsid w:val="003F6107"/>
    <w:rsid w:val="003F6354"/>
    <w:rsid w:val="003F6AAA"/>
    <w:rsid w:val="003F71BE"/>
    <w:rsid w:val="003F71D1"/>
    <w:rsid w:val="003F743E"/>
    <w:rsid w:val="003F757E"/>
    <w:rsid w:val="003F79FE"/>
    <w:rsid w:val="003F7A8F"/>
    <w:rsid w:val="0040030D"/>
    <w:rsid w:val="00400321"/>
    <w:rsid w:val="00400C04"/>
    <w:rsid w:val="004017F9"/>
    <w:rsid w:val="00401936"/>
    <w:rsid w:val="00401A4D"/>
    <w:rsid w:val="00401AF6"/>
    <w:rsid w:val="00401C1D"/>
    <w:rsid w:val="00402BA7"/>
    <w:rsid w:val="004032DD"/>
    <w:rsid w:val="0040402E"/>
    <w:rsid w:val="00405130"/>
    <w:rsid w:val="00405CAB"/>
    <w:rsid w:val="00405EED"/>
    <w:rsid w:val="004077C3"/>
    <w:rsid w:val="004079DB"/>
    <w:rsid w:val="004102B9"/>
    <w:rsid w:val="00410435"/>
    <w:rsid w:val="00410598"/>
    <w:rsid w:val="00410691"/>
    <w:rsid w:val="00410744"/>
    <w:rsid w:val="0041080B"/>
    <w:rsid w:val="0041091C"/>
    <w:rsid w:val="00410D5E"/>
    <w:rsid w:val="00411059"/>
    <w:rsid w:val="00411845"/>
    <w:rsid w:val="00411FF6"/>
    <w:rsid w:val="00412555"/>
    <w:rsid w:val="0041283C"/>
    <w:rsid w:val="00412D75"/>
    <w:rsid w:val="004132EB"/>
    <w:rsid w:val="0041335E"/>
    <w:rsid w:val="004133FB"/>
    <w:rsid w:val="00413B73"/>
    <w:rsid w:val="004146B1"/>
    <w:rsid w:val="00414E62"/>
    <w:rsid w:val="00415352"/>
    <w:rsid w:val="00415B48"/>
    <w:rsid w:val="00417451"/>
    <w:rsid w:val="00417683"/>
    <w:rsid w:val="00417A2F"/>
    <w:rsid w:val="00420931"/>
    <w:rsid w:val="00420A6D"/>
    <w:rsid w:val="00420ECE"/>
    <w:rsid w:val="00421951"/>
    <w:rsid w:val="00421EA8"/>
    <w:rsid w:val="0042260F"/>
    <w:rsid w:val="004229F6"/>
    <w:rsid w:val="004230F5"/>
    <w:rsid w:val="004231ED"/>
    <w:rsid w:val="00423731"/>
    <w:rsid w:val="00423787"/>
    <w:rsid w:val="004237F7"/>
    <w:rsid w:val="00424341"/>
    <w:rsid w:val="0042483F"/>
    <w:rsid w:val="00424900"/>
    <w:rsid w:val="00424AA5"/>
    <w:rsid w:val="00425D5B"/>
    <w:rsid w:val="00426129"/>
    <w:rsid w:val="00427267"/>
    <w:rsid w:val="00427DD0"/>
    <w:rsid w:val="00430092"/>
    <w:rsid w:val="00430737"/>
    <w:rsid w:val="00430EE5"/>
    <w:rsid w:val="0043114D"/>
    <w:rsid w:val="004311F5"/>
    <w:rsid w:val="00431B9B"/>
    <w:rsid w:val="004336CB"/>
    <w:rsid w:val="004347B2"/>
    <w:rsid w:val="00434955"/>
    <w:rsid w:val="00434DAA"/>
    <w:rsid w:val="00435957"/>
    <w:rsid w:val="00435B88"/>
    <w:rsid w:val="00436973"/>
    <w:rsid w:val="00436F75"/>
    <w:rsid w:val="00437719"/>
    <w:rsid w:val="00440030"/>
    <w:rsid w:val="00440445"/>
    <w:rsid w:val="00440706"/>
    <w:rsid w:val="00440A4B"/>
    <w:rsid w:val="00440E1F"/>
    <w:rsid w:val="0044140A"/>
    <w:rsid w:val="0044178E"/>
    <w:rsid w:val="0044204D"/>
    <w:rsid w:val="00442C45"/>
    <w:rsid w:val="00442E32"/>
    <w:rsid w:val="00443515"/>
    <w:rsid w:val="004439F8"/>
    <w:rsid w:val="00443A12"/>
    <w:rsid w:val="00443D4F"/>
    <w:rsid w:val="00443F45"/>
    <w:rsid w:val="00444738"/>
    <w:rsid w:val="004448DD"/>
    <w:rsid w:val="00444F5D"/>
    <w:rsid w:val="004456F4"/>
    <w:rsid w:val="004463A2"/>
    <w:rsid w:val="0044673D"/>
    <w:rsid w:val="004469DB"/>
    <w:rsid w:val="00446A9A"/>
    <w:rsid w:val="00447F0D"/>
    <w:rsid w:val="00451083"/>
    <w:rsid w:val="004515D5"/>
    <w:rsid w:val="00451A19"/>
    <w:rsid w:val="00452438"/>
    <w:rsid w:val="00452845"/>
    <w:rsid w:val="00452D8D"/>
    <w:rsid w:val="00453218"/>
    <w:rsid w:val="004535C5"/>
    <w:rsid w:val="00455CD5"/>
    <w:rsid w:val="004560AF"/>
    <w:rsid w:val="004564C9"/>
    <w:rsid w:val="0045651C"/>
    <w:rsid w:val="00456D48"/>
    <w:rsid w:val="00456E4B"/>
    <w:rsid w:val="0045737F"/>
    <w:rsid w:val="004573BA"/>
    <w:rsid w:val="0045741A"/>
    <w:rsid w:val="00457A06"/>
    <w:rsid w:val="00457F41"/>
    <w:rsid w:val="00460A2C"/>
    <w:rsid w:val="0046198A"/>
    <w:rsid w:val="00461DE8"/>
    <w:rsid w:val="00461FA7"/>
    <w:rsid w:val="00462F86"/>
    <w:rsid w:val="00463001"/>
    <w:rsid w:val="0046335F"/>
    <w:rsid w:val="0046359D"/>
    <w:rsid w:val="00463C62"/>
    <w:rsid w:val="00463ED9"/>
    <w:rsid w:val="00464908"/>
    <w:rsid w:val="00464A57"/>
    <w:rsid w:val="00464B86"/>
    <w:rsid w:val="00464CBF"/>
    <w:rsid w:val="00465BF8"/>
    <w:rsid w:val="0046685E"/>
    <w:rsid w:val="00467EDE"/>
    <w:rsid w:val="00470A49"/>
    <w:rsid w:val="00471223"/>
    <w:rsid w:val="004712BA"/>
    <w:rsid w:val="004715A1"/>
    <w:rsid w:val="004716D6"/>
    <w:rsid w:val="00471F33"/>
    <w:rsid w:val="00472276"/>
    <w:rsid w:val="004728E5"/>
    <w:rsid w:val="004744BD"/>
    <w:rsid w:val="0047467B"/>
    <w:rsid w:val="00475973"/>
    <w:rsid w:val="00475995"/>
    <w:rsid w:val="00475F9F"/>
    <w:rsid w:val="00476040"/>
    <w:rsid w:val="00476258"/>
    <w:rsid w:val="004765E8"/>
    <w:rsid w:val="00476816"/>
    <w:rsid w:val="004769A6"/>
    <w:rsid w:val="0048034F"/>
    <w:rsid w:val="004807D7"/>
    <w:rsid w:val="00480A3F"/>
    <w:rsid w:val="00480C92"/>
    <w:rsid w:val="0048153D"/>
    <w:rsid w:val="00481AAD"/>
    <w:rsid w:val="00481F63"/>
    <w:rsid w:val="00481FFA"/>
    <w:rsid w:val="00482DF6"/>
    <w:rsid w:val="004836DB"/>
    <w:rsid w:val="00483DFF"/>
    <w:rsid w:val="00483FB1"/>
    <w:rsid w:val="004843BF"/>
    <w:rsid w:val="0048477E"/>
    <w:rsid w:val="0048524E"/>
    <w:rsid w:val="00485374"/>
    <w:rsid w:val="00485697"/>
    <w:rsid w:val="0048591A"/>
    <w:rsid w:val="00485B87"/>
    <w:rsid w:val="00485BD5"/>
    <w:rsid w:val="004862D0"/>
    <w:rsid w:val="00486CDB"/>
    <w:rsid w:val="00486EE7"/>
    <w:rsid w:val="00486F13"/>
    <w:rsid w:val="00487DEE"/>
    <w:rsid w:val="00490340"/>
    <w:rsid w:val="004905EB"/>
    <w:rsid w:val="00490683"/>
    <w:rsid w:val="004910C4"/>
    <w:rsid w:val="004914CA"/>
    <w:rsid w:val="00491A5C"/>
    <w:rsid w:val="0049220D"/>
    <w:rsid w:val="00493314"/>
    <w:rsid w:val="00495257"/>
    <w:rsid w:val="00495B9A"/>
    <w:rsid w:val="0049675F"/>
    <w:rsid w:val="00496D69"/>
    <w:rsid w:val="00496F66"/>
    <w:rsid w:val="00497D58"/>
    <w:rsid w:val="00497E37"/>
    <w:rsid w:val="004A056F"/>
    <w:rsid w:val="004A0704"/>
    <w:rsid w:val="004A16C1"/>
    <w:rsid w:val="004A1B1E"/>
    <w:rsid w:val="004A1BEB"/>
    <w:rsid w:val="004A1EB3"/>
    <w:rsid w:val="004A2373"/>
    <w:rsid w:val="004A2C65"/>
    <w:rsid w:val="004A2DBA"/>
    <w:rsid w:val="004A3104"/>
    <w:rsid w:val="004A35A8"/>
    <w:rsid w:val="004A3CEE"/>
    <w:rsid w:val="004A4432"/>
    <w:rsid w:val="004A51CF"/>
    <w:rsid w:val="004A62A1"/>
    <w:rsid w:val="004A69DD"/>
    <w:rsid w:val="004A6A23"/>
    <w:rsid w:val="004A6FF8"/>
    <w:rsid w:val="004A7130"/>
    <w:rsid w:val="004A723A"/>
    <w:rsid w:val="004A771F"/>
    <w:rsid w:val="004A784C"/>
    <w:rsid w:val="004A7FC1"/>
    <w:rsid w:val="004B05BD"/>
    <w:rsid w:val="004B05EF"/>
    <w:rsid w:val="004B0817"/>
    <w:rsid w:val="004B0AB8"/>
    <w:rsid w:val="004B10CE"/>
    <w:rsid w:val="004B1921"/>
    <w:rsid w:val="004B1E86"/>
    <w:rsid w:val="004B1E91"/>
    <w:rsid w:val="004B2179"/>
    <w:rsid w:val="004B2447"/>
    <w:rsid w:val="004B2E0C"/>
    <w:rsid w:val="004B30E8"/>
    <w:rsid w:val="004B390C"/>
    <w:rsid w:val="004B3DD4"/>
    <w:rsid w:val="004B40F0"/>
    <w:rsid w:val="004B554E"/>
    <w:rsid w:val="004B64BA"/>
    <w:rsid w:val="004B671A"/>
    <w:rsid w:val="004B6825"/>
    <w:rsid w:val="004B6987"/>
    <w:rsid w:val="004B7641"/>
    <w:rsid w:val="004B79D8"/>
    <w:rsid w:val="004C00CE"/>
    <w:rsid w:val="004C0C17"/>
    <w:rsid w:val="004C0C44"/>
    <w:rsid w:val="004C1AA9"/>
    <w:rsid w:val="004C1B9E"/>
    <w:rsid w:val="004C1D93"/>
    <w:rsid w:val="004C215F"/>
    <w:rsid w:val="004C23F9"/>
    <w:rsid w:val="004C2A99"/>
    <w:rsid w:val="004C2C01"/>
    <w:rsid w:val="004C2FB4"/>
    <w:rsid w:val="004C3090"/>
    <w:rsid w:val="004C3238"/>
    <w:rsid w:val="004C3313"/>
    <w:rsid w:val="004C341B"/>
    <w:rsid w:val="004C39ED"/>
    <w:rsid w:val="004C3E0E"/>
    <w:rsid w:val="004C40AA"/>
    <w:rsid w:val="004C5001"/>
    <w:rsid w:val="004C50BB"/>
    <w:rsid w:val="004C5D6D"/>
    <w:rsid w:val="004C5D8D"/>
    <w:rsid w:val="004C61A9"/>
    <w:rsid w:val="004C6FC9"/>
    <w:rsid w:val="004C714A"/>
    <w:rsid w:val="004C7158"/>
    <w:rsid w:val="004C7636"/>
    <w:rsid w:val="004C77A3"/>
    <w:rsid w:val="004C785A"/>
    <w:rsid w:val="004C7A20"/>
    <w:rsid w:val="004D074B"/>
    <w:rsid w:val="004D0C1B"/>
    <w:rsid w:val="004D0FD2"/>
    <w:rsid w:val="004D10C5"/>
    <w:rsid w:val="004D1440"/>
    <w:rsid w:val="004D17AD"/>
    <w:rsid w:val="004D1C99"/>
    <w:rsid w:val="004D20FF"/>
    <w:rsid w:val="004D25C7"/>
    <w:rsid w:val="004D30B6"/>
    <w:rsid w:val="004D32C2"/>
    <w:rsid w:val="004D37EF"/>
    <w:rsid w:val="004D3DF6"/>
    <w:rsid w:val="004D4563"/>
    <w:rsid w:val="004D4FC2"/>
    <w:rsid w:val="004D52D6"/>
    <w:rsid w:val="004D5B90"/>
    <w:rsid w:val="004D5DCA"/>
    <w:rsid w:val="004D61C9"/>
    <w:rsid w:val="004D6981"/>
    <w:rsid w:val="004D6A6D"/>
    <w:rsid w:val="004D70B0"/>
    <w:rsid w:val="004D72E2"/>
    <w:rsid w:val="004D7574"/>
    <w:rsid w:val="004D7586"/>
    <w:rsid w:val="004D7C52"/>
    <w:rsid w:val="004D7D6C"/>
    <w:rsid w:val="004E00D8"/>
    <w:rsid w:val="004E079A"/>
    <w:rsid w:val="004E1A1F"/>
    <w:rsid w:val="004E1B6F"/>
    <w:rsid w:val="004E1E64"/>
    <w:rsid w:val="004E247B"/>
    <w:rsid w:val="004E2C61"/>
    <w:rsid w:val="004E2CF6"/>
    <w:rsid w:val="004E310F"/>
    <w:rsid w:val="004E3372"/>
    <w:rsid w:val="004E37FB"/>
    <w:rsid w:val="004E3930"/>
    <w:rsid w:val="004E3BF7"/>
    <w:rsid w:val="004E4B07"/>
    <w:rsid w:val="004E55EC"/>
    <w:rsid w:val="004E596F"/>
    <w:rsid w:val="004E60C4"/>
    <w:rsid w:val="004E694A"/>
    <w:rsid w:val="004E6A62"/>
    <w:rsid w:val="004E6EB8"/>
    <w:rsid w:val="004E6EF8"/>
    <w:rsid w:val="004E6FB2"/>
    <w:rsid w:val="004E729B"/>
    <w:rsid w:val="004E7590"/>
    <w:rsid w:val="004E7AB2"/>
    <w:rsid w:val="004E7E03"/>
    <w:rsid w:val="004E7F0E"/>
    <w:rsid w:val="004F0298"/>
    <w:rsid w:val="004F02CE"/>
    <w:rsid w:val="004F047D"/>
    <w:rsid w:val="004F069C"/>
    <w:rsid w:val="004F0BFB"/>
    <w:rsid w:val="004F15D6"/>
    <w:rsid w:val="004F2EA4"/>
    <w:rsid w:val="004F2EA9"/>
    <w:rsid w:val="004F30AB"/>
    <w:rsid w:val="004F3361"/>
    <w:rsid w:val="004F39D7"/>
    <w:rsid w:val="004F450A"/>
    <w:rsid w:val="004F6225"/>
    <w:rsid w:val="004F69BE"/>
    <w:rsid w:val="004F6B30"/>
    <w:rsid w:val="004F6EA1"/>
    <w:rsid w:val="004F769A"/>
    <w:rsid w:val="004F78F0"/>
    <w:rsid w:val="0050059F"/>
    <w:rsid w:val="0050137A"/>
    <w:rsid w:val="005019E7"/>
    <w:rsid w:val="00501F37"/>
    <w:rsid w:val="00502528"/>
    <w:rsid w:val="00502894"/>
    <w:rsid w:val="005028C0"/>
    <w:rsid w:val="0050335A"/>
    <w:rsid w:val="00503433"/>
    <w:rsid w:val="005039D1"/>
    <w:rsid w:val="00503D3E"/>
    <w:rsid w:val="00504055"/>
    <w:rsid w:val="00504BE0"/>
    <w:rsid w:val="0050504D"/>
    <w:rsid w:val="00507356"/>
    <w:rsid w:val="00507358"/>
    <w:rsid w:val="005075AB"/>
    <w:rsid w:val="0050765A"/>
    <w:rsid w:val="00507956"/>
    <w:rsid w:val="00507B19"/>
    <w:rsid w:val="00511612"/>
    <w:rsid w:val="00511954"/>
    <w:rsid w:val="00511B56"/>
    <w:rsid w:val="00511DD9"/>
    <w:rsid w:val="00512052"/>
    <w:rsid w:val="00512D40"/>
    <w:rsid w:val="00512D7F"/>
    <w:rsid w:val="00512F8E"/>
    <w:rsid w:val="00513099"/>
    <w:rsid w:val="00513DE1"/>
    <w:rsid w:val="0051564F"/>
    <w:rsid w:val="00515928"/>
    <w:rsid w:val="00515942"/>
    <w:rsid w:val="00515D16"/>
    <w:rsid w:val="00516E57"/>
    <w:rsid w:val="0051790C"/>
    <w:rsid w:val="00517EE5"/>
    <w:rsid w:val="0052340E"/>
    <w:rsid w:val="00523AC6"/>
    <w:rsid w:val="00523D2D"/>
    <w:rsid w:val="005245FB"/>
    <w:rsid w:val="00524E9A"/>
    <w:rsid w:val="005257AE"/>
    <w:rsid w:val="005268FF"/>
    <w:rsid w:val="00526958"/>
    <w:rsid w:val="00526C21"/>
    <w:rsid w:val="005275F2"/>
    <w:rsid w:val="00530138"/>
    <w:rsid w:val="00530268"/>
    <w:rsid w:val="005318D9"/>
    <w:rsid w:val="00531FFD"/>
    <w:rsid w:val="00532090"/>
    <w:rsid w:val="005325CA"/>
    <w:rsid w:val="00532E30"/>
    <w:rsid w:val="00532EA0"/>
    <w:rsid w:val="00533D02"/>
    <w:rsid w:val="0053624E"/>
    <w:rsid w:val="00536353"/>
    <w:rsid w:val="005363F6"/>
    <w:rsid w:val="00536884"/>
    <w:rsid w:val="00536FA0"/>
    <w:rsid w:val="0053704D"/>
    <w:rsid w:val="0053720A"/>
    <w:rsid w:val="005374B8"/>
    <w:rsid w:val="00537B72"/>
    <w:rsid w:val="005401BA"/>
    <w:rsid w:val="00540450"/>
    <w:rsid w:val="00541236"/>
    <w:rsid w:val="00541C6D"/>
    <w:rsid w:val="00541E2D"/>
    <w:rsid w:val="005424AB"/>
    <w:rsid w:val="00543893"/>
    <w:rsid w:val="00543D79"/>
    <w:rsid w:val="0054430E"/>
    <w:rsid w:val="00544EC9"/>
    <w:rsid w:val="00545522"/>
    <w:rsid w:val="00545C36"/>
    <w:rsid w:val="0054607C"/>
    <w:rsid w:val="005462E5"/>
    <w:rsid w:val="00546368"/>
    <w:rsid w:val="00546381"/>
    <w:rsid w:val="00546921"/>
    <w:rsid w:val="00546FC2"/>
    <w:rsid w:val="0054765E"/>
    <w:rsid w:val="0054781D"/>
    <w:rsid w:val="00547869"/>
    <w:rsid w:val="00547A9F"/>
    <w:rsid w:val="00547CB0"/>
    <w:rsid w:val="00550184"/>
    <w:rsid w:val="005501DE"/>
    <w:rsid w:val="005504FE"/>
    <w:rsid w:val="00550557"/>
    <w:rsid w:val="005513E6"/>
    <w:rsid w:val="0055167D"/>
    <w:rsid w:val="00551772"/>
    <w:rsid w:val="00551BB2"/>
    <w:rsid w:val="00551E9F"/>
    <w:rsid w:val="005526F5"/>
    <w:rsid w:val="0055314B"/>
    <w:rsid w:val="00554104"/>
    <w:rsid w:val="0055447D"/>
    <w:rsid w:val="0055458F"/>
    <w:rsid w:val="00554590"/>
    <w:rsid w:val="00555842"/>
    <w:rsid w:val="005566AC"/>
    <w:rsid w:val="005569E7"/>
    <w:rsid w:val="00556DE2"/>
    <w:rsid w:val="00556EC2"/>
    <w:rsid w:val="0055758C"/>
    <w:rsid w:val="00557600"/>
    <w:rsid w:val="00557D5E"/>
    <w:rsid w:val="00557DD7"/>
    <w:rsid w:val="005602CE"/>
    <w:rsid w:val="0056063A"/>
    <w:rsid w:val="00560912"/>
    <w:rsid w:val="005609FB"/>
    <w:rsid w:val="00560D59"/>
    <w:rsid w:val="005615EB"/>
    <w:rsid w:val="00562263"/>
    <w:rsid w:val="005625EC"/>
    <w:rsid w:val="005625F3"/>
    <w:rsid w:val="005633E9"/>
    <w:rsid w:val="00563675"/>
    <w:rsid w:val="00563B09"/>
    <w:rsid w:val="00564537"/>
    <w:rsid w:val="00565087"/>
    <w:rsid w:val="00565178"/>
    <w:rsid w:val="00565897"/>
    <w:rsid w:val="00565A02"/>
    <w:rsid w:val="00565E7B"/>
    <w:rsid w:val="00566777"/>
    <w:rsid w:val="005673BD"/>
    <w:rsid w:val="005678F8"/>
    <w:rsid w:val="005679C5"/>
    <w:rsid w:val="00567ACA"/>
    <w:rsid w:val="005701A9"/>
    <w:rsid w:val="005705E8"/>
    <w:rsid w:val="005708EB"/>
    <w:rsid w:val="00571D94"/>
    <w:rsid w:val="005726A9"/>
    <w:rsid w:val="0057270E"/>
    <w:rsid w:val="0057287B"/>
    <w:rsid w:val="00572ACD"/>
    <w:rsid w:val="00573BD6"/>
    <w:rsid w:val="00573EA1"/>
    <w:rsid w:val="005748B7"/>
    <w:rsid w:val="005748EA"/>
    <w:rsid w:val="00574C52"/>
    <w:rsid w:val="00575B10"/>
    <w:rsid w:val="00576204"/>
    <w:rsid w:val="005766D5"/>
    <w:rsid w:val="00576CB0"/>
    <w:rsid w:val="00576CC5"/>
    <w:rsid w:val="00577581"/>
    <w:rsid w:val="00577590"/>
    <w:rsid w:val="005802F0"/>
    <w:rsid w:val="005803DA"/>
    <w:rsid w:val="005809EE"/>
    <w:rsid w:val="00580D9A"/>
    <w:rsid w:val="005818FC"/>
    <w:rsid w:val="00581FCE"/>
    <w:rsid w:val="00582EA3"/>
    <w:rsid w:val="005833A4"/>
    <w:rsid w:val="00583E15"/>
    <w:rsid w:val="0058404C"/>
    <w:rsid w:val="00584208"/>
    <w:rsid w:val="00584294"/>
    <w:rsid w:val="00584DA9"/>
    <w:rsid w:val="0058550F"/>
    <w:rsid w:val="0058650B"/>
    <w:rsid w:val="005868A4"/>
    <w:rsid w:val="00587632"/>
    <w:rsid w:val="0059069C"/>
    <w:rsid w:val="00590708"/>
    <w:rsid w:val="005907B1"/>
    <w:rsid w:val="00590DF6"/>
    <w:rsid w:val="00592EFE"/>
    <w:rsid w:val="00594204"/>
    <w:rsid w:val="005945DD"/>
    <w:rsid w:val="0059480C"/>
    <w:rsid w:val="00594895"/>
    <w:rsid w:val="00594929"/>
    <w:rsid w:val="0059556A"/>
    <w:rsid w:val="00595905"/>
    <w:rsid w:val="00595DA8"/>
    <w:rsid w:val="00596282"/>
    <w:rsid w:val="0059652B"/>
    <w:rsid w:val="0059656B"/>
    <w:rsid w:val="005969A5"/>
    <w:rsid w:val="00596A02"/>
    <w:rsid w:val="00596DCD"/>
    <w:rsid w:val="00596E55"/>
    <w:rsid w:val="0059776B"/>
    <w:rsid w:val="00597D6E"/>
    <w:rsid w:val="005A0251"/>
    <w:rsid w:val="005A0526"/>
    <w:rsid w:val="005A0E75"/>
    <w:rsid w:val="005A1ACB"/>
    <w:rsid w:val="005A23AE"/>
    <w:rsid w:val="005A2BB9"/>
    <w:rsid w:val="005A2BDB"/>
    <w:rsid w:val="005A4CA6"/>
    <w:rsid w:val="005A52F0"/>
    <w:rsid w:val="005A5408"/>
    <w:rsid w:val="005A5802"/>
    <w:rsid w:val="005A5897"/>
    <w:rsid w:val="005A61A3"/>
    <w:rsid w:val="005A6ECA"/>
    <w:rsid w:val="005A7794"/>
    <w:rsid w:val="005A7B66"/>
    <w:rsid w:val="005B0D41"/>
    <w:rsid w:val="005B1EB6"/>
    <w:rsid w:val="005B2493"/>
    <w:rsid w:val="005B2F71"/>
    <w:rsid w:val="005B3B70"/>
    <w:rsid w:val="005B3C17"/>
    <w:rsid w:val="005B444B"/>
    <w:rsid w:val="005B4ABB"/>
    <w:rsid w:val="005B4ACB"/>
    <w:rsid w:val="005B4C10"/>
    <w:rsid w:val="005B5D05"/>
    <w:rsid w:val="005B6234"/>
    <w:rsid w:val="005B6831"/>
    <w:rsid w:val="005B7895"/>
    <w:rsid w:val="005B7F59"/>
    <w:rsid w:val="005C017C"/>
    <w:rsid w:val="005C0679"/>
    <w:rsid w:val="005C1476"/>
    <w:rsid w:val="005C1F98"/>
    <w:rsid w:val="005C23D1"/>
    <w:rsid w:val="005C2B60"/>
    <w:rsid w:val="005C45DE"/>
    <w:rsid w:val="005C4C0A"/>
    <w:rsid w:val="005C5D22"/>
    <w:rsid w:val="005C5E05"/>
    <w:rsid w:val="005C6B00"/>
    <w:rsid w:val="005C79A2"/>
    <w:rsid w:val="005D0095"/>
    <w:rsid w:val="005D0258"/>
    <w:rsid w:val="005D1074"/>
    <w:rsid w:val="005D1C1A"/>
    <w:rsid w:val="005D27C8"/>
    <w:rsid w:val="005D3275"/>
    <w:rsid w:val="005D340B"/>
    <w:rsid w:val="005D3D1B"/>
    <w:rsid w:val="005D481F"/>
    <w:rsid w:val="005D58F9"/>
    <w:rsid w:val="005D7787"/>
    <w:rsid w:val="005D7B92"/>
    <w:rsid w:val="005D7D50"/>
    <w:rsid w:val="005E0607"/>
    <w:rsid w:val="005E0FCC"/>
    <w:rsid w:val="005E1365"/>
    <w:rsid w:val="005E198B"/>
    <w:rsid w:val="005E2377"/>
    <w:rsid w:val="005E27A7"/>
    <w:rsid w:val="005E3188"/>
    <w:rsid w:val="005E3393"/>
    <w:rsid w:val="005E3859"/>
    <w:rsid w:val="005E3F6E"/>
    <w:rsid w:val="005E42EB"/>
    <w:rsid w:val="005E4D60"/>
    <w:rsid w:val="005E6D6F"/>
    <w:rsid w:val="005E6E86"/>
    <w:rsid w:val="005E7515"/>
    <w:rsid w:val="005E7685"/>
    <w:rsid w:val="005E7828"/>
    <w:rsid w:val="005E7E4E"/>
    <w:rsid w:val="005F053C"/>
    <w:rsid w:val="005F0761"/>
    <w:rsid w:val="005F0CE0"/>
    <w:rsid w:val="005F14B5"/>
    <w:rsid w:val="005F14E2"/>
    <w:rsid w:val="005F18F9"/>
    <w:rsid w:val="005F2B42"/>
    <w:rsid w:val="005F2CFA"/>
    <w:rsid w:val="005F3199"/>
    <w:rsid w:val="005F3652"/>
    <w:rsid w:val="005F36BF"/>
    <w:rsid w:val="005F3950"/>
    <w:rsid w:val="005F3F44"/>
    <w:rsid w:val="005F3F66"/>
    <w:rsid w:val="005F459F"/>
    <w:rsid w:val="005F4864"/>
    <w:rsid w:val="005F5FC0"/>
    <w:rsid w:val="005F6C58"/>
    <w:rsid w:val="005F7603"/>
    <w:rsid w:val="005F7F7E"/>
    <w:rsid w:val="006004F0"/>
    <w:rsid w:val="00601125"/>
    <w:rsid w:val="006011A4"/>
    <w:rsid w:val="00601874"/>
    <w:rsid w:val="00601A45"/>
    <w:rsid w:val="00601F46"/>
    <w:rsid w:val="00602577"/>
    <w:rsid w:val="006025BC"/>
    <w:rsid w:val="00602F66"/>
    <w:rsid w:val="00603176"/>
    <w:rsid w:val="0060468C"/>
    <w:rsid w:val="006050F1"/>
    <w:rsid w:val="0060577C"/>
    <w:rsid w:val="006058A3"/>
    <w:rsid w:val="00605E02"/>
    <w:rsid w:val="00606E5B"/>
    <w:rsid w:val="006072E5"/>
    <w:rsid w:val="006077DA"/>
    <w:rsid w:val="00607986"/>
    <w:rsid w:val="00607E0C"/>
    <w:rsid w:val="00607F07"/>
    <w:rsid w:val="006102CF"/>
    <w:rsid w:val="00610C3A"/>
    <w:rsid w:val="0061103A"/>
    <w:rsid w:val="006119B4"/>
    <w:rsid w:val="00611ACB"/>
    <w:rsid w:val="00611FEB"/>
    <w:rsid w:val="0061252E"/>
    <w:rsid w:val="0061302C"/>
    <w:rsid w:val="0061307B"/>
    <w:rsid w:val="0061345D"/>
    <w:rsid w:val="00613D70"/>
    <w:rsid w:val="00613E44"/>
    <w:rsid w:val="00613F43"/>
    <w:rsid w:val="00613FD6"/>
    <w:rsid w:val="00614327"/>
    <w:rsid w:val="006147A2"/>
    <w:rsid w:val="00615179"/>
    <w:rsid w:val="00615361"/>
    <w:rsid w:val="00615716"/>
    <w:rsid w:val="0061583E"/>
    <w:rsid w:val="00615BCD"/>
    <w:rsid w:val="00615EAF"/>
    <w:rsid w:val="0061632C"/>
    <w:rsid w:val="0061633F"/>
    <w:rsid w:val="006169F3"/>
    <w:rsid w:val="00616A3E"/>
    <w:rsid w:val="00617124"/>
    <w:rsid w:val="006175E3"/>
    <w:rsid w:val="006176D9"/>
    <w:rsid w:val="00617894"/>
    <w:rsid w:val="00617AA8"/>
    <w:rsid w:val="00617FCC"/>
    <w:rsid w:val="0062066E"/>
    <w:rsid w:val="006207A8"/>
    <w:rsid w:val="00620817"/>
    <w:rsid w:val="0062125B"/>
    <w:rsid w:val="00622088"/>
    <w:rsid w:val="00622D58"/>
    <w:rsid w:val="00622D77"/>
    <w:rsid w:val="00623B14"/>
    <w:rsid w:val="00623E18"/>
    <w:rsid w:val="006252B7"/>
    <w:rsid w:val="00625A13"/>
    <w:rsid w:val="00625A1A"/>
    <w:rsid w:val="0062657B"/>
    <w:rsid w:val="00626B0F"/>
    <w:rsid w:val="006276ED"/>
    <w:rsid w:val="00627EFF"/>
    <w:rsid w:val="0063001E"/>
    <w:rsid w:val="00630444"/>
    <w:rsid w:val="00630A73"/>
    <w:rsid w:val="00630D8D"/>
    <w:rsid w:val="00631705"/>
    <w:rsid w:val="00631E4E"/>
    <w:rsid w:val="00632263"/>
    <w:rsid w:val="006325C0"/>
    <w:rsid w:val="006325FB"/>
    <w:rsid w:val="00633331"/>
    <w:rsid w:val="00633CA8"/>
    <w:rsid w:val="00633E35"/>
    <w:rsid w:val="00634897"/>
    <w:rsid w:val="0063492C"/>
    <w:rsid w:val="00634C89"/>
    <w:rsid w:val="0063574C"/>
    <w:rsid w:val="00635E6D"/>
    <w:rsid w:val="0063641B"/>
    <w:rsid w:val="0063647E"/>
    <w:rsid w:val="0063670F"/>
    <w:rsid w:val="0063671A"/>
    <w:rsid w:val="00636836"/>
    <w:rsid w:val="006375AA"/>
    <w:rsid w:val="00637BD8"/>
    <w:rsid w:val="00640AB4"/>
    <w:rsid w:val="00640EFA"/>
    <w:rsid w:val="006411BF"/>
    <w:rsid w:val="0064182F"/>
    <w:rsid w:val="00642F99"/>
    <w:rsid w:val="006436AE"/>
    <w:rsid w:val="00643E78"/>
    <w:rsid w:val="00644384"/>
    <w:rsid w:val="00645138"/>
    <w:rsid w:val="006463DA"/>
    <w:rsid w:val="006466C3"/>
    <w:rsid w:val="006472B4"/>
    <w:rsid w:val="006473FA"/>
    <w:rsid w:val="00647D6D"/>
    <w:rsid w:val="00650847"/>
    <w:rsid w:val="0065088C"/>
    <w:rsid w:val="00650B31"/>
    <w:rsid w:val="0065163C"/>
    <w:rsid w:val="00651F31"/>
    <w:rsid w:val="00652425"/>
    <w:rsid w:val="006529D5"/>
    <w:rsid w:val="00652BC9"/>
    <w:rsid w:val="00652D15"/>
    <w:rsid w:val="0065313F"/>
    <w:rsid w:val="0065328C"/>
    <w:rsid w:val="00653407"/>
    <w:rsid w:val="00653C82"/>
    <w:rsid w:val="00653F6B"/>
    <w:rsid w:val="006541D2"/>
    <w:rsid w:val="006545F4"/>
    <w:rsid w:val="00654A82"/>
    <w:rsid w:val="00654C19"/>
    <w:rsid w:val="00654CC2"/>
    <w:rsid w:val="00656314"/>
    <w:rsid w:val="00656793"/>
    <w:rsid w:val="00656B0C"/>
    <w:rsid w:val="00657430"/>
    <w:rsid w:val="00657BC2"/>
    <w:rsid w:val="00657FA6"/>
    <w:rsid w:val="00660F3E"/>
    <w:rsid w:val="00660FD2"/>
    <w:rsid w:val="00661BB0"/>
    <w:rsid w:val="006622FC"/>
    <w:rsid w:val="0066250A"/>
    <w:rsid w:val="00662AFC"/>
    <w:rsid w:val="00662D58"/>
    <w:rsid w:val="00664557"/>
    <w:rsid w:val="00665ADF"/>
    <w:rsid w:val="006663D8"/>
    <w:rsid w:val="00666FAA"/>
    <w:rsid w:val="00667052"/>
    <w:rsid w:val="00667232"/>
    <w:rsid w:val="00667FA7"/>
    <w:rsid w:val="00670065"/>
    <w:rsid w:val="00670459"/>
    <w:rsid w:val="0067073C"/>
    <w:rsid w:val="006712BC"/>
    <w:rsid w:val="006715CB"/>
    <w:rsid w:val="00672030"/>
    <w:rsid w:val="006730EA"/>
    <w:rsid w:val="006748A0"/>
    <w:rsid w:val="00674A82"/>
    <w:rsid w:val="00674BDE"/>
    <w:rsid w:val="00674F5B"/>
    <w:rsid w:val="00674F5C"/>
    <w:rsid w:val="00674FD9"/>
    <w:rsid w:val="00675050"/>
    <w:rsid w:val="00675408"/>
    <w:rsid w:val="00675BA5"/>
    <w:rsid w:val="00676ED4"/>
    <w:rsid w:val="00676FFD"/>
    <w:rsid w:val="0067727F"/>
    <w:rsid w:val="006773A3"/>
    <w:rsid w:val="006774D1"/>
    <w:rsid w:val="006776C0"/>
    <w:rsid w:val="00680490"/>
    <w:rsid w:val="0068122F"/>
    <w:rsid w:val="0068181C"/>
    <w:rsid w:val="00681BFF"/>
    <w:rsid w:val="00681D26"/>
    <w:rsid w:val="006830C4"/>
    <w:rsid w:val="00683D27"/>
    <w:rsid w:val="006843A3"/>
    <w:rsid w:val="0068455F"/>
    <w:rsid w:val="006847DE"/>
    <w:rsid w:val="006848DF"/>
    <w:rsid w:val="00684A9A"/>
    <w:rsid w:val="00684B1A"/>
    <w:rsid w:val="00684C6C"/>
    <w:rsid w:val="0068622A"/>
    <w:rsid w:val="00686E3D"/>
    <w:rsid w:val="00686F0F"/>
    <w:rsid w:val="00687010"/>
    <w:rsid w:val="00687C41"/>
    <w:rsid w:val="00687CA1"/>
    <w:rsid w:val="00690120"/>
    <w:rsid w:val="00690D44"/>
    <w:rsid w:val="0069137B"/>
    <w:rsid w:val="00691890"/>
    <w:rsid w:val="006923F1"/>
    <w:rsid w:val="0069296C"/>
    <w:rsid w:val="00692A8A"/>
    <w:rsid w:val="00692F39"/>
    <w:rsid w:val="00693BE4"/>
    <w:rsid w:val="00694548"/>
    <w:rsid w:val="006945BE"/>
    <w:rsid w:val="00695E54"/>
    <w:rsid w:val="00696206"/>
    <w:rsid w:val="00696BF8"/>
    <w:rsid w:val="00696D70"/>
    <w:rsid w:val="00696E79"/>
    <w:rsid w:val="006970A0"/>
    <w:rsid w:val="006974A3"/>
    <w:rsid w:val="006976EB"/>
    <w:rsid w:val="006A05AE"/>
    <w:rsid w:val="006A0DA7"/>
    <w:rsid w:val="006A0EA1"/>
    <w:rsid w:val="006A1A64"/>
    <w:rsid w:val="006A1B14"/>
    <w:rsid w:val="006A1E88"/>
    <w:rsid w:val="006A20F3"/>
    <w:rsid w:val="006A21CE"/>
    <w:rsid w:val="006A2391"/>
    <w:rsid w:val="006A352E"/>
    <w:rsid w:val="006A401C"/>
    <w:rsid w:val="006A4D11"/>
    <w:rsid w:val="006A4EE7"/>
    <w:rsid w:val="006A53BF"/>
    <w:rsid w:val="006A5F9B"/>
    <w:rsid w:val="006A7112"/>
    <w:rsid w:val="006A7871"/>
    <w:rsid w:val="006A78E9"/>
    <w:rsid w:val="006A7B00"/>
    <w:rsid w:val="006B022A"/>
    <w:rsid w:val="006B0AE7"/>
    <w:rsid w:val="006B0B5F"/>
    <w:rsid w:val="006B16CD"/>
    <w:rsid w:val="006B16F9"/>
    <w:rsid w:val="006B19C6"/>
    <w:rsid w:val="006B204A"/>
    <w:rsid w:val="006B273F"/>
    <w:rsid w:val="006B2ADF"/>
    <w:rsid w:val="006B2AE1"/>
    <w:rsid w:val="006B36B8"/>
    <w:rsid w:val="006B4F10"/>
    <w:rsid w:val="006B5555"/>
    <w:rsid w:val="006B5642"/>
    <w:rsid w:val="006B60EC"/>
    <w:rsid w:val="006C1143"/>
    <w:rsid w:val="006C1719"/>
    <w:rsid w:val="006C1B12"/>
    <w:rsid w:val="006C1C63"/>
    <w:rsid w:val="006C20BB"/>
    <w:rsid w:val="006C2680"/>
    <w:rsid w:val="006C2DC4"/>
    <w:rsid w:val="006C45F0"/>
    <w:rsid w:val="006C4724"/>
    <w:rsid w:val="006C4817"/>
    <w:rsid w:val="006C4C64"/>
    <w:rsid w:val="006C59C9"/>
    <w:rsid w:val="006C6F09"/>
    <w:rsid w:val="006C7A9C"/>
    <w:rsid w:val="006C7D1F"/>
    <w:rsid w:val="006C7FBC"/>
    <w:rsid w:val="006D036A"/>
    <w:rsid w:val="006D0A7B"/>
    <w:rsid w:val="006D1107"/>
    <w:rsid w:val="006D2871"/>
    <w:rsid w:val="006D2C34"/>
    <w:rsid w:val="006D3010"/>
    <w:rsid w:val="006D34AC"/>
    <w:rsid w:val="006D3517"/>
    <w:rsid w:val="006D4231"/>
    <w:rsid w:val="006D4BFF"/>
    <w:rsid w:val="006D52C6"/>
    <w:rsid w:val="006D5982"/>
    <w:rsid w:val="006D5AA1"/>
    <w:rsid w:val="006D7BCF"/>
    <w:rsid w:val="006E00C3"/>
    <w:rsid w:val="006E02AC"/>
    <w:rsid w:val="006E0B59"/>
    <w:rsid w:val="006E1491"/>
    <w:rsid w:val="006E1680"/>
    <w:rsid w:val="006E275F"/>
    <w:rsid w:val="006E28B7"/>
    <w:rsid w:val="006E28D5"/>
    <w:rsid w:val="006E2D7F"/>
    <w:rsid w:val="006E3028"/>
    <w:rsid w:val="006E42E7"/>
    <w:rsid w:val="006E544F"/>
    <w:rsid w:val="006E575B"/>
    <w:rsid w:val="006E6D6E"/>
    <w:rsid w:val="006F0DB6"/>
    <w:rsid w:val="006F235A"/>
    <w:rsid w:val="006F241B"/>
    <w:rsid w:val="006F246C"/>
    <w:rsid w:val="006F25F9"/>
    <w:rsid w:val="006F27B1"/>
    <w:rsid w:val="006F2915"/>
    <w:rsid w:val="006F2ECB"/>
    <w:rsid w:val="006F3958"/>
    <w:rsid w:val="006F3ECC"/>
    <w:rsid w:val="006F45C2"/>
    <w:rsid w:val="006F52AB"/>
    <w:rsid w:val="006F56EB"/>
    <w:rsid w:val="006F594B"/>
    <w:rsid w:val="006F5A81"/>
    <w:rsid w:val="006F5C02"/>
    <w:rsid w:val="006F5CFC"/>
    <w:rsid w:val="006F6216"/>
    <w:rsid w:val="006F679F"/>
    <w:rsid w:val="006F6ADF"/>
    <w:rsid w:val="006F7FA6"/>
    <w:rsid w:val="007001D4"/>
    <w:rsid w:val="00700316"/>
    <w:rsid w:val="0070033A"/>
    <w:rsid w:val="007003D9"/>
    <w:rsid w:val="007004B7"/>
    <w:rsid w:val="00700C6A"/>
    <w:rsid w:val="00700D2C"/>
    <w:rsid w:val="00700F47"/>
    <w:rsid w:val="007010E7"/>
    <w:rsid w:val="00701D06"/>
    <w:rsid w:val="007033C0"/>
    <w:rsid w:val="00703CA9"/>
    <w:rsid w:val="00703EF0"/>
    <w:rsid w:val="00704CE2"/>
    <w:rsid w:val="00705A7A"/>
    <w:rsid w:val="00705E0A"/>
    <w:rsid w:val="00706134"/>
    <w:rsid w:val="00706AA5"/>
    <w:rsid w:val="00706DE2"/>
    <w:rsid w:val="0070709D"/>
    <w:rsid w:val="00707743"/>
    <w:rsid w:val="00707D10"/>
    <w:rsid w:val="00707EA8"/>
    <w:rsid w:val="00711C1D"/>
    <w:rsid w:val="00711E7C"/>
    <w:rsid w:val="00712665"/>
    <w:rsid w:val="007126F9"/>
    <w:rsid w:val="00712BE5"/>
    <w:rsid w:val="00713481"/>
    <w:rsid w:val="0071372E"/>
    <w:rsid w:val="00714386"/>
    <w:rsid w:val="00714713"/>
    <w:rsid w:val="00714877"/>
    <w:rsid w:val="00715311"/>
    <w:rsid w:val="00715E0A"/>
    <w:rsid w:val="007161BA"/>
    <w:rsid w:val="0071625F"/>
    <w:rsid w:val="007169AB"/>
    <w:rsid w:val="007173D2"/>
    <w:rsid w:val="00717492"/>
    <w:rsid w:val="007179F0"/>
    <w:rsid w:val="00720313"/>
    <w:rsid w:val="007208A3"/>
    <w:rsid w:val="0072191B"/>
    <w:rsid w:val="00721B1F"/>
    <w:rsid w:val="00721EC1"/>
    <w:rsid w:val="00722BF2"/>
    <w:rsid w:val="00723DEC"/>
    <w:rsid w:val="00725416"/>
    <w:rsid w:val="00725D73"/>
    <w:rsid w:val="007269A5"/>
    <w:rsid w:val="007269D9"/>
    <w:rsid w:val="007274BD"/>
    <w:rsid w:val="00727A59"/>
    <w:rsid w:val="00730922"/>
    <w:rsid w:val="007312C4"/>
    <w:rsid w:val="00731604"/>
    <w:rsid w:val="00731702"/>
    <w:rsid w:val="00732BBD"/>
    <w:rsid w:val="0073370A"/>
    <w:rsid w:val="00733F53"/>
    <w:rsid w:val="0073442A"/>
    <w:rsid w:val="00734869"/>
    <w:rsid w:val="00734998"/>
    <w:rsid w:val="0073527A"/>
    <w:rsid w:val="00735847"/>
    <w:rsid w:val="00735F80"/>
    <w:rsid w:val="00736174"/>
    <w:rsid w:val="0073661E"/>
    <w:rsid w:val="007368A7"/>
    <w:rsid w:val="00737ECE"/>
    <w:rsid w:val="0074012C"/>
    <w:rsid w:val="00740CC0"/>
    <w:rsid w:val="0074227C"/>
    <w:rsid w:val="0074282D"/>
    <w:rsid w:val="00743AB1"/>
    <w:rsid w:val="00745294"/>
    <w:rsid w:val="00745B3F"/>
    <w:rsid w:val="00746AB1"/>
    <w:rsid w:val="0074741F"/>
    <w:rsid w:val="007474B1"/>
    <w:rsid w:val="0074777E"/>
    <w:rsid w:val="007500B5"/>
    <w:rsid w:val="007506B3"/>
    <w:rsid w:val="007507B4"/>
    <w:rsid w:val="00750AD4"/>
    <w:rsid w:val="00750FDD"/>
    <w:rsid w:val="00751A72"/>
    <w:rsid w:val="00751ADA"/>
    <w:rsid w:val="00752940"/>
    <w:rsid w:val="007534AB"/>
    <w:rsid w:val="00754188"/>
    <w:rsid w:val="0075449C"/>
    <w:rsid w:val="0075464F"/>
    <w:rsid w:val="007549CF"/>
    <w:rsid w:val="00754E8C"/>
    <w:rsid w:val="0075513D"/>
    <w:rsid w:val="00755524"/>
    <w:rsid w:val="00756346"/>
    <w:rsid w:val="00756E9D"/>
    <w:rsid w:val="00757A81"/>
    <w:rsid w:val="00757BD0"/>
    <w:rsid w:val="00757C0F"/>
    <w:rsid w:val="00757F9E"/>
    <w:rsid w:val="007601ED"/>
    <w:rsid w:val="00760358"/>
    <w:rsid w:val="00760702"/>
    <w:rsid w:val="0076132D"/>
    <w:rsid w:val="00761CB5"/>
    <w:rsid w:val="007620FA"/>
    <w:rsid w:val="00762164"/>
    <w:rsid w:val="007631A4"/>
    <w:rsid w:val="00763501"/>
    <w:rsid w:val="0076359A"/>
    <w:rsid w:val="007640B3"/>
    <w:rsid w:val="007641F2"/>
    <w:rsid w:val="0076464C"/>
    <w:rsid w:val="0076491A"/>
    <w:rsid w:val="007658E6"/>
    <w:rsid w:val="007661E4"/>
    <w:rsid w:val="0077004C"/>
    <w:rsid w:val="007709AD"/>
    <w:rsid w:val="00770BDE"/>
    <w:rsid w:val="0077130C"/>
    <w:rsid w:val="007717C7"/>
    <w:rsid w:val="00771D1A"/>
    <w:rsid w:val="00772EEC"/>
    <w:rsid w:val="00773103"/>
    <w:rsid w:val="0077327E"/>
    <w:rsid w:val="0077363F"/>
    <w:rsid w:val="00773A3B"/>
    <w:rsid w:val="0077425E"/>
    <w:rsid w:val="00775123"/>
    <w:rsid w:val="00775760"/>
    <w:rsid w:val="00775CC4"/>
    <w:rsid w:val="00775F8F"/>
    <w:rsid w:val="0077654E"/>
    <w:rsid w:val="00776A4B"/>
    <w:rsid w:val="0077742E"/>
    <w:rsid w:val="007776A9"/>
    <w:rsid w:val="00777A7B"/>
    <w:rsid w:val="00777C70"/>
    <w:rsid w:val="00780EBB"/>
    <w:rsid w:val="0078151C"/>
    <w:rsid w:val="00781748"/>
    <w:rsid w:val="0078200E"/>
    <w:rsid w:val="007828CB"/>
    <w:rsid w:val="00782CCF"/>
    <w:rsid w:val="0078437D"/>
    <w:rsid w:val="00784E95"/>
    <w:rsid w:val="00784F9B"/>
    <w:rsid w:val="00785B3B"/>
    <w:rsid w:val="00786D2C"/>
    <w:rsid w:val="00786F9B"/>
    <w:rsid w:val="00786FCE"/>
    <w:rsid w:val="0078719B"/>
    <w:rsid w:val="00787D12"/>
    <w:rsid w:val="00790171"/>
    <w:rsid w:val="007904E8"/>
    <w:rsid w:val="00790B53"/>
    <w:rsid w:val="00790C66"/>
    <w:rsid w:val="00791550"/>
    <w:rsid w:val="007917EA"/>
    <w:rsid w:val="0079267E"/>
    <w:rsid w:val="00792788"/>
    <w:rsid w:val="007934B4"/>
    <w:rsid w:val="00793ABA"/>
    <w:rsid w:val="00794EB4"/>
    <w:rsid w:val="007953B9"/>
    <w:rsid w:val="0079719C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61F"/>
    <w:rsid w:val="007A271C"/>
    <w:rsid w:val="007A2A1A"/>
    <w:rsid w:val="007A2BBD"/>
    <w:rsid w:val="007A33E2"/>
    <w:rsid w:val="007A4A9B"/>
    <w:rsid w:val="007A4B05"/>
    <w:rsid w:val="007A4B65"/>
    <w:rsid w:val="007A4D1E"/>
    <w:rsid w:val="007A5ABD"/>
    <w:rsid w:val="007A5B6D"/>
    <w:rsid w:val="007A60CD"/>
    <w:rsid w:val="007A6D0A"/>
    <w:rsid w:val="007A6E47"/>
    <w:rsid w:val="007A7D15"/>
    <w:rsid w:val="007B133C"/>
    <w:rsid w:val="007B17CC"/>
    <w:rsid w:val="007B2DB9"/>
    <w:rsid w:val="007B3363"/>
    <w:rsid w:val="007B3707"/>
    <w:rsid w:val="007B3F47"/>
    <w:rsid w:val="007B413D"/>
    <w:rsid w:val="007B422B"/>
    <w:rsid w:val="007B4329"/>
    <w:rsid w:val="007B49D1"/>
    <w:rsid w:val="007B595B"/>
    <w:rsid w:val="007B6340"/>
    <w:rsid w:val="007B67C3"/>
    <w:rsid w:val="007B695D"/>
    <w:rsid w:val="007B6B86"/>
    <w:rsid w:val="007B7997"/>
    <w:rsid w:val="007B7D7E"/>
    <w:rsid w:val="007C0364"/>
    <w:rsid w:val="007C094C"/>
    <w:rsid w:val="007C1412"/>
    <w:rsid w:val="007C14F8"/>
    <w:rsid w:val="007C16B6"/>
    <w:rsid w:val="007C1908"/>
    <w:rsid w:val="007C1A7F"/>
    <w:rsid w:val="007C1E57"/>
    <w:rsid w:val="007C2246"/>
    <w:rsid w:val="007C27E1"/>
    <w:rsid w:val="007C29AF"/>
    <w:rsid w:val="007C2C18"/>
    <w:rsid w:val="007C33D5"/>
    <w:rsid w:val="007C4015"/>
    <w:rsid w:val="007C4EFC"/>
    <w:rsid w:val="007C502A"/>
    <w:rsid w:val="007C558A"/>
    <w:rsid w:val="007C5651"/>
    <w:rsid w:val="007C6112"/>
    <w:rsid w:val="007C64F0"/>
    <w:rsid w:val="007C671D"/>
    <w:rsid w:val="007C6805"/>
    <w:rsid w:val="007C7D0B"/>
    <w:rsid w:val="007D11A7"/>
    <w:rsid w:val="007D1F0C"/>
    <w:rsid w:val="007D2DE0"/>
    <w:rsid w:val="007D379E"/>
    <w:rsid w:val="007D3CC1"/>
    <w:rsid w:val="007D3D8A"/>
    <w:rsid w:val="007D456D"/>
    <w:rsid w:val="007D544D"/>
    <w:rsid w:val="007D5884"/>
    <w:rsid w:val="007D5A5C"/>
    <w:rsid w:val="007D616E"/>
    <w:rsid w:val="007D61F2"/>
    <w:rsid w:val="007D6BB6"/>
    <w:rsid w:val="007D6DF7"/>
    <w:rsid w:val="007D727A"/>
    <w:rsid w:val="007D76A7"/>
    <w:rsid w:val="007D77EE"/>
    <w:rsid w:val="007E00C2"/>
    <w:rsid w:val="007E1BAF"/>
    <w:rsid w:val="007E1F7D"/>
    <w:rsid w:val="007E20AD"/>
    <w:rsid w:val="007E2826"/>
    <w:rsid w:val="007E287E"/>
    <w:rsid w:val="007E28A9"/>
    <w:rsid w:val="007E2929"/>
    <w:rsid w:val="007E299F"/>
    <w:rsid w:val="007E2CCE"/>
    <w:rsid w:val="007E4373"/>
    <w:rsid w:val="007E45B2"/>
    <w:rsid w:val="007E5897"/>
    <w:rsid w:val="007E59CA"/>
    <w:rsid w:val="007E5F7E"/>
    <w:rsid w:val="007E65BF"/>
    <w:rsid w:val="007E66B7"/>
    <w:rsid w:val="007E6D92"/>
    <w:rsid w:val="007E6E98"/>
    <w:rsid w:val="007E7806"/>
    <w:rsid w:val="007E79F3"/>
    <w:rsid w:val="007E7ADA"/>
    <w:rsid w:val="007E7D7A"/>
    <w:rsid w:val="007F003B"/>
    <w:rsid w:val="007F01E1"/>
    <w:rsid w:val="007F076E"/>
    <w:rsid w:val="007F0E30"/>
    <w:rsid w:val="007F12FB"/>
    <w:rsid w:val="007F1D7B"/>
    <w:rsid w:val="007F1F11"/>
    <w:rsid w:val="007F2A5A"/>
    <w:rsid w:val="007F2BB3"/>
    <w:rsid w:val="007F2CF9"/>
    <w:rsid w:val="007F3140"/>
    <w:rsid w:val="007F3443"/>
    <w:rsid w:val="007F39CD"/>
    <w:rsid w:val="007F3DAF"/>
    <w:rsid w:val="007F42AE"/>
    <w:rsid w:val="007F5D19"/>
    <w:rsid w:val="007F60B3"/>
    <w:rsid w:val="007F6203"/>
    <w:rsid w:val="007F63D0"/>
    <w:rsid w:val="007F647B"/>
    <w:rsid w:val="007F719B"/>
    <w:rsid w:val="007F71A9"/>
    <w:rsid w:val="007F76D9"/>
    <w:rsid w:val="007F7D18"/>
    <w:rsid w:val="008005AD"/>
    <w:rsid w:val="0080094F"/>
    <w:rsid w:val="00800A47"/>
    <w:rsid w:val="00800B55"/>
    <w:rsid w:val="00801C16"/>
    <w:rsid w:val="00802082"/>
    <w:rsid w:val="00802571"/>
    <w:rsid w:val="00802E1B"/>
    <w:rsid w:val="00802E5E"/>
    <w:rsid w:val="008032D5"/>
    <w:rsid w:val="00803D29"/>
    <w:rsid w:val="00803D43"/>
    <w:rsid w:val="008040CF"/>
    <w:rsid w:val="00805720"/>
    <w:rsid w:val="0080580E"/>
    <w:rsid w:val="00806112"/>
    <w:rsid w:val="00806B79"/>
    <w:rsid w:val="00807163"/>
    <w:rsid w:val="00807772"/>
    <w:rsid w:val="008078BE"/>
    <w:rsid w:val="00807D31"/>
    <w:rsid w:val="00810498"/>
    <w:rsid w:val="00811BF9"/>
    <w:rsid w:val="00811ED5"/>
    <w:rsid w:val="00812686"/>
    <w:rsid w:val="008132B3"/>
    <w:rsid w:val="008132F8"/>
    <w:rsid w:val="00813368"/>
    <w:rsid w:val="00814389"/>
    <w:rsid w:val="00814598"/>
    <w:rsid w:val="00814A59"/>
    <w:rsid w:val="00814C7B"/>
    <w:rsid w:val="00816FAF"/>
    <w:rsid w:val="00817ABF"/>
    <w:rsid w:val="0082062C"/>
    <w:rsid w:val="008214F1"/>
    <w:rsid w:val="0082290E"/>
    <w:rsid w:val="00822C33"/>
    <w:rsid w:val="00822CAD"/>
    <w:rsid w:val="00823394"/>
    <w:rsid w:val="008241A3"/>
    <w:rsid w:val="008244B2"/>
    <w:rsid w:val="008245AD"/>
    <w:rsid w:val="00824E29"/>
    <w:rsid w:val="00825450"/>
    <w:rsid w:val="00825C61"/>
    <w:rsid w:val="00825FA9"/>
    <w:rsid w:val="008270AE"/>
    <w:rsid w:val="008278F2"/>
    <w:rsid w:val="00827986"/>
    <w:rsid w:val="00827EFF"/>
    <w:rsid w:val="00827FFC"/>
    <w:rsid w:val="00830348"/>
    <w:rsid w:val="00830548"/>
    <w:rsid w:val="00830954"/>
    <w:rsid w:val="00830EBF"/>
    <w:rsid w:val="00830F76"/>
    <w:rsid w:val="0083147F"/>
    <w:rsid w:val="008318A8"/>
    <w:rsid w:val="00831958"/>
    <w:rsid w:val="00831B26"/>
    <w:rsid w:val="00831DEA"/>
    <w:rsid w:val="00831FB3"/>
    <w:rsid w:val="0083285A"/>
    <w:rsid w:val="00833523"/>
    <w:rsid w:val="00833726"/>
    <w:rsid w:val="00833B9E"/>
    <w:rsid w:val="00833C5F"/>
    <w:rsid w:val="00833CA6"/>
    <w:rsid w:val="0083441F"/>
    <w:rsid w:val="00834DD6"/>
    <w:rsid w:val="008359E9"/>
    <w:rsid w:val="00835FB1"/>
    <w:rsid w:val="00836A43"/>
    <w:rsid w:val="00836F1F"/>
    <w:rsid w:val="008372CB"/>
    <w:rsid w:val="008376CC"/>
    <w:rsid w:val="00840ECE"/>
    <w:rsid w:val="0084154F"/>
    <w:rsid w:val="00841A7F"/>
    <w:rsid w:val="00842033"/>
    <w:rsid w:val="00842087"/>
    <w:rsid w:val="008430F5"/>
    <w:rsid w:val="00843ECB"/>
    <w:rsid w:val="00844B9C"/>
    <w:rsid w:val="00844DEB"/>
    <w:rsid w:val="0084570E"/>
    <w:rsid w:val="008457D6"/>
    <w:rsid w:val="00845EA8"/>
    <w:rsid w:val="00846E70"/>
    <w:rsid w:val="00850369"/>
    <w:rsid w:val="00850DBA"/>
    <w:rsid w:val="00850FB0"/>
    <w:rsid w:val="008518A2"/>
    <w:rsid w:val="00852343"/>
    <w:rsid w:val="0085267A"/>
    <w:rsid w:val="0085281C"/>
    <w:rsid w:val="00852CC6"/>
    <w:rsid w:val="00852EF2"/>
    <w:rsid w:val="0085414E"/>
    <w:rsid w:val="00854E43"/>
    <w:rsid w:val="00854FAC"/>
    <w:rsid w:val="00855D22"/>
    <w:rsid w:val="00856120"/>
    <w:rsid w:val="00857AF1"/>
    <w:rsid w:val="00860E92"/>
    <w:rsid w:val="00860FE5"/>
    <w:rsid w:val="0086106F"/>
    <w:rsid w:val="008614CA"/>
    <w:rsid w:val="00861B1A"/>
    <w:rsid w:val="00861CCB"/>
    <w:rsid w:val="00861FBD"/>
    <w:rsid w:val="008637FD"/>
    <w:rsid w:val="00864309"/>
    <w:rsid w:val="00864558"/>
    <w:rsid w:val="00864D8F"/>
    <w:rsid w:val="0086537A"/>
    <w:rsid w:val="008655F9"/>
    <w:rsid w:val="0086585A"/>
    <w:rsid w:val="0086605A"/>
    <w:rsid w:val="008660DA"/>
    <w:rsid w:val="00866E2D"/>
    <w:rsid w:val="00866E35"/>
    <w:rsid w:val="00866E8D"/>
    <w:rsid w:val="00866EA0"/>
    <w:rsid w:val="00866FB6"/>
    <w:rsid w:val="00867B19"/>
    <w:rsid w:val="00867B2D"/>
    <w:rsid w:val="00867B41"/>
    <w:rsid w:val="00867F1D"/>
    <w:rsid w:val="00870AC1"/>
    <w:rsid w:val="00871200"/>
    <w:rsid w:val="00871CAA"/>
    <w:rsid w:val="00872128"/>
    <w:rsid w:val="008727A1"/>
    <w:rsid w:val="008733B6"/>
    <w:rsid w:val="00873CBE"/>
    <w:rsid w:val="00873ECD"/>
    <w:rsid w:val="00873F0F"/>
    <w:rsid w:val="00874470"/>
    <w:rsid w:val="008747C8"/>
    <w:rsid w:val="008747D7"/>
    <w:rsid w:val="00874B16"/>
    <w:rsid w:val="00875C59"/>
    <w:rsid w:val="00875E9E"/>
    <w:rsid w:val="008763FC"/>
    <w:rsid w:val="00876676"/>
    <w:rsid w:val="00876B1C"/>
    <w:rsid w:val="00876B50"/>
    <w:rsid w:val="00876C52"/>
    <w:rsid w:val="00880302"/>
    <w:rsid w:val="00880ABA"/>
    <w:rsid w:val="008811F9"/>
    <w:rsid w:val="00881205"/>
    <w:rsid w:val="008812DA"/>
    <w:rsid w:val="008814BF"/>
    <w:rsid w:val="00881619"/>
    <w:rsid w:val="0088182A"/>
    <w:rsid w:val="00881914"/>
    <w:rsid w:val="0088191A"/>
    <w:rsid w:val="00881F51"/>
    <w:rsid w:val="008826F5"/>
    <w:rsid w:val="00882998"/>
    <w:rsid w:val="00883766"/>
    <w:rsid w:val="00883DB0"/>
    <w:rsid w:val="00884F97"/>
    <w:rsid w:val="00885701"/>
    <w:rsid w:val="0088666B"/>
    <w:rsid w:val="008872B6"/>
    <w:rsid w:val="0089037B"/>
    <w:rsid w:val="00890667"/>
    <w:rsid w:val="00890981"/>
    <w:rsid w:val="008912F7"/>
    <w:rsid w:val="0089156A"/>
    <w:rsid w:val="00891A69"/>
    <w:rsid w:val="00891AE7"/>
    <w:rsid w:val="00891BBA"/>
    <w:rsid w:val="00891D69"/>
    <w:rsid w:val="00891FD2"/>
    <w:rsid w:val="008932E9"/>
    <w:rsid w:val="008934C7"/>
    <w:rsid w:val="008939A4"/>
    <w:rsid w:val="0089442B"/>
    <w:rsid w:val="00894607"/>
    <w:rsid w:val="0089515A"/>
    <w:rsid w:val="00895482"/>
    <w:rsid w:val="008954A9"/>
    <w:rsid w:val="008959F2"/>
    <w:rsid w:val="00895E80"/>
    <w:rsid w:val="0089607F"/>
    <w:rsid w:val="00897485"/>
    <w:rsid w:val="008A0C7B"/>
    <w:rsid w:val="008A0E7E"/>
    <w:rsid w:val="008A11A5"/>
    <w:rsid w:val="008A156E"/>
    <w:rsid w:val="008A158A"/>
    <w:rsid w:val="008A1737"/>
    <w:rsid w:val="008A1BBB"/>
    <w:rsid w:val="008A2373"/>
    <w:rsid w:val="008A2F05"/>
    <w:rsid w:val="008A2F81"/>
    <w:rsid w:val="008A353F"/>
    <w:rsid w:val="008A369A"/>
    <w:rsid w:val="008A4D3D"/>
    <w:rsid w:val="008A4E42"/>
    <w:rsid w:val="008A524C"/>
    <w:rsid w:val="008A5686"/>
    <w:rsid w:val="008A66E4"/>
    <w:rsid w:val="008A6EAC"/>
    <w:rsid w:val="008B0045"/>
    <w:rsid w:val="008B052D"/>
    <w:rsid w:val="008B1294"/>
    <w:rsid w:val="008B12ED"/>
    <w:rsid w:val="008B13F0"/>
    <w:rsid w:val="008B183D"/>
    <w:rsid w:val="008B1DBF"/>
    <w:rsid w:val="008B261B"/>
    <w:rsid w:val="008B37A5"/>
    <w:rsid w:val="008B4DF5"/>
    <w:rsid w:val="008B5E95"/>
    <w:rsid w:val="008B6172"/>
    <w:rsid w:val="008B7069"/>
    <w:rsid w:val="008B71B8"/>
    <w:rsid w:val="008B7CAD"/>
    <w:rsid w:val="008B7D5B"/>
    <w:rsid w:val="008C0549"/>
    <w:rsid w:val="008C112A"/>
    <w:rsid w:val="008C124E"/>
    <w:rsid w:val="008C16BB"/>
    <w:rsid w:val="008C22DA"/>
    <w:rsid w:val="008C2359"/>
    <w:rsid w:val="008C2EC8"/>
    <w:rsid w:val="008C3354"/>
    <w:rsid w:val="008C36EA"/>
    <w:rsid w:val="008C3969"/>
    <w:rsid w:val="008C3F98"/>
    <w:rsid w:val="008C4027"/>
    <w:rsid w:val="008C4AFE"/>
    <w:rsid w:val="008C4B03"/>
    <w:rsid w:val="008C5F69"/>
    <w:rsid w:val="008C70D3"/>
    <w:rsid w:val="008D0DD3"/>
    <w:rsid w:val="008D112E"/>
    <w:rsid w:val="008D1899"/>
    <w:rsid w:val="008D1A16"/>
    <w:rsid w:val="008D1D14"/>
    <w:rsid w:val="008D204F"/>
    <w:rsid w:val="008D2DBD"/>
    <w:rsid w:val="008D3F56"/>
    <w:rsid w:val="008D42B2"/>
    <w:rsid w:val="008D4BE1"/>
    <w:rsid w:val="008D5B02"/>
    <w:rsid w:val="008D669D"/>
    <w:rsid w:val="008D6DDB"/>
    <w:rsid w:val="008D6ED3"/>
    <w:rsid w:val="008D6EE4"/>
    <w:rsid w:val="008D7419"/>
    <w:rsid w:val="008D7679"/>
    <w:rsid w:val="008D7F21"/>
    <w:rsid w:val="008E0038"/>
    <w:rsid w:val="008E019B"/>
    <w:rsid w:val="008E0F89"/>
    <w:rsid w:val="008E10AC"/>
    <w:rsid w:val="008E1555"/>
    <w:rsid w:val="008E211F"/>
    <w:rsid w:val="008E267B"/>
    <w:rsid w:val="008E39E0"/>
    <w:rsid w:val="008E3C2C"/>
    <w:rsid w:val="008E3F85"/>
    <w:rsid w:val="008E4276"/>
    <w:rsid w:val="008E53DB"/>
    <w:rsid w:val="008E666A"/>
    <w:rsid w:val="008E6C32"/>
    <w:rsid w:val="008E6E82"/>
    <w:rsid w:val="008E7549"/>
    <w:rsid w:val="008E7945"/>
    <w:rsid w:val="008E7B02"/>
    <w:rsid w:val="008F0056"/>
    <w:rsid w:val="008F00D6"/>
    <w:rsid w:val="008F02FC"/>
    <w:rsid w:val="008F0D33"/>
    <w:rsid w:val="008F0F85"/>
    <w:rsid w:val="008F10B0"/>
    <w:rsid w:val="008F10CE"/>
    <w:rsid w:val="008F1424"/>
    <w:rsid w:val="008F23DC"/>
    <w:rsid w:val="008F271C"/>
    <w:rsid w:val="008F2860"/>
    <w:rsid w:val="008F39E3"/>
    <w:rsid w:val="008F3B0E"/>
    <w:rsid w:val="008F3C40"/>
    <w:rsid w:val="008F3F53"/>
    <w:rsid w:val="008F4D8A"/>
    <w:rsid w:val="008F66C8"/>
    <w:rsid w:val="008F6786"/>
    <w:rsid w:val="008F6915"/>
    <w:rsid w:val="008F6CA3"/>
    <w:rsid w:val="009001F9"/>
    <w:rsid w:val="009007E8"/>
    <w:rsid w:val="00900C3E"/>
    <w:rsid w:val="00900E08"/>
    <w:rsid w:val="00901759"/>
    <w:rsid w:val="00901D97"/>
    <w:rsid w:val="009028A0"/>
    <w:rsid w:val="00902A42"/>
    <w:rsid w:val="00903285"/>
    <w:rsid w:val="00903927"/>
    <w:rsid w:val="00903DAA"/>
    <w:rsid w:val="00903EE4"/>
    <w:rsid w:val="00904291"/>
    <w:rsid w:val="00904744"/>
    <w:rsid w:val="00904D12"/>
    <w:rsid w:val="009060C7"/>
    <w:rsid w:val="009063E2"/>
    <w:rsid w:val="009064D5"/>
    <w:rsid w:val="00906973"/>
    <w:rsid w:val="00906C4B"/>
    <w:rsid w:val="0090731C"/>
    <w:rsid w:val="00907A3A"/>
    <w:rsid w:val="00907B8D"/>
    <w:rsid w:val="00910225"/>
    <w:rsid w:val="0091109D"/>
    <w:rsid w:val="00911725"/>
    <w:rsid w:val="009117C3"/>
    <w:rsid w:val="00911B5F"/>
    <w:rsid w:val="0091283B"/>
    <w:rsid w:val="00912FAD"/>
    <w:rsid w:val="009137D6"/>
    <w:rsid w:val="009139C5"/>
    <w:rsid w:val="00913AA1"/>
    <w:rsid w:val="00914543"/>
    <w:rsid w:val="00914E50"/>
    <w:rsid w:val="009167DA"/>
    <w:rsid w:val="00916E5D"/>
    <w:rsid w:val="00917199"/>
    <w:rsid w:val="009171A7"/>
    <w:rsid w:val="0091753C"/>
    <w:rsid w:val="00917DD1"/>
    <w:rsid w:val="00920528"/>
    <w:rsid w:val="00920D58"/>
    <w:rsid w:val="00920E76"/>
    <w:rsid w:val="009211A2"/>
    <w:rsid w:val="0092256B"/>
    <w:rsid w:val="0092300B"/>
    <w:rsid w:val="00923854"/>
    <w:rsid w:val="00924A7A"/>
    <w:rsid w:val="00924FCF"/>
    <w:rsid w:val="0092516F"/>
    <w:rsid w:val="00925888"/>
    <w:rsid w:val="00925941"/>
    <w:rsid w:val="00926125"/>
    <w:rsid w:val="00926C90"/>
    <w:rsid w:val="0092790A"/>
    <w:rsid w:val="00927D21"/>
    <w:rsid w:val="009307EF"/>
    <w:rsid w:val="00930836"/>
    <w:rsid w:val="00930B8C"/>
    <w:rsid w:val="00930BA1"/>
    <w:rsid w:val="00930CDA"/>
    <w:rsid w:val="00931B06"/>
    <w:rsid w:val="00931F31"/>
    <w:rsid w:val="00932639"/>
    <w:rsid w:val="0093285C"/>
    <w:rsid w:val="0093329D"/>
    <w:rsid w:val="009333B8"/>
    <w:rsid w:val="009341DD"/>
    <w:rsid w:val="00934785"/>
    <w:rsid w:val="009357D7"/>
    <w:rsid w:val="009365B0"/>
    <w:rsid w:val="009374A9"/>
    <w:rsid w:val="00937C3C"/>
    <w:rsid w:val="009400F0"/>
    <w:rsid w:val="0094066E"/>
    <w:rsid w:val="00940A2E"/>
    <w:rsid w:val="00940B48"/>
    <w:rsid w:val="0094112D"/>
    <w:rsid w:val="009411DC"/>
    <w:rsid w:val="00941C9E"/>
    <w:rsid w:val="009421D9"/>
    <w:rsid w:val="0094223A"/>
    <w:rsid w:val="00942638"/>
    <w:rsid w:val="009430D9"/>
    <w:rsid w:val="00944C47"/>
    <w:rsid w:val="0094543B"/>
    <w:rsid w:val="00945950"/>
    <w:rsid w:val="00945A87"/>
    <w:rsid w:val="009460E9"/>
    <w:rsid w:val="009474E6"/>
    <w:rsid w:val="0094757F"/>
    <w:rsid w:val="0095021D"/>
    <w:rsid w:val="00950518"/>
    <w:rsid w:val="009506F4"/>
    <w:rsid w:val="00950A72"/>
    <w:rsid w:val="00950C3D"/>
    <w:rsid w:val="009513BC"/>
    <w:rsid w:val="00951C8C"/>
    <w:rsid w:val="00951CA3"/>
    <w:rsid w:val="009528E2"/>
    <w:rsid w:val="00953675"/>
    <w:rsid w:val="009542B9"/>
    <w:rsid w:val="00955B58"/>
    <w:rsid w:val="00955BC4"/>
    <w:rsid w:val="00955C65"/>
    <w:rsid w:val="00955CD8"/>
    <w:rsid w:val="00956A37"/>
    <w:rsid w:val="00957001"/>
    <w:rsid w:val="00957E6E"/>
    <w:rsid w:val="00960478"/>
    <w:rsid w:val="009618FB"/>
    <w:rsid w:val="009621AF"/>
    <w:rsid w:val="00962E94"/>
    <w:rsid w:val="00963198"/>
    <w:rsid w:val="00965018"/>
    <w:rsid w:val="00965288"/>
    <w:rsid w:val="00965366"/>
    <w:rsid w:val="009654E1"/>
    <w:rsid w:val="00965F6E"/>
    <w:rsid w:val="009672BC"/>
    <w:rsid w:val="009672DB"/>
    <w:rsid w:val="00967A09"/>
    <w:rsid w:val="00967B6B"/>
    <w:rsid w:val="0097040A"/>
    <w:rsid w:val="00970AED"/>
    <w:rsid w:val="0097150A"/>
    <w:rsid w:val="00971C3D"/>
    <w:rsid w:val="00971CA7"/>
    <w:rsid w:val="00971EA1"/>
    <w:rsid w:val="00971F21"/>
    <w:rsid w:val="00971FC6"/>
    <w:rsid w:val="00972636"/>
    <w:rsid w:val="00973419"/>
    <w:rsid w:val="00973738"/>
    <w:rsid w:val="00974308"/>
    <w:rsid w:val="0097521D"/>
    <w:rsid w:val="009752B6"/>
    <w:rsid w:val="00975487"/>
    <w:rsid w:val="009755EA"/>
    <w:rsid w:val="00975F4A"/>
    <w:rsid w:val="00976722"/>
    <w:rsid w:val="0097686A"/>
    <w:rsid w:val="00976880"/>
    <w:rsid w:val="00976981"/>
    <w:rsid w:val="00976EE7"/>
    <w:rsid w:val="009773FB"/>
    <w:rsid w:val="009778D6"/>
    <w:rsid w:val="00977B02"/>
    <w:rsid w:val="00977CB0"/>
    <w:rsid w:val="00980B26"/>
    <w:rsid w:val="00980F19"/>
    <w:rsid w:val="00981013"/>
    <w:rsid w:val="00981A77"/>
    <w:rsid w:val="00981C23"/>
    <w:rsid w:val="00982337"/>
    <w:rsid w:val="00982383"/>
    <w:rsid w:val="00982CC7"/>
    <w:rsid w:val="00983481"/>
    <w:rsid w:val="0098367E"/>
    <w:rsid w:val="00983E93"/>
    <w:rsid w:val="009840FB"/>
    <w:rsid w:val="0098455F"/>
    <w:rsid w:val="00984842"/>
    <w:rsid w:val="00985056"/>
    <w:rsid w:val="00985171"/>
    <w:rsid w:val="009862D0"/>
    <w:rsid w:val="009862E1"/>
    <w:rsid w:val="00987E0C"/>
    <w:rsid w:val="00990641"/>
    <w:rsid w:val="0099256E"/>
    <w:rsid w:val="009929A3"/>
    <w:rsid w:val="00992A85"/>
    <w:rsid w:val="00993603"/>
    <w:rsid w:val="00993806"/>
    <w:rsid w:val="00994416"/>
    <w:rsid w:val="0099445C"/>
    <w:rsid w:val="00994D10"/>
    <w:rsid w:val="0099569C"/>
    <w:rsid w:val="009968DC"/>
    <w:rsid w:val="009969D2"/>
    <w:rsid w:val="00996EC6"/>
    <w:rsid w:val="00997597"/>
    <w:rsid w:val="00997951"/>
    <w:rsid w:val="009A02D2"/>
    <w:rsid w:val="009A0542"/>
    <w:rsid w:val="009A0854"/>
    <w:rsid w:val="009A0882"/>
    <w:rsid w:val="009A1212"/>
    <w:rsid w:val="009A19A8"/>
    <w:rsid w:val="009A1C06"/>
    <w:rsid w:val="009A1EFA"/>
    <w:rsid w:val="009A25FF"/>
    <w:rsid w:val="009A2895"/>
    <w:rsid w:val="009A354B"/>
    <w:rsid w:val="009A4E31"/>
    <w:rsid w:val="009A5010"/>
    <w:rsid w:val="009A50FD"/>
    <w:rsid w:val="009A569D"/>
    <w:rsid w:val="009A6BA1"/>
    <w:rsid w:val="009A6BA3"/>
    <w:rsid w:val="009A7C3B"/>
    <w:rsid w:val="009A7E53"/>
    <w:rsid w:val="009B0777"/>
    <w:rsid w:val="009B0799"/>
    <w:rsid w:val="009B0877"/>
    <w:rsid w:val="009B0C3E"/>
    <w:rsid w:val="009B0EC8"/>
    <w:rsid w:val="009B0FBB"/>
    <w:rsid w:val="009B11AC"/>
    <w:rsid w:val="009B1626"/>
    <w:rsid w:val="009B1D1D"/>
    <w:rsid w:val="009B25ED"/>
    <w:rsid w:val="009B295F"/>
    <w:rsid w:val="009B37F7"/>
    <w:rsid w:val="009B38E6"/>
    <w:rsid w:val="009B3E62"/>
    <w:rsid w:val="009B3F50"/>
    <w:rsid w:val="009B5697"/>
    <w:rsid w:val="009B5C7F"/>
    <w:rsid w:val="009B60CB"/>
    <w:rsid w:val="009B7D8A"/>
    <w:rsid w:val="009B7FF0"/>
    <w:rsid w:val="009C03C3"/>
    <w:rsid w:val="009C0E7B"/>
    <w:rsid w:val="009C10AC"/>
    <w:rsid w:val="009C1155"/>
    <w:rsid w:val="009C151D"/>
    <w:rsid w:val="009C1E17"/>
    <w:rsid w:val="009C21B0"/>
    <w:rsid w:val="009C2B34"/>
    <w:rsid w:val="009C2FF6"/>
    <w:rsid w:val="009C31FC"/>
    <w:rsid w:val="009C3278"/>
    <w:rsid w:val="009C37A0"/>
    <w:rsid w:val="009C42D4"/>
    <w:rsid w:val="009C4CA1"/>
    <w:rsid w:val="009C4FF4"/>
    <w:rsid w:val="009C51C9"/>
    <w:rsid w:val="009C56E0"/>
    <w:rsid w:val="009C71A5"/>
    <w:rsid w:val="009C74E2"/>
    <w:rsid w:val="009C7A0A"/>
    <w:rsid w:val="009D1E10"/>
    <w:rsid w:val="009D23C3"/>
    <w:rsid w:val="009D31F2"/>
    <w:rsid w:val="009D34EC"/>
    <w:rsid w:val="009D3BF4"/>
    <w:rsid w:val="009D42DA"/>
    <w:rsid w:val="009D6049"/>
    <w:rsid w:val="009D68B3"/>
    <w:rsid w:val="009D72EC"/>
    <w:rsid w:val="009D744D"/>
    <w:rsid w:val="009D7808"/>
    <w:rsid w:val="009D7DE4"/>
    <w:rsid w:val="009E2267"/>
    <w:rsid w:val="009E289C"/>
    <w:rsid w:val="009E2F9B"/>
    <w:rsid w:val="009E3B2F"/>
    <w:rsid w:val="009E4004"/>
    <w:rsid w:val="009E4897"/>
    <w:rsid w:val="009E58EF"/>
    <w:rsid w:val="009E59FD"/>
    <w:rsid w:val="009E5A97"/>
    <w:rsid w:val="009E6141"/>
    <w:rsid w:val="009E68A1"/>
    <w:rsid w:val="009E76B0"/>
    <w:rsid w:val="009F039F"/>
    <w:rsid w:val="009F0C43"/>
    <w:rsid w:val="009F0D43"/>
    <w:rsid w:val="009F10EC"/>
    <w:rsid w:val="009F142A"/>
    <w:rsid w:val="009F1A36"/>
    <w:rsid w:val="009F24E1"/>
    <w:rsid w:val="009F2858"/>
    <w:rsid w:val="009F303C"/>
    <w:rsid w:val="009F3E59"/>
    <w:rsid w:val="009F4724"/>
    <w:rsid w:val="009F47FC"/>
    <w:rsid w:val="009F4B44"/>
    <w:rsid w:val="009F5892"/>
    <w:rsid w:val="009F5FA6"/>
    <w:rsid w:val="009F6C21"/>
    <w:rsid w:val="009F6E4F"/>
    <w:rsid w:val="009F7431"/>
    <w:rsid w:val="009F7C2B"/>
    <w:rsid w:val="00A00918"/>
    <w:rsid w:val="00A00BE0"/>
    <w:rsid w:val="00A0147E"/>
    <w:rsid w:val="00A01536"/>
    <w:rsid w:val="00A01893"/>
    <w:rsid w:val="00A01D58"/>
    <w:rsid w:val="00A01E73"/>
    <w:rsid w:val="00A01EFF"/>
    <w:rsid w:val="00A0206A"/>
    <w:rsid w:val="00A02145"/>
    <w:rsid w:val="00A02526"/>
    <w:rsid w:val="00A02585"/>
    <w:rsid w:val="00A0353E"/>
    <w:rsid w:val="00A043FC"/>
    <w:rsid w:val="00A05385"/>
    <w:rsid w:val="00A05A8E"/>
    <w:rsid w:val="00A05D95"/>
    <w:rsid w:val="00A062EF"/>
    <w:rsid w:val="00A073A7"/>
    <w:rsid w:val="00A10517"/>
    <w:rsid w:val="00A10E63"/>
    <w:rsid w:val="00A10F97"/>
    <w:rsid w:val="00A11349"/>
    <w:rsid w:val="00A116D3"/>
    <w:rsid w:val="00A123CA"/>
    <w:rsid w:val="00A12ED8"/>
    <w:rsid w:val="00A134A1"/>
    <w:rsid w:val="00A13991"/>
    <w:rsid w:val="00A1535E"/>
    <w:rsid w:val="00A15606"/>
    <w:rsid w:val="00A157AE"/>
    <w:rsid w:val="00A1591D"/>
    <w:rsid w:val="00A160CC"/>
    <w:rsid w:val="00A1680A"/>
    <w:rsid w:val="00A170CB"/>
    <w:rsid w:val="00A1717D"/>
    <w:rsid w:val="00A1753F"/>
    <w:rsid w:val="00A177D3"/>
    <w:rsid w:val="00A179D3"/>
    <w:rsid w:val="00A17A35"/>
    <w:rsid w:val="00A17CBC"/>
    <w:rsid w:val="00A2081C"/>
    <w:rsid w:val="00A21615"/>
    <w:rsid w:val="00A217A0"/>
    <w:rsid w:val="00A21EBD"/>
    <w:rsid w:val="00A238F6"/>
    <w:rsid w:val="00A24BB8"/>
    <w:rsid w:val="00A24C20"/>
    <w:rsid w:val="00A25681"/>
    <w:rsid w:val="00A26205"/>
    <w:rsid w:val="00A2704E"/>
    <w:rsid w:val="00A27274"/>
    <w:rsid w:val="00A272E3"/>
    <w:rsid w:val="00A274FD"/>
    <w:rsid w:val="00A27692"/>
    <w:rsid w:val="00A27930"/>
    <w:rsid w:val="00A3035C"/>
    <w:rsid w:val="00A30BE7"/>
    <w:rsid w:val="00A319BC"/>
    <w:rsid w:val="00A32420"/>
    <w:rsid w:val="00A325E8"/>
    <w:rsid w:val="00A32F18"/>
    <w:rsid w:val="00A34014"/>
    <w:rsid w:val="00A34403"/>
    <w:rsid w:val="00A34752"/>
    <w:rsid w:val="00A34C8B"/>
    <w:rsid w:val="00A34F43"/>
    <w:rsid w:val="00A356FF"/>
    <w:rsid w:val="00A36554"/>
    <w:rsid w:val="00A37298"/>
    <w:rsid w:val="00A377FA"/>
    <w:rsid w:val="00A37D10"/>
    <w:rsid w:val="00A37D1B"/>
    <w:rsid w:val="00A37D3E"/>
    <w:rsid w:val="00A37EEE"/>
    <w:rsid w:val="00A40735"/>
    <w:rsid w:val="00A407EB"/>
    <w:rsid w:val="00A4091A"/>
    <w:rsid w:val="00A4096C"/>
    <w:rsid w:val="00A40A6C"/>
    <w:rsid w:val="00A40E39"/>
    <w:rsid w:val="00A41717"/>
    <w:rsid w:val="00A41BCE"/>
    <w:rsid w:val="00A424EB"/>
    <w:rsid w:val="00A42C8C"/>
    <w:rsid w:val="00A43D18"/>
    <w:rsid w:val="00A43F14"/>
    <w:rsid w:val="00A44255"/>
    <w:rsid w:val="00A44CFE"/>
    <w:rsid w:val="00A45596"/>
    <w:rsid w:val="00A4652D"/>
    <w:rsid w:val="00A46609"/>
    <w:rsid w:val="00A46764"/>
    <w:rsid w:val="00A46DB4"/>
    <w:rsid w:val="00A46E59"/>
    <w:rsid w:val="00A47022"/>
    <w:rsid w:val="00A47288"/>
    <w:rsid w:val="00A47538"/>
    <w:rsid w:val="00A47580"/>
    <w:rsid w:val="00A47983"/>
    <w:rsid w:val="00A47FA9"/>
    <w:rsid w:val="00A504A0"/>
    <w:rsid w:val="00A509E7"/>
    <w:rsid w:val="00A50E73"/>
    <w:rsid w:val="00A50F8E"/>
    <w:rsid w:val="00A5138A"/>
    <w:rsid w:val="00A5247E"/>
    <w:rsid w:val="00A52A69"/>
    <w:rsid w:val="00A52A6E"/>
    <w:rsid w:val="00A52B19"/>
    <w:rsid w:val="00A52F36"/>
    <w:rsid w:val="00A5306C"/>
    <w:rsid w:val="00A530EA"/>
    <w:rsid w:val="00A53603"/>
    <w:rsid w:val="00A537EB"/>
    <w:rsid w:val="00A541E7"/>
    <w:rsid w:val="00A541EF"/>
    <w:rsid w:val="00A543BC"/>
    <w:rsid w:val="00A54DEA"/>
    <w:rsid w:val="00A54E07"/>
    <w:rsid w:val="00A55378"/>
    <w:rsid w:val="00A557D6"/>
    <w:rsid w:val="00A55C00"/>
    <w:rsid w:val="00A55EF0"/>
    <w:rsid w:val="00A562A9"/>
    <w:rsid w:val="00A56723"/>
    <w:rsid w:val="00A56933"/>
    <w:rsid w:val="00A57138"/>
    <w:rsid w:val="00A572EC"/>
    <w:rsid w:val="00A57765"/>
    <w:rsid w:val="00A60543"/>
    <w:rsid w:val="00A60A61"/>
    <w:rsid w:val="00A61526"/>
    <w:rsid w:val="00A61AD2"/>
    <w:rsid w:val="00A61F66"/>
    <w:rsid w:val="00A6217A"/>
    <w:rsid w:val="00A62F72"/>
    <w:rsid w:val="00A642B3"/>
    <w:rsid w:val="00A650F9"/>
    <w:rsid w:val="00A655D5"/>
    <w:rsid w:val="00A66149"/>
    <w:rsid w:val="00A66476"/>
    <w:rsid w:val="00A66635"/>
    <w:rsid w:val="00A6698B"/>
    <w:rsid w:val="00A66E99"/>
    <w:rsid w:val="00A67907"/>
    <w:rsid w:val="00A679A1"/>
    <w:rsid w:val="00A67D1B"/>
    <w:rsid w:val="00A67F0A"/>
    <w:rsid w:val="00A70235"/>
    <w:rsid w:val="00A70422"/>
    <w:rsid w:val="00A70636"/>
    <w:rsid w:val="00A7077E"/>
    <w:rsid w:val="00A712CE"/>
    <w:rsid w:val="00A714AC"/>
    <w:rsid w:val="00A72FA5"/>
    <w:rsid w:val="00A730B5"/>
    <w:rsid w:val="00A73A64"/>
    <w:rsid w:val="00A74C20"/>
    <w:rsid w:val="00A75291"/>
    <w:rsid w:val="00A7561D"/>
    <w:rsid w:val="00A75769"/>
    <w:rsid w:val="00A75B45"/>
    <w:rsid w:val="00A75C6C"/>
    <w:rsid w:val="00A75D25"/>
    <w:rsid w:val="00A766BE"/>
    <w:rsid w:val="00A76857"/>
    <w:rsid w:val="00A771F5"/>
    <w:rsid w:val="00A80BDF"/>
    <w:rsid w:val="00A80C68"/>
    <w:rsid w:val="00A823A2"/>
    <w:rsid w:val="00A829AE"/>
    <w:rsid w:val="00A82B37"/>
    <w:rsid w:val="00A82B9E"/>
    <w:rsid w:val="00A82D7A"/>
    <w:rsid w:val="00A83588"/>
    <w:rsid w:val="00A83B1F"/>
    <w:rsid w:val="00A84430"/>
    <w:rsid w:val="00A84ED8"/>
    <w:rsid w:val="00A8524A"/>
    <w:rsid w:val="00A85AD2"/>
    <w:rsid w:val="00A85EB8"/>
    <w:rsid w:val="00A8606A"/>
    <w:rsid w:val="00A86424"/>
    <w:rsid w:val="00A8699B"/>
    <w:rsid w:val="00A86C00"/>
    <w:rsid w:val="00A8713D"/>
    <w:rsid w:val="00A879A3"/>
    <w:rsid w:val="00A87E42"/>
    <w:rsid w:val="00A901BB"/>
    <w:rsid w:val="00A90859"/>
    <w:rsid w:val="00A90FCC"/>
    <w:rsid w:val="00A911AC"/>
    <w:rsid w:val="00A91AC9"/>
    <w:rsid w:val="00A91E31"/>
    <w:rsid w:val="00A9212A"/>
    <w:rsid w:val="00A92A29"/>
    <w:rsid w:val="00A92F8D"/>
    <w:rsid w:val="00A93129"/>
    <w:rsid w:val="00A93851"/>
    <w:rsid w:val="00A94247"/>
    <w:rsid w:val="00A94F64"/>
    <w:rsid w:val="00A950CF"/>
    <w:rsid w:val="00A957B9"/>
    <w:rsid w:val="00A95842"/>
    <w:rsid w:val="00A9672F"/>
    <w:rsid w:val="00A967A7"/>
    <w:rsid w:val="00A97708"/>
    <w:rsid w:val="00A978D9"/>
    <w:rsid w:val="00AA0254"/>
    <w:rsid w:val="00AA066A"/>
    <w:rsid w:val="00AA0FF2"/>
    <w:rsid w:val="00AA13BE"/>
    <w:rsid w:val="00AA187B"/>
    <w:rsid w:val="00AA2B9D"/>
    <w:rsid w:val="00AA33D3"/>
    <w:rsid w:val="00AA3C1A"/>
    <w:rsid w:val="00AA3D50"/>
    <w:rsid w:val="00AA44F8"/>
    <w:rsid w:val="00AA4E87"/>
    <w:rsid w:val="00AA5410"/>
    <w:rsid w:val="00AA5F2A"/>
    <w:rsid w:val="00AA69BA"/>
    <w:rsid w:val="00AA6CA3"/>
    <w:rsid w:val="00AA73DA"/>
    <w:rsid w:val="00AA756C"/>
    <w:rsid w:val="00AB0229"/>
    <w:rsid w:val="00AB0A1B"/>
    <w:rsid w:val="00AB10D5"/>
    <w:rsid w:val="00AB138F"/>
    <w:rsid w:val="00AB16D2"/>
    <w:rsid w:val="00AB1845"/>
    <w:rsid w:val="00AB2350"/>
    <w:rsid w:val="00AB3677"/>
    <w:rsid w:val="00AB39F7"/>
    <w:rsid w:val="00AB3E20"/>
    <w:rsid w:val="00AB47A9"/>
    <w:rsid w:val="00AB4AD3"/>
    <w:rsid w:val="00AB4E1F"/>
    <w:rsid w:val="00AB590D"/>
    <w:rsid w:val="00AB6AE9"/>
    <w:rsid w:val="00AB6B1B"/>
    <w:rsid w:val="00AB7236"/>
    <w:rsid w:val="00AB7A09"/>
    <w:rsid w:val="00AC067E"/>
    <w:rsid w:val="00AC09A4"/>
    <w:rsid w:val="00AC0C57"/>
    <w:rsid w:val="00AC16FB"/>
    <w:rsid w:val="00AC17C7"/>
    <w:rsid w:val="00AC1804"/>
    <w:rsid w:val="00AC18E1"/>
    <w:rsid w:val="00AC1B8D"/>
    <w:rsid w:val="00AC1DAE"/>
    <w:rsid w:val="00AC2219"/>
    <w:rsid w:val="00AC35F7"/>
    <w:rsid w:val="00AC4DB2"/>
    <w:rsid w:val="00AC5ACC"/>
    <w:rsid w:val="00AC5D64"/>
    <w:rsid w:val="00AC6C35"/>
    <w:rsid w:val="00AC6EB9"/>
    <w:rsid w:val="00AC6FDC"/>
    <w:rsid w:val="00AC730E"/>
    <w:rsid w:val="00AC75D2"/>
    <w:rsid w:val="00AD025A"/>
    <w:rsid w:val="00AD0E71"/>
    <w:rsid w:val="00AD0F65"/>
    <w:rsid w:val="00AD2D7D"/>
    <w:rsid w:val="00AD33F1"/>
    <w:rsid w:val="00AD392A"/>
    <w:rsid w:val="00AD3D0F"/>
    <w:rsid w:val="00AD6654"/>
    <w:rsid w:val="00AD6D16"/>
    <w:rsid w:val="00AE0B85"/>
    <w:rsid w:val="00AE1447"/>
    <w:rsid w:val="00AE15FA"/>
    <w:rsid w:val="00AE177D"/>
    <w:rsid w:val="00AE30E4"/>
    <w:rsid w:val="00AE3DFA"/>
    <w:rsid w:val="00AE433D"/>
    <w:rsid w:val="00AE4B8F"/>
    <w:rsid w:val="00AE4DE9"/>
    <w:rsid w:val="00AE5139"/>
    <w:rsid w:val="00AE5B67"/>
    <w:rsid w:val="00AE79AA"/>
    <w:rsid w:val="00AE7EED"/>
    <w:rsid w:val="00AE7F76"/>
    <w:rsid w:val="00AF0276"/>
    <w:rsid w:val="00AF062F"/>
    <w:rsid w:val="00AF0BEA"/>
    <w:rsid w:val="00AF10F5"/>
    <w:rsid w:val="00AF159C"/>
    <w:rsid w:val="00AF1C85"/>
    <w:rsid w:val="00AF1D63"/>
    <w:rsid w:val="00AF2746"/>
    <w:rsid w:val="00AF27D6"/>
    <w:rsid w:val="00AF292D"/>
    <w:rsid w:val="00AF2A99"/>
    <w:rsid w:val="00AF39EA"/>
    <w:rsid w:val="00AF4BAB"/>
    <w:rsid w:val="00AF5BEB"/>
    <w:rsid w:val="00AF6289"/>
    <w:rsid w:val="00AF694E"/>
    <w:rsid w:val="00AF717A"/>
    <w:rsid w:val="00AF729B"/>
    <w:rsid w:val="00AF786D"/>
    <w:rsid w:val="00AF7C1F"/>
    <w:rsid w:val="00B008F2"/>
    <w:rsid w:val="00B013B0"/>
    <w:rsid w:val="00B032E6"/>
    <w:rsid w:val="00B03920"/>
    <w:rsid w:val="00B046E4"/>
    <w:rsid w:val="00B04D79"/>
    <w:rsid w:val="00B05260"/>
    <w:rsid w:val="00B059C9"/>
    <w:rsid w:val="00B05D56"/>
    <w:rsid w:val="00B05E2D"/>
    <w:rsid w:val="00B05ED3"/>
    <w:rsid w:val="00B06EA3"/>
    <w:rsid w:val="00B07467"/>
    <w:rsid w:val="00B10555"/>
    <w:rsid w:val="00B11105"/>
    <w:rsid w:val="00B11ECF"/>
    <w:rsid w:val="00B12207"/>
    <w:rsid w:val="00B1227E"/>
    <w:rsid w:val="00B12575"/>
    <w:rsid w:val="00B12A1F"/>
    <w:rsid w:val="00B13BD0"/>
    <w:rsid w:val="00B13DA2"/>
    <w:rsid w:val="00B13F13"/>
    <w:rsid w:val="00B141A5"/>
    <w:rsid w:val="00B14361"/>
    <w:rsid w:val="00B14908"/>
    <w:rsid w:val="00B15871"/>
    <w:rsid w:val="00B15A3C"/>
    <w:rsid w:val="00B15F67"/>
    <w:rsid w:val="00B1601E"/>
    <w:rsid w:val="00B164D5"/>
    <w:rsid w:val="00B16CC9"/>
    <w:rsid w:val="00B17105"/>
    <w:rsid w:val="00B17F78"/>
    <w:rsid w:val="00B17FF5"/>
    <w:rsid w:val="00B203C8"/>
    <w:rsid w:val="00B206A8"/>
    <w:rsid w:val="00B208AD"/>
    <w:rsid w:val="00B20EAC"/>
    <w:rsid w:val="00B20ED8"/>
    <w:rsid w:val="00B20FCA"/>
    <w:rsid w:val="00B2101A"/>
    <w:rsid w:val="00B21618"/>
    <w:rsid w:val="00B22138"/>
    <w:rsid w:val="00B226E4"/>
    <w:rsid w:val="00B22D9E"/>
    <w:rsid w:val="00B23016"/>
    <w:rsid w:val="00B23101"/>
    <w:rsid w:val="00B233F9"/>
    <w:rsid w:val="00B2358E"/>
    <w:rsid w:val="00B23ADE"/>
    <w:rsid w:val="00B24272"/>
    <w:rsid w:val="00B24B39"/>
    <w:rsid w:val="00B2567B"/>
    <w:rsid w:val="00B256B0"/>
    <w:rsid w:val="00B25C7C"/>
    <w:rsid w:val="00B25EB6"/>
    <w:rsid w:val="00B26A66"/>
    <w:rsid w:val="00B27AFC"/>
    <w:rsid w:val="00B301A7"/>
    <w:rsid w:val="00B30319"/>
    <w:rsid w:val="00B309B0"/>
    <w:rsid w:val="00B31739"/>
    <w:rsid w:val="00B31808"/>
    <w:rsid w:val="00B3196C"/>
    <w:rsid w:val="00B31B3A"/>
    <w:rsid w:val="00B32899"/>
    <w:rsid w:val="00B32B40"/>
    <w:rsid w:val="00B33C98"/>
    <w:rsid w:val="00B3427B"/>
    <w:rsid w:val="00B34E34"/>
    <w:rsid w:val="00B358CB"/>
    <w:rsid w:val="00B35BA4"/>
    <w:rsid w:val="00B36771"/>
    <w:rsid w:val="00B36B45"/>
    <w:rsid w:val="00B36EC6"/>
    <w:rsid w:val="00B37ACC"/>
    <w:rsid w:val="00B4072D"/>
    <w:rsid w:val="00B40D88"/>
    <w:rsid w:val="00B40DCF"/>
    <w:rsid w:val="00B41502"/>
    <w:rsid w:val="00B41AD9"/>
    <w:rsid w:val="00B41B20"/>
    <w:rsid w:val="00B41DBB"/>
    <w:rsid w:val="00B42100"/>
    <w:rsid w:val="00B4337A"/>
    <w:rsid w:val="00B4359C"/>
    <w:rsid w:val="00B4429A"/>
    <w:rsid w:val="00B45112"/>
    <w:rsid w:val="00B459C0"/>
    <w:rsid w:val="00B45C23"/>
    <w:rsid w:val="00B4600C"/>
    <w:rsid w:val="00B460F8"/>
    <w:rsid w:val="00B46141"/>
    <w:rsid w:val="00B46E9A"/>
    <w:rsid w:val="00B471EC"/>
    <w:rsid w:val="00B475B3"/>
    <w:rsid w:val="00B47EBB"/>
    <w:rsid w:val="00B506B0"/>
    <w:rsid w:val="00B50DBE"/>
    <w:rsid w:val="00B5142F"/>
    <w:rsid w:val="00B51571"/>
    <w:rsid w:val="00B5159B"/>
    <w:rsid w:val="00B51E31"/>
    <w:rsid w:val="00B5257E"/>
    <w:rsid w:val="00B534B8"/>
    <w:rsid w:val="00B551E4"/>
    <w:rsid w:val="00B556A6"/>
    <w:rsid w:val="00B5645E"/>
    <w:rsid w:val="00B56730"/>
    <w:rsid w:val="00B56B0D"/>
    <w:rsid w:val="00B56C79"/>
    <w:rsid w:val="00B577C8"/>
    <w:rsid w:val="00B57F03"/>
    <w:rsid w:val="00B60F87"/>
    <w:rsid w:val="00B60F8D"/>
    <w:rsid w:val="00B615C6"/>
    <w:rsid w:val="00B616BB"/>
    <w:rsid w:val="00B61FEC"/>
    <w:rsid w:val="00B621F0"/>
    <w:rsid w:val="00B62B31"/>
    <w:rsid w:val="00B6314A"/>
    <w:rsid w:val="00B63AE9"/>
    <w:rsid w:val="00B63C77"/>
    <w:rsid w:val="00B64C6D"/>
    <w:rsid w:val="00B70363"/>
    <w:rsid w:val="00B70399"/>
    <w:rsid w:val="00B70492"/>
    <w:rsid w:val="00B705B1"/>
    <w:rsid w:val="00B70B25"/>
    <w:rsid w:val="00B7106B"/>
    <w:rsid w:val="00B712B8"/>
    <w:rsid w:val="00B712DB"/>
    <w:rsid w:val="00B7162F"/>
    <w:rsid w:val="00B7179C"/>
    <w:rsid w:val="00B724B0"/>
    <w:rsid w:val="00B7286A"/>
    <w:rsid w:val="00B73050"/>
    <w:rsid w:val="00B733BA"/>
    <w:rsid w:val="00B73890"/>
    <w:rsid w:val="00B73BA9"/>
    <w:rsid w:val="00B74619"/>
    <w:rsid w:val="00B74A34"/>
    <w:rsid w:val="00B74AA4"/>
    <w:rsid w:val="00B74C62"/>
    <w:rsid w:val="00B74E39"/>
    <w:rsid w:val="00B7510A"/>
    <w:rsid w:val="00B757FC"/>
    <w:rsid w:val="00B758A6"/>
    <w:rsid w:val="00B75F2D"/>
    <w:rsid w:val="00B76036"/>
    <w:rsid w:val="00B764B3"/>
    <w:rsid w:val="00B764C5"/>
    <w:rsid w:val="00B76B28"/>
    <w:rsid w:val="00B77865"/>
    <w:rsid w:val="00B77B2B"/>
    <w:rsid w:val="00B77D06"/>
    <w:rsid w:val="00B77D71"/>
    <w:rsid w:val="00B8018B"/>
    <w:rsid w:val="00B801CF"/>
    <w:rsid w:val="00B8096E"/>
    <w:rsid w:val="00B80AE6"/>
    <w:rsid w:val="00B80E16"/>
    <w:rsid w:val="00B81A94"/>
    <w:rsid w:val="00B81C23"/>
    <w:rsid w:val="00B83605"/>
    <w:rsid w:val="00B83E0B"/>
    <w:rsid w:val="00B849C4"/>
    <w:rsid w:val="00B87C09"/>
    <w:rsid w:val="00B87C72"/>
    <w:rsid w:val="00B9184D"/>
    <w:rsid w:val="00B9232B"/>
    <w:rsid w:val="00B92516"/>
    <w:rsid w:val="00B92EA3"/>
    <w:rsid w:val="00B93685"/>
    <w:rsid w:val="00B93736"/>
    <w:rsid w:val="00B94588"/>
    <w:rsid w:val="00B9556B"/>
    <w:rsid w:val="00B95C93"/>
    <w:rsid w:val="00B96031"/>
    <w:rsid w:val="00B9672D"/>
    <w:rsid w:val="00B96B03"/>
    <w:rsid w:val="00B9770D"/>
    <w:rsid w:val="00B97AA0"/>
    <w:rsid w:val="00B97CB0"/>
    <w:rsid w:val="00BA0D3A"/>
    <w:rsid w:val="00BA0DFC"/>
    <w:rsid w:val="00BA0F16"/>
    <w:rsid w:val="00BA1CB3"/>
    <w:rsid w:val="00BA2585"/>
    <w:rsid w:val="00BA274E"/>
    <w:rsid w:val="00BA2ACF"/>
    <w:rsid w:val="00BA2C24"/>
    <w:rsid w:val="00BA3FE9"/>
    <w:rsid w:val="00BA47C8"/>
    <w:rsid w:val="00BA4D94"/>
    <w:rsid w:val="00BA4EBA"/>
    <w:rsid w:val="00BA66C5"/>
    <w:rsid w:val="00BA6805"/>
    <w:rsid w:val="00BA6C45"/>
    <w:rsid w:val="00BA712A"/>
    <w:rsid w:val="00BA791B"/>
    <w:rsid w:val="00BB0474"/>
    <w:rsid w:val="00BB1292"/>
    <w:rsid w:val="00BB18F3"/>
    <w:rsid w:val="00BB19C4"/>
    <w:rsid w:val="00BB1BBE"/>
    <w:rsid w:val="00BB2066"/>
    <w:rsid w:val="00BB3656"/>
    <w:rsid w:val="00BB476D"/>
    <w:rsid w:val="00BB4AC7"/>
    <w:rsid w:val="00BB4B07"/>
    <w:rsid w:val="00BB4D0E"/>
    <w:rsid w:val="00BB542E"/>
    <w:rsid w:val="00BB5505"/>
    <w:rsid w:val="00BB5793"/>
    <w:rsid w:val="00BB5C84"/>
    <w:rsid w:val="00BB5CCC"/>
    <w:rsid w:val="00BB6098"/>
    <w:rsid w:val="00BB6AC3"/>
    <w:rsid w:val="00BB6B00"/>
    <w:rsid w:val="00BB7A1D"/>
    <w:rsid w:val="00BB7EA0"/>
    <w:rsid w:val="00BC0A80"/>
    <w:rsid w:val="00BC1506"/>
    <w:rsid w:val="00BC1F17"/>
    <w:rsid w:val="00BC27D3"/>
    <w:rsid w:val="00BC2C32"/>
    <w:rsid w:val="00BC311C"/>
    <w:rsid w:val="00BC32CA"/>
    <w:rsid w:val="00BC333C"/>
    <w:rsid w:val="00BC3E2D"/>
    <w:rsid w:val="00BC49E9"/>
    <w:rsid w:val="00BC4A56"/>
    <w:rsid w:val="00BC51CB"/>
    <w:rsid w:val="00BC5461"/>
    <w:rsid w:val="00BC5B81"/>
    <w:rsid w:val="00BC5F77"/>
    <w:rsid w:val="00BC64C1"/>
    <w:rsid w:val="00BC6702"/>
    <w:rsid w:val="00BC674B"/>
    <w:rsid w:val="00BC67A4"/>
    <w:rsid w:val="00BC6B28"/>
    <w:rsid w:val="00BC7138"/>
    <w:rsid w:val="00BC7478"/>
    <w:rsid w:val="00BC7488"/>
    <w:rsid w:val="00BC7774"/>
    <w:rsid w:val="00BC7A35"/>
    <w:rsid w:val="00BC7FB1"/>
    <w:rsid w:val="00BD0A27"/>
    <w:rsid w:val="00BD1677"/>
    <w:rsid w:val="00BD1E16"/>
    <w:rsid w:val="00BD1EC2"/>
    <w:rsid w:val="00BD1FD3"/>
    <w:rsid w:val="00BD2513"/>
    <w:rsid w:val="00BD2844"/>
    <w:rsid w:val="00BD2BD5"/>
    <w:rsid w:val="00BD2D3A"/>
    <w:rsid w:val="00BD3865"/>
    <w:rsid w:val="00BD4014"/>
    <w:rsid w:val="00BD435E"/>
    <w:rsid w:val="00BD5632"/>
    <w:rsid w:val="00BD5651"/>
    <w:rsid w:val="00BD7339"/>
    <w:rsid w:val="00BD7BB6"/>
    <w:rsid w:val="00BE00DD"/>
    <w:rsid w:val="00BE07D5"/>
    <w:rsid w:val="00BE08F2"/>
    <w:rsid w:val="00BE11BB"/>
    <w:rsid w:val="00BE1359"/>
    <w:rsid w:val="00BE1C34"/>
    <w:rsid w:val="00BE219F"/>
    <w:rsid w:val="00BE2395"/>
    <w:rsid w:val="00BE2432"/>
    <w:rsid w:val="00BE24E5"/>
    <w:rsid w:val="00BE270A"/>
    <w:rsid w:val="00BE2922"/>
    <w:rsid w:val="00BE3584"/>
    <w:rsid w:val="00BE3E5E"/>
    <w:rsid w:val="00BE3F31"/>
    <w:rsid w:val="00BE46FA"/>
    <w:rsid w:val="00BE4B83"/>
    <w:rsid w:val="00BE4F15"/>
    <w:rsid w:val="00BE53DB"/>
    <w:rsid w:val="00BE53EE"/>
    <w:rsid w:val="00BE56C1"/>
    <w:rsid w:val="00BE5744"/>
    <w:rsid w:val="00BE57EC"/>
    <w:rsid w:val="00BE6902"/>
    <w:rsid w:val="00BE6CCF"/>
    <w:rsid w:val="00BE7392"/>
    <w:rsid w:val="00BE799D"/>
    <w:rsid w:val="00BE7BA8"/>
    <w:rsid w:val="00BE7C04"/>
    <w:rsid w:val="00BE7D01"/>
    <w:rsid w:val="00BF0332"/>
    <w:rsid w:val="00BF0B08"/>
    <w:rsid w:val="00BF11EE"/>
    <w:rsid w:val="00BF21A3"/>
    <w:rsid w:val="00BF2E55"/>
    <w:rsid w:val="00BF34BA"/>
    <w:rsid w:val="00BF3987"/>
    <w:rsid w:val="00BF3CFE"/>
    <w:rsid w:val="00BF447A"/>
    <w:rsid w:val="00BF481C"/>
    <w:rsid w:val="00BF4C98"/>
    <w:rsid w:val="00BF5173"/>
    <w:rsid w:val="00BF5191"/>
    <w:rsid w:val="00BF52F5"/>
    <w:rsid w:val="00BF54FA"/>
    <w:rsid w:val="00BF5564"/>
    <w:rsid w:val="00BF5CD3"/>
    <w:rsid w:val="00BF5CEF"/>
    <w:rsid w:val="00BF60EE"/>
    <w:rsid w:val="00BF650E"/>
    <w:rsid w:val="00BF6F52"/>
    <w:rsid w:val="00BF7189"/>
    <w:rsid w:val="00BF77C7"/>
    <w:rsid w:val="00C00175"/>
    <w:rsid w:val="00C012A1"/>
    <w:rsid w:val="00C01986"/>
    <w:rsid w:val="00C01A60"/>
    <w:rsid w:val="00C02D9F"/>
    <w:rsid w:val="00C03B79"/>
    <w:rsid w:val="00C042A3"/>
    <w:rsid w:val="00C0451F"/>
    <w:rsid w:val="00C05E8C"/>
    <w:rsid w:val="00C05E9F"/>
    <w:rsid w:val="00C05FF5"/>
    <w:rsid w:val="00C06A54"/>
    <w:rsid w:val="00C07438"/>
    <w:rsid w:val="00C07CB3"/>
    <w:rsid w:val="00C1019F"/>
    <w:rsid w:val="00C101CE"/>
    <w:rsid w:val="00C102E5"/>
    <w:rsid w:val="00C10395"/>
    <w:rsid w:val="00C10793"/>
    <w:rsid w:val="00C10F4D"/>
    <w:rsid w:val="00C11190"/>
    <w:rsid w:val="00C117A3"/>
    <w:rsid w:val="00C126CC"/>
    <w:rsid w:val="00C134A8"/>
    <w:rsid w:val="00C1353D"/>
    <w:rsid w:val="00C13597"/>
    <w:rsid w:val="00C152D8"/>
    <w:rsid w:val="00C158E7"/>
    <w:rsid w:val="00C1613F"/>
    <w:rsid w:val="00C16661"/>
    <w:rsid w:val="00C16981"/>
    <w:rsid w:val="00C16BB0"/>
    <w:rsid w:val="00C20094"/>
    <w:rsid w:val="00C20B44"/>
    <w:rsid w:val="00C20EEA"/>
    <w:rsid w:val="00C21610"/>
    <w:rsid w:val="00C21D2A"/>
    <w:rsid w:val="00C22255"/>
    <w:rsid w:val="00C22266"/>
    <w:rsid w:val="00C2251A"/>
    <w:rsid w:val="00C22E6D"/>
    <w:rsid w:val="00C23734"/>
    <w:rsid w:val="00C23BE5"/>
    <w:rsid w:val="00C23DCF"/>
    <w:rsid w:val="00C24926"/>
    <w:rsid w:val="00C253B6"/>
    <w:rsid w:val="00C2552F"/>
    <w:rsid w:val="00C255D7"/>
    <w:rsid w:val="00C25C16"/>
    <w:rsid w:val="00C261B6"/>
    <w:rsid w:val="00C26BCB"/>
    <w:rsid w:val="00C27516"/>
    <w:rsid w:val="00C27852"/>
    <w:rsid w:val="00C27ACE"/>
    <w:rsid w:val="00C306DE"/>
    <w:rsid w:val="00C3131E"/>
    <w:rsid w:val="00C32141"/>
    <w:rsid w:val="00C3223B"/>
    <w:rsid w:val="00C32851"/>
    <w:rsid w:val="00C32856"/>
    <w:rsid w:val="00C32B66"/>
    <w:rsid w:val="00C33199"/>
    <w:rsid w:val="00C3348C"/>
    <w:rsid w:val="00C33619"/>
    <w:rsid w:val="00C33A4B"/>
    <w:rsid w:val="00C34CB2"/>
    <w:rsid w:val="00C352C7"/>
    <w:rsid w:val="00C3572A"/>
    <w:rsid w:val="00C35D29"/>
    <w:rsid w:val="00C3618B"/>
    <w:rsid w:val="00C36272"/>
    <w:rsid w:val="00C364A9"/>
    <w:rsid w:val="00C36F02"/>
    <w:rsid w:val="00C37330"/>
    <w:rsid w:val="00C378F7"/>
    <w:rsid w:val="00C37A38"/>
    <w:rsid w:val="00C405F2"/>
    <w:rsid w:val="00C413E9"/>
    <w:rsid w:val="00C4142D"/>
    <w:rsid w:val="00C41F38"/>
    <w:rsid w:val="00C432BA"/>
    <w:rsid w:val="00C43637"/>
    <w:rsid w:val="00C43D2F"/>
    <w:rsid w:val="00C441E2"/>
    <w:rsid w:val="00C44C60"/>
    <w:rsid w:val="00C45062"/>
    <w:rsid w:val="00C45C24"/>
    <w:rsid w:val="00C45CAC"/>
    <w:rsid w:val="00C45D79"/>
    <w:rsid w:val="00C45DAE"/>
    <w:rsid w:val="00C46F16"/>
    <w:rsid w:val="00C47C99"/>
    <w:rsid w:val="00C5077A"/>
    <w:rsid w:val="00C5117F"/>
    <w:rsid w:val="00C516D6"/>
    <w:rsid w:val="00C5200C"/>
    <w:rsid w:val="00C52225"/>
    <w:rsid w:val="00C535C9"/>
    <w:rsid w:val="00C53830"/>
    <w:rsid w:val="00C53B57"/>
    <w:rsid w:val="00C53CD6"/>
    <w:rsid w:val="00C540FC"/>
    <w:rsid w:val="00C54C00"/>
    <w:rsid w:val="00C55016"/>
    <w:rsid w:val="00C55197"/>
    <w:rsid w:val="00C554C6"/>
    <w:rsid w:val="00C55736"/>
    <w:rsid w:val="00C55BC4"/>
    <w:rsid w:val="00C56592"/>
    <w:rsid w:val="00C565A7"/>
    <w:rsid w:val="00C576F5"/>
    <w:rsid w:val="00C603A5"/>
    <w:rsid w:val="00C607B0"/>
    <w:rsid w:val="00C61829"/>
    <w:rsid w:val="00C61D42"/>
    <w:rsid w:val="00C6201A"/>
    <w:rsid w:val="00C63254"/>
    <w:rsid w:val="00C64E39"/>
    <w:rsid w:val="00C6513B"/>
    <w:rsid w:val="00C653BE"/>
    <w:rsid w:val="00C6602D"/>
    <w:rsid w:val="00C6664E"/>
    <w:rsid w:val="00C66C4E"/>
    <w:rsid w:val="00C67AE4"/>
    <w:rsid w:val="00C67B72"/>
    <w:rsid w:val="00C70469"/>
    <w:rsid w:val="00C704E4"/>
    <w:rsid w:val="00C70805"/>
    <w:rsid w:val="00C708E7"/>
    <w:rsid w:val="00C70A03"/>
    <w:rsid w:val="00C71A16"/>
    <w:rsid w:val="00C71FC7"/>
    <w:rsid w:val="00C72721"/>
    <w:rsid w:val="00C73383"/>
    <w:rsid w:val="00C73A1E"/>
    <w:rsid w:val="00C745AC"/>
    <w:rsid w:val="00C7494C"/>
    <w:rsid w:val="00C74C5F"/>
    <w:rsid w:val="00C75233"/>
    <w:rsid w:val="00C752B7"/>
    <w:rsid w:val="00C752F4"/>
    <w:rsid w:val="00C75379"/>
    <w:rsid w:val="00C76D09"/>
    <w:rsid w:val="00C76D74"/>
    <w:rsid w:val="00C77FE1"/>
    <w:rsid w:val="00C809A2"/>
    <w:rsid w:val="00C80B92"/>
    <w:rsid w:val="00C80D38"/>
    <w:rsid w:val="00C80EAE"/>
    <w:rsid w:val="00C81081"/>
    <w:rsid w:val="00C81F20"/>
    <w:rsid w:val="00C825E3"/>
    <w:rsid w:val="00C82BD8"/>
    <w:rsid w:val="00C82FF0"/>
    <w:rsid w:val="00C8336C"/>
    <w:rsid w:val="00C8420C"/>
    <w:rsid w:val="00C8469F"/>
    <w:rsid w:val="00C84CB0"/>
    <w:rsid w:val="00C8508E"/>
    <w:rsid w:val="00C85395"/>
    <w:rsid w:val="00C85A70"/>
    <w:rsid w:val="00C8725B"/>
    <w:rsid w:val="00C874C9"/>
    <w:rsid w:val="00C87C59"/>
    <w:rsid w:val="00C90161"/>
    <w:rsid w:val="00C90520"/>
    <w:rsid w:val="00C90CF2"/>
    <w:rsid w:val="00C91045"/>
    <w:rsid w:val="00C916A9"/>
    <w:rsid w:val="00C92025"/>
    <w:rsid w:val="00C9239E"/>
    <w:rsid w:val="00C926D2"/>
    <w:rsid w:val="00C92C6F"/>
    <w:rsid w:val="00C9315B"/>
    <w:rsid w:val="00C93EE3"/>
    <w:rsid w:val="00C940D8"/>
    <w:rsid w:val="00C94AD7"/>
    <w:rsid w:val="00C95B03"/>
    <w:rsid w:val="00C96261"/>
    <w:rsid w:val="00C96783"/>
    <w:rsid w:val="00C96EB4"/>
    <w:rsid w:val="00C96FE6"/>
    <w:rsid w:val="00C978A5"/>
    <w:rsid w:val="00C9794C"/>
    <w:rsid w:val="00CA03D8"/>
    <w:rsid w:val="00CA0716"/>
    <w:rsid w:val="00CA078D"/>
    <w:rsid w:val="00CA1469"/>
    <w:rsid w:val="00CA185A"/>
    <w:rsid w:val="00CA1B8D"/>
    <w:rsid w:val="00CA1D8E"/>
    <w:rsid w:val="00CA345C"/>
    <w:rsid w:val="00CA3879"/>
    <w:rsid w:val="00CA446A"/>
    <w:rsid w:val="00CA5154"/>
    <w:rsid w:val="00CA55D9"/>
    <w:rsid w:val="00CA569E"/>
    <w:rsid w:val="00CB099D"/>
    <w:rsid w:val="00CB12F8"/>
    <w:rsid w:val="00CB1732"/>
    <w:rsid w:val="00CB1BB3"/>
    <w:rsid w:val="00CB2F33"/>
    <w:rsid w:val="00CB34DD"/>
    <w:rsid w:val="00CB38BF"/>
    <w:rsid w:val="00CB38E1"/>
    <w:rsid w:val="00CB3A06"/>
    <w:rsid w:val="00CB3EB4"/>
    <w:rsid w:val="00CB4134"/>
    <w:rsid w:val="00CB414D"/>
    <w:rsid w:val="00CB4380"/>
    <w:rsid w:val="00CB495C"/>
    <w:rsid w:val="00CB4C1D"/>
    <w:rsid w:val="00CB5121"/>
    <w:rsid w:val="00CB5666"/>
    <w:rsid w:val="00CB5718"/>
    <w:rsid w:val="00CB5723"/>
    <w:rsid w:val="00CB5B11"/>
    <w:rsid w:val="00CB735B"/>
    <w:rsid w:val="00CB7808"/>
    <w:rsid w:val="00CB797C"/>
    <w:rsid w:val="00CB7E1D"/>
    <w:rsid w:val="00CC01A9"/>
    <w:rsid w:val="00CC030A"/>
    <w:rsid w:val="00CC0482"/>
    <w:rsid w:val="00CC1A4B"/>
    <w:rsid w:val="00CC1E38"/>
    <w:rsid w:val="00CC2963"/>
    <w:rsid w:val="00CC2A2B"/>
    <w:rsid w:val="00CC2DDB"/>
    <w:rsid w:val="00CC399C"/>
    <w:rsid w:val="00CC3A5F"/>
    <w:rsid w:val="00CC428E"/>
    <w:rsid w:val="00CC5D26"/>
    <w:rsid w:val="00CC6334"/>
    <w:rsid w:val="00CC6F21"/>
    <w:rsid w:val="00CC7030"/>
    <w:rsid w:val="00CC7335"/>
    <w:rsid w:val="00CC74DD"/>
    <w:rsid w:val="00CD0176"/>
    <w:rsid w:val="00CD0667"/>
    <w:rsid w:val="00CD0A1A"/>
    <w:rsid w:val="00CD340F"/>
    <w:rsid w:val="00CD3507"/>
    <w:rsid w:val="00CD3D08"/>
    <w:rsid w:val="00CD3E8E"/>
    <w:rsid w:val="00CD3F0B"/>
    <w:rsid w:val="00CD4182"/>
    <w:rsid w:val="00CD424C"/>
    <w:rsid w:val="00CD42A8"/>
    <w:rsid w:val="00CD4E72"/>
    <w:rsid w:val="00CD5096"/>
    <w:rsid w:val="00CD6044"/>
    <w:rsid w:val="00CD6F5D"/>
    <w:rsid w:val="00CD7052"/>
    <w:rsid w:val="00CD7142"/>
    <w:rsid w:val="00CD718D"/>
    <w:rsid w:val="00CE044E"/>
    <w:rsid w:val="00CE0C5F"/>
    <w:rsid w:val="00CE167A"/>
    <w:rsid w:val="00CE169E"/>
    <w:rsid w:val="00CE2E6E"/>
    <w:rsid w:val="00CE2F88"/>
    <w:rsid w:val="00CE3343"/>
    <w:rsid w:val="00CE36A6"/>
    <w:rsid w:val="00CE3E49"/>
    <w:rsid w:val="00CE3E68"/>
    <w:rsid w:val="00CE4347"/>
    <w:rsid w:val="00CE441A"/>
    <w:rsid w:val="00CE4942"/>
    <w:rsid w:val="00CE506B"/>
    <w:rsid w:val="00CE567D"/>
    <w:rsid w:val="00CE5847"/>
    <w:rsid w:val="00CE65A4"/>
    <w:rsid w:val="00CE65F4"/>
    <w:rsid w:val="00CE68EE"/>
    <w:rsid w:val="00CE6B6C"/>
    <w:rsid w:val="00CE6C0A"/>
    <w:rsid w:val="00CE6CAE"/>
    <w:rsid w:val="00CE6CE2"/>
    <w:rsid w:val="00CE6CF3"/>
    <w:rsid w:val="00CE6D10"/>
    <w:rsid w:val="00CE6D63"/>
    <w:rsid w:val="00CF06D0"/>
    <w:rsid w:val="00CF084F"/>
    <w:rsid w:val="00CF0C8D"/>
    <w:rsid w:val="00CF17D6"/>
    <w:rsid w:val="00CF1E8B"/>
    <w:rsid w:val="00CF204C"/>
    <w:rsid w:val="00CF24C8"/>
    <w:rsid w:val="00CF2E34"/>
    <w:rsid w:val="00CF308B"/>
    <w:rsid w:val="00CF3EF1"/>
    <w:rsid w:val="00CF41AE"/>
    <w:rsid w:val="00CF66F3"/>
    <w:rsid w:val="00CF67FF"/>
    <w:rsid w:val="00CF7B13"/>
    <w:rsid w:val="00CF7CB7"/>
    <w:rsid w:val="00CF7FA5"/>
    <w:rsid w:val="00D00653"/>
    <w:rsid w:val="00D01FAE"/>
    <w:rsid w:val="00D0215E"/>
    <w:rsid w:val="00D02DBA"/>
    <w:rsid w:val="00D04336"/>
    <w:rsid w:val="00D0467A"/>
    <w:rsid w:val="00D04755"/>
    <w:rsid w:val="00D04944"/>
    <w:rsid w:val="00D04980"/>
    <w:rsid w:val="00D0583B"/>
    <w:rsid w:val="00D05A07"/>
    <w:rsid w:val="00D05F5C"/>
    <w:rsid w:val="00D06619"/>
    <w:rsid w:val="00D06797"/>
    <w:rsid w:val="00D077F9"/>
    <w:rsid w:val="00D07D27"/>
    <w:rsid w:val="00D10921"/>
    <w:rsid w:val="00D10BEC"/>
    <w:rsid w:val="00D10D12"/>
    <w:rsid w:val="00D1213A"/>
    <w:rsid w:val="00D12DB5"/>
    <w:rsid w:val="00D12EE7"/>
    <w:rsid w:val="00D13F66"/>
    <w:rsid w:val="00D1640E"/>
    <w:rsid w:val="00D1641C"/>
    <w:rsid w:val="00D164EB"/>
    <w:rsid w:val="00D169B8"/>
    <w:rsid w:val="00D20AED"/>
    <w:rsid w:val="00D22E1C"/>
    <w:rsid w:val="00D249AD"/>
    <w:rsid w:val="00D24B26"/>
    <w:rsid w:val="00D25785"/>
    <w:rsid w:val="00D25B5E"/>
    <w:rsid w:val="00D266C9"/>
    <w:rsid w:val="00D2687F"/>
    <w:rsid w:val="00D26BB6"/>
    <w:rsid w:val="00D27120"/>
    <w:rsid w:val="00D27691"/>
    <w:rsid w:val="00D27978"/>
    <w:rsid w:val="00D27C75"/>
    <w:rsid w:val="00D3009D"/>
    <w:rsid w:val="00D303B9"/>
    <w:rsid w:val="00D30A95"/>
    <w:rsid w:val="00D3101C"/>
    <w:rsid w:val="00D310A5"/>
    <w:rsid w:val="00D310F0"/>
    <w:rsid w:val="00D3144E"/>
    <w:rsid w:val="00D31939"/>
    <w:rsid w:val="00D31D78"/>
    <w:rsid w:val="00D32374"/>
    <w:rsid w:val="00D32775"/>
    <w:rsid w:val="00D32A3B"/>
    <w:rsid w:val="00D32F6D"/>
    <w:rsid w:val="00D33831"/>
    <w:rsid w:val="00D34972"/>
    <w:rsid w:val="00D34FA7"/>
    <w:rsid w:val="00D3586D"/>
    <w:rsid w:val="00D35C27"/>
    <w:rsid w:val="00D36480"/>
    <w:rsid w:val="00D37375"/>
    <w:rsid w:val="00D379B5"/>
    <w:rsid w:val="00D37F5E"/>
    <w:rsid w:val="00D40378"/>
    <w:rsid w:val="00D41107"/>
    <w:rsid w:val="00D41363"/>
    <w:rsid w:val="00D421BF"/>
    <w:rsid w:val="00D42697"/>
    <w:rsid w:val="00D430C8"/>
    <w:rsid w:val="00D43126"/>
    <w:rsid w:val="00D43BDA"/>
    <w:rsid w:val="00D43BE3"/>
    <w:rsid w:val="00D462EA"/>
    <w:rsid w:val="00D46690"/>
    <w:rsid w:val="00D46979"/>
    <w:rsid w:val="00D46CD0"/>
    <w:rsid w:val="00D4713D"/>
    <w:rsid w:val="00D47BFD"/>
    <w:rsid w:val="00D47D3A"/>
    <w:rsid w:val="00D50844"/>
    <w:rsid w:val="00D51DD7"/>
    <w:rsid w:val="00D52BB5"/>
    <w:rsid w:val="00D531D3"/>
    <w:rsid w:val="00D53C3A"/>
    <w:rsid w:val="00D541BE"/>
    <w:rsid w:val="00D5472C"/>
    <w:rsid w:val="00D54C67"/>
    <w:rsid w:val="00D5545F"/>
    <w:rsid w:val="00D55701"/>
    <w:rsid w:val="00D55DDD"/>
    <w:rsid w:val="00D560EE"/>
    <w:rsid w:val="00D5638C"/>
    <w:rsid w:val="00D566A5"/>
    <w:rsid w:val="00D5692A"/>
    <w:rsid w:val="00D576C0"/>
    <w:rsid w:val="00D57D04"/>
    <w:rsid w:val="00D601AC"/>
    <w:rsid w:val="00D609E8"/>
    <w:rsid w:val="00D618BD"/>
    <w:rsid w:val="00D62E5C"/>
    <w:rsid w:val="00D62E77"/>
    <w:rsid w:val="00D62EB4"/>
    <w:rsid w:val="00D62F84"/>
    <w:rsid w:val="00D63245"/>
    <w:rsid w:val="00D642A4"/>
    <w:rsid w:val="00D64FF2"/>
    <w:rsid w:val="00D66207"/>
    <w:rsid w:val="00D666E5"/>
    <w:rsid w:val="00D67253"/>
    <w:rsid w:val="00D674EC"/>
    <w:rsid w:val="00D67FDC"/>
    <w:rsid w:val="00D701FB"/>
    <w:rsid w:val="00D70D88"/>
    <w:rsid w:val="00D7241A"/>
    <w:rsid w:val="00D72896"/>
    <w:rsid w:val="00D73D2C"/>
    <w:rsid w:val="00D73E41"/>
    <w:rsid w:val="00D74384"/>
    <w:rsid w:val="00D745C9"/>
    <w:rsid w:val="00D75579"/>
    <w:rsid w:val="00D75AFB"/>
    <w:rsid w:val="00D763BF"/>
    <w:rsid w:val="00D76920"/>
    <w:rsid w:val="00D7751E"/>
    <w:rsid w:val="00D77CB1"/>
    <w:rsid w:val="00D77FBF"/>
    <w:rsid w:val="00D80118"/>
    <w:rsid w:val="00D8059F"/>
    <w:rsid w:val="00D8062D"/>
    <w:rsid w:val="00D80D61"/>
    <w:rsid w:val="00D80EF2"/>
    <w:rsid w:val="00D80F0B"/>
    <w:rsid w:val="00D82279"/>
    <w:rsid w:val="00D824C4"/>
    <w:rsid w:val="00D826AC"/>
    <w:rsid w:val="00D8301A"/>
    <w:rsid w:val="00D83BD3"/>
    <w:rsid w:val="00D83CB1"/>
    <w:rsid w:val="00D84462"/>
    <w:rsid w:val="00D857E9"/>
    <w:rsid w:val="00D85852"/>
    <w:rsid w:val="00D85898"/>
    <w:rsid w:val="00D86275"/>
    <w:rsid w:val="00D86DAF"/>
    <w:rsid w:val="00D87500"/>
    <w:rsid w:val="00D8765A"/>
    <w:rsid w:val="00D902AF"/>
    <w:rsid w:val="00D9069C"/>
    <w:rsid w:val="00D909A0"/>
    <w:rsid w:val="00D90A52"/>
    <w:rsid w:val="00D90C36"/>
    <w:rsid w:val="00D91B25"/>
    <w:rsid w:val="00D92122"/>
    <w:rsid w:val="00D92390"/>
    <w:rsid w:val="00D924DF"/>
    <w:rsid w:val="00D92798"/>
    <w:rsid w:val="00D93EC8"/>
    <w:rsid w:val="00D94034"/>
    <w:rsid w:val="00D941CE"/>
    <w:rsid w:val="00D9435E"/>
    <w:rsid w:val="00D949BF"/>
    <w:rsid w:val="00D95391"/>
    <w:rsid w:val="00D954AC"/>
    <w:rsid w:val="00D95C4F"/>
    <w:rsid w:val="00D9651B"/>
    <w:rsid w:val="00D96B42"/>
    <w:rsid w:val="00D9711A"/>
    <w:rsid w:val="00DA099D"/>
    <w:rsid w:val="00DA0C0F"/>
    <w:rsid w:val="00DA0C84"/>
    <w:rsid w:val="00DA15EE"/>
    <w:rsid w:val="00DA218E"/>
    <w:rsid w:val="00DA24DA"/>
    <w:rsid w:val="00DA2A32"/>
    <w:rsid w:val="00DA2D71"/>
    <w:rsid w:val="00DA31F2"/>
    <w:rsid w:val="00DA3B62"/>
    <w:rsid w:val="00DA402D"/>
    <w:rsid w:val="00DA47AD"/>
    <w:rsid w:val="00DA4952"/>
    <w:rsid w:val="00DA5BEE"/>
    <w:rsid w:val="00DA5EE2"/>
    <w:rsid w:val="00DA5FF8"/>
    <w:rsid w:val="00DA64F8"/>
    <w:rsid w:val="00DA663F"/>
    <w:rsid w:val="00DA7251"/>
    <w:rsid w:val="00DA7BFD"/>
    <w:rsid w:val="00DB07B3"/>
    <w:rsid w:val="00DB10A2"/>
    <w:rsid w:val="00DB13C0"/>
    <w:rsid w:val="00DB1AAF"/>
    <w:rsid w:val="00DB21B4"/>
    <w:rsid w:val="00DB2243"/>
    <w:rsid w:val="00DB231C"/>
    <w:rsid w:val="00DB2623"/>
    <w:rsid w:val="00DB271E"/>
    <w:rsid w:val="00DB2D86"/>
    <w:rsid w:val="00DB3A39"/>
    <w:rsid w:val="00DB3EA7"/>
    <w:rsid w:val="00DB4264"/>
    <w:rsid w:val="00DB49AD"/>
    <w:rsid w:val="00DB5195"/>
    <w:rsid w:val="00DB52B1"/>
    <w:rsid w:val="00DB56E2"/>
    <w:rsid w:val="00DB6326"/>
    <w:rsid w:val="00DB6A78"/>
    <w:rsid w:val="00DB70BE"/>
    <w:rsid w:val="00DB75D5"/>
    <w:rsid w:val="00DB79E0"/>
    <w:rsid w:val="00DB7AB7"/>
    <w:rsid w:val="00DB7DEC"/>
    <w:rsid w:val="00DC0A99"/>
    <w:rsid w:val="00DC13F1"/>
    <w:rsid w:val="00DC1CA5"/>
    <w:rsid w:val="00DC1FCC"/>
    <w:rsid w:val="00DC532D"/>
    <w:rsid w:val="00DC564A"/>
    <w:rsid w:val="00DC5EE7"/>
    <w:rsid w:val="00DC6036"/>
    <w:rsid w:val="00DC6317"/>
    <w:rsid w:val="00DC6E7D"/>
    <w:rsid w:val="00DC7751"/>
    <w:rsid w:val="00DD076F"/>
    <w:rsid w:val="00DD116A"/>
    <w:rsid w:val="00DD1256"/>
    <w:rsid w:val="00DD1AC8"/>
    <w:rsid w:val="00DD1EEF"/>
    <w:rsid w:val="00DD2093"/>
    <w:rsid w:val="00DD279C"/>
    <w:rsid w:val="00DD2919"/>
    <w:rsid w:val="00DD3B1D"/>
    <w:rsid w:val="00DD41A8"/>
    <w:rsid w:val="00DD44E7"/>
    <w:rsid w:val="00DD46CD"/>
    <w:rsid w:val="00DD4AB9"/>
    <w:rsid w:val="00DD4F64"/>
    <w:rsid w:val="00DD4FE1"/>
    <w:rsid w:val="00DD5BA1"/>
    <w:rsid w:val="00DD67B6"/>
    <w:rsid w:val="00DD6A2C"/>
    <w:rsid w:val="00DD6BCA"/>
    <w:rsid w:val="00DD6CC7"/>
    <w:rsid w:val="00DD73EC"/>
    <w:rsid w:val="00DD7472"/>
    <w:rsid w:val="00DD7E55"/>
    <w:rsid w:val="00DD7F20"/>
    <w:rsid w:val="00DE0334"/>
    <w:rsid w:val="00DE048B"/>
    <w:rsid w:val="00DE06AC"/>
    <w:rsid w:val="00DE0AA6"/>
    <w:rsid w:val="00DE0F87"/>
    <w:rsid w:val="00DE1236"/>
    <w:rsid w:val="00DE1795"/>
    <w:rsid w:val="00DE18F6"/>
    <w:rsid w:val="00DE3237"/>
    <w:rsid w:val="00DE33B8"/>
    <w:rsid w:val="00DE35DC"/>
    <w:rsid w:val="00DE36C8"/>
    <w:rsid w:val="00DE3D66"/>
    <w:rsid w:val="00DE472E"/>
    <w:rsid w:val="00DE4FF3"/>
    <w:rsid w:val="00DE5444"/>
    <w:rsid w:val="00DE60B3"/>
    <w:rsid w:val="00DE6137"/>
    <w:rsid w:val="00DE6F92"/>
    <w:rsid w:val="00DE71D4"/>
    <w:rsid w:val="00DE7235"/>
    <w:rsid w:val="00DF0706"/>
    <w:rsid w:val="00DF08D6"/>
    <w:rsid w:val="00DF170F"/>
    <w:rsid w:val="00DF22E6"/>
    <w:rsid w:val="00DF3378"/>
    <w:rsid w:val="00DF636A"/>
    <w:rsid w:val="00DF67C1"/>
    <w:rsid w:val="00DF682D"/>
    <w:rsid w:val="00DF6BF9"/>
    <w:rsid w:val="00DF6CE6"/>
    <w:rsid w:val="00DF7737"/>
    <w:rsid w:val="00E00492"/>
    <w:rsid w:val="00E0098F"/>
    <w:rsid w:val="00E00B16"/>
    <w:rsid w:val="00E00B99"/>
    <w:rsid w:val="00E00CC9"/>
    <w:rsid w:val="00E012CA"/>
    <w:rsid w:val="00E01446"/>
    <w:rsid w:val="00E02A89"/>
    <w:rsid w:val="00E03248"/>
    <w:rsid w:val="00E032C6"/>
    <w:rsid w:val="00E036BB"/>
    <w:rsid w:val="00E03C20"/>
    <w:rsid w:val="00E0753F"/>
    <w:rsid w:val="00E07567"/>
    <w:rsid w:val="00E1014D"/>
    <w:rsid w:val="00E103A7"/>
    <w:rsid w:val="00E10B45"/>
    <w:rsid w:val="00E123F4"/>
    <w:rsid w:val="00E128B6"/>
    <w:rsid w:val="00E131CC"/>
    <w:rsid w:val="00E1386C"/>
    <w:rsid w:val="00E14191"/>
    <w:rsid w:val="00E143DA"/>
    <w:rsid w:val="00E14A88"/>
    <w:rsid w:val="00E14E8A"/>
    <w:rsid w:val="00E15A0B"/>
    <w:rsid w:val="00E16149"/>
    <w:rsid w:val="00E161F8"/>
    <w:rsid w:val="00E162CE"/>
    <w:rsid w:val="00E16600"/>
    <w:rsid w:val="00E16971"/>
    <w:rsid w:val="00E16AC4"/>
    <w:rsid w:val="00E16F74"/>
    <w:rsid w:val="00E17545"/>
    <w:rsid w:val="00E178FA"/>
    <w:rsid w:val="00E179E5"/>
    <w:rsid w:val="00E20052"/>
    <w:rsid w:val="00E206B3"/>
    <w:rsid w:val="00E21A71"/>
    <w:rsid w:val="00E22050"/>
    <w:rsid w:val="00E22178"/>
    <w:rsid w:val="00E22964"/>
    <w:rsid w:val="00E22FF5"/>
    <w:rsid w:val="00E232FF"/>
    <w:rsid w:val="00E237EF"/>
    <w:rsid w:val="00E23F07"/>
    <w:rsid w:val="00E24C34"/>
    <w:rsid w:val="00E25401"/>
    <w:rsid w:val="00E2559A"/>
    <w:rsid w:val="00E259BC"/>
    <w:rsid w:val="00E25A97"/>
    <w:rsid w:val="00E25C1C"/>
    <w:rsid w:val="00E2630F"/>
    <w:rsid w:val="00E2675A"/>
    <w:rsid w:val="00E27390"/>
    <w:rsid w:val="00E2740D"/>
    <w:rsid w:val="00E27441"/>
    <w:rsid w:val="00E27A95"/>
    <w:rsid w:val="00E302F4"/>
    <w:rsid w:val="00E30BE9"/>
    <w:rsid w:val="00E30CC1"/>
    <w:rsid w:val="00E30E00"/>
    <w:rsid w:val="00E31427"/>
    <w:rsid w:val="00E314A8"/>
    <w:rsid w:val="00E31813"/>
    <w:rsid w:val="00E33193"/>
    <w:rsid w:val="00E33654"/>
    <w:rsid w:val="00E344BE"/>
    <w:rsid w:val="00E34C5B"/>
    <w:rsid w:val="00E34F57"/>
    <w:rsid w:val="00E3540A"/>
    <w:rsid w:val="00E35DBD"/>
    <w:rsid w:val="00E36477"/>
    <w:rsid w:val="00E36CDF"/>
    <w:rsid w:val="00E376FA"/>
    <w:rsid w:val="00E40210"/>
    <w:rsid w:val="00E40756"/>
    <w:rsid w:val="00E408A8"/>
    <w:rsid w:val="00E40E7D"/>
    <w:rsid w:val="00E41569"/>
    <w:rsid w:val="00E41899"/>
    <w:rsid w:val="00E41D91"/>
    <w:rsid w:val="00E42441"/>
    <w:rsid w:val="00E4259A"/>
    <w:rsid w:val="00E438FD"/>
    <w:rsid w:val="00E43B7D"/>
    <w:rsid w:val="00E43CC9"/>
    <w:rsid w:val="00E4423E"/>
    <w:rsid w:val="00E444CC"/>
    <w:rsid w:val="00E4493B"/>
    <w:rsid w:val="00E44AB4"/>
    <w:rsid w:val="00E44BC2"/>
    <w:rsid w:val="00E44CD1"/>
    <w:rsid w:val="00E44D4D"/>
    <w:rsid w:val="00E451D6"/>
    <w:rsid w:val="00E459D6"/>
    <w:rsid w:val="00E45A82"/>
    <w:rsid w:val="00E469EC"/>
    <w:rsid w:val="00E47785"/>
    <w:rsid w:val="00E478E5"/>
    <w:rsid w:val="00E50AA2"/>
    <w:rsid w:val="00E50D7B"/>
    <w:rsid w:val="00E512BC"/>
    <w:rsid w:val="00E518CC"/>
    <w:rsid w:val="00E52A0B"/>
    <w:rsid w:val="00E52B2D"/>
    <w:rsid w:val="00E53B27"/>
    <w:rsid w:val="00E53D8B"/>
    <w:rsid w:val="00E54257"/>
    <w:rsid w:val="00E543C7"/>
    <w:rsid w:val="00E54D0E"/>
    <w:rsid w:val="00E55097"/>
    <w:rsid w:val="00E5592A"/>
    <w:rsid w:val="00E559BE"/>
    <w:rsid w:val="00E56366"/>
    <w:rsid w:val="00E56939"/>
    <w:rsid w:val="00E56D04"/>
    <w:rsid w:val="00E57152"/>
    <w:rsid w:val="00E605F4"/>
    <w:rsid w:val="00E60967"/>
    <w:rsid w:val="00E60B6D"/>
    <w:rsid w:val="00E60C30"/>
    <w:rsid w:val="00E61820"/>
    <w:rsid w:val="00E61A70"/>
    <w:rsid w:val="00E61AB6"/>
    <w:rsid w:val="00E62AF4"/>
    <w:rsid w:val="00E630E3"/>
    <w:rsid w:val="00E63910"/>
    <w:rsid w:val="00E63955"/>
    <w:rsid w:val="00E653EE"/>
    <w:rsid w:val="00E656A2"/>
    <w:rsid w:val="00E65811"/>
    <w:rsid w:val="00E66326"/>
    <w:rsid w:val="00E67000"/>
    <w:rsid w:val="00E6738D"/>
    <w:rsid w:val="00E6747B"/>
    <w:rsid w:val="00E70805"/>
    <w:rsid w:val="00E708A7"/>
    <w:rsid w:val="00E71168"/>
    <w:rsid w:val="00E71DEE"/>
    <w:rsid w:val="00E71E66"/>
    <w:rsid w:val="00E71F6C"/>
    <w:rsid w:val="00E720E2"/>
    <w:rsid w:val="00E72181"/>
    <w:rsid w:val="00E723FD"/>
    <w:rsid w:val="00E72DC9"/>
    <w:rsid w:val="00E7304A"/>
    <w:rsid w:val="00E73099"/>
    <w:rsid w:val="00E7387F"/>
    <w:rsid w:val="00E73E90"/>
    <w:rsid w:val="00E748DC"/>
    <w:rsid w:val="00E74B8F"/>
    <w:rsid w:val="00E75041"/>
    <w:rsid w:val="00E751C4"/>
    <w:rsid w:val="00E76CF8"/>
    <w:rsid w:val="00E776A8"/>
    <w:rsid w:val="00E80D4B"/>
    <w:rsid w:val="00E81145"/>
    <w:rsid w:val="00E81545"/>
    <w:rsid w:val="00E81693"/>
    <w:rsid w:val="00E81DF3"/>
    <w:rsid w:val="00E81F9D"/>
    <w:rsid w:val="00E828F6"/>
    <w:rsid w:val="00E82DB1"/>
    <w:rsid w:val="00E82DC3"/>
    <w:rsid w:val="00E830E4"/>
    <w:rsid w:val="00E84667"/>
    <w:rsid w:val="00E848F5"/>
    <w:rsid w:val="00E84CC7"/>
    <w:rsid w:val="00E8520C"/>
    <w:rsid w:val="00E85250"/>
    <w:rsid w:val="00E853A3"/>
    <w:rsid w:val="00E8560D"/>
    <w:rsid w:val="00E85828"/>
    <w:rsid w:val="00E866F7"/>
    <w:rsid w:val="00E86E6F"/>
    <w:rsid w:val="00E870C4"/>
    <w:rsid w:val="00E87147"/>
    <w:rsid w:val="00E87E0A"/>
    <w:rsid w:val="00E9062D"/>
    <w:rsid w:val="00E90B02"/>
    <w:rsid w:val="00E9157F"/>
    <w:rsid w:val="00E91628"/>
    <w:rsid w:val="00E9176D"/>
    <w:rsid w:val="00E9193E"/>
    <w:rsid w:val="00E91A78"/>
    <w:rsid w:val="00E927E8"/>
    <w:rsid w:val="00E928A6"/>
    <w:rsid w:val="00E92CBA"/>
    <w:rsid w:val="00E934C9"/>
    <w:rsid w:val="00E9377F"/>
    <w:rsid w:val="00E94A1A"/>
    <w:rsid w:val="00E94A6B"/>
    <w:rsid w:val="00E94D07"/>
    <w:rsid w:val="00E9506A"/>
    <w:rsid w:val="00E95188"/>
    <w:rsid w:val="00E95BB7"/>
    <w:rsid w:val="00E96B1A"/>
    <w:rsid w:val="00E976F4"/>
    <w:rsid w:val="00E9796B"/>
    <w:rsid w:val="00E97A99"/>
    <w:rsid w:val="00EA056B"/>
    <w:rsid w:val="00EA0DDD"/>
    <w:rsid w:val="00EA1DC9"/>
    <w:rsid w:val="00EA1F88"/>
    <w:rsid w:val="00EA2558"/>
    <w:rsid w:val="00EA3790"/>
    <w:rsid w:val="00EA3C21"/>
    <w:rsid w:val="00EA437E"/>
    <w:rsid w:val="00EA43AD"/>
    <w:rsid w:val="00EA4728"/>
    <w:rsid w:val="00EA51CB"/>
    <w:rsid w:val="00EA5ACB"/>
    <w:rsid w:val="00EA6315"/>
    <w:rsid w:val="00EA7DD1"/>
    <w:rsid w:val="00EB00C7"/>
    <w:rsid w:val="00EB1653"/>
    <w:rsid w:val="00EB1927"/>
    <w:rsid w:val="00EB1F77"/>
    <w:rsid w:val="00EB2159"/>
    <w:rsid w:val="00EB3556"/>
    <w:rsid w:val="00EB385C"/>
    <w:rsid w:val="00EB390C"/>
    <w:rsid w:val="00EB3A75"/>
    <w:rsid w:val="00EB4CCF"/>
    <w:rsid w:val="00EB52AD"/>
    <w:rsid w:val="00EB5972"/>
    <w:rsid w:val="00EB5E06"/>
    <w:rsid w:val="00EB71D1"/>
    <w:rsid w:val="00EB78B3"/>
    <w:rsid w:val="00EB7E38"/>
    <w:rsid w:val="00EC0B1B"/>
    <w:rsid w:val="00EC1D1E"/>
    <w:rsid w:val="00EC234A"/>
    <w:rsid w:val="00EC3B6F"/>
    <w:rsid w:val="00EC3EE6"/>
    <w:rsid w:val="00EC4E93"/>
    <w:rsid w:val="00EC5632"/>
    <w:rsid w:val="00EC5875"/>
    <w:rsid w:val="00EC5C60"/>
    <w:rsid w:val="00EC663F"/>
    <w:rsid w:val="00EC6A5B"/>
    <w:rsid w:val="00ED027B"/>
    <w:rsid w:val="00ED0901"/>
    <w:rsid w:val="00ED0FA4"/>
    <w:rsid w:val="00ED12B4"/>
    <w:rsid w:val="00ED133D"/>
    <w:rsid w:val="00ED17D9"/>
    <w:rsid w:val="00ED1D72"/>
    <w:rsid w:val="00ED2193"/>
    <w:rsid w:val="00ED24B2"/>
    <w:rsid w:val="00ED2636"/>
    <w:rsid w:val="00ED27DE"/>
    <w:rsid w:val="00ED2D34"/>
    <w:rsid w:val="00ED49B6"/>
    <w:rsid w:val="00ED5141"/>
    <w:rsid w:val="00ED5C60"/>
    <w:rsid w:val="00ED5C67"/>
    <w:rsid w:val="00ED60AB"/>
    <w:rsid w:val="00ED6A76"/>
    <w:rsid w:val="00ED7538"/>
    <w:rsid w:val="00ED76F9"/>
    <w:rsid w:val="00ED77E3"/>
    <w:rsid w:val="00ED7873"/>
    <w:rsid w:val="00ED794A"/>
    <w:rsid w:val="00ED7E40"/>
    <w:rsid w:val="00EE08B5"/>
    <w:rsid w:val="00EE0A6F"/>
    <w:rsid w:val="00EE138B"/>
    <w:rsid w:val="00EE196B"/>
    <w:rsid w:val="00EE1C3B"/>
    <w:rsid w:val="00EE2E9A"/>
    <w:rsid w:val="00EE354F"/>
    <w:rsid w:val="00EE3772"/>
    <w:rsid w:val="00EE3CA1"/>
    <w:rsid w:val="00EE4ABA"/>
    <w:rsid w:val="00EE4EAE"/>
    <w:rsid w:val="00EE55CD"/>
    <w:rsid w:val="00EE561C"/>
    <w:rsid w:val="00EE6A34"/>
    <w:rsid w:val="00EE6AB2"/>
    <w:rsid w:val="00EE6D1E"/>
    <w:rsid w:val="00EE7361"/>
    <w:rsid w:val="00EE7862"/>
    <w:rsid w:val="00EF0C5B"/>
    <w:rsid w:val="00EF0FEA"/>
    <w:rsid w:val="00EF2D30"/>
    <w:rsid w:val="00EF425F"/>
    <w:rsid w:val="00EF6A0D"/>
    <w:rsid w:val="00F004E3"/>
    <w:rsid w:val="00F0068E"/>
    <w:rsid w:val="00F01337"/>
    <w:rsid w:val="00F014CE"/>
    <w:rsid w:val="00F01A98"/>
    <w:rsid w:val="00F02232"/>
    <w:rsid w:val="00F023C1"/>
    <w:rsid w:val="00F02B95"/>
    <w:rsid w:val="00F0315F"/>
    <w:rsid w:val="00F03391"/>
    <w:rsid w:val="00F03548"/>
    <w:rsid w:val="00F03CEB"/>
    <w:rsid w:val="00F03E31"/>
    <w:rsid w:val="00F052B6"/>
    <w:rsid w:val="00F05675"/>
    <w:rsid w:val="00F056E5"/>
    <w:rsid w:val="00F05F39"/>
    <w:rsid w:val="00F06514"/>
    <w:rsid w:val="00F06D27"/>
    <w:rsid w:val="00F071AE"/>
    <w:rsid w:val="00F075A5"/>
    <w:rsid w:val="00F076D9"/>
    <w:rsid w:val="00F079F6"/>
    <w:rsid w:val="00F10CF4"/>
    <w:rsid w:val="00F1120E"/>
    <w:rsid w:val="00F1130C"/>
    <w:rsid w:val="00F11A59"/>
    <w:rsid w:val="00F11F97"/>
    <w:rsid w:val="00F1248C"/>
    <w:rsid w:val="00F128FD"/>
    <w:rsid w:val="00F12E14"/>
    <w:rsid w:val="00F131BB"/>
    <w:rsid w:val="00F13EE4"/>
    <w:rsid w:val="00F1408A"/>
    <w:rsid w:val="00F145CE"/>
    <w:rsid w:val="00F15357"/>
    <w:rsid w:val="00F156C2"/>
    <w:rsid w:val="00F158B8"/>
    <w:rsid w:val="00F15D04"/>
    <w:rsid w:val="00F16287"/>
    <w:rsid w:val="00F168F9"/>
    <w:rsid w:val="00F16B74"/>
    <w:rsid w:val="00F1708B"/>
    <w:rsid w:val="00F17091"/>
    <w:rsid w:val="00F177C8"/>
    <w:rsid w:val="00F17804"/>
    <w:rsid w:val="00F17864"/>
    <w:rsid w:val="00F178DE"/>
    <w:rsid w:val="00F17B1A"/>
    <w:rsid w:val="00F17B6F"/>
    <w:rsid w:val="00F20951"/>
    <w:rsid w:val="00F2096A"/>
    <w:rsid w:val="00F20FA3"/>
    <w:rsid w:val="00F21396"/>
    <w:rsid w:val="00F214E4"/>
    <w:rsid w:val="00F215E3"/>
    <w:rsid w:val="00F21812"/>
    <w:rsid w:val="00F223BA"/>
    <w:rsid w:val="00F22440"/>
    <w:rsid w:val="00F22696"/>
    <w:rsid w:val="00F22832"/>
    <w:rsid w:val="00F22CE6"/>
    <w:rsid w:val="00F23248"/>
    <w:rsid w:val="00F23515"/>
    <w:rsid w:val="00F254AA"/>
    <w:rsid w:val="00F26932"/>
    <w:rsid w:val="00F26BDE"/>
    <w:rsid w:val="00F26C34"/>
    <w:rsid w:val="00F26D14"/>
    <w:rsid w:val="00F2719D"/>
    <w:rsid w:val="00F272FE"/>
    <w:rsid w:val="00F31712"/>
    <w:rsid w:val="00F320B5"/>
    <w:rsid w:val="00F330BE"/>
    <w:rsid w:val="00F34147"/>
    <w:rsid w:val="00F34293"/>
    <w:rsid w:val="00F35807"/>
    <w:rsid w:val="00F35C17"/>
    <w:rsid w:val="00F362FD"/>
    <w:rsid w:val="00F3645B"/>
    <w:rsid w:val="00F36B71"/>
    <w:rsid w:val="00F36E26"/>
    <w:rsid w:val="00F3711F"/>
    <w:rsid w:val="00F37612"/>
    <w:rsid w:val="00F4054B"/>
    <w:rsid w:val="00F41F87"/>
    <w:rsid w:val="00F42882"/>
    <w:rsid w:val="00F428CF"/>
    <w:rsid w:val="00F433A7"/>
    <w:rsid w:val="00F44CC1"/>
    <w:rsid w:val="00F452C4"/>
    <w:rsid w:val="00F453FD"/>
    <w:rsid w:val="00F458C6"/>
    <w:rsid w:val="00F45DAB"/>
    <w:rsid w:val="00F465EC"/>
    <w:rsid w:val="00F468EB"/>
    <w:rsid w:val="00F46B4D"/>
    <w:rsid w:val="00F47BB1"/>
    <w:rsid w:val="00F5049B"/>
    <w:rsid w:val="00F508C0"/>
    <w:rsid w:val="00F50C89"/>
    <w:rsid w:val="00F52D39"/>
    <w:rsid w:val="00F52EE3"/>
    <w:rsid w:val="00F534CE"/>
    <w:rsid w:val="00F5381F"/>
    <w:rsid w:val="00F53A2E"/>
    <w:rsid w:val="00F53E06"/>
    <w:rsid w:val="00F54C4D"/>
    <w:rsid w:val="00F554B2"/>
    <w:rsid w:val="00F5705B"/>
    <w:rsid w:val="00F575B0"/>
    <w:rsid w:val="00F575C4"/>
    <w:rsid w:val="00F5786B"/>
    <w:rsid w:val="00F6020C"/>
    <w:rsid w:val="00F603BD"/>
    <w:rsid w:val="00F60669"/>
    <w:rsid w:val="00F6075F"/>
    <w:rsid w:val="00F60E92"/>
    <w:rsid w:val="00F6141B"/>
    <w:rsid w:val="00F6166F"/>
    <w:rsid w:val="00F61F0B"/>
    <w:rsid w:val="00F62E07"/>
    <w:rsid w:val="00F63010"/>
    <w:rsid w:val="00F63433"/>
    <w:rsid w:val="00F64C32"/>
    <w:rsid w:val="00F64C68"/>
    <w:rsid w:val="00F6509D"/>
    <w:rsid w:val="00F65181"/>
    <w:rsid w:val="00F65200"/>
    <w:rsid w:val="00F65392"/>
    <w:rsid w:val="00F655D0"/>
    <w:rsid w:val="00F65A48"/>
    <w:rsid w:val="00F65C14"/>
    <w:rsid w:val="00F65F65"/>
    <w:rsid w:val="00F66943"/>
    <w:rsid w:val="00F673DD"/>
    <w:rsid w:val="00F6750D"/>
    <w:rsid w:val="00F6754C"/>
    <w:rsid w:val="00F67609"/>
    <w:rsid w:val="00F70802"/>
    <w:rsid w:val="00F7081E"/>
    <w:rsid w:val="00F7153D"/>
    <w:rsid w:val="00F7191E"/>
    <w:rsid w:val="00F72179"/>
    <w:rsid w:val="00F721A7"/>
    <w:rsid w:val="00F73047"/>
    <w:rsid w:val="00F73623"/>
    <w:rsid w:val="00F73DAA"/>
    <w:rsid w:val="00F73F6D"/>
    <w:rsid w:val="00F7425C"/>
    <w:rsid w:val="00F74736"/>
    <w:rsid w:val="00F74B72"/>
    <w:rsid w:val="00F75270"/>
    <w:rsid w:val="00F75DE1"/>
    <w:rsid w:val="00F75F15"/>
    <w:rsid w:val="00F765FE"/>
    <w:rsid w:val="00F77333"/>
    <w:rsid w:val="00F77890"/>
    <w:rsid w:val="00F77C46"/>
    <w:rsid w:val="00F80099"/>
    <w:rsid w:val="00F8024F"/>
    <w:rsid w:val="00F80272"/>
    <w:rsid w:val="00F80313"/>
    <w:rsid w:val="00F80361"/>
    <w:rsid w:val="00F80593"/>
    <w:rsid w:val="00F806C2"/>
    <w:rsid w:val="00F808BD"/>
    <w:rsid w:val="00F80BDF"/>
    <w:rsid w:val="00F813EC"/>
    <w:rsid w:val="00F81DB6"/>
    <w:rsid w:val="00F83720"/>
    <w:rsid w:val="00F84004"/>
    <w:rsid w:val="00F84335"/>
    <w:rsid w:val="00F850C2"/>
    <w:rsid w:val="00F8525B"/>
    <w:rsid w:val="00F858A7"/>
    <w:rsid w:val="00F859E2"/>
    <w:rsid w:val="00F86014"/>
    <w:rsid w:val="00F87EB4"/>
    <w:rsid w:val="00F901C5"/>
    <w:rsid w:val="00F90597"/>
    <w:rsid w:val="00F90603"/>
    <w:rsid w:val="00F906F1"/>
    <w:rsid w:val="00F91F5D"/>
    <w:rsid w:val="00F92BDE"/>
    <w:rsid w:val="00F92CCC"/>
    <w:rsid w:val="00F93368"/>
    <w:rsid w:val="00F93553"/>
    <w:rsid w:val="00F93EC5"/>
    <w:rsid w:val="00F94EB3"/>
    <w:rsid w:val="00F956E9"/>
    <w:rsid w:val="00F95A91"/>
    <w:rsid w:val="00F95F72"/>
    <w:rsid w:val="00F966DF"/>
    <w:rsid w:val="00F96E71"/>
    <w:rsid w:val="00F96E97"/>
    <w:rsid w:val="00F97705"/>
    <w:rsid w:val="00F97CA1"/>
    <w:rsid w:val="00FA018A"/>
    <w:rsid w:val="00FA1A45"/>
    <w:rsid w:val="00FA1F19"/>
    <w:rsid w:val="00FA20C7"/>
    <w:rsid w:val="00FA28E9"/>
    <w:rsid w:val="00FA29F2"/>
    <w:rsid w:val="00FA2B1D"/>
    <w:rsid w:val="00FA2DFF"/>
    <w:rsid w:val="00FA332E"/>
    <w:rsid w:val="00FA3722"/>
    <w:rsid w:val="00FA3D9F"/>
    <w:rsid w:val="00FA5145"/>
    <w:rsid w:val="00FA5456"/>
    <w:rsid w:val="00FA55F7"/>
    <w:rsid w:val="00FA573F"/>
    <w:rsid w:val="00FA5C21"/>
    <w:rsid w:val="00FA6176"/>
    <w:rsid w:val="00FA6606"/>
    <w:rsid w:val="00FA6A70"/>
    <w:rsid w:val="00FA6BBA"/>
    <w:rsid w:val="00FA7CCE"/>
    <w:rsid w:val="00FA7D1D"/>
    <w:rsid w:val="00FB18AD"/>
    <w:rsid w:val="00FB1EE5"/>
    <w:rsid w:val="00FB1F35"/>
    <w:rsid w:val="00FB2015"/>
    <w:rsid w:val="00FB27ED"/>
    <w:rsid w:val="00FB2CBC"/>
    <w:rsid w:val="00FB2DE6"/>
    <w:rsid w:val="00FB3067"/>
    <w:rsid w:val="00FB30E6"/>
    <w:rsid w:val="00FB3247"/>
    <w:rsid w:val="00FB3B66"/>
    <w:rsid w:val="00FB3F96"/>
    <w:rsid w:val="00FB4292"/>
    <w:rsid w:val="00FB4BE3"/>
    <w:rsid w:val="00FB4CF8"/>
    <w:rsid w:val="00FB50AE"/>
    <w:rsid w:val="00FB6281"/>
    <w:rsid w:val="00FB673F"/>
    <w:rsid w:val="00FB6788"/>
    <w:rsid w:val="00FB69AF"/>
    <w:rsid w:val="00FB6AC0"/>
    <w:rsid w:val="00FB7140"/>
    <w:rsid w:val="00FB7A4A"/>
    <w:rsid w:val="00FB7D5E"/>
    <w:rsid w:val="00FB7E18"/>
    <w:rsid w:val="00FC015B"/>
    <w:rsid w:val="00FC1B71"/>
    <w:rsid w:val="00FC1DA4"/>
    <w:rsid w:val="00FC29CB"/>
    <w:rsid w:val="00FC2F5B"/>
    <w:rsid w:val="00FC2FA6"/>
    <w:rsid w:val="00FC3EFC"/>
    <w:rsid w:val="00FC471D"/>
    <w:rsid w:val="00FC4EC3"/>
    <w:rsid w:val="00FC510F"/>
    <w:rsid w:val="00FC549F"/>
    <w:rsid w:val="00FC580F"/>
    <w:rsid w:val="00FC5AF5"/>
    <w:rsid w:val="00FC641C"/>
    <w:rsid w:val="00FC6BCE"/>
    <w:rsid w:val="00FD020E"/>
    <w:rsid w:val="00FD0AF1"/>
    <w:rsid w:val="00FD180D"/>
    <w:rsid w:val="00FD1929"/>
    <w:rsid w:val="00FD1BB4"/>
    <w:rsid w:val="00FD222F"/>
    <w:rsid w:val="00FD239C"/>
    <w:rsid w:val="00FD2D86"/>
    <w:rsid w:val="00FD2E0A"/>
    <w:rsid w:val="00FD31DB"/>
    <w:rsid w:val="00FD39AC"/>
    <w:rsid w:val="00FD3E85"/>
    <w:rsid w:val="00FD3F8F"/>
    <w:rsid w:val="00FD41EF"/>
    <w:rsid w:val="00FD4BDA"/>
    <w:rsid w:val="00FD5582"/>
    <w:rsid w:val="00FD5B07"/>
    <w:rsid w:val="00FD6439"/>
    <w:rsid w:val="00FD64CF"/>
    <w:rsid w:val="00FD71E2"/>
    <w:rsid w:val="00FD729C"/>
    <w:rsid w:val="00FD7FCD"/>
    <w:rsid w:val="00FE05E3"/>
    <w:rsid w:val="00FE0AE3"/>
    <w:rsid w:val="00FE0B91"/>
    <w:rsid w:val="00FE2419"/>
    <w:rsid w:val="00FE2BC9"/>
    <w:rsid w:val="00FE2DC3"/>
    <w:rsid w:val="00FE33EC"/>
    <w:rsid w:val="00FE35A9"/>
    <w:rsid w:val="00FE4425"/>
    <w:rsid w:val="00FE45BE"/>
    <w:rsid w:val="00FE4B23"/>
    <w:rsid w:val="00FE53FA"/>
    <w:rsid w:val="00FE55B2"/>
    <w:rsid w:val="00FE5C5B"/>
    <w:rsid w:val="00FE5E9A"/>
    <w:rsid w:val="00FE6DCA"/>
    <w:rsid w:val="00FE7485"/>
    <w:rsid w:val="00FE7E9A"/>
    <w:rsid w:val="00FF04E8"/>
    <w:rsid w:val="00FF13A1"/>
    <w:rsid w:val="00FF15F2"/>
    <w:rsid w:val="00FF172E"/>
    <w:rsid w:val="00FF1D13"/>
    <w:rsid w:val="00FF1FE9"/>
    <w:rsid w:val="00FF235E"/>
    <w:rsid w:val="00FF294B"/>
    <w:rsid w:val="00FF2B25"/>
    <w:rsid w:val="00FF2EC3"/>
    <w:rsid w:val="00FF3614"/>
    <w:rsid w:val="00FF3784"/>
    <w:rsid w:val="00FF3907"/>
    <w:rsid w:val="00FF463C"/>
    <w:rsid w:val="00FF48AE"/>
    <w:rsid w:val="00FF5870"/>
    <w:rsid w:val="00FF624C"/>
    <w:rsid w:val="00FF652D"/>
    <w:rsid w:val="00FF65E1"/>
    <w:rsid w:val="00FF6D51"/>
    <w:rsid w:val="00FF70CF"/>
    <w:rsid w:val="00FF7218"/>
    <w:rsid w:val="00FF7B15"/>
    <w:rsid w:val="00FF7D79"/>
    <w:rsid w:val="00FF7E52"/>
    <w:rsid w:val="011BA045"/>
    <w:rsid w:val="022E45BE"/>
    <w:rsid w:val="022F33EC"/>
    <w:rsid w:val="031AC25C"/>
    <w:rsid w:val="032AF7F1"/>
    <w:rsid w:val="0396B2F6"/>
    <w:rsid w:val="04825592"/>
    <w:rsid w:val="051679C7"/>
    <w:rsid w:val="05DD3030"/>
    <w:rsid w:val="0636DD4D"/>
    <w:rsid w:val="063993C6"/>
    <w:rsid w:val="068661AB"/>
    <w:rsid w:val="069B20A7"/>
    <w:rsid w:val="06CB3D5A"/>
    <w:rsid w:val="077E2924"/>
    <w:rsid w:val="07931FF0"/>
    <w:rsid w:val="083EB940"/>
    <w:rsid w:val="088F943F"/>
    <w:rsid w:val="08CCBEFD"/>
    <w:rsid w:val="09D80BA9"/>
    <w:rsid w:val="0A6C23DD"/>
    <w:rsid w:val="0B6007D7"/>
    <w:rsid w:val="0CC68DA7"/>
    <w:rsid w:val="0D155A0B"/>
    <w:rsid w:val="0DD612B5"/>
    <w:rsid w:val="10072881"/>
    <w:rsid w:val="115F8487"/>
    <w:rsid w:val="1445EBB1"/>
    <w:rsid w:val="1566CD4D"/>
    <w:rsid w:val="161E004A"/>
    <w:rsid w:val="1664EB5A"/>
    <w:rsid w:val="170D9D99"/>
    <w:rsid w:val="17E3B79B"/>
    <w:rsid w:val="1A23C9A5"/>
    <w:rsid w:val="1A38DC2E"/>
    <w:rsid w:val="1BC948A3"/>
    <w:rsid w:val="1BCD3C2B"/>
    <w:rsid w:val="1BFF54BF"/>
    <w:rsid w:val="1C356E12"/>
    <w:rsid w:val="1EF9C578"/>
    <w:rsid w:val="1FE20676"/>
    <w:rsid w:val="20EB9BED"/>
    <w:rsid w:val="213C7345"/>
    <w:rsid w:val="2171186D"/>
    <w:rsid w:val="21AF8FA4"/>
    <w:rsid w:val="23375DD9"/>
    <w:rsid w:val="234705CA"/>
    <w:rsid w:val="25062C66"/>
    <w:rsid w:val="25B8A329"/>
    <w:rsid w:val="261310CF"/>
    <w:rsid w:val="2630F375"/>
    <w:rsid w:val="265B578C"/>
    <w:rsid w:val="267957E6"/>
    <w:rsid w:val="28024434"/>
    <w:rsid w:val="2851576C"/>
    <w:rsid w:val="29878197"/>
    <w:rsid w:val="2A6CD96A"/>
    <w:rsid w:val="2BCDD260"/>
    <w:rsid w:val="2C0212A3"/>
    <w:rsid w:val="2C70BFFE"/>
    <w:rsid w:val="2E0ADF47"/>
    <w:rsid w:val="2F4477F8"/>
    <w:rsid w:val="2FDF89F6"/>
    <w:rsid w:val="2FEF5978"/>
    <w:rsid w:val="30615FB9"/>
    <w:rsid w:val="30F41BDA"/>
    <w:rsid w:val="327E19FA"/>
    <w:rsid w:val="3295B560"/>
    <w:rsid w:val="3301902E"/>
    <w:rsid w:val="3335D643"/>
    <w:rsid w:val="33A09468"/>
    <w:rsid w:val="341F844C"/>
    <w:rsid w:val="3453DD6E"/>
    <w:rsid w:val="355B95D9"/>
    <w:rsid w:val="359F5C81"/>
    <w:rsid w:val="363ADF90"/>
    <w:rsid w:val="3642262F"/>
    <w:rsid w:val="3675A731"/>
    <w:rsid w:val="3679C9C0"/>
    <w:rsid w:val="36CCAB64"/>
    <w:rsid w:val="3793197F"/>
    <w:rsid w:val="37C15B1F"/>
    <w:rsid w:val="387162DD"/>
    <w:rsid w:val="39B3CD13"/>
    <w:rsid w:val="3A0EE460"/>
    <w:rsid w:val="3C09D0F6"/>
    <w:rsid w:val="3CCA7255"/>
    <w:rsid w:val="3CD09459"/>
    <w:rsid w:val="3E4C8BEE"/>
    <w:rsid w:val="3EA07E4B"/>
    <w:rsid w:val="3F8175ED"/>
    <w:rsid w:val="40758ED7"/>
    <w:rsid w:val="40B9791D"/>
    <w:rsid w:val="413EDCE1"/>
    <w:rsid w:val="414AFCFC"/>
    <w:rsid w:val="42CDA0F2"/>
    <w:rsid w:val="436F51C5"/>
    <w:rsid w:val="43CF0ECA"/>
    <w:rsid w:val="44D9BC1E"/>
    <w:rsid w:val="44E21FFE"/>
    <w:rsid w:val="4542BDDC"/>
    <w:rsid w:val="46134764"/>
    <w:rsid w:val="4660814D"/>
    <w:rsid w:val="4676623F"/>
    <w:rsid w:val="4721FBF7"/>
    <w:rsid w:val="47C6DB6B"/>
    <w:rsid w:val="495B82AD"/>
    <w:rsid w:val="498AFFED"/>
    <w:rsid w:val="49A427D5"/>
    <w:rsid w:val="4A515839"/>
    <w:rsid w:val="4A8FE1D9"/>
    <w:rsid w:val="4B94BBA4"/>
    <w:rsid w:val="4C188FF6"/>
    <w:rsid w:val="4DE5F48A"/>
    <w:rsid w:val="4DFB10E3"/>
    <w:rsid w:val="4FB8750C"/>
    <w:rsid w:val="4FD6027A"/>
    <w:rsid w:val="4FEC3A6F"/>
    <w:rsid w:val="4FEE2D07"/>
    <w:rsid w:val="5020A7A5"/>
    <w:rsid w:val="506309CD"/>
    <w:rsid w:val="515142A7"/>
    <w:rsid w:val="520B41EA"/>
    <w:rsid w:val="529AD4BB"/>
    <w:rsid w:val="52A36C61"/>
    <w:rsid w:val="548053D1"/>
    <w:rsid w:val="54D9B90B"/>
    <w:rsid w:val="553F8B28"/>
    <w:rsid w:val="555075B7"/>
    <w:rsid w:val="555313EC"/>
    <w:rsid w:val="555E105A"/>
    <w:rsid w:val="56630E24"/>
    <w:rsid w:val="568BAE16"/>
    <w:rsid w:val="5750F73B"/>
    <w:rsid w:val="5815C46A"/>
    <w:rsid w:val="594D08B8"/>
    <w:rsid w:val="5AB6D050"/>
    <w:rsid w:val="5AB9A8F3"/>
    <w:rsid w:val="5B4754ED"/>
    <w:rsid w:val="5BFF5A71"/>
    <w:rsid w:val="5DC7FCC0"/>
    <w:rsid w:val="5DF46487"/>
    <w:rsid w:val="5E80C63E"/>
    <w:rsid w:val="60524AF5"/>
    <w:rsid w:val="60C931C7"/>
    <w:rsid w:val="613FE2E6"/>
    <w:rsid w:val="622EDA87"/>
    <w:rsid w:val="63775CCD"/>
    <w:rsid w:val="63BB1A97"/>
    <w:rsid w:val="63FB39DE"/>
    <w:rsid w:val="64160EF9"/>
    <w:rsid w:val="64C5829C"/>
    <w:rsid w:val="65014394"/>
    <w:rsid w:val="650F3591"/>
    <w:rsid w:val="6544169A"/>
    <w:rsid w:val="6598710D"/>
    <w:rsid w:val="6708FE71"/>
    <w:rsid w:val="671CE93E"/>
    <w:rsid w:val="679E84EF"/>
    <w:rsid w:val="679EE996"/>
    <w:rsid w:val="68FAC8E4"/>
    <w:rsid w:val="69D5B207"/>
    <w:rsid w:val="6BE18BF0"/>
    <w:rsid w:val="6BE6F6ED"/>
    <w:rsid w:val="6C1C74FB"/>
    <w:rsid w:val="6D27B282"/>
    <w:rsid w:val="6F968BD4"/>
    <w:rsid w:val="70DECD2B"/>
    <w:rsid w:val="710423B1"/>
    <w:rsid w:val="71F4E68E"/>
    <w:rsid w:val="730CDB78"/>
    <w:rsid w:val="73102E51"/>
    <w:rsid w:val="73DB612B"/>
    <w:rsid w:val="74CBCA1F"/>
    <w:rsid w:val="74FBD751"/>
    <w:rsid w:val="75B61926"/>
    <w:rsid w:val="75E02EBD"/>
    <w:rsid w:val="7625F33F"/>
    <w:rsid w:val="76F5E885"/>
    <w:rsid w:val="770BE2CD"/>
    <w:rsid w:val="783EA767"/>
    <w:rsid w:val="78E405A3"/>
    <w:rsid w:val="78FE883A"/>
    <w:rsid w:val="795E3738"/>
    <w:rsid w:val="79CA073A"/>
    <w:rsid w:val="7A0B3B66"/>
    <w:rsid w:val="7A52E72E"/>
    <w:rsid w:val="7AB35482"/>
    <w:rsid w:val="7B32F8C3"/>
    <w:rsid w:val="7B3A0F84"/>
    <w:rsid w:val="7B826EA1"/>
    <w:rsid w:val="7BCD4AB3"/>
    <w:rsid w:val="7C036CFE"/>
    <w:rsid w:val="7C7D7C95"/>
    <w:rsid w:val="7C985B93"/>
    <w:rsid w:val="7CA1AA27"/>
    <w:rsid w:val="7D38E97C"/>
    <w:rsid w:val="7E09019A"/>
    <w:rsid w:val="7F04453F"/>
    <w:rsid w:val="7F1A7A1A"/>
    <w:rsid w:val="7F34C19A"/>
  </w:rsids>
  <w:docVars>
    <w:docVar w:name="dspoo" w:val="True"/>
    <w:docVar w:name="notmodified" w:val="True"/>
    <w:docVar w:name="repetitions" w:val="11"/>
    <w:docVar w:name="stylepaneshow" w:val="True"/>
    <w:docVar w:name="ui" w:val="5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AAE92B"/>
  <w15:chartTrackingRefBased/>
  <w15:docId w15:val="{CDD2DAF0-781A-4551-9479-9EB0EE5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F97CA1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F97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7CA1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7CA1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97CA1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97CA1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F97CA1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F97CA1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F97CA1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F97CA1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  <w:rsid w:val="00F97CA1"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F97CA1"/>
  </w:style>
  <w:style w:type="paragraph" w:customStyle="1" w:styleId="TableTextLeft">
    <w:name w:val="Table Text Left"/>
    <w:qFormat/>
    <w:rsid w:val="00F97CA1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97CA1"/>
  </w:style>
  <w:style w:type="paragraph" w:customStyle="1" w:styleId="ParagraphContinued">
    <w:name w:val="Paragraph Continued"/>
    <w:basedOn w:val="Paragraph"/>
    <w:next w:val="Paragraph"/>
    <w:qFormat/>
    <w:rsid w:val="00F97CA1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F97CA1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F97CA1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F97CA1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F97CA1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F9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CA1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F97CA1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F97CA1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F97CA1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F97CA1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F97CA1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F97CA1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F97CA1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F97CA1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F97CA1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F97CA1"/>
    <w:pPr>
      <w:spacing w:after="80"/>
      <w:ind w:left="360"/>
    </w:pPr>
  </w:style>
  <w:style w:type="character" w:styleId="Emphasis">
    <w:name w:val="Emphasis"/>
    <w:basedOn w:val="DefaultParagraphFont"/>
    <w:qFormat/>
    <w:rsid w:val="00F97CA1"/>
    <w:rPr>
      <w:i/>
      <w:iCs/>
    </w:rPr>
  </w:style>
  <w:style w:type="paragraph" w:styleId="Caption">
    <w:name w:val="caption"/>
    <w:basedOn w:val="TableTextLeft"/>
    <w:next w:val="Normal"/>
    <w:qFormat/>
    <w:rsid w:val="00F97CA1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F97CA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F97CA1"/>
    <w:rPr>
      <w:b w:val="0"/>
      <w:bCs/>
    </w:rPr>
  </w:style>
  <w:style w:type="paragraph" w:styleId="ListBullet3">
    <w:name w:val="List Bullet 3"/>
    <w:basedOn w:val="Normal"/>
    <w:qFormat/>
    <w:rsid w:val="00F97CA1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F97CA1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F97CA1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7CA1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F97CA1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F97CA1"/>
    <w:pPr>
      <w:jc w:val="center"/>
    </w:pPr>
    <w:rPr>
      <w:bCs/>
    </w:rPr>
  </w:style>
  <w:style w:type="paragraph" w:customStyle="1" w:styleId="Banner">
    <w:name w:val="Banner"/>
    <w:basedOn w:val="H1"/>
    <w:qFormat/>
    <w:rsid w:val="00F97CA1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F97CA1"/>
  </w:style>
  <w:style w:type="paragraph" w:styleId="BlockText">
    <w:name w:val="Block Text"/>
    <w:basedOn w:val="Normal"/>
    <w:qFormat/>
    <w:rsid w:val="00F97CA1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F97C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7CA1"/>
  </w:style>
  <w:style w:type="paragraph" w:styleId="BodyText2">
    <w:name w:val="Body Text 2"/>
    <w:basedOn w:val="Normal"/>
    <w:link w:val="BodyText2Char"/>
    <w:qFormat/>
    <w:rsid w:val="00F97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7CA1"/>
  </w:style>
  <w:style w:type="paragraph" w:styleId="BodyText3">
    <w:name w:val="Body Text 3"/>
    <w:basedOn w:val="Normal"/>
    <w:link w:val="BodyText3Char"/>
    <w:qFormat/>
    <w:rsid w:val="00F97C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7CA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F97CA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97CA1"/>
  </w:style>
  <w:style w:type="paragraph" w:styleId="BodyTextIndent">
    <w:name w:val="Body Text Indent"/>
    <w:basedOn w:val="Normal"/>
    <w:link w:val="BodyTextIndentChar"/>
    <w:qFormat/>
    <w:rsid w:val="00F97C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7CA1"/>
  </w:style>
  <w:style w:type="paragraph" w:styleId="BodyTextFirstIndent2">
    <w:name w:val="Body Text First Indent 2"/>
    <w:basedOn w:val="BodyTextIndent"/>
    <w:link w:val="BodyTextFirstIndent2Char"/>
    <w:qFormat/>
    <w:rsid w:val="00F97CA1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97CA1"/>
  </w:style>
  <w:style w:type="paragraph" w:styleId="BodyTextIndent2">
    <w:name w:val="Body Text Indent 2"/>
    <w:basedOn w:val="Normal"/>
    <w:link w:val="BodyTextIndent2Char"/>
    <w:qFormat/>
    <w:rsid w:val="00F97C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7CA1"/>
  </w:style>
  <w:style w:type="paragraph" w:styleId="BodyTextIndent3">
    <w:name w:val="Body Text Indent 3"/>
    <w:basedOn w:val="Normal"/>
    <w:link w:val="BodyTextIndent3Char"/>
    <w:qFormat/>
    <w:rsid w:val="00F97CA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7CA1"/>
    <w:rPr>
      <w:sz w:val="16"/>
      <w:szCs w:val="16"/>
    </w:rPr>
  </w:style>
  <w:style w:type="character" w:styleId="BookTitle">
    <w:name w:val="Book Title"/>
    <w:basedOn w:val="DefaultParagraphFont"/>
    <w:qFormat/>
    <w:rsid w:val="00F97CA1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F97CA1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F97CA1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F97CA1"/>
    <w:pPr>
      <w:spacing w:before="40" w:after="120" w:line="245" w:lineRule="auto"/>
    </w:pPr>
    <w:rPr>
      <w:rFonts w:asciiTheme="majorHAnsi" w:hAnsiTheme="majorHAnsi"/>
      <w:bCs/>
      <w:color w:val="444D54" w:themeColor="accent3" w:themeShade="BF"/>
      <w:sz w:val="24"/>
    </w:rPr>
  </w:style>
  <w:style w:type="paragraph" w:styleId="Date">
    <w:name w:val="Date"/>
    <w:basedOn w:val="Normal"/>
    <w:next w:val="Normal"/>
    <w:link w:val="DateChar"/>
    <w:qFormat/>
    <w:rsid w:val="00F97CA1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F97CA1"/>
    <w:rPr>
      <w:rFonts w:asciiTheme="majorHAnsi" w:hAnsiTheme="majorHAnsi"/>
      <w:b/>
    </w:rPr>
  </w:style>
  <w:style w:type="paragraph" w:customStyle="1" w:styleId="CoverTitle">
    <w:name w:val="Cover Title"/>
    <w:qFormat/>
    <w:rsid w:val="00F97CA1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F97CA1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F97CA1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F97CA1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F97CA1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F97CA1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97CA1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F97CA1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F97C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97CA1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F97CA1"/>
    <w:rPr>
      <w:vertAlign w:val="superscript"/>
    </w:rPr>
  </w:style>
  <w:style w:type="paragraph" w:customStyle="1" w:styleId="Addressee">
    <w:name w:val="Addressee"/>
    <w:basedOn w:val="Normal"/>
    <w:qFormat/>
    <w:rsid w:val="00F97CA1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F97CA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97CA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97CA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F97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7CA1"/>
    <w:rPr>
      <w:b/>
      <w:bCs/>
      <w:szCs w:val="20"/>
    </w:rPr>
  </w:style>
  <w:style w:type="paragraph" w:styleId="Revision">
    <w:name w:val="Revision"/>
    <w:hidden/>
    <w:uiPriority w:val="99"/>
    <w:semiHidden/>
    <w:rsid w:val="00F97CA1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F97CA1"/>
    <w:pPr>
      <w:spacing w:after="0"/>
    </w:pPr>
  </w:style>
  <w:style w:type="paragraph" w:customStyle="1" w:styleId="ExhibitFootnote">
    <w:name w:val="Exhibit Footnote"/>
    <w:basedOn w:val="TableTextLeft"/>
    <w:qFormat/>
    <w:rsid w:val="00F97CA1"/>
    <w:pPr>
      <w:spacing w:after="60"/>
    </w:pPr>
  </w:style>
  <w:style w:type="paragraph" w:styleId="Closing">
    <w:name w:val="Closing"/>
    <w:basedOn w:val="Normal"/>
    <w:link w:val="ClosingChar"/>
    <w:qFormat/>
    <w:rsid w:val="00F97CA1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F97CA1"/>
  </w:style>
  <w:style w:type="paragraph" w:customStyle="1" w:styleId="ESH1">
    <w:name w:val="ES H1"/>
    <w:basedOn w:val="H1"/>
    <w:next w:val="ESParagraphContinued"/>
    <w:qFormat/>
    <w:rsid w:val="00F97CA1"/>
  </w:style>
  <w:style w:type="paragraph" w:customStyle="1" w:styleId="ESH2">
    <w:name w:val="ES H2"/>
    <w:basedOn w:val="ESH1"/>
    <w:next w:val="ESParagraphContinued"/>
    <w:qFormat/>
    <w:rsid w:val="00F97CA1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qFormat/>
    <w:rsid w:val="00F97CA1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F97CA1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F97CA1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F97CA1"/>
    <w:pPr>
      <w:spacing w:before="160"/>
    </w:pPr>
  </w:style>
  <w:style w:type="paragraph" w:customStyle="1" w:styleId="ExhibitSource">
    <w:name w:val="Exhibit Source"/>
    <w:basedOn w:val="TableTextLeft"/>
    <w:qFormat/>
    <w:rsid w:val="00F97CA1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F97CA1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F97CA1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F97CA1"/>
    <w:rPr>
      <w:color w:val="0B2949" w:themeColor="accent1"/>
    </w:rPr>
  </w:style>
  <w:style w:type="paragraph" w:customStyle="1" w:styleId="Feature1">
    <w:name w:val="Feature1"/>
    <w:basedOn w:val="Normal"/>
    <w:qFormat/>
    <w:rsid w:val="00F97CA1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F97CA1"/>
  </w:style>
  <w:style w:type="paragraph" w:customStyle="1" w:styleId="Feature1ListBullet">
    <w:name w:val="Feature1 List Bullet"/>
    <w:basedOn w:val="Feature1"/>
    <w:qFormat/>
    <w:rsid w:val="00F97CA1"/>
  </w:style>
  <w:style w:type="paragraph" w:customStyle="1" w:styleId="Feature1ListNumber">
    <w:name w:val="Feature1 List Number"/>
    <w:basedOn w:val="Feature1"/>
    <w:qFormat/>
    <w:rsid w:val="00F97CA1"/>
  </w:style>
  <w:style w:type="paragraph" w:customStyle="1" w:styleId="Feature1Head">
    <w:name w:val="Feature1 Head"/>
    <w:basedOn w:val="Feature1Title"/>
    <w:next w:val="Feature1"/>
    <w:qFormat/>
    <w:rsid w:val="00F97CA1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F97CA1"/>
    <w:pPr>
      <w:spacing w:after="0"/>
    </w:pPr>
  </w:style>
  <w:style w:type="paragraph" w:customStyle="1" w:styleId="Feature2Title">
    <w:name w:val="Feature2 Title"/>
    <w:basedOn w:val="H1"/>
    <w:qFormat/>
    <w:rsid w:val="00F97CA1"/>
  </w:style>
  <w:style w:type="paragraph" w:customStyle="1" w:styleId="Feature2Head">
    <w:name w:val="Feature2 Head"/>
    <w:basedOn w:val="Feature2Title"/>
    <w:next w:val="Feature2"/>
    <w:qFormat/>
    <w:rsid w:val="00F97CA1"/>
  </w:style>
  <w:style w:type="paragraph" w:customStyle="1" w:styleId="Feature2ListBullet">
    <w:name w:val="Feature2 List Bullet"/>
    <w:basedOn w:val="Feature2"/>
    <w:qFormat/>
    <w:rsid w:val="00F97CA1"/>
  </w:style>
  <w:style w:type="paragraph" w:customStyle="1" w:styleId="Feature2ListNumber">
    <w:name w:val="Feature2 List Number"/>
    <w:basedOn w:val="Feature2"/>
    <w:qFormat/>
    <w:rsid w:val="00F97CA1"/>
  </w:style>
  <w:style w:type="paragraph" w:customStyle="1" w:styleId="Feature1ListHead">
    <w:name w:val="Feature1 List Head"/>
    <w:basedOn w:val="Feature1"/>
    <w:next w:val="Feature1ListBullet"/>
    <w:qFormat/>
    <w:rsid w:val="00F97CA1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F97CA1"/>
    <w:rPr>
      <w:b/>
    </w:rPr>
  </w:style>
  <w:style w:type="paragraph" w:customStyle="1" w:styleId="FigureFootnote">
    <w:name w:val="Figure Footnote"/>
    <w:basedOn w:val="ExhibitFootnote"/>
    <w:qFormat/>
    <w:rsid w:val="002839D7"/>
  </w:style>
  <w:style w:type="paragraph" w:customStyle="1" w:styleId="FigureSignificance">
    <w:name w:val="Figure Significance"/>
    <w:basedOn w:val="ExhibitSignificance"/>
    <w:qFormat/>
    <w:rsid w:val="002839D7"/>
  </w:style>
  <w:style w:type="paragraph" w:customStyle="1" w:styleId="FigureSource">
    <w:name w:val="Figure Source"/>
    <w:basedOn w:val="ExhibitSource"/>
    <w:qFormat/>
    <w:rsid w:val="002839D7"/>
  </w:style>
  <w:style w:type="paragraph" w:customStyle="1" w:styleId="FigureTitle">
    <w:name w:val="Figure Title"/>
    <w:basedOn w:val="ExhibitTitle"/>
    <w:qFormat/>
    <w:rsid w:val="00F97CA1"/>
  </w:style>
  <w:style w:type="paragraph" w:customStyle="1" w:styleId="H2">
    <w:name w:val="H2"/>
    <w:basedOn w:val="H1"/>
    <w:next w:val="ParagraphContinued"/>
    <w:qFormat/>
    <w:rsid w:val="00F97CA1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F97CA1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F97CA1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F97C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F97CA1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F97CA1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F97CA1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F97CA1"/>
    <w:pPr>
      <w:ind w:left="1267" w:hanging="1267"/>
      <w:contextualSpacing/>
    </w:pPr>
  </w:style>
  <w:style w:type="paragraph" w:styleId="Macro">
    <w:name w:val="macro"/>
    <w:link w:val="MacroTextChar"/>
    <w:qFormat/>
    <w:rsid w:val="00F97C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F97CA1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F97CA1"/>
    <w:rPr>
      <w:color w:val="046B5C" w:themeColor="text2"/>
    </w:rPr>
  </w:style>
  <w:style w:type="paragraph" w:customStyle="1" w:styleId="Pubinfo">
    <w:name w:val="Pubinfo"/>
    <w:basedOn w:val="Normal"/>
    <w:qFormat/>
    <w:rsid w:val="00F97CA1"/>
    <w:rPr>
      <w:b/>
    </w:rPr>
  </w:style>
  <w:style w:type="paragraph" w:customStyle="1" w:styleId="PubinfoCategory">
    <w:name w:val="Pubinfo Category"/>
    <w:basedOn w:val="Pubinfo"/>
    <w:qFormat/>
    <w:rsid w:val="00F97CA1"/>
  </w:style>
  <w:style w:type="paragraph" w:customStyle="1" w:styleId="PubinfoDate">
    <w:name w:val="Pubinfo Date"/>
    <w:basedOn w:val="PubinfoCategory"/>
    <w:qFormat/>
    <w:rsid w:val="00F97CA1"/>
  </w:style>
  <w:style w:type="paragraph" w:customStyle="1" w:styleId="PubinfoHead">
    <w:name w:val="Pubinfo Head"/>
    <w:basedOn w:val="Pubinfo"/>
    <w:qFormat/>
    <w:rsid w:val="00F97CA1"/>
  </w:style>
  <w:style w:type="paragraph" w:customStyle="1" w:styleId="PubinfoList">
    <w:name w:val="Pubinfo List"/>
    <w:basedOn w:val="Pubinfo"/>
    <w:qFormat/>
    <w:rsid w:val="00F97CA1"/>
  </w:style>
  <w:style w:type="paragraph" w:customStyle="1" w:styleId="PubinfoNumber">
    <w:name w:val="Pubinfo Number"/>
    <w:basedOn w:val="Pubinfo"/>
    <w:qFormat/>
    <w:rsid w:val="00F97CA1"/>
  </w:style>
  <w:style w:type="paragraph" w:styleId="Quote">
    <w:name w:val="Quote"/>
    <w:basedOn w:val="Normal"/>
    <w:link w:val="QuoteChar"/>
    <w:qFormat/>
    <w:rsid w:val="00F97CA1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F97CA1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F97CA1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qFormat/>
    <w:rsid w:val="00F97CA1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F97CA1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F97CA1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F97CA1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2839D7"/>
  </w:style>
  <w:style w:type="paragraph" w:customStyle="1" w:styleId="TableSignificance">
    <w:name w:val="Table Significance"/>
    <w:basedOn w:val="FigureSignificance"/>
    <w:qFormat/>
    <w:rsid w:val="002839D7"/>
  </w:style>
  <w:style w:type="paragraph" w:customStyle="1" w:styleId="TableSource">
    <w:name w:val="Table Source"/>
    <w:basedOn w:val="FigureSource"/>
    <w:qFormat/>
    <w:rsid w:val="002839D7"/>
  </w:style>
  <w:style w:type="paragraph" w:customStyle="1" w:styleId="TableTextRight">
    <w:name w:val="Table Text Right"/>
    <w:basedOn w:val="TableTextLeft"/>
    <w:qFormat/>
    <w:rsid w:val="00F97CA1"/>
    <w:pPr>
      <w:jc w:val="right"/>
    </w:pPr>
  </w:style>
  <w:style w:type="paragraph" w:customStyle="1" w:styleId="TableTextDecimal">
    <w:name w:val="Table Text Decimal"/>
    <w:basedOn w:val="TableTextLeft"/>
    <w:qFormat/>
    <w:rsid w:val="00F97CA1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F97CA1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F97CA1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F97CA1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F97CA1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F97CA1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F97CA1"/>
  </w:style>
  <w:style w:type="paragraph" w:customStyle="1" w:styleId="TableTextCentered">
    <w:name w:val="Table Text Centered"/>
    <w:basedOn w:val="TableTextLeft"/>
    <w:qFormat/>
    <w:rsid w:val="00F97CA1"/>
    <w:pPr>
      <w:jc w:val="center"/>
    </w:pPr>
  </w:style>
  <w:style w:type="paragraph" w:styleId="TOC1">
    <w:name w:val="toc 1"/>
    <w:basedOn w:val="Normal"/>
    <w:next w:val="Normal"/>
    <w:qFormat/>
    <w:rsid w:val="00F97CA1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F97CA1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F97CA1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F97CA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F97CA1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F97CA1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F97CA1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F97CA1"/>
    <w:pPr>
      <w:numPr>
        <w:ilvl w:val="0"/>
        <w:numId w:val="25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F97CA1"/>
    <w:pPr>
      <w:numPr>
        <w:ilvl w:val="0"/>
        <w:numId w:val="21"/>
      </w:numPr>
      <w:spacing w:after="80"/>
      <w:contextualSpacing w:val="0"/>
    </w:pPr>
  </w:style>
  <w:style w:type="paragraph" w:styleId="List4">
    <w:name w:val="List 4"/>
    <w:basedOn w:val="Normal"/>
    <w:qFormat/>
    <w:rsid w:val="00F97CA1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F97CA1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F97CA1"/>
    <w:pPr>
      <w:numPr>
        <w:numId w:val="22"/>
      </w:numPr>
      <w:spacing w:after="0"/>
    </w:pPr>
  </w:style>
  <w:style w:type="paragraph" w:customStyle="1" w:styleId="Outline3">
    <w:name w:val="Outline 3"/>
    <w:basedOn w:val="List3"/>
    <w:qFormat/>
    <w:rsid w:val="00F97CA1"/>
    <w:pPr>
      <w:numPr>
        <w:numId w:val="22"/>
      </w:numPr>
      <w:spacing w:after="0"/>
    </w:pPr>
  </w:style>
  <w:style w:type="paragraph" w:customStyle="1" w:styleId="Outline4">
    <w:name w:val="Outline 4"/>
    <w:basedOn w:val="List4"/>
    <w:qFormat/>
    <w:rsid w:val="00F97CA1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F97CA1"/>
    <w:rPr>
      <w:b/>
      <w:i/>
    </w:rPr>
  </w:style>
  <w:style w:type="character" w:customStyle="1" w:styleId="BoldUnderline">
    <w:name w:val="Bold Underline"/>
    <w:basedOn w:val="DefaultParagraphFont"/>
    <w:qFormat/>
    <w:rsid w:val="00F97CA1"/>
    <w:rPr>
      <w:b/>
      <w:u w:val="single"/>
    </w:rPr>
  </w:style>
  <w:style w:type="character" w:customStyle="1" w:styleId="Default">
    <w:name w:val="Default"/>
    <w:basedOn w:val="DefaultParagraphFont"/>
    <w:qFormat/>
    <w:rsid w:val="00F97CA1"/>
  </w:style>
  <w:style w:type="character" w:customStyle="1" w:styleId="HighlightBlue">
    <w:name w:val="Highlight Blue"/>
    <w:basedOn w:val="DefaultParagraphFont"/>
    <w:qFormat/>
    <w:rsid w:val="00F97CA1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F97CA1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F97CA1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F97CA1"/>
    <w:rPr>
      <w:sz w:val="16"/>
    </w:rPr>
  </w:style>
  <w:style w:type="character" w:customStyle="1" w:styleId="TitleSubtitle">
    <w:name w:val="Title_Subtitle"/>
    <w:basedOn w:val="DefaultParagraphFont"/>
    <w:qFormat/>
    <w:rsid w:val="00F97CA1"/>
    <w:rPr>
      <w:b/>
    </w:rPr>
  </w:style>
  <w:style w:type="table" w:customStyle="1" w:styleId="MathUBaseTable">
    <w:name w:val="MathU Base Table"/>
    <w:basedOn w:val="TableNormal"/>
    <w:rsid w:val="002839D7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F97CA1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F97CA1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F97CA1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F97CA1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F97CA1"/>
    <w:pPr>
      <w:keepNext/>
      <w:spacing w:before="240" w:after="80"/>
    </w:pPr>
  </w:style>
  <w:style w:type="paragraph" w:styleId="ListBullet5">
    <w:name w:val="List Bullet 5"/>
    <w:basedOn w:val="Normal"/>
    <w:qFormat/>
    <w:rsid w:val="00F97CA1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F97CA1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F97CA1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F97CA1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F97CA1"/>
    <w:pPr>
      <w:numPr>
        <w:numId w:val="29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F97CA1"/>
    <w:pPr>
      <w:numPr>
        <w:numId w:val="23"/>
      </w:numPr>
    </w:pPr>
  </w:style>
  <w:style w:type="character" w:customStyle="1" w:styleId="Heading2Char">
    <w:name w:val="Heading 2 Char"/>
    <w:basedOn w:val="DefaultParagraphFont"/>
    <w:link w:val="Heading2"/>
    <w:rsid w:val="00F97CA1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97CA1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97CA1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F97CA1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F97CA1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F97CA1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F97C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F97CA1"/>
    <w:pPr>
      <w:numPr>
        <w:numId w:val="24"/>
      </w:numPr>
    </w:pPr>
  </w:style>
  <w:style w:type="paragraph" w:styleId="ListContinue3">
    <w:name w:val="List Continue 3"/>
    <w:basedOn w:val="Normal"/>
    <w:qFormat/>
    <w:rsid w:val="00F97CA1"/>
    <w:pPr>
      <w:spacing w:after="80"/>
      <w:ind w:left="1080"/>
    </w:pPr>
  </w:style>
  <w:style w:type="paragraph" w:styleId="List5">
    <w:name w:val="List 5"/>
    <w:basedOn w:val="Normal"/>
    <w:qFormat/>
    <w:rsid w:val="00F97CA1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F97CA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F97CA1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F97CA1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F97CA1"/>
    <w:rPr>
      <w:b/>
    </w:rPr>
  </w:style>
  <w:style w:type="character" w:customStyle="1" w:styleId="Italic">
    <w:name w:val="Italic"/>
    <w:basedOn w:val="DefaultParagraphFont"/>
    <w:qFormat/>
    <w:rsid w:val="00F97CA1"/>
    <w:rPr>
      <w:i/>
    </w:rPr>
  </w:style>
  <w:style w:type="paragraph" w:customStyle="1" w:styleId="mathematicaorg">
    <w:name w:val="mathematica.org"/>
    <w:link w:val="mathematicaorgChar"/>
    <w:qFormat/>
    <w:rsid w:val="00F97CA1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F97CA1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F97CA1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F97CA1"/>
    <w:pPr>
      <w:numPr>
        <w:numId w:val="1"/>
      </w:numPr>
    </w:pPr>
  </w:style>
  <w:style w:type="paragraph" w:customStyle="1" w:styleId="Covertextborder">
    <w:name w:val="Cover text border"/>
    <w:qFormat/>
    <w:rsid w:val="00F97CA1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F97CA1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F97CA1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F97CA1"/>
    <w:pPr>
      <w:keepLines/>
      <w:ind w:hanging="360"/>
    </w:pPr>
  </w:style>
  <w:style w:type="paragraph" w:styleId="TOC4">
    <w:name w:val="toc 4"/>
    <w:basedOn w:val="Normal"/>
    <w:next w:val="Normal"/>
    <w:qFormat/>
    <w:rsid w:val="00F97CA1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F97CA1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F97CA1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97CA1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97CA1"/>
  </w:style>
  <w:style w:type="numbering" w:styleId="111111">
    <w:name w:val="Outline List 2"/>
    <w:basedOn w:val="NoList"/>
    <w:semiHidden/>
    <w:unhideWhenUsed/>
    <w:rsid w:val="00F97CA1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F97CA1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F97CA1"/>
    <w:rPr>
      <w:vertAlign w:val="superscript"/>
    </w:rPr>
  </w:style>
  <w:style w:type="character" w:customStyle="1" w:styleId="Underline">
    <w:name w:val="Underline"/>
    <w:basedOn w:val="DefaultParagraphFont"/>
    <w:qFormat/>
    <w:rsid w:val="00F97CA1"/>
    <w:rPr>
      <w:u w:val="single"/>
    </w:rPr>
  </w:style>
  <w:style w:type="paragraph" w:styleId="FootnoteText">
    <w:name w:val="footnote text"/>
    <w:basedOn w:val="Normal"/>
    <w:link w:val="FootnoteTextChar"/>
    <w:qFormat/>
    <w:rsid w:val="00F97C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7CA1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F97CA1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97CA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97CA1"/>
    <w:rPr>
      <w:sz w:val="20"/>
      <w:szCs w:val="20"/>
    </w:rPr>
  </w:style>
  <w:style w:type="paragraph" w:styleId="NoSpacing">
    <w:name w:val="No Spacing"/>
    <w:qFormat/>
    <w:rsid w:val="00F97CA1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F97CA1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F97CA1"/>
    <w:pPr>
      <w:numPr>
        <w:numId w:val="4"/>
      </w:numPr>
    </w:pPr>
  </w:style>
  <w:style w:type="table" w:styleId="ColorfulGrid">
    <w:name w:val="Colorful Grid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F97CA1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qFormat/>
    <w:rsid w:val="00090494"/>
  </w:style>
  <w:style w:type="paragraph" w:styleId="EnvelopeAddress">
    <w:name w:val="envelope address"/>
    <w:basedOn w:val="Normal"/>
    <w:qFormat/>
    <w:rsid w:val="00F97C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F97CA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F97CA1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F97CA1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F97CA1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F97CA1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F97CA1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F97CA1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F97CA1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F97CA1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F97CA1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F97CA1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F97CA1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F97CA1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F97CA1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F97CA1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F97CA1"/>
  </w:style>
  <w:style w:type="paragraph" w:styleId="HTMLAddress">
    <w:name w:val="HTML Address"/>
    <w:basedOn w:val="Normal"/>
    <w:link w:val="HTMLAddressChar"/>
    <w:qFormat/>
    <w:rsid w:val="00F97CA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7CA1"/>
    <w:rPr>
      <w:i/>
      <w:iCs/>
    </w:rPr>
  </w:style>
  <w:style w:type="character" w:styleId="HTMLCite">
    <w:name w:val="HTML Cite"/>
    <w:basedOn w:val="DefaultParagraphFont"/>
    <w:qFormat/>
    <w:rsid w:val="00F97CA1"/>
    <w:rPr>
      <w:i/>
      <w:iCs/>
    </w:rPr>
  </w:style>
  <w:style w:type="character" w:styleId="HTMLCode">
    <w:name w:val="HTML Code"/>
    <w:basedOn w:val="DefaultParagraphFont"/>
    <w:qFormat/>
    <w:rsid w:val="00F97CA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F97CA1"/>
    <w:rPr>
      <w:i/>
      <w:iCs/>
    </w:rPr>
  </w:style>
  <w:style w:type="character" w:styleId="HTMLKeyboard">
    <w:name w:val="HTML Keyboard"/>
    <w:basedOn w:val="DefaultParagraphFont"/>
    <w:qFormat/>
    <w:rsid w:val="00F97CA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F97C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97CA1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F97CA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F97CA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F97CA1"/>
    <w:rPr>
      <w:i/>
      <w:iCs/>
    </w:rPr>
  </w:style>
  <w:style w:type="paragraph" w:styleId="Index2">
    <w:name w:val="index 2"/>
    <w:basedOn w:val="Normal"/>
    <w:next w:val="Normal"/>
    <w:autoRedefine/>
    <w:qFormat/>
    <w:rsid w:val="00F97CA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F97CA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F97CA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F97CA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F97CA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F97CA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F97CA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F97CA1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F97CA1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F97CA1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F97CA1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F97CA1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F97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F97CA1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F97CA1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F97CA1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F97CA1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F97CA1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F97CA1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F97CA1"/>
  </w:style>
  <w:style w:type="paragraph" w:styleId="ListContinue4">
    <w:name w:val="List Continue 4"/>
    <w:basedOn w:val="Normal"/>
    <w:qFormat/>
    <w:rsid w:val="00F97CA1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F97CA1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F97C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F97CA1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F97CA1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F97CA1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F97CA1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F97CA1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F97CA1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F97CA1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F97CA1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F97CA1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F97CA1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F97CA1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F97CA1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F97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F97C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F97C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F97CA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F97C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97C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F97CA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F97CA1"/>
    <w:pPr>
      <w:ind w:left="720"/>
    </w:pPr>
  </w:style>
  <w:style w:type="character" w:styleId="PageNumber">
    <w:name w:val="page number"/>
    <w:basedOn w:val="DefaultParagraphFont"/>
    <w:qFormat/>
    <w:rsid w:val="00F97CA1"/>
  </w:style>
  <w:style w:type="table" w:styleId="PlainTable1">
    <w:name w:val="Plain Table 1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F97C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F97C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F97C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97CA1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F97CA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F97CA1"/>
  </w:style>
  <w:style w:type="character" w:styleId="SmartHyperlink">
    <w:name w:val="Smart Hyperlink"/>
    <w:basedOn w:val="DefaultParagraphFont"/>
    <w:qFormat/>
    <w:rsid w:val="00F97CA1"/>
    <w:rPr>
      <w:u w:val="dotted"/>
    </w:rPr>
  </w:style>
  <w:style w:type="character" w:styleId="Strong">
    <w:name w:val="Strong"/>
    <w:basedOn w:val="DefaultParagraphFont"/>
    <w:qFormat/>
    <w:rsid w:val="00F97CA1"/>
    <w:rPr>
      <w:b/>
      <w:bCs/>
    </w:rPr>
  </w:style>
  <w:style w:type="character" w:styleId="SubtleEmphasis">
    <w:name w:val="Subtle Emphasis"/>
    <w:basedOn w:val="DefaultParagraphFont"/>
    <w:qFormat/>
    <w:rsid w:val="00F97CA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F97CA1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F97CA1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F97CA1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F97CA1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F97CA1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F97CA1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F97CA1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F97CA1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F97CA1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F97CA1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F97CA1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F97CA1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F97CA1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F97CA1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F97CA1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F97CA1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97CA1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F97CA1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F97CA1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F97CA1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F97CA1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F97C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F97CA1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F97CA1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F97CA1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F97CA1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F97CA1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F97CA1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F97CA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F97CA1"/>
    <w:pPr>
      <w:spacing w:after="0"/>
    </w:pPr>
  </w:style>
  <w:style w:type="table" w:styleId="TableProfessional">
    <w:name w:val="Table Professional"/>
    <w:basedOn w:val="TableNormal"/>
    <w:unhideWhenUsed/>
    <w:rsid w:val="00F97CA1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F97CA1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F97CA1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F97CA1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F97CA1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F97CA1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F97CA1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F97CA1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F97CA1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F97CA1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F97C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F97CA1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F97CA1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F97CA1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F97CA1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F97CA1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F97CA1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F97CA1"/>
    <w:rPr>
      <w:color w:val="FF0000"/>
    </w:rPr>
  </w:style>
  <w:style w:type="paragraph" w:customStyle="1" w:styleId="FootnoteSep">
    <w:name w:val="Footnote Sep"/>
    <w:basedOn w:val="Normal"/>
    <w:qFormat/>
    <w:rsid w:val="00F97CA1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F97CA1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F97CA1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2839D7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F9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Indent">
    <w:name w:val="Table Text Indent"/>
    <w:basedOn w:val="TableTextLeft"/>
    <w:qFormat/>
    <w:rsid w:val="00F97CA1"/>
    <w:pPr>
      <w:ind w:left="216"/>
    </w:pPr>
  </w:style>
  <w:style w:type="paragraph" w:customStyle="1" w:styleId="TableTextIndent2">
    <w:name w:val="Table Text Indent 2"/>
    <w:basedOn w:val="TableTextLeft"/>
    <w:qFormat/>
    <w:rsid w:val="00F97CA1"/>
    <w:pPr>
      <w:ind w:left="432"/>
    </w:pPr>
  </w:style>
  <w:style w:type="table" w:customStyle="1" w:styleId="MathUVerticals">
    <w:name w:val="MathU Verticals"/>
    <w:basedOn w:val="TableNormal"/>
    <w:rsid w:val="002839D7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F97CA1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qFormat/>
    <w:rsid w:val="00F97CA1"/>
    <w:pPr>
      <w:spacing w:before="1080"/>
    </w:pPr>
    <w:rPr>
      <w:b/>
    </w:rPr>
  </w:style>
  <w:style w:type="table" w:customStyle="1" w:styleId="MathUBaseTable1">
    <w:name w:val="MathU Base Table1"/>
    <w:basedOn w:val="TableNormal"/>
    <w:rsid w:val="007F2CF9"/>
    <w:pPr>
      <w:spacing w:before="40" w:after="20" w:line="240" w:lineRule="auto"/>
    </w:pPr>
    <w:rPr>
      <w:rFonts w:ascii="Arial" w:hAnsi="Arial"/>
      <w:sz w:val="18"/>
    </w:rPr>
    <w:tblPr>
      <w:tblBorders>
        <w:bottom w:val="single" w:sz="4" w:space="0" w:color="046B5C"/>
        <w:insideH w:val="single" w:sz="4" w:space="0" w:color="5B6771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/>
      </w:rPr>
      <w:tblPr/>
      <w:tcPr>
        <w:tcBorders>
          <w:top w:val="nil"/>
          <w:left w:val="nil"/>
          <w:bottom w:val="single" w:sz="4" w:space="0" w:color="046B5C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046B5C"/>
      </w:tcPr>
    </w:tblStylePr>
    <w:tblStylePr w:type="lastRow">
      <w:rPr>
        <w:color w:val="000000"/>
      </w:rPr>
      <w:tblPr/>
      <w:tcPr>
        <w:tcBorders>
          <w:bottom w:val="single" w:sz="4" w:space="0" w:color="046B5C"/>
        </w:tcBorders>
        <w:shd w:val="clear" w:color="auto" w:fill="FFFFFF"/>
      </w:tcPr>
    </w:tblStylePr>
    <w:tblStylePr w:type="firstCol">
      <w:tblPr/>
      <w:tcPr>
        <w:tcBorders>
          <w:right w:val="single" w:sz="4" w:space="0" w:color="5B6771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4" w:space="0" w:color="5B677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neCell">
      <w:pPr>
        <w:jc w:val="left"/>
      </w:pPr>
      <w:tblPr/>
      <w:tcPr>
        <w:tcBorders>
          <w:right w:val="single" w:sz="4" w:space="0" w:color="FFFFFF"/>
        </w:tcBorders>
        <w:shd w:val="clear" w:color="auto" w:fill="046B5C"/>
      </w:tcPr>
    </w:tblStylePr>
  </w:style>
  <w:style w:type="paragraph" w:customStyle="1" w:styleId="TableTextSpace">
    <w:name w:val="TableTextSpace"/>
    <w:basedOn w:val="TableTextLeft"/>
    <w:qFormat/>
    <w:rsid w:val="00CD0176"/>
    <w:pPr>
      <w:spacing w:after="1700"/>
    </w:pPr>
    <w:rPr>
      <w:rFonts w:eastAsia="Times New Roman"/>
      <w:i/>
      <w:iCs/>
      <w:szCs w:val="18"/>
    </w:rPr>
  </w:style>
  <w:style w:type="paragraph" w:customStyle="1" w:styleId="TableTextArabic">
    <w:name w:val="Table Text Arabic"/>
    <w:basedOn w:val="TableTextLeft"/>
    <w:qFormat/>
    <w:rsid w:val="00885701"/>
    <w:pPr>
      <w:numPr>
        <w:ilvl w:val="1"/>
        <w:numId w:val="26"/>
      </w:numPr>
    </w:pPr>
    <w:rPr>
      <w:rFonts w:eastAsia="Times New Roman"/>
    </w:rPr>
  </w:style>
  <w:style w:type="character" w:customStyle="1" w:styleId="normaltextrun">
    <w:name w:val="normaltextrun"/>
    <w:basedOn w:val="DefaultParagraphFont"/>
    <w:qFormat/>
    <w:rsid w:val="002C62AC"/>
  </w:style>
  <w:style w:type="character" w:customStyle="1" w:styleId="eop">
    <w:name w:val="eop"/>
    <w:basedOn w:val="DefaultParagraphFont"/>
    <w:qFormat/>
    <w:rsid w:val="003504A2"/>
  </w:style>
  <w:style w:type="paragraph" w:customStyle="1" w:styleId="SurResponse">
    <w:name w:val="Sur_Response"/>
    <w:qFormat/>
    <w:rsid w:val="001A3D47"/>
    <w:pPr>
      <w:spacing w:before="120" w:after="120" w:line="260" w:lineRule="exact"/>
    </w:pPr>
    <w:rPr>
      <w:rFonts w:asciiTheme="majorHAnsi" w:hAnsiTheme="majorHAnsi"/>
      <w:sz w:val="20"/>
    </w:rPr>
  </w:style>
  <w:style w:type="table" w:customStyle="1" w:styleId="SidebarDots">
    <w:name w:val="Sidebar Dots"/>
    <w:basedOn w:val="TableNormal"/>
    <w:rsid w:val="00F97CA1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QUESTIONTEXT">
    <w:name w:val="!QUESTION TEXT"/>
    <w:basedOn w:val="Normal"/>
    <w:link w:val="QUESTIONTEXTChar"/>
    <w:qFormat/>
    <w:rsid w:val="00A10517"/>
    <w:pPr>
      <w:tabs>
        <w:tab w:val="left" w:pos="720"/>
      </w:tabs>
      <w:spacing w:before="120" w:after="120"/>
      <w:ind w:left="720" w:right="-54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semiHidden/>
    <w:rsid w:val="00A10517"/>
    <w:rPr>
      <w:rFonts w:ascii="Arial" w:eastAsia="Times New Roman" w:hAnsi="Arial" w:cs="Arial"/>
      <w:b/>
      <w:sz w:val="20"/>
      <w:szCs w:val="20"/>
    </w:rPr>
  </w:style>
  <w:style w:type="paragraph" w:customStyle="1" w:styleId="RESPONSE">
    <w:name w:val="RESPONSE"/>
    <w:basedOn w:val="Normal"/>
    <w:link w:val="RESPONSEChar"/>
    <w:qFormat/>
    <w:rsid w:val="00A10517"/>
    <w:pPr>
      <w:tabs>
        <w:tab w:val="left" w:pos="1080"/>
        <w:tab w:val="left" w:leader="dot" w:pos="8100"/>
        <w:tab w:val="left" w:pos="8550"/>
      </w:tabs>
      <w:spacing w:before="120" w:after="120"/>
      <w:ind w:left="1080" w:right="162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semiHidden/>
    <w:rsid w:val="00A10517"/>
    <w:rPr>
      <w:rFonts w:ascii="Arial" w:eastAsia="Times New Roman" w:hAnsi="Arial" w:cs="Arial"/>
      <w:sz w:val="20"/>
      <w:szCs w:val="20"/>
    </w:rPr>
  </w:style>
  <w:style w:type="table" w:customStyle="1" w:styleId="AlternateTable">
    <w:name w:val="Alternate Table"/>
    <w:basedOn w:val="TableNormal"/>
    <w:rsid w:val="00F97CA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table" w:customStyle="1" w:styleId="BaseTable">
    <w:name w:val="Base Table"/>
    <w:basedOn w:val="TableNormal"/>
    <w:rsid w:val="00F97CA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SurQuestionTableText">
    <w:name w:val="Sur_Question Table Text"/>
    <w:basedOn w:val="SurResponse"/>
    <w:qFormat/>
    <w:rsid w:val="001A3D47"/>
    <w:pPr>
      <w:tabs>
        <w:tab w:val="left" w:pos="288"/>
        <w:tab w:val="left" w:leader="dot" w:pos="4680"/>
      </w:tabs>
      <w:spacing w:line="240" w:lineRule="auto"/>
      <w:ind w:left="288" w:hanging="288"/>
    </w:pPr>
    <w:rPr>
      <w:color w:val="000000" w:themeColor="text1"/>
    </w:rPr>
  </w:style>
  <w:style w:type="table" w:customStyle="1" w:styleId="Survey">
    <w:name w:val="Survey"/>
    <w:basedOn w:val="TableNormal"/>
    <w:rsid w:val="001A3D47"/>
    <w:pPr>
      <w:spacing w:after="0" w:line="240" w:lineRule="auto"/>
    </w:pPr>
    <w:rPr>
      <w:rFonts w:asciiTheme="majorHAnsi" w:hAnsiTheme="majorHAnsi"/>
      <w:color w:val="000000" w:themeColor="text1"/>
      <w:sz w:val="20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paragraph" w:customStyle="1" w:styleId="ResponseLine">
    <w:name w:val="ResponseLine"/>
    <w:basedOn w:val="Paragraph"/>
    <w:qFormat/>
    <w:rsid w:val="000702F5"/>
    <w:pPr>
      <w:tabs>
        <w:tab w:val="left" w:pos="8640"/>
      </w:tabs>
      <w:spacing w:before="240"/>
      <w:ind w:left="360"/>
    </w:pPr>
  </w:style>
  <w:style w:type="paragraph" w:customStyle="1" w:styleId="SurAnswerCategory">
    <w:name w:val="Sur_Answer Category"/>
    <w:basedOn w:val="SurResponse"/>
    <w:qFormat/>
    <w:rsid w:val="00D80118"/>
    <w:pPr>
      <w:tabs>
        <w:tab w:val="left" w:pos="936"/>
        <w:tab w:val="left" w:pos="1296"/>
      </w:tabs>
      <w:spacing w:before="80" w:after="0"/>
      <w:ind w:left="1296" w:right="720" w:hanging="576"/>
    </w:pPr>
  </w:style>
  <w:style w:type="paragraph" w:customStyle="1" w:styleId="TableText">
    <w:name w:val="Table Text"/>
    <w:basedOn w:val="Normal"/>
    <w:qFormat/>
    <w:rsid w:val="002839D7"/>
    <w:pPr>
      <w:spacing w:after="200"/>
    </w:pPr>
    <w:rPr>
      <w:rFonts w:ascii="Arial" w:hAnsi="Arial"/>
      <w:sz w:val="16"/>
    </w:rPr>
  </w:style>
  <w:style w:type="character" w:customStyle="1" w:styleId="y2iqfc">
    <w:name w:val="y2iqfc"/>
    <w:basedOn w:val="DefaultParagraphFont"/>
    <w:qFormat/>
    <w:rsid w:val="005257AE"/>
  </w:style>
  <w:style w:type="character" w:customStyle="1" w:styleId="E-mailSignatureChar">
    <w:name w:val="E-mail Signature Char"/>
    <w:basedOn w:val="DefaultParagraphFont"/>
    <w:link w:val="E-mailSignature"/>
    <w:rsid w:val="00F97CA1"/>
  </w:style>
  <w:style w:type="paragraph" w:customStyle="1" w:styleId="paragraph0">
    <w:name w:val="paragraph"/>
    <w:basedOn w:val="Normal"/>
    <w:qFormat/>
    <w:rsid w:val="0088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BA0D3A"/>
  </w:style>
  <w:style w:type="character" w:customStyle="1" w:styleId="searchhighlight">
    <w:name w:val="searchhighlight"/>
    <w:basedOn w:val="DefaultParagraphFont"/>
    <w:qFormat/>
    <w:rsid w:val="00BA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E0034A7244A4BBDEADFE6E6FA4F9A" ma:contentTypeVersion="4" ma:contentTypeDescription="Create a new document." ma:contentTypeScope="" ma:versionID="e6c235d374f688e7a2c4d6b95df720fa">
  <xsd:schema xmlns:xsd="http://www.w3.org/2001/XMLSchema" xmlns:xs="http://www.w3.org/2001/XMLSchema" xmlns:p="http://schemas.microsoft.com/office/2006/metadata/properties" xmlns:ns2="89ac2601-4b86-4bea-af3d-c5d1248e15ac" xmlns:ns3="8582b6c9-92f4-40dd-a9ca-b95da58d9119" targetNamespace="http://schemas.microsoft.com/office/2006/metadata/properties" ma:root="true" ma:fieldsID="87fc5813c074872b4f429155d97390f4" ns2:_="" ns3:_="">
    <xsd:import namespace="89ac2601-4b86-4bea-af3d-c5d1248e15ac"/>
    <xsd:import namespace="8582b6c9-92f4-40dd-a9ca-b95da58d9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2601-4b86-4bea-af3d-c5d1248e1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b6c9-92f4-40dd-a9ca-b95da58d9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7609df3a-b5e1-40cd-a8f2-6f72e273372b">
      <UserInfo>
        <DisplayName>Carla Chavez</DisplayName>
        <AccountId>937</AccountId>
        <AccountType/>
      </UserInfo>
    </Project_x0020_Contact>
    <Project_x0020_Name xmlns="7609df3a-b5e1-40cd-a8f2-6f72e273372b">HBCCSQ</Project_x0020_Nam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988CF0ECC6145A210E18FC2060020" ma:contentTypeVersion="13" ma:contentTypeDescription="Create a new document." ma:contentTypeScope="" ma:versionID="2b31ef06ee6df4e333f0560632c32bf7">
  <xsd:schema xmlns:xsd="http://www.w3.org/2001/XMLSchema" xmlns:xs="http://www.w3.org/2001/XMLSchema" xmlns:p="http://schemas.microsoft.com/office/2006/metadata/properties" xmlns:ns2="7609df3a-b5e1-40cd-a8f2-6f72e273372b" xmlns:ns3="792d2fca-795b-45f5-a09b-32845d9ae0ca" targetNamespace="http://schemas.microsoft.com/office/2006/metadata/properties" ma:root="true" ma:fieldsID="e5ec5a2985b6a4b311765c61c2c65129" ns2:_="" ns3:_="">
    <xsd:import namespace="7609df3a-b5e1-40cd-a8f2-6f72e273372b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9df3a-b5e1-40cd-a8f2-6f72e273372b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 ma:readOnly="false">
      <xsd:simpleType>
        <xsd:restriction base="dms:Text">
          <xsd:maxLength value="255"/>
        </xsd:restriction>
      </xsd:simpleType>
    </xsd:element>
    <xsd:element name="Project_x0020_Contact" ma:index="2" ma:displayName="Project Contact" ma:indexed="true" ma:list="UserInfo" ma:SharePointGroup="0" ma:internalName="Project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F59AE7-4C3C-4C4C-BF75-B21F5DF87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2601-4b86-4bea-af3d-c5d1248e15ac"/>
    <ds:schemaRef ds:uri="8582b6c9-92f4-40dd-a9ca-b95da58d9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B55DF-937F-4FEB-AA57-0BE26C1CC508}">
  <ds:schemaRefs>
    <ds:schemaRef ds:uri="http://schemas.microsoft.com/office/2006/metadata/properties"/>
    <ds:schemaRef ds:uri="http://schemas.microsoft.com/office/infopath/2007/PartnerControls"/>
    <ds:schemaRef ds:uri="7609df3a-b5e1-40cd-a8f2-6f72e273372b"/>
  </ds:schemaRefs>
</ds:datastoreItem>
</file>

<file path=customXml/itemProps4.xml><?xml version="1.0" encoding="utf-8"?>
<ds:datastoreItem xmlns:ds="http://schemas.openxmlformats.org/officeDocument/2006/customXml" ds:itemID="{66EF0C8E-7B3F-4263-836F-C76514FD5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9df3a-b5e1-40cd-a8f2-6f72e273372b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22C446-4C5D-4396-98B0-19D1A76EE4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AB578E6-D65C-447E-B820-D4B6B9BA7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4</TotalTime>
  <Pages>10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5</cp:revision>
  <cp:lastPrinted>2022-08-17T14:40:00Z</cp:lastPrinted>
  <dcterms:created xsi:type="dcterms:W3CDTF">2022-12-02T16:17:00Z</dcterms:created>
  <dcterms:modified xsi:type="dcterms:W3CDTF">2022-12-02T19:13:00Z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0x010100C99988CF0ECC6145A210E18FC2060020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