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100C4" w:rsidP="00554C88" w14:paraId="2C18D482" w14:textId="2C731C17">
      <w:pPr>
        <w:pStyle w:val="AppendixTitle"/>
        <w:spacing w:before="2680"/>
        <w:rPr>
          <w:rFonts w:ascii="Arial" w:eastAsia="Times New Roman" w:hAnsi="Arial" w:cs="Times New Roman"/>
          <w:b w:val="0"/>
          <w:bCs w:val="0"/>
          <w:color w:val="046B5C"/>
        </w:rPr>
      </w:pPr>
      <w:bookmarkStart w:id="0" w:name="_Toc118382593"/>
      <w:bookmarkStart w:id="1" w:name="_Hlk105656041"/>
      <w:r w:rsidRPr="00B451FA">
        <w:t xml:space="preserve">Appendix </w:t>
      </w:r>
      <w:r>
        <w:t>A</w:t>
      </w:r>
      <w:bookmarkEnd w:id="0"/>
      <w:r w:rsidRPr="00B451FA">
        <w:t xml:space="preserve"> </w:t>
      </w:r>
    </w:p>
    <w:p w:rsidR="00B451FA" w:rsidRPr="00B451FA" w:rsidP="30B67BE7" w14:paraId="1BEBDDD8" w14:textId="0D425897">
      <w:pPr>
        <w:pStyle w:val="AppendixTitle"/>
        <w:rPr>
          <w:rFonts w:ascii="Times New Roman" w:eastAsia="Garamond" w:hAnsi="Times New Roman" w:cs="Times New Roman"/>
          <w:b w:val="0"/>
          <w:bCs w:val="0"/>
        </w:rPr>
      </w:pPr>
      <w:r>
        <w:br/>
      </w:r>
      <w:bookmarkStart w:id="2" w:name="_Toc118382594"/>
      <w:r w:rsidRPr="30B67BE7" w:rsidR="63058277">
        <w:rPr>
          <w:rFonts w:ascii="Arial" w:eastAsia="Times New Roman" w:hAnsi="Arial" w:cs="Times New Roman"/>
        </w:rPr>
        <w:t>Community organization</w:t>
      </w:r>
      <w:r w:rsidRPr="30B67BE7" w:rsidR="00F100C4">
        <w:rPr>
          <w:rFonts w:ascii="Arial" w:eastAsia="Times New Roman" w:hAnsi="Arial" w:cs="Times New Roman"/>
        </w:rPr>
        <w:t xml:space="preserve"> outreach materials</w:t>
      </w:r>
      <w:bookmarkEnd w:id="2"/>
    </w:p>
    <w:p w:rsidR="00F100C4" w:rsidP="00F100C4" w14:paraId="2C7647A5" w14:textId="77777777">
      <w:pPr>
        <w:tabs>
          <w:tab w:val="left" w:pos="5430"/>
        </w:tabs>
        <w:rPr>
          <w:rFonts w:ascii="Arial" w:eastAsia="Times New Roman" w:hAnsi="Arial" w:cs="Times New Roman"/>
          <w:sz w:val="28"/>
          <w:szCs w:val="32"/>
        </w:rPr>
      </w:pPr>
    </w:p>
    <w:p w:rsidR="00D70D46" w:rsidP="00F100C4" w14:paraId="5336399D" w14:textId="77777777">
      <w:pPr>
        <w:tabs>
          <w:tab w:val="left" w:pos="5430"/>
        </w:tabs>
        <w:rPr>
          <w:rFonts w:ascii="Arial" w:eastAsia="Times New Roman" w:hAnsi="Arial" w:cs="Times New Roman"/>
          <w:sz w:val="28"/>
          <w:szCs w:val="32"/>
        </w:rPr>
      </w:pPr>
    </w:p>
    <w:sdt>
      <w:sdtPr>
        <w:rPr>
          <w:rFonts w:asciiTheme="minorHAnsi" w:eastAsiaTheme="minorEastAsia" w:hAnsiTheme="minorHAnsi" w:cs="Times New Roman"/>
          <w:b w:val="0"/>
          <w:sz w:val="20"/>
          <w:szCs w:val="3276"/>
        </w:rPr>
        <w:id w:val="-962956099"/>
        <w:docPartObj>
          <w:docPartGallery w:val="Table of Contents"/>
          <w:docPartUnique/>
        </w:docPartObj>
      </w:sdtPr>
      <w:sdtEndPr>
        <w:rPr>
          <w:rFonts w:ascii="Calibri" w:hAnsi="Calibri" w:eastAsiaTheme="minorHAnsi" w:cs="Calibri"/>
          <w:sz w:val="22"/>
          <w:szCs w:val="22"/>
        </w:rPr>
      </w:sdtEndPr>
      <w:sdtContent>
        <w:p w:rsidR="00B90AE0" w:rsidP="00EE5DCF" w14:paraId="16795515" w14:textId="77777777">
          <w:pPr>
            <w:pStyle w:val="TOCHeading"/>
          </w:pPr>
          <w:r>
            <w:t>Contents</w:t>
          </w:r>
        </w:p>
        <w:p w:rsidR="00B90AE0" w:rsidRPr="004B1F51" w14:paraId="1818528C" w14:textId="6FAAFE49">
          <w:pPr>
            <w:pStyle w:val="TOC1"/>
            <w:rPr>
              <w:rFonts w:asciiTheme="minorHAnsi" w:eastAsiaTheme="minorEastAsia" w:hAnsiTheme="minorHAnsi"/>
              <w:noProof/>
            </w:rPr>
          </w:pPr>
          <w:r>
            <w:fldChar w:fldCharType="begin"/>
          </w:r>
          <w:r>
            <w:instrText xml:space="preserve"> TOC \h \z \t "Acknowledgment,1,Appendix Title,8,Attachment Title,1,H1,1,ES</w:instrText>
          </w:r>
          <w:r w:rsidRPr="009A19A8">
            <w:instrText xml:space="preserve"> H1,1,</w:instrText>
          </w:r>
          <w:r>
            <w:instrText xml:space="preserve">H2,2" </w:instrText>
          </w:r>
          <w:r>
            <w:fldChar w:fldCharType="separate"/>
          </w:r>
          <w:hyperlink w:anchor="_Toc118382596" w:history="1">
            <w:r w:rsidRPr="004B1F51">
              <w:rPr>
                <w:rStyle w:val="Hyperlink"/>
                <w:rFonts w:eastAsia="Times New Roman"/>
                <w:noProof/>
              </w:rPr>
              <w:t>A.1 Community organization invitation email</w:t>
            </w:r>
            <w:r w:rsidRPr="004B1F51">
              <w:rPr>
                <w:noProof/>
                <w:webHidden/>
              </w:rPr>
              <w:tab/>
            </w:r>
            <w:r w:rsidRPr="004B1F51">
              <w:rPr>
                <w:noProof/>
                <w:webHidden/>
              </w:rPr>
              <w:fldChar w:fldCharType="begin"/>
            </w:r>
            <w:r w:rsidRPr="004B1F51">
              <w:rPr>
                <w:noProof/>
                <w:webHidden/>
              </w:rPr>
              <w:instrText xml:space="preserve"> PAGEREF _Toc118382596 \h </w:instrText>
            </w:r>
            <w:r w:rsidRPr="004B1F51">
              <w:rPr>
                <w:noProof/>
                <w:webHidden/>
              </w:rPr>
              <w:fldChar w:fldCharType="separate"/>
            </w:r>
            <w:r w:rsidR="009349A4">
              <w:rPr>
                <w:noProof/>
                <w:webHidden/>
              </w:rPr>
              <w:t>3</w:t>
            </w:r>
            <w:r w:rsidRPr="004B1F51">
              <w:rPr>
                <w:noProof/>
                <w:webHidden/>
              </w:rPr>
              <w:fldChar w:fldCharType="end"/>
            </w:r>
          </w:hyperlink>
        </w:p>
        <w:p w:rsidR="00B90AE0" w14:paraId="070B078B" w14:textId="71948FA6">
          <w:pPr>
            <w:pStyle w:val="TOC1"/>
            <w:rPr>
              <w:rFonts w:asciiTheme="minorHAnsi" w:eastAsiaTheme="minorEastAsia" w:hAnsiTheme="minorHAnsi"/>
              <w:noProof/>
            </w:rPr>
          </w:pPr>
          <w:hyperlink w:anchor="_Toc118382598" w:history="1">
            <w:r w:rsidRPr="004B1F51">
              <w:rPr>
                <w:rStyle w:val="Hyperlink"/>
                <w:rFonts w:eastAsia="Times New Roman"/>
                <w:noProof/>
              </w:rPr>
              <w:t>A.2 Community organization follow up email</w:t>
            </w:r>
            <w:r w:rsidRPr="004B1F51">
              <w:rPr>
                <w:noProof/>
                <w:webHidden/>
              </w:rPr>
              <w:tab/>
            </w:r>
            <w:r w:rsidRPr="004B1F51">
              <w:rPr>
                <w:noProof/>
                <w:webHidden/>
              </w:rPr>
              <w:fldChar w:fldCharType="begin"/>
            </w:r>
            <w:r w:rsidRPr="004B1F51">
              <w:rPr>
                <w:noProof/>
                <w:webHidden/>
              </w:rPr>
              <w:instrText xml:space="preserve"> PAGEREF _Toc118382598 \h </w:instrText>
            </w:r>
            <w:r w:rsidRPr="004B1F51">
              <w:rPr>
                <w:noProof/>
                <w:webHidden/>
              </w:rPr>
              <w:fldChar w:fldCharType="separate"/>
            </w:r>
            <w:r w:rsidR="009349A4">
              <w:rPr>
                <w:noProof/>
                <w:webHidden/>
              </w:rPr>
              <w:t>5</w:t>
            </w:r>
            <w:r w:rsidRPr="004B1F51">
              <w:rPr>
                <w:noProof/>
                <w:webHidden/>
              </w:rPr>
              <w:fldChar w:fldCharType="end"/>
            </w:r>
          </w:hyperlink>
        </w:p>
        <w:p w:rsidR="00B90AE0" w14:paraId="54ED2FC0" w14:textId="7A638CDA">
          <w:pPr>
            <w:pStyle w:val="TOC1"/>
            <w:rPr>
              <w:rFonts w:asciiTheme="minorHAnsi" w:eastAsiaTheme="minorEastAsia" w:hAnsiTheme="minorHAnsi"/>
              <w:noProof/>
            </w:rPr>
          </w:pPr>
          <w:hyperlink w:anchor="_Toc118382600" w:history="1">
            <w:r w:rsidRPr="00B8728D">
              <w:rPr>
                <w:rStyle w:val="Hyperlink"/>
                <w:rFonts w:eastAsia="Times New Roman"/>
                <w:noProof/>
              </w:rPr>
              <w:t>A.3 Community organization follow up call</w:t>
            </w:r>
            <w:r>
              <w:rPr>
                <w:noProof/>
                <w:webHidden/>
              </w:rPr>
              <w:tab/>
            </w:r>
            <w:r>
              <w:rPr>
                <w:noProof/>
                <w:webHidden/>
              </w:rPr>
              <w:fldChar w:fldCharType="begin"/>
            </w:r>
            <w:r>
              <w:rPr>
                <w:noProof/>
                <w:webHidden/>
              </w:rPr>
              <w:instrText xml:space="preserve"> PAGEREF _Toc118382600 \h </w:instrText>
            </w:r>
            <w:r>
              <w:rPr>
                <w:noProof/>
                <w:webHidden/>
              </w:rPr>
              <w:fldChar w:fldCharType="separate"/>
            </w:r>
            <w:r w:rsidR="009349A4">
              <w:rPr>
                <w:noProof/>
                <w:webHidden/>
              </w:rPr>
              <w:t>7</w:t>
            </w:r>
            <w:r>
              <w:rPr>
                <w:noProof/>
                <w:webHidden/>
              </w:rPr>
              <w:fldChar w:fldCharType="end"/>
            </w:r>
          </w:hyperlink>
        </w:p>
        <w:p w:rsidR="00B90AE0" w:rsidP="00EE5DCF" w14:paraId="47C1B59C" w14:textId="55DF18CD">
          <w:r>
            <w:rPr>
              <w:b/>
              <w:bCs/>
              <w:noProof/>
            </w:rPr>
            <w:fldChar w:fldCharType="end"/>
          </w:r>
        </w:p>
      </w:sdtContent>
    </w:sdt>
    <w:p w:rsidR="00B90AE0" w:rsidRPr="00B451FA" w:rsidP="00F100C4" w14:paraId="42AA6AAE" w14:textId="5D019B83">
      <w:pPr>
        <w:tabs>
          <w:tab w:val="left" w:pos="5430"/>
        </w:tabs>
        <w:rPr>
          <w:rFonts w:ascii="Arial" w:eastAsia="Times New Roman" w:hAnsi="Arial" w:cs="Times New Roman"/>
          <w:sz w:val="28"/>
          <w:szCs w:val="32"/>
        </w:rPr>
        <w:sectPr w:rsidSect="00824B77">
          <w:pgSz w:w="12240" w:h="15840"/>
          <w:pgMar w:top="1170" w:right="1440" w:bottom="990" w:left="1440" w:header="720" w:footer="720" w:gutter="0"/>
          <w:cols w:space="720"/>
          <w:docGrid w:linePitch="360"/>
        </w:sectPr>
      </w:pPr>
    </w:p>
    <w:p w:rsidR="00B451FA" w:rsidRPr="00B451FA" w:rsidP="00B451FA" w14:paraId="1ECB6C6E" w14:textId="77777777">
      <w:pPr>
        <w:rPr>
          <w:rFonts w:ascii="Times New Roman" w:eastAsia="Garamond" w:hAnsi="Times New Roman" w:cs="Times New Roman"/>
        </w:rPr>
      </w:pPr>
    </w:p>
    <w:p w:rsidR="00464B03" w:rsidP="00464B03" w14:paraId="57AFEA45" w14:textId="7C753CE2">
      <w:pPr>
        <w:pStyle w:val="AppendixTitle"/>
        <w:spacing w:before="2680"/>
        <w:rPr>
          <w:rFonts w:ascii="Arial" w:eastAsia="Times New Roman" w:hAnsi="Arial" w:cs="Times New Roman"/>
          <w:b w:val="0"/>
          <w:bCs w:val="0"/>
          <w:color w:val="046B5C"/>
        </w:rPr>
      </w:pPr>
      <w:bookmarkStart w:id="3" w:name="_Toc118382595"/>
      <w:r>
        <w:t>A1. Community organization invitation email</w:t>
      </w:r>
      <w:bookmarkEnd w:id="3"/>
    </w:p>
    <w:p w:rsidR="00007A7B" w:rsidP="003F608D" w14:paraId="194C8A6E" w14:textId="7ACBC0A1">
      <w:pPr>
        <w:pStyle w:val="AppendixTitle"/>
        <w:jc w:val="left"/>
        <w:rPr>
          <w:rFonts w:ascii="Times New Roman" w:eastAsia="Garamond" w:hAnsi="Times New Roman" w:cs="Times New Roman"/>
          <w:b w:val="0"/>
          <w:bCs w:val="0"/>
        </w:rPr>
        <w:sectPr w:rsidSect="00A76857">
          <w:headerReference w:type="default" r:id="rId9"/>
          <w:footerReference w:type="default" r:id="rId10"/>
          <w:footerReference w:type="first" r:id="rId11"/>
          <w:endnotePr>
            <w:numFmt w:val="decimal"/>
          </w:endnotePr>
          <w:pgSz w:w="12240" w:h="15840"/>
          <w:pgMar w:top="1440" w:right="1440" w:bottom="1440" w:left="1440" w:header="720" w:footer="720" w:gutter="0"/>
          <w:cols w:space="720"/>
          <w:docGrid w:linePitch="299"/>
        </w:sectPr>
      </w:pPr>
      <w:r w:rsidRPr="00B451FA">
        <w:rPr>
          <w:rFonts w:ascii="Times New Roman" w:eastAsia="Garamond" w:hAnsi="Times New Roman" w:cs="Times New Roman"/>
        </w:rPr>
        <w:t xml:space="preserve"> </w:t>
      </w:r>
    </w:p>
    <w:p w:rsidR="0069374F" w:rsidRPr="00304E55" w:rsidP="0069374F" w14:paraId="166B8CB5" w14:textId="2DA6F0CC">
      <w:pPr>
        <w:pStyle w:val="H1"/>
        <w:rPr>
          <w:rFonts w:eastAsia="Times New Roman"/>
        </w:rPr>
      </w:pPr>
      <w:bookmarkStart w:id="4" w:name="_Toc118382596"/>
      <w:r w:rsidRPr="00304E55">
        <w:rPr>
          <w:rFonts w:eastAsia="Times New Roman"/>
        </w:rPr>
        <w:t xml:space="preserve">A.1 </w:t>
      </w:r>
      <w:r w:rsidR="00C623C2">
        <w:rPr>
          <w:rFonts w:eastAsia="Times New Roman"/>
        </w:rPr>
        <w:t>Community organization</w:t>
      </w:r>
      <w:r w:rsidRPr="00304E55">
        <w:rPr>
          <w:rFonts w:eastAsia="Times New Roman"/>
        </w:rPr>
        <w:t xml:space="preserve"> invitation email</w:t>
      </w:r>
      <w:bookmarkEnd w:id="4"/>
    </w:p>
    <w:p w:rsidR="0069374F" w:rsidRPr="00897B5C" w:rsidP="00007A7B" w14:paraId="3701AD95" w14:textId="77777777">
      <w:pPr>
        <w:pStyle w:val="ParagraphContinued"/>
        <w:rPr>
          <w:rFonts w:eastAsia="Times New Roman"/>
        </w:rPr>
      </w:pPr>
      <w:r w:rsidRPr="00897B5C">
        <w:rPr>
          <w:rFonts w:eastAsia="Times New Roman"/>
        </w:rPr>
        <w:t>Dear [NAME],</w:t>
      </w:r>
    </w:p>
    <w:p w:rsidR="0069374F" w:rsidRPr="00897B5C" w:rsidP="00007A7B" w14:paraId="566CFEF3" w14:textId="1914FE32">
      <w:pPr>
        <w:pStyle w:val="Paragraph"/>
        <w:rPr>
          <w:rFonts w:eastAsia="Times New Roman"/>
        </w:rPr>
      </w:pPr>
      <w:r w:rsidRPr="7A50D1C1">
        <w:rPr>
          <w:rFonts w:eastAsia="Times New Roman"/>
        </w:rPr>
        <w:t xml:space="preserve">I hope you are well. I’m writing to ask for your help for a project I work on with Mathematica, an independent research organization. As part of the </w:t>
      </w:r>
      <w:hyperlink r:id="rId12">
        <w:r w:rsidRPr="7A50D1C1">
          <w:rPr>
            <w:rStyle w:val="Hyperlink"/>
            <w:rFonts w:ascii="Times New Roman" w:eastAsia="Times New Roman" w:hAnsi="Times New Roman" w:cs="Times New Roman"/>
            <w:color w:val="auto"/>
          </w:rPr>
          <w:t>Home-Based Child Care Supply and Quality (HBCCSQ) project</w:t>
        </w:r>
      </w:hyperlink>
      <w:r w:rsidRPr="7A50D1C1">
        <w:rPr>
          <w:rFonts w:eastAsia="Times New Roman"/>
        </w:rPr>
        <w:t>, conducted for the Office of Planning, Research, and Evaluation within the Administration for Children and Families</w:t>
      </w:r>
      <w:r w:rsidRPr="7A50D1C1" w:rsidR="438E50B4">
        <w:rPr>
          <w:rFonts w:eastAsia="Times New Roman"/>
        </w:rPr>
        <w:t xml:space="preserve"> </w:t>
      </w:r>
      <w:r w:rsidRPr="7A50D1C1" w:rsidR="438E50B4">
        <w:rPr>
          <w:rFonts w:eastAsia="Times New Roman"/>
          <w:color w:val="000000" w:themeColor="text1"/>
        </w:rPr>
        <w:t>at the U.S. Department of Health &amp; Human Services</w:t>
      </w:r>
      <w:r w:rsidRPr="7A50D1C1">
        <w:rPr>
          <w:rFonts w:eastAsia="Times New Roman"/>
        </w:rPr>
        <w:t xml:space="preserve">, </w:t>
      </w:r>
      <w:r w:rsidRPr="7A50D1C1" w:rsidR="00340590">
        <w:rPr>
          <w:rFonts w:eastAsia="Times New Roman"/>
        </w:rPr>
        <w:t xml:space="preserve">we’ve learned that many </w:t>
      </w:r>
      <w:r w:rsidR="00916E2D">
        <w:rPr>
          <w:rFonts w:eastAsia="Times New Roman"/>
        </w:rPr>
        <w:t>measures</w:t>
      </w:r>
      <w:r w:rsidRPr="7A50D1C1" w:rsidR="00916E2D">
        <w:rPr>
          <w:rFonts w:eastAsia="Times New Roman"/>
        </w:rPr>
        <w:t xml:space="preserve"> </w:t>
      </w:r>
      <w:r w:rsidRPr="7A50D1C1" w:rsidR="00340590">
        <w:rPr>
          <w:rFonts w:eastAsia="Times New Roman"/>
        </w:rPr>
        <w:t xml:space="preserve">to </w:t>
      </w:r>
      <w:r w:rsidR="00916E2D">
        <w:rPr>
          <w:rFonts w:eastAsia="Times New Roman"/>
        </w:rPr>
        <w:t xml:space="preserve">support </w:t>
      </w:r>
      <w:r w:rsidRPr="7A50D1C1" w:rsidR="009654CB">
        <w:rPr>
          <w:rFonts w:eastAsia="Times New Roman"/>
        </w:rPr>
        <w:t>home-based child care (</w:t>
      </w:r>
      <w:r w:rsidRPr="7A50D1C1" w:rsidR="00340590">
        <w:rPr>
          <w:rFonts w:eastAsia="Times New Roman"/>
        </w:rPr>
        <w:t>HBCC</w:t>
      </w:r>
      <w:r w:rsidRPr="7A50D1C1" w:rsidR="009654CB">
        <w:rPr>
          <w:rFonts w:eastAsia="Times New Roman"/>
        </w:rPr>
        <w:t>)</w:t>
      </w:r>
      <w:r w:rsidRPr="7A50D1C1" w:rsidR="00340590">
        <w:rPr>
          <w:rFonts w:eastAsia="Times New Roman"/>
        </w:rPr>
        <w:t xml:space="preserve"> providers</w:t>
      </w:r>
      <w:r w:rsidRPr="7A50D1C1" w:rsidR="003D0BBF">
        <w:rPr>
          <w:rFonts w:eastAsia="Times New Roman"/>
        </w:rPr>
        <w:t xml:space="preserve"> (</w:t>
      </w:r>
      <w:r w:rsidR="005A34D8">
        <w:rPr>
          <w:rFonts w:eastAsia="Times New Roman"/>
        </w:rPr>
        <w:t>that is</w:t>
      </w:r>
      <w:r w:rsidR="003D0BBF">
        <w:rPr>
          <w:rFonts w:eastAsia="Times New Roman"/>
        </w:rPr>
        <w:t>,</w:t>
      </w:r>
      <w:r w:rsidRPr="7A50D1C1" w:rsidR="003D0BBF">
        <w:rPr>
          <w:rFonts w:eastAsia="Times New Roman"/>
        </w:rPr>
        <w:t xml:space="preserve"> individuals who care for children in a home)</w:t>
      </w:r>
      <w:r w:rsidRPr="7A50D1C1" w:rsidR="009654CB">
        <w:rPr>
          <w:rFonts w:eastAsia="Times New Roman"/>
        </w:rPr>
        <w:t>,</w:t>
      </w:r>
      <w:r w:rsidRPr="7A50D1C1" w:rsidR="00340590">
        <w:rPr>
          <w:rFonts w:eastAsia="Times New Roman"/>
        </w:rPr>
        <w:t xml:space="preserve"> were not created </w:t>
      </w:r>
      <w:r w:rsidRPr="7A50D1C1" w:rsidR="00992E09">
        <w:rPr>
          <w:rFonts w:eastAsia="Times New Roman"/>
        </w:rPr>
        <w:t>with</w:t>
      </w:r>
      <w:r w:rsidRPr="7A50D1C1" w:rsidR="00340590">
        <w:rPr>
          <w:rFonts w:eastAsia="Times New Roman"/>
        </w:rPr>
        <w:t xml:space="preserve"> HBCC providers</w:t>
      </w:r>
      <w:r w:rsidRPr="7A50D1C1" w:rsidR="00992E09">
        <w:rPr>
          <w:rFonts w:eastAsia="Times New Roman"/>
        </w:rPr>
        <w:t xml:space="preserve"> in mind</w:t>
      </w:r>
      <w:r w:rsidRPr="7A50D1C1" w:rsidR="00340590">
        <w:rPr>
          <w:rFonts w:eastAsia="Times New Roman"/>
        </w:rPr>
        <w:t>.</w:t>
      </w:r>
      <w:r w:rsidRPr="7A50D1C1" w:rsidR="00AA0F81">
        <w:rPr>
          <w:rFonts w:eastAsia="Times New Roman"/>
        </w:rPr>
        <w:t xml:space="preserve"> </w:t>
      </w:r>
      <w:r w:rsidRPr="7A50D1C1" w:rsidR="004C6F2E">
        <w:rPr>
          <w:rFonts w:eastAsia="Times New Roman"/>
        </w:rPr>
        <w:t>So</w:t>
      </w:r>
      <w:r w:rsidRPr="7A50D1C1" w:rsidR="00C522F6">
        <w:rPr>
          <w:rFonts w:eastAsia="Times New Roman"/>
        </w:rPr>
        <w:t>,</w:t>
      </w:r>
      <w:r w:rsidRPr="7A50D1C1" w:rsidR="009654CB">
        <w:rPr>
          <w:rFonts w:eastAsia="Times New Roman"/>
        </w:rPr>
        <w:t xml:space="preserve"> </w:t>
      </w:r>
      <w:r w:rsidRPr="7A50D1C1">
        <w:rPr>
          <w:rFonts w:eastAsia="Times New Roman"/>
        </w:rPr>
        <w:t xml:space="preserve">we are developing </w:t>
      </w:r>
      <w:r w:rsidRPr="7A50D1C1" w:rsidR="004546D3">
        <w:rPr>
          <w:rFonts w:eastAsia="Times New Roman"/>
        </w:rPr>
        <w:t>the Home-Based Child Care Toolkit for Nurturing School-Age Children (HBCC-NSAC Toolkit)</w:t>
      </w:r>
      <w:r w:rsidRPr="7A50D1C1" w:rsidR="00D83637">
        <w:rPr>
          <w:rFonts w:eastAsia="Times New Roman"/>
        </w:rPr>
        <w:t xml:space="preserve">. </w:t>
      </w:r>
      <w:r w:rsidRPr="7A50D1C1" w:rsidR="00B054E3">
        <w:rPr>
          <w:rFonts w:eastAsia="Times New Roman"/>
        </w:rPr>
        <w:t xml:space="preserve">The HBCC-NSAC Toolkit is </w:t>
      </w:r>
      <w:r w:rsidRPr="7A50D1C1" w:rsidR="004575E9">
        <w:rPr>
          <w:rFonts w:eastAsia="Times New Roman"/>
        </w:rPr>
        <w:t xml:space="preserve">specifically </w:t>
      </w:r>
      <w:r w:rsidRPr="7A50D1C1" w:rsidR="00B054E3">
        <w:rPr>
          <w:rFonts w:eastAsia="Times New Roman"/>
        </w:rPr>
        <w:t xml:space="preserve">for </w:t>
      </w:r>
      <w:r w:rsidRPr="7A50D1C1" w:rsidR="00924521">
        <w:rPr>
          <w:rFonts w:eastAsia="Times New Roman"/>
        </w:rPr>
        <w:t xml:space="preserve">HBCC </w:t>
      </w:r>
      <w:r w:rsidRPr="7A50D1C1" w:rsidR="00B054E3">
        <w:rPr>
          <w:rFonts w:eastAsia="Times New Roman"/>
        </w:rPr>
        <w:t xml:space="preserve">providers who </w:t>
      </w:r>
      <w:r w:rsidR="008D7B05">
        <w:rPr>
          <w:rFonts w:eastAsia="Times New Roman"/>
        </w:rPr>
        <w:t xml:space="preserve">regularly </w:t>
      </w:r>
      <w:r w:rsidRPr="7A50D1C1" w:rsidR="00B054E3">
        <w:rPr>
          <w:rFonts w:eastAsia="Times New Roman"/>
        </w:rPr>
        <w:t>care</w:t>
      </w:r>
      <w:r w:rsidRPr="7A50D1C1" w:rsidR="005A2D99">
        <w:rPr>
          <w:rFonts w:eastAsia="Times New Roman"/>
        </w:rPr>
        <w:t xml:space="preserve"> for </w:t>
      </w:r>
      <w:r w:rsidRPr="7A50D1C1" w:rsidR="00B054E3">
        <w:rPr>
          <w:rFonts w:eastAsia="Times New Roman"/>
        </w:rPr>
        <w:t xml:space="preserve">at least one school-age child (age </w:t>
      </w:r>
      <w:r w:rsidRPr="7A50D1C1" w:rsidR="00A64DA9">
        <w:rPr>
          <w:rFonts w:eastAsia="Times New Roman"/>
        </w:rPr>
        <w:t>5</w:t>
      </w:r>
      <w:r w:rsidRPr="7A50D1C1" w:rsidR="003D6425">
        <w:rPr>
          <w:rFonts w:eastAsia="Times New Roman"/>
        </w:rPr>
        <w:t xml:space="preserve"> and in kindergarten</w:t>
      </w:r>
      <w:r w:rsidRPr="7A50D1C1" w:rsidR="00F5515B">
        <w:rPr>
          <w:rFonts w:eastAsia="Times New Roman"/>
        </w:rPr>
        <w:t>, or ages 6</w:t>
      </w:r>
      <w:r w:rsidRPr="7A50D1C1" w:rsidR="00B054E3">
        <w:rPr>
          <w:rFonts w:eastAsia="Times New Roman"/>
        </w:rPr>
        <w:t xml:space="preserve"> through </w:t>
      </w:r>
      <w:r w:rsidRPr="7A50D1C1" w:rsidR="00A64DA9">
        <w:rPr>
          <w:rFonts w:eastAsia="Times New Roman"/>
        </w:rPr>
        <w:t>12</w:t>
      </w:r>
      <w:r w:rsidRPr="7A50D1C1" w:rsidR="00B054E3">
        <w:rPr>
          <w:rFonts w:eastAsia="Times New Roman"/>
        </w:rPr>
        <w:t>)</w:t>
      </w:r>
      <w:r w:rsidRPr="7A50D1C1" w:rsidR="00B453A1">
        <w:rPr>
          <w:rFonts w:eastAsia="Times New Roman"/>
        </w:rPr>
        <w:t xml:space="preserve">, </w:t>
      </w:r>
      <w:r w:rsidRPr="00D86815" w:rsidR="00D86815">
        <w:rPr>
          <w:rFonts w:eastAsia="Times New Roman"/>
        </w:rPr>
        <w:t>meaning they care for the school-age child(ren) at least 10 hours per week</w:t>
      </w:r>
      <w:r w:rsidR="00D86815">
        <w:rPr>
          <w:rFonts w:eastAsia="Times New Roman"/>
        </w:rPr>
        <w:t>. These providers</w:t>
      </w:r>
      <w:r w:rsidRPr="7A50D1C1" w:rsidR="00B453A1">
        <w:rPr>
          <w:rFonts w:eastAsia="Times New Roman"/>
        </w:rPr>
        <w:t xml:space="preserve"> may also care for </w:t>
      </w:r>
      <w:r w:rsidRPr="7A50D1C1" w:rsidR="004D5D5C">
        <w:rPr>
          <w:rFonts w:cs="Calibri"/>
        </w:rPr>
        <w:t>under school-age children (ages birth through 5 and not yet in kindergarten)</w:t>
      </w:r>
      <w:r w:rsidRPr="7A50D1C1" w:rsidR="00B453A1">
        <w:rPr>
          <w:rFonts w:eastAsia="Times New Roman"/>
        </w:rPr>
        <w:t>.</w:t>
      </w:r>
      <w:r w:rsidRPr="7A50D1C1">
        <w:rPr>
          <w:rFonts w:eastAsia="Times New Roman"/>
        </w:rPr>
        <w:t xml:space="preserve"> HBCC </w:t>
      </w:r>
      <w:r w:rsidRPr="7A50D1C1" w:rsidR="001969E7">
        <w:rPr>
          <w:rFonts w:eastAsia="Times New Roman"/>
        </w:rPr>
        <w:t xml:space="preserve">providers </w:t>
      </w:r>
      <w:r w:rsidRPr="7A50D1C1">
        <w:rPr>
          <w:rFonts w:eastAsia="Times New Roman"/>
        </w:rPr>
        <w:t xml:space="preserve">can use </w:t>
      </w:r>
      <w:r w:rsidRPr="7A50D1C1" w:rsidR="00AC67BE">
        <w:rPr>
          <w:rFonts w:eastAsia="Times New Roman"/>
        </w:rPr>
        <w:t xml:space="preserve">the HBCC-NSAC Toolkit </w:t>
      </w:r>
      <w:r w:rsidR="00F7390F">
        <w:rPr>
          <w:rFonts w:eastAsia="Times New Roman"/>
        </w:rPr>
        <w:t>reflect</w:t>
      </w:r>
      <w:r w:rsidR="008863A2">
        <w:rPr>
          <w:rFonts w:eastAsia="Times New Roman"/>
        </w:rPr>
        <w:t xml:space="preserve"> on their strengths and areas for grow</w:t>
      </w:r>
      <w:r w:rsidR="00092239">
        <w:rPr>
          <w:rFonts w:eastAsia="Times New Roman"/>
        </w:rPr>
        <w:t>th related to their caregiving practices and how they partner with children’s families</w:t>
      </w:r>
      <w:r w:rsidRPr="7A50D1C1">
        <w:rPr>
          <w:rFonts w:eastAsia="Times New Roman"/>
        </w:rPr>
        <w:t>.</w:t>
      </w:r>
      <w:r w:rsidRPr="7A50D1C1" w:rsidR="00F66C79">
        <w:rPr>
          <w:rFonts w:eastAsia="Times New Roman"/>
        </w:rPr>
        <w:t xml:space="preserve"> </w:t>
      </w:r>
    </w:p>
    <w:p w:rsidR="0069374F" w:rsidRPr="00897B5C" w:rsidP="00007A7B" w14:paraId="2E7D979B" w14:textId="765A4B7A">
      <w:pPr>
        <w:pStyle w:val="Paragraph"/>
        <w:rPr>
          <w:rFonts w:eastAsia="Times New Roman"/>
        </w:rPr>
      </w:pPr>
      <w:r w:rsidRPr="00897B5C">
        <w:rPr>
          <w:rFonts w:eastAsia="Times New Roman"/>
        </w:rPr>
        <w:t xml:space="preserve">As we develop the </w:t>
      </w:r>
      <w:r w:rsidRPr="00897B5C" w:rsidR="001229AC">
        <w:rPr>
          <w:rFonts w:eastAsia="Times New Roman"/>
        </w:rPr>
        <w:t xml:space="preserve">HBCC-NSAC </w:t>
      </w:r>
      <w:r w:rsidRPr="00897B5C">
        <w:rPr>
          <w:rFonts w:eastAsia="Times New Roman"/>
        </w:rPr>
        <w:t xml:space="preserve">Toolkit, it’s important that we </w:t>
      </w:r>
      <w:r w:rsidRPr="00897B5C" w:rsidR="00B42CDD">
        <w:rPr>
          <w:rFonts w:eastAsia="Times New Roman"/>
        </w:rPr>
        <w:t>try it out</w:t>
      </w:r>
      <w:r w:rsidRPr="00897B5C">
        <w:rPr>
          <w:rFonts w:eastAsia="Times New Roman"/>
        </w:rPr>
        <w:t xml:space="preserve"> with </w:t>
      </w:r>
      <w:r w:rsidR="00A35A19">
        <w:rPr>
          <w:rFonts w:eastAsia="Times New Roman"/>
        </w:rPr>
        <w:t>many different</w:t>
      </w:r>
      <w:r w:rsidRPr="00897B5C">
        <w:rPr>
          <w:rFonts w:eastAsia="Times New Roman"/>
        </w:rPr>
        <w:t xml:space="preserve"> HBCC </w:t>
      </w:r>
      <w:r w:rsidRPr="00897B5C" w:rsidR="00950C74">
        <w:rPr>
          <w:rFonts w:eastAsia="Times New Roman"/>
        </w:rPr>
        <w:t>providers</w:t>
      </w:r>
      <w:r w:rsidRPr="00897B5C">
        <w:rPr>
          <w:rFonts w:eastAsia="Times New Roman"/>
        </w:rPr>
        <w:t xml:space="preserve">, </w:t>
      </w:r>
      <w:r w:rsidR="004611FB">
        <w:rPr>
          <w:rFonts w:eastAsia="Times New Roman"/>
        </w:rPr>
        <w:t>so we are conducting the HBCC-NSAC Toolkit Pilot Study</w:t>
      </w:r>
      <w:r w:rsidRPr="00897B5C">
        <w:rPr>
          <w:rFonts w:eastAsia="Times New Roman"/>
        </w:rPr>
        <w:t xml:space="preserve">. As described in the attached </w:t>
      </w:r>
      <w:r w:rsidR="006C7AD4">
        <w:rPr>
          <w:rFonts w:eastAsia="Times New Roman"/>
        </w:rPr>
        <w:t xml:space="preserve">provider </w:t>
      </w:r>
      <w:r w:rsidRPr="00897B5C">
        <w:rPr>
          <w:rFonts w:eastAsia="Times New Roman"/>
        </w:rPr>
        <w:t>flyer, we hope you can help us find</w:t>
      </w:r>
      <w:r w:rsidRPr="00897B5C" w:rsidR="003745DE">
        <w:rPr>
          <w:rFonts w:eastAsia="Times New Roman"/>
        </w:rPr>
        <w:t xml:space="preserve"> </w:t>
      </w:r>
      <w:r w:rsidR="007C7DD5">
        <w:rPr>
          <w:rFonts w:eastAsia="Times New Roman"/>
        </w:rPr>
        <w:t>[</w:t>
      </w:r>
      <w:r w:rsidRPr="007C7DD5" w:rsidR="007C7DD5">
        <w:rPr>
          <w:rFonts w:eastAsia="Times New Roman"/>
        </w:rPr>
        <w:t>IF PHASE 1: Spanish-speaking HBCC provider</w:t>
      </w:r>
      <w:r w:rsidR="00087CB6">
        <w:rPr>
          <w:rFonts w:eastAsia="Times New Roman"/>
        </w:rPr>
        <w:t>s</w:t>
      </w:r>
      <w:r w:rsidR="007C7DD5">
        <w:rPr>
          <w:rFonts w:eastAsia="Times New Roman"/>
        </w:rPr>
        <w:t xml:space="preserve">; </w:t>
      </w:r>
      <w:r w:rsidRPr="007C7DD5" w:rsidR="007C7DD5">
        <w:rPr>
          <w:rFonts w:eastAsia="Times New Roman"/>
        </w:rPr>
        <w:t xml:space="preserve">IF PHASE 2: </w:t>
      </w:r>
      <w:r w:rsidR="00EA6D28">
        <w:rPr>
          <w:rFonts w:eastAsia="Times New Roman"/>
        </w:rPr>
        <w:t>HBCC</w:t>
      </w:r>
      <w:r w:rsidRPr="007C7DD5" w:rsidR="007C7DD5">
        <w:rPr>
          <w:rFonts w:eastAsia="Times New Roman"/>
        </w:rPr>
        <w:t xml:space="preserve"> providers</w:t>
      </w:r>
      <w:r w:rsidR="0053190F">
        <w:rPr>
          <w:rFonts w:eastAsia="Times New Roman"/>
        </w:rPr>
        <w:t>, including those</w:t>
      </w:r>
      <w:r w:rsidRPr="007C7DD5" w:rsidR="007C7DD5">
        <w:rPr>
          <w:rFonts w:eastAsia="Times New Roman"/>
        </w:rPr>
        <w:t xml:space="preserve"> who regularly care for their family, friend, or neighbor’s children in a home [IF SPANISH SPEAKERS NEEDED: including Spanish-speaking providers]</w:t>
      </w:r>
      <w:r w:rsidR="00087CB6">
        <w:rPr>
          <w:rFonts w:eastAsia="Times New Roman"/>
        </w:rPr>
        <w:t xml:space="preserve"> </w:t>
      </w:r>
      <w:r w:rsidR="00D13817">
        <w:rPr>
          <w:rFonts w:eastAsia="Times New Roman"/>
        </w:rPr>
        <w:t xml:space="preserve">to participate in the </w:t>
      </w:r>
      <w:r w:rsidR="004307B1">
        <w:rPr>
          <w:rFonts w:eastAsia="Times New Roman"/>
        </w:rPr>
        <w:t>HBCC-NSAC</w:t>
      </w:r>
      <w:r w:rsidRPr="00897B5C" w:rsidR="00767C9D">
        <w:rPr>
          <w:rFonts w:eastAsia="Times New Roman"/>
        </w:rPr>
        <w:t xml:space="preserve"> Toolkit </w:t>
      </w:r>
      <w:r w:rsidRPr="00897B5C" w:rsidR="003745DE">
        <w:rPr>
          <w:rFonts w:eastAsia="Times New Roman"/>
        </w:rPr>
        <w:t>Pilot Study</w:t>
      </w:r>
      <w:r w:rsidR="00014222">
        <w:rPr>
          <w:rFonts w:eastAsia="Times New Roman"/>
        </w:rPr>
        <w:t>.</w:t>
      </w:r>
      <w:r w:rsidRPr="00897B5C">
        <w:rPr>
          <w:rFonts w:eastAsia="Times New Roman"/>
        </w:rPr>
        <w:t xml:space="preserve"> </w:t>
      </w:r>
    </w:p>
    <w:p w:rsidR="0069374F" w:rsidRPr="00897B5C" w:rsidP="00007A7B" w14:paraId="62EAC2AF" w14:textId="5BDBC81A">
      <w:pPr>
        <w:pStyle w:val="Paragraph"/>
        <w:rPr>
          <w:rFonts w:eastAsia="Times New Roman"/>
        </w:rPr>
      </w:pPr>
      <w:r w:rsidRPr="00897B5C">
        <w:rPr>
          <w:rFonts w:eastAsia="Times New Roman"/>
        </w:rPr>
        <w:t>A</w:t>
      </w:r>
      <w:r w:rsidRPr="00897B5C">
        <w:rPr>
          <w:rFonts w:eastAsia="Times New Roman"/>
        </w:rPr>
        <w:t xml:space="preserve"> flyer for families</w:t>
      </w:r>
      <w:r w:rsidRPr="00897B5C">
        <w:rPr>
          <w:rFonts w:eastAsia="Times New Roman"/>
        </w:rPr>
        <w:t xml:space="preserve"> is also attached</w:t>
      </w:r>
      <w:r w:rsidRPr="00897B5C">
        <w:rPr>
          <w:rFonts w:eastAsia="Times New Roman"/>
        </w:rPr>
        <w:t xml:space="preserve">—we </w:t>
      </w:r>
      <w:r w:rsidR="001128B2">
        <w:rPr>
          <w:rFonts w:eastAsia="Times New Roman"/>
        </w:rPr>
        <w:t>will</w:t>
      </w:r>
      <w:r w:rsidRPr="00897B5C">
        <w:rPr>
          <w:rFonts w:eastAsia="Times New Roman"/>
        </w:rPr>
        <w:t xml:space="preserve"> ask </w:t>
      </w:r>
      <w:r w:rsidRPr="00897B5C" w:rsidR="004568C3">
        <w:rPr>
          <w:rFonts w:eastAsia="Times New Roman"/>
        </w:rPr>
        <w:t xml:space="preserve">providers </w:t>
      </w:r>
      <w:r w:rsidRPr="00897B5C">
        <w:rPr>
          <w:rFonts w:eastAsia="Times New Roman"/>
        </w:rPr>
        <w:t>to invite families</w:t>
      </w:r>
      <w:r w:rsidRPr="00897B5C" w:rsidR="00F55AA7">
        <w:rPr>
          <w:rFonts w:eastAsia="Times New Roman"/>
        </w:rPr>
        <w:t xml:space="preserve"> with school-age children</w:t>
      </w:r>
      <w:r w:rsidRPr="00897B5C">
        <w:rPr>
          <w:rFonts w:eastAsia="Times New Roman"/>
        </w:rPr>
        <w:t xml:space="preserve"> to </w:t>
      </w:r>
      <w:r w:rsidRPr="00897B5C" w:rsidR="006C07B6">
        <w:rPr>
          <w:rFonts w:eastAsia="Times New Roman"/>
        </w:rPr>
        <w:t>try out the family questionnaire</w:t>
      </w:r>
      <w:r w:rsidR="00213DBB">
        <w:rPr>
          <w:rFonts w:eastAsia="Times New Roman"/>
        </w:rPr>
        <w:t xml:space="preserve"> that is </w:t>
      </w:r>
      <w:r w:rsidR="00424880">
        <w:rPr>
          <w:rFonts w:eastAsia="Times New Roman"/>
        </w:rPr>
        <w:t>p</w:t>
      </w:r>
      <w:r w:rsidR="00E17A16">
        <w:rPr>
          <w:rFonts w:eastAsia="Times New Roman"/>
        </w:rPr>
        <w:t>art</w:t>
      </w:r>
      <w:r w:rsidR="00424880">
        <w:rPr>
          <w:rFonts w:eastAsia="Times New Roman"/>
        </w:rPr>
        <w:t xml:space="preserve"> of the HBCC-NSAC Toolkit</w:t>
      </w:r>
      <w:r w:rsidRPr="00897B5C">
        <w:rPr>
          <w:rFonts w:eastAsia="Times New Roman"/>
        </w:rPr>
        <w:t>.</w:t>
      </w:r>
    </w:p>
    <w:p w:rsidR="00314C27" w:rsidP="00007A7B" w14:paraId="31A129B3" w14:textId="49DB0611">
      <w:pPr>
        <w:pStyle w:val="Paragraph"/>
        <w:rPr>
          <w:rFonts w:eastAsia="Times New Roman"/>
        </w:rPr>
      </w:pPr>
      <w:r w:rsidRPr="00067000">
        <w:rPr>
          <w:rFonts w:eastAsia="Times New Roman"/>
        </w:rPr>
        <w:t xml:space="preserve">If you know of HBCC </w:t>
      </w:r>
      <w:r w:rsidRPr="00067000" w:rsidR="004568C3">
        <w:rPr>
          <w:rFonts w:eastAsia="Times New Roman"/>
        </w:rPr>
        <w:t>provider</w:t>
      </w:r>
      <w:r w:rsidRPr="00067000">
        <w:rPr>
          <w:rFonts w:eastAsia="Times New Roman"/>
        </w:rPr>
        <w:t>(s) who might like to participate, [IF SPANISH SPEAKERS NEEDED: including Spanish</w:t>
      </w:r>
      <w:r w:rsidRPr="00067000" w:rsidR="006F2E28">
        <w:rPr>
          <w:rFonts w:eastAsia="Times New Roman"/>
        </w:rPr>
        <w:t>-</w:t>
      </w:r>
      <w:r w:rsidRPr="00067000">
        <w:rPr>
          <w:rFonts w:eastAsia="Times New Roman"/>
        </w:rPr>
        <w:t xml:space="preserve">speaking </w:t>
      </w:r>
      <w:r w:rsidRPr="00067000" w:rsidR="004568C3">
        <w:rPr>
          <w:rFonts w:eastAsia="Times New Roman"/>
        </w:rPr>
        <w:t>providers</w:t>
      </w:r>
      <w:r w:rsidRPr="00067000" w:rsidR="004307B1">
        <w:rPr>
          <w:rFonts w:eastAsia="Times New Roman"/>
        </w:rPr>
        <w:t>,</w:t>
      </w:r>
      <w:r w:rsidRPr="00067000">
        <w:rPr>
          <w:rFonts w:eastAsia="Times New Roman"/>
        </w:rPr>
        <w:t>]</w:t>
      </w:r>
      <w:r w:rsidRPr="001D0B60">
        <w:rPr>
          <w:rFonts w:eastAsia="Times New Roman"/>
          <w:b/>
          <w:bCs/>
        </w:rPr>
        <w:t xml:space="preserve"> </w:t>
      </w:r>
      <w:r w:rsidRPr="00067000">
        <w:rPr>
          <w:rFonts w:eastAsia="Times New Roman"/>
        </w:rPr>
        <w:t xml:space="preserve">please respond to this email and </w:t>
      </w:r>
      <w:r w:rsidRPr="00067000" w:rsidR="004307B1">
        <w:rPr>
          <w:rFonts w:eastAsia="Times New Roman"/>
        </w:rPr>
        <w:t>[NAME</w:t>
      </w:r>
      <w:r w:rsidRPr="00067000" w:rsidR="00640704">
        <w:rPr>
          <w:rFonts w:eastAsia="Times New Roman"/>
        </w:rPr>
        <w:t>(S)</w:t>
      </w:r>
      <w:r w:rsidRPr="00067000" w:rsidR="004307B1">
        <w:rPr>
          <w:rFonts w:eastAsia="Times New Roman"/>
        </w:rPr>
        <w:t>]</w:t>
      </w:r>
      <w:r w:rsidRPr="00067000">
        <w:rPr>
          <w:rFonts w:eastAsia="Times New Roman"/>
        </w:rPr>
        <w:t xml:space="preserve"> from Mathematica (copied) will be in touch.</w:t>
      </w:r>
      <w:r w:rsidRPr="00897B5C">
        <w:rPr>
          <w:rFonts w:eastAsia="Times New Roman"/>
        </w:rPr>
        <w:t xml:space="preserve"> </w:t>
      </w:r>
      <w:r w:rsidRPr="00897BB1" w:rsidR="009A7531">
        <w:rPr>
          <w:rFonts w:eastAsia="Times New Roman"/>
          <w:b/>
          <w:i/>
          <w:u w:val="single"/>
        </w:rPr>
        <w:t xml:space="preserve">Please do not </w:t>
      </w:r>
      <w:r w:rsidRPr="00897BB1" w:rsidR="005254FB">
        <w:rPr>
          <w:rFonts w:eastAsia="Times New Roman"/>
          <w:b/>
          <w:i/>
          <w:u w:val="single"/>
        </w:rPr>
        <w:t>include any names of providers in the email.</w:t>
      </w:r>
      <w:r w:rsidR="005254FB">
        <w:rPr>
          <w:rFonts w:eastAsia="Times New Roman"/>
        </w:rPr>
        <w:t xml:space="preserve"> </w:t>
      </w:r>
      <w:r w:rsidRPr="00897B5C">
        <w:rPr>
          <w:rFonts w:eastAsia="Times New Roman"/>
        </w:rPr>
        <w:t xml:space="preserve"> </w:t>
      </w:r>
    </w:p>
    <w:p w:rsidR="0069374F" w:rsidRPr="00897B5C" w:rsidP="00007A7B" w14:paraId="633B919B" w14:textId="43FF3BAD">
      <w:pPr>
        <w:pStyle w:val="Paragraph"/>
        <w:rPr>
          <w:rFonts w:eastAsia="Times New Roman"/>
        </w:rPr>
      </w:pPr>
      <w:r w:rsidRPr="00897B5C">
        <w:rPr>
          <w:rFonts w:eastAsia="Times New Roman"/>
        </w:rPr>
        <w:t>Thank you in advance for your help.</w:t>
      </w:r>
    </w:p>
    <w:p w:rsidR="0069374F" w:rsidRPr="00897B5C" w:rsidP="00007A7B" w14:paraId="7F4DE5EF" w14:textId="77777777">
      <w:pPr>
        <w:pStyle w:val="Paragraph"/>
        <w:rPr>
          <w:rFonts w:eastAsia="Times New Roman"/>
        </w:rPr>
      </w:pPr>
      <w:r w:rsidRPr="00897B5C">
        <w:rPr>
          <w:rFonts w:eastAsia="Times New Roman"/>
        </w:rPr>
        <w:t xml:space="preserve">Best, </w:t>
      </w:r>
    </w:p>
    <w:p w:rsidR="0069374F" w:rsidRPr="00897B5C" w:rsidP="00007A7B" w14:paraId="7D5DE6C8" w14:textId="292C24D6">
      <w:pPr>
        <w:pStyle w:val="Paragraph"/>
        <w:rPr>
          <w:rFonts w:eastAsia="Times New Roman"/>
        </w:rPr>
      </w:pPr>
      <w:r w:rsidRPr="00897B5C">
        <w:rPr>
          <w:rFonts w:eastAsia="Times New Roman"/>
        </w:rPr>
        <w:t xml:space="preserve">[NAME] for the </w:t>
      </w:r>
      <w:r w:rsidRPr="00337851" w:rsidR="00337851">
        <w:rPr>
          <w:rFonts w:eastAsia="Times New Roman"/>
        </w:rPr>
        <w:t xml:space="preserve">HBCC-NSAC Toolkit </w:t>
      </w:r>
      <w:r w:rsidR="00337851">
        <w:rPr>
          <w:rFonts w:eastAsia="Times New Roman"/>
        </w:rPr>
        <w:t>Pilot Study</w:t>
      </w:r>
      <w:r w:rsidRPr="00897B5C">
        <w:rPr>
          <w:rFonts w:eastAsia="Times New Roman"/>
        </w:rPr>
        <w:t xml:space="preserve"> team</w:t>
      </w:r>
    </w:p>
    <w:p w:rsidR="00AF2DE3" w14:paraId="29031D25" w14:textId="7DA011FE">
      <w:pPr>
        <w:spacing w:line="259" w:lineRule="auto"/>
        <w:rPr>
          <w:rFonts w:eastAsia="Times New Roman"/>
        </w:rPr>
      </w:pPr>
      <w:bookmarkStart w:id="5" w:name="_Hlk112858277"/>
    </w:p>
    <w:p w:rsidR="00AF2DE3" w14:paraId="4E1AD7C7" w14:textId="4DAD39EC">
      <w:pPr>
        <w:spacing w:line="259" w:lineRule="auto"/>
        <w:rPr>
          <w:rFonts w:eastAsia="Times New Roman"/>
        </w:rPr>
      </w:pPr>
    </w:p>
    <w:p w:rsidR="00AF2DE3" w14:paraId="5B80B9AE" w14:textId="7247785E">
      <w:pPr>
        <w:spacing w:line="259" w:lineRule="auto"/>
        <w:rPr>
          <w:rFonts w:eastAsia="Times New Roman"/>
        </w:rPr>
      </w:pPr>
    </w:p>
    <w:p w:rsidR="00616228" w:rsidRPr="00897B5C" w14:paraId="40150A34" w14:textId="7498F53B">
      <w:pPr>
        <w:spacing w:line="259" w:lineRule="auto"/>
        <w:rPr>
          <w:rFonts w:eastAsia="Times New Roman" w:asciiTheme="majorHAnsi" w:hAnsiTheme="majorHAnsi" w:cstheme="majorBidi"/>
          <w:b/>
          <w:sz w:val="28"/>
          <w:szCs w:val="32"/>
        </w:rPr>
      </w:pPr>
      <w:r>
        <w:rPr>
          <w:rFonts w:eastAsia="Times New Roman"/>
          <w:noProof/>
        </w:rPr>
        <mc:AlternateContent>
          <mc:Choice Requires="wps">
            <w:drawing>
              <wp:anchor distT="0" distB="0" distL="114300" distR="114300" simplePos="0" relativeHeight="251658240" behindDoc="0" locked="0" layoutInCell="1" allowOverlap="1">
                <wp:simplePos x="0" y="0"/>
                <wp:positionH relativeFrom="column">
                  <wp:posOffset>38367</wp:posOffset>
                </wp:positionH>
                <wp:positionV relativeFrom="paragraph">
                  <wp:posOffset>441214</wp:posOffset>
                </wp:positionV>
                <wp:extent cx="5959586" cy="786512"/>
                <wp:effectExtent l="0" t="0" r="22225" b="139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586" cy="786512"/>
                        </a:xfrm>
                        <a:prstGeom prst="rect">
                          <a:avLst/>
                        </a:prstGeom>
                        <a:solidFill>
                          <a:schemeClr val="lt1"/>
                        </a:solidFill>
                        <a:ln w="6350">
                          <a:solidFill>
                            <a:prstClr val="black"/>
                          </a:solidFill>
                        </a:ln>
                      </wps:spPr>
                      <wps:txbx>
                        <w:txbxContent>
                          <w:p w:rsidR="00E617B0" w:rsidP="00E617B0"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0970-0355 and the expiration date is 8/31/2024.</w:t>
                            </w:r>
                          </w:p>
                          <w:p w:rsidR="00EC2E29" w:rsidP="00EC2E29" w14:textId="2893F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9.25pt;height:61.95pt;margin-top:34.75pt;margin-left:3pt;mso-height-percent:0;mso-height-relative:margin;mso-wrap-distance-bottom:0;mso-wrap-distance-left:9pt;mso-wrap-distance-right:9pt;mso-wrap-distance-top:0;mso-wrap-style:square;position:absolute;visibility:visible;v-text-anchor:top;z-index:251659264" fillcolor="white" strokeweight="0.5pt">
                <v:textbox>
                  <w:txbxContent>
                    <w:p w:rsidR="00E617B0" w:rsidP="00E617B0" w14:paraId="501AAAE1"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0970-0355 and the expiration date is 8/31/2024.</w:t>
                      </w:r>
                    </w:p>
                    <w:p w:rsidR="00EC2E29" w:rsidP="00EC2E29" w14:paraId="673EF063" w14:textId="2893FB41"/>
                  </w:txbxContent>
                </v:textbox>
              </v:shape>
            </w:pict>
          </mc:Fallback>
        </mc:AlternateContent>
      </w:r>
      <w:r w:rsidRPr="00897B5C" w:rsidR="00616228">
        <w:rPr>
          <w:rFonts w:eastAsia="Times New Roman"/>
        </w:rPr>
        <w:br w:type="page"/>
      </w:r>
    </w:p>
    <w:p w:rsidR="00B058EA" w:rsidP="000839C1" w14:paraId="0FF2051B" w14:textId="77777777">
      <w:pPr>
        <w:pStyle w:val="AppendixTitle"/>
        <w:spacing w:before="2680"/>
        <w:jc w:val="left"/>
      </w:pPr>
      <w:bookmarkStart w:id="6" w:name="_Toc118382597"/>
    </w:p>
    <w:p w:rsidR="00BB174F" w:rsidRPr="00737E0A" w:rsidP="00737E0A" w14:paraId="48E61DEF" w14:textId="52BA8E2F">
      <w:pPr>
        <w:pStyle w:val="AppendixTitle"/>
        <w:spacing w:before="2680"/>
        <w:rPr>
          <w:rFonts w:ascii="Arial" w:eastAsia="Times New Roman" w:hAnsi="Arial" w:cs="Times New Roman"/>
          <w:b w:val="0"/>
          <w:color w:val="046B5C"/>
        </w:rPr>
      </w:pPr>
      <w:r>
        <w:t>A2. Community organization follow up email</w:t>
      </w:r>
      <w:bookmarkEnd w:id="6"/>
      <w:r>
        <w:rPr>
          <w:rFonts w:eastAsia="Times New Roman"/>
        </w:rPr>
        <w:t xml:space="preserve"> </w:t>
      </w:r>
      <w:r>
        <w:rPr>
          <w:rFonts w:eastAsia="Times New Roman"/>
        </w:rPr>
        <w:br w:type="page"/>
      </w:r>
    </w:p>
    <w:p w:rsidR="00F31A6B" w:rsidRPr="00304E55" w:rsidP="004A2140" w14:paraId="37DABAA5" w14:textId="0862DA50">
      <w:pPr>
        <w:pStyle w:val="H1"/>
        <w:rPr>
          <w:rFonts w:eastAsia="Times New Roman"/>
        </w:rPr>
      </w:pPr>
      <w:bookmarkStart w:id="7" w:name="_Toc118382598"/>
      <w:r w:rsidRPr="00304E55">
        <w:rPr>
          <w:rFonts w:eastAsia="Times New Roman"/>
        </w:rPr>
        <w:t xml:space="preserve">A.2 </w:t>
      </w:r>
      <w:r w:rsidR="00CF324A">
        <w:rPr>
          <w:rFonts w:eastAsia="Times New Roman"/>
        </w:rPr>
        <w:t>Community organization</w:t>
      </w:r>
      <w:r w:rsidRPr="00304E55">
        <w:rPr>
          <w:rFonts w:eastAsia="Times New Roman"/>
        </w:rPr>
        <w:t xml:space="preserve"> follow up email</w:t>
      </w:r>
      <w:bookmarkEnd w:id="7"/>
    </w:p>
    <w:bookmarkEnd w:id="1"/>
    <w:bookmarkEnd w:id="5"/>
    <w:p w:rsidR="0074201A" w:rsidRPr="00897B5C" w:rsidP="00007A7B" w14:paraId="310FA699" w14:textId="1859BA85">
      <w:pPr>
        <w:pStyle w:val="ParagraphContinued"/>
        <w:rPr>
          <w:rFonts w:eastAsia="Times New Roman"/>
        </w:rPr>
      </w:pPr>
      <w:r w:rsidRPr="00897B5C">
        <w:rPr>
          <w:rFonts w:eastAsia="Times New Roman"/>
        </w:rPr>
        <w:t xml:space="preserve">IF </w:t>
      </w:r>
      <w:r w:rsidR="00994E41">
        <w:rPr>
          <w:rFonts w:eastAsia="Times New Roman"/>
        </w:rPr>
        <w:t>COMMUNITY ORGANIZATION CONTACT</w:t>
      </w:r>
      <w:r w:rsidRPr="00897B5C">
        <w:rPr>
          <w:rFonts w:eastAsia="Times New Roman"/>
        </w:rPr>
        <w:t xml:space="preserve"> REPLIES</w:t>
      </w:r>
      <w:r w:rsidRPr="00897B5C" w:rsidR="00B44760">
        <w:rPr>
          <w:rFonts w:eastAsia="Times New Roman"/>
        </w:rPr>
        <w:t xml:space="preserve"> TO EMAIL REQUEST</w:t>
      </w:r>
      <w:r w:rsidRPr="00897B5C" w:rsidR="007C4807">
        <w:rPr>
          <w:rFonts w:eastAsia="Times New Roman"/>
        </w:rPr>
        <w:t xml:space="preserve"> (</w:t>
      </w:r>
      <w:r w:rsidRPr="00897B5C">
        <w:rPr>
          <w:rFonts w:eastAsia="Times New Roman"/>
        </w:rPr>
        <w:t xml:space="preserve">INDICATING THEY CAN HELP IDENTIFY HBCC </w:t>
      </w:r>
      <w:r w:rsidRPr="00897B5C" w:rsidR="009F2B63">
        <w:rPr>
          <w:rFonts w:eastAsia="Times New Roman"/>
        </w:rPr>
        <w:t xml:space="preserve">PROVIDERS </w:t>
      </w:r>
      <w:r w:rsidRPr="00897B5C">
        <w:rPr>
          <w:rFonts w:eastAsia="Times New Roman"/>
        </w:rPr>
        <w:t xml:space="preserve">FOR THE </w:t>
      </w:r>
      <w:r w:rsidRPr="00897B5C" w:rsidR="00937752">
        <w:rPr>
          <w:rFonts w:eastAsia="Times New Roman"/>
        </w:rPr>
        <w:t>PILOT</w:t>
      </w:r>
      <w:r w:rsidRPr="00897B5C" w:rsidR="007C4807">
        <w:rPr>
          <w:rFonts w:eastAsia="Times New Roman"/>
        </w:rPr>
        <w:t>)</w:t>
      </w:r>
      <w:r w:rsidRPr="00897B5C" w:rsidR="00D6261E">
        <w:rPr>
          <w:rFonts w:eastAsia="Times New Roman"/>
        </w:rPr>
        <w:t xml:space="preserve"> </w:t>
      </w:r>
      <w:r w:rsidR="00897BB1">
        <w:rPr>
          <w:rFonts w:eastAsia="Times New Roman"/>
        </w:rPr>
        <w:t>THE STUDY TEAM</w:t>
      </w:r>
      <w:r w:rsidRPr="00897B5C" w:rsidR="00D6261E">
        <w:rPr>
          <w:rFonts w:eastAsia="Times New Roman"/>
        </w:rPr>
        <w:t xml:space="preserve"> WILL SEND THE EMAIL BELOW</w:t>
      </w:r>
      <w:r w:rsidRPr="00897B5C">
        <w:rPr>
          <w:rFonts w:eastAsia="Times New Roman"/>
        </w:rPr>
        <w:t>:</w:t>
      </w:r>
    </w:p>
    <w:p w:rsidR="002A6330" w:rsidRPr="00897B5C" w:rsidP="005F4138" w14:paraId="6B3F11DC" w14:textId="023D57EE">
      <w:pPr>
        <w:pStyle w:val="Paragraph"/>
        <w:rPr>
          <w:rFonts w:eastAsia="Times New Roman"/>
        </w:rPr>
      </w:pPr>
      <w:r w:rsidRPr="00897B5C">
        <w:rPr>
          <w:rFonts w:eastAsia="Times New Roman"/>
        </w:rPr>
        <w:t>Thank you for your reply</w:t>
      </w:r>
      <w:r w:rsidRPr="00897B5C" w:rsidR="00695F59">
        <w:rPr>
          <w:rFonts w:eastAsia="Times New Roman"/>
        </w:rPr>
        <w:t>!</w:t>
      </w:r>
      <w:r w:rsidRPr="00897B5C">
        <w:rPr>
          <w:rFonts w:eastAsia="Times New Roman"/>
        </w:rPr>
        <w:t xml:space="preserve"> </w:t>
      </w:r>
      <w:r w:rsidRPr="00897B5C" w:rsidR="00695F59">
        <w:rPr>
          <w:rFonts w:eastAsia="Times New Roman"/>
        </w:rPr>
        <w:t xml:space="preserve">I would like to </w:t>
      </w:r>
      <w:r w:rsidRPr="00897B5C" w:rsidR="00051843">
        <w:rPr>
          <w:rFonts w:eastAsia="Times New Roman"/>
        </w:rPr>
        <w:t>schedule a time</w:t>
      </w:r>
      <w:r w:rsidRPr="00897B5C" w:rsidR="00695F59">
        <w:rPr>
          <w:rFonts w:eastAsia="Times New Roman"/>
        </w:rPr>
        <w:t xml:space="preserve"> </w:t>
      </w:r>
      <w:r w:rsidRPr="00897B5C" w:rsidR="0074201A">
        <w:rPr>
          <w:rFonts w:eastAsia="Times New Roman"/>
        </w:rPr>
        <w:t xml:space="preserve">to </w:t>
      </w:r>
      <w:r w:rsidR="002D0BE7">
        <w:rPr>
          <w:rFonts w:eastAsia="Times New Roman"/>
        </w:rPr>
        <w:t>talk about</w:t>
      </w:r>
      <w:r w:rsidRPr="00897B5C" w:rsidR="002D0BE7">
        <w:rPr>
          <w:rFonts w:eastAsia="Times New Roman"/>
        </w:rPr>
        <w:t xml:space="preserve"> </w:t>
      </w:r>
      <w:r w:rsidRPr="00897B5C" w:rsidR="0074201A">
        <w:rPr>
          <w:rFonts w:eastAsia="Times New Roman"/>
        </w:rPr>
        <w:t xml:space="preserve">the </w:t>
      </w:r>
      <w:r w:rsidR="006C1BB7">
        <w:rPr>
          <w:rFonts w:eastAsia="Times New Roman"/>
        </w:rPr>
        <w:t>HBCC-NSAC Toolkit</w:t>
      </w:r>
      <w:r w:rsidRPr="00897B5C" w:rsidR="00F56DB2">
        <w:rPr>
          <w:rFonts w:eastAsia="Times New Roman"/>
        </w:rPr>
        <w:t xml:space="preserve"> Pilot S</w:t>
      </w:r>
      <w:r w:rsidRPr="00897B5C" w:rsidR="0074201A">
        <w:rPr>
          <w:rFonts w:eastAsia="Times New Roman"/>
        </w:rPr>
        <w:t xml:space="preserve">tudy and </w:t>
      </w:r>
      <w:bookmarkStart w:id="8" w:name="_Hlk105742895"/>
      <w:r w:rsidRPr="00897B5C" w:rsidR="0074201A">
        <w:rPr>
          <w:rFonts w:eastAsia="Times New Roman"/>
        </w:rPr>
        <w:t xml:space="preserve">how you </w:t>
      </w:r>
      <w:r w:rsidRPr="00897B5C" w:rsidR="00AE5E9D">
        <w:rPr>
          <w:rFonts w:eastAsia="Times New Roman"/>
        </w:rPr>
        <w:t>could</w:t>
      </w:r>
      <w:r w:rsidRPr="00897B5C" w:rsidR="0074201A">
        <w:rPr>
          <w:rFonts w:eastAsia="Times New Roman"/>
        </w:rPr>
        <w:t xml:space="preserve"> help </w:t>
      </w:r>
      <w:r w:rsidR="00AD5F7E">
        <w:rPr>
          <w:rFonts w:eastAsia="Times New Roman"/>
        </w:rPr>
        <w:t xml:space="preserve">us </w:t>
      </w:r>
      <w:r w:rsidRPr="00897B5C" w:rsidR="0074201A">
        <w:rPr>
          <w:rFonts w:eastAsia="Times New Roman"/>
        </w:rPr>
        <w:t>identify</w:t>
      </w:r>
      <w:r w:rsidRPr="00897B5C" w:rsidR="00692281">
        <w:rPr>
          <w:rFonts w:eastAsia="Times New Roman"/>
        </w:rPr>
        <w:t xml:space="preserve"> </w:t>
      </w:r>
      <w:bookmarkStart w:id="9" w:name="_Hlk104464791"/>
      <w:r w:rsidRPr="00897B5C" w:rsidR="00692281">
        <w:rPr>
          <w:rFonts w:eastAsia="Times New Roman"/>
        </w:rPr>
        <w:t>[IF SPANISH SPEAKERS NEEDED: Spanish</w:t>
      </w:r>
      <w:r w:rsidRPr="00897B5C" w:rsidR="006F2E28">
        <w:rPr>
          <w:rFonts w:eastAsia="Times New Roman"/>
        </w:rPr>
        <w:t>-</w:t>
      </w:r>
      <w:r w:rsidRPr="00897B5C" w:rsidR="00692281">
        <w:rPr>
          <w:rFonts w:eastAsia="Times New Roman"/>
        </w:rPr>
        <w:t xml:space="preserve">speaking] </w:t>
      </w:r>
      <w:r w:rsidRPr="00897B5C" w:rsidR="0074201A">
        <w:rPr>
          <w:rFonts w:eastAsia="Times New Roman"/>
        </w:rPr>
        <w:t xml:space="preserve">HBCC </w:t>
      </w:r>
      <w:bookmarkEnd w:id="8"/>
      <w:bookmarkEnd w:id="9"/>
      <w:r w:rsidRPr="00897B5C" w:rsidR="009F2B63">
        <w:rPr>
          <w:rFonts w:eastAsia="Times New Roman"/>
        </w:rPr>
        <w:t>providers</w:t>
      </w:r>
      <w:r w:rsidR="00EA5041">
        <w:rPr>
          <w:rFonts w:eastAsia="Times New Roman"/>
        </w:rPr>
        <w:t xml:space="preserve"> who may be </w:t>
      </w:r>
      <w:r w:rsidRPr="00897B5C" w:rsidR="00EA5041">
        <w:rPr>
          <w:rFonts w:eastAsia="Times New Roman"/>
        </w:rPr>
        <w:t>interested</w:t>
      </w:r>
      <w:r w:rsidRPr="00897B5C" w:rsidR="00937752">
        <w:rPr>
          <w:rFonts w:eastAsia="Times New Roman"/>
        </w:rPr>
        <w:t xml:space="preserve">. </w:t>
      </w:r>
      <w:r w:rsidRPr="00897B5C" w:rsidR="00695F59">
        <w:rPr>
          <w:rFonts w:eastAsia="Times New Roman"/>
        </w:rPr>
        <w:t xml:space="preserve">I can also </w:t>
      </w:r>
      <w:r w:rsidR="002D0BE7">
        <w:rPr>
          <w:rFonts w:eastAsia="Times New Roman"/>
        </w:rPr>
        <w:t>answer</w:t>
      </w:r>
      <w:r w:rsidRPr="00897B5C" w:rsidR="002D0BE7">
        <w:rPr>
          <w:rFonts w:eastAsia="Times New Roman"/>
        </w:rPr>
        <w:t xml:space="preserve"> </w:t>
      </w:r>
      <w:r w:rsidRPr="00897B5C" w:rsidR="00695F59">
        <w:rPr>
          <w:rFonts w:eastAsia="Times New Roman"/>
        </w:rPr>
        <w:t>any questions you have</w:t>
      </w:r>
      <w:r w:rsidRPr="00897B5C" w:rsidR="00BB75D2">
        <w:rPr>
          <w:rFonts w:eastAsia="Times New Roman"/>
        </w:rPr>
        <w:t xml:space="preserve">. </w:t>
      </w:r>
      <w:r w:rsidRPr="00897B5C" w:rsidR="00695F59">
        <w:rPr>
          <w:rFonts w:eastAsia="Times New Roman"/>
        </w:rPr>
        <w:t xml:space="preserve">You are welcome to invite other staff at your organization </w:t>
      </w:r>
      <w:r w:rsidRPr="00897B5C" w:rsidR="00051843">
        <w:rPr>
          <w:rFonts w:eastAsia="Times New Roman"/>
        </w:rPr>
        <w:t>that</w:t>
      </w:r>
      <w:r w:rsidRPr="00897B5C" w:rsidR="00BB75D2">
        <w:rPr>
          <w:rFonts w:eastAsia="Times New Roman"/>
        </w:rPr>
        <w:t xml:space="preserve"> could </w:t>
      </w:r>
      <w:r w:rsidRPr="00897B5C" w:rsidR="00051843">
        <w:rPr>
          <w:rFonts w:eastAsia="Times New Roman"/>
        </w:rPr>
        <w:t xml:space="preserve">help </w:t>
      </w:r>
      <w:r w:rsidRPr="00897B5C" w:rsidR="00BB75D2">
        <w:rPr>
          <w:rFonts w:eastAsia="Times New Roman"/>
        </w:rPr>
        <w:t xml:space="preserve">identify </w:t>
      </w:r>
      <w:r w:rsidRPr="00897B5C">
        <w:rPr>
          <w:rFonts w:eastAsia="Times New Roman"/>
        </w:rPr>
        <w:t>those</w:t>
      </w:r>
      <w:r w:rsidRPr="00897B5C" w:rsidR="00BB75D2">
        <w:rPr>
          <w:rFonts w:eastAsia="Times New Roman"/>
        </w:rPr>
        <w:t xml:space="preserve"> who might be interested in </w:t>
      </w:r>
      <w:r w:rsidRPr="00897B5C" w:rsidR="00027872">
        <w:rPr>
          <w:rFonts w:eastAsia="Times New Roman"/>
        </w:rPr>
        <w:t xml:space="preserve">trying out </w:t>
      </w:r>
      <w:r w:rsidRPr="00897B5C" w:rsidR="00937752">
        <w:rPr>
          <w:rFonts w:eastAsia="Times New Roman"/>
        </w:rPr>
        <w:t>the</w:t>
      </w:r>
      <w:r w:rsidRPr="00897B5C" w:rsidR="00AC1AF5">
        <w:rPr>
          <w:rFonts w:eastAsia="Times New Roman"/>
        </w:rPr>
        <w:t xml:space="preserve"> </w:t>
      </w:r>
      <w:r w:rsidR="00F579FB">
        <w:rPr>
          <w:rFonts w:eastAsia="Times New Roman"/>
        </w:rPr>
        <w:t>HBCC-NSAC Toolkit</w:t>
      </w:r>
      <w:r w:rsidRPr="00897B5C" w:rsidR="00BB75D2">
        <w:rPr>
          <w:rFonts w:eastAsia="Times New Roman"/>
        </w:rPr>
        <w:t>.</w:t>
      </w:r>
    </w:p>
    <w:p w:rsidR="0074201A" w:rsidRPr="00897B5C" w:rsidP="005F4138" w14:paraId="0E0128B9" w14:textId="286C97E5">
      <w:pPr>
        <w:pStyle w:val="Paragraph"/>
        <w:rPr>
          <w:rFonts w:eastAsia="Times New Roman"/>
        </w:rPr>
      </w:pPr>
      <w:r w:rsidRPr="00897B5C">
        <w:rPr>
          <w:rFonts w:eastAsia="Times New Roman"/>
        </w:rPr>
        <w:t xml:space="preserve">Are you available to talk on [DATE TIME]? If not, </w:t>
      </w:r>
      <w:r w:rsidRPr="00897B5C" w:rsidR="00552B50">
        <w:rPr>
          <w:rFonts w:eastAsia="Times New Roman"/>
        </w:rPr>
        <w:t xml:space="preserve">please </w:t>
      </w:r>
      <w:r w:rsidRPr="00897B5C">
        <w:rPr>
          <w:rFonts w:eastAsia="Times New Roman"/>
        </w:rPr>
        <w:t xml:space="preserve">let me know </w:t>
      </w:r>
      <w:r w:rsidRPr="00897B5C" w:rsidR="00051843">
        <w:rPr>
          <w:rFonts w:eastAsia="Times New Roman"/>
        </w:rPr>
        <w:t xml:space="preserve">two </w:t>
      </w:r>
      <w:r w:rsidRPr="00897B5C">
        <w:rPr>
          <w:rFonts w:eastAsia="Times New Roman"/>
        </w:rPr>
        <w:t>days/times when you can meet [this/next] week?</w:t>
      </w:r>
    </w:p>
    <w:p w:rsidR="00552B50" w:rsidRPr="00897B5C" w:rsidP="005F4138" w14:paraId="4CE88562" w14:textId="6D522012">
      <w:pPr>
        <w:pStyle w:val="Paragraph"/>
        <w:rPr>
          <w:rFonts w:eastAsia="Times New Roman"/>
        </w:rPr>
      </w:pPr>
      <w:r w:rsidRPr="00897B5C">
        <w:rPr>
          <w:rFonts w:eastAsia="Times New Roman"/>
        </w:rPr>
        <w:t xml:space="preserve">Please let me know if you have any questions. </w:t>
      </w:r>
    </w:p>
    <w:p w:rsidR="00552B50" w:rsidRPr="00897B5C" w:rsidP="005F4138" w14:paraId="73D08A69" w14:textId="77777777">
      <w:pPr>
        <w:pStyle w:val="Paragraph"/>
        <w:rPr>
          <w:rFonts w:eastAsia="Times New Roman"/>
        </w:rPr>
      </w:pPr>
      <w:r w:rsidRPr="00897B5C">
        <w:rPr>
          <w:rFonts w:eastAsia="Times New Roman"/>
        </w:rPr>
        <w:t>Sincerely,</w:t>
      </w:r>
    </w:p>
    <w:p w:rsidR="00AC1AF5" w:rsidRPr="00897B5C" w:rsidP="005F4138" w14:paraId="4DFF8883" w14:textId="25F459C9">
      <w:pPr>
        <w:pStyle w:val="Paragraph"/>
        <w:rPr>
          <w:rFonts w:eastAsia="Times New Roman"/>
        </w:rPr>
      </w:pPr>
      <w:r w:rsidRPr="00897B5C">
        <w:rPr>
          <w:rFonts w:eastAsia="Times New Roman"/>
        </w:rPr>
        <w:t xml:space="preserve">[NAME] for the </w:t>
      </w:r>
      <w:r w:rsidRPr="008B2815" w:rsidR="008B2815">
        <w:rPr>
          <w:rFonts w:eastAsia="Times New Roman"/>
        </w:rPr>
        <w:t>HBCC-NSAC Toolkit Pilot Study</w:t>
      </w:r>
      <w:r w:rsidRPr="00897B5C" w:rsidR="00552B50">
        <w:rPr>
          <w:rFonts w:eastAsia="Times New Roman"/>
        </w:rPr>
        <w:t xml:space="preserve"> team</w:t>
      </w:r>
    </w:p>
    <w:p w:rsidR="00552B50" w:rsidRPr="00897B5C" w:rsidP="005F4138" w14:paraId="0C7361D2" w14:textId="473EC45A">
      <w:pPr>
        <w:pStyle w:val="Paragraph"/>
        <w:rPr>
          <w:rFonts w:eastAsia="Times New Roman"/>
        </w:rPr>
      </w:pPr>
      <w:r w:rsidRPr="00897B5C">
        <w:rPr>
          <w:rFonts w:eastAsia="Times New Roman"/>
        </w:rPr>
        <w:t>[PHONE NUMBER]</w:t>
      </w:r>
    </w:p>
    <w:p w:rsidR="00EC2E29" w:rsidP="008C5D6B" w14:paraId="0E475E88" w14:textId="77777777">
      <w:pPr>
        <w:spacing w:before="100" w:beforeAutospacing="1" w:after="100" w:afterAutospacing="1"/>
        <w:rPr>
          <w:rFonts w:eastAsia="Times New Roman"/>
        </w:rPr>
      </w:pPr>
    </w:p>
    <w:p w:rsidR="00EC2E29" w:rsidP="008C5D6B" w14:paraId="6AEC9B7E" w14:textId="77777777">
      <w:pPr>
        <w:spacing w:before="100" w:beforeAutospacing="1" w:after="100" w:afterAutospacing="1"/>
        <w:rPr>
          <w:rFonts w:eastAsia="Times New Roman"/>
        </w:rPr>
      </w:pPr>
    </w:p>
    <w:p w:rsidR="00EC2E29" w:rsidP="008C5D6B" w14:paraId="73BBAE1B" w14:textId="77777777">
      <w:pPr>
        <w:spacing w:before="100" w:beforeAutospacing="1" w:after="100" w:afterAutospacing="1"/>
        <w:rPr>
          <w:rFonts w:eastAsia="Times New Roman"/>
        </w:rPr>
      </w:pPr>
    </w:p>
    <w:p w:rsidR="00EC2E29" w:rsidP="008C5D6B" w14:paraId="35CA366E" w14:textId="77777777">
      <w:pPr>
        <w:spacing w:before="100" w:beforeAutospacing="1" w:after="100" w:afterAutospacing="1"/>
        <w:rPr>
          <w:rFonts w:eastAsia="Times New Roman"/>
        </w:rPr>
      </w:pPr>
    </w:p>
    <w:p w:rsidR="00EC2E29" w:rsidP="008C5D6B" w14:paraId="1D0B9F8F" w14:textId="77777777">
      <w:pPr>
        <w:spacing w:before="100" w:beforeAutospacing="1" w:after="100" w:afterAutospacing="1"/>
        <w:rPr>
          <w:rFonts w:eastAsia="Times New Roman"/>
        </w:rPr>
      </w:pPr>
    </w:p>
    <w:p w:rsidR="00EC2E29" w:rsidP="008C5D6B" w14:paraId="0C0B6E57" w14:textId="77777777">
      <w:pPr>
        <w:spacing w:before="100" w:beforeAutospacing="1" w:after="100" w:afterAutospacing="1"/>
        <w:rPr>
          <w:rFonts w:eastAsia="Times New Roman"/>
        </w:rPr>
      </w:pPr>
    </w:p>
    <w:p w:rsidR="00EC2E29" w:rsidP="008C5D6B" w14:paraId="3E112E02" w14:textId="77777777">
      <w:pPr>
        <w:spacing w:before="100" w:beforeAutospacing="1" w:after="100" w:afterAutospacing="1"/>
        <w:rPr>
          <w:rFonts w:eastAsia="Times New Roman"/>
        </w:rPr>
      </w:pPr>
    </w:p>
    <w:p w:rsidR="00EC2E29" w:rsidP="008C5D6B" w14:paraId="1BDB9C90" w14:textId="77777777">
      <w:pPr>
        <w:spacing w:before="100" w:beforeAutospacing="1" w:after="100" w:afterAutospacing="1"/>
        <w:rPr>
          <w:rFonts w:eastAsia="Times New Roman"/>
        </w:rPr>
      </w:pPr>
    </w:p>
    <w:p w:rsidR="00EC2E29" w:rsidP="008C5D6B" w14:paraId="732419A8" w14:textId="77777777">
      <w:pPr>
        <w:spacing w:before="100" w:beforeAutospacing="1" w:after="100" w:afterAutospacing="1"/>
        <w:rPr>
          <w:rFonts w:eastAsia="Times New Roman"/>
        </w:rPr>
      </w:pPr>
    </w:p>
    <w:p w:rsidR="00EC2E29" w:rsidP="008C5D6B" w14:paraId="71BCF5D3" w14:textId="77777777">
      <w:pPr>
        <w:spacing w:before="100" w:beforeAutospacing="1" w:after="100" w:afterAutospacing="1"/>
        <w:rPr>
          <w:rFonts w:eastAsia="Times New Roman"/>
        </w:rPr>
      </w:pPr>
    </w:p>
    <w:p w:rsidR="00EC2E29" w:rsidP="008C5D6B" w14:paraId="30DE1FDC" w14:textId="77777777">
      <w:pPr>
        <w:spacing w:before="100" w:beforeAutospacing="1" w:after="100" w:afterAutospacing="1"/>
        <w:rPr>
          <w:rFonts w:eastAsia="Times New Roman"/>
        </w:rPr>
      </w:pPr>
    </w:p>
    <w:p w:rsidR="00506C07" w:rsidRPr="00304E55" w:rsidP="008C5D6B" w14:paraId="5BAA6A80" w14:textId="5AB21707">
      <w:pPr>
        <w:spacing w:before="100" w:beforeAutospacing="1" w:after="100" w:afterAutospacing="1"/>
        <w:rPr>
          <w:rFonts w:ascii="Times New Roman" w:eastAsia="Times New Roman" w:hAnsi="Times New Roman" w:cs="Times New Roman"/>
          <w:color w:val="000000"/>
          <w:sz w:val="27"/>
          <w:szCs w:val="27"/>
        </w:rPr>
      </w:pPr>
      <w:r>
        <w:rPr>
          <w:rFonts w:eastAsia="Times New Roman"/>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959586" cy="786512"/>
                <wp:effectExtent l="0" t="0" r="22225" b="1397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586" cy="786512"/>
                        </a:xfrm>
                        <a:prstGeom prst="rect">
                          <a:avLst/>
                        </a:prstGeom>
                        <a:solidFill>
                          <a:schemeClr val="lt1"/>
                        </a:solidFill>
                        <a:ln w="6350">
                          <a:solidFill>
                            <a:prstClr val="black"/>
                          </a:solidFill>
                        </a:ln>
                      </wps:spPr>
                      <wps:txbx>
                        <w:txbxContent>
                          <w:p w:rsidR="009F1DF8" w:rsidP="009F1DF8"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0970-0355 and the expiration date is 8/31/2024.</w:t>
                            </w:r>
                          </w:p>
                          <w:p w:rsidR="00EC2E29" w:rsidP="00EC2E2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 o:spid="_x0000_s1026" type="#_x0000_t202" style="width:469.25pt;height:61.95pt;margin-top:0;margin-left:0;mso-height-percent:0;mso-height-relative:margin;mso-wrap-distance-bottom:0;mso-wrap-distance-left:9pt;mso-wrap-distance-right:9pt;mso-wrap-distance-top:0;mso-wrap-style:square;position:absolute;visibility:visible;v-text-anchor:top;z-index:251661312" fillcolor="white" strokeweight="0.5pt">
                <v:textbox>
                  <w:txbxContent>
                    <w:p w:rsidR="009F1DF8" w:rsidP="009F1DF8" w14:paraId="487A6728"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0970-0355 and the expiration date is 8/31/2024.</w:t>
                      </w:r>
                    </w:p>
                    <w:p w:rsidR="00EC2E29" w:rsidP="00EC2E29" w14:paraId="7FB9740F" w14:textId="77777777"/>
                  </w:txbxContent>
                </v:textbox>
              </v:shape>
            </w:pict>
          </mc:Fallback>
        </mc:AlternateContent>
      </w:r>
      <w:r w:rsidRPr="00304E55" w:rsidR="00506C07">
        <w:rPr>
          <w:rFonts w:eastAsia="Times New Roman"/>
        </w:rPr>
        <w:br w:type="page"/>
      </w:r>
    </w:p>
    <w:p w:rsidR="00BB174F" w:rsidP="0069374F" w14:paraId="2EFE9FB2" w14:textId="77777777">
      <w:pPr>
        <w:pStyle w:val="H1"/>
        <w:rPr>
          <w:rFonts w:eastAsia="Times New Roman"/>
        </w:rPr>
      </w:pPr>
      <w:bookmarkStart w:id="10" w:name="_Hlk99354234"/>
      <w:bookmarkStart w:id="11" w:name="_Hlk99354244"/>
      <w:bookmarkStart w:id="12" w:name="_Hlk104543661"/>
    </w:p>
    <w:p w:rsidR="000357AD" w:rsidP="00BB174F" w14:paraId="3192C129" w14:textId="77777777">
      <w:pPr>
        <w:pStyle w:val="AppendixTitle"/>
        <w:spacing w:before="2680"/>
      </w:pPr>
      <w:bookmarkStart w:id="13" w:name="_Toc118382599"/>
    </w:p>
    <w:p w:rsidR="00BB174F" w:rsidP="00BB174F" w14:paraId="184F2DB5" w14:textId="4834EDC7">
      <w:pPr>
        <w:pStyle w:val="AppendixTitle"/>
        <w:spacing w:before="2680"/>
        <w:rPr>
          <w:rFonts w:ascii="Arial" w:eastAsia="Times New Roman" w:hAnsi="Arial" w:cs="Times New Roman"/>
          <w:b w:val="0"/>
          <w:bCs w:val="0"/>
          <w:color w:val="046B5C"/>
        </w:rPr>
      </w:pPr>
      <w:r>
        <w:t>A3. Community organization follow up call</w:t>
      </w:r>
      <w:bookmarkEnd w:id="13"/>
    </w:p>
    <w:p w:rsidR="00BB174F" w14:paraId="549FFA39" w14:textId="77777777">
      <w:pPr>
        <w:spacing w:line="259" w:lineRule="auto"/>
        <w:rPr>
          <w:rFonts w:eastAsia="Times New Roman" w:asciiTheme="majorHAnsi" w:hAnsiTheme="majorHAnsi" w:cstheme="majorBidi"/>
          <w:b/>
          <w:color w:val="046B5C" w:themeColor="text2"/>
          <w:sz w:val="28"/>
          <w:szCs w:val="32"/>
        </w:rPr>
      </w:pPr>
      <w:r>
        <w:rPr>
          <w:rFonts w:eastAsia="Times New Roman"/>
        </w:rPr>
        <w:br w:type="page"/>
      </w:r>
    </w:p>
    <w:p w:rsidR="0069374F" w:rsidRPr="00304E55" w:rsidP="0069374F" w14:paraId="27D7E385" w14:textId="0CF18B75">
      <w:pPr>
        <w:pStyle w:val="H1"/>
        <w:rPr>
          <w:rFonts w:eastAsia="Times New Roman"/>
        </w:rPr>
      </w:pPr>
      <w:bookmarkStart w:id="14" w:name="_Toc118382600"/>
      <w:r w:rsidRPr="00304E55">
        <w:rPr>
          <w:rFonts w:eastAsia="Times New Roman"/>
        </w:rPr>
        <w:t xml:space="preserve">A.3 </w:t>
      </w:r>
      <w:r w:rsidR="00C010D4">
        <w:rPr>
          <w:rFonts w:eastAsia="Times New Roman"/>
        </w:rPr>
        <w:t>Community organization</w:t>
      </w:r>
      <w:r w:rsidRPr="00304E55" w:rsidR="00345251">
        <w:rPr>
          <w:rFonts w:eastAsia="Times New Roman"/>
        </w:rPr>
        <w:t xml:space="preserve"> </w:t>
      </w:r>
      <w:r w:rsidR="0060053C">
        <w:rPr>
          <w:rFonts w:eastAsia="Times New Roman"/>
        </w:rPr>
        <w:t>follow up call</w:t>
      </w:r>
      <w:bookmarkEnd w:id="14"/>
      <w:r w:rsidR="0060053C">
        <w:rPr>
          <w:rFonts w:eastAsia="Times New Roman"/>
        </w:rPr>
        <w:t xml:space="preserve"> </w:t>
      </w:r>
    </w:p>
    <w:p w:rsidR="00EC78C8" w:rsidRPr="00897B5C" w:rsidP="005F4138" w14:paraId="4815204B" w14:textId="4C7A2039">
      <w:pPr>
        <w:pStyle w:val="H2"/>
        <w:spacing w:after="160"/>
      </w:pPr>
      <w:bookmarkStart w:id="15" w:name="_Toc118382601"/>
      <w:r w:rsidRPr="00897B5C">
        <w:t xml:space="preserve">Goals of the </w:t>
      </w:r>
      <w:r w:rsidR="00C010D4">
        <w:t>community organization</w:t>
      </w:r>
      <w:r w:rsidRPr="00897B5C">
        <w:t xml:space="preserve"> follow up call:</w:t>
      </w:r>
      <w:bookmarkEnd w:id="15"/>
    </w:p>
    <w:p w:rsidR="00EC78C8" w:rsidRPr="00897B5C" w:rsidP="005F4138" w14:paraId="6D84AB05" w14:textId="0ADE9858">
      <w:pPr>
        <w:pStyle w:val="ListNumber"/>
      </w:pPr>
      <w:r w:rsidRPr="00897B5C">
        <w:t>INTRODUCE YOURSELF</w:t>
      </w:r>
    </w:p>
    <w:p w:rsidR="00EC78C8" w:rsidRPr="00897B5C" w:rsidP="005F4138" w14:paraId="15A1CD7D" w14:textId="0F2E0083">
      <w:pPr>
        <w:pStyle w:val="ListNumber"/>
      </w:pPr>
      <w:r w:rsidRPr="00897B5C">
        <w:t xml:space="preserve">DESCRIBE PURPOSE OF THE STUDY AND </w:t>
      </w:r>
      <w:r w:rsidR="00A4224D">
        <w:t>CONFIRM</w:t>
      </w:r>
      <w:r w:rsidRPr="00897B5C" w:rsidR="00A4224D">
        <w:t xml:space="preserve"> </w:t>
      </w:r>
      <w:r w:rsidRPr="00897B5C">
        <w:t>INFORMATION ABOUT THE CHARACTERISTICS OF THEIR HBCC PROVIDERS</w:t>
      </w:r>
    </w:p>
    <w:p w:rsidR="00EC78C8" w:rsidRPr="00897B5C" w:rsidP="005F4138" w14:paraId="04F46E42" w14:textId="6FBBF787">
      <w:pPr>
        <w:pStyle w:val="ListNumber"/>
      </w:pPr>
      <w:r w:rsidRPr="00897B5C">
        <w:t xml:space="preserve">DESCRIBE THE ROLE OF THE </w:t>
      </w:r>
      <w:r w:rsidR="00011D0E">
        <w:t>COMMUNITY ORGANIZATION</w:t>
      </w:r>
      <w:r w:rsidRPr="00897B5C">
        <w:t xml:space="preserve"> AND INQUIRE THEIR WILLINGNESS TO PARTICIPATE </w:t>
      </w:r>
    </w:p>
    <w:p w:rsidR="00EC78C8" w:rsidRPr="00897B5C" w:rsidP="005F4138" w14:paraId="399DD8A3" w14:textId="5D4A3EB5">
      <w:pPr>
        <w:pStyle w:val="ListNumber"/>
      </w:pPr>
      <w:r w:rsidRPr="00897B5C">
        <w:t xml:space="preserve">DESCRIBE NEXT STEPS FOR GETTING IN TOUCH WITH POTENTIAL HBCC PROVIDER PARTICIPANTS </w:t>
      </w:r>
    </w:p>
    <w:p w:rsidR="00EC78C8" w:rsidRPr="00897B5C" w:rsidP="005F4138" w14:paraId="6EDD7E7F" w14:textId="72D65750">
      <w:pPr>
        <w:pStyle w:val="ParagraphContinued"/>
        <w:rPr>
          <w:iCs/>
        </w:rPr>
      </w:pPr>
      <w:r w:rsidRPr="00897B5C">
        <w:rPr>
          <w:iCs/>
        </w:rPr>
        <w:t xml:space="preserve">CALLER INSTRUCTIONS: THIS IS A SET OF QUESTIONS AND TALKING POINTS. PROBE AS NEEDED ABOUT WILLINGNESS TO PARTNER WITH US. BE SURE TO ANSWER ANY QUESTIONS THAT THE PERSON MAY HAVE ABOUT THE </w:t>
      </w:r>
      <w:r w:rsidRPr="00897B5C" w:rsidR="00890D44">
        <w:rPr>
          <w:iCs/>
        </w:rPr>
        <w:t>PILOT</w:t>
      </w:r>
      <w:r w:rsidRPr="00897B5C">
        <w:rPr>
          <w:iCs/>
        </w:rPr>
        <w:t xml:space="preserve">. </w:t>
      </w:r>
    </w:p>
    <w:p w:rsidR="006A0C37" w:rsidP="006A0C37" w14:paraId="2B1C3F0B" w14:textId="1628580C">
      <w:pPr>
        <w:pStyle w:val="Paragraph"/>
        <w:rPr>
          <w:rFonts w:eastAsia="Times New Roman"/>
        </w:rPr>
      </w:pPr>
      <w:r w:rsidRPr="00897B5C">
        <w:rPr>
          <w:rFonts w:eastAsia="Times New Roman"/>
        </w:rPr>
        <w:t xml:space="preserve">BEFORE THE CALL, REVIEW </w:t>
      </w:r>
      <w:r w:rsidR="00DC786E">
        <w:rPr>
          <w:rFonts w:eastAsia="Times New Roman"/>
        </w:rPr>
        <w:t>COMMUNITY ORGANIZATION</w:t>
      </w:r>
      <w:r w:rsidRPr="00897B5C">
        <w:rPr>
          <w:rFonts w:eastAsia="Times New Roman"/>
        </w:rPr>
        <w:t xml:space="preserve">’S WEBSITE TO LEARN ABOUT THE CHARACTERISTICS OF </w:t>
      </w:r>
      <w:r w:rsidRPr="00897B5C" w:rsidR="009E330C">
        <w:rPr>
          <w:rFonts w:eastAsia="Times New Roman"/>
        </w:rPr>
        <w:t xml:space="preserve">THE </w:t>
      </w:r>
      <w:r w:rsidRPr="00897B5C" w:rsidR="00B4596E">
        <w:rPr>
          <w:rFonts w:eastAsia="Times New Roman"/>
        </w:rPr>
        <w:t>PROVIDERS</w:t>
      </w:r>
      <w:r w:rsidR="00F9560E">
        <w:rPr>
          <w:rFonts w:eastAsia="Times New Roman"/>
        </w:rPr>
        <w:t xml:space="preserve"> IN THEIR NETWORK</w:t>
      </w:r>
      <w:r w:rsidRPr="00897B5C" w:rsidR="00BF0649">
        <w:rPr>
          <w:rFonts w:eastAsia="Times New Roman"/>
        </w:rPr>
        <w:t>.</w:t>
      </w:r>
      <w:r w:rsidRPr="00897B5C">
        <w:rPr>
          <w:rFonts w:eastAsia="Times New Roman"/>
        </w:rPr>
        <w:t xml:space="preserve"> </w:t>
      </w:r>
      <w:r w:rsidRPr="00897B5C">
        <w:rPr>
          <w:rFonts w:eastAsia="Times New Roman"/>
        </w:rPr>
        <w:t>DEPENDING ON THE LEVEL OF DETAIL PROVIDED THROUGH THE</w:t>
      </w:r>
      <w:r w:rsidR="00F06A4E">
        <w:rPr>
          <w:rFonts w:eastAsia="Times New Roman"/>
        </w:rPr>
        <w:t>IR</w:t>
      </w:r>
      <w:r w:rsidRPr="00897B5C">
        <w:rPr>
          <w:rFonts w:eastAsia="Times New Roman"/>
        </w:rPr>
        <w:t xml:space="preserve"> </w:t>
      </w:r>
      <w:r w:rsidRPr="00897B5C">
        <w:rPr>
          <w:rFonts w:eastAsia="Times New Roman"/>
        </w:rPr>
        <w:t xml:space="preserve">WEBSITE, THE GENERAL </w:t>
      </w:r>
      <w:r w:rsidR="003B7102">
        <w:rPr>
          <w:rFonts w:eastAsia="Times New Roman"/>
        </w:rPr>
        <w:t>CONFIRMATION</w:t>
      </w:r>
      <w:r w:rsidRPr="00897B5C">
        <w:rPr>
          <w:rFonts w:eastAsia="Times New Roman"/>
        </w:rPr>
        <w:t xml:space="preserve"> QUESTIONS BELOW MAY BE TAILORED OR SKIPPED.</w:t>
      </w:r>
      <w:r w:rsidRPr="2B6D51EB" w:rsidR="1EDCFE14">
        <w:rPr>
          <w:rFonts w:eastAsia="Times New Roman"/>
        </w:rPr>
        <w:t xml:space="preserve"> </w:t>
      </w:r>
    </w:p>
    <w:p w:rsidR="006058C5" w:rsidRPr="00897B5C" w:rsidP="006A0C37" w14:paraId="20FE52AB" w14:textId="503FA1D4">
      <w:pPr>
        <w:pStyle w:val="Paragraph"/>
      </w:pPr>
      <w:r w:rsidRPr="2B6D51EB">
        <w:rPr>
          <w:rFonts w:eastAsia="Times New Roman"/>
        </w:rPr>
        <w:t xml:space="preserve">REVIEW THE TRACKER TO SEE WHO </w:t>
      </w:r>
      <w:r w:rsidR="004F74E7">
        <w:rPr>
          <w:rFonts w:eastAsia="Times New Roman"/>
        </w:rPr>
        <w:t>IS BEING RECRUITED</w:t>
      </w:r>
      <w:r w:rsidR="00CE6486">
        <w:rPr>
          <w:rFonts w:eastAsia="Times New Roman"/>
        </w:rPr>
        <w:t xml:space="preserve">, </w:t>
      </w:r>
      <w:r w:rsidR="004F74E7">
        <w:rPr>
          <w:rFonts w:eastAsia="Times New Roman"/>
        </w:rPr>
        <w:t xml:space="preserve">WHO </w:t>
      </w:r>
      <w:r w:rsidRPr="2B6D51EB">
        <w:rPr>
          <w:rFonts w:eastAsia="Times New Roman"/>
        </w:rPr>
        <w:t>HAS BEEN SELECTED</w:t>
      </w:r>
      <w:r w:rsidR="00CE6486">
        <w:rPr>
          <w:rFonts w:eastAsia="Times New Roman"/>
        </w:rPr>
        <w:t>,</w:t>
      </w:r>
      <w:r w:rsidRPr="2B6D51EB">
        <w:rPr>
          <w:rFonts w:eastAsia="Times New Roman"/>
        </w:rPr>
        <w:t xml:space="preserve"> AND RESPONDENT CHARACTERISTCS STILL NEEDED.</w:t>
      </w:r>
    </w:p>
    <w:p w:rsidR="006058C5" w:rsidRPr="00897B5C" w:rsidP="006058C5" w14:paraId="5F4909EE" w14:textId="6D05042E">
      <w:pPr>
        <w:pStyle w:val="Paragraph"/>
        <w:rPr>
          <w:rFonts w:eastAsia="Times New Roman"/>
        </w:rPr>
      </w:pPr>
    </w:p>
    <w:p w:rsidR="003F759B" w:rsidRPr="00897B5C" w:rsidP="005F4138" w14:paraId="73997C4C" w14:textId="69EBF85E">
      <w:pPr>
        <w:pStyle w:val="H2"/>
        <w:spacing w:after="160"/>
        <w:rPr>
          <w:rFonts w:eastAsia="Times New Roman"/>
          <w:b/>
          <w:sz w:val="28"/>
        </w:rPr>
      </w:pPr>
      <w:bookmarkStart w:id="16" w:name="_Toc118382602"/>
      <w:r>
        <w:t>Community organization</w:t>
      </w:r>
      <w:r w:rsidRPr="005F4138" w:rsidR="00EC78C8">
        <w:t xml:space="preserve"> </w:t>
      </w:r>
      <w:r w:rsidRPr="00084591" w:rsidR="00102D67">
        <w:rPr>
          <w:rFonts w:eastAsia="Times New Roman"/>
          <w:bCs/>
          <w:szCs w:val="24"/>
        </w:rPr>
        <w:t>follow</w:t>
      </w:r>
      <w:r w:rsidRPr="00084591" w:rsidR="00EC78C8">
        <w:rPr>
          <w:rFonts w:eastAsia="Times New Roman"/>
          <w:bCs/>
          <w:szCs w:val="24"/>
        </w:rPr>
        <w:t xml:space="preserve">-up </w:t>
      </w:r>
      <w:r w:rsidRPr="00084591" w:rsidR="00102D67">
        <w:rPr>
          <w:rFonts w:eastAsia="Times New Roman"/>
          <w:bCs/>
          <w:szCs w:val="24"/>
        </w:rPr>
        <w:t xml:space="preserve">call </w:t>
      </w:r>
      <w:r w:rsidRPr="00084591" w:rsidR="003F31D2">
        <w:rPr>
          <w:rFonts w:eastAsia="Times New Roman"/>
          <w:bCs/>
          <w:szCs w:val="24"/>
        </w:rPr>
        <w:t>talking points</w:t>
      </w:r>
      <w:bookmarkEnd w:id="16"/>
    </w:p>
    <w:p w:rsidR="005A0083" w:rsidP="005F4138" w14:paraId="22ACBFC3" w14:textId="576FD2C7">
      <w:pPr>
        <w:pStyle w:val="ParagraphContinued"/>
        <w:rPr>
          <w:rFonts w:eastAsia="Times New Roman"/>
        </w:rPr>
      </w:pPr>
      <w:r w:rsidRPr="00897B5C">
        <w:rPr>
          <w:rFonts w:eastAsia="Times New Roman"/>
        </w:rPr>
        <w:t xml:space="preserve">Thank you for meeting to discuss the </w:t>
      </w:r>
      <w:r w:rsidR="004A3E0C">
        <w:rPr>
          <w:rFonts w:eastAsia="Times New Roman"/>
        </w:rPr>
        <w:t>HBCC-NSAC Toolkit</w:t>
      </w:r>
      <w:r w:rsidRPr="00897B5C" w:rsidR="006A61E3">
        <w:rPr>
          <w:rFonts w:eastAsia="Times New Roman"/>
        </w:rPr>
        <w:t xml:space="preserve"> </w:t>
      </w:r>
      <w:r w:rsidRPr="00897B5C" w:rsidR="003F1582">
        <w:rPr>
          <w:rFonts w:eastAsia="Times New Roman"/>
        </w:rPr>
        <w:t>Pilot</w:t>
      </w:r>
      <w:r w:rsidRPr="00897B5C">
        <w:rPr>
          <w:rFonts w:eastAsia="Times New Roman"/>
        </w:rPr>
        <w:t xml:space="preserve"> Study. </w:t>
      </w:r>
      <w:r w:rsidRPr="00C36B04" w:rsidR="00C36B04">
        <w:rPr>
          <w:rFonts w:eastAsia="Times New Roman"/>
        </w:rPr>
        <w:t xml:space="preserve">Talking with </w:t>
      </w:r>
      <w:r w:rsidR="006E6597">
        <w:rPr>
          <w:rFonts w:eastAsia="Times New Roman"/>
        </w:rPr>
        <w:t>me</w:t>
      </w:r>
      <w:r w:rsidRPr="00C36B04" w:rsidR="00C36B04">
        <w:rPr>
          <w:rFonts w:eastAsia="Times New Roman"/>
        </w:rPr>
        <w:t xml:space="preserve"> on this call is completely up to you and voluntary, and we will keep your responses private. </w:t>
      </w:r>
      <w:r w:rsidRPr="005A0083">
        <w:rPr>
          <w:rFonts w:eastAsia="Times New Roman"/>
        </w:rPr>
        <w:t xml:space="preserve">Because this is a federally funded study, I want to tell you that </w:t>
      </w:r>
      <w:r w:rsidR="000048B4">
        <w:rPr>
          <w:rFonts w:eastAsia="Times New Roman"/>
        </w:rPr>
        <w:t xml:space="preserve">an </w:t>
      </w:r>
      <w:r w:rsidRPr="005A0083">
        <w:rPr>
          <w:rFonts w:eastAsia="Times New Roman"/>
        </w:rPr>
        <w:t>agency may not conduct or sponsor, and a person is not required to respond to, a collection of information unless it displays a currently valid OMB control number. The OMB control number for this collection is 0970-0355 and the expiration date is 8/31/2024.</w:t>
      </w:r>
    </w:p>
    <w:p w:rsidR="006058C5" w:rsidRPr="00897B5C" w:rsidP="005F4138" w14:paraId="792AC38D" w14:textId="23E07AF8">
      <w:pPr>
        <w:pStyle w:val="ParagraphContinued"/>
        <w:rPr>
          <w:rFonts w:eastAsia="Times New Roman"/>
        </w:rPr>
      </w:pPr>
      <w:r w:rsidRPr="00897B5C">
        <w:rPr>
          <w:rFonts w:eastAsia="Times New Roman"/>
        </w:rPr>
        <w:t xml:space="preserve">To start, I would like to </w:t>
      </w:r>
      <w:r w:rsidR="00EA292E">
        <w:rPr>
          <w:rFonts w:eastAsia="Times New Roman"/>
        </w:rPr>
        <w:t>talk</w:t>
      </w:r>
      <w:r w:rsidRPr="00897B5C">
        <w:rPr>
          <w:rFonts w:eastAsia="Times New Roman"/>
        </w:rPr>
        <w:t xml:space="preserve"> about the </w:t>
      </w:r>
      <w:r w:rsidRPr="00897B5C" w:rsidR="00B4596E">
        <w:rPr>
          <w:rFonts w:eastAsia="Times New Roman"/>
        </w:rPr>
        <w:t>home-based child care providers</w:t>
      </w:r>
      <w:r w:rsidR="00A47B01">
        <w:rPr>
          <w:rFonts w:eastAsia="Times New Roman"/>
        </w:rPr>
        <w:t>, or HBCC providers,</w:t>
      </w:r>
      <w:r w:rsidRPr="00897B5C" w:rsidR="00B4596E">
        <w:rPr>
          <w:rFonts w:eastAsia="Times New Roman"/>
        </w:rPr>
        <w:t xml:space="preserve"> </w:t>
      </w:r>
      <w:r w:rsidRPr="00897B5C">
        <w:rPr>
          <w:rFonts w:eastAsia="Times New Roman"/>
        </w:rPr>
        <w:t xml:space="preserve">you </w:t>
      </w:r>
      <w:r w:rsidR="00F056B2">
        <w:rPr>
          <w:rFonts w:eastAsia="Times New Roman"/>
        </w:rPr>
        <w:t>engage with</w:t>
      </w:r>
      <w:r w:rsidRPr="00897B5C">
        <w:rPr>
          <w:rFonts w:eastAsia="Times New Roman"/>
        </w:rPr>
        <w:t xml:space="preserve">. </w:t>
      </w:r>
    </w:p>
    <w:p w:rsidR="00122D29" w:rsidRPr="00897B5C" w:rsidP="00122D29" w14:paraId="060C613B" w14:textId="464A817B">
      <w:pPr>
        <w:pStyle w:val="Paragraph"/>
        <w:rPr>
          <w:rFonts w:eastAsia="Times New Roman"/>
        </w:rPr>
      </w:pPr>
      <w:r w:rsidRPr="00897B5C">
        <w:rPr>
          <w:rFonts w:eastAsia="Times New Roman"/>
        </w:rPr>
        <w:t>We</w:t>
      </w:r>
      <w:r w:rsidRPr="00897B5C" w:rsidR="004F5D0A">
        <w:rPr>
          <w:rFonts w:eastAsia="Times New Roman"/>
        </w:rPr>
        <w:t xml:space="preserve"> would like to get input </w:t>
      </w:r>
      <w:r w:rsidR="00095559">
        <w:rPr>
          <w:rFonts w:eastAsia="Times New Roman"/>
        </w:rPr>
        <w:t xml:space="preserve">on the </w:t>
      </w:r>
      <w:r w:rsidR="00573CCB">
        <w:rPr>
          <w:rFonts w:eastAsia="Times New Roman"/>
        </w:rPr>
        <w:t xml:space="preserve">HBCC-NSAC </w:t>
      </w:r>
      <w:r w:rsidR="00095559">
        <w:rPr>
          <w:rFonts w:eastAsia="Times New Roman"/>
        </w:rPr>
        <w:t>Toolkit</w:t>
      </w:r>
      <w:r w:rsidRPr="00897B5C" w:rsidR="004F5D0A">
        <w:rPr>
          <w:rFonts w:eastAsia="Times New Roman"/>
        </w:rPr>
        <w:t xml:space="preserve"> from </w:t>
      </w:r>
      <w:r w:rsidRPr="00897B5C" w:rsidR="00D8706C">
        <w:rPr>
          <w:rFonts w:eastAsia="Times New Roman"/>
        </w:rPr>
        <w:t xml:space="preserve">a diverse group of </w:t>
      </w:r>
      <w:r w:rsidR="00FB0CD6">
        <w:rPr>
          <w:rFonts w:eastAsia="Times New Roman"/>
        </w:rPr>
        <w:t xml:space="preserve">HBCC </w:t>
      </w:r>
      <w:r w:rsidRPr="00897B5C" w:rsidR="00E80E50">
        <w:rPr>
          <w:rFonts w:eastAsia="Times New Roman"/>
        </w:rPr>
        <w:t xml:space="preserve">providers </w:t>
      </w:r>
      <w:r w:rsidR="00FB0CD6">
        <w:rPr>
          <w:rFonts w:eastAsia="Times New Roman"/>
        </w:rPr>
        <w:t xml:space="preserve">(and the families they care for) </w:t>
      </w:r>
      <w:r w:rsidRPr="00897B5C" w:rsidR="004225BB">
        <w:rPr>
          <w:rFonts w:eastAsia="Times New Roman"/>
        </w:rPr>
        <w:t>including</w:t>
      </w:r>
      <w:r w:rsidRPr="00897B5C" w:rsidR="004F5D0A">
        <w:rPr>
          <w:rFonts w:eastAsia="Times New Roman"/>
        </w:rPr>
        <w:t xml:space="preserve"> </w:t>
      </w:r>
      <w:r w:rsidRPr="00897B5C" w:rsidR="00E80E50">
        <w:rPr>
          <w:rFonts w:eastAsia="Times New Roman"/>
        </w:rPr>
        <w:t xml:space="preserve">providers </w:t>
      </w:r>
      <w:r w:rsidRPr="00897B5C" w:rsidR="004F5D0A">
        <w:rPr>
          <w:rFonts w:eastAsia="Times New Roman"/>
        </w:rPr>
        <w:t xml:space="preserve">from </w:t>
      </w:r>
      <w:r w:rsidRPr="00897B5C" w:rsidR="004225BB">
        <w:rPr>
          <w:rFonts w:eastAsia="Times New Roman"/>
        </w:rPr>
        <w:t>different</w:t>
      </w:r>
      <w:r w:rsidRPr="00897B5C" w:rsidR="004F5D0A">
        <w:rPr>
          <w:rFonts w:eastAsia="Times New Roman"/>
        </w:rPr>
        <w:t xml:space="preserve"> racial and ethnic backgrounds</w:t>
      </w:r>
      <w:r w:rsidRPr="00897B5C" w:rsidR="00D8706C">
        <w:rPr>
          <w:rFonts w:eastAsia="Times New Roman"/>
        </w:rPr>
        <w:t xml:space="preserve"> (</w:t>
      </w:r>
      <w:r w:rsidRPr="00897B5C" w:rsidR="004F5D0A">
        <w:rPr>
          <w:rFonts w:eastAsia="Times New Roman"/>
        </w:rPr>
        <w:t>including Black, White, Hispanic or Latino, and Asian or Pacific Islander</w:t>
      </w:r>
      <w:r w:rsidRPr="00897B5C" w:rsidR="00D8706C">
        <w:rPr>
          <w:rFonts w:eastAsia="Times New Roman"/>
        </w:rPr>
        <w:t>)</w:t>
      </w:r>
      <w:r w:rsidRPr="00897B5C" w:rsidR="004225BB">
        <w:rPr>
          <w:rFonts w:eastAsia="Times New Roman"/>
        </w:rPr>
        <w:t>,</w:t>
      </w:r>
      <w:r w:rsidRPr="00897B5C" w:rsidR="00D8706C">
        <w:rPr>
          <w:rFonts w:eastAsia="Times New Roman"/>
        </w:rPr>
        <w:t xml:space="preserve"> those </w:t>
      </w:r>
      <w:r w:rsidRPr="00897B5C" w:rsidR="004F5D0A">
        <w:rPr>
          <w:rFonts w:eastAsia="Times New Roman"/>
        </w:rPr>
        <w:t>from urban</w:t>
      </w:r>
      <w:r w:rsidRPr="00897B5C" w:rsidR="004225BB">
        <w:rPr>
          <w:rFonts w:eastAsia="Times New Roman"/>
        </w:rPr>
        <w:t xml:space="preserve"> </w:t>
      </w:r>
      <w:r w:rsidR="00871946">
        <w:rPr>
          <w:rFonts w:eastAsia="Times New Roman"/>
        </w:rPr>
        <w:t>or</w:t>
      </w:r>
      <w:r w:rsidRPr="00897B5C" w:rsidR="00871946">
        <w:rPr>
          <w:rFonts w:eastAsia="Times New Roman"/>
        </w:rPr>
        <w:t xml:space="preserve"> </w:t>
      </w:r>
      <w:r w:rsidRPr="00897B5C" w:rsidR="004225BB">
        <w:rPr>
          <w:rFonts w:eastAsia="Times New Roman"/>
        </w:rPr>
        <w:t xml:space="preserve">rural </w:t>
      </w:r>
      <w:r w:rsidRPr="00897B5C" w:rsidR="00C95565">
        <w:rPr>
          <w:rFonts w:eastAsia="Times New Roman"/>
        </w:rPr>
        <w:t>areas</w:t>
      </w:r>
      <w:r w:rsidRPr="00897B5C" w:rsidR="000F7358">
        <w:rPr>
          <w:rFonts w:eastAsia="Times New Roman"/>
        </w:rPr>
        <w:t xml:space="preserve">, </w:t>
      </w:r>
      <w:r w:rsidRPr="00897B5C" w:rsidR="004F5D0A">
        <w:rPr>
          <w:rFonts w:eastAsia="Times New Roman"/>
        </w:rPr>
        <w:t xml:space="preserve">and those who are </w:t>
      </w:r>
      <w:r w:rsidR="00430A77">
        <w:rPr>
          <w:rFonts w:eastAsia="Times New Roman"/>
        </w:rPr>
        <w:t xml:space="preserve">English speakers, </w:t>
      </w:r>
      <w:r w:rsidRPr="00897B5C" w:rsidR="00692281">
        <w:rPr>
          <w:rFonts w:eastAsia="Times New Roman"/>
        </w:rPr>
        <w:t>Spanish speakers</w:t>
      </w:r>
      <w:r w:rsidR="007A74C0">
        <w:rPr>
          <w:rFonts w:eastAsia="Times New Roman"/>
        </w:rPr>
        <w:t>,</w:t>
      </w:r>
      <w:r w:rsidRPr="00897B5C" w:rsidR="00692281">
        <w:rPr>
          <w:rFonts w:eastAsia="Times New Roman"/>
        </w:rPr>
        <w:t xml:space="preserve"> or </w:t>
      </w:r>
      <w:r w:rsidRPr="00897B5C" w:rsidR="004F5D0A">
        <w:rPr>
          <w:rFonts w:eastAsia="Times New Roman"/>
        </w:rPr>
        <w:t>bilingual in Spanish and English.</w:t>
      </w:r>
      <w:r w:rsidRPr="00897B5C" w:rsidR="00692281">
        <w:rPr>
          <w:rFonts w:eastAsia="Times New Roman"/>
        </w:rPr>
        <w:t xml:space="preserve"> </w:t>
      </w:r>
    </w:p>
    <w:p w:rsidR="00B923CE" w:rsidRPr="00897B5C" w:rsidP="005F4138" w14:paraId="64CF7110" w14:textId="2702D5CC">
      <w:pPr>
        <w:pStyle w:val="ListBullet"/>
        <w:rPr>
          <w:rFonts w:eastAsia="Times New Roman"/>
        </w:rPr>
      </w:pPr>
      <w:r w:rsidRPr="00897B5C">
        <w:rPr>
          <w:rFonts w:eastAsia="Times New Roman"/>
        </w:rPr>
        <w:t xml:space="preserve">Can you </w:t>
      </w:r>
      <w:r w:rsidR="001B43F2">
        <w:rPr>
          <w:rFonts w:eastAsia="Times New Roman"/>
        </w:rPr>
        <w:t>please confirm the information I have</w:t>
      </w:r>
      <w:r w:rsidRPr="00897B5C">
        <w:rPr>
          <w:rFonts w:eastAsia="Times New Roman"/>
        </w:rPr>
        <w:t xml:space="preserve"> about the </w:t>
      </w:r>
      <w:r w:rsidR="00D26C17">
        <w:rPr>
          <w:rFonts w:eastAsia="Times New Roman"/>
        </w:rPr>
        <w:t>HBCC</w:t>
      </w:r>
      <w:r w:rsidRPr="00897B5C">
        <w:rPr>
          <w:rFonts w:eastAsia="Times New Roman"/>
        </w:rPr>
        <w:t xml:space="preserve"> </w:t>
      </w:r>
      <w:r w:rsidRPr="00897B5C" w:rsidR="00E80E50">
        <w:rPr>
          <w:rFonts w:eastAsia="Times New Roman"/>
        </w:rPr>
        <w:t xml:space="preserve">providers </w:t>
      </w:r>
      <w:r w:rsidRPr="00897B5C">
        <w:rPr>
          <w:rFonts w:eastAsia="Times New Roman"/>
        </w:rPr>
        <w:t>you work with</w:t>
      </w:r>
      <w:r w:rsidR="001B43F2">
        <w:rPr>
          <w:rFonts w:eastAsia="Times New Roman"/>
        </w:rPr>
        <w:t xml:space="preserve"> is correct</w:t>
      </w:r>
      <w:r w:rsidRPr="00897B5C">
        <w:rPr>
          <w:rFonts w:eastAsia="Times New Roman"/>
        </w:rPr>
        <w:t>?</w:t>
      </w:r>
    </w:p>
    <w:p w:rsidR="00A512AD" w:rsidRPr="005F4138" w:rsidP="005F4138" w14:paraId="74718A54" w14:textId="32D0C8AE">
      <w:pPr>
        <w:pStyle w:val="Paragraph"/>
        <w:rPr>
          <w:b/>
          <w:smallCaps/>
        </w:rPr>
      </w:pPr>
      <w:r>
        <w:rPr>
          <w:b/>
          <w:bCs/>
          <w:smallCaps/>
        </w:rPr>
        <w:t>[</w:t>
      </w:r>
      <w:r w:rsidR="004F1CE6">
        <w:rPr>
          <w:b/>
          <w:bCs/>
          <w:smallCaps/>
        </w:rPr>
        <w:t>study team recruiter to use information below as applicable to the</w:t>
      </w:r>
      <w:r w:rsidR="007A54BC">
        <w:rPr>
          <w:b/>
          <w:bCs/>
          <w:smallCaps/>
        </w:rPr>
        <w:t xml:space="preserve"> information acquired about</w:t>
      </w:r>
      <w:r w:rsidR="004F1CE6">
        <w:rPr>
          <w:b/>
          <w:bCs/>
          <w:smallCaps/>
        </w:rPr>
        <w:t xml:space="preserve"> the community organization.]</w:t>
      </w:r>
    </w:p>
    <w:p w:rsidR="00A512AD" w:rsidRPr="00897B5C" w:rsidP="005F4138" w14:paraId="3F92770D" w14:textId="08AA38CB">
      <w:pPr>
        <w:pStyle w:val="ListBullet2"/>
        <w:rPr>
          <w:rFonts w:eastAsia="Times New Roman"/>
        </w:rPr>
      </w:pPr>
      <w:r>
        <w:rPr>
          <w:rFonts w:eastAsia="Times New Roman"/>
        </w:rPr>
        <w:t>Y</w:t>
      </w:r>
      <w:r w:rsidRPr="00897B5C" w:rsidR="000F5563">
        <w:rPr>
          <w:rFonts w:eastAsia="Times New Roman"/>
        </w:rPr>
        <w:t xml:space="preserve">ou work with </w:t>
      </w:r>
      <w:r w:rsidRPr="00897B5C" w:rsidR="002F3458">
        <w:rPr>
          <w:rFonts w:eastAsia="Times New Roman"/>
        </w:rPr>
        <w:t>family child care providers</w:t>
      </w:r>
      <w:r w:rsidR="002B68A0">
        <w:rPr>
          <w:rFonts w:eastAsia="Times New Roman"/>
        </w:rPr>
        <w:t xml:space="preserve"> who are </w:t>
      </w:r>
      <w:r w:rsidR="0042398F">
        <w:rPr>
          <w:rFonts w:eastAsia="Times New Roman"/>
        </w:rPr>
        <w:t>[</w:t>
      </w:r>
      <w:r w:rsidR="002B68A0">
        <w:rPr>
          <w:rFonts w:eastAsia="Times New Roman"/>
        </w:rPr>
        <w:t>licensed</w:t>
      </w:r>
      <w:r w:rsidR="00815B31">
        <w:rPr>
          <w:rFonts w:eastAsia="Times New Roman"/>
        </w:rPr>
        <w:t>/</w:t>
      </w:r>
      <w:r w:rsidR="002B68A0">
        <w:rPr>
          <w:rFonts w:eastAsia="Times New Roman"/>
        </w:rPr>
        <w:t>regulated</w:t>
      </w:r>
      <w:r w:rsidR="00815B31">
        <w:rPr>
          <w:rFonts w:eastAsia="Times New Roman"/>
        </w:rPr>
        <w:t>]</w:t>
      </w:r>
      <w:r w:rsidR="002B68A0">
        <w:rPr>
          <w:rFonts w:eastAsia="Times New Roman"/>
        </w:rPr>
        <w:t xml:space="preserve"> by</w:t>
      </w:r>
      <w:r w:rsidR="0042398F">
        <w:rPr>
          <w:rFonts w:eastAsia="Times New Roman"/>
        </w:rPr>
        <w:t xml:space="preserve"> your</w:t>
      </w:r>
      <w:r w:rsidR="002B68A0">
        <w:rPr>
          <w:rFonts w:eastAsia="Times New Roman"/>
        </w:rPr>
        <w:t xml:space="preserve"> state</w:t>
      </w:r>
      <w:r>
        <w:rPr>
          <w:rFonts w:eastAsia="Times New Roman"/>
        </w:rPr>
        <w:t>.</w:t>
      </w:r>
      <w:r w:rsidRPr="00897B5C">
        <w:rPr>
          <w:rFonts w:eastAsia="Times New Roman"/>
        </w:rPr>
        <w:t xml:space="preserve"> </w:t>
      </w:r>
    </w:p>
    <w:p w:rsidR="000F5563" w:rsidRPr="00897B5C" w:rsidP="005F4138" w14:paraId="5A250759" w14:textId="6DA31D0F">
      <w:pPr>
        <w:pStyle w:val="ListBullet2"/>
        <w:rPr>
          <w:rFonts w:eastAsia="Times New Roman"/>
        </w:rPr>
      </w:pPr>
      <w:r>
        <w:rPr>
          <w:rFonts w:eastAsia="Times New Roman"/>
        </w:rPr>
        <w:t>Y</w:t>
      </w:r>
      <w:r w:rsidRPr="00897B5C" w:rsidR="002F3458">
        <w:rPr>
          <w:rFonts w:eastAsia="Times New Roman"/>
        </w:rPr>
        <w:t xml:space="preserve">ou work with family, friend, or neighbor providers who are unlicensed or </w:t>
      </w:r>
      <w:r w:rsidRPr="00F3674F" w:rsidR="0068430D">
        <w:rPr>
          <w:rFonts w:cs="Calibri"/>
        </w:rPr>
        <w:t>legally exempt from state licensing or other state regulations</w:t>
      </w:r>
      <w:r>
        <w:rPr>
          <w:rFonts w:eastAsia="Times New Roman"/>
        </w:rPr>
        <w:t>.</w:t>
      </w:r>
      <w:r w:rsidRPr="00897B5C">
        <w:rPr>
          <w:rFonts w:eastAsia="Times New Roman"/>
        </w:rPr>
        <w:t xml:space="preserve"> </w:t>
      </w:r>
    </w:p>
    <w:p w:rsidR="0046665E" w:rsidRPr="00897B5C" w:rsidP="005F4138" w14:paraId="6F449FFC" w14:textId="63E96B22">
      <w:pPr>
        <w:pStyle w:val="ListBullet2"/>
        <w:rPr>
          <w:rFonts w:eastAsia="Times New Roman"/>
        </w:rPr>
      </w:pPr>
      <w:r>
        <w:rPr>
          <w:rFonts w:eastAsia="Times New Roman"/>
        </w:rPr>
        <w:t>Y</w:t>
      </w:r>
      <w:r w:rsidRPr="00897B5C" w:rsidR="00B923CE">
        <w:rPr>
          <w:rFonts w:eastAsia="Times New Roman"/>
        </w:rPr>
        <w:t>ou work with home-based providers who are multilingual or speak a language other than English</w:t>
      </w:r>
      <w:r>
        <w:rPr>
          <w:rFonts w:eastAsia="Times New Roman"/>
        </w:rPr>
        <w:t>.</w:t>
      </w:r>
    </w:p>
    <w:p w:rsidR="00B923CE" w:rsidRPr="00897B5C" w:rsidP="005F4138" w14:paraId="5B124022" w14:textId="6402CD05">
      <w:pPr>
        <w:pStyle w:val="ListBullet3"/>
        <w:rPr>
          <w:rFonts w:eastAsia="Times New Roman"/>
        </w:rPr>
      </w:pPr>
      <w:r>
        <w:rPr>
          <w:rFonts w:eastAsia="Times New Roman"/>
        </w:rPr>
        <w:t>Including</w:t>
      </w:r>
      <w:r w:rsidRPr="00897B5C">
        <w:rPr>
          <w:rFonts w:eastAsia="Times New Roman"/>
        </w:rPr>
        <w:t xml:space="preserve"> </w:t>
      </w:r>
      <w:r>
        <w:rPr>
          <w:rFonts w:eastAsia="Times New Roman"/>
        </w:rPr>
        <w:t>LANGUAGES.</w:t>
      </w:r>
      <w:r w:rsidRPr="00897B5C" w:rsidR="0046665E">
        <w:rPr>
          <w:rFonts w:eastAsia="Times New Roman"/>
        </w:rPr>
        <w:t xml:space="preserve"> </w:t>
      </w:r>
      <w:r w:rsidRPr="00897B5C">
        <w:rPr>
          <w:rFonts w:eastAsia="Times New Roman"/>
        </w:rPr>
        <w:t xml:space="preserve"> </w:t>
      </w:r>
    </w:p>
    <w:p w:rsidR="00B923CE" w:rsidRPr="00897B5C" w:rsidP="005F4138" w14:paraId="721D8F3C" w14:textId="0056A73D">
      <w:pPr>
        <w:pStyle w:val="ListBullet2"/>
        <w:rPr>
          <w:rFonts w:eastAsia="Times New Roman"/>
        </w:rPr>
      </w:pPr>
      <w:r>
        <w:rPr>
          <w:rFonts w:eastAsia="Times New Roman"/>
        </w:rPr>
        <w:t>Y</w:t>
      </w:r>
      <w:r w:rsidRPr="00897B5C">
        <w:rPr>
          <w:rFonts w:eastAsia="Times New Roman"/>
        </w:rPr>
        <w:t xml:space="preserve">ou work </w:t>
      </w:r>
      <w:r w:rsidRPr="00897B5C" w:rsidR="00FE117B">
        <w:rPr>
          <w:rFonts w:eastAsia="Times New Roman"/>
        </w:rPr>
        <w:t xml:space="preserve">with providers </w:t>
      </w:r>
      <w:r w:rsidRPr="00897B5C" w:rsidR="004225BB">
        <w:rPr>
          <w:rFonts w:eastAsia="Times New Roman"/>
        </w:rPr>
        <w:t>who live in</w:t>
      </w:r>
      <w:r w:rsidRPr="00897B5C">
        <w:rPr>
          <w:rFonts w:eastAsia="Times New Roman"/>
        </w:rPr>
        <w:t xml:space="preserve"> rural </w:t>
      </w:r>
      <w:r w:rsidRPr="00897B5C" w:rsidR="004225BB">
        <w:rPr>
          <w:rFonts w:eastAsia="Times New Roman"/>
        </w:rPr>
        <w:t>areas</w:t>
      </w:r>
      <w:r>
        <w:rPr>
          <w:rFonts w:eastAsia="Times New Roman"/>
        </w:rPr>
        <w:t>.</w:t>
      </w:r>
      <w:r w:rsidRPr="00897B5C">
        <w:rPr>
          <w:rFonts w:eastAsia="Times New Roman"/>
        </w:rPr>
        <w:t xml:space="preserve"> </w:t>
      </w:r>
      <w:r w:rsidR="005E4685">
        <w:rPr>
          <w:rFonts w:eastAsia="Times New Roman"/>
        </w:rPr>
        <w:t>[</w:t>
      </w:r>
      <w:r w:rsidR="00476ABB">
        <w:rPr>
          <w:rFonts w:eastAsia="Times New Roman"/>
        </w:rPr>
        <w:t xml:space="preserve">IF ASKED, </w:t>
      </w:r>
      <w:r w:rsidR="00964B52">
        <w:rPr>
          <w:rFonts w:eastAsia="Times New Roman"/>
        </w:rPr>
        <w:t xml:space="preserve">IN </w:t>
      </w:r>
      <w:r w:rsidR="00476ABB">
        <w:rPr>
          <w:rFonts w:eastAsia="Times New Roman"/>
        </w:rPr>
        <w:t xml:space="preserve">RURAL AREAS </w:t>
      </w:r>
      <w:r w:rsidR="00964B52">
        <w:rPr>
          <w:rFonts w:eastAsia="Times New Roman"/>
        </w:rPr>
        <w:t xml:space="preserve">PEOPLE NEED TO DRIVE FARTHER TO GET TO </w:t>
      </w:r>
      <w:r w:rsidR="00854970">
        <w:rPr>
          <w:rFonts w:eastAsia="Times New Roman"/>
        </w:rPr>
        <w:t>AIRPORTS</w:t>
      </w:r>
      <w:r w:rsidR="00964B52">
        <w:rPr>
          <w:rFonts w:eastAsia="Times New Roman"/>
        </w:rPr>
        <w:t xml:space="preserve">, </w:t>
      </w:r>
      <w:r w:rsidR="007D0146">
        <w:rPr>
          <w:rFonts w:eastAsia="Times New Roman"/>
        </w:rPr>
        <w:t xml:space="preserve">FOR EXAMPLE, COMPARED TO URBAN OR SUBURBAN AREAS, </w:t>
      </w:r>
      <w:r w:rsidR="00964B52">
        <w:rPr>
          <w:rFonts w:eastAsia="Times New Roman"/>
        </w:rPr>
        <w:t>AND THERE IS MORE LAND THAN HOUSES IN THE AREAS.</w:t>
      </w:r>
      <w:r w:rsidR="0042398F">
        <w:rPr>
          <w:rFonts w:eastAsia="Times New Roman"/>
        </w:rPr>
        <w:t xml:space="preserve">] </w:t>
      </w:r>
    </w:p>
    <w:p w:rsidR="00B636E0" w:rsidRPr="00897B5C" w:rsidP="005F4138" w14:paraId="36FD18C7" w14:textId="5237ED87">
      <w:pPr>
        <w:pStyle w:val="ListBullet2"/>
        <w:rPr>
          <w:rFonts w:eastAsia="Times New Roman"/>
        </w:rPr>
      </w:pPr>
      <w:r>
        <w:rPr>
          <w:rFonts w:eastAsia="Times New Roman"/>
        </w:rPr>
        <w:t>Y</w:t>
      </w:r>
      <w:r w:rsidRPr="00897B5C">
        <w:rPr>
          <w:rFonts w:eastAsia="Times New Roman"/>
        </w:rPr>
        <w:t>ou have home visitors</w:t>
      </w:r>
      <w:r w:rsidRPr="00897B5C" w:rsidR="00745C96">
        <w:rPr>
          <w:rFonts w:eastAsia="Times New Roman"/>
        </w:rPr>
        <w:t>, family advocates, social workers, or other staff</w:t>
      </w:r>
      <w:r w:rsidRPr="00897B5C">
        <w:rPr>
          <w:rFonts w:eastAsia="Times New Roman"/>
        </w:rPr>
        <w:t xml:space="preserve"> who support home-based providers</w:t>
      </w:r>
      <w:r>
        <w:rPr>
          <w:rFonts w:eastAsia="Times New Roman"/>
        </w:rPr>
        <w:t>.</w:t>
      </w:r>
    </w:p>
    <w:p w:rsidR="00960EC9" w:rsidRPr="00304E55" w:rsidP="005F4138" w14:paraId="4545F12F" w14:textId="46A02B21">
      <w:pPr>
        <w:pStyle w:val="ListBullet"/>
      </w:pPr>
      <w:r w:rsidRPr="00897B5C">
        <w:rPr>
          <w:rFonts w:eastAsia="Times New Roman"/>
        </w:rPr>
        <w:t>Thank you.</w:t>
      </w:r>
      <w:r w:rsidR="0084682C">
        <w:rPr>
          <w:rFonts w:eastAsia="Times New Roman"/>
        </w:rPr>
        <w:t xml:space="preserve"> Next, I</w:t>
      </w:r>
      <w:r w:rsidR="0053747F">
        <w:rPr>
          <w:rFonts w:eastAsia="Times New Roman"/>
        </w:rPr>
        <w:t xml:space="preserve"> want to talk about </w:t>
      </w:r>
      <w:r w:rsidRPr="00ED048F" w:rsidR="00ED048F">
        <w:rPr>
          <w:rFonts w:eastAsia="Times New Roman"/>
        </w:rPr>
        <w:t>how you</w:t>
      </w:r>
      <w:r w:rsidR="008556F4">
        <w:rPr>
          <w:rFonts w:eastAsia="Times New Roman"/>
        </w:rPr>
        <w:t>r organization</w:t>
      </w:r>
      <w:r w:rsidRPr="00ED048F" w:rsidR="00ED048F">
        <w:rPr>
          <w:rFonts w:eastAsia="Times New Roman"/>
        </w:rPr>
        <w:t xml:space="preserve"> can help identify providers who might participate in the pilot</w:t>
      </w:r>
      <w:r w:rsidR="00DE195F">
        <w:rPr>
          <w:rFonts w:eastAsia="Times New Roman"/>
        </w:rPr>
        <w:t xml:space="preserve"> and </w:t>
      </w:r>
      <w:r w:rsidR="002F73B5">
        <w:rPr>
          <w:rFonts w:eastAsia="Times New Roman"/>
        </w:rPr>
        <w:t>give you details about the pilot</w:t>
      </w:r>
      <w:r w:rsidR="00ED048F">
        <w:rPr>
          <w:rFonts w:eastAsia="Times New Roman"/>
        </w:rPr>
        <w:t>.</w:t>
      </w:r>
      <w:r w:rsidR="00D51C4D">
        <w:rPr>
          <w:rFonts w:eastAsia="Times New Roman"/>
        </w:rPr>
        <w:t xml:space="preserve"> </w:t>
      </w:r>
      <w:bookmarkEnd w:id="10"/>
      <w:bookmarkEnd w:id="11"/>
      <w:r w:rsidR="00011D0E">
        <w:rPr>
          <w:b/>
        </w:rPr>
        <w:t>Community Organization</w:t>
      </w:r>
      <w:r w:rsidRPr="00304E55">
        <w:rPr>
          <w:b/>
        </w:rPr>
        <w:t xml:space="preserve"> Role</w:t>
      </w:r>
      <w:r w:rsidRPr="00304E55" w:rsidR="00F64861">
        <w:rPr>
          <w:b/>
        </w:rPr>
        <w:t xml:space="preserve"> for Pilot Study</w:t>
      </w:r>
      <w:r w:rsidRPr="00304E55">
        <w:t xml:space="preserve">: There are two types of </w:t>
      </w:r>
      <w:r w:rsidR="008556F4">
        <w:t>ways your organization may help</w:t>
      </w:r>
      <w:r w:rsidRPr="00304E55">
        <w:t xml:space="preserve">: </w:t>
      </w:r>
    </w:p>
    <w:p w:rsidR="007651A5" w:rsidRPr="00304E55" w:rsidP="005F4138" w14:paraId="12221FAD" w14:textId="0215327E">
      <w:pPr>
        <w:pStyle w:val="ListBullet2"/>
      </w:pPr>
      <w:r w:rsidRPr="00304E55">
        <w:rPr>
          <w:u w:val="single"/>
        </w:rPr>
        <w:t>Paid role with a site coordinator</w:t>
      </w:r>
      <w:r w:rsidRPr="00304E55">
        <w:t xml:space="preserve">: If </w:t>
      </w:r>
      <w:r w:rsidRPr="00304E55">
        <w:t>you are</w:t>
      </w:r>
      <w:r w:rsidRPr="00304E55">
        <w:t xml:space="preserve"> willing, we will offer</w:t>
      </w:r>
      <w:r w:rsidR="00D24718">
        <w:t xml:space="preserve"> a</w:t>
      </w:r>
      <w:r w:rsidRPr="00304E55">
        <w:t xml:space="preserve"> $250 honoraria </w:t>
      </w:r>
      <w:r w:rsidRPr="00304E55" w:rsidR="006362EA">
        <w:t xml:space="preserve">to </w:t>
      </w:r>
      <w:r w:rsidRPr="00304E55">
        <w:t>you</w:t>
      </w:r>
      <w:r w:rsidRPr="00304E55" w:rsidR="001B740F">
        <w:t>r organization if</w:t>
      </w:r>
      <w:r w:rsidRPr="00304E55">
        <w:t xml:space="preserve"> </w:t>
      </w:r>
      <w:r w:rsidRPr="00304E55" w:rsidR="003E201C">
        <w:t xml:space="preserve">someone can </w:t>
      </w:r>
      <w:r w:rsidRPr="00304E55" w:rsidR="00296AFA">
        <w:t>act as</w:t>
      </w:r>
      <w:r w:rsidRPr="00304E55">
        <w:t xml:space="preserve"> a site coordinator</w:t>
      </w:r>
      <w:r w:rsidRPr="00304E55" w:rsidR="004F7D6B">
        <w:t>. The site coordinator will</w:t>
      </w:r>
      <w:r w:rsidRPr="00304E55">
        <w:t xml:space="preserve"> </w:t>
      </w:r>
      <w:r w:rsidRPr="00304E55">
        <w:t xml:space="preserve">help us recruit and follow up with </w:t>
      </w:r>
      <w:r w:rsidRPr="00304E55" w:rsidR="00C11AA8">
        <w:t xml:space="preserve">providers </w:t>
      </w:r>
      <w:r w:rsidRPr="00304E55">
        <w:t xml:space="preserve">affiliated with </w:t>
      </w:r>
      <w:r w:rsidRPr="00304E55">
        <w:t xml:space="preserve">your </w:t>
      </w:r>
      <w:r w:rsidRPr="00304E55">
        <w:t>organization</w:t>
      </w:r>
      <w:r w:rsidRPr="00304E55" w:rsidR="0009517F">
        <w:t xml:space="preserve">. If needed, </w:t>
      </w:r>
      <w:r w:rsidRPr="00304E55" w:rsidR="007747F4">
        <w:t>the site coordinator would help</w:t>
      </w:r>
      <w:r w:rsidRPr="00304E55" w:rsidR="00845821">
        <w:t xml:space="preserve"> </w:t>
      </w:r>
      <w:r w:rsidRPr="00304E55" w:rsidR="0057316D">
        <w:t xml:space="preserve">the study team visit your organization to collect data from </w:t>
      </w:r>
      <w:r w:rsidRPr="00304E55" w:rsidR="00C11AA8">
        <w:t>providers</w:t>
      </w:r>
      <w:r>
        <w:t>.</w:t>
      </w:r>
      <w:r w:rsidRPr="00304E55">
        <w:t xml:space="preserve"> </w:t>
      </w:r>
      <w:r w:rsidRPr="00304E55" w:rsidR="006442DB">
        <w:t>Specifically:</w:t>
      </w:r>
    </w:p>
    <w:p w:rsidR="00845821" w:rsidRPr="00304E55" w:rsidP="005F4138" w14:paraId="5158DE41" w14:textId="15E6FEDE">
      <w:pPr>
        <w:pStyle w:val="ListBullet3"/>
      </w:pPr>
      <w:bookmarkStart w:id="17" w:name="_Hlk112045104"/>
      <w:r w:rsidRPr="00304E55">
        <w:t xml:space="preserve">We will ask </w:t>
      </w:r>
      <w:r w:rsidRPr="00304E55" w:rsidR="005A152E">
        <w:t xml:space="preserve">the site coordinator </w:t>
      </w:r>
      <w:r w:rsidRPr="00304E55" w:rsidR="00F01F9F">
        <w:t>if there are</w:t>
      </w:r>
      <w:r w:rsidRPr="00304E55" w:rsidR="00960EC9">
        <w:t xml:space="preserve"> any meetings or events </w:t>
      </w:r>
      <w:r w:rsidRPr="00304E55" w:rsidR="003B1011">
        <w:t xml:space="preserve">(in-person or virtual) </w:t>
      </w:r>
      <w:r w:rsidRPr="00304E55" w:rsidR="00E6002A">
        <w:t>where</w:t>
      </w:r>
      <w:r w:rsidRPr="00304E55" w:rsidR="00960EC9">
        <w:t xml:space="preserve"> </w:t>
      </w:r>
      <w:r w:rsidRPr="00304E55" w:rsidR="007651A5">
        <w:t>someone from</w:t>
      </w:r>
      <w:r w:rsidRPr="00304E55" w:rsidR="000B3D56">
        <w:t xml:space="preserve"> your organization or</w:t>
      </w:r>
      <w:r w:rsidRPr="00304E55" w:rsidR="007651A5">
        <w:t xml:space="preserve"> </w:t>
      </w:r>
      <w:r w:rsidRPr="00304E55" w:rsidR="000B3D56">
        <w:t>the study team</w:t>
      </w:r>
      <w:r w:rsidRPr="00304E55" w:rsidR="00E6002A">
        <w:t xml:space="preserve"> </w:t>
      </w:r>
      <w:r w:rsidRPr="00304E55" w:rsidR="00960EC9">
        <w:t xml:space="preserve">could share information about the </w:t>
      </w:r>
      <w:bookmarkEnd w:id="17"/>
      <w:r w:rsidR="00933A8D">
        <w:t>HBCC-NSAC Toolkit</w:t>
      </w:r>
      <w:r w:rsidRPr="00304E55" w:rsidR="00960EC9">
        <w:t xml:space="preserve"> </w:t>
      </w:r>
      <w:r w:rsidR="00933A8D">
        <w:t>P</w:t>
      </w:r>
      <w:r w:rsidRPr="00304E55" w:rsidR="00960EC9">
        <w:t xml:space="preserve">ilot </w:t>
      </w:r>
      <w:r w:rsidR="00933A8D">
        <w:t>S</w:t>
      </w:r>
      <w:r w:rsidRPr="00304E55" w:rsidR="00960EC9">
        <w:t>tudy</w:t>
      </w:r>
      <w:r w:rsidRPr="00304E55" w:rsidR="00E36A5F">
        <w:t xml:space="preserve">. </w:t>
      </w:r>
      <w:r w:rsidRPr="00304E55" w:rsidR="003B1011">
        <w:t>F</w:t>
      </w:r>
      <w:r w:rsidRPr="00304E55" w:rsidR="007651A5">
        <w:t xml:space="preserve">or example, </w:t>
      </w:r>
      <w:r w:rsidRPr="00304E55" w:rsidR="003B1011">
        <w:t xml:space="preserve">an event where </w:t>
      </w:r>
      <w:r w:rsidRPr="00304E55" w:rsidR="00E36A5F">
        <w:t xml:space="preserve">the study team </w:t>
      </w:r>
      <w:r w:rsidRPr="00304E55" w:rsidR="003B1011">
        <w:t xml:space="preserve">could </w:t>
      </w:r>
      <w:r w:rsidRPr="00304E55" w:rsidR="007651A5">
        <w:t>distribute</w:t>
      </w:r>
      <w:r w:rsidRPr="00304E55" w:rsidR="00E6002A">
        <w:t xml:space="preserve"> flyers</w:t>
      </w:r>
      <w:r w:rsidRPr="00304E55" w:rsidR="007651A5">
        <w:t xml:space="preserve"> and</w:t>
      </w:r>
      <w:r w:rsidRPr="00304E55" w:rsidR="00E6002A">
        <w:t xml:space="preserve"> paper versions of the </w:t>
      </w:r>
      <w:r w:rsidR="00617455">
        <w:t>HBCC-NSAC Toolkit</w:t>
      </w:r>
      <w:r w:rsidRPr="00304E55" w:rsidR="00E6002A">
        <w:t xml:space="preserve">, and/or collect contact information from HBCC </w:t>
      </w:r>
      <w:r w:rsidRPr="00304E55" w:rsidR="00C11AA8">
        <w:t xml:space="preserve">providers </w:t>
      </w:r>
      <w:r w:rsidRPr="00304E55" w:rsidR="00E6002A">
        <w:t>at the event</w:t>
      </w:r>
      <w:r w:rsidR="00815B31">
        <w:t xml:space="preserve"> who are interested in participating</w:t>
      </w:r>
      <w:r w:rsidRPr="00304E55" w:rsidR="003B1011">
        <w:t>.</w:t>
      </w:r>
      <w:r w:rsidRPr="00304E55" w:rsidR="00960EC9">
        <w:t xml:space="preserve"> </w:t>
      </w:r>
    </w:p>
    <w:p w:rsidR="00D54B76" w:rsidRPr="00304E55" w:rsidP="005F4138" w14:paraId="753B5991" w14:textId="381CEC24">
      <w:pPr>
        <w:pStyle w:val="ListBullet3"/>
      </w:pPr>
      <w:r w:rsidRPr="00304E55">
        <w:t>The</w:t>
      </w:r>
      <w:r w:rsidRPr="00304E55" w:rsidR="00E6002A">
        <w:t xml:space="preserve"> site coordinat</w:t>
      </w:r>
      <w:r w:rsidRPr="00304E55">
        <w:t>or</w:t>
      </w:r>
      <w:r w:rsidRPr="00304E55" w:rsidR="00E6002A">
        <w:t xml:space="preserve"> </w:t>
      </w:r>
      <w:r w:rsidRPr="00304E55">
        <w:t>will</w:t>
      </w:r>
      <w:r w:rsidRPr="00304E55" w:rsidR="00960EC9">
        <w:t xml:space="preserve"> help </w:t>
      </w:r>
      <w:r w:rsidRPr="00304E55" w:rsidR="00077688">
        <w:t xml:space="preserve">the study team </w:t>
      </w:r>
      <w:r w:rsidRPr="00304E55" w:rsidR="00960EC9">
        <w:t>follow</w:t>
      </w:r>
      <w:r w:rsidR="00D44850">
        <w:t xml:space="preserve"> </w:t>
      </w:r>
      <w:r w:rsidRPr="00304E55" w:rsidR="00960EC9">
        <w:t xml:space="preserve">up with HBCC </w:t>
      </w:r>
      <w:r w:rsidRPr="00304E55" w:rsidR="00FC7A3C">
        <w:t xml:space="preserve">providers </w:t>
      </w:r>
      <w:r w:rsidRPr="00304E55" w:rsidR="00960EC9">
        <w:t>who agree to participate</w:t>
      </w:r>
      <w:r w:rsidR="00D44850">
        <w:t>.</w:t>
      </w:r>
      <w:r w:rsidR="00E21209">
        <w:t xml:space="preserve"> For example,</w:t>
      </w:r>
      <w:r w:rsidRPr="00304E55" w:rsidR="00960EC9">
        <w:t xml:space="preserve"> in cases when </w:t>
      </w:r>
      <w:r w:rsidRPr="00304E55" w:rsidR="00FC7A3C">
        <w:t xml:space="preserve">providers </w:t>
      </w:r>
      <w:r w:rsidRPr="00304E55" w:rsidR="00960EC9">
        <w:t xml:space="preserve">do not answer </w:t>
      </w:r>
      <w:r w:rsidRPr="00304E55" w:rsidR="00077688">
        <w:t xml:space="preserve">the </w:t>
      </w:r>
      <w:r w:rsidRPr="00304E55" w:rsidR="00960EC9">
        <w:t>recruiter’s calls or do</w:t>
      </w:r>
      <w:r w:rsidR="00A53F6A">
        <w:t xml:space="preserve"> not</w:t>
      </w:r>
      <w:r w:rsidRPr="00304E55" w:rsidR="00960EC9">
        <w:t xml:space="preserve"> </w:t>
      </w:r>
      <w:r w:rsidRPr="00304E55" w:rsidR="00077688">
        <w:t>complete</w:t>
      </w:r>
      <w:r w:rsidR="00327CF5">
        <w:t xml:space="preserve"> the HBCC-NSAC Toolkit</w:t>
      </w:r>
      <w:r w:rsidRPr="00304E55" w:rsidR="00960EC9">
        <w:t xml:space="preserve"> on time</w:t>
      </w:r>
      <w:r w:rsidR="00815B31">
        <w:t xml:space="preserve">, the site coordinator may </w:t>
      </w:r>
      <w:r w:rsidR="00FA76C4">
        <w:t xml:space="preserve">encourage </w:t>
      </w:r>
      <w:r w:rsidR="00815B31">
        <w:t xml:space="preserve">the provider </w:t>
      </w:r>
      <w:r w:rsidR="00FA76C4">
        <w:t xml:space="preserve"> to answer </w:t>
      </w:r>
      <w:r w:rsidR="00670189">
        <w:t>the study team’s</w:t>
      </w:r>
      <w:r w:rsidR="00FA76C4">
        <w:t xml:space="preserve"> calls, ask if they are having </w:t>
      </w:r>
      <w:r w:rsidR="004905D1">
        <w:t>problems</w:t>
      </w:r>
      <w:r w:rsidR="00FA76C4">
        <w:t xml:space="preserve"> completing the</w:t>
      </w:r>
      <w:r w:rsidR="007B3A97">
        <w:t xml:space="preserve"> HBCC-NSAC Toolkit</w:t>
      </w:r>
      <w:r w:rsidR="00FA76C4">
        <w:t xml:space="preserve"> on time, or give reminders of the deadline</w:t>
      </w:r>
      <w:r w:rsidRPr="00304E55" w:rsidR="00960EC9">
        <w:t>.</w:t>
      </w:r>
      <w:r w:rsidRPr="00304E55" w:rsidR="00B636E0">
        <w:t xml:space="preserve"> </w:t>
      </w:r>
    </w:p>
    <w:p w:rsidR="00960EC9" w:rsidRPr="00304E55" w:rsidP="005F4138" w14:paraId="7269B462" w14:textId="77E97B55">
      <w:pPr>
        <w:pStyle w:val="ListBullet3"/>
      </w:pPr>
      <w:r w:rsidRPr="00304E55">
        <w:t>The</w:t>
      </w:r>
      <w:r w:rsidRPr="00304E55" w:rsidR="00D54B76">
        <w:t xml:space="preserve"> site coordinator</w:t>
      </w:r>
      <w:r w:rsidRPr="00304E55">
        <w:t xml:space="preserve"> will also</w:t>
      </w:r>
      <w:r w:rsidRPr="00304E55" w:rsidR="00B636E0">
        <w:t xml:space="preserve"> help collect completed paper versions of the </w:t>
      </w:r>
      <w:r w:rsidR="00620FDC">
        <w:t>HBCC-NSAC Toolkit</w:t>
      </w:r>
      <w:r w:rsidRPr="00304E55" w:rsidR="00B636E0">
        <w:t xml:space="preserve"> and return them to Mathematica using prepaid mailing materials</w:t>
      </w:r>
      <w:r w:rsidRPr="00304E55" w:rsidR="00B966D8">
        <w:t xml:space="preserve">, </w:t>
      </w:r>
      <w:r w:rsidRPr="00304E55" w:rsidR="009E1442">
        <w:t>if</w:t>
      </w:r>
      <w:r w:rsidRPr="00304E55" w:rsidR="00B966D8">
        <w:t xml:space="preserve"> providers cannot easily access a mailing facility</w:t>
      </w:r>
      <w:r w:rsidRPr="00304E55" w:rsidR="00FE2C01">
        <w:t>.</w:t>
      </w:r>
    </w:p>
    <w:p w:rsidR="00466639" w:rsidRPr="00304E55" w:rsidP="005F4138" w14:paraId="716CBFC8" w14:textId="5E91F363">
      <w:pPr>
        <w:pStyle w:val="ListBullet3"/>
      </w:pPr>
      <w:r w:rsidRPr="00304E55">
        <w:t xml:space="preserve">We may ask </w:t>
      </w:r>
      <w:r w:rsidRPr="00304E55" w:rsidR="00F01F9F">
        <w:t xml:space="preserve">the site coordinator </w:t>
      </w:r>
      <w:r w:rsidRPr="00304E55">
        <w:t xml:space="preserve">to identify a week for the study team to visit your organization to collect data from </w:t>
      </w:r>
      <w:r w:rsidRPr="00304E55" w:rsidR="00FC7A3C">
        <w:t>providers</w:t>
      </w:r>
      <w:r w:rsidRPr="00304E55">
        <w:t xml:space="preserve">. </w:t>
      </w:r>
    </w:p>
    <w:p w:rsidR="00960EC9" w:rsidRPr="00304E55" w:rsidP="005F4138" w14:paraId="4397F758" w14:textId="3480E759">
      <w:pPr>
        <w:pStyle w:val="ListBullet2"/>
      </w:pPr>
      <w:r w:rsidRPr="00304E55">
        <w:rPr>
          <w:u w:val="single"/>
        </w:rPr>
        <w:t>Unpaid role without a site coordinator</w:t>
      </w:r>
      <w:r w:rsidRPr="00304E55">
        <w:t xml:space="preserve">: If </w:t>
      </w:r>
      <w:r w:rsidRPr="00304E55" w:rsidR="00F979FC">
        <w:t>you prefer not</w:t>
      </w:r>
      <w:r w:rsidRPr="00304E55">
        <w:t xml:space="preserve"> to identify a site coordinat</w:t>
      </w:r>
      <w:r w:rsidRPr="00304E55" w:rsidR="007B52C8">
        <w:t>or</w:t>
      </w:r>
      <w:r w:rsidRPr="00304E55">
        <w:t xml:space="preserve">, </w:t>
      </w:r>
      <w:r w:rsidRPr="00304E55" w:rsidR="00D53A4F">
        <w:t>we will ask about your willingness to</w:t>
      </w:r>
      <w:r w:rsidRPr="00304E55" w:rsidR="00F979FC">
        <w:t xml:space="preserve"> </w:t>
      </w:r>
      <w:bookmarkStart w:id="18" w:name="_Hlk111984163"/>
      <w:r w:rsidRPr="00304E55">
        <w:t xml:space="preserve">share </w:t>
      </w:r>
      <w:r w:rsidRPr="00304E55" w:rsidR="00D53A4F">
        <w:t>flyers</w:t>
      </w:r>
      <w:r w:rsidRPr="00304E55">
        <w:t xml:space="preserve"> </w:t>
      </w:r>
      <w:r w:rsidRPr="00304E55" w:rsidR="00D53A4F">
        <w:t>that describe</w:t>
      </w:r>
      <w:r w:rsidRPr="00304E55">
        <w:t xml:space="preserve"> the </w:t>
      </w:r>
      <w:r w:rsidR="00620FDC">
        <w:t>HBCC-NSAC Toolkit</w:t>
      </w:r>
      <w:r w:rsidRPr="00304E55" w:rsidR="003E257B">
        <w:t xml:space="preserve"> P</w:t>
      </w:r>
      <w:r w:rsidRPr="00304E55">
        <w:t xml:space="preserve">ilot </w:t>
      </w:r>
      <w:r w:rsidRPr="00304E55" w:rsidR="003E257B">
        <w:t>S</w:t>
      </w:r>
      <w:r w:rsidRPr="00304E55">
        <w:t>tudy</w:t>
      </w:r>
      <w:r w:rsidRPr="00304E55" w:rsidR="00F979FC">
        <w:t xml:space="preserve"> with </w:t>
      </w:r>
      <w:r w:rsidRPr="00304E55" w:rsidR="00D125A1">
        <w:t xml:space="preserve">providers </w:t>
      </w:r>
      <w:r w:rsidRPr="00304E55" w:rsidR="00F979FC">
        <w:t>affiliated with your organization</w:t>
      </w:r>
      <w:bookmarkEnd w:id="18"/>
      <w:r w:rsidRPr="00304E55" w:rsidR="00D53A4F">
        <w:t>.</w:t>
      </w:r>
      <w:r w:rsidRPr="00304E55" w:rsidR="003B1011">
        <w:t xml:space="preserve"> </w:t>
      </w:r>
      <w:r w:rsidRPr="00304E55" w:rsidR="00D53A4F">
        <w:t>W</w:t>
      </w:r>
      <w:r w:rsidRPr="00304E55" w:rsidR="00CC0C9E">
        <w:t xml:space="preserve">e </w:t>
      </w:r>
      <w:r w:rsidRPr="00304E55" w:rsidR="003B1011">
        <w:t>appreciate any</w:t>
      </w:r>
      <w:r w:rsidRPr="00304E55" w:rsidR="00CC0C9E">
        <w:t xml:space="preserve"> help to identify </w:t>
      </w:r>
      <w:r w:rsidR="005165C7">
        <w:t xml:space="preserve">HBCC </w:t>
      </w:r>
      <w:r w:rsidR="00105A35">
        <w:t xml:space="preserve">providers </w:t>
      </w:r>
      <w:r w:rsidRPr="00304E55" w:rsidR="00CC0C9E">
        <w:t xml:space="preserve">and send us contact information for </w:t>
      </w:r>
      <w:r w:rsidRPr="00304E55" w:rsidR="00D125A1">
        <w:t xml:space="preserve">providers </w:t>
      </w:r>
      <w:r w:rsidR="005165C7">
        <w:t>who</w:t>
      </w:r>
      <w:r w:rsidRPr="005F7363" w:rsidR="005F7363">
        <w:t xml:space="preserve"> express interest in the study and agree to have their contact information shared</w:t>
      </w:r>
      <w:r w:rsidRPr="00304E55" w:rsidR="007B52C8">
        <w:t xml:space="preserve">. </w:t>
      </w:r>
    </w:p>
    <w:p w:rsidR="00D050E2" w:rsidP="00D050E2" w14:paraId="4365D5D4" w14:textId="50208074">
      <w:pPr>
        <w:pStyle w:val="ListBullet"/>
      </w:pPr>
      <w:r w:rsidRPr="00304E55">
        <w:rPr>
          <w:b/>
        </w:rPr>
        <w:t>HBCC</w:t>
      </w:r>
      <w:r w:rsidRPr="00304E55" w:rsidR="00BA41CE">
        <w:rPr>
          <w:b/>
        </w:rPr>
        <w:t xml:space="preserve"> </w:t>
      </w:r>
      <w:r w:rsidRPr="00304E55" w:rsidR="00D125A1">
        <w:rPr>
          <w:b/>
        </w:rPr>
        <w:t xml:space="preserve">Provider </w:t>
      </w:r>
      <w:r w:rsidRPr="00304E55" w:rsidR="00E874D4">
        <w:rPr>
          <w:b/>
        </w:rPr>
        <w:t>Role</w:t>
      </w:r>
      <w:r w:rsidRPr="00304E55" w:rsidR="00E874D4">
        <w:t xml:space="preserve">: </w:t>
      </w:r>
      <w:r w:rsidRPr="00304E55" w:rsidR="00E071DA">
        <w:t xml:space="preserve">A study team member will talk with </w:t>
      </w:r>
      <w:r w:rsidRPr="00304E55" w:rsidR="00D125A1">
        <w:t xml:space="preserve">providers </w:t>
      </w:r>
      <w:r w:rsidRPr="00304E55" w:rsidR="00E071DA">
        <w:t xml:space="preserve">for about 20 minutes to explain the study. </w:t>
      </w:r>
      <w:r w:rsidRPr="00304E55" w:rsidR="006212F8">
        <w:t>HBCC</w:t>
      </w:r>
      <w:r w:rsidRPr="00304E55" w:rsidR="006212F8">
        <w:t xml:space="preserve"> </w:t>
      </w:r>
      <w:r w:rsidRPr="00304E55" w:rsidR="00D125A1">
        <w:t xml:space="preserve">providers </w:t>
      </w:r>
      <w:r w:rsidRPr="00304E55" w:rsidR="006212F8">
        <w:t xml:space="preserve">will be asked to </w:t>
      </w:r>
      <w:r w:rsidRPr="00304E55" w:rsidR="001800EE">
        <w:t xml:space="preserve">try out </w:t>
      </w:r>
      <w:r w:rsidRPr="00304E55" w:rsidR="00937752">
        <w:t xml:space="preserve">the </w:t>
      </w:r>
      <w:r w:rsidRPr="00304E55" w:rsidR="00E85115">
        <w:t xml:space="preserve">[IF PHASE 1: </w:t>
      </w:r>
      <w:r w:rsidR="001D3179">
        <w:t>HBCC-NSAC Toolkit</w:t>
      </w:r>
      <w:r w:rsidR="00E77861">
        <w:t xml:space="preserve"> provider questionnaire</w:t>
      </w:r>
      <w:r w:rsidR="0088450D">
        <w:t>.</w:t>
      </w:r>
      <w:r w:rsidRPr="00304E55" w:rsidR="001D3179">
        <w:t xml:space="preserve"> </w:t>
      </w:r>
      <w:r w:rsidR="0088450D">
        <w:t xml:space="preserve">This </w:t>
      </w:r>
      <w:r w:rsidRPr="00304E55" w:rsidR="00DB5169">
        <w:t>will</w:t>
      </w:r>
      <w:r w:rsidRPr="00304E55" w:rsidR="00454EB5">
        <w:t xml:space="preserve"> take about </w:t>
      </w:r>
      <w:r w:rsidRPr="00304E55" w:rsidR="00DE46B8">
        <w:t xml:space="preserve">[IF PHASE 1: </w:t>
      </w:r>
      <w:r w:rsidR="001675E5">
        <w:t>45</w:t>
      </w:r>
      <w:r w:rsidRPr="00304E55" w:rsidR="00DE46B8">
        <w:t xml:space="preserve">] [IF PHASE 2: </w:t>
      </w:r>
      <w:r w:rsidRPr="00304E55" w:rsidR="00F979FC">
        <w:t>30</w:t>
      </w:r>
      <w:r w:rsidRPr="00304E55" w:rsidR="00DE46B8">
        <w:t>]</w:t>
      </w:r>
      <w:r w:rsidRPr="00304E55" w:rsidR="00B13F5A">
        <w:t xml:space="preserve"> </w:t>
      </w:r>
      <w:r w:rsidRPr="00304E55" w:rsidR="00454EB5">
        <w:t>minutes</w:t>
      </w:r>
      <w:r w:rsidR="0080056D">
        <w:t>]</w:t>
      </w:r>
      <w:r w:rsidR="00324910">
        <w:t>.</w:t>
      </w:r>
      <w:r>
        <w:t xml:space="preserve"> </w:t>
      </w:r>
    </w:p>
    <w:p w:rsidR="00937752" w:rsidRPr="00304E55" w:rsidP="006D7238" w14:paraId="35534110" w14:textId="0693DF63">
      <w:pPr>
        <w:pStyle w:val="ListBullet"/>
        <w:numPr>
          <w:ilvl w:val="0"/>
          <w:numId w:val="0"/>
        </w:numPr>
        <w:ind w:left="360"/>
      </w:pPr>
      <w:r w:rsidRPr="006D7238">
        <w:rPr>
          <w:bCs/>
        </w:rPr>
        <w:t xml:space="preserve">Then, </w:t>
      </w:r>
      <w:r w:rsidRPr="006D7238" w:rsidR="006D7238">
        <w:rPr>
          <w:bCs/>
        </w:rPr>
        <w:t xml:space="preserve">a study team member will talk with providers for about </w:t>
      </w:r>
      <w:r w:rsidR="006D7238">
        <w:rPr>
          <w:bCs/>
        </w:rPr>
        <w:t>15</w:t>
      </w:r>
      <w:r w:rsidRPr="006D7238" w:rsidR="006D7238">
        <w:rPr>
          <w:bCs/>
        </w:rPr>
        <w:t xml:space="preserve"> minutes to explain the </w:t>
      </w:r>
      <w:r w:rsidR="00283AE8">
        <w:rPr>
          <w:bCs/>
        </w:rPr>
        <w:t>family questionnaire and ask providers to</w:t>
      </w:r>
      <w:r w:rsidR="0068629B">
        <w:rPr>
          <w:bCs/>
        </w:rPr>
        <w:t xml:space="preserve"> </w:t>
      </w:r>
      <w:r w:rsidRPr="00304E55" w:rsidR="00F979FC">
        <w:t xml:space="preserve">invite </w:t>
      </w:r>
      <w:bookmarkStart w:id="19" w:name="_Hlk112056759"/>
      <w:r w:rsidRPr="00304E55" w:rsidR="009726AD">
        <w:t xml:space="preserve">the family of </w:t>
      </w:r>
      <w:r w:rsidRPr="00304E55" w:rsidR="00F979FC">
        <w:t xml:space="preserve">one or </w:t>
      </w:r>
      <w:r w:rsidRPr="00304E55" w:rsidR="009726AD">
        <w:t xml:space="preserve">more </w:t>
      </w:r>
      <w:r w:rsidRPr="00304E55" w:rsidR="00F979FC">
        <w:t>sc</w:t>
      </w:r>
      <w:r w:rsidRPr="00304E55" w:rsidR="009726AD">
        <w:t>hool-</w:t>
      </w:r>
      <w:r w:rsidRPr="00304E55" w:rsidR="00DE46B8">
        <w:t xml:space="preserve">age </w:t>
      </w:r>
      <w:r w:rsidRPr="00304E55" w:rsidR="009726AD">
        <w:t>children in their care to</w:t>
      </w:r>
      <w:r w:rsidRPr="00304E55" w:rsidR="007B2F79">
        <w:t xml:space="preserve"> </w:t>
      </w:r>
      <w:r w:rsidRPr="00304E55" w:rsidR="00C242B7">
        <w:t>complete</w:t>
      </w:r>
      <w:r w:rsidRPr="00304E55" w:rsidR="007B2F79">
        <w:t xml:space="preserve"> the </w:t>
      </w:r>
      <w:r w:rsidR="00C86610">
        <w:t xml:space="preserve">HBCC-NSAC Toolkit </w:t>
      </w:r>
      <w:r w:rsidRPr="00304E55" w:rsidR="00EC78C8">
        <w:t>family questionnaire</w:t>
      </w:r>
      <w:bookmarkEnd w:id="19"/>
      <w:r w:rsidRPr="00304E55" w:rsidR="007B2F79">
        <w:t>.</w:t>
      </w:r>
      <w:r w:rsidRPr="00304E55" w:rsidR="00F64861">
        <w:t xml:space="preserve"> </w:t>
      </w:r>
    </w:p>
    <w:p w:rsidR="00EB1F25" w:rsidP="00695019" w14:paraId="098C9C2D" w14:textId="127BF420">
      <w:pPr>
        <w:pStyle w:val="ListBullet"/>
        <w:numPr>
          <w:ilvl w:val="0"/>
          <w:numId w:val="0"/>
        </w:numPr>
        <w:ind w:left="360"/>
      </w:pPr>
      <w:r w:rsidRPr="00304E55">
        <w:t xml:space="preserve">[IF PHASE 1: </w:t>
      </w:r>
      <w:r w:rsidRPr="00304E55" w:rsidR="00BD0FA3">
        <w:t xml:space="preserve">Each </w:t>
      </w:r>
      <w:r w:rsidRPr="00304E55" w:rsidR="00903506">
        <w:t xml:space="preserve">provider </w:t>
      </w:r>
      <w:r w:rsidRPr="00304E55">
        <w:t xml:space="preserve">and family member will </w:t>
      </w:r>
      <w:r w:rsidR="009658DF">
        <w:t xml:space="preserve">also </w:t>
      </w:r>
      <w:r w:rsidRPr="00304E55">
        <w:t xml:space="preserve">be asked to participate in a 30-minute </w:t>
      </w:r>
      <w:r w:rsidR="3ED6DA79">
        <w:t>WebEx</w:t>
      </w:r>
      <w:r w:rsidRPr="00304E55">
        <w:t xml:space="preserve"> </w:t>
      </w:r>
      <w:r w:rsidRPr="00304E55" w:rsidR="001675E5">
        <w:t xml:space="preserve">call </w:t>
      </w:r>
      <w:r w:rsidRPr="00304E55">
        <w:t xml:space="preserve">to discuss the </w:t>
      </w:r>
      <w:r w:rsidRPr="00304E55" w:rsidR="001B60CC">
        <w:t xml:space="preserve">HBCC-NSAC </w:t>
      </w:r>
      <w:r w:rsidRPr="00304E55">
        <w:t>Toolkit and</w:t>
      </w:r>
      <w:r w:rsidRPr="009D54CD">
        <w:t xml:space="preserve"> their experience using it. For example, we may ask HBCC </w:t>
      </w:r>
      <w:r w:rsidR="00903506">
        <w:t>providers</w:t>
      </w:r>
      <w:r w:rsidRPr="009D54CD" w:rsidR="00903506">
        <w:t xml:space="preserve"> </w:t>
      </w:r>
      <w:r w:rsidRPr="009D54CD">
        <w:t xml:space="preserve">to react to </w:t>
      </w:r>
      <w:r w:rsidR="00982F68">
        <w:t>questions</w:t>
      </w:r>
      <w:r w:rsidRPr="009D54CD" w:rsidR="00982F68">
        <w:t xml:space="preserve"> </w:t>
      </w:r>
      <w:r w:rsidRPr="009D54CD">
        <w:t xml:space="preserve">in the </w:t>
      </w:r>
      <w:r w:rsidR="005F1168">
        <w:t>provider questionnaire</w:t>
      </w:r>
      <w:r w:rsidRPr="009D54CD">
        <w:t xml:space="preserve">, including whether the </w:t>
      </w:r>
      <w:r w:rsidR="00FA79FA">
        <w:t>questions</w:t>
      </w:r>
      <w:r w:rsidRPr="009D54CD" w:rsidR="00FA79FA">
        <w:t xml:space="preserve"> </w:t>
      </w:r>
      <w:r w:rsidRPr="009D54CD">
        <w:t>were easy or difficult to understand.</w:t>
      </w:r>
      <w:r w:rsidR="00792895">
        <w:t xml:space="preserve"> </w:t>
      </w:r>
      <w:r w:rsidRPr="00EB1F25">
        <w:t xml:space="preserve">In total, </w:t>
      </w:r>
      <w:r w:rsidR="00903506">
        <w:t>a provider’s</w:t>
      </w:r>
      <w:r w:rsidRPr="00EB1F25" w:rsidR="00903506">
        <w:t xml:space="preserve"> </w:t>
      </w:r>
      <w:r w:rsidRPr="00EB1F25">
        <w:t xml:space="preserve">participation will take </w:t>
      </w:r>
      <w:r w:rsidR="00BC2053">
        <w:t>about</w:t>
      </w:r>
      <w:r w:rsidR="00A14328">
        <w:t xml:space="preserve"> </w:t>
      </w:r>
      <w:r w:rsidR="0068629B">
        <w:t xml:space="preserve">2 hours </w:t>
      </w:r>
      <w:r w:rsidR="00A14328">
        <w:t>of their time</w:t>
      </w:r>
      <w:r w:rsidRPr="00EB1F25">
        <w:t>.</w:t>
      </w:r>
      <w:r>
        <w:t>]</w:t>
      </w:r>
    </w:p>
    <w:p w:rsidR="00CD349B" w:rsidP="00955414" w14:paraId="1349B9FA" w14:textId="38512C18">
      <w:pPr>
        <w:pStyle w:val="ListBullet"/>
        <w:numPr>
          <w:ilvl w:val="0"/>
          <w:numId w:val="0"/>
        </w:numPr>
        <w:ind w:left="360"/>
      </w:pPr>
      <w:r>
        <w:t xml:space="preserve">[IF PHASE 2: </w:t>
      </w:r>
      <w:r w:rsidRPr="00EB1F25">
        <w:t xml:space="preserve">In total, </w:t>
      </w:r>
      <w:r w:rsidR="002B259A">
        <w:t>a provider’s</w:t>
      </w:r>
      <w:r w:rsidRPr="00EB1F25" w:rsidR="002B259A">
        <w:t xml:space="preserve"> </w:t>
      </w:r>
      <w:r w:rsidRPr="00EB1F25">
        <w:t xml:space="preserve">participation will take </w:t>
      </w:r>
      <w:r w:rsidR="00D443FC">
        <w:t>about an</w:t>
      </w:r>
      <w:r w:rsidR="002D31A5">
        <w:t xml:space="preserve"> hour of their time</w:t>
      </w:r>
      <w:r w:rsidRPr="00EB1F25">
        <w:t>.</w:t>
      </w:r>
      <w:r>
        <w:t>]</w:t>
      </w:r>
    </w:p>
    <w:p w:rsidR="00CD2671" w:rsidRPr="00937752" w:rsidP="005F4138" w14:paraId="08540C41" w14:textId="401C3BEF">
      <w:pPr>
        <w:pStyle w:val="ListBullet"/>
      </w:pPr>
      <w:r w:rsidRPr="2B6D51EB">
        <w:rPr>
          <w:rFonts w:ascii="Times New Roman" w:eastAsia="Times New Roman" w:hAnsi="Times New Roman" w:cs="Times New Roman"/>
          <w:b/>
          <w:color w:val="000000" w:themeColor="text1"/>
        </w:rPr>
        <w:t xml:space="preserve">Criteria: </w:t>
      </w:r>
      <w:r w:rsidRPr="2B6D51EB" w:rsidR="001C3140">
        <w:rPr>
          <w:rFonts w:ascii="Times New Roman" w:eastAsia="Times New Roman" w:hAnsi="Times New Roman" w:cs="Times New Roman"/>
          <w:color w:val="000000" w:themeColor="text1"/>
        </w:rPr>
        <w:t>For the pilot study, we are interested in recruiting</w:t>
      </w:r>
      <w:r w:rsidRPr="2B6D51EB">
        <w:rPr>
          <w:rFonts w:ascii="Times New Roman" w:eastAsia="Times New Roman" w:hAnsi="Times New Roman" w:cs="Times New Roman"/>
          <w:b/>
          <w:color w:val="000000" w:themeColor="text1"/>
        </w:rPr>
        <w:t xml:space="preserve"> </w:t>
      </w:r>
      <w:r w:rsidRPr="2B6D51EB">
        <w:rPr>
          <w:rFonts w:ascii="Times New Roman" w:eastAsia="Times New Roman" w:hAnsi="Times New Roman" w:cs="Times New Roman"/>
          <w:color w:val="000000" w:themeColor="text1"/>
        </w:rPr>
        <w:t>HBCC</w:t>
      </w:r>
      <w:r w:rsidRPr="2B6D51EB">
        <w:rPr>
          <w:rFonts w:ascii="Times New Roman" w:eastAsia="Times New Roman" w:hAnsi="Times New Roman" w:cs="Times New Roman"/>
          <w:color w:val="000000" w:themeColor="text1"/>
        </w:rPr>
        <w:t xml:space="preserve"> </w:t>
      </w:r>
      <w:r w:rsidRPr="2B6D51EB" w:rsidR="00FF4563">
        <w:rPr>
          <w:rFonts w:ascii="Times New Roman" w:eastAsia="Times New Roman" w:hAnsi="Times New Roman" w:cs="Times New Roman"/>
          <w:color w:val="000000" w:themeColor="text1"/>
        </w:rPr>
        <w:t xml:space="preserve">providers </w:t>
      </w:r>
      <w:r w:rsidRPr="2B6D51EB">
        <w:rPr>
          <w:rFonts w:ascii="Times New Roman" w:eastAsia="Times New Roman" w:hAnsi="Times New Roman" w:cs="Times New Roman"/>
          <w:color w:val="000000" w:themeColor="text1"/>
        </w:rPr>
        <w:t xml:space="preserve">who </w:t>
      </w:r>
      <w:r w:rsidRPr="2B6D51EB" w:rsidR="007D4997">
        <w:rPr>
          <w:rFonts w:ascii="Times New Roman" w:eastAsia="Times New Roman" w:hAnsi="Times New Roman" w:cs="Times New Roman"/>
          <w:color w:val="000000" w:themeColor="text1"/>
        </w:rPr>
        <w:t>are at least 18 years old;</w:t>
      </w:r>
      <w:r w:rsidRPr="2B6D51EB">
        <w:rPr>
          <w:rFonts w:ascii="Times New Roman" w:eastAsia="Times New Roman" w:hAnsi="Times New Roman" w:cs="Times New Roman"/>
          <w:color w:val="000000" w:themeColor="text1"/>
        </w:rPr>
        <w:t xml:space="preserve"> </w:t>
      </w:r>
      <w:r w:rsidRPr="2B6D51EB" w:rsidR="00973386">
        <w:rPr>
          <w:rFonts w:ascii="Times New Roman" w:eastAsia="Times New Roman" w:hAnsi="Times New Roman" w:cs="Times New Roman"/>
          <w:color w:val="000000" w:themeColor="text1"/>
        </w:rPr>
        <w:t xml:space="preserve">and who regularly </w:t>
      </w:r>
      <w:r w:rsidRPr="2B6D51EB">
        <w:rPr>
          <w:rFonts w:ascii="Times New Roman" w:eastAsia="Times New Roman" w:hAnsi="Times New Roman" w:cs="Times New Roman"/>
          <w:color w:val="000000" w:themeColor="text1"/>
        </w:rPr>
        <w:t xml:space="preserve">care </w:t>
      </w:r>
      <w:r w:rsidRPr="2B6D51EB" w:rsidR="007D4997">
        <w:rPr>
          <w:rFonts w:ascii="Times New Roman" w:eastAsia="Times New Roman" w:hAnsi="Times New Roman" w:cs="Times New Roman"/>
          <w:color w:val="000000" w:themeColor="text1"/>
        </w:rPr>
        <w:t>for</w:t>
      </w:r>
      <w:r w:rsidRPr="2B6D51EB">
        <w:rPr>
          <w:rFonts w:ascii="Times New Roman" w:eastAsia="Times New Roman" w:hAnsi="Times New Roman" w:cs="Times New Roman"/>
          <w:color w:val="000000" w:themeColor="text1"/>
        </w:rPr>
        <w:t xml:space="preserve"> at least one school-age child</w:t>
      </w:r>
      <w:r w:rsidRPr="2B6D51EB" w:rsidR="006F48C2">
        <w:rPr>
          <w:rFonts w:ascii="Times New Roman" w:eastAsia="Times New Roman" w:hAnsi="Times New Roman" w:cs="Times New Roman"/>
          <w:color w:val="000000" w:themeColor="text1"/>
        </w:rPr>
        <w:t xml:space="preserve"> (age 5 </w:t>
      </w:r>
      <w:r w:rsidRPr="2B6D51EB" w:rsidR="004354C8">
        <w:rPr>
          <w:rFonts w:ascii="Times New Roman" w:eastAsia="Times New Roman" w:hAnsi="Times New Roman" w:cs="Times New Roman"/>
          <w:color w:val="000000" w:themeColor="text1"/>
        </w:rPr>
        <w:t xml:space="preserve">and in kindergarten, or ages 6 </w:t>
      </w:r>
      <w:r w:rsidRPr="2B6D51EB" w:rsidR="006F48C2">
        <w:rPr>
          <w:rFonts w:ascii="Times New Roman" w:eastAsia="Times New Roman" w:hAnsi="Times New Roman" w:cs="Times New Roman"/>
          <w:color w:val="000000" w:themeColor="text1"/>
        </w:rPr>
        <w:t>through 12)</w:t>
      </w:r>
      <w:r w:rsidRPr="2B6D51EB" w:rsidR="00626AE4">
        <w:rPr>
          <w:rFonts w:ascii="Times New Roman" w:eastAsia="Times New Roman" w:hAnsi="Times New Roman" w:cs="Times New Roman"/>
          <w:color w:val="000000" w:themeColor="text1"/>
        </w:rPr>
        <w:t xml:space="preserve"> in a home for at least 10</w:t>
      </w:r>
      <w:r w:rsidRPr="2B6D51EB" w:rsidR="007D4997">
        <w:rPr>
          <w:rFonts w:ascii="Times New Roman" w:eastAsia="Times New Roman" w:hAnsi="Times New Roman" w:cs="Times New Roman"/>
          <w:color w:val="000000" w:themeColor="text1"/>
        </w:rPr>
        <w:t xml:space="preserve"> </w:t>
      </w:r>
      <w:r w:rsidRPr="2B6D51EB" w:rsidR="006F424A">
        <w:rPr>
          <w:rFonts w:ascii="Times New Roman" w:eastAsia="Times New Roman" w:hAnsi="Times New Roman" w:cs="Times New Roman"/>
          <w:color w:val="000000" w:themeColor="text1"/>
        </w:rPr>
        <w:t xml:space="preserve">hours per </w:t>
      </w:r>
      <w:r w:rsidRPr="2B6D51EB" w:rsidR="006F424A">
        <w:rPr>
          <w:rFonts w:ascii="Times New Roman" w:eastAsia="Times New Roman" w:hAnsi="Times New Roman" w:cs="Times New Roman"/>
          <w:color w:val="000000" w:themeColor="text1"/>
        </w:rPr>
        <w:t>week</w:t>
      </w:r>
      <w:r w:rsidRPr="2B6D51EB" w:rsidR="004A2140">
        <w:rPr>
          <w:rFonts w:ascii="Times New Roman" w:eastAsia="Times New Roman" w:hAnsi="Times New Roman" w:cs="Times New Roman"/>
          <w:color w:val="000000" w:themeColor="text1"/>
        </w:rPr>
        <w:t>;</w:t>
      </w:r>
    </w:p>
    <w:p w:rsidR="004A083C" w:rsidRPr="005F4138" w:rsidP="005F4138" w14:paraId="4DE40F98" w14:textId="77777777">
      <w:pPr>
        <w:pStyle w:val="ListBullet2"/>
        <w:rPr>
          <w:rFonts w:eastAsia="Times New Roman"/>
        </w:rPr>
      </w:pPr>
      <w:r w:rsidRPr="005F4138">
        <w:rPr>
          <w:rFonts w:eastAsia="Times New Roman"/>
        </w:rPr>
        <w:t>[IF PHASE 1:</w:t>
      </w:r>
    </w:p>
    <w:p w:rsidR="004A083C" w:rsidRPr="00C242B7" w:rsidP="005E48D3" w14:paraId="14B025AD" w14:textId="0CABCF5C">
      <w:pPr>
        <w:pStyle w:val="ListBullet3"/>
      </w:pPr>
      <w:r>
        <w:t xml:space="preserve">PROVIDERS </w:t>
      </w:r>
      <w:r>
        <w:t xml:space="preserve">WHO </w:t>
      </w:r>
      <w:r w:rsidR="00626AE4">
        <w:t>PRIMARILY SPEAK SPANISH</w:t>
      </w:r>
      <w:r>
        <w:t>]</w:t>
      </w:r>
      <w:r w:rsidRPr="007C7A40">
        <w:t xml:space="preserve"> </w:t>
      </w:r>
    </w:p>
    <w:p w:rsidR="000207D9" w:rsidRPr="005E48D3" w:rsidP="005E48D3" w14:paraId="2B57CDA1" w14:textId="57DAF12B">
      <w:pPr>
        <w:pStyle w:val="ListBullet2"/>
        <w:rPr>
          <w:rFonts w:eastAsia="Times New Roman"/>
        </w:rPr>
      </w:pPr>
      <w:r w:rsidRPr="005F4138">
        <w:rPr>
          <w:rFonts w:eastAsia="Times New Roman"/>
        </w:rPr>
        <w:t xml:space="preserve">[IF PHASE 2: </w:t>
      </w:r>
      <w:r w:rsidRPr="005F4138" w:rsidR="008F3C59">
        <w:rPr>
          <w:rFonts w:eastAsia="Times New Roman"/>
        </w:rPr>
        <w:t>We’re also</w:t>
      </w:r>
      <w:r w:rsidRPr="005F4138" w:rsidR="00F64861">
        <w:rPr>
          <w:rFonts w:eastAsia="Times New Roman"/>
        </w:rPr>
        <w:t xml:space="preserve"> particularly</w:t>
      </w:r>
      <w:r w:rsidRPr="005F4138" w:rsidR="008F3C59">
        <w:rPr>
          <w:rFonts w:eastAsia="Times New Roman"/>
        </w:rPr>
        <w:t xml:space="preserve"> interested in </w:t>
      </w:r>
      <w:r w:rsidRPr="005F4138" w:rsidR="003347BB">
        <w:rPr>
          <w:rFonts w:eastAsia="Times New Roman"/>
        </w:rPr>
        <w:t>trying out the provider questionnaire</w:t>
      </w:r>
      <w:r w:rsidRPr="005F4138" w:rsidR="00F64861">
        <w:rPr>
          <w:rFonts w:eastAsia="Times New Roman"/>
        </w:rPr>
        <w:t xml:space="preserve"> with</w:t>
      </w:r>
      <w:r w:rsidRPr="005F4138" w:rsidR="008F3C59">
        <w:rPr>
          <w:rFonts w:eastAsia="Times New Roman"/>
        </w:rPr>
        <w:t xml:space="preserve"> </w:t>
      </w:r>
      <w:r w:rsidRPr="005F4138" w:rsidR="007A3856">
        <w:rPr>
          <w:rFonts w:eastAsia="Times New Roman"/>
        </w:rPr>
        <w:t xml:space="preserve">providers </w:t>
      </w:r>
      <w:r w:rsidRPr="005F4138" w:rsidR="008F3C59">
        <w:rPr>
          <w:rFonts w:eastAsia="Times New Roman"/>
        </w:rPr>
        <w:t xml:space="preserve">who are </w:t>
      </w:r>
      <w:r w:rsidRPr="005F4138">
        <w:rPr>
          <w:rFonts w:eastAsia="Times New Roman"/>
        </w:rPr>
        <w:t xml:space="preserve">DESCRIBE </w:t>
      </w:r>
      <w:r w:rsidRPr="005F4138" w:rsidR="00AF5F96">
        <w:rPr>
          <w:rFonts w:eastAsia="Times New Roman"/>
        </w:rPr>
        <w:t>OTHER CHARACTERISTICS</w:t>
      </w:r>
      <w:r w:rsidRPr="005E48D3" w:rsidR="00AF5F96">
        <w:rPr>
          <w:rFonts w:eastAsia="Times New Roman"/>
        </w:rPr>
        <w:t xml:space="preserve"> OF INTEREST</w:t>
      </w:r>
      <w:r w:rsidRPr="005E48D3" w:rsidR="00C56771">
        <w:rPr>
          <w:rFonts w:eastAsia="Times New Roman"/>
        </w:rPr>
        <w:t xml:space="preserve"> BASED ON </w:t>
      </w:r>
      <w:r w:rsidR="00362DE4">
        <w:rPr>
          <w:rFonts w:eastAsia="Times New Roman"/>
        </w:rPr>
        <w:t>THE COMMUNITY ORGANIZATION CONTACT</w:t>
      </w:r>
      <w:r w:rsidRPr="005E48D3" w:rsidR="00362DE4">
        <w:rPr>
          <w:rFonts w:eastAsia="Times New Roman"/>
        </w:rPr>
        <w:t xml:space="preserve">’S </w:t>
      </w:r>
      <w:r w:rsidRPr="005E48D3" w:rsidR="00C56771">
        <w:rPr>
          <w:rFonts w:eastAsia="Times New Roman"/>
        </w:rPr>
        <w:t>ANSWERS TO GENERAL QUESTIONS AND STUDY</w:t>
      </w:r>
      <w:r w:rsidR="00B40978">
        <w:rPr>
          <w:rFonts w:eastAsia="Times New Roman"/>
        </w:rPr>
        <w:t>’S</w:t>
      </w:r>
      <w:r w:rsidRPr="005E48D3" w:rsidR="00C56771">
        <w:rPr>
          <w:rFonts w:eastAsia="Times New Roman"/>
        </w:rPr>
        <w:t xml:space="preserve"> </w:t>
      </w:r>
      <w:r w:rsidR="00B40978">
        <w:rPr>
          <w:rFonts w:eastAsia="Times New Roman"/>
        </w:rPr>
        <w:t xml:space="preserve">SAMPLING TARGETS </w:t>
      </w:r>
    </w:p>
    <w:p w:rsidR="00626AE4" w:rsidRPr="005E48D3" w:rsidP="005E48D3" w14:paraId="672C843B" w14:textId="267A281F">
      <w:pPr>
        <w:pStyle w:val="ListBullet3"/>
      </w:pPr>
      <w:r>
        <w:t>[</w:t>
      </w:r>
      <w:r w:rsidRPr="005E48D3">
        <w:t>SPANISH SPEAKERS</w:t>
      </w:r>
      <w:r>
        <w:t>]</w:t>
      </w:r>
    </w:p>
    <w:p w:rsidR="00603782" w:rsidRPr="005E48D3" w:rsidP="005E48D3" w14:paraId="759B0981" w14:textId="45AECE04">
      <w:pPr>
        <w:pStyle w:val="ListBullet3"/>
      </w:pPr>
      <w:r>
        <w:t>[</w:t>
      </w:r>
      <w:r w:rsidRPr="005E48D3">
        <w:t>SPANISH-ENGLISH BILINGUAL</w:t>
      </w:r>
      <w:r w:rsidRPr="005E48D3" w:rsidR="00897B5C">
        <w:t xml:space="preserve"> SPEAKERS</w:t>
      </w:r>
      <w:r>
        <w:t>]</w:t>
      </w:r>
    </w:p>
    <w:p w:rsidR="00B752DA" w:rsidRPr="005E48D3" w:rsidP="005E48D3" w14:paraId="7629E0D3" w14:textId="0562D372">
      <w:pPr>
        <w:pStyle w:val="ListBullet3"/>
      </w:pPr>
      <w:r w:rsidRPr="005E48D3">
        <w:t xml:space="preserve">LIVE IN </w:t>
      </w:r>
      <w:r w:rsidR="00D50CB3">
        <w:t>[</w:t>
      </w:r>
      <w:r w:rsidRPr="005E48D3" w:rsidR="006166AC">
        <w:t>URBAN</w:t>
      </w:r>
      <w:r w:rsidR="006402EE">
        <w:t xml:space="preserve"> OR </w:t>
      </w:r>
      <w:r w:rsidRPr="005E48D3">
        <w:t>RURAL</w:t>
      </w:r>
      <w:r w:rsidR="00D50CB3">
        <w:t>]</w:t>
      </w:r>
      <w:r w:rsidRPr="005E48D3">
        <w:t xml:space="preserve"> AREAS </w:t>
      </w:r>
    </w:p>
    <w:p w:rsidR="009037BE" w:rsidRPr="005E48D3" w:rsidP="005E48D3" w14:paraId="64F55715" w14:textId="2ECF31F4">
      <w:pPr>
        <w:pStyle w:val="ListBullet3"/>
      </w:pPr>
      <w:r w:rsidRPr="005E48D3">
        <w:t xml:space="preserve">PROVIDERS </w:t>
      </w:r>
      <w:r w:rsidRPr="005E48D3" w:rsidR="00B752DA">
        <w:t xml:space="preserve">WHO IDENTIFY AS PART OF </w:t>
      </w:r>
      <w:r w:rsidR="00B40978">
        <w:t>[</w:t>
      </w:r>
      <w:r w:rsidRPr="005E48D3" w:rsidR="00B752DA">
        <w:t xml:space="preserve">A </w:t>
      </w:r>
      <w:r w:rsidRPr="005E48D3" w:rsidR="00B752DA">
        <w:t>RACIAL OR ETHINIC GROUP</w:t>
      </w:r>
      <w:r w:rsidRPr="005E48D3" w:rsidR="00E85115">
        <w:t>]</w:t>
      </w:r>
      <w:r w:rsidR="00A037C8">
        <w:t>]</w:t>
      </w:r>
      <w:r w:rsidRPr="005E48D3" w:rsidR="00B752DA">
        <w:t xml:space="preserve"> </w:t>
      </w:r>
    </w:p>
    <w:p w:rsidR="00506C07" w:rsidRPr="00725564" w:rsidP="005E48D3" w14:paraId="7EBCF3A6" w14:textId="5159D559">
      <w:pPr>
        <w:pStyle w:val="ListBullet"/>
      </w:pPr>
      <w:r w:rsidRPr="42B7849B">
        <w:rPr>
          <w:b/>
        </w:rPr>
        <w:t>When:</w:t>
      </w:r>
      <w:r w:rsidRPr="42B7849B">
        <w:t xml:space="preserve"> We </w:t>
      </w:r>
      <w:r w:rsidR="00166813">
        <w:t>plan to</w:t>
      </w:r>
      <w:r w:rsidRPr="42B7849B" w:rsidR="00166813">
        <w:t xml:space="preserve"> </w:t>
      </w:r>
      <w:r w:rsidRPr="42B7849B" w:rsidR="00AA5084">
        <w:t>contact HBCC</w:t>
      </w:r>
      <w:r w:rsidRPr="42B7849B" w:rsidR="00616A05">
        <w:t xml:space="preserve"> </w:t>
      </w:r>
      <w:r w:rsidR="007A3856">
        <w:t>providers</w:t>
      </w:r>
      <w:r w:rsidRPr="42B7849B">
        <w:t xml:space="preserve"> </w:t>
      </w:r>
      <w:r w:rsidR="002C465D">
        <w:t>starting in</w:t>
      </w:r>
      <w:r w:rsidRPr="42B7849B" w:rsidR="002C465D">
        <w:t xml:space="preserve"> </w:t>
      </w:r>
      <w:r w:rsidRPr="42B7849B" w:rsidR="009D54CD">
        <w:t>February</w:t>
      </w:r>
      <w:r w:rsidR="006F424A">
        <w:t xml:space="preserve"> 2023</w:t>
      </w:r>
      <w:r w:rsidRPr="42B7849B" w:rsidR="00AA5084">
        <w:t xml:space="preserve"> to describe the </w:t>
      </w:r>
      <w:r w:rsidR="007D774C">
        <w:t>HBCC-NSAC Toolkit</w:t>
      </w:r>
      <w:r w:rsidR="00170897">
        <w:t xml:space="preserve"> P</w:t>
      </w:r>
      <w:r w:rsidR="008E2912">
        <w:t xml:space="preserve">ilot </w:t>
      </w:r>
      <w:r w:rsidR="00170897">
        <w:t>S</w:t>
      </w:r>
      <w:r w:rsidRPr="42B7849B" w:rsidR="00AA5084">
        <w:t xml:space="preserve">tudy and </w:t>
      </w:r>
      <w:r w:rsidRPr="42B7849B" w:rsidR="00BF5FF1">
        <w:t xml:space="preserve">invite them to </w:t>
      </w:r>
      <w:r w:rsidRPr="42B7849B" w:rsidR="00AA5084">
        <w:t xml:space="preserve">complete the </w:t>
      </w:r>
      <w:r w:rsidR="008E2912">
        <w:t xml:space="preserve">HBCC-NSAC </w:t>
      </w:r>
      <w:r w:rsidRPr="42B7849B" w:rsidR="00F64861">
        <w:t>Toolkit</w:t>
      </w:r>
      <w:r w:rsidRPr="42B7849B" w:rsidR="00D130AB">
        <w:t xml:space="preserve"> [IF PHASE 1: and participate in a </w:t>
      </w:r>
      <w:r w:rsidR="010620CF">
        <w:t>WebEx</w:t>
      </w:r>
      <w:r w:rsidRPr="42B7849B" w:rsidR="00D130AB">
        <w:t xml:space="preserve"> </w:t>
      </w:r>
      <w:r w:rsidR="005D1262">
        <w:t>call</w:t>
      </w:r>
      <w:r w:rsidRPr="42B7849B" w:rsidR="00D130AB">
        <w:t>]</w:t>
      </w:r>
      <w:r w:rsidRPr="42B7849B" w:rsidR="00AA5084">
        <w:t>.</w:t>
      </w:r>
      <w:r w:rsidRPr="42B7849B" w:rsidR="006007F3">
        <w:t xml:space="preserve"> </w:t>
      </w:r>
      <w:r w:rsidRPr="42B7849B" w:rsidR="00725564">
        <w:t xml:space="preserve">We will share timelines with </w:t>
      </w:r>
      <w:r w:rsidRPr="42B7849B" w:rsidR="00AA5084">
        <w:t>HBCC</w:t>
      </w:r>
      <w:r w:rsidRPr="42B7849B" w:rsidR="002B5393">
        <w:t xml:space="preserve"> </w:t>
      </w:r>
      <w:r w:rsidR="007A3856">
        <w:t>providers</w:t>
      </w:r>
      <w:r w:rsidRPr="42B7849B" w:rsidR="007A3856">
        <w:t xml:space="preserve"> </w:t>
      </w:r>
      <w:r w:rsidRPr="42B7849B" w:rsidR="00725564">
        <w:t xml:space="preserve">so they know when </w:t>
      </w:r>
      <w:r w:rsidRPr="42B7849B" w:rsidR="00225763">
        <w:t>they will</w:t>
      </w:r>
      <w:r w:rsidRPr="42B7849B" w:rsidR="00725564">
        <w:t xml:space="preserve"> </w:t>
      </w:r>
      <w:r w:rsidRPr="42B7849B" w:rsidR="00AA5084">
        <w:t xml:space="preserve">receive the </w:t>
      </w:r>
      <w:r w:rsidR="005303F3">
        <w:t xml:space="preserve">HBCC-NSAC </w:t>
      </w:r>
      <w:r w:rsidRPr="42B7849B" w:rsidR="00701017">
        <w:t>Toolkit</w:t>
      </w:r>
      <w:r w:rsidR="0039167B">
        <w:t xml:space="preserve"> and instructions for</w:t>
      </w:r>
      <w:r w:rsidR="003E54AB">
        <w:t xml:space="preserve"> inviting</w:t>
      </w:r>
      <w:r w:rsidR="00B9274B">
        <w:t xml:space="preserve"> families to participate,</w:t>
      </w:r>
      <w:r w:rsidRPr="42B7849B" w:rsidR="00B9274B">
        <w:t xml:space="preserve"> </w:t>
      </w:r>
      <w:r w:rsidRPr="42B7849B" w:rsidR="00AA5084">
        <w:t xml:space="preserve">and </w:t>
      </w:r>
      <w:r w:rsidRPr="42B7849B" w:rsidR="007D4997">
        <w:t>by when they</w:t>
      </w:r>
      <w:r w:rsidR="002F6368">
        <w:t xml:space="preserve"> (and families)</w:t>
      </w:r>
      <w:r w:rsidRPr="42B7849B" w:rsidR="007D4997">
        <w:t xml:space="preserve"> need to complete </w:t>
      </w:r>
      <w:r w:rsidR="00270D2D">
        <w:t xml:space="preserve">the HBCC-NSAC </w:t>
      </w:r>
      <w:r w:rsidRPr="42B7849B" w:rsidR="00270D2D">
        <w:t>Toolkit</w:t>
      </w:r>
      <w:r w:rsidRPr="42B7849B" w:rsidR="00725564">
        <w:t xml:space="preserve">. </w:t>
      </w:r>
    </w:p>
    <w:p w:rsidR="004A2140" w:rsidRPr="007B67DB" w:rsidP="005E48D3" w14:paraId="39F84FA2" w14:textId="5DBF463F">
      <w:pPr>
        <w:pStyle w:val="ListBullet"/>
        <w:rPr>
          <w:rFonts w:ascii="Times New Roman" w:eastAsia="Times New Roman" w:hAnsi="Times New Roman" w:cs="Times New Roman"/>
          <w:color w:val="000000"/>
        </w:rPr>
      </w:pPr>
      <w:r w:rsidRPr="2B6D51EB">
        <w:rPr>
          <w:rFonts w:ascii="Times New Roman" w:eastAsia="Times New Roman" w:hAnsi="Times New Roman" w:cs="Times New Roman"/>
          <w:b/>
          <w:color w:val="000000" w:themeColor="text1"/>
        </w:rPr>
        <w:t>How:</w:t>
      </w:r>
      <w:r w:rsidRPr="2B6D51EB">
        <w:rPr>
          <w:rFonts w:ascii="Times New Roman" w:eastAsia="Times New Roman" w:hAnsi="Times New Roman" w:cs="Times New Roman"/>
          <w:color w:val="000000" w:themeColor="text1"/>
        </w:rPr>
        <w:t xml:space="preserve"> </w:t>
      </w:r>
      <w:r w:rsidRPr="2B6D51EB" w:rsidR="006007F3">
        <w:rPr>
          <w:rFonts w:ascii="Times New Roman" w:eastAsia="Times New Roman" w:hAnsi="Times New Roman" w:cs="Times New Roman"/>
          <w:color w:val="000000" w:themeColor="text1"/>
        </w:rPr>
        <w:t>The</w:t>
      </w:r>
      <w:r w:rsidRPr="2B6D51EB" w:rsidR="006007F3">
        <w:rPr>
          <w:rFonts w:ascii="Times New Roman" w:eastAsia="Times New Roman" w:hAnsi="Times New Roman" w:cs="Times New Roman"/>
          <w:color w:val="000000" w:themeColor="text1"/>
        </w:rPr>
        <w:t xml:space="preserve"> </w:t>
      </w:r>
      <w:r w:rsidRPr="2B6D51EB" w:rsidR="004F5B5E">
        <w:rPr>
          <w:rFonts w:ascii="Times New Roman" w:eastAsia="Times New Roman" w:hAnsi="Times New Roman" w:cs="Times New Roman"/>
          <w:color w:val="000000" w:themeColor="text1"/>
        </w:rPr>
        <w:t xml:space="preserve">study </w:t>
      </w:r>
      <w:r w:rsidRPr="2B6D51EB" w:rsidR="006007F3">
        <w:rPr>
          <w:rFonts w:ascii="Times New Roman" w:eastAsia="Times New Roman" w:hAnsi="Times New Roman" w:cs="Times New Roman"/>
          <w:color w:val="000000" w:themeColor="text1"/>
        </w:rPr>
        <w:t xml:space="preserve">team will send the </w:t>
      </w:r>
      <w:r w:rsidR="005303F3">
        <w:t xml:space="preserve">HBCC-NSAC </w:t>
      </w:r>
      <w:r w:rsidRPr="2B6D51EB" w:rsidR="00701017">
        <w:rPr>
          <w:rFonts w:ascii="Times New Roman" w:eastAsia="Times New Roman" w:hAnsi="Times New Roman" w:cs="Times New Roman"/>
          <w:color w:val="000000" w:themeColor="text1"/>
        </w:rPr>
        <w:t>Toolkit</w:t>
      </w:r>
      <w:r w:rsidRPr="2B6D51EB" w:rsidR="006007F3">
        <w:rPr>
          <w:rFonts w:ascii="Times New Roman" w:eastAsia="Times New Roman" w:hAnsi="Times New Roman" w:cs="Times New Roman"/>
          <w:color w:val="000000" w:themeColor="text1"/>
        </w:rPr>
        <w:t xml:space="preserve"> to HBCC </w:t>
      </w:r>
      <w:r w:rsidRPr="2B6D51EB" w:rsidR="007A3856">
        <w:rPr>
          <w:rFonts w:ascii="Times New Roman" w:eastAsia="Times New Roman" w:hAnsi="Times New Roman" w:cs="Times New Roman"/>
          <w:color w:val="000000" w:themeColor="text1"/>
        </w:rPr>
        <w:t>providers</w:t>
      </w:r>
      <w:r w:rsidRPr="2B6D51EB" w:rsidR="007D4997">
        <w:rPr>
          <w:rFonts w:ascii="Times New Roman" w:eastAsia="Times New Roman" w:hAnsi="Times New Roman" w:cs="Times New Roman"/>
          <w:color w:val="000000" w:themeColor="text1"/>
        </w:rPr>
        <w:t xml:space="preserve">—they may complete </w:t>
      </w:r>
      <w:r w:rsidRPr="2B6D51EB" w:rsidR="0028748B">
        <w:rPr>
          <w:rFonts w:ascii="Times New Roman" w:eastAsia="Times New Roman" w:hAnsi="Times New Roman" w:cs="Times New Roman"/>
          <w:color w:val="000000" w:themeColor="text1"/>
        </w:rPr>
        <w:t xml:space="preserve">the </w:t>
      </w:r>
      <w:r w:rsidRPr="2B6D51EB" w:rsidR="0028748B">
        <w:rPr>
          <w:rFonts w:ascii="Times New Roman" w:eastAsia="Times New Roman" w:hAnsi="Times New Roman" w:cs="Times New Roman"/>
          <w:color w:val="000000" w:themeColor="text1"/>
        </w:rPr>
        <w:t xml:space="preserve">provider </w:t>
      </w:r>
      <w:r w:rsidRPr="2B6D51EB" w:rsidR="0028748B">
        <w:rPr>
          <w:rFonts w:ascii="Times New Roman" w:eastAsia="Times New Roman" w:hAnsi="Times New Roman" w:cs="Times New Roman"/>
          <w:color w:val="000000" w:themeColor="text1"/>
        </w:rPr>
        <w:t>questionnaire</w:t>
      </w:r>
      <w:r w:rsidRPr="2B6D51EB" w:rsidR="007D4997">
        <w:rPr>
          <w:rFonts w:ascii="Times New Roman" w:eastAsia="Times New Roman" w:hAnsi="Times New Roman" w:cs="Times New Roman"/>
          <w:color w:val="000000" w:themeColor="text1"/>
        </w:rPr>
        <w:t xml:space="preserve"> </w:t>
      </w:r>
      <w:r w:rsidRPr="2B6D51EB" w:rsidR="002B5393">
        <w:rPr>
          <w:rFonts w:ascii="Times New Roman" w:eastAsia="Times New Roman" w:hAnsi="Times New Roman" w:cs="Times New Roman"/>
          <w:color w:val="000000" w:themeColor="text1"/>
        </w:rPr>
        <w:t>electronically</w:t>
      </w:r>
      <w:r w:rsidRPr="2B6D51EB" w:rsidR="00D130AB">
        <w:rPr>
          <w:rFonts w:ascii="Times New Roman" w:eastAsia="Times New Roman" w:hAnsi="Times New Roman" w:cs="Times New Roman"/>
          <w:color w:val="000000" w:themeColor="text1"/>
        </w:rPr>
        <w:t xml:space="preserve"> </w:t>
      </w:r>
      <w:r w:rsidRPr="2B6D51EB" w:rsidR="00C57C3C">
        <w:rPr>
          <w:rFonts w:ascii="Times New Roman" w:eastAsia="Times New Roman" w:hAnsi="Times New Roman" w:cs="Times New Roman"/>
          <w:color w:val="000000" w:themeColor="text1"/>
        </w:rPr>
        <w:t>[IF PHASE 2:</w:t>
      </w:r>
      <w:r w:rsidRPr="2B6D51EB" w:rsidR="00E13E91">
        <w:rPr>
          <w:rFonts w:ascii="Times New Roman" w:eastAsia="Times New Roman" w:hAnsi="Times New Roman" w:cs="Times New Roman"/>
          <w:color w:val="000000" w:themeColor="text1"/>
        </w:rPr>
        <w:t>, over the phone,</w:t>
      </w:r>
      <w:r w:rsidRPr="2B6D51EB" w:rsidR="0072397E">
        <w:rPr>
          <w:rFonts w:ascii="Times New Roman" w:eastAsia="Times New Roman" w:hAnsi="Times New Roman" w:cs="Times New Roman"/>
          <w:color w:val="000000" w:themeColor="text1"/>
        </w:rPr>
        <w:t xml:space="preserve">] </w:t>
      </w:r>
      <w:r w:rsidRPr="2B6D51EB" w:rsidR="00D130AB">
        <w:rPr>
          <w:rFonts w:ascii="Times New Roman" w:eastAsia="Times New Roman" w:hAnsi="Times New Roman" w:cs="Times New Roman"/>
          <w:color w:val="000000" w:themeColor="text1"/>
        </w:rPr>
        <w:t>or</w:t>
      </w:r>
      <w:r w:rsidRPr="2B6D51EB" w:rsidR="007D4997">
        <w:rPr>
          <w:rFonts w:ascii="Times New Roman" w:eastAsia="Times New Roman" w:hAnsi="Times New Roman" w:cs="Times New Roman"/>
          <w:color w:val="000000" w:themeColor="text1"/>
        </w:rPr>
        <w:t xml:space="preserve"> on paper</w:t>
      </w:r>
      <w:r w:rsidRPr="2B6D51EB" w:rsidR="006007F3">
        <w:rPr>
          <w:rFonts w:ascii="Times New Roman" w:eastAsia="Times New Roman" w:hAnsi="Times New Roman" w:cs="Times New Roman"/>
          <w:color w:val="000000" w:themeColor="text1"/>
        </w:rPr>
        <w:t xml:space="preserve">. </w:t>
      </w:r>
      <w:r w:rsidRPr="2B6D51EB" w:rsidR="00600D77">
        <w:rPr>
          <w:rFonts w:ascii="Times New Roman" w:eastAsia="Times New Roman" w:hAnsi="Times New Roman" w:cs="Times New Roman"/>
          <w:color w:val="000000" w:themeColor="text1"/>
        </w:rPr>
        <w:t xml:space="preserve">We will </w:t>
      </w:r>
      <w:r w:rsidRPr="2B6D51EB" w:rsidR="00B15F78">
        <w:rPr>
          <w:rFonts w:ascii="Times New Roman" w:eastAsia="Times New Roman" w:hAnsi="Times New Roman" w:cs="Times New Roman"/>
          <w:color w:val="000000" w:themeColor="text1"/>
        </w:rPr>
        <w:t>provide instructions on</w:t>
      </w:r>
      <w:r w:rsidRPr="2B6D51EB" w:rsidR="00600D77">
        <w:rPr>
          <w:rFonts w:ascii="Times New Roman" w:eastAsia="Times New Roman" w:hAnsi="Times New Roman" w:cs="Times New Roman"/>
          <w:color w:val="000000" w:themeColor="text1"/>
        </w:rPr>
        <w:t xml:space="preserve"> how to complete the </w:t>
      </w:r>
      <w:r w:rsidR="0028748B">
        <w:t xml:space="preserve">provider </w:t>
      </w:r>
      <w:r w:rsidR="0028748B">
        <w:t>questionnaire</w:t>
      </w:r>
      <w:r w:rsidRPr="2B6D51EB" w:rsidR="00701017">
        <w:rPr>
          <w:rFonts w:ascii="Times New Roman" w:eastAsia="Times New Roman" w:hAnsi="Times New Roman" w:cs="Times New Roman"/>
          <w:color w:val="000000" w:themeColor="text1"/>
        </w:rPr>
        <w:t xml:space="preserve"> </w:t>
      </w:r>
      <w:r w:rsidRPr="2B6D51EB" w:rsidR="00600D77">
        <w:rPr>
          <w:rFonts w:ascii="Times New Roman" w:eastAsia="Times New Roman" w:hAnsi="Times New Roman" w:cs="Times New Roman"/>
          <w:color w:val="000000" w:themeColor="text1"/>
        </w:rPr>
        <w:t xml:space="preserve">and </w:t>
      </w:r>
      <w:r w:rsidRPr="2B6D51EB" w:rsidR="00277A9A">
        <w:rPr>
          <w:rFonts w:ascii="Times New Roman" w:eastAsia="Times New Roman" w:hAnsi="Times New Roman" w:cs="Times New Roman"/>
          <w:color w:val="000000" w:themeColor="text1"/>
        </w:rPr>
        <w:t xml:space="preserve">about </w:t>
      </w:r>
      <w:r w:rsidRPr="2B6D51EB" w:rsidR="00600D77">
        <w:rPr>
          <w:rFonts w:ascii="Times New Roman" w:eastAsia="Times New Roman" w:hAnsi="Times New Roman" w:cs="Times New Roman"/>
          <w:color w:val="000000" w:themeColor="text1"/>
        </w:rPr>
        <w:t xml:space="preserve">how much time </w:t>
      </w:r>
      <w:r w:rsidRPr="2B6D51EB" w:rsidR="00277A9A">
        <w:rPr>
          <w:rFonts w:ascii="Times New Roman" w:eastAsia="Times New Roman" w:hAnsi="Times New Roman" w:cs="Times New Roman"/>
          <w:color w:val="000000" w:themeColor="text1"/>
        </w:rPr>
        <w:t>it will take them to</w:t>
      </w:r>
      <w:r w:rsidRPr="2B6D51EB" w:rsidR="00600D77">
        <w:rPr>
          <w:rFonts w:ascii="Times New Roman" w:eastAsia="Times New Roman" w:hAnsi="Times New Roman" w:cs="Times New Roman"/>
          <w:color w:val="000000" w:themeColor="text1"/>
        </w:rPr>
        <w:t xml:space="preserve"> complet</w:t>
      </w:r>
      <w:r w:rsidRPr="2B6D51EB" w:rsidR="00277A9A">
        <w:rPr>
          <w:rFonts w:ascii="Times New Roman" w:eastAsia="Times New Roman" w:hAnsi="Times New Roman" w:cs="Times New Roman"/>
          <w:color w:val="000000" w:themeColor="text1"/>
        </w:rPr>
        <w:t>e</w:t>
      </w:r>
      <w:r w:rsidRPr="2B6D51EB" w:rsidR="00600D77">
        <w:rPr>
          <w:rFonts w:ascii="Times New Roman" w:eastAsia="Times New Roman" w:hAnsi="Times New Roman" w:cs="Times New Roman"/>
          <w:color w:val="000000" w:themeColor="text1"/>
        </w:rPr>
        <w:t xml:space="preserve"> it. </w:t>
      </w:r>
      <w:r w:rsidRPr="2B6D51EB" w:rsidR="00064557">
        <w:rPr>
          <w:rFonts w:ascii="Times New Roman" w:eastAsia="Times New Roman" w:hAnsi="Times New Roman" w:cs="Times New Roman"/>
          <w:color w:val="000000" w:themeColor="text1"/>
        </w:rPr>
        <w:t>T</w:t>
      </w:r>
      <w:r w:rsidRPr="2B6D51EB" w:rsidR="007B2F79">
        <w:rPr>
          <w:rFonts w:ascii="Times New Roman" w:eastAsia="Times New Roman" w:hAnsi="Times New Roman" w:cs="Times New Roman"/>
          <w:color w:val="000000" w:themeColor="text1"/>
        </w:rPr>
        <w:t>he</w:t>
      </w:r>
      <w:r w:rsidRPr="2B6D51EB" w:rsidR="007B2F79">
        <w:rPr>
          <w:rFonts w:ascii="Times New Roman" w:eastAsia="Times New Roman" w:hAnsi="Times New Roman" w:cs="Times New Roman"/>
          <w:color w:val="000000" w:themeColor="text1"/>
        </w:rPr>
        <w:t xml:space="preserve"> </w:t>
      </w:r>
      <w:r w:rsidRPr="2B6D51EB" w:rsidR="004F5B5E">
        <w:rPr>
          <w:rFonts w:ascii="Times New Roman" w:eastAsia="Times New Roman" w:hAnsi="Times New Roman" w:cs="Times New Roman"/>
          <w:color w:val="000000" w:themeColor="text1"/>
        </w:rPr>
        <w:t xml:space="preserve">study </w:t>
      </w:r>
      <w:r w:rsidRPr="2B6D51EB" w:rsidR="007B2F79">
        <w:rPr>
          <w:rFonts w:ascii="Times New Roman" w:eastAsia="Times New Roman" w:hAnsi="Times New Roman" w:cs="Times New Roman"/>
          <w:color w:val="000000" w:themeColor="text1"/>
        </w:rPr>
        <w:t xml:space="preserve">team will </w:t>
      </w:r>
      <w:r w:rsidRPr="2B6D51EB" w:rsidR="0090131C">
        <w:rPr>
          <w:rFonts w:ascii="Times New Roman" w:eastAsia="Times New Roman" w:hAnsi="Times New Roman" w:cs="Times New Roman"/>
          <w:color w:val="000000" w:themeColor="text1"/>
        </w:rPr>
        <w:t xml:space="preserve">also </w:t>
      </w:r>
      <w:r w:rsidRPr="2B6D51EB" w:rsidR="007B2F79">
        <w:rPr>
          <w:rFonts w:ascii="Times New Roman" w:eastAsia="Times New Roman" w:hAnsi="Times New Roman" w:cs="Times New Roman"/>
          <w:color w:val="000000" w:themeColor="text1"/>
        </w:rPr>
        <w:t xml:space="preserve">send all of the materials needed to recruit </w:t>
      </w:r>
      <w:r w:rsidRPr="2B6D51EB" w:rsidR="0090131C">
        <w:rPr>
          <w:rFonts w:ascii="Times New Roman" w:eastAsia="Times New Roman" w:hAnsi="Times New Roman" w:cs="Times New Roman"/>
          <w:color w:val="000000" w:themeColor="text1"/>
        </w:rPr>
        <w:t xml:space="preserve">families </w:t>
      </w:r>
      <w:r w:rsidRPr="2B6D51EB" w:rsidR="00951861">
        <w:rPr>
          <w:rFonts w:ascii="Times New Roman" w:eastAsia="Times New Roman" w:hAnsi="Times New Roman" w:cs="Times New Roman"/>
          <w:color w:val="000000" w:themeColor="text1"/>
        </w:rPr>
        <w:t xml:space="preserve">to complete the family questionnaire </w:t>
      </w:r>
      <w:r w:rsidRPr="2B6D51EB" w:rsidR="007B2F79">
        <w:rPr>
          <w:rFonts w:ascii="Times New Roman" w:eastAsia="Times New Roman" w:hAnsi="Times New Roman" w:cs="Times New Roman"/>
          <w:color w:val="000000" w:themeColor="text1"/>
        </w:rPr>
        <w:t>(paper consent form</w:t>
      </w:r>
      <w:r w:rsidRPr="2B6D51EB" w:rsidR="00750A72">
        <w:rPr>
          <w:rFonts w:ascii="Times New Roman" w:eastAsia="Times New Roman" w:hAnsi="Times New Roman" w:cs="Times New Roman"/>
          <w:color w:val="000000" w:themeColor="text1"/>
        </w:rPr>
        <w:t>,</w:t>
      </w:r>
      <w:r w:rsidRPr="2B6D51EB" w:rsidR="007B2F79">
        <w:rPr>
          <w:rFonts w:ascii="Times New Roman" w:eastAsia="Times New Roman" w:hAnsi="Times New Roman" w:cs="Times New Roman"/>
          <w:color w:val="000000" w:themeColor="text1"/>
        </w:rPr>
        <w:t xml:space="preserve"> paper </w:t>
      </w:r>
      <w:r w:rsidRPr="2B6D51EB" w:rsidR="00BA41CE">
        <w:rPr>
          <w:rFonts w:ascii="Times New Roman" w:eastAsia="Times New Roman" w:hAnsi="Times New Roman" w:cs="Times New Roman"/>
          <w:color w:val="000000" w:themeColor="text1"/>
        </w:rPr>
        <w:t>family questionnaire</w:t>
      </w:r>
      <w:r w:rsidRPr="2B6D51EB" w:rsidR="00750A72">
        <w:rPr>
          <w:rFonts w:ascii="Times New Roman" w:eastAsia="Times New Roman" w:hAnsi="Times New Roman" w:cs="Times New Roman"/>
          <w:color w:val="000000" w:themeColor="text1"/>
        </w:rPr>
        <w:t>, instructions</w:t>
      </w:r>
      <w:r w:rsidRPr="2B6D51EB" w:rsidR="009471EB">
        <w:rPr>
          <w:rFonts w:ascii="Times New Roman" w:eastAsia="Times New Roman" w:hAnsi="Times New Roman" w:cs="Times New Roman"/>
          <w:color w:val="000000" w:themeColor="text1"/>
        </w:rPr>
        <w:t>, and a prepaid envelope for mailing the materials back to the study team</w:t>
      </w:r>
      <w:r w:rsidRPr="2B6D51EB" w:rsidR="007B2F79">
        <w:rPr>
          <w:rFonts w:ascii="Times New Roman" w:eastAsia="Times New Roman" w:hAnsi="Times New Roman" w:cs="Times New Roman"/>
          <w:color w:val="000000" w:themeColor="text1"/>
        </w:rPr>
        <w:t xml:space="preserve">). </w:t>
      </w:r>
    </w:p>
    <w:p w:rsidR="00506C07" w:rsidP="005E48D3" w14:paraId="628BDE83" w14:textId="2C573214">
      <w:pPr>
        <w:pStyle w:val="ListBullet"/>
      </w:pPr>
      <w:r>
        <w:rPr>
          <w:b/>
        </w:rPr>
        <w:t>Tokens of appreciation</w:t>
      </w:r>
      <w:r w:rsidRPr="004A2140">
        <w:rPr>
          <w:b/>
        </w:rPr>
        <w:t>:</w:t>
      </w:r>
      <w:r w:rsidRPr="004A2140">
        <w:t xml:space="preserve"> </w:t>
      </w:r>
      <w:r>
        <w:t xml:space="preserve">Participating HBCC providers </w:t>
      </w:r>
      <w:r w:rsidR="003E4338">
        <w:t xml:space="preserve">and family members </w:t>
      </w:r>
      <w:r>
        <w:t xml:space="preserve">will be making important contributions </w:t>
      </w:r>
      <w:r w:rsidR="003E4338">
        <w:t>that</w:t>
      </w:r>
      <w:r w:rsidR="00C81C07">
        <w:t xml:space="preserve"> will</w:t>
      </w:r>
      <w:r w:rsidR="003E4338">
        <w:t xml:space="preserve"> support</w:t>
      </w:r>
      <w:r>
        <w:t xml:space="preserve"> providers </w:t>
      </w:r>
      <w:r w:rsidR="00731E56">
        <w:t xml:space="preserve">and families </w:t>
      </w:r>
      <w:r>
        <w:t>like them</w:t>
      </w:r>
      <w:r w:rsidR="00731E56">
        <w:t>selves</w:t>
      </w:r>
      <w:r w:rsidR="003E4338">
        <w:t xml:space="preserve"> in the future.</w:t>
      </w:r>
      <w:r>
        <w:t xml:space="preserve"> </w:t>
      </w:r>
      <w:r w:rsidR="003E4338">
        <w:t xml:space="preserve">In appreciation </w:t>
      </w:r>
      <w:r w:rsidR="00731E56">
        <w:t>of</w:t>
      </w:r>
      <w:r w:rsidR="003E4338">
        <w:t xml:space="preserve"> their contributions, </w:t>
      </w:r>
      <w:r w:rsidR="00600D77">
        <w:t xml:space="preserve">HBCC </w:t>
      </w:r>
      <w:r w:rsidR="0058628C">
        <w:t>providers</w:t>
      </w:r>
      <w:r w:rsidRPr="004A2140" w:rsidR="0058628C">
        <w:t xml:space="preserve"> </w:t>
      </w:r>
      <w:r w:rsidRPr="004A2140">
        <w:t xml:space="preserve">will </w:t>
      </w:r>
      <w:r w:rsidR="009A0C96">
        <w:t>receive</w:t>
      </w:r>
      <w:r w:rsidR="00600D77">
        <w:t xml:space="preserve"> </w:t>
      </w:r>
      <w:r w:rsidR="002B251A">
        <w:t xml:space="preserve">[IF PHASE 1: </w:t>
      </w:r>
      <w:r w:rsidR="00BF5FF1">
        <w:t>$</w:t>
      </w:r>
      <w:r w:rsidR="00B75566">
        <w:t>75</w:t>
      </w:r>
      <w:r w:rsidR="002B251A">
        <w:t xml:space="preserve">] [IF PHASE 2: </w:t>
      </w:r>
      <w:r w:rsidR="009C2EEE">
        <w:t>$</w:t>
      </w:r>
      <w:r w:rsidR="00F543D9">
        <w:t>50</w:t>
      </w:r>
      <w:r w:rsidR="009C2EEE">
        <w:t>]</w:t>
      </w:r>
      <w:r w:rsidRPr="004A2140">
        <w:t xml:space="preserve"> </w:t>
      </w:r>
      <w:r w:rsidR="00D7146C">
        <w:t>as</w:t>
      </w:r>
      <w:r w:rsidR="00EB7A6A">
        <w:t xml:space="preserve"> </w:t>
      </w:r>
      <w:r w:rsidRPr="004A2140">
        <w:t xml:space="preserve">a </w:t>
      </w:r>
      <w:r w:rsidR="00D7146C">
        <w:t>thank you</w:t>
      </w:r>
      <w:r w:rsidR="00BA41CE">
        <w:t xml:space="preserve"> </w:t>
      </w:r>
      <w:r w:rsidR="00E17893">
        <w:t>as well as</w:t>
      </w:r>
      <w:r w:rsidR="00BA41CE">
        <w:t xml:space="preserve"> </w:t>
      </w:r>
      <w:r w:rsidR="00731E56">
        <w:t xml:space="preserve">a </w:t>
      </w:r>
      <w:r w:rsidRPr="00042D59" w:rsidR="00042D59">
        <w:t xml:space="preserve">$10 gift card </w:t>
      </w:r>
      <w:r w:rsidR="00E17893">
        <w:t xml:space="preserve">for </w:t>
      </w:r>
      <w:r w:rsidR="00123658">
        <w:t xml:space="preserve">talking with the study team about the logistics of sharing </w:t>
      </w:r>
      <w:r w:rsidR="00E17893">
        <w:t>the family questionnaire with families</w:t>
      </w:r>
      <w:r w:rsidR="00123658">
        <w:t xml:space="preserve"> and </w:t>
      </w:r>
      <w:r w:rsidR="00C81C07">
        <w:t xml:space="preserve">agreeing to </w:t>
      </w:r>
      <w:r w:rsidR="00E17893">
        <w:t>shar</w:t>
      </w:r>
      <w:r w:rsidR="00C81C07">
        <w:t>e</w:t>
      </w:r>
      <w:r w:rsidR="00E17893">
        <w:t xml:space="preserve"> </w:t>
      </w:r>
      <w:r w:rsidR="00123658">
        <w:t>it</w:t>
      </w:r>
      <w:r w:rsidRPr="00042D59" w:rsidR="00042D59">
        <w:t>.</w:t>
      </w:r>
      <w:r w:rsidR="00145DBF">
        <w:t xml:space="preserve"> </w:t>
      </w:r>
      <w:r w:rsidR="00BA41CE">
        <w:t xml:space="preserve">Family members who participate will receive </w:t>
      </w:r>
      <w:r w:rsidR="00E03D9A">
        <w:t xml:space="preserve">[IF PHASE 1: </w:t>
      </w:r>
      <w:r w:rsidR="00BA41CE">
        <w:t>$</w:t>
      </w:r>
      <w:r w:rsidR="00E03D9A">
        <w:t>3</w:t>
      </w:r>
      <w:r w:rsidR="00BA41CE">
        <w:t>5</w:t>
      </w:r>
      <w:r w:rsidR="00E03D9A">
        <w:t>] [IF PHASE 2: $</w:t>
      </w:r>
      <w:r w:rsidR="00063B5C">
        <w:t>10]</w:t>
      </w:r>
      <w:r w:rsidR="00BA41CE">
        <w:t xml:space="preserve">. </w:t>
      </w:r>
    </w:p>
    <w:p w:rsidR="00FC37F6" w:rsidRPr="00FC37F6" w:rsidP="005E48D3" w14:paraId="28730603" w14:textId="2D07E891">
      <w:pPr>
        <w:pStyle w:val="ListBullet"/>
      </w:pPr>
      <w:bookmarkStart w:id="20" w:name="_Hlk111985190"/>
      <w:r>
        <w:rPr>
          <w:b/>
        </w:rPr>
        <w:t>Gaining cooperation</w:t>
      </w:r>
      <w:r w:rsidR="009037BE">
        <w:rPr>
          <w:b/>
        </w:rPr>
        <w:t xml:space="preserve">: </w:t>
      </w:r>
      <w:bookmarkStart w:id="21" w:name="_Hlk105747783"/>
    </w:p>
    <w:bookmarkEnd w:id="20"/>
    <w:bookmarkEnd w:id="21"/>
    <w:p w:rsidR="009339A8" w:rsidP="005E48D3" w14:paraId="2309753E" w14:textId="20AF6CE0">
      <w:pPr>
        <w:pStyle w:val="ListAlpha2"/>
        <w:rPr>
          <w:rFonts w:eastAsia="Times New Roman"/>
          <w:color w:val="000000"/>
        </w:rPr>
      </w:pPr>
      <w:r w:rsidRPr="42B7849B">
        <w:rPr>
          <w:rFonts w:eastAsia="Times New Roman"/>
        </w:rPr>
        <w:t xml:space="preserve">Are you </w:t>
      </w:r>
      <w:r w:rsidRPr="42B7849B" w:rsidR="00F2522B">
        <w:rPr>
          <w:rFonts w:eastAsia="Times New Roman"/>
        </w:rPr>
        <w:t xml:space="preserve">willing and </w:t>
      </w:r>
      <w:r w:rsidRPr="42B7849B">
        <w:rPr>
          <w:rFonts w:eastAsia="Times New Roman"/>
        </w:rPr>
        <w:t>able to designate a site coordinator to help recruit</w:t>
      </w:r>
      <w:r w:rsidRPr="42B7849B" w:rsidR="00F2522B">
        <w:rPr>
          <w:rFonts w:eastAsia="Times New Roman"/>
        </w:rPr>
        <w:t xml:space="preserve"> </w:t>
      </w:r>
      <w:r w:rsidR="00595D54">
        <w:rPr>
          <w:rFonts w:eastAsia="Times New Roman"/>
        </w:rPr>
        <w:t>provider</w:t>
      </w:r>
      <w:r w:rsidRPr="42B7849B" w:rsidR="00595D54">
        <w:rPr>
          <w:rFonts w:eastAsia="Times New Roman"/>
        </w:rPr>
        <w:t>s</w:t>
      </w:r>
      <w:r w:rsidRPr="42B7849B" w:rsidR="00F2522B">
        <w:rPr>
          <w:rFonts w:eastAsia="Times New Roman"/>
        </w:rPr>
        <w:t xml:space="preserve"> to participate in the </w:t>
      </w:r>
      <w:r w:rsidR="005D4F0F">
        <w:rPr>
          <w:rFonts w:eastAsia="Times New Roman"/>
        </w:rPr>
        <w:t xml:space="preserve">pilot </w:t>
      </w:r>
      <w:r w:rsidRPr="42B7849B" w:rsidR="00F2522B">
        <w:rPr>
          <w:rFonts w:eastAsia="Times New Roman"/>
        </w:rPr>
        <w:t>study</w:t>
      </w:r>
      <w:r w:rsidRPr="42B7849B" w:rsidR="00BC1FC1">
        <w:rPr>
          <w:rFonts w:eastAsia="Times New Roman"/>
        </w:rPr>
        <w:t xml:space="preserve">, </w:t>
      </w:r>
      <w:r w:rsidRPr="42B7849B">
        <w:rPr>
          <w:rFonts w:eastAsia="Times New Roman"/>
        </w:rPr>
        <w:t xml:space="preserve">follow up with </w:t>
      </w:r>
      <w:r w:rsidRPr="42B7849B" w:rsidR="00F2522B">
        <w:rPr>
          <w:rFonts w:eastAsia="Times New Roman"/>
        </w:rPr>
        <w:t>them as needed</w:t>
      </w:r>
      <w:r w:rsidRPr="42B7849B" w:rsidR="00FD26C1">
        <w:rPr>
          <w:rFonts w:eastAsia="Times New Roman"/>
        </w:rPr>
        <w:t xml:space="preserve">, </w:t>
      </w:r>
      <w:r w:rsidRPr="42B7849B" w:rsidR="00BC1FC1">
        <w:rPr>
          <w:rFonts w:eastAsia="Times New Roman"/>
        </w:rPr>
        <w:t xml:space="preserve">and </w:t>
      </w:r>
      <w:r w:rsidR="005D4F0F">
        <w:rPr>
          <w:rFonts w:eastAsia="Times New Roman"/>
        </w:rPr>
        <w:t xml:space="preserve">potentially </w:t>
      </w:r>
      <w:r w:rsidRPr="42B7849B" w:rsidR="00BC1FC1">
        <w:rPr>
          <w:rFonts w:eastAsia="Times New Roman"/>
        </w:rPr>
        <w:t>help organize a data collection visit</w:t>
      </w:r>
      <w:r w:rsidRPr="42B7849B">
        <w:rPr>
          <w:rFonts w:eastAsia="Times New Roman"/>
        </w:rPr>
        <w:t xml:space="preserve">? </w:t>
      </w:r>
    </w:p>
    <w:p w:rsidR="00792D0D" w:rsidRPr="005E48D3" w:rsidP="00554C88" w14:paraId="6081FD32" w14:textId="55CF0BC6">
      <w:pPr>
        <w:pStyle w:val="Paragraph"/>
        <w:ind w:left="720"/>
      </w:pPr>
      <w:r w:rsidRPr="005E48D3">
        <w:t>IF YES: Can you provide the name, email, and phone number for the site coordinator? If you prefer to send the name and contact information for the site coordinator after this discussion, that is ok.</w:t>
      </w:r>
      <w:r w:rsidRPr="005E48D3" w:rsidR="00DA7255">
        <w:t xml:space="preserve"> </w:t>
      </w:r>
    </w:p>
    <w:p w:rsidR="00DA7255" w:rsidRPr="005E48D3" w:rsidP="00554C88" w14:paraId="03E2547D" w14:textId="77777777">
      <w:pPr>
        <w:pStyle w:val="Paragraph"/>
        <w:ind w:left="720"/>
      </w:pPr>
      <w:r w:rsidRPr="005E48D3">
        <w:t>IF NO: GO TO B.</w:t>
      </w:r>
    </w:p>
    <w:p w:rsidR="00792D0D" w:rsidRPr="005E48D3" w:rsidP="005E48D3" w14:paraId="693608EE" w14:textId="372F7144">
      <w:pPr>
        <w:pStyle w:val="ListAlpha2"/>
        <w:rPr>
          <w:rFonts w:eastAsia="Times New Roman"/>
        </w:rPr>
      </w:pPr>
      <w:r w:rsidRPr="005E48D3">
        <w:rPr>
          <w:rFonts w:eastAsia="Times New Roman"/>
        </w:rPr>
        <w:t xml:space="preserve">Are you willing and able to share information about the study with </w:t>
      </w:r>
      <w:r w:rsidRPr="005E48D3" w:rsidR="00FE416A">
        <w:rPr>
          <w:rFonts w:eastAsia="Times New Roman"/>
        </w:rPr>
        <w:t xml:space="preserve">providers </w:t>
      </w:r>
      <w:r w:rsidRPr="005E48D3">
        <w:rPr>
          <w:rFonts w:eastAsia="Times New Roman"/>
        </w:rPr>
        <w:t xml:space="preserve">affiliated with your organization and ask interested </w:t>
      </w:r>
      <w:r w:rsidRPr="005E48D3" w:rsidR="00FE416A">
        <w:rPr>
          <w:rFonts w:eastAsia="Times New Roman"/>
        </w:rPr>
        <w:t xml:space="preserve">providers </w:t>
      </w:r>
      <w:r w:rsidRPr="005E48D3">
        <w:rPr>
          <w:rFonts w:eastAsia="Times New Roman"/>
        </w:rPr>
        <w:t>to contact you or the study team?</w:t>
      </w:r>
    </w:p>
    <w:p w:rsidR="00294DB1" w:rsidRPr="005E48D3" w:rsidP="00554C88" w14:paraId="45DE9F58" w14:textId="656A465D">
      <w:pPr>
        <w:pStyle w:val="Paragraph"/>
        <w:ind w:left="720"/>
      </w:pPr>
      <w:r w:rsidRPr="005E48D3">
        <w:t xml:space="preserve">IF YES: </w:t>
      </w:r>
      <w:r w:rsidRPr="005E48D3" w:rsidR="001601C5">
        <w:t xml:space="preserve">GO TO </w:t>
      </w:r>
      <w:r w:rsidRPr="005E48D3" w:rsidR="0026602B">
        <w:t>NEXT STEPS</w:t>
      </w:r>
      <w:r w:rsidRPr="005E48D3" w:rsidR="001601C5">
        <w:t>.</w:t>
      </w:r>
    </w:p>
    <w:p w:rsidR="00294DB1" w:rsidRPr="005E48D3" w:rsidP="00554C88" w14:paraId="5D0BF301" w14:textId="08EDD28F">
      <w:pPr>
        <w:pStyle w:val="Paragraph"/>
        <w:ind w:left="720"/>
      </w:pPr>
      <w:r w:rsidRPr="00123658">
        <w:t xml:space="preserve">IF NO: </w:t>
      </w:r>
      <w:r w:rsidRPr="00123658" w:rsidR="001601C5">
        <w:t xml:space="preserve">It is helpful for us to know why you cannot </w:t>
      </w:r>
      <w:r w:rsidRPr="00123658" w:rsidR="007C7A40">
        <w:t>participate</w:t>
      </w:r>
      <w:r w:rsidRPr="00123658" w:rsidR="001601C5">
        <w:t xml:space="preserve">. Can you share what is keeping you from helping to identify and recruit </w:t>
      </w:r>
      <w:r w:rsidRPr="00123658" w:rsidR="00137CFE">
        <w:t xml:space="preserve">providers </w:t>
      </w:r>
      <w:r w:rsidRPr="00123658" w:rsidR="001601C5">
        <w:t>for this pilot? Thank you! END CALL.</w:t>
      </w:r>
    </w:p>
    <w:p w:rsidR="00294DB1" w:rsidRPr="00FC37F6" w:rsidP="005E48D3" w14:paraId="1215304D" w14:textId="6B58CB30">
      <w:pPr>
        <w:pStyle w:val="ListBullet"/>
      </w:pPr>
      <w:r>
        <w:t>Next steps</w:t>
      </w:r>
      <w:r>
        <w:t xml:space="preserve">: </w:t>
      </w:r>
    </w:p>
    <w:p w:rsidR="00254082" w:rsidP="005E48D3" w14:paraId="294FD860" w14:textId="77777777">
      <w:pPr>
        <w:pStyle w:val="ParagraphContinued"/>
        <w:rPr>
          <w:rFonts w:eastAsia="Times New Roman"/>
        </w:rPr>
      </w:pPr>
      <w:r>
        <w:rPr>
          <w:rFonts w:eastAsia="Times New Roman"/>
        </w:rPr>
        <w:t>IF SITE COORDINATOR IS ON THE CALL OR NO SITE COORDINATOR:</w:t>
      </w:r>
      <w:r>
        <w:rPr>
          <w:rFonts w:eastAsia="Times New Roman"/>
        </w:rPr>
        <w:t xml:space="preserve"> </w:t>
      </w:r>
    </w:p>
    <w:p w:rsidR="00254082" w:rsidP="005E48D3" w14:paraId="68C8D9F1" w14:textId="1CBA346C">
      <w:pPr>
        <w:pStyle w:val="ListBullet"/>
        <w:rPr>
          <w:rFonts w:eastAsia="Times New Roman"/>
        </w:rPr>
      </w:pPr>
      <w:r w:rsidRPr="0026643D">
        <w:rPr>
          <w:rFonts w:eastAsia="Times New Roman"/>
        </w:rPr>
        <w:t>Following this discussion</w:t>
      </w:r>
      <w:r>
        <w:rPr>
          <w:rFonts w:eastAsia="Times New Roman"/>
        </w:rPr>
        <w:t>, p</w:t>
      </w:r>
      <w:r w:rsidRPr="00254082">
        <w:rPr>
          <w:rFonts w:eastAsia="Times New Roman"/>
        </w:rPr>
        <w:t xml:space="preserve">lease share </w:t>
      </w:r>
      <w:r w:rsidR="00C94966">
        <w:rPr>
          <w:rFonts w:eastAsia="Times New Roman"/>
        </w:rPr>
        <w:t>the</w:t>
      </w:r>
      <w:r w:rsidRPr="00254082" w:rsidR="00C94966">
        <w:rPr>
          <w:rFonts w:eastAsia="Times New Roman"/>
        </w:rPr>
        <w:t xml:space="preserve"> </w:t>
      </w:r>
      <w:r w:rsidRPr="00254082">
        <w:rPr>
          <w:rFonts w:eastAsia="Times New Roman"/>
        </w:rPr>
        <w:t xml:space="preserve">flyer to see if </w:t>
      </w:r>
      <w:r w:rsidR="00137CFE">
        <w:rPr>
          <w:rFonts w:eastAsia="Times New Roman"/>
        </w:rPr>
        <w:t>providers</w:t>
      </w:r>
      <w:r w:rsidRPr="00254082" w:rsidR="00137CFE">
        <w:rPr>
          <w:rFonts w:eastAsia="Times New Roman"/>
        </w:rPr>
        <w:t xml:space="preserve"> </w:t>
      </w:r>
      <w:r w:rsidRPr="00254082">
        <w:rPr>
          <w:rFonts w:eastAsia="Times New Roman"/>
        </w:rPr>
        <w:t xml:space="preserve">are interested – our contact information is </w:t>
      </w:r>
      <w:r w:rsidR="00DB281F">
        <w:rPr>
          <w:rFonts w:eastAsia="Times New Roman"/>
        </w:rPr>
        <w:t>listed</w:t>
      </w:r>
      <w:r w:rsidRPr="00254082">
        <w:rPr>
          <w:rFonts w:eastAsia="Times New Roman"/>
        </w:rPr>
        <w:t xml:space="preserve">. </w:t>
      </w:r>
    </w:p>
    <w:p w:rsidR="00616CEC" w:rsidP="005E48D3" w14:paraId="6CFAE558" w14:textId="7DD46E56">
      <w:pPr>
        <w:pStyle w:val="ListBullet"/>
      </w:pPr>
      <w:r>
        <w:rPr>
          <w:rFonts w:eastAsia="Times New Roman"/>
        </w:rPr>
        <w:t xml:space="preserve">Do </w:t>
      </w:r>
      <w:r w:rsidR="00FE211E">
        <w:rPr>
          <w:rFonts w:eastAsia="Times New Roman"/>
        </w:rPr>
        <w:t>you have any</w:t>
      </w:r>
      <w:r>
        <w:rPr>
          <w:rFonts w:eastAsia="Times New Roman"/>
        </w:rPr>
        <w:t xml:space="preserve"> </w:t>
      </w:r>
      <w:r w:rsidR="004E29E6">
        <w:rPr>
          <w:rFonts w:eastAsia="Times New Roman"/>
        </w:rPr>
        <w:t xml:space="preserve">specific </w:t>
      </w:r>
      <w:r w:rsidR="00523BDD">
        <w:rPr>
          <w:rFonts w:eastAsia="Times New Roman"/>
        </w:rPr>
        <w:t>HBCC</w:t>
      </w:r>
      <w:r>
        <w:rPr>
          <w:rFonts w:eastAsia="Times New Roman"/>
        </w:rPr>
        <w:t xml:space="preserve"> </w:t>
      </w:r>
      <w:r w:rsidR="00137CFE">
        <w:rPr>
          <w:rFonts w:eastAsia="Times New Roman"/>
        </w:rPr>
        <w:t xml:space="preserve">providers </w:t>
      </w:r>
      <w:r w:rsidR="00FE211E">
        <w:rPr>
          <w:rFonts w:eastAsia="Times New Roman"/>
        </w:rPr>
        <w:t>in mind</w:t>
      </w:r>
      <w:r w:rsidR="00BC5086">
        <w:rPr>
          <w:rFonts w:eastAsia="Times New Roman"/>
        </w:rPr>
        <w:t xml:space="preserve"> now</w:t>
      </w:r>
      <w:r>
        <w:rPr>
          <w:rFonts w:eastAsia="Times New Roman"/>
        </w:rPr>
        <w:t>?</w:t>
      </w:r>
    </w:p>
    <w:p w:rsidR="001E1F7F" w:rsidRPr="005E48D3" w:rsidP="005E48D3" w14:paraId="38063953" w14:textId="625FEE5D">
      <w:pPr>
        <w:pStyle w:val="Paragraph"/>
        <w:ind w:left="360"/>
      </w:pPr>
      <w:r w:rsidRPr="005E48D3">
        <w:t xml:space="preserve">IF YES: </w:t>
      </w:r>
      <w:r w:rsidRPr="005E48D3">
        <w:t xml:space="preserve">FOR THOSE PROVIDERS WHO AGREE TO HAVE THEIR CONTACT INFORMATION SHARED, </w:t>
      </w:r>
      <w:r w:rsidRPr="005E48D3" w:rsidR="00150685">
        <w:t xml:space="preserve">COLLECT </w:t>
      </w:r>
      <w:r w:rsidRPr="005E48D3" w:rsidR="00137CFE">
        <w:t xml:space="preserve">PROVIDER </w:t>
      </w:r>
      <w:r w:rsidRPr="005E48D3" w:rsidR="00150685">
        <w:t>CONTACT INFORMATION</w:t>
      </w:r>
      <w:r w:rsidR="00150685">
        <w:t xml:space="preserve"> </w:t>
      </w:r>
      <w:r w:rsidR="00C420B1">
        <w:t>AND PREFERRED LANGUAGE</w:t>
      </w:r>
      <w:r w:rsidRPr="005E48D3" w:rsidR="00150685">
        <w:t xml:space="preserve"> DURING THIS CALL IF AVAILABLE </w:t>
      </w:r>
    </w:p>
    <w:p w:rsidR="001E1F7F" w:rsidRPr="005E48D3" w:rsidP="005E48D3" w14:paraId="37855435" w14:textId="10FC3EE9">
      <w:pPr>
        <w:pStyle w:val="Paragraph"/>
        <w:ind w:left="360"/>
      </w:pPr>
      <w:r w:rsidRPr="005E48D3">
        <w:t>OR</w:t>
      </w:r>
      <w:r w:rsidRPr="005E48D3" w:rsidR="0087505C">
        <w:t xml:space="preserve"> </w:t>
      </w:r>
    </w:p>
    <w:p w:rsidR="00554DFA" w:rsidP="005E48D3" w14:paraId="537C4AC6" w14:textId="14527D0E">
      <w:pPr>
        <w:pStyle w:val="Paragraph"/>
        <w:ind w:left="360"/>
      </w:pPr>
      <w:r>
        <w:t xml:space="preserve">IF CONTACT INFORMATION NOT AVAILABLE NOW, </w:t>
      </w:r>
      <w:r w:rsidRPr="005E48D3" w:rsidR="0087505C">
        <w:t xml:space="preserve">ARRANGE TO COLLECT THE INFORMATION </w:t>
      </w:r>
      <w:r w:rsidR="000E0771">
        <w:t xml:space="preserve">AT ANOTHER TIME </w:t>
      </w:r>
      <w:r w:rsidRPr="005E48D3" w:rsidR="0087505C">
        <w:t xml:space="preserve">BY PHONE OR </w:t>
      </w:r>
      <w:r w:rsidR="000E0771">
        <w:t xml:space="preserve">STUDY TEAM’S </w:t>
      </w:r>
      <w:r w:rsidRPr="005E48D3" w:rsidR="0087505C">
        <w:t xml:space="preserve">SECURE WEBSITE ACCORDING TO </w:t>
      </w:r>
      <w:r w:rsidR="00C23FDA">
        <w:t>THE COMMUNITY</w:t>
      </w:r>
      <w:r w:rsidR="006961A5">
        <w:t>ORGANIZATION</w:t>
      </w:r>
      <w:r w:rsidRPr="005E48D3" w:rsidR="006961A5">
        <w:t xml:space="preserve">’S </w:t>
      </w:r>
      <w:r w:rsidRPr="005E48D3" w:rsidR="0087505C">
        <w:t>PREFERENCE.</w:t>
      </w:r>
      <w:r w:rsidR="00575EEE">
        <w:t xml:space="preserve"> </w:t>
      </w:r>
    </w:p>
    <w:p w:rsidR="00150685" w:rsidRPr="005E48D3" w:rsidP="00123658" w14:paraId="2D8EE707" w14:textId="77777777">
      <w:pPr>
        <w:pStyle w:val="ListBullet"/>
        <w:numPr>
          <w:ilvl w:val="0"/>
          <w:numId w:val="0"/>
        </w:numPr>
        <w:ind w:left="360"/>
      </w:pPr>
      <w:r>
        <w:t>IF USING THE SECURE WEBSITE IS PREFERRED,</w:t>
      </w:r>
      <w:r w:rsidR="00DD02C4">
        <w:t xml:space="preserve"> </w:t>
      </w:r>
      <w:bookmarkStart w:id="22" w:name="_Hlk118401780"/>
      <w:r w:rsidR="00DD02C4">
        <w:t xml:space="preserve">EXPLAIN THAT </w:t>
      </w:r>
      <w:r w:rsidR="00634D97">
        <w:t xml:space="preserve">THE STUDY TEAM WILL SEND INSTRUCTIONS FOR HOW TO COMMUNITCATE THROUGH THE SECURE WEBSITE. </w:t>
      </w:r>
      <w:bookmarkEnd w:id="22"/>
    </w:p>
    <w:p w:rsidR="00523BDD" w:rsidP="00123658" w14:paraId="50AAAE88" w14:textId="7A5BC484">
      <w:pPr>
        <w:pStyle w:val="ListBullet"/>
        <w:numPr>
          <w:ilvl w:val="0"/>
          <w:numId w:val="0"/>
        </w:numPr>
        <w:ind w:left="360"/>
      </w:pPr>
      <w:r>
        <w:rPr>
          <w:rFonts w:eastAsia="Times New Roman"/>
        </w:rPr>
        <w:t>After this meeting, i</w:t>
      </w:r>
      <w:r w:rsidRPr="00254082">
        <w:rPr>
          <w:rFonts w:eastAsia="Times New Roman"/>
        </w:rPr>
        <w:t>f you identify</w:t>
      </w:r>
      <w:r w:rsidR="004E29E6">
        <w:rPr>
          <w:rFonts w:eastAsia="Times New Roman"/>
        </w:rPr>
        <w:t xml:space="preserve"> specific</w:t>
      </w:r>
      <w:r w:rsidRPr="00254082">
        <w:rPr>
          <w:rFonts w:eastAsia="Times New Roman"/>
        </w:rPr>
        <w:t xml:space="preserve"> HBCC </w:t>
      </w:r>
      <w:r w:rsidR="00137CFE">
        <w:rPr>
          <w:rFonts w:eastAsia="Times New Roman"/>
        </w:rPr>
        <w:t>providers</w:t>
      </w:r>
      <w:r w:rsidRPr="00254082" w:rsidR="00137CFE">
        <w:rPr>
          <w:rFonts w:eastAsia="Times New Roman"/>
        </w:rPr>
        <w:t xml:space="preserve"> </w:t>
      </w:r>
      <w:r w:rsidRPr="00254082">
        <w:rPr>
          <w:rFonts w:eastAsia="Times New Roman"/>
        </w:rPr>
        <w:t xml:space="preserve">who </w:t>
      </w:r>
      <w:r>
        <w:rPr>
          <w:rFonts w:eastAsia="Times New Roman"/>
        </w:rPr>
        <w:t>might be</w:t>
      </w:r>
      <w:r w:rsidRPr="00254082">
        <w:rPr>
          <w:rFonts w:eastAsia="Times New Roman"/>
        </w:rPr>
        <w:t xml:space="preserve"> interested, </w:t>
      </w:r>
      <w:r>
        <w:rPr>
          <w:rFonts w:eastAsia="Times New Roman"/>
        </w:rPr>
        <w:t>can you</w:t>
      </w:r>
      <w:r w:rsidRPr="00254082">
        <w:rPr>
          <w:rFonts w:eastAsia="Times New Roman"/>
        </w:rPr>
        <w:t xml:space="preserve"> </w:t>
      </w:r>
      <w:r>
        <w:rPr>
          <w:rFonts w:eastAsia="Times New Roman"/>
        </w:rPr>
        <w:t xml:space="preserve">share their </w:t>
      </w:r>
      <w:r w:rsidRPr="00254082">
        <w:rPr>
          <w:rFonts w:eastAsia="Times New Roman"/>
        </w:rPr>
        <w:t>name, phone number, email address</w:t>
      </w:r>
      <w:r w:rsidR="00D131D0">
        <w:rPr>
          <w:rFonts w:eastAsia="Times New Roman"/>
        </w:rPr>
        <w:t>, and preferred language</w:t>
      </w:r>
      <w:r>
        <w:rPr>
          <w:rFonts w:eastAsia="Times New Roman"/>
        </w:rPr>
        <w:t>?</w:t>
      </w:r>
      <w:r w:rsidRPr="00254082">
        <w:t xml:space="preserve"> </w:t>
      </w:r>
    </w:p>
    <w:p w:rsidR="00523BDD" w:rsidP="005E48D3" w14:paraId="3EF68135" w14:textId="2F981A86">
      <w:pPr>
        <w:pStyle w:val="Paragraph"/>
        <w:ind w:left="360"/>
      </w:pPr>
      <w:r>
        <w:t xml:space="preserve">IF YES: </w:t>
      </w:r>
      <w:r w:rsidR="00894E43">
        <w:t xml:space="preserve">For those providers </w:t>
      </w:r>
      <w:r w:rsidR="007714DC">
        <w:t xml:space="preserve">who </w:t>
      </w:r>
      <w:r w:rsidR="00086C09">
        <w:t>agree to have their information shared</w:t>
      </w:r>
      <w:r w:rsidR="00013BEC">
        <w:t>, w</w:t>
      </w:r>
      <w:r>
        <w:t>e</w:t>
      </w:r>
      <w:r w:rsidRPr="0087505C">
        <w:t xml:space="preserve"> can take their contact information over the phone or you can send their information electronically using </w:t>
      </w:r>
      <w:r w:rsidR="0093292E">
        <w:t>the</w:t>
      </w:r>
      <w:r w:rsidR="00E97B68">
        <w:t xml:space="preserve"> study team’s</w:t>
      </w:r>
      <w:r w:rsidRPr="0087505C">
        <w:t xml:space="preserve"> secure website. Which do you prefer?</w:t>
      </w:r>
    </w:p>
    <w:p w:rsidR="00E97B68" w:rsidP="00651738" w14:paraId="16621325" w14:textId="573482FA">
      <w:pPr>
        <w:pStyle w:val="Paragraph"/>
        <w:ind w:left="720"/>
      </w:pPr>
      <w:r>
        <w:t xml:space="preserve">IF PHONE: </w:t>
      </w:r>
      <w:r w:rsidR="00D6285A">
        <w:t xml:space="preserve">SCHEDULE A </w:t>
      </w:r>
      <w:r w:rsidR="00AD5C20">
        <w:t xml:space="preserve">FOLLOW UP CALL TO RECEIVE THE INFORMATION FROM THE COMMUNITY ORGANZATION. </w:t>
      </w:r>
    </w:p>
    <w:p w:rsidR="00E97B68" w:rsidP="00651738" w14:paraId="21DB9694" w14:textId="149191EE">
      <w:pPr>
        <w:pStyle w:val="Paragraph"/>
        <w:ind w:left="720"/>
      </w:pPr>
      <w:r>
        <w:t xml:space="preserve">IF SECURE WEBSITE: </w:t>
      </w:r>
      <w:r w:rsidR="003A0DEE">
        <w:t>EXPLAIN THAT THE STUDY TEAM WILL SEND INSTRUCTIONS FOR HOW TO COMMUNITCATE THROUGH THE SECURE WEBSITE.</w:t>
      </w:r>
    </w:p>
    <w:p w:rsidR="00523BDD" w:rsidP="005E48D3" w14:paraId="11C79404" w14:textId="5EAE5544">
      <w:pPr>
        <w:pStyle w:val="Paragraph"/>
        <w:ind w:left="360"/>
      </w:pPr>
      <w:r>
        <w:t xml:space="preserve">IF NO: Ok, </w:t>
      </w:r>
      <w:r w:rsidR="00137CFE">
        <w:t xml:space="preserve">providers </w:t>
      </w:r>
      <w:r>
        <w:t xml:space="preserve">can reach out to us to express interest using the contact information on the flyer. </w:t>
      </w:r>
    </w:p>
    <w:p w:rsidR="00616CEC" w:rsidRPr="00513635" w:rsidP="005E48D3" w14:paraId="1852D1CE" w14:textId="793E4FF5">
      <w:pPr>
        <w:pStyle w:val="ListBullet"/>
        <w:rPr>
          <w:rFonts w:eastAsia="Times New Roman"/>
        </w:rPr>
      </w:pPr>
      <w:r>
        <w:rPr>
          <w:rFonts w:eastAsia="Times New Roman"/>
        </w:rPr>
        <w:t xml:space="preserve">When the study team reaches out to </w:t>
      </w:r>
      <w:r w:rsidR="00137CFE">
        <w:rPr>
          <w:rFonts w:eastAsia="Times New Roman"/>
        </w:rPr>
        <w:t xml:space="preserve">providers </w:t>
      </w:r>
      <w:r w:rsidR="00240E63">
        <w:rPr>
          <w:rFonts w:eastAsia="Times New Roman"/>
        </w:rPr>
        <w:t>you</w:t>
      </w:r>
      <w:r>
        <w:rPr>
          <w:rFonts w:eastAsia="Times New Roman"/>
        </w:rPr>
        <w:t xml:space="preserve"> identif</w:t>
      </w:r>
      <w:r w:rsidR="00240E63">
        <w:rPr>
          <w:rFonts w:eastAsia="Times New Roman"/>
        </w:rPr>
        <w:t>y</w:t>
      </w:r>
      <w:r>
        <w:rPr>
          <w:rFonts w:eastAsia="Times New Roman"/>
        </w:rPr>
        <w:t>, i</w:t>
      </w:r>
      <w:r w:rsidRPr="0026602B">
        <w:rPr>
          <w:rFonts w:eastAsia="Times New Roman"/>
        </w:rPr>
        <w:t>s it</w:t>
      </w:r>
      <w:r w:rsidR="00240E63">
        <w:rPr>
          <w:rFonts w:eastAsia="Times New Roman"/>
        </w:rPr>
        <w:t xml:space="preserve"> ok</w:t>
      </w:r>
      <w:r w:rsidRPr="0026602B">
        <w:rPr>
          <w:rFonts w:eastAsia="Times New Roman"/>
        </w:rPr>
        <w:t xml:space="preserve"> to say that </w:t>
      </w:r>
      <w:r>
        <w:rPr>
          <w:rFonts w:eastAsia="Times New Roman"/>
        </w:rPr>
        <w:t>we</w:t>
      </w:r>
      <w:r w:rsidRPr="0026602B">
        <w:rPr>
          <w:rFonts w:eastAsia="Times New Roman"/>
        </w:rPr>
        <w:t xml:space="preserve"> received </w:t>
      </w:r>
      <w:r w:rsidR="00BC5086">
        <w:rPr>
          <w:rFonts w:eastAsia="Times New Roman"/>
        </w:rPr>
        <w:t>their</w:t>
      </w:r>
      <w:r w:rsidRPr="0026602B" w:rsidR="00BC5086">
        <w:rPr>
          <w:rFonts w:eastAsia="Times New Roman"/>
        </w:rPr>
        <w:t xml:space="preserve"> </w:t>
      </w:r>
      <w:r w:rsidRPr="0026602B">
        <w:rPr>
          <w:rFonts w:eastAsia="Times New Roman"/>
        </w:rPr>
        <w:t>contact information from you?</w:t>
      </w:r>
    </w:p>
    <w:p w:rsidR="00616CEC" w:rsidP="005E48D3" w14:paraId="56DE1573" w14:textId="5C2326F8">
      <w:pPr>
        <w:pStyle w:val="ListBullet"/>
      </w:pPr>
      <w:r>
        <w:rPr>
          <w:rFonts w:eastAsia="Times New Roman"/>
        </w:rPr>
        <w:t xml:space="preserve">Please let </w:t>
      </w:r>
      <w:r w:rsidR="00D7788E">
        <w:rPr>
          <w:rFonts w:eastAsia="Times New Roman"/>
        </w:rPr>
        <w:t>interested</w:t>
      </w:r>
      <w:r w:rsidR="0026643D">
        <w:rPr>
          <w:rFonts w:eastAsia="Times New Roman"/>
        </w:rPr>
        <w:t xml:space="preserve"> </w:t>
      </w:r>
      <w:r w:rsidR="00137CFE">
        <w:rPr>
          <w:rFonts w:eastAsia="Times New Roman"/>
        </w:rPr>
        <w:t>providers</w:t>
      </w:r>
      <w:r w:rsidRPr="00567243" w:rsidR="00137CFE">
        <w:rPr>
          <w:rFonts w:eastAsia="Times New Roman"/>
        </w:rPr>
        <w:t xml:space="preserve"> </w:t>
      </w:r>
      <w:r w:rsidR="009A3785">
        <w:rPr>
          <w:rFonts w:eastAsia="Times New Roman"/>
        </w:rPr>
        <w:t xml:space="preserve">that you identify </w:t>
      </w:r>
      <w:r w:rsidRPr="00567243">
        <w:rPr>
          <w:rFonts w:eastAsia="Times New Roman"/>
        </w:rPr>
        <w:t>know that a study team member may reach out to them soon to</w:t>
      </w:r>
      <w:r w:rsidRPr="00FE211E" w:rsidR="00FE211E">
        <w:rPr>
          <w:rFonts w:eastAsia="Times New Roman"/>
        </w:rPr>
        <w:t xml:space="preserve"> tell them more about this opportunity</w:t>
      </w:r>
      <w:r w:rsidRPr="00567243">
        <w:rPr>
          <w:rFonts w:eastAsia="Times New Roman"/>
        </w:rPr>
        <w:t>.</w:t>
      </w:r>
    </w:p>
    <w:p w:rsidR="00CD263A" w:rsidRPr="005E48D3" w:rsidP="005E48D3" w14:paraId="05404C7F" w14:textId="118DC04C">
      <w:pPr>
        <w:pStyle w:val="Paragraph"/>
        <w:ind w:left="360"/>
      </w:pPr>
      <w:r w:rsidRPr="005E48D3">
        <w:t xml:space="preserve">IF </w:t>
      </w:r>
      <w:r w:rsidRPr="005E48D3">
        <w:t>SITE COORDINATOR</w:t>
      </w:r>
      <w:r w:rsidRPr="005E48D3" w:rsidR="00523BDD">
        <w:t xml:space="preserve"> IS ON CALL</w:t>
      </w:r>
      <w:r w:rsidRPr="005E48D3">
        <w:t>:</w:t>
      </w:r>
      <w:r w:rsidRPr="005E48D3" w:rsidR="00F77EC1">
        <w:t xml:space="preserve"> Now, let’s discuss group meetings or events for </w:t>
      </w:r>
      <w:r w:rsidRPr="005E48D3" w:rsidR="00137CFE">
        <w:t xml:space="preserve">providers </w:t>
      </w:r>
      <w:r w:rsidRPr="005E48D3" w:rsidR="00F77EC1">
        <w:t>where someone from your organization or the study team could share information about the pilot study.</w:t>
      </w:r>
    </w:p>
    <w:p w:rsidR="00F77EC1" w:rsidRPr="00792895" w:rsidP="00851260" w14:paraId="48354B94" w14:textId="6BD50EE7">
      <w:pPr>
        <w:pStyle w:val="ListBullet"/>
        <w:tabs>
          <w:tab w:val="clear" w:pos="360"/>
          <w:tab w:val="num" w:pos="720"/>
        </w:tabs>
        <w:ind w:left="720"/>
      </w:pPr>
      <w:r w:rsidRPr="00792895">
        <w:t>Can you share the dates for any</w:t>
      </w:r>
      <w:r w:rsidRPr="00792895" w:rsidR="00CD263A">
        <w:t xml:space="preserve"> in-person group meetings or events </w:t>
      </w:r>
      <w:r w:rsidRPr="00792895">
        <w:t>for</w:t>
      </w:r>
      <w:r>
        <w:t xml:space="preserve"> </w:t>
      </w:r>
      <w:r w:rsidR="00137CFE">
        <w:t>providers</w:t>
      </w:r>
      <w:r w:rsidRPr="00792895">
        <w:t xml:space="preserve"> between now and </w:t>
      </w:r>
      <w:r w:rsidR="00123658">
        <w:t>[DATE]</w:t>
      </w:r>
      <w:r w:rsidRPr="00792895">
        <w:t xml:space="preserve">? </w:t>
      </w:r>
    </w:p>
    <w:p w:rsidR="004B25E4" w:rsidRPr="00792895" w:rsidP="00851260" w14:paraId="7706CC58" w14:textId="691DB622">
      <w:pPr>
        <w:pStyle w:val="ListBullet"/>
        <w:tabs>
          <w:tab w:val="clear" w:pos="360"/>
          <w:tab w:val="num" w:pos="720"/>
        </w:tabs>
        <w:ind w:left="720"/>
      </w:pPr>
      <w:r w:rsidRPr="00792895">
        <w:t xml:space="preserve">Can you share the dates for any virtual group meetings or events for </w:t>
      </w:r>
      <w:r w:rsidR="0029638E">
        <w:t xml:space="preserve">providers </w:t>
      </w:r>
      <w:r w:rsidRPr="00792895">
        <w:t xml:space="preserve">between now and </w:t>
      </w:r>
      <w:r w:rsidR="00123658">
        <w:t>[DATE]</w:t>
      </w:r>
      <w:r w:rsidRPr="00792895">
        <w:t xml:space="preserve">? </w:t>
      </w:r>
    </w:p>
    <w:p w:rsidR="00523BDD" w:rsidRPr="005E48D3" w:rsidP="00851260" w14:paraId="5809C5F3" w14:textId="668E5C91">
      <w:pPr>
        <w:pStyle w:val="Paragraph"/>
        <w:ind w:left="720"/>
      </w:pPr>
      <w:r w:rsidRPr="005E48D3">
        <w:t xml:space="preserve">IF NEEDED, </w:t>
      </w:r>
      <w:r w:rsidR="00E0460A">
        <w:t>SITE COORDINATOR</w:t>
      </w:r>
      <w:r w:rsidRPr="005E48D3" w:rsidR="00E0460A">
        <w:t xml:space="preserve"> </w:t>
      </w:r>
      <w:r w:rsidRPr="005E48D3">
        <w:t>CAN SHARE THEIR SCHEDULE FOR MEETINGS/EVENTS VIA EMAIL.</w:t>
      </w:r>
    </w:p>
    <w:p w:rsidR="0075736E" w:rsidRPr="00792895" w:rsidP="00851260" w14:paraId="479A9183" w14:textId="7B4344E1">
      <w:pPr>
        <w:pStyle w:val="ListBullet"/>
        <w:tabs>
          <w:tab w:val="clear" w:pos="360"/>
          <w:tab w:val="num" w:pos="720"/>
        </w:tabs>
        <w:ind w:left="720"/>
      </w:pPr>
      <w:r w:rsidRPr="00792895">
        <w:t xml:space="preserve">After reviewing your schedule of events with the team, I will set up time to talk about whether we can discuss the study at any of these events. </w:t>
      </w:r>
    </w:p>
    <w:p w:rsidR="0075736E" w:rsidRPr="004B25E4" w:rsidP="00851260" w14:paraId="1B13C745" w14:textId="1A0D7712">
      <w:pPr>
        <w:pStyle w:val="ListBullet"/>
        <w:tabs>
          <w:tab w:val="clear" w:pos="360"/>
          <w:tab w:val="num" w:pos="720"/>
        </w:tabs>
        <w:ind w:left="720"/>
      </w:pPr>
      <w:r w:rsidRPr="2B6D51EB">
        <w:rPr>
          <w:rFonts w:ascii="Times New Roman" w:eastAsia="Times New Roman" w:hAnsi="Times New Roman" w:cs="Times New Roman"/>
          <w:color w:val="000000" w:themeColor="text1"/>
        </w:rPr>
        <w:t>I’ll plan to follow up with you in a few days to see if you have a</w:t>
      </w:r>
      <w:r w:rsidRPr="2B6D51EB">
        <w:rPr>
          <w:rFonts w:ascii="Times New Roman" w:eastAsia="Times New Roman" w:hAnsi="Times New Roman" w:cs="Times New Roman"/>
          <w:color w:val="000000" w:themeColor="text1"/>
        </w:rPr>
        <w:t xml:space="preserve"> sense of which </w:t>
      </w:r>
      <w:r w:rsidRPr="2B6D51EB" w:rsidR="00727AD5">
        <w:rPr>
          <w:rFonts w:ascii="Times New Roman" w:eastAsia="Times New Roman" w:hAnsi="Times New Roman" w:cs="Times New Roman"/>
          <w:color w:val="000000" w:themeColor="text1"/>
        </w:rPr>
        <w:t xml:space="preserve">providers </w:t>
      </w:r>
      <w:r w:rsidRPr="2B6D51EB">
        <w:rPr>
          <w:rFonts w:ascii="Times New Roman" w:eastAsia="Times New Roman" w:hAnsi="Times New Roman" w:cs="Times New Roman"/>
          <w:color w:val="000000" w:themeColor="text1"/>
        </w:rPr>
        <w:t>might participate in the study</w:t>
      </w:r>
      <w:r w:rsidRPr="2B6D51EB">
        <w:rPr>
          <w:rFonts w:ascii="Times New Roman" w:eastAsia="Times New Roman" w:hAnsi="Times New Roman" w:cs="Times New Roman"/>
          <w:color w:val="000000" w:themeColor="text1"/>
        </w:rPr>
        <w:t>.</w:t>
      </w:r>
    </w:p>
    <w:p w:rsidR="004A083C" w:rsidRPr="005E48D3" w:rsidP="005E48D3" w14:paraId="2412E21B" w14:textId="0616CE9F">
      <w:pPr>
        <w:pStyle w:val="Paragraph"/>
        <w:ind w:left="360"/>
      </w:pPr>
      <w:r w:rsidRPr="005E48D3">
        <w:t>IF SITE COORDINATOR IS NOT ON CALL: Following this discussion, please let the site coordinator know that we will follow up with him/her to recap this discussion and answer questions about the study.</w:t>
      </w:r>
    </w:p>
    <w:bookmarkEnd w:id="12"/>
    <w:p w:rsidR="00D82668" w:rsidRPr="004B25E4" w:rsidP="005E48D3" w14:paraId="2E079253" w14:textId="3A5A7812">
      <w:pPr>
        <w:pStyle w:val="ParagraphContinued"/>
      </w:pPr>
      <w:r w:rsidRPr="004B25E4">
        <w:t>AFTER THE CALL</w:t>
      </w:r>
      <w:r w:rsidRPr="004B25E4" w:rsidR="00616CEC">
        <w:t>, IF NEEDED</w:t>
      </w:r>
      <w:r w:rsidRPr="004B25E4">
        <w:t>:</w:t>
      </w:r>
    </w:p>
    <w:p w:rsidR="00DF2A69" w:rsidP="00554C88" w14:paraId="5F254BBB" w14:textId="5EA7E3E2">
      <w:pPr>
        <w:pStyle w:val="ListBullet"/>
      </w:pPr>
      <w:r>
        <w:t>SHARE FLYER</w:t>
      </w:r>
    </w:p>
    <w:p w:rsidR="00643D75" w:rsidP="00554C88" w14:paraId="7CCADEC3" w14:textId="441ADE28">
      <w:pPr>
        <w:pStyle w:val="ListBullet"/>
      </w:pPr>
      <w:r>
        <w:t>FOLLOW UP WITH ORGANIZATION CONTACT OR SITE COORDINATOR</w:t>
      </w:r>
      <w:r>
        <w:t xml:space="preserve"> ABOUT</w:t>
      </w:r>
    </w:p>
    <w:p w:rsidR="00643D75" w:rsidRPr="00554C88" w:rsidP="00554C88" w14:paraId="5848DFD2" w14:textId="441C84B4">
      <w:pPr>
        <w:pStyle w:val="ListBullet2"/>
      </w:pPr>
      <w:r w:rsidRPr="00554C88">
        <w:t>IDENTIFYING A SITE COORDINATOR</w:t>
      </w:r>
    </w:p>
    <w:p w:rsidR="00643D75" w:rsidRPr="00554C88" w:rsidP="00554C88" w14:paraId="55C980EB" w14:textId="119D9CD2">
      <w:pPr>
        <w:pStyle w:val="ListBullet2"/>
      </w:pPr>
      <w:r w:rsidRPr="00554C88">
        <w:t xml:space="preserve">CONTACT INFORMATION FOR </w:t>
      </w:r>
      <w:r w:rsidRPr="00554C88" w:rsidR="00F863A3">
        <w:t>PROVIDERS</w:t>
      </w:r>
    </w:p>
    <w:p w:rsidR="00643D75" w:rsidRPr="00554C88" w:rsidP="00554C88" w14:paraId="08E9A9F2" w14:textId="1154A657">
      <w:pPr>
        <w:pStyle w:val="ListBullet2"/>
      </w:pPr>
      <w:r w:rsidRPr="00554C88">
        <w:t>DATES OF SCHEDULED MEETINGS/EVENTS</w:t>
      </w:r>
    </w:p>
    <w:p w:rsidR="003A7888" w:rsidRPr="00554C88" w:rsidP="00554C88" w14:paraId="777E212F" w14:textId="1F228C22">
      <w:pPr>
        <w:pStyle w:val="ListBullet2"/>
      </w:pPr>
      <w:r w:rsidRPr="00554C88">
        <w:t>ONSITE DATA COLLECTION</w:t>
      </w:r>
    </w:p>
    <w:p w:rsidR="00DF2A69" w:rsidP="00554C88" w14:paraId="2EA94495" w14:textId="753C1BC9">
      <w:pPr>
        <w:pStyle w:val="ListBullet"/>
      </w:pPr>
      <w:r>
        <w:t>SET UP</w:t>
      </w:r>
      <w:r>
        <w:t xml:space="preserve"> SECURE FILE TRANSFER SITE</w:t>
      </w:r>
      <w:r w:rsidR="00634D97">
        <w:t xml:space="preserve"> AND SEND INSTRUCTIONS TO</w:t>
      </w:r>
      <w:r w:rsidR="00E871AE">
        <w:t xml:space="preserve"> THE COMMUNITY ORGANIZATION</w:t>
      </w:r>
    </w:p>
    <w:p w:rsidR="00600116" w:rsidP="00D82668" w14:paraId="1632F466" w14:textId="77777777">
      <w:pPr>
        <w:pStyle w:val="Paragraph"/>
        <w:rPr>
          <w:sz w:val="24"/>
          <w:szCs w:val="24"/>
        </w:rPr>
      </w:pPr>
    </w:p>
    <w:sectPr w:rsidSect="00A76857">
      <w:headerReference w:type="default" r:id="rId13"/>
      <w:footerReference w:type="default" r:id="rId14"/>
      <w:endnotePr>
        <w:numFmt w:val="decimal"/>
      </w:end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RPr="00007A7B" w:rsidP="00007A7B" w14:paraId="321FEB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2441BC68" w14:textId="1C67D65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BE70C0">
      <w:rPr>
        <w:b/>
        <w:noProof/>
      </w:rPr>
      <w:t>12/01/22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5B1843" w14:paraId="431EC3E5" w14:textId="21274095">
    <w:pPr>
      <w:pStyle w:val="Footer"/>
      <w:ind w:left="0"/>
    </w:pPr>
    <w:r w:rsidRPr="00C25C16">
      <w:t>Mathematica</w:t>
    </w:r>
    <w:r w:rsidRPr="00C25C16">
      <w:rPr>
        <w:vertAlign w:val="superscript"/>
      </w:rPr>
      <w:t>®</w:t>
    </w:r>
    <w:r w:rsidRPr="00C25C16">
      <w:t xml:space="preserve"> Inc.</w:t>
    </w:r>
    <w:r>
      <w:tab/>
    </w:r>
    <w:r w:rsidR="00007A7B">
      <w:t>A-</w:t>
    </w:r>
    <w:r w:rsidRPr="00967B6B" w:rsidR="00007A7B">
      <w:fldChar w:fldCharType="begin"/>
    </w:r>
    <w:r w:rsidRPr="00967B6B" w:rsidR="00007A7B">
      <w:instrText xml:space="preserve"> PAGE </w:instrText>
    </w:r>
    <w:r w:rsidRPr="00967B6B" w:rsidR="00007A7B">
      <w:fldChar w:fldCharType="separate"/>
    </w:r>
    <w:r w:rsidR="00007A7B">
      <w:t>2</w:t>
    </w:r>
    <w:r w:rsidRPr="00967B6B" w:rsidR="00007A7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RPr="00007A7B" w:rsidP="00007A7B" w14:paraId="7FEFEB39"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RPr="0069374F" w:rsidP="0069374F" w14:paraId="7C32307A" w14:textId="45AD8A7E">
    <w:pPr>
      <w:pStyle w:val="Header"/>
    </w:pPr>
    <w:r>
      <w:rPr>
        <w:b/>
      </w:rPr>
      <w:t>Appendix A</w:t>
    </w:r>
    <w:r w:rsidR="005047EF">
      <w:rPr>
        <w:b/>
      </w:rPr>
      <w:t>:</w:t>
    </w:r>
    <w:r>
      <w:rPr>
        <w:b/>
      </w:rPr>
      <w:t xml:space="preserve"> </w:t>
    </w:r>
    <w:r w:rsidRPr="004B1F51" w:rsidR="00C010D4">
      <w:rPr>
        <w:bCs/>
      </w:rPr>
      <w:t>Community</w:t>
    </w:r>
    <w:r w:rsidRPr="004B1F51" w:rsidR="00C010D4">
      <w:t xml:space="preserve"> organization</w:t>
    </w:r>
    <w:r w:rsidRPr="004B1F51">
      <w:t xml:space="preserve"> outreach materials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4920F6F"/>
    <w:multiLevelType w:val="multilevel"/>
    <w:tmpl w:val="B0FE7D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211417A"/>
    <w:multiLevelType w:val="hybridMultilevel"/>
    <w:tmpl w:val="B7720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1763974"/>
    <w:multiLevelType w:val="multilevel"/>
    <w:tmpl w:val="B0DC9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9B47D9"/>
    <w:multiLevelType w:val="hybridMultilevel"/>
    <w:tmpl w:val="62AE1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E81695"/>
    <w:multiLevelType w:val="hybridMultilevel"/>
    <w:tmpl w:val="018A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20C032A"/>
    <w:multiLevelType w:val="multilevel"/>
    <w:tmpl w:val="1BF04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9D1990"/>
    <w:multiLevelType w:val="hybridMultilevel"/>
    <w:tmpl w:val="D1AC693C"/>
    <w:lvl w:ilvl="0">
      <w:start w:val="1"/>
      <w:numFmt w:val="upperLetter"/>
      <w:pStyle w:val="ListAlpha2"/>
      <w:lvlText w:val="%1."/>
      <w:lvlJc w:val="left"/>
      <w:pPr>
        <w:tabs>
          <w:tab w:val="num" w:pos="720"/>
        </w:tabs>
        <w:ind w:left="72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5B26E8A"/>
    <w:multiLevelType w:val="hybridMultilevel"/>
    <w:tmpl w:val="DB96B30A"/>
    <w:lvl w:ilvl="0">
      <w:start w:val="1"/>
      <w:numFmt w:val="upp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9C6048B"/>
    <w:multiLevelType w:val="singleLevel"/>
    <w:tmpl w:val="AD763430"/>
    <w:lvl w:ilvl="0">
      <w:start w:val="1"/>
      <w:numFmt w:val="decimal"/>
      <w:pStyle w:val="NumberedBullet"/>
      <w:lvlText w:val="%1."/>
      <w:lvlJc w:val="left"/>
      <w:pPr>
        <w:tabs>
          <w:tab w:val="num" w:pos="792"/>
        </w:tabs>
        <w:ind w:left="792" w:hanging="360"/>
      </w:pPr>
      <w:rPr>
        <w:rFonts w:hint="default"/>
      </w:rPr>
    </w:lvl>
  </w:abstractNum>
  <w:abstractNum w:abstractNumId="29">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99E59A4"/>
    <w:multiLevelType w:val="hybridMultilevel"/>
    <w:tmpl w:val="6370202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35"/>
  </w:num>
  <w:num w:numId="3">
    <w:abstractNumId w:val="24"/>
  </w:num>
  <w:num w:numId="4">
    <w:abstractNumId w:val="30"/>
  </w:num>
  <w:num w:numId="5">
    <w:abstractNumId w:val="9"/>
  </w:num>
  <w:num w:numId="6">
    <w:abstractNumId w:val="8"/>
  </w:num>
  <w:num w:numId="7">
    <w:abstractNumId w:val="1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33"/>
  </w:num>
  <w:num w:numId="18">
    <w:abstractNumId w:val="17"/>
  </w:num>
  <w:num w:numId="19">
    <w:abstractNumId w:val="16"/>
  </w:num>
  <w:num w:numId="20">
    <w:abstractNumId w:val="29"/>
  </w:num>
  <w:num w:numId="21">
    <w:abstractNumId w:val="26"/>
  </w:num>
  <w:num w:numId="22">
    <w:abstractNumId w:val="12"/>
  </w:num>
  <w:num w:numId="23">
    <w:abstractNumId w:val="31"/>
  </w:num>
  <w:num w:numId="24">
    <w:abstractNumId w:val="13"/>
  </w:num>
  <w:num w:numId="25">
    <w:abstractNumId w:val="34"/>
  </w:num>
  <w:num w:numId="26">
    <w:abstractNumId w:val="22"/>
  </w:num>
  <w:num w:numId="27">
    <w:abstractNumId w:val="14"/>
  </w:num>
  <w:num w:numId="28">
    <w:abstractNumId w:val="15"/>
  </w:num>
  <w:num w:numId="29">
    <w:abstractNumId w:val="23"/>
  </w:num>
  <w:num w:numId="30">
    <w:abstractNumId w:val="27"/>
  </w:num>
  <w:num w:numId="31">
    <w:abstractNumId w:val="36"/>
  </w:num>
  <w:num w:numId="32">
    <w:abstractNumId w:val="28"/>
  </w:num>
  <w:num w:numId="33">
    <w:abstractNumId w:val="32"/>
  </w:num>
  <w:num w:numId="34">
    <w:abstractNumId w:val="11"/>
  </w:num>
  <w:num w:numId="35">
    <w:abstractNumId w:val="20"/>
  </w:num>
  <w:num w:numId="36">
    <w:abstractNumId w:val="25"/>
  </w:num>
  <w:num w:numId="37">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B"/>
    <w:rsid w:val="000004AA"/>
    <w:rsid w:val="0000057B"/>
    <w:rsid w:val="00001CA2"/>
    <w:rsid w:val="00001F37"/>
    <w:rsid w:val="0000269C"/>
    <w:rsid w:val="00002790"/>
    <w:rsid w:val="00003A49"/>
    <w:rsid w:val="00004128"/>
    <w:rsid w:val="00004440"/>
    <w:rsid w:val="000048B4"/>
    <w:rsid w:val="00004AAA"/>
    <w:rsid w:val="00004DCC"/>
    <w:rsid w:val="00004F87"/>
    <w:rsid w:val="00005CF0"/>
    <w:rsid w:val="00007690"/>
    <w:rsid w:val="000077E6"/>
    <w:rsid w:val="00007A7B"/>
    <w:rsid w:val="00007BED"/>
    <w:rsid w:val="00007FE1"/>
    <w:rsid w:val="00011527"/>
    <w:rsid w:val="00011D0E"/>
    <w:rsid w:val="00012164"/>
    <w:rsid w:val="00012B0F"/>
    <w:rsid w:val="0001315B"/>
    <w:rsid w:val="00013BEC"/>
    <w:rsid w:val="00014222"/>
    <w:rsid w:val="000150BC"/>
    <w:rsid w:val="00015394"/>
    <w:rsid w:val="00015C89"/>
    <w:rsid w:val="00015E6F"/>
    <w:rsid w:val="00016C44"/>
    <w:rsid w:val="00020167"/>
    <w:rsid w:val="000207D9"/>
    <w:rsid w:val="00020971"/>
    <w:rsid w:val="000214C8"/>
    <w:rsid w:val="0002302B"/>
    <w:rsid w:val="00023561"/>
    <w:rsid w:val="000237CF"/>
    <w:rsid w:val="00023F49"/>
    <w:rsid w:val="00026A9A"/>
    <w:rsid w:val="000276AA"/>
    <w:rsid w:val="00027872"/>
    <w:rsid w:val="0003072A"/>
    <w:rsid w:val="00031289"/>
    <w:rsid w:val="0003171C"/>
    <w:rsid w:val="00031818"/>
    <w:rsid w:val="000336D2"/>
    <w:rsid w:val="00033B02"/>
    <w:rsid w:val="00033BA6"/>
    <w:rsid w:val="00034595"/>
    <w:rsid w:val="000357AD"/>
    <w:rsid w:val="000358FE"/>
    <w:rsid w:val="0003676A"/>
    <w:rsid w:val="00036CF4"/>
    <w:rsid w:val="00037779"/>
    <w:rsid w:val="0004019D"/>
    <w:rsid w:val="00041CBC"/>
    <w:rsid w:val="00042D59"/>
    <w:rsid w:val="00044820"/>
    <w:rsid w:val="0004484A"/>
    <w:rsid w:val="0004548D"/>
    <w:rsid w:val="00045DC6"/>
    <w:rsid w:val="00046646"/>
    <w:rsid w:val="000472D2"/>
    <w:rsid w:val="0004737C"/>
    <w:rsid w:val="000477EB"/>
    <w:rsid w:val="000501C0"/>
    <w:rsid w:val="00050503"/>
    <w:rsid w:val="00051843"/>
    <w:rsid w:val="00053204"/>
    <w:rsid w:val="00053F99"/>
    <w:rsid w:val="00054759"/>
    <w:rsid w:val="0005564B"/>
    <w:rsid w:val="00056409"/>
    <w:rsid w:val="00056BBD"/>
    <w:rsid w:val="000579C7"/>
    <w:rsid w:val="00060D38"/>
    <w:rsid w:val="0006128F"/>
    <w:rsid w:val="00061F06"/>
    <w:rsid w:val="00063B5C"/>
    <w:rsid w:val="00064557"/>
    <w:rsid w:val="00064CFB"/>
    <w:rsid w:val="000658FB"/>
    <w:rsid w:val="00065DE1"/>
    <w:rsid w:val="00066EC1"/>
    <w:rsid w:val="00067000"/>
    <w:rsid w:val="00067429"/>
    <w:rsid w:val="000674D8"/>
    <w:rsid w:val="0006758E"/>
    <w:rsid w:val="00067F83"/>
    <w:rsid w:val="00070D5A"/>
    <w:rsid w:val="000719B9"/>
    <w:rsid w:val="000722B7"/>
    <w:rsid w:val="000743E2"/>
    <w:rsid w:val="000745AB"/>
    <w:rsid w:val="0007481F"/>
    <w:rsid w:val="000753BB"/>
    <w:rsid w:val="00075470"/>
    <w:rsid w:val="00075877"/>
    <w:rsid w:val="00076138"/>
    <w:rsid w:val="00076F23"/>
    <w:rsid w:val="00077169"/>
    <w:rsid w:val="00077688"/>
    <w:rsid w:val="00080349"/>
    <w:rsid w:val="000815D9"/>
    <w:rsid w:val="00081C49"/>
    <w:rsid w:val="00082872"/>
    <w:rsid w:val="000839C1"/>
    <w:rsid w:val="00084082"/>
    <w:rsid w:val="000840D8"/>
    <w:rsid w:val="00084318"/>
    <w:rsid w:val="00084591"/>
    <w:rsid w:val="00084CE7"/>
    <w:rsid w:val="00084FEF"/>
    <w:rsid w:val="00085BE8"/>
    <w:rsid w:val="0008613A"/>
    <w:rsid w:val="0008662B"/>
    <w:rsid w:val="00086C09"/>
    <w:rsid w:val="00086E7D"/>
    <w:rsid w:val="00087444"/>
    <w:rsid w:val="000877D3"/>
    <w:rsid w:val="00087CB6"/>
    <w:rsid w:val="00087D2F"/>
    <w:rsid w:val="00090334"/>
    <w:rsid w:val="000910A5"/>
    <w:rsid w:val="000915A1"/>
    <w:rsid w:val="00091C8A"/>
    <w:rsid w:val="00092239"/>
    <w:rsid w:val="000933D6"/>
    <w:rsid w:val="00093614"/>
    <w:rsid w:val="000940C1"/>
    <w:rsid w:val="000943F6"/>
    <w:rsid w:val="00094C49"/>
    <w:rsid w:val="00095140"/>
    <w:rsid w:val="0009517F"/>
    <w:rsid w:val="00095559"/>
    <w:rsid w:val="00095620"/>
    <w:rsid w:val="00095A1E"/>
    <w:rsid w:val="00097653"/>
    <w:rsid w:val="00097BEE"/>
    <w:rsid w:val="00097CD7"/>
    <w:rsid w:val="000A0304"/>
    <w:rsid w:val="000A0D68"/>
    <w:rsid w:val="000A11BA"/>
    <w:rsid w:val="000A1E21"/>
    <w:rsid w:val="000A39BA"/>
    <w:rsid w:val="000A3A29"/>
    <w:rsid w:val="000A40BC"/>
    <w:rsid w:val="000A4398"/>
    <w:rsid w:val="000A6651"/>
    <w:rsid w:val="000A6656"/>
    <w:rsid w:val="000B0D38"/>
    <w:rsid w:val="000B1298"/>
    <w:rsid w:val="000B2065"/>
    <w:rsid w:val="000B21E5"/>
    <w:rsid w:val="000B271C"/>
    <w:rsid w:val="000B29A2"/>
    <w:rsid w:val="000B3D56"/>
    <w:rsid w:val="000B4B97"/>
    <w:rsid w:val="000B4E8A"/>
    <w:rsid w:val="000B57E8"/>
    <w:rsid w:val="000B5F26"/>
    <w:rsid w:val="000B6381"/>
    <w:rsid w:val="000B64F8"/>
    <w:rsid w:val="000B7351"/>
    <w:rsid w:val="000B7A2E"/>
    <w:rsid w:val="000C151D"/>
    <w:rsid w:val="000C1988"/>
    <w:rsid w:val="000C2957"/>
    <w:rsid w:val="000C2D1F"/>
    <w:rsid w:val="000C4E95"/>
    <w:rsid w:val="000C5313"/>
    <w:rsid w:val="000C614D"/>
    <w:rsid w:val="000C699A"/>
    <w:rsid w:val="000C6E87"/>
    <w:rsid w:val="000C758F"/>
    <w:rsid w:val="000D133A"/>
    <w:rsid w:val="000D1B57"/>
    <w:rsid w:val="000D1FF5"/>
    <w:rsid w:val="000D2201"/>
    <w:rsid w:val="000D29F0"/>
    <w:rsid w:val="000D39A0"/>
    <w:rsid w:val="000D7265"/>
    <w:rsid w:val="000D77AB"/>
    <w:rsid w:val="000E0771"/>
    <w:rsid w:val="000E0819"/>
    <w:rsid w:val="000E1243"/>
    <w:rsid w:val="000E24C8"/>
    <w:rsid w:val="000E2FBA"/>
    <w:rsid w:val="000E3421"/>
    <w:rsid w:val="000E3D97"/>
    <w:rsid w:val="000E4103"/>
    <w:rsid w:val="000E5373"/>
    <w:rsid w:val="000E630A"/>
    <w:rsid w:val="000E674F"/>
    <w:rsid w:val="000E6867"/>
    <w:rsid w:val="000E782C"/>
    <w:rsid w:val="000F0883"/>
    <w:rsid w:val="000F120F"/>
    <w:rsid w:val="000F249C"/>
    <w:rsid w:val="000F3721"/>
    <w:rsid w:val="000F45D6"/>
    <w:rsid w:val="000F45FC"/>
    <w:rsid w:val="000F54AD"/>
    <w:rsid w:val="000F5520"/>
    <w:rsid w:val="000F5563"/>
    <w:rsid w:val="000F5A15"/>
    <w:rsid w:val="000F5AB1"/>
    <w:rsid w:val="000F5D13"/>
    <w:rsid w:val="000F5E73"/>
    <w:rsid w:val="000F7358"/>
    <w:rsid w:val="000F79B8"/>
    <w:rsid w:val="001005FA"/>
    <w:rsid w:val="00100A7A"/>
    <w:rsid w:val="0010223E"/>
    <w:rsid w:val="00102D67"/>
    <w:rsid w:val="001035CC"/>
    <w:rsid w:val="0010390A"/>
    <w:rsid w:val="00103FFF"/>
    <w:rsid w:val="0010567D"/>
    <w:rsid w:val="00105A35"/>
    <w:rsid w:val="00105D76"/>
    <w:rsid w:val="00106426"/>
    <w:rsid w:val="00106E64"/>
    <w:rsid w:val="0011023E"/>
    <w:rsid w:val="0011026B"/>
    <w:rsid w:val="001102C5"/>
    <w:rsid w:val="00110BDC"/>
    <w:rsid w:val="00110D5F"/>
    <w:rsid w:val="00110EE5"/>
    <w:rsid w:val="00111FBF"/>
    <w:rsid w:val="001128B2"/>
    <w:rsid w:val="00114550"/>
    <w:rsid w:val="001150FE"/>
    <w:rsid w:val="001153CD"/>
    <w:rsid w:val="00115541"/>
    <w:rsid w:val="001156A4"/>
    <w:rsid w:val="00117869"/>
    <w:rsid w:val="0012038B"/>
    <w:rsid w:val="001204F5"/>
    <w:rsid w:val="00120D26"/>
    <w:rsid w:val="0012150E"/>
    <w:rsid w:val="001217DE"/>
    <w:rsid w:val="00121BAB"/>
    <w:rsid w:val="001229AC"/>
    <w:rsid w:val="00122D29"/>
    <w:rsid w:val="001231CE"/>
    <w:rsid w:val="001233EA"/>
    <w:rsid w:val="00123601"/>
    <w:rsid w:val="00123658"/>
    <w:rsid w:val="00124FE1"/>
    <w:rsid w:val="00125D04"/>
    <w:rsid w:val="00125DDF"/>
    <w:rsid w:val="00125FA2"/>
    <w:rsid w:val="001276A4"/>
    <w:rsid w:val="00127793"/>
    <w:rsid w:val="00127D63"/>
    <w:rsid w:val="001302BD"/>
    <w:rsid w:val="00131893"/>
    <w:rsid w:val="001319C3"/>
    <w:rsid w:val="00132040"/>
    <w:rsid w:val="00132BAD"/>
    <w:rsid w:val="001343B6"/>
    <w:rsid w:val="00134ABF"/>
    <w:rsid w:val="001360F2"/>
    <w:rsid w:val="00136129"/>
    <w:rsid w:val="00137626"/>
    <w:rsid w:val="00137C16"/>
    <w:rsid w:val="00137CFE"/>
    <w:rsid w:val="00140115"/>
    <w:rsid w:val="001406BA"/>
    <w:rsid w:val="0014130E"/>
    <w:rsid w:val="0014159B"/>
    <w:rsid w:val="00142CD5"/>
    <w:rsid w:val="00143B19"/>
    <w:rsid w:val="001446DF"/>
    <w:rsid w:val="001450E4"/>
    <w:rsid w:val="00145AC1"/>
    <w:rsid w:val="00145DBF"/>
    <w:rsid w:val="00145F3A"/>
    <w:rsid w:val="00146BA5"/>
    <w:rsid w:val="00146EC1"/>
    <w:rsid w:val="0014793E"/>
    <w:rsid w:val="0015017A"/>
    <w:rsid w:val="00150685"/>
    <w:rsid w:val="0015216C"/>
    <w:rsid w:val="001521A9"/>
    <w:rsid w:val="001529D2"/>
    <w:rsid w:val="0015348D"/>
    <w:rsid w:val="00154E93"/>
    <w:rsid w:val="00155075"/>
    <w:rsid w:val="001555F7"/>
    <w:rsid w:val="001558DE"/>
    <w:rsid w:val="001574E2"/>
    <w:rsid w:val="001601C5"/>
    <w:rsid w:val="0016068B"/>
    <w:rsid w:val="001606FF"/>
    <w:rsid w:val="00161870"/>
    <w:rsid w:val="00163A23"/>
    <w:rsid w:val="0016400A"/>
    <w:rsid w:val="001645A7"/>
    <w:rsid w:val="001645B2"/>
    <w:rsid w:val="00164621"/>
    <w:rsid w:val="00164628"/>
    <w:rsid w:val="00166813"/>
    <w:rsid w:val="00166E25"/>
    <w:rsid w:val="0016728D"/>
    <w:rsid w:val="001673B1"/>
    <w:rsid w:val="001675E5"/>
    <w:rsid w:val="0017049A"/>
    <w:rsid w:val="001704C3"/>
    <w:rsid w:val="00170897"/>
    <w:rsid w:val="00172C36"/>
    <w:rsid w:val="00172D05"/>
    <w:rsid w:val="00173FB5"/>
    <w:rsid w:val="0017431F"/>
    <w:rsid w:val="00175D0C"/>
    <w:rsid w:val="00175EE8"/>
    <w:rsid w:val="00175F2E"/>
    <w:rsid w:val="00176C05"/>
    <w:rsid w:val="001776C2"/>
    <w:rsid w:val="00177987"/>
    <w:rsid w:val="001800EE"/>
    <w:rsid w:val="0018145F"/>
    <w:rsid w:val="00181640"/>
    <w:rsid w:val="001827DF"/>
    <w:rsid w:val="00182B49"/>
    <w:rsid w:val="001836E5"/>
    <w:rsid w:val="00184240"/>
    <w:rsid w:val="00185DBF"/>
    <w:rsid w:val="00185E30"/>
    <w:rsid w:val="001874BE"/>
    <w:rsid w:val="00187692"/>
    <w:rsid w:val="00190860"/>
    <w:rsid w:val="00191B13"/>
    <w:rsid w:val="001922D2"/>
    <w:rsid w:val="001958C3"/>
    <w:rsid w:val="00195A3E"/>
    <w:rsid w:val="00195F41"/>
    <w:rsid w:val="001969E7"/>
    <w:rsid w:val="0019753A"/>
    <w:rsid w:val="00197A02"/>
    <w:rsid w:val="001A02D9"/>
    <w:rsid w:val="001A0708"/>
    <w:rsid w:val="001A074F"/>
    <w:rsid w:val="001A095C"/>
    <w:rsid w:val="001A11A1"/>
    <w:rsid w:val="001A1F0A"/>
    <w:rsid w:val="001A1FA1"/>
    <w:rsid w:val="001A2331"/>
    <w:rsid w:val="001A2672"/>
    <w:rsid w:val="001A37CB"/>
    <w:rsid w:val="001A3CA2"/>
    <w:rsid w:val="001A4946"/>
    <w:rsid w:val="001A6889"/>
    <w:rsid w:val="001A7419"/>
    <w:rsid w:val="001A770B"/>
    <w:rsid w:val="001A7BA2"/>
    <w:rsid w:val="001A7D76"/>
    <w:rsid w:val="001B07E9"/>
    <w:rsid w:val="001B0C94"/>
    <w:rsid w:val="001B13B1"/>
    <w:rsid w:val="001B1419"/>
    <w:rsid w:val="001B1499"/>
    <w:rsid w:val="001B2C4A"/>
    <w:rsid w:val="001B30D0"/>
    <w:rsid w:val="001B396E"/>
    <w:rsid w:val="001B3F3D"/>
    <w:rsid w:val="001B3FDB"/>
    <w:rsid w:val="001B43F2"/>
    <w:rsid w:val="001B484A"/>
    <w:rsid w:val="001B5402"/>
    <w:rsid w:val="001B55DC"/>
    <w:rsid w:val="001B5915"/>
    <w:rsid w:val="001B5AE2"/>
    <w:rsid w:val="001B60CC"/>
    <w:rsid w:val="001B6905"/>
    <w:rsid w:val="001B6FFC"/>
    <w:rsid w:val="001B735B"/>
    <w:rsid w:val="001B740F"/>
    <w:rsid w:val="001C0525"/>
    <w:rsid w:val="001C0671"/>
    <w:rsid w:val="001C2CEC"/>
    <w:rsid w:val="001C3140"/>
    <w:rsid w:val="001C3683"/>
    <w:rsid w:val="001C3BCA"/>
    <w:rsid w:val="001C3F59"/>
    <w:rsid w:val="001C4DCF"/>
    <w:rsid w:val="001C6A24"/>
    <w:rsid w:val="001C6DC3"/>
    <w:rsid w:val="001D062B"/>
    <w:rsid w:val="001D0B60"/>
    <w:rsid w:val="001D0FC5"/>
    <w:rsid w:val="001D25DA"/>
    <w:rsid w:val="001D264A"/>
    <w:rsid w:val="001D2ADC"/>
    <w:rsid w:val="001D30CB"/>
    <w:rsid w:val="001D3179"/>
    <w:rsid w:val="001D469C"/>
    <w:rsid w:val="001D4C04"/>
    <w:rsid w:val="001D5E8F"/>
    <w:rsid w:val="001D6B2F"/>
    <w:rsid w:val="001D6E23"/>
    <w:rsid w:val="001D7128"/>
    <w:rsid w:val="001E0768"/>
    <w:rsid w:val="001E1A71"/>
    <w:rsid w:val="001E1AEC"/>
    <w:rsid w:val="001E1F7F"/>
    <w:rsid w:val="001E242C"/>
    <w:rsid w:val="001E2900"/>
    <w:rsid w:val="001E35E0"/>
    <w:rsid w:val="001E4003"/>
    <w:rsid w:val="001E402A"/>
    <w:rsid w:val="001E4B61"/>
    <w:rsid w:val="001E544A"/>
    <w:rsid w:val="001E5927"/>
    <w:rsid w:val="001E6964"/>
    <w:rsid w:val="001E758D"/>
    <w:rsid w:val="001F06D8"/>
    <w:rsid w:val="001F07CA"/>
    <w:rsid w:val="001F10F4"/>
    <w:rsid w:val="001F1194"/>
    <w:rsid w:val="001F18E0"/>
    <w:rsid w:val="001F1938"/>
    <w:rsid w:val="001F1D96"/>
    <w:rsid w:val="001F2597"/>
    <w:rsid w:val="001F4FFE"/>
    <w:rsid w:val="001F658A"/>
    <w:rsid w:val="001F65A8"/>
    <w:rsid w:val="001F6E51"/>
    <w:rsid w:val="0020050F"/>
    <w:rsid w:val="00201272"/>
    <w:rsid w:val="00201D8C"/>
    <w:rsid w:val="002020D4"/>
    <w:rsid w:val="00203DD1"/>
    <w:rsid w:val="00204586"/>
    <w:rsid w:val="00205654"/>
    <w:rsid w:val="002058B8"/>
    <w:rsid w:val="0020636B"/>
    <w:rsid w:val="00207B4D"/>
    <w:rsid w:val="00207F4B"/>
    <w:rsid w:val="00210F42"/>
    <w:rsid w:val="0021146A"/>
    <w:rsid w:val="00211CBE"/>
    <w:rsid w:val="0021233E"/>
    <w:rsid w:val="00212B22"/>
    <w:rsid w:val="00212BAB"/>
    <w:rsid w:val="00212EC4"/>
    <w:rsid w:val="00213102"/>
    <w:rsid w:val="00213758"/>
    <w:rsid w:val="00213980"/>
    <w:rsid w:val="00213DBB"/>
    <w:rsid w:val="00214FEA"/>
    <w:rsid w:val="00216541"/>
    <w:rsid w:val="00216757"/>
    <w:rsid w:val="00216C5F"/>
    <w:rsid w:val="00216C75"/>
    <w:rsid w:val="00217AA4"/>
    <w:rsid w:val="00217C23"/>
    <w:rsid w:val="00220553"/>
    <w:rsid w:val="002214A1"/>
    <w:rsid w:val="0022232D"/>
    <w:rsid w:val="002225E7"/>
    <w:rsid w:val="00222AA8"/>
    <w:rsid w:val="00222C00"/>
    <w:rsid w:val="00223378"/>
    <w:rsid w:val="0022368A"/>
    <w:rsid w:val="00223CF5"/>
    <w:rsid w:val="002243B9"/>
    <w:rsid w:val="00225763"/>
    <w:rsid w:val="00225BC3"/>
    <w:rsid w:val="00225CFC"/>
    <w:rsid w:val="00225F63"/>
    <w:rsid w:val="002303D3"/>
    <w:rsid w:val="0023207B"/>
    <w:rsid w:val="002330D8"/>
    <w:rsid w:val="00233282"/>
    <w:rsid w:val="00233297"/>
    <w:rsid w:val="0023380E"/>
    <w:rsid w:val="0023403C"/>
    <w:rsid w:val="002342C5"/>
    <w:rsid w:val="00235626"/>
    <w:rsid w:val="00236488"/>
    <w:rsid w:val="00236F48"/>
    <w:rsid w:val="00237E51"/>
    <w:rsid w:val="0024044A"/>
    <w:rsid w:val="00240A00"/>
    <w:rsid w:val="00240E63"/>
    <w:rsid w:val="00241063"/>
    <w:rsid w:val="00241BE6"/>
    <w:rsid w:val="00241FA1"/>
    <w:rsid w:val="0024220B"/>
    <w:rsid w:val="00243C1C"/>
    <w:rsid w:val="00245B79"/>
    <w:rsid w:val="00245C35"/>
    <w:rsid w:val="00245E02"/>
    <w:rsid w:val="00246294"/>
    <w:rsid w:val="00246C73"/>
    <w:rsid w:val="00246DD9"/>
    <w:rsid w:val="00247DF5"/>
    <w:rsid w:val="002503DF"/>
    <w:rsid w:val="00250721"/>
    <w:rsid w:val="002510C2"/>
    <w:rsid w:val="002517FC"/>
    <w:rsid w:val="00251B26"/>
    <w:rsid w:val="002521BF"/>
    <w:rsid w:val="002525F1"/>
    <w:rsid w:val="00252601"/>
    <w:rsid w:val="002533ED"/>
    <w:rsid w:val="00253D22"/>
    <w:rsid w:val="00253D96"/>
    <w:rsid w:val="00254082"/>
    <w:rsid w:val="00254312"/>
    <w:rsid w:val="00254429"/>
    <w:rsid w:val="002546F9"/>
    <w:rsid w:val="00254C39"/>
    <w:rsid w:val="00255594"/>
    <w:rsid w:val="00256CB0"/>
    <w:rsid w:val="00257452"/>
    <w:rsid w:val="00257AFA"/>
    <w:rsid w:val="002602D0"/>
    <w:rsid w:val="0026097C"/>
    <w:rsid w:val="00260DFC"/>
    <w:rsid w:val="00261FCF"/>
    <w:rsid w:val="002620AD"/>
    <w:rsid w:val="0026277A"/>
    <w:rsid w:val="0026279C"/>
    <w:rsid w:val="00264503"/>
    <w:rsid w:val="00264ADE"/>
    <w:rsid w:val="0026602B"/>
    <w:rsid w:val="002661A7"/>
    <w:rsid w:val="00266289"/>
    <w:rsid w:val="0026643D"/>
    <w:rsid w:val="0026649B"/>
    <w:rsid w:val="002665DA"/>
    <w:rsid w:val="002669D4"/>
    <w:rsid w:val="00267ABA"/>
    <w:rsid w:val="00267DB8"/>
    <w:rsid w:val="00267DC4"/>
    <w:rsid w:val="00270D2D"/>
    <w:rsid w:val="00271579"/>
    <w:rsid w:val="00271ABA"/>
    <w:rsid w:val="00271DDE"/>
    <w:rsid w:val="002721E8"/>
    <w:rsid w:val="0027240C"/>
    <w:rsid w:val="00272570"/>
    <w:rsid w:val="00272651"/>
    <w:rsid w:val="00273689"/>
    <w:rsid w:val="00273E2C"/>
    <w:rsid w:val="002748E3"/>
    <w:rsid w:val="00275207"/>
    <w:rsid w:val="00275D7E"/>
    <w:rsid w:val="00275ED2"/>
    <w:rsid w:val="00276722"/>
    <w:rsid w:val="00277A9A"/>
    <w:rsid w:val="00280114"/>
    <w:rsid w:val="00280C09"/>
    <w:rsid w:val="002811E0"/>
    <w:rsid w:val="00281A3C"/>
    <w:rsid w:val="00281D1A"/>
    <w:rsid w:val="00281DE7"/>
    <w:rsid w:val="00282920"/>
    <w:rsid w:val="00283514"/>
    <w:rsid w:val="002838B7"/>
    <w:rsid w:val="00283A02"/>
    <w:rsid w:val="00283AE8"/>
    <w:rsid w:val="00285E1D"/>
    <w:rsid w:val="002860ED"/>
    <w:rsid w:val="002861E9"/>
    <w:rsid w:val="00286567"/>
    <w:rsid w:val="0028748B"/>
    <w:rsid w:val="0028762D"/>
    <w:rsid w:val="00290929"/>
    <w:rsid w:val="002909EE"/>
    <w:rsid w:val="00290ADF"/>
    <w:rsid w:val="00290B8A"/>
    <w:rsid w:val="0029155C"/>
    <w:rsid w:val="002917F7"/>
    <w:rsid w:val="0029234C"/>
    <w:rsid w:val="00293A0A"/>
    <w:rsid w:val="00293BB7"/>
    <w:rsid w:val="00293FA5"/>
    <w:rsid w:val="0029489C"/>
    <w:rsid w:val="00294DB1"/>
    <w:rsid w:val="0029638E"/>
    <w:rsid w:val="0029654C"/>
    <w:rsid w:val="00296669"/>
    <w:rsid w:val="00296AFA"/>
    <w:rsid w:val="00296C51"/>
    <w:rsid w:val="002975D8"/>
    <w:rsid w:val="00297F46"/>
    <w:rsid w:val="002A09A7"/>
    <w:rsid w:val="002A0AC5"/>
    <w:rsid w:val="002A0C4E"/>
    <w:rsid w:val="002A0DB0"/>
    <w:rsid w:val="002A0E95"/>
    <w:rsid w:val="002A131C"/>
    <w:rsid w:val="002A1F2C"/>
    <w:rsid w:val="002A2026"/>
    <w:rsid w:val="002A32E2"/>
    <w:rsid w:val="002A3644"/>
    <w:rsid w:val="002A51F3"/>
    <w:rsid w:val="002A6330"/>
    <w:rsid w:val="002A6431"/>
    <w:rsid w:val="002A652D"/>
    <w:rsid w:val="002A6954"/>
    <w:rsid w:val="002A778D"/>
    <w:rsid w:val="002A782C"/>
    <w:rsid w:val="002B083C"/>
    <w:rsid w:val="002B0E61"/>
    <w:rsid w:val="002B0EE7"/>
    <w:rsid w:val="002B1BB0"/>
    <w:rsid w:val="002B1EC4"/>
    <w:rsid w:val="002B251A"/>
    <w:rsid w:val="002B259A"/>
    <w:rsid w:val="002B2B65"/>
    <w:rsid w:val="002B2CCE"/>
    <w:rsid w:val="002B3867"/>
    <w:rsid w:val="002B4855"/>
    <w:rsid w:val="002B5393"/>
    <w:rsid w:val="002B5406"/>
    <w:rsid w:val="002B551B"/>
    <w:rsid w:val="002B60E0"/>
    <w:rsid w:val="002B6101"/>
    <w:rsid w:val="002B68A0"/>
    <w:rsid w:val="002B6D3C"/>
    <w:rsid w:val="002B6E26"/>
    <w:rsid w:val="002C0830"/>
    <w:rsid w:val="002C090F"/>
    <w:rsid w:val="002C1161"/>
    <w:rsid w:val="002C1CC2"/>
    <w:rsid w:val="002C3499"/>
    <w:rsid w:val="002C3557"/>
    <w:rsid w:val="002C3DE8"/>
    <w:rsid w:val="002C465D"/>
    <w:rsid w:val="002C5BBD"/>
    <w:rsid w:val="002C6116"/>
    <w:rsid w:val="002C637C"/>
    <w:rsid w:val="002C6DA7"/>
    <w:rsid w:val="002D0406"/>
    <w:rsid w:val="002D04C8"/>
    <w:rsid w:val="002D061A"/>
    <w:rsid w:val="002D0BE7"/>
    <w:rsid w:val="002D14C1"/>
    <w:rsid w:val="002D1A0A"/>
    <w:rsid w:val="002D26ED"/>
    <w:rsid w:val="002D2A10"/>
    <w:rsid w:val="002D31A5"/>
    <w:rsid w:val="002D31B7"/>
    <w:rsid w:val="002D4533"/>
    <w:rsid w:val="002D4865"/>
    <w:rsid w:val="002D4CAA"/>
    <w:rsid w:val="002D7125"/>
    <w:rsid w:val="002D7812"/>
    <w:rsid w:val="002D7FB3"/>
    <w:rsid w:val="002E01BF"/>
    <w:rsid w:val="002E04BC"/>
    <w:rsid w:val="002E1D47"/>
    <w:rsid w:val="002E385A"/>
    <w:rsid w:val="002E3C87"/>
    <w:rsid w:val="002E4949"/>
    <w:rsid w:val="002E53C1"/>
    <w:rsid w:val="002E5CF2"/>
    <w:rsid w:val="002E6470"/>
    <w:rsid w:val="002E6ADE"/>
    <w:rsid w:val="002E6B89"/>
    <w:rsid w:val="002E6E25"/>
    <w:rsid w:val="002E72B7"/>
    <w:rsid w:val="002F11A0"/>
    <w:rsid w:val="002F1308"/>
    <w:rsid w:val="002F24E5"/>
    <w:rsid w:val="002F3458"/>
    <w:rsid w:val="002F3BC4"/>
    <w:rsid w:val="002F472F"/>
    <w:rsid w:val="002F5E3E"/>
    <w:rsid w:val="002F610F"/>
    <w:rsid w:val="002F6368"/>
    <w:rsid w:val="002F7249"/>
    <w:rsid w:val="002F73B5"/>
    <w:rsid w:val="003003DD"/>
    <w:rsid w:val="003012F0"/>
    <w:rsid w:val="0030150D"/>
    <w:rsid w:val="0030206C"/>
    <w:rsid w:val="003029EF"/>
    <w:rsid w:val="00302D51"/>
    <w:rsid w:val="00302DBB"/>
    <w:rsid w:val="00302E84"/>
    <w:rsid w:val="003049D5"/>
    <w:rsid w:val="00304E55"/>
    <w:rsid w:val="00304F55"/>
    <w:rsid w:val="00305A16"/>
    <w:rsid w:val="003064B9"/>
    <w:rsid w:val="003066F8"/>
    <w:rsid w:val="00306985"/>
    <w:rsid w:val="003100A4"/>
    <w:rsid w:val="003101A9"/>
    <w:rsid w:val="003103FB"/>
    <w:rsid w:val="0031043A"/>
    <w:rsid w:val="00310DA1"/>
    <w:rsid w:val="00310E79"/>
    <w:rsid w:val="00310FB2"/>
    <w:rsid w:val="00311676"/>
    <w:rsid w:val="00311B87"/>
    <w:rsid w:val="00311E7C"/>
    <w:rsid w:val="00312C28"/>
    <w:rsid w:val="00313466"/>
    <w:rsid w:val="003141BE"/>
    <w:rsid w:val="00314840"/>
    <w:rsid w:val="00314C27"/>
    <w:rsid w:val="003151E0"/>
    <w:rsid w:val="00315AB0"/>
    <w:rsid w:val="00315C09"/>
    <w:rsid w:val="00315CB4"/>
    <w:rsid w:val="003167DD"/>
    <w:rsid w:val="00316ADE"/>
    <w:rsid w:val="00316E01"/>
    <w:rsid w:val="00316FDD"/>
    <w:rsid w:val="00317296"/>
    <w:rsid w:val="003175B7"/>
    <w:rsid w:val="00317A49"/>
    <w:rsid w:val="0032050C"/>
    <w:rsid w:val="00320C52"/>
    <w:rsid w:val="00321166"/>
    <w:rsid w:val="00321527"/>
    <w:rsid w:val="00322357"/>
    <w:rsid w:val="00322672"/>
    <w:rsid w:val="00323080"/>
    <w:rsid w:val="003231F4"/>
    <w:rsid w:val="003239AA"/>
    <w:rsid w:val="0032421B"/>
    <w:rsid w:val="00324910"/>
    <w:rsid w:val="00324F33"/>
    <w:rsid w:val="003253D6"/>
    <w:rsid w:val="00325C25"/>
    <w:rsid w:val="00326688"/>
    <w:rsid w:val="00326BEA"/>
    <w:rsid w:val="00327CF5"/>
    <w:rsid w:val="003303F4"/>
    <w:rsid w:val="003304D3"/>
    <w:rsid w:val="003306A6"/>
    <w:rsid w:val="003318E2"/>
    <w:rsid w:val="003322CC"/>
    <w:rsid w:val="00333DC9"/>
    <w:rsid w:val="003340C0"/>
    <w:rsid w:val="003347BB"/>
    <w:rsid w:val="00336598"/>
    <w:rsid w:val="00336603"/>
    <w:rsid w:val="003373B7"/>
    <w:rsid w:val="00337851"/>
    <w:rsid w:val="00337B88"/>
    <w:rsid w:val="00340590"/>
    <w:rsid w:val="003417FA"/>
    <w:rsid w:val="00342039"/>
    <w:rsid w:val="0034283B"/>
    <w:rsid w:val="00343C1D"/>
    <w:rsid w:val="00343EA2"/>
    <w:rsid w:val="00344028"/>
    <w:rsid w:val="00344463"/>
    <w:rsid w:val="00344C7D"/>
    <w:rsid w:val="00345251"/>
    <w:rsid w:val="00345FA1"/>
    <w:rsid w:val="00346246"/>
    <w:rsid w:val="00346544"/>
    <w:rsid w:val="00350BCF"/>
    <w:rsid w:val="0035128D"/>
    <w:rsid w:val="00351630"/>
    <w:rsid w:val="00353AFF"/>
    <w:rsid w:val="003542F4"/>
    <w:rsid w:val="00354C20"/>
    <w:rsid w:val="003550E5"/>
    <w:rsid w:val="00356DE9"/>
    <w:rsid w:val="00356DF6"/>
    <w:rsid w:val="00356F63"/>
    <w:rsid w:val="00357969"/>
    <w:rsid w:val="0036043A"/>
    <w:rsid w:val="00362DE4"/>
    <w:rsid w:val="00363132"/>
    <w:rsid w:val="003634AE"/>
    <w:rsid w:val="00363647"/>
    <w:rsid w:val="00363AB6"/>
    <w:rsid w:val="00364AC7"/>
    <w:rsid w:val="00364B94"/>
    <w:rsid w:val="00370758"/>
    <w:rsid w:val="003708F8"/>
    <w:rsid w:val="00370A54"/>
    <w:rsid w:val="00370AAF"/>
    <w:rsid w:val="00370E2E"/>
    <w:rsid w:val="003723B6"/>
    <w:rsid w:val="0037314C"/>
    <w:rsid w:val="00374143"/>
    <w:rsid w:val="003745DE"/>
    <w:rsid w:val="00374E5A"/>
    <w:rsid w:val="00376D12"/>
    <w:rsid w:val="003771BE"/>
    <w:rsid w:val="0038082E"/>
    <w:rsid w:val="0038089B"/>
    <w:rsid w:val="00381E4F"/>
    <w:rsid w:val="00383E41"/>
    <w:rsid w:val="003842A6"/>
    <w:rsid w:val="0038494B"/>
    <w:rsid w:val="003849E8"/>
    <w:rsid w:val="00385504"/>
    <w:rsid w:val="003868C5"/>
    <w:rsid w:val="00386D28"/>
    <w:rsid w:val="0039167B"/>
    <w:rsid w:val="003917CE"/>
    <w:rsid w:val="00391A23"/>
    <w:rsid w:val="00391D57"/>
    <w:rsid w:val="00393366"/>
    <w:rsid w:val="003935E8"/>
    <w:rsid w:val="003937C3"/>
    <w:rsid w:val="00394203"/>
    <w:rsid w:val="003958E4"/>
    <w:rsid w:val="00395DC8"/>
    <w:rsid w:val="00397224"/>
    <w:rsid w:val="003975B3"/>
    <w:rsid w:val="00397DA3"/>
    <w:rsid w:val="003A0DEE"/>
    <w:rsid w:val="003A1025"/>
    <w:rsid w:val="003A117A"/>
    <w:rsid w:val="003A1342"/>
    <w:rsid w:val="003A1E42"/>
    <w:rsid w:val="003A32F7"/>
    <w:rsid w:val="003A4E13"/>
    <w:rsid w:val="003A571B"/>
    <w:rsid w:val="003A69D2"/>
    <w:rsid w:val="003A6B37"/>
    <w:rsid w:val="003A6F4E"/>
    <w:rsid w:val="003A7804"/>
    <w:rsid w:val="003A7888"/>
    <w:rsid w:val="003B04C9"/>
    <w:rsid w:val="003B0784"/>
    <w:rsid w:val="003B0C03"/>
    <w:rsid w:val="003B1011"/>
    <w:rsid w:val="003B12CB"/>
    <w:rsid w:val="003B2582"/>
    <w:rsid w:val="003B25C1"/>
    <w:rsid w:val="003B3B48"/>
    <w:rsid w:val="003B4160"/>
    <w:rsid w:val="003B427C"/>
    <w:rsid w:val="003B4BF4"/>
    <w:rsid w:val="003B69E8"/>
    <w:rsid w:val="003B6D47"/>
    <w:rsid w:val="003B7102"/>
    <w:rsid w:val="003B720E"/>
    <w:rsid w:val="003B7B39"/>
    <w:rsid w:val="003C0482"/>
    <w:rsid w:val="003C0D7F"/>
    <w:rsid w:val="003C25A8"/>
    <w:rsid w:val="003C2863"/>
    <w:rsid w:val="003C2BFE"/>
    <w:rsid w:val="003C3301"/>
    <w:rsid w:val="003C3A5C"/>
    <w:rsid w:val="003C6169"/>
    <w:rsid w:val="003C63EF"/>
    <w:rsid w:val="003C65ED"/>
    <w:rsid w:val="003C6C51"/>
    <w:rsid w:val="003C7286"/>
    <w:rsid w:val="003D0BBF"/>
    <w:rsid w:val="003D0C82"/>
    <w:rsid w:val="003D0FFC"/>
    <w:rsid w:val="003D32FE"/>
    <w:rsid w:val="003D396C"/>
    <w:rsid w:val="003D3D56"/>
    <w:rsid w:val="003D40D7"/>
    <w:rsid w:val="003D5828"/>
    <w:rsid w:val="003D6114"/>
    <w:rsid w:val="003D6425"/>
    <w:rsid w:val="003D6C1D"/>
    <w:rsid w:val="003D6D3B"/>
    <w:rsid w:val="003D7101"/>
    <w:rsid w:val="003D738D"/>
    <w:rsid w:val="003D7688"/>
    <w:rsid w:val="003D7CA2"/>
    <w:rsid w:val="003D7EC0"/>
    <w:rsid w:val="003E08CD"/>
    <w:rsid w:val="003E0C81"/>
    <w:rsid w:val="003E1B59"/>
    <w:rsid w:val="003E1BBC"/>
    <w:rsid w:val="003E201C"/>
    <w:rsid w:val="003E257B"/>
    <w:rsid w:val="003E3736"/>
    <w:rsid w:val="003E3CB9"/>
    <w:rsid w:val="003E40FF"/>
    <w:rsid w:val="003E4338"/>
    <w:rsid w:val="003E487C"/>
    <w:rsid w:val="003E4EAA"/>
    <w:rsid w:val="003E54AB"/>
    <w:rsid w:val="003E58D7"/>
    <w:rsid w:val="003E788B"/>
    <w:rsid w:val="003F020C"/>
    <w:rsid w:val="003F046C"/>
    <w:rsid w:val="003F1582"/>
    <w:rsid w:val="003F2FCF"/>
    <w:rsid w:val="003F31D2"/>
    <w:rsid w:val="003F400E"/>
    <w:rsid w:val="003F448F"/>
    <w:rsid w:val="003F52FB"/>
    <w:rsid w:val="003F52FE"/>
    <w:rsid w:val="003F59C8"/>
    <w:rsid w:val="003F608D"/>
    <w:rsid w:val="003F6107"/>
    <w:rsid w:val="003F61C8"/>
    <w:rsid w:val="003F71BE"/>
    <w:rsid w:val="003F71D1"/>
    <w:rsid w:val="003F743E"/>
    <w:rsid w:val="003F757E"/>
    <w:rsid w:val="003F759B"/>
    <w:rsid w:val="003F79FE"/>
    <w:rsid w:val="003F7A8F"/>
    <w:rsid w:val="00401936"/>
    <w:rsid w:val="00401C1D"/>
    <w:rsid w:val="00401EF5"/>
    <w:rsid w:val="00401F04"/>
    <w:rsid w:val="00404464"/>
    <w:rsid w:val="00404DC6"/>
    <w:rsid w:val="004058B8"/>
    <w:rsid w:val="00405CAB"/>
    <w:rsid w:val="00407534"/>
    <w:rsid w:val="004077C3"/>
    <w:rsid w:val="00407AF2"/>
    <w:rsid w:val="00410744"/>
    <w:rsid w:val="0041080B"/>
    <w:rsid w:val="0041091C"/>
    <w:rsid w:val="00410ED8"/>
    <w:rsid w:val="00411499"/>
    <w:rsid w:val="00411FF6"/>
    <w:rsid w:val="00412BA6"/>
    <w:rsid w:val="00412D75"/>
    <w:rsid w:val="0041335E"/>
    <w:rsid w:val="00413B73"/>
    <w:rsid w:val="004146B1"/>
    <w:rsid w:val="004173D8"/>
    <w:rsid w:val="00420ECE"/>
    <w:rsid w:val="0042128E"/>
    <w:rsid w:val="004214FD"/>
    <w:rsid w:val="00421951"/>
    <w:rsid w:val="004225BB"/>
    <w:rsid w:val="0042260F"/>
    <w:rsid w:val="004229F6"/>
    <w:rsid w:val="004230F5"/>
    <w:rsid w:val="004233ED"/>
    <w:rsid w:val="00423787"/>
    <w:rsid w:val="004237F7"/>
    <w:rsid w:val="0042389B"/>
    <w:rsid w:val="0042398F"/>
    <w:rsid w:val="0042483F"/>
    <w:rsid w:val="00424880"/>
    <w:rsid w:val="004279CF"/>
    <w:rsid w:val="00427DD0"/>
    <w:rsid w:val="00430092"/>
    <w:rsid w:val="00430737"/>
    <w:rsid w:val="004307B1"/>
    <w:rsid w:val="00430A77"/>
    <w:rsid w:val="004311C3"/>
    <w:rsid w:val="004347B2"/>
    <w:rsid w:val="004354C8"/>
    <w:rsid w:val="00436973"/>
    <w:rsid w:val="00440445"/>
    <w:rsid w:val="00440706"/>
    <w:rsid w:val="00440A4B"/>
    <w:rsid w:val="00440E1F"/>
    <w:rsid w:val="00442C45"/>
    <w:rsid w:val="00442E32"/>
    <w:rsid w:val="004439F8"/>
    <w:rsid w:val="00443A12"/>
    <w:rsid w:val="00443F45"/>
    <w:rsid w:val="00444738"/>
    <w:rsid w:val="004448DD"/>
    <w:rsid w:val="00444F5D"/>
    <w:rsid w:val="004456F4"/>
    <w:rsid w:val="00446E90"/>
    <w:rsid w:val="00451083"/>
    <w:rsid w:val="004515D5"/>
    <w:rsid w:val="00452845"/>
    <w:rsid w:val="00453EFB"/>
    <w:rsid w:val="004541A3"/>
    <w:rsid w:val="004546D3"/>
    <w:rsid w:val="00454EB5"/>
    <w:rsid w:val="00455CD5"/>
    <w:rsid w:val="004560AF"/>
    <w:rsid w:val="004568C3"/>
    <w:rsid w:val="00456D37"/>
    <w:rsid w:val="00456D48"/>
    <w:rsid w:val="0045737F"/>
    <w:rsid w:val="0045747C"/>
    <w:rsid w:val="004575E9"/>
    <w:rsid w:val="00457A06"/>
    <w:rsid w:val="004611FB"/>
    <w:rsid w:val="0046198A"/>
    <w:rsid w:val="00461DE8"/>
    <w:rsid w:val="00461FA7"/>
    <w:rsid w:val="0046335F"/>
    <w:rsid w:val="00463C62"/>
    <w:rsid w:val="00464544"/>
    <w:rsid w:val="00464583"/>
    <w:rsid w:val="00464B03"/>
    <w:rsid w:val="004652E0"/>
    <w:rsid w:val="00465BF8"/>
    <w:rsid w:val="00466639"/>
    <w:rsid w:val="0046665E"/>
    <w:rsid w:val="0046685E"/>
    <w:rsid w:val="00466B40"/>
    <w:rsid w:val="00467436"/>
    <w:rsid w:val="00467CBA"/>
    <w:rsid w:val="0047042F"/>
    <w:rsid w:val="00470A49"/>
    <w:rsid w:val="004712BA"/>
    <w:rsid w:val="004715A1"/>
    <w:rsid w:val="004716D6"/>
    <w:rsid w:val="00471F33"/>
    <w:rsid w:val="00473839"/>
    <w:rsid w:val="0047457E"/>
    <w:rsid w:val="00475973"/>
    <w:rsid w:val="00475995"/>
    <w:rsid w:val="00475F9F"/>
    <w:rsid w:val="004765E8"/>
    <w:rsid w:val="004769A6"/>
    <w:rsid w:val="00476ABB"/>
    <w:rsid w:val="00477B57"/>
    <w:rsid w:val="0048034F"/>
    <w:rsid w:val="00481114"/>
    <w:rsid w:val="00481AAD"/>
    <w:rsid w:val="00481F9C"/>
    <w:rsid w:val="00482519"/>
    <w:rsid w:val="00482DF6"/>
    <w:rsid w:val="004836DB"/>
    <w:rsid w:val="00483E32"/>
    <w:rsid w:val="00484B3A"/>
    <w:rsid w:val="0048524E"/>
    <w:rsid w:val="0048591A"/>
    <w:rsid w:val="00485BD5"/>
    <w:rsid w:val="00487782"/>
    <w:rsid w:val="00490340"/>
    <w:rsid w:val="004905D1"/>
    <w:rsid w:val="004905EB"/>
    <w:rsid w:val="00490683"/>
    <w:rsid w:val="00495B9A"/>
    <w:rsid w:val="00496D69"/>
    <w:rsid w:val="00496F66"/>
    <w:rsid w:val="00497D58"/>
    <w:rsid w:val="00497E37"/>
    <w:rsid w:val="004A045F"/>
    <w:rsid w:val="004A0704"/>
    <w:rsid w:val="004A083C"/>
    <w:rsid w:val="004A1818"/>
    <w:rsid w:val="004A1EB3"/>
    <w:rsid w:val="004A2140"/>
    <w:rsid w:val="004A2DBA"/>
    <w:rsid w:val="004A3E0C"/>
    <w:rsid w:val="004A51CF"/>
    <w:rsid w:val="004A5706"/>
    <w:rsid w:val="004A6286"/>
    <w:rsid w:val="004A647D"/>
    <w:rsid w:val="004A69DD"/>
    <w:rsid w:val="004A7130"/>
    <w:rsid w:val="004A771F"/>
    <w:rsid w:val="004B0239"/>
    <w:rsid w:val="004B05BD"/>
    <w:rsid w:val="004B0AB8"/>
    <w:rsid w:val="004B10CE"/>
    <w:rsid w:val="004B113A"/>
    <w:rsid w:val="004B13CB"/>
    <w:rsid w:val="004B1F51"/>
    <w:rsid w:val="004B2179"/>
    <w:rsid w:val="004B25E4"/>
    <w:rsid w:val="004B2E0C"/>
    <w:rsid w:val="004B3DD4"/>
    <w:rsid w:val="004B40F0"/>
    <w:rsid w:val="004B64BA"/>
    <w:rsid w:val="004B6825"/>
    <w:rsid w:val="004B73ED"/>
    <w:rsid w:val="004B7641"/>
    <w:rsid w:val="004B79D8"/>
    <w:rsid w:val="004C0C17"/>
    <w:rsid w:val="004C1AA9"/>
    <w:rsid w:val="004C1D93"/>
    <w:rsid w:val="004C2073"/>
    <w:rsid w:val="004C2C01"/>
    <w:rsid w:val="004C2FB4"/>
    <w:rsid w:val="004C3090"/>
    <w:rsid w:val="004C3238"/>
    <w:rsid w:val="004C39ED"/>
    <w:rsid w:val="004C3E0E"/>
    <w:rsid w:val="004C3F67"/>
    <w:rsid w:val="004C40AA"/>
    <w:rsid w:val="004C50BB"/>
    <w:rsid w:val="004C5D6D"/>
    <w:rsid w:val="004C6F2E"/>
    <w:rsid w:val="004C714A"/>
    <w:rsid w:val="004C7158"/>
    <w:rsid w:val="004C77A3"/>
    <w:rsid w:val="004C785A"/>
    <w:rsid w:val="004C7BF4"/>
    <w:rsid w:val="004D0C1B"/>
    <w:rsid w:val="004D0FD2"/>
    <w:rsid w:val="004D10C5"/>
    <w:rsid w:val="004D14E7"/>
    <w:rsid w:val="004D17AD"/>
    <w:rsid w:val="004D1C99"/>
    <w:rsid w:val="004D20FF"/>
    <w:rsid w:val="004D25C7"/>
    <w:rsid w:val="004D32C2"/>
    <w:rsid w:val="004D37EF"/>
    <w:rsid w:val="004D3E78"/>
    <w:rsid w:val="004D4F5B"/>
    <w:rsid w:val="004D4FC2"/>
    <w:rsid w:val="004D5D5C"/>
    <w:rsid w:val="004D6981"/>
    <w:rsid w:val="004D6A6D"/>
    <w:rsid w:val="004D6D80"/>
    <w:rsid w:val="004D72E2"/>
    <w:rsid w:val="004D7574"/>
    <w:rsid w:val="004D7586"/>
    <w:rsid w:val="004D7FF4"/>
    <w:rsid w:val="004E00D8"/>
    <w:rsid w:val="004E20DB"/>
    <w:rsid w:val="004E247B"/>
    <w:rsid w:val="004E29E6"/>
    <w:rsid w:val="004E3223"/>
    <w:rsid w:val="004E4B07"/>
    <w:rsid w:val="004E596F"/>
    <w:rsid w:val="004E5A26"/>
    <w:rsid w:val="004E694A"/>
    <w:rsid w:val="004E6EB8"/>
    <w:rsid w:val="004E6EF8"/>
    <w:rsid w:val="004E6FB2"/>
    <w:rsid w:val="004E729B"/>
    <w:rsid w:val="004E7E03"/>
    <w:rsid w:val="004F165D"/>
    <w:rsid w:val="004F1CE6"/>
    <w:rsid w:val="004F2EA4"/>
    <w:rsid w:val="004F30AB"/>
    <w:rsid w:val="004F3361"/>
    <w:rsid w:val="004F4DFF"/>
    <w:rsid w:val="004F5B5E"/>
    <w:rsid w:val="004F5D0A"/>
    <w:rsid w:val="004F6225"/>
    <w:rsid w:val="004F6B30"/>
    <w:rsid w:val="004F6EA1"/>
    <w:rsid w:val="004F74E7"/>
    <w:rsid w:val="004F78F0"/>
    <w:rsid w:val="004F7D6B"/>
    <w:rsid w:val="0050059F"/>
    <w:rsid w:val="00500ACE"/>
    <w:rsid w:val="00500D25"/>
    <w:rsid w:val="00502528"/>
    <w:rsid w:val="005028C0"/>
    <w:rsid w:val="00502A25"/>
    <w:rsid w:val="0050369F"/>
    <w:rsid w:val="00503D3E"/>
    <w:rsid w:val="00504055"/>
    <w:rsid w:val="00504324"/>
    <w:rsid w:val="005047EF"/>
    <w:rsid w:val="00504C62"/>
    <w:rsid w:val="0050504D"/>
    <w:rsid w:val="005068A0"/>
    <w:rsid w:val="00506C07"/>
    <w:rsid w:val="00507356"/>
    <w:rsid w:val="00507358"/>
    <w:rsid w:val="0050765A"/>
    <w:rsid w:val="0051010B"/>
    <w:rsid w:val="0051159B"/>
    <w:rsid w:val="00511612"/>
    <w:rsid w:val="00511954"/>
    <w:rsid w:val="00511DD9"/>
    <w:rsid w:val="00512052"/>
    <w:rsid w:val="00512D40"/>
    <w:rsid w:val="00513099"/>
    <w:rsid w:val="00513635"/>
    <w:rsid w:val="00513DE1"/>
    <w:rsid w:val="00514094"/>
    <w:rsid w:val="00515942"/>
    <w:rsid w:val="00515D16"/>
    <w:rsid w:val="005165C7"/>
    <w:rsid w:val="00516E57"/>
    <w:rsid w:val="00521ACF"/>
    <w:rsid w:val="00522441"/>
    <w:rsid w:val="005233F3"/>
    <w:rsid w:val="00523871"/>
    <w:rsid w:val="00523BDD"/>
    <w:rsid w:val="00524E9A"/>
    <w:rsid w:val="005254FB"/>
    <w:rsid w:val="005256CA"/>
    <w:rsid w:val="00526527"/>
    <w:rsid w:val="005268FF"/>
    <w:rsid w:val="00526C21"/>
    <w:rsid w:val="005275F2"/>
    <w:rsid w:val="00530138"/>
    <w:rsid w:val="005303F3"/>
    <w:rsid w:val="0053165F"/>
    <w:rsid w:val="0053190F"/>
    <w:rsid w:val="005325CA"/>
    <w:rsid w:val="00533D02"/>
    <w:rsid w:val="00536353"/>
    <w:rsid w:val="005363E0"/>
    <w:rsid w:val="005363F6"/>
    <w:rsid w:val="00536547"/>
    <w:rsid w:val="00536884"/>
    <w:rsid w:val="0053747F"/>
    <w:rsid w:val="005424AB"/>
    <w:rsid w:val="00543D79"/>
    <w:rsid w:val="00545522"/>
    <w:rsid w:val="00545C36"/>
    <w:rsid w:val="005462E5"/>
    <w:rsid w:val="00546381"/>
    <w:rsid w:val="00546FC2"/>
    <w:rsid w:val="0054765E"/>
    <w:rsid w:val="00547A9F"/>
    <w:rsid w:val="00550184"/>
    <w:rsid w:val="005501DE"/>
    <w:rsid w:val="005504FE"/>
    <w:rsid w:val="005513E6"/>
    <w:rsid w:val="0055167D"/>
    <w:rsid w:val="00552B50"/>
    <w:rsid w:val="0055314B"/>
    <w:rsid w:val="00553665"/>
    <w:rsid w:val="00554C88"/>
    <w:rsid w:val="00554DFA"/>
    <w:rsid w:val="00555842"/>
    <w:rsid w:val="005566AC"/>
    <w:rsid w:val="00556EC2"/>
    <w:rsid w:val="005570BF"/>
    <w:rsid w:val="00557689"/>
    <w:rsid w:val="00557C75"/>
    <w:rsid w:val="00557D5E"/>
    <w:rsid w:val="005609FB"/>
    <w:rsid w:val="005615EB"/>
    <w:rsid w:val="00562263"/>
    <w:rsid w:val="00563B09"/>
    <w:rsid w:val="005658FE"/>
    <w:rsid w:val="00565A02"/>
    <w:rsid w:val="00565E7B"/>
    <w:rsid w:val="005662E2"/>
    <w:rsid w:val="00566777"/>
    <w:rsid w:val="00566E3A"/>
    <w:rsid w:val="00567243"/>
    <w:rsid w:val="005673BD"/>
    <w:rsid w:val="005679C5"/>
    <w:rsid w:val="005679FC"/>
    <w:rsid w:val="00567ACA"/>
    <w:rsid w:val="005701A9"/>
    <w:rsid w:val="005708EB"/>
    <w:rsid w:val="005710EE"/>
    <w:rsid w:val="005726A9"/>
    <w:rsid w:val="0057270E"/>
    <w:rsid w:val="00572ACD"/>
    <w:rsid w:val="0057316D"/>
    <w:rsid w:val="00573BD6"/>
    <w:rsid w:val="00573CCB"/>
    <w:rsid w:val="00573EA1"/>
    <w:rsid w:val="005748EA"/>
    <w:rsid w:val="00574C52"/>
    <w:rsid w:val="00575287"/>
    <w:rsid w:val="00575B7B"/>
    <w:rsid w:val="00575C72"/>
    <w:rsid w:val="00575EEE"/>
    <w:rsid w:val="00576204"/>
    <w:rsid w:val="005766D5"/>
    <w:rsid w:val="0057698A"/>
    <w:rsid w:val="00577581"/>
    <w:rsid w:val="00577590"/>
    <w:rsid w:val="00577979"/>
    <w:rsid w:val="00580B4C"/>
    <w:rsid w:val="00580D9A"/>
    <w:rsid w:val="00580FE7"/>
    <w:rsid w:val="00581FCE"/>
    <w:rsid w:val="0058332C"/>
    <w:rsid w:val="005833A4"/>
    <w:rsid w:val="00583E15"/>
    <w:rsid w:val="0058418B"/>
    <w:rsid w:val="00584208"/>
    <w:rsid w:val="0058628C"/>
    <w:rsid w:val="00586DDC"/>
    <w:rsid w:val="00590237"/>
    <w:rsid w:val="005907B1"/>
    <w:rsid w:val="00591F8A"/>
    <w:rsid w:val="00592EFE"/>
    <w:rsid w:val="00594204"/>
    <w:rsid w:val="005945DD"/>
    <w:rsid w:val="00594929"/>
    <w:rsid w:val="00594CF3"/>
    <w:rsid w:val="00594E30"/>
    <w:rsid w:val="0059556A"/>
    <w:rsid w:val="00595CFA"/>
    <w:rsid w:val="00595D54"/>
    <w:rsid w:val="00595DA8"/>
    <w:rsid w:val="005962B0"/>
    <w:rsid w:val="005969A5"/>
    <w:rsid w:val="00596DCD"/>
    <w:rsid w:val="00596E55"/>
    <w:rsid w:val="00597D6E"/>
    <w:rsid w:val="005A0083"/>
    <w:rsid w:val="005A0251"/>
    <w:rsid w:val="005A0526"/>
    <w:rsid w:val="005A152E"/>
    <w:rsid w:val="005A195E"/>
    <w:rsid w:val="005A2107"/>
    <w:rsid w:val="005A23AE"/>
    <w:rsid w:val="005A2BB9"/>
    <w:rsid w:val="005A2D99"/>
    <w:rsid w:val="005A34D8"/>
    <w:rsid w:val="005A49DF"/>
    <w:rsid w:val="005A5170"/>
    <w:rsid w:val="005A5408"/>
    <w:rsid w:val="005A5897"/>
    <w:rsid w:val="005A5DEA"/>
    <w:rsid w:val="005A6978"/>
    <w:rsid w:val="005A6ECA"/>
    <w:rsid w:val="005A7794"/>
    <w:rsid w:val="005A7B66"/>
    <w:rsid w:val="005B0D41"/>
    <w:rsid w:val="005B15ED"/>
    <w:rsid w:val="005B1843"/>
    <w:rsid w:val="005B1EB6"/>
    <w:rsid w:val="005B2493"/>
    <w:rsid w:val="005B2F71"/>
    <w:rsid w:val="005B3B70"/>
    <w:rsid w:val="005B5D05"/>
    <w:rsid w:val="005B7819"/>
    <w:rsid w:val="005B7895"/>
    <w:rsid w:val="005B7B43"/>
    <w:rsid w:val="005C0F76"/>
    <w:rsid w:val="005C2B60"/>
    <w:rsid w:val="005C49A5"/>
    <w:rsid w:val="005C4C0A"/>
    <w:rsid w:val="005C5622"/>
    <w:rsid w:val="005C5D22"/>
    <w:rsid w:val="005C5E05"/>
    <w:rsid w:val="005C74D6"/>
    <w:rsid w:val="005C79A2"/>
    <w:rsid w:val="005D0095"/>
    <w:rsid w:val="005D01D6"/>
    <w:rsid w:val="005D0258"/>
    <w:rsid w:val="005D0CC1"/>
    <w:rsid w:val="005D1262"/>
    <w:rsid w:val="005D18FD"/>
    <w:rsid w:val="005D1C1A"/>
    <w:rsid w:val="005D3859"/>
    <w:rsid w:val="005D4A08"/>
    <w:rsid w:val="005D4F0F"/>
    <w:rsid w:val="005D58F9"/>
    <w:rsid w:val="005D6DEC"/>
    <w:rsid w:val="005D7214"/>
    <w:rsid w:val="005D7B92"/>
    <w:rsid w:val="005D7D50"/>
    <w:rsid w:val="005E0607"/>
    <w:rsid w:val="005E0FCC"/>
    <w:rsid w:val="005E1365"/>
    <w:rsid w:val="005E198B"/>
    <w:rsid w:val="005E2377"/>
    <w:rsid w:val="005E3393"/>
    <w:rsid w:val="005E358D"/>
    <w:rsid w:val="005E4685"/>
    <w:rsid w:val="005E48D3"/>
    <w:rsid w:val="005E4D60"/>
    <w:rsid w:val="005E67EE"/>
    <w:rsid w:val="005E6D6F"/>
    <w:rsid w:val="005E6E6C"/>
    <w:rsid w:val="005E72B1"/>
    <w:rsid w:val="005E7685"/>
    <w:rsid w:val="005E7828"/>
    <w:rsid w:val="005F1168"/>
    <w:rsid w:val="005F15DE"/>
    <w:rsid w:val="005F2B42"/>
    <w:rsid w:val="005F3199"/>
    <w:rsid w:val="005F3652"/>
    <w:rsid w:val="005F36BF"/>
    <w:rsid w:val="005F3F66"/>
    <w:rsid w:val="005F4138"/>
    <w:rsid w:val="005F6C58"/>
    <w:rsid w:val="005F7363"/>
    <w:rsid w:val="005F7603"/>
    <w:rsid w:val="005F7C1F"/>
    <w:rsid w:val="00600116"/>
    <w:rsid w:val="0060053C"/>
    <w:rsid w:val="006007F3"/>
    <w:rsid w:val="00600B33"/>
    <w:rsid w:val="00600D77"/>
    <w:rsid w:val="006011A4"/>
    <w:rsid w:val="00601A45"/>
    <w:rsid w:val="006023BB"/>
    <w:rsid w:val="00602577"/>
    <w:rsid w:val="006025BC"/>
    <w:rsid w:val="00602F66"/>
    <w:rsid w:val="0060300F"/>
    <w:rsid w:val="00603176"/>
    <w:rsid w:val="00603782"/>
    <w:rsid w:val="00603BA0"/>
    <w:rsid w:val="00604468"/>
    <w:rsid w:val="0060468C"/>
    <w:rsid w:val="0060491A"/>
    <w:rsid w:val="006058C5"/>
    <w:rsid w:val="00605E02"/>
    <w:rsid w:val="00605ED8"/>
    <w:rsid w:val="00606E5B"/>
    <w:rsid w:val="006072E5"/>
    <w:rsid w:val="006077DA"/>
    <w:rsid w:val="00607986"/>
    <w:rsid w:val="00607E0C"/>
    <w:rsid w:val="006105EB"/>
    <w:rsid w:val="00610B89"/>
    <w:rsid w:val="00610C3A"/>
    <w:rsid w:val="00610D9C"/>
    <w:rsid w:val="0061103A"/>
    <w:rsid w:val="00611FEB"/>
    <w:rsid w:val="0061252E"/>
    <w:rsid w:val="0061302C"/>
    <w:rsid w:val="00613F43"/>
    <w:rsid w:val="00614327"/>
    <w:rsid w:val="00615179"/>
    <w:rsid w:val="00615361"/>
    <w:rsid w:val="00615716"/>
    <w:rsid w:val="00615BCD"/>
    <w:rsid w:val="00615EAF"/>
    <w:rsid w:val="00616228"/>
    <w:rsid w:val="006166AC"/>
    <w:rsid w:val="00616A05"/>
    <w:rsid w:val="00616A3E"/>
    <w:rsid w:val="00616CEC"/>
    <w:rsid w:val="00617455"/>
    <w:rsid w:val="006176D9"/>
    <w:rsid w:val="00617894"/>
    <w:rsid w:val="00617FCC"/>
    <w:rsid w:val="0062066E"/>
    <w:rsid w:val="00620B95"/>
    <w:rsid w:val="00620FDC"/>
    <w:rsid w:val="0062125B"/>
    <w:rsid w:val="006212F8"/>
    <w:rsid w:val="00621C20"/>
    <w:rsid w:val="00622088"/>
    <w:rsid w:val="00622759"/>
    <w:rsid w:val="00623A76"/>
    <w:rsid w:val="00623AD7"/>
    <w:rsid w:val="00623B14"/>
    <w:rsid w:val="0062458F"/>
    <w:rsid w:val="006252B7"/>
    <w:rsid w:val="0062657B"/>
    <w:rsid w:val="00626AE4"/>
    <w:rsid w:val="00626B0F"/>
    <w:rsid w:val="0063001E"/>
    <w:rsid w:val="00630444"/>
    <w:rsid w:val="00630B80"/>
    <w:rsid w:val="00630D8D"/>
    <w:rsid w:val="006325C0"/>
    <w:rsid w:val="006328BD"/>
    <w:rsid w:val="00633331"/>
    <w:rsid w:val="00633E93"/>
    <w:rsid w:val="0063492C"/>
    <w:rsid w:val="00634C89"/>
    <w:rsid w:val="00634D97"/>
    <w:rsid w:val="00634FB4"/>
    <w:rsid w:val="00635E6D"/>
    <w:rsid w:val="006362EA"/>
    <w:rsid w:val="0063641B"/>
    <w:rsid w:val="0063718A"/>
    <w:rsid w:val="00637BD8"/>
    <w:rsid w:val="006402EE"/>
    <w:rsid w:val="00640704"/>
    <w:rsid w:val="0064074D"/>
    <w:rsid w:val="00640AB4"/>
    <w:rsid w:val="006411BF"/>
    <w:rsid w:val="0064182F"/>
    <w:rsid w:val="00642F99"/>
    <w:rsid w:val="00643D75"/>
    <w:rsid w:val="006442DB"/>
    <w:rsid w:val="00644384"/>
    <w:rsid w:val="006449DB"/>
    <w:rsid w:val="00645138"/>
    <w:rsid w:val="006454F4"/>
    <w:rsid w:val="006456B7"/>
    <w:rsid w:val="006472B4"/>
    <w:rsid w:val="006473FA"/>
    <w:rsid w:val="00651738"/>
    <w:rsid w:val="00652425"/>
    <w:rsid w:val="00652BC9"/>
    <w:rsid w:val="00652D15"/>
    <w:rsid w:val="0065313F"/>
    <w:rsid w:val="00653407"/>
    <w:rsid w:val="00653C82"/>
    <w:rsid w:val="006541D2"/>
    <w:rsid w:val="006545F4"/>
    <w:rsid w:val="00654CC2"/>
    <w:rsid w:val="00656B0C"/>
    <w:rsid w:val="00660F3E"/>
    <w:rsid w:val="00660FD2"/>
    <w:rsid w:val="006610FA"/>
    <w:rsid w:val="006613E0"/>
    <w:rsid w:val="00661BB0"/>
    <w:rsid w:val="006622FC"/>
    <w:rsid w:val="00662D22"/>
    <w:rsid w:val="00664557"/>
    <w:rsid w:val="00665ADF"/>
    <w:rsid w:val="006666B2"/>
    <w:rsid w:val="00667052"/>
    <w:rsid w:val="00667106"/>
    <w:rsid w:val="00670189"/>
    <w:rsid w:val="00670459"/>
    <w:rsid w:val="006707DF"/>
    <w:rsid w:val="00670E60"/>
    <w:rsid w:val="006721C7"/>
    <w:rsid w:val="006726F3"/>
    <w:rsid w:val="00674F5B"/>
    <w:rsid w:val="00674F5C"/>
    <w:rsid w:val="00675050"/>
    <w:rsid w:val="00675BA5"/>
    <w:rsid w:val="00676ED4"/>
    <w:rsid w:val="00676FFD"/>
    <w:rsid w:val="00680490"/>
    <w:rsid w:val="00681F48"/>
    <w:rsid w:val="006820BC"/>
    <w:rsid w:val="00682C99"/>
    <w:rsid w:val="00683D27"/>
    <w:rsid w:val="0068430D"/>
    <w:rsid w:val="006847DE"/>
    <w:rsid w:val="006848DF"/>
    <w:rsid w:val="00684B1A"/>
    <w:rsid w:val="0068629B"/>
    <w:rsid w:val="00687D6A"/>
    <w:rsid w:val="00690120"/>
    <w:rsid w:val="00690697"/>
    <w:rsid w:val="0069137B"/>
    <w:rsid w:val="00692281"/>
    <w:rsid w:val="006923F1"/>
    <w:rsid w:val="0069296C"/>
    <w:rsid w:val="00692A8A"/>
    <w:rsid w:val="0069374F"/>
    <w:rsid w:val="00694548"/>
    <w:rsid w:val="006945BE"/>
    <w:rsid w:val="00695019"/>
    <w:rsid w:val="00695F59"/>
    <w:rsid w:val="006961A5"/>
    <w:rsid w:val="00696206"/>
    <w:rsid w:val="00696BF8"/>
    <w:rsid w:val="00696F4C"/>
    <w:rsid w:val="006970A0"/>
    <w:rsid w:val="006A0C37"/>
    <w:rsid w:val="006A0EA1"/>
    <w:rsid w:val="006A2391"/>
    <w:rsid w:val="006A352E"/>
    <w:rsid w:val="006A401C"/>
    <w:rsid w:val="006A4CDA"/>
    <w:rsid w:val="006A4D11"/>
    <w:rsid w:val="006A61E3"/>
    <w:rsid w:val="006A78E9"/>
    <w:rsid w:val="006A7990"/>
    <w:rsid w:val="006A7B00"/>
    <w:rsid w:val="006B022A"/>
    <w:rsid w:val="006B0AE7"/>
    <w:rsid w:val="006B0B5F"/>
    <w:rsid w:val="006B16CD"/>
    <w:rsid w:val="006B1B4D"/>
    <w:rsid w:val="006B204A"/>
    <w:rsid w:val="006B273F"/>
    <w:rsid w:val="006B29AD"/>
    <w:rsid w:val="006B2ADF"/>
    <w:rsid w:val="006B36B8"/>
    <w:rsid w:val="006B5555"/>
    <w:rsid w:val="006B5AF2"/>
    <w:rsid w:val="006B70C7"/>
    <w:rsid w:val="006B7138"/>
    <w:rsid w:val="006B790B"/>
    <w:rsid w:val="006B7D18"/>
    <w:rsid w:val="006C07B6"/>
    <w:rsid w:val="006C1719"/>
    <w:rsid w:val="006C1BB7"/>
    <w:rsid w:val="006C1C63"/>
    <w:rsid w:val="006C20BB"/>
    <w:rsid w:val="006C2DC4"/>
    <w:rsid w:val="006C2F06"/>
    <w:rsid w:val="006C4724"/>
    <w:rsid w:val="006C4817"/>
    <w:rsid w:val="006C4C64"/>
    <w:rsid w:val="006C5F22"/>
    <w:rsid w:val="006C66CE"/>
    <w:rsid w:val="006C6969"/>
    <w:rsid w:val="006C6F09"/>
    <w:rsid w:val="006C7A9C"/>
    <w:rsid w:val="006C7AD4"/>
    <w:rsid w:val="006D3167"/>
    <w:rsid w:val="006D3517"/>
    <w:rsid w:val="006D3EBA"/>
    <w:rsid w:val="006D4BFF"/>
    <w:rsid w:val="006D57B1"/>
    <w:rsid w:val="006D5AA1"/>
    <w:rsid w:val="006D7238"/>
    <w:rsid w:val="006D7BCF"/>
    <w:rsid w:val="006E00C3"/>
    <w:rsid w:val="006E1491"/>
    <w:rsid w:val="006E1680"/>
    <w:rsid w:val="006E275F"/>
    <w:rsid w:val="006E2D7F"/>
    <w:rsid w:val="006E42AD"/>
    <w:rsid w:val="006E42E7"/>
    <w:rsid w:val="006E575B"/>
    <w:rsid w:val="006E6597"/>
    <w:rsid w:val="006E6D25"/>
    <w:rsid w:val="006F241B"/>
    <w:rsid w:val="006F24BB"/>
    <w:rsid w:val="006F25F9"/>
    <w:rsid w:val="006F27B1"/>
    <w:rsid w:val="006F2915"/>
    <w:rsid w:val="006F2E28"/>
    <w:rsid w:val="006F3958"/>
    <w:rsid w:val="006F39C8"/>
    <w:rsid w:val="006F3ECC"/>
    <w:rsid w:val="006F424A"/>
    <w:rsid w:val="006F45C2"/>
    <w:rsid w:val="006F478F"/>
    <w:rsid w:val="006F48C2"/>
    <w:rsid w:val="006F52AB"/>
    <w:rsid w:val="006F54D8"/>
    <w:rsid w:val="006F594B"/>
    <w:rsid w:val="006F5CFC"/>
    <w:rsid w:val="006F6216"/>
    <w:rsid w:val="006F6ADF"/>
    <w:rsid w:val="007001D4"/>
    <w:rsid w:val="0070033A"/>
    <w:rsid w:val="00700484"/>
    <w:rsid w:val="00700C6A"/>
    <w:rsid w:val="00700D2C"/>
    <w:rsid w:val="00700F47"/>
    <w:rsid w:val="00701017"/>
    <w:rsid w:val="007010E7"/>
    <w:rsid w:val="007023A2"/>
    <w:rsid w:val="007035AB"/>
    <w:rsid w:val="00703CA9"/>
    <w:rsid w:val="00703EF0"/>
    <w:rsid w:val="00704261"/>
    <w:rsid w:val="00706AA5"/>
    <w:rsid w:val="00707EA8"/>
    <w:rsid w:val="00710B7C"/>
    <w:rsid w:val="00712665"/>
    <w:rsid w:val="00712BE5"/>
    <w:rsid w:val="00713AC0"/>
    <w:rsid w:val="00714877"/>
    <w:rsid w:val="00715E0A"/>
    <w:rsid w:val="007161BA"/>
    <w:rsid w:val="007169AB"/>
    <w:rsid w:val="007173D2"/>
    <w:rsid w:val="00717492"/>
    <w:rsid w:val="007208A3"/>
    <w:rsid w:val="00721EC1"/>
    <w:rsid w:val="0072397E"/>
    <w:rsid w:val="00723DEC"/>
    <w:rsid w:val="00724BA7"/>
    <w:rsid w:val="00725416"/>
    <w:rsid w:val="00725564"/>
    <w:rsid w:val="007258E1"/>
    <w:rsid w:val="007269A5"/>
    <w:rsid w:val="007269D9"/>
    <w:rsid w:val="00727A59"/>
    <w:rsid w:val="00727AD5"/>
    <w:rsid w:val="00730922"/>
    <w:rsid w:val="00731702"/>
    <w:rsid w:val="00731E56"/>
    <w:rsid w:val="007327DB"/>
    <w:rsid w:val="00733F53"/>
    <w:rsid w:val="00733F8D"/>
    <w:rsid w:val="00734998"/>
    <w:rsid w:val="0073661E"/>
    <w:rsid w:val="00737762"/>
    <w:rsid w:val="00737E0A"/>
    <w:rsid w:val="00737ECE"/>
    <w:rsid w:val="00740CC0"/>
    <w:rsid w:val="0074201A"/>
    <w:rsid w:val="0074259F"/>
    <w:rsid w:val="0074282D"/>
    <w:rsid w:val="007432D2"/>
    <w:rsid w:val="00743AB1"/>
    <w:rsid w:val="0074454A"/>
    <w:rsid w:val="00745294"/>
    <w:rsid w:val="007453ED"/>
    <w:rsid w:val="00745C96"/>
    <w:rsid w:val="00746AB1"/>
    <w:rsid w:val="0074777E"/>
    <w:rsid w:val="00750A72"/>
    <w:rsid w:val="00750AD4"/>
    <w:rsid w:val="00750E93"/>
    <w:rsid w:val="00750FDD"/>
    <w:rsid w:val="00751ADA"/>
    <w:rsid w:val="00754188"/>
    <w:rsid w:val="0075449C"/>
    <w:rsid w:val="007551E4"/>
    <w:rsid w:val="0075591F"/>
    <w:rsid w:val="00756346"/>
    <w:rsid w:val="00756757"/>
    <w:rsid w:val="0075736E"/>
    <w:rsid w:val="007601ED"/>
    <w:rsid w:val="00761CB5"/>
    <w:rsid w:val="00762164"/>
    <w:rsid w:val="00762723"/>
    <w:rsid w:val="00762DA7"/>
    <w:rsid w:val="007631A4"/>
    <w:rsid w:val="00763501"/>
    <w:rsid w:val="0076359A"/>
    <w:rsid w:val="007641F2"/>
    <w:rsid w:val="0076464C"/>
    <w:rsid w:val="00764C14"/>
    <w:rsid w:val="007651A5"/>
    <w:rsid w:val="00766FDB"/>
    <w:rsid w:val="00767C9D"/>
    <w:rsid w:val="0077004C"/>
    <w:rsid w:val="00770BDE"/>
    <w:rsid w:val="007714CF"/>
    <w:rsid w:val="007714DC"/>
    <w:rsid w:val="007717F4"/>
    <w:rsid w:val="00771D1A"/>
    <w:rsid w:val="007722C3"/>
    <w:rsid w:val="00772882"/>
    <w:rsid w:val="00772EEC"/>
    <w:rsid w:val="00773103"/>
    <w:rsid w:val="0077363F"/>
    <w:rsid w:val="00773FE8"/>
    <w:rsid w:val="0077425E"/>
    <w:rsid w:val="007747F4"/>
    <w:rsid w:val="00775123"/>
    <w:rsid w:val="00775760"/>
    <w:rsid w:val="0077654E"/>
    <w:rsid w:val="00776A4B"/>
    <w:rsid w:val="00776D69"/>
    <w:rsid w:val="00777A7B"/>
    <w:rsid w:val="00780B09"/>
    <w:rsid w:val="00780EBB"/>
    <w:rsid w:val="00780FC8"/>
    <w:rsid w:val="00781748"/>
    <w:rsid w:val="00781C81"/>
    <w:rsid w:val="007828CB"/>
    <w:rsid w:val="0078296C"/>
    <w:rsid w:val="0078719B"/>
    <w:rsid w:val="00787342"/>
    <w:rsid w:val="007874C0"/>
    <w:rsid w:val="00787D12"/>
    <w:rsid w:val="007904E8"/>
    <w:rsid w:val="00790B53"/>
    <w:rsid w:val="007917EA"/>
    <w:rsid w:val="00792571"/>
    <w:rsid w:val="00792895"/>
    <w:rsid w:val="00792D0D"/>
    <w:rsid w:val="007934B4"/>
    <w:rsid w:val="00793ABA"/>
    <w:rsid w:val="007946E1"/>
    <w:rsid w:val="007952D8"/>
    <w:rsid w:val="007975F9"/>
    <w:rsid w:val="00797E32"/>
    <w:rsid w:val="00797EAE"/>
    <w:rsid w:val="007A0FCC"/>
    <w:rsid w:val="007A11BD"/>
    <w:rsid w:val="007A1680"/>
    <w:rsid w:val="007A1A76"/>
    <w:rsid w:val="007A1C89"/>
    <w:rsid w:val="007A1DCD"/>
    <w:rsid w:val="007A1F25"/>
    <w:rsid w:val="007A271C"/>
    <w:rsid w:val="007A2A00"/>
    <w:rsid w:val="007A2A1A"/>
    <w:rsid w:val="007A2BBD"/>
    <w:rsid w:val="007A3856"/>
    <w:rsid w:val="007A4A9B"/>
    <w:rsid w:val="007A52D4"/>
    <w:rsid w:val="007A54BC"/>
    <w:rsid w:val="007A5ABD"/>
    <w:rsid w:val="007A5C75"/>
    <w:rsid w:val="007A60CD"/>
    <w:rsid w:val="007A6D0A"/>
    <w:rsid w:val="007A6E47"/>
    <w:rsid w:val="007A74C0"/>
    <w:rsid w:val="007A7879"/>
    <w:rsid w:val="007A7D15"/>
    <w:rsid w:val="007B132D"/>
    <w:rsid w:val="007B13E6"/>
    <w:rsid w:val="007B1696"/>
    <w:rsid w:val="007B17CC"/>
    <w:rsid w:val="007B2F79"/>
    <w:rsid w:val="007B3A97"/>
    <w:rsid w:val="007B4301"/>
    <w:rsid w:val="007B52C8"/>
    <w:rsid w:val="007B53E1"/>
    <w:rsid w:val="007B58D1"/>
    <w:rsid w:val="007B595B"/>
    <w:rsid w:val="007B5CD5"/>
    <w:rsid w:val="007B5F1A"/>
    <w:rsid w:val="007B640C"/>
    <w:rsid w:val="007B67DB"/>
    <w:rsid w:val="007B7856"/>
    <w:rsid w:val="007B7997"/>
    <w:rsid w:val="007C094C"/>
    <w:rsid w:val="007C16B6"/>
    <w:rsid w:val="007C1A7F"/>
    <w:rsid w:val="007C2418"/>
    <w:rsid w:val="007C2C18"/>
    <w:rsid w:val="007C2C94"/>
    <w:rsid w:val="007C33D5"/>
    <w:rsid w:val="007C4015"/>
    <w:rsid w:val="007C4807"/>
    <w:rsid w:val="007C558A"/>
    <w:rsid w:val="007C5DF5"/>
    <w:rsid w:val="007C6112"/>
    <w:rsid w:val="007C64F0"/>
    <w:rsid w:val="007C6805"/>
    <w:rsid w:val="007C6AFC"/>
    <w:rsid w:val="007C7A40"/>
    <w:rsid w:val="007C7D0B"/>
    <w:rsid w:val="007C7DD5"/>
    <w:rsid w:val="007D0146"/>
    <w:rsid w:val="007D1F0C"/>
    <w:rsid w:val="007D2DE0"/>
    <w:rsid w:val="007D3CC1"/>
    <w:rsid w:val="007D456D"/>
    <w:rsid w:val="007D4997"/>
    <w:rsid w:val="007D53A1"/>
    <w:rsid w:val="007D544D"/>
    <w:rsid w:val="007D5884"/>
    <w:rsid w:val="007D5A5C"/>
    <w:rsid w:val="007D6DE6"/>
    <w:rsid w:val="007D6DF7"/>
    <w:rsid w:val="007D76A7"/>
    <w:rsid w:val="007D774C"/>
    <w:rsid w:val="007D77EE"/>
    <w:rsid w:val="007E00C2"/>
    <w:rsid w:val="007E0F5C"/>
    <w:rsid w:val="007E1AF1"/>
    <w:rsid w:val="007E1BAF"/>
    <w:rsid w:val="007E1F7D"/>
    <w:rsid w:val="007E20AD"/>
    <w:rsid w:val="007E282C"/>
    <w:rsid w:val="007E287E"/>
    <w:rsid w:val="007E2929"/>
    <w:rsid w:val="007E2CCE"/>
    <w:rsid w:val="007E4373"/>
    <w:rsid w:val="007E45B2"/>
    <w:rsid w:val="007E470B"/>
    <w:rsid w:val="007E5897"/>
    <w:rsid w:val="007E5F7E"/>
    <w:rsid w:val="007E65BF"/>
    <w:rsid w:val="007E66B7"/>
    <w:rsid w:val="007E6D92"/>
    <w:rsid w:val="007E79F3"/>
    <w:rsid w:val="007E7D7A"/>
    <w:rsid w:val="007F01E1"/>
    <w:rsid w:val="007F0E30"/>
    <w:rsid w:val="007F0FB2"/>
    <w:rsid w:val="007F12FB"/>
    <w:rsid w:val="007F1D7B"/>
    <w:rsid w:val="007F1F11"/>
    <w:rsid w:val="007F39CD"/>
    <w:rsid w:val="007F3DAF"/>
    <w:rsid w:val="007F42AE"/>
    <w:rsid w:val="007F60B3"/>
    <w:rsid w:val="007F6203"/>
    <w:rsid w:val="007F63D0"/>
    <w:rsid w:val="007F6CA5"/>
    <w:rsid w:val="007F71A9"/>
    <w:rsid w:val="0080056D"/>
    <w:rsid w:val="008005AD"/>
    <w:rsid w:val="008009F0"/>
    <w:rsid w:val="00800B55"/>
    <w:rsid w:val="00802571"/>
    <w:rsid w:val="008032D5"/>
    <w:rsid w:val="00803D29"/>
    <w:rsid w:val="008040C2"/>
    <w:rsid w:val="00806B79"/>
    <w:rsid w:val="00810B9D"/>
    <w:rsid w:val="00811BF9"/>
    <w:rsid w:val="008132B3"/>
    <w:rsid w:val="00813368"/>
    <w:rsid w:val="00813B4C"/>
    <w:rsid w:val="00814073"/>
    <w:rsid w:val="00814497"/>
    <w:rsid w:val="00814C7B"/>
    <w:rsid w:val="00815B31"/>
    <w:rsid w:val="00816911"/>
    <w:rsid w:val="00816BBB"/>
    <w:rsid w:val="00816FAF"/>
    <w:rsid w:val="0082062C"/>
    <w:rsid w:val="008214F1"/>
    <w:rsid w:val="0082227F"/>
    <w:rsid w:val="0082290E"/>
    <w:rsid w:val="008232E6"/>
    <w:rsid w:val="008241A3"/>
    <w:rsid w:val="00824B77"/>
    <w:rsid w:val="00824E29"/>
    <w:rsid w:val="00825450"/>
    <w:rsid w:val="00825FA9"/>
    <w:rsid w:val="008278CB"/>
    <w:rsid w:val="00827986"/>
    <w:rsid w:val="008304AA"/>
    <w:rsid w:val="00830548"/>
    <w:rsid w:val="00830954"/>
    <w:rsid w:val="00830F76"/>
    <w:rsid w:val="008315B9"/>
    <w:rsid w:val="00831958"/>
    <w:rsid w:val="00831DF7"/>
    <w:rsid w:val="0083257D"/>
    <w:rsid w:val="0083285A"/>
    <w:rsid w:val="00833523"/>
    <w:rsid w:val="00833B9E"/>
    <w:rsid w:val="008359E9"/>
    <w:rsid w:val="008372CB"/>
    <w:rsid w:val="00841A7F"/>
    <w:rsid w:val="00842033"/>
    <w:rsid w:val="00842F02"/>
    <w:rsid w:val="008430F5"/>
    <w:rsid w:val="00844B9C"/>
    <w:rsid w:val="00844DEB"/>
    <w:rsid w:val="00845821"/>
    <w:rsid w:val="008465CA"/>
    <w:rsid w:val="0084682C"/>
    <w:rsid w:val="00846AB6"/>
    <w:rsid w:val="00846E70"/>
    <w:rsid w:val="00847EF5"/>
    <w:rsid w:val="00850DBA"/>
    <w:rsid w:val="00850FB0"/>
    <w:rsid w:val="00851260"/>
    <w:rsid w:val="00852327"/>
    <w:rsid w:val="0085267A"/>
    <w:rsid w:val="00852CC6"/>
    <w:rsid w:val="00854970"/>
    <w:rsid w:val="00854E43"/>
    <w:rsid w:val="008556F4"/>
    <w:rsid w:val="00855D22"/>
    <w:rsid w:val="008602CE"/>
    <w:rsid w:val="00860FE5"/>
    <w:rsid w:val="0086106F"/>
    <w:rsid w:val="008611D8"/>
    <w:rsid w:val="008614CA"/>
    <w:rsid w:val="00861904"/>
    <w:rsid w:val="008637FD"/>
    <w:rsid w:val="00863D05"/>
    <w:rsid w:val="008641A2"/>
    <w:rsid w:val="0086537A"/>
    <w:rsid w:val="00865C5C"/>
    <w:rsid w:val="0086680A"/>
    <w:rsid w:val="0086683B"/>
    <w:rsid w:val="00867B24"/>
    <w:rsid w:val="00867B2D"/>
    <w:rsid w:val="00867B41"/>
    <w:rsid w:val="00870A6F"/>
    <w:rsid w:val="00871946"/>
    <w:rsid w:val="008727A1"/>
    <w:rsid w:val="00872924"/>
    <w:rsid w:val="00873ECD"/>
    <w:rsid w:val="00873F0F"/>
    <w:rsid w:val="00874B16"/>
    <w:rsid w:val="0087505C"/>
    <w:rsid w:val="00875539"/>
    <w:rsid w:val="00875FA2"/>
    <w:rsid w:val="008763FC"/>
    <w:rsid w:val="00876676"/>
    <w:rsid w:val="00876B50"/>
    <w:rsid w:val="008811F9"/>
    <w:rsid w:val="00881205"/>
    <w:rsid w:val="008812DA"/>
    <w:rsid w:val="0088182A"/>
    <w:rsid w:val="0088191A"/>
    <w:rsid w:val="008835D1"/>
    <w:rsid w:val="0088390B"/>
    <w:rsid w:val="00883DB0"/>
    <w:rsid w:val="0088450D"/>
    <w:rsid w:val="00884559"/>
    <w:rsid w:val="00884F97"/>
    <w:rsid w:val="008863A2"/>
    <w:rsid w:val="008872B6"/>
    <w:rsid w:val="0089037B"/>
    <w:rsid w:val="00890981"/>
    <w:rsid w:val="00890D44"/>
    <w:rsid w:val="00890D91"/>
    <w:rsid w:val="008912E4"/>
    <w:rsid w:val="00891A69"/>
    <w:rsid w:val="00891AE7"/>
    <w:rsid w:val="00891FD2"/>
    <w:rsid w:val="008930D7"/>
    <w:rsid w:val="008934C7"/>
    <w:rsid w:val="008939A4"/>
    <w:rsid w:val="0089442B"/>
    <w:rsid w:val="008945F3"/>
    <w:rsid w:val="00894E43"/>
    <w:rsid w:val="0089515A"/>
    <w:rsid w:val="008954A9"/>
    <w:rsid w:val="008959F2"/>
    <w:rsid w:val="0089669E"/>
    <w:rsid w:val="00897485"/>
    <w:rsid w:val="00897B5C"/>
    <w:rsid w:val="00897BB1"/>
    <w:rsid w:val="008A11A5"/>
    <w:rsid w:val="008A1737"/>
    <w:rsid w:val="008A1BBB"/>
    <w:rsid w:val="008A20FB"/>
    <w:rsid w:val="008A2B33"/>
    <w:rsid w:val="008A2F05"/>
    <w:rsid w:val="008A2F81"/>
    <w:rsid w:val="008A5686"/>
    <w:rsid w:val="008A66E4"/>
    <w:rsid w:val="008B0045"/>
    <w:rsid w:val="008B183D"/>
    <w:rsid w:val="008B1DBF"/>
    <w:rsid w:val="008B261B"/>
    <w:rsid w:val="008B2815"/>
    <w:rsid w:val="008B4325"/>
    <w:rsid w:val="008B6172"/>
    <w:rsid w:val="008B71B8"/>
    <w:rsid w:val="008B7CAD"/>
    <w:rsid w:val="008B7D5B"/>
    <w:rsid w:val="008C10DE"/>
    <w:rsid w:val="008C2359"/>
    <w:rsid w:val="008C2EC8"/>
    <w:rsid w:val="008C3F98"/>
    <w:rsid w:val="008C4027"/>
    <w:rsid w:val="008C4B2E"/>
    <w:rsid w:val="008C5D6B"/>
    <w:rsid w:val="008C70D3"/>
    <w:rsid w:val="008D1899"/>
    <w:rsid w:val="008D1D14"/>
    <w:rsid w:val="008D1E78"/>
    <w:rsid w:val="008D204F"/>
    <w:rsid w:val="008D36AF"/>
    <w:rsid w:val="008D3F56"/>
    <w:rsid w:val="008D4BE1"/>
    <w:rsid w:val="008D5BE5"/>
    <w:rsid w:val="008D62E4"/>
    <w:rsid w:val="008D669D"/>
    <w:rsid w:val="008D6EE4"/>
    <w:rsid w:val="008D6FFE"/>
    <w:rsid w:val="008D7419"/>
    <w:rsid w:val="008D7B05"/>
    <w:rsid w:val="008E0089"/>
    <w:rsid w:val="008E019B"/>
    <w:rsid w:val="008E0F89"/>
    <w:rsid w:val="008E10AC"/>
    <w:rsid w:val="008E206E"/>
    <w:rsid w:val="008E26A3"/>
    <w:rsid w:val="008E2853"/>
    <w:rsid w:val="008E2912"/>
    <w:rsid w:val="008E3452"/>
    <w:rsid w:val="008E3C2C"/>
    <w:rsid w:val="008E3F85"/>
    <w:rsid w:val="008E55EA"/>
    <w:rsid w:val="008E666A"/>
    <w:rsid w:val="008E69C7"/>
    <w:rsid w:val="008E6C32"/>
    <w:rsid w:val="008E6E82"/>
    <w:rsid w:val="008F0056"/>
    <w:rsid w:val="008F0F85"/>
    <w:rsid w:val="008F10CE"/>
    <w:rsid w:val="008F26A3"/>
    <w:rsid w:val="008F39E3"/>
    <w:rsid w:val="008F3B0E"/>
    <w:rsid w:val="008F3C40"/>
    <w:rsid w:val="008F3C59"/>
    <w:rsid w:val="008F3F53"/>
    <w:rsid w:val="008F4D8A"/>
    <w:rsid w:val="008F6786"/>
    <w:rsid w:val="008F6915"/>
    <w:rsid w:val="009001F9"/>
    <w:rsid w:val="009007E8"/>
    <w:rsid w:val="00900C3E"/>
    <w:rsid w:val="0090131C"/>
    <w:rsid w:val="00901D97"/>
    <w:rsid w:val="009028A0"/>
    <w:rsid w:val="00902BC3"/>
    <w:rsid w:val="00902F53"/>
    <w:rsid w:val="00903506"/>
    <w:rsid w:val="009036D7"/>
    <w:rsid w:val="009037BE"/>
    <w:rsid w:val="00903927"/>
    <w:rsid w:val="00903DAA"/>
    <w:rsid w:val="00903EE4"/>
    <w:rsid w:val="00904189"/>
    <w:rsid w:val="00904744"/>
    <w:rsid w:val="00904D12"/>
    <w:rsid w:val="009059D9"/>
    <w:rsid w:val="00906003"/>
    <w:rsid w:val="009064D5"/>
    <w:rsid w:val="00906C4B"/>
    <w:rsid w:val="0090727B"/>
    <w:rsid w:val="0090731C"/>
    <w:rsid w:val="00907B8D"/>
    <w:rsid w:val="009100FA"/>
    <w:rsid w:val="00910567"/>
    <w:rsid w:val="009117C3"/>
    <w:rsid w:val="00911B5F"/>
    <w:rsid w:val="00912B38"/>
    <w:rsid w:val="009137D6"/>
    <w:rsid w:val="009139C5"/>
    <w:rsid w:val="00914543"/>
    <w:rsid w:val="00914E50"/>
    <w:rsid w:val="009154D7"/>
    <w:rsid w:val="009158E7"/>
    <w:rsid w:val="009167DA"/>
    <w:rsid w:val="00916E2D"/>
    <w:rsid w:val="00916E5D"/>
    <w:rsid w:val="00917199"/>
    <w:rsid w:val="009174B9"/>
    <w:rsid w:val="009208BC"/>
    <w:rsid w:val="00920D58"/>
    <w:rsid w:val="00920E76"/>
    <w:rsid w:val="00921C01"/>
    <w:rsid w:val="0092300B"/>
    <w:rsid w:val="00924521"/>
    <w:rsid w:val="00924A7A"/>
    <w:rsid w:val="00924FCF"/>
    <w:rsid w:val="0092516F"/>
    <w:rsid w:val="00925941"/>
    <w:rsid w:val="00926125"/>
    <w:rsid w:val="00926C90"/>
    <w:rsid w:val="00927D21"/>
    <w:rsid w:val="009307EF"/>
    <w:rsid w:val="00930836"/>
    <w:rsid w:val="00930CDA"/>
    <w:rsid w:val="00931B06"/>
    <w:rsid w:val="0093292E"/>
    <w:rsid w:val="009333B8"/>
    <w:rsid w:val="009339A8"/>
    <w:rsid w:val="00933A8D"/>
    <w:rsid w:val="009349A4"/>
    <w:rsid w:val="009357D7"/>
    <w:rsid w:val="009365B0"/>
    <w:rsid w:val="00937752"/>
    <w:rsid w:val="00940239"/>
    <w:rsid w:val="00940B48"/>
    <w:rsid w:val="00940C35"/>
    <w:rsid w:val="00941C9E"/>
    <w:rsid w:val="009430D9"/>
    <w:rsid w:val="0094543B"/>
    <w:rsid w:val="009460E9"/>
    <w:rsid w:val="009471EB"/>
    <w:rsid w:val="0095021D"/>
    <w:rsid w:val="00950518"/>
    <w:rsid w:val="00950C3D"/>
    <w:rsid w:val="00950C74"/>
    <w:rsid w:val="00951861"/>
    <w:rsid w:val="00953675"/>
    <w:rsid w:val="00953721"/>
    <w:rsid w:val="00954F07"/>
    <w:rsid w:val="00955414"/>
    <w:rsid w:val="00955C65"/>
    <w:rsid w:val="00955CD8"/>
    <w:rsid w:val="00956AED"/>
    <w:rsid w:val="00960EC9"/>
    <w:rsid w:val="009618FB"/>
    <w:rsid w:val="00962CF2"/>
    <w:rsid w:val="00962E94"/>
    <w:rsid w:val="00963FC2"/>
    <w:rsid w:val="00964B52"/>
    <w:rsid w:val="00965018"/>
    <w:rsid w:val="009654CB"/>
    <w:rsid w:val="009658DF"/>
    <w:rsid w:val="00965F6E"/>
    <w:rsid w:val="00967591"/>
    <w:rsid w:val="00967B6B"/>
    <w:rsid w:val="00967DAA"/>
    <w:rsid w:val="0097150A"/>
    <w:rsid w:val="00971CA7"/>
    <w:rsid w:val="00971FC6"/>
    <w:rsid w:val="00972636"/>
    <w:rsid w:val="009726AD"/>
    <w:rsid w:val="00973386"/>
    <w:rsid w:val="0097521D"/>
    <w:rsid w:val="009755EA"/>
    <w:rsid w:val="00975F4A"/>
    <w:rsid w:val="00976722"/>
    <w:rsid w:val="0097686A"/>
    <w:rsid w:val="00976880"/>
    <w:rsid w:val="00976990"/>
    <w:rsid w:val="0097792B"/>
    <w:rsid w:val="00977B02"/>
    <w:rsid w:val="00977CB0"/>
    <w:rsid w:val="00980B26"/>
    <w:rsid w:val="00980F19"/>
    <w:rsid w:val="00982337"/>
    <w:rsid w:val="00982423"/>
    <w:rsid w:val="00982CC7"/>
    <w:rsid w:val="00982F68"/>
    <w:rsid w:val="0098455F"/>
    <w:rsid w:val="009862E1"/>
    <w:rsid w:val="00986366"/>
    <w:rsid w:val="00986B57"/>
    <w:rsid w:val="00991310"/>
    <w:rsid w:val="009917F1"/>
    <w:rsid w:val="0099256E"/>
    <w:rsid w:val="00992E09"/>
    <w:rsid w:val="00993603"/>
    <w:rsid w:val="00993806"/>
    <w:rsid w:val="00993AB5"/>
    <w:rsid w:val="00994416"/>
    <w:rsid w:val="00994E41"/>
    <w:rsid w:val="00994E5F"/>
    <w:rsid w:val="0099551E"/>
    <w:rsid w:val="0099569C"/>
    <w:rsid w:val="00996EC6"/>
    <w:rsid w:val="0099700B"/>
    <w:rsid w:val="00997408"/>
    <w:rsid w:val="009974D8"/>
    <w:rsid w:val="00997597"/>
    <w:rsid w:val="009A0542"/>
    <w:rsid w:val="009A0854"/>
    <w:rsid w:val="009A0C96"/>
    <w:rsid w:val="009A1087"/>
    <w:rsid w:val="009A10BF"/>
    <w:rsid w:val="009A19A8"/>
    <w:rsid w:val="009A1C06"/>
    <w:rsid w:val="009A1C52"/>
    <w:rsid w:val="009A1EFA"/>
    <w:rsid w:val="009A222E"/>
    <w:rsid w:val="009A2ACA"/>
    <w:rsid w:val="009A32ED"/>
    <w:rsid w:val="009A354B"/>
    <w:rsid w:val="009A3785"/>
    <w:rsid w:val="009A4E31"/>
    <w:rsid w:val="009A5010"/>
    <w:rsid w:val="009A52DA"/>
    <w:rsid w:val="009A5630"/>
    <w:rsid w:val="009A569D"/>
    <w:rsid w:val="009A6BA1"/>
    <w:rsid w:val="009A7531"/>
    <w:rsid w:val="009A7C3B"/>
    <w:rsid w:val="009A7E53"/>
    <w:rsid w:val="009B0777"/>
    <w:rsid w:val="009B0799"/>
    <w:rsid w:val="009B0EC8"/>
    <w:rsid w:val="009B0FBB"/>
    <w:rsid w:val="009B1D1D"/>
    <w:rsid w:val="009B37F7"/>
    <w:rsid w:val="009B5697"/>
    <w:rsid w:val="009B7595"/>
    <w:rsid w:val="009B7D8A"/>
    <w:rsid w:val="009B7F14"/>
    <w:rsid w:val="009B7FF0"/>
    <w:rsid w:val="009C03C3"/>
    <w:rsid w:val="009C08EE"/>
    <w:rsid w:val="009C1155"/>
    <w:rsid w:val="009C151D"/>
    <w:rsid w:val="009C1E17"/>
    <w:rsid w:val="009C2B34"/>
    <w:rsid w:val="009C2EEE"/>
    <w:rsid w:val="009C2FF6"/>
    <w:rsid w:val="009C3684"/>
    <w:rsid w:val="009C42D4"/>
    <w:rsid w:val="009C4FF4"/>
    <w:rsid w:val="009D0F65"/>
    <w:rsid w:val="009D1601"/>
    <w:rsid w:val="009D34EC"/>
    <w:rsid w:val="009D3BF4"/>
    <w:rsid w:val="009D54CD"/>
    <w:rsid w:val="009D5E03"/>
    <w:rsid w:val="009D5E8F"/>
    <w:rsid w:val="009D5F8C"/>
    <w:rsid w:val="009D72EC"/>
    <w:rsid w:val="009D744D"/>
    <w:rsid w:val="009D77E9"/>
    <w:rsid w:val="009E1442"/>
    <w:rsid w:val="009E2267"/>
    <w:rsid w:val="009E330C"/>
    <w:rsid w:val="009E4004"/>
    <w:rsid w:val="009E418C"/>
    <w:rsid w:val="009E4897"/>
    <w:rsid w:val="009E4A3E"/>
    <w:rsid w:val="009E59FD"/>
    <w:rsid w:val="009E6CF9"/>
    <w:rsid w:val="009F1DF8"/>
    <w:rsid w:val="009F24E1"/>
    <w:rsid w:val="009F2B63"/>
    <w:rsid w:val="009F30F7"/>
    <w:rsid w:val="009F4B44"/>
    <w:rsid w:val="009F510F"/>
    <w:rsid w:val="009F5892"/>
    <w:rsid w:val="009F6C21"/>
    <w:rsid w:val="009F7C2B"/>
    <w:rsid w:val="00A00BE0"/>
    <w:rsid w:val="00A01536"/>
    <w:rsid w:val="00A0206A"/>
    <w:rsid w:val="00A02145"/>
    <w:rsid w:val="00A0353E"/>
    <w:rsid w:val="00A037C8"/>
    <w:rsid w:val="00A0434F"/>
    <w:rsid w:val="00A043FC"/>
    <w:rsid w:val="00A04DBD"/>
    <w:rsid w:val="00A05385"/>
    <w:rsid w:val="00A05A8E"/>
    <w:rsid w:val="00A05D6C"/>
    <w:rsid w:val="00A05D95"/>
    <w:rsid w:val="00A062EF"/>
    <w:rsid w:val="00A06EAD"/>
    <w:rsid w:val="00A073A7"/>
    <w:rsid w:val="00A104A3"/>
    <w:rsid w:val="00A10DAA"/>
    <w:rsid w:val="00A11349"/>
    <w:rsid w:val="00A12997"/>
    <w:rsid w:val="00A12C85"/>
    <w:rsid w:val="00A14328"/>
    <w:rsid w:val="00A14B2D"/>
    <w:rsid w:val="00A1535E"/>
    <w:rsid w:val="00A1591D"/>
    <w:rsid w:val="00A170CB"/>
    <w:rsid w:val="00A1717D"/>
    <w:rsid w:val="00A1753F"/>
    <w:rsid w:val="00A177D3"/>
    <w:rsid w:val="00A17CBC"/>
    <w:rsid w:val="00A20748"/>
    <w:rsid w:val="00A2081C"/>
    <w:rsid w:val="00A21615"/>
    <w:rsid w:val="00A217A0"/>
    <w:rsid w:val="00A2380B"/>
    <w:rsid w:val="00A238F6"/>
    <w:rsid w:val="00A24BB8"/>
    <w:rsid w:val="00A26205"/>
    <w:rsid w:val="00A27274"/>
    <w:rsid w:val="00A30395"/>
    <w:rsid w:val="00A319BC"/>
    <w:rsid w:val="00A325E8"/>
    <w:rsid w:val="00A32F18"/>
    <w:rsid w:val="00A33260"/>
    <w:rsid w:val="00A34014"/>
    <w:rsid w:val="00A34C71"/>
    <w:rsid w:val="00A34C8B"/>
    <w:rsid w:val="00A34F43"/>
    <w:rsid w:val="00A35A19"/>
    <w:rsid w:val="00A364DE"/>
    <w:rsid w:val="00A36554"/>
    <w:rsid w:val="00A37298"/>
    <w:rsid w:val="00A377FA"/>
    <w:rsid w:val="00A37D3E"/>
    <w:rsid w:val="00A40694"/>
    <w:rsid w:val="00A407EB"/>
    <w:rsid w:val="00A40E39"/>
    <w:rsid w:val="00A41BCE"/>
    <w:rsid w:val="00A4224D"/>
    <w:rsid w:val="00A424EB"/>
    <w:rsid w:val="00A433FC"/>
    <w:rsid w:val="00A44B0A"/>
    <w:rsid w:val="00A46031"/>
    <w:rsid w:val="00A46609"/>
    <w:rsid w:val="00A47022"/>
    <w:rsid w:val="00A47580"/>
    <w:rsid w:val="00A47B01"/>
    <w:rsid w:val="00A500A2"/>
    <w:rsid w:val="00A503A8"/>
    <w:rsid w:val="00A5065B"/>
    <w:rsid w:val="00A51064"/>
    <w:rsid w:val="00A512AD"/>
    <w:rsid w:val="00A5138A"/>
    <w:rsid w:val="00A5247E"/>
    <w:rsid w:val="00A52A6E"/>
    <w:rsid w:val="00A52B19"/>
    <w:rsid w:val="00A5306C"/>
    <w:rsid w:val="00A53F6A"/>
    <w:rsid w:val="00A541E7"/>
    <w:rsid w:val="00A541EF"/>
    <w:rsid w:val="00A54E07"/>
    <w:rsid w:val="00A557D6"/>
    <w:rsid w:val="00A562A9"/>
    <w:rsid w:val="00A57138"/>
    <w:rsid w:val="00A572EC"/>
    <w:rsid w:val="00A60543"/>
    <w:rsid w:val="00A64DA9"/>
    <w:rsid w:val="00A65F18"/>
    <w:rsid w:val="00A66476"/>
    <w:rsid w:val="00A66E99"/>
    <w:rsid w:val="00A67F0A"/>
    <w:rsid w:val="00A70235"/>
    <w:rsid w:val="00A70422"/>
    <w:rsid w:val="00A7064E"/>
    <w:rsid w:val="00A712CE"/>
    <w:rsid w:val="00A714AC"/>
    <w:rsid w:val="00A71A92"/>
    <w:rsid w:val="00A7215B"/>
    <w:rsid w:val="00A72463"/>
    <w:rsid w:val="00A730B5"/>
    <w:rsid w:val="00A75291"/>
    <w:rsid w:val="00A75C6C"/>
    <w:rsid w:val="00A76857"/>
    <w:rsid w:val="00A823A2"/>
    <w:rsid w:val="00A82B9E"/>
    <w:rsid w:val="00A82D7A"/>
    <w:rsid w:val="00A8311D"/>
    <w:rsid w:val="00A83588"/>
    <w:rsid w:val="00A83B1F"/>
    <w:rsid w:val="00A84430"/>
    <w:rsid w:val="00A85EB8"/>
    <w:rsid w:val="00A8606A"/>
    <w:rsid w:val="00A8699B"/>
    <w:rsid w:val="00A86C00"/>
    <w:rsid w:val="00A87669"/>
    <w:rsid w:val="00A879A3"/>
    <w:rsid w:val="00A87E42"/>
    <w:rsid w:val="00A90859"/>
    <w:rsid w:val="00A90FCC"/>
    <w:rsid w:val="00A911AC"/>
    <w:rsid w:val="00A91E31"/>
    <w:rsid w:val="00A9212A"/>
    <w:rsid w:val="00A92971"/>
    <w:rsid w:val="00A92F8D"/>
    <w:rsid w:val="00A94247"/>
    <w:rsid w:val="00A94902"/>
    <w:rsid w:val="00A94C4D"/>
    <w:rsid w:val="00A957B9"/>
    <w:rsid w:val="00A9672F"/>
    <w:rsid w:val="00A967A7"/>
    <w:rsid w:val="00A96BD8"/>
    <w:rsid w:val="00A97708"/>
    <w:rsid w:val="00A97E40"/>
    <w:rsid w:val="00AA066A"/>
    <w:rsid w:val="00AA0F81"/>
    <w:rsid w:val="00AA0FF2"/>
    <w:rsid w:val="00AA14E6"/>
    <w:rsid w:val="00AA2474"/>
    <w:rsid w:val="00AA33D3"/>
    <w:rsid w:val="00AA44F8"/>
    <w:rsid w:val="00AA5084"/>
    <w:rsid w:val="00AA5410"/>
    <w:rsid w:val="00AA69BA"/>
    <w:rsid w:val="00AA6CA3"/>
    <w:rsid w:val="00AA6CD2"/>
    <w:rsid w:val="00AA73DA"/>
    <w:rsid w:val="00AA756C"/>
    <w:rsid w:val="00AB0A1B"/>
    <w:rsid w:val="00AB1141"/>
    <w:rsid w:val="00AB1845"/>
    <w:rsid w:val="00AB1F15"/>
    <w:rsid w:val="00AB2D6D"/>
    <w:rsid w:val="00AB39F7"/>
    <w:rsid w:val="00AB3E20"/>
    <w:rsid w:val="00AB4533"/>
    <w:rsid w:val="00AB47A9"/>
    <w:rsid w:val="00AB4E1F"/>
    <w:rsid w:val="00AB5351"/>
    <w:rsid w:val="00AB5746"/>
    <w:rsid w:val="00AB5F8D"/>
    <w:rsid w:val="00AB7A09"/>
    <w:rsid w:val="00AC16FB"/>
    <w:rsid w:val="00AC17C7"/>
    <w:rsid w:val="00AC18E1"/>
    <w:rsid w:val="00AC1AF5"/>
    <w:rsid w:val="00AC1B8D"/>
    <w:rsid w:val="00AC1DAE"/>
    <w:rsid w:val="00AC36BD"/>
    <w:rsid w:val="00AC67BE"/>
    <w:rsid w:val="00AC69F9"/>
    <w:rsid w:val="00AC6C35"/>
    <w:rsid w:val="00AC6EB9"/>
    <w:rsid w:val="00AC6FDC"/>
    <w:rsid w:val="00AC730E"/>
    <w:rsid w:val="00AC75D2"/>
    <w:rsid w:val="00AD013B"/>
    <w:rsid w:val="00AD025A"/>
    <w:rsid w:val="00AD37AA"/>
    <w:rsid w:val="00AD4050"/>
    <w:rsid w:val="00AD4876"/>
    <w:rsid w:val="00AD5C20"/>
    <w:rsid w:val="00AD5DCC"/>
    <w:rsid w:val="00AD5F7E"/>
    <w:rsid w:val="00AD6654"/>
    <w:rsid w:val="00AD6D16"/>
    <w:rsid w:val="00AE0B85"/>
    <w:rsid w:val="00AE1E03"/>
    <w:rsid w:val="00AE30E4"/>
    <w:rsid w:val="00AE5B67"/>
    <w:rsid w:val="00AE5E9D"/>
    <w:rsid w:val="00AE70EA"/>
    <w:rsid w:val="00AE7D60"/>
    <w:rsid w:val="00AE7F76"/>
    <w:rsid w:val="00AF02F9"/>
    <w:rsid w:val="00AF062F"/>
    <w:rsid w:val="00AF147E"/>
    <w:rsid w:val="00AF159C"/>
    <w:rsid w:val="00AF1C07"/>
    <w:rsid w:val="00AF1C20"/>
    <w:rsid w:val="00AF1C85"/>
    <w:rsid w:val="00AF27D6"/>
    <w:rsid w:val="00AF292D"/>
    <w:rsid w:val="00AF2A99"/>
    <w:rsid w:val="00AF2DE3"/>
    <w:rsid w:val="00AF39EA"/>
    <w:rsid w:val="00AF4BAB"/>
    <w:rsid w:val="00AF5D54"/>
    <w:rsid w:val="00AF5F96"/>
    <w:rsid w:val="00AF679A"/>
    <w:rsid w:val="00AF694E"/>
    <w:rsid w:val="00AF717A"/>
    <w:rsid w:val="00B001D6"/>
    <w:rsid w:val="00B008BA"/>
    <w:rsid w:val="00B011FB"/>
    <w:rsid w:val="00B020B1"/>
    <w:rsid w:val="00B032E6"/>
    <w:rsid w:val="00B03920"/>
    <w:rsid w:val="00B054E3"/>
    <w:rsid w:val="00B058EA"/>
    <w:rsid w:val="00B05B75"/>
    <w:rsid w:val="00B05ED3"/>
    <w:rsid w:val="00B064CC"/>
    <w:rsid w:val="00B068CE"/>
    <w:rsid w:val="00B07467"/>
    <w:rsid w:val="00B12207"/>
    <w:rsid w:val="00B1227E"/>
    <w:rsid w:val="00B12575"/>
    <w:rsid w:val="00B13DA2"/>
    <w:rsid w:val="00B13F13"/>
    <w:rsid w:val="00B13F5A"/>
    <w:rsid w:val="00B141A5"/>
    <w:rsid w:val="00B148EC"/>
    <w:rsid w:val="00B14908"/>
    <w:rsid w:val="00B14C47"/>
    <w:rsid w:val="00B15871"/>
    <w:rsid w:val="00B15E6F"/>
    <w:rsid w:val="00B15F78"/>
    <w:rsid w:val="00B1601E"/>
    <w:rsid w:val="00B16040"/>
    <w:rsid w:val="00B17105"/>
    <w:rsid w:val="00B1714A"/>
    <w:rsid w:val="00B17FF5"/>
    <w:rsid w:val="00B20051"/>
    <w:rsid w:val="00B208AD"/>
    <w:rsid w:val="00B2101A"/>
    <w:rsid w:val="00B226E4"/>
    <w:rsid w:val="00B233F9"/>
    <w:rsid w:val="00B236FA"/>
    <w:rsid w:val="00B23ACE"/>
    <w:rsid w:val="00B24B39"/>
    <w:rsid w:val="00B25C7C"/>
    <w:rsid w:val="00B25FD0"/>
    <w:rsid w:val="00B27B0B"/>
    <w:rsid w:val="00B30319"/>
    <w:rsid w:val="00B309B0"/>
    <w:rsid w:val="00B31B3A"/>
    <w:rsid w:val="00B322A4"/>
    <w:rsid w:val="00B33C98"/>
    <w:rsid w:val="00B35369"/>
    <w:rsid w:val="00B35BA4"/>
    <w:rsid w:val="00B36B45"/>
    <w:rsid w:val="00B36F3C"/>
    <w:rsid w:val="00B37ACC"/>
    <w:rsid w:val="00B40978"/>
    <w:rsid w:val="00B40D88"/>
    <w:rsid w:val="00B41DBB"/>
    <w:rsid w:val="00B4211A"/>
    <w:rsid w:val="00B42CDD"/>
    <w:rsid w:val="00B4359C"/>
    <w:rsid w:val="00B44002"/>
    <w:rsid w:val="00B4429A"/>
    <w:rsid w:val="00B44760"/>
    <w:rsid w:val="00B4496F"/>
    <w:rsid w:val="00B44C82"/>
    <w:rsid w:val="00B45112"/>
    <w:rsid w:val="00B451FA"/>
    <w:rsid w:val="00B453A1"/>
    <w:rsid w:val="00B4596E"/>
    <w:rsid w:val="00B460F8"/>
    <w:rsid w:val="00B471EC"/>
    <w:rsid w:val="00B47EBB"/>
    <w:rsid w:val="00B506B0"/>
    <w:rsid w:val="00B5089C"/>
    <w:rsid w:val="00B50DD9"/>
    <w:rsid w:val="00B5137E"/>
    <w:rsid w:val="00B53577"/>
    <w:rsid w:val="00B53805"/>
    <w:rsid w:val="00B551E4"/>
    <w:rsid w:val="00B56B0D"/>
    <w:rsid w:val="00B56C79"/>
    <w:rsid w:val="00B577C8"/>
    <w:rsid w:val="00B60F87"/>
    <w:rsid w:val="00B60F8D"/>
    <w:rsid w:val="00B61FEC"/>
    <w:rsid w:val="00B621F0"/>
    <w:rsid w:val="00B62744"/>
    <w:rsid w:val="00B62B31"/>
    <w:rsid w:val="00B636E0"/>
    <w:rsid w:val="00B63C77"/>
    <w:rsid w:val="00B64C6D"/>
    <w:rsid w:val="00B663F9"/>
    <w:rsid w:val="00B66B22"/>
    <w:rsid w:val="00B70492"/>
    <w:rsid w:val="00B70B25"/>
    <w:rsid w:val="00B712DB"/>
    <w:rsid w:val="00B7286A"/>
    <w:rsid w:val="00B73BA9"/>
    <w:rsid w:val="00B73F1A"/>
    <w:rsid w:val="00B74A34"/>
    <w:rsid w:val="00B74C62"/>
    <w:rsid w:val="00B7510A"/>
    <w:rsid w:val="00B752DA"/>
    <w:rsid w:val="00B75566"/>
    <w:rsid w:val="00B75B5A"/>
    <w:rsid w:val="00B75F2D"/>
    <w:rsid w:val="00B764C5"/>
    <w:rsid w:val="00B76B28"/>
    <w:rsid w:val="00B77865"/>
    <w:rsid w:val="00B801CF"/>
    <w:rsid w:val="00B803D6"/>
    <w:rsid w:val="00B80E16"/>
    <w:rsid w:val="00B81A94"/>
    <w:rsid w:val="00B81C23"/>
    <w:rsid w:val="00B83605"/>
    <w:rsid w:val="00B83A0C"/>
    <w:rsid w:val="00B83E0B"/>
    <w:rsid w:val="00B849C4"/>
    <w:rsid w:val="00B8728D"/>
    <w:rsid w:val="00B87C72"/>
    <w:rsid w:val="00B900DE"/>
    <w:rsid w:val="00B90AE0"/>
    <w:rsid w:val="00B91DD5"/>
    <w:rsid w:val="00B923CE"/>
    <w:rsid w:val="00B9274B"/>
    <w:rsid w:val="00B92EA3"/>
    <w:rsid w:val="00B95E6F"/>
    <w:rsid w:val="00B96031"/>
    <w:rsid w:val="00B966D8"/>
    <w:rsid w:val="00BA2174"/>
    <w:rsid w:val="00BA2475"/>
    <w:rsid w:val="00BA3058"/>
    <w:rsid w:val="00BA41CE"/>
    <w:rsid w:val="00BA490F"/>
    <w:rsid w:val="00BA4D94"/>
    <w:rsid w:val="00BA4EBA"/>
    <w:rsid w:val="00BA5AA4"/>
    <w:rsid w:val="00BA66C5"/>
    <w:rsid w:val="00BA6805"/>
    <w:rsid w:val="00BA75C3"/>
    <w:rsid w:val="00BA78DE"/>
    <w:rsid w:val="00BB0474"/>
    <w:rsid w:val="00BB174F"/>
    <w:rsid w:val="00BB19C4"/>
    <w:rsid w:val="00BB3656"/>
    <w:rsid w:val="00BB3E6B"/>
    <w:rsid w:val="00BB476D"/>
    <w:rsid w:val="00BB4AC7"/>
    <w:rsid w:val="00BB4B07"/>
    <w:rsid w:val="00BB4D0E"/>
    <w:rsid w:val="00BB4E1F"/>
    <w:rsid w:val="00BB4F25"/>
    <w:rsid w:val="00BB542E"/>
    <w:rsid w:val="00BB557C"/>
    <w:rsid w:val="00BB5C84"/>
    <w:rsid w:val="00BB5FA0"/>
    <w:rsid w:val="00BB6098"/>
    <w:rsid w:val="00BB6B00"/>
    <w:rsid w:val="00BB75D2"/>
    <w:rsid w:val="00BB7A1D"/>
    <w:rsid w:val="00BC0A80"/>
    <w:rsid w:val="00BC0DBF"/>
    <w:rsid w:val="00BC1506"/>
    <w:rsid w:val="00BC19F7"/>
    <w:rsid w:val="00BC1ADC"/>
    <w:rsid w:val="00BC1CB4"/>
    <w:rsid w:val="00BC1F17"/>
    <w:rsid w:val="00BC1FC1"/>
    <w:rsid w:val="00BC2053"/>
    <w:rsid w:val="00BC333C"/>
    <w:rsid w:val="00BC358A"/>
    <w:rsid w:val="00BC49E9"/>
    <w:rsid w:val="00BC4A56"/>
    <w:rsid w:val="00BC5086"/>
    <w:rsid w:val="00BC51CB"/>
    <w:rsid w:val="00BC5461"/>
    <w:rsid w:val="00BC5669"/>
    <w:rsid w:val="00BC64C1"/>
    <w:rsid w:val="00BC6702"/>
    <w:rsid w:val="00BC67A4"/>
    <w:rsid w:val="00BC7774"/>
    <w:rsid w:val="00BD0A27"/>
    <w:rsid w:val="00BD0B7F"/>
    <w:rsid w:val="00BD0FA3"/>
    <w:rsid w:val="00BD1A91"/>
    <w:rsid w:val="00BD2123"/>
    <w:rsid w:val="00BD2513"/>
    <w:rsid w:val="00BD2BD5"/>
    <w:rsid w:val="00BD2D3A"/>
    <w:rsid w:val="00BD38D5"/>
    <w:rsid w:val="00BD4014"/>
    <w:rsid w:val="00BD5BA6"/>
    <w:rsid w:val="00BD7BB6"/>
    <w:rsid w:val="00BE00DD"/>
    <w:rsid w:val="00BE11BB"/>
    <w:rsid w:val="00BE1C34"/>
    <w:rsid w:val="00BE24E5"/>
    <w:rsid w:val="00BE2922"/>
    <w:rsid w:val="00BE3161"/>
    <w:rsid w:val="00BE3E5E"/>
    <w:rsid w:val="00BE4099"/>
    <w:rsid w:val="00BE4B83"/>
    <w:rsid w:val="00BE4C48"/>
    <w:rsid w:val="00BE4F15"/>
    <w:rsid w:val="00BE56C1"/>
    <w:rsid w:val="00BE5744"/>
    <w:rsid w:val="00BE57EC"/>
    <w:rsid w:val="00BE5EDE"/>
    <w:rsid w:val="00BE6902"/>
    <w:rsid w:val="00BE6C90"/>
    <w:rsid w:val="00BE6CE0"/>
    <w:rsid w:val="00BE70C0"/>
    <w:rsid w:val="00BE799D"/>
    <w:rsid w:val="00BE7BA8"/>
    <w:rsid w:val="00BF0332"/>
    <w:rsid w:val="00BF0649"/>
    <w:rsid w:val="00BF0B08"/>
    <w:rsid w:val="00BF15F8"/>
    <w:rsid w:val="00BF2464"/>
    <w:rsid w:val="00BF3987"/>
    <w:rsid w:val="00BF3CFE"/>
    <w:rsid w:val="00BF447A"/>
    <w:rsid w:val="00BF481C"/>
    <w:rsid w:val="00BF5564"/>
    <w:rsid w:val="00BF5CEF"/>
    <w:rsid w:val="00BF5FF1"/>
    <w:rsid w:val="00BF6F52"/>
    <w:rsid w:val="00BF7189"/>
    <w:rsid w:val="00C0074A"/>
    <w:rsid w:val="00C00CD6"/>
    <w:rsid w:val="00C010D4"/>
    <w:rsid w:val="00C012A1"/>
    <w:rsid w:val="00C01986"/>
    <w:rsid w:val="00C01A60"/>
    <w:rsid w:val="00C03B79"/>
    <w:rsid w:val="00C042A3"/>
    <w:rsid w:val="00C0451F"/>
    <w:rsid w:val="00C0629B"/>
    <w:rsid w:val="00C064A0"/>
    <w:rsid w:val="00C065E5"/>
    <w:rsid w:val="00C07438"/>
    <w:rsid w:val="00C07B19"/>
    <w:rsid w:val="00C101CE"/>
    <w:rsid w:val="00C10793"/>
    <w:rsid w:val="00C10D78"/>
    <w:rsid w:val="00C10F4D"/>
    <w:rsid w:val="00C11190"/>
    <w:rsid w:val="00C117A3"/>
    <w:rsid w:val="00C11AA8"/>
    <w:rsid w:val="00C12203"/>
    <w:rsid w:val="00C126CC"/>
    <w:rsid w:val="00C13597"/>
    <w:rsid w:val="00C14C57"/>
    <w:rsid w:val="00C158E7"/>
    <w:rsid w:val="00C15B68"/>
    <w:rsid w:val="00C15EB6"/>
    <w:rsid w:val="00C163D4"/>
    <w:rsid w:val="00C17342"/>
    <w:rsid w:val="00C175E8"/>
    <w:rsid w:val="00C17CDB"/>
    <w:rsid w:val="00C20094"/>
    <w:rsid w:val="00C20873"/>
    <w:rsid w:val="00C2095A"/>
    <w:rsid w:val="00C20EEA"/>
    <w:rsid w:val="00C22255"/>
    <w:rsid w:val="00C22266"/>
    <w:rsid w:val="00C2251A"/>
    <w:rsid w:val="00C22E6D"/>
    <w:rsid w:val="00C23734"/>
    <w:rsid w:val="00C23BE5"/>
    <w:rsid w:val="00C23FDA"/>
    <w:rsid w:val="00C242B7"/>
    <w:rsid w:val="00C253B6"/>
    <w:rsid w:val="00C255DD"/>
    <w:rsid w:val="00C25C16"/>
    <w:rsid w:val="00C261B6"/>
    <w:rsid w:val="00C30F96"/>
    <w:rsid w:val="00C3223B"/>
    <w:rsid w:val="00C32851"/>
    <w:rsid w:val="00C32A6E"/>
    <w:rsid w:val="00C3348C"/>
    <w:rsid w:val="00C334CA"/>
    <w:rsid w:val="00C33A4B"/>
    <w:rsid w:val="00C35B4D"/>
    <w:rsid w:val="00C35D29"/>
    <w:rsid w:val="00C36B04"/>
    <w:rsid w:val="00C37330"/>
    <w:rsid w:val="00C37A38"/>
    <w:rsid w:val="00C37FB5"/>
    <w:rsid w:val="00C405F2"/>
    <w:rsid w:val="00C41029"/>
    <w:rsid w:val="00C415D1"/>
    <w:rsid w:val="00C41F38"/>
    <w:rsid w:val="00C420B1"/>
    <w:rsid w:val="00C432BA"/>
    <w:rsid w:val="00C43D2F"/>
    <w:rsid w:val="00C441E2"/>
    <w:rsid w:val="00C44C60"/>
    <w:rsid w:val="00C45DAE"/>
    <w:rsid w:val="00C4610E"/>
    <w:rsid w:val="00C46F16"/>
    <w:rsid w:val="00C4719E"/>
    <w:rsid w:val="00C47C99"/>
    <w:rsid w:val="00C5165F"/>
    <w:rsid w:val="00C5200C"/>
    <w:rsid w:val="00C522F6"/>
    <w:rsid w:val="00C53096"/>
    <w:rsid w:val="00C535C9"/>
    <w:rsid w:val="00C53830"/>
    <w:rsid w:val="00C540FC"/>
    <w:rsid w:val="00C54C00"/>
    <w:rsid w:val="00C55197"/>
    <w:rsid w:val="00C554C6"/>
    <w:rsid w:val="00C55736"/>
    <w:rsid w:val="00C55BC4"/>
    <w:rsid w:val="00C56592"/>
    <w:rsid w:val="00C56771"/>
    <w:rsid w:val="00C574B6"/>
    <w:rsid w:val="00C57C3C"/>
    <w:rsid w:val="00C61829"/>
    <w:rsid w:val="00C62007"/>
    <w:rsid w:val="00C6201A"/>
    <w:rsid w:val="00C623C2"/>
    <w:rsid w:val="00C63254"/>
    <w:rsid w:val="00C63D17"/>
    <w:rsid w:val="00C6513B"/>
    <w:rsid w:val="00C653BE"/>
    <w:rsid w:val="00C661BD"/>
    <w:rsid w:val="00C664AC"/>
    <w:rsid w:val="00C66547"/>
    <w:rsid w:val="00C6664E"/>
    <w:rsid w:val="00C67499"/>
    <w:rsid w:val="00C67B72"/>
    <w:rsid w:val="00C70469"/>
    <w:rsid w:val="00C70805"/>
    <w:rsid w:val="00C70CA5"/>
    <w:rsid w:val="00C72721"/>
    <w:rsid w:val="00C73383"/>
    <w:rsid w:val="00C7405D"/>
    <w:rsid w:val="00C7494C"/>
    <w:rsid w:val="00C75233"/>
    <w:rsid w:val="00C752F4"/>
    <w:rsid w:val="00C75379"/>
    <w:rsid w:val="00C76D09"/>
    <w:rsid w:val="00C76D74"/>
    <w:rsid w:val="00C80509"/>
    <w:rsid w:val="00C809A2"/>
    <w:rsid w:val="00C81B2B"/>
    <w:rsid w:val="00C81C07"/>
    <w:rsid w:val="00C830D4"/>
    <w:rsid w:val="00C8336C"/>
    <w:rsid w:val="00C8403D"/>
    <w:rsid w:val="00C8469F"/>
    <w:rsid w:val="00C8508E"/>
    <w:rsid w:val="00C86610"/>
    <w:rsid w:val="00C8725B"/>
    <w:rsid w:val="00C901AE"/>
    <w:rsid w:val="00C9063B"/>
    <w:rsid w:val="00C92021"/>
    <w:rsid w:val="00C92025"/>
    <w:rsid w:val="00C926D2"/>
    <w:rsid w:val="00C92C6F"/>
    <w:rsid w:val="00C93EE3"/>
    <w:rsid w:val="00C940D8"/>
    <w:rsid w:val="00C94966"/>
    <w:rsid w:val="00C95565"/>
    <w:rsid w:val="00C96EB4"/>
    <w:rsid w:val="00C9794C"/>
    <w:rsid w:val="00CA0716"/>
    <w:rsid w:val="00CA230E"/>
    <w:rsid w:val="00CA2503"/>
    <w:rsid w:val="00CA2725"/>
    <w:rsid w:val="00CA345C"/>
    <w:rsid w:val="00CA3879"/>
    <w:rsid w:val="00CA446A"/>
    <w:rsid w:val="00CA5154"/>
    <w:rsid w:val="00CB099D"/>
    <w:rsid w:val="00CB12F8"/>
    <w:rsid w:val="00CB197F"/>
    <w:rsid w:val="00CB1BB3"/>
    <w:rsid w:val="00CB2F33"/>
    <w:rsid w:val="00CB34DD"/>
    <w:rsid w:val="00CB38BF"/>
    <w:rsid w:val="00CB38E1"/>
    <w:rsid w:val="00CB3A06"/>
    <w:rsid w:val="00CB3EB4"/>
    <w:rsid w:val="00CB4134"/>
    <w:rsid w:val="00CB5121"/>
    <w:rsid w:val="00CB5718"/>
    <w:rsid w:val="00CB5723"/>
    <w:rsid w:val="00CB6FA0"/>
    <w:rsid w:val="00CB735B"/>
    <w:rsid w:val="00CB75CE"/>
    <w:rsid w:val="00CB7808"/>
    <w:rsid w:val="00CB797C"/>
    <w:rsid w:val="00CB7E1D"/>
    <w:rsid w:val="00CC01A9"/>
    <w:rsid w:val="00CC0C9E"/>
    <w:rsid w:val="00CC1A4B"/>
    <w:rsid w:val="00CC2963"/>
    <w:rsid w:val="00CC399C"/>
    <w:rsid w:val="00CC3A6C"/>
    <w:rsid w:val="00CC428E"/>
    <w:rsid w:val="00CC5520"/>
    <w:rsid w:val="00CC5575"/>
    <w:rsid w:val="00CC5D26"/>
    <w:rsid w:val="00CC6334"/>
    <w:rsid w:val="00CC6929"/>
    <w:rsid w:val="00CC6F21"/>
    <w:rsid w:val="00CD0667"/>
    <w:rsid w:val="00CD263A"/>
    <w:rsid w:val="00CD2671"/>
    <w:rsid w:val="00CD2B70"/>
    <w:rsid w:val="00CD349B"/>
    <w:rsid w:val="00CD3E8E"/>
    <w:rsid w:val="00CD482F"/>
    <w:rsid w:val="00CD4E72"/>
    <w:rsid w:val="00CD55F6"/>
    <w:rsid w:val="00CD6044"/>
    <w:rsid w:val="00CD6B3A"/>
    <w:rsid w:val="00CD6F5D"/>
    <w:rsid w:val="00CD7052"/>
    <w:rsid w:val="00CD7142"/>
    <w:rsid w:val="00CD79BB"/>
    <w:rsid w:val="00CE0C5F"/>
    <w:rsid w:val="00CE0EC8"/>
    <w:rsid w:val="00CE167A"/>
    <w:rsid w:val="00CE169E"/>
    <w:rsid w:val="00CE2AB5"/>
    <w:rsid w:val="00CE2B1F"/>
    <w:rsid w:val="00CE2F88"/>
    <w:rsid w:val="00CE3343"/>
    <w:rsid w:val="00CE36A6"/>
    <w:rsid w:val="00CE3E49"/>
    <w:rsid w:val="00CE4942"/>
    <w:rsid w:val="00CE567D"/>
    <w:rsid w:val="00CE5847"/>
    <w:rsid w:val="00CE6486"/>
    <w:rsid w:val="00CE65F4"/>
    <w:rsid w:val="00CE6C0A"/>
    <w:rsid w:val="00CE6CE2"/>
    <w:rsid w:val="00CE6CF3"/>
    <w:rsid w:val="00CE6D10"/>
    <w:rsid w:val="00CF06D0"/>
    <w:rsid w:val="00CF0C8D"/>
    <w:rsid w:val="00CF1E8B"/>
    <w:rsid w:val="00CF21CE"/>
    <w:rsid w:val="00CF2419"/>
    <w:rsid w:val="00CF2E34"/>
    <w:rsid w:val="00CF324A"/>
    <w:rsid w:val="00CF3DFD"/>
    <w:rsid w:val="00CF4916"/>
    <w:rsid w:val="00CF66F3"/>
    <w:rsid w:val="00CF724D"/>
    <w:rsid w:val="00D00653"/>
    <w:rsid w:val="00D00CCB"/>
    <w:rsid w:val="00D01257"/>
    <w:rsid w:val="00D0455E"/>
    <w:rsid w:val="00D0467A"/>
    <w:rsid w:val="00D04755"/>
    <w:rsid w:val="00D04944"/>
    <w:rsid w:val="00D04D7D"/>
    <w:rsid w:val="00D050E2"/>
    <w:rsid w:val="00D06619"/>
    <w:rsid w:val="00D06797"/>
    <w:rsid w:val="00D067DB"/>
    <w:rsid w:val="00D06EE9"/>
    <w:rsid w:val="00D06F80"/>
    <w:rsid w:val="00D125A1"/>
    <w:rsid w:val="00D12EE7"/>
    <w:rsid w:val="00D130AB"/>
    <w:rsid w:val="00D131D0"/>
    <w:rsid w:val="00D13817"/>
    <w:rsid w:val="00D14A5D"/>
    <w:rsid w:val="00D1603F"/>
    <w:rsid w:val="00D1641C"/>
    <w:rsid w:val="00D169B8"/>
    <w:rsid w:val="00D17DE8"/>
    <w:rsid w:val="00D205AB"/>
    <w:rsid w:val="00D20C27"/>
    <w:rsid w:val="00D2116C"/>
    <w:rsid w:val="00D2233E"/>
    <w:rsid w:val="00D24718"/>
    <w:rsid w:val="00D249AD"/>
    <w:rsid w:val="00D24B26"/>
    <w:rsid w:val="00D266C9"/>
    <w:rsid w:val="00D2687F"/>
    <w:rsid w:val="00D26C17"/>
    <w:rsid w:val="00D27691"/>
    <w:rsid w:val="00D27978"/>
    <w:rsid w:val="00D27C75"/>
    <w:rsid w:val="00D303B9"/>
    <w:rsid w:val="00D3101C"/>
    <w:rsid w:val="00D310F0"/>
    <w:rsid w:val="00D3143E"/>
    <w:rsid w:val="00D31939"/>
    <w:rsid w:val="00D32374"/>
    <w:rsid w:val="00D32775"/>
    <w:rsid w:val="00D32A3B"/>
    <w:rsid w:val="00D32F6D"/>
    <w:rsid w:val="00D34FA7"/>
    <w:rsid w:val="00D35B51"/>
    <w:rsid w:val="00D36AF3"/>
    <w:rsid w:val="00D37375"/>
    <w:rsid w:val="00D379B5"/>
    <w:rsid w:val="00D37F5E"/>
    <w:rsid w:val="00D40378"/>
    <w:rsid w:val="00D410FE"/>
    <w:rsid w:val="00D41107"/>
    <w:rsid w:val="00D41363"/>
    <w:rsid w:val="00D41876"/>
    <w:rsid w:val="00D42AA0"/>
    <w:rsid w:val="00D430C8"/>
    <w:rsid w:val="00D4373C"/>
    <w:rsid w:val="00D443FC"/>
    <w:rsid w:val="00D44850"/>
    <w:rsid w:val="00D462EA"/>
    <w:rsid w:val="00D4639D"/>
    <w:rsid w:val="00D46690"/>
    <w:rsid w:val="00D46979"/>
    <w:rsid w:val="00D46AB5"/>
    <w:rsid w:val="00D47BFD"/>
    <w:rsid w:val="00D50844"/>
    <w:rsid w:val="00D50B66"/>
    <w:rsid w:val="00D50CB3"/>
    <w:rsid w:val="00D50D3A"/>
    <w:rsid w:val="00D51C4D"/>
    <w:rsid w:val="00D52629"/>
    <w:rsid w:val="00D533E3"/>
    <w:rsid w:val="00D53A4F"/>
    <w:rsid w:val="00D54AA4"/>
    <w:rsid w:val="00D54B76"/>
    <w:rsid w:val="00D54C67"/>
    <w:rsid w:val="00D55701"/>
    <w:rsid w:val="00D5604A"/>
    <w:rsid w:val="00D5638C"/>
    <w:rsid w:val="00D566A5"/>
    <w:rsid w:val="00D569A9"/>
    <w:rsid w:val="00D57BE9"/>
    <w:rsid w:val="00D57D04"/>
    <w:rsid w:val="00D601AC"/>
    <w:rsid w:val="00D618BD"/>
    <w:rsid w:val="00D6261E"/>
    <w:rsid w:val="00D6265E"/>
    <w:rsid w:val="00D6285A"/>
    <w:rsid w:val="00D62E5C"/>
    <w:rsid w:val="00D62E77"/>
    <w:rsid w:val="00D62F84"/>
    <w:rsid w:val="00D63C54"/>
    <w:rsid w:val="00D64FF2"/>
    <w:rsid w:val="00D66207"/>
    <w:rsid w:val="00D66FD6"/>
    <w:rsid w:val="00D7095E"/>
    <w:rsid w:val="00D70D46"/>
    <w:rsid w:val="00D70D88"/>
    <w:rsid w:val="00D7146C"/>
    <w:rsid w:val="00D716B3"/>
    <w:rsid w:val="00D7241A"/>
    <w:rsid w:val="00D73839"/>
    <w:rsid w:val="00D73D1B"/>
    <w:rsid w:val="00D7547C"/>
    <w:rsid w:val="00D763BF"/>
    <w:rsid w:val="00D76692"/>
    <w:rsid w:val="00D7788E"/>
    <w:rsid w:val="00D8059F"/>
    <w:rsid w:val="00D80D61"/>
    <w:rsid w:val="00D80EF2"/>
    <w:rsid w:val="00D824C4"/>
    <w:rsid w:val="00D82668"/>
    <w:rsid w:val="00D8301A"/>
    <w:rsid w:val="00D83195"/>
    <w:rsid w:val="00D83637"/>
    <w:rsid w:val="00D83BD3"/>
    <w:rsid w:val="00D83CB1"/>
    <w:rsid w:val="00D85852"/>
    <w:rsid w:val="00D86275"/>
    <w:rsid w:val="00D86815"/>
    <w:rsid w:val="00D8706C"/>
    <w:rsid w:val="00D87500"/>
    <w:rsid w:val="00D8765A"/>
    <w:rsid w:val="00D9069C"/>
    <w:rsid w:val="00D90A52"/>
    <w:rsid w:val="00D90C36"/>
    <w:rsid w:val="00D914B3"/>
    <w:rsid w:val="00D91940"/>
    <w:rsid w:val="00D91B25"/>
    <w:rsid w:val="00D93297"/>
    <w:rsid w:val="00D9435E"/>
    <w:rsid w:val="00D954AC"/>
    <w:rsid w:val="00D96319"/>
    <w:rsid w:val="00D9651B"/>
    <w:rsid w:val="00D97C64"/>
    <w:rsid w:val="00DA11E1"/>
    <w:rsid w:val="00DA15EE"/>
    <w:rsid w:val="00DA24DA"/>
    <w:rsid w:val="00DA2D71"/>
    <w:rsid w:val="00DA31F2"/>
    <w:rsid w:val="00DA3E6A"/>
    <w:rsid w:val="00DA402D"/>
    <w:rsid w:val="00DA4449"/>
    <w:rsid w:val="00DA573E"/>
    <w:rsid w:val="00DA5EE2"/>
    <w:rsid w:val="00DA5FF8"/>
    <w:rsid w:val="00DA6343"/>
    <w:rsid w:val="00DA64F8"/>
    <w:rsid w:val="00DA7255"/>
    <w:rsid w:val="00DA7EE3"/>
    <w:rsid w:val="00DB07B3"/>
    <w:rsid w:val="00DB10A2"/>
    <w:rsid w:val="00DB12D1"/>
    <w:rsid w:val="00DB13C0"/>
    <w:rsid w:val="00DB1BBB"/>
    <w:rsid w:val="00DB2243"/>
    <w:rsid w:val="00DB2623"/>
    <w:rsid w:val="00DB281F"/>
    <w:rsid w:val="00DB2D86"/>
    <w:rsid w:val="00DB306A"/>
    <w:rsid w:val="00DB5169"/>
    <w:rsid w:val="00DB689F"/>
    <w:rsid w:val="00DB6A78"/>
    <w:rsid w:val="00DB75D5"/>
    <w:rsid w:val="00DB79E0"/>
    <w:rsid w:val="00DB7C45"/>
    <w:rsid w:val="00DB7DEC"/>
    <w:rsid w:val="00DC13F1"/>
    <w:rsid w:val="00DC2BCA"/>
    <w:rsid w:val="00DC516E"/>
    <w:rsid w:val="00DC532D"/>
    <w:rsid w:val="00DC564A"/>
    <w:rsid w:val="00DC6036"/>
    <w:rsid w:val="00DC6A1E"/>
    <w:rsid w:val="00DC6D21"/>
    <w:rsid w:val="00DC6E7D"/>
    <w:rsid w:val="00DC7751"/>
    <w:rsid w:val="00DC786E"/>
    <w:rsid w:val="00DD02C4"/>
    <w:rsid w:val="00DD166D"/>
    <w:rsid w:val="00DD1AC8"/>
    <w:rsid w:val="00DD1F55"/>
    <w:rsid w:val="00DD2093"/>
    <w:rsid w:val="00DD2736"/>
    <w:rsid w:val="00DD279C"/>
    <w:rsid w:val="00DD2919"/>
    <w:rsid w:val="00DD2E6A"/>
    <w:rsid w:val="00DD3B1D"/>
    <w:rsid w:val="00DD44E7"/>
    <w:rsid w:val="00DD4F64"/>
    <w:rsid w:val="00DD67B6"/>
    <w:rsid w:val="00DD6A2C"/>
    <w:rsid w:val="00DD6BCA"/>
    <w:rsid w:val="00DD7866"/>
    <w:rsid w:val="00DD788D"/>
    <w:rsid w:val="00DD7E55"/>
    <w:rsid w:val="00DE0334"/>
    <w:rsid w:val="00DE0AA6"/>
    <w:rsid w:val="00DE0F87"/>
    <w:rsid w:val="00DE18F6"/>
    <w:rsid w:val="00DE195F"/>
    <w:rsid w:val="00DE2B11"/>
    <w:rsid w:val="00DE36C8"/>
    <w:rsid w:val="00DE46B8"/>
    <w:rsid w:val="00DE4C31"/>
    <w:rsid w:val="00DE4FF3"/>
    <w:rsid w:val="00DE6F92"/>
    <w:rsid w:val="00DE71D4"/>
    <w:rsid w:val="00DE7874"/>
    <w:rsid w:val="00DE7B0B"/>
    <w:rsid w:val="00DF170F"/>
    <w:rsid w:val="00DF1B26"/>
    <w:rsid w:val="00DF22E6"/>
    <w:rsid w:val="00DF2A69"/>
    <w:rsid w:val="00DF504F"/>
    <w:rsid w:val="00DF636A"/>
    <w:rsid w:val="00DF67C1"/>
    <w:rsid w:val="00DF6BF9"/>
    <w:rsid w:val="00DF7026"/>
    <w:rsid w:val="00DF7737"/>
    <w:rsid w:val="00DF7963"/>
    <w:rsid w:val="00E00492"/>
    <w:rsid w:val="00E0098F"/>
    <w:rsid w:val="00E00CC9"/>
    <w:rsid w:val="00E00DD9"/>
    <w:rsid w:val="00E0125F"/>
    <w:rsid w:val="00E012CA"/>
    <w:rsid w:val="00E02213"/>
    <w:rsid w:val="00E02A89"/>
    <w:rsid w:val="00E032C6"/>
    <w:rsid w:val="00E03D9A"/>
    <w:rsid w:val="00E0460A"/>
    <w:rsid w:val="00E071DA"/>
    <w:rsid w:val="00E07567"/>
    <w:rsid w:val="00E1014D"/>
    <w:rsid w:val="00E10302"/>
    <w:rsid w:val="00E103A7"/>
    <w:rsid w:val="00E1102E"/>
    <w:rsid w:val="00E1136C"/>
    <w:rsid w:val="00E11B0E"/>
    <w:rsid w:val="00E123F4"/>
    <w:rsid w:val="00E131CC"/>
    <w:rsid w:val="00E1386C"/>
    <w:rsid w:val="00E13E91"/>
    <w:rsid w:val="00E14A88"/>
    <w:rsid w:val="00E15A0B"/>
    <w:rsid w:val="00E162CE"/>
    <w:rsid w:val="00E16600"/>
    <w:rsid w:val="00E16971"/>
    <w:rsid w:val="00E16AC4"/>
    <w:rsid w:val="00E16F74"/>
    <w:rsid w:val="00E17106"/>
    <w:rsid w:val="00E17893"/>
    <w:rsid w:val="00E17A16"/>
    <w:rsid w:val="00E17EEE"/>
    <w:rsid w:val="00E21209"/>
    <w:rsid w:val="00E22050"/>
    <w:rsid w:val="00E22178"/>
    <w:rsid w:val="00E22FF5"/>
    <w:rsid w:val="00E237EF"/>
    <w:rsid w:val="00E24A81"/>
    <w:rsid w:val="00E24C34"/>
    <w:rsid w:val="00E24D5F"/>
    <w:rsid w:val="00E25401"/>
    <w:rsid w:val="00E259BC"/>
    <w:rsid w:val="00E2675A"/>
    <w:rsid w:val="00E27266"/>
    <w:rsid w:val="00E2740D"/>
    <w:rsid w:val="00E27A95"/>
    <w:rsid w:val="00E30CC1"/>
    <w:rsid w:val="00E30E00"/>
    <w:rsid w:val="00E31427"/>
    <w:rsid w:val="00E31461"/>
    <w:rsid w:val="00E314A8"/>
    <w:rsid w:val="00E31813"/>
    <w:rsid w:val="00E32986"/>
    <w:rsid w:val="00E33193"/>
    <w:rsid w:val="00E33C67"/>
    <w:rsid w:val="00E344BE"/>
    <w:rsid w:val="00E3542F"/>
    <w:rsid w:val="00E36477"/>
    <w:rsid w:val="00E36A5F"/>
    <w:rsid w:val="00E376FA"/>
    <w:rsid w:val="00E400B8"/>
    <w:rsid w:val="00E40756"/>
    <w:rsid w:val="00E408A8"/>
    <w:rsid w:val="00E40EC1"/>
    <w:rsid w:val="00E41097"/>
    <w:rsid w:val="00E4161B"/>
    <w:rsid w:val="00E41899"/>
    <w:rsid w:val="00E41D91"/>
    <w:rsid w:val="00E4259A"/>
    <w:rsid w:val="00E43B7D"/>
    <w:rsid w:val="00E43CC9"/>
    <w:rsid w:val="00E43CF5"/>
    <w:rsid w:val="00E4493B"/>
    <w:rsid w:val="00E44BC2"/>
    <w:rsid w:val="00E44CD1"/>
    <w:rsid w:val="00E47785"/>
    <w:rsid w:val="00E477C1"/>
    <w:rsid w:val="00E50E79"/>
    <w:rsid w:val="00E512BC"/>
    <w:rsid w:val="00E518CC"/>
    <w:rsid w:val="00E51C15"/>
    <w:rsid w:val="00E52A0B"/>
    <w:rsid w:val="00E55097"/>
    <w:rsid w:val="00E56939"/>
    <w:rsid w:val="00E57C6A"/>
    <w:rsid w:val="00E6002A"/>
    <w:rsid w:val="00E605F4"/>
    <w:rsid w:val="00E6076D"/>
    <w:rsid w:val="00E60967"/>
    <w:rsid w:val="00E60C30"/>
    <w:rsid w:val="00E617B0"/>
    <w:rsid w:val="00E61820"/>
    <w:rsid w:val="00E61AB6"/>
    <w:rsid w:val="00E6210B"/>
    <w:rsid w:val="00E626FE"/>
    <w:rsid w:val="00E62AF4"/>
    <w:rsid w:val="00E653EE"/>
    <w:rsid w:val="00E65897"/>
    <w:rsid w:val="00E659D8"/>
    <w:rsid w:val="00E66326"/>
    <w:rsid w:val="00E6738D"/>
    <w:rsid w:val="00E6747B"/>
    <w:rsid w:val="00E71168"/>
    <w:rsid w:val="00E71F6C"/>
    <w:rsid w:val="00E720E2"/>
    <w:rsid w:val="00E72DC9"/>
    <w:rsid w:val="00E73099"/>
    <w:rsid w:val="00E73889"/>
    <w:rsid w:val="00E7534A"/>
    <w:rsid w:val="00E75CA5"/>
    <w:rsid w:val="00E76CF8"/>
    <w:rsid w:val="00E776A8"/>
    <w:rsid w:val="00E77861"/>
    <w:rsid w:val="00E80E50"/>
    <w:rsid w:val="00E82222"/>
    <w:rsid w:val="00E82851"/>
    <w:rsid w:val="00E82DB1"/>
    <w:rsid w:val="00E82DC3"/>
    <w:rsid w:val="00E84667"/>
    <w:rsid w:val="00E848F5"/>
    <w:rsid w:val="00E850DB"/>
    <w:rsid w:val="00E85115"/>
    <w:rsid w:val="00E8520C"/>
    <w:rsid w:val="00E853A3"/>
    <w:rsid w:val="00E8560D"/>
    <w:rsid w:val="00E85828"/>
    <w:rsid w:val="00E866F5"/>
    <w:rsid w:val="00E871AE"/>
    <w:rsid w:val="00E874D4"/>
    <w:rsid w:val="00E8760E"/>
    <w:rsid w:val="00E9062D"/>
    <w:rsid w:val="00E9086A"/>
    <w:rsid w:val="00E91628"/>
    <w:rsid w:val="00E9193E"/>
    <w:rsid w:val="00E925BE"/>
    <w:rsid w:val="00E927E8"/>
    <w:rsid w:val="00E928A6"/>
    <w:rsid w:val="00E92CBA"/>
    <w:rsid w:val="00E934C9"/>
    <w:rsid w:val="00E935A1"/>
    <w:rsid w:val="00E9377F"/>
    <w:rsid w:val="00E94A1A"/>
    <w:rsid w:val="00E94A4B"/>
    <w:rsid w:val="00E94A6B"/>
    <w:rsid w:val="00E9506A"/>
    <w:rsid w:val="00E95188"/>
    <w:rsid w:val="00E95BB7"/>
    <w:rsid w:val="00E96283"/>
    <w:rsid w:val="00E96B1A"/>
    <w:rsid w:val="00E9796B"/>
    <w:rsid w:val="00E97A99"/>
    <w:rsid w:val="00E97B68"/>
    <w:rsid w:val="00EA056B"/>
    <w:rsid w:val="00EA0DDD"/>
    <w:rsid w:val="00EA1DC9"/>
    <w:rsid w:val="00EA1F88"/>
    <w:rsid w:val="00EA292E"/>
    <w:rsid w:val="00EA2CCA"/>
    <w:rsid w:val="00EA3790"/>
    <w:rsid w:val="00EA3C72"/>
    <w:rsid w:val="00EA43AD"/>
    <w:rsid w:val="00EA4515"/>
    <w:rsid w:val="00EA5041"/>
    <w:rsid w:val="00EA51CB"/>
    <w:rsid w:val="00EA591F"/>
    <w:rsid w:val="00EA5ACB"/>
    <w:rsid w:val="00EA6D28"/>
    <w:rsid w:val="00EA7DD1"/>
    <w:rsid w:val="00EB1653"/>
    <w:rsid w:val="00EB1927"/>
    <w:rsid w:val="00EB1F25"/>
    <w:rsid w:val="00EB2159"/>
    <w:rsid w:val="00EB3556"/>
    <w:rsid w:val="00EB385C"/>
    <w:rsid w:val="00EB5972"/>
    <w:rsid w:val="00EB675E"/>
    <w:rsid w:val="00EB6FD2"/>
    <w:rsid w:val="00EB71D1"/>
    <w:rsid w:val="00EB7A6A"/>
    <w:rsid w:val="00EC0B1B"/>
    <w:rsid w:val="00EC234A"/>
    <w:rsid w:val="00EC2E29"/>
    <w:rsid w:val="00EC3B6F"/>
    <w:rsid w:val="00EC3EE6"/>
    <w:rsid w:val="00EC4E93"/>
    <w:rsid w:val="00EC5632"/>
    <w:rsid w:val="00EC56D2"/>
    <w:rsid w:val="00EC5D0E"/>
    <w:rsid w:val="00EC6A5B"/>
    <w:rsid w:val="00EC78C8"/>
    <w:rsid w:val="00ED025D"/>
    <w:rsid w:val="00ED048F"/>
    <w:rsid w:val="00ED0901"/>
    <w:rsid w:val="00ED11B1"/>
    <w:rsid w:val="00ED12B4"/>
    <w:rsid w:val="00ED133D"/>
    <w:rsid w:val="00ED14FE"/>
    <w:rsid w:val="00ED17D9"/>
    <w:rsid w:val="00ED1D72"/>
    <w:rsid w:val="00ED2193"/>
    <w:rsid w:val="00ED27F4"/>
    <w:rsid w:val="00ED2D34"/>
    <w:rsid w:val="00ED4017"/>
    <w:rsid w:val="00ED4116"/>
    <w:rsid w:val="00ED5B57"/>
    <w:rsid w:val="00ED5C67"/>
    <w:rsid w:val="00ED60AB"/>
    <w:rsid w:val="00ED7E40"/>
    <w:rsid w:val="00ED7E76"/>
    <w:rsid w:val="00EE0B4F"/>
    <w:rsid w:val="00EE196B"/>
    <w:rsid w:val="00EE1C3B"/>
    <w:rsid w:val="00EE2479"/>
    <w:rsid w:val="00EE2D9A"/>
    <w:rsid w:val="00EE4ABA"/>
    <w:rsid w:val="00EE4B41"/>
    <w:rsid w:val="00EE4EAE"/>
    <w:rsid w:val="00EE5405"/>
    <w:rsid w:val="00EE55CD"/>
    <w:rsid w:val="00EE5DCF"/>
    <w:rsid w:val="00EE5EA1"/>
    <w:rsid w:val="00EE6A34"/>
    <w:rsid w:val="00EE6AB2"/>
    <w:rsid w:val="00EE7862"/>
    <w:rsid w:val="00EE7C6A"/>
    <w:rsid w:val="00EF0FEA"/>
    <w:rsid w:val="00EF33B2"/>
    <w:rsid w:val="00EF5630"/>
    <w:rsid w:val="00EF60E6"/>
    <w:rsid w:val="00EF6A0D"/>
    <w:rsid w:val="00F01337"/>
    <w:rsid w:val="00F01368"/>
    <w:rsid w:val="00F014CE"/>
    <w:rsid w:val="00F01F9F"/>
    <w:rsid w:val="00F02232"/>
    <w:rsid w:val="00F023C1"/>
    <w:rsid w:val="00F0315F"/>
    <w:rsid w:val="00F03548"/>
    <w:rsid w:val="00F03E31"/>
    <w:rsid w:val="00F05041"/>
    <w:rsid w:val="00F05675"/>
    <w:rsid w:val="00F056B2"/>
    <w:rsid w:val="00F056E5"/>
    <w:rsid w:val="00F05F39"/>
    <w:rsid w:val="00F06514"/>
    <w:rsid w:val="00F06A4E"/>
    <w:rsid w:val="00F071AE"/>
    <w:rsid w:val="00F074C4"/>
    <w:rsid w:val="00F079F6"/>
    <w:rsid w:val="00F100C4"/>
    <w:rsid w:val="00F103EB"/>
    <w:rsid w:val="00F10CF4"/>
    <w:rsid w:val="00F11005"/>
    <w:rsid w:val="00F1120E"/>
    <w:rsid w:val="00F1130C"/>
    <w:rsid w:val="00F11A59"/>
    <w:rsid w:val="00F129EA"/>
    <w:rsid w:val="00F131BB"/>
    <w:rsid w:val="00F1408A"/>
    <w:rsid w:val="00F156C2"/>
    <w:rsid w:val="00F158B8"/>
    <w:rsid w:val="00F15D04"/>
    <w:rsid w:val="00F167FA"/>
    <w:rsid w:val="00F168F9"/>
    <w:rsid w:val="00F17091"/>
    <w:rsid w:val="00F17864"/>
    <w:rsid w:val="00F178DE"/>
    <w:rsid w:val="00F17B6F"/>
    <w:rsid w:val="00F205B8"/>
    <w:rsid w:val="00F2096A"/>
    <w:rsid w:val="00F20FA3"/>
    <w:rsid w:val="00F21201"/>
    <w:rsid w:val="00F21396"/>
    <w:rsid w:val="00F2159C"/>
    <w:rsid w:val="00F215E3"/>
    <w:rsid w:val="00F2206E"/>
    <w:rsid w:val="00F223BA"/>
    <w:rsid w:val="00F22696"/>
    <w:rsid w:val="00F22832"/>
    <w:rsid w:val="00F22CE6"/>
    <w:rsid w:val="00F23248"/>
    <w:rsid w:val="00F23515"/>
    <w:rsid w:val="00F24B02"/>
    <w:rsid w:val="00F2522B"/>
    <w:rsid w:val="00F254AA"/>
    <w:rsid w:val="00F26932"/>
    <w:rsid w:val="00F26EE0"/>
    <w:rsid w:val="00F272FE"/>
    <w:rsid w:val="00F31712"/>
    <w:rsid w:val="00F31A6B"/>
    <w:rsid w:val="00F330BE"/>
    <w:rsid w:val="00F34147"/>
    <w:rsid w:val="00F34E8B"/>
    <w:rsid w:val="00F35807"/>
    <w:rsid w:val="00F3645B"/>
    <w:rsid w:val="00F364BF"/>
    <w:rsid w:val="00F3674F"/>
    <w:rsid w:val="00F36B71"/>
    <w:rsid w:val="00F36E26"/>
    <w:rsid w:val="00F4054B"/>
    <w:rsid w:val="00F40AF0"/>
    <w:rsid w:val="00F4214A"/>
    <w:rsid w:val="00F44CC1"/>
    <w:rsid w:val="00F458C6"/>
    <w:rsid w:val="00F468EB"/>
    <w:rsid w:val="00F46966"/>
    <w:rsid w:val="00F46AC6"/>
    <w:rsid w:val="00F50C89"/>
    <w:rsid w:val="00F51188"/>
    <w:rsid w:val="00F511D0"/>
    <w:rsid w:val="00F53861"/>
    <w:rsid w:val="00F53A2E"/>
    <w:rsid w:val="00F53E06"/>
    <w:rsid w:val="00F5427A"/>
    <w:rsid w:val="00F543D9"/>
    <w:rsid w:val="00F5515B"/>
    <w:rsid w:val="00F55AA7"/>
    <w:rsid w:val="00F56DB2"/>
    <w:rsid w:val="00F575C4"/>
    <w:rsid w:val="00F576A2"/>
    <w:rsid w:val="00F579FB"/>
    <w:rsid w:val="00F6020C"/>
    <w:rsid w:val="00F603BD"/>
    <w:rsid w:val="00F6075F"/>
    <w:rsid w:val="00F609DD"/>
    <w:rsid w:val="00F60F2A"/>
    <w:rsid w:val="00F61F0B"/>
    <w:rsid w:val="00F62E07"/>
    <w:rsid w:val="00F63010"/>
    <w:rsid w:val="00F63433"/>
    <w:rsid w:val="00F64861"/>
    <w:rsid w:val="00F64BE5"/>
    <w:rsid w:val="00F64C32"/>
    <w:rsid w:val="00F6509D"/>
    <w:rsid w:val="00F65181"/>
    <w:rsid w:val="00F65200"/>
    <w:rsid w:val="00F65C14"/>
    <w:rsid w:val="00F66943"/>
    <w:rsid w:val="00F66C79"/>
    <w:rsid w:val="00F6750D"/>
    <w:rsid w:val="00F67609"/>
    <w:rsid w:val="00F7007C"/>
    <w:rsid w:val="00F70098"/>
    <w:rsid w:val="00F707B2"/>
    <w:rsid w:val="00F70802"/>
    <w:rsid w:val="00F7153D"/>
    <w:rsid w:val="00F72179"/>
    <w:rsid w:val="00F72C19"/>
    <w:rsid w:val="00F737C5"/>
    <w:rsid w:val="00F7390F"/>
    <w:rsid w:val="00F73DAA"/>
    <w:rsid w:val="00F73F6D"/>
    <w:rsid w:val="00F74736"/>
    <w:rsid w:val="00F75270"/>
    <w:rsid w:val="00F75F15"/>
    <w:rsid w:val="00F76375"/>
    <w:rsid w:val="00F765FE"/>
    <w:rsid w:val="00F77890"/>
    <w:rsid w:val="00F77D9D"/>
    <w:rsid w:val="00F77EC1"/>
    <w:rsid w:val="00F80361"/>
    <w:rsid w:val="00F808BD"/>
    <w:rsid w:val="00F80BDF"/>
    <w:rsid w:val="00F82BF0"/>
    <w:rsid w:val="00F83720"/>
    <w:rsid w:val="00F8386F"/>
    <w:rsid w:val="00F83F52"/>
    <w:rsid w:val="00F84004"/>
    <w:rsid w:val="00F841C0"/>
    <w:rsid w:val="00F84335"/>
    <w:rsid w:val="00F8525B"/>
    <w:rsid w:val="00F858A7"/>
    <w:rsid w:val="00F863A3"/>
    <w:rsid w:val="00F90597"/>
    <w:rsid w:val="00F917E6"/>
    <w:rsid w:val="00F92CCC"/>
    <w:rsid w:val="00F93368"/>
    <w:rsid w:val="00F94813"/>
    <w:rsid w:val="00F94EB3"/>
    <w:rsid w:val="00F95309"/>
    <w:rsid w:val="00F9560E"/>
    <w:rsid w:val="00F957C2"/>
    <w:rsid w:val="00F95A91"/>
    <w:rsid w:val="00F96E71"/>
    <w:rsid w:val="00F979FC"/>
    <w:rsid w:val="00FA05E0"/>
    <w:rsid w:val="00FA0EAF"/>
    <w:rsid w:val="00FA1A45"/>
    <w:rsid w:val="00FA25B3"/>
    <w:rsid w:val="00FA29F2"/>
    <w:rsid w:val="00FA2B1D"/>
    <w:rsid w:val="00FA2BDD"/>
    <w:rsid w:val="00FA2DFF"/>
    <w:rsid w:val="00FA332E"/>
    <w:rsid w:val="00FA55F7"/>
    <w:rsid w:val="00FA573F"/>
    <w:rsid w:val="00FA5ED0"/>
    <w:rsid w:val="00FA6176"/>
    <w:rsid w:val="00FA6606"/>
    <w:rsid w:val="00FA6A70"/>
    <w:rsid w:val="00FA76C4"/>
    <w:rsid w:val="00FA79FA"/>
    <w:rsid w:val="00FA7CCE"/>
    <w:rsid w:val="00FA7D1D"/>
    <w:rsid w:val="00FB0CD6"/>
    <w:rsid w:val="00FB18AD"/>
    <w:rsid w:val="00FB2015"/>
    <w:rsid w:val="00FB22B3"/>
    <w:rsid w:val="00FB2CBC"/>
    <w:rsid w:val="00FB3067"/>
    <w:rsid w:val="00FB3247"/>
    <w:rsid w:val="00FB3B66"/>
    <w:rsid w:val="00FB3F96"/>
    <w:rsid w:val="00FB50AE"/>
    <w:rsid w:val="00FB64CD"/>
    <w:rsid w:val="00FB6AC0"/>
    <w:rsid w:val="00FB7A4A"/>
    <w:rsid w:val="00FC0524"/>
    <w:rsid w:val="00FC1DA4"/>
    <w:rsid w:val="00FC29CB"/>
    <w:rsid w:val="00FC2F5B"/>
    <w:rsid w:val="00FC2FA6"/>
    <w:rsid w:val="00FC37F6"/>
    <w:rsid w:val="00FC3EFC"/>
    <w:rsid w:val="00FC3FEE"/>
    <w:rsid w:val="00FC4EC3"/>
    <w:rsid w:val="00FC4EDA"/>
    <w:rsid w:val="00FC4F0B"/>
    <w:rsid w:val="00FC549F"/>
    <w:rsid w:val="00FC580F"/>
    <w:rsid w:val="00FC641C"/>
    <w:rsid w:val="00FC687F"/>
    <w:rsid w:val="00FC7A3C"/>
    <w:rsid w:val="00FD029B"/>
    <w:rsid w:val="00FD1929"/>
    <w:rsid w:val="00FD1BB4"/>
    <w:rsid w:val="00FD26C1"/>
    <w:rsid w:val="00FD2C27"/>
    <w:rsid w:val="00FD2D86"/>
    <w:rsid w:val="00FD31DB"/>
    <w:rsid w:val="00FD351D"/>
    <w:rsid w:val="00FD3B1B"/>
    <w:rsid w:val="00FD4123"/>
    <w:rsid w:val="00FD41EF"/>
    <w:rsid w:val="00FD475A"/>
    <w:rsid w:val="00FD4BDA"/>
    <w:rsid w:val="00FD6439"/>
    <w:rsid w:val="00FD64CF"/>
    <w:rsid w:val="00FD729C"/>
    <w:rsid w:val="00FD74CB"/>
    <w:rsid w:val="00FD79F9"/>
    <w:rsid w:val="00FE0AE3"/>
    <w:rsid w:val="00FE0B91"/>
    <w:rsid w:val="00FE117B"/>
    <w:rsid w:val="00FE1D6C"/>
    <w:rsid w:val="00FE211E"/>
    <w:rsid w:val="00FE2419"/>
    <w:rsid w:val="00FE2C01"/>
    <w:rsid w:val="00FE2DC3"/>
    <w:rsid w:val="00FE3C2C"/>
    <w:rsid w:val="00FE416A"/>
    <w:rsid w:val="00FE4425"/>
    <w:rsid w:val="00FE78A3"/>
    <w:rsid w:val="00FF04E8"/>
    <w:rsid w:val="00FF172E"/>
    <w:rsid w:val="00FF1D13"/>
    <w:rsid w:val="00FF29F5"/>
    <w:rsid w:val="00FF2EC3"/>
    <w:rsid w:val="00FF3907"/>
    <w:rsid w:val="00FF4563"/>
    <w:rsid w:val="00FF463C"/>
    <w:rsid w:val="00FF4AB8"/>
    <w:rsid w:val="00FF652D"/>
    <w:rsid w:val="00FF65E1"/>
    <w:rsid w:val="00FF67F0"/>
    <w:rsid w:val="00FF6D51"/>
    <w:rsid w:val="00FF70CF"/>
    <w:rsid w:val="00FF7218"/>
    <w:rsid w:val="010620CF"/>
    <w:rsid w:val="052FE84E"/>
    <w:rsid w:val="1E259270"/>
    <w:rsid w:val="1EDCFE14"/>
    <w:rsid w:val="2B6D51EB"/>
    <w:rsid w:val="30B67BE7"/>
    <w:rsid w:val="33F41C18"/>
    <w:rsid w:val="3DFD375C"/>
    <w:rsid w:val="3ED6DA79"/>
    <w:rsid w:val="41505EA4"/>
    <w:rsid w:val="42B7849B"/>
    <w:rsid w:val="436274F2"/>
    <w:rsid w:val="438E50B4"/>
    <w:rsid w:val="49CBDF5D"/>
    <w:rsid w:val="63058277"/>
    <w:rsid w:val="652D82AA"/>
    <w:rsid w:val="744D4E11"/>
    <w:rsid w:val="7A50D1C1"/>
    <w:rsid w:val="7CDB4CED"/>
  </w:rsids>
  <w:docVars>
    <w:docVar w:name="ui" w:val="5"/>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7B346A"/>
  <w15:chartTrackingRefBased/>
  <w15:docId w15:val="{192E6EAD-5B67-4BD0-B145-C358B3A7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0839C1"/>
    <w:pPr>
      <w:spacing w:after="0" w:line="240" w:lineRule="auto"/>
    </w:pPr>
    <w:rPr>
      <w:rFonts w:ascii="Calibri" w:hAnsi="Calibri" w:cs="Calibri"/>
    </w:rPr>
  </w:style>
  <w:style w:type="paragraph" w:styleId="Heading1">
    <w:name w:val="heading 1"/>
    <w:basedOn w:val="Normal"/>
    <w:next w:val="Normal"/>
    <w:link w:val="Heading1Char"/>
    <w:qFormat/>
    <w:rsid w:val="00B36B45"/>
    <w:pPr>
      <w:keepNext/>
      <w:keepLines/>
      <w:spacing w:before="240" w:line="264" w:lineRule="auto"/>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line="264" w:lineRule="auto"/>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line="264" w:lineRule="auto"/>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line="264" w:lineRule="auto"/>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line="264" w:lineRule="auto"/>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line="264" w:lineRule="auto"/>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line="264" w:lineRule="auto"/>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pPr>
      <w:spacing w:after="160" w:line="264" w:lineRule="auto"/>
    </w:pPr>
    <w:rPr>
      <w:rFonts w:asciiTheme="minorHAnsi" w:hAnsiTheme="minorHAnsi" w:cstheme="minorBidi"/>
    </w:rPr>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line="264" w:lineRule="auto"/>
    </w:pPr>
    <w:rPr>
      <w:rFonts w:asciiTheme="minorHAnsi" w:hAnsiTheme="minorHAnsi" w:cstheme="minorBidi"/>
    </w:rPr>
  </w:style>
  <w:style w:type="paragraph" w:styleId="ListNumber">
    <w:name w:val="List Number"/>
    <w:basedOn w:val="Normal"/>
    <w:qFormat/>
    <w:rsid w:val="00B36B45"/>
    <w:pPr>
      <w:numPr>
        <w:numId w:val="6"/>
      </w:numPr>
      <w:adjustRightInd w:val="0"/>
      <w:spacing w:after="80" w:line="264" w:lineRule="auto"/>
    </w:pPr>
    <w:rPr>
      <w:rFonts w:asciiTheme="minorHAnsi" w:hAnsiTheme="minorHAnsi" w:cstheme="minorBidi"/>
    </w:rPr>
  </w:style>
  <w:style w:type="paragraph" w:styleId="BalloonText">
    <w:name w:val="Balloon Text"/>
    <w:basedOn w:val="Normal"/>
    <w:link w:val="BalloonTextChar"/>
    <w:qFormat/>
    <w:rsid w:val="00B36B45"/>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ind w:left="-720" w:right="-720"/>
    </w:pPr>
    <w:rPr>
      <w:rFonts w:asciiTheme="majorHAnsi" w:hAnsiTheme="majorHAnsi" w:cstheme="minorBid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ind w:left="-720" w:right="-720"/>
    </w:pPr>
    <w:rPr>
      <w:rFonts w:asciiTheme="majorHAnsi" w:hAnsiTheme="majorHAnsi" w:cstheme="minorBid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line="264" w:lineRule="auto"/>
    </w:pPr>
    <w:rPr>
      <w:rFonts w:asciiTheme="minorHAnsi" w:hAnsiTheme="minorHAnsi" w:cstheme="minorBidi"/>
    </w:rPr>
  </w:style>
  <w:style w:type="paragraph" w:styleId="ListBullet2">
    <w:name w:val="List Bullet 2"/>
    <w:basedOn w:val="Normal"/>
    <w:qFormat/>
    <w:rsid w:val="00B36B45"/>
    <w:pPr>
      <w:numPr>
        <w:numId w:val="8"/>
      </w:numPr>
      <w:spacing w:after="80" w:line="264" w:lineRule="auto"/>
    </w:pPr>
    <w:rPr>
      <w:rFonts w:asciiTheme="minorHAnsi" w:hAnsiTheme="minorHAnsi" w:cstheme="minorBidi"/>
    </w:rPr>
  </w:style>
  <w:style w:type="paragraph" w:styleId="List">
    <w:name w:val="List"/>
    <w:basedOn w:val="Normal"/>
    <w:qFormat/>
    <w:rsid w:val="00B36B45"/>
    <w:pPr>
      <w:numPr>
        <w:numId w:val="7"/>
      </w:numPr>
      <w:spacing w:after="80" w:line="264" w:lineRule="auto"/>
    </w:pPr>
    <w:rPr>
      <w:rFonts w:asciiTheme="minorHAnsi" w:hAnsiTheme="minorHAnsi" w:cstheme="minorBidi"/>
    </w:rPr>
  </w:style>
  <w:style w:type="paragraph" w:styleId="ListContinue">
    <w:name w:val="List Continue"/>
    <w:basedOn w:val="Normal"/>
    <w:qFormat/>
    <w:rsid w:val="00B36B45"/>
    <w:pPr>
      <w:spacing w:after="80" w:line="264" w:lineRule="auto"/>
      <w:ind w:left="360"/>
    </w:pPr>
    <w:rPr>
      <w:rFonts w:asciiTheme="minorHAnsi" w:hAnsiTheme="minorHAnsi" w:cstheme="minorBidi"/>
    </w:r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line="264" w:lineRule="auto"/>
      <w:ind w:left="720"/>
    </w:pPr>
    <w:rPr>
      <w:rFonts w:asciiTheme="minorHAnsi" w:hAnsiTheme="minorHAnsi" w:cstheme="minorBidi"/>
    </w:r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line="264" w:lineRule="auto"/>
    </w:pPr>
    <w:rPr>
      <w:rFonts w:asciiTheme="minorHAnsi" w:hAnsiTheme="minorHAnsi" w:cstheme="minorBidi"/>
    </w:r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pPr>
      <w:spacing w:after="160" w:line="264" w:lineRule="auto"/>
    </w:pPr>
    <w:rPr>
      <w:rFonts w:asciiTheme="minorHAnsi" w:hAnsiTheme="minorHAnsi" w:cstheme="minorBidi"/>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after="160" w:line="264" w:lineRule="auto"/>
      <w:ind w:left="1152" w:right="1152"/>
    </w:pPr>
    <w:rPr>
      <w:rFonts w:asciiTheme="minorHAnsi" w:eastAsiaTheme="minorEastAsia" w:hAnsiTheme="minorHAnsi" w:cstheme="minorBidi"/>
      <w:i/>
      <w:iCs/>
      <w:color w:val="0B2949" w:themeColor="accent1"/>
    </w:rPr>
  </w:style>
  <w:style w:type="paragraph" w:styleId="BodyText">
    <w:name w:val="Body Text"/>
    <w:basedOn w:val="Normal"/>
    <w:link w:val="BodyTextChar"/>
    <w:qFormat/>
    <w:rsid w:val="00B36B45"/>
    <w:pPr>
      <w:spacing w:after="120" w:line="264" w:lineRule="auto"/>
    </w:pPr>
    <w:rPr>
      <w:rFonts w:asciiTheme="minorHAnsi" w:hAnsiTheme="minorHAnsi" w:cstheme="minorBidi"/>
    </w:r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rPr>
      <w:rFonts w:asciiTheme="minorHAnsi" w:hAnsiTheme="minorHAnsi" w:cstheme="minorBidi"/>
    </w:r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line="264" w:lineRule="auto"/>
    </w:pPr>
    <w:rPr>
      <w:rFonts w:asciiTheme="minorHAnsi" w:hAnsiTheme="minorHAnsi" w:cstheme="minorBidi"/>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line="264" w:lineRule="auto"/>
      <w:ind w:left="360"/>
    </w:pPr>
    <w:rPr>
      <w:rFonts w:asciiTheme="minorHAnsi" w:hAnsiTheme="minorHAnsi" w:cstheme="minorBidi"/>
    </w:r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rPr>
      <w:rFonts w:asciiTheme="minorHAnsi" w:hAnsiTheme="minorHAnsi" w:cstheme="minorBidi"/>
    </w:r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line="264"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line="264" w:lineRule="auto"/>
      <w:jc w:val="center"/>
    </w:pPr>
    <w:rPr>
      <w:rFonts w:asciiTheme="minorHAnsi" w:hAnsiTheme="minorHAnsi" w:cstheme="minorBidi"/>
      <w:b/>
      <w:bCs/>
    </w:rPr>
  </w:style>
  <w:style w:type="paragraph" w:customStyle="1" w:styleId="Byline">
    <w:name w:val="Byline"/>
    <w:basedOn w:val="Normal"/>
    <w:qFormat/>
    <w:rsid w:val="00B36B45"/>
    <w:pPr>
      <w:spacing w:line="264" w:lineRule="auto"/>
      <w:jc w:val="right"/>
    </w:pPr>
    <w:rPr>
      <w:rFonts w:asciiTheme="majorHAnsi" w:hAnsiTheme="majorHAnsi" w:cstheme="minorBidi"/>
      <w:bCs/>
    </w:rPr>
  </w:style>
  <w:style w:type="paragraph" w:customStyle="1" w:styleId="Callout">
    <w:name w:val="Callout"/>
    <w:basedOn w:val="Normal"/>
    <w:qFormat/>
    <w:rsid w:val="00B36B45"/>
    <w:pPr>
      <w:spacing w:line="264" w:lineRule="auto"/>
    </w:pPr>
    <w:rPr>
      <w:rFonts w:asciiTheme="majorHAnsi" w:hAnsiTheme="majorHAnsi" w:cstheme="minorBidi"/>
      <w:b/>
      <w:bCs/>
      <w:color w:val="0B2949" w:themeColor="accent1"/>
      <w:sz w:val="24"/>
    </w:rPr>
  </w:style>
  <w:style w:type="paragraph" w:styleId="Date">
    <w:name w:val="Date"/>
    <w:basedOn w:val="Normal"/>
    <w:next w:val="Normal"/>
    <w:link w:val="DateChar"/>
    <w:qFormat/>
    <w:rsid w:val="00B36B45"/>
    <w:pPr>
      <w:spacing w:after="160" w:line="264" w:lineRule="auto"/>
    </w:pPr>
    <w:rPr>
      <w:rFonts w:asciiTheme="majorHAnsi" w:hAnsiTheme="majorHAnsi" w:cstheme="minorBid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line="264" w:lineRule="auto"/>
    </w:pPr>
    <w:rPr>
      <w:rFonts w:asciiTheme="minorHAnsi" w:hAnsiTheme="minorHAnsi" w:cstheme="minorBidi"/>
    </w:rPr>
  </w:style>
  <w:style w:type="paragraph" w:styleId="ListNumber4">
    <w:name w:val="List Number 4"/>
    <w:basedOn w:val="Normal"/>
    <w:qFormat/>
    <w:rsid w:val="00B36B45"/>
    <w:pPr>
      <w:numPr>
        <w:numId w:val="14"/>
      </w:numPr>
      <w:spacing w:after="160" w:line="264" w:lineRule="auto"/>
      <w:contextualSpacing/>
    </w:pPr>
    <w:rPr>
      <w:rFonts w:asciiTheme="minorHAnsi" w:hAnsiTheme="minorHAnsi" w:cstheme="minorBidi"/>
    </w:r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after="160" w:line="264" w:lineRule="auto"/>
      <w:ind w:left="576" w:hanging="576"/>
    </w:pPr>
    <w:rPr>
      <w:rFonts w:asciiTheme="minorHAnsi" w:hAnsiTheme="minorHAnsi" w:cstheme="minorBidi"/>
    </w:r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after="160"/>
    </w:pPr>
    <w:rPr>
      <w:rFonts w:asciiTheme="minorHAnsi" w:hAnsiTheme="minorHAnsi" w:cstheme="minorBidi"/>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ind w:left="4320"/>
      <w:contextualSpacing/>
    </w:pPr>
    <w:rPr>
      <w:rFonts w:asciiTheme="minorHAnsi" w:hAnsiTheme="minorHAnsi" w:cstheme="minorBidi"/>
    </w:r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B36B45"/>
    <w:pPr>
      <w:outlineLvl w:val="9"/>
    </w:pPr>
  </w:style>
  <w:style w:type="paragraph" w:customStyle="1" w:styleId="ESH2">
    <w:name w:val="ES H2"/>
    <w:basedOn w:val="ESH1"/>
    <w:next w:val="ESParagraphContinued"/>
    <w:qFormat/>
    <w:rsid w:val="00B36B45"/>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pPr>
      <w:spacing w:after="160" w:line="264" w:lineRule="auto"/>
    </w:pPr>
    <w:rPr>
      <w:rFonts w:asciiTheme="majorHAnsi" w:hAnsiTheme="majorHAnsi" w:cstheme="minorBid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line="264" w:lineRule="auto"/>
    </w:pPr>
    <w:rPr>
      <w:rFonts w:asciiTheme="minorHAnsi" w:hAnsiTheme="minorHAnsi" w:cstheme="minorBidi"/>
    </w:r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line="264" w:lineRule="auto"/>
    </w:pPr>
    <w:rPr>
      <w:rFonts w:asciiTheme="minorHAnsi" w:hAnsiTheme="minorHAnsi" w:cstheme="minorBidi"/>
    </w:r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Footnote">
    <w:name w:val="Figure Footnote"/>
    <w:basedOn w:val="ExhibitFootnote"/>
    <w:qFormat/>
    <w:rsid w:val="00B36B45"/>
  </w:style>
  <w:style w:type="paragraph" w:customStyle="1" w:styleId="FigureSignificance">
    <w:name w:val="Figure Significance"/>
    <w:basedOn w:val="ExhibitSignificance"/>
    <w:qFormat/>
    <w:rsid w:val="00B36B45"/>
  </w:style>
  <w:style w:type="paragraph" w:customStyle="1" w:styleId="FigureSource">
    <w:name w:val="Figure Source"/>
    <w:basedOn w:val="ExhibitSource"/>
    <w:qFormat/>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ind w:left="200" w:hanging="200"/>
    </w:pPr>
    <w:rPr>
      <w:rFonts w:asciiTheme="minorHAnsi" w:hAnsiTheme="minorHAnsi" w:cstheme="minorBidi"/>
    </w:rPr>
  </w:style>
  <w:style w:type="paragraph" w:styleId="IndexHeading">
    <w:name w:val="index heading"/>
    <w:basedOn w:val="Normal"/>
    <w:next w:val="Index1"/>
    <w:qFormat/>
    <w:rsid w:val="00B36B45"/>
    <w:pPr>
      <w:spacing w:after="160" w:line="264" w:lineRule="auto"/>
    </w:pPr>
    <w:rPr>
      <w:rFonts w:asciiTheme="majorHAnsi" w:eastAsiaTheme="majorEastAsia" w:hAnsiTheme="majorHAnsi" w:cstheme="majorBidi"/>
      <w:b/>
      <w:bCs/>
    </w:rPr>
  </w:style>
  <w:style w:type="paragraph" w:customStyle="1" w:styleId="Introduction">
    <w:name w:val="Introduction"/>
    <w:basedOn w:val="Normal"/>
    <w:qFormat/>
    <w:rsid w:val="00B36B45"/>
    <w:pPr>
      <w:spacing w:line="264" w:lineRule="auto"/>
    </w:pPr>
    <w:rPr>
      <w:rFonts w:asciiTheme="majorHAnsi" w:hAnsiTheme="majorHAnsi" w:cstheme="minorBidi"/>
      <w:color w:val="000000" w:themeColor="text1"/>
    </w:rPr>
  </w:style>
  <w:style w:type="paragraph" w:styleId="ListParagraph">
    <w:name w:val="List Paragraph"/>
    <w:basedOn w:val="Normal"/>
    <w:qFormat/>
    <w:rsid w:val="00B36B45"/>
    <w:pPr>
      <w:spacing w:after="160" w:line="264" w:lineRule="auto"/>
      <w:ind w:left="1267" w:hanging="1267"/>
      <w:contextualSpacing/>
    </w:pPr>
    <w:rPr>
      <w:rFonts w:asciiTheme="minorHAnsi" w:hAnsiTheme="minorHAnsi" w:cstheme="minorBidi"/>
    </w:r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pPr>
      <w:spacing w:after="160" w:line="264" w:lineRule="auto"/>
    </w:pPr>
    <w:rPr>
      <w:rFonts w:asciiTheme="minorHAnsi" w:hAnsiTheme="minorHAnsi" w:cstheme="minorBidi"/>
      <w:color w:val="046B5C" w:themeColor="text2"/>
    </w:rPr>
  </w:style>
  <w:style w:type="paragraph" w:customStyle="1" w:styleId="Pubinfo">
    <w:name w:val="Pubinfo"/>
    <w:basedOn w:val="Normal"/>
    <w:qFormat/>
    <w:rsid w:val="00B36B45"/>
    <w:pPr>
      <w:spacing w:after="160" w:line="264" w:lineRule="auto"/>
    </w:pPr>
    <w:rPr>
      <w:rFonts w:asciiTheme="minorHAnsi" w:hAnsiTheme="minorHAnsi" w:cstheme="minorBidi"/>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B36B45"/>
    <w:pPr>
      <w:spacing w:line="264" w:lineRule="auto"/>
    </w:pPr>
    <w:rPr>
      <w:rFonts w:asciiTheme="majorHAnsi" w:hAnsiTheme="majorHAnsi" w:cstheme="minorBidi"/>
      <w:b/>
      <w:iCs/>
      <w:color w:val="0B2949" w:themeColor="accent1"/>
      <w:sz w:val="21"/>
      <w:szCs w:val="21"/>
    </w:rPr>
  </w:style>
  <w:style w:type="character" w:customStyle="1" w:styleId="QuoteChar">
    <w:name w:val="Quote Char"/>
    <w:basedOn w:val="DefaultParagraphFont"/>
    <w:link w:val="Quote"/>
    <w:rsid w:val="00B36B45"/>
    <w:rPr>
      <w:rFonts w:asciiTheme="majorHAnsi" w:hAnsiTheme="majorHAnsi"/>
      <w:b/>
      <w:iCs/>
      <w:color w:val="0B2949" w:themeColor="accent1"/>
      <w:sz w:val="21"/>
      <w:szCs w:val="21"/>
    </w:rPr>
  </w:style>
  <w:style w:type="paragraph" w:customStyle="1" w:styleId="QuoteAttribution">
    <w:name w:val="Quote Attribution"/>
    <w:basedOn w:val="Quote"/>
    <w:qFormat/>
    <w:rsid w:val="00B36B45"/>
    <w:pPr>
      <w:jc w:val="right"/>
    </w:pPr>
    <w:rPr>
      <w:i/>
    </w:rPr>
  </w:style>
  <w:style w:type="paragraph" w:styleId="Subtitle">
    <w:name w:val="Subtitle"/>
    <w:basedOn w:val="Normal"/>
    <w:next w:val="Normal"/>
    <w:link w:val="SubtitleChar"/>
    <w:qFormat/>
    <w:rsid w:val="00DA402D"/>
    <w:pPr>
      <w:numPr>
        <w:ilvl w:val="1"/>
      </w:numPr>
    </w:pPr>
    <w:rPr>
      <w:rFonts w:asciiTheme="majorHAnsi" w:eastAsiaTheme="minorEastAsia" w:hAnsiTheme="majorHAnsi" w:cstheme="minorBid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Footnote">
    <w:name w:val="Table Footnote"/>
    <w:basedOn w:val="ExhibitFootnote"/>
    <w:qFormat/>
    <w:rsid w:val="00B36B45"/>
  </w:style>
  <w:style w:type="paragraph" w:customStyle="1" w:styleId="TableSignificance">
    <w:name w:val="Table Significance"/>
    <w:basedOn w:val="FigureSignificance"/>
    <w:qFormat/>
    <w:rsid w:val="00B36B45"/>
  </w:style>
  <w:style w:type="paragraph" w:customStyle="1" w:styleId="TableSource">
    <w:name w:val="Table Source"/>
    <w:basedOn w:val="FigureSource"/>
    <w:qFormat/>
    <w:rsid w:val="00B36B45"/>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B36B45"/>
    <w:pPr>
      <w:keepNext/>
      <w:jc w:val="center"/>
    </w:pPr>
    <w:rPr>
      <w:color w:val="FFFFFF" w:themeColor="background1"/>
      <w:sz w:val="20"/>
    </w:rPr>
  </w:style>
  <w:style w:type="paragraph" w:customStyle="1" w:styleId="TableHeaderLeft">
    <w:name w:val="Table Header Left"/>
    <w:basedOn w:val="TableTextLeft"/>
    <w:qFormat/>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after="160" w:line="264" w:lineRule="auto"/>
      <w:ind w:left="432" w:right="720" w:hanging="432"/>
    </w:pPr>
    <w:rPr>
      <w:rFonts w:asciiTheme="majorHAnsi" w:hAnsiTheme="majorHAnsi" w:cstheme="minorBidi"/>
    </w:rPr>
  </w:style>
  <w:style w:type="paragraph" w:styleId="TOC2">
    <w:name w:val="toc 2"/>
    <w:basedOn w:val="Normal"/>
    <w:next w:val="Normal"/>
    <w:qFormat/>
    <w:rsid w:val="00B36B45"/>
    <w:pPr>
      <w:tabs>
        <w:tab w:val="right" w:leader="dot" w:pos="9360"/>
      </w:tabs>
      <w:spacing w:before="160" w:after="160" w:line="264" w:lineRule="auto"/>
      <w:ind w:left="864" w:right="720" w:hanging="432"/>
    </w:pPr>
    <w:rPr>
      <w:rFonts w:asciiTheme="majorHAnsi" w:hAnsiTheme="majorHAnsi" w:cstheme="minorBidi"/>
    </w:rPr>
  </w:style>
  <w:style w:type="paragraph" w:styleId="TOC3">
    <w:name w:val="toc 3"/>
    <w:basedOn w:val="Normal"/>
    <w:next w:val="Normal"/>
    <w:qFormat/>
    <w:rsid w:val="00B36B45"/>
    <w:pPr>
      <w:tabs>
        <w:tab w:val="right" w:leader="dot" w:pos="9360"/>
      </w:tabs>
      <w:spacing w:after="100" w:line="264" w:lineRule="auto"/>
      <w:ind w:left="1296" w:hanging="432"/>
    </w:pPr>
    <w:rPr>
      <w:rFonts w:asciiTheme="majorHAnsi" w:hAnsiTheme="majorHAnsi" w:cstheme="minorBid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spacing w:after="160" w:line="264" w:lineRule="auto"/>
      <w:contextualSpacing/>
    </w:pPr>
    <w:rPr>
      <w:rFonts w:asciiTheme="minorHAnsi" w:hAnsiTheme="minorHAnsi" w:cstheme="minorBidi"/>
    </w:rPr>
  </w:style>
  <w:style w:type="paragraph" w:styleId="List3">
    <w:name w:val="List 3"/>
    <w:basedOn w:val="Normal"/>
    <w:qFormat/>
    <w:rsid w:val="00B36B45"/>
    <w:pPr>
      <w:numPr>
        <w:ilvl w:val="2"/>
        <w:numId w:val="7"/>
      </w:numPr>
      <w:spacing w:after="160" w:line="264" w:lineRule="auto"/>
      <w:contextualSpacing/>
    </w:pPr>
    <w:rPr>
      <w:rFonts w:asciiTheme="minorHAnsi" w:hAnsiTheme="minorHAnsi" w:cstheme="minorBidi"/>
    </w:r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qFormat/>
    <w:rsid w:val="00B36B45"/>
    <w:pPr>
      <w:numPr>
        <w:ilvl w:val="3"/>
        <w:numId w:val="7"/>
      </w:numPr>
      <w:spacing w:after="160" w:line="264" w:lineRule="auto"/>
      <w:contextualSpacing/>
    </w:pPr>
    <w:rPr>
      <w:rFonts w:asciiTheme="minorHAnsi" w:hAnsiTheme="minorHAnsi" w:cstheme="minorBidi"/>
    </w:r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spacing w:after="160" w:line="264" w:lineRule="auto"/>
      <w:contextualSpacing/>
    </w:pPr>
    <w:rPr>
      <w:rFonts w:asciiTheme="minorHAnsi" w:hAnsiTheme="minorHAnsi" w:cstheme="minorBidi"/>
    </w:rPr>
  </w:style>
  <w:style w:type="paragraph" w:customStyle="1" w:styleId="TitleRule">
    <w:name w:val="Title Rule"/>
    <w:basedOn w:val="Normal"/>
    <w:qFormat/>
    <w:rsid w:val="00B36B45"/>
    <w:pPr>
      <w:keepNext/>
      <w:spacing w:before="240" w:after="80" w:line="264" w:lineRule="auto"/>
    </w:pPr>
    <w:rPr>
      <w:rFonts w:asciiTheme="minorHAnsi" w:hAnsiTheme="minorHAnsi" w:cstheme="minorBidi"/>
    </w:rPr>
  </w:style>
  <w:style w:type="paragraph" w:styleId="ListBullet5">
    <w:name w:val="List Bullet 5"/>
    <w:basedOn w:val="Normal"/>
    <w:qFormat/>
    <w:rsid w:val="00B36B45"/>
    <w:pPr>
      <w:numPr>
        <w:numId w:val="11"/>
      </w:numPr>
      <w:spacing w:after="160" w:line="264" w:lineRule="auto"/>
      <w:contextualSpacing/>
    </w:pPr>
    <w:rPr>
      <w:rFonts w:asciiTheme="minorHAnsi" w:hAnsiTheme="minorHAnsi" w:cstheme="minorBidi"/>
    </w:rPr>
  </w:style>
  <w:style w:type="paragraph" w:styleId="ListNumber5">
    <w:name w:val="List Number 5"/>
    <w:basedOn w:val="Normal"/>
    <w:qFormat/>
    <w:rsid w:val="00B36B45"/>
    <w:pPr>
      <w:numPr>
        <w:numId w:val="15"/>
      </w:numPr>
      <w:spacing w:after="160" w:line="264" w:lineRule="auto"/>
      <w:contextualSpacing/>
    </w:pPr>
    <w:rPr>
      <w:rFonts w:asciiTheme="minorHAnsi" w:hAnsiTheme="minorHAnsi" w:cstheme="minorBidi"/>
    </w:r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B36B45"/>
    <w:pPr>
      <w:numPr>
        <w:numId w:val="24"/>
      </w:numPr>
    </w:pPr>
  </w:style>
  <w:style w:type="paragraph" w:customStyle="1" w:styleId="SidebarListNumber">
    <w:name w:val="Sidebar List Number"/>
    <w:basedOn w:val="Sidebar"/>
    <w:qFormat/>
    <w:rsid w:val="00B36B45"/>
    <w:pPr>
      <w:numPr>
        <w:numId w:val="25"/>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line="264" w:lineRule="auto"/>
      <w:ind w:left="1080"/>
    </w:pPr>
    <w:rPr>
      <w:rFonts w:asciiTheme="minorHAnsi" w:hAnsiTheme="minorHAnsi" w:cstheme="minorBidi"/>
    </w:rPr>
  </w:style>
  <w:style w:type="paragraph" w:styleId="List5">
    <w:name w:val="List 5"/>
    <w:basedOn w:val="Normal"/>
    <w:qFormat/>
    <w:rsid w:val="00B36B45"/>
    <w:pPr>
      <w:numPr>
        <w:ilvl w:val="4"/>
        <w:numId w:val="7"/>
      </w:numPr>
      <w:spacing w:after="160" w:line="264" w:lineRule="auto"/>
      <w:contextualSpacing/>
    </w:pPr>
    <w:rPr>
      <w:rFonts w:asciiTheme="minorHAnsi" w:hAnsiTheme="minorHAnsi" w:cstheme="minorBidi"/>
    </w:rPr>
  </w:style>
  <w:style w:type="character" w:styleId="UnresolvedMention">
    <w:name w:val="Unresolved Mention"/>
    <w:basedOn w:val="DefaultParagraphFont"/>
    <w:unhideWhenUsed/>
    <w:qFormat/>
    <w:rsid w:val="00A92971"/>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line="264" w:lineRule="auto"/>
      <w:ind w:left="1728" w:hanging="432"/>
    </w:pPr>
    <w:rPr>
      <w:rFonts w:asciiTheme="majorHAnsi" w:hAnsiTheme="majorHAnsi" w:cstheme="minorBid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after="160" w:line="245" w:lineRule="auto"/>
      <w:ind w:left="1440" w:hanging="1440"/>
      <w:contextualSpacing/>
    </w:pPr>
    <w:rPr>
      <w:rFonts w:asciiTheme="minorHAnsi" w:hAnsiTheme="minorHAnsi" w:cstheme="minorBidi"/>
    </w:r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rPr>
      <w:rFonts w:asciiTheme="minorHAnsi" w:hAnsiTheme="minorHAnsi" w:cstheme="minorBidi"/>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line="264" w:lineRule="auto"/>
    </w:pPr>
    <w:rPr>
      <w:rFonts w:asciiTheme="minorHAnsi" w:hAnsiTheme="minorHAnsi" w:cstheme="minorBidi"/>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rPr>
      <w:rFonts w:asciiTheme="minorHAnsi" w:hAnsiTheme="minorHAnsi" w:cstheme="minorBidi"/>
    </w:r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unhideWhenUsed/>
    <w:qFormat/>
    <w:rsid w:val="00A92971"/>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rPr>
      <w:rFonts w:asciiTheme="minorHAnsi" w:hAnsiTheme="minorHAnsi" w:cstheme="minorBidi"/>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rPr>
      <w:rFonts w:ascii="Consolas" w:hAnsi="Consolas" w:cstheme="minorBidi"/>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ind w:left="440" w:hanging="220"/>
    </w:pPr>
    <w:rPr>
      <w:rFonts w:asciiTheme="minorHAnsi" w:hAnsiTheme="minorHAnsi" w:cstheme="minorBidi"/>
    </w:rPr>
  </w:style>
  <w:style w:type="paragraph" w:styleId="Index3">
    <w:name w:val="index 3"/>
    <w:basedOn w:val="Normal"/>
    <w:next w:val="Normal"/>
    <w:autoRedefine/>
    <w:qFormat/>
    <w:rsid w:val="00B36B45"/>
    <w:pPr>
      <w:ind w:left="660" w:hanging="220"/>
    </w:pPr>
    <w:rPr>
      <w:rFonts w:asciiTheme="minorHAnsi" w:hAnsiTheme="minorHAnsi" w:cstheme="minorBidi"/>
    </w:rPr>
  </w:style>
  <w:style w:type="paragraph" w:styleId="Index4">
    <w:name w:val="index 4"/>
    <w:basedOn w:val="Normal"/>
    <w:next w:val="Normal"/>
    <w:autoRedefine/>
    <w:qFormat/>
    <w:rsid w:val="00B36B45"/>
    <w:pPr>
      <w:ind w:left="880" w:hanging="220"/>
    </w:pPr>
    <w:rPr>
      <w:rFonts w:asciiTheme="minorHAnsi" w:hAnsiTheme="minorHAnsi" w:cstheme="minorBidi"/>
    </w:rPr>
  </w:style>
  <w:style w:type="paragraph" w:styleId="Index5">
    <w:name w:val="index 5"/>
    <w:basedOn w:val="Normal"/>
    <w:next w:val="Normal"/>
    <w:autoRedefine/>
    <w:qFormat/>
    <w:rsid w:val="00B36B45"/>
    <w:pPr>
      <w:ind w:left="1100" w:hanging="220"/>
    </w:pPr>
    <w:rPr>
      <w:rFonts w:asciiTheme="minorHAnsi" w:hAnsiTheme="minorHAnsi" w:cstheme="minorBidi"/>
    </w:rPr>
  </w:style>
  <w:style w:type="paragraph" w:styleId="Index6">
    <w:name w:val="index 6"/>
    <w:basedOn w:val="Normal"/>
    <w:next w:val="Normal"/>
    <w:autoRedefine/>
    <w:qFormat/>
    <w:rsid w:val="00B36B45"/>
    <w:pPr>
      <w:ind w:left="1320" w:hanging="220"/>
    </w:pPr>
    <w:rPr>
      <w:rFonts w:asciiTheme="minorHAnsi" w:hAnsiTheme="minorHAnsi" w:cstheme="minorBidi"/>
    </w:rPr>
  </w:style>
  <w:style w:type="paragraph" w:styleId="Index7">
    <w:name w:val="index 7"/>
    <w:basedOn w:val="Normal"/>
    <w:next w:val="Normal"/>
    <w:autoRedefine/>
    <w:qFormat/>
    <w:rsid w:val="00B36B45"/>
    <w:pPr>
      <w:ind w:left="1540" w:hanging="220"/>
    </w:pPr>
    <w:rPr>
      <w:rFonts w:asciiTheme="minorHAnsi" w:hAnsiTheme="minorHAnsi" w:cstheme="minorBidi"/>
    </w:rPr>
  </w:style>
  <w:style w:type="paragraph" w:styleId="Index8">
    <w:name w:val="index 8"/>
    <w:basedOn w:val="Normal"/>
    <w:next w:val="Normal"/>
    <w:autoRedefine/>
    <w:qFormat/>
    <w:rsid w:val="00B36B45"/>
    <w:pPr>
      <w:ind w:left="1760" w:hanging="220"/>
    </w:pPr>
    <w:rPr>
      <w:rFonts w:asciiTheme="minorHAnsi" w:hAnsiTheme="minorHAnsi" w:cstheme="minorBidi"/>
    </w:rPr>
  </w:style>
  <w:style w:type="paragraph" w:styleId="Index9">
    <w:name w:val="index 9"/>
    <w:basedOn w:val="Normal"/>
    <w:next w:val="Normal"/>
    <w:autoRedefine/>
    <w:qFormat/>
    <w:rsid w:val="00B36B45"/>
    <w:pPr>
      <w:ind w:left="1980" w:hanging="220"/>
    </w:pPr>
    <w:rPr>
      <w:rFonts w:asciiTheme="minorHAnsi" w:hAnsiTheme="minorHAnsi" w:cstheme="minorBidi"/>
    </w:r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line="264" w:lineRule="auto"/>
      <w:ind w:left="864" w:right="864"/>
      <w:jc w:val="center"/>
    </w:pPr>
    <w:rPr>
      <w:rFonts w:asciiTheme="minorHAnsi" w:hAnsiTheme="minorHAnsi" w:cstheme="minorBidi"/>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line="264" w:lineRule="auto"/>
      <w:ind w:left="1440"/>
      <w:contextualSpacing/>
    </w:pPr>
    <w:rPr>
      <w:rFonts w:asciiTheme="minorHAnsi" w:hAnsiTheme="minorHAnsi" w:cstheme="minorBidi"/>
    </w:rPr>
  </w:style>
  <w:style w:type="paragraph" w:styleId="ListContinue5">
    <w:name w:val="List Continue 5"/>
    <w:basedOn w:val="Normal"/>
    <w:qFormat/>
    <w:rsid w:val="00B36B45"/>
    <w:pPr>
      <w:spacing w:after="120" w:line="264" w:lineRule="auto"/>
      <w:ind w:left="1800"/>
      <w:contextualSpacing/>
    </w:pPr>
    <w:rPr>
      <w:rFonts w:asciiTheme="minorHAnsi" w:hAnsiTheme="minorHAnsi" w:cstheme="minorBidi"/>
    </w:r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nhideWhenUsed/>
    <w:qFormat/>
    <w:rsid w:val="00A92971"/>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pPr>
      <w:spacing w:after="160" w:line="264" w:lineRule="auto"/>
    </w:pPr>
    <w:rPr>
      <w:rFonts w:ascii="Times New Roman" w:hAnsi="Times New Roman" w:cs="Times New Roman"/>
      <w:sz w:val="24"/>
      <w:szCs w:val="24"/>
    </w:rPr>
  </w:style>
  <w:style w:type="paragraph" w:styleId="NormalIndent">
    <w:name w:val="Normal Indent"/>
    <w:basedOn w:val="Normal"/>
    <w:qFormat/>
    <w:rsid w:val="00B36B45"/>
    <w:pPr>
      <w:spacing w:after="160" w:line="264" w:lineRule="auto"/>
      <w:ind w:left="720"/>
    </w:pPr>
    <w:rPr>
      <w:rFonts w:asciiTheme="minorHAnsi" w:hAnsiTheme="minorHAnsi" w:cstheme="minorBidi"/>
    </w:r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rPr>
      <w:rFonts w:ascii="Consolas" w:hAnsi="Consolas" w:cstheme="minorBidi"/>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ind w:left="4320"/>
    </w:pPr>
    <w:rPr>
      <w:rFonts w:asciiTheme="minorHAnsi" w:hAnsiTheme="minorHAnsi" w:cstheme="minorBidi"/>
    </w:rPr>
  </w:style>
  <w:style w:type="character" w:customStyle="1" w:styleId="SignatureChar">
    <w:name w:val="Signature Char"/>
    <w:basedOn w:val="DefaultParagraphFont"/>
    <w:link w:val="Signature"/>
    <w:rsid w:val="00B36B45"/>
  </w:style>
  <w:style w:type="character" w:styleId="SmartHyperlink">
    <w:name w:val="Smart Hyperlink"/>
    <w:basedOn w:val="DefaultParagraphFont"/>
    <w:unhideWhenUsed/>
    <w:qFormat/>
    <w:rsid w:val="00A92971"/>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line="264" w:lineRule="auto"/>
      <w:ind w:left="220" w:hanging="220"/>
    </w:pPr>
    <w:rPr>
      <w:rFonts w:asciiTheme="minorHAnsi" w:hAnsiTheme="minorHAnsi" w:cstheme="minorBidi"/>
    </w:rPr>
  </w:style>
  <w:style w:type="paragraph" w:styleId="TableofFigures">
    <w:name w:val="table of figures"/>
    <w:basedOn w:val="Normal"/>
    <w:next w:val="Normal"/>
    <w:qFormat/>
    <w:rsid w:val="00B36B45"/>
    <w:pPr>
      <w:spacing w:line="264" w:lineRule="auto"/>
    </w:pPr>
    <w:rPr>
      <w:rFonts w:asciiTheme="minorHAnsi" w:hAnsiTheme="minorHAnsi" w:cstheme="minorBidi"/>
    </w:r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after="160" w:line="264" w:lineRule="auto"/>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line="264" w:lineRule="auto"/>
      <w:ind w:left="880"/>
    </w:pPr>
    <w:rPr>
      <w:rFonts w:asciiTheme="majorHAnsi" w:hAnsiTheme="majorHAnsi" w:cstheme="minorBidi"/>
    </w:rPr>
  </w:style>
  <w:style w:type="paragraph" w:styleId="TOC6">
    <w:name w:val="toc 6"/>
    <w:basedOn w:val="Normal"/>
    <w:next w:val="Normal"/>
    <w:qFormat/>
    <w:rsid w:val="00B36B45"/>
    <w:pPr>
      <w:spacing w:after="100" w:line="264" w:lineRule="auto"/>
      <w:ind w:left="1100"/>
    </w:pPr>
    <w:rPr>
      <w:rFonts w:asciiTheme="majorHAnsi" w:hAnsiTheme="majorHAnsi" w:cstheme="minorBidi"/>
    </w:rPr>
  </w:style>
  <w:style w:type="paragraph" w:styleId="TOC7">
    <w:name w:val="toc 7"/>
    <w:basedOn w:val="Normal"/>
    <w:next w:val="Normal"/>
    <w:qFormat/>
    <w:rsid w:val="00B36B45"/>
    <w:pPr>
      <w:spacing w:after="100" w:line="264" w:lineRule="auto"/>
      <w:ind w:left="1320"/>
    </w:pPr>
    <w:rPr>
      <w:rFonts w:asciiTheme="majorHAnsi" w:hAnsiTheme="majorHAnsi" w:cstheme="minorBidi"/>
    </w:rPr>
  </w:style>
  <w:style w:type="paragraph" w:styleId="TOC8">
    <w:name w:val="toc 8"/>
    <w:basedOn w:val="Normal"/>
    <w:next w:val="Normal"/>
    <w:qFormat/>
    <w:rsid w:val="00B36B45"/>
    <w:pPr>
      <w:spacing w:before="160" w:after="160" w:line="264" w:lineRule="auto"/>
      <w:ind w:left="1267" w:right="1440" w:hanging="1267"/>
    </w:pPr>
    <w:rPr>
      <w:rFonts w:asciiTheme="majorHAnsi" w:hAnsiTheme="majorHAnsi" w:cstheme="minorBidi"/>
    </w:rPr>
  </w:style>
  <w:style w:type="paragraph" w:styleId="TOC9">
    <w:name w:val="toc 9"/>
    <w:basedOn w:val="Normal"/>
    <w:next w:val="Normal"/>
    <w:qFormat/>
    <w:rsid w:val="00B36B45"/>
    <w:pPr>
      <w:spacing w:before="160" w:after="160" w:line="264" w:lineRule="auto"/>
      <w:ind w:left="720" w:right="720" w:hanging="720"/>
    </w:pPr>
    <w:rPr>
      <w:rFonts w:asciiTheme="majorHAnsi" w:hAnsiTheme="majorHAnsi" w:cstheme="minorBidi"/>
    </w:rPr>
  </w:style>
  <w:style w:type="character" w:styleId="SmartLink">
    <w:name w:val="Smart Link"/>
    <w:basedOn w:val="DefaultParagraphFont"/>
    <w:unhideWhenUsed/>
    <w:qFormat/>
    <w:rsid w:val="00A92971"/>
    <w:rPr>
      <w:color w:val="0000FF"/>
      <w:u w:val="single"/>
      <w:shd w:val="clear" w:color="auto" w:fill="F3F2F1"/>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asciiTheme="minorHAnsi" w:hAnsiTheme="minorHAnsi"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qFormat/>
    <w:rsid w:val="00F17091"/>
    <w:pPr>
      <w:spacing w:before="1080"/>
    </w:pPr>
    <w:rPr>
      <w:b/>
    </w:rPr>
  </w:style>
  <w:style w:type="character" w:customStyle="1" w:styleId="UnresolvedMention1">
    <w:name w:val="Unresolved Mention1"/>
    <w:basedOn w:val="DefaultParagraphFont"/>
    <w:qFormat/>
    <w:rsid w:val="001319C3"/>
    <w:rPr>
      <w:color w:val="605E5C"/>
      <w:shd w:val="clear" w:color="auto" w:fill="E1DFDD"/>
    </w:rPr>
  </w:style>
  <w:style w:type="character" w:customStyle="1" w:styleId="Hashtag1">
    <w:name w:val="Hashtag1"/>
    <w:basedOn w:val="DefaultParagraphFont"/>
    <w:qFormat/>
    <w:rsid w:val="001319C3"/>
    <w:rPr>
      <w:color w:val="2B579A"/>
      <w:shd w:val="clear" w:color="auto" w:fill="E1DFDD"/>
    </w:rPr>
  </w:style>
  <w:style w:type="character" w:customStyle="1" w:styleId="Mention1">
    <w:name w:val="Mention1"/>
    <w:basedOn w:val="DefaultParagraphFont"/>
    <w:qFormat/>
    <w:rsid w:val="001319C3"/>
    <w:rPr>
      <w:color w:val="2B579A"/>
      <w:shd w:val="clear" w:color="auto" w:fill="E1DFDD"/>
    </w:rPr>
  </w:style>
  <w:style w:type="character" w:customStyle="1" w:styleId="SmartHyperlink1">
    <w:name w:val="Smart Hyperlink1"/>
    <w:basedOn w:val="DefaultParagraphFont"/>
    <w:qFormat/>
    <w:rsid w:val="001319C3"/>
    <w:rPr>
      <w:u w:val="dotted"/>
    </w:rPr>
  </w:style>
  <w:style w:type="character" w:customStyle="1" w:styleId="SmartLink1">
    <w:name w:val="SmartLink1"/>
    <w:basedOn w:val="DefaultParagraphFont"/>
    <w:unhideWhenUsed/>
    <w:qFormat/>
    <w:rsid w:val="001319C3"/>
    <w:rPr>
      <w:color w:val="0563C1" w:themeColor="hyperlink"/>
      <w:u w:val="single"/>
      <w:shd w:val="clear" w:color="auto" w:fill="E1DFDD"/>
    </w:rPr>
  </w:style>
  <w:style w:type="paragraph" w:customStyle="1" w:styleId="NumberedBullet">
    <w:name w:val="Numbered Bullet"/>
    <w:basedOn w:val="Normal"/>
    <w:qFormat/>
    <w:rsid w:val="00EC78C8"/>
    <w:pPr>
      <w:numPr>
        <w:numId w:val="32"/>
      </w:numPr>
      <w:tabs>
        <w:tab w:val="left" w:pos="360"/>
      </w:tabs>
      <w:spacing w:after="120"/>
      <w:ind w:right="360"/>
      <w:jc w:val="both"/>
    </w:pPr>
    <w:rPr>
      <w:rFonts w:ascii="Garamond" w:eastAsia="Times New Roman" w:hAnsi="Garamond" w:cs="Times New Roman"/>
      <w:sz w:val="24"/>
      <w:szCs w:val="24"/>
    </w:rPr>
  </w:style>
  <w:style w:type="paragraph" w:customStyle="1" w:styleId="Heading2BlackNoTOC">
    <w:name w:val="Heading 2_Black No TOC"/>
    <w:basedOn w:val="Normal"/>
    <w:next w:val="Normal"/>
    <w:qFormat/>
    <w:rsid w:val="00EC78C8"/>
    <w:pPr>
      <w:keepNext/>
      <w:tabs>
        <w:tab w:val="left" w:pos="432"/>
      </w:tabs>
      <w:spacing w:before="360" w:after="120"/>
      <w:ind w:left="432" w:hanging="432"/>
      <w:jc w:val="both"/>
      <w:outlineLvl w:val="8"/>
    </w:pPr>
    <w:rPr>
      <w:rFonts w:ascii="Arial Black" w:eastAsia="Times New Roman" w:hAnsi="Arial Black" w:cs="Times New Roman"/>
      <w:b/>
      <w:szCs w:val="24"/>
    </w:rPr>
  </w:style>
  <w:style w:type="paragraph" w:customStyle="1" w:styleId="Bullet">
    <w:name w:val="Bullet"/>
    <w:basedOn w:val="Normal"/>
    <w:qFormat/>
    <w:rsid w:val="00EC78C8"/>
    <w:pPr>
      <w:numPr>
        <w:numId w:val="31"/>
      </w:numPr>
      <w:tabs>
        <w:tab w:val="left" w:pos="432"/>
      </w:tabs>
      <w:spacing w:after="120"/>
      <w:jc w:val="both"/>
    </w:pPr>
    <w:rPr>
      <w:rFonts w:ascii="Times New Roman" w:eastAsia="Times New Roman" w:hAnsi="Times New Roman" w:cs="Times New Roman"/>
      <w:sz w:val="24"/>
      <w:szCs w:val="24"/>
    </w:rPr>
  </w:style>
  <w:style w:type="table" w:customStyle="1" w:styleId="BaseTable">
    <w:name w:val="Base Table"/>
    <w:basedOn w:val="TableNormal"/>
    <w:rsid w:val="0069374F"/>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paragraph0">
    <w:name w:val="paragraph"/>
    <w:basedOn w:val="Normal"/>
    <w:qFormat/>
    <w:rsid w:val="009A52D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qFormat/>
    <w:rsid w:val="009A52DA"/>
  </w:style>
  <w:style w:type="character" w:customStyle="1" w:styleId="eop">
    <w:name w:val="eop"/>
    <w:basedOn w:val="DefaultParagraphFont"/>
    <w:qFormat/>
    <w:rsid w:val="009A52DA"/>
  </w:style>
  <w:style w:type="paragraph" w:customStyle="1" w:styleId="a">
    <w:name w:val="a"/>
    <w:basedOn w:val="Normal"/>
    <w:qFormat/>
    <w:rsid w:val="001B2C4A"/>
    <w:pPr>
      <w:keepNext/>
      <w:keepLines/>
      <w:spacing w:before="240" w:line="264" w:lineRule="auto"/>
      <w:jc w:val="center"/>
      <w:outlineLvl w:val="1"/>
    </w:pPr>
    <w:rPr>
      <w:rFonts w:ascii="Arial" w:eastAsia="Times New Roman" w:hAnsi="Arial" w:cs="Times New Roman"/>
      <w:b/>
      <w:bCs/>
      <w:color w:val="046B5C"/>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www.acf.hhs.gov/opre/project/home-based-child-care-supply-and-quality-2019-2024" TargetMode="Externa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2" ma:contentTypeDescription="Create a new document." ma:contentTypeScope="" ma:versionID="9258f0c96f9c54da5e6199a35dcc0da5">
  <xsd:schema xmlns:xsd="http://www.w3.org/2001/XMLSchema" xmlns:xs="http://www.w3.org/2001/XMLSchema" xmlns:p="http://schemas.microsoft.com/office/2006/metadata/properties" xmlns:ns2="d7423c9d-eb0c-4af6-9481-6d335a110103" targetNamespace="http://schemas.microsoft.com/office/2006/metadata/properties" ma:root="true" ma:fieldsID="d33d1c462c28f7de3f5c33db5d02aa7c" ns2:_="">
    <xsd:import namespace="d7423c9d-eb0c-4af6-9481-6d335a1101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78D7E7-9AD9-4184-B996-9CDDE2C421E3}">
  <ds:schemaRefs>
    <ds:schemaRef ds:uri="http://schemas.openxmlformats.org/officeDocument/2006/bibliography"/>
  </ds:schemaRefs>
</ds:datastoreItem>
</file>

<file path=customXml/itemProps3.xml><?xml version="1.0" encoding="utf-8"?>
<ds:datastoreItem xmlns:ds="http://schemas.openxmlformats.org/officeDocument/2006/customXml" ds:itemID="{95FD93CD-8C75-441E-A48A-96634D2C0D26}">
  <ds:schemaRefs>
    <ds:schemaRef ds:uri="http://schemas.microsoft.com/sharepoint/v3/contenttype/forms"/>
  </ds:schemaRefs>
</ds:datastoreItem>
</file>

<file path=customXml/itemProps4.xml><?xml version="1.0" encoding="utf-8"?>
<ds:datastoreItem xmlns:ds="http://schemas.openxmlformats.org/officeDocument/2006/customXml" ds:itemID="{DA1C2F16-0A18-42A0-B51A-B94BD9F8DD1D}">
  <ds:schemaRefs>
    <ds:schemaRef ds:uri="http://schemas.openxmlformats.org/package/2006/metadata/core-properties"/>
    <ds:schemaRef ds:uri="http://www.w3.org/XML/1998/namespace"/>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d7423c9d-eb0c-4af6-9481-6d335a110103"/>
  </ds:schemaRefs>
</ds:datastoreItem>
</file>

<file path=customXml/itemProps5.xml><?xml version="1.0" encoding="utf-8"?>
<ds:datastoreItem xmlns:ds="http://schemas.openxmlformats.org/officeDocument/2006/customXml" ds:itemID="{A3222B04-93F3-412D-BB0A-D3DF7154D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4</TotalTime>
  <Pages>11</Pages>
  <Words>2428</Words>
  <Characters>13845</Characters>
  <Application>Microsoft Office Word</Application>
  <DocSecurity>0</DocSecurity>
  <Lines>115</Lines>
  <Paragraphs>32</Paragraphs>
  <ScaleCrop>false</ScaleCrop>
  <Company>[Name of Agency or Company]</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Ann Li</dc:creator>
  <cp:keywords>report</cp:keywords>
  <cp:lastModifiedBy>Ashley Kopack Klein</cp:lastModifiedBy>
  <cp:revision>3</cp:revision>
  <cp:lastPrinted>2020-09-11T19:32:00Z</cp:lastPrinted>
  <dcterms:created xsi:type="dcterms:W3CDTF">2022-12-02T01:12:00Z</dcterms:created>
  <dcterms:modified xsi:type="dcterms:W3CDTF">2022-12-02T01:15:00Z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