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00C4" w:rsidRPr="00320680" w:rsidP="00554C88" w14:paraId="2C18D482" w14:textId="3494D7C3">
      <w:pPr>
        <w:pStyle w:val="AppendixTitle"/>
        <w:spacing w:before="2680"/>
        <w:rPr>
          <w:rFonts w:ascii="Arial" w:eastAsia="Times New Roman" w:hAnsi="Arial" w:cs="Times New Roman"/>
          <w:b w:val="0"/>
          <w:bCs w:val="0"/>
          <w:color w:val="046B5C"/>
          <w:lang w:val="en-GB"/>
        </w:rPr>
      </w:pPr>
      <w:bookmarkStart w:id="0" w:name="_Toc120865440"/>
      <w:bookmarkStart w:id="1" w:name="_Hlk105656041"/>
      <w:r w:rsidRPr="00320680">
        <w:rPr>
          <w:lang w:val="en-GB"/>
        </w:rPr>
        <w:t xml:space="preserve">Appendix </w:t>
      </w:r>
      <w:r w:rsidRPr="00320680">
        <w:rPr>
          <w:lang w:val="en-GB"/>
        </w:rPr>
        <w:t>A</w:t>
      </w:r>
      <w:bookmarkEnd w:id="0"/>
      <w:r w:rsidRPr="00320680">
        <w:rPr>
          <w:lang w:val="en-GB"/>
        </w:rPr>
        <w:t xml:space="preserve"> </w:t>
      </w:r>
    </w:p>
    <w:p w:rsidR="00B451FA" w:rsidRPr="00320680" w:rsidP="652D82AA" w14:paraId="1BEBDDD8" w14:textId="7E6E178C">
      <w:pPr>
        <w:pStyle w:val="AppendixTitle"/>
        <w:rPr>
          <w:rFonts w:ascii="Times New Roman" w:eastAsia="Garamond" w:hAnsi="Times New Roman" w:cs="Times New Roman"/>
          <w:szCs w:val="28"/>
          <w:lang w:val="en-GB"/>
        </w:rPr>
      </w:pPr>
      <w:r w:rsidRPr="00320680">
        <w:rPr>
          <w:lang w:val="en-GB"/>
        </w:rPr>
        <w:br/>
      </w:r>
      <w:bookmarkStart w:id="2" w:name="_Toc120865441"/>
      <w:r w:rsidRPr="00320680" w:rsidR="00DC51C0">
        <w:rPr>
          <w:rFonts w:ascii="Arial" w:eastAsia="Times New Roman" w:hAnsi="Arial" w:cs="Times New Roman"/>
          <w:color w:val="046B5C"/>
          <w:lang w:val="en-GB"/>
        </w:rPr>
        <w:t xml:space="preserve">Community organization </w:t>
      </w:r>
      <w:r w:rsidRPr="00320680" w:rsidR="00F100C4">
        <w:rPr>
          <w:rFonts w:ascii="Arial" w:eastAsia="Times New Roman" w:hAnsi="Arial" w:cs="Times New Roman"/>
          <w:color w:val="046B5C"/>
          <w:lang w:val="en-GB"/>
        </w:rPr>
        <w:t>outreach materials</w:t>
      </w:r>
      <w:r w:rsidR="00460975">
        <w:rPr>
          <w:rFonts w:ascii="Arial" w:eastAsia="Times New Roman" w:hAnsi="Arial" w:cs="Times New Roman"/>
          <w:color w:val="046B5C"/>
          <w:lang w:val="en-GB"/>
        </w:rPr>
        <w:t xml:space="preserve"> - S</w:t>
      </w:r>
      <w:bookmarkEnd w:id="2"/>
      <w:r w:rsidR="00A844E3">
        <w:rPr>
          <w:rFonts w:ascii="Arial" w:eastAsia="Times New Roman" w:hAnsi="Arial" w:cs="Times New Roman"/>
          <w:color w:val="046B5C"/>
          <w:lang w:val="en-GB"/>
        </w:rPr>
        <w:t>PANISH</w:t>
      </w:r>
    </w:p>
    <w:p w:rsidR="00F100C4" w:rsidRPr="003C3563" w:rsidP="00F95CAB" w14:paraId="4BF21A90" w14:textId="37F56B6D">
      <w:pPr>
        <w:pStyle w:val="ListParagraph"/>
        <w:tabs>
          <w:tab w:val="left" w:pos="5430"/>
        </w:tabs>
        <w:ind w:left="720" w:firstLine="0"/>
        <w:rPr>
          <w:rFonts w:ascii="Arial" w:eastAsia="Times New Roman" w:hAnsi="Arial" w:cs="Times New Roman"/>
          <w:b/>
          <w:bCs/>
          <w:sz w:val="28"/>
          <w:szCs w:val="32"/>
          <w:lang w:val=""/>
        </w:rPr>
      </w:pPr>
      <w:r w:rsidRPr="00320680">
        <w:rPr>
          <w:rFonts w:ascii="Arial" w:eastAsia="Times New Roman" w:hAnsi="Arial" w:cs="Times New Roman"/>
          <w:b/>
          <w:bCs/>
          <w:sz w:val="28"/>
          <w:szCs w:val="32"/>
          <w:lang w:val="en-GB"/>
        </w:rPr>
        <w:t xml:space="preserve">                                          </w:t>
      </w:r>
    </w:p>
    <w:p w:rsidR="00DC51C0" w:rsidRPr="003C3563" w:rsidP="00F95CAB" w14:paraId="4076B5F7" w14:textId="77777777">
      <w:pPr>
        <w:pStyle w:val="ListParagraph"/>
        <w:tabs>
          <w:tab w:val="left" w:pos="5430"/>
        </w:tabs>
        <w:ind w:left="720" w:firstLine="0"/>
        <w:rPr>
          <w:rFonts w:ascii="Arial" w:eastAsia="Times New Roman" w:hAnsi="Arial" w:cs="Times New Roman"/>
          <w:b/>
          <w:bCs/>
          <w:sz w:val="28"/>
          <w:szCs w:val="32"/>
          <w:lang w:val=""/>
        </w:rPr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  <w:lang w:val=""/>
        </w:rPr>
        <w:id w:val="-962956099"/>
        <w:docPartObj>
          <w:docPartGallery w:val="Table of Contents"/>
          <w:docPartUnique/>
        </w:docPartObj>
      </w:sdtPr>
      <w:sdtContent>
        <w:p w:rsidR="00DC51C0" w:rsidRPr="003C3563" w:rsidP="00DC51C0" w14:paraId="740BDEBB" w14:textId="77777777">
          <w:pPr>
            <w:pStyle w:val="TOCHeading"/>
            <w:rPr>
              <w:lang w:val=""/>
            </w:rPr>
          </w:pPr>
          <w:r w:rsidRPr="003C3563">
            <w:rPr>
              <w:lang w:val=""/>
            </w:rPr>
            <w:t>Contents</w:t>
          </w:r>
        </w:p>
        <w:p w:rsidR="00CC27F8" w:rsidP="00CC27F8" w14:paraId="00EA158D" w14:textId="55AADE2F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 w:rsidRPr="003C3563">
            <w:rPr>
              <w:lang w:val=""/>
            </w:rPr>
            <w:fldChar w:fldCharType="begin"/>
          </w:r>
          <w:r w:rsidRPr="003C3563">
            <w:rPr>
              <w:lang w:val=""/>
            </w:rPr>
            <w:instrText xml:space="preserve"> TOC \h \z \t "Acknowledgment,1,Appendix Title,8,Attachment Title,1,H1,1,ES H1,1,H2,2" </w:instrText>
          </w:r>
          <w:r w:rsidRPr="003C3563">
            <w:rPr>
              <w:lang w:val=""/>
            </w:rPr>
            <w:fldChar w:fldCharType="separate"/>
          </w:r>
          <w:hyperlink w:anchor="_Toc120865442" w:history="1">
            <w:r w:rsidRPr="00F318A2">
              <w:rPr>
                <w:rStyle w:val="Hyperlink"/>
                <w:rFonts w:eastAsia="Times New Roman"/>
                <w:noProof/>
                <w:lang w:val="en-GB"/>
              </w:rPr>
              <w:t>A.1 Community organization invitation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_Toc120865442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27F8" w14:paraId="2F49764D" w14:textId="3B111791">
          <w:pPr>
            <w:pStyle w:val="TOC1"/>
            <w:rPr>
              <w:rFonts w:asciiTheme="minorHAnsi" w:eastAsiaTheme="minorEastAsia" w:hAnsiTheme="minorHAnsi"/>
              <w:noProof/>
            </w:rPr>
          </w:pPr>
          <w:hyperlink w:anchor="_Toc120865443" w:history="1">
            <w:r w:rsidRPr="00F318A2">
              <w:rPr>
                <w:rStyle w:val="Hyperlink"/>
                <w:rFonts w:eastAsia="Times New Roman"/>
                <w:noProof/>
                <w:lang w:val="en-GB"/>
              </w:rPr>
              <w:t>A.2 Community organization follow up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_Toc120865443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27F8" w14:paraId="304C24AB" w14:textId="3E248F45">
          <w:pPr>
            <w:pStyle w:val="TOC1"/>
            <w:rPr>
              <w:rFonts w:asciiTheme="minorHAnsi" w:eastAsiaTheme="minorEastAsia" w:hAnsiTheme="minorHAnsi"/>
              <w:noProof/>
            </w:rPr>
          </w:pPr>
          <w:hyperlink w:anchor="_Toc120865444" w:history="1">
            <w:r w:rsidRPr="00F318A2">
              <w:rPr>
                <w:rStyle w:val="Hyperlink"/>
                <w:rFonts w:eastAsia="Times New Roman"/>
                <w:noProof/>
                <w:lang w:val="en-GB"/>
              </w:rPr>
              <w:t>A.3 Community organization follow up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_Toc120865444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51C0" w:rsidRPr="003C3563" w:rsidP="00DC51C0" w14:paraId="0C8102EC" w14:textId="75C7A40A">
          <w:pPr>
            <w:rPr>
              <w:lang w:val=""/>
            </w:rPr>
          </w:pPr>
          <w:r w:rsidRPr="003C3563">
            <w:rPr>
              <w:b/>
              <w:bCs/>
              <w:noProof/>
              <w:lang w:val=""/>
            </w:rPr>
            <w:fldChar w:fldCharType="end"/>
          </w:r>
        </w:p>
      </w:sdtContent>
    </w:sdt>
    <w:p w:rsidR="00DC51C0" w:rsidRPr="003C3563" w:rsidP="00F95CAB" w14:paraId="42AA6AAE" w14:textId="29A52B31">
      <w:pPr>
        <w:pStyle w:val="ListParagraph"/>
        <w:tabs>
          <w:tab w:val="left" w:pos="5430"/>
        </w:tabs>
        <w:ind w:left="720" w:firstLine="0"/>
        <w:rPr>
          <w:rFonts w:ascii="Arial" w:eastAsia="Times New Roman" w:hAnsi="Arial" w:cs="Times New Roman"/>
          <w:b/>
          <w:sz w:val="28"/>
          <w:szCs w:val="32"/>
          <w:lang w:val=""/>
        </w:rPr>
        <w:sectPr w:rsidSect="00824B77">
          <w:pgSz w:w="12240" w:h="15840"/>
          <w:pgMar w:top="1170" w:right="1440" w:bottom="990" w:left="1440" w:header="720" w:footer="720" w:gutter="0"/>
          <w:cols w:space="720"/>
          <w:docGrid w:linePitch="360"/>
        </w:sectPr>
      </w:pPr>
    </w:p>
    <w:p w:rsidR="00B451FA" w:rsidRPr="003C3563" w:rsidP="00B451FA" w14:paraId="1ECB6C6E" w14:textId="77777777">
      <w:pPr>
        <w:rPr>
          <w:rFonts w:ascii="Times New Roman" w:eastAsia="Garamond" w:hAnsi="Times New Roman" w:cs="Times New Roman"/>
          <w:lang w:val=""/>
        </w:rPr>
      </w:pPr>
    </w:p>
    <w:p w:rsidR="00007A7B" w:rsidRPr="00FE7B4B" w:rsidP="00007A7B" w14:paraId="194C8A6E" w14:textId="3C68D558">
      <w:pPr>
        <w:spacing w:before="2680" w:after="0"/>
        <w:jc w:val="center"/>
        <w:rPr>
          <w:rFonts w:ascii="Times New Roman" w:eastAsia="Garamond" w:hAnsi="Times New Roman" w:cs="Times New Roman"/>
          <w:b/>
          <w:bCs/>
          <w:color w:val="046B5C" w:themeColor="text2"/>
          <w:lang w:val="en-GB"/>
        </w:rPr>
        <w:sectPr w:rsidSect="00A76857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3" w:name="_Toc118382595"/>
      <w:r w:rsidRPr="00FE7B4B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A1. Community organization invitation email</w:t>
      </w:r>
      <w:bookmarkEnd w:id="3"/>
    </w:p>
    <w:p w:rsidR="0069374F" w:rsidRPr="00320680" w:rsidP="0069374F" w14:paraId="166B8CB5" w14:textId="1CCD5502">
      <w:pPr>
        <w:pStyle w:val="H1"/>
        <w:rPr>
          <w:rFonts w:eastAsia="Times New Roman"/>
          <w:lang w:val="en-GB"/>
        </w:rPr>
      </w:pPr>
      <w:bookmarkStart w:id="4" w:name="_Toc120865442"/>
      <w:r w:rsidRPr="00320680">
        <w:rPr>
          <w:rFonts w:eastAsia="Times New Roman"/>
          <w:lang w:val="en-GB"/>
        </w:rPr>
        <w:t xml:space="preserve">A.1 </w:t>
      </w:r>
      <w:r w:rsidRPr="00320680" w:rsidR="00DC51C0">
        <w:rPr>
          <w:rFonts w:eastAsia="Times New Roman"/>
          <w:lang w:val="en-GB"/>
        </w:rPr>
        <w:t xml:space="preserve">Community organization </w:t>
      </w:r>
      <w:r w:rsidRPr="00320680">
        <w:rPr>
          <w:rFonts w:eastAsia="Times New Roman"/>
          <w:lang w:val="en-GB"/>
        </w:rPr>
        <w:t>invitation email</w:t>
      </w:r>
      <w:bookmarkEnd w:id="4"/>
    </w:p>
    <w:p w:rsidR="0069374F" w:rsidRPr="00320680" w:rsidP="00007A7B" w14:paraId="3701AD95" w14:textId="0B392630">
      <w:pPr>
        <w:pStyle w:val="ParagraphContinued"/>
        <w:rPr>
          <w:rFonts w:eastAsia="Times New Roman"/>
          <w:lang w:val="en-GB"/>
        </w:rPr>
      </w:pPr>
      <w:r w:rsidRPr="00320680">
        <w:rPr>
          <w:rFonts w:eastAsia="Times New Roman"/>
          <w:lang w:val="en-GB"/>
        </w:rPr>
        <w:t xml:space="preserve">Estimado(a) </w:t>
      </w:r>
      <w:r w:rsidRPr="00320680">
        <w:rPr>
          <w:rFonts w:eastAsia="Times New Roman"/>
          <w:lang w:val="en-GB"/>
        </w:rPr>
        <w:t>[NAME],</w:t>
      </w:r>
    </w:p>
    <w:p w:rsidR="0069374F" w:rsidRPr="00431269" w:rsidP="00007A7B" w14:paraId="566CFEF3" w14:textId="1B191BBF">
      <w:pPr>
        <w:pStyle w:val="Paragraph"/>
        <w:rPr>
          <w:rFonts w:eastAsia="Times New Roman"/>
          <w:lang w:val=""/>
        </w:rPr>
      </w:pPr>
      <w:r w:rsidRPr="00431269">
        <w:rPr>
          <w:rFonts w:eastAsia="Times New Roman"/>
          <w:lang w:val=""/>
        </w:rPr>
        <w:t>Espero esté bien</w:t>
      </w:r>
      <w:r w:rsidRPr="00431269" w:rsidR="00B56CD8">
        <w:rPr>
          <w:rFonts w:eastAsia="Times New Roman"/>
          <w:lang w:val=""/>
        </w:rPr>
        <w:t>.</w:t>
      </w:r>
      <w:r w:rsidRPr="00431269">
        <w:rPr>
          <w:rFonts w:eastAsia="Times New Roman"/>
          <w:lang w:val=""/>
        </w:rPr>
        <w:t xml:space="preserve"> </w:t>
      </w:r>
      <w:r w:rsidRPr="00431269" w:rsidR="00794D9B">
        <w:rPr>
          <w:rFonts w:eastAsia="Times New Roman"/>
          <w:lang w:val=""/>
        </w:rPr>
        <w:t>Estoy escribiendo para solicitar su ayuda para un proyecto en el que tra</w:t>
      </w:r>
      <w:r w:rsidRPr="00431269" w:rsidR="00B56CD8">
        <w:rPr>
          <w:rFonts w:eastAsia="Times New Roman"/>
          <w:lang w:val=""/>
        </w:rPr>
        <w:t>ba</w:t>
      </w:r>
      <w:r w:rsidRPr="00431269" w:rsidR="00794D9B">
        <w:rPr>
          <w:rFonts w:eastAsia="Times New Roman"/>
          <w:lang w:val=""/>
        </w:rPr>
        <w:t xml:space="preserve">jo con Mathematica, una organización independiente de evaluación. </w:t>
      </w:r>
      <w:r w:rsidRPr="00431269" w:rsidR="009E46BC">
        <w:rPr>
          <w:rFonts w:eastAsia="Times New Roman"/>
          <w:lang w:val=""/>
        </w:rPr>
        <w:t xml:space="preserve">Como parte del proyecto </w:t>
      </w:r>
      <w:r w:rsidRPr="00431269" w:rsidR="00B56CD8">
        <w:rPr>
          <w:lang w:val=""/>
        </w:rPr>
        <w:t xml:space="preserve">Oferta </w:t>
      </w:r>
      <w:r w:rsidRPr="00431269" w:rsidR="00F020A5">
        <w:rPr>
          <w:lang w:val=""/>
        </w:rPr>
        <w:t xml:space="preserve">y </w:t>
      </w:r>
      <w:r w:rsidRPr="00431269" w:rsidR="00B56CD8">
        <w:rPr>
          <w:lang w:val=""/>
        </w:rPr>
        <w:t>c</w:t>
      </w:r>
      <w:r w:rsidRPr="00431269" w:rsidR="00F020A5">
        <w:rPr>
          <w:lang w:val=""/>
        </w:rPr>
        <w:t xml:space="preserve">alidad de </w:t>
      </w:r>
      <w:r w:rsidRPr="00431269" w:rsidR="00B56CD8">
        <w:rPr>
          <w:lang w:val=""/>
        </w:rPr>
        <w:t>c</w:t>
      </w:r>
      <w:r w:rsidRPr="00431269" w:rsidR="00F020A5">
        <w:rPr>
          <w:lang w:val=""/>
        </w:rPr>
        <w:t xml:space="preserve">uidado </w:t>
      </w:r>
      <w:r w:rsidRPr="00431269" w:rsidR="00B56CD8">
        <w:rPr>
          <w:lang w:val=""/>
        </w:rPr>
        <w:t>i</w:t>
      </w:r>
      <w:r w:rsidRPr="00431269" w:rsidR="00F020A5">
        <w:rPr>
          <w:lang w:val=""/>
        </w:rPr>
        <w:t xml:space="preserve">nfantil </w:t>
      </w:r>
      <w:r w:rsidRPr="00431269" w:rsidR="00B56CD8">
        <w:rPr>
          <w:lang w:val=""/>
        </w:rPr>
        <w:t>b</w:t>
      </w:r>
      <w:r w:rsidRPr="00431269" w:rsidR="00F020A5">
        <w:rPr>
          <w:rFonts w:ascii="Times New Roman" w:hAnsi="Times New Roman" w:cs="Times New Roman"/>
          <w:lang w:val=""/>
        </w:rPr>
        <w:t xml:space="preserve">asado en el </w:t>
      </w:r>
      <w:r w:rsidRPr="00431269" w:rsidR="00B56CD8">
        <w:rPr>
          <w:rFonts w:ascii="Times New Roman" w:hAnsi="Times New Roman" w:cs="Times New Roman"/>
          <w:lang w:val=""/>
        </w:rPr>
        <w:t>h</w:t>
      </w:r>
      <w:r w:rsidRPr="00431269" w:rsidR="00F020A5">
        <w:rPr>
          <w:rFonts w:ascii="Times New Roman" w:hAnsi="Times New Roman" w:cs="Times New Roman"/>
          <w:lang w:val=""/>
        </w:rPr>
        <w:t>ogar</w:t>
      </w:r>
      <w:r w:rsidRPr="00431269" w:rsidR="009E46BC">
        <w:rPr>
          <w:rFonts w:ascii="Times New Roman" w:hAnsi="Times New Roman" w:cs="Times New Roman"/>
          <w:lang w:val=""/>
        </w:rPr>
        <w:t xml:space="preserve"> (HBCCSQ por sus siglas en inglés), </w:t>
      </w:r>
      <w:r w:rsidRPr="00431269" w:rsidR="00586F55">
        <w:rPr>
          <w:rFonts w:ascii="Times New Roman" w:hAnsi="Times New Roman" w:cs="Times New Roman"/>
          <w:lang w:val=""/>
        </w:rPr>
        <w:t xml:space="preserve">realizado para la </w:t>
      </w:r>
      <w:r w:rsidRPr="00431269" w:rsidR="00586F55">
        <w:rPr>
          <w:lang w:val=""/>
        </w:rPr>
        <w:t xml:space="preserve">Oficina de Planificación, Investigación y Evaluación de la Administración para </w:t>
      </w:r>
      <w:r w:rsidRPr="00431269" w:rsidR="00CD7E33">
        <w:rPr>
          <w:lang w:val=""/>
        </w:rPr>
        <w:t>N</w:t>
      </w:r>
      <w:r w:rsidRPr="00431269" w:rsidR="00586F55">
        <w:rPr>
          <w:lang w:val=""/>
        </w:rPr>
        <w:t xml:space="preserve">iños y </w:t>
      </w:r>
      <w:r w:rsidRPr="00431269" w:rsidR="00CD7E33">
        <w:rPr>
          <w:lang w:val=""/>
        </w:rPr>
        <w:t>F</w:t>
      </w:r>
      <w:r w:rsidRPr="00431269" w:rsidR="00586F55">
        <w:rPr>
          <w:lang w:val=""/>
        </w:rPr>
        <w:t xml:space="preserve">amilias del Departamento de </w:t>
      </w:r>
      <w:r w:rsidRPr="00431269" w:rsidR="00CD7E33">
        <w:rPr>
          <w:lang w:val=""/>
        </w:rPr>
        <w:t>S</w:t>
      </w:r>
      <w:r w:rsidRPr="00431269" w:rsidR="00586F55">
        <w:rPr>
          <w:lang w:val=""/>
        </w:rPr>
        <w:t xml:space="preserve">alud y </w:t>
      </w:r>
      <w:r w:rsidRPr="00431269" w:rsidR="00CD7E33">
        <w:rPr>
          <w:lang w:val=""/>
        </w:rPr>
        <w:t>S</w:t>
      </w:r>
      <w:r w:rsidRPr="00431269" w:rsidR="00586F55">
        <w:rPr>
          <w:lang w:val=""/>
        </w:rPr>
        <w:t xml:space="preserve">ervicios </w:t>
      </w:r>
      <w:r w:rsidRPr="00431269" w:rsidR="00CD7E33">
        <w:rPr>
          <w:lang w:val=""/>
        </w:rPr>
        <w:t>H</w:t>
      </w:r>
      <w:r w:rsidRPr="00431269" w:rsidR="00586F55">
        <w:rPr>
          <w:lang w:val=""/>
        </w:rPr>
        <w:t xml:space="preserve">umanos de los Estados Unidos, hemos </w:t>
      </w:r>
      <w:r w:rsidRPr="00431269" w:rsidR="0011532F">
        <w:rPr>
          <w:rFonts w:eastAsia="Times New Roman"/>
          <w:lang w:val=""/>
        </w:rPr>
        <w:t>aprendido que much</w:t>
      </w:r>
      <w:r w:rsidRPr="00431269" w:rsidR="00DC51C0">
        <w:rPr>
          <w:rFonts w:eastAsia="Times New Roman"/>
          <w:lang w:val=""/>
        </w:rPr>
        <w:t>a</w:t>
      </w:r>
      <w:r w:rsidRPr="00431269" w:rsidR="0011532F">
        <w:rPr>
          <w:rFonts w:eastAsia="Times New Roman"/>
          <w:lang w:val=""/>
        </w:rPr>
        <w:t xml:space="preserve">s </w:t>
      </w:r>
      <w:r w:rsidRPr="00431269" w:rsidR="00DC51C0">
        <w:rPr>
          <w:rFonts w:eastAsia="Times New Roman"/>
          <w:lang w:val=""/>
        </w:rPr>
        <w:t xml:space="preserve">medidas </w:t>
      </w:r>
      <w:r w:rsidRPr="00431269" w:rsidR="0011532F">
        <w:rPr>
          <w:rFonts w:eastAsia="Times New Roman"/>
          <w:lang w:val=""/>
        </w:rPr>
        <w:t xml:space="preserve">que apoyan a proveedores de cuidado infantil </w:t>
      </w:r>
      <w:r w:rsidRPr="00431269" w:rsidR="00CF482F">
        <w:rPr>
          <w:rFonts w:eastAsia="Times New Roman"/>
          <w:lang w:val=""/>
        </w:rPr>
        <w:t xml:space="preserve">basado </w:t>
      </w:r>
      <w:r w:rsidRPr="00431269" w:rsidR="0011532F">
        <w:rPr>
          <w:rFonts w:eastAsia="Times New Roman"/>
          <w:lang w:val=""/>
        </w:rPr>
        <w:t>en el hogar (HBCC por sus siglas en inglés</w:t>
      </w:r>
      <w:r w:rsidRPr="00431269" w:rsidR="00DC51C0">
        <w:rPr>
          <w:rFonts w:eastAsia="Times New Roman"/>
          <w:lang w:val=""/>
        </w:rPr>
        <w:t>; es decir, personas que cuidan niños en un hogar</w:t>
      </w:r>
      <w:r w:rsidRPr="00431269" w:rsidR="0011532F">
        <w:rPr>
          <w:rFonts w:eastAsia="Times New Roman"/>
          <w:lang w:val=""/>
        </w:rPr>
        <w:t>), no se crearon teniendo en cuenta a estos proveedores de HBCC. Por eso estamos desarrollando</w:t>
      </w:r>
      <w:r w:rsidRPr="00431269" w:rsidR="00937463">
        <w:rPr>
          <w:rFonts w:eastAsia="Times New Roman"/>
          <w:lang w:val=""/>
        </w:rPr>
        <w:t xml:space="preserve"> el Kit de herramientas </w:t>
      </w:r>
      <w:r w:rsidRPr="00431269" w:rsidR="00BA1B31">
        <w:rPr>
          <w:rFonts w:eastAsia="Times New Roman"/>
          <w:lang w:val=""/>
        </w:rPr>
        <w:t>para</w:t>
      </w:r>
      <w:r w:rsidRPr="00431269" w:rsidR="00632021">
        <w:rPr>
          <w:rFonts w:eastAsia="Times New Roman"/>
          <w:lang w:val=""/>
        </w:rPr>
        <w:t xml:space="preserve"> Crianza de niños de edad escolar en cuidado infantil basado en el hogar (</w:t>
      </w:r>
      <w:r w:rsidRPr="00431269" w:rsidR="001D5EC8">
        <w:rPr>
          <w:rFonts w:eastAsia="Times New Roman"/>
          <w:lang w:val=""/>
        </w:rPr>
        <w:t xml:space="preserve">Kit de herramientas </w:t>
      </w:r>
      <w:r w:rsidRPr="00431269" w:rsidR="00632021">
        <w:rPr>
          <w:rFonts w:eastAsia="Times New Roman"/>
          <w:lang w:val=""/>
        </w:rPr>
        <w:t>HBCC-NSAC por sus siglas en inglés).</w:t>
      </w:r>
      <w:r w:rsidRPr="00431269" w:rsidR="00BA1B31">
        <w:rPr>
          <w:rFonts w:eastAsia="Times New Roman"/>
          <w:lang w:val=""/>
        </w:rPr>
        <w:t xml:space="preserve"> </w:t>
      </w:r>
      <w:r w:rsidRPr="00431269" w:rsidR="0011532F">
        <w:rPr>
          <w:rFonts w:eastAsia="Times New Roman"/>
          <w:lang w:val=""/>
        </w:rPr>
        <w:t xml:space="preserve">El Kit de herramientas HBCC-NSAC </w:t>
      </w:r>
      <w:r w:rsidRPr="00431269" w:rsidR="00D03DE2">
        <w:rPr>
          <w:rFonts w:eastAsia="Times New Roman"/>
          <w:lang w:val=""/>
        </w:rPr>
        <w:t>es</w:t>
      </w:r>
      <w:r w:rsidRPr="00431269" w:rsidR="0011532F">
        <w:rPr>
          <w:rFonts w:eastAsia="Times New Roman"/>
          <w:lang w:val=""/>
        </w:rPr>
        <w:t xml:space="preserve"> específicamente para proveedores de HBCC que </w:t>
      </w:r>
      <w:r w:rsidRPr="00431269" w:rsidR="00DC51C0">
        <w:rPr>
          <w:rFonts w:eastAsia="Times New Roman"/>
          <w:lang w:val=""/>
        </w:rPr>
        <w:t xml:space="preserve">regularmente </w:t>
      </w:r>
      <w:r w:rsidRPr="00431269" w:rsidR="0011532F">
        <w:rPr>
          <w:rFonts w:eastAsia="Times New Roman"/>
          <w:lang w:val=""/>
        </w:rPr>
        <w:t xml:space="preserve">cuidan al menos un niño </w:t>
      </w:r>
      <w:r w:rsidRPr="00431269" w:rsidR="00566227">
        <w:rPr>
          <w:rFonts w:eastAsia="Times New Roman"/>
          <w:lang w:val=""/>
        </w:rPr>
        <w:t>de</w:t>
      </w:r>
      <w:r w:rsidRPr="00431269" w:rsidR="0011532F">
        <w:rPr>
          <w:rFonts w:eastAsia="Times New Roman"/>
          <w:lang w:val=""/>
        </w:rPr>
        <w:t xml:space="preserve"> edad escolar (de </w:t>
      </w:r>
      <w:r w:rsidRPr="00431269" w:rsidR="00D03DE2">
        <w:rPr>
          <w:rFonts w:eastAsia="Times New Roman"/>
          <w:lang w:val=""/>
        </w:rPr>
        <w:t>5</w:t>
      </w:r>
      <w:r w:rsidRPr="00431269" w:rsidR="0011532F">
        <w:rPr>
          <w:rFonts w:eastAsia="Times New Roman"/>
          <w:lang w:val=""/>
        </w:rPr>
        <w:t xml:space="preserve"> </w:t>
      </w:r>
      <w:r w:rsidRPr="00431269" w:rsidR="00DC51C0">
        <w:rPr>
          <w:rFonts w:eastAsia="Times New Roman"/>
          <w:lang w:val=""/>
        </w:rPr>
        <w:t>años y en kindergarten</w:t>
      </w:r>
      <w:r w:rsidRPr="00431269" w:rsidR="003622C6">
        <w:rPr>
          <w:rFonts w:eastAsia="Times New Roman"/>
          <w:lang w:val=""/>
        </w:rPr>
        <w:t>, o de 6</w:t>
      </w:r>
      <w:r w:rsidRPr="00431269" w:rsidR="00DC51C0">
        <w:rPr>
          <w:rFonts w:eastAsia="Times New Roman"/>
          <w:lang w:val=""/>
        </w:rPr>
        <w:t xml:space="preserve"> </w:t>
      </w:r>
      <w:r w:rsidRPr="00431269" w:rsidR="0011532F">
        <w:rPr>
          <w:rFonts w:eastAsia="Times New Roman"/>
          <w:lang w:val=""/>
        </w:rPr>
        <w:t xml:space="preserve">a </w:t>
      </w:r>
      <w:r w:rsidRPr="00431269" w:rsidR="00D03DE2">
        <w:rPr>
          <w:rFonts w:eastAsia="Times New Roman"/>
          <w:lang w:val=""/>
        </w:rPr>
        <w:t xml:space="preserve">12 </w:t>
      </w:r>
      <w:r w:rsidRPr="00431269" w:rsidR="0011532F">
        <w:rPr>
          <w:rFonts w:eastAsia="Times New Roman"/>
          <w:lang w:val=""/>
        </w:rPr>
        <w:t>años)</w:t>
      </w:r>
      <w:r w:rsidRPr="00431269" w:rsidR="002058EE">
        <w:rPr>
          <w:rFonts w:eastAsia="Times New Roman"/>
          <w:lang w:val=""/>
        </w:rPr>
        <w:t>,</w:t>
      </w:r>
      <w:r w:rsidRPr="00431269" w:rsidR="0011532F">
        <w:rPr>
          <w:rFonts w:eastAsia="Times New Roman"/>
          <w:lang w:val=""/>
        </w:rPr>
        <w:t xml:space="preserve"> </w:t>
      </w:r>
      <w:r w:rsidRPr="00431269" w:rsidR="003622C6">
        <w:rPr>
          <w:rFonts w:eastAsia="Times New Roman"/>
          <w:lang w:val=""/>
        </w:rPr>
        <w:t xml:space="preserve">lo que significa que cuidan el niño(s) de edad escolar por al menos 10 horas por semana. Estos proveedores </w:t>
      </w:r>
      <w:r w:rsidRPr="00431269" w:rsidR="0011532F">
        <w:rPr>
          <w:rFonts w:eastAsia="Times New Roman"/>
          <w:lang w:val=""/>
        </w:rPr>
        <w:t xml:space="preserve">también pueden cuidar a niños menores de </w:t>
      </w:r>
      <w:r w:rsidRPr="00431269" w:rsidR="003622C6">
        <w:rPr>
          <w:rFonts w:eastAsia="Times New Roman"/>
          <w:lang w:val=""/>
        </w:rPr>
        <w:t>edad escolar (desde el nacimiento hasta los 5 años y todavía no en kindergarten)</w:t>
      </w:r>
      <w:r w:rsidRPr="00431269" w:rsidR="0011532F">
        <w:rPr>
          <w:rFonts w:eastAsia="Times New Roman"/>
          <w:lang w:val=""/>
        </w:rPr>
        <w:t>.</w:t>
      </w:r>
      <w:r w:rsidRPr="00431269" w:rsidR="00AA19F8">
        <w:rPr>
          <w:rFonts w:eastAsia="Times New Roman"/>
          <w:lang w:val=""/>
        </w:rPr>
        <w:t xml:space="preserve"> Los proveedores</w:t>
      </w:r>
      <w:r w:rsidRPr="00431269" w:rsidR="001C5EF1">
        <w:rPr>
          <w:rFonts w:eastAsia="Times New Roman"/>
          <w:lang w:val=""/>
        </w:rPr>
        <w:t xml:space="preserve"> de</w:t>
      </w:r>
      <w:r w:rsidRPr="00431269" w:rsidR="00AA19F8">
        <w:rPr>
          <w:rFonts w:eastAsia="Times New Roman"/>
          <w:lang w:val=""/>
        </w:rPr>
        <w:t xml:space="preserve"> HBCC pueden </w:t>
      </w:r>
      <w:r w:rsidRPr="00431269" w:rsidR="00F04457">
        <w:rPr>
          <w:rFonts w:eastAsia="Times New Roman"/>
          <w:lang w:val=""/>
        </w:rPr>
        <w:t>usar el Kit de herramientas par</w:t>
      </w:r>
      <w:r w:rsidRPr="00431269" w:rsidR="00AA19F8">
        <w:rPr>
          <w:lang w:val=""/>
        </w:rPr>
        <w:t>a</w:t>
      </w:r>
      <w:r w:rsidRPr="00431269" w:rsidR="006B05FE">
        <w:rPr>
          <w:lang w:val=""/>
        </w:rPr>
        <w:t xml:space="preserve"> reflexionar sobre sus fortalezas y áreas de crecimiento relacionadas con sus prácticas de cuidado y cómo se asocian con las familias de los niños</w:t>
      </w:r>
      <w:r w:rsidRPr="00431269" w:rsidR="00F04457">
        <w:rPr>
          <w:lang w:val=""/>
        </w:rPr>
        <w:t>.</w:t>
      </w:r>
    </w:p>
    <w:p w:rsidR="0069374F" w:rsidRPr="00431269" w:rsidP="00007A7B" w14:paraId="2E7D979B" w14:textId="49AB7101">
      <w:pPr>
        <w:pStyle w:val="Paragraph"/>
        <w:rPr>
          <w:rFonts w:eastAsia="Times New Roman"/>
          <w:lang w:val=""/>
        </w:rPr>
      </w:pPr>
      <w:r>
        <w:rPr>
          <w:rFonts w:eastAsia="Times New Roman"/>
          <w:lang w:val=""/>
        </w:rPr>
        <w:t>Mientras</w:t>
      </w:r>
      <w:r w:rsidRPr="00431269" w:rsidR="0040207D">
        <w:rPr>
          <w:rFonts w:eastAsia="Times New Roman"/>
          <w:lang w:val=""/>
        </w:rPr>
        <w:t xml:space="preserve"> desarrollamos el Kit de herramientas HBCC-NSAC, es importante que lo probemos con muchos proveedores diferentes de HBCC, por lo que estamos realizando el Estudio piloto del Kit de herramientas HBCC-NSAC. Como describe el </w:t>
      </w:r>
      <w:r w:rsidRPr="00431269" w:rsidR="00BE1F53">
        <w:rPr>
          <w:rFonts w:eastAsia="Times New Roman"/>
          <w:lang w:val=""/>
        </w:rPr>
        <w:t>volante</w:t>
      </w:r>
      <w:r w:rsidRPr="00431269" w:rsidR="0040207D">
        <w:rPr>
          <w:rFonts w:eastAsia="Times New Roman"/>
          <w:lang w:val=""/>
        </w:rPr>
        <w:t xml:space="preserve"> de proveedores adjunto, esperamos que pueda ayudarnos a encontrar [IF PHASE 1: proveedores de HBCC </w:t>
      </w:r>
      <w:r w:rsidRPr="00431269" w:rsidR="001D5378">
        <w:rPr>
          <w:rFonts w:eastAsia="Times New Roman"/>
          <w:lang w:val=""/>
        </w:rPr>
        <w:t>que hablen español</w:t>
      </w:r>
      <w:r w:rsidRPr="00431269" w:rsidR="0040207D">
        <w:rPr>
          <w:rFonts w:eastAsia="Times New Roman"/>
          <w:lang w:val=""/>
        </w:rPr>
        <w:t>; IF PHASE 2: proveedores de HBCC, incluidos aquellos que cuidan regularmente los niños de su</w:t>
      </w:r>
      <w:r w:rsidRPr="00431269" w:rsidR="004052A2">
        <w:rPr>
          <w:rFonts w:eastAsia="Times New Roman"/>
          <w:lang w:val=""/>
        </w:rPr>
        <w:t>s</w:t>
      </w:r>
      <w:r w:rsidRPr="00431269" w:rsidR="0040207D">
        <w:rPr>
          <w:rFonts w:eastAsia="Times New Roman"/>
          <w:lang w:val=""/>
        </w:rPr>
        <w:t xml:space="preserve"> </w:t>
      </w:r>
      <w:r w:rsidRPr="00431269" w:rsidR="00F92403">
        <w:rPr>
          <w:rFonts w:eastAsia="Times New Roman"/>
          <w:lang w:val=""/>
        </w:rPr>
        <w:t>familiares</w:t>
      </w:r>
      <w:r w:rsidRPr="00431269" w:rsidR="0040207D">
        <w:rPr>
          <w:rFonts w:eastAsia="Times New Roman"/>
          <w:lang w:val=""/>
        </w:rPr>
        <w:t xml:space="preserve">, amigos, o vecinos en un hogar [IF SPANISH SPEAKERS NEEDED: incluidos proveedores </w:t>
      </w:r>
      <w:r w:rsidRPr="00431269" w:rsidR="001D5378">
        <w:rPr>
          <w:rFonts w:eastAsia="Times New Roman"/>
          <w:lang w:val=""/>
        </w:rPr>
        <w:t>que hablen español</w:t>
      </w:r>
      <w:r w:rsidRPr="00431269" w:rsidR="0040207D">
        <w:rPr>
          <w:rFonts w:eastAsia="Times New Roman"/>
          <w:lang w:val=""/>
        </w:rPr>
        <w:t>] para participar en el Estudio piloto del Kit de herramientas HBCC-NSAC.</w:t>
      </w:r>
    </w:p>
    <w:p w:rsidR="0069374F" w:rsidRPr="00431269" w:rsidP="00007A7B" w14:paraId="62EAC2AF" w14:textId="330AB859">
      <w:pPr>
        <w:pStyle w:val="Paragraph"/>
        <w:rPr>
          <w:rFonts w:eastAsia="Times New Roman"/>
          <w:lang w:val=""/>
        </w:rPr>
      </w:pPr>
      <w:r w:rsidRPr="00431269">
        <w:rPr>
          <w:rFonts w:eastAsia="Times New Roman"/>
          <w:lang w:val=""/>
        </w:rPr>
        <w:t>También inclu</w:t>
      </w:r>
      <w:r w:rsidRPr="00431269" w:rsidR="008A1EA0">
        <w:rPr>
          <w:rFonts w:eastAsia="Times New Roman"/>
          <w:lang w:val=""/>
        </w:rPr>
        <w:t>i</w:t>
      </w:r>
      <w:r w:rsidRPr="00431269">
        <w:rPr>
          <w:rFonts w:eastAsia="Times New Roman"/>
          <w:lang w:val=""/>
        </w:rPr>
        <w:t xml:space="preserve">mos un </w:t>
      </w:r>
      <w:r w:rsidRPr="00431269" w:rsidR="008A1EA0">
        <w:rPr>
          <w:rFonts w:eastAsia="Times New Roman"/>
          <w:lang w:val=""/>
        </w:rPr>
        <w:t xml:space="preserve">volante </w:t>
      </w:r>
      <w:r w:rsidRPr="00431269">
        <w:rPr>
          <w:rFonts w:eastAsia="Times New Roman"/>
          <w:lang w:val=""/>
        </w:rPr>
        <w:t xml:space="preserve">para familias; </w:t>
      </w:r>
      <w:r w:rsidRPr="00431269" w:rsidR="00944EBA">
        <w:rPr>
          <w:rFonts w:eastAsia="Times New Roman"/>
          <w:lang w:val=""/>
        </w:rPr>
        <w:t xml:space="preserve">pediremos </w:t>
      </w:r>
      <w:r w:rsidRPr="00431269" w:rsidR="002F5300">
        <w:rPr>
          <w:rFonts w:eastAsia="Times New Roman"/>
          <w:lang w:val=""/>
        </w:rPr>
        <w:t xml:space="preserve">a los proveedores que inviten a familias con niños </w:t>
      </w:r>
      <w:r w:rsidRPr="00431269" w:rsidR="00566227">
        <w:rPr>
          <w:rFonts w:eastAsia="Times New Roman"/>
          <w:lang w:val=""/>
        </w:rPr>
        <w:t>de</w:t>
      </w:r>
      <w:r w:rsidRPr="00431269" w:rsidR="002F5300">
        <w:rPr>
          <w:rFonts w:eastAsia="Times New Roman"/>
          <w:lang w:val=""/>
        </w:rPr>
        <w:t xml:space="preserve"> edad escolar a probar </w:t>
      </w:r>
      <w:r w:rsidRPr="00431269" w:rsidR="008A1EA0">
        <w:rPr>
          <w:rFonts w:eastAsia="Times New Roman"/>
          <w:lang w:val=""/>
        </w:rPr>
        <w:t>la parte d</w:t>
      </w:r>
      <w:r w:rsidRPr="00431269" w:rsidR="002F5300">
        <w:rPr>
          <w:rFonts w:eastAsia="Times New Roman"/>
          <w:lang w:val=""/>
        </w:rPr>
        <w:t xml:space="preserve">el cuestionario para familias </w:t>
      </w:r>
      <w:r w:rsidRPr="00431269" w:rsidR="00944EBA">
        <w:rPr>
          <w:rFonts w:eastAsia="Times New Roman"/>
          <w:lang w:val=""/>
        </w:rPr>
        <w:t xml:space="preserve">que forma parte </w:t>
      </w:r>
      <w:r w:rsidRPr="00431269" w:rsidR="00582D90">
        <w:rPr>
          <w:rFonts w:eastAsia="Times New Roman"/>
          <w:lang w:val=""/>
        </w:rPr>
        <w:t>del Kit de herramientas HBCC-NSAC.</w:t>
      </w:r>
      <w:r w:rsidRPr="00431269">
        <w:rPr>
          <w:rFonts w:eastAsia="Times New Roman"/>
          <w:lang w:val=""/>
        </w:rPr>
        <w:t xml:space="preserve"> </w:t>
      </w:r>
    </w:p>
    <w:p w:rsidR="00314C27" w:rsidRPr="001C3F5F" w:rsidP="00007A7B" w14:paraId="31A129B3" w14:textId="178B7671">
      <w:pPr>
        <w:pStyle w:val="Paragraph"/>
        <w:rPr>
          <w:rFonts w:eastAsia="Times New Roman"/>
          <w:b/>
          <w:bCs/>
          <w:i/>
          <w:iCs/>
          <w:u w:val="single"/>
          <w:lang w:val=""/>
        </w:rPr>
      </w:pPr>
      <w:r w:rsidRPr="00431269">
        <w:rPr>
          <w:rFonts w:eastAsia="Times New Roman"/>
          <w:lang w:val=""/>
        </w:rPr>
        <w:t xml:space="preserve">Si conoce </w:t>
      </w:r>
      <w:r w:rsidRPr="00431269" w:rsidR="00AD145B">
        <w:rPr>
          <w:rFonts w:eastAsia="Times New Roman"/>
          <w:lang w:val=""/>
        </w:rPr>
        <w:t xml:space="preserve">proveedor(es) </w:t>
      </w:r>
      <w:r w:rsidRPr="00431269" w:rsidR="00F92F64">
        <w:rPr>
          <w:rFonts w:eastAsia="Times New Roman"/>
          <w:lang w:val=""/>
        </w:rPr>
        <w:t xml:space="preserve">de </w:t>
      </w:r>
      <w:r w:rsidRPr="00431269" w:rsidR="00AD145B">
        <w:rPr>
          <w:rFonts w:eastAsia="Times New Roman"/>
          <w:lang w:val=""/>
        </w:rPr>
        <w:t>HBCC que podrían participar,</w:t>
      </w:r>
      <w:r w:rsidRPr="00431269" w:rsidR="0069374F">
        <w:rPr>
          <w:rFonts w:eastAsia="Times New Roman"/>
          <w:lang w:val=""/>
        </w:rPr>
        <w:t xml:space="preserve"> [IF SPANISH SPEAKERS NEEDED: </w:t>
      </w:r>
      <w:r w:rsidRPr="00431269" w:rsidR="00AD145B">
        <w:rPr>
          <w:rFonts w:eastAsia="Times New Roman"/>
          <w:lang w:val=""/>
        </w:rPr>
        <w:t xml:space="preserve">incluyendo proveedores </w:t>
      </w:r>
      <w:r w:rsidRPr="00431269" w:rsidR="001D5378">
        <w:rPr>
          <w:rFonts w:eastAsia="Times New Roman"/>
          <w:lang w:val=""/>
        </w:rPr>
        <w:t>que hablen español</w:t>
      </w:r>
      <w:r w:rsidRPr="00431269" w:rsidR="00F92F64">
        <w:rPr>
          <w:rFonts w:eastAsia="Times New Roman"/>
          <w:lang w:val=""/>
        </w:rPr>
        <w:t>,</w:t>
      </w:r>
      <w:r w:rsidRPr="00431269" w:rsidR="00AD145B">
        <w:rPr>
          <w:rFonts w:eastAsia="Times New Roman"/>
          <w:lang w:val=""/>
        </w:rPr>
        <w:t xml:space="preserve"> </w:t>
      </w:r>
      <w:r w:rsidR="00DC2727">
        <w:rPr>
          <w:rFonts w:eastAsia="Times New Roman"/>
          <w:lang w:val=""/>
        </w:rPr>
        <w:t>f</w:t>
      </w:r>
      <w:r w:rsidR="00691B1C">
        <w:rPr>
          <w:rFonts w:eastAsia="Times New Roman"/>
          <w:lang w:val=""/>
        </w:rPr>
        <w:t>avor de</w:t>
      </w:r>
      <w:r w:rsidRPr="00431269" w:rsidR="00691B1C">
        <w:rPr>
          <w:rFonts w:eastAsia="Times New Roman"/>
          <w:lang w:val=""/>
        </w:rPr>
        <w:t xml:space="preserve"> </w:t>
      </w:r>
      <w:r w:rsidRPr="00431269" w:rsidR="00872780">
        <w:rPr>
          <w:rFonts w:eastAsia="Times New Roman"/>
          <w:lang w:val=""/>
        </w:rPr>
        <w:t xml:space="preserve">responder a este correo electrónico y </w:t>
      </w:r>
      <w:r w:rsidRPr="00431269" w:rsidR="00395AAC">
        <w:rPr>
          <w:rFonts w:eastAsia="Times New Roman"/>
          <w:lang w:val=""/>
        </w:rPr>
        <w:t>[NAME(S)] de Mathematica (</w:t>
      </w:r>
      <w:r w:rsidRPr="00431269" w:rsidR="00BD680D">
        <w:rPr>
          <w:rFonts w:eastAsia="Times New Roman"/>
          <w:lang w:val=""/>
        </w:rPr>
        <w:t>incluidos</w:t>
      </w:r>
      <w:r w:rsidRPr="00431269" w:rsidR="00395AAC">
        <w:rPr>
          <w:rFonts w:eastAsia="Times New Roman"/>
          <w:lang w:val=""/>
        </w:rPr>
        <w:t>) se pondrá</w:t>
      </w:r>
      <w:r w:rsidRPr="00431269" w:rsidR="003832B0">
        <w:rPr>
          <w:rFonts w:eastAsia="Times New Roman"/>
          <w:lang w:val=""/>
        </w:rPr>
        <w:t>(</w:t>
      </w:r>
      <w:r w:rsidRPr="00431269" w:rsidR="00395AAC">
        <w:rPr>
          <w:rFonts w:eastAsia="Times New Roman"/>
          <w:lang w:val=""/>
        </w:rPr>
        <w:t>n</w:t>
      </w:r>
      <w:r w:rsidRPr="00431269" w:rsidR="003832B0">
        <w:rPr>
          <w:rFonts w:eastAsia="Times New Roman"/>
          <w:lang w:val=""/>
        </w:rPr>
        <w:t>)</w:t>
      </w:r>
      <w:r w:rsidRPr="00431269" w:rsidR="00395AAC">
        <w:rPr>
          <w:rFonts w:eastAsia="Times New Roman"/>
          <w:lang w:val=""/>
        </w:rPr>
        <w:t xml:space="preserve"> en contacto. </w:t>
      </w:r>
      <w:r w:rsidRPr="001C3F5F" w:rsidR="00395AAC">
        <w:rPr>
          <w:rFonts w:eastAsia="Times New Roman"/>
          <w:b/>
          <w:bCs/>
          <w:i/>
          <w:iCs/>
          <w:u w:val="single"/>
          <w:lang w:val=""/>
        </w:rPr>
        <w:t xml:space="preserve">Por favor no </w:t>
      </w:r>
      <w:r w:rsidRPr="001C3F5F" w:rsidR="00BD680D">
        <w:rPr>
          <w:rFonts w:eastAsia="Times New Roman"/>
          <w:b/>
          <w:bCs/>
          <w:i/>
          <w:iCs/>
          <w:u w:val="single"/>
          <w:lang w:val=""/>
        </w:rPr>
        <w:t>incluya ningún nombre de proveedor en el correo electrónico.</w:t>
      </w:r>
    </w:p>
    <w:p w:rsidR="0069374F" w:rsidRPr="00431269" w:rsidP="00007A7B" w14:paraId="633B919B" w14:textId="171C420D">
      <w:pPr>
        <w:pStyle w:val="Paragraph"/>
        <w:rPr>
          <w:rFonts w:eastAsia="Times New Roman"/>
          <w:lang w:val=""/>
        </w:rPr>
      </w:pPr>
      <w:r w:rsidRPr="00431269">
        <w:rPr>
          <w:rFonts w:eastAsia="Times New Roman"/>
          <w:lang w:val=""/>
        </w:rPr>
        <w:t>Gracias de antemano por su ayuda.</w:t>
      </w:r>
    </w:p>
    <w:p w:rsidR="0069374F" w:rsidRPr="00431269" w:rsidP="00007A7B" w14:paraId="7F4DE5EF" w14:textId="321EA778">
      <w:pPr>
        <w:pStyle w:val="Paragraph"/>
        <w:rPr>
          <w:rFonts w:eastAsia="Times New Roman"/>
          <w:lang w:val=""/>
        </w:rPr>
      </w:pPr>
      <w:r w:rsidRPr="00431269">
        <w:rPr>
          <w:rFonts w:eastAsia="Times New Roman"/>
          <w:lang w:val=""/>
        </w:rPr>
        <w:t xml:space="preserve">Saludos, </w:t>
      </w:r>
    </w:p>
    <w:p w:rsidR="00944EBA" w:rsidRPr="00431269" w:rsidP="00F95CAB" w14:paraId="68D834CF" w14:textId="77777777">
      <w:pPr>
        <w:pStyle w:val="Paragraph"/>
        <w:rPr>
          <w:rFonts w:eastAsia="Times New Roman"/>
          <w:lang w:val=""/>
        </w:rPr>
      </w:pPr>
      <w:r w:rsidRPr="00431269">
        <w:rPr>
          <w:rFonts w:eastAsia="Times New Roman"/>
          <w:lang w:val=""/>
        </w:rPr>
        <w:t xml:space="preserve">[NAME] </w:t>
      </w:r>
      <w:r w:rsidRPr="00431269" w:rsidR="00401F9D">
        <w:rPr>
          <w:rFonts w:eastAsia="Times New Roman"/>
          <w:lang w:val=""/>
        </w:rPr>
        <w:t>d</w:t>
      </w:r>
      <w:r w:rsidRPr="00431269" w:rsidR="00846762">
        <w:rPr>
          <w:rFonts w:eastAsia="Times New Roman"/>
          <w:lang w:val=""/>
        </w:rPr>
        <w:t xml:space="preserve">el equipo </w:t>
      </w:r>
      <w:r w:rsidRPr="00431269" w:rsidR="00CD2144">
        <w:rPr>
          <w:rFonts w:eastAsia="Times New Roman"/>
          <w:lang w:val=""/>
        </w:rPr>
        <w:t>del Estudio piloto de</w:t>
      </w:r>
      <w:r w:rsidRPr="00431269" w:rsidR="00401F9D">
        <w:rPr>
          <w:rFonts w:eastAsia="Times New Roman"/>
          <w:lang w:val=""/>
        </w:rPr>
        <w:t>l Kit de herramientas</w:t>
      </w:r>
      <w:r w:rsidRPr="00431269" w:rsidR="00CD2144">
        <w:rPr>
          <w:rFonts w:eastAsia="Times New Roman"/>
          <w:lang w:val=""/>
        </w:rPr>
        <w:t xml:space="preserve"> </w:t>
      </w:r>
      <w:r w:rsidRPr="00431269" w:rsidR="00337851">
        <w:rPr>
          <w:rFonts w:eastAsia="Times New Roman"/>
          <w:lang w:val=""/>
        </w:rPr>
        <w:t xml:space="preserve">HBCC-NSAC </w:t>
      </w:r>
      <w:bookmarkStart w:id="5" w:name="_Hlk112858277"/>
    </w:p>
    <w:p w:rsidR="00944EBA" w:rsidRPr="00431269" w14:paraId="3B28B231" w14:textId="13E7BB4C">
      <w:pPr>
        <w:spacing w:line="259" w:lineRule="auto"/>
        <w:rPr>
          <w:rFonts w:eastAsia="Times New Roman"/>
          <w:lang w:val="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59586" cy="967740"/>
                <wp:effectExtent l="0" t="0" r="2222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9586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E23" w:rsidRPr="00A92E28" w:rsidP="00134E23" w14:textId="5B518164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</w:t>
                            </w:r>
                            <w:r w:rsidR="002914C9">
                              <w:rPr>
                                <w:lang w:val=""/>
                              </w:rPr>
                              <w:t>la fecha de vencimiento es</w:t>
                            </w:r>
                            <w:r>
                              <w:rPr>
                                <w:lang w:val=""/>
                              </w:rPr>
                              <w:t xml:space="preserve"> el 8/31/2024.</w:t>
                            </w:r>
                          </w:p>
                          <w:p w:rsidR="00134E23" w:rsidRPr="00A92E28" w:rsidP="00134E23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69.25pt;height:76.2pt;margin-top:0.6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134E23" w:rsidRPr="00A92E28" w:rsidP="00134E23" w14:paraId="0AD509EA" w14:textId="5B518164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 xml:space="preserve"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</w:t>
                      </w:r>
                      <w:r w:rsidR="002914C9">
                        <w:rPr>
                          <w:lang w:val=""/>
                        </w:rPr>
                        <w:t>la fecha de vencimiento es</w:t>
                      </w:r>
                      <w:r>
                        <w:rPr>
                          <w:lang w:val=""/>
                        </w:rPr>
                        <w:t xml:space="preserve"> el 8/31/2024.</w:t>
                      </w:r>
                    </w:p>
                    <w:p w:rsidR="00134E23" w:rsidRPr="00A92E28" w:rsidP="00134E23" w14:paraId="29EA1300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1269" w:rsidR="00944EBA">
        <w:rPr>
          <w:rFonts w:eastAsia="Times New Roman"/>
          <w:lang w:val=""/>
        </w:rPr>
        <w:br w:type="page"/>
      </w:r>
    </w:p>
    <w:p w:rsidR="00944EBA" w:rsidRPr="00431269" w:rsidP="00F95CAB" w14:paraId="01040504" w14:textId="77777777">
      <w:pPr>
        <w:pStyle w:val="Paragraph"/>
        <w:rPr>
          <w:lang w:val=""/>
        </w:rPr>
      </w:pPr>
    </w:p>
    <w:p w:rsidR="00944EBA" w:rsidRPr="00431269" w:rsidP="00F95CAB" w14:paraId="7F11183F" w14:textId="77777777">
      <w:pPr>
        <w:pStyle w:val="Paragraph"/>
        <w:rPr>
          <w:lang w:val=""/>
        </w:rPr>
      </w:pPr>
    </w:p>
    <w:p w:rsidR="00944EBA" w:rsidRPr="00431269" w:rsidP="00F95CAB" w14:paraId="1BDD526F" w14:textId="77777777">
      <w:pPr>
        <w:pStyle w:val="Paragraph"/>
        <w:rPr>
          <w:lang w:val=""/>
        </w:rPr>
      </w:pPr>
    </w:p>
    <w:p w:rsidR="00944EBA" w:rsidRPr="00431269" w:rsidP="00F95CAB" w14:paraId="67B79727" w14:textId="77777777">
      <w:pPr>
        <w:pStyle w:val="Paragraph"/>
        <w:rPr>
          <w:lang w:val=""/>
        </w:rPr>
      </w:pPr>
    </w:p>
    <w:p w:rsidR="00944EBA" w:rsidRPr="00431269" w:rsidP="00F95CAB" w14:paraId="178CC415" w14:textId="77777777">
      <w:pPr>
        <w:pStyle w:val="Paragraph"/>
        <w:rPr>
          <w:lang w:val=""/>
        </w:rPr>
      </w:pPr>
    </w:p>
    <w:p w:rsidR="00944EBA" w:rsidRPr="00431269" w:rsidP="00F95CAB" w14:paraId="2F375161" w14:textId="77777777">
      <w:pPr>
        <w:pStyle w:val="Paragraph"/>
        <w:rPr>
          <w:lang w:val=""/>
        </w:rPr>
      </w:pPr>
    </w:p>
    <w:p w:rsidR="00944EBA" w:rsidRPr="00431269" w:rsidP="00F95CAB" w14:paraId="1B7DD17D" w14:textId="77777777">
      <w:pPr>
        <w:pStyle w:val="Paragraph"/>
        <w:rPr>
          <w:lang w:val=""/>
        </w:rPr>
      </w:pPr>
    </w:p>
    <w:p w:rsidR="00944EBA" w:rsidRPr="00431269" w:rsidP="00F95CAB" w14:paraId="40FBAF24" w14:textId="77777777">
      <w:pPr>
        <w:pStyle w:val="Paragraph"/>
        <w:rPr>
          <w:lang w:val=""/>
        </w:rPr>
      </w:pPr>
    </w:p>
    <w:p w:rsidR="00944EBA" w:rsidRPr="00431269" w:rsidP="00F95CAB" w14:paraId="20E85FA1" w14:textId="77777777">
      <w:pPr>
        <w:pStyle w:val="Paragraph"/>
        <w:rPr>
          <w:lang w:val=""/>
        </w:rPr>
      </w:pPr>
    </w:p>
    <w:p w:rsidR="00944EBA" w:rsidRPr="00431269" w:rsidP="00F95CAB" w14:paraId="133C1646" w14:textId="77777777">
      <w:pPr>
        <w:pStyle w:val="Paragraph"/>
        <w:rPr>
          <w:lang w:val=""/>
        </w:rPr>
      </w:pPr>
    </w:p>
    <w:p w:rsidR="00616228" w:rsidRPr="00A92E28" w:rsidP="003C3563" w14:paraId="40150A34" w14:textId="3A777123">
      <w:pPr>
        <w:pStyle w:val="Paragraph"/>
        <w:jc w:val="center"/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</w:pPr>
      <w:r w:rsidRPr="00537BE5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A2. Community organization follow up email</w:t>
      </w:r>
      <w:r w:rsidRPr="00537BE5"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 xml:space="preserve"> </w:t>
      </w:r>
      <w:r w:rsidRPr="00A92E28">
        <w:rPr>
          <w:rFonts w:eastAsia="Times New Roman" w:asciiTheme="majorHAnsi" w:hAnsiTheme="majorHAnsi" w:cstheme="majorHAnsi"/>
          <w:b/>
          <w:bCs/>
          <w:sz w:val="28"/>
          <w:szCs w:val="28"/>
          <w:lang w:val="en-GB"/>
        </w:rPr>
        <w:br w:type="page"/>
      </w:r>
    </w:p>
    <w:p w:rsidR="00F31A6B" w:rsidRPr="00A92E28" w:rsidP="004A2140" w14:paraId="37DABAA5" w14:textId="121E54A6">
      <w:pPr>
        <w:pStyle w:val="H1"/>
        <w:rPr>
          <w:rFonts w:eastAsia="Times New Roman"/>
          <w:lang w:val="en-GB"/>
        </w:rPr>
      </w:pPr>
      <w:bookmarkStart w:id="6" w:name="_Toc120865443"/>
      <w:r w:rsidRPr="00A92E28">
        <w:rPr>
          <w:rFonts w:eastAsia="Times New Roman"/>
          <w:lang w:val="en-GB"/>
        </w:rPr>
        <w:t xml:space="preserve">A.2 </w:t>
      </w:r>
      <w:r w:rsidRPr="00A92E28" w:rsidR="00944EBA">
        <w:rPr>
          <w:rFonts w:eastAsia="Times New Roman"/>
          <w:lang w:val="en-GB"/>
        </w:rPr>
        <w:t xml:space="preserve">Community organization </w:t>
      </w:r>
      <w:r w:rsidRPr="00A92E28">
        <w:rPr>
          <w:rFonts w:eastAsia="Times New Roman"/>
          <w:lang w:val="en-GB"/>
        </w:rPr>
        <w:t>follow up email</w:t>
      </w:r>
      <w:bookmarkEnd w:id="6"/>
    </w:p>
    <w:bookmarkEnd w:id="1"/>
    <w:bookmarkEnd w:id="5"/>
    <w:p w:rsidR="0074201A" w:rsidRPr="00A92E28" w:rsidP="00007A7B" w14:paraId="310FA699" w14:textId="2DB8087F">
      <w:pPr>
        <w:pStyle w:val="ParagraphContinued"/>
        <w:rPr>
          <w:rFonts w:eastAsia="Times New Roman"/>
          <w:lang w:val="en-GB"/>
        </w:rPr>
      </w:pPr>
      <w:r w:rsidRPr="00A92E28">
        <w:rPr>
          <w:rFonts w:eastAsia="Times New Roman"/>
          <w:lang w:val="en-GB"/>
        </w:rPr>
        <w:t xml:space="preserve">IF </w:t>
      </w:r>
      <w:r w:rsidRPr="00A92E28" w:rsidR="00944EBA">
        <w:rPr>
          <w:rFonts w:eastAsia="Times New Roman"/>
          <w:lang w:val="en-GB"/>
        </w:rPr>
        <w:t>COMMUNITY ORGANIZATION CONTACT</w:t>
      </w:r>
      <w:r w:rsidRPr="00A92E28">
        <w:rPr>
          <w:rFonts w:eastAsia="Times New Roman"/>
          <w:lang w:val="en-GB"/>
        </w:rPr>
        <w:t xml:space="preserve"> REPLIES</w:t>
      </w:r>
      <w:r w:rsidRPr="00A92E28" w:rsidR="00B44760">
        <w:rPr>
          <w:rFonts w:eastAsia="Times New Roman"/>
          <w:lang w:val="en-GB"/>
        </w:rPr>
        <w:t xml:space="preserve"> TO EMAIL REQUEST</w:t>
      </w:r>
      <w:r w:rsidRPr="00A92E28" w:rsidR="007C4807">
        <w:rPr>
          <w:rFonts w:eastAsia="Times New Roman"/>
          <w:lang w:val="en-GB"/>
        </w:rPr>
        <w:t xml:space="preserve"> (</w:t>
      </w:r>
      <w:r w:rsidRPr="00A92E28">
        <w:rPr>
          <w:rFonts w:eastAsia="Times New Roman"/>
          <w:lang w:val="en-GB"/>
        </w:rPr>
        <w:t xml:space="preserve">INDICATING THEY CAN HELP IDENTIFY HBCC </w:t>
      </w:r>
      <w:r w:rsidRPr="00A92E28" w:rsidR="009F2B63">
        <w:rPr>
          <w:rFonts w:eastAsia="Times New Roman"/>
          <w:lang w:val="en-GB"/>
        </w:rPr>
        <w:t xml:space="preserve">PROVIDERS </w:t>
      </w:r>
      <w:r w:rsidRPr="00A92E28">
        <w:rPr>
          <w:rFonts w:eastAsia="Times New Roman"/>
          <w:lang w:val="en-GB"/>
        </w:rPr>
        <w:t xml:space="preserve">FOR THE </w:t>
      </w:r>
      <w:r w:rsidRPr="00A92E28" w:rsidR="00937752">
        <w:rPr>
          <w:rFonts w:eastAsia="Times New Roman"/>
          <w:lang w:val="en-GB"/>
        </w:rPr>
        <w:t>PILOT</w:t>
      </w:r>
      <w:r w:rsidRPr="00A92E28" w:rsidR="007C4807">
        <w:rPr>
          <w:rFonts w:eastAsia="Times New Roman"/>
          <w:lang w:val="en-GB"/>
        </w:rPr>
        <w:t>)</w:t>
      </w:r>
      <w:r w:rsidRPr="00A92E28" w:rsidR="00D6261E">
        <w:rPr>
          <w:rFonts w:eastAsia="Times New Roman"/>
          <w:lang w:val="en-GB"/>
        </w:rPr>
        <w:t xml:space="preserve"> </w:t>
      </w:r>
      <w:r w:rsidRPr="00A92E28" w:rsidR="00944EBA">
        <w:rPr>
          <w:rFonts w:eastAsia="Times New Roman"/>
          <w:lang w:val="en-GB"/>
        </w:rPr>
        <w:t xml:space="preserve">THE STUDY TEAM </w:t>
      </w:r>
      <w:r w:rsidRPr="00A92E28" w:rsidR="00D6261E">
        <w:rPr>
          <w:rFonts w:eastAsia="Times New Roman"/>
          <w:lang w:val="en-GB"/>
        </w:rPr>
        <w:t>WILL SEND THE EMAIL BELOW</w:t>
      </w:r>
      <w:r w:rsidRPr="00A92E28">
        <w:rPr>
          <w:rFonts w:eastAsia="Times New Roman"/>
          <w:lang w:val="en-GB"/>
        </w:rPr>
        <w:t>:</w:t>
      </w:r>
    </w:p>
    <w:p w:rsidR="002A6330" w:rsidRPr="003C3563" w:rsidP="005F4138" w14:paraId="6B3F11DC" w14:textId="6B8C6A48">
      <w:pPr>
        <w:pStyle w:val="Paragraph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 xml:space="preserve">¡Gracias por su respuesta! Me gustaría programar una cita para hablar sobre el Estudio piloto del </w:t>
      </w:r>
      <w:r w:rsidRPr="003C3563" w:rsidR="00013286">
        <w:rPr>
          <w:rFonts w:eastAsia="Times New Roman"/>
          <w:lang w:val=""/>
        </w:rPr>
        <w:t>Kit</w:t>
      </w:r>
      <w:r w:rsidRPr="003C3563">
        <w:rPr>
          <w:rFonts w:eastAsia="Times New Roman"/>
          <w:lang w:val=""/>
        </w:rPr>
        <w:t xml:space="preserve"> de herramientas HBCC-NSAC y cómo podría ayudarnos a identificar </w:t>
      </w:r>
      <w:r w:rsidRPr="003C3563" w:rsidR="00271A10">
        <w:rPr>
          <w:rFonts w:eastAsia="Times New Roman"/>
          <w:lang w:val=""/>
        </w:rPr>
        <w:t xml:space="preserve">proveedores de HBCC </w:t>
      </w:r>
      <w:r w:rsidRPr="003C3563">
        <w:rPr>
          <w:rFonts w:eastAsia="Times New Roman"/>
          <w:lang w:val=""/>
        </w:rPr>
        <w:t>[</w:t>
      </w:r>
      <w:r w:rsidRPr="003C3563" w:rsidR="00013286">
        <w:rPr>
          <w:rFonts w:eastAsia="Times New Roman"/>
          <w:lang w:val=""/>
        </w:rPr>
        <w:t>IF SPANISH SPEAKERS NEEDED</w:t>
      </w:r>
      <w:r w:rsidRPr="003C3563">
        <w:rPr>
          <w:rFonts w:eastAsia="Times New Roman"/>
          <w:lang w:val=""/>
        </w:rPr>
        <w:t xml:space="preserve">: </w:t>
      </w:r>
      <w:r w:rsidRPr="003C3563" w:rsidR="001D5378">
        <w:rPr>
          <w:rFonts w:eastAsia="Times New Roman"/>
          <w:lang w:val=""/>
        </w:rPr>
        <w:t>que hablen español</w:t>
      </w:r>
      <w:r w:rsidRPr="003C3563">
        <w:rPr>
          <w:rFonts w:eastAsia="Times New Roman"/>
          <w:lang w:val=""/>
        </w:rPr>
        <w:t xml:space="preserve">] </w:t>
      </w:r>
      <w:r w:rsidRPr="003C3563" w:rsidR="00944EBA">
        <w:rPr>
          <w:rFonts w:eastAsia="Times New Roman"/>
          <w:lang w:val=""/>
        </w:rPr>
        <w:t xml:space="preserve">que pueden estar </w:t>
      </w:r>
      <w:r w:rsidRPr="003C3563">
        <w:rPr>
          <w:rFonts w:eastAsia="Times New Roman"/>
          <w:lang w:val=""/>
        </w:rPr>
        <w:t xml:space="preserve">interesados. También puedo responder cualquier pregunta que tenga. </w:t>
      </w:r>
      <w:r w:rsidRPr="003C3563" w:rsidR="00F94FA5">
        <w:rPr>
          <w:rFonts w:eastAsia="Times New Roman"/>
          <w:lang w:val=""/>
        </w:rPr>
        <w:t>Puede</w:t>
      </w:r>
      <w:r w:rsidRPr="003C3563">
        <w:rPr>
          <w:rFonts w:eastAsia="Times New Roman"/>
          <w:lang w:val=""/>
        </w:rPr>
        <w:t xml:space="preserve"> invitar a otros miembros del personal de su organización que podrían ayudar a identificar a aquellos que podrían estar interesados en probar el </w:t>
      </w:r>
      <w:r w:rsidRPr="003C3563" w:rsidR="002D0C51">
        <w:rPr>
          <w:rFonts w:eastAsia="Times New Roman"/>
          <w:lang w:val=""/>
        </w:rPr>
        <w:t>K</w:t>
      </w:r>
      <w:r w:rsidRPr="003C3563">
        <w:rPr>
          <w:rFonts w:eastAsia="Times New Roman"/>
          <w:lang w:val=""/>
        </w:rPr>
        <w:t>it de herramientas HBCC-NSAC.</w:t>
      </w:r>
      <w:r w:rsidRPr="003C3563" w:rsidR="002D0C51">
        <w:rPr>
          <w:rFonts w:eastAsia="Times New Roman"/>
          <w:lang w:val=""/>
        </w:rPr>
        <w:t xml:space="preserve"> </w:t>
      </w:r>
    </w:p>
    <w:p w:rsidR="0074201A" w:rsidRPr="003C3563" w:rsidP="005F4138" w14:paraId="0E0128B9" w14:textId="6A01756C">
      <w:pPr>
        <w:pStyle w:val="Paragraph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>¿Está disponible para hablar el [DATE</w:t>
      </w:r>
      <w:r w:rsidR="006A07B3">
        <w:rPr>
          <w:rFonts w:eastAsia="Times New Roman"/>
          <w:lang w:val=""/>
        </w:rPr>
        <w:t>] a las</w:t>
      </w:r>
      <w:r w:rsidRPr="003C3563">
        <w:rPr>
          <w:rFonts w:eastAsia="Times New Roman"/>
          <w:lang w:val=""/>
        </w:rPr>
        <w:t xml:space="preserve"> </w:t>
      </w:r>
      <w:r w:rsidR="006A07B3">
        <w:rPr>
          <w:rFonts w:eastAsia="Times New Roman"/>
          <w:lang w:val=""/>
        </w:rPr>
        <w:t>[</w:t>
      </w:r>
      <w:r w:rsidRPr="003C3563">
        <w:rPr>
          <w:rFonts w:eastAsia="Times New Roman"/>
          <w:lang w:val=""/>
        </w:rPr>
        <w:t xml:space="preserve">TIME]? Si no, </w:t>
      </w:r>
      <w:r w:rsidR="004C0F7A">
        <w:rPr>
          <w:rFonts w:eastAsia="Times New Roman"/>
          <w:lang w:val=""/>
        </w:rPr>
        <w:t xml:space="preserve">favor de </w:t>
      </w:r>
      <w:r w:rsidRPr="003C3563">
        <w:rPr>
          <w:rFonts w:eastAsia="Times New Roman"/>
          <w:lang w:val=""/>
        </w:rPr>
        <w:t>hágame saber dos días/horarios en los que puede reunirse [esta/la próxima] semana.</w:t>
      </w:r>
    </w:p>
    <w:p w:rsidR="00552B50" w:rsidRPr="003C3563" w:rsidP="005F4138" w14:paraId="4CE88562" w14:textId="5502A8CB">
      <w:pPr>
        <w:pStyle w:val="Paragraph"/>
        <w:rPr>
          <w:rFonts w:eastAsia="Times New Roman"/>
          <w:lang w:val=""/>
        </w:rPr>
      </w:pPr>
      <w:r>
        <w:rPr>
          <w:rFonts w:eastAsia="Times New Roman"/>
          <w:lang w:val=""/>
        </w:rPr>
        <w:t>Por favor h</w:t>
      </w:r>
      <w:r w:rsidRPr="003C3563" w:rsidR="00C10FCD">
        <w:rPr>
          <w:rFonts w:eastAsia="Times New Roman"/>
          <w:lang w:val=""/>
        </w:rPr>
        <w:t>ágame saber si tiene alguna pregunta.</w:t>
      </w:r>
    </w:p>
    <w:p w:rsidR="00552B50" w:rsidRPr="003C3563" w:rsidP="005F4138" w14:paraId="73D08A69" w14:textId="63C34F9C">
      <w:pPr>
        <w:pStyle w:val="Paragraph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>Atentamente</w:t>
      </w:r>
      <w:r w:rsidRPr="003C3563">
        <w:rPr>
          <w:rFonts w:eastAsia="Times New Roman"/>
          <w:lang w:val=""/>
        </w:rPr>
        <w:t>,</w:t>
      </w:r>
    </w:p>
    <w:p w:rsidR="00AC1AF5" w:rsidRPr="003C3563" w:rsidP="005F4138" w14:paraId="4DFF8883" w14:textId="5424CE12">
      <w:pPr>
        <w:pStyle w:val="Paragraph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 xml:space="preserve">[NAME] </w:t>
      </w:r>
      <w:r w:rsidRPr="003C3563" w:rsidR="00AE067F">
        <w:rPr>
          <w:rFonts w:eastAsia="Times New Roman"/>
          <w:lang w:val=""/>
        </w:rPr>
        <w:t>d</w:t>
      </w:r>
      <w:r w:rsidRPr="003C3563">
        <w:rPr>
          <w:rFonts w:eastAsia="Times New Roman"/>
          <w:lang w:val=""/>
        </w:rPr>
        <w:t xml:space="preserve">el equipo del Estudio </w:t>
      </w:r>
      <w:r w:rsidRPr="003C3563" w:rsidR="00AE067F">
        <w:rPr>
          <w:rFonts w:eastAsia="Times New Roman"/>
          <w:lang w:val=""/>
        </w:rPr>
        <w:t>p</w:t>
      </w:r>
      <w:r w:rsidRPr="003C3563">
        <w:rPr>
          <w:rFonts w:eastAsia="Times New Roman"/>
          <w:lang w:val=""/>
        </w:rPr>
        <w:t>iloto de</w:t>
      </w:r>
      <w:r w:rsidRPr="003C3563" w:rsidR="00AE067F">
        <w:rPr>
          <w:rFonts w:eastAsia="Times New Roman"/>
          <w:lang w:val=""/>
        </w:rPr>
        <w:t>l Kit</w:t>
      </w:r>
      <w:r w:rsidRPr="003C3563">
        <w:rPr>
          <w:rFonts w:eastAsia="Times New Roman"/>
          <w:lang w:val=""/>
        </w:rPr>
        <w:t xml:space="preserve"> de </w:t>
      </w:r>
      <w:r w:rsidRPr="003C3563" w:rsidR="00AE067F">
        <w:rPr>
          <w:rFonts w:eastAsia="Times New Roman"/>
          <w:lang w:val=""/>
        </w:rPr>
        <w:t>herramientas</w:t>
      </w:r>
      <w:r w:rsidRPr="003C3563">
        <w:rPr>
          <w:rFonts w:eastAsia="Times New Roman"/>
          <w:lang w:val=""/>
        </w:rPr>
        <w:t xml:space="preserve"> HBCC-NSAC</w:t>
      </w:r>
    </w:p>
    <w:p w:rsidR="00944EBA" w:rsidRPr="00A92E28" w:rsidP="005F4138" w14:paraId="0C7361D2" w14:textId="13048711">
      <w:pPr>
        <w:pStyle w:val="Paragraph"/>
        <w:rPr>
          <w:rFonts w:eastAsia="Times New Roman"/>
          <w:lang w:val="en-GB"/>
        </w:rPr>
      </w:pPr>
      <w:r w:rsidRPr="00A92E28">
        <w:rPr>
          <w:rFonts w:eastAsia="Times New Roman"/>
          <w:lang w:val="en-GB"/>
        </w:rPr>
        <w:t>[PHONE NUMBER]</w:t>
      </w:r>
    </w:p>
    <w:p w:rsidR="00944EBA" w:rsidRPr="00A92E28" w14:paraId="2FBE5944" w14:textId="0F61441C">
      <w:pPr>
        <w:spacing w:line="259" w:lineRule="auto"/>
        <w:rPr>
          <w:rFonts w:eastAsia="Times New Roman"/>
          <w:lang w:val="en-GB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3657600</wp:posOffset>
                </wp:positionV>
                <wp:extent cx="5959586" cy="1005840"/>
                <wp:effectExtent l="0" t="0" r="2222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9586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E23" w:rsidRPr="00A92E28" w:rsidP="00134E23" w14:textId="74B593F6">
                            <w:pPr>
                              <w:rPr>
                                <w:lang w:val="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</w:t>
                            </w:r>
                            <w:r w:rsidR="002914C9">
                              <w:rPr>
                                <w:lang w:val=""/>
                              </w:rPr>
                              <w:t xml:space="preserve">la fecha de vencimiento es </w:t>
                            </w:r>
                            <w:r>
                              <w:rPr>
                                <w:lang w:val=""/>
                              </w:rPr>
                              <w:t>el 8/31/2024.</w:t>
                            </w:r>
                          </w:p>
                          <w:p w:rsidR="00134E23" w:rsidRPr="00A92E28" w:rsidP="00134E23" w14:textId="77777777">
                            <w:pPr>
                              <w:rPr>
                                <w:lang w:val="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69.25pt;height:79.2pt;margin-top:4in;margin-left:418.05pt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134E23" w:rsidRPr="00A92E28" w:rsidP="00134E23" w14:paraId="4270FF85" w14:textId="74B593F6">
                      <w:pPr>
                        <w:rPr>
                          <w:lang w:val=""/>
                        </w:rPr>
                      </w:pPr>
                      <w:r>
                        <w:rPr>
                          <w:lang w:val=""/>
                        </w:rPr>
                        <w:t xml:space="preserve">La recopilación de información mencionada es voluntaria.  La información se mantendrá privada. Una agencia no puede llevar a cabo ni patrocinar, y una persona no está obligada a responder a, una recopilación de información a menos que muestre un número de control OMB actualmente válido. El número de control OMB para esta recopilación de información es 0970-0355 y </w:t>
                      </w:r>
                      <w:r w:rsidR="002914C9">
                        <w:rPr>
                          <w:lang w:val=""/>
                        </w:rPr>
                        <w:t xml:space="preserve">la fecha de vencimiento es </w:t>
                      </w:r>
                      <w:r>
                        <w:rPr>
                          <w:lang w:val=""/>
                        </w:rPr>
                        <w:t>el 8/31/2024.</w:t>
                      </w:r>
                    </w:p>
                    <w:p w:rsidR="00134E23" w:rsidRPr="00A92E28" w:rsidP="00134E23" w14:paraId="040763BE" w14:textId="77777777">
                      <w:pPr>
                        <w:rPr>
                          <w:lang w:val="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2E28" w:rsidR="00944EBA">
        <w:rPr>
          <w:rFonts w:eastAsia="Times New Roman"/>
          <w:lang w:val="en-GB"/>
        </w:rPr>
        <w:br w:type="page"/>
      </w:r>
    </w:p>
    <w:p w:rsidR="00944EBA" w:rsidRPr="00A92E28" w:rsidP="005F4138" w14:paraId="67B2A710" w14:textId="77777777">
      <w:pPr>
        <w:pStyle w:val="Paragraph"/>
        <w:rPr>
          <w:lang w:val="en-GB"/>
        </w:rPr>
      </w:pPr>
    </w:p>
    <w:p w:rsidR="00944EBA" w:rsidRPr="00A92E28" w:rsidP="005F4138" w14:paraId="27802BFB" w14:textId="77777777">
      <w:pPr>
        <w:pStyle w:val="Paragraph"/>
        <w:rPr>
          <w:lang w:val="en-GB"/>
        </w:rPr>
      </w:pPr>
    </w:p>
    <w:p w:rsidR="00944EBA" w:rsidRPr="00A92E28" w:rsidP="005F4138" w14:paraId="138FDDB2" w14:textId="77777777">
      <w:pPr>
        <w:pStyle w:val="Paragraph"/>
        <w:rPr>
          <w:lang w:val="en-GB"/>
        </w:rPr>
      </w:pPr>
    </w:p>
    <w:p w:rsidR="00944EBA" w:rsidRPr="00A92E28" w:rsidP="005F4138" w14:paraId="499D6C4B" w14:textId="77777777">
      <w:pPr>
        <w:pStyle w:val="Paragraph"/>
        <w:rPr>
          <w:lang w:val="en-GB"/>
        </w:rPr>
      </w:pPr>
    </w:p>
    <w:p w:rsidR="00944EBA" w:rsidRPr="00A92E28" w:rsidP="005F4138" w14:paraId="40DAF3F8" w14:textId="77777777">
      <w:pPr>
        <w:pStyle w:val="Paragraph"/>
        <w:rPr>
          <w:lang w:val="en-GB"/>
        </w:rPr>
      </w:pPr>
    </w:p>
    <w:p w:rsidR="00944EBA" w:rsidRPr="00A92E28" w:rsidP="005F4138" w14:paraId="31D95B16" w14:textId="77777777">
      <w:pPr>
        <w:pStyle w:val="Paragraph"/>
        <w:rPr>
          <w:lang w:val="en-GB"/>
        </w:rPr>
      </w:pPr>
    </w:p>
    <w:p w:rsidR="00944EBA" w:rsidRPr="00A92E28" w:rsidP="005F4138" w14:paraId="78F03C57" w14:textId="77777777">
      <w:pPr>
        <w:pStyle w:val="Paragraph"/>
        <w:rPr>
          <w:lang w:val="en-GB"/>
        </w:rPr>
      </w:pPr>
    </w:p>
    <w:p w:rsidR="00944EBA" w:rsidRPr="00A92E28" w:rsidP="005F4138" w14:paraId="54F33265" w14:textId="77777777">
      <w:pPr>
        <w:pStyle w:val="Paragraph"/>
        <w:rPr>
          <w:lang w:val="en-GB"/>
        </w:rPr>
      </w:pPr>
    </w:p>
    <w:p w:rsidR="00944EBA" w:rsidRPr="00A92E28" w:rsidP="005F4138" w14:paraId="0C801760" w14:textId="77777777">
      <w:pPr>
        <w:pStyle w:val="Paragraph"/>
        <w:rPr>
          <w:lang w:val="en-GB"/>
        </w:rPr>
      </w:pPr>
    </w:p>
    <w:p w:rsidR="00944EBA" w:rsidRPr="00A92E28" w:rsidP="005F4138" w14:paraId="5A3E96C0" w14:textId="77777777">
      <w:pPr>
        <w:pStyle w:val="Paragraph"/>
        <w:rPr>
          <w:lang w:val="en-GB"/>
        </w:rPr>
      </w:pPr>
    </w:p>
    <w:p w:rsidR="00944EBA" w:rsidRPr="00A92E28" w:rsidP="005F4138" w14:paraId="774988CD" w14:textId="77777777">
      <w:pPr>
        <w:pStyle w:val="Paragraph"/>
        <w:rPr>
          <w:lang w:val="en-GB"/>
        </w:rPr>
      </w:pPr>
    </w:p>
    <w:p w:rsidR="00552B50" w:rsidRPr="00DB6098" w:rsidP="003C3563" w14:paraId="1C7A1857" w14:textId="49FFD98B">
      <w:pPr>
        <w:pStyle w:val="Paragraph"/>
        <w:jc w:val="center"/>
        <w:rPr>
          <w:rFonts w:eastAsia="Times New Roman"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</w:pPr>
      <w:r w:rsidRPr="00DB6098">
        <w:rPr>
          <w:rFonts w:asciiTheme="majorHAnsi" w:hAnsiTheme="majorHAnsi" w:cstheme="majorHAnsi"/>
          <w:b/>
          <w:bCs/>
          <w:color w:val="046B5C" w:themeColor="text2"/>
          <w:sz w:val="28"/>
          <w:szCs w:val="28"/>
          <w:lang w:val="en-GB"/>
        </w:rPr>
        <w:t>A3. Community organization follow up call</w:t>
      </w:r>
    </w:p>
    <w:p w:rsidR="00506C07" w:rsidRPr="00A92E28" w:rsidP="008C5D6B" w14:paraId="5BAA6A80" w14:textId="3CCAB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/>
        </w:rPr>
      </w:pPr>
      <w:r w:rsidRPr="00A92E28">
        <w:rPr>
          <w:rFonts w:eastAsia="Times New Roman"/>
          <w:lang w:val="en-GB"/>
        </w:rPr>
        <w:br w:type="page"/>
      </w:r>
    </w:p>
    <w:p w:rsidR="0069374F" w:rsidRPr="00A92E28" w:rsidP="0069374F" w14:paraId="27D7E385" w14:textId="03A026C5">
      <w:pPr>
        <w:pStyle w:val="H1"/>
        <w:rPr>
          <w:rFonts w:eastAsia="Times New Roman"/>
          <w:lang w:val="en-GB"/>
        </w:rPr>
      </w:pPr>
      <w:bookmarkStart w:id="7" w:name="_Toc120865444"/>
      <w:bookmarkStart w:id="8" w:name="_Hlk99354234"/>
      <w:bookmarkStart w:id="9" w:name="_Hlk99354244"/>
      <w:bookmarkStart w:id="10" w:name="_Hlk104543661"/>
      <w:r w:rsidRPr="00A92E28">
        <w:rPr>
          <w:rFonts w:eastAsia="Times New Roman"/>
          <w:lang w:val="en-GB"/>
        </w:rPr>
        <w:t xml:space="preserve">A.3 </w:t>
      </w:r>
      <w:r w:rsidRPr="00A92E28" w:rsidR="00944EBA">
        <w:rPr>
          <w:rFonts w:eastAsia="Times New Roman"/>
          <w:lang w:val="en-GB"/>
        </w:rPr>
        <w:t>Community organization</w:t>
      </w:r>
      <w:r w:rsidRPr="00A92E28" w:rsidR="00345251">
        <w:rPr>
          <w:rFonts w:eastAsia="Times New Roman"/>
          <w:lang w:val="en-GB"/>
        </w:rPr>
        <w:t xml:space="preserve"> </w:t>
      </w:r>
      <w:r w:rsidRPr="00A92E28" w:rsidR="0060053C">
        <w:rPr>
          <w:rFonts w:eastAsia="Times New Roman"/>
          <w:lang w:val="en-GB"/>
        </w:rPr>
        <w:t>follow up call</w:t>
      </w:r>
      <w:bookmarkEnd w:id="7"/>
      <w:r w:rsidRPr="00A92E28" w:rsidR="0060053C">
        <w:rPr>
          <w:rFonts w:eastAsia="Times New Roman"/>
          <w:lang w:val="en-GB"/>
        </w:rPr>
        <w:t xml:space="preserve"> </w:t>
      </w:r>
    </w:p>
    <w:p w:rsidR="00EC78C8" w:rsidRPr="00A92E28" w:rsidP="005F4138" w14:paraId="4815204B" w14:textId="31FC00F9">
      <w:pPr>
        <w:pStyle w:val="H2"/>
        <w:spacing w:after="160"/>
        <w:rPr>
          <w:lang w:val="en-GB"/>
        </w:rPr>
      </w:pPr>
      <w:bookmarkStart w:id="11" w:name="_Toc120865445"/>
      <w:r w:rsidRPr="00A92E28">
        <w:rPr>
          <w:lang w:val="en-GB"/>
        </w:rPr>
        <w:t xml:space="preserve">Goals of the </w:t>
      </w:r>
      <w:r w:rsidRPr="00A92E28" w:rsidR="00944EBA">
        <w:rPr>
          <w:lang w:val="en-GB"/>
        </w:rPr>
        <w:t xml:space="preserve">community organization </w:t>
      </w:r>
      <w:r w:rsidRPr="00A92E28">
        <w:rPr>
          <w:lang w:val="en-GB"/>
        </w:rPr>
        <w:t>follow up call:</w:t>
      </w:r>
      <w:bookmarkEnd w:id="11"/>
    </w:p>
    <w:p w:rsidR="00EC78C8" w:rsidRPr="003C3563" w:rsidP="005F4138" w14:paraId="6D84AB05" w14:textId="0ADE9858">
      <w:pPr>
        <w:pStyle w:val="ListNumber"/>
        <w:rPr>
          <w:lang w:val=""/>
        </w:rPr>
      </w:pPr>
      <w:r w:rsidRPr="003C3563">
        <w:rPr>
          <w:lang w:val=""/>
        </w:rPr>
        <w:t>INTRODUCE YOURSELF</w:t>
      </w:r>
    </w:p>
    <w:p w:rsidR="00EC78C8" w:rsidRPr="00A92E28" w:rsidP="005F4138" w14:paraId="15A1CD7D" w14:textId="74FA391A">
      <w:pPr>
        <w:pStyle w:val="ListNumber"/>
        <w:rPr>
          <w:lang w:val="en-GB"/>
        </w:rPr>
      </w:pPr>
      <w:r w:rsidRPr="00A92E28">
        <w:rPr>
          <w:lang w:val="en-GB"/>
        </w:rPr>
        <w:t xml:space="preserve">DESCRIBE PURPOSE OF THE STUDY AND </w:t>
      </w:r>
      <w:r w:rsidR="00134E23">
        <w:rPr>
          <w:lang w:val="en-GB"/>
        </w:rPr>
        <w:t>CONFIRM</w:t>
      </w:r>
      <w:r w:rsidRPr="00A92E28" w:rsidR="00134E23">
        <w:rPr>
          <w:lang w:val="en-GB"/>
        </w:rPr>
        <w:t xml:space="preserve"> </w:t>
      </w:r>
      <w:r w:rsidRPr="00A92E28">
        <w:rPr>
          <w:lang w:val="en-GB"/>
        </w:rPr>
        <w:t>INFORMATION ABOUT THE CHARACTERISTICS OF THEIR HBCC PROVIDERS</w:t>
      </w:r>
    </w:p>
    <w:p w:rsidR="00EC78C8" w:rsidRPr="00A92E28" w:rsidP="005F4138" w14:paraId="04F46E42" w14:textId="2BBE2D25">
      <w:pPr>
        <w:pStyle w:val="ListNumber"/>
        <w:rPr>
          <w:lang w:val="en-GB"/>
        </w:rPr>
      </w:pPr>
      <w:r w:rsidRPr="00A92E28">
        <w:rPr>
          <w:lang w:val="en-GB"/>
        </w:rPr>
        <w:t xml:space="preserve">DESCRIBE THE ROLE OF THE </w:t>
      </w:r>
      <w:r w:rsidRPr="00A92E28" w:rsidR="00944EBA">
        <w:rPr>
          <w:lang w:val="en-GB"/>
        </w:rPr>
        <w:t xml:space="preserve">COMMUNITY ORGANIZATION </w:t>
      </w:r>
      <w:r w:rsidRPr="00A92E28">
        <w:rPr>
          <w:lang w:val="en-GB"/>
        </w:rPr>
        <w:t xml:space="preserve">AND INQUIRE THEIR WILLINGNESS TO PARTICIPATE </w:t>
      </w:r>
    </w:p>
    <w:p w:rsidR="00EC78C8" w:rsidRPr="00A92E28" w:rsidP="005F4138" w14:paraId="399DD8A3" w14:textId="5D4A3EB5">
      <w:pPr>
        <w:pStyle w:val="ListNumber"/>
        <w:rPr>
          <w:lang w:val="en-GB"/>
        </w:rPr>
      </w:pPr>
      <w:r w:rsidRPr="00A92E28">
        <w:rPr>
          <w:lang w:val="en-GB"/>
        </w:rPr>
        <w:t xml:space="preserve">DESCRIBE NEXT STEPS FOR GETTING IN TOUCH WITH POTENTIAL HBCC PROVIDER PARTICIPANTS </w:t>
      </w:r>
    </w:p>
    <w:p w:rsidR="00EC78C8" w:rsidRPr="00A92E28" w:rsidP="005F4138" w14:paraId="6EDD7E7F" w14:textId="3E6D9AA6">
      <w:pPr>
        <w:pStyle w:val="ParagraphContinued"/>
        <w:rPr>
          <w:iCs/>
          <w:lang w:val="en-GB"/>
        </w:rPr>
      </w:pPr>
      <w:r w:rsidRPr="00A92E28">
        <w:rPr>
          <w:iCs/>
          <w:lang w:val="en-GB"/>
        </w:rPr>
        <w:t xml:space="preserve">CALLER INSTRUCTIONS: THIS IS A SET OF QUESTIONS AND TALKING POINTS. PROBE AS NEEDED ABOUT WILLINGNESS TO PARTNER WITH US. BE SURE TO ANSWER ANY QUESTIONS THAT THE PERSON MAY HAVE ABOUT THE </w:t>
      </w:r>
      <w:r w:rsidRPr="00A92E28" w:rsidR="00890D44">
        <w:rPr>
          <w:iCs/>
          <w:lang w:val="en-GB"/>
        </w:rPr>
        <w:t>PILOT</w:t>
      </w:r>
      <w:r w:rsidRPr="00A92E28">
        <w:rPr>
          <w:iCs/>
          <w:lang w:val="en-GB"/>
        </w:rPr>
        <w:t xml:space="preserve">. </w:t>
      </w:r>
    </w:p>
    <w:p w:rsidR="006058C5" w:rsidRPr="00A92E28" w:rsidP="006058C5" w14:paraId="5F4909EE" w14:textId="6E1B63B8">
      <w:pPr>
        <w:pStyle w:val="Paragraph"/>
        <w:rPr>
          <w:rFonts w:eastAsia="Times New Roman"/>
          <w:lang w:val="en-GB"/>
        </w:rPr>
      </w:pPr>
      <w:r w:rsidRPr="00A92E28">
        <w:rPr>
          <w:rFonts w:eastAsia="Times New Roman"/>
          <w:lang w:val="en-GB"/>
        </w:rPr>
        <w:t xml:space="preserve">BEFORE THE CALL, REVIEW </w:t>
      </w:r>
      <w:r w:rsidRPr="00A92E28" w:rsidR="00944EBA">
        <w:rPr>
          <w:lang w:val="en-GB"/>
        </w:rPr>
        <w:t>COMMUNITY ORGANIZATION</w:t>
      </w:r>
      <w:r w:rsidRPr="00A92E28">
        <w:rPr>
          <w:rFonts w:eastAsia="Times New Roman"/>
          <w:lang w:val="en-GB"/>
        </w:rPr>
        <w:t xml:space="preserve">’S WEBSITE TO LEARN ABOUT THE CHARACTERISTICS OF </w:t>
      </w:r>
      <w:r w:rsidRPr="00A92E28" w:rsidR="009E330C">
        <w:rPr>
          <w:rFonts w:eastAsia="Times New Roman"/>
          <w:lang w:val="en-GB"/>
        </w:rPr>
        <w:t xml:space="preserve">THE </w:t>
      </w:r>
      <w:r w:rsidRPr="00A92E28" w:rsidR="00B4596E">
        <w:rPr>
          <w:rFonts w:eastAsia="Times New Roman"/>
          <w:lang w:val="en-GB"/>
        </w:rPr>
        <w:t>PROVIDERS</w:t>
      </w:r>
      <w:r w:rsidRPr="00A92E28" w:rsidR="00F9560E">
        <w:rPr>
          <w:rFonts w:eastAsia="Times New Roman"/>
          <w:lang w:val="en-GB"/>
        </w:rPr>
        <w:t xml:space="preserve"> IN THEIR NETWORK</w:t>
      </w:r>
      <w:r w:rsidRPr="00A92E28" w:rsidR="00BF0649">
        <w:rPr>
          <w:rFonts w:eastAsia="Times New Roman"/>
          <w:lang w:val="en-GB"/>
        </w:rPr>
        <w:t>.</w:t>
      </w:r>
      <w:r w:rsidRPr="00A92E28">
        <w:rPr>
          <w:rFonts w:eastAsia="Times New Roman"/>
          <w:lang w:val="en-GB"/>
        </w:rPr>
        <w:t xml:space="preserve"> </w:t>
      </w:r>
      <w:r w:rsidRPr="00A92E28">
        <w:rPr>
          <w:rFonts w:eastAsia="Times New Roman"/>
          <w:lang w:val="en-GB"/>
        </w:rPr>
        <w:t>DEPENDING ON THE LEVEL OF DETAIL PROVIDED THROUGH THE</w:t>
      </w:r>
      <w:r w:rsidRPr="00A92E28" w:rsidR="00944EBA">
        <w:rPr>
          <w:rFonts w:eastAsia="Times New Roman"/>
          <w:lang w:val="en-GB"/>
        </w:rPr>
        <w:t>IR</w:t>
      </w:r>
      <w:r w:rsidRPr="00A92E28">
        <w:rPr>
          <w:rFonts w:eastAsia="Times New Roman"/>
          <w:lang w:val="en-GB"/>
        </w:rPr>
        <w:t xml:space="preserve"> WEBSITE, THE GENERAL </w:t>
      </w:r>
      <w:r w:rsidR="00134E23">
        <w:rPr>
          <w:rFonts w:eastAsia="Times New Roman"/>
          <w:lang w:val="en-GB"/>
        </w:rPr>
        <w:t xml:space="preserve">CONFIRMATION </w:t>
      </w:r>
      <w:r w:rsidRPr="00A92E28">
        <w:rPr>
          <w:rFonts w:eastAsia="Times New Roman"/>
          <w:lang w:val="en-GB"/>
        </w:rPr>
        <w:t>QUESTIONS BELOW MAY BE TAILORED OR SKIPPED.</w:t>
      </w:r>
    </w:p>
    <w:p w:rsidR="00944EBA" w:rsidRPr="00A92E28" w:rsidP="006058C5" w14:paraId="3AFCF393" w14:textId="378EE339">
      <w:pPr>
        <w:pStyle w:val="Paragraph"/>
        <w:rPr>
          <w:rFonts w:eastAsia="Times New Roman"/>
          <w:lang w:val="en-GB"/>
        </w:rPr>
      </w:pPr>
      <w:r w:rsidRPr="00A92E28">
        <w:rPr>
          <w:rFonts w:eastAsia="Times New Roman"/>
          <w:lang w:val="en-GB"/>
        </w:rPr>
        <w:t>REVIEW THE TRACKER TO SEE WHO IS BEING RECRUITED, WHO HAS BEEN SELECTED, AND RESPONDENT CHARACTERISTCS STILL NEEDED.</w:t>
      </w:r>
    </w:p>
    <w:p w:rsidR="003F759B" w:rsidRPr="00A92E28" w:rsidP="005F4138" w14:paraId="73997C4C" w14:textId="1EE04352">
      <w:pPr>
        <w:pStyle w:val="H2"/>
        <w:spacing w:after="160"/>
        <w:rPr>
          <w:rFonts w:eastAsia="Times New Roman"/>
          <w:b/>
          <w:sz w:val="28"/>
          <w:lang w:val="en-GB"/>
        </w:rPr>
      </w:pPr>
      <w:bookmarkStart w:id="12" w:name="_Toc120865446"/>
      <w:r w:rsidRPr="00A92E28">
        <w:rPr>
          <w:lang w:val="en-GB"/>
        </w:rPr>
        <w:t xml:space="preserve">Community organization </w:t>
      </w:r>
      <w:r w:rsidRPr="00A92E28" w:rsidR="00102D67">
        <w:rPr>
          <w:rFonts w:eastAsia="Times New Roman"/>
          <w:bCs/>
          <w:szCs w:val="24"/>
          <w:lang w:val="en-GB"/>
        </w:rPr>
        <w:t>follow</w:t>
      </w:r>
      <w:r w:rsidRPr="00A92E28" w:rsidR="00EC78C8">
        <w:rPr>
          <w:rFonts w:eastAsia="Times New Roman"/>
          <w:bCs/>
          <w:szCs w:val="24"/>
          <w:lang w:val="en-GB"/>
        </w:rPr>
        <w:t xml:space="preserve">-up </w:t>
      </w:r>
      <w:r w:rsidRPr="00A92E28" w:rsidR="00102D67">
        <w:rPr>
          <w:rFonts w:eastAsia="Times New Roman"/>
          <w:bCs/>
          <w:szCs w:val="24"/>
          <w:lang w:val="en-GB"/>
        </w:rPr>
        <w:t xml:space="preserve">call </w:t>
      </w:r>
      <w:r w:rsidRPr="00A92E28" w:rsidR="003F31D2">
        <w:rPr>
          <w:rFonts w:eastAsia="Times New Roman"/>
          <w:bCs/>
          <w:szCs w:val="24"/>
          <w:lang w:val="en-GB"/>
        </w:rPr>
        <w:t>talking points</w:t>
      </w:r>
      <w:bookmarkEnd w:id="12"/>
    </w:p>
    <w:p w:rsidR="00134E23" w:rsidP="005F4138" w14:paraId="37B71407" w14:textId="55E73312">
      <w:pPr>
        <w:pStyle w:val="ParagraphContinued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 xml:space="preserve">Gracias por reunirse para conversar sobre el Estudio </w:t>
      </w:r>
      <w:r w:rsidRPr="003C3563" w:rsidR="00365DE0">
        <w:rPr>
          <w:rFonts w:eastAsia="Times New Roman"/>
          <w:lang w:val=""/>
        </w:rPr>
        <w:t>p</w:t>
      </w:r>
      <w:r w:rsidRPr="003C3563">
        <w:rPr>
          <w:rFonts w:eastAsia="Times New Roman"/>
          <w:lang w:val=""/>
        </w:rPr>
        <w:t xml:space="preserve">iloto del Kit de herramientas HBCC-NSAC. </w:t>
      </w:r>
      <w:r w:rsidR="002914C9">
        <w:rPr>
          <w:rFonts w:eastAsia="Times New Roman"/>
          <w:lang w:val=""/>
        </w:rPr>
        <w:t>Hablar conmigo en esta llamada es completamente su decisión y voluntario, y mantendremos privadas sus respuestas. Debido a que este es un estudio financiado a nivel federal, quiero decirle que u</w:t>
      </w:r>
      <w:r w:rsidRPr="002914C9" w:rsidR="002914C9">
        <w:rPr>
          <w:rFonts w:eastAsia="Times New Roman"/>
          <w:lang w:val=""/>
        </w:rPr>
        <w:t>na agencia no puede llevar a cabo ni patrocinar, y una persona no está obligada a responder a, una recopilación de información a menos que muestre un número de control OMB actualmente válido</w:t>
      </w:r>
      <w:r w:rsidR="002914C9">
        <w:rPr>
          <w:rFonts w:eastAsia="Times New Roman"/>
          <w:lang w:val=""/>
        </w:rPr>
        <w:t xml:space="preserve">. </w:t>
      </w:r>
      <w:r w:rsidR="002914C9">
        <w:rPr>
          <w:lang w:val=""/>
        </w:rPr>
        <w:t>El número de control OMB para esta recopilación de información es 0970-0355 y la fecha de vencimiento es el 8/31/2024.</w:t>
      </w:r>
    </w:p>
    <w:p w:rsidR="006058C5" w:rsidRPr="003C3563" w:rsidP="005F4138" w14:paraId="792AC38D" w14:textId="0DD2A40E">
      <w:pPr>
        <w:pStyle w:val="ParagraphContinued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 xml:space="preserve">Para comenzar, me gustaría </w:t>
      </w:r>
      <w:r w:rsidR="002914C9">
        <w:rPr>
          <w:rFonts w:eastAsia="Times New Roman"/>
          <w:lang w:val=""/>
        </w:rPr>
        <w:t xml:space="preserve">hablar </w:t>
      </w:r>
      <w:r w:rsidRPr="003C3563">
        <w:rPr>
          <w:rFonts w:eastAsia="Times New Roman"/>
          <w:lang w:val=""/>
        </w:rPr>
        <w:t xml:space="preserve">sobre los proveedores de cuidado infantil </w:t>
      </w:r>
      <w:r w:rsidRPr="003C3563" w:rsidR="00365DE0">
        <w:rPr>
          <w:rFonts w:eastAsia="Times New Roman"/>
          <w:lang w:val=""/>
        </w:rPr>
        <w:t xml:space="preserve">basado </w:t>
      </w:r>
      <w:r w:rsidRPr="003C3563">
        <w:rPr>
          <w:rFonts w:eastAsia="Times New Roman"/>
          <w:lang w:val=""/>
        </w:rPr>
        <w:t>en el hogar, o proveedores de HBCC, con los que interactúa.</w:t>
      </w:r>
    </w:p>
    <w:p w:rsidR="00122D29" w:rsidRPr="0018008A" w:rsidP="00122D29" w14:paraId="060C613B" w14:textId="3AD24570">
      <w:pPr>
        <w:pStyle w:val="Paragraph"/>
        <w:rPr>
          <w:rFonts w:eastAsia="Times New Roman"/>
          <w:lang w:val=""/>
        </w:rPr>
      </w:pPr>
      <w:r w:rsidRPr="003C3563">
        <w:rPr>
          <w:rFonts w:eastAsia="Times New Roman"/>
          <w:lang w:val=""/>
        </w:rPr>
        <w:t>Nos gustaría obtener información sobre el Kit de herramientas HBCC-NSAC de un grupo diverso de proveedores</w:t>
      </w:r>
      <w:r w:rsidRPr="003C3563" w:rsidR="00944EBA">
        <w:rPr>
          <w:rFonts w:eastAsia="Times New Roman"/>
          <w:lang w:val=""/>
        </w:rPr>
        <w:t xml:space="preserve"> de HBCC (y las familias que cuidan)</w:t>
      </w:r>
      <w:r w:rsidRPr="003C3563">
        <w:rPr>
          <w:rFonts w:eastAsia="Times New Roman"/>
          <w:lang w:val=""/>
        </w:rPr>
        <w:t>, inclu</w:t>
      </w:r>
      <w:r w:rsidRPr="003C3563" w:rsidR="00B93431">
        <w:rPr>
          <w:rFonts w:eastAsia="Times New Roman"/>
          <w:lang w:val=""/>
        </w:rPr>
        <w:t>yendo</w:t>
      </w:r>
      <w:r w:rsidRPr="003C3563">
        <w:rPr>
          <w:rFonts w:eastAsia="Times New Roman"/>
          <w:lang w:val=""/>
        </w:rPr>
        <w:t xml:space="preserve"> proveedores de diferentes orígenes raciales y étnicos (incluidos negros, blancos, hispanos o latinos, y asiáticos o isleños del Pacífico), </w:t>
      </w:r>
      <w:r w:rsidRPr="003C3563" w:rsidR="00944EBA">
        <w:rPr>
          <w:rFonts w:eastAsia="Times New Roman"/>
          <w:lang w:val=""/>
        </w:rPr>
        <w:t xml:space="preserve">aquellos </w:t>
      </w:r>
      <w:r w:rsidRPr="003C3563">
        <w:rPr>
          <w:rFonts w:eastAsia="Times New Roman"/>
          <w:lang w:val=""/>
        </w:rPr>
        <w:t xml:space="preserve">de áreas urbanas </w:t>
      </w:r>
      <w:r w:rsidRPr="003C3563" w:rsidR="00944EBA">
        <w:rPr>
          <w:rFonts w:eastAsia="Times New Roman"/>
          <w:lang w:val=""/>
        </w:rPr>
        <w:t xml:space="preserve">o </w:t>
      </w:r>
      <w:r w:rsidRPr="003C3563">
        <w:rPr>
          <w:rFonts w:eastAsia="Times New Roman"/>
          <w:lang w:val=""/>
        </w:rPr>
        <w:t xml:space="preserve">rurales, y aquellos que </w:t>
      </w:r>
      <w:r w:rsidR="00134E23">
        <w:rPr>
          <w:rFonts w:eastAsia="Times New Roman"/>
          <w:lang w:val=""/>
        </w:rPr>
        <w:t>hablan inglés</w:t>
      </w:r>
      <w:r w:rsidRPr="003C3563" w:rsidR="00944EBA">
        <w:rPr>
          <w:rFonts w:eastAsia="Times New Roman"/>
          <w:lang w:val=""/>
        </w:rPr>
        <w:t xml:space="preserve">, </w:t>
      </w:r>
      <w:r w:rsidR="00134E23">
        <w:rPr>
          <w:rFonts w:eastAsia="Times New Roman"/>
          <w:lang w:val=""/>
        </w:rPr>
        <w:t>español</w:t>
      </w:r>
      <w:r w:rsidRPr="003C3563" w:rsidR="00134E23">
        <w:rPr>
          <w:rFonts w:eastAsia="Times New Roman"/>
          <w:lang w:val=""/>
        </w:rPr>
        <w:t xml:space="preserve"> </w:t>
      </w:r>
      <w:r w:rsidRPr="0018008A">
        <w:rPr>
          <w:rFonts w:eastAsia="Times New Roman"/>
          <w:lang w:val=""/>
        </w:rPr>
        <w:t xml:space="preserve">o </w:t>
      </w:r>
      <w:r w:rsidR="00134E23">
        <w:rPr>
          <w:rFonts w:eastAsia="Times New Roman"/>
          <w:lang w:val=""/>
        </w:rPr>
        <w:t xml:space="preserve">son </w:t>
      </w:r>
      <w:r w:rsidRPr="0018008A">
        <w:rPr>
          <w:rFonts w:eastAsia="Times New Roman"/>
          <w:lang w:val=""/>
        </w:rPr>
        <w:t>bilingües en español e inglés.</w:t>
      </w:r>
    </w:p>
    <w:p w:rsidR="00B923CE" w:rsidRPr="0018008A" w:rsidP="005F4138" w14:paraId="64CF7110" w14:textId="42840D82">
      <w:pPr>
        <w:pStyle w:val="ListBullet"/>
        <w:rPr>
          <w:rFonts w:eastAsia="Times New Roman"/>
          <w:lang w:val=""/>
        </w:rPr>
      </w:pPr>
      <w:r w:rsidRPr="0018008A">
        <w:rPr>
          <w:rFonts w:eastAsia="Times New Roman"/>
          <w:lang w:val=""/>
        </w:rPr>
        <w:t>¿</w:t>
      </w:r>
      <w:r w:rsidR="002914C9">
        <w:rPr>
          <w:rFonts w:eastAsia="Times New Roman"/>
          <w:lang w:val=""/>
        </w:rPr>
        <w:t xml:space="preserve">Podría confirmar que es correcta la información que tengo </w:t>
      </w:r>
      <w:r w:rsidRPr="0018008A">
        <w:rPr>
          <w:rFonts w:eastAsia="Times New Roman"/>
          <w:lang w:val=""/>
        </w:rPr>
        <w:t xml:space="preserve">sobre </w:t>
      </w:r>
      <w:r w:rsidRPr="0018008A" w:rsidR="00944EBA">
        <w:rPr>
          <w:rFonts w:eastAsia="Times New Roman"/>
          <w:lang w:val=""/>
        </w:rPr>
        <w:t xml:space="preserve">los </w:t>
      </w:r>
      <w:r w:rsidRPr="0018008A">
        <w:rPr>
          <w:rFonts w:eastAsia="Times New Roman"/>
          <w:lang w:val=""/>
        </w:rPr>
        <w:t xml:space="preserve">proveedores </w:t>
      </w:r>
      <w:r w:rsidRPr="0018008A" w:rsidR="00CF2D4C">
        <w:rPr>
          <w:rFonts w:eastAsia="Times New Roman"/>
          <w:lang w:val=""/>
        </w:rPr>
        <w:t>de</w:t>
      </w:r>
      <w:r w:rsidRPr="0018008A">
        <w:rPr>
          <w:rFonts w:eastAsia="Times New Roman"/>
          <w:lang w:val=""/>
        </w:rPr>
        <w:t xml:space="preserve"> HBCC con los que trabaja?</w:t>
      </w:r>
    </w:p>
    <w:p w:rsidR="00A512AD" w:rsidRPr="00A92E28" w:rsidP="005F4138" w14:paraId="74718A54" w14:textId="2BBC3EF9">
      <w:pPr>
        <w:pStyle w:val="Paragraph"/>
        <w:rPr>
          <w:b/>
          <w:smallCaps/>
          <w:lang w:val="en-GB"/>
        </w:rPr>
      </w:pPr>
      <w:r>
        <w:rPr>
          <w:b/>
          <w:bCs/>
          <w:smallCaps/>
        </w:rPr>
        <w:t>[study team recruiter to use information below as applicable to the information acquired about the community organization.]</w:t>
      </w:r>
    </w:p>
    <w:p w:rsidR="00A512AD" w:rsidRPr="0018008A" w:rsidP="005F4138" w14:paraId="3F92770D" w14:textId="0D5D5E47">
      <w:pPr>
        <w:pStyle w:val="ListBullet2"/>
        <w:rPr>
          <w:rFonts w:eastAsia="Times New Roman"/>
          <w:lang w:val=""/>
        </w:rPr>
      </w:pPr>
      <w:r w:rsidRPr="0018008A">
        <w:rPr>
          <w:rFonts w:eastAsia="Times New Roman"/>
          <w:lang w:val=""/>
        </w:rPr>
        <w:t xml:space="preserve">Trabaja con proveedores de cuidado infantil familiar que </w:t>
      </w:r>
      <w:r w:rsidR="002914C9">
        <w:rPr>
          <w:rFonts w:eastAsia="Times New Roman"/>
          <w:lang w:val=""/>
        </w:rPr>
        <w:t>[</w:t>
      </w:r>
      <w:r w:rsidRPr="0018008A">
        <w:rPr>
          <w:rFonts w:eastAsia="Times New Roman"/>
          <w:lang w:val=""/>
        </w:rPr>
        <w:t>tienen licencia</w:t>
      </w:r>
      <w:r w:rsidRPr="0018008A" w:rsidR="00944EBA">
        <w:rPr>
          <w:rFonts w:eastAsia="Times New Roman"/>
          <w:lang w:val=""/>
        </w:rPr>
        <w:t>/</w:t>
      </w:r>
      <w:r w:rsidRPr="0018008A">
        <w:rPr>
          <w:rFonts w:eastAsia="Times New Roman"/>
          <w:lang w:val=""/>
        </w:rPr>
        <w:t xml:space="preserve"> están regulados</w:t>
      </w:r>
      <w:r w:rsidRPr="0018008A" w:rsidR="00944EBA">
        <w:rPr>
          <w:rFonts w:eastAsia="Times New Roman"/>
          <w:lang w:val=""/>
        </w:rPr>
        <w:t>]</w:t>
      </w:r>
      <w:r w:rsidRPr="0018008A">
        <w:rPr>
          <w:rFonts w:eastAsia="Times New Roman"/>
          <w:lang w:val=""/>
        </w:rPr>
        <w:t xml:space="preserve"> por </w:t>
      </w:r>
      <w:r w:rsidRPr="0018008A" w:rsidR="00944EBA">
        <w:rPr>
          <w:rFonts w:eastAsia="Times New Roman"/>
          <w:lang w:val=""/>
        </w:rPr>
        <w:t xml:space="preserve">su </w:t>
      </w:r>
      <w:r w:rsidRPr="0018008A">
        <w:rPr>
          <w:rFonts w:eastAsia="Times New Roman"/>
          <w:lang w:val=""/>
        </w:rPr>
        <w:t>estado</w:t>
      </w:r>
    </w:p>
    <w:p w:rsidR="000F5563" w:rsidRPr="0018008A" w:rsidP="005F4138" w14:paraId="5A250759" w14:textId="684DE6E5">
      <w:pPr>
        <w:pStyle w:val="ListBullet2"/>
        <w:rPr>
          <w:rFonts w:eastAsia="Times New Roman"/>
          <w:lang w:val=""/>
        </w:rPr>
      </w:pPr>
      <w:r w:rsidRPr="0018008A">
        <w:rPr>
          <w:rFonts w:eastAsia="Times New Roman"/>
          <w:lang w:val=""/>
        </w:rPr>
        <w:t>Trabaja con proveedores familiares, amigos</w:t>
      </w:r>
      <w:r w:rsidRPr="0018008A" w:rsidR="008F6F31">
        <w:rPr>
          <w:rFonts w:eastAsia="Times New Roman"/>
          <w:lang w:val=""/>
        </w:rPr>
        <w:t>,</w:t>
      </w:r>
      <w:r w:rsidRPr="0018008A">
        <w:rPr>
          <w:rFonts w:eastAsia="Times New Roman"/>
          <w:lang w:val=""/>
        </w:rPr>
        <w:t xml:space="preserve"> o vecinos que no tienen licencia o están legalmente exentos de </w:t>
      </w:r>
      <w:r w:rsidRPr="0018008A" w:rsidR="0014417B">
        <w:rPr>
          <w:rFonts w:eastAsia="Times New Roman"/>
          <w:lang w:val=""/>
        </w:rPr>
        <w:t>licencias u otras regulaciones estatales</w:t>
      </w:r>
    </w:p>
    <w:p w:rsidR="00DF5F23" w:rsidP="00B140E2" w14:paraId="2AAB6425" w14:textId="425851EF">
      <w:pPr>
        <w:pStyle w:val="ListBullet2"/>
        <w:rPr>
          <w:rFonts w:eastAsia="Times New Roman"/>
          <w:lang w:val=""/>
        </w:rPr>
      </w:pPr>
      <w:r w:rsidRPr="0018008A">
        <w:rPr>
          <w:rFonts w:eastAsia="Times New Roman"/>
          <w:lang w:val=""/>
        </w:rPr>
        <w:t xml:space="preserve">Trabaja con proveedores </w:t>
      </w:r>
      <w:r w:rsidRPr="0018008A" w:rsidR="004C54D6">
        <w:rPr>
          <w:rFonts w:eastAsia="Times New Roman"/>
          <w:lang w:val=""/>
        </w:rPr>
        <w:t xml:space="preserve">basados </w:t>
      </w:r>
      <w:r w:rsidRPr="0018008A">
        <w:rPr>
          <w:rFonts w:eastAsia="Times New Roman"/>
          <w:lang w:val=""/>
        </w:rPr>
        <w:t>en el hogar que son multilingües o hablan un idioma que no sea inglés</w:t>
      </w:r>
    </w:p>
    <w:p w:rsidR="00B923CE" w:rsidRPr="0018008A" w:rsidP="00B140E2" w14:paraId="5B124022" w14:textId="514C27C6">
      <w:pPr>
        <w:pStyle w:val="ListBullet3"/>
        <w:numPr>
          <w:ilvl w:val="1"/>
          <w:numId w:val="39"/>
        </w:numPr>
        <w:rPr>
          <w:rFonts w:eastAsia="Times New Roman"/>
          <w:lang w:val=""/>
        </w:rPr>
      </w:pPr>
      <w:r>
        <w:rPr>
          <w:rFonts w:eastAsia="Times New Roman"/>
          <w:lang w:val=""/>
        </w:rPr>
        <w:t>Incluyendo LANGUAGES</w:t>
      </w:r>
    </w:p>
    <w:p w:rsidR="00B923CE" w:rsidRPr="00C20508" w:rsidP="005F4138" w14:paraId="721D8F3C" w14:textId="1D5BDD85">
      <w:pPr>
        <w:pStyle w:val="ListBullet2"/>
        <w:rPr>
          <w:rFonts w:eastAsia="Times New Roman"/>
          <w:lang w:val="en-GB"/>
        </w:rPr>
      </w:pPr>
      <w:r w:rsidRPr="0049110C">
        <w:rPr>
          <w:rFonts w:eastAsia="Times New Roman"/>
          <w:lang w:val="en-GB"/>
        </w:rPr>
        <w:t xml:space="preserve">Trabaja con proveedores que viven en áreas rurales </w:t>
      </w:r>
      <w:r w:rsidRPr="0049110C" w:rsidR="00E23E70">
        <w:rPr>
          <w:rFonts w:eastAsia="Times New Roman"/>
          <w:lang w:val="en-GB"/>
        </w:rPr>
        <w:t xml:space="preserve">[IF ASKED, IN RURAL AREAS PEOPLE NEED TO DRIVE FARTHER TO GET TO </w:t>
      </w:r>
      <w:r w:rsidR="002914C9">
        <w:rPr>
          <w:rFonts w:eastAsia="Times New Roman"/>
          <w:lang w:val="en-GB"/>
        </w:rPr>
        <w:t>AIRPORTS</w:t>
      </w:r>
      <w:r w:rsidRPr="00C20508" w:rsidR="00E23E70">
        <w:rPr>
          <w:rFonts w:eastAsia="Times New Roman"/>
          <w:lang w:val="en-GB"/>
        </w:rPr>
        <w:t xml:space="preserve">, FOR EXAMPLE, COMPARED TO URBAN OR SUBURBAN AREAS, AND THERE IS MORE LAND THAN HOUSES IN THE AREAS.] </w:t>
      </w:r>
    </w:p>
    <w:p w:rsidR="00B636E0" w:rsidRPr="0018008A" w:rsidP="005F4138" w14:paraId="36FD18C7" w14:textId="7F8142F1">
      <w:pPr>
        <w:pStyle w:val="ListBullet2"/>
        <w:rPr>
          <w:rFonts w:eastAsia="Times New Roman"/>
          <w:lang w:val=""/>
        </w:rPr>
      </w:pPr>
      <w:r w:rsidRPr="0018008A">
        <w:rPr>
          <w:rFonts w:eastAsia="Times New Roman"/>
          <w:lang w:val=""/>
        </w:rPr>
        <w:t>Tiene visitadores al hogar, defensores de la familia, trabajadores sociales u otro personal que apoy</w:t>
      </w:r>
      <w:r w:rsidRPr="0018008A" w:rsidR="00C66D41">
        <w:rPr>
          <w:rFonts w:eastAsia="Times New Roman"/>
          <w:lang w:val=""/>
        </w:rPr>
        <w:t>a</w:t>
      </w:r>
      <w:r w:rsidRPr="0018008A">
        <w:rPr>
          <w:rFonts w:eastAsia="Times New Roman"/>
          <w:lang w:val=""/>
        </w:rPr>
        <w:t xml:space="preserve"> a los proveedores </w:t>
      </w:r>
      <w:r w:rsidRPr="0018008A" w:rsidR="0096449A">
        <w:rPr>
          <w:rFonts w:eastAsia="Times New Roman"/>
          <w:lang w:val=""/>
        </w:rPr>
        <w:t>basados</w:t>
      </w:r>
      <w:r w:rsidRPr="0018008A">
        <w:rPr>
          <w:rFonts w:eastAsia="Times New Roman"/>
          <w:lang w:val=""/>
        </w:rPr>
        <w:t xml:space="preserve"> en el hogar</w:t>
      </w:r>
    </w:p>
    <w:p w:rsidR="00700484" w:rsidRPr="0018008A" w:rsidP="005F4138" w14:paraId="1AF159EF" w14:textId="46806971">
      <w:pPr>
        <w:pStyle w:val="ParagraphContinued"/>
        <w:rPr>
          <w:rFonts w:eastAsia="Times New Roman"/>
          <w:lang w:val=""/>
        </w:rPr>
      </w:pPr>
      <w:r w:rsidRPr="0018008A">
        <w:rPr>
          <w:rFonts w:eastAsia="Times New Roman"/>
          <w:lang w:val=""/>
        </w:rPr>
        <w:t xml:space="preserve">Gracias. A continuación, quiero hablar sobre cómo su organización puede ayudar a identificar </w:t>
      </w:r>
      <w:r w:rsidRPr="0018008A" w:rsidR="00D92D99">
        <w:rPr>
          <w:rFonts w:eastAsia="Times New Roman"/>
          <w:lang w:val=""/>
        </w:rPr>
        <w:t xml:space="preserve">a </w:t>
      </w:r>
      <w:r w:rsidRPr="0018008A">
        <w:rPr>
          <w:rFonts w:eastAsia="Times New Roman"/>
          <w:lang w:val=""/>
        </w:rPr>
        <w:t xml:space="preserve">proveedores que podrían participar en el </w:t>
      </w:r>
      <w:r w:rsidRPr="0018008A" w:rsidR="00D92D99">
        <w:rPr>
          <w:rFonts w:eastAsia="Times New Roman"/>
          <w:lang w:val=""/>
        </w:rPr>
        <w:t xml:space="preserve">estudio </w:t>
      </w:r>
      <w:r w:rsidRPr="0018008A">
        <w:rPr>
          <w:rFonts w:eastAsia="Times New Roman"/>
          <w:lang w:val=""/>
        </w:rPr>
        <w:t xml:space="preserve">piloto y brindarle detalles sobre el </w:t>
      </w:r>
      <w:r w:rsidRPr="0018008A" w:rsidR="00D92D99">
        <w:rPr>
          <w:rFonts w:eastAsia="Times New Roman"/>
          <w:lang w:val=""/>
        </w:rPr>
        <w:t xml:space="preserve">estudio </w:t>
      </w:r>
      <w:r w:rsidRPr="0018008A">
        <w:rPr>
          <w:rFonts w:eastAsia="Times New Roman"/>
          <w:lang w:val=""/>
        </w:rPr>
        <w:t>piloto.</w:t>
      </w:r>
    </w:p>
    <w:bookmarkEnd w:id="8"/>
    <w:bookmarkEnd w:id="9"/>
    <w:p w:rsidR="00960EC9" w:rsidRPr="0018008A" w:rsidP="005F4138" w14:paraId="4545F12F" w14:textId="07EACEA6">
      <w:pPr>
        <w:pStyle w:val="ListBullet"/>
        <w:rPr>
          <w:lang w:val=""/>
        </w:rPr>
      </w:pPr>
      <w:r w:rsidRPr="0018008A">
        <w:rPr>
          <w:b/>
          <w:lang w:val=""/>
        </w:rPr>
        <w:t xml:space="preserve">Community organization </w:t>
      </w:r>
      <w:r w:rsidRPr="0018008A">
        <w:rPr>
          <w:b/>
          <w:lang w:val=""/>
        </w:rPr>
        <w:t>Role</w:t>
      </w:r>
      <w:r w:rsidRPr="0018008A" w:rsidR="00F64861">
        <w:rPr>
          <w:b/>
          <w:lang w:val=""/>
        </w:rPr>
        <w:t xml:space="preserve"> for Pilot Study</w:t>
      </w:r>
      <w:r w:rsidRPr="0018008A">
        <w:rPr>
          <w:lang w:val=""/>
        </w:rPr>
        <w:t xml:space="preserve">: </w:t>
      </w:r>
      <w:r w:rsidRPr="0018008A" w:rsidR="00C833A2">
        <w:rPr>
          <w:lang w:val=""/>
        </w:rPr>
        <w:t xml:space="preserve">Hay dos formas en que su organización puede ayudar: </w:t>
      </w:r>
    </w:p>
    <w:p w:rsidR="007651A5" w:rsidRPr="003C3563" w:rsidP="005F4138" w14:paraId="12221FAD" w14:textId="60643CA6">
      <w:pPr>
        <w:pStyle w:val="ListBullet2"/>
        <w:rPr>
          <w:lang w:val=""/>
        </w:rPr>
      </w:pPr>
      <w:r w:rsidRPr="0018008A">
        <w:rPr>
          <w:u w:val="single"/>
          <w:lang w:val=""/>
        </w:rPr>
        <w:t xml:space="preserve">Función </w:t>
      </w:r>
      <w:r w:rsidR="00134E23">
        <w:rPr>
          <w:u w:val="single"/>
          <w:lang w:val=""/>
        </w:rPr>
        <w:t>pagada</w:t>
      </w:r>
      <w:r w:rsidRPr="003C3563" w:rsidR="00134E23">
        <w:rPr>
          <w:u w:val="single"/>
          <w:lang w:val=""/>
        </w:rPr>
        <w:t xml:space="preserve"> </w:t>
      </w:r>
      <w:r w:rsidRPr="003C3563">
        <w:rPr>
          <w:u w:val="single"/>
          <w:lang w:val=""/>
        </w:rPr>
        <w:t>con un coordinador</w:t>
      </w:r>
      <w:r w:rsidRPr="003C3563" w:rsidR="003F7247">
        <w:rPr>
          <w:u w:val="single"/>
          <w:lang w:val=""/>
        </w:rPr>
        <w:t>(a)</w:t>
      </w:r>
      <w:r w:rsidRPr="003C3563">
        <w:rPr>
          <w:u w:val="single"/>
          <w:lang w:val=""/>
        </w:rPr>
        <w:t xml:space="preserve"> de sitio</w:t>
      </w:r>
      <w:r w:rsidRPr="003C3563">
        <w:rPr>
          <w:lang w:val=""/>
        </w:rPr>
        <w:t xml:space="preserve">: </w:t>
      </w:r>
      <w:r w:rsidRPr="003C3563" w:rsidR="007A1F6F">
        <w:rPr>
          <w:lang w:val=""/>
        </w:rPr>
        <w:t>S</w:t>
      </w:r>
      <w:r w:rsidRPr="003C3563">
        <w:rPr>
          <w:lang w:val=""/>
        </w:rPr>
        <w:t>i está dispuesto(a), le ofreceremos $250 de honorarios a su organización si alguien puede actuar como coordinador</w:t>
      </w:r>
      <w:r w:rsidRPr="003C3563" w:rsidR="003F7247">
        <w:rPr>
          <w:lang w:val=""/>
        </w:rPr>
        <w:t>(a)</w:t>
      </w:r>
      <w:r w:rsidRPr="003C3563">
        <w:rPr>
          <w:lang w:val=""/>
        </w:rPr>
        <w:t xml:space="preserve"> de sitio. El coordinador</w:t>
      </w:r>
      <w:r w:rsidRPr="003C3563" w:rsidR="000845F9">
        <w:rPr>
          <w:lang w:val=""/>
        </w:rPr>
        <w:t>(a)</w:t>
      </w:r>
      <w:r w:rsidRPr="003C3563">
        <w:rPr>
          <w:lang w:val=""/>
        </w:rPr>
        <w:t xml:space="preserve"> de sitio nos ayudará a reclutar y hacer un seguimiento de proveedores afiliados a su organización. Si es necesario, el coordinador</w:t>
      </w:r>
      <w:r w:rsidRPr="003C3563" w:rsidR="000D1952">
        <w:rPr>
          <w:lang w:val=""/>
        </w:rPr>
        <w:t>(a)</w:t>
      </w:r>
      <w:r w:rsidRPr="003C3563">
        <w:rPr>
          <w:lang w:val=""/>
        </w:rPr>
        <w:t xml:space="preserve"> de sitio ayudaría al equipo de estudio a visitar su organización para recopilar datos de los proveedores. Específicamente:</w:t>
      </w:r>
    </w:p>
    <w:p w:rsidR="00845821" w:rsidRPr="0049110C" w:rsidP="005F4138" w14:paraId="5158DE41" w14:textId="3DB15F0C">
      <w:pPr>
        <w:pStyle w:val="ListBullet3"/>
        <w:rPr>
          <w:lang w:val=""/>
        </w:rPr>
      </w:pPr>
      <w:r w:rsidRPr="003C3563">
        <w:rPr>
          <w:lang w:val=""/>
        </w:rPr>
        <w:t>Pediremos al coordinador</w:t>
      </w:r>
      <w:r w:rsidRPr="003C3563" w:rsidR="003F7247">
        <w:rPr>
          <w:lang w:val=""/>
        </w:rPr>
        <w:t>(a)</w:t>
      </w:r>
      <w:r w:rsidRPr="003C3563">
        <w:rPr>
          <w:lang w:val=""/>
        </w:rPr>
        <w:t xml:space="preserve"> de sitio si hay alguna reunión o evento (en persona o virtual) donde alguien de su organización o del equipo de estudio pueda compartir información sobre el </w:t>
      </w:r>
      <w:r w:rsidRPr="003C3563" w:rsidR="007A5F76">
        <w:rPr>
          <w:lang w:val=""/>
        </w:rPr>
        <w:t>E</w:t>
      </w:r>
      <w:r w:rsidRPr="003C3563">
        <w:rPr>
          <w:lang w:val=""/>
        </w:rPr>
        <w:t xml:space="preserve">studio </w:t>
      </w:r>
      <w:r w:rsidRPr="003C3563" w:rsidR="006E43C3">
        <w:rPr>
          <w:lang w:val=""/>
        </w:rPr>
        <w:t>p</w:t>
      </w:r>
      <w:r w:rsidRPr="003C3563">
        <w:rPr>
          <w:lang w:val=""/>
        </w:rPr>
        <w:t xml:space="preserve">iloto del </w:t>
      </w:r>
      <w:r w:rsidRPr="003C3563" w:rsidR="007A5F76">
        <w:rPr>
          <w:lang w:val=""/>
        </w:rPr>
        <w:t>K</w:t>
      </w:r>
      <w:r w:rsidRPr="003C3563">
        <w:rPr>
          <w:lang w:val=""/>
        </w:rPr>
        <w:t xml:space="preserve">it de herramientas HBCC-NSAC. Por ejemplo, un evento en </w:t>
      </w:r>
      <w:r w:rsidRPr="0049110C">
        <w:rPr>
          <w:lang w:val=""/>
        </w:rPr>
        <w:t xml:space="preserve">que el equipo de estudio podría distribuir </w:t>
      </w:r>
      <w:r w:rsidRPr="0049110C" w:rsidR="00AE4E7B">
        <w:rPr>
          <w:lang w:val=""/>
        </w:rPr>
        <w:t xml:space="preserve">volantes </w:t>
      </w:r>
      <w:r w:rsidRPr="0049110C">
        <w:rPr>
          <w:lang w:val=""/>
        </w:rPr>
        <w:t xml:space="preserve">y versiones impresas del </w:t>
      </w:r>
      <w:r w:rsidRPr="0049110C" w:rsidR="007A5F76">
        <w:rPr>
          <w:lang w:val=""/>
        </w:rPr>
        <w:t>K</w:t>
      </w:r>
      <w:r w:rsidRPr="0049110C">
        <w:rPr>
          <w:lang w:val=""/>
        </w:rPr>
        <w:t xml:space="preserve">it de herramientas HBCC-NSAC y/o recopilar información de contacto de los proveedores </w:t>
      </w:r>
      <w:r w:rsidRPr="0049110C" w:rsidR="00AE4E7B">
        <w:rPr>
          <w:lang w:val=""/>
        </w:rPr>
        <w:t xml:space="preserve">de </w:t>
      </w:r>
      <w:r w:rsidRPr="0049110C">
        <w:rPr>
          <w:lang w:val=""/>
        </w:rPr>
        <w:t>HBCC en el evento</w:t>
      </w:r>
      <w:r w:rsidRPr="0049110C" w:rsidR="00E23E70">
        <w:rPr>
          <w:lang w:val=""/>
        </w:rPr>
        <w:t xml:space="preserve"> que están interesados en participar</w:t>
      </w:r>
      <w:r w:rsidRPr="0049110C">
        <w:rPr>
          <w:lang w:val=""/>
        </w:rPr>
        <w:t>.</w:t>
      </w:r>
    </w:p>
    <w:p w:rsidR="00D54B76" w:rsidRPr="00BB7DA9" w:rsidP="005F4138" w14:paraId="753B5991" w14:textId="3304876E">
      <w:pPr>
        <w:pStyle w:val="ListBullet3"/>
        <w:rPr>
          <w:lang w:val=""/>
        </w:rPr>
      </w:pPr>
      <w:r w:rsidRPr="0049110C">
        <w:rPr>
          <w:lang w:val=""/>
        </w:rPr>
        <w:t>El coordinador</w:t>
      </w:r>
      <w:r w:rsidRPr="0049110C" w:rsidR="003F7247">
        <w:rPr>
          <w:lang w:val=""/>
        </w:rPr>
        <w:t>(a)</w:t>
      </w:r>
      <w:r w:rsidRPr="0049110C">
        <w:rPr>
          <w:lang w:val=""/>
        </w:rPr>
        <w:t xml:space="preserve"> de sitio ayudará al equipo de estudio a hacer un seguimiento de los proveedores </w:t>
      </w:r>
      <w:r w:rsidRPr="0049110C" w:rsidR="00AE4E7B">
        <w:rPr>
          <w:lang w:val=""/>
        </w:rPr>
        <w:t xml:space="preserve">de </w:t>
      </w:r>
      <w:r w:rsidRPr="0049110C">
        <w:rPr>
          <w:lang w:val=""/>
        </w:rPr>
        <w:t xml:space="preserve">HBCC que acepten participar. Por ejemplo, en los casos en que los proveedores no responden a llamadas del reclutador o </w:t>
      </w:r>
      <w:r w:rsidRPr="0049110C" w:rsidR="00E23E70">
        <w:rPr>
          <w:lang w:val=""/>
        </w:rPr>
        <w:t xml:space="preserve">no </w:t>
      </w:r>
      <w:r w:rsidRPr="0049110C">
        <w:rPr>
          <w:lang w:val=""/>
        </w:rPr>
        <w:t xml:space="preserve">completan el </w:t>
      </w:r>
      <w:r w:rsidRPr="0049110C" w:rsidR="00776B6F">
        <w:rPr>
          <w:lang w:val=""/>
        </w:rPr>
        <w:t>K</w:t>
      </w:r>
      <w:r w:rsidRPr="0049110C">
        <w:rPr>
          <w:lang w:val=""/>
        </w:rPr>
        <w:t>it de herramientas HBCC-NSAC a tiempo</w:t>
      </w:r>
      <w:r w:rsidRPr="0049110C" w:rsidR="00E23E70">
        <w:rPr>
          <w:lang w:val=""/>
        </w:rPr>
        <w:t xml:space="preserve">, el coordinador(a) de sitio puede </w:t>
      </w:r>
      <w:r w:rsidR="00134E23">
        <w:rPr>
          <w:lang w:val=""/>
        </w:rPr>
        <w:t>recomendar</w:t>
      </w:r>
      <w:r w:rsidRPr="00BB7DA9" w:rsidR="00134E23">
        <w:rPr>
          <w:lang w:val=""/>
        </w:rPr>
        <w:t xml:space="preserve"> </w:t>
      </w:r>
      <w:r w:rsidRPr="00BB7DA9" w:rsidR="00E23E70">
        <w:rPr>
          <w:lang w:val=""/>
        </w:rPr>
        <w:t>al proveedor a responder las llamadas del equipo de estudio, preguntar si tienen problemas para completar el Kit de herramientas HBCC-NSAC a tiempo, o dar recordatorios sobre la fecha límite.</w:t>
      </w:r>
    </w:p>
    <w:p w:rsidR="00960EC9" w:rsidRPr="00BB7DA9" w:rsidP="005F4138" w14:paraId="7269B462" w14:textId="4264C117">
      <w:pPr>
        <w:pStyle w:val="ListBullet3"/>
        <w:rPr>
          <w:lang w:val=""/>
        </w:rPr>
      </w:pPr>
      <w:r w:rsidRPr="00BB7DA9">
        <w:rPr>
          <w:lang w:val=""/>
        </w:rPr>
        <w:t>El coordinador</w:t>
      </w:r>
      <w:r w:rsidRPr="00BB7DA9" w:rsidR="003F7247">
        <w:rPr>
          <w:lang w:val=""/>
        </w:rPr>
        <w:t>(a)</w:t>
      </w:r>
      <w:r w:rsidRPr="00BB7DA9">
        <w:rPr>
          <w:lang w:val=""/>
        </w:rPr>
        <w:t xml:space="preserve"> de sitio también ayudará a recopilar las versiones </w:t>
      </w:r>
      <w:r w:rsidR="00134E23">
        <w:rPr>
          <w:lang w:val=""/>
        </w:rPr>
        <w:t>en papel</w:t>
      </w:r>
      <w:r w:rsidRPr="00BB7DA9" w:rsidR="00134E23">
        <w:rPr>
          <w:lang w:val=""/>
        </w:rPr>
        <w:t xml:space="preserve"> </w:t>
      </w:r>
      <w:r w:rsidRPr="00BB7DA9">
        <w:rPr>
          <w:lang w:val=""/>
        </w:rPr>
        <w:t>completa</w:t>
      </w:r>
      <w:r w:rsidRPr="00BB7DA9" w:rsidR="005A74FC">
        <w:rPr>
          <w:lang w:val=""/>
        </w:rPr>
        <w:t>da</w:t>
      </w:r>
      <w:r w:rsidRPr="00BB7DA9">
        <w:rPr>
          <w:lang w:val=""/>
        </w:rPr>
        <w:t xml:space="preserve">s del </w:t>
      </w:r>
      <w:r w:rsidRPr="00BB7DA9" w:rsidR="00817D47">
        <w:rPr>
          <w:lang w:val=""/>
        </w:rPr>
        <w:t>K</w:t>
      </w:r>
      <w:r w:rsidRPr="00BB7DA9">
        <w:rPr>
          <w:lang w:val=""/>
        </w:rPr>
        <w:t>it de herramientas HBCC-NSAC y devolver</w:t>
      </w:r>
      <w:r w:rsidRPr="00BB7DA9" w:rsidR="00817D47">
        <w:rPr>
          <w:lang w:val=""/>
        </w:rPr>
        <w:t>las</w:t>
      </w:r>
      <w:r w:rsidRPr="00BB7DA9">
        <w:rPr>
          <w:lang w:val=""/>
        </w:rPr>
        <w:t xml:space="preserve"> a Mathematica utilizando materiales </w:t>
      </w:r>
      <w:r w:rsidRPr="00BB7DA9" w:rsidR="00226A89">
        <w:rPr>
          <w:lang w:val=""/>
        </w:rPr>
        <w:t xml:space="preserve">de envío con franqueo </w:t>
      </w:r>
      <w:r w:rsidRPr="00BB7DA9">
        <w:rPr>
          <w:lang w:val=""/>
        </w:rPr>
        <w:t xml:space="preserve">prepago, si los proveedores no pueden acceder fácilmente a una </w:t>
      </w:r>
      <w:r w:rsidRPr="00BB7DA9" w:rsidR="00817D47">
        <w:rPr>
          <w:lang w:val=""/>
        </w:rPr>
        <w:t>oficina</w:t>
      </w:r>
      <w:r w:rsidRPr="00BB7DA9">
        <w:rPr>
          <w:lang w:val=""/>
        </w:rPr>
        <w:t xml:space="preserve"> de correo.</w:t>
      </w:r>
    </w:p>
    <w:p w:rsidR="00466639" w:rsidRPr="00BB7DA9" w:rsidP="005F4138" w14:paraId="716CBFC8" w14:textId="593AAADF">
      <w:pPr>
        <w:pStyle w:val="ListBullet3"/>
        <w:rPr>
          <w:lang w:val=""/>
        </w:rPr>
      </w:pPr>
      <w:r w:rsidRPr="00BB7DA9">
        <w:rPr>
          <w:lang w:val=""/>
        </w:rPr>
        <w:t xml:space="preserve">Podemos pedirle al coordinador(a) de sitio que identifique </w:t>
      </w:r>
      <w:r w:rsidRPr="00BB7DA9" w:rsidR="00ED0B46">
        <w:rPr>
          <w:lang w:val=""/>
        </w:rPr>
        <w:t xml:space="preserve">a </w:t>
      </w:r>
      <w:r w:rsidRPr="00BB7DA9">
        <w:rPr>
          <w:lang w:val=""/>
        </w:rPr>
        <w:t>una semana para que el equipo de estudio visite su organización para recopilar datos de los proveedores.</w:t>
      </w:r>
    </w:p>
    <w:p w:rsidR="00960EC9" w:rsidRPr="00BB7DA9" w:rsidP="005F4138" w14:paraId="4397F758" w14:textId="63BA1D20">
      <w:pPr>
        <w:pStyle w:val="ListBullet2"/>
        <w:rPr>
          <w:lang w:val=""/>
        </w:rPr>
      </w:pPr>
      <w:r w:rsidRPr="00BB7DA9">
        <w:rPr>
          <w:u w:val="single"/>
          <w:lang w:val=""/>
        </w:rPr>
        <w:t xml:space="preserve">Función no </w:t>
      </w:r>
      <w:r w:rsidR="00134E23">
        <w:rPr>
          <w:u w:val="single"/>
          <w:lang w:val=""/>
        </w:rPr>
        <w:t>pagada</w:t>
      </w:r>
      <w:r w:rsidRPr="00BB7DA9" w:rsidR="00134E23">
        <w:rPr>
          <w:u w:val="single"/>
          <w:lang w:val=""/>
        </w:rPr>
        <w:t xml:space="preserve"> </w:t>
      </w:r>
      <w:r w:rsidRPr="00BB7DA9">
        <w:rPr>
          <w:u w:val="single"/>
          <w:lang w:val=""/>
        </w:rPr>
        <w:t>sin coordinador(a) de sitio</w:t>
      </w:r>
      <w:r w:rsidRPr="00BB7DA9">
        <w:rPr>
          <w:lang w:val=""/>
        </w:rPr>
        <w:t xml:space="preserve">: </w:t>
      </w:r>
      <w:r w:rsidRPr="00BB7DA9" w:rsidR="00462902">
        <w:rPr>
          <w:lang w:val=""/>
        </w:rPr>
        <w:t>S</w:t>
      </w:r>
      <w:r w:rsidRPr="00BB7DA9">
        <w:rPr>
          <w:lang w:val=""/>
        </w:rPr>
        <w:t xml:space="preserve">i prefiere no identificar a un coordinador(a) de sitio, le preguntaremos si está dispuesto(a) a compartir </w:t>
      </w:r>
      <w:r w:rsidRPr="00BB7DA9" w:rsidR="00EF702E">
        <w:rPr>
          <w:lang w:val=""/>
        </w:rPr>
        <w:t xml:space="preserve">volantes </w:t>
      </w:r>
      <w:r w:rsidRPr="00BB7DA9">
        <w:rPr>
          <w:lang w:val=""/>
        </w:rPr>
        <w:t xml:space="preserve">que describan el Estudio </w:t>
      </w:r>
      <w:r w:rsidRPr="00BB7DA9" w:rsidR="00EF702E">
        <w:rPr>
          <w:lang w:val=""/>
        </w:rPr>
        <w:t>p</w:t>
      </w:r>
      <w:r w:rsidRPr="00BB7DA9">
        <w:rPr>
          <w:lang w:val=""/>
        </w:rPr>
        <w:t xml:space="preserve">iloto del Kit de herramientas HBCC-NSAC con proveedores afiliados a su organización. Agradecemos cualquier ayuda para identificar </w:t>
      </w:r>
      <w:r w:rsidRPr="00BB7DA9" w:rsidR="00EF702E">
        <w:rPr>
          <w:lang w:val=""/>
        </w:rPr>
        <w:t xml:space="preserve">a </w:t>
      </w:r>
      <w:r w:rsidRPr="00BB7DA9">
        <w:rPr>
          <w:lang w:val=""/>
        </w:rPr>
        <w:t xml:space="preserve">proveedores </w:t>
      </w:r>
      <w:r w:rsidRPr="00BB7DA9" w:rsidR="00EF702E">
        <w:rPr>
          <w:lang w:val=""/>
        </w:rPr>
        <w:t>de</w:t>
      </w:r>
      <w:r w:rsidRPr="00BB7DA9">
        <w:rPr>
          <w:lang w:val=""/>
        </w:rPr>
        <w:t xml:space="preserve"> HBCC y enviarnos la información de contacto </w:t>
      </w:r>
      <w:r w:rsidRPr="00BB7DA9">
        <w:rPr>
          <w:lang w:val=""/>
        </w:rPr>
        <w:t>de los proveedores que expresan interés en el estudio y aceptan compartir su información de contacto.</w:t>
      </w:r>
    </w:p>
    <w:p w:rsidR="00E23E70" w:rsidRPr="007D4175" w:rsidP="005F4138" w14:paraId="1935F54A" w14:textId="27052E2B">
      <w:pPr>
        <w:pStyle w:val="ListBullet"/>
        <w:rPr>
          <w:lang w:val=""/>
        </w:rPr>
      </w:pPr>
      <w:r w:rsidRPr="00BB7DA9">
        <w:rPr>
          <w:b/>
          <w:lang w:val=""/>
        </w:rPr>
        <w:t>HBCC</w:t>
      </w:r>
      <w:r w:rsidRPr="00BB7DA9" w:rsidR="00BA41CE">
        <w:rPr>
          <w:b/>
          <w:lang w:val=""/>
        </w:rPr>
        <w:t xml:space="preserve"> </w:t>
      </w:r>
      <w:r w:rsidRPr="00BB7DA9" w:rsidR="00D125A1">
        <w:rPr>
          <w:b/>
          <w:lang w:val=""/>
        </w:rPr>
        <w:t xml:space="preserve">Provider </w:t>
      </w:r>
      <w:r w:rsidRPr="00BB7DA9" w:rsidR="00E874D4">
        <w:rPr>
          <w:b/>
          <w:lang w:val=""/>
        </w:rPr>
        <w:t>Role</w:t>
      </w:r>
      <w:r w:rsidRPr="00BB7DA9" w:rsidR="00E874D4">
        <w:rPr>
          <w:lang w:val=""/>
        </w:rPr>
        <w:t xml:space="preserve">: </w:t>
      </w:r>
      <w:r w:rsidRPr="00BB7DA9" w:rsidR="009C37D8">
        <w:rPr>
          <w:lang w:val=""/>
        </w:rPr>
        <w:t xml:space="preserve">Un miembro del equipo de estudio hablará con los proveedores durante unos 20 minutos para explicar el estudio. Se les pedirá a los proveedores </w:t>
      </w:r>
      <w:r w:rsidRPr="00BB7DA9" w:rsidR="007D4125">
        <w:rPr>
          <w:lang w:val=""/>
        </w:rPr>
        <w:t>de</w:t>
      </w:r>
      <w:r w:rsidRPr="00BB7DA9" w:rsidR="009C37D8">
        <w:rPr>
          <w:lang w:val=""/>
        </w:rPr>
        <w:t xml:space="preserve"> HBCC que prueben </w:t>
      </w:r>
      <w:r w:rsidRPr="00BB7DA9">
        <w:rPr>
          <w:lang w:val=""/>
        </w:rPr>
        <w:t xml:space="preserve">el </w:t>
      </w:r>
      <w:r w:rsidRPr="00BB7DA9" w:rsidR="009C37D8">
        <w:rPr>
          <w:lang w:val=""/>
        </w:rPr>
        <w:t>[</w:t>
      </w:r>
      <w:r w:rsidRPr="007D4175" w:rsidR="009C37D8">
        <w:rPr>
          <w:lang w:val=""/>
        </w:rPr>
        <w:t xml:space="preserve">IF PHASE 1: </w:t>
      </w:r>
      <w:r w:rsidRPr="007D4175">
        <w:rPr>
          <w:lang w:val=""/>
        </w:rPr>
        <w:t xml:space="preserve">cuestionario para proveedores del </w:t>
      </w:r>
      <w:r w:rsidRPr="007D4175" w:rsidR="009C37D8">
        <w:rPr>
          <w:lang w:val=""/>
        </w:rPr>
        <w:t>Kit de herramientas HBCC-NSAC. Esto tomará alrededor de [IF PHASE 1: 45] [IF PHASE 2: 30] minutos</w:t>
      </w:r>
      <w:r w:rsidR="004F16BC">
        <w:rPr>
          <w:lang w:val=""/>
        </w:rPr>
        <w:t>]</w:t>
      </w:r>
      <w:r w:rsidRPr="007D4175">
        <w:rPr>
          <w:lang w:val=""/>
        </w:rPr>
        <w:t>.</w:t>
      </w:r>
      <w:r w:rsidRPr="007D4175" w:rsidR="009C37D8">
        <w:rPr>
          <w:lang w:val=""/>
        </w:rPr>
        <w:t xml:space="preserve"> </w:t>
      </w:r>
    </w:p>
    <w:p w:rsidR="00937752" w:rsidRPr="007D4175" w:rsidP="009D2471" w14:paraId="35534110" w14:textId="233F8284">
      <w:pPr>
        <w:pStyle w:val="ListBullet"/>
        <w:numPr>
          <w:ilvl w:val="0"/>
          <w:numId w:val="0"/>
        </w:numPr>
        <w:ind w:left="360"/>
        <w:rPr>
          <w:lang w:val=""/>
        </w:rPr>
      </w:pPr>
      <w:r w:rsidRPr="007D4175">
        <w:rPr>
          <w:lang w:val=""/>
        </w:rPr>
        <w:t xml:space="preserve">Luego, un miembro del equipo de estudio hablará con los proveedores por unos 15 minutos para explicar el cuestionario para familias y pedir a los proveedores </w:t>
      </w:r>
      <w:r w:rsidRPr="007D4175" w:rsidR="009C37D8">
        <w:rPr>
          <w:lang w:val=""/>
        </w:rPr>
        <w:t xml:space="preserve">que inviten </w:t>
      </w:r>
      <w:r w:rsidRPr="007D4175" w:rsidR="00A22416">
        <w:rPr>
          <w:lang w:val=""/>
        </w:rPr>
        <w:t xml:space="preserve">a la </w:t>
      </w:r>
      <w:r w:rsidRPr="007D4175" w:rsidR="009C37D8">
        <w:rPr>
          <w:lang w:val=""/>
        </w:rPr>
        <w:t xml:space="preserve">familia de uno o más niños </w:t>
      </w:r>
      <w:r w:rsidRPr="007D4175" w:rsidR="00A22416">
        <w:rPr>
          <w:lang w:val=""/>
        </w:rPr>
        <w:t>de</w:t>
      </w:r>
      <w:r w:rsidRPr="007D4175" w:rsidR="009C37D8">
        <w:rPr>
          <w:lang w:val=""/>
        </w:rPr>
        <w:t xml:space="preserve"> edad escolar bajo su cuidado a completar el cuestionario </w:t>
      </w:r>
      <w:r w:rsidRPr="007D4175" w:rsidR="00A22416">
        <w:rPr>
          <w:lang w:val=""/>
        </w:rPr>
        <w:t xml:space="preserve">para </w:t>
      </w:r>
      <w:r w:rsidRPr="007D4175" w:rsidR="009C37D8">
        <w:rPr>
          <w:lang w:val=""/>
        </w:rPr>
        <w:t>familia</w:t>
      </w:r>
      <w:r w:rsidRPr="007D4175" w:rsidR="00FD69D2">
        <w:rPr>
          <w:lang w:val=""/>
        </w:rPr>
        <w:t>s</w:t>
      </w:r>
      <w:r w:rsidRPr="007D4175" w:rsidR="009C37D8">
        <w:rPr>
          <w:lang w:val=""/>
        </w:rPr>
        <w:t xml:space="preserve"> del </w:t>
      </w:r>
      <w:r w:rsidRPr="007D4175" w:rsidR="00A22416">
        <w:rPr>
          <w:lang w:val=""/>
        </w:rPr>
        <w:t>K</w:t>
      </w:r>
      <w:r w:rsidRPr="007D4175" w:rsidR="009C37D8">
        <w:rPr>
          <w:lang w:val=""/>
        </w:rPr>
        <w:t>it de herramientas HBCC-NSAC.</w:t>
      </w:r>
    </w:p>
    <w:p w:rsidR="00EB1F25" w:rsidRPr="007D4175" w:rsidP="00695019" w14:paraId="098C9C2D" w14:textId="2E80CA46">
      <w:pPr>
        <w:pStyle w:val="ListBullet"/>
        <w:numPr>
          <w:ilvl w:val="0"/>
          <w:numId w:val="0"/>
        </w:numPr>
        <w:ind w:left="360"/>
        <w:rPr>
          <w:lang w:val=""/>
        </w:rPr>
      </w:pPr>
      <w:r w:rsidRPr="007D4175">
        <w:rPr>
          <w:lang w:val=""/>
        </w:rPr>
        <w:t xml:space="preserve">[IF PHASE 1: </w:t>
      </w:r>
      <w:r w:rsidRPr="007D4175" w:rsidR="00D67C1F">
        <w:rPr>
          <w:lang w:val=""/>
        </w:rPr>
        <w:t xml:space="preserve">También se le pedirá a cada proveedor(a) y miembro de la familia que participe en una llamada </w:t>
      </w:r>
      <w:r w:rsidRPr="007D4175" w:rsidR="003828E0">
        <w:rPr>
          <w:lang w:val=""/>
        </w:rPr>
        <w:t xml:space="preserve">de WebEx </w:t>
      </w:r>
      <w:r w:rsidRPr="007D4175" w:rsidR="00D67C1F">
        <w:rPr>
          <w:lang w:val=""/>
        </w:rPr>
        <w:t xml:space="preserve">de 30 minutos para hablar sobre el Kit de herramientas HBCC-NSAC y su experiencia al usarlo. Por ejemplo, podemos pedirles a los proveedores </w:t>
      </w:r>
      <w:r w:rsidRPr="007D4175" w:rsidR="00C43BE4">
        <w:rPr>
          <w:lang w:val=""/>
        </w:rPr>
        <w:t>de</w:t>
      </w:r>
      <w:r w:rsidRPr="007D4175" w:rsidR="00D67C1F">
        <w:rPr>
          <w:lang w:val=""/>
        </w:rPr>
        <w:t xml:space="preserve"> HBCC que reaccionen a las </w:t>
      </w:r>
      <w:r w:rsidRPr="007D4175" w:rsidR="003828E0">
        <w:rPr>
          <w:lang w:val=""/>
        </w:rPr>
        <w:t xml:space="preserve">preguntas </w:t>
      </w:r>
      <w:r w:rsidRPr="007D4175" w:rsidR="00D67C1F">
        <w:rPr>
          <w:lang w:val=""/>
        </w:rPr>
        <w:t xml:space="preserve">en el cuestionario </w:t>
      </w:r>
      <w:r w:rsidRPr="007D4175" w:rsidR="00C43BE4">
        <w:rPr>
          <w:lang w:val=""/>
        </w:rPr>
        <w:t xml:space="preserve">para </w:t>
      </w:r>
      <w:r w:rsidRPr="007D4175" w:rsidR="00D67C1F">
        <w:rPr>
          <w:lang w:val=""/>
        </w:rPr>
        <w:t>proveedor</w:t>
      </w:r>
      <w:r w:rsidRPr="007D4175" w:rsidR="00C43BE4">
        <w:rPr>
          <w:lang w:val=""/>
        </w:rPr>
        <w:t>es</w:t>
      </w:r>
      <w:r w:rsidRPr="007D4175" w:rsidR="00D67C1F">
        <w:rPr>
          <w:lang w:val=""/>
        </w:rPr>
        <w:t xml:space="preserve">, incluso si las </w:t>
      </w:r>
      <w:r w:rsidRPr="007D4175" w:rsidR="003828E0">
        <w:rPr>
          <w:lang w:val=""/>
        </w:rPr>
        <w:t xml:space="preserve">preguntas </w:t>
      </w:r>
      <w:r w:rsidRPr="007D4175" w:rsidR="00D67C1F">
        <w:rPr>
          <w:lang w:val=""/>
        </w:rPr>
        <w:t>fueron fáciles o difíciles de entender. En total, la participación de un proveedor</w:t>
      </w:r>
      <w:r w:rsidRPr="007D4175" w:rsidR="004B38FC">
        <w:rPr>
          <w:lang w:val=""/>
        </w:rPr>
        <w:t>(a)</w:t>
      </w:r>
      <w:r w:rsidRPr="007D4175" w:rsidR="00D67C1F">
        <w:rPr>
          <w:lang w:val=""/>
        </w:rPr>
        <w:t xml:space="preserve"> una</w:t>
      </w:r>
      <w:r w:rsidRPr="007D4175" w:rsidR="003828E0">
        <w:rPr>
          <w:lang w:val=""/>
        </w:rPr>
        <w:t>s</w:t>
      </w:r>
      <w:r w:rsidRPr="007D4175" w:rsidR="00D67C1F">
        <w:rPr>
          <w:lang w:val=""/>
        </w:rPr>
        <w:t xml:space="preserve"> </w:t>
      </w:r>
      <w:r w:rsidRPr="007D4175" w:rsidR="003828E0">
        <w:rPr>
          <w:lang w:val=""/>
        </w:rPr>
        <w:t xml:space="preserve">2 </w:t>
      </w:r>
      <w:r w:rsidRPr="007D4175" w:rsidR="00D67C1F">
        <w:rPr>
          <w:lang w:val=""/>
        </w:rPr>
        <w:t>hora</w:t>
      </w:r>
      <w:r w:rsidRPr="007D4175" w:rsidR="003828E0">
        <w:rPr>
          <w:lang w:val=""/>
        </w:rPr>
        <w:t>s</w:t>
      </w:r>
      <w:r w:rsidRPr="007D4175" w:rsidR="00D67C1F">
        <w:rPr>
          <w:lang w:val=""/>
        </w:rPr>
        <w:t xml:space="preserve"> de su tiempo.]</w:t>
      </w:r>
    </w:p>
    <w:p w:rsidR="00EB1F25" w:rsidRPr="007D4175" w:rsidP="00695019" w14:paraId="223103ED" w14:textId="780340B7">
      <w:pPr>
        <w:pStyle w:val="ListBullet"/>
        <w:numPr>
          <w:ilvl w:val="0"/>
          <w:numId w:val="0"/>
        </w:numPr>
        <w:ind w:left="360"/>
        <w:rPr>
          <w:lang w:val=""/>
        </w:rPr>
      </w:pPr>
      <w:r w:rsidRPr="007D4175">
        <w:rPr>
          <w:lang w:val=""/>
        </w:rPr>
        <w:t xml:space="preserve">[IF PHASE 2: </w:t>
      </w:r>
      <w:r w:rsidRPr="007D4175" w:rsidR="00D67C1F">
        <w:rPr>
          <w:lang w:val=""/>
        </w:rPr>
        <w:t xml:space="preserve">En total, la participación de un proveedor(a) llevará </w:t>
      </w:r>
      <w:r w:rsidRPr="007D4175" w:rsidR="003828E0">
        <w:rPr>
          <w:lang w:val=""/>
        </w:rPr>
        <w:t>aproximadamente una hora de su tiempo</w:t>
      </w:r>
      <w:r w:rsidRPr="007D4175" w:rsidR="00D67C1F">
        <w:rPr>
          <w:lang w:val=""/>
        </w:rPr>
        <w:t>.</w:t>
      </w:r>
      <w:r w:rsidRPr="007D4175">
        <w:rPr>
          <w:lang w:val=""/>
        </w:rPr>
        <w:t>]</w:t>
      </w:r>
    </w:p>
    <w:p w:rsidR="00CD2671" w:rsidRPr="007D4175" w:rsidP="005F4138" w14:paraId="08540C41" w14:textId="17AD8B7B">
      <w:pPr>
        <w:pStyle w:val="ListBullet"/>
        <w:rPr>
          <w:lang w:val=""/>
        </w:rPr>
      </w:pPr>
      <w:r w:rsidRPr="007D4175">
        <w:rPr>
          <w:rFonts w:ascii="Times New Roman" w:eastAsia="Times New Roman" w:hAnsi="Times New Roman" w:cs="Times New Roman"/>
          <w:b/>
          <w:color w:val="000000"/>
          <w:lang w:val=""/>
        </w:rPr>
        <w:t xml:space="preserve">Criteria: </w:t>
      </w:r>
      <w:r w:rsidRPr="007D4175" w:rsidR="00751896">
        <w:rPr>
          <w:rFonts w:ascii="Times New Roman" w:eastAsia="Times New Roman" w:hAnsi="Times New Roman" w:cs="Times New Roman"/>
          <w:color w:val="000000"/>
          <w:lang w:val=""/>
        </w:rPr>
        <w:t xml:space="preserve">Para el estudio piloto, estamos interesados ​​en reclutar proveedores </w:t>
      </w:r>
      <w:r w:rsidRPr="007D4175" w:rsidR="004B38FC">
        <w:rPr>
          <w:rFonts w:ascii="Times New Roman" w:eastAsia="Times New Roman" w:hAnsi="Times New Roman" w:cs="Times New Roman"/>
          <w:color w:val="000000"/>
          <w:lang w:val=""/>
        </w:rPr>
        <w:t xml:space="preserve">de </w:t>
      </w:r>
      <w:r w:rsidRPr="007D4175" w:rsidR="00751896">
        <w:rPr>
          <w:rFonts w:ascii="Times New Roman" w:eastAsia="Times New Roman" w:hAnsi="Times New Roman" w:cs="Times New Roman"/>
          <w:color w:val="000000"/>
          <w:lang w:val=""/>
        </w:rPr>
        <w:t xml:space="preserve">HBCC que tengan al menos 18 años; </w:t>
      </w:r>
      <w:r w:rsidRPr="007D4175" w:rsidR="003828E0">
        <w:rPr>
          <w:rFonts w:ascii="Times New Roman" w:eastAsia="Times New Roman" w:hAnsi="Times New Roman" w:cs="Times New Roman"/>
          <w:color w:val="000000"/>
          <w:lang w:val=""/>
        </w:rPr>
        <w:t xml:space="preserve">y que regularmente </w:t>
      </w:r>
      <w:r w:rsidRPr="007D4175" w:rsidR="00751896">
        <w:rPr>
          <w:rFonts w:ascii="Times New Roman" w:eastAsia="Times New Roman" w:hAnsi="Times New Roman" w:cs="Times New Roman"/>
          <w:color w:val="000000"/>
          <w:lang w:val=""/>
        </w:rPr>
        <w:t>cuida</w:t>
      </w:r>
      <w:r w:rsidRPr="007D4175" w:rsidR="003828E0">
        <w:rPr>
          <w:rFonts w:ascii="Times New Roman" w:eastAsia="Times New Roman" w:hAnsi="Times New Roman" w:cs="Times New Roman"/>
          <w:color w:val="000000"/>
          <w:lang w:val=""/>
        </w:rPr>
        <w:t>n</w:t>
      </w:r>
      <w:r w:rsidRPr="007D4175" w:rsidR="00751896">
        <w:rPr>
          <w:rFonts w:ascii="Times New Roman" w:eastAsia="Times New Roman" w:hAnsi="Times New Roman" w:cs="Times New Roman"/>
          <w:color w:val="000000"/>
          <w:lang w:val=""/>
        </w:rPr>
        <w:t xml:space="preserve"> al menos un niño de edad escolar (de 5 </w:t>
      </w:r>
      <w:r w:rsidRPr="007D4175" w:rsidR="003828E0">
        <w:rPr>
          <w:rFonts w:ascii="Times New Roman" w:eastAsia="Times New Roman" w:hAnsi="Times New Roman" w:cs="Times New Roman"/>
          <w:color w:val="000000"/>
          <w:lang w:val=""/>
        </w:rPr>
        <w:t xml:space="preserve">años y en kindergarten, o de 6 </w:t>
      </w:r>
      <w:r w:rsidRPr="007D4175" w:rsidR="00751896">
        <w:rPr>
          <w:rFonts w:ascii="Times New Roman" w:eastAsia="Times New Roman" w:hAnsi="Times New Roman" w:cs="Times New Roman"/>
          <w:color w:val="000000"/>
          <w:lang w:val=""/>
        </w:rPr>
        <w:t>a 12 años) en un hogar durante al menos 10 horas a la semana;</w:t>
      </w:r>
    </w:p>
    <w:p w:rsidR="004A083C" w:rsidRPr="007D4175" w:rsidP="005F4138" w14:paraId="4DE40F98" w14:textId="77777777">
      <w:pPr>
        <w:pStyle w:val="ListBullet2"/>
        <w:rPr>
          <w:rFonts w:eastAsia="Times New Roman"/>
          <w:lang w:val=""/>
        </w:rPr>
      </w:pPr>
      <w:r w:rsidRPr="007D4175">
        <w:rPr>
          <w:rFonts w:eastAsia="Times New Roman"/>
          <w:lang w:val=""/>
        </w:rPr>
        <w:t>[IF PHASE 1:</w:t>
      </w:r>
    </w:p>
    <w:p w:rsidR="004A083C" w:rsidRPr="0049110C" w:rsidP="005E48D3" w14:paraId="14B025AD" w14:textId="0CABCF5C">
      <w:pPr>
        <w:pStyle w:val="ListBullet3"/>
        <w:rPr>
          <w:lang w:val="en-GB"/>
        </w:rPr>
      </w:pPr>
      <w:r w:rsidRPr="0049110C">
        <w:rPr>
          <w:lang w:val="en-GB"/>
        </w:rPr>
        <w:t xml:space="preserve">PROVIDERS </w:t>
      </w:r>
      <w:r w:rsidRPr="0049110C">
        <w:rPr>
          <w:lang w:val="en-GB"/>
        </w:rPr>
        <w:t xml:space="preserve">WHO </w:t>
      </w:r>
      <w:r w:rsidRPr="0049110C" w:rsidR="00626AE4">
        <w:rPr>
          <w:lang w:val="en-GB"/>
        </w:rPr>
        <w:t>PRIMARILY SPEAK SPANISH</w:t>
      </w:r>
      <w:r w:rsidRPr="0049110C">
        <w:rPr>
          <w:lang w:val="en-GB"/>
        </w:rPr>
        <w:t xml:space="preserve">] </w:t>
      </w:r>
    </w:p>
    <w:p w:rsidR="000207D9" w:rsidRPr="0049110C" w:rsidP="005E48D3" w14:paraId="2B57CDA1" w14:textId="56E6EF5E">
      <w:pPr>
        <w:pStyle w:val="ListBullet2"/>
        <w:rPr>
          <w:rFonts w:eastAsia="Times New Roman"/>
          <w:lang w:val="en-GB"/>
        </w:rPr>
      </w:pPr>
      <w:r w:rsidRPr="0049110C">
        <w:rPr>
          <w:rFonts w:eastAsia="Times New Roman"/>
          <w:lang w:val="en-GB"/>
        </w:rPr>
        <w:t xml:space="preserve">[IF PHASE 2: </w:t>
      </w:r>
      <w:r w:rsidRPr="0049110C" w:rsidR="00E047A4">
        <w:rPr>
          <w:rFonts w:eastAsia="Times New Roman"/>
          <w:lang w:val="en-GB"/>
        </w:rPr>
        <w:t>También estamos particularmente interesados en probar el cuestionario par</w:t>
      </w:r>
      <w:r w:rsidRPr="0049110C" w:rsidR="00583F41">
        <w:rPr>
          <w:rFonts w:eastAsia="Times New Roman"/>
          <w:lang w:val="en-GB"/>
        </w:rPr>
        <w:t>a</w:t>
      </w:r>
      <w:r w:rsidRPr="0049110C" w:rsidR="00F95CAB">
        <w:rPr>
          <w:rFonts w:eastAsia="Times New Roman"/>
          <w:lang w:val="en-GB"/>
        </w:rPr>
        <w:t xml:space="preserve"> </w:t>
      </w:r>
      <w:r w:rsidRPr="0049110C" w:rsidR="00E047A4">
        <w:rPr>
          <w:rFonts w:eastAsia="Times New Roman"/>
          <w:lang w:val="en-GB"/>
        </w:rPr>
        <w:t>proveedores con proveedore</w:t>
      </w:r>
      <w:r w:rsidRPr="0049110C" w:rsidR="00583F41">
        <w:rPr>
          <w:rFonts w:eastAsia="Times New Roman"/>
          <w:lang w:val="en-GB"/>
        </w:rPr>
        <w:t>s</w:t>
      </w:r>
      <w:r w:rsidRPr="0049110C" w:rsidR="00E047A4">
        <w:rPr>
          <w:rFonts w:eastAsia="Times New Roman"/>
          <w:lang w:val="en-GB"/>
        </w:rPr>
        <w:t xml:space="preserve"> que </w:t>
      </w:r>
      <w:r w:rsidRPr="0049110C">
        <w:rPr>
          <w:rFonts w:eastAsia="Times New Roman"/>
          <w:lang w:val="en-GB"/>
        </w:rPr>
        <w:t xml:space="preserve">DESCRIBE </w:t>
      </w:r>
      <w:r w:rsidRPr="0049110C" w:rsidR="00AF5F96">
        <w:rPr>
          <w:rFonts w:eastAsia="Times New Roman"/>
          <w:lang w:val="en-GB"/>
        </w:rPr>
        <w:t>OTHER CHARACTERISTICS OF INTEREST</w:t>
      </w:r>
      <w:r w:rsidRPr="0049110C" w:rsidR="00C56771">
        <w:rPr>
          <w:rFonts w:eastAsia="Times New Roman"/>
          <w:lang w:val="en-GB"/>
        </w:rPr>
        <w:t xml:space="preserve"> BASED ON </w:t>
      </w:r>
      <w:r w:rsidRPr="0049110C" w:rsidR="003828E0">
        <w:rPr>
          <w:rFonts w:eastAsia="Times New Roman"/>
          <w:lang w:val="en-GB"/>
        </w:rPr>
        <w:t>THE COMMUNITY ORGANIZATION CONTACT’S</w:t>
      </w:r>
      <w:r w:rsidRPr="0049110C" w:rsidR="003828E0">
        <w:rPr>
          <w:rFonts w:eastAsia="Times New Roman"/>
          <w:lang w:val="en-GB"/>
        </w:rPr>
        <w:t xml:space="preserve"> </w:t>
      </w:r>
      <w:r w:rsidRPr="0049110C" w:rsidR="00C56771">
        <w:rPr>
          <w:rFonts w:eastAsia="Times New Roman"/>
          <w:lang w:val="en-GB"/>
        </w:rPr>
        <w:t>ANSWERS TO GENERAL QUESTIONS AND STUDY</w:t>
      </w:r>
      <w:r w:rsidRPr="0049110C" w:rsidR="003828E0">
        <w:rPr>
          <w:rFonts w:eastAsia="Times New Roman"/>
          <w:lang w:val="en-GB"/>
        </w:rPr>
        <w:t>’S SAMPLING TARGETS</w:t>
      </w:r>
    </w:p>
    <w:p w:rsidR="00626AE4" w:rsidRPr="007D4175" w:rsidP="005E48D3" w14:paraId="672C843B" w14:textId="6490CCFB">
      <w:pPr>
        <w:pStyle w:val="ListBullet3"/>
        <w:rPr>
          <w:lang w:val=""/>
        </w:rPr>
      </w:pPr>
      <w:r w:rsidRPr="007D4175">
        <w:rPr>
          <w:lang w:val=""/>
        </w:rPr>
        <w:t>[</w:t>
      </w:r>
      <w:r w:rsidRPr="007D4175">
        <w:rPr>
          <w:lang w:val=""/>
        </w:rPr>
        <w:t>SPANISH SPEAKERS</w:t>
      </w:r>
      <w:r w:rsidRPr="007D4175">
        <w:rPr>
          <w:lang w:val=""/>
        </w:rPr>
        <w:t>]</w:t>
      </w:r>
    </w:p>
    <w:p w:rsidR="00603782" w:rsidRPr="007D4175" w:rsidP="005E48D3" w14:paraId="759B0981" w14:textId="64CE1757">
      <w:pPr>
        <w:pStyle w:val="ListBullet3"/>
        <w:rPr>
          <w:lang w:val=""/>
        </w:rPr>
      </w:pPr>
      <w:r w:rsidRPr="007D4175">
        <w:rPr>
          <w:lang w:val=""/>
        </w:rPr>
        <w:t>[</w:t>
      </w:r>
      <w:r w:rsidRPr="007D4175">
        <w:rPr>
          <w:lang w:val=""/>
        </w:rPr>
        <w:t>SPANISH-ENGLISH BILINGUAL</w:t>
      </w:r>
      <w:r w:rsidRPr="007D4175" w:rsidR="00897B5C">
        <w:rPr>
          <w:lang w:val=""/>
        </w:rPr>
        <w:t xml:space="preserve"> SPEAKERS</w:t>
      </w:r>
      <w:r w:rsidRPr="007D4175">
        <w:rPr>
          <w:lang w:val=""/>
        </w:rPr>
        <w:t>]</w:t>
      </w:r>
    </w:p>
    <w:p w:rsidR="00B752DA" w:rsidRPr="0049110C" w:rsidP="005E48D3" w14:paraId="7629E0D3" w14:textId="7479C42F">
      <w:pPr>
        <w:pStyle w:val="ListBullet3"/>
        <w:rPr>
          <w:lang w:val="en-GB"/>
        </w:rPr>
      </w:pPr>
      <w:r w:rsidRPr="0049110C">
        <w:rPr>
          <w:lang w:val="en-GB"/>
        </w:rPr>
        <w:t xml:space="preserve">LIVE IN </w:t>
      </w:r>
      <w:r w:rsidRPr="0049110C" w:rsidR="003828E0">
        <w:rPr>
          <w:lang w:val="en-GB"/>
        </w:rPr>
        <w:t>[</w:t>
      </w:r>
      <w:r w:rsidRPr="0049110C" w:rsidR="006166AC">
        <w:rPr>
          <w:lang w:val="en-GB"/>
        </w:rPr>
        <w:t>URBAN</w:t>
      </w:r>
      <w:r w:rsidRPr="0049110C" w:rsidR="003828E0">
        <w:rPr>
          <w:lang w:val="en-GB"/>
        </w:rPr>
        <w:t xml:space="preserve"> OR </w:t>
      </w:r>
      <w:r w:rsidRPr="0049110C">
        <w:rPr>
          <w:lang w:val="en-GB"/>
        </w:rPr>
        <w:t>RURAL</w:t>
      </w:r>
      <w:r w:rsidRPr="0049110C" w:rsidR="003828E0">
        <w:rPr>
          <w:lang w:val="en-GB"/>
        </w:rPr>
        <w:t>]</w:t>
      </w:r>
      <w:r w:rsidRPr="0049110C">
        <w:rPr>
          <w:lang w:val="en-GB"/>
        </w:rPr>
        <w:t xml:space="preserve"> AREAS </w:t>
      </w:r>
    </w:p>
    <w:p w:rsidR="009037BE" w:rsidRPr="0049110C" w:rsidP="005E48D3" w14:paraId="64F55715" w14:textId="644CCA3A">
      <w:pPr>
        <w:pStyle w:val="ListBullet3"/>
        <w:rPr>
          <w:lang w:val="en-GB"/>
        </w:rPr>
      </w:pPr>
      <w:r w:rsidRPr="0049110C">
        <w:rPr>
          <w:lang w:val="en-GB"/>
        </w:rPr>
        <w:t xml:space="preserve">PROVIDERS </w:t>
      </w:r>
      <w:r w:rsidRPr="0049110C" w:rsidR="00B752DA">
        <w:rPr>
          <w:lang w:val="en-GB"/>
        </w:rPr>
        <w:t xml:space="preserve">WHO IDENTIFY AS PART OF </w:t>
      </w:r>
      <w:r w:rsidRPr="0049110C" w:rsidR="003828E0">
        <w:rPr>
          <w:lang w:val="en-GB"/>
        </w:rPr>
        <w:t xml:space="preserve">A </w:t>
      </w:r>
      <w:r w:rsidRPr="0049110C" w:rsidR="00B752DA">
        <w:rPr>
          <w:lang w:val="en-GB"/>
        </w:rPr>
        <w:t>RACIAL OR ETHINIC GROUP</w:t>
      </w:r>
      <w:r w:rsidRPr="0049110C" w:rsidR="00E85115">
        <w:rPr>
          <w:lang w:val="en-GB"/>
        </w:rPr>
        <w:t>]</w:t>
      </w:r>
      <w:r w:rsidR="00A01E3D">
        <w:rPr>
          <w:lang w:val="en-GB"/>
        </w:rPr>
        <w:t>]</w:t>
      </w:r>
      <w:r w:rsidRPr="0049110C" w:rsidR="00B752DA">
        <w:rPr>
          <w:lang w:val="en-GB"/>
        </w:rPr>
        <w:t xml:space="preserve"> </w:t>
      </w:r>
    </w:p>
    <w:p w:rsidR="00506C07" w:rsidRPr="00147C28" w:rsidP="005E48D3" w14:paraId="7EBCF3A6" w14:textId="01F96D76">
      <w:pPr>
        <w:pStyle w:val="ListBullet"/>
        <w:rPr>
          <w:lang w:val=""/>
        </w:rPr>
      </w:pPr>
      <w:r w:rsidRPr="00147C28">
        <w:rPr>
          <w:b/>
          <w:lang w:val=""/>
        </w:rPr>
        <w:t>When:</w:t>
      </w:r>
      <w:r w:rsidRPr="00147C28">
        <w:rPr>
          <w:lang w:val=""/>
        </w:rPr>
        <w:t xml:space="preserve"> </w:t>
      </w:r>
      <w:r w:rsidRPr="00147C28" w:rsidR="003828E0">
        <w:rPr>
          <w:lang w:val=""/>
        </w:rPr>
        <w:t xml:space="preserve">Planeamos comunicarnos </w:t>
      </w:r>
      <w:r w:rsidRPr="00147C28" w:rsidR="00EE02C6">
        <w:rPr>
          <w:lang w:val=""/>
        </w:rPr>
        <w:t xml:space="preserve">con los proveedores </w:t>
      </w:r>
      <w:r w:rsidRPr="00147C28" w:rsidR="007D0F21">
        <w:rPr>
          <w:lang w:val=""/>
        </w:rPr>
        <w:t xml:space="preserve">de </w:t>
      </w:r>
      <w:r w:rsidRPr="00147C28" w:rsidR="00EE02C6">
        <w:rPr>
          <w:lang w:val=""/>
        </w:rPr>
        <w:t xml:space="preserve">HBCC a partir de febrero de 2023 para describir el </w:t>
      </w:r>
      <w:r w:rsidRPr="00147C28" w:rsidR="00D3601B">
        <w:rPr>
          <w:lang w:val=""/>
        </w:rPr>
        <w:t>E</w:t>
      </w:r>
      <w:r w:rsidRPr="00147C28" w:rsidR="00EE02C6">
        <w:rPr>
          <w:lang w:val=""/>
        </w:rPr>
        <w:t xml:space="preserve">studio piloto del </w:t>
      </w:r>
      <w:r w:rsidRPr="00147C28" w:rsidR="00DF084C">
        <w:rPr>
          <w:lang w:val=""/>
        </w:rPr>
        <w:t>K</w:t>
      </w:r>
      <w:r w:rsidRPr="00147C28" w:rsidR="00EE02C6">
        <w:rPr>
          <w:lang w:val=""/>
        </w:rPr>
        <w:t xml:space="preserve">it de herramientas HBCC-NSAC e invitarlos a completar el </w:t>
      </w:r>
      <w:r w:rsidRPr="00147C28" w:rsidR="00DF084C">
        <w:rPr>
          <w:lang w:val=""/>
        </w:rPr>
        <w:t>K</w:t>
      </w:r>
      <w:r w:rsidRPr="00147C28" w:rsidR="00EE02C6">
        <w:rPr>
          <w:lang w:val=""/>
        </w:rPr>
        <w:t>it de herramientas HBCC-NSAC [</w:t>
      </w:r>
      <w:r w:rsidRPr="00147C28" w:rsidR="00DF084C">
        <w:rPr>
          <w:lang w:val=""/>
        </w:rPr>
        <w:t xml:space="preserve">IF PHASE </w:t>
      </w:r>
      <w:r w:rsidRPr="00147C28" w:rsidR="00EE02C6">
        <w:rPr>
          <w:lang w:val=""/>
        </w:rPr>
        <w:t xml:space="preserve">1: y participar en una llamada </w:t>
      </w:r>
      <w:r w:rsidRPr="00147C28" w:rsidR="003828E0">
        <w:rPr>
          <w:lang w:val=""/>
        </w:rPr>
        <w:t>de WebEx</w:t>
      </w:r>
      <w:r w:rsidRPr="00147C28" w:rsidR="00EE02C6">
        <w:rPr>
          <w:lang w:val=""/>
        </w:rPr>
        <w:t xml:space="preserve">]. Compartiremos los plazos con los proveedores </w:t>
      </w:r>
      <w:r w:rsidRPr="00147C28" w:rsidR="00D3601B">
        <w:rPr>
          <w:lang w:val=""/>
        </w:rPr>
        <w:t xml:space="preserve">de </w:t>
      </w:r>
      <w:r w:rsidRPr="00147C28" w:rsidR="00EE02C6">
        <w:rPr>
          <w:lang w:val=""/>
        </w:rPr>
        <w:t xml:space="preserve">HBCC para que sepan cuándo recibirán el </w:t>
      </w:r>
      <w:r w:rsidRPr="00147C28" w:rsidR="00B24F79">
        <w:rPr>
          <w:lang w:val=""/>
        </w:rPr>
        <w:t>K</w:t>
      </w:r>
      <w:r w:rsidRPr="00147C28" w:rsidR="00EE02C6">
        <w:rPr>
          <w:lang w:val=""/>
        </w:rPr>
        <w:t>it de herramientas HBCC-NSAC</w:t>
      </w:r>
      <w:r w:rsidRPr="00147C28" w:rsidR="003828E0">
        <w:rPr>
          <w:lang w:val=""/>
        </w:rPr>
        <w:t xml:space="preserve"> e instrucciones</w:t>
      </w:r>
      <w:r w:rsidRPr="00147C28" w:rsidR="00EE02C6">
        <w:rPr>
          <w:lang w:val=""/>
        </w:rPr>
        <w:t xml:space="preserve"> </w:t>
      </w:r>
      <w:r w:rsidRPr="00147C28" w:rsidR="003828E0">
        <w:rPr>
          <w:lang w:val=""/>
        </w:rPr>
        <w:t xml:space="preserve">para </w:t>
      </w:r>
      <w:r w:rsidRPr="00147C28" w:rsidR="00EE02C6">
        <w:rPr>
          <w:lang w:val=""/>
        </w:rPr>
        <w:t>invit</w:t>
      </w:r>
      <w:r w:rsidRPr="00147C28" w:rsidR="003828E0">
        <w:rPr>
          <w:lang w:val=""/>
        </w:rPr>
        <w:t>ar</w:t>
      </w:r>
      <w:r w:rsidRPr="00147C28" w:rsidR="00EE02C6">
        <w:rPr>
          <w:lang w:val=""/>
        </w:rPr>
        <w:t xml:space="preserve"> a familias a participar</w:t>
      </w:r>
      <w:r w:rsidRPr="00147C28" w:rsidR="003828E0">
        <w:rPr>
          <w:lang w:val=""/>
        </w:rPr>
        <w:t>,</w:t>
      </w:r>
      <w:r w:rsidRPr="00147C28" w:rsidR="00EE02C6">
        <w:rPr>
          <w:lang w:val=""/>
        </w:rPr>
        <w:t xml:space="preserve"> y para cuándo ellos (y las familias) deben completar el </w:t>
      </w:r>
      <w:r w:rsidRPr="00147C28" w:rsidR="00B24F79">
        <w:rPr>
          <w:lang w:val=""/>
        </w:rPr>
        <w:t>K</w:t>
      </w:r>
      <w:r w:rsidRPr="00147C28" w:rsidR="00EE02C6">
        <w:rPr>
          <w:lang w:val=""/>
        </w:rPr>
        <w:t>it de herramientas HBCC-NSAC.</w:t>
      </w:r>
    </w:p>
    <w:p w:rsidR="004A2140" w:rsidRPr="00147C28" w:rsidP="005E48D3" w14:paraId="39F84FA2" w14:textId="28CE0AB0">
      <w:pPr>
        <w:pStyle w:val="ListBullet"/>
        <w:rPr>
          <w:rFonts w:ascii="Times New Roman" w:eastAsia="Times New Roman" w:hAnsi="Times New Roman" w:cs="Times New Roman"/>
          <w:color w:val="000000"/>
          <w:lang w:val=""/>
        </w:rPr>
      </w:pPr>
      <w:r w:rsidRPr="00147C28">
        <w:rPr>
          <w:rFonts w:ascii="Times New Roman" w:eastAsia="Times New Roman" w:hAnsi="Times New Roman" w:cs="Times New Roman"/>
          <w:b/>
          <w:color w:val="000000"/>
          <w:lang w:val=""/>
        </w:rPr>
        <w:t>How:</w:t>
      </w:r>
      <w:r w:rsidRPr="00147C28">
        <w:rPr>
          <w:rFonts w:ascii="Times New Roman" w:eastAsia="Times New Roman" w:hAnsi="Times New Roman" w:cs="Times New Roman"/>
          <w:color w:val="000000"/>
          <w:lang w:val=""/>
        </w:rPr>
        <w:t xml:space="preserve">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El equipo de </w:t>
      </w:r>
      <w:r w:rsidRPr="00147C28" w:rsidR="003828E0">
        <w:rPr>
          <w:rFonts w:ascii="Times New Roman" w:eastAsia="Times New Roman" w:hAnsi="Times New Roman" w:cs="Times New Roman"/>
          <w:color w:val="000000"/>
          <w:lang w:val=""/>
        </w:rPr>
        <w:t xml:space="preserve">estudio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enviará el Kit de herramientas HBCC-NSAC a los proveedores </w:t>
      </w:r>
      <w:r w:rsidRPr="00147C28" w:rsidR="007B163B">
        <w:rPr>
          <w:rFonts w:ascii="Times New Roman" w:eastAsia="Times New Roman" w:hAnsi="Times New Roman" w:cs="Times New Roman"/>
          <w:color w:val="000000"/>
          <w:lang w:val=""/>
        </w:rPr>
        <w:t>de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HBCC; pueden completar el cuestionario </w:t>
      </w:r>
      <w:r w:rsidRPr="00147C28" w:rsidR="00325D8D">
        <w:rPr>
          <w:rFonts w:ascii="Times New Roman" w:eastAsia="Times New Roman" w:hAnsi="Times New Roman" w:cs="Times New Roman"/>
          <w:color w:val="000000"/>
          <w:lang w:val=""/>
        </w:rPr>
        <w:t xml:space="preserve">para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>proveedor</w:t>
      </w:r>
      <w:r w:rsidRPr="00147C28" w:rsidR="007B163B">
        <w:rPr>
          <w:rFonts w:ascii="Times New Roman" w:eastAsia="Times New Roman" w:hAnsi="Times New Roman" w:cs="Times New Roman"/>
          <w:color w:val="000000"/>
          <w:lang w:val=""/>
        </w:rPr>
        <w:t>es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electrónicamente [</w:t>
      </w:r>
      <w:r w:rsidRPr="00147C28" w:rsidR="00CF13F1">
        <w:rPr>
          <w:rFonts w:ascii="Times New Roman" w:eastAsia="Times New Roman" w:hAnsi="Times New Roman" w:cs="Times New Roman"/>
          <w:color w:val="000000"/>
          <w:lang w:val=""/>
        </w:rPr>
        <w:t>IF PHASE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2:, por teléfono] o en </w:t>
      </w:r>
      <w:r w:rsidRPr="00147C28" w:rsidR="003828E0">
        <w:rPr>
          <w:rFonts w:ascii="Times New Roman" w:eastAsia="Times New Roman" w:hAnsi="Times New Roman" w:cs="Times New Roman"/>
          <w:color w:val="000000"/>
          <w:lang w:val=""/>
        </w:rPr>
        <w:t>papel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. Proporcionaremos instrucciones sobre cómo completar el cuestionario </w:t>
      </w:r>
      <w:r w:rsidRPr="00147C28" w:rsidR="00DF722B">
        <w:rPr>
          <w:rFonts w:ascii="Times New Roman" w:eastAsia="Times New Roman" w:hAnsi="Times New Roman" w:cs="Times New Roman"/>
          <w:color w:val="000000"/>
          <w:lang w:val=""/>
        </w:rPr>
        <w:t xml:space="preserve">para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>proveedor</w:t>
      </w:r>
      <w:r w:rsidRPr="00147C28" w:rsidR="00DF722B">
        <w:rPr>
          <w:rFonts w:ascii="Times New Roman" w:eastAsia="Times New Roman" w:hAnsi="Times New Roman" w:cs="Times New Roman"/>
          <w:color w:val="000000"/>
          <w:lang w:val=""/>
        </w:rPr>
        <w:t>es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y </w:t>
      </w:r>
      <w:r w:rsidRPr="00147C28" w:rsidR="00DF722B">
        <w:rPr>
          <w:rFonts w:ascii="Times New Roman" w:eastAsia="Times New Roman" w:hAnsi="Times New Roman" w:cs="Times New Roman"/>
          <w:color w:val="000000"/>
          <w:lang w:val=""/>
        </w:rPr>
        <w:t>aproximadamente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cuánto tiempo llevará completarlo. </w:t>
      </w:r>
      <w:r w:rsidRPr="00147C28" w:rsidR="003828E0">
        <w:rPr>
          <w:rFonts w:ascii="Times New Roman" w:eastAsia="Times New Roman" w:hAnsi="Times New Roman" w:cs="Times New Roman"/>
          <w:color w:val="000000"/>
          <w:lang w:val=""/>
        </w:rPr>
        <w:t>E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l equipo de </w:t>
      </w:r>
      <w:r w:rsidRPr="00147C28" w:rsidR="003828E0">
        <w:rPr>
          <w:rFonts w:ascii="Times New Roman" w:eastAsia="Times New Roman" w:hAnsi="Times New Roman" w:cs="Times New Roman"/>
          <w:color w:val="000000"/>
          <w:lang w:val=""/>
        </w:rPr>
        <w:t xml:space="preserve">estudio también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enviará todos los materiales necesarios para reclutar a las familias </w:t>
      </w:r>
      <w:r w:rsidRPr="00147C28" w:rsidR="00576899">
        <w:rPr>
          <w:rFonts w:ascii="Times New Roman" w:eastAsia="Times New Roman" w:hAnsi="Times New Roman" w:cs="Times New Roman"/>
          <w:color w:val="000000"/>
          <w:lang w:val=""/>
        </w:rPr>
        <w:t xml:space="preserve">para que </w:t>
      </w:r>
      <w:r w:rsidRPr="00147C28" w:rsidR="003828E0">
        <w:rPr>
          <w:rFonts w:ascii="Times New Roman" w:eastAsia="Times New Roman" w:hAnsi="Times New Roman" w:cs="Times New Roman"/>
          <w:color w:val="000000"/>
          <w:lang w:val=""/>
        </w:rPr>
        <w:t>complet</w:t>
      </w:r>
      <w:r w:rsidRPr="00147C28" w:rsidR="00576899">
        <w:rPr>
          <w:rFonts w:ascii="Times New Roman" w:eastAsia="Times New Roman" w:hAnsi="Times New Roman" w:cs="Times New Roman"/>
          <w:color w:val="000000"/>
          <w:lang w:val=""/>
        </w:rPr>
        <w:t>en</w:t>
      </w:r>
      <w:r w:rsidRPr="00147C28" w:rsidR="003828E0">
        <w:rPr>
          <w:rFonts w:ascii="Times New Roman" w:eastAsia="Times New Roman" w:hAnsi="Times New Roman" w:cs="Times New Roman"/>
          <w:color w:val="000000"/>
          <w:lang w:val=""/>
        </w:rPr>
        <w:t xml:space="preserve"> el cuestionario para familias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(formulario de consentimiento en papel, cuestionario </w:t>
      </w:r>
      <w:r w:rsidRPr="00147C28" w:rsidR="00AA23FC">
        <w:rPr>
          <w:rFonts w:ascii="Times New Roman" w:eastAsia="Times New Roman" w:hAnsi="Times New Roman" w:cs="Times New Roman"/>
          <w:color w:val="000000"/>
          <w:lang w:val=""/>
        </w:rPr>
        <w:t xml:space="preserve">para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>familia</w:t>
      </w:r>
      <w:r w:rsidRPr="00147C28" w:rsidR="00AA23FC">
        <w:rPr>
          <w:rFonts w:ascii="Times New Roman" w:eastAsia="Times New Roman" w:hAnsi="Times New Roman" w:cs="Times New Roman"/>
          <w:color w:val="000000"/>
          <w:lang w:val=""/>
        </w:rPr>
        <w:t>s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en papel, instrucciones y un sobre </w:t>
      </w:r>
      <w:r w:rsidRPr="00147C28" w:rsidR="00AA23FC">
        <w:rPr>
          <w:rFonts w:ascii="Times New Roman" w:eastAsia="Times New Roman" w:hAnsi="Times New Roman" w:cs="Times New Roman"/>
          <w:color w:val="000000"/>
          <w:lang w:val=""/>
        </w:rPr>
        <w:t xml:space="preserve">con franqueo pagado 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para </w:t>
      </w:r>
      <w:r w:rsidRPr="00147C28" w:rsidR="00EC0A23">
        <w:rPr>
          <w:rFonts w:ascii="Times New Roman" w:eastAsia="Times New Roman" w:hAnsi="Times New Roman" w:cs="Times New Roman"/>
          <w:color w:val="000000"/>
          <w:lang w:val=""/>
        </w:rPr>
        <w:t>devolver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</w:t>
      </w:r>
      <w:r w:rsidRPr="00147C28" w:rsidR="00EC0A23">
        <w:rPr>
          <w:rFonts w:ascii="Times New Roman" w:eastAsia="Times New Roman" w:hAnsi="Times New Roman" w:cs="Times New Roman"/>
          <w:color w:val="000000"/>
          <w:lang w:val=""/>
        </w:rPr>
        <w:t>por correo</w:t>
      </w:r>
      <w:r w:rsidRPr="00147C28" w:rsidR="00E14DCF">
        <w:rPr>
          <w:rFonts w:ascii="Times New Roman" w:eastAsia="Times New Roman" w:hAnsi="Times New Roman" w:cs="Times New Roman"/>
          <w:color w:val="000000"/>
          <w:lang w:val=""/>
        </w:rPr>
        <w:t xml:space="preserve"> los materiales al equipo de estudio).</w:t>
      </w:r>
    </w:p>
    <w:p w:rsidR="00506C07" w:rsidRPr="00147C28" w:rsidP="005E48D3" w14:paraId="628BDE83" w14:textId="5219CB28">
      <w:pPr>
        <w:pStyle w:val="ListBullet"/>
        <w:rPr>
          <w:lang w:val=""/>
        </w:rPr>
      </w:pPr>
      <w:r w:rsidRPr="00147C28">
        <w:rPr>
          <w:b/>
          <w:lang w:val=""/>
        </w:rPr>
        <w:t>Token</w:t>
      </w:r>
      <w:r w:rsidR="003A0278">
        <w:rPr>
          <w:b/>
          <w:lang w:val=""/>
        </w:rPr>
        <w:t>s</w:t>
      </w:r>
      <w:r w:rsidRPr="00147C28">
        <w:rPr>
          <w:b/>
          <w:lang w:val=""/>
        </w:rPr>
        <w:t xml:space="preserve"> of appreciation</w:t>
      </w:r>
      <w:r w:rsidRPr="00147C28">
        <w:rPr>
          <w:b/>
          <w:lang w:val=""/>
        </w:rPr>
        <w:t>:</w:t>
      </w:r>
      <w:r w:rsidRPr="00147C28">
        <w:rPr>
          <w:lang w:val=""/>
        </w:rPr>
        <w:t xml:space="preserve"> </w:t>
      </w:r>
      <w:r w:rsidRPr="00147C28" w:rsidR="00C833A2">
        <w:rPr>
          <w:lang w:val=""/>
        </w:rPr>
        <w:t xml:space="preserve">Los proveedores </w:t>
      </w:r>
      <w:r w:rsidRPr="00147C28" w:rsidR="00EC0A23">
        <w:rPr>
          <w:lang w:val=""/>
        </w:rPr>
        <w:t>de</w:t>
      </w:r>
      <w:r w:rsidRPr="00147C28" w:rsidR="00C833A2">
        <w:rPr>
          <w:lang w:val=""/>
        </w:rPr>
        <w:t xml:space="preserve"> HBCC </w:t>
      </w:r>
      <w:r w:rsidRPr="00147C28">
        <w:rPr>
          <w:lang w:val=""/>
        </w:rPr>
        <w:t xml:space="preserve">y miembros de familia que participan harán una contribución importante que apoyará a proveedores y familias como ellos en el futuro. Como muestra de agradecimiento por su contribución, los proveedores de HBCC </w:t>
      </w:r>
      <w:r w:rsidRPr="00147C28" w:rsidR="00C833A2">
        <w:rPr>
          <w:lang w:val=""/>
        </w:rPr>
        <w:t xml:space="preserve">recibirán [IF PHASE 1: $75] [IF PHASE 2: $50] como agradecimiento </w:t>
      </w:r>
      <w:r w:rsidRPr="00147C28">
        <w:rPr>
          <w:lang w:val=""/>
        </w:rPr>
        <w:t xml:space="preserve">además de una tarjeta de regalo de $10 por hablar con el equipo de estudio sobre la logística del cuestionario para familias y aceptar compartirlo. </w:t>
      </w:r>
      <w:r w:rsidRPr="00147C28" w:rsidR="00C833A2">
        <w:rPr>
          <w:lang w:val=""/>
        </w:rPr>
        <w:t>Los miembros de las familias que participan recibirán [IF PHASE 1: $35] [IF PHASE 2: $10].</w:t>
      </w:r>
    </w:p>
    <w:p w:rsidR="00FC37F6" w:rsidRPr="00147C28" w:rsidP="005E48D3" w14:paraId="28730603" w14:textId="2D07E891">
      <w:pPr>
        <w:pStyle w:val="ListBullet"/>
        <w:rPr>
          <w:lang w:val=""/>
        </w:rPr>
      </w:pPr>
      <w:bookmarkStart w:id="13" w:name="_Hlk111985190"/>
      <w:r w:rsidRPr="00147C28">
        <w:rPr>
          <w:b/>
          <w:lang w:val=""/>
        </w:rPr>
        <w:t>Gaining cooperation</w:t>
      </w:r>
      <w:r w:rsidRPr="00147C28" w:rsidR="009037BE">
        <w:rPr>
          <w:b/>
          <w:lang w:val=""/>
        </w:rPr>
        <w:t xml:space="preserve">: </w:t>
      </w:r>
      <w:bookmarkStart w:id="14" w:name="_Hlk105747783"/>
    </w:p>
    <w:bookmarkEnd w:id="13"/>
    <w:bookmarkEnd w:id="14"/>
    <w:p w:rsidR="009339A8" w:rsidRPr="00147C28" w:rsidP="005E48D3" w14:paraId="2309753E" w14:textId="323F2097">
      <w:pPr>
        <w:pStyle w:val="ListAlpha2"/>
        <w:rPr>
          <w:rFonts w:eastAsia="Times New Roman"/>
          <w:color w:val="000000"/>
          <w:lang w:val=""/>
        </w:rPr>
      </w:pPr>
      <w:r w:rsidRPr="00147C28">
        <w:rPr>
          <w:rFonts w:eastAsia="Times New Roman"/>
          <w:lang w:val=""/>
        </w:rPr>
        <w:t>¿Está dispuesto(a) y es capaz de designar a un coordinador</w:t>
      </w:r>
      <w:r w:rsidRPr="00147C28" w:rsidR="0057783C">
        <w:rPr>
          <w:rFonts w:eastAsia="Times New Roman"/>
          <w:lang w:val=""/>
        </w:rPr>
        <w:t>(a)</w:t>
      </w:r>
      <w:r w:rsidRPr="00147C28">
        <w:rPr>
          <w:rFonts w:eastAsia="Times New Roman"/>
          <w:lang w:val=""/>
        </w:rPr>
        <w:t xml:space="preserve"> de sitio para ayudar a reclutar proveedores para particip</w:t>
      </w:r>
      <w:r w:rsidRPr="00147C28" w:rsidR="0057783C">
        <w:rPr>
          <w:rFonts w:eastAsia="Times New Roman"/>
          <w:lang w:val=""/>
        </w:rPr>
        <w:t>ar</w:t>
      </w:r>
      <w:r w:rsidRPr="00147C28">
        <w:rPr>
          <w:rFonts w:eastAsia="Times New Roman"/>
          <w:lang w:val=""/>
        </w:rPr>
        <w:t xml:space="preserve"> en el estudio piloto, hacer un seguimiento con ellos según sea necesario y, potencialmente, ayudar a organizar una visita de reco</w:t>
      </w:r>
      <w:r w:rsidRPr="00147C28" w:rsidR="009576EC">
        <w:rPr>
          <w:rFonts w:eastAsia="Times New Roman"/>
          <w:lang w:val=""/>
        </w:rPr>
        <w:t>lec</w:t>
      </w:r>
      <w:r w:rsidRPr="00147C28">
        <w:rPr>
          <w:rFonts w:eastAsia="Times New Roman"/>
          <w:lang w:val=""/>
        </w:rPr>
        <w:t>ción de datos?</w:t>
      </w:r>
    </w:p>
    <w:p w:rsidR="00792D0D" w:rsidRPr="00147C28" w:rsidP="00554C88" w14:paraId="6081FD32" w14:textId="7A931437">
      <w:pPr>
        <w:pStyle w:val="Paragraph"/>
        <w:ind w:left="720"/>
        <w:rPr>
          <w:lang w:val=""/>
        </w:rPr>
      </w:pPr>
      <w:r w:rsidRPr="00147C28">
        <w:rPr>
          <w:lang w:val=""/>
        </w:rPr>
        <w:t>IF YES:</w:t>
      </w:r>
      <w:r w:rsidRPr="00147C28" w:rsidR="005E2FA5">
        <w:rPr>
          <w:lang w:val=""/>
        </w:rPr>
        <w:t xml:space="preserve"> </w:t>
      </w:r>
      <w:r w:rsidRPr="00147C28" w:rsidR="006E10C3">
        <w:rPr>
          <w:lang w:val=""/>
        </w:rPr>
        <w:t>¿Puede proporcionar el nombre, correo electrónico y número de teléfono del coordinador</w:t>
      </w:r>
      <w:r w:rsidRPr="00147C28" w:rsidR="008C4E3D">
        <w:rPr>
          <w:lang w:val=""/>
        </w:rPr>
        <w:t>(a)</w:t>
      </w:r>
      <w:r w:rsidRPr="00147C28" w:rsidR="006E10C3">
        <w:rPr>
          <w:lang w:val=""/>
        </w:rPr>
        <w:t xml:space="preserve"> de sitio? </w:t>
      </w:r>
      <w:r w:rsidRPr="00147C28" w:rsidR="00E047A4">
        <w:rPr>
          <w:lang w:val=""/>
        </w:rPr>
        <w:t>E</w:t>
      </w:r>
      <w:r w:rsidRPr="00147C28" w:rsidR="00E96153">
        <w:rPr>
          <w:lang w:val=""/>
        </w:rPr>
        <w:t xml:space="preserve">stá bien </w:t>
      </w:r>
      <w:r w:rsidRPr="00147C28" w:rsidR="00E047A4">
        <w:rPr>
          <w:lang w:val=""/>
        </w:rPr>
        <w:t>s</w:t>
      </w:r>
      <w:r w:rsidRPr="00147C28" w:rsidR="006E10C3">
        <w:rPr>
          <w:lang w:val=""/>
        </w:rPr>
        <w:t>i prefiere enviar el nombre y la información de contacto del coordinador</w:t>
      </w:r>
      <w:r w:rsidRPr="00147C28" w:rsidR="008C4E3D">
        <w:rPr>
          <w:lang w:val=""/>
        </w:rPr>
        <w:t>(a)</w:t>
      </w:r>
      <w:r w:rsidRPr="00147C28" w:rsidR="006E10C3">
        <w:rPr>
          <w:lang w:val=""/>
        </w:rPr>
        <w:t xml:space="preserve"> de sitio después de esta </w:t>
      </w:r>
      <w:r w:rsidRPr="00147C28" w:rsidR="00E96153">
        <w:rPr>
          <w:lang w:val=""/>
        </w:rPr>
        <w:t>conversación</w:t>
      </w:r>
      <w:r w:rsidRPr="00147C28" w:rsidR="006E10C3">
        <w:rPr>
          <w:lang w:val=""/>
        </w:rPr>
        <w:t>.</w:t>
      </w:r>
    </w:p>
    <w:p w:rsidR="00DA7255" w:rsidRPr="00147C28" w:rsidP="00554C88" w14:paraId="03E2547D" w14:textId="77777777">
      <w:pPr>
        <w:pStyle w:val="Paragraph"/>
        <w:ind w:left="720"/>
        <w:rPr>
          <w:lang w:val=""/>
        </w:rPr>
      </w:pPr>
      <w:r w:rsidRPr="00147C28">
        <w:rPr>
          <w:lang w:val=""/>
        </w:rPr>
        <w:t>IF NO: GO TO B.</w:t>
      </w:r>
    </w:p>
    <w:p w:rsidR="00792D0D" w:rsidRPr="00147C28" w:rsidP="005E48D3" w14:paraId="693608EE" w14:textId="78AF410E">
      <w:pPr>
        <w:pStyle w:val="ListAlpha2"/>
        <w:rPr>
          <w:rFonts w:eastAsia="Times New Roman"/>
          <w:lang w:val=""/>
        </w:rPr>
      </w:pPr>
      <w:r w:rsidRPr="00147C28">
        <w:rPr>
          <w:rFonts w:eastAsia="Times New Roman"/>
          <w:lang w:val=""/>
        </w:rPr>
        <w:t>¿Está dispuesto(a) y es capaz de compartir información sobre el estudio con proveedores afiliados a su organización y solicitar a los proveedores interesados que se comuniquen con usted o el equipo de estudio?</w:t>
      </w:r>
    </w:p>
    <w:p w:rsidR="00294DB1" w:rsidRPr="0049110C" w:rsidP="00554C88" w14:paraId="45DE9F58" w14:textId="656A465D">
      <w:pPr>
        <w:pStyle w:val="Paragraph"/>
        <w:ind w:left="720"/>
        <w:rPr>
          <w:lang w:val="en-GB"/>
        </w:rPr>
      </w:pPr>
      <w:r w:rsidRPr="0049110C">
        <w:rPr>
          <w:lang w:val="en-GB"/>
        </w:rPr>
        <w:t xml:space="preserve">IF YES: </w:t>
      </w:r>
      <w:r w:rsidRPr="0049110C" w:rsidR="001601C5">
        <w:rPr>
          <w:lang w:val="en-GB"/>
        </w:rPr>
        <w:t xml:space="preserve">GO TO </w:t>
      </w:r>
      <w:r w:rsidRPr="0049110C" w:rsidR="0026602B">
        <w:rPr>
          <w:lang w:val="en-GB"/>
        </w:rPr>
        <w:t>NEXT STEPS</w:t>
      </w:r>
      <w:r w:rsidRPr="0049110C" w:rsidR="001601C5">
        <w:rPr>
          <w:lang w:val="en-GB"/>
        </w:rPr>
        <w:t>.</w:t>
      </w:r>
    </w:p>
    <w:p w:rsidR="00294DB1" w:rsidRPr="00955F87" w:rsidP="00554C88" w14:paraId="5D0BF301" w14:textId="79A840CF">
      <w:pPr>
        <w:pStyle w:val="Paragraph"/>
        <w:ind w:left="720"/>
        <w:rPr>
          <w:lang w:val=""/>
        </w:rPr>
      </w:pPr>
      <w:r w:rsidRPr="0049110C">
        <w:rPr>
          <w:lang w:val=""/>
        </w:rPr>
        <w:t xml:space="preserve">IF NO: </w:t>
      </w:r>
      <w:r w:rsidRPr="0049110C" w:rsidR="00003F78">
        <w:rPr>
          <w:lang w:val=""/>
        </w:rPr>
        <w:t>Es útil para nosotros saber por qué no puede participar. ¿Puede compartir qué le impide ayudar a identificar y reclutar proveedores para este piloto? ¡Gracias!</w:t>
      </w:r>
      <w:r w:rsidRPr="0049110C" w:rsidR="004836DA">
        <w:rPr>
          <w:lang w:val=""/>
        </w:rPr>
        <w:t xml:space="preserve"> </w:t>
      </w:r>
      <w:r w:rsidRPr="0049110C" w:rsidR="001601C5">
        <w:rPr>
          <w:lang w:val=""/>
        </w:rPr>
        <w:t>END CALL.</w:t>
      </w:r>
    </w:p>
    <w:p w:rsidR="00294DB1" w:rsidRPr="00955F87" w:rsidP="005E48D3" w14:paraId="1215304D" w14:textId="46CB4241">
      <w:pPr>
        <w:pStyle w:val="ListBullet"/>
        <w:rPr>
          <w:lang w:val=""/>
        </w:rPr>
      </w:pPr>
      <w:r w:rsidRPr="00955F87">
        <w:rPr>
          <w:lang w:val=""/>
        </w:rPr>
        <w:t>Próximos pasos</w:t>
      </w:r>
      <w:r w:rsidRPr="00955F87">
        <w:rPr>
          <w:lang w:val=""/>
        </w:rPr>
        <w:t xml:space="preserve">: </w:t>
      </w:r>
    </w:p>
    <w:p w:rsidR="00254082" w:rsidRPr="0049110C" w:rsidP="005E48D3" w14:paraId="294FD860" w14:textId="77777777">
      <w:pPr>
        <w:pStyle w:val="ParagraphContinued"/>
        <w:rPr>
          <w:rFonts w:eastAsia="Times New Roman"/>
          <w:lang w:val="en-GB"/>
        </w:rPr>
      </w:pPr>
      <w:r w:rsidRPr="0049110C">
        <w:rPr>
          <w:rFonts w:eastAsia="Times New Roman"/>
          <w:lang w:val="en-GB"/>
        </w:rPr>
        <w:t>IF SITE COORDINATOR IS ON THE CALL OR NO SITE COORDINATOR:</w:t>
      </w:r>
      <w:r w:rsidRPr="0049110C">
        <w:rPr>
          <w:rFonts w:eastAsia="Times New Roman"/>
          <w:lang w:val="en-GB"/>
        </w:rPr>
        <w:t xml:space="preserve"> </w:t>
      </w:r>
    </w:p>
    <w:p w:rsidR="00254082" w:rsidRPr="00955F87" w:rsidP="005E48D3" w14:paraId="68C8D9F1" w14:textId="31431BC8">
      <w:pPr>
        <w:pStyle w:val="ListBullet"/>
        <w:rPr>
          <w:rFonts w:eastAsia="Times New Roman"/>
          <w:lang w:val=""/>
        </w:rPr>
      </w:pPr>
      <w:r w:rsidRPr="00955F87">
        <w:rPr>
          <w:rFonts w:eastAsia="Times New Roman"/>
          <w:lang w:val=""/>
        </w:rPr>
        <w:t xml:space="preserve">Después de esta </w:t>
      </w:r>
      <w:r w:rsidRPr="00955F87" w:rsidR="001E61AE">
        <w:rPr>
          <w:rFonts w:eastAsia="Times New Roman"/>
          <w:lang w:val=""/>
        </w:rPr>
        <w:t>conversación</w:t>
      </w:r>
      <w:r w:rsidRPr="00955F87">
        <w:rPr>
          <w:rFonts w:eastAsia="Times New Roman"/>
          <w:lang w:val=""/>
        </w:rPr>
        <w:t xml:space="preserve">, comparta el </w:t>
      </w:r>
      <w:r w:rsidRPr="00955F87" w:rsidR="00E70E93">
        <w:rPr>
          <w:rFonts w:eastAsia="Times New Roman"/>
          <w:lang w:val=""/>
        </w:rPr>
        <w:t>volante</w:t>
      </w:r>
      <w:r w:rsidRPr="00955F87">
        <w:rPr>
          <w:rFonts w:eastAsia="Times New Roman"/>
          <w:lang w:val=""/>
        </w:rPr>
        <w:t xml:space="preserve"> para ver si los proveedores están interesados; nuestra información de contacto se encuentra allí.</w:t>
      </w:r>
    </w:p>
    <w:p w:rsidR="00616CEC" w:rsidRPr="00955F87" w:rsidP="005E48D3" w14:paraId="6CFAE558" w14:textId="40912745">
      <w:pPr>
        <w:pStyle w:val="ListBullet"/>
        <w:rPr>
          <w:lang w:val=""/>
        </w:rPr>
      </w:pPr>
      <w:r w:rsidRPr="00955F87">
        <w:rPr>
          <w:rFonts w:eastAsia="Times New Roman"/>
          <w:lang w:val=""/>
        </w:rPr>
        <w:t xml:space="preserve">¿Tiene algún proveedor </w:t>
      </w:r>
      <w:r w:rsidRPr="00955F87" w:rsidR="00E70E93">
        <w:rPr>
          <w:rFonts w:eastAsia="Times New Roman"/>
          <w:lang w:val=""/>
        </w:rPr>
        <w:t>de</w:t>
      </w:r>
      <w:r w:rsidRPr="00955F87">
        <w:rPr>
          <w:rFonts w:eastAsia="Times New Roman"/>
          <w:lang w:val=""/>
        </w:rPr>
        <w:t xml:space="preserve"> HBCC </w:t>
      </w:r>
      <w:r w:rsidRPr="00955F87" w:rsidR="00576899">
        <w:rPr>
          <w:rFonts w:eastAsia="Times New Roman"/>
          <w:lang w:val=""/>
        </w:rPr>
        <w:t xml:space="preserve">específico </w:t>
      </w:r>
      <w:r w:rsidRPr="00955F87">
        <w:rPr>
          <w:rFonts w:eastAsia="Times New Roman"/>
          <w:lang w:val=""/>
        </w:rPr>
        <w:t>en mente</w:t>
      </w:r>
      <w:r w:rsidRPr="00955F87" w:rsidR="00576899">
        <w:rPr>
          <w:rFonts w:eastAsia="Times New Roman"/>
          <w:lang w:val=""/>
        </w:rPr>
        <w:t xml:space="preserve"> ahora</w:t>
      </w:r>
      <w:r w:rsidRPr="00955F87">
        <w:rPr>
          <w:rFonts w:eastAsia="Times New Roman"/>
          <w:lang w:val=""/>
        </w:rPr>
        <w:t>?</w:t>
      </w:r>
    </w:p>
    <w:p w:rsidR="001E1F7F" w:rsidRPr="0049110C" w:rsidP="005E48D3" w14:paraId="38063953" w14:textId="625FEE5D">
      <w:pPr>
        <w:pStyle w:val="Paragraph"/>
        <w:ind w:left="360"/>
        <w:rPr>
          <w:lang w:val="en-GB"/>
        </w:rPr>
      </w:pPr>
      <w:r w:rsidRPr="0049110C">
        <w:rPr>
          <w:lang w:val="en-GB"/>
        </w:rPr>
        <w:t xml:space="preserve">IF YES: </w:t>
      </w:r>
      <w:r w:rsidRPr="0049110C">
        <w:rPr>
          <w:lang w:val="en-GB"/>
        </w:rPr>
        <w:t xml:space="preserve">FOR THOSE PROVIDERS WHO AGREE TO HAVE THEIR CONTACT INFORMATION SHARED, </w:t>
      </w:r>
      <w:r w:rsidRPr="0049110C" w:rsidR="00150685">
        <w:rPr>
          <w:lang w:val="en-GB"/>
        </w:rPr>
        <w:t xml:space="preserve">COLLECT </w:t>
      </w:r>
      <w:r w:rsidRPr="0049110C" w:rsidR="00137CFE">
        <w:rPr>
          <w:lang w:val="en-GB"/>
        </w:rPr>
        <w:t xml:space="preserve">PROVIDER </w:t>
      </w:r>
      <w:r w:rsidRPr="0049110C" w:rsidR="00150685">
        <w:rPr>
          <w:lang w:val="en-GB"/>
        </w:rPr>
        <w:t xml:space="preserve">CONTACT INFORMATION </w:t>
      </w:r>
      <w:r w:rsidRPr="0049110C" w:rsidR="00C420B1">
        <w:rPr>
          <w:lang w:val="en-GB"/>
        </w:rPr>
        <w:t>AND PREFERRED LANGUAGE</w:t>
      </w:r>
      <w:r w:rsidRPr="0049110C" w:rsidR="00150685">
        <w:rPr>
          <w:lang w:val="en-GB"/>
        </w:rPr>
        <w:t xml:space="preserve"> DURING THIS CALL IF AVAILABLE </w:t>
      </w:r>
    </w:p>
    <w:p w:rsidR="001E1F7F" w:rsidRPr="0049110C" w:rsidP="005E48D3" w14:paraId="37855435" w14:textId="10FC3EE9">
      <w:pPr>
        <w:pStyle w:val="Paragraph"/>
        <w:ind w:left="360"/>
        <w:rPr>
          <w:lang w:val="en-GB"/>
        </w:rPr>
      </w:pPr>
      <w:r w:rsidRPr="0049110C">
        <w:rPr>
          <w:lang w:val="en-GB"/>
        </w:rPr>
        <w:t>OR</w:t>
      </w:r>
      <w:r w:rsidRPr="0049110C" w:rsidR="0087505C">
        <w:rPr>
          <w:lang w:val="en-GB"/>
        </w:rPr>
        <w:t xml:space="preserve"> </w:t>
      </w:r>
    </w:p>
    <w:p w:rsidR="00150685" w:rsidRPr="0049110C" w:rsidP="005E48D3" w14:paraId="46DA939D" w14:textId="6623FC95">
      <w:pPr>
        <w:pStyle w:val="Paragraph"/>
        <w:ind w:left="360"/>
        <w:rPr>
          <w:lang w:val="en-GB"/>
        </w:rPr>
      </w:pPr>
      <w:r w:rsidRPr="0049110C">
        <w:rPr>
          <w:lang w:val="en-GB"/>
        </w:rPr>
        <w:t xml:space="preserve">IF CONTACT INFORMATION NOT AVAILABLE NOW, </w:t>
      </w:r>
      <w:r w:rsidRPr="0049110C" w:rsidR="0087505C">
        <w:rPr>
          <w:lang w:val="en-GB"/>
        </w:rPr>
        <w:t xml:space="preserve">ARRANGE TO COLLECT THE INFORMATION </w:t>
      </w:r>
      <w:r w:rsidRPr="0049110C">
        <w:rPr>
          <w:lang w:val="en-GB"/>
        </w:rPr>
        <w:t xml:space="preserve">AT ANOTHER TIME </w:t>
      </w:r>
      <w:r w:rsidRPr="0049110C" w:rsidR="0087505C">
        <w:rPr>
          <w:lang w:val="en-GB"/>
        </w:rPr>
        <w:t xml:space="preserve">BY PHONE OR </w:t>
      </w:r>
      <w:r w:rsidRPr="0049110C">
        <w:rPr>
          <w:lang w:val="en-GB"/>
        </w:rPr>
        <w:t xml:space="preserve">STUDY TEAM’S </w:t>
      </w:r>
      <w:r w:rsidRPr="0049110C" w:rsidR="0087505C">
        <w:rPr>
          <w:lang w:val="en-GB"/>
        </w:rPr>
        <w:t xml:space="preserve">SECURE WEBSITE ACCORDING TO </w:t>
      </w:r>
      <w:r w:rsidRPr="0049110C">
        <w:rPr>
          <w:lang w:val="en-GB"/>
        </w:rPr>
        <w:t xml:space="preserve">THE COMMUNITYORGANIZATION’S </w:t>
      </w:r>
      <w:r w:rsidRPr="0049110C" w:rsidR="0087505C">
        <w:rPr>
          <w:lang w:val="en-GB"/>
        </w:rPr>
        <w:t xml:space="preserve">PREFERENCE. </w:t>
      </w:r>
    </w:p>
    <w:p w:rsidR="00576899" w:rsidRPr="0049110C" w:rsidP="005E48D3" w14:paraId="3D29B1BE" w14:textId="1DF0EF03">
      <w:pPr>
        <w:pStyle w:val="Paragraph"/>
        <w:ind w:left="360"/>
        <w:rPr>
          <w:lang w:val="en-GB"/>
        </w:rPr>
      </w:pPr>
      <w:r w:rsidRPr="0049110C">
        <w:rPr>
          <w:lang w:val="en-GB"/>
        </w:rPr>
        <w:t>IF USING THE SECURE WEBSITE IS PREFERRED, EXPLAIN THAT THE STUDY TEAM WILL SEND INSTRUCTIONS FOR HOW TO COMMUNITCATE THROUGH THE SECURE WEBSITE.</w:t>
      </w:r>
    </w:p>
    <w:p w:rsidR="00523BDD" w:rsidRPr="00955F87" w:rsidP="005E48D3" w14:paraId="50AAAE88" w14:textId="6FB30291">
      <w:pPr>
        <w:pStyle w:val="ListBullet"/>
        <w:rPr>
          <w:lang w:val=""/>
        </w:rPr>
      </w:pPr>
      <w:r w:rsidRPr="00955F87">
        <w:rPr>
          <w:lang w:val=""/>
        </w:rPr>
        <w:t xml:space="preserve">Después de esta reunión, si identifica </w:t>
      </w:r>
      <w:r w:rsidRPr="00955F87" w:rsidR="00B931D3">
        <w:rPr>
          <w:lang w:val=""/>
        </w:rPr>
        <w:t xml:space="preserve">a </w:t>
      </w:r>
      <w:r w:rsidRPr="00955F87">
        <w:rPr>
          <w:lang w:val=""/>
        </w:rPr>
        <w:t xml:space="preserve">proveedores </w:t>
      </w:r>
      <w:r w:rsidRPr="00955F87" w:rsidR="00B931D3">
        <w:rPr>
          <w:lang w:val=""/>
        </w:rPr>
        <w:t>de</w:t>
      </w:r>
      <w:r w:rsidRPr="00955F87">
        <w:rPr>
          <w:lang w:val=""/>
        </w:rPr>
        <w:t xml:space="preserve"> HBCC </w:t>
      </w:r>
      <w:r w:rsidRPr="00955F87" w:rsidR="00576899">
        <w:rPr>
          <w:lang w:val=""/>
        </w:rPr>
        <w:t xml:space="preserve">específicos </w:t>
      </w:r>
      <w:r w:rsidRPr="00955F87">
        <w:rPr>
          <w:lang w:val=""/>
        </w:rPr>
        <w:t>que podrían estar interesados, ¿puede compartir su nombre, número de teléfono, dirección de correo electrónico e idioma preferido?</w:t>
      </w:r>
    </w:p>
    <w:p w:rsidR="00523BDD" w:rsidRPr="0049110C" w:rsidP="005E48D3" w14:paraId="3EF68135" w14:textId="5D138E0A">
      <w:pPr>
        <w:pStyle w:val="Paragraph"/>
        <w:ind w:left="360"/>
        <w:rPr>
          <w:lang w:val="en-GB"/>
        </w:rPr>
      </w:pPr>
      <w:r w:rsidRPr="00955F87">
        <w:rPr>
          <w:lang w:val=""/>
        </w:rPr>
        <w:t xml:space="preserve">IF YES: </w:t>
      </w:r>
      <w:r w:rsidRPr="00955F87" w:rsidR="006D0510">
        <w:rPr>
          <w:lang w:val=""/>
        </w:rPr>
        <w:t xml:space="preserve">Para aquellos proveedores que aceptan compartir su información, podemos tomar su información de contacto por teléfono o puede enviar su información electrónicamente usando </w:t>
      </w:r>
      <w:r w:rsidRPr="00955F87" w:rsidR="00576899">
        <w:rPr>
          <w:lang w:val=""/>
        </w:rPr>
        <w:t xml:space="preserve">el </w:t>
      </w:r>
      <w:r w:rsidRPr="00955F87" w:rsidR="006D0510">
        <w:rPr>
          <w:lang w:val=""/>
        </w:rPr>
        <w:t>sitio web seguro</w:t>
      </w:r>
      <w:r w:rsidRPr="00955F87" w:rsidR="00576899">
        <w:rPr>
          <w:lang w:val=""/>
        </w:rPr>
        <w:t xml:space="preserve"> del equipo de estudio</w:t>
      </w:r>
      <w:r w:rsidRPr="00955F87" w:rsidR="006D0510">
        <w:rPr>
          <w:lang w:val=""/>
        </w:rPr>
        <w:t xml:space="preserve">. </w:t>
      </w:r>
      <w:r w:rsidRPr="0049110C" w:rsidR="006D0510">
        <w:rPr>
          <w:lang w:val="en-GB"/>
        </w:rPr>
        <w:t>¿Cuál prefiere?</w:t>
      </w:r>
    </w:p>
    <w:p w:rsidR="00576899" w:rsidRPr="0049110C" w:rsidP="005E48D3" w14:paraId="34F6AD62" w14:textId="60989EA0">
      <w:pPr>
        <w:pStyle w:val="Paragraph"/>
        <w:ind w:left="360"/>
        <w:rPr>
          <w:lang w:val="en-GB"/>
        </w:rPr>
      </w:pPr>
      <w:r w:rsidRPr="0049110C">
        <w:rPr>
          <w:lang w:val="en-GB"/>
        </w:rPr>
        <w:t>IF PHONE: SCHEDULE A FOLLOW UP CALL TO RECEIVE THE INFORMATION FROM THE COMMUNITY ORGANZATION.</w:t>
      </w:r>
    </w:p>
    <w:p w:rsidR="00576899" w:rsidRPr="0049110C" w:rsidP="005E48D3" w14:paraId="5A0A3AB6" w14:textId="56DC1DFC">
      <w:pPr>
        <w:pStyle w:val="Paragraph"/>
        <w:ind w:left="360"/>
        <w:rPr>
          <w:lang w:val="en-GB"/>
        </w:rPr>
      </w:pPr>
      <w:r w:rsidRPr="0049110C">
        <w:rPr>
          <w:lang w:val="en-GB"/>
        </w:rPr>
        <w:t>IF SECURE WEBSITE: EXPLAIN THAT THE STUDY TEAM WILL SEND INSTRUCTIONS FOR HOW TO COMMUNITCATE THROUGH THE SECURE WEBSITE.</w:t>
      </w:r>
    </w:p>
    <w:p w:rsidR="00523BDD" w:rsidRPr="00955F87" w:rsidP="005E48D3" w14:paraId="11C79404" w14:textId="6924D33B">
      <w:pPr>
        <w:pStyle w:val="Paragraph"/>
        <w:ind w:left="360"/>
        <w:rPr>
          <w:lang w:val=""/>
        </w:rPr>
      </w:pPr>
      <w:r w:rsidRPr="00955F87">
        <w:rPr>
          <w:lang w:val=""/>
        </w:rPr>
        <w:t xml:space="preserve">IF NO: </w:t>
      </w:r>
      <w:r w:rsidRPr="00955F87" w:rsidR="001D5378">
        <w:rPr>
          <w:lang w:val=""/>
        </w:rPr>
        <w:t>Ok</w:t>
      </w:r>
      <w:r w:rsidRPr="00955F87" w:rsidR="006D0510">
        <w:rPr>
          <w:lang w:val=""/>
        </w:rPr>
        <w:t xml:space="preserve">, los proveedores pueden comunicarse con nosotros para expresar su interés utilizando la información de contacto en el </w:t>
      </w:r>
      <w:r w:rsidRPr="00955F87" w:rsidR="00193CC6">
        <w:rPr>
          <w:lang w:val=""/>
        </w:rPr>
        <w:t>volante</w:t>
      </w:r>
      <w:r w:rsidRPr="00955F87" w:rsidR="006D0510">
        <w:rPr>
          <w:lang w:val=""/>
        </w:rPr>
        <w:t>.</w:t>
      </w:r>
    </w:p>
    <w:p w:rsidR="00616CEC" w:rsidRPr="00955F87" w:rsidP="005E48D3" w14:paraId="1852D1CE" w14:textId="1A505D06">
      <w:pPr>
        <w:pStyle w:val="ListBullet"/>
        <w:rPr>
          <w:rFonts w:eastAsia="Times New Roman"/>
          <w:lang w:val=""/>
        </w:rPr>
      </w:pPr>
      <w:r w:rsidRPr="00955F87">
        <w:rPr>
          <w:rFonts w:eastAsia="Times New Roman"/>
          <w:lang w:val=""/>
        </w:rPr>
        <w:t xml:space="preserve">Cuando el equipo de estudio se comunica con los proveedores </w:t>
      </w:r>
      <w:r w:rsidRPr="00955F87" w:rsidR="00C5547E">
        <w:rPr>
          <w:rFonts w:eastAsia="Times New Roman"/>
          <w:lang w:val=""/>
        </w:rPr>
        <w:t xml:space="preserve">a los </w:t>
      </w:r>
      <w:r w:rsidRPr="00955F87">
        <w:rPr>
          <w:rFonts w:eastAsia="Times New Roman"/>
          <w:lang w:val=""/>
        </w:rPr>
        <w:t>que identific</w:t>
      </w:r>
      <w:r w:rsidRPr="00955F87" w:rsidR="00C5547E">
        <w:rPr>
          <w:rFonts w:eastAsia="Times New Roman"/>
          <w:lang w:val=""/>
        </w:rPr>
        <w:t>a</w:t>
      </w:r>
      <w:r w:rsidRPr="00955F87">
        <w:rPr>
          <w:rFonts w:eastAsia="Times New Roman"/>
          <w:lang w:val=""/>
        </w:rPr>
        <w:t xml:space="preserve">, ¿está bien decir que recibimos </w:t>
      </w:r>
      <w:r w:rsidRPr="00955F87" w:rsidR="00576899">
        <w:rPr>
          <w:rFonts w:eastAsia="Times New Roman"/>
          <w:lang w:val=""/>
        </w:rPr>
        <w:t xml:space="preserve">su </w:t>
      </w:r>
      <w:r w:rsidRPr="00955F87">
        <w:rPr>
          <w:rFonts w:eastAsia="Times New Roman"/>
          <w:lang w:val=""/>
        </w:rPr>
        <w:t>información de contacto de usted?</w:t>
      </w:r>
    </w:p>
    <w:p w:rsidR="00616CEC" w:rsidRPr="00955F87" w:rsidP="005E48D3" w14:paraId="56DE1573" w14:textId="3B657ED4">
      <w:pPr>
        <w:pStyle w:val="ListBullet"/>
        <w:rPr>
          <w:lang w:val=""/>
        </w:rPr>
      </w:pPr>
      <w:r w:rsidRPr="00955F87">
        <w:rPr>
          <w:rFonts w:eastAsia="Times New Roman"/>
          <w:lang w:val=""/>
        </w:rPr>
        <w:t xml:space="preserve">Por favor informe a los proveedores interesados </w:t>
      </w:r>
      <w:r w:rsidRPr="00955F87" w:rsidR="00C5547E">
        <w:rPr>
          <w:rFonts w:eastAsia="Times New Roman"/>
          <w:lang w:val=""/>
        </w:rPr>
        <w:t xml:space="preserve">a los </w:t>
      </w:r>
      <w:r w:rsidRPr="00955F87">
        <w:rPr>
          <w:rFonts w:eastAsia="Times New Roman"/>
          <w:lang w:val=""/>
        </w:rPr>
        <w:t>que identifi</w:t>
      </w:r>
      <w:r w:rsidRPr="00955F87" w:rsidR="003614CC">
        <w:rPr>
          <w:rFonts w:eastAsia="Times New Roman"/>
          <w:lang w:val=""/>
        </w:rPr>
        <w:t>c</w:t>
      </w:r>
      <w:r w:rsidRPr="00955F87" w:rsidR="00C5547E">
        <w:rPr>
          <w:rFonts w:eastAsia="Times New Roman"/>
          <w:lang w:val=""/>
        </w:rPr>
        <w:t>a</w:t>
      </w:r>
      <w:r w:rsidRPr="00955F87">
        <w:rPr>
          <w:rFonts w:eastAsia="Times New Roman"/>
          <w:lang w:val=""/>
        </w:rPr>
        <w:t xml:space="preserve"> que </w:t>
      </w:r>
      <w:r w:rsidRPr="00955F87" w:rsidR="00B77BD3">
        <w:rPr>
          <w:rFonts w:eastAsia="Times New Roman"/>
          <w:lang w:val=""/>
        </w:rPr>
        <w:t>es posible</w:t>
      </w:r>
      <w:r w:rsidRPr="00955F87">
        <w:rPr>
          <w:rFonts w:eastAsia="Times New Roman"/>
          <w:lang w:val=""/>
        </w:rPr>
        <w:t xml:space="preserve"> que un miembro del equipo de estudio se comuni</w:t>
      </w:r>
      <w:r w:rsidRPr="00955F87" w:rsidR="00B77BD3">
        <w:rPr>
          <w:rFonts w:eastAsia="Times New Roman"/>
          <w:lang w:val=""/>
        </w:rPr>
        <w:t>que</w:t>
      </w:r>
      <w:r w:rsidRPr="00955F87">
        <w:rPr>
          <w:rFonts w:eastAsia="Times New Roman"/>
          <w:lang w:val=""/>
        </w:rPr>
        <w:t xml:space="preserve"> con ellos pronto para darles más información sobre esta oportunidad.</w:t>
      </w:r>
    </w:p>
    <w:p w:rsidR="00CD263A" w:rsidRPr="00955F87" w:rsidP="005E48D3" w14:paraId="05404C7F" w14:textId="17E3EEF1">
      <w:pPr>
        <w:pStyle w:val="Paragraph"/>
        <w:ind w:left="360"/>
        <w:rPr>
          <w:lang w:val=""/>
        </w:rPr>
      </w:pPr>
      <w:r w:rsidRPr="00955F87">
        <w:rPr>
          <w:lang w:val=""/>
        </w:rPr>
        <w:t xml:space="preserve">IF </w:t>
      </w:r>
      <w:r w:rsidRPr="00955F87">
        <w:rPr>
          <w:lang w:val=""/>
        </w:rPr>
        <w:t>SITE COORDINATOR</w:t>
      </w:r>
      <w:r w:rsidRPr="00955F87" w:rsidR="00523BDD">
        <w:rPr>
          <w:lang w:val=""/>
        </w:rPr>
        <w:t xml:space="preserve"> IS ON CALL</w:t>
      </w:r>
      <w:r w:rsidRPr="00955F87">
        <w:rPr>
          <w:lang w:val=""/>
        </w:rPr>
        <w:t>:</w:t>
      </w:r>
      <w:r w:rsidRPr="00955F87" w:rsidR="00F77EC1">
        <w:rPr>
          <w:lang w:val=""/>
        </w:rPr>
        <w:t xml:space="preserve"> </w:t>
      </w:r>
      <w:r w:rsidRPr="00955F87" w:rsidR="005E13E8">
        <w:rPr>
          <w:lang w:val=""/>
        </w:rPr>
        <w:t>Ahora, hablemos de reuniones de grupo o eventos para proveedores en los que alguien de su organización o del equipo de estudio podría compartir información sobre el estudio piloto.</w:t>
      </w:r>
    </w:p>
    <w:p w:rsidR="00F77EC1" w:rsidRPr="00955F87" w:rsidP="00851260" w14:paraId="48354B94" w14:textId="523D0FFD">
      <w:pPr>
        <w:pStyle w:val="ListBullet"/>
        <w:tabs>
          <w:tab w:val="clear" w:pos="360"/>
          <w:tab w:val="num" w:pos="720"/>
        </w:tabs>
        <w:ind w:left="720"/>
        <w:rPr>
          <w:lang w:val=""/>
        </w:rPr>
      </w:pPr>
      <w:r w:rsidRPr="00955F87">
        <w:rPr>
          <w:lang w:val=""/>
        </w:rPr>
        <w:t xml:space="preserve">¿Puede compartir las fechas de reuniones grupales o eventos </w:t>
      </w:r>
      <w:r w:rsidRPr="00955F87" w:rsidR="00630348">
        <w:rPr>
          <w:lang w:val=""/>
        </w:rPr>
        <w:t xml:space="preserve">en persona </w:t>
      </w:r>
      <w:r w:rsidRPr="00955F87">
        <w:rPr>
          <w:lang w:val=""/>
        </w:rPr>
        <w:t xml:space="preserve">para proveedores entre ahora y </w:t>
      </w:r>
      <w:r w:rsidRPr="00955F87" w:rsidR="00576899">
        <w:rPr>
          <w:lang w:val=""/>
        </w:rPr>
        <w:t>[DATE]</w:t>
      </w:r>
      <w:r w:rsidRPr="00955F87">
        <w:rPr>
          <w:lang w:val=""/>
        </w:rPr>
        <w:t>?</w:t>
      </w:r>
    </w:p>
    <w:p w:rsidR="004B25E4" w:rsidRPr="00955F87" w:rsidP="00851260" w14:paraId="7706CC58" w14:textId="0B9B4E81">
      <w:pPr>
        <w:pStyle w:val="ListBullet"/>
        <w:tabs>
          <w:tab w:val="clear" w:pos="360"/>
          <w:tab w:val="num" w:pos="720"/>
        </w:tabs>
        <w:ind w:left="720"/>
        <w:rPr>
          <w:lang w:val=""/>
        </w:rPr>
      </w:pPr>
      <w:r w:rsidRPr="00955F87">
        <w:rPr>
          <w:lang w:val=""/>
        </w:rPr>
        <w:t xml:space="preserve">¿Puede compartir las fechas de reuniones grupales o eventos </w:t>
      </w:r>
      <w:r w:rsidRPr="00955F87" w:rsidR="00630348">
        <w:rPr>
          <w:lang w:val=""/>
        </w:rPr>
        <w:t xml:space="preserve">virtuales </w:t>
      </w:r>
      <w:r w:rsidRPr="00955F87">
        <w:rPr>
          <w:lang w:val=""/>
        </w:rPr>
        <w:t xml:space="preserve">para proveedores entre ahora y </w:t>
      </w:r>
      <w:r w:rsidRPr="00955F87" w:rsidR="00576899">
        <w:rPr>
          <w:lang w:val=""/>
        </w:rPr>
        <w:t>[DATE]</w:t>
      </w:r>
      <w:r w:rsidRPr="00955F87">
        <w:rPr>
          <w:lang w:val=""/>
        </w:rPr>
        <w:t>?</w:t>
      </w:r>
    </w:p>
    <w:p w:rsidR="00523BDD" w:rsidRPr="0049110C" w:rsidP="00851260" w14:paraId="5809C5F3" w14:textId="601F6C6D">
      <w:pPr>
        <w:pStyle w:val="Paragraph"/>
        <w:ind w:left="720"/>
        <w:rPr>
          <w:lang w:val="en-GB"/>
        </w:rPr>
      </w:pPr>
      <w:r w:rsidRPr="0049110C">
        <w:rPr>
          <w:lang w:val="en-GB"/>
        </w:rPr>
        <w:t xml:space="preserve">IF NEEDED, </w:t>
      </w:r>
      <w:r w:rsidRPr="0049110C" w:rsidR="00576899">
        <w:rPr>
          <w:lang w:val="en-GB"/>
        </w:rPr>
        <w:t xml:space="preserve">SITE COORDINATOR </w:t>
      </w:r>
      <w:r w:rsidRPr="0049110C">
        <w:rPr>
          <w:lang w:val="en-GB"/>
        </w:rPr>
        <w:t>CAN SHARE THEIR SCHEDULE FOR MEETINGS/EVENTS VIA EMAIL.</w:t>
      </w:r>
    </w:p>
    <w:p w:rsidR="0075736E" w:rsidRPr="00955F87" w:rsidP="007E2971" w14:paraId="479A9183" w14:textId="6DC22E63">
      <w:pPr>
        <w:pStyle w:val="ListBullet"/>
        <w:tabs>
          <w:tab w:val="clear" w:pos="360"/>
          <w:tab w:val="num" w:pos="720"/>
        </w:tabs>
        <w:ind w:left="720"/>
        <w:rPr>
          <w:lang w:val=""/>
        </w:rPr>
      </w:pPr>
      <w:r w:rsidRPr="00955F87">
        <w:rPr>
          <w:lang w:val=""/>
        </w:rPr>
        <w:t xml:space="preserve">Después de revisar su </w:t>
      </w:r>
      <w:r w:rsidRPr="00955F87" w:rsidR="00800BBE">
        <w:rPr>
          <w:lang w:val=""/>
        </w:rPr>
        <w:t>calendario</w:t>
      </w:r>
      <w:r w:rsidRPr="00955F87">
        <w:rPr>
          <w:lang w:val=""/>
        </w:rPr>
        <w:t xml:space="preserve"> de eventos con el equipo, programaré un</w:t>
      </w:r>
      <w:r w:rsidRPr="00955F87" w:rsidR="00D26513">
        <w:rPr>
          <w:lang w:val=""/>
        </w:rPr>
        <w:t>a hora</w:t>
      </w:r>
      <w:r w:rsidRPr="00955F87">
        <w:rPr>
          <w:lang w:val=""/>
        </w:rPr>
        <w:t xml:space="preserve"> para hablar sobre si podemos </w:t>
      </w:r>
      <w:r w:rsidRPr="00955F87" w:rsidR="00D26513">
        <w:rPr>
          <w:lang w:val=""/>
        </w:rPr>
        <w:t xml:space="preserve">conversar sobre </w:t>
      </w:r>
      <w:r w:rsidRPr="00955F87">
        <w:rPr>
          <w:lang w:val=""/>
        </w:rPr>
        <w:t>el estudio en alguno de estos eventos.</w:t>
      </w:r>
    </w:p>
    <w:p w:rsidR="0075736E" w:rsidRPr="00955F87" w:rsidP="00851260" w14:paraId="1B13C745" w14:textId="5CCFB281">
      <w:pPr>
        <w:pStyle w:val="ListBullet"/>
        <w:tabs>
          <w:tab w:val="clear" w:pos="360"/>
          <w:tab w:val="num" w:pos="720"/>
        </w:tabs>
        <w:ind w:left="720"/>
        <w:rPr>
          <w:lang w:val=""/>
        </w:rPr>
      </w:pPr>
      <w:r w:rsidRPr="00955F87">
        <w:rPr>
          <w:lang w:val=""/>
        </w:rPr>
        <w:t>Planearé hacer un seguimiento con usted en unos días para ver si tiene una idea de qué proveedores podrían participar en el estudio.</w:t>
      </w:r>
    </w:p>
    <w:p w:rsidR="004A083C" w:rsidRPr="00955F87" w:rsidP="005E48D3" w14:paraId="2412E21B" w14:textId="724AF252">
      <w:pPr>
        <w:pStyle w:val="Paragraph"/>
        <w:ind w:left="360"/>
        <w:rPr>
          <w:lang w:val=""/>
        </w:rPr>
      </w:pPr>
      <w:r w:rsidRPr="00955F87">
        <w:rPr>
          <w:lang w:val=""/>
        </w:rPr>
        <w:t xml:space="preserve">IF SITE COORDINATOR IS NOT ON CALL: </w:t>
      </w:r>
      <w:r w:rsidRPr="00955F87" w:rsidR="00021AD7">
        <w:rPr>
          <w:lang w:val=""/>
        </w:rPr>
        <w:t>Después de esta conversación, infórmele al coordinador</w:t>
      </w:r>
      <w:r w:rsidRPr="00955F87" w:rsidR="003C2E4A">
        <w:rPr>
          <w:lang w:val=""/>
        </w:rPr>
        <w:t>(a)</w:t>
      </w:r>
      <w:r w:rsidRPr="00955F87" w:rsidR="00021AD7">
        <w:rPr>
          <w:lang w:val=""/>
        </w:rPr>
        <w:t xml:space="preserve"> del sitio que nos pondremos en contacto con él/ella para </w:t>
      </w:r>
      <w:r w:rsidRPr="00955F87" w:rsidR="005B5523">
        <w:rPr>
          <w:lang w:val=""/>
        </w:rPr>
        <w:t>resumir</w:t>
      </w:r>
      <w:r w:rsidRPr="00955F87" w:rsidR="00021AD7">
        <w:rPr>
          <w:lang w:val=""/>
        </w:rPr>
        <w:t xml:space="preserve"> esta </w:t>
      </w:r>
      <w:r w:rsidRPr="00955F87" w:rsidR="001E61AE">
        <w:rPr>
          <w:rFonts w:eastAsia="Times New Roman"/>
          <w:lang w:val=""/>
        </w:rPr>
        <w:t>conversación</w:t>
      </w:r>
      <w:r w:rsidRPr="00955F87" w:rsidR="001E61AE">
        <w:rPr>
          <w:lang w:val=""/>
        </w:rPr>
        <w:t xml:space="preserve"> </w:t>
      </w:r>
      <w:r w:rsidRPr="00955F87" w:rsidR="00021AD7">
        <w:rPr>
          <w:lang w:val=""/>
        </w:rPr>
        <w:t>y responder preguntas sobre el estudio.</w:t>
      </w:r>
    </w:p>
    <w:bookmarkEnd w:id="10"/>
    <w:p w:rsidR="00D82668" w:rsidRPr="0049110C" w:rsidP="005E48D3" w14:paraId="2E079253" w14:textId="3A5A7812">
      <w:pPr>
        <w:pStyle w:val="ParagraphContinued"/>
        <w:rPr>
          <w:lang w:val="en-GB"/>
        </w:rPr>
      </w:pPr>
      <w:r w:rsidRPr="0049110C">
        <w:rPr>
          <w:lang w:val="en-GB"/>
        </w:rPr>
        <w:t>AFTER THE CALL</w:t>
      </w:r>
      <w:r w:rsidRPr="0049110C" w:rsidR="00616CEC">
        <w:rPr>
          <w:lang w:val="en-GB"/>
        </w:rPr>
        <w:t>, IF NEEDED</w:t>
      </w:r>
      <w:r w:rsidRPr="0049110C">
        <w:rPr>
          <w:lang w:val="en-GB"/>
        </w:rPr>
        <w:t>:</w:t>
      </w:r>
    </w:p>
    <w:p w:rsidR="00DF2A69" w:rsidRPr="00955F87" w:rsidP="00554C88" w14:paraId="5F254BBB" w14:textId="5EA7E3E2">
      <w:pPr>
        <w:pStyle w:val="ListBullet"/>
        <w:rPr>
          <w:lang w:val=""/>
        </w:rPr>
      </w:pPr>
      <w:r w:rsidRPr="00955F87">
        <w:rPr>
          <w:lang w:val=""/>
        </w:rPr>
        <w:t>SHARE FLYER</w:t>
      </w:r>
    </w:p>
    <w:p w:rsidR="00643D75" w:rsidRPr="0049110C" w:rsidP="00554C88" w14:paraId="7CCADEC3" w14:textId="441ADE28">
      <w:pPr>
        <w:pStyle w:val="ListBullet"/>
        <w:rPr>
          <w:lang w:val="en-GB"/>
        </w:rPr>
      </w:pPr>
      <w:r w:rsidRPr="0049110C">
        <w:rPr>
          <w:lang w:val="en-GB"/>
        </w:rPr>
        <w:t>FOLLOW UP WITH ORGANIZATION CONTACT OR SITE COORDINATOR</w:t>
      </w:r>
      <w:r w:rsidRPr="0049110C">
        <w:rPr>
          <w:lang w:val="en-GB"/>
        </w:rPr>
        <w:t xml:space="preserve"> ABOUT</w:t>
      </w:r>
    </w:p>
    <w:p w:rsidR="00643D75" w:rsidRPr="00955F87" w:rsidP="00554C88" w14:paraId="5848DFD2" w14:textId="441C84B4">
      <w:pPr>
        <w:pStyle w:val="ListBullet2"/>
        <w:rPr>
          <w:lang w:val=""/>
        </w:rPr>
      </w:pPr>
      <w:r w:rsidRPr="00955F87">
        <w:rPr>
          <w:lang w:val=""/>
        </w:rPr>
        <w:t>IDENTIFYING A SITE COORDINATOR</w:t>
      </w:r>
    </w:p>
    <w:p w:rsidR="00643D75" w:rsidRPr="00955F87" w:rsidP="00554C88" w14:paraId="55C980EB" w14:textId="119D9CD2">
      <w:pPr>
        <w:pStyle w:val="ListBullet2"/>
        <w:rPr>
          <w:lang w:val=""/>
        </w:rPr>
      </w:pPr>
      <w:r w:rsidRPr="00955F87">
        <w:rPr>
          <w:lang w:val=""/>
        </w:rPr>
        <w:t xml:space="preserve">CONTACT INFORMATION FOR </w:t>
      </w:r>
      <w:r w:rsidRPr="00955F87" w:rsidR="00F863A3">
        <w:rPr>
          <w:lang w:val=""/>
        </w:rPr>
        <w:t>PROVIDERS</w:t>
      </w:r>
    </w:p>
    <w:p w:rsidR="00643D75" w:rsidRPr="00955F87" w:rsidP="00554C88" w14:paraId="08E9A9F2" w14:textId="1154A657">
      <w:pPr>
        <w:pStyle w:val="ListBullet2"/>
        <w:rPr>
          <w:lang w:val=""/>
        </w:rPr>
      </w:pPr>
      <w:r w:rsidRPr="00955F87">
        <w:rPr>
          <w:lang w:val=""/>
        </w:rPr>
        <w:t>DATES OF SCHEDULED MEETINGS/EVENTS</w:t>
      </w:r>
    </w:p>
    <w:p w:rsidR="003A7888" w:rsidRPr="00955F87" w:rsidP="00554C88" w14:paraId="777E212F" w14:textId="1F228C22">
      <w:pPr>
        <w:pStyle w:val="ListBullet2"/>
        <w:rPr>
          <w:lang w:val=""/>
        </w:rPr>
      </w:pPr>
      <w:r w:rsidRPr="00955F87">
        <w:rPr>
          <w:lang w:val=""/>
        </w:rPr>
        <w:t>ONSITE DATA COLLECTION</w:t>
      </w:r>
    </w:p>
    <w:p w:rsidR="00DF2A69" w:rsidRPr="0049110C" w:rsidP="00554C88" w14:paraId="2EA94495" w14:textId="4F09FB6A">
      <w:pPr>
        <w:pStyle w:val="ListBullet"/>
        <w:rPr>
          <w:lang w:val="en-GB"/>
        </w:rPr>
      </w:pPr>
      <w:r w:rsidRPr="0049110C">
        <w:rPr>
          <w:lang w:val="en-GB"/>
        </w:rPr>
        <w:t>SET UP</w:t>
      </w:r>
      <w:r w:rsidRPr="0049110C">
        <w:rPr>
          <w:lang w:val="en-GB"/>
        </w:rPr>
        <w:t xml:space="preserve"> SECURE FILE TRANSFER SITE</w:t>
      </w:r>
      <w:r w:rsidRPr="0049110C" w:rsidR="00576899">
        <w:rPr>
          <w:lang w:val="en-GB"/>
        </w:rPr>
        <w:t xml:space="preserve"> AND SEND INSTRUCTIONS TO THE COMMUNITY ORGANIZATION</w:t>
      </w:r>
    </w:p>
    <w:p w:rsidR="00600116" w:rsidRPr="0049110C" w:rsidP="00D82668" w14:paraId="1632F466" w14:textId="77777777">
      <w:pPr>
        <w:pStyle w:val="Paragraph"/>
        <w:rPr>
          <w:sz w:val="24"/>
          <w:szCs w:val="24"/>
          <w:lang w:val="en-GB"/>
        </w:rPr>
      </w:pPr>
    </w:p>
    <w:sectPr w:rsidSect="00A76857">
      <w:headerReference w:type="default" r:id="rId12"/>
      <w:footerReference w:type="defaul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RPr="00007A7B" w:rsidP="00007A7B" w14:paraId="321FEB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1940033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A844E3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5B1843" w14:paraId="431EC3E5" w14:textId="21274095">
    <w:pPr>
      <w:pStyle w:val="Footer"/>
      <w:ind w:left="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007A7B">
      <w:t>A-</w:t>
    </w:r>
    <w:r w:rsidRPr="00967B6B" w:rsidR="00007A7B">
      <w:fldChar w:fldCharType="begin"/>
    </w:r>
    <w:r w:rsidRPr="00967B6B" w:rsidR="00007A7B">
      <w:instrText xml:space="preserve"> PAGE </w:instrText>
    </w:r>
    <w:r w:rsidRPr="00967B6B" w:rsidR="00007A7B">
      <w:fldChar w:fldCharType="separate"/>
    </w:r>
    <w:r w:rsidR="00007A7B">
      <w:t>2</w:t>
    </w:r>
    <w:r w:rsidRPr="00967B6B" w:rsidR="00007A7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A6B" w:rsidRPr="00007A7B" w:rsidP="00007A7B" w14:paraId="7FEFEB39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A6B" w:rsidRPr="0069374F" w:rsidP="0069374F" w14:paraId="7C32307A" w14:textId="42E24C68">
    <w:pPr>
      <w:pStyle w:val="Header"/>
    </w:pPr>
    <w:r>
      <w:rPr>
        <w:b/>
      </w:rPr>
      <w:t>Appendix A</w:t>
    </w:r>
    <w:r w:rsidR="005047EF">
      <w:rPr>
        <w:b/>
      </w:rPr>
      <w:t>:</w:t>
    </w:r>
    <w:r>
      <w:rPr>
        <w:b/>
      </w:rPr>
      <w:t xml:space="preserve"> </w:t>
    </w:r>
    <w:r w:rsidR="00651FFD">
      <w:rPr>
        <w:b/>
      </w:rPr>
      <w:t>Community organization</w:t>
    </w:r>
    <w:r>
      <w:rPr>
        <w:b/>
      </w:rPr>
      <w:t xml:space="preserve"> outreach materials</w:t>
    </w:r>
    <w:r w:rsidR="0081078D">
      <w:rPr>
        <w:b/>
      </w:rPr>
      <w:t xml:space="preserve"> -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920F6F"/>
    <w:multiLevelType w:val="multilevel"/>
    <w:tmpl w:val="B0FE7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F02E2"/>
    <w:multiLevelType w:val="hybridMultilevel"/>
    <w:tmpl w:val="7A70ABA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11417A"/>
    <w:multiLevelType w:val="hybridMultilevel"/>
    <w:tmpl w:val="B7720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1763974"/>
    <w:multiLevelType w:val="multilevel"/>
    <w:tmpl w:val="B0DC9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34464"/>
    <w:multiLevelType w:val="hybridMultilevel"/>
    <w:tmpl w:val="30382FE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20C032A"/>
    <w:multiLevelType w:val="multilevel"/>
    <w:tmpl w:val="1BF04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9D1990"/>
    <w:multiLevelType w:val="hybridMultilevel"/>
    <w:tmpl w:val="D1AC693C"/>
    <w:lvl w:ilvl="0">
      <w:start w:val="1"/>
      <w:numFmt w:val="upp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B26E8A"/>
    <w:multiLevelType w:val="hybridMultilevel"/>
    <w:tmpl w:val="DB96B30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C6048B"/>
    <w:multiLevelType w:val="singleLevel"/>
    <w:tmpl w:val="AD76343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99E59A4"/>
    <w:multiLevelType w:val="hybridMultilevel"/>
    <w:tmpl w:val="637020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8143C"/>
    <w:multiLevelType w:val="hybridMultilevel"/>
    <w:tmpl w:val="E7E2893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7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5"/>
  </w:num>
  <w:num w:numId="4">
    <w:abstractNumId w:val="31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34"/>
  </w:num>
  <w:num w:numId="18">
    <w:abstractNumId w:val="18"/>
  </w:num>
  <w:num w:numId="19">
    <w:abstractNumId w:val="17"/>
  </w:num>
  <w:num w:numId="20">
    <w:abstractNumId w:val="30"/>
  </w:num>
  <w:num w:numId="21">
    <w:abstractNumId w:val="27"/>
  </w:num>
  <w:num w:numId="22">
    <w:abstractNumId w:val="12"/>
  </w:num>
  <w:num w:numId="23">
    <w:abstractNumId w:val="32"/>
  </w:num>
  <w:num w:numId="24">
    <w:abstractNumId w:val="13"/>
  </w:num>
  <w:num w:numId="25">
    <w:abstractNumId w:val="36"/>
  </w:num>
  <w:num w:numId="26">
    <w:abstractNumId w:val="22"/>
  </w:num>
  <w:num w:numId="27">
    <w:abstractNumId w:val="14"/>
  </w:num>
  <w:num w:numId="28">
    <w:abstractNumId w:val="16"/>
  </w:num>
  <w:num w:numId="29">
    <w:abstractNumId w:val="23"/>
  </w:num>
  <w:num w:numId="30">
    <w:abstractNumId w:val="28"/>
  </w:num>
  <w:num w:numId="31">
    <w:abstractNumId w:val="38"/>
  </w:num>
  <w:num w:numId="32">
    <w:abstractNumId w:val="29"/>
  </w:num>
  <w:num w:numId="33">
    <w:abstractNumId w:val="33"/>
  </w:num>
  <w:num w:numId="34">
    <w:abstractNumId w:val="11"/>
  </w:num>
  <w:num w:numId="35">
    <w:abstractNumId w:val="21"/>
  </w:num>
  <w:num w:numId="36">
    <w:abstractNumId w:val="26"/>
  </w:num>
  <w:num w:numId="37">
    <w:abstractNumId w:val="35"/>
  </w:num>
  <w:num w:numId="38">
    <w:abstractNumId w:val="24"/>
  </w:num>
  <w:num w:numId="39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04AA"/>
    <w:rsid w:val="0000057B"/>
    <w:rsid w:val="00001CA2"/>
    <w:rsid w:val="0000269C"/>
    <w:rsid w:val="00002790"/>
    <w:rsid w:val="00003A49"/>
    <w:rsid w:val="00003F78"/>
    <w:rsid w:val="00004128"/>
    <w:rsid w:val="00004440"/>
    <w:rsid w:val="00004AAA"/>
    <w:rsid w:val="00004DCC"/>
    <w:rsid w:val="00004F87"/>
    <w:rsid w:val="00005CF0"/>
    <w:rsid w:val="00007690"/>
    <w:rsid w:val="000077E6"/>
    <w:rsid w:val="00007A7B"/>
    <w:rsid w:val="00007FE1"/>
    <w:rsid w:val="00011527"/>
    <w:rsid w:val="00012B0F"/>
    <w:rsid w:val="0001315B"/>
    <w:rsid w:val="00013286"/>
    <w:rsid w:val="00013BEC"/>
    <w:rsid w:val="00014222"/>
    <w:rsid w:val="000150BC"/>
    <w:rsid w:val="00015394"/>
    <w:rsid w:val="00015C89"/>
    <w:rsid w:val="00015E6F"/>
    <w:rsid w:val="00016C44"/>
    <w:rsid w:val="000207D9"/>
    <w:rsid w:val="00020971"/>
    <w:rsid w:val="000214C8"/>
    <w:rsid w:val="00021AD7"/>
    <w:rsid w:val="0002302B"/>
    <w:rsid w:val="000237CF"/>
    <w:rsid w:val="00023F49"/>
    <w:rsid w:val="000276AA"/>
    <w:rsid w:val="00027872"/>
    <w:rsid w:val="0003072A"/>
    <w:rsid w:val="00031289"/>
    <w:rsid w:val="0003171C"/>
    <w:rsid w:val="00031818"/>
    <w:rsid w:val="000336D2"/>
    <w:rsid w:val="00033B02"/>
    <w:rsid w:val="00033BA6"/>
    <w:rsid w:val="00034595"/>
    <w:rsid w:val="000358FE"/>
    <w:rsid w:val="0003676A"/>
    <w:rsid w:val="00036CF4"/>
    <w:rsid w:val="00037779"/>
    <w:rsid w:val="0004019D"/>
    <w:rsid w:val="00041CBC"/>
    <w:rsid w:val="0004422A"/>
    <w:rsid w:val="00044820"/>
    <w:rsid w:val="0004484A"/>
    <w:rsid w:val="0004548D"/>
    <w:rsid w:val="00045DC6"/>
    <w:rsid w:val="00046646"/>
    <w:rsid w:val="000472D2"/>
    <w:rsid w:val="0004737C"/>
    <w:rsid w:val="000477EB"/>
    <w:rsid w:val="00050503"/>
    <w:rsid w:val="000509B0"/>
    <w:rsid w:val="00051843"/>
    <w:rsid w:val="00053204"/>
    <w:rsid w:val="00053F99"/>
    <w:rsid w:val="00054759"/>
    <w:rsid w:val="0005564B"/>
    <w:rsid w:val="00056409"/>
    <w:rsid w:val="00056BBD"/>
    <w:rsid w:val="000579C7"/>
    <w:rsid w:val="00060D38"/>
    <w:rsid w:val="0006128F"/>
    <w:rsid w:val="00061F06"/>
    <w:rsid w:val="00063B5C"/>
    <w:rsid w:val="00064CFB"/>
    <w:rsid w:val="000658FB"/>
    <w:rsid w:val="00065DE1"/>
    <w:rsid w:val="00066EC1"/>
    <w:rsid w:val="00067429"/>
    <w:rsid w:val="000674D8"/>
    <w:rsid w:val="0006758E"/>
    <w:rsid w:val="00067F83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77688"/>
    <w:rsid w:val="00081C49"/>
    <w:rsid w:val="00082872"/>
    <w:rsid w:val="00084082"/>
    <w:rsid w:val="000840D8"/>
    <w:rsid w:val="00084318"/>
    <w:rsid w:val="00084591"/>
    <w:rsid w:val="000845F9"/>
    <w:rsid w:val="00084FEF"/>
    <w:rsid w:val="00085BE8"/>
    <w:rsid w:val="0008613A"/>
    <w:rsid w:val="0008662B"/>
    <w:rsid w:val="00086C09"/>
    <w:rsid w:val="00086E7D"/>
    <w:rsid w:val="00087444"/>
    <w:rsid w:val="000877D3"/>
    <w:rsid w:val="00087CB6"/>
    <w:rsid w:val="00087D2F"/>
    <w:rsid w:val="00090334"/>
    <w:rsid w:val="000910A5"/>
    <w:rsid w:val="000915A1"/>
    <w:rsid w:val="00091C8A"/>
    <w:rsid w:val="000933D6"/>
    <w:rsid w:val="00093614"/>
    <w:rsid w:val="000940C1"/>
    <w:rsid w:val="000943F6"/>
    <w:rsid w:val="00094C49"/>
    <w:rsid w:val="00095140"/>
    <w:rsid w:val="0009517F"/>
    <w:rsid w:val="00095559"/>
    <w:rsid w:val="00095620"/>
    <w:rsid w:val="00095A1E"/>
    <w:rsid w:val="00097653"/>
    <w:rsid w:val="00097BEE"/>
    <w:rsid w:val="00097CD7"/>
    <w:rsid w:val="000A0D68"/>
    <w:rsid w:val="000A11BA"/>
    <w:rsid w:val="000A1E21"/>
    <w:rsid w:val="000A39BA"/>
    <w:rsid w:val="000A3A29"/>
    <w:rsid w:val="000A40BC"/>
    <w:rsid w:val="000A4398"/>
    <w:rsid w:val="000A4EF3"/>
    <w:rsid w:val="000A6651"/>
    <w:rsid w:val="000A6656"/>
    <w:rsid w:val="000B1298"/>
    <w:rsid w:val="000B2065"/>
    <w:rsid w:val="000B21E5"/>
    <w:rsid w:val="000B271C"/>
    <w:rsid w:val="000B29A2"/>
    <w:rsid w:val="000B3D56"/>
    <w:rsid w:val="000B4B97"/>
    <w:rsid w:val="000B4E8A"/>
    <w:rsid w:val="000B57E8"/>
    <w:rsid w:val="000B5F26"/>
    <w:rsid w:val="000B6381"/>
    <w:rsid w:val="000B64F8"/>
    <w:rsid w:val="000B7351"/>
    <w:rsid w:val="000B74F9"/>
    <w:rsid w:val="000B7A2E"/>
    <w:rsid w:val="000C151D"/>
    <w:rsid w:val="000C1988"/>
    <w:rsid w:val="000C2957"/>
    <w:rsid w:val="000C2D1F"/>
    <w:rsid w:val="000C4E95"/>
    <w:rsid w:val="000C614D"/>
    <w:rsid w:val="000C699A"/>
    <w:rsid w:val="000C6E87"/>
    <w:rsid w:val="000C758F"/>
    <w:rsid w:val="000D133A"/>
    <w:rsid w:val="000D1952"/>
    <w:rsid w:val="000D1B57"/>
    <w:rsid w:val="000D1FF5"/>
    <w:rsid w:val="000D2201"/>
    <w:rsid w:val="000D29F0"/>
    <w:rsid w:val="000D39A0"/>
    <w:rsid w:val="000D7265"/>
    <w:rsid w:val="000D77AB"/>
    <w:rsid w:val="000E0819"/>
    <w:rsid w:val="000E1243"/>
    <w:rsid w:val="000E24C8"/>
    <w:rsid w:val="000E2FBA"/>
    <w:rsid w:val="000E3421"/>
    <w:rsid w:val="000E3D97"/>
    <w:rsid w:val="000E4778"/>
    <w:rsid w:val="000E5373"/>
    <w:rsid w:val="000E630A"/>
    <w:rsid w:val="000E6867"/>
    <w:rsid w:val="000E782C"/>
    <w:rsid w:val="000E7940"/>
    <w:rsid w:val="000F0883"/>
    <w:rsid w:val="000F120F"/>
    <w:rsid w:val="000F249C"/>
    <w:rsid w:val="000F3721"/>
    <w:rsid w:val="000F45D6"/>
    <w:rsid w:val="000F45FC"/>
    <w:rsid w:val="000F54AD"/>
    <w:rsid w:val="000F5520"/>
    <w:rsid w:val="000F5563"/>
    <w:rsid w:val="000F5A15"/>
    <w:rsid w:val="000F5AB1"/>
    <w:rsid w:val="000F5D13"/>
    <w:rsid w:val="000F5E73"/>
    <w:rsid w:val="000F7358"/>
    <w:rsid w:val="000F79B8"/>
    <w:rsid w:val="001005FA"/>
    <w:rsid w:val="00100A7A"/>
    <w:rsid w:val="0010223E"/>
    <w:rsid w:val="00102D67"/>
    <w:rsid w:val="001035CC"/>
    <w:rsid w:val="0010390A"/>
    <w:rsid w:val="00103FFF"/>
    <w:rsid w:val="0010567D"/>
    <w:rsid w:val="00105A35"/>
    <w:rsid w:val="00105D76"/>
    <w:rsid w:val="00106426"/>
    <w:rsid w:val="00106E64"/>
    <w:rsid w:val="0011023E"/>
    <w:rsid w:val="0011026B"/>
    <w:rsid w:val="00110BDC"/>
    <w:rsid w:val="00110D5F"/>
    <w:rsid w:val="00110EE5"/>
    <w:rsid w:val="00111FBF"/>
    <w:rsid w:val="00113AAE"/>
    <w:rsid w:val="00114550"/>
    <w:rsid w:val="001150FE"/>
    <w:rsid w:val="0011532F"/>
    <w:rsid w:val="001153CD"/>
    <w:rsid w:val="00115541"/>
    <w:rsid w:val="001156A4"/>
    <w:rsid w:val="00117869"/>
    <w:rsid w:val="0012038B"/>
    <w:rsid w:val="001204F5"/>
    <w:rsid w:val="00120D26"/>
    <w:rsid w:val="0012150E"/>
    <w:rsid w:val="001217DE"/>
    <w:rsid w:val="00121BAB"/>
    <w:rsid w:val="001229AC"/>
    <w:rsid w:val="00122D29"/>
    <w:rsid w:val="001231CE"/>
    <w:rsid w:val="001233EA"/>
    <w:rsid w:val="00123601"/>
    <w:rsid w:val="00124FE1"/>
    <w:rsid w:val="0012579E"/>
    <w:rsid w:val="00125D04"/>
    <w:rsid w:val="00125DDF"/>
    <w:rsid w:val="00125FA2"/>
    <w:rsid w:val="001276A4"/>
    <w:rsid w:val="00127793"/>
    <w:rsid w:val="00127D63"/>
    <w:rsid w:val="001302BD"/>
    <w:rsid w:val="00131893"/>
    <w:rsid w:val="001319C3"/>
    <w:rsid w:val="00132040"/>
    <w:rsid w:val="001343B6"/>
    <w:rsid w:val="00134ABF"/>
    <w:rsid w:val="00134E23"/>
    <w:rsid w:val="001360F2"/>
    <w:rsid w:val="00136129"/>
    <w:rsid w:val="00137626"/>
    <w:rsid w:val="00137C16"/>
    <w:rsid w:val="00137CFE"/>
    <w:rsid w:val="00140115"/>
    <w:rsid w:val="001406BA"/>
    <w:rsid w:val="0014117F"/>
    <w:rsid w:val="0014130E"/>
    <w:rsid w:val="0014159B"/>
    <w:rsid w:val="00142CD5"/>
    <w:rsid w:val="00143B19"/>
    <w:rsid w:val="0014417B"/>
    <w:rsid w:val="001446DF"/>
    <w:rsid w:val="001450E4"/>
    <w:rsid w:val="00145F3A"/>
    <w:rsid w:val="00146BA5"/>
    <w:rsid w:val="00146EC1"/>
    <w:rsid w:val="0014793E"/>
    <w:rsid w:val="00147C28"/>
    <w:rsid w:val="0015017A"/>
    <w:rsid w:val="00150685"/>
    <w:rsid w:val="0015216C"/>
    <w:rsid w:val="001521A9"/>
    <w:rsid w:val="001529D2"/>
    <w:rsid w:val="0015348D"/>
    <w:rsid w:val="00154E93"/>
    <w:rsid w:val="00155075"/>
    <w:rsid w:val="001555F7"/>
    <w:rsid w:val="001558DE"/>
    <w:rsid w:val="001574E2"/>
    <w:rsid w:val="001601C5"/>
    <w:rsid w:val="0016068B"/>
    <w:rsid w:val="001606FF"/>
    <w:rsid w:val="00161870"/>
    <w:rsid w:val="00163A23"/>
    <w:rsid w:val="0016400A"/>
    <w:rsid w:val="001645A7"/>
    <w:rsid w:val="001645B2"/>
    <w:rsid w:val="00164621"/>
    <w:rsid w:val="00166E25"/>
    <w:rsid w:val="0016728D"/>
    <w:rsid w:val="001673B1"/>
    <w:rsid w:val="001675E5"/>
    <w:rsid w:val="00167C29"/>
    <w:rsid w:val="0017049A"/>
    <w:rsid w:val="001704C3"/>
    <w:rsid w:val="00170645"/>
    <w:rsid w:val="00170897"/>
    <w:rsid w:val="00172C36"/>
    <w:rsid w:val="00172D05"/>
    <w:rsid w:val="00173FB5"/>
    <w:rsid w:val="0017431F"/>
    <w:rsid w:val="00175EE8"/>
    <w:rsid w:val="00175F2E"/>
    <w:rsid w:val="00176C05"/>
    <w:rsid w:val="001776C2"/>
    <w:rsid w:val="0018008A"/>
    <w:rsid w:val="001800EE"/>
    <w:rsid w:val="0018145F"/>
    <w:rsid w:val="00181640"/>
    <w:rsid w:val="001827DF"/>
    <w:rsid w:val="00182B49"/>
    <w:rsid w:val="001836E5"/>
    <w:rsid w:val="00184240"/>
    <w:rsid w:val="00185DBF"/>
    <w:rsid w:val="00185E30"/>
    <w:rsid w:val="001874BE"/>
    <w:rsid w:val="00187692"/>
    <w:rsid w:val="00190860"/>
    <w:rsid w:val="00191B13"/>
    <w:rsid w:val="001922D2"/>
    <w:rsid w:val="001932A2"/>
    <w:rsid w:val="00193CC6"/>
    <w:rsid w:val="001958C3"/>
    <w:rsid w:val="00195A3E"/>
    <w:rsid w:val="00195F41"/>
    <w:rsid w:val="001969E7"/>
    <w:rsid w:val="0019753A"/>
    <w:rsid w:val="00197A02"/>
    <w:rsid w:val="001A02D9"/>
    <w:rsid w:val="001A0708"/>
    <w:rsid w:val="001A074F"/>
    <w:rsid w:val="001A095C"/>
    <w:rsid w:val="001A11A1"/>
    <w:rsid w:val="001A1F0A"/>
    <w:rsid w:val="001A1FA1"/>
    <w:rsid w:val="001A2331"/>
    <w:rsid w:val="001A39F5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2C4A"/>
    <w:rsid w:val="001B30D0"/>
    <w:rsid w:val="001B396E"/>
    <w:rsid w:val="001B3F3D"/>
    <w:rsid w:val="001B3FDB"/>
    <w:rsid w:val="001B484A"/>
    <w:rsid w:val="001B4F51"/>
    <w:rsid w:val="001B5402"/>
    <w:rsid w:val="001B5915"/>
    <w:rsid w:val="001B5AE2"/>
    <w:rsid w:val="001B60CC"/>
    <w:rsid w:val="001B6905"/>
    <w:rsid w:val="001B6FFC"/>
    <w:rsid w:val="001B735B"/>
    <w:rsid w:val="001B740F"/>
    <w:rsid w:val="001C0525"/>
    <w:rsid w:val="001C0671"/>
    <w:rsid w:val="001C3140"/>
    <w:rsid w:val="001C3683"/>
    <w:rsid w:val="001C3BCA"/>
    <w:rsid w:val="001C3F59"/>
    <w:rsid w:val="001C3F5F"/>
    <w:rsid w:val="001C4DCF"/>
    <w:rsid w:val="001C5EF1"/>
    <w:rsid w:val="001C6A24"/>
    <w:rsid w:val="001C6DC3"/>
    <w:rsid w:val="001D00B5"/>
    <w:rsid w:val="001D062B"/>
    <w:rsid w:val="001D0793"/>
    <w:rsid w:val="001D0FC5"/>
    <w:rsid w:val="001D25DA"/>
    <w:rsid w:val="001D264A"/>
    <w:rsid w:val="001D2ADC"/>
    <w:rsid w:val="001D30CB"/>
    <w:rsid w:val="001D3179"/>
    <w:rsid w:val="001D469C"/>
    <w:rsid w:val="001D5378"/>
    <w:rsid w:val="001D5E8F"/>
    <w:rsid w:val="001D5EC8"/>
    <w:rsid w:val="001D6B2F"/>
    <w:rsid w:val="001D6E23"/>
    <w:rsid w:val="001D7128"/>
    <w:rsid w:val="001D7723"/>
    <w:rsid w:val="001E1A71"/>
    <w:rsid w:val="001E1AEC"/>
    <w:rsid w:val="001E1F7F"/>
    <w:rsid w:val="001E242C"/>
    <w:rsid w:val="001E2900"/>
    <w:rsid w:val="001E35E0"/>
    <w:rsid w:val="001E4003"/>
    <w:rsid w:val="001E402A"/>
    <w:rsid w:val="001E4B61"/>
    <w:rsid w:val="001E544A"/>
    <w:rsid w:val="001E5927"/>
    <w:rsid w:val="001E5C48"/>
    <w:rsid w:val="001E61AE"/>
    <w:rsid w:val="001E6964"/>
    <w:rsid w:val="001E758D"/>
    <w:rsid w:val="001F06D8"/>
    <w:rsid w:val="001F07CA"/>
    <w:rsid w:val="001F10F4"/>
    <w:rsid w:val="001F1194"/>
    <w:rsid w:val="001F18E0"/>
    <w:rsid w:val="001F1938"/>
    <w:rsid w:val="001F1D96"/>
    <w:rsid w:val="001F2597"/>
    <w:rsid w:val="001F4FFE"/>
    <w:rsid w:val="001F658A"/>
    <w:rsid w:val="001F65A8"/>
    <w:rsid w:val="001F6E51"/>
    <w:rsid w:val="0020050F"/>
    <w:rsid w:val="00200D7C"/>
    <w:rsid w:val="00201272"/>
    <w:rsid w:val="002020D4"/>
    <w:rsid w:val="00203DD1"/>
    <w:rsid w:val="00204586"/>
    <w:rsid w:val="00205654"/>
    <w:rsid w:val="002058B8"/>
    <w:rsid w:val="002058EE"/>
    <w:rsid w:val="0020636B"/>
    <w:rsid w:val="00207B4D"/>
    <w:rsid w:val="00207F4B"/>
    <w:rsid w:val="00210F42"/>
    <w:rsid w:val="0021146A"/>
    <w:rsid w:val="00211CBE"/>
    <w:rsid w:val="0021233E"/>
    <w:rsid w:val="00212B22"/>
    <w:rsid w:val="00212BAB"/>
    <w:rsid w:val="00212EC4"/>
    <w:rsid w:val="00213758"/>
    <w:rsid w:val="00213980"/>
    <w:rsid w:val="00214FEA"/>
    <w:rsid w:val="00216541"/>
    <w:rsid w:val="00216757"/>
    <w:rsid w:val="00216C5F"/>
    <w:rsid w:val="00216C75"/>
    <w:rsid w:val="00217AA4"/>
    <w:rsid w:val="00217C23"/>
    <w:rsid w:val="00220553"/>
    <w:rsid w:val="002214A1"/>
    <w:rsid w:val="00221A92"/>
    <w:rsid w:val="0022232D"/>
    <w:rsid w:val="002225E7"/>
    <w:rsid w:val="00222AA8"/>
    <w:rsid w:val="00222C00"/>
    <w:rsid w:val="00223378"/>
    <w:rsid w:val="0022368A"/>
    <w:rsid w:val="00223CF5"/>
    <w:rsid w:val="002243B9"/>
    <w:rsid w:val="00225763"/>
    <w:rsid w:val="00225BC3"/>
    <w:rsid w:val="00225CFC"/>
    <w:rsid w:val="00225F63"/>
    <w:rsid w:val="00226A89"/>
    <w:rsid w:val="002303D3"/>
    <w:rsid w:val="0023207B"/>
    <w:rsid w:val="002330D8"/>
    <w:rsid w:val="00233282"/>
    <w:rsid w:val="00233297"/>
    <w:rsid w:val="0023380E"/>
    <w:rsid w:val="0023403C"/>
    <w:rsid w:val="002342C5"/>
    <w:rsid w:val="00235626"/>
    <w:rsid w:val="00236488"/>
    <w:rsid w:val="00236F48"/>
    <w:rsid w:val="00237E51"/>
    <w:rsid w:val="0024044A"/>
    <w:rsid w:val="00240A00"/>
    <w:rsid w:val="00240E63"/>
    <w:rsid w:val="00241063"/>
    <w:rsid w:val="00241BE6"/>
    <w:rsid w:val="00241FA1"/>
    <w:rsid w:val="00243C1C"/>
    <w:rsid w:val="00245B79"/>
    <w:rsid w:val="00245C35"/>
    <w:rsid w:val="00245E02"/>
    <w:rsid w:val="00246294"/>
    <w:rsid w:val="00246C73"/>
    <w:rsid w:val="00246DD9"/>
    <w:rsid w:val="00247DF5"/>
    <w:rsid w:val="002503DF"/>
    <w:rsid w:val="00250721"/>
    <w:rsid w:val="002510C2"/>
    <w:rsid w:val="002517FC"/>
    <w:rsid w:val="002521BF"/>
    <w:rsid w:val="002525F1"/>
    <w:rsid w:val="002533ED"/>
    <w:rsid w:val="00253D22"/>
    <w:rsid w:val="00253D96"/>
    <w:rsid w:val="00254082"/>
    <w:rsid w:val="00254312"/>
    <w:rsid w:val="00254429"/>
    <w:rsid w:val="002546F9"/>
    <w:rsid w:val="00254C39"/>
    <w:rsid w:val="00255594"/>
    <w:rsid w:val="00256CB0"/>
    <w:rsid w:val="00257452"/>
    <w:rsid w:val="002602D0"/>
    <w:rsid w:val="0026097C"/>
    <w:rsid w:val="00261FCF"/>
    <w:rsid w:val="0026277A"/>
    <w:rsid w:val="0026279C"/>
    <w:rsid w:val="00264503"/>
    <w:rsid w:val="00264ADE"/>
    <w:rsid w:val="0026602B"/>
    <w:rsid w:val="002661A7"/>
    <w:rsid w:val="00266289"/>
    <w:rsid w:val="0026643D"/>
    <w:rsid w:val="0026649B"/>
    <w:rsid w:val="002665DA"/>
    <w:rsid w:val="00267ABA"/>
    <w:rsid w:val="00267DB8"/>
    <w:rsid w:val="00267DC4"/>
    <w:rsid w:val="00270D2D"/>
    <w:rsid w:val="002711AE"/>
    <w:rsid w:val="00271579"/>
    <w:rsid w:val="00271A10"/>
    <w:rsid w:val="00271DDE"/>
    <w:rsid w:val="002721E8"/>
    <w:rsid w:val="0027240C"/>
    <w:rsid w:val="00272570"/>
    <w:rsid w:val="00272651"/>
    <w:rsid w:val="00273689"/>
    <w:rsid w:val="00273E2C"/>
    <w:rsid w:val="002748E3"/>
    <w:rsid w:val="00275207"/>
    <w:rsid w:val="00275D7E"/>
    <w:rsid w:val="00275ED2"/>
    <w:rsid w:val="00276722"/>
    <w:rsid w:val="002776D9"/>
    <w:rsid w:val="002778B0"/>
    <w:rsid w:val="00277A9A"/>
    <w:rsid w:val="00280C09"/>
    <w:rsid w:val="002811E0"/>
    <w:rsid w:val="00281A3C"/>
    <w:rsid w:val="00281D1A"/>
    <w:rsid w:val="00281DE7"/>
    <w:rsid w:val="00282920"/>
    <w:rsid w:val="00283514"/>
    <w:rsid w:val="002838B7"/>
    <w:rsid w:val="00283A02"/>
    <w:rsid w:val="00285E1D"/>
    <w:rsid w:val="002860ED"/>
    <w:rsid w:val="002861E9"/>
    <w:rsid w:val="00286567"/>
    <w:rsid w:val="0028748B"/>
    <w:rsid w:val="0028762D"/>
    <w:rsid w:val="002909EE"/>
    <w:rsid w:val="00290ADF"/>
    <w:rsid w:val="00290B8A"/>
    <w:rsid w:val="002914C9"/>
    <w:rsid w:val="0029155C"/>
    <w:rsid w:val="002917F7"/>
    <w:rsid w:val="0029234C"/>
    <w:rsid w:val="00293FA5"/>
    <w:rsid w:val="0029489C"/>
    <w:rsid w:val="00294DB1"/>
    <w:rsid w:val="0029638E"/>
    <w:rsid w:val="00296669"/>
    <w:rsid w:val="00296AFA"/>
    <w:rsid w:val="00296C51"/>
    <w:rsid w:val="002975D8"/>
    <w:rsid w:val="00297F46"/>
    <w:rsid w:val="002A09A7"/>
    <w:rsid w:val="002A0AC5"/>
    <w:rsid w:val="002A0C4E"/>
    <w:rsid w:val="002A0DB0"/>
    <w:rsid w:val="002A0E95"/>
    <w:rsid w:val="002A131C"/>
    <w:rsid w:val="002A1F2C"/>
    <w:rsid w:val="002A2026"/>
    <w:rsid w:val="002A32E2"/>
    <w:rsid w:val="002A3644"/>
    <w:rsid w:val="002A51F3"/>
    <w:rsid w:val="002A6094"/>
    <w:rsid w:val="002A6330"/>
    <w:rsid w:val="002A6431"/>
    <w:rsid w:val="002A652D"/>
    <w:rsid w:val="002A6954"/>
    <w:rsid w:val="002B0808"/>
    <w:rsid w:val="002B083C"/>
    <w:rsid w:val="002B0E61"/>
    <w:rsid w:val="002B0EE7"/>
    <w:rsid w:val="002B1EC4"/>
    <w:rsid w:val="002B251A"/>
    <w:rsid w:val="002B259A"/>
    <w:rsid w:val="002B2B65"/>
    <w:rsid w:val="002B2CCE"/>
    <w:rsid w:val="002B3867"/>
    <w:rsid w:val="002B4855"/>
    <w:rsid w:val="002B5393"/>
    <w:rsid w:val="002B5406"/>
    <w:rsid w:val="002B551B"/>
    <w:rsid w:val="002B6101"/>
    <w:rsid w:val="002B68A0"/>
    <w:rsid w:val="002B6D3C"/>
    <w:rsid w:val="002B6E26"/>
    <w:rsid w:val="002C090F"/>
    <w:rsid w:val="002C1CC2"/>
    <w:rsid w:val="002C3499"/>
    <w:rsid w:val="002C3557"/>
    <w:rsid w:val="002C3DE8"/>
    <w:rsid w:val="002C465D"/>
    <w:rsid w:val="002C6116"/>
    <w:rsid w:val="002C637C"/>
    <w:rsid w:val="002C6DA7"/>
    <w:rsid w:val="002D0406"/>
    <w:rsid w:val="002D04C8"/>
    <w:rsid w:val="002D061A"/>
    <w:rsid w:val="002D0BE7"/>
    <w:rsid w:val="002D0C51"/>
    <w:rsid w:val="002D14C1"/>
    <w:rsid w:val="002D26ED"/>
    <w:rsid w:val="002D2A10"/>
    <w:rsid w:val="002D31B7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5CF2"/>
    <w:rsid w:val="002E6470"/>
    <w:rsid w:val="002E6ADE"/>
    <w:rsid w:val="002E6B89"/>
    <w:rsid w:val="002E6E25"/>
    <w:rsid w:val="002E72B7"/>
    <w:rsid w:val="002F11A0"/>
    <w:rsid w:val="002F1308"/>
    <w:rsid w:val="002F24E5"/>
    <w:rsid w:val="002F3458"/>
    <w:rsid w:val="002F3BC4"/>
    <w:rsid w:val="002F472F"/>
    <w:rsid w:val="002F5300"/>
    <w:rsid w:val="002F5E3E"/>
    <w:rsid w:val="002F610F"/>
    <w:rsid w:val="002F6368"/>
    <w:rsid w:val="002F7249"/>
    <w:rsid w:val="002F73B5"/>
    <w:rsid w:val="003012F0"/>
    <w:rsid w:val="0030150D"/>
    <w:rsid w:val="0030206C"/>
    <w:rsid w:val="003029EF"/>
    <w:rsid w:val="00302D51"/>
    <w:rsid w:val="00302DBB"/>
    <w:rsid w:val="00302E84"/>
    <w:rsid w:val="003049D5"/>
    <w:rsid w:val="00304E55"/>
    <w:rsid w:val="00304F55"/>
    <w:rsid w:val="003066F8"/>
    <w:rsid w:val="00306985"/>
    <w:rsid w:val="003100A4"/>
    <w:rsid w:val="003101A9"/>
    <w:rsid w:val="003103FB"/>
    <w:rsid w:val="0031043A"/>
    <w:rsid w:val="00310DA1"/>
    <w:rsid w:val="00310E79"/>
    <w:rsid w:val="00310FB2"/>
    <w:rsid w:val="00311676"/>
    <w:rsid w:val="00311B87"/>
    <w:rsid w:val="00311E7C"/>
    <w:rsid w:val="00312C28"/>
    <w:rsid w:val="00313466"/>
    <w:rsid w:val="003141BE"/>
    <w:rsid w:val="00314840"/>
    <w:rsid w:val="00314C27"/>
    <w:rsid w:val="003151E0"/>
    <w:rsid w:val="00315AB0"/>
    <w:rsid w:val="00315C09"/>
    <w:rsid w:val="00315CB4"/>
    <w:rsid w:val="003167DD"/>
    <w:rsid w:val="00316ADE"/>
    <w:rsid w:val="00316E01"/>
    <w:rsid w:val="00317296"/>
    <w:rsid w:val="003175B7"/>
    <w:rsid w:val="00317A49"/>
    <w:rsid w:val="0032050C"/>
    <w:rsid w:val="00320680"/>
    <w:rsid w:val="00320C52"/>
    <w:rsid w:val="00321527"/>
    <w:rsid w:val="00322357"/>
    <w:rsid w:val="00322672"/>
    <w:rsid w:val="00323080"/>
    <w:rsid w:val="003231F4"/>
    <w:rsid w:val="003239AA"/>
    <w:rsid w:val="0032421B"/>
    <w:rsid w:val="00324F33"/>
    <w:rsid w:val="003253D6"/>
    <w:rsid w:val="00325C25"/>
    <w:rsid w:val="00325D8D"/>
    <w:rsid w:val="00326688"/>
    <w:rsid w:val="00326BEA"/>
    <w:rsid w:val="00327CF5"/>
    <w:rsid w:val="003303F4"/>
    <w:rsid w:val="003304D3"/>
    <w:rsid w:val="003306A6"/>
    <w:rsid w:val="003318E2"/>
    <w:rsid w:val="003322CC"/>
    <w:rsid w:val="00333DC9"/>
    <w:rsid w:val="003347BB"/>
    <w:rsid w:val="00336598"/>
    <w:rsid w:val="00336603"/>
    <w:rsid w:val="00337851"/>
    <w:rsid w:val="00337B88"/>
    <w:rsid w:val="00340590"/>
    <w:rsid w:val="003417FA"/>
    <w:rsid w:val="00342039"/>
    <w:rsid w:val="0034283B"/>
    <w:rsid w:val="00343C1D"/>
    <w:rsid w:val="00343EA2"/>
    <w:rsid w:val="00344028"/>
    <w:rsid w:val="00344463"/>
    <w:rsid w:val="00344C7D"/>
    <w:rsid w:val="00345251"/>
    <w:rsid w:val="00345FA1"/>
    <w:rsid w:val="00346246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56DF6"/>
    <w:rsid w:val="00356F63"/>
    <w:rsid w:val="00357969"/>
    <w:rsid w:val="0036043A"/>
    <w:rsid w:val="003614CC"/>
    <w:rsid w:val="003622C6"/>
    <w:rsid w:val="00363132"/>
    <w:rsid w:val="003634AE"/>
    <w:rsid w:val="00363647"/>
    <w:rsid w:val="00363AB6"/>
    <w:rsid w:val="00364B94"/>
    <w:rsid w:val="00365DE0"/>
    <w:rsid w:val="00370758"/>
    <w:rsid w:val="003708F8"/>
    <w:rsid w:val="00370A54"/>
    <w:rsid w:val="00370AAF"/>
    <w:rsid w:val="00370E2E"/>
    <w:rsid w:val="003723B6"/>
    <w:rsid w:val="00374143"/>
    <w:rsid w:val="003745DE"/>
    <w:rsid w:val="00374E5A"/>
    <w:rsid w:val="00376D12"/>
    <w:rsid w:val="00376D1F"/>
    <w:rsid w:val="003771BE"/>
    <w:rsid w:val="0038082E"/>
    <w:rsid w:val="00381E4F"/>
    <w:rsid w:val="003828E0"/>
    <w:rsid w:val="003832B0"/>
    <w:rsid w:val="00383E41"/>
    <w:rsid w:val="003842A6"/>
    <w:rsid w:val="0038494B"/>
    <w:rsid w:val="003849E8"/>
    <w:rsid w:val="00385504"/>
    <w:rsid w:val="003868C5"/>
    <w:rsid w:val="00386D28"/>
    <w:rsid w:val="003917CE"/>
    <w:rsid w:val="00391A23"/>
    <w:rsid w:val="00391D57"/>
    <w:rsid w:val="00393366"/>
    <w:rsid w:val="003935E8"/>
    <w:rsid w:val="003937C3"/>
    <w:rsid w:val="00394203"/>
    <w:rsid w:val="003958E4"/>
    <w:rsid w:val="00395AAC"/>
    <w:rsid w:val="00395DC8"/>
    <w:rsid w:val="00397224"/>
    <w:rsid w:val="003975B3"/>
    <w:rsid w:val="00397DA3"/>
    <w:rsid w:val="003A0278"/>
    <w:rsid w:val="003A1025"/>
    <w:rsid w:val="003A117A"/>
    <w:rsid w:val="003A1342"/>
    <w:rsid w:val="003A1E42"/>
    <w:rsid w:val="003A32F7"/>
    <w:rsid w:val="003A4E13"/>
    <w:rsid w:val="003A571B"/>
    <w:rsid w:val="003A69D2"/>
    <w:rsid w:val="003A6B37"/>
    <w:rsid w:val="003A6F4E"/>
    <w:rsid w:val="003A7804"/>
    <w:rsid w:val="003A7888"/>
    <w:rsid w:val="003B0784"/>
    <w:rsid w:val="003B0C03"/>
    <w:rsid w:val="003B1011"/>
    <w:rsid w:val="003B12CB"/>
    <w:rsid w:val="003B2582"/>
    <w:rsid w:val="003B25C1"/>
    <w:rsid w:val="003B3B48"/>
    <w:rsid w:val="003B4160"/>
    <w:rsid w:val="003B4BF4"/>
    <w:rsid w:val="003B6D47"/>
    <w:rsid w:val="003B720E"/>
    <w:rsid w:val="003B7B39"/>
    <w:rsid w:val="003C0D7F"/>
    <w:rsid w:val="003C25A8"/>
    <w:rsid w:val="003C2863"/>
    <w:rsid w:val="003C2BFE"/>
    <w:rsid w:val="003C2E4A"/>
    <w:rsid w:val="003C3301"/>
    <w:rsid w:val="003C3563"/>
    <w:rsid w:val="003C3A5C"/>
    <w:rsid w:val="003C6169"/>
    <w:rsid w:val="003C63EF"/>
    <w:rsid w:val="003C65ED"/>
    <w:rsid w:val="003C6C51"/>
    <w:rsid w:val="003C7286"/>
    <w:rsid w:val="003D0C82"/>
    <w:rsid w:val="003D0FFC"/>
    <w:rsid w:val="003D32FE"/>
    <w:rsid w:val="003D396C"/>
    <w:rsid w:val="003D3D56"/>
    <w:rsid w:val="003D40D7"/>
    <w:rsid w:val="003D5828"/>
    <w:rsid w:val="003D6114"/>
    <w:rsid w:val="003D6619"/>
    <w:rsid w:val="003D6C1D"/>
    <w:rsid w:val="003D6D3B"/>
    <w:rsid w:val="003D7101"/>
    <w:rsid w:val="003D738D"/>
    <w:rsid w:val="003D7688"/>
    <w:rsid w:val="003D7CA2"/>
    <w:rsid w:val="003D7EC0"/>
    <w:rsid w:val="003E08CD"/>
    <w:rsid w:val="003E0C81"/>
    <w:rsid w:val="003E201C"/>
    <w:rsid w:val="003E257B"/>
    <w:rsid w:val="003E3736"/>
    <w:rsid w:val="003E3CB9"/>
    <w:rsid w:val="003E40FF"/>
    <w:rsid w:val="003E487C"/>
    <w:rsid w:val="003E58D7"/>
    <w:rsid w:val="003E788B"/>
    <w:rsid w:val="003F020C"/>
    <w:rsid w:val="003F046C"/>
    <w:rsid w:val="003F1582"/>
    <w:rsid w:val="003F31D2"/>
    <w:rsid w:val="003F448F"/>
    <w:rsid w:val="003F52FB"/>
    <w:rsid w:val="003F52FE"/>
    <w:rsid w:val="003F59C8"/>
    <w:rsid w:val="003F6107"/>
    <w:rsid w:val="003F61C8"/>
    <w:rsid w:val="003F71BE"/>
    <w:rsid w:val="003F71D1"/>
    <w:rsid w:val="003F7247"/>
    <w:rsid w:val="003F743E"/>
    <w:rsid w:val="003F757E"/>
    <w:rsid w:val="003F759B"/>
    <w:rsid w:val="003F79FE"/>
    <w:rsid w:val="003F7A8F"/>
    <w:rsid w:val="00401936"/>
    <w:rsid w:val="00401C1D"/>
    <w:rsid w:val="00401EF5"/>
    <w:rsid w:val="00401F9D"/>
    <w:rsid w:val="0040207D"/>
    <w:rsid w:val="00404464"/>
    <w:rsid w:val="00404DC6"/>
    <w:rsid w:val="004052A2"/>
    <w:rsid w:val="004058B8"/>
    <w:rsid w:val="00405CAB"/>
    <w:rsid w:val="00407534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173D8"/>
    <w:rsid w:val="00420ECE"/>
    <w:rsid w:val="0042128E"/>
    <w:rsid w:val="004214FD"/>
    <w:rsid w:val="00421951"/>
    <w:rsid w:val="004225BB"/>
    <w:rsid w:val="0042260F"/>
    <w:rsid w:val="004229F6"/>
    <w:rsid w:val="00422F78"/>
    <w:rsid w:val="004230F5"/>
    <w:rsid w:val="00423787"/>
    <w:rsid w:val="004237F7"/>
    <w:rsid w:val="0042389B"/>
    <w:rsid w:val="0042483F"/>
    <w:rsid w:val="00424880"/>
    <w:rsid w:val="004279CF"/>
    <w:rsid w:val="00427DD0"/>
    <w:rsid w:val="00430092"/>
    <w:rsid w:val="00430737"/>
    <w:rsid w:val="004307B1"/>
    <w:rsid w:val="00431269"/>
    <w:rsid w:val="004347B2"/>
    <w:rsid w:val="00435737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2BC"/>
    <w:rsid w:val="004456F4"/>
    <w:rsid w:val="00446E90"/>
    <w:rsid w:val="00447026"/>
    <w:rsid w:val="00451083"/>
    <w:rsid w:val="004515D5"/>
    <w:rsid w:val="00452845"/>
    <w:rsid w:val="004541A3"/>
    <w:rsid w:val="004546D3"/>
    <w:rsid w:val="00454EB5"/>
    <w:rsid w:val="00455CD5"/>
    <w:rsid w:val="004560AF"/>
    <w:rsid w:val="004568C3"/>
    <w:rsid w:val="00456D48"/>
    <w:rsid w:val="0045737F"/>
    <w:rsid w:val="0045747C"/>
    <w:rsid w:val="004575E9"/>
    <w:rsid w:val="00457A06"/>
    <w:rsid w:val="00460975"/>
    <w:rsid w:val="004611FB"/>
    <w:rsid w:val="0046198A"/>
    <w:rsid w:val="00461DE8"/>
    <w:rsid w:val="00461FA7"/>
    <w:rsid w:val="00462902"/>
    <w:rsid w:val="0046335F"/>
    <w:rsid w:val="00463C62"/>
    <w:rsid w:val="00464544"/>
    <w:rsid w:val="00464583"/>
    <w:rsid w:val="00464D05"/>
    <w:rsid w:val="00465BF8"/>
    <w:rsid w:val="00466639"/>
    <w:rsid w:val="0046665E"/>
    <w:rsid w:val="0046685E"/>
    <w:rsid w:val="00466997"/>
    <w:rsid w:val="00467436"/>
    <w:rsid w:val="00470A49"/>
    <w:rsid w:val="004712BA"/>
    <w:rsid w:val="004715A1"/>
    <w:rsid w:val="004716D6"/>
    <w:rsid w:val="00471F33"/>
    <w:rsid w:val="00473839"/>
    <w:rsid w:val="00475973"/>
    <w:rsid w:val="00475995"/>
    <w:rsid w:val="00475F9F"/>
    <w:rsid w:val="004765E8"/>
    <w:rsid w:val="004769A6"/>
    <w:rsid w:val="00477B57"/>
    <w:rsid w:val="0048034F"/>
    <w:rsid w:val="00481AAD"/>
    <w:rsid w:val="00482DF6"/>
    <w:rsid w:val="004836DA"/>
    <w:rsid w:val="004836DB"/>
    <w:rsid w:val="0048524E"/>
    <w:rsid w:val="0048591A"/>
    <w:rsid w:val="00485BD5"/>
    <w:rsid w:val="00487782"/>
    <w:rsid w:val="00490340"/>
    <w:rsid w:val="004905EB"/>
    <w:rsid w:val="00490683"/>
    <w:rsid w:val="0049110C"/>
    <w:rsid w:val="00491779"/>
    <w:rsid w:val="00495B9A"/>
    <w:rsid w:val="00496D69"/>
    <w:rsid w:val="00496F66"/>
    <w:rsid w:val="00497D58"/>
    <w:rsid w:val="00497E37"/>
    <w:rsid w:val="004A045F"/>
    <w:rsid w:val="004A0704"/>
    <w:rsid w:val="004A083C"/>
    <w:rsid w:val="004A1EB3"/>
    <w:rsid w:val="004A2140"/>
    <w:rsid w:val="004A2DBA"/>
    <w:rsid w:val="004A3E0C"/>
    <w:rsid w:val="004A51CF"/>
    <w:rsid w:val="004A5706"/>
    <w:rsid w:val="004A6286"/>
    <w:rsid w:val="004A647D"/>
    <w:rsid w:val="004A69DD"/>
    <w:rsid w:val="004A7130"/>
    <w:rsid w:val="004A771F"/>
    <w:rsid w:val="004B05BD"/>
    <w:rsid w:val="004B0AB8"/>
    <w:rsid w:val="004B10CE"/>
    <w:rsid w:val="004B113A"/>
    <w:rsid w:val="004B13CB"/>
    <w:rsid w:val="004B2179"/>
    <w:rsid w:val="004B25E4"/>
    <w:rsid w:val="004B2E0C"/>
    <w:rsid w:val="004B38FC"/>
    <w:rsid w:val="004B3DD4"/>
    <w:rsid w:val="004B40F0"/>
    <w:rsid w:val="004B64BA"/>
    <w:rsid w:val="004B6825"/>
    <w:rsid w:val="004B73ED"/>
    <w:rsid w:val="004B7641"/>
    <w:rsid w:val="004B79D8"/>
    <w:rsid w:val="004C0C17"/>
    <w:rsid w:val="004C0F7A"/>
    <w:rsid w:val="004C1AA9"/>
    <w:rsid w:val="004C1D93"/>
    <w:rsid w:val="004C2C01"/>
    <w:rsid w:val="004C2FB4"/>
    <w:rsid w:val="004C3090"/>
    <w:rsid w:val="004C3238"/>
    <w:rsid w:val="004C39ED"/>
    <w:rsid w:val="004C3E0E"/>
    <w:rsid w:val="004C3F67"/>
    <w:rsid w:val="004C40AA"/>
    <w:rsid w:val="004C50BB"/>
    <w:rsid w:val="004C54D6"/>
    <w:rsid w:val="004C5D6D"/>
    <w:rsid w:val="004C6F2E"/>
    <w:rsid w:val="004C714A"/>
    <w:rsid w:val="004C7158"/>
    <w:rsid w:val="004C77A3"/>
    <w:rsid w:val="004C785A"/>
    <w:rsid w:val="004C7BF4"/>
    <w:rsid w:val="004D0C1B"/>
    <w:rsid w:val="004D0FD2"/>
    <w:rsid w:val="004D10C5"/>
    <w:rsid w:val="004D14E7"/>
    <w:rsid w:val="004D17AD"/>
    <w:rsid w:val="004D1C99"/>
    <w:rsid w:val="004D20FF"/>
    <w:rsid w:val="004D25C7"/>
    <w:rsid w:val="004D32C2"/>
    <w:rsid w:val="004D37EF"/>
    <w:rsid w:val="004D3E78"/>
    <w:rsid w:val="004D4F5B"/>
    <w:rsid w:val="004D4F93"/>
    <w:rsid w:val="004D4FC2"/>
    <w:rsid w:val="004D6981"/>
    <w:rsid w:val="004D6A6D"/>
    <w:rsid w:val="004D6D80"/>
    <w:rsid w:val="004D72E2"/>
    <w:rsid w:val="004D7574"/>
    <w:rsid w:val="004D7586"/>
    <w:rsid w:val="004D7FF4"/>
    <w:rsid w:val="004E00D8"/>
    <w:rsid w:val="004E20DB"/>
    <w:rsid w:val="004E247B"/>
    <w:rsid w:val="004E3223"/>
    <w:rsid w:val="004E4B07"/>
    <w:rsid w:val="004E4BF2"/>
    <w:rsid w:val="004E596F"/>
    <w:rsid w:val="004E5A26"/>
    <w:rsid w:val="004E694A"/>
    <w:rsid w:val="004E6EB8"/>
    <w:rsid w:val="004E6EF8"/>
    <w:rsid w:val="004E6FB2"/>
    <w:rsid w:val="004E729B"/>
    <w:rsid w:val="004E7E03"/>
    <w:rsid w:val="004E7EE2"/>
    <w:rsid w:val="004F165D"/>
    <w:rsid w:val="004F16BC"/>
    <w:rsid w:val="004F2EA4"/>
    <w:rsid w:val="004F30AB"/>
    <w:rsid w:val="004F3361"/>
    <w:rsid w:val="004F3B83"/>
    <w:rsid w:val="004F5D0A"/>
    <w:rsid w:val="004F6225"/>
    <w:rsid w:val="004F6B30"/>
    <w:rsid w:val="004F6EA1"/>
    <w:rsid w:val="004F78F0"/>
    <w:rsid w:val="004F7D6B"/>
    <w:rsid w:val="0050059F"/>
    <w:rsid w:val="00500ACE"/>
    <w:rsid w:val="00500D25"/>
    <w:rsid w:val="00501070"/>
    <w:rsid w:val="00502528"/>
    <w:rsid w:val="005028C0"/>
    <w:rsid w:val="00502A25"/>
    <w:rsid w:val="0050369F"/>
    <w:rsid w:val="00503D3E"/>
    <w:rsid w:val="00504055"/>
    <w:rsid w:val="0050469E"/>
    <w:rsid w:val="005047EF"/>
    <w:rsid w:val="00504C62"/>
    <w:rsid w:val="0050504D"/>
    <w:rsid w:val="00506C07"/>
    <w:rsid w:val="00507356"/>
    <w:rsid w:val="00507358"/>
    <w:rsid w:val="0050765A"/>
    <w:rsid w:val="0051010B"/>
    <w:rsid w:val="0051159B"/>
    <w:rsid w:val="00511612"/>
    <w:rsid w:val="00511954"/>
    <w:rsid w:val="00511DD9"/>
    <w:rsid w:val="00512052"/>
    <w:rsid w:val="00512D40"/>
    <w:rsid w:val="00513099"/>
    <w:rsid w:val="00513635"/>
    <w:rsid w:val="00513DE1"/>
    <w:rsid w:val="00514094"/>
    <w:rsid w:val="00515942"/>
    <w:rsid w:val="00515D16"/>
    <w:rsid w:val="005165C7"/>
    <w:rsid w:val="00516E57"/>
    <w:rsid w:val="00521ACF"/>
    <w:rsid w:val="005233F3"/>
    <w:rsid w:val="00523871"/>
    <w:rsid w:val="00523BDD"/>
    <w:rsid w:val="00524E9A"/>
    <w:rsid w:val="005254FB"/>
    <w:rsid w:val="00526527"/>
    <w:rsid w:val="005268FF"/>
    <w:rsid w:val="00526C21"/>
    <w:rsid w:val="005275F2"/>
    <w:rsid w:val="00527A1A"/>
    <w:rsid w:val="00530138"/>
    <w:rsid w:val="005303F3"/>
    <w:rsid w:val="00530D87"/>
    <w:rsid w:val="0053165F"/>
    <w:rsid w:val="0053190F"/>
    <w:rsid w:val="005325CA"/>
    <w:rsid w:val="00533D02"/>
    <w:rsid w:val="00536353"/>
    <w:rsid w:val="005363E0"/>
    <w:rsid w:val="005363F6"/>
    <w:rsid w:val="00536884"/>
    <w:rsid w:val="0053747F"/>
    <w:rsid w:val="00537BE5"/>
    <w:rsid w:val="005424AB"/>
    <w:rsid w:val="00543D79"/>
    <w:rsid w:val="00545522"/>
    <w:rsid w:val="00545576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B50"/>
    <w:rsid w:val="0055314B"/>
    <w:rsid w:val="00554C88"/>
    <w:rsid w:val="00555842"/>
    <w:rsid w:val="005566AC"/>
    <w:rsid w:val="00556EC2"/>
    <w:rsid w:val="005570BF"/>
    <w:rsid w:val="00557689"/>
    <w:rsid w:val="005576B5"/>
    <w:rsid w:val="00557C75"/>
    <w:rsid w:val="00557D5E"/>
    <w:rsid w:val="005609FB"/>
    <w:rsid w:val="005615EB"/>
    <w:rsid w:val="00562263"/>
    <w:rsid w:val="00563B09"/>
    <w:rsid w:val="00565A02"/>
    <w:rsid w:val="00565E7B"/>
    <w:rsid w:val="00566227"/>
    <w:rsid w:val="005662E2"/>
    <w:rsid w:val="00566777"/>
    <w:rsid w:val="00567243"/>
    <w:rsid w:val="005673BD"/>
    <w:rsid w:val="005679C5"/>
    <w:rsid w:val="005679FC"/>
    <w:rsid w:val="00567ACA"/>
    <w:rsid w:val="005701A9"/>
    <w:rsid w:val="005708EB"/>
    <w:rsid w:val="005710EE"/>
    <w:rsid w:val="005726A9"/>
    <w:rsid w:val="0057270E"/>
    <w:rsid w:val="00572ACD"/>
    <w:rsid w:val="0057316D"/>
    <w:rsid w:val="00573BD6"/>
    <w:rsid w:val="00573CCB"/>
    <w:rsid w:val="00573EA1"/>
    <w:rsid w:val="005748EA"/>
    <w:rsid w:val="00574C52"/>
    <w:rsid w:val="00575B7B"/>
    <w:rsid w:val="00575C72"/>
    <w:rsid w:val="00576204"/>
    <w:rsid w:val="005766D5"/>
    <w:rsid w:val="00576899"/>
    <w:rsid w:val="0057698A"/>
    <w:rsid w:val="00577581"/>
    <w:rsid w:val="00577590"/>
    <w:rsid w:val="0057783C"/>
    <w:rsid w:val="00580D9A"/>
    <w:rsid w:val="00580FE7"/>
    <w:rsid w:val="00581FCE"/>
    <w:rsid w:val="00582D90"/>
    <w:rsid w:val="0058332C"/>
    <w:rsid w:val="005833A4"/>
    <w:rsid w:val="00583E15"/>
    <w:rsid w:val="00583F22"/>
    <w:rsid w:val="00583F41"/>
    <w:rsid w:val="00584208"/>
    <w:rsid w:val="0058628C"/>
    <w:rsid w:val="00586DDC"/>
    <w:rsid w:val="00586F55"/>
    <w:rsid w:val="00590237"/>
    <w:rsid w:val="005907B1"/>
    <w:rsid w:val="00591F8A"/>
    <w:rsid w:val="00592EFE"/>
    <w:rsid w:val="00594204"/>
    <w:rsid w:val="005945DD"/>
    <w:rsid w:val="00594929"/>
    <w:rsid w:val="00594CF3"/>
    <w:rsid w:val="00594E30"/>
    <w:rsid w:val="0059556A"/>
    <w:rsid w:val="00595CFA"/>
    <w:rsid w:val="00595D54"/>
    <w:rsid w:val="00595DA8"/>
    <w:rsid w:val="005969A5"/>
    <w:rsid w:val="00596DCD"/>
    <w:rsid w:val="00596E55"/>
    <w:rsid w:val="00597D6E"/>
    <w:rsid w:val="005A0251"/>
    <w:rsid w:val="005A0526"/>
    <w:rsid w:val="005A152E"/>
    <w:rsid w:val="005A2107"/>
    <w:rsid w:val="005A23AE"/>
    <w:rsid w:val="005A2BB9"/>
    <w:rsid w:val="005A2D99"/>
    <w:rsid w:val="005A49DF"/>
    <w:rsid w:val="005A5170"/>
    <w:rsid w:val="005A5408"/>
    <w:rsid w:val="005A5897"/>
    <w:rsid w:val="005A6978"/>
    <w:rsid w:val="005A6ECA"/>
    <w:rsid w:val="005A74FC"/>
    <w:rsid w:val="005A7794"/>
    <w:rsid w:val="005A7B66"/>
    <w:rsid w:val="005B0D41"/>
    <w:rsid w:val="005B1843"/>
    <w:rsid w:val="005B1EB6"/>
    <w:rsid w:val="005B2493"/>
    <w:rsid w:val="005B2F71"/>
    <w:rsid w:val="005B3B70"/>
    <w:rsid w:val="005B485C"/>
    <w:rsid w:val="005B5523"/>
    <w:rsid w:val="005B5D05"/>
    <w:rsid w:val="005B7895"/>
    <w:rsid w:val="005B7B43"/>
    <w:rsid w:val="005C0F76"/>
    <w:rsid w:val="005C2B60"/>
    <w:rsid w:val="005C49A5"/>
    <w:rsid w:val="005C4C0A"/>
    <w:rsid w:val="005C5D22"/>
    <w:rsid w:val="005C5E05"/>
    <w:rsid w:val="005C79A2"/>
    <w:rsid w:val="005D0095"/>
    <w:rsid w:val="005D01D6"/>
    <w:rsid w:val="005D0258"/>
    <w:rsid w:val="005D084A"/>
    <w:rsid w:val="005D1262"/>
    <w:rsid w:val="005D18FD"/>
    <w:rsid w:val="005D1C1A"/>
    <w:rsid w:val="005D200D"/>
    <w:rsid w:val="005D3859"/>
    <w:rsid w:val="005D4F0F"/>
    <w:rsid w:val="005D58F9"/>
    <w:rsid w:val="005D6DEC"/>
    <w:rsid w:val="005D7214"/>
    <w:rsid w:val="005D7B92"/>
    <w:rsid w:val="005D7D50"/>
    <w:rsid w:val="005E0607"/>
    <w:rsid w:val="005E0FCC"/>
    <w:rsid w:val="005E1365"/>
    <w:rsid w:val="005E13E8"/>
    <w:rsid w:val="005E198B"/>
    <w:rsid w:val="005E2377"/>
    <w:rsid w:val="005E2FA5"/>
    <w:rsid w:val="005E3393"/>
    <w:rsid w:val="005E33F0"/>
    <w:rsid w:val="005E358D"/>
    <w:rsid w:val="005E48D3"/>
    <w:rsid w:val="005E4D60"/>
    <w:rsid w:val="005E67EE"/>
    <w:rsid w:val="005E6D6F"/>
    <w:rsid w:val="005E72B1"/>
    <w:rsid w:val="005E7685"/>
    <w:rsid w:val="005E7828"/>
    <w:rsid w:val="005F1168"/>
    <w:rsid w:val="005F15DE"/>
    <w:rsid w:val="005F2B42"/>
    <w:rsid w:val="005F3199"/>
    <w:rsid w:val="005F3652"/>
    <w:rsid w:val="005F36BF"/>
    <w:rsid w:val="005F3F66"/>
    <w:rsid w:val="005F4138"/>
    <w:rsid w:val="005F6C58"/>
    <w:rsid w:val="005F7363"/>
    <w:rsid w:val="005F7603"/>
    <w:rsid w:val="00600116"/>
    <w:rsid w:val="0060053C"/>
    <w:rsid w:val="006007F3"/>
    <w:rsid w:val="00600D77"/>
    <w:rsid w:val="006011A4"/>
    <w:rsid w:val="00601A45"/>
    <w:rsid w:val="006023BB"/>
    <w:rsid w:val="00602577"/>
    <w:rsid w:val="006025BC"/>
    <w:rsid w:val="00602F66"/>
    <w:rsid w:val="0060300F"/>
    <w:rsid w:val="00603176"/>
    <w:rsid w:val="00603782"/>
    <w:rsid w:val="0060468C"/>
    <w:rsid w:val="0060491A"/>
    <w:rsid w:val="006058C5"/>
    <w:rsid w:val="00605E02"/>
    <w:rsid w:val="00605ED8"/>
    <w:rsid w:val="00606E5B"/>
    <w:rsid w:val="006072E5"/>
    <w:rsid w:val="006077DA"/>
    <w:rsid w:val="00607986"/>
    <w:rsid w:val="00607E0C"/>
    <w:rsid w:val="006105EB"/>
    <w:rsid w:val="00610C3A"/>
    <w:rsid w:val="00610D9C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799"/>
    <w:rsid w:val="00615BCD"/>
    <w:rsid w:val="00615EAF"/>
    <w:rsid w:val="00616228"/>
    <w:rsid w:val="006166AC"/>
    <w:rsid w:val="00616A05"/>
    <w:rsid w:val="00616A3E"/>
    <w:rsid w:val="00616CC9"/>
    <w:rsid w:val="00616CEC"/>
    <w:rsid w:val="00617455"/>
    <w:rsid w:val="006176D9"/>
    <w:rsid w:val="00617894"/>
    <w:rsid w:val="00617FCC"/>
    <w:rsid w:val="0062066E"/>
    <w:rsid w:val="00620B95"/>
    <w:rsid w:val="00620FDC"/>
    <w:rsid w:val="0062125B"/>
    <w:rsid w:val="006212F8"/>
    <w:rsid w:val="00622088"/>
    <w:rsid w:val="00622759"/>
    <w:rsid w:val="00623A76"/>
    <w:rsid w:val="00623AD7"/>
    <w:rsid w:val="00623B14"/>
    <w:rsid w:val="0062458F"/>
    <w:rsid w:val="006252B7"/>
    <w:rsid w:val="0062657B"/>
    <w:rsid w:val="00626AE4"/>
    <w:rsid w:val="00626B0F"/>
    <w:rsid w:val="0063001E"/>
    <w:rsid w:val="00630348"/>
    <w:rsid w:val="00630444"/>
    <w:rsid w:val="00630D8D"/>
    <w:rsid w:val="00632021"/>
    <w:rsid w:val="006325C0"/>
    <w:rsid w:val="006328BD"/>
    <w:rsid w:val="00633331"/>
    <w:rsid w:val="00633E93"/>
    <w:rsid w:val="0063492C"/>
    <w:rsid w:val="00634C89"/>
    <w:rsid w:val="00634FB4"/>
    <w:rsid w:val="00635E6D"/>
    <w:rsid w:val="006362EA"/>
    <w:rsid w:val="0063641B"/>
    <w:rsid w:val="0063718A"/>
    <w:rsid w:val="00637BD8"/>
    <w:rsid w:val="00637C4E"/>
    <w:rsid w:val="00640704"/>
    <w:rsid w:val="00640AB4"/>
    <w:rsid w:val="006411BF"/>
    <w:rsid w:val="0064182F"/>
    <w:rsid w:val="00642F99"/>
    <w:rsid w:val="00643D75"/>
    <w:rsid w:val="006442DB"/>
    <w:rsid w:val="00644384"/>
    <w:rsid w:val="006449DB"/>
    <w:rsid w:val="00645138"/>
    <w:rsid w:val="006454F4"/>
    <w:rsid w:val="006456B7"/>
    <w:rsid w:val="006472B4"/>
    <w:rsid w:val="006473FA"/>
    <w:rsid w:val="00651FFD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3E0"/>
    <w:rsid w:val="00661BB0"/>
    <w:rsid w:val="006622FC"/>
    <w:rsid w:val="00662D22"/>
    <w:rsid w:val="00664557"/>
    <w:rsid w:val="00665ADF"/>
    <w:rsid w:val="006666B2"/>
    <w:rsid w:val="00667052"/>
    <w:rsid w:val="00670459"/>
    <w:rsid w:val="006707DF"/>
    <w:rsid w:val="006721C7"/>
    <w:rsid w:val="006726F3"/>
    <w:rsid w:val="00674F5B"/>
    <w:rsid w:val="00674F5C"/>
    <w:rsid w:val="00675050"/>
    <w:rsid w:val="00675BA5"/>
    <w:rsid w:val="00676ED4"/>
    <w:rsid w:val="00676FFD"/>
    <w:rsid w:val="00680490"/>
    <w:rsid w:val="00681F48"/>
    <w:rsid w:val="006820BC"/>
    <w:rsid w:val="00682C99"/>
    <w:rsid w:val="00683D27"/>
    <w:rsid w:val="0068430D"/>
    <w:rsid w:val="006847DE"/>
    <w:rsid w:val="006848DF"/>
    <w:rsid w:val="00684B1A"/>
    <w:rsid w:val="00690120"/>
    <w:rsid w:val="0069137B"/>
    <w:rsid w:val="00691B1C"/>
    <w:rsid w:val="00692281"/>
    <w:rsid w:val="006923F1"/>
    <w:rsid w:val="0069296C"/>
    <w:rsid w:val="00692A8A"/>
    <w:rsid w:val="0069374F"/>
    <w:rsid w:val="00694548"/>
    <w:rsid w:val="006945BE"/>
    <w:rsid w:val="00695019"/>
    <w:rsid w:val="00695F59"/>
    <w:rsid w:val="00696206"/>
    <w:rsid w:val="00696BF8"/>
    <w:rsid w:val="00696F4C"/>
    <w:rsid w:val="006970A0"/>
    <w:rsid w:val="006A07B3"/>
    <w:rsid w:val="006A0EA1"/>
    <w:rsid w:val="006A2391"/>
    <w:rsid w:val="006A352E"/>
    <w:rsid w:val="006A401C"/>
    <w:rsid w:val="006A4D11"/>
    <w:rsid w:val="006A61E3"/>
    <w:rsid w:val="006A66C6"/>
    <w:rsid w:val="006A78E9"/>
    <w:rsid w:val="006A7B00"/>
    <w:rsid w:val="006B022A"/>
    <w:rsid w:val="006B05FE"/>
    <w:rsid w:val="006B0AE7"/>
    <w:rsid w:val="006B0B5F"/>
    <w:rsid w:val="006B16CD"/>
    <w:rsid w:val="006B1B4D"/>
    <w:rsid w:val="006B204A"/>
    <w:rsid w:val="006B273F"/>
    <w:rsid w:val="006B29AD"/>
    <w:rsid w:val="006B2ADF"/>
    <w:rsid w:val="006B36B8"/>
    <w:rsid w:val="006B431D"/>
    <w:rsid w:val="006B5555"/>
    <w:rsid w:val="006B5AF2"/>
    <w:rsid w:val="006B7138"/>
    <w:rsid w:val="006B7D18"/>
    <w:rsid w:val="006C07B6"/>
    <w:rsid w:val="006C1719"/>
    <w:rsid w:val="006C1BB7"/>
    <w:rsid w:val="006C1C63"/>
    <w:rsid w:val="006C20BB"/>
    <w:rsid w:val="006C2DC4"/>
    <w:rsid w:val="006C2F06"/>
    <w:rsid w:val="006C4724"/>
    <w:rsid w:val="006C4817"/>
    <w:rsid w:val="006C4C64"/>
    <w:rsid w:val="006C5F22"/>
    <w:rsid w:val="006C66CE"/>
    <w:rsid w:val="006C6F09"/>
    <w:rsid w:val="006C7A9C"/>
    <w:rsid w:val="006C7AD4"/>
    <w:rsid w:val="006D0510"/>
    <w:rsid w:val="006D3167"/>
    <w:rsid w:val="006D3517"/>
    <w:rsid w:val="006D3EBA"/>
    <w:rsid w:val="006D4BFF"/>
    <w:rsid w:val="006D57B1"/>
    <w:rsid w:val="006D5AA1"/>
    <w:rsid w:val="006D7BCF"/>
    <w:rsid w:val="006E00C3"/>
    <w:rsid w:val="006E10C3"/>
    <w:rsid w:val="006E1491"/>
    <w:rsid w:val="006E1680"/>
    <w:rsid w:val="006E275F"/>
    <w:rsid w:val="006E2D7F"/>
    <w:rsid w:val="006E42E7"/>
    <w:rsid w:val="006E43C3"/>
    <w:rsid w:val="006E575B"/>
    <w:rsid w:val="006F241B"/>
    <w:rsid w:val="006F24BB"/>
    <w:rsid w:val="006F25F9"/>
    <w:rsid w:val="006F27B1"/>
    <w:rsid w:val="006F2915"/>
    <w:rsid w:val="006F2E28"/>
    <w:rsid w:val="006F3958"/>
    <w:rsid w:val="006F39C8"/>
    <w:rsid w:val="006F3ECC"/>
    <w:rsid w:val="006F424A"/>
    <w:rsid w:val="006F45C2"/>
    <w:rsid w:val="006F48C2"/>
    <w:rsid w:val="006F52AB"/>
    <w:rsid w:val="006F594B"/>
    <w:rsid w:val="006F5CFC"/>
    <w:rsid w:val="006F6216"/>
    <w:rsid w:val="006F6ADF"/>
    <w:rsid w:val="007001D4"/>
    <w:rsid w:val="0070033A"/>
    <w:rsid w:val="00700484"/>
    <w:rsid w:val="00700C6A"/>
    <w:rsid w:val="00700D2C"/>
    <w:rsid w:val="00700F47"/>
    <w:rsid w:val="00701017"/>
    <w:rsid w:val="007010E7"/>
    <w:rsid w:val="007023A2"/>
    <w:rsid w:val="00703CA9"/>
    <w:rsid w:val="00703EF0"/>
    <w:rsid w:val="00704261"/>
    <w:rsid w:val="00706AA5"/>
    <w:rsid w:val="00707979"/>
    <w:rsid w:val="00707EA8"/>
    <w:rsid w:val="00712665"/>
    <w:rsid w:val="00712BE5"/>
    <w:rsid w:val="00713AC0"/>
    <w:rsid w:val="00714877"/>
    <w:rsid w:val="00715E0A"/>
    <w:rsid w:val="007161BA"/>
    <w:rsid w:val="007169AB"/>
    <w:rsid w:val="007173D2"/>
    <w:rsid w:val="00717492"/>
    <w:rsid w:val="0072024B"/>
    <w:rsid w:val="007208A3"/>
    <w:rsid w:val="00721EC1"/>
    <w:rsid w:val="0072397E"/>
    <w:rsid w:val="00723DEC"/>
    <w:rsid w:val="00724BA7"/>
    <w:rsid w:val="00725416"/>
    <w:rsid w:val="00725564"/>
    <w:rsid w:val="007258E1"/>
    <w:rsid w:val="007269A5"/>
    <w:rsid w:val="007269D9"/>
    <w:rsid w:val="00727A59"/>
    <w:rsid w:val="00727AD5"/>
    <w:rsid w:val="00730922"/>
    <w:rsid w:val="00731702"/>
    <w:rsid w:val="007327DB"/>
    <w:rsid w:val="00733F53"/>
    <w:rsid w:val="00734998"/>
    <w:rsid w:val="0073661E"/>
    <w:rsid w:val="00737762"/>
    <w:rsid w:val="00737ECE"/>
    <w:rsid w:val="00740CC0"/>
    <w:rsid w:val="0074201A"/>
    <w:rsid w:val="0074282D"/>
    <w:rsid w:val="007432D2"/>
    <w:rsid w:val="00743AB1"/>
    <w:rsid w:val="0074454A"/>
    <w:rsid w:val="00745294"/>
    <w:rsid w:val="00745C96"/>
    <w:rsid w:val="00746AB1"/>
    <w:rsid w:val="0074777E"/>
    <w:rsid w:val="007504EC"/>
    <w:rsid w:val="00750A72"/>
    <w:rsid w:val="00750AD4"/>
    <w:rsid w:val="00750E93"/>
    <w:rsid w:val="00750FDD"/>
    <w:rsid w:val="00751896"/>
    <w:rsid w:val="00751ADA"/>
    <w:rsid w:val="00754188"/>
    <w:rsid w:val="0075449C"/>
    <w:rsid w:val="0075591F"/>
    <w:rsid w:val="00756346"/>
    <w:rsid w:val="00756757"/>
    <w:rsid w:val="0075736E"/>
    <w:rsid w:val="007601ED"/>
    <w:rsid w:val="00761CB5"/>
    <w:rsid w:val="00762164"/>
    <w:rsid w:val="00762723"/>
    <w:rsid w:val="00762DA7"/>
    <w:rsid w:val="007631A4"/>
    <w:rsid w:val="00763501"/>
    <w:rsid w:val="0076359A"/>
    <w:rsid w:val="007641F2"/>
    <w:rsid w:val="0076464C"/>
    <w:rsid w:val="00764C14"/>
    <w:rsid w:val="007651A5"/>
    <w:rsid w:val="00766FDB"/>
    <w:rsid w:val="00767C9D"/>
    <w:rsid w:val="0077004C"/>
    <w:rsid w:val="00770BDE"/>
    <w:rsid w:val="007714DC"/>
    <w:rsid w:val="007717F4"/>
    <w:rsid w:val="00771D1A"/>
    <w:rsid w:val="00772EEC"/>
    <w:rsid w:val="00773103"/>
    <w:rsid w:val="0077363F"/>
    <w:rsid w:val="00773FE8"/>
    <w:rsid w:val="0077425E"/>
    <w:rsid w:val="007747F4"/>
    <w:rsid w:val="00775123"/>
    <w:rsid w:val="00775760"/>
    <w:rsid w:val="0077654E"/>
    <w:rsid w:val="00776A4B"/>
    <w:rsid w:val="00776B6F"/>
    <w:rsid w:val="00776D69"/>
    <w:rsid w:val="00777A7B"/>
    <w:rsid w:val="00780B09"/>
    <w:rsid w:val="00780EBB"/>
    <w:rsid w:val="00780FC8"/>
    <w:rsid w:val="00781748"/>
    <w:rsid w:val="00781C81"/>
    <w:rsid w:val="007828CB"/>
    <w:rsid w:val="0078296C"/>
    <w:rsid w:val="0078719B"/>
    <w:rsid w:val="00787342"/>
    <w:rsid w:val="007874C0"/>
    <w:rsid w:val="00787D12"/>
    <w:rsid w:val="007904E8"/>
    <w:rsid w:val="00790B53"/>
    <w:rsid w:val="007917EA"/>
    <w:rsid w:val="00792895"/>
    <w:rsid w:val="00792D0D"/>
    <w:rsid w:val="007934B4"/>
    <w:rsid w:val="00793ABA"/>
    <w:rsid w:val="007946E1"/>
    <w:rsid w:val="00794D9B"/>
    <w:rsid w:val="007952D8"/>
    <w:rsid w:val="007975F9"/>
    <w:rsid w:val="00797E32"/>
    <w:rsid w:val="00797EAE"/>
    <w:rsid w:val="007A0FCC"/>
    <w:rsid w:val="007A11BD"/>
    <w:rsid w:val="007A1680"/>
    <w:rsid w:val="007A1A76"/>
    <w:rsid w:val="007A1C89"/>
    <w:rsid w:val="007A1DCD"/>
    <w:rsid w:val="007A1F25"/>
    <w:rsid w:val="007A1F6F"/>
    <w:rsid w:val="007A271C"/>
    <w:rsid w:val="007A2A00"/>
    <w:rsid w:val="007A2A1A"/>
    <w:rsid w:val="007A2BBD"/>
    <w:rsid w:val="007A3856"/>
    <w:rsid w:val="007A4A9B"/>
    <w:rsid w:val="007A5ABD"/>
    <w:rsid w:val="007A5C75"/>
    <w:rsid w:val="007A5F76"/>
    <w:rsid w:val="007A60CD"/>
    <w:rsid w:val="007A6D0A"/>
    <w:rsid w:val="007A6E47"/>
    <w:rsid w:val="007A7D15"/>
    <w:rsid w:val="007B132D"/>
    <w:rsid w:val="007B13E6"/>
    <w:rsid w:val="007B163B"/>
    <w:rsid w:val="007B1696"/>
    <w:rsid w:val="007B17CC"/>
    <w:rsid w:val="007B2A46"/>
    <w:rsid w:val="007B2F79"/>
    <w:rsid w:val="007B4301"/>
    <w:rsid w:val="007B52C8"/>
    <w:rsid w:val="007B53E1"/>
    <w:rsid w:val="007B58D1"/>
    <w:rsid w:val="007B595B"/>
    <w:rsid w:val="007B5CD5"/>
    <w:rsid w:val="007B640C"/>
    <w:rsid w:val="007B771E"/>
    <w:rsid w:val="007B7997"/>
    <w:rsid w:val="007C094C"/>
    <w:rsid w:val="007C16B6"/>
    <w:rsid w:val="007C1A7F"/>
    <w:rsid w:val="007C2418"/>
    <w:rsid w:val="007C2C18"/>
    <w:rsid w:val="007C2C94"/>
    <w:rsid w:val="007C33D5"/>
    <w:rsid w:val="007C4015"/>
    <w:rsid w:val="007C4807"/>
    <w:rsid w:val="007C558A"/>
    <w:rsid w:val="007C5DF5"/>
    <w:rsid w:val="007C6112"/>
    <w:rsid w:val="007C64F0"/>
    <w:rsid w:val="007C6805"/>
    <w:rsid w:val="007C6AFC"/>
    <w:rsid w:val="007C7A40"/>
    <w:rsid w:val="007C7AB3"/>
    <w:rsid w:val="007C7D0B"/>
    <w:rsid w:val="007C7DD5"/>
    <w:rsid w:val="007D0F21"/>
    <w:rsid w:val="007D1F0C"/>
    <w:rsid w:val="007D2DE0"/>
    <w:rsid w:val="007D3CC1"/>
    <w:rsid w:val="007D4125"/>
    <w:rsid w:val="007D4175"/>
    <w:rsid w:val="007D456D"/>
    <w:rsid w:val="007D4997"/>
    <w:rsid w:val="007D53A1"/>
    <w:rsid w:val="007D544D"/>
    <w:rsid w:val="007D5884"/>
    <w:rsid w:val="007D5A5C"/>
    <w:rsid w:val="007D6DF7"/>
    <w:rsid w:val="007D76A7"/>
    <w:rsid w:val="007D774C"/>
    <w:rsid w:val="007D77EE"/>
    <w:rsid w:val="007E00C2"/>
    <w:rsid w:val="007E0F5C"/>
    <w:rsid w:val="007E1BAF"/>
    <w:rsid w:val="007E1F7D"/>
    <w:rsid w:val="007E20AD"/>
    <w:rsid w:val="007E282C"/>
    <w:rsid w:val="007E287E"/>
    <w:rsid w:val="007E2929"/>
    <w:rsid w:val="007E2971"/>
    <w:rsid w:val="007E2CCE"/>
    <w:rsid w:val="007E4373"/>
    <w:rsid w:val="007E45B2"/>
    <w:rsid w:val="007E45BF"/>
    <w:rsid w:val="007E470B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0FB2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9F0"/>
    <w:rsid w:val="00800B55"/>
    <w:rsid w:val="00800BBE"/>
    <w:rsid w:val="00802571"/>
    <w:rsid w:val="008032D5"/>
    <w:rsid w:val="00803D29"/>
    <w:rsid w:val="008067CA"/>
    <w:rsid w:val="00806B79"/>
    <w:rsid w:val="0081078D"/>
    <w:rsid w:val="00810B9D"/>
    <w:rsid w:val="00811BF9"/>
    <w:rsid w:val="008132B3"/>
    <w:rsid w:val="00813368"/>
    <w:rsid w:val="00813B4C"/>
    <w:rsid w:val="00814073"/>
    <w:rsid w:val="00814497"/>
    <w:rsid w:val="00814C7B"/>
    <w:rsid w:val="00816FAF"/>
    <w:rsid w:val="00817D47"/>
    <w:rsid w:val="0082062C"/>
    <w:rsid w:val="008214F1"/>
    <w:rsid w:val="0082227F"/>
    <w:rsid w:val="0082290E"/>
    <w:rsid w:val="008232E6"/>
    <w:rsid w:val="008241A3"/>
    <w:rsid w:val="00824B77"/>
    <w:rsid w:val="00824E29"/>
    <w:rsid w:val="00825450"/>
    <w:rsid w:val="00825FA9"/>
    <w:rsid w:val="00827986"/>
    <w:rsid w:val="008304AA"/>
    <w:rsid w:val="00830548"/>
    <w:rsid w:val="00830954"/>
    <w:rsid w:val="00830F76"/>
    <w:rsid w:val="008315B9"/>
    <w:rsid w:val="00831958"/>
    <w:rsid w:val="0083257D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5821"/>
    <w:rsid w:val="008465CA"/>
    <w:rsid w:val="00846762"/>
    <w:rsid w:val="0084682C"/>
    <w:rsid w:val="00846AB6"/>
    <w:rsid w:val="00846E70"/>
    <w:rsid w:val="00847EF5"/>
    <w:rsid w:val="00850DBA"/>
    <w:rsid w:val="00850FB0"/>
    <w:rsid w:val="00851260"/>
    <w:rsid w:val="00852327"/>
    <w:rsid w:val="0085267A"/>
    <w:rsid w:val="00852CC6"/>
    <w:rsid w:val="00853B4A"/>
    <w:rsid w:val="00854E43"/>
    <w:rsid w:val="008556F4"/>
    <w:rsid w:val="00855D22"/>
    <w:rsid w:val="00857750"/>
    <w:rsid w:val="00860FE5"/>
    <w:rsid w:val="0086106F"/>
    <w:rsid w:val="008611D8"/>
    <w:rsid w:val="008614CA"/>
    <w:rsid w:val="00861904"/>
    <w:rsid w:val="008637FD"/>
    <w:rsid w:val="00863D05"/>
    <w:rsid w:val="0086537A"/>
    <w:rsid w:val="00865C5C"/>
    <w:rsid w:val="0086680A"/>
    <w:rsid w:val="0086683B"/>
    <w:rsid w:val="00867B24"/>
    <w:rsid w:val="00867B2D"/>
    <w:rsid w:val="00867B41"/>
    <w:rsid w:val="00870A6F"/>
    <w:rsid w:val="00872780"/>
    <w:rsid w:val="008727A1"/>
    <w:rsid w:val="00872924"/>
    <w:rsid w:val="00873ECD"/>
    <w:rsid w:val="00873F0F"/>
    <w:rsid w:val="00874B16"/>
    <w:rsid w:val="0087505C"/>
    <w:rsid w:val="00875539"/>
    <w:rsid w:val="00875FA2"/>
    <w:rsid w:val="008763FC"/>
    <w:rsid w:val="00876676"/>
    <w:rsid w:val="00876B50"/>
    <w:rsid w:val="008811F9"/>
    <w:rsid w:val="00881205"/>
    <w:rsid w:val="008812DA"/>
    <w:rsid w:val="0088182A"/>
    <w:rsid w:val="0088191A"/>
    <w:rsid w:val="008835D1"/>
    <w:rsid w:val="00883DB0"/>
    <w:rsid w:val="0088450D"/>
    <w:rsid w:val="00884F97"/>
    <w:rsid w:val="008872B6"/>
    <w:rsid w:val="0089037B"/>
    <w:rsid w:val="00890981"/>
    <w:rsid w:val="00890D44"/>
    <w:rsid w:val="008912E4"/>
    <w:rsid w:val="00891A69"/>
    <w:rsid w:val="00891AE7"/>
    <w:rsid w:val="00891FD2"/>
    <w:rsid w:val="008930D7"/>
    <w:rsid w:val="008934C7"/>
    <w:rsid w:val="008939A4"/>
    <w:rsid w:val="0089442B"/>
    <w:rsid w:val="008945F3"/>
    <w:rsid w:val="00894E43"/>
    <w:rsid w:val="0089515A"/>
    <w:rsid w:val="008954A9"/>
    <w:rsid w:val="008959F2"/>
    <w:rsid w:val="00897485"/>
    <w:rsid w:val="00897B5C"/>
    <w:rsid w:val="008A11A5"/>
    <w:rsid w:val="008A1737"/>
    <w:rsid w:val="008A1BBB"/>
    <w:rsid w:val="008A1EA0"/>
    <w:rsid w:val="008A20FB"/>
    <w:rsid w:val="008A2B33"/>
    <w:rsid w:val="008A2F05"/>
    <w:rsid w:val="008A2F81"/>
    <w:rsid w:val="008A5686"/>
    <w:rsid w:val="008A66E4"/>
    <w:rsid w:val="008B0045"/>
    <w:rsid w:val="008B183D"/>
    <w:rsid w:val="008B1DBF"/>
    <w:rsid w:val="008B261B"/>
    <w:rsid w:val="008B2815"/>
    <w:rsid w:val="008B4325"/>
    <w:rsid w:val="008B6172"/>
    <w:rsid w:val="008B71B8"/>
    <w:rsid w:val="008B7CAD"/>
    <w:rsid w:val="008B7D5B"/>
    <w:rsid w:val="008B7F5A"/>
    <w:rsid w:val="008C10DE"/>
    <w:rsid w:val="008C2359"/>
    <w:rsid w:val="008C2EC8"/>
    <w:rsid w:val="008C3F98"/>
    <w:rsid w:val="008C4027"/>
    <w:rsid w:val="008C4E3D"/>
    <w:rsid w:val="008C5D6B"/>
    <w:rsid w:val="008C70D3"/>
    <w:rsid w:val="008D1899"/>
    <w:rsid w:val="008D1D14"/>
    <w:rsid w:val="008D1E78"/>
    <w:rsid w:val="008D204F"/>
    <w:rsid w:val="008D3F56"/>
    <w:rsid w:val="008D4BE1"/>
    <w:rsid w:val="008D62E4"/>
    <w:rsid w:val="008D669D"/>
    <w:rsid w:val="008D6EE4"/>
    <w:rsid w:val="008D6FFE"/>
    <w:rsid w:val="008D7419"/>
    <w:rsid w:val="008E0089"/>
    <w:rsid w:val="008E019B"/>
    <w:rsid w:val="008E0F89"/>
    <w:rsid w:val="008E10AC"/>
    <w:rsid w:val="008E26A3"/>
    <w:rsid w:val="008E2853"/>
    <w:rsid w:val="008E2912"/>
    <w:rsid w:val="008E3452"/>
    <w:rsid w:val="008E3C2C"/>
    <w:rsid w:val="008E3F85"/>
    <w:rsid w:val="008E55EA"/>
    <w:rsid w:val="008E666A"/>
    <w:rsid w:val="008E69C7"/>
    <w:rsid w:val="008E6C32"/>
    <w:rsid w:val="008E6E82"/>
    <w:rsid w:val="008F0056"/>
    <w:rsid w:val="008F0F85"/>
    <w:rsid w:val="008F10CE"/>
    <w:rsid w:val="008F39E3"/>
    <w:rsid w:val="008F3B0E"/>
    <w:rsid w:val="008F3C40"/>
    <w:rsid w:val="008F3C59"/>
    <w:rsid w:val="008F3F53"/>
    <w:rsid w:val="008F45B4"/>
    <w:rsid w:val="008F4D8A"/>
    <w:rsid w:val="008F6786"/>
    <w:rsid w:val="008F6915"/>
    <w:rsid w:val="008F6F31"/>
    <w:rsid w:val="009001F9"/>
    <w:rsid w:val="009007E8"/>
    <w:rsid w:val="00900C3E"/>
    <w:rsid w:val="00901D97"/>
    <w:rsid w:val="009028A0"/>
    <w:rsid w:val="00902BC3"/>
    <w:rsid w:val="00902F53"/>
    <w:rsid w:val="00903506"/>
    <w:rsid w:val="009036D7"/>
    <w:rsid w:val="009037BE"/>
    <w:rsid w:val="00903927"/>
    <w:rsid w:val="00903DAA"/>
    <w:rsid w:val="00903EE4"/>
    <w:rsid w:val="00904189"/>
    <w:rsid w:val="00904744"/>
    <w:rsid w:val="00904D12"/>
    <w:rsid w:val="009059D9"/>
    <w:rsid w:val="00906003"/>
    <w:rsid w:val="009064D5"/>
    <w:rsid w:val="00906C4B"/>
    <w:rsid w:val="0090727B"/>
    <w:rsid w:val="0090731C"/>
    <w:rsid w:val="00907B8D"/>
    <w:rsid w:val="00910567"/>
    <w:rsid w:val="0091125F"/>
    <w:rsid w:val="009117C3"/>
    <w:rsid w:val="00911B5F"/>
    <w:rsid w:val="009137D6"/>
    <w:rsid w:val="009139C5"/>
    <w:rsid w:val="00914543"/>
    <w:rsid w:val="00914E50"/>
    <w:rsid w:val="009158E7"/>
    <w:rsid w:val="009167DA"/>
    <w:rsid w:val="00916E5D"/>
    <w:rsid w:val="00917199"/>
    <w:rsid w:val="009174B9"/>
    <w:rsid w:val="009208BC"/>
    <w:rsid w:val="00920D58"/>
    <w:rsid w:val="00920E76"/>
    <w:rsid w:val="00921C01"/>
    <w:rsid w:val="0092300B"/>
    <w:rsid w:val="00924521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39A8"/>
    <w:rsid w:val="00933A8D"/>
    <w:rsid w:val="009357D7"/>
    <w:rsid w:val="009365B0"/>
    <w:rsid w:val="00937463"/>
    <w:rsid w:val="00937752"/>
    <w:rsid w:val="00940239"/>
    <w:rsid w:val="00940B48"/>
    <w:rsid w:val="00940C35"/>
    <w:rsid w:val="00941C9E"/>
    <w:rsid w:val="009430D9"/>
    <w:rsid w:val="00944EBA"/>
    <w:rsid w:val="0094543B"/>
    <w:rsid w:val="009460E9"/>
    <w:rsid w:val="009471EB"/>
    <w:rsid w:val="0095021D"/>
    <w:rsid w:val="00950518"/>
    <w:rsid w:val="00950C3D"/>
    <w:rsid w:val="00950C74"/>
    <w:rsid w:val="00953675"/>
    <w:rsid w:val="00953721"/>
    <w:rsid w:val="00955C65"/>
    <w:rsid w:val="00955CD8"/>
    <w:rsid w:val="00955F87"/>
    <w:rsid w:val="00956AED"/>
    <w:rsid w:val="009576EC"/>
    <w:rsid w:val="00960EC9"/>
    <w:rsid w:val="009618FB"/>
    <w:rsid w:val="00962CF2"/>
    <w:rsid w:val="00962E94"/>
    <w:rsid w:val="00963FC2"/>
    <w:rsid w:val="0096449A"/>
    <w:rsid w:val="00965018"/>
    <w:rsid w:val="009654CB"/>
    <w:rsid w:val="009658DF"/>
    <w:rsid w:val="00965F6E"/>
    <w:rsid w:val="00967B6B"/>
    <w:rsid w:val="00967DAA"/>
    <w:rsid w:val="0097150A"/>
    <w:rsid w:val="00971CA7"/>
    <w:rsid w:val="00971FC6"/>
    <w:rsid w:val="00972636"/>
    <w:rsid w:val="009726AD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423"/>
    <w:rsid w:val="00982CC7"/>
    <w:rsid w:val="00983D21"/>
    <w:rsid w:val="0098455F"/>
    <w:rsid w:val="009862E1"/>
    <w:rsid w:val="00986366"/>
    <w:rsid w:val="00986B57"/>
    <w:rsid w:val="00991310"/>
    <w:rsid w:val="0099256E"/>
    <w:rsid w:val="00992E09"/>
    <w:rsid w:val="00993603"/>
    <w:rsid w:val="00993806"/>
    <w:rsid w:val="00993AB5"/>
    <w:rsid w:val="00994416"/>
    <w:rsid w:val="0099551E"/>
    <w:rsid w:val="0099569C"/>
    <w:rsid w:val="00996EC6"/>
    <w:rsid w:val="00997408"/>
    <w:rsid w:val="009974D8"/>
    <w:rsid w:val="00997597"/>
    <w:rsid w:val="009A0542"/>
    <w:rsid w:val="009A0854"/>
    <w:rsid w:val="009A0C96"/>
    <w:rsid w:val="009A1087"/>
    <w:rsid w:val="009A10BF"/>
    <w:rsid w:val="009A19A8"/>
    <w:rsid w:val="009A1C06"/>
    <w:rsid w:val="009A1EFA"/>
    <w:rsid w:val="009A222E"/>
    <w:rsid w:val="009A2ACA"/>
    <w:rsid w:val="009A354B"/>
    <w:rsid w:val="009A3785"/>
    <w:rsid w:val="009A4E31"/>
    <w:rsid w:val="009A5010"/>
    <w:rsid w:val="009A52DA"/>
    <w:rsid w:val="009A569D"/>
    <w:rsid w:val="009A6BA1"/>
    <w:rsid w:val="009A753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595"/>
    <w:rsid w:val="009B7D8A"/>
    <w:rsid w:val="009B7F14"/>
    <w:rsid w:val="009B7FF0"/>
    <w:rsid w:val="009C03C3"/>
    <w:rsid w:val="009C08EE"/>
    <w:rsid w:val="009C1155"/>
    <w:rsid w:val="009C151D"/>
    <w:rsid w:val="009C1E17"/>
    <w:rsid w:val="009C2B34"/>
    <w:rsid w:val="009C2EEE"/>
    <w:rsid w:val="009C2FF6"/>
    <w:rsid w:val="009C30A2"/>
    <w:rsid w:val="009C3684"/>
    <w:rsid w:val="009C37D8"/>
    <w:rsid w:val="009C42D4"/>
    <w:rsid w:val="009C4FF4"/>
    <w:rsid w:val="009D1601"/>
    <w:rsid w:val="009D2471"/>
    <w:rsid w:val="009D34EC"/>
    <w:rsid w:val="009D3BF4"/>
    <w:rsid w:val="009D54CD"/>
    <w:rsid w:val="009D580C"/>
    <w:rsid w:val="009D5E8F"/>
    <w:rsid w:val="009D72EC"/>
    <w:rsid w:val="009D744D"/>
    <w:rsid w:val="009D77E9"/>
    <w:rsid w:val="009E1442"/>
    <w:rsid w:val="009E2267"/>
    <w:rsid w:val="009E330C"/>
    <w:rsid w:val="009E4004"/>
    <w:rsid w:val="009E418C"/>
    <w:rsid w:val="009E46BC"/>
    <w:rsid w:val="009E4897"/>
    <w:rsid w:val="009E4A3E"/>
    <w:rsid w:val="009E59FD"/>
    <w:rsid w:val="009E6CF9"/>
    <w:rsid w:val="009F24E1"/>
    <w:rsid w:val="009F2B63"/>
    <w:rsid w:val="009F4B44"/>
    <w:rsid w:val="009F510F"/>
    <w:rsid w:val="009F5892"/>
    <w:rsid w:val="009F6C21"/>
    <w:rsid w:val="009F7C2B"/>
    <w:rsid w:val="00A00BE0"/>
    <w:rsid w:val="00A01536"/>
    <w:rsid w:val="00A01E3D"/>
    <w:rsid w:val="00A0206A"/>
    <w:rsid w:val="00A02145"/>
    <w:rsid w:val="00A0353E"/>
    <w:rsid w:val="00A0434F"/>
    <w:rsid w:val="00A043FC"/>
    <w:rsid w:val="00A04DBD"/>
    <w:rsid w:val="00A05385"/>
    <w:rsid w:val="00A05A8E"/>
    <w:rsid w:val="00A05D95"/>
    <w:rsid w:val="00A062EF"/>
    <w:rsid w:val="00A06EAD"/>
    <w:rsid w:val="00A073A7"/>
    <w:rsid w:val="00A104A3"/>
    <w:rsid w:val="00A10DAA"/>
    <w:rsid w:val="00A11349"/>
    <w:rsid w:val="00A12C85"/>
    <w:rsid w:val="00A14328"/>
    <w:rsid w:val="00A14B2D"/>
    <w:rsid w:val="00A1535E"/>
    <w:rsid w:val="00A1591D"/>
    <w:rsid w:val="00A170CB"/>
    <w:rsid w:val="00A1717D"/>
    <w:rsid w:val="00A1753F"/>
    <w:rsid w:val="00A177D3"/>
    <w:rsid w:val="00A17CBC"/>
    <w:rsid w:val="00A17E8B"/>
    <w:rsid w:val="00A20748"/>
    <w:rsid w:val="00A2081C"/>
    <w:rsid w:val="00A21615"/>
    <w:rsid w:val="00A217A0"/>
    <w:rsid w:val="00A22416"/>
    <w:rsid w:val="00A238F6"/>
    <w:rsid w:val="00A24BB8"/>
    <w:rsid w:val="00A26205"/>
    <w:rsid w:val="00A27274"/>
    <w:rsid w:val="00A30395"/>
    <w:rsid w:val="00A319BC"/>
    <w:rsid w:val="00A325E8"/>
    <w:rsid w:val="00A32F18"/>
    <w:rsid w:val="00A33260"/>
    <w:rsid w:val="00A34014"/>
    <w:rsid w:val="00A34C71"/>
    <w:rsid w:val="00A34C8B"/>
    <w:rsid w:val="00A34F43"/>
    <w:rsid w:val="00A35A19"/>
    <w:rsid w:val="00A36554"/>
    <w:rsid w:val="00A37298"/>
    <w:rsid w:val="00A377FA"/>
    <w:rsid w:val="00A37D3E"/>
    <w:rsid w:val="00A40694"/>
    <w:rsid w:val="00A407EB"/>
    <w:rsid w:val="00A40E39"/>
    <w:rsid w:val="00A41BCE"/>
    <w:rsid w:val="00A424EB"/>
    <w:rsid w:val="00A433FC"/>
    <w:rsid w:val="00A44B0A"/>
    <w:rsid w:val="00A46609"/>
    <w:rsid w:val="00A47022"/>
    <w:rsid w:val="00A47580"/>
    <w:rsid w:val="00A47B01"/>
    <w:rsid w:val="00A500A2"/>
    <w:rsid w:val="00A503A8"/>
    <w:rsid w:val="00A5065B"/>
    <w:rsid w:val="00A51064"/>
    <w:rsid w:val="00A512AD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57D4A"/>
    <w:rsid w:val="00A60543"/>
    <w:rsid w:val="00A63315"/>
    <w:rsid w:val="00A64DA9"/>
    <w:rsid w:val="00A65F18"/>
    <w:rsid w:val="00A66476"/>
    <w:rsid w:val="00A66E99"/>
    <w:rsid w:val="00A67F0A"/>
    <w:rsid w:val="00A70235"/>
    <w:rsid w:val="00A70422"/>
    <w:rsid w:val="00A7064E"/>
    <w:rsid w:val="00A712CE"/>
    <w:rsid w:val="00A714AC"/>
    <w:rsid w:val="00A71A92"/>
    <w:rsid w:val="00A72463"/>
    <w:rsid w:val="00A730B5"/>
    <w:rsid w:val="00A75291"/>
    <w:rsid w:val="00A75C6C"/>
    <w:rsid w:val="00A76857"/>
    <w:rsid w:val="00A823A2"/>
    <w:rsid w:val="00A82B9E"/>
    <w:rsid w:val="00A82D7A"/>
    <w:rsid w:val="00A8311D"/>
    <w:rsid w:val="00A83588"/>
    <w:rsid w:val="00A83B1F"/>
    <w:rsid w:val="00A84430"/>
    <w:rsid w:val="00A844E3"/>
    <w:rsid w:val="00A85EB8"/>
    <w:rsid w:val="00A8606A"/>
    <w:rsid w:val="00A8699B"/>
    <w:rsid w:val="00A86C00"/>
    <w:rsid w:val="00A87669"/>
    <w:rsid w:val="00A879A3"/>
    <w:rsid w:val="00A87E42"/>
    <w:rsid w:val="00A90859"/>
    <w:rsid w:val="00A90FCC"/>
    <w:rsid w:val="00A911AC"/>
    <w:rsid w:val="00A91E31"/>
    <w:rsid w:val="00A9212A"/>
    <w:rsid w:val="00A92971"/>
    <w:rsid w:val="00A92E28"/>
    <w:rsid w:val="00A92F8D"/>
    <w:rsid w:val="00A94247"/>
    <w:rsid w:val="00A957B9"/>
    <w:rsid w:val="00A962C4"/>
    <w:rsid w:val="00A9672F"/>
    <w:rsid w:val="00A967A7"/>
    <w:rsid w:val="00A97708"/>
    <w:rsid w:val="00A97E40"/>
    <w:rsid w:val="00AA066A"/>
    <w:rsid w:val="00AA0F81"/>
    <w:rsid w:val="00AA0FF2"/>
    <w:rsid w:val="00AA14E6"/>
    <w:rsid w:val="00AA19F8"/>
    <w:rsid w:val="00AA23FC"/>
    <w:rsid w:val="00AA2474"/>
    <w:rsid w:val="00AA33D3"/>
    <w:rsid w:val="00AA44F8"/>
    <w:rsid w:val="00AA5084"/>
    <w:rsid w:val="00AA5410"/>
    <w:rsid w:val="00AA69BA"/>
    <w:rsid w:val="00AA6CA3"/>
    <w:rsid w:val="00AA6CD2"/>
    <w:rsid w:val="00AA73DA"/>
    <w:rsid w:val="00AA756C"/>
    <w:rsid w:val="00AB0A1B"/>
    <w:rsid w:val="00AB1845"/>
    <w:rsid w:val="00AB1F15"/>
    <w:rsid w:val="00AB2D6D"/>
    <w:rsid w:val="00AB39F7"/>
    <w:rsid w:val="00AB3E20"/>
    <w:rsid w:val="00AB47A9"/>
    <w:rsid w:val="00AB4E1F"/>
    <w:rsid w:val="00AB5746"/>
    <w:rsid w:val="00AB7A09"/>
    <w:rsid w:val="00AC16FB"/>
    <w:rsid w:val="00AC17C7"/>
    <w:rsid w:val="00AC18E1"/>
    <w:rsid w:val="00AC1AF5"/>
    <w:rsid w:val="00AC1B8D"/>
    <w:rsid w:val="00AC1DAE"/>
    <w:rsid w:val="00AC36BD"/>
    <w:rsid w:val="00AC67BE"/>
    <w:rsid w:val="00AC69F9"/>
    <w:rsid w:val="00AC6C35"/>
    <w:rsid w:val="00AC6EB9"/>
    <w:rsid w:val="00AC6FDC"/>
    <w:rsid w:val="00AC730E"/>
    <w:rsid w:val="00AC75D2"/>
    <w:rsid w:val="00AD013B"/>
    <w:rsid w:val="00AD025A"/>
    <w:rsid w:val="00AD145B"/>
    <w:rsid w:val="00AD1823"/>
    <w:rsid w:val="00AD37AA"/>
    <w:rsid w:val="00AD4050"/>
    <w:rsid w:val="00AD421C"/>
    <w:rsid w:val="00AD5DCC"/>
    <w:rsid w:val="00AD5F7E"/>
    <w:rsid w:val="00AD6654"/>
    <w:rsid w:val="00AD6D16"/>
    <w:rsid w:val="00AE067F"/>
    <w:rsid w:val="00AE0B85"/>
    <w:rsid w:val="00AE30E4"/>
    <w:rsid w:val="00AE4E7B"/>
    <w:rsid w:val="00AE5B67"/>
    <w:rsid w:val="00AE5E9D"/>
    <w:rsid w:val="00AE70EA"/>
    <w:rsid w:val="00AE7D60"/>
    <w:rsid w:val="00AE7F76"/>
    <w:rsid w:val="00AF02F9"/>
    <w:rsid w:val="00AF062F"/>
    <w:rsid w:val="00AF147E"/>
    <w:rsid w:val="00AF159C"/>
    <w:rsid w:val="00AF1C85"/>
    <w:rsid w:val="00AF27D6"/>
    <w:rsid w:val="00AF292D"/>
    <w:rsid w:val="00AF2A99"/>
    <w:rsid w:val="00AF39EA"/>
    <w:rsid w:val="00AF4191"/>
    <w:rsid w:val="00AF4BAB"/>
    <w:rsid w:val="00AF5D54"/>
    <w:rsid w:val="00AF5F96"/>
    <w:rsid w:val="00AF694E"/>
    <w:rsid w:val="00AF717A"/>
    <w:rsid w:val="00B001D6"/>
    <w:rsid w:val="00B008BA"/>
    <w:rsid w:val="00B011FB"/>
    <w:rsid w:val="00B032E6"/>
    <w:rsid w:val="00B03920"/>
    <w:rsid w:val="00B054E3"/>
    <w:rsid w:val="00B05B75"/>
    <w:rsid w:val="00B05ED3"/>
    <w:rsid w:val="00B064CC"/>
    <w:rsid w:val="00B068CE"/>
    <w:rsid w:val="00B07467"/>
    <w:rsid w:val="00B12207"/>
    <w:rsid w:val="00B1227E"/>
    <w:rsid w:val="00B12575"/>
    <w:rsid w:val="00B13DA2"/>
    <w:rsid w:val="00B13F13"/>
    <w:rsid w:val="00B13F5A"/>
    <w:rsid w:val="00B140E2"/>
    <w:rsid w:val="00B141A5"/>
    <w:rsid w:val="00B148EC"/>
    <w:rsid w:val="00B14908"/>
    <w:rsid w:val="00B14C47"/>
    <w:rsid w:val="00B15871"/>
    <w:rsid w:val="00B15F78"/>
    <w:rsid w:val="00B1601E"/>
    <w:rsid w:val="00B16040"/>
    <w:rsid w:val="00B17105"/>
    <w:rsid w:val="00B1714A"/>
    <w:rsid w:val="00B17FF5"/>
    <w:rsid w:val="00B20051"/>
    <w:rsid w:val="00B208AD"/>
    <w:rsid w:val="00B2101A"/>
    <w:rsid w:val="00B226E4"/>
    <w:rsid w:val="00B233F9"/>
    <w:rsid w:val="00B23ACE"/>
    <w:rsid w:val="00B24B39"/>
    <w:rsid w:val="00B24F79"/>
    <w:rsid w:val="00B25C7C"/>
    <w:rsid w:val="00B25FD0"/>
    <w:rsid w:val="00B30319"/>
    <w:rsid w:val="00B309B0"/>
    <w:rsid w:val="00B31B3A"/>
    <w:rsid w:val="00B33C98"/>
    <w:rsid w:val="00B35369"/>
    <w:rsid w:val="00B35BA4"/>
    <w:rsid w:val="00B36B45"/>
    <w:rsid w:val="00B36F3C"/>
    <w:rsid w:val="00B37ACC"/>
    <w:rsid w:val="00B40D88"/>
    <w:rsid w:val="00B41DBB"/>
    <w:rsid w:val="00B4211A"/>
    <w:rsid w:val="00B42CDD"/>
    <w:rsid w:val="00B4359C"/>
    <w:rsid w:val="00B44002"/>
    <w:rsid w:val="00B4429A"/>
    <w:rsid w:val="00B44760"/>
    <w:rsid w:val="00B4496F"/>
    <w:rsid w:val="00B44C82"/>
    <w:rsid w:val="00B45112"/>
    <w:rsid w:val="00B451FA"/>
    <w:rsid w:val="00B453A1"/>
    <w:rsid w:val="00B4596E"/>
    <w:rsid w:val="00B460F8"/>
    <w:rsid w:val="00B471EC"/>
    <w:rsid w:val="00B47EBB"/>
    <w:rsid w:val="00B506B0"/>
    <w:rsid w:val="00B5089C"/>
    <w:rsid w:val="00B5137E"/>
    <w:rsid w:val="00B53805"/>
    <w:rsid w:val="00B551E4"/>
    <w:rsid w:val="00B56B0D"/>
    <w:rsid w:val="00B56C79"/>
    <w:rsid w:val="00B56CD8"/>
    <w:rsid w:val="00B577C8"/>
    <w:rsid w:val="00B60F87"/>
    <w:rsid w:val="00B60F8D"/>
    <w:rsid w:val="00B61FEC"/>
    <w:rsid w:val="00B621F0"/>
    <w:rsid w:val="00B62744"/>
    <w:rsid w:val="00B62B31"/>
    <w:rsid w:val="00B636E0"/>
    <w:rsid w:val="00B63C77"/>
    <w:rsid w:val="00B64C6D"/>
    <w:rsid w:val="00B663F9"/>
    <w:rsid w:val="00B70492"/>
    <w:rsid w:val="00B70B25"/>
    <w:rsid w:val="00B712DB"/>
    <w:rsid w:val="00B7286A"/>
    <w:rsid w:val="00B72BDC"/>
    <w:rsid w:val="00B73BA9"/>
    <w:rsid w:val="00B73F1A"/>
    <w:rsid w:val="00B74A34"/>
    <w:rsid w:val="00B74C62"/>
    <w:rsid w:val="00B7510A"/>
    <w:rsid w:val="00B752DA"/>
    <w:rsid w:val="00B753ED"/>
    <w:rsid w:val="00B75566"/>
    <w:rsid w:val="00B75B5A"/>
    <w:rsid w:val="00B75F2D"/>
    <w:rsid w:val="00B764C5"/>
    <w:rsid w:val="00B76B28"/>
    <w:rsid w:val="00B77865"/>
    <w:rsid w:val="00B77BD3"/>
    <w:rsid w:val="00B801CF"/>
    <w:rsid w:val="00B803D6"/>
    <w:rsid w:val="00B80E16"/>
    <w:rsid w:val="00B81A94"/>
    <w:rsid w:val="00B81C23"/>
    <w:rsid w:val="00B83605"/>
    <w:rsid w:val="00B83A0C"/>
    <w:rsid w:val="00B83E0B"/>
    <w:rsid w:val="00B849C4"/>
    <w:rsid w:val="00B87C72"/>
    <w:rsid w:val="00B923CE"/>
    <w:rsid w:val="00B9274B"/>
    <w:rsid w:val="00B92EA3"/>
    <w:rsid w:val="00B931D3"/>
    <w:rsid w:val="00B93431"/>
    <w:rsid w:val="00B95E6F"/>
    <w:rsid w:val="00B96031"/>
    <w:rsid w:val="00B966D8"/>
    <w:rsid w:val="00BA1B31"/>
    <w:rsid w:val="00BA2174"/>
    <w:rsid w:val="00BA3058"/>
    <w:rsid w:val="00BA41CE"/>
    <w:rsid w:val="00BA490F"/>
    <w:rsid w:val="00BA4D94"/>
    <w:rsid w:val="00BA4EBA"/>
    <w:rsid w:val="00BA5AA4"/>
    <w:rsid w:val="00BA66C5"/>
    <w:rsid w:val="00BA6805"/>
    <w:rsid w:val="00BA75C3"/>
    <w:rsid w:val="00BA78DE"/>
    <w:rsid w:val="00BB0474"/>
    <w:rsid w:val="00BB19C4"/>
    <w:rsid w:val="00BB3656"/>
    <w:rsid w:val="00BB3E6B"/>
    <w:rsid w:val="00BB476D"/>
    <w:rsid w:val="00BB4AC7"/>
    <w:rsid w:val="00BB4B07"/>
    <w:rsid w:val="00BB4D0E"/>
    <w:rsid w:val="00BB4F25"/>
    <w:rsid w:val="00BB542E"/>
    <w:rsid w:val="00BB557C"/>
    <w:rsid w:val="00BB5C84"/>
    <w:rsid w:val="00BB6098"/>
    <w:rsid w:val="00BB6B00"/>
    <w:rsid w:val="00BB75D2"/>
    <w:rsid w:val="00BB7A1D"/>
    <w:rsid w:val="00BB7DA9"/>
    <w:rsid w:val="00BC0A80"/>
    <w:rsid w:val="00BC1506"/>
    <w:rsid w:val="00BC19F7"/>
    <w:rsid w:val="00BC1ADC"/>
    <w:rsid w:val="00BC1CB4"/>
    <w:rsid w:val="00BC1F17"/>
    <w:rsid w:val="00BC1FC1"/>
    <w:rsid w:val="00BC333C"/>
    <w:rsid w:val="00BC49E9"/>
    <w:rsid w:val="00BC4A56"/>
    <w:rsid w:val="00BC51CB"/>
    <w:rsid w:val="00BC5461"/>
    <w:rsid w:val="00BC5B63"/>
    <w:rsid w:val="00BC64C1"/>
    <w:rsid w:val="00BC6702"/>
    <w:rsid w:val="00BC67A4"/>
    <w:rsid w:val="00BC7774"/>
    <w:rsid w:val="00BD0A27"/>
    <w:rsid w:val="00BD0B7F"/>
    <w:rsid w:val="00BD0FA3"/>
    <w:rsid w:val="00BD2513"/>
    <w:rsid w:val="00BD2BD5"/>
    <w:rsid w:val="00BD2D3A"/>
    <w:rsid w:val="00BD38D5"/>
    <w:rsid w:val="00BD4014"/>
    <w:rsid w:val="00BD5BA6"/>
    <w:rsid w:val="00BD680D"/>
    <w:rsid w:val="00BD7BB6"/>
    <w:rsid w:val="00BE00DD"/>
    <w:rsid w:val="00BE11BB"/>
    <w:rsid w:val="00BE1C34"/>
    <w:rsid w:val="00BE1F53"/>
    <w:rsid w:val="00BE24E5"/>
    <w:rsid w:val="00BE2922"/>
    <w:rsid w:val="00BE3161"/>
    <w:rsid w:val="00BE3E5E"/>
    <w:rsid w:val="00BE4B83"/>
    <w:rsid w:val="00BE4C48"/>
    <w:rsid w:val="00BE4F15"/>
    <w:rsid w:val="00BE56C1"/>
    <w:rsid w:val="00BE5744"/>
    <w:rsid w:val="00BE57EC"/>
    <w:rsid w:val="00BE5EDE"/>
    <w:rsid w:val="00BE6902"/>
    <w:rsid w:val="00BE6C90"/>
    <w:rsid w:val="00BE6CE0"/>
    <w:rsid w:val="00BE799D"/>
    <w:rsid w:val="00BE7BA8"/>
    <w:rsid w:val="00BF0332"/>
    <w:rsid w:val="00BF0649"/>
    <w:rsid w:val="00BF0B08"/>
    <w:rsid w:val="00BF15F8"/>
    <w:rsid w:val="00BF2464"/>
    <w:rsid w:val="00BF3987"/>
    <w:rsid w:val="00BF3CFE"/>
    <w:rsid w:val="00BF447A"/>
    <w:rsid w:val="00BF481C"/>
    <w:rsid w:val="00BF5564"/>
    <w:rsid w:val="00BF5CEF"/>
    <w:rsid w:val="00BF5FF1"/>
    <w:rsid w:val="00BF6F52"/>
    <w:rsid w:val="00BF7189"/>
    <w:rsid w:val="00C00CD6"/>
    <w:rsid w:val="00C012A1"/>
    <w:rsid w:val="00C01986"/>
    <w:rsid w:val="00C01A60"/>
    <w:rsid w:val="00C03B79"/>
    <w:rsid w:val="00C042A3"/>
    <w:rsid w:val="00C0451F"/>
    <w:rsid w:val="00C0629B"/>
    <w:rsid w:val="00C064A0"/>
    <w:rsid w:val="00C065E5"/>
    <w:rsid w:val="00C07438"/>
    <w:rsid w:val="00C101CE"/>
    <w:rsid w:val="00C10793"/>
    <w:rsid w:val="00C10F4D"/>
    <w:rsid w:val="00C10FCD"/>
    <w:rsid w:val="00C11190"/>
    <w:rsid w:val="00C117A3"/>
    <w:rsid w:val="00C11AA8"/>
    <w:rsid w:val="00C126CC"/>
    <w:rsid w:val="00C13597"/>
    <w:rsid w:val="00C14C57"/>
    <w:rsid w:val="00C158E7"/>
    <w:rsid w:val="00C15B68"/>
    <w:rsid w:val="00C163D4"/>
    <w:rsid w:val="00C175E8"/>
    <w:rsid w:val="00C17C03"/>
    <w:rsid w:val="00C17CDB"/>
    <w:rsid w:val="00C20094"/>
    <w:rsid w:val="00C20508"/>
    <w:rsid w:val="00C20873"/>
    <w:rsid w:val="00C2095A"/>
    <w:rsid w:val="00C20EEA"/>
    <w:rsid w:val="00C22255"/>
    <w:rsid w:val="00C22266"/>
    <w:rsid w:val="00C2251A"/>
    <w:rsid w:val="00C22E6D"/>
    <w:rsid w:val="00C23734"/>
    <w:rsid w:val="00C23BE5"/>
    <w:rsid w:val="00C242B7"/>
    <w:rsid w:val="00C253B6"/>
    <w:rsid w:val="00C25C16"/>
    <w:rsid w:val="00C261B6"/>
    <w:rsid w:val="00C27AB3"/>
    <w:rsid w:val="00C3223B"/>
    <w:rsid w:val="00C32851"/>
    <w:rsid w:val="00C32A6E"/>
    <w:rsid w:val="00C3348C"/>
    <w:rsid w:val="00C334CA"/>
    <w:rsid w:val="00C33A4B"/>
    <w:rsid w:val="00C35B4D"/>
    <w:rsid w:val="00C35D29"/>
    <w:rsid w:val="00C37330"/>
    <w:rsid w:val="00C37A38"/>
    <w:rsid w:val="00C37FB5"/>
    <w:rsid w:val="00C405F2"/>
    <w:rsid w:val="00C41029"/>
    <w:rsid w:val="00C415D1"/>
    <w:rsid w:val="00C41F38"/>
    <w:rsid w:val="00C420B1"/>
    <w:rsid w:val="00C432BA"/>
    <w:rsid w:val="00C43BE4"/>
    <w:rsid w:val="00C43D2F"/>
    <w:rsid w:val="00C441E2"/>
    <w:rsid w:val="00C44C60"/>
    <w:rsid w:val="00C45DAE"/>
    <w:rsid w:val="00C46F16"/>
    <w:rsid w:val="00C4719E"/>
    <w:rsid w:val="00C471DE"/>
    <w:rsid w:val="00C47C99"/>
    <w:rsid w:val="00C5165F"/>
    <w:rsid w:val="00C5200C"/>
    <w:rsid w:val="00C522F6"/>
    <w:rsid w:val="00C535C9"/>
    <w:rsid w:val="00C53830"/>
    <w:rsid w:val="00C540FC"/>
    <w:rsid w:val="00C54C00"/>
    <w:rsid w:val="00C55197"/>
    <w:rsid w:val="00C5547E"/>
    <w:rsid w:val="00C554C6"/>
    <w:rsid w:val="00C55736"/>
    <w:rsid w:val="00C55BC4"/>
    <w:rsid w:val="00C56592"/>
    <w:rsid w:val="00C56771"/>
    <w:rsid w:val="00C574B6"/>
    <w:rsid w:val="00C57C3C"/>
    <w:rsid w:val="00C61829"/>
    <w:rsid w:val="00C6201A"/>
    <w:rsid w:val="00C63254"/>
    <w:rsid w:val="00C63D17"/>
    <w:rsid w:val="00C6513B"/>
    <w:rsid w:val="00C653BE"/>
    <w:rsid w:val="00C661BD"/>
    <w:rsid w:val="00C664AC"/>
    <w:rsid w:val="00C66547"/>
    <w:rsid w:val="00C6664E"/>
    <w:rsid w:val="00C66D41"/>
    <w:rsid w:val="00C67499"/>
    <w:rsid w:val="00C67B72"/>
    <w:rsid w:val="00C70469"/>
    <w:rsid w:val="00C70805"/>
    <w:rsid w:val="00C70CA5"/>
    <w:rsid w:val="00C72721"/>
    <w:rsid w:val="00C73383"/>
    <w:rsid w:val="00C7405D"/>
    <w:rsid w:val="00C741E6"/>
    <w:rsid w:val="00C7494C"/>
    <w:rsid w:val="00C75233"/>
    <w:rsid w:val="00C752F4"/>
    <w:rsid w:val="00C75379"/>
    <w:rsid w:val="00C76D09"/>
    <w:rsid w:val="00C76D74"/>
    <w:rsid w:val="00C809A2"/>
    <w:rsid w:val="00C81B2B"/>
    <w:rsid w:val="00C830D4"/>
    <w:rsid w:val="00C8336C"/>
    <w:rsid w:val="00C833A2"/>
    <w:rsid w:val="00C8403D"/>
    <w:rsid w:val="00C8469F"/>
    <w:rsid w:val="00C8508E"/>
    <w:rsid w:val="00C86610"/>
    <w:rsid w:val="00C8679F"/>
    <w:rsid w:val="00C8725B"/>
    <w:rsid w:val="00C901AE"/>
    <w:rsid w:val="00C9063B"/>
    <w:rsid w:val="00C92025"/>
    <w:rsid w:val="00C926D2"/>
    <w:rsid w:val="00C92C6F"/>
    <w:rsid w:val="00C93EE3"/>
    <w:rsid w:val="00C940D8"/>
    <w:rsid w:val="00C94966"/>
    <w:rsid w:val="00C95565"/>
    <w:rsid w:val="00C96EB4"/>
    <w:rsid w:val="00C9794C"/>
    <w:rsid w:val="00CA009A"/>
    <w:rsid w:val="00CA0716"/>
    <w:rsid w:val="00CA1DED"/>
    <w:rsid w:val="00CA230E"/>
    <w:rsid w:val="00CA2725"/>
    <w:rsid w:val="00CA345C"/>
    <w:rsid w:val="00CA3879"/>
    <w:rsid w:val="00CA446A"/>
    <w:rsid w:val="00CA5154"/>
    <w:rsid w:val="00CB099D"/>
    <w:rsid w:val="00CB12F8"/>
    <w:rsid w:val="00CB197F"/>
    <w:rsid w:val="00CB1BB3"/>
    <w:rsid w:val="00CB2F33"/>
    <w:rsid w:val="00CB3341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5F37"/>
    <w:rsid w:val="00CB6FA0"/>
    <w:rsid w:val="00CB735B"/>
    <w:rsid w:val="00CB7808"/>
    <w:rsid w:val="00CB797C"/>
    <w:rsid w:val="00CB7E1D"/>
    <w:rsid w:val="00CC01A9"/>
    <w:rsid w:val="00CC0C9E"/>
    <w:rsid w:val="00CC1A4B"/>
    <w:rsid w:val="00CC27F8"/>
    <w:rsid w:val="00CC28D4"/>
    <w:rsid w:val="00CC2963"/>
    <w:rsid w:val="00CC399C"/>
    <w:rsid w:val="00CC428E"/>
    <w:rsid w:val="00CC5520"/>
    <w:rsid w:val="00CC5575"/>
    <w:rsid w:val="00CC5D26"/>
    <w:rsid w:val="00CC6334"/>
    <w:rsid w:val="00CC6929"/>
    <w:rsid w:val="00CC6F21"/>
    <w:rsid w:val="00CD0667"/>
    <w:rsid w:val="00CD2144"/>
    <w:rsid w:val="00CD263A"/>
    <w:rsid w:val="00CD2671"/>
    <w:rsid w:val="00CD2B70"/>
    <w:rsid w:val="00CD3E8E"/>
    <w:rsid w:val="00CD44EB"/>
    <w:rsid w:val="00CD482F"/>
    <w:rsid w:val="00CD4E72"/>
    <w:rsid w:val="00CD6044"/>
    <w:rsid w:val="00CD6B3A"/>
    <w:rsid w:val="00CD6F5D"/>
    <w:rsid w:val="00CD7052"/>
    <w:rsid w:val="00CD7142"/>
    <w:rsid w:val="00CD79BB"/>
    <w:rsid w:val="00CD7E33"/>
    <w:rsid w:val="00CE0C5F"/>
    <w:rsid w:val="00CE0EC8"/>
    <w:rsid w:val="00CE167A"/>
    <w:rsid w:val="00CE169E"/>
    <w:rsid w:val="00CE2AB5"/>
    <w:rsid w:val="00CE2B1F"/>
    <w:rsid w:val="00CE2F88"/>
    <w:rsid w:val="00CE3343"/>
    <w:rsid w:val="00CE36A6"/>
    <w:rsid w:val="00CE3E49"/>
    <w:rsid w:val="00CE4942"/>
    <w:rsid w:val="00CE567D"/>
    <w:rsid w:val="00CE5847"/>
    <w:rsid w:val="00CE6503"/>
    <w:rsid w:val="00CE65F4"/>
    <w:rsid w:val="00CE6C0A"/>
    <w:rsid w:val="00CE6CE2"/>
    <w:rsid w:val="00CE6CF3"/>
    <w:rsid w:val="00CE6D10"/>
    <w:rsid w:val="00CF06D0"/>
    <w:rsid w:val="00CF0C8D"/>
    <w:rsid w:val="00CF13F1"/>
    <w:rsid w:val="00CF1E8B"/>
    <w:rsid w:val="00CF21CE"/>
    <w:rsid w:val="00CF2419"/>
    <w:rsid w:val="00CF2D4C"/>
    <w:rsid w:val="00CF2E34"/>
    <w:rsid w:val="00CF3DFD"/>
    <w:rsid w:val="00CF482F"/>
    <w:rsid w:val="00CF4916"/>
    <w:rsid w:val="00CF66F3"/>
    <w:rsid w:val="00D00653"/>
    <w:rsid w:val="00D00CCB"/>
    <w:rsid w:val="00D01257"/>
    <w:rsid w:val="00D03DE2"/>
    <w:rsid w:val="00D0455E"/>
    <w:rsid w:val="00D0467A"/>
    <w:rsid w:val="00D04755"/>
    <w:rsid w:val="00D04944"/>
    <w:rsid w:val="00D04D7D"/>
    <w:rsid w:val="00D05400"/>
    <w:rsid w:val="00D06619"/>
    <w:rsid w:val="00D06797"/>
    <w:rsid w:val="00D06EE9"/>
    <w:rsid w:val="00D06F80"/>
    <w:rsid w:val="00D125A1"/>
    <w:rsid w:val="00D12EE7"/>
    <w:rsid w:val="00D130AB"/>
    <w:rsid w:val="00D131D0"/>
    <w:rsid w:val="00D13817"/>
    <w:rsid w:val="00D14A5D"/>
    <w:rsid w:val="00D1641C"/>
    <w:rsid w:val="00D169B8"/>
    <w:rsid w:val="00D203EA"/>
    <w:rsid w:val="00D20C27"/>
    <w:rsid w:val="00D2116C"/>
    <w:rsid w:val="00D249AD"/>
    <w:rsid w:val="00D24B26"/>
    <w:rsid w:val="00D26513"/>
    <w:rsid w:val="00D266C9"/>
    <w:rsid w:val="00D2687F"/>
    <w:rsid w:val="00D26C17"/>
    <w:rsid w:val="00D27691"/>
    <w:rsid w:val="00D27978"/>
    <w:rsid w:val="00D27C75"/>
    <w:rsid w:val="00D303B9"/>
    <w:rsid w:val="00D3101C"/>
    <w:rsid w:val="00D310F0"/>
    <w:rsid w:val="00D3143E"/>
    <w:rsid w:val="00D31939"/>
    <w:rsid w:val="00D32374"/>
    <w:rsid w:val="00D32775"/>
    <w:rsid w:val="00D32A3B"/>
    <w:rsid w:val="00D32F6D"/>
    <w:rsid w:val="00D34FA7"/>
    <w:rsid w:val="00D35B51"/>
    <w:rsid w:val="00D3601B"/>
    <w:rsid w:val="00D36AF3"/>
    <w:rsid w:val="00D37375"/>
    <w:rsid w:val="00D379B5"/>
    <w:rsid w:val="00D37F5E"/>
    <w:rsid w:val="00D40378"/>
    <w:rsid w:val="00D41107"/>
    <w:rsid w:val="00D41363"/>
    <w:rsid w:val="00D41876"/>
    <w:rsid w:val="00D42AA0"/>
    <w:rsid w:val="00D430C8"/>
    <w:rsid w:val="00D44850"/>
    <w:rsid w:val="00D462EA"/>
    <w:rsid w:val="00D4639D"/>
    <w:rsid w:val="00D46690"/>
    <w:rsid w:val="00D46979"/>
    <w:rsid w:val="00D46AB5"/>
    <w:rsid w:val="00D47BFD"/>
    <w:rsid w:val="00D50844"/>
    <w:rsid w:val="00D50B66"/>
    <w:rsid w:val="00D533E3"/>
    <w:rsid w:val="00D53A4F"/>
    <w:rsid w:val="00D54B76"/>
    <w:rsid w:val="00D54C67"/>
    <w:rsid w:val="00D55701"/>
    <w:rsid w:val="00D5604A"/>
    <w:rsid w:val="00D5638C"/>
    <w:rsid w:val="00D566A5"/>
    <w:rsid w:val="00D57BE9"/>
    <w:rsid w:val="00D57D04"/>
    <w:rsid w:val="00D601AC"/>
    <w:rsid w:val="00D618BD"/>
    <w:rsid w:val="00D6261E"/>
    <w:rsid w:val="00D6265E"/>
    <w:rsid w:val="00D62E5C"/>
    <w:rsid w:val="00D62E77"/>
    <w:rsid w:val="00D62F84"/>
    <w:rsid w:val="00D64FF2"/>
    <w:rsid w:val="00D66207"/>
    <w:rsid w:val="00D66FD6"/>
    <w:rsid w:val="00D67C1F"/>
    <w:rsid w:val="00D7095E"/>
    <w:rsid w:val="00D70D88"/>
    <w:rsid w:val="00D7146C"/>
    <w:rsid w:val="00D716B3"/>
    <w:rsid w:val="00D7241A"/>
    <w:rsid w:val="00D73839"/>
    <w:rsid w:val="00D73D1B"/>
    <w:rsid w:val="00D7547C"/>
    <w:rsid w:val="00D763BF"/>
    <w:rsid w:val="00D7788E"/>
    <w:rsid w:val="00D8059F"/>
    <w:rsid w:val="00D80D61"/>
    <w:rsid w:val="00D80EF2"/>
    <w:rsid w:val="00D824C4"/>
    <w:rsid w:val="00D82668"/>
    <w:rsid w:val="00D8301A"/>
    <w:rsid w:val="00D83195"/>
    <w:rsid w:val="00D83637"/>
    <w:rsid w:val="00D83BD3"/>
    <w:rsid w:val="00D83CB1"/>
    <w:rsid w:val="00D85852"/>
    <w:rsid w:val="00D86275"/>
    <w:rsid w:val="00D8706C"/>
    <w:rsid w:val="00D87500"/>
    <w:rsid w:val="00D8765A"/>
    <w:rsid w:val="00D9069C"/>
    <w:rsid w:val="00D90A52"/>
    <w:rsid w:val="00D90C36"/>
    <w:rsid w:val="00D91001"/>
    <w:rsid w:val="00D914B3"/>
    <w:rsid w:val="00D91940"/>
    <w:rsid w:val="00D91B25"/>
    <w:rsid w:val="00D92D99"/>
    <w:rsid w:val="00D93297"/>
    <w:rsid w:val="00D9435E"/>
    <w:rsid w:val="00D954AC"/>
    <w:rsid w:val="00D96319"/>
    <w:rsid w:val="00D9651B"/>
    <w:rsid w:val="00D97C64"/>
    <w:rsid w:val="00DA15EE"/>
    <w:rsid w:val="00DA24DA"/>
    <w:rsid w:val="00DA2D71"/>
    <w:rsid w:val="00DA31F2"/>
    <w:rsid w:val="00DA3E6A"/>
    <w:rsid w:val="00DA402D"/>
    <w:rsid w:val="00DA4449"/>
    <w:rsid w:val="00DA573E"/>
    <w:rsid w:val="00DA5EE2"/>
    <w:rsid w:val="00DA5FF8"/>
    <w:rsid w:val="00DA6343"/>
    <w:rsid w:val="00DA64F8"/>
    <w:rsid w:val="00DA7255"/>
    <w:rsid w:val="00DA7EE3"/>
    <w:rsid w:val="00DB07B3"/>
    <w:rsid w:val="00DB10A2"/>
    <w:rsid w:val="00DB12D1"/>
    <w:rsid w:val="00DB13C0"/>
    <w:rsid w:val="00DB1BBB"/>
    <w:rsid w:val="00DB2243"/>
    <w:rsid w:val="00DB2623"/>
    <w:rsid w:val="00DB2D86"/>
    <w:rsid w:val="00DB306A"/>
    <w:rsid w:val="00DB5169"/>
    <w:rsid w:val="00DB6098"/>
    <w:rsid w:val="00DB689F"/>
    <w:rsid w:val="00DB6A78"/>
    <w:rsid w:val="00DB75D5"/>
    <w:rsid w:val="00DB79E0"/>
    <w:rsid w:val="00DB7C45"/>
    <w:rsid w:val="00DB7DEC"/>
    <w:rsid w:val="00DC13F1"/>
    <w:rsid w:val="00DC2727"/>
    <w:rsid w:val="00DC31C7"/>
    <w:rsid w:val="00DC51C0"/>
    <w:rsid w:val="00DC532D"/>
    <w:rsid w:val="00DC564A"/>
    <w:rsid w:val="00DC6036"/>
    <w:rsid w:val="00DC6A1E"/>
    <w:rsid w:val="00DC6D21"/>
    <w:rsid w:val="00DC6E7D"/>
    <w:rsid w:val="00DC7751"/>
    <w:rsid w:val="00DD166D"/>
    <w:rsid w:val="00DD197F"/>
    <w:rsid w:val="00DD1AC8"/>
    <w:rsid w:val="00DD1F55"/>
    <w:rsid w:val="00DD2093"/>
    <w:rsid w:val="00DD2736"/>
    <w:rsid w:val="00DD279C"/>
    <w:rsid w:val="00DD2919"/>
    <w:rsid w:val="00DD3B1D"/>
    <w:rsid w:val="00DD44E7"/>
    <w:rsid w:val="00DD4F64"/>
    <w:rsid w:val="00DD67B6"/>
    <w:rsid w:val="00DD6A2C"/>
    <w:rsid w:val="00DD6BCA"/>
    <w:rsid w:val="00DD7866"/>
    <w:rsid w:val="00DD7E55"/>
    <w:rsid w:val="00DE0334"/>
    <w:rsid w:val="00DE0AA6"/>
    <w:rsid w:val="00DE0F87"/>
    <w:rsid w:val="00DE18F6"/>
    <w:rsid w:val="00DE195F"/>
    <w:rsid w:val="00DE36C8"/>
    <w:rsid w:val="00DE46B8"/>
    <w:rsid w:val="00DE4C31"/>
    <w:rsid w:val="00DE4FF3"/>
    <w:rsid w:val="00DE6F92"/>
    <w:rsid w:val="00DE71D4"/>
    <w:rsid w:val="00DE7874"/>
    <w:rsid w:val="00DE7B0B"/>
    <w:rsid w:val="00DF084C"/>
    <w:rsid w:val="00DF170F"/>
    <w:rsid w:val="00DF1B26"/>
    <w:rsid w:val="00DF22E6"/>
    <w:rsid w:val="00DF2A69"/>
    <w:rsid w:val="00DF5F23"/>
    <w:rsid w:val="00DF636A"/>
    <w:rsid w:val="00DF67C1"/>
    <w:rsid w:val="00DF6BF9"/>
    <w:rsid w:val="00DF722B"/>
    <w:rsid w:val="00DF7737"/>
    <w:rsid w:val="00DF7963"/>
    <w:rsid w:val="00E00492"/>
    <w:rsid w:val="00E0098F"/>
    <w:rsid w:val="00E00CC9"/>
    <w:rsid w:val="00E0125F"/>
    <w:rsid w:val="00E012CA"/>
    <w:rsid w:val="00E02213"/>
    <w:rsid w:val="00E02A89"/>
    <w:rsid w:val="00E032C6"/>
    <w:rsid w:val="00E03D9A"/>
    <w:rsid w:val="00E047A4"/>
    <w:rsid w:val="00E071DA"/>
    <w:rsid w:val="00E07567"/>
    <w:rsid w:val="00E1014D"/>
    <w:rsid w:val="00E10302"/>
    <w:rsid w:val="00E103A7"/>
    <w:rsid w:val="00E1102E"/>
    <w:rsid w:val="00E1136C"/>
    <w:rsid w:val="00E11B0E"/>
    <w:rsid w:val="00E123F4"/>
    <w:rsid w:val="00E131CC"/>
    <w:rsid w:val="00E1386C"/>
    <w:rsid w:val="00E13E91"/>
    <w:rsid w:val="00E14A88"/>
    <w:rsid w:val="00E14DCF"/>
    <w:rsid w:val="00E15A0B"/>
    <w:rsid w:val="00E15F4F"/>
    <w:rsid w:val="00E162CE"/>
    <w:rsid w:val="00E16600"/>
    <w:rsid w:val="00E16971"/>
    <w:rsid w:val="00E16AC4"/>
    <w:rsid w:val="00E16F74"/>
    <w:rsid w:val="00E17106"/>
    <w:rsid w:val="00E17A16"/>
    <w:rsid w:val="00E21209"/>
    <w:rsid w:val="00E21C09"/>
    <w:rsid w:val="00E22050"/>
    <w:rsid w:val="00E22178"/>
    <w:rsid w:val="00E22FF5"/>
    <w:rsid w:val="00E237EF"/>
    <w:rsid w:val="00E23E70"/>
    <w:rsid w:val="00E23F2E"/>
    <w:rsid w:val="00E24A81"/>
    <w:rsid w:val="00E24C34"/>
    <w:rsid w:val="00E25401"/>
    <w:rsid w:val="00E259BC"/>
    <w:rsid w:val="00E2675A"/>
    <w:rsid w:val="00E27266"/>
    <w:rsid w:val="00E2740D"/>
    <w:rsid w:val="00E27A95"/>
    <w:rsid w:val="00E30CC1"/>
    <w:rsid w:val="00E30E00"/>
    <w:rsid w:val="00E31427"/>
    <w:rsid w:val="00E314A8"/>
    <w:rsid w:val="00E31813"/>
    <w:rsid w:val="00E33193"/>
    <w:rsid w:val="00E33C67"/>
    <w:rsid w:val="00E344BE"/>
    <w:rsid w:val="00E3542F"/>
    <w:rsid w:val="00E36477"/>
    <w:rsid w:val="00E36A5F"/>
    <w:rsid w:val="00E376FA"/>
    <w:rsid w:val="00E400B8"/>
    <w:rsid w:val="00E40756"/>
    <w:rsid w:val="00E408A8"/>
    <w:rsid w:val="00E40EC1"/>
    <w:rsid w:val="00E41097"/>
    <w:rsid w:val="00E4161B"/>
    <w:rsid w:val="00E41899"/>
    <w:rsid w:val="00E41D91"/>
    <w:rsid w:val="00E4259A"/>
    <w:rsid w:val="00E4274F"/>
    <w:rsid w:val="00E43B7D"/>
    <w:rsid w:val="00E43CC9"/>
    <w:rsid w:val="00E43CF5"/>
    <w:rsid w:val="00E4493B"/>
    <w:rsid w:val="00E44BC2"/>
    <w:rsid w:val="00E44CD1"/>
    <w:rsid w:val="00E47785"/>
    <w:rsid w:val="00E477C1"/>
    <w:rsid w:val="00E512BC"/>
    <w:rsid w:val="00E518CC"/>
    <w:rsid w:val="00E51C15"/>
    <w:rsid w:val="00E52A0B"/>
    <w:rsid w:val="00E536C0"/>
    <w:rsid w:val="00E55097"/>
    <w:rsid w:val="00E56939"/>
    <w:rsid w:val="00E57C6A"/>
    <w:rsid w:val="00E6002A"/>
    <w:rsid w:val="00E605F4"/>
    <w:rsid w:val="00E6076D"/>
    <w:rsid w:val="00E60967"/>
    <w:rsid w:val="00E60C30"/>
    <w:rsid w:val="00E61820"/>
    <w:rsid w:val="00E61AB6"/>
    <w:rsid w:val="00E6210B"/>
    <w:rsid w:val="00E626FE"/>
    <w:rsid w:val="00E62AF4"/>
    <w:rsid w:val="00E653EE"/>
    <w:rsid w:val="00E659D8"/>
    <w:rsid w:val="00E66326"/>
    <w:rsid w:val="00E6738D"/>
    <w:rsid w:val="00E6747B"/>
    <w:rsid w:val="00E70E93"/>
    <w:rsid w:val="00E71168"/>
    <w:rsid w:val="00E71F6C"/>
    <w:rsid w:val="00E720E2"/>
    <w:rsid w:val="00E72DC9"/>
    <w:rsid w:val="00E73099"/>
    <w:rsid w:val="00E73889"/>
    <w:rsid w:val="00E7534A"/>
    <w:rsid w:val="00E75CA5"/>
    <w:rsid w:val="00E76CF8"/>
    <w:rsid w:val="00E776A8"/>
    <w:rsid w:val="00E77861"/>
    <w:rsid w:val="00E80E50"/>
    <w:rsid w:val="00E81922"/>
    <w:rsid w:val="00E82222"/>
    <w:rsid w:val="00E82851"/>
    <w:rsid w:val="00E82DB1"/>
    <w:rsid w:val="00E82DC3"/>
    <w:rsid w:val="00E84667"/>
    <w:rsid w:val="00E848F5"/>
    <w:rsid w:val="00E85115"/>
    <w:rsid w:val="00E8520C"/>
    <w:rsid w:val="00E853A3"/>
    <w:rsid w:val="00E8560D"/>
    <w:rsid w:val="00E85828"/>
    <w:rsid w:val="00E866F5"/>
    <w:rsid w:val="00E874D4"/>
    <w:rsid w:val="00E8760E"/>
    <w:rsid w:val="00E9062D"/>
    <w:rsid w:val="00E9086A"/>
    <w:rsid w:val="00E91628"/>
    <w:rsid w:val="00E91762"/>
    <w:rsid w:val="00E9193E"/>
    <w:rsid w:val="00E925BE"/>
    <w:rsid w:val="00E927E8"/>
    <w:rsid w:val="00E928A6"/>
    <w:rsid w:val="00E92CBA"/>
    <w:rsid w:val="00E934C9"/>
    <w:rsid w:val="00E935A1"/>
    <w:rsid w:val="00E9377F"/>
    <w:rsid w:val="00E94A1A"/>
    <w:rsid w:val="00E94A4B"/>
    <w:rsid w:val="00E94A6B"/>
    <w:rsid w:val="00E9506A"/>
    <w:rsid w:val="00E95188"/>
    <w:rsid w:val="00E95BB7"/>
    <w:rsid w:val="00E96153"/>
    <w:rsid w:val="00E96B1A"/>
    <w:rsid w:val="00E9796B"/>
    <w:rsid w:val="00E97A99"/>
    <w:rsid w:val="00EA056B"/>
    <w:rsid w:val="00EA0DDD"/>
    <w:rsid w:val="00EA1DC9"/>
    <w:rsid w:val="00EA1F88"/>
    <w:rsid w:val="00EA2CCA"/>
    <w:rsid w:val="00EA3790"/>
    <w:rsid w:val="00EA3C72"/>
    <w:rsid w:val="00EA43AD"/>
    <w:rsid w:val="00EA4515"/>
    <w:rsid w:val="00EA51CB"/>
    <w:rsid w:val="00EA591F"/>
    <w:rsid w:val="00EA5ACB"/>
    <w:rsid w:val="00EA6197"/>
    <w:rsid w:val="00EA6D28"/>
    <w:rsid w:val="00EA7DD1"/>
    <w:rsid w:val="00EB1653"/>
    <w:rsid w:val="00EB1927"/>
    <w:rsid w:val="00EB1F25"/>
    <w:rsid w:val="00EB2159"/>
    <w:rsid w:val="00EB3556"/>
    <w:rsid w:val="00EB385C"/>
    <w:rsid w:val="00EB5972"/>
    <w:rsid w:val="00EB5AA3"/>
    <w:rsid w:val="00EB71D1"/>
    <w:rsid w:val="00EB7A6A"/>
    <w:rsid w:val="00EC0A23"/>
    <w:rsid w:val="00EC0B1B"/>
    <w:rsid w:val="00EC234A"/>
    <w:rsid w:val="00EC3B6F"/>
    <w:rsid w:val="00EC3EE6"/>
    <w:rsid w:val="00EC4E93"/>
    <w:rsid w:val="00EC5632"/>
    <w:rsid w:val="00EC56D2"/>
    <w:rsid w:val="00EC5D0E"/>
    <w:rsid w:val="00EC6A5B"/>
    <w:rsid w:val="00EC78C8"/>
    <w:rsid w:val="00ED025D"/>
    <w:rsid w:val="00ED048F"/>
    <w:rsid w:val="00ED0901"/>
    <w:rsid w:val="00ED0B46"/>
    <w:rsid w:val="00ED11B1"/>
    <w:rsid w:val="00ED12B4"/>
    <w:rsid w:val="00ED133D"/>
    <w:rsid w:val="00ED14FE"/>
    <w:rsid w:val="00ED17D9"/>
    <w:rsid w:val="00ED1D72"/>
    <w:rsid w:val="00ED2193"/>
    <w:rsid w:val="00ED2321"/>
    <w:rsid w:val="00ED27F4"/>
    <w:rsid w:val="00ED2D34"/>
    <w:rsid w:val="00ED4017"/>
    <w:rsid w:val="00ED5B57"/>
    <w:rsid w:val="00ED5C67"/>
    <w:rsid w:val="00ED60AB"/>
    <w:rsid w:val="00ED7E40"/>
    <w:rsid w:val="00ED7E76"/>
    <w:rsid w:val="00EE02C6"/>
    <w:rsid w:val="00EE0B4F"/>
    <w:rsid w:val="00EE196B"/>
    <w:rsid w:val="00EE1C3B"/>
    <w:rsid w:val="00EE2479"/>
    <w:rsid w:val="00EE4ABA"/>
    <w:rsid w:val="00EE4B41"/>
    <w:rsid w:val="00EE4EAE"/>
    <w:rsid w:val="00EE5405"/>
    <w:rsid w:val="00EE55CD"/>
    <w:rsid w:val="00EE5EA1"/>
    <w:rsid w:val="00EE6A34"/>
    <w:rsid w:val="00EE6AB2"/>
    <w:rsid w:val="00EE7862"/>
    <w:rsid w:val="00EF0FEA"/>
    <w:rsid w:val="00EF33B2"/>
    <w:rsid w:val="00EF6A0D"/>
    <w:rsid w:val="00EF702E"/>
    <w:rsid w:val="00F01337"/>
    <w:rsid w:val="00F01368"/>
    <w:rsid w:val="00F014CE"/>
    <w:rsid w:val="00F01F9F"/>
    <w:rsid w:val="00F020A5"/>
    <w:rsid w:val="00F02232"/>
    <w:rsid w:val="00F023C1"/>
    <w:rsid w:val="00F0315F"/>
    <w:rsid w:val="00F03548"/>
    <w:rsid w:val="00F03E31"/>
    <w:rsid w:val="00F04457"/>
    <w:rsid w:val="00F05041"/>
    <w:rsid w:val="00F05675"/>
    <w:rsid w:val="00F056B2"/>
    <w:rsid w:val="00F056E5"/>
    <w:rsid w:val="00F05F39"/>
    <w:rsid w:val="00F06514"/>
    <w:rsid w:val="00F071AE"/>
    <w:rsid w:val="00F074C4"/>
    <w:rsid w:val="00F079F6"/>
    <w:rsid w:val="00F100C4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7FA"/>
    <w:rsid w:val="00F168F9"/>
    <w:rsid w:val="00F17091"/>
    <w:rsid w:val="00F17864"/>
    <w:rsid w:val="00F178DE"/>
    <w:rsid w:val="00F17B6F"/>
    <w:rsid w:val="00F2096A"/>
    <w:rsid w:val="00F20FA3"/>
    <w:rsid w:val="00F21396"/>
    <w:rsid w:val="00F2159C"/>
    <w:rsid w:val="00F215E3"/>
    <w:rsid w:val="00F2206E"/>
    <w:rsid w:val="00F223BA"/>
    <w:rsid w:val="00F22696"/>
    <w:rsid w:val="00F22832"/>
    <w:rsid w:val="00F22CE6"/>
    <w:rsid w:val="00F23248"/>
    <w:rsid w:val="00F23515"/>
    <w:rsid w:val="00F24B02"/>
    <w:rsid w:val="00F2522B"/>
    <w:rsid w:val="00F254AA"/>
    <w:rsid w:val="00F26932"/>
    <w:rsid w:val="00F26EE0"/>
    <w:rsid w:val="00F272FE"/>
    <w:rsid w:val="00F31712"/>
    <w:rsid w:val="00F318A2"/>
    <w:rsid w:val="00F31A6B"/>
    <w:rsid w:val="00F330BE"/>
    <w:rsid w:val="00F34147"/>
    <w:rsid w:val="00F34E8B"/>
    <w:rsid w:val="00F35807"/>
    <w:rsid w:val="00F3617B"/>
    <w:rsid w:val="00F3645B"/>
    <w:rsid w:val="00F36B71"/>
    <w:rsid w:val="00F36E26"/>
    <w:rsid w:val="00F4054B"/>
    <w:rsid w:val="00F40AF0"/>
    <w:rsid w:val="00F4214A"/>
    <w:rsid w:val="00F44CC1"/>
    <w:rsid w:val="00F458C6"/>
    <w:rsid w:val="00F468EB"/>
    <w:rsid w:val="00F46966"/>
    <w:rsid w:val="00F50C89"/>
    <w:rsid w:val="00F51188"/>
    <w:rsid w:val="00F511D0"/>
    <w:rsid w:val="00F53861"/>
    <w:rsid w:val="00F53A2E"/>
    <w:rsid w:val="00F53E06"/>
    <w:rsid w:val="00F543D9"/>
    <w:rsid w:val="00F55AA7"/>
    <w:rsid w:val="00F56DB2"/>
    <w:rsid w:val="00F575C4"/>
    <w:rsid w:val="00F576A2"/>
    <w:rsid w:val="00F579FB"/>
    <w:rsid w:val="00F6020C"/>
    <w:rsid w:val="00F603BD"/>
    <w:rsid w:val="00F6075F"/>
    <w:rsid w:val="00F60F2A"/>
    <w:rsid w:val="00F61F0B"/>
    <w:rsid w:val="00F62E07"/>
    <w:rsid w:val="00F63010"/>
    <w:rsid w:val="00F63433"/>
    <w:rsid w:val="00F64861"/>
    <w:rsid w:val="00F64C32"/>
    <w:rsid w:val="00F6509D"/>
    <w:rsid w:val="00F65181"/>
    <w:rsid w:val="00F65200"/>
    <w:rsid w:val="00F65C14"/>
    <w:rsid w:val="00F66943"/>
    <w:rsid w:val="00F66C79"/>
    <w:rsid w:val="00F6750D"/>
    <w:rsid w:val="00F67609"/>
    <w:rsid w:val="00F7007C"/>
    <w:rsid w:val="00F70802"/>
    <w:rsid w:val="00F7153D"/>
    <w:rsid w:val="00F72179"/>
    <w:rsid w:val="00F737C5"/>
    <w:rsid w:val="00F73DAA"/>
    <w:rsid w:val="00F73F6D"/>
    <w:rsid w:val="00F74736"/>
    <w:rsid w:val="00F75270"/>
    <w:rsid w:val="00F75F15"/>
    <w:rsid w:val="00F76375"/>
    <w:rsid w:val="00F765FE"/>
    <w:rsid w:val="00F77890"/>
    <w:rsid w:val="00F77D9D"/>
    <w:rsid w:val="00F77EC1"/>
    <w:rsid w:val="00F80361"/>
    <w:rsid w:val="00F808BD"/>
    <w:rsid w:val="00F80BDF"/>
    <w:rsid w:val="00F827D0"/>
    <w:rsid w:val="00F82BF0"/>
    <w:rsid w:val="00F83720"/>
    <w:rsid w:val="00F8386F"/>
    <w:rsid w:val="00F83DAA"/>
    <w:rsid w:val="00F83F52"/>
    <w:rsid w:val="00F84004"/>
    <w:rsid w:val="00F841C0"/>
    <w:rsid w:val="00F84335"/>
    <w:rsid w:val="00F8525B"/>
    <w:rsid w:val="00F858A7"/>
    <w:rsid w:val="00F863A3"/>
    <w:rsid w:val="00F86F02"/>
    <w:rsid w:val="00F90597"/>
    <w:rsid w:val="00F917E6"/>
    <w:rsid w:val="00F92403"/>
    <w:rsid w:val="00F92CCC"/>
    <w:rsid w:val="00F92F64"/>
    <w:rsid w:val="00F93368"/>
    <w:rsid w:val="00F94EB3"/>
    <w:rsid w:val="00F94FA5"/>
    <w:rsid w:val="00F95309"/>
    <w:rsid w:val="00F9560E"/>
    <w:rsid w:val="00F957C2"/>
    <w:rsid w:val="00F95A91"/>
    <w:rsid w:val="00F95CAB"/>
    <w:rsid w:val="00F96E71"/>
    <w:rsid w:val="00F979FC"/>
    <w:rsid w:val="00FA05E0"/>
    <w:rsid w:val="00FA0EAF"/>
    <w:rsid w:val="00FA1A45"/>
    <w:rsid w:val="00FA25B3"/>
    <w:rsid w:val="00FA29F2"/>
    <w:rsid w:val="00FA2B1D"/>
    <w:rsid w:val="00FA2BDD"/>
    <w:rsid w:val="00FA2DFF"/>
    <w:rsid w:val="00FA332E"/>
    <w:rsid w:val="00FA55F7"/>
    <w:rsid w:val="00FA573F"/>
    <w:rsid w:val="00FA5ED0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4CD"/>
    <w:rsid w:val="00FB6AC0"/>
    <w:rsid w:val="00FB7A4A"/>
    <w:rsid w:val="00FC0524"/>
    <w:rsid w:val="00FC1DA4"/>
    <w:rsid w:val="00FC29CB"/>
    <w:rsid w:val="00FC2F5B"/>
    <w:rsid w:val="00FC2FA6"/>
    <w:rsid w:val="00FC37F6"/>
    <w:rsid w:val="00FC3EFC"/>
    <w:rsid w:val="00FC3FEE"/>
    <w:rsid w:val="00FC4EC3"/>
    <w:rsid w:val="00FC4EDA"/>
    <w:rsid w:val="00FC4F0B"/>
    <w:rsid w:val="00FC549F"/>
    <w:rsid w:val="00FC580F"/>
    <w:rsid w:val="00FC641C"/>
    <w:rsid w:val="00FC687F"/>
    <w:rsid w:val="00FC7A3C"/>
    <w:rsid w:val="00FD029B"/>
    <w:rsid w:val="00FD1929"/>
    <w:rsid w:val="00FD1BB4"/>
    <w:rsid w:val="00FD26C1"/>
    <w:rsid w:val="00FD2D86"/>
    <w:rsid w:val="00FD31DB"/>
    <w:rsid w:val="00FD41EF"/>
    <w:rsid w:val="00FD475A"/>
    <w:rsid w:val="00FD4BDA"/>
    <w:rsid w:val="00FD6439"/>
    <w:rsid w:val="00FD64CF"/>
    <w:rsid w:val="00FD6785"/>
    <w:rsid w:val="00FD69D2"/>
    <w:rsid w:val="00FD729C"/>
    <w:rsid w:val="00FD79F9"/>
    <w:rsid w:val="00FE0AE3"/>
    <w:rsid w:val="00FE0B91"/>
    <w:rsid w:val="00FE117B"/>
    <w:rsid w:val="00FE1D6C"/>
    <w:rsid w:val="00FE211E"/>
    <w:rsid w:val="00FE2419"/>
    <w:rsid w:val="00FE2C01"/>
    <w:rsid w:val="00FE2DC3"/>
    <w:rsid w:val="00FE416A"/>
    <w:rsid w:val="00FE4425"/>
    <w:rsid w:val="00FE78A3"/>
    <w:rsid w:val="00FE7B4B"/>
    <w:rsid w:val="00FF04E8"/>
    <w:rsid w:val="00FF16A8"/>
    <w:rsid w:val="00FF172E"/>
    <w:rsid w:val="00FF1D13"/>
    <w:rsid w:val="00FF29F5"/>
    <w:rsid w:val="00FF2EC3"/>
    <w:rsid w:val="00FF3907"/>
    <w:rsid w:val="00FF4563"/>
    <w:rsid w:val="00FF463C"/>
    <w:rsid w:val="00FF4AB8"/>
    <w:rsid w:val="00FF652D"/>
    <w:rsid w:val="00FF65E1"/>
    <w:rsid w:val="00FF6D51"/>
    <w:rsid w:val="00FF70CF"/>
    <w:rsid w:val="00FF7218"/>
    <w:rsid w:val="052FE84E"/>
    <w:rsid w:val="1E259270"/>
    <w:rsid w:val="33F41C18"/>
    <w:rsid w:val="3DFD375C"/>
    <w:rsid w:val="41505EA4"/>
    <w:rsid w:val="42B7849B"/>
    <w:rsid w:val="436274F2"/>
    <w:rsid w:val="438E50B4"/>
    <w:rsid w:val="652D82AA"/>
    <w:rsid w:val="7CDB4CED"/>
  </w:rsids>
  <w:docVars>
    <w:docVar w:name="ui" w:val="5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79053C60-A1B5-41A2-B27D-DA7F0B2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unhideWhenUsed/>
    <w:qFormat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unhideWhenUsed/>
    <w:qFormat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nhideWhenUsed/>
    <w:qFormat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unhideWhenUsed/>
    <w:qFormat/>
    <w:rsid w:val="00A92971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qFormat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qFormat/>
    <w:rsid w:val="001319C3"/>
    <w:rPr>
      <w:u w:val="dotted"/>
    </w:rPr>
  </w:style>
  <w:style w:type="character" w:customStyle="1" w:styleId="SmartLink1">
    <w:name w:val="SmartLink1"/>
    <w:basedOn w:val="DefaultParagraphFont"/>
    <w:unhideWhenUsed/>
    <w:qFormat/>
    <w:rsid w:val="001319C3"/>
    <w:rPr>
      <w:color w:val="0563C1" w:themeColor="hyperlink"/>
      <w:u w:val="single"/>
      <w:shd w:val="clear" w:color="auto" w:fill="E1DFDD"/>
    </w:rPr>
  </w:style>
  <w:style w:type="paragraph" w:customStyle="1" w:styleId="NumberedBullet">
    <w:name w:val="Numbered Bullet"/>
    <w:basedOn w:val="Normal"/>
    <w:qFormat/>
    <w:rsid w:val="00EC78C8"/>
    <w:pPr>
      <w:numPr>
        <w:numId w:val="32"/>
      </w:numPr>
      <w:tabs>
        <w:tab w:val="left" w:pos="360"/>
      </w:tabs>
      <w:spacing w:after="120" w:line="240" w:lineRule="auto"/>
      <w:ind w:right="36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Heading2BlackNoTOC">
    <w:name w:val="Heading 2_Black No TOC"/>
    <w:basedOn w:val="Normal"/>
    <w:next w:val="Normal"/>
    <w:qFormat/>
    <w:rsid w:val="00EC78C8"/>
    <w:pPr>
      <w:keepNext/>
      <w:tabs>
        <w:tab w:val="left" w:pos="432"/>
      </w:tabs>
      <w:spacing w:before="360" w:after="120" w:line="240" w:lineRule="auto"/>
      <w:ind w:left="432" w:hanging="432"/>
      <w:jc w:val="both"/>
      <w:outlineLvl w:val="8"/>
    </w:pPr>
    <w:rPr>
      <w:rFonts w:ascii="Arial Black" w:eastAsia="Times New Roman" w:hAnsi="Arial Black" w:cs="Times New Roman"/>
      <w:b/>
      <w:szCs w:val="24"/>
    </w:rPr>
  </w:style>
  <w:style w:type="paragraph" w:customStyle="1" w:styleId="Bullet">
    <w:name w:val="Bullet"/>
    <w:basedOn w:val="Normal"/>
    <w:qFormat/>
    <w:rsid w:val="00EC78C8"/>
    <w:pPr>
      <w:numPr>
        <w:numId w:val="31"/>
      </w:numPr>
      <w:tabs>
        <w:tab w:val="left" w:pos="43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BaseTable">
    <w:name w:val="Base Table"/>
    <w:basedOn w:val="TableNormal"/>
    <w:rsid w:val="0069374F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paragraph0">
    <w:name w:val="paragraph"/>
    <w:basedOn w:val="Normal"/>
    <w:qFormat/>
    <w:rsid w:val="009A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9A52DA"/>
  </w:style>
  <w:style w:type="character" w:customStyle="1" w:styleId="eop">
    <w:name w:val="eop"/>
    <w:basedOn w:val="DefaultParagraphFont"/>
    <w:qFormat/>
    <w:rsid w:val="009A52DA"/>
  </w:style>
  <w:style w:type="paragraph" w:customStyle="1" w:styleId="a">
    <w:name w:val="a"/>
    <w:basedOn w:val="Normal"/>
    <w:qFormat/>
    <w:rsid w:val="001B2C4A"/>
    <w:pPr>
      <w:keepNext/>
      <w:keepLines/>
      <w:spacing w:before="240" w:after="0"/>
      <w:jc w:val="center"/>
      <w:outlineLvl w:val="1"/>
    </w:pPr>
    <w:rPr>
      <w:rFonts w:ascii="Arial" w:eastAsia="Times New Roman" w:hAnsi="Arial" w:cs="Times New Roman"/>
      <w:b/>
      <w:bCs/>
      <w:color w:val="046B5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73E06-F5BC-4AC2-B2C1-50E3A160E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C2F16-0A18-42A0-B51A-B94BD9F8DD1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d7423c9d-eb0c-4af6-9481-6d335a110103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</TotalTime>
  <Pages>12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5</cp:revision>
  <cp:lastPrinted>2020-09-11T21:32:00Z</cp:lastPrinted>
  <dcterms:created xsi:type="dcterms:W3CDTF">2022-12-02T14:23:00Z</dcterms:created>
  <dcterms:modified xsi:type="dcterms:W3CDTF">2022-12-02T14:47:00Z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