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24F5" w:rsidRPr="00B83894" w:rsidP="006A24F5" w14:paraId="71BB6E75" w14:textId="781AEA6E">
      <w:pPr>
        <w:pStyle w:val="AppendixTitle"/>
        <w:spacing w:before="2680"/>
        <w:rPr>
          <w:lang w:val=""/>
        </w:rPr>
      </w:pPr>
      <w:bookmarkStart w:id="0" w:name="_Toc115339475"/>
      <w:r w:rsidRPr="00B83894">
        <w:rPr>
          <w:lang w:val=""/>
        </w:rPr>
        <w:t>Appendix</w:t>
      </w:r>
      <w:r w:rsidRPr="00B83894">
        <w:rPr>
          <w:lang w:val=""/>
        </w:rPr>
        <w:t xml:space="preserve"> F</w:t>
      </w:r>
      <w:r w:rsidRPr="00B83894">
        <w:rPr>
          <w:lang w:val=""/>
        </w:rPr>
        <w:br/>
      </w:r>
      <w:r w:rsidRPr="00B83894">
        <w:rPr>
          <w:lang w:val=""/>
        </w:rPr>
        <w:br/>
      </w:r>
      <w:r w:rsidRPr="00B83894">
        <w:rPr>
          <w:lang w:val=""/>
        </w:rPr>
        <w:t>Consent</w:t>
      </w:r>
      <w:bookmarkEnd w:id="0"/>
      <w:r w:rsidRPr="00B83894" w:rsidR="00DC6944">
        <w:rPr>
          <w:lang w:val=""/>
        </w:rPr>
        <w:t xml:space="preserve"> - SPANISH</w:t>
      </w:r>
    </w:p>
    <w:p w:rsidR="00973528" w:rsidRPr="00B83894" w:rsidP="00973528" w14:paraId="0165D434" w14:textId="77777777">
      <w:pPr>
        <w:pStyle w:val="H2"/>
        <w:rPr>
          <w:lang w:val=""/>
        </w:rPr>
      </w:pPr>
    </w:p>
    <w:sdt>
      <w:sdtPr>
        <w:rPr>
          <w:rFonts w:asciiTheme="minorHAnsi" w:eastAsiaTheme="minorEastAsia" w:hAnsiTheme="minorHAnsi" w:cs="Times New Roman"/>
          <w:b w:val="0"/>
          <w:sz w:val="20"/>
          <w:szCs w:val="3276"/>
          <w:lang w:val=""/>
        </w:rPr>
        <w:id w:val="-962956099"/>
        <w:docPartObj>
          <w:docPartGallery w:val="Table of Contents"/>
          <w:docPartUnique/>
        </w:docPartObj>
      </w:sdtPr>
      <w:sdtEndPr>
        <w:rPr>
          <w:rFonts w:ascii="Times New Roman" w:hAnsi="Times New Roman" w:eastAsiaTheme="minorHAnsi" w:cstheme="minorBidi"/>
          <w:sz w:val="22"/>
          <w:szCs w:val="22"/>
        </w:rPr>
      </w:sdtEndPr>
      <w:sdtContent>
        <w:p w:rsidR="006A24F5" w:rsidRPr="00B83894" w:rsidP="008B32F3" w14:paraId="13DED0A8" w14:textId="77777777">
          <w:pPr>
            <w:pStyle w:val="TOCHeading"/>
            <w:rPr>
              <w:lang w:val=""/>
            </w:rPr>
          </w:pPr>
          <w:r w:rsidRPr="00B83894">
            <w:rPr>
              <w:lang w:val=""/>
            </w:rPr>
            <w:t>Contents</w:t>
          </w:r>
        </w:p>
        <w:p w:rsidR="006A24F5" w:rsidRPr="00B83894" w14:paraId="76091FF5" w14:textId="5AB4C03B">
          <w:pPr>
            <w:pStyle w:val="TOC8"/>
            <w:tabs>
              <w:tab w:val="right" w:leader="dot" w:pos="9350"/>
            </w:tabs>
            <w:rPr>
              <w:rFonts w:asciiTheme="minorHAnsi" w:eastAsiaTheme="minorEastAsia" w:hAnsiTheme="minorHAnsi"/>
              <w:noProof/>
              <w:lang w:val=""/>
            </w:rPr>
          </w:pPr>
          <w:r w:rsidRPr="00B83894">
            <w:rPr>
              <w:lang w:val=""/>
            </w:rPr>
            <w:fldChar w:fldCharType="begin"/>
          </w:r>
          <w:r w:rsidRPr="00B83894">
            <w:rPr>
              <w:lang w:val=""/>
            </w:rPr>
            <w:instrText xml:space="preserve"> TOC \h \z \t "Acknowledgment,1,Appendix Title,8,Attachment Title,1,H1,1,ES H1,1,H2,2" </w:instrText>
          </w:r>
          <w:r w:rsidRPr="00B83894">
            <w:rPr>
              <w:lang w:val=""/>
            </w:rPr>
            <w:fldChar w:fldCharType="separate"/>
          </w:r>
        </w:p>
        <w:p w:rsidR="006A24F5" w:rsidRPr="00B83894" w14:paraId="571BDE8E" w14:textId="50EFDCE6">
          <w:pPr>
            <w:pStyle w:val="TOC8"/>
            <w:tabs>
              <w:tab w:val="right" w:leader="dot" w:pos="9350"/>
            </w:tabs>
            <w:rPr>
              <w:rFonts w:asciiTheme="minorHAnsi" w:eastAsiaTheme="minorEastAsia" w:hAnsiTheme="minorHAnsi"/>
              <w:noProof/>
              <w:lang w:val=""/>
            </w:rPr>
          </w:pPr>
          <w:hyperlink w:anchor="_Toc115339476" w:history="1">
            <w:r w:rsidRPr="00B83894">
              <w:rPr>
                <w:rStyle w:val="Hyperlink"/>
                <w:noProof/>
                <w:lang w:val=""/>
              </w:rPr>
              <w:t xml:space="preserve">Appendix F.1  Home-Based Child Care Toolkit for Nurturing School-Age Children Pilot Study </w:t>
            </w:r>
            <w:r w:rsidRPr="00B83894" w:rsidR="00973528">
              <w:rPr>
                <w:rStyle w:val="Hyperlink"/>
                <w:noProof/>
                <w:lang w:val=""/>
              </w:rPr>
              <w:t>provider consent letter and consent form</w:t>
            </w:r>
            <w:r w:rsidRPr="00B83894">
              <w:rPr>
                <w:noProof/>
                <w:webHidden/>
                <w:lang w:val=""/>
              </w:rPr>
              <w:tab/>
            </w:r>
            <w:r w:rsidRPr="00B83894">
              <w:rPr>
                <w:noProof/>
                <w:webHidden/>
                <w:lang w:val=""/>
              </w:rPr>
              <w:fldChar w:fldCharType="begin"/>
            </w:r>
            <w:r w:rsidRPr="00B83894">
              <w:rPr>
                <w:noProof/>
                <w:webHidden/>
                <w:lang w:val=""/>
              </w:rPr>
              <w:instrText xml:space="preserve"> PAGEREF _Toc115339476 \h </w:instrText>
            </w:r>
            <w:r w:rsidRPr="00B83894">
              <w:rPr>
                <w:noProof/>
                <w:webHidden/>
                <w:lang w:val=""/>
              </w:rPr>
              <w:fldChar w:fldCharType="separate"/>
            </w:r>
            <w:r w:rsidRPr="00B83894">
              <w:rPr>
                <w:noProof/>
                <w:webHidden/>
                <w:lang w:val=""/>
              </w:rPr>
              <w:t>3</w:t>
            </w:r>
            <w:r w:rsidRPr="00B83894">
              <w:rPr>
                <w:noProof/>
                <w:webHidden/>
                <w:lang w:val=""/>
              </w:rPr>
              <w:fldChar w:fldCharType="end"/>
            </w:r>
          </w:hyperlink>
        </w:p>
        <w:p w:rsidR="006A24F5" w:rsidRPr="00B83894" w14:paraId="25973F93" w14:textId="4796576A">
          <w:pPr>
            <w:pStyle w:val="TOC8"/>
            <w:tabs>
              <w:tab w:val="right" w:leader="dot" w:pos="9350"/>
            </w:tabs>
            <w:rPr>
              <w:rFonts w:asciiTheme="minorHAnsi" w:eastAsiaTheme="minorEastAsia" w:hAnsiTheme="minorHAnsi"/>
              <w:noProof/>
              <w:lang w:val=""/>
            </w:rPr>
          </w:pPr>
          <w:hyperlink w:anchor="_Toc115339478" w:history="1">
            <w:r w:rsidRPr="00B83894">
              <w:rPr>
                <w:rStyle w:val="Hyperlink"/>
                <w:noProof/>
                <w:lang w:val=""/>
              </w:rPr>
              <w:t xml:space="preserve">Appendix F.2  Home-Based Child Care Toolkit for Nurturing School-Age Children Pilot Study </w:t>
            </w:r>
            <w:r w:rsidRPr="00B83894" w:rsidR="00973528">
              <w:rPr>
                <w:rStyle w:val="Hyperlink"/>
                <w:noProof/>
                <w:lang w:val=""/>
              </w:rPr>
              <w:t>family consent letter and consent form</w:t>
            </w:r>
            <w:r w:rsidRPr="00B83894">
              <w:rPr>
                <w:noProof/>
                <w:webHidden/>
                <w:lang w:val=""/>
              </w:rPr>
              <w:tab/>
            </w:r>
            <w:r w:rsidRPr="00B83894">
              <w:rPr>
                <w:noProof/>
                <w:webHidden/>
                <w:lang w:val=""/>
              </w:rPr>
              <w:fldChar w:fldCharType="begin"/>
            </w:r>
            <w:r w:rsidRPr="00B83894">
              <w:rPr>
                <w:noProof/>
                <w:webHidden/>
                <w:lang w:val=""/>
              </w:rPr>
              <w:instrText xml:space="preserve"> PAGEREF _Toc115339478 \h </w:instrText>
            </w:r>
            <w:r w:rsidRPr="00B83894">
              <w:rPr>
                <w:noProof/>
                <w:webHidden/>
                <w:lang w:val=""/>
              </w:rPr>
              <w:fldChar w:fldCharType="separate"/>
            </w:r>
            <w:r w:rsidRPr="00B83894">
              <w:rPr>
                <w:noProof/>
                <w:webHidden/>
                <w:lang w:val=""/>
              </w:rPr>
              <w:t>9</w:t>
            </w:r>
            <w:r w:rsidRPr="00B83894">
              <w:rPr>
                <w:noProof/>
                <w:webHidden/>
                <w:lang w:val=""/>
              </w:rPr>
              <w:fldChar w:fldCharType="end"/>
            </w:r>
          </w:hyperlink>
        </w:p>
        <w:p w:rsidR="006A24F5" w:rsidRPr="00B83894" w:rsidP="008B32F3" w14:paraId="65F76F15" w14:textId="51B91836">
          <w:pPr>
            <w:rPr>
              <w:lang w:val=""/>
            </w:rPr>
          </w:pPr>
          <w:r w:rsidRPr="00B83894">
            <w:rPr>
              <w:b/>
              <w:bCs/>
              <w:noProof/>
              <w:lang w:val=""/>
            </w:rPr>
            <w:fldChar w:fldCharType="end"/>
          </w:r>
        </w:p>
      </w:sdtContent>
    </w:sdt>
    <w:p w:rsidR="006A24F5" w:rsidRPr="00B83894" w:rsidP="006A24F5" w14:paraId="3E896C93" w14:textId="77777777">
      <w:pPr>
        <w:pStyle w:val="H2"/>
        <w:rPr>
          <w:lang w:val=""/>
        </w:rPr>
      </w:pPr>
    </w:p>
    <w:p w:rsidR="006A24F5" w:rsidRPr="00B83894" w:rsidP="006A24F5" w14:paraId="391716CC" w14:textId="77777777">
      <w:pPr>
        <w:pStyle w:val="ParagraphContinued"/>
        <w:rPr>
          <w:lang w:val=""/>
        </w:rPr>
        <w:sectPr w:rsidSect="00A76857">
          <w:endnotePr>
            <w:numFmt w:val="decimal"/>
          </w:endnotePr>
          <w:pgSz w:w="12240" w:h="15840"/>
          <w:pgMar w:top="1440" w:right="1440" w:bottom="1440" w:left="1440" w:header="720" w:footer="720" w:gutter="0"/>
          <w:cols w:space="720"/>
          <w:docGrid w:linePitch="299"/>
        </w:sectPr>
      </w:pPr>
    </w:p>
    <w:p w:rsidR="003F732A" w:rsidRPr="003A37C8" w:rsidP="003F732A" w14:paraId="36A8D0C3" w14:textId="319E21B0">
      <w:pPr>
        <w:pStyle w:val="AppendixTitle"/>
        <w:spacing w:before="2680"/>
        <w:rPr>
          <w:lang w:val="en-GB"/>
        </w:rPr>
      </w:pPr>
      <w:bookmarkStart w:id="1" w:name="_Toc115339476"/>
      <w:r w:rsidRPr="003A37C8">
        <w:rPr>
          <w:lang w:val="en-GB"/>
        </w:rPr>
        <w:t>Appendix F.1</w:t>
      </w:r>
      <w:r w:rsidRPr="003A37C8">
        <w:rPr>
          <w:lang w:val="en-GB"/>
        </w:rPr>
        <w:br/>
      </w:r>
      <w:r w:rsidRPr="003A37C8">
        <w:rPr>
          <w:lang w:val="en-GB"/>
        </w:rPr>
        <w:br/>
        <w:t xml:space="preserve">Home-Based Child Care Toolkit for Nurturing School-Age Children Pilot Study </w:t>
      </w:r>
      <w:r w:rsidRPr="003A37C8" w:rsidR="00973528">
        <w:rPr>
          <w:lang w:val="en-GB"/>
        </w:rPr>
        <w:t>provider consent letter and consent form</w:t>
      </w:r>
      <w:bookmarkEnd w:id="1"/>
      <w:r w:rsidRPr="003A37C8" w:rsidR="00823A62">
        <w:rPr>
          <w:lang w:val="en-GB"/>
        </w:rPr>
        <w:t xml:space="preserve"> </w:t>
      </w:r>
    </w:p>
    <w:p w:rsidR="00E6553F" w:rsidRPr="003A37C8" w:rsidP="00E6553F" w14:paraId="74002156" w14:textId="77777777">
      <w:pPr>
        <w:pStyle w:val="H2"/>
        <w:rPr>
          <w:lang w:val="en-GB"/>
        </w:rPr>
      </w:pPr>
    </w:p>
    <w:p w:rsidR="00E6553F" w:rsidRPr="003A37C8" w:rsidP="00E6553F" w14:paraId="759CABCB" w14:textId="055DA142">
      <w:pPr>
        <w:pStyle w:val="ParagraphContinued"/>
        <w:rPr>
          <w:lang w:val="en-GB"/>
        </w:rPr>
        <w:sectPr w:rsidSect="00A76857">
          <w:headerReference w:type="default" r:id="rId8"/>
          <w:footerReference w:type="first" r:id="rId9"/>
          <w:endnotePr>
            <w:numFmt w:val="decimal"/>
          </w:endnotePr>
          <w:pgSz w:w="12240" w:h="15840"/>
          <w:pgMar w:top="1440" w:right="1440" w:bottom="1440" w:left="1440" w:header="720" w:footer="720" w:gutter="0"/>
          <w:cols w:space="720"/>
          <w:docGrid w:linePitch="299"/>
        </w:sectPr>
      </w:pPr>
    </w:p>
    <w:p w:rsidR="00083F72" w:rsidRPr="003A37C8" w:rsidP="0004444B" w14:paraId="3A634D2D" w14:textId="20E85DCC">
      <w:pPr>
        <w:pStyle w:val="Paragraph"/>
        <w:rPr>
          <w:lang w:val="en-GB"/>
        </w:rPr>
      </w:pPr>
      <w:r w:rsidRPr="00D1324C">
        <w:rPr>
          <w:noProof/>
          <w:lang w:val=""/>
        </w:rPr>
        <mc:AlternateContent>
          <mc:Choice Requires="wpg">
            <w:drawing>
              <wp:anchor distT="0" distB="0" distL="114300" distR="114300" simplePos="0" relativeHeight="251658240" behindDoc="0" locked="0" layoutInCell="1" allowOverlap="1">
                <wp:simplePos x="0" y="0"/>
                <wp:positionH relativeFrom="column">
                  <wp:posOffset>-171654</wp:posOffset>
                </wp:positionH>
                <wp:positionV relativeFrom="paragraph">
                  <wp:posOffset>-32901</wp:posOffset>
                </wp:positionV>
                <wp:extent cx="6331585" cy="411480"/>
                <wp:effectExtent l="0" t="0" r="0" b="762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20" name="Picture 20"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21" name="Picture 21"/>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39" name="Picture 39"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1" o:spid="_x0000_s1025" style="width:498.55pt;height:32.4pt;margin-top:-2.6pt;margin-left:-13.5pt;position:absolute;z-index:251659264" coordsize="63315,4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6"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21" o:spid="_x0000_s1027" type="#_x0000_t75" style="width:16649;height:4114;left:22479;mso-wrap-style:square;position:absolute;visibility:visible">
                  <v:imagedata r:id="rId11" o:title=""/>
                </v:shape>
                <v:shape id="Picture 39" o:spid="_x0000_s1028" type="#_x0000_t75" alt="Erikson Institute logo" style="width:20834;height:2590;left:42481;mso-wrap-style:square;position:absolute;visibility:visible">
                  <v:imagedata r:id="rId12" o:title="Erikson Institute logo"/>
                </v:shape>
              </v:group>
            </w:pict>
          </mc:Fallback>
        </mc:AlternateContent>
      </w:r>
    </w:p>
    <w:p w:rsidR="003F732A" w:rsidRPr="003A37C8" w:rsidP="0004444B" w14:paraId="756D2647" w14:textId="12D1343E">
      <w:pPr>
        <w:pStyle w:val="Paragraph"/>
        <w:rPr>
          <w:lang w:val="en-GB"/>
        </w:rPr>
      </w:pPr>
    </w:p>
    <w:p w:rsidR="00973528" w:rsidRPr="00AE6C7A" w:rsidP="00973528" w14:paraId="442439A0" w14:textId="0004E5C8">
      <w:pPr>
        <w:pStyle w:val="H1"/>
        <w:rPr>
          <w:lang w:val=""/>
        </w:rPr>
      </w:pPr>
      <w:r w:rsidRPr="00AE6C7A">
        <w:rPr>
          <w:lang w:val=""/>
        </w:rPr>
        <w:t xml:space="preserve">Carta de consentimiento para proveedores del Estudio piloto </w:t>
      </w:r>
      <w:r w:rsidRPr="00AE6C7A" w:rsidR="00371910">
        <w:rPr>
          <w:lang w:val=""/>
        </w:rPr>
        <w:t xml:space="preserve">del Kit de herramientas para Crianza de niños de edad escolar en cuidado infantil basado en el hogar </w:t>
      </w:r>
    </w:p>
    <w:p w:rsidR="00DA4769" w:rsidRPr="00AE6C7A" w:rsidP="009874F4" w14:paraId="70F6CF99" w14:textId="0573C285">
      <w:pPr>
        <w:pStyle w:val="ParagraphContinued"/>
        <w:rPr>
          <w:lang w:val=""/>
        </w:rPr>
      </w:pPr>
      <w:r w:rsidRPr="00AE6C7A">
        <w:rPr>
          <w:lang w:val=""/>
        </w:rPr>
        <w:t>El Estudio piloto del Kit de herramientas para Crianza de niños de edad escolar en cuidado infantil basado en el hogar</w:t>
      </w:r>
      <w:r w:rsidRPr="00AE6C7A" w:rsidR="006B67AF">
        <w:rPr>
          <w:lang w:val=""/>
        </w:rPr>
        <w:t xml:space="preserve"> </w:t>
      </w:r>
      <w:r w:rsidRPr="00AE6C7A" w:rsidR="00012DAC">
        <w:rPr>
          <w:lang w:val=""/>
        </w:rPr>
        <w:t xml:space="preserve">(Kit de herramientas HBCC-NSAC por sus siglas en inglés) </w:t>
      </w:r>
      <w:r w:rsidRPr="00AE6C7A" w:rsidR="006B67AF">
        <w:rPr>
          <w:lang w:val=""/>
        </w:rPr>
        <w:t xml:space="preserve">es llevado a cabo por Mathematica y </w:t>
      </w:r>
      <w:r w:rsidRPr="00AE6C7A" w:rsidR="007F24DB">
        <w:rPr>
          <w:lang w:val=""/>
        </w:rPr>
        <w:t xml:space="preserve">el Instituto Erikson </w:t>
      </w:r>
      <w:r w:rsidRPr="00AE6C7A" w:rsidR="00443070">
        <w:rPr>
          <w:lang w:val=""/>
        </w:rPr>
        <w:t xml:space="preserve">para </w:t>
      </w:r>
      <w:r w:rsidRPr="00AE6C7A" w:rsidR="007F24DB">
        <w:rPr>
          <w:lang w:val=""/>
        </w:rPr>
        <w:t>la Oficina de Planificación, Investigación</w:t>
      </w:r>
      <w:r w:rsidR="0076124F">
        <w:rPr>
          <w:lang w:val=""/>
        </w:rPr>
        <w:t>,</w:t>
      </w:r>
      <w:r w:rsidRPr="00AE6C7A" w:rsidR="007F24DB">
        <w:rPr>
          <w:lang w:val=""/>
        </w:rPr>
        <w:t xml:space="preserve"> y Evaluación </w:t>
      </w:r>
      <w:r w:rsidRPr="00AE6C7A" w:rsidR="007D2378">
        <w:rPr>
          <w:lang w:val=""/>
        </w:rPr>
        <w:t xml:space="preserve">(OPRE por sus siglas en inglés) </w:t>
      </w:r>
      <w:r w:rsidRPr="00AE6C7A" w:rsidR="007F24DB">
        <w:rPr>
          <w:lang w:val=""/>
        </w:rPr>
        <w:t xml:space="preserve">de la Administración para Niños y Familias </w:t>
      </w:r>
      <w:r w:rsidRPr="00AE6C7A" w:rsidR="007D2378">
        <w:rPr>
          <w:lang w:val=""/>
        </w:rPr>
        <w:t xml:space="preserve">(ACF por sus siglas en inglés) </w:t>
      </w:r>
      <w:r w:rsidRPr="00AE6C7A" w:rsidR="007F24DB">
        <w:rPr>
          <w:lang w:val=""/>
        </w:rPr>
        <w:t>del Departamento de Salud y Servicios Humanos de los Estados Unidos.</w:t>
      </w:r>
      <w:r w:rsidRPr="00AE6C7A" w:rsidR="007D2378">
        <w:rPr>
          <w:lang w:val=""/>
        </w:rPr>
        <w:t xml:space="preserve"> </w:t>
      </w:r>
      <w:r w:rsidRPr="00AE6C7A" w:rsidR="00611365">
        <w:rPr>
          <w:lang w:val=""/>
        </w:rPr>
        <w:t xml:space="preserve">Estamos desarrollando el Kit de herramientas </w:t>
      </w:r>
      <w:r w:rsidRPr="00AE6C7A" w:rsidR="00012DAC">
        <w:rPr>
          <w:lang w:val=""/>
        </w:rPr>
        <w:t>que p</w:t>
      </w:r>
      <w:r w:rsidRPr="00AE6C7A" w:rsidR="00611365">
        <w:rPr>
          <w:lang w:val=""/>
        </w:rPr>
        <w:t xml:space="preserve">roveedores de </w:t>
      </w:r>
      <w:r w:rsidRPr="00AE6C7A" w:rsidR="004359CD">
        <w:rPr>
          <w:lang w:val=""/>
        </w:rPr>
        <w:t xml:space="preserve">HBCC </w:t>
      </w:r>
      <w:r w:rsidRPr="00AE6C7A" w:rsidR="00611365">
        <w:rPr>
          <w:lang w:val=""/>
        </w:rPr>
        <w:t>pueden usar para ayudar a</w:t>
      </w:r>
      <w:r w:rsidRPr="00AE6C7A" w:rsidR="00012DAC">
        <w:rPr>
          <w:lang w:val=""/>
        </w:rPr>
        <w:t xml:space="preserve"> identificar fortalezas y áreas de crecimiento en proporcionar cuidado a niños y asociarse con sus familias</w:t>
      </w:r>
      <w:r w:rsidRPr="00AE6C7A" w:rsidR="00611365">
        <w:rPr>
          <w:lang w:val=""/>
        </w:rPr>
        <w:t xml:space="preserve">. El Kit de herramientas HBCC-NSAC </w:t>
      </w:r>
      <w:r w:rsidRPr="00AE6C7A" w:rsidR="00F200DA">
        <w:rPr>
          <w:lang w:val=""/>
        </w:rPr>
        <w:t xml:space="preserve">es para proveedores </w:t>
      </w:r>
      <w:r w:rsidRPr="00AE6C7A" w:rsidR="00012DAC">
        <w:rPr>
          <w:lang w:val=""/>
        </w:rPr>
        <w:t xml:space="preserve">de HBCC </w:t>
      </w:r>
      <w:r w:rsidR="00EA2766">
        <w:rPr>
          <w:lang w:val=""/>
        </w:rPr>
        <w:t xml:space="preserve">que tienen al menos 18 años y </w:t>
      </w:r>
      <w:r w:rsidRPr="00AE6C7A" w:rsidR="00F200DA">
        <w:rPr>
          <w:lang w:val=""/>
        </w:rPr>
        <w:t xml:space="preserve">que cuidan por lo menos un niño de edad escolar (de 5 </w:t>
      </w:r>
      <w:r w:rsidRPr="00AE6C7A" w:rsidR="00012DAC">
        <w:rPr>
          <w:lang w:val=""/>
        </w:rPr>
        <w:t xml:space="preserve">años y en kindergarten, o de 6 </w:t>
      </w:r>
      <w:r w:rsidRPr="00AE6C7A" w:rsidR="00F200DA">
        <w:rPr>
          <w:lang w:val=""/>
        </w:rPr>
        <w:t xml:space="preserve">a 12 años) </w:t>
      </w:r>
      <w:r w:rsidRPr="00AE6C7A" w:rsidR="00012DAC">
        <w:rPr>
          <w:lang w:val=""/>
        </w:rPr>
        <w:t xml:space="preserve">por al menos 10 horas por semana. Estos proveedores también pueden cuidar a niños menores de edad escolar </w:t>
      </w:r>
      <w:r w:rsidRPr="00AE6C7A" w:rsidR="00012DAC">
        <w:rPr>
          <w:rFonts w:eastAsia="Times New Roman"/>
          <w:lang w:val=""/>
        </w:rPr>
        <w:t xml:space="preserve">(desde el nacimiento hasta los 5 años y todavía no en kindergarten). </w:t>
      </w:r>
    </w:p>
    <w:p w:rsidR="00114402" w:rsidRPr="00AE6C7A" w:rsidP="008771FD" w14:paraId="5A769539" w14:textId="624A77B2">
      <w:pPr>
        <w:pStyle w:val="Paragraph"/>
        <w:rPr>
          <w:lang w:val=""/>
        </w:rPr>
      </w:pPr>
      <w:bookmarkStart w:id="2" w:name="_Hlk113821083"/>
      <w:r w:rsidRPr="00AE6C7A">
        <w:rPr>
          <w:lang w:val=""/>
        </w:rPr>
        <w:t xml:space="preserve">Le invitamos a participar en el Estudio piloto del Kit de herramientas HBCC-NSAC. Las actividades del estudio </w:t>
      </w:r>
      <w:r w:rsidRPr="00AE6C7A" w:rsidR="00B5514A">
        <w:rPr>
          <w:lang w:val=""/>
        </w:rPr>
        <w:t>consisten en</w:t>
      </w:r>
      <w:r w:rsidRPr="00AE6C7A" w:rsidR="00430E19">
        <w:rPr>
          <w:lang w:val=""/>
        </w:rPr>
        <w:t>:</w:t>
      </w:r>
    </w:p>
    <w:p w:rsidR="00430E19" w:rsidRPr="00AE6C7A" w:rsidP="00C9308C" w14:paraId="356D37F3" w14:textId="10884AA3">
      <w:pPr>
        <w:pStyle w:val="ListNumber"/>
        <w:rPr>
          <w:lang w:val=""/>
        </w:rPr>
      </w:pPr>
      <w:r w:rsidRPr="00AE6C7A">
        <w:rPr>
          <w:lang w:val=""/>
        </w:rPr>
        <w:t xml:space="preserve">Una llamada telefónica de 20 minutos </w:t>
      </w:r>
      <w:r w:rsidR="00EA2766">
        <w:rPr>
          <w:lang w:val=""/>
        </w:rPr>
        <w:t xml:space="preserve">que completó </w:t>
      </w:r>
      <w:r w:rsidRPr="00AE6C7A">
        <w:rPr>
          <w:lang w:val=""/>
        </w:rPr>
        <w:t>con un miembro del equipo de estudio que explic</w:t>
      </w:r>
      <w:r w:rsidR="00EA2766">
        <w:rPr>
          <w:lang w:val=""/>
        </w:rPr>
        <w:t>ó</w:t>
      </w:r>
      <w:r w:rsidRPr="00AE6C7A">
        <w:rPr>
          <w:lang w:val=""/>
        </w:rPr>
        <w:t xml:space="preserve"> el estudio y habl</w:t>
      </w:r>
      <w:r w:rsidR="00EA2766">
        <w:rPr>
          <w:lang w:val=""/>
        </w:rPr>
        <w:t>ó</w:t>
      </w:r>
      <w:r w:rsidRPr="00AE6C7A">
        <w:rPr>
          <w:lang w:val=""/>
        </w:rPr>
        <w:t xml:space="preserve"> sobre su interés y elegibilidad para el estudio.</w:t>
      </w:r>
    </w:p>
    <w:p w:rsidR="00A57B42" w:rsidRPr="00AE6C7A" w:rsidP="00C9308C" w14:paraId="21FE4ACB" w14:textId="71368F9B">
      <w:pPr>
        <w:pStyle w:val="ListNumber"/>
        <w:rPr>
          <w:lang w:val=""/>
        </w:rPr>
      </w:pPr>
      <w:r w:rsidRPr="00AE6C7A">
        <w:rPr>
          <w:lang w:val=""/>
        </w:rPr>
        <w:t xml:space="preserve">Completar </w:t>
      </w:r>
      <w:r w:rsidRPr="00AE6C7A" w:rsidR="007F671D">
        <w:rPr>
          <w:lang w:val=""/>
        </w:rPr>
        <w:t>el cuestionario para proveedores del Kit de herramientas HBCC-NSAC que le llevará unos [IF PHASE ONE: 45] [IF PHASE TWO 30] minutos.</w:t>
      </w:r>
    </w:p>
    <w:p w:rsidR="008105F5" w:rsidRPr="00AE6C7A" w:rsidP="00C9308C" w14:paraId="3B1E593F" w14:textId="7C4EBF2F">
      <w:pPr>
        <w:pStyle w:val="ListNumber"/>
        <w:rPr>
          <w:lang w:val=""/>
        </w:rPr>
      </w:pPr>
      <w:r w:rsidRPr="00AE6C7A">
        <w:rPr>
          <w:lang w:val=""/>
        </w:rPr>
        <w:t>[</w:t>
      </w:r>
      <w:r w:rsidRPr="00AE6C7A">
        <w:rPr>
          <w:lang w:val=""/>
        </w:rPr>
        <w:t>IF PHASE ONE</w:t>
      </w:r>
      <w:r w:rsidRPr="00AE6C7A">
        <w:rPr>
          <w:lang w:val=""/>
        </w:rPr>
        <w:t xml:space="preserve">: </w:t>
      </w:r>
      <w:r w:rsidRPr="00AE6C7A" w:rsidR="007F671D">
        <w:rPr>
          <w:lang w:val=""/>
        </w:rPr>
        <w:t xml:space="preserve">Una llamada </w:t>
      </w:r>
      <w:r w:rsidRPr="00AE6C7A" w:rsidR="00012DAC">
        <w:rPr>
          <w:lang w:val=""/>
        </w:rPr>
        <w:t xml:space="preserve">de WebEx </w:t>
      </w:r>
      <w:r w:rsidRPr="00AE6C7A" w:rsidR="007F671D">
        <w:rPr>
          <w:lang w:val=""/>
        </w:rPr>
        <w:t>de 30 minutos con un miembro del equipo de estudio</w:t>
      </w:r>
      <w:r w:rsidRPr="00AE6C7A" w:rsidR="00F14344">
        <w:rPr>
          <w:lang w:val=""/>
        </w:rPr>
        <w:t xml:space="preserve"> para compartir los comentarios que tiene usted sobre el cuestionario para proveedores del Kit de herramientas HBCC-NSAC</w:t>
      </w:r>
      <w:r w:rsidRPr="00AE6C7A" w:rsidR="00F16F2D">
        <w:rPr>
          <w:lang w:val=""/>
        </w:rPr>
        <w:t>.</w:t>
      </w:r>
      <w:r w:rsidRPr="00AE6C7A">
        <w:rPr>
          <w:lang w:val=""/>
        </w:rPr>
        <w:t>]</w:t>
      </w:r>
    </w:p>
    <w:p w:rsidR="00012DAC" w:rsidRPr="00AE6C7A" w:rsidP="00C9308C" w14:paraId="7E376BA4" w14:textId="632FF673">
      <w:pPr>
        <w:pStyle w:val="ListNumber"/>
        <w:rPr>
          <w:lang w:val=""/>
        </w:rPr>
      </w:pPr>
      <w:r w:rsidRPr="00AE6C7A">
        <w:rPr>
          <w:lang w:val=""/>
        </w:rPr>
        <w:t xml:space="preserve">Una llamada telefónica de 15 minutos con un miembro del equipo de estudio que hablará sobre la logística del cuestionario para familias y </w:t>
      </w:r>
      <w:r w:rsidRPr="00AE6C7A" w:rsidR="00BF2830">
        <w:rPr>
          <w:lang w:val=""/>
        </w:rPr>
        <w:t xml:space="preserve">le </w:t>
      </w:r>
      <w:r w:rsidRPr="00AE6C7A">
        <w:rPr>
          <w:lang w:val=""/>
        </w:rPr>
        <w:t>pedir</w:t>
      </w:r>
      <w:r w:rsidRPr="00AE6C7A" w:rsidR="00BF2830">
        <w:rPr>
          <w:lang w:val=""/>
        </w:rPr>
        <w:t>á</w:t>
      </w:r>
      <w:r w:rsidRPr="00AE6C7A">
        <w:rPr>
          <w:lang w:val=""/>
        </w:rPr>
        <w:t xml:space="preserve"> a invitar al familiar(es) de niños de edad escolar bajo su cuidado a completarlo, [IF PHASE 1: y participar en una llamada de WebEx para conversar sobre sus experiencias completándolo]. </w:t>
      </w:r>
    </w:p>
    <w:p w:rsidR="0059549C" w:rsidRPr="00AE6C7A" w:rsidP="00F15D0A" w14:paraId="718107BB" w14:textId="1D38A86F">
      <w:pPr>
        <w:pStyle w:val="ParagraphContinued"/>
        <w:rPr>
          <w:lang w:val=""/>
        </w:rPr>
      </w:pPr>
      <w:bookmarkStart w:id="3" w:name="_Hlk112873878"/>
      <w:r w:rsidRPr="00AE6C7A">
        <w:rPr>
          <w:lang w:val=""/>
        </w:rPr>
        <w:t xml:space="preserve">En total, su participación llevará </w:t>
      </w:r>
      <w:r w:rsidRPr="00AE6C7A" w:rsidR="00BF2830">
        <w:rPr>
          <w:lang w:val=""/>
        </w:rPr>
        <w:t xml:space="preserve">aproximadamente </w:t>
      </w:r>
      <w:r w:rsidRPr="00AE6C7A">
        <w:rPr>
          <w:lang w:val=""/>
        </w:rPr>
        <w:t xml:space="preserve">[IF PHASE ONE: </w:t>
      </w:r>
      <w:r w:rsidRPr="00AE6C7A" w:rsidR="00BF2830">
        <w:rPr>
          <w:lang w:val=""/>
        </w:rPr>
        <w:t>2 horas</w:t>
      </w:r>
      <w:r w:rsidRPr="00AE6C7A">
        <w:rPr>
          <w:lang w:val=""/>
        </w:rPr>
        <w:t xml:space="preserve">] [IF PHASE TWO: </w:t>
      </w:r>
      <w:r w:rsidRPr="00AE6C7A" w:rsidR="00BF2830">
        <w:rPr>
          <w:lang w:val=""/>
        </w:rPr>
        <w:t>1 hora</w:t>
      </w:r>
      <w:r w:rsidRPr="00AE6C7A">
        <w:rPr>
          <w:lang w:val=""/>
        </w:rPr>
        <w:t>]. Recibirá una tarjeta de regalo de [IF PHASE ONE: $75] [IF PHASE TWO: $50] como agradecimiento.</w:t>
      </w:r>
      <w:r w:rsidRPr="00AE6C7A" w:rsidR="00BF2830">
        <w:rPr>
          <w:lang w:val=""/>
        </w:rPr>
        <w:t xml:space="preserve"> Si realiza la llamada sobre el cuestionario para familias con el miembro del equipo de estudio y acepta compartir el cuestionario para familias con familias, le enviaremos una tarjeta de regalo adicional de $10 como agradecimiento. </w:t>
      </w:r>
      <w:bookmarkEnd w:id="3"/>
    </w:p>
    <w:bookmarkEnd w:id="2"/>
    <w:p w:rsidR="005D5A45" w:rsidRPr="00AE6C7A" w:rsidP="008771FD" w14:paraId="7E918FF6" w14:textId="7FB9C573">
      <w:pPr>
        <w:pStyle w:val="Paragraph"/>
        <w:rPr>
          <w:lang w:val=""/>
        </w:rPr>
      </w:pPr>
      <w:r w:rsidRPr="00AE6C7A">
        <w:rPr>
          <w:lang w:val=""/>
        </w:rPr>
        <w:t>La participación</w:t>
      </w:r>
      <w:r w:rsidRPr="00AE6C7A" w:rsidR="00FE35D3">
        <w:rPr>
          <w:lang w:val=""/>
        </w:rPr>
        <w:t xml:space="preserve"> es</w:t>
      </w:r>
      <w:r w:rsidRPr="00AE6C7A" w:rsidR="00E34A22">
        <w:rPr>
          <w:lang w:val=""/>
        </w:rPr>
        <w:t xml:space="preserve"> </w:t>
      </w:r>
      <w:r w:rsidRPr="00AE6C7A" w:rsidR="00533898">
        <w:rPr>
          <w:lang w:val=""/>
        </w:rPr>
        <w:t xml:space="preserve">completamente voluntaria. Puede elegir no responder cualquier pregunta si así lo desee. No hay respuestas correctas ni incorrectas a ninguna de las preguntas. Usted puede retirarse del estudio en cualquier momento sin consecuencia. No hay beneficios ni riesgos conocidos de participar. </w:t>
      </w:r>
    </w:p>
    <w:p w:rsidR="006514EF" w:rsidRPr="00AE6C7A" w:rsidP="009874F4" w14:paraId="1BE39482" w14:textId="56AFF23F">
      <w:pPr>
        <w:pStyle w:val="Paragraph"/>
        <w:rPr>
          <w:lang w:val=""/>
        </w:rPr>
      </w:pPr>
      <w:r w:rsidRPr="00AE6C7A">
        <w:rPr>
          <w:lang w:val=""/>
        </w:rPr>
        <w:t>Mantendremos sus respuestas privadas. No compartiremos sus respuestas con otr</w:t>
      </w:r>
      <w:r w:rsidRPr="00AE6C7A" w:rsidR="00805687">
        <w:rPr>
          <w:lang w:val=""/>
        </w:rPr>
        <w:t xml:space="preserve">as personas que participen en el estudio, incluyendo </w:t>
      </w:r>
      <w:r w:rsidRPr="00AE6C7A" w:rsidR="00AB0D8D">
        <w:rPr>
          <w:lang w:val=""/>
        </w:rPr>
        <w:t xml:space="preserve">familiares </w:t>
      </w:r>
      <w:r w:rsidRPr="00AE6C7A" w:rsidR="00805687">
        <w:rPr>
          <w:lang w:val=""/>
        </w:rPr>
        <w:t xml:space="preserve">de los niños bajo su cuidado. </w:t>
      </w:r>
    </w:p>
    <w:p w:rsidR="003D58EA" w:rsidRPr="00AE6C7A" w:rsidP="009874F4" w14:paraId="0E6654F9" w14:textId="4E6677C6">
      <w:pPr>
        <w:pStyle w:val="Paragraph"/>
        <w:rPr>
          <w:lang w:val=""/>
        </w:rPr>
      </w:pPr>
      <w:r w:rsidRPr="00AE6C7A">
        <w:rPr>
          <w:lang w:val=""/>
        </w:rPr>
        <w:t xml:space="preserve">Generaremos informes internos para </w:t>
      </w:r>
      <w:r w:rsidRPr="00AE6C7A" w:rsidR="00ED431B">
        <w:rPr>
          <w:lang w:val=""/>
        </w:rPr>
        <w:t xml:space="preserve">la </w:t>
      </w:r>
      <w:r w:rsidRPr="00AE6C7A">
        <w:rPr>
          <w:lang w:val=""/>
        </w:rPr>
        <w:t xml:space="preserve">ACF que describirán </w:t>
      </w:r>
      <w:r w:rsidRPr="00AE6C7A" w:rsidR="003C19BA">
        <w:rPr>
          <w:lang w:val=""/>
        </w:rPr>
        <w:t xml:space="preserve">lo que aprendamos de las respuestas al cuestionario para proveedores [IF PHASE ONE: y llamadas </w:t>
      </w:r>
      <w:r w:rsidRPr="00AE6C7A" w:rsidR="00A32B3F">
        <w:rPr>
          <w:lang w:val=""/>
        </w:rPr>
        <w:t>de WebEx</w:t>
      </w:r>
      <w:r w:rsidRPr="00AE6C7A" w:rsidR="003C19BA">
        <w:rPr>
          <w:lang w:val=""/>
        </w:rPr>
        <w:t>] como grupo, y no citaremos ni nom</w:t>
      </w:r>
      <w:r w:rsidRPr="00AE6C7A" w:rsidR="00B4676C">
        <w:rPr>
          <w:lang w:val=""/>
        </w:rPr>
        <w:t>br</w:t>
      </w:r>
      <w:r w:rsidRPr="00AE6C7A" w:rsidR="003C19BA">
        <w:rPr>
          <w:lang w:val=""/>
        </w:rPr>
        <w:t xml:space="preserve">aremos </w:t>
      </w:r>
      <w:r w:rsidRPr="00AE6C7A" w:rsidR="00565BFE">
        <w:rPr>
          <w:lang w:val=""/>
        </w:rPr>
        <w:t xml:space="preserve">a personas específicas. </w:t>
      </w:r>
    </w:p>
    <w:p w:rsidR="00EA2766" w:rsidRPr="003A37C8" w:rsidP="003A37C8" w14:paraId="591BEFFE" w14:textId="068E7669">
      <w:pPr>
        <w:pStyle w:val="Paragraph"/>
        <w:rPr>
          <w:lang w:val=""/>
        </w:rPr>
      </w:pPr>
      <w:r w:rsidRPr="00AE6C7A">
        <w:rPr>
          <w:lang w:val=""/>
        </w:rPr>
        <w:t xml:space="preserve">[IF PHASE ONE: </w:t>
      </w:r>
      <w:r w:rsidRPr="00AE6C7A" w:rsidR="00F37279">
        <w:rPr>
          <w:lang w:val=""/>
        </w:rPr>
        <w:t xml:space="preserve">Con su permiso, grabaremos las llamadas </w:t>
      </w:r>
      <w:r w:rsidRPr="00AE6C7A" w:rsidR="00A32B3F">
        <w:rPr>
          <w:lang w:val=""/>
        </w:rPr>
        <w:t>de WebEx</w:t>
      </w:r>
      <w:r w:rsidRPr="00AE6C7A" w:rsidR="00F37279">
        <w:rPr>
          <w:lang w:val=""/>
        </w:rPr>
        <w:t xml:space="preserve">. </w:t>
      </w:r>
      <w:r w:rsidRPr="00AE6C7A" w:rsidR="008F5820">
        <w:rPr>
          <w:lang w:val=""/>
        </w:rPr>
        <w:t>El propósito de e</w:t>
      </w:r>
      <w:r w:rsidRPr="00AE6C7A" w:rsidR="00F37279">
        <w:rPr>
          <w:lang w:val=""/>
        </w:rPr>
        <w:t xml:space="preserve">sta información </w:t>
      </w:r>
      <w:r w:rsidRPr="00AE6C7A" w:rsidR="008F5820">
        <w:rPr>
          <w:lang w:val=""/>
        </w:rPr>
        <w:t xml:space="preserve">es servir como </w:t>
      </w:r>
      <w:r w:rsidRPr="00AE6C7A" w:rsidR="00EE4845">
        <w:rPr>
          <w:lang w:val=""/>
        </w:rPr>
        <w:t xml:space="preserve">un registro de sus respuestas y no será compartida fuera del equipo de estudio. Si quiere decir algo que no quiere que grabemos, podemos poner </w:t>
      </w:r>
      <w:r w:rsidRPr="00AE6C7A" w:rsidR="00457CE8">
        <w:rPr>
          <w:lang w:val=""/>
        </w:rPr>
        <w:t>la grabación en pausa durante la llamada. Eliminaremos todas las grabaciones al final del estudio (después de terminar de analizar las respuestas de todos los participantes).</w:t>
      </w:r>
      <w:r w:rsidRPr="00AE6C7A" w:rsidR="004E0495">
        <w:rPr>
          <w:lang w:val=""/>
        </w:rPr>
        <w:t>]</w:t>
      </w:r>
    </w:p>
    <w:p w:rsidR="00EA2766" w:rsidP="00EA2766" w14:paraId="4B552CD7" w14:textId="22C1B8E6">
      <w:pPr>
        <w:spacing w:after="0" w:line="240" w:lineRule="auto"/>
        <w:rPr>
          <w:rFonts w:cs="Times New Roman"/>
          <w:sz w:val="24"/>
          <w:szCs w:val="24"/>
        </w:rPr>
      </w:pPr>
      <w:r>
        <w:rPr>
          <w:lang w:val=""/>
        </w:rPr>
        <w:t>Tenemos</w:t>
      </w:r>
      <w:r w:rsidRPr="003A37C8">
        <w:rPr>
          <w:sz w:val="16"/>
          <w:szCs w:val="16"/>
          <w:lang w:val=""/>
        </w:rPr>
        <w:t xml:space="preserve"> </w:t>
      </w:r>
      <w:r>
        <w:rPr>
          <w:lang w:val=""/>
        </w:rPr>
        <w:t>un Certificado de Confidencialidad de los Institutos Nacionales de Salud. El Certificado nos ayuda a proteger su privacidad</w:t>
      </w:r>
      <w:r w:rsidR="00BA5F9B">
        <w:rPr>
          <w:lang w:val=""/>
        </w:rPr>
        <w:t xml:space="preserve"> limitando </w:t>
      </w:r>
      <w:r>
        <w:rPr>
          <w:lang w:val=""/>
        </w:rPr>
        <w:t xml:space="preserve">cuando el equipo de estudio puede divulgar información que le identifique a usted, </w:t>
      </w:r>
      <w:r w:rsidR="00BA5F9B">
        <w:rPr>
          <w:lang w:val=""/>
        </w:rPr>
        <w:t>pero existen algunas excepciones</w:t>
      </w:r>
      <w:r>
        <w:rPr>
          <w:lang w:val=""/>
        </w:rPr>
        <w:t xml:space="preserve">. </w:t>
      </w:r>
      <w:r w:rsidR="00BA5F9B">
        <w:rPr>
          <w:lang w:val=""/>
        </w:rPr>
        <w:t>Por ejemplo, si usted indica que está planeando hacerse daño o hacer daño a otros</w:t>
      </w:r>
      <w:r w:rsidR="00BB7054">
        <w:rPr>
          <w:lang w:val="es-ES"/>
        </w:rPr>
        <w:t xml:space="preserve">, es posible que seamos obligados por ley a compartir </w:t>
      </w:r>
      <w:r w:rsidR="00BA5F9B">
        <w:rPr>
          <w:lang w:val="es-ES"/>
        </w:rPr>
        <w:t xml:space="preserve">eso </w:t>
      </w:r>
      <w:r w:rsidR="00BB7054">
        <w:rPr>
          <w:lang w:val="es-ES"/>
        </w:rPr>
        <w:t>con las autoridades apropiadas</w:t>
      </w:r>
      <w:r w:rsidR="00BA5F9B">
        <w:rPr>
          <w:lang w:val="es-ES"/>
        </w:rPr>
        <w:t>.</w:t>
      </w:r>
      <w:r>
        <w:rPr>
          <w:lang w:val="es-ES"/>
        </w:rPr>
        <w:t xml:space="preserve"> El Departamento de Salud y Servicios Humanos de los Estados Unidos (DHHS por sus siglas en inglés) puede solicitar información para una auditoría o evaluación. Si así lo hacen, </w:t>
      </w:r>
      <w:r w:rsidR="00072DBD">
        <w:rPr>
          <w:lang w:val="es-ES"/>
        </w:rPr>
        <w:t>tendremos que proporcionársela</w:t>
      </w:r>
      <w:r>
        <w:rPr>
          <w:lang w:val="es-ES"/>
        </w:rPr>
        <w:t>. Sin embargo, solamente personal de DHHS que participan en la revisión la verá.</w:t>
      </w:r>
    </w:p>
    <w:p w:rsidR="00EA2766" w:rsidRPr="003A37C8" w:rsidP="00A03618" w14:paraId="660392B6" w14:textId="4D814F7C">
      <w:pPr>
        <w:spacing w:after="0" w:line="240" w:lineRule="auto"/>
        <w:rPr>
          <w:rFonts w:cs="Times New Roman"/>
          <w:sz w:val="24"/>
          <w:szCs w:val="24"/>
        </w:rPr>
      </w:pPr>
    </w:p>
    <w:p w:rsidR="008933C8" w:rsidRPr="00AE6C7A" w:rsidP="008771FD" w14:paraId="31A2F611" w14:textId="5BC10917">
      <w:pPr>
        <w:pStyle w:val="Paragraph"/>
        <w:rPr>
          <w:lang w:val=""/>
        </w:rPr>
      </w:pPr>
      <w:r w:rsidRPr="00AE6C7A">
        <w:rPr>
          <w:lang w:val=""/>
        </w:rPr>
        <w:t xml:space="preserve">Si tiene alguna pregunta sobre el Estudio piloto del Kit de herramientas HBCC-NSAC, puede contactar a la directora de proyecto, Patricia Del Grosso a </w:t>
      </w:r>
      <w:hyperlink r:id="rId13">
        <w:r w:rsidRPr="00AE6C7A">
          <w:rPr>
            <w:rStyle w:val="Hyperlink"/>
            <w:lang w:val=""/>
          </w:rPr>
          <w:t>pdelgrosso@mathematica-mpr.com</w:t>
        </w:r>
      </w:hyperlink>
      <w:r w:rsidRPr="00AE6C7A">
        <w:rPr>
          <w:rStyle w:val="Hyperlink"/>
          <w:lang w:val=""/>
        </w:rPr>
        <w:t xml:space="preserve"> o al </w:t>
      </w:r>
      <w:r w:rsidRPr="00AE6C7A">
        <w:rPr>
          <w:lang w:val=""/>
        </w:rPr>
        <w:t>(609) 945-6580.</w:t>
      </w:r>
      <w:r w:rsidRPr="00AE6C7A" w:rsidR="00221426">
        <w:rPr>
          <w:lang w:val=""/>
        </w:rPr>
        <w:t xml:space="preserve"> Este estudio fue revisado y aprobado por </w:t>
      </w:r>
      <w:r w:rsidRPr="00AE6C7A" w:rsidR="00221426">
        <w:rPr>
          <w:lang w:val=""/>
        </w:rPr>
        <w:t>Health</w:t>
      </w:r>
      <w:r w:rsidRPr="00AE6C7A" w:rsidR="00221426">
        <w:rPr>
          <w:lang w:val=""/>
        </w:rPr>
        <w:t xml:space="preserve"> Media </w:t>
      </w:r>
      <w:r w:rsidRPr="00AE6C7A" w:rsidR="00221426">
        <w:rPr>
          <w:lang w:val=""/>
        </w:rPr>
        <w:t>Lab</w:t>
      </w:r>
      <w:r w:rsidRPr="00AE6C7A" w:rsidR="00221426">
        <w:rPr>
          <w:lang w:val=""/>
        </w:rPr>
        <w:t xml:space="preserve"> </w:t>
      </w:r>
      <w:r w:rsidRPr="00AE6C7A" w:rsidR="00221426">
        <w:rPr>
          <w:lang w:val=""/>
        </w:rPr>
        <w:t>Institutional</w:t>
      </w:r>
      <w:r w:rsidRPr="00AE6C7A" w:rsidR="00221426">
        <w:rPr>
          <w:lang w:val=""/>
        </w:rPr>
        <w:t xml:space="preserve"> </w:t>
      </w:r>
      <w:r w:rsidRPr="00AE6C7A" w:rsidR="00221426">
        <w:rPr>
          <w:lang w:val=""/>
        </w:rPr>
        <w:t>Review</w:t>
      </w:r>
      <w:r w:rsidRPr="00AE6C7A" w:rsidR="00221426">
        <w:rPr>
          <w:lang w:val=""/>
        </w:rPr>
        <w:t xml:space="preserve"> </w:t>
      </w:r>
      <w:r w:rsidRPr="00AE6C7A" w:rsidR="00221426">
        <w:rPr>
          <w:lang w:val=""/>
        </w:rPr>
        <w:t>Board</w:t>
      </w:r>
      <w:r w:rsidRPr="00AE6C7A" w:rsidR="00221426">
        <w:rPr>
          <w:lang w:val=""/>
        </w:rPr>
        <w:t xml:space="preserve"> (HML IRB por sus siglas en inglés).</w:t>
      </w:r>
    </w:p>
    <w:p w:rsidR="00BC47C6" w:rsidP="00BC47C6" w14:paraId="60EB78EF" w14:textId="37C071D9">
      <w:pPr>
        <w:rPr>
          <w:lang w:val=""/>
        </w:rPr>
      </w:pPr>
    </w:p>
    <w:p w:rsidR="0003288C" w:rsidP="00BC47C6" w14:paraId="2FD0A8A5" w14:textId="77777777">
      <w:pPr>
        <w:rPr>
          <w:lang w:val=""/>
        </w:rPr>
      </w:pPr>
    </w:p>
    <w:p w:rsidR="0076124F" w:rsidP="00BC47C6" w14:paraId="4BD217DB" w14:textId="77777777">
      <w:pPr>
        <w:rPr>
          <w:lang w:val=""/>
        </w:rPr>
      </w:pPr>
    </w:p>
    <w:p w:rsidR="0076124F" w:rsidP="00BC47C6" w14:paraId="0D7D2ECF" w14:textId="77777777">
      <w:pPr>
        <w:rPr>
          <w:lang w:val=""/>
        </w:rPr>
      </w:pPr>
    </w:p>
    <w:p w:rsidR="0076124F" w:rsidP="00BC47C6" w14:paraId="4BCE5210" w14:textId="77777777">
      <w:pPr>
        <w:rPr>
          <w:lang w:val=""/>
        </w:rPr>
      </w:pPr>
    </w:p>
    <w:p w:rsidR="0076124F" w:rsidP="00BC47C6" w14:paraId="384480D5" w14:textId="77777777">
      <w:pPr>
        <w:rPr>
          <w:lang w:val=""/>
        </w:rPr>
      </w:pPr>
    </w:p>
    <w:p w:rsidR="0076124F" w:rsidP="00BC47C6" w14:paraId="5F3B6E63" w14:textId="77777777">
      <w:pPr>
        <w:rPr>
          <w:lang w:val=""/>
        </w:rPr>
      </w:pPr>
    </w:p>
    <w:p w:rsidR="0003288C" w:rsidP="00BC47C6" w14:paraId="76F5A210" w14:textId="77777777">
      <w:pPr>
        <w:rPr>
          <w:lang w:val=""/>
        </w:rPr>
      </w:pPr>
    </w:p>
    <w:p w:rsidR="0003288C" w:rsidRPr="00AE6C7A" w:rsidP="00BC47C6" w14:paraId="5542B694" w14:textId="77777777">
      <w:pPr>
        <w:rPr>
          <w:lang w:val=""/>
        </w:rPr>
      </w:pPr>
    </w:p>
    <w:p w:rsidR="00F441F8" w:rsidRPr="00AE6C7A" w14:paraId="1FB46FE1" w14:textId="2F2E3006">
      <w:pPr>
        <w:spacing w:line="259" w:lineRule="auto"/>
        <w:rPr>
          <w:rFonts w:asciiTheme="majorHAnsi" w:eastAsiaTheme="majorEastAsia" w:hAnsiTheme="majorHAnsi" w:cstheme="majorBidi"/>
          <w:b/>
          <w:color w:val="046B5C" w:themeColor="text2"/>
          <w:sz w:val="28"/>
          <w:szCs w:val="32"/>
          <w:lang w:val=""/>
        </w:rPr>
      </w:pPr>
      <w:r>
        <w:rPr>
          <w:rFonts w:cs="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5899785" cy="965200"/>
                <wp:effectExtent l="0" t="0" r="24765" b="2540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965200"/>
                        </a:xfrm>
                        <a:prstGeom prst="rect">
                          <a:avLst/>
                        </a:prstGeom>
                        <a:solidFill>
                          <a:schemeClr val="lt1"/>
                        </a:solidFill>
                        <a:ln w="6350">
                          <a:solidFill>
                            <a:prstClr val="black"/>
                          </a:solidFill>
                        </a:ln>
                      </wps:spPr>
                      <wps:txbx>
                        <w:txbxContent>
                          <w:p w:rsidR="00072DBD" w:rsidRPr="00A03618" w:rsidP="00072DBD" w14:textId="58421254">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A03618" w:rsidP="00072DBD"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width:464.55pt;height:76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5408" fillcolor="white" strokeweight="0.5pt">
                <v:textbox>
                  <w:txbxContent>
                    <w:p w:rsidR="00072DBD" w:rsidRPr="00A03618" w:rsidP="00072DBD" w14:paraId="56BAC958" w14:textId="58421254">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A03618" w:rsidP="00072DBD" w14:paraId="56CB291B" w14:textId="77777777">
                      <w:pPr>
                        <w:rPr>
                          <w:lang w:val=""/>
                        </w:rPr>
                      </w:pPr>
                    </w:p>
                  </w:txbxContent>
                </v:textbox>
                <w10:wrap anchorx="margin"/>
              </v:shape>
            </w:pict>
          </mc:Fallback>
        </mc:AlternateContent>
      </w:r>
      <w:r w:rsidRPr="00AE6C7A" w:rsidR="00F441F8">
        <w:rPr>
          <w:lang w:val=""/>
        </w:rPr>
        <w:br w:type="page"/>
      </w:r>
    </w:p>
    <w:p w:rsidR="009E0882" w:rsidRPr="00AE6C7A" w:rsidP="009E0882" w14:paraId="6C63A7FF" w14:textId="44887669">
      <w:pPr>
        <w:pStyle w:val="H1"/>
        <w:rPr>
          <w:lang w:val=""/>
        </w:rPr>
      </w:pPr>
      <w:r w:rsidRPr="00AE6C7A">
        <w:rPr>
          <w:lang w:val=""/>
        </w:rPr>
        <w:t xml:space="preserve">Formulario de consentimiento para proveedores </w:t>
      </w:r>
      <w:bookmarkStart w:id="4" w:name="_Hlk115705707"/>
      <w:r w:rsidRPr="00AE6C7A">
        <w:rPr>
          <w:lang w:val=""/>
        </w:rPr>
        <w:t>del Estudio piloto del Kit de herramientas para Crianza de niños de edad escolar en cuidado infantil basado en el hogar</w:t>
      </w:r>
      <w:bookmarkEnd w:id="4"/>
    </w:p>
    <w:p w:rsidR="009E0882" w:rsidRPr="00AE6C7A" w:rsidP="008771FD" w14:paraId="48505BC1" w14:textId="3074201B">
      <w:pPr>
        <w:pStyle w:val="ParagraphContinued"/>
        <w:rPr>
          <w:lang w:val=""/>
        </w:rPr>
      </w:pPr>
      <w:r w:rsidRPr="00AE6C7A">
        <w:rPr>
          <w:lang w:val=""/>
        </w:rPr>
        <w:t xml:space="preserve">Entiendo el contenido de </w:t>
      </w:r>
      <w:r w:rsidRPr="00AE6C7A" w:rsidR="00FD20A5">
        <w:rPr>
          <w:lang w:val=""/>
        </w:rPr>
        <w:t>la carta de consentimiento para proveedores del Estudio piloto del Kit de herramientas para Crianza de niños de edad escolar en cuidado infantil basado en el hogar</w:t>
      </w:r>
      <w:r w:rsidRPr="00AE6C7A">
        <w:rPr>
          <w:lang w:val=""/>
        </w:rPr>
        <w:t>.</w:t>
      </w:r>
      <w:r w:rsidRPr="00AE6C7A" w:rsidR="00FD20A5">
        <w:rPr>
          <w:lang w:val=""/>
        </w:rPr>
        <w:t xml:space="preserve"> </w:t>
      </w:r>
      <w:r w:rsidRPr="00AE6C7A">
        <w:rPr>
          <w:lang w:val=""/>
        </w:rPr>
        <w:t>E</w:t>
      </w:r>
      <w:r w:rsidRPr="00AE6C7A" w:rsidR="00FD20A5">
        <w:rPr>
          <w:lang w:val=""/>
        </w:rPr>
        <w:t xml:space="preserve">ntiendo lo que se me pedirán que haga y acepto participar en el estudio. </w:t>
      </w:r>
    </w:p>
    <w:p w:rsidR="009E0882" w:rsidRPr="00AE6C7A" w:rsidP="008771FD" w14:paraId="4DDCCEF5" w14:textId="253054FB">
      <w:pPr>
        <w:spacing w:before="240"/>
        <w:rPr>
          <w:i/>
          <w:iCs/>
          <w:lang w:val=""/>
        </w:rPr>
      </w:pPr>
      <w:r w:rsidRPr="00AE6C7A">
        <w:rPr>
          <w:lang w:val=""/>
        </w:rPr>
        <w:t>Nombre del proveedor(a) (en letra de molde)</w:t>
      </w:r>
      <w:r w:rsidRPr="00AE6C7A" w:rsidR="003A2A43">
        <w:rPr>
          <w:i/>
          <w:iCs/>
          <w:lang w:val=""/>
        </w:rPr>
        <w:t xml:space="preserve"> ____________________________</w:t>
      </w:r>
      <w:r w:rsidRPr="00AE6C7A" w:rsidR="00453821">
        <w:rPr>
          <w:i/>
          <w:iCs/>
          <w:lang w:val=""/>
        </w:rPr>
        <w:t>__</w:t>
      </w:r>
      <w:r w:rsidRPr="00AE6C7A" w:rsidR="003A2A43">
        <w:rPr>
          <w:i/>
          <w:iCs/>
          <w:lang w:val=""/>
        </w:rPr>
        <w:t xml:space="preserve">        </w:t>
      </w:r>
    </w:p>
    <w:p w:rsidR="009E0882" w:rsidRPr="00AE6C7A" w:rsidP="008771FD" w14:paraId="29B5152F" w14:textId="5396154C">
      <w:pPr>
        <w:spacing w:before="240"/>
        <w:rPr>
          <w:i/>
          <w:iCs/>
          <w:lang w:val=""/>
        </w:rPr>
      </w:pPr>
      <w:r w:rsidRPr="00AE6C7A">
        <w:rPr>
          <w:i/>
          <w:iCs/>
          <w:lang w:val=""/>
        </w:rPr>
        <w:t>Firma del proveedor(a)</w:t>
      </w:r>
      <w:r w:rsidRPr="00AE6C7A">
        <w:rPr>
          <w:i/>
          <w:iCs/>
          <w:lang w:val=""/>
        </w:rPr>
        <w:t xml:space="preserve"> ______________________________</w:t>
      </w:r>
      <w:r w:rsidRPr="00AE6C7A" w:rsidR="00453821">
        <w:rPr>
          <w:i/>
          <w:iCs/>
          <w:lang w:val=""/>
        </w:rPr>
        <w:t>__</w:t>
      </w:r>
      <w:r w:rsidRPr="00AE6C7A">
        <w:rPr>
          <w:i/>
          <w:iCs/>
          <w:lang w:val=""/>
        </w:rPr>
        <w:t xml:space="preserve">        </w:t>
      </w:r>
      <w:r w:rsidRPr="00AE6C7A">
        <w:rPr>
          <w:i/>
          <w:iCs/>
          <w:lang w:val=""/>
        </w:rPr>
        <w:t>Fecha</w:t>
      </w:r>
      <w:r w:rsidRPr="00AE6C7A">
        <w:rPr>
          <w:i/>
          <w:iCs/>
          <w:lang w:val=""/>
        </w:rPr>
        <w:t xml:space="preserve"> ________________</w:t>
      </w:r>
    </w:p>
    <w:p w:rsidR="009E0882" w:rsidRPr="00AE6C7A" w:rsidP="008771FD" w14:paraId="7FFE9308" w14:textId="3FBBDE99">
      <w:pPr>
        <w:spacing w:after="7080"/>
        <w:rPr>
          <w:i/>
          <w:iCs/>
          <w:lang w:val=""/>
        </w:rPr>
      </w:pPr>
      <w:r>
        <w:rPr>
          <w:rFonts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5163820</wp:posOffset>
                </wp:positionV>
                <wp:extent cx="5899785" cy="965200"/>
                <wp:effectExtent l="0" t="0" r="24765" b="254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965200"/>
                        </a:xfrm>
                        <a:prstGeom prst="rect">
                          <a:avLst/>
                        </a:prstGeom>
                        <a:solidFill>
                          <a:schemeClr val="lt1"/>
                        </a:solidFill>
                        <a:ln w="6350">
                          <a:solidFill>
                            <a:prstClr val="black"/>
                          </a:solidFill>
                        </a:ln>
                      </wps:spPr>
                      <wps:txbx>
                        <w:txbxContent>
                          <w:p w:rsidR="00EA2766" w:rsidRPr="00A03618" w:rsidP="00EA2766" w14:textId="16652E4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EA2766" w:rsidRPr="00A03618" w:rsidP="00EA2766"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464.55pt;height:76pt;margin-top:406.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EA2766" w:rsidRPr="00A03618" w:rsidP="00EA2766" w14:paraId="4671807A" w14:textId="16652E4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EA2766" w:rsidRPr="00A03618" w:rsidP="00EA2766" w14:paraId="0B5A92CD" w14:textId="77777777">
                      <w:pPr>
                        <w:rPr>
                          <w:lang w:val=""/>
                        </w:rPr>
                      </w:pPr>
                    </w:p>
                  </w:txbxContent>
                </v:textbox>
                <w10:wrap anchorx="margin"/>
              </v:shape>
            </w:pict>
          </mc:Fallback>
        </mc:AlternateContent>
      </w:r>
    </w:p>
    <w:p w:rsidR="00A57B42" w:rsidRPr="003A37C8" w:rsidP="00083F72" w14:paraId="79A408C0" w14:textId="18032BC8">
      <w:pPr>
        <w:rPr>
          <w:lang w:val=""/>
        </w:rPr>
      </w:pPr>
    </w:p>
    <w:p w:rsidR="00083F72" w:rsidRPr="003A37C8" w:rsidP="00083F72" w14:paraId="1FB32FBD" w14:textId="77777777">
      <w:pPr>
        <w:rPr>
          <w:lang w:val=""/>
        </w:rPr>
        <w:sectPr w:rsidSect="003F732A">
          <w:headerReference w:type="default" r:id="rId14"/>
          <w:footerReference w:type="default" r:id="rId15"/>
          <w:pgSz w:w="12240" w:h="15840" w:code="1"/>
          <w:pgMar w:top="1440" w:right="1440" w:bottom="1440" w:left="1440" w:header="720" w:footer="720" w:gutter="0"/>
          <w:cols w:space="720"/>
          <w:docGrid w:linePitch="360"/>
        </w:sectPr>
      </w:pPr>
    </w:p>
    <w:p w:rsidR="008771FD" w:rsidRPr="00610620" w:rsidP="008771FD" w14:paraId="785DA74E" w14:textId="20D080EC">
      <w:pPr>
        <w:pStyle w:val="AppendixTitle"/>
        <w:spacing w:before="2680"/>
        <w:rPr>
          <w:lang w:val="en-GB"/>
        </w:rPr>
      </w:pPr>
      <w:bookmarkStart w:id="5" w:name="_Toc115339478"/>
      <w:r w:rsidRPr="00610620">
        <w:rPr>
          <w:lang w:val="en-GB"/>
        </w:rPr>
        <w:t>Appendix F.2</w:t>
      </w:r>
      <w:r w:rsidRPr="00610620">
        <w:rPr>
          <w:lang w:val="en-GB"/>
        </w:rPr>
        <w:br/>
      </w:r>
      <w:r w:rsidRPr="00610620">
        <w:rPr>
          <w:lang w:val="en-GB"/>
        </w:rPr>
        <w:br/>
        <w:t xml:space="preserve">Home-Based Child Care Toolkit for Nurturing School-Age Children Pilot Study </w:t>
      </w:r>
      <w:r w:rsidRPr="00610620" w:rsidR="00973528">
        <w:rPr>
          <w:lang w:val="en-GB"/>
        </w:rPr>
        <w:t>family consent letter and consent form</w:t>
      </w:r>
      <w:bookmarkEnd w:id="5"/>
    </w:p>
    <w:p w:rsidR="008771FD" w:rsidRPr="00610620" w:rsidP="008771FD" w14:paraId="5C180E5C" w14:textId="77777777">
      <w:pPr>
        <w:pStyle w:val="H2"/>
        <w:rPr>
          <w:lang w:val="en-GB"/>
        </w:rPr>
      </w:pPr>
    </w:p>
    <w:p w:rsidR="008771FD" w:rsidRPr="00610620" w:rsidP="008771FD" w14:paraId="383B3409" w14:textId="3BE85BD7">
      <w:pPr>
        <w:pStyle w:val="ParagraphContinued"/>
        <w:rPr>
          <w:lang w:val="en-GB"/>
        </w:rPr>
        <w:sectPr w:rsidSect="00A76857">
          <w:footerReference w:type="default" r:id="rId16"/>
          <w:endnotePr>
            <w:numFmt w:val="decimal"/>
          </w:endnotePr>
          <w:pgSz w:w="12240" w:h="15840"/>
          <w:pgMar w:top="1440" w:right="1440" w:bottom="1440" w:left="1440" w:header="720" w:footer="720" w:gutter="0"/>
          <w:cols w:space="720"/>
          <w:docGrid w:linePitch="299"/>
        </w:sectPr>
      </w:pPr>
    </w:p>
    <w:p w:rsidR="00AE44A7" w:rsidRPr="00610620" w:rsidP="00752D0A" w14:paraId="1AB78C69" w14:textId="51A4D900">
      <w:pPr>
        <w:jc w:val="center"/>
        <w:rPr>
          <w:b/>
          <w:bCs/>
          <w:sz w:val="28"/>
          <w:szCs w:val="28"/>
          <w:lang w:val="en-GB"/>
        </w:rPr>
      </w:pPr>
      <w:r w:rsidRPr="00610620">
        <w:rPr>
          <w:noProof/>
          <w:lang w:val=""/>
        </w:rPr>
        <mc:AlternateContent>
          <mc:Choice Requires="wpg">
            <w:drawing>
              <wp:anchor distT="0" distB="0" distL="114300" distR="114300" simplePos="0" relativeHeight="251660288" behindDoc="0" locked="0" layoutInCell="1" allowOverlap="1">
                <wp:simplePos x="0" y="0"/>
                <wp:positionH relativeFrom="column">
                  <wp:posOffset>-205596</wp:posOffset>
                </wp:positionH>
                <wp:positionV relativeFrom="paragraph">
                  <wp:posOffset>-74762</wp:posOffset>
                </wp:positionV>
                <wp:extent cx="6331585" cy="411480"/>
                <wp:effectExtent l="0" t="0" r="0" b="762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3" name="Picture 3"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4" name="Picture 4"/>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6" name="Picture 6"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2" o:spid="_x0000_s1031" style="width:498.55pt;height:32.4pt;margin-top:-5.9pt;margin-left:-16.2pt;position:absolute;z-index:251661312" coordsize="63315,4114">
                <v:shape id="Picture 3" o:spid="_x0000_s1032"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4" o:spid="_x0000_s1033" type="#_x0000_t75" style="width:16649;height:4114;left:22479;mso-wrap-style:square;position:absolute;visibility:visible">
                  <v:imagedata r:id="rId11" o:title=""/>
                </v:shape>
                <v:shape id="Picture 6" o:spid="_x0000_s1034" type="#_x0000_t75" alt="Erikson Institute logo" style="width:20834;height:2590;left:42481;mso-wrap-style:square;position:absolute;visibility:visible">
                  <v:imagedata r:id="rId12" o:title="Erikson Institute logo"/>
                </v:shape>
              </v:group>
            </w:pict>
          </mc:Fallback>
        </mc:AlternateContent>
      </w:r>
    </w:p>
    <w:p w:rsidR="00EA00DC" w:rsidRPr="00610620" w:rsidP="00083F72" w14:paraId="686E6CF2" w14:textId="77777777">
      <w:pPr>
        <w:pStyle w:val="ParagraphContinued"/>
        <w:rPr>
          <w:lang w:val="en-GB"/>
        </w:rPr>
      </w:pPr>
    </w:p>
    <w:p w:rsidR="00973528" w:rsidRPr="00610620" w:rsidP="00973528" w14:paraId="210029FC" w14:textId="30F1CA57">
      <w:pPr>
        <w:pStyle w:val="ParagraphContinued"/>
        <w:rPr>
          <w:rFonts w:asciiTheme="majorHAnsi" w:eastAsiaTheme="majorEastAsia" w:hAnsiTheme="majorHAnsi" w:cstheme="majorBidi"/>
          <w:b/>
          <w:color w:val="046B5C" w:themeColor="text2"/>
          <w:sz w:val="28"/>
          <w:szCs w:val="32"/>
          <w:lang w:val=""/>
        </w:rPr>
      </w:pPr>
      <w:r w:rsidRPr="00610620">
        <w:rPr>
          <w:rFonts w:asciiTheme="majorHAnsi" w:eastAsiaTheme="majorEastAsia" w:hAnsiTheme="majorHAnsi" w:cstheme="majorBidi"/>
          <w:b/>
          <w:color w:val="046B5C" w:themeColor="text2"/>
          <w:sz w:val="28"/>
          <w:szCs w:val="32"/>
          <w:lang w:val=""/>
        </w:rPr>
        <w:t>Carta de consentimiento para familias del Estudio piloto del Kit de herramientas para Crianza de niños de edad escolar en cuidado infantil basado en el hogar</w:t>
      </w:r>
    </w:p>
    <w:p w:rsidR="00136B15" w:rsidRPr="00610620" w:rsidP="00EA00DC" w14:paraId="5A9DE00A" w14:textId="67D4689D">
      <w:pPr>
        <w:pStyle w:val="Paragraph"/>
        <w:rPr>
          <w:lang w:val=""/>
        </w:rPr>
      </w:pPr>
      <w:r w:rsidRPr="00610620">
        <w:rPr>
          <w:lang w:val=""/>
        </w:rPr>
        <w:t xml:space="preserve">El Estudio piloto del Kit de herramientas para Crianza de niños de edad escolar en cuidado infantil basado en el hogar </w:t>
      </w:r>
      <w:r w:rsidRPr="00610620" w:rsidR="00250F07">
        <w:rPr>
          <w:lang w:val=""/>
        </w:rPr>
        <w:t xml:space="preserve">(Kit de herramientas HBCC-NSAC por sus siglas en inglés) </w:t>
      </w:r>
      <w:r w:rsidRPr="00610620">
        <w:rPr>
          <w:lang w:val=""/>
        </w:rPr>
        <w:t>es llevado a cabo por Mathematica y el Instituto Erikson para la Oficina de Planificación, Investigación</w:t>
      </w:r>
      <w:r w:rsidR="00B730ED">
        <w:rPr>
          <w:lang w:val=""/>
        </w:rPr>
        <w:t>,</w:t>
      </w:r>
      <w:r w:rsidRPr="00610620">
        <w:rPr>
          <w:lang w:val=""/>
        </w:rPr>
        <w:t xml:space="preserve"> y Evaluación (OPRE por sus siglas en inglés) de la Administración para Niños y Familias (ACF por sus siglas en inglés) del Departamento de Salud y Servicios Humanos de los Estados Unidos. Estamos desarrollando </w:t>
      </w:r>
      <w:r w:rsidRPr="00610620" w:rsidR="00250F07">
        <w:rPr>
          <w:lang w:val=""/>
        </w:rPr>
        <w:t xml:space="preserve">el </w:t>
      </w:r>
      <w:r w:rsidRPr="00610620">
        <w:rPr>
          <w:lang w:val=""/>
        </w:rPr>
        <w:t xml:space="preserve">Kit de herramientas HBCC-NSAC </w:t>
      </w:r>
      <w:r w:rsidRPr="00610620" w:rsidR="001F5932">
        <w:rPr>
          <w:lang w:val=""/>
        </w:rPr>
        <w:t>que p</w:t>
      </w:r>
      <w:r w:rsidRPr="00610620">
        <w:rPr>
          <w:lang w:val=""/>
        </w:rPr>
        <w:t xml:space="preserve">roveedores de HBCC pueden usar para ayudar a </w:t>
      </w:r>
      <w:r w:rsidRPr="00610620" w:rsidR="00250F07">
        <w:rPr>
          <w:lang w:val=""/>
        </w:rPr>
        <w:t xml:space="preserve">identificar sus fortalezas y </w:t>
      </w:r>
      <w:r w:rsidRPr="00610620" w:rsidR="00250F07">
        <w:rPr>
          <w:lang w:val=""/>
        </w:rPr>
        <w:t>cualquier áreas</w:t>
      </w:r>
      <w:r w:rsidRPr="00610620" w:rsidR="00250F07">
        <w:rPr>
          <w:lang w:val=""/>
        </w:rPr>
        <w:t xml:space="preserve"> de crecimiento en cómo cuidan a niños y se asocian con las familias de los niños. </w:t>
      </w:r>
      <w:r w:rsidRPr="00610620" w:rsidR="00211819">
        <w:rPr>
          <w:lang w:val=""/>
        </w:rPr>
        <w:t xml:space="preserve">Como parte del estudio, queremos hablar con familias con niños de edad escolar (de 5 </w:t>
      </w:r>
      <w:r w:rsidRPr="00610620" w:rsidR="00250F07">
        <w:rPr>
          <w:lang w:val=""/>
        </w:rPr>
        <w:t xml:space="preserve">años y en kindergarten, o de 6 </w:t>
      </w:r>
      <w:r w:rsidRPr="00610620" w:rsidR="00211819">
        <w:rPr>
          <w:lang w:val=""/>
        </w:rPr>
        <w:t>a 12 años) que reciben cuidado en un hogar, por ejemplo, de un proveedor de cuidado infantil familiar con licencia</w:t>
      </w:r>
      <w:r w:rsidRPr="00610620" w:rsidR="00A37C5F">
        <w:rPr>
          <w:lang w:val=""/>
        </w:rPr>
        <w:t xml:space="preserve"> o pariente, amigo o vecino.</w:t>
      </w:r>
      <w:r w:rsidRPr="00610620">
        <w:rPr>
          <w:lang w:val=""/>
        </w:rPr>
        <w:t xml:space="preserve"> </w:t>
      </w:r>
      <w:r w:rsidRPr="00610620">
        <w:rPr>
          <w:lang w:val=""/>
        </w:rPr>
        <w:t xml:space="preserve">Por familias, queremos decir la persona más responsable del cuidado del niño de edad escolar cuando no está en cuidado infantil (por ejemplo, el padre/madre o tutor(a) del niño). Esta persona debe tener 18 años o más. </w:t>
      </w:r>
    </w:p>
    <w:p w:rsidR="00E15FCC" w:rsidRPr="00610620" w:rsidP="00EA00DC" w14:paraId="2380CE9E" w14:textId="40F59A01">
      <w:pPr>
        <w:pStyle w:val="Paragraph"/>
        <w:rPr>
          <w:lang w:val=""/>
        </w:rPr>
      </w:pPr>
      <w:r w:rsidRPr="00610620">
        <w:rPr>
          <w:lang w:val=""/>
        </w:rPr>
        <w:t xml:space="preserve">Le invitamos a </w:t>
      </w:r>
      <w:r w:rsidRPr="00610620" w:rsidR="00A37C5F">
        <w:rPr>
          <w:lang w:val=""/>
        </w:rPr>
        <w:t xml:space="preserve">usted, el cuidador(a) principal del niño(a), a </w:t>
      </w:r>
      <w:r w:rsidRPr="00610620">
        <w:rPr>
          <w:lang w:val=""/>
        </w:rPr>
        <w:t xml:space="preserve">participar en el Estudio piloto del Kit de herramientas HBCC-NSAC. </w:t>
      </w:r>
      <w:r w:rsidRPr="00610620" w:rsidR="008476CC">
        <w:rPr>
          <w:lang w:val=""/>
        </w:rPr>
        <w:t xml:space="preserve">Como parte del estudio, usted completará la parte del cuestionario para familias del Kit de herramientas HBCC-NSAC </w:t>
      </w:r>
      <w:r w:rsidRPr="00610620" w:rsidR="00CD1506">
        <w:rPr>
          <w:lang w:val=""/>
        </w:rPr>
        <w:t xml:space="preserve">que pregunta sobre </w:t>
      </w:r>
      <w:r w:rsidRPr="00610620" w:rsidR="00136B15">
        <w:rPr>
          <w:lang w:val=""/>
        </w:rPr>
        <w:t xml:space="preserve">temas de cuidado infantil, como rutinas y tipos de interacciones con los niños, acerca de los que les parecen importantes a las familias conversar con su proveedor. Completar el cuestionario para familias </w:t>
      </w:r>
      <w:r w:rsidRPr="00610620" w:rsidR="00CD1506">
        <w:rPr>
          <w:lang w:val=""/>
        </w:rPr>
        <w:t xml:space="preserve">llevará unos 10 minutos. </w:t>
      </w:r>
      <w:r w:rsidRPr="00610620" w:rsidR="008476CC">
        <w:rPr>
          <w:lang w:val=""/>
        </w:rPr>
        <w:t xml:space="preserve">[IF PHASE ONE: </w:t>
      </w:r>
      <w:r w:rsidRPr="00610620" w:rsidR="00CD1506">
        <w:rPr>
          <w:lang w:val=""/>
        </w:rPr>
        <w:t xml:space="preserve">Una vez que complete el cuestionario para familias, le contactaremos para programar </w:t>
      </w:r>
      <w:r w:rsidRPr="00610620" w:rsidR="008476CC">
        <w:rPr>
          <w:lang w:val=""/>
        </w:rPr>
        <w:t xml:space="preserve">una llamada </w:t>
      </w:r>
      <w:r w:rsidRPr="00610620" w:rsidR="00136B15">
        <w:rPr>
          <w:lang w:val=""/>
        </w:rPr>
        <w:t xml:space="preserve">de WebEx </w:t>
      </w:r>
      <w:r w:rsidRPr="00610620" w:rsidR="000B45C6">
        <w:rPr>
          <w:lang w:val=""/>
        </w:rPr>
        <w:t xml:space="preserve">de 30 minutos </w:t>
      </w:r>
      <w:r w:rsidRPr="00610620" w:rsidR="008476CC">
        <w:rPr>
          <w:lang w:val=""/>
        </w:rPr>
        <w:t xml:space="preserve">para </w:t>
      </w:r>
      <w:r w:rsidRPr="00610620" w:rsidR="000B45C6">
        <w:rPr>
          <w:lang w:val=""/>
        </w:rPr>
        <w:t xml:space="preserve">preguntarle </w:t>
      </w:r>
      <w:r w:rsidRPr="00610620" w:rsidR="008476CC">
        <w:rPr>
          <w:lang w:val=""/>
        </w:rPr>
        <w:t>sobre su experiencia</w:t>
      </w:r>
      <w:r w:rsidRPr="00610620" w:rsidR="000B45C6">
        <w:rPr>
          <w:lang w:val=""/>
        </w:rPr>
        <w:t xml:space="preserve"> respondiendo el cuestionario para familias</w:t>
      </w:r>
      <w:r w:rsidRPr="00610620" w:rsidR="008476CC">
        <w:rPr>
          <w:lang w:val=""/>
        </w:rPr>
        <w:t>].</w:t>
      </w:r>
      <w:r w:rsidRPr="00610620" w:rsidR="00C51C59">
        <w:rPr>
          <w:lang w:val=""/>
        </w:rPr>
        <w:t xml:space="preserve"> </w:t>
      </w:r>
      <w:r w:rsidRPr="00610620" w:rsidR="00200F60">
        <w:rPr>
          <w:lang w:val=""/>
        </w:rPr>
        <w:t xml:space="preserve">En total, su participación llevará [IF PHASE ONE: </w:t>
      </w:r>
      <w:r w:rsidRPr="00610620" w:rsidR="00C51C59">
        <w:rPr>
          <w:lang w:val=""/>
        </w:rPr>
        <w:t>40</w:t>
      </w:r>
      <w:r w:rsidRPr="00610620" w:rsidR="00200F60">
        <w:rPr>
          <w:lang w:val=""/>
        </w:rPr>
        <w:t xml:space="preserve">] [IF PHASE TWO: </w:t>
      </w:r>
      <w:r w:rsidRPr="00610620" w:rsidR="00C51C59">
        <w:rPr>
          <w:lang w:val=""/>
        </w:rPr>
        <w:t>1</w:t>
      </w:r>
      <w:r w:rsidRPr="00610620" w:rsidR="00200F60">
        <w:rPr>
          <w:lang w:val=""/>
        </w:rPr>
        <w:t>0] minutos. Recibirá una tarjeta de regalo de [IF PHASE ONE: $</w:t>
      </w:r>
      <w:r w:rsidRPr="00610620" w:rsidR="00C51C59">
        <w:rPr>
          <w:lang w:val=""/>
        </w:rPr>
        <w:t>3</w:t>
      </w:r>
      <w:r w:rsidRPr="00610620" w:rsidR="00200F60">
        <w:rPr>
          <w:lang w:val=""/>
        </w:rPr>
        <w:t>5] [IF PHASE TWO: $</w:t>
      </w:r>
      <w:r w:rsidRPr="00610620" w:rsidR="00C51C59">
        <w:rPr>
          <w:lang w:val=""/>
        </w:rPr>
        <w:t>1</w:t>
      </w:r>
      <w:r w:rsidRPr="00610620" w:rsidR="00200F60">
        <w:rPr>
          <w:lang w:val=""/>
        </w:rPr>
        <w:t>0] como agradecimiento.</w:t>
      </w:r>
    </w:p>
    <w:p w:rsidR="00796375" w:rsidRPr="00610620" w:rsidP="006F6808" w14:paraId="34549684" w14:textId="1B9C8CE3">
      <w:pPr>
        <w:pStyle w:val="Paragraph"/>
        <w:rPr>
          <w:lang w:val=""/>
        </w:rPr>
      </w:pPr>
      <w:r w:rsidRPr="00610620">
        <w:rPr>
          <w:lang w:val=""/>
        </w:rPr>
        <w:t>Usted devolverá el cuestionario completado a</w:t>
      </w:r>
      <w:r w:rsidR="00072DBD">
        <w:rPr>
          <w:lang w:val=""/>
        </w:rPr>
        <w:t>l</w:t>
      </w:r>
      <w:r w:rsidRPr="00610620">
        <w:rPr>
          <w:lang w:val=""/>
        </w:rPr>
        <w:t xml:space="preserve"> proveedor de HBCC </w:t>
      </w:r>
      <w:r w:rsidR="00072DBD">
        <w:rPr>
          <w:lang w:val=""/>
        </w:rPr>
        <w:t xml:space="preserve">de su hijo(a) </w:t>
      </w:r>
      <w:r w:rsidRPr="00610620">
        <w:rPr>
          <w:lang w:val=""/>
        </w:rPr>
        <w:t xml:space="preserve">usando un sobre </w:t>
      </w:r>
      <w:r w:rsidRPr="00610620" w:rsidR="003530E4">
        <w:rPr>
          <w:lang w:val=""/>
        </w:rPr>
        <w:t>con sell</w:t>
      </w:r>
      <w:r w:rsidRPr="00610620" w:rsidR="00841527">
        <w:rPr>
          <w:lang w:val=""/>
        </w:rPr>
        <w:t>ad</w:t>
      </w:r>
      <w:r w:rsidRPr="00610620" w:rsidR="003530E4">
        <w:rPr>
          <w:lang w:val=""/>
        </w:rPr>
        <w:t xml:space="preserve">o </w:t>
      </w:r>
      <w:r w:rsidRPr="00610620" w:rsidR="000E7CDE">
        <w:rPr>
          <w:lang w:val=""/>
        </w:rPr>
        <w:t>autoadhesivo</w:t>
      </w:r>
      <w:r w:rsidRPr="00610620" w:rsidR="0067544E">
        <w:rPr>
          <w:lang w:val=""/>
        </w:rPr>
        <w:t xml:space="preserve"> proporcionado por el equipo de estudio. </w:t>
      </w:r>
      <w:r w:rsidR="00072DBD">
        <w:rPr>
          <w:lang w:val=""/>
        </w:rPr>
        <w:t xml:space="preserve">El </w:t>
      </w:r>
      <w:r w:rsidRPr="00610620" w:rsidR="0067544E">
        <w:rPr>
          <w:lang w:val=""/>
        </w:rPr>
        <w:t xml:space="preserve">proveedor </w:t>
      </w:r>
      <w:r w:rsidR="00072DBD">
        <w:rPr>
          <w:lang w:val=""/>
        </w:rPr>
        <w:t xml:space="preserve">de su hijo(a) </w:t>
      </w:r>
      <w:r w:rsidRPr="00610620" w:rsidR="0067544E">
        <w:rPr>
          <w:lang w:val=""/>
        </w:rPr>
        <w:t xml:space="preserve">sabrá que participó en el estudio, pero </w:t>
      </w:r>
      <w:r w:rsidR="00072DBD">
        <w:rPr>
          <w:lang w:val=""/>
        </w:rPr>
        <w:t xml:space="preserve">el </w:t>
      </w:r>
      <w:r w:rsidRPr="00610620" w:rsidR="0067544E">
        <w:rPr>
          <w:lang w:val=""/>
        </w:rPr>
        <w:t xml:space="preserve">proveedor </w:t>
      </w:r>
      <w:r w:rsidR="00072DBD">
        <w:rPr>
          <w:lang w:val=""/>
        </w:rPr>
        <w:t xml:space="preserve">de su hijo(a) </w:t>
      </w:r>
      <w:r w:rsidRPr="00610620" w:rsidR="0067544E">
        <w:rPr>
          <w:lang w:val=""/>
        </w:rPr>
        <w:t xml:space="preserve">no sabrá cómo respondió </w:t>
      </w:r>
      <w:r w:rsidRPr="00610620" w:rsidR="007561A5">
        <w:rPr>
          <w:lang w:val=""/>
        </w:rPr>
        <w:t>a</w:t>
      </w:r>
      <w:r w:rsidRPr="00610620" w:rsidR="0067544E">
        <w:rPr>
          <w:lang w:val=""/>
        </w:rPr>
        <w:t xml:space="preserve">l cuestionario si </w:t>
      </w:r>
      <w:r w:rsidRPr="00610620" w:rsidR="003530E4">
        <w:rPr>
          <w:lang w:val=""/>
        </w:rPr>
        <w:t>sella</w:t>
      </w:r>
      <w:r w:rsidRPr="00610620" w:rsidR="007561A5">
        <w:rPr>
          <w:lang w:val=""/>
        </w:rPr>
        <w:t xml:space="preserve"> su cuestionario completado en el sobre antes de devolverlo a</w:t>
      </w:r>
      <w:r w:rsidR="00072DBD">
        <w:rPr>
          <w:lang w:val=""/>
        </w:rPr>
        <w:t xml:space="preserve">l </w:t>
      </w:r>
      <w:r w:rsidRPr="00610620" w:rsidR="007561A5">
        <w:rPr>
          <w:lang w:val=""/>
        </w:rPr>
        <w:t>proveedor</w:t>
      </w:r>
      <w:r w:rsidR="00072DBD">
        <w:rPr>
          <w:lang w:val=""/>
        </w:rPr>
        <w:t xml:space="preserve"> de su hijo(a)</w:t>
      </w:r>
      <w:r w:rsidRPr="00610620" w:rsidR="007561A5">
        <w:rPr>
          <w:lang w:val=""/>
        </w:rPr>
        <w:t>.</w:t>
      </w:r>
    </w:p>
    <w:p w:rsidR="004B19C0" w:rsidRPr="00610620" w:rsidP="00083F72" w14:paraId="2AB9F728" w14:textId="0E86AB5E">
      <w:pPr>
        <w:pStyle w:val="Paragraph"/>
        <w:rPr>
          <w:lang w:val=""/>
        </w:rPr>
      </w:pPr>
      <w:r w:rsidRPr="00610620">
        <w:rPr>
          <w:lang w:val=""/>
        </w:rPr>
        <w:t xml:space="preserve">La participación es completamente </w:t>
      </w:r>
      <w:r w:rsidRPr="00610620" w:rsidR="00CB700E">
        <w:rPr>
          <w:lang w:val=""/>
        </w:rPr>
        <w:t>voluntaria. Puede elegir no responder cualquier pregunta si así lo desee. No hay respuestas correctas ni incorrectas a ninguna de las preguntas. Usted puede retirarse del estudio en cualquier momento sin consecuencia. No hay beneficios ni riesgos conocidos de participar.</w:t>
      </w:r>
    </w:p>
    <w:p w:rsidR="006F6808" w:rsidRPr="00610620" w:rsidP="00083F72" w14:paraId="7D174396" w14:textId="1B6EED82">
      <w:pPr>
        <w:pStyle w:val="Paragraph"/>
        <w:rPr>
          <w:lang w:val=""/>
        </w:rPr>
      </w:pPr>
      <w:r w:rsidRPr="00610620">
        <w:rPr>
          <w:lang w:val=""/>
        </w:rPr>
        <w:t xml:space="preserve">Mantendremos sus respuestas privadas. No compartiremos sus respuestas con otras personas que participen en el estudio, incluyendo </w:t>
      </w:r>
      <w:r w:rsidRPr="00610620" w:rsidR="002B55AA">
        <w:rPr>
          <w:lang w:val=""/>
        </w:rPr>
        <w:t xml:space="preserve">el proveedor de cuidado infantil que cuida </w:t>
      </w:r>
      <w:r w:rsidRPr="00610620" w:rsidR="003238E5">
        <w:rPr>
          <w:lang w:val=""/>
        </w:rPr>
        <w:t xml:space="preserve">a </w:t>
      </w:r>
      <w:r w:rsidRPr="00610620" w:rsidR="002B55AA">
        <w:rPr>
          <w:lang w:val=""/>
        </w:rPr>
        <w:t>su hijo(s)</w:t>
      </w:r>
      <w:r w:rsidRPr="00610620">
        <w:rPr>
          <w:lang w:val=""/>
        </w:rPr>
        <w:t>.</w:t>
      </w:r>
    </w:p>
    <w:p w:rsidR="004B19C0" w:rsidRPr="00610620" w:rsidP="00083F72" w14:paraId="5B1CCF4E" w14:textId="5F68E0D4">
      <w:pPr>
        <w:pStyle w:val="Paragraph"/>
        <w:rPr>
          <w:lang w:val=""/>
        </w:rPr>
      </w:pPr>
      <w:r w:rsidRPr="00610620">
        <w:rPr>
          <w:lang w:val=""/>
        </w:rPr>
        <w:t xml:space="preserve">Generaremos informes internos para </w:t>
      </w:r>
      <w:r w:rsidRPr="00610620" w:rsidR="002B55AA">
        <w:rPr>
          <w:lang w:val=""/>
        </w:rPr>
        <w:t xml:space="preserve">la </w:t>
      </w:r>
      <w:r w:rsidRPr="00610620">
        <w:rPr>
          <w:lang w:val=""/>
        </w:rPr>
        <w:t xml:space="preserve">ACF que describirán lo que aprendamos de las respuestas al cuestionario para </w:t>
      </w:r>
      <w:r w:rsidRPr="00610620" w:rsidR="00ED431B">
        <w:rPr>
          <w:lang w:val=""/>
        </w:rPr>
        <w:t>familias</w:t>
      </w:r>
      <w:r w:rsidRPr="00610620">
        <w:rPr>
          <w:lang w:val=""/>
        </w:rPr>
        <w:t xml:space="preserve"> [IF PHASE ONE: y llamadas </w:t>
      </w:r>
      <w:r w:rsidRPr="00610620" w:rsidR="00136B15">
        <w:rPr>
          <w:lang w:val=""/>
        </w:rPr>
        <w:t>de WebEx</w:t>
      </w:r>
      <w:r w:rsidRPr="00610620">
        <w:rPr>
          <w:lang w:val=""/>
        </w:rPr>
        <w:t xml:space="preserve">] como grupo, </w:t>
      </w:r>
      <w:r w:rsidRPr="00610620" w:rsidR="00ED431B">
        <w:rPr>
          <w:lang w:val=""/>
        </w:rPr>
        <w:t xml:space="preserve">pero </w:t>
      </w:r>
      <w:r w:rsidRPr="00610620">
        <w:rPr>
          <w:lang w:val=""/>
        </w:rPr>
        <w:t xml:space="preserve">no citaremos ni </w:t>
      </w:r>
      <w:r w:rsidRPr="00610620" w:rsidR="00091F16">
        <w:rPr>
          <w:lang w:val=""/>
        </w:rPr>
        <w:t xml:space="preserve">atribuiremos comentarios </w:t>
      </w:r>
      <w:r w:rsidRPr="00610620">
        <w:rPr>
          <w:lang w:val=""/>
        </w:rPr>
        <w:t>a personas específicas</w:t>
      </w:r>
      <w:r w:rsidRPr="00610620" w:rsidR="00091F16">
        <w:rPr>
          <w:lang w:val=""/>
        </w:rPr>
        <w:t xml:space="preserve"> por su nombre</w:t>
      </w:r>
      <w:r w:rsidRPr="00610620">
        <w:rPr>
          <w:lang w:val=""/>
        </w:rPr>
        <w:t>.</w:t>
      </w:r>
    </w:p>
    <w:p w:rsidR="0043119D" w:rsidP="00EA00DC" w14:paraId="097F96C4" w14:textId="5586213F">
      <w:pPr>
        <w:pStyle w:val="Paragraph"/>
        <w:rPr>
          <w:lang w:val=""/>
        </w:rPr>
      </w:pPr>
      <w:r w:rsidRPr="00610620">
        <w:rPr>
          <w:lang w:val=""/>
        </w:rPr>
        <w:t xml:space="preserve">[IF PHASE ONE: </w:t>
      </w:r>
      <w:r w:rsidRPr="00610620" w:rsidR="00200F60">
        <w:rPr>
          <w:lang w:val=""/>
        </w:rPr>
        <w:t xml:space="preserve">Con su permiso, grabaremos las llamadas </w:t>
      </w:r>
      <w:r w:rsidRPr="00610620" w:rsidR="00136B15">
        <w:rPr>
          <w:lang w:val=""/>
        </w:rPr>
        <w:t>de WebEx</w:t>
      </w:r>
      <w:r w:rsidRPr="00610620" w:rsidR="00200F60">
        <w:rPr>
          <w:lang w:val=""/>
        </w:rPr>
        <w:t xml:space="preserve">. El propósito de esta información es servir como un registro de sus respuestas y no será compartida fuera del equipo de estudio. Si quiere </w:t>
      </w:r>
      <w:r w:rsidRPr="00610620" w:rsidR="00200F60">
        <w:rPr>
          <w:lang w:val=""/>
        </w:rPr>
        <w:t>decir algo que no quiere que grabemos, podemos poner la grabación en pausa durante la llamada. Eliminaremos todas las grabaciones al final del estudio (después de terminar de analizar las respuestas de todos los participantes).</w:t>
      </w:r>
      <w:r w:rsidRPr="00610620">
        <w:rPr>
          <w:lang w:val=""/>
        </w:rPr>
        <w:t>]</w:t>
      </w:r>
    </w:p>
    <w:p w:rsidR="00072DBD" w:rsidRPr="00610620" w:rsidP="00EA00DC" w14:paraId="4E9DB6B2" w14:textId="2BF88700">
      <w:pPr>
        <w:pStyle w:val="Paragraph"/>
        <w:rPr>
          <w:lang w:val=""/>
        </w:rPr>
      </w:pPr>
      <w:r>
        <w:rPr>
          <w:lang w:val=""/>
        </w:rPr>
        <w:t>Tenemos</w:t>
      </w:r>
      <w:r w:rsidRPr="00161033">
        <w:rPr>
          <w:sz w:val="16"/>
          <w:szCs w:val="16"/>
          <w:lang w:val=""/>
        </w:rPr>
        <w:t xml:space="preserve"> </w:t>
      </w:r>
      <w:r>
        <w:rPr>
          <w:lang w:val=""/>
        </w:rPr>
        <w:t>un Certificado de Confidencialidad de los Institutos Nacionales de Salud. El Certificado nos ayuda a proteger su privacidad limita</w:t>
      </w:r>
      <w:r w:rsidR="00BA5F9B">
        <w:rPr>
          <w:lang w:val=""/>
        </w:rPr>
        <w:t>ndo</w:t>
      </w:r>
      <w:r>
        <w:rPr>
          <w:lang w:val=""/>
        </w:rPr>
        <w:t xml:space="preserve"> cuando el equipo de estudio puede divulgar información que le identifique a usted, </w:t>
      </w:r>
      <w:r w:rsidR="00BA5F9B">
        <w:rPr>
          <w:lang w:val=""/>
        </w:rPr>
        <w:t>pero existen algunas excepciones</w:t>
      </w:r>
      <w:r>
        <w:rPr>
          <w:lang w:val=""/>
        </w:rPr>
        <w:t xml:space="preserve">. </w:t>
      </w:r>
      <w:r w:rsidR="00BA5F9B">
        <w:rPr>
          <w:lang w:val=""/>
        </w:rPr>
        <w:t>Por ejemplo</w:t>
      </w:r>
      <w:r w:rsidR="003D706D">
        <w:rPr>
          <w:lang w:val="es-ES"/>
        </w:rPr>
        <w:t xml:space="preserve">, </w:t>
      </w:r>
      <w:r w:rsidR="00BA5F9B">
        <w:rPr>
          <w:lang w:val=""/>
        </w:rPr>
        <w:t>si usted indica que está planeando hacerse daño o hacer daño a otros,</w:t>
      </w:r>
      <w:r w:rsidR="00BA5F9B">
        <w:rPr>
          <w:lang w:val="es-ES"/>
        </w:rPr>
        <w:t xml:space="preserve"> </w:t>
      </w:r>
      <w:r w:rsidR="003D706D">
        <w:rPr>
          <w:lang w:val="es-ES"/>
        </w:rPr>
        <w:t xml:space="preserve">es posible que seamos obligados por ley a compartir </w:t>
      </w:r>
      <w:r w:rsidR="00BA5F9B">
        <w:rPr>
          <w:lang w:val="es-ES"/>
        </w:rPr>
        <w:t xml:space="preserve">eso </w:t>
      </w:r>
      <w:r w:rsidR="003D706D">
        <w:rPr>
          <w:lang w:val="es-ES"/>
        </w:rPr>
        <w:t>con las autoridades apropiadas</w:t>
      </w:r>
      <w:r w:rsidR="004F1991">
        <w:rPr>
          <w:lang w:val="es-ES"/>
        </w:rPr>
        <w:t xml:space="preserve">. </w:t>
      </w:r>
      <w:r>
        <w:rPr>
          <w:lang w:val="es-ES"/>
        </w:rPr>
        <w:t>El Departamento de Salud y Servicios Humanos de los Estados Unidos (DHHS por sus siglas en inglés) puede solicitar información para una auditoría o evaluación. Si así lo hacen, tendremos que proporcionársela. Sin embargo, solamente personal de DHHS que participan en la revisión la verá.</w:t>
      </w:r>
    </w:p>
    <w:p w:rsidR="00DE1C1A" w:rsidRPr="00610620" w:rsidP="00083F72" w14:paraId="31CCA06A" w14:textId="78D9A873">
      <w:pPr>
        <w:pStyle w:val="Paragraph"/>
        <w:rPr>
          <w:lang w:val=""/>
        </w:rPr>
      </w:pPr>
      <w:r w:rsidRPr="00610620">
        <w:rPr>
          <w:lang w:val=""/>
        </w:rPr>
        <w:t xml:space="preserve">Si tiene alguna pregunta sobre el Estudio piloto del Kit de herramientas HBCC-NSAC, puede contactar a la directora de proyecto, Patricia Del Grosso a </w:t>
      </w:r>
      <w:hyperlink r:id="rId13">
        <w:r w:rsidRPr="00610620">
          <w:rPr>
            <w:rStyle w:val="Hyperlink"/>
            <w:lang w:val=""/>
          </w:rPr>
          <w:t>pdelgrosso@mathematica-mpr.com</w:t>
        </w:r>
      </w:hyperlink>
      <w:r w:rsidRPr="00610620">
        <w:rPr>
          <w:rStyle w:val="Hyperlink"/>
          <w:lang w:val=""/>
        </w:rPr>
        <w:t xml:space="preserve"> o al </w:t>
      </w:r>
      <w:r w:rsidRPr="00610620">
        <w:rPr>
          <w:lang w:val=""/>
        </w:rPr>
        <w:t xml:space="preserve">(609) 945-6580. Este estudio fue revisado y aprobado por </w:t>
      </w:r>
      <w:r w:rsidRPr="00610620">
        <w:rPr>
          <w:lang w:val=""/>
        </w:rPr>
        <w:t>Health</w:t>
      </w:r>
      <w:r w:rsidRPr="00610620">
        <w:rPr>
          <w:lang w:val=""/>
        </w:rPr>
        <w:t xml:space="preserve"> Media </w:t>
      </w:r>
      <w:r w:rsidRPr="00610620">
        <w:rPr>
          <w:lang w:val=""/>
        </w:rPr>
        <w:t>Lab</w:t>
      </w:r>
      <w:r w:rsidRPr="00610620">
        <w:rPr>
          <w:lang w:val=""/>
        </w:rPr>
        <w:t xml:space="preserve"> </w:t>
      </w:r>
      <w:r w:rsidRPr="00610620">
        <w:rPr>
          <w:lang w:val=""/>
        </w:rPr>
        <w:t>Institutional</w:t>
      </w:r>
      <w:r w:rsidRPr="00610620">
        <w:rPr>
          <w:lang w:val=""/>
        </w:rPr>
        <w:t xml:space="preserve"> </w:t>
      </w:r>
      <w:r w:rsidRPr="00610620">
        <w:rPr>
          <w:lang w:val=""/>
        </w:rPr>
        <w:t>Review</w:t>
      </w:r>
      <w:r w:rsidRPr="00610620">
        <w:rPr>
          <w:lang w:val=""/>
        </w:rPr>
        <w:t xml:space="preserve"> </w:t>
      </w:r>
      <w:r w:rsidRPr="00610620">
        <w:rPr>
          <w:lang w:val=""/>
        </w:rPr>
        <w:t>Board</w:t>
      </w:r>
      <w:r w:rsidRPr="00610620">
        <w:rPr>
          <w:lang w:val=""/>
        </w:rPr>
        <w:t xml:space="preserve"> (HML IRB por sus siglas en inglés).</w:t>
      </w:r>
    </w:p>
    <w:p w:rsidR="0043119D" w:rsidP="0043119D" w14:paraId="4BE76E7F" w14:textId="7BDDDD01">
      <w:pPr>
        <w:rPr>
          <w:lang w:val=""/>
        </w:rPr>
      </w:pPr>
    </w:p>
    <w:p w:rsidR="004F1991" w:rsidP="0043119D" w14:paraId="74FE518F" w14:textId="77777777">
      <w:pPr>
        <w:rPr>
          <w:lang w:val=""/>
        </w:rPr>
      </w:pPr>
    </w:p>
    <w:p w:rsidR="004F1991" w:rsidP="0043119D" w14:paraId="1D804EA5" w14:textId="77777777">
      <w:pPr>
        <w:rPr>
          <w:lang w:val=""/>
        </w:rPr>
      </w:pPr>
    </w:p>
    <w:p w:rsidR="004F1991" w:rsidP="0043119D" w14:paraId="1C75C331" w14:textId="77777777">
      <w:pPr>
        <w:rPr>
          <w:lang w:val=""/>
        </w:rPr>
      </w:pPr>
    </w:p>
    <w:p w:rsidR="004F1991" w:rsidP="0043119D" w14:paraId="31CD6B33" w14:textId="77777777">
      <w:pPr>
        <w:rPr>
          <w:lang w:val=""/>
        </w:rPr>
      </w:pPr>
    </w:p>
    <w:p w:rsidR="004F1991" w:rsidP="0043119D" w14:paraId="1058558D" w14:textId="77777777">
      <w:pPr>
        <w:rPr>
          <w:lang w:val=""/>
        </w:rPr>
      </w:pPr>
    </w:p>
    <w:p w:rsidR="004F1991" w:rsidP="0043119D" w14:paraId="75DF84D9" w14:textId="77777777">
      <w:pPr>
        <w:rPr>
          <w:lang w:val=""/>
        </w:rPr>
      </w:pPr>
    </w:p>
    <w:p w:rsidR="004F1991" w:rsidP="0043119D" w14:paraId="479333AC" w14:textId="77777777">
      <w:pPr>
        <w:rPr>
          <w:lang w:val=""/>
        </w:rPr>
      </w:pPr>
    </w:p>
    <w:p w:rsidR="004F1991" w:rsidP="0043119D" w14:paraId="22F86BD9" w14:textId="77777777">
      <w:pPr>
        <w:rPr>
          <w:lang w:val=""/>
        </w:rPr>
      </w:pPr>
    </w:p>
    <w:p w:rsidR="004F1991" w:rsidP="0043119D" w14:paraId="65509BCC" w14:textId="77777777">
      <w:pPr>
        <w:rPr>
          <w:lang w:val=""/>
        </w:rPr>
      </w:pPr>
    </w:p>
    <w:p w:rsidR="004F1991" w:rsidP="0043119D" w14:paraId="203E4631" w14:textId="77777777">
      <w:pPr>
        <w:rPr>
          <w:lang w:val=""/>
        </w:rPr>
      </w:pPr>
    </w:p>
    <w:p w:rsidR="004F1991" w:rsidP="0043119D" w14:paraId="72B38682" w14:textId="77777777">
      <w:pPr>
        <w:rPr>
          <w:lang w:val=""/>
        </w:rPr>
      </w:pPr>
    </w:p>
    <w:p w:rsidR="004F1991" w:rsidRPr="00164E17" w:rsidP="0043119D" w14:paraId="5BC62A6E" w14:textId="77777777">
      <w:pPr>
        <w:rPr>
          <w:lang w:val=""/>
        </w:rPr>
      </w:pPr>
    </w:p>
    <w:p w:rsidR="009E4B42" w:rsidRPr="00164E17" w14:paraId="049D1CD6" w14:textId="5DCE8DC5">
      <w:pPr>
        <w:spacing w:line="259" w:lineRule="auto"/>
        <w:rPr>
          <w:lang w:val=""/>
        </w:rPr>
      </w:pPr>
      <w:r>
        <w:rPr>
          <w:rFonts w:cs="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5899785" cy="965200"/>
                <wp:effectExtent l="0" t="0" r="24765" b="2540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965200"/>
                        </a:xfrm>
                        <a:prstGeom prst="rect">
                          <a:avLst/>
                        </a:prstGeom>
                        <a:solidFill>
                          <a:schemeClr val="lt1"/>
                        </a:solidFill>
                        <a:ln w="6350">
                          <a:solidFill>
                            <a:prstClr val="black"/>
                          </a:solidFill>
                        </a:ln>
                      </wps:spPr>
                      <wps:txbx>
                        <w:txbxContent>
                          <w:p w:rsidR="00072DBD" w:rsidRPr="00164E17" w:rsidP="00072DBD" w14:textId="5B1E1D9F">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164E17" w:rsidP="00072DBD"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width:464.55pt;height:76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7456" fillcolor="white" strokeweight="0.5pt">
                <v:textbox>
                  <w:txbxContent>
                    <w:p w:rsidR="00072DBD" w:rsidRPr="00164E17" w:rsidP="00072DBD" w14:paraId="150A0774" w14:textId="5B1E1D9F">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164E17" w:rsidP="00072DBD" w14:paraId="3CCC9EAB" w14:textId="77777777">
                      <w:pPr>
                        <w:rPr>
                          <w:lang w:val=""/>
                        </w:rPr>
                      </w:pPr>
                    </w:p>
                  </w:txbxContent>
                </v:textbox>
                <w10:wrap anchorx="margin"/>
              </v:shape>
            </w:pict>
          </mc:Fallback>
        </mc:AlternateContent>
      </w:r>
      <w:r w:rsidRPr="00164E17" w:rsidR="009E4B42">
        <w:rPr>
          <w:lang w:val=""/>
        </w:rPr>
        <w:br w:type="page"/>
      </w:r>
    </w:p>
    <w:p w:rsidR="00F91328" w:rsidRPr="00164E17" w:rsidP="00F91328" w14:paraId="38279651" w14:textId="52B228CF">
      <w:pPr>
        <w:pStyle w:val="H1"/>
        <w:rPr>
          <w:lang w:val=""/>
        </w:rPr>
      </w:pPr>
      <w:r w:rsidRPr="00164E17">
        <w:rPr>
          <w:lang w:val=""/>
        </w:rPr>
        <w:t>Formulario de consentimiento para familias del Estudio piloto del Kit de herramientas para Crianza de niños de edad escolar en cuidado infantil basado en el hogar</w:t>
      </w:r>
    </w:p>
    <w:p w:rsidR="00136B15" w:rsidRPr="00164E17" w:rsidP="00EA00DC" w14:paraId="35C2B129" w14:textId="0C5C0636">
      <w:pPr>
        <w:pStyle w:val="ParagraphContinued"/>
        <w:rPr>
          <w:lang w:val=""/>
        </w:rPr>
      </w:pPr>
      <w:r w:rsidRPr="00164E17">
        <w:rPr>
          <w:lang w:val=""/>
        </w:rPr>
        <w:t xml:space="preserve">Tengo 18 años o más, y soy un cuidador(a) principal de un niño(a) de edad escolar en cuidado infantil basado en el hogar. </w:t>
      </w:r>
    </w:p>
    <w:p w:rsidR="00F91328" w:rsidRPr="00164E17" w:rsidP="00EA00DC" w14:paraId="1788EFB1" w14:textId="34217655">
      <w:pPr>
        <w:pStyle w:val="ParagraphContinued"/>
        <w:rPr>
          <w:lang w:val=""/>
        </w:rPr>
      </w:pPr>
      <w:r w:rsidRPr="00164E17">
        <w:rPr>
          <w:lang w:val=""/>
        </w:rPr>
        <w:t xml:space="preserve">Entiendo el contenido de </w:t>
      </w:r>
      <w:r w:rsidRPr="00164E17" w:rsidR="008F44CA">
        <w:rPr>
          <w:lang w:val=""/>
        </w:rPr>
        <w:t>la carta de consentimiento para familias del Estudio piloto del Kit de herramientas para Crianza de niños de edad escolar en cuidado infantil basado en el hogar</w:t>
      </w:r>
      <w:r w:rsidRPr="00164E17">
        <w:rPr>
          <w:lang w:val=""/>
        </w:rPr>
        <w:t>.</w:t>
      </w:r>
      <w:r w:rsidRPr="00164E17" w:rsidR="008F44CA">
        <w:rPr>
          <w:lang w:val=""/>
        </w:rPr>
        <w:t xml:space="preserve"> </w:t>
      </w:r>
      <w:r w:rsidRPr="00164E17">
        <w:rPr>
          <w:lang w:val=""/>
        </w:rPr>
        <w:t>E</w:t>
      </w:r>
      <w:r w:rsidRPr="00164E17" w:rsidR="008F44CA">
        <w:rPr>
          <w:lang w:val=""/>
        </w:rPr>
        <w:t>ntiendo lo que se me pedirán que haga y acepto participar en el estudio.</w:t>
      </w:r>
    </w:p>
    <w:p w:rsidR="00F91328" w:rsidRPr="00164E17" w:rsidP="00EA00DC" w14:paraId="30A2EB46" w14:textId="2DD400CB">
      <w:pPr>
        <w:spacing w:after="240"/>
        <w:rPr>
          <w:i/>
          <w:iCs/>
          <w:lang w:val=""/>
        </w:rPr>
      </w:pPr>
      <w:r w:rsidRPr="00164E17">
        <w:rPr>
          <w:lang w:val=""/>
        </w:rPr>
        <w:t xml:space="preserve">Nombre del </w:t>
      </w:r>
      <w:r w:rsidRPr="00164E17" w:rsidR="00136B15">
        <w:rPr>
          <w:lang w:val=""/>
        </w:rPr>
        <w:t xml:space="preserve">cuidador(a) principal </w:t>
      </w:r>
      <w:r w:rsidRPr="00164E17">
        <w:rPr>
          <w:lang w:val=""/>
        </w:rPr>
        <w:t>(en letra de molde)</w:t>
      </w:r>
      <w:r w:rsidRPr="00164E17">
        <w:rPr>
          <w:i/>
          <w:iCs/>
          <w:lang w:val=""/>
        </w:rPr>
        <w:t xml:space="preserve"> ____________________________</w:t>
      </w:r>
      <w:r w:rsidRPr="00164E17" w:rsidR="004D285D">
        <w:rPr>
          <w:i/>
          <w:iCs/>
          <w:lang w:val=""/>
        </w:rPr>
        <w:softHyphen/>
      </w:r>
      <w:r w:rsidRPr="00164E17" w:rsidR="004D285D">
        <w:rPr>
          <w:i/>
          <w:iCs/>
          <w:lang w:val=""/>
        </w:rPr>
        <w:softHyphen/>
      </w:r>
      <w:r w:rsidRPr="00164E17" w:rsidR="004D285D">
        <w:rPr>
          <w:i/>
          <w:iCs/>
          <w:lang w:val=""/>
        </w:rPr>
        <w:softHyphen/>
        <w:t>_______</w:t>
      </w:r>
      <w:r w:rsidRPr="00164E17">
        <w:rPr>
          <w:i/>
          <w:iCs/>
          <w:lang w:val=""/>
        </w:rPr>
        <w:t>__</w:t>
      </w:r>
      <w:r w:rsidRPr="00164E17" w:rsidR="004D285D">
        <w:rPr>
          <w:i/>
          <w:iCs/>
          <w:lang w:val=""/>
        </w:rPr>
        <w:softHyphen/>
      </w:r>
      <w:r w:rsidRPr="00164E17" w:rsidR="004D285D">
        <w:rPr>
          <w:i/>
          <w:iCs/>
          <w:lang w:val=""/>
        </w:rPr>
        <w:softHyphen/>
      </w:r>
      <w:r w:rsidRPr="00164E17" w:rsidR="004D285D">
        <w:rPr>
          <w:i/>
          <w:iCs/>
          <w:lang w:val=""/>
        </w:rPr>
        <w:softHyphen/>
      </w:r>
      <w:r w:rsidRPr="00164E17">
        <w:rPr>
          <w:i/>
          <w:iCs/>
          <w:lang w:val=""/>
        </w:rPr>
        <w:t xml:space="preserve">        </w:t>
      </w:r>
    </w:p>
    <w:p w:rsidR="0043119D" w:rsidRPr="00164E17" w:rsidP="00EA00DC" w14:paraId="50099007" w14:textId="0290A6B9">
      <w:pPr>
        <w:spacing w:after="240"/>
        <w:rPr>
          <w:i/>
          <w:iCs/>
          <w:lang w:val=""/>
        </w:rPr>
      </w:pPr>
      <w:r w:rsidRPr="00164E17">
        <w:rPr>
          <w:lang w:val=""/>
        </w:rPr>
        <w:t xml:space="preserve">Número de teléfono del </w:t>
      </w:r>
      <w:r w:rsidRPr="00164E17" w:rsidR="00136B15">
        <w:rPr>
          <w:lang w:val=""/>
        </w:rPr>
        <w:t xml:space="preserve">cuidador(a) principal </w:t>
      </w:r>
      <w:r w:rsidRPr="00164E17">
        <w:rPr>
          <w:lang w:val=""/>
        </w:rPr>
        <w:t>(en letra de molde)</w:t>
      </w:r>
      <w:r w:rsidRPr="00164E17">
        <w:rPr>
          <w:i/>
          <w:iCs/>
          <w:lang w:val=""/>
        </w:rPr>
        <w:t xml:space="preserve"> _____________________________        </w:t>
      </w:r>
    </w:p>
    <w:p w:rsidR="001D550F" w:rsidP="00EA00DC" w14:paraId="1AE4A2CC" w14:textId="2D70D9B0">
      <w:pPr>
        <w:spacing w:after="240"/>
        <w:rPr>
          <w:i/>
          <w:iCs/>
          <w:lang w:val=""/>
        </w:rPr>
      </w:pPr>
      <w:r w:rsidRPr="00164E17">
        <w:rPr>
          <w:lang w:val=""/>
        </w:rPr>
        <w:t xml:space="preserve">Dirección de correo electrónico del </w:t>
      </w:r>
      <w:r w:rsidRPr="00164E17" w:rsidR="00136B15">
        <w:rPr>
          <w:lang w:val=""/>
        </w:rPr>
        <w:t xml:space="preserve">cuidador(a) principal </w:t>
      </w:r>
      <w:r w:rsidRPr="00164E17">
        <w:rPr>
          <w:lang w:val=""/>
        </w:rPr>
        <w:t>(en letra de molde)</w:t>
      </w:r>
      <w:r w:rsidRPr="00164E17" w:rsidR="0043119D">
        <w:rPr>
          <w:i/>
          <w:iCs/>
          <w:lang w:val=""/>
        </w:rPr>
        <w:t xml:space="preserve"> __________</w:t>
      </w:r>
      <w:r>
        <w:rPr>
          <w:i/>
          <w:iCs/>
          <w:lang w:val=""/>
        </w:rPr>
        <w:t>__________</w:t>
      </w:r>
    </w:p>
    <w:p w:rsidR="004D5FAC" w:rsidRPr="00164E17" w:rsidP="00EA00DC" w14:paraId="0BBC2348" w14:textId="0258AD93">
      <w:pPr>
        <w:spacing w:after="240"/>
        <w:rPr>
          <w:i/>
          <w:iCs/>
          <w:lang w:val=""/>
        </w:rPr>
      </w:pPr>
      <w:r>
        <w:rPr>
          <w:i/>
          <w:iCs/>
          <w:lang w:val=""/>
        </w:rPr>
        <w:t>____________________________________________________________</w:t>
      </w:r>
      <w:r w:rsidRPr="00164E17" w:rsidR="0043119D">
        <w:rPr>
          <w:i/>
          <w:iCs/>
          <w:lang w:val=""/>
        </w:rPr>
        <w:t>________</w:t>
      </w:r>
      <w:r w:rsidRPr="00164E17" w:rsidR="004D285D">
        <w:rPr>
          <w:i/>
          <w:iCs/>
          <w:lang w:val=""/>
        </w:rPr>
        <w:t>_</w:t>
      </w:r>
      <w:r w:rsidRPr="00164E17" w:rsidR="0043119D">
        <w:rPr>
          <w:i/>
          <w:iCs/>
          <w:lang w:val=""/>
        </w:rPr>
        <w:t>____________</w:t>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sidR="00E814D1">
        <w:rPr>
          <w:lang w:val=""/>
        </w:rPr>
        <w:softHyphen/>
      </w:r>
      <w:r>
        <w:rPr>
          <w:lang w:val=""/>
        </w:rPr>
        <w:softHyphen/>
      </w:r>
      <w:r w:rsidR="00E34CF1">
        <w:rPr>
          <w:lang w:val=""/>
        </w:rPr>
        <w:softHyphen/>
      </w:r>
      <w:r w:rsidRPr="00164E17" w:rsidR="0043119D">
        <w:rPr>
          <w:i/>
          <w:iCs/>
          <w:lang w:val=""/>
        </w:rPr>
        <w:t xml:space="preserve">   </w:t>
      </w:r>
    </w:p>
    <w:p w:rsidR="004D5FAC" w:rsidRPr="00164E17" w:rsidP="00EA00DC" w14:paraId="3B4A903E" w14:textId="405D85FC">
      <w:pPr>
        <w:spacing w:after="240"/>
        <w:rPr>
          <w:lang w:val=""/>
        </w:rPr>
      </w:pPr>
      <w:r w:rsidRPr="00164E17">
        <w:rPr>
          <w:lang w:val=""/>
        </w:rPr>
        <w:t xml:space="preserve">Dirección postal del </w:t>
      </w:r>
      <w:r w:rsidRPr="00164E17" w:rsidR="00136B15">
        <w:rPr>
          <w:lang w:val=""/>
        </w:rPr>
        <w:t xml:space="preserve">cuidador(a) principal </w:t>
      </w:r>
      <w:r w:rsidRPr="00164E17">
        <w:rPr>
          <w:lang w:val=""/>
        </w:rPr>
        <w:t>(en letra de molde)</w:t>
      </w:r>
      <w:r w:rsidRPr="00164E17" w:rsidR="00DF7B49">
        <w:rPr>
          <w:lang w:val=""/>
        </w:rPr>
        <w:t>:</w:t>
      </w:r>
    </w:p>
    <w:p w:rsidR="004D5FAC" w:rsidRPr="00164E17" w:rsidP="00EA00DC" w14:paraId="4BA22678" w14:textId="63B7FB73">
      <w:pPr>
        <w:spacing w:after="240"/>
        <w:rPr>
          <w:i/>
          <w:iCs/>
          <w:lang w:val=""/>
        </w:rPr>
      </w:pPr>
      <w:r w:rsidRPr="00164E17">
        <w:rPr>
          <w:lang w:val=""/>
        </w:rPr>
        <w:t>Calle</w:t>
      </w:r>
      <w:r w:rsidRPr="00164E17">
        <w:rPr>
          <w:lang w:val=""/>
        </w:rPr>
        <w:t>:</w:t>
      </w:r>
      <w:r w:rsidRPr="00164E17">
        <w:rPr>
          <w:i/>
          <w:iCs/>
          <w:lang w:val=""/>
        </w:rPr>
        <w:t xml:space="preserve"> _____________________</w:t>
      </w:r>
      <w:r w:rsidRPr="00164E17" w:rsidR="007E114A">
        <w:rPr>
          <w:i/>
          <w:iCs/>
          <w:lang w:val=""/>
        </w:rPr>
        <w:t>_____</w:t>
      </w:r>
      <w:r w:rsidRPr="00164E17">
        <w:rPr>
          <w:i/>
          <w:iCs/>
          <w:lang w:val=""/>
        </w:rPr>
        <w:t>_</w:t>
      </w:r>
      <w:r w:rsidRPr="00164E17" w:rsidR="007E114A">
        <w:rPr>
          <w:i/>
          <w:iCs/>
          <w:lang w:val=""/>
        </w:rPr>
        <w:softHyphen/>
      </w:r>
      <w:r w:rsidRPr="00164E17" w:rsidR="007E114A">
        <w:rPr>
          <w:i/>
          <w:iCs/>
          <w:lang w:val=""/>
        </w:rPr>
        <w:softHyphen/>
      </w:r>
      <w:r w:rsidRPr="00164E17" w:rsidR="007E114A">
        <w:rPr>
          <w:i/>
          <w:iCs/>
          <w:lang w:val=""/>
        </w:rPr>
        <w:softHyphen/>
      </w:r>
      <w:r w:rsidRPr="00164E17" w:rsidR="007E114A">
        <w:rPr>
          <w:i/>
          <w:iCs/>
          <w:lang w:val=""/>
        </w:rPr>
        <w:softHyphen/>
      </w:r>
      <w:r w:rsidRPr="00164E17" w:rsidR="007E114A">
        <w:rPr>
          <w:i/>
          <w:iCs/>
          <w:lang w:val=""/>
        </w:rPr>
        <w:softHyphen/>
      </w:r>
      <w:r w:rsidRPr="00164E17">
        <w:rPr>
          <w:i/>
          <w:iCs/>
          <w:lang w:val=""/>
        </w:rPr>
        <w:t>________</w:t>
      </w:r>
      <w:r w:rsidRPr="00164E17" w:rsidR="007E114A">
        <w:rPr>
          <w:i/>
          <w:iCs/>
          <w:lang w:val=""/>
        </w:rPr>
        <w:softHyphen/>
      </w:r>
      <w:r w:rsidRPr="00164E17">
        <w:rPr>
          <w:i/>
          <w:iCs/>
          <w:lang w:val=""/>
        </w:rPr>
        <w:t xml:space="preserve">        </w:t>
      </w:r>
    </w:p>
    <w:p w:rsidR="00DF7B49" w:rsidRPr="00164E17" w:rsidP="00EA00DC" w14:paraId="5FA39A3F" w14:textId="5462CB7F">
      <w:pPr>
        <w:spacing w:after="240"/>
        <w:rPr>
          <w:i/>
          <w:iCs/>
          <w:lang w:val=""/>
        </w:rPr>
      </w:pPr>
      <w:r w:rsidRPr="00164E17">
        <w:rPr>
          <w:lang w:val=""/>
        </w:rPr>
        <w:t>Ciudad</w:t>
      </w:r>
      <w:r w:rsidRPr="00164E17">
        <w:rPr>
          <w:lang w:val=""/>
        </w:rPr>
        <w:t>:</w:t>
      </w:r>
      <w:r w:rsidRPr="00164E17">
        <w:rPr>
          <w:i/>
          <w:iCs/>
          <w:lang w:val=""/>
        </w:rPr>
        <w:t xml:space="preserve"> _______________________</w:t>
      </w:r>
      <w:r w:rsidRPr="00164E17" w:rsidR="007E114A">
        <w:rPr>
          <w:i/>
          <w:iCs/>
          <w:lang w:val=""/>
        </w:rPr>
        <w:softHyphen/>
      </w:r>
      <w:r w:rsidRPr="00164E17" w:rsidR="007E114A">
        <w:rPr>
          <w:i/>
          <w:iCs/>
          <w:lang w:val=""/>
        </w:rPr>
        <w:softHyphen/>
      </w:r>
      <w:r w:rsidRPr="00164E17" w:rsidR="007E114A">
        <w:rPr>
          <w:i/>
          <w:iCs/>
          <w:lang w:val=""/>
        </w:rPr>
        <w:softHyphen/>
      </w:r>
      <w:r w:rsidRPr="00164E17" w:rsidR="007E114A">
        <w:rPr>
          <w:i/>
          <w:iCs/>
          <w:lang w:val=""/>
        </w:rPr>
        <w:softHyphen/>
      </w:r>
      <w:r w:rsidRPr="00164E17" w:rsidR="007E114A">
        <w:rPr>
          <w:i/>
          <w:iCs/>
          <w:lang w:val=""/>
        </w:rPr>
        <w:softHyphen/>
        <w:t>______</w:t>
      </w:r>
      <w:r w:rsidRPr="00164E17">
        <w:rPr>
          <w:i/>
          <w:iCs/>
          <w:lang w:val=""/>
        </w:rPr>
        <w:t xml:space="preserve">_______        </w:t>
      </w:r>
    </w:p>
    <w:p w:rsidR="00DF7B49" w:rsidRPr="00164E17" w:rsidP="00EA00DC" w14:paraId="6F08A1AB" w14:textId="5849E0BB">
      <w:pPr>
        <w:spacing w:after="240"/>
        <w:rPr>
          <w:i/>
          <w:iCs/>
          <w:lang w:val=""/>
        </w:rPr>
      </w:pPr>
      <w:r w:rsidRPr="00164E17">
        <w:rPr>
          <w:lang w:val=""/>
        </w:rPr>
        <w:t>Estado</w:t>
      </w:r>
      <w:r w:rsidRPr="00164E17">
        <w:rPr>
          <w:lang w:val=""/>
        </w:rPr>
        <w:t>:</w:t>
      </w:r>
      <w:r w:rsidRPr="00164E17">
        <w:rPr>
          <w:i/>
          <w:iCs/>
          <w:lang w:val=""/>
        </w:rPr>
        <w:t xml:space="preserve"> _______________________</w:t>
      </w:r>
      <w:r w:rsidRPr="00164E17" w:rsidR="007E114A">
        <w:rPr>
          <w:i/>
          <w:iCs/>
          <w:lang w:val=""/>
        </w:rPr>
        <w:t>______</w:t>
      </w:r>
      <w:r w:rsidRPr="00164E17">
        <w:rPr>
          <w:i/>
          <w:iCs/>
          <w:lang w:val=""/>
        </w:rPr>
        <w:t xml:space="preserve">_______  </w:t>
      </w:r>
    </w:p>
    <w:p w:rsidR="00DF7B49" w:rsidRPr="00164E17" w:rsidP="00EA00DC" w14:paraId="392F07F8" w14:textId="09A33C65">
      <w:pPr>
        <w:spacing w:after="240"/>
        <w:rPr>
          <w:i/>
          <w:iCs/>
          <w:lang w:val=""/>
        </w:rPr>
      </w:pPr>
      <w:r w:rsidRPr="00164E17">
        <w:rPr>
          <w:lang w:val=""/>
        </w:rPr>
        <w:t>Código postal</w:t>
      </w:r>
      <w:r w:rsidRPr="00164E17">
        <w:rPr>
          <w:lang w:val=""/>
        </w:rPr>
        <w:t>:</w:t>
      </w:r>
      <w:r w:rsidRPr="00164E17">
        <w:rPr>
          <w:i/>
          <w:iCs/>
          <w:lang w:val=""/>
        </w:rPr>
        <w:t xml:space="preserve"> _____________________</w:t>
      </w:r>
      <w:r w:rsidRPr="00164E17" w:rsidR="007E114A">
        <w:rPr>
          <w:i/>
          <w:iCs/>
          <w:lang w:val=""/>
        </w:rPr>
        <w:t>_______</w:t>
      </w:r>
      <w:r w:rsidRPr="00164E17">
        <w:rPr>
          <w:i/>
          <w:iCs/>
          <w:lang w:val=""/>
        </w:rPr>
        <w:t xml:space="preserve">_________        </w:t>
      </w:r>
    </w:p>
    <w:p w:rsidR="00072DBD" w:rsidP="002F2962" w14:paraId="53875443" w14:textId="6A52F232">
      <w:pPr>
        <w:spacing w:after="4440"/>
        <w:rPr>
          <w:i/>
          <w:iCs/>
          <w:lang w:val=""/>
        </w:rPr>
      </w:pPr>
      <w:r>
        <w:rPr>
          <w:rFonts w:cs="Times New Roman"/>
          <w:noProof/>
          <w:sz w:val="24"/>
          <w:szCs w:val="24"/>
        </w:rPr>
        <mc:AlternateContent>
          <mc:Choice Requires="wps">
            <w:drawing>
              <wp:anchor distT="0" distB="0" distL="114300" distR="114300" simplePos="0" relativeHeight="251668480" behindDoc="0" locked="0" layoutInCell="1" allowOverlap="1">
                <wp:simplePos x="0" y="0"/>
                <wp:positionH relativeFrom="margin">
                  <wp:posOffset>-176515</wp:posOffset>
                </wp:positionH>
                <wp:positionV relativeFrom="paragraph">
                  <wp:posOffset>2359396</wp:posOffset>
                </wp:positionV>
                <wp:extent cx="5899785" cy="965200"/>
                <wp:effectExtent l="0" t="0" r="24765" b="2540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965200"/>
                        </a:xfrm>
                        <a:prstGeom prst="rect">
                          <a:avLst/>
                        </a:prstGeom>
                        <a:solidFill>
                          <a:schemeClr val="lt1"/>
                        </a:solidFill>
                        <a:ln w="6350">
                          <a:solidFill>
                            <a:prstClr val="black"/>
                          </a:solidFill>
                        </a:ln>
                      </wps:spPr>
                      <wps:txbx>
                        <w:txbxContent>
                          <w:p w:rsidR="00072DBD" w:rsidRPr="00A03618" w:rsidP="00072DBD" w14:textId="052E02ED">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A03618" w:rsidP="00072DBD"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464.55pt;height:76pt;margin-top:185.8pt;margin-left:-13.9pt;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color="white" strokeweight="0.5pt">
                <v:textbox>
                  <w:txbxContent>
                    <w:p w:rsidR="00072DBD" w:rsidRPr="00A03618" w:rsidP="00072DBD" w14:paraId="2E7E3584" w14:textId="052E02ED">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072DBD" w:rsidRPr="00A03618" w:rsidP="00072DBD" w14:paraId="3AD7CC2A" w14:textId="77777777">
                      <w:pPr>
                        <w:rPr>
                          <w:lang w:val=""/>
                        </w:rPr>
                      </w:pPr>
                    </w:p>
                  </w:txbxContent>
                </v:textbox>
                <w10:wrap anchorx="margin"/>
              </v:shape>
            </w:pict>
          </mc:Fallback>
        </mc:AlternateContent>
      </w:r>
      <w:r w:rsidRPr="00A03618" w:rsidR="00EC7B55">
        <w:rPr>
          <w:i/>
          <w:iCs/>
          <w:lang w:val=""/>
        </w:rPr>
        <w:t xml:space="preserve">Firma del </w:t>
      </w:r>
      <w:r w:rsidRPr="00A03618" w:rsidR="00136B15">
        <w:rPr>
          <w:i/>
          <w:iCs/>
          <w:lang w:val=""/>
        </w:rPr>
        <w:t>cuidador(a) principal</w:t>
      </w:r>
      <w:r w:rsidRPr="00A03618" w:rsidR="00136B15">
        <w:rPr>
          <w:lang w:val=""/>
        </w:rPr>
        <w:t xml:space="preserve"> </w:t>
      </w:r>
      <w:r w:rsidRPr="00A03618" w:rsidR="00F91328">
        <w:rPr>
          <w:i/>
          <w:iCs/>
          <w:lang w:val=""/>
        </w:rPr>
        <w:t xml:space="preserve">________________________________       </w:t>
      </w:r>
      <w:r w:rsidRPr="00A03618" w:rsidR="00EC7B55">
        <w:rPr>
          <w:i/>
          <w:iCs/>
          <w:lang w:val=""/>
        </w:rPr>
        <w:t>Fecha</w:t>
      </w:r>
      <w:r w:rsidRPr="00A03618" w:rsidR="00F91328">
        <w:rPr>
          <w:i/>
          <w:iCs/>
          <w:lang w:val=""/>
        </w:rPr>
        <w:t xml:space="preserve"> ________________</w:t>
      </w:r>
    </w:p>
    <w:p w:rsidR="005C4187" w:rsidRPr="00A03618" w:rsidP="002F2962" w14:paraId="7688E940" w14:textId="77F2CCE3">
      <w:pPr>
        <w:spacing w:after="4440"/>
        <w:rPr>
          <w:lang w:val=""/>
        </w:rPr>
      </w:pPr>
    </w:p>
    <w:sectPr w:rsidSect="00EA00DC">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32A" w:rsidP="00AA33D3" w14:paraId="39394695" w14:textId="6F7D7B7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13832">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72" w14:paraId="7805B0F9" w14:textId="7849B188">
    <w:pPr>
      <w:pStyle w:val="Footer"/>
    </w:pPr>
    <w:r w:rsidRPr="00C25C16">
      <w:t>Mathematica</w:t>
    </w:r>
    <w:r w:rsidRPr="00C25C16">
      <w:rPr>
        <w:vertAlign w:val="superscript"/>
      </w:rPr>
      <w:t>®</w:t>
    </w:r>
    <w:r w:rsidRPr="00C25C16">
      <w:t xml:space="preserve"> Inc.</w:t>
    </w:r>
    <w:r>
      <w:tab/>
    </w:r>
    <w:r w:rsidR="003F732A">
      <w:t>F-</w:t>
    </w:r>
    <w:r w:rsidRPr="00967B6B" w:rsidR="003F732A">
      <w:fldChar w:fldCharType="begin"/>
    </w:r>
    <w:r w:rsidRPr="00967B6B" w:rsidR="003F732A">
      <w:instrText xml:space="preserve"> PAGE </w:instrText>
    </w:r>
    <w:r w:rsidRPr="00967B6B" w:rsidR="003F732A">
      <w:fldChar w:fldCharType="separate"/>
    </w:r>
    <w:r w:rsidR="003F732A">
      <w:t>3</w:t>
    </w:r>
    <w:r w:rsidRPr="00967B6B" w:rsidR="003F73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FA8" w:rsidRPr="006E6FA8" w:rsidP="006E6FA8" w14:paraId="35B41A16" w14:textId="59599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0084BB8D" w14:textId="77777777">
    <w:pPr>
      <w:pStyle w:val="Footer"/>
    </w:pPr>
    <w:r w:rsidRPr="00C25C16">
      <w:t>Mathematica</w:t>
    </w:r>
    <w:r w:rsidRPr="00C25C16">
      <w:rPr>
        <w:vertAlign w:val="superscript"/>
      </w:rPr>
      <w:t>®</w:t>
    </w:r>
    <w:r w:rsidRPr="00C25C16">
      <w:t xml:space="preserve"> Inc.</w:t>
    </w:r>
    <w:r>
      <w:tab/>
      <w:t>F-</w:t>
    </w:r>
    <w:r w:rsidRPr="00967B6B">
      <w:fldChar w:fldCharType="begin"/>
    </w:r>
    <w:r w:rsidRPr="00967B6B">
      <w:instrText xml:space="preserve"> PAGE </w:instrText>
    </w:r>
    <w:r w:rsidRPr="00967B6B">
      <w:fldChar w:fldCharType="separate"/>
    </w:r>
    <w:r>
      <w:t>5</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98B" w:rsidRPr="00F215E3" w:rsidP="0004444B" w14:paraId="004E47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32A" w:rsidRPr="003F732A" w:rsidP="003F732A" w14:paraId="11AC897D" w14:textId="364434C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037651F8" w14:textId="3EF78933">
    <w:pPr>
      <w:pStyle w:val="Header"/>
    </w:pPr>
    <w:r w:rsidRPr="00175A09">
      <w:rPr>
        <w:b/>
        <w:bCs/>
      </w:rPr>
      <w:t xml:space="preserve">Appendix </w:t>
    </w:r>
    <w:r>
      <w:rPr>
        <w:b/>
        <w:bCs/>
      </w:rPr>
      <w:t>F</w:t>
    </w:r>
    <w:r w:rsidR="00B344B1">
      <w:rPr>
        <w:b/>
        <w:bCs/>
      </w:rPr>
      <w:t>:</w:t>
    </w:r>
    <w:r>
      <w:t xml:space="preserve"> </w:t>
    </w:r>
    <w:r w:rsidRPr="00B344B1" w:rsidR="00AF20B5">
      <w:t>Consent</w:t>
    </w:r>
    <w:r w:rsidR="00F13832">
      <w:t xml:space="preserve"> </w:t>
    </w:r>
    <w:r w:rsidR="00F13832">
      <w:t>- Spanish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61B56C3F" w14:textId="45BB32DA">
    <w:pPr>
      <w:pStyle w:val="Header"/>
    </w:pPr>
    <w:r w:rsidRPr="00175A09">
      <w:rPr>
        <w:b/>
        <w:bCs/>
      </w:rPr>
      <w:t xml:space="preserve">Appendix </w:t>
    </w:r>
    <w:r>
      <w:rPr>
        <w:b/>
        <w:bCs/>
      </w:rPr>
      <w:t>F</w:t>
    </w:r>
    <w:r w:rsidR="00B344B1">
      <w:rPr>
        <w:b/>
        <w:bCs/>
      </w:rPr>
      <w:t>:</w:t>
    </w:r>
    <w:r>
      <w:t xml:space="preserve"> </w:t>
    </w:r>
    <w:r w:rsidRPr="00B344B1" w:rsidR="00AF20B5">
      <w:t>Consent</w:t>
    </w:r>
    <w:r w:rsidR="00F13832">
      <w:t xml:space="preserve"> </w:t>
    </w:r>
    <w:r w:rsidR="00F13832">
      <w:t>- Spanish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98B" w:rsidP="0004444B" w14:paraId="36E2D735"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C9A664E2"/>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345BE9"/>
    <w:multiLevelType w:val="hybridMultilevel"/>
    <w:tmpl w:val="B08457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9"/>
  </w:num>
  <w:num w:numId="3">
    <w:abstractNumId w:val="21"/>
  </w:num>
  <w:num w:numId="4">
    <w:abstractNumId w:val="25"/>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7"/>
  </w:num>
  <w:num w:numId="18">
    <w:abstractNumId w:val="16"/>
  </w:num>
  <w:num w:numId="19">
    <w:abstractNumId w:val="15"/>
  </w:num>
  <w:num w:numId="20">
    <w:abstractNumId w:val="24"/>
  </w:num>
  <w:num w:numId="21">
    <w:abstractNumId w:val="23"/>
  </w:num>
  <w:num w:numId="22">
    <w:abstractNumId w:val="11"/>
  </w:num>
  <w:num w:numId="23">
    <w:abstractNumId w:val="26"/>
  </w:num>
  <w:num w:numId="24">
    <w:abstractNumId w:val="12"/>
  </w:num>
  <w:num w:numId="25">
    <w:abstractNumId w:val="28"/>
  </w:num>
  <w:num w:numId="26">
    <w:abstractNumId w:val="20"/>
  </w:num>
  <w:num w:numId="27">
    <w:abstractNumId w:val="14"/>
  </w:num>
  <w:num w:numId="28">
    <w:abstractNumId w:val="17"/>
  </w:num>
  <w:num w:numId="29">
    <w:abstractNumId w:val="13"/>
  </w:num>
  <w:num w:numId="30">
    <w:abstractNumId w:val="28"/>
    <w:lvlOverride w:ilvl="0">
      <w:startOverride w:val="1"/>
    </w:lvlOverride>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SortMethod w:val="name"/>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EB"/>
    <w:rsid w:val="00000695"/>
    <w:rsid w:val="0000250B"/>
    <w:rsid w:val="00010357"/>
    <w:rsid w:val="00010C8E"/>
    <w:rsid w:val="00011F20"/>
    <w:rsid w:val="00012DAC"/>
    <w:rsid w:val="0003288C"/>
    <w:rsid w:val="00032DE0"/>
    <w:rsid w:val="00034294"/>
    <w:rsid w:val="0004003D"/>
    <w:rsid w:val="000406F8"/>
    <w:rsid w:val="00042863"/>
    <w:rsid w:val="0004444B"/>
    <w:rsid w:val="0004525E"/>
    <w:rsid w:val="0006141D"/>
    <w:rsid w:val="00072166"/>
    <w:rsid w:val="00072DBD"/>
    <w:rsid w:val="00073AE3"/>
    <w:rsid w:val="000760D3"/>
    <w:rsid w:val="0007775B"/>
    <w:rsid w:val="00081B15"/>
    <w:rsid w:val="00083B1A"/>
    <w:rsid w:val="00083F72"/>
    <w:rsid w:val="00087BE8"/>
    <w:rsid w:val="00090DC1"/>
    <w:rsid w:val="00091F16"/>
    <w:rsid w:val="000B45C6"/>
    <w:rsid w:val="000D0614"/>
    <w:rsid w:val="000D2F14"/>
    <w:rsid w:val="000D5050"/>
    <w:rsid w:val="000D795D"/>
    <w:rsid w:val="000E7CDE"/>
    <w:rsid w:val="00101448"/>
    <w:rsid w:val="00114402"/>
    <w:rsid w:val="001208E5"/>
    <w:rsid w:val="00132C7D"/>
    <w:rsid w:val="00136B15"/>
    <w:rsid w:val="00161033"/>
    <w:rsid w:val="00164E17"/>
    <w:rsid w:val="00167466"/>
    <w:rsid w:val="00167CE6"/>
    <w:rsid w:val="00175A09"/>
    <w:rsid w:val="001838DE"/>
    <w:rsid w:val="00186A76"/>
    <w:rsid w:val="00194A59"/>
    <w:rsid w:val="001A6922"/>
    <w:rsid w:val="001C2ABB"/>
    <w:rsid w:val="001D550F"/>
    <w:rsid w:val="001E3A9B"/>
    <w:rsid w:val="001E78A9"/>
    <w:rsid w:val="001F02C6"/>
    <w:rsid w:val="001F5932"/>
    <w:rsid w:val="002005A0"/>
    <w:rsid w:val="00200F60"/>
    <w:rsid w:val="00211819"/>
    <w:rsid w:val="00221426"/>
    <w:rsid w:val="00223B63"/>
    <w:rsid w:val="00226030"/>
    <w:rsid w:val="00234650"/>
    <w:rsid w:val="0025084D"/>
    <w:rsid w:val="00250F07"/>
    <w:rsid w:val="002606AD"/>
    <w:rsid w:val="00271FBE"/>
    <w:rsid w:val="00284BEC"/>
    <w:rsid w:val="0028648E"/>
    <w:rsid w:val="002A3B3D"/>
    <w:rsid w:val="002B55AA"/>
    <w:rsid w:val="002C7F53"/>
    <w:rsid w:val="002D401E"/>
    <w:rsid w:val="002D50B5"/>
    <w:rsid w:val="002F02B4"/>
    <w:rsid w:val="002F2962"/>
    <w:rsid w:val="00305FB4"/>
    <w:rsid w:val="00313B38"/>
    <w:rsid w:val="00316F7D"/>
    <w:rsid w:val="003238E5"/>
    <w:rsid w:val="003309ED"/>
    <w:rsid w:val="00350A87"/>
    <w:rsid w:val="00350FC7"/>
    <w:rsid w:val="003530E4"/>
    <w:rsid w:val="00360471"/>
    <w:rsid w:val="00366F09"/>
    <w:rsid w:val="00371910"/>
    <w:rsid w:val="00373B69"/>
    <w:rsid w:val="003771BE"/>
    <w:rsid w:val="00380B4F"/>
    <w:rsid w:val="00380F4A"/>
    <w:rsid w:val="00387735"/>
    <w:rsid w:val="003A20CC"/>
    <w:rsid w:val="003A2A43"/>
    <w:rsid w:val="003A37C8"/>
    <w:rsid w:val="003A57CF"/>
    <w:rsid w:val="003B3BA1"/>
    <w:rsid w:val="003B4D91"/>
    <w:rsid w:val="003B5887"/>
    <w:rsid w:val="003B7967"/>
    <w:rsid w:val="003B7C31"/>
    <w:rsid w:val="003C19BA"/>
    <w:rsid w:val="003C3C5B"/>
    <w:rsid w:val="003D58EA"/>
    <w:rsid w:val="003D68F7"/>
    <w:rsid w:val="003D706D"/>
    <w:rsid w:val="003E0BDE"/>
    <w:rsid w:val="003E2404"/>
    <w:rsid w:val="003E3B05"/>
    <w:rsid w:val="003E6FAD"/>
    <w:rsid w:val="003F204A"/>
    <w:rsid w:val="003F732A"/>
    <w:rsid w:val="00410017"/>
    <w:rsid w:val="0041073D"/>
    <w:rsid w:val="00414101"/>
    <w:rsid w:val="004256E0"/>
    <w:rsid w:val="00430E19"/>
    <w:rsid w:val="0043119D"/>
    <w:rsid w:val="004359CD"/>
    <w:rsid w:val="00443070"/>
    <w:rsid w:val="004468FD"/>
    <w:rsid w:val="00446E75"/>
    <w:rsid w:val="00451522"/>
    <w:rsid w:val="0045207B"/>
    <w:rsid w:val="00453821"/>
    <w:rsid w:val="00457CE8"/>
    <w:rsid w:val="00462F33"/>
    <w:rsid w:val="00471CA4"/>
    <w:rsid w:val="004743D2"/>
    <w:rsid w:val="004823A1"/>
    <w:rsid w:val="004823B6"/>
    <w:rsid w:val="0049626F"/>
    <w:rsid w:val="004B19C0"/>
    <w:rsid w:val="004C4D7C"/>
    <w:rsid w:val="004C5F7A"/>
    <w:rsid w:val="004D0C7E"/>
    <w:rsid w:val="004D285D"/>
    <w:rsid w:val="004D5FAC"/>
    <w:rsid w:val="004E0495"/>
    <w:rsid w:val="004F00DB"/>
    <w:rsid w:val="004F1991"/>
    <w:rsid w:val="004F324B"/>
    <w:rsid w:val="00501DE3"/>
    <w:rsid w:val="005037BE"/>
    <w:rsid w:val="00512A5F"/>
    <w:rsid w:val="00526F1C"/>
    <w:rsid w:val="00533898"/>
    <w:rsid w:val="005431BA"/>
    <w:rsid w:val="00555672"/>
    <w:rsid w:val="00562BDD"/>
    <w:rsid w:val="00565BFE"/>
    <w:rsid w:val="00566CE1"/>
    <w:rsid w:val="00575A54"/>
    <w:rsid w:val="00580BC3"/>
    <w:rsid w:val="005855EA"/>
    <w:rsid w:val="00585C6E"/>
    <w:rsid w:val="0059549C"/>
    <w:rsid w:val="005A32AD"/>
    <w:rsid w:val="005B048A"/>
    <w:rsid w:val="005B4A86"/>
    <w:rsid w:val="005C4187"/>
    <w:rsid w:val="005D0280"/>
    <w:rsid w:val="005D4959"/>
    <w:rsid w:val="005D5A45"/>
    <w:rsid w:val="005E2E8D"/>
    <w:rsid w:val="005E452F"/>
    <w:rsid w:val="005E5ED6"/>
    <w:rsid w:val="005E6055"/>
    <w:rsid w:val="005F4A54"/>
    <w:rsid w:val="00603E18"/>
    <w:rsid w:val="0060518E"/>
    <w:rsid w:val="00610620"/>
    <w:rsid w:val="006109E9"/>
    <w:rsid w:val="00611365"/>
    <w:rsid w:val="00614820"/>
    <w:rsid w:val="00617397"/>
    <w:rsid w:val="00620E07"/>
    <w:rsid w:val="00625BFE"/>
    <w:rsid w:val="00627C16"/>
    <w:rsid w:val="00640487"/>
    <w:rsid w:val="006514EF"/>
    <w:rsid w:val="00657B19"/>
    <w:rsid w:val="0067544E"/>
    <w:rsid w:val="00675A8A"/>
    <w:rsid w:val="006811ED"/>
    <w:rsid w:val="0069444D"/>
    <w:rsid w:val="00695326"/>
    <w:rsid w:val="006A1775"/>
    <w:rsid w:val="006A24F5"/>
    <w:rsid w:val="006B6629"/>
    <w:rsid w:val="006B67AF"/>
    <w:rsid w:val="006D660F"/>
    <w:rsid w:val="006E6FA8"/>
    <w:rsid w:val="006F6808"/>
    <w:rsid w:val="00724039"/>
    <w:rsid w:val="007402F1"/>
    <w:rsid w:val="00752537"/>
    <w:rsid w:val="00752D0A"/>
    <w:rsid w:val="007561A5"/>
    <w:rsid w:val="0076124F"/>
    <w:rsid w:val="00775CCA"/>
    <w:rsid w:val="00787403"/>
    <w:rsid w:val="00790048"/>
    <w:rsid w:val="00790CF5"/>
    <w:rsid w:val="007929F6"/>
    <w:rsid w:val="00796375"/>
    <w:rsid w:val="00796BC0"/>
    <w:rsid w:val="007A0651"/>
    <w:rsid w:val="007A3626"/>
    <w:rsid w:val="007B108A"/>
    <w:rsid w:val="007C54BD"/>
    <w:rsid w:val="007D19B9"/>
    <w:rsid w:val="007D2378"/>
    <w:rsid w:val="007D3767"/>
    <w:rsid w:val="007E114A"/>
    <w:rsid w:val="007E5377"/>
    <w:rsid w:val="007F24DB"/>
    <w:rsid w:val="007F32A6"/>
    <w:rsid w:val="007F5A58"/>
    <w:rsid w:val="007F671D"/>
    <w:rsid w:val="00800693"/>
    <w:rsid w:val="00800FB3"/>
    <w:rsid w:val="008026D2"/>
    <w:rsid w:val="00805687"/>
    <w:rsid w:val="008067CB"/>
    <w:rsid w:val="00807BF6"/>
    <w:rsid w:val="008105F5"/>
    <w:rsid w:val="00811576"/>
    <w:rsid w:val="00817D01"/>
    <w:rsid w:val="00823A62"/>
    <w:rsid w:val="00831034"/>
    <w:rsid w:val="00841527"/>
    <w:rsid w:val="00844508"/>
    <w:rsid w:val="00846A42"/>
    <w:rsid w:val="008476CC"/>
    <w:rsid w:val="00853129"/>
    <w:rsid w:val="00855BFE"/>
    <w:rsid w:val="00856A07"/>
    <w:rsid w:val="0087530C"/>
    <w:rsid w:val="008771FD"/>
    <w:rsid w:val="00886F50"/>
    <w:rsid w:val="008907CB"/>
    <w:rsid w:val="008933C8"/>
    <w:rsid w:val="0089652F"/>
    <w:rsid w:val="008B128E"/>
    <w:rsid w:val="008B32F3"/>
    <w:rsid w:val="008B5D6F"/>
    <w:rsid w:val="008C293D"/>
    <w:rsid w:val="008C72ED"/>
    <w:rsid w:val="008D2EA9"/>
    <w:rsid w:val="008E1173"/>
    <w:rsid w:val="008F1667"/>
    <w:rsid w:val="008F44CA"/>
    <w:rsid w:val="008F5820"/>
    <w:rsid w:val="008F726B"/>
    <w:rsid w:val="00912903"/>
    <w:rsid w:val="00916A8C"/>
    <w:rsid w:val="00936944"/>
    <w:rsid w:val="00936DF4"/>
    <w:rsid w:val="0094060D"/>
    <w:rsid w:val="00952379"/>
    <w:rsid w:val="00957780"/>
    <w:rsid w:val="00957F40"/>
    <w:rsid w:val="00961E18"/>
    <w:rsid w:val="00967B6B"/>
    <w:rsid w:val="00973528"/>
    <w:rsid w:val="00987246"/>
    <w:rsid w:val="009874F4"/>
    <w:rsid w:val="009959FA"/>
    <w:rsid w:val="009A475D"/>
    <w:rsid w:val="009C2197"/>
    <w:rsid w:val="009C4B3D"/>
    <w:rsid w:val="009D005A"/>
    <w:rsid w:val="009E0882"/>
    <w:rsid w:val="009E1E0A"/>
    <w:rsid w:val="009E4B42"/>
    <w:rsid w:val="009F31D3"/>
    <w:rsid w:val="009F7664"/>
    <w:rsid w:val="00A006A9"/>
    <w:rsid w:val="00A03618"/>
    <w:rsid w:val="00A04211"/>
    <w:rsid w:val="00A079AF"/>
    <w:rsid w:val="00A11B8D"/>
    <w:rsid w:val="00A136B1"/>
    <w:rsid w:val="00A241FE"/>
    <w:rsid w:val="00A32B3F"/>
    <w:rsid w:val="00A37C5F"/>
    <w:rsid w:val="00A469BB"/>
    <w:rsid w:val="00A56B89"/>
    <w:rsid w:val="00A579DF"/>
    <w:rsid w:val="00A57B42"/>
    <w:rsid w:val="00A65CA3"/>
    <w:rsid w:val="00A67850"/>
    <w:rsid w:val="00A72C04"/>
    <w:rsid w:val="00A77954"/>
    <w:rsid w:val="00A87FDA"/>
    <w:rsid w:val="00AA1D61"/>
    <w:rsid w:val="00AA33D3"/>
    <w:rsid w:val="00AB0D8D"/>
    <w:rsid w:val="00AB252D"/>
    <w:rsid w:val="00AC2A23"/>
    <w:rsid w:val="00AC5A06"/>
    <w:rsid w:val="00AC724A"/>
    <w:rsid w:val="00AD411C"/>
    <w:rsid w:val="00AD5237"/>
    <w:rsid w:val="00AE44A7"/>
    <w:rsid w:val="00AE6C7A"/>
    <w:rsid w:val="00AF061E"/>
    <w:rsid w:val="00AF20B5"/>
    <w:rsid w:val="00AF6A1A"/>
    <w:rsid w:val="00B006F9"/>
    <w:rsid w:val="00B014F6"/>
    <w:rsid w:val="00B151E2"/>
    <w:rsid w:val="00B16968"/>
    <w:rsid w:val="00B2098B"/>
    <w:rsid w:val="00B2592B"/>
    <w:rsid w:val="00B267DB"/>
    <w:rsid w:val="00B33AE8"/>
    <w:rsid w:val="00B344B1"/>
    <w:rsid w:val="00B35B7D"/>
    <w:rsid w:val="00B36B67"/>
    <w:rsid w:val="00B41A8B"/>
    <w:rsid w:val="00B4676C"/>
    <w:rsid w:val="00B5514A"/>
    <w:rsid w:val="00B618F7"/>
    <w:rsid w:val="00B67450"/>
    <w:rsid w:val="00B730ED"/>
    <w:rsid w:val="00B83894"/>
    <w:rsid w:val="00B8623E"/>
    <w:rsid w:val="00B911E5"/>
    <w:rsid w:val="00B944EB"/>
    <w:rsid w:val="00B9561D"/>
    <w:rsid w:val="00BA5F9B"/>
    <w:rsid w:val="00BB3573"/>
    <w:rsid w:val="00BB7054"/>
    <w:rsid w:val="00BC435F"/>
    <w:rsid w:val="00BC47C6"/>
    <w:rsid w:val="00BD159A"/>
    <w:rsid w:val="00BF0950"/>
    <w:rsid w:val="00BF0A81"/>
    <w:rsid w:val="00BF2830"/>
    <w:rsid w:val="00BF4E6D"/>
    <w:rsid w:val="00BF4EB0"/>
    <w:rsid w:val="00BF699E"/>
    <w:rsid w:val="00C01F5A"/>
    <w:rsid w:val="00C1417B"/>
    <w:rsid w:val="00C17B0C"/>
    <w:rsid w:val="00C2256D"/>
    <w:rsid w:val="00C25C16"/>
    <w:rsid w:val="00C363C1"/>
    <w:rsid w:val="00C47F31"/>
    <w:rsid w:val="00C51C59"/>
    <w:rsid w:val="00C529FA"/>
    <w:rsid w:val="00C56D06"/>
    <w:rsid w:val="00C64A7A"/>
    <w:rsid w:val="00C71F37"/>
    <w:rsid w:val="00C722E9"/>
    <w:rsid w:val="00C7580F"/>
    <w:rsid w:val="00C84EBD"/>
    <w:rsid w:val="00C9308C"/>
    <w:rsid w:val="00C95E42"/>
    <w:rsid w:val="00CB69A3"/>
    <w:rsid w:val="00CB700E"/>
    <w:rsid w:val="00CC0AA2"/>
    <w:rsid w:val="00CC3C0A"/>
    <w:rsid w:val="00CD1506"/>
    <w:rsid w:val="00CD3A61"/>
    <w:rsid w:val="00CE2284"/>
    <w:rsid w:val="00CF4EA3"/>
    <w:rsid w:val="00D003AA"/>
    <w:rsid w:val="00D05066"/>
    <w:rsid w:val="00D1324C"/>
    <w:rsid w:val="00D14B83"/>
    <w:rsid w:val="00D17D96"/>
    <w:rsid w:val="00D31846"/>
    <w:rsid w:val="00D3611F"/>
    <w:rsid w:val="00D41789"/>
    <w:rsid w:val="00D46BB3"/>
    <w:rsid w:val="00D741DC"/>
    <w:rsid w:val="00D771F5"/>
    <w:rsid w:val="00D8400F"/>
    <w:rsid w:val="00D97E69"/>
    <w:rsid w:val="00DA4769"/>
    <w:rsid w:val="00DC6944"/>
    <w:rsid w:val="00DCA9F0"/>
    <w:rsid w:val="00DD1D79"/>
    <w:rsid w:val="00DD258A"/>
    <w:rsid w:val="00DD2777"/>
    <w:rsid w:val="00DD48D8"/>
    <w:rsid w:val="00DE1C1A"/>
    <w:rsid w:val="00DE43AF"/>
    <w:rsid w:val="00DF328E"/>
    <w:rsid w:val="00DF6C32"/>
    <w:rsid w:val="00DF7B49"/>
    <w:rsid w:val="00E1201E"/>
    <w:rsid w:val="00E123D2"/>
    <w:rsid w:val="00E13507"/>
    <w:rsid w:val="00E15FCC"/>
    <w:rsid w:val="00E27A3C"/>
    <w:rsid w:val="00E34A22"/>
    <w:rsid w:val="00E34A98"/>
    <w:rsid w:val="00E34CF1"/>
    <w:rsid w:val="00E36A63"/>
    <w:rsid w:val="00E37B06"/>
    <w:rsid w:val="00E42608"/>
    <w:rsid w:val="00E52267"/>
    <w:rsid w:val="00E6553F"/>
    <w:rsid w:val="00E80548"/>
    <w:rsid w:val="00E814D1"/>
    <w:rsid w:val="00E8785A"/>
    <w:rsid w:val="00E87D7E"/>
    <w:rsid w:val="00E90964"/>
    <w:rsid w:val="00EA00DC"/>
    <w:rsid w:val="00EA2766"/>
    <w:rsid w:val="00EB4F52"/>
    <w:rsid w:val="00EC2E43"/>
    <w:rsid w:val="00EC711B"/>
    <w:rsid w:val="00EC7B55"/>
    <w:rsid w:val="00ED1FA4"/>
    <w:rsid w:val="00ED431B"/>
    <w:rsid w:val="00ED49AC"/>
    <w:rsid w:val="00ED6567"/>
    <w:rsid w:val="00EE4845"/>
    <w:rsid w:val="00EE659F"/>
    <w:rsid w:val="00EF57F4"/>
    <w:rsid w:val="00EF5829"/>
    <w:rsid w:val="00EF6754"/>
    <w:rsid w:val="00F00BAD"/>
    <w:rsid w:val="00F0127C"/>
    <w:rsid w:val="00F13832"/>
    <w:rsid w:val="00F14344"/>
    <w:rsid w:val="00F1474D"/>
    <w:rsid w:val="00F15D0A"/>
    <w:rsid w:val="00F16F2D"/>
    <w:rsid w:val="00F200DA"/>
    <w:rsid w:val="00F215E3"/>
    <w:rsid w:val="00F2637D"/>
    <w:rsid w:val="00F353A3"/>
    <w:rsid w:val="00F35769"/>
    <w:rsid w:val="00F35B07"/>
    <w:rsid w:val="00F37279"/>
    <w:rsid w:val="00F378CF"/>
    <w:rsid w:val="00F401C5"/>
    <w:rsid w:val="00F40877"/>
    <w:rsid w:val="00F441F8"/>
    <w:rsid w:val="00F45C9F"/>
    <w:rsid w:val="00F47C92"/>
    <w:rsid w:val="00F626A6"/>
    <w:rsid w:val="00F62CF1"/>
    <w:rsid w:val="00F75033"/>
    <w:rsid w:val="00F77DB6"/>
    <w:rsid w:val="00F803EF"/>
    <w:rsid w:val="00F81608"/>
    <w:rsid w:val="00F865EA"/>
    <w:rsid w:val="00F91328"/>
    <w:rsid w:val="00FA70DE"/>
    <w:rsid w:val="00FB1B0B"/>
    <w:rsid w:val="00FB565F"/>
    <w:rsid w:val="00FB618D"/>
    <w:rsid w:val="00FD0534"/>
    <w:rsid w:val="00FD20A5"/>
    <w:rsid w:val="00FD7282"/>
    <w:rsid w:val="00FE35D3"/>
    <w:rsid w:val="010F5444"/>
    <w:rsid w:val="01F92B97"/>
    <w:rsid w:val="071669EF"/>
    <w:rsid w:val="09010413"/>
    <w:rsid w:val="091D5F42"/>
    <w:rsid w:val="0BB503ED"/>
    <w:rsid w:val="0CF95579"/>
    <w:rsid w:val="0F1CE919"/>
    <w:rsid w:val="0FC6A7CD"/>
    <w:rsid w:val="10BFC769"/>
    <w:rsid w:val="19453F4C"/>
    <w:rsid w:val="1ABE5C50"/>
    <w:rsid w:val="1E70649D"/>
    <w:rsid w:val="1EFFD41C"/>
    <w:rsid w:val="1FFACB76"/>
    <w:rsid w:val="2064AD54"/>
    <w:rsid w:val="227CD074"/>
    <w:rsid w:val="25E8196B"/>
    <w:rsid w:val="316AEAB4"/>
    <w:rsid w:val="317D84EB"/>
    <w:rsid w:val="36692E9D"/>
    <w:rsid w:val="3E44A5FE"/>
    <w:rsid w:val="486ADC32"/>
    <w:rsid w:val="4CF17361"/>
    <w:rsid w:val="512E251B"/>
    <w:rsid w:val="53735675"/>
    <w:rsid w:val="56428888"/>
    <w:rsid w:val="59AFC841"/>
    <w:rsid w:val="619FC498"/>
    <w:rsid w:val="61CA32AA"/>
    <w:rsid w:val="6B6BD8C2"/>
    <w:rsid w:val="6C675A8A"/>
    <w:rsid w:val="71CB83EF"/>
    <w:rsid w:val="78DACFAB"/>
    <w:rsid w:val="7D59A1BD"/>
  </w:rsids>
  <w:docVars>
    <w:docVar w:name="dspoo" w:val="True"/>
    <w:docVar w:name="notmodified" w:val="True"/>
    <w:docVar w:name="repetitions" w:val="1"/>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D7DBB"/>
  <w15:docId w15:val="{75713C46-ABD3-41C3-80F6-65A219C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874F4"/>
    <w:pPr>
      <w:spacing w:line="264" w:lineRule="auto"/>
    </w:pPr>
    <w:rPr>
      <w:rFonts w:ascii="Times New Roman" w:hAnsi="Times New Roman"/>
    </w:rPr>
  </w:style>
  <w:style w:type="paragraph" w:styleId="Heading1">
    <w:name w:val="heading 1"/>
    <w:basedOn w:val="Normal"/>
    <w:next w:val="Normal"/>
    <w:link w:val="Heading1Char"/>
    <w:semiHidden/>
    <w:rsid w:val="009874F4"/>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9874F4"/>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9874F4"/>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9874F4"/>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9874F4"/>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9874F4"/>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9874F4"/>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9874F4"/>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9874F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semiHidden/>
    <w:rsid w:val="009874F4"/>
    <w:pPr>
      <w:spacing w:line="240" w:lineRule="auto"/>
    </w:pPr>
    <w:rPr>
      <w:szCs w:val="20"/>
    </w:rPr>
  </w:style>
  <w:style w:type="character" w:customStyle="1" w:styleId="CommentTextChar">
    <w:name w:val="Comment Text Char"/>
    <w:basedOn w:val="DefaultParagraphFont"/>
    <w:link w:val="CommentText"/>
    <w:rsid w:val="009874F4"/>
    <w:rPr>
      <w:szCs w:val="20"/>
    </w:rPr>
  </w:style>
  <w:style w:type="character" w:styleId="CommentReference">
    <w:name w:val="annotation reference"/>
    <w:basedOn w:val="DefaultParagraphFont"/>
    <w:semiHidden/>
    <w:rsid w:val="009874F4"/>
    <w:rPr>
      <w:sz w:val="16"/>
      <w:szCs w:val="16"/>
    </w:rPr>
  </w:style>
  <w:style w:type="paragraph" w:styleId="CommentSubject">
    <w:name w:val="annotation subject"/>
    <w:basedOn w:val="CommentText"/>
    <w:next w:val="CommentText"/>
    <w:link w:val="CommentSubjectChar"/>
    <w:semiHidden/>
    <w:rsid w:val="009874F4"/>
    <w:rPr>
      <w:b/>
      <w:bCs/>
    </w:rPr>
  </w:style>
  <w:style w:type="character" w:customStyle="1" w:styleId="CommentSubjectChar">
    <w:name w:val="Comment Subject Char"/>
    <w:basedOn w:val="CommentTextChar"/>
    <w:link w:val="CommentSubject"/>
    <w:semiHidden/>
    <w:rsid w:val="009874F4"/>
    <w:rPr>
      <w:b/>
      <w:bCs/>
      <w:szCs w:val="20"/>
    </w:rPr>
  </w:style>
  <w:style w:type="character" w:styleId="Hyperlink">
    <w:name w:val="Hyperlink"/>
    <w:basedOn w:val="DefaultParagraphFont"/>
    <w:semiHidden/>
    <w:unhideWhenUsed/>
    <w:rsid w:val="009874F4"/>
    <w:rPr>
      <w:color w:val="0563C1" w:themeColor="hyperlink"/>
      <w:u w:val="single"/>
    </w:rPr>
  </w:style>
  <w:style w:type="character" w:styleId="UnresolvedMention">
    <w:name w:val="Unresolved Mention"/>
    <w:basedOn w:val="DefaultParagraphFont"/>
    <w:semiHidden/>
    <w:rsid w:val="009874F4"/>
    <w:rPr>
      <w:color w:val="605E5C"/>
      <w:shd w:val="clear" w:color="auto" w:fill="E1DFDD"/>
    </w:rPr>
  </w:style>
  <w:style w:type="paragraph" w:styleId="ListParagraph">
    <w:name w:val="List Paragraph"/>
    <w:basedOn w:val="Normal"/>
    <w:semiHidden/>
    <w:rsid w:val="009874F4"/>
    <w:pPr>
      <w:ind w:left="1267" w:hanging="1267"/>
      <w:contextualSpacing/>
    </w:pPr>
  </w:style>
  <w:style w:type="paragraph" w:styleId="NormalWeb">
    <w:name w:val="Normal (Web)"/>
    <w:basedOn w:val="Normal"/>
    <w:semiHidden/>
    <w:rsid w:val="009874F4"/>
    <w:rPr>
      <w:rFonts w:cs="Times New Roman"/>
      <w:sz w:val="24"/>
      <w:szCs w:val="24"/>
    </w:rPr>
  </w:style>
  <w:style w:type="paragraph" w:customStyle="1" w:styleId="Paragraph">
    <w:name w:val="Paragraph"/>
    <w:basedOn w:val="Normal"/>
    <w:qFormat/>
    <w:rsid w:val="009874F4"/>
  </w:style>
  <w:style w:type="character" w:customStyle="1" w:styleId="Heading1Char">
    <w:name w:val="Heading 1 Char"/>
    <w:basedOn w:val="DefaultParagraphFont"/>
    <w:link w:val="Heading1"/>
    <w:rsid w:val="009874F4"/>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9874F4"/>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874F4"/>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874F4"/>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874F4"/>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874F4"/>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874F4"/>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87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874F4"/>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rsid w:val="009874F4"/>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9874F4"/>
    <w:pPr>
      <w:spacing w:before="160"/>
    </w:pPr>
  </w:style>
  <w:style w:type="paragraph" w:customStyle="1" w:styleId="H1">
    <w:name w:val="H1"/>
    <w:basedOn w:val="Heading1"/>
    <w:next w:val="ParagraphContinued"/>
    <w:link w:val="H1Char"/>
    <w:qFormat/>
    <w:rsid w:val="00B2098B"/>
    <w:pPr>
      <w:outlineLvl w:val="1"/>
    </w:pPr>
    <w:rPr>
      <w:b/>
      <w:color w:val="046B5C" w:themeColor="text2"/>
      <w:sz w:val="28"/>
    </w:rPr>
  </w:style>
  <w:style w:type="paragraph" w:styleId="ListBullet">
    <w:name w:val="List Bullet"/>
    <w:basedOn w:val="Normal"/>
    <w:qFormat/>
    <w:rsid w:val="009874F4"/>
    <w:pPr>
      <w:numPr>
        <w:numId w:val="5"/>
      </w:numPr>
      <w:spacing w:after="80"/>
    </w:pPr>
  </w:style>
  <w:style w:type="paragraph" w:styleId="ListNumber">
    <w:name w:val="List Number"/>
    <w:basedOn w:val="Normal"/>
    <w:qFormat/>
    <w:rsid w:val="009874F4"/>
    <w:pPr>
      <w:numPr>
        <w:numId w:val="6"/>
      </w:numPr>
      <w:adjustRightInd w:val="0"/>
      <w:spacing w:after="80"/>
    </w:pPr>
  </w:style>
  <w:style w:type="paragraph" w:styleId="BalloonText">
    <w:name w:val="Balloon Text"/>
    <w:basedOn w:val="Normal"/>
    <w:link w:val="BalloonTextChar"/>
    <w:semiHidden/>
    <w:rsid w:val="0098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74F4"/>
    <w:rPr>
      <w:rFonts w:ascii="Segoe UI" w:hAnsi="Segoe UI" w:cs="Segoe UI"/>
      <w:sz w:val="18"/>
      <w:szCs w:val="18"/>
    </w:rPr>
  </w:style>
  <w:style w:type="table" w:styleId="GridTable2Accent1">
    <w:name w:val="Grid Table 2 Accent 1"/>
    <w:basedOn w:val="TableNormal"/>
    <w:rsid w:val="009874F4"/>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874F4"/>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9874F4"/>
    <w:rPr>
      <w:rFonts w:asciiTheme="majorHAnsi" w:hAnsiTheme="majorHAnsi"/>
      <w:sz w:val="20"/>
    </w:rPr>
  </w:style>
  <w:style w:type="paragraph" w:styleId="Footer">
    <w:name w:val="footer"/>
    <w:basedOn w:val="Normal"/>
    <w:link w:val="FooterChar"/>
    <w:semiHidden/>
    <w:rsid w:val="009874F4"/>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9874F4"/>
    <w:rPr>
      <w:rFonts w:asciiTheme="majorHAnsi" w:hAnsiTheme="majorHAnsi"/>
      <w:sz w:val="20"/>
    </w:rPr>
  </w:style>
  <w:style w:type="paragraph" w:styleId="Title">
    <w:name w:val="Title"/>
    <w:basedOn w:val="Normal"/>
    <w:next w:val="Paragraph"/>
    <w:link w:val="TitleChar"/>
    <w:semiHidden/>
    <w:rsid w:val="009874F4"/>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9874F4"/>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9874F4"/>
    <w:pPr>
      <w:numPr>
        <w:numId w:val="12"/>
      </w:numPr>
      <w:adjustRightInd w:val="0"/>
      <w:spacing w:after="80"/>
    </w:pPr>
  </w:style>
  <w:style w:type="paragraph" w:styleId="ListBullet2">
    <w:name w:val="List Bullet 2"/>
    <w:basedOn w:val="Normal"/>
    <w:qFormat/>
    <w:rsid w:val="009874F4"/>
    <w:pPr>
      <w:numPr>
        <w:numId w:val="8"/>
      </w:numPr>
      <w:spacing w:after="80"/>
    </w:pPr>
  </w:style>
  <w:style w:type="paragraph" w:styleId="List">
    <w:name w:val="List"/>
    <w:basedOn w:val="Normal"/>
    <w:semiHidden/>
    <w:rsid w:val="009874F4"/>
    <w:pPr>
      <w:numPr>
        <w:numId w:val="7"/>
      </w:numPr>
      <w:spacing w:after="80"/>
    </w:pPr>
  </w:style>
  <w:style w:type="paragraph" w:styleId="ListContinue">
    <w:name w:val="List Continue"/>
    <w:basedOn w:val="Normal"/>
    <w:qFormat/>
    <w:rsid w:val="009874F4"/>
    <w:pPr>
      <w:spacing w:after="80"/>
      <w:ind w:left="360"/>
    </w:pPr>
  </w:style>
  <w:style w:type="character" w:styleId="Emphasis">
    <w:name w:val="Emphasis"/>
    <w:basedOn w:val="DefaultParagraphFont"/>
    <w:semiHidden/>
    <w:rsid w:val="009874F4"/>
    <w:rPr>
      <w:i/>
      <w:iCs/>
    </w:rPr>
  </w:style>
  <w:style w:type="paragraph" w:styleId="Caption">
    <w:name w:val="caption"/>
    <w:basedOn w:val="TableTextLeft"/>
    <w:next w:val="Normal"/>
    <w:semiHidden/>
    <w:rsid w:val="009874F4"/>
    <w:pPr>
      <w:spacing w:before="240" w:after="60"/>
    </w:pPr>
    <w:rPr>
      <w:b/>
      <w:bCs/>
      <w:sz w:val="20"/>
      <w:szCs w:val="20"/>
    </w:rPr>
  </w:style>
  <w:style w:type="paragraph" w:styleId="ListContinue2">
    <w:name w:val="List Continue 2"/>
    <w:basedOn w:val="Normal"/>
    <w:qFormat/>
    <w:rsid w:val="009874F4"/>
    <w:pPr>
      <w:spacing w:after="80"/>
      <w:ind w:left="720"/>
    </w:pPr>
  </w:style>
  <w:style w:type="paragraph" w:customStyle="1" w:styleId="Acknowledgment">
    <w:name w:val="Acknowledgment"/>
    <w:basedOn w:val="H1"/>
    <w:next w:val="ParagraphContinued"/>
    <w:semiHidden/>
    <w:rsid w:val="009874F4"/>
    <w:rPr>
      <w:b w:val="0"/>
      <w:bCs/>
    </w:rPr>
  </w:style>
  <w:style w:type="paragraph" w:styleId="ListBullet3">
    <w:name w:val="List Bullet 3"/>
    <w:basedOn w:val="Normal"/>
    <w:qFormat/>
    <w:rsid w:val="009874F4"/>
    <w:pPr>
      <w:numPr>
        <w:numId w:val="9"/>
      </w:numPr>
      <w:spacing w:after="80"/>
    </w:pPr>
  </w:style>
  <w:style w:type="paragraph" w:styleId="NoteHeading">
    <w:name w:val="Note Heading"/>
    <w:basedOn w:val="H1"/>
    <w:next w:val="Notes"/>
    <w:link w:val="NoteHeadingChar"/>
    <w:semiHidden/>
    <w:rsid w:val="009874F4"/>
    <w:pPr>
      <w:outlineLvl w:val="9"/>
    </w:pPr>
    <w:rPr>
      <w:color w:val="0B2949" w:themeColor="accent1"/>
      <w:sz w:val="20"/>
    </w:rPr>
  </w:style>
  <w:style w:type="character" w:customStyle="1" w:styleId="NoteHeadingChar">
    <w:name w:val="Note Heading Char"/>
    <w:basedOn w:val="DefaultParagraphFont"/>
    <w:link w:val="NoteHeading"/>
    <w:semiHidden/>
    <w:rsid w:val="009874F4"/>
    <w:rPr>
      <w:rFonts w:asciiTheme="majorHAnsi" w:eastAsiaTheme="majorEastAsia" w:hAnsiTheme="majorHAnsi" w:cstheme="majorBidi"/>
      <w:b/>
      <w:color w:val="0B2949" w:themeColor="accent1"/>
      <w:sz w:val="20"/>
      <w:szCs w:val="32"/>
    </w:rPr>
  </w:style>
  <w:style w:type="paragraph" w:customStyle="1" w:styleId="Anchor">
    <w:name w:val="Anchor"/>
    <w:semiHidden/>
    <w:rsid w:val="009874F4"/>
    <w:pPr>
      <w:spacing w:after="0" w:line="20" w:lineRule="exact"/>
    </w:pPr>
    <w:rPr>
      <w:b/>
      <w:bCs/>
      <w:color w:val="FFFFFF" w:themeColor="background1"/>
      <w:sz w:val="2"/>
    </w:rPr>
  </w:style>
  <w:style w:type="paragraph" w:customStyle="1" w:styleId="AppendixTitle">
    <w:name w:val="Appendix Title"/>
    <w:basedOn w:val="H1"/>
    <w:next w:val="H2"/>
    <w:semiHidden/>
    <w:rsid w:val="009874F4"/>
    <w:pPr>
      <w:jc w:val="center"/>
    </w:pPr>
    <w:rPr>
      <w:bCs/>
    </w:rPr>
  </w:style>
  <w:style w:type="paragraph" w:customStyle="1" w:styleId="AttachmentTitle">
    <w:name w:val="Attachment Title"/>
    <w:basedOn w:val="H1"/>
    <w:next w:val="H2"/>
    <w:semiHidden/>
    <w:rsid w:val="009874F4"/>
    <w:pPr>
      <w:jc w:val="center"/>
    </w:pPr>
    <w:rPr>
      <w:bCs/>
    </w:rPr>
  </w:style>
  <w:style w:type="paragraph" w:customStyle="1" w:styleId="Banner">
    <w:name w:val="Banner"/>
    <w:basedOn w:val="H1"/>
    <w:semiHidden/>
    <w:rsid w:val="009874F4"/>
    <w:pPr>
      <w:shd w:val="clear" w:color="auto" w:fill="FFFFFF" w:themeFill="background1"/>
    </w:pPr>
    <w:rPr>
      <w:b w:val="0"/>
      <w:bCs/>
      <w:color w:val="0B2949" w:themeColor="accent1"/>
    </w:rPr>
  </w:style>
  <w:style w:type="paragraph" w:styleId="Bibliography">
    <w:name w:val="Bibliography"/>
    <w:basedOn w:val="Normal"/>
    <w:semiHidden/>
    <w:rsid w:val="009874F4"/>
  </w:style>
  <w:style w:type="paragraph" w:styleId="BlockText">
    <w:name w:val="Block Text"/>
    <w:basedOn w:val="Normal"/>
    <w:semiHidden/>
    <w:rsid w:val="009874F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9874F4"/>
    <w:pPr>
      <w:spacing w:after="120"/>
    </w:pPr>
  </w:style>
  <w:style w:type="character" w:customStyle="1" w:styleId="BodyTextChar">
    <w:name w:val="Body Text Char"/>
    <w:basedOn w:val="DefaultParagraphFont"/>
    <w:link w:val="BodyText"/>
    <w:semiHidden/>
    <w:rsid w:val="009874F4"/>
  </w:style>
  <w:style w:type="paragraph" w:styleId="BodyText2">
    <w:name w:val="Body Text 2"/>
    <w:basedOn w:val="Normal"/>
    <w:link w:val="BodyText2Char"/>
    <w:semiHidden/>
    <w:rsid w:val="009874F4"/>
    <w:pPr>
      <w:spacing w:after="120" w:line="480" w:lineRule="auto"/>
    </w:pPr>
  </w:style>
  <w:style w:type="character" w:customStyle="1" w:styleId="BodyText2Char">
    <w:name w:val="Body Text 2 Char"/>
    <w:basedOn w:val="DefaultParagraphFont"/>
    <w:link w:val="BodyText2"/>
    <w:semiHidden/>
    <w:rsid w:val="009874F4"/>
  </w:style>
  <w:style w:type="paragraph" w:styleId="BodyText3">
    <w:name w:val="Body Text 3"/>
    <w:basedOn w:val="Normal"/>
    <w:link w:val="BodyText3Char"/>
    <w:semiHidden/>
    <w:rsid w:val="009874F4"/>
    <w:pPr>
      <w:spacing w:after="120"/>
    </w:pPr>
    <w:rPr>
      <w:sz w:val="16"/>
      <w:szCs w:val="16"/>
    </w:rPr>
  </w:style>
  <w:style w:type="character" w:customStyle="1" w:styleId="BodyText3Char">
    <w:name w:val="Body Text 3 Char"/>
    <w:basedOn w:val="DefaultParagraphFont"/>
    <w:link w:val="BodyText3"/>
    <w:semiHidden/>
    <w:rsid w:val="009874F4"/>
    <w:rPr>
      <w:sz w:val="16"/>
      <w:szCs w:val="16"/>
    </w:rPr>
  </w:style>
  <w:style w:type="paragraph" w:styleId="BodyTextFirstIndent">
    <w:name w:val="Body Text First Indent"/>
    <w:basedOn w:val="BodyText"/>
    <w:link w:val="BodyTextFirstIndentChar"/>
    <w:semiHidden/>
    <w:rsid w:val="009874F4"/>
    <w:pPr>
      <w:spacing w:after="160"/>
      <w:ind w:firstLine="360"/>
    </w:pPr>
  </w:style>
  <w:style w:type="character" w:customStyle="1" w:styleId="BodyTextFirstIndentChar">
    <w:name w:val="Body Text First Indent Char"/>
    <w:basedOn w:val="BodyTextChar"/>
    <w:link w:val="BodyTextFirstIndent"/>
    <w:semiHidden/>
    <w:rsid w:val="009874F4"/>
  </w:style>
  <w:style w:type="paragraph" w:styleId="BodyTextIndent">
    <w:name w:val="Body Text Indent"/>
    <w:basedOn w:val="Normal"/>
    <w:link w:val="BodyTextIndentChar"/>
    <w:semiHidden/>
    <w:rsid w:val="009874F4"/>
    <w:pPr>
      <w:spacing w:after="120"/>
      <w:ind w:left="360"/>
    </w:pPr>
  </w:style>
  <w:style w:type="character" w:customStyle="1" w:styleId="BodyTextIndentChar">
    <w:name w:val="Body Text Indent Char"/>
    <w:basedOn w:val="DefaultParagraphFont"/>
    <w:link w:val="BodyTextIndent"/>
    <w:semiHidden/>
    <w:rsid w:val="009874F4"/>
  </w:style>
  <w:style w:type="paragraph" w:styleId="BodyTextFirstIndent2">
    <w:name w:val="Body Text First Indent 2"/>
    <w:basedOn w:val="BodyTextIndent"/>
    <w:link w:val="BodyTextFirstIndent2Char"/>
    <w:semiHidden/>
    <w:rsid w:val="009874F4"/>
    <w:pPr>
      <w:spacing w:after="160"/>
      <w:ind w:firstLine="360"/>
    </w:pPr>
  </w:style>
  <w:style w:type="character" w:customStyle="1" w:styleId="BodyTextFirstIndent2Char">
    <w:name w:val="Body Text First Indent 2 Char"/>
    <w:basedOn w:val="BodyTextIndentChar"/>
    <w:link w:val="BodyTextFirstIndent2"/>
    <w:semiHidden/>
    <w:rsid w:val="009874F4"/>
  </w:style>
  <w:style w:type="paragraph" w:styleId="BodyTextIndent2">
    <w:name w:val="Body Text Indent 2"/>
    <w:basedOn w:val="Normal"/>
    <w:link w:val="BodyTextIndent2Char"/>
    <w:semiHidden/>
    <w:rsid w:val="009874F4"/>
    <w:pPr>
      <w:spacing w:after="120" w:line="480" w:lineRule="auto"/>
      <w:ind w:left="360"/>
    </w:pPr>
  </w:style>
  <w:style w:type="character" w:customStyle="1" w:styleId="BodyTextIndent2Char">
    <w:name w:val="Body Text Indent 2 Char"/>
    <w:basedOn w:val="DefaultParagraphFont"/>
    <w:link w:val="BodyTextIndent2"/>
    <w:semiHidden/>
    <w:rsid w:val="009874F4"/>
  </w:style>
  <w:style w:type="paragraph" w:styleId="BodyTextIndent3">
    <w:name w:val="Body Text Indent 3"/>
    <w:basedOn w:val="Normal"/>
    <w:link w:val="BodyTextIndent3Char"/>
    <w:semiHidden/>
    <w:rsid w:val="009874F4"/>
    <w:pPr>
      <w:spacing w:after="120"/>
      <w:ind w:left="360"/>
    </w:pPr>
    <w:rPr>
      <w:sz w:val="16"/>
      <w:szCs w:val="16"/>
    </w:rPr>
  </w:style>
  <w:style w:type="character" w:customStyle="1" w:styleId="BodyTextIndent3Char">
    <w:name w:val="Body Text Indent 3 Char"/>
    <w:basedOn w:val="DefaultParagraphFont"/>
    <w:link w:val="BodyTextIndent3"/>
    <w:semiHidden/>
    <w:rsid w:val="009874F4"/>
    <w:rPr>
      <w:sz w:val="16"/>
      <w:szCs w:val="16"/>
    </w:rPr>
  </w:style>
  <w:style w:type="character" w:styleId="BookTitle">
    <w:name w:val="Book Title"/>
    <w:basedOn w:val="DefaultParagraphFont"/>
    <w:semiHidden/>
    <w:rsid w:val="009874F4"/>
    <w:rPr>
      <w:b/>
      <w:bCs/>
      <w:i/>
      <w:iCs/>
      <w:spacing w:val="5"/>
    </w:rPr>
  </w:style>
  <w:style w:type="paragraph" w:customStyle="1" w:styleId="Blank">
    <w:name w:val="Blank"/>
    <w:basedOn w:val="Normal"/>
    <w:semiHidden/>
    <w:rsid w:val="009874F4"/>
    <w:pPr>
      <w:spacing w:before="5120" w:after="0"/>
      <w:jc w:val="center"/>
    </w:pPr>
    <w:rPr>
      <w:b/>
      <w:bCs/>
    </w:rPr>
  </w:style>
  <w:style w:type="paragraph" w:customStyle="1" w:styleId="Byline">
    <w:name w:val="Byline"/>
    <w:basedOn w:val="Normal"/>
    <w:semiHidden/>
    <w:rsid w:val="009874F4"/>
    <w:pPr>
      <w:spacing w:after="0"/>
      <w:jc w:val="right"/>
    </w:pPr>
    <w:rPr>
      <w:rFonts w:asciiTheme="majorHAnsi" w:hAnsiTheme="majorHAnsi"/>
      <w:bCs/>
    </w:rPr>
  </w:style>
  <w:style w:type="paragraph" w:customStyle="1" w:styleId="Callout">
    <w:name w:val="Callout"/>
    <w:basedOn w:val="Normal"/>
    <w:semiHidden/>
    <w:rsid w:val="009874F4"/>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9874F4"/>
    <w:rPr>
      <w:rFonts w:asciiTheme="majorHAnsi" w:hAnsiTheme="majorHAnsi"/>
      <w:b/>
    </w:rPr>
  </w:style>
  <w:style w:type="character" w:customStyle="1" w:styleId="DateChar">
    <w:name w:val="Date Char"/>
    <w:basedOn w:val="DefaultParagraphFont"/>
    <w:link w:val="Date"/>
    <w:semiHidden/>
    <w:rsid w:val="009874F4"/>
    <w:rPr>
      <w:rFonts w:asciiTheme="majorHAnsi" w:hAnsiTheme="majorHAnsi"/>
      <w:b/>
    </w:rPr>
  </w:style>
  <w:style w:type="paragraph" w:customStyle="1" w:styleId="CoverTitle">
    <w:name w:val="Cover Title"/>
    <w:semiHidden/>
    <w:rsid w:val="009874F4"/>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9874F4"/>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9874F4"/>
    <w:pPr>
      <w:numPr>
        <w:numId w:val="13"/>
      </w:numPr>
      <w:adjustRightInd w:val="0"/>
      <w:spacing w:after="80"/>
    </w:pPr>
  </w:style>
  <w:style w:type="paragraph" w:styleId="ListNumber4">
    <w:name w:val="List Number 4"/>
    <w:basedOn w:val="Normal"/>
    <w:semiHidden/>
    <w:rsid w:val="009874F4"/>
    <w:pPr>
      <w:numPr>
        <w:numId w:val="14"/>
      </w:numPr>
      <w:contextualSpacing/>
    </w:pPr>
  </w:style>
  <w:style w:type="paragraph" w:customStyle="1" w:styleId="CoverSubtitle">
    <w:name w:val="Cover Subtitle"/>
    <w:semiHidden/>
    <w:rsid w:val="009874F4"/>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9874F4"/>
    <w:pPr>
      <w:spacing w:after="300" w:line="276" w:lineRule="auto"/>
      <w:contextualSpacing/>
    </w:pPr>
    <w:rPr>
      <w:color w:val="0B2949" w:themeColor="accent1"/>
    </w:rPr>
  </w:style>
  <w:style w:type="paragraph" w:customStyle="1" w:styleId="CoverHead">
    <w:name w:val="Cover Head"/>
    <w:basedOn w:val="CoverDate"/>
    <w:semiHidden/>
    <w:rsid w:val="009874F4"/>
    <w:pPr>
      <w:spacing w:before="0" w:after="90" w:line="276" w:lineRule="auto"/>
    </w:pPr>
    <w:rPr>
      <w:rFonts w:asciiTheme="minorHAnsi" w:hAnsiTheme="minorHAnsi"/>
      <w:sz w:val="22"/>
    </w:rPr>
  </w:style>
  <w:style w:type="paragraph" w:customStyle="1" w:styleId="CoverAuthor">
    <w:name w:val="Cover Author"/>
    <w:basedOn w:val="CoverDate"/>
    <w:semiHidden/>
    <w:rsid w:val="009874F4"/>
    <w:pPr>
      <w:spacing w:before="240"/>
    </w:pPr>
    <w:rPr>
      <w:b w:val="0"/>
    </w:rPr>
  </w:style>
  <w:style w:type="paragraph" w:styleId="DocumentMap">
    <w:name w:val="Document Map"/>
    <w:basedOn w:val="Normal"/>
    <w:link w:val="DocumentMapChar"/>
    <w:semiHidden/>
    <w:rsid w:val="009874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874F4"/>
    <w:rPr>
      <w:rFonts w:ascii="Segoe UI" w:hAnsi="Segoe UI" w:cs="Segoe UI"/>
      <w:sz w:val="16"/>
      <w:szCs w:val="16"/>
    </w:rPr>
  </w:style>
  <w:style w:type="character" w:styleId="EndnoteReference">
    <w:name w:val="endnote reference"/>
    <w:basedOn w:val="DefaultParagraphFont"/>
    <w:semiHidden/>
    <w:rsid w:val="009874F4"/>
    <w:rPr>
      <w:vertAlign w:val="superscript"/>
    </w:rPr>
  </w:style>
  <w:style w:type="paragraph" w:customStyle="1" w:styleId="Addressee">
    <w:name w:val="Addressee"/>
    <w:basedOn w:val="Normal"/>
    <w:semiHidden/>
    <w:rsid w:val="009874F4"/>
    <w:pPr>
      <w:tabs>
        <w:tab w:val="left" w:pos="576"/>
      </w:tabs>
      <w:spacing w:before="240"/>
      <w:ind w:left="576" w:hanging="576"/>
    </w:pPr>
  </w:style>
  <w:style w:type="paragraph" w:styleId="Revision">
    <w:name w:val="Revision"/>
    <w:hidden/>
    <w:uiPriority w:val="99"/>
    <w:semiHidden/>
    <w:rsid w:val="009874F4"/>
    <w:pPr>
      <w:spacing w:after="0" w:line="240" w:lineRule="auto"/>
    </w:pPr>
    <w:rPr>
      <w:sz w:val="20"/>
    </w:rPr>
  </w:style>
  <w:style w:type="paragraph" w:customStyle="1" w:styleId="PubinfoAuthor">
    <w:name w:val="Pubinfo Author"/>
    <w:basedOn w:val="Pubinfo"/>
    <w:semiHidden/>
    <w:rsid w:val="009874F4"/>
    <w:pPr>
      <w:spacing w:after="0"/>
    </w:pPr>
  </w:style>
  <w:style w:type="paragraph" w:customStyle="1" w:styleId="ExhibitFootnote">
    <w:name w:val="Exhibit Footnote"/>
    <w:basedOn w:val="TableTextLeft"/>
    <w:semiHidden/>
    <w:rsid w:val="009874F4"/>
    <w:pPr>
      <w:spacing w:after="60"/>
    </w:pPr>
  </w:style>
  <w:style w:type="paragraph" w:styleId="Closing">
    <w:name w:val="Closing"/>
    <w:basedOn w:val="Normal"/>
    <w:link w:val="ClosingChar"/>
    <w:semiHidden/>
    <w:rsid w:val="009874F4"/>
    <w:pPr>
      <w:spacing w:after="240" w:line="240" w:lineRule="auto"/>
      <w:ind w:left="4320"/>
      <w:contextualSpacing/>
    </w:pPr>
  </w:style>
  <w:style w:type="character" w:customStyle="1" w:styleId="ClosingChar">
    <w:name w:val="Closing Char"/>
    <w:basedOn w:val="DefaultParagraphFont"/>
    <w:link w:val="Closing"/>
    <w:semiHidden/>
    <w:rsid w:val="009874F4"/>
  </w:style>
  <w:style w:type="paragraph" w:customStyle="1" w:styleId="ESH1">
    <w:name w:val="ES H1"/>
    <w:basedOn w:val="H1"/>
    <w:next w:val="ESParagraphContinued"/>
    <w:semiHidden/>
    <w:rsid w:val="009874F4"/>
    <w:pPr>
      <w:outlineLvl w:val="9"/>
    </w:pPr>
  </w:style>
  <w:style w:type="paragraph" w:customStyle="1" w:styleId="ESH2">
    <w:name w:val="ES H2"/>
    <w:basedOn w:val="ESH1"/>
    <w:next w:val="ESParagraphContinued"/>
    <w:semiHidden/>
    <w:rsid w:val="009874F4"/>
    <w:rPr>
      <w:b w:val="0"/>
      <w:sz w:val="24"/>
    </w:rPr>
  </w:style>
  <w:style w:type="paragraph" w:customStyle="1" w:styleId="ESListBullet">
    <w:name w:val="ES List Bullet"/>
    <w:basedOn w:val="ESParagraph"/>
    <w:semiHidden/>
    <w:rsid w:val="009874F4"/>
    <w:pPr>
      <w:numPr>
        <w:numId w:val="16"/>
      </w:numPr>
    </w:pPr>
  </w:style>
  <w:style w:type="paragraph" w:customStyle="1" w:styleId="ESListNumber">
    <w:name w:val="ES List Number"/>
    <w:basedOn w:val="ESParagraph"/>
    <w:semiHidden/>
    <w:rsid w:val="009874F4"/>
    <w:pPr>
      <w:numPr>
        <w:numId w:val="17"/>
      </w:numPr>
    </w:pPr>
  </w:style>
  <w:style w:type="paragraph" w:customStyle="1" w:styleId="ESParagraph">
    <w:name w:val="ES Paragraph"/>
    <w:basedOn w:val="Normal"/>
    <w:semiHidden/>
    <w:rsid w:val="009874F4"/>
    <w:rPr>
      <w:rFonts w:asciiTheme="majorHAnsi" w:hAnsiTheme="majorHAnsi"/>
      <w:color w:val="000000" w:themeColor="text1"/>
    </w:rPr>
  </w:style>
  <w:style w:type="paragraph" w:customStyle="1" w:styleId="ESParagraphContinued">
    <w:name w:val="ES Paragraph Continued"/>
    <w:basedOn w:val="ESParagraph"/>
    <w:next w:val="ESParagraph"/>
    <w:semiHidden/>
    <w:rsid w:val="009874F4"/>
    <w:pPr>
      <w:spacing w:before="160"/>
    </w:pPr>
  </w:style>
  <w:style w:type="paragraph" w:customStyle="1" w:styleId="ExhibitSource">
    <w:name w:val="Exhibit Source"/>
    <w:basedOn w:val="TableTextLeft"/>
    <w:semiHidden/>
    <w:rsid w:val="009874F4"/>
    <w:pPr>
      <w:spacing w:after="60"/>
      <w:ind w:left="792" w:hanging="792"/>
    </w:pPr>
  </w:style>
  <w:style w:type="paragraph" w:customStyle="1" w:styleId="ExhibitSignificance">
    <w:name w:val="Exhibit Significance"/>
    <w:basedOn w:val="TableTextLeft"/>
    <w:semiHidden/>
    <w:rsid w:val="009874F4"/>
    <w:pPr>
      <w:tabs>
        <w:tab w:val="right" w:pos="180"/>
        <w:tab w:val="left" w:pos="270"/>
      </w:tabs>
      <w:spacing w:after="60"/>
      <w:ind w:left="270" w:hanging="270"/>
    </w:pPr>
  </w:style>
  <w:style w:type="paragraph" w:customStyle="1" w:styleId="ExhibitTitle">
    <w:name w:val="Exhibit Title"/>
    <w:basedOn w:val="TableTextLeft"/>
    <w:qFormat/>
    <w:rsid w:val="009874F4"/>
    <w:pPr>
      <w:keepNext/>
      <w:keepLines/>
      <w:spacing w:after="40"/>
    </w:pPr>
    <w:rPr>
      <w:b/>
      <w:sz w:val="20"/>
    </w:rPr>
  </w:style>
  <w:style w:type="paragraph" w:customStyle="1" w:styleId="FAQQuestion">
    <w:name w:val="FAQ Question"/>
    <w:basedOn w:val="H1"/>
    <w:next w:val="ParagraphContinued"/>
    <w:semiHidden/>
    <w:rsid w:val="009874F4"/>
    <w:rPr>
      <w:color w:val="0B2949" w:themeColor="accent1"/>
    </w:rPr>
  </w:style>
  <w:style w:type="paragraph" w:customStyle="1" w:styleId="Feature1">
    <w:name w:val="Feature1"/>
    <w:basedOn w:val="Normal"/>
    <w:semiHidden/>
    <w:rsid w:val="009874F4"/>
    <w:pPr>
      <w:spacing w:after="0"/>
    </w:pPr>
  </w:style>
  <w:style w:type="paragraph" w:customStyle="1" w:styleId="Feature1Title">
    <w:name w:val="Feature1 Title"/>
    <w:basedOn w:val="H1"/>
    <w:next w:val="Feature1"/>
    <w:semiHidden/>
    <w:rsid w:val="009874F4"/>
  </w:style>
  <w:style w:type="paragraph" w:customStyle="1" w:styleId="Feature1ListBullet">
    <w:name w:val="Feature1 List Bullet"/>
    <w:basedOn w:val="Feature1"/>
    <w:semiHidden/>
    <w:rsid w:val="009874F4"/>
  </w:style>
  <w:style w:type="paragraph" w:customStyle="1" w:styleId="Feature1ListNumber">
    <w:name w:val="Feature1 List Number"/>
    <w:basedOn w:val="Feature1"/>
    <w:semiHidden/>
    <w:rsid w:val="009874F4"/>
  </w:style>
  <w:style w:type="paragraph" w:customStyle="1" w:styleId="Feature1Head">
    <w:name w:val="Feature1 Head"/>
    <w:basedOn w:val="Feature1Title"/>
    <w:next w:val="Feature1"/>
    <w:semiHidden/>
    <w:rsid w:val="009874F4"/>
    <w:pPr>
      <w:spacing w:after="80" w:line="240" w:lineRule="auto"/>
      <w:outlineLvl w:val="9"/>
    </w:pPr>
  </w:style>
  <w:style w:type="paragraph" w:customStyle="1" w:styleId="Feature2">
    <w:name w:val="Feature2"/>
    <w:basedOn w:val="Normal"/>
    <w:semiHidden/>
    <w:rsid w:val="009874F4"/>
    <w:pPr>
      <w:spacing w:after="0"/>
    </w:pPr>
  </w:style>
  <w:style w:type="paragraph" w:customStyle="1" w:styleId="Feature2Title">
    <w:name w:val="Feature2 Title"/>
    <w:basedOn w:val="H1"/>
    <w:semiHidden/>
    <w:rsid w:val="009874F4"/>
  </w:style>
  <w:style w:type="paragraph" w:customStyle="1" w:styleId="Feature2Head">
    <w:name w:val="Feature2 Head"/>
    <w:basedOn w:val="Feature2Title"/>
    <w:next w:val="Feature2"/>
    <w:semiHidden/>
    <w:rsid w:val="009874F4"/>
  </w:style>
  <w:style w:type="paragraph" w:customStyle="1" w:styleId="Feature2ListBullet">
    <w:name w:val="Feature2 List Bullet"/>
    <w:basedOn w:val="Feature2"/>
    <w:semiHidden/>
    <w:rsid w:val="009874F4"/>
  </w:style>
  <w:style w:type="paragraph" w:customStyle="1" w:styleId="Feature2ListNumber">
    <w:name w:val="Feature2 List Number"/>
    <w:basedOn w:val="Feature2"/>
    <w:semiHidden/>
    <w:rsid w:val="009874F4"/>
  </w:style>
  <w:style w:type="paragraph" w:customStyle="1" w:styleId="Feature1ListHead">
    <w:name w:val="Feature1 List Head"/>
    <w:basedOn w:val="Feature1"/>
    <w:next w:val="Feature1ListBullet"/>
    <w:semiHidden/>
    <w:rsid w:val="009874F4"/>
    <w:rPr>
      <w:b/>
    </w:rPr>
  </w:style>
  <w:style w:type="paragraph" w:customStyle="1" w:styleId="Feature2ListHead">
    <w:name w:val="Feature2 List Head"/>
    <w:basedOn w:val="Feature2"/>
    <w:next w:val="Feature2ListBullet"/>
    <w:semiHidden/>
    <w:rsid w:val="009874F4"/>
    <w:rPr>
      <w:b/>
    </w:rPr>
  </w:style>
  <w:style w:type="paragraph" w:customStyle="1" w:styleId="FigureFootnote">
    <w:name w:val="Figure Footnote"/>
    <w:basedOn w:val="ExhibitFootnote"/>
    <w:semiHidden/>
    <w:rsid w:val="009874F4"/>
  </w:style>
  <w:style w:type="paragraph" w:customStyle="1" w:styleId="FigureSignificance">
    <w:name w:val="Figure Significance"/>
    <w:basedOn w:val="ExhibitSignificance"/>
    <w:semiHidden/>
    <w:rsid w:val="009874F4"/>
  </w:style>
  <w:style w:type="paragraph" w:customStyle="1" w:styleId="FigureSource">
    <w:name w:val="Figure Source"/>
    <w:basedOn w:val="ExhibitSource"/>
    <w:semiHidden/>
    <w:rsid w:val="009874F4"/>
  </w:style>
  <w:style w:type="paragraph" w:customStyle="1" w:styleId="FigureTitle">
    <w:name w:val="Figure Title"/>
    <w:basedOn w:val="ExhibitTitle"/>
    <w:qFormat/>
    <w:rsid w:val="009874F4"/>
  </w:style>
  <w:style w:type="paragraph" w:customStyle="1" w:styleId="H2">
    <w:name w:val="H2"/>
    <w:basedOn w:val="H1"/>
    <w:next w:val="ParagraphContinued"/>
    <w:qFormat/>
    <w:rsid w:val="009874F4"/>
    <w:pPr>
      <w:outlineLvl w:val="2"/>
    </w:pPr>
    <w:rPr>
      <w:b w:val="0"/>
      <w:sz w:val="24"/>
    </w:rPr>
  </w:style>
  <w:style w:type="paragraph" w:customStyle="1" w:styleId="H3">
    <w:name w:val="H3"/>
    <w:basedOn w:val="H1"/>
    <w:next w:val="ParagraphContinued"/>
    <w:qFormat/>
    <w:rsid w:val="009874F4"/>
    <w:pPr>
      <w:outlineLvl w:val="3"/>
    </w:pPr>
    <w:rPr>
      <w:rFonts w:asciiTheme="minorHAnsi" w:hAnsiTheme="minorHAnsi"/>
      <w:color w:val="000000" w:themeColor="text1"/>
      <w:sz w:val="22"/>
    </w:rPr>
  </w:style>
  <w:style w:type="paragraph" w:customStyle="1" w:styleId="H4">
    <w:name w:val="H4"/>
    <w:basedOn w:val="H1"/>
    <w:next w:val="ParagraphContinued"/>
    <w:qFormat/>
    <w:rsid w:val="009874F4"/>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9874F4"/>
    <w:pPr>
      <w:spacing w:after="0" w:line="240" w:lineRule="auto"/>
      <w:ind w:left="200" w:hanging="200"/>
    </w:pPr>
  </w:style>
  <w:style w:type="paragraph" w:styleId="IndexHeading">
    <w:name w:val="index heading"/>
    <w:basedOn w:val="Normal"/>
    <w:next w:val="Index1"/>
    <w:semiHidden/>
    <w:rsid w:val="009874F4"/>
    <w:rPr>
      <w:rFonts w:asciiTheme="majorHAnsi" w:eastAsiaTheme="majorEastAsia" w:hAnsiTheme="majorHAnsi" w:cstheme="majorBidi"/>
      <w:b/>
      <w:bCs/>
    </w:rPr>
  </w:style>
  <w:style w:type="paragraph" w:customStyle="1" w:styleId="Introduction">
    <w:name w:val="Introduction"/>
    <w:basedOn w:val="Normal"/>
    <w:semiHidden/>
    <w:rsid w:val="009874F4"/>
    <w:pPr>
      <w:spacing w:after="0"/>
    </w:pPr>
    <w:rPr>
      <w:rFonts w:asciiTheme="majorHAnsi" w:hAnsiTheme="majorHAnsi"/>
      <w:color w:val="000000" w:themeColor="text1"/>
    </w:rPr>
  </w:style>
  <w:style w:type="paragraph" w:styleId="Macro">
    <w:name w:val="macro"/>
    <w:link w:val="MacroTextChar"/>
    <w:semiHidden/>
    <w:rsid w:val="009874F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874F4"/>
    <w:rPr>
      <w:rFonts w:ascii="Consolas" w:hAnsi="Consolas"/>
      <w:sz w:val="20"/>
      <w:szCs w:val="20"/>
    </w:rPr>
  </w:style>
  <w:style w:type="paragraph" w:customStyle="1" w:styleId="Notes">
    <w:name w:val="Notes"/>
    <w:basedOn w:val="Normal"/>
    <w:semiHidden/>
    <w:rsid w:val="009874F4"/>
    <w:rPr>
      <w:color w:val="046B5C" w:themeColor="text2"/>
    </w:rPr>
  </w:style>
  <w:style w:type="paragraph" w:customStyle="1" w:styleId="Pubinfo">
    <w:name w:val="Pubinfo"/>
    <w:basedOn w:val="Normal"/>
    <w:semiHidden/>
    <w:rsid w:val="009874F4"/>
    <w:rPr>
      <w:b/>
    </w:rPr>
  </w:style>
  <w:style w:type="paragraph" w:customStyle="1" w:styleId="PubinfoCategory">
    <w:name w:val="Pubinfo Category"/>
    <w:basedOn w:val="Pubinfo"/>
    <w:semiHidden/>
    <w:rsid w:val="009874F4"/>
  </w:style>
  <w:style w:type="paragraph" w:customStyle="1" w:styleId="PubinfoDate">
    <w:name w:val="Pubinfo Date"/>
    <w:basedOn w:val="PubinfoCategory"/>
    <w:semiHidden/>
    <w:rsid w:val="009874F4"/>
  </w:style>
  <w:style w:type="paragraph" w:customStyle="1" w:styleId="PubinfoHead">
    <w:name w:val="Pubinfo Head"/>
    <w:basedOn w:val="Pubinfo"/>
    <w:semiHidden/>
    <w:rsid w:val="009874F4"/>
  </w:style>
  <w:style w:type="paragraph" w:customStyle="1" w:styleId="PubinfoList">
    <w:name w:val="Pubinfo List"/>
    <w:basedOn w:val="Pubinfo"/>
    <w:semiHidden/>
    <w:rsid w:val="009874F4"/>
  </w:style>
  <w:style w:type="paragraph" w:customStyle="1" w:styleId="PubinfoNumber">
    <w:name w:val="Pubinfo Number"/>
    <w:basedOn w:val="Pubinfo"/>
    <w:semiHidden/>
    <w:rsid w:val="009874F4"/>
  </w:style>
  <w:style w:type="paragraph" w:styleId="Quote">
    <w:name w:val="Quote"/>
    <w:basedOn w:val="Normal"/>
    <w:link w:val="QuoteChar"/>
    <w:semiHidden/>
    <w:rsid w:val="009874F4"/>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9874F4"/>
    <w:rPr>
      <w:rFonts w:asciiTheme="majorHAnsi" w:hAnsiTheme="majorHAnsi"/>
      <w:b/>
      <w:iCs/>
      <w:color w:val="0B2949" w:themeColor="accent1"/>
      <w:sz w:val="21"/>
      <w:szCs w:val="21"/>
    </w:rPr>
  </w:style>
  <w:style w:type="paragraph" w:customStyle="1" w:styleId="QuoteAttribution">
    <w:name w:val="Quote Attribution"/>
    <w:basedOn w:val="Quote"/>
    <w:semiHidden/>
    <w:rsid w:val="009874F4"/>
    <w:pPr>
      <w:jc w:val="right"/>
    </w:pPr>
    <w:rPr>
      <w:i/>
    </w:rPr>
  </w:style>
  <w:style w:type="paragraph" w:styleId="Subtitle">
    <w:name w:val="Subtitle"/>
    <w:basedOn w:val="Normal"/>
    <w:next w:val="Normal"/>
    <w:link w:val="SubtitleChar"/>
    <w:semiHidden/>
    <w:rsid w:val="009874F4"/>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9874F4"/>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9874F4"/>
    <w:rPr>
      <w:color w:val="0B2949" w:themeColor="accent1"/>
      <w:sz w:val="22"/>
    </w:rPr>
  </w:style>
  <w:style w:type="paragraph" w:customStyle="1" w:styleId="SidebarHead">
    <w:name w:val="Sidebar Head"/>
    <w:basedOn w:val="SidebarTitle"/>
    <w:next w:val="Sidebar"/>
    <w:semiHidden/>
    <w:rsid w:val="009874F4"/>
    <w:pPr>
      <w:spacing w:before="100" w:after="80"/>
    </w:pPr>
  </w:style>
  <w:style w:type="paragraph" w:customStyle="1" w:styleId="TableFootnote">
    <w:name w:val="Table Footnote"/>
    <w:basedOn w:val="ExhibitFootnote"/>
    <w:semiHidden/>
    <w:rsid w:val="009874F4"/>
  </w:style>
  <w:style w:type="paragraph" w:customStyle="1" w:styleId="TableSignificance">
    <w:name w:val="Table Significance"/>
    <w:basedOn w:val="FigureSignificance"/>
    <w:semiHidden/>
    <w:rsid w:val="009874F4"/>
  </w:style>
  <w:style w:type="paragraph" w:customStyle="1" w:styleId="TableSource">
    <w:name w:val="Table Source"/>
    <w:basedOn w:val="FigureSource"/>
    <w:semiHidden/>
    <w:rsid w:val="009874F4"/>
  </w:style>
  <w:style w:type="paragraph" w:customStyle="1" w:styleId="TableTextRight">
    <w:name w:val="Table Text Right"/>
    <w:basedOn w:val="TableTextLeft"/>
    <w:semiHidden/>
    <w:rsid w:val="009874F4"/>
    <w:pPr>
      <w:jc w:val="right"/>
    </w:pPr>
  </w:style>
  <w:style w:type="paragraph" w:customStyle="1" w:styleId="TableTextDecimal">
    <w:name w:val="Table Text Decimal"/>
    <w:basedOn w:val="TableTextLeft"/>
    <w:semiHidden/>
    <w:rsid w:val="009874F4"/>
    <w:pPr>
      <w:tabs>
        <w:tab w:val="decimal" w:pos="576"/>
      </w:tabs>
    </w:pPr>
  </w:style>
  <w:style w:type="paragraph" w:customStyle="1" w:styleId="TableRowHead">
    <w:name w:val="Table Row Head"/>
    <w:basedOn w:val="TableTextLeft"/>
    <w:semiHidden/>
    <w:rsid w:val="009874F4"/>
    <w:pPr>
      <w:keepNext/>
    </w:pPr>
    <w:rPr>
      <w:b/>
      <w:color w:val="auto"/>
    </w:rPr>
  </w:style>
  <w:style w:type="paragraph" w:customStyle="1" w:styleId="TableListNumber">
    <w:name w:val="Table List Number"/>
    <w:basedOn w:val="TableTextLeft"/>
    <w:semiHidden/>
    <w:rsid w:val="009874F4"/>
    <w:pPr>
      <w:numPr>
        <w:numId w:val="18"/>
      </w:numPr>
    </w:pPr>
  </w:style>
  <w:style w:type="paragraph" w:customStyle="1" w:styleId="TableListBullet">
    <w:name w:val="Table List Bullet"/>
    <w:basedOn w:val="TableTextLeft"/>
    <w:semiHidden/>
    <w:rsid w:val="009874F4"/>
    <w:pPr>
      <w:numPr>
        <w:numId w:val="19"/>
      </w:numPr>
    </w:pPr>
  </w:style>
  <w:style w:type="paragraph" w:customStyle="1" w:styleId="TableHeaderCenter">
    <w:name w:val="Table Header Center"/>
    <w:basedOn w:val="TableTextLeft"/>
    <w:semiHidden/>
    <w:rsid w:val="009874F4"/>
    <w:pPr>
      <w:keepNext/>
      <w:jc w:val="center"/>
    </w:pPr>
    <w:rPr>
      <w:color w:val="FFFFFF" w:themeColor="background1"/>
      <w:sz w:val="20"/>
    </w:rPr>
  </w:style>
  <w:style w:type="paragraph" w:customStyle="1" w:styleId="TableHeaderLeft">
    <w:name w:val="Table Header Left"/>
    <w:basedOn w:val="TableTextLeft"/>
    <w:semiHidden/>
    <w:rsid w:val="009874F4"/>
    <w:pPr>
      <w:keepNext/>
    </w:pPr>
    <w:rPr>
      <w:color w:val="FFFFFF" w:themeColor="background1"/>
      <w:sz w:val="20"/>
    </w:rPr>
  </w:style>
  <w:style w:type="paragraph" w:customStyle="1" w:styleId="TableTitle">
    <w:name w:val="Table Title"/>
    <w:basedOn w:val="ExhibitTitle"/>
    <w:qFormat/>
    <w:rsid w:val="009874F4"/>
  </w:style>
  <w:style w:type="paragraph" w:customStyle="1" w:styleId="TableTextCentered">
    <w:name w:val="Table Text Centered"/>
    <w:basedOn w:val="TableTextLeft"/>
    <w:semiHidden/>
    <w:rsid w:val="009874F4"/>
    <w:pPr>
      <w:jc w:val="center"/>
    </w:pPr>
  </w:style>
  <w:style w:type="paragraph" w:styleId="TOC1">
    <w:name w:val="toc 1"/>
    <w:basedOn w:val="Normal"/>
    <w:next w:val="Normal"/>
    <w:semiHidden/>
    <w:rsid w:val="009874F4"/>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874F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874F4"/>
    <w:pPr>
      <w:tabs>
        <w:tab w:val="right" w:leader="dot" w:pos="9360"/>
      </w:tabs>
      <w:spacing w:after="100"/>
      <w:ind w:left="1296" w:hanging="432"/>
    </w:pPr>
    <w:rPr>
      <w:rFonts w:asciiTheme="majorHAnsi" w:hAnsiTheme="majorHAnsi"/>
    </w:rPr>
  </w:style>
  <w:style w:type="paragraph" w:styleId="TOCHeading">
    <w:name w:val="TOC Heading"/>
    <w:next w:val="TOC1"/>
    <w:semiHidden/>
    <w:rsid w:val="009874F4"/>
    <w:pPr>
      <w:spacing w:after="240" w:line="264" w:lineRule="auto"/>
    </w:pPr>
    <w:rPr>
      <w:rFonts w:asciiTheme="majorHAnsi" w:hAnsiTheme="majorHAnsi"/>
      <w:b/>
      <w:sz w:val="28"/>
    </w:rPr>
  </w:style>
  <w:style w:type="paragraph" w:styleId="List2">
    <w:name w:val="List 2"/>
    <w:basedOn w:val="Normal"/>
    <w:semiHidden/>
    <w:rsid w:val="009874F4"/>
    <w:pPr>
      <w:numPr>
        <w:ilvl w:val="1"/>
        <w:numId w:val="7"/>
      </w:numPr>
      <w:contextualSpacing/>
    </w:pPr>
  </w:style>
  <w:style w:type="paragraph" w:styleId="List3">
    <w:name w:val="List 3"/>
    <w:basedOn w:val="Normal"/>
    <w:semiHidden/>
    <w:rsid w:val="009874F4"/>
    <w:pPr>
      <w:numPr>
        <w:ilvl w:val="2"/>
        <w:numId w:val="7"/>
      </w:numPr>
      <w:contextualSpacing/>
    </w:pPr>
  </w:style>
  <w:style w:type="paragraph" w:customStyle="1" w:styleId="ListAlpha">
    <w:name w:val="List Alpha"/>
    <w:basedOn w:val="List"/>
    <w:qFormat/>
    <w:rsid w:val="009874F4"/>
    <w:pPr>
      <w:numPr>
        <w:numId w:val="20"/>
      </w:numPr>
    </w:pPr>
  </w:style>
  <w:style w:type="paragraph" w:customStyle="1" w:styleId="ListAlpha2">
    <w:name w:val="List Alpha 2"/>
    <w:basedOn w:val="List2"/>
    <w:qFormat/>
    <w:rsid w:val="009874F4"/>
    <w:pPr>
      <w:numPr>
        <w:ilvl w:val="0"/>
        <w:numId w:val="21"/>
      </w:numPr>
      <w:spacing w:after="80"/>
      <w:contextualSpacing w:val="0"/>
    </w:pPr>
  </w:style>
  <w:style w:type="paragraph" w:customStyle="1" w:styleId="ListAlpha3">
    <w:name w:val="List Alpha 3"/>
    <w:basedOn w:val="List3"/>
    <w:qFormat/>
    <w:rsid w:val="009874F4"/>
    <w:pPr>
      <w:numPr>
        <w:ilvl w:val="0"/>
        <w:numId w:val="22"/>
      </w:numPr>
      <w:spacing w:after="80"/>
      <w:contextualSpacing w:val="0"/>
    </w:pPr>
  </w:style>
  <w:style w:type="paragraph" w:styleId="List4">
    <w:name w:val="List 4"/>
    <w:basedOn w:val="Normal"/>
    <w:semiHidden/>
    <w:rsid w:val="009874F4"/>
    <w:pPr>
      <w:numPr>
        <w:ilvl w:val="3"/>
        <w:numId w:val="7"/>
      </w:numPr>
      <w:contextualSpacing/>
    </w:pPr>
  </w:style>
  <w:style w:type="paragraph" w:customStyle="1" w:styleId="Outline1">
    <w:name w:val="Outline 1"/>
    <w:basedOn w:val="List"/>
    <w:semiHidden/>
    <w:rsid w:val="009874F4"/>
    <w:pPr>
      <w:numPr>
        <w:numId w:val="0"/>
      </w:numPr>
      <w:spacing w:after="0"/>
    </w:pPr>
  </w:style>
  <w:style w:type="paragraph" w:customStyle="1" w:styleId="Outline2">
    <w:name w:val="Outline 2"/>
    <w:basedOn w:val="List2"/>
    <w:semiHidden/>
    <w:rsid w:val="009874F4"/>
    <w:pPr>
      <w:numPr>
        <w:numId w:val="23"/>
      </w:numPr>
      <w:spacing w:after="0"/>
    </w:pPr>
  </w:style>
  <w:style w:type="paragraph" w:customStyle="1" w:styleId="Outline3">
    <w:name w:val="Outline 3"/>
    <w:basedOn w:val="List3"/>
    <w:semiHidden/>
    <w:rsid w:val="009874F4"/>
    <w:pPr>
      <w:numPr>
        <w:numId w:val="23"/>
      </w:numPr>
      <w:spacing w:after="0"/>
    </w:pPr>
  </w:style>
  <w:style w:type="paragraph" w:customStyle="1" w:styleId="Outline4">
    <w:name w:val="Outline 4"/>
    <w:basedOn w:val="List4"/>
    <w:semiHidden/>
    <w:rsid w:val="009874F4"/>
    <w:pPr>
      <w:numPr>
        <w:ilvl w:val="0"/>
        <w:numId w:val="0"/>
      </w:numPr>
      <w:spacing w:after="0"/>
      <w:ind w:left="1440" w:hanging="360"/>
    </w:pPr>
  </w:style>
  <w:style w:type="character" w:customStyle="1" w:styleId="BoldItalic">
    <w:name w:val="Bold Italic"/>
    <w:basedOn w:val="DefaultParagraphFont"/>
    <w:semiHidden/>
    <w:rsid w:val="009874F4"/>
    <w:rPr>
      <w:b/>
      <w:i/>
    </w:rPr>
  </w:style>
  <w:style w:type="character" w:customStyle="1" w:styleId="BoldUnderline">
    <w:name w:val="Bold Underline"/>
    <w:basedOn w:val="DefaultParagraphFont"/>
    <w:semiHidden/>
    <w:rsid w:val="009874F4"/>
    <w:rPr>
      <w:b/>
      <w:u w:val="single"/>
    </w:rPr>
  </w:style>
  <w:style w:type="character" w:customStyle="1" w:styleId="Default">
    <w:name w:val="Default"/>
    <w:basedOn w:val="DefaultParagraphFont"/>
    <w:semiHidden/>
    <w:rsid w:val="009874F4"/>
  </w:style>
  <w:style w:type="character" w:customStyle="1" w:styleId="HighlightBlue">
    <w:name w:val="Highlight Blue"/>
    <w:basedOn w:val="DefaultParagraphFont"/>
    <w:semiHidden/>
    <w:rsid w:val="009874F4"/>
    <w:rPr>
      <w:bdr w:val="none" w:sz="0" w:space="0" w:color="auto"/>
      <w:shd w:val="clear" w:color="auto" w:fill="D9E8F9" w:themeFill="accent1" w:themeFillTint="1A"/>
    </w:rPr>
  </w:style>
  <w:style w:type="character" w:customStyle="1" w:styleId="HighlightYellow">
    <w:name w:val="Highlight Yellow"/>
    <w:basedOn w:val="DefaultParagraphFont"/>
    <w:semiHidden/>
    <w:rsid w:val="009874F4"/>
    <w:rPr>
      <w:bdr w:val="none" w:sz="0" w:space="0" w:color="auto"/>
      <w:shd w:val="clear" w:color="auto" w:fill="FCF0D1" w:themeFill="accent4" w:themeFillTint="33"/>
    </w:rPr>
  </w:style>
  <w:style w:type="character" w:customStyle="1" w:styleId="RunIn">
    <w:name w:val="Run In"/>
    <w:basedOn w:val="DefaultParagraphFont"/>
    <w:semiHidden/>
    <w:rsid w:val="009874F4"/>
    <w:rPr>
      <w:b/>
      <w:color w:val="0B2949" w:themeColor="accent1"/>
    </w:rPr>
  </w:style>
  <w:style w:type="character" w:customStyle="1" w:styleId="TableTextTight">
    <w:name w:val="Table Text Tight"/>
    <w:basedOn w:val="DefaultParagraphFont"/>
    <w:semiHidden/>
    <w:rsid w:val="009874F4"/>
    <w:rPr>
      <w:sz w:val="16"/>
    </w:rPr>
  </w:style>
  <w:style w:type="character" w:customStyle="1" w:styleId="TitleSubtitle">
    <w:name w:val="Title_Subtitle"/>
    <w:basedOn w:val="DefaultParagraphFont"/>
    <w:semiHidden/>
    <w:rsid w:val="009874F4"/>
    <w:rPr>
      <w:b/>
    </w:rPr>
  </w:style>
  <w:style w:type="table" w:customStyle="1" w:styleId="MathUBaseTable">
    <w:name w:val="MathU Base Table"/>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9874F4"/>
    <w:rPr>
      <w:color w:val="808080"/>
    </w:rPr>
  </w:style>
  <w:style w:type="paragraph" w:customStyle="1" w:styleId="TableTextDecimalWide">
    <w:name w:val="Table Text Decimal Wide"/>
    <w:basedOn w:val="TableTextDecimal"/>
    <w:semiHidden/>
    <w:rsid w:val="009874F4"/>
    <w:pPr>
      <w:tabs>
        <w:tab w:val="clear" w:pos="576"/>
        <w:tab w:val="decimal" w:pos="864"/>
      </w:tabs>
    </w:pPr>
  </w:style>
  <w:style w:type="paragraph" w:customStyle="1" w:styleId="TableTextDecimalNarrow">
    <w:name w:val="Table Text Decimal Narrow"/>
    <w:basedOn w:val="TableTextDecimalWide"/>
    <w:semiHidden/>
    <w:rsid w:val="009874F4"/>
    <w:pPr>
      <w:tabs>
        <w:tab w:val="decimal" w:pos="360"/>
        <w:tab w:val="clear" w:pos="864"/>
      </w:tabs>
    </w:pPr>
  </w:style>
  <w:style w:type="paragraph" w:styleId="ListBullet4">
    <w:name w:val="List Bullet 4"/>
    <w:basedOn w:val="Normal"/>
    <w:semiHidden/>
    <w:rsid w:val="009874F4"/>
    <w:pPr>
      <w:numPr>
        <w:numId w:val="10"/>
      </w:numPr>
      <w:contextualSpacing/>
    </w:pPr>
  </w:style>
  <w:style w:type="paragraph" w:customStyle="1" w:styleId="TitleRule">
    <w:name w:val="Title Rule"/>
    <w:basedOn w:val="Normal"/>
    <w:semiHidden/>
    <w:rsid w:val="009874F4"/>
    <w:pPr>
      <w:keepNext/>
      <w:spacing w:before="240" w:after="80"/>
    </w:pPr>
  </w:style>
  <w:style w:type="paragraph" w:styleId="ListBullet5">
    <w:name w:val="List Bullet 5"/>
    <w:basedOn w:val="Normal"/>
    <w:semiHidden/>
    <w:rsid w:val="009874F4"/>
    <w:pPr>
      <w:numPr>
        <w:numId w:val="11"/>
      </w:numPr>
      <w:contextualSpacing/>
    </w:pPr>
  </w:style>
  <w:style w:type="paragraph" w:styleId="ListNumber5">
    <w:name w:val="List Number 5"/>
    <w:basedOn w:val="Normal"/>
    <w:semiHidden/>
    <w:rsid w:val="009874F4"/>
    <w:pPr>
      <w:numPr>
        <w:numId w:val="15"/>
      </w:numPr>
      <w:contextualSpacing/>
    </w:pPr>
  </w:style>
  <w:style w:type="paragraph" w:customStyle="1" w:styleId="Sidebar">
    <w:name w:val="Sidebar"/>
    <w:basedOn w:val="Normal"/>
    <w:semiHidden/>
    <w:rsid w:val="009874F4"/>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874F4"/>
    <w:pPr>
      <w:numPr>
        <w:numId w:val="24"/>
      </w:numPr>
    </w:pPr>
  </w:style>
  <w:style w:type="paragraph" w:customStyle="1" w:styleId="SidebarListNumber">
    <w:name w:val="Sidebar List Number"/>
    <w:basedOn w:val="Sidebar"/>
    <w:semiHidden/>
    <w:rsid w:val="009874F4"/>
    <w:pPr>
      <w:numPr>
        <w:numId w:val="25"/>
      </w:numPr>
      <w:adjustRightInd w:val="0"/>
      <w:spacing w:line="264" w:lineRule="auto"/>
    </w:pPr>
  </w:style>
  <w:style w:type="paragraph" w:customStyle="1" w:styleId="TableListBullet2">
    <w:name w:val="Table List Bullet 2"/>
    <w:basedOn w:val="TableListBullet"/>
    <w:semiHidden/>
    <w:rsid w:val="009874F4"/>
    <w:pPr>
      <w:numPr>
        <w:numId w:val="26"/>
      </w:numPr>
    </w:pPr>
  </w:style>
  <w:style w:type="paragraph" w:customStyle="1" w:styleId="TableListNumber2">
    <w:name w:val="Table List Number 2"/>
    <w:basedOn w:val="TableListNumber"/>
    <w:semiHidden/>
    <w:rsid w:val="009874F4"/>
    <w:pPr>
      <w:numPr>
        <w:numId w:val="27"/>
      </w:numPr>
    </w:pPr>
  </w:style>
  <w:style w:type="paragraph" w:styleId="ListContinue3">
    <w:name w:val="List Continue 3"/>
    <w:basedOn w:val="Normal"/>
    <w:qFormat/>
    <w:rsid w:val="009874F4"/>
    <w:pPr>
      <w:spacing w:after="80"/>
      <w:ind w:left="1080"/>
    </w:pPr>
  </w:style>
  <w:style w:type="paragraph" w:styleId="List5">
    <w:name w:val="List 5"/>
    <w:basedOn w:val="Normal"/>
    <w:semiHidden/>
    <w:rsid w:val="009874F4"/>
    <w:pPr>
      <w:numPr>
        <w:ilvl w:val="4"/>
        <w:numId w:val="7"/>
      </w:numPr>
      <w:contextualSpacing/>
    </w:pPr>
  </w:style>
  <w:style w:type="character" w:customStyle="1" w:styleId="H1Char">
    <w:name w:val="H1 Char"/>
    <w:basedOn w:val="DefaultParagraphFont"/>
    <w:link w:val="H1"/>
    <w:rsid w:val="00B2098B"/>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9874F4"/>
    <w:pPr>
      <w:spacing w:before="240" w:after="0"/>
    </w:pPr>
    <w:rPr>
      <w:b/>
    </w:rPr>
  </w:style>
  <w:style w:type="character" w:customStyle="1" w:styleId="Bold">
    <w:name w:val="Bold"/>
    <w:basedOn w:val="DefaultParagraphFont"/>
    <w:semiHidden/>
    <w:rsid w:val="009874F4"/>
    <w:rPr>
      <w:b/>
    </w:rPr>
  </w:style>
  <w:style w:type="character" w:customStyle="1" w:styleId="Italic">
    <w:name w:val="Italic"/>
    <w:basedOn w:val="DefaultParagraphFont"/>
    <w:semiHidden/>
    <w:rsid w:val="009874F4"/>
    <w:rPr>
      <w:i/>
    </w:rPr>
  </w:style>
  <w:style w:type="paragraph" w:customStyle="1" w:styleId="mathematicaorg">
    <w:name w:val="mathematica.org"/>
    <w:link w:val="mathematicaorgChar"/>
    <w:semiHidden/>
    <w:rsid w:val="009874F4"/>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874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9874F4"/>
    <w:pPr>
      <w:spacing w:before="3000" w:line="252" w:lineRule="auto"/>
    </w:pPr>
    <w:rPr>
      <w:rFonts w:eastAsia="Times New Roman" w:cs="Times New Roman"/>
      <w:bCs w:val="0"/>
      <w:spacing w:val="2"/>
      <w:szCs w:val="20"/>
    </w:rPr>
  </w:style>
  <w:style w:type="numbering" w:customStyle="1" w:styleId="Feature20">
    <w:name w:val="Feature 2"/>
    <w:semiHidden/>
    <w:rsid w:val="009874F4"/>
    <w:pPr>
      <w:numPr>
        <w:numId w:val="1"/>
      </w:numPr>
    </w:pPr>
  </w:style>
  <w:style w:type="paragraph" w:customStyle="1" w:styleId="Covertextborder">
    <w:name w:val="Cover text border"/>
    <w:semiHidden/>
    <w:rsid w:val="009874F4"/>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9874F4"/>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9874F4"/>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9874F4"/>
    <w:pPr>
      <w:keepLines/>
      <w:ind w:hanging="360"/>
    </w:pPr>
  </w:style>
  <w:style w:type="paragraph" w:styleId="TOC4">
    <w:name w:val="toc 4"/>
    <w:basedOn w:val="Normal"/>
    <w:next w:val="Normal"/>
    <w:semiHidden/>
    <w:rsid w:val="009874F4"/>
    <w:pPr>
      <w:spacing w:after="100"/>
      <w:ind w:left="1728" w:hanging="432"/>
    </w:pPr>
    <w:rPr>
      <w:rFonts w:asciiTheme="majorHAnsi" w:hAnsiTheme="majorHAnsi"/>
    </w:rPr>
  </w:style>
  <w:style w:type="paragraph" w:customStyle="1" w:styleId="Disclaimer">
    <w:name w:val="Disclaimer"/>
    <w:basedOn w:val="Footer"/>
    <w:semiHidden/>
    <w:rsid w:val="009874F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9874F4"/>
    <w:rPr>
      <w:vertAlign w:val="subscript"/>
    </w:rPr>
  </w:style>
  <w:style w:type="paragraph" w:styleId="Salutation">
    <w:name w:val="Salutation"/>
    <w:basedOn w:val="Normal"/>
    <w:next w:val="Paragraph"/>
    <w:link w:val="SalutationChar"/>
    <w:semiHidden/>
    <w:rsid w:val="009874F4"/>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9874F4"/>
  </w:style>
  <w:style w:type="numbering" w:styleId="111111">
    <w:name w:val="Outline List 2"/>
    <w:basedOn w:val="NoList"/>
    <w:semiHidden/>
    <w:unhideWhenUsed/>
    <w:rsid w:val="009874F4"/>
    <w:pPr>
      <w:numPr>
        <w:numId w:val="2"/>
      </w:numPr>
    </w:pPr>
  </w:style>
  <w:style w:type="character" w:customStyle="1" w:styleId="Superscript">
    <w:name w:val="Superscript"/>
    <w:basedOn w:val="DefaultParagraphFont"/>
    <w:semiHidden/>
    <w:rsid w:val="009874F4"/>
    <w:rPr>
      <w:vertAlign w:val="superscript"/>
    </w:rPr>
  </w:style>
  <w:style w:type="character" w:customStyle="1" w:styleId="Underline">
    <w:name w:val="Underline"/>
    <w:basedOn w:val="DefaultParagraphFont"/>
    <w:semiHidden/>
    <w:rsid w:val="009874F4"/>
    <w:rPr>
      <w:u w:val="single"/>
    </w:rPr>
  </w:style>
  <w:style w:type="paragraph" w:styleId="FootnoteText">
    <w:name w:val="footnote text"/>
    <w:basedOn w:val="Normal"/>
    <w:link w:val="FootnoteTextChar"/>
    <w:semiHidden/>
    <w:rsid w:val="009874F4"/>
    <w:pPr>
      <w:spacing w:after="0" w:line="240" w:lineRule="auto"/>
    </w:pPr>
    <w:rPr>
      <w:sz w:val="20"/>
      <w:szCs w:val="20"/>
    </w:rPr>
  </w:style>
  <w:style w:type="character" w:customStyle="1" w:styleId="FootnoteTextChar">
    <w:name w:val="Footnote Text Char"/>
    <w:basedOn w:val="DefaultParagraphFont"/>
    <w:link w:val="FootnoteText"/>
    <w:semiHidden/>
    <w:rsid w:val="009874F4"/>
    <w:rPr>
      <w:sz w:val="20"/>
      <w:szCs w:val="20"/>
    </w:rPr>
  </w:style>
  <w:style w:type="character" w:styleId="FootnoteReference">
    <w:name w:val="footnote reference"/>
    <w:basedOn w:val="DefaultParagraphFont"/>
    <w:semiHidden/>
    <w:rsid w:val="009874F4"/>
    <w:rPr>
      <w:vertAlign w:val="superscript"/>
    </w:rPr>
  </w:style>
  <w:style w:type="paragraph" w:styleId="EndnoteText">
    <w:name w:val="endnote text"/>
    <w:basedOn w:val="Normal"/>
    <w:link w:val="EndnoteTextChar"/>
    <w:semiHidden/>
    <w:rsid w:val="009874F4"/>
    <w:pPr>
      <w:spacing w:after="0"/>
    </w:pPr>
    <w:rPr>
      <w:sz w:val="20"/>
      <w:szCs w:val="20"/>
    </w:rPr>
  </w:style>
  <w:style w:type="character" w:customStyle="1" w:styleId="EndnoteTextChar">
    <w:name w:val="Endnote Text Char"/>
    <w:basedOn w:val="DefaultParagraphFont"/>
    <w:link w:val="EndnoteText"/>
    <w:semiHidden/>
    <w:rsid w:val="009874F4"/>
    <w:rPr>
      <w:sz w:val="20"/>
      <w:szCs w:val="20"/>
    </w:rPr>
  </w:style>
  <w:style w:type="paragraph" w:styleId="NoSpacing">
    <w:name w:val="No Spacing"/>
    <w:semiHidden/>
    <w:rsid w:val="009874F4"/>
    <w:pPr>
      <w:spacing w:after="0" w:line="264" w:lineRule="auto"/>
    </w:pPr>
  </w:style>
  <w:style w:type="numbering" w:styleId="1ai">
    <w:name w:val="Outline List 1"/>
    <w:basedOn w:val="NoList"/>
    <w:semiHidden/>
    <w:unhideWhenUsed/>
    <w:rsid w:val="009874F4"/>
    <w:pPr>
      <w:numPr>
        <w:numId w:val="3"/>
      </w:numPr>
    </w:pPr>
  </w:style>
  <w:style w:type="numbering" w:styleId="ArticleSection">
    <w:name w:val="Outline List 3"/>
    <w:basedOn w:val="NoList"/>
    <w:semiHidden/>
    <w:unhideWhenUsed/>
    <w:rsid w:val="009874F4"/>
    <w:pPr>
      <w:numPr>
        <w:numId w:val="4"/>
      </w:numPr>
    </w:pPr>
  </w:style>
  <w:style w:type="table" w:styleId="ColorfulGrid">
    <w:name w:val="Colorful Grid"/>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874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874F4"/>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874F4"/>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874F4"/>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874F4"/>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874F4"/>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874F4"/>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874F4"/>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874F4"/>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874F4"/>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874F4"/>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874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874F4"/>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874F4"/>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874F4"/>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874F4"/>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874F4"/>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874F4"/>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874F4"/>
    <w:pPr>
      <w:spacing w:after="0" w:line="240" w:lineRule="auto"/>
    </w:pPr>
  </w:style>
  <w:style w:type="character" w:customStyle="1" w:styleId="E-mailSignatureChar">
    <w:name w:val="E-mail Signature Char"/>
    <w:basedOn w:val="DefaultParagraphFont"/>
    <w:link w:val="E-mailSignature"/>
    <w:semiHidden/>
    <w:rsid w:val="009874F4"/>
  </w:style>
  <w:style w:type="paragraph" w:styleId="EnvelopeAddress">
    <w:name w:val="envelope address"/>
    <w:basedOn w:val="Normal"/>
    <w:semiHidden/>
    <w:rsid w:val="009874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874F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9874F4"/>
    <w:rPr>
      <w:color w:val="954F72" w:themeColor="followedHyperlink"/>
      <w:u w:val="single"/>
    </w:rPr>
  </w:style>
  <w:style w:type="table" w:styleId="GridTable1Light">
    <w:name w:val="Grid Table 1 Light"/>
    <w:basedOn w:val="TableNormal"/>
    <w:rsid w:val="009874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874F4"/>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874F4"/>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874F4"/>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874F4"/>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874F4"/>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874F4"/>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874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874F4"/>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874F4"/>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874F4"/>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874F4"/>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874F4"/>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874F4"/>
    <w:rPr>
      <w:color w:val="2B579A"/>
      <w:shd w:val="clear" w:color="auto" w:fill="E1DFDD"/>
    </w:rPr>
  </w:style>
  <w:style w:type="character" w:styleId="HTMLAcronym">
    <w:name w:val="HTML Acronym"/>
    <w:basedOn w:val="DefaultParagraphFont"/>
    <w:semiHidden/>
    <w:rsid w:val="009874F4"/>
  </w:style>
  <w:style w:type="paragraph" w:styleId="HTMLAddress">
    <w:name w:val="HTML Address"/>
    <w:basedOn w:val="Normal"/>
    <w:link w:val="HTMLAddressChar"/>
    <w:semiHidden/>
    <w:rsid w:val="009874F4"/>
    <w:pPr>
      <w:spacing w:after="0" w:line="240" w:lineRule="auto"/>
    </w:pPr>
    <w:rPr>
      <w:i/>
      <w:iCs/>
    </w:rPr>
  </w:style>
  <w:style w:type="character" w:customStyle="1" w:styleId="HTMLAddressChar">
    <w:name w:val="HTML Address Char"/>
    <w:basedOn w:val="DefaultParagraphFont"/>
    <w:link w:val="HTMLAddress"/>
    <w:semiHidden/>
    <w:rsid w:val="009874F4"/>
    <w:rPr>
      <w:i/>
      <w:iCs/>
    </w:rPr>
  </w:style>
  <w:style w:type="character" w:styleId="HTMLCite">
    <w:name w:val="HTML Cite"/>
    <w:basedOn w:val="DefaultParagraphFont"/>
    <w:semiHidden/>
    <w:rsid w:val="009874F4"/>
    <w:rPr>
      <w:i/>
      <w:iCs/>
    </w:rPr>
  </w:style>
  <w:style w:type="character" w:styleId="HTMLCode">
    <w:name w:val="HTML Code"/>
    <w:basedOn w:val="DefaultParagraphFont"/>
    <w:semiHidden/>
    <w:rsid w:val="009874F4"/>
    <w:rPr>
      <w:rFonts w:ascii="Consolas" w:hAnsi="Consolas"/>
      <w:sz w:val="20"/>
      <w:szCs w:val="20"/>
    </w:rPr>
  </w:style>
  <w:style w:type="character" w:styleId="HTMLDefinition">
    <w:name w:val="HTML Definition"/>
    <w:basedOn w:val="DefaultParagraphFont"/>
    <w:semiHidden/>
    <w:rsid w:val="009874F4"/>
    <w:rPr>
      <w:i/>
      <w:iCs/>
    </w:rPr>
  </w:style>
  <w:style w:type="character" w:styleId="HTMLKeyboard">
    <w:name w:val="HTML Keyboard"/>
    <w:basedOn w:val="DefaultParagraphFont"/>
    <w:semiHidden/>
    <w:rsid w:val="009874F4"/>
    <w:rPr>
      <w:rFonts w:ascii="Consolas" w:hAnsi="Consolas"/>
      <w:sz w:val="20"/>
      <w:szCs w:val="20"/>
    </w:rPr>
  </w:style>
  <w:style w:type="paragraph" w:styleId="HTMLPreformatted">
    <w:name w:val="HTML Preformatted"/>
    <w:basedOn w:val="Normal"/>
    <w:link w:val="HTMLPreformattedChar"/>
    <w:semiHidden/>
    <w:rsid w:val="009874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874F4"/>
    <w:rPr>
      <w:rFonts w:ascii="Consolas" w:hAnsi="Consolas"/>
      <w:sz w:val="20"/>
      <w:szCs w:val="20"/>
    </w:rPr>
  </w:style>
  <w:style w:type="character" w:styleId="HTMLSample">
    <w:name w:val="HTML Sample"/>
    <w:basedOn w:val="DefaultParagraphFont"/>
    <w:semiHidden/>
    <w:rsid w:val="009874F4"/>
    <w:rPr>
      <w:rFonts w:ascii="Consolas" w:hAnsi="Consolas"/>
      <w:sz w:val="24"/>
      <w:szCs w:val="24"/>
    </w:rPr>
  </w:style>
  <w:style w:type="character" w:styleId="HTMLTypewriter">
    <w:name w:val="HTML Typewriter"/>
    <w:basedOn w:val="DefaultParagraphFont"/>
    <w:semiHidden/>
    <w:unhideWhenUsed/>
    <w:rsid w:val="009874F4"/>
    <w:rPr>
      <w:rFonts w:ascii="Consolas" w:hAnsi="Consolas"/>
      <w:sz w:val="20"/>
      <w:szCs w:val="20"/>
    </w:rPr>
  </w:style>
  <w:style w:type="character" w:styleId="HTMLVariable">
    <w:name w:val="HTML Variable"/>
    <w:basedOn w:val="DefaultParagraphFont"/>
    <w:semiHidden/>
    <w:unhideWhenUsed/>
    <w:rsid w:val="009874F4"/>
    <w:rPr>
      <w:i/>
      <w:iCs/>
    </w:rPr>
  </w:style>
  <w:style w:type="paragraph" w:styleId="Index2">
    <w:name w:val="index 2"/>
    <w:basedOn w:val="Normal"/>
    <w:next w:val="Normal"/>
    <w:autoRedefine/>
    <w:semiHidden/>
    <w:rsid w:val="009874F4"/>
    <w:pPr>
      <w:spacing w:after="0" w:line="240" w:lineRule="auto"/>
      <w:ind w:left="440" w:hanging="220"/>
    </w:pPr>
  </w:style>
  <w:style w:type="paragraph" w:styleId="Index3">
    <w:name w:val="index 3"/>
    <w:basedOn w:val="Normal"/>
    <w:next w:val="Normal"/>
    <w:autoRedefine/>
    <w:semiHidden/>
    <w:rsid w:val="009874F4"/>
    <w:pPr>
      <w:spacing w:after="0" w:line="240" w:lineRule="auto"/>
      <w:ind w:left="660" w:hanging="220"/>
    </w:pPr>
  </w:style>
  <w:style w:type="paragraph" w:styleId="Index4">
    <w:name w:val="index 4"/>
    <w:basedOn w:val="Normal"/>
    <w:next w:val="Normal"/>
    <w:autoRedefine/>
    <w:semiHidden/>
    <w:rsid w:val="009874F4"/>
    <w:pPr>
      <w:spacing w:after="0" w:line="240" w:lineRule="auto"/>
      <w:ind w:left="880" w:hanging="220"/>
    </w:pPr>
  </w:style>
  <w:style w:type="paragraph" w:styleId="Index5">
    <w:name w:val="index 5"/>
    <w:basedOn w:val="Normal"/>
    <w:next w:val="Normal"/>
    <w:autoRedefine/>
    <w:semiHidden/>
    <w:rsid w:val="009874F4"/>
    <w:pPr>
      <w:spacing w:after="0" w:line="240" w:lineRule="auto"/>
      <w:ind w:left="1100" w:hanging="220"/>
    </w:pPr>
  </w:style>
  <w:style w:type="paragraph" w:styleId="Index6">
    <w:name w:val="index 6"/>
    <w:basedOn w:val="Normal"/>
    <w:next w:val="Normal"/>
    <w:autoRedefine/>
    <w:semiHidden/>
    <w:rsid w:val="009874F4"/>
    <w:pPr>
      <w:spacing w:after="0" w:line="240" w:lineRule="auto"/>
      <w:ind w:left="1320" w:hanging="220"/>
    </w:pPr>
  </w:style>
  <w:style w:type="paragraph" w:styleId="Index7">
    <w:name w:val="index 7"/>
    <w:basedOn w:val="Normal"/>
    <w:next w:val="Normal"/>
    <w:autoRedefine/>
    <w:semiHidden/>
    <w:rsid w:val="009874F4"/>
    <w:pPr>
      <w:spacing w:after="0" w:line="240" w:lineRule="auto"/>
      <w:ind w:left="1540" w:hanging="220"/>
    </w:pPr>
  </w:style>
  <w:style w:type="paragraph" w:styleId="Index8">
    <w:name w:val="index 8"/>
    <w:basedOn w:val="Normal"/>
    <w:next w:val="Normal"/>
    <w:autoRedefine/>
    <w:semiHidden/>
    <w:rsid w:val="009874F4"/>
    <w:pPr>
      <w:spacing w:after="0" w:line="240" w:lineRule="auto"/>
      <w:ind w:left="1760" w:hanging="220"/>
    </w:pPr>
  </w:style>
  <w:style w:type="paragraph" w:styleId="Index9">
    <w:name w:val="index 9"/>
    <w:basedOn w:val="Normal"/>
    <w:next w:val="Normal"/>
    <w:autoRedefine/>
    <w:semiHidden/>
    <w:rsid w:val="009874F4"/>
    <w:pPr>
      <w:spacing w:after="0" w:line="240" w:lineRule="auto"/>
      <w:ind w:left="1980" w:hanging="220"/>
    </w:pPr>
  </w:style>
  <w:style w:type="character" w:styleId="IntenseEmphasis">
    <w:name w:val="Intense Emphasis"/>
    <w:basedOn w:val="DefaultParagraphFont"/>
    <w:semiHidden/>
    <w:rsid w:val="009874F4"/>
    <w:rPr>
      <w:i/>
      <w:iCs/>
      <w:color w:val="0B2949" w:themeColor="accent1"/>
    </w:rPr>
  </w:style>
  <w:style w:type="paragraph" w:styleId="IntenseQuote">
    <w:name w:val="Intense Quote"/>
    <w:basedOn w:val="Normal"/>
    <w:next w:val="Normal"/>
    <w:link w:val="IntenseQuoteChar"/>
    <w:semiHidden/>
    <w:rsid w:val="009874F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9874F4"/>
    <w:rPr>
      <w:i/>
      <w:iCs/>
      <w:color w:val="0B2949" w:themeColor="accent1"/>
    </w:rPr>
  </w:style>
  <w:style w:type="character" w:styleId="IntenseReference">
    <w:name w:val="Intense Reference"/>
    <w:basedOn w:val="DefaultParagraphFont"/>
    <w:semiHidden/>
    <w:rsid w:val="009874F4"/>
    <w:rPr>
      <w:b/>
      <w:bCs/>
      <w:smallCaps/>
      <w:color w:val="0B2949" w:themeColor="accent1"/>
      <w:spacing w:val="5"/>
    </w:rPr>
  </w:style>
  <w:style w:type="table" w:styleId="LightGrid">
    <w:name w:val="Light Grid"/>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874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874F4"/>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874F4"/>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874F4"/>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874F4"/>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874F4"/>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874F4"/>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874F4"/>
  </w:style>
  <w:style w:type="paragraph" w:styleId="ListContinue4">
    <w:name w:val="List Continue 4"/>
    <w:basedOn w:val="Normal"/>
    <w:semiHidden/>
    <w:rsid w:val="009874F4"/>
    <w:pPr>
      <w:spacing w:after="120"/>
      <w:ind w:left="1440"/>
      <w:contextualSpacing/>
    </w:pPr>
  </w:style>
  <w:style w:type="paragraph" w:styleId="ListContinue5">
    <w:name w:val="List Continue 5"/>
    <w:basedOn w:val="Normal"/>
    <w:semiHidden/>
    <w:rsid w:val="009874F4"/>
    <w:pPr>
      <w:spacing w:after="120"/>
      <w:ind w:left="1800"/>
      <w:contextualSpacing/>
    </w:pPr>
  </w:style>
  <w:style w:type="table" w:styleId="ListTable1Light">
    <w:name w:val="List Table 1 Light"/>
    <w:basedOn w:val="TableNormal"/>
    <w:rsid w:val="009874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874F4"/>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874F4"/>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874F4"/>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874F4"/>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874F4"/>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874F4"/>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874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874F4"/>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874F4"/>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874F4"/>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874F4"/>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874F4"/>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874F4"/>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874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874F4"/>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874F4"/>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874F4"/>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874F4"/>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874F4"/>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874F4"/>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874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874F4"/>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874F4"/>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874F4"/>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874F4"/>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874F4"/>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874F4"/>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874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874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874F4"/>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874F4"/>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874F4"/>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874F4"/>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874F4"/>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874F4"/>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874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874F4"/>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874F4"/>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874F4"/>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874F4"/>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874F4"/>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874F4"/>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874F4"/>
    <w:rPr>
      <w:color w:val="2B579A"/>
      <w:shd w:val="clear" w:color="auto" w:fill="E1DFDD"/>
    </w:rPr>
  </w:style>
  <w:style w:type="paragraph" w:styleId="MessageHeader">
    <w:name w:val="Message Header"/>
    <w:basedOn w:val="Normal"/>
    <w:link w:val="MessageHeaderChar"/>
    <w:semiHidden/>
    <w:rsid w:val="009874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874F4"/>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9874F4"/>
    <w:pPr>
      <w:ind w:left="720"/>
    </w:pPr>
  </w:style>
  <w:style w:type="character" w:styleId="PageNumber">
    <w:name w:val="page number"/>
    <w:basedOn w:val="DefaultParagraphFont"/>
    <w:semiHidden/>
    <w:rsid w:val="009874F4"/>
  </w:style>
  <w:style w:type="table" w:styleId="PlainTable1">
    <w:name w:val="Plain Table 1"/>
    <w:basedOn w:val="TableNormal"/>
    <w:rsid w:val="00987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874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874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874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874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874F4"/>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874F4"/>
    <w:rPr>
      <w:rFonts w:ascii="Consolas" w:hAnsi="Consolas"/>
      <w:sz w:val="21"/>
      <w:szCs w:val="21"/>
    </w:rPr>
  </w:style>
  <w:style w:type="paragraph" w:styleId="Signature">
    <w:name w:val="Signature"/>
    <w:basedOn w:val="Normal"/>
    <w:link w:val="SignatureChar"/>
    <w:semiHidden/>
    <w:rsid w:val="009874F4"/>
    <w:pPr>
      <w:spacing w:after="0" w:line="240" w:lineRule="auto"/>
      <w:ind w:left="4320"/>
    </w:pPr>
  </w:style>
  <w:style w:type="character" w:customStyle="1" w:styleId="SignatureChar">
    <w:name w:val="Signature Char"/>
    <w:basedOn w:val="DefaultParagraphFont"/>
    <w:link w:val="Signature"/>
    <w:semiHidden/>
    <w:rsid w:val="009874F4"/>
  </w:style>
  <w:style w:type="character" w:styleId="SmartHyperlink">
    <w:name w:val="Smart Hyperlink"/>
    <w:basedOn w:val="DefaultParagraphFont"/>
    <w:semiHidden/>
    <w:rsid w:val="009874F4"/>
    <w:rPr>
      <w:u w:val="dotted"/>
    </w:rPr>
  </w:style>
  <w:style w:type="character" w:styleId="Strong">
    <w:name w:val="Strong"/>
    <w:basedOn w:val="DefaultParagraphFont"/>
    <w:semiHidden/>
    <w:rsid w:val="009874F4"/>
    <w:rPr>
      <w:b/>
      <w:bCs/>
    </w:rPr>
  </w:style>
  <w:style w:type="character" w:styleId="SubtleEmphasis">
    <w:name w:val="Subtle Emphasis"/>
    <w:basedOn w:val="DefaultParagraphFont"/>
    <w:semiHidden/>
    <w:rsid w:val="009874F4"/>
    <w:rPr>
      <w:i/>
      <w:iCs/>
      <w:color w:val="404040" w:themeColor="text1" w:themeTint="BF"/>
    </w:rPr>
  </w:style>
  <w:style w:type="character" w:styleId="SubtleReference">
    <w:name w:val="Subtle Reference"/>
    <w:basedOn w:val="DefaultParagraphFont"/>
    <w:semiHidden/>
    <w:rsid w:val="009874F4"/>
    <w:rPr>
      <w:smallCaps/>
      <w:color w:val="5A5A5A" w:themeColor="text1" w:themeTint="A5"/>
    </w:rPr>
  </w:style>
  <w:style w:type="table" w:styleId="Table3Deffects1">
    <w:name w:val="Table 3D effects 1"/>
    <w:basedOn w:val="TableNormal"/>
    <w:unhideWhenUsed/>
    <w:rsid w:val="009874F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874F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874F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874F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874F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874F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874F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874F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874F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874F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874F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874F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874F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874F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874F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874F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874F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874F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874F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874F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87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874F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874F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874F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874F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74F4"/>
    <w:pPr>
      <w:spacing w:after="0"/>
      <w:ind w:left="220" w:hanging="220"/>
    </w:pPr>
  </w:style>
  <w:style w:type="paragraph" w:styleId="TableofFigures">
    <w:name w:val="table of figures"/>
    <w:basedOn w:val="Normal"/>
    <w:next w:val="Normal"/>
    <w:semiHidden/>
    <w:rsid w:val="009874F4"/>
    <w:pPr>
      <w:spacing w:after="0"/>
    </w:pPr>
  </w:style>
  <w:style w:type="table" w:styleId="TableProfessional">
    <w:name w:val="Table Professional"/>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874F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874F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874F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874F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874F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874F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874F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874F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874F4"/>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874F4"/>
    <w:pPr>
      <w:spacing w:after="100"/>
      <w:ind w:left="880"/>
    </w:pPr>
    <w:rPr>
      <w:rFonts w:asciiTheme="majorHAnsi" w:hAnsiTheme="majorHAnsi"/>
    </w:rPr>
  </w:style>
  <w:style w:type="paragraph" w:styleId="TOC6">
    <w:name w:val="toc 6"/>
    <w:basedOn w:val="Normal"/>
    <w:next w:val="Normal"/>
    <w:semiHidden/>
    <w:rsid w:val="009874F4"/>
    <w:pPr>
      <w:spacing w:after="100"/>
      <w:ind w:left="1100"/>
    </w:pPr>
    <w:rPr>
      <w:rFonts w:asciiTheme="majorHAnsi" w:hAnsiTheme="majorHAnsi"/>
    </w:rPr>
  </w:style>
  <w:style w:type="paragraph" w:styleId="TOC7">
    <w:name w:val="toc 7"/>
    <w:basedOn w:val="Normal"/>
    <w:next w:val="Normal"/>
    <w:semiHidden/>
    <w:rsid w:val="009874F4"/>
    <w:pPr>
      <w:spacing w:after="100"/>
      <w:ind w:left="1320"/>
    </w:pPr>
    <w:rPr>
      <w:rFonts w:asciiTheme="majorHAnsi" w:hAnsiTheme="majorHAnsi"/>
    </w:rPr>
  </w:style>
  <w:style w:type="paragraph" w:styleId="TOC8">
    <w:name w:val="toc 8"/>
    <w:basedOn w:val="Normal"/>
    <w:next w:val="Normal"/>
    <w:semiHidden/>
    <w:rsid w:val="009874F4"/>
    <w:pPr>
      <w:spacing w:before="160"/>
      <w:ind w:left="1267" w:right="1440" w:hanging="1267"/>
    </w:pPr>
    <w:rPr>
      <w:rFonts w:asciiTheme="majorHAnsi" w:hAnsiTheme="majorHAnsi"/>
    </w:rPr>
  </w:style>
  <w:style w:type="paragraph" w:styleId="TOC9">
    <w:name w:val="toc 9"/>
    <w:basedOn w:val="Normal"/>
    <w:next w:val="Normal"/>
    <w:semiHidden/>
    <w:rsid w:val="009874F4"/>
    <w:pPr>
      <w:spacing w:before="160"/>
      <w:ind w:left="720" w:right="720" w:hanging="720"/>
    </w:pPr>
    <w:rPr>
      <w:rFonts w:asciiTheme="majorHAnsi" w:hAnsiTheme="majorHAnsi"/>
    </w:rPr>
  </w:style>
  <w:style w:type="character" w:styleId="SmartLink">
    <w:name w:val="Smart Link"/>
    <w:basedOn w:val="DefaultParagraphFont"/>
    <w:semiHidden/>
    <w:unhideWhenUsed/>
    <w:rsid w:val="009874F4"/>
    <w:rPr>
      <w:color w:val="0563C1" w:themeColor="hyperlink"/>
      <w:u w:val="single"/>
      <w:shd w:val="clear" w:color="auto" w:fill="E1DFDD"/>
    </w:rPr>
  </w:style>
  <w:style w:type="character" w:customStyle="1" w:styleId="SmartLinkError">
    <w:name w:val="Smart Link Error"/>
    <w:basedOn w:val="DefaultParagraphFont"/>
    <w:semiHidden/>
    <w:unhideWhenUsed/>
    <w:rsid w:val="009874F4"/>
    <w:rPr>
      <w:color w:val="FF0000"/>
    </w:rPr>
  </w:style>
  <w:style w:type="paragraph" w:customStyle="1" w:styleId="FootnoteSep">
    <w:name w:val="Footnote Sep"/>
    <w:basedOn w:val="Normal"/>
    <w:semiHidden/>
    <w:rsid w:val="009874F4"/>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874F4"/>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9874F4"/>
    <w:pPr>
      <w:spacing w:line="252" w:lineRule="auto"/>
      <w:ind w:left="-720"/>
    </w:pPr>
    <w:rPr>
      <w:b/>
      <w:bCs w:val="0"/>
      <w:smallCaps/>
    </w:rPr>
  </w:style>
  <w:style w:type="table" w:customStyle="1" w:styleId="MathUSidebar">
    <w:name w:val="MathU Sidebar"/>
    <w:basedOn w:val="TableNormal"/>
    <w:rsid w:val="009874F4"/>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874F4"/>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9874F4"/>
    <w:pPr>
      <w:ind w:left="216"/>
    </w:pPr>
  </w:style>
  <w:style w:type="paragraph" w:customStyle="1" w:styleId="TableTextIndent2">
    <w:name w:val="Table Text Indent 2"/>
    <w:basedOn w:val="TableTextLeft"/>
    <w:semiHidden/>
    <w:rsid w:val="009874F4"/>
    <w:pPr>
      <w:ind w:left="432"/>
    </w:pPr>
  </w:style>
  <w:style w:type="table" w:customStyle="1" w:styleId="MathUVerticals">
    <w:name w:val="MathU Verticals"/>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9874F4"/>
    <w:rPr>
      <w:rFonts w:eastAsia="Times New Roman" w:asciiTheme="majorHAnsi" w:hAnsiTheme="majorHAnsi" w:cs="Times New Roman"/>
      <w:noProof/>
      <w:sz w:val="20"/>
      <w:szCs w:val="19"/>
    </w:rPr>
  </w:style>
  <w:style w:type="paragraph" w:customStyle="1" w:styleId="Title2">
    <w:name w:val="Title 2"/>
    <w:basedOn w:val="Title"/>
    <w:semiHidden/>
    <w:rsid w:val="009874F4"/>
    <w:pPr>
      <w:spacing w:before="1080"/>
    </w:pPr>
    <w:rPr>
      <w:b/>
    </w:rPr>
  </w:style>
  <w:style w:type="paragraph" w:customStyle="1" w:styleId="TableText">
    <w:name w:val="Table Text"/>
    <w:basedOn w:val="Normal"/>
    <w:semiHidden/>
    <w:rsid w:val="009874F4"/>
    <w:pPr>
      <w:spacing w:after="200" w:line="240" w:lineRule="auto"/>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hyperlink" Target="mailto:pdelgrosso@mathematica-mpr.com"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14AAF-7B0B-4A29-B6A6-E6A4C458F760}">
  <ds:schemaRefs>
    <ds:schemaRef ds:uri="http://schemas.openxmlformats.org/officeDocument/2006/bibliography"/>
  </ds:schemaRefs>
</ds:datastoreItem>
</file>

<file path=customXml/itemProps2.xml><?xml version="1.0" encoding="utf-8"?>
<ds:datastoreItem xmlns:ds="http://schemas.openxmlformats.org/officeDocument/2006/customXml" ds:itemID="{8760A1FB-F38A-45F2-ADFD-A5EEB6E286C7}">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d7423c9d-eb0c-4af6-9481-6d335a11010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02C4D05-AA92-4FA6-B604-A718797C5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8B336-BC19-4434-8395-60468C1E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9</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Kalb</dc:creator>
  <cp:lastModifiedBy>Ashley Kopack Klein</cp:lastModifiedBy>
  <cp:revision>4</cp:revision>
  <dcterms:created xsi:type="dcterms:W3CDTF">2022-12-02T14:30:00Z</dcterms:created>
  <dcterms:modified xsi:type="dcterms:W3CDTF">2022-12-02T14:50:00Z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ies>
</file>