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A24F5" w:rsidRPr="000C0A3F" w:rsidP="006A24F5" w14:paraId="71BB6E75" w14:textId="69574109">
      <w:pPr>
        <w:pStyle w:val="AppendixTitle"/>
        <w:spacing w:before="2680"/>
        <w:rPr>
          <w:lang w:val=""/>
        </w:rPr>
      </w:pPr>
      <w:bookmarkStart w:id="0" w:name="_Toc115339475"/>
      <w:bookmarkStart w:id="1" w:name="_Toc120270841"/>
      <w:r w:rsidRPr="000C0A3F">
        <w:rPr>
          <w:lang w:val=""/>
        </w:rPr>
        <w:t>Appendix</w:t>
      </w:r>
      <w:r w:rsidRPr="000C0A3F">
        <w:rPr>
          <w:lang w:val=""/>
        </w:rPr>
        <w:t xml:space="preserve"> </w:t>
      </w:r>
      <w:r w:rsidRPr="000C0A3F" w:rsidR="00EC6BCB">
        <w:rPr>
          <w:lang w:val=""/>
        </w:rPr>
        <w:t>L</w:t>
      </w:r>
      <w:r w:rsidRPr="000C0A3F">
        <w:rPr>
          <w:lang w:val=""/>
        </w:rPr>
        <w:br/>
      </w:r>
      <w:r w:rsidRPr="000C0A3F">
        <w:rPr>
          <w:lang w:val=""/>
        </w:rPr>
        <w:br/>
      </w:r>
      <w:bookmarkEnd w:id="0"/>
      <w:r w:rsidR="007F2FB5">
        <w:rPr>
          <w:lang w:val=""/>
        </w:rPr>
        <w:t>Provider</w:t>
      </w:r>
      <w:r w:rsidR="007F2FB5">
        <w:rPr>
          <w:lang w:val=""/>
        </w:rPr>
        <w:t xml:space="preserve"> and </w:t>
      </w:r>
      <w:r w:rsidR="007F2FB5">
        <w:rPr>
          <w:lang w:val=""/>
        </w:rPr>
        <w:t>family</w:t>
      </w:r>
      <w:r w:rsidR="007F2FB5">
        <w:rPr>
          <w:lang w:val=""/>
        </w:rPr>
        <w:t xml:space="preserve"> </w:t>
      </w:r>
      <w:r w:rsidR="007F2FB5">
        <w:rPr>
          <w:lang w:val=""/>
        </w:rPr>
        <w:t>t</w:t>
      </w:r>
      <w:r w:rsidRPr="000C0A3F" w:rsidR="005A778F">
        <w:rPr>
          <w:lang w:val=""/>
        </w:rPr>
        <w:t>hank</w:t>
      </w:r>
      <w:r w:rsidRPr="000C0A3F" w:rsidR="005A778F">
        <w:rPr>
          <w:lang w:val=""/>
        </w:rPr>
        <w:t xml:space="preserve"> </w:t>
      </w:r>
      <w:r w:rsidRPr="000C0A3F" w:rsidR="005A778F">
        <w:rPr>
          <w:lang w:val=""/>
        </w:rPr>
        <w:t>you</w:t>
      </w:r>
      <w:r w:rsidRPr="000C0A3F" w:rsidR="005A778F">
        <w:rPr>
          <w:lang w:val=""/>
        </w:rPr>
        <w:t xml:space="preserve"> </w:t>
      </w:r>
      <w:r w:rsidRPr="000C0A3F" w:rsidR="005A778F">
        <w:rPr>
          <w:lang w:val=""/>
        </w:rPr>
        <w:t>letters</w:t>
      </w:r>
      <w:bookmarkEnd w:id="1"/>
      <w:r w:rsidRPr="000C0A3F" w:rsidR="00A31B53">
        <w:rPr>
          <w:lang w:val=""/>
        </w:rPr>
        <w:t xml:space="preserve"> - SPANISH</w:t>
      </w:r>
    </w:p>
    <w:p w:rsidR="00973528" w:rsidRPr="000C0A3F" w:rsidP="00973528" w14:paraId="0165D434" w14:textId="77777777">
      <w:pPr>
        <w:pStyle w:val="H2"/>
        <w:rPr>
          <w:lang w:val=""/>
        </w:rPr>
      </w:pPr>
    </w:p>
    <w:sdt>
      <w:sdtPr>
        <w:rPr>
          <w:rFonts w:asciiTheme="minorHAnsi" w:eastAsiaTheme="minorEastAsia" w:hAnsiTheme="minorHAnsi" w:cs="Times New Roman"/>
          <w:b w:val="0"/>
          <w:sz w:val="20"/>
          <w:szCs w:val="3276"/>
          <w:lang w:val=""/>
        </w:rPr>
        <w:id w:val="-962956099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HAnsi" w:cstheme="minorBidi"/>
          <w:sz w:val="22"/>
          <w:szCs w:val="22"/>
        </w:rPr>
      </w:sdtEndPr>
      <w:sdtContent>
        <w:p w:rsidR="006A24F5" w:rsidRPr="000C0A3F" w:rsidP="00D43959" w14:paraId="13DED0A8" w14:textId="77777777">
          <w:pPr>
            <w:pStyle w:val="TOCHeading"/>
            <w:rPr>
              <w:lang w:val=""/>
            </w:rPr>
          </w:pPr>
          <w:r w:rsidRPr="000C0A3F">
            <w:rPr>
              <w:lang w:val=""/>
            </w:rPr>
            <w:t>Contents</w:t>
          </w:r>
        </w:p>
        <w:p w:rsidR="00AF619D" w:rsidRPr="000C0A3F" w14:paraId="1DCB0575" w14:textId="31A1591C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"/>
            </w:rPr>
          </w:pPr>
          <w:r w:rsidRPr="000C0A3F">
            <w:rPr>
              <w:lang w:val=""/>
            </w:rPr>
            <w:fldChar w:fldCharType="begin"/>
          </w:r>
          <w:r w:rsidRPr="000C0A3F">
            <w:rPr>
              <w:lang w:val=""/>
            </w:rPr>
            <w:instrText xml:space="preserve"> TOC \h \z \t "Acknowledgment,1,Appendix Title,8,Attachment Title,1,H1,1,ES H1,1,H2,2" </w:instrText>
          </w:r>
          <w:r w:rsidRPr="000C0A3F">
            <w:rPr>
              <w:lang w:val=""/>
            </w:rPr>
            <w:fldChar w:fldCharType="separate"/>
          </w:r>
        </w:p>
        <w:p w:rsidR="00AF619D" w:rsidRPr="000C0A3F" w14:paraId="109D10F4" w14:textId="6B930761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"/>
            </w:rPr>
          </w:pPr>
          <w:hyperlink w:anchor="_Toc120270842" w:history="1">
            <w:r w:rsidRPr="000C0A3F">
              <w:rPr>
                <w:rStyle w:val="Hyperlink"/>
                <w:noProof/>
                <w:lang w:val=""/>
              </w:rPr>
              <w:t>Appendix L.1  Home-Based Child Care Toolkit for Nurturing School-Age Children Pilot Study provider thank you letter</w:t>
            </w:r>
            <w:r w:rsidRPr="000C0A3F">
              <w:rPr>
                <w:noProof/>
                <w:webHidden/>
                <w:lang w:val=""/>
              </w:rPr>
              <w:tab/>
            </w:r>
            <w:r w:rsidRPr="000C0A3F">
              <w:rPr>
                <w:noProof/>
                <w:webHidden/>
                <w:lang w:val=""/>
              </w:rPr>
              <w:fldChar w:fldCharType="begin"/>
            </w:r>
            <w:r w:rsidRPr="000C0A3F">
              <w:rPr>
                <w:noProof/>
                <w:webHidden/>
                <w:lang w:val=""/>
              </w:rPr>
              <w:instrText xml:space="preserve"> PAGEREF _Toc120270842 \h </w:instrText>
            </w:r>
            <w:r w:rsidRPr="000C0A3F">
              <w:rPr>
                <w:noProof/>
                <w:webHidden/>
                <w:lang w:val=""/>
              </w:rPr>
              <w:fldChar w:fldCharType="separate"/>
            </w:r>
            <w:r w:rsidRPr="000C0A3F">
              <w:rPr>
                <w:noProof/>
                <w:webHidden/>
                <w:lang w:val=""/>
              </w:rPr>
              <w:t>2</w:t>
            </w:r>
            <w:r w:rsidRPr="000C0A3F">
              <w:rPr>
                <w:noProof/>
                <w:webHidden/>
                <w:lang w:val=""/>
              </w:rPr>
              <w:fldChar w:fldCharType="end"/>
            </w:r>
          </w:hyperlink>
        </w:p>
        <w:p w:rsidR="00AF619D" w:rsidRPr="000C0A3F" w14:paraId="3E91F927" w14:textId="5C99781B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"/>
            </w:rPr>
          </w:pPr>
          <w:hyperlink w:anchor="_Toc120270844" w:history="1">
            <w:r w:rsidRPr="000C0A3F">
              <w:rPr>
                <w:rStyle w:val="Hyperlink"/>
                <w:noProof/>
                <w:lang w:val=""/>
              </w:rPr>
              <w:t>Appendix L.2  Home-Based Child Care Toolkit for Nurturing School-Age Children Pilot Study family thank you letter</w:t>
            </w:r>
            <w:r w:rsidRPr="000C0A3F">
              <w:rPr>
                <w:noProof/>
                <w:webHidden/>
                <w:lang w:val=""/>
              </w:rPr>
              <w:tab/>
            </w:r>
            <w:r w:rsidRPr="000C0A3F">
              <w:rPr>
                <w:noProof/>
                <w:webHidden/>
                <w:lang w:val=""/>
              </w:rPr>
              <w:fldChar w:fldCharType="begin"/>
            </w:r>
            <w:r w:rsidRPr="000C0A3F">
              <w:rPr>
                <w:noProof/>
                <w:webHidden/>
                <w:lang w:val=""/>
              </w:rPr>
              <w:instrText xml:space="preserve"> PAGEREF _Toc120270844 \h </w:instrText>
            </w:r>
            <w:r w:rsidRPr="000C0A3F">
              <w:rPr>
                <w:noProof/>
                <w:webHidden/>
                <w:lang w:val=""/>
              </w:rPr>
              <w:fldChar w:fldCharType="separate"/>
            </w:r>
            <w:r w:rsidRPr="000C0A3F">
              <w:rPr>
                <w:noProof/>
                <w:webHidden/>
                <w:lang w:val=""/>
              </w:rPr>
              <w:t>4</w:t>
            </w:r>
            <w:r w:rsidRPr="000C0A3F">
              <w:rPr>
                <w:noProof/>
                <w:webHidden/>
                <w:lang w:val=""/>
              </w:rPr>
              <w:fldChar w:fldCharType="end"/>
            </w:r>
          </w:hyperlink>
        </w:p>
        <w:p w:rsidR="006A24F5" w:rsidRPr="000C0A3F" w:rsidP="00D43959" w14:paraId="65F76F15" w14:textId="7B9BFB32">
          <w:pPr>
            <w:rPr>
              <w:lang w:val=""/>
            </w:rPr>
          </w:pPr>
          <w:r w:rsidRPr="000C0A3F">
            <w:rPr>
              <w:b/>
              <w:bCs/>
              <w:noProof/>
              <w:lang w:val=""/>
            </w:rPr>
            <w:fldChar w:fldCharType="end"/>
          </w:r>
        </w:p>
      </w:sdtContent>
    </w:sdt>
    <w:p w:rsidR="006A24F5" w:rsidRPr="000C0A3F" w:rsidP="006A24F5" w14:paraId="3E896C93" w14:textId="77777777">
      <w:pPr>
        <w:pStyle w:val="H2"/>
        <w:rPr>
          <w:lang w:val=""/>
        </w:rPr>
      </w:pPr>
    </w:p>
    <w:p w:rsidR="006A24F5" w:rsidRPr="000C0A3F" w:rsidP="006A24F5" w14:paraId="391716CC" w14:textId="77777777">
      <w:pPr>
        <w:pStyle w:val="ParagraphContinued"/>
        <w:rPr>
          <w:lang w:val=""/>
        </w:rPr>
        <w:sectPr w:rsidSect="00D43959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3F732A" w:rsidRPr="000C0A3F" w:rsidP="003F732A" w14:paraId="36A8D0C3" w14:textId="5F4513D9">
      <w:pPr>
        <w:pStyle w:val="AppendixTitle"/>
        <w:spacing w:before="2680"/>
        <w:rPr>
          <w:lang w:val=""/>
        </w:rPr>
      </w:pPr>
      <w:bookmarkStart w:id="2" w:name="_Toc120270842"/>
      <w:r w:rsidRPr="000C0A3F">
        <w:rPr>
          <w:lang w:val=""/>
        </w:rPr>
        <w:t>Appendix</w:t>
      </w:r>
      <w:r w:rsidRPr="000C0A3F">
        <w:rPr>
          <w:lang w:val=""/>
        </w:rPr>
        <w:t xml:space="preserve"> </w:t>
      </w:r>
      <w:r w:rsidRPr="000C0A3F" w:rsidR="006E1287">
        <w:rPr>
          <w:lang w:val=""/>
        </w:rPr>
        <w:t>L</w:t>
      </w:r>
      <w:r w:rsidRPr="000C0A3F">
        <w:rPr>
          <w:lang w:val=""/>
        </w:rPr>
        <w:t>.1</w:t>
      </w:r>
      <w:r w:rsidRPr="000C0A3F">
        <w:rPr>
          <w:lang w:val=""/>
        </w:rPr>
        <w:br/>
      </w:r>
      <w:r w:rsidRPr="000C0A3F">
        <w:rPr>
          <w:lang w:val=""/>
        </w:rPr>
        <w:br/>
      </w:r>
      <w:r w:rsidRPr="000C0A3F" w:rsidR="006E1287">
        <w:rPr>
          <w:lang w:val=""/>
        </w:rPr>
        <w:t>Home-</w:t>
      </w:r>
      <w:r w:rsidRPr="000C0A3F" w:rsidR="006E1287">
        <w:rPr>
          <w:lang w:val=""/>
        </w:rPr>
        <w:t>Based</w:t>
      </w:r>
      <w:r w:rsidRPr="000C0A3F" w:rsidR="006E1287">
        <w:rPr>
          <w:lang w:val=""/>
        </w:rPr>
        <w:t xml:space="preserve"> Child Care </w:t>
      </w:r>
      <w:r w:rsidRPr="000C0A3F" w:rsidR="006E1287">
        <w:rPr>
          <w:lang w:val=""/>
        </w:rPr>
        <w:t>Toolkit</w:t>
      </w:r>
      <w:r w:rsidRPr="000C0A3F" w:rsidR="006E1287">
        <w:rPr>
          <w:lang w:val=""/>
        </w:rPr>
        <w:t xml:space="preserve"> </w:t>
      </w:r>
      <w:r w:rsidRPr="000C0A3F" w:rsidR="006E1287">
        <w:rPr>
          <w:lang w:val=""/>
        </w:rPr>
        <w:t>for</w:t>
      </w:r>
      <w:r w:rsidRPr="000C0A3F" w:rsidR="006E1287">
        <w:rPr>
          <w:lang w:val=""/>
        </w:rPr>
        <w:t xml:space="preserve"> </w:t>
      </w:r>
      <w:r w:rsidRPr="000C0A3F" w:rsidR="006E1287">
        <w:rPr>
          <w:lang w:val=""/>
        </w:rPr>
        <w:t>Nurturing</w:t>
      </w:r>
      <w:r w:rsidRPr="000C0A3F" w:rsidR="006E1287">
        <w:rPr>
          <w:lang w:val=""/>
        </w:rPr>
        <w:t xml:space="preserve"> </w:t>
      </w:r>
      <w:r w:rsidRPr="000C0A3F" w:rsidR="006E1287">
        <w:rPr>
          <w:lang w:val=""/>
        </w:rPr>
        <w:t>School</w:t>
      </w:r>
      <w:r w:rsidRPr="000C0A3F" w:rsidR="006E1287">
        <w:rPr>
          <w:lang w:val=""/>
        </w:rPr>
        <w:t xml:space="preserve">-Age </w:t>
      </w:r>
      <w:r w:rsidRPr="000C0A3F" w:rsidR="006E1287">
        <w:rPr>
          <w:lang w:val=""/>
        </w:rPr>
        <w:t>Children</w:t>
      </w:r>
      <w:r w:rsidRPr="000C0A3F" w:rsidR="006E1287">
        <w:rPr>
          <w:lang w:val=""/>
        </w:rPr>
        <w:t xml:space="preserve"> </w:t>
      </w:r>
      <w:r w:rsidRPr="000C0A3F" w:rsidR="006E1287">
        <w:rPr>
          <w:lang w:val=""/>
        </w:rPr>
        <w:t>Pilot</w:t>
      </w:r>
      <w:r w:rsidRPr="000C0A3F" w:rsidR="006E1287">
        <w:rPr>
          <w:lang w:val=""/>
        </w:rPr>
        <w:t xml:space="preserve"> Study </w:t>
      </w:r>
      <w:r w:rsidRPr="000C0A3F" w:rsidR="006E1287">
        <w:rPr>
          <w:lang w:val=""/>
        </w:rPr>
        <w:t>provider</w:t>
      </w:r>
      <w:r w:rsidRPr="000C0A3F" w:rsidR="006E1287">
        <w:rPr>
          <w:lang w:val=""/>
        </w:rPr>
        <w:t xml:space="preserve"> </w:t>
      </w:r>
      <w:r w:rsidRPr="000C0A3F" w:rsidR="006E1287">
        <w:rPr>
          <w:lang w:val=""/>
        </w:rPr>
        <w:t>thank</w:t>
      </w:r>
      <w:r w:rsidRPr="000C0A3F" w:rsidR="00B87296">
        <w:rPr>
          <w:lang w:val=""/>
        </w:rPr>
        <w:t xml:space="preserve"> </w:t>
      </w:r>
      <w:r w:rsidRPr="000C0A3F" w:rsidR="006E1287">
        <w:rPr>
          <w:lang w:val=""/>
        </w:rPr>
        <w:t>you</w:t>
      </w:r>
      <w:r w:rsidRPr="000C0A3F" w:rsidR="006E1287">
        <w:rPr>
          <w:lang w:val=""/>
        </w:rPr>
        <w:t xml:space="preserve"> </w:t>
      </w:r>
      <w:r w:rsidRPr="000C0A3F" w:rsidR="006E1287">
        <w:rPr>
          <w:lang w:val=""/>
        </w:rPr>
        <w:t>letter</w:t>
      </w:r>
      <w:bookmarkEnd w:id="2"/>
    </w:p>
    <w:p w:rsidR="00E6553F" w:rsidRPr="000C0A3F" w:rsidP="00E6553F" w14:paraId="74002156" w14:textId="77777777">
      <w:pPr>
        <w:pStyle w:val="H2"/>
        <w:rPr>
          <w:lang w:val=""/>
        </w:rPr>
      </w:pPr>
    </w:p>
    <w:p w:rsidR="00E6553F" w:rsidRPr="000C0A3F" w:rsidP="00E6553F" w14:paraId="759CABCB" w14:textId="055DA142">
      <w:pPr>
        <w:pStyle w:val="ParagraphContinued"/>
        <w:rPr>
          <w:lang w:val=""/>
        </w:rPr>
        <w:sectPr w:rsidSect="00D43959">
          <w:headerReference w:type="default" r:id="rId8"/>
          <w:footerReference w:type="first" r:id="rId9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083F72" w:rsidRPr="000C0A3F" w:rsidP="0004444B" w14:paraId="3A634D2D" w14:textId="20E85DCC">
      <w:pPr>
        <w:pStyle w:val="Paragraph"/>
        <w:rPr>
          <w:lang w:val=""/>
        </w:rPr>
      </w:pPr>
      <w:r w:rsidRPr="000C0A3F">
        <w:rPr>
          <w:noProof/>
          <w:lang w:val="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-171654</wp:posOffset>
                </wp:positionH>
                <wp:positionV relativeFrom="paragraph">
                  <wp:posOffset>-32901</wp:posOffset>
                </wp:positionV>
                <wp:extent cx="6331585" cy="411480"/>
                <wp:effectExtent l="0" t="0" r="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1585" cy="411480"/>
                          <a:chOff x="0" y="0"/>
                          <a:chExt cx="6331585" cy="41148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The logo for the Office of Planning, Research, and Evaluation within the Administration for Children and Families at the U.S. Department of Health and Human Service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0"/>
                            <a:ext cx="166497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 descr="Erikson Institute log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150" y="0"/>
                            <a:ext cx="20834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498.55pt;height:32.4pt;margin-top:-2.6pt;margin-left:-13.5pt;position:absolute;z-index:251659264" coordsize="63315,4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6" type="#_x0000_t75" alt="The logo for the Office of Planning, Research, and Evaluation within the Administration for Children and Families at the U.S. Department of Health and Human Services" style="width:16319;height:3714;mso-wrap-style:square;position:absolute;visibility:visible">
                  <v:imagedata r:id="rId10" o:title="The logo for the Office of Planning, Research, and Evaluation within the Administration for Children and Families at the U.S"/>
                </v:shape>
                <v:shape id="Picture 21" o:spid="_x0000_s1027" type="#_x0000_t75" style="width:16649;height:4114;left:22479;mso-wrap-style:square;position:absolute;visibility:visible">
                  <v:imagedata r:id="rId11" o:title=""/>
                </v:shape>
                <v:shape id="Picture 39" o:spid="_x0000_s1028" type="#_x0000_t75" alt="Erikson Institute logo" style="width:20834;height:2590;left:42481;mso-wrap-style:square;position:absolute;visibility:visible">
                  <v:imagedata r:id="rId12" o:title="Erikson Institute logo"/>
                </v:shape>
              </v:group>
            </w:pict>
          </mc:Fallback>
        </mc:AlternateContent>
      </w:r>
    </w:p>
    <w:p w:rsidR="003F732A" w:rsidRPr="000C0A3F" w:rsidP="0004444B" w14:paraId="756D2647" w14:textId="12D1343E">
      <w:pPr>
        <w:pStyle w:val="Paragraph"/>
        <w:rPr>
          <w:lang w:val=""/>
        </w:rPr>
      </w:pPr>
    </w:p>
    <w:p w:rsidR="003162D3" w:rsidRPr="000C0A3F" w:rsidP="00973528" w14:paraId="73535990" w14:textId="77777777">
      <w:pPr>
        <w:pStyle w:val="H1"/>
        <w:rPr>
          <w:lang w:val=""/>
        </w:rPr>
      </w:pPr>
      <w:bookmarkStart w:id="3" w:name="_Hlk113819203"/>
      <w:bookmarkStart w:id="4" w:name="_Toc120270843"/>
    </w:p>
    <w:p w:rsidR="00973528" w:rsidRPr="000C0A3F" w:rsidP="00973528" w14:paraId="442439A0" w14:textId="02C8FB0A">
      <w:pPr>
        <w:pStyle w:val="H1"/>
        <w:rPr>
          <w:lang w:val=""/>
        </w:rPr>
      </w:pPr>
      <w:r w:rsidRPr="000C0A3F">
        <w:rPr>
          <w:lang w:val=""/>
        </w:rPr>
        <w:t>Home-</w:t>
      </w:r>
      <w:r w:rsidRPr="000C0A3F">
        <w:rPr>
          <w:lang w:val=""/>
        </w:rPr>
        <w:t>Based</w:t>
      </w:r>
      <w:r w:rsidRPr="000C0A3F">
        <w:rPr>
          <w:lang w:val=""/>
        </w:rPr>
        <w:t xml:space="preserve"> Child Care </w:t>
      </w:r>
      <w:r w:rsidRPr="000C0A3F">
        <w:rPr>
          <w:lang w:val=""/>
        </w:rPr>
        <w:t>Toolkit</w:t>
      </w:r>
      <w:r w:rsidRPr="000C0A3F">
        <w:rPr>
          <w:lang w:val=""/>
        </w:rPr>
        <w:t xml:space="preserve"> </w:t>
      </w:r>
      <w:r w:rsidRPr="000C0A3F">
        <w:rPr>
          <w:lang w:val=""/>
        </w:rPr>
        <w:t>for</w:t>
      </w:r>
      <w:r w:rsidRPr="000C0A3F">
        <w:rPr>
          <w:lang w:val=""/>
        </w:rPr>
        <w:t xml:space="preserve"> </w:t>
      </w:r>
      <w:r w:rsidRPr="000C0A3F">
        <w:rPr>
          <w:lang w:val=""/>
        </w:rPr>
        <w:t>Nurturing</w:t>
      </w:r>
      <w:r w:rsidRPr="000C0A3F">
        <w:rPr>
          <w:lang w:val=""/>
        </w:rPr>
        <w:t xml:space="preserve"> </w:t>
      </w:r>
      <w:r w:rsidRPr="000C0A3F">
        <w:rPr>
          <w:lang w:val=""/>
        </w:rPr>
        <w:t>School</w:t>
      </w:r>
      <w:r w:rsidRPr="000C0A3F">
        <w:rPr>
          <w:lang w:val=""/>
        </w:rPr>
        <w:t xml:space="preserve">-Age </w:t>
      </w:r>
      <w:r w:rsidRPr="000C0A3F">
        <w:rPr>
          <w:lang w:val=""/>
        </w:rPr>
        <w:t>Children</w:t>
      </w:r>
      <w:r w:rsidRPr="000C0A3F">
        <w:rPr>
          <w:lang w:val=""/>
        </w:rPr>
        <w:t xml:space="preserve"> </w:t>
      </w:r>
      <w:r w:rsidRPr="000C0A3F">
        <w:rPr>
          <w:lang w:val=""/>
        </w:rPr>
        <w:t>Pilot</w:t>
      </w:r>
      <w:r w:rsidRPr="000C0A3F">
        <w:rPr>
          <w:lang w:val=""/>
        </w:rPr>
        <w:t xml:space="preserve"> Study </w:t>
      </w:r>
      <w:r w:rsidRPr="000C0A3F">
        <w:rPr>
          <w:lang w:val=""/>
        </w:rPr>
        <w:t>provider</w:t>
      </w:r>
      <w:r w:rsidRPr="000C0A3F">
        <w:rPr>
          <w:lang w:val=""/>
        </w:rPr>
        <w:t xml:space="preserve"> </w:t>
      </w:r>
      <w:r w:rsidRPr="000C0A3F" w:rsidR="00B804DC">
        <w:rPr>
          <w:lang w:val=""/>
        </w:rPr>
        <w:t>thank</w:t>
      </w:r>
      <w:r w:rsidRPr="000C0A3F" w:rsidR="00864645">
        <w:rPr>
          <w:lang w:val=""/>
        </w:rPr>
        <w:t xml:space="preserve"> </w:t>
      </w:r>
      <w:r w:rsidRPr="000C0A3F" w:rsidR="00B804DC">
        <w:rPr>
          <w:lang w:val=""/>
        </w:rPr>
        <w:t>you</w:t>
      </w:r>
      <w:r w:rsidRPr="000C0A3F">
        <w:rPr>
          <w:lang w:val=""/>
        </w:rPr>
        <w:t xml:space="preserve"> </w:t>
      </w:r>
      <w:r w:rsidRPr="000C0A3F">
        <w:rPr>
          <w:lang w:val=""/>
        </w:rPr>
        <w:t>letter</w:t>
      </w:r>
      <w:bookmarkEnd w:id="3"/>
      <w:bookmarkEnd w:id="4"/>
    </w:p>
    <w:p w:rsidR="00706084" w:rsidRPr="000C0A3F" w:rsidP="00706084" w14:paraId="4AA55903" w14:textId="77777777">
      <w:pPr>
        <w:spacing w:after="360" w:line="240" w:lineRule="auto"/>
        <w:rPr>
          <w:lang w:val=""/>
        </w:rPr>
      </w:pPr>
    </w:p>
    <w:p w:rsidR="00706084" w:rsidRPr="000C0A3F" w:rsidP="00706084" w14:paraId="1030A18C" w14:textId="2B67DD66">
      <w:pPr>
        <w:spacing w:after="360" w:line="240" w:lineRule="auto"/>
        <w:rPr>
          <w:lang w:val=""/>
        </w:rPr>
      </w:pPr>
      <w:r w:rsidRPr="000C0A3F">
        <w:rPr>
          <w:lang w:val=""/>
        </w:rPr>
        <w:t>[DATE]</w:t>
      </w:r>
    </w:p>
    <w:p w:rsidR="00706084" w:rsidRPr="000C0A3F" w:rsidP="00706084" w14:paraId="323B13A8" w14:textId="7073F7BD">
      <w:pPr>
        <w:pStyle w:val="Paragraph"/>
        <w:rPr>
          <w:lang w:val=""/>
        </w:rPr>
      </w:pPr>
      <w:r w:rsidRPr="000C0A3F">
        <w:rPr>
          <w:lang w:val=""/>
        </w:rPr>
        <w:t xml:space="preserve">Estimado(a) </w:t>
      </w:r>
      <w:r w:rsidRPr="000C0A3F">
        <w:rPr>
          <w:lang w:val=""/>
        </w:rPr>
        <w:t>[FIRST NAME] [LAST NAME],</w:t>
      </w:r>
    </w:p>
    <w:p w:rsidR="00706084" w:rsidRPr="000C0A3F" w:rsidP="00706084" w14:paraId="55FDE4AF" w14:textId="023A9742">
      <w:pPr>
        <w:pStyle w:val="Paragraph"/>
        <w:rPr>
          <w:rFonts w:cs="Times New Roman"/>
          <w:lang w:val=""/>
        </w:rPr>
      </w:pPr>
      <w:r w:rsidRPr="000C0A3F">
        <w:rPr>
          <w:lang w:val=""/>
        </w:rPr>
        <w:t>En nombre del equipo de estudio y la Administración para Ni</w:t>
      </w:r>
      <w:r w:rsidRPr="000C0A3F">
        <w:rPr>
          <w:rFonts w:cs="Times New Roman"/>
          <w:lang w:val=""/>
        </w:rPr>
        <w:t xml:space="preserve">ños y Familias, ¡queremos agradecerle por participar en el Estudio piloto </w:t>
      </w:r>
      <w:r w:rsidRPr="000C0A3F">
        <w:rPr>
          <w:lang w:val=""/>
        </w:rPr>
        <w:t>del Kit de herramientas para Crianza de niños de edad escolar en cuidado infantil basado en el hogar (Kit de herramientas HBCC-NSAC por sus siglas en inglés)! Su contribución fue extremadamente útil y será utilizada para mejorar el Kit de herramientas HBCC-NSAC.</w:t>
      </w:r>
    </w:p>
    <w:p w:rsidR="00D419DF" w:rsidRPr="000C0A3F" w:rsidP="00D419DF" w14:paraId="7040D892" w14:textId="36AF9DE6">
      <w:pPr>
        <w:pStyle w:val="Paragraph"/>
        <w:rPr>
          <w:lang w:val=""/>
        </w:rPr>
      </w:pPr>
      <w:r w:rsidRPr="000C0A3F">
        <w:rPr>
          <w:lang w:val=""/>
        </w:rPr>
        <w:t>Adjunto encontrará una tarjeta de regalo de</w:t>
      </w:r>
      <w:r w:rsidRPr="000C0A3F" w:rsidR="00706084">
        <w:rPr>
          <w:lang w:val=""/>
        </w:rPr>
        <w:t xml:space="preserve"> </w:t>
      </w:r>
      <w:r w:rsidRPr="000C0A3F">
        <w:rPr>
          <w:lang w:val=""/>
        </w:rPr>
        <w:t>[</w:t>
      </w:r>
      <w:r w:rsidRPr="000C0A3F" w:rsidR="00203F3D">
        <w:rPr>
          <w:lang w:val=""/>
        </w:rPr>
        <w:t>(</w:t>
      </w:r>
      <w:r w:rsidRPr="000C0A3F" w:rsidR="00F51A1E">
        <w:rPr>
          <w:lang w:val=""/>
        </w:rPr>
        <w:t xml:space="preserve">IF PHASE ONE: </w:t>
      </w:r>
      <w:r w:rsidRPr="000C0A3F" w:rsidR="002108BF">
        <w:rPr>
          <w:lang w:val=""/>
        </w:rPr>
        <w:t xml:space="preserve">IF </w:t>
      </w:r>
      <w:r w:rsidRPr="000C0A3F" w:rsidR="00203F3D">
        <w:rPr>
          <w:lang w:val=""/>
        </w:rPr>
        <w:t>COMPLETED INSTRUMENT 7: $85</w:t>
      </w:r>
      <w:r w:rsidRPr="000C0A3F" w:rsidR="007C52E3">
        <w:rPr>
          <w:lang w:val=""/>
        </w:rPr>
        <w:t xml:space="preserve">/ IF DID NOT COMPLETE INSTRUMENT 7: $75) </w:t>
      </w:r>
      <w:r w:rsidRPr="000C0A3F">
        <w:rPr>
          <w:lang w:val=""/>
        </w:rPr>
        <w:t xml:space="preserve">(IF PHASE TWO: IF COMPLETED INSTRUMENT 7: $60/ IF DID NOT COMPLETE INSTRUMENT 7: $50)] </w:t>
      </w:r>
      <w:r w:rsidRPr="000C0A3F">
        <w:rPr>
          <w:lang w:val=""/>
        </w:rPr>
        <w:t>como muestra de nuestro agradecimiento por su participación en el Estudio piloto del Kit de herramientas HBCC-NSAC.</w:t>
      </w:r>
      <w:r w:rsidRPr="000C0A3F">
        <w:rPr>
          <w:lang w:val=""/>
        </w:rPr>
        <w:t xml:space="preserve"> </w:t>
      </w:r>
    </w:p>
    <w:p w:rsidR="00444606" w:rsidRPr="000C0A3F" w:rsidP="00444606" w14:paraId="6C977759" w14:textId="293D434A">
      <w:pPr>
        <w:spacing w:line="240" w:lineRule="auto"/>
        <w:rPr>
          <w:bCs/>
          <w:lang w:val=""/>
        </w:rPr>
      </w:pPr>
      <w:r w:rsidRPr="000C0A3F">
        <w:rPr>
          <w:lang w:val=""/>
        </w:rPr>
        <w:t xml:space="preserve">Si tiene alguna pregunta o inquietud, favor de contactarme al [PHONE NUMBER]. Esta llamada es sin cargo. También puede enviarnos un correo electrónico a [EMAIL]@mathematica-mpr.com. </w:t>
      </w:r>
    </w:p>
    <w:p w:rsidR="00444606" w:rsidRPr="000C0A3F" w:rsidP="00444606" w14:paraId="136D2EDC" w14:textId="2E4B3F68">
      <w:pPr>
        <w:spacing w:line="240" w:lineRule="auto"/>
        <w:rPr>
          <w:bCs/>
          <w:lang w:val=""/>
        </w:rPr>
      </w:pPr>
      <w:r w:rsidRPr="000C0A3F">
        <w:rPr>
          <w:bCs/>
          <w:lang w:val=""/>
        </w:rPr>
        <w:t>Atentamente,</w:t>
      </w:r>
    </w:p>
    <w:p w:rsidR="00444606" w:rsidRPr="000C0A3F" w:rsidP="00E97CEE" w14:paraId="4E33AA01" w14:textId="0296330F">
      <w:pPr>
        <w:spacing w:after="0" w:line="240" w:lineRule="auto"/>
        <w:rPr>
          <w:bCs/>
          <w:lang w:val=""/>
        </w:rPr>
      </w:pPr>
      <w:r w:rsidRPr="000C0A3F">
        <w:rPr>
          <w:bCs/>
          <w:lang w:val=""/>
        </w:rPr>
        <w:t>Myah Scott</w:t>
      </w:r>
    </w:p>
    <w:p w:rsidR="00444606" w:rsidRPr="000C0A3F" w:rsidP="00E97CEE" w14:paraId="3A7E55CE" w14:textId="12628844">
      <w:pPr>
        <w:spacing w:after="0" w:line="240" w:lineRule="auto"/>
        <w:rPr>
          <w:bCs/>
          <w:i/>
          <w:iCs/>
          <w:lang w:val=""/>
        </w:rPr>
      </w:pPr>
      <w:r w:rsidRPr="000C0A3F">
        <w:rPr>
          <w:bCs/>
          <w:i/>
          <w:iCs/>
          <w:lang w:val=""/>
        </w:rPr>
        <w:t xml:space="preserve">Subdirectora de encuesta </w:t>
      </w:r>
    </w:p>
    <w:p w:rsidR="00E97CEE" w:rsidRPr="000C0A3F" w:rsidP="00E97CEE" w14:paraId="7445BC53" w14:textId="77777777">
      <w:pPr>
        <w:spacing w:after="0" w:line="240" w:lineRule="auto"/>
        <w:rPr>
          <w:bCs/>
          <w:i/>
          <w:iCs/>
          <w:lang w:val=""/>
        </w:rPr>
      </w:pPr>
    </w:p>
    <w:p w:rsidR="00444606" w:rsidRPr="000C0A3F" w:rsidP="00444606" w14:paraId="5D145357" w14:textId="1581E72A">
      <w:pPr>
        <w:spacing w:line="240" w:lineRule="auto"/>
        <w:rPr>
          <w:bCs/>
          <w:lang w:val=""/>
        </w:rPr>
      </w:pPr>
      <w:r w:rsidRPr="000C0A3F">
        <w:rPr>
          <w:noProof/>
          <w:lang w:val=""/>
        </w:rPr>
        <w:drawing>
          <wp:inline distT="0" distB="0" distL="0" distR="0">
            <wp:extent cx="1674055" cy="432014"/>
            <wp:effectExtent l="0" t="0" r="254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8094" cy="44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CEE" w:rsidP="00444606" w14:paraId="43E0E840" w14:textId="77777777">
      <w:pPr>
        <w:spacing w:line="240" w:lineRule="auto"/>
        <w:rPr>
          <w:bCs/>
          <w:lang w:val=""/>
        </w:rPr>
      </w:pPr>
    </w:p>
    <w:p w:rsidR="00BE34C6" w:rsidP="00444606" w14:paraId="417E67CE" w14:textId="77777777">
      <w:pPr>
        <w:spacing w:line="240" w:lineRule="auto"/>
        <w:rPr>
          <w:bCs/>
          <w:lang w:val=""/>
        </w:rPr>
      </w:pPr>
    </w:p>
    <w:p w:rsidR="00BE34C6" w:rsidRPr="000C0A3F" w:rsidP="00444606" w14:paraId="0F09F0DE" w14:textId="77777777">
      <w:pPr>
        <w:spacing w:line="240" w:lineRule="auto"/>
        <w:rPr>
          <w:bCs/>
          <w:lang w:val=""/>
        </w:rPr>
      </w:pPr>
    </w:p>
    <w:p w:rsidR="00BC47C6" w:rsidRPr="000C0A3F" w:rsidP="00444606" w14:paraId="60EB78EF" w14:textId="2EAF6874">
      <w:pPr>
        <w:spacing w:line="240" w:lineRule="auto"/>
        <w:rPr>
          <w:lang w:val=""/>
        </w:rPr>
      </w:pPr>
      <w:r w:rsidRPr="000C0A3F">
        <w:rPr>
          <w:rFonts w:eastAsia="Times New Roman"/>
          <w:noProof/>
          <w:lang w:val="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1465</wp:posOffset>
                </wp:positionV>
                <wp:extent cx="5959586" cy="967740"/>
                <wp:effectExtent l="0" t="0" r="2222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9586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B53" w:rsidRPr="00C9785F" w:rsidP="00A31B53" w14:textId="549C0219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  <w:p w:rsidR="00A31B53" w:rsidRPr="00C9785F" w:rsidP="00A31B53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469.25pt;height:76.2pt;margin-top:0.1pt;margin-left:0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A31B53" w:rsidRPr="00C9785F" w:rsidP="00A31B53" w14:paraId="765758BB" w14:textId="549C0219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  <w:p w:rsidR="00A31B53" w:rsidRPr="00C9785F" w:rsidP="00A31B53" w14:paraId="0FF3FA78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A3F" w:rsidR="00BC47C6">
        <w:rPr>
          <w:noProof/>
          <w:lang w:val=""/>
        </w:rPr>
        <mc:AlternateContent>
          <mc:Choice Requires="wps">
            <w:drawing>
              <wp:inline distT="0" distB="0" distL="0" distR="0">
                <wp:extent cx="5899868" cy="416560"/>
                <wp:effectExtent l="0" t="0" r="24765" b="26670"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7C6" w:rsidRPr="008771FD" w:rsidP="00BC47C6" w14:textId="2200A1CF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2B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i1030" type="#_x0000_t202" style="width:464.55pt;height:32.8pt;mso-left-percent:-10001;mso-position-horizontal-relative:char;mso-position-vertical-relative:line;mso-top-percent:-10001;mso-wrap-style:square;visibility:visible;v-text-anchor:top">
                <v:textbox style="mso-fit-shape-to-text:t">
                  <w:txbxContent>
                    <w:p w:rsidR="00BC47C6" w:rsidRPr="008771FD" w:rsidP="00BC47C6" w14:paraId="1169F674" w14:textId="2200A1CF">
                      <w:pPr>
                        <w:pStyle w:val="NormalWeb"/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2B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593440" w:rsidRPr="000C0A3F" w14:paraId="4068A739" w14:textId="77777777">
      <w:pPr>
        <w:spacing w:line="259" w:lineRule="auto"/>
        <w:rPr>
          <w:lang w:val=""/>
        </w:rPr>
        <w:sectPr w:rsidSect="003F732A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93440" w:rsidRPr="000C0A3F" w:rsidP="00593440" w14:paraId="13FFB0AD" w14:textId="2C408361">
      <w:pPr>
        <w:pStyle w:val="AppendixTitle"/>
        <w:spacing w:before="2680"/>
        <w:rPr>
          <w:lang w:val=""/>
        </w:rPr>
      </w:pPr>
      <w:bookmarkStart w:id="5" w:name="_Toc120270844"/>
      <w:r w:rsidRPr="000C0A3F">
        <w:rPr>
          <w:lang w:val=""/>
        </w:rPr>
        <w:t>Appendix</w:t>
      </w:r>
      <w:r w:rsidRPr="000C0A3F">
        <w:rPr>
          <w:lang w:val=""/>
        </w:rPr>
        <w:t xml:space="preserve"> L.2</w:t>
      </w:r>
      <w:r w:rsidRPr="000C0A3F">
        <w:rPr>
          <w:lang w:val=""/>
        </w:rPr>
        <w:br/>
      </w:r>
      <w:r w:rsidRPr="000C0A3F">
        <w:rPr>
          <w:lang w:val=""/>
        </w:rPr>
        <w:br/>
        <w:t>Home-</w:t>
      </w:r>
      <w:r w:rsidRPr="000C0A3F">
        <w:rPr>
          <w:lang w:val=""/>
        </w:rPr>
        <w:t>Based</w:t>
      </w:r>
      <w:r w:rsidRPr="000C0A3F">
        <w:rPr>
          <w:lang w:val=""/>
        </w:rPr>
        <w:t xml:space="preserve"> Child Care </w:t>
      </w:r>
      <w:r w:rsidRPr="000C0A3F">
        <w:rPr>
          <w:lang w:val=""/>
        </w:rPr>
        <w:t>Toolkit</w:t>
      </w:r>
      <w:r w:rsidRPr="000C0A3F">
        <w:rPr>
          <w:lang w:val=""/>
        </w:rPr>
        <w:t xml:space="preserve"> </w:t>
      </w:r>
      <w:r w:rsidRPr="000C0A3F">
        <w:rPr>
          <w:lang w:val=""/>
        </w:rPr>
        <w:t>for</w:t>
      </w:r>
      <w:r w:rsidRPr="000C0A3F">
        <w:rPr>
          <w:lang w:val=""/>
        </w:rPr>
        <w:t xml:space="preserve"> </w:t>
      </w:r>
      <w:r w:rsidRPr="000C0A3F">
        <w:rPr>
          <w:lang w:val=""/>
        </w:rPr>
        <w:t>Nurturing</w:t>
      </w:r>
      <w:r w:rsidRPr="000C0A3F">
        <w:rPr>
          <w:lang w:val=""/>
        </w:rPr>
        <w:t xml:space="preserve"> </w:t>
      </w:r>
      <w:r w:rsidRPr="000C0A3F">
        <w:rPr>
          <w:lang w:val=""/>
        </w:rPr>
        <w:t>School</w:t>
      </w:r>
      <w:r w:rsidRPr="000C0A3F">
        <w:rPr>
          <w:lang w:val=""/>
        </w:rPr>
        <w:t xml:space="preserve">-Age </w:t>
      </w:r>
      <w:r w:rsidRPr="000C0A3F">
        <w:rPr>
          <w:lang w:val=""/>
        </w:rPr>
        <w:t>Children</w:t>
      </w:r>
      <w:r w:rsidRPr="000C0A3F">
        <w:rPr>
          <w:lang w:val=""/>
        </w:rPr>
        <w:t xml:space="preserve"> </w:t>
      </w:r>
      <w:r w:rsidRPr="000C0A3F">
        <w:rPr>
          <w:lang w:val=""/>
        </w:rPr>
        <w:t>Pilot</w:t>
      </w:r>
      <w:r w:rsidRPr="000C0A3F">
        <w:rPr>
          <w:lang w:val=""/>
        </w:rPr>
        <w:t xml:space="preserve"> Study </w:t>
      </w:r>
      <w:r w:rsidRPr="000C0A3F">
        <w:rPr>
          <w:lang w:val=""/>
        </w:rPr>
        <w:t>family</w:t>
      </w:r>
      <w:r w:rsidRPr="000C0A3F">
        <w:rPr>
          <w:lang w:val=""/>
        </w:rPr>
        <w:t xml:space="preserve"> </w:t>
      </w:r>
      <w:r w:rsidRPr="000C0A3F">
        <w:rPr>
          <w:lang w:val=""/>
        </w:rPr>
        <w:t>thank</w:t>
      </w:r>
      <w:r w:rsidRPr="000C0A3F" w:rsidR="00084491">
        <w:rPr>
          <w:lang w:val=""/>
        </w:rPr>
        <w:t xml:space="preserve"> </w:t>
      </w:r>
      <w:r w:rsidRPr="000C0A3F">
        <w:rPr>
          <w:lang w:val=""/>
        </w:rPr>
        <w:t>you</w:t>
      </w:r>
      <w:r w:rsidRPr="000C0A3F">
        <w:rPr>
          <w:lang w:val=""/>
        </w:rPr>
        <w:t xml:space="preserve"> </w:t>
      </w:r>
      <w:r w:rsidRPr="000C0A3F">
        <w:rPr>
          <w:lang w:val=""/>
        </w:rPr>
        <w:t>letter</w:t>
      </w:r>
      <w:bookmarkEnd w:id="5"/>
    </w:p>
    <w:p w:rsidR="00593440" w:rsidRPr="000C0A3F" w:rsidP="00593440" w14:paraId="0F62E672" w14:textId="53298994">
      <w:pPr>
        <w:pStyle w:val="AppendixTitle"/>
        <w:spacing w:before="2680"/>
        <w:rPr>
          <w:lang w:val=""/>
        </w:rPr>
      </w:pPr>
      <w:r w:rsidRPr="000C0A3F">
        <w:rPr>
          <w:lang w:val=""/>
        </w:rPr>
        <w:br w:type="page"/>
      </w:r>
    </w:p>
    <w:p w:rsidR="00F441F8" w:rsidRPr="000C0A3F" w14:paraId="1FB46FE1" w14:textId="602F5C95">
      <w:pPr>
        <w:spacing w:line="259" w:lineRule="auto"/>
        <w:rPr>
          <w:rFonts w:asciiTheme="majorHAnsi" w:eastAsiaTheme="majorEastAsia" w:hAnsiTheme="majorHAnsi" w:cstheme="majorBidi"/>
          <w:b/>
          <w:color w:val="046B5C" w:themeColor="text2"/>
          <w:sz w:val="28"/>
          <w:szCs w:val="32"/>
          <w:lang w:val=""/>
        </w:rPr>
      </w:pPr>
    </w:p>
    <w:p w:rsidR="00C26852" w:rsidRPr="000C0A3F" w:rsidP="009E0882" w14:paraId="13DAA7D6" w14:textId="466574F0">
      <w:pPr>
        <w:pStyle w:val="H1"/>
        <w:rPr>
          <w:lang w:val=""/>
        </w:rPr>
      </w:pPr>
      <w:bookmarkStart w:id="6" w:name="_Toc120270845"/>
      <w:bookmarkStart w:id="7" w:name="_Toc115339477"/>
      <w:r w:rsidRPr="000C0A3F">
        <w:rPr>
          <w:noProof/>
          <w:lang w:val="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-172528</wp:posOffset>
                </wp:positionH>
                <wp:positionV relativeFrom="paragraph">
                  <wp:posOffset>-14437</wp:posOffset>
                </wp:positionV>
                <wp:extent cx="6331585" cy="411480"/>
                <wp:effectExtent l="0" t="0" r="0" b="76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1585" cy="411480"/>
                          <a:chOff x="0" y="0"/>
                          <a:chExt cx="6331585" cy="41148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The logo for the Office of Planning, Research, and Evaluation within the Administration for Children and Families at the U.S. Department of Health and Human Service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0"/>
                            <a:ext cx="166497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Erikson Institute log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150" y="0"/>
                            <a:ext cx="20834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width:498.55pt;height:32.4pt;margin-top:-1.15pt;margin-left:-13.6pt;position:absolute;z-index:251661312" coordsize="63315,4114">
                <v:shape id="Picture 10" o:spid="_x0000_s1032" type="#_x0000_t75" alt="The logo for the Office of Planning, Research, and Evaluation within the Administration for Children and Families at the U.S. Department of Health and Human Services" style="width:16319;height:3714;mso-wrap-style:square;position:absolute;visibility:visible">
                  <v:imagedata r:id="rId10" o:title="The logo for the Office of Planning, Research, and Evaluation within the Administration for Children and Families at the U.S"/>
                </v:shape>
                <v:shape id="Picture 11" o:spid="_x0000_s1033" type="#_x0000_t75" style="width:16649;height:4114;left:22479;mso-wrap-style:square;position:absolute;visibility:visible">
                  <v:imagedata r:id="rId11" o:title=""/>
                </v:shape>
                <v:shape id="Picture 12" o:spid="_x0000_s1034" type="#_x0000_t75" alt="Erikson Institute logo" style="width:20834;height:2590;left:42481;mso-wrap-style:square;position:absolute;visibility:visible">
                  <v:imagedata r:id="rId12" o:title="Erikson Institute logo"/>
                </v:shape>
              </v:group>
            </w:pict>
          </mc:Fallback>
        </mc:AlternateContent>
      </w:r>
      <w:bookmarkEnd w:id="6"/>
    </w:p>
    <w:p w:rsidR="00E62C0F" w:rsidRPr="000C0A3F" w:rsidP="009E0882" w14:paraId="4FB644ED" w14:textId="77777777">
      <w:pPr>
        <w:pStyle w:val="H1"/>
        <w:rPr>
          <w:lang w:val=""/>
        </w:rPr>
      </w:pPr>
    </w:p>
    <w:p w:rsidR="009E0882" w:rsidRPr="000C0A3F" w:rsidP="009E0882" w14:paraId="6C63A7FF" w14:textId="21773E6A">
      <w:pPr>
        <w:pStyle w:val="H1"/>
        <w:rPr>
          <w:lang w:val=""/>
        </w:rPr>
      </w:pPr>
      <w:bookmarkStart w:id="8" w:name="_Toc120270846"/>
      <w:r w:rsidRPr="000C0A3F">
        <w:rPr>
          <w:lang w:val=""/>
        </w:rPr>
        <w:t>The</w:t>
      </w:r>
      <w:r w:rsidRPr="000C0A3F">
        <w:rPr>
          <w:lang w:val=""/>
        </w:rPr>
        <w:t xml:space="preserve"> Home-</w:t>
      </w:r>
      <w:r w:rsidRPr="000C0A3F">
        <w:rPr>
          <w:lang w:val=""/>
        </w:rPr>
        <w:t>Based</w:t>
      </w:r>
      <w:r w:rsidRPr="000C0A3F">
        <w:rPr>
          <w:lang w:val=""/>
        </w:rPr>
        <w:t xml:space="preserve"> Child Care </w:t>
      </w:r>
      <w:r w:rsidRPr="000C0A3F">
        <w:rPr>
          <w:lang w:val=""/>
        </w:rPr>
        <w:t>Toolkit</w:t>
      </w:r>
      <w:r w:rsidRPr="000C0A3F">
        <w:rPr>
          <w:lang w:val=""/>
        </w:rPr>
        <w:t xml:space="preserve"> </w:t>
      </w:r>
      <w:r w:rsidRPr="000C0A3F">
        <w:rPr>
          <w:lang w:val=""/>
        </w:rPr>
        <w:t>for</w:t>
      </w:r>
      <w:r w:rsidRPr="000C0A3F">
        <w:rPr>
          <w:lang w:val=""/>
        </w:rPr>
        <w:t xml:space="preserve"> </w:t>
      </w:r>
      <w:r w:rsidRPr="000C0A3F">
        <w:rPr>
          <w:lang w:val=""/>
        </w:rPr>
        <w:t>Nurturing</w:t>
      </w:r>
      <w:r w:rsidRPr="000C0A3F">
        <w:rPr>
          <w:lang w:val=""/>
        </w:rPr>
        <w:t xml:space="preserve"> </w:t>
      </w:r>
      <w:r w:rsidRPr="000C0A3F">
        <w:rPr>
          <w:lang w:val=""/>
        </w:rPr>
        <w:t>School</w:t>
      </w:r>
      <w:r w:rsidRPr="000C0A3F">
        <w:rPr>
          <w:lang w:val=""/>
        </w:rPr>
        <w:t xml:space="preserve">-Age </w:t>
      </w:r>
      <w:r w:rsidRPr="000C0A3F">
        <w:rPr>
          <w:lang w:val=""/>
        </w:rPr>
        <w:t>Children</w:t>
      </w:r>
      <w:r w:rsidRPr="000C0A3F">
        <w:rPr>
          <w:lang w:val=""/>
        </w:rPr>
        <w:t xml:space="preserve"> </w:t>
      </w:r>
      <w:r w:rsidRPr="000C0A3F">
        <w:rPr>
          <w:lang w:val=""/>
        </w:rPr>
        <w:t>Pilot</w:t>
      </w:r>
      <w:r w:rsidRPr="000C0A3F">
        <w:rPr>
          <w:lang w:val=""/>
        </w:rPr>
        <w:t xml:space="preserve"> Study</w:t>
      </w:r>
      <w:r w:rsidRPr="000C0A3F" w:rsidR="004458E9">
        <w:rPr>
          <w:lang w:val=""/>
        </w:rPr>
        <w:t xml:space="preserve"> </w:t>
      </w:r>
      <w:bookmarkEnd w:id="7"/>
      <w:r w:rsidRPr="000C0A3F" w:rsidR="00AA480C">
        <w:rPr>
          <w:lang w:val=""/>
        </w:rPr>
        <w:t>family</w:t>
      </w:r>
      <w:r w:rsidRPr="000C0A3F" w:rsidR="004458E9">
        <w:rPr>
          <w:lang w:val=""/>
        </w:rPr>
        <w:t xml:space="preserve"> </w:t>
      </w:r>
      <w:r w:rsidRPr="000C0A3F" w:rsidR="004458E9">
        <w:rPr>
          <w:lang w:val=""/>
        </w:rPr>
        <w:t>thank-you</w:t>
      </w:r>
      <w:r w:rsidRPr="000C0A3F" w:rsidR="004458E9">
        <w:rPr>
          <w:lang w:val=""/>
        </w:rPr>
        <w:t xml:space="preserve"> </w:t>
      </w:r>
      <w:r w:rsidRPr="000C0A3F" w:rsidR="004458E9">
        <w:rPr>
          <w:lang w:val=""/>
        </w:rPr>
        <w:t>letter</w:t>
      </w:r>
      <w:bookmarkEnd w:id="8"/>
    </w:p>
    <w:p w:rsidR="00683831" w:rsidRPr="000C0A3F" w:rsidP="00683831" w14:paraId="0E6702B4" w14:textId="77777777">
      <w:pPr>
        <w:pStyle w:val="Paragraph"/>
        <w:rPr>
          <w:lang w:val=""/>
        </w:rPr>
      </w:pPr>
    </w:p>
    <w:p w:rsidR="00E62C0F" w:rsidRPr="000C0A3F" w:rsidP="00E62C0F" w14:paraId="2ABC53C2" w14:textId="77777777">
      <w:pPr>
        <w:spacing w:after="360" w:line="240" w:lineRule="auto"/>
        <w:rPr>
          <w:lang w:val=""/>
        </w:rPr>
      </w:pPr>
      <w:r w:rsidRPr="000C0A3F">
        <w:rPr>
          <w:lang w:val=""/>
        </w:rPr>
        <w:t>[DATE]</w:t>
      </w:r>
    </w:p>
    <w:p w:rsidR="00E62C0F" w:rsidRPr="000C0A3F" w:rsidP="00E62C0F" w14:paraId="15E6065B" w14:textId="67F0D282">
      <w:pPr>
        <w:pStyle w:val="Paragraph"/>
        <w:rPr>
          <w:lang w:val=""/>
        </w:rPr>
      </w:pPr>
      <w:r w:rsidRPr="000C0A3F">
        <w:rPr>
          <w:lang w:val=""/>
        </w:rPr>
        <w:t xml:space="preserve">Estimado(a) </w:t>
      </w:r>
      <w:r w:rsidRPr="000C0A3F">
        <w:rPr>
          <w:lang w:val=""/>
        </w:rPr>
        <w:t>[FIRST NAME] [LAST NAME],</w:t>
      </w:r>
    </w:p>
    <w:p w:rsidR="0012486E" w:rsidRPr="000C0A3F" w:rsidP="00E62C0F" w14:paraId="0D746549" w14:textId="4079A11A">
      <w:pPr>
        <w:pStyle w:val="Paragraph"/>
        <w:rPr>
          <w:lang w:val=""/>
        </w:rPr>
      </w:pPr>
      <w:r w:rsidRPr="000C0A3F">
        <w:rPr>
          <w:lang w:val=""/>
        </w:rPr>
        <w:t>En nombre del equipo de estudio y la Administración para Ni</w:t>
      </w:r>
      <w:r w:rsidRPr="000C0A3F">
        <w:rPr>
          <w:rFonts w:cs="Times New Roman"/>
          <w:lang w:val=""/>
        </w:rPr>
        <w:t xml:space="preserve">ños y Familias, ¡queremos agradecerle por participar en el Estudio piloto </w:t>
      </w:r>
      <w:r w:rsidRPr="000C0A3F">
        <w:rPr>
          <w:lang w:val=""/>
        </w:rPr>
        <w:t>del Kit de herramientas para Crianza de niños de edad escolar en cuidado infantil basado en el hogar (Kit de herramientas HBCC-NSAC por sus siglas en inglés)! Su contribución fue extremadamente útil y será utilizada para mejorar el Kit de herramientas HBCC-NSAC.</w:t>
      </w:r>
    </w:p>
    <w:p w:rsidR="00E62C0F" w:rsidRPr="000C0A3F" w:rsidP="00E62C0F" w14:paraId="5C95F563" w14:textId="105A4751">
      <w:pPr>
        <w:pStyle w:val="Paragraph"/>
        <w:rPr>
          <w:lang w:val=""/>
        </w:rPr>
      </w:pPr>
      <w:r w:rsidRPr="000C0A3F">
        <w:rPr>
          <w:lang w:val=""/>
        </w:rPr>
        <w:t xml:space="preserve">Adjunto encontrará una tarjeta de regalo de </w:t>
      </w:r>
      <w:r w:rsidRPr="000C0A3F" w:rsidR="004217AE">
        <w:rPr>
          <w:lang w:val=""/>
        </w:rPr>
        <w:t xml:space="preserve">[(IF PHASE ONE: </w:t>
      </w:r>
      <w:r w:rsidRPr="000C0A3F">
        <w:rPr>
          <w:lang w:val=""/>
        </w:rPr>
        <w:t>$</w:t>
      </w:r>
      <w:r w:rsidRPr="000C0A3F" w:rsidR="00D92B45">
        <w:rPr>
          <w:lang w:val=""/>
        </w:rPr>
        <w:t>3</w:t>
      </w:r>
      <w:r w:rsidRPr="000C0A3F">
        <w:rPr>
          <w:lang w:val=""/>
        </w:rPr>
        <w:t>5</w:t>
      </w:r>
      <w:r w:rsidRPr="000C0A3F" w:rsidR="004217AE">
        <w:rPr>
          <w:lang w:val=""/>
        </w:rPr>
        <w:t>) (IF PHASE TWO: $10)</w:t>
      </w:r>
      <w:r w:rsidRPr="000C0A3F">
        <w:rPr>
          <w:lang w:val=""/>
        </w:rPr>
        <w:t xml:space="preserve"> </w:t>
      </w:r>
      <w:r w:rsidRPr="000C0A3F">
        <w:rPr>
          <w:lang w:val=""/>
        </w:rPr>
        <w:t>como muestra de nuestro agradecimiento por su participación en el Estudio piloto del Kit de herramientas HBCC-NSAC.</w:t>
      </w:r>
    </w:p>
    <w:p w:rsidR="00B81769" w:rsidRPr="000C0A3F" w:rsidP="00B81769" w14:paraId="1D74AC4D" w14:textId="20551349">
      <w:pPr>
        <w:rPr>
          <w:bCs/>
          <w:lang w:val=""/>
        </w:rPr>
      </w:pPr>
      <w:r w:rsidRPr="000C0A3F">
        <w:rPr>
          <w:lang w:val=""/>
        </w:rPr>
        <w:t>Si tiene alguna pregunta o inquietud, favor de contactarme al [PHONE NUMBER]. Esta llamada es sin cargo. También puede enviarnos un correo electrónico a [EMAIL]@mathematica-mpr.com.</w:t>
      </w:r>
    </w:p>
    <w:p w:rsidR="00B81769" w:rsidRPr="000C0A3F" w:rsidP="00B81769" w14:paraId="2002CD4F" w14:textId="7AD1A7B1">
      <w:pPr>
        <w:rPr>
          <w:bCs/>
          <w:lang w:val=""/>
        </w:rPr>
      </w:pPr>
      <w:r w:rsidRPr="000C0A3F">
        <w:rPr>
          <w:bCs/>
          <w:lang w:val=""/>
        </w:rPr>
        <w:t>Atentamente,</w:t>
      </w:r>
    </w:p>
    <w:p w:rsidR="00B81769" w:rsidRPr="000C0A3F" w:rsidP="00B3497E" w14:paraId="268B002E" w14:textId="3F3C3D25">
      <w:pPr>
        <w:spacing w:after="0"/>
        <w:rPr>
          <w:bCs/>
          <w:lang w:val=""/>
        </w:rPr>
      </w:pPr>
      <w:r w:rsidRPr="000C0A3F">
        <w:rPr>
          <w:bCs/>
          <w:lang w:val=""/>
        </w:rPr>
        <w:t>Myah Scott</w:t>
      </w:r>
    </w:p>
    <w:p w:rsidR="00B81769" w:rsidRPr="000C0A3F" w:rsidP="00B3497E" w14:paraId="3D92AC31" w14:textId="22925E4A">
      <w:pPr>
        <w:spacing w:after="0"/>
        <w:rPr>
          <w:bCs/>
          <w:i/>
          <w:iCs/>
          <w:lang w:val=""/>
        </w:rPr>
      </w:pPr>
      <w:r w:rsidRPr="000C0A3F">
        <w:rPr>
          <w:bCs/>
          <w:i/>
          <w:iCs/>
          <w:lang w:val=""/>
        </w:rPr>
        <w:t>Subdirectora de encuesta</w:t>
      </w:r>
    </w:p>
    <w:p w:rsidR="00B81769" w:rsidRPr="000C0A3F" w:rsidP="00B3497E" w14:paraId="3EE4B894" w14:textId="77777777">
      <w:pPr>
        <w:spacing w:after="0"/>
        <w:rPr>
          <w:bCs/>
          <w:i/>
          <w:iCs/>
          <w:lang w:val=""/>
        </w:rPr>
      </w:pPr>
    </w:p>
    <w:p w:rsidR="00B81769" w:rsidRPr="000C0A3F" w:rsidP="00B81769" w14:paraId="6789EB5E" w14:textId="418D8534">
      <w:pPr>
        <w:rPr>
          <w:bCs/>
          <w:lang w:val=""/>
        </w:rPr>
      </w:pPr>
      <w:r w:rsidRPr="000C0A3F">
        <w:rPr>
          <w:noProof/>
          <w:lang w:val=""/>
        </w:rPr>
        <w:drawing>
          <wp:inline distT="0" distB="0" distL="0" distR="0">
            <wp:extent cx="1670050" cy="433705"/>
            <wp:effectExtent l="0" t="0" r="635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69" w:rsidP="00B81769" w14:paraId="31175AAD" w14:textId="77777777">
      <w:pPr>
        <w:rPr>
          <w:lang w:val=""/>
        </w:rPr>
      </w:pPr>
    </w:p>
    <w:p w:rsidR="0090700A" w:rsidP="00B81769" w14:paraId="03B5FA7B" w14:textId="77777777">
      <w:pPr>
        <w:rPr>
          <w:lang w:val=""/>
        </w:rPr>
      </w:pPr>
    </w:p>
    <w:p w:rsidR="0090700A" w:rsidRPr="000C0A3F" w:rsidP="00B81769" w14:paraId="5F238C15" w14:textId="77777777">
      <w:pPr>
        <w:rPr>
          <w:lang w:val=""/>
        </w:rPr>
      </w:pPr>
    </w:p>
    <w:p w:rsidR="00083F72" w:rsidRPr="000C0A3F" w:rsidP="00083F72" w14:paraId="04CDD34A" w14:textId="7057FED2">
      <w:pPr>
        <w:rPr>
          <w:rFonts w:ascii="Arial" w:hAnsi="Arial" w:cs="Arial"/>
          <w:color w:val="000000"/>
          <w:sz w:val="18"/>
          <w:szCs w:val="18"/>
          <w:lang w:val=""/>
        </w:rPr>
      </w:pPr>
      <w:r w:rsidRPr="000C0A3F">
        <w:rPr>
          <w:rFonts w:eastAsia="Times New Roman"/>
          <w:noProof/>
          <w:lang w:val="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-440</wp:posOffset>
                </wp:positionV>
                <wp:extent cx="5959586" cy="967740"/>
                <wp:effectExtent l="0" t="0" r="2222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9586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B53" w:rsidRPr="00C9785F" w:rsidP="00A31B53" w14:textId="00601DAE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  <w:p w:rsidR="00A31B53" w:rsidRPr="00C9785F" w:rsidP="00A31B53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width:469.25pt;height:76.2pt;margin-top:-0.05pt;margin-left:0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65408" fillcolor="white" strokeweight="0.5pt">
                <v:textbox>
                  <w:txbxContent>
                    <w:p w:rsidR="00A31B53" w:rsidRPr="00C9785F" w:rsidP="00A31B53" w14:paraId="74D05744" w14:textId="00601DAE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  <w:p w:rsidR="00A31B53" w:rsidRPr="00C9785F" w:rsidP="00A31B53" w14:paraId="77B0D38C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A3F" w:rsidR="00A57B42">
        <w:rPr>
          <w:noProof/>
          <w:lang w:val=""/>
        </w:rPr>
        <mc:AlternateContent>
          <mc:Choice Requires="wps">
            <w:drawing>
              <wp:inline distT="0" distB="0" distL="0" distR="0">
                <wp:extent cx="5899868" cy="416560"/>
                <wp:effectExtent l="0" t="0" r="24765" b="26670"/>
                <wp:docPr id="10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B42" w:rsidRPr="008771FD" w:rsidP="00A57B42" w14:textId="14D5DBF4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2B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i1036" type="#_x0000_t202" style="width:464.55pt;height:32.8pt;mso-left-percent:-10001;mso-position-horizontal-relative:char;mso-position-vertical-relative:line;mso-top-percent:-10001;mso-wrap-style:square;visibility:visible;v-text-anchor:top">
                <v:textbox style="mso-fit-shape-to-text:t">
                  <w:txbxContent>
                    <w:p w:rsidR="00A57B42" w:rsidRPr="008771FD" w:rsidP="00A57B42" w14:paraId="3DFE1607" w14:textId="14D5DBF4">
                      <w:pPr>
                        <w:pStyle w:val="NormalWeb"/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2B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C263B" w:rsidRPr="000C0A3F" w:rsidP="00EC263B" w14:paraId="222DE752" w14:textId="77777777">
      <w:pPr>
        <w:rPr>
          <w:lang w:val=""/>
        </w:rPr>
      </w:pPr>
    </w:p>
    <w:p w:rsidR="00EC263B" w:rsidRPr="000C0A3F" w:rsidP="00EC263B" w14:paraId="3D48339D" w14:textId="77777777">
      <w:pPr>
        <w:rPr>
          <w:rFonts w:ascii="Arial" w:hAnsi="Arial" w:cs="Arial"/>
          <w:color w:val="000000"/>
          <w:sz w:val="18"/>
          <w:szCs w:val="18"/>
          <w:lang w:val=""/>
        </w:rPr>
      </w:pPr>
    </w:p>
    <w:p w:rsidR="005C4187" w:rsidRPr="000C0A3F" w:rsidP="005E53DE" w14:paraId="7688E940" w14:textId="65B41A05">
      <w:pPr>
        <w:spacing w:after="4440"/>
        <w:rPr>
          <w:lang w:val=""/>
        </w:rPr>
      </w:pPr>
    </w:p>
    <w:sectPr w:rsidSect="00EA00DC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2A" w:rsidP="00D43959" w14:paraId="39394695" w14:textId="03A76384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6321BF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3F72" w14:paraId="7805B0F9" w14:textId="4D45846F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4E2648">
      <w:t>L</w:t>
    </w:r>
    <w:r w:rsidR="003F732A">
      <w:t>-</w:t>
    </w:r>
    <w:r w:rsidRPr="00967B6B" w:rsidR="003F732A">
      <w:fldChar w:fldCharType="begin"/>
    </w:r>
    <w:r w:rsidRPr="00967B6B" w:rsidR="003F732A">
      <w:instrText xml:space="preserve"> PAGE </w:instrText>
    </w:r>
    <w:r w:rsidRPr="00967B6B" w:rsidR="003F732A">
      <w:fldChar w:fldCharType="separate"/>
    </w:r>
    <w:r w:rsidR="003F732A">
      <w:t>3</w:t>
    </w:r>
    <w:r w:rsidRPr="00967B6B" w:rsidR="003F732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B3D" w14:paraId="0084BB8D" w14:textId="41883FCE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A26805">
      <w:t>L</w:t>
    </w:r>
    <w:r>
      <w:t>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5</w:t>
    </w:r>
    <w:r w:rsidRPr="00967B6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98B" w:rsidRPr="00F215E3" w:rsidP="0004444B" w14:paraId="004E47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2A" w:rsidRPr="003F732A" w:rsidP="003F732A" w14:paraId="11AC897D" w14:textId="364434C5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B3D" w14:paraId="037651F8" w14:textId="12E806C1">
    <w:pPr>
      <w:pStyle w:val="Header"/>
    </w:pPr>
    <w:r w:rsidRPr="00175A09">
      <w:rPr>
        <w:b/>
        <w:bCs/>
      </w:rPr>
      <w:t xml:space="preserve">Appendix </w:t>
    </w:r>
    <w:r w:rsidR="00DD689C">
      <w:rPr>
        <w:b/>
        <w:bCs/>
      </w:rPr>
      <w:t>L</w:t>
    </w:r>
    <w:r w:rsidR="00B344B1">
      <w:rPr>
        <w:b/>
        <w:bCs/>
      </w:rPr>
      <w:t>:</w:t>
    </w:r>
    <w:r>
      <w:t xml:space="preserve"> </w:t>
    </w:r>
    <w:r w:rsidR="001D5861">
      <w:t>Provider and family t</w:t>
    </w:r>
    <w:r w:rsidR="00DD689C">
      <w:t>hank</w:t>
    </w:r>
    <w:r w:rsidR="00864645">
      <w:t xml:space="preserve"> </w:t>
    </w:r>
    <w:r w:rsidR="00DD689C">
      <w:t>you letters</w:t>
    </w:r>
    <w:r w:rsidR="001D5861">
      <w:t xml:space="preserve"> - Spanish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B3D" w14:paraId="61B56C3F" w14:textId="7FFCCB98">
    <w:pPr>
      <w:pStyle w:val="Header"/>
    </w:pPr>
    <w:r w:rsidRPr="00175A09">
      <w:rPr>
        <w:b/>
        <w:bCs/>
      </w:rPr>
      <w:t xml:space="preserve">Appendix </w:t>
    </w:r>
    <w:r w:rsidR="00A26805">
      <w:rPr>
        <w:b/>
        <w:bCs/>
      </w:rPr>
      <w:t>L</w:t>
    </w:r>
    <w:r w:rsidR="00B344B1">
      <w:rPr>
        <w:b/>
        <w:bCs/>
      </w:rPr>
      <w:t>:</w:t>
    </w:r>
    <w:r>
      <w:t xml:space="preserve"> </w:t>
    </w:r>
    <w:r w:rsidR="001D5861">
      <w:t>Provider and family t</w:t>
    </w:r>
    <w:r w:rsidR="00A26805">
      <w:t>hank</w:t>
    </w:r>
    <w:r w:rsidR="0090700A">
      <w:t xml:space="preserve"> </w:t>
    </w:r>
    <w:r w:rsidR="00A26805">
      <w:t>you letters</w:t>
    </w:r>
    <w:r w:rsidR="001D5861">
      <w:t xml:space="preserve"> - Spanish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98B" w:rsidP="0004444B" w14:paraId="36E2D735" w14:textId="77777777">
    <w:pPr>
      <w:pStyle w:val="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C9A66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345BE9"/>
    <w:multiLevelType w:val="hybridMultilevel"/>
    <w:tmpl w:val="B08457B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9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9"/>
  </w:num>
  <w:num w:numId="3">
    <w:abstractNumId w:val="21"/>
  </w:num>
  <w:num w:numId="4">
    <w:abstractNumId w:val="25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7"/>
  </w:num>
  <w:num w:numId="18">
    <w:abstractNumId w:val="16"/>
  </w:num>
  <w:num w:numId="19">
    <w:abstractNumId w:val="15"/>
  </w:num>
  <w:num w:numId="20">
    <w:abstractNumId w:val="24"/>
  </w:num>
  <w:num w:numId="21">
    <w:abstractNumId w:val="23"/>
  </w:num>
  <w:num w:numId="22">
    <w:abstractNumId w:val="11"/>
  </w:num>
  <w:num w:numId="23">
    <w:abstractNumId w:val="26"/>
  </w:num>
  <w:num w:numId="24">
    <w:abstractNumId w:val="12"/>
  </w:num>
  <w:num w:numId="25">
    <w:abstractNumId w:val="28"/>
  </w:num>
  <w:num w:numId="26">
    <w:abstractNumId w:val="20"/>
  </w:num>
  <w:num w:numId="27">
    <w:abstractNumId w:val="14"/>
  </w:num>
  <w:num w:numId="28">
    <w:abstractNumId w:val="17"/>
  </w:num>
  <w:num w:numId="29">
    <w:abstractNumId w:val="13"/>
  </w:num>
  <w:num w:numId="30">
    <w:abstractNumId w:val="28"/>
    <w:lvlOverride w:ilvl="0">
      <w:startOverride w:val="1"/>
    </w:lvlOverride>
  </w:num>
  <w:num w:numId="3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SortMethod w:val="name"/>
  <w:revisionView w:comments="1" w:formatting="1" w:inkAnnotations="0" w:insDel="1" w:markup="1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EB"/>
    <w:rsid w:val="00000695"/>
    <w:rsid w:val="0000250B"/>
    <w:rsid w:val="00010357"/>
    <w:rsid w:val="00011F20"/>
    <w:rsid w:val="00013BBF"/>
    <w:rsid w:val="000200E6"/>
    <w:rsid w:val="000257A9"/>
    <w:rsid w:val="00025EF9"/>
    <w:rsid w:val="00032DE0"/>
    <w:rsid w:val="00034294"/>
    <w:rsid w:val="0004003D"/>
    <w:rsid w:val="000406F8"/>
    <w:rsid w:val="0004117A"/>
    <w:rsid w:val="00042863"/>
    <w:rsid w:val="0004444B"/>
    <w:rsid w:val="0004525E"/>
    <w:rsid w:val="00046823"/>
    <w:rsid w:val="00072166"/>
    <w:rsid w:val="00073AE3"/>
    <w:rsid w:val="0007775B"/>
    <w:rsid w:val="00081B15"/>
    <w:rsid w:val="00083F72"/>
    <w:rsid w:val="00084491"/>
    <w:rsid w:val="00087BE8"/>
    <w:rsid w:val="00090DC1"/>
    <w:rsid w:val="000C0A3F"/>
    <w:rsid w:val="000D0614"/>
    <w:rsid w:val="000D2F14"/>
    <w:rsid w:val="000D6AC3"/>
    <w:rsid w:val="000D795D"/>
    <w:rsid w:val="000F3243"/>
    <w:rsid w:val="00101448"/>
    <w:rsid w:val="00112ECF"/>
    <w:rsid w:val="00114402"/>
    <w:rsid w:val="001208E5"/>
    <w:rsid w:val="0012486E"/>
    <w:rsid w:val="00126DE7"/>
    <w:rsid w:val="001328A8"/>
    <w:rsid w:val="00132C7D"/>
    <w:rsid w:val="00167466"/>
    <w:rsid w:val="00175A09"/>
    <w:rsid w:val="001838DE"/>
    <w:rsid w:val="00186A76"/>
    <w:rsid w:val="00191AE0"/>
    <w:rsid w:val="00193EBA"/>
    <w:rsid w:val="001A6922"/>
    <w:rsid w:val="001C2ABB"/>
    <w:rsid w:val="001C4CAD"/>
    <w:rsid w:val="001C696A"/>
    <w:rsid w:val="001D5861"/>
    <w:rsid w:val="001E78A9"/>
    <w:rsid w:val="001F02C6"/>
    <w:rsid w:val="001F71B2"/>
    <w:rsid w:val="00202432"/>
    <w:rsid w:val="00203F3D"/>
    <w:rsid w:val="002072BE"/>
    <w:rsid w:val="002108BF"/>
    <w:rsid w:val="00233BB7"/>
    <w:rsid w:val="00234650"/>
    <w:rsid w:val="002354DC"/>
    <w:rsid w:val="00236C9E"/>
    <w:rsid w:val="0024157F"/>
    <w:rsid w:val="0025084D"/>
    <w:rsid w:val="002606AD"/>
    <w:rsid w:val="0026768E"/>
    <w:rsid w:val="00271FBE"/>
    <w:rsid w:val="00281DC9"/>
    <w:rsid w:val="00284608"/>
    <w:rsid w:val="00284BEC"/>
    <w:rsid w:val="0028648E"/>
    <w:rsid w:val="002B1D88"/>
    <w:rsid w:val="002D401E"/>
    <w:rsid w:val="002D50B5"/>
    <w:rsid w:val="002D576B"/>
    <w:rsid w:val="002F1D1C"/>
    <w:rsid w:val="002F25A3"/>
    <w:rsid w:val="00305B88"/>
    <w:rsid w:val="00305FB4"/>
    <w:rsid w:val="003107CD"/>
    <w:rsid w:val="00313B38"/>
    <w:rsid w:val="003162D3"/>
    <w:rsid w:val="00326498"/>
    <w:rsid w:val="00350A87"/>
    <w:rsid w:val="00350FC7"/>
    <w:rsid w:val="00360471"/>
    <w:rsid w:val="00364227"/>
    <w:rsid w:val="00366F09"/>
    <w:rsid w:val="00373B69"/>
    <w:rsid w:val="003771BE"/>
    <w:rsid w:val="00380B4F"/>
    <w:rsid w:val="00380F4A"/>
    <w:rsid w:val="003850E6"/>
    <w:rsid w:val="00387735"/>
    <w:rsid w:val="00387DF7"/>
    <w:rsid w:val="003A0B94"/>
    <w:rsid w:val="003A20CC"/>
    <w:rsid w:val="003A2A43"/>
    <w:rsid w:val="003A7FED"/>
    <w:rsid w:val="003B3BA1"/>
    <w:rsid w:val="003B4D91"/>
    <w:rsid w:val="003B5887"/>
    <w:rsid w:val="003B7967"/>
    <w:rsid w:val="003C3C5B"/>
    <w:rsid w:val="003D58EA"/>
    <w:rsid w:val="003D68F7"/>
    <w:rsid w:val="003E0BDE"/>
    <w:rsid w:val="003E2404"/>
    <w:rsid w:val="003E3B05"/>
    <w:rsid w:val="003E6AF8"/>
    <w:rsid w:val="003E6FAD"/>
    <w:rsid w:val="003F204A"/>
    <w:rsid w:val="003F732A"/>
    <w:rsid w:val="00410017"/>
    <w:rsid w:val="0041073D"/>
    <w:rsid w:val="0041178B"/>
    <w:rsid w:val="00414101"/>
    <w:rsid w:val="004217AE"/>
    <w:rsid w:val="004278E8"/>
    <w:rsid w:val="00430E19"/>
    <w:rsid w:val="0043119D"/>
    <w:rsid w:val="00444606"/>
    <w:rsid w:val="00445371"/>
    <w:rsid w:val="004458E9"/>
    <w:rsid w:val="004468FD"/>
    <w:rsid w:val="00446E75"/>
    <w:rsid w:val="00450E1F"/>
    <w:rsid w:val="00451522"/>
    <w:rsid w:val="0045207B"/>
    <w:rsid w:val="00453821"/>
    <w:rsid w:val="004552C0"/>
    <w:rsid w:val="00462F33"/>
    <w:rsid w:val="00471CA4"/>
    <w:rsid w:val="004743D2"/>
    <w:rsid w:val="004823A1"/>
    <w:rsid w:val="0049396B"/>
    <w:rsid w:val="0049626F"/>
    <w:rsid w:val="00497C7C"/>
    <w:rsid w:val="004B19C0"/>
    <w:rsid w:val="004C01DC"/>
    <w:rsid w:val="004C4D7C"/>
    <w:rsid w:val="004C7A89"/>
    <w:rsid w:val="004D0C7E"/>
    <w:rsid w:val="004D285D"/>
    <w:rsid w:val="004D5F4A"/>
    <w:rsid w:val="004D5FAC"/>
    <w:rsid w:val="004E0495"/>
    <w:rsid w:val="004E2648"/>
    <w:rsid w:val="004F00DB"/>
    <w:rsid w:val="004F324B"/>
    <w:rsid w:val="00501DE3"/>
    <w:rsid w:val="005037BE"/>
    <w:rsid w:val="00512A5F"/>
    <w:rsid w:val="005431BA"/>
    <w:rsid w:val="00544B0B"/>
    <w:rsid w:val="00555672"/>
    <w:rsid w:val="00561A47"/>
    <w:rsid w:val="00562BDD"/>
    <w:rsid w:val="005662AA"/>
    <w:rsid w:val="00567930"/>
    <w:rsid w:val="00575A54"/>
    <w:rsid w:val="00580BC3"/>
    <w:rsid w:val="005855EA"/>
    <w:rsid w:val="00585C6E"/>
    <w:rsid w:val="00593440"/>
    <w:rsid w:val="0059549C"/>
    <w:rsid w:val="005A32AD"/>
    <w:rsid w:val="005A3421"/>
    <w:rsid w:val="005A357E"/>
    <w:rsid w:val="005A778F"/>
    <w:rsid w:val="005B048A"/>
    <w:rsid w:val="005B4A86"/>
    <w:rsid w:val="005C4187"/>
    <w:rsid w:val="005D0280"/>
    <w:rsid w:val="005D14F7"/>
    <w:rsid w:val="005D3351"/>
    <w:rsid w:val="005D4054"/>
    <w:rsid w:val="005D4959"/>
    <w:rsid w:val="005D5A45"/>
    <w:rsid w:val="005E2E8D"/>
    <w:rsid w:val="005E452F"/>
    <w:rsid w:val="005E4ABB"/>
    <w:rsid w:val="005E53DE"/>
    <w:rsid w:val="005E5ED6"/>
    <w:rsid w:val="005E7968"/>
    <w:rsid w:val="005F4A54"/>
    <w:rsid w:val="00603E18"/>
    <w:rsid w:val="00604586"/>
    <w:rsid w:val="0060518E"/>
    <w:rsid w:val="00607DE3"/>
    <w:rsid w:val="006109E9"/>
    <w:rsid w:val="00614820"/>
    <w:rsid w:val="00617397"/>
    <w:rsid w:val="00625BFE"/>
    <w:rsid w:val="006321BF"/>
    <w:rsid w:val="00640487"/>
    <w:rsid w:val="006514EF"/>
    <w:rsid w:val="00654F63"/>
    <w:rsid w:val="00657586"/>
    <w:rsid w:val="00657B19"/>
    <w:rsid w:val="00675A8A"/>
    <w:rsid w:val="006811ED"/>
    <w:rsid w:val="00681462"/>
    <w:rsid w:val="00683831"/>
    <w:rsid w:val="00687CC2"/>
    <w:rsid w:val="0069444D"/>
    <w:rsid w:val="006948D5"/>
    <w:rsid w:val="006A21C0"/>
    <w:rsid w:val="006A24F5"/>
    <w:rsid w:val="006A4F1E"/>
    <w:rsid w:val="006B253C"/>
    <w:rsid w:val="006B6629"/>
    <w:rsid w:val="006D660F"/>
    <w:rsid w:val="006E1287"/>
    <w:rsid w:val="006E6FA8"/>
    <w:rsid w:val="006F3C4E"/>
    <w:rsid w:val="006F6324"/>
    <w:rsid w:val="006F6808"/>
    <w:rsid w:val="00706084"/>
    <w:rsid w:val="00724C0B"/>
    <w:rsid w:val="00734F7D"/>
    <w:rsid w:val="007402F1"/>
    <w:rsid w:val="00746446"/>
    <w:rsid w:val="00752537"/>
    <w:rsid w:val="00752D0A"/>
    <w:rsid w:val="00754C3A"/>
    <w:rsid w:val="00761611"/>
    <w:rsid w:val="007642F7"/>
    <w:rsid w:val="00766DC8"/>
    <w:rsid w:val="00775CCA"/>
    <w:rsid w:val="00786AC8"/>
    <w:rsid w:val="00787403"/>
    <w:rsid w:val="00790048"/>
    <w:rsid w:val="00790CF5"/>
    <w:rsid w:val="007929F6"/>
    <w:rsid w:val="00796375"/>
    <w:rsid w:val="00796BB7"/>
    <w:rsid w:val="00796BC0"/>
    <w:rsid w:val="00797CCA"/>
    <w:rsid w:val="00797D71"/>
    <w:rsid w:val="007A0651"/>
    <w:rsid w:val="007A757C"/>
    <w:rsid w:val="007B12BA"/>
    <w:rsid w:val="007B3877"/>
    <w:rsid w:val="007C2DB2"/>
    <w:rsid w:val="007C52E3"/>
    <w:rsid w:val="007C54BD"/>
    <w:rsid w:val="007D19B9"/>
    <w:rsid w:val="007D3767"/>
    <w:rsid w:val="007E114A"/>
    <w:rsid w:val="007E2F3F"/>
    <w:rsid w:val="007E5377"/>
    <w:rsid w:val="007F247E"/>
    <w:rsid w:val="007F2FB5"/>
    <w:rsid w:val="007F32A6"/>
    <w:rsid w:val="007F5A58"/>
    <w:rsid w:val="00800693"/>
    <w:rsid w:val="00800FB3"/>
    <w:rsid w:val="008067CB"/>
    <w:rsid w:val="00806D64"/>
    <w:rsid w:val="00807BF6"/>
    <w:rsid w:val="008105F5"/>
    <w:rsid w:val="00815D4D"/>
    <w:rsid w:val="00831034"/>
    <w:rsid w:val="008427B4"/>
    <w:rsid w:val="00844508"/>
    <w:rsid w:val="00853696"/>
    <w:rsid w:val="00855BFE"/>
    <w:rsid w:val="00856A07"/>
    <w:rsid w:val="00860AC8"/>
    <w:rsid w:val="00864645"/>
    <w:rsid w:val="008717FC"/>
    <w:rsid w:val="0087530C"/>
    <w:rsid w:val="00876634"/>
    <w:rsid w:val="008771FD"/>
    <w:rsid w:val="008907CB"/>
    <w:rsid w:val="00892A1C"/>
    <w:rsid w:val="008933C8"/>
    <w:rsid w:val="008B128E"/>
    <w:rsid w:val="008B5D6F"/>
    <w:rsid w:val="008C0090"/>
    <w:rsid w:val="008C1136"/>
    <w:rsid w:val="008C293D"/>
    <w:rsid w:val="008C3C6B"/>
    <w:rsid w:val="008C72ED"/>
    <w:rsid w:val="008D1527"/>
    <w:rsid w:val="008D2EA9"/>
    <w:rsid w:val="008E1173"/>
    <w:rsid w:val="008E23AB"/>
    <w:rsid w:val="008F1667"/>
    <w:rsid w:val="0090228F"/>
    <w:rsid w:val="0090700A"/>
    <w:rsid w:val="00912903"/>
    <w:rsid w:val="00916A8C"/>
    <w:rsid w:val="0092558E"/>
    <w:rsid w:val="009322C1"/>
    <w:rsid w:val="00936DF4"/>
    <w:rsid w:val="0094060D"/>
    <w:rsid w:val="00946570"/>
    <w:rsid w:val="00946A5B"/>
    <w:rsid w:val="00950FB0"/>
    <w:rsid w:val="00952379"/>
    <w:rsid w:val="00957780"/>
    <w:rsid w:val="0096545F"/>
    <w:rsid w:val="00967B6B"/>
    <w:rsid w:val="009728E4"/>
    <w:rsid w:val="00973528"/>
    <w:rsid w:val="0098219F"/>
    <w:rsid w:val="00987246"/>
    <w:rsid w:val="009874F4"/>
    <w:rsid w:val="009959FA"/>
    <w:rsid w:val="009A475D"/>
    <w:rsid w:val="009B3496"/>
    <w:rsid w:val="009B5E08"/>
    <w:rsid w:val="009C2197"/>
    <w:rsid w:val="009C4B3D"/>
    <w:rsid w:val="009D005A"/>
    <w:rsid w:val="009E0882"/>
    <w:rsid w:val="009E0B35"/>
    <w:rsid w:val="009E1E0A"/>
    <w:rsid w:val="009E4B42"/>
    <w:rsid w:val="009F31D3"/>
    <w:rsid w:val="00A006A9"/>
    <w:rsid w:val="00A04211"/>
    <w:rsid w:val="00A079AF"/>
    <w:rsid w:val="00A11B8D"/>
    <w:rsid w:val="00A136B1"/>
    <w:rsid w:val="00A21E6B"/>
    <w:rsid w:val="00A241FE"/>
    <w:rsid w:val="00A26805"/>
    <w:rsid w:val="00A31B53"/>
    <w:rsid w:val="00A4404E"/>
    <w:rsid w:val="00A559F9"/>
    <w:rsid w:val="00A56B89"/>
    <w:rsid w:val="00A579DF"/>
    <w:rsid w:val="00A57B42"/>
    <w:rsid w:val="00A61A7C"/>
    <w:rsid w:val="00A646A6"/>
    <w:rsid w:val="00A65CA3"/>
    <w:rsid w:val="00A67850"/>
    <w:rsid w:val="00A72C04"/>
    <w:rsid w:val="00A87FDA"/>
    <w:rsid w:val="00A9083C"/>
    <w:rsid w:val="00AA480C"/>
    <w:rsid w:val="00AA5320"/>
    <w:rsid w:val="00AB252D"/>
    <w:rsid w:val="00AB7723"/>
    <w:rsid w:val="00AC06DD"/>
    <w:rsid w:val="00AC5A06"/>
    <w:rsid w:val="00AC724A"/>
    <w:rsid w:val="00AC7EDF"/>
    <w:rsid w:val="00AD3F98"/>
    <w:rsid w:val="00AD411C"/>
    <w:rsid w:val="00AD5237"/>
    <w:rsid w:val="00AE44A7"/>
    <w:rsid w:val="00AF061E"/>
    <w:rsid w:val="00AF20B5"/>
    <w:rsid w:val="00AF574B"/>
    <w:rsid w:val="00AF619D"/>
    <w:rsid w:val="00AF6A1A"/>
    <w:rsid w:val="00B00F7C"/>
    <w:rsid w:val="00B014F6"/>
    <w:rsid w:val="00B151E2"/>
    <w:rsid w:val="00B16968"/>
    <w:rsid w:val="00B2098B"/>
    <w:rsid w:val="00B230BB"/>
    <w:rsid w:val="00B2592B"/>
    <w:rsid w:val="00B267DB"/>
    <w:rsid w:val="00B31E9E"/>
    <w:rsid w:val="00B344B1"/>
    <w:rsid w:val="00B3497E"/>
    <w:rsid w:val="00B35B7D"/>
    <w:rsid w:val="00B36B67"/>
    <w:rsid w:val="00B41A8B"/>
    <w:rsid w:val="00B618F7"/>
    <w:rsid w:val="00B66676"/>
    <w:rsid w:val="00B67450"/>
    <w:rsid w:val="00B804DC"/>
    <w:rsid w:val="00B81769"/>
    <w:rsid w:val="00B8623E"/>
    <w:rsid w:val="00B87296"/>
    <w:rsid w:val="00B9298B"/>
    <w:rsid w:val="00B944EB"/>
    <w:rsid w:val="00B9561D"/>
    <w:rsid w:val="00BA5DF1"/>
    <w:rsid w:val="00BA62DF"/>
    <w:rsid w:val="00BA6509"/>
    <w:rsid w:val="00BB32B0"/>
    <w:rsid w:val="00BB3573"/>
    <w:rsid w:val="00BB411A"/>
    <w:rsid w:val="00BB6599"/>
    <w:rsid w:val="00BB7F72"/>
    <w:rsid w:val="00BC435F"/>
    <w:rsid w:val="00BC47C6"/>
    <w:rsid w:val="00BC4A31"/>
    <w:rsid w:val="00BC51BF"/>
    <w:rsid w:val="00BD159A"/>
    <w:rsid w:val="00BE34C6"/>
    <w:rsid w:val="00BF0950"/>
    <w:rsid w:val="00BF0A81"/>
    <w:rsid w:val="00BF4E6D"/>
    <w:rsid w:val="00BF4EB0"/>
    <w:rsid w:val="00BF5519"/>
    <w:rsid w:val="00BF699E"/>
    <w:rsid w:val="00C01F5A"/>
    <w:rsid w:val="00C06CCB"/>
    <w:rsid w:val="00C10677"/>
    <w:rsid w:val="00C11C69"/>
    <w:rsid w:val="00C12571"/>
    <w:rsid w:val="00C15DF7"/>
    <w:rsid w:val="00C17B0C"/>
    <w:rsid w:val="00C2256D"/>
    <w:rsid w:val="00C25C16"/>
    <w:rsid w:val="00C26852"/>
    <w:rsid w:val="00C27478"/>
    <w:rsid w:val="00C47F31"/>
    <w:rsid w:val="00C5037F"/>
    <w:rsid w:val="00C529FA"/>
    <w:rsid w:val="00C57669"/>
    <w:rsid w:val="00C64A7A"/>
    <w:rsid w:val="00C6598B"/>
    <w:rsid w:val="00C71F37"/>
    <w:rsid w:val="00C722E9"/>
    <w:rsid w:val="00C7580F"/>
    <w:rsid w:val="00C84EBD"/>
    <w:rsid w:val="00C92292"/>
    <w:rsid w:val="00C9308C"/>
    <w:rsid w:val="00C95E42"/>
    <w:rsid w:val="00C9785F"/>
    <w:rsid w:val="00CA3CC4"/>
    <w:rsid w:val="00CB08C7"/>
    <w:rsid w:val="00CB69A3"/>
    <w:rsid w:val="00CB6C31"/>
    <w:rsid w:val="00CC0AA2"/>
    <w:rsid w:val="00CC2294"/>
    <w:rsid w:val="00CC255F"/>
    <w:rsid w:val="00CD3414"/>
    <w:rsid w:val="00D003AA"/>
    <w:rsid w:val="00D05066"/>
    <w:rsid w:val="00D0582F"/>
    <w:rsid w:val="00D14B83"/>
    <w:rsid w:val="00D17D96"/>
    <w:rsid w:val="00D2719B"/>
    <w:rsid w:val="00D31846"/>
    <w:rsid w:val="00D3611F"/>
    <w:rsid w:val="00D41789"/>
    <w:rsid w:val="00D419DF"/>
    <w:rsid w:val="00D43959"/>
    <w:rsid w:val="00D46BB3"/>
    <w:rsid w:val="00D741DC"/>
    <w:rsid w:val="00D752B7"/>
    <w:rsid w:val="00D771F5"/>
    <w:rsid w:val="00D8400F"/>
    <w:rsid w:val="00D92B45"/>
    <w:rsid w:val="00D93B32"/>
    <w:rsid w:val="00D97E69"/>
    <w:rsid w:val="00DA28C9"/>
    <w:rsid w:val="00DA4769"/>
    <w:rsid w:val="00DA77F1"/>
    <w:rsid w:val="00DCA9F0"/>
    <w:rsid w:val="00DD0784"/>
    <w:rsid w:val="00DD258A"/>
    <w:rsid w:val="00DD2777"/>
    <w:rsid w:val="00DD48D8"/>
    <w:rsid w:val="00DD4943"/>
    <w:rsid w:val="00DD689C"/>
    <w:rsid w:val="00DE1C1A"/>
    <w:rsid w:val="00DE43AF"/>
    <w:rsid w:val="00DE7FE2"/>
    <w:rsid w:val="00DF15AC"/>
    <w:rsid w:val="00DF1E22"/>
    <w:rsid w:val="00DF328E"/>
    <w:rsid w:val="00DF44C2"/>
    <w:rsid w:val="00DF5B39"/>
    <w:rsid w:val="00DF6C32"/>
    <w:rsid w:val="00DF7B49"/>
    <w:rsid w:val="00E10D2B"/>
    <w:rsid w:val="00E1201E"/>
    <w:rsid w:val="00E123D2"/>
    <w:rsid w:val="00E13507"/>
    <w:rsid w:val="00E15FCC"/>
    <w:rsid w:val="00E27A3C"/>
    <w:rsid w:val="00E3027A"/>
    <w:rsid w:val="00E34A98"/>
    <w:rsid w:val="00E36A63"/>
    <w:rsid w:val="00E37B06"/>
    <w:rsid w:val="00E40589"/>
    <w:rsid w:val="00E42608"/>
    <w:rsid w:val="00E42643"/>
    <w:rsid w:val="00E52267"/>
    <w:rsid w:val="00E6048D"/>
    <w:rsid w:val="00E60666"/>
    <w:rsid w:val="00E62C0F"/>
    <w:rsid w:val="00E6553F"/>
    <w:rsid w:val="00E71FBA"/>
    <w:rsid w:val="00E80548"/>
    <w:rsid w:val="00E8785A"/>
    <w:rsid w:val="00E87D7E"/>
    <w:rsid w:val="00E97CEE"/>
    <w:rsid w:val="00EA00DC"/>
    <w:rsid w:val="00EA18F5"/>
    <w:rsid w:val="00EA4C26"/>
    <w:rsid w:val="00EB048C"/>
    <w:rsid w:val="00EB4F52"/>
    <w:rsid w:val="00EC03F4"/>
    <w:rsid w:val="00EC0F55"/>
    <w:rsid w:val="00EC179F"/>
    <w:rsid w:val="00EC263B"/>
    <w:rsid w:val="00EC6BCB"/>
    <w:rsid w:val="00EC711B"/>
    <w:rsid w:val="00ED1FA4"/>
    <w:rsid w:val="00ED49AC"/>
    <w:rsid w:val="00ED736C"/>
    <w:rsid w:val="00EE659F"/>
    <w:rsid w:val="00EF57F4"/>
    <w:rsid w:val="00EF5829"/>
    <w:rsid w:val="00EF6754"/>
    <w:rsid w:val="00EF68F9"/>
    <w:rsid w:val="00F00BAD"/>
    <w:rsid w:val="00F0127C"/>
    <w:rsid w:val="00F12DB7"/>
    <w:rsid w:val="00F1474D"/>
    <w:rsid w:val="00F215E3"/>
    <w:rsid w:val="00F22C78"/>
    <w:rsid w:val="00F2637D"/>
    <w:rsid w:val="00F353A3"/>
    <w:rsid w:val="00F35769"/>
    <w:rsid w:val="00F35B07"/>
    <w:rsid w:val="00F378CF"/>
    <w:rsid w:val="00F40036"/>
    <w:rsid w:val="00F401C5"/>
    <w:rsid w:val="00F441F8"/>
    <w:rsid w:val="00F45C9F"/>
    <w:rsid w:val="00F47C92"/>
    <w:rsid w:val="00F51A1E"/>
    <w:rsid w:val="00F626A6"/>
    <w:rsid w:val="00F63E2E"/>
    <w:rsid w:val="00F66760"/>
    <w:rsid w:val="00F74F27"/>
    <w:rsid w:val="00F75033"/>
    <w:rsid w:val="00F803EF"/>
    <w:rsid w:val="00F81608"/>
    <w:rsid w:val="00F865EA"/>
    <w:rsid w:val="00F866A5"/>
    <w:rsid w:val="00F87F2D"/>
    <w:rsid w:val="00F91328"/>
    <w:rsid w:val="00FA5F7C"/>
    <w:rsid w:val="00FB1B0B"/>
    <w:rsid w:val="00FB4D43"/>
    <w:rsid w:val="00FB618D"/>
    <w:rsid w:val="00FB7383"/>
    <w:rsid w:val="00FC4613"/>
    <w:rsid w:val="00FD0534"/>
    <w:rsid w:val="00FD14BD"/>
    <w:rsid w:val="00FD2847"/>
    <w:rsid w:val="00FD7282"/>
    <w:rsid w:val="00FF2536"/>
    <w:rsid w:val="010F5444"/>
    <w:rsid w:val="01F92B97"/>
    <w:rsid w:val="03B3AD69"/>
    <w:rsid w:val="058323C9"/>
    <w:rsid w:val="071669EF"/>
    <w:rsid w:val="09010413"/>
    <w:rsid w:val="091D5F42"/>
    <w:rsid w:val="0BB503ED"/>
    <w:rsid w:val="0BCF1DE2"/>
    <w:rsid w:val="0CF95579"/>
    <w:rsid w:val="0F1CE919"/>
    <w:rsid w:val="0FC6A7CD"/>
    <w:rsid w:val="10BFC769"/>
    <w:rsid w:val="12EA076C"/>
    <w:rsid w:val="153CEFAA"/>
    <w:rsid w:val="19453F4C"/>
    <w:rsid w:val="1ABE5C50"/>
    <w:rsid w:val="1E70649D"/>
    <w:rsid w:val="1EFFD41C"/>
    <w:rsid w:val="1FFACB76"/>
    <w:rsid w:val="2064AD54"/>
    <w:rsid w:val="2126AB6F"/>
    <w:rsid w:val="227CD074"/>
    <w:rsid w:val="25E8196B"/>
    <w:rsid w:val="28B553D8"/>
    <w:rsid w:val="2C7CD2EB"/>
    <w:rsid w:val="2DED0A6A"/>
    <w:rsid w:val="316AEAB4"/>
    <w:rsid w:val="317D84EB"/>
    <w:rsid w:val="36692E9D"/>
    <w:rsid w:val="3E44A5FE"/>
    <w:rsid w:val="486ADC32"/>
    <w:rsid w:val="4CF17361"/>
    <w:rsid w:val="512E251B"/>
    <w:rsid w:val="53735675"/>
    <w:rsid w:val="56428888"/>
    <w:rsid w:val="59AFC841"/>
    <w:rsid w:val="619FC498"/>
    <w:rsid w:val="61CA32AA"/>
    <w:rsid w:val="6B6BD8C2"/>
    <w:rsid w:val="6C675A8A"/>
    <w:rsid w:val="71CB83EF"/>
    <w:rsid w:val="78BDC91D"/>
    <w:rsid w:val="78DACFAB"/>
    <w:rsid w:val="7D59A1BD"/>
    <w:rsid w:val="7EAF9CD5"/>
  </w:rsids>
  <w:docVars>
    <w:docVar w:name="dspoo" w:val="True"/>
    <w:docVar w:name="notmodified" w:val="True"/>
    <w:docVar w:name="repetitions" w:val="1"/>
    <w:docVar w:name="stylepaneshow" w:val="True"/>
    <w:docVar w:name="ui" w:val="1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FD7DBB"/>
  <w15:docId w15:val="{2E529E30-3EFC-4B76-8E76-D00105BC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9874F4"/>
    <w:pPr>
      <w:spacing w:line="264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semiHidden/>
    <w:rsid w:val="00987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9874F4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9874F4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9874F4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9874F4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9874F4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9874F4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9874F4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9874F4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CommentText">
    <w:name w:val="annotation text"/>
    <w:basedOn w:val="Normal"/>
    <w:link w:val="CommentTextChar"/>
    <w:semiHidden/>
    <w:rsid w:val="009874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874F4"/>
    <w:rPr>
      <w:szCs w:val="20"/>
    </w:rPr>
  </w:style>
  <w:style w:type="character" w:styleId="CommentReference">
    <w:name w:val="annotation reference"/>
    <w:basedOn w:val="DefaultParagraphFont"/>
    <w:semiHidden/>
    <w:rsid w:val="009874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8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74F4"/>
    <w:rPr>
      <w:b/>
      <w:bCs/>
      <w:szCs w:val="20"/>
    </w:rPr>
  </w:style>
  <w:style w:type="character" w:styleId="Hyperlink">
    <w:name w:val="Hyperlink"/>
    <w:basedOn w:val="DefaultParagraphFont"/>
    <w:semiHidden/>
    <w:unhideWhenUsed/>
    <w:rsid w:val="00987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semiHidden/>
    <w:rsid w:val="009874F4"/>
    <w:rPr>
      <w:color w:val="605E5C"/>
      <w:shd w:val="clear" w:color="auto" w:fill="E1DFDD"/>
    </w:rPr>
  </w:style>
  <w:style w:type="paragraph" w:styleId="ListParagraph">
    <w:name w:val="List Paragraph"/>
    <w:basedOn w:val="Normal"/>
    <w:semiHidden/>
    <w:rsid w:val="009874F4"/>
    <w:pPr>
      <w:ind w:left="1267" w:hanging="1267"/>
      <w:contextualSpacing/>
    </w:pPr>
  </w:style>
  <w:style w:type="paragraph" w:styleId="NormalWeb">
    <w:name w:val="Normal (Web)"/>
    <w:basedOn w:val="Normal"/>
    <w:semiHidden/>
    <w:rsid w:val="009874F4"/>
    <w:rPr>
      <w:rFonts w:cs="Times New Roman"/>
      <w:sz w:val="24"/>
      <w:szCs w:val="24"/>
    </w:rPr>
  </w:style>
  <w:style w:type="paragraph" w:customStyle="1" w:styleId="Paragraph">
    <w:name w:val="Paragraph"/>
    <w:basedOn w:val="Normal"/>
    <w:qFormat/>
    <w:rsid w:val="009874F4"/>
  </w:style>
  <w:style w:type="character" w:customStyle="1" w:styleId="Heading1Char">
    <w:name w:val="Heading 1 Char"/>
    <w:basedOn w:val="DefaultParagraphFont"/>
    <w:link w:val="Heading1"/>
    <w:rsid w:val="009874F4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9874F4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874F4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874F4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9874F4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9874F4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874F4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9874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874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semiHidden/>
    <w:rsid w:val="009874F4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Continued">
    <w:name w:val="Paragraph Continued"/>
    <w:basedOn w:val="Paragraph"/>
    <w:next w:val="Paragraph"/>
    <w:qFormat/>
    <w:rsid w:val="009874F4"/>
    <w:pPr>
      <w:spacing w:before="160"/>
    </w:pPr>
  </w:style>
  <w:style w:type="paragraph" w:customStyle="1" w:styleId="H1">
    <w:name w:val="H1"/>
    <w:basedOn w:val="Heading1"/>
    <w:next w:val="ParagraphContinued"/>
    <w:link w:val="H1Char"/>
    <w:qFormat/>
    <w:rsid w:val="00B2098B"/>
    <w:pPr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9874F4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9874F4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98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74F4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9874F4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9874F4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9874F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9874F4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9874F4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9874F4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9874F4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9874F4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9874F4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9874F4"/>
    <w:pPr>
      <w:spacing w:after="80"/>
      <w:ind w:left="360"/>
    </w:pPr>
  </w:style>
  <w:style w:type="character" w:styleId="Emphasis">
    <w:name w:val="Emphasis"/>
    <w:basedOn w:val="DefaultParagraphFont"/>
    <w:semiHidden/>
    <w:rsid w:val="009874F4"/>
    <w:rPr>
      <w:i/>
      <w:iCs/>
    </w:rPr>
  </w:style>
  <w:style w:type="paragraph" w:styleId="Caption">
    <w:name w:val="caption"/>
    <w:basedOn w:val="TableTextLeft"/>
    <w:next w:val="Normal"/>
    <w:semiHidden/>
    <w:rsid w:val="009874F4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9874F4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9874F4"/>
    <w:rPr>
      <w:b w:val="0"/>
      <w:bCs/>
    </w:rPr>
  </w:style>
  <w:style w:type="paragraph" w:styleId="ListBullet3">
    <w:name w:val="List Bullet 3"/>
    <w:basedOn w:val="Normal"/>
    <w:qFormat/>
    <w:rsid w:val="009874F4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9874F4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9874F4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9874F4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9874F4"/>
    <w:pPr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9874F4"/>
    <w:pPr>
      <w:jc w:val="center"/>
    </w:pPr>
    <w:rPr>
      <w:bCs/>
    </w:rPr>
  </w:style>
  <w:style w:type="paragraph" w:customStyle="1" w:styleId="Banner">
    <w:name w:val="Banner"/>
    <w:basedOn w:val="H1"/>
    <w:semiHidden/>
    <w:rsid w:val="009874F4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9874F4"/>
  </w:style>
  <w:style w:type="paragraph" w:styleId="BlockText">
    <w:name w:val="Block Text"/>
    <w:basedOn w:val="Normal"/>
    <w:semiHidden/>
    <w:rsid w:val="009874F4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9874F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874F4"/>
  </w:style>
  <w:style w:type="paragraph" w:styleId="BodyText2">
    <w:name w:val="Body Text 2"/>
    <w:basedOn w:val="Normal"/>
    <w:link w:val="BodyText2Char"/>
    <w:semiHidden/>
    <w:rsid w:val="009874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874F4"/>
  </w:style>
  <w:style w:type="paragraph" w:styleId="BodyText3">
    <w:name w:val="Body Text 3"/>
    <w:basedOn w:val="Normal"/>
    <w:link w:val="BodyText3Char"/>
    <w:semiHidden/>
    <w:rsid w:val="009874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874F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9874F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874F4"/>
  </w:style>
  <w:style w:type="paragraph" w:styleId="BodyTextIndent">
    <w:name w:val="Body Text Indent"/>
    <w:basedOn w:val="Normal"/>
    <w:link w:val="BodyTextIndentChar"/>
    <w:semiHidden/>
    <w:rsid w:val="009874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874F4"/>
  </w:style>
  <w:style w:type="paragraph" w:styleId="BodyTextFirstIndent2">
    <w:name w:val="Body Text First Indent 2"/>
    <w:basedOn w:val="BodyTextIndent"/>
    <w:link w:val="BodyTextFirstIndent2Char"/>
    <w:semiHidden/>
    <w:rsid w:val="009874F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874F4"/>
  </w:style>
  <w:style w:type="paragraph" w:styleId="BodyTextIndent2">
    <w:name w:val="Body Text Indent 2"/>
    <w:basedOn w:val="Normal"/>
    <w:link w:val="BodyTextIndent2Char"/>
    <w:semiHidden/>
    <w:rsid w:val="009874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874F4"/>
  </w:style>
  <w:style w:type="paragraph" w:styleId="BodyTextIndent3">
    <w:name w:val="Body Text Indent 3"/>
    <w:basedOn w:val="Normal"/>
    <w:link w:val="BodyTextIndent3Char"/>
    <w:semiHidden/>
    <w:rsid w:val="00987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874F4"/>
    <w:rPr>
      <w:sz w:val="16"/>
      <w:szCs w:val="16"/>
    </w:rPr>
  </w:style>
  <w:style w:type="character" w:styleId="BookTitle">
    <w:name w:val="Book Title"/>
    <w:basedOn w:val="DefaultParagraphFont"/>
    <w:semiHidden/>
    <w:rsid w:val="009874F4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9874F4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9874F4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9874F4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9874F4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semiHidden/>
    <w:rsid w:val="009874F4"/>
    <w:rPr>
      <w:rFonts w:asciiTheme="majorHAnsi" w:hAnsiTheme="majorHAnsi"/>
      <w:b/>
    </w:rPr>
  </w:style>
  <w:style w:type="paragraph" w:customStyle="1" w:styleId="CoverTitle">
    <w:name w:val="Cover Title"/>
    <w:semiHidden/>
    <w:rsid w:val="009874F4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9874F4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9874F4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9874F4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9874F4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9874F4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9874F4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9874F4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9874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874F4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9874F4"/>
    <w:rPr>
      <w:vertAlign w:val="superscript"/>
    </w:rPr>
  </w:style>
  <w:style w:type="paragraph" w:customStyle="1" w:styleId="Addressee">
    <w:name w:val="Addressee"/>
    <w:basedOn w:val="Normal"/>
    <w:semiHidden/>
    <w:rsid w:val="009874F4"/>
    <w:pPr>
      <w:tabs>
        <w:tab w:val="left" w:pos="576"/>
      </w:tabs>
      <w:spacing w:before="240"/>
      <w:ind w:left="576" w:hanging="576"/>
    </w:pPr>
  </w:style>
  <w:style w:type="paragraph" w:styleId="Revision">
    <w:name w:val="Revision"/>
    <w:hidden/>
    <w:uiPriority w:val="99"/>
    <w:semiHidden/>
    <w:rsid w:val="009874F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9874F4"/>
    <w:pPr>
      <w:spacing w:after="0"/>
    </w:pPr>
  </w:style>
  <w:style w:type="paragraph" w:customStyle="1" w:styleId="ExhibitFootnote">
    <w:name w:val="Exhibit Footnote"/>
    <w:basedOn w:val="TableTextLeft"/>
    <w:semiHidden/>
    <w:rsid w:val="009874F4"/>
    <w:pPr>
      <w:spacing w:after="60"/>
    </w:pPr>
  </w:style>
  <w:style w:type="paragraph" w:styleId="Closing">
    <w:name w:val="Closing"/>
    <w:basedOn w:val="Normal"/>
    <w:link w:val="ClosingChar"/>
    <w:semiHidden/>
    <w:rsid w:val="009874F4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9874F4"/>
  </w:style>
  <w:style w:type="paragraph" w:customStyle="1" w:styleId="ESH1">
    <w:name w:val="ES H1"/>
    <w:basedOn w:val="H1"/>
    <w:next w:val="ESParagraphContinued"/>
    <w:semiHidden/>
    <w:rsid w:val="009874F4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9874F4"/>
    <w:rPr>
      <w:b w:val="0"/>
      <w:sz w:val="24"/>
    </w:rPr>
  </w:style>
  <w:style w:type="paragraph" w:customStyle="1" w:styleId="ESListBullet">
    <w:name w:val="ES List Bullet"/>
    <w:basedOn w:val="ESParagraph"/>
    <w:semiHidden/>
    <w:rsid w:val="009874F4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9874F4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9874F4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9874F4"/>
    <w:pPr>
      <w:spacing w:before="160"/>
    </w:pPr>
  </w:style>
  <w:style w:type="paragraph" w:customStyle="1" w:styleId="ExhibitSource">
    <w:name w:val="Exhibit Source"/>
    <w:basedOn w:val="TableTextLeft"/>
    <w:semiHidden/>
    <w:rsid w:val="009874F4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9874F4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9874F4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9874F4"/>
    <w:rPr>
      <w:color w:val="0B2949" w:themeColor="accent1"/>
    </w:rPr>
  </w:style>
  <w:style w:type="paragraph" w:customStyle="1" w:styleId="Feature1">
    <w:name w:val="Feature1"/>
    <w:basedOn w:val="Normal"/>
    <w:semiHidden/>
    <w:rsid w:val="009874F4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9874F4"/>
  </w:style>
  <w:style w:type="paragraph" w:customStyle="1" w:styleId="Feature1ListBullet">
    <w:name w:val="Feature1 List Bullet"/>
    <w:basedOn w:val="Feature1"/>
    <w:semiHidden/>
    <w:rsid w:val="009874F4"/>
  </w:style>
  <w:style w:type="paragraph" w:customStyle="1" w:styleId="Feature1ListNumber">
    <w:name w:val="Feature1 List Number"/>
    <w:basedOn w:val="Feature1"/>
    <w:semiHidden/>
    <w:rsid w:val="009874F4"/>
  </w:style>
  <w:style w:type="paragraph" w:customStyle="1" w:styleId="Feature1Head">
    <w:name w:val="Feature1 Head"/>
    <w:basedOn w:val="Feature1Title"/>
    <w:next w:val="Feature1"/>
    <w:semiHidden/>
    <w:rsid w:val="009874F4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9874F4"/>
    <w:pPr>
      <w:spacing w:after="0"/>
    </w:pPr>
  </w:style>
  <w:style w:type="paragraph" w:customStyle="1" w:styleId="Feature2Title">
    <w:name w:val="Feature2 Title"/>
    <w:basedOn w:val="H1"/>
    <w:semiHidden/>
    <w:rsid w:val="009874F4"/>
  </w:style>
  <w:style w:type="paragraph" w:customStyle="1" w:styleId="Feature2Head">
    <w:name w:val="Feature2 Head"/>
    <w:basedOn w:val="Feature2Title"/>
    <w:next w:val="Feature2"/>
    <w:semiHidden/>
    <w:rsid w:val="009874F4"/>
  </w:style>
  <w:style w:type="paragraph" w:customStyle="1" w:styleId="Feature2ListBullet">
    <w:name w:val="Feature2 List Bullet"/>
    <w:basedOn w:val="Feature2"/>
    <w:semiHidden/>
    <w:rsid w:val="009874F4"/>
  </w:style>
  <w:style w:type="paragraph" w:customStyle="1" w:styleId="Feature2ListNumber">
    <w:name w:val="Feature2 List Number"/>
    <w:basedOn w:val="Feature2"/>
    <w:semiHidden/>
    <w:rsid w:val="009874F4"/>
  </w:style>
  <w:style w:type="paragraph" w:customStyle="1" w:styleId="Feature1ListHead">
    <w:name w:val="Feature1 List Head"/>
    <w:basedOn w:val="Feature1"/>
    <w:next w:val="Feature1ListBullet"/>
    <w:semiHidden/>
    <w:rsid w:val="009874F4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9874F4"/>
    <w:rPr>
      <w:b/>
    </w:rPr>
  </w:style>
  <w:style w:type="paragraph" w:customStyle="1" w:styleId="FigureFootnote">
    <w:name w:val="Figure Footnote"/>
    <w:basedOn w:val="ExhibitFootnote"/>
    <w:semiHidden/>
    <w:rsid w:val="009874F4"/>
  </w:style>
  <w:style w:type="paragraph" w:customStyle="1" w:styleId="FigureSignificance">
    <w:name w:val="Figure Significance"/>
    <w:basedOn w:val="ExhibitSignificance"/>
    <w:semiHidden/>
    <w:rsid w:val="009874F4"/>
  </w:style>
  <w:style w:type="paragraph" w:customStyle="1" w:styleId="FigureSource">
    <w:name w:val="Figure Source"/>
    <w:basedOn w:val="ExhibitSource"/>
    <w:semiHidden/>
    <w:rsid w:val="009874F4"/>
  </w:style>
  <w:style w:type="paragraph" w:customStyle="1" w:styleId="FigureTitle">
    <w:name w:val="Figure Title"/>
    <w:basedOn w:val="ExhibitTitle"/>
    <w:qFormat/>
    <w:rsid w:val="009874F4"/>
  </w:style>
  <w:style w:type="paragraph" w:customStyle="1" w:styleId="H2">
    <w:name w:val="H2"/>
    <w:basedOn w:val="H1"/>
    <w:next w:val="ParagraphContinued"/>
    <w:qFormat/>
    <w:rsid w:val="009874F4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9874F4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9874F4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9874F4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9874F4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9874F4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9874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9874F4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9874F4"/>
    <w:rPr>
      <w:color w:val="046B5C" w:themeColor="text2"/>
    </w:rPr>
  </w:style>
  <w:style w:type="paragraph" w:customStyle="1" w:styleId="Pubinfo">
    <w:name w:val="Pubinfo"/>
    <w:basedOn w:val="Normal"/>
    <w:semiHidden/>
    <w:rsid w:val="009874F4"/>
    <w:rPr>
      <w:b/>
    </w:rPr>
  </w:style>
  <w:style w:type="paragraph" w:customStyle="1" w:styleId="PubinfoCategory">
    <w:name w:val="Pubinfo Category"/>
    <w:basedOn w:val="Pubinfo"/>
    <w:semiHidden/>
    <w:rsid w:val="009874F4"/>
  </w:style>
  <w:style w:type="paragraph" w:customStyle="1" w:styleId="PubinfoDate">
    <w:name w:val="Pubinfo Date"/>
    <w:basedOn w:val="PubinfoCategory"/>
    <w:semiHidden/>
    <w:rsid w:val="009874F4"/>
  </w:style>
  <w:style w:type="paragraph" w:customStyle="1" w:styleId="PubinfoHead">
    <w:name w:val="Pubinfo Head"/>
    <w:basedOn w:val="Pubinfo"/>
    <w:semiHidden/>
    <w:rsid w:val="009874F4"/>
  </w:style>
  <w:style w:type="paragraph" w:customStyle="1" w:styleId="PubinfoList">
    <w:name w:val="Pubinfo List"/>
    <w:basedOn w:val="Pubinfo"/>
    <w:semiHidden/>
    <w:rsid w:val="009874F4"/>
  </w:style>
  <w:style w:type="paragraph" w:customStyle="1" w:styleId="PubinfoNumber">
    <w:name w:val="Pubinfo Number"/>
    <w:basedOn w:val="Pubinfo"/>
    <w:semiHidden/>
    <w:rsid w:val="009874F4"/>
  </w:style>
  <w:style w:type="paragraph" w:styleId="Quote">
    <w:name w:val="Quote"/>
    <w:basedOn w:val="Normal"/>
    <w:link w:val="QuoteChar"/>
    <w:semiHidden/>
    <w:rsid w:val="009874F4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9874F4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9874F4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9874F4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9874F4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9874F4"/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9874F4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9874F4"/>
  </w:style>
  <w:style w:type="paragraph" w:customStyle="1" w:styleId="TableSignificance">
    <w:name w:val="Table Significance"/>
    <w:basedOn w:val="FigureSignificance"/>
    <w:semiHidden/>
    <w:rsid w:val="009874F4"/>
  </w:style>
  <w:style w:type="paragraph" w:customStyle="1" w:styleId="TableSource">
    <w:name w:val="Table Source"/>
    <w:basedOn w:val="FigureSource"/>
    <w:semiHidden/>
    <w:rsid w:val="009874F4"/>
  </w:style>
  <w:style w:type="paragraph" w:customStyle="1" w:styleId="TableTextRight">
    <w:name w:val="Table Text Right"/>
    <w:basedOn w:val="TableTextLeft"/>
    <w:semiHidden/>
    <w:rsid w:val="009874F4"/>
    <w:pPr>
      <w:jc w:val="right"/>
    </w:pPr>
  </w:style>
  <w:style w:type="paragraph" w:customStyle="1" w:styleId="TableTextDecimal">
    <w:name w:val="Table Text Decimal"/>
    <w:basedOn w:val="TableTextLeft"/>
    <w:semiHidden/>
    <w:rsid w:val="009874F4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9874F4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9874F4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9874F4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9874F4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9874F4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9874F4"/>
  </w:style>
  <w:style w:type="paragraph" w:customStyle="1" w:styleId="TableTextCentered">
    <w:name w:val="Table Text Centered"/>
    <w:basedOn w:val="TableTextLeft"/>
    <w:semiHidden/>
    <w:rsid w:val="009874F4"/>
    <w:pPr>
      <w:jc w:val="center"/>
    </w:pPr>
  </w:style>
  <w:style w:type="paragraph" w:styleId="TOC1">
    <w:name w:val="toc 1"/>
    <w:basedOn w:val="Normal"/>
    <w:next w:val="Normal"/>
    <w:semiHidden/>
    <w:rsid w:val="009874F4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9874F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9874F4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9874F4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9874F4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9874F4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9874F4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9874F4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874F4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9874F4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9874F4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9874F4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9874F4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9874F4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9874F4"/>
    <w:rPr>
      <w:b/>
      <w:i/>
    </w:rPr>
  </w:style>
  <w:style w:type="character" w:customStyle="1" w:styleId="BoldUnderline">
    <w:name w:val="Bold Underline"/>
    <w:basedOn w:val="DefaultParagraphFont"/>
    <w:semiHidden/>
    <w:rsid w:val="009874F4"/>
    <w:rPr>
      <w:b/>
      <w:u w:val="single"/>
    </w:rPr>
  </w:style>
  <w:style w:type="character" w:customStyle="1" w:styleId="Default">
    <w:name w:val="Default"/>
    <w:basedOn w:val="DefaultParagraphFont"/>
    <w:semiHidden/>
    <w:rsid w:val="009874F4"/>
  </w:style>
  <w:style w:type="character" w:customStyle="1" w:styleId="HighlightBlue">
    <w:name w:val="Highlight Blue"/>
    <w:basedOn w:val="DefaultParagraphFont"/>
    <w:semiHidden/>
    <w:rsid w:val="009874F4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9874F4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9874F4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9874F4"/>
    <w:rPr>
      <w:sz w:val="16"/>
    </w:rPr>
  </w:style>
  <w:style w:type="character" w:customStyle="1" w:styleId="TitleSubtitle">
    <w:name w:val="Title_Subtitle"/>
    <w:basedOn w:val="DefaultParagraphFont"/>
    <w:semiHidden/>
    <w:rsid w:val="009874F4"/>
    <w:rPr>
      <w:b/>
    </w:rPr>
  </w:style>
  <w:style w:type="table" w:customStyle="1" w:styleId="MathUBaseTable">
    <w:name w:val="MathU Base Table"/>
    <w:basedOn w:val="TableNormal"/>
    <w:rsid w:val="009874F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9874F4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9874F4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9874F4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9874F4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9874F4"/>
    <w:pPr>
      <w:keepNext/>
      <w:spacing w:before="240" w:after="80"/>
    </w:pPr>
  </w:style>
  <w:style w:type="paragraph" w:styleId="ListBullet5">
    <w:name w:val="List Bullet 5"/>
    <w:basedOn w:val="Normal"/>
    <w:semiHidden/>
    <w:rsid w:val="009874F4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9874F4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9874F4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9874F4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9874F4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9874F4"/>
    <w:pPr>
      <w:numPr>
        <w:numId w:val="26"/>
      </w:numPr>
    </w:pPr>
  </w:style>
  <w:style w:type="paragraph" w:customStyle="1" w:styleId="TableListNumber2">
    <w:name w:val="Table List Number 2"/>
    <w:basedOn w:val="TableListNumber"/>
    <w:semiHidden/>
    <w:rsid w:val="009874F4"/>
    <w:pPr>
      <w:numPr>
        <w:numId w:val="27"/>
      </w:numPr>
    </w:pPr>
  </w:style>
  <w:style w:type="paragraph" w:styleId="ListContinue3">
    <w:name w:val="List Continue 3"/>
    <w:basedOn w:val="Normal"/>
    <w:qFormat/>
    <w:rsid w:val="009874F4"/>
    <w:pPr>
      <w:spacing w:after="80"/>
      <w:ind w:left="1080"/>
    </w:pPr>
  </w:style>
  <w:style w:type="paragraph" w:styleId="List5">
    <w:name w:val="List 5"/>
    <w:basedOn w:val="Normal"/>
    <w:semiHidden/>
    <w:rsid w:val="009874F4"/>
    <w:pPr>
      <w:numPr>
        <w:ilvl w:val="4"/>
        <w:numId w:val="7"/>
      </w:numPr>
      <w:contextualSpacing/>
    </w:pPr>
  </w:style>
  <w:style w:type="character" w:customStyle="1" w:styleId="H1Char">
    <w:name w:val="H1 Char"/>
    <w:basedOn w:val="DefaultParagraphFont"/>
    <w:link w:val="H1"/>
    <w:rsid w:val="00B2098B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9874F4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9874F4"/>
    <w:rPr>
      <w:b/>
    </w:rPr>
  </w:style>
  <w:style w:type="character" w:customStyle="1" w:styleId="Italic">
    <w:name w:val="Italic"/>
    <w:basedOn w:val="DefaultParagraphFont"/>
    <w:semiHidden/>
    <w:rsid w:val="009874F4"/>
    <w:rPr>
      <w:i/>
    </w:rPr>
  </w:style>
  <w:style w:type="paragraph" w:customStyle="1" w:styleId="mathematicaorg">
    <w:name w:val="mathematica.org"/>
    <w:link w:val="mathematicaorgChar"/>
    <w:semiHidden/>
    <w:rsid w:val="009874F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9874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9874F4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9874F4"/>
    <w:pPr>
      <w:numPr>
        <w:numId w:val="1"/>
      </w:numPr>
    </w:pPr>
  </w:style>
  <w:style w:type="paragraph" w:customStyle="1" w:styleId="Covertextborder">
    <w:name w:val="Cover text border"/>
    <w:semiHidden/>
    <w:rsid w:val="009874F4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9874F4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9874F4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9874F4"/>
    <w:pPr>
      <w:keepLines/>
      <w:ind w:hanging="360"/>
    </w:pPr>
  </w:style>
  <w:style w:type="paragraph" w:styleId="TOC4">
    <w:name w:val="toc 4"/>
    <w:basedOn w:val="Normal"/>
    <w:next w:val="Normal"/>
    <w:semiHidden/>
    <w:rsid w:val="009874F4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9874F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9874F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9874F4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semiHidden/>
    <w:rsid w:val="009874F4"/>
  </w:style>
  <w:style w:type="numbering" w:styleId="111111">
    <w:name w:val="Outline List 2"/>
    <w:basedOn w:val="NoList"/>
    <w:semiHidden/>
    <w:unhideWhenUsed/>
    <w:rsid w:val="009874F4"/>
    <w:pPr>
      <w:numPr>
        <w:numId w:val="2"/>
      </w:numPr>
    </w:pPr>
  </w:style>
  <w:style w:type="character" w:customStyle="1" w:styleId="Superscript">
    <w:name w:val="Superscript"/>
    <w:basedOn w:val="DefaultParagraphFont"/>
    <w:semiHidden/>
    <w:rsid w:val="009874F4"/>
    <w:rPr>
      <w:vertAlign w:val="superscript"/>
    </w:rPr>
  </w:style>
  <w:style w:type="character" w:customStyle="1" w:styleId="Underline">
    <w:name w:val="Underline"/>
    <w:basedOn w:val="DefaultParagraphFont"/>
    <w:semiHidden/>
    <w:rsid w:val="009874F4"/>
    <w:rPr>
      <w:u w:val="single"/>
    </w:rPr>
  </w:style>
  <w:style w:type="paragraph" w:styleId="FootnoteText">
    <w:name w:val="footnote text"/>
    <w:basedOn w:val="Normal"/>
    <w:link w:val="FootnoteTextChar"/>
    <w:semiHidden/>
    <w:rsid w:val="00987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74F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74F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874F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74F4"/>
    <w:rPr>
      <w:sz w:val="20"/>
      <w:szCs w:val="20"/>
    </w:rPr>
  </w:style>
  <w:style w:type="paragraph" w:styleId="NoSpacing">
    <w:name w:val="No Spacing"/>
    <w:semiHidden/>
    <w:rsid w:val="009874F4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9874F4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9874F4"/>
    <w:pPr>
      <w:numPr>
        <w:numId w:val="4"/>
      </w:numPr>
    </w:pPr>
  </w:style>
  <w:style w:type="table" w:styleId="ColorfulGrid">
    <w:name w:val="Colorful Grid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9874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874F4"/>
  </w:style>
  <w:style w:type="paragraph" w:styleId="EnvelopeAddress">
    <w:name w:val="envelope address"/>
    <w:basedOn w:val="Normal"/>
    <w:semiHidden/>
    <w:rsid w:val="009874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9874F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9874F4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9874F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9874F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9874F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9874F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9874F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9874F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9874F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9874F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9874F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9874F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9874F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9874F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9874F4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9874F4"/>
  </w:style>
  <w:style w:type="paragraph" w:styleId="HTMLAddress">
    <w:name w:val="HTML Address"/>
    <w:basedOn w:val="Normal"/>
    <w:link w:val="HTMLAddressChar"/>
    <w:semiHidden/>
    <w:rsid w:val="009874F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874F4"/>
    <w:rPr>
      <w:i/>
      <w:iCs/>
    </w:rPr>
  </w:style>
  <w:style w:type="character" w:styleId="HTMLCite">
    <w:name w:val="HTML Cite"/>
    <w:basedOn w:val="DefaultParagraphFont"/>
    <w:semiHidden/>
    <w:rsid w:val="009874F4"/>
    <w:rPr>
      <w:i/>
      <w:iCs/>
    </w:rPr>
  </w:style>
  <w:style w:type="character" w:styleId="HTMLCode">
    <w:name w:val="HTML Code"/>
    <w:basedOn w:val="DefaultParagraphFont"/>
    <w:semiHidden/>
    <w:rsid w:val="009874F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9874F4"/>
    <w:rPr>
      <w:i/>
      <w:iCs/>
    </w:rPr>
  </w:style>
  <w:style w:type="character" w:styleId="HTMLKeyboard">
    <w:name w:val="HTML Keyboard"/>
    <w:basedOn w:val="DefaultParagraphFont"/>
    <w:semiHidden/>
    <w:rsid w:val="009874F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9874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874F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9874F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9874F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9874F4"/>
    <w:rPr>
      <w:i/>
      <w:iCs/>
    </w:rPr>
  </w:style>
  <w:style w:type="paragraph" w:styleId="Index2">
    <w:name w:val="index 2"/>
    <w:basedOn w:val="Normal"/>
    <w:next w:val="Normal"/>
    <w:autoRedefine/>
    <w:semiHidden/>
    <w:rsid w:val="009874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874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874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874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874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874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874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874F4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9874F4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9874F4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9874F4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9874F4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9874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9874F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9874F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9874F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9874F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9874F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9874F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9874F4"/>
  </w:style>
  <w:style w:type="paragraph" w:styleId="ListContinue4">
    <w:name w:val="List Continue 4"/>
    <w:basedOn w:val="Normal"/>
    <w:semiHidden/>
    <w:rsid w:val="009874F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9874F4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9874F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9874F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9874F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9874F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9874F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9874F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9874F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9874F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9874F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9874F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9874F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9874F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9874F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9874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874F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9874F4"/>
    <w:pPr>
      <w:ind w:left="720"/>
    </w:pPr>
  </w:style>
  <w:style w:type="character" w:styleId="PageNumber">
    <w:name w:val="page number"/>
    <w:basedOn w:val="DefaultParagraphFont"/>
    <w:semiHidden/>
    <w:rsid w:val="009874F4"/>
  </w:style>
  <w:style w:type="table" w:styleId="PlainTable1">
    <w:name w:val="Plain Table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9874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874F4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9874F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874F4"/>
  </w:style>
  <w:style w:type="character" w:styleId="SmartHyperlink">
    <w:name w:val="Smart Hyperlink"/>
    <w:basedOn w:val="DefaultParagraphFont"/>
    <w:semiHidden/>
    <w:rsid w:val="009874F4"/>
    <w:rPr>
      <w:u w:val="dotted"/>
    </w:rPr>
  </w:style>
  <w:style w:type="character" w:styleId="Strong">
    <w:name w:val="Strong"/>
    <w:basedOn w:val="DefaultParagraphFont"/>
    <w:semiHidden/>
    <w:rsid w:val="009874F4"/>
    <w:rPr>
      <w:b/>
      <w:bCs/>
    </w:rPr>
  </w:style>
  <w:style w:type="character" w:styleId="SubtleEmphasis">
    <w:name w:val="Subtle Emphasis"/>
    <w:basedOn w:val="DefaultParagraphFont"/>
    <w:semiHidden/>
    <w:rsid w:val="009874F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9874F4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9874F4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9874F4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9874F4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9874F4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9874F4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9874F4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9874F4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9874F4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9874F4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9874F4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9874F4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9874F4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9874F4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9874F4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9874F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9874F4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9874F4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9874F4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9874F4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9874F4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987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9874F4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9874F4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9874F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9874F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9874F4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9874F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9874F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9874F4"/>
    <w:pPr>
      <w:spacing w:after="0"/>
    </w:pPr>
  </w:style>
  <w:style w:type="table" w:styleId="TableProfessional">
    <w:name w:val="Table Professional"/>
    <w:basedOn w:val="TableNormal"/>
    <w:unhideWhenUsed/>
    <w:rsid w:val="009874F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9874F4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9874F4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9874F4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9874F4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9874F4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9874F4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9874F4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9874F4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9874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9874F4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9874F4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9874F4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9874F4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9874F4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9874F4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9874F4"/>
    <w:rPr>
      <w:color w:val="FF0000"/>
    </w:rPr>
  </w:style>
  <w:style w:type="paragraph" w:customStyle="1" w:styleId="FootnoteSep">
    <w:name w:val="Footnote Sep"/>
    <w:basedOn w:val="Normal"/>
    <w:semiHidden/>
    <w:rsid w:val="009874F4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9874F4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9874F4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9874F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9874F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9874F4"/>
    <w:pPr>
      <w:ind w:left="216"/>
    </w:pPr>
  </w:style>
  <w:style w:type="paragraph" w:customStyle="1" w:styleId="TableTextIndent2">
    <w:name w:val="Table Text Indent 2"/>
    <w:basedOn w:val="TableTextLeft"/>
    <w:semiHidden/>
    <w:rsid w:val="009874F4"/>
    <w:pPr>
      <w:ind w:left="432"/>
    </w:pPr>
  </w:style>
  <w:style w:type="table" w:customStyle="1" w:styleId="MathUVerticals">
    <w:name w:val="MathU Verticals"/>
    <w:basedOn w:val="TableNormal"/>
    <w:rsid w:val="009874F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9874F4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9874F4"/>
    <w:pPr>
      <w:spacing w:before="1080"/>
    </w:pPr>
    <w:rPr>
      <w:b/>
    </w:rPr>
  </w:style>
  <w:style w:type="paragraph" w:customStyle="1" w:styleId="TableText">
    <w:name w:val="Table Text"/>
    <w:basedOn w:val="Normal"/>
    <w:semiHidden/>
    <w:rsid w:val="009874F4"/>
    <w:pPr>
      <w:spacing w:after="200" w:line="240" w:lineRule="auto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image" Target="media/image2.png" /><Relationship Id="rId12" Type="http://schemas.openxmlformats.org/officeDocument/2006/relationships/image" Target="media/image3.jpeg" /><Relationship Id="rId13" Type="http://schemas.openxmlformats.org/officeDocument/2006/relationships/image" Target="media/image4.png" /><Relationship Id="rId14" Type="http://schemas.openxmlformats.org/officeDocument/2006/relationships/header" Target="header2.xml" /><Relationship Id="rId15" Type="http://schemas.openxmlformats.org/officeDocument/2006/relationships/footer" Target="footer2.xml" /><Relationship Id="rId16" Type="http://schemas.openxmlformats.org/officeDocument/2006/relationships/image" Target="media/image5.png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_Garamond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Garamo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14AAF-7B0B-4A29-B6A6-E6A4C458F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0A1FB-F38A-45F2-ADFD-A5EEB6E286C7}">
  <ds:schemaRefs>
    <ds:schemaRef ds:uri="http://purl.org/dc/dcmitype/"/>
    <ds:schemaRef ds:uri="d7423c9d-eb0c-4af6-9481-6d335a110103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68B336-BC19-4434-8395-60468C1E5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DCD80-B31C-4678-BD39-E3B3C084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</TotalTime>
  <Pages>5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Kalb</dc:creator>
  <cp:lastModifiedBy>Ashley Kopack Klein</cp:lastModifiedBy>
  <cp:revision>3</cp:revision>
  <dcterms:created xsi:type="dcterms:W3CDTF">2022-12-02T14:41:00Z</dcterms:created>
  <dcterms:modified xsi:type="dcterms:W3CDTF">2022-12-02T14:44:00Z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</Properties>
</file>