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AC8" w:rsidP="00C91545" w:rsidRDefault="00BB200C" w14:paraId="1886B957" w14:textId="3E7F4982">
      <w:pPr>
        <w:pStyle w:val="Anchor"/>
      </w:pPr>
      <w:r>
        <w:t>B</w:t>
      </w:r>
      <w:r w:rsidR="00BB396D">
        <w:t>Instrum</w:t>
      </w:r>
    </w:p>
    <w:p w:rsidRPr="00F95AC8" w:rsidR="00F95AC8" w:rsidP="00F95AC8" w:rsidRDefault="00F95AC8" w14:paraId="14D2853A" w14:textId="5B27A1C7">
      <w:pPr>
        <w:tabs>
          <w:tab w:val="center" w:pos="4680"/>
          <w:tab w:val="left" w:pos="6765"/>
          <w:tab w:val="right" w:pos="9360"/>
        </w:tabs>
        <w:spacing w:after="0" w:line="240" w:lineRule="auto"/>
        <w:rPr>
          <w:rFonts w:ascii="Arial" w:hAnsi="Arial" w:eastAsia="Times New Roman" w:cs="Arial"/>
          <w:noProof/>
          <w:snapToGrid w:val="0"/>
          <w:sz w:val="20"/>
          <w:szCs w:val="20"/>
          <w:lang w:val="fr-MA"/>
        </w:rPr>
      </w:pPr>
      <w:bookmarkStart w:name="_Hlk71715892" w:id="0"/>
      <w:bookmarkEnd w:id="0"/>
      <w:r w:rsidRPr="00F95AC8">
        <w:rPr>
          <w:rFonts w:ascii="Arial" w:hAnsi="Arial" w:eastAsia="Times New Roman" w:cs="Arial"/>
          <w:noProof/>
          <w:snapToGrid w:val="0"/>
          <w:sz w:val="20"/>
          <w:szCs w:val="20"/>
        </w:rPr>
        <w:drawing>
          <wp:anchor distT="0" distB="0" distL="114300" distR="114300" simplePos="0" relativeHeight="251659264" behindDoc="1" locked="0" layoutInCell="1" allowOverlap="1" wp14:editId="1187AE20" wp14:anchorId="2D9A3FA0">
            <wp:simplePos x="0" y="0"/>
            <wp:positionH relativeFrom="margin">
              <wp:posOffset>4987126</wp:posOffset>
            </wp:positionH>
            <wp:positionV relativeFrom="paragraph">
              <wp:posOffset>66683</wp:posOffset>
            </wp:positionV>
            <wp:extent cx="1819656" cy="446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F95AC8">
        <w:rPr>
          <w:rFonts w:ascii="Arial" w:hAnsi="Arial" w:eastAsia="Times New Roman" w:cs="Arial"/>
          <w:noProof/>
          <w:snapToGrid w:val="0"/>
          <w:sz w:val="20"/>
          <w:szCs w:val="20"/>
          <w:lang w:val="fr-MA"/>
        </w:rPr>
        <w:t>OMB No.:</w:t>
      </w:r>
      <w:r w:rsidR="00CF619B">
        <w:rPr>
          <w:rFonts w:ascii="Arial" w:hAnsi="Arial" w:eastAsia="Times New Roman" w:cs="Arial"/>
          <w:noProof/>
          <w:snapToGrid w:val="0"/>
          <w:sz w:val="20"/>
          <w:szCs w:val="20"/>
          <w:lang w:val="fr-MA"/>
        </w:rPr>
        <w:t xml:space="preserve"> </w:t>
      </w:r>
      <w:r w:rsidR="00A62B72">
        <w:rPr>
          <w:rFonts w:ascii="Arial" w:hAnsi="Arial" w:eastAsia="Times New Roman" w:cs="Arial"/>
          <w:noProof/>
          <w:snapToGrid w:val="0"/>
          <w:sz w:val="20"/>
          <w:szCs w:val="20"/>
          <w:lang w:val="fr-MA"/>
        </w:rPr>
        <w:t>0970</w:t>
      </w:r>
      <w:r w:rsidRPr="00F95AC8">
        <w:rPr>
          <w:rFonts w:ascii="Arial" w:hAnsi="Arial" w:eastAsia="Times New Roman" w:cs="Arial"/>
          <w:noProof/>
          <w:snapToGrid w:val="0"/>
          <w:sz w:val="20"/>
          <w:szCs w:val="20"/>
          <w:lang w:val="fr-MA"/>
        </w:rPr>
        <w:t>-</w:t>
      </w:r>
      <w:r w:rsidR="00A62B72">
        <w:rPr>
          <w:rFonts w:ascii="Arial" w:hAnsi="Arial" w:eastAsia="Times New Roman" w:cs="Arial"/>
          <w:noProof/>
          <w:snapToGrid w:val="0"/>
          <w:sz w:val="20"/>
          <w:szCs w:val="20"/>
          <w:lang w:val="fr-MA"/>
        </w:rPr>
        <w:t>0531</w:t>
      </w:r>
    </w:p>
    <w:p w:rsidRPr="00F95AC8" w:rsidR="00F95AC8" w:rsidP="00F95AC8" w:rsidRDefault="00F95AC8" w14:paraId="6B4DABCE" w14:textId="4311B9AD">
      <w:pPr>
        <w:tabs>
          <w:tab w:val="center" w:pos="4680"/>
          <w:tab w:val="left" w:pos="6765"/>
          <w:tab w:val="right" w:pos="9360"/>
        </w:tabs>
        <w:spacing w:after="0" w:line="240" w:lineRule="auto"/>
        <w:rPr>
          <w:rFonts w:ascii="Arial" w:hAnsi="Arial" w:eastAsia="Times New Roman" w:cs="Arial"/>
          <w:noProof/>
          <w:snapToGrid w:val="0"/>
          <w:sz w:val="20"/>
          <w:szCs w:val="20"/>
          <w:lang w:val="fr-MA"/>
        </w:rPr>
      </w:pPr>
      <w:r w:rsidRPr="00F95AC8">
        <w:rPr>
          <w:rFonts w:ascii="Arial" w:hAnsi="Arial" w:eastAsia="Times New Roman" w:cs="Arial"/>
          <w:noProof/>
          <w:snapToGrid w:val="0"/>
          <w:sz w:val="20"/>
          <w:szCs w:val="20"/>
          <w:lang w:val="fr-MA"/>
        </w:rPr>
        <w:t xml:space="preserve">Expiration Date: </w:t>
      </w:r>
      <w:r w:rsidR="00ED629D">
        <w:t>08/31/2024</w:t>
      </w:r>
    </w:p>
    <w:p w:rsidRPr="00F95AC8" w:rsidR="00F95AC8" w:rsidP="00F95AC8" w:rsidRDefault="00F95AC8" w14:paraId="1DC4DE59" w14:textId="77777777">
      <w:pPr>
        <w:tabs>
          <w:tab w:val="center" w:pos="4680"/>
          <w:tab w:val="left" w:pos="6765"/>
          <w:tab w:val="right" w:pos="9360"/>
        </w:tabs>
        <w:spacing w:after="0" w:line="240" w:lineRule="auto"/>
        <w:rPr>
          <w:rFonts w:ascii="Arial" w:hAnsi="Arial" w:eastAsia="Times New Roman" w:cs="Arial"/>
          <w:noProof/>
          <w:snapToGrid w:val="0"/>
          <w:sz w:val="20"/>
          <w:szCs w:val="20"/>
        </w:rPr>
      </w:pPr>
    </w:p>
    <w:p w:rsidRPr="00F95AC8" w:rsidR="00F95AC8" w:rsidP="00F95AC8" w:rsidRDefault="00ED629D" w14:paraId="2492AE03" w14:textId="3E442B64">
      <w:pPr>
        <w:tabs>
          <w:tab w:val="left" w:pos="432"/>
        </w:tabs>
        <w:spacing w:before="1920" w:after="360" w:line="240" w:lineRule="auto"/>
        <w:jc w:val="center"/>
        <w:rPr>
          <w:rFonts w:ascii="Arial" w:hAnsi="Arial" w:eastAsia="Times New Roman" w:cs="Arial"/>
          <w:sz w:val="48"/>
          <w:szCs w:val="48"/>
        </w:rPr>
      </w:pPr>
      <w:r>
        <w:rPr>
          <w:rFonts w:ascii="Arial Black" w:hAnsi="Arial Black" w:eastAsia="Times New Roman" w:cs="Arial"/>
          <w:sz w:val="44"/>
          <w:szCs w:val="36"/>
        </w:rPr>
        <w:t>Success Sequence Pre-Test Interview Topic and Debrief Guide</w:t>
      </w:r>
      <w:r w:rsidRPr="00F95AC8" w:rsidR="00F95AC8">
        <w:rPr>
          <w:rFonts w:ascii="Arial Black" w:hAnsi="Arial Black" w:eastAsia="Times New Roman" w:cs="Arial"/>
          <w:sz w:val="44"/>
          <w:szCs w:val="36"/>
        </w:rPr>
        <w:t xml:space="preserve"> </w:t>
      </w:r>
    </w:p>
    <w:p w:rsidRPr="00F95AC8" w:rsidR="00F95AC8" w:rsidP="00F95AC8" w:rsidRDefault="00F95AC8" w14:paraId="72D9DDC6" w14:textId="083CD3D7">
      <w:pPr>
        <w:tabs>
          <w:tab w:val="left" w:pos="432"/>
        </w:tabs>
        <w:spacing w:after="960" w:line="240" w:lineRule="auto"/>
        <w:jc w:val="center"/>
        <w:rPr>
          <w:rFonts w:ascii="Arial" w:hAnsi="Arial" w:eastAsia="Times New Roman" w:cs="Arial"/>
          <w:i/>
          <w:sz w:val="24"/>
          <w:szCs w:val="24"/>
        </w:rPr>
      </w:pPr>
      <w:r w:rsidRPr="00F95AC8">
        <w:rPr>
          <w:rFonts w:ascii="Arial" w:hAnsi="Arial" w:eastAsia="Times New Roman" w:cs="Arial"/>
          <w:i/>
          <w:sz w:val="24"/>
          <w:szCs w:val="24"/>
        </w:rPr>
        <w:t>PRETEST VERSION</w:t>
      </w:r>
    </w:p>
    <w:tbl>
      <w:tblPr>
        <w:tblpPr w:leftFromText="180" w:rightFromText="180" w:vertAnchor="text" w:horzAnchor="margin" w:tblpXSpec="right" w:tblpY="5501"/>
        <w:tblW w:w="9420" w:type="dxa"/>
        <w:tblCellMar>
          <w:left w:w="0" w:type="dxa"/>
          <w:right w:w="0" w:type="dxa"/>
        </w:tblCellMar>
        <w:tblLook w:val="04A0" w:firstRow="1" w:lastRow="0" w:firstColumn="1" w:lastColumn="0" w:noHBand="0" w:noVBand="1"/>
      </w:tblPr>
      <w:tblGrid>
        <w:gridCol w:w="9420"/>
      </w:tblGrid>
      <w:tr w:rsidRPr="0063546B" w:rsidR="0063546B" w:rsidTr="0063546B" w14:paraId="2909592E" w14:textId="77777777">
        <w:tc>
          <w:tcPr>
            <w:tcW w:w="9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63546B" w:rsidR="0063546B" w:rsidP="0063546B" w:rsidRDefault="0063546B" w14:paraId="25FF4F5C" w14:textId="77777777">
            <w:pPr>
              <w:autoSpaceDE w:val="0"/>
              <w:autoSpaceDN w:val="0"/>
              <w:spacing w:before="60" w:after="0" w:line="240" w:lineRule="auto"/>
              <w:jc w:val="center"/>
              <w:rPr>
                <w:rFonts w:ascii="Arial" w:hAnsi="Arial" w:eastAsia="Calibri" w:cs="Arial"/>
                <w:sz w:val="16"/>
                <w:szCs w:val="16"/>
              </w:rPr>
            </w:pPr>
            <w:r w:rsidRPr="0063546B">
              <w:rPr>
                <w:rFonts w:ascii="Arial" w:hAnsi="Arial" w:eastAsia="Calibri" w:cs="Arial"/>
                <w:sz w:val="16"/>
                <w:szCs w:val="16"/>
              </w:rPr>
              <w:t>THE PAPERWORK REDUCTION ACT OF 1995</w:t>
            </w:r>
          </w:p>
          <w:p w:rsidRPr="0063546B" w:rsidR="0063546B" w:rsidP="0063546B" w:rsidRDefault="0063546B" w14:paraId="4E944434" w14:textId="77777777">
            <w:pPr>
              <w:autoSpaceDE w:val="0"/>
              <w:autoSpaceDN w:val="0"/>
              <w:spacing w:before="120" w:after="120" w:line="240" w:lineRule="auto"/>
              <w:jc w:val="both"/>
              <w:rPr>
                <w:rFonts w:ascii="Times New Roman" w:hAnsi="Times New Roman" w:eastAsia="Calibri" w:cs="Times New Roman"/>
                <w:sz w:val="24"/>
                <w:szCs w:val="24"/>
              </w:rPr>
            </w:pPr>
            <w:r w:rsidRPr="0063546B">
              <w:rPr>
                <w:rFonts w:ascii="Times New Roman" w:hAnsi="Times New Roman" w:eastAsia="Calibri" w:cs="Times New Roman"/>
                <w:sz w:val="16"/>
                <w:szCs w:val="16"/>
              </w:rPr>
              <w:t xml:space="preserve">This collection of information is voluntary and will be used to provide the Administration for Children and Families with information to help refine the data collection instrument.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0970-0355, Exp: 08/31/2024. Send comments regarding this burden estimate or any other aspect of this collection of information, including suggestions for reducing this burden to Caryn Blitz at </w:t>
            </w:r>
            <w:hyperlink w:history="1" r:id="rId9">
              <w:r w:rsidRPr="0063546B">
                <w:rPr>
                  <w:rFonts w:ascii="Times New Roman" w:hAnsi="Times New Roman" w:eastAsia="Calibri" w:cs="Times New Roman"/>
                  <w:color w:val="0563C1"/>
                  <w:sz w:val="16"/>
                  <w:szCs w:val="16"/>
                  <w:u w:val="single"/>
                </w:rPr>
                <w:t>Caryn.Blitz@acf.hhs.gov</w:t>
              </w:r>
            </w:hyperlink>
            <w:r w:rsidRPr="0063546B">
              <w:rPr>
                <w:rFonts w:ascii="Times New Roman" w:hAnsi="Times New Roman" w:eastAsia="Calibri" w:cs="Times New Roman"/>
                <w:sz w:val="16"/>
                <w:szCs w:val="16"/>
              </w:rPr>
              <w:t>.</w:t>
            </w:r>
          </w:p>
        </w:tc>
      </w:tr>
    </w:tbl>
    <w:p w:rsidR="00F95AC8" w:rsidP="00F95AC8" w:rsidRDefault="00F95AC8" w14:paraId="74D56AC6" w14:textId="77777777">
      <w:pPr>
        <w:tabs>
          <w:tab w:val="left" w:pos="432"/>
        </w:tabs>
        <w:spacing w:before="120" w:after="120" w:line="240" w:lineRule="auto"/>
        <w:ind w:firstLine="432"/>
        <w:jc w:val="both"/>
        <w:rPr>
          <w:rFonts w:ascii="Times New Roman" w:hAnsi="Times New Roman" w:eastAsia="Times New Roman" w:cs="Times New Roman"/>
          <w:sz w:val="24"/>
          <w:szCs w:val="20"/>
        </w:rPr>
      </w:pPr>
    </w:p>
    <w:p w:rsidRPr="00F95AC8" w:rsidR="0063546B" w:rsidP="00F95AC8" w:rsidRDefault="0063546B" w14:paraId="2B1DEED7" w14:textId="64BAFEFF">
      <w:pPr>
        <w:tabs>
          <w:tab w:val="left" w:pos="432"/>
        </w:tabs>
        <w:spacing w:before="120" w:after="120" w:line="240" w:lineRule="auto"/>
        <w:ind w:firstLine="432"/>
        <w:jc w:val="both"/>
        <w:rPr>
          <w:rFonts w:ascii="Times New Roman" w:hAnsi="Times New Roman" w:eastAsia="Times New Roman" w:cs="Times New Roman"/>
          <w:sz w:val="24"/>
          <w:szCs w:val="20"/>
        </w:rPr>
        <w:sectPr w:rsidRPr="00F95AC8" w:rsidR="0063546B" w:rsidSect="00F95AC8">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00BB396D" w:rsidP="00C91545" w:rsidRDefault="00BB396D" w14:paraId="39545AF2" w14:textId="0380F263">
      <w:pPr>
        <w:pStyle w:val="Anchor"/>
      </w:pPr>
      <w:r>
        <w:lastRenderedPageBreak/>
        <w:t>ss Sequenc</w:t>
      </w:r>
      <w:r w:rsidR="001F3BB4">
        <w:t>e</w:t>
      </w:r>
      <w:r>
        <w:t xml:space="preserve"> Interview Protocol</w:t>
      </w:r>
    </w:p>
    <w:p w:rsidR="00BB396D" w:rsidP="00CA01E9" w:rsidRDefault="00CF619B" w14:paraId="1EF15260" w14:textId="11886E44">
      <w:pPr>
        <w:pStyle w:val="ParagraphContinued"/>
        <w:rPr>
          <w:rFonts w:ascii="Arial" w:hAnsi="Arial" w:cs="Arial"/>
          <w:i/>
          <w:iCs/>
        </w:rPr>
      </w:pPr>
      <w:r w:rsidRPr="00B02BE4">
        <w:rPr>
          <w:rFonts w:ascii="Arial" w:hAnsi="Arial" w:cs="Arial"/>
          <w:i/>
          <w:iCs/>
        </w:rPr>
        <w:t xml:space="preserve">REVIEWER NOTE: </w:t>
      </w:r>
      <w:r w:rsidRPr="00B02BE4" w:rsidR="00BB396D">
        <w:rPr>
          <w:rFonts w:ascii="Arial" w:hAnsi="Arial" w:cs="Arial"/>
          <w:i/>
          <w:iCs/>
        </w:rPr>
        <w:t>The</w:t>
      </w:r>
      <w:r w:rsidR="00F44B4F">
        <w:rPr>
          <w:rFonts w:ascii="Arial" w:hAnsi="Arial" w:cs="Arial"/>
          <w:i/>
          <w:iCs/>
        </w:rPr>
        <w:t xml:space="preserve"> 45-minute</w:t>
      </w:r>
      <w:r w:rsidRPr="00B02BE4" w:rsidR="00BB396D">
        <w:rPr>
          <w:rFonts w:ascii="Arial" w:hAnsi="Arial" w:cs="Arial"/>
          <w:i/>
          <w:iCs/>
        </w:rPr>
        <w:t xml:space="preserve"> interviews will occur</w:t>
      </w:r>
      <w:r w:rsidRPr="00B02BE4" w:rsidR="00D81772">
        <w:rPr>
          <w:rFonts w:ascii="Arial" w:hAnsi="Arial" w:cs="Arial"/>
          <w:i/>
          <w:iCs/>
        </w:rPr>
        <w:t xml:space="preserve"> virtually using a qualitative chatboard methodology</w:t>
      </w:r>
      <w:r w:rsidR="00F44B4F">
        <w:rPr>
          <w:rFonts w:ascii="Arial" w:hAnsi="Arial" w:cs="Arial"/>
          <w:i/>
          <w:iCs/>
        </w:rPr>
        <w:t>.</w:t>
      </w:r>
      <w:r w:rsidRPr="00B02BE4" w:rsidR="00BB396D">
        <w:rPr>
          <w:rFonts w:ascii="Arial" w:hAnsi="Arial" w:cs="Arial"/>
          <w:i/>
          <w:iCs/>
        </w:rPr>
        <w:t xml:space="preserve"> </w:t>
      </w:r>
      <w:r w:rsidR="00F44B4F">
        <w:rPr>
          <w:rFonts w:ascii="Arial" w:hAnsi="Arial" w:cs="Arial"/>
          <w:i/>
          <w:iCs/>
        </w:rPr>
        <w:t>I</w:t>
      </w:r>
      <w:r w:rsidRPr="00B02BE4" w:rsidR="00BB396D">
        <w:rPr>
          <w:rFonts w:ascii="Arial" w:hAnsi="Arial" w:cs="Arial"/>
          <w:i/>
          <w:iCs/>
        </w:rPr>
        <w:t xml:space="preserve">nterviewees will </w:t>
      </w:r>
      <w:r w:rsidR="00F44B4F">
        <w:rPr>
          <w:rFonts w:ascii="Arial" w:hAnsi="Arial" w:cs="Arial"/>
          <w:i/>
          <w:iCs/>
        </w:rPr>
        <w:t>respond</w:t>
      </w:r>
      <w:r w:rsidRPr="00B02BE4" w:rsidR="00BB396D">
        <w:rPr>
          <w:rFonts w:ascii="Arial" w:hAnsi="Arial" w:cs="Arial"/>
          <w:i/>
          <w:iCs/>
        </w:rPr>
        <w:t xml:space="preserve"> to a </w:t>
      </w:r>
      <w:r w:rsidR="00F44B4F">
        <w:rPr>
          <w:rFonts w:ascii="Arial" w:hAnsi="Arial" w:cs="Arial"/>
          <w:i/>
          <w:iCs/>
        </w:rPr>
        <w:t>combination</w:t>
      </w:r>
      <w:r w:rsidRPr="00B02BE4" w:rsidR="00BB396D">
        <w:rPr>
          <w:rFonts w:ascii="Arial" w:hAnsi="Arial" w:cs="Arial"/>
          <w:i/>
          <w:iCs/>
        </w:rPr>
        <w:t xml:space="preserve"> of close-ended questions</w:t>
      </w:r>
      <w:r w:rsidRPr="00B02BE4" w:rsidR="00D81772">
        <w:rPr>
          <w:rFonts w:ascii="Arial" w:hAnsi="Arial" w:cs="Arial"/>
          <w:i/>
          <w:iCs/>
        </w:rPr>
        <w:t xml:space="preserve"> and </w:t>
      </w:r>
      <w:r w:rsidR="00F44B4F">
        <w:rPr>
          <w:rFonts w:ascii="Arial" w:hAnsi="Arial" w:cs="Arial"/>
          <w:i/>
          <w:iCs/>
        </w:rPr>
        <w:t>open-ended</w:t>
      </w:r>
      <w:r w:rsidRPr="00B02BE4" w:rsidR="00D81772">
        <w:rPr>
          <w:rFonts w:ascii="Arial" w:hAnsi="Arial" w:cs="Arial"/>
          <w:i/>
          <w:iCs/>
        </w:rPr>
        <w:t xml:space="preserve"> probes</w:t>
      </w:r>
      <w:r w:rsidRPr="00B02BE4" w:rsidR="00BB396D">
        <w:rPr>
          <w:rFonts w:ascii="Arial" w:hAnsi="Arial" w:cs="Arial"/>
          <w:i/>
          <w:iCs/>
        </w:rPr>
        <w:t xml:space="preserve"> on</w:t>
      </w:r>
      <w:r w:rsidRPr="00B02BE4" w:rsidR="00D81772">
        <w:rPr>
          <w:rFonts w:ascii="Arial" w:hAnsi="Arial" w:cs="Arial"/>
          <w:i/>
          <w:iCs/>
        </w:rPr>
        <w:t xml:space="preserve"> their</w:t>
      </w:r>
      <w:r w:rsidRPr="00B02BE4" w:rsidR="00BB396D">
        <w:rPr>
          <w:rFonts w:ascii="Arial" w:hAnsi="Arial" w:cs="Arial"/>
          <w:i/>
          <w:iCs/>
        </w:rPr>
        <w:t xml:space="preserve"> </w:t>
      </w:r>
      <w:r w:rsidRPr="00B02BE4" w:rsidR="00D81772">
        <w:rPr>
          <w:rFonts w:ascii="Arial" w:hAnsi="Arial" w:cs="Arial"/>
          <w:i/>
          <w:iCs/>
        </w:rPr>
        <w:t>major life milestones as related to the success sequenc</w:t>
      </w:r>
      <w:r w:rsidRPr="00B02BE4" w:rsidR="001F3BB4">
        <w:rPr>
          <w:rFonts w:ascii="Arial" w:hAnsi="Arial" w:cs="Arial"/>
          <w:i/>
          <w:iCs/>
        </w:rPr>
        <w:t>e</w:t>
      </w:r>
      <w:r w:rsidRPr="00B02BE4" w:rsidR="00D81772">
        <w:rPr>
          <w:rFonts w:ascii="Arial" w:hAnsi="Arial" w:cs="Arial"/>
          <w:i/>
          <w:iCs/>
        </w:rPr>
        <w:t xml:space="preserve"> model. </w:t>
      </w:r>
    </w:p>
    <w:p w:rsidRPr="0063546B" w:rsidR="0063546B" w:rsidP="0063546B" w:rsidRDefault="0063546B" w14:paraId="39FADC21" w14:textId="3085E6CE">
      <w:pPr>
        <w:pStyle w:val="H2"/>
        <w:jc w:val="center"/>
        <w:rPr>
          <w:b/>
          <w:bCs/>
          <w:sz w:val="28"/>
          <w:szCs w:val="28"/>
        </w:rPr>
      </w:pPr>
      <w:r w:rsidRPr="0063546B">
        <w:rPr>
          <w:b/>
          <w:bCs/>
          <w:sz w:val="28"/>
          <w:szCs w:val="28"/>
        </w:rPr>
        <w:t>English Version</w:t>
      </w:r>
    </w:p>
    <w:p w:rsidRPr="00813798" w:rsidR="0082560C" w:rsidP="00CF619B" w:rsidRDefault="00012FC5" w14:paraId="6A36C1E1" w14:textId="7070734A">
      <w:pPr>
        <w:pStyle w:val="H2"/>
        <w:jc w:val="center"/>
      </w:pPr>
      <w:r w:rsidRPr="00CF619B">
        <w:t>INTRODUCTION</w:t>
      </w:r>
    </w:p>
    <w:p w:rsidRPr="00B02BE4" w:rsidR="00D95053" w:rsidP="007A780E" w:rsidRDefault="00F26073" w14:paraId="1EA990A3" w14:textId="03A931FC">
      <w:pPr>
        <w:pStyle w:val="Introtext"/>
        <w:spacing w:before="240"/>
      </w:pPr>
      <w:bookmarkStart w:name="_Hlk80959521" w:id="1"/>
      <w:bookmarkStart w:name="_Hlk69737773" w:id="2"/>
      <w:bookmarkStart w:name="_Hlk70933357" w:id="3"/>
      <w:r w:rsidRPr="00B02BE4">
        <w:t xml:space="preserve">Thank you for taking the time to </w:t>
      </w:r>
      <w:r w:rsidR="00F0658C">
        <w:t>chat</w:t>
      </w:r>
      <w:r w:rsidRPr="00B02BE4" w:rsidR="00F0658C">
        <w:t xml:space="preserve"> </w:t>
      </w:r>
      <w:r w:rsidRPr="00B02BE4">
        <w:t>with us today. My name is [interviewer name], and I’ll be guiding our discussion. My organization, Mathematica, is conducting</w:t>
      </w:r>
      <w:r w:rsidR="0017087C">
        <w:t xml:space="preserve"> pre-test</w:t>
      </w:r>
      <w:r w:rsidRPr="00B02BE4">
        <w:t xml:space="preserve"> interviews with adults between the ages of 30-35 to </w:t>
      </w:r>
      <w:r w:rsidR="0017087C">
        <w:t>get feedback on the interview questions, which will allow us to improve the questions for an upcoming national research study.</w:t>
      </w:r>
      <w:r w:rsidRPr="00B02BE4" w:rsidR="00D95053">
        <w:t xml:space="preserve"> </w:t>
      </w:r>
    </w:p>
    <w:p w:rsidRPr="00B02BE4" w:rsidR="00F26073" w:rsidP="007A780E" w:rsidRDefault="00F26073" w14:paraId="776C2217" w14:textId="40ECCC2F">
      <w:pPr>
        <w:pStyle w:val="Introtext"/>
        <w:spacing w:before="240"/>
      </w:pPr>
      <w:r w:rsidRPr="00B02BE4">
        <w:t xml:space="preserve">The interview </w:t>
      </w:r>
      <w:r w:rsidR="0017087C">
        <w:t>questions will ask about your education, employment and work experience, and your family life.</w:t>
      </w:r>
      <w:r w:rsidRPr="00B02BE4">
        <w:t xml:space="preserve"> There are no right or wrong answers. </w:t>
      </w:r>
      <w:r w:rsidR="001838CE">
        <w:t xml:space="preserve">There will be questions after each section that ask you for feedback about the questions. We are </w:t>
      </w:r>
      <w:r w:rsidRPr="00B02BE4">
        <w:t xml:space="preserve">hoping to learn as much from you as possible, so the more detail you can provide, the better! </w:t>
      </w:r>
      <w:r w:rsidR="001838CE">
        <w:t xml:space="preserve">We want to know if </w:t>
      </w:r>
      <w:r w:rsidRPr="00B02BE4">
        <w:t xml:space="preserve">anything is confusing, hard to understand, </w:t>
      </w:r>
      <w:r w:rsidR="001838CE">
        <w:t xml:space="preserve">sensitive, </w:t>
      </w:r>
      <w:r w:rsidRPr="00B02BE4">
        <w:t xml:space="preserve">or difficult to answer.  </w:t>
      </w:r>
    </w:p>
    <w:p w:rsidRPr="005A49E1" w:rsidR="001838CE" w:rsidP="001838CE" w:rsidRDefault="001B2536" w14:paraId="69E4C588" w14:textId="3274B138">
      <w:pPr>
        <w:rPr>
          <w:rFonts w:ascii="Garamond" w:hAnsi="Garamond"/>
          <w:lang w:eastAsia="zh-CN"/>
        </w:rPr>
      </w:pPr>
      <w:r w:rsidRPr="001838CE">
        <w:rPr>
          <w:rFonts w:ascii="Arial" w:hAnsi="Arial" w:eastAsia="Times New Roman" w:cs="Arial"/>
          <w:b/>
          <w:bCs/>
          <w:sz w:val="20"/>
          <w:szCs w:val="20"/>
        </w:rPr>
        <w:t xml:space="preserve">Your responses will be only used for research purposes and your identity will remain anonymous in the study’s report of findings. Participation in the </w:t>
      </w:r>
      <w:r w:rsidRPr="001838CE" w:rsidR="00F74C11">
        <w:rPr>
          <w:rFonts w:ascii="Arial" w:hAnsi="Arial" w:eastAsia="Times New Roman" w:cs="Arial"/>
          <w:b/>
          <w:bCs/>
          <w:sz w:val="20"/>
          <w:szCs w:val="20"/>
        </w:rPr>
        <w:t>pre</w:t>
      </w:r>
      <w:r w:rsidRPr="001838CE" w:rsidR="00015336">
        <w:rPr>
          <w:rFonts w:ascii="Arial" w:hAnsi="Arial" w:eastAsia="Times New Roman" w:cs="Arial"/>
          <w:b/>
          <w:bCs/>
          <w:sz w:val="20"/>
          <w:szCs w:val="20"/>
        </w:rPr>
        <w:t>-</w:t>
      </w:r>
      <w:r w:rsidRPr="001838CE" w:rsidR="00F74C11">
        <w:rPr>
          <w:rFonts w:ascii="Arial" w:hAnsi="Arial" w:eastAsia="Times New Roman" w:cs="Arial"/>
          <w:b/>
          <w:bCs/>
          <w:sz w:val="20"/>
          <w:szCs w:val="20"/>
        </w:rPr>
        <w:t xml:space="preserve">test </w:t>
      </w:r>
      <w:r w:rsidRPr="001838CE">
        <w:rPr>
          <w:rFonts w:ascii="Arial" w:hAnsi="Arial" w:eastAsia="Times New Roman" w:cs="Arial"/>
          <w:b/>
          <w:bCs/>
          <w:sz w:val="20"/>
          <w:szCs w:val="20"/>
        </w:rPr>
        <w:t xml:space="preserve">today is completely voluntary, and you may stop your participation in the study at any time or refuse to answer specific questions. </w:t>
      </w:r>
      <w:r w:rsidRPr="001838CE" w:rsidR="001838CE">
        <w:rPr>
          <w:rFonts w:ascii="Arial" w:hAnsi="Arial" w:eastAsia="Times New Roman" w:cs="Arial"/>
          <w:b/>
          <w:bCs/>
          <w:sz w:val="20"/>
          <w:szCs w:val="20"/>
        </w:rPr>
        <w:t>We ask that you participate by responding to questions in the chat board over a three-day period. You may answer all the questions in one session or break it up over multiple sessions. Please log back into the chat board at least one more time after you answer the first questions, to respond to any follow-up questions we may have</w:t>
      </w:r>
      <w:r w:rsidR="001838CE">
        <w:rPr>
          <w:rFonts w:ascii="Garamond" w:hAnsi="Garamond"/>
          <w:spacing w:val="-2"/>
          <w:lang w:eastAsia="zh-CN"/>
        </w:rPr>
        <w:t>.</w:t>
      </w:r>
    </w:p>
    <w:p w:rsidRPr="00B02BE4" w:rsidR="00F26073" w:rsidP="007A780E" w:rsidRDefault="00F26073" w14:paraId="542E67FB" w14:textId="50A50D52">
      <w:pPr>
        <w:pStyle w:val="Introtext"/>
        <w:spacing w:before="240"/>
      </w:pPr>
      <w:r w:rsidRPr="00B02BE4">
        <w:t xml:space="preserve">We will keep the information that you share with us private. We will only use </w:t>
      </w:r>
      <w:r w:rsidR="00B56455">
        <w:t>chat names</w:t>
      </w:r>
      <w:r w:rsidRPr="00B02BE4">
        <w:t xml:space="preserve"> </w:t>
      </w:r>
      <w:bookmarkStart w:name="_GoBack" w:id="4"/>
      <w:bookmarkEnd w:id="4"/>
      <w:r w:rsidRPr="00B02BE4">
        <w:t xml:space="preserve">in our discussion, but we will not attribute anything you say to your name or identity. </w:t>
      </w:r>
      <w:r w:rsidRPr="00B02BE4" w:rsidR="00D95053">
        <w:t>Information from your interview will be combined with many other interviews and include</w:t>
      </w:r>
      <w:r w:rsidR="00403097">
        <w:t>d</w:t>
      </w:r>
      <w:r w:rsidRPr="00B02BE4" w:rsidR="00D95053">
        <w:t xml:space="preserve"> as part of a report.</w:t>
      </w:r>
    </w:p>
    <w:p w:rsidRPr="00D254AA" w:rsidR="00F26073" w:rsidP="007A780E" w:rsidRDefault="00D254AA" w14:paraId="1357DBA8" w14:textId="6D50BB51">
      <w:pPr>
        <w:pStyle w:val="Introtext"/>
        <w:spacing w:before="240"/>
        <w:rPr>
          <w:b w:val="0"/>
          <w:bCs w:val="0"/>
        </w:rPr>
      </w:pPr>
      <w:r w:rsidRPr="00D254AA">
        <w:rPr>
          <w:b w:val="0"/>
          <w:bCs w:val="0"/>
        </w:rPr>
        <w:t>[VIRTUAL CONSENT LANGUAGE]</w:t>
      </w:r>
    </w:p>
    <w:p w:rsidRPr="00B02BE4" w:rsidR="00F26073" w:rsidP="007A780E" w:rsidRDefault="00F26073" w14:paraId="2C927CD9" w14:textId="5482A159">
      <w:pPr>
        <w:pStyle w:val="Introtext"/>
        <w:spacing w:before="240"/>
      </w:pPr>
      <w:r w:rsidRPr="00B02BE4">
        <w:t xml:space="preserve">Do you agree to participate in this </w:t>
      </w:r>
      <w:r w:rsidR="001838CE">
        <w:t xml:space="preserve">pre-test </w:t>
      </w:r>
      <w:r w:rsidRPr="00B02BE4">
        <w:t>study today? [If yes, continue]</w:t>
      </w:r>
    </w:p>
    <w:bookmarkEnd w:id="1"/>
    <w:p w:rsidR="00144A18" w:rsidP="007A780E" w:rsidRDefault="00F44B4F" w14:paraId="6CC62880" w14:textId="4B2D276B">
      <w:pPr>
        <w:pStyle w:val="Introtext"/>
        <w:spacing w:before="240"/>
        <w:rPr>
          <w:rFonts w:eastAsiaTheme="majorEastAsia" w:cstheme="majorBidi"/>
          <w:color w:val="000000" w:themeColor="text1"/>
          <w:szCs w:val="32"/>
        </w:rPr>
      </w:pPr>
      <w:r>
        <w:t>We</w:t>
      </w:r>
      <w:r w:rsidRPr="00B02BE4" w:rsidR="00FC23E9">
        <w:t xml:space="preserve"> will ask you survey questions about major life milestones, and some additional questions about your responses, and you will type your responses in the chat board. </w:t>
      </w:r>
      <w:r w:rsidRPr="00B02BE4" w:rsidR="00D95053">
        <w:t>Let’s start with your educational experiences.</w:t>
      </w:r>
      <w:r w:rsidR="00D95053">
        <w:t xml:space="preserve"> </w:t>
      </w:r>
      <w:bookmarkStart w:name="_Hlk69737789" w:id="5"/>
      <w:bookmarkEnd w:id="2"/>
      <w:r w:rsidR="00144A18">
        <w:br w:type="page"/>
      </w:r>
    </w:p>
    <w:p w:rsidR="0063546B" w:rsidDel="0063546B" w:rsidP="0063546B" w:rsidRDefault="0063546B" w14:paraId="2FF9BCD1" w14:textId="2931BBCB">
      <w:pPr>
        <w:pStyle w:val="Paragraph"/>
        <w:jc w:val="center"/>
        <w:rPr>
          <w:b/>
          <w:bCs/>
        </w:rPr>
      </w:pPr>
      <w:bookmarkStart w:name="_Hlk79410922" w:id="7"/>
      <w:bookmarkEnd w:id="3"/>
      <w:bookmarkEnd w:id="5"/>
      <w:commentRangeStart w:id="8"/>
      <w:commentRangeStart w:id="9"/>
    </w:p>
    <w:p w:rsidR="009B5189" w:rsidP="00CF619B" w:rsidRDefault="00012FC5" w14:paraId="394987FF" w14:textId="72146298">
      <w:pPr>
        <w:pStyle w:val="H2"/>
        <w:jc w:val="center"/>
      </w:pPr>
      <w:r>
        <w:t xml:space="preserve">A. </w:t>
      </w:r>
      <w:r w:rsidRPr="00CA01E9">
        <w:t>EDUCATION</w:t>
      </w:r>
    </w:p>
    <w:p w:rsidR="00012FC5" w:rsidP="00291C06" w:rsidRDefault="00012FC5" w14:paraId="5821D761" w14:textId="2F46ECEE">
      <w:pPr>
        <w:pStyle w:val="Introtext"/>
      </w:pPr>
      <w:bookmarkStart w:name="_Hlk72411590" w:id="11"/>
      <w:bookmarkEnd w:id="7"/>
      <w:r>
        <w:t>The first questions ask about your education experiences.</w:t>
      </w:r>
      <w:r w:rsidR="008A656A">
        <w:t xml:space="preserve"> </w:t>
      </w:r>
      <w:r w:rsidRPr="008A656A" w:rsidR="008A656A">
        <w:t xml:space="preserve">If there are any questions you would prefer not to answer, select that </w:t>
      </w:r>
      <w:r w:rsidRPr="008A656A" w:rsidR="0063546B">
        <w:t>option,</w:t>
      </w:r>
      <w:r w:rsidRPr="008A656A" w:rsidR="008A656A">
        <w:t xml:space="preserve"> or write “no comment.”</w:t>
      </w:r>
    </w:p>
    <w:p w:rsidRPr="00C46FA5" w:rsidR="008B4E88" w:rsidP="00291C06" w:rsidRDefault="008B4E88" w14:paraId="3F240E51" w14:textId="77777777">
      <w:pPr>
        <w:pStyle w:val="QUESTIONTEXT"/>
      </w:pPr>
      <w:r>
        <w:t>A1.</w:t>
      </w:r>
      <w:r>
        <w:tab/>
      </w:r>
      <w:bookmarkStart w:name="_Hlk72318767" w:id="12"/>
      <w:r w:rsidRPr="00C46FA5">
        <w:t>What is the highest degree or level of school that you have completed?</w:t>
      </w:r>
    </w:p>
    <w:p w:rsidRPr="00F67E63" w:rsidR="008B4E88" w:rsidP="009820BD" w:rsidRDefault="008B4E88" w14:paraId="4C7F7906" w14:textId="6C52BF5E">
      <w:pPr>
        <w:pStyle w:val="RESPONSE"/>
      </w:pPr>
      <w:r w:rsidRPr="00F67E63">
        <w:t>1</w:t>
      </w:r>
      <w:r w:rsidRPr="00F67E63">
        <w:tab/>
        <w:t xml:space="preserve">Elementary, middle, or high school, but no high school diploma or alternative high school credential (e.g., GED or HiSET) </w:t>
      </w:r>
    </w:p>
    <w:p w:rsidRPr="00CA7A31" w:rsidR="008B4E88" w:rsidP="009820BD" w:rsidRDefault="008B4E88" w14:paraId="5152CA5F" w14:textId="4245445F">
      <w:pPr>
        <w:pStyle w:val="RESPONSE"/>
      </w:pPr>
      <w:r w:rsidRPr="00CA7A31">
        <w:t>2</w:t>
      </w:r>
      <w:r w:rsidRPr="00CA7A31">
        <w:tab/>
        <w:t>High school diploma</w:t>
      </w:r>
      <w:r w:rsidRPr="00CA7A31" w:rsidR="008A2E51">
        <w:t xml:space="preserve">    </w:t>
      </w:r>
    </w:p>
    <w:p w:rsidRPr="00CA7A31" w:rsidR="008B4E88" w:rsidP="009820BD" w:rsidRDefault="008B4E88" w14:paraId="702A8DA1" w14:textId="69E3C979">
      <w:pPr>
        <w:pStyle w:val="RESPONSE"/>
      </w:pPr>
      <w:r w:rsidRPr="00CA7A31">
        <w:t>3</w:t>
      </w:r>
      <w:r w:rsidRPr="00CA7A31">
        <w:tab/>
        <w:t>Alternative high school credential (e.g., GED or HiSET)</w:t>
      </w:r>
    </w:p>
    <w:p w:rsidRPr="00CA7A31" w:rsidR="008B4E88" w:rsidP="009820BD" w:rsidRDefault="008B4E88" w14:paraId="2B8841A4" w14:textId="71F93F52">
      <w:pPr>
        <w:pStyle w:val="RESPONSE"/>
      </w:pPr>
      <w:r w:rsidRPr="00CA7A31">
        <w:t>4</w:t>
      </w:r>
      <w:r w:rsidRPr="00CA7A31">
        <w:tab/>
        <w:t>Some college credit, no degree</w:t>
      </w:r>
    </w:p>
    <w:p w:rsidRPr="00CA7A31" w:rsidR="008B4E88" w:rsidP="009820BD" w:rsidRDefault="008B4E88" w14:paraId="254AF6A3" w14:textId="4387891E">
      <w:pPr>
        <w:pStyle w:val="RESPONSE"/>
      </w:pPr>
      <w:r w:rsidRPr="00CA7A31">
        <w:t>5</w:t>
      </w:r>
      <w:r w:rsidRPr="00CA7A31">
        <w:tab/>
        <w:t>Vocational certificate or diploma</w:t>
      </w:r>
    </w:p>
    <w:p w:rsidRPr="00CA7A31" w:rsidR="008B4E88" w:rsidP="009820BD" w:rsidRDefault="008B4E88" w14:paraId="47E49EAF" w14:textId="3B3DFB8C">
      <w:pPr>
        <w:pStyle w:val="RESPONSE"/>
      </w:pPr>
      <w:r w:rsidRPr="00CA7A31">
        <w:t>6</w:t>
      </w:r>
      <w:r w:rsidRPr="00CA7A31">
        <w:tab/>
        <w:t xml:space="preserve">Associate degree (e.g., AA, AS) </w:t>
      </w:r>
    </w:p>
    <w:p w:rsidRPr="00CA7A31" w:rsidR="008B4E88" w:rsidP="009820BD" w:rsidRDefault="008B4E88" w14:paraId="28A886C1" w14:textId="7D0AB1E7">
      <w:pPr>
        <w:pStyle w:val="RESPONSE"/>
      </w:pPr>
      <w:r w:rsidRPr="00CA7A31">
        <w:t>7</w:t>
      </w:r>
      <w:r w:rsidRPr="00CA7A31">
        <w:tab/>
        <w:t>Bachelor’s degree</w:t>
      </w:r>
    </w:p>
    <w:p w:rsidRPr="00CA7A31" w:rsidR="008B4E88" w:rsidP="009820BD" w:rsidRDefault="008B4E88" w14:paraId="64465228" w14:textId="54FD9841">
      <w:pPr>
        <w:pStyle w:val="RESPONSE"/>
      </w:pPr>
      <w:r w:rsidRPr="00CA7A31">
        <w:t>8</w:t>
      </w:r>
      <w:r w:rsidRPr="00CA7A31">
        <w:tab/>
        <w:t>Master’s degree</w:t>
      </w:r>
    </w:p>
    <w:p w:rsidRPr="00CA7A31" w:rsidR="008B4E88" w:rsidP="009820BD" w:rsidRDefault="008B4E88" w14:paraId="78CAC3A3" w14:textId="05ECCB4E">
      <w:pPr>
        <w:pStyle w:val="RESPONSE"/>
      </w:pPr>
      <w:r w:rsidRPr="00CA7A31">
        <w:t>9</w:t>
      </w:r>
      <w:r w:rsidRPr="00CA7A31">
        <w:tab/>
        <w:t>Professional degree beyond a Bachelor’s degree</w:t>
      </w:r>
    </w:p>
    <w:p w:rsidRPr="00F67E63" w:rsidR="008B4E88" w:rsidP="009820BD" w:rsidRDefault="008B4E88" w14:paraId="15C02EC4" w14:textId="45C4D3C3">
      <w:pPr>
        <w:pStyle w:val="RESPONSE"/>
      </w:pPr>
      <w:r w:rsidRPr="00F67E63">
        <w:t>10</w:t>
      </w:r>
      <w:r w:rsidRPr="00F67E63">
        <w:tab/>
        <w:t>Doctorate degree</w:t>
      </w:r>
    </w:p>
    <w:p w:rsidRPr="00C46FA5" w:rsidR="008A656A" w:rsidP="009820BD" w:rsidRDefault="00F67E63" w14:paraId="5AB4F65E" w14:textId="50D18318">
      <w:pPr>
        <w:pStyle w:val="RESPONSE"/>
      </w:pPr>
      <w:r>
        <w:t>r</w:t>
      </w:r>
      <w:r w:rsidR="00CA7A31">
        <w:tab/>
      </w:r>
      <w:r w:rsidR="008A656A">
        <w:t>Prefer not to respond</w:t>
      </w:r>
    </w:p>
    <w:bookmarkEnd w:id="12"/>
    <w:p w:rsidRPr="00FE09DA" w:rsidR="00086E32" w:rsidP="009820BD" w:rsidRDefault="00086E32" w14:paraId="15D140B0" w14:textId="437DAB46">
      <w:pPr>
        <w:pStyle w:val="QProbe"/>
      </w:pPr>
      <w:r w:rsidRPr="00907741">
        <w:t>[IF</w:t>
      </w:r>
      <w:r>
        <w:t xml:space="preserve"> A1=2-10</w:t>
      </w:r>
      <w:r w:rsidRPr="00907741">
        <w:t xml:space="preserve">] </w:t>
      </w:r>
    </w:p>
    <w:p w:rsidR="008B4E88" w:rsidP="00291C06" w:rsidRDefault="008B4E88" w14:paraId="08CED412" w14:textId="5059885D">
      <w:pPr>
        <w:pStyle w:val="QUESTIONTEXT"/>
      </w:pPr>
      <w:r>
        <w:t>A</w:t>
      </w:r>
      <w:r w:rsidR="001D2492">
        <w:t>2.</w:t>
      </w:r>
      <w:r>
        <w:tab/>
        <w:t>What year</w:t>
      </w:r>
      <w:r w:rsidRPr="00C46FA5">
        <w:t xml:space="preserve"> did you finish high school?</w:t>
      </w:r>
    </w:p>
    <w:p w:rsidRPr="00D863E9" w:rsidR="008B4E88" w:rsidP="008B4E88" w:rsidRDefault="008B4E88" w14:paraId="01AA793B" w14:textId="39399426">
      <w:pPr>
        <w:pStyle w:val="BodyTextIndent"/>
        <w:tabs>
          <w:tab w:val="left" w:pos="720"/>
        </w:tabs>
        <w:spacing w:before="240" w:after="60"/>
        <w:ind w:left="720" w:hanging="720"/>
        <w:rPr>
          <w:rFonts w:asciiTheme="majorHAnsi" w:hAnsiTheme="majorHAnsi" w:cstheme="majorHAnsi"/>
          <w:b/>
          <w:sz w:val="18"/>
          <w:szCs w:val="18"/>
        </w:rPr>
      </w:pPr>
      <w:r w:rsidRPr="00D863E9">
        <w:rPr>
          <w:rFonts w:asciiTheme="majorHAnsi" w:hAnsiTheme="majorHAnsi" w:cstheme="majorHAnsi"/>
        </w:rPr>
        <w:tab/>
        <w:t xml:space="preserve"> |</w:t>
      </w:r>
      <w:r w:rsidRPr="00D863E9">
        <w:rPr>
          <w:rFonts w:asciiTheme="majorHAnsi" w:hAnsiTheme="majorHAnsi" w:cstheme="majorHAnsi"/>
          <w:u w:val="single"/>
        </w:rPr>
        <w:t xml:space="preserve">     </w:t>
      </w:r>
      <w:r w:rsidRPr="00D863E9">
        <w:rPr>
          <w:rFonts w:asciiTheme="majorHAnsi" w:hAnsiTheme="majorHAnsi" w:cstheme="majorHAnsi"/>
        </w:rPr>
        <w:t>|</w:t>
      </w:r>
      <w:r w:rsidRPr="00D863E9">
        <w:rPr>
          <w:rFonts w:asciiTheme="majorHAnsi" w:hAnsiTheme="majorHAnsi" w:cstheme="majorHAnsi"/>
          <w:u w:val="single"/>
        </w:rPr>
        <w:t xml:space="preserve">     </w:t>
      </w:r>
      <w:r w:rsidRPr="00D863E9">
        <w:rPr>
          <w:rFonts w:asciiTheme="majorHAnsi" w:hAnsiTheme="majorHAnsi" w:cstheme="majorHAnsi"/>
        </w:rPr>
        <w:t>|</w:t>
      </w:r>
      <w:r w:rsidRPr="00D863E9">
        <w:rPr>
          <w:rFonts w:asciiTheme="majorHAnsi" w:hAnsiTheme="majorHAnsi" w:cstheme="majorHAnsi"/>
          <w:u w:val="single"/>
        </w:rPr>
        <w:t xml:space="preserve">     </w:t>
      </w:r>
      <w:r w:rsidRPr="00D863E9">
        <w:rPr>
          <w:rFonts w:asciiTheme="majorHAnsi" w:hAnsiTheme="majorHAnsi" w:cstheme="majorHAnsi"/>
        </w:rPr>
        <w:t>|</w:t>
      </w:r>
      <w:r w:rsidRPr="00D863E9">
        <w:rPr>
          <w:rFonts w:asciiTheme="majorHAnsi" w:hAnsiTheme="majorHAnsi" w:cstheme="majorHAnsi"/>
          <w:u w:val="single"/>
        </w:rPr>
        <w:t xml:space="preserve">     </w:t>
      </w:r>
      <w:r w:rsidRPr="00D863E9">
        <w:rPr>
          <w:rFonts w:asciiTheme="majorHAnsi" w:hAnsiTheme="majorHAnsi" w:cstheme="majorHAnsi"/>
        </w:rPr>
        <w:t xml:space="preserve">| </w:t>
      </w:r>
    </w:p>
    <w:p w:rsidR="00F41027" w:rsidP="00F41027" w:rsidRDefault="000C4A78" w14:paraId="239F1AB7" w14:textId="77777777">
      <w:pPr>
        <w:spacing w:line="259" w:lineRule="auto"/>
      </w:pPr>
      <w:r w:rsidRPr="00D863E9">
        <w:rPr>
          <w:rFonts w:eastAsia="Times New Roman" w:asciiTheme="majorHAnsi" w:hAnsiTheme="majorHAnsi" w:cstheme="majorHAnsi"/>
          <w:smallCaps/>
          <w:sz w:val="20"/>
          <w:szCs w:val="20"/>
        </w:rPr>
        <w:tab/>
        <w:t xml:space="preserve">       year</w:t>
      </w:r>
    </w:p>
    <w:p w:rsidRPr="00F41027" w:rsidR="00F74C11" w:rsidP="00E47A1F" w:rsidRDefault="005376C9" w14:paraId="143C544A" w14:textId="7C06956B">
      <w:pPr>
        <w:pStyle w:val="Queindent"/>
      </w:pPr>
      <w:r w:rsidRPr="005376C9">
        <w:t>The next set of questions are going to ask you to think back to high school.</w:t>
      </w:r>
      <w:r>
        <w:t xml:space="preserve"> </w:t>
      </w:r>
    </w:p>
    <w:p w:rsidRPr="00B02BE4" w:rsidR="00086E32" w:rsidP="00974A5D" w:rsidRDefault="00974A5D" w14:paraId="12ACF273" w14:textId="396FE1F5">
      <w:pPr>
        <w:pStyle w:val="Queindent"/>
      </w:pPr>
      <w:r>
        <w:t>A3</w:t>
      </w:r>
      <w:r w:rsidR="00BC5CC9">
        <w:t>a.</w:t>
      </w:r>
      <w:r w:rsidR="00BC5CC9">
        <w:tab/>
      </w:r>
      <w:r w:rsidRPr="005376C9" w:rsidR="005376C9">
        <w:t>What were your plans after graduation and why?</w:t>
      </w:r>
      <w:r w:rsidRPr="005376C9" w:rsidR="005376C9">
        <w:br/>
      </w:r>
      <w:r w:rsidRPr="005376C9" w:rsidR="005376C9">
        <w:rPr>
          <w:i/>
          <w:iCs/>
        </w:rPr>
        <w:t>For example, were you planning to continue school or go into the workforce? What informed your plans?</w:t>
      </w:r>
      <w:r w:rsidR="005376C9">
        <w:rPr>
          <w:i/>
          <w:iCs/>
        </w:rPr>
        <w:t xml:space="preserve"> </w:t>
      </w:r>
    </w:p>
    <w:p w:rsidRPr="00B02BE4" w:rsidR="00086E32" w:rsidP="00D2557D" w:rsidRDefault="00086E32" w14:paraId="0FDDF0A2" w14:textId="77777777">
      <w:pPr>
        <w:pStyle w:val="textwithline"/>
      </w:pPr>
      <w:r w:rsidRPr="00B02BE4">
        <w:tab/>
      </w:r>
    </w:p>
    <w:p w:rsidRPr="00B02BE4" w:rsidR="00086E32" w:rsidP="00974A5D" w:rsidRDefault="00974A5D" w14:paraId="56B92BCB" w14:textId="7A1D3132">
      <w:pPr>
        <w:pStyle w:val="Queindent"/>
      </w:pPr>
      <w:r>
        <w:t>A3</w:t>
      </w:r>
      <w:r w:rsidR="00FE09DA">
        <w:t>b.</w:t>
      </w:r>
      <w:r w:rsidR="00FE09DA">
        <w:tab/>
      </w:r>
      <w:r w:rsidRPr="005376C9" w:rsidR="005376C9">
        <w:t>Can you tell us about barriers or supports that you encountered in implementing your plans for after high school?</w:t>
      </w:r>
      <w:r w:rsidRPr="005376C9" w:rsidR="005376C9">
        <w:br/>
      </w:r>
      <w:r w:rsidRPr="005376C9" w:rsidR="005376C9">
        <w:rPr>
          <w:i/>
          <w:iCs/>
        </w:rPr>
        <w:t>For example, did your plans change after graduation? If so, why?</w:t>
      </w:r>
      <w:r w:rsidR="005376C9">
        <w:rPr>
          <w:i/>
          <w:iCs/>
        </w:rPr>
        <w:t xml:space="preserve"> </w:t>
      </w:r>
    </w:p>
    <w:p w:rsidRPr="00B02BE4" w:rsidR="00086E32" w:rsidP="00D2557D" w:rsidRDefault="00086E32" w14:paraId="18D20123" w14:textId="77777777">
      <w:pPr>
        <w:pStyle w:val="textwithline"/>
      </w:pPr>
      <w:r w:rsidRPr="00B02BE4">
        <w:tab/>
      </w:r>
    </w:p>
    <w:p w:rsidR="002104FE" w:rsidP="009820BD" w:rsidRDefault="002104FE" w14:paraId="17CCA7F1" w14:textId="55EE7372">
      <w:pPr>
        <w:pStyle w:val="QProbe"/>
      </w:pPr>
      <w:r w:rsidRPr="00907741">
        <w:t>[</w:t>
      </w:r>
      <w:r>
        <w:t>ALL</w:t>
      </w:r>
      <w:r w:rsidRPr="00907741">
        <w:t xml:space="preserve">] </w:t>
      </w:r>
    </w:p>
    <w:p w:rsidRPr="00D254AA" w:rsidR="006B1067" w:rsidP="00291C06" w:rsidRDefault="00086E32" w14:paraId="152C664B" w14:textId="4D2EF3FB">
      <w:pPr>
        <w:pStyle w:val="QUESTIONTEXT"/>
      </w:pPr>
      <w:r w:rsidRPr="00D254AA">
        <w:t>A4</w:t>
      </w:r>
      <w:r w:rsidRPr="00D254AA" w:rsidR="00ED2045">
        <w:t>.</w:t>
      </w:r>
      <w:r w:rsidRPr="00D254AA" w:rsidR="006B1067">
        <w:t xml:space="preserve"> </w:t>
      </w:r>
      <w:r w:rsidRPr="00D254AA" w:rsidR="006B1067">
        <w:tab/>
        <w:t>Are you currently a student?</w:t>
      </w:r>
      <w:r w:rsidRPr="00D254AA" w:rsidR="007902A3">
        <w:t xml:space="preserve"> </w:t>
      </w:r>
      <w:r w:rsidRPr="007F7123" w:rsidR="00115B30">
        <w:rPr>
          <w:rStyle w:val="Emphasis"/>
          <w:rFonts w:asciiTheme="majorHAnsi" w:hAnsiTheme="majorHAnsi" w:cstheme="majorHAnsi"/>
          <w:color w:val="000000"/>
          <w:shd w:val="clear" w:color="auto" w:fill="FFFFFF"/>
        </w:rPr>
        <w:t>Only add a comment if you want to share more.</w:t>
      </w:r>
    </w:p>
    <w:p w:rsidRPr="007302A5" w:rsidR="00F67E63" w:rsidP="009820BD" w:rsidRDefault="00F67E63" w14:paraId="48F46BD4" w14:textId="77777777">
      <w:pPr>
        <w:pStyle w:val="RESPONSE"/>
      </w:pPr>
      <w:r>
        <w:t>1</w:t>
      </w:r>
      <w:r>
        <w:tab/>
      </w:r>
      <w:r w:rsidRPr="007302A5">
        <w:t>Yes</w:t>
      </w:r>
    </w:p>
    <w:p w:rsidRPr="007302A5" w:rsidR="00F67E63" w:rsidP="009820BD" w:rsidRDefault="00F67E63" w14:paraId="63D98F03" w14:textId="77777777">
      <w:pPr>
        <w:pStyle w:val="RESPONSE"/>
      </w:pPr>
      <w:r>
        <w:t>0</w:t>
      </w:r>
      <w:r>
        <w:tab/>
      </w:r>
      <w:r w:rsidRPr="007302A5">
        <w:t>No</w:t>
      </w:r>
    </w:p>
    <w:p w:rsidRPr="007302A5" w:rsidR="00F67E63" w:rsidP="009820BD" w:rsidRDefault="00F67E63" w14:paraId="2C504E9E" w14:textId="77777777">
      <w:pPr>
        <w:pStyle w:val="RESPONSE"/>
      </w:pPr>
      <w:r>
        <w:t>r</w:t>
      </w:r>
      <w:r>
        <w:tab/>
      </w:r>
      <w:r w:rsidRPr="007302A5">
        <w:t>Prefer not to respond</w:t>
      </w:r>
    </w:p>
    <w:p w:rsidRPr="00B02BE4" w:rsidR="00D254AA" w:rsidP="00D2557D" w:rsidRDefault="00D254AA" w14:paraId="4081D5A0" w14:textId="77777777">
      <w:pPr>
        <w:pStyle w:val="textwithline"/>
      </w:pPr>
      <w:r w:rsidRPr="00B02BE4">
        <w:tab/>
      </w:r>
    </w:p>
    <w:p w:rsidRPr="00907741" w:rsidR="00907741" w:rsidP="009820BD" w:rsidRDefault="00907741" w14:paraId="249B3A9E" w14:textId="367ADC61">
      <w:pPr>
        <w:pStyle w:val="QProbe"/>
      </w:pPr>
      <w:r w:rsidRPr="00907741">
        <w:lastRenderedPageBreak/>
        <w:t>[IF</w:t>
      </w:r>
      <w:r w:rsidR="008A2E51">
        <w:t xml:space="preserve"> A1=6</w:t>
      </w:r>
      <w:r w:rsidR="00992932">
        <w:t xml:space="preserve"> </w:t>
      </w:r>
    </w:p>
    <w:p w:rsidRPr="00C46FA5" w:rsidR="002B79A1" w:rsidP="009D1E3A" w:rsidRDefault="00F67E63" w14:paraId="099C99AC" w14:textId="7AD8CDEC">
      <w:pPr>
        <w:pStyle w:val="QUESTIONTEXT"/>
      </w:pPr>
      <w:r>
        <w:tab/>
      </w:r>
      <w:r w:rsidR="009D1E3A">
        <w:t xml:space="preserve">My next few questions are about your </w:t>
      </w:r>
      <w:r w:rsidR="0063546B">
        <w:t>a</w:t>
      </w:r>
      <w:r w:rsidR="009D1E3A">
        <w:t xml:space="preserve">ssociate degree. </w:t>
      </w:r>
    </w:p>
    <w:p w:rsidRPr="00C46FA5" w:rsidR="008A2E51" w:rsidP="005A30F0" w:rsidRDefault="00974A5D" w14:paraId="614C0AF5" w14:textId="4E2B9385">
      <w:pPr>
        <w:pStyle w:val="textwithline"/>
        <w:ind w:hanging="720"/>
      </w:pPr>
      <w:r w:rsidRPr="005A30F0">
        <w:rPr>
          <w:b/>
          <w:bCs/>
        </w:rPr>
        <w:t>A5</w:t>
      </w:r>
      <w:r w:rsidRPr="005A30F0" w:rsidR="00BC5CC9">
        <w:rPr>
          <w:b/>
          <w:bCs/>
        </w:rPr>
        <w:t>a</w:t>
      </w:r>
      <w:r w:rsidR="00BC5CC9">
        <w:t>.</w:t>
      </w:r>
      <w:r w:rsidR="00BC5CC9">
        <w:tab/>
      </w:r>
      <w:r w:rsidRPr="005A30F0" w:rsidR="00331C9E">
        <w:rPr>
          <w:b/>
          <w:bCs/>
        </w:rPr>
        <w:t>What path did you take to get your</w:t>
      </w:r>
      <w:r w:rsidRPr="005A30F0" w:rsidR="002B79A1">
        <w:rPr>
          <w:b/>
          <w:bCs/>
        </w:rPr>
        <w:t xml:space="preserve"> degree?</w:t>
      </w:r>
      <w:r w:rsidRPr="005A30F0" w:rsidR="00086E32">
        <w:rPr>
          <w:b/>
          <w:bCs/>
        </w:rPr>
        <w:t xml:space="preserve"> </w:t>
      </w:r>
      <w:r w:rsidRPr="005A30F0" w:rsidR="00086E32">
        <w:rPr>
          <w:b/>
          <w:bCs/>
          <w:i/>
          <w:iCs/>
        </w:rPr>
        <w:t>For example, why did you decide to get this degree</w:t>
      </w:r>
      <w:r w:rsidRPr="005A30F0" w:rsidR="009D1E3A">
        <w:rPr>
          <w:b/>
          <w:bCs/>
          <w:i/>
          <w:iCs/>
        </w:rPr>
        <w:t>?</w:t>
      </w:r>
      <w:r w:rsidRPr="005A30F0" w:rsidR="00086E32">
        <w:rPr>
          <w:b/>
          <w:bCs/>
          <w:i/>
          <w:iCs/>
        </w:rPr>
        <w:t xml:space="preserve"> </w:t>
      </w:r>
      <w:r w:rsidRPr="005A30F0" w:rsidR="009D1E3A">
        <w:rPr>
          <w:b/>
          <w:bCs/>
          <w:i/>
          <w:iCs/>
        </w:rPr>
        <w:t>What steps did you take to get your degree? In what year did you get your degree? Did you take any breaks from school while pursuing your degree?</w:t>
      </w:r>
      <w:r w:rsidRPr="009820BD" w:rsidR="009D1E3A">
        <w:rPr>
          <w:i/>
          <w:iCs/>
        </w:rPr>
        <w:t xml:space="preserve"> </w:t>
      </w:r>
      <w:r w:rsidR="00F67E63">
        <w:tab/>
      </w:r>
    </w:p>
    <w:p w:rsidR="002B79A1" w:rsidP="00974A5D" w:rsidRDefault="00974A5D" w14:paraId="7D0530CE" w14:textId="1B9095AB">
      <w:pPr>
        <w:pStyle w:val="Queindent"/>
      </w:pPr>
      <w:r>
        <w:t>A5</w:t>
      </w:r>
      <w:r w:rsidR="00BC5CC9">
        <w:t>b.</w:t>
      </w:r>
      <w:r w:rsidR="00BC5CC9">
        <w:tab/>
      </w:r>
      <w:r w:rsidRPr="00C46FA5" w:rsidR="002B79A1">
        <w:t xml:space="preserve">What field </w:t>
      </w:r>
      <w:r w:rsidR="00331C9E">
        <w:t xml:space="preserve">is your </w:t>
      </w:r>
      <w:r w:rsidR="0063546B">
        <w:t>a</w:t>
      </w:r>
      <w:r w:rsidR="009D1E3A">
        <w:t xml:space="preserve">ssociate </w:t>
      </w:r>
      <w:r w:rsidR="00331C9E">
        <w:t>degree in</w:t>
      </w:r>
      <w:r w:rsidRPr="00C46FA5" w:rsidR="002B79A1">
        <w:t xml:space="preserve">? </w:t>
      </w:r>
    </w:p>
    <w:p w:rsidRPr="00C46FA5" w:rsidR="008A2E51" w:rsidP="00D2557D" w:rsidRDefault="008A2E51" w14:paraId="7584A4CC" w14:textId="77777777">
      <w:pPr>
        <w:pStyle w:val="textwithline"/>
      </w:pPr>
      <w:r>
        <w:tab/>
      </w:r>
    </w:p>
    <w:p w:rsidR="00A536FF" w:rsidP="00974A5D" w:rsidRDefault="00974A5D" w14:paraId="0C22FA22" w14:textId="3A854E1A">
      <w:pPr>
        <w:pStyle w:val="Queindent"/>
        <w:rPr>
          <w:i/>
          <w:iCs/>
        </w:rPr>
      </w:pPr>
      <w:r>
        <w:t>A5</w:t>
      </w:r>
      <w:r w:rsidR="00BC5CC9">
        <w:t>c.</w:t>
      </w:r>
      <w:r w:rsidR="00BC5CC9">
        <w:tab/>
      </w:r>
      <w:r w:rsidRPr="00A536FF" w:rsidR="00A536FF">
        <w:t xml:space="preserve">Did you work while pursuing your </w:t>
      </w:r>
      <w:r w:rsidR="0063546B">
        <w:t>a</w:t>
      </w:r>
      <w:r w:rsidRPr="00A536FF" w:rsidR="00A536FF">
        <w:t>ssociate degree?</w:t>
      </w:r>
      <w:r w:rsidR="00A536FF">
        <w:t xml:space="preserve"> </w:t>
      </w:r>
      <w:r w:rsidRPr="00A536FF" w:rsidR="00A536FF">
        <w:rPr>
          <w:i/>
          <w:iCs/>
        </w:rPr>
        <w:t>Only add a comment if you want to share more.</w:t>
      </w:r>
    </w:p>
    <w:p w:rsidRPr="00F67E63" w:rsidR="00A536FF" w:rsidP="009820BD" w:rsidRDefault="00A536FF" w14:paraId="725C167E" w14:textId="5DF38C55">
      <w:pPr>
        <w:pStyle w:val="RESPONSE"/>
      </w:pPr>
      <w:r w:rsidRPr="00F67E63">
        <w:t>1</w:t>
      </w:r>
      <w:r w:rsidRPr="00F67E63" w:rsidR="00A04A27">
        <w:tab/>
      </w:r>
      <w:r w:rsidRPr="00F67E63">
        <w:t>Yes, Full-Time</w:t>
      </w:r>
    </w:p>
    <w:p w:rsidRPr="00F67E63" w:rsidR="00A536FF" w:rsidP="009820BD" w:rsidRDefault="00A536FF" w14:paraId="1695FA7F" w14:textId="2F848D5A">
      <w:pPr>
        <w:pStyle w:val="RESPONSE"/>
      </w:pPr>
      <w:r w:rsidRPr="00F67E63">
        <w:t>2</w:t>
      </w:r>
      <w:r w:rsidRPr="00F67E63" w:rsidR="00A04A27">
        <w:tab/>
      </w:r>
      <w:r w:rsidRPr="00F67E63">
        <w:t>Yes, Part-Time</w:t>
      </w:r>
    </w:p>
    <w:p w:rsidRPr="00F67E63" w:rsidR="00A536FF" w:rsidP="009820BD" w:rsidRDefault="00A536FF" w14:paraId="71AD1F6A" w14:textId="256077FF">
      <w:pPr>
        <w:pStyle w:val="RESPONSE"/>
      </w:pPr>
      <w:r w:rsidRPr="00F67E63">
        <w:t>3</w:t>
      </w:r>
      <w:r w:rsidRPr="00F67E63" w:rsidR="00A04A27">
        <w:tab/>
      </w:r>
      <w:r w:rsidRPr="00F67E63">
        <w:t>Yes, as part of a work-study program</w:t>
      </w:r>
    </w:p>
    <w:p w:rsidRPr="00F67E63" w:rsidR="00A536FF" w:rsidP="009820BD" w:rsidRDefault="001359F7" w14:paraId="12C94C44" w14:textId="5187AE96">
      <w:pPr>
        <w:pStyle w:val="RESPONSE"/>
      </w:pPr>
      <w:r w:rsidRPr="00F67E63">
        <w:t>0</w:t>
      </w:r>
      <w:r w:rsidRPr="00F67E63" w:rsidR="00A04A27">
        <w:tab/>
      </w:r>
      <w:r w:rsidRPr="00F67E63" w:rsidR="00A536FF">
        <w:t>No</w:t>
      </w:r>
    </w:p>
    <w:p w:rsidRPr="00F67E63" w:rsidR="00A536FF" w:rsidP="009820BD" w:rsidRDefault="00F67E63" w14:paraId="7B276FE5" w14:textId="0D7AF254">
      <w:pPr>
        <w:pStyle w:val="RESPONSE"/>
      </w:pPr>
      <w:r w:rsidRPr="00F67E63">
        <w:t>r</w:t>
      </w:r>
      <w:r w:rsidRPr="00F67E63" w:rsidR="00A04A27">
        <w:tab/>
      </w:r>
      <w:r w:rsidRPr="00F67E63" w:rsidR="001359F7">
        <w:t>Prefer not to respond</w:t>
      </w:r>
    </w:p>
    <w:p w:rsidRPr="00C46FA5" w:rsidR="009820BD" w:rsidP="009820BD" w:rsidRDefault="009820BD" w14:paraId="3C3B9480" w14:textId="77777777">
      <w:pPr>
        <w:pStyle w:val="textwithline"/>
      </w:pPr>
      <w:bookmarkStart w:name="_Hlk80888117" w:id="13"/>
      <w:r>
        <w:tab/>
      </w:r>
    </w:p>
    <w:bookmarkEnd w:id="13"/>
    <w:p w:rsidR="002B79A1" w:rsidP="00974A5D" w:rsidRDefault="00974A5D" w14:paraId="493F341A" w14:textId="1CDC9582">
      <w:pPr>
        <w:pStyle w:val="Queindent"/>
      </w:pPr>
      <w:r>
        <w:t>A5</w:t>
      </w:r>
      <w:r w:rsidR="00A536FF">
        <w:t>d</w:t>
      </w:r>
      <w:r w:rsidR="00F67E63">
        <w:t>.</w:t>
      </w:r>
      <w:r w:rsidR="00F67E63">
        <w:tab/>
      </w:r>
      <w:r w:rsidRPr="00C46FA5" w:rsidR="002B79A1">
        <w:t>I</w:t>
      </w:r>
      <w:r w:rsidR="00086E32">
        <w:t>f you are currently working, i</w:t>
      </w:r>
      <w:r w:rsidRPr="00C46FA5" w:rsidR="002B79A1">
        <w:t xml:space="preserve">s </w:t>
      </w:r>
      <w:r w:rsidR="00331C9E">
        <w:t xml:space="preserve">your </w:t>
      </w:r>
      <w:r w:rsidR="001359F7">
        <w:t>associate</w:t>
      </w:r>
      <w:r w:rsidR="0063546B">
        <w:t xml:space="preserve"> </w:t>
      </w:r>
      <w:r w:rsidR="00331C9E">
        <w:t xml:space="preserve">degree </w:t>
      </w:r>
      <w:r w:rsidRPr="00C46FA5" w:rsidR="002B79A1">
        <w:t>related to your</w:t>
      </w:r>
      <w:r w:rsidR="00331C9E">
        <w:t xml:space="preserve"> current</w:t>
      </w:r>
      <w:r w:rsidRPr="00C46FA5" w:rsidR="002B79A1">
        <w:t xml:space="preserve"> job</w:t>
      </w:r>
      <w:r w:rsidR="00331C9E">
        <w:t xml:space="preserve">? </w:t>
      </w:r>
      <w:r w:rsidRPr="007302A5" w:rsidR="001359F7">
        <w:rPr>
          <w:i/>
          <w:iCs/>
        </w:rPr>
        <w:t>Only add a comment if you want to share more.</w:t>
      </w:r>
      <w:r w:rsidR="001359F7">
        <w:t xml:space="preserve"> </w:t>
      </w:r>
    </w:p>
    <w:p w:rsidRPr="007302A5" w:rsidR="00BA5AC5" w:rsidP="00BA5AC5" w:rsidRDefault="00BA5AC5" w14:paraId="492EF466" w14:textId="77777777">
      <w:pPr>
        <w:pStyle w:val="RESPONSE"/>
      </w:pPr>
      <w:r>
        <w:t>1</w:t>
      </w:r>
      <w:r>
        <w:tab/>
      </w:r>
      <w:r w:rsidRPr="007302A5">
        <w:t>Yes</w:t>
      </w:r>
    </w:p>
    <w:p w:rsidRPr="007302A5" w:rsidR="00BA5AC5" w:rsidP="00BA5AC5" w:rsidRDefault="00BA5AC5" w14:paraId="2962C28D" w14:textId="77777777">
      <w:pPr>
        <w:pStyle w:val="RESPONSE"/>
      </w:pPr>
      <w:r>
        <w:t>0</w:t>
      </w:r>
      <w:r>
        <w:tab/>
      </w:r>
      <w:r w:rsidRPr="007302A5">
        <w:t>No</w:t>
      </w:r>
    </w:p>
    <w:p w:rsidRPr="007302A5" w:rsidR="00BA5AC5" w:rsidP="00BA5AC5" w:rsidRDefault="00BA5AC5" w14:paraId="4CCE585D" w14:textId="77777777">
      <w:pPr>
        <w:pStyle w:val="RESPONSE"/>
      </w:pPr>
      <w:r>
        <w:t>r</w:t>
      </w:r>
      <w:r>
        <w:tab/>
      </w:r>
      <w:r w:rsidRPr="007302A5">
        <w:t>Prefer not to respond</w:t>
      </w:r>
    </w:p>
    <w:p w:rsidRPr="00C46FA5" w:rsidR="00BA5AC5" w:rsidP="00BA5AC5" w:rsidRDefault="00BA5AC5" w14:paraId="4B8AC1E6" w14:textId="77777777">
      <w:pPr>
        <w:pStyle w:val="textwithline"/>
      </w:pPr>
      <w:r>
        <w:tab/>
      </w:r>
    </w:p>
    <w:p w:rsidRPr="003A7EF2" w:rsidR="00BA5AC5" w:rsidP="00BA5AC5" w:rsidRDefault="00BA5AC5" w14:paraId="25591A70" w14:textId="77777777">
      <w:pPr>
        <w:pStyle w:val="Universe"/>
        <w:rPr>
          <w:lang w:val="en-US"/>
        </w:rPr>
      </w:pPr>
      <w:r w:rsidRPr="003A7EF2">
        <w:rPr>
          <w:lang w:val="en-US"/>
        </w:rPr>
        <w:t>[IF A5D=1,2]</w:t>
      </w:r>
    </w:p>
    <w:p w:rsidRPr="00BC5CC9" w:rsidR="00C25277" w:rsidP="00974A5D" w:rsidRDefault="00974A5D" w14:paraId="7653685A" w14:textId="3BF2DA50">
      <w:pPr>
        <w:pStyle w:val="Queindent"/>
      </w:pPr>
      <w:r>
        <w:t>A5</w:t>
      </w:r>
      <w:r w:rsidR="00A536FF">
        <w:t xml:space="preserve">e. </w:t>
      </w:r>
      <w:r w:rsidR="00F67E63">
        <w:tab/>
      </w:r>
      <w:r w:rsidRPr="001359F7" w:rsidR="001359F7">
        <w:t>How is your associate degree related to your current job?</w:t>
      </w:r>
      <w:r w:rsidR="001359F7">
        <w:t xml:space="preserve"> </w:t>
      </w:r>
    </w:p>
    <w:p w:rsidRPr="00A04A27" w:rsidR="00A04A27" w:rsidP="009820BD" w:rsidRDefault="00A04A27" w14:paraId="22CDE1A5" w14:textId="77777777">
      <w:pPr>
        <w:pStyle w:val="RESPONSE"/>
      </w:pPr>
      <w:r w:rsidRPr="00A04A27">
        <w:t>1</w:t>
      </w:r>
      <w:r w:rsidRPr="00A04A27">
        <w:tab/>
        <w:t>Very related</w:t>
      </w:r>
    </w:p>
    <w:p w:rsidRPr="00A04A27" w:rsidR="00A04A27" w:rsidP="009820BD" w:rsidRDefault="00A04A27" w14:paraId="4F563655" w14:textId="77777777">
      <w:pPr>
        <w:pStyle w:val="RESPONSE"/>
      </w:pPr>
      <w:r w:rsidRPr="00A04A27">
        <w:t>2</w:t>
      </w:r>
      <w:r w:rsidRPr="00A04A27">
        <w:tab/>
        <w:t>Somewhat related</w:t>
      </w:r>
    </w:p>
    <w:p w:rsidRPr="00A04A27" w:rsidR="00A04A27" w:rsidP="009820BD" w:rsidRDefault="00A04A27" w14:paraId="396F27FB" w14:textId="77777777">
      <w:pPr>
        <w:pStyle w:val="RESPONSE"/>
      </w:pPr>
      <w:r w:rsidRPr="00A04A27">
        <w:t>3</w:t>
      </w:r>
      <w:r w:rsidRPr="00A04A27">
        <w:tab/>
        <w:t>Not related</w:t>
      </w:r>
    </w:p>
    <w:p w:rsidRPr="00A04A27" w:rsidR="00A04A27" w:rsidP="009820BD" w:rsidRDefault="00701D9E" w14:paraId="785D9E7F" w14:textId="77A98822">
      <w:pPr>
        <w:pStyle w:val="RESPONSE"/>
      </w:pPr>
      <w:r>
        <w:t>4</w:t>
      </w:r>
      <w:r w:rsidRPr="00A04A27" w:rsidR="00A04A27">
        <w:tab/>
        <w:t>I am not currently working</w:t>
      </w:r>
    </w:p>
    <w:p w:rsidR="00A04A27" w:rsidP="009820BD" w:rsidRDefault="00D254AA" w14:paraId="3A9677EE" w14:textId="6C0FE0B0">
      <w:pPr>
        <w:pStyle w:val="RESPONSE"/>
      </w:pPr>
      <w:r>
        <w:t>r</w:t>
      </w:r>
      <w:r w:rsidRPr="00A04A27" w:rsidR="00A04A27">
        <w:tab/>
        <w:t>Prefer not to respond</w:t>
      </w:r>
    </w:p>
    <w:p w:rsidRPr="003A7EF2" w:rsidR="00BC33C2" w:rsidP="00BC33C2" w:rsidRDefault="00BC33C2" w14:paraId="0EB2725A" w14:textId="77777777">
      <w:pPr>
        <w:pStyle w:val="Universe"/>
        <w:rPr>
          <w:lang w:val="en-US"/>
        </w:rPr>
      </w:pPr>
      <w:r w:rsidRPr="003A7EF2">
        <w:rPr>
          <w:lang w:val="en-US"/>
        </w:rPr>
        <w:t>[IF A1=6]</w:t>
      </w:r>
    </w:p>
    <w:p w:rsidRPr="00BC5CC9" w:rsidR="00086E32" w:rsidP="00974A5D" w:rsidRDefault="00974A5D" w14:paraId="39685319" w14:textId="305EA2DA">
      <w:pPr>
        <w:pStyle w:val="Queindent"/>
      </w:pPr>
      <w:r>
        <w:t>A5</w:t>
      </w:r>
      <w:r w:rsidR="001359F7">
        <w:t xml:space="preserve">f. </w:t>
      </w:r>
      <w:r w:rsidR="00BC5CC9">
        <w:tab/>
      </w:r>
      <w:r w:rsidRPr="001359F7" w:rsidR="001359F7">
        <w:t xml:space="preserve">Did you receive any financial support to get your </w:t>
      </w:r>
      <w:r w:rsidR="0063546B">
        <w:t>a</w:t>
      </w:r>
      <w:r w:rsidRPr="001359F7" w:rsidR="001359F7">
        <w:t>ssociate degree?</w:t>
      </w:r>
      <w:r w:rsidRPr="001359F7" w:rsidR="001359F7">
        <w:br/>
      </w:r>
      <w:r w:rsidRPr="00BC33C2" w:rsidR="001359F7">
        <w:rPr>
          <w:i/>
          <w:iCs/>
        </w:rPr>
        <w:t>For example, student loans, loans from family, scholarship, work study, grants, etc. Only add a comment if you want to share more.</w:t>
      </w:r>
      <w:r w:rsidR="001359F7">
        <w:t xml:space="preserve"> </w:t>
      </w:r>
    </w:p>
    <w:p w:rsidRPr="007302A5" w:rsidR="00F67E63" w:rsidP="009820BD" w:rsidRDefault="00F67E63" w14:paraId="3CAAF0F5" w14:textId="77777777">
      <w:pPr>
        <w:pStyle w:val="RESPONSE"/>
      </w:pPr>
      <w:r>
        <w:t>1</w:t>
      </w:r>
      <w:r>
        <w:tab/>
      </w:r>
      <w:r w:rsidRPr="007302A5">
        <w:t>Yes</w:t>
      </w:r>
    </w:p>
    <w:p w:rsidRPr="007302A5" w:rsidR="00F67E63" w:rsidP="009820BD" w:rsidRDefault="00F67E63" w14:paraId="04EAC950" w14:textId="77777777">
      <w:pPr>
        <w:pStyle w:val="RESPONSE"/>
      </w:pPr>
      <w:r>
        <w:t>0</w:t>
      </w:r>
      <w:r>
        <w:tab/>
      </w:r>
      <w:r w:rsidRPr="007302A5">
        <w:t>No</w:t>
      </w:r>
    </w:p>
    <w:p w:rsidR="00F67E63" w:rsidP="009820BD" w:rsidRDefault="00F67E63" w14:paraId="3E39C187" w14:textId="168E99B7">
      <w:pPr>
        <w:pStyle w:val="RESPONSE"/>
      </w:pPr>
      <w:r>
        <w:t>r</w:t>
      </w:r>
      <w:r>
        <w:tab/>
      </w:r>
      <w:r w:rsidRPr="007302A5">
        <w:t>Prefer not to respond</w:t>
      </w:r>
    </w:p>
    <w:p w:rsidR="00BC33C2" w:rsidP="00BC33C2" w:rsidRDefault="00BC33C2" w14:paraId="79316B68" w14:textId="77777777">
      <w:pPr>
        <w:pStyle w:val="textwithline"/>
      </w:pPr>
      <w:r>
        <w:tab/>
      </w:r>
    </w:p>
    <w:p w:rsidR="005A30F0" w:rsidP="005A30F0" w:rsidRDefault="005A30F0" w14:paraId="1D98839D" w14:textId="17632D56">
      <w:pPr>
        <w:pStyle w:val="QProbe"/>
      </w:pPr>
      <w:r>
        <w:lastRenderedPageBreak/>
        <w:t>[IF A5F = 1]</w:t>
      </w:r>
    </w:p>
    <w:p w:rsidR="006D7103" w:rsidP="00974A5D" w:rsidRDefault="00974A5D" w14:paraId="3944F200" w14:textId="52CEFC01">
      <w:pPr>
        <w:pStyle w:val="Queindent"/>
      </w:pPr>
      <w:r>
        <w:t>A5</w:t>
      </w:r>
      <w:r w:rsidR="006D7103">
        <w:t xml:space="preserve">g. </w:t>
      </w:r>
      <w:r w:rsidR="00F67E63">
        <w:tab/>
      </w:r>
      <w:r w:rsidRPr="006D7103" w:rsidR="006D7103">
        <w:t>What support(s) did you receive?</w:t>
      </w:r>
      <w:r w:rsidR="00F67E63">
        <w:t xml:space="preserve"> </w:t>
      </w:r>
      <w:r w:rsidRPr="00CD1118" w:rsidR="006D7103">
        <w:rPr>
          <w:i/>
          <w:iCs/>
        </w:rPr>
        <w:t>For example, student loans, loans from family, scholarship, work study, grants, etc.</w:t>
      </w:r>
    </w:p>
    <w:p w:rsidR="004F008C" w:rsidP="00D2557D" w:rsidRDefault="004F008C" w14:paraId="1BC27AE9" w14:textId="48639D37">
      <w:pPr>
        <w:pStyle w:val="textwithline"/>
      </w:pPr>
      <w:bookmarkStart w:name="_Hlk80888992" w:id="14"/>
      <w:r>
        <w:tab/>
      </w:r>
    </w:p>
    <w:bookmarkEnd w:id="14"/>
    <w:p w:rsidRPr="003A7EF2" w:rsidR="00BC33C2" w:rsidP="00BC33C2" w:rsidRDefault="00BC33C2" w14:paraId="429C10F8" w14:textId="77777777">
      <w:pPr>
        <w:pStyle w:val="Universe"/>
        <w:rPr>
          <w:lang w:val="en-US"/>
        </w:rPr>
      </w:pPr>
      <w:r w:rsidRPr="003A7EF2">
        <w:rPr>
          <w:lang w:val="en-US"/>
        </w:rPr>
        <w:t>[IF A1=6]</w:t>
      </w:r>
    </w:p>
    <w:p w:rsidR="006D7103" w:rsidP="00974A5D" w:rsidRDefault="00974A5D" w14:paraId="1D0C25C3" w14:textId="4B148B88">
      <w:pPr>
        <w:pStyle w:val="Queindent"/>
      </w:pPr>
      <w:r>
        <w:t>A5</w:t>
      </w:r>
      <w:r w:rsidR="006D7103">
        <w:t xml:space="preserve">h. </w:t>
      </w:r>
      <w:r w:rsidR="00F67E63">
        <w:tab/>
      </w:r>
      <w:r w:rsidRPr="006D7103" w:rsidR="006D7103">
        <w:t xml:space="preserve">Did you receive any other forms of support while in school for your </w:t>
      </w:r>
      <w:r w:rsidR="0063546B">
        <w:t>a</w:t>
      </w:r>
      <w:r w:rsidRPr="006D7103" w:rsidR="006D7103">
        <w:t>ssociate degree?</w:t>
      </w:r>
      <w:r w:rsidRPr="006D7103" w:rsidR="006D7103">
        <w:br/>
      </w:r>
      <w:r w:rsidRPr="00BC33C2" w:rsidR="006D7103">
        <w:rPr>
          <w:i/>
          <w:iCs/>
        </w:rPr>
        <w:t>For example, did you have family, friends, or teachers encouraging you while in school, help with childcare, support for disabilities, or any other type of nonfinancial support? Only add a comment if you want to share more.</w:t>
      </w:r>
    </w:p>
    <w:p w:rsidRPr="007302A5" w:rsidR="006D7103" w:rsidP="009820BD" w:rsidRDefault="007302A5" w14:paraId="578EFFC1" w14:textId="166837E9">
      <w:pPr>
        <w:pStyle w:val="RESPONSE"/>
      </w:pPr>
      <w:r>
        <w:t>1</w:t>
      </w:r>
      <w:r>
        <w:tab/>
      </w:r>
      <w:r w:rsidRPr="007302A5" w:rsidR="006D7103">
        <w:t>Yes</w:t>
      </w:r>
    </w:p>
    <w:p w:rsidRPr="007302A5" w:rsidR="006D7103" w:rsidP="009820BD" w:rsidRDefault="007302A5" w14:paraId="14B6783B" w14:textId="101F28AD">
      <w:pPr>
        <w:pStyle w:val="RESPONSE"/>
      </w:pPr>
      <w:r>
        <w:t>0</w:t>
      </w:r>
      <w:r>
        <w:tab/>
      </w:r>
      <w:r w:rsidRPr="007302A5" w:rsidR="006D7103">
        <w:t>No</w:t>
      </w:r>
    </w:p>
    <w:p w:rsidRPr="007302A5" w:rsidR="006D7103" w:rsidP="009820BD" w:rsidRDefault="00D254AA" w14:paraId="70B4A4FA" w14:textId="2275917C">
      <w:pPr>
        <w:pStyle w:val="RESPONSE"/>
      </w:pPr>
      <w:r>
        <w:t>r</w:t>
      </w:r>
      <w:r w:rsidR="007302A5">
        <w:tab/>
      </w:r>
      <w:r w:rsidRPr="007302A5" w:rsidR="006D7103">
        <w:t>Prefer not to respond</w:t>
      </w:r>
    </w:p>
    <w:p w:rsidR="00BC33C2" w:rsidP="00BC33C2" w:rsidRDefault="00BC33C2" w14:paraId="012549F5" w14:textId="77777777">
      <w:pPr>
        <w:pStyle w:val="textwithline"/>
      </w:pPr>
      <w:r>
        <w:tab/>
      </w:r>
    </w:p>
    <w:p w:rsidR="008E473C" w:rsidP="008E473C" w:rsidRDefault="008E473C" w14:paraId="465CDFA5" w14:textId="521E439E">
      <w:pPr>
        <w:pStyle w:val="QProbe"/>
      </w:pPr>
      <w:r>
        <w:t>[IF A</w:t>
      </w:r>
      <w:r w:rsidR="005A30F0">
        <w:t>5h</w:t>
      </w:r>
      <w:r>
        <w:t xml:space="preserve"> = 1]</w:t>
      </w:r>
    </w:p>
    <w:p w:rsidRPr="004F008C" w:rsidR="006D7103" w:rsidP="00974A5D" w:rsidRDefault="00974A5D" w14:paraId="34505980" w14:textId="2F1E36FE">
      <w:pPr>
        <w:pStyle w:val="Queindent"/>
      </w:pPr>
      <w:r>
        <w:t>A5</w:t>
      </w:r>
      <w:r w:rsidR="004F008C">
        <w:t>i.</w:t>
      </w:r>
      <w:r w:rsidR="004F008C">
        <w:tab/>
      </w:r>
      <w:r w:rsidRPr="006D7103" w:rsidR="006D7103">
        <w:t>What support(s) did you receive?</w:t>
      </w:r>
      <w:r w:rsidRPr="004F008C" w:rsidR="004F008C">
        <w:t xml:space="preserve"> </w:t>
      </w:r>
      <w:r w:rsidRPr="00BC33C2" w:rsidR="006D7103">
        <w:rPr>
          <w:i/>
          <w:iCs/>
        </w:rPr>
        <w:t>For example, did you have family, friends, or teachers encouraging you while in school, help with childcare, support for disabilities, or any other type of nonfinancial support?</w:t>
      </w:r>
    </w:p>
    <w:p w:rsidRPr="00BC33C2" w:rsidR="009E5C0D" w:rsidP="00BC33C2" w:rsidRDefault="009820BD" w14:paraId="16249E13" w14:textId="7F9B62BE">
      <w:pPr>
        <w:pStyle w:val="textwithline"/>
      </w:pPr>
      <w:r>
        <w:tab/>
      </w:r>
    </w:p>
    <w:p w:rsidR="00D55D45" w:rsidP="009820BD" w:rsidRDefault="00D55D45" w14:paraId="44E0F656" w14:textId="07064228">
      <w:pPr>
        <w:pStyle w:val="QProbe"/>
      </w:pPr>
      <w:r>
        <w:t>[IF A1 = 7-10]</w:t>
      </w:r>
    </w:p>
    <w:p w:rsidR="005A60F8" w:rsidP="004F008C" w:rsidRDefault="004F008C" w14:paraId="77E33E0A" w14:textId="3CDFCB4B">
      <w:pPr>
        <w:pStyle w:val="QUESTIONTEXT"/>
      </w:pPr>
      <w:r>
        <w:tab/>
      </w:r>
      <w:r w:rsidRPr="005A60F8" w:rsidR="005A60F8">
        <w:t xml:space="preserve">My next few questions are about your </w:t>
      </w:r>
      <w:r w:rsidR="0063546B">
        <w:t>b</w:t>
      </w:r>
      <w:r w:rsidRPr="005A60F8" w:rsidR="005A60F8">
        <w:t>achelor's degree.</w:t>
      </w:r>
    </w:p>
    <w:p w:rsidR="005A60F8" w:rsidP="00974A5D" w:rsidRDefault="00974A5D" w14:paraId="4161713B" w14:textId="7B5A1BA4">
      <w:pPr>
        <w:pStyle w:val="Queindent"/>
      </w:pPr>
      <w:r>
        <w:t>A6</w:t>
      </w:r>
      <w:r w:rsidRPr="004F008C" w:rsidR="005A60F8">
        <w:t>a.</w:t>
      </w:r>
      <w:r w:rsidR="004F008C">
        <w:tab/>
      </w:r>
      <w:r w:rsidRPr="004F008C" w:rsidR="005A60F8">
        <w:t xml:space="preserve">What path did you take to get your </w:t>
      </w:r>
      <w:r w:rsidR="0063546B">
        <w:t>b</w:t>
      </w:r>
      <w:r w:rsidRPr="004F008C" w:rsidR="005A60F8">
        <w:t>achelor's degree?</w:t>
      </w:r>
      <w:r w:rsidR="004F008C">
        <w:t xml:space="preserve"> </w:t>
      </w:r>
      <w:r w:rsidRPr="00BC33C2" w:rsidR="005A60F8">
        <w:rPr>
          <w:i/>
          <w:iCs/>
        </w:rPr>
        <w:t xml:space="preserve">For example, why did you decide to get this degree? What steps did you take to get your degree? In what year did you get your degree? Did you take any breaks while pursuing your </w:t>
      </w:r>
      <w:r w:rsidRPr="00BC33C2" w:rsidR="0063546B">
        <w:rPr>
          <w:i/>
          <w:iCs/>
        </w:rPr>
        <w:t>b</w:t>
      </w:r>
      <w:r w:rsidRPr="00BC33C2" w:rsidR="005A60F8">
        <w:rPr>
          <w:i/>
          <w:iCs/>
        </w:rPr>
        <w:t xml:space="preserve">achelor’s degree, or get any other degrees before pursuing your </w:t>
      </w:r>
      <w:r w:rsidRPr="00BC33C2" w:rsidR="0063546B">
        <w:rPr>
          <w:i/>
          <w:iCs/>
        </w:rPr>
        <w:t>b</w:t>
      </w:r>
      <w:r w:rsidRPr="00BC33C2" w:rsidR="005A60F8">
        <w:rPr>
          <w:i/>
          <w:iCs/>
        </w:rPr>
        <w:t>achelor’s degree?</w:t>
      </w:r>
    </w:p>
    <w:p w:rsidR="004F008C" w:rsidP="00D2557D" w:rsidRDefault="004F008C" w14:paraId="682F6093" w14:textId="3EF2D77A">
      <w:pPr>
        <w:pStyle w:val="textwithline"/>
      </w:pPr>
      <w:r>
        <w:tab/>
      </w:r>
    </w:p>
    <w:p w:rsidR="005A60F8" w:rsidP="00974A5D" w:rsidRDefault="00974A5D" w14:paraId="7EF7BCC5" w14:textId="109597CA">
      <w:pPr>
        <w:pStyle w:val="Queindent"/>
      </w:pPr>
      <w:r>
        <w:t>A6</w:t>
      </w:r>
      <w:r w:rsidR="009E2D2D">
        <w:t xml:space="preserve">b. </w:t>
      </w:r>
      <w:r w:rsidR="004F008C">
        <w:tab/>
      </w:r>
      <w:r w:rsidRPr="009E2D2D" w:rsidR="009E2D2D">
        <w:t xml:space="preserve">What field is your </w:t>
      </w:r>
      <w:r w:rsidR="0063546B">
        <w:t>b</w:t>
      </w:r>
      <w:r w:rsidRPr="009E2D2D" w:rsidR="009E2D2D">
        <w:t>achelor's degree in?</w:t>
      </w:r>
    </w:p>
    <w:p w:rsidR="004F008C" w:rsidP="00D2557D" w:rsidRDefault="004F008C" w14:paraId="398CE992" w14:textId="77777777">
      <w:pPr>
        <w:pStyle w:val="textwithline"/>
      </w:pPr>
      <w:r>
        <w:tab/>
      </w:r>
    </w:p>
    <w:p w:rsidR="009E2D2D" w:rsidP="00531B53" w:rsidRDefault="00974A5D" w14:paraId="63C6A2F4" w14:textId="0DEFFFD3">
      <w:pPr>
        <w:pStyle w:val="Queindent"/>
        <w:spacing w:before="240"/>
        <w:rPr>
          <w:i/>
          <w:iCs/>
        </w:rPr>
      </w:pPr>
      <w:r>
        <w:t>A6</w:t>
      </w:r>
      <w:r w:rsidR="009E2D2D">
        <w:t xml:space="preserve">c. </w:t>
      </w:r>
      <w:r w:rsidR="004F008C">
        <w:tab/>
      </w:r>
      <w:r w:rsidRPr="009E2D2D" w:rsidR="009E2D2D">
        <w:t xml:space="preserve">Did you work while pursuing your </w:t>
      </w:r>
      <w:r w:rsidR="0063546B">
        <w:t>b</w:t>
      </w:r>
      <w:r w:rsidRPr="009E2D2D" w:rsidR="009E2D2D">
        <w:t>achelor’s degree?</w:t>
      </w:r>
      <w:r w:rsidR="004F008C">
        <w:t xml:space="preserve"> </w:t>
      </w:r>
      <w:r w:rsidRPr="009E2D2D" w:rsidR="009E2D2D">
        <w:rPr>
          <w:i/>
          <w:iCs/>
        </w:rPr>
        <w:t>Only add a comment if you want to share more.</w:t>
      </w:r>
    </w:p>
    <w:p w:rsidRPr="00A04A27" w:rsidR="009E2D2D" w:rsidP="009820BD" w:rsidRDefault="00A04A27" w14:paraId="0A79BAFC" w14:textId="2A2B4530">
      <w:pPr>
        <w:pStyle w:val="RESPONSE"/>
      </w:pPr>
      <w:r w:rsidRPr="00F67E63">
        <w:t>1</w:t>
      </w:r>
      <w:r w:rsidRPr="00F67E63">
        <w:tab/>
      </w:r>
      <w:r w:rsidRPr="00A04A27" w:rsidR="009E2D2D">
        <w:t>Yes, Full-Time</w:t>
      </w:r>
    </w:p>
    <w:p w:rsidRPr="00A04A27" w:rsidR="009E2D2D" w:rsidP="009820BD" w:rsidRDefault="00A04A27" w14:paraId="168D1159" w14:textId="66E73528">
      <w:pPr>
        <w:pStyle w:val="RESPONSE"/>
      </w:pPr>
      <w:r>
        <w:t>2</w:t>
      </w:r>
      <w:r>
        <w:tab/>
      </w:r>
      <w:r w:rsidRPr="00A04A27" w:rsidR="009E2D2D">
        <w:t>Yes, Part-Time</w:t>
      </w:r>
    </w:p>
    <w:p w:rsidRPr="00A04A27" w:rsidR="00FC6A88" w:rsidP="009820BD" w:rsidRDefault="00A04A27" w14:paraId="4720DFBC" w14:textId="2640F27A">
      <w:pPr>
        <w:pStyle w:val="RESPONSE"/>
      </w:pPr>
      <w:r w:rsidRPr="00A04A27">
        <w:t>3</w:t>
      </w:r>
      <w:r w:rsidRPr="00A04A27">
        <w:tab/>
      </w:r>
      <w:r w:rsidRPr="00A04A27" w:rsidR="00FC6A88">
        <w:t>Yes, as part of a work-study program</w:t>
      </w:r>
    </w:p>
    <w:p w:rsidRPr="00A04A27" w:rsidR="00FC6A88" w:rsidP="009820BD" w:rsidRDefault="00FC6A88" w14:paraId="0A8F921C" w14:textId="51539DC4">
      <w:pPr>
        <w:pStyle w:val="RESPONSE"/>
      </w:pPr>
      <w:r w:rsidRPr="00A04A27">
        <w:t>0</w:t>
      </w:r>
      <w:r w:rsidRPr="00A04A27" w:rsidR="00A04A27">
        <w:tab/>
      </w:r>
      <w:r w:rsidRPr="00A04A27">
        <w:t>No</w:t>
      </w:r>
    </w:p>
    <w:p w:rsidRPr="00A04A27" w:rsidR="00FC6A88" w:rsidP="009820BD" w:rsidRDefault="009E5C0D" w14:paraId="014552DE" w14:textId="0BF224C9">
      <w:pPr>
        <w:pStyle w:val="RESPONSE"/>
      </w:pPr>
      <w:r>
        <w:t>r</w:t>
      </w:r>
      <w:r w:rsidRPr="00A04A27" w:rsidR="00A04A27">
        <w:tab/>
      </w:r>
      <w:r w:rsidRPr="00A04A27" w:rsidR="00FC6A88">
        <w:t>Prefer not to respond</w:t>
      </w:r>
    </w:p>
    <w:p w:rsidRPr="003A7EF2" w:rsidR="00BC33C2" w:rsidP="00BC33C2" w:rsidRDefault="00BC33C2" w14:paraId="59F59747" w14:textId="77777777">
      <w:pPr>
        <w:shd w:val="clear" w:color="auto" w:fill="FFFFFF"/>
        <w:tabs>
          <w:tab w:val="left" w:leader="underscore" w:pos="9360"/>
        </w:tabs>
        <w:spacing w:before="120" w:after="240" w:line="240" w:lineRule="auto"/>
        <w:ind w:left="720"/>
        <w:rPr>
          <w:rFonts w:ascii="Arial" w:hAnsi="Arial" w:eastAsia="Times New Roman" w:cs="Arial"/>
          <w:noProof/>
          <w:color w:val="000000"/>
          <w:sz w:val="20"/>
          <w:szCs w:val="20"/>
        </w:rPr>
      </w:pPr>
      <w:r w:rsidRPr="003A7EF2">
        <w:rPr>
          <w:rFonts w:ascii="Arial" w:hAnsi="Arial" w:eastAsia="Times New Roman" w:cs="Arial"/>
          <w:noProof/>
          <w:color w:val="000000"/>
          <w:sz w:val="20"/>
          <w:szCs w:val="20"/>
        </w:rPr>
        <w:tab/>
      </w:r>
    </w:p>
    <w:p w:rsidRPr="00CD1118" w:rsidR="0009310B" w:rsidP="00531B53" w:rsidRDefault="00974A5D" w14:paraId="3DBB196A" w14:textId="5B6C6136">
      <w:pPr>
        <w:pStyle w:val="Queindent"/>
        <w:spacing w:before="240"/>
        <w:rPr>
          <w:i/>
          <w:iCs/>
        </w:rPr>
      </w:pPr>
      <w:r>
        <w:t>A6</w:t>
      </w:r>
      <w:r w:rsidR="0009310B">
        <w:t xml:space="preserve">d. </w:t>
      </w:r>
      <w:r w:rsidR="004F008C">
        <w:tab/>
      </w:r>
      <w:r w:rsidRPr="0009310B" w:rsidR="0009310B">
        <w:t xml:space="preserve">If you are currently working, is your </w:t>
      </w:r>
      <w:r w:rsidR="0063546B">
        <w:t>b</w:t>
      </w:r>
      <w:r w:rsidRPr="0009310B" w:rsidR="0009310B">
        <w:t>achelor's degree related to your current job?</w:t>
      </w:r>
      <w:r w:rsidRPr="0009310B" w:rsidR="0009310B">
        <w:br/>
      </w:r>
      <w:r w:rsidRPr="00CD1118" w:rsidR="0009310B">
        <w:rPr>
          <w:i/>
          <w:iCs/>
        </w:rPr>
        <w:t>Only add a comment if you want to share more.</w:t>
      </w:r>
    </w:p>
    <w:p w:rsidRPr="00A04A27" w:rsidR="0009310B" w:rsidP="009820BD" w:rsidRDefault="0009310B" w14:paraId="658394B7" w14:textId="6BDAE395">
      <w:pPr>
        <w:pStyle w:val="RESPONSE"/>
      </w:pPr>
      <w:r w:rsidRPr="00F67E63">
        <w:t>1</w:t>
      </w:r>
      <w:r w:rsidRPr="00F67E63" w:rsidR="00A04A27">
        <w:tab/>
      </w:r>
      <w:r w:rsidRPr="00A04A27">
        <w:t>Very related</w:t>
      </w:r>
    </w:p>
    <w:p w:rsidRPr="00A04A27" w:rsidR="0009310B" w:rsidP="009820BD" w:rsidRDefault="00A04A27" w14:paraId="1A2297A0" w14:textId="2468136A">
      <w:pPr>
        <w:pStyle w:val="RESPONSE"/>
      </w:pPr>
      <w:r w:rsidRPr="00A04A27">
        <w:lastRenderedPageBreak/>
        <w:t>2</w:t>
      </w:r>
      <w:r w:rsidRPr="00A04A27">
        <w:tab/>
      </w:r>
      <w:r w:rsidRPr="00A04A27" w:rsidR="0009310B">
        <w:t>Somewhat related</w:t>
      </w:r>
    </w:p>
    <w:p w:rsidRPr="00A04A27" w:rsidR="0009310B" w:rsidP="009820BD" w:rsidRDefault="00A04A27" w14:paraId="1B01995E" w14:textId="0A24A93D">
      <w:pPr>
        <w:pStyle w:val="RESPONSE"/>
      </w:pPr>
      <w:r>
        <w:t>3</w:t>
      </w:r>
      <w:r w:rsidRPr="00A04A27">
        <w:tab/>
      </w:r>
      <w:r w:rsidRPr="00A04A27" w:rsidR="0009310B">
        <w:t>Not related</w:t>
      </w:r>
    </w:p>
    <w:p w:rsidRPr="00F67E63" w:rsidR="0044077C" w:rsidP="009820BD" w:rsidRDefault="00701D9E" w14:paraId="65134037" w14:textId="787E19A7">
      <w:pPr>
        <w:pStyle w:val="RESPONSE"/>
      </w:pPr>
      <w:r>
        <w:t>4</w:t>
      </w:r>
      <w:r w:rsidRPr="00F67E63" w:rsidR="00A04A27">
        <w:tab/>
      </w:r>
      <w:r w:rsidRPr="00F67E63" w:rsidR="0044077C">
        <w:t>I am not currently working</w:t>
      </w:r>
    </w:p>
    <w:p w:rsidRPr="00F67E63" w:rsidR="0009310B" w:rsidP="009820BD" w:rsidRDefault="009E5C0D" w14:paraId="070D8E38" w14:textId="31A1FC9F">
      <w:pPr>
        <w:pStyle w:val="RESPONSE"/>
      </w:pPr>
      <w:r>
        <w:t>r</w:t>
      </w:r>
      <w:r w:rsidRPr="00F67E63" w:rsidR="00A04A27">
        <w:tab/>
      </w:r>
      <w:r w:rsidRPr="00F67E63" w:rsidR="0044077C">
        <w:t>Prefer not to respond</w:t>
      </w:r>
    </w:p>
    <w:p w:rsidR="009820BD" w:rsidP="009820BD" w:rsidRDefault="009820BD" w14:paraId="504D228A" w14:textId="77777777">
      <w:pPr>
        <w:pStyle w:val="textwithline"/>
      </w:pPr>
      <w:r>
        <w:tab/>
      </w:r>
    </w:p>
    <w:p w:rsidR="0044077C" w:rsidP="009820BD" w:rsidRDefault="0044077C" w14:paraId="0BD53B26" w14:textId="5EEE5D33">
      <w:pPr>
        <w:pStyle w:val="QProbe"/>
      </w:pPr>
      <w:r>
        <w:t xml:space="preserve">[IF </w:t>
      </w:r>
      <w:r w:rsidRPr="00173B93" w:rsidR="00CD1118">
        <w:t>A6D=1 OR</w:t>
      </w:r>
      <w:r w:rsidR="00CD1118">
        <w:t xml:space="preserve"> </w:t>
      </w:r>
      <w:r w:rsidRPr="00173B93" w:rsidR="00CD1118">
        <w:t>2</w:t>
      </w:r>
      <w:r>
        <w:t>]</w:t>
      </w:r>
    </w:p>
    <w:p w:rsidR="0044077C" w:rsidP="00974A5D" w:rsidRDefault="00974A5D" w14:paraId="283ADB9C" w14:textId="2C4AB75E">
      <w:pPr>
        <w:pStyle w:val="Queindent"/>
      </w:pPr>
      <w:r>
        <w:t>A6</w:t>
      </w:r>
      <w:r w:rsidR="0044077C">
        <w:t>e.</w:t>
      </w:r>
      <w:r w:rsidR="004F008C">
        <w:tab/>
      </w:r>
      <w:r w:rsidRPr="0044077C" w:rsidR="0044077C">
        <w:t xml:space="preserve">How is your </w:t>
      </w:r>
      <w:r w:rsidR="0063546B">
        <w:t>b</w:t>
      </w:r>
      <w:r w:rsidRPr="0044077C" w:rsidR="0044077C">
        <w:t>achelor's degree related to your current job?</w:t>
      </w:r>
    </w:p>
    <w:p w:rsidR="004F008C" w:rsidP="00D2557D" w:rsidRDefault="004F008C" w14:paraId="579820C4" w14:textId="77777777">
      <w:pPr>
        <w:pStyle w:val="textwithline"/>
      </w:pPr>
      <w:r>
        <w:tab/>
      </w:r>
    </w:p>
    <w:p w:rsidRPr="003A7EF2" w:rsidR="00CD1118" w:rsidP="00CD1118" w:rsidRDefault="00CD1118" w14:paraId="17B327A8" w14:textId="77777777">
      <w:pPr>
        <w:pStyle w:val="Universe"/>
        <w:rPr>
          <w:lang w:val="en-US"/>
        </w:rPr>
      </w:pPr>
      <w:r w:rsidRPr="003A7EF2">
        <w:rPr>
          <w:lang w:val="en-US"/>
        </w:rPr>
        <w:t xml:space="preserve">[IF A1=7-10] </w:t>
      </w:r>
    </w:p>
    <w:p w:rsidRPr="004F008C" w:rsidR="00BB6592" w:rsidP="00974A5D" w:rsidRDefault="00974A5D" w14:paraId="791E19E0" w14:textId="449BAC8B">
      <w:pPr>
        <w:pStyle w:val="Queindent"/>
      </w:pPr>
      <w:r>
        <w:t>A6</w:t>
      </w:r>
      <w:r w:rsidR="00BB6592">
        <w:t>f.</w:t>
      </w:r>
      <w:r w:rsidR="004F008C">
        <w:tab/>
      </w:r>
      <w:r w:rsidRPr="00664910" w:rsidR="00664910">
        <w:t xml:space="preserve">Did you receive any direct financial support to get your </w:t>
      </w:r>
      <w:r w:rsidR="0063546B">
        <w:t>b</w:t>
      </w:r>
      <w:r w:rsidRPr="00664910" w:rsidR="00664910">
        <w:t>achelor's degree?</w:t>
      </w:r>
      <w:r w:rsidRPr="00664910" w:rsidR="00664910">
        <w:br/>
      </w:r>
      <w:r w:rsidRPr="005A30F0" w:rsidR="00664910">
        <w:rPr>
          <w:i/>
          <w:iCs/>
        </w:rPr>
        <w:t>For example, student loans, loans from family, scholarship, work study, grants, etc. Only add a comment if you want to share more.</w:t>
      </w:r>
    </w:p>
    <w:p w:rsidRPr="007302A5" w:rsidR="00A04A27" w:rsidP="009820BD" w:rsidRDefault="00A04A27" w14:paraId="740DDDCD" w14:textId="77777777">
      <w:pPr>
        <w:pStyle w:val="RESPONSE"/>
      </w:pPr>
      <w:r>
        <w:t>1</w:t>
      </w:r>
      <w:r>
        <w:tab/>
      </w:r>
      <w:r w:rsidRPr="007302A5">
        <w:t>Yes</w:t>
      </w:r>
    </w:p>
    <w:p w:rsidRPr="007302A5" w:rsidR="00A04A27" w:rsidP="009820BD" w:rsidRDefault="00A04A27" w14:paraId="5302F4B6" w14:textId="77777777">
      <w:pPr>
        <w:pStyle w:val="RESPONSE"/>
      </w:pPr>
      <w:r>
        <w:t>0</w:t>
      </w:r>
      <w:r>
        <w:tab/>
      </w:r>
      <w:r w:rsidRPr="007302A5">
        <w:t>No</w:t>
      </w:r>
    </w:p>
    <w:p w:rsidRPr="007302A5" w:rsidR="00A04A27" w:rsidP="009820BD" w:rsidRDefault="009E5C0D" w14:paraId="3372D20B" w14:textId="0E0AF13B">
      <w:pPr>
        <w:pStyle w:val="RESPONSE"/>
      </w:pPr>
      <w:r>
        <w:t>r</w:t>
      </w:r>
      <w:r w:rsidR="00A04A27">
        <w:tab/>
      </w:r>
      <w:r w:rsidRPr="007302A5" w:rsidR="00A04A27">
        <w:t>Prefer not to respond</w:t>
      </w:r>
    </w:p>
    <w:p w:rsidR="00CD1118" w:rsidP="00CD1118" w:rsidRDefault="00CD1118" w14:paraId="761C2594" w14:textId="77777777">
      <w:pPr>
        <w:pStyle w:val="textwithline"/>
      </w:pPr>
      <w:bookmarkStart w:name="_Hlk80889389" w:id="15"/>
      <w:r>
        <w:tab/>
      </w:r>
    </w:p>
    <w:bookmarkEnd w:id="15"/>
    <w:p w:rsidRPr="009820BD" w:rsidR="00664910" w:rsidP="009820BD" w:rsidRDefault="009820BD" w14:paraId="6C4C1298" w14:textId="16C9C148">
      <w:pPr>
        <w:pStyle w:val="QProbe"/>
      </w:pPr>
      <w:r>
        <w:t>[IF A6F = 1]</w:t>
      </w:r>
    </w:p>
    <w:p w:rsidRPr="004F008C" w:rsidR="00664910" w:rsidP="00974A5D" w:rsidRDefault="00974A5D" w14:paraId="50D21E9F" w14:textId="257BC902">
      <w:pPr>
        <w:pStyle w:val="Queindent"/>
      </w:pPr>
      <w:r>
        <w:t>A6</w:t>
      </w:r>
      <w:r w:rsidR="00664910">
        <w:t>g.</w:t>
      </w:r>
      <w:r w:rsidR="004F008C">
        <w:tab/>
      </w:r>
      <w:r w:rsidRPr="00664910" w:rsidR="00664910">
        <w:t>What support(s) did you receive?</w:t>
      </w:r>
      <w:r w:rsidRPr="00CD1118" w:rsidR="004F008C">
        <w:rPr>
          <w:i/>
          <w:iCs/>
        </w:rPr>
        <w:t xml:space="preserve"> </w:t>
      </w:r>
      <w:r w:rsidRPr="00CD1118" w:rsidR="00664910">
        <w:rPr>
          <w:i/>
          <w:iCs/>
        </w:rPr>
        <w:t>For example, student loans, loans from family, scholarship, work study, grants, etc.</w:t>
      </w:r>
    </w:p>
    <w:p w:rsidR="004F008C" w:rsidP="00D2557D" w:rsidRDefault="004F008C" w14:paraId="148DB935" w14:textId="77777777">
      <w:pPr>
        <w:pStyle w:val="textwithline"/>
      </w:pPr>
      <w:bookmarkStart w:name="_Hlk80890377" w:id="16"/>
      <w:r>
        <w:tab/>
      </w:r>
    </w:p>
    <w:bookmarkEnd w:id="16"/>
    <w:p w:rsidRPr="003A7EF2" w:rsidR="00701D9E" w:rsidP="00701D9E" w:rsidRDefault="00701D9E" w14:paraId="64624BCE" w14:textId="77777777">
      <w:pPr>
        <w:pStyle w:val="Universe"/>
        <w:rPr>
          <w:lang w:val="en-US"/>
        </w:rPr>
      </w:pPr>
      <w:r w:rsidRPr="003A7EF2">
        <w:rPr>
          <w:lang w:val="en-US"/>
        </w:rPr>
        <w:t xml:space="preserve">[IF A1=7-10] </w:t>
      </w:r>
    </w:p>
    <w:p w:rsidRPr="004F008C" w:rsidR="007F412C" w:rsidP="00974A5D" w:rsidRDefault="00974A5D" w14:paraId="4C32A8BB" w14:textId="5C508AFA">
      <w:pPr>
        <w:pStyle w:val="Queindent"/>
      </w:pPr>
      <w:r>
        <w:t>A6</w:t>
      </w:r>
      <w:r w:rsidR="001868F5">
        <w:t>h.</w:t>
      </w:r>
      <w:r w:rsidR="004F008C">
        <w:tab/>
      </w:r>
      <w:r w:rsidRPr="001868F5" w:rsidR="001868F5">
        <w:t xml:space="preserve">Did you receive any other forms of support while in school for your </w:t>
      </w:r>
      <w:r w:rsidR="0063546B">
        <w:t>b</w:t>
      </w:r>
      <w:r w:rsidRPr="001868F5" w:rsidR="001868F5">
        <w:t>achelor's degree?</w:t>
      </w:r>
      <w:r w:rsidRPr="001868F5" w:rsidR="001868F5">
        <w:br/>
      </w:r>
      <w:r w:rsidRPr="00CD1118" w:rsidR="001868F5">
        <w:rPr>
          <w:i/>
          <w:iCs/>
        </w:rPr>
        <w:t>For example, did you have encouragement while in school, help with childcare, support for disabilities, family expectations, co-signatures on apartments or loans, or any other type of nonfinancial support? Only add a comment if you want to share more.</w:t>
      </w:r>
    </w:p>
    <w:p w:rsidRPr="007302A5" w:rsidR="00A04A27" w:rsidP="009820BD" w:rsidRDefault="00A04A27" w14:paraId="0A91E083" w14:textId="77777777">
      <w:pPr>
        <w:pStyle w:val="RESPONSE"/>
      </w:pPr>
      <w:r>
        <w:t>1</w:t>
      </w:r>
      <w:r>
        <w:tab/>
      </w:r>
      <w:r w:rsidRPr="007302A5">
        <w:t>Yes</w:t>
      </w:r>
    </w:p>
    <w:p w:rsidRPr="007302A5" w:rsidR="00A04A27" w:rsidP="009820BD" w:rsidRDefault="00A04A27" w14:paraId="195EC9AC" w14:textId="77777777">
      <w:pPr>
        <w:pStyle w:val="RESPONSE"/>
      </w:pPr>
      <w:r>
        <w:t>0</w:t>
      </w:r>
      <w:r>
        <w:tab/>
      </w:r>
      <w:r w:rsidRPr="007302A5">
        <w:t>No</w:t>
      </w:r>
    </w:p>
    <w:p w:rsidR="00A04A27" w:rsidP="009820BD" w:rsidRDefault="00D863E9" w14:paraId="646B9B48" w14:textId="5A3FE138">
      <w:pPr>
        <w:pStyle w:val="RESPONSE"/>
      </w:pPr>
      <w:r>
        <w:t>r</w:t>
      </w:r>
      <w:r w:rsidR="00A04A27">
        <w:tab/>
      </w:r>
      <w:r w:rsidRPr="007302A5" w:rsidR="00A04A27">
        <w:t>Prefer not to respond</w:t>
      </w:r>
    </w:p>
    <w:p w:rsidR="00701D9E" w:rsidP="00701D9E" w:rsidRDefault="00701D9E" w14:paraId="3751E87B" w14:textId="77777777">
      <w:pPr>
        <w:pStyle w:val="textwithline"/>
      </w:pPr>
      <w:r>
        <w:tab/>
      </w:r>
    </w:p>
    <w:p w:rsidR="00652E60" w:rsidP="009820BD" w:rsidRDefault="007F412C" w14:paraId="73A50003" w14:textId="5508A6B2">
      <w:pPr>
        <w:pStyle w:val="QProbe"/>
      </w:pPr>
      <w:r>
        <w:t>[I</w:t>
      </w:r>
      <w:r w:rsidR="00056064">
        <w:t>F</w:t>
      </w:r>
      <w:r>
        <w:t xml:space="preserve"> A6</w:t>
      </w:r>
      <w:r w:rsidR="00056064">
        <w:t xml:space="preserve">h = </w:t>
      </w:r>
      <w:r w:rsidR="00D55750">
        <w:t>1</w:t>
      </w:r>
      <w:r w:rsidR="00056064">
        <w:t>]</w:t>
      </w:r>
    </w:p>
    <w:p w:rsidR="00D55D45" w:rsidP="00974A5D" w:rsidRDefault="00974A5D" w14:paraId="0961A53B" w14:textId="27299921">
      <w:pPr>
        <w:pStyle w:val="Queindent"/>
      </w:pPr>
      <w:r>
        <w:t>A6</w:t>
      </w:r>
      <w:r w:rsidR="004F008C">
        <w:t>i.</w:t>
      </w:r>
      <w:r w:rsidR="004F008C">
        <w:tab/>
      </w:r>
      <w:r w:rsidRPr="00652E60" w:rsidR="00652E60">
        <w:t>What support(s) did you receive?</w:t>
      </w:r>
      <w:r w:rsidR="004F008C">
        <w:t xml:space="preserve"> </w:t>
      </w:r>
      <w:r w:rsidRPr="00701D9E" w:rsidR="00652E60">
        <w:rPr>
          <w:i/>
          <w:iCs/>
        </w:rPr>
        <w:t>For example, did you have encouragement while in school, help with childcare, support for disabilities, family expectations, co-signatures on apartments or loans, or any other type of nonfinancial support?</w:t>
      </w:r>
      <w:r w:rsidRPr="004F008C" w:rsidR="00652E60">
        <w:t> </w:t>
      </w:r>
    </w:p>
    <w:p w:rsidRPr="004F008C" w:rsidR="004F008C" w:rsidP="00D2557D" w:rsidRDefault="004F008C" w14:paraId="3EF0125E" w14:textId="0BC3A217">
      <w:pPr>
        <w:pStyle w:val="textwithline"/>
      </w:pPr>
      <w:r>
        <w:tab/>
      </w:r>
    </w:p>
    <w:p w:rsidRPr="00907741" w:rsidR="00907741" w:rsidP="009820BD" w:rsidRDefault="00907741" w14:paraId="31C84FCE" w14:textId="187382C0">
      <w:pPr>
        <w:pStyle w:val="QProbe"/>
      </w:pPr>
      <w:r w:rsidRPr="00907741">
        <w:t>[IF</w:t>
      </w:r>
      <w:r w:rsidR="008A2E51">
        <w:t xml:space="preserve"> A1=5</w:t>
      </w:r>
      <w:r w:rsidRPr="00907741">
        <w:t xml:space="preserve">] </w:t>
      </w:r>
    </w:p>
    <w:p w:rsidRPr="00FE09DA" w:rsidR="00C25277" w:rsidP="00291C06" w:rsidRDefault="00701D9E" w14:paraId="5458A400" w14:textId="2CD00331">
      <w:pPr>
        <w:pStyle w:val="QUESTIONTEXT"/>
      </w:pPr>
      <w:r>
        <w:tab/>
      </w:r>
      <w:r w:rsidR="008A2E87">
        <w:t>My next questions are about your</w:t>
      </w:r>
      <w:r w:rsidR="00331C9E">
        <w:t xml:space="preserve"> vocational degree or certificate.</w:t>
      </w:r>
      <w:r w:rsidR="008A2E51">
        <w:t xml:space="preserve"> </w:t>
      </w:r>
    </w:p>
    <w:p w:rsidR="00C23DE5" w:rsidP="00974A5D" w:rsidRDefault="00974A5D" w14:paraId="5B8878FE" w14:textId="317A75A7">
      <w:pPr>
        <w:pStyle w:val="Queindent"/>
      </w:pPr>
      <w:r>
        <w:lastRenderedPageBreak/>
        <w:t>A7</w:t>
      </w:r>
      <w:r w:rsidR="002C363E">
        <w:t>a.</w:t>
      </w:r>
      <w:r w:rsidR="002C363E">
        <w:tab/>
      </w:r>
      <w:r w:rsidRPr="002C363E" w:rsidR="00DC6F18">
        <w:t xml:space="preserve">What is your </w:t>
      </w:r>
      <w:r w:rsidR="00107AC3">
        <w:t xml:space="preserve">vocational degree or </w:t>
      </w:r>
      <w:r w:rsidRPr="002C363E" w:rsidR="00DC6F18">
        <w:t>certification in?</w:t>
      </w:r>
    </w:p>
    <w:p w:rsidRPr="00C46FA5" w:rsidR="008A2E51" w:rsidP="00D2557D" w:rsidRDefault="008A2E51" w14:paraId="35C509BC" w14:textId="59376276">
      <w:pPr>
        <w:pStyle w:val="textwithline"/>
      </w:pPr>
      <w:r>
        <w:tab/>
      </w:r>
    </w:p>
    <w:p w:rsidRPr="00135336" w:rsidR="00DC6F18" w:rsidP="00135336" w:rsidRDefault="00974A5D" w14:paraId="12D5C7F1" w14:textId="16C277C7">
      <w:pPr>
        <w:pStyle w:val="Queindent"/>
        <w:rPr>
          <w:i/>
          <w:iCs/>
        </w:rPr>
      </w:pPr>
      <w:r>
        <w:t>A7</w:t>
      </w:r>
      <w:r w:rsidR="002C363E">
        <w:t>b.</w:t>
      </w:r>
      <w:r w:rsidR="002C363E">
        <w:tab/>
      </w:r>
      <w:r w:rsidRPr="002C363E" w:rsidR="00DC6F18">
        <w:t xml:space="preserve">Can you tell me about your path to get your vocational certificate? </w:t>
      </w:r>
      <w:r w:rsidRPr="00135336" w:rsidR="00DC6F18">
        <w:rPr>
          <w:i/>
          <w:iCs/>
        </w:rPr>
        <w:t>For example, why did you decide to get this certificate? What steps did you take to get your certificate? In what year did you get this certificate?</w:t>
      </w:r>
      <w:r w:rsidRPr="00135336" w:rsidR="00D44F49">
        <w:rPr>
          <w:i/>
          <w:iCs/>
        </w:rPr>
        <w:t xml:space="preserve"> Did you take any breaks while pursuing your vocational degree or certificate, or get any other degrees before pursuing this certificate?</w:t>
      </w:r>
    </w:p>
    <w:p w:rsidRPr="00F65374" w:rsidR="00DC6F18" w:rsidP="00D2557D" w:rsidRDefault="00DC6F18" w14:paraId="2E64288A" w14:textId="77777777">
      <w:pPr>
        <w:pStyle w:val="textwithline"/>
      </w:pPr>
      <w:r w:rsidRPr="00B02BE4">
        <w:tab/>
      </w:r>
    </w:p>
    <w:p w:rsidR="00D44F49" w:rsidP="00974A5D" w:rsidRDefault="00974A5D" w14:paraId="48571649" w14:textId="2530E1C8">
      <w:pPr>
        <w:pStyle w:val="Queindent"/>
        <w:rPr>
          <w:i/>
          <w:iCs/>
        </w:rPr>
      </w:pPr>
      <w:r>
        <w:t>A7</w:t>
      </w:r>
      <w:r w:rsidR="002C363E">
        <w:t>c.</w:t>
      </w:r>
      <w:r w:rsidR="002C363E">
        <w:tab/>
      </w:r>
      <w:r w:rsidRPr="00D44F49" w:rsidR="00D44F49">
        <w:t>Did you work while pursuing your vocational degree or certificate?</w:t>
      </w:r>
      <w:r w:rsidR="009820BD">
        <w:t xml:space="preserve"> </w:t>
      </w:r>
      <w:r w:rsidRPr="00D44F49" w:rsidR="00D44F49">
        <w:rPr>
          <w:i/>
          <w:iCs/>
        </w:rPr>
        <w:t>Only add a comment if you want to share more.</w:t>
      </w:r>
    </w:p>
    <w:p w:rsidR="00D44F49" w:rsidP="009820BD" w:rsidRDefault="00D863E9" w14:paraId="4FA4083C" w14:textId="13AE065C">
      <w:pPr>
        <w:pStyle w:val="RESPONSE"/>
      </w:pPr>
      <w:r>
        <w:t>1</w:t>
      </w:r>
      <w:r>
        <w:tab/>
      </w:r>
      <w:r w:rsidR="00D44F49">
        <w:t>Yes, Full-Time</w:t>
      </w:r>
    </w:p>
    <w:p w:rsidR="00D44F49" w:rsidP="009820BD" w:rsidRDefault="00D863E9" w14:paraId="048C83C5" w14:textId="35835691">
      <w:pPr>
        <w:pStyle w:val="RESPONSE"/>
      </w:pPr>
      <w:r>
        <w:t>2</w:t>
      </w:r>
      <w:r>
        <w:tab/>
      </w:r>
      <w:r w:rsidR="00D44F49">
        <w:t>Yes, Part-Time</w:t>
      </w:r>
    </w:p>
    <w:p w:rsidR="00D44F49" w:rsidP="009820BD" w:rsidRDefault="00D863E9" w14:paraId="6100EF38" w14:textId="2128965E">
      <w:pPr>
        <w:pStyle w:val="RESPONSE"/>
      </w:pPr>
      <w:r>
        <w:t>3</w:t>
      </w:r>
      <w:r>
        <w:tab/>
      </w:r>
      <w:r w:rsidR="00D44F49">
        <w:t>Yes, as part of a work-study program</w:t>
      </w:r>
    </w:p>
    <w:p w:rsidR="00D44F49" w:rsidP="009820BD" w:rsidRDefault="00D863E9" w14:paraId="634A3482" w14:textId="685CC5DA">
      <w:pPr>
        <w:pStyle w:val="RESPONSE"/>
      </w:pPr>
      <w:r>
        <w:t>0</w:t>
      </w:r>
      <w:r>
        <w:tab/>
      </w:r>
      <w:r w:rsidR="00D44F49">
        <w:t>No</w:t>
      </w:r>
    </w:p>
    <w:p w:rsidR="00D44F49" w:rsidP="009820BD" w:rsidRDefault="00D863E9" w14:paraId="60D21F5E" w14:textId="016295C1">
      <w:pPr>
        <w:pStyle w:val="RESPONSE"/>
      </w:pPr>
      <w:r>
        <w:t>r</w:t>
      </w:r>
      <w:r>
        <w:tab/>
      </w:r>
      <w:r w:rsidR="00D44F49">
        <w:t>Prefer not to respond</w:t>
      </w:r>
    </w:p>
    <w:p w:rsidR="00135336" w:rsidP="00135336" w:rsidRDefault="00135336" w14:paraId="2FEA8C85" w14:textId="77777777">
      <w:pPr>
        <w:pStyle w:val="textwithline"/>
      </w:pPr>
      <w:r>
        <w:tab/>
      </w:r>
    </w:p>
    <w:p w:rsidR="00D44F49" w:rsidP="00974A5D" w:rsidRDefault="00974A5D" w14:paraId="1B65A118" w14:textId="41456C0C">
      <w:pPr>
        <w:pStyle w:val="Queindent"/>
      </w:pPr>
      <w:r>
        <w:t>A7</w:t>
      </w:r>
      <w:r w:rsidR="00D44F49">
        <w:t>d.</w:t>
      </w:r>
      <w:r w:rsidR="00D863E9">
        <w:tab/>
      </w:r>
      <w:r w:rsidRPr="002C363E" w:rsidR="00DC6F18">
        <w:t>Did you receive any</w:t>
      </w:r>
      <w:r w:rsidR="005D0798">
        <w:t xml:space="preserve"> </w:t>
      </w:r>
      <w:r w:rsidRPr="002C363E" w:rsidR="00DC6F18">
        <w:t xml:space="preserve">financial support to get this </w:t>
      </w:r>
      <w:r w:rsidR="00D44F49">
        <w:t xml:space="preserve">vocational degree or </w:t>
      </w:r>
      <w:r w:rsidRPr="002C363E" w:rsidR="00DC6F18">
        <w:t xml:space="preserve">certificate? </w:t>
      </w:r>
    </w:p>
    <w:p w:rsidRPr="007302A5" w:rsidR="00D863E9" w:rsidP="009820BD" w:rsidRDefault="00D863E9" w14:paraId="2F4DECCF" w14:textId="77777777">
      <w:pPr>
        <w:pStyle w:val="RESPONSE"/>
      </w:pPr>
      <w:r>
        <w:t>1</w:t>
      </w:r>
      <w:r>
        <w:tab/>
      </w:r>
      <w:r w:rsidRPr="007302A5">
        <w:t>Yes</w:t>
      </w:r>
    </w:p>
    <w:p w:rsidRPr="007302A5" w:rsidR="00D863E9" w:rsidP="009820BD" w:rsidRDefault="00D863E9" w14:paraId="5B827BB8" w14:textId="77777777">
      <w:pPr>
        <w:pStyle w:val="RESPONSE"/>
      </w:pPr>
      <w:r>
        <w:t>0</w:t>
      </w:r>
      <w:r>
        <w:tab/>
      </w:r>
      <w:r w:rsidRPr="007302A5">
        <w:t>No</w:t>
      </w:r>
    </w:p>
    <w:p w:rsidRPr="007302A5" w:rsidR="00D863E9" w:rsidP="009820BD" w:rsidRDefault="00D863E9" w14:paraId="37D1165D" w14:textId="5B8B9260">
      <w:pPr>
        <w:pStyle w:val="RESPONSE"/>
      </w:pPr>
      <w:r>
        <w:t>r</w:t>
      </w:r>
      <w:r>
        <w:tab/>
      </w:r>
      <w:r w:rsidRPr="007302A5">
        <w:t>Prefer not to respond</w:t>
      </w:r>
    </w:p>
    <w:p w:rsidR="008A2E87" w:rsidP="008A2E87" w:rsidRDefault="008A2E87" w14:paraId="1BAF406F" w14:textId="7C2C470A">
      <w:pPr>
        <w:pStyle w:val="QProbe"/>
      </w:pPr>
      <w:bookmarkStart w:name="_Hlk80890623" w:id="17"/>
      <w:r>
        <w:t>[IF A7d = 1]</w:t>
      </w:r>
    </w:p>
    <w:bookmarkEnd w:id="17"/>
    <w:p w:rsidRPr="00135336" w:rsidR="00DC6F18" w:rsidP="00531B53" w:rsidRDefault="00974A5D" w14:paraId="2747CD1D" w14:textId="7FDEA6BB">
      <w:pPr>
        <w:pStyle w:val="Queindent"/>
        <w:spacing w:before="240"/>
        <w:rPr>
          <w:i/>
          <w:iCs/>
        </w:rPr>
      </w:pPr>
      <w:r>
        <w:t>A7</w:t>
      </w:r>
      <w:r w:rsidR="00D44F49">
        <w:t>e.</w:t>
      </w:r>
      <w:r w:rsidR="004E7813">
        <w:tab/>
      </w:r>
      <w:r w:rsidRPr="002C363E" w:rsidR="00DC6F18">
        <w:t>What support(s) did you receive?</w:t>
      </w:r>
      <w:r w:rsidR="00135336">
        <w:t xml:space="preserve"> </w:t>
      </w:r>
      <w:r w:rsidRPr="00135336" w:rsidR="00DC6F18">
        <w:rPr>
          <w:i/>
          <w:iCs/>
        </w:rPr>
        <w:t>For example, student loans, loans from family, scholarship, grants, etc.</w:t>
      </w:r>
    </w:p>
    <w:p w:rsidRPr="00F65374" w:rsidR="002C363E" w:rsidP="00D2557D" w:rsidRDefault="002C363E" w14:paraId="49E22FBA" w14:textId="77777777">
      <w:pPr>
        <w:pStyle w:val="textwithline"/>
      </w:pPr>
      <w:r w:rsidRPr="00B02BE4">
        <w:tab/>
      </w:r>
    </w:p>
    <w:p w:rsidRPr="006C73A3" w:rsidR="003C5849" w:rsidP="00974A5D" w:rsidRDefault="00974A5D" w14:paraId="1B966D6D" w14:textId="5F2AE7DF">
      <w:pPr>
        <w:pStyle w:val="Queindent"/>
      </w:pPr>
      <w:r>
        <w:t>A7</w:t>
      </w:r>
      <w:r w:rsidR="00D44F49">
        <w:t>f.</w:t>
      </w:r>
      <w:r w:rsidR="002C363E">
        <w:tab/>
      </w:r>
      <w:r w:rsidRPr="002C363E" w:rsidR="00DC6F18">
        <w:t xml:space="preserve">Did you receive any other forms of support while working on your vocational certificate? </w:t>
      </w:r>
      <w:r w:rsidRPr="00CD1118" w:rsidR="003C5849">
        <w:rPr>
          <w:i/>
          <w:iCs/>
        </w:rPr>
        <w:t>For example, did you have encouragement while in school, help with childcare, support for disabilities, family expectations, co-signatures on apartment or loans or any other type of nonfinancial support? Only add a comment if you want to share more.</w:t>
      </w:r>
    </w:p>
    <w:p w:rsidRPr="007302A5" w:rsidR="00A04A27" w:rsidP="009820BD" w:rsidRDefault="00A04A27" w14:paraId="44E0AE4D" w14:textId="77777777">
      <w:pPr>
        <w:pStyle w:val="RESPONSE"/>
      </w:pPr>
      <w:r>
        <w:t>1</w:t>
      </w:r>
      <w:r>
        <w:tab/>
      </w:r>
      <w:r w:rsidRPr="007302A5">
        <w:t>Yes</w:t>
      </w:r>
    </w:p>
    <w:p w:rsidRPr="007302A5" w:rsidR="00A04A27" w:rsidP="009820BD" w:rsidRDefault="00A04A27" w14:paraId="7A8BA233" w14:textId="77777777">
      <w:pPr>
        <w:pStyle w:val="RESPONSE"/>
      </w:pPr>
      <w:r>
        <w:t>0</w:t>
      </w:r>
      <w:r>
        <w:tab/>
      </w:r>
      <w:r w:rsidRPr="007302A5">
        <w:t>No</w:t>
      </w:r>
    </w:p>
    <w:p w:rsidRPr="007302A5" w:rsidR="00A04A27" w:rsidP="009820BD" w:rsidRDefault="00D863E9" w14:paraId="59DA83C0" w14:textId="0A33B653">
      <w:pPr>
        <w:pStyle w:val="RESPONSE"/>
      </w:pPr>
      <w:r>
        <w:t>r</w:t>
      </w:r>
      <w:r w:rsidR="00A04A27">
        <w:tab/>
      </w:r>
      <w:r w:rsidRPr="007302A5" w:rsidR="00A04A27">
        <w:t>Prefer not to respond</w:t>
      </w:r>
    </w:p>
    <w:p w:rsidR="003C5849" w:rsidP="009820BD" w:rsidRDefault="003C5849" w14:paraId="35D60656" w14:textId="3DBA3712">
      <w:pPr>
        <w:pStyle w:val="QProbe"/>
      </w:pPr>
      <w:bookmarkStart w:name="_Hlk80890670" w:id="18"/>
      <w:r>
        <w:t>[IF A</w:t>
      </w:r>
      <w:r w:rsidR="004B212B">
        <w:t>7</w:t>
      </w:r>
      <w:r>
        <w:t xml:space="preserve">f = </w:t>
      </w:r>
      <w:r w:rsidR="004B212B">
        <w:t>1</w:t>
      </w:r>
      <w:r>
        <w:t>]</w:t>
      </w:r>
    </w:p>
    <w:bookmarkEnd w:id="18"/>
    <w:p w:rsidRPr="008A2E87" w:rsidR="00DC6F18" w:rsidP="008A2E87" w:rsidRDefault="00974A5D" w14:paraId="2343E14E" w14:textId="0F7C4906">
      <w:pPr>
        <w:pStyle w:val="textwithline"/>
        <w:ind w:hanging="720"/>
        <w:rPr>
          <w:b/>
          <w:bCs/>
        </w:rPr>
      </w:pPr>
      <w:r w:rsidRPr="008A2E87">
        <w:rPr>
          <w:b/>
          <w:bCs/>
        </w:rPr>
        <w:t>A7</w:t>
      </w:r>
      <w:r w:rsidRPr="008A2E87" w:rsidR="003C5849">
        <w:rPr>
          <w:b/>
          <w:bCs/>
        </w:rPr>
        <w:t>g.</w:t>
      </w:r>
      <w:r w:rsidRPr="008A2E87" w:rsidR="00D863E9">
        <w:rPr>
          <w:b/>
          <w:bCs/>
        </w:rPr>
        <w:tab/>
      </w:r>
      <w:r w:rsidRPr="008A2E87" w:rsidR="00DC6F18">
        <w:rPr>
          <w:b/>
          <w:bCs/>
        </w:rPr>
        <w:t xml:space="preserve">What support(s) did you receive? </w:t>
      </w:r>
      <w:r w:rsidRPr="008A2E87" w:rsidR="00937F17">
        <w:rPr>
          <w:b/>
          <w:bCs/>
          <w:i/>
          <w:iCs/>
        </w:rPr>
        <w:t>For example, did you have encouragement while in school, help with childcare, support for disabilities, family expectations, co-signatures on apartments or loans, or any other type of nonfinancial support?</w:t>
      </w:r>
      <w:r w:rsidRPr="008A2E87" w:rsidR="00937F17">
        <w:rPr>
          <w:b/>
          <w:bCs/>
        </w:rPr>
        <w:t> </w:t>
      </w:r>
      <w:r w:rsidRPr="008A2E87" w:rsidR="00DC6F18">
        <w:rPr>
          <w:b/>
          <w:bCs/>
        </w:rPr>
        <w:tab/>
      </w:r>
    </w:p>
    <w:p w:rsidRPr="003A7EF2" w:rsidR="00F41B60" w:rsidP="00F41B60" w:rsidRDefault="00F41B60" w14:paraId="0EB72143" w14:textId="77777777">
      <w:pPr>
        <w:pStyle w:val="Universe"/>
        <w:rPr>
          <w:lang w:val="en-US"/>
        </w:rPr>
      </w:pPr>
      <w:r w:rsidRPr="003A7EF2">
        <w:rPr>
          <w:lang w:val="en-US"/>
        </w:rPr>
        <w:lastRenderedPageBreak/>
        <w:t>[IF A1= 5]</w:t>
      </w:r>
    </w:p>
    <w:p w:rsidR="00937F17" w:rsidP="00974A5D" w:rsidRDefault="00974A5D" w14:paraId="70C2EE6A" w14:textId="165665CB">
      <w:pPr>
        <w:pStyle w:val="Queindent"/>
      </w:pPr>
      <w:r>
        <w:t>A7</w:t>
      </w:r>
      <w:r w:rsidR="00937F17">
        <w:t>h</w:t>
      </w:r>
      <w:r w:rsidR="002C363E">
        <w:t>.</w:t>
      </w:r>
      <w:r w:rsidR="002C363E">
        <w:tab/>
      </w:r>
      <w:r w:rsidRPr="00C46FA5" w:rsidR="00C23DE5">
        <w:t>I</w:t>
      </w:r>
      <w:r w:rsidR="00350E20">
        <w:t>f you’re currently working, i</w:t>
      </w:r>
      <w:r w:rsidRPr="00C46FA5" w:rsidR="00C23DE5">
        <w:t xml:space="preserve">s </w:t>
      </w:r>
      <w:r w:rsidR="00350E20">
        <w:t xml:space="preserve">your </w:t>
      </w:r>
      <w:r w:rsidR="00331C9E">
        <w:t>vocational degree or certificate</w:t>
      </w:r>
      <w:r w:rsidRPr="00C46FA5" w:rsidR="00331C9E">
        <w:t xml:space="preserve"> </w:t>
      </w:r>
      <w:r w:rsidRPr="00C46FA5" w:rsidR="00C23DE5">
        <w:t>related to your job in any way?</w:t>
      </w:r>
      <w:r w:rsidR="00F41B60">
        <w:t xml:space="preserve"> </w:t>
      </w:r>
      <w:r w:rsidRPr="00CD1118" w:rsidR="00F41B60">
        <w:rPr>
          <w:i/>
          <w:iCs/>
        </w:rPr>
        <w:t>Only add a comment if you want to share more</w:t>
      </w:r>
    </w:p>
    <w:p w:rsidR="00937F17" w:rsidP="009820BD" w:rsidRDefault="00D863E9" w14:paraId="3E4945AA" w14:textId="0BD83E6F">
      <w:pPr>
        <w:pStyle w:val="RESPONSE"/>
      </w:pPr>
      <w:r>
        <w:t>1</w:t>
      </w:r>
      <w:r>
        <w:tab/>
      </w:r>
      <w:r w:rsidR="00937F17">
        <w:t>Very related</w:t>
      </w:r>
    </w:p>
    <w:p w:rsidR="00937F17" w:rsidP="009820BD" w:rsidRDefault="00D863E9" w14:paraId="603C1EC5" w14:textId="4018C63A">
      <w:pPr>
        <w:pStyle w:val="RESPONSE"/>
      </w:pPr>
      <w:r>
        <w:t>2</w:t>
      </w:r>
      <w:r>
        <w:tab/>
      </w:r>
      <w:r w:rsidR="00937F17">
        <w:t>Somewhat related</w:t>
      </w:r>
    </w:p>
    <w:p w:rsidR="00937F17" w:rsidP="009820BD" w:rsidRDefault="00D863E9" w14:paraId="773A934C" w14:textId="71DC5912">
      <w:pPr>
        <w:pStyle w:val="RESPONSE"/>
      </w:pPr>
      <w:r>
        <w:t>3</w:t>
      </w:r>
      <w:r>
        <w:tab/>
      </w:r>
      <w:r w:rsidR="00937F17">
        <w:t>Not related</w:t>
      </w:r>
    </w:p>
    <w:p w:rsidR="00937F17" w:rsidP="009820BD" w:rsidRDefault="00701D9E" w14:paraId="5216D28C" w14:textId="36B72EAD">
      <w:pPr>
        <w:pStyle w:val="RESPONSE"/>
      </w:pPr>
      <w:r>
        <w:t>4</w:t>
      </w:r>
      <w:r w:rsidR="00D863E9">
        <w:tab/>
      </w:r>
      <w:r w:rsidR="00937F17">
        <w:t>I am not currently working</w:t>
      </w:r>
    </w:p>
    <w:p w:rsidR="00937F17" w:rsidP="009820BD" w:rsidRDefault="00D863E9" w14:paraId="22944C35" w14:textId="6F31260E">
      <w:pPr>
        <w:pStyle w:val="RESPONSE"/>
      </w:pPr>
      <w:r>
        <w:t>r</w:t>
      </w:r>
      <w:r>
        <w:tab/>
      </w:r>
      <w:r w:rsidR="00937F17">
        <w:t>Prefer not to respond</w:t>
      </w:r>
    </w:p>
    <w:p w:rsidRPr="00135336" w:rsidR="00D62544" w:rsidP="00135336" w:rsidRDefault="00135336" w14:paraId="559F9573" w14:textId="3E8EB93A">
      <w:pPr>
        <w:pStyle w:val="QProbe"/>
      </w:pPr>
      <w:bookmarkStart w:name="_Hlk80890938" w:id="19"/>
      <w:r w:rsidRPr="00135336">
        <w:t>[IF A</w:t>
      </w:r>
      <w:r w:rsidR="00F41B60">
        <w:t>7h</w:t>
      </w:r>
      <w:r w:rsidRPr="00135336">
        <w:t xml:space="preserve"> = </w:t>
      </w:r>
      <w:r w:rsidR="00F41B60">
        <w:t>1,2</w:t>
      </w:r>
      <w:r w:rsidRPr="00135336">
        <w:t>]</w:t>
      </w:r>
    </w:p>
    <w:bookmarkEnd w:id="19"/>
    <w:p w:rsidR="00937F17" w:rsidP="00974A5D" w:rsidRDefault="00974A5D" w14:paraId="07AAB462" w14:textId="4DD86290">
      <w:pPr>
        <w:pStyle w:val="Queindent"/>
      </w:pPr>
      <w:r>
        <w:t>A7</w:t>
      </w:r>
      <w:r w:rsidR="00D863E9">
        <w:t>i.</w:t>
      </w:r>
      <w:r w:rsidR="00D863E9">
        <w:tab/>
      </w:r>
      <w:r w:rsidRPr="00937F17" w:rsidR="00937F17">
        <w:t>How is your vocational degree or certificate related to your current job?</w:t>
      </w:r>
    </w:p>
    <w:p w:rsidRPr="00C46FA5" w:rsidR="008A2E51" w:rsidP="00D2557D" w:rsidRDefault="008A2E51" w14:paraId="53E242F6" w14:textId="77777777">
      <w:pPr>
        <w:pStyle w:val="textwithline"/>
      </w:pPr>
      <w:r>
        <w:tab/>
      </w:r>
    </w:p>
    <w:p w:rsidRPr="00E80DFF" w:rsidR="00AB4DD8" w:rsidP="009820BD" w:rsidRDefault="00AB4DD8" w14:paraId="25F4ABE4" w14:textId="52D9CC7F">
      <w:pPr>
        <w:pStyle w:val="QProbe"/>
      </w:pPr>
      <w:r>
        <w:t xml:space="preserve">[IF A1=4 </w:t>
      </w:r>
      <w:r w:rsidR="00F41B60">
        <w:t>AND A4=2</w:t>
      </w:r>
      <w:r>
        <w:t>]</w:t>
      </w:r>
    </w:p>
    <w:p w:rsidR="0063546B" w:rsidP="00974A5D" w:rsidRDefault="00650523" w14:paraId="1B477401" w14:textId="77777777">
      <w:pPr>
        <w:pStyle w:val="Queindent"/>
      </w:pPr>
      <w:r>
        <w:tab/>
      </w:r>
      <w:r w:rsidRPr="002C363E" w:rsidR="00AB4DD8">
        <w:t xml:space="preserve">You indicated that you took some college classes but did not complete a degree, such as an associate, bachelor’s, master’s or other professional degree. </w:t>
      </w:r>
      <w:r w:rsidRPr="00650523">
        <w:t>My next questions will ask more about your experience in college.</w:t>
      </w:r>
      <w:r>
        <w:t xml:space="preserve"> </w:t>
      </w:r>
    </w:p>
    <w:p w:rsidRPr="002C363E" w:rsidR="00AB4DD8" w:rsidP="00974A5D" w:rsidRDefault="00974A5D" w14:paraId="78C4D8F5" w14:textId="36C0BE0B">
      <w:pPr>
        <w:pStyle w:val="Queindent"/>
      </w:pPr>
      <w:r>
        <w:t>A8</w:t>
      </w:r>
      <w:r w:rsidR="002C363E">
        <w:t>a.</w:t>
      </w:r>
      <w:r w:rsidR="002C363E">
        <w:tab/>
      </w:r>
      <w:r w:rsidRPr="002C363E" w:rsidR="00AB4DD8">
        <w:t>What factors or reasons in your life influenced your decision to attend college?</w:t>
      </w:r>
    </w:p>
    <w:p w:rsidRPr="00C46FA5" w:rsidR="002C363E" w:rsidP="00D2557D" w:rsidRDefault="002C363E" w14:paraId="2A64BBCA" w14:textId="77777777">
      <w:pPr>
        <w:pStyle w:val="textwithline"/>
      </w:pPr>
      <w:r>
        <w:tab/>
      </w:r>
    </w:p>
    <w:p w:rsidR="00AB4DD8" w:rsidP="00974A5D" w:rsidRDefault="00D2557D" w14:paraId="27F85C99" w14:textId="2C458150">
      <w:pPr>
        <w:pStyle w:val="Queindent"/>
      </w:pPr>
      <w:r>
        <w:t>A8</w:t>
      </w:r>
      <w:r w:rsidR="00AB4DD8">
        <w:t xml:space="preserve">b. </w:t>
      </w:r>
      <w:r w:rsidR="002C363E">
        <w:tab/>
      </w:r>
      <w:r w:rsidRPr="00C46FA5" w:rsidR="00AB4DD8">
        <w:t xml:space="preserve">What </w:t>
      </w:r>
      <w:r w:rsidR="00AB4DD8">
        <w:t xml:space="preserve">factors or reasons in your life </w:t>
      </w:r>
      <w:r w:rsidRPr="00C46FA5" w:rsidR="00AB4DD8">
        <w:t xml:space="preserve">influenced </w:t>
      </w:r>
      <w:r w:rsidR="00AB4DD8">
        <w:t>you to leave college before completing the degree</w:t>
      </w:r>
      <w:r w:rsidRPr="00C46FA5" w:rsidR="00AB4DD8">
        <w:t>?</w:t>
      </w:r>
    </w:p>
    <w:p w:rsidRPr="00C46FA5" w:rsidR="002C363E" w:rsidP="00D2557D" w:rsidRDefault="002C363E" w14:paraId="7584F425" w14:textId="77777777">
      <w:pPr>
        <w:pStyle w:val="textwithline"/>
      </w:pPr>
      <w:r>
        <w:tab/>
      </w:r>
    </w:p>
    <w:p w:rsidRPr="00907741" w:rsidR="00907741" w:rsidP="009820BD" w:rsidRDefault="00907741" w14:paraId="7B2D9798" w14:textId="36908125">
      <w:pPr>
        <w:pStyle w:val="QProbe"/>
      </w:pPr>
      <w:r w:rsidRPr="00907741">
        <w:t>[</w:t>
      </w:r>
      <w:r w:rsidR="008A2E51">
        <w:t>IF A1=3</w:t>
      </w:r>
      <w:r w:rsidRPr="00907741">
        <w:t xml:space="preserve">] </w:t>
      </w:r>
    </w:p>
    <w:p w:rsidRPr="00C46FA5" w:rsidR="00C23DE5" w:rsidP="00627F86" w:rsidRDefault="00650523" w14:paraId="54A7641E" w14:textId="612B5B67">
      <w:pPr>
        <w:pStyle w:val="QUESTIONTEXT"/>
        <w:ind w:right="-630"/>
      </w:pPr>
      <w:r>
        <w:tab/>
      </w:r>
      <w:r w:rsidRPr="00350E20" w:rsidR="00350E20">
        <w:t xml:space="preserve">You indicated you have an alternative high school credential such as a GED or HiSET. </w:t>
      </w:r>
      <w:r w:rsidRPr="00C46FA5" w:rsidR="00C23DE5">
        <w:t xml:space="preserve">I’d like to know more about your experience getting your </w:t>
      </w:r>
      <w:r w:rsidR="00331C9E">
        <w:t>alternative high school credential, such as a GED or HiSET</w:t>
      </w:r>
      <w:r w:rsidRPr="00C46FA5" w:rsidR="00C23DE5">
        <w:t xml:space="preserve">. </w:t>
      </w:r>
    </w:p>
    <w:p w:rsidR="00C23DE5" w:rsidP="00974A5D" w:rsidRDefault="00D2557D" w14:paraId="34B8C17E" w14:textId="5FE70925">
      <w:pPr>
        <w:pStyle w:val="Queindent"/>
      </w:pPr>
      <w:r>
        <w:t>A9</w:t>
      </w:r>
      <w:r w:rsidR="002C363E">
        <w:t>a.</w:t>
      </w:r>
      <w:r w:rsidR="002C363E">
        <w:tab/>
      </w:r>
      <w:r w:rsidRPr="00C46FA5" w:rsidR="00C23DE5">
        <w:t>What were your plans at that time?</w:t>
      </w:r>
    </w:p>
    <w:p w:rsidRPr="00C46FA5" w:rsidR="000E17D7" w:rsidP="00D2557D" w:rsidRDefault="000E17D7" w14:paraId="379C8F61" w14:textId="77777777">
      <w:pPr>
        <w:pStyle w:val="textwithline"/>
      </w:pPr>
      <w:r>
        <w:tab/>
      </w:r>
    </w:p>
    <w:p w:rsidRPr="002C363E" w:rsidR="00350E20" w:rsidP="00974A5D" w:rsidRDefault="00D2557D" w14:paraId="0FC85115" w14:textId="44673472">
      <w:pPr>
        <w:pStyle w:val="Queindent"/>
      </w:pPr>
      <w:r>
        <w:t>A9</w:t>
      </w:r>
      <w:r w:rsidR="002C363E">
        <w:t>b.</w:t>
      </w:r>
      <w:r w:rsidR="002C363E">
        <w:tab/>
      </w:r>
      <w:r w:rsidRPr="002C363E" w:rsidR="00350E20">
        <w:t>Can you tell me about your path to get your GED and what factors influenced your decision?</w:t>
      </w:r>
    </w:p>
    <w:p w:rsidRPr="00C46FA5" w:rsidR="00350E20" w:rsidP="00D2557D" w:rsidRDefault="00350E20" w14:paraId="422EDCD0" w14:textId="77777777">
      <w:pPr>
        <w:pStyle w:val="textwithline"/>
      </w:pPr>
      <w:bookmarkStart w:name="_Hlk80616621" w:id="20"/>
      <w:r>
        <w:tab/>
      </w:r>
    </w:p>
    <w:p w:rsidRPr="004F65BA" w:rsidR="00350E20" w:rsidP="009820BD" w:rsidRDefault="00135336" w14:paraId="1107262A" w14:textId="0FED3032">
      <w:pPr>
        <w:pStyle w:val="QProbe"/>
      </w:pPr>
      <w:bookmarkStart w:name="_Hlk80891182" w:id="21"/>
      <w:bookmarkEnd w:id="20"/>
      <w:r>
        <w:t>[IF A1=1 NO HS DEGREE]</w:t>
      </w:r>
    </w:p>
    <w:bookmarkEnd w:id="21"/>
    <w:p w:rsidRPr="00B02BE4" w:rsidR="006E0ED0" w:rsidP="00627F86" w:rsidRDefault="006E0ED0" w14:paraId="4CDCDA40" w14:textId="7E4BE39A">
      <w:pPr>
        <w:pStyle w:val="QUESTIONTEXT"/>
        <w:ind w:right="-630"/>
      </w:pPr>
      <w:r w:rsidRPr="002C363E">
        <w:t>A</w:t>
      </w:r>
      <w:r w:rsidR="00650523">
        <w:t>10</w:t>
      </w:r>
      <w:r w:rsidRPr="002C363E">
        <w:t xml:space="preserve">. </w:t>
      </w:r>
      <w:r w:rsidR="002C363E">
        <w:tab/>
      </w:r>
      <w:r w:rsidRPr="002C363E" w:rsidR="004F65BA">
        <w:t>You indicated that</w:t>
      </w:r>
      <w:r w:rsidRPr="002C363E">
        <w:t xml:space="preserve"> you didn’t complete high school. What </w:t>
      </w:r>
      <w:r w:rsidR="00793CCF">
        <w:t>led you to not</w:t>
      </w:r>
      <w:r w:rsidRPr="002C363E">
        <w:t xml:space="preserve"> finish high school?</w:t>
      </w:r>
    </w:p>
    <w:p w:rsidR="004F65BA" w:rsidP="00D2557D" w:rsidRDefault="004F65BA" w14:paraId="3FA20808" w14:textId="2A3BC88F">
      <w:pPr>
        <w:pStyle w:val="textwithline"/>
      </w:pPr>
      <w:r>
        <w:tab/>
      </w:r>
    </w:p>
    <w:p w:rsidR="00793CCF" w:rsidP="009820BD" w:rsidRDefault="00793CCF" w14:paraId="18D5F8B2" w14:textId="79993806">
      <w:pPr>
        <w:pStyle w:val="QProbe"/>
      </w:pPr>
      <w:r>
        <w:t>[IF A1 = 8</w:t>
      </w:r>
      <w:r w:rsidR="00094C23">
        <w:t>,9,</w:t>
      </w:r>
      <w:r>
        <w:t>10]</w:t>
      </w:r>
    </w:p>
    <w:p w:rsidR="00793CCF" w:rsidP="00974A5D" w:rsidRDefault="004C55A4" w14:paraId="5005F1ED" w14:textId="4B958F40">
      <w:pPr>
        <w:pStyle w:val="Queindent"/>
      </w:pPr>
      <w:r>
        <w:t>A11</w:t>
      </w:r>
      <w:r w:rsidR="004E7813">
        <w:t>a.</w:t>
      </w:r>
      <w:r w:rsidR="004E7813">
        <w:tab/>
      </w:r>
      <w:r w:rsidRPr="00793CCF" w:rsidR="00793CCF">
        <w:t>You indicated that completed an advanced degree. What led you to complete another degree after your completing your Bachelor’s?</w:t>
      </w:r>
    </w:p>
    <w:p w:rsidRPr="00C46FA5" w:rsidR="004E7813" w:rsidP="00D2557D" w:rsidRDefault="004E7813" w14:paraId="577F6821" w14:textId="77777777">
      <w:pPr>
        <w:pStyle w:val="textwithline"/>
      </w:pPr>
      <w:r>
        <w:tab/>
      </w:r>
    </w:p>
    <w:p w:rsidRPr="00C46FA5" w:rsidR="004F6EC5" w:rsidP="00974A5D" w:rsidRDefault="004C55A4" w14:paraId="59495048" w14:textId="3F1A5CB9">
      <w:pPr>
        <w:pStyle w:val="Queindent"/>
      </w:pPr>
      <w:r>
        <w:t>A11</w:t>
      </w:r>
      <w:r w:rsidR="004E7813">
        <w:t>b.</w:t>
      </w:r>
      <w:r w:rsidR="004E7813">
        <w:tab/>
      </w:r>
      <w:r w:rsidRPr="004F6EC5" w:rsidR="004F6EC5">
        <w:t>What field is your highest degree in?</w:t>
      </w:r>
    </w:p>
    <w:p w:rsidRPr="00C46FA5" w:rsidR="004E7813" w:rsidP="00D2557D" w:rsidRDefault="004E7813" w14:paraId="6846AA88" w14:textId="77777777">
      <w:pPr>
        <w:pStyle w:val="textwithline"/>
      </w:pPr>
      <w:r>
        <w:tab/>
      </w:r>
    </w:p>
    <w:p w:rsidRPr="00FE09DA" w:rsidR="00AB4DD8" w:rsidP="009820BD" w:rsidRDefault="00AB4DD8" w14:paraId="071338AF" w14:textId="2B94232B">
      <w:pPr>
        <w:pStyle w:val="QProbe"/>
      </w:pPr>
      <w:r w:rsidRPr="00FE09DA">
        <w:t>[ALL]</w:t>
      </w:r>
    </w:p>
    <w:p w:rsidR="00AB4DD8" w:rsidP="00291C06" w:rsidRDefault="00AB4DD8" w14:paraId="1D830033" w14:textId="5FBA3E4B">
      <w:pPr>
        <w:pStyle w:val="QUESTIONTEXT"/>
        <w:rPr>
          <w:b w:val="0"/>
          <w:bCs/>
        </w:rPr>
      </w:pPr>
      <w:r w:rsidRPr="002C363E">
        <w:t>A1</w:t>
      </w:r>
      <w:r w:rsidR="004F6EC5">
        <w:t>2</w:t>
      </w:r>
      <w:r w:rsidR="00094C23">
        <w:t>.</w:t>
      </w:r>
      <w:r w:rsidRPr="002C363E">
        <w:t xml:space="preserve"> </w:t>
      </w:r>
      <w:r w:rsidR="002C363E">
        <w:tab/>
      </w:r>
      <w:r w:rsidRPr="002C363E">
        <w:t>On a scale of 1 to 10, to what extent has your education impacted your overall financial well-being?</w:t>
      </w:r>
      <w:r w:rsidRPr="00094C23">
        <w:t xml:space="preserve"> (1 meaning </w:t>
      </w:r>
      <w:r w:rsidRPr="00094C23" w:rsidR="00C14B5E">
        <w:t xml:space="preserve">not impacted at all </w:t>
      </w:r>
      <w:r w:rsidRPr="00094C23">
        <w:t>and 10 means</w:t>
      </w:r>
      <w:r w:rsidRPr="00094C23" w:rsidR="00C14B5E">
        <w:t xml:space="preserve"> impacted very much</w:t>
      </w:r>
      <w:r w:rsidR="00094C23">
        <w:t>.</w:t>
      </w:r>
      <w:r w:rsidRPr="00094C23">
        <w:t>)</w:t>
      </w:r>
    </w:p>
    <w:p w:rsidRPr="004E7813" w:rsidR="004E7813" w:rsidP="009820BD" w:rsidRDefault="004E7813" w14:paraId="6CD13668" w14:textId="5F8050FC">
      <w:pPr>
        <w:pStyle w:val="RESPONSE"/>
      </w:pPr>
      <w:r w:rsidRPr="004E7813">
        <w:t>1</w:t>
      </w:r>
      <w:r w:rsidRPr="004E7813">
        <w:tab/>
        <w:t>not impacted at all</w:t>
      </w:r>
    </w:p>
    <w:p w:rsidRPr="009E5C0D" w:rsidR="004E7813" w:rsidP="009820BD" w:rsidRDefault="004E7813" w14:paraId="312136FB" w14:textId="77777777">
      <w:pPr>
        <w:pStyle w:val="RESPONSE"/>
      </w:pPr>
      <w:r w:rsidRPr="009E5C0D">
        <w:t>2</w:t>
      </w:r>
    </w:p>
    <w:p w:rsidRPr="009E5C0D" w:rsidR="004E7813" w:rsidP="009820BD" w:rsidRDefault="004E7813" w14:paraId="6247171E" w14:textId="77777777">
      <w:pPr>
        <w:pStyle w:val="RESPONSE"/>
      </w:pPr>
      <w:r w:rsidRPr="009E5C0D">
        <w:t>3</w:t>
      </w:r>
    </w:p>
    <w:p w:rsidRPr="009E5C0D" w:rsidR="004E7813" w:rsidP="009820BD" w:rsidRDefault="004E7813" w14:paraId="5C4ED53B" w14:textId="77777777">
      <w:pPr>
        <w:pStyle w:val="RESPONSE"/>
      </w:pPr>
      <w:r w:rsidRPr="009E5C0D">
        <w:t>4</w:t>
      </w:r>
    </w:p>
    <w:p w:rsidRPr="009E5C0D" w:rsidR="004E7813" w:rsidP="009820BD" w:rsidRDefault="004E7813" w14:paraId="57571186" w14:textId="77777777">
      <w:pPr>
        <w:pStyle w:val="RESPONSE"/>
      </w:pPr>
      <w:r w:rsidRPr="009E5C0D">
        <w:t>5</w:t>
      </w:r>
    </w:p>
    <w:p w:rsidRPr="009E5C0D" w:rsidR="004E7813" w:rsidP="009820BD" w:rsidRDefault="004E7813" w14:paraId="42481A65" w14:textId="77777777">
      <w:pPr>
        <w:pStyle w:val="RESPONSE"/>
      </w:pPr>
      <w:r w:rsidRPr="009E5C0D">
        <w:t>6</w:t>
      </w:r>
    </w:p>
    <w:p w:rsidRPr="009E5C0D" w:rsidR="004E7813" w:rsidP="009820BD" w:rsidRDefault="004E7813" w14:paraId="632970ED" w14:textId="77777777">
      <w:pPr>
        <w:pStyle w:val="RESPONSE"/>
      </w:pPr>
      <w:r w:rsidRPr="009E5C0D">
        <w:t>7</w:t>
      </w:r>
    </w:p>
    <w:p w:rsidRPr="009E5C0D" w:rsidR="004E7813" w:rsidP="009820BD" w:rsidRDefault="004E7813" w14:paraId="47DE24F1" w14:textId="77777777">
      <w:pPr>
        <w:pStyle w:val="RESPONSE"/>
      </w:pPr>
      <w:r w:rsidRPr="009E5C0D">
        <w:t>8</w:t>
      </w:r>
    </w:p>
    <w:p w:rsidRPr="009E5C0D" w:rsidR="004E7813" w:rsidP="009820BD" w:rsidRDefault="004E7813" w14:paraId="303BFA28" w14:textId="77777777">
      <w:pPr>
        <w:pStyle w:val="RESPONSE"/>
      </w:pPr>
      <w:r w:rsidRPr="009E5C0D">
        <w:t>9</w:t>
      </w:r>
    </w:p>
    <w:p w:rsidRPr="004E7813" w:rsidR="004E7813" w:rsidP="009820BD" w:rsidRDefault="004E7813" w14:paraId="07F8AAC0" w14:textId="4DAE37DC">
      <w:pPr>
        <w:pStyle w:val="RESPONSE"/>
      </w:pPr>
      <w:r w:rsidRPr="004E7813">
        <w:t>10</w:t>
      </w:r>
      <w:r w:rsidRPr="004E7813">
        <w:tab/>
        <w:t>impacted very much</w:t>
      </w:r>
    </w:p>
    <w:p w:rsidRPr="007302A5" w:rsidR="004E7813" w:rsidP="009820BD" w:rsidRDefault="004E7813" w14:paraId="74200524" w14:textId="77777777">
      <w:pPr>
        <w:pStyle w:val="RESPONSE"/>
      </w:pPr>
      <w:r>
        <w:t>r</w:t>
      </w:r>
      <w:r>
        <w:tab/>
      </w:r>
      <w:r w:rsidRPr="007302A5">
        <w:t>Prefer not to respond</w:t>
      </w:r>
    </w:p>
    <w:p w:rsidRPr="00B02BE4" w:rsidR="00AB4DD8" w:rsidP="00135336" w:rsidRDefault="004C55A4" w14:paraId="45AB6351" w14:textId="41FBFC54">
      <w:pPr>
        <w:pStyle w:val="Queindent"/>
        <w:spacing w:before="240"/>
      </w:pPr>
      <w:r>
        <w:t>A12</w:t>
      </w:r>
      <w:r w:rsidR="002C363E">
        <w:t>a.</w:t>
      </w:r>
      <w:r w:rsidR="002C363E">
        <w:tab/>
      </w:r>
      <w:r w:rsidRPr="00B02BE4" w:rsidR="00AB4DD8">
        <w:t>Did the pandemic play a role in how your education impacted your financial well-being? If so, how? How was it different before the pandemic?</w:t>
      </w:r>
    </w:p>
    <w:p w:rsidRPr="00C46FA5" w:rsidR="002C363E" w:rsidP="00D2557D" w:rsidRDefault="002C363E" w14:paraId="08971F63" w14:textId="77777777">
      <w:pPr>
        <w:pStyle w:val="textwithline"/>
      </w:pPr>
      <w:r>
        <w:tab/>
      </w:r>
    </w:p>
    <w:p w:rsidR="00AB4DD8" w:rsidP="00627F86" w:rsidRDefault="00AB4DD8" w14:paraId="429CD826" w14:textId="4B3A6DAA">
      <w:pPr>
        <w:pStyle w:val="QUESTIONTEXT"/>
        <w:ind w:right="-540"/>
      </w:pPr>
      <w:r w:rsidRPr="002C363E">
        <w:t>A1</w:t>
      </w:r>
      <w:r w:rsidR="00870FBF">
        <w:t>3</w:t>
      </w:r>
      <w:r w:rsidRPr="002C363E">
        <w:t xml:space="preserve">. </w:t>
      </w:r>
      <w:r w:rsidR="002C363E">
        <w:tab/>
      </w:r>
      <w:r w:rsidRPr="002C363E">
        <w:t>Have you done any type of continuing education (</w:t>
      </w:r>
      <w:r w:rsidRPr="00CD1118" w:rsidR="001E73D7">
        <w:rPr>
          <w:i/>
          <w:iCs/>
        </w:rPr>
        <w:t xml:space="preserve">for example, </w:t>
      </w:r>
      <w:r w:rsidRPr="00CD1118">
        <w:rPr>
          <w:i/>
          <w:iCs/>
        </w:rPr>
        <w:t>online classes, community classes, employment related certificates</w:t>
      </w:r>
      <w:r w:rsidRPr="002C363E">
        <w:t>)?</w:t>
      </w:r>
    </w:p>
    <w:p w:rsidRPr="007302A5" w:rsidR="00A04A27" w:rsidP="009820BD" w:rsidRDefault="00A04A27" w14:paraId="78ADA30D" w14:textId="77777777">
      <w:pPr>
        <w:pStyle w:val="RESPONSE"/>
      </w:pPr>
      <w:r>
        <w:t>1</w:t>
      </w:r>
      <w:r>
        <w:tab/>
      </w:r>
      <w:r w:rsidRPr="007302A5">
        <w:t>Yes</w:t>
      </w:r>
    </w:p>
    <w:p w:rsidRPr="007302A5" w:rsidR="00A04A27" w:rsidP="009820BD" w:rsidRDefault="00A04A27" w14:paraId="38551F49" w14:textId="77777777">
      <w:pPr>
        <w:pStyle w:val="RESPONSE"/>
      </w:pPr>
      <w:r>
        <w:t>0</w:t>
      </w:r>
      <w:r>
        <w:tab/>
      </w:r>
      <w:r w:rsidRPr="007302A5">
        <w:t>No</w:t>
      </w:r>
    </w:p>
    <w:p w:rsidRPr="007302A5" w:rsidR="00A04A27" w:rsidP="009820BD" w:rsidRDefault="004E7813" w14:paraId="349E0D36" w14:textId="3CA92340">
      <w:pPr>
        <w:pStyle w:val="RESPONSE"/>
      </w:pPr>
      <w:r>
        <w:t>r</w:t>
      </w:r>
      <w:r w:rsidR="00A04A27">
        <w:tab/>
      </w:r>
      <w:r w:rsidRPr="007302A5" w:rsidR="00A04A27">
        <w:t>Prefer not to respond</w:t>
      </w:r>
    </w:p>
    <w:p w:rsidR="00D254AA" w:rsidP="00F1128F" w:rsidRDefault="00F1128F" w14:paraId="5B878183" w14:textId="2983C08B">
      <w:pPr>
        <w:pStyle w:val="QProbe"/>
      </w:pPr>
      <w:r w:rsidRPr="00E80DFF">
        <w:t>[A</w:t>
      </w:r>
      <w:r>
        <w:t>13=1</w:t>
      </w:r>
      <w:r w:rsidRPr="00E80DFF">
        <w:t>]</w:t>
      </w:r>
    </w:p>
    <w:p w:rsidRPr="00B02BE4" w:rsidR="00AB4DD8" w:rsidP="00974A5D" w:rsidRDefault="004C55A4" w14:paraId="161D0A3E" w14:textId="19BCA7A8">
      <w:pPr>
        <w:pStyle w:val="Queindent"/>
      </w:pPr>
      <w:r>
        <w:t>A13</w:t>
      </w:r>
      <w:r w:rsidR="002C363E">
        <w:t>a.</w:t>
      </w:r>
      <w:r w:rsidR="002C363E">
        <w:tab/>
      </w:r>
      <w:r w:rsidRPr="00B02BE4" w:rsidR="00AB4DD8">
        <w:t>Can you tell us more about that?</w:t>
      </w:r>
    </w:p>
    <w:p w:rsidRPr="007C12CE" w:rsidR="00AB4DD8" w:rsidP="00D2557D" w:rsidRDefault="00AB4DD8" w14:paraId="731E973B" w14:textId="77777777">
      <w:pPr>
        <w:pStyle w:val="textwithline"/>
      </w:pPr>
      <w:r w:rsidRPr="007C12CE">
        <w:tab/>
      </w:r>
    </w:p>
    <w:p w:rsidRPr="00E80DFF" w:rsidR="00AB4DD8" w:rsidP="009820BD" w:rsidRDefault="00AB4DD8" w14:paraId="4375B741" w14:textId="77777777">
      <w:pPr>
        <w:pStyle w:val="QProbe"/>
      </w:pPr>
      <w:r w:rsidRPr="00E80DFF">
        <w:t>[ALL]</w:t>
      </w:r>
    </w:p>
    <w:p w:rsidRPr="00B02BE4" w:rsidR="00AB4DD8" w:rsidP="00094C23" w:rsidRDefault="00AB4DD8" w14:paraId="4ED1C7BE" w14:textId="55B645DE">
      <w:pPr>
        <w:pStyle w:val="QUESTIONTEXT"/>
      </w:pPr>
      <w:r w:rsidRPr="002C363E">
        <w:t>A1</w:t>
      </w:r>
      <w:r w:rsidR="00870FBF">
        <w:t>4</w:t>
      </w:r>
      <w:r w:rsidRPr="002C363E">
        <w:t xml:space="preserve">. </w:t>
      </w:r>
      <w:r w:rsidR="002C363E">
        <w:tab/>
      </w:r>
      <w:r w:rsidRPr="002C363E">
        <w:t>What are your future education plans or goals?</w:t>
      </w:r>
      <w:r w:rsidR="00094C23">
        <w:t xml:space="preserve"> </w:t>
      </w:r>
      <w:r w:rsidRPr="00B02BE4">
        <w:t xml:space="preserve">Do you have plans to take additional classes or get additional training?  </w:t>
      </w:r>
    </w:p>
    <w:p w:rsidR="00291C06" w:rsidP="00D2557D" w:rsidRDefault="00291C06" w14:paraId="0B148FA4" w14:textId="5B8CD209">
      <w:pPr>
        <w:pStyle w:val="textwithline"/>
      </w:pPr>
      <w:r w:rsidRPr="00B02BE4">
        <w:tab/>
      </w:r>
    </w:p>
    <w:p w:rsidRPr="003A7EF2" w:rsidR="00094C23" w:rsidP="00094C23" w:rsidRDefault="00094C23" w14:paraId="483D793E" w14:textId="77777777">
      <w:pPr>
        <w:pStyle w:val="Universe"/>
        <w:rPr>
          <w:lang w:val="en-US"/>
        </w:rPr>
      </w:pPr>
      <w:bookmarkStart w:name="_Hlk79410880" w:id="22"/>
      <w:r w:rsidRPr="003A7EF2">
        <w:rPr>
          <w:lang w:val="en-US"/>
        </w:rPr>
        <w:t>[ALL]</w:t>
      </w:r>
    </w:p>
    <w:p w:rsidR="0063546B" w:rsidP="007C12CE" w:rsidRDefault="00094C23" w14:paraId="249E4F6A" w14:textId="126DF5A9">
      <w:pPr>
        <w:pStyle w:val="QUESTIONTEXT"/>
      </w:pPr>
      <w:r>
        <w:tab/>
      </w:r>
      <w:bookmarkStart w:name="_Hlk80948587" w:id="23"/>
      <w:r w:rsidRPr="007C12CE" w:rsidR="00160A56">
        <w:t xml:space="preserve">Thank you! That was really helpful. Now I want to ask some questions about your experience answering </w:t>
      </w:r>
      <w:r w:rsidR="00F1128F">
        <w:t>the questions about your education</w:t>
      </w:r>
      <w:r w:rsidRPr="007C12CE" w:rsidR="00160A56">
        <w:t xml:space="preserve">. </w:t>
      </w:r>
      <w:r w:rsidR="00C031BF">
        <w:t xml:space="preserve"> If you do not want to respond to a question, select “Prefer not to respond” or write “No comment.”</w:t>
      </w:r>
      <w:bookmarkEnd w:id="23"/>
    </w:p>
    <w:p w:rsidR="00094C23" w:rsidP="007C12CE" w:rsidRDefault="00094C23" w14:paraId="2ABED5F2" w14:textId="77777777">
      <w:pPr>
        <w:pStyle w:val="QUESTIONTEXT"/>
        <w:rPr>
          <w:bCs/>
        </w:rPr>
      </w:pPr>
    </w:p>
    <w:p w:rsidR="00160A56" w:rsidP="007C12CE" w:rsidRDefault="007C12CE" w14:paraId="3CCAD66A" w14:textId="6C871C02">
      <w:pPr>
        <w:pStyle w:val="QUESTIONTEXT"/>
      </w:pPr>
      <w:r>
        <w:t>A</w:t>
      </w:r>
      <w:r w:rsidR="00870FBF">
        <w:t>15.</w:t>
      </w:r>
      <w:r>
        <w:tab/>
      </w:r>
      <w:bookmarkStart w:name="_Hlk80948600" w:id="24"/>
      <w:r w:rsidR="00160A56">
        <w:t xml:space="preserve">Did any of the questions </w:t>
      </w:r>
      <w:r w:rsidR="00F1128F">
        <w:t>about your education</w:t>
      </w:r>
      <w:r w:rsidR="001B027F">
        <w:t xml:space="preserve"> </w:t>
      </w:r>
      <w:r w:rsidR="00160A56">
        <w:t>make you feel uncomfortable?</w:t>
      </w:r>
      <w:bookmarkEnd w:id="24"/>
    </w:p>
    <w:p w:rsidRPr="007302A5" w:rsidR="00A04A27" w:rsidP="009820BD" w:rsidRDefault="00A04A27" w14:paraId="1E5B60AB" w14:textId="77777777">
      <w:pPr>
        <w:pStyle w:val="RESPONSE"/>
      </w:pPr>
      <w:r>
        <w:t>1</w:t>
      </w:r>
      <w:r>
        <w:tab/>
      </w:r>
      <w:r w:rsidRPr="007302A5">
        <w:t>Yes</w:t>
      </w:r>
    </w:p>
    <w:p w:rsidRPr="007302A5" w:rsidR="00A04A27" w:rsidP="009820BD" w:rsidRDefault="00A04A27" w14:paraId="32984D26" w14:textId="77777777">
      <w:pPr>
        <w:pStyle w:val="RESPONSE"/>
      </w:pPr>
      <w:r>
        <w:t>0</w:t>
      </w:r>
      <w:r>
        <w:tab/>
      </w:r>
      <w:r w:rsidRPr="007302A5">
        <w:t>No</w:t>
      </w:r>
    </w:p>
    <w:p w:rsidRPr="007302A5" w:rsidR="00A04A27" w:rsidP="009820BD" w:rsidRDefault="007C12CE" w14:paraId="17D47A28" w14:textId="21733085">
      <w:pPr>
        <w:pStyle w:val="RESPONSE"/>
      </w:pPr>
      <w:r>
        <w:t>r</w:t>
      </w:r>
      <w:r w:rsidR="00A04A27">
        <w:tab/>
      </w:r>
      <w:r w:rsidRPr="007302A5" w:rsidR="00A04A27">
        <w:t>Prefer not to respond</w:t>
      </w:r>
    </w:p>
    <w:p w:rsidR="00160A56" w:rsidP="009820BD" w:rsidRDefault="00C031BF" w14:paraId="0F0CCF59" w14:textId="17A14222">
      <w:pPr>
        <w:pStyle w:val="QProbe"/>
      </w:pPr>
      <w:r>
        <w:t>[</w:t>
      </w:r>
      <w:r w:rsidR="00135336">
        <w:t>IF</w:t>
      </w:r>
      <w:r>
        <w:t xml:space="preserve"> </w:t>
      </w:r>
      <w:r w:rsidR="0063546B">
        <w:t>A15=</w:t>
      </w:r>
      <w:r w:rsidR="00135336">
        <w:t>1</w:t>
      </w:r>
      <w:r>
        <w:t>]</w:t>
      </w:r>
    </w:p>
    <w:p w:rsidRPr="007C12CE" w:rsidR="00870FBF" w:rsidP="00974A5D" w:rsidRDefault="004C55A4" w14:paraId="5B36D8E5" w14:textId="0E1644FE">
      <w:pPr>
        <w:pStyle w:val="Queindent"/>
      </w:pPr>
      <w:r>
        <w:t>A15</w:t>
      </w:r>
      <w:r w:rsidR="007C12CE">
        <w:t>a.</w:t>
      </w:r>
      <w:r w:rsidR="007C12CE">
        <w:tab/>
      </w:r>
      <w:r w:rsidR="00160A56">
        <w:t>Which questions made you uncomfortable</w:t>
      </w:r>
      <w:r w:rsidR="00914D2D">
        <w:t xml:space="preserve">? </w:t>
      </w:r>
      <w:r w:rsidRPr="00870FBF" w:rsidR="00870FBF">
        <w:t>Please provide the question number(s).</w:t>
      </w:r>
      <w:r w:rsidR="007C12CE">
        <w:t xml:space="preserve"> </w:t>
      </w:r>
      <w:r w:rsidR="007C12CE">
        <w:br/>
      </w:r>
      <w:r w:rsidRPr="007C12CE" w:rsidR="007C12CE">
        <w:t>To find the question numbers, please scroll up to review the questions in this section through the questions in this section. The question number for each question is listed in the top left corner of the question box.</w:t>
      </w:r>
    </w:p>
    <w:p w:rsidRPr="007C12CE" w:rsidR="007C12CE" w:rsidP="00D2557D" w:rsidRDefault="007C12CE" w14:paraId="2A8E894C" w14:textId="77777777">
      <w:pPr>
        <w:pStyle w:val="textwithline"/>
      </w:pPr>
      <w:r w:rsidRPr="007C12CE">
        <w:tab/>
      </w:r>
    </w:p>
    <w:p w:rsidR="00160A56" w:rsidP="00974A5D" w:rsidRDefault="004C55A4" w14:paraId="192B3425" w14:textId="5CDF5EBE">
      <w:pPr>
        <w:pStyle w:val="Queindent"/>
      </w:pPr>
      <w:r>
        <w:t>A15</w:t>
      </w:r>
      <w:r w:rsidR="007C12CE">
        <w:t>b.</w:t>
      </w:r>
      <w:r w:rsidR="007C12CE">
        <w:tab/>
      </w:r>
      <w:r w:rsidR="00160A56">
        <w:t xml:space="preserve">How would you change the format to make it a better experience for </w:t>
      </w:r>
      <w:r w:rsidRPr="00AB42DA" w:rsidR="00AB42DA">
        <w:t>future participants like you? If more than one question made you feel uncomfortable, please provide a suggestion for each question.</w:t>
      </w:r>
      <w:r w:rsidR="00AB42DA">
        <w:t xml:space="preserve"> </w:t>
      </w:r>
      <w:r w:rsidR="00160A56">
        <w:t xml:space="preserve"> </w:t>
      </w:r>
    </w:p>
    <w:p w:rsidRPr="007C12CE" w:rsidR="007C12CE" w:rsidP="00D2557D" w:rsidRDefault="007C12CE" w14:paraId="3524EE97" w14:textId="77777777">
      <w:pPr>
        <w:pStyle w:val="textwithline"/>
      </w:pPr>
      <w:r w:rsidRPr="007C12CE">
        <w:tab/>
      </w:r>
    </w:p>
    <w:p w:rsidRPr="003A7EF2" w:rsidR="00C031BF" w:rsidP="00C031BF" w:rsidRDefault="00C031BF" w14:paraId="715AD099" w14:textId="77777777">
      <w:pPr>
        <w:pStyle w:val="Universe"/>
        <w:rPr>
          <w:lang w:val="en-US"/>
        </w:rPr>
      </w:pPr>
      <w:r w:rsidRPr="003A7EF2">
        <w:rPr>
          <w:lang w:val="en-US"/>
        </w:rPr>
        <w:t>[ALL]</w:t>
      </w:r>
    </w:p>
    <w:p w:rsidR="00160A56" w:rsidP="007C12CE" w:rsidRDefault="007C12CE" w14:paraId="4C906EE2" w14:textId="6FC90E0D">
      <w:pPr>
        <w:pStyle w:val="QUESTIONTEXT"/>
      </w:pPr>
      <w:r>
        <w:t>A</w:t>
      </w:r>
      <w:r w:rsidR="00AB42DA">
        <w:t xml:space="preserve">16. </w:t>
      </w:r>
      <w:r>
        <w:tab/>
      </w:r>
      <w:r w:rsidR="00160A56">
        <w:t>Were any of the question</w:t>
      </w:r>
      <w:r w:rsidR="00F1128F">
        <w:t>s</w:t>
      </w:r>
      <w:r w:rsidR="00160A56">
        <w:t xml:space="preserve"> </w:t>
      </w:r>
      <w:r w:rsidR="00F1128F">
        <w:t>about your education that were</w:t>
      </w:r>
      <w:r w:rsidR="00160A56">
        <w:t xml:space="preserve"> unclear or difficult to answer? </w:t>
      </w:r>
    </w:p>
    <w:p w:rsidRPr="007302A5" w:rsidR="00A04A27" w:rsidP="009820BD" w:rsidRDefault="00A04A27" w14:paraId="22D4423B" w14:textId="77777777">
      <w:pPr>
        <w:pStyle w:val="RESPONSE"/>
      </w:pPr>
      <w:r>
        <w:t>1</w:t>
      </w:r>
      <w:r>
        <w:tab/>
      </w:r>
      <w:r w:rsidRPr="007302A5">
        <w:t>Yes</w:t>
      </w:r>
    </w:p>
    <w:p w:rsidRPr="007302A5" w:rsidR="00A04A27" w:rsidP="009820BD" w:rsidRDefault="00A04A27" w14:paraId="43FD9864" w14:textId="77777777">
      <w:pPr>
        <w:pStyle w:val="RESPONSE"/>
      </w:pPr>
      <w:r>
        <w:t>0</w:t>
      </w:r>
      <w:r>
        <w:tab/>
      </w:r>
      <w:r w:rsidRPr="007302A5">
        <w:t>No</w:t>
      </w:r>
    </w:p>
    <w:p w:rsidRPr="007302A5" w:rsidR="00A04A27" w:rsidP="009820BD" w:rsidRDefault="007C12CE" w14:paraId="72CC0EB0" w14:textId="40FFDF97">
      <w:pPr>
        <w:pStyle w:val="RESPONSE"/>
      </w:pPr>
      <w:r>
        <w:t>r</w:t>
      </w:r>
      <w:r w:rsidR="00A04A27">
        <w:tab/>
      </w:r>
      <w:r w:rsidRPr="007302A5" w:rsidR="00A04A27">
        <w:t>Prefer not to respond</w:t>
      </w:r>
    </w:p>
    <w:p w:rsidRPr="003A7EF2" w:rsidR="00C031BF" w:rsidP="00C031BF" w:rsidRDefault="00C031BF" w14:paraId="32A1C4D1" w14:textId="53F5D542">
      <w:pPr>
        <w:pStyle w:val="Universe"/>
        <w:rPr>
          <w:lang w:val="en-US"/>
        </w:rPr>
      </w:pPr>
      <w:r w:rsidRPr="003A7EF2">
        <w:rPr>
          <w:lang w:val="en-US"/>
        </w:rPr>
        <w:t>[IF A16=1]</w:t>
      </w:r>
    </w:p>
    <w:p w:rsidR="00160A56" w:rsidP="00974A5D" w:rsidRDefault="004C55A4" w14:paraId="5BFAADCA" w14:textId="2DAA1B94">
      <w:pPr>
        <w:pStyle w:val="Queindent"/>
      </w:pPr>
      <w:r>
        <w:t>A16</w:t>
      </w:r>
      <w:r w:rsidR="007C12CE">
        <w:t>a.</w:t>
      </w:r>
      <w:r w:rsidR="007C12CE">
        <w:tab/>
      </w:r>
      <w:r w:rsidRPr="00AB42DA" w:rsidR="00AB42DA">
        <w:t>What question(s) did you find unclear or difficult to answer? Please provide the question number(s).</w:t>
      </w:r>
      <w:r w:rsidR="007C12CE">
        <w:t xml:space="preserve"> </w:t>
      </w:r>
      <w:r w:rsidRPr="007C12CE" w:rsidR="00AB42DA">
        <w:t xml:space="preserve">To find the question numbers, please scroll up to review the questions in this section through the questions in this section. The question number for each question is listed in the top left corner of the question box. </w:t>
      </w:r>
    </w:p>
    <w:p w:rsidRPr="007C12CE" w:rsidR="007C12CE" w:rsidP="00D2557D" w:rsidRDefault="007C12CE" w14:paraId="01DA7FCE" w14:textId="77777777">
      <w:pPr>
        <w:pStyle w:val="textwithline"/>
      </w:pPr>
      <w:r w:rsidRPr="007C12CE">
        <w:tab/>
      </w:r>
    </w:p>
    <w:p w:rsidRPr="007C12CE" w:rsidR="00AB42DA" w:rsidP="00974A5D" w:rsidRDefault="004C55A4" w14:paraId="342E8973" w14:textId="484F25CF">
      <w:pPr>
        <w:pStyle w:val="Queindent"/>
      </w:pPr>
      <w:r>
        <w:t>A16</w:t>
      </w:r>
      <w:r w:rsidR="007C12CE">
        <w:t>b.</w:t>
      </w:r>
      <w:r w:rsidR="007C12CE">
        <w:tab/>
      </w:r>
      <w:r w:rsidRPr="007C12CE" w:rsidR="00AB42DA">
        <w:t>What made the question(s) unclear or difficult to answer? How would you change the question to make it more understandable or easier to answer?</w:t>
      </w:r>
    </w:p>
    <w:p w:rsidRPr="007C12CE" w:rsidR="007C12CE" w:rsidP="00D2557D" w:rsidRDefault="007C12CE" w14:paraId="614A4893" w14:textId="77777777">
      <w:pPr>
        <w:pStyle w:val="textwithline"/>
      </w:pPr>
      <w:r w:rsidRPr="007C12CE">
        <w:tab/>
      </w:r>
    </w:p>
    <w:p w:rsidRPr="003A7EF2" w:rsidR="00C031BF" w:rsidP="00C031BF" w:rsidRDefault="00C031BF" w14:paraId="57092C45" w14:textId="77777777">
      <w:pPr>
        <w:pStyle w:val="Universe"/>
        <w:rPr>
          <w:lang w:val="en-US"/>
        </w:rPr>
      </w:pPr>
      <w:r w:rsidRPr="003A7EF2">
        <w:rPr>
          <w:lang w:val="en-US"/>
        </w:rPr>
        <w:t>[ALL]</w:t>
      </w:r>
    </w:p>
    <w:p w:rsidR="00AB42DA" w:rsidP="007C12CE" w:rsidRDefault="007C12CE" w14:paraId="4DFAB360" w14:textId="52207C19">
      <w:pPr>
        <w:pStyle w:val="QUESTIONTEXT"/>
      </w:pPr>
      <w:r>
        <w:t>A</w:t>
      </w:r>
      <w:r w:rsidR="00AB42DA">
        <w:t xml:space="preserve">17. </w:t>
      </w:r>
      <w:r>
        <w:tab/>
      </w:r>
      <w:bookmarkStart w:name="_Hlk80948639" w:id="25"/>
      <w:r w:rsidRPr="00AB42DA" w:rsidR="00AB42DA">
        <w:t xml:space="preserve">Is there any other feedback you would like to give us about the questions </w:t>
      </w:r>
      <w:r w:rsidR="00DA6B49">
        <w:t>on your education</w:t>
      </w:r>
      <w:r w:rsidRPr="00AB42DA" w:rsidR="00AB42DA">
        <w:t>? If yes, please add a comment here.</w:t>
      </w:r>
      <w:bookmarkEnd w:id="25"/>
    </w:p>
    <w:bookmarkEnd w:id="22"/>
    <w:p w:rsidRPr="007302A5" w:rsidR="00A04A27" w:rsidP="009820BD" w:rsidRDefault="00A04A27" w14:paraId="2432BBC8" w14:textId="77777777">
      <w:pPr>
        <w:pStyle w:val="RESPONSE"/>
      </w:pPr>
      <w:r>
        <w:t>1</w:t>
      </w:r>
      <w:r>
        <w:tab/>
      </w:r>
      <w:r w:rsidRPr="007302A5">
        <w:t>Yes</w:t>
      </w:r>
    </w:p>
    <w:p w:rsidRPr="007302A5" w:rsidR="00A04A27" w:rsidP="009820BD" w:rsidRDefault="00A04A27" w14:paraId="495AB2CF" w14:textId="77777777">
      <w:pPr>
        <w:pStyle w:val="RESPONSE"/>
      </w:pPr>
      <w:r>
        <w:t>0</w:t>
      </w:r>
      <w:r>
        <w:tab/>
      </w:r>
      <w:r w:rsidRPr="007302A5">
        <w:t>No</w:t>
      </w:r>
    </w:p>
    <w:p w:rsidRPr="007302A5" w:rsidR="00A04A27" w:rsidP="009820BD" w:rsidRDefault="009E5C0D" w14:paraId="378A9028" w14:textId="164F333D">
      <w:pPr>
        <w:pStyle w:val="RESPONSE"/>
      </w:pPr>
      <w:r>
        <w:t>r</w:t>
      </w:r>
      <w:r w:rsidR="00A04A27">
        <w:tab/>
      </w:r>
      <w:r w:rsidRPr="007302A5" w:rsidR="00A04A27">
        <w:t>Prefer not to respond</w:t>
      </w:r>
    </w:p>
    <w:p w:rsidR="00ED2045" w:rsidP="00135336" w:rsidRDefault="00D254AA" w14:paraId="301A717B" w14:textId="168092A3">
      <w:pPr>
        <w:pStyle w:val="textwithline"/>
        <w:rPr>
          <w:rFonts w:asciiTheme="majorHAnsi" w:hAnsiTheme="majorHAnsi" w:eastAsiaTheme="majorEastAsia" w:cstheme="majorBidi"/>
          <w:color w:val="046B5C" w:themeColor="text2"/>
          <w:sz w:val="24"/>
          <w:szCs w:val="32"/>
        </w:rPr>
      </w:pPr>
      <w:r w:rsidRPr="00B02BE4">
        <w:tab/>
      </w:r>
      <w:r w:rsidR="00ED2045">
        <w:br w:type="page"/>
      </w:r>
    </w:p>
    <w:p w:rsidR="009B5189" w:rsidP="00422E46" w:rsidRDefault="00ED2045" w14:paraId="6D443A33" w14:textId="5FF8975C">
      <w:pPr>
        <w:pStyle w:val="H2"/>
        <w:spacing w:before="120"/>
        <w:jc w:val="center"/>
      </w:pPr>
      <w:bookmarkStart w:name="_Hlk79410951" w:id="26"/>
      <w:r>
        <w:t xml:space="preserve">B. </w:t>
      </w:r>
      <w:r w:rsidRPr="001D2B4B" w:rsidR="00012FC5">
        <w:t>EMPLOYMENT</w:t>
      </w:r>
      <w:r w:rsidR="00012FC5">
        <w:t xml:space="preserve"> AND WORK EXPERIENCE</w:t>
      </w:r>
    </w:p>
    <w:bookmarkEnd w:id="26"/>
    <w:p w:rsidR="00151ABA" w:rsidP="00422E46" w:rsidRDefault="00151ABA" w14:paraId="1A169FB5" w14:textId="4D070440">
      <w:pPr>
        <w:pStyle w:val="Introtext"/>
        <w:spacing w:before="120" w:after="240"/>
      </w:pPr>
      <w:r w:rsidRPr="00CF619B">
        <w:t>Thank you! This is really helpful. Now I want to ask some questions about your employment and work experiences.</w:t>
      </w:r>
      <w:r w:rsidR="00E21137">
        <w:t xml:space="preserve"> </w:t>
      </w:r>
      <w:r w:rsidRPr="00AB42DA">
        <w:t xml:space="preserve">If there are any questions you would prefer not to answer, select that </w:t>
      </w:r>
      <w:r w:rsidRPr="00AB42DA" w:rsidR="0063546B">
        <w:t>option,</w:t>
      </w:r>
      <w:r w:rsidRPr="00AB42DA">
        <w:t xml:space="preserve"> or write “no comment.”</w:t>
      </w:r>
    </w:p>
    <w:p w:rsidR="00012FC5" w:rsidP="00422E46" w:rsidRDefault="00012FC5" w14:paraId="0C3029C9" w14:textId="12386F68">
      <w:pPr>
        <w:pStyle w:val="Introtext"/>
        <w:spacing w:before="120" w:after="240"/>
      </w:pPr>
      <w:r>
        <w:t>The next questions ask</w:t>
      </w:r>
      <w:r w:rsidRPr="00E64DEF">
        <w:t xml:space="preserve"> about your employment and work experiences.</w:t>
      </w:r>
    </w:p>
    <w:p w:rsidRPr="00C46FA5" w:rsidR="00985043" w:rsidP="00627F86" w:rsidRDefault="00ED2045" w14:paraId="523A7A50" w14:textId="55F7AC5D">
      <w:pPr>
        <w:pStyle w:val="QUESTIONTEXT"/>
        <w:ind w:right="-540"/>
      </w:pPr>
      <w:r>
        <w:t>B</w:t>
      </w:r>
      <w:r w:rsidR="00714D1C">
        <w:t>1.</w:t>
      </w:r>
      <w:r w:rsidR="00C46FA5">
        <w:tab/>
      </w:r>
      <w:r w:rsidRPr="00C46FA5" w:rsidR="00985043">
        <w:t>Have you ever worked full time at least 35 hours a week at a paying job while not primarily a student? This does not include summer work.</w:t>
      </w:r>
      <w:r w:rsidR="00D82EB2">
        <w:t xml:space="preserve"> </w:t>
      </w:r>
      <w:r w:rsidRPr="00CD1118" w:rsidR="00D82EB2">
        <w:rPr>
          <w:i/>
          <w:iCs/>
        </w:rPr>
        <w:t>Only add a comment if you want to share more.</w:t>
      </w:r>
    </w:p>
    <w:p w:rsidRPr="007302A5" w:rsidR="00A04A27" w:rsidP="009820BD" w:rsidRDefault="00A04A27" w14:paraId="717F6286" w14:textId="77777777">
      <w:pPr>
        <w:pStyle w:val="RESPONSE"/>
      </w:pPr>
      <w:r>
        <w:t>1</w:t>
      </w:r>
      <w:r>
        <w:tab/>
      </w:r>
      <w:r w:rsidRPr="007302A5">
        <w:t>Yes</w:t>
      </w:r>
    </w:p>
    <w:p w:rsidRPr="007302A5" w:rsidR="00A04A27" w:rsidP="009820BD" w:rsidRDefault="00A04A27" w14:paraId="3EF3939C" w14:textId="77777777">
      <w:pPr>
        <w:pStyle w:val="RESPONSE"/>
      </w:pPr>
      <w:r>
        <w:t>0</w:t>
      </w:r>
      <w:r>
        <w:tab/>
      </w:r>
      <w:r w:rsidRPr="007302A5">
        <w:t>No</w:t>
      </w:r>
    </w:p>
    <w:p w:rsidRPr="007302A5" w:rsidR="00A04A27" w:rsidP="009820BD" w:rsidRDefault="007C12CE" w14:paraId="217294ED" w14:textId="41A65EEE">
      <w:pPr>
        <w:pStyle w:val="RESPONSE"/>
      </w:pPr>
      <w:r>
        <w:t>r</w:t>
      </w:r>
      <w:r w:rsidR="00A04A27">
        <w:tab/>
      </w:r>
      <w:r w:rsidRPr="007302A5" w:rsidR="00A04A27">
        <w:t>Prefer not to respond</w:t>
      </w:r>
    </w:p>
    <w:p w:rsidRPr="00B02BE4" w:rsidR="00D254AA" w:rsidP="00D2557D" w:rsidRDefault="00D254AA" w14:paraId="691E61BE" w14:textId="77777777">
      <w:pPr>
        <w:pStyle w:val="textwithline"/>
      </w:pPr>
      <w:r w:rsidRPr="00B02BE4">
        <w:tab/>
      </w:r>
    </w:p>
    <w:p w:rsidRPr="002C363E" w:rsidR="0071368A" w:rsidP="009820BD" w:rsidRDefault="0071368A" w14:paraId="7D00A605" w14:textId="21590EFE">
      <w:pPr>
        <w:pStyle w:val="QProbe"/>
      </w:pPr>
      <w:r w:rsidRPr="002C363E">
        <w:t xml:space="preserve">[IF B1 = </w:t>
      </w:r>
      <w:r w:rsidRPr="002C363E" w:rsidR="003056D4">
        <w:t>1</w:t>
      </w:r>
      <w:r w:rsidRPr="002C363E">
        <w:t>]</w:t>
      </w:r>
    </w:p>
    <w:p w:rsidR="00985043" w:rsidP="00627F86" w:rsidRDefault="00ED2045" w14:paraId="082B7228" w14:textId="69516A3C">
      <w:pPr>
        <w:pStyle w:val="QUESTIONTEXT"/>
        <w:ind w:right="-540"/>
      </w:pPr>
      <w:r>
        <w:t>B</w:t>
      </w:r>
      <w:r w:rsidR="00714D1C">
        <w:t>2.</w:t>
      </w:r>
      <w:r w:rsidR="00C46FA5">
        <w:tab/>
      </w:r>
      <w:r w:rsidR="00012FC5">
        <w:t>What</w:t>
      </w:r>
      <w:r w:rsidRPr="00C46FA5" w:rsidR="00985043">
        <w:t xml:space="preserve"> year did you </w:t>
      </w:r>
      <w:r w:rsidRPr="00C46FA5" w:rsidR="00577AE5">
        <w:t>start your first</w:t>
      </w:r>
      <w:r w:rsidRPr="00C46FA5" w:rsidR="00985043">
        <w:t xml:space="preserve"> full time</w:t>
      </w:r>
      <w:r w:rsidRPr="00C46FA5" w:rsidR="00577AE5">
        <w:t xml:space="preserve"> job working</w:t>
      </w:r>
      <w:r w:rsidRPr="00C46FA5" w:rsidR="00985043">
        <w:t xml:space="preserve"> </w:t>
      </w:r>
      <w:r w:rsidRPr="00C46FA5" w:rsidR="008E5927">
        <w:t>least 35 hours a week</w:t>
      </w:r>
      <w:r w:rsidR="00533ABE">
        <w:t>, while not primarily a student</w:t>
      </w:r>
      <w:r w:rsidRPr="00C46FA5" w:rsidR="00985043">
        <w:t>?</w:t>
      </w:r>
    </w:p>
    <w:p w:rsidRPr="00D254AA" w:rsidR="0071368A" w:rsidP="0071368A" w:rsidRDefault="0071368A" w14:paraId="1CCB7D34" w14:textId="6345DAFE">
      <w:pPr>
        <w:pStyle w:val="BodyTextIndent"/>
        <w:tabs>
          <w:tab w:val="left" w:pos="720"/>
        </w:tabs>
        <w:spacing w:before="240" w:after="60"/>
        <w:ind w:left="720" w:hanging="720"/>
        <w:rPr>
          <w:rFonts w:asciiTheme="majorHAnsi" w:hAnsiTheme="majorHAnsi" w:cstheme="majorHAnsi"/>
          <w:b/>
          <w:sz w:val="18"/>
          <w:szCs w:val="18"/>
        </w:rPr>
      </w:pPr>
      <w:r w:rsidRPr="00D254AA">
        <w:rPr>
          <w:rFonts w:asciiTheme="majorHAnsi" w:hAnsiTheme="majorHAnsi" w:cstheme="majorHAnsi"/>
        </w:rPr>
        <w:tab/>
        <w:t>|</w:t>
      </w:r>
      <w:r w:rsidRPr="00D254AA">
        <w:rPr>
          <w:rFonts w:asciiTheme="majorHAnsi" w:hAnsiTheme="majorHAnsi" w:cstheme="majorHAnsi"/>
          <w:u w:val="single"/>
        </w:rPr>
        <w:t xml:space="preserve">     </w:t>
      </w:r>
      <w:r w:rsidRPr="00D254AA">
        <w:rPr>
          <w:rFonts w:asciiTheme="majorHAnsi" w:hAnsiTheme="majorHAnsi" w:cstheme="majorHAnsi"/>
        </w:rPr>
        <w:t>|</w:t>
      </w:r>
      <w:r w:rsidRPr="00D254AA">
        <w:rPr>
          <w:rFonts w:asciiTheme="majorHAnsi" w:hAnsiTheme="majorHAnsi" w:cstheme="majorHAnsi"/>
          <w:u w:val="single"/>
        </w:rPr>
        <w:t xml:space="preserve">     </w:t>
      </w:r>
      <w:r w:rsidRPr="00D254AA">
        <w:rPr>
          <w:rFonts w:asciiTheme="majorHAnsi" w:hAnsiTheme="majorHAnsi" w:cstheme="majorHAnsi"/>
        </w:rPr>
        <w:t>|</w:t>
      </w:r>
      <w:r w:rsidRPr="00D254AA">
        <w:rPr>
          <w:rFonts w:asciiTheme="majorHAnsi" w:hAnsiTheme="majorHAnsi" w:cstheme="majorHAnsi"/>
          <w:u w:val="single"/>
        </w:rPr>
        <w:t xml:space="preserve">     </w:t>
      </w:r>
      <w:r w:rsidRPr="00D254AA">
        <w:rPr>
          <w:rFonts w:asciiTheme="majorHAnsi" w:hAnsiTheme="majorHAnsi" w:cstheme="majorHAnsi"/>
        </w:rPr>
        <w:t>|</w:t>
      </w:r>
      <w:r w:rsidRPr="00D254AA">
        <w:rPr>
          <w:rFonts w:asciiTheme="majorHAnsi" w:hAnsiTheme="majorHAnsi" w:cstheme="majorHAnsi"/>
          <w:u w:val="single"/>
        </w:rPr>
        <w:t xml:space="preserve">     </w:t>
      </w:r>
      <w:r w:rsidRPr="00D254AA">
        <w:rPr>
          <w:rFonts w:asciiTheme="majorHAnsi" w:hAnsiTheme="majorHAnsi" w:cstheme="majorHAnsi"/>
        </w:rPr>
        <w:t xml:space="preserve">| </w:t>
      </w:r>
    </w:p>
    <w:p w:rsidRPr="00D254AA" w:rsidR="0071368A" w:rsidP="0071368A" w:rsidRDefault="0071368A" w14:paraId="462003D4" w14:textId="1CE964FA">
      <w:pPr>
        <w:pStyle w:val="BodyTextIndent3"/>
        <w:tabs>
          <w:tab w:val="left" w:pos="720"/>
          <w:tab w:val="left" w:pos="5005"/>
        </w:tabs>
        <w:ind w:left="2"/>
        <w:rPr>
          <w:rFonts w:asciiTheme="majorHAnsi" w:hAnsiTheme="majorHAnsi" w:cstheme="majorHAnsi"/>
        </w:rPr>
      </w:pPr>
      <w:r w:rsidRPr="00D254AA">
        <w:rPr>
          <w:rFonts w:asciiTheme="majorHAnsi" w:hAnsiTheme="majorHAnsi" w:cstheme="majorHAnsi"/>
        </w:rPr>
        <w:tab/>
        <w:t xml:space="preserve">         YEAR</w:t>
      </w:r>
    </w:p>
    <w:p w:rsidRPr="002C363E" w:rsidR="00422E46" w:rsidP="009820BD" w:rsidRDefault="00422E46" w14:paraId="2782F5D4" w14:textId="0A0C6807">
      <w:pPr>
        <w:pStyle w:val="QProbe"/>
      </w:pPr>
      <w:r w:rsidRPr="002C363E">
        <w:t>[ALL]</w:t>
      </w:r>
    </w:p>
    <w:p w:rsidRPr="00C46FA5" w:rsidR="009B5189" w:rsidP="00D254AA" w:rsidRDefault="00ED2045" w14:paraId="28FDA4DE" w14:textId="05EFBA23">
      <w:pPr>
        <w:pStyle w:val="QUESTIONTEXT"/>
        <w:ind w:right="0"/>
      </w:pPr>
      <w:r>
        <w:t>B</w:t>
      </w:r>
      <w:r w:rsidR="00714D1C">
        <w:t>3.</w:t>
      </w:r>
      <w:r w:rsidR="00C46FA5">
        <w:tab/>
      </w:r>
      <w:r w:rsidRPr="00C46FA5" w:rsidR="009B5189">
        <w:t>Are you current</w:t>
      </w:r>
      <w:r w:rsidR="00574310">
        <w:t>ly</w:t>
      </w:r>
      <w:r w:rsidRPr="00C46FA5" w:rsidR="009B5189">
        <w:t xml:space="preserve"> working for pay</w:t>
      </w:r>
      <w:r w:rsidRPr="00C46FA5" w:rsidR="00150B24">
        <w:t xml:space="preserve">? </w:t>
      </w:r>
      <w:r w:rsidRPr="00043BBF" w:rsidR="00043BBF">
        <w:rPr>
          <w:i/>
          <w:iCs/>
        </w:rPr>
        <w:t>Note: If you are self-employed and working for profit, you can say "yes" here. Only add a comment if you want to share more.</w:t>
      </w:r>
    </w:p>
    <w:p w:rsidRPr="007302A5" w:rsidR="00A04A27" w:rsidP="009820BD" w:rsidRDefault="00A04A27" w14:paraId="6E64FC06" w14:textId="77777777">
      <w:pPr>
        <w:pStyle w:val="RESPONSE"/>
      </w:pPr>
      <w:r>
        <w:t>1</w:t>
      </w:r>
      <w:r>
        <w:tab/>
      </w:r>
      <w:r w:rsidRPr="007302A5">
        <w:t>Yes</w:t>
      </w:r>
    </w:p>
    <w:p w:rsidRPr="007302A5" w:rsidR="00A04A27" w:rsidP="009820BD" w:rsidRDefault="00A04A27" w14:paraId="33256C2A" w14:textId="77777777">
      <w:pPr>
        <w:pStyle w:val="RESPONSE"/>
      </w:pPr>
      <w:r>
        <w:t>0</w:t>
      </w:r>
      <w:r>
        <w:tab/>
      </w:r>
      <w:r w:rsidRPr="007302A5">
        <w:t>No</w:t>
      </w:r>
    </w:p>
    <w:p w:rsidRPr="007302A5" w:rsidR="00A04A27" w:rsidP="009820BD" w:rsidRDefault="007C12CE" w14:paraId="3DB35602" w14:textId="7CABBF0A">
      <w:pPr>
        <w:pStyle w:val="RESPONSE"/>
      </w:pPr>
      <w:r>
        <w:t>r</w:t>
      </w:r>
      <w:r w:rsidR="00A04A27">
        <w:tab/>
      </w:r>
      <w:r w:rsidRPr="007302A5" w:rsidR="00A04A27">
        <w:t>Prefer not to respond</w:t>
      </w:r>
    </w:p>
    <w:p w:rsidRPr="00B02BE4" w:rsidR="00D254AA" w:rsidP="00D2557D" w:rsidRDefault="00D254AA" w14:paraId="781F7026" w14:textId="77777777">
      <w:pPr>
        <w:pStyle w:val="textwithline"/>
      </w:pPr>
      <w:r w:rsidRPr="00B02BE4">
        <w:tab/>
      </w:r>
    </w:p>
    <w:p w:rsidRPr="002C363E" w:rsidR="00422E46" w:rsidP="009820BD" w:rsidRDefault="00422E46" w14:paraId="1D0F4521" w14:textId="5A93AB19">
      <w:pPr>
        <w:pStyle w:val="QProbe"/>
      </w:pPr>
      <w:r w:rsidRPr="002C363E">
        <w:t>[IF B3</w:t>
      </w:r>
      <w:r w:rsidRPr="002C363E" w:rsidR="003056D4">
        <w:t xml:space="preserve"> </w:t>
      </w:r>
      <w:r w:rsidRPr="002C363E">
        <w:t>=</w:t>
      </w:r>
      <w:r w:rsidRPr="002C363E" w:rsidR="003056D4">
        <w:t xml:space="preserve"> </w:t>
      </w:r>
      <w:r w:rsidRPr="002C363E">
        <w:t>1]</w:t>
      </w:r>
    </w:p>
    <w:p w:rsidRPr="00C46FA5" w:rsidR="00B12F2A" w:rsidP="00291C06" w:rsidRDefault="00ED2045" w14:paraId="0F7C5BA4" w14:textId="4ACB5159">
      <w:pPr>
        <w:pStyle w:val="QUESTIONTEXT"/>
      </w:pPr>
      <w:r>
        <w:t>B</w:t>
      </w:r>
      <w:r w:rsidR="00714D1C">
        <w:t>4.</w:t>
      </w:r>
      <w:r w:rsidR="00C46FA5">
        <w:tab/>
      </w:r>
      <w:r w:rsidRPr="00C46FA5" w:rsidR="00B12F2A">
        <w:t>Are you currently working full time or part time?</w:t>
      </w:r>
      <w:r w:rsidR="00043BBF">
        <w:t xml:space="preserve"> </w:t>
      </w:r>
      <w:r w:rsidRPr="00043BBF" w:rsidR="00043BBF">
        <w:rPr>
          <w:i/>
          <w:iCs/>
        </w:rPr>
        <w:t>Only add a comment if you want to share more.</w:t>
      </w:r>
    </w:p>
    <w:p w:rsidRPr="007C12CE" w:rsidR="0071368A" w:rsidP="009820BD" w:rsidRDefault="007C12CE" w14:paraId="15BE6694" w14:textId="22879495">
      <w:pPr>
        <w:pStyle w:val="RESPONSE"/>
      </w:pPr>
      <w:r w:rsidRPr="007C12CE">
        <w:t>1</w:t>
      </w:r>
      <w:r w:rsidRPr="007C12CE" w:rsidR="0071368A">
        <w:tab/>
        <w:t>Full Time</w:t>
      </w:r>
    </w:p>
    <w:p w:rsidRPr="007C12CE" w:rsidR="0071368A" w:rsidP="009820BD" w:rsidRDefault="0071368A" w14:paraId="44720AAA" w14:textId="696ACF38">
      <w:pPr>
        <w:pStyle w:val="RESPONSE"/>
      </w:pPr>
      <w:r w:rsidRPr="007C12CE">
        <w:t>2</w:t>
      </w:r>
      <w:r w:rsidRPr="007C12CE">
        <w:tab/>
        <w:t>Part Time</w:t>
      </w:r>
    </w:p>
    <w:p w:rsidRPr="007C12CE" w:rsidR="00043BBF" w:rsidP="009820BD" w:rsidRDefault="007C12CE" w14:paraId="732D3A67" w14:textId="46D6448D">
      <w:pPr>
        <w:pStyle w:val="RESPONSE"/>
      </w:pPr>
      <w:r>
        <w:t>r</w:t>
      </w:r>
      <w:r>
        <w:tab/>
      </w:r>
      <w:r w:rsidRPr="007C12CE" w:rsidR="00043BBF">
        <w:t>Prefer not to respond</w:t>
      </w:r>
    </w:p>
    <w:p w:rsidRPr="00B02BE4" w:rsidR="00D254AA" w:rsidP="00D2557D" w:rsidRDefault="00D254AA" w14:paraId="340B1808" w14:textId="77777777">
      <w:pPr>
        <w:pStyle w:val="textwithline"/>
      </w:pPr>
      <w:r w:rsidRPr="00B02BE4">
        <w:tab/>
      </w:r>
    </w:p>
    <w:p w:rsidR="00151ABA" w:rsidRDefault="00151ABA" w14:paraId="32D6FDAA" w14:textId="77777777">
      <w:pPr>
        <w:spacing w:line="259" w:lineRule="auto"/>
        <w:rPr>
          <w:rFonts w:ascii="Arial" w:hAnsi="Arial" w:eastAsia="Times New Roman" w:cs="Arial"/>
          <w:bCs/>
          <w:sz w:val="20"/>
          <w:szCs w:val="20"/>
        </w:rPr>
      </w:pPr>
      <w:r>
        <w:br w:type="page"/>
      </w:r>
    </w:p>
    <w:p w:rsidRPr="002C363E" w:rsidR="0047268E" w:rsidP="009820BD" w:rsidRDefault="0047268E" w14:paraId="03D6F42E" w14:textId="70F99BB2">
      <w:pPr>
        <w:pStyle w:val="QProbe"/>
      </w:pPr>
      <w:r w:rsidRPr="002C363E">
        <w:t xml:space="preserve">[IF </w:t>
      </w:r>
      <w:r w:rsidRPr="002C363E" w:rsidR="00ED2045">
        <w:t>B</w:t>
      </w:r>
      <w:r w:rsidRPr="002C363E">
        <w:t xml:space="preserve">1 = </w:t>
      </w:r>
      <w:r w:rsidRPr="002C363E" w:rsidR="003056D4">
        <w:t xml:space="preserve">1 </w:t>
      </w:r>
      <w:r w:rsidRPr="002C363E" w:rsidR="00DF5D9E">
        <w:t xml:space="preserve">AND </w:t>
      </w:r>
      <w:r w:rsidRPr="002C363E" w:rsidR="00ED2045">
        <w:t>B</w:t>
      </w:r>
      <w:r w:rsidRPr="002C363E" w:rsidR="00AB1D3B">
        <w:t xml:space="preserve">4 = </w:t>
      </w:r>
      <w:r w:rsidRPr="002C363E" w:rsidR="003056D4">
        <w:t>1</w:t>
      </w:r>
      <w:r w:rsidRPr="002C363E">
        <w:t>]</w:t>
      </w:r>
    </w:p>
    <w:p w:rsidRPr="001C5B70" w:rsidR="0047268E" w:rsidP="00627F86" w:rsidRDefault="00ED2045" w14:paraId="1482B51C" w14:textId="42085CAC">
      <w:pPr>
        <w:pStyle w:val="QUESTIONTEXT"/>
        <w:ind w:right="-540"/>
      </w:pPr>
      <w:r w:rsidRPr="001C5B70">
        <w:t>B</w:t>
      </w:r>
      <w:r w:rsidRPr="001C5B70" w:rsidR="0047268E">
        <w:t xml:space="preserve">5. </w:t>
      </w:r>
      <w:r w:rsidRPr="001C5B70" w:rsidR="0047268E">
        <w:tab/>
        <w:t>Do you have any</w:t>
      </w:r>
      <w:r w:rsidRPr="001C5B70" w:rsidR="00012FC5">
        <w:t xml:space="preserve"> additional</w:t>
      </w:r>
      <w:r w:rsidRPr="001C5B70" w:rsidR="00EA49FF">
        <w:t xml:space="preserve"> paid</w:t>
      </w:r>
      <w:r w:rsidRPr="001C5B70" w:rsidR="0047268E">
        <w:t xml:space="preserve"> work outside of your primary job</w:t>
      </w:r>
      <w:r w:rsidRPr="001C5B70" w:rsidR="00012FC5">
        <w:t xml:space="preserve">, for example </w:t>
      </w:r>
      <w:r w:rsidRPr="001C5B70" w:rsidR="001F7140">
        <w:t xml:space="preserve">any </w:t>
      </w:r>
      <w:r w:rsidRPr="001C5B70" w:rsidR="00012FC5">
        <w:t>side jobs</w:t>
      </w:r>
      <w:r w:rsidRPr="001C5B70" w:rsidR="0047268E">
        <w:t>?</w:t>
      </w:r>
      <w:r w:rsidR="00043BBF">
        <w:t xml:space="preserve"> </w:t>
      </w:r>
      <w:r w:rsidRPr="00043BBF" w:rsidR="00043BBF">
        <w:rPr>
          <w:i/>
          <w:iCs/>
        </w:rPr>
        <w:t>Only add a comment if you want to share more.</w:t>
      </w:r>
    </w:p>
    <w:p w:rsidRPr="007302A5" w:rsidR="00A04A27" w:rsidP="009820BD" w:rsidRDefault="00A04A27" w14:paraId="4F787CE7" w14:textId="77777777">
      <w:pPr>
        <w:pStyle w:val="RESPONSE"/>
      </w:pPr>
      <w:r>
        <w:t>1</w:t>
      </w:r>
      <w:r>
        <w:tab/>
      </w:r>
      <w:r w:rsidRPr="007302A5">
        <w:t>Yes</w:t>
      </w:r>
    </w:p>
    <w:p w:rsidRPr="007302A5" w:rsidR="00A04A27" w:rsidP="009820BD" w:rsidRDefault="00A04A27" w14:paraId="5C5C8C13" w14:textId="77777777">
      <w:pPr>
        <w:pStyle w:val="RESPONSE"/>
      </w:pPr>
      <w:r>
        <w:t>0</w:t>
      </w:r>
      <w:r>
        <w:tab/>
      </w:r>
      <w:r w:rsidRPr="007302A5">
        <w:t>No</w:t>
      </w:r>
    </w:p>
    <w:p w:rsidRPr="007302A5" w:rsidR="00A04A27" w:rsidP="009820BD" w:rsidRDefault="007C12CE" w14:paraId="65768CCB" w14:textId="4663E104">
      <w:pPr>
        <w:pStyle w:val="RESPONSE"/>
      </w:pPr>
      <w:r>
        <w:t>r</w:t>
      </w:r>
      <w:r w:rsidR="00A04A27">
        <w:tab/>
      </w:r>
      <w:r w:rsidRPr="007302A5" w:rsidR="00A04A27">
        <w:t>Prefer not to respond</w:t>
      </w:r>
    </w:p>
    <w:p w:rsidR="007C12CE" w:rsidP="00D2557D" w:rsidRDefault="00D254AA" w14:paraId="15ABDBA2" w14:textId="7CCE424A">
      <w:pPr>
        <w:pStyle w:val="textwithline"/>
      </w:pPr>
      <w:r w:rsidRPr="00B02BE4">
        <w:tab/>
      </w:r>
    </w:p>
    <w:p w:rsidRPr="002C363E" w:rsidR="00422E46" w:rsidP="009820BD" w:rsidRDefault="00422E46" w14:paraId="65C9613E" w14:textId="4862E9B0">
      <w:pPr>
        <w:pStyle w:val="QProbe"/>
      </w:pPr>
      <w:r w:rsidRPr="002C363E">
        <w:t>[IF B3</w:t>
      </w:r>
      <w:r w:rsidRPr="002C363E" w:rsidR="003056D4">
        <w:t xml:space="preserve"> </w:t>
      </w:r>
      <w:r w:rsidRPr="002C363E">
        <w:t>=</w:t>
      </w:r>
      <w:r w:rsidRPr="002C363E" w:rsidR="003056D4">
        <w:t xml:space="preserve"> </w:t>
      </w:r>
      <w:r w:rsidRPr="002C363E">
        <w:t>1]</w:t>
      </w:r>
    </w:p>
    <w:p w:rsidR="003056D4" w:rsidP="00291C06" w:rsidRDefault="00DF5D9E" w14:paraId="488AFEB7" w14:textId="456A4354">
      <w:pPr>
        <w:pStyle w:val="QUESTIONTEXT"/>
      </w:pPr>
      <w:r>
        <w:t>B6.</w:t>
      </w:r>
      <w:r w:rsidRPr="00C919ED">
        <w:t xml:space="preserve"> </w:t>
      </w:r>
      <w:r w:rsidRPr="00C919ED">
        <w:tab/>
      </w:r>
      <w:r>
        <w:t xml:space="preserve">How many paid jobs do you currently work, including your primary </w:t>
      </w:r>
      <w:r w:rsidR="009C2A76">
        <w:t>job?</w:t>
      </w:r>
    </w:p>
    <w:p w:rsidRPr="00291C06" w:rsidR="00043BBF" w:rsidP="00043BBF" w:rsidRDefault="003056D4" w14:paraId="5427CDC1" w14:textId="1EA6932B">
      <w:pPr>
        <w:pStyle w:val="QUESTIONTEXT"/>
        <w:spacing w:before="240"/>
        <w:rPr>
          <w:b w:val="0"/>
          <w:bCs/>
        </w:rPr>
      </w:pPr>
      <w:r w:rsidRPr="00291C06">
        <w:rPr>
          <w:b w:val="0"/>
          <w:bCs/>
        </w:rPr>
        <w:tab/>
      </w:r>
      <w:r w:rsidRPr="00291C06" w:rsidR="00291C06">
        <w:rPr>
          <w:b w:val="0"/>
          <w:bCs/>
        </w:rPr>
        <w:t>|</w:t>
      </w:r>
      <w:r w:rsidRPr="00291C06" w:rsidR="00291C06">
        <w:rPr>
          <w:b w:val="0"/>
          <w:bCs/>
          <w:u w:val="single"/>
        </w:rPr>
        <w:t xml:space="preserve">     </w:t>
      </w:r>
      <w:r w:rsidRPr="00291C06" w:rsidR="00291C06">
        <w:rPr>
          <w:b w:val="0"/>
          <w:bCs/>
        </w:rPr>
        <w:t>|</w:t>
      </w:r>
      <w:r w:rsidRPr="00291C06" w:rsidR="00291C06">
        <w:rPr>
          <w:b w:val="0"/>
          <w:bCs/>
          <w:u w:val="single"/>
        </w:rPr>
        <w:t xml:space="preserve">     </w:t>
      </w:r>
      <w:r w:rsidRPr="00291C06" w:rsidR="00291C06">
        <w:rPr>
          <w:b w:val="0"/>
          <w:bCs/>
        </w:rPr>
        <w:t>|</w:t>
      </w:r>
    </w:p>
    <w:p w:rsidRPr="008B79B6" w:rsidR="0063546B" w:rsidP="00974A5D" w:rsidRDefault="003056D4" w14:paraId="616372C3" w14:textId="77777777">
      <w:pPr>
        <w:pStyle w:val="Queindent"/>
        <w:rPr>
          <w:b w:val="0"/>
          <w:bCs/>
        </w:rPr>
      </w:pPr>
      <w:r w:rsidRPr="00291C06">
        <w:tab/>
      </w:r>
      <w:r w:rsidRPr="008B79B6">
        <w:rPr>
          <w:b w:val="0"/>
          <w:bCs/>
        </w:rPr>
        <w:t>NUMBER CURRENT JOBS</w:t>
      </w:r>
      <w:r w:rsidRPr="008B79B6" w:rsidR="00422E46">
        <w:rPr>
          <w:b w:val="0"/>
          <w:bCs/>
        </w:rPr>
        <w:t xml:space="preserve">  </w:t>
      </w:r>
    </w:p>
    <w:p w:rsidR="008B79B6" w:rsidP="00974A5D" w:rsidRDefault="008B79B6" w14:paraId="742F7D7A" w14:textId="77777777">
      <w:pPr>
        <w:pStyle w:val="Queindent"/>
      </w:pPr>
    </w:p>
    <w:p w:rsidRPr="007302A5" w:rsidR="00043BBF" w:rsidP="00974A5D" w:rsidRDefault="004C55A4" w14:paraId="100957E8" w14:textId="19B5F2C7">
      <w:pPr>
        <w:pStyle w:val="Queindent"/>
      </w:pPr>
      <w:r>
        <w:t>B6</w:t>
      </w:r>
      <w:r w:rsidR="007C12CE">
        <w:t>a.</w:t>
      </w:r>
      <w:r w:rsidR="007C12CE">
        <w:tab/>
      </w:r>
      <w:r w:rsidRPr="00043BBF" w:rsidR="00043BBF">
        <w:t>What are your reasons for working an additional job(s)?</w:t>
      </w:r>
    </w:p>
    <w:p w:rsidRPr="007C12CE" w:rsidR="007C12CE" w:rsidP="00D2557D" w:rsidRDefault="007C12CE" w14:paraId="1A8FA22D" w14:textId="77777777">
      <w:pPr>
        <w:pStyle w:val="textwithline"/>
      </w:pPr>
      <w:r w:rsidRPr="007C12CE">
        <w:tab/>
      </w:r>
    </w:p>
    <w:p w:rsidRPr="002C363E" w:rsidR="00422E46" w:rsidP="009820BD" w:rsidRDefault="004C55A4" w14:paraId="664FCE1A" w14:textId="39B92942">
      <w:pPr>
        <w:pStyle w:val="QProbe"/>
      </w:pPr>
      <w:bookmarkStart w:name="_Hlk80892242" w:id="27"/>
      <w:r w:rsidRPr="002C363E">
        <w:t>[IF B3 = 1</w:t>
      </w:r>
      <w:r>
        <w:t xml:space="preserve"> AND B5 = 0</w:t>
      </w:r>
      <w:r w:rsidRPr="002C363E">
        <w:t>]</w:t>
      </w:r>
    </w:p>
    <w:bookmarkEnd w:id="27"/>
    <w:p w:rsidRPr="001C5B70" w:rsidR="001F7140" w:rsidP="00974A5D" w:rsidRDefault="004C55A4" w14:paraId="0B8D0FE5" w14:textId="59B6CC26">
      <w:pPr>
        <w:pStyle w:val="Queindent"/>
      </w:pPr>
      <w:r>
        <w:t>B7</w:t>
      </w:r>
      <w:r w:rsidR="00CD1950">
        <w:t>a.</w:t>
      </w:r>
      <w:r w:rsidR="0097270D">
        <w:tab/>
      </w:r>
      <w:r w:rsidRPr="001C5B70" w:rsidR="001F7140">
        <w:t xml:space="preserve"> </w:t>
      </w:r>
      <w:r w:rsidR="00CD1950">
        <w:t xml:space="preserve">How </w:t>
      </w:r>
      <w:r w:rsidRPr="001C5B70" w:rsidR="001F7140">
        <w:t>long have you been working at this job?</w:t>
      </w:r>
      <w:r w:rsidR="00CD1950">
        <w:t xml:space="preserve"> </w:t>
      </w:r>
      <w:r w:rsidRPr="00CD1950" w:rsidR="00CD1950">
        <w:rPr>
          <w:i/>
          <w:iCs/>
        </w:rPr>
        <w:t>For example, 9 months or 3 years. </w:t>
      </w:r>
    </w:p>
    <w:p w:rsidRPr="00B02BE4" w:rsidR="00422E46" w:rsidP="00135336" w:rsidRDefault="00422E46" w14:paraId="0A0C62A6" w14:textId="68070CC6">
      <w:pPr>
        <w:pStyle w:val="BodyTextIndent"/>
        <w:spacing w:before="240" w:after="60"/>
        <w:ind w:left="720"/>
        <w:rPr>
          <w:rFonts w:ascii="Arial" w:hAnsi="Arial" w:cs="Arial"/>
          <w:b/>
          <w:sz w:val="18"/>
          <w:szCs w:val="18"/>
        </w:rPr>
      </w:pP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           |</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p>
    <w:p w:rsidRPr="00B02BE4" w:rsidR="00422E46" w:rsidP="00135336" w:rsidRDefault="00422E46" w14:paraId="18313FC4" w14:textId="71820116">
      <w:pPr>
        <w:pStyle w:val="BodyTextIndent3"/>
        <w:tabs>
          <w:tab w:val="left" w:pos="5005"/>
        </w:tabs>
        <w:spacing w:after="0"/>
        <w:ind w:left="720"/>
        <w:rPr>
          <w:rFonts w:ascii="Arial" w:hAnsi="Arial" w:cs="Arial"/>
        </w:rPr>
      </w:pPr>
      <w:r w:rsidRPr="00B02BE4">
        <w:rPr>
          <w:rFonts w:ascii="Arial" w:hAnsi="Arial" w:cs="Arial"/>
        </w:rPr>
        <w:t xml:space="preserve"> MONTHS              YEARS</w:t>
      </w:r>
    </w:p>
    <w:p w:rsidRPr="003A7EF2" w:rsidR="008B79B6" w:rsidP="008B79B6" w:rsidRDefault="008B79B6" w14:paraId="171AF4B3" w14:textId="77777777">
      <w:pPr>
        <w:pStyle w:val="Universe"/>
        <w:rPr>
          <w:lang w:val="en-US"/>
        </w:rPr>
      </w:pPr>
      <w:r w:rsidRPr="003A7EF2">
        <w:rPr>
          <w:lang w:val="en-US"/>
        </w:rPr>
        <w:t>[IF B3 = 1]</w:t>
      </w:r>
    </w:p>
    <w:p w:rsidR="00CD1950" w:rsidP="00974A5D" w:rsidRDefault="004C55A4" w14:paraId="0506CA1C" w14:textId="5939A78F">
      <w:pPr>
        <w:pStyle w:val="Queindent"/>
      </w:pPr>
      <w:r>
        <w:t>B7</w:t>
      </w:r>
      <w:r w:rsidR="007302A5">
        <w:t>b.</w:t>
      </w:r>
      <w:r w:rsidR="007302A5">
        <w:tab/>
      </w:r>
      <w:r w:rsidRPr="00CD1950" w:rsidR="00CD1950">
        <w:t>Thinking about your main job, how long have you been working at this job?</w:t>
      </w:r>
      <w:r w:rsidR="00135336">
        <w:t xml:space="preserve"> </w:t>
      </w:r>
      <w:r w:rsidRPr="00CD1118" w:rsidR="00CD1950">
        <w:rPr>
          <w:i/>
          <w:iCs/>
        </w:rPr>
        <w:t>For example, 9 months or 3 years.</w:t>
      </w:r>
    </w:p>
    <w:p w:rsidRPr="00B02BE4" w:rsidR="0097270D" w:rsidP="00135336" w:rsidRDefault="0097270D" w14:paraId="3A128134" w14:textId="77777777">
      <w:pPr>
        <w:pStyle w:val="BodyTextIndent"/>
        <w:spacing w:before="240" w:after="60"/>
        <w:ind w:left="720"/>
        <w:rPr>
          <w:rFonts w:ascii="Arial" w:hAnsi="Arial" w:cs="Arial"/>
          <w:b/>
          <w:sz w:val="18"/>
          <w:szCs w:val="18"/>
        </w:rPr>
      </w:pP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           |</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p>
    <w:p w:rsidRPr="00B02BE4" w:rsidR="0097270D" w:rsidP="00135336" w:rsidRDefault="0097270D" w14:paraId="72F38BC4" w14:textId="77777777">
      <w:pPr>
        <w:pStyle w:val="BodyTextIndent3"/>
        <w:tabs>
          <w:tab w:val="left" w:pos="5005"/>
        </w:tabs>
        <w:spacing w:after="0"/>
        <w:ind w:left="720"/>
        <w:rPr>
          <w:rFonts w:ascii="Arial" w:hAnsi="Arial" w:cs="Arial"/>
        </w:rPr>
      </w:pPr>
      <w:r w:rsidRPr="00B02BE4">
        <w:rPr>
          <w:rFonts w:ascii="Arial" w:hAnsi="Arial" w:cs="Arial"/>
        </w:rPr>
        <w:t xml:space="preserve"> MONTHS              YEARS</w:t>
      </w:r>
    </w:p>
    <w:p w:rsidRPr="002C363E" w:rsidR="00D11FC3" w:rsidP="009820BD" w:rsidRDefault="00D11FC3" w14:paraId="2BC2E8EA" w14:textId="1269EF1C">
      <w:pPr>
        <w:pStyle w:val="QProbe"/>
      </w:pPr>
      <w:r w:rsidRPr="002C363E">
        <w:t>[IF B3</w:t>
      </w:r>
      <w:r w:rsidRPr="002C363E" w:rsidR="003056D4">
        <w:t xml:space="preserve"> </w:t>
      </w:r>
      <w:r w:rsidRPr="002C363E">
        <w:t>=</w:t>
      </w:r>
      <w:r w:rsidRPr="002C363E" w:rsidR="003056D4">
        <w:t xml:space="preserve"> </w:t>
      </w:r>
      <w:r w:rsidRPr="002C363E">
        <w:t>1]</w:t>
      </w:r>
    </w:p>
    <w:p w:rsidRPr="00C46FA5" w:rsidR="00D11FC3" w:rsidP="00627F86" w:rsidRDefault="00D11FC3" w14:paraId="0878A46B" w14:textId="063C7AD6">
      <w:pPr>
        <w:pStyle w:val="QUESTIONTEXT"/>
        <w:ind w:right="-540"/>
      </w:pPr>
      <w:r>
        <w:t xml:space="preserve">B8.  </w:t>
      </w:r>
      <w:r w:rsidR="001C5B70">
        <w:tab/>
      </w:r>
      <w:r w:rsidRPr="00641371" w:rsidR="00641371">
        <w:t>We are interested in learning more about how you came to be in your current job. How did you find this job? Tell us about how you came to get this job.</w:t>
      </w:r>
      <w:r w:rsidR="00641371">
        <w:t xml:space="preserve"> </w:t>
      </w:r>
    </w:p>
    <w:p w:rsidRPr="00C46FA5" w:rsidR="00D11FC3" w:rsidP="00D2557D" w:rsidRDefault="00D11FC3" w14:paraId="17485C90" w14:textId="77777777">
      <w:pPr>
        <w:pStyle w:val="textwithline"/>
      </w:pPr>
      <w:r>
        <w:tab/>
      </w:r>
    </w:p>
    <w:p w:rsidRPr="002C363E" w:rsidR="00D11FC3" w:rsidP="009820BD" w:rsidRDefault="00D11FC3" w14:paraId="4EE0D3F5" w14:textId="30326D8D">
      <w:pPr>
        <w:pStyle w:val="QProbe"/>
      </w:pPr>
      <w:r w:rsidRPr="002C363E">
        <w:t>[IF B3</w:t>
      </w:r>
      <w:r w:rsidRPr="002C363E" w:rsidR="003056D4">
        <w:t xml:space="preserve"> </w:t>
      </w:r>
      <w:r w:rsidRPr="002C363E">
        <w:t>=</w:t>
      </w:r>
      <w:r w:rsidRPr="002C363E" w:rsidR="003056D4">
        <w:t xml:space="preserve"> </w:t>
      </w:r>
      <w:r w:rsidRPr="002C363E">
        <w:t>1]</w:t>
      </w:r>
    </w:p>
    <w:p w:rsidRPr="00C46FA5" w:rsidR="00D11FC3" w:rsidP="00291C06" w:rsidRDefault="00D11FC3" w14:paraId="4E13C2EC" w14:textId="2FD16047">
      <w:pPr>
        <w:pStyle w:val="QUESTIONTEXT"/>
      </w:pPr>
      <w:r>
        <w:t xml:space="preserve">B9.  </w:t>
      </w:r>
      <w:r w:rsidR="001C5B70">
        <w:tab/>
      </w:r>
      <w:r w:rsidRPr="00641371" w:rsidR="00641371">
        <w:t>We are interested in learning more about other jobs you had before your current job. Were you in school or working at another job? What other jobs or jobs did you have before this one?</w:t>
      </w:r>
      <w:r w:rsidR="00641371">
        <w:t xml:space="preserve"> </w:t>
      </w:r>
    </w:p>
    <w:p w:rsidRPr="00C46FA5" w:rsidR="00D11FC3" w:rsidP="00D2557D" w:rsidRDefault="00D11FC3" w14:paraId="6729C3EE" w14:textId="77777777">
      <w:pPr>
        <w:pStyle w:val="textwithline"/>
      </w:pPr>
      <w:r>
        <w:tab/>
      </w:r>
    </w:p>
    <w:p w:rsidR="00151ABA" w:rsidRDefault="00151ABA" w14:paraId="068D85D9" w14:textId="77777777">
      <w:pPr>
        <w:spacing w:line="259" w:lineRule="auto"/>
        <w:rPr>
          <w:rFonts w:ascii="Arial" w:hAnsi="Arial" w:eastAsia="Times New Roman" w:cs="Arial"/>
          <w:bCs/>
          <w:sz w:val="20"/>
          <w:szCs w:val="20"/>
        </w:rPr>
      </w:pPr>
      <w:r>
        <w:br w:type="page"/>
      </w:r>
    </w:p>
    <w:p w:rsidR="000C0223" w:rsidP="009820BD" w:rsidRDefault="000C0223" w14:paraId="0000415D" w14:textId="0FD2016E">
      <w:pPr>
        <w:pStyle w:val="QProbe"/>
      </w:pPr>
      <w:r w:rsidRPr="00C46FA5">
        <w:t xml:space="preserve">[IF </w:t>
      </w:r>
      <w:r w:rsidR="00DF5D9E">
        <w:t>B1</w:t>
      </w:r>
      <w:r w:rsidR="003056D4">
        <w:t xml:space="preserve"> </w:t>
      </w:r>
      <w:r w:rsidR="00DF5D9E">
        <w:t>=</w:t>
      </w:r>
      <w:r w:rsidR="003056D4">
        <w:t xml:space="preserve"> 0</w:t>
      </w:r>
      <w:r w:rsidRPr="00C46FA5">
        <w:t xml:space="preserve">] </w:t>
      </w:r>
    </w:p>
    <w:p w:rsidRPr="00C46FA5" w:rsidR="00BD1FE8" w:rsidP="00291C06" w:rsidRDefault="00ED2045" w14:paraId="1C4DB08C" w14:textId="2F820C8F">
      <w:pPr>
        <w:pStyle w:val="QUESTIONTEXT"/>
      </w:pPr>
      <w:r>
        <w:t>B</w:t>
      </w:r>
      <w:r w:rsidR="00DF5D9E">
        <w:t>1</w:t>
      </w:r>
      <w:r w:rsidR="003056D4">
        <w:t>0</w:t>
      </w:r>
      <w:r w:rsidR="00714D1C">
        <w:t>.</w:t>
      </w:r>
      <w:r w:rsidR="00C46FA5">
        <w:tab/>
      </w:r>
      <w:r w:rsidRPr="00C46FA5" w:rsidR="00BD1FE8">
        <w:t xml:space="preserve">What is your main reason for not working? </w:t>
      </w:r>
    </w:p>
    <w:p w:rsidRPr="007C12CE" w:rsidR="00D11FC3" w:rsidP="009820BD" w:rsidRDefault="00D11FC3" w14:paraId="404B5549" w14:textId="523A9559">
      <w:pPr>
        <w:pStyle w:val="RESPONSE"/>
      </w:pPr>
      <w:r w:rsidRPr="007C12CE">
        <w:t>1</w:t>
      </w:r>
      <w:r w:rsidRPr="007C12CE">
        <w:tab/>
        <w:t xml:space="preserve">On layoff from job due to the </w:t>
      </w:r>
      <w:r w:rsidRPr="007C12CE" w:rsidR="008E5927">
        <w:t>pandemic</w:t>
      </w:r>
    </w:p>
    <w:p w:rsidRPr="007C12CE" w:rsidR="00D11FC3" w:rsidP="009820BD" w:rsidRDefault="00D11FC3" w14:paraId="251395B5" w14:textId="7F34E422">
      <w:pPr>
        <w:pStyle w:val="RESPONSE"/>
      </w:pPr>
      <w:r w:rsidRPr="007C12CE">
        <w:t>2</w:t>
      </w:r>
      <w:r w:rsidRPr="007C12CE">
        <w:tab/>
        <w:t>On layoff from job for reasons unrelated to the pandemic</w:t>
      </w:r>
    </w:p>
    <w:p w:rsidRPr="007C12CE" w:rsidR="00D11FC3" w:rsidP="009820BD" w:rsidRDefault="00D11FC3" w14:paraId="7B62FF77" w14:textId="1FB3137F">
      <w:pPr>
        <w:pStyle w:val="RESPONSE"/>
      </w:pPr>
      <w:r w:rsidRPr="007C12CE">
        <w:t>3</w:t>
      </w:r>
      <w:r w:rsidRPr="007C12CE">
        <w:tab/>
        <w:t>Student</w:t>
      </w:r>
    </w:p>
    <w:p w:rsidRPr="007C12CE" w:rsidR="00D11FC3" w:rsidP="009820BD" w:rsidRDefault="00D11FC3" w14:paraId="1FEF79B5" w14:textId="71A18BA0">
      <w:pPr>
        <w:pStyle w:val="RESPONSE"/>
      </w:pPr>
      <w:r w:rsidRPr="007C12CE">
        <w:t>4</w:t>
      </w:r>
      <w:r w:rsidRPr="007C12CE">
        <w:tab/>
        <w:t>Family responsibilities due to the pandemic (e.g., childcare, eldercare)</w:t>
      </w:r>
    </w:p>
    <w:p w:rsidRPr="007C12CE" w:rsidR="00D11FC3" w:rsidP="009820BD" w:rsidRDefault="00D11FC3" w14:paraId="411CE9CC" w14:textId="02972D01">
      <w:pPr>
        <w:pStyle w:val="RESPONSE"/>
      </w:pPr>
      <w:r w:rsidRPr="007C12CE">
        <w:t>5</w:t>
      </w:r>
      <w:r w:rsidRPr="007C12CE">
        <w:tab/>
        <w:t>Family responsibilities unrelated to the pandemic</w:t>
      </w:r>
    </w:p>
    <w:p w:rsidRPr="007C12CE" w:rsidR="00D11FC3" w:rsidP="009820BD" w:rsidRDefault="00D11FC3" w14:paraId="0D42172C" w14:textId="477311DF">
      <w:pPr>
        <w:pStyle w:val="RESPONSE"/>
      </w:pPr>
      <w:r w:rsidRPr="007C12CE">
        <w:t>6</w:t>
      </w:r>
      <w:r w:rsidRPr="007C12CE">
        <w:tab/>
        <w:t>Chronic illness or disability</w:t>
      </w:r>
    </w:p>
    <w:p w:rsidRPr="007C12CE" w:rsidR="00D11FC3" w:rsidP="009820BD" w:rsidRDefault="00D11FC3" w14:paraId="3B7FA137" w14:textId="179A6E3E">
      <w:pPr>
        <w:pStyle w:val="RESPONSE"/>
      </w:pPr>
      <w:r w:rsidRPr="007C12CE">
        <w:t>7</w:t>
      </w:r>
      <w:r w:rsidRPr="007C12CE">
        <w:tab/>
        <w:t>Suitable job not available</w:t>
      </w:r>
    </w:p>
    <w:p w:rsidRPr="007C12CE" w:rsidR="00D11FC3" w:rsidP="009820BD" w:rsidRDefault="00D11FC3" w14:paraId="2A589798" w14:textId="74874AF9">
      <w:pPr>
        <w:pStyle w:val="RESPONSE"/>
      </w:pPr>
      <w:r w:rsidRPr="007C12CE">
        <w:t>8</w:t>
      </w:r>
      <w:r w:rsidRPr="007C12CE">
        <w:tab/>
        <w:t>Do not need or want to work</w:t>
      </w:r>
    </w:p>
    <w:p w:rsidRPr="007C12CE" w:rsidR="00D11FC3" w:rsidP="00135336" w:rsidRDefault="00D11FC3" w14:paraId="23BC692E" w14:textId="2064E591">
      <w:pPr>
        <w:pStyle w:val="RESPONSE"/>
        <w:tabs>
          <w:tab w:val="left" w:leader="underscore" w:pos="8640"/>
        </w:tabs>
        <w:ind w:right="-86"/>
      </w:pPr>
      <w:r w:rsidRPr="007C12CE">
        <w:t>9</w:t>
      </w:r>
      <w:r w:rsidRPr="007C12CE">
        <w:tab/>
      </w:r>
      <w:r w:rsidRPr="007C12CE" w:rsidR="007C12CE">
        <w:t>Other</w:t>
      </w:r>
      <w:r w:rsidRPr="007C12CE">
        <w:t xml:space="preserve"> (specify) </w:t>
      </w:r>
      <w:r w:rsidR="007C12CE">
        <w:tab/>
      </w:r>
    </w:p>
    <w:p w:rsidRPr="007302A5" w:rsidR="007C12CE" w:rsidP="009820BD" w:rsidRDefault="007C12CE" w14:paraId="51143308" w14:textId="77777777">
      <w:pPr>
        <w:pStyle w:val="RESPONSE"/>
      </w:pPr>
      <w:r>
        <w:t>r</w:t>
      </w:r>
      <w:r>
        <w:tab/>
      </w:r>
      <w:r w:rsidRPr="007302A5">
        <w:t>Prefer not to respond</w:t>
      </w:r>
    </w:p>
    <w:p w:rsidR="008B79B6" w:rsidP="004C55A4" w:rsidRDefault="008B79B6" w14:paraId="05F5B0D0" w14:textId="77777777">
      <w:pPr>
        <w:pStyle w:val="QUESTIONTEXT"/>
      </w:pPr>
    </w:p>
    <w:p w:rsidR="00D84642" w:rsidP="004C55A4" w:rsidRDefault="004C55A4" w14:paraId="0F14D25B" w14:textId="78D7B2DD">
      <w:pPr>
        <w:pStyle w:val="QUESTIONTEXT"/>
      </w:pPr>
      <w:r>
        <w:t>B11a.</w:t>
      </w:r>
      <w:r>
        <w:tab/>
      </w:r>
      <w:r w:rsidRPr="00C46FA5" w:rsidR="00D84642">
        <w:t xml:space="preserve">Can you tell me more about your main reason for not working right now? </w:t>
      </w:r>
    </w:p>
    <w:p w:rsidRPr="00C46FA5" w:rsidR="00291C06" w:rsidP="00D2557D" w:rsidRDefault="00291C06" w14:paraId="65D279E3" w14:textId="77777777">
      <w:pPr>
        <w:pStyle w:val="textwithline"/>
      </w:pPr>
      <w:r>
        <w:tab/>
      </w:r>
    </w:p>
    <w:p w:rsidR="00517BF7" w:rsidP="004C55A4" w:rsidRDefault="004C55A4" w14:paraId="12C1D8A8" w14:textId="295F6D30">
      <w:pPr>
        <w:pStyle w:val="QUESTIONTEXT"/>
      </w:pPr>
      <w:r>
        <w:t>B11b.</w:t>
      </w:r>
      <w:r>
        <w:tab/>
      </w:r>
      <w:r w:rsidRPr="00C46FA5" w:rsidR="00517BF7">
        <w:t>How long have you been out of work?</w:t>
      </w:r>
      <w:r w:rsidR="00641371">
        <w:t xml:space="preserve"> </w:t>
      </w:r>
      <w:r w:rsidRPr="00CD1118" w:rsidR="00641371">
        <w:rPr>
          <w:i/>
          <w:iCs/>
        </w:rPr>
        <w:t>For example, 2 months or 1 year.</w:t>
      </w:r>
    </w:p>
    <w:p w:rsidRPr="00C46FA5" w:rsidR="00517BF7" w:rsidP="00D2557D" w:rsidRDefault="00517BF7" w14:paraId="31A1573C" w14:textId="77777777">
      <w:pPr>
        <w:pStyle w:val="textwithline"/>
      </w:pPr>
      <w:r>
        <w:tab/>
      </w:r>
    </w:p>
    <w:p w:rsidR="00517BF7" w:rsidP="009820BD" w:rsidRDefault="00517BF7" w14:paraId="7B1B5FBB" w14:textId="77777777">
      <w:pPr>
        <w:pStyle w:val="QProbe"/>
      </w:pPr>
      <w:r w:rsidRPr="00C46FA5">
        <w:t>[</w:t>
      </w:r>
      <w:r>
        <w:t>ALL</w:t>
      </w:r>
      <w:r w:rsidRPr="00C46FA5">
        <w:t>]</w:t>
      </w:r>
    </w:p>
    <w:p w:rsidRPr="00C46FA5" w:rsidR="00517BF7" w:rsidP="00291C06" w:rsidRDefault="00517BF7" w14:paraId="08F25B0C" w14:textId="65909BFE">
      <w:pPr>
        <w:pStyle w:val="QUESTIONTEXT"/>
      </w:pPr>
      <w:r>
        <w:t>B1</w:t>
      </w:r>
      <w:r w:rsidR="003056D4">
        <w:t>2</w:t>
      </w:r>
      <w:r>
        <w:t>.</w:t>
      </w:r>
      <w:r>
        <w:tab/>
      </w:r>
      <w:r w:rsidRPr="00C46FA5">
        <w:t>Did you look for work during the last four weeks?</w:t>
      </w:r>
      <w:r w:rsidR="00641371">
        <w:t xml:space="preserve"> </w:t>
      </w:r>
      <w:r w:rsidRPr="00641371" w:rsidR="00641371">
        <w:rPr>
          <w:i/>
          <w:iCs/>
        </w:rPr>
        <w:t>Only add a comment if you want to share more.</w:t>
      </w:r>
    </w:p>
    <w:p w:rsidRPr="007302A5" w:rsidR="00A04A27" w:rsidP="009820BD" w:rsidRDefault="00A04A27" w14:paraId="0818A0A9" w14:textId="77777777">
      <w:pPr>
        <w:pStyle w:val="RESPONSE"/>
      </w:pPr>
      <w:r>
        <w:t>1</w:t>
      </w:r>
      <w:r>
        <w:tab/>
      </w:r>
      <w:r w:rsidRPr="007302A5">
        <w:t>Yes</w:t>
      </w:r>
    </w:p>
    <w:p w:rsidRPr="007302A5" w:rsidR="00A04A27" w:rsidP="009820BD" w:rsidRDefault="00A04A27" w14:paraId="33D8375B" w14:textId="77777777">
      <w:pPr>
        <w:pStyle w:val="RESPONSE"/>
      </w:pPr>
      <w:r>
        <w:t>0</w:t>
      </w:r>
      <w:r>
        <w:tab/>
      </w:r>
      <w:r w:rsidRPr="007302A5">
        <w:t>No</w:t>
      </w:r>
    </w:p>
    <w:p w:rsidRPr="007302A5" w:rsidR="00A04A27" w:rsidP="009820BD" w:rsidRDefault="00D254AA" w14:paraId="08D06E3C" w14:textId="586DA1B8">
      <w:pPr>
        <w:pStyle w:val="RESPONSE"/>
      </w:pPr>
      <w:r>
        <w:t>r</w:t>
      </w:r>
      <w:r w:rsidR="00A04A27">
        <w:tab/>
      </w:r>
      <w:r w:rsidRPr="007302A5" w:rsidR="00A04A27">
        <w:t>Prefer not to respond</w:t>
      </w:r>
    </w:p>
    <w:p w:rsidRPr="00B02BE4" w:rsidR="00D254AA" w:rsidP="00D2557D" w:rsidRDefault="00D254AA" w14:paraId="705D4C8E" w14:textId="77777777">
      <w:pPr>
        <w:pStyle w:val="textwithline"/>
      </w:pPr>
      <w:r w:rsidRPr="00B02BE4">
        <w:tab/>
      </w:r>
    </w:p>
    <w:p w:rsidRPr="00FE09DA" w:rsidR="00F96DC3" w:rsidP="009820BD" w:rsidRDefault="00F96DC3" w14:paraId="28D8F728" w14:textId="0FE503C4">
      <w:pPr>
        <w:pStyle w:val="QProbe"/>
      </w:pPr>
      <w:r w:rsidRPr="00FE09DA">
        <w:t>[IF B12 = 1]</w:t>
      </w:r>
    </w:p>
    <w:p w:rsidRPr="001C5B70" w:rsidR="00F96DC3" w:rsidP="00627F86" w:rsidRDefault="00F96DC3" w14:paraId="4E3FBAAB" w14:textId="3A933A7D">
      <w:pPr>
        <w:pStyle w:val="QUESTIONTEXT"/>
        <w:ind w:right="-540"/>
      </w:pPr>
      <w:r w:rsidRPr="001C5B70">
        <w:t>B</w:t>
      </w:r>
      <w:r w:rsidRPr="001C5B70" w:rsidR="001E1B8E">
        <w:t>13</w:t>
      </w:r>
      <w:r w:rsidRPr="001C5B70">
        <w:t>.</w:t>
      </w:r>
      <w:r w:rsidRPr="001C5B70">
        <w:tab/>
        <w:t xml:space="preserve">You indicated that you’re looking for work. Tell me more about that. </w:t>
      </w:r>
      <w:r w:rsidRPr="00641371" w:rsidR="00641371">
        <w:t>Are you looking for work in a specific field or any job you can find right now?</w:t>
      </w:r>
      <w:r w:rsidR="00641371">
        <w:t xml:space="preserve"> </w:t>
      </w:r>
    </w:p>
    <w:p w:rsidRPr="00E21137" w:rsidR="00151ABA" w:rsidP="00E21137" w:rsidRDefault="00F96DC3" w14:paraId="0B021A70" w14:textId="78C5FB7F">
      <w:pPr>
        <w:pStyle w:val="textwithline"/>
      </w:pPr>
      <w:r w:rsidRPr="00B02BE4">
        <w:tab/>
      </w:r>
    </w:p>
    <w:p w:rsidR="008E5927" w:rsidP="009820BD" w:rsidRDefault="008E5927" w14:paraId="250E3CA6" w14:textId="7E5481BD">
      <w:pPr>
        <w:pStyle w:val="QProbe"/>
      </w:pPr>
      <w:r w:rsidRPr="00C46FA5">
        <w:t>[</w:t>
      </w:r>
      <w:r>
        <w:t>ALL</w:t>
      </w:r>
      <w:r w:rsidRPr="00C46FA5">
        <w:t>]</w:t>
      </w:r>
    </w:p>
    <w:p w:rsidR="008E5927" w:rsidP="00A04A27" w:rsidRDefault="008E5927" w14:paraId="40A076CB" w14:textId="144524CC">
      <w:pPr>
        <w:pStyle w:val="QUESTIONTEXT"/>
        <w:ind w:right="-540"/>
      </w:pPr>
      <w:r w:rsidRPr="001C5B70">
        <w:t>B1</w:t>
      </w:r>
      <w:r w:rsidRPr="001C5B70" w:rsidR="001E1B8E">
        <w:t>4</w:t>
      </w:r>
      <w:r w:rsidRPr="001C5B70">
        <w:t xml:space="preserve">. </w:t>
      </w:r>
      <w:r w:rsidRPr="001C5B70">
        <w:tab/>
        <w:t>Have you had a mental and/or physical health barrier that has prevented you from pursuing education or employment?</w:t>
      </w:r>
      <w:r w:rsidR="00641371">
        <w:t xml:space="preserve"> </w:t>
      </w:r>
      <w:r w:rsidRPr="00641371" w:rsidR="00641371">
        <w:rPr>
          <w:i/>
          <w:iCs/>
        </w:rPr>
        <w:t>Only add a comment if you want to share more.</w:t>
      </w:r>
    </w:p>
    <w:p w:rsidRPr="007302A5" w:rsidR="00A04A27" w:rsidP="009820BD" w:rsidRDefault="00A04A27" w14:paraId="13DE8087" w14:textId="77777777">
      <w:pPr>
        <w:pStyle w:val="RESPONSE"/>
      </w:pPr>
      <w:r>
        <w:t>1</w:t>
      </w:r>
      <w:r>
        <w:tab/>
      </w:r>
      <w:r w:rsidRPr="007302A5">
        <w:t>Yes</w:t>
      </w:r>
    </w:p>
    <w:p w:rsidRPr="007302A5" w:rsidR="00A04A27" w:rsidP="009820BD" w:rsidRDefault="00A04A27" w14:paraId="59F56719" w14:textId="77777777">
      <w:pPr>
        <w:pStyle w:val="RESPONSE"/>
      </w:pPr>
      <w:r>
        <w:t>0</w:t>
      </w:r>
      <w:r>
        <w:tab/>
      </w:r>
      <w:r w:rsidRPr="007302A5">
        <w:t>No</w:t>
      </w:r>
    </w:p>
    <w:p w:rsidRPr="007302A5" w:rsidR="00A04A27" w:rsidP="009820BD" w:rsidRDefault="00D254AA" w14:paraId="368122CB" w14:textId="79AE63A0">
      <w:pPr>
        <w:pStyle w:val="RESPONSE"/>
      </w:pPr>
      <w:r>
        <w:t>r</w:t>
      </w:r>
      <w:r w:rsidR="00A04A27">
        <w:tab/>
      </w:r>
      <w:r w:rsidRPr="007302A5" w:rsidR="00A04A27">
        <w:t>Prefer not to respond</w:t>
      </w:r>
    </w:p>
    <w:p w:rsidRPr="00B02BE4" w:rsidR="00D254AA" w:rsidP="00D2557D" w:rsidRDefault="00D254AA" w14:paraId="3230EE8F" w14:textId="77777777">
      <w:pPr>
        <w:pStyle w:val="textwithline"/>
      </w:pPr>
      <w:r w:rsidRPr="00B02BE4">
        <w:tab/>
      </w:r>
    </w:p>
    <w:p w:rsidR="00E21137" w:rsidP="009820BD" w:rsidRDefault="00E21137" w14:paraId="78D3602E" w14:textId="77777777">
      <w:pPr>
        <w:pStyle w:val="QProbe"/>
      </w:pPr>
    </w:p>
    <w:p w:rsidRPr="00291C06" w:rsidR="001E1B8E" w:rsidP="009820BD" w:rsidRDefault="001E1B8E" w14:paraId="1C755D19" w14:textId="5E4E31A5">
      <w:pPr>
        <w:pStyle w:val="QProbe"/>
      </w:pPr>
      <w:r w:rsidRPr="00291C06">
        <w:t>[IF B14 = 1]</w:t>
      </w:r>
    </w:p>
    <w:p w:rsidRPr="00B02BE4" w:rsidR="001E1B8E" w:rsidP="00627F86" w:rsidRDefault="001E1B8E" w14:paraId="4AA03B18" w14:textId="5C667C00">
      <w:pPr>
        <w:pStyle w:val="QUESTIONTEXT"/>
        <w:ind w:right="-540"/>
      </w:pPr>
      <w:r w:rsidRPr="001C5B70">
        <w:t>B15.</w:t>
      </w:r>
      <w:r w:rsidRPr="00B02BE4">
        <w:tab/>
      </w:r>
      <w:r w:rsidRPr="001C5B70">
        <w:t>You indicated that you have had mental or physical health barriers that have prevented you from pursuing education or employment. Would you be willing to share more about that?</w:t>
      </w:r>
    </w:p>
    <w:p w:rsidRPr="00B02BE4" w:rsidR="001E1B8E" w:rsidP="00D2557D" w:rsidRDefault="001E1B8E" w14:paraId="0007F1AC" w14:textId="77777777">
      <w:pPr>
        <w:pStyle w:val="textwithline"/>
      </w:pPr>
      <w:r w:rsidRPr="00B02BE4">
        <w:tab/>
      </w:r>
    </w:p>
    <w:p w:rsidR="00F96DC3" w:rsidP="009820BD" w:rsidRDefault="00F96DC3" w14:paraId="629401B4" w14:textId="1438FB0C">
      <w:pPr>
        <w:pStyle w:val="QProbe"/>
      </w:pPr>
      <w:r w:rsidRPr="00C46FA5">
        <w:t>[</w:t>
      </w:r>
      <w:r>
        <w:t>ALL</w:t>
      </w:r>
      <w:r w:rsidRPr="00C46FA5">
        <w:t>]</w:t>
      </w:r>
    </w:p>
    <w:p w:rsidRPr="001C5B70" w:rsidR="00AB4DD8" w:rsidP="00627F86" w:rsidRDefault="00AB4DD8" w14:paraId="7A9FA092" w14:textId="1313C3A2">
      <w:pPr>
        <w:pStyle w:val="QUESTIONTEXT"/>
        <w:ind w:right="-540"/>
      </w:pPr>
      <w:r w:rsidRPr="001C5B70">
        <w:t>B1</w:t>
      </w:r>
      <w:r w:rsidRPr="001C5B70" w:rsidR="001E1B8E">
        <w:t>6</w:t>
      </w:r>
      <w:r w:rsidRPr="001C5B70">
        <w:t>.</w:t>
      </w:r>
      <w:r w:rsidRPr="00B02BE4">
        <w:t xml:space="preserve"> </w:t>
      </w:r>
      <w:r w:rsidRPr="00B02BE4">
        <w:tab/>
      </w:r>
      <w:r w:rsidRPr="001C5B70">
        <w:t xml:space="preserve">Has a recession or the pandemic played a role in how your employment impacted your financial wellbeing? If so, how? </w:t>
      </w:r>
    </w:p>
    <w:p w:rsidR="00AB4DD8" w:rsidP="00D2557D" w:rsidRDefault="00AB4DD8" w14:paraId="58DFEB70" w14:textId="3E613E4D">
      <w:pPr>
        <w:pStyle w:val="textwithline"/>
      </w:pPr>
      <w:r w:rsidRPr="00B02BE4">
        <w:tab/>
      </w:r>
    </w:p>
    <w:p w:rsidR="001B027F" w:rsidP="009E5C0D" w:rsidRDefault="001B027F" w14:paraId="71D7D3C8" w14:textId="483E1DC5">
      <w:pPr>
        <w:pStyle w:val="Introtext"/>
      </w:pPr>
      <w:bookmarkStart w:name="_Hlk80948544" w:id="28"/>
      <w:r>
        <w:t xml:space="preserve">Thank you! That was really helpful. Now I want to ask some questions about your experience answering </w:t>
      </w:r>
      <w:r w:rsidR="00E21137">
        <w:t>those questions about your employment and work experience</w:t>
      </w:r>
      <w:r>
        <w:t>.</w:t>
      </w:r>
      <w:r w:rsidR="00E21137">
        <w:t xml:space="preserve"> </w:t>
      </w:r>
      <w:r w:rsidRPr="00AB42DA" w:rsidR="00E21137">
        <w:t>If there are any questions you would prefer not to answer, select that option, or write “no comment.”</w:t>
      </w:r>
    </w:p>
    <w:bookmarkEnd w:id="28"/>
    <w:p w:rsidR="001B027F" w:rsidP="00531B53" w:rsidRDefault="0097270D" w14:paraId="00EF6B6F" w14:textId="2DDACD9E">
      <w:pPr>
        <w:pStyle w:val="QUESTIONTEXT"/>
        <w:spacing w:before="240"/>
      </w:pPr>
      <w:r>
        <w:t>B</w:t>
      </w:r>
      <w:r w:rsidR="00391927">
        <w:t xml:space="preserve">17. </w:t>
      </w:r>
      <w:r w:rsidR="001B027F">
        <w:t xml:space="preserve"> </w:t>
      </w:r>
      <w:r w:rsidR="009E5C0D">
        <w:tab/>
      </w:r>
      <w:bookmarkStart w:name="_Hlk80948530" w:id="29"/>
      <w:r w:rsidR="001B027F">
        <w:t xml:space="preserve">Did any of the questions </w:t>
      </w:r>
      <w:r w:rsidR="00E21137">
        <w:t>about your employment or work experience</w:t>
      </w:r>
      <w:r w:rsidR="001B027F">
        <w:t xml:space="preserve"> make you feel uncomfortable?</w:t>
      </w:r>
      <w:bookmarkEnd w:id="29"/>
    </w:p>
    <w:p w:rsidRPr="007302A5" w:rsidR="00A04A27" w:rsidP="009820BD" w:rsidRDefault="00A04A27" w14:paraId="1B4C2D99" w14:textId="77777777">
      <w:pPr>
        <w:pStyle w:val="RESPONSE"/>
      </w:pPr>
      <w:r>
        <w:t>1</w:t>
      </w:r>
      <w:r>
        <w:tab/>
      </w:r>
      <w:r w:rsidRPr="007302A5">
        <w:t>Yes</w:t>
      </w:r>
    </w:p>
    <w:p w:rsidRPr="007302A5" w:rsidR="00A04A27" w:rsidP="009820BD" w:rsidRDefault="00A04A27" w14:paraId="547E0BBD" w14:textId="77777777">
      <w:pPr>
        <w:pStyle w:val="RESPONSE"/>
      </w:pPr>
      <w:r>
        <w:t>0</w:t>
      </w:r>
      <w:r>
        <w:tab/>
      </w:r>
      <w:r w:rsidRPr="007302A5">
        <w:t>No</w:t>
      </w:r>
    </w:p>
    <w:p w:rsidRPr="007302A5" w:rsidR="00A04A27" w:rsidP="009820BD" w:rsidRDefault="009E5C0D" w14:paraId="0295449B" w14:textId="67810601">
      <w:pPr>
        <w:pStyle w:val="RESPONSE"/>
      </w:pPr>
      <w:r>
        <w:t>r</w:t>
      </w:r>
      <w:r w:rsidR="00A04A27">
        <w:tab/>
      </w:r>
      <w:r w:rsidRPr="007302A5" w:rsidR="00A04A27">
        <w:t>Prefer not to respond</w:t>
      </w:r>
    </w:p>
    <w:p w:rsidR="001B027F" w:rsidP="009820BD" w:rsidRDefault="00C031BF" w14:paraId="3D90DA1F" w14:textId="58F9C417">
      <w:pPr>
        <w:pStyle w:val="QProbe"/>
      </w:pPr>
      <w:r>
        <w:t>[IF B17=1]</w:t>
      </w:r>
    </w:p>
    <w:p w:rsidRPr="009E5C0D" w:rsidR="001B027F" w:rsidP="00974A5D" w:rsidRDefault="004C55A4" w14:paraId="790CB0A6" w14:textId="6C98BCE3">
      <w:pPr>
        <w:pStyle w:val="Queindent"/>
      </w:pPr>
      <w:r>
        <w:t>B17</w:t>
      </w:r>
      <w:r w:rsidR="009E5C0D">
        <w:t>a.</w:t>
      </w:r>
      <w:r w:rsidR="009E5C0D">
        <w:tab/>
      </w:r>
      <w:r w:rsidRPr="009E5C0D" w:rsidR="001B027F">
        <w:t>Which questions made you uncomfortable</w:t>
      </w:r>
      <w:r w:rsidRPr="009E5C0D" w:rsidR="00914D2D">
        <w:t>?</w:t>
      </w:r>
      <w:r w:rsidRPr="009E5C0D" w:rsidR="001B027F">
        <w:t xml:space="preserve"> </w:t>
      </w:r>
      <w:r w:rsidRPr="009E5C0D" w:rsidR="00391927">
        <w:t>Please provide the question number(s).</w:t>
      </w:r>
      <w:r w:rsidRPr="009E5C0D" w:rsidR="009E5C0D">
        <w:t xml:space="preserve"> </w:t>
      </w:r>
      <w:r w:rsidRPr="009E5C0D" w:rsidR="00391927">
        <w:t xml:space="preserve">To find the question numbers, please scroll up to review the questions in this section through the questions in this section. The question number for each question is listed in the top left corner of the question box. </w:t>
      </w:r>
    </w:p>
    <w:p w:rsidRPr="00B02BE4" w:rsidR="009E5C0D" w:rsidP="00D2557D" w:rsidRDefault="009E5C0D" w14:paraId="04A41DE5" w14:textId="77777777">
      <w:pPr>
        <w:pStyle w:val="textwithline"/>
      </w:pPr>
      <w:r w:rsidRPr="00B02BE4">
        <w:tab/>
      </w:r>
    </w:p>
    <w:p w:rsidRPr="009E5C0D" w:rsidR="00391927" w:rsidP="00974A5D" w:rsidRDefault="004C55A4" w14:paraId="7AEB333B" w14:textId="596118A6">
      <w:pPr>
        <w:pStyle w:val="Queindent"/>
      </w:pPr>
      <w:r>
        <w:t>B17</w:t>
      </w:r>
      <w:r w:rsidRPr="009E5C0D" w:rsidR="007302A5">
        <w:t>b.</w:t>
      </w:r>
      <w:r w:rsidRPr="009E5C0D" w:rsidR="007302A5">
        <w:tab/>
      </w:r>
      <w:r w:rsidRPr="009E5C0D" w:rsidR="00391927">
        <w:t>How would you change this question(s) to make it a better experience for future participants like you? If more than one question made you feel uncomfortable, please provide a suggestion for each question.</w:t>
      </w:r>
    </w:p>
    <w:p w:rsidRPr="00E21137" w:rsidR="0097270D" w:rsidP="00E21137" w:rsidRDefault="009E5C0D" w14:paraId="076430D1" w14:textId="44949943">
      <w:pPr>
        <w:pStyle w:val="textwithline"/>
      </w:pPr>
      <w:r w:rsidRPr="00B02BE4">
        <w:tab/>
      </w:r>
    </w:p>
    <w:p w:rsidRPr="003A7EF2" w:rsidR="00E21137" w:rsidP="00E21137" w:rsidRDefault="00E21137" w14:paraId="54E554DA" w14:textId="77777777">
      <w:pPr>
        <w:pStyle w:val="Universe"/>
        <w:rPr>
          <w:lang w:val="en-US"/>
        </w:rPr>
      </w:pPr>
      <w:r w:rsidRPr="003A7EF2">
        <w:rPr>
          <w:lang w:val="en-US"/>
        </w:rPr>
        <w:t>[ALL]</w:t>
      </w:r>
    </w:p>
    <w:p w:rsidR="001B027F" w:rsidP="009E5C0D" w:rsidRDefault="0097270D" w14:paraId="4E4B50F2" w14:textId="1C8B67AA">
      <w:pPr>
        <w:pStyle w:val="QUESTIONTEXT"/>
      </w:pPr>
      <w:r>
        <w:t>B</w:t>
      </w:r>
      <w:r w:rsidR="00391927">
        <w:t>18.</w:t>
      </w:r>
      <w:r w:rsidR="009E5C0D">
        <w:tab/>
      </w:r>
      <w:bookmarkStart w:name="_Hlk80948515" w:id="30"/>
      <w:r w:rsidR="001B027F">
        <w:t>Were any of the question</w:t>
      </w:r>
      <w:r w:rsidR="00E21137">
        <w:t xml:space="preserve">s about your employment or work experience </w:t>
      </w:r>
      <w:r w:rsidR="001B027F">
        <w:t xml:space="preserve">unclear or difficult to answer? </w:t>
      </w:r>
      <w:bookmarkEnd w:id="30"/>
    </w:p>
    <w:p w:rsidRPr="007302A5" w:rsidR="00A04A27" w:rsidP="009820BD" w:rsidRDefault="00A04A27" w14:paraId="7AB6A30A" w14:textId="77777777">
      <w:pPr>
        <w:pStyle w:val="RESPONSE"/>
      </w:pPr>
      <w:r>
        <w:t>1</w:t>
      </w:r>
      <w:r>
        <w:tab/>
      </w:r>
      <w:r w:rsidRPr="007302A5">
        <w:t>Yes</w:t>
      </w:r>
    </w:p>
    <w:p w:rsidRPr="007302A5" w:rsidR="00A04A27" w:rsidP="009820BD" w:rsidRDefault="00A04A27" w14:paraId="4B99A3F4" w14:textId="77777777">
      <w:pPr>
        <w:pStyle w:val="RESPONSE"/>
      </w:pPr>
      <w:r>
        <w:t>0</w:t>
      </w:r>
      <w:r>
        <w:tab/>
      </w:r>
      <w:r w:rsidRPr="007302A5">
        <w:t>No</w:t>
      </w:r>
    </w:p>
    <w:p w:rsidRPr="007302A5" w:rsidR="00A04A27" w:rsidP="009820BD" w:rsidRDefault="009E5C0D" w14:paraId="6033A214" w14:textId="625D2F71">
      <w:pPr>
        <w:pStyle w:val="RESPONSE"/>
      </w:pPr>
      <w:r>
        <w:t>r</w:t>
      </w:r>
      <w:r w:rsidR="00A04A27">
        <w:tab/>
      </w:r>
      <w:r w:rsidRPr="007302A5" w:rsidR="00A04A27">
        <w:t>Prefer not to respond</w:t>
      </w:r>
    </w:p>
    <w:p w:rsidR="00391927" w:rsidP="009820BD" w:rsidRDefault="00C031BF" w14:paraId="046D29A1" w14:textId="312F570B">
      <w:pPr>
        <w:pStyle w:val="QProbe"/>
      </w:pPr>
      <w:r>
        <w:t>[IF B18=1</w:t>
      </w:r>
      <w:r w:rsidR="00FB2BE2">
        <w:t>]</w:t>
      </w:r>
    </w:p>
    <w:p w:rsidR="001B027F" w:rsidP="00974A5D" w:rsidRDefault="004C55A4" w14:paraId="29474310" w14:textId="5AC5271F">
      <w:pPr>
        <w:pStyle w:val="Queindent"/>
      </w:pPr>
      <w:r>
        <w:t>B18</w:t>
      </w:r>
      <w:r w:rsidR="009E5C0D">
        <w:t>a.</w:t>
      </w:r>
      <w:r w:rsidR="009E5C0D">
        <w:tab/>
      </w:r>
      <w:r w:rsidRPr="009E5C0D" w:rsidR="00391927">
        <w:t xml:space="preserve">To find the question numbers, please scroll up to review the questions in this section through the questions in this section. The question number for each question is listed in the top left corner of the question box. </w:t>
      </w:r>
    </w:p>
    <w:p w:rsidRPr="00B02BE4" w:rsidR="009E5C0D" w:rsidP="00D2557D" w:rsidRDefault="009E5C0D" w14:paraId="5998E50F" w14:textId="77777777">
      <w:pPr>
        <w:pStyle w:val="textwithline"/>
      </w:pPr>
      <w:r w:rsidRPr="00B02BE4">
        <w:tab/>
      </w:r>
    </w:p>
    <w:p w:rsidR="00391927" w:rsidP="00974A5D" w:rsidRDefault="004C55A4" w14:paraId="7AA33847" w14:textId="753B123B">
      <w:pPr>
        <w:pStyle w:val="Queindent"/>
      </w:pPr>
      <w:r>
        <w:t>B18</w:t>
      </w:r>
      <w:r w:rsidR="009E5C0D">
        <w:t>b.</w:t>
      </w:r>
      <w:r w:rsidR="009E5C0D">
        <w:tab/>
      </w:r>
      <w:r w:rsidRPr="00391927" w:rsidR="00391927">
        <w:t>What made the question(s) unclear or difficult to answer? How would you change the question to make it more understandable or easier to answer?</w:t>
      </w:r>
    </w:p>
    <w:p w:rsidRPr="00B02BE4" w:rsidR="009E5C0D" w:rsidP="00D2557D" w:rsidRDefault="009E5C0D" w14:paraId="59985EAB" w14:textId="77777777">
      <w:pPr>
        <w:pStyle w:val="textwithline"/>
      </w:pPr>
      <w:r w:rsidRPr="00B02BE4">
        <w:tab/>
      </w:r>
    </w:p>
    <w:p w:rsidRPr="003A7EF2" w:rsidR="00E21137" w:rsidP="00E21137" w:rsidRDefault="00E21137" w14:paraId="04F1114F" w14:textId="77777777">
      <w:pPr>
        <w:pStyle w:val="Universe"/>
        <w:rPr>
          <w:lang w:val="en-US"/>
        </w:rPr>
      </w:pPr>
      <w:r w:rsidRPr="003A7EF2">
        <w:rPr>
          <w:lang w:val="en-US"/>
        </w:rPr>
        <w:t>[ALL]</w:t>
      </w:r>
    </w:p>
    <w:p w:rsidR="00391927" w:rsidP="009E5C0D" w:rsidRDefault="0097270D" w14:paraId="43E1CAAE" w14:textId="3B1B8153">
      <w:pPr>
        <w:pStyle w:val="QUESTIONTEXT"/>
      </w:pPr>
      <w:r>
        <w:t>B</w:t>
      </w:r>
      <w:r w:rsidR="00391927">
        <w:t xml:space="preserve">19. </w:t>
      </w:r>
      <w:r w:rsidR="009E5C0D">
        <w:tab/>
      </w:r>
      <w:bookmarkStart w:name="_Hlk80948500" w:id="31"/>
      <w:r w:rsidRPr="00391927" w:rsidR="00391927">
        <w:t xml:space="preserve">Is there any other feedback you would like to give us about the </w:t>
      </w:r>
      <w:r w:rsidR="00387E23">
        <w:t>employment and work experience questi</w:t>
      </w:r>
      <w:r w:rsidR="008354F3">
        <w:t>o</w:t>
      </w:r>
      <w:r w:rsidR="00387E23">
        <w:t>ns</w:t>
      </w:r>
      <w:r w:rsidRPr="00391927" w:rsidR="00391927">
        <w:t>? If yes, please add a comment here.</w:t>
      </w:r>
      <w:bookmarkEnd w:id="31"/>
    </w:p>
    <w:p w:rsidRPr="007302A5" w:rsidR="00A04A27" w:rsidP="009820BD" w:rsidRDefault="00A04A27" w14:paraId="0A8B825F" w14:textId="77777777">
      <w:pPr>
        <w:pStyle w:val="RESPONSE"/>
      </w:pPr>
      <w:r>
        <w:t>1</w:t>
      </w:r>
      <w:r>
        <w:tab/>
      </w:r>
      <w:r w:rsidRPr="007302A5">
        <w:t>Yes</w:t>
      </w:r>
    </w:p>
    <w:p w:rsidRPr="007302A5" w:rsidR="00A04A27" w:rsidP="009820BD" w:rsidRDefault="00A04A27" w14:paraId="25152C9D" w14:textId="77777777">
      <w:pPr>
        <w:pStyle w:val="RESPONSE"/>
      </w:pPr>
      <w:r>
        <w:t>0</w:t>
      </w:r>
      <w:r>
        <w:tab/>
      </w:r>
      <w:r w:rsidRPr="007302A5">
        <w:t>No</w:t>
      </w:r>
    </w:p>
    <w:p w:rsidR="00D254AA" w:rsidP="009820BD" w:rsidRDefault="009E5C0D" w14:paraId="385D3C0E" w14:textId="423BADE7">
      <w:pPr>
        <w:pStyle w:val="RESPONSE"/>
      </w:pPr>
      <w:r>
        <w:t>r</w:t>
      </w:r>
      <w:r w:rsidR="00A04A27">
        <w:tab/>
      </w:r>
      <w:r w:rsidRPr="007302A5" w:rsidR="00A04A27">
        <w:t>Prefer not to respond</w:t>
      </w:r>
    </w:p>
    <w:p w:rsidRPr="003A7EF2" w:rsidR="00F53898" w:rsidP="00F53898" w:rsidRDefault="00F53898" w14:paraId="73AE1E3B" w14:textId="77777777">
      <w:pPr>
        <w:shd w:val="clear" w:color="auto" w:fill="FFFFFF"/>
        <w:tabs>
          <w:tab w:val="left" w:leader="underscore" w:pos="9360"/>
        </w:tabs>
        <w:spacing w:before="120" w:after="240" w:line="240" w:lineRule="auto"/>
        <w:ind w:left="720"/>
        <w:rPr>
          <w:rFonts w:ascii="Arial" w:hAnsi="Arial" w:eastAsia="Times New Roman" w:cs="Arial"/>
          <w:noProof/>
          <w:color w:val="000000"/>
          <w:sz w:val="20"/>
          <w:szCs w:val="20"/>
        </w:rPr>
      </w:pPr>
      <w:r w:rsidRPr="003A7EF2">
        <w:rPr>
          <w:rFonts w:ascii="Arial" w:hAnsi="Arial" w:eastAsia="Times New Roman" w:cs="Arial"/>
          <w:noProof/>
          <w:color w:val="000000"/>
          <w:sz w:val="20"/>
          <w:szCs w:val="20"/>
        </w:rPr>
        <w:tab/>
      </w:r>
    </w:p>
    <w:p w:rsidR="00F53898" w:rsidRDefault="00F53898" w14:paraId="068B3EDA" w14:textId="613F21CD">
      <w:pPr>
        <w:spacing w:line="259" w:lineRule="auto"/>
        <w:rPr>
          <w:rFonts w:ascii="Arial" w:hAnsi="Arial" w:eastAsia="Times New Roman" w:cs="Arial"/>
          <w:noProof/>
          <w:sz w:val="20"/>
          <w:szCs w:val="20"/>
        </w:rPr>
      </w:pPr>
      <w:r>
        <w:rPr>
          <w:rFonts w:ascii="Arial" w:hAnsi="Arial" w:eastAsia="Times New Roman" w:cs="Arial"/>
          <w:noProof/>
          <w:sz w:val="20"/>
          <w:szCs w:val="20"/>
        </w:rPr>
        <w:br w:type="page"/>
      </w:r>
    </w:p>
    <w:p w:rsidR="009B5189" w:rsidP="00D254AA" w:rsidRDefault="001E1C53" w14:paraId="41D0E814" w14:textId="66E7973E">
      <w:pPr>
        <w:pStyle w:val="H2"/>
        <w:spacing w:before="0"/>
        <w:jc w:val="center"/>
      </w:pPr>
      <w:bookmarkStart w:name="_Hlk79411055" w:id="32"/>
      <w:r>
        <w:t xml:space="preserve">C. </w:t>
      </w:r>
      <w:r w:rsidRPr="00CF619B">
        <w:t>FAMILY LIFE</w:t>
      </w:r>
    </w:p>
    <w:bookmarkEnd w:id="32"/>
    <w:p w:rsidRPr="000C0223" w:rsidR="001E1C53" w:rsidP="00D254AA" w:rsidRDefault="001E1C53" w14:paraId="1C91DD78" w14:textId="77777777">
      <w:pPr>
        <w:pStyle w:val="Introtext"/>
        <w:spacing w:before="240"/>
        <w:ind w:right="-180"/>
      </w:pPr>
      <w:r w:rsidRPr="000C0223">
        <w:t>Thank you! This is really helpful. Now I want to ask some questions about your family life, including marriage, children, and your current household.</w:t>
      </w:r>
    </w:p>
    <w:p w:rsidRPr="00C46FA5" w:rsidR="00B7362A" w:rsidP="00D254AA" w:rsidRDefault="001E1C53" w14:paraId="473E3EB4" w14:textId="1EA26296">
      <w:pPr>
        <w:pStyle w:val="QUESTIONTEXT"/>
        <w:spacing w:before="240"/>
      </w:pPr>
      <w:r>
        <w:t>C</w:t>
      </w:r>
      <w:r w:rsidR="00714D1C">
        <w:t>1.</w:t>
      </w:r>
      <w:r w:rsidR="00C46FA5">
        <w:tab/>
      </w:r>
      <w:r w:rsidRPr="00C46FA5" w:rsidR="00B7362A">
        <w:t xml:space="preserve">Have you ever been married? </w:t>
      </w:r>
      <w:r w:rsidRPr="00BB67A1" w:rsidR="00BB67A1">
        <w:rPr>
          <w:i/>
          <w:iCs/>
        </w:rPr>
        <w:t>Only add a comment if you want to share more.</w:t>
      </w:r>
    </w:p>
    <w:p w:rsidRPr="007302A5" w:rsidR="00A04A27" w:rsidP="009820BD" w:rsidRDefault="00A04A27" w14:paraId="663FCAE7" w14:textId="77777777">
      <w:pPr>
        <w:pStyle w:val="RESPONSE"/>
      </w:pPr>
      <w:r>
        <w:t>1</w:t>
      </w:r>
      <w:r>
        <w:tab/>
      </w:r>
      <w:r w:rsidRPr="007302A5">
        <w:t>Yes</w:t>
      </w:r>
    </w:p>
    <w:p w:rsidRPr="007302A5" w:rsidR="00A04A27" w:rsidP="009820BD" w:rsidRDefault="00A04A27" w14:paraId="3857EAD7" w14:textId="77777777">
      <w:pPr>
        <w:pStyle w:val="RESPONSE"/>
      </w:pPr>
      <w:r>
        <w:t>0</w:t>
      </w:r>
      <w:r>
        <w:tab/>
      </w:r>
      <w:r w:rsidRPr="007302A5">
        <w:t>No</w:t>
      </w:r>
    </w:p>
    <w:p w:rsidRPr="007302A5" w:rsidR="00A04A27" w:rsidP="009820BD" w:rsidRDefault="009E5C0D" w14:paraId="1FD91BAA" w14:textId="3CEDF540">
      <w:pPr>
        <w:pStyle w:val="RESPONSE"/>
      </w:pPr>
      <w:r>
        <w:t>r</w:t>
      </w:r>
      <w:r w:rsidR="00A04A27">
        <w:tab/>
      </w:r>
      <w:r w:rsidRPr="007302A5" w:rsidR="00A04A27">
        <w:t>Prefer not to respond</w:t>
      </w:r>
    </w:p>
    <w:p w:rsidRPr="00B02BE4" w:rsidR="00D254AA" w:rsidP="00D2557D" w:rsidRDefault="00D254AA" w14:paraId="26F6F30F" w14:textId="77777777">
      <w:pPr>
        <w:pStyle w:val="textwithline"/>
      </w:pPr>
      <w:r w:rsidRPr="00B02BE4">
        <w:tab/>
      </w:r>
    </w:p>
    <w:p w:rsidRPr="00350147" w:rsidR="00350147" w:rsidP="00135336" w:rsidRDefault="00432D93" w14:paraId="40E08750" w14:textId="7357BBCF">
      <w:pPr>
        <w:pStyle w:val="QProbe"/>
        <w:spacing w:before="240"/>
      </w:pPr>
      <w:r>
        <w:t>[IF C</w:t>
      </w:r>
      <w:r w:rsidRPr="00350147" w:rsidR="00350147">
        <w:t xml:space="preserve">1 = </w:t>
      </w:r>
      <w:r w:rsidR="003056D4">
        <w:t>1</w:t>
      </w:r>
      <w:r>
        <w:t>]</w:t>
      </w:r>
    </w:p>
    <w:p w:rsidRPr="00C46FA5" w:rsidR="001940A4" w:rsidP="00291C06" w:rsidRDefault="001E1C53" w14:paraId="7A5F5302" w14:textId="111D1822">
      <w:pPr>
        <w:pStyle w:val="QUESTIONTEXT"/>
      </w:pPr>
      <w:r>
        <w:t>C</w:t>
      </w:r>
      <w:r w:rsidR="00714D1C">
        <w:t>2.</w:t>
      </w:r>
      <w:r w:rsidR="00C46FA5">
        <w:tab/>
      </w:r>
      <w:r w:rsidR="008E5927">
        <w:t>In what year were you first married</w:t>
      </w:r>
      <w:r w:rsidRPr="00C46FA5" w:rsidR="008E5927">
        <w:t>?</w:t>
      </w:r>
    </w:p>
    <w:p w:rsidRPr="00B02BE4" w:rsidR="00517BF7" w:rsidP="00517BF7" w:rsidRDefault="00517BF7" w14:paraId="1052D2FF" w14:textId="08421AE1">
      <w:pPr>
        <w:pStyle w:val="BodyTextIndent"/>
        <w:tabs>
          <w:tab w:val="left" w:pos="720"/>
        </w:tabs>
        <w:spacing w:before="240" w:after="60"/>
        <w:ind w:left="720" w:hanging="720"/>
        <w:rPr>
          <w:rFonts w:ascii="Arial" w:hAnsi="Arial" w:cs="Arial"/>
          <w:b/>
          <w:sz w:val="18"/>
          <w:szCs w:val="18"/>
        </w:rPr>
      </w:pPr>
      <w:r>
        <w:tab/>
      </w: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 xml:space="preserve">| </w:t>
      </w:r>
    </w:p>
    <w:p w:rsidRPr="00B02BE4" w:rsidR="00517BF7" w:rsidP="00517BF7" w:rsidRDefault="00517BF7" w14:paraId="54753BFB" w14:textId="12DBFBAE">
      <w:pPr>
        <w:pStyle w:val="BodyTextIndent3"/>
        <w:tabs>
          <w:tab w:val="left" w:pos="720"/>
          <w:tab w:val="left" w:pos="5005"/>
        </w:tabs>
        <w:ind w:left="2"/>
        <w:rPr>
          <w:rFonts w:ascii="Arial" w:hAnsi="Arial" w:cs="Arial"/>
        </w:rPr>
      </w:pPr>
      <w:r w:rsidRPr="00B02BE4">
        <w:rPr>
          <w:rFonts w:ascii="Arial" w:hAnsi="Arial" w:cs="Arial"/>
        </w:rPr>
        <w:tab/>
        <w:t xml:space="preserve">          YEAR</w:t>
      </w:r>
    </w:p>
    <w:p w:rsidRPr="00350147" w:rsidR="00517BF7" w:rsidP="00135336" w:rsidRDefault="00517BF7" w14:paraId="6D5E0737" w14:textId="6EDC992D">
      <w:pPr>
        <w:pStyle w:val="QProbe"/>
        <w:spacing w:before="240"/>
      </w:pPr>
      <w:r>
        <w:t>[ALL]</w:t>
      </w:r>
    </w:p>
    <w:p w:rsidRPr="00C46FA5" w:rsidR="00A76322" w:rsidP="00291C06" w:rsidRDefault="001E1C53" w14:paraId="2C51F658" w14:textId="743BAD42">
      <w:pPr>
        <w:pStyle w:val="QUESTIONTEXT"/>
      </w:pPr>
      <w:r>
        <w:t>C</w:t>
      </w:r>
      <w:r w:rsidR="00350147">
        <w:t>3.</w:t>
      </w:r>
      <w:r w:rsidR="00C46FA5">
        <w:tab/>
      </w:r>
      <w:r w:rsidRPr="00C46FA5" w:rsidR="00A76322">
        <w:t>What is your current marital status?</w:t>
      </w:r>
      <w:r w:rsidR="00F53898">
        <w:t xml:space="preserve"> </w:t>
      </w:r>
      <w:r w:rsidRPr="00BB67A1" w:rsidR="00F53898">
        <w:rPr>
          <w:i/>
          <w:iCs/>
        </w:rPr>
        <w:t>Only add a comment if you want to share more.</w:t>
      </w:r>
    </w:p>
    <w:p w:rsidRPr="009E5C0D" w:rsidR="00517BF7" w:rsidP="009820BD" w:rsidRDefault="009E5C0D" w14:paraId="259AA954" w14:textId="4B72BB5F">
      <w:pPr>
        <w:pStyle w:val="RESPONSE"/>
      </w:pPr>
      <w:r w:rsidRPr="009E5C0D">
        <w:t>1</w:t>
      </w:r>
      <w:r w:rsidRPr="009E5C0D" w:rsidR="00517BF7">
        <w:tab/>
        <w:t>Married</w:t>
      </w:r>
    </w:p>
    <w:p w:rsidRPr="009E5C0D" w:rsidR="00517BF7" w:rsidP="009820BD" w:rsidRDefault="00517BF7" w14:paraId="395EB7E9" w14:textId="46A1E248">
      <w:pPr>
        <w:pStyle w:val="RESPONSE"/>
      </w:pPr>
      <w:r w:rsidRPr="009E5C0D">
        <w:t>2</w:t>
      </w:r>
      <w:r w:rsidRPr="009E5C0D">
        <w:tab/>
        <w:t>Widowed</w:t>
      </w:r>
    </w:p>
    <w:p w:rsidRPr="009E5C0D" w:rsidR="00517BF7" w:rsidP="009820BD" w:rsidRDefault="00517BF7" w14:paraId="01C2288F" w14:textId="165B463A">
      <w:pPr>
        <w:pStyle w:val="RESPONSE"/>
      </w:pPr>
      <w:r w:rsidRPr="009E5C0D">
        <w:t>3</w:t>
      </w:r>
      <w:r w:rsidRPr="009E5C0D">
        <w:tab/>
        <w:t>Divorced</w:t>
      </w:r>
    </w:p>
    <w:p w:rsidRPr="009E5C0D" w:rsidR="00517BF7" w:rsidP="009820BD" w:rsidRDefault="00517BF7" w14:paraId="109AB14C" w14:textId="6BD99CA5">
      <w:pPr>
        <w:pStyle w:val="RESPONSE"/>
      </w:pPr>
      <w:r w:rsidRPr="009E5C0D">
        <w:t>4</w:t>
      </w:r>
      <w:r w:rsidRPr="009E5C0D">
        <w:tab/>
        <w:t>Separated</w:t>
      </w:r>
    </w:p>
    <w:p w:rsidRPr="009E5C0D" w:rsidR="00B07C35" w:rsidP="009820BD" w:rsidRDefault="00B07C35" w14:paraId="08AF166C" w14:textId="6222CB2E">
      <w:pPr>
        <w:pStyle w:val="RESPONSE"/>
      </w:pPr>
      <w:r w:rsidRPr="009E5C0D">
        <w:t>5</w:t>
      </w:r>
      <w:r w:rsidRPr="009E5C0D">
        <w:tab/>
        <w:t>Engaged</w:t>
      </w:r>
    </w:p>
    <w:p w:rsidRPr="009E5C0D" w:rsidR="00517BF7" w:rsidP="009820BD" w:rsidRDefault="00B07C35" w14:paraId="19905EB2" w14:textId="45A83C6C">
      <w:pPr>
        <w:pStyle w:val="RESPONSE"/>
      </w:pPr>
      <w:r w:rsidRPr="009E5C0D">
        <w:t>6</w:t>
      </w:r>
      <w:r w:rsidRPr="009E5C0D" w:rsidR="00517BF7">
        <w:tab/>
        <w:t>Never married</w:t>
      </w:r>
    </w:p>
    <w:p w:rsidRPr="009E5C0D" w:rsidR="00517BF7" w:rsidP="00135336" w:rsidRDefault="00B07C35" w14:paraId="528D91FA" w14:textId="2E341A05">
      <w:pPr>
        <w:pStyle w:val="RESPONSE"/>
        <w:tabs>
          <w:tab w:val="left" w:leader="underscore" w:pos="9180"/>
        </w:tabs>
        <w:ind w:right="-86"/>
      </w:pPr>
      <w:r w:rsidRPr="009E5C0D">
        <w:t>7</w:t>
      </w:r>
      <w:r w:rsidRPr="009E5C0D" w:rsidR="00517BF7">
        <w:tab/>
        <w:t>Other</w:t>
      </w:r>
      <w:r w:rsidRPr="009E5C0D" w:rsidR="00BB67A1">
        <w:t xml:space="preserve"> (Please use the text box to tell us more.)</w:t>
      </w:r>
      <w:r w:rsidR="00135336">
        <w:t xml:space="preserve"> </w:t>
      </w:r>
      <w:r w:rsidR="00135336">
        <w:tab/>
      </w:r>
    </w:p>
    <w:p w:rsidRPr="009E5C0D" w:rsidR="00BB67A1" w:rsidP="009820BD" w:rsidRDefault="009E5C0D" w14:paraId="7908956E" w14:textId="5A0CBECB">
      <w:pPr>
        <w:pStyle w:val="RESPONSE"/>
      </w:pPr>
      <w:r>
        <w:t>r</w:t>
      </w:r>
      <w:r>
        <w:tab/>
      </w:r>
      <w:r w:rsidRPr="009E5C0D" w:rsidR="00BB67A1">
        <w:t>Prefer not to respond</w:t>
      </w:r>
    </w:p>
    <w:p w:rsidRPr="00B02BE4" w:rsidR="00D254AA" w:rsidP="00D2557D" w:rsidRDefault="00D254AA" w14:paraId="6AD75353" w14:textId="77777777">
      <w:pPr>
        <w:pStyle w:val="textwithline"/>
      </w:pPr>
      <w:r w:rsidRPr="00B02BE4">
        <w:tab/>
      </w:r>
    </w:p>
    <w:p w:rsidRPr="00FE09DA" w:rsidR="002B50D7" w:rsidP="009820BD" w:rsidRDefault="002B50D7" w14:paraId="5A602CA3" w14:textId="54046796">
      <w:pPr>
        <w:pStyle w:val="QProbe"/>
      </w:pPr>
      <w:r w:rsidRPr="00FE09DA">
        <w:t>[IF C3 = 1 OR 2</w:t>
      </w:r>
      <w:r w:rsidR="00C67AEF">
        <w:t>]</w:t>
      </w:r>
    </w:p>
    <w:p w:rsidRPr="001C5B70" w:rsidR="002B50D7" w:rsidP="0039062B" w:rsidRDefault="002B50D7" w14:paraId="28E7A604" w14:textId="30A3B01B">
      <w:pPr>
        <w:pStyle w:val="QUESTIONTEXT"/>
        <w:ind w:right="-720"/>
      </w:pPr>
      <w:r w:rsidRPr="001C5B70">
        <w:t xml:space="preserve">You indicated that you are currently married. </w:t>
      </w:r>
      <w:r w:rsidRPr="00BB67A1" w:rsidR="00BB67A1">
        <w:t>My next questions will ask more about that.</w:t>
      </w:r>
      <w:r w:rsidR="00BB67A1">
        <w:t xml:space="preserve"> </w:t>
      </w:r>
    </w:p>
    <w:p w:rsidRPr="009813E8" w:rsidR="002B50D7" w:rsidP="00974A5D" w:rsidRDefault="004C55A4" w14:paraId="59D8BC92" w14:textId="66E54D94">
      <w:pPr>
        <w:pStyle w:val="Queindent"/>
      </w:pPr>
      <w:r>
        <w:t>C4</w:t>
      </w:r>
      <w:r w:rsidR="00291C06">
        <w:t>a.</w:t>
      </w:r>
      <w:r w:rsidR="00291C06">
        <w:tab/>
      </w:r>
      <w:r w:rsidRPr="009813E8" w:rsidR="002B50D7">
        <w:t>How old were you when you got married?</w:t>
      </w:r>
    </w:p>
    <w:p w:rsidRPr="00B02BE4" w:rsidR="002B50D7" w:rsidP="00D2557D" w:rsidRDefault="002B50D7" w14:paraId="6AC71F91" w14:textId="77777777">
      <w:pPr>
        <w:pStyle w:val="textwithline"/>
      </w:pPr>
      <w:r w:rsidRPr="00B02BE4">
        <w:tab/>
      </w:r>
    </w:p>
    <w:p w:rsidR="00BB67A1" w:rsidP="00974A5D" w:rsidRDefault="004C55A4" w14:paraId="544D7998" w14:textId="66B1110F">
      <w:pPr>
        <w:pStyle w:val="Queindent"/>
      </w:pPr>
      <w:r>
        <w:t>C4</w:t>
      </w:r>
      <w:r w:rsidR="00291C06">
        <w:t>b.</w:t>
      </w:r>
      <w:r w:rsidR="00291C06">
        <w:tab/>
      </w:r>
      <w:r w:rsidRPr="009813E8" w:rsidR="002B50D7">
        <w:t>[Do/Did] you and your partner live together</w:t>
      </w:r>
      <w:r w:rsidR="00B57B3E">
        <w:t xml:space="preserve"> [before getting married]</w:t>
      </w:r>
      <w:r w:rsidRPr="009813E8" w:rsidR="002B50D7">
        <w:t>?</w:t>
      </w:r>
      <w:r w:rsidRPr="00BB67A1" w:rsidR="00BB67A1">
        <w:rPr>
          <w:rFonts w:ascii="Open Sans" w:hAnsi="Open Sans" w:cs="Open Sans" w:eastAsiaTheme="minorHAnsi"/>
          <w:i/>
          <w:iCs/>
          <w:color w:val="000000"/>
          <w:sz w:val="21"/>
          <w:szCs w:val="21"/>
          <w:shd w:val="clear" w:color="auto" w:fill="FFFFFF"/>
        </w:rPr>
        <w:t xml:space="preserve"> </w:t>
      </w:r>
      <w:r w:rsidRPr="00BB67A1" w:rsidR="00BB67A1">
        <w:rPr>
          <w:i/>
          <w:iCs/>
        </w:rPr>
        <w:t>Only add a comment if you want to share more.</w:t>
      </w:r>
      <w:r w:rsidRPr="009813E8" w:rsidR="002B50D7">
        <w:t xml:space="preserve"> </w:t>
      </w:r>
    </w:p>
    <w:p w:rsidRPr="007302A5" w:rsidR="00A04A27" w:rsidP="009820BD" w:rsidRDefault="00A04A27" w14:paraId="2F6F7612" w14:textId="77777777">
      <w:pPr>
        <w:pStyle w:val="RESPONSE"/>
      </w:pPr>
      <w:r>
        <w:t>1</w:t>
      </w:r>
      <w:r>
        <w:tab/>
      </w:r>
      <w:r w:rsidRPr="007302A5">
        <w:t>Yes</w:t>
      </w:r>
    </w:p>
    <w:p w:rsidRPr="007302A5" w:rsidR="00A04A27" w:rsidP="009820BD" w:rsidRDefault="00A04A27" w14:paraId="62114A62" w14:textId="77777777">
      <w:pPr>
        <w:pStyle w:val="RESPONSE"/>
      </w:pPr>
      <w:r>
        <w:t>0</w:t>
      </w:r>
      <w:r>
        <w:tab/>
      </w:r>
      <w:r w:rsidRPr="007302A5">
        <w:t>No</w:t>
      </w:r>
    </w:p>
    <w:p w:rsidRPr="007302A5" w:rsidR="00A04A27" w:rsidP="009820BD" w:rsidRDefault="009E5C0D" w14:paraId="4C5F7422" w14:textId="25736EDC">
      <w:pPr>
        <w:pStyle w:val="RESPONSE"/>
      </w:pPr>
      <w:r>
        <w:t>r</w:t>
      </w:r>
      <w:r w:rsidR="00A04A27">
        <w:tab/>
      </w:r>
      <w:r w:rsidRPr="007302A5" w:rsidR="00A04A27">
        <w:t>Prefer not to respond</w:t>
      </w:r>
    </w:p>
    <w:p w:rsidR="009E5C0D" w:rsidP="00D2557D" w:rsidRDefault="00D254AA" w14:paraId="742EB4C0" w14:textId="7EA639F6">
      <w:pPr>
        <w:pStyle w:val="textwithline"/>
        <w:rPr>
          <w:b/>
        </w:rPr>
      </w:pPr>
      <w:r w:rsidRPr="00B02BE4">
        <w:tab/>
      </w:r>
      <w:r w:rsidR="009E5C0D">
        <w:br w:type="page"/>
      </w:r>
    </w:p>
    <w:p w:rsidRPr="003A7EF2" w:rsidR="00C67AEF" w:rsidP="00C67AEF" w:rsidRDefault="00C67AEF" w14:paraId="05DD7E96" w14:textId="77777777">
      <w:pPr>
        <w:pStyle w:val="Universe"/>
        <w:rPr>
          <w:lang w:val="en-US"/>
        </w:rPr>
      </w:pPr>
      <w:r w:rsidRPr="003A7EF2">
        <w:rPr>
          <w:lang w:val="en-US"/>
        </w:rPr>
        <w:t>[IF C4b=1]</w:t>
      </w:r>
    </w:p>
    <w:p w:rsidRPr="009813E8" w:rsidR="00BB67A1" w:rsidP="00974A5D" w:rsidRDefault="004C55A4" w14:paraId="01CCCCAC" w14:textId="4C277D9B">
      <w:pPr>
        <w:pStyle w:val="Queindent"/>
      </w:pPr>
      <w:r>
        <w:t>C4</w:t>
      </w:r>
      <w:r w:rsidR="006B0EAC">
        <w:t>c.</w:t>
      </w:r>
      <w:r w:rsidR="006B0EAC">
        <w:tab/>
      </w:r>
      <w:r w:rsidRPr="00BB67A1" w:rsidR="00BB67A1">
        <w:t>How long did you and your partner live together before getting married?</w:t>
      </w:r>
    </w:p>
    <w:p w:rsidRPr="00B02BE4" w:rsidR="002B50D7" w:rsidP="00D2557D" w:rsidRDefault="002B50D7" w14:paraId="12AECB99" w14:textId="77777777">
      <w:pPr>
        <w:pStyle w:val="textwithline"/>
      </w:pPr>
      <w:r w:rsidRPr="00B02BE4">
        <w:tab/>
      </w:r>
    </w:p>
    <w:p w:rsidRPr="003A7EF2" w:rsidR="00B62E5A" w:rsidP="00B62E5A" w:rsidRDefault="00B62E5A" w14:paraId="156FC5E8" w14:textId="77777777">
      <w:pPr>
        <w:pStyle w:val="Universe"/>
        <w:rPr>
          <w:lang w:val="en-US"/>
        </w:rPr>
      </w:pPr>
      <w:r w:rsidRPr="003A7EF2">
        <w:rPr>
          <w:lang w:val="en-US"/>
        </w:rPr>
        <w:t>[IF C3=1 OR 2]</w:t>
      </w:r>
    </w:p>
    <w:p w:rsidRPr="009813E8" w:rsidR="002B50D7" w:rsidP="00974A5D" w:rsidRDefault="004C55A4" w14:paraId="6B708339" w14:textId="013E0070">
      <w:pPr>
        <w:pStyle w:val="Queindent"/>
      </w:pPr>
      <w:r>
        <w:t>C4</w:t>
      </w:r>
      <w:r w:rsidR="006B0EAC">
        <w:t>d</w:t>
      </w:r>
      <w:r w:rsidR="00291C06">
        <w:t>.</w:t>
      </w:r>
      <w:r w:rsidR="00291C06">
        <w:tab/>
      </w:r>
      <w:r w:rsidRPr="009813E8" w:rsidR="002B50D7">
        <w:t>Did you get married when you wanted to?</w:t>
      </w:r>
      <w:r w:rsidR="00397715">
        <w:t xml:space="preserve"> </w:t>
      </w:r>
      <w:r w:rsidRPr="00CD1118" w:rsidR="00397715">
        <w:rPr>
          <w:i/>
          <w:iCs/>
        </w:rPr>
        <w:t>Only add a comment if you want to share more.</w:t>
      </w:r>
    </w:p>
    <w:p w:rsidRPr="006B0EAC" w:rsidR="00397715" w:rsidP="009820BD" w:rsidRDefault="006B0EAC" w14:paraId="521915F5" w14:textId="7D5F00D1">
      <w:pPr>
        <w:pStyle w:val="RESPONSE"/>
      </w:pPr>
      <w:r>
        <w:t>1</w:t>
      </w:r>
      <w:r>
        <w:tab/>
      </w:r>
      <w:r w:rsidRPr="006B0EAC" w:rsidR="00397715">
        <w:t>I got married sooner than I wanted to</w:t>
      </w:r>
    </w:p>
    <w:p w:rsidRPr="006B0EAC" w:rsidR="00397715" w:rsidP="009820BD" w:rsidRDefault="006B0EAC" w14:paraId="1C79BB5C" w14:textId="2116CBED">
      <w:pPr>
        <w:pStyle w:val="RESPONSE"/>
      </w:pPr>
      <w:r>
        <w:t>2</w:t>
      </w:r>
      <w:r>
        <w:tab/>
      </w:r>
      <w:r w:rsidRPr="006B0EAC" w:rsidR="00397715">
        <w:t>I got married later than I wanted to</w:t>
      </w:r>
    </w:p>
    <w:p w:rsidRPr="006B0EAC" w:rsidR="00397715" w:rsidP="009820BD" w:rsidRDefault="006B0EAC" w14:paraId="21213755" w14:textId="2FA1D0B2">
      <w:pPr>
        <w:pStyle w:val="RESPONSE"/>
      </w:pPr>
      <w:r>
        <w:t>3</w:t>
      </w:r>
      <w:r>
        <w:tab/>
      </w:r>
      <w:r w:rsidRPr="006B0EAC" w:rsidR="00397715">
        <w:t>I got married at about the time I wanted to</w:t>
      </w:r>
    </w:p>
    <w:p w:rsidRPr="006B0EAC" w:rsidR="00397715" w:rsidP="009820BD" w:rsidRDefault="006B0EAC" w14:paraId="2FB8A5C1" w14:textId="5ED1B483">
      <w:pPr>
        <w:pStyle w:val="RESPONSE"/>
      </w:pPr>
      <w:r>
        <w:t>4</w:t>
      </w:r>
      <w:r>
        <w:tab/>
      </w:r>
      <w:r w:rsidRPr="006B0EAC" w:rsidR="00397715">
        <w:t>Other (Please use the comment box to tell us more)</w:t>
      </w:r>
    </w:p>
    <w:p w:rsidRPr="006B0EAC" w:rsidR="006B0EAC" w:rsidP="009820BD" w:rsidRDefault="006C73A3" w14:paraId="32329A40" w14:textId="68AD67AF">
      <w:pPr>
        <w:pStyle w:val="RESPONSE"/>
      </w:pPr>
      <w:r>
        <w:t>r</w:t>
      </w:r>
      <w:r>
        <w:tab/>
      </w:r>
      <w:r w:rsidRPr="006B0EAC" w:rsidR="006B0EAC">
        <w:t>Prefer not to respond</w:t>
      </w:r>
    </w:p>
    <w:p w:rsidRPr="00B02BE4" w:rsidR="00F37123" w:rsidP="00D2557D" w:rsidRDefault="00F37123" w14:paraId="222050B0" w14:textId="77777777">
      <w:pPr>
        <w:pStyle w:val="textwithline"/>
      </w:pPr>
      <w:r w:rsidRPr="00B02BE4">
        <w:tab/>
      </w:r>
    </w:p>
    <w:p w:rsidRPr="009813E8" w:rsidR="002B50D7" w:rsidP="00974A5D" w:rsidRDefault="004C55A4" w14:paraId="4DB4F795" w14:textId="6928F679">
      <w:pPr>
        <w:pStyle w:val="Queindent"/>
      </w:pPr>
      <w:r>
        <w:t>C4</w:t>
      </w:r>
      <w:r w:rsidR="006B0EAC">
        <w:t>e</w:t>
      </w:r>
      <w:r w:rsidR="00291C06">
        <w:t>.</w:t>
      </w:r>
      <w:r w:rsidR="00291C06">
        <w:tab/>
      </w:r>
      <w:r w:rsidRPr="009813E8" w:rsidR="002B50D7">
        <w:t>What made you and your partner decide to get married?</w:t>
      </w:r>
    </w:p>
    <w:p w:rsidRPr="00B02BE4" w:rsidR="002B50D7" w:rsidP="00D2557D" w:rsidRDefault="002B50D7" w14:paraId="328ADC28" w14:textId="77777777">
      <w:pPr>
        <w:pStyle w:val="textwithline"/>
      </w:pPr>
      <w:r w:rsidRPr="00B02BE4">
        <w:tab/>
      </w:r>
    </w:p>
    <w:p w:rsidR="002B50D7" w:rsidP="00974A5D" w:rsidRDefault="004C55A4" w14:paraId="142CB9E2" w14:textId="30CCE4A7">
      <w:pPr>
        <w:pStyle w:val="Queindent"/>
      </w:pPr>
      <w:r>
        <w:t>C4</w:t>
      </w:r>
      <w:r w:rsidR="0097270D">
        <w:t>f</w:t>
      </w:r>
      <w:r w:rsidR="0063546B">
        <w:t>.</w:t>
      </w:r>
      <w:r w:rsidR="00291C06">
        <w:tab/>
      </w:r>
      <w:r w:rsidRPr="009813E8" w:rsidR="002B50D7">
        <w:t xml:space="preserve">On a scale of 1 to 10, to what extent has your marriage impacted your overall financial well-being? </w:t>
      </w:r>
      <w:r w:rsidRPr="003378EB" w:rsidR="002B50D7">
        <w:t>(1 meaning not impacted at all and 10 means impacted very much</w:t>
      </w:r>
      <w:r w:rsidR="00B62E5A">
        <w:t>.</w:t>
      </w:r>
      <w:r w:rsidRPr="003378EB" w:rsidR="002B50D7">
        <w:t>)</w:t>
      </w:r>
    </w:p>
    <w:p w:rsidRPr="004E7813" w:rsidR="006B0EAC" w:rsidP="009820BD" w:rsidRDefault="006B0EAC" w14:paraId="3B818A3E" w14:textId="33DC2E4A">
      <w:pPr>
        <w:pStyle w:val="RESPONSE"/>
      </w:pPr>
      <w:r w:rsidRPr="004E7813">
        <w:t>1</w:t>
      </w:r>
      <w:r w:rsidRPr="004E7813">
        <w:tab/>
      </w:r>
      <w:r w:rsidR="00B62E5A">
        <w:t>(N</w:t>
      </w:r>
      <w:r w:rsidRPr="004E7813">
        <w:t>ot impacted at all</w:t>
      </w:r>
      <w:r w:rsidR="00B62E5A">
        <w:t>)</w:t>
      </w:r>
    </w:p>
    <w:p w:rsidRPr="009E5C0D" w:rsidR="006B0EAC" w:rsidP="009820BD" w:rsidRDefault="006B0EAC" w14:paraId="73A14E3A" w14:textId="77777777">
      <w:pPr>
        <w:pStyle w:val="RESPONSE"/>
      </w:pPr>
      <w:r w:rsidRPr="009E5C0D">
        <w:t>2</w:t>
      </w:r>
    </w:p>
    <w:p w:rsidRPr="009E5C0D" w:rsidR="006B0EAC" w:rsidP="009820BD" w:rsidRDefault="006B0EAC" w14:paraId="0E4301E2" w14:textId="77777777">
      <w:pPr>
        <w:pStyle w:val="RESPONSE"/>
      </w:pPr>
      <w:r w:rsidRPr="009E5C0D">
        <w:t>3</w:t>
      </w:r>
    </w:p>
    <w:p w:rsidRPr="009E5C0D" w:rsidR="006B0EAC" w:rsidP="009820BD" w:rsidRDefault="006B0EAC" w14:paraId="3BABE37D" w14:textId="77777777">
      <w:pPr>
        <w:pStyle w:val="RESPONSE"/>
      </w:pPr>
      <w:r w:rsidRPr="009E5C0D">
        <w:t>4</w:t>
      </w:r>
    </w:p>
    <w:p w:rsidRPr="009E5C0D" w:rsidR="006B0EAC" w:rsidP="009820BD" w:rsidRDefault="006B0EAC" w14:paraId="4C430894" w14:textId="77777777">
      <w:pPr>
        <w:pStyle w:val="RESPONSE"/>
      </w:pPr>
      <w:r w:rsidRPr="009E5C0D">
        <w:t>5</w:t>
      </w:r>
    </w:p>
    <w:p w:rsidRPr="009E5C0D" w:rsidR="006B0EAC" w:rsidP="009820BD" w:rsidRDefault="006B0EAC" w14:paraId="42ACEB42" w14:textId="77777777">
      <w:pPr>
        <w:pStyle w:val="RESPONSE"/>
      </w:pPr>
      <w:r w:rsidRPr="009E5C0D">
        <w:t>6</w:t>
      </w:r>
    </w:p>
    <w:p w:rsidRPr="009E5C0D" w:rsidR="006B0EAC" w:rsidP="009820BD" w:rsidRDefault="006B0EAC" w14:paraId="7ECA267A" w14:textId="77777777">
      <w:pPr>
        <w:pStyle w:val="RESPONSE"/>
      </w:pPr>
      <w:r w:rsidRPr="009E5C0D">
        <w:t>7</w:t>
      </w:r>
    </w:p>
    <w:p w:rsidRPr="009E5C0D" w:rsidR="006B0EAC" w:rsidP="009820BD" w:rsidRDefault="006B0EAC" w14:paraId="2C331EEB" w14:textId="77777777">
      <w:pPr>
        <w:pStyle w:val="RESPONSE"/>
      </w:pPr>
      <w:r w:rsidRPr="009E5C0D">
        <w:t>8</w:t>
      </w:r>
    </w:p>
    <w:p w:rsidRPr="009E5C0D" w:rsidR="006B0EAC" w:rsidP="009820BD" w:rsidRDefault="006B0EAC" w14:paraId="4035D5F1" w14:textId="77777777">
      <w:pPr>
        <w:pStyle w:val="RESPONSE"/>
      </w:pPr>
      <w:r w:rsidRPr="009E5C0D">
        <w:t>9</w:t>
      </w:r>
    </w:p>
    <w:p w:rsidRPr="004E7813" w:rsidR="006B0EAC" w:rsidP="009820BD" w:rsidRDefault="006B0EAC" w14:paraId="6C5D5DB5" w14:textId="3DC97C46">
      <w:pPr>
        <w:pStyle w:val="RESPONSE"/>
      </w:pPr>
      <w:r w:rsidRPr="004E7813">
        <w:t>10</w:t>
      </w:r>
      <w:r w:rsidRPr="004E7813">
        <w:tab/>
      </w:r>
      <w:r w:rsidR="00B62E5A">
        <w:t>(I</w:t>
      </w:r>
      <w:r w:rsidRPr="004E7813">
        <w:t>mpacted very much</w:t>
      </w:r>
      <w:r w:rsidR="00B62E5A">
        <w:t>)</w:t>
      </w:r>
    </w:p>
    <w:p w:rsidRPr="007302A5" w:rsidR="006B0EAC" w:rsidP="009820BD" w:rsidRDefault="006B0EAC" w14:paraId="54E0DCD1" w14:textId="77777777">
      <w:pPr>
        <w:pStyle w:val="RESPONSE"/>
      </w:pPr>
      <w:r>
        <w:t>r</w:t>
      </w:r>
      <w:r>
        <w:tab/>
      </w:r>
      <w:r w:rsidRPr="007302A5">
        <w:t>Prefer not to respond</w:t>
      </w:r>
    </w:p>
    <w:p w:rsidRPr="00FE09DA" w:rsidR="005D553E" w:rsidP="009820BD" w:rsidRDefault="005D553E" w14:paraId="260D59F5" w14:textId="0DD29AA4">
      <w:pPr>
        <w:pStyle w:val="QProbe"/>
      </w:pPr>
      <w:r w:rsidRPr="00FE09DA">
        <w:t xml:space="preserve">[IF C3 = 3 </w:t>
      </w:r>
      <w:r>
        <w:t>or</w:t>
      </w:r>
      <w:r w:rsidRPr="00FE09DA">
        <w:t xml:space="preserve"> 4]</w:t>
      </w:r>
    </w:p>
    <w:p w:rsidRPr="001C5B70" w:rsidR="005D553E" w:rsidP="00291C06" w:rsidRDefault="005D553E" w14:paraId="0F36A10F" w14:textId="63832DAA">
      <w:pPr>
        <w:pStyle w:val="QUESTIONTEXT"/>
      </w:pPr>
      <w:r w:rsidRPr="001C5B70">
        <w:t xml:space="preserve">You indicated that you’ve been married before. </w:t>
      </w:r>
      <w:r w:rsidRPr="00397715" w:rsidR="00397715">
        <w:t>My next questions will ask more about that.</w:t>
      </w:r>
      <w:r w:rsidR="00397715">
        <w:t xml:space="preserve"> </w:t>
      </w:r>
    </w:p>
    <w:p w:rsidRPr="009813E8" w:rsidR="005D553E" w:rsidP="00974A5D" w:rsidRDefault="004C55A4" w14:paraId="3DCD7159" w14:textId="0A9AF00F">
      <w:pPr>
        <w:pStyle w:val="Queindent"/>
      </w:pPr>
      <w:r>
        <w:t>C5</w:t>
      </w:r>
      <w:r w:rsidR="0039062B">
        <w:t>a.</w:t>
      </w:r>
      <w:r w:rsidR="0039062B">
        <w:tab/>
      </w:r>
      <w:r w:rsidRPr="009813E8" w:rsidR="005D553E">
        <w:t xml:space="preserve">What are the main factors that influenced you and your previous partner’s decision to get married? </w:t>
      </w:r>
    </w:p>
    <w:p w:rsidRPr="00B02BE4" w:rsidR="005D553E" w:rsidP="00D2557D" w:rsidRDefault="005D553E" w14:paraId="0D824651" w14:textId="77777777">
      <w:pPr>
        <w:pStyle w:val="textwithline"/>
      </w:pPr>
      <w:r w:rsidRPr="00B02BE4">
        <w:tab/>
      </w:r>
    </w:p>
    <w:p w:rsidRPr="009813E8" w:rsidR="005D553E" w:rsidP="00974A5D" w:rsidRDefault="004C55A4" w14:paraId="59D042E1" w14:textId="4322EB8E">
      <w:pPr>
        <w:pStyle w:val="Queindent"/>
      </w:pPr>
      <w:r>
        <w:t>C5</w:t>
      </w:r>
      <w:r w:rsidR="0039062B">
        <w:t>b.</w:t>
      </w:r>
      <w:r w:rsidR="0039062B">
        <w:tab/>
      </w:r>
      <w:r w:rsidRPr="009813E8" w:rsidR="005D553E">
        <w:t>How old were you when you got married?</w:t>
      </w:r>
    </w:p>
    <w:p w:rsidRPr="00B02BE4" w:rsidR="005D553E" w:rsidP="00D2557D" w:rsidRDefault="005D553E" w14:paraId="25A28715" w14:textId="77777777">
      <w:pPr>
        <w:pStyle w:val="textwithline"/>
      </w:pPr>
      <w:r w:rsidRPr="00B02BE4">
        <w:tab/>
      </w:r>
    </w:p>
    <w:p w:rsidRPr="003A7EF2" w:rsidR="00B62E5A" w:rsidP="00B62E5A" w:rsidRDefault="00F37123" w14:paraId="6AAAD146" w14:textId="77777777">
      <w:pPr>
        <w:pStyle w:val="Universe"/>
        <w:rPr>
          <w:lang w:val="en-US"/>
        </w:rPr>
      </w:pPr>
      <w:r w:rsidRPr="003A7EF2">
        <w:rPr>
          <w:lang w:val="en-US"/>
        </w:rPr>
        <w:br w:type="page"/>
      </w:r>
      <w:r w:rsidRPr="003A7EF2" w:rsidR="00B62E5A">
        <w:rPr>
          <w:lang w:val="en-US"/>
        </w:rPr>
        <w:t>[C3=3]</w:t>
      </w:r>
    </w:p>
    <w:p w:rsidRPr="009813E8" w:rsidR="005D553E" w:rsidP="00974A5D" w:rsidRDefault="004C55A4" w14:paraId="67250632" w14:textId="362B5C06">
      <w:pPr>
        <w:pStyle w:val="Queindent"/>
      </w:pPr>
      <w:r>
        <w:t>C5</w:t>
      </w:r>
      <w:r w:rsidR="0039062B">
        <w:t>c.</w:t>
      </w:r>
      <w:r w:rsidR="0039062B">
        <w:tab/>
      </w:r>
      <w:r w:rsidRPr="009813E8" w:rsidR="005D553E">
        <w:t xml:space="preserve">How long were you married for? </w:t>
      </w:r>
    </w:p>
    <w:p w:rsidRPr="00B02BE4" w:rsidR="0039062B" w:rsidP="00D2557D" w:rsidRDefault="0039062B" w14:paraId="4C2325BC" w14:textId="77777777">
      <w:pPr>
        <w:pStyle w:val="textwithline"/>
      </w:pPr>
      <w:r w:rsidRPr="00B02BE4">
        <w:tab/>
      </w:r>
    </w:p>
    <w:p w:rsidRPr="00C80AEA" w:rsidR="00AA7194" w:rsidP="00AA7194" w:rsidRDefault="00AA7194" w14:paraId="7BC44E6A" w14:textId="77777777">
      <w:pPr>
        <w:pStyle w:val="QProbe"/>
      </w:pPr>
      <w:r w:rsidRPr="00C80AEA">
        <w:t>[IF C3 = 3 or 4]</w:t>
      </w:r>
    </w:p>
    <w:p w:rsidR="00397715" w:rsidP="00974A5D" w:rsidRDefault="004C55A4" w14:paraId="75FF5E00" w14:textId="102DCCF3">
      <w:pPr>
        <w:pStyle w:val="Queindent"/>
      </w:pPr>
      <w:r>
        <w:t>C5</w:t>
      </w:r>
      <w:r w:rsidR="0039062B">
        <w:t>d.</w:t>
      </w:r>
      <w:r w:rsidR="0039062B">
        <w:tab/>
      </w:r>
      <w:r w:rsidRPr="009813E8" w:rsidR="005D553E">
        <w:t>Did you and your previous partner live together</w:t>
      </w:r>
      <w:r w:rsidR="00B53738">
        <w:t xml:space="preserve"> before getting married</w:t>
      </w:r>
      <w:r w:rsidRPr="009813E8" w:rsidR="005D553E">
        <w:t xml:space="preserve">? </w:t>
      </w:r>
    </w:p>
    <w:p w:rsidRPr="007302A5" w:rsidR="00F67E63" w:rsidP="009820BD" w:rsidRDefault="00F67E63" w14:paraId="6E39B973" w14:textId="77777777">
      <w:pPr>
        <w:pStyle w:val="RESPONSE"/>
      </w:pPr>
      <w:r>
        <w:t>1</w:t>
      </w:r>
      <w:r>
        <w:tab/>
      </w:r>
      <w:r w:rsidRPr="007302A5">
        <w:t>Yes</w:t>
      </w:r>
    </w:p>
    <w:p w:rsidRPr="007302A5" w:rsidR="00F67E63" w:rsidP="009820BD" w:rsidRDefault="00F67E63" w14:paraId="378C551B" w14:textId="77777777">
      <w:pPr>
        <w:pStyle w:val="RESPONSE"/>
      </w:pPr>
      <w:r>
        <w:t>0</w:t>
      </w:r>
      <w:r>
        <w:tab/>
      </w:r>
      <w:r w:rsidRPr="007302A5">
        <w:t>No</w:t>
      </w:r>
    </w:p>
    <w:p w:rsidRPr="007302A5" w:rsidR="00F67E63" w:rsidP="009820BD" w:rsidRDefault="00F67E63" w14:paraId="1DA9CF0B" w14:textId="77777777">
      <w:pPr>
        <w:pStyle w:val="RESPONSE"/>
      </w:pPr>
      <w:r>
        <w:t>r</w:t>
      </w:r>
      <w:r>
        <w:tab/>
      </w:r>
      <w:r w:rsidRPr="007302A5">
        <w:t>Prefer not to respond</w:t>
      </w:r>
    </w:p>
    <w:p w:rsidR="00AA7194" w:rsidP="00974A5D" w:rsidRDefault="00AA7194" w14:paraId="546C2B8F" w14:textId="77777777">
      <w:pPr>
        <w:pStyle w:val="Queindent"/>
      </w:pPr>
    </w:p>
    <w:p w:rsidRPr="009813E8" w:rsidR="005D553E" w:rsidP="00974A5D" w:rsidRDefault="004C55A4" w14:paraId="447EC953" w14:textId="1B4F8348">
      <w:pPr>
        <w:pStyle w:val="Queindent"/>
      </w:pPr>
      <w:r>
        <w:t>C5</w:t>
      </w:r>
      <w:r w:rsidR="00397715">
        <w:t xml:space="preserve">e. </w:t>
      </w:r>
      <w:r w:rsidR="006B0EAC">
        <w:tab/>
      </w:r>
      <w:r w:rsidRPr="00F96CF5" w:rsidR="00F96CF5">
        <w:t>How long did you and your previous partner live together before getting married?</w:t>
      </w:r>
      <w:r w:rsidR="00F96CF5">
        <w:t xml:space="preserve"> </w:t>
      </w:r>
    </w:p>
    <w:p w:rsidRPr="00B02BE4" w:rsidR="005D553E" w:rsidP="00D2557D" w:rsidRDefault="005D553E" w14:paraId="4EFE5463" w14:textId="77777777">
      <w:pPr>
        <w:pStyle w:val="textwithline"/>
      </w:pPr>
      <w:r w:rsidRPr="00B02BE4">
        <w:tab/>
      </w:r>
    </w:p>
    <w:p w:rsidR="00F96CF5" w:rsidP="009820BD" w:rsidRDefault="00F96CF5" w14:paraId="6EDF2D54" w14:textId="5714BD19">
      <w:pPr>
        <w:pStyle w:val="QProbe"/>
      </w:pPr>
      <w:r>
        <w:t>[IF C3 = 3]</w:t>
      </w:r>
    </w:p>
    <w:p w:rsidR="005D553E" w:rsidP="00974A5D" w:rsidRDefault="004C55A4" w14:paraId="0DF82EA3" w14:textId="48F4EC9D">
      <w:pPr>
        <w:pStyle w:val="Queindent"/>
      </w:pPr>
      <w:r>
        <w:t>C5</w:t>
      </w:r>
      <w:r w:rsidR="006B0EAC">
        <w:t>f</w:t>
      </w:r>
      <w:r w:rsidR="0039062B">
        <w:t>.</w:t>
      </w:r>
      <w:r w:rsidR="0039062B">
        <w:tab/>
      </w:r>
      <w:bookmarkStart w:name="_Hlk80369480" w:id="33"/>
      <w:r w:rsidRPr="009813E8" w:rsidR="005D553E">
        <w:t>On a scale of 1 to 10, to what extent has your divorce impacted your current overall financial well-being?</w:t>
      </w:r>
      <w:r w:rsidRPr="003378EB" w:rsidR="005D553E">
        <w:t xml:space="preserve"> (1 meaning not impacted at all and 10 means impacted very much</w:t>
      </w:r>
      <w:r w:rsidR="00F96CF5">
        <w:t>.</w:t>
      </w:r>
      <w:r w:rsidR="00AA7194">
        <w:t>)</w:t>
      </w:r>
      <w:r w:rsidR="00F96CF5">
        <w:t xml:space="preserve"> </w:t>
      </w:r>
      <w:r w:rsidRPr="00F96CF5" w:rsidR="00F96CF5">
        <w:rPr>
          <w:i/>
          <w:iCs/>
        </w:rPr>
        <w:t>Only add a comment if you want to share more.</w:t>
      </w:r>
    </w:p>
    <w:p w:rsidRPr="004E7813" w:rsidR="006B0EAC" w:rsidP="009820BD" w:rsidRDefault="006B0EAC" w14:paraId="5FEE7DE6" w14:textId="049A8CE9">
      <w:pPr>
        <w:pStyle w:val="RESPONSE"/>
      </w:pPr>
      <w:r w:rsidRPr="004E7813">
        <w:t>1</w:t>
      </w:r>
      <w:r w:rsidRPr="004E7813">
        <w:tab/>
      </w:r>
      <w:r w:rsidR="00AA7194">
        <w:t>(N</w:t>
      </w:r>
      <w:r w:rsidRPr="004E7813">
        <w:t>ot impacted at all</w:t>
      </w:r>
      <w:r w:rsidR="00AA7194">
        <w:t>)</w:t>
      </w:r>
    </w:p>
    <w:p w:rsidRPr="009E5C0D" w:rsidR="006B0EAC" w:rsidP="009820BD" w:rsidRDefault="006B0EAC" w14:paraId="5B60CA94" w14:textId="77777777">
      <w:pPr>
        <w:pStyle w:val="RESPONSE"/>
      </w:pPr>
      <w:r w:rsidRPr="009E5C0D">
        <w:t>2</w:t>
      </w:r>
    </w:p>
    <w:p w:rsidRPr="009E5C0D" w:rsidR="006B0EAC" w:rsidP="009820BD" w:rsidRDefault="006B0EAC" w14:paraId="2B486A6E" w14:textId="77777777">
      <w:pPr>
        <w:pStyle w:val="RESPONSE"/>
      </w:pPr>
      <w:r w:rsidRPr="009E5C0D">
        <w:t>3</w:t>
      </w:r>
    </w:p>
    <w:p w:rsidRPr="009E5C0D" w:rsidR="006B0EAC" w:rsidP="009820BD" w:rsidRDefault="006B0EAC" w14:paraId="1427CF90" w14:textId="77777777">
      <w:pPr>
        <w:pStyle w:val="RESPONSE"/>
      </w:pPr>
      <w:r w:rsidRPr="009E5C0D">
        <w:t>4</w:t>
      </w:r>
    </w:p>
    <w:p w:rsidRPr="009E5C0D" w:rsidR="006B0EAC" w:rsidP="009820BD" w:rsidRDefault="006B0EAC" w14:paraId="5652735F" w14:textId="77777777">
      <w:pPr>
        <w:pStyle w:val="RESPONSE"/>
      </w:pPr>
      <w:r w:rsidRPr="009E5C0D">
        <w:t>5</w:t>
      </w:r>
    </w:p>
    <w:p w:rsidRPr="009E5C0D" w:rsidR="006B0EAC" w:rsidP="009820BD" w:rsidRDefault="006B0EAC" w14:paraId="3420D5DC" w14:textId="77777777">
      <w:pPr>
        <w:pStyle w:val="RESPONSE"/>
      </w:pPr>
      <w:r w:rsidRPr="009E5C0D">
        <w:t>6</w:t>
      </w:r>
    </w:p>
    <w:p w:rsidRPr="009E5C0D" w:rsidR="006B0EAC" w:rsidP="009820BD" w:rsidRDefault="006B0EAC" w14:paraId="6AB9244C" w14:textId="77777777">
      <w:pPr>
        <w:pStyle w:val="RESPONSE"/>
      </w:pPr>
      <w:r w:rsidRPr="009E5C0D">
        <w:t>7</w:t>
      </w:r>
    </w:p>
    <w:p w:rsidRPr="009E5C0D" w:rsidR="006B0EAC" w:rsidP="009820BD" w:rsidRDefault="006B0EAC" w14:paraId="5BB26D78" w14:textId="77777777">
      <w:pPr>
        <w:pStyle w:val="RESPONSE"/>
      </w:pPr>
      <w:r w:rsidRPr="009E5C0D">
        <w:t>8</w:t>
      </w:r>
    </w:p>
    <w:p w:rsidRPr="009E5C0D" w:rsidR="006B0EAC" w:rsidP="009820BD" w:rsidRDefault="006B0EAC" w14:paraId="671E8A14" w14:textId="77777777">
      <w:pPr>
        <w:pStyle w:val="RESPONSE"/>
      </w:pPr>
      <w:r w:rsidRPr="009E5C0D">
        <w:t>9</w:t>
      </w:r>
    </w:p>
    <w:p w:rsidRPr="004E7813" w:rsidR="006B0EAC" w:rsidP="009820BD" w:rsidRDefault="006B0EAC" w14:paraId="19A41A47" w14:textId="3C545CBB">
      <w:pPr>
        <w:pStyle w:val="RESPONSE"/>
      </w:pPr>
      <w:r w:rsidRPr="004E7813">
        <w:t>10</w:t>
      </w:r>
      <w:r w:rsidRPr="004E7813">
        <w:tab/>
      </w:r>
      <w:r w:rsidR="00AA7194">
        <w:t>(I</w:t>
      </w:r>
      <w:r w:rsidRPr="004E7813">
        <w:t>mpacted very much</w:t>
      </w:r>
      <w:r w:rsidR="00AA7194">
        <w:t>)</w:t>
      </w:r>
    </w:p>
    <w:p w:rsidRPr="007302A5" w:rsidR="006B0EAC" w:rsidP="009820BD" w:rsidRDefault="006B0EAC" w14:paraId="4790D6AE" w14:textId="77777777">
      <w:pPr>
        <w:pStyle w:val="RESPONSE"/>
      </w:pPr>
      <w:r>
        <w:t>r</w:t>
      </w:r>
      <w:r>
        <w:tab/>
      </w:r>
      <w:r w:rsidRPr="007302A5">
        <w:t>Prefer not to respond</w:t>
      </w:r>
    </w:p>
    <w:bookmarkEnd w:id="33"/>
    <w:p w:rsidRPr="00AA7194" w:rsidR="00F37123" w:rsidP="00AA7194" w:rsidRDefault="00F37123" w14:paraId="033EB852" w14:textId="5FCD8482">
      <w:pPr>
        <w:pStyle w:val="textwithline"/>
      </w:pPr>
      <w:r w:rsidRPr="00B02BE4">
        <w:tab/>
      </w:r>
    </w:p>
    <w:p w:rsidR="00F96CF5" w:rsidP="009820BD" w:rsidRDefault="00F96CF5" w14:paraId="19B83F7A" w14:textId="6E5D1014">
      <w:pPr>
        <w:pStyle w:val="QProbe"/>
      </w:pPr>
      <w:r>
        <w:t>[IF C3 = 4]</w:t>
      </w:r>
    </w:p>
    <w:p w:rsidRPr="006B0EAC" w:rsidR="006B0EAC" w:rsidP="00974A5D" w:rsidRDefault="004C55A4" w14:paraId="639BBE22" w14:textId="3AE0374A">
      <w:pPr>
        <w:pStyle w:val="Queindent"/>
      </w:pPr>
      <w:r>
        <w:t>C5</w:t>
      </w:r>
      <w:r w:rsidR="006B0EAC">
        <w:t>g.</w:t>
      </w:r>
      <w:r w:rsidR="006B0EAC">
        <w:tab/>
      </w:r>
      <w:r w:rsidRPr="009813E8" w:rsidR="00F96CF5">
        <w:t>On a scale of 1 to 10, to what extent has your separation impacted your current overall financial well-being?</w:t>
      </w:r>
      <w:r w:rsidRPr="003378EB" w:rsidR="00F96CF5">
        <w:t xml:space="preserve"> (1 meaning not impacted at all and 10 means impacted very much</w:t>
      </w:r>
      <w:r w:rsidR="00F96CF5">
        <w:t>.</w:t>
      </w:r>
      <w:r w:rsidR="00FF56DD">
        <w:t>)</w:t>
      </w:r>
      <w:r w:rsidR="00F96CF5">
        <w:t xml:space="preserve"> </w:t>
      </w:r>
      <w:r w:rsidRPr="00F96CF5" w:rsidR="00F96CF5">
        <w:rPr>
          <w:i/>
          <w:iCs/>
        </w:rPr>
        <w:t>Only add a comment if you want to share more.</w:t>
      </w:r>
    </w:p>
    <w:p w:rsidRPr="004E7813" w:rsidR="006B0EAC" w:rsidP="009820BD" w:rsidRDefault="006B0EAC" w14:paraId="66BD93DA" w14:textId="6DF3C00C">
      <w:pPr>
        <w:pStyle w:val="RESPONSE"/>
      </w:pPr>
      <w:r w:rsidRPr="004E7813">
        <w:t>1</w:t>
      </w:r>
      <w:r w:rsidRPr="004E7813">
        <w:tab/>
      </w:r>
      <w:r w:rsidR="008354F3">
        <w:t>(</w:t>
      </w:r>
      <w:r w:rsidR="00AA7194">
        <w:t>N</w:t>
      </w:r>
      <w:r w:rsidRPr="004E7813">
        <w:t>ot impacted at all</w:t>
      </w:r>
      <w:r w:rsidR="008354F3">
        <w:t>)</w:t>
      </w:r>
    </w:p>
    <w:p w:rsidRPr="009E5C0D" w:rsidR="006B0EAC" w:rsidP="009820BD" w:rsidRDefault="006B0EAC" w14:paraId="11DDEDFD" w14:textId="77777777">
      <w:pPr>
        <w:pStyle w:val="RESPONSE"/>
      </w:pPr>
      <w:r w:rsidRPr="009E5C0D">
        <w:t>2</w:t>
      </w:r>
    </w:p>
    <w:p w:rsidRPr="009E5C0D" w:rsidR="006B0EAC" w:rsidP="009820BD" w:rsidRDefault="006B0EAC" w14:paraId="09FFAF0C" w14:textId="77777777">
      <w:pPr>
        <w:pStyle w:val="RESPONSE"/>
      </w:pPr>
      <w:r w:rsidRPr="009E5C0D">
        <w:t>3</w:t>
      </w:r>
    </w:p>
    <w:p w:rsidRPr="009E5C0D" w:rsidR="006B0EAC" w:rsidP="009820BD" w:rsidRDefault="006B0EAC" w14:paraId="30EB1250" w14:textId="77777777">
      <w:pPr>
        <w:pStyle w:val="RESPONSE"/>
      </w:pPr>
      <w:r w:rsidRPr="009E5C0D">
        <w:t>4</w:t>
      </w:r>
    </w:p>
    <w:p w:rsidRPr="009E5C0D" w:rsidR="006B0EAC" w:rsidP="009820BD" w:rsidRDefault="006B0EAC" w14:paraId="452A4E52" w14:textId="77777777">
      <w:pPr>
        <w:pStyle w:val="RESPONSE"/>
      </w:pPr>
      <w:r w:rsidRPr="009E5C0D">
        <w:t>5</w:t>
      </w:r>
    </w:p>
    <w:p w:rsidRPr="009E5C0D" w:rsidR="006B0EAC" w:rsidP="009820BD" w:rsidRDefault="006B0EAC" w14:paraId="030B6FAB" w14:textId="77777777">
      <w:pPr>
        <w:pStyle w:val="RESPONSE"/>
      </w:pPr>
      <w:r w:rsidRPr="009E5C0D">
        <w:t>6</w:t>
      </w:r>
    </w:p>
    <w:p w:rsidRPr="009E5C0D" w:rsidR="006B0EAC" w:rsidP="009820BD" w:rsidRDefault="006B0EAC" w14:paraId="68C7985C" w14:textId="77777777">
      <w:pPr>
        <w:pStyle w:val="RESPONSE"/>
      </w:pPr>
      <w:r w:rsidRPr="009E5C0D">
        <w:t>7</w:t>
      </w:r>
    </w:p>
    <w:p w:rsidRPr="009E5C0D" w:rsidR="006B0EAC" w:rsidP="009820BD" w:rsidRDefault="006B0EAC" w14:paraId="4C2CE5D4" w14:textId="77777777">
      <w:pPr>
        <w:pStyle w:val="RESPONSE"/>
      </w:pPr>
      <w:r w:rsidRPr="009E5C0D">
        <w:t>8</w:t>
      </w:r>
    </w:p>
    <w:p w:rsidRPr="009E5C0D" w:rsidR="006B0EAC" w:rsidP="009820BD" w:rsidRDefault="006B0EAC" w14:paraId="7179CFC7" w14:textId="77777777">
      <w:pPr>
        <w:pStyle w:val="RESPONSE"/>
      </w:pPr>
      <w:r w:rsidRPr="009E5C0D">
        <w:t>9</w:t>
      </w:r>
    </w:p>
    <w:p w:rsidRPr="004E7813" w:rsidR="006B0EAC" w:rsidP="009820BD" w:rsidRDefault="006B0EAC" w14:paraId="6924F65C" w14:textId="0B4B86B2">
      <w:pPr>
        <w:pStyle w:val="RESPONSE"/>
      </w:pPr>
      <w:r w:rsidRPr="004E7813">
        <w:t>10</w:t>
      </w:r>
      <w:r w:rsidRPr="004E7813">
        <w:tab/>
      </w:r>
      <w:r w:rsidR="008354F3">
        <w:t>(</w:t>
      </w:r>
      <w:r w:rsidR="00AA7194">
        <w:t>I</w:t>
      </w:r>
      <w:r w:rsidRPr="004E7813">
        <w:t>mpacted very much</w:t>
      </w:r>
      <w:r w:rsidR="008354F3">
        <w:t>)</w:t>
      </w:r>
    </w:p>
    <w:p w:rsidRPr="007302A5" w:rsidR="006B0EAC" w:rsidP="009820BD" w:rsidRDefault="006B0EAC" w14:paraId="4A0C0502" w14:textId="77777777">
      <w:pPr>
        <w:pStyle w:val="RESPONSE"/>
      </w:pPr>
      <w:r>
        <w:t>r</w:t>
      </w:r>
      <w:r>
        <w:tab/>
      </w:r>
      <w:r w:rsidRPr="007302A5">
        <w:t>Prefer not to respond</w:t>
      </w:r>
    </w:p>
    <w:p w:rsidRPr="00B02BE4" w:rsidR="00F37123" w:rsidP="00D2557D" w:rsidRDefault="00F37123" w14:paraId="1831C861" w14:textId="77777777">
      <w:pPr>
        <w:pStyle w:val="textwithline"/>
      </w:pPr>
      <w:r w:rsidRPr="00B02BE4">
        <w:tab/>
      </w:r>
    </w:p>
    <w:p w:rsidR="00674868" w:rsidP="009820BD" w:rsidRDefault="00674868" w14:paraId="3D15F7BE" w14:textId="30BD4297">
      <w:pPr>
        <w:pStyle w:val="QProbe"/>
      </w:pPr>
      <w:r>
        <w:t>[</w:t>
      </w:r>
      <w:r w:rsidR="00B07C35">
        <w:t>IF C3</w:t>
      </w:r>
      <w:r w:rsidR="003056D4">
        <w:t xml:space="preserve"> </w:t>
      </w:r>
      <w:r w:rsidR="00B07C35">
        <w:t>=</w:t>
      </w:r>
      <w:r w:rsidR="003056D4">
        <w:t xml:space="preserve"> </w:t>
      </w:r>
      <w:r w:rsidR="00B07C35">
        <w:t>2-7</w:t>
      </w:r>
      <w:r>
        <w:t>]</w:t>
      </w:r>
    </w:p>
    <w:p w:rsidRPr="001C5B70" w:rsidR="00674868" w:rsidP="00627F86" w:rsidRDefault="005939C7" w14:paraId="5A74EA3F" w14:textId="5F90985B">
      <w:pPr>
        <w:pStyle w:val="QUESTIONTEXT"/>
        <w:ind w:right="-450"/>
      </w:pPr>
      <w:r w:rsidRPr="001C5B70">
        <w:t>C6</w:t>
      </w:r>
      <w:r w:rsidRPr="001C5B70" w:rsidR="00674868">
        <w:t>.</w:t>
      </w:r>
      <w:r w:rsidR="0039062B">
        <w:tab/>
      </w:r>
      <w:r w:rsidRPr="001C5B70" w:rsidR="00674868">
        <w:t>Are you currently</w:t>
      </w:r>
      <w:r w:rsidRPr="001C5B70" w:rsidR="001E1C53">
        <w:t xml:space="preserve"> in a cohabitation partnership, where you live with a </w:t>
      </w:r>
      <w:r w:rsidRPr="001C5B70" w:rsidR="00635871">
        <w:t xml:space="preserve">romantic </w:t>
      </w:r>
      <w:r w:rsidRPr="001C5B70" w:rsidR="00674868">
        <w:t>partner</w:t>
      </w:r>
      <w:r w:rsidRPr="001C5B70" w:rsidR="001E1C53">
        <w:t xml:space="preserve"> in the same dwelling</w:t>
      </w:r>
      <w:r w:rsidRPr="001C5B70" w:rsidR="00674868">
        <w:t>?</w:t>
      </w:r>
      <w:r w:rsidR="00430D4B">
        <w:t xml:space="preserve"> </w:t>
      </w:r>
      <w:r w:rsidRPr="007F7123" w:rsidR="00430D4B">
        <w:rPr>
          <w:i/>
          <w:iCs/>
        </w:rPr>
        <w:t>Only add a comment if you want to share more.</w:t>
      </w:r>
    </w:p>
    <w:p w:rsidRPr="007302A5" w:rsidR="00A04A27" w:rsidP="009820BD" w:rsidRDefault="00A04A27" w14:paraId="06B2AB0E" w14:textId="77777777">
      <w:pPr>
        <w:pStyle w:val="RESPONSE"/>
      </w:pPr>
      <w:r>
        <w:t>1</w:t>
      </w:r>
      <w:r>
        <w:tab/>
      </w:r>
      <w:r w:rsidRPr="007302A5">
        <w:t>Yes</w:t>
      </w:r>
    </w:p>
    <w:p w:rsidRPr="007302A5" w:rsidR="00A04A27" w:rsidP="009820BD" w:rsidRDefault="00A04A27" w14:paraId="0F58EA4B" w14:textId="77777777">
      <w:pPr>
        <w:pStyle w:val="RESPONSE"/>
      </w:pPr>
      <w:r>
        <w:t>0</w:t>
      </w:r>
      <w:r>
        <w:tab/>
      </w:r>
      <w:r w:rsidRPr="007302A5">
        <w:t>No</w:t>
      </w:r>
    </w:p>
    <w:p w:rsidRPr="007302A5" w:rsidR="00A04A27" w:rsidP="009820BD" w:rsidRDefault="00F67E63" w14:paraId="6120E72E" w14:textId="66821384">
      <w:pPr>
        <w:pStyle w:val="RESPONSE"/>
      </w:pPr>
      <w:r>
        <w:t>r</w:t>
      </w:r>
      <w:r w:rsidR="00A04A27">
        <w:tab/>
      </w:r>
      <w:r w:rsidRPr="007302A5" w:rsidR="00A04A27">
        <w:t>Prefer not to respond</w:t>
      </w:r>
    </w:p>
    <w:p w:rsidRPr="00B02BE4" w:rsidR="00F37123" w:rsidP="00D2557D" w:rsidRDefault="00F37123" w14:paraId="48E0F99F" w14:textId="77777777">
      <w:pPr>
        <w:pStyle w:val="textwithline"/>
      </w:pPr>
      <w:r w:rsidRPr="00B02BE4">
        <w:tab/>
      </w:r>
    </w:p>
    <w:p w:rsidRPr="00FE09DA" w:rsidR="0001165D" w:rsidP="009820BD" w:rsidRDefault="0001165D" w14:paraId="3C934C49" w14:textId="41CF67FE">
      <w:pPr>
        <w:pStyle w:val="QProbe"/>
      </w:pPr>
      <w:r>
        <w:t>[IF C1=0 AND C</w:t>
      </w:r>
      <w:r w:rsidR="005939C7">
        <w:t>6</w:t>
      </w:r>
      <w:r>
        <w:t>a=1]</w:t>
      </w:r>
    </w:p>
    <w:p w:rsidRPr="001C5B70" w:rsidR="0001165D" w:rsidP="00291C06" w:rsidRDefault="00AA7194" w14:paraId="3732A1C2" w14:textId="1938FD37">
      <w:pPr>
        <w:pStyle w:val="QUESTIONTEXT"/>
      </w:pPr>
      <w:r>
        <w:tab/>
      </w:r>
      <w:r w:rsidRPr="001C5B70" w:rsidR="0001165D">
        <w:t>You indicate</w:t>
      </w:r>
      <w:r>
        <w:t>d</w:t>
      </w:r>
      <w:r w:rsidRPr="001C5B70" w:rsidR="0001165D">
        <w:t xml:space="preserve"> you’re not married but in a partnership. </w:t>
      </w:r>
      <w:r w:rsidRPr="00430D4B" w:rsidR="00430D4B">
        <w:t>My next questions will ask more about that.</w:t>
      </w:r>
      <w:r w:rsidR="00430D4B">
        <w:t xml:space="preserve"> </w:t>
      </w:r>
    </w:p>
    <w:p w:rsidRPr="00FE09DA" w:rsidR="0001165D" w:rsidP="00974A5D" w:rsidRDefault="004C55A4" w14:paraId="2C74560F" w14:textId="57EFA045">
      <w:pPr>
        <w:pStyle w:val="Queindent"/>
      </w:pPr>
      <w:r>
        <w:t>C7</w:t>
      </w:r>
      <w:r w:rsidR="0039062B">
        <w:t>a.</w:t>
      </w:r>
      <w:r w:rsidR="0039062B">
        <w:tab/>
      </w:r>
      <w:r w:rsidRPr="00FE09DA" w:rsidR="0001165D">
        <w:t>How long have you been with your current partner?</w:t>
      </w:r>
    </w:p>
    <w:p w:rsidRPr="00B02BE4" w:rsidR="0001165D" w:rsidP="00D2557D" w:rsidRDefault="0001165D" w14:paraId="06165B57" w14:textId="77777777">
      <w:pPr>
        <w:pStyle w:val="textwithline"/>
      </w:pPr>
      <w:r w:rsidRPr="00B02BE4">
        <w:tab/>
      </w:r>
    </w:p>
    <w:p w:rsidRPr="004D2151" w:rsidR="004D2151" w:rsidP="00974A5D" w:rsidRDefault="004D2151" w14:paraId="4A8D1263" w14:textId="60750FE6">
      <w:pPr>
        <w:pStyle w:val="Queindent"/>
        <w:rPr>
          <w:b w:val="0"/>
          <w:bCs/>
        </w:rPr>
      </w:pPr>
      <w:r w:rsidRPr="004D2151">
        <w:rPr>
          <w:b w:val="0"/>
          <w:bCs/>
        </w:rPr>
        <w:t>[IF C6=1]</w:t>
      </w:r>
    </w:p>
    <w:p w:rsidRPr="00B02BE4" w:rsidR="0001165D" w:rsidP="00974A5D" w:rsidRDefault="004C55A4" w14:paraId="22BABC93" w14:textId="552A15A4">
      <w:pPr>
        <w:pStyle w:val="Queindent"/>
      </w:pPr>
      <w:r>
        <w:t>C7</w:t>
      </w:r>
      <w:r w:rsidR="0039062B">
        <w:t>b.</w:t>
      </w:r>
      <w:r w:rsidRPr="00B02BE4" w:rsidR="0001165D">
        <w:tab/>
        <w:t>How long have you lived together?</w:t>
      </w:r>
    </w:p>
    <w:p w:rsidRPr="00B02BE4" w:rsidR="0001165D" w:rsidP="00D2557D" w:rsidRDefault="0001165D" w14:paraId="70E10E12" w14:textId="77777777">
      <w:pPr>
        <w:pStyle w:val="textwithline"/>
      </w:pPr>
      <w:r w:rsidRPr="00B02BE4">
        <w:tab/>
      </w:r>
    </w:p>
    <w:p w:rsidRPr="003A7EF2" w:rsidR="004D2151" w:rsidP="004D2151" w:rsidRDefault="004D2151" w14:paraId="5C816152" w14:textId="77777777">
      <w:pPr>
        <w:pStyle w:val="Universe"/>
        <w:rPr>
          <w:lang w:val="en-US"/>
        </w:rPr>
      </w:pPr>
      <w:r w:rsidRPr="003A7EF2">
        <w:rPr>
          <w:lang w:val="en-US"/>
        </w:rPr>
        <w:t>[IF C1=0 AND C6a=1]</w:t>
      </w:r>
    </w:p>
    <w:p w:rsidRPr="00B02BE4" w:rsidR="0001165D" w:rsidP="00974A5D" w:rsidRDefault="004C55A4" w14:paraId="04E5AB00" w14:textId="18B87533">
      <w:pPr>
        <w:pStyle w:val="Queindent"/>
      </w:pPr>
      <w:r>
        <w:t>C7</w:t>
      </w:r>
      <w:r w:rsidR="0039062B">
        <w:t>c.</w:t>
      </w:r>
      <w:r w:rsidR="0039062B">
        <w:tab/>
      </w:r>
      <w:r w:rsidRPr="00B02BE4" w:rsidR="0001165D">
        <w:t>Would you like to get married?</w:t>
      </w:r>
      <w:r w:rsidR="00430D4B">
        <w:t xml:space="preserve"> </w:t>
      </w:r>
      <w:r w:rsidRPr="007F7123" w:rsidR="00430D4B">
        <w:rPr>
          <w:i/>
          <w:iCs/>
        </w:rPr>
        <w:t>Only add a comment if you want to share more.</w:t>
      </w:r>
    </w:p>
    <w:p w:rsidRPr="007302A5" w:rsidR="00A04A27" w:rsidP="009820BD" w:rsidRDefault="00A04A27" w14:paraId="65504276" w14:textId="77777777">
      <w:pPr>
        <w:pStyle w:val="RESPONSE"/>
      </w:pPr>
      <w:r>
        <w:t>1</w:t>
      </w:r>
      <w:r>
        <w:tab/>
      </w:r>
      <w:r w:rsidRPr="007302A5">
        <w:t>Yes</w:t>
      </w:r>
    </w:p>
    <w:p w:rsidR="00A04A27" w:rsidP="009820BD" w:rsidRDefault="00A04A27" w14:paraId="531291B1" w14:textId="636D8757">
      <w:pPr>
        <w:pStyle w:val="RESPONSE"/>
      </w:pPr>
      <w:r>
        <w:t>0</w:t>
      </w:r>
      <w:r>
        <w:tab/>
      </w:r>
      <w:r w:rsidRPr="007302A5">
        <w:t>No</w:t>
      </w:r>
    </w:p>
    <w:p w:rsidRPr="007302A5" w:rsidR="00A04A27" w:rsidP="009820BD" w:rsidRDefault="00F67E63" w14:paraId="7BEE0C6A" w14:textId="558CBB6C">
      <w:pPr>
        <w:pStyle w:val="RESPONSE"/>
      </w:pPr>
      <w:r>
        <w:t>d</w:t>
      </w:r>
      <w:r w:rsidR="00A04A27">
        <w:tab/>
      </w:r>
      <w:r>
        <w:t>Not sure</w:t>
      </w:r>
    </w:p>
    <w:p w:rsidRPr="007302A5" w:rsidR="00A04A27" w:rsidP="009820BD" w:rsidRDefault="00F67E63" w14:paraId="0A6C1190" w14:textId="5F4C561A">
      <w:pPr>
        <w:pStyle w:val="RESPONSE"/>
      </w:pPr>
      <w:r>
        <w:t>r</w:t>
      </w:r>
      <w:r w:rsidR="00A04A27">
        <w:tab/>
      </w:r>
      <w:r w:rsidRPr="007302A5" w:rsidR="00A04A27">
        <w:t>Prefer not to respond</w:t>
      </w:r>
    </w:p>
    <w:p w:rsidRPr="00B02BE4" w:rsidR="00F37123" w:rsidP="00D2557D" w:rsidRDefault="00F37123" w14:paraId="79D52512" w14:textId="77777777">
      <w:pPr>
        <w:pStyle w:val="textwithline"/>
      </w:pPr>
      <w:r w:rsidRPr="00B02BE4">
        <w:tab/>
      </w:r>
    </w:p>
    <w:p w:rsidRPr="00B02BE4" w:rsidR="0001165D" w:rsidP="00974A5D" w:rsidRDefault="004C55A4" w14:paraId="4C08F934" w14:textId="1629991E">
      <w:pPr>
        <w:pStyle w:val="Queindent"/>
      </w:pPr>
      <w:r>
        <w:t>C7</w:t>
      </w:r>
      <w:r w:rsidR="0039062B">
        <w:t>d.</w:t>
      </w:r>
      <w:r w:rsidR="0039062B">
        <w:tab/>
      </w:r>
      <w:r w:rsidRPr="00B02BE4" w:rsidR="0001165D">
        <w:t>What are the main factors influencing your decision to marry</w:t>
      </w:r>
      <w:r w:rsidR="00430D4B">
        <w:t xml:space="preserve"> or </w:t>
      </w:r>
      <w:r w:rsidRPr="00B02BE4" w:rsidR="0001165D">
        <w:t xml:space="preserve">not </w:t>
      </w:r>
      <w:r w:rsidR="00430D4B">
        <w:t xml:space="preserve">to </w:t>
      </w:r>
      <w:r w:rsidRPr="00B02BE4" w:rsidR="0001165D">
        <w:t>marry?</w:t>
      </w:r>
    </w:p>
    <w:p w:rsidRPr="00B02BE4" w:rsidR="0001165D" w:rsidP="00D2557D" w:rsidRDefault="0001165D" w14:paraId="0F4D0ABF" w14:textId="77777777">
      <w:pPr>
        <w:pStyle w:val="textwithline"/>
      </w:pPr>
      <w:r w:rsidRPr="00B02BE4">
        <w:tab/>
      </w:r>
    </w:p>
    <w:p w:rsidR="004D2151" w:rsidRDefault="004D2151" w14:paraId="24B6C257" w14:textId="77777777">
      <w:pPr>
        <w:spacing w:line="259" w:lineRule="auto"/>
        <w:rPr>
          <w:rFonts w:ascii="Arial" w:hAnsi="Arial" w:eastAsia="Times New Roman" w:cs="Arial"/>
          <w:b/>
          <w:sz w:val="20"/>
          <w:szCs w:val="20"/>
        </w:rPr>
      </w:pPr>
      <w:r>
        <w:br w:type="page"/>
      </w:r>
    </w:p>
    <w:p w:rsidR="0001165D" w:rsidP="00974A5D" w:rsidRDefault="004C55A4" w14:paraId="19A20679" w14:textId="478E4B81">
      <w:pPr>
        <w:pStyle w:val="Queindent"/>
      </w:pPr>
      <w:r>
        <w:t>C7</w:t>
      </w:r>
      <w:r w:rsidR="0039062B">
        <w:t>e.</w:t>
      </w:r>
      <w:r w:rsidR="0039062B">
        <w:tab/>
      </w:r>
      <w:r w:rsidRPr="00B02BE4" w:rsidR="0001165D">
        <w:t xml:space="preserve">On a scale of 1 to 10, to what extent has your partnership impacted your </w:t>
      </w:r>
      <w:r w:rsidR="00B57B3E">
        <w:t xml:space="preserve">current </w:t>
      </w:r>
      <w:r w:rsidRPr="00B02BE4" w:rsidR="0001165D">
        <w:t>overall financial well-being?</w:t>
      </w:r>
      <w:r w:rsidRPr="003378EB" w:rsidR="0001165D">
        <w:t xml:space="preserve"> (1 meaning not impacted at all and 10 means impacted very much</w:t>
      </w:r>
      <w:r w:rsidR="00430D4B">
        <w:t>.</w:t>
      </w:r>
      <w:r w:rsidR="004D2151">
        <w:t>)</w:t>
      </w:r>
      <w:r w:rsidRPr="00430D4B" w:rsidR="00430D4B">
        <w:rPr>
          <w:i/>
          <w:iCs/>
        </w:rPr>
        <w:t> </w:t>
      </w:r>
      <w:bookmarkStart w:name="_Hlk80895082" w:id="34"/>
      <w:r w:rsidRPr="00430D4B" w:rsidR="00430D4B">
        <w:rPr>
          <w:i/>
          <w:iCs/>
        </w:rPr>
        <w:t>Only add a comment if you want to share more</w:t>
      </w:r>
      <w:r w:rsidRPr="003378EB" w:rsidR="0001165D">
        <w:t>)</w:t>
      </w:r>
      <w:bookmarkEnd w:id="34"/>
    </w:p>
    <w:p w:rsidRPr="004E7813" w:rsidR="006B0EAC" w:rsidP="009820BD" w:rsidRDefault="006B0EAC" w14:paraId="0FB42320" w14:textId="3B6C9239">
      <w:pPr>
        <w:pStyle w:val="RESPONSE"/>
      </w:pPr>
      <w:r w:rsidRPr="004E7813">
        <w:t>1</w:t>
      </w:r>
      <w:r w:rsidRPr="004E7813">
        <w:tab/>
      </w:r>
      <w:r w:rsidR="008354F3">
        <w:t>(</w:t>
      </w:r>
      <w:r w:rsidR="004D2151">
        <w:t>N</w:t>
      </w:r>
      <w:r w:rsidRPr="004E7813">
        <w:t>ot impacted at all</w:t>
      </w:r>
      <w:r w:rsidR="008354F3">
        <w:t>)</w:t>
      </w:r>
    </w:p>
    <w:p w:rsidRPr="009E5C0D" w:rsidR="006B0EAC" w:rsidP="009820BD" w:rsidRDefault="006B0EAC" w14:paraId="0CB43654" w14:textId="77777777">
      <w:pPr>
        <w:pStyle w:val="RESPONSE"/>
      </w:pPr>
      <w:r w:rsidRPr="009E5C0D">
        <w:t>2</w:t>
      </w:r>
    </w:p>
    <w:p w:rsidRPr="009E5C0D" w:rsidR="006B0EAC" w:rsidP="009820BD" w:rsidRDefault="006B0EAC" w14:paraId="7894F4BA" w14:textId="77777777">
      <w:pPr>
        <w:pStyle w:val="RESPONSE"/>
      </w:pPr>
      <w:r w:rsidRPr="009E5C0D">
        <w:t>3</w:t>
      </w:r>
    </w:p>
    <w:p w:rsidRPr="009E5C0D" w:rsidR="006B0EAC" w:rsidP="009820BD" w:rsidRDefault="006B0EAC" w14:paraId="057D76F7" w14:textId="77777777">
      <w:pPr>
        <w:pStyle w:val="RESPONSE"/>
      </w:pPr>
      <w:r w:rsidRPr="009E5C0D">
        <w:t>4</w:t>
      </w:r>
    </w:p>
    <w:p w:rsidRPr="009E5C0D" w:rsidR="006B0EAC" w:rsidP="009820BD" w:rsidRDefault="006B0EAC" w14:paraId="39498AB8" w14:textId="77777777">
      <w:pPr>
        <w:pStyle w:val="RESPONSE"/>
      </w:pPr>
      <w:r w:rsidRPr="009E5C0D">
        <w:t>5</w:t>
      </w:r>
    </w:p>
    <w:p w:rsidRPr="009E5C0D" w:rsidR="006B0EAC" w:rsidP="009820BD" w:rsidRDefault="006B0EAC" w14:paraId="555B7608" w14:textId="77777777">
      <w:pPr>
        <w:pStyle w:val="RESPONSE"/>
      </w:pPr>
      <w:r w:rsidRPr="009E5C0D">
        <w:t>6</w:t>
      </w:r>
    </w:p>
    <w:p w:rsidRPr="009E5C0D" w:rsidR="006B0EAC" w:rsidP="009820BD" w:rsidRDefault="006B0EAC" w14:paraId="30CBEBCC" w14:textId="77777777">
      <w:pPr>
        <w:pStyle w:val="RESPONSE"/>
      </w:pPr>
      <w:r w:rsidRPr="009E5C0D">
        <w:t>7</w:t>
      </w:r>
    </w:p>
    <w:p w:rsidRPr="009E5C0D" w:rsidR="006B0EAC" w:rsidP="009820BD" w:rsidRDefault="006B0EAC" w14:paraId="1A21B140" w14:textId="77777777">
      <w:pPr>
        <w:pStyle w:val="RESPONSE"/>
      </w:pPr>
      <w:r w:rsidRPr="009E5C0D">
        <w:t>8</w:t>
      </w:r>
    </w:p>
    <w:p w:rsidRPr="009E5C0D" w:rsidR="006B0EAC" w:rsidP="009820BD" w:rsidRDefault="006B0EAC" w14:paraId="1999AA50" w14:textId="77777777">
      <w:pPr>
        <w:pStyle w:val="RESPONSE"/>
      </w:pPr>
      <w:r w:rsidRPr="009E5C0D">
        <w:t>9</w:t>
      </w:r>
    </w:p>
    <w:p w:rsidRPr="004E7813" w:rsidR="006B0EAC" w:rsidP="009820BD" w:rsidRDefault="006B0EAC" w14:paraId="37276C2C" w14:textId="595DE9D8">
      <w:pPr>
        <w:pStyle w:val="RESPONSE"/>
      </w:pPr>
      <w:r w:rsidRPr="004E7813">
        <w:t>10</w:t>
      </w:r>
      <w:r w:rsidRPr="004E7813">
        <w:tab/>
      </w:r>
      <w:r w:rsidR="008354F3">
        <w:t>(</w:t>
      </w:r>
      <w:r w:rsidR="004D2151">
        <w:t>I</w:t>
      </w:r>
      <w:r w:rsidRPr="004E7813">
        <w:t>mpacted very much</w:t>
      </w:r>
      <w:r w:rsidR="008354F3">
        <w:t>)</w:t>
      </w:r>
    </w:p>
    <w:p w:rsidRPr="007302A5" w:rsidR="006B0EAC" w:rsidP="009820BD" w:rsidRDefault="006B0EAC" w14:paraId="7E6D94CB" w14:textId="77777777">
      <w:pPr>
        <w:pStyle w:val="RESPONSE"/>
      </w:pPr>
      <w:r>
        <w:t>r</w:t>
      </w:r>
      <w:r>
        <w:tab/>
      </w:r>
      <w:r w:rsidRPr="007302A5">
        <w:t>Prefer not to respond</w:t>
      </w:r>
    </w:p>
    <w:p w:rsidRPr="00B02BE4" w:rsidR="00F37123" w:rsidP="00D2557D" w:rsidRDefault="00F37123" w14:paraId="00FC1B5B" w14:textId="77777777">
      <w:pPr>
        <w:pStyle w:val="textwithline"/>
      </w:pPr>
      <w:r w:rsidRPr="00B02BE4">
        <w:tab/>
      </w:r>
    </w:p>
    <w:p w:rsidRPr="00FE09DA" w:rsidR="005939C7" w:rsidP="009820BD" w:rsidRDefault="005939C7" w14:paraId="1619C065" w14:textId="02D5A710">
      <w:pPr>
        <w:pStyle w:val="QProbe"/>
      </w:pPr>
      <w:bookmarkStart w:name="_Hlk80895167" w:id="35"/>
      <w:r>
        <w:t>[IF C1=0 AND C3a=0]</w:t>
      </w:r>
    </w:p>
    <w:bookmarkEnd w:id="35"/>
    <w:p w:rsidRPr="001C5B70" w:rsidR="005939C7" w:rsidP="00291C06" w:rsidRDefault="004D2151" w14:paraId="7EF54D89" w14:textId="179F7696">
      <w:pPr>
        <w:pStyle w:val="QUESTIONTEXT"/>
      </w:pPr>
      <w:r>
        <w:tab/>
      </w:r>
      <w:r w:rsidRPr="001C5B70" w:rsidR="005939C7">
        <w:t xml:space="preserve">You indicated you’re not married or in a partnership. </w:t>
      </w:r>
      <w:r w:rsidRPr="00430D4B" w:rsidR="00430D4B">
        <w:t>My next questions will ask more about that.</w:t>
      </w:r>
      <w:r w:rsidR="00430D4B">
        <w:t xml:space="preserve"> </w:t>
      </w:r>
    </w:p>
    <w:p w:rsidR="001035AF" w:rsidP="00974A5D" w:rsidRDefault="004C55A4" w14:paraId="54641D97" w14:textId="34CD6E66">
      <w:pPr>
        <w:pStyle w:val="Queindent"/>
      </w:pPr>
      <w:r>
        <w:t>C8</w:t>
      </w:r>
      <w:r w:rsidR="006C73A3">
        <w:t>a.</w:t>
      </w:r>
      <w:r w:rsidR="006C73A3">
        <w:tab/>
      </w:r>
      <w:r w:rsidRPr="00B02BE4" w:rsidR="005939C7">
        <w:t>Is marriage something that you want in the future?</w:t>
      </w:r>
      <w:r w:rsidR="005939C7">
        <w:t xml:space="preserve"> </w:t>
      </w:r>
      <w:r w:rsidRPr="001035AF" w:rsidR="001035AF">
        <w:rPr>
          <w:i/>
          <w:iCs/>
        </w:rPr>
        <w:t>Only add a comment if you want to share more.</w:t>
      </w:r>
    </w:p>
    <w:p w:rsidRPr="007302A5" w:rsidR="00F67E63" w:rsidP="009820BD" w:rsidRDefault="00F67E63" w14:paraId="29AC9F6A" w14:textId="77777777">
      <w:pPr>
        <w:pStyle w:val="RESPONSE"/>
      </w:pPr>
      <w:r>
        <w:t>1</w:t>
      </w:r>
      <w:r>
        <w:tab/>
      </w:r>
      <w:r w:rsidRPr="007302A5">
        <w:t>Yes</w:t>
      </w:r>
    </w:p>
    <w:p w:rsidR="00F67E63" w:rsidP="009820BD" w:rsidRDefault="00F67E63" w14:paraId="5E6C65A5" w14:textId="77777777">
      <w:pPr>
        <w:pStyle w:val="RESPONSE"/>
      </w:pPr>
      <w:r>
        <w:t>0</w:t>
      </w:r>
      <w:r>
        <w:tab/>
      </w:r>
      <w:r w:rsidRPr="007302A5">
        <w:t>No</w:t>
      </w:r>
    </w:p>
    <w:p w:rsidRPr="007302A5" w:rsidR="00F67E63" w:rsidP="009820BD" w:rsidRDefault="00F67E63" w14:paraId="7F84575C" w14:textId="77777777">
      <w:pPr>
        <w:pStyle w:val="RESPONSE"/>
      </w:pPr>
      <w:r>
        <w:t>d</w:t>
      </w:r>
      <w:r>
        <w:tab/>
        <w:t>Not sure</w:t>
      </w:r>
    </w:p>
    <w:p w:rsidRPr="007302A5" w:rsidR="00F67E63" w:rsidP="009820BD" w:rsidRDefault="00F67E63" w14:paraId="13185E42" w14:textId="77777777">
      <w:pPr>
        <w:pStyle w:val="RESPONSE"/>
      </w:pPr>
      <w:r>
        <w:t>r</w:t>
      </w:r>
      <w:r>
        <w:tab/>
      </w:r>
      <w:r w:rsidRPr="007302A5">
        <w:t>Prefer not to respond</w:t>
      </w:r>
    </w:p>
    <w:p w:rsidRPr="00B02BE4" w:rsidR="00F37123" w:rsidP="00D2557D" w:rsidRDefault="00F37123" w14:paraId="62B21041" w14:textId="77777777">
      <w:pPr>
        <w:pStyle w:val="textwithline"/>
      </w:pPr>
      <w:r w:rsidRPr="00B02BE4">
        <w:tab/>
      </w:r>
    </w:p>
    <w:p w:rsidRPr="00B02BE4" w:rsidR="001035AF" w:rsidP="00974A5D" w:rsidRDefault="004C55A4" w14:paraId="56C88AE6" w14:textId="7B80CB14">
      <w:pPr>
        <w:pStyle w:val="Queindent"/>
      </w:pPr>
      <w:r>
        <w:t>C8</w:t>
      </w:r>
      <w:r w:rsidR="00F67E63">
        <w:t>b.</w:t>
      </w:r>
      <w:r w:rsidR="00F67E63">
        <w:tab/>
      </w:r>
      <w:r w:rsidR="005939C7">
        <w:t>What are the main factors influencing your decision?</w:t>
      </w:r>
    </w:p>
    <w:p w:rsidRPr="00B02BE4" w:rsidR="005939C7" w:rsidP="00D2557D" w:rsidRDefault="005939C7" w14:paraId="2E048960" w14:textId="77777777">
      <w:pPr>
        <w:pStyle w:val="textwithline"/>
      </w:pPr>
      <w:r w:rsidRPr="00B02BE4">
        <w:tab/>
      </w:r>
    </w:p>
    <w:p w:rsidR="0097270D" w:rsidRDefault="0097270D" w14:paraId="657602C5" w14:textId="77777777">
      <w:pPr>
        <w:spacing w:line="259" w:lineRule="auto"/>
        <w:rPr>
          <w:rFonts w:ascii="Arial" w:hAnsi="Arial" w:eastAsia="Times New Roman" w:cs="Arial"/>
          <w:b/>
          <w:sz w:val="20"/>
          <w:szCs w:val="20"/>
        </w:rPr>
      </w:pPr>
      <w:r>
        <w:br w:type="page"/>
      </w:r>
    </w:p>
    <w:p w:rsidR="005939C7" w:rsidP="00974A5D" w:rsidRDefault="004C55A4" w14:paraId="7F16F041" w14:textId="308F1E8A">
      <w:pPr>
        <w:pStyle w:val="Queindent"/>
        <w:rPr>
          <w:i/>
          <w:iCs/>
        </w:rPr>
      </w:pPr>
      <w:r>
        <w:t>C8</w:t>
      </w:r>
      <w:r w:rsidR="001035AF">
        <w:t>c</w:t>
      </w:r>
      <w:r w:rsidR="0039062B">
        <w:t>.</w:t>
      </w:r>
      <w:r w:rsidR="0039062B">
        <w:tab/>
      </w:r>
      <w:r w:rsidRPr="00B02BE4" w:rsidR="005939C7">
        <w:t>On a scale of 1 to 10, to what extent has your current relationship status impacted your overall financial well-being?</w:t>
      </w:r>
      <w:r w:rsidR="001035AF">
        <w:t xml:space="preserve"> </w:t>
      </w:r>
      <w:r w:rsidRPr="001035AF" w:rsidR="001035AF">
        <w:rPr>
          <w:i/>
          <w:iCs/>
        </w:rPr>
        <w:t>(1 means not impacted at all and 10 means impacted very much.</w:t>
      </w:r>
      <w:r w:rsidR="00FB2120">
        <w:rPr>
          <w:i/>
          <w:iCs/>
        </w:rPr>
        <w:t>)</w:t>
      </w:r>
      <w:r w:rsidRPr="001035AF" w:rsidR="001035AF">
        <w:rPr>
          <w:i/>
          <w:iCs/>
        </w:rPr>
        <w:t xml:space="preserve"> </w:t>
      </w:r>
      <w:bookmarkStart w:name="_Hlk80895426" w:id="36"/>
      <w:r w:rsidRPr="001035AF" w:rsidR="001035AF">
        <w:rPr>
          <w:i/>
          <w:iCs/>
        </w:rPr>
        <w:t>Only add a comment if you want to share more.</w:t>
      </w:r>
      <w:bookmarkEnd w:id="36"/>
    </w:p>
    <w:p w:rsidRPr="004E7813" w:rsidR="006B0EAC" w:rsidP="009820BD" w:rsidRDefault="006B0EAC" w14:paraId="46ED512A" w14:textId="3DD80D47">
      <w:pPr>
        <w:pStyle w:val="RESPONSE"/>
      </w:pPr>
      <w:r w:rsidRPr="004E7813">
        <w:t>1</w:t>
      </w:r>
      <w:r w:rsidRPr="004E7813">
        <w:tab/>
      </w:r>
      <w:r w:rsidR="008354F3">
        <w:t>(</w:t>
      </w:r>
      <w:r w:rsidR="004D2151">
        <w:t>N</w:t>
      </w:r>
      <w:r w:rsidRPr="004E7813">
        <w:t>ot impacted at all</w:t>
      </w:r>
      <w:r w:rsidR="008354F3">
        <w:t>)</w:t>
      </w:r>
    </w:p>
    <w:p w:rsidRPr="009E5C0D" w:rsidR="006B0EAC" w:rsidP="009820BD" w:rsidRDefault="006B0EAC" w14:paraId="194FA0EF" w14:textId="77777777">
      <w:pPr>
        <w:pStyle w:val="RESPONSE"/>
      </w:pPr>
      <w:r w:rsidRPr="009E5C0D">
        <w:t>2</w:t>
      </w:r>
    </w:p>
    <w:p w:rsidRPr="009E5C0D" w:rsidR="006B0EAC" w:rsidP="009820BD" w:rsidRDefault="006B0EAC" w14:paraId="1EDDC126" w14:textId="77777777">
      <w:pPr>
        <w:pStyle w:val="RESPONSE"/>
      </w:pPr>
      <w:r w:rsidRPr="009E5C0D">
        <w:t>3</w:t>
      </w:r>
    </w:p>
    <w:p w:rsidRPr="009E5C0D" w:rsidR="006B0EAC" w:rsidP="009820BD" w:rsidRDefault="006B0EAC" w14:paraId="3C479DDB" w14:textId="77777777">
      <w:pPr>
        <w:pStyle w:val="RESPONSE"/>
      </w:pPr>
      <w:r w:rsidRPr="009E5C0D">
        <w:t>4</w:t>
      </w:r>
    </w:p>
    <w:p w:rsidRPr="009E5C0D" w:rsidR="006B0EAC" w:rsidP="009820BD" w:rsidRDefault="006B0EAC" w14:paraId="227FA63D" w14:textId="77777777">
      <w:pPr>
        <w:pStyle w:val="RESPONSE"/>
      </w:pPr>
      <w:r w:rsidRPr="009E5C0D">
        <w:t>5</w:t>
      </w:r>
    </w:p>
    <w:p w:rsidRPr="009E5C0D" w:rsidR="006B0EAC" w:rsidP="009820BD" w:rsidRDefault="006B0EAC" w14:paraId="1619372C" w14:textId="77777777">
      <w:pPr>
        <w:pStyle w:val="RESPONSE"/>
      </w:pPr>
      <w:r w:rsidRPr="009E5C0D">
        <w:t>6</w:t>
      </w:r>
    </w:p>
    <w:p w:rsidRPr="009E5C0D" w:rsidR="006B0EAC" w:rsidP="009820BD" w:rsidRDefault="006B0EAC" w14:paraId="6066519F" w14:textId="77777777">
      <w:pPr>
        <w:pStyle w:val="RESPONSE"/>
      </w:pPr>
      <w:r w:rsidRPr="009E5C0D">
        <w:t>7</w:t>
      </w:r>
    </w:p>
    <w:p w:rsidRPr="009E5C0D" w:rsidR="006B0EAC" w:rsidP="009820BD" w:rsidRDefault="006B0EAC" w14:paraId="50563B45" w14:textId="77777777">
      <w:pPr>
        <w:pStyle w:val="RESPONSE"/>
      </w:pPr>
      <w:r w:rsidRPr="009E5C0D">
        <w:t>8</w:t>
      </w:r>
    </w:p>
    <w:p w:rsidRPr="009E5C0D" w:rsidR="006B0EAC" w:rsidP="009820BD" w:rsidRDefault="006B0EAC" w14:paraId="172C9F3C" w14:textId="77777777">
      <w:pPr>
        <w:pStyle w:val="RESPONSE"/>
      </w:pPr>
      <w:r w:rsidRPr="009E5C0D">
        <w:t>9</w:t>
      </w:r>
    </w:p>
    <w:p w:rsidRPr="004E7813" w:rsidR="006B0EAC" w:rsidP="009820BD" w:rsidRDefault="006B0EAC" w14:paraId="25E57A1E" w14:textId="31E13D40">
      <w:pPr>
        <w:pStyle w:val="RESPONSE"/>
      </w:pPr>
      <w:r w:rsidRPr="004E7813">
        <w:t>10</w:t>
      </w:r>
      <w:r w:rsidRPr="004E7813">
        <w:tab/>
      </w:r>
      <w:r w:rsidR="008354F3">
        <w:t>(</w:t>
      </w:r>
      <w:r w:rsidR="004D2151">
        <w:t>I</w:t>
      </w:r>
      <w:r w:rsidRPr="004E7813">
        <w:t>mpacted very much</w:t>
      </w:r>
      <w:r w:rsidR="008354F3">
        <w:t>)</w:t>
      </w:r>
    </w:p>
    <w:p w:rsidRPr="007302A5" w:rsidR="006B0EAC" w:rsidP="009820BD" w:rsidRDefault="006B0EAC" w14:paraId="6F8AA903" w14:textId="77777777">
      <w:pPr>
        <w:pStyle w:val="RESPONSE"/>
      </w:pPr>
      <w:r>
        <w:t>r</w:t>
      </w:r>
      <w:r>
        <w:tab/>
      </w:r>
      <w:r w:rsidRPr="007302A5">
        <w:t>Prefer not to respond</w:t>
      </w:r>
    </w:p>
    <w:p w:rsidRPr="00B02BE4" w:rsidR="00F37123" w:rsidP="00D2557D" w:rsidRDefault="00F37123" w14:paraId="64266F2B" w14:textId="77777777">
      <w:pPr>
        <w:pStyle w:val="textwithline"/>
      </w:pPr>
      <w:r w:rsidRPr="00B02BE4">
        <w:tab/>
      </w:r>
    </w:p>
    <w:p w:rsidRPr="0021420A" w:rsidR="005939C7" w:rsidP="00974A5D" w:rsidRDefault="004C55A4" w14:paraId="46FACB12" w14:textId="5ED42145">
      <w:pPr>
        <w:pStyle w:val="Queindent"/>
      </w:pPr>
      <w:r>
        <w:t>C8</w:t>
      </w:r>
      <w:r w:rsidR="006C73A3">
        <w:t>d</w:t>
      </w:r>
      <w:r w:rsidR="0039062B">
        <w:t>.</w:t>
      </w:r>
      <w:r w:rsidR="0039062B">
        <w:tab/>
      </w:r>
      <w:r w:rsidRPr="0021420A" w:rsidR="005939C7">
        <w:t>Have you been in a partnership where you lived with your partner in the past?</w:t>
      </w:r>
      <w:r w:rsidR="007A3922">
        <w:t xml:space="preserve"> </w:t>
      </w:r>
      <w:r w:rsidRPr="007A3922" w:rsidR="007A3922">
        <w:rPr>
          <w:i/>
          <w:iCs/>
        </w:rPr>
        <w:t>Only add a comment if you want to share more.</w:t>
      </w:r>
    </w:p>
    <w:p w:rsidRPr="007302A5" w:rsidR="00F67E63" w:rsidP="009820BD" w:rsidRDefault="00F67E63" w14:paraId="0F9F1E06" w14:textId="77777777">
      <w:pPr>
        <w:pStyle w:val="RESPONSE"/>
      </w:pPr>
      <w:r>
        <w:t>1</w:t>
      </w:r>
      <w:r>
        <w:tab/>
      </w:r>
      <w:r w:rsidRPr="007302A5">
        <w:t>Yes</w:t>
      </w:r>
    </w:p>
    <w:p w:rsidRPr="007302A5" w:rsidR="00F67E63" w:rsidP="009820BD" w:rsidRDefault="00F67E63" w14:paraId="664F7FA7" w14:textId="77777777">
      <w:pPr>
        <w:pStyle w:val="RESPONSE"/>
      </w:pPr>
      <w:r>
        <w:t>0</w:t>
      </w:r>
      <w:r>
        <w:tab/>
      </w:r>
      <w:r w:rsidRPr="007302A5">
        <w:t>No</w:t>
      </w:r>
    </w:p>
    <w:p w:rsidRPr="007302A5" w:rsidR="00F67E63" w:rsidP="009820BD" w:rsidRDefault="00F67E63" w14:paraId="12E121B5" w14:textId="77777777">
      <w:pPr>
        <w:pStyle w:val="RESPONSE"/>
      </w:pPr>
      <w:r>
        <w:t>r</w:t>
      </w:r>
      <w:r>
        <w:tab/>
      </w:r>
      <w:r w:rsidRPr="007302A5">
        <w:t>Prefer not to respond</w:t>
      </w:r>
    </w:p>
    <w:p w:rsidRPr="00B02BE4" w:rsidR="00F37123" w:rsidP="00D2557D" w:rsidRDefault="00F37123" w14:paraId="3183BCF5" w14:textId="77777777">
      <w:pPr>
        <w:pStyle w:val="textwithline"/>
      </w:pPr>
      <w:r w:rsidRPr="00B02BE4">
        <w:tab/>
      </w:r>
    </w:p>
    <w:p w:rsidRPr="003378EB" w:rsidR="005939C7" w:rsidP="00974A5D" w:rsidRDefault="004C55A4" w14:paraId="2D1E87D0" w14:textId="5A4C366D">
      <w:pPr>
        <w:pStyle w:val="Queindent"/>
      </w:pPr>
      <w:r>
        <w:t>C8</w:t>
      </w:r>
      <w:r w:rsidR="006C73A3">
        <w:t>e</w:t>
      </w:r>
      <w:r w:rsidR="0039062B">
        <w:t>.</w:t>
      </w:r>
      <w:r w:rsidR="0039062B">
        <w:tab/>
      </w:r>
      <w:r w:rsidRPr="0021420A" w:rsidR="005939C7">
        <w:t xml:space="preserve">On a scale of 1 to 10, to what extent has </w:t>
      </w:r>
      <w:r w:rsidR="005939C7">
        <w:t>not being married or in a partnership</w:t>
      </w:r>
      <w:r w:rsidRPr="0021420A" w:rsidR="005939C7">
        <w:t xml:space="preserve"> impacted your overall financial well-being?</w:t>
      </w:r>
      <w:r w:rsidRPr="003378EB" w:rsidR="005939C7">
        <w:t xml:space="preserve"> (1 meaning not impacted at all and 10 means impacted very much</w:t>
      </w:r>
      <w:r w:rsidR="00FB2120">
        <w:t>.</w:t>
      </w:r>
      <w:r w:rsidRPr="003378EB" w:rsidR="005939C7">
        <w:t>)</w:t>
      </w:r>
      <w:r w:rsidR="00FB2120">
        <w:t xml:space="preserve"> </w:t>
      </w:r>
      <w:r w:rsidRPr="001035AF" w:rsidR="00FB2120">
        <w:rPr>
          <w:i/>
          <w:iCs/>
        </w:rPr>
        <w:t>Only add a comment if you want to share more.</w:t>
      </w:r>
    </w:p>
    <w:p w:rsidRPr="004E7813" w:rsidR="006B0EAC" w:rsidP="009820BD" w:rsidRDefault="006B0EAC" w14:paraId="4DC77658" w14:textId="17832943">
      <w:pPr>
        <w:pStyle w:val="RESPONSE"/>
      </w:pPr>
      <w:r w:rsidRPr="004E7813">
        <w:t>1</w:t>
      </w:r>
      <w:r w:rsidRPr="004E7813">
        <w:tab/>
      </w:r>
      <w:r w:rsidR="008354F3">
        <w:t>(</w:t>
      </w:r>
      <w:r w:rsidR="00FB2120">
        <w:t>N</w:t>
      </w:r>
      <w:r w:rsidRPr="004E7813">
        <w:t>ot impacted at all</w:t>
      </w:r>
      <w:r w:rsidR="008354F3">
        <w:t>)</w:t>
      </w:r>
    </w:p>
    <w:p w:rsidRPr="009E5C0D" w:rsidR="006B0EAC" w:rsidP="009820BD" w:rsidRDefault="006B0EAC" w14:paraId="7813E7A8" w14:textId="77777777">
      <w:pPr>
        <w:pStyle w:val="RESPONSE"/>
      </w:pPr>
      <w:r w:rsidRPr="009E5C0D">
        <w:t>2</w:t>
      </w:r>
    </w:p>
    <w:p w:rsidRPr="009E5C0D" w:rsidR="006B0EAC" w:rsidP="009820BD" w:rsidRDefault="006B0EAC" w14:paraId="2EAB0222" w14:textId="77777777">
      <w:pPr>
        <w:pStyle w:val="RESPONSE"/>
      </w:pPr>
      <w:r w:rsidRPr="009E5C0D">
        <w:t>3</w:t>
      </w:r>
    </w:p>
    <w:p w:rsidRPr="009E5C0D" w:rsidR="006B0EAC" w:rsidP="009820BD" w:rsidRDefault="006B0EAC" w14:paraId="717D8D9E" w14:textId="77777777">
      <w:pPr>
        <w:pStyle w:val="RESPONSE"/>
      </w:pPr>
      <w:r w:rsidRPr="009E5C0D">
        <w:t>4</w:t>
      </w:r>
    </w:p>
    <w:p w:rsidRPr="009E5C0D" w:rsidR="006B0EAC" w:rsidP="009820BD" w:rsidRDefault="006B0EAC" w14:paraId="78AEDA3C" w14:textId="77777777">
      <w:pPr>
        <w:pStyle w:val="RESPONSE"/>
      </w:pPr>
      <w:r w:rsidRPr="009E5C0D">
        <w:t>5</w:t>
      </w:r>
    </w:p>
    <w:p w:rsidRPr="009E5C0D" w:rsidR="006B0EAC" w:rsidP="009820BD" w:rsidRDefault="006B0EAC" w14:paraId="66F7291B" w14:textId="77777777">
      <w:pPr>
        <w:pStyle w:val="RESPONSE"/>
      </w:pPr>
      <w:r w:rsidRPr="009E5C0D">
        <w:t>6</w:t>
      </w:r>
    </w:p>
    <w:p w:rsidRPr="009E5C0D" w:rsidR="006B0EAC" w:rsidP="009820BD" w:rsidRDefault="006B0EAC" w14:paraId="32F0CDA5" w14:textId="77777777">
      <w:pPr>
        <w:pStyle w:val="RESPONSE"/>
      </w:pPr>
      <w:r w:rsidRPr="009E5C0D">
        <w:t>7</w:t>
      </w:r>
    </w:p>
    <w:p w:rsidRPr="009E5C0D" w:rsidR="006B0EAC" w:rsidP="009820BD" w:rsidRDefault="006B0EAC" w14:paraId="5B0E0ECD" w14:textId="77777777">
      <w:pPr>
        <w:pStyle w:val="RESPONSE"/>
      </w:pPr>
      <w:r w:rsidRPr="009E5C0D">
        <w:t>8</w:t>
      </w:r>
    </w:p>
    <w:p w:rsidRPr="009E5C0D" w:rsidR="006B0EAC" w:rsidP="009820BD" w:rsidRDefault="006B0EAC" w14:paraId="455AC2D6" w14:textId="77777777">
      <w:pPr>
        <w:pStyle w:val="RESPONSE"/>
      </w:pPr>
      <w:r w:rsidRPr="009E5C0D">
        <w:t>9</w:t>
      </w:r>
    </w:p>
    <w:p w:rsidRPr="004E7813" w:rsidR="006B0EAC" w:rsidP="009820BD" w:rsidRDefault="006B0EAC" w14:paraId="45F168F4" w14:textId="372701CB">
      <w:pPr>
        <w:pStyle w:val="RESPONSE"/>
      </w:pPr>
      <w:r w:rsidRPr="004E7813">
        <w:t>10</w:t>
      </w:r>
      <w:r w:rsidRPr="004E7813">
        <w:tab/>
      </w:r>
      <w:r w:rsidR="008354F3">
        <w:t>(</w:t>
      </w:r>
      <w:r w:rsidR="00FB2120">
        <w:t>I</w:t>
      </w:r>
      <w:r w:rsidRPr="004E7813">
        <w:t>mpacted very much</w:t>
      </w:r>
      <w:r w:rsidR="008354F3">
        <w:t>)</w:t>
      </w:r>
    </w:p>
    <w:p w:rsidRPr="007302A5" w:rsidR="006B0EAC" w:rsidP="009820BD" w:rsidRDefault="006B0EAC" w14:paraId="595430FB" w14:textId="77777777">
      <w:pPr>
        <w:pStyle w:val="RESPONSE"/>
      </w:pPr>
      <w:r>
        <w:t>r</w:t>
      </w:r>
      <w:r>
        <w:tab/>
      </w:r>
      <w:r w:rsidRPr="007302A5">
        <w:t>Prefer not to respond</w:t>
      </w:r>
    </w:p>
    <w:p w:rsidR="0097270D" w:rsidRDefault="0097270D" w14:paraId="3E1EEF23" w14:textId="77777777">
      <w:pPr>
        <w:spacing w:line="259" w:lineRule="auto"/>
        <w:rPr>
          <w:rFonts w:ascii="Arial" w:hAnsi="Arial" w:eastAsia="Times New Roman" w:cs="Arial"/>
          <w:b/>
          <w:bCs/>
          <w:sz w:val="20"/>
          <w:szCs w:val="20"/>
        </w:rPr>
      </w:pPr>
      <w:r>
        <w:rPr>
          <w:b/>
        </w:rPr>
        <w:br w:type="page"/>
      </w:r>
    </w:p>
    <w:p w:rsidR="007A3922" w:rsidP="0082272F" w:rsidRDefault="0063546B" w14:paraId="3BD81336" w14:textId="15705563">
      <w:pPr>
        <w:pStyle w:val="Introtext"/>
        <w:spacing w:before="120"/>
      </w:pPr>
      <w:r w:rsidRPr="007A3922">
        <w:t>Next,</w:t>
      </w:r>
      <w:r w:rsidRPr="007A3922" w:rsidR="007A3922">
        <w:t xml:space="preserve"> I will ask a few questions about your spouse or partner.</w:t>
      </w:r>
    </w:p>
    <w:p w:rsidRPr="00FE09DA" w:rsidR="005939C7" w:rsidP="009820BD" w:rsidRDefault="005939C7" w14:paraId="2CC53162" w14:textId="1E8CF851">
      <w:pPr>
        <w:pStyle w:val="QProbe"/>
      </w:pPr>
      <w:r>
        <w:t>[</w:t>
      </w:r>
      <w:r w:rsidR="00D56139">
        <w:t>IF C3= 1</w:t>
      </w:r>
      <w:r w:rsidR="00FB2120">
        <w:t xml:space="preserve"> OR</w:t>
      </w:r>
      <w:r w:rsidR="00D56139">
        <w:t xml:space="preserve"> 5 OR C6a=1]</w:t>
      </w:r>
    </w:p>
    <w:p w:rsidRPr="00262BD2" w:rsidR="005939C7" w:rsidP="007F7123" w:rsidRDefault="004C55A4" w14:paraId="787DE909" w14:textId="38AFB42D">
      <w:pPr>
        <w:pStyle w:val="Queindent"/>
      </w:pPr>
      <w:r>
        <w:t>C9</w:t>
      </w:r>
      <w:r w:rsidR="003435C0">
        <w:t>a.</w:t>
      </w:r>
      <w:r w:rsidR="003435C0">
        <w:tab/>
      </w:r>
      <w:r w:rsidRPr="0021420A" w:rsidR="005939C7">
        <w:t>What is the highest degree or level of school that your spouse or partner has completed?</w:t>
      </w:r>
      <w:r w:rsidR="007F7123">
        <w:t xml:space="preserve"> </w:t>
      </w:r>
      <w:r w:rsidRPr="007A3922" w:rsidR="007A3922">
        <w:rPr>
          <w:i/>
          <w:iCs/>
        </w:rPr>
        <w:t>Only add a comment if you want to share more.</w:t>
      </w:r>
      <w:r w:rsidR="007A3922">
        <w:rPr>
          <w:i/>
          <w:iCs/>
        </w:rPr>
        <w:t xml:space="preserve"> </w:t>
      </w:r>
    </w:p>
    <w:p w:rsidRPr="0082272F" w:rsidR="005939C7" w:rsidP="009820BD" w:rsidRDefault="005939C7" w14:paraId="1161E54D" w14:textId="31380D5F">
      <w:pPr>
        <w:pStyle w:val="RESPONSE"/>
        <w:rPr>
          <w:b/>
          <w:bCs/>
        </w:rPr>
      </w:pPr>
      <w:r w:rsidRPr="0082272F">
        <w:t>1</w:t>
      </w:r>
      <w:r w:rsidRPr="0082272F">
        <w:tab/>
        <w:t>Elementary, middle, or high school, but no high school diploma or alternative high school credential (e.g., GED or HiSET)</w:t>
      </w:r>
    </w:p>
    <w:p w:rsidRPr="0082272F" w:rsidR="005939C7" w:rsidP="009820BD" w:rsidRDefault="005939C7" w14:paraId="73A66528" w14:textId="32F2FFD1">
      <w:pPr>
        <w:pStyle w:val="RESPONSE"/>
      </w:pPr>
      <w:r w:rsidRPr="0082272F">
        <w:t>2</w:t>
      </w:r>
      <w:r w:rsidRPr="0082272F">
        <w:tab/>
        <w:t xml:space="preserve">High school diploma    </w:t>
      </w:r>
    </w:p>
    <w:p w:rsidRPr="0082272F" w:rsidR="005939C7" w:rsidP="009820BD" w:rsidRDefault="005939C7" w14:paraId="5183937C" w14:textId="2EEA5ACB">
      <w:pPr>
        <w:pStyle w:val="RESPONSE"/>
      </w:pPr>
      <w:r w:rsidRPr="0082272F">
        <w:t>3</w:t>
      </w:r>
      <w:r w:rsidRPr="0082272F">
        <w:tab/>
        <w:t>Alternative high school credential (e.g., GED or HiSET)</w:t>
      </w:r>
    </w:p>
    <w:p w:rsidRPr="0082272F" w:rsidR="005939C7" w:rsidP="009820BD" w:rsidRDefault="005939C7" w14:paraId="3FBDE1E0" w14:textId="63DA2633">
      <w:pPr>
        <w:pStyle w:val="RESPONSE"/>
      </w:pPr>
      <w:r w:rsidRPr="0082272F">
        <w:t>4</w:t>
      </w:r>
      <w:r w:rsidRPr="0082272F">
        <w:tab/>
        <w:t>Some college credit, no degree</w:t>
      </w:r>
    </w:p>
    <w:p w:rsidRPr="0082272F" w:rsidR="005939C7" w:rsidP="009820BD" w:rsidRDefault="005939C7" w14:paraId="728F2271" w14:textId="4F08D09B">
      <w:pPr>
        <w:pStyle w:val="RESPONSE"/>
        <w:rPr>
          <w:b/>
          <w:bCs/>
        </w:rPr>
      </w:pPr>
      <w:r w:rsidRPr="0082272F">
        <w:t>5</w:t>
      </w:r>
      <w:r w:rsidRPr="0082272F">
        <w:tab/>
        <w:t>Vocational certificate or diploma</w:t>
      </w:r>
    </w:p>
    <w:p w:rsidRPr="0082272F" w:rsidR="005939C7" w:rsidP="009820BD" w:rsidRDefault="005939C7" w14:paraId="7829419B" w14:textId="71CAB9E9">
      <w:pPr>
        <w:pStyle w:val="RESPONSE"/>
      </w:pPr>
      <w:r w:rsidRPr="0082272F">
        <w:t>6</w:t>
      </w:r>
      <w:r w:rsidRPr="0082272F">
        <w:tab/>
        <w:t xml:space="preserve">Associate degree (e.g., AA, AS) </w:t>
      </w:r>
    </w:p>
    <w:p w:rsidRPr="0082272F" w:rsidR="005939C7" w:rsidP="009820BD" w:rsidRDefault="005939C7" w14:paraId="61C6E18D" w14:textId="79632EFA">
      <w:pPr>
        <w:pStyle w:val="RESPONSE"/>
      </w:pPr>
      <w:r w:rsidRPr="0082272F">
        <w:t>7</w:t>
      </w:r>
      <w:r w:rsidRPr="0082272F">
        <w:tab/>
        <w:t>Bachelor’s degree</w:t>
      </w:r>
    </w:p>
    <w:p w:rsidRPr="0082272F" w:rsidR="005939C7" w:rsidP="009820BD" w:rsidRDefault="005939C7" w14:paraId="25C7BD02" w14:textId="5124B07B">
      <w:pPr>
        <w:pStyle w:val="RESPONSE"/>
      </w:pPr>
      <w:r w:rsidRPr="0082272F">
        <w:t>8</w:t>
      </w:r>
      <w:r w:rsidRPr="0082272F">
        <w:tab/>
        <w:t>Master’s degree</w:t>
      </w:r>
    </w:p>
    <w:p w:rsidRPr="0082272F" w:rsidR="005939C7" w:rsidP="009820BD" w:rsidRDefault="005939C7" w14:paraId="7AAAC6F2" w14:textId="381FA501">
      <w:pPr>
        <w:pStyle w:val="RESPONSE"/>
      </w:pPr>
      <w:r w:rsidRPr="0082272F">
        <w:t>9</w:t>
      </w:r>
      <w:r w:rsidRPr="0082272F">
        <w:tab/>
        <w:t>Professional degree beyond a Bachelor’s degree</w:t>
      </w:r>
    </w:p>
    <w:p w:rsidRPr="0082272F" w:rsidR="005939C7" w:rsidP="00531B53" w:rsidRDefault="005939C7" w14:paraId="049F2E39" w14:textId="2418369E">
      <w:pPr>
        <w:pStyle w:val="RESPONSE"/>
        <w:ind w:hanging="450"/>
      </w:pPr>
      <w:r w:rsidRPr="0082272F">
        <w:t xml:space="preserve">10 </w:t>
      </w:r>
      <w:r w:rsidRPr="0082272F" w:rsidR="003435C0">
        <w:tab/>
      </w:r>
      <w:r w:rsidRPr="0082272F">
        <w:t>Doctorate degree</w:t>
      </w:r>
    </w:p>
    <w:p w:rsidRPr="0082272F" w:rsidR="007A3922" w:rsidP="009820BD" w:rsidRDefault="0082272F" w14:paraId="6C378928" w14:textId="7CA1F38F">
      <w:pPr>
        <w:pStyle w:val="RESPONSE"/>
      </w:pPr>
      <w:r>
        <w:t>r</w:t>
      </w:r>
      <w:r>
        <w:tab/>
      </w:r>
      <w:r w:rsidRPr="0082272F" w:rsidR="007A3922">
        <w:t>Prefer not to respond</w:t>
      </w:r>
    </w:p>
    <w:p w:rsidRPr="00B02BE4" w:rsidR="00F37123" w:rsidP="00D2557D" w:rsidRDefault="00F37123" w14:paraId="25F4D1E8" w14:textId="77777777">
      <w:pPr>
        <w:pStyle w:val="textwithline"/>
      </w:pPr>
      <w:r w:rsidRPr="00B02BE4">
        <w:tab/>
      </w:r>
    </w:p>
    <w:p w:rsidRPr="0021420A" w:rsidR="005939C7" w:rsidP="00974A5D" w:rsidRDefault="004C55A4" w14:paraId="45F0C588" w14:textId="2C49D73E">
      <w:pPr>
        <w:pStyle w:val="Queindent"/>
      </w:pPr>
      <w:r>
        <w:t>C9</w:t>
      </w:r>
      <w:r w:rsidRPr="009C2A76" w:rsidR="005939C7">
        <w:t>b.</w:t>
      </w:r>
      <w:r w:rsidR="005939C7">
        <w:tab/>
      </w:r>
      <w:r w:rsidRPr="0021420A" w:rsidR="005939C7">
        <w:t>Are they currently working for pay?</w:t>
      </w:r>
      <w:r w:rsidR="00CF0796">
        <w:t xml:space="preserve"> </w:t>
      </w:r>
      <w:r w:rsidRPr="00CF0796" w:rsidR="00CF0796">
        <w:t>If they are self-employed and working for profit, you can say “yes” here. </w:t>
      </w:r>
      <w:r w:rsidRPr="007F7123" w:rsidR="00CF0796">
        <w:rPr>
          <w:i/>
          <w:iCs/>
        </w:rPr>
        <w:t>Only add a comment if you want to share more.</w:t>
      </w:r>
    </w:p>
    <w:p w:rsidRPr="007302A5" w:rsidR="00F67E63" w:rsidP="009820BD" w:rsidRDefault="00F67E63" w14:paraId="08AB9A70" w14:textId="77777777">
      <w:pPr>
        <w:pStyle w:val="RESPONSE"/>
      </w:pPr>
      <w:r>
        <w:t>1</w:t>
      </w:r>
      <w:r>
        <w:tab/>
      </w:r>
      <w:r w:rsidRPr="007302A5">
        <w:t>Yes</w:t>
      </w:r>
    </w:p>
    <w:p w:rsidRPr="007302A5" w:rsidR="00F67E63" w:rsidP="009820BD" w:rsidRDefault="00F67E63" w14:paraId="3A506360" w14:textId="77777777">
      <w:pPr>
        <w:pStyle w:val="RESPONSE"/>
      </w:pPr>
      <w:r>
        <w:t>0</w:t>
      </w:r>
      <w:r>
        <w:tab/>
      </w:r>
      <w:r w:rsidRPr="007302A5">
        <w:t>No</w:t>
      </w:r>
    </w:p>
    <w:p w:rsidRPr="007302A5" w:rsidR="00F67E63" w:rsidP="009820BD" w:rsidRDefault="00F67E63" w14:paraId="3901258E" w14:textId="77777777">
      <w:pPr>
        <w:pStyle w:val="RESPONSE"/>
      </w:pPr>
      <w:r>
        <w:t>r</w:t>
      </w:r>
      <w:r>
        <w:tab/>
      </w:r>
      <w:r w:rsidRPr="007302A5">
        <w:t>Prefer not to respond</w:t>
      </w:r>
    </w:p>
    <w:p w:rsidRPr="00B02BE4" w:rsidR="00F37123" w:rsidP="00D2557D" w:rsidRDefault="00F37123" w14:paraId="25008E38" w14:textId="77777777">
      <w:pPr>
        <w:pStyle w:val="textwithline"/>
      </w:pPr>
      <w:bookmarkStart w:name="_Hlk80895491" w:id="37"/>
      <w:r w:rsidRPr="00B02BE4">
        <w:tab/>
      </w:r>
    </w:p>
    <w:bookmarkEnd w:id="37"/>
    <w:p w:rsidRPr="003A7EF2" w:rsidR="00FB2120" w:rsidP="00FB2120" w:rsidRDefault="00FB2120" w14:paraId="0699EA51" w14:textId="7EC030FB">
      <w:pPr>
        <w:pStyle w:val="Universe"/>
        <w:rPr>
          <w:lang w:val="en-US"/>
        </w:rPr>
      </w:pPr>
      <w:r w:rsidRPr="003A7EF2">
        <w:rPr>
          <w:lang w:val="en-US"/>
        </w:rPr>
        <w:t>[IF C9b=1]</w:t>
      </w:r>
    </w:p>
    <w:p w:rsidRPr="009813E8" w:rsidR="005939C7" w:rsidP="00974A5D" w:rsidRDefault="004C55A4" w14:paraId="31DC880D" w14:textId="7A1E4A42">
      <w:pPr>
        <w:pStyle w:val="Queindent"/>
      </w:pPr>
      <w:r>
        <w:t>C9</w:t>
      </w:r>
      <w:r w:rsidRPr="009813E8" w:rsidR="005939C7">
        <w:t>c.</w:t>
      </w:r>
      <w:r w:rsidR="003435C0">
        <w:tab/>
      </w:r>
      <w:r w:rsidR="002104FE">
        <w:t>Are</w:t>
      </w:r>
      <w:r w:rsidRPr="009813E8" w:rsidR="005939C7">
        <w:t xml:space="preserve"> they currently working full time or part time?</w:t>
      </w:r>
      <w:r w:rsidR="00CF0796">
        <w:t xml:space="preserve"> </w:t>
      </w:r>
      <w:r w:rsidRPr="00CF0796" w:rsidR="00CF0796">
        <w:rPr>
          <w:i/>
          <w:iCs/>
        </w:rPr>
        <w:t>Only add a comment if you want to share more.</w:t>
      </w:r>
    </w:p>
    <w:p w:rsidRPr="0082272F" w:rsidR="005939C7" w:rsidP="009820BD" w:rsidRDefault="005939C7" w14:paraId="0F1198BB" w14:textId="538FA0CE">
      <w:pPr>
        <w:pStyle w:val="RESPONSE"/>
      </w:pPr>
      <w:r w:rsidRPr="0082272F">
        <w:t>1</w:t>
      </w:r>
      <w:r w:rsidRPr="0082272F">
        <w:tab/>
        <w:t>Full Time</w:t>
      </w:r>
    </w:p>
    <w:p w:rsidRPr="0082272F" w:rsidR="005939C7" w:rsidP="009820BD" w:rsidRDefault="005939C7" w14:paraId="311CFA67" w14:textId="7FA42F55">
      <w:pPr>
        <w:pStyle w:val="RESPONSE"/>
      </w:pPr>
      <w:r w:rsidRPr="0082272F">
        <w:t>2</w:t>
      </w:r>
      <w:r w:rsidRPr="0082272F">
        <w:tab/>
        <w:t>Part Time</w:t>
      </w:r>
    </w:p>
    <w:p w:rsidRPr="0082272F" w:rsidR="00CF0796" w:rsidP="009820BD" w:rsidRDefault="0082272F" w14:paraId="119569A5" w14:textId="3F5B8E06">
      <w:pPr>
        <w:pStyle w:val="RESPONSE"/>
      </w:pPr>
      <w:r>
        <w:t>r</w:t>
      </w:r>
      <w:r>
        <w:tab/>
      </w:r>
      <w:r w:rsidRPr="0082272F" w:rsidR="00CF0796">
        <w:t>Prefer not to respond</w:t>
      </w:r>
    </w:p>
    <w:p w:rsidRPr="00B02BE4" w:rsidR="00F37123" w:rsidP="00D2557D" w:rsidRDefault="00F37123" w14:paraId="215CAF2C" w14:textId="77777777">
      <w:pPr>
        <w:pStyle w:val="textwithline"/>
      </w:pPr>
      <w:r w:rsidRPr="00B02BE4">
        <w:tab/>
      </w:r>
    </w:p>
    <w:p w:rsidRPr="00DC3470" w:rsidR="00DC3470" w:rsidP="00974A5D" w:rsidRDefault="00DC3470" w14:paraId="6D8496CB" w14:textId="41A1B4DA">
      <w:pPr>
        <w:pStyle w:val="Queindent"/>
        <w:rPr>
          <w:b w:val="0"/>
          <w:bCs/>
        </w:rPr>
      </w:pPr>
      <w:r w:rsidRPr="00DC3470">
        <w:rPr>
          <w:b w:val="0"/>
          <w:bCs/>
        </w:rPr>
        <w:t>[C9b=2 AND C9c=2]</w:t>
      </w:r>
    </w:p>
    <w:p w:rsidRPr="007C4CDF" w:rsidR="005939C7" w:rsidP="00974A5D" w:rsidRDefault="004C55A4" w14:paraId="1F214032" w14:textId="026165A2">
      <w:pPr>
        <w:pStyle w:val="Queindent"/>
      </w:pPr>
      <w:r>
        <w:t>C9</w:t>
      </w:r>
      <w:r w:rsidR="003435C0">
        <w:t>d.</w:t>
      </w:r>
      <w:r w:rsidR="003435C0">
        <w:tab/>
      </w:r>
      <w:r w:rsidRPr="007C4CDF" w:rsidR="005939C7">
        <w:t>Have they worked full time previously?</w:t>
      </w:r>
      <w:r w:rsidR="00CF0796">
        <w:t xml:space="preserve"> </w:t>
      </w:r>
      <w:r w:rsidRPr="007F7123" w:rsidR="00CF0796">
        <w:rPr>
          <w:i/>
          <w:iCs/>
        </w:rPr>
        <w:t>Only add a comment if you want to share more.</w:t>
      </w:r>
    </w:p>
    <w:p w:rsidRPr="007302A5" w:rsidR="00F67E63" w:rsidP="009820BD" w:rsidRDefault="00F67E63" w14:paraId="0FEF08B6" w14:textId="77777777">
      <w:pPr>
        <w:pStyle w:val="RESPONSE"/>
      </w:pPr>
      <w:r>
        <w:t>1</w:t>
      </w:r>
      <w:r>
        <w:tab/>
      </w:r>
      <w:r w:rsidRPr="007302A5">
        <w:t>Yes</w:t>
      </w:r>
    </w:p>
    <w:p w:rsidRPr="007302A5" w:rsidR="00F67E63" w:rsidP="009820BD" w:rsidRDefault="00F67E63" w14:paraId="602DF6DF" w14:textId="77777777">
      <w:pPr>
        <w:pStyle w:val="RESPONSE"/>
      </w:pPr>
      <w:r>
        <w:t>0</w:t>
      </w:r>
      <w:r>
        <w:tab/>
      </w:r>
      <w:r w:rsidRPr="007302A5">
        <w:t>No</w:t>
      </w:r>
    </w:p>
    <w:p w:rsidRPr="007302A5" w:rsidR="00F67E63" w:rsidP="009820BD" w:rsidRDefault="00F67E63" w14:paraId="5E64B129" w14:textId="77777777">
      <w:pPr>
        <w:pStyle w:val="RESPONSE"/>
      </w:pPr>
      <w:r>
        <w:t>r</w:t>
      </w:r>
      <w:r>
        <w:tab/>
      </w:r>
      <w:r w:rsidRPr="007302A5">
        <w:t>Prefer not to respond</w:t>
      </w:r>
    </w:p>
    <w:p w:rsidRPr="00B02BE4" w:rsidR="00F37123" w:rsidP="00D2557D" w:rsidRDefault="00F37123" w14:paraId="7BB8F7A2" w14:textId="77777777">
      <w:pPr>
        <w:pStyle w:val="textwithline"/>
      </w:pPr>
      <w:r w:rsidRPr="00B02BE4">
        <w:tab/>
      </w:r>
    </w:p>
    <w:p w:rsidRPr="003A7EF2" w:rsidR="00DC3470" w:rsidP="00DC3470" w:rsidRDefault="00DC3470" w14:paraId="4C7883A3" w14:textId="77777777">
      <w:pPr>
        <w:pStyle w:val="Universe"/>
        <w:rPr>
          <w:lang w:val="en-US"/>
        </w:rPr>
      </w:pPr>
      <w:r w:rsidRPr="003A7EF2">
        <w:rPr>
          <w:lang w:val="en-US"/>
        </w:rPr>
        <w:t>[IF C3=1 OR C6=1]</w:t>
      </w:r>
    </w:p>
    <w:p w:rsidR="005939C7" w:rsidP="00974A5D" w:rsidRDefault="004C55A4" w14:paraId="4512FE09" w14:textId="40482CA0">
      <w:pPr>
        <w:pStyle w:val="Queindent"/>
      </w:pPr>
      <w:r>
        <w:t>C9</w:t>
      </w:r>
      <w:r w:rsidR="003435C0">
        <w:t>e.</w:t>
      </w:r>
      <w:r w:rsidR="003435C0">
        <w:tab/>
      </w:r>
      <w:r w:rsidRPr="007C4CDF" w:rsidR="005939C7">
        <w:t>How has your partner’s work been impacted by the pandemic? How would your partner’s work have differed before the pandemic?</w:t>
      </w:r>
    </w:p>
    <w:p w:rsidRPr="00B02BE4" w:rsidR="005939C7" w:rsidP="00D2557D" w:rsidRDefault="005939C7" w14:paraId="04A870CC" w14:textId="77777777">
      <w:pPr>
        <w:pStyle w:val="textwithline"/>
      </w:pPr>
      <w:r w:rsidRPr="00B02BE4">
        <w:tab/>
      </w:r>
    </w:p>
    <w:p w:rsidR="005939C7" w:rsidP="00974A5D" w:rsidRDefault="004C55A4" w14:paraId="4CFBE733" w14:textId="46B5EB6C">
      <w:pPr>
        <w:pStyle w:val="Queindent"/>
        <w:rPr>
          <w:bCs/>
          <w:i/>
          <w:iCs/>
        </w:rPr>
      </w:pPr>
      <w:r>
        <w:t>C9</w:t>
      </w:r>
      <w:r w:rsidR="003435C0">
        <w:t>f.</w:t>
      </w:r>
      <w:r w:rsidR="003435C0">
        <w:tab/>
      </w:r>
      <w:r w:rsidRPr="004F2DAB" w:rsidR="005939C7">
        <w:t>On a scale of 1 to 10, to what extent does your partner’s income contribute to your</w:t>
      </w:r>
      <w:r w:rsidR="00B57B3E">
        <w:t xml:space="preserve"> current</w:t>
      </w:r>
      <w:r w:rsidRPr="004F2DAB" w:rsidR="005939C7">
        <w:t xml:space="preserve"> overall household financial wellbeing? </w:t>
      </w:r>
      <w:r w:rsidRPr="003378EB" w:rsidR="005939C7">
        <w:rPr>
          <w:bCs/>
        </w:rPr>
        <w:t>(1 meaning doesn’t contribute at all to household financial wellbeing and 10 means heavily contributes to household financial wellbeing</w:t>
      </w:r>
      <w:r w:rsidR="00FF56DD">
        <w:rPr>
          <w:bCs/>
        </w:rPr>
        <w:t>.</w:t>
      </w:r>
      <w:r w:rsidRPr="003378EB" w:rsidR="005939C7">
        <w:rPr>
          <w:bCs/>
        </w:rPr>
        <w:t>)</w:t>
      </w:r>
      <w:r w:rsidR="00CF0796">
        <w:rPr>
          <w:bCs/>
        </w:rPr>
        <w:t xml:space="preserve"> </w:t>
      </w:r>
      <w:r w:rsidRPr="00CF0796" w:rsidR="00CF0796">
        <w:rPr>
          <w:bCs/>
          <w:i/>
          <w:iCs/>
        </w:rPr>
        <w:t>Only add a comment if you want to share more.</w:t>
      </w:r>
    </w:p>
    <w:p w:rsidRPr="004E7813" w:rsidR="0082272F" w:rsidP="009820BD" w:rsidRDefault="0082272F" w14:paraId="3321A216" w14:textId="07F857FB">
      <w:pPr>
        <w:pStyle w:val="RESPONSE"/>
      </w:pPr>
      <w:r w:rsidRPr="004E7813">
        <w:t>1</w:t>
      </w:r>
      <w:r w:rsidRPr="004E7813">
        <w:tab/>
      </w:r>
      <w:r w:rsidR="00692EA5">
        <w:t>(</w:t>
      </w:r>
      <w:r w:rsidR="00DC3470">
        <w:t>D</w:t>
      </w:r>
      <w:r w:rsidRPr="0082272F">
        <w:t>oesn’t contribute at all to household financial wellbeing</w:t>
      </w:r>
      <w:r w:rsidR="008354F3">
        <w:t>)</w:t>
      </w:r>
    </w:p>
    <w:p w:rsidRPr="009E5C0D" w:rsidR="0082272F" w:rsidP="009820BD" w:rsidRDefault="0082272F" w14:paraId="2C53E41C" w14:textId="77777777">
      <w:pPr>
        <w:pStyle w:val="RESPONSE"/>
      </w:pPr>
      <w:r w:rsidRPr="009E5C0D">
        <w:t>2</w:t>
      </w:r>
    </w:p>
    <w:p w:rsidRPr="009E5C0D" w:rsidR="0082272F" w:rsidP="009820BD" w:rsidRDefault="0082272F" w14:paraId="2962CFE7" w14:textId="77777777">
      <w:pPr>
        <w:pStyle w:val="RESPONSE"/>
      </w:pPr>
      <w:r w:rsidRPr="009E5C0D">
        <w:t>3</w:t>
      </w:r>
    </w:p>
    <w:p w:rsidRPr="009E5C0D" w:rsidR="0082272F" w:rsidP="009820BD" w:rsidRDefault="0082272F" w14:paraId="4ECEA091" w14:textId="77777777">
      <w:pPr>
        <w:pStyle w:val="RESPONSE"/>
      </w:pPr>
      <w:r w:rsidRPr="009E5C0D">
        <w:t>4</w:t>
      </w:r>
    </w:p>
    <w:p w:rsidRPr="009E5C0D" w:rsidR="0082272F" w:rsidP="009820BD" w:rsidRDefault="0082272F" w14:paraId="67F2B7BC" w14:textId="77777777">
      <w:pPr>
        <w:pStyle w:val="RESPONSE"/>
      </w:pPr>
      <w:r w:rsidRPr="009E5C0D">
        <w:t>5</w:t>
      </w:r>
    </w:p>
    <w:p w:rsidRPr="009E5C0D" w:rsidR="0082272F" w:rsidP="009820BD" w:rsidRDefault="0082272F" w14:paraId="657F9810" w14:textId="77777777">
      <w:pPr>
        <w:pStyle w:val="RESPONSE"/>
      </w:pPr>
      <w:r w:rsidRPr="009E5C0D">
        <w:t>6</w:t>
      </w:r>
    </w:p>
    <w:p w:rsidRPr="009E5C0D" w:rsidR="0082272F" w:rsidP="009820BD" w:rsidRDefault="0082272F" w14:paraId="6AF985D0" w14:textId="77777777">
      <w:pPr>
        <w:pStyle w:val="RESPONSE"/>
      </w:pPr>
      <w:r w:rsidRPr="009E5C0D">
        <w:t>7</w:t>
      </w:r>
    </w:p>
    <w:p w:rsidRPr="009E5C0D" w:rsidR="0082272F" w:rsidP="009820BD" w:rsidRDefault="0082272F" w14:paraId="018F5AE7" w14:textId="77777777">
      <w:pPr>
        <w:pStyle w:val="RESPONSE"/>
      </w:pPr>
      <w:r w:rsidRPr="009E5C0D">
        <w:t>8</w:t>
      </w:r>
    </w:p>
    <w:p w:rsidRPr="009E5C0D" w:rsidR="0082272F" w:rsidP="009820BD" w:rsidRDefault="0082272F" w14:paraId="739EF767" w14:textId="77777777">
      <w:pPr>
        <w:pStyle w:val="RESPONSE"/>
      </w:pPr>
      <w:r w:rsidRPr="009E5C0D">
        <w:t>9</w:t>
      </w:r>
    </w:p>
    <w:p w:rsidRPr="004E7813" w:rsidR="0082272F" w:rsidP="009820BD" w:rsidRDefault="0082272F" w14:paraId="3486200F" w14:textId="7A0E26D6">
      <w:pPr>
        <w:pStyle w:val="RESPONSE"/>
      </w:pPr>
      <w:r w:rsidRPr="004E7813">
        <w:t>10</w:t>
      </w:r>
      <w:r w:rsidRPr="004E7813">
        <w:tab/>
      </w:r>
      <w:r w:rsidR="008354F3">
        <w:t>(</w:t>
      </w:r>
      <w:r w:rsidR="00DC3470">
        <w:t>H</w:t>
      </w:r>
      <w:r w:rsidRPr="0082272F">
        <w:t>eavily contributes to household financial wellbeing</w:t>
      </w:r>
      <w:r w:rsidR="008354F3">
        <w:t>)</w:t>
      </w:r>
    </w:p>
    <w:p w:rsidR="0082272F" w:rsidP="009820BD" w:rsidRDefault="0082272F" w14:paraId="1888A536" w14:textId="4C156A65">
      <w:pPr>
        <w:pStyle w:val="RESPONSE"/>
      </w:pPr>
      <w:r>
        <w:t>r</w:t>
      </w:r>
      <w:r>
        <w:tab/>
      </w:r>
      <w:r w:rsidRPr="007302A5">
        <w:t>Prefer not to respond</w:t>
      </w:r>
    </w:p>
    <w:p w:rsidRPr="00B02BE4" w:rsidR="00FF56DD" w:rsidP="00FF56DD" w:rsidRDefault="00FF56DD" w14:paraId="274CA825" w14:textId="767ADAA5">
      <w:pPr>
        <w:pStyle w:val="textwithline"/>
      </w:pPr>
      <w:r w:rsidRPr="00B02BE4">
        <w:tab/>
      </w:r>
    </w:p>
    <w:p w:rsidRPr="004F2DAB" w:rsidR="005939C7" w:rsidP="00974A5D" w:rsidRDefault="004C55A4" w14:paraId="461B00AA" w14:textId="231C5EAF">
      <w:pPr>
        <w:pStyle w:val="Queindent"/>
      </w:pPr>
      <w:r>
        <w:t>C9</w:t>
      </w:r>
      <w:r w:rsidR="003435C0">
        <w:t>g.</w:t>
      </w:r>
      <w:r w:rsidR="003435C0">
        <w:tab/>
      </w:r>
      <w:r w:rsidRPr="004F2DAB" w:rsidR="005939C7">
        <w:t>To what extent is this impacted by the pandemic? How would your partner’s income contribution have differed before the pandemic?</w:t>
      </w:r>
    </w:p>
    <w:p w:rsidRPr="00B02BE4" w:rsidR="005939C7" w:rsidP="00D2557D" w:rsidRDefault="005939C7" w14:paraId="14F56056" w14:textId="77777777">
      <w:pPr>
        <w:pStyle w:val="textwithline"/>
      </w:pPr>
      <w:bookmarkStart w:name="_Hlk80890018" w:id="38"/>
      <w:r w:rsidRPr="00B02BE4">
        <w:tab/>
      </w:r>
    </w:p>
    <w:bookmarkEnd w:id="38"/>
    <w:p w:rsidRPr="002C363E" w:rsidR="00432D93" w:rsidP="009820BD" w:rsidRDefault="00432D93" w14:paraId="74B13279" w14:textId="69B7CF88">
      <w:pPr>
        <w:pStyle w:val="QProbe"/>
      </w:pPr>
      <w:r w:rsidRPr="002C363E">
        <w:t>[ALL]</w:t>
      </w:r>
    </w:p>
    <w:p w:rsidRPr="00C46FA5" w:rsidR="009F246C" w:rsidP="00291C06" w:rsidRDefault="001E1C53" w14:paraId="1646E878" w14:textId="1E31E646">
      <w:pPr>
        <w:pStyle w:val="QUESTIONTEXT"/>
      </w:pPr>
      <w:r>
        <w:t>C</w:t>
      </w:r>
      <w:r w:rsidR="00D56139">
        <w:t>10</w:t>
      </w:r>
      <w:r w:rsidR="00350147">
        <w:t>.</w:t>
      </w:r>
      <w:r w:rsidR="00C46FA5">
        <w:tab/>
      </w:r>
      <w:r w:rsidRPr="00C46FA5" w:rsidR="009F246C">
        <w:t>Do you have children</w:t>
      </w:r>
      <w:r w:rsidRPr="00C46FA5" w:rsidR="009E7E33">
        <w:t xml:space="preserve"> (</w:t>
      </w:r>
      <w:r w:rsidR="00CF0796">
        <w:t xml:space="preserve">including </w:t>
      </w:r>
      <w:r w:rsidRPr="00C46FA5" w:rsidR="009E7E33">
        <w:t>biological</w:t>
      </w:r>
      <w:r w:rsidR="00CF0796">
        <w:t xml:space="preserve">, </w:t>
      </w:r>
      <w:r w:rsidRPr="00C46FA5" w:rsidR="009E7E33">
        <w:t>foster</w:t>
      </w:r>
      <w:r w:rsidR="00CF0796">
        <w:t xml:space="preserve">, and </w:t>
      </w:r>
      <w:r w:rsidRPr="00C46FA5" w:rsidR="009E7E33">
        <w:t>adopted</w:t>
      </w:r>
      <w:r w:rsidR="00CF0796">
        <w:t xml:space="preserve"> children</w:t>
      </w:r>
      <w:r w:rsidRPr="00C46FA5" w:rsidR="009E7E33">
        <w:t>)?</w:t>
      </w:r>
      <w:r w:rsidR="00CF0796">
        <w:t xml:space="preserve"> </w:t>
      </w:r>
      <w:r w:rsidRPr="00CF0796" w:rsidR="00CF0796">
        <w:rPr>
          <w:i/>
          <w:iCs/>
        </w:rPr>
        <w:t>Only add a comment if you want to share more.</w:t>
      </w:r>
    </w:p>
    <w:p w:rsidR="00B07C35" w:rsidP="009820BD" w:rsidRDefault="00B07C35" w14:paraId="470C9FDD" w14:textId="0F96DF54">
      <w:pPr>
        <w:pStyle w:val="RESPONSE"/>
      </w:pPr>
      <w:r w:rsidRPr="00E04423">
        <w:t>1</w:t>
      </w:r>
      <w:r w:rsidRPr="00E04423">
        <w:tab/>
        <w:t>Yes</w:t>
      </w:r>
    </w:p>
    <w:p w:rsidRPr="00E04423" w:rsidR="00CF0796" w:rsidP="009820BD" w:rsidRDefault="00CF0796" w14:paraId="4F454FE6" w14:textId="55D0ED56">
      <w:pPr>
        <w:pStyle w:val="RESPONSE"/>
      </w:pPr>
      <w:r>
        <w:t>2</w:t>
      </w:r>
      <w:r w:rsidR="0082272F">
        <w:tab/>
      </w:r>
      <w:r>
        <w:t>I am currently expecting my first child</w:t>
      </w:r>
    </w:p>
    <w:p w:rsidR="00B07C35" w:rsidP="009820BD" w:rsidRDefault="00B07C35" w14:paraId="4A5DB43B" w14:textId="02155545">
      <w:pPr>
        <w:pStyle w:val="RESPONSE"/>
      </w:pPr>
      <w:r w:rsidRPr="00E04423">
        <w:t>0</w:t>
      </w:r>
      <w:r w:rsidRPr="00E04423">
        <w:tab/>
        <w:t>No</w:t>
      </w:r>
    </w:p>
    <w:p w:rsidRPr="00E04423" w:rsidR="00CF0796" w:rsidP="009820BD" w:rsidRDefault="0082272F" w14:paraId="0CCB28CE" w14:textId="01D0F5B7">
      <w:pPr>
        <w:pStyle w:val="RESPONSE"/>
      </w:pPr>
      <w:r>
        <w:t>r</w:t>
      </w:r>
      <w:r>
        <w:tab/>
      </w:r>
      <w:r w:rsidR="00CF0796">
        <w:t>Prefer not to respond</w:t>
      </w:r>
    </w:p>
    <w:p w:rsidRPr="00B02BE4" w:rsidR="00F37123" w:rsidP="00D2557D" w:rsidRDefault="00F37123" w14:paraId="7AAD50EF" w14:textId="77777777">
      <w:pPr>
        <w:pStyle w:val="textwithline"/>
      </w:pPr>
      <w:r w:rsidRPr="00B02BE4">
        <w:tab/>
      </w:r>
    </w:p>
    <w:p w:rsidR="00DC3470" w:rsidP="00DC3470" w:rsidRDefault="00DC3470" w14:paraId="21B3BC9B" w14:textId="0085173E">
      <w:pPr>
        <w:pStyle w:val="QProbe"/>
      </w:pPr>
      <w:r w:rsidRPr="00C46FA5">
        <w:t>[</w:t>
      </w:r>
      <w:r>
        <w:t>IF C10 = 1</w:t>
      </w:r>
      <w:r w:rsidRPr="00C46FA5">
        <w:t xml:space="preserve">] </w:t>
      </w:r>
    </w:p>
    <w:p w:rsidRPr="00B07C35" w:rsidR="001940A4" w:rsidP="00291C06" w:rsidRDefault="001E1C53" w14:paraId="5D8C44AD" w14:textId="4EF3066D">
      <w:pPr>
        <w:pStyle w:val="QUESTIONTEXT"/>
      </w:pPr>
      <w:r w:rsidRPr="00B07C35">
        <w:t>C</w:t>
      </w:r>
      <w:r w:rsidR="00D56139">
        <w:t>10</w:t>
      </w:r>
      <w:r w:rsidRPr="00B07C35" w:rsidR="00350147">
        <w:t>a.</w:t>
      </w:r>
      <w:r w:rsidRPr="00B07C35" w:rsidR="00C46FA5">
        <w:tab/>
      </w:r>
      <w:r w:rsidRPr="00B07C35" w:rsidR="00EA0FA2">
        <w:t>What year</w:t>
      </w:r>
      <w:r w:rsidRPr="00B07C35" w:rsidR="001940A4">
        <w:t xml:space="preserve"> was your first child born?</w:t>
      </w:r>
    </w:p>
    <w:p w:rsidRPr="00B02BE4" w:rsidR="000A4135" w:rsidP="000A4135" w:rsidRDefault="000A4135" w14:paraId="629A7A74" w14:textId="2F6FB74A">
      <w:pPr>
        <w:pStyle w:val="BodyTextIndent"/>
        <w:tabs>
          <w:tab w:val="left" w:pos="720"/>
        </w:tabs>
        <w:spacing w:before="240" w:after="60"/>
        <w:ind w:left="720" w:hanging="720"/>
        <w:rPr>
          <w:rFonts w:ascii="Arial" w:hAnsi="Arial" w:cs="Arial"/>
          <w:b/>
          <w:sz w:val="18"/>
          <w:szCs w:val="18"/>
        </w:rPr>
      </w:pPr>
      <w:r>
        <w:tab/>
      </w: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w:t>
      </w:r>
      <w:r w:rsidRPr="00B02BE4">
        <w:rPr>
          <w:rFonts w:ascii="Arial" w:hAnsi="Arial" w:cs="Arial"/>
          <w:u w:val="single"/>
        </w:rPr>
        <w:t xml:space="preserve">     </w:t>
      </w:r>
      <w:r w:rsidRPr="00B02BE4">
        <w:rPr>
          <w:rFonts w:ascii="Arial" w:hAnsi="Arial" w:cs="Arial"/>
        </w:rPr>
        <w:t xml:space="preserve">| </w:t>
      </w:r>
    </w:p>
    <w:p w:rsidRPr="00B02BE4" w:rsidR="000A4135" w:rsidP="000A4135" w:rsidRDefault="000A4135" w14:paraId="5B58A641" w14:textId="4AC7F2A8">
      <w:pPr>
        <w:pStyle w:val="BodyTextIndent3"/>
        <w:tabs>
          <w:tab w:val="left" w:pos="720"/>
          <w:tab w:val="left" w:pos="5005"/>
        </w:tabs>
        <w:ind w:left="2"/>
        <w:rPr>
          <w:rFonts w:ascii="Arial" w:hAnsi="Arial" w:cs="Arial"/>
        </w:rPr>
      </w:pPr>
      <w:r w:rsidRPr="00B02BE4">
        <w:rPr>
          <w:rFonts w:ascii="Arial" w:hAnsi="Arial" w:cs="Arial"/>
        </w:rPr>
        <w:tab/>
        <w:t xml:space="preserve">       YEAR</w:t>
      </w:r>
    </w:p>
    <w:p w:rsidR="00E47A1F" w:rsidP="00291C06" w:rsidRDefault="00E47A1F" w14:paraId="0BA50ABE" w14:textId="77777777">
      <w:pPr>
        <w:pStyle w:val="QUESTIONTEXT"/>
      </w:pPr>
    </w:p>
    <w:p w:rsidR="00E47A1F" w:rsidP="00291C06" w:rsidRDefault="00E47A1F" w14:paraId="0910E08D" w14:textId="77777777">
      <w:pPr>
        <w:pStyle w:val="QUESTIONTEXT"/>
      </w:pPr>
    </w:p>
    <w:p w:rsidRPr="00B02BE4" w:rsidR="00F753F5" w:rsidP="00291C06" w:rsidRDefault="001E1C53" w14:paraId="4970DB90" w14:textId="5599D1C2">
      <w:pPr>
        <w:pStyle w:val="QUESTIONTEXT"/>
      </w:pPr>
      <w:r>
        <w:t>C</w:t>
      </w:r>
      <w:r w:rsidR="00654ECF">
        <w:t>11</w:t>
      </w:r>
      <w:r w:rsidRPr="00C46FA5" w:rsidR="00E22802">
        <w:t xml:space="preserve">. </w:t>
      </w:r>
      <w:r w:rsidRPr="00B02BE4" w:rsidR="00907741">
        <w:tab/>
      </w:r>
      <w:r w:rsidRPr="00B02BE4" w:rsidR="00E22802">
        <w:t>How many children do you have?</w:t>
      </w:r>
    </w:p>
    <w:p w:rsidR="00CF0796" w:rsidP="009820BD" w:rsidRDefault="00CF0796" w14:paraId="42650D5A" w14:textId="496163B8">
      <w:pPr>
        <w:pStyle w:val="RESPONSE"/>
      </w:pPr>
      <w:r>
        <w:t>1</w:t>
      </w:r>
    </w:p>
    <w:p w:rsidR="00CF0796" w:rsidP="009820BD" w:rsidRDefault="00CF0796" w14:paraId="383B701F" w14:textId="2147AE21">
      <w:pPr>
        <w:pStyle w:val="RESPONSE"/>
      </w:pPr>
      <w:r>
        <w:t>2</w:t>
      </w:r>
    </w:p>
    <w:p w:rsidR="00CF0796" w:rsidP="009820BD" w:rsidRDefault="00CF0796" w14:paraId="55EFE7AD" w14:textId="2BCD247D">
      <w:pPr>
        <w:pStyle w:val="RESPONSE"/>
      </w:pPr>
      <w:r>
        <w:t>3</w:t>
      </w:r>
    </w:p>
    <w:p w:rsidR="00CF0796" w:rsidP="009820BD" w:rsidRDefault="00CF0796" w14:paraId="77FD8DF9" w14:textId="0C942013">
      <w:pPr>
        <w:pStyle w:val="RESPONSE"/>
      </w:pPr>
      <w:r>
        <w:t>4</w:t>
      </w:r>
    </w:p>
    <w:p w:rsidR="00CF0796" w:rsidP="009820BD" w:rsidRDefault="00CF0796" w14:paraId="299F3FC9" w14:textId="1A2E23B8">
      <w:pPr>
        <w:pStyle w:val="RESPONSE"/>
      </w:pPr>
      <w:r>
        <w:t>5</w:t>
      </w:r>
    </w:p>
    <w:p w:rsidR="00CF0796" w:rsidP="009820BD" w:rsidRDefault="0082272F" w14:paraId="771D0602" w14:textId="5C53CE44">
      <w:pPr>
        <w:pStyle w:val="RESPONSE"/>
      </w:pPr>
      <w:r>
        <w:t>6</w:t>
      </w:r>
      <w:r>
        <w:tab/>
      </w:r>
      <w:r w:rsidRPr="00CF0796" w:rsidR="00CF0796">
        <w:t>More than 5 (Please use the text box below to tell us more)</w:t>
      </w:r>
    </w:p>
    <w:p w:rsidRPr="00B02BE4" w:rsidR="0082272F" w:rsidP="00D2557D" w:rsidRDefault="0082272F" w14:paraId="4E84EE80" w14:textId="77777777">
      <w:pPr>
        <w:pStyle w:val="textwithline"/>
      </w:pPr>
      <w:r w:rsidRPr="00B02BE4">
        <w:tab/>
      </w:r>
    </w:p>
    <w:p w:rsidRPr="00B02BE4" w:rsidR="00CF0796" w:rsidP="009820BD" w:rsidRDefault="0097270D" w14:paraId="33D9981D" w14:textId="706F8D86">
      <w:pPr>
        <w:pStyle w:val="RESPONSE"/>
      </w:pPr>
      <w:r>
        <w:t>r</w:t>
      </w:r>
      <w:r w:rsidR="0082272F">
        <w:tab/>
      </w:r>
      <w:r w:rsidR="00CF0796">
        <w:t>Prefer not to respond</w:t>
      </w:r>
    </w:p>
    <w:p w:rsidR="009D486C" w:rsidP="00291C06" w:rsidRDefault="009D486C" w14:paraId="1D09E044" w14:textId="77777777">
      <w:pPr>
        <w:pStyle w:val="QUESTIONTEXT"/>
      </w:pPr>
    </w:p>
    <w:p w:rsidR="00E66737" w:rsidP="00291C06" w:rsidRDefault="00E66737" w14:paraId="7C4DD841" w14:textId="081B5EA0">
      <w:pPr>
        <w:pStyle w:val="QUESTIONTEXT"/>
      </w:pPr>
      <w:r w:rsidRPr="00E66737">
        <w:t>I’d like to learn more about the time in your life when you started having children.</w:t>
      </w:r>
    </w:p>
    <w:p w:rsidRPr="001D2492" w:rsidR="00654ECF" w:rsidP="00974A5D" w:rsidRDefault="004C55A4" w14:paraId="75FE901A" w14:textId="46758131">
      <w:pPr>
        <w:pStyle w:val="Queindent"/>
      </w:pPr>
      <w:r>
        <w:t>C12</w:t>
      </w:r>
      <w:r w:rsidR="003435C0">
        <w:t>a.</w:t>
      </w:r>
      <w:r w:rsidR="003435C0">
        <w:tab/>
      </w:r>
      <w:r w:rsidRPr="001D2492" w:rsidR="00654ECF">
        <w:t>Thinking back to when your child was born, can you tell us more about that time of your life and what was happening in your life? What were you doing at that time? Were you working? Were you in school?</w:t>
      </w:r>
    </w:p>
    <w:p w:rsidRPr="00B02BE4" w:rsidR="00654ECF" w:rsidP="00D2557D" w:rsidRDefault="00654ECF" w14:paraId="41EB3A5E" w14:textId="77777777">
      <w:pPr>
        <w:pStyle w:val="textwithline"/>
      </w:pPr>
      <w:r w:rsidRPr="00B02BE4">
        <w:tab/>
      </w:r>
    </w:p>
    <w:p w:rsidR="00654ECF" w:rsidP="00974A5D" w:rsidRDefault="004C55A4" w14:paraId="26510911" w14:textId="42F4C96D">
      <w:pPr>
        <w:pStyle w:val="Queindent"/>
      </w:pPr>
      <w:bookmarkStart w:name="_Hlk80370922" w:id="39"/>
      <w:r>
        <w:t>C12</w:t>
      </w:r>
      <w:r w:rsidR="002007F5">
        <w:t>b.</w:t>
      </w:r>
      <w:r w:rsidR="0082272F">
        <w:tab/>
      </w:r>
      <w:r w:rsidRPr="009813E8" w:rsidR="00654ECF">
        <w:t>What were your thoughts about having children at that time in your life?</w:t>
      </w:r>
    </w:p>
    <w:p w:rsidR="00E66737" w:rsidP="009820BD" w:rsidRDefault="0082272F" w14:paraId="39D63392" w14:textId="54D8490A">
      <w:pPr>
        <w:pStyle w:val="RESPONSE"/>
      </w:pPr>
      <w:r>
        <w:t>1</w:t>
      </w:r>
      <w:r>
        <w:tab/>
      </w:r>
      <w:r w:rsidRPr="00E66737" w:rsidR="00E66737">
        <w:t>It was sooner than I wanted</w:t>
      </w:r>
    </w:p>
    <w:p w:rsidR="00E66737" w:rsidP="009820BD" w:rsidRDefault="0082272F" w14:paraId="284977EA" w14:textId="54AE2E63">
      <w:pPr>
        <w:pStyle w:val="RESPONSE"/>
      </w:pPr>
      <w:r>
        <w:t>2</w:t>
      </w:r>
      <w:r>
        <w:tab/>
      </w:r>
      <w:r w:rsidRPr="00E66737" w:rsidR="00E66737">
        <w:t>It was about the right time</w:t>
      </w:r>
    </w:p>
    <w:p w:rsidR="00E66737" w:rsidP="009820BD" w:rsidRDefault="0082272F" w14:paraId="48DF7E79" w14:textId="39367936">
      <w:pPr>
        <w:pStyle w:val="RESPONSE"/>
      </w:pPr>
      <w:r>
        <w:t>3</w:t>
      </w:r>
      <w:r>
        <w:tab/>
      </w:r>
      <w:r w:rsidRPr="00E66737" w:rsidR="00E66737">
        <w:t>It was later than I wanted</w:t>
      </w:r>
    </w:p>
    <w:p w:rsidR="00E66737" w:rsidP="009820BD" w:rsidRDefault="0082272F" w14:paraId="3E249A3D" w14:textId="79D4E002">
      <w:pPr>
        <w:pStyle w:val="RESPONSE"/>
      </w:pPr>
      <w:r>
        <w:t>4</w:t>
      </w:r>
      <w:r>
        <w:tab/>
      </w:r>
      <w:r w:rsidRPr="00E66737" w:rsidR="00E66737">
        <w:t>I wasn't sure what I wanted</w:t>
      </w:r>
    </w:p>
    <w:p w:rsidR="00E66737" w:rsidP="009820BD" w:rsidRDefault="0082272F" w14:paraId="35BC1D99" w14:textId="76A2B34B">
      <w:pPr>
        <w:pStyle w:val="RESPONSE"/>
      </w:pPr>
      <w:r>
        <w:t>5</w:t>
      </w:r>
      <w:r>
        <w:tab/>
      </w:r>
      <w:r w:rsidRPr="00E66737" w:rsidR="00E66737">
        <w:t>I didn't want to have a baby then or any time in the future</w:t>
      </w:r>
    </w:p>
    <w:p w:rsidR="00E66737" w:rsidP="009820BD" w:rsidRDefault="0082272F" w14:paraId="016C03D5" w14:textId="46EE0515">
      <w:pPr>
        <w:pStyle w:val="RESPONSE"/>
      </w:pPr>
      <w:r>
        <w:t>r</w:t>
      </w:r>
      <w:r>
        <w:tab/>
      </w:r>
      <w:r w:rsidRPr="00E66737" w:rsidR="00E66737">
        <w:t>Prefer not to respond</w:t>
      </w:r>
    </w:p>
    <w:p w:rsidRPr="009813E8" w:rsidR="00B060BB" w:rsidP="009820BD" w:rsidRDefault="00B060BB" w14:paraId="0A70D08C" w14:textId="1BF0DC96">
      <w:pPr>
        <w:pStyle w:val="RESPONSE"/>
      </w:pPr>
    </w:p>
    <w:bookmarkEnd w:id="39"/>
    <w:p w:rsidR="00654ECF" w:rsidP="00974A5D" w:rsidRDefault="004C55A4" w14:paraId="53E4459D" w14:textId="1BE5C20E">
      <w:pPr>
        <w:pStyle w:val="Queindent"/>
      </w:pPr>
      <w:r>
        <w:t>C12</w:t>
      </w:r>
      <w:r w:rsidR="0097270D">
        <w:t>e</w:t>
      </w:r>
      <w:r w:rsidR="003435C0">
        <w:t>.</w:t>
      </w:r>
      <w:r w:rsidR="003435C0">
        <w:tab/>
      </w:r>
      <w:r w:rsidRPr="00965510" w:rsidR="00654ECF">
        <w:t xml:space="preserve">On a scale of 1 to 10, to what extent has having children impacted your financial well-being? </w:t>
      </w:r>
      <w:r w:rsidRPr="003378EB" w:rsidR="00654ECF">
        <w:t>(1 meaning not impacted at all and 10 means impacted very much</w:t>
      </w:r>
      <w:r w:rsidR="002007F5">
        <w:t>.</w:t>
      </w:r>
      <w:r w:rsidRPr="003378EB" w:rsidR="00654ECF">
        <w:t>)</w:t>
      </w:r>
    </w:p>
    <w:p w:rsidRPr="004E7813" w:rsidR="0082272F" w:rsidP="009820BD" w:rsidRDefault="0082272F" w14:paraId="5C6BA47E" w14:textId="4A96ABCD">
      <w:pPr>
        <w:pStyle w:val="RESPONSE"/>
      </w:pPr>
      <w:r w:rsidRPr="004E7813">
        <w:t>1</w:t>
      </w:r>
      <w:r w:rsidRPr="004E7813">
        <w:tab/>
      </w:r>
      <w:r w:rsidR="008354F3">
        <w:t>(</w:t>
      </w:r>
      <w:r w:rsidR="002007F5">
        <w:t>N</w:t>
      </w:r>
      <w:r w:rsidRPr="004E7813">
        <w:t>ot impacted at all</w:t>
      </w:r>
      <w:r w:rsidR="008354F3">
        <w:t>)</w:t>
      </w:r>
    </w:p>
    <w:p w:rsidRPr="009E5C0D" w:rsidR="0082272F" w:rsidP="009820BD" w:rsidRDefault="0082272F" w14:paraId="28925BFA" w14:textId="77777777">
      <w:pPr>
        <w:pStyle w:val="RESPONSE"/>
      </w:pPr>
      <w:r w:rsidRPr="009E5C0D">
        <w:t>2</w:t>
      </w:r>
    </w:p>
    <w:p w:rsidRPr="009E5C0D" w:rsidR="0082272F" w:rsidP="009820BD" w:rsidRDefault="0082272F" w14:paraId="11DF565F" w14:textId="77777777">
      <w:pPr>
        <w:pStyle w:val="RESPONSE"/>
      </w:pPr>
      <w:r w:rsidRPr="009E5C0D">
        <w:t>3</w:t>
      </w:r>
    </w:p>
    <w:p w:rsidRPr="009E5C0D" w:rsidR="0082272F" w:rsidP="009820BD" w:rsidRDefault="0082272F" w14:paraId="4001381A" w14:textId="77777777">
      <w:pPr>
        <w:pStyle w:val="RESPONSE"/>
      </w:pPr>
      <w:r w:rsidRPr="009E5C0D">
        <w:t>4</w:t>
      </w:r>
    </w:p>
    <w:p w:rsidRPr="009E5C0D" w:rsidR="0082272F" w:rsidP="009820BD" w:rsidRDefault="0082272F" w14:paraId="09D22320" w14:textId="77777777">
      <w:pPr>
        <w:pStyle w:val="RESPONSE"/>
      </w:pPr>
      <w:r w:rsidRPr="009E5C0D">
        <w:t>5</w:t>
      </w:r>
    </w:p>
    <w:p w:rsidRPr="009E5C0D" w:rsidR="0082272F" w:rsidP="009820BD" w:rsidRDefault="0082272F" w14:paraId="5D9A48C2" w14:textId="77777777">
      <w:pPr>
        <w:pStyle w:val="RESPONSE"/>
      </w:pPr>
      <w:r w:rsidRPr="009E5C0D">
        <w:t>6</w:t>
      </w:r>
    </w:p>
    <w:p w:rsidRPr="009E5C0D" w:rsidR="0082272F" w:rsidP="009820BD" w:rsidRDefault="0082272F" w14:paraId="02E614EB" w14:textId="77777777">
      <w:pPr>
        <w:pStyle w:val="RESPONSE"/>
      </w:pPr>
      <w:r w:rsidRPr="009E5C0D">
        <w:t>7</w:t>
      </w:r>
    </w:p>
    <w:p w:rsidRPr="009E5C0D" w:rsidR="0082272F" w:rsidP="009820BD" w:rsidRDefault="0082272F" w14:paraId="4FBD3810" w14:textId="77777777">
      <w:pPr>
        <w:pStyle w:val="RESPONSE"/>
      </w:pPr>
      <w:r w:rsidRPr="009E5C0D">
        <w:t>8</w:t>
      </w:r>
    </w:p>
    <w:p w:rsidRPr="009E5C0D" w:rsidR="0082272F" w:rsidP="009820BD" w:rsidRDefault="0082272F" w14:paraId="291C9C9A" w14:textId="77777777">
      <w:pPr>
        <w:pStyle w:val="RESPONSE"/>
      </w:pPr>
      <w:r w:rsidRPr="009E5C0D">
        <w:t>9</w:t>
      </w:r>
    </w:p>
    <w:p w:rsidRPr="004E7813" w:rsidR="0082272F" w:rsidP="009820BD" w:rsidRDefault="0082272F" w14:paraId="49B081CF" w14:textId="5388B735">
      <w:pPr>
        <w:pStyle w:val="RESPONSE"/>
      </w:pPr>
      <w:r w:rsidRPr="004E7813">
        <w:t>10</w:t>
      </w:r>
      <w:r w:rsidRPr="004E7813">
        <w:tab/>
      </w:r>
      <w:r w:rsidR="008354F3">
        <w:t>(</w:t>
      </w:r>
      <w:r w:rsidR="002007F5">
        <w:t>I</w:t>
      </w:r>
      <w:r w:rsidRPr="004E7813">
        <w:t>mpacted very much</w:t>
      </w:r>
      <w:r w:rsidR="008354F3">
        <w:t>)</w:t>
      </w:r>
    </w:p>
    <w:p w:rsidRPr="007302A5" w:rsidR="0082272F" w:rsidP="009820BD" w:rsidRDefault="0082272F" w14:paraId="1370AF14" w14:textId="77777777">
      <w:pPr>
        <w:pStyle w:val="RESPONSE"/>
      </w:pPr>
      <w:r>
        <w:t>r</w:t>
      </w:r>
      <w:r>
        <w:tab/>
      </w:r>
      <w:r w:rsidRPr="007302A5">
        <w:t>Prefer not to respond</w:t>
      </w:r>
    </w:p>
    <w:p w:rsidR="00E47A1F" w:rsidP="009820BD" w:rsidRDefault="00E47A1F" w14:paraId="2E7874FD" w14:textId="77777777">
      <w:pPr>
        <w:pStyle w:val="QProbe"/>
      </w:pPr>
    </w:p>
    <w:p w:rsidR="00907741" w:rsidP="009820BD" w:rsidRDefault="00187652" w14:paraId="4B7C19B5" w14:textId="67832D94">
      <w:pPr>
        <w:pStyle w:val="QProbe"/>
      </w:pPr>
      <w:r w:rsidRPr="00C46FA5">
        <w:t>[</w:t>
      </w:r>
      <w:r w:rsidR="00350147">
        <w:t xml:space="preserve">IF </w:t>
      </w:r>
      <w:r w:rsidR="001E1C53">
        <w:t>C</w:t>
      </w:r>
      <w:r w:rsidR="00654ECF">
        <w:t>10</w:t>
      </w:r>
      <w:r w:rsidR="00350147">
        <w:t xml:space="preserve"> = </w:t>
      </w:r>
      <w:r w:rsidR="000A4135">
        <w:t>0</w:t>
      </w:r>
      <w:r w:rsidRPr="00C46FA5">
        <w:t xml:space="preserve">] </w:t>
      </w:r>
    </w:p>
    <w:p w:rsidRPr="00262BD2" w:rsidR="000A4135" w:rsidP="007F7123" w:rsidRDefault="001E1C53" w14:paraId="36418AA0" w14:textId="6132BCBE">
      <w:pPr>
        <w:pStyle w:val="QUESTIONTEXT"/>
        <w:ind w:right="-450"/>
      </w:pPr>
      <w:r>
        <w:t>C</w:t>
      </w:r>
      <w:r w:rsidR="00654ECF">
        <w:t>13</w:t>
      </w:r>
      <w:r w:rsidR="00350147">
        <w:t>.</w:t>
      </w:r>
      <w:r w:rsidR="00C46FA5">
        <w:tab/>
      </w:r>
      <w:r>
        <w:t>You</w:t>
      </w:r>
      <w:r w:rsidRPr="00C46FA5" w:rsidR="00E22802">
        <w:t xml:space="preserve"> indicated that you don’t have children. </w:t>
      </w:r>
      <w:r w:rsidR="00F753F5">
        <w:t>How likely are you to have kids in the future?</w:t>
      </w:r>
      <w:r w:rsidR="007F7123">
        <w:t xml:space="preserve"> </w:t>
      </w:r>
      <w:r w:rsidRPr="008E0DF5" w:rsidR="008E0DF5">
        <w:rPr>
          <w:i/>
          <w:iCs/>
        </w:rPr>
        <w:t>Only add a comment if you want to share more.</w:t>
      </w:r>
    </w:p>
    <w:p w:rsidRPr="0082272F" w:rsidR="000A4135" w:rsidP="009820BD" w:rsidRDefault="000A4135" w14:paraId="0B6FF212" w14:textId="173B7D16">
      <w:pPr>
        <w:pStyle w:val="RESPONSE"/>
      </w:pPr>
      <w:r w:rsidRPr="0082272F">
        <w:t>1</w:t>
      </w:r>
      <w:r w:rsidRPr="0082272F">
        <w:tab/>
        <w:t>Very unlikely</w:t>
      </w:r>
    </w:p>
    <w:p w:rsidRPr="0082272F" w:rsidR="000A4135" w:rsidP="009820BD" w:rsidRDefault="000A4135" w14:paraId="60A65D20" w14:textId="269AC2E1">
      <w:pPr>
        <w:pStyle w:val="RESPONSE"/>
      </w:pPr>
      <w:r w:rsidRPr="0082272F">
        <w:t>2</w:t>
      </w:r>
      <w:r w:rsidRPr="0082272F">
        <w:tab/>
        <w:t xml:space="preserve">Unlikely </w:t>
      </w:r>
    </w:p>
    <w:p w:rsidRPr="0082272F" w:rsidR="000A4135" w:rsidP="009820BD" w:rsidRDefault="000A4135" w14:paraId="694F847E" w14:textId="654C2BB0">
      <w:pPr>
        <w:pStyle w:val="RESPONSE"/>
      </w:pPr>
      <w:r w:rsidRPr="0082272F">
        <w:t>3</w:t>
      </w:r>
      <w:r w:rsidRPr="0082272F">
        <w:tab/>
        <w:t xml:space="preserve">Likely </w:t>
      </w:r>
    </w:p>
    <w:p w:rsidRPr="0082272F" w:rsidR="000A4135" w:rsidP="009820BD" w:rsidRDefault="000A4135" w14:paraId="2A9AB6E2" w14:textId="26C9AA81">
      <w:pPr>
        <w:pStyle w:val="RESPONSE"/>
      </w:pPr>
      <w:r w:rsidRPr="0082272F">
        <w:t>4</w:t>
      </w:r>
      <w:r w:rsidRPr="0082272F">
        <w:tab/>
        <w:t>Very likely</w:t>
      </w:r>
    </w:p>
    <w:p w:rsidRPr="0082272F" w:rsidR="0001077A" w:rsidP="009820BD" w:rsidRDefault="0082272F" w14:paraId="36BBB0E2" w14:textId="57EE9CA9">
      <w:pPr>
        <w:pStyle w:val="RESPONSE"/>
      </w:pPr>
      <w:r>
        <w:t>d</w:t>
      </w:r>
      <w:r>
        <w:tab/>
      </w:r>
      <w:r w:rsidRPr="0082272F" w:rsidR="0001077A">
        <w:t>I’m not sure</w:t>
      </w:r>
    </w:p>
    <w:p w:rsidRPr="0082272F" w:rsidR="0001077A" w:rsidP="009820BD" w:rsidRDefault="0082272F" w14:paraId="07AD7D7A" w14:textId="6B1E27E4">
      <w:pPr>
        <w:pStyle w:val="RESPONSE"/>
      </w:pPr>
      <w:r>
        <w:t>r</w:t>
      </w:r>
      <w:r>
        <w:tab/>
      </w:r>
      <w:r w:rsidRPr="0082272F" w:rsidR="0001077A">
        <w:t>Prefer not to respond</w:t>
      </w:r>
    </w:p>
    <w:p w:rsidRPr="00B02BE4" w:rsidR="0082272F" w:rsidP="00D2557D" w:rsidRDefault="0082272F" w14:paraId="12A69087" w14:textId="77777777">
      <w:pPr>
        <w:pStyle w:val="textwithline"/>
      </w:pPr>
      <w:r w:rsidRPr="00B02BE4">
        <w:tab/>
      </w:r>
    </w:p>
    <w:p w:rsidRPr="00F37123" w:rsidR="004D258A" w:rsidP="009820BD" w:rsidRDefault="004D258A" w14:paraId="41F7EEAD" w14:textId="09D0E1B3">
      <w:pPr>
        <w:pStyle w:val="QProbe"/>
      </w:pPr>
      <w:r w:rsidRPr="00F37123">
        <w:t>[IF C13 = 3]</w:t>
      </w:r>
    </w:p>
    <w:p w:rsidRPr="00F37123" w:rsidR="00D05037" w:rsidP="00974A5D" w:rsidRDefault="004C55A4" w14:paraId="3A7D8F09" w14:textId="7A9723F8">
      <w:pPr>
        <w:pStyle w:val="Queindent"/>
      </w:pPr>
      <w:r>
        <w:t>C13</w:t>
      </w:r>
      <w:r w:rsidRPr="00F37123" w:rsidR="00D05037">
        <w:t>a</w:t>
      </w:r>
      <w:r w:rsidR="0097270D">
        <w:t>.</w:t>
      </w:r>
      <w:r w:rsidR="00151ABA">
        <w:tab/>
      </w:r>
      <w:r w:rsidRPr="00F37123" w:rsidR="00D05037">
        <w:t>You indicated that you don’t have children but that you’ll likely have them in the future. What factors will influence when or if you'll have children?</w:t>
      </w:r>
    </w:p>
    <w:p w:rsidRPr="00B02BE4" w:rsidR="00151ABA" w:rsidP="00D2557D" w:rsidRDefault="00151ABA" w14:paraId="7B97BCCF" w14:textId="77777777">
      <w:pPr>
        <w:pStyle w:val="textwithline"/>
      </w:pPr>
      <w:r w:rsidRPr="00B02BE4">
        <w:tab/>
      </w:r>
    </w:p>
    <w:p w:rsidRPr="00F37123" w:rsidR="008F681A" w:rsidP="009820BD" w:rsidRDefault="008F681A" w14:paraId="091E7875" w14:textId="48427806">
      <w:pPr>
        <w:pStyle w:val="QProbe"/>
      </w:pPr>
      <w:r w:rsidRPr="00F37123">
        <w:t>[IF C13 = 4]</w:t>
      </w:r>
    </w:p>
    <w:p w:rsidRPr="00F37123" w:rsidR="00DA2328" w:rsidP="00974A5D" w:rsidRDefault="004C55A4" w14:paraId="5B54E5A3" w14:textId="32F4B33B">
      <w:pPr>
        <w:pStyle w:val="Queindent"/>
      </w:pPr>
      <w:r>
        <w:t>C13</w:t>
      </w:r>
      <w:r w:rsidRPr="00F37123" w:rsidR="00DA2328">
        <w:t>b</w:t>
      </w:r>
      <w:r w:rsidR="0097270D">
        <w:t>.</w:t>
      </w:r>
      <w:r w:rsidR="00151ABA">
        <w:tab/>
      </w:r>
      <w:r w:rsidRPr="00F37123" w:rsidR="00DA2328">
        <w:t>You indicated that you don’t have children but that you’ll very likely have them in the future. What factors will influence when or if you'll have children?</w:t>
      </w:r>
    </w:p>
    <w:p w:rsidRPr="00B02BE4" w:rsidR="00151ABA" w:rsidP="00D2557D" w:rsidRDefault="00151ABA" w14:paraId="07334CD6" w14:textId="77777777">
      <w:pPr>
        <w:pStyle w:val="textwithline"/>
      </w:pPr>
      <w:r w:rsidRPr="00B02BE4">
        <w:tab/>
      </w:r>
    </w:p>
    <w:p w:rsidRPr="00F37123" w:rsidR="00BD3E14" w:rsidP="009820BD" w:rsidRDefault="004C55A4" w14:paraId="3DC1AF11" w14:textId="105569DD">
      <w:pPr>
        <w:pStyle w:val="QProbe"/>
      </w:pPr>
      <w:r w:rsidRPr="00F37123">
        <w:t>[IF C13 = 3 OR 4]</w:t>
      </w:r>
    </w:p>
    <w:p w:rsidRPr="00F37123" w:rsidR="00DA2328" w:rsidP="00974A5D" w:rsidRDefault="004C55A4" w14:paraId="79A47301" w14:textId="708CB007">
      <w:pPr>
        <w:pStyle w:val="Queindent"/>
      </w:pPr>
      <w:r>
        <w:t>C13</w:t>
      </w:r>
      <w:r w:rsidRPr="00F37123" w:rsidR="00DA2328">
        <w:t>c</w:t>
      </w:r>
      <w:r w:rsidR="0097270D">
        <w:t>.</w:t>
      </w:r>
      <w:r w:rsidR="00151ABA">
        <w:tab/>
      </w:r>
      <w:r w:rsidRPr="00F37123" w:rsidR="00DA2328">
        <w:t>Are you anticipating any changes that would impact your decision to have a child?</w:t>
      </w:r>
    </w:p>
    <w:p w:rsidR="00151ABA" w:rsidP="009820BD" w:rsidRDefault="00151ABA" w14:paraId="7078862D" w14:textId="77777777">
      <w:pPr>
        <w:pStyle w:val="RESPONSE"/>
      </w:pPr>
      <w:bookmarkStart w:name="_Hlk80896434" w:id="40"/>
      <w:r w:rsidRPr="00E04423">
        <w:t>1</w:t>
      </w:r>
      <w:r w:rsidRPr="00E04423">
        <w:tab/>
        <w:t>Yes</w:t>
      </w:r>
    </w:p>
    <w:p w:rsidR="00151ABA" w:rsidP="009820BD" w:rsidRDefault="00151ABA" w14:paraId="21734198" w14:textId="77777777">
      <w:pPr>
        <w:pStyle w:val="RESPONSE"/>
      </w:pPr>
      <w:r w:rsidRPr="00E04423">
        <w:t>0</w:t>
      </w:r>
      <w:r w:rsidRPr="00E04423">
        <w:tab/>
        <w:t>No</w:t>
      </w:r>
    </w:p>
    <w:p w:rsidR="00151ABA" w:rsidP="009820BD" w:rsidRDefault="00151ABA" w14:paraId="5DA83032" w14:textId="2A9C99B8">
      <w:pPr>
        <w:pStyle w:val="RESPONSE"/>
      </w:pPr>
      <w:r>
        <w:t>r</w:t>
      </w:r>
      <w:r>
        <w:tab/>
        <w:t>Prefer not to respond</w:t>
      </w:r>
    </w:p>
    <w:bookmarkEnd w:id="40"/>
    <w:p w:rsidRPr="00E04423" w:rsidR="0097270D" w:rsidP="009820BD" w:rsidRDefault="0097270D" w14:paraId="54C1FE3C" w14:textId="77777777">
      <w:pPr>
        <w:pStyle w:val="RESPONSE"/>
      </w:pPr>
    </w:p>
    <w:p w:rsidRPr="00F37123" w:rsidR="00DA2328" w:rsidP="00974A5D" w:rsidRDefault="009820BD" w14:paraId="34F2D5CF" w14:textId="1A9C979C">
      <w:pPr>
        <w:pStyle w:val="Queindent"/>
      </w:pPr>
      <w:r>
        <w:t>C13</w:t>
      </w:r>
      <w:r w:rsidRPr="00F37123" w:rsidR="00DA2328">
        <w:t>d</w:t>
      </w:r>
      <w:r w:rsidR="0097270D">
        <w:t>.</w:t>
      </w:r>
      <w:r w:rsidR="00151ABA">
        <w:tab/>
      </w:r>
      <w:r w:rsidRPr="00F37123" w:rsidR="00DA2328">
        <w:t>Do you have sources of support for childcare (i.e. help with childcare, cohabitation, monetary support)? What/who are they?</w:t>
      </w:r>
    </w:p>
    <w:p w:rsidRPr="00B02BE4" w:rsidR="00151ABA" w:rsidP="00D2557D" w:rsidRDefault="00151ABA" w14:paraId="56175621" w14:textId="77777777">
      <w:pPr>
        <w:pStyle w:val="textwithline"/>
      </w:pPr>
      <w:r w:rsidRPr="00B02BE4">
        <w:tab/>
      </w:r>
    </w:p>
    <w:p w:rsidRPr="00F37123" w:rsidR="00294765" w:rsidP="009820BD" w:rsidRDefault="00294765" w14:paraId="48BA2AF1" w14:textId="14DC58F6">
      <w:pPr>
        <w:pStyle w:val="QProbe"/>
      </w:pPr>
      <w:r w:rsidRPr="00F37123">
        <w:t>[I</w:t>
      </w:r>
      <w:r w:rsidR="002007F5">
        <w:t>F</w:t>
      </w:r>
      <w:r w:rsidRPr="00F37123">
        <w:t xml:space="preserve"> C13=2]</w:t>
      </w:r>
    </w:p>
    <w:p w:rsidRPr="00F37123" w:rsidR="00DA2328" w:rsidP="00974A5D" w:rsidRDefault="009820BD" w14:paraId="2B3468D7" w14:textId="0470FAB1">
      <w:pPr>
        <w:pStyle w:val="Queindent"/>
      </w:pPr>
      <w:r>
        <w:t>C13</w:t>
      </w:r>
      <w:r w:rsidRPr="00F37123" w:rsidR="00DA2328">
        <w:t>e</w:t>
      </w:r>
      <w:r w:rsidR="00151ABA">
        <w:t>.</w:t>
      </w:r>
      <w:r w:rsidR="00151ABA">
        <w:tab/>
      </w:r>
      <w:r w:rsidRPr="00F37123" w:rsidR="00DA2328">
        <w:t>You indicated that you don’t have children and that you’re unlikely to have children in the future. What factors are influencing your decision to not have children?</w:t>
      </w:r>
    </w:p>
    <w:p w:rsidRPr="00B02BE4" w:rsidR="00151ABA" w:rsidP="00D2557D" w:rsidRDefault="00151ABA" w14:paraId="4FD1361F" w14:textId="77777777">
      <w:pPr>
        <w:pStyle w:val="textwithline"/>
      </w:pPr>
      <w:r w:rsidRPr="00B02BE4">
        <w:tab/>
      </w:r>
    </w:p>
    <w:p w:rsidRPr="00F37123" w:rsidR="005070F9" w:rsidP="009820BD" w:rsidRDefault="009820BD" w14:paraId="5921A3BA" w14:textId="0771D6A6">
      <w:pPr>
        <w:pStyle w:val="QProbe"/>
      </w:pPr>
      <w:r w:rsidRPr="00F37123">
        <w:t>[IF C13=1]</w:t>
      </w:r>
    </w:p>
    <w:p w:rsidRPr="00F37123" w:rsidR="00D0369D" w:rsidP="00974A5D" w:rsidRDefault="009820BD" w14:paraId="1C3035C0" w14:textId="7D4E028F">
      <w:pPr>
        <w:pStyle w:val="Queindent"/>
      </w:pPr>
      <w:r>
        <w:t>C13</w:t>
      </w:r>
      <w:r w:rsidRPr="00F37123" w:rsidR="00D0369D">
        <w:t>f</w:t>
      </w:r>
      <w:r w:rsidR="00151ABA">
        <w:t>.</w:t>
      </w:r>
      <w:r w:rsidR="00151ABA">
        <w:tab/>
      </w:r>
      <w:r w:rsidRPr="00F37123" w:rsidR="00D0369D">
        <w:t>You indicated that you don’t have children and that you’re very unlikely to have children in the future. What factors are influencing your decision to not have children?</w:t>
      </w:r>
    </w:p>
    <w:p w:rsidRPr="002007F5" w:rsidR="00151ABA" w:rsidP="002007F5" w:rsidRDefault="00151ABA" w14:paraId="02548CA3" w14:textId="6B411356">
      <w:pPr>
        <w:pStyle w:val="textwithline"/>
      </w:pPr>
      <w:r w:rsidRPr="00B02BE4">
        <w:tab/>
      </w:r>
    </w:p>
    <w:p w:rsidR="000A4135" w:rsidP="009820BD" w:rsidRDefault="000A4135" w14:paraId="2EB7E29E" w14:textId="74307710">
      <w:pPr>
        <w:pStyle w:val="QProbe"/>
      </w:pPr>
      <w:r w:rsidRPr="00C46FA5">
        <w:t>[</w:t>
      </w:r>
      <w:r>
        <w:t>ALL</w:t>
      </w:r>
      <w:r w:rsidRPr="00C46FA5">
        <w:t xml:space="preserve">] </w:t>
      </w:r>
    </w:p>
    <w:p w:rsidRPr="00F53898" w:rsidR="007F7123" w:rsidP="00DF1B2F" w:rsidRDefault="00432D93" w14:paraId="29372555" w14:textId="56AED224">
      <w:pPr>
        <w:pStyle w:val="SELECTONEMARKALL"/>
        <w:ind w:left="0"/>
        <w:rPr>
          <w:i/>
          <w:iCs/>
          <w:sz w:val="20"/>
          <w:szCs w:val="20"/>
        </w:rPr>
      </w:pPr>
      <w:r w:rsidRPr="007F7123">
        <w:rPr>
          <w:sz w:val="20"/>
          <w:szCs w:val="20"/>
        </w:rPr>
        <w:t>C</w:t>
      </w:r>
      <w:r w:rsidRPr="007F7123" w:rsidR="00654ECF">
        <w:rPr>
          <w:sz w:val="20"/>
          <w:szCs w:val="20"/>
        </w:rPr>
        <w:t>14</w:t>
      </w:r>
      <w:r w:rsidRPr="007F7123">
        <w:rPr>
          <w:sz w:val="20"/>
          <w:szCs w:val="20"/>
        </w:rPr>
        <w:t>.</w:t>
      </w:r>
      <w:r w:rsidRPr="007F7123" w:rsidR="00C46FA5">
        <w:rPr>
          <w:sz w:val="20"/>
          <w:szCs w:val="20"/>
        </w:rPr>
        <w:tab/>
      </w:r>
      <w:r w:rsidRPr="00F53898" w:rsidR="00B7362A">
        <w:rPr>
          <w:bCs w:val="0"/>
          <w:caps w:val="0"/>
          <w:sz w:val="20"/>
          <w:szCs w:val="20"/>
        </w:rPr>
        <w:t>Who lives with you in your home?</w:t>
      </w:r>
      <w:r w:rsidRPr="007F7123" w:rsidR="00B7362A">
        <w:rPr>
          <w:sz w:val="20"/>
          <w:szCs w:val="20"/>
        </w:rPr>
        <w:t xml:space="preserve"> </w:t>
      </w:r>
      <w:r w:rsidRPr="00F53898" w:rsidR="00F53898">
        <w:rPr>
          <w:bCs w:val="0"/>
          <w:i/>
          <w:iCs/>
          <w:caps w:val="0"/>
          <w:sz w:val="20"/>
          <w:szCs w:val="20"/>
        </w:rPr>
        <w:t>Only add a comment if you want to share more.</w:t>
      </w:r>
    </w:p>
    <w:p w:rsidR="0079205A" w:rsidP="00FF6B35" w:rsidRDefault="00FF6B35" w14:paraId="673ED511" w14:textId="5990FD5F">
      <w:pPr>
        <w:pStyle w:val="SELECTONEMARKALL"/>
      </w:pPr>
      <w:r w:rsidRPr="00262BD2">
        <w:t xml:space="preserve">MARK </w:t>
      </w:r>
      <w:r>
        <w:t>ALL THAT APPLY</w:t>
      </w:r>
      <w:r w:rsidRPr="0079205A" w:rsidR="00516CC1">
        <w:t>.</w:t>
      </w:r>
    </w:p>
    <w:p w:rsidRPr="0079205A" w:rsidR="000A4135" w:rsidP="009820BD" w:rsidRDefault="0079205A" w14:paraId="0FF6EC47" w14:textId="51CD2885">
      <w:pPr>
        <w:pStyle w:val="RESPONSE"/>
      </w:pPr>
      <w:r w:rsidRPr="0079205A">
        <w:t>1</w:t>
      </w:r>
      <w:r w:rsidRPr="0079205A" w:rsidR="000A4135">
        <w:tab/>
        <w:t xml:space="preserve">Your mother </w:t>
      </w:r>
    </w:p>
    <w:p w:rsidRPr="0079205A" w:rsidR="000A4135" w:rsidP="009820BD" w:rsidRDefault="0079205A" w14:paraId="0ED30E67" w14:textId="00A52DFE">
      <w:pPr>
        <w:pStyle w:val="RESPONSE"/>
      </w:pPr>
      <w:r>
        <w:t>2</w:t>
      </w:r>
      <w:r w:rsidRPr="0079205A" w:rsidR="000A4135">
        <w:tab/>
        <w:t>Your father</w:t>
      </w:r>
    </w:p>
    <w:p w:rsidRPr="0079205A" w:rsidR="000A4135" w:rsidP="009820BD" w:rsidRDefault="0079205A" w14:paraId="51DC3825" w14:textId="5BE22058">
      <w:pPr>
        <w:pStyle w:val="RESPONSE"/>
      </w:pPr>
      <w:r>
        <w:t>3</w:t>
      </w:r>
      <w:r w:rsidRPr="0079205A" w:rsidR="000A4135">
        <w:tab/>
        <w:t>Your parent’s romantic partner, boyfriend, or girlfriend</w:t>
      </w:r>
    </w:p>
    <w:p w:rsidRPr="0079205A" w:rsidR="000A4135" w:rsidP="009820BD" w:rsidRDefault="0079205A" w14:paraId="0862BC29" w14:textId="0CFFBD38">
      <w:pPr>
        <w:pStyle w:val="RESPONSE"/>
      </w:pPr>
      <w:r>
        <w:t>4</w:t>
      </w:r>
      <w:r w:rsidRPr="0079205A" w:rsidR="000A4135">
        <w:tab/>
        <w:t>Any grandparents</w:t>
      </w:r>
    </w:p>
    <w:p w:rsidRPr="0079205A" w:rsidR="000A4135" w:rsidP="009820BD" w:rsidRDefault="0079205A" w14:paraId="7BB11E0B" w14:textId="4A0AC5D7">
      <w:pPr>
        <w:pStyle w:val="RESPONSE"/>
      </w:pPr>
      <w:r>
        <w:t>5</w:t>
      </w:r>
      <w:r w:rsidRPr="0079205A" w:rsidR="000A4135">
        <w:tab/>
        <w:t>Any brother or sisters</w:t>
      </w:r>
    </w:p>
    <w:p w:rsidRPr="0079205A" w:rsidR="000A4135" w:rsidP="009820BD" w:rsidRDefault="0079205A" w14:paraId="54DA7AF7" w14:textId="1A54A14C">
      <w:pPr>
        <w:pStyle w:val="RESPONSE"/>
      </w:pPr>
      <w:r>
        <w:t>6</w:t>
      </w:r>
      <w:r w:rsidRPr="0079205A" w:rsidR="000A4135">
        <w:tab/>
        <w:t>Any aunts, uncles, or other relatives</w:t>
      </w:r>
    </w:p>
    <w:p w:rsidRPr="0079205A" w:rsidR="000A4135" w:rsidP="009820BD" w:rsidRDefault="0079205A" w14:paraId="5CAC3005" w14:textId="3BBCB26F">
      <w:pPr>
        <w:pStyle w:val="RESPONSE"/>
      </w:pPr>
      <w:r>
        <w:t>7</w:t>
      </w:r>
      <w:r w:rsidRPr="0079205A" w:rsidR="000A4135">
        <w:tab/>
        <w:t>Your spouse</w:t>
      </w:r>
    </w:p>
    <w:p w:rsidRPr="0079205A" w:rsidR="000A4135" w:rsidP="009820BD" w:rsidRDefault="0079205A" w14:paraId="54BB04EF" w14:textId="51160D49">
      <w:pPr>
        <w:pStyle w:val="RESPONSE"/>
      </w:pPr>
      <w:r>
        <w:t>8</w:t>
      </w:r>
      <w:r w:rsidRPr="0079205A" w:rsidR="000A4135">
        <w:tab/>
        <w:t>Your romantic partner, boyfriend, or girlfriend</w:t>
      </w:r>
    </w:p>
    <w:p w:rsidRPr="0079205A" w:rsidR="000A4135" w:rsidP="009820BD" w:rsidRDefault="0079205A" w14:paraId="25B92BDA" w14:textId="560895DD">
      <w:pPr>
        <w:pStyle w:val="RESPONSE"/>
      </w:pPr>
      <w:r>
        <w:t>9</w:t>
      </w:r>
      <w:r w:rsidRPr="0079205A" w:rsidR="000A4135">
        <w:tab/>
        <w:t xml:space="preserve">Your children or your partner’s children </w:t>
      </w:r>
    </w:p>
    <w:p w:rsidRPr="0079205A" w:rsidR="000A4135" w:rsidP="009820BD" w:rsidRDefault="0079205A" w14:paraId="4BD41AAB" w14:textId="68D15CF2">
      <w:pPr>
        <w:pStyle w:val="RESPONSE"/>
      </w:pPr>
      <w:r>
        <w:t>10</w:t>
      </w:r>
      <w:r w:rsidRPr="0079205A" w:rsidR="000A4135">
        <w:tab/>
        <w:t>Any other people you are not related to (i.e. roommates)</w:t>
      </w:r>
    </w:p>
    <w:p w:rsidRPr="0079205A" w:rsidR="000A4135" w:rsidP="009820BD" w:rsidRDefault="0079205A" w14:paraId="230FEF1C" w14:textId="4D39C21F">
      <w:pPr>
        <w:pStyle w:val="RESPONSE"/>
      </w:pPr>
      <w:r>
        <w:t>11</w:t>
      </w:r>
      <w:r w:rsidRPr="0079205A" w:rsidR="000A4135">
        <w:tab/>
        <w:t xml:space="preserve">I live alone </w:t>
      </w:r>
    </w:p>
    <w:p w:rsidRPr="0079205A" w:rsidR="00516CC1" w:rsidP="009820BD" w:rsidRDefault="0079205A" w14:paraId="6F77AE84" w14:textId="16289953">
      <w:pPr>
        <w:pStyle w:val="RESPONSE"/>
      </w:pPr>
      <w:r>
        <w:t>r</w:t>
      </w:r>
      <w:r>
        <w:tab/>
      </w:r>
      <w:r w:rsidRPr="0079205A" w:rsidR="00516CC1">
        <w:t>Prefer not to respond</w:t>
      </w:r>
    </w:p>
    <w:p w:rsidR="0079205A" w:rsidP="00D2557D" w:rsidRDefault="0079205A" w14:paraId="6F791297" w14:textId="77777777">
      <w:pPr>
        <w:pStyle w:val="textwithline"/>
      </w:pPr>
      <w:r w:rsidRPr="00B02BE4">
        <w:tab/>
      </w:r>
    </w:p>
    <w:p w:rsidRPr="002C363E" w:rsidR="00943976" w:rsidP="009820BD" w:rsidRDefault="009820BD" w14:paraId="450C2BAC" w14:textId="3F369841">
      <w:pPr>
        <w:pStyle w:val="QProbe"/>
      </w:pPr>
      <w:bookmarkStart w:name="_Hlk80896558" w:id="41"/>
      <w:r w:rsidRPr="002C363E">
        <w:t xml:space="preserve">[IF C14 = 1, 2, 3, 4, 5, 6, </w:t>
      </w:r>
      <w:r>
        <w:t>7, 8, 9 OR</w:t>
      </w:r>
      <w:r w:rsidRPr="002C363E">
        <w:t xml:space="preserve"> 10]</w:t>
      </w:r>
    </w:p>
    <w:bookmarkEnd w:id="41"/>
    <w:p w:rsidR="00943976" w:rsidP="00DD07CB" w:rsidRDefault="00654ECF" w14:paraId="1D5DBF7B" w14:textId="01524FA5">
      <w:pPr>
        <w:pStyle w:val="QUESTIONTEXT"/>
      </w:pPr>
      <w:r w:rsidRPr="001C5B70">
        <w:t>Next, I want to learn more about your household.</w:t>
      </w:r>
    </w:p>
    <w:p w:rsidR="00516CC1" w:rsidP="00974A5D" w:rsidRDefault="009820BD" w14:paraId="1772A3C8" w14:textId="71AF2AF1">
      <w:pPr>
        <w:pStyle w:val="Queindent"/>
      </w:pPr>
      <w:r w:rsidRPr="001C5B70">
        <w:t>C15</w:t>
      </w:r>
      <w:r w:rsidR="0079205A">
        <w:t>a.</w:t>
      </w:r>
      <w:r w:rsidR="00D515AB">
        <w:tab/>
      </w:r>
      <w:r w:rsidRPr="00516CC1" w:rsidR="00516CC1">
        <w:t>How many adults live in your household? Include anyone 18 years of age or older.</w:t>
      </w:r>
    </w:p>
    <w:p w:rsidR="0079205A" w:rsidP="00D2557D" w:rsidRDefault="0079205A" w14:paraId="523C8FB5" w14:textId="77777777">
      <w:pPr>
        <w:pStyle w:val="textwithline"/>
      </w:pPr>
      <w:r w:rsidRPr="00B02BE4">
        <w:tab/>
      </w:r>
    </w:p>
    <w:p w:rsidRPr="003A7EF2" w:rsidR="00DF1B2F" w:rsidP="00DF1B2F" w:rsidRDefault="00DF1B2F" w14:paraId="460A23B4" w14:textId="77777777">
      <w:pPr>
        <w:pStyle w:val="Universe"/>
        <w:rPr>
          <w:lang w:val="en-US"/>
        </w:rPr>
      </w:pPr>
      <w:r w:rsidRPr="003A7EF2">
        <w:rPr>
          <w:lang w:val="en-US"/>
        </w:rPr>
        <w:t>[C14≠11]</w:t>
      </w:r>
    </w:p>
    <w:p w:rsidR="00516CC1" w:rsidP="00974A5D" w:rsidRDefault="009820BD" w14:paraId="235794A6" w14:textId="680F630C">
      <w:pPr>
        <w:pStyle w:val="Queindent"/>
      </w:pPr>
      <w:r w:rsidRPr="001C5B70">
        <w:t>C15</w:t>
      </w:r>
      <w:r w:rsidR="0079205A">
        <w:t>b.</w:t>
      </w:r>
      <w:r w:rsidR="0079205A">
        <w:tab/>
        <w:t>H</w:t>
      </w:r>
      <w:r w:rsidRPr="00516CC1" w:rsidR="00516CC1">
        <w:t>ow many children live in your household? Include anyone 17 years of age or younger.</w:t>
      </w:r>
    </w:p>
    <w:p w:rsidR="0079205A" w:rsidP="00D2557D" w:rsidRDefault="0079205A" w14:paraId="7861E3C0" w14:textId="77777777">
      <w:pPr>
        <w:pStyle w:val="textwithline"/>
      </w:pPr>
      <w:r w:rsidRPr="00B02BE4">
        <w:tab/>
      </w:r>
    </w:p>
    <w:p w:rsidR="005F1F3C" w:rsidP="009820BD" w:rsidRDefault="009820BD" w14:paraId="0A0FB925" w14:textId="0DDCFBB3">
      <w:pPr>
        <w:pStyle w:val="QProbe"/>
      </w:pPr>
      <w:bookmarkStart w:name="_Hlk80896657" w:id="42"/>
      <w:r>
        <w:t>[IF C14 = 1, 2, 3, 4, 5, 6, OR 9]</w:t>
      </w:r>
    </w:p>
    <w:bookmarkEnd w:id="42"/>
    <w:p w:rsidRPr="00654ECF" w:rsidR="00654ECF" w:rsidP="00974A5D" w:rsidRDefault="009820BD" w14:paraId="195B5758" w14:textId="6BF8FA64">
      <w:pPr>
        <w:pStyle w:val="Queindent"/>
      </w:pPr>
      <w:r w:rsidRPr="001C5B70">
        <w:t>C15</w:t>
      </w:r>
      <w:r w:rsidR="0079205A">
        <w:t>c</w:t>
      </w:r>
      <w:r w:rsidR="00D515AB">
        <w:t>.</w:t>
      </w:r>
      <w:r w:rsidR="00DD07CB">
        <w:tab/>
      </w:r>
      <w:r w:rsidRPr="00654ECF" w:rsidR="00654ECF">
        <w:t>What influenced your decision to live with your family member(s)</w:t>
      </w:r>
      <w:r w:rsidR="005F1F3C">
        <w:t xml:space="preserve">? </w:t>
      </w:r>
    </w:p>
    <w:p w:rsidR="00654ECF" w:rsidP="00D2557D" w:rsidRDefault="00654ECF" w14:paraId="0CA99756" w14:textId="0D448F15">
      <w:pPr>
        <w:pStyle w:val="textwithline"/>
      </w:pPr>
      <w:r w:rsidRPr="00654ECF">
        <w:tab/>
      </w:r>
    </w:p>
    <w:p w:rsidR="005F1F3C" w:rsidP="009820BD" w:rsidRDefault="005F1F3C" w14:paraId="285D5A99" w14:textId="5AEC23AD">
      <w:pPr>
        <w:pStyle w:val="QProbe"/>
      </w:pPr>
      <w:bookmarkStart w:name="_Hlk80896762" w:id="43"/>
      <w:r>
        <w:t>[IF C14 = 10]</w:t>
      </w:r>
    </w:p>
    <w:bookmarkEnd w:id="43"/>
    <w:p w:rsidR="005F1F3C" w:rsidP="00974A5D" w:rsidRDefault="009820BD" w14:paraId="3A87661E" w14:textId="7DF8671B">
      <w:pPr>
        <w:pStyle w:val="Queindent"/>
      </w:pPr>
      <w:r w:rsidRPr="001C5B70">
        <w:t>C15</w:t>
      </w:r>
      <w:r w:rsidR="0079205A">
        <w:t>d</w:t>
      </w:r>
      <w:r w:rsidR="00D515AB">
        <w:t>.</w:t>
      </w:r>
      <w:r w:rsidR="00D515AB">
        <w:tab/>
      </w:r>
      <w:r w:rsidRPr="0079205A" w:rsidR="005F1F3C">
        <w:t xml:space="preserve">What influenced your decision to live with your roommate(s)? </w:t>
      </w:r>
    </w:p>
    <w:p w:rsidRPr="00654ECF" w:rsidR="0079205A" w:rsidP="00D2557D" w:rsidRDefault="0079205A" w14:paraId="1A31C07E" w14:textId="77777777">
      <w:pPr>
        <w:pStyle w:val="textwithline"/>
      </w:pPr>
      <w:r w:rsidRPr="00654ECF">
        <w:tab/>
      </w:r>
    </w:p>
    <w:p w:rsidR="00DF1B2F" w:rsidP="00974A5D" w:rsidRDefault="00DF1B2F" w14:paraId="103EACB6" w14:textId="6866853D">
      <w:pPr>
        <w:pStyle w:val="Queindent"/>
      </w:pPr>
      <w:r>
        <w:t>[ALL]</w:t>
      </w:r>
    </w:p>
    <w:p w:rsidR="00654ECF" w:rsidP="00974A5D" w:rsidRDefault="009820BD" w14:paraId="0FC60CA3" w14:textId="0B4925E0">
      <w:pPr>
        <w:pStyle w:val="Queindent"/>
      </w:pPr>
      <w:r w:rsidRPr="001C5B70">
        <w:t>C15</w:t>
      </w:r>
      <w:r w:rsidR="0079205A">
        <w:t>e</w:t>
      </w:r>
      <w:r w:rsidR="00DD07CB">
        <w:t>.</w:t>
      </w:r>
      <w:r w:rsidR="00DD07CB">
        <w:tab/>
      </w:r>
      <w:r w:rsidRPr="00FE09DA" w:rsidR="00654ECF">
        <w:t xml:space="preserve">On a scale of 1 to 10, to what extent does your living situation impact your </w:t>
      </w:r>
      <w:r w:rsidR="007101BA">
        <w:t xml:space="preserve">current </w:t>
      </w:r>
      <w:r w:rsidRPr="00FE09DA" w:rsidR="00654ECF">
        <w:t xml:space="preserve">financial well-being? </w:t>
      </w:r>
      <w:r w:rsidRPr="0079205A" w:rsidR="00654ECF">
        <w:t>(1 meaning not impacted at all and 10 means impacted very much</w:t>
      </w:r>
      <w:r w:rsidR="007F7123">
        <w:t>.</w:t>
      </w:r>
      <w:r w:rsidRPr="0079205A" w:rsidR="00654ECF">
        <w:t>)</w:t>
      </w:r>
      <w:r w:rsidRPr="0079205A" w:rsidR="005F1F3C">
        <w:t xml:space="preserve"> </w:t>
      </w:r>
      <w:r w:rsidRPr="007F7123" w:rsidR="005F1F3C">
        <w:rPr>
          <w:i/>
          <w:iCs/>
        </w:rPr>
        <w:t>Only add a comment if you want to share more.</w:t>
      </w:r>
    </w:p>
    <w:p w:rsidRPr="004E7813" w:rsidR="0079205A" w:rsidP="009820BD" w:rsidRDefault="0079205A" w14:paraId="3C2C17A2" w14:textId="084C1296">
      <w:pPr>
        <w:pStyle w:val="RESPONSE"/>
      </w:pPr>
      <w:r w:rsidRPr="004E7813">
        <w:t>1</w:t>
      </w:r>
      <w:r w:rsidRPr="004E7813">
        <w:tab/>
      </w:r>
      <w:r w:rsidR="001B1ACD">
        <w:t>(</w:t>
      </w:r>
      <w:r w:rsidR="009048BF">
        <w:t>N</w:t>
      </w:r>
      <w:r w:rsidRPr="004E7813">
        <w:t>ot impacted at all</w:t>
      </w:r>
      <w:r w:rsidR="001B1ACD">
        <w:t>)</w:t>
      </w:r>
    </w:p>
    <w:p w:rsidRPr="009E5C0D" w:rsidR="0079205A" w:rsidP="009820BD" w:rsidRDefault="0079205A" w14:paraId="02937F97" w14:textId="77777777">
      <w:pPr>
        <w:pStyle w:val="RESPONSE"/>
      </w:pPr>
      <w:r w:rsidRPr="009E5C0D">
        <w:t>2</w:t>
      </w:r>
    </w:p>
    <w:p w:rsidRPr="009E5C0D" w:rsidR="0079205A" w:rsidP="009820BD" w:rsidRDefault="0079205A" w14:paraId="6F92803F" w14:textId="77777777">
      <w:pPr>
        <w:pStyle w:val="RESPONSE"/>
      </w:pPr>
      <w:r w:rsidRPr="009E5C0D">
        <w:t>3</w:t>
      </w:r>
    </w:p>
    <w:p w:rsidRPr="009E5C0D" w:rsidR="0079205A" w:rsidP="009820BD" w:rsidRDefault="0079205A" w14:paraId="624EDA29" w14:textId="77777777">
      <w:pPr>
        <w:pStyle w:val="RESPONSE"/>
      </w:pPr>
      <w:r w:rsidRPr="009E5C0D">
        <w:t>4</w:t>
      </w:r>
    </w:p>
    <w:p w:rsidRPr="009E5C0D" w:rsidR="0079205A" w:rsidP="009820BD" w:rsidRDefault="0079205A" w14:paraId="06144F9C" w14:textId="77777777">
      <w:pPr>
        <w:pStyle w:val="RESPONSE"/>
      </w:pPr>
      <w:r w:rsidRPr="009E5C0D">
        <w:t>5</w:t>
      </w:r>
    </w:p>
    <w:p w:rsidRPr="009E5C0D" w:rsidR="0079205A" w:rsidP="009820BD" w:rsidRDefault="0079205A" w14:paraId="543EB8B0" w14:textId="77777777">
      <w:pPr>
        <w:pStyle w:val="RESPONSE"/>
      </w:pPr>
      <w:r w:rsidRPr="009E5C0D">
        <w:t>6</w:t>
      </w:r>
    </w:p>
    <w:p w:rsidRPr="009E5C0D" w:rsidR="0079205A" w:rsidP="009820BD" w:rsidRDefault="0079205A" w14:paraId="05400771" w14:textId="77777777">
      <w:pPr>
        <w:pStyle w:val="RESPONSE"/>
      </w:pPr>
      <w:r w:rsidRPr="009E5C0D">
        <w:t>7</w:t>
      </w:r>
    </w:p>
    <w:p w:rsidRPr="009E5C0D" w:rsidR="0079205A" w:rsidP="009820BD" w:rsidRDefault="0079205A" w14:paraId="046A22D1" w14:textId="77777777">
      <w:pPr>
        <w:pStyle w:val="RESPONSE"/>
      </w:pPr>
      <w:r w:rsidRPr="009E5C0D">
        <w:t>8</w:t>
      </w:r>
    </w:p>
    <w:p w:rsidRPr="009E5C0D" w:rsidR="0079205A" w:rsidP="009820BD" w:rsidRDefault="0079205A" w14:paraId="76C65835" w14:textId="77777777">
      <w:pPr>
        <w:pStyle w:val="RESPONSE"/>
      </w:pPr>
      <w:r w:rsidRPr="009E5C0D">
        <w:t>9</w:t>
      </w:r>
    </w:p>
    <w:p w:rsidRPr="004E7813" w:rsidR="0079205A" w:rsidP="009820BD" w:rsidRDefault="0079205A" w14:paraId="3232D082" w14:textId="49ABA246">
      <w:pPr>
        <w:pStyle w:val="RESPONSE"/>
      </w:pPr>
      <w:r w:rsidRPr="004E7813">
        <w:t>10</w:t>
      </w:r>
      <w:r w:rsidRPr="004E7813">
        <w:tab/>
      </w:r>
      <w:r w:rsidR="001B1ACD">
        <w:t>(</w:t>
      </w:r>
      <w:r w:rsidR="009048BF">
        <w:t>I</w:t>
      </w:r>
      <w:r w:rsidRPr="004E7813">
        <w:t>mpacted very much</w:t>
      </w:r>
      <w:r w:rsidR="001B1ACD">
        <w:t>)</w:t>
      </w:r>
    </w:p>
    <w:p w:rsidR="0079205A" w:rsidP="009820BD" w:rsidRDefault="0079205A" w14:paraId="6275CA64" w14:textId="6222E553">
      <w:pPr>
        <w:pStyle w:val="RESPONSE"/>
      </w:pPr>
      <w:r>
        <w:t>r</w:t>
      </w:r>
      <w:r>
        <w:tab/>
      </w:r>
      <w:r w:rsidRPr="007302A5">
        <w:t>Prefer not to respond</w:t>
      </w:r>
    </w:p>
    <w:p w:rsidRPr="00B02BE4" w:rsidR="00FF56DD" w:rsidP="00FF56DD" w:rsidRDefault="00FF56DD" w14:paraId="7FD32D10" w14:textId="77777777">
      <w:pPr>
        <w:pStyle w:val="textwithline"/>
      </w:pPr>
      <w:r w:rsidRPr="00B02BE4">
        <w:tab/>
      </w:r>
    </w:p>
    <w:p w:rsidRPr="00FE09DA" w:rsidR="00654ECF" w:rsidP="00974A5D" w:rsidRDefault="009820BD" w14:paraId="62C80FA9" w14:textId="1D3A1E7E">
      <w:pPr>
        <w:pStyle w:val="Queindent"/>
      </w:pPr>
      <w:r w:rsidRPr="001C5B70">
        <w:t>C15</w:t>
      </w:r>
      <w:r w:rsidR="0079205A">
        <w:t>f</w:t>
      </w:r>
      <w:r w:rsidR="00DD07CB">
        <w:t>.</w:t>
      </w:r>
      <w:r w:rsidR="00DD07CB">
        <w:tab/>
      </w:r>
      <w:r w:rsidRPr="00FE09DA" w:rsidR="00654ECF">
        <w:t>To what extent is your living situation a result of the pandemic? How would your living situation have differed before the pandemic?</w:t>
      </w:r>
    </w:p>
    <w:p w:rsidRPr="00654ECF" w:rsidR="00654ECF" w:rsidP="00D2557D" w:rsidRDefault="00654ECF" w14:paraId="300DC181" w14:textId="77777777">
      <w:pPr>
        <w:pStyle w:val="textwithline"/>
      </w:pPr>
      <w:r w:rsidRPr="00654ECF">
        <w:tab/>
      </w:r>
    </w:p>
    <w:p w:rsidRPr="001B4CB5" w:rsidR="009048BF" w:rsidP="009048BF" w:rsidRDefault="009048BF" w14:paraId="74A31873" w14:textId="77777777">
      <w:pPr>
        <w:pStyle w:val="Universe"/>
        <w:rPr>
          <w:lang w:val="en-US"/>
        </w:rPr>
      </w:pPr>
      <w:r w:rsidRPr="001B4CB5">
        <w:rPr>
          <w:lang w:val="en-US"/>
        </w:rPr>
        <w:t>[C10=1 and C14=9 and 11]</w:t>
      </w:r>
    </w:p>
    <w:p w:rsidRPr="00FE09DA" w:rsidR="00943976" w:rsidP="00974A5D" w:rsidRDefault="009820BD" w14:paraId="5FBB99BD" w14:textId="23A8DF0D">
      <w:pPr>
        <w:pStyle w:val="Queindent"/>
      </w:pPr>
      <w:r>
        <w:t>C16</w:t>
      </w:r>
      <w:r w:rsidR="00DD07CB">
        <w:t>a.</w:t>
      </w:r>
      <w:r w:rsidR="00DD07CB">
        <w:tab/>
      </w:r>
      <w:r w:rsidRPr="00FE09DA" w:rsidR="00943976">
        <w:t>You mentioned you have kid(s), but you’re not living with them. Can you tell us more about that?</w:t>
      </w:r>
    </w:p>
    <w:p w:rsidRPr="00654ECF" w:rsidR="00943976" w:rsidP="0079205A" w:rsidRDefault="00943976" w14:paraId="3B05D3C8" w14:textId="77777777">
      <w:pPr>
        <w:tabs>
          <w:tab w:val="left" w:leader="underscore" w:pos="10080"/>
        </w:tabs>
        <w:spacing w:before="240" w:after="240" w:line="240" w:lineRule="auto"/>
        <w:ind w:left="1080"/>
        <w:rPr>
          <w:rFonts w:ascii="Arial" w:hAnsi="Arial" w:eastAsia="Times New Roman" w:cs="Arial"/>
          <w:sz w:val="20"/>
          <w:szCs w:val="20"/>
        </w:rPr>
      </w:pPr>
      <w:r w:rsidRPr="00654ECF">
        <w:rPr>
          <w:rFonts w:ascii="Arial" w:hAnsi="Arial" w:eastAsia="Times New Roman" w:cs="Arial"/>
          <w:sz w:val="20"/>
          <w:szCs w:val="20"/>
        </w:rPr>
        <w:tab/>
      </w:r>
    </w:p>
    <w:p w:rsidR="00943976" w:rsidP="00974A5D" w:rsidRDefault="009820BD" w14:paraId="699A7D9D" w14:textId="35B8F61C">
      <w:pPr>
        <w:pStyle w:val="Queindent"/>
      </w:pPr>
      <w:r>
        <w:t>C16</w:t>
      </w:r>
      <w:r w:rsidR="00DD07CB">
        <w:t>b.</w:t>
      </w:r>
      <w:r w:rsidR="00DD07CB">
        <w:tab/>
      </w:r>
      <w:r w:rsidRPr="00FE09DA" w:rsidR="00943976">
        <w:t>On a scale of 1 to 10, to what extent does your living situation impact your</w:t>
      </w:r>
      <w:r w:rsidR="007101BA">
        <w:t xml:space="preserve"> </w:t>
      </w:r>
      <w:r w:rsidRPr="00FE09DA" w:rsidR="00943976">
        <w:t xml:space="preserve">financial well-being? </w:t>
      </w:r>
      <w:r w:rsidRPr="0079205A" w:rsidR="00943976">
        <w:t>(1 meaning not impacted at all and 10 means impacted very much</w:t>
      </w:r>
      <w:r w:rsidR="007F7123">
        <w:t>.</w:t>
      </w:r>
      <w:r w:rsidRPr="0079205A" w:rsidR="00943976">
        <w:t>)</w:t>
      </w:r>
      <w:r w:rsidRPr="0079205A" w:rsidR="00D85052">
        <w:t xml:space="preserve"> </w:t>
      </w:r>
      <w:r w:rsidRPr="007F7123" w:rsidR="00D85052">
        <w:rPr>
          <w:i/>
          <w:iCs/>
        </w:rPr>
        <w:t>Only add a comment if you want to share more.</w:t>
      </w:r>
    </w:p>
    <w:p w:rsidRPr="004E7813" w:rsidR="0079205A" w:rsidP="009820BD" w:rsidRDefault="0079205A" w14:paraId="4BF20474" w14:textId="58FFB165">
      <w:pPr>
        <w:pStyle w:val="RESPONSE"/>
      </w:pPr>
      <w:r w:rsidRPr="004E7813">
        <w:t>1</w:t>
      </w:r>
      <w:r w:rsidRPr="004E7813">
        <w:tab/>
      </w:r>
      <w:r w:rsidR="001B1ACD">
        <w:t>(</w:t>
      </w:r>
      <w:r w:rsidR="00387E23">
        <w:t>N</w:t>
      </w:r>
      <w:r w:rsidRPr="004E7813">
        <w:t>ot impacted at all</w:t>
      </w:r>
      <w:r w:rsidR="001B1ACD">
        <w:t>)</w:t>
      </w:r>
    </w:p>
    <w:p w:rsidRPr="009E5C0D" w:rsidR="0079205A" w:rsidP="009820BD" w:rsidRDefault="0079205A" w14:paraId="1EA1C5B6" w14:textId="77777777">
      <w:pPr>
        <w:pStyle w:val="RESPONSE"/>
      </w:pPr>
      <w:r w:rsidRPr="009E5C0D">
        <w:t>2</w:t>
      </w:r>
    </w:p>
    <w:p w:rsidRPr="009E5C0D" w:rsidR="0079205A" w:rsidP="009820BD" w:rsidRDefault="0079205A" w14:paraId="3F2A9C5A" w14:textId="77777777">
      <w:pPr>
        <w:pStyle w:val="RESPONSE"/>
      </w:pPr>
      <w:r w:rsidRPr="009E5C0D">
        <w:t>3</w:t>
      </w:r>
    </w:p>
    <w:p w:rsidRPr="009E5C0D" w:rsidR="0079205A" w:rsidP="009820BD" w:rsidRDefault="0079205A" w14:paraId="60BCFC3D" w14:textId="77777777">
      <w:pPr>
        <w:pStyle w:val="RESPONSE"/>
      </w:pPr>
      <w:r w:rsidRPr="009E5C0D">
        <w:t>4</w:t>
      </w:r>
    </w:p>
    <w:p w:rsidRPr="009E5C0D" w:rsidR="0079205A" w:rsidP="009820BD" w:rsidRDefault="0079205A" w14:paraId="4D259E4E" w14:textId="77777777">
      <w:pPr>
        <w:pStyle w:val="RESPONSE"/>
      </w:pPr>
      <w:r w:rsidRPr="009E5C0D">
        <w:t>5</w:t>
      </w:r>
    </w:p>
    <w:p w:rsidRPr="009E5C0D" w:rsidR="0079205A" w:rsidP="009820BD" w:rsidRDefault="0079205A" w14:paraId="3736F0A0" w14:textId="77777777">
      <w:pPr>
        <w:pStyle w:val="RESPONSE"/>
      </w:pPr>
      <w:r w:rsidRPr="009E5C0D">
        <w:t>6</w:t>
      </w:r>
    </w:p>
    <w:p w:rsidRPr="009E5C0D" w:rsidR="0079205A" w:rsidP="009820BD" w:rsidRDefault="0079205A" w14:paraId="51B9FF3E" w14:textId="77777777">
      <w:pPr>
        <w:pStyle w:val="RESPONSE"/>
      </w:pPr>
      <w:r w:rsidRPr="009E5C0D">
        <w:t>7</w:t>
      </w:r>
    </w:p>
    <w:p w:rsidRPr="009E5C0D" w:rsidR="0079205A" w:rsidP="009820BD" w:rsidRDefault="0079205A" w14:paraId="6781D48C" w14:textId="77777777">
      <w:pPr>
        <w:pStyle w:val="RESPONSE"/>
      </w:pPr>
      <w:r w:rsidRPr="009E5C0D">
        <w:t>8</w:t>
      </w:r>
    </w:p>
    <w:p w:rsidRPr="009E5C0D" w:rsidR="0079205A" w:rsidP="009820BD" w:rsidRDefault="0079205A" w14:paraId="7AC3F5B1" w14:textId="77777777">
      <w:pPr>
        <w:pStyle w:val="RESPONSE"/>
      </w:pPr>
      <w:r w:rsidRPr="009E5C0D">
        <w:t>9</w:t>
      </w:r>
    </w:p>
    <w:p w:rsidRPr="004E7813" w:rsidR="0079205A" w:rsidP="009820BD" w:rsidRDefault="0079205A" w14:paraId="4AB58AA6" w14:textId="55C022ED">
      <w:pPr>
        <w:pStyle w:val="RESPONSE"/>
      </w:pPr>
      <w:r w:rsidRPr="004E7813">
        <w:t>10</w:t>
      </w:r>
      <w:r w:rsidRPr="004E7813">
        <w:tab/>
      </w:r>
      <w:r w:rsidR="001B1ACD">
        <w:t>(</w:t>
      </w:r>
      <w:r w:rsidR="00387E23">
        <w:t>I</w:t>
      </w:r>
      <w:r w:rsidRPr="004E7813">
        <w:t>mpacted very much</w:t>
      </w:r>
      <w:r w:rsidR="001B1ACD">
        <w:t>)</w:t>
      </w:r>
    </w:p>
    <w:p w:rsidRPr="007302A5" w:rsidR="0079205A" w:rsidP="009820BD" w:rsidRDefault="0079205A" w14:paraId="3194EC2E" w14:textId="77777777">
      <w:pPr>
        <w:pStyle w:val="RESPONSE"/>
      </w:pPr>
      <w:r>
        <w:t>r</w:t>
      </w:r>
      <w:r>
        <w:tab/>
      </w:r>
      <w:r w:rsidRPr="007302A5">
        <w:t>Prefer not to respond</w:t>
      </w:r>
    </w:p>
    <w:p w:rsidRPr="00654ECF" w:rsidR="00285C58" w:rsidP="00D2557D" w:rsidRDefault="00285C58" w14:paraId="179D8E7A" w14:textId="77777777">
      <w:pPr>
        <w:pStyle w:val="textwithline"/>
      </w:pPr>
      <w:r w:rsidRPr="00654ECF">
        <w:tab/>
      </w:r>
    </w:p>
    <w:p w:rsidRPr="00FE09DA" w:rsidR="00943976" w:rsidP="00974A5D" w:rsidRDefault="009820BD" w14:paraId="12C80402" w14:textId="1ED86016">
      <w:pPr>
        <w:pStyle w:val="Queindent"/>
      </w:pPr>
      <w:r>
        <w:t>C16</w:t>
      </w:r>
      <w:r w:rsidR="00DD07CB">
        <w:t>c.</w:t>
      </w:r>
      <w:r w:rsidR="00DD07CB">
        <w:tab/>
      </w:r>
      <w:r w:rsidRPr="00FE09DA" w:rsidR="00943976">
        <w:t>To what extent is your living situation a result of the pandemic? How would your living situation have differed before the pandemic?</w:t>
      </w:r>
    </w:p>
    <w:p w:rsidRPr="00654ECF" w:rsidR="0079205A" w:rsidP="00D2557D" w:rsidRDefault="0079205A" w14:paraId="01B26D88" w14:textId="77777777">
      <w:pPr>
        <w:pStyle w:val="textwithline"/>
      </w:pPr>
      <w:r w:rsidRPr="00654ECF">
        <w:tab/>
      </w:r>
    </w:p>
    <w:p w:rsidR="001B027F" w:rsidP="00E47A1F" w:rsidRDefault="001B027F" w14:paraId="6A5877C2" w14:textId="300DA7F5">
      <w:pPr>
        <w:pStyle w:val="Introtext"/>
        <w:spacing w:before="0" w:after="0"/>
      </w:pPr>
      <w:r>
        <w:t xml:space="preserve">Thank you! That was really helpful. </w:t>
      </w:r>
      <w:bookmarkStart w:name="_Hlk80947743" w:id="44"/>
      <w:r>
        <w:t xml:space="preserve">Now I want to ask some questions about your experience answering </w:t>
      </w:r>
      <w:r w:rsidR="00387E23">
        <w:t>questions about your family life</w:t>
      </w:r>
      <w:bookmarkEnd w:id="44"/>
      <w:r w:rsidR="00387E23">
        <w:t xml:space="preserve">. </w:t>
      </w:r>
      <w:r w:rsidRPr="00AB42DA" w:rsidR="00387E23">
        <w:t>If there are any questions you would prefer not to answer, select that option, or write “no comment.”</w:t>
      </w:r>
    </w:p>
    <w:p w:rsidR="001B027F" w:rsidP="0079205A" w:rsidRDefault="00D85052" w14:paraId="4E2A17E0" w14:textId="24129139">
      <w:pPr>
        <w:pStyle w:val="QUESTIONTEXT"/>
      </w:pPr>
      <w:r>
        <w:t xml:space="preserve">C17. </w:t>
      </w:r>
      <w:r w:rsidR="001B027F">
        <w:t xml:space="preserve"> </w:t>
      </w:r>
      <w:r w:rsidR="0079205A">
        <w:tab/>
      </w:r>
      <w:bookmarkStart w:name="_Hlk80947753" w:id="45"/>
      <w:r w:rsidR="001B027F">
        <w:t xml:space="preserve">Did any of the questions </w:t>
      </w:r>
      <w:r w:rsidR="00387E23">
        <w:t>about your family life</w:t>
      </w:r>
      <w:r w:rsidR="001B027F">
        <w:t xml:space="preserve"> make you feel uncomfortable</w:t>
      </w:r>
      <w:bookmarkEnd w:id="45"/>
      <w:r w:rsidR="001B027F">
        <w:t>?</w:t>
      </w:r>
    </w:p>
    <w:p w:rsidRPr="007302A5" w:rsidR="00F67E63" w:rsidP="009820BD" w:rsidRDefault="00F67E63" w14:paraId="3089CAA0" w14:textId="77777777">
      <w:pPr>
        <w:pStyle w:val="RESPONSE"/>
      </w:pPr>
      <w:r>
        <w:t>1</w:t>
      </w:r>
      <w:r>
        <w:tab/>
      </w:r>
      <w:r w:rsidRPr="007302A5">
        <w:t>Yes</w:t>
      </w:r>
    </w:p>
    <w:p w:rsidRPr="007302A5" w:rsidR="00F67E63" w:rsidP="009820BD" w:rsidRDefault="00F67E63" w14:paraId="312F27CE" w14:textId="77777777">
      <w:pPr>
        <w:pStyle w:val="RESPONSE"/>
      </w:pPr>
      <w:r>
        <w:t>0</w:t>
      </w:r>
      <w:r>
        <w:tab/>
      </w:r>
      <w:r w:rsidRPr="007302A5">
        <w:t>No</w:t>
      </w:r>
    </w:p>
    <w:p w:rsidR="001B027F" w:rsidP="009820BD" w:rsidRDefault="00F67E63" w14:paraId="50F2A295" w14:textId="4F81FE9F">
      <w:pPr>
        <w:pStyle w:val="RESPONSE"/>
      </w:pPr>
      <w:r>
        <w:t>r</w:t>
      </w:r>
      <w:r>
        <w:tab/>
      </w:r>
      <w:r w:rsidRPr="007302A5">
        <w:t>Prefer not to respond</w:t>
      </w:r>
    </w:p>
    <w:p w:rsidR="001B027F" w:rsidP="009820BD" w:rsidRDefault="00D85052" w14:paraId="07541F0D" w14:textId="258B30C0">
      <w:pPr>
        <w:pStyle w:val="QProbe"/>
      </w:pPr>
      <w:r>
        <w:t>[</w:t>
      </w:r>
      <w:r w:rsidR="001B027F">
        <w:t>If</w:t>
      </w:r>
      <w:r>
        <w:t xml:space="preserve"> C17 </w:t>
      </w:r>
      <w:r w:rsidR="001B027F">
        <w:t>=</w:t>
      </w:r>
      <w:r>
        <w:t xml:space="preserve"> </w:t>
      </w:r>
      <w:r w:rsidR="001B027F">
        <w:t>1</w:t>
      </w:r>
      <w:r>
        <w:t>]</w:t>
      </w:r>
      <w:r w:rsidR="001B027F">
        <w:t xml:space="preserve"> </w:t>
      </w:r>
    </w:p>
    <w:p w:rsidRPr="00D515AB" w:rsidR="00D85052" w:rsidP="00974A5D" w:rsidRDefault="009820BD" w14:paraId="6E2042A8" w14:textId="22B31F42">
      <w:pPr>
        <w:pStyle w:val="Queindent"/>
      </w:pPr>
      <w:r>
        <w:t>C17</w:t>
      </w:r>
      <w:r w:rsidR="00D515AB">
        <w:t>a.</w:t>
      </w:r>
      <w:r w:rsidR="00D515AB">
        <w:tab/>
      </w:r>
      <w:r w:rsidR="001B027F">
        <w:t>Which questions made you uncomfortable</w:t>
      </w:r>
      <w:r w:rsidR="00914D2D">
        <w:t>?</w:t>
      </w:r>
      <w:r w:rsidR="001B027F">
        <w:t xml:space="preserve"> </w:t>
      </w:r>
      <w:r w:rsidRPr="00D85052" w:rsidR="00D85052">
        <w:t>Please provide the question number(s).</w:t>
      </w:r>
      <w:r w:rsidRPr="00D85052" w:rsidR="00D85052">
        <w:br/>
      </w:r>
      <w:r w:rsidRPr="00D85052" w:rsidR="00D85052">
        <w:br/>
      </w:r>
      <w:r w:rsidRPr="00D515AB" w:rsidR="00D85052">
        <w:t>To find the question numbers, please scroll up to review the questions in this section through the questions in this section. The question number for each question is listed in the top left corner of the question box.</w:t>
      </w:r>
    </w:p>
    <w:p w:rsidRPr="00654ECF" w:rsidR="0079205A" w:rsidP="00D2557D" w:rsidRDefault="0079205A" w14:paraId="3FA7C0B4" w14:textId="77777777">
      <w:pPr>
        <w:pStyle w:val="textwithline"/>
      </w:pPr>
      <w:r w:rsidRPr="00654ECF">
        <w:tab/>
      </w:r>
    </w:p>
    <w:p w:rsidR="001B027F" w:rsidP="00974A5D" w:rsidRDefault="009820BD" w14:paraId="4137DEEF" w14:textId="6BEFB28A">
      <w:pPr>
        <w:pStyle w:val="Queindent"/>
      </w:pPr>
      <w:r>
        <w:t>C17</w:t>
      </w:r>
      <w:r w:rsidR="00D515AB">
        <w:t>b.</w:t>
      </w:r>
      <w:r w:rsidR="00D515AB">
        <w:tab/>
      </w:r>
      <w:r w:rsidR="001B027F">
        <w:t xml:space="preserve">How would you change the </w:t>
      </w:r>
      <w:r w:rsidR="00D85052">
        <w:t>question(s)</w:t>
      </w:r>
      <w:r w:rsidR="001B027F">
        <w:t xml:space="preserve"> to make it a better experience for </w:t>
      </w:r>
      <w:r w:rsidR="00D85052">
        <w:t xml:space="preserve">future participants like you? </w:t>
      </w:r>
      <w:r w:rsidRPr="00D85052" w:rsidR="00D85052">
        <w:t>If more than one question made you feel uncomfortable, please provide a suggestion for each question.</w:t>
      </w:r>
    </w:p>
    <w:p w:rsidR="001B027F" w:rsidP="00D2557D" w:rsidRDefault="0079205A" w14:paraId="17704CEB" w14:textId="08AD425E">
      <w:pPr>
        <w:pStyle w:val="textwithline"/>
      </w:pPr>
      <w:r w:rsidRPr="00654ECF">
        <w:tab/>
      </w:r>
    </w:p>
    <w:p w:rsidR="001B027F" w:rsidP="0079205A" w:rsidRDefault="00D85052" w14:paraId="4A43A1E5" w14:textId="0A6FA03B">
      <w:pPr>
        <w:pStyle w:val="QUESTIONTEXT"/>
      </w:pPr>
      <w:r>
        <w:t xml:space="preserve">C18.  </w:t>
      </w:r>
      <w:r w:rsidR="0041480D">
        <w:tab/>
      </w:r>
      <w:bookmarkStart w:name="_Hlk80947773" w:id="46"/>
      <w:r w:rsidR="001B027F">
        <w:t>Were any of the question</w:t>
      </w:r>
      <w:r w:rsidR="00387E23">
        <w:t xml:space="preserve">s about your family life </w:t>
      </w:r>
      <w:r w:rsidR="001B027F">
        <w:t xml:space="preserve">unclear or difficult to answer? </w:t>
      </w:r>
      <w:bookmarkEnd w:id="46"/>
    </w:p>
    <w:p w:rsidRPr="007302A5" w:rsidR="00F67E63" w:rsidP="009820BD" w:rsidRDefault="00F67E63" w14:paraId="37FE8EFA" w14:textId="77777777">
      <w:pPr>
        <w:pStyle w:val="RESPONSE"/>
      </w:pPr>
      <w:r>
        <w:t>1</w:t>
      </w:r>
      <w:r>
        <w:tab/>
      </w:r>
      <w:r w:rsidRPr="007302A5">
        <w:t>Yes</w:t>
      </w:r>
    </w:p>
    <w:p w:rsidRPr="007302A5" w:rsidR="00F67E63" w:rsidP="009820BD" w:rsidRDefault="00F67E63" w14:paraId="3BBFE28A" w14:textId="77777777">
      <w:pPr>
        <w:pStyle w:val="RESPONSE"/>
      </w:pPr>
      <w:r>
        <w:t>0</w:t>
      </w:r>
      <w:r>
        <w:tab/>
      </w:r>
      <w:r w:rsidRPr="007302A5">
        <w:t>No</w:t>
      </w:r>
    </w:p>
    <w:p w:rsidRPr="007302A5" w:rsidR="00F67E63" w:rsidP="009820BD" w:rsidRDefault="00F67E63" w14:paraId="4B629A2E" w14:textId="77777777">
      <w:pPr>
        <w:pStyle w:val="RESPONSE"/>
      </w:pPr>
      <w:r>
        <w:t>r</w:t>
      </w:r>
      <w:r>
        <w:tab/>
      </w:r>
      <w:r w:rsidRPr="007302A5">
        <w:t>Prefer not to respond</w:t>
      </w:r>
    </w:p>
    <w:p w:rsidR="00D85052" w:rsidP="00E47A1F" w:rsidRDefault="00D85052" w14:paraId="3ABD3C3E" w14:textId="4498692B">
      <w:pPr>
        <w:pStyle w:val="QProbe"/>
        <w:spacing w:before="240"/>
      </w:pPr>
      <w:r>
        <w:t>[</w:t>
      </w:r>
      <w:r w:rsidR="001B027F">
        <w:t>If</w:t>
      </w:r>
      <w:r>
        <w:t xml:space="preserve"> C18 </w:t>
      </w:r>
      <w:r w:rsidR="001B027F">
        <w:t>=</w:t>
      </w:r>
      <w:r>
        <w:t xml:space="preserve"> </w:t>
      </w:r>
      <w:r w:rsidR="001B027F">
        <w:t>1</w:t>
      </w:r>
      <w:r>
        <w:t>]</w:t>
      </w:r>
    </w:p>
    <w:p w:rsidR="00D85052" w:rsidP="00974A5D" w:rsidRDefault="009820BD" w14:paraId="7173C214" w14:textId="65A157A9">
      <w:pPr>
        <w:pStyle w:val="Queindent"/>
      </w:pPr>
      <w:r>
        <w:t>C18</w:t>
      </w:r>
      <w:r w:rsidR="0041480D">
        <w:t>a.</w:t>
      </w:r>
      <w:r w:rsidR="0079205A">
        <w:tab/>
      </w:r>
      <w:r w:rsidR="001B027F">
        <w:t xml:space="preserve">What questions did you find </w:t>
      </w:r>
      <w:r w:rsidR="00D85052">
        <w:t>unclear or difficult to answer</w:t>
      </w:r>
      <w:r w:rsidR="001B027F">
        <w:t xml:space="preserve">? </w:t>
      </w:r>
      <w:r w:rsidRPr="00D85052" w:rsidR="00D85052">
        <w:t>Please provide the question number(s).</w:t>
      </w:r>
      <w:r w:rsidRPr="00D85052" w:rsidR="00D85052">
        <w:br/>
      </w:r>
      <w:r w:rsidRPr="00D85052" w:rsidR="00D85052">
        <w:br/>
        <w:t>To find the question numbers, please scroll up to review the questions in this section through the questions in this section. The question number for each question is listed in the top left corner of the question box.</w:t>
      </w:r>
    </w:p>
    <w:p w:rsidRPr="00654ECF" w:rsidR="0079205A" w:rsidP="00D2557D" w:rsidRDefault="0079205A" w14:paraId="3520A005" w14:textId="77777777">
      <w:pPr>
        <w:pStyle w:val="textwithline"/>
      </w:pPr>
      <w:r w:rsidRPr="00654ECF">
        <w:tab/>
      </w:r>
    </w:p>
    <w:p w:rsidR="008057B8" w:rsidP="00974A5D" w:rsidRDefault="009820BD" w14:paraId="7BD84D99" w14:textId="4F5FDE15">
      <w:pPr>
        <w:pStyle w:val="Queindent"/>
      </w:pPr>
      <w:r>
        <w:t>C18</w:t>
      </w:r>
      <w:r w:rsidR="0041480D">
        <w:t>b.</w:t>
      </w:r>
      <w:r w:rsidR="0079205A">
        <w:tab/>
      </w:r>
      <w:r w:rsidR="001B027F">
        <w:t>What made the question</w:t>
      </w:r>
      <w:r w:rsidRPr="008057B8" w:rsidR="008057B8">
        <w:t>(s) unclear or difficult to answer</w:t>
      </w:r>
      <w:r w:rsidR="001B027F">
        <w:t xml:space="preserve">? </w:t>
      </w:r>
      <w:r w:rsidRPr="008057B8" w:rsidR="008057B8">
        <w:t>How would you change the question to make it more understandable or easier to answer?</w:t>
      </w:r>
      <w:r w:rsidR="008057B8">
        <w:t xml:space="preserve"> </w:t>
      </w:r>
    </w:p>
    <w:p w:rsidRPr="00654ECF" w:rsidR="0079205A" w:rsidP="00D2557D" w:rsidRDefault="0079205A" w14:paraId="723BB3CC" w14:textId="77777777">
      <w:pPr>
        <w:pStyle w:val="textwithline"/>
      </w:pPr>
      <w:r w:rsidRPr="00654ECF">
        <w:tab/>
      </w:r>
    </w:p>
    <w:p w:rsidRPr="00786820" w:rsidR="00786820" w:rsidP="00786820" w:rsidRDefault="00786820" w14:paraId="392DC969" w14:textId="77777777">
      <w:pPr>
        <w:pStyle w:val="QUESTIONTEXT"/>
        <w:rPr>
          <w:b w:val="0"/>
          <w:bCs/>
        </w:rPr>
      </w:pPr>
      <w:r w:rsidRPr="00786820">
        <w:rPr>
          <w:b w:val="0"/>
          <w:bCs/>
        </w:rPr>
        <w:t>[ALL]</w:t>
      </w:r>
    </w:p>
    <w:p w:rsidR="00786820" w:rsidP="00786820" w:rsidRDefault="00786820" w14:paraId="1D515D28" w14:textId="1E8A42B5">
      <w:pPr>
        <w:pStyle w:val="QUESTIONTEXT"/>
      </w:pPr>
      <w:r>
        <w:t xml:space="preserve">C19.  </w:t>
      </w:r>
      <w:r>
        <w:tab/>
      </w:r>
      <w:bookmarkStart w:name="_Hlk80947886" w:id="47"/>
      <w:r>
        <w:t>Do you have any other comments about the family life questions?  If yes, please add your comments here.</w:t>
      </w:r>
      <w:bookmarkEnd w:id="47"/>
    </w:p>
    <w:p w:rsidRPr="007302A5" w:rsidR="00786820" w:rsidP="00786820" w:rsidRDefault="00786820" w14:paraId="556F7D41" w14:textId="77777777">
      <w:pPr>
        <w:pStyle w:val="RESPONSE"/>
      </w:pPr>
      <w:r>
        <w:t>1</w:t>
      </w:r>
      <w:r>
        <w:tab/>
      </w:r>
      <w:r w:rsidRPr="007302A5">
        <w:t>Yes</w:t>
      </w:r>
    </w:p>
    <w:p w:rsidRPr="007302A5" w:rsidR="00786820" w:rsidP="00786820" w:rsidRDefault="00786820" w14:paraId="31250985" w14:textId="77777777">
      <w:pPr>
        <w:pStyle w:val="RESPONSE"/>
      </w:pPr>
      <w:r>
        <w:t>0</w:t>
      </w:r>
      <w:r>
        <w:tab/>
      </w:r>
      <w:r w:rsidRPr="007302A5">
        <w:t>No</w:t>
      </w:r>
    </w:p>
    <w:p w:rsidR="00786820" w:rsidP="00786820" w:rsidRDefault="00786820" w14:paraId="74EB0429" w14:textId="4EFAEF36">
      <w:pPr>
        <w:pStyle w:val="RESPONSE"/>
      </w:pPr>
      <w:r>
        <w:t>r</w:t>
      </w:r>
      <w:r>
        <w:tab/>
      </w:r>
      <w:r w:rsidRPr="007302A5">
        <w:t>Prefer not to respond</w:t>
      </w:r>
    </w:p>
    <w:p w:rsidR="0041480D" w:rsidP="00E47A1F" w:rsidRDefault="00786820" w14:paraId="79428DD3" w14:textId="0D528004">
      <w:pPr>
        <w:pStyle w:val="textwithline"/>
      </w:pPr>
      <w:r w:rsidRPr="00B41CFE">
        <w:tab/>
      </w:r>
    </w:p>
    <w:p w:rsidR="001E1C53" w:rsidP="001E1C53" w:rsidRDefault="001E1C53" w14:paraId="4B26BC9A" w14:textId="0D18D129">
      <w:pPr>
        <w:pStyle w:val="H2"/>
        <w:jc w:val="center"/>
      </w:pPr>
      <w:bookmarkStart w:name="_Hlk79411206" w:id="48"/>
      <w:r>
        <w:t>D. YOUR FINANCIAL STATUS</w:t>
      </w:r>
    </w:p>
    <w:bookmarkEnd w:id="48"/>
    <w:p w:rsidRPr="00C91545" w:rsidR="00D84CAF" w:rsidP="00531B53" w:rsidRDefault="00D84CAF" w14:paraId="4394612E" w14:textId="05FB55C6">
      <w:pPr>
        <w:pStyle w:val="Introtext"/>
        <w:spacing w:before="240"/>
      </w:pPr>
      <w:r>
        <w:t xml:space="preserve">The </w:t>
      </w:r>
      <w:r w:rsidR="008057B8">
        <w:t xml:space="preserve">next </w:t>
      </w:r>
      <w:r>
        <w:t xml:space="preserve">questions are about your financial status. </w:t>
      </w:r>
    </w:p>
    <w:p w:rsidRPr="002C363E" w:rsidR="00943976" w:rsidP="009820BD" w:rsidRDefault="00943976" w14:paraId="50F4D061" w14:textId="45F9FB18">
      <w:pPr>
        <w:pStyle w:val="QProbe"/>
      </w:pPr>
      <w:r w:rsidRPr="002C363E">
        <w:t>[</w:t>
      </w:r>
      <w:r w:rsidR="007058CC">
        <w:t xml:space="preserve">IF C3 = 1 OR </w:t>
      </w:r>
      <w:r w:rsidR="00387E23">
        <w:t>C6</w:t>
      </w:r>
      <w:r w:rsidR="007058CC">
        <w:t xml:space="preserve">= </w:t>
      </w:r>
      <w:r w:rsidR="00387E23">
        <w:t>1</w:t>
      </w:r>
      <w:r w:rsidRPr="002C363E">
        <w:t>]</w:t>
      </w:r>
    </w:p>
    <w:p w:rsidRPr="000A4135" w:rsidR="00B94BE3" w:rsidP="00291C06" w:rsidRDefault="00C40B7C" w14:paraId="52F92543" w14:textId="3607759E">
      <w:pPr>
        <w:pStyle w:val="QUESTIONTEXT"/>
      </w:pPr>
      <w:r w:rsidRPr="000A4135">
        <w:t>D1</w:t>
      </w:r>
      <w:r w:rsidR="00151ABA">
        <w:t>a</w:t>
      </w:r>
      <w:r w:rsidRPr="000A4135">
        <w:t xml:space="preserve">. </w:t>
      </w:r>
      <w:r w:rsidR="0041480D">
        <w:tab/>
      </w:r>
      <w:r w:rsidRPr="000A4135" w:rsidR="00B94BE3">
        <w:t>Do you</w:t>
      </w:r>
      <w:r w:rsidRPr="000A4135" w:rsidR="006B1067">
        <w:t xml:space="preserve"> </w:t>
      </w:r>
      <w:r w:rsidRPr="000A4135" w:rsidR="008E5927">
        <w:t xml:space="preserve">or your partner </w:t>
      </w:r>
      <w:r w:rsidRPr="000A4135" w:rsidR="00B94BE3">
        <w:t>own a home?</w:t>
      </w:r>
    </w:p>
    <w:p w:rsidRPr="007302A5" w:rsidR="00F67E63" w:rsidP="009820BD" w:rsidRDefault="00F67E63" w14:paraId="0513122E" w14:textId="77777777">
      <w:pPr>
        <w:pStyle w:val="RESPONSE"/>
      </w:pPr>
      <w:bookmarkStart w:name="_Hlk72313976" w:id="49"/>
      <w:r>
        <w:t>1</w:t>
      </w:r>
      <w:r>
        <w:tab/>
      </w:r>
      <w:r w:rsidRPr="007302A5">
        <w:t>Yes</w:t>
      </w:r>
    </w:p>
    <w:p w:rsidRPr="007302A5" w:rsidR="00F67E63" w:rsidP="009820BD" w:rsidRDefault="00F67E63" w14:paraId="47AD23D6" w14:textId="77777777">
      <w:pPr>
        <w:pStyle w:val="RESPONSE"/>
      </w:pPr>
      <w:r>
        <w:t>0</w:t>
      </w:r>
      <w:r>
        <w:tab/>
      </w:r>
      <w:r w:rsidRPr="007302A5">
        <w:t>No</w:t>
      </w:r>
    </w:p>
    <w:p w:rsidRPr="007302A5" w:rsidR="00F67E63" w:rsidP="009820BD" w:rsidRDefault="00F67E63" w14:paraId="58449A43" w14:textId="77777777">
      <w:pPr>
        <w:pStyle w:val="RESPONSE"/>
      </w:pPr>
      <w:r>
        <w:t>r</w:t>
      </w:r>
      <w:r>
        <w:tab/>
      </w:r>
      <w:r w:rsidRPr="007302A5">
        <w:t>Prefer not to respond</w:t>
      </w:r>
    </w:p>
    <w:p w:rsidRPr="003A7EF2" w:rsidR="00387E23" w:rsidP="00387E23" w:rsidRDefault="00387E23" w14:paraId="760E483B" w14:textId="77777777">
      <w:pPr>
        <w:pStyle w:val="Universe"/>
        <w:rPr>
          <w:lang w:val="en-US"/>
        </w:rPr>
      </w:pPr>
      <w:r w:rsidRPr="003A7EF2">
        <w:rPr>
          <w:lang w:val="en-US"/>
        </w:rPr>
        <w:t>[IF C3≠1 OR C6≠1]</w:t>
      </w:r>
    </w:p>
    <w:p w:rsidR="00A23A98" w:rsidP="00974A5D" w:rsidRDefault="009820BD" w14:paraId="324B290F" w14:textId="1A1F7764">
      <w:pPr>
        <w:pStyle w:val="Queindent"/>
      </w:pPr>
      <w:r>
        <w:t>D1</w:t>
      </w:r>
      <w:r w:rsidR="00634CCA">
        <w:t>b</w:t>
      </w:r>
      <w:r w:rsidR="0041480D">
        <w:t>.</w:t>
      </w:r>
      <w:r w:rsidR="0041480D">
        <w:tab/>
      </w:r>
      <w:r w:rsidRPr="00A23A98" w:rsidR="00A23A98">
        <w:t>Do you own a home?</w:t>
      </w:r>
    </w:p>
    <w:p w:rsidRPr="007302A5" w:rsidR="00F67E63" w:rsidP="009820BD" w:rsidRDefault="00F67E63" w14:paraId="7AD2E860" w14:textId="77777777">
      <w:pPr>
        <w:pStyle w:val="RESPONSE"/>
      </w:pPr>
      <w:r>
        <w:t>1</w:t>
      </w:r>
      <w:r>
        <w:tab/>
      </w:r>
      <w:r w:rsidRPr="007302A5">
        <w:t>Yes</w:t>
      </w:r>
    </w:p>
    <w:p w:rsidRPr="007302A5" w:rsidR="00F67E63" w:rsidP="009820BD" w:rsidRDefault="00F67E63" w14:paraId="082996ED" w14:textId="77777777">
      <w:pPr>
        <w:pStyle w:val="RESPONSE"/>
      </w:pPr>
      <w:r>
        <w:t>0</w:t>
      </w:r>
      <w:r>
        <w:tab/>
      </w:r>
      <w:r w:rsidRPr="007302A5">
        <w:t>No</w:t>
      </w:r>
    </w:p>
    <w:p w:rsidRPr="007302A5" w:rsidR="00F67E63" w:rsidP="009820BD" w:rsidRDefault="00F67E63" w14:paraId="3E8FB2E0" w14:textId="77777777">
      <w:pPr>
        <w:pStyle w:val="RESPONSE"/>
      </w:pPr>
      <w:r>
        <w:t>r</w:t>
      </w:r>
      <w:r>
        <w:tab/>
      </w:r>
      <w:r w:rsidRPr="007302A5">
        <w:t>Prefer not to respond</w:t>
      </w:r>
    </w:p>
    <w:p w:rsidR="007058CC" w:rsidP="009820BD" w:rsidRDefault="007058CC" w14:paraId="571679D4" w14:textId="435ADDAF">
      <w:pPr>
        <w:pStyle w:val="QProbe"/>
      </w:pPr>
      <w:r>
        <w:t>[IF D1a</w:t>
      </w:r>
      <w:r w:rsidR="0033690A">
        <w:t xml:space="preserve"> = 1]</w:t>
      </w:r>
    </w:p>
    <w:p w:rsidR="0033690A" w:rsidP="00974A5D" w:rsidRDefault="009820BD" w14:paraId="0FF75AFE" w14:textId="1A6CC85A">
      <w:pPr>
        <w:pStyle w:val="Queindent"/>
      </w:pPr>
      <w:r>
        <w:t>D1</w:t>
      </w:r>
      <w:r w:rsidR="00151ABA">
        <w:t>c</w:t>
      </w:r>
      <w:r w:rsidR="0041480D">
        <w:t>.</w:t>
      </w:r>
      <w:r w:rsidR="0041480D">
        <w:tab/>
      </w:r>
      <w:r w:rsidRPr="0033690A" w:rsidR="0033690A">
        <w:t>Who is the legal owner of the home? That is, who holds the title of the property?</w:t>
      </w:r>
    </w:p>
    <w:p w:rsidR="0033690A" w:rsidP="009820BD" w:rsidRDefault="0041480D" w14:paraId="7291C363" w14:textId="582036E1">
      <w:pPr>
        <w:pStyle w:val="RESPONSE"/>
      </w:pPr>
      <w:r>
        <w:t>1</w:t>
      </w:r>
      <w:r>
        <w:tab/>
      </w:r>
      <w:r w:rsidR="0033690A">
        <w:t>Me</w:t>
      </w:r>
    </w:p>
    <w:p w:rsidR="0033690A" w:rsidP="009820BD" w:rsidRDefault="0041480D" w14:paraId="242220ED" w14:textId="55C74147">
      <w:pPr>
        <w:pStyle w:val="RESPONSE"/>
      </w:pPr>
      <w:r>
        <w:t>2</w:t>
      </w:r>
      <w:r>
        <w:tab/>
      </w:r>
      <w:r w:rsidR="0033690A">
        <w:t>My partner</w:t>
      </w:r>
    </w:p>
    <w:p w:rsidR="0033690A" w:rsidP="009820BD" w:rsidRDefault="0041480D" w14:paraId="1575ED45" w14:textId="1AC013E0">
      <w:pPr>
        <w:pStyle w:val="RESPONSE"/>
      </w:pPr>
      <w:r>
        <w:t>3</w:t>
      </w:r>
      <w:r>
        <w:tab/>
      </w:r>
      <w:r w:rsidR="0033690A">
        <w:t>Both my partner and me</w:t>
      </w:r>
    </w:p>
    <w:p w:rsidR="0033690A" w:rsidP="009820BD" w:rsidRDefault="0041480D" w14:paraId="398EA3C4" w14:textId="4A5E3264">
      <w:pPr>
        <w:pStyle w:val="RESPONSE"/>
      </w:pPr>
      <w:r>
        <w:t>r</w:t>
      </w:r>
      <w:r>
        <w:tab/>
      </w:r>
      <w:r w:rsidR="0033690A">
        <w:t>Prefer not to respond</w:t>
      </w:r>
    </w:p>
    <w:bookmarkEnd w:id="49"/>
    <w:p w:rsidRPr="00C91545" w:rsidR="00B94BE3" w:rsidP="009820BD" w:rsidRDefault="00B94BE3" w14:paraId="55C9C917" w14:textId="3E6EB38A">
      <w:pPr>
        <w:pStyle w:val="QProbe"/>
      </w:pPr>
      <w:r>
        <w:t>[I</w:t>
      </w:r>
      <w:r w:rsidR="00D84CAF">
        <w:t>F</w:t>
      </w:r>
      <w:r>
        <w:t xml:space="preserve"> </w:t>
      </w:r>
      <w:r w:rsidR="00D84CAF">
        <w:t>D</w:t>
      </w:r>
      <w:r>
        <w:t>1</w:t>
      </w:r>
      <w:r w:rsidR="00DA320F">
        <w:t>a OR d1b</w:t>
      </w:r>
      <w:r w:rsidR="000A4135">
        <w:t xml:space="preserve"> </w:t>
      </w:r>
      <w:r>
        <w:t>=</w:t>
      </w:r>
      <w:r w:rsidR="000A4135">
        <w:t xml:space="preserve"> 1</w:t>
      </w:r>
      <w:r>
        <w:t>]</w:t>
      </w:r>
    </w:p>
    <w:p w:rsidRPr="001C5B70" w:rsidR="00B94BE3" w:rsidP="009820BD" w:rsidRDefault="009820BD" w14:paraId="18054864" w14:textId="6B58825E">
      <w:pPr>
        <w:pStyle w:val="Queindent"/>
      </w:pPr>
      <w:r>
        <w:t>D1</w:t>
      </w:r>
      <w:r w:rsidR="0033690A">
        <w:t>d</w:t>
      </w:r>
      <w:r w:rsidRPr="001C5B70" w:rsidR="00B94BE3">
        <w:t xml:space="preserve">. </w:t>
      </w:r>
      <w:r w:rsidR="00151ABA">
        <w:tab/>
      </w:r>
      <w:r w:rsidR="0033690A">
        <w:t>In what year</w:t>
      </w:r>
      <w:r w:rsidRPr="001C5B70" w:rsidR="00B94BE3">
        <w:t xml:space="preserve"> did you</w:t>
      </w:r>
      <w:r w:rsidRPr="001C5B70" w:rsidR="006B1067">
        <w:t xml:space="preserve"> </w:t>
      </w:r>
      <w:r w:rsidR="00DA320F">
        <w:t>[</w:t>
      </w:r>
      <w:r w:rsidRPr="001C5B70" w:rsidR="006B1067">
        <w:t>or your partner</w:t>
      </w:r>
      <w:r w:rsidR="00DA320F">
        <w:t>]</w:t>
      </w:r>
      <w:r w:rsidRPr="001C5B70" w:rsidR="00B94BE3">
        <w:t xml:space="preserve"> purchase your home?</w:t>
      </w:r>
    </w:p>
    <w:p w:rsidRPr="00DD07CB" w:rsidR="00BE3B50" w:rsidP="00531B53" w:rsidRDefault="00BE3B50" w14:paraId="72007214" w14:textId="554EE8FA">
      <w:pPr>
        <w:pStyle w:val="BodyTextIndent"/>
        <w:spacing w:before="240" w:after="60"/>
        <w:ind w:left="720"/>
        <w:rPr>
          <w:rFonts w:asciiTheme="majorHAnsi" w:hAnsiTheme="majorHAnsi" w:cstheme="majorHAnsi"/>
          <w:b/>
          <w:sz w:val="18"/>
          <w:szCs w:val="18"/>
        </w:rPr>
      </w:pPr>
      <w:r w:rsidRPr="00DD07CB">
        <w:rPr>
          <w:rFonts w:asciiTheme="majorHAnsi" w:hAnsiTheme="majorHAnsi" w:cstheme="majorHAnsi"/>
        </w:rPr>
        <w:t>|</w:t>
      </w:r>
      <w:r w:rsidRPr="00DD07CB">
        <w:rPr>
          <w:rFonts w:asciiTheme="majorHAnsi" w:hAnsiTheme="majorHAnsi" w:cstheme="majorHAnsi"/>
          <w:u w:val="single"/>
        </w:rPr>
        <w:t xml:space="preserve">     </w:t>
      </w:r>
      <w:r w:rsidRPr="00DD07CB">
        <w:rPr>
          <w:rFonts w:asciiTheme="majorHAnsi" w:hAnsiTheme="majorHAnsi" w:cstheme="majorHAnsi"/>
        </w:rPr>
        <w:t>|</w:t>
      </w:r>
      <w:r w:rsidRPr="00DD07CB">
        <w:rPr>
          <w:rFonts w:asciiTheme="majorHAnsi" w:hAnsiTheme="majorHAnsi" w:cstheme="majorHAnsi"/>
          <w:u w:val="single"/>
        </w:rPr>
        <w:t xml:space="preserve">     </w:t>
      </w:r>
      <w:r w:rsidRPr="00DD07CB">
        <w:rPr>
          <w:rFonts w:asciiTheme="majorHAnsi" w:hAnsiTheme="majorHAnsi" w:cstheme="majorHAnsi"/>
        </w:rPr>
        <w:t>|</w:t>
      </w:r>
      <w:r w:rsidRPr="00DD07CB">
        <w:rPr>
          <w:rFonts w:asciiTheme="majorHAnsi" w:hAnsiTheme="majorHAnsi" w:cstheme="majorHAnsi"/>
          <w:u w:val="single"/>
        </w:rPr>
        <w:t xml:space="preserve">     </w:t>
      </w:r>
      <w:r w:rsidRPr="00DD07CB">
        <w:rPr>
          <w:rFonts w:asciiTheme="majorHAnsi" w:hAnsiTheme="majorHAnsi" w:cstheme="majorHAnsi"/>
        </w:rPr>
        <w:t>|</w:t>
      </w:r>
      <w:r w:rsidRPr="00DD07CB">
        <w:rPr>
          <w:rFonts w:asciiTheme="majorHAnsi" w:hAnsiTheme="majorHAnsi" w:cstheme="majorHAnsi"/>
          <w:u w:val="single"/>
        </w:rPr>
        <w:t xml:space="preserve">     </w:t>
      </w:r>
      <w:r w:rsidRPr="00DD07CB">
        <w:rPr>
          <w:rFonts w:asciiTheme="majorHAnsi" w:hAnsiTheme="majorHAnsi" w:cstheme="majorHAnsi"/>
        </w:rPr>
        <w:t xml:space="preserve">| </w:t>
      </w:r>
    </w:p>
    <w:p w:rsidR="00BE3B50" w:rsidP="00531B53" w:rsidRDefault="00DD07CB" w14:paraId="162559D0" w14:textId="4F4C8F5E">
      <w:pPr>
        <w:pStyle w:val="BodyTextIndent3"/>
        <w:tabs>
          <w:tab w:val="left" w:pos="5005"/>
        </w:tabs>
        <w:ind w:left="720"/>
        <w:rPr>
          <w:rFonts w:asciiTheme="majorHAnsi" w:hAnsiTheme="majorHAnsi" w:cstheme="majorHAnsi"/>
        </w:rPr>
      </w:pPr>
      <w:r>
        <w:rPr>
          <w:rFonts w:asciiTheme="majorHAnsi" w:hAnsiTheme="majorHAnsi" w:cstheme="majorHAnsi"/>
        </w:rPr>
        <w:t xml:space="preserve"> </w:t>
      </w:r>
      <w:r w:rsidR="00F91811">
        <w:rPr>
          <w:rFonts w:asciiTheme="majorHAnsi" w:hAnsiTheme="majorHAnsi" w:cstheme="majorHAnsi"/>
        </w:rPr>
        <w:t xml:space="preserve">     </w:t>
      </w:r>
      <w:r>
        <w:rPr>
          <w:rFonts w:asciiTheme="majorHAnsi" w:hAnsiTheme="majorHAnsi" w:cstheme="majorHAnsi"/>
        </w:rPr>
        <w:t xml:space="preserve">  </w:t>
      </w:r>
      <w:r w:rsidRPr="00DD07CB" w:rsidR="00BE3B50">
        <w:rPr>
          <w:rFonts w:asciiTheme="majorHAnsi" w:hAnsiTheme="majorHAnsi" w:cstheme="majorHAnsi"/>
        </w:rPr>
        <w:t xml:space="preserve">  YEAR</w:t>
      </w:r>
    </w:p>
    <w:p w:rsidRPr="00C91545" w:rsidR="009A20C9" w:rsidP="009820BD" w:rsidRDefault="009A20C9" w14:paraId="5ABEDD90" w14:textId="60F2C513">
      <w:pPr>
        <w:pStyle w:val="QProbe"/>
      </w:pPr>
      <w:bookmarkStart w:name="_Hlk80945734" w:id="50"/>
      <w:r>
        <w:t>[IF D1</w:t>
      </w:r>
      <w:r w:rsidR="00DA320F">
        <w:t>a OR D1b</w:t>
      </w:r>
      <w:r w:rsidR="000A4135">
        <w:t xml:space="preserve"> </w:t>
      </w:r>
      <w:r>
        <w:t>=</w:t>
      </w:r>
      <w:r w:rsidR="000A4135">
        <w:t xml:space="preserve"> 0</w:t>
      </w:r>
      <w:r>
        <w:t>]</w:t>
      </w:r>
    </w:p>
    <w:bookmarkEnd w:id="50"/>
    <w:p w:rsidRPr="001C5B70" w:rsidR="006B1067" w:rsidP="00291C06" w:rsidRDefault="00D65CD3" w14:paraId="4BDEBE77" w14:textId="3E646225">
      <w:pPr>
        <w:pStyle w:val="QUESTIONTEXT"/>
      </w:pPr>
      <w:r w:rsidRPr="001C5B70">
        <w:t>D</w:t>
      </w:r>
      <w:r w:rsidR="0016307E">
        <w:t>2</w:t>
      </w:r>
      <w:r>
        <w:t>a</w:t>
      </w:r>
      <w:r w:rsidRPr="001C5B70" w:rsidR="006B1067">
        <w:t xml:space="preserve">. </w:t>
      </w:r>
      <w:r w:rsidRPr="001C5B70" w:rsidR="006B1067">
        <w:tab/>
        <w:t xml:space="preserve">Are you </w:t>
      </w:r>
      <w:r w:rsidR="00DA320F">
        <w:t>[</w:t>
      </w:r>
      <w:r w:rsidRPr="001C5B70" w:rsidR="006B1067">
        <w:t>or your partner</w:t>
      </w:r>
      <w:r w:rsidR="00DA320F">
        <w:t>]</w:t>
      </w:r>
      <w:r w:rsidRPr="001C5B70" w:rsidR="006B1067">
        <w:t xml:space="preserve"> saving for a home?</w:t>
      </w:r>
    </w:p>
    <w:p w:rsidRPr="007302A5" w:rsidR="00F67E63" w:rsidP="009820BD" w:rsidRDefault="00F67E63" w14:paraId="7FDDE39B" w14:textId="77777777">
      <w:pPr>
        <w:pStyle w:val="RESPONSE"/>
      </w:pPr>
      <w:r>
        <w:t>1</w:t>
      </w:r>
      <w:r>
        <w:tab/>
      </w:r>
      <w:r w:rsidRPr="007302A5">
        <w:t>Yes</w:t>
      </w:r>
    </w:p>
    <w:p w:rsidRPr="007302A5" w:rsidR="00F67E63" w:rsidP="009820BD" w:rsidRDefault="00F67E63" w14:paraId="7E71A4D8" w14:textId="77777777">
      <w:pPr>
        <w:pStyle w:val="RESPONSE"/>
      </w:pPr>
      <w:r>
        <w:t>0</w:t>
      </w:r>
      <w:r>
        <w:tab/>
      </w:r>
      <w:r w:rsidRPr="007302A5">
        <w:t>No</w:t>
      </w:r>
    </w:p>
    <w:p w:rsidRPr="007302A5" w:rsidR="00F67E63" w:rsidP="009820BD" w:rsidRDefault="00F67E63" w14:paraId="68CDF644" w14:textId="77777777">
      <w:pPr>
        <w:pStyle w:val="RESPONSE"/>
      </w:pPr>
      <w:r>
        <w:t>r</w:t>
      </w:r>
      <w:r>
        <w:tab/>
      </w:r>
      <w:r w:rsidRPr="007302A5">
        <w:t>Prefer not to respond</w:t>
      </w:r>
    </w:p>
    <w:p w:rsidRPr="00C91545" w:rsidR="00DA320F" w:rsidP="00DA320F" w:rsidRDefault="00DA320F" w14:paraId="7E3196A5" w14:textId="77777777">
      <w:pPr>
        <w:pStyle w:val="QProbe"/>
      </w:pPr>
      <w:r>
        <w:t>[IF D1a OR D1b = 0]</w:t>
      </w:r>
    </w:p>
    <w:p w:rsidRPr="001C5B70" w:rsidR="009A20C9" w:rsidP="00291C06" w:rsidRDefault="009A20C9" w14:paraId="7CBA40A1" w14:textId="6DA5AA81">
      <w:pPr>
        <w:pStyle w:val="QUESTIONTEXT"/>
      </w:pPr>
      <w:r w:rsidRPr="001C5B70">
        <w:t>D</w:t>
      </w:r>
      <w:r w:rsidRPr="001C5B70" w:rsidR="00BE3B50">
        <w:t>3</w:t>
      </w:r>
      <w:r w:rsidR="00762EAB">
        <w:t>a.</w:t>
      </w:r>
      <w:r w:rsidR="00DA320F">
        <w:tab/>
      </w:r>
      <w:r w:rsidRPr="001C5B70">
        <w:t xml:space="preserve">Do you </w:t>
      </w:r>
      <w:r w:rsidR="00DA320F">
        <w:t>[</w:t>
      </w:r>
      <w:r w:rsidRPr="001C5B70">
        <w:t>or your partner</w:t>
      </w:r>
      <w:r w:rsidR="00DA320F">
        <w:t>]</w:t>
      </w:r>
      <w:r w:rsidRPr="001C5B70">
        <w:t xml:space="preserve"> want to purchase a home?</w:t>
      </w:r>
    </w:p>
    <w:p w:rsidRPr="0041480D" w:rsidR="00BE3B50" w:rsidP="009820BD" w:rsidRDefault="00BE3B50" w14:paraId="53A35448" w14:textId="18FF6E66">
      <w:pPr>
        <w:pStyle w:val="RESPONSE"/>
      </w:pPr>
      <w:r w:rsidRPr="0041480D">
        <w:t>1</w:t>
      </w:r>
      <w:r w:rsidRPr="0041480D">
        <w:tab/>
        <w:t>Yes</w:t>
      </w:r>
      <w:r w:rsidRPr="0041480D" w:rsidR="004728A8">
        <w:t>, in the next year</w:t>
      </w:r>
    </w:p>
    <w:p w:rsidRPr="0041480D" w:rsidR="004728A8" w:rsidP="009820BD" w:rsidRDefault="00DD07CB" w14:paraId="02AE2EFE" w14:textId="1A3AFEAC">
      <w:pPr>
        <w:pStyle w:val="RESPONSE"/>
      </w:pPr>
      <w:r w:rsidRPr="0041480D">
        <w:t>2</w:t>
      </w:r>
      <w:r w:rsidRPr="0041480D" w:rsidR="004728A8">
        <w:tab/>
        <w:t>Yes, in the next five years</w:t>
      </w:r>
    </w:p>
    <w:p w:rsidRPr="0041480D" w:rsidR="004728A8" w:rsidP="009820BD" w:rsidRDefault="00DD07CB" w14:paraId="6F4D782C" w14:textId="1A462F9E">
      <w:pPr>
        <w:pStyle w:val="RESPONSE"/>
      </w:pPr>
      <w:r w:rsidRPr="0041480D">
        <w:t>3</w:t>
      </w:r>
      <w:r w:rsidRPr="0041480D" w:rsidR="004728A8">
        <w:tab/>
        <w:t>Yes, but in more than five years</w:t>
      </w:r>
    </w:p>
    <w:p w:rsidRPr="0041480D" w:rsidR="00BE3B50" w:rsidP="009820BD" w:rsidRDefault="00BE3B50" w14:paraId="3BE53A0E" w14:textId="5DD17734">
      <w:pPr>
        <w:pStyle w:val="RESPONSE"/>
      </w:pPr>
      <w:r w:rsidRPr="0041480D">
        <w:t>0</w:t>
      </w:r>
      <w:r w:rsidRPr="0041480D">
        <w:tab/>
        <w:t>No</w:t>
      </w:r>
    </w:p>
    <w:p w:rsidRPr="0041480D" w:rsidR="0041480D" w:rsidP="009820BD" w:rsidRDefault="0041480D" w14:paraId="2A1502E5" w14:textId="77777777">
      <w:pPr>
        <w:pStyle w:val="RESPONSE"/>
      </w:pPr>
      <w:r w:rsidRPr="0041480D">
        <w:t>r</w:t>
      </w:r>
      <w:r w:rsidRPr="0041480D">
        <w:tab/>
        <w:t>Prefer not to respond</w:t>
      </w:r>
    </w:p>
    <w:p w:rsidRPr="00C91545" w:rsidR="00DA320F" w:rsidP="00DA320F" w:rsidRDefault="00DA320F" w14:paraId="165481A0" w14:textId="77777777">
      <w:pPr>
        <w:pStyle w:val="QProbe"/>
      </w:pPr>
      <w:r>
        <w:t>[IF D1a OR D1b = 0]</w:t>
      </w:r>
    </w:p>
    <w:p w:rsidRPr="001C5B70" w:rsidR="00B94BE3" w:rsidP="00291C06" w:rsidRDefault="00D84CAF" w14:paraId="5BAED1B8" w14:textId="247C7F1A">
      <w:pPr>
        <w:pStyle w:val="QUESTIONTEXT"/>
      </w:pPr>
      <w:r w:rsidRPr="001C5B70">
        <w:t>D</w:t>
      </w:r>
      <w:r w:rsidRPr="001C5B70" w:rsidR="00BE3B50">
        <w:t>4</w:t>
      </w:r>
      <w:r w:rsidR="00220CB7">
        <w:t>a.</w:t>
      </w:r>
      <w:r w:rsidR="00DA320F">
        <w:tab/>
      </w:r>
      <w:r w:rsidRPr="001C5B70" w:rsidR="00B94BE3">
        <w:t>Do you</w:t>
      </w:r>
      <w:r w:rsidRPr="001C5B70" w:rsidR="006B1067">
        <w:t xml:space="preserve"> pay</w:t>
      </w:r>
      <w:r w:rsidRPr="001C5B70" w:rsidR="00B94BE3">
        <w:t xml:space="preserve"> rent?</w:t>
      </w:r>
    </w:p>
    <w:p w:rsidRPr="007302A5" w:rsidR="00F67E63" w:rsidP="009820BD" w:rsidRDefault="00F67E63" w14:paraId="462DC449" w14:textId="77777777">
      <w:pPr>
        <w:pStyle w:val="RESPONSE"/>
      </w:pPr>
      <w:r>
        <w:t>1</w:t>
      </w:r>
      <w:r>
        <w:tab/>
      </w:r>
      <w:r w:rsidRPr="007302A5">
        <w:t>Yes</w:t>
      </w:r>
    </w:p>
    <w:p w:rsidRPr="007302A5" w:rsidR="00F67E63" w:rsidP="009820BD" w:rsidRDefault="00F67E63" w14:paraId="64CFF703" w14:textId="77777777">
      <w:pPr>
        <w:pStyle w:val="RESPONSE"/>
      </w:pPr>
      <w:r>
        <w:t>0</w:t>
      </w:r>
      <w:r>
        <w:tab/>
      </w:r>
      <w:r w:rsidRPr="007302A5">
        <w:t>No</w:t>
      </w:r>
    </w:p>
    <w:p w:rsidRPr="007302A5" w:rsidR="00F67E63" w:rsidP="009820BD" w:rsidRDefault="00F67E63" w14:paraId="19442DC5" w14:textId="77777777">
      <w:pPr>
        <w:pStyle w:val="RESPONSE"/>
      </w:pPr>
      <w:r>
        <w:t>r</w:t>
      </w:r>
      <w:r>
        <w:tab/>
      </w:r>
      <w:r w:rsidRPr="007302A5">
        <w:t>Prefer not to respond</w:t>
      </w:r>
    </w:p>
    <w:p w:rsidRPr="00C91545" w:rsidR="009A20C9" w:rsidP="009820BD" w:rsidRDefault="009A20C9" w14:paraId="3922D2B6" w14:textId="44169E62">
      <w:pPr>
        <w:pStyle w:val="QProbe"/>
      </w:pPr>
      <w:r>
        <w:t>[ALL]</w:t>
      </w:r>
    </w:p>
    <w:p w:rsidRPr="001C5B70" w:rsidR="00074435" w:rsidP="00291C06" w:rsidRDefault="00D84CAF" w14:paraId="54A47ACD" w14:textId="4C190A3B">
      <w:pPr>
        <w:pStyle w:val="QUESTIONTEXT"/>
      </w:pPr>
      <w:r w:rsidRPr="001C5B70">
        <w:t>D</w:t>
      </w:r>
      <w:r w:rsidRPr="001C5B70" w:rsidR="00BE3B50">
        <w:t>5</w:t>
      </w:r>
      <w:r w:rsidRPr="001C5B70">
        <w:t>.</w:t>
      </w:r>
      <w:r w:rsidRPr="001C5B70">
        <w:tab/>
        <w:t>Please indicate your sources of your debt or loans</w:t>
      </w:r>
      <w:r w:rsidRPr="001C5B70" w:rsidR="00A62B72">
        <w:t>.</w:t>
      </w:r>
    </w:p>
    <w:p w:rsidR="00FF6B35" w:rsidP="00F91811" w:rsidRDefault="00FF6B35" w14:paraId="1DBB262C" w14:textId="7FD60FE3">
      <w:pPr>
        <w:pStyle w:val="SELECTONEMARKALL"/>
      </w:pPr>
      <w:r w:rsidRPr="00F91811">
        <w:t>MARK ALL THAT APPLY</w:t>
      </w:r>
    </w:p>
    <w:p w:rsidRPr="00F67E63" w:rsidR="00F72221" w:rsidP="009820BD" w:rsidRDefault="0041480D" w14:paraId="5D0F6FDB" w14:textId="71C6C6FA">
      <w:pPr>
        <w:pStyle w:val="RESPONSE"/>
      </w:pPr>
      <w:bookmarkStart w:name="_Hlk72314453" w:id="51"/>
      <w:r>
        <w:t>1</w:t>
      </w:r>
      <w:r w:rsidRPr="00F67E63" w:rsidR="00F72221">
        <w:tab/>
        <w:t>School bills or student loans</w:t>
      </w:r>
    </w:p>
    <w:p w:rsidRPr="00F67E63" w:rsidR="00F72221" w:rsidP="009820BD" w:rsidRDefault="0041480D" w14:paraId="34430C1C" w14:textId="71CC65D8">
      <w:pPr>
        <w:pStyle w:val="RESPONSE"/>
      </w:pPr>
      <w:r>
        <w:t>2</w:t>
      </w:r>
      <w:r w:rsidRPr="00F67E63" w:rsidR="00F72221">
        <w:tab/>
        <w:t>Medical bills</w:t>
      </w:r>
    </w:p>
    <w:p w:rsidRPr="00F67E63" w:rsidR="00F91811" w:rsidP="009820BD" w:rsidRDefault="0041480D" w14:paraId="06793A57" w14:textId="496C0794">
      <w:pPr>
        <w:pStyle w:val="RESPONSE"/>
      </w:pPr>
      <w:r>
        <w:t>3</w:t>
      </w:r>
      <w:r w:rsidRPr="00F67E63" w:rsidR="00F91811">
        <w:tab/>
        <w:t>Credit card debt</w:t>
      </w:r>
    </w:p>
    <w:p w:rsidRPr="00F67E63" w:rsidR="00F72221" w:rsidP="009820BD" w:rsidRDefault="0041480D" w14:paraId="74AF4AF3" w14:textId="506B9933">
      <w:pPr>
        <w:pStyle w:val="RESPONSE"/>
      </w:pPr>
      <w:r>
        <w:t>4</w:t>
      </w:r>
      <w:r w:rsidRPr="00F67E63" w:rsidR="00F72221">
        <w:tab/>
        <w:t>Monthly mortgage loan for home purchase</w:t>
      </w:r>
    </w:p>
    <w:p w:rsidRPr="00F67E63" w:rsidR="00F72221" w:rsidP="009820BD" w:rsidRDefault="0041480D" w14:paraId="03DB38B4" w14:textId="4AE10A99">
      <w:pPr>
        <w:pStyle w:val="RESPONSE"/>
      </w:pPr>
      <w:r>
        <w:t>5</w:t>
      </w:r>
      <w:r w:rsidRPr="00F67E63" w:rsidR="00F72221">
        <w:tab/>
        <w:t>Monthly car payment</w:t>
      </w:r>
    </w:p>
    <w:p w:rsidRPr="00F67E63" w:rsidR="00F72221" w:rsidP="009820BD" w:rsidRDefault="0041480D" w14:paraId="0C1AFE93" w14:textId="36607DF4">
      <w:pPr>
        <w:pStyle w:val="RESPONSE"/>
      </w:pPr>
      <w:r>
        <w:t>6</w:t>
      </w:r>
      <w:r w:rsidRPr="00F67E63" w:rsidR="00F72221">
        <w:tab/>
        <w:t>Loan from family or friends</w:t>
      </w:r>
    </w:p>
    <w:p w:rsidR="00F72221" w:rsidP="00135336" w:rsidRDefault="0041480D" w14:paraId="02A51530" w14:textId="7D28415A">
      <w:pPr>
        <w:pStyle w:val="RESPONSE"/>
        <w:tabs>
          <w:tab w:val="left" w:leader="underscore" w:pos="8640"/>
        </w:tabs>
        <w:ind w:right="-86"/>
      </w:pPr>
      <w:r>
        <w:t>7</w:t>
      </w:r>
      <w:r w:rsidRPr="00F67E63" w:rsidR="00F72221">
        <w:tab/>
        <w:t xml:space="preserve">Other (specify) </w:t>
      </w:r>
      <w:r w:rsidRPr="00F67E63" w:rsidR="00F72221">
        <w:tab/>
      </w:r>
    </w:p>
    <w:p w:rsidRPr="00F67E63" w:rsidR="00DA320F" w:rsidP="00135336" w:rsidRDefault="00DA320F" w14:paraId="0C600FC9" w14:textId="7888CB60">
      <w:pPr>
        <w:pStyle w:val="RESPONSE"/>
        <w:tabs>
          <w:tab w:val="left" w:leader="underscore" w:pos="8640"/>
        </w:tabs>
        <w:ind w:right="-86"/>
      </w:pPr>
      <w:r>
        <w:t>8</w:t>
      </w:r>
      <w:r>
        <w:tab/>
        <w:t xml:space="preserve">Other (specify) </w:t>
      </w:r>
      <w:r w:rsidRPr="00F67E63">
        <w:tab/>
      </w:r>
    </w:p>
    <w:p w:rsidRPr="00F67E63" w:rsidR="00220CB7" w:rsidP="009820BD" w:rsidRDefault="00220CB7" w14:paraId="68722400" w14:textId="004D64B7">
      <w:pPr>
        <w:pStyle w:val="RESPONSE"/>
      </w:pPr>
      <w:r w:rsidRPr="00F67E63">
        <w:t>0</w:t>
      </w:r>
      <w:r w:rsidRPr="00F67E63" w:rsidR="00F72221">
        <w:tab/>
        <w:t>I have no debt or loans</w:t>
      </w:r>
      <w:bookmarkEnd w:id="51"/>
    </w:p>
    <w:p w:rsidRPr="00F67E63" w:rsidR="00220CB7" w:rsidP="009820BD" w:rsidRDefault="0041480D" w14:paraId="54F0CA6C" w14:textId="78504F84">
      <w:pPr>
        <w:pStyle w:val="RESPONSE"/>
      </w:pPr>
      <w:r>
        <w:t>r</w:t>
      </w:r>
      <w:r>
        <w:tab/>
      </w:r>
      <w:r w:rsidRPr="00F67E63" w:rsidR="00220CB7">
        <w:t>Prefer not to respond</w:t>
      </w:r>
    </w:p>
    <w:p w:rsidR="00DA320F" w:rsidP="00DA320F" w:rsidRDefault="00DA320F" w14:paraId="05535FE8" w14:textId="77777777">
      <w:pPr>
        <w:pStyle w:val="QProbe"/>
        <w:spacing w:before="0" w:after="120"/>
      </w:pPr>
    </w:p>
    <w:p w:rsidRPr="00FE09DA" w:rsidR="00651D2A" w:rsidP="00DA320F" w:rsidRDefault="00651D2A" w14:paraId="72AC1E76" w14:textId="22111B5C">
      <w:pPr>
        <w:pStyle w:val="QProbe"/>
        <w:spacing w:before="0" w:after="120"/>
      </w:pPr>
      <w:r w:rsidRPr="00FE09DA">
        <w:t>[IF D5 = 1, 2, 3, 4, 5, 6, 7, or 8]</w:t>
      </w:r>
    </w:p>
    <w:p w:rsidRPr="003378EB" w:rsidR="00651D2A" w:rsidP="00DA320F" w:rsidRDefault="009820BD" w14:paraId="7F75711D" w14:textId="13C65D6D">
      <w:pPr>
        <w:pStyle w:val="Queindent"/>
        <w:spacing w:before="0"/>
      </w:pPr>
      <w:r>
        <w:t>D6</w:t>
      </w:r>
      <w:r w:rsidR="00F91811">
        <w:t>a.</w:t>
      </w:r>
      <w:r w:rsidR="00F91811">
        <w:tab/>
      </w:r>
      <w:r w:rsidRPr="00B11BE8" w:rsidR="00651D2A">
        <w:t>On a scale of 1 to 10, how comfortable are you with the amount of debt you have?</w:t>
      </w:r>
      <w:r w:rsidRPr="003378EB" w:rsidR="00651D2A">
        <w:t xml:space="preserve"> (1 meaning very comfortable and 10 means very uncomfortable</w:t>
      </w:r>
      <w:r w:rsidR="007F7123">
        <w:t>.</w:t>
      </w:r>
      <w:r w:rsidRPr="003378EB" w:rsidR="00651D2A">
        <w:t>)</w:t>
      </w:r>
      <w:r w:rsidR="00220CB7">
        <w:t xml:space="preserve"> </w:t>
      </w:r>
      <w:r w:rsidRPr="00220CB7" w:rsidR="00220CB7">
        <w:rPr>
          <w:i/>
          <w:iCs/>
        </w:rPr>
        <w:t>Only add a comment if you want to share more.</w:t>
      </w:r>
    </w:p>
    <w:p w:rsidRPr="004E7813" w:rsidR="0041480D" w:rsidP="009820BD" w:rsidRDefault="0041480D" w14:paraId="41685506" w14:textId="3396AE98">
      <w:pPr>
        <w:pStyle w:val="RESPONSE"/>
      </w:pPr>
      <w:r w:rsidRPr="004E7813">
        <w:t>1</w:t>
      </w:r>
      <w:r w:rsidRPr="004E7813">
        <w:tab/>
      </w:r>
      <w:r w:rsidR="001B1ACD">
        <w:t>(</w:t>
      </w:r>
      <w:r w:rsidR="00DA320F">
        <w:t>V</w:t>
      </w:r>
      <w:r w:rsidRPr="0041480D">
        <w:t>ery comfortable</w:t>
      </w:r>
      <w:r w:rsidR="001B1ACD">
        <w:t>)</w:t>
      </w:r>
    </w:p>
    <w:p w:rsidRPr="009E5C0D" w:rsidR="0041480D" w:rsidP="009820BD" w:rsidRDefault="0041480D" w14:paraId="5A92B194" w14:textId="77777777">
      <w:pPr>
        <w:pStyle w:val="RESPONSE"/>
      </w:pPr>
      <w:r w:rsidRPr="009E5C0D">
        <w:t>2</w:t>
      </w:r>
    </w:p>
    <w:p w:rsidRPr="009E5C0D" w:rsidR="0041480D" w:rsidP="009820BD" w:rsidRDefault="0041480D" w14:paraId="48B351E8" w14:textId="77777777">
      <w:pPr>
        <w:pStyle w:val="RESPONSE"/>
      </w:pPr>
      <w:r w:rsidRPr="009E5C0D">
        <w:t>3</w:t>
      </w:r>
    </w:p>
    <w:p w:rsidRPr="009E5C0D" w:rsidR="0041480D" w:rsidP="009820BD" w:rsidRDefault="0041480D" w14:paraId="225A14A3" w14:textId="77777777">
      <w:pPr>
        <w:pStyle w:val="RESPONSE"/>
      </w:pPr>
      <w:r w:rsidRPr="009E5C0D">
        <w:t>4</w:t>
      </w:r>
    </w:p>
    <w:p w:rsidRPr="009E5C0D" w:rsidR="0041480D" w:rsidP="009820BD" w:rsidRDefault="0041480D" w14:paraId="74D68582" w14:textId="77777777">
      <w:pPr>
        <w:pStyle w:val="RESPONSE"/>
      </w:pPr>
      <w:r w:rsidRPr="009E5C0D">
        <w:t>5</w:t>
      </w:r>
    </w:p>
    <w:p w:rsidRPr="009E5C0D" w:rsidR="0041480D" w:rsidP="009820BD" w:rsidRDefault="0041480D" w14:paraId="64CCB353" w14:textId="77777777">
      <w:pPr>
        <w:pStyle w:val="RESPONSE"/>
      </w:pPr>
      <w:r w:rsidRPr="009E5C0D">
        <w:t>6</w:t>
      </w:r>
    </w:p>
    <w:p w:rsidRPr="009E5C0D" w:rsidR="0041480D" w:rsidP="009820BD" w:rsidRDefault="0041480D" w14:paraId="1C0874F6" w14:textId="77777777">
      <w:pPr>
        <w:pStyle w:val="RESPONSE"/>
      </w:pPr>
      <w:r w:rsidRPr="009E5C0D">
        <w:t>7</w:t>
      </w:r>
    </w:p>
    <w:p w:rsidRPr="009E5C0D" w:rsidR="0041480D" w:rsidP="009820BD" w:rsidRDefault="0041480D" w14:paraId="0B7BB3DF" w14:textId="77777777">
      <w:pPr>
        <w:pStyle w:val="RESPONSE"/>
      </w:pPr>
      <w:r w:rsidRPr="009E5C0D">
        <w:t>8</w:t>
      </w:r>
    </w:p>
    <w:p w:rsidRPr="009E5C0D" w:rsidR="0041480D" w:rsidP="009820BD" w:rsidRDefault="0041480D" w14:paraId="23B035D3" w14:textId="77777777">
      <w:pPr>
        <w:pStyle w:val="RESPONSE"/>
      </w:pPr>
      <w:r w:rsidRPr="009E5C0D">
        <w:t>9</w:t>
      </w:r>
    </w:p>
    <w:p w:rsidRPr="004E7813" w:rsidR="0041480D" w:rsidP="009820BD" w:rsidRDefault="0041480D" w14:paraId="3A0DA1E4" w14:textId="521E5275">
      <w:pPr>
        <w:pStyle w:val="RESPONSE"/>
      </w:pPr>
      <w:r w:rsidRPr="004E7813">
        <w:t>10</w:t>
      </w:r>
      <w:r w:rsidRPr="004E7813">
        <w:tab/>
      </w:r>
      <w:r w:rsidR="001B1ACD">
        <w:t>(</w:t>
      </w:r>
      <w:r w:rsidR="00DA320F">
        <w:t>V</w:t>
      </w:r>
      <w:r w:rsidRPr="0041480D">
        <w:t>ery uncomfortable</w:t>
      </w:r>
      <w:r w:rsidR="001B1ACD">
        <w:t>)</w:t>
      </w:r>
    </w:p>
    <w:p w:rsidR="0041480D" w:rsidP="009820BD" w:rsidRDefault="0041480D" w14:paraId="3808712F" w14:textId="6374CA8D">
      <w:pPr>
        <w:pStyle w:val="RESPONSE"/>
      </w:pPr>
      <w:r>
        <w:t>r</w:t>
      </w:r>
      <w:r>
        <w:tab/>
      </w:r>
      <w:r w:rsidRPr="007302A5">
        <w:t>Prefer not to respond</w:t>
      </w:r>
    </w:p>
    <w:p w:rsidRPr="00B02BE4" w:rsidR="00FF56DD" w:rsidP="00FF56DD" w:rsidRDefault="00FF56DD" w14:paraId="0BDF0E0D" w14:textId="77777777">
      <w:pPr>
        <w:pStyle w:val="textwithline"/>
      </w:pPr>
      <w:r w:rsidRPr="00B02BE4">
        <w:tab/>
      </w:r>
    </w:p>
    <w:p w:rsidRPr="00B11BE8" w:rsidR="00651D2A" w:rsidP="00974A5D" w:rsidRDefault="009820BD" w14:paraId="172957DD" w14:textId="0AB5FC9F">
      <w:pPr>
        <w:pStyle w:val="Queindent"/>
      </w:pPr>
      <w:r>
        <w:t>D6</w:t>
      </w:r>
      <w:r w:rsidR="00F91811">
        <w:t>b.</w:t>
      </w:r>
      <w:r w:rsidR="00F91811">
        <w:tab/>
      </w:r>
      <w:r w:rsidRPr="00B11BE8" w:rsidR="00651D2A">
        <w:t xml:space="preserve">To what extent is </w:t>
      </w:r>
      <w:r w:rsidR="00240738">
        <w:t xml:space="preserve">your debt </w:t>
      </w:r>
      <w:r w:rsidRPr="00B11BE8" w:rsidR="00651D2A">
        <w:t>a result of the pandemic? How would your answer have</w:t>
      </w:r>
      <w:r w:rsidR="00651D2A">
        <w:t xml:space="preserve"> </w:t>
      </w:r>
      <w:r w:rsidRPr="00B11BE8" w:rsidR="00651D2A">
        <w:t>differed before the pandemic?</w:t>
      </w:r>
    </w:p>
    <w:p w:rsidRPr="00B11BE8" w:rsidR="00651D2A" w:rsidP="00D2557D" w:rsidRDefault="00651D2A" w14:paraId="281C8677" w14:textId="77777777">
      <w:pPr>
        <w:pStyle w:val="textwithline"/>
      </w:pPr>
      <w:r w:rsidRPr="00B11BE8">
        <w:tab/>
      </w:r>
    </w:p>
    <w:p w:rsidRPr="00C91545" w:rsidR="000B0709" w:rsidP="009820BD" w:rsidRDefault="000B0709" w14:paraId="32AFE2E6" w14:textId="5687D63F">
      <w:pPr>
        <w:pStyle w:val="QProbe"/>
      </w:pPr>
      <w:r>
        <w:t>[ALL]</w:t>
      </w:r>
    </w:p>
    <w:p w:rsidRPr="001C5B70" w:rsidR="00074435" w:rsidP="00291C06" w:rsidRDefault="00D84CAF" w14:paraId="49CF6288" w14:textId="4957DC6E">
      <w:pPr>
        <w:pStyle w:val="QUESTIONTEXT"/>
      </w:pPr>
      <w:r w:rsidRPr="001C5B70">
        <w:t>D</w:t>
      </w:r>
      <w:r w:rsidRPr="001C5B70" w:rsidR="00651D2A">
        <w:t>7</w:t>
      </w:r>
      <w:r w:rsidRPr="001C5B70">
        <w:t>.</w:t>
      </w:r>
      <w:r w:rsidRPr="001C5B70">
        <w:tab/>
      </w:r>
      <w:r w:rsidRPr="001C5B70" w:rsidR="00074435">
        <w:t>Do you</w:t>
      </w:r>
      <w:r w:rsidRPr="001C5B70">
        <w:t xml:space="preserve"> currently</w:t>
      </w:r>
      <w:r w:rsidRPr="001C5B70" w:rsidR="00074435">
        <w:t xml:space="preserve"> have health insurance?</w:t>
      </w:r>
    </w:p>
    <w:p w:rsidRPr="007302A5" w:rsidR="00F67E63" w:rsidP="009820BD" w:rsidRDefault="00F67E63" w14:paraId="6EA771C0" w14:textId="77777777">
      <w:pPr>
        <w:pStyle w:val="RESPONSE"/>
      </w:pPr>
      <w:r>
        <w:t>1</w:t>
      </w:r>
      <w:r>
        <w:tab/>
      </w:r>
      <w:r w:rsidRPr="007302A5">
        <w:t>Yes</w:t>
      </w:r>
    </w:p>
    <w:p w:rsidRPr="007302A5" w:rsidR="00F67E63" w:rsidP="009820BD" w:rsidRDefault="00F67E63" w14:paraId="28C3C05F" w14:textId="77777777">
      <w:pPr>
        <w:pStyle w:val="RESPONSE"/>
      </w:pPr>
      <w:r>
        <w:t>0</w:t>
      </w:r>
      <w:r>
        <w:tab/>
      </w:r>
      <w:r w:rsidRPr="007302A5">
        <w:t>No</w:t>
      </w:r>
    </w:p>
    <w:p w:rsidR="00DA320F" w:rsidP="00DA320F" w:rsidRDefault="00F67E63" w14:paraId="108ABBBF" w14:textId="77777777">
      <w:pPr>
        <w:pStyle w:val="RESPONSE"/>
      </w:pPr>
      <w:r>
        <w:t>r</w:t>
      </w:r>
      <w:r>
        <w:tab/>
      </w:r>
      <w:r w:rsidRPr="007302A5">
        <w:t>Prefer not to respond</w:t>
      </w:r>
    </w:p>
    <w:p w:rsidR="00DA320F" w:rsidP="00DA320F" w:rsidRDefault="00DA320F" w14:paraId="23A53542" w14:textId="77777777">
      <w:pPr>
        <w:pStyle w:val="RESPONSE"/>
        <w:ind w:hanging="1080"/>
      </w:pPr>
    </w:p>
    <w:p w:rsidRPr="00C91545" w:rsidR="009A20C9" w:rsidP="00DA320F" w:rsidRDefault="009A20C9" w14:paraId="6CAFD213" w14:textId="24B73627">
      <w:pPr>
        <w:pStyle w:val="RESPONSE"/>
        <w:ind w:hanging="1080"/>
      </w:pPr>
      <w:r>
        <w:t>[IF D</w:t>
      </w:r>
      <w:r w:rsidR="00651D2A">
        <w:t>7</w:t>
      </w:r>
      <w:r w:rsidR="00FF6B35">
        <w:t xml:space="preserve"> </w:t>
      </w:r>
      <w:r>
        <w:t>=</w:t>
      </w:r>
      <w:r w:rsidR="00FF6B35">
        <w:t xml:space="preserve"> 1</w:t>
      </w:r>
      <w:r>
        <w:t>]</w:t>
      </w:r>
    </w:p>
    <w:p w:rsidRPr="001C5B70" w:rsidR="00A62B72" w:rsidP="00291C06" w:rsidRDefault="00A62B72" w14:paraId="399B9913" w14:textId="011384C5">
      <w:pPr>
        <w:pStyle w:val="QUESTIONTEXT"/>
      </w:pPr>
      <w:r w:rsidRPr="001C5B70">
        <w:t>D</w:t>
      </w:r>
      <w:r w:rsidRPr="001C5B70" w:rsidR="00651D2A">
        <w:t>8</w:t>
      </w:r>
      <w:r w:rsidRPr="001C5B70">
        <w:t xml:space="preserve">. </w:t>
      </w:r>
      <w:r w:rsidRPr="001C5B70">
        <w:tab/>
        <w:t>Who pays for your health insurance?</w:t>
      </w:r>
    </w:p>
    <w:p w:rsidRPr="00C84267" w:rsidR="000B0709" w:rsidP="00F91811" w:rsidRDefault="000B0709" w14:paraId="63977822" w14:textId="77777777">
      <w:pPr>
        <w:pStyle w:val="SELECTONEMARKALL"/>
      </w:pPr>
      <w:r w:rsidRPr="00C84267">
        <w:t>MARK ALL THAT APPLY</w:t>
      </w:r>
    </w:p>
    <w:p w:rsidR="000B0709" w:rsidP="009820BD" w:rsidRDefault="0041480D" w14:paraId="07D1B374" w14:textId="7939AE19">
      <w:pPr>
        <w:pStyle w:val="RESPONSE"/>
      </w:pPr>
      <w:r>
        <w:t>1</w:t>
      </w:r>
      <w:r w:rsidRPr="00E04423" w:rsidR="00F91811">
        <w:tab/>
      </w:r>
      <w:r w:rsidR="000B0709">
        <w:t>Employer</w:t>
      </w:r>
    </w:p>
    <w:p w:rsidR="000B0709" w:rsidP="009820BD" w:rsidRDefault="0041480D" w14:paraId="12DE253C" w14:textId="34D8E6E6">
      <w:pPr>
        <w:pStyle w:val="RESPONSE"/>
      </w:pPr>
      <w:r>
        <w:t>2</w:t>
      </w:r>
      <w:r w:rsidRPr="00E04423" w:rsidR="00F91811">
        <w:tab/>
      </w:r>
      <w:r w:rsidR="000B0709">
        <w:t>Myself</w:t>
      </w:r>
    </w:p>
    <w:p w:rsidR="000B0709" w:rsidP="009820BD" w:rsidRDefault="0041480D" w14:paraId="6F473C32" w14:textId="001EDC1A">
      <w:pPr>
        <w:pStyle w:val="RESPONSE"/>
      </w:pPr>
      <w:r>
        <w:t>3</w:t>
      </w:r>
      <w:r w:rsidRPr="00E04423" w:rsidR="000B0709">
        <w:tab/>
      </w:r>
      <w:r w:rsidR="000B0709">
        <w:t>My spouse or partner</w:t>
      </w:r>
    </w:p>
    <w:p w:rsidR="000B0709" w:rsidP="009820BD" w:rsidRDefault="0041480D" w14:paraId="1ADD3C5B" w14:textId="3AEE7D0E">
      <w:pPr>
        <w:pStyle w:val="RESPONSE"/>
      </w:pPr>
      <w:r>
        <w:t>4</w:t>
      </w:r>
      <w:r w:rsidRPr="00E04423" w:rsidR="000B0709">
        <w:tab/>
      </w:r>
      <w:r w:rsidR="000B0709">
        <w:t>Military</w:t>
      </w:r>
    </w:p>
    <w:p w:rsidR="000B0709" w:rsidP="009820BD" w:rsidRDefault="0041480D" w14:paraId="34614201" w14:textId="6A4050FC">
      <w:pPr>
        <w:pStyle w:val="RESPONSE"/>
      </w:pPr>
      <w:r>
        <w:t>5</w:t>
      </w:r>
      <w:r w:rsidRPr="00E04423" w:rsidR="000B0709">
        <w:tab/>
      </w:r>
      <w:r w:rsidR="000B0709">
        <w:t>Government (</w:t>
      </w:r>
      <w:r w:rsidRPr="00CD1118" w:rsidR="000B0709">
        <w:rPr>
          <w:i/>
          <w:iCs/>
        </w:rPr>
        <w:t>for example your state or federal insurance</w:t>
      </w:r>
      <w:r w:rsidR="000B0709">
        <w:t>)</w:t>
      </w:r>
    </w:p>
    <w:p w:rsidR="000B0709" w:rsidP="009820BD" w:rsidRDefault="0041480D" w14:paraId="122DFD21" w14:textId="406FC60A">
      <w:pPr>
        <w:pStyle w:val="RESPONSE"/>
      </w:pPr>
      <w:r>
        <w:t>6</w:t>
      </w:r>
      <w:r w:rsidRPr="00E04423" w:rsidR="000B0709">
        <w:tab/>
      </w:r>
      <w:r w:rsidR="000B0709">
        <w:t>A parent or other family member</w:t>
      </w:r>
    </w:p>
    <w:p w:rsidR="000B0709" w:rsidP="0041480D" w:rsidRDefault="0041480D" w14:paraId="09548986" w14:textId="1B0D3617">
      <w:pPr>
        <w:pStyle w:val="LINERESPONSE"/>
        <w:tabs>
          <w:tab w:val="clear" w:pos="6768"/>
          <w:tab w:val="clear" w:pos="7200"/>
          <w:tab w:val="left" w:pos="1080"/>
          <w:tab w:val="left" w:pos="1440"/>
          <w:tab w:val="left" w:leader="underscore" w:pos="9360"/>
          <w:tab w:val="left" w:pos="9630"/>
        </w:tabs>
        <w:ind w:right="0" w:hanging="720"/>
        <w:rPr>
          <w:i/>
          <w:iCs/>
          <w:caps w:val="0"/>
        </w:rPr>
      </w:pPr>
      <w:r>
        <w:t>7</w:t>
      </w:r>
      <w:r w:rsidRPr="00E04423" w:rsidR="000B0709">
        <w:tab/>
      </w:r>
      <w:r w:rsidRPr="00E04423" w:rsidR="000B0709">
        <w:rPr>
          <w:caps w:val="0"/>
        </w:rPr>
        <w:t xml:space="preserve">Other </w:t>
      </w:r>
      <w:r w:rsidRPr="00E04423" w:rsidR="000B0709">
        <w:rPr>
          <w:i/>
          <w:iCs/>
          <w:caps w:val="0"/>
        </w:rPr>
        <w:t xml:space="preserve">(specify) </w:t>
      </w:r>
      <w:r w:rsidRPr="00E04423" w:rsidR="000B0709">
        <w:rPr>
          <w:i/>
          <w:iCs/>
          <w:caps w:val="0"/>
        </w:rPr>
        <w:tab/>
      </w:r>
    </w:p>
    <w:p w:rsidRPr="007302A5" w:rsidR="0041480D" w:rsidP="009820BD" w:rsidRDefault="0041480D" w14:paraId="26472E62" w14:textId="77777777">
      <w:pPr>
        <w:pStyle w:val="RESPONSE"/>
      </w:pPr>
      <w:r>
        <w:t>r</w:t>
      </w:r>
      <w:r>
        <w:tab/>
      </w:r>
      <w:r w:rsidRPr="007302A5">
        <w:t>Prefer not to respond</w:t>
      </w:r>
    </w:p>
    <w:p w:rsidRPr="002C363E" w:rsidR="00651D2A" w:rsidP="009820BD" w:rsidRDefault="00651D2A" w14:paraId="0A7FA0DA" w14:textId="7CA89738">
      <w:pPr>
        <w:pStyle w:val="QProbe"/>
      </w:pPr>
      <w:r w:rsidRPr="002C363E">
        <w:t>[IF D7=0]</w:t>
      </w:r>
    </w:p>
    <w:p w:rsidR="00651D2A" w:rsidP="00627F86" w:rsidRDefault="00651D2A" w14:paraId="00F0BA14" w14:textId="56B7F961">
      <w:pPr>
        <w:pStyle w:val="QUESTIONTEXT"/>
        <w:ind w:right="-450"/>
      </w:pPr>
      <w:r w:rsidRPr="001C5B70">
        <w:t>D</w:t>
      </w:r>
      <w:r w:rsidRPr="001C5B70" w:rsidR="005B226C">
        <w:t>9</w:t>
      </w:r>
      <w:r w:rsidRPr="001C5B70">
        <w:t>.</w:t>
      </w:r>
      <w:r w:rsidRPr="001C5B70">
        <w:tab/>
        <w:t>[Probe if no current or future health insurance] You indicated that you don’t currently have health insurance</w:t>
      </w:r>
      <w:r w:rsidR="00B964F3">
        <w:t xml:space="preserve">. </w:t>
      </w:r>
      <w:r w:rsidRPr="001C5B70">
        <w:t xml:space="preserve">Have you previously had your own health insurance? </w:t>
      </w:r>
    </w:p>
    <w:p w:rsidRPr="007302A5" w:rsidR="00F67E63" w:rsidP="009820BD" w:rsidRDefault="00F67E63" w14:paraId="5E019F15" w14:textId="77777777">
      <w:pPr>
        <w:pStyle w:val="RESPONSE"/>
      </w:pPr>
      <w:r>
        <w:t>1</w:t>
      </w:r>
      <w:r>
        <w:tab/>
      </w:r>
      <w:r w:rsidRPr="007302A5">
        <w:t>Yes</w:t>
      </w:r>
    </w:p>
    <w:p w:rsidRPr="007302A5" w:rsidR="00F67E63" w:rsidP="009820BD" w:rsidRDefault="00F67E63" w14:paraId="7F40C875" w14:textId="77777777">
      <w:pPr>
        <w:pStyle w:val="RESPONSE"/>
      </w:pPr>
      <w:r>
        <w:t>0</w:t>
      </w:r>
      <w:r>
        <w:tab/>
      </w:r>
      <w:r w:rsidRPr="007302A5">
        <w:t>No</w:t>
      </w:r>
    </w:p>
    <w:p w:rsidRPr="007302A5" w:rsidR="00F67E63" w:rsidP="009820BD" w:rsidRDefault="00F67E63" w14:paraId="73573CEB" w14:textId="77777777">
      <w:pPr>
        <w:pStyle w:val="RESPONSE"/>
      </w:pPr>
      <w:r>
        <w:t>r</w:t>
      </w:r>
      <w:r>
        <w:tab/>
      </w:r>
      <w:r w:rsidRPr="007302A5">
        <w:t>Prefer not to respond</w:t>
      </w:r>
    </w:p>
    <w:p w:rsidRPr="002C363E" w:rsidR="00F907B3" w:rsidP="00F907B3" w:rsidRDefault="00F907B3" w14:paraId="512446EC" w14:textId="40A8EF50">
      <w:pPr>
        <w:pStyle w:val="QProbe"/>
      </w:pPr>
      <w:bookmarkStart w:name="_Hlk80946106" w:id="52"/>
      <w:r w:rsidRPr="002C363E">
        <w:t xml:space="preserve">[IF </w:t>
      </w:r>
      <w:r>
        <w:t>D9a=1</w:t>
      </w:r>
      <w:r w:rsidRPr="002C363E">
        <w:t>]</w:t>
      </w:r>
    </w:p>
    <w:bookmarkEnd w:id="52"/>
    <w:p w:rsidRPr="00B11BE8" w:rsidR="00651D2A" w:rsidP="00974A5D" w:rsidRDefault="009820BD" w14:paraId="2E1F44AB" w14:textId="7F6B0E02">
      <w:pPr>
        <w:pStyle w:val="Queindent"/>
      </w:pPr>
      <w:r>
        <w:t>D9</w:t>
      </w:r>
      <w:r w:rsidR="00F91811">
        <w:t>a.</w:t>
      </w:r>
      <w:r w:rsidR="00F91811">
        <w:tab/>
      </w:r>
      <w:r w:rsidR="00407D73">
        <w:t>W</w:t>
      </w:r>
      <w:r w:rsidRPr="00B11BE8" w:rsidR="00651D2A">
        <w:t xml:space="preserve">hat caused a change in your health insurance? </w:t>
      </w:r>
    </w:p>
    <w:p w:rsidRPr="00B11BE8" w:rsidR="00651D2A" w:rsidP="00D2557D" w:rsidRDefault="00651D2A" w14:paraId="009A1ED4" w14:textId="77777777">
      <w:pPr>
        <w:pStyle w:val="textwithline"/>
      </w:pPr>
      <w:r w:rsidRPr="00B11BE8">
        <w:tab/>
      </w:r>
    </w:p>
    <w:p w:rsidRPr="00B11BE8" w:rsidR="00651D2A" w:rsidP="00974A5D" w:rsidRDefault="009820BD" w14:paraId="339D6DAA" w14:textId="73BF9ED9">
      <w:pPr>
        <w:pStyle w:val="Queindent"/>
      </w:pPr>
      <w:r>
        <w:t>D9</w:t>
      </w:r>
      <w:r w:rsidRPr="00B11BE8" w:rsidR="00651D2A">
        <w:t xml:space="preserve">b. </w:t>
      </w:r>
      <w:r w:rsidR="00F91811">
        <w:tab/>
        <w:t>T</w:t>
      </w:r>
      <w:r w:rsidRPr="00B11BE8" w:rsidR="00651D2A">
        <w:t>o what extent is this a result of the pandemic? How would your answer have differed before the pandemic?</w:t>
      </w:r>
    </w:p>
    <w:p w:rsidR="00651D2A" w:rsidP="00D2557D" w:rsidRDefault="00651D2A" w14:paraId="3984EF42" w14:textId="77777777">
      <w:pPr>
        <w:pStyle w:val="textwithline"/>
      </w:pPr>
      <w:r>
        <w:tab/>
      </w:r>
    </w:p>
    <w:p w:rsidR="0041480D" w:rsidRDefault="0041480D" w14:paraId="79E3EC3F" w14:textId="77777777">
      <w:pPr>
        <w:spacing w:line="259" w:lineRule="auto"/>
        <w:rPr>
          <w:rFonts w:ascii="Arial" w:hAnsi="Arial" w:eastAsia="Times New Roman" w:cs="Arial"/>
          <w:bCs/>
          <w:sz w:val="20"/>
          <w:szCs w:val="20"/>
        </w:rPr>
      </w:pPr>
      <w:r>
        <w:br w:type="page"/>
      </w:r>
    </w:p>
    <w:p w:rsidRPr="00C91545" w:rsidR="009A20C9" w:rsidP="009820BD" w:rsidRDefault="009A20C9" w14:paraId="30943F8B" w14:textId="5C13AD15">
      <w:pPr>
        <w:pStyle w:val="QProbe"/>
      </w:pPr>
      <w:r>
        <w:t>[ALL]</w:t>
      </w:r>
    </w:p>
    <w:p w:rsidR="00F91811" w:rsidP="00291C06" w:rsidRDefault="00CA57AA" w14:paraId="3B3CAFF0" w14:textId="6B0A89E5">
      <w:pPr>
        <w:pStyle w:val="QUESTIONTEXT"/>
        <w:rPr>
          <w:b w:val="0"/>
          <w:bCs/>
        </w:rPr>
      </w:pPr>
      <w:r w:rsidRPr="001C5B70">
        <w:t>D1</w:t>
      </w:r>
      <w:r>
        <w:t>0</w:t>
      </w:r>
      <w:r w:rsidRPr="001C5B70" w:rsidR="009A20C9">
        <w:t xml:space="preserve">. </w:t>
      </w:r>
      <w:r w:rsidR="00D322CC">
        <w:tab/>
      </w:r>
      <w:r w:rsidRPr="001C5B70" w:rsidR="009A20C9">
        <w:t xml:space="preserve">On a scale of one to ten, </w:t>
      </w:r>
      <w:r w:rsidRPr="001C5B70" w:rsidR="00276F16">
        <w:t xml:space="preserve">to what extent </w:t>
      </w:r>
      <w:r w:rsidR="00B964F3">
        <w:t>have you been</w:t>
      </w:r>
      <w:r w:rsidRPr="001C5B70" w:rsidR="00276F16">
        <w:t xml:space="preserve"> able to save money for an emergency</w:t>
      </w:r>
      <w:r w:rsidRPr="001C5B70" w:rsidR="009A20C9">
        <w:t xml:space="preserve">? </w:t>
      </w:r>
      <w:r w:rsidRPr="007F7123" w:rsidR="009A20C9">
        <w:t xml:space="preserve">(1 meaning typically able to </w:t>
      </w:r>
      <w:r w:rsidRPr="007F7123" w:rsidR="00142216">
        <w:t>sa</w:t>
      </w:r>
      <w:r w:rsidRPr="007F7123" w:rsidR="00276F16">
        <w:t>ve money for an emergency</w:t>
      </w:r>
      <w:r w:rsidRPr="007F7123" w:rsidR="00B964F3">
        <w:t xml:space="preserve"> </w:t>
      </w:r>
      <w:r w:rsidRPr="007F7123" w:rsidR="009A20C9">
        <w:t xml:space="preserve">and 10 means </w:t>
      </w:r>
      <w:r w:rsidRPr="007F7123" w:rsidR="00276F16">
        <w:t>not at all able to save money for an emergency</w:t>
      </w:r>
      <w:r w:rsidRPr="007F7123" w:rsidR="00CA1394">
        <w:t>.</w:t>
      </w:r>
      <w:r w:rsidRPr="007F7123" w:rsidR="009A20C9">
        <w:t>)</w:t>
      </w:r>
      <w:r w:rsidRPr="007F7123" w:rsidR="00CA1394">
        <w:t xml:space="preserve"> </w:t>
      </w:r>
      <w:r w:rsidRPr="007F7123" w:rsidR="00CA1394">
        <w:rPr>
          <w:i/>
          <w:iCs/>
        </w:rPr>
        <w:t>Only add a comment if you want to share more.</w:t>
      </w:r>
    </w:p>
    <w:p w:rsidRPr="004E7813" w:rsidR="0041480D" w:rsidP="009820BD" w:rsidRDefault="0041480D" w14:paraId="694AAF5C" w14:textId="75795B72">
      <w:pPr>
        <w:pStyle w:val="RESPONSE"/>
      </w:pPr>
      <w:r w:rsidRPr="004E7813">
        <w:t>1</w:t>
      </w:r>
      <w:r w:rsidRPr="004E7813">
        <w:tab/>
      </w:r>
      <w:r w:rsidR="00F907B3">
        <w:t>(T</w:t>
      </w:r>
      <w:r w:rsidRPr="00D322CC" w:rsidR="00D322CC">
        <w:t>ypically able to save money for an emergency</w:t>
      </w:r>
      <w:r w:rsidR="00F907B3">
        <w:t>)</w:t>
      </w:r>
    </w:p>
    <w:p w:rsidRPr="009E5C0D" w:rsidR="0041480D" w:rsidP="009820BD" w:rsidRDefault="0041480D" w14:paraId="713647CB" w14:textId="77777777">
      <w:pPr>
        <w:pStyle w:val="RESPONSE"/>
      </w:pPr>
      <w:r w:rsidRPr="009E5C0D">
        <w:t>2</w:t>
      </w:r>
    </w:p>
    <w:p w:rsidRPr="009E5C0D" w:rsidR="0041480D" w:rsidP="009820BD" w:rsidRDefault="0041480D" w14:paraId="4A6D1BC0" w14:textId="77777777">
      <w:pPr>
        <w:pStyle w:val="RESPONSE"/>
      </w:pPr>
      <w:r w:rsidRPr="009E5C0D">
        <w:t>3</w:t>
      </w:r>
    </w:p>
    <w:p w:rsidRPr="009E5C0D" w:rsidR="0041480D" w:rsidP="009820BD" w:rsidRDefault="0041480D" w14:paraId="56CE68E5" w14:textId="77777777">
      <w:pPr>
        <w:pStyle w:val="RESPONSE"/>
      </w:pPr>
      <w:r w:rsidRPr="009E5C0D">
        <w:t>4</w:t>
      </w:r>
    </w:p>
    <w:p w:rsidRPr="009E5C0D" w:rsidR="0041480D" w:rsidP="009820BD" w:rsidRDefault="0041480D" w14:paraId="479AF25B" w14:textId="77777777">
      <w:pPr>
        <w:pStyle w:val="RESPONSE"/>
      </w:pPr>
      <w:r w:rsidRPr="009E5C0D">
        <w:t>5</w:t>
      </w:r>
    </w:p>
    <w:p w:rsidRPr="009E5C0D" w:rsidR="0041480D" w:rsidP="009820BD" w:rsidRDefault="0041480D" w14:paraId="1E506CBF" w14:textId="77777777">
      <w:pPr>
        <w:pStyle w:val="RESPONSE"/>
      </w:pPr>
      <w:r w:rsidRPr="009E5C0D">
        <w:t>6</w:t>
      </w:r>
    </w:p>
    <w:p w:rsidRPr="009E5C0D" w:rsidR="0041480D" w:rsidP="009820BD" w:rsidRDefault="0041480D" w14:paraId="0E688D24" w14:textId="77777777">
      <w:pPr>
        <w:pStyle w:val="RESPONSE"/>
      </w:pPr>
      <w:r w:rsidRPr="009E5C0D">
        <w:t>7</w:t>
      </w:r>
    </w:p>
    <w:p w:rsidRPr="009E5C0D" w:rsidR="0041480D" w:rsidP="009820BD" w:rsidRDefault="0041480D" w14:paraId="5BFB68EE" w14:textId="77777777">
      <w:pPr>
        <w:pStyle w:val="RESPONSE"/>
      </w:pPr>
      <w:r w:rsidRPr="009E5C0D">
        <w:t>8</w:t>
      </w:r>
    </w:p>
    <w:p w:rsidRPr="009E5C0D" w:rsidR="0041480D" w:rsidP="009820BD" w:rsidRDefault="0041480D" w14:paraId="56F55DE8" w14:textId="77777777">
      <w:pPr>
        <w:pStyle w:val="RESPONSE"/>
      </w:pPr>
      <w:r w:rsidRPr="009E5C0D">
        <w:t>9</w:t>
      </w:r>
    </w:p>
    <w:p w:rsidRPr="004E7813" w:rsidR="0041480D" w:rsidP="009820BD" w:rsidRDefault="0041480D" w14:paraId="1E207941" w14:textId="3320CE2A">
      <w:pPr>
        <w:pStyle w:val="RESPONSE"/>
      </w:pPr>
      <w:r w:rsidRPr="004E7813">
        <w:t>10</w:t>
      </w:r>
      <w:r w:rsidRPr="004E7813">
        <w:tab/>
      </w:r>
      <w:r w:rsidR="00F907B3">
        <w:t>(N</w:t>
      </w:r>
      <w:r w:rsidRPr="00D322CC" w:rsidR="00D322CC">
        <w:t>ot at all able to save money for an emergency</w:t>
      </w:r>
      <w:r w:rsidR="00F907B3">
        <w:t>)</w:t>
      </w:r>
    </w:p>
    <w:p w:rsidR="0041480D" w:rsidP="009820BD" w:rsidRDefault="0041480D" w14:paraId="5ED882A3" w14:textId="072ABFCC">
      <w:pPr>
        <w:pStyle w:val="RESPONSE"/>
      </w:pPr>
      <w:r>
        <w:t>r</w:t>
      </w:r>
      <w:r>
        <w:tab/>
      </w:r>
      <w:r w:rsidRPr="007302A5">
        <w:t>Prefer not to respond</w:t>
      </w:r>
    </w:p>
    <w:p w:rsidRPr="00B02BE4" w:rsidR="00FF56DD" w:rsidP="00FF56DD" w:rsidRDefault="00FF56DD" w14:paraId="51F8DB0C" w14:textId="77777777">
      <w:pPr>
        <w:pStyle w:val="textwithline"/>
      </w:pPr>
      <w:r w:rsidRPr="00B02BE4">
        <w:tab/>
      </w:r>
    </w:p>
    <w:p w:rsidRPr="00FE09DA" w:rsidR="00BA5D9C" w:rsidP="009820BD" w:rsidRDefault="00BA5D9C" w14:paraId="6D941A24" w14:textId="08F55EB7">
      <w:pPr>
        <w:pStyle w:val="QProbe"/>
      </w:pPr>
      <w:r w:rsidRPr="00FE09DA">
        <w:t>[IF D</w:t>
      </w:r>
      <w:r w:rsidR="005B226C">
        <w:t>10</w:t>
      </w:r>
      <w:r w:rsidRPr="00FE09DA">
        <w:t>=1, 2, or 3]</w:t>
      </w:r>
    </w:p>
    <w:p w:rsidRPr="001C5B70" w:rsidR="00943976" w:rsidP="00291C06" w:rsidRDefault="00943976" w14:paraId="6027DB36" w14:textId="52F82FCD">
      <w:pPr>
        <w:pStyle w:val="QUESTIONTEXT"/>
      </w:pPr>
      <w:r w:rsidRPr="001C5B70">
        <w:t xml:space="preserve">You indicated that you’re typically able to save for an emergency. </w:t>
      </w:r>
    </w:p>
    <w:p w:rsidRPr="00BE21D9" w:rsidR="00943976" w:rsidP="00974A5D" w:rsidRDefault="009820BD" w14:paraId="74119522" w14:textId="1652E63F">
      <w:pPr>
        <w:pStyle w:val="Queindent"/>
      </w:pPr>
      <w:r>
        <w:t>D11</w:t>
      </w:r>
      <w:r w:rsidR="003378EB">
        <w:t>a.</w:t>
      </w:r>
      <w:r w:rsidR="003378EB">
        <w:tab/>
      </w:r>
      <w:r w:rsidR="00943976">
        <w:t>What factors have influenced your ability to save for an emergency?</w:t>
      </w:r>
    </w:p>
    <w:p w:rsidRPr="003378EB" w:rsidR="00943976" w:rsidP="00D2557D" w:rsidRDefault="00943976" w14:paraId="679DF3B5" w14:textId="329A4EAE">
      <w:pPr>
        <w:pStyle w:val="textwithline"/>
      </w:pPr>
      <w:r w:rsidRPr="00B11BE8">
        <w:tab/>
      </w:r>
    </w:p>
    <w:p w:rsidRPr="009813E8" w:rsidR="00943976" w:rsidP="00974A5D" w:rsidRDefault="009820BD" w14:paraId="319B5D97" w14:textId="0AFCBFB3">
      <w:pPr>
        <w:pStyle w:val="Queindent"/>
      </w:pPr>
      <w:r>
        <w:t>D11</w:t>
      </w:r>
      <w:r w:rsidR="003378EB">
        <w:t>b.</w:t>
      </w:r>
      <w:r w:rsidR="003378EB">
        <w:tab/>
      </w:r>
      <w:r w:rsidRPr="00BE21D9" w:rsidR="00943976">
        <w:t xml:space="preserve">To what extent has the pandemic impacted your ability to save? How would your answer have </w:t>
      </w:r>
      <w:r w:rsidRPr="009813E8" w:rsidR="00943976">
        <w:t>differed before the pandemic?</w:t>
      </w:r>
    </w:p>
    <w:p w:rsidRPr="00B11BE8" w:rsidR="00943976" w:rsidP="00D2557D" w:rsidRDefault="00943976" w14:paraId="306246D8" w14:textId="77777777">
      <w:pPr>
        <w:pStyle w:val="textwithline"/>
      </w:pPr>
      <w:r w:rsidRPr="00B11BE8">
        <w:tab/>
      </w:r>
    </w:p>
    <w:p w:rsidRPr="009A7EDD" w:rsidR="00BA5D9C" w:rsidP="009820BD" w:rsidRDefault="00BA5D9C" w14:paraId="4128B420" w14:textId="5778A4E0">
      <w:pPr>
        <w:pStyle w:val="QProbe"/>
      </w:pPr>
      <w:bookmarkStart w:name="_Hlk80946254" w:id="53"/>
      <w:r w:rsidRPr="009A7EDD">
        <w:t>[IF D</w:t>
      </w:r>
      <w:r w:rsidR="005B226C">
        <w:t>10</w:t>
      </w:r>
      <w:r w:rsidRPr="009A7EDD">
        <w:t>=</w:t>
      </w:r>
      <w:r>
        <w:t>4, 5, 6, 7, 8, 9, or 10</w:t>
      </w:r>
      <w:r w:rsidRPr="009A7EDD">
        <w:t>]</w:t>
      </w:r>
    </w:p>
    <w:p w:rsidRPr="001C5B70" w:rsidR="00BA5D9C" w:rsidP="00291C06" w:rsidRDefault="00CD2F67" w14:paraId="48A268FE" w14:textId="30CC21B7">
      <w:pPr>
        <w:pStyle w:val="QUESTIONTEXT"/>
      </w:pPr>
      <w:r w:rsidRPr="001C5B70">
        <w:t>D1</w:t>
      </w:r>
      <w:r w:rsidR="00CA1394">
        <w:t>1</w:t>
      </w:r>
      <w:r w:rsidR="0063546B">
        <w:t>c</w:t>
      </w:r>
      <w:r w:rsidR="00CA1394">
        <w:t>.</w:t>
      </w:r>
      <w:r w:rsidRPr="001C5B70" w:rsidR="00BA5D9C">
        <w:t xml:space="preserve"> </w:t>
      </w:r>
      <w:r w:rsidRPr="001C5B70" w:rsidR="00BA5D9C">
        <w:tab/>
        <w:t xml:space="preserve">You indicated that it’s more of a challenge to be able to save for an emergency. </w:t>
      </w:r>
    </w:p>
    <w:p w:rsidRPr="00B11BE8" w:rsidR="00BA5D9C" w:rsidP="00974A5D" w:rsidRDefault="003378EB" w14:paraId="19A2A620" w14:textId="7A87FD9A">
      <w:pPr>
        <w:pStyle w:val="Queindent"/>
      </w:pPr>
      <w:r>
        <w:t>a.</w:t>
      </w:r>
      <w:r>
        <w:tab/>
      </w:r>
      <w:r w:rsidR="00BA5D9C">
        <w:t>What factors have influenced your ability to save for an emergency?</w:t>
      </w:r>
    </w:p>
    <w:p w:rsidRPr="00B11BE8" w:rsidR="00BA5D9C" w:rsidP="00D2557D" w:rsidRDefault="00BA5D9C" w14:paraId="0FCBE8E7" w14:textId="77777777">
      <w:pPr>
        <w:pStyle w:val="textwithline"/>
      </w:pPr>
      <w:r w:rsidRPr="00B11BE8">
        <w:tab/>
      </w:r>
    </w:p>
    <w:p w:rsidRPr="00B11BE8" w:rsidR="00BA5D9C" w:rsidP="00974A5D" w:rsidRDefault="003378EB" w14:paraId="0BB63DBA" w14:textId="710D1F5B">
      <w:pPr>
        <w:pStyle w:val="Queindent"/>
      </w:pPr>
      <w:r>
        <w:t>b.</w:t>
      </w:r>
      <w:r>
        <w:tab/>
      </w:r>
      <w:r w:rsidRPr="00B11BE8" w:rsidR="00BA5D9C">
        <w:t xml:space="preserve">To what extent has the pandemic impacted your </w:t>
      </w:r>
      <w:r w:rsidR="00BA5D9C">
        <w:t>ability to save</w:t>
      </w:r>
      <w:r w:rsidRPr="00B11BE8" w:rsidR="00BA5D9C">
        <w:t>? How would your answer have differed before the pandemic?</w:t>
      </w:r>
    </w:p>
    <w:p w:rsidRPr="00B11BE8" w:rsidR="00BA5D9C" w:rsidP="00D2557D" w:rsidRDefault="00BA5D9C" w14:paraId="696AC855" w14:textId="77777777">
      <w:pPr>
        <w:pStyle w:val="textwithline"/>
      </w:pPr>
      <w:r w:rsidRPr="00B11BE8">
        <w:tab/>
      </w:r>
    </w:p>
    <w:p w:rsidR="00D322CC" w:rsidRDefault="00D322CC" w14:paraId="6373160F" w14:textId="77777777">
      <w:pPr>
        <w:spacing w:line="259" w:lineRule="auto"/>
        <w:rPr>
          <w:rFonts w:ascii="Arial" w:hAnsi="Arial" w:eastAsia="Times New Roman" w:cs="Arial"/>
          <w:b/>
          <w:sz w:val="20"/>
          <w:szCs w:val="20"/>
        </w:rPr>
      </w:pPr>
      <w:r>
        <w:br w:type="page"/>
      </w:r>
    </w:p>
    <w:bookmarkEnd w:id="53"/>
    <w:p w:rsidRPr="00286978" w:rsidR="00F907B3" w:rsidP="00F907B3" w:rsidRDefault="00F907B3" w14:paraId="03BBADFA" w14:textId="77777777">
      <w:pPr>
        <w:pStyle w:val="QUESTIONTEXT"/>
        <w:rPr>
          <w:b w:val="0"/>
          <w:bCs/>
        </w:rPr>
      </w:pPr>
      <w:r w:rsidRPr="00286978">
        <w:rPr>
          <w:b w:val="0"/>
          <w:bCs/>
        </w:rPr>
        <w:t>[ALL]</w:t>
      </w:r>
    </w:p>
    <w:p w:rsidRPr="00627F86" w:rsidR="00C3116A" w:rsidP="00627F86" w:rsidRDefault="00CD2F67" w14:paraId="482E0FE8" w14:textId="5E1479E8">
      <w:pPr>
        <w:pStyle w:val="QUESTIONTEXT"/>
        <w:ind w:right="-360"/>
        <w:rPr>
          <w:b w:val="0"/>
          <w:bCs/>
        </w:rPr>
      </w:pPr>
      <w:r w:rsidRPr="001C5B70">
        <w:t>D1</w:t>
      </w:r>
      <w:r w:rsidR="00CA1394">
        <w:t>2.</w:t>
      </w:r>
      <w:r w:rsidRPr="001C5B70" w:rsidR="00C3116A">
        <w:tab/>
      </w:r>
      <w:bookmarkStart w:name="_Hlk80946426" w:id="54"/>
      <w:r w:rsidRPr="001C5B70" w:rsidR="00C3116A">
        <w:t>On a scale of one to ten, are you typically able to meet monthly expenses?</w:t>
      </w:r>
      <w:r w:rsidRPr="00627F86" w:rsidR="00C3116A">
        <w:rPr>
          <w:b w:val="0"/>
          <w:bCs/>
        </w:rPr>
        <w:t xml:space="preserve"> </w:t>
      </w:r>
      <w:r w:rsidRPr="007F7123" w:rsidR="00C3116A">
        <w:t>(1 meaning typically able to meet monthly expenses and 10 means typically not able to meet monthly expenses</w:t>
      </w:r>
      <w:r w:rsidR="007F7123">
        <w:t>.</w:t>
      </w:r>
      <w:r w:rsidRPr="007F7123" w:rsidR="00C3116A">
        <w:t>)</w:t>
      </w:r>
      <w:r w:rsidRPr="007F7123" w:rsidR="00CA1394">
        <w:t xml:space="preserve"> </w:t>
      </w:r>
      <w:r w:rsidRPr="007F7123" w:rsidR="00CA1394">
        <w:rPr>
          <w:i/>
          <w:iCs/>
        </w:rPr>
        <w:t>Only add a comment if you want to share more.</w:t>
      </w:r>
    </w:p>
    <w:bookmarkEnd w:id="54"/>
    <w:p w:rsidRPr="004E7813" w:rsidR="00D322CC" w:rsidP="009820BD" w:rsidRDefault="00D322CC" w14:paraId="5122382E" w14:textId="76B4B3ED">
      <w:pPr>
        <w:pStyle w:val="RESPONSE"/>
      </w:pPr>
      <w:r w:rsidRPr="004E7813">
        <w:t>1</w:t>
      </w:r>
      <w:r w:rsidRPr="004E7813">
        <w:tab/>
      </w:r>
      <w:r w:rsidR="00F907B3">
        <w:t>(</w:t>
      </w:r>
      <w:bookmarkStart w:name="_Hlk80946444" w:id="55"/>
      <w:r w:rsidR="00F907B3">
        <w:t>T</w:t>
      </w:r>
      <w:r w:rsidRPr="00D322CC">
        <w:t>ypically able to meet monthly expenses</w:t>
      </w:r>
      <w:r w:rsidR="00F907B3">
        <w:t>)</w:t>
      </w:r>
      <w:bookmarkEnd w:id="55"/>
    </w:p>
    <w:p w:rsidRPr="009E5C0D" w:rsidR="00D322CC" w:rsidP="009820BD" w:rsidRDefault="00D322CC" w14:paraId="28D22AC8" w14:textId="77777777">
      <w:pPr>
        <w:pStyle w:val="RESPONSE"/>
      </w:pPr>
      <w:r w:rsidRPr="009E5C0D">
        <w:t>2</w:t>
      </w:r>
    </w:p>
    <w:p w:rsidRPr="009E5C0D" w:rsidR="00D322CC" w:rsidP="009820BD" w:rsidRDefault="00D322CC" w14:paraId="21C00DFB" w14:textId="77777777">
      <w:pPr>
        <w:pStyle w:val="RESPONSE"/>
      </w:pPr>
      <w:r w:rsidRPr="009E5C0D">
        <w:t>3</w:t>
      </w:r>
    </w:p>
    <w:p w:rsidRPr="009E5C0D" w:rsidR="00D322CC" w:rsidP="009820BD" w:rsidRDefault="00D322CC" w14:paraId="5FE5090F" w14:textId="77777777">
      <w:pPr>
        <w:pStyle w:val="RESPONSE"/>
      </w:pPr>
      <w:r w:rsidRPr="009E5C0D">
        <w:t>4</w:t>
      </w:r>
    </w:p>
    <w:p w:rsidRPr="009E5C0D" w:rsidR="00D322CC" w:rsidP="009820BD" w:rsidRDefault="00D322CC" w14:paraId="70996B19" w14:textId="77777777">
      <w:pPr>
        <w:pStyle w:val="RESPONSE"/>
      </w:pPr>
      <w:r w:rsidRPr="009E5C0D">
        <w:t>5</w:t>
      </w:r>
    </w:p>
    <w:p w:rsidRPr="009E5C0D" w:rsidR="00D322CC" w:rsidP="009820BD" w:rsidRDefault="00D322CC" w14:paraId="48AE9871" w14:textId="77777777">
      <w:pPr>
        <w:pStyle w:val="RESPONSE"/>
      </w:pPr>
      <w:r w:rsidRPr="009E5C0D">
        <w:t>6</w:t>
      </w:r>
    </w:p>
    <w:p w:rsidRPr="009E5C0D" w:rsidR="00D322CC" w:rsidP="009820BD" w:rsidRDefault="00D322CC" w14:paraId="6D1AF25A" w14:textId="77777777">
      <w:pPr>
        <w:pStyle w:val="RESPONSE"/>
      </w:pPr>
      <w:r w:rsidRPr="009E5C0D">
        <w:t>7</w:t>
      </w:r>
    </w:p>
    <w:p w:rsidRPr="009E5C0D" w:rsidR="00D322CC" w:rsidP="009820BD" w:rsidRDefault="00D322CC" w14:paraId="3DD05597" w14:textId="77777777">
      <w:pPr>
        <w:pStyle w:val="RESPONSE"/>
      </w:pPr>
      <w:r w:rsidRPr="009E5C0D">
        <w:t>8</w:t>
      </w:r>
    </w:p>
    <w:p w:rsidRPr="009E5C0D" w:rsidR="00D322CC" w:rsidP="009820BD" w:rsidRDefault="00D322CC" w14:paraId="7C705519" w14:textId="77777777">
      <w:pPr>
        <w:pStyle w:val="RESPONSE"/>
      </w:pPr>
      <w:r w:rsidRPr="009E5C0D">
        <w:t>9</w:t>
      </w:r>
    </w:p>
    <w:p w:rsidRPr="004E7813" w:rsidR="00D322CC" w:rsidP="009820BD" w:rsidRDefault="00D322CC" w14:paraId="7C7D98B7" w14:textId="2F8508B0">
      <w:pPr>
        <w:pStyle w:val="RESPONSE"/>
      </w:pPr>
      <w:r w:rsidRPr="004E7813">
        <w:t>10</w:t>
      </w:r>
      <w:r w:rsidRPr="004E7813">
        <w:tab/>
      </w:r>
      <w:bookmarkStart w:name="_Hlk80946454" w:id="56"/>
      <w:r w:rsidR="00F907B3">
        <w:t>(N</w:t>
      </w:r>
      <w:r w:rsidRPr="00D322CC">
        <w:t>ot at all able to meet monthly expenses</w:t>
      </w:r>
      <w:r w:rsidR="00F907B3">
        <w:t>)</w:t>
      </w:r>
    </w:p>
    <w:bookmarkEnd w:id="56"/>
    <w:p w:rsidRPr="007302A5" w:rsidR="00D322CC" w:rsidP="009820BD" w:rsidRDefault="00D322CC" w14:paraId="79588F66" w14:textId="77777777">
      <w:pPr>
        <w:pStyle w:val="RESPONSE"/>
      </w:pPr>
      <w:r>
        <w:t>r</w:t>
      </w:r>
      <w:r>
        <w:tab/>
      </w:r>
      <w:r w:rsidRPr="007302A5">
        <w:t>Prefer not to respond</w:t>
      </w:r>
    </w:p>
    <w:p w:rsidRPr="00B11BE8" w:rsidR="00320DBE" w:rsidP="00D2557D" w:rsidRDefault="00320DBE" w14:paraId="7828D000" w14:textId="77777777">
      <w:pPr>
        <w:pStyle w:val="textwithline"/>
      </w:pPr>
      <w:r w:rsidRPr="00B11BE8">
        <w:tab/>
      </w:r>
    </w:p>
    <w:p w:rsidRPr="009A7EDD" w:rsidR="00BA5D9C" w:rsidP="009820BD" w:rsidRDefault="00BA5D9C" w14:paraId="5FECEE57" w14:textId="7D18AC10">
      <w:pPr>
        <w:pStyle w:val="QProbe"/>
      </w:pPr>
      <w:bookmarkStart w:name="_Hlk80946569" w:id="57"/>
      <w:r w:rsidRPr="009A7EDD">
        <w:t>[IF D</w:t>
      </w:r>
      <w:r>
        <w:t>1</w:t>
      </w:r>
      <w:r w:rsidR="0063546B">
        <w:t>2</w:t>
      </w:r>
      <w:r w:rsidRPr="009A7EDD">
        <w:t>=</w:t>
      </w:r>
      <w:r w:rsidR="009855EA">
        <w:t xml:space="preserve">4,5, </w:t>
      </w:r>
      <w:r w:rsidR="00EF32DE">
        <w:t>6,7,8,9 OR 10</w:t>
      </w:r>
      <w:r w:rsidRPr="009A7EDD">
        <w:t>]</w:t>
      </w:r>
    </w:p>
    <w:bookmarkEnd w:id="57"/>
    <w:p w:rsidRPr="00B11BE8" w:rsidR="00BA5D9C" w:rsidP="0063546B" w:rsidRDefault="00BA5D9C" w14:paraId="7495B590" w14:textId="219DE354">
      <w:pPr>
        <w:pStyle w:val="QUESTIONTEXT"/>
      </w:pPr>
      <w:r w:rsidRPr="001C5B70">
        <w:t xml:space="preserve"> </w:t>
      </w:r>
      <w:r w:rsidR="009820BD">
        <w:t>D1</w:t>
      </w:r>
      <w:r w:rsidR="00EF32DE">
        <w:t>3</w:t>
      </w:r>
      <w:r w:rsidR="003378EB">
        <w:t>a.</w:t>
      </w:r>
      <w:r w:rsidR="003378EB">
        <w:tab/>
      </w:r>
      <w:r w:rsidRPr="006219DD" w:rsidR="006219DD">
        <w:t>You indicated that it’s more of a challenge to meet your monthly expenses. Can you tell me a little bit more about why that is?</w:t>
      </w:r>
      <w:r w:rsidRPr="00B11BE8">
        <w:tab/>
      </w:r>
    </w:p>
    <w:p w:rsidR="0063546B" w:rsidP="0063546B" w:rsidRDefault="0063546B" w14:paraId="55CBA7E6" w14:textId="77777777">
      <w:pPr>
        <w:pStyle w:val="Queindent"/>
      </w:pPr>
    </w:p>
    <w:p w:rsidRPr="00B11BE8" w:rsidR="00BA5D9C" w:rsidP="0063546B" w:rsidRDefault="0063546B" w14:paraId="32112F15" w14:textId="0C108509">
      <w:pPr>
        <w:pStyle w:val="Queindent"/>
      </w:pPr>
      <w:r>
        <w:t>D1</w:t>
      </w:r>
      <w:r w:rsidR="00EF32DE">
        <w:t>3</w:t>
      </w:r>
      <w:r>
        <w:t>b.</w:t>
      </w:r>
      <w:r>
        <w:tab/>
      </w:r>
      <w:r w:rsidR="006219DD">
        <w:t>What are some of the expenses that you have difficulty meeting?</w:t>
      </w:r>
    </w:p>
    <w:p w:rsidR="00BA5D9C" w:rsidP="00D2557D" w:rsidRDefault="00BA5D9C" w14:paraId="5847F46C" w14:textId="2475A093">
      <w:pPr>
        <w:pStyle w:val="textwithline"/>
      </w:pPr>
      <w:r w:rsidRPr="00B11BE8">
        <w:tab/>
      </w:r>
    </w:p>
    <w:p w:rsidRPr="00EF32DE" w:rsidR="00320DBE" w:rsidP="00EF32DE" w:rsidRDefault="006219DD" w14:paraId="28FDB0D7" w14:textId="08D5FABC">
      <w:pPr>
        <w:pStyle w:val="textwithline"/>
        <w:tabs>
          <w:tab w:val="left" w:pos="360"/>
          <w:tab w:val="left" w:pos="720"/>
        </w:tabs>
        <w:ind w:hanging="720"/>
        <w:rPr>
          <w:b/>
        </w:rPr>
      </w:pPr>
      <w:r w:rsidRPr="006219DD">
        <w:rPr>
          <w:b/>
        </w:rPr>
        <w:t>D1</w:t>
      </w:r>
      <w:r w:rsidR="00EF32DE">
        <w:rPr>
          <w:b/>
        </w:rPr>
        <w:t>3</w:t>
      </w:r>
      <w:r w:rsidRPr="006219DD">
        <w:rPr>
          <w:b/>
        </w:rPr>
        <w:t>c</w:t>
      </w:r>
      <w:r w:rsidR="00EF32DE">
        <w:rPr>
          <w:b/>
        </w:rPr>
        <w:t xml:space="preserve">.   </w:t>
      </w:r>
      <w:r w:rsidRPr="006219DD">
        <w:rPr>
          <w:b/>
        </w:rPr>
        <w:t>To what extent is this a result of the pandemic? How would your answer have differed before the pandemic?</w:t>
      </w:r>
      <w:r w:rsidRPr="00B11BE8" w:rsidR="00320DBE">
        <w:tab/>
      </w:r>
    </w:p>
    <w:p w:rsidRPr="00B02BE4" w:rsidR="009A20C9" w:rsidP="009820BD" w:rsidRDefault="009A20C9" w14:paraId="12AB0F3B" w14:textId="2E70E927">
      <w:pPr>
        <w:pStyle w:val="QProbe"/>
      </w:pPr>
      <w:bookmarkStart w:name="_Hlk80946744" w:id="58"/>
      <w:r w:rsidRPr="00B02BE4">
        <w:t>[ALL]</w:t>
      </w:r>
    </w:p>
    <w:bookmarkEnd w:id="58"/>
    <w:p w:rsidR="00C9086C" w:rsidP="00974A5D" w:rsidRDefault="009820BD" w14:paraId="2B367578" w14:textId="32075354">
      <w:pPr>
        <w:pStyle w:val="Queindent"/>
      </w:pPr>
      <w:r>
        <w:t>D16</w:t>
      </w:r>
      <w:r w:rsidR="00320DBE">
        <w:t>a.</w:t>
      </w:r>
      <w:r w:rsidR="00320DBE">
        <w:tab/>
      </w:r>
      <w:r w:rsidRPr="001C5B70" w:rsidR="00C9086C">
        <w:t xml:space="preserve">On a scale of one to ten, </w:t>
      </w:r>
      <w:r w:rsidRPr="001C5B70" w:rsidR="00C56E8F">
        <w:t xml:space="preserve">to what extent do you rely on family and friends for help with </w:t>
      </w:r>
      <w:r w:rsidRPr="00CA1394" w:rsidR="00CA1394">
        <w:rPr>
          <w:bCs/>
        </w:rPr>
        <w:t>childcare specifically because you do not have enough money to pay childcare costs</w:t>
      </w:r>
      <w:r w:rsidRPr="00CA1394" w:rsidR="00CA1394">
        <w:t>?</w:t>
      </w:r>
      <w:r w:rsidRPr="001C5B70" w:rsidR="00C9086C">
        <w:t xml:space="preserve"> </w:t>
      </w:r>
      <w:r w:rsidRPr="00501ADF" w:rsidR="00C56E8F">
        <w:t>(1 means no reliance on family and friends and 10 means heavily rely on family and friends</w:t>
      </w:r>
      <w:r w:rsidR="007F7123">
        <w:t>.</w:t>
      </w:r>
      <w:r w:rsidRPr="00501ADF" w:rsidR="00C56E8F">
        <w:t>)</w:t>
      </w:r>
      <w:r w:rsidR="00CA1394">
        <w:t xml:space="preserve"> </w:t>
      </w:r>
      <w:r w:rsidRPr="007F7123" w:rsidR="00CA1394">
        <w:rPr>
          <w:i/>
          <w:iCs/>
        </w:rPr>
        <w:t>Only add a comment if you want to share more.</w:t>
      </w:r>
    </w:p>
    <w:p w:rsidRPr="00D322CC" w:rsidR="00CA1394" w:rsidP="009820BD" w:rsidRDefault="00CA1394" w14:paraId="1B533843" w14:textId="037ACCF6">
      <w:pPr>
        <w:pStyle w:val="RESPONSE"/>
      </w:pPr>
      <w:r w:rsidRPr="00D322CC">
        <w:t>1</w:t>
      </w:r>
      <w:r w:rsidR="00D322CC">
        <w:tab/>
      </w:r>
      <w:r w:rsidR="001B1ACD">
        <w:t>(</w:t>
      </w:r>
      <w:r w:rsidRPr="00D322CC">
        <w:t>No reliance on family and friends</w:t>
      </w:r>
      <w:r w:rsidR="001B1ACD">
        <w:t>)</w:t>
      </w:r>
    </w:p>
    <w:p w:rsidRPr="00D322CC" w:rsidR="00CA1394" w:rsidP="009820BD" w:rsidRDefault="00CA1394" w14:paraId="4232BE21" w14:textId="279D401E">
      <w:pPr>
        <w:pStyle w:val="RESPONSE"/>
      </w:pPr>
      <w:r w:rsidRPr="00D322CC">
        <w:t>2</w:t>
      </w:r>
    </w:p>
    <w:p w:rsidRPr="00D322CC" w:rsidR="00CA1394" w:rsidP="009820BD" w:rsidRDefault="00CA1394" w14:paraId="56B17B97" w14:textId="1A0D1ACE">
      <w:pPr>
        <w:pStyle w:val="RESPONSE"/>
      </w:pPr>
      <w:r w:rsidRPr="00D322CC">
        <w:t>3</w:t>
      </w:r>
    </w:p>
    <w:p w:rsidRPr="00D322CC" w:rsidR="00CA1394" w:rsidP="009820BD" w:rsidRDefault="00CA1394" w14:paraId="5EED86B1" w14:textId="4048EF56">
      <w:pPr>
        <w:pStyle w:val="RESPONSE"/>
      </w:pPr>
      <w:r w:rsidRPr="00D322CC">
        <w:t>4</w:t>
      </w:r>
    </w:p>
    <w:p w:rsidRPr="00D322CC" w:rsidR="00CA1394" w:rsidP="009820BD" w:rsidRDefault="00CA1394" w14:paraId="49129028" w14:textId="40B89841">
      <w:pPr>
        <w:pStyle w:val="RESPONSE"/>
      </w:pPr>
      <w:r w:rsidRPr="00D322CC">
        <w:t>5</w:t>
      </w:r>
    </w:p>
    <w:p w:rsidRPr="00D322CC" w:rsidR="00CA1394" w:rsidP="009820BD" w:rsidRDefault="00CA1394" w14:paraId="04B5C438" w14:textId="457C270D">
      <w:pPr>
        <w:pStyle w:val="RESPONSE"/>
      </w:pPr>
      <w:r w:rsidRPr="00D322CC">
        <w:t>6</w:t>
      </w:r>
    </w:p>
    <w:p w:rsidRPr="00D322CC" w:rsidR="00CA1394" w:rsidP="009820BD" w:rsidRDefault="00CA1394" w14:paraId="46F2FF81" w14:textId="18F61559">
      <w:pPr>
        <w:pStyle w:val="RESPONSE"/>
      </w:pPr>
      <w:r w:rsidRPr="00D322CC">
        <w:t>7</w:t>
      </w:r>
    </w:p>
    <w:p w:rsidRPr="00D322CC" w:rsidR="00CA1394" w:rsidP="009820BD" w:rsidRDefault="00CA1394" w14:paraId="339DC6FB" w14:textId="3697034B">
      <w:pPr>
        <w:pStyle w:val="RESPONSE"/>
      </w:pPr>
      <w:r w:rsidRPr="00D322CC">
        <w:t>8</w:t>
      </w:r>
    </w:p>
    <w:p w:rsidRPr="00D322CC" w:rsidR="00CA1394" w:rsidP="009820BD" w:rsidRDefault="00CA1394" w14:paraId="5A6615E2" w14:textId="6DA75F76">
      <w:pPr>
        <w:pStyle w:val="RESPONSE"/>
      </w:pPr>
      <w:r w:rsidRPr="00D322CC">
        <w:t>9</w:t>
      </w:r>
    </w:p>
    <w:p w:rsidRPr="00D322CC" w:rsidR="00CA1394" w:rsidP="009820BD" w:rsidRDefault="00CA1394" w14:paraId="49062089" w14:textId="70582358">
      <w:pPr>
        <w:pStyle w:val="RESPONSE"/>
      </w:pPr>
      <w:r w:rsidRPr="00D322CC">
        <w:t>10</w:t>
      </w:r>
      <w:r w:rsidR="00D322CC">
        <w:tab/>
      </w:r>
      <w:r w:rsidR="001B1ACD">
        <w:t>(</w:t>
      </w:r>
      <w:r w:rsidRPr="00D322CC">
        <w:t>Heavily rely on family and friends</w:t>
      </w:r>
      <w:r w:rsidR="001B1ACD">
        <w:t>)</w:t>
      </w:r>
    </w:p>
    <w:p w:rsidRPr="00D322CC" w:rsidR="00CA1394" w:rsidP="009820BD" w:rsidRDefault="00D322CC" w14:paraId="3B47A7DB" w14:textId="7B8CDA96">
      <w:pPr>
        <w:pStyle w:val="RESPONSE"/>
      </w:pPr>
      <w:r>
        <w:t>r</w:t>
      </w:r>
      <w:r>
        <w:tab/>
      </w:r>
      <w:r w:rsidRPr="00D322CC" w:rsidR="00CA1394">
        <w:t>Prefer not to respond</w:t>
      </w:r>
    </w:p>
    <w:p w:rsidRPr="00B02BE4" w:rsidR="00320DBE" w:rsidP="00D2557D" w:rsidRDefault="00320DBE" w14:paraId="1AA00470" w14:textId="77777777">
      <w:pPr>
        <w:pStyle w:val="textwithline"/>
      </w:pPr>
      <w:r w:rsidRPr="00B11BE8">
        <w:tab/>
      </w:r>
    </w:p>
    <w:p w:rsidR="00CC6E6F" w:rsidP="00974A5D" w:rsidRDefault="009820BD" w14:paraId="0412BA77" w14:textId="5022A179">
      <w:pPr>
        <w:pStyle w:val="Queindent"/>
      </w:pPr>
      <w:r>
        <w:t>D16</w:t>
      </w:r>
      <w:r w:rsidR="00CC6E6F">
        <w:t>b.</w:t>
      </w:r>
      <w:r w:rsidRPr="00D322CC" w:rsidR="00D322CC">
        <w:t xml:space="preserve"> </w:t>
      </w:r>
      <w:r w:rsidR="00D322CC">
        <w:tab/>
      </w:r>
      <w:r w:rsidRPr="00CC6E6F" w:rsidR="00D322CC">
        <w:t>On a scale of one to ten, to what extent do you rely on family and friends for help with</w:t>
      </w:r>
      <w:r w:rsidR="00D322CC">
        <w:t xml:space="preserve"> </w:t>
      </w:r>
      <w:r w:rsidRPr="00CC6E6F" w:rsidR="00D322CC">
        <w:t>financial support?</w:t>
      </w:r>
      <w:r w:rsidR="00D322CC">
        <w:t xml:space="preserve"> </w:t>
      </w:r>
      <w:r w:rsidRPr="00CC6E6F" w:rsidR="00D322CC">
        <w:t xml:space="preserve">(1 means no reliance on family and friends and 10 means heavily rely on family and friends.) </w:t>
      </w:r>
      <w:r w:rsidRPr="007F7123" w:rsidR="00D322CC">
        <w:rPr>
          <w:i/>
          <w:iCs/>
        </w:rPr>
        <w:t>Only add a comment if you want to share more.</w:t>
      </w:r>
    </w:p>
    <w:p w:rsidRPr="00D322CC" w:rsidR="00D322CC" w:rsidP="009820BD" w:rsidRDefault="00D322CC" w14:paraId="7B873A9B" w14:textId="678E2594">
      <w:pPr>
        <w:pStyle w:val="RESPONSE"/>
      </w:pPr>
      <w:r w:rsidRPr="00D322CC">
        <w:t>1</w:t>
      </w:r>
      <w:r>
        <w:tab/>
      </w:r>
      <w:r w:rsidR="00296185">
        <w:t>(</w:t>
      </w:r>
      <w:r w:rsidRPr="00D322CC">
        <w:t>No reliance on family and friends</w:t>
      </w:r>
      <w:r w:rsidR="00296185">
        <w:t>)</w:t>
      </w:r>
    </w:p>
    <w:p w:rsidRPr="00D322CC" w:rsidR="00D322CC" w:rsidP="009820BD" w:rsidRDefault="00D322CC" w14:paraId="0DE048EB" w14:textId="77777777">
      <w:pPr>
        <w:pStyle w:val="RESPONSE"/>
      </w:pPr>
      <w:r w:rsidRPr="00D322CC">
        <w:t>2</w:t>
      </w:r>
    </w:p>
    <w:p w:rsidRPr="00D322CC" w:rsidR="00D322CC" w:rsidP="009820BD" w:rsidRDefault="00D322CC" w14:paraId="705A158B" w14:textId="77777777">
      <w:pPr>
        <w:pStyle w:val="RESPONSE"/>
      </w:pPr>
      <w:r w:rsidRPr="00D322CC">
        <w:t>3</w:t>
      </w:r>
    </w:p>
    <w:p w:rsidRPr="00D322CC" w:rsidR="00D322CC" w:rsidP="009820BD" w:rsidRDefault="00D322CC" w14:paraId="4AF95BD9" w14:textId="77777777">
      <w:pPr>
        <w:pStyle w:val="RESPONSE"/>
      </w:pPr>
      <w:r w:rsidRPr="00D322CC">
        <w:t>4</w:t>
      </w:r>
    </w:p>
    <w:p w:rsidRPr="00D322CC" w:rsidR="00D322CC" w:rsidP="009820BD" w:rsidRDefault="00D322CC" w14:paraId="5B457277" w14:textId="77777777">
      <w:pPr>
        <w:pStyle w:val="RESPONSE"/>
      </w:pPr>
      <w:r w:rsidRPr="00D322CC">
        <w:t>5</w:t>
      </w:r>
    </w:p>
    <w:p w:rsidRPr="00D322CC" w:rsidR="00D322CC" w:rsidP="009820BD" w:rsidRDefault="00D322CC" w14:paraId="124528E2" w14:textId="77777777">
      <w:pPr>
        <w:pStyle w:val="RESPONSE"/>
      </w:pPr>
      <w:r w:rsidRPr="00D322CC">
        <w:t>6</w:t>
      </w:r>
    </w:p>
    <w:p w:rsidRPr="00D322CC" w:rsidR="00D322CC" w:rsidP="009820BD" w:rsidRDefault="00D322CC" w14:paraId="023E1DED" w14:textId="77777777">
      <w:pPr>
        <w:pStyle w:val="RESPONSE"/>
      </w:pPr>
      <w:r w:rsidRPr="00D322CC">
        <w:t>7</w:t>
      </w:r>
    </w:p>
    <w:p w:rsidRPr="00D322CC" w:rsidR="00D322CC" w:rsidP="009820BD" w:rsidRDefault="00D322CC" w14:paraId="240ECCF0" w14:textId="77777777">
      <w:pPr>
        <w:pStyle w:val="RESPONSE"/>
      </w:pPr>
      <w:r w:rsidRPr="00D322CC">
        <w:t>8</w:t>
      </w:r>
    </w:p>
    <w:p w:rsidRPr="00D322CC" w:rsidR="00D322CC" w:rsidP="009820BD" w:rsidRDefault="00D322CC" w14:paraId="66D8E3BC" w14:textId="77777777">
      <w:pPr>
        <w:pStyle w:val="RESPONSE"/>
      </w:pPr>
      <w:r w:rsidRPr="00D322CC">
        <w:t>9</w:t>
      </w:r>
    </w:p>
    <w:p w:rsidRPr="00D322CC" w:rsidR="00D322CC" w:rsidP="009820BD" w:rsidRDefault="00D322CC" w14:paraId="29A59E42" w14:textId="07C7A1F9">
      <w:pPr>
        <w:pStyle w:val="RESPONSE"/>
      </w:pPr>
      <w:r w:rsidRPr="00D322CC">
        <w:t>10</w:t>
      </w:r>
      <w:r>
        <w:tab/>
      </w:r>
      <w:r w:rsidR="00296185">
        <w:t>(</w:t>
      </w:r>
      <w:r w:rsidRPr="00D322CC">
        <w:t>Heavily rely on family and friends</w:t>
      </w:r>
      <w:r w:rsidR="00296185">
        <w:t>)</w:t>
      </w:r>
    </w:p>
    <w:p w:rsidRPr="00D322CC" w:rsidR="00D322CC" w:rsidP="009820BD" w:rsidRDefault="00D322CC" w14:paraId="51B50039" w14:textId="77777777">
      <w:pPr>
        <w:pStyle w:val="RESPONSE"/>
      </w:pPr>
      <w:r>
        <w:t>r</w:t>
      </w:r>
      <w:r>
        <w:tab/>
      </w:r>
      <w:r w:rsidRPr="00D322CC">
        <w:t>Prefer not to respond</w:t>
      </w:r>
    </w:p>
    <w:p w:rsidRPr="00B02BE4" w:rsidR="00320DBE" w:rsidP="00D2557D" w:rsidRDefault="00320DBE" w14:paraId="07D6FE41" w14:textId="77777777">
      <w:pPr>
        <w:pStyle w:val="textwithline"/>
      </w:pPr>
      <w:r w:rsidRPr="00B11BE8">
        <w:tab/>
      </w:r>
    </w:p>
    <w:p w:rsidRPr="00D515AB" w:rsidR="00CC6E6F" w:rsidP="00974A5D" w:rsidRDefault="009820BD" w14:paraId="30E62819" w14:textId="74460355">
      <w:pPr>
        <w:pStyle w:val="Queindent"/>
      </w:pPr>
      <w:r>
        <w:t>D16</w:t>
      </w:r>
      <w:r w:rsidRPr="00CC6E6F" w:rsidR="00CC6E6F">
        <w:t>c</w:t>
      </w:r>
      <w:r w:rsidR="00D322CC">
        <w:t>.</w:t>
      </w:r>
      <w:r w:rsidR="00CC6E6F">
        <w:t xml:space="preserve"> </w:t>
      </w:r>
      <w:r w:rsidR="00D322CC">
        <w:tab/>
      </w:r>
      <w:r w:rsidRPr="00CC6E6F" w:rsidR="00CC6E6F">
        <w:t>On a scale of one to ten, to what extent do you rely on family and friends for help with other support?</w:t>
      </w:r>
      <w:r w:rsidR="00D322CC">
        <w:t xml:space="preserve"> </w:t>
      </w:r>
      <w:r w:rsidRPr="00CD1118" w:rsidR="00CC6E6F">
        <w:rPr>
          <w:i/>
          <w:iCs/>
        </w:rPr>
        <w:t>For example, for help with housing, transportation, or meals.</w:t>
      </w:r>
      <w:r w:rsidRPr="00CD1118" w:rsidR="00D322CC">
        <w:rPr>
          <w:i/>
          <w:iCs/>
        </w:rPr>
        <w:t xml:space="preserve"> </w:t>
      </w:r>
      <w:r w:rsidRPr="00CD1118" w:rsidR="00CC6E6F">
        <w:rPr>
          <w:i/>
          <w:iCs/>
        </w:rPr>
        <w:t>(1 means no reliance on family and friends and 10 means heavily rely on family and friends.) Only add a comment if you want to share more.</w:t>
      </w:r>
    </w:p>
    <w:p w:rsidRPr="00D322CC" w:rsidR="00FD756F" w:rsidP="009820BD" w:rsidRDefault="00FD756F" w14:paraId="0CCB69C2" w14:textId="0871C19D">
      <w:pPr>
        <w:pStyle w:val="RESPONSE"/>
      </w:pPr>
      <w:r w:rsidRPr="00D322CC">
        <w:t>1</w:t>
      </w:r>
      <w:r>
        <w:tab/>
      </w:r>
      <w:r w:rsidR="00296185">
        <w:t>(</w:t>
      </w:r>
      <w:r w:rsidRPr="00D322CC">
        <w:t>No reliance on family and friends</w:t>
      </w:r>
      <w:r w:rsidR="00296185">
        <w:t>)</w:t>
      </w:r>
    </w:p>
    <w:p w:rsidRPr="00D322CC" w:rsidR="00FD756F" w:rsidP="009820BD" w:rsidRDefault="00FD756F" w14:paraId="72A4DFC9" w14:textId="77777777">
      <w:pPr>
        <w:pStyle w:val="RESPONSE"/>
      </w:pPr>
      <w:r w:rsidRPr="00D322CC">
        <w:t>2</w:t>
      </w:r>
    </w:p>
    <w:p w:rsidRPr="00D322CC" w:rsidR="00FD756F" w:rsidP="009820BD" w:rsidRDefault="00FD756F" w14:paraId="3A2A1795" w14:textId="77777777">
      <w:pPr>
        <w:pStyle w:val="RESPONSE"/>
      </w:pPr>
      <w:r w:rsidRPr="00D322CC">
        <w:t>3</w:t>
      </w:r>
    </w:p>
    <w:p w:rsidRPr="00D322CC" w:rsidR="00FD756F" w:rsidP="009820BD" w:rsidRDefault="00FD756F" w14:paraId="7BD788D1" w14:textId="77777777">
      <w:pPr>
        <w:pStyle w:val="RESPONSE"/>
      </w:pPr>
      <w:r w:rsidRPr="00D322CC">
        <w:t>4</w:t>
      </w:r>
    </w:p>
    <w:p w:rsidRPr="00D322CC" w:rsidR="00FD756F" w:rsidP="009820BD" w:rsidRDefault="00FD756F" w14:paraId="16A8A407" w14:textId="77777777">
      <w:pPr>
        <w:pStyle w:val="RESPONSE"/>
      </w:pPr>
      <w:r w:rsidRPr="00D322CC">
        <w:t>5</w:t>
      </w:r>
    </w:p>
    <w:p w:rsidRPr="00D322CC" w:rsidR="00FD756F" w:rsidP="009820BD" w:rsidRDefault="00FD756F" w14:paraId="5EA95BCF" w14:textId="77777777">
      <w:pPr>
        <w:pStyle w:val="RESPONSE"/>
      </w:pPr>
      <w:r w:rsidRPr="00D322CC">
        <w:t>6</w:t>
      </w:r>
    </w:p>
    <w:p w:rsidRPr="00D322CC" w:rsidR="00FD756F" w:rsidP="009820BD" w:rsidRDefault="00FD756F" w14:paraId="2234080A" w14:textId="77777777">
      <w:pPr>
        <w:pStyle w:val="RESPONSE"/>
      </w:pPr>
      <w:r w:rsidRPr="00D322CC">
        <w:t>7</w:t>
      </w:r>
    </w:p>
    <w:p w:rsidRPr="00D322CC" w:rsidR="00FD756F" w:rsidP="009820BD" w:rsidRDefault="00FD756F" w14:paraId="41253A6E" w14:textId="77777777">
      <w:pPr>
        <w:pStyle w:val="RESPONSE"/>
      </w:pPr>
      <w:r w:rsidRPr="00D322CC">
        <w:t>8</w:t>
      </w:r>
    </w:p>
    <w:p w:rsidRPr="00D322CC" w:rsidR="00FD756F" w:rsidP="009820BD" w:rsidRDefault="00FD756F" w14:paraId="4C3F5CC9" w14:textId="77777777">
      <w:pPr>
        <w:pStyle w:val="RESPONSE"/>
      </w:pPr>
      <w:r w:rsidRPr="00D322CC">
        <w:t>9</w:t>
      </w:r>
    </w:p>
    <w:p w:rsidRPr="00D322CC" w:rsidR="00FD756F" w:rsidP="009820BD" w:rsidRDefault="00FD756F" w14:paraId="35D76828" w14:textId="71406A74">
      <w:pPr>
        <w:pStyle w:val="RESPONSE"/>
      </w:pPr>
      <w:r w:rsidRPr="00D322CC">
        <w:t>10</w:t>
      </w:r>
      <w:r>
        <w:tab/>
      </w:r>
      <w:r w:rsidR="00296185">
        <w:t>(</w:t>
      </w:r>
      <w:r w:rsidRPr="00D322CC">
        <w:t>Heavily rely on family and friends</w:t>
      </w:r>
      <w:r w:rsidR="00296185">
        <w:t>)</w:t>
      </w:r>
    </w:p>
    <w:p w:rsidRPr="00D322CC" w:rsidR="00FD756F" w:rsidP="009820BD" w:rsidRDefault="00FD756F" w14:paraId="23C397E8" w14:textId="77777777">
      <w:pPr>
        <w:pStyle w:val="RESPONSE"/>
      </w:pPr>
      <w:r>
        <w:t>r</w:t>
      </w:r>
      <w:r>
        <w:tab/>
      </w:r>
      <w:r w:rsidRPr="00D322CC">
        <w:t>Prefer not to respond</w:t>
      </w:r>
    </w:p>
    <w:p w:rsidRPr="00B02BE4" w:rsidR="00320DBE" w:rsidP="00D2557D" w:rsidRDefault="00320DBE" w14:paraId="5DE4B49D" w14:textId="77777777">
      <w:pPr>
        <w:pStyle w:val="textwithline"/>
      </w:pPr>
      <w:r w:rsidRPr="00B11BE8">
        <w:tab/>
      </w:r>
    </w:p>
    <w:p w:rsidR="00296185" w:rsidP="009820BD" w:rsidRDefault="00296185" w14:paraId="041AFD09" w14:textId="77777777">
      <w:pPr>
        <w:pStyle w:val="QProbe"/>
      </w:pPr>
    </w:p>
    <w:p w:rsidR="00296185" w:rsidP="009820BD" w:rsidRDefault="00296185" w14:paraId="6D059D91" w14:textId="77777777">
      <w:pPr>
        <w:pStyle w:val="QProbe"/>
      </w:pPr>
    </w:p>
    <w:p w:rsidR="00432C69" w:rsidP="009820BD" w:rsidRDefault="00432C69" w14:paraId="4E18B0FA" w14:textId="1A69EF14">
      <w:pPr>
        <w:pStyle w:val="QProbe"/>
      </w:pPr>
      <w:r>
        <w:t>[IF D1</w:t>
      </w:r>
      <w:r w:rsidR="005B226C">
        <w:t>6</w:t>
      </w:r>
      <w:r>
        <w:t>a=</w:t>
      </w:r>
      <w:r w:rsidR="00A6733B">
        <w:t>1 or 2]</w:t>
      </w:r>
    </w:p>
    <w:p w:rsidRPr="001C5B70" w:rsidR="00432C69" w:rsidP="00627F86" w:rsidRDefault="00CD2F67" w14:paraId="27F84806" w14:textId="72FAE8D4">
      <w:pPr>
        <w:pStyle w:val="QUESTIONTEXT"/>
        <w:ind w:right="-630"/>
      </w:pPr>
      <w:r w:rsidRPr="001C5B70">
        <w:t>D1</w:t>
      </w:r>
      <w:r>
        <w:t>7</w:t>
      </w:r>
      <w:r w:rsidRPr="001C5B70">
        <w:t>a</w:t>
      </w:r>
      <w:r w:rsidRPr="001C5B70" w:rsidR="00432C69">
        <w:t xml:space="preserve">. </w:t>
      </w:r>
      <w:r w:rsidR="007A780E">
        <w:tab/>
      </w:r>
      <w:r w:rsidRPr="001C5B70" w:rsidR="00432C69">
        <w:t>You indicated that you don’t often rely on family and friends for help with childcare. Do you receive any support with childcare? How does</w:t>
      </w:r>
      <w:r w:rsidR="00B57B3E">
        <w:t xml:space="preserve"> this support</w:t>
      </w:r>
      <w:r w:rsidRPr="001C5B70" w:rsidR="00432C69">
        <w:t xml:space="preserve"> impact your overall finances?</w:t>
      </w:r>
    </w:p>
    <w:p w:rsidRPr="00B02BE4" w:rsidR="00432C69" w:rsidP="00D2557D" w:rsidRDefault="00432C69" w14:paraId="7AEFD19D" w14:textId="77777777">
      <w:pPr>
        <w:pStyle w:val="textwithline"/>
      </w:pPr>
      <w:r w:rsidRPr="00B02BE4">
        <w:tab/>
      </w:r>
    </w:p>
    <w:p w:rsidR="00A6733B" w:rsidP="009820BD" w:rsidRDefault="00A6733B" w14:paraId="6F498FAC" w14:textId="478DAD40">
      <w:pPr>
        <w:pStyle w:val="QProbe"/>
      </w:pPr>
      <w:r>
        <w:t>[IF D1</w:t>
      </w:r>
      <w:r w:rsidR="005B226C">
        <w:t>6</w:t>
      </w:r>
      <w:r>
        <w:t>a=3, 4, 5, 6, 7, 8, 9, or 10]</w:t>
      </w:r>
    </w:p>
    <w:p w:rsidRPr="00FE09DA" w:rsidR="00432C69" w:rsidP="00627F86" w:rsidRDefault="00CD2F67" w14:paraId="5D496028" w14:textId="74833A9A">
      <w:pPr>
        <w:pStyle w:val="QUESTIONTEXT"/>
        <w:ind w:right="-630"/>
        <w:rPr>
          <w:bCs/>
        </w:rPr>
      </w:pPr>
      <w:r w:rsidRPr="001C5B70">
        <w:t>D1</w:t>
      </w:r>
      <w:r>
        <w:t>7</w:t>
      </w:r>
      <w:r w:rsidRPr="001C5B70">
        <w:t>b</w:t>
      </w:r>
      <w:r w:rsidRPr="001C5B70" w:rsidR="00A6733B">
        <w:t xml:space="preserve">. </w:t>
      </w:r>
      <w:r w:rsidR="007A780E">
        <w:tab/>
      </w:r>
      <w:r w:rsidRPr="001C5B70" w:rsidR="00432C69">
        <w:t>You indicated that you rely on family and friends for help with childcare? Can you tell me more about that? How does this support impact your overall finances?</w:t>
      </w:r>
      <w:r w:rsidRPr="00FE09DA" w:rsidR="00432C69">
        <w:rPr>
          <w:bCs/>
        </w:rPr>
        <w:tab/>
      </w:r>
    </w:p>
    <w:p w:rsidRPr="00296185" w:rsidR="007A780E" w:rsidP="00296185" w:rsidRDefault="007A780E" w14:paraId="701C7E61" w14:textId="55A10717">
      <w:pPr>
        <w:pStyle w:val="textwithline"/>
      </w:pPr>
      <w:r w:rsidRPr="00B11BE8">
        <w:tab/>
      </w:r>
    </w:p>
    <w:p w:rsidRPr="009A7EDD" w:rsidR="00450123" w:rsidP="009820BD" w:rsidRDefault="00450123" w14:paraId="76FA5994" w14:textId="12A1AD94">
      <w:pPr>
        <w:pStyle w:val="QProbe"/>
      </w:pPr>
      <w:r w:rsidRPr="009A7EDD">
        <w:t>[IF D</w:t>
      </w:r>
      <w:r>
        <w:t>1</w:t>
      </w:r>
      <w:r w:rsidR="005B226C">
        <w:t>6</w:t>
      </w:r>
      <w:r w:rsidR="00432C69">
        <w:t>b</w:t>
      </w:r>
      <w:r w:rsidRPr="009A7EDD">
        <w:t>=</w:t>
      </w:r>
      <w:r>
        <w:t>1</w:t>
      </w:r>
      <w:r w:rsidR="00B24CB7">
        <w:t xml:space="preserve"> OR 2</w:t>
      </w:r>
      <w:r w:rsidRPr="009A7EDD">
        <w:t>]</w:t>
      </w:r>
    </w:p>
    <w:p w:rsidRPr="00B11BE8" w:rsidR="00450123" w:rsidP="00974A5D" w:rsidRDefault="009820BD" w14:paraId="72B5563B" w14:textId="014C2EC4">
      <w:pPr>
        <w:pStyle w:val="Queindent"/>
      </w:pPr>
      <w:r>
        <w:t>D18</w:t>
      </w:r>
      <w:r w:rsidR="007A780E">
        <w:t>a.</w:t>
      </w:r>
      <w:r w:rsidR="007A780E">
        <w:tab/>
      </w:r>
      <w:r w:rsidRPr="001C5B70" w:rsidR="00B24CB7">
        <w:t>You indicated that you don’t typically rely on family and friends to meet monthly expenses</w:t>
      </w:r>
      <w:r w:rsidR="00B24CB7">
        <w:t xml:space="preserve">. </w:t>
      </w:r>
      <w:r w:rsidR="007A780E">
        <w:t>C</w:t>
      </w:r>
      <w:r w:rsidRPr="00B11BE8" w:rsidR="00450123">
        <w:t>an you tell me more about why you think that?</w:t>
      </w:r>
    </w:p>
    <w:p w:rsidR="00D97D21" w:rsidP="00D2557D" w:rsidRDefault="00D97D21" w14:paraId="73272B73" w14:textId="77777777">
      <w:pPr>
        <w:pStyle w:val="textwithline"/>
      </w:pPr>
      <w:r>
        <w:tab/>
      </w:r>
    </w:p>
    <w:p w:rsidRPr="00B11BE8" w:rsidR="00450123" w:rsidP="00974A5D" w:rsidRDefault="009820BD" w14:paraId="0E348952" w14:textId="0EFFCA7E">
      <w:pPr>
        <w:pStyle w:val="Queindent"/>
      </w:pPr>
      <w:r>
        <w:t>D18</w:t>
      </w:r>
      <w:r w:rsidR="007A780E">
        <w:t>b.</w:t>
      </w:r>
      <w:r w:rsidR="007A780E">
        <w:tab/>
      </w:r>
      <w:r w:rsidRPr="00B11BE8" w:rsidR="00450123">
        <w:t>To what extent has the pandemic impacted your reliance on family and friends to meet monthly expenses? How would your answer have differed before the pandemic?</w:t>
      </w:r>
    </w:p>
    <w:p w:rsidR="00D97D21" w:rsidP="00D2557D" w:rsidRDefault="00D97D21" w14:paraId="4C2CF105" w14:textId="77777777">
      <w:pPr>
        <w:pStyle w:val="textwithline"/>
      </w:pPr>
      <w:r>
        <w:tab/>
      </w:r>
    </w:p>
    <w:p w:rsidRPr="009A7EDD" w:rsidR="00450123" w:rsidP="009820BD" w:rsidRDefault="00450123" w14:paraId="4765CF78" w14:textId="69DDDE6A">
      <w:pPr>
        <w:pStyle w:val="QProbe"/>
      </w:pPr>
      <w:bookmarkStart w:name="_Hlk80947421" w:id="59"/>
      <w:r w:rsidRPr="009A7EDD">
        <w:t>[IF D</w:t>
      </w:r>
      <w:r>
        <w:t>1</w:t>
      </w:r>
      <w:r w:rsidR="005B226C">
        <w:t>6</w:t>
      </w:r>
      <w:r w:rsidR="00432C69">
        <w:t>b</w:t>
      </w:r>
      <w:r w:rsidRPr="009A7EDD">
        <w:t>=</w:t>
      </w:r>
      <w:r w:rsidR="00B24CB7">
        <w:t xml:space="preserve">3, 4, 5, </w:t>
      </w:r>
      <w:r>
        <w:t xml:space="preserve">6, 7, 8, 9, </w:t>
      </w:r>
      <w:r w:rsidR="00B24CB7">
        <w:t>OR</w:t>
      </w:r>
      <w:r>
        <w:t xml:space="preserve"> 10</w:t>
      </w:r>
      <w:r w:rsidRPr="009A7EDD">
        <w:t>]</w:t>
      </w:r>
    </w:p>
    <w:bookmarkEnd w:id="59"/>
    <w:p w:rsidRPr="009813E8" w:rsidR="00450123" w:rsidP="00974A5D" w:rsidRDefault="009820BD" w14:paraId="2F6F5186" w14:textId="350373EC">
      <w:pPr>
        <w:pStyle w:val="Queindent"/>
      </w:pPr>
      <w:r>
        <w:t>D19</w:t>
      </w:r>
      <w:r w:rsidRPr="00B11BE8" w:rsidR="00450123">
        <w:t xml:space="preserve">a. </w:t>
      </w:r>
      <w:r w:rsidR="007A780E">
        <w:tab/>
      </w:r>
      <w:r w:rsidRPr="001C5B70" w:rsidR="00B24CB7">
        <w:t xml:space="preserve">You indicated that you typically rely on family and friends to meet monthly expenses. </w:t>
      </w:r>
      <w:r w:rsidRPr="00B11BE8" w:rsidR="00450123">
        <w:t>Can you tell me more about that?</w:t>
      </w:r>
    </w:p>
    <w:p w:rsidR="00450123" w:rsidP="00D2557D" w:rsidRDefault="00450123" w14:paraId="5C97511A" w14:textId="77777777">
      <w:pPr>
        <w:pStyle w:val="textwithline"/>
      </w:pPr>
      <w:r>
        <w:tab/>
      </w:r>
    </w:p>
    <w:p w:rsidRPr="00B11BE8" w:rsidR="00450123" w:rsidP="00974A5D" w:rsidRDefault="009820BD" w14:paraId="483C1A7F" w14:textId="152094B5">
      <w:pPr>
        <w:pStyle w:val="Queindent"/>
      </w:pPr>
      <w:r>
        <w:t>D19</w:t>
      </w:r>
      <w:r w:rsidRPr="00B11BE8" w:rsidR="00450123">
        <w:t xml:space="preserve">b. </w:t>
      </w:r>
      <w:r w:rsidR="007A780E">
        <w:tab/>
      </w:r>
      <w:r w:rsidRPr="00B11BE8" w:rsidR="00450123">
        <w:t>To what extent is this a result of the pandemic? How would your answer have differed before the pandemic?</w:t>
      </w:r>
    </w:p>
    <w:bookmarkEnd w:id="11"/>
    <w:p w:rsidR="00D97D21" w:rsidP="00D2557D" w:rsidRDefault="00D97D21" w14:paraId="40BAC46D" w14:textId="77777777">
      <w:pPr>
        <w:pStyle w:val="textwithline"/>
      </w:pPr>
      <w:r>
        <w:tab/>
      </w:r>
    </w:p>
    <w:p w:rsidRPr="009A7EDD" w:rsidR="00432C69" w:rsidP="009820BD" w:rsidRDefault="00432C69" w14:paraId="504EF7BD" w14:textId="6A23F81E">
      <w:pPr>
        <w:pStyle w:val="QProbe"/>
      </w:pPr>
      <w:bookmarkStart w:name="_Hlk80947506" w:id="60"/>
      <w:r w:rsidRPr="009A7EDD">
        <w:t>[IF D</w:t>
      </w:r>
      <w:r>
        <w:t>1</w:t>
      </w:r>
      <w:r w:rsidR="005B226C">
        <w:t>6</w:t>
      </w:r>
      <w:r>
        <w:t>c</w:t>
      </w:r>
      <w:r w:rsidRPr="009A7EDD">
        <w:t>=</w:t>
      </w:r>
      <w:r>
        <w:t xml:space="preserve"> 3, 4, 5, 6, 7, 8, 9, </w:t>
      </w:r>
      <w:r w:rsidR="00B24CB7">
        <w:t xml:space="preserve">OR </w:t>
      </w:r>
      <w:r>
        <w:t>10</w:t>
      </w:r>
      <w:r w:rsidRPr="009A7EDD">
        <w:t>]</w:t>
      </w:r>
    </w:p>
    <w:bookmarkEnd w:id="60"/>
    <w:p w:rsidRPr="001C5B70" w:rsidR="00432C69" w:rsidP="00627F86" w:rsidRDefault="00CD2F67" w14:paraId="6761123D" w14:textId="3FA9A28A">
      <w:pPr>
        <w:pStyle w:val="QUESTIONTEXT"/>
        <w:ind w:right="-630"/>
      </w:pPr>
      <w:r w:rsidRPr="001C5B70">
        <w:t>D2</w:t>
      </w:r>
      <w:r>
        <w:t>0</w:t>
      </w:r>
      <w:r w:rsidRPr="001C5B70" w:rsidR="00432C69">
        <w:t xml:space="preserve">. </w:t>
      </w:r>
      <w:r w:rsidR="00432C69">
        <w:tab/>
      </w:r>
      <w:r w:rsidRPr="001C5B70" w:rsidR="00432C69">
        <w:t>You indicated that you receive other support from your family and friends. Can you tell us more about what that support is?</w:t>
      </w:r>
    </w:p>
    <w:p w:rsidRPr="00B11BE8" w:rsidR="00432C69" w:rsidP="00D2557D" w:rsidRDefault="00432C69" w14:paraId="1EB67C1D" w14:textId="77777777">
      <w:pPr>
        <w:pStyle w:val="textwithline"/>
      </w:pPr>
      <w:r w:rsidRPr="00B11BE8">
        <w:tab/>
      </w:r>
    </w:p>
    <w:p w:rsidRPr="00C91545" w:rsidR="00CA57AA" w:rsidP="009820BD" w:rsidRDefault="00CA57AA" w14:paraId="168C77BC" w14:textId="77777777">
      <w:pPr>
        <w:pStyle w:val="QProbe"/>
      </w:pPr>
      <w:r>
        <w:t>[ALL]</w:t>
      </w:r>
    </w:p>
    <w:p w:rsidR="00CC6E6F" w:rsidP="00CC6E6F" w:rsidRDefault="00CA57AA" w14:paraId="5D8A9411" w14:textId="69CD705B">
      <w:pPr>
        <w:pStyle w:val="QUESTIONTEXT"/>
      </w:pPr>
      <w:r w:rsidRPr="001C5B70">
        <w:t>D</w:t>
      </w:r>
      <w:r w:rsidR="00CD2F67">
        <w:t>21</w:t>
      </w:r>
      <w:r w:rsidRPr="001C5B70">
        <w:t>.</w:t>
      </w:r>
      <w:r w:rsidR="00FD756F">
        <w:tab/>
      </w:r>
      <w:r w:rsidRPr="00CC6E6F" w:rsidR="00CC6E6F">
        <w:t>Were your earnings in 2019 about the same as 2020, more than 2020, or less than 2020?</w:t>
      </w:r>
    </w:p>
    <w:p w:rsidR="00FD756F" w:rsidP="009820BD" w:rsidRDefault="00FD756F" w14:paraId="3EF1648F" w14:textId="69C2C6C7">
      <w:pPr>
        <w:pStyle w:val="RESPONSE"/>
      </w:pPr>
      <w:r>
        <w:t>1</w:t>
      </w:r>
      <w:r>
        <w:tab/>
      </w:r>
      <w:r w:rsidRPr="00CC6E6F">
        <w:t>Less than 2020</w:t>
      </w:r>
    </w:p>
    <w:p w:rsidR="00FD756F" w:rsidP="009820BD" w:rsidRDefault="00FD756F" w14:paraId="4A2BC97E" w14:textId="7050A452">
      <w:pPr>
        <w:pStyle w:val="RESPONSE"/>
      </w:pPr>
      <w:r>
        <w:t>2</w:t>
      </w:r>
      <w:r>
        <w:tab/>
      </w:r>
      <w:r w:rsidRPr="00CC6E6F">
        <w:t>About the same as 2020</w:t>
      </w:r>
    </w:p>
    <w:p w:rsidR="00FD756F" w:rsidP="009820BD" w:rsidRDefault="00FD756F" w14:paraId="3072ACE2" w14:textId="60BCCA6F">
      <w:pPr>
        <w:pStyle w:val="RESPONSE"/>
      </w:pPr>
      <w:r>
        <w:t>3</w:t>
      </w:r>
      <w:r>
        <w:tab/>
      </w:r>
      <w:r w:rsidRPr="00CC6E6F">
        <w:t>More than 2020</w:t>
      </w:r>
    </w:p>
    <w:p w:rsidR="00FD756F" w:rsidP="009820BD" w:rsidRDefault="00FD756F" w14:paraId="6FE2C708" w14:textId="2765106C">
      <w:pPr>
        <w:pStyle w:val="RESPONSE"/>
      </w:pPr>
      <w:r>
        <w:t>d</w:t>
      </w:r>
      <w:r>
        <w:tab/>
        <w:t>Don’t know</w:t>
      </w:r>
    </w:p>
    <w:p w:rsidRPr="00D322CC" w:rsidR="00FD756F" w:rsidP="009820BD" w:rsidRDefault="00FD756F" w14:paraId="74909576" w14:textId="77777777">
      <w:pPr>
        <w:pStyle w:val="RESPONSE"/>
      </w:pPr>
      <w:r>
        <w:t>r</w:t>
      </w:r>
      <w:r>
        <w:tab/>
      </w:r>
      <w:r w:rsidRPr="00D322CC">
        <w:t>Prefer not to respond</w:t>
      </w:r>
    </w:p>
    <w:p w:rsidRPr="003378EB" w:rsidR="00CA57AA" w:rsidP="00CA57AA" w:rsidRDefault="00CA57AA" w14:paraId="25DA1622" w14:textId="503EAEFA">
      <w:pPr>
        <w:pStyle w:val="QUESTIONTEXT"/>
        <w:rPr>
          <w:b w:val="0"/>
          <w:bCs/>
        </w:rPr>
      </w:pPr>
    </w:p>
    <w:p w:rsidR="00FD756F" w:rsidRDefault="00FD756F" w14:paraId="7170215B" w14:textId="3CDF7950">
      <w:pPr>
        <w:spacing w:line="259" w:lineRule="auto"/>
      </w:pPr>
      <w:r>
        <w:br w:type="page"/>
      </w:r>
    </w:p>
    <w:p w:rsidRPr="00786820" w:rsidR="00786820" w:rsidP="001B1ACD" w:rsidRDefault="00786820" w14:paraId="09F58FE0" w14:textId="77777777">
      <w:pPr>
        <w:pStyle w:val="Introtext"/>
        <w:spacing w:before="120"/>
        <w:rPr>
          <w:b w:val="0"/>
          <w:bCs w:val="0"/>
        </w:rPr>
      </w:pPr>
      <w:r w:rsidRPr="00786820">
        <w:rPr>
          <w:b w:val="0"/>
          <w:bCs w:val="0"/>
        </w:rPr>
        <w:t>[ALL]</w:t>
      </w:r>
    </w:p>
    <w:p w:rsidR="00914D2D" w:rsidP="001B1ACD" w:rsidRDefault="00914D2D" w14:paraId="75BC922C" w14:textId="34FC1F4C">
      <w:pPr>
        <w:pStyle w:val="Introtext"/>
        <w:spacing w:before="120"/>
      </w:pPr>
      <w:r>
        <w:t xml:space="preserve">Thank you! That was really helpful. </w:t>
      </w:r>
      <w:bookmarkStart w:name="_Hlk80947638" w:id="61"/>
      <w:r>
        <w:t xml:space="preserve">Now I want to ask some questions about your experience answering </w:t>
      </w:r>
      <w:r w:rsidR="00B24CB7">
        <w:t>the questions about your financial s</w:t>
      </w:r>
      <w:r w:rsidR="00786820">
        <w:t>ituation</w:t>
      </w:r>
      <w:r>
        <w:t>.</w:t>
      </w:r>
      <w:bookmarkEnd w:id="61"/>
      <w:r w:rsidR="00692EA5">
        <w:t xml:space="preserve"> </w:t>
      </w:r>
      <w:r w:rsidRPr="00AB42DA" w:rsidR="00692EA5">
        <w:t>If there are any questions you would prefer not to answer, select that option, or write “no comment.”</w:t>
      </w:r>
    </w:p>
    <w:p w:rsidR="00914D2D" w:rsidP="00D97D21" w:rsidRDefault="00CC6E6F" w14:paraId="71F98D67" w14:textId="5258DBE0">
      <w:pPr>
        <w:pStyle w:val="QUESTIONTEXT"/>
        <w:spacing w:before="240"/>
        <w:ind w:right="-180"/>
      </w:pPr>
      <w:r>
        <w:t xml:space="preserve">D22. </w:t>
      </w:r>
      <w:r w:rsidR="00FD756F">
        <w:tab/>
      </w:r>
      <w:bookmarkStart w:name="_Hlk80947624" w:id="62"/>
      <w:r w:rsidR="00914D2D">
        <w:t xml:space="preserve">Did any of the questions </w:t>
      </w:r>
      <w:r w:rsidR="00B24CB7">
        <w:t>about your financial s</w:t>
      </w:r>
      <w:r w:rsidR="00786820">
        <w:t>ituation</w:t>
      </w:r>
      <w:r w:rsidR="00914D2D">
        <w:t xml:space="preserve"> make you feel uncomfortable?</w:t>
      </w:r>
      <w:bookmarkEnd w:id="62"/>
    </w:p>
    <w:p w:rsidRPr="007302A5" w:rsidR="00F67E63" w:rsidP="009820BD" w:rsidRDefault="00F67E63" w14:paraId="6490C31D" w14:textId="77777777">
      <w:pPr>
        <w:pStyle w:val="RESPONSE"/>
      </w:pPr>
      <w:r>
        <w:t>1</w:t>
      </w:r>
      <w:r>
        <w:tab/>
      </w:r>
      <w:r w:rsidRPr="007302A5">
        <w:t>Yes</w:t>
      </w:r>
    </w:p>
    <w:p w:rsidRPr="007302A5" w:rsidR="00F67E63" w:rsidP="009820BD" w:rsidRDefault="00F67E63" w14:paraId="209A2A6C" w14:textId="77777777">
      <w:pPr>
        <w:pStyle w:val="RESPONSE"/>
      </w:pPr>
      <w:r>
        <w:t>0</w:t>
      </w:r>
      <w:r>
        <w:tab/>
      </w:r>
      <w:r w:rsidRPr="007302A5">
        <w:t>No</w:t>
      </w:r>
    </w:p>
    <w:p w:rsidRPr="007302A5" w:rsidR="00F67E63" w:rsidP="009820BD" w:rsidRDefault="00F67E63" w14:paraId="555A2EE6" w14:textId="77777777">
      <w:pPr>
        <w:pStyle w:val="RESPONSE"/>
      </w:pPr>
      <w:r>
        <w:t>r</w:t>
      </w:r>
      <w:r>
        <w:tab/>
      </w:r>
      <w:r w:rsidRPr="007302A5">
        <w:t>Prefer not to respond</w:t>
      </w:r>
    </w:p>
    <w:p w:rsidR="00914D2D" w:rsidP="009820BD" w:rsidRDefault="009820BD" w14:paraId="0A4A1567" w14:textId="2C4E28EB">
      <w:pPr>
        <w:pStyle w:val="QProbe"/>
      </w:pPr>
      <w:r>
        <w:t>[IF D22 =1]</w:t>
      </w:r>
    </w:p>
    <w:p w:rsidR="00914D2D" w:rsidP="00974A5D" w:rsidRDefault="009820BD" w14:paraId="5723B4AF" w14:textId="7338B251">
      <w:pPr>
        <w:pStyle w:val="Queindent"/>
      </w:pPr>
      <w:r>
        <w:t>D22</w:t>
      </w:r>
      <w:r w:rsidR="00056835">
        <w:t>a.</w:t>
      </w:r>
      <w:r w:rsidR="00FD756F">
        <w:tab/>
      </w:r>
      <w:r w:rsidR="00914D2D">
        <w:t xml:space="preserve">Which questions made you uncomfortable? </w:t>
      </w:r>
      <w:r w:rsidRPr="00056835" w:rsidR="00056835">
        <w:t>Please provide the question number(s).</w:t>
      </w:r>
      <w:r w:rsidR="00FD756F">
        <w:t xml:space="preserve"> </w:t>
      </w:r>
      <w:r w:rsidRPr="00056835" w:rsidR="00056835">
        <w:br/>
      </w:r>
      <w:r w:rsidRPr="00D515AB" w:rsidR="00056835">
        <w:t xml:space="preserve">To find the question numbers, please scroll up to review the questions in this section through the questions in this section. The question number for each question is listed in the top left corner of the question box. </w:t>
      </w:r>
    </w:p>
    <w:p w:rsidR="00D97D21" w:rsidP="00D2557D" w:rsidRDefault="00D97D21" w14:paraId="475778F4" w14:textId="77777777">
      <w:pPr>
        <w:pStyle w:val="textwithline"/>
      </w:pPr>
      <w:r>
        <w:tab/>
      </w:r>
    </w:p>
    <w:p w:rsidRPr="00FD756F" w:rsidR="00056835" w:rsidP="00974A5D" w:rsidRDefault="009820BD" w14:paraId="4F561508" w14:textId="7D00581C">
      <w:pPr>
        <w:pStyle w:val="Queindent"/>
      </w:pPr>
      <w:r>
        <w:t>D22</w:t>
      </w:r>
      <w:r w:rsidRPr="00FD756F" w:rsidR="00056835">
        <w:t xml:space="preserve">b. </w:t>
      </w:r>
      <w:r w:rsidR="00FD756F">
        <w:tab/>
      </w:r>
      <w:r w:rsidRPr="00FD756F" w:rsidR="00056835">
        <w:t>How would you change this question(s) to make it a better experience for future participants like you? If more than one question made you feel uncomfortable, please provide a suggestion for each question.</w:t>
      </w:r>
    </w:p>
    <w:p w:rsidR="00D97D21" w:rsidP="00D2557D" w:rsidRDefault="00D97D21" w14:paraId="01C80747" w14:textId="77777777">
      <w:pPr>
        <w:pStyle w:val="textwithline"/>
      </w:pPr>
      <w:r>
        <w:tab/>
      </w:r>
    </w:p>
    <w:p w:rsidRPr="00D97D21" w:rsidR="00914D2D" w:rsidP="00D97D21" w:rsidRDefault="00056835" w14:paraId="578E74DE" w14:textId="416BCE0C">
      <w:pPr>
        <w:pStyle w:val="QUESTIONTEXT"/>
        <w:spacing w:before="240"/>
        <w:ind w:right="-180"/>
      </w:pPr>
      <w:r w:rsidRPr="00D97D21">
        <w:t xml:space="preserve">D23. </w:t>
      </w:r>
      <w:r w:rsidR="00D97D21">
        <w:tab/>
      </w:r>
      <w:bookmarkStart w:name="_Hlk80947971" w:id="63"/>
      <w:r w:rsidRPr="00D97D21" w:rsidR="00914D2D">
        <w:t>Were any of the question</w:t>
      </w:r>
      <w:r w:rsidR="00692EA5">
        <w:t xml:space="preserve">s about your financial situation </w:t>
      </w:r>
      <w:r w:rsidRPr="00D97D21" w:rsidR="00914D2D">
        <w:t xml:space="preserve">unclear or difficult to answer? </w:t>
      </w:r>
    </w:p>
    <w:bookmarkEnd w:id="63"/>
    <w:p w:rsidRPr="007302A5" w:rsidR="00F67E63" w:rsidP="009820BD" w:rsidRDefault="00F67E63" w14:paraId="62F1BB0F" w14:textId="77777777">
      <w:pPr>
        <w:pStyle w:val="RESPONSE"/>
      </w:pPr>
      <w:r>
        <w:t>1</w:t>
      </w:r>
      <w:r>
        <w:tab/>
      </w:r>
      <w:r w:rsidRPr="007302A5">
        <w:t>Yes</w:t>
      </w:r>
    </w:p>
    <w:p w:rsidRPr="007302A5" w:rsidR="00F67E63" w:rsidP="009820BD" w:rsidRDefault="00F67E63" w14:paraId="6EA21386" w14:textId="77777777">
      <w:pPr>
        <w:pStyle w:val="RESPONSE"/>
      </w:pPr>
      <w:r>
        <w:t>0</w:t>
      </w:r>
      <w:r>
        <w:tab/>
      </w:r>
      <w:r w:rsidRPr="007302A5">
        <w:t>No</w:t>
      </w:r>
    </w:p>
    <w:p w:rsidRPr="007302A5" w:rsidR="00F67E63" w:rsidP="009820BD" w:rsidRDefault="00F67E63" w14:paraId="5AD3FD28" w14:textId="77777777">
      <w:pPr>
        <w:pStyle w:val="RESPONSE"/>
      </w:pPr>
      <w:r>
        <w:t>r</w:t>
      </w:r>
      <w:r>
        <w:tab/>
      </w:r>
      <w:r w:rsidRPr="007302A5">
        <w:t>Prefer not to respond</w:t>
      </w:r>
    </w:p>
    <w:p w:rsidR="00056835" w:rsidP="009820BD" w:rsidRDefault="009820BD" w14:paraId="50EF5C3B" w14:textId="611DB20E">
      <w:pPr>
        <w:pStyle w:val="QProbe"/>
      </w:pPr>
      <w:r>
        <w:t>[IF D23 =1]</w:t>
      </w:r>
    </w:p>
    <w:p w:rsidR="00D97D21" w:rsidP="001B1ACD" w:rsidRDefault="009820BD" w14:paraId="3BB6099A" w14:textId="69BA184B">
      <w:pPr>
        <w:pStyle w:val="textwithline"/>
        <w:ind w:hanging="720"/>
      </w:pPr>
      <w:r w:rsidRPr="0063546B">
        <w:rPr>
          <w:b/>
          <w:bCs/>
        </w:rPr>
        <w:t>D23</w:t>
      </w:r>
      <w:r w:rsidRPr="0063546B" w:rsidR="00D97D21">
        <w:rPr>
          <w:b/>
          <w:bCs/>
        </w:rPr>
        <w:t>a.</w:t>
      </w:r>
      <w:r w:rsidR="0063546B">
        <w:t xml:space="preserve"> </w:t>
      </w:r>
      <w:r w:rsidR="001B1ACD">
        <w:t xml:space="preserve">  </w:t>
      </w:r>
      <w:r w:rsidRPr="0063546B" w:rsidR="00056835">
        <w:rPr>
          <w:b/>
          <w:bCs/>
        </w:rPr>
        <w:t>What question(s) did you find unclear or difficult to answer? Please provide the question number(s).</w:t>
      </w:r>
      <w:r w:rsidRPr="0063546B" w:rsidR="00D97D21">
        <w:rPr>
          <w:b/>
          <w:bCs/>
        </w:rPr>
        <w:t xml:space="preserve"> To find the question numbers, please scroll up to review the questions in this section through the questions in this section. The question number for each question is listed in the top left corner of the question box.</w:t>
      </w:r>
      <w:r w:rsidR="00D97D21">
        <w:t xml:space="preserve"> </w:t>
      </w:r>
      <w:r w:rsidR="00D97D21">
        <w:tab/>
      </w:r>
    </w:p>
    <w:p w:rsidR="00056835" w:rsidP="00974A5D" w:rsidRDefault="009820BD" w14:paraId="552D7DFF" w14:textId="6BB2077A">
      <w:pPr>
        <w:pStyle w:val="Queindent"/>
      </w:pPr>
      <w:r>
        <w:t>D23</w:t>
      </w:r>
      <w:r w:rsidR="00D97D21">
        <w:t>b.</w:t>
      </w:r>
      <w:r w:rsidR="00D97D21">
        <w:tab/>
      </w:r>
      <w:r w:rsidRPr="00056835" w:rsidR="00056835">
        <w:t>What made the question(s) unclear or difficult to answer? How would you change the question to make it more understandable or easier to answer?</w:t>
      </w:r>
    </w:p>
    <w:p w:rsidR="00D97D21" w:rsidP="00D2557D" w:rsidRDefault="00D97D21" w14:paraId="5AABCE5D" w14:textId="77777777">
      <w:pPr>
        <w:pStyle w:val="textwithline"/>
      </w:pPr>
      <w:r>
        <w:tab/>
      </w:r>
    </w:p>
    <w:p w:rsidR="00056835" w:rsidP="00D97D21" w:rsidRDefault="00056835" w14:paraId="5E329290" w14:textId="42529263">
      <w:pPr>
        <w:pStyle w:val="QUESTIONTEXT"/>
        <w:spacing w:before="240"/>
        <w:ind w:right="-180"/>
      </w:pPr>
      <w:r>
        <w:t xml:space="preserve">D24. </w:t>
      </w:r>
      <w:r w:rsidR="00D97D21">
        <w:tab/>
      </w:r>
      <w:bookmarkStart w:name="_Hlk80948018" w:id="64"/>
      <w:r w:rsidRPr="00056835">
        <w:t>Is there any other feedback you would like to give us about the questions</w:t>
      </w:r>
      <w:r w:rsidR="00692EA5">
        <w:t xml:space="preserve"> on your financial situation</w:t>
      </w:r>
      <w:r w:rsidRPr="00056835">
        <w:t>? If yes, please add a comment here.</w:t>
      </w:r>
    </w:p>
    <w:bookmarkEnd w:id="64"/>
    <w:p w:rsidRPr="007302A5" w:rsidR="00F67E63" w:rsidP="009820BD" w:rsidRDefault="00F67E63" w14:paraId="2FC49C3D" w14:textId="77777777">
      <w:pPr>
        <w:pStyle w:val="RESPONSE"/>
      </w:pPr>
      <w:r>
        <w:t>1</w:t>
      </w:r>
      <w:r>
        <w:tab/>
      </w:r>
      <w:r w:rsidRPr="007302A5">
        <w:t>Yes</w:t>
      </w:r>
    </w:p>
    <w:p w:rsidRPr="007302A5" w:rsidR="00F67E63" w:rsidP="009820BD" w:rsidRDefault="00F67E63" w14:paraId="24AA94DF" w14:textId="77777777">
      <w:pPr>
        <w:pStyle w:val="RESPONSE"/>
      </w:pPr>
      <w:r>
        <w:t>0</w:t>
      </w:r>
      <w:r>
        <w:tab/>
      </w:r>
      <w:r w:rsidRPr="007302A5">
        <w:t>No</w:t>
      </w:r>
    </w:p>
    <w:p w:rsidRPr="007302A5" w:rsidR="00F67E63" w:rsidP="009820BD" w:rsidRDefault="00F67E63" w14:paraId="3F1DF824" w14:textId="77777777">
      <w:pPr>
        <w:pStyle w:val="RESPONSE"/>
      </w:pPr>
      <w:r>
        <w:t>r</w:t>
      </w:r>
      <w:r>
        <w:tab/>
      </w:r>
      <w:r w:rsidRPr="007302A5">
        <w:t>Prefer not to respond</w:t>
      </w:r>
    </w:p>
    <w:p w:rsidR="00D97D21" w:rsidP="00D2557D" w:rsidRDefault="00D97D21" w14:paraId="519B2140" w14:textId="77777777">
      <w:pPr>
        <w:pStyle w:val="textwithline"/>
      </w:pPr>
      <w:r>
        <w:tab/>
      </w:r>
    </w:p>
    <w:p w:rsidRPr="00CA01E9" w:rsidR="004048AF" w:rsidP="00CC7C43" w:rsidRDefault="004958A0" w14:paraId="0F7494C9" w14:textId="2189E9FA">
      <w:pPr>
        <w:pStyle w:val="H2"/>
        <w:jc w:val="center"/>
      </w:pPr>
      <w:bookmarkStart w:name="_Hlk79411393" w:id="65"/>
      <w:r>
        <w:t xml:space="preserve">E. </w:t>
      </w:r>
      <w:r w:rsidR="00914D2D">
        <w:t>FINAL THOUGHTS</w:t>
      </w:r>
    </w:p>
    <w:bookmarkEnd w:id="65"/>
    <w:p w:rsidRPr="00417F55" w:rsidR="006E556D" w:rsidP="007A780E" w:rsidRDefault="006E556D" w14:paraId="1E977491" w14:textId="5F9DCFA2">
      <w:pPr>
        <w:pStyle w:val="Introtext"/>
      </w:pPr>
      <w:r w:rsidRPr="00417F55">
        <w:t>Thank you for your feedback and sharing your story with us. My final questions for you are:</w:t>
      </w:r>
    </w:p>
    <w:p w:rsidRPr="001C5B70" w:rsidR="004048AF" w:rsidP="00627F86" w:rsidRDefault="004958A0" w14:paraId="4196ED03" w14:textId="02B28386">
      <w:pPr>
        <w:pStyle w:val="QUESTIONTEXT"/>
        <w:spacing w:before="360"/>
        <w:ind w:right="-630"/>
      </w:pPr>
      <w:r w:rsidRPr="001C5B70">
        <w:t xml:space="preserve">E1. </w:t>
      </w:r>
      <w:r w:rsidRPr="001C5B70" w:rsidR="00E10C33">
        <w:tab/>
      </w:r>
      <w:r w:rsidRPr="001C5B70" w:rsidR="003A0D46">
        <w:t>Overall, thinking about th</w:t>
      </w:r>
      <w:r w:rsidR="00D97D21">
        <w:t>e</w:t>
      </w:r>
      <w:r w:rsidRPr="001C5B70" w:rsidR="003A0D46">
        <w:t xml:space="preserve"> trajectory of your life, what do you see coming next?</w:t>
      </w:r>
    </w:p>
    <w:p w:rsidR="00AC0DD3" w:rsidP="00D2557D" w:rsidRDefault="00AC0DD3" w14:paraId="6DF50483" w14:textId="77777777">
      <w:pPr>
        <w:pStyle w:val="textwithline"/>
      </w:pPr>
      <w:bookmarkStart w:name="_Hlk72317201" w:id="66"/>
      <w:r>
        <w:tab/>
      </w:r>
    </w:p>
    <w:bookmarkEnd w:id="66"/>
    <w:p w:rsidRPr="001C5B70" w:rsidR="002E0854" w:rsidP="00627F86" w:rsidRDefault="004958A0" w14:paraId="6CAB7FD1" w14:textId="29298552">
      <w:pPr>
        <w:pStyle w:val="QUESTIONTEXT"/>
        <w:ind w:right="-630"/>
      </w:pPr>
      <w:r w:rsidRPr="001C5B70">
        <w:t xml:space="preserve">E2. </w:t>
      </w:r>
      <w:r w:rsidRPr="001C5B70" w:rsidR="00E10C33">
        <w:tab/>
      </w:r>
      <w:r w:rsidRPr="001C5B70" w:rsidR="004048AF">
        <w:t>Are there any factors that have influenced your life that we have not had a chance to discuss today?</w:t>
      </w:r>
      <w:r w:rsidRPr="001C5B70" w:rsidR="00945ADE">
        <w:t xml:space="preserve"> </w:t>
      </w:r>
      <w:r w:rsidRPr="00CD1118" w:rsidR="00945ADE">
        <w:rPr>
          <w:i/>
          <w:iCs/>
        </w:rPr>
        <w:t xml:space="preserve">For example, </w:t>
      </w:r>
      <w:r w:rsidRPr="00CD1118" w:rsidR="00896913">
        <w:rPr>
          <w:i/>
          <w:iCs/>
        </w:rPr>
        <w:t>that influenced you transitioning from</w:t>
      </w:r>
      <w:r w:rsidRPr="00CD1118" w:rsidR="00945ADE">
        <w:rPr>
          <w:i/>
          <w:iCs/>
        </w:rPr>
        <w:t xml:space="preserve"> school to getting a job, or around the decision on if and when to get married or have children?</w:t>
      </w:r>
    </w:p>
    <w:p w:rsidR="00AC0DD3" w:rsidP="00D2557D" w:rsidRDefault="00AC0DD3" w14:paraId="479FB88B" w14:textId="30262530">
      <w:pPr>
        <w:pStyle w:val="textwithline"/>
      </w:pPr>
      <w:r>
        <w:tab/>
      </w:r>
    </w:p>
    <w:p w:rsidR="005E2FAF" w:rsidP="00D97D21" w:rsidRDefault="005E2FAF" w14:paraId="3E0557C1" w14:textId="2202B663">
      <w:pPr>
        <w:pStyle w:val="QUESTIONTEXT"/>
      </w:pPr>
      <w:bookmarkStart w:name="_Hlk80948124" w:id="67"/>
      <w:r>
        <w:t>Thank you for completing the final section! Now I want to ask some questions about your</w:t>
      </w:r>
      <w:r w:rsidR="00692EA5">
        <w:t xml:space="preserve"> </w:t>
      </w:r>
      <w:r>
        <w:t>experience answering these questions and participating in this study.</w:t>
      </w:r>
    </w:p>
    <w:bookmarkEnd w:id="67"/>
    <w:p w:rsidR="005E2FAF" w:rsidP="00D97D21" w:rsidRDefault="005E2FAF" w14:paraId="39A65B33" w14:textId="77777777">
      <w:pPr>
        <w:pStyle w:val="QUESTIONTEXT"/>
      </w:pPr>
    </w:p>
    <w:p w:rsidR="00D315C7" w:rsidP="00D97D21" w:rsidRDefault="00D315C7" w14:paraId="5D533012" w14:textId="6E046512">
      <w:pPr>
        <w:pStyle w:val="QUESTIONTEXT"/>
      </w:pPr>
      <w:r w:rsidRPr="00D97D21">
        <w:t>E3.</w:t>
      </w:r>
      <w:r w:rsidR="00D97D21">
        <w:tab/>
      </w:r>
      <w:r w:rsidRPr="00D315C7">
        <w:t>Now that you have completed the interview, what were your general impressions about the questions we asked you?</w:t>
      </w:r>
    </w:p>
    <w:p w:rsidR="00D97D21" w:rsidP="00D2557D" w:rsidRDefault="00D97D21" w14:paraId="78D07B9C" w14:textId="77777777">
      <w:pPr>
        <w:pStyle w:val="textwithline"/>
      </w:pPr>
      <w:r>
        <w:tab/>
      </w:r>
    </w:p>
    <w:p w:rsidR="00D315C7" w:rsidP="00D97D21" w:rsidRDefault="00D315C7" w14:paraId="29F16E3F" w14:textId="02690739">
      <w:pPr>
        <w:pStyle w:val="QUESTIONTEXT"/>
      </w:pPr>
      <w:r>
        <w:t>E4.</w:t>
      </w:r>
      <w:r w:rsidR="00D97D21">
        <w:tab/>
      </w:r>
      <w:r w:rsidRPr="00D315C7">
        <w:t>Do you have any final feedback you would like to provide to our team? If so, please let us know here.</w:t>
      </w:r>
    </w:p>
    <w:p w:rsidR="00D97D21" w:rsidP="00D2557D" w:rsidRDefault="00D97D21" w14:paraId="7122FF63" w14:textId="77777777">
      <w:pPr>
        <w:pStyle w:val="textwithline"/>
      </w:pPr>
      <w:r>
        <w:tab/>
      </w:r>
    </w:p>
    <w:p w:rsidRPr="00D515AB" w:rsidR="00D315C7" w:rsidP="00D97D21" w:rsidRDefault="00D315C7" w14:paraId="064119EA" w14:textId="75706D1F">
      <w:pPr>
        <w:pStyle w:val="QUESTIONTEXT"/>
      </w:pPr>
      <w:r>
        <w:t>E5.</w:t>
      </w:r>
      <w:r w:rsidR="00D97D21">
        <w:tab/>
      </w:r>
      <w:r w:rsidRPr="00D315C7">
        <w:t>How long did it take you to answer these questions? Please give your answer in minutes.</w:t>
      </w:r>
      <w:r w:rsidR="00D97D21">
        <w:t xml:space="preserve"> </w:t>
      </w:r>
      <w:r w:rsidRPr="00D315C7">
        <w:t>If you took any breaks or stepped away from the interview for any amount of time, please do not count the time you were away.</w:t>
      </w:r>
    </w:p>
    <w:p w:rsidR="00D97D21" w:rsidP="00D2557D" w:rsidRDefault="00D97D21" w14:paraId="66AC7292" w14:textId="77777777">
      <w:pPr>
        <w:pStyle w:val="textwithline"/>
      </w:pPr>
      <w:r>
        <w:tab/>
      </w:r>
    </w:p>
    <w:p w:rsidRPr="00417F55" w:rsidR="00A16F3F" w:rsidP="007A780E" w:rsidRDefault="0063546B" w14:paraId="398770BA" w14:textId="099A7807">
      <w:pPr>
        <w:pStyle w:val="Introtext"/>
      </w:pPr>
      <w:r>
        <w:t xml:space="preserve">Those are the final interview questions. </w:t>
      </w:r>
      <w:r w:rsidRPr="00417F55" w:rsidR="00A16F3F">
        <w:t xml:space="preserve">Thank you for participating in this interview. </w:t>
      </w:r>
    </w:p>
    <w:p w:rsidR="00A16F3F" w:rsidP="007A780E" w:rsidRDefault="00A16F3F" w14:paraId="1BFC58C5" w14:textId="330FF2DF">
      <w:pPr>
        <w:pStyle w:val="Introtext"/>
      </w:pPr>
      <w:r w:rsidRPr="00417F55">
        <w:t>We appreciate your time and your feedback is very important to us!</w:t>
      </w:r>
      <w:r w:rsidR="00D315C7">
        <w:t xml:space="preserve"> </w:t>
      </w:r>
      <w:r w:rsidRPr="00D315C7" w:rsidR="00D315C7">
        <w:t>You will receive an email with your $</w:t>
      </w:r>
      <w:r w:rsidR="005E2FAF">
        <w:t>4</w:t>
      </w:r>
      <w:r w:rsidRPr="00D315C7" w:rsidR="00D315C7">
        <w:t xml:space="preserve">0 Amazon e-gift code by </w:t>
      </w:r>
      <w:r w:rsidR="005E2FAF">
        <w:t>[DATE]</w:t>
      </w:r>
      <w:r w:rsidRPr="00D315C7" w:rsidR="00D315C7">
        <w:t>. </w:t>
      </w:r>
    </w:p>
    <w:p w:rsidR="0063546B" w:rsidP="007A780E" w:rsidRDefault="0063546B" w14:paraId="05E51827" w14:textId="40DC3A0E">
      <w:pPr>
        <w:pStyle w:val="Introtext"/>
      </w:pPr>
    </w:p>
    <w:p w:rsidR="0063546B" w:rsidP="007A780E" w:rsidRDefault="0063546B" w14:paraId="5BABF32A" w14:textId="6E9C886B">
      <w:pPr>
        <w:pStyle w:val="Introtext"/>
      </w:pPr>
    </w:p>
    <w:p w:rsidR="003A7EF2" w:rsidRDefault="003A7EF2" w14:paraId="410DD8CC" w14:textId="77777777">
      <w:pPr>
        <w:spacing w:line="259" w:lineRule="auto"/>
        <w:sectPr w:rsidR="003A7EF2" w:rsidSect="003435C0">
          <w:footerReference w:type="default" r:id="rId14"/>
          <w:pgSz w:w="12240" w:h="15840"/>
          <w:pgMar w:top="1440" w:right="1440" w:bottom="1440" w:left="1440" w:header="720" w:footer="720" w:gutter="0"/>
          <w:pgNumType w:start="1"/>
          <w:cols w:space="720"/>
          <w:docGrid w:linePitch="360"/>
        </w:sectPr>
      </w:pPr>
    </w:p>
    <w:p w:rsidRPr="0063546B" w:rsidR="0063546B" w:rsidP="0063546B" w:rsidRDefault="0063546B" w14:paraId="0EA49F97" w14:textId="28D9E997">
      <w:pPr>
        <w:pStyle w:val="H2"/>
        <w:jc w:val="center"/>
        <w:rPr>
          <w:b/>
          <w:bCs/>
          <w:sz w:val="28"/>
          <w:szCs w:val="28"/>
        </w:rPr>
      </w:pPr>
      <w:r>
        <w:rPr>
          <w:b/>
          <w:bCs/>
          <w:sz w:val="28"/>
          <w:szCs w:val="28"/>
        </w:rPr>
        <w:t xml:space="preserve">Spanish </w:t>
      </w:r>
      <w:r w:rsidRPr="0063546B">
        <w:rPr>
          <w:b/>
          <w:bCs/>
          <w:sz w:val="28"/>
          <w:szCs w:val="28"/>
        </w:rPr>
        <w:t>Version</w:t>
      </w:r>
    </w:p>
    <w:p w:rsidR="00A16F3F" w:rsidP="00CA01E9" w:rsidRDefault="00A16F3F" w14:paraId="0548162D" w14:textId="24B4D713">
      <w:pPr>
        <w:pStyle w:val="Paragraph"/>
        <w:rPr>
          <w:sz w:val="24"/>
          <w:szCs w:val="24"/>
        </w:rPr>
      </w:pPr>
    </w:p>
    <w:p w:rsidRPr="00C63D37" w:rsidR="00C63D37" w:rsidP="002131DF" w:rsidRDefault="00C63D37" w14:paraId="15DC25DD" w14:textId="77777777">
      <w:pPr>
        <w:tabs>
          <w:tab w:val="center" w:pos="4680"/>
          <w:tab w:val="left" w:pos="6765"/>
          <w:tab w:val="right" w:pos="9360"/>
        </w:tabs>
        <w:spacing w:after="0" w:line="240" w:lineRule="auto"/>
        <w:rPr>
          <w:rFonts w:ascii="Arial" w:hAnsi="Arial" w:cs="Arial"/>
          <w:noProof/>
          <w:snapToGrid w:val="0"/>
          <w:lang w:val="es-US"/>
        </w:rPr>
      </w:pPr>
      <w:bookmarkStart w:name="_Hlk80957217" w:id="68"/>
      <w:r w:rsidRPr="00C439ED">
        <w:rPr>
          <w:rFonts w:ascii="Arial" w:hAnsi="Arial" w:cs="Arial"/>
          <w:noProof/>
          <w:snapToGrid w:val="0"/>
        </w:rPr>
        <w:drawing>
          <wp:anchor distT="0" distB="0" distL="114300" distR="114300" simplePos="0" relativeHeight="251661312" behindDoc="1" locked="0" layoutInCell="1" allowOverlap="1" wp14:editId="764A2983" wp14:anchorId="5BF8E3DB">
            <wp:simplePos x="0" y="0"/>
            <wp:positionH relativeFrom="margin">
              <wp:posOffset>4987126</wp:posOffset>
            </wp:positionH>
            <wp:positionV relativeFrom="paragraph">
              <wp:posOffset>66683</wp:posOffset>
            </wp:positionV>
            <wp:extent cx="1819656" cy="4462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C63D37">
        <w:rPr>
          <w:rFonts w:ascii="Arial" w:hAnsi="Arial" w:cs="Arial"/>
          <w:noProof/>
          <w:snapToGrid w:val="0"/>
          <w:lang w:val="es-US"/>
        </w:rPr>
        <w:t>Número de OMB: 0970-0531</w:t>
      </w:r>
    </w:p>
    <w:p w:rsidRPr="00C63D37" w:rsidR="00C63D37" w:rsidP="002131DF" w:rsidRDefault="00C63D37" w14:paraId="39A5404A" w14:textId="77777777">
      <w:pPr>
        <w:tabs>
          <w:tab w:val="center" w:pos="4680"/>
          <w:tab w:val="left" w:pos="6765"/>
          <w:tab w:val="right" w:pos="9360"/>
        </w:tabs>
        <w:spacing w:after="0" w:line="240" w:lineRule="auto"/>
        <w:rPr>
          <w:rFonts w:ascii="Arial" w:hAnsi="Arial" w:cs="Arial"/>
          <w:noProof/>
          <w:snapToGrid w:val="0"/>
          <w:lang w:val="es-US"/>
        </w:rPr>
      </w:pPr>
      <w:r w:rsidRPr="00C63D37">
        <w:rPr>
          <w:rFonts w:ascii="Arial" w:hAnsi="Arial" w:cs="Arial"/>
          <w:noProof/>
          <w:snapToGrid w:val="0"/>
          <w:lang w:val="es-US"/>
        </w:rPr>
        <w:t>Fecha de vencimiento: 08/31/2024</w:t>
      </w:r>
    </w:p>
    <w:p w:rsidRPr="00C63D37" w:rsidR="00C63D37" w:rsidP="00C63D37" w:rsidRDefault="00C63D37" w14:paraId="13A028C8" w14:textId="77777777">
      <w:pPr>
        <w:tabs>
          <w:tab w:val="center" w:pos="4680"/>
          <w:tab w:val="left" w:pos="6765"/>
          <w:tab w:val="right" w:pos="9360"/>
        </w:tabs>
        <w:spacing w:line="240" w:lineRule="auto"/>
        <w:rPr>
          <w:rFonts w:ascii="Arial" w:hAnsi="Arial" w:cs="Arial"/>
          <w:noProof/>
          <w:snapToGrid w:val="0"/>
          <w:lang w:val="es-US"/>
        </w:rPr>
      </w:pPr>
    </w:p>
    <w:p w:rsidRPr="00C63D37" w:rsidR="00C63D37" w:rsidP="00C63D37" w:rsidRDefault="00C63D37" w14:paraId="02494897" w14:textId="77777777">
      <w:pPr>
        <w:tabs>
          <w:tab w:val="left" w:pos="432"/>
        </w:tabs>
        <w:spacing w:before="1920" w:after="360" w:line="240" w:lineRule="auto"/>
        <w:jc w:val="center"/>
        <w:rPr>
          <w:rFonts w:ascii="Arial" w:hAnsi="Arial" w:cs="Arial"/>
          <w:sz w:val="48"/>
          <w:szCs w:val="48"/>
          <w:lang w:val="es-US"/>
        </w:rPr>
      </w:pPr>
      <w:r w:rsidRPr="00C63D37">
        <w:rPr>
          <w:rFonts w:ascii="Arial Black" w:hAnsi="Arial Black" w:cs="Arial"/>
          <w:sz w:val="44"/>
          <w:szCs w:val="36"/>
          <w:lang w:val="es-US"/>
        </w:rPr>
        <w:t>Encuesta de acontecimientos en la vida</w:t>
      </w:r>
    </w:p>
    <w:tbl>
      <w:tblPr>
        <w:tblpPr w:leftFromText="180" w:rightFromText="180" w:vertAnchor="text" w:horzAnchor="page" w:tblpX="1449" w:tblpY="4351"/>
        <w:tblW w:w="9420" w:type="dxa"/>
        <w:tblCellMar>
          <w:left w:w="0" w:type="dxa"/>
          <w:right w:w="0" w:type="dxa"/>
        </w:tblCellMar>
        <w:tblLook w:val="04A0" w:firstRow="1" w:lastRow="0" w:firstColumn="1" w:lastColumn="0" w:noHBand="0" w:noVBand="1"/>
      </w:tblPr>
      <w:tblGrid>
        <w:gridCol w:w="9420"/>
      </w:tblGrid>
      <w:tr w:rsidRPr="00C63D37" w:rsidR="00C63D37" w:rsidTr="0017087C" w14:paraId="26BD6EA0" w14:textId="77777777">
        <w:tc>
          <w:tcPr>
            <w:tcW w:w="942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C63D37" w:rsidR="00C63D37" w:rsidP="0017087C" w:rsidRDefault="00C63D37" w14:paraId="50728AB7" w14:textId="77777777">
            <w:pPr>
              <w:pStyle w:val="CM116"/>
              <w:spacing w:before="60"/>
              <w:jc w:val="center"/>
              <w:rPr>
                <w:rFonts w:ascii="Arial" w:hAnsi="Arial" w:cs="Arial"/>
                <w:sz w:val="16"/>
                <w:szCs w:val="16"/>
                <w:lang w:val="es-US"/>
              </w:rPr>
            </w:pPr>
            <w:r w:rsidRPr="00C63D37">
              <w:rPr>
                <w:rFonts w:ascii="Arial" w:hAnsi="Arial" w:cs="Arial"/>
                <w:sz w:val="16"/>
                <w:szCs w:val="16"/>
                <w:lang w:val="es-US"/>
              </w:rPr>
              <w:t>LA LEY DE REDUCCIÓN DE TRÁMITES DE 1995</w:t>
            </w:r>
          </w:p>
          <w:p w:rsidRPr="00C63D37" w:rsidR="00C63D37" w:rsidP="0017087C" w:rsidRDefault="00C63D37" w14:paraId="554081B9" w14:textId="77777777">
            <w:pPr>
              <w:pStyle w:val="CM116"/>
              <w:spacing w:before="120" w:after="120"/>
              <w:jc w:val="both"/>
              <w:rPr>
                <w:lang w:val="es-US"/>
              </w:rPr>
            </w:pPr>
            <w:r w:rsidRPr="00C63D37">
              <w:rPr>
                <w:sz w:val="16"/>
                <w:szCs w:val="16"/>
                <w:lang w:val="es-US"/>
              </w:rPr>
              <w:t xml:space="preserve">Esta recolección de información es voluntaria y será usada para proporcionar información a la Administración para Niños y Familias para ayudar a mejorar el instrumento de recopilación de datos. La carga pública para esta recolección de información se estima en un promedio de 45 minutos por respuesta, incluyendo el tiempo para revisar las instrucciones, reunir y mantener los datos necesarios, y revisar la recolección de información. Una agencia no puede realizar ni patrocinar, y una persona no está obligada a responder a, una solicitud de información a menos que muestre un número de control OMB actualmente válido. El número de OMB y la fecha de vencimiento para esta recolección son OMB #: 0970-0531, Vencimiento: 07/31/2022. Envíe sus comentarios acerca de este estimado o cualquier otro aspecto de esta recolección de información, incluyendo sugerencias para reducir el tiempo a Caryn Blitz at </w:t>
            </w:r>
            <w:hyperlink w:history="1" r:id="rId15">
              <w:r w:rsidRPr="00C63D37">
                <w:rPr>
                  <w:rStyle w:val="Hyperlink"/>
                  <w:sz w:val="16"/>
                  <w:szCs w:val="16"/>
                  <w:lang w:val="es-US"/>
                </w:rPr>
                <w:t>Caryn.Blitz@acf.hhs.gov</w:t>
              </w:r>
            </w:hyperlink>
            <w:r w:rsidRPr="00C63D37">
              <w:rPr>
                <w:sz w:val="16"/>
                <w:szCs w:val="16"/>
                <w:lang w:val="es-US"/>
              </w:rPr>
              <w:t>.</w:t>
            </w:r>
          </w:p>
        </w:tc>
      </w:tr>
    </w:tbl>
    <w:p w:rsidRPr="00C63D37" w:rsidR="00C63D37" w:rsidP="00C63D37" w:rsidRDefault="00C63D37" w14:paraId="4C49B07D" w14:textId="77777777">
      <w:pPr>
        <w:tabs>
          <w:tab w:val="left" w:pos="432"/>
        </w:tabs>
        <w:spacing w:after="960" w:line="240" w:lineRule="auto"/>
        <w:jc w:val="center"/>
        <w:rPr>
          <w:rFonts w:ascii="Arial" w:hAnsi="Arial" w:cs="Arial"/>
          <w:i/>
          <w:sz w:val="24"/>
          <w:szCs w:val="24"/>
          <w:lang w:val="es-US"/>
        </w:rPr>
      </w:pPr>
      <w:r w:rsidRPr="00C63D37">
        <w:rPr>
          <w:rFonts w:ascii="Arial" w:hAnsi="Arial" w:cs="Arial"/>
          <w:i/>
          <w:sz w:val="24"/>
          <w:szCs w:val="24"/>
          <w:lang w:val="es-US"/>
        </w:rPr>
        <w:t>VERSIÓN PRETEST</w:t>
      </w:r>
    </w:p>
    <w:p w:rsidRPr="00C63D37" w:rsidR="00C63D37" w:rsidP="00C63D37" w:rsidRDefault="00C63D37" w14:paraId="42048660" w14:textId="77777777">
      <w:pPr>
        <w:tabs>
          <w:tab w:val="left" w:pos="432"/>
        </w:tabs>
        <w:spacing w:before="120" w:after="120" w:line="240" w:lineRule="auto"/>
        <w:ind w:firstLine="432"/>
        <w:jc w:val="both"/>
        <w:rPr>
          <w:rFonts w:ascii="Times New Roman" w:hAnsi="Times New Roman" w:cs="Times New Roman"/>
          <w:sz w:val="24"/>
          <w:lang w:val="es-US"/>
        </w:rPr>
        <w:sectPr w:rsidRPr="00C63D37" w:rsidR="00C63D37" w:rsidSect="00F95AC8">
          <w:headerReference w:type="default" r:id="rId16"/>
          <w:footerReference w:type="default" r:id="rId17"/>
          <w:endnotePr>
            <w:numFmt w:val="decimal"/>
          </w:endnotePr>
          <w:pgSz w:w="12240" w:h="15840" w:code="1"/>
          <w:pgMar w:top="720" w:right="720" w:bottom="576" w:left="720" w:header="720" w:footer="720" w:gutter="0"/>
          <w:cols w:space="720" w:sep="1"/>
          <w:docGrid w:linePitch="326"/>
        </w:sectPr>
      </w:pPr>
      <w:r w:rsidRPr="00C63D37">
        <w:rPr>
          <w:rFonts w:ascii="Times New Roman" w:hAnsi="Times New Roman" w:cs="Times New Roman"/>
          <w:sz w:val="24"/>
          <w:lang w:val="es-US"/>
        </w:rPr>
        <w:t xml:space="preserve"> </w:t>
      </w:r>
    </w:p>
    <w:p w:rsidRPr="00C63D37" w:rsidR="00C63D37" w:rsidP="00C63D37" w:rsidRDefault="00C63D37" w14:paraId="42A3D7FB" w14:textId="77777777">
      <w:pPr>
        <w:pStyle w:val="H2"/>
        <w:rPr>
          <w:lang w:val="es-US"/>
        </w:rPr>
      </w:pPr>
      <w:bookmarkStart w:name="_Hlk80957313" w:id="69"/>
      <w:r w:rsidRPr="00C63D37">
        <w:rPr>
          <w:lang w:val="es-US"/>
        </w:rPr>
        <w:t>INTRODUCCIÓN</w:t>
      </w:r>
    </w:p>
    <w:p w:rsidR="002131DF" w:rsidP="002131DF" w:rsidRDefault="002131DF" w14:paraId="10989428" w14:textId="77777777">
      <w:pPr>
        <w:pStyle w:val="Introtext"/>
        <w:spacing w:before="240"/>
        <w:rPr>
          <w:lang w:val="es-US"/>
        </w:rPr>
      </w:pPr>
      <w:r>
        <w:rPr>
          <w:lang w:val="es-US"/>
        </w:rPr>
        <w:t xml:space="preserve">Gracias por tomarse el tiempo hoy para hablar con nosotros. Mi nombre es [INTERVIEWER NAME], y estaré guiando nuestra discusión. Mi organización, Mathematica, está realizando entrevistas pilotos con adultos entre las edades de 30 a 35 años para recibir comentarios sobre las preguntas, esto no permitirá mejorar las preguntas para una encuesta nacional.   </w:t>
      </w:r>
    </w:p>
    <w:p w:rsidR="002131DF" w:rsidP="002131DF" w:rsidRDefault="002131DF" w14:paraId="487889A3" w14:textId="77777777">
      <w:pPr>
        <w:pStyle w:val="Introtext"/>
        <w:spacing w:before="240"/>
        <w:rPr>
          <w:lang w:val="es-US"/>
        </w:rPr>
      </w:pPr>
      <w:r>
        <w:rPr>
          <w:lang w:val="es-US"/>
        </w:rPr>
        <w:t>Las preguntas de la entrevista preguntarán sobre su educación, empleo y experiencia laboral, y su vida familiar. No hay respuestas correctas o incorrectas. Habrá preguntas después de cada sección que le pedirán comentarios sobre las preguntas. Esperamos aprender todo lo posible, ¡por lo que mientras más detalles pueda proporcionar mejor! Queremos saber si algo es confuso, difícil de entender, sensible o difícil de responder.</w:t>
      </w:r>
    </w:p>
    <w:p w:rsidR="002131DF" w:rsidP="002131DF" w:rsidRDefault="002131DF" w14:paraId="53451A84" w14:textId="77777777">
      <w:pPr>
        <w:pStyle w:val="Introtext"/>
        <w:spacing w:before="240"/>
        <w:rPr>
          <w:lang w:val="es-US"/>
        </w:rPr>
      </w:pPr>
      <w:r>
        <w:rPr>
          <w:lang w:val="es-US"/>
        </w:rPr>
        <w:t xml:space="preserve">Sus respuestas serán usadas solamente con fines de estudio y su identidad se mantendrá anónima en el informe de resultados del estudio. Su participación en la entrevista piloto hoy es voluntaria y puede dejar de participar en el estudio en cualquier momento o negarse a responder preguntas específicas. Le pedimos que participe respondiendo preguntas en el tablero de chat durante un período de tres días. Puede responder a todas las preguntas en una sesión o dividirlas en varias sesiones. Vuelva a iniciar la sesión en el panel de chat al menos una vez más después de responder a las primeras preguntas, para que pueda responder cualquier pregunta de seguimiento. </w:t>
      </w:r>
    </w:p>
    <w:p w:rsidR="002131DF" w:rsidP="002131DF" w:rsidRDefault="002131DF" w14:paraId="1D170DCD" w14:textId="77777777">
      <w:pPr>
        <w:pStyle w:val="Introtext"/>
        <w:spacing w:before="240"/>
        <w:rPr>
          <w:lang w:val="es-US"/>
        </w:rPr>
      </w:pPr>
      <w:r>
        <w:rPr>
          <w:lang w:val="es-US"/>
        </w:rPr>
        <w:t xml:space="preserve">Mantendremos privada la información que comparta con nosotros. Usaremos solamente primer nombres en nuestra discusión, pero no asignaremos nada de lo que diga a su nombre ni identidad. La información de su entrevista será combinada con muchas otras entrevistas y incluida como parte de un informe.  </w:t>
      </w:r>
    </w:p>
    <w:p w:rsidR="002131DF" w:rsidP="002131DF" w:rsidRDefault="002131DF" w14:paraId="18792EC4" w14:textId="77777777">
      <w:pPr>
        <w:pStyle w:val="Introtext"/>
        <w:spacing w:before="240"/>
        <w:rPr>
          <w:b w:val="0"/>
          <w:bCs w:val="0"/>
          <w:lang w:val="es-US"/>
        </w:rPr>
      </w:pPr>
      <w:r>
        <w:rPr>
          <w:b w:val="0"/>
          <w:bCs w:val="0"/>
          <w:lang w:val="es-US"/>
        </w:rPr>
        <w:t>[VIRTUAL CONSENT LANGUAGE]</w:t>
      </w:r>
    </w:p>
    <w:p w:rsidR="002131DF" w:rsidP="002131DF" w:rsidRDefault="002131DF" w14:paraId="7C03DF01" w14:textId="77777777">
      <w:pPr>
        <w:pStyle w:val="Introtext"/>
        <w:spacing w:before="240"/>
        <w:rPr>
          <w:lang w:val="es-US"/>
        </w:rPr>
      </w:pPr>
      <w:r>
        <w:rPr>
          <w:lang w:val="es-US"/>
        </w:rPr>
        <w:t xml:space="preserve">¿Acepta participar en este estudio hoy? </w:t>
      </w:r>
    </w:p>
    <w:p w:rsidRPr="00C63D37" w:rsidR="00C63D37" w:rsidP="00C63D37" w:rsidRDefault="00C63D37" w14:paraId="477480F0" w14:textId="77777777">
      <w:pPr>
        <w:pStyle w:val="Introtext"/>
        <w:spacing w:before="240" w:after="360"/>
        <w:rPr>
          <w:lang w:val="es-US"/>
        </w:rPr>
      </w:pPr>
      <w:r w:rsidRPr="00C63D37">
        <w:rPr>
          <w:lang w:val="es-US"/>
        </w:rPr>
        <w:t>Le haremos preguntas de encuesta acerca de grandes hitos de la vida, y algunas preguntas adicionales sobre sus respuestas, y usted escribirá sus respuestas en el tablero de discusión. Empecemos con sus experiencias educativas.</w:t>
      </w:r>
    </w:p>
    <w:p w:rsidRPr="00C63D37" w:rsidR="00C63D37" w:rsidP="00C63D37" w:rsidRDefault="00C63D37" w14:paraId="5B835C90" w14:textId="77777777">
      <w:pPr>
        <w:spacing w:line="259" w:lineRule="auto"/>
        <w:rPr>
          <w:rFonts w:ascii="Arial" w:hAnsi="Arial" w:cs="Arial"/>
          <w:b/>
          <w:lang w:val="es-US"/>
        </w:rPr>
      </w:pPr>
      <w:r w:rsidRPr="00C63D37">
        <w:rPr>
          <w:lang w:val="es-US"/>
        </w:rPr>
        <w:br w:type="page"/>
      </w:r>
    </w:p>
    <w:p w:rsidRPr="00C63D37" w:rsidR="00C63D37" w:rsidP="00C63D37" w:rsidRDefault="00C63D37" w14:paraId="5982F74C" w14:textId="77777777">
      <w:pPr>
        <w:pStyle w:val="H2"/>
        <w:jc w:val="center"/>
        <w:rPr>
          <w:lang w:val="es-US"/>
        </w:rPr>
      </w:pPr>
      <w:r w:rsidRPr="00C63D37">
        <w:rPr>
          <w:lang w:val="es-US"/>
        </w:rPr>
        <w:t xml:space="preserve">A. </w:t>
      </w:r>
      <w:r w:rsidRPr="00C63D37">
        <w:rPr>
          <w:lang w:val="es-US"/>
        </w:rPr>
        <w:tab/>
        <w:t>EDUCACIÓN</w:t>
      </w:r>
    </w:p>
    <w:p w:rsidRPr="00C63D37" w:rsidR="00C63D37" w:rsidP="00C63D37" w:rsidRDefault="00C63D37" w14:paraId="10560989" w14:textId="77777777">
      <w:pPr>
        <w:pStyle w:val="Introtext"/>
        <w:rPr>
          <w:lang w:val="es-US"/>
        </w:rPr>
      </w:pPr>
      <w:r w:rsidRPr="00C63D37">
        <w:rPr>
          <w:lang w:val="es-US"/>
        </w:rPr>
        <w:t>Las primeras preguntas son acerca de sus experiencias educativas. Si hay alguna pregunta que preferiría no responder, seleccione esa opción o escriba “sin comentario”.</w:t>
      </w:r>
    </w:p>
    <w:p w:rsidRPr="00C63D37" w:rsidR="00C63D37" w:rsidP="00C63D37" w:rsidRDefault="00C63D37" w14:paraId="4FB887F6" w14:textId="77777777">
      <w:pPr>
        <w:spacing w:line="240" w:lineRule="auto"/>
        <w:rPr>
          <w:lang w:val="es-US"/>
        </w:rPr>
      </w:pPr>
    </w:p>
    <w:p w:rsidRPr="00C63D37" w:rsidR="00C63D37" w:rsidP="00C63D37" w:rsidRDefault="00C63D37" w14:paraId="7544D53C" w14:textId="77777777">
      <w:pPr>
        <w:pStyle w:val="QUESTIONTEXT"/>
        <w:rPr>
          <w:lang w:val="es-US"/>
        </w:rPr>
      </w:pPr>
      <w:r w:rsidRPr="00C63D37">
        <w:rPr>
          <w:lang w:val="es-US"/>
        </w:rPr>
        <w:t>A1.</w:t>
      </w:r>
      <w:r w:rsidRPr="00C63D37">
        <w:rPr>
          <w:lang w:val="es-US"/>
        </w:rPr>
        <w:tab/>
        <w:t>¿Cuál es el grado o nivel más alto de educación que ha completado?</w:t>
      </w:r>
    </w:p>
    <w:p w:rsidRPr="00C63D37" w:rsidR="00C63D37" w:rsidP="00C63D37" w:rsidRDefault="00C63D37" w14:paraId="6CB55C13" w14:textId="77777777">
      <w:pPr>
        <w:pStyle w:val="RESPONSE"/>
        <w:ind w:right="0"/>
        <w:rPr>
          <w:b/>
          <w:lang w:val="es-US"/>
        </w:rPr>
      </w:pPr>
      <w:r w:rsidRPr="00C63D37">
        <w:rPr>
          <w:lang w:val="es-US"/>
        </w:rPr>
        <w:t>1</w:t>
      </w:r>
      <w:r w:rsidRPr="00C63D37">
        <w:rPr>
          <w:lang w:val="es-US"/>
        </w:rPr>
        <w:tab/>
        <w:t>Escuela primaria, intermedia o secundaria pero sin diploma de escuela secundaria o credenciales alternativas de escuela secundaria (p. ej. GED o HiSET)</w:t>
      </w:r>
    </w:p>
    <w:p w:rsidRPr="00C63D37" w:rsidR="00C63D37" w:rsidP="00C63D37" w:rsidRDefault="00C63D37" w14:paraId="049A39B8" w14:textId="77777777">
      <w:pPr>
        <w:pStyle w:val="RESPONSE"/>
        <w:ind w:right="0"/>
        <w:rPr>
          <w:lang w:val="es-US"/>
        </w:rPr>
      </w:pPr>
      <w:r w:rsidRPr="00C63D37">
        <w:rPr>
          <w:lang w:val="es-US"/>
        </w:rPr>
        <w:t>2</w:t>
      </w:r>
      <w:r w:rsidRPr="00C63D37">
        <w:rPr>
          <w:lang w:val="es-US"/>
        </w:rPr>
        <w:tab/>
        <w:t>Diploma de escuela secundaria</w:t>
      </w:r>
    </w:p>
    <w:p w:rsidRPr="00C63D37" w:rsidR="00C63D37" w:rsidP="00C63D37" w:rsidRDefault="00C63D37" w14:paraId="2BA50237" w14:textId="77777777">
      <w:pPr>
        <w:pStyle w:val="RESPONSE"/>
        <w:ind w:right="0"/>
        <w:rPr>
          <w:lang w:val="es-US"/>
        </w:rPr>
      </w:pPr>
      <w:r w:rsidRPr="00C63D37">
        <w:rPr>
          <w:lang w:val="es-US"/>
        </w:rPr>
        <w:t>3</w:t>
      </w:r>
      <w:r w:rsidRPr="00C63D37">
        <w:rPr>
          <w:lang w:val="es-US"/>
        </w:rPr>
        <w:tab/>
        <w:t>Credenciales alternativas de escuela secundaria (p. ej. GED o HiSET)</w:t>
      </w:r>
    </w:p>
    <w:p w:rsidRPr="00C63D37" w:rsidR="00C63D37" w:rsidP="00C63D37" w:rsidRDefault="00C63D37" w14:paraId="7452BE8F" w14:textId="77777777">
      <w:pPr>
        <w:pStyle w:val="RESPONSE"/>
        <w:ind w:right="0"/>
        <w:rPr>
          <w:lang w:val="es-US"/>
        </w:rPr>
      </w:pPr>
      <w:r w:rsidRPr="00C63D37">
        <w:rPr>
          <w:lang w:val="es-US"/>
        </w:rPr>
        <w:t>4</w:t>
      </w:r>
      <w:r w:rsidRPr="00C63D37">
        <w:rPr>
          <w:lang w:val="es-US"/>
        </w:rPr>
        <w:tab/>
        <w:t>Algún crédito universitario, pero sin título</w:t>
      </w:r>
    </w:p>
    <w:p w:rsidRPr="00C63D37" w:rsidR="00C63D37" w:rsidP="00C63D37" w:rsidRDefault="00C63D37" w14:paraId="25657833" w14:textId="77777777">
      <w:pPr>
        <w:pStyle w:val="RESPONSE"/>
        <w:ind w:right="0"/>
        <w:rPr>
          <w:b/>
          <w:lang w:val="es-US"/>
        </w:rPr>
      </w:pPr>
      <w:r w:rsidRPr="00C63D37">
        <w:rPr>
          <w:lang w:val="es-US"/>
        </w:rPr>
        <w:t>5</w:t>
      </w:r>
      <w:r w:rsidRPr="00C63D37">
        <w:rPr>
          <w:lang w:val="es-US"/>
        </w:rPr>
        <w:tab/>
      </w:r>
      <w:bookmarkStart w:name="_Hlk79507584" w:id="70"/>
      <w:r w:rsidRPr="00C63D37">
        <w:rPr>
          <w:lang w:val="es-US"/>
        </w:rPr>
        <w:t>Certificado o diploma de escuela vocacional</w:t>
      </w:r>
    </w:p>
    <w:bookmarkEnd w:id="70"/>
    <w:p w:rsidRPr="00C63D37" w:rsidR="00C63D37" w:rsidP="00C63D37" w:rsidRDefault="00C63D37" w14:paraId="40C106EE" w14:textId="77777777">
      <w:pPr>
        <w:pStyle w:val="RESPONSE"/>
        <w:ind w:right="0"/>
        <w:rPr>
          <w:lang w:val="es-US"/>
        </w:rPr>
      </w:pPr>
      <w:r w:rsidRPr="00C63D37">
        <w:rPr>
          <w:lang w:val="es-US"/>
        </w:rPr>
        <w:t>6</w:t>
      </w:r>
      <w:r w:rsidRPr="00C63D37">
        <w:rPr>
          <w:lang w:val="es-US"/>
        </w:rPr>
        <w:tab/>
        <w:t>Título de asociado (p. ej. Asociado en Artes, Asociado en Ciencias)</w:t>
      </w:r>
    </w:p>
    <w:p w:rsidRPr="00C63D37" w:rsidR="00C63D37" w:rsidP="00C63D37" w:rsidRDefault="00C63D37" w14:paraId="4833C076" w14:textId="77777777">
      <w:pPr>
        <w:pStyle w:val="RESPONSE"/>
        <w:ind w:right="0"/>
        <w:rPr>
          <w:lang w:val="es-US"/>
        </w:rPr>
      </w:pPr>
      <w:r w:rsidRPr="00C63D37">
        <w:rPr>
          <w:lang w:val="es-US"/>
        </w:rPr>
        <w:t>7</w:t>
      </w:r>
      <w:r w:rsidRPr="00C63D37">
        <w:rPr>
          <w:lang w:val="es-US"/>
        </w:rPr>
        <w:tab/>
        <w:t>Licenciatura</w:t>
      </w:r>
    </w:p>
    <w:p w:rsidRPr="00C63D37" w:rsidR="00C63D37" w:rsidP="00C63D37" w:rsidRDefault="00C63D37" w14:paraId="046B4D35" w14:textId="77777777">
      <w:pPr>
        <w:pStyle w:val="RESPONSE"/>
        <w:ind w:right="0"/>
        <w:rPr>
          <w:lang w:val="es-US"/>
        </w:rPr>
      </w:pPr>
      <w:r w:rsidRPr="00C63D37">
        <w:rPr>
          <w:lang w:val="es-US"/>
        </w:rPr>
        <w:t>8</w:t>
      </w:r>
      <w:r w:rsidRPr="00C63D37">
        <w:rPr>
          <w:lang w:val="es-US"/>
        </w:rPr>
        <w:tab/>
        <w:t>Maestría</w:t>
      </w:r>
    </w:p>
    <w:p w:rsidRPr="00C63D37" w:rsidR="00C63D37" w:rsidP="00C63D37" w:rsidRDefault="00C63D37" w14:paraId="237D91AB" w14:textId="77777777">
      <w:pPr>
        <w:pStyle w:val="RESPONSE"/>
        <w:ind w:right="0"/>
        <w:rPr>
          <w:lang w:val="es-US"/>
        </w:rPr>
      </w:pPr>
      <w:r w:rsidRPr="00C63D37">
        <w:rPr>
          <w:lang w:val="es-US"/>
        </w:rPr>
        <w:t>9</w:t>
      </w:r>
      <w:r w:rsidRPr="00C63D37">
        <w:rPr>
          <w:lang w:val="es-US"/>
        </w:rPr>
        <w:tab/>
        <w:t>Título profesional más allá de Licenciatura</w:t>
      </w:r>
    </w:p>
    <w:p w:rsidRPr="00C63D37" w:rsidR="00C63D37" w:rsidP="00C63D37" w:rsidRDefault="00C63D37" w14:paraId="234A156E" w14:textId="77777777">
      <w:pPr>
        <w:pStyle w:val="RESPONSE"/>
        <w:ind w:right="0" w:hanging="450"/>
        <w:rPr>
          <w:lang w:val="es-US"/>
        </w:rPr>
      </w:pPr>
      <w:r w:rsidRPr="00C63D37">
        <w:rPr>
          <w:lang w:val="es-US"/>
        </w:rPr>
        <w:t>10</w:t>
      </w:r>
      <w:r w:rsidRPr="00C63D37">
        <w:rPr>
          <w:lang w:val="es-US"/>
        </w:rPr>
        <w:tab/>
        <w:t>Doctorado</w:t>
      </w:r>
    </w:p>
    <w:p w:rsidRPr="00C63D37" w:rsidR="00C63D37" w:rsidP="00C63D37" w:rsidRDefault="00C63D37" w14:paraId="6C24DB4D"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CFDF79B" w14:textId="77777777">
      <w:pPr>
        <w:pStyle w:val="QProbe"/>
        <w:rPr>
          <w:lang w:val="es-US"/>
        </w:rPr>
      </w:pPr>
      <w:r w:rsidRPr="00C63D37">
        <w:rPr>
          <w:lang w:val="es-US"/>
        </w:rPr>
        <w:t xml:space="preserve">[IF A1=2-10] </w:t>
      </w:r>
    </w:p>
    <w:p w:rsidRPr="00C63D37" w:rsidR="00C63D37" w:rsidP="00C63D37" w:rsidRDefault="00C63D37" w14:paraId="1610DF09" w14:textId="77777777">
      <w:pPr>
        <w:pStyle w:val="QUESTIONTEXT"/>
        <w:rPr>
          <w:lang w:val="es-US"/>
        </w:rPr>
      </w:pPr>
      <w:r w:rsidRPr="00C63D37">
        <w:rPr>
          <w:lang w:val="es-US"/>
        </w:rPr>
        <w:t>A2.</w:t>
      </w:r>
      <w:r w:rsidRPr="00C63D37">
        <w:rPr>
          <w:lang w:val="es-US"/>
        </w:rPr>
        <w:tab/>
        <w:t>¿En qué año completó la escuela secundaria?</w:t>
      </w:r>
    </w:p>
    <w:p w:rsidRPr="00C63D37" w:rsidR="00C63D37" w:rsidP="00C63D37" w:rsidRDefault="00C63D37" w14:paraId="20491B10" w14:textId="77777777">
      <w:pPr>
        <w:pStyle w:val="BodyTextIndent"/>
        <w:spacing w:line="240" w:lineRule="auto"/>
        <w:rPr>
          <w:rFonts w:ascii="Arial" w:hAnsi="Arial" w:cs="Arial"/>
          <w:b/>
          <w:lang w:val="es-US"/>
        </w:rPr>
      </w:pPr>
      <w:r w:rsidRPr="00C63D37">
        <w:rPr>
          <w:rFonts w:ascii="Arial" w:hAnsi="Arial" w:cs="Arial"/>
          <w:lang w:val="es-US"/>
        </w:rPr>
        <w:tab/>
        <w:t xml:space="preserve"> |</w:t>
      </w:r>
      <w:r w:rsidRPr="00C63D37">
        <w:rPr>
          <w:rFonts w:ascii="Arial" w:hAnsi="Arial" w:cs="Arial"/>
          <w:u w:val="single"/>
          <w:lang w:val="es-US"/>
        </w:rPr>
        <w:t xml:space="preserve">     </w:t>
      </w:r>
      <w:r w:rsidRPr="00C63D37">
        <w:rPr>
          <w:rFonts w:ascii="Arial" w:hAnsi="Arial" w:cs="Arial"/>
          <w:lang w:val="es-US"/>
        </w:rPr>
        <w:t>|</w:t>
      </w:r>
      <w:r w:rsidRPr="00C63D37">
        <w:rPr>
          <w:rFonts w:ascii="Arial" w:hAnsi="Arial" w:cs="Arial"/>
          <w:u w:val="single"/>
          <w:lang w:val="es-US"/>
        </w:rPr>
        <w:t xml:space="preserve">     </w:t>
      </w:r>
      <w:r w:rsidRPr="00C63D37">
        <w:rPr>
          <w:rFonts w:ascii="Arial" w:hAnsi="Arial" w:cs="Arial"/>
          <w:lang w:val="es-US"/>
        </w:rPr>
        <w:t>|</w:t>
      </w:r>
      <w:r w:rsidRPr="00C63D37">
        <w:rPr>
          <w:rFonts w:ascii="Arial" w:hAnsi="Arial" w:cs="Arial"/>
          <w:u w:val="single"/>
          <w:lang w:val="es-US"/>
        </w:rPr>
        <w:t xml:space="preserve">     </w:t>
      </w:r>
      <w:r w:rsidRPr="00C63D37">
        <w:rPr>
          <w:rFonts w:ascii="Arial" w:hAnsi="Arial" w:cs="Arial"/>
          <w:lang w:val="es-US"/>
        </w:rPr>
        <w:t>|</w:t>
      </w:r>
      <w:r w:rsidRPr="00C63D37">
        <w:rPr>
          <w:rFonts w:ascii="Arial" w:hAnsi="Arial" w:cs="Arial"/>
          <w:u w:val="single"/>
          <w:lang w:val="es-US"/>
        </w:rPr>
        <w:t xml:space="preserve">     </w:t>
      </w:r>
      <w:r w:rsidRPr="00C63D37">
        <w:rPr>
          <w:rFonts w:ascii="Arial" w:hAnsi="Arial" w:cs="Arial"/>
          <w:lang w:val="es-US"/>
        </w:rPr>
        <w:t xml:space="preserve">| </w:t>
      </w:r>
    </w:p>
    <w:p w:rsidRPr="00C63D37" w:rsidR="00C63D37" w:rsidP="00C63D37" w:rsidRDefault="00C63D37" w14:paraId="2F9FF088" w14:textId="77777777">
      <w:pPr>
        <w:pStyle w:val="BodyTextIndent3"/>
        <w:spacing w:line="240" w:lineRule="auto"/>
        <w:rPr>
          <w:rFonts w:ascii="Arial" w:hAnsi="Arial" w:cs="Arial"/>
          <w:smallCaps/>
          <w:sz w:val="20"/>
          <w:szCs w:val="20"/>
          <w:lang w:val="es-US"/>
        </w:rPr>
      </w:pPr>
      <w:r w:rsidRPr="00C63D37">
        <w:rPr>
          <w:rFonts w:ascii="Arial" w:hAnsi="Arial" w:cs="Arial"/>
          <w:sz w:val="20"/>
          <w:szCs w:val="20"/>
          <w:lang w:val="es-US"/>
        </w:rPr>
        <w:tab/>
        <w:t xml:space="preserve">       </w:t>
      </w:r>
      <w:r w:rsidRPr="00C63D37">
        <w:rPr>
          <w:rFonts w:ascii="Arial" w:hAnsi="Arial" w:cs="Arial"/>
          <w:smallCaps/>
          <w:sz w:val="20"/>
          <w:szCs w:val="20"/>
          <w:lang w:val="es-US"/>
        </w:rPr>
        <w:t>año</w:t>
      </w:r>
    </w:p>
    <w:p w:rsidRPr="00C63D37" w:rsidR="00C63D37" w:rsidP="00C63D37" w:rsidRDefault="00C63D37" w14:paraId="25DB6255" w14:textId="77777777">
      <w:pPr>
        <w:pStyle w:val="QUESTIONTEXT"/>
        <w:rPr>
          <w:lang w:val="es-US"/>
        </w:rPr>
      </w:pPr>
      <w:r w:rsidRPr="00C63D37">
        <w:rPr>
          <w:lang w:val="es-US"/>
        </w:rPr>
        <w:tab/>
        <w:t>Planes para después de la escuela secundaria. El siguiente grupo de preguntas le pedirá que piense en cuando estaba en secundaria.</w:t>
      </w:r>
    </w:p>
    <w:p w:rsidRPr="00C63D37" w:rsidR="00C63D37" w:rsidP="00C63D37" w:rsidRDefault="00C63D37" w14:paraId="6C5810F2" w14:textId="77777777">
      <w:pPr>
        <w:pStyle w:val="textwithline"/>
        <w:rPr>
          <w:lang w:val="es-US"/>
        </w:rPr>
      </w:pPr>
      <w:r w:rsidRPr="00C63D37">
        <w:rPr>
          <w:lang w:val="es-US"/>
        </w:rPr>
        <w:tab/>
      </w:r>
    </w:p>
    <w:p w:rsidRPr="00C63D37" w:rsidR="00C63D37" w:rsidP="00C63D37" w:rsidRDefault="00C63D37" w14:paraId="098F0B5A" w14:textId="77777777">
      <w:pPr>
        <w:pStyle w:val="QUESTIONTEXT"/>
        <w:rPr>
          <w:lang w:val="es-US"/>
        </w:rPr>
      </w:pPr>
      <w:r w:rsidRPr="00C63D37">
        <w:rPr>
          <w:lang w:val="es-US"/>
        </w:rPr>
        <w:t>Pensando en la escuela secundaria, dígame sus planes después de graduarse.</w:t>
      </w:r>
    </w:p>
    <w:p w:rsidRPr="00C63D37" w:rsidR="00C63D37" w:rsidP="00C63D37" w:rsidRDefault="00C63D37" w14:paraId="4FB343DA" w14:textId="20C061A2">
      <w:pPr>
        <w:pStyle w:val="QUESTIONTEXT"/>
        <w:rPr>
          <w:lang w:val="es-US"/>
        </w:rPr>
      </w:pPr>
      <w:r w:rsidRPr="00C63D37">
        <w:rPr>
          <w:lang w:val="es-US"/>
        </w:rPr>
        <w:t>A3a.</w:t>
      </w:r>
      <w:r w:rsidRPr="00C63D37">
        <w:rPr>
          <w:lang w:val="es-US"/>
        </w:rPr>
        <w:tab/>
        <w:t>¿Qué fueron sus pensamientos después de completar la escuela secundaria? ¿Qué fundamentó sus próximos pasos?</w:t>
      </w:r>
    </w:p>
    <w:p w:rsidRPr="00C63D37" w:rsidR="00C63D37" w:rsidP="00C63D37" w:rsidRDefault="00C63D37" w14:paraId="2B3ED8F7" w14:textId="77777777">
      <w:pPr>
        <w:pStyle w:val="textwithline"/>
        <w:rPr>
          <w:lang w:val="es-US"/>
        </w:rPr>
      </w:pPr>
      <w:r w:rsidRPr="00C63D37">
        <w:rPr>
          <w:lang w:val="es-US"/>
        </w:rPr>
        <w:tab/>
      </w:r>
    </w:p>
    <w:p w:rsidRPr="00C63D37" w:rsidR="00C63D37" w:rsidP="00C63D37" w:rsidRDefault="00C63D37" w14:paraId="25163C3F" w14:textId="77777777">
      <w:pPr>
        <w:pStyle w:val="QUESTIONTEXT"/>
        <w:rPr>
          <w:lang w:val="es-US"/>
        </w:rPr>
      </w:pPr>
      <w:r w:rsidRPr="00C63D37">
        <w:rPr>
          <w:lang w:val="es-US"/>
        </w:rPr>
        <w:t>A3b.</w:t>
      </w:r>
      <w:r w:rsidRPr="00C63D37">
        <w:rPr>
          <w:lang w:val="es-US"/>
        </w:rPr>
        <w:tab/>
        <w:t>¿Puede hablarnos sobre las barreras o apoyos que encontró al implementar sus planes para después de la escuela secundaria? </w:t>
      </w:r>
      <w:r w:rsidRPr="00C63D37">
        <w:rPr>
          <w:i/>
          <w:iCs/>
          <w:lang w:val="es-US"/>
        </w:rPr>
        <w:t>Por ejemplo, ¿cambiaron sus planes después de la graduación? Si es así, ¿por qué?</w:t>
      </w:r>
    </w:p>
    <w:p w:rsidRPr="00C63D37" w:rsidR="00C63D37" w:rsidP="00C63D37" w:rsidRDefault="00C63D37" w14:paraId="6111FF6C" w14:textId="77777777">
      <w:pPr>
        <w:pStyle w:val="textwithline"/>
        <w:rPr>
          <w:lang w:val="es-US"/>
        </w:rPr>
      </w:pPr>
      <w:r w:rsidRPr="00C63D37">
        <w:rPr>
          <w:lang w:val="es-US"/>
        </w:rPr>
        <w:tab/>
      </w:r>
    </w:p>
    <w:p w:rsidR="00C63D37" w:rsidP="00C63D37" w:rsidRDefault="00C63D37" w14:paraId="185593CC" w14:textId="77777777">
      <w:pPr>
        <w:pStyle w:val="QProbe"/>
        <w:rPr>
          <w:lang w:val="es-US"/>
        </w:rPr>
      </w:pPr>
      <w:r>
        <w:rPr>
          <w:lang w:val="es-US"/>
        </w:rPr>
        <w:br w:type="page"/>
      </w:r>
    </w:p>
    <w:p w:rsidRPr="00C63D37" w:rsidR="00C63D37" w:rsidP="00C63D37" w:rsidRDefault="00C63D37" w14:paraId="0A80B777" w14:textId="50A30076">
      <w:pPr>
        <w:pStyle w:val="QProbe"/>
        <w:rPr>
          <w:lang w:val="es-US"/>
        </w:rPr>
      </w:pPr>
      <w:r w:rsidRPr="00C63D37">
        <w:rPr>
          <w:lang w:val="es-US"/>
        </w:rPr>
        <w:t xml:space="preserve">[ALL] </w:t>
      </w:r>
    </w:p>
    <w:p w:rsidRPr="00C63D37" w:rsidR="00C63D37" w:rsidP="00C63D37" w:rsidRDefault="00C63D37" w14:paraId="070B12EC" w14:textId="77777777">
      <w:pPr>
        <w:pStyle w:val="QUESTIONTEXT"/>
        <w:rPr>
          <w:lang w:val="es-US"/>
        </w:rPr>
      </w:pPr>
      <w:r w:rsidRPr="00C63D37">
        <w:rPr>
          <w:lang w:val="es-US"/>
        </w:rPr>
        <w:t xml:space="preserve">A4. </w:t>
      </w:r>
      <w:r w:rsidRPr="00C63D37">
        <w:rPr>
          <w:lang w:val="es-US"/>
        </w:rPr>
        <w:tab/>
        <w:t xml:space="preserve">¿Es actualmente un estudiante? </w:t>
      </w:r>
      <w:r w:rsidRPr="00C63D37">
        <w:rPr>
          <w:i/>
          <w:iCs/>
          <w:lang w:val="es-US"/>
        </w:rPr>
        <w:t>Solamente agregue un comentario si desea compartir más especificar.</w:t>
      </w:r>
    </w:p>
    <w:p w:rsidRPr="00C63D37" w:rsidR="00C63D37" w:rsidP="00C63D37" w:rsidRDefault="00C63D37" w14:paraId="4EE18E2C"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3E180ECB"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3BFC4F4C"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97AF05F" w14:textId="77777777">
      <w:pPr>
        <w:pStyle w:val="textwithline"/>
        <w:rPr>
          <w:lang w:val="es-US"/>
        </w:rPr>
      </w:pPr>
      <w:r w:rsidRPr="00C63D37">
        <w:rPr>
          <w:lang w:val="es-US"/>
        </w:rPr>
        <w:tab/>
      </w:r>
    </w:p>
    <w:p w:rsidRPr="00C80AEA" w:rsidR="00C63D37" w:rsidP="00C63D37" w:rsidRDefault="00C63D37" w14:paraId="5C645D94" w14:textId="77777777">
      <w:pPr>
        <w:pStyle w:val="Universe"/>
      </w:pPr>
      <w:r w:rsidRPr="00C80AEA">
        <w:t>[IF A1=6]</w:t>
      </w:r>
    </w:p>
    <w:p w:rsidRPr="00C63D37" w:rsidR="00C63D37" w:rsidP="00C63D37" w:rsidRDefault="00C63D37" w14:paraId="1166D448" w14:textId="77777777">
      <w:pPr>
        <w:pStyle w:val="QUESTIONTEXT"/>
        <w:ind w:firstLine="0"/>
        <w:rPr>
          <w:lang w:val="es-US"/>
        </w:rPr>
      </w:pPr>
      <w:r w:rsidRPr="00C63D37">
        <w:rPr>
          <w:lang w:val="es-US"/>
        </w:rPr>
        <w:t>Las siguientes preguntas son acerca de su Título de asociado.</w:t>
      </w:r>
    </w:p>
    <w:p w:rsidRPr="00C63D37" w:rsidR="00C63D37" w:rsidP="00C63D37" w:rsidRDefault="00C63D37" w14:paraId="30EA75A5" w14:textId="77777777">
      <w:pPr>
        <w:pStyle w:val="QUESTIONTEXT"/>
        <w:rPr>
          <w:lang w:val="es-US"/>
        </w:rPr>
      </w:pPr>
      <w:r w:rsidRPr="00C63D37">
        <w:rPr>
          <w:lang w:val="es-US"/>
        </w:rPr>
        <w:t>A5a.</w:t>
      </w:r>
      <w:r w:rsidRPr="00C63D37">
        <w:rPr>
          <w:lang w:val="es-US"/>
        </w:rPr>
        <w:tab/>
        <w:t xml:space="preserve">¿Puede dar más información sobre su título más alto? ¿Qué camino tomó para obtener su título? </w:t>
      </w:r>
      <w:r w:rsidRPr="00C63D37">
        <w:rPr>
          <w:i/>
          <w:iCs/>
          <w:lang w:val="es-US"/>
        </w:rPr>
        <w:t>Por ejemplo, ¿por qué decidió obtener este título, qué pasos tomó para obtener su título, y en qué año obtuvo su título?</w:t>
      </w:r>
    </w:p>
    <w:p w:rsidRPr="00C63D37" w:rsidR="00C63D37" w:rsidP="00C63D37" w:rsidRDefault="00C63D37" w14:paraId="2DB00A38" w14:textId="77777777">
      <w:pPr>
        <w:pStyle w:val="textwithline"/>
        <w:rPr>
          <w:lang w:val="es-US"/>
        </w:rPr>
      </w:pPr>
      <w:bookmarkStart w:name="_Hlk80888004" w:id="71"/>
      <w:bookmarkStart w:name="_Hlk80888015" w:id="72"/>
      <w:r w:rsidRPr="00C63D37">
        <w:rPr>
          <w:lang w:val="es-US"/>
        </w:rPr>
        <w:tab/>
      </w:r>
      <w:bookmarkEnd w:id="71"/>
    </w:p>
    <w:bookmarkEnd w:id="72"/>
    <w:p w:rsidRPr="00C63D37" w:rsidR="00C63D37" w:rsidP="00C63D37" w:rsidRDefault="00C63D37" w14:paraId="5584C090" w14:textId="77777777">
      <w:pPr>
        <w:pStyle w:val="QUESTIONTEXT"/>
        <w:rPr>
          <w:lang w:val="es-US"/>
        </w:rPr>
      </w:pPr>
      <w:r w:rsidRPr="00C63D37">
        <w:rPr>
          <w:lang w:val="es-US"/>
        </w:rPr>
        <w:t>A5b.</w:t>
      </w:r>
      <w:r w:rsidRPr="00C63D37">
        <w:rPr>
          <w:lang w:val="es-US"/>
        </w:rPr>
        <w:tab/>
        <w:t xml:space="preserve">¿En qué campo es su título más alto? </w:t>
      </w:r>
    </w:p>
    <w:p w:rsidRPr="00C63D37" w:rsidR="00C63D37" w:rsidP="00C63D37" w:rsidRDefault="00C63D37" w14:paraId="60DC3352" w14:textId="77777777">
      <w:pPr>
        <w:pStyle w:val="textwithline"/>
        <w:rPr>
          <w:lang w:val="es-US"/>
        </w:rPr>
      </w:pPr>
      <w:r w:rsidRPr="00C63D37">
        <w:rPr>
          <w:lang w:val="es-US"/>
        </w:rPr>
        <w:tab/>
      </w:r>
    </w:p>
    <w:p w:rsidRPr="00C63D37" w:rsidR="00C63D37" w:rsidP="00C63D37" w:rsidRDefault="00C63D37" w14:paraId="7AA9B6EA" w14:textId="77777777">
      <w:pPr>
        <w:pStyle w:val="QUESTIONTEXT"/>
        <w:rPr>
          <w:lang w:val="es-US"/>
        </w:rPr>
      </w:pPr>
      <w:r w:rsidRPr="00C63D37">
        <w:rPr>
          <w:lang w:val="es-US"/>
        </w:rPr>
        <w:t>A5c.</w:t>
      </w:r>
      <w:r w:rsidRPr="00C63D37">
        <w:rPr>
          <w:lang w:val="es-US"/>
        </w:rPr>
        <w:tab/>
        <w:t xml:space="preserve">¿Trabajó mientras obtenía su Título de asociado? </w:t>
      </w:r>
      <w:r w:rsidRPr="00C63D37">
        <w:rPr>
          <w:i/>
          <w:iCs/>
          <w:lang w:val="es-US"/>
        </w:rPr>
        <w:t>Solamente agregue un comentario si desea compartir más especificar</w:t>
      </w:r>
      <w:r w:rsidRPr="00C63D37">
        <w:rPr>
          <w:lang w:val="es-US"/>
        </w:rPr>
        <w:t>.</w:t>
      </w:r>
    </w:p>
    <w:p w:rsidRPr="00C63D37" w:rsidR="00C63D37" w:rsidP="00C63D37" w:rsidRDefault="00C63D37" w14:paraId="5BDB1EF3" w14:textId="77777777">
      <w:pPr>
        <w:pStyle w:val="RESPONSE"/>
        <w:ind w:right="0"/>
        <w:rPr>
          <w:lang w:val="es-US"/>
        </w:rPr>
      </w:pPr>
      <w:r w:rsidRPr="00C63D37">
        <w:rPr>
          <w:lang w:val="es-US"/>
        </w:rPr>
        <w:t>1</w:t>
      </w:r>
      <w:r w:rsidRPr="00C63D37">
        <w:rPr>
          <w:lang w:val="es-US"/>
        </w:rPr>
        <w:tab/>
        <w:t>Sí, tiempo completo</w:t>
      </w:r>
    </w:p>
    <w:p w:rsidRPr="00C63D37" w:rsidR="00C63D37" w:rsidP="00C63D37" w:rsidRDefault="00C63D37" w14:paraId="003F3882" w14:textId="77777777">
      <w:pPr>
        <w:pStyle w:val="RESPONSE"/>
        <w:ind w:right="0"/>
        <w:rPr>
          <w:lang w:val="es-US"/>
        </w:rPr>
      </w:pPr>
      <w:r w:rsidRPr="00C63D37">
        <w:rPr>
          <w:lang w:val="es-US"/>
        </w:rPr>
        <w:t>2</w:t>
      </w:r>
      <w:r w:rsidRPr="00C63D37">
        <w:rPr>
          <w:lang w:val="es-US"/>
        </w:rPr>
        <w:tab/>
        <w:t>Sí, tiempo parcial</w:t>
      </w:r>
    </w:p>
    <w:p w:rsidRPr="00C63D37" w:rsidR="00C63D37" w:rsidP="00C63D37" w:rsidRDefault="00C63D37" w14:paraId="146779BE" w14:textId="77777777">
      <w:pPr>
        <w:pStyle w:val="RESPONSE"/>
        <w:ind w:right="0"/>
        <w:rPr>
          <w:lang w:val="es-US"/>
        </w:rPr>
      </w:pPr>
      <w:r w:rsidRPr="00C63D37">
        <w:rPr>
          <w:lang w:val="es-US"/>
        </w:rPr>
        <w:t>3</w:t>
      </w:r>
      <w:r w:rsidRPr="00C63D37">
        <w:rPr>
          <w:lang w:val="es-US"/>
        </w:rPr>
        <w:tab/>
        <w:t>Si, como parte de un programa de trabajo y estudio</w:t>
      </w:r>
    </w:p>
    <w:p w:rsidRPr="00C63D37" w:rsidR="00C63D37" w:rsidP="00C63D37" w:rsidRDefault="00C63D37" w14:paraId="60B62F70"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4846B37C"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B607942" w14:textId="77777777">
      <w:pPr>
        <w:pStyle w:val="textwithline"/>
        <w:rPr>
          <w:lang w:val="es-US"/>
        </w:rPr>
      </w:pPr>
      <w:r w:rsidRPr="00C63D37">
        <w:rPr>
          <w:lang w:val="es-US"/>
        </w:rPr>
        <w:tab/>
      </w:r>
    </w:p>
    <w:p w:rsidRPr="00C63D37" w:rsidR="00C63D37" w:rsidP="00C63D37" w:rsidRDefault="00C63D37" w14:paraId="1F18B152" w14:textId="77777777">
      <w:pPr>
        <w:pStyle w:val="QUESTIONTEXT"/>
        <w:rPr>
          <w:lang w:val="es-US"/>
        </w:rPr>
      </w:pPr>
      <w:r w:rsidRPr="00C63D37">
        <w:rPr>
          <w:lang w:val="es-US"/>
        </w:rPr>
        <w:t>A5d.</w:t>
      </w:r>
      <w:r w:rsidRPr="00C63D37">
        <w:rPr>
          <w:lang w:val="es-US"/>
        </w:rPr>
        <w:tab/>
      </w:r>
      <w:bookmarkStart w:name="_Hlk79508016" w:id="73"/>
      <w:r w:rsidRPr="00C63D37">
        <w:rPr>
          <w:lang w:val="es-US"/>
        </w:rPr>
        <w:t>Si está actualmente trabajando, ¿está su título relacionado con su trabajo actual? De ser así, por favor describa cómo está relacionado.</w:t>
      </w:r>
      <w:bookmarkEnd w:id="73"/>
      <w:r w:rsidRPr="00C63D37">
        <w:rPr>
          <w:lang w:val="es-US"/>
        </w:rPr>
        <w:t xml:space="preserve"> Solamente agregue un comentario si desea compartir más especificar.</w:t>
      </w:r>
    </w:p>
    <w:p w:rsidRPr="00C63D37" w:rsidR="00C63D37" w:rsidP="00C63D37" w:rsidRDefault="00C63D37" w14:paraId="11575030"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5DABFA28"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29A8BDA1"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97F8EF2" w14:textId="77777777">
      <w:pPr>
        <w:pStyle w:val="textwithline"/>
        <w:rPr>
          <w:lang w:val="es-US"/>
        </w:rPr>
      </w:pPr>
      <w:r w:rsidRPr="00C63D37">
        <w:rPr>
          <w:lang w:val="es-US"/>
        </w:rPr>
        <w:tab/>
      </w:r>
    </w:p>
    <w:p w:rsidRPr="00173B93" w:rsidR="00C63D37" w:rsidP="00C63D37" w:rsidRDefault="00C63D37" w14:paraId="3D9BC25D" w14:textId="77777777">
      <w:pPr>
        <w:pStyle w:val="Universe"/>
      </w:pPr>
      <w:bookmarkStart w:name="_Hlk80888269" w:id="74"/>
      <w:r w:rsidRPr="00173B93">
        <w:t>[IF A5D=1,2]</w:t>
      </w:r>
    </w:p>
    <w:bookmarkEnd w:id="74"/>
    <w:p w:rsidRPr="00C63D37" w:rsidR="00C63D37" w:rsidP="00C63D37" w:rsidRDefault="00C63D37" w14:paraId="1B7C4B92" w14:textId="77777777">
      <w:pPr>
        <w:pStyle w:val="QUESTIONTEXT"/>
        <w:rPr>
          <w:lang w:val="es-US"/>
        </w:rPr>
      </w:pPr>
      <w:r w:rsidRPr="00C63D37">
        <w:rPr>
          <w:lang w:val="es-US"/>
        </w:rPr>
        <w:t>A5e.</w:t>
      </w:r>
      <w:r w:rsidRPr="00C63D37">
        <w:rPr>
          <w:lang w:val="es-US"/>
        </w:rPr>
        <w:tab/>
        <w:t>¿Cómo está su título de asociado relacionado a su trabajo actual?</w:t>
      </w:r>
    </w:p>
    <w:p w:rsidRPr="00C63D37" w:rsidR="00C63D37" w:rsidP="00C63D37" w:rsidRDefault="00C63D37" w14:paraId="0A6BD518" w14:textId="77777777">
      <w:pPr>
        <w:pStyle w:val="RESPONSE"/>
        <w:ind w:right="0"/>
        <w:rPr>
          <w:lang w:val="es-US"/>
        </w:rPr>
      </w:pPr>
      <w:r w:rsidRPr="00C63D37">
        <w:rPr>
          <w:lang w:val="es-US"/>
        </w:rPr>
        <w:t>1</w:t>
      </w:r>
      <w:r w:rsidRPr="00C63D37">
        <w:rPr>
          <w:lang w:val="es-US"/>
        </w:rPr>
        <w:tab/>
        <w:t>Muy relacionado</w:t>
      </w:r>
    </w:p>
    <w:p w:rsidRPr="00C63D37" w:rsidR="00C63D37" w:rsidP="00C63D37" w:rsidRDefault="00C63D37" w14:paraId="65DA9DE8" w14:textId="77777777">
      <w:pPr>
        <w:pStyle w:val="RESPONSE"/>
        <w:ind w:right="0"/>
        <w:rPr>
          <w:lang w:val="es-US"/>
        </w:rPr>
      </w:pPr>
      <w:r w:rsidRPr="00C63D37">
        <w:rPr>
          <w:lang w:val="es-US"/>
        </w:rPr>
        <w:t>2</w:t>
      </w:r>
      <w:r w:rsidRPr="00C63D37">
        <w:rPr>
          <w:lang w:val="es-US"/>
        </w:rPr>
        <w:tab/>
        <w:t>Algo relacionado</w:t>
      </w:r>
    </w:p>
    <w:p w:rsidRPr="00C63D37" w:rsidR="00C63D37" w:rsidP="00C63D37" w:rsidRDefault="00C63D37" w14:paraId="0EE8C339" w14:textId="77777777">
      <w:pPr>
        <w:pStyle w:val="RESPONSE"/>
        <w:ind w:right="0"/>
        <w:rPr>
          <w:lang w:val="es-US"/>
        </w:rPr>
      </w:pPr>
      <w:r w:rsidRPr="00C63D37">
        <w:rPr>
          <w:lang w:val="es-US"/>
        </w:rPr>
        <w:t>3</w:t>
      </w:r>
      <w:r w:rsidRPr="00C63D37">
        <w:rPr>
          <w:lang w:val="es-US"/>
        </w:rPr>
        <w:tab/>
        <w:t>No relacionado</w:t>
      </w:r>
    </w:p>
    <w:p w:rsidRPr="00C63D37" w:rsidR="00C63D37" w:rsidP="00C63D37" w:rsidRDefault="00C63D37" w14:paraId="12961171" w14:textId="77777777">
      <w:pPr>
        <w:pStyle w:val="RESPONSE"/>
        <w:ind w:right="0"/>
        <w:rPr>
          <w:lang w:val="es-US"/>
        </w:rPr>
      </w:pPr>
      <w:r w:rsidRPr="00C63D37">
        <w:rPr>
          <w:lang w:val="es-US"/>
        </w:rPr>
        <w:t>4</w:t>
      </w:r>
      <w:r w:rsidRPr="00C63D37">
        <w:rPr>
          <w:lang w:val="es-US"/>
        </w:rPr>
        <w:tab/>
        <w:t>No estoy trabajando actualmente</w:t>
      </w:r>
    </w:p>
    <w:p w:rsidRPr="00C63D37" w:rsidR="00C63D37" w:rsidP="00C63D37" w:rsidRDefault="00C63D37" w14:paraId="2227C437"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6A9F333E" w14:textId="77777777">
      <w:pPr>
        <w:pStyle w:val="Universe"/>
      </w:pPr>
      <w:bookmarkStart w:name="_Hlk80888942" w:id="75"/>
      <w:r w:rsidRPr="00C80AEA">
        <w:t>[IF A1=6]</w:t>
      </w:r>
    </w:p>
    <w:bookmarkEnd w:id="75"/>
    <w:p w:rsidRPr="00C63D37" w:rsidR="00C63D37" w:rsidP="00C63D37" w:rsidRDefault="00C63D37" w14:paraId="787DB360" w14:textId="77777777">
      <w:pPr>
        <w:pStyle w:val="QUESTIONTEXT"/>
        <w:rPr>
          <w:i/>
          <w:iCs/>
          <w:lang w:val="es-US"/>
        </w:rPr>
      </w:pPr>
      <w:r w:rsidRPr="00C63D37">
        <w:rPr>
          <w:lang w:val="es-US"/>
        </w:rPr>
        <w:t>A5f.</w:t>
      </w:r>
      <w:r w:rsidRPr="00C63D37">
        <w:rPr>
          <w:lang w:val="es-US"/>
        </w:rPr>
        <w:tab/>
        <w:t xml:space="preserve">¿Recibió algún apoyo financiero directo para obtener su título? ¿Qué apoyo(s) recibió? </w:t>
      </w:r>
      <w:r w:rsidRPr="00C63D37">
        <w:rPr>
          <w:i/>
          <w:iCs/>
          <w:lang w:val="es-US"/>
        </w:rPr>
        <w:t>Por ejemplo, préstamos estudiantiles, préstamos de familiares, becas, subsidios, etc. Solamente agregue un comentario si desea compartir más especificar.</w:t>
      </w:r>
    </w:p>
    <w:p w:rsidRPr="00C63D37" w:rsidR="00C63D37" w:rsidP="00C63D37" w:rsidRDefault="00C63D37" w14:paraId="0957729F"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7AD50444"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911A1FB"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4800F00" w14:textId="77777777">
      <w:pPr>
        <w:tabs>
          <w:tab w:val="left" w:leader="underscore" w:pos="10080"/>
        </w:tabs>
        <w:spacing w:before="120" w:after="240" w:line="240" w:lineRule="auto"/>
        <w:ind w:left="720"/>
        <w:rPr>
          <w:rFonts w:ascii="Arial" w:hAnsi="Arial" w:cs="Arial"/>
          <w:lang w:val="es-US"/>
        </w:rPr>
      </w:pPr>
      <w:r w:rsidRPr="00C63D37">
        <w:rPr>
          <w:rFonts w:ascii="Arial" w:hAnsi="Arial" w:cs="Arial"/>
          <w:lang w:val="es-US"/>
        </w:rPr>
        <w:tab/>
      </w:r>
    </w:p>
    <w:p w:rsidRPr="00C80AEA" w:rsidR="00C63D37" w:rsidP="00C63D37" w:rsidRDefault="00C63D37" w14:paraId="0FCC2D4C" w14:textId="77777777">
      <w:pPr>
        <w:pStyle w:val="Universe"/>
      </w:pPr>
      <w:r w:rsidRPr="00C80AEA">
        <w:t>[IF A5</w:t>
      </w:r>
      <w:r>
        <w:t>f</w:t>
      </w:r>
      <w:r w:rsidRPr="00C80AEA">
        <w:t>=1]</w:t>
      </w:r>
    </w:p>
    <w:p w:rsidRPr="00C63D37" w:rsidR="00C63D37" w:rsidP="00C63D37" w:rsidRDefault="00C63D37" w14:paraId="26F27C3A" w14:textId="77777777">
      <w:pPr>
        <w:pStyle w:val="QUESTIONTEXT"/>
        <w:rPr>
          <w:lang w:val="es-US"/>
        </w:rPr>
      </w:pPr>
      <w:r w:rsidRPr="00C63D37">
        <w:rPr>
          <w:lang w:val="es-US"/>
        </w:rPr>
        <w:t>A5g.</w:t>
      </w:r>
      <w:r w:rsidRPr="00C63D37">
        <w:rPr>
          <w:lang w:val="es-US"/>
        </w:rPr>
        <w:tab/>
        <w:t xml:space="preserve">¿Qué apoyo(s) recibió? </w:t>
      </w:r>
      <w:r w:rsidRPr="00C63D37">
        <w:rPr>
          <w:i/>
          <w:iCs/>
          <w:lang w:val="es-US"/>
        </w:rPr>
        <w:t>Por ejemplo, préstamos estudiantiles, préstamos de familiares, becas, trabajo y estudio, subsidios, etc.</w:t>
      </w:r>
      <w:r w:rsidRPr="00C63D37">
        <w:rPr>
          <w:lang w:val="es-US"/>
        </w:rPr>
        <w:t xml:space="preserve"> </w:t>
      </w:r>
    </w:p>
    <w:p w:rsidRPr="00C63D37" w:rsidR="00C63D37" w:rsidP="00C63D37" w:rsidRDefault="00C63D37" w14:paraId="3F9478B7" w14:textId="77777777">
      <w:pPr>
        <w:pStyle w:val="textwithline"/>
        <w:rPr>
          <w:lang w:val="es-US"/>
        </w:rPr>
      </w:pPr>
      <w:r w:rsidRPr="00C63D37">
        <w:rPr>
          <w:lang w:val="es-US"/>
        </w:rPr>
        <w:tab/>
      </w:r>
    </w:p>
    <w:p w:rsidRPr="00C80AEA" w:rsidR="00C63D37" w:rsidP="00C63D37" w:rsidRDefault="00C63D37" w14:paraId="3DE7CE6F" w14:textId="77777777">
      <w:pPr>
        <w:pStyle w:val="Universe"/>
      </w:pPr>
      <w:bookmarkStart w:name="_Hlk80889075" w:id="76"/>
      <w:r w:rsidRPr="00C80AEA">
        <w:t>[IF A1=6]</w:t>
      </w:r>
    </w:p>
    <w:bookmarkEnd w:id="76"/>
    <w:p w:rsidRPr="00C63D37" w:rsidR="00C63D37" w:rsidP="00C63D37" w:rsidRDefault="00C63D37" w14:paraId="00E75CE2" w14:textId="77777777">
      <w:pPr>
        <w:pStyle w:val="QUESTIONTEXT"/>
        <w:rPr>
          <w:lang w:val="es-US"/>
        </w:rPr>
      </w:pPr>
      <w:r w:rsidRPr="00C63D37">
        <w:rPr>
          <w:lang w:val="es-US"/>
        </w:rPr>
        <w:t>A5h.</w:t>
      </w:r>
      <w:r w:rsidRPr="00C63D37">
        <w:rPr>
          <w:lang w:val="es-US"/>
        </w:rPr>
        <w:tab/>
        <w:t xml:space="preserve">¿Recibió algún otro tipo de apoyo mientras estaba estudiando? ¿Qué apoyo(s) recibió? </w:t>
      </w:r>
      <w:r w:rsidRPr="00C63D37">
        <w:rPr>
          <w:i/>
          <w:iCs/>
          <w:lang w:val="es-US"/>
        </w:rPr>
        <w:t xml:space="preserve">Por ejemplo, ¿recibió ánimo mientras estaba estudiando, ayuda con cuidado infantil, apoyo por incapacidades, expectativas familiares, firmas conjuntas en apartamentos o préstamos o algún otro tipo de apoyo no financiero? </w:t>
      </w:r>
      <w:bookmarkStart w:name="_Hlk80889214" w:id="77"/>
      <w:r w:rsidRPr="00C63D37">
        <w:rPr>
          <w:i/>
          <w:iCs/>
          <w:lang w:val="es-US"/>
        </w:rPr>
        <w:t>Solamente agregue un comentario si desea compartir más especificar.</w:t>
      </w:r>
      <w:bookmarkEnd w:id="77"/>
    </w:p>
    <w:p w:rsidRPr="00C63D37" w:rsidR="00C63D37" w:rsidP="00C63D37" w:rsidRDefault="00C63D37" w14:paraId="46E2F470"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0BC83838"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1B217EE2"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6F0D62F7" w14:textId="77777777">
      <w:pPr>
        <w:pStyle w:val="textwithline"/>
        <w:rPr>
          <w:lang w:val="es-US"/>
        </w:rPr>
      </w:pPr>
      <w:r w:rsidRPr="00C63D37">
        <w:rPr>
          <w:lang w:val="es-US"/>
        </w:rPr>
        <w:tab/>
      </w:r>
    </w:p>
    <w:p w:rsidRPr="00173B93" w:rsidR="00C63D37" w:rsidP="00C63D37" w:rsidRDefault="00C63D37" w14:paraId="6F9A86C7" w14:textId="77777777">
      <w:pPr>
        <w:pStyle w:val="Universe"/>
      </w:pPr>
      <w:r w:rsidRPr="00173B93">
        <w:t>[IF A5</w:t>
      </w:r>
      <w:r>
        <w:t>h</w:t>
      </w:r>
      <w:r w:rsidRPr="00173B93">
        <w:t>=1]</w:t>
      </w:r>
    </w:p>
    <w:p w:rsidRPr="00C63D37" w:rsidR="00C63D37" w:rsidP="00C63D37" w:rsidRDefault="00C63D37" w14:paraId="1631739C" w14:textId="77777777">
      <w:pPr>
        <w:pStyle w:val="QUESTIONTEXT"/>
        <w:rPr>
          <w:lang w:val="es-US"/>
        </w:rPr>
      </w:pPr>
      <w:r w:rsidRPr="00C63D37">
        <w:rPr>
          <w:lang w:val="es-US"/>
        </w:rPr>
        <w:t>A5i.</w:t>
      </w:r>
      <w:r w:rsidRPr="00C63D37">
        <w:rPr>
          <w:lang w:val="es-US"/>
        </w:rPr>
        <w:tab/>
        <w:t xml:space="preserve">¿Qué apoyo (s) recibió? </w:t>
      </w:r>
      <w:r w:rsidRPr="00C63D37">
        <w:rPr>
          <w:i/>
          <w:iCs/>
          <w:lang w:val="es-US"/>
        </w:rPr>
        <w:t>Por ejemplo, ¿tuviste familiares, amigos o maestros que te animaron mientras estabas en la escuela, te ayudaron con el cuidado de los niños, apoyaron las discapacidades o cualquier otro tipo de apoyo no financiero?</w:t>
      </w:r>
    </w:p>
    <w:p w:rsidRPr="00C63D37" w:rsidR="00C63D37" w:rsidP="00C63D37" w:rsidRDefault="00C63D37" w14:paraId="022CF022" w14:textId="77777777">
      <w:pPr>
        <w:pStyle w:val="textwithline"/>
        <w:rPr>
          <w:lang w:val="es-US"/>
        </w:rPr>
      </w:pPr>
      <w:r w:rsidRPr="00C63D37">
        <w:rPr>
          <w:lang w:val="es-US"/>
        </w:rPr>
        <w:tab/>
      </w:r>
    </w:p>
    <w:p w:rsidRPr="00C80AEA" w:rsidR="00C63D37" w:rsidP="00C63D37" w:rsidRDefault="00C63D37" w14:paraId="1104EE45" w14:textId="77777777">
      <w:pPr>
        <w:pStyle w:val="Universe"/>
      </w:pPr>
      <w:r w:rsidRPr="00C80AEA">
        <w:t xml:space="preserve">[IF A1=7-10] </w:t>
      </w:r>
    </w:p>
    <w:p w:rsidRPr="00C63D37" w:rsidR="00C63D37" w:rsidP="00C63D37" w:rsidRDefault="00C63D37" w14:paraId="05357D1A" w14:textId="77777777">
      <w:pPr>
        <w:pStyle w:val="QUESTIONTEXT"/>
        <w:rPr>
          <w:lang w:val="es-US"/>
        </w:rPr>
      </w:pPr>
      <w:r w:rsidRPr="00C63D37">
        <w:rPr>
          <w:lang w:val="es-US"/>
        </w:rPr>
        <w:tab/>
        <w:t>Las siguientes preguntas son acerca de su Licenciatura.</w:t>
      </w:r>
    </w:p>
    <w:p w:rsidRPr="00C63D37" w:rsidR="00C63D37" w:rsidP="00C63D37" w:rsidRDefault="00C63D37" w14:paraId="700D031E" w14:textId="77777777">
      <w:pPr>
        <w:pStyle w:val="QUESTIONTEXT"/>
        <w:rPr>
          <w:lang w:val="es-US"/>
        </w:rPr>
      </w:pPr>
      <w:r w:rsidRPr="00C63D37">
        <w:rPr>
          <w:lang w:val="es-US"/>
        </w:rPr>
        <w:t>A6a.</w:t>
      </w:r>
      <w:r w:rsidRPr="00C63D37">
        <w:rPr>
          <w:lang w:val="es-US"/>
        </w:rPr>
        <w:tab/>
        <w:t xml:space="preserve">¿Puede decirme sobre su camino para obtener su licenciatura? </w:t>
      </w:r>
      <w:r w:rsidRPr="00C63D37">
        <w:rPr>
          <w:i/>
          <w:iCs/>
          <w:lang w:val="es-US"/>
        </w:rPr>
        <w:t>Por ejemplo, ¿por qué decidió obtener este licenciatura? ¿Qué pasos tomó para obtener su licenciatura? ¿En qué año obtuvo este licenciatura?</w:t>
      </w:r>
    </w:p>
    <w:p w:rsidRPr="00C63D37" w:rsidR="00C63D37" w:rsidP="00C63D37" w:rsidRDefault="00C63D37" w14:paraId="3E3D8A56" w14:textId="77777777">
      <w:pPr>
        <w:pStyle w:val="textwithline"/>
        <w:rPr>
          <w:lang w:val="es-US"/>
        </w:rPr>
      </w:pPr>
      <w:r w:rsidRPr="00C63D37">
        <w:rPr>
          <w:lang w:val="es-US"/>
        </w:rPr>
        <w:tab/>
      </w:r>
    </w:p>
    <w:p w:rsidRPr="00C63D37" w:rsidR="00C63D37" w:rsidP="00C63D37" w:rsidRDefault="00C63D37" w14:paraId="59F0E992" w14:textId="77777777">
      <w:pPr>
        <w:pStyle w:val="QUESTIONTEXT"/>
        <w:rPr>
          <w:lang w:val="es-US"/>
        </w:rPr>
      </w:pPr>
      <w:r w:rsidRPr="00C63D37">
        <w:rPr>
          <w:lang w:val="es-US"/>
        </w:rPr>
        <w:t>A6b.</w:t>
      </w:r>
      <w:r w:rsidRPr="00C63D37">
        <w:rPr>
          <w:lang w:val="es-US"/>
        </w:rPr>
        <w:tab/>
        <w:t>¿En qué campo es su licenciatura?</w:t>
      </w:r>
    </w:p>
    <w:p w:rsidRPr="00C63D37" w:rsidR="00C63D37" w:rsidP="00C63D37" w:rsidRDefault="00C63D37" w14:paraId="0A3D6833" w14:textId="77777777">
      <w:pPr>
        <w:pStyle w:val="textwithline"/>
        <w:rPr>
          <w:lang w:val="es-US"/>
        </w:rPr>
      </w:pPr>
      <w:r w:rsidRPr="00C63D37">
        <w:rPr>
          <w:lang w:val="es-US"/>
        </w:rPr>
        <w:tab/>
      </w:r>
    </w:p>
    <w:p w:rsidR="00C63D37" w:rsidRDefault="00C63D37" w14:paraId="5FAABBCE" w14:textId="77777777">
      <w:pPr>
        <w:spacing w:line="259" w:lineRule="auto"/>
        <w:rPr>
          <w:rFonts w:ascii="Arial" w:hAnsi="Arial" w:eastAsia="Times New Roman" w:cs="Arial"/>
          <w:b/>
          <w:sz w:val="20"/>
          <w:szCs w:val="20"/>
          <w:lang w:val="es-US"/>
        </w:rPr>
      </w:pPr>
      <w:r>
        <w:rPr>
          <w:lang w:val="es-US"/>
        </w:rPr>
        <w:br w:type="page"/>
      </w:r>
    </w:p>
    <w:p w:rsidRPr="00C63D37" w:rsidR="00C63D37" w:rsidP="00C63D37" w:rsidRDefault="00C63D37" w14:paraId="70D31E0D" w14:textId="2613C64A">
      <w:pPr>
        <w:pStyle w:val="QUESTIONTEXT"/>
        <w:rPr>
          <w:lang w:val="es-US"/>
        </w:rPr>
      </w:pPr>
      <w:r w:rsidRPr="00C63D37">
        <w:rPr>
          <w:lang w:val="es-US"/>
        </w:rPr>
        <w:t>A6c.</w:t>
      </w:r>
      <w:r w:rsidRPr="00C63D37">
        <w:rPr>
          <w:lang w:val="es-US"/>
        </w:rPr>
        <w:tab/>
        <w:t>¿Trabajó mientras obtenía su Licenciatura?</w:t>
      </w:r>
      <w:r w:rsidRPr="00C63D37">
        <w:rPr>
          <w:i/>
          <w:iCs/>
          <w:lang w:val="es-US"/>
        </w:rPr>
        <w:t xml:space="preserve"> Solamente agregue un comentario si desea compartir más especificar.</w:t>
      </w:r>
    </w:p>
    <w:p w:rsidRPr="00C63D37" w:rsidR="00C63D37" w:rsidP="00C63D37" w:rsidRDefault="00C63D37" w14:paraId="6E34DB65" w14:textId="77777777">
      <w:pPr>
        <w:pStyle w:val="RESPONSE"/>
        <w:ind w:right="0"/>
        <w:rPr>
          <w:lang w:val="es-US"/>
        </w:rPr>
      </w:pPr>
      <w:r w:rsidRPr="00C63D37">
        <w:rPr>
          <w:lang w:val="es-US"/>
        </w:rPr>
        <w:t>1</w:t>
      </w:r>
      <w:r w:rsidRPr="00C63D37">
        <w:rPr>
          <w:lang w:val="es-US"/>
        </w:rPr>
        <w:tab/>
        <w:t>Sí, tiempo completo</w:t>
      </w:r>
    </w:p>
    <w:p w:rsidRPr="00C63D37" w:rsidR="00C63D37" w:rsidP="00C63D37" w:rsidRDefault="00C63D37" w14:paraId="7CD1A980" w14:textId="77777777">
      <w:pPr>
        <w:pStyle w:val="RESPONSE"/>
        <w:ind w:right="0"/>
        <w:rPr>
          <w:lang w:val="es-US"/>
        </w:rPr>
      </w:pPr>
      <w:r w:rsidRPr="00C63D37">
        <w:rPr>
          <w:lang w:val="es-US"/>
        </w:rPr>
        <w:t>2</w:t>
      </w:r>
      <w:r w:rsidRPr="00C63D37">
        <w:rPr>
          <w:lang w:val="es-US"/>
        </w:rPr>
        <w:tab/>
        <w:t>Sí, tiempo parcial</w:t>
      </w:r>
    </w:p>
    <w:p w:rsidRPr="00C63D37" w:rsidR="00C63D37" w:rsidP="00C63D37" w:rsidRDefault="00C63D37" w14:paraId="12607E6D" w14:textId="77777777">
      <w:pPr>
        <w:pStyle w:val="RESPONSE"/>
        <w:ind w:right="0"/>
        <w:rPr>
          <w:lang w:val="es-US"/>
        </w:rPr>
      </w:pPr>
      <w:r w:rsidRPr="00C63D37">
        <w:rPr>
          <w:lang w:val="es-US"/>
        </w:rPr>
        <w:t>3</w:t>
      </w:r>
      <w:r w:rsidRPr="00C63D37">
        <w:rPr>
          <w:lang w:val="es-US"/>
        </w:rPr>
        <w:tab/>
        <w:t>Si, como parte de un programa de trabajo y estudio</w:t>
      </w:r>
    </w:p>
    <w:p w:rsidRPr="00C63D37" w:rsidR="00C63D37" w:rsidP="00C63D37" w:rsidRDefault="00C63D37" w14:paraId="1ADED6DE" w14:textId="77777777">
      <w:pPr>
        <w:pStyle w:val="RESPONSE"/>
        <w:ind w:right="0"/>
        <w:rPr>
          <w:lang w:val="es-US"/>
        </w:rPr>
      </w:pPr>
      <w:r w:rsidRPr="00C63D37">
        <w:rPr>
          <w:lang w:val="es-US"/>
        </w:rPr>
        <w:t>0</w:t>
      </w:r>
      <w:r w:rsidRPr="00C63D37">
        <w:rPr>
          <w:lang w:val="es-US"/>
        </w:rPr>
        <w:tab/>
        <w:t xml:space="preserve">No </w:t>
      </w:r>
    </w:p>
    <w:p w:rsidRPr="00C63D37" w:rsidR="00C63D37" w:rsidP="00C63D37" w:rsidRDefault="00C63D37" w14:paraId="71E5D01F"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86E2E6C" w14:textId="77777777">
      <w:pPr>
        <w:pStyle w:val="textwithline"/>
        <w:rPr>
          <w:lang w:val="es-US"/>
        </w:rPr>
      </w:pPr>
      <w:bookmarkStart w:name="_Hlk80889223" w:id="78"/>
      <w:r w:rsidRPr="00C63D37">
        <w:rPr>
          <w:lang w:val="es-US"/>
        </w:rPr>
        <w:tab/>
      </w:r>
    </w:p>
    <w:bookmarkEnd w:id="78"/>
    <w:p w:rsidRPr="00C63D37" w:rsidR="00C63D37" w:rsidP="00C63D37" w:rsidRDefault="00C63D37" w14:paraId="55F7B422" w14:textId="77777777">
      <w:pPr>
        <w:pStyle w:val="QUESTIONTEXT"/>
        <w:rPr>
          <w:lang w:val="es-US"/>
        </w:rPr>
      </w:pPr>
      <w:r w:rsidRPr="00C63D37">
        <w:rPr>
          <w:lang w:val="es-US"/>
        </w:rPr>
        <w:t>A6d.</w:t>
      </w:r>
      <w:r w:rsidRPr="00C63D37">
        <w:rPr>
          <w:lang w:val="es-US"/>
        </w:rPr>
        <w:tab/>
        <w:t xml:space="preserve">Si está trabajando actualmente, ¿está su Licenciatura relacionada a su trabajo actual? </w:t>
      </w:r>
      <w:r w:rsidRPr="00C63D37">
        <w:rPr>
          <w:i/>
          <w:iCs/>
          <w:lang w:val="es-US"/>
        </w:rPr>
        <w:t>Solamente agregue un comentario si desea compartir más especificar.</w:t>
      </w:r>
    </w:p>
    <w:p w:rsidRPr="00C63D37" w:rsidR="00C63D37" w:rsidP="00C63D37" w:rsidRDefault="00C63D37" w14:paraId="1AC66075" w14:textId="77777777">
      <w:pPr>
        <w:pStyle w:val="RESPONSE"/>
        <w:ind w:right="0"/>
        <w:rPr>
          <w:lang w:val="es-US"/>
        </w:rPr>
      </w:pPr>
      <w:r w:rsidRPr="00C63D37">
        <w:rPr>
          <w:lang w:val="es-US"/>
        </w:rPr>
        <w:t>1</w:t>
      </w:r>
      <w:r w:rsidRPr="00C63D37">
        <w:rPr>
          <w:lang w:val="es-US"/>
        </w:rPr>
        <w:tab/>
        <w:t>Muy relacionada</w:t>
      </w:r>
    </w:p>
    <w:p w:rsidRPr="00C63D37" w:rsidR="00C63D37" w:rsidP="00C63D37" w:rsidRDefault="00C63D37" w14:paraId="476F35C1" w14:textId="77777777">
      <w:pPr>
        <w:pStyle w:val="RESPONSE"/>
        <w:ind w:right="0"/>
        <w:rPr>
          <w:lang w:val="es-US"/>
        </w:rPr>
      </w:pPr>
      <w:r w:rsidRPr="00C63D37">
        <w:rPr>
          <w:lang w:val="es-US"/>
        </w:rPr>
        <w:t>2</w:t>
      </w:r>
      <w:r w:rsidRPr="00C63D37">
        <w:rPr>
          <w:lang w:val="es-US"/>
        </w:rPr>
        <w:tab/>
        <w:t>Algo relacionada</w:t>
      </w:r>
    </w:p>
    <w:p w:rsidRPr="00C63D37" w:rsidR="00C63D37" w:rsidP="00C63D37" w:rsidRDefault="00C63D37" w14:paraId="106E115F" w14:textId="77777777">
      <w:pPr>
        <w:pStyle w:val="RESPONSE"/>
        <w:ind w:right="0"/>
        <w:rPr>
          <w:lang w:val="es-US"/>
        </w:rPr>
      </w:pPr>
      <w:r w:rsidRPr="00C63D37">
        <w:rPr>
          <w:lang w:val="es-US"/>
        </w:rPr>
        <w:t>3</w:t>
      </w:r>
      <w:r w:rsidRPr="00C63D37">
        <w:rPr>
          <w:lang w:val="es-US"/>
        </w:rPr>
        <w:tab/>
        <w:t>No relacionada</w:t>
      </w:r>
    </w:p>
    <w:p w:rsidRPr="00C63D37" w:rsidR="00C63D37" w:rsidP="00C63D37" w:rsidRDefault="00C63D37" w14:paraId="699D1E55" w14:textId="77777777">
      <w:pPr>
        <w:pStyle w:val="RESPONSE"/>
        <w:ind w:right="0"/>
        <w:rPr>
          <w:lang w:val="es-US"/>
        </w:rPr>
      </w:pPr>
      <w:r w:rsidRPr="00C63D37">
        <w:rPr>
          <w:lang w:val="es-US"/>
        </w:rPr>
        <w:t>4</w:t>
      </w:r>
      <w:r w:rsidRPr="00C63D37">
        <w:rPr>
          <w:lang w:val="es-US"/>
        </w:rPr>
        <w:tab/>
        <w:t>No estoy trabajando actualmente</w:t>
      </w:r>
    </w:p>
    <w:p w:rsidRPr="00C63D37" w:rsidR="00C63D37" w:rsidP="00C63D37" w:rsidRDefault="00C63D37" w14:paraId="4BA1A541"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34D8A8E" w14:textId="77777777">
      <w:pPr>
        <w:pStyle w:val="textwithline"/>
        <w:rPr>
          <w:lang w:val="es-US"/>
        </w:rPr>
      </w:pPr>
      <w:r w:rsidRPr="00C63D37">
        <w:rPr>
          <w:lang w:val="es-US"/>
        </w:rPr>
        <w:tab/>
      </w:r>
    </w:p>
    <w:p w:rsidRPr="00173B93" w:rsidR="00C63D37" w:rsidP="00C63D37" w:rsidRDefault="00C63D37" w14:paraId="20C91832" w14:textId="77777777">
      <w:pPr>
        <w:pStyle w:val="Universe"/>
      </w:pPr>
      <w:r w:rsidRPr="00173B93">
        <w:t xml:space="preserve">[IF </w:t>
      </w:r>
      <w:bookmarkStart w:name="_Hlk80889282" w:id="79"/>
      <w:r w:rsidRPr="00173B93">
        <w:t>A6D=1 OR</w:t>
      </w:r>
      <w:r>
        <w:t xml:space="preserve"> </w:t>
      </w:r>
      <w:r w:rsidRPr="00173B93">
        <w:t>2</w:t>
      </w:r>
      <w:bookmarkEnd w:id="79"/>
      <w:r w:rsidRPr="00173B93">
        <w:t>]</w:t>
      </w:r>
    </w:p>
    <w:p w:rsidRPr="00C63D37" w:rsidR="00C63D37" w:rsidP="00C63D37" w:rsidRDefault="00C63D37" w14:paraId="5DB1E8E4" w14:textId="77777777">
      <w:pPr>
        <w:pStyle w:val="QUESTIONTEXT"/>
        <w:rPr>
          <w:lang w:val="es-US"/>
        </w:rPr>
      </w:pPr>
      <w:r w:rsidRPr="00C63D37">
        <w:rPr>
          <w:lang w:val="es-US"/>
        </w:rPr>
        <w:t>A6e.</w:t>
      </w:r>
      <w:r w:rsidRPr="00C63D37">
        <w:rPr>
          <w:lang w:val="es-US"/>
        </w:rPr>
        <w:tab/>
        <w:t>¿Cómo está su Licenciatura relacionada a su trabajo actual?</w:t>
      </w:r>
    </w:p>
    <w:p w:rsidRPr="00C63D37" w:rsidR="00C63D37" w:rsidP="00C63D37" w:rsidRDefault="00C63D37" w14:paraId="0D404B8C" w14:textId="77777777">
      <w:pPr>
        <w:pStyle w:val="textwithline"/>
        <w:rPr>
          <w:lang w:val="es-US"/>
        </w:rPr>
      </w:pPr>
      <w:r w:rsidRPr="00C63D37">
        <w:rPr>
          <w:lang w:val="es-US"/>
        </w:rPr>
        <w:tab/>
      </w:r>
    </w:p>
    <w:p w:rsidRPr="00C80AEA" w:rsidR="00C63D37" w:rsidP="00C63D37" w:rsidRDefault="00C63D37" w14:paraId="4A5FC9C6" w14:textId="77777777">
      <w:pPr>
        <w:pStyle w:val="Universe"/>
      </w:pPr>
      <w:bookmarkStart w:name="_Hlk80889340" w:id="80"/>
      <w:r w:rsidRPr="00C80AEA">
        <w:t xml:space="preserve">[IF A1=7-10] </w:t>
      </w:r>
    </w:p>
    <w:bookmarkEnd w:id="80"/>
    <w:p w:rsidRPr="00C63D37" w:rsidR="00C63D37" w:rsidP="00C63D37" w:rsidRDefault="00C63D37" w14:paraId="57CCA00C" w14:textId="77777777">
      <w:pPr>
        <w:pStyle w:val="QUESTIONTEXT"/>
        <w:rPr>
          <w:i/>
          <w:iCs/>
          <w:lang w:val="es-US"/>
        </w:rPr>
      </w:pPr>
      <w:r w:rsidRPr="00C63D37">
        <w:rPr>
          <w:lang w:val="es-US"/>
        </w:rPr>
        <w:t>A6f.</w:t>
      </w:r>
      <w:r w:rsidRPr="00C63D37">
        <w:rPr>
          <w:lang w:val="es-US"/>
        </w:rPr>
        <w:tab/>
        <w:t xml:space="preserve">¿Recibió algún apoyo financiero directo para obtener este licenciatura? ¿Qué apoyo(s) recibió? </w:t>
      </w:r>
      <w:r w:rsidRPr="00C63D37">
        <w:rPr>
          <w:i/>
          <w:iCs/>
          <w:lang w:val="es-US"/>
        </w:rPr>
        <w:t xml:space="preserve">Por ejemplo, préstamos estudiantiles, préstamos de familiares, becas, subsidios, etc. </w:t>
      </w:r>
      <w:bookmarkStart w:name="_Hlk80890361" w:id="81"/>
      <w:r w:rsidRPr="00C63D37">
        <w:rPr>
          <w:i/>
          <w:iCs/>
          <w:lang w:val="es-US"/>
        </w:rPr>
        <w:t>Solamente agregue un comentario si desea compartir más especificar.</w:t>
      </w:r>
      <w:bookmarkEnd w:id="81"/>
    </w:p>
    <w:p w:rsidRPr="00C63D37" w:rsidR="00C63D37" w:rsidP="00C63D37" w:rsidRDefault="00C63D37" w14:paraId="6024D482"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7FF96B7F"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1E9DD309"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27B5C954" w14:textId="77777777">
      <w:pPr>
        <w:pStyle w:val="textwithline"/>
        <w:rPr>
          <w:lang w:val="es-US"/>
        </w:rPr>
      </w:pPr>
      <w:r w:rsidRPr="00C63D37">
        <w:rPr>
          <w:lang w:val="es-US"/>
        </w:rPr>
        <w:tab/>
      </w:r>
    </w:p>
    <w:p w:rsidRPr="00C80AEA" w:rsidR="00C63D37" w:rsidP="00C63D37" w:rsidRDefault="00C63D37" w14:paraId="03F952D1" w14:textId="77777777">
      <w:pPr>
        <w:pStyle w:val="Universe"/>
      </w:pPr>
      <w:r w:rsidRPr="00C80AEA">
        <w:t>[IF A6F=1]</w:t>
      </w:r>
    </w:p>
    <w:p w:rsidRPr="00C63D37" w:rsidR="00C63D37" w:rsidP="00C63D37" w:rsidRDefault="00C63D37" w14:paraId="0EEAD15A" w14:textId="77777777">
      <w:pPr>
        <w:pStyle w:val="QUESTIONTEXT"/>
        <w:rPr>
          <w:lang w:val="es-US"/>
        </w:rPr>
      </w:pPr>
      <w:r w:rsidRPr="00C63D37">
        <w:rPr>
          <w:lang w:val="es-US"/>
        </w:rPr>
        <w:t>A6g.</w:t>
      </w:r>
      <w:r w:rsidRPr="00C63D37">
        <w:rPr>
          <w:lang w:val="es-US"/>
        </w:rPr>
        <w:tab/>
        <w:t xml:space="preserve">¿Qué apoyo(s) recibió? </w:t>
      </w:r>
      <w:r w:rsidRPr="00C63D37">
        <w:rPr>
          <w:i/>
          <w:iCs/>
          <w:lang w:val="es-US"/>
        </w:rPr>
        <w:t>Por ejemplo, préstamos estudiantiles, préstamos de familiares, becas, trabajo y estudio, subsidios, etc.</w:t>
      </w:r>
    </w:p>
    <w:p w:rsidRPr="00C63D37" w:rsidR="00C63D37" w:rsidP="00C63D37" w:rsidRDefault="00C63D37" w14:paraId="616E30BA" w14:textId="77777777">
      <w:pPr>
        <w:pStyle w:val="textwithline"/>
        <w:rPr>
          <w:lang w:val="es-US"/>
        </w:rPr>
      </w:pPr>
      <w:r w:rsidRPr="00C63D37">
        <w:rPr>
          <w:lang w:val="es-US"/>
        </w:rPr>
        <w:tab/>
      </w:r>
    </w:p>
    <w:p w:rsidR="00C63D37" w:rsidRDefault="00C63D37" w14:paraId="754888C7" w14:textId="77777777">
      <w:pPr>
        <w:spacing w:line="259" w:lineRule="auto"/>
        <w:rPr>
          <w:rFonts w:eastAsia="Times New Roman" w:asciiTheme="majorHAnsi" w:hAnsiTheme="majorHAnsi" w:cstheme="majorHAnsi"/>
          <w:color w:val="000000"/>
          <w:sz w:val="20"/>
          <w:szCs w:val="20"/>
          <w:lang w:val="es-US"/>
        </w:rPr>
      </w:pPr>
      <w:bookmarkStart w:name="_Hlk80890395" w:id="82"/>
      <w:r>
        <w:br w:type="page"/>
      </w:r>
    </w:p>
    <w:p w:rsidRPr="00C80AEA" w:rsidR="00C63D37" w:rsidP="00C63D37" w:rsidRDefault="00C63D37" w14:paraId="5B5030E7" w14:textId="70151EB9">
      <w:pPr>
        <w:pStyle w:val="Universe"/>
      </w:pPr>
      <w:r w:rsidRPr="00C80AEA">
        <w:t xml:space="preserve">[IF A1=7-10] </w:t>
      </w:r>
    </w:p>
    <w:bookmarkEnd w:id="82"/>
    <w:p w:rsidRPr="00C63D37" w:rsidR="00C63D37" w:rsidP="00C63D37" w:rsidRDefault="00C63D37" w14:paraId="2E70E5E3" w14:textId="77777777">
      <w:pPr>
        <w:pStyle w:val="QUESTIONTEXT"/>
        <w:rPr>
          <w:lang w:val="es-US"/>
        </w:rPr>
      </w:pPr>
      <w:r w:rsidRPr="00C63D37">
        <w:rPr>
          <w:lang w:val="es-US"/>
        </w:rPr>
        <w:t>A6h.</w:t>
      </w:r>
      <w:r w:rsidRPr="00C63D37">
        <w:rPr>
          <w:lang w:val="es-US"/>
        </w:rPr>
        <w:tab/>
        <w:t xml:space="preserve">¿Recibió alguna otra forma de apoyo mientras estudiaba para obtener su Licenciatura? </w:t>
      </w:r>
      <w:r w:rsidRPr="00C63D37">
        <w:rPr>
          <w:i/>
          <w:iCs/>
          <w:lang w:val="es-US"/>
        </w:rPr>
        <w:t>Por ejemplo, ¿fue alentado(a) mientras estaba estudiando, recibió ayuda con cuidado infantil, apoyo por incapacidades, expectativas familiares, firmas conjuntas en apartamentos o préstamos o algún otro tipo de apoyo no financiero? Solamente agregue un comentario si desea compartir más especificar.</w:t>
      </w:r>
    </w:p>
    <w:p w:rsidRPr="00C63D37" w:rsidR="00C63D37" w:rsidP="00C63D37" w:rsidRDefault="00C63D37" w14:paraId="3C2FF262"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167266EE"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3DE37D52"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B4B89DB" w14:textId="77777777">
      <w:pPr>
        <w:pStyle w:val="textwithline"/>
        <w:rPr>
          <w:lang w:val="es-US"/>
        </w:rPr>
      </w:pPr>
      <w:r w:rsidRPr="00C63D37">
        <w:rPr>
          <w:lang w:val="es-US"/>
        </w:rPr>
        <w:tab/>
      </w:r>
    </w:p>
    <w:p w:rsidRPr="00173B93" w:rsidR="00C63D37" w:rsidP="00C63D37" w:rsidRDefault="00C63D37" w14:paraId="7BF472F1" w14:textId="77777777">
      <w:pPr>
        <w:pStyle w:val="Universe"/>
      </w:pPr>
      <w:r w:rsidRPr="00173B93">
        <w:t>[IF A6H=1]</w:t>
      </w:r>
    </w:p>
    <w:p w:rsidRPr="00C63D37" w:rsidR="00C63D37" w:rsidP="00C63D37" w:rsidRDefault="00C63D37" w14:paraId="6BEA8654" w14:textId="77777777">
      <w:pPr>
        <w:pStyle w:val="QUESTIONTEXT"/>
        <w:rPr>
          <w:lang w:val="es-US"/>
        </w:rPr>
      </w:pPr>
      <w:r w:rsidRPr="00C63D37">
        <w:rPr>
          <w:lang w:val="es-US"/>
        </w:rPr>
        <w:t>A6i.</w:t>
      </w:r>
      <w:r w:rsidRPr="00C63D37">
        <w:rPr>
          <w:lang w:val="es-US"/>
        </w:rPr>
        <w:tab/>
        <w:t xml:space="preserve">¿Qué apoyo(s) recibió? </w:t>
      </w:r>
      <w:r w:rsidRPr="00C63D37">
        <w:rPr>
          <w:i/>
          <w:iCs/>
          <w:lang w:val="es-US"/>
        </w:rPr>
        <w:t>Por ejemplo, préstamos estudiantiles, préstamos de familiares, becas, trabajo y estudio, subsidios, etc.</w:t>
      </w:r>
    </w:p>
    <w:p w:rsidRPr="00C63D37" w:rsidR="00C63D37" w:rsidP="00C63D37" w:rsidRDefault="00C63D37" w14:paraId="1F302B3F" w14:textId="77777777">
      <w:pPr>
        <w:pStyle w:val="textwithline"/>
        <w:rPr>
          <w:lang w:val="es-US"/>
        </w:rPr>
      </w:pPr>
      <w:r w:rsidRPr="00C63D37">
        <w:rPr>
          <w:lang w:val="es-US"/>
        </w:rPr>
        <w:tab/>
      </w:r>
    </w:p>
    <w:p w:rsidRPr="00C80AEA" w:rsidR="00C63D37" w:rsidP="00C63D37" w:rsidRDefault="00C63D37" w14:paraId="15F7C490" w14:textId="77777777">
      <w:pPr>
        <w:pStyle w:val="Universe"/>
      </w:pPr>
      <w:r w:rsidRPr="00C80AEA">
        <w:t>[IF A1= 5]</w:t>
      </w:r>
    </w:p>
    <w:p w:rsidRPr="00C63D37" w:rsidR="00C63D37" w:rsidP="00C63D37" w:rsidRDefault="00C63D37" w14:paraId="5D3C9663" w14:textId="77777777">
      <w:pPr>
        <w:pStyle w:val="QUESTIONTEXT"/>
        <w:rPr>
          <w:lang w:val="es-US"/>
        </w:rPr>
      </w:pPr>
      <w:r w:rsidRPr="00C63D37">
        <w:rPr>
          <w:lang w:val="es-US"/>
        </w:rPr>
        <w:tab/>
        <w:t>Acerca de su título o certificado vocacional.</w:t>
      </w:r>
      <w:r w:rsidRPr="00C63D37">
        <w:rPr>
          <w:lang w:val="es-US"/>
        </w:rPr>
        <w:tab/>
      </w:r>
    </w:p>
    <w:p w:rsidRPr="00C63D37" w:rsidR="00C63D37" w:rsidP="00C63D37" w:rsidRDefault="00C63D37" w14:paraId="78623824" w14:textId="77777777">
      <w:pPr>
        <w:pStyle w:val="QUESTIONTEXT"/>
        <w:rPr>
          <w:lang w:val="es-US"/>
        </w:rPr>
      </w:pPr>
      <w:r w:rsidRPr="00C63D37">
        <w:rPr>
          <w:lang w:val="es-US"/>
        </w:rPr>
        <w:t>A7a.</w:t>
      </w:r>
      <w:r w:rsidRPr="00C63D37">
        <w:rPr>
          <w:lang w:val="es-US"/>
        </w:rPr>
        <w:tab/>
        <w:t>¿En qué es su certificado?</w:t>
      </w:r>
    </w:p>
    <w:p w:rsidRPr="00C63D37" w:rsidR="00C63D37" w:rsidP="00C63D37" w:rsidRDefault="00C63D37" w14:paraId="6B10B7A9" w14:textId="77777777">
      <w:pPr>
        <w:pStyle w:val="textwithline"/>
        <w:rPr>
          <w:lang w:val="es-US"/>
        </w:rPr>
      </w:pPr>
      <w:r w:rsidRPr="00C63D37">
        <w:rPr>
          <w:lang w:val="es-US"/>
        </w:rPr>
        <w:tab/>
      </w:r>
    </w:p>
    <w:p w:rsidRPr="00C63D37" w:rsidR="00C63D37" w:rsidP="00C63D37" w:rsidRDefault="00C63D37" w14:paraId="7B62AE86" w14:textId="77777777">
      <w:pPr>
        <w:spacing w:line="240" w:lineRule="auto"/>
        <w:rPr>
          <w:lang w:val="es-US"/>
        </w:rPr>
      </w:pPr>
    </w:p>
    <w:p w:rsidRPr="00C63D37" w:rsidR="00C63D37" w:rsidP="00C63D37" w:rsidRDefault="00C63D37" w14:paraId="13CE4CAF" w14:textId="77777777">
      <w:pPr>
        <w:pStyle w:val="QUESTIONTEXT"/>
        <w:rPr>
          <w:lang w:val="es-US"/>
        </w:rPr>
      </w:pPr>
      <w:r w:rsidRPr="00C63D37">
        <w:rPr>
          <w:lang w:val="es-US"/>
        </w:rPr>
        <w:t>A7b.</w:t>
      </w:r>
      <w:r w:rsidRPr="00C63D37">
        <w:rPr>
          <w:lang w:val="es-US"/>
        </w:rPr>
        <w:tab/>
        <w:t xml:space="preserve">¿Puede decirme sobre su camino para obtener su certificado vocacional? </w:t>
      </w:r>
      <w:r w:rsidRPr="00C63D37">
        <w:rPr>
          <w:i/>
          <w:iCs/>
          <w:lang w:val="es-US"/>
        </w:rPr>
        <w:t>Por ejemplo, ¿por qué decidió obtener este certificado? ¿Qué pasos tomó para obtener su certificado? ¿En qué año obtuvo este certificado?</w:t>
      </w:r>
    </w:p>
    <w:p w:rsidRPr="00C63D37" w:rsidR="00C63D37" w:rsidP="00C63D37" w:rsidRDefault="00C63D37" w14:paraId="6C608EBE" w14:textId="77777777">
      <w:pPr>
        <w:pStyle w:val="textwithline"/>
        <w:rPr>
          <w:lang w:val="es-US"/>
        </w:rPr>
      </w:pPr>
      <w:r w:rsidRPr="00C63D37">
        <w:rPr>
          <w:lang w:val="es-US"/>
        </w:rPr>
        <w:tab/>
      </w:r>
    </w:p>
    <w:p w:rsidRPr="00C63D37" w:rsidR="00C63D37" w:rsidP="00C63D37" w:rsidRDefault="00C63D37" w14:paraId="4F50FF91" w14:textId="77777777">
      <w:pPr>
        <w:pStyle w:val="QUESTIONTEXT"/>
        <w:rPr>
          <w:lang w:val="es-US"/>
        </w:rPr>
      </w:pPr>
    </w:p>
    <w:p w:rsidRPr="00C63D37" w:rsidR="00C63D37" w:rsidP="00C63D37" w:rsidRDefault="00C63D37" w14:paraId="716930EB" w14:textId="77777777">
      <w:pPr>
        <w:pStyle w:val="QUESTIONTEXT"/>
        <w:rPr>
          <w:lang w:val="es-US"/>
        </w:rPr>
      </w:pPr>
    </w:p>
    <w:p w:rsidRPr="00C63D37" w:rsidR="00C63D37" w:rsidP="00C63D37" w:rsidRDefault="00C63D37" w14:paraId="6B86A001" w14:textId="77777777">
      <w:pPr>
        <w:pStyle w:val="QUESTIONTEXT"/>
        <w:rPr>
          <w:lang w:val="es-US"/>
        </w:rPr>
      </w:pPr>
      <w:r w:rsidRPr="00C63D37">
        <w:rPr>
          <w:lang w:val="es-US"/>
        </w:rPr>
        <w:t>A7c.</w:t>
      </w:r>
      <w:r w:rsidRPr="00C63D37">
        <w:rPr>
          <w:lang w:val="es-US"/>
        </w:rPr>
        <w:tab/>
        <w:t xml:space="preserve">¿Trabajó mientras obtenía su diploma o certificado vocacional? </w:t>
      </w:r>
      <w:r w:rsidRPr="00C63D37">
        <w:rPr>
          <w:i/>
          <w:iCs/>
          <w:lang w:val="es-US"/>
        </w:rPr>
        <w:t>Solamente agregue un comentario si desea compartir más.</w:t>
      </w:r>
    </w:p>
    <w:p w:rsidRPr="00C63D37" w:rsidR="00C63D37" w:rsidP="00C63D37" w:rsidRDefault="00C63D37" w14:paraId="26B5314A" w14:textId="77777777">
      <w:pPr>
        <w:pStyle w:val="RESPONSE"/>
        <w:ind w:right="0"/>
        <w:rPr>
          <w:lang w:val="es-US"/>
        </w:rPr>
      </w:pPr>
      <w:r w:rsidRPr="00C63D37">
        <w:rPr>
          <w:lang w:val="es-US"/>
        </w:rPr>
        <w:t>1</w:t>
      </w:r>
      <w:r w:rsidRPr="00C63D37">
        <w:rPr>
          <w:lang w:val="es-US"/>
        </w:rPr>
        <w:tab/>
        <w:t>Sí, tiempo completo</w:t>
      </w:r>
    </w:p>
    <w:p w:rsidRPr="00C63D37" w:rsidR="00C63D37" w:rsidP="00C63D37" w:rsidRDefault="00C63D37" w14:paraId="10309F28" w14:textId="77777777">
      <w:pPr>
        <w:pStyle w:val="RESPONSE"/>
        <w:ind w:right="0"/>
        <w:rPr>
          <w:lang w:val="es-US"/>
        </w:rPr>
      </w:pPr>
      <w:r w:rsidRPr="00C63D37">
        <w:rPr>
          <w:lang w:val="es-US"/>
        </w:rPr>
        <w:t>2</w:t>
      </w:r>
      <w:r w:rsidRPr="00C63D37">
        <w:rPr>
          <w:lang w:val="es-US"/>
        </w:rPr>
        <w:tab/>
        <w:t>Sí, tiempo parcial</w:t>
      </w:r>
    </w:p>
    <w:p w:rsidRPr="00C63D37" w:rsidR="00C63D37" w:rsidP="00C63D37" w:rsidRDefault="00C63D37" w14:paraId="345668A5" w14:textId="77777777">
      <w:pPr>
        <w:pStyle w:val="RESPONSE"/>
        <w:ind w:right="0"/>
        <w:rPr>
          <w:lang w:val="es-US"/>
        </w:rPr>
      </w:pPr>
      <w:r w:rsidRPr="00C63D37">
        <w:rPr>
          <w:lang w:val="es-US"/>
        </w:rPr>
        <w:t>3</w:t>
      </w:r>
      <w:r w:rsidRPr="00C63D37">
        <w:rPr>
          <w:lang w:val="es-US"/>
        </w:rPr>
        <w:tab/>
        <w:t>Sí, como parte de un programa de trabajo y estudio</w:t>
      </w:r>
    </w:p>
    <w:p w:rsidRPr="00C63D37" w:rsidR="00C63D37" w:rsidP="00C63D37" w:rsidRDefault="00C63D37" w14:paraId="71F954BC"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0534A57D"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FBD632F" w14:textId="77777777">
      <w:pPr>
        <w:pStyle w:val="textwithline"/>
        <w:rPr>
          <w:lang w:val="es-US"/>
        </w:rPr>
      </w:pPr>
      <w:r w:rsidRPr="00C63D37">
        <w:rPr>
          <w:lang w:val="es-US"/>
        </w:rPr>
        <w:tab/>
      </w:r>
    </w:p>
    <w:p w:rsidRPr="00C63D37" w:rsidR="00C63D37" w:rsidP="00C63D37" w:rsidRDefault="00C63D37" w14:paraId="2F92D373" w14:textId="77777777">
      <w:pPr>
        <w:pStyle w:val="QUESTIONTEXT"/>
        <w:rPr>
          <w:i/>
          <w:iCs/>
          <w:lang w:val="es-US"/>
        </w:rPr>
      </w:pPr>
      <w:r w:rsidRPr="00C63D37">
        <w:rPr>
          <w:lang w:val="es-US"/>
        </w:rPr>
        <w:t>A7d.</w:t>
      </w:r>
      <w:r w:rsidRPr="00C63D37">
        <w:rPr>
          <w:lang w:val="es-US"/>
        </w:rPr>
        <w:tab/>
        <w:t xml:space="preserve">¿Recibió algún apoyo financiero directo para obtener este certificado? </w:t>
      </w:r>
      <w:r w:rsidRPr="00C63D37">
        <w:rPr>
          <w:i/>
          <w:iCs/>
          <w:lang w:val="es-US"/>
        </w:rPr>
        <w:t>Por ejemplo, préstamos estudiantiles, préstamos de familiares, becas, subsidios, etc.</w:t>
      </w:r>
    </w:p>
    <w:p w:rsidRPr="00C63D37" w:rsidR="00C63D37" w:rsidP="00C63D37" w:rsidRDefault="00C63D37" w14:paraId="2EC6A04B"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15003BF5"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4508F042"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02F5EE0B" w14:textId="77777777">
      <w:pPr>
        <w:pStyle w:val="QProbe"/>
        <w:rPr>
          <w:lang w:val="es-US"/>
        </w:rPr>
      </w:pPr>
      <w:r w:rsidRPr="00C63D37">
        <w:rPr>
          <w:lang w:val="es-US"/>
        </w:rPr>
        <w:t>[IF A7d = 1]</w:t>
      </w:r>
    </w:p>
    <w:p w:rsidRPr="00C63D37" w:rsidR="00C63D37" w:rsidP="00C63D37" w:rsidRDefault="00C63D37" w14:paraId="2FB9DC36" w14:textId="77777777">
      <w:pPr>
        <w:pStyle w:val="QUESTIONTEXT"/>
        <w:rPr>
          <w:lang w:val="es-US"/>
        </w:rPr>
      </w:pPr>
      <w:r w:rsidRPr="00C63D37">
        <w:rPr>
          <w:lang w:val="es-US"/>
        </w:rPr>
        <w:t>A7e.</w:t>
      </w:r>
      <w:r w:rsidRPr="00C63D37">
        <w:rPr>
          <w:lang w:val="es-US"/>
        </w:rPr>
        <w:tab/>
        <w:t xml:space="preserve">¿Qué apoyo(s) recibió? </w:t>
      </w:r>
      <w:r w:rsidRPr="00C63D37">
        <w:rPr>
          <w:i/>
          <w:iCs/>
          <w:lang w:val="es-US"/>
        </w:rPr>
        <w:t>Por ejemplo, préstamos estudiantiles, préstamos de familiares, becas, trabajo y estudio, subsidios, etc.</w:t>
      </w:r>
    </w:p>
    <w:p w:rsidRPr="00C63D37" w:rsidR="00C63D37" w:rsidP="00C63D37" w:rsidRDefault="00C63D37" w14:paraId="0841D0A6" w14:textId="77777777">
      <w:pPr>
        <w:pStyle w:val="textwithline"/>
        <w:rPr>
          <w:lang w:val="es-US"/>
        </w:rPr>
      </w:pPr>
      <w:r w:rsidRPr="00C63D37">
        <w:rPr>
          <w:lang w:val="es-US"/>
        </w:rPr>
        <w:tab/>
      </w:r>
    </w:p>
    <w:p w:rsidRPr="00C63D37" w:rsidR="00C63D37" w:rsidP="00C63D37" w:rsidRDefault="00C63D37" w14:paraId="5FEE304B" w14:textId="77777777">
      <w:pPr>
        <w:pStyle w:val="QUESTIONTEXT"/>
        <w:rPr>
          <w:lang w:val="es-US"/>
        </w:rPr>
      </w:pPr>
      <w:r w:rsidRPr="00C63D37">
        <w:rPr>
          <w:lang w:val="es-US"/>
        </w:rPr>
        <w:t>A7f.</w:t>
      </w:r>
      <w:r w:rsidRPr="00C63D37">
        <w:rPr>
          <w:lang w:val="es-US"/>
        </w:rPr>
        <w:tab/>
        <w:t xml:space="preserve">¿Recibió algún otro tipo de apoyo mientras estaba trabajando en su certificado vocacional? </w:t>
      </w:r>
      <w:r w:rsidRPr="00C63D37">
        <w:rPr>
          <w:i/>
          <w:iCs/>
          <w:lang w:val="es-US"/>
        </w:rPr>
        <w:t>Por ejemplo, ¿recibió ánimo mientras estaba estudiando, ayuda con cuidado infantil, apoyo por incapacidades, expectativas familiares, firmas conjuntas en apartamentos o préstamos o algún otro tipo de apoyo no financiero?</w:t>
      </w:r>
      <w:r w:rsidRPr="00C63D37">
        <w:rPr>
          <w:lang w:val="es-US"/>
        </w:rPr>
        <w:t xml:space="preserve"> </w:t>
      </w:r>
      <w:r w:rsidRPr="00C63D37">
        <w:rPr>
          <w:i/>
          <w:iCs/>
          <w:lang w:val="es-US"/>
        </w:rPr>
        <w:t>Solamente agregue un comentario si desea compartir más</w:t>
      </w:r>
      <w:r w:rsidRPr="00C63D37">
        <w:rPr>
          <w:lang w:val="es-US"/>
        </w:rPr>
        <w:t>.</w:t>
      </w:r>
    </w:p>
    <w:p w:rsidRPr="00C63D37" w:rsidR="00C63D37" w:rsidP="00C63D37" w:rsidRDefault="00C63D37" w14:paraId="4FBF8BBB"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026060A6"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4668805E"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32117B9B" w14:textId="77777777">
      <w:pPr>
        <w:pStyle w:val="textwithline"/>
        <w:rPr>
          <w:lang w:val="es-US"/>
        </w:rPr>
      </w:pPr>
      <w:r w:rsidRPr="00C63D37">
        <w:rPr>
          <w:lang w:val="es-US"/>
        </w:rPr>
        <w:tab/>
      </w:r>
    </w:p>
    <w:p w:rsidRPr="00C63D37" w:rsidR="00C63D37" w:rsidP="00C63D37" w:rsidRDefault="00C63D37" w14:paraId="63BFB18A" w14:textId="77777777">
      <w:pPr>
        <w:pStyle w:val="QProbe"/>
        <w:rPr>
          <w:lang w:val="es-US"/>
        </w:rPr>
      </w:pPr>
      <w:r w:rsidRPr="00C63D37">
        <w:rPr>
          <w:lang w:val="es-US"/>
        </w:rPr>
        <w:t>[IF A7f = 1]</w:t>
      </w:r>
    </w:p>
    <w:p w:rsidRPr="00C63D37" w:rsidR="00C63D37" w:rsidP="00C63D37" w:rsidRDefault="00C63D37" w14:paraId="4C0AD8DE" w14:textId="77777777">
      <w:pPr>
        <w:pStyle w:val="QUESTIONTEXT"/>
        <w:rPr>
          <w:lang w:val="es-US"/>
        </w:rPr>
      </w:pPr>
      <w:r w:rsidRPr="00C63D37">
        <w:rPr>
          <w:lang w:val="es-US"/>
        </w:rPr>
        <w:t>A7g.</w:t>
      </w:r>
      <w:r w:rsidRPr="00C63D37">
        <w:rPr>
          <w:lang w:val="es-US"/>
        </w:rPr>
        <w:tab/>
        <w:t xml:space="preserve">¿Qué apoyo(s) recibió? </w:t>
      </w:r>
      <w:r w:rsidRPr="00C63D37">
        <w:rPr>
          <w:i/>
          <w:iCs/>
          <w:lang w:val="es-US"/>
        </w:rPr>
        <w:t>Por ejemplo, préstamos estudiantiles, préstamos de familiares, becas, trabajo y estudio, subsidios, etc.</w:t>
      </w:r>
    </w:p>
    <w:p w:rsidRPr="00C63D37" w:rsidR="00C63D37" w:rsidP="00C63D37" w:rsidRDefault="00C63D37" w14:paraId="572E9F67" w14:textId="77777777">
      <w:pPr>
        <w:pStyle w:val="textwithline"/>
        <w:rPr>
          <w:lang w:val="es-US"/>
        </w:rPr>
      </w:pPr>
      <w:bookmarkStart w:name="_Hlk80890741" w:id="83"/>
      <w:r w:rsidRPr="00C63D37">
        <w:rPr>
          <w:lang w:val="es-US"/>
        </w:rPr>
        <w:tab/>
      </w:r>
    </w:p>
    <w:p w:rsidRPr="00C80AEA" w:rsidR="00C63D37" w:rsidP="00C63D37" w:rsidRDefault="00C63D37" w14:paraId="32A61BB1" w14:textId="77777777">
      <w:pPr>
        <w:pStyle w:val="Universe"/>
      </w:pPr>
      <w:bookmarkStart w:name="_Hlk80890867" w:id="84"/>
      <w:bookmarkEnd w:id="83"/>
      <w:r>
        <w:t>[IF</w:t>
      </w:r>
      <w:r w:rsidRPr="00C80AEA">
        <w:t xml:space="preserve"> A1= 5]</w:t>
      </w:r>
    </w:p>
    <w:bookmarkEnd w:id="84"/>
    <w:p w:rsidRPr="00C63D37" w:rsidR="00C63D37" w:rsidP="00C63D37" w:rsidRDefault="00C63D37" w14:paraId="29813702" w14:textId="77777777">
      <w:pPr>
        <w:pStyle w:val="QUESTIONTEXT"/>
        <w:rPr>
          <w:lang w:val="es-US"/>
        </w:rPr>
      </w:pPr>
      <w:r w:rsidRPr="00C63D37">
        <w:rPr>
          <w:lang w:val="es-US"/>
        </w:rPr>
        <w:t>A7h.</w:t>
      </w:r>
      <w:r w:rsidRPr="00C63D37">
        <w:rPr>
          <w:lang w:val="es-US"/>
        </w:rPr>
        <w:tab/>
        <w:t xml:space="preserve">Si está actualmente trabajando, ¿está su diploma o certificado vocacional relacionado con su trabajo actual de alguna forma? De ser así, por favor describa cómo está relacionado. </w:t>
      </w:r>
      <w:bookmarkStart w:name="_Hlk80891949" w:id="85"/>
      <w:r w:rsidRPr="00C63D37">
        <w:rPr>
          <w:i/>
          <w:iCs/>
          <w:lang w:val="es-US"/>
        </w:rPr>
        <w:t>Solamente agregue un comentario si desea compartir más</w:t>
      </w:r>
      <w:bookmarkEnd w:id="85"/>
      <w:r w:rsidRPr="00C63D37">
        <w:rPr>
          <w:lang w:val="es-US"/>
        </w:rPr>
        <w:t>.</w:t>
      </w:r>
    </w:p>
    <w:p w:rsidRPr="00C63D37" w:rsidR="00C63D37" w:rsidP="00C63D37" w:rsidRDefault="00C63D37" w14:paraId="5D281C2B" w14:textId="77777777">
      <w:pPr>
        <w:pStyle w:val="RESPONSE"/>
        <w:ind w:right="0"/>
        <w:rPr>
          <w:lang w:val="es-US"/>
        </w:rPr>
      </w:pPr>
      <w:r w:rsidRPr="00C63D37">
        <w:rPr>
          <w:lang w:val="es-US"/>
        </w:rPr>
        <w:t>1</w:t>
      </w:r>
      <w:r w:rsidRPr="00C63D37">
        <w:rPr>
          <w:lang w:val="es-US"/>
        </w:rPr>
        <w:tab/>
        <w:t>Muy relacionado</w:t>
      </w:r>
    </w:p>
    <w:p w:rsidRPr="00C63D37" w:rsidR="00C63D37" w:rsidP="00C63D37" w:rsidRDefault="00C63D37" w14:paraId="66CD92A8" w14:textId="77777777">
      <w:pPr>
        <w:pStyle w:val="RESPONSE"/>
        <w:ind w:right="0"/>
        <w:rPr>
          <w:lang w:val="es-US"/>
        </w:rPr>
      </w:pPr>
      <w:r w:rsidRPr="00C63D37">
        <w:rPr>
          <w:lang w:val="es-US"/>
        </w:rPr>
        <w:t>2</w:t>
      </w:r>
      <w:r w:rsidRPr="00C63D37">
        <w:rPr>
          <w:lang w:val="es-US"/>
        </w:rPr>
        <w:tab/>
        <w:t>Algo relacionado</w:t>
      </w:r>
    </w:p>
    <w:p w:rsidRPr="00C63D37" w:rsidR="00C63D37" w:rsidP="00C63D37" w:rsidRDefault="00C63D37" w14:paraId="77802C97" w14:textId="77777777">
      <w:pPr>
        <w:pStyle w:val="RESPONSE"/>
        <w:ind w:right="0"/>
        <w:rPr>
          <w:lang w:val="es-US"/>
        </w:rPr>
      </w:pPr>
      <w:r w:rsidRPr="00C63D37">
        <w:rPr>
          <w:lang w:val="es-US"/>
        </w:rPr>
        <w:t>3</w:t>
      </w:r>
      <w:r w:rsidRPr="00C63D37">
        <w:rPr>
          <w:lang w:val="es-US"/>
        </w:rPr>
        <w:tab/>
        <w:t>No relacionado</w:t>
      </w:r>
    </w:p>
    <w:p w:rsidRPr="00C63D37" w:rsidR="00C63D37" w:rsidP="00C63D37" w:rsidRDefault="00C63D37" w14:paraId="0B3B9CD6" w14:textId="77777777">
      <w:pPr>
        <w:pStyle w:val="RESPONSE"/>
        <w:ind w:right="0"/>
        <w:rPr>
          <w:lang w:val="es-US"/>
        </w:rPr>
      </w:pPr>
      <w:r w:rsidRPr="00C63D37">
        <w:rPr>
          <w:lang w:val="es-US"/>
        </w:rPr>
        <w:t>4</w:t>
      </w:r>
      <w:r w:rsidRPr="00C63D37">
        <w:rPr>
          <w:lang w:val="es-US"/>
        </w:rPr>
        <w:tab/>
        <w:t>No estoy trabajando actualmente</w:t>
      </w:r>
    </w:p>
    <w:p w:rsidRPr="00C63D37" w:rsidR="00C63D37" w:rsidP="00C63D37" w:rsidRDefault="00C63D37" w14:paraId="08FC7A83"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8F4B2FA" w14:textId="77777777">
      <w:pPr>
        <w:pStyle w:val="textwithline"/>
        <w:rPr>
          <w:lang w:val="es-US"/>
        </w:rPr>
      </w:pPr>
      <w:r w:rsidRPr="00C63D37">
        <w:rPr>
          <w:lang w:val="es-US"/>
        </w:rPr>
        <w:tab/>
      </w:r>
    </w:p>
    <w:p w:rsidRPr="00C63D37" w:rsidR="00C63D37" w:rsidP="00C63D37" w:rsidRDefault="00C63D37" w14:paraId="3E831449" w14:textId="77777777">
      <w:pPr>
        <w:pStyle w:val="QProbe"/>
        <w:rPr>
          <w:lang w:val="es-US"/>
        </w:rPr>
      </w:pPr>
      <w:r w:rsidRPr="00C63D37">
        <w:rPr>
          <w:lang w:val="es-US"/>
        </w:rPr>
        <w:t>[IF A7h = 1,2]</w:t>
      </w:r>
    </w:p>
    <w:p w:rsidRPr="00C63D37" w:rsidR="00C63D37" w:rsidP="00C63D37" w:rsidRDefault="00C63D37" w14:paraId="45AE0AD6" w14:textId="77777777">
      <w:pPr>
        <w:pStyle w:val="QUESTIONTEXT"/>
        <w:rPr>
          <w:lang w:val="es-US"/>
        </w:rPr>
      </w:pPr>
      <w:r w:rsidRPr="00C63D37">
        <w:rPr>
          <w:lang w:val="es-US"/>
        </w:rPr>
        <w:t>A7i.</w:t>
      </w:r>
      <w:r w:rsidRPr="00C63D37">
        <w:rPr>
          <w:lang w:val="es-US"/>
        </w:rPr>
        <w:tab/>
        <w:t>¿Cómo está su diploma o certificado vocacional relacionado a su trabajo actual?</w:t>
      </w:r>
    </w:p>
    <w:p w:rsidRPr="00C63D37" w:rsidR="00C63D37" w:rsidP="00C63D37" w:rsidRDefault="00C63D37" w14:paraId="40E2972C" w14:textId="77777777">
      <w:pPr>
        <w:pStyle w:val="textwithline"/>
        <w:rPr>
          <w:lang w:val="es-US"/>
        </w:rPr>
      </w:pPr>
      <w:r w:rsidRPr="00C63D37">
        <w:rPr>
          <w:lang w:val="es-US"/>
        </w:rPr>
        <w:tab/>
      </w:r>
    </w:p>
    <w:p w:rsidR="00C63D37" w:rsidRDefault="00C63D37" w14:paraId="6ED33047" w14:textId="77777777">
      <w:pPr>
        <w:spacing w:line="259" w:lineRule="auto"/>
        <w:rPr>
          <w:rFonts w:eastAsia="Times New Roman" w:asciiTheme="majorHAnsi" w:hAnsiTheme="majorHAnsi" w:cstheme="majorHAnsi"/>
          <w:color w:val="000000"/>
          <w:sz w:val="20"/>
          <w:szCs w:val="20"/>
          <w:lang w:val="es-US"/>
        </w:rPr>
      </w:pPr>
      <w:r>
        <w:br w:type="page"/>
      </w:r>
    </w:p>
    <w:p w:rsidRPr="00C80AEA" w:rsidR="00C63D37" w:rsidP="00C63D37" w:rsidRDefault="00C63D37" w14:paraId="4FCE4E3F" w14:textId="7AB437F2">
      <w:pPr>
        <w:pStyle w:val="Universe"/>
      </w:pPr>
      <w:r w:rsidRPr="00C80AEA">
        <w:t>[I</w:t>
      </w:r>
      <w:r>
        <w:t>F</w:t>
      </w:r>
      <w:r w:rsidRPr="00C80AEA">
        <w:t xml:space="preserve"> A1=4 </w:t>
      </w:r>
      <w:r>
        <w:t xml:space="preserve">AND </w:t>
      </w:r>
      <w:r w:rsidRPr="00C80AEA">
        <w:t>A4=2]</w:t>
      </w:r>
    </w:p>
    <w:p w:rsidRPr="00C63D37" w:rsidR="00C63D37" w:rsidP="00C63D37" w:rsidRDefault="00C63D37" w14:paraId="389CA9DE" w14:textId="77777777">
      <w:pPr>
        <w:pStyle w:val="Introtext"/>
        <w:spacing w:before="120"/>
        <w:ind w:left="720"/>
        <w:rPr>
          <w:lang w:val="es-US"/>
        </w:rPr>
      </w:pPr>
      <w:r w:rsidRPr="00C63D37">
        <w:rPr>
          <w:lang w:val="es-US"/>
        </w:rPr>
        <w:t>Indicó que tomó algunas clases universitarias pero no completó un título, como un título de asociado, licenciatura, maestría u otro título profesional. Me gustaría saber más sobre su experiencia en la universidad.</w:t>
      </w:r>
    </w:p>
    <w:p w:rsidRPr="00C63D37" w:rsidR="00C63D37" w:rsidP="00C63D37" w:rsidRDefault="00C63D37" w14:paraId="6D2D8176" w14:textId="77777777">
      <w:pPr>
        <w:pStyle w:val="QUESTIONTEXT"/>
        <w:rPr>
          <w:lang w:val="es-US"/>
        </w:rPr>
      </w:pPr>
      <w:r w:rsidRPr="00C63D37">
        <w:rPr>
          <w:lang w:val="es-US"/>
        </w:rPr>
        <w:t>A8a.</w:t>
      </w:r>
      <w:r w:rsidRPr="00C63D37">
        <w:rPr>
          <w:lang w:val="es-US"/>
        </w:rPr>
        <w:tab/>
        <w:t>¿Qué factores o razones en su vida influyeron en su decisión de asistir a la universidad?</w:t>
      </w:r>
    </w:p>
    <w:p w:rsidRPr="00C63D37" w:rsidR="00C63D37" w:rsidP="00C63D37" w:rsidRDefault="00C63D37" w14:paraId="05CC8794" w14:textId="77777777">
      <w:pPr>
        <w:pStyle w:val="textwithline"/>
        <w:rPr>
          <w:lang w:val="es-US"/>
        </w:rPr>
      </w:pPr>
      <w:r w:rsidRPr="00C63D37">
        <w:rPr>
          <w:lang w:val="es-US"/>
        </w:rPr>
        <w:tab/>
      </w:r>
    </w:p>
    <w:p w:rsidRPr="00C63D37" w:rsidR="00C63D37" w:rsidP="00C63D37" w:rsidRDefault="00C63D37" w14:paraId="1279E80C" w14:textId="77777777">
      <w:pPr>
        <w:pStyle w:val="QUESTIONTEXT"/>
        <w:rPr>
          <w:lang w:val="es-US"/>
        </w:rPr>
      </w:pPr>
      <w:r w:rsidRPr="00C63D37">
        <w:rPr>
          <w:lang w:val="es-US"/>
        </w:rPr>
        <w:t>A8b.</w:t>
      </w:r>
      <w:r w:rsidRPr="00C63D37">
        <w:rPr>
          <w:lang w:val="es-US"/>
        </w:rPr>
        <w:tab/>
        <w:t>¿Qué factores o razones en su vida influyeron en su decisión de salir de la universidad antes de completar el título?</w:t>
      </w:r>
    </w:p>
    <w:p w:rsidRPr="00C63D37" w:rsidR="00C63D37" w:rsidP="00C63D37" w:rsidRDefault="00C63D37" w14:paraId="69C7DF6F" w14:textId="77777777">
      <w:pPr>
        <w:pStyle w:val="textwithline"/>
        <w:rPr>
          <w:lang w:val="es-US"/>
        </w:rPr>
      </w:pPr>
      <w:r w:rsidRPr="00C63D37">
        <w:rPr>
          <w:lang w:val="es-US"/>
        </w:rPr>
        <w:tab/>
      </w:r>
    </w:p>
    <w:p w:rsidRPr="00891924" w:rsidR="00C63D37" w:rsidP="00C63D37" w:rsidRDefault="00C63D37" w14:paraId="33D3A5AD" w14:textId="77777777">
      <w:pPr>
        <w:pStyle w:val="Universe"/>
      </w:pPr>
      <w:r w:rsidRPr="00C80AEA">
        <w:t>[IF A1=3]</w:t>
      </w:r>
    </w:p>
    <w:p w:rsidRPr="00C63D37" w:rsidR="00C63D37" w:rsidP="00C63D37" w:rsidRDefault="00C63D37" w14:paraId="5987BD74" w14:textId="77777777">
      <w:pPr>
        <w:pStyle w:val="QUESTIONTEXT"/>
        <w:ind w:left="0" w:firstLine="720"/>
        <w:rPr>
          <w:lang w:val="es-US"/>
        </w:rPr>
      </w:pPr>
      <w:r w:rsidRPr="00C63D37">
        <w:rPr>
          <w:lang w:val="es-US"/>
        </w:rPr>
        <w:t>Acerca de su credencial de escuela secundaria alternativa.</w:t>
      </w:r>
    </w:p>
    <w:p w:rsidRPr="00C63D37" w:rsidR="00C63D37" w:rsidP="00C63D37" w:rsidRDefault="00C63D37" w14:paraId="477C02A7" w14:textId="77777777">
      <w:pPr>
        <w:pStyle w:val="QUESTIONTEXT"/>
        <w:ind w:firstLine="0"/>
        <w:rPr>
          <w:lang w:val="es-US"/>
        </w:rPr>
      </w:pPr>
      <w:r w:rsidRPr="00C63D37">
        <w:rPr>
          <w:lang w:val="es-US"/>
        </w:rPr>
        <w:t>Indicó que tiene unas credenciales alternativas de escuela secundaria como un GED o HiSET. Me gustaría saber más sobre su experiencia obteniendo sus credenciales alternativas de escuela secundaria, como un GED o HiSET.</w:t>
      </w:r>
    </w:p>
    <w:p w:rsidRPr="00C63D37" w:rsidR="00C63D37" w:rsidP="00C63D37" w:rsidRDefault="00C63D37" w14:paraId="7B7E8FA4" w14:textId="77777777">
      <w:pPr>
        <w:pStyle w:val="QUESTIONTEXT"/>
        <w:rPr>
          <w:lang w:val="es-US"/>
        </w:rPr>
      </w:pPr>
      <w:r w:rsidRPr="00C63D37">
        <w:rPr>
          <w:lang w:val="es-US"/>
        </w:rPr>
        <w:t>A9a.</w:t>
      </w:r>
      <w:r w:rsidRPr="00C63D37">
        <w:rPr>
          <w:lang w:val="es-US"/>
        </w:rPr>
        <w:tab/>
        <w:t>¿Cuáles fueron sus planes en aquel momento?</w:t>
      </w:r>
    </w:p>
    <w:p w:rsidRPr="00C63D37" w:rsidR="00C63D37" w:rsidP="00C63D37" w:rsidRDefault="00C63D37" w14:paraId="415971A7" w14:textId="77777777">
      <w:pPr>
        <w:pStyle w:val="textwithline"/>
        <w:rPr>
          <w:lang w:val="es-US"/>
        </w:rPr>
      </w:pPr>
      <w:r w:rsidRPr="00C63D37">
        <w:rPr>
          <w:lang w:val="es-US"/>
        </w:rPr>
        <w:tab/>
      </w:r>
    </w:p>
    <w:p w:rsidRPr="00C63D37" w:rsidR="00C63D37" w:rsidP="00C63D37" w:rsidRDefault="00C63D37" w14:paraId="1F69DCE0" w14:textId="77777777">
      <w:pPr>
        <w:pStyle w:val="QUESTIONTEXT"/>
        <w:rPr>
          <w:lang w:val="es-US"/>
        </w:rPr>
      </w:pPr>
      <w:r w:rsidRPr="00C63D37">
        <w:rPr>
          <w:lang w:val="es-US"/>
        </w:rPr>
        <w:t>A9b.</w:t>
      </w:r>
      <w:r w:rsidRPr="00C63D37">
        <w:rPr>
          <w:lang w:val="es-US"/>
        </w:rPr>
        <w:tab/>
        <w:t>¿Puede decirme sobre su camino a obtener su GED y qué factores influyeron en su decisión?</w:t>
      </w:r>
    </w:p>
    <w:p w:rsidRPr="00C63D37" w:rsidR="00C63D37" w:rsidP="00C63D37" w:rsidRDefault="00C63D37" w14:paraId="3B4B429C" w14:textId="77777777">
      <w:pPr>
        <w:pStyle w:val="textwithline"/>
        <w:rPr>
          <w:lang w:val="es-US"/>
        </w:rPr>
      </w:pPr>
      <w:r w:rsidRPr="00C63D37">
        <w:rPr>
          <w:lang w:val="es-US"/>
        </w:rPr>
        <w:tab/>
      </w:r>
    </w:p>
    <w:p w:rsidRPr="004F65BA" w:rsidR="00C63D37" w:rsidP="00C63D37" w:rsidRDefault="00C63D37" w14:paraId="51472E37" w14:textId="77777777">
      <w:pPr>
        <w:pStyle w:val="QProbe"/>
      </w:pPr>
      <w:r>
        <w:t>[IF A1=1 NO HS DEGREE]</w:t>
      </w:r>
    </w:p>
    <w:p w:rsidRPr="00C63D37" w:rsidR="00C63D37" w:rsidP="00C63D37" w:rsidRDefault="00C63D37" w14:paraId="32C4E220" w14:textId="77777777">
      <w:pPr>
        <w:pStyle w:val="QUESTIONTEXT"/>
        <w:rPr>
          <w:lang w:val="es-US"/>
        </w:rPr>
      </w:pPr>
      <w:r w:rsidRPr="00C63D37">
        <w:rPr>
          <w:lang w:val="es-US"/>
        </w:rPr>
        <w:t>A10.</w:t>
      </w:r>
      <w:r w:rsidRPr="00C63D37">
        <w:rPr>
          <w:lang w:val="es-US"/>
        </w:rPr>
        <w:tab/>
        <w:t>Indicó que no completó la escuela secundaria. ¿Qué factores influyeron en su decisión de no completar la escuela secundaria?</w:t>
      </w:r>
    </w:p>
    <w:p w:rsidRPr="00C63D37" w:rsidR="00C63D37" w:rsidP="00C63D37" w:rsidRDefault="00C63D37" w14:paraId="4623BFEA" w14:textId="77777777">
      <w:pPr>
        <w:pStyle w:val="textwithline"/>
        <w:rPr>
          <w:lang w:val="es-US"/>
        </w:rPr>
      </w:pPr>
      <w:r w:rsidRPr="00C63D37">
        <w:rPr>
          <w:lang w:val="es-US"/>
        </w:rPr>
        <w:tab/>
      </w:r>
    </w:p>
    <w:p w:rsidRPr="00C80AEA" w:rsidR="00C63D37" w:rsidP="00C63D37" w:rsidRDefault="00C63D37" w14:paraId="64864920" w14:textId="77777777">
      <w:pPr>
        <w:pStyle w:val="Universe"/>
      </w:pPr>
      <w:r w:rsidRPr="00C80AEA">
        <w:t>[IF A1=8,9,10]</w:t>
      </w:r>
    </w:p>
    <w:p w:rsidRPr="00C63D37" w:rsidR="00C63D37" w:rsidP="00C63D37" w:rsidRDefault="00C63D37" w14:paraId="0EB037A8" w14:textId="77777777">
      <w:pPr>
        <w:pStyle w:val="QUESTIONTEXT"/>
        <w:rPr>
          <w:lang w:val="es-US"/>
        </w:rPr>
      </w:pPr>
      <w:r w:rsidRPr="00C63D37">
        <w:rPr>
          <w:lang w:val="es-US"/>
        </w:rPr>
        <w:t>A11a.</w:t>
      </w:r>
      <w:r w:rsidRPr="00C63D37">
        <w:rPr>
          <w:lang w:val="es-US"/>
        </w:rPr>
        <w:tab/>
        <w:t>Indicó que completó un título de postgrado. ¿Qué le llevó a completar otro título después de completar su Licenciatura?</w:t>
      </w:r>
    </w:p>
    <w:p w:rsidRPr="00C63D37" w:rsidR="00C63D37" w:rsidP="00C63D37" w:rsidRDefault="00C63D37" w14:paraId="1953D225" w14:textId="77777777">
      <w:pPr>
        <w:pStyle w:val="textwithline"/>
        <w:rPr>
          <w:lang w:val="es-US"/>
        </w:rPr>
      </w:pPr>
      <w:r w:rsidRPr="00C63D37">
        <w:rPr>
          <w:lang w:val="es-US"/>
        </w:rPr>
        <w:tab/>
      </w:r>
    </w:p>
    <w:p w:rsidRPr="00C63D37" w:rsidR="00C63D37" w:rsidP="00C63D37" w:rsidRDefault="00C63D37" w14:paraId="3FB18C11" w14:textId="77777777">
      <w:pPr>
        <w:pStyle w:val="QUESTIONTEXT"/>
        <w:rPr>
          <w:lang w:val="es-US"/>
        </w:rPr>
      </w:pPr>
      <w:r w:rsidRPr="00C63D37">
        <w:rPr>
          <w:lang w:val="es-US"/>
        </w:rPr>
        <w:t>A11b.</w:t>
      </w:r>
      <w:r w:rsidRPr="00C63D37">
        <w:rPr>
          <w:lang w:val="es-US"/>
        </w:rPr>
        <w:tab/>
        <w:t>¿En qué campo es su título más alto?</w:t>
      </w:r>
    </w:p>
    <w:p w:rsidRPr="00C63D37" w:rsidR="00C63D37" w:rsidP="00C63D37" w:rsidRDefault="00C63D37" w14:paraId="19572B9D" w14:textId="77777777">
      <w:pPr>
        <w:pStyle w:val="textwithline"/>
        <w:rPr>
          <w:lang w:val="es-US"/>
        </w:rPr>
      </w:pPr>
      <w:r w:rsidRPr="00C63D37">
        <w:rPr>
          <w:lang w:val="es-US"/>
        </w:rPr>
        <w:tab/>
      </w:r>
    </w:p>
    <w:p w:rsidR="00C63D37" w:rsidRDefault="00C63D37" w14:paraId="32393B06" w14:textId="77777777">
      <w:pPr>
        <w:spacing w:line="259" w:lineRule="auto"/>
        <w:rPr>
          <w:rFonts w:eastAsia="Times New Roman" w:asciiTheme="majorHAnsi" w:hAnsiTheme="majorHAnsi" w:cstheme="majorHAnsi"/>
          <w:color w:val="000000"/>
          <w:sz w:val="20"/>
          <w:szCs w:val="20"/>
          <w:lang w:val="es-US"/>
        </w:rPr>
      </w:pPr>
      <w:r>
        <w:br w:type="page"/>
      </w:r>
    </w:p>
    <w:p w:rsidRPr="00C80AEA" w:rsidR="00C63D37" w:rsidP="00C63D37" w:rsidRDefault="00C63D37" w14:paraId="4030EBCB" w14:textId="36F00D41">
      <w:pPr>
        <w:pStyle w:val="Universe"/>
      </w:pPr>
      <w:r w:rsidRPr="00C80AEA">
        <w:t>[ALL]</w:t>
      </w:r>
    </w:p>
    <w:p w:rsidRPr="00C63D37" w:rsidR="00C63D37" w:rsidP="00C63D37" w:rsidRDefault="00C63D37" w14:paraId="2FD2A8B5" w14:textId="77777777">
      <w:pPr>
        <w:pStyle w:val="QUESTIONTEXT"/>
        <w:rPr>
          <w:lang w:val="es-US"/>
        </w:rPr>
      </w:pPr>
      <w:r w:rsidRPr="00C63D37">
        <w:rPr>
          <w:lang w:val="es-US"/>
        </w:rPr>
        <w:t>A12.</w:t>
      </w:r>
      <w:r w:rsidRPr="00C63D37">
        <w:rPr>
          <w:lang w:val="es-US"/>
        </w:rPr>
        <w:tab/>
        <w:t>En una escala del 1 al 10, ¿en qué medida ha afectado su educación su bienestar financiero general? (1 significando que no afectó para nada y 10 significa que impactó mucho.) </w:t>
      </w:r>
    </w:p>
    <w:p w:rsidRPr="00C63D37" w:rsidR="00C63D37" w:rsidP="00C63D37" w:rsidRDefault="00C63D37" w14:paraId="3F9EF90D" w14:textId="77777777">
      <w:pPr>
        <w:pStyle w:val="RESPONSE"/>
        <w:ind w:right="0"/>
        <w:rPr>
          <w:lang w:val="es-US"/>
        </w:rPr>
      </w:pPr>
      <w:bookmarkStart w:name="_Hlk80616834" w:id="86"/>
      <w:r w:rsidRPr="00C63D37">
        <w:rPr>
          <w:lang w:val="es-US"/>
        </w:rPr>
        <w:t>1</w:t>
      </w:r>
      <w:r w:rsidRPr="00C63D37">
        <w:rPr>
          <w:lang w:val="es-US"/>
        </w:rPr>
        <w:tab/>
        <w:t>no afectó para nada</w:t>
      </w:r>
    </w:p>
    <w:p w:rsidRPr="00C63D37" w:rsidR="00C63D37" w:rsidP="00C63D37" w:rsidRDefault="00C63D37" w14:paraId="50C544A2" w14:textId="77777777">
      <w:pPr>
        <w:pStyle w:val="RESPONSE"/>
        <w:ind w:right="0"/>
        <w:rPr>
          <w:lang w:val="es-US"/>
        </w:rPr>
      </w:pPr>
      <w:r w:rsidRPr="00C63D37">
        <w:rPr>
          <w:lang w:val="es-US"/>
        </w:rPr>
        <w:t>2</w:t>
      </w:r>
    </w:p>
    <w:p w:rsidRPr="00C63D37" w:rsidR="00C63D37" w:rsidP="00C63D37" w:rsidRDefault="00C63D37" w14:paraId="3AE6DDAF" w14:textId="77777777">
      <w:pPr>
        <w:pStyle w:val="RESPONSE"/>
        <w:ind w:right="0"/>
        <w:rPr>
          <w:lang w:val="es-US"/>
        </w:rPr>
      </w:pPr>
      <w:r w:rsidRPr="00C63D37">
        <w:rPr>
          <w:lang w:val="es-US"/>
        </w:rPr>
        <w:t>3</w:t>
      </w:r>
    </w:p>
    <w:p w:rsidRPr="00C63D37" w:rsidR="00C63D37" w:rsidP="00C63D37" w:rsidRDefault="00C63D37" w14:paraId="45D34C74" w14:textId="77777777">
      <w:pPr>
        <w:pStyle w:val="RESPONSE"/>
        <w:ind w:right="0"/>
        <w:rPr>
          <w:lang w:val="es-US"/>
        </w:rPr>
      </w:pPr>
      <w:r w:rsidRPr="00C63D37">
        <w:rPr>
          <w:lang w:val="es-US"/>
        </w:rPr>
        <w:t>4</w:t>
      </w:r>
    </w:p>
    <w:p w:rsidRPr="00C63D37" w:rsidR="00C63D37" w:rsidP="00C63D37" w:rsidRDefault="00C63D37" w14:paraId="5628DBBA" w14:textId="77777777">
      <w:pPr>
        <w:pStyle w:val="RESPONSE"/>
        <w:ind w:right="0"/>
        <w:rPr>
          <w:lang w:val="es-US"/>
        </w:rPr>
      </w:pPr>
      <w:r w:rsidRPr="00C63D37">
        <w:rPr>
          <w:lang w:val="es-US"/>
        </w:rPr>
        <w:t>5</w:t>
      </w:r>
    </w:p>
    <w:p w:rsidRPr="00C63D37" w:rsidR="00C63D37" w:rsidP="00C63D37" w:rsidRDefault="00C63D37" w14:paraId="78824363" w14:textId="77777777">
      <w:pPr>
        <w:pStyle w:val="RESPONSE"/>
        <w:ind w:right="0"/>
        <w:rPr>
          <w:lang w:val="es-US"/>
        </w:rPr>
      </w:pPr>
      <w:r w:rsidRPr="00C63D37">
        <w:rPr>
          <w:lang w:val="es-US"/>
        </w:rPr>
        <w:t>6</w:t>
      </w:r>
    </w:p>
    <w:p w:rsidRPr="00C63D37" w:rsidR="00C63D37" w:rsidP="00C63D37" w:rsidRDefault="00C63D37" w14:paraId="38601E7B" w14:textId="77777777">
      <w:pPr>
        <w:pStyle w:val="RESPONSE"/>
        <w:ind w:right="0"/>
        <w:rPr>
          <w:lang w:val="es-US"/>
        </w:rPr>
      </w:pPr>
      <w:r w:rsidRPr="00C63D37">
        <w:rPr>
          <w:lang w:val="es-US"/>
        </w:rPr>
        <w:t>7</w:t>
      </w:r>
    </w:p>
    <w:p w:rsidRPr="00C63D37" w:rsidR="00C63D37" w:rsidP="00C63D37" w:rsidRDefault="00C63D37" w14:paraId="5A7E35B7" w14:textId="77777777">
      <w:pPr>
        <w:pStyle w:val="RESPONSE"/>
        <w:ind w:right="0"/>
        <w:rPr>
          <w:lang w:val="es-US"/>
        </w:rPr>
      </w:pPr>
      <w:r w:rsidRPr="00C63D37">
        <w:rPr>
          <w:lang w:val="es-US"/>
        </w:rPr>
        <w:t>8</w:t>
      </w:r>
    </w:p>
    <w:p w:rsidRPr="00C63D37" w:rsidR="00C63D37" w:rsidP="00C63D37" w:rsidRDefault="00C63D37" w14:paraId="36DF8FF0" w14:textId="77777777">
      <w:pPr>
        <w:pStyle w:val="RESPONSE"/>
        <w:ind w:right="0"/>
        <w:rPr>
          <w:lang w:val="es-US"/>
        </w:rPr>
      </w:pPr>
      <w:r w:rsidRPr="00C63D37">
        <w:rPr>
          <w:lang w:val="es-US"/>
        </w:rPr>
        <w:t>9</w:t>
      </w:r>
    </w:p>
    <w:p w:rsidRPr="00C63D37" w:rsidR="00C63D37" w:rsidP="00C63D37" w:rsidRDefault="00C63D37" w14:paraId="39A1B797" w14:textId="77777777">
      <w:pPr>
        <w:pStyle w:val="RESPONSE"/>
        <w:ind w:right="0"/>
        <w:rPr>
          <w:lang w:val="es-US"/>
        </w:rPr>
      </w:pPr>
      <w:r w:rsidRPr="00C63D37">
        <w:rPr>
          <w:lang w:val="es-US"/>
        </w:rPr>
        <w:t>10</w:t>
      </w:r>
      <w:r w:rsidRPr="00C63D37">
        <w:rPr>
          <w:lang w:val="es-US"/>
        </w:rPr>
        <w:tab/>
        <w:t>impactó mucho</w:t>
      </w:r>
    </w:p>
    <w:p w:rsidRPr="00C63D37" w:rsidR="00C63D37" w:rsidP="00C63D37" w:rsidRDefault="00C63D37" w14:paraId="0C0CE7B0" w14:textId="77777777">
      <w:pPr>
        <w:pStyle w:val="RESPONSE"/>
        <w:ind w:right="0"/>
        <w:rPr>
          <w:lang w:val="es-US"/>
        </w:rPr>
      </w:pPr>
      <w:r w:rsidRPr="00C63D37">
        <w:rPr>
          <w:lang w:val="es-US"/>
        </w:rPr>
        <w:t>r</w:t>
      </w:r>
      <w:r w:rsidRPr="00C63D37">
        <w:rPr>
          <w:lang w:val="es-US"/>
        </w:rPr>
        <w:tab/>
        <w:t>Prefiero no responder</w:t>
      </w:r>
    </w:p>
    <w:bookmarkEnd w:id="86"/>
    <w:p w:rsidRPr="00C63D37" w:rsidR="00C63D37" w:rsidP="00C63D37" w:rsidRDefault="00C63D37" w14:paraId="6620F785" w14:textId="77777777">
      <w:pPr>
        <w:spacing w:line="240" w:lineRule="auto"/>
        <w:rPr>
          <w:lang w:val="es-US"/>
        </w:rPr>
      </w:pPr>
    </w:p>
    <w:p w:rsidRPr="00C63D37" w:rsidR="00C63D37" w:rsidP="00C63D37" w:rsidRDefault="00C63D37" w14:paraId="19C48615" w14:textId="77777777">
      <w:pPr>
        <w:pStyle w:val="QUESTIONTEXT"/>
        <w:rPr>
          <w:lang w:val="es-US"/>
        </w:rPr>
      </w:pPr>
      <w:r w:rsidRPr="00C63D37">
        <w:rPr>
          <w:lang w:val="es-US"/>
        </w:rPr>
        <w:t>A12a.</w:t>
      </w:r>
      <w:r w:rsidRPr="00C63D37">
        <w:rPr>
          <w:lang w:val="es-US"/>
        </w:rPr>
        <w:tab/>
        <w:t>¿Influyó la pandemia en cómo su educación afectó su bienestar financiero? De ser así, ¿cómo? ¿Cómo era diferente antes de la pandemia?</w:t>
      </w:r>
    </w:p>
    <w:p w:rsidRPr="00C63D37" w:rsidR="00C63D37" w:rsidP="00C63D37" w:rsidRDefault="00C63D37" w14:paraId="23588229" w14:textId="77777777">
      <w:pPr>
        <w:pStyle w:val="textwithline"/>
        <w:rPr>
          <w:lang w:val="es-US"/>
        </w:rPr>
      </w:pPr>
      <w:r w:rsidRPr="00C63D37">
        <w:rPr>
          <w:lang w:val="es-US"/>
        </w:rPr>
        <w:tab/>
      </w:r>
    </w:p>
    <w:p w:rsidRPr="00C63D37" w:rsidR="00C63D37" w:rsidP="00C63D37" w:rsidRDefault="00C63D37" w14:paraId="15863105" w14:textId="77777777">
      <w:pPr>
        <w:pStyle w:val="QUESTIONTEXT"/>
        <w:rPr>
          <w:lang w:val="es-US"/>
        </w:rPr>
      </w:pPr>
      <w:r w:rsidRPr="00C63D37">
        <w:rPr>
          <w:lang w:val="es-US"/>
        </w:rPr>
        <w:t>A13.</w:t>
      </w:r>
      <w:r w:rsidRPr="00C63D37">
        <w:rPr>
          <w:lang w:val="es-US"/>
        </w:rPr>
        <w:tab/>
        <w:t>¿Ha hecho algún tipo de educación continua (</w:t>
      </w:r>
      <w:r w:rsidRPr="00C63D37">
        <w:rPr>
          <w:i/>
          <w:iCs/>
          <w:lang w:val="es-US"/>
        </w:rPr>
        <w:t>por ejemplo, clases comunitarias, certificados relacionados con el empleo?)</w:t>
      </w:r>
    </w:p>
    <w:p w:rsidRPr="00C63D37" w:rsidR="00C63D37" w:rsidP="00C63D37" w:rsidRDefault="00C63D37" w14:paraId="5813434A" w14:textId="77777777">
      <w:pPr>
        <w:pStyle w:val="RESPONSE"/>
        <w:tabs>
          <w:tab w:val="left" w:pos="720"/>
        </w:tabs>
        <w:ind w:right="0" w:hanging="900"/>
        <w:rPr>
          <w:lang w:val="es-US"/>
        </w:rPr>
      </w:pPr>
      <w:r w:rsidRPr="00C63D37">
        <w:rPr>
          <w:lang w:val="es-US"/>
        </w:rPr>
        <w:tab/>
        <w:t>1</w:t>
      </w:r>
      <w:r w:rsidRPr="00C63D37">
        <w:rPr>
          <w:lang w:val="es-US"/>
        </w:rPr>
        <w:tab/>
        <w:t>Sí</w:t>
      </w:r>
    </w:p>
    <w:p w:rsidRPr="00C63D37" w:rsidR="00C63D37" w:rsidP="00C63D37" w:rsidRDefault="00C63D37" w14:paraId="760949BE" w14:textId="77777777">
      <w:pPr>
        <w:pStyle w:val="RESPONSE"/>
        <w:tabs>
          <w:tab w:val="left" w:pos="720"/>
        </w:tabs>
        <w:ind w:right="0" w:hanging="900"/>
        <w:rPr>
          <w:lang w:val="es-US"/>
        </w:rPr>
      </w:pPr>
      <w:r w:rsidRPr="00C63D37">
        <w:rPr>
          <w:lang w:val="es-US"/>
        </w:rPr>
        <w:tab/>
        <w:t>2</w:t>
      </w:r>
      <w:r w:rsidRPr="00C63D37">
        <w:rPr>
          <w:lang w:val="es-US"/>
        </w:rPr>
        <w:tab/>
        <w:t xml:space="preserve">No </w:t>
      </w:r>
    </w:p>
    <w:p w:rsidRPr="00C63D37" w:rsidR="00C63D37" w:rsidP="00C63D37" w:rsidRDefault="00C63D37" w14:paraId="5D5EF263" w14:textId="77777777">
      <w:pPr>
        <w:pStyle w:val="RESPONSE"/>
        <w:tabs>
          <w:tab w:val="left" w:pos="720"/>
        </w:tabs>
        <w:ind w:right="0" w:hanging="900"/>
        <w:rPr>
          <w:lang w:val="es-US"/>
        </w:rPr>
      </w:pPr>
      <w:r w:rsidRPr="00C63D37">
        <w:rPr>
          <w:lang w:val="es-US"/>
        </w:rPr>
        <w:tab/>
        <w:t>r</w:t>
      </w:r>
      <w:r w:rsidRPr="00C63D37">
        <w:rPr>
          <w:lang w:val="es-US"/>
        </w:rPr>
        <w:tab/>
        <w:t>Prefiero no responder</w:t>
      </w:r>
    </w:p>
    <w:p w:rsidRPr="00C80AEA" w:rsidR="00C63D37" w:rsidP="00C63D37" w:rsidRDefault="00C63D37" w14:paraId="1E859D41" w14:textId="77777777">
      <w:pPr>
        <w:pStyle w:val="Universe"/>
      </w:pPr>
      <w:r w:rsidRPr="00C80AEA">
        <w:t>[IF A13 =1]</w:t>
      </w:r>
    </w:p>
    <w:p w:rsidRPr="00C63D37" w:rsidR="00C63D37" w:rsidP="00C63D37" w:rsidRDefault="00C63D37" w14:paraId="06EE7F90" w14:textId="77777777">
      <w:pPr>
        <w:pStyle w:val="QUESTIONTEXT"/>
        <w:rPr>
          <w:lang w:val="es-US"/>
        </w:rPr>
      </w:pPr>
      <w:r w:rsidRPr="00C63D37">
        <w:rPr>
          <w:lang w:val="es-US"/>
        </w:rPr>
        <w:t>A13a.</w:t>
      </w:r>
      <w:r w:rsidRPr="00C63D37">
        <w:rPr>
          <w:lang w:val="es-US"/>
        </w:rPr>
        <w:tab/>
        <w:t>¿Puede decirnos más sobre eso?</w:t>
      </w:r>
    </w:p>
    <w:p w:rsidRPr="00C63D37" w:rsidR="00C63D37" w:rsidP="00C63D37" w:rsidRDefault="00C63D37" w14:paraId="06A06C97" w14:textId="77777777">
      <w:pPr>
        <w:pStyle w:val="textwithline"/>
        <w:rPr>
          <w:lang w:val="es-US"/>
        </w:rPr>
      </w:pPr>
      <w:r w:rsidRPr="00C63D37">
        <w:rPr>
          <w:lang w:val="es-US"/>
        </w:rPr>
        <w:tab/>
      </w:r>
    </w:p>
    <w:p w:rsidRPr="00C80AEA" w:rsidR="00C63D37" w:rsidP="00C63D37" w:rsidRDefault="00C63D37" w14:paraId="537295F3" w14:textId="77777777">
      <w:pPr>
        <w:pStyle w:val="Universe"/>
      </w:pPr>
      <w:r w:rsidRPr="00C80AEA">
        <w:t>[ALL]</w:t>
      </w:r>
    </w:p>
    <w:p w:rsidRPr="00C63D37" w:rsidR="00C63D37" w:rsidP="00C63D37" w:rsidRDefault="00C63D37" w14:paraId="6DEF74D9" w14:textId="77777777">
      <w:pPr>
        <w:pStyle w:val="QUESTIONTEXT"/>
        <w:rPr>
          <w:lang w:val="es-US"/>
        </w:rPr>
      </w:pPr>
      <w:r w:rsidRPr="00C63D37">
        <w:rPr>
          <w:lang w:val="es-US"/>
        </w:rPr>
        <w:t>A14.</w:t>
      </w:r>
      <w:r w:rsidRPr="00C63D37">
        <w:rPr>
          <w:lang w:val="es-US"/>
        </w:rPr>
        <w:tab/>
        <w:t>¿Cuáles son sus planes o metas educativas futuras? ¿Tiene planeado tomar clases adicionales o recibir capacitación adicional?</w:t>
      </w:r>
    </w:p>
    <w:p w:rsidRPr="00C63D37" w:rsidR="00C63D37" w:rsidP="00C63D37" w:rsidRDefault="00C63D37" w14:paraId="1662A66A" w14:textId="77777777">
      <w:pPr>
        <w:pStyle w:val="textwithline"/>
        <w:rPr>
          <w:lang w:val="es-US"/>
        </w:rPr>
      </w:pPr>
      <w:r w:rsidRPr="00C63D37">
        <w:rPr>
          <w:lang w:val="es-US"/>
        </w:rPr>
        <w:tab/>
      </w:r>
    </w:p>
    <w:p w:rsidRPr="00C80AEA" w:rsidR="00C63D37" w:rsidP="00C63D37" w:rsidRDefault="00C63D37" w14:paraId="6196F477" w14:textId="77777777">
      <w:pPr>
        <w:pStyle w:val="Universe"/>
      </w:pPr>
      <w:bookmarkStart w:name="_Hlk80891418" w:id="87"/>
      <w:r w:rsidRPr="00C80AEA">
        <w:t>[ALL]</w:t>
      </w:r>
    </w:p>
    <w:bookmarkEnd w:id="87"/>
    <w:p w:rsidRPr="00C63D37" w:rsidR="00C63D37" w:rsidP="00C63D37" w:rsidRDefault="00C63D37" w14:paraId="772D6FC4" w14:textId="77777777">
      <w:pPr>
        <w:pStyle w:val="QUESTIONTEXT"/>
        <w:rPr>
          <w:lang w:val="es-US"/>
        </w:rPr>
      </w:pPr>
      <w:r w:rsidRPr="00C63D37">
        <w:rPr>
          <w:lang w:val="es-US"/>
        </w:rPr>
        <w:tab/>
        <w:t>¡Gracias! Eso fue realmente útil. Ahora quiero hacer algunas preguntas acerca de su experiencia respondiendo a preguntas sobre su educación. Si hay alguna pregunta que preferiría no responder, seleccione "Prefiero no responder" o escriba "sin comentarios."</w:t>
      </w:r>
    </w:p>
    <w:p w:rsidRPr="00C63D37" w:rsidR="00C63D37" w:rsidP="00C63D37" w:rsidRDefault="00C63D37" w14:paraId="252599AE" w14:textId="77777777">
      <w:pPr>
        <w:spacing w:line="240" w:lineRule="auto"/>
        <w:rPr>
          <w:lang w:val="es-US"/>
        </w:rPr>
      </w:pPr>
    </w:p>
    <w:p w:rsidRPr="00C63D37" w:rsidR="00C63D37" w:rsidP="00C63D37" w:rsidRDefault="00C63D37" w14:paraId="2E857C35" w14:textId="77777777">
      <w:pPr>
        <w:spacing w:line="259" w:lineRule="auto"/>
        <w:rPr>
          <w:rFonts w:ascii="Arial" w:hAnsi="Arial" w:cs="Arial"/>
          <w:b/>
          <w:lang w:val="es-US"/>
        </w:rPr>
      </w:pPr>
      <w:r w:rsidRPr="00C63D37">
        <w:rPr>
          <w:lang w:val="es-US"/>
        </w:rPr>
        <w:br w:type="page"/>
      </w:r>
    </w:p>
    <w:p w:rsidRPr="00C63D37" w:rsidR="00C63D37" w:rsidP="00C63D37" w:rsidRDefault="00C63D37" w14:paraId="51FAC87B" w14:textId="77777777">
      <w:pPr>
        <w:pStyle w:val="QUESTIONTEXT"/>
        <w:rPr>
          <w:lang w:val="es-US"/>
        </w:rPr>
      </w:pPr>
      <w:r w:rsidRPr="00C63D37">
        <w:rPr>
          <w:lang w:val="es-US"/>
        </w:rPr>
        <w:t>A15.</w:t>
      </w:r>
      <w:r w:rsidRPr="00C63D37">
        <w:rPr>
          <w:lang w:val="es-US"/>
        </w:rPr>
        <w:tab/>
        <w:t>¿Le incomodó alguna de las preguntas sobre su educación?</w:t>
      </w:r>
    </w:p>
    <w:p w:rsidRPr="00C63D37" w:rsidR="00C63D37" w:rsidP="00C63D37" w:rsidRDefault="00C63D37" w14:paraId="1CE9FE9D"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57D97E0A"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4DC51787"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1D248457" w14:textId="77777777">
      <w:pPr>
        <w:pStyle w:val="Universe"/>
      </w:pPr>
      <w:r w:rsidRPr="00C80AEA">
        <w:t>[</w:t>
      </w:r>
      <w:r>
        <w:t xml:space="preserve">IF </w:t>
      </w:r>
      <w:r w:rsidRPr="00C80AEA">
        <w:t>A15=1]</w:t>
      </w:r>
    </w:p>
    <w:p w:rsidRPr="00C63D37" w:rsidR="00C63D37" w:rsidP="00C63D37" w:rsidRDefault="00C63D37" w14:paraId="1CF5BF78" w14:textId="77777777">
      <w:pPr>
        <w:pStyle w:val="QUESTIONTEXT"/>
        <w:rPr>
          <w:lang w:val="es-US"/>
        </w:rPr>
      </w:pPr>
      <w:r w:rsidRPr="00C63D37">
        <w:rPr>
          <w:lang w:val="es-US"/>
        </w:rPr>
        <w:t>A15a.</w:t>
      </w:r>
      <w:r w:rsidRPr="00C63D37">
        <w:rPr>
          <w:lang w:val="es-US"/>
        </w:rPr>
        <w:tab/>
        <w:t>¿Cuáles preguntas le incomodaron? Proporcione el número de la pregunta(s). Para encontrar el número de las preguntas, desplácese hacia arriba para revisar las preguntas de esta sección a través de las preguntas en esta sección. El número de pregunta para cada pregunta se encuentra en la esquina superior izquierda del cuadro de la pregunta.</w:t>
      </w:r>
    </w:p>
    <w:p w:rsidRPr="00C63D37" w:rsidR="00C63D37" w:rsidP="00C63D37" w:rsidRDefault="00C63D37" w14:paraId="1ABF2B79" w14:textId="77777777">
      <w:pPr>
        <w:pStyle w:val="textwithline"/>
        <w:rPr>
          <w:lang w:val="es-US"/>
        </w:rPr>
      </w:pPr>
      <w:r w:rsidRPr="00C63D37">
        <w:rPr>
          <w:lang w:val="es-US"/>
        </w:rPr>
        <w:tab/>
      </w:r>
    </w:p>
    <w:p w:rsidRPr="00C63D37" w:rsidR="00C63D37" w:rsidP="00C63D37" w:rsidRDefault="00C63D37" w14:paraId="32F3825F" w14:textId="77777777">
      <w:pPr>
        <w:pStyle w:val="QUESTIONTEXT"/>
        <w:rPr>
          <w:lang w:val="es-US"/>
        </w:rPr>
      </w:pPr>
      <w:r w:rsidRPr="00C63D37">
        <w:rPr>
          <w:lang w:val="es-US"/>
        </w:rPr>
        <w:t>A15b.</w:t>
      </w:r>
      <w:r w:rsidRPr="00C63D37">
        <w:rPr>
          <w:lang w:val="es-US"/>
        </w:rPr>
        <w:tab/>
        <w:t>¿Cómo cambiaría el formato para que sea una mejor experiencia para los encuestados? Si más de una pregunta le incomodó, sírvase proponer una sugerencia para cada pregunta.</w:t>
      </w:r>
    </w:p>
    <w:p w:rsidRPr="00C63D37" w:rsidR="00C63D37" w:rsidP="00C63D37" w:rsidRDefault="00C63D37" w14:paraId="42DD3FF1" w14:textId="77777777">
      <w:pPr>
        <w:pStyle w:val="textwithline"/>
        <w:rPr>
          <w:lang w:val="es-US"/>
        </w:rPr>
      </w:pPr>
      <w:r w:rsidRPr="00C63D37">
        <w:rPr>
          <w:lang w:val="es-US"/>
        </w:rPr>
        <w:tab/>
      </w:r>
    </w:p>
    <w:p w:rsidRPr="00C80AEA" w:rsidR="00C63D37" w:rsidP="00C63D37" w:rsidRDefault="00C63D37" w14:paraId="3CEADAB1" w14:textId="77777777">
      <w:pPr>
        <w:pStyle w:val="Universe"/>
      </w:pPr>
      <w:bookmarkStart w:name="_Hlk80891647" w:id="88"/>
      <w:r w:rsidRPr="00C80AEA">
        <w:t>[ALL]</w:t>
      </w:r>
    </w:p>
    <w:bookmarkEnd w:id="88"/>
    <w:p w:rsidRPr="00C63D37" w:rsidR="00C63D37" w:rsidP="00C63D37" w:rsidRDefault="00C63D37" w14:paraId="18D47F7C" w14:textId="77777777">
      <w:pPr>
        <w:pStyle w:val="QUESTIONTEXT"/>
        <w:rPr>
          <w:lang w:val="es-US"/>
        </w:rPr>
      </w:pPr>
      <w:r w:rsidRPr="00C63D37">
        <w:rPr>
          <w:lang w:val="es-US"/>
        </w:rPr>
        <w:t>A16.</w:t>
      </w:r>
      <w:r w:rsidRPr="00C63D37">
        <w:rPr>
          <w:lang w:val="es-US"/>
        </w:rPr>
        <w:tab/>
        <w:t>¿Fue alguna de las preguntas en la Sección A. Educación poco clara o difícil de responder?</w:t>
      </w:r>
    </w:p>
    <w:p w:rsidRPr="00C63D37" w:rsidR="00C63D37" w:rsidP="00C63D37" w:rsidRDefault="00C63D37" w14:paraId="2B2B80F4"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3EFEE05D"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2F233D0"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30BA9F36" w14:textId="77777777">
      <w:pPr>
        <w:pStyle w:val="Universe"/>
      </w:pPr>
      <w:bookmarkStart w:name="_Hlk80891689" w:id="89"/>
      <w:r w:rsidRPr="00C80AEA">
        <w:t>[</w:t>
      </w:r>
      <w:r>
        <w:t xml:space="preserve">IF </w:t>
      </w:r>
      <w:r w:rsidRPr="00C80AEA">
        <w:t>A16=1]</w:t>
      </w:r>
    </w:p>
    <w:bookmarkEnd w:id="89"/>
    <w:p w:rsidRPr="00C63D37" w:rsidR="00C63D37" w:rsidP="00C63D37" w:rsidRDefault="00C63D37" w14:paraId="027A9CA2" w14:textId="77777777">
      <w:pPr>
        <w:pStyle w:val="QUESTIONTEXT"/>
        <w:rPr>
          <w:lang w:val="es-US"/>
        </w:rPr>
      </w:pPr>
      <w:r w:rsidRPr="00C63D37">
        <w:rPr>
          <w:lang w:val="es-US"/>
        </w:rPr>
        <w:t>A16a.</w:t>
      </w:r>
      <w:r w:rsidRPr="00C63D37">
        <w:rPr>
          <w:lang w:val="es-US"/>
        </w:rPr>
        <w:tab/>
        <w:t>¿Cuáles preguntas le parecieron difíciles o poco claras? Proporcione el número de la pregunta(s). Para encontrar el número de las preguntas, desplácese hacia arriba para revisar las preguntas de esta sección a través de las preguntas en esta sección. El número de pregunta para cada pregunta se encuentra en la esquina superior izquierda del cuadro de la pregunta.</w:t>
      </w:r>
    </w:p>
    <w:p w:rsidRPr="00C63D37" w:rsidR="00C63D37" w:rsidP="00C63D37" w:rsidRDefault="00C63D37" w14:paraId="34D7A74D" w14:textId="77777777">
      <w:pPr>
        <w:pStyle w:val="textwithline"/>
        <w:rPr>
          <w:lang w:val="es-US"/>
        </w:rPr>
      </w:pPr>
      <w:r w:rsidRPr="00C63D37">
        <w:rPr>
          <w:lang w:val="es-US"/>
        </w:rPr>
        <w:tab/>
      </w:r>
    </w:p>
    <w:p w:rsidRPr="00C63D37" w:rsidR="00C63D37" w:rsidP="00C63D37" w:rsidRDefault="00C63D37" w14:paraId="503A1482" w14:textId="77777777">
      <w:pPr>
        <w:pStyle w:val="QUESTIONTEXT"/>
        <w:rPr>
          <w:lang w:val="es-US"/>
        </w:rPr>
      </w:pPr>
      <w:r w:rsidRPr="00C63D37">
        <w:rPr>
          <w:lang w:val="es-US"/>
        </w:rPr>
        <w:t>A16b.</w:t>
      </w:r>
      <w:r w:rsidRPr="00C63D37">
        <w:rPr>
          <w:lang w:val="es-US"/>
        </w:rPr>
        <w:tab/>
        <w:t>¿Qué hizo que la pregunta fuera difícil? Si entendió la pregunta, pero le pareció poco clara, ¿cómo modificaría el formato de la pregunta para que fuera más comprensible?</w:t>
      </w:r>
    </w:p>
    <w:p w:rsidRPr="00C63D37" w:rsidR="00C63D37" w:rsidP="00C63D37" w:rsidRDefault="00C63D37" w14:paraId="5F31A068" w14:textId="77777777">
      <w:pPr>
        <w:pStyle w:val="textwithline"/>
        <w:rPr>
          <w:lang w:val="es-US"/>
        </w:rPr>
      </w:pPr>
      <w:r w:rsidRPr="00C63D37">
        <w:rPr>
          <w:lang w:val="es-US"/>
        </w:rPr>
        <w:tab/>
      </w:r>
    </w:p>
    <w:p w:rsidRPr="00C80AEA" w:rsidR="00C63D37" w:rsidP="00C63D37" w:rsidRDefault="00C63D37" w14:paraId="0DE3A62D" w14:textId="77777777">
      <w:pPr>
        <w:pStyle w:val="Universe"/>
      </w:pPr>
      <w:bookmarkStart w:name="_Hlk80891737" w:id="90"/>
      <w:r w:rsidRPr="00C80AEA">
        <w:t>[ALL]</w:t>
      </w:r>
    </w:p>
    <w:bookmarkEnd w:id="90"/>
    <w:p w:rsidRPr="00C63D37" w:rsidR="00C63D37" w:rsidP="00C63D37" w:rsidRDefault="00C63D37" w14:paraId="716AD181" w14:textId="77777777">
      <w:pPr>
        <w:pStyle w:val="QUESTIONTEXT"/>
        <w:rPr>
          <w:lang w:val="es-US"/>
        </w:rPr>
      </w:pPr>
      <w:r w:rsidRPr="00C63D37">
        <w:rPr>
          <w:lang w:val="es-US"/>
        </w:rPr>
        <w:t>A17.</w:t>
      </w:r>
      <w:r w:rsidRPr="00C63D37">
        <w:rPr>
          <w:lang w:val="es-US"/>
        </w:rPr>
        <w:tab/>
        <w:t>¿Hay algún otro comentario que le gustaría darnos sobre las preguntas sobre su educación? En caso afirmativo, agregue un comentario aquí.</w:t>
      </w:r>
    </w:p>
    <w:p w:rsidRPr="00C63D37" w:rsidR="00C63D37" w:rsidP="00C63D37" w:rsidRDefault="00C63D37" w14:paraId="29F434CE"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189A8EE4"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7C688250"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05C2DD3" w14:textId="77777777">
      <w:pPr>
        <w:pStyle w:val="QUESTIONTEXT"/>
        <w:rPr>
          <w:lang w:val="es-US"/>
        </w:rPr>
      </w:pPr>
    </w:p>
    <w:p w:rsidRPr="00C63D37" w:rsidR="00C63D37" w:rsidP="00C63D37" w:rsidRDefault="00C63D37" w14:paraId="7B56CDBE" w14:textId="77777777">
      <w:pPr>
        <w:spacing w:line="240" w:lineRule="auto"/>
        <w:rPr>
          <w:rFonts w:eastAsiaTheme="majorEastAsia"/>
          <w:lang w:val="es-US"/>
        </w:rPr>
      </w:pPr>
      <w:r w:rsidRPr="00C63D37">
        <w:rPr>
          <w:rFonts w:eastAsiaTheme="majorEastAsia"/>
          <w:lang w:val="es-US"/>
        </w:rPr>
        <w:br w:type="page"/>
      </w:r>
    </w:p>
    <w:p w:rsidRPr="00C63D37" w:rsidR="00C63D37" w:rsidP="00C63D37" w:rsidRDefault="00C63D37" w14:paraId="4C1FE6E9" w14:textId="77777777">
      <w:pPr>
        <w:pStyle w:val="H2"/>
        <w:jc w:val="center"/>
        <w:rPr>
          <w:lang w:val="es-US"/>
        </w:rPr>
      </w:pPr>
      <w:r w:rsidRPr="00C63D37">
        <w:rPr>
          <w:lang w:val="es-US"/>
        </w:rPr>
        <w:t>B. EMPLEO Y EXPERIENCIA LABORAL</w:t>
      </w:r>
    </w:p>
    <w:p w:rsidRPr="00C63D37" w:rsidR="00C63D37" w:rsidP="00C63D37" w:rsidRDefault="00C63D37" w14:paraId="7EEA6044" w14:textId="77777777">
      <w:pPr>
        <w:pStyle w:val="QUESTIONTEXT"/>
        <w:ind w:left="0" w:firstLine="0"/>
        <w:rPr>
          <w:lang w:val="es-US"/>
        </w:rPr>
      </w:pPr>
      <w:r w:rsidRPr="00C63D37">
        <w:rPr>
          <w:lang w:val="es-US"/>
        </w:rPr>
        <w:t>¡Gracias! Esto es realmente útil. Ahora quiero hacer algunas preguntas acerca de su empleo y experiencias laborales. Si hay alguna pregunta que preferiría no responder, seleccione esa opción o escriba “sin comentario”.</w:t>
      </w:r>
    </w:p>
    <w:p w:rsidRPr="00C63D37" w:rsidR="00C63D37" w:rsidP="00C63D37" w:rsidRDefault="00C63D37" w14:paraId="007C18ED" w14:textId="77777777">
      <w:pPr>
        <w:pStyle w:val="Introtext"/>
        <w:rPr>
          <w:lang w:val="es-US"/>
        </w:rPr>
      </w:pPr>
      <w:r w:rsidRPr="00C63D37">
        <w:rPr>
          <w:lang w:val="es-US"/>
        </w:rPr>
        <w:t>Las próximas preguntas son acerca de su empleo y experiencias laborales.</w:t>
      </w:r>
    </w:p>
    <w:p w:rsidRPr="00C63D37" w:rsidR="00C63D37" w:rsidP="00C63D37" w:rsidRDefault="00C63D37" w14:paraId="33D4F844" w14:textId="77777777">
      <w:pPr>
        <w:pStyle w:val="QUESTIONTEXT"/>
        <w:rPr>
          <w:lang w:val="es-US"/>
        </w:rPr>
      </w:pPr>
      <w:r w:rsidRPr="00C63D37">
        <w:rPr>
          <w:lang w:val="es-US"/>
        </w:rPr>
        <w:t>B1.</w:t>
      </w:r>
      <w:r w:rsidRPr="00C63D37">
        <w:rPr>
          <w:lang w:val="es-US"/>
        </w:rPr>
        <w:tab/>
        <w:t xml:space="preserve">¿Alguna vez trabajó a tiempo completo, por lo menos 35 horas por semana, en un empleo pago cuando no era principalmente un estudiante? Esto no incluye trabajo de verano. </w:t>
      </w:r>
      <w:r w:rsidRPr="00C63D37">
        <w:rPr>
          <w:i/>
          <w:iCs/>
          <w:lang w:val="es-US"/>
        </w:rPr>
        <w:t>Solamente agregue un comentario si desea compartir más.</w:t>
      </w:r>
    </w:p>
    <w:p w:rsidRPr="00C63D37" w:rsidR="00C63D37" w:rsidP="00C63D37" w:rsidRDefault="00C63D37" w14:paraId="0C451D14"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5279351C"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0EF75525"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18A1FB1" w14:textId="77777777">
      <w:pPr>
        <w:pStyle w:val="textwithline"/>
        <w:rPr>
          <w:lang w:val="es-US"/>
        </w:rPr>
      </w:pPr>
      <w:r w:rsidRPr="00C63D37">
        <w:rPr>
          <w:lang w:val="es-US"/>
        </w:rPr>
        <w:tab/>
      </w:r>
    </w:p>
    <w:p w:rsidRPr="00173B93" w:rsidR="00C63D37" w:rsidP="00C63D37" w:rsidRDefault="00C63D37" w14:paraId="6AEEAC6E" w14:textId="77777777">
      <w:pPr>
        <w:pStyle w:val="Universe"/>
      </w:pPr>
      <w:r w:rsidRPr="00173B93">
        <w:t>[IF B1 = 1]</w:t>
      </w:r>
    </w:p>
    <w:p w:rsidRPr="00C63D37" w:rsidR="00C63D37" w:rsidP="00C63D37" w:rsidRDefault="00C63D37" w14:paraId="6159DDB6" w14:textId="77777777">
      <w:pPr>
        <w:pStyle w:val="QUESTIONTEXT"/>
        <w:rPr>
          <w:lang w:val="es-US"/>
        </w:rPr>
      </w:pPr>
      <w:r w:rsidRPr="00C63D37">
        <w:rPr>
          <w:lang w:val="es-US"/>
        </w:rPr>
        <w:t>B2.</w:t>
      </w:r>
      <w:r w:rsidRPr="00C63D37">
        <w:rPr>
          <w:lang w:val="es-US"/>
        </w:rPr>
        <w:tab/>
        <w:t>¿En qué año empezó a trabajar en su primer empleo a tiempo completo trabajando por lo menos 35 horas por semana cuando no era principalmente un estudiante?</w:t>
      </w:r>
    </w:p>
    <w:p w:rsidRPr="00C63D37" w:rsidR="00C63D37" w:rsidP="00C63D37" w:rsidRDefault="00C63D37" w14:paraId="4F9B82BB" w14:textId="77777777">
      <w:pPr>
        <w:pStyle w:val="BodyTextIndent"/>
        <w:spacing w:before="240" w:after="60"/>
        <w:ind w:left="720"/>
        <w:rPr>
          <w:b/>
          <w:sz w:val="18"/>
          <w:szCs w:val="18"/>
          <w:lang w:val="es-US"/>
        </w:rPr>
      </w:pPr>
      <w:r w:rsidRPr="00C63D37">
        <w:rPr>
          <w:lang w:val="es-US"/>
        </w:rPr>
        <w:t>|</w:t>
      </w:r>
      <w:r w:rsidRPr="00C63D37">
        <w:rPr>
          <w:u w:val="single"/>
          <w:lang w:val="es-US"/>
        </w:rPr>
        <w:t xml:space="preserve">     </w:t>
      </w:r>
      <w:r w:rsidRPr="00C63D37">
        <w:rPr>
          <w:lang w:val="es-US"/>
        </w:rPr>
        <w:t>|</w:t>
      </w:r>
      <w:r w:rsidRPr="00C63D37">
        <w:rPr>
          <w:u w:val="single"/>
          <w:lang w:val="es-US"/>
        </w:rPr>
        <w:t xml:space="preserve">     </w:t>
      </w:r>
      <w:r w:rsidRPr="00C63D37">
        <w:rPr>
          <w:lang w:val="es-US"/>
        </w:rPr>
        <w:t>|</w:t>
      </w:r>
      <w:r w:rsidRPr="00C63D37">
        <w:rPr>
          <w:u w:val="single"/>
          <w:lang w:val="es-US"/>
        </w:rPr>
        <w:t xml:space="preserve">     </w:t>
      </w:r>
      <w:r w:rsidRPr="00C63D37">
        <w:rPr>
          <w:lang w:val="es-US"/>
        </w:rPr>
        <w:t>|</w:t>
      </w:r>
      <w:r w:rsidRPr="00C63D37">
        <w:rPr>
          <w:u w:val="single"/>
          <w:lang w:val="es-US"/>
        </w:rPr>
        <w:t xml:space="preserve">     </w:t>
      </w:r>
      <w:r w:rsidRPr="00C63D37">
        <w:rPr>
          <w:lang w:val="es-US"/>
        </w:rPr>
        <w:t xml:space="preserve">| </w:t>
      </w:r>
    </w:p>
    <w:p w:rsidRPr="00C63D37" w:rsidR="00C63D37" w:rsidP="00C63D37" w:rsidRDefault="00C63D37" w14:paraId="1BF32431" w14:textId="77777777">
      <w:pPr>
        <w:pStyle w:val="BodyTextIndent3"/>
        <w:spacing w:line="240" w:lineRule="auto"/>
        <w:ind w:left="720"/>
        <w:rPr>
          <w:lang w:val="es-US"/>
        </w:rPr>
      </w:pPr>
      <w:r w:rsidRPr="00C63D37">
        <w:rPr>
          <w:lang w:val="es-US"/>
        </w:rPr>
        <w:t xml:space="preserve">          AÑO</w:t>
      </w:r>
    </w:p>
    <w:p w:rsidRPr="00C80AEA" w:rsidR="00C63D37" w:rsidP="00C63D37" w:rsidRDefault="00C63D37" w14:paraId="59C020A0" w14:textId="77777777">
      <w:pPr>
        <w:pStyle w:val="Universe"/>
      </w:pPr>
      <w:r w:rsidRPr="00C80AEA">
        <w:t>[ALL]</w:t>
      </w:r>
    </w:p>
    <w:p w:rsidRPr="00C63D37" w:rsidR="00C63D37" w:rsidP="00C63D37" w:rsidRDefault="00C63D37" w14:paraId="3AB07623" w14:textId="77777777">
      <w:pPr>
        <w:pStyle w:val="QUESTIONTEXT"/>
        <w:rPr>
          <w:lang w:val="es-US"/>
        </w:rPr>
      </w:pPr>
      <w:r w:rsidRPr="00C63D37">
        <w:rPr>
          <w:lang w:val="es-US"/>
        </w:rPr>
        <w:t>B3.</w:t>
      </w:r>
      <w:r w:rsidRPr="00C63D37">
        <w:rPr>
          <w:lang w:val="es-US"/>
        </w:rPr>
        <w:tab/>
        <w:t>¿Está actualmente trabajando por pago o ganancias? Nota: si es autónomo(a) y trabaja por ganancia, puede elegir “sí” aquí. </w:t>
      </w:r>
      <w:r w:rsidRPr="00C63D37">
        <w:rPr>
          <w:i/>
          <w:iCs/>
          <w:lang w:val="es-US"/>
        </w:rPr>
        <w:t>Solamente agregue un comentario si desea compartir más.</w:t>
      </w:r>
    </w:p>
    <w:p w:rsidRPr="00C63D37" w:rsidR="00C63D37" w:rsidP="00C63D37" w:rsidRDefault="00C63D37" w14:paraId="1EB0F8A7"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063FF3A4"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E728D4E"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6BA3C20C" w14:textId="77777777">
      <w:pPr>
        <w:pStyle w:val="textwithline"/>
        <w:rPr>
          <w:lang w:val="es-US"/>
        </w:rPr>
      </w:pPr>
      <w:r w:rsidRPr="00C63D37">
        <w:rPr>
          <w:lang w:val="es-US"/>
        </w:rPr>
        <w:tab/>
      </w:r>
    </w:p>
    <w:p w:rsidRPr="00173B93" w:rsidR="00C63D37" w:rsidP="00C63D37" w:rsidRDefault="00C63D37" w14:paraId="045848F7" w14:textId="77777777">
      <w:pPr>
        <w:pStyle w:val="Universe"/>
      </w:pPr>
      <w:r w:rsidRPr="00173B93">
        <w:t>[IF B3 = 1]</w:t>
      </w:r>
    </w:p>
    <w:p w:rsidRPr="00C63D37" w:rsidR="00C63D37" w:rsidP="00C63D37" w:rsidRDefault="00C63D37" w14:paraId="49F3CFEC" w14:textId="77777777">
      <w:pPr>
        <w:pStyle w:val="QUESTIONTEXT"/>
        <w:rPr>
          <w:lang w:val="es-US"/>
        </w:rPr>
      </w:pPr>
      <w:r w:rsidRPr="00C63D37">
        <w:rPr>
          <w:lang w:val="es-US"/>
        </w:rPr>
        <w:t>B4.</w:t>
      </w:r>
      <w:r w:rsidRPr="00C63D37">
        <w:rPr>
          <w:lang w:val="es-US"/>
        </w:rPr>
        <w:tab/>
        <w:t xml:space="preserve">¿Está actualmente trabajando a tiempo completo o tiempo parcial? </w:t>
      </w:r>
      <w:r w:rsidRPr="00C63D37">
        <w:rPr>
          <w:i/>
          <w:iCs/>
          <w:lang w:val="es-US"/>
        </w:rPr>
        <w:t>Solamente agregue un comentario si desea compartir más.</w:t>
      </w:r>
    </w:p>
    <w:p w:rsidRPr="00C63D37" w:rsidR="00C63D37" w:rsidP="00C63D37" w:rsidRDefault="00C63D37" w14:paraId="297C604F"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23878CCB"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22311646"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0303CB1" w14:textId="77777777">
      <w:pPr>
        <w:pStyle w:val="textwithline"/>
        <w:rPr>
          <w:lang w:val="es-US"/>
        </w:rPr>
      </w:pPr>
      <w:r w:rsidRPr="00C63D37">
        <w:rPr>
          <w:lang w:val="es-US"/>
        </w:rPr>
        <w:tab/>
      </w:r>
    </w:p>
    <w:p w:rsidRPr="00C63D37" w:rsidR="00C63D37" w:rsidP="00C63D37" w:rsidRDefault="00C63D37" w14:paraId="65953428" w14:textId="77777777">
      <w:pPr>
        <w:spacing w:line="259" w:lineRule="auto"/>
        <w:rPr>
          <w:lang w:val="es-US"/>
        </w:rPr>
      </w:pPr>
      <w:r w:rsidRPr="00C63D37">
        <w:rPr>
          <w:lang w:val="es-US"/>
        </w:rPr>
        <w:br w:type="page"/>
      </w:r>
    </w:p>
    <w:p w:rsidRPr="00C63D37" w:rsidR="00C63D37" w:rsidP="00C63D37" w:rsidRDefault="00C63D37" w14:paraId="27FEC4EA" w14:textId="77777777">
      <w:pPr>
        <w:pStyle w:val="Universe"/>
      </w:pPr>
      <w:r w:rsidRPr="00C63D37">
        <w:t>[IF B1 = 1 AND B4 = 1]</w:t>
      </w:r>
    </w:p>
    <w:p w:rsidRPr="00C63D37" w:rsidR="00C63D37" w:rsidP="00C63D37" w:rsidRDefault="00C63D37" w14:paraId="73D50B70" w14:textId="77777777">
      <w:pPr>
        <w:pStyle w:val="QUESTIONTEXT"/>
        <w:rPr>
          <w:lang w:val="es-US"/>
        </w:rPr>
      </w:pPr>
      <w:r w:rsidRPr="00C63D37">
        <w:rPr>
          <w:lang w:val="es-US"/>
        </w:rPr>
        <w:t>B5.</w:t>
      </w:r>
      <w:r w:rsidRPr="00C63D37">
        <w:rPr>
          <w:lang w:val="es-US"/>
        </w:rPr>
        <w:tab/>
        <w:t xml:space="preserve">¿Tiene algún empleo pago fuera de su empleo principal, por ejemplo algún trabajo extra? </w:t>
      </w:r>
      <w:r w:rsidRPr="00C63D37">
        <w:rPr>
          <w:i/>
          <w:iCs/>
          <w:lang w:val="es-US"/>
        </w:rPr>
        <w:t>Solamente agregue un comentario si desea compartir más.</w:t>
      </w:r>
    </w:p>
    <w:p w:rsidRPr="00C63D37" w:rsidR="00C63D37" w:rsidP="00C63D37" w:rsidRDefault="00C63D37" w14:paraId="4F24BE00"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4F99D8A5"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C191931"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9E8522E" w14:textId="77777777">
      <w:pPr>
        <w:pStyle w:val="textwithline"/>
        <w:rPr>
          <w:lang w:val="es-US"/>
        </w:rPr>
      </w:pPr>
      <w:r w:rsidRPr="00C63D37">
        <w:rPr>
          <w:lang w:val="es-US"/>
        </w:rPr>
        <w:tab/>
      </w:r>
    </w:p>
    <w:p w:rsidRPr="00173B93" w:rsidR="00C63D37" w:rsidP="00C63D37" w:rsidRDefault="00C63D37" w14:paraId="70A57F55" w14:textId="77777777">
      <w:pPr>
        <w:pStyle w:val="Universe"/>
      </w:pPr>
      <w:r w:rsidRPr="00173B93">
        <w:t>[IF B3 = 1]</w:t>
      </w:r>
    </w:p>
    <w:p w:rsidRPr="00C63D37" w:rsidR="00C63D37" w:rsidP="00C63D37" w:rsidRDefault="00C63D37" w14:paraId="1812CACE" w14:textId="77777777">
      <w:pPr>
        <w:pStyle w:val="QUESTIONTEXT"/>
        <w:rPr>
          <w:lang w:val="es-US"/>
        </w:rPr>
      </w:pPr>
      <w:r w:rsidRPr="00C63D37">
        <w:rPr>
          <w:lang w:val="es-US"/>
        </w:rPr>
        <w:t>B6.</w:t>
      </w:r>
      <w:r w:rsidRPr="00C63D37">
        <w:rPr>
          <w:lang w:val="es-US"/>
        </w:rPr>
        <w:tab/>
        <w:t>¿Cuántos empleos pagos tiene actualmente, incluyendo su trabajo principal?</w:t>
      </w:r>
    </w:p>
    <w:p w:rsidRPr="00C63D37" w:rsidR="00C63D37" w:rsidP="00C63D37" w:rsidRDefault="00C63D37" w14:paraId="23FAFC1B" w14:textId="77777777">
      <w:pPr>
        <w:pStyle w:val="QUESTIONTEXT"/>
        <w:rPr>
          <w:b w:val="0"/>
          <w:bCs/>
          <w:lang w:val="es-US"/>
        </w:rPr>
      </w:pPr>
      <w:r w:rsidRPr="00C63D37">
        <w:rPr>
          <w:b w:val="0"/>
          <w:bCs/>
          <w:lang w:val="es-US"/>
        </w:rPr>
        <w:tab/>
        <w:t>|</w:t>
      </w:r>
      <w:r w:rsidRPr="00C63D37">
        <w:rPr>
          <w:b w:val="0"/>
          <w:bCs/>
          <w:u w:val="single"/>
          <w:lang w:val="es-US"/>
        </w:rPr>
        <w:t xml:space="preserve">     </w:t>
      </w:r>
      <w:r w:rsidRPr="00C63D37">
        <w:rPr>
          <w:b w:val="0"/>
          <w:bCs/>
          <w:lang w:val="es-US"/>
        </w:rPr>
        <w:t>|</w:t>
      </w:r>
      <w:r w:rsidRPr="00C63D37">
        <w:rPr>
          <w:b w:val="0"/>
          <w:bCs/>
          <w:u w:val="single"/>
          <w:lang w:val="es-US"/>
        </w:rPr>
        <w:t xml:space="preserve">     </w:t>
      </w:r>
      <w:r w:rsidRPr="00C63D37">
        <w:rPr>
          <w:b w:val="0"/>
          <w:bCs/>
          <w:lang w:val="es-US"/>
        </w:rPr>
        <w:t>|</w:t>
      </w:r>
    </w:p>
    <w:p w:rsidRPr="00C63D37" w:rsidR="00C63D37" w:rsidP="00C63D37" w:rsidRDefault="00C63D37" w14:paraId="6EA66548" w14:textId="77777777">
      <w:pPr>
        <w:pStyle w:val="QUESTIONTEXT"/>
        <w:rPr>
          <w:b w:val="0"/>
          <w:bCs/>
          <w:smallCaps/>
          <w:lang w:val="es-US"/>
        </w:rPr>
      </w:pPr>
      <w:r w:rsidRPr="00C63D37">
        <w:rPr>
          <w:b w:val="0"/>
          <w:bCs/>
          <w:smallCaps/>
          <w:lang w:val="es-US"/>
        </w:rPr>
        <w:tab/>
        <w:t>número de empleos actuales</w:t>
      </w:r>
    </w:p>
    <w:p w:rsidRPr="00C63D37" w:rsidR="00C63D37" w:rsidP="00C63D37" w:rsidRDefault="00C63D37" w14:paraId="00887452" w14:textId="77777777">
      <w:pPr>
        <w:pStyle w:val="QUESTIONTEXT"/>
        <w:rPr>
          <w:lang w:val="es-US"/>
        </w:rPr>
      </w:pPr>
    </w:p>
    <w:p w:rsidRPr="00C63D37" w:rsidR="00C63D37" w:rsidP="00C63D37" w:rsidRDefault="00C63D37" w14:paraId="0DE31654" w14:textId="77777777">
      <w:pPr>
        <w:pStyle w:val="QUESTIONTEXT"/>
        <w:rPr>
          <w:lang w:val="es-US"/>
        </w:rPr>
      </w:pPr>
      <w:r w:rsidRPr="00C63D37">
        <w:rPr>
          <w:lang w:val="es-US"/>
        </w:rPr>
        <w:t>B6a.</w:t>
      </w:r>
      <w:r w:rsidRPr="00C63D37">
        <w:rPr>
          <w:lang w:val="es-US"/>
        </w:rPr>
        <w:tab/>
        <w:t>¿Cuáles son las razones para tener trabajo(s) adicional?</w:t>
      </w:r>
    </w:p>
    <w:p w:rsidRPr="00C63D37" w:rsidR="00C63D37" w:rsidP="00C63D37" w:rsidRDefault="00C63D37" w14:paraId="5BDC5242" w14:textId="77777777">
      <w:pPr>
        <w:pStyle w:val="textwithline"/>
        <w:rPr>
          <w:lang w:val="es-US"/>
        </w:rPr>
      </w:pPr>
      <w:r w:rsidRPr="00C63D37">
        <w:rPr>
          <w:lang w:val="es-US"/>
        </w:rPr>
        <w:tab/>
      </w:r>
    </w:p>
    <w:p w:rsidRPr="00C63D37" w:rsidR="00C63D37" w:rsidP="00C63D37" w:rsidRDefault="00C63D37" w14:paraId="2E4C86BB" w14:textId="77777777">
      <w:pPr>
        <w:pStyle w:val="QProbe"/>
        <w:rPr>
          <w:lang w:val="es-US"/>
        </w:rPr>
      </w:pPr>
      <w:r w:rsidRPr="00C63D37">
        <w:rPr>
          <w:lang w:val="es-US"/>
        </w:rPr>
        <w:t>[IF B3 = 1 AND B5 = 0]</w:t>
      </w:r>
    </w:p>
    <w:p w:rsidRPr="00C63D37" w:rsidR="00C63D37" w:rsidP="00C63D37" w:rsidRDefault="00C63D37" w14:paraId="48D98083" w14:textId="77777777">
      <w:pPr>
        <w:pStyle w:val="QUESTIONTEXT"/>
        <w:rPr>
          <w:lang w:val="es-US"/>
        </w:rPr>
      </w:pPr>
      <w:r w:rsidRPr="00C63D37">
        <w:rPr>
          <w:lang w:val="es-US"/>
        </w:rPr>
        <w:t>B7a.</w:t>
      </w:r>
      <w:r w:rsidRPr="00C63D37">
        <w:rPr>
          <w:lang w:val="es-US"/>
        </w:rPr>
        <w:tab/>
        <w:t xml:space="preserve">¿Por cuánto tiempo ha trabajado en este empleo? </w:t>
      </w:r>
      <w:r w:rsidRPr="00C63D37">
        <w:rPr>
          <w:i/>
          <w:iCs/>
          <w:lang w:val="es-US"/>
        </w:rPr>
        <w:t>Por ejemplo, 9 meses o 3 años.</w:t>
      </w:r>
    </w:p>
    <w:p w:rsidRPr="00C63D37" w:rsidR="00C63D37" w:rsidP="00C63D37" w:rsidRDefault="00C63D37" w14:paraId="5B23ED7E" w14:textId="77777777">
      <w:pPr>
        <w:pStyle w:val="QUESTIONTEXT"/>
        <w:rPr>
          <w:b w:val="0"/>
          <w:bCs/>
          <w:lang w:val="es-US"/>
        </w:rPr>
      </w:pPr>
      <w:r w:rsidRPr="00C63D37">
        <w:rPr>
          <w:b w:val="0"/>
          <w:bCs/>
          <w:lang w:val="es-US"/>
        </w:rPr>
        <w:tab/>
        <w:t>|</w:t>
      </w:r>
      <w:r w:rsidRPr="00C63D37">
        <w:rPr>
          <w:b w:val="0"/>
          <w:bCs/>
          <w:u w:val="single"/>
          <w:lang w:val="es-US"/>
        </w:rPr>
        <w:t xml:space="preserve">     </w:t>
      </w:r>
      <w:r w:rsidRPr="00C63D37">
        <w:rPr>
          <w:b w:val="0"/>
          <w:bCs/>
          <w:lang w:val="es-US"/>
        </w:rPr>
        <w:t>|</w:t>
      </w:r>
      <w:r w:rsidRPr="00C63D37">
        <w:rPr>
          <w:b w:val="0"/>
          <w:bCs/>
          <w:u w:val="single"/>
          <w:lang w:val="es-US"/>
        </w:rPr>
        <w:t xml:space="preserve">     </w:t>
      </w:r>
      <w:r w:rsidRPr="00C63D37">
        <w:rPr>
          <w:b w:val="0"/>
          <w:bCs/>
          <w:lang w:val="es-US"/>
        </w:rPr>
        <w:t>|      |</w:t>
      </w:r>
      <w:r w:rsidRPr="00C63D37">
        <w:rPr>
          <w:b w:val="0"/>
          <w:bCs/>
          <w:u w:val="single"/>
          <w:lang w:val="es-US"/>
        </w:rPr>
        <w:t xml:space="preserve">     </w:t>
      </w:r>
      <w:r w:rsidRPr="00C63D37">
        <w:rPr>
          <w:b w:val="0"/>
          <w:bCs/>
          <w:lang w:val="es-US"/>
        </w:rPr>
        <w:t>|</w:t>
      </w:r>
      <w:r w:rsidRPr="00C63D37">
        <w:rPr>
          <w:b w:val="0"/>
          <w:bCs/>
          <w:u w:val="single"/>
          <w:lang w:val="es-US"/>
        </w:rPr>
        <w:t xml:space="preserve">     </w:t>
      </w:r>
      <w:r w:rsidRPr="00C63D37">
        <w:rPr>
          <w:b w:val="0"/>
          <w:bCs/>
          <w:lang w:val="es-US"/>
        </w:rPr>
        <w:t>|</w:t>
      </w:r>
    </w:p>
    <w:p w:rsidRPr="00C63D37" w:rsidR="00C63D37" w:rsidP="00C63D37" w:rsidRDefault="00C63D37" w14:paraId="0C5AD4B1" w14:textId="77777777">
      <w:pPr>
        <w:pStyle w:val="QUESTIONTEXT"/>
        <w:rPr>
          <w:b w:val="0"/>
          <w:bCs/>
          <w:smallCaps/>
          <w:lang w:val="es-US"/>
        </w:rPr>
      </w:pPr>
      <w:r w:rsidRPr="00C63D37">
        <w:rPr>
          <w:b w:val="0"/>
          <w:bCs/>
          <w:smallCaps/>
          <w:lang w:val="es-US"/>
        </w:rPr>
        <w:tab/>
        <w:t>meses          años</w:t>
      </w:r>
    </w:p>
    <w:p w:rsidRPr="00C80AEA" w:rsidR="00C63D37" w:rsidP="00C63D37" w:rsidRDefault="00C63D37" w14:paraId="139E3C95" w14:textId="77777777">
      <w:pPr>
        <w:pStyle w:val="Universe"/>
      </w:pPr>
      <w:bookmarkStart w:name="_Hlk80892283" w:id="91"/>
      <w:r w:rsidRPr="00C80AEA">
        <w:t>[IF B3 = 1]</w:t>
      </w:r>
    </w:p>
    <w:bookmarkEnd w:id="91"/>
    <w:p w:rsidRPr="00C63D37" w:rsidR="00C63D37" w:rsidP="00C63D37" w:rsidRDefault="00C63D37" w14:paraId="3886CF09" w14:textId="77777777">
      <w:pPr>
        <w:pStyle w:val="QUESTIONTEXT"/>
        <w:rPr>
          <w:i/>
          <w:iCs/>
          <w:lang w:val="es-US"/>
        </w:rPr>
      </w:pPr>
      <w:r w:rsidRPr="00C63D37">
        <w:rPr>
          <w:lang w:val="es-US"/>
        </w:rPr>
        <w:t>B7b.</w:t>
      </w:r>
      <w:r w:rsidRPr="00C63D37">
        <w:rPr>
          <w:lang w:val="es-US"/>
        </w:rPr>
        <w:tab/>
        <w:t xml:space="preserve">Pensando en su empleo principal, ¿por cuánto tiempo ha trabajado en este empleo? </w:t>
      </w:r>
      <w:bookmarkStart w:name="_Hlk80140830" w:id="92"/>
      <w:r w:rsidRPr="00C63D37">
        <w:rPr>
          <w:i/>
          <w:iCs/>
          <w:lang w:val="es-US"/>
        </w:rPr>
        <w:t>Por ejemplo, 9 meses o 3 años.</w:t>
      </w:r>
      <w:bookmarkEnd w:id="92"/>
    </w:p>
    <w:p w:rsidRPr="00C63D37" w:rsidR="00C63D37" w:rsidP="00C63D37" w:rsidRDefault="00C63D37" w14:paraId="26C15ADF" w14:textId="77777777">
      <w:pPr>
        <w:pStyle w:val="QUESTIONTEXT"/>
        <w:rPr>
          <w:b w:val="0"/>
          <w:bCs/>
          <w:lang w:val="es-US"/>
        </w:rPr>
      </w:pPr>
      <w:r w:rsidRPr="00C63D37">
        <w:rPr>
          <w:b w:val="0"/>
          <w:bCs/>
          <w:lang w:val="es-US"/>
        </w:rPr>
        <w:tab/>
        <w:t>|</w:t>
      </w:r>
      <w:r w:rsidRPr="00C63D37">
        <w:rPr>
          <w:b w:val="0"/>
          <w:bCs/>
          <w:u w:val="single"/>
          <w:lang w:val="es-US"/>
        </w:rPr>
        <w:t xml:space="preserve">     </w:t>
      </w:r>
      <w:r w:rsidRPr="00C63D37">
        <w:rPr>
          <w:b w:val="0"/>
          <w:bCs/>
          <w:lang w:val="es-US"/>
        </w:rPr>
        <w:t>|</w:t>
      </w:r>
      <w:r w:rsidRPr="00C63D37">
        <w:rPr>
          <w:b w:val="0"/>
          <w:bCs/>
          <w:u w:val="single"/>
          <w:lang w:val="es-US"/>
        </w:rPr>
        <w:t xml:space="preserve">     </w:t>
      </w:r>
      <w:r w:rsidRPr="00C63D37">
        <w:rPr>
          <w:b w:val="0"/>
          <w:bCs/>
          <w:lang w:val="es-US"/>
        </w:rPr>
        <w:t>|      |</w:t>
      </w:r>
      <w:r w:rsidRPr="00C63D37">
        <w:rPr>
          <w:b w:val="0"/>
          <w:bCs/>
          <w:u w:val="single"/>
          <w:lang w:val="es-US"/>
        </w:rPr>
        <w:t xml:space="preserve">     </w:t>
      </w:r>
      <w:r w:rsidRPr="00C63D37">
        <w:rPr>
          <w:b w:val="0"/>
          <w:bCs/>
          <w:lang w:val="es-US"/>
        </w:rPr>
        <w:t>|</w:t>
      </w:r>
      <w:r w:rsidRPr="00C63D37">
        <w:rPr>
          <w:b w:val="0"/>
          <w:bCs/>
          <w:u w:val="single"/>
          <w:lang w:val="es-US"/>
        </w:rPr>
        <w:t xml:space="preserve">     </w:t>
      </w:r>
      <w:r w:rsidRPr="00C63D37">
        <w:rPr>
          <w:b w:val="0"/>
          <w:bCs/>
          <w:lang w:val="es-US"/>
        </w:rPr>
        <w:t>|</w:t>
      </w:r>
    </w:p>
    <w:p w:rsidRPr="00C63D37" w:rsidR="00C63D37" w:rsidP="00C63D37" w:rsidRDefault="00C63D37" w14:paraId="62C7E53E" w14:textId="77777777">
      <w:pPr>
        <w:pStyle w:val="QUESTIONTEXT"/>
        <w:rPr>
          <w:b w:val="0"/>
          <w:bCs/>
          <w:smallCaps/>
          <w:lang w:val="es-US"/>
        </w:rPr>
      </w:pPr>
      <w:r w:rsidRPr="00C63D37">
        <w:rPr>
          <w:b w:val="0"/>
          <w:bCs/>
          <w:smallCaps/>
          <w:lang w:val="es-US"/>
        </w:rPr>
        <w:tab/>
        <w:t>meses          años</w:t>
      </w:r>
    </w:p>
    <w:p w:rsidRPr="00C80AEA" w:rsidR="00C63D37" w:rsidP="00C63D37" w:rsidRDefault="00C63D37" w14:paraId="29B25943" w14:textId="77777777">
      <w:pPr>
        <w:pStyle w:val="Universe"/>
      </w:pPr>
      <w:r w:rsidRPr="00C80AEA">
        <w:t>[IF B3 = 1]</w:t>
      </w:r>
    </w:p>
    <w:p w:rsidRPr="00C63D37" w:rsidR="00C63D37" w:rsidP="00C63D37" w:rsidRDefault="00C63D37" w14:paraId="3A171BBC" w14:textId="77777777">
      <w:pPr>
        <w:pStyle w:val="QUESTIONTEXT"/>
        <w:rPr>
          <w:lang w:val="es-US"/>
        </w:rPr>
      </w:pPr>
      <w:r w:rsidRPr="00C63D37">
        <w:rPr>
          <w:lang w:val="es-US"/>
        </w:rPr>
        <w:t>B8.</w:t>
      </w:r>
      <w:r w:rsidRPr="00C63D37">
        <w:rPr>
          <w:lang w:val="es-US"/>
        </w:rPr>
        <w:tab/>
        <w:t>¿Puede describir su camino a su función actual? ¿Cómo acabó en este empleo?</w:t>
      </w:r>
    </w:p>
    <w:p w:rsidRPr="00C63D37" w:rsidR="00C63D37" w:rsidP="00C63D37" w:rsidRDefault="00C63D37" w14:paraId="238FBE36" w14:textId="77777777">
      <w:pPr>
        <w:pStyle w:val="textwithline"/>
        <w:rPr>
          <w:lang w:val="es-US"/>
        </w:rPr>
      </w:pPr>
      <w:r w:rsidRPr="00C63D37">
        <w:rPr>
          <w:lang w:val="es-US"/>
        </w:rPr>
        <w:tab/>
      </w:r>
    </w:p>
    <w:p w:rsidRPr="00C80AEA" w:rsidR="00C63D37" w:rsidP="00C63D37" w:rsidRDefault="00C63D37" w14:paraId="5C80D8F5" w14:textId="77777777">
      <w:pPr>
        <w:pStyle w:val="Universe"/>
      </w:pPr>
      <w:r w:rsidRPr="00C80AEA">
        <w:t>[IF B3 = 1]</w:t>
      </w:r>
    </w:p>
    <w:p w:rsidRPr="00C63D37" w:rsidR="00C63D37" w:rsidP="00C63D37" w:rsidRDefault="00C63D37" w14:paraId="561029CF" w14:textId="77777777">
      <w:pPr>
        <w:pStyle w:val="QUESTIONTEXT"/>
        <w:rPr>
          <w:lang w:val="es-US"/>
        </w:rPr>
      </w:pPr>
      <w:r w:rsidRPr="00C63D37">
        <w:rPr>
          <w:lang w:val="es-US"/>
        </w:rPr>
        <w:t>B9.</w:t>
      </w:r>
      <w:r w:rsidRPr="00C63D37">
        <w:rPr>
          <w:lang w:val="es-US"/>
        </w:rPr>
        <w:tab/>
        <w:t>Estamos interesados en saber más sobre otros trabajos que tuvo antes de su trabajo actual. ¿Estaba en la escuela o tenía otro trabajo? ¿Qué hacía antes de su empleo actual?</w:t>
      </w:r>
    </w:p>
    <w:p w:rsidRPr="00C63D37" w:rsidR="00C63D37" w:rsidP="00C63D37" w:rsidRDefault="00C63D37" w14:paraId="4520DF3D" w14:textId="77777777">
      <w:pPr>
        <w:pStyle w:val="textwithline"/>
        <w:rPr>
          <w:lang w:val="es-US"/>
        </w:rPr>
      </w:pPr>
      <w:r w:rsidRPr="00C63D37">
        <w:rPr>
          <w:lang w:val="es-US"/>
        </w:rPr>
        <w:tab/>
      </w:r>
    </w:p>
    <w:p w:rsidRPr="00C63D37" w:rsidR="00C63D37" w:rsidP="00C63D37" w:rsidRDefault="00C63D37" w14:paraId="1920F65D" w14:textId="77777777">
      <w:pPr>
        <w:spacing w:line="259" w:lineRule="auto"/>
        <w:rPr>
          <w:lang w:val="es-US"/>
        </w:rPr>
      </w:pPr>
      <w:r w:rsidRPr="00C63D37">
        <w:rPr>
          <w:lang w:val="es-US"/>
        </w:rPr>
        <w:br w:type="page"/>
      </w:r>
    </w:p>
    <w:p w:rsidRPr="00C80AEA" w:rsidR="00C63D37" w:rsidP="00C63D37" w:rsidRDefault="00C63D37" w14:paraId="2098010A" w14:textId="77777777">
      <w:pPr>
        <w:pStyle w:val="Universe"/>
      </w:pPr>
      <w:r w:rsidRPr="00C80AEA">
        <w:t xml:space="preserve">[IF B1 = 0] </w:t>
      </w:r>
    </w:p>
    <w:p w:rsidRPr="00C63D37" w:rsidR="00C63D37" w:rsidP="00C63D37" w:rsidRDefault="00C63D37" w14:paraId="026C9967" w14:textId="77777777">
      <w:pPr>
        <w:pStyle w:val="QUESTIONTEXT"/>
        <w:rPr>
          <w:lang w:val="es-US"/>
        </w:rPr>
      </w:pPr>
      <w:r w:rsidRPr="00C63D37">
        <w:rPr>
          <w:lang w:val="es-US"/>
        </w:rPr>
        <w:t>B10.</w:t>
      </w:r>
      <w:r w:rsidRPr="00C63D37">
        <w:rPr>
          <w:lang w:val="es-US"/>
        </w:rPr>
        <w:tab/>
        <w:t>¿Cuál es su razón principal por no trabajar?</w:t>
      </w:r>
    </w:p>
    <w:p w:rsidRPr="00C63D37" w:rsidR="00C63D37" w:rsidP="00C63D37" w:rsidRDefault="00C63D37" w14:paraId="1B45C3CF" w14:textId="77777777">
      <w:pPr>
        <w:pStyle w:val="RESPONSE"/>
        <w:ind w:right="0"/>
        <w:rPr>
          <w:lang w:val="es-US"/>
        </w:rPr>
      </w:pPr>
      <w:r w:rsidRPr="00C63D37">
        <w:rPr>
          <w:lang w:val="es-US"/>
        </w:rPr>
        <w:t>1</w:t>
      </w:r>
      <w:r w:rsidRPr="00C63D37">
        <w:rPr>
          <w:lang w:val="es-US"/>
        </w:rPr>
        <w:tab/>
        <w:t>Despedido(a) del empleo debido a la pandemia</w:t>
      </w:r>
    </w:p>
    <w:p w:rsidRPr="00C63D37" w:rsidR="00C63D37" w:rsidP="00C63D37" w:rsidRDefault="00C63D37" w14:paraId="5E75A94D" w14:textId="77777777">
      <w:pPr>
        <w:pStyle w:val="RESPONSE"/>
        <w:ind w:right="0"/>
        <w:rPr>
          <w:lang w:val="es-US"/>
        </w:rPr>
      </w:pPr>
      <w:r w:rsidRPr="00C63D37">
        <w:rPr>
          <w:lang w:val="es-US"/>
        </w:rPr>
        <w:t>2</w:t>
      </w:r>
      <w:r w:rsidRPr="00C63D37">
        <w:rPr>
          <w:lang w:val="es-US"/>
        </w:rPr>
        <w:tab/>
        <w:t>Despedido(a) del empleo por razones no relacionadas a la pandemia</w:t>
      </w:r>
    </w:p>
    <w:p w:rsidRPr="00C63D37" w:rsidR="00C63D37" w:rsidP="00C63D37" w:rsidRDefault="00C63D37" w14:paraId="62ECDC4B" w14:textId="77777777">
      <w:pPr>
        <w:pStyle w:val="RESPONSE"/>
        <w:ind w:right="0"/>
        <w:rPr>
          <w:lang w:val="es-US"/>
        </w:rPr>
      </w:pPr>
      <w:r w:rsidRPr="00C63D37">
        <w:rPr>
          <w:lang w:val="es-US"/>
        </w:rPr>
        <w:t>3</w:t>
      </w:r>
      <w:r w:rsidRPr="00C63D37">
        <w:rPr>
          <w:lang w:val="es-US"/>
        </w:rPr>
        <w:tab/>
        <w:t>Estudiante</w:t>
      </w:r>
    </w:p>
    <w:p w:rsidRPr="00C63D37" w:rsidR="00C63D37" w:rsidP="00C63D37" w:rsidRDefault="00C63D37" w14:paraId="33CC039C" w14:textId="77777777">
      <w:pPr>
        <w:pStyle w:val="RESPONSE"/>
        <w:ind w:right="0"/>
        <w:rPr>
          <w:lang w:val="es-US"/>
        </w:rPr>
      </w:pPr>
      <w:r w:rsidRPr="00C63D37">
        <w:rPr>
          <w:lang w:val="es-US"/>
        </w:rPr>
        <w:t>4</w:t>
      </w:r>
      <w:r w:rsidRPr="00C63D37">
        <w:rPr>
          <w:lang w:val="es-US"/>
        </w:rPr>
        <w:tab/>
        <w:t>Responsabilidades familiares debido a la pandemia (p. ej. cuidado infantil, cuidado de mayores)</w:t>
      </w:r>
    </w:p>
    <w:p w:rsidRPr="00C63D37" w:rsidR="00C63D37" w:rsidP="00C63D37" w:rsidRDefault="00C63D37" w14:paraId="34B353C2" w14:textId="77777777">
      <w:pPr>
        <w:pStyle w:val="RESPONSE"/>
        <w:ind w:right="0"/>
        <w:rPr>
          <w:lang w:val="es-US"/>
        </w:rPr>
      </w:pPr>
      <w:r w:rsidRPr="00C63D37">
        <w:rPr>
          <w:lang w:val="es-US"/>
        </w:rPr>
        <w:t>5</w:t>
      </w:r>
      <w:r w:rsidRPr="00C63D37">
        <w:rPr>
          <w:lang w:val="es-US"/>
        </w:rPr>
        <w:tab/>
        <w:t>Responsabilidades familiares no relacionadas a la pandemia</w:t>
      </w:r>
    </w:p>
    <w:p w:rsidRPr="00C63D37" w:rsidR="00C63D37" w:rsidP="00C63D37" w:rsidRDefault="00C63D37" w14:paraId="5EA11C61" w14:textId="77777777">
      <w:pPr>
        <w:pStyle w:val="RESPONSE"/>
        <w:ind w:right="0"/>
        <w:rPr>
          <w:lang w:val="es-US"/>
        </w:rPr>
      </w:pPr>
      <w:r w:rsidRPr="00C63D37">
        <w:rPr>
          <w:lang w:val="es-US"/>
        </w:rPr>
        <w:t>6</w:t>
      </w:r>
      <w:r w:rsidRPr="00C63D37">
        <w:rPr>
          <w:lang w:val="es-US"/>
        </w:rPr>
        <w:tab/>
        <w:t>Enfermedad crónica o incapacidad</w:t>
      </w:r>
    </w:p>
    <w:p w:rsidRPr="00C63D37" w:rsidR="00C63D37" w:rsidP="00C63D37" w:rsidRDefault="00C63D37" w14:paraId="65CAAC72" w14:textId="77777777">
      <w:pPr>
        <w:pStyle w:val="RESPONSE"/>
        <w:ind w:right="0"/>
        <w:rPr>
          <w:lang w:val="es-US"/>
        </w:rPr>
      </w:pPr>
      <w:r w:rsidRPr="00C63D37">
        <w:rPr>
          <w:lang w:val="es-US"/>
        </w:rPr>
        <w:t>7</w:t>
      </w:r>
      <w:r w:rsidRPr="00C63D37">
        <w:rPr>
          <w:lang w:val="es-US"/>
        </w:rPr>
        <w:tab/>
        <w:t>Empleo apropiado no disponible</w:t>
      </w:r>
    </w:p>
    <w:p w:rsidRPr="00C63D37" w:rsidR="00C63D37" w:rsidP="00C63D37" w:rsidRDefault="00C63D37" w14:paraId="2B46913E" w14:textId="77777777">
      <w:pPr>
        <w:pStyle w:val="RESPONSE"/>
        <w:ind w:right="0"/>
        <w:rPr>
          <w:lang w:val="es-US"/>
        </w:rPr>
      </w:pPr>
      <w:r w:rsidRPr="00C63D37">
        <w:rPr>
          <w:lang w:val="es-US"/>
        </w:rPr>
        <w:t>8</w:t>
      </w:r>
      <w:r w:rsidRPr="00C63D37">
        <w:rPr>
          <w:lang w:val="es-US"/>
        </w:rPr>
        <w:tab/>
        <w:t>No necesita o no quiere trabajar</w:t>
      </w:r>
    </w:p>
    <w:p w:rsidRPr="00C63D37" w:rsidR="00C63D37" w:rsidP="00C63D37" w:rsidRDefault="00C63D37" w14:paraId="4D3ECCB7" w14:textId="77777777">
      <w:pPr>
        <w:pStyle w:val="RESPONSE"/>
        <w:tabs>
          <w:tab w:val="left" w:leader="underscore" w:pos="8640"/>
        </w:tabs>
        <w:ind w:right="0"/>
        <w:rPr>
          <w:lang w:val="es-US"/>
        </w:rPr>
      </w:pPr>
      <w:r w:rsidRPr="00C63D37">
        <w:rPr>
          <w:lang w:val="es-US"/>
        </w:rPr>
        <w:t>9</w:t>
      </w:r>
      <w:r w:rsidRPr="00C63D37">
        <w:rPr>
          <w:lang w:val="es-US"/>
        </w:rPr>
        <w:tab/>
        <w:t xml:space="preserve">Otra (especifique) </w:t>
      </w:r>
      <w:r w:rsidRPr="00C63D37">
        <w:rPr>
          <w:lang w:val="es-US"/>
        </w:rPr>
        <w:tab/>
      </w:r>
      <w:r w:rsidRPr="00C63D37">
        <w:rPr>
          <w:lang w:val="es-US"/>
        </w:rPr>
        <w:tab/>
      </w:r>
    </w:p>
    <w:p w:rsidRPr="00C63D37" w:rsidR="00C63D37" w:rsidP="00C63D37" w:rsidRDefault="00C63D37" w14:paraId="7D407679" w14:textId="77777777">
      <w:pPr>
        <w:pStyle w:val="RESPONSE"/>
        <w:ind w:right="0"/>
        <w:rPr>
          <w:lang w:val="es-US"/>
        </w:rPr>
      </w:pPr>
      <w:bookmarkStart w:name="_Hlk80140852" w:id="93"/>
      <w:r w:rsidRPr="00C63D37">
        <w:rPr>
          <w:lang w:val="es-US"/>
        </w:rPr>
        <w:t>r</w:t>
      </w:r>
      <w:r w:rsidRPr="00C63D37">
        <w:rPr>
          <w:lang w:val="es-US"/>
        </w:rPr>
        <w:tab/>
        <w:t>Prefiero no responder</w:t>
      </w:r>
      <w:bookmarkEnd w:id="93"/>
    </w:p>
    <w:p w:rsidRPr="00C63D37" w:rsidR="00C63D37" w:rsidP="00C63D37" w:rsidRDefault="00C63D37" w14:paraId="2D0DF2AC" w14:textId="77777777">
      <w:pPr>
        <w:pStyle w:val="QUESTIONTEXT"/>
        <w:rPr>
          <w:lang w:val="es-US"/>
        </w:rPr>
      </w:pPr>
    </w:p>
    <w:p w:rsidRPr="00C63D37" w:rsidR="00C63D37" w:rsidP="00C63D37" w:rsidRDefault="00C63D37" w14:paraId="0B238DEC" w14:textId="77777777">
      <w:pPr>
        <w:pStyle w:val="QUESTIONTEXT"/>
        <w:rPr>
          <w:lang w:val="es-US"/>
        </w:rPr>
      </w:pPr>
      <w:r w:rsidRPr="00C63D37">
        <w:rPr>
          <w:lang w:val="es-US"/>
        </w:rPr>
        <w:t>B11a.</w:t>
      </w:r>
      <w:r w:rsidRPr="00C63D37">
        <w:rPr>
          <w:lang w:val="es-US"/>
        </w:rPr>
        <w:tab/>
        <w:t>¿Puede decirme más sobre su razón principal por no trabajar actualmente?</w:t>
      </w:r>
    </w:p>
    <w:p w:rsidRPr="00C63D37" w:rsidR="00C63D37" w:rsidP="00C63D37" w:rsidRDefault="00C63D37" w14:paraId="6E085D9D" w14:textId="77777777">
      <w:pPr>
        <w:pStyle w:val="textwithline"/>
        <w:rPr>
          <w:lang w:val="es-US"/>
        </w:rPr>
      </w:pPr>
      <w:r w:rsidRPr="00C63D37">
        <w:rPr>
          <w:lang w:val="es-US"/>
        </w:rPr>
        <w:tab/>
      </w:r>
    </w:p>
    <w:p w:rsidRPr="00C63D37" w:rsidR="00C63D37" w:rsidP="00C63D37" w:rsidRDefault="00C63D37" w14:paraId="51FC49CB" w14:textId="77777777">
      <w:pPr>
        <w:pStyle w:val="QUESTIONTEXT"/>
        <w:rPr>
          <w:i/>
          <w:iCs/>
          <w:lang w:val="es-US"/>
        </w:rPr>
      </w:pPr>
      <w:r w:rsidRPr="00C63D37">
        <w:rPr>
          <w:lang w:val="es-US"/>
        </w:rPr>
        <w:t>B11b.</w:t>
      </w:r>
      <w:r w:rsidRPr="00C63D37">
        <w:rPr>
          <w:lang w:val="es-US"/>
        </w:rPr>
        <w:tab/>
        <w:t>¿Por cuánto tiempo ha estado sin trabajo?</w:t>
      </w:r>
      <w:r w:rsidRPr="00C63D37">
        <w:rPr>
          <w:i/>
          <w:iCs/>
          <w:lang w:val="es-US"/>
        </w:rPr>
        <w:t xml:space="preserve"> Por ejemplo, 2 meses o 1 año.</w:t>
      </w:r>
    </w:p>
    <w:p w:rsidRPr="00C63D37" w:rsidR="00C63D37" w:rsidP="00C63D37" w:rsidRDefault="00C63D37" w14:paraId="56A7D107" w14:textId="77777777">
      <w:pPr>
        <w:pStyle w:val="textwithline"/>
        <w:rPr>
          <w:lang w:val="es-US"/>
        </w:rPr>
      </w:pPr>
      <w:r w:rsidRPr="00C63D37">
        <w:rPr>
          <w:lang w:val="es-US"/>
        </w:rPr>
        <w:tab/>
      </w:r>
    </w:p>
    <w:p w:rsidRPr="00C80AEA" w:rsidR="00C63D37" w:rsidP="00C63D37" w:rsidRDefault="00C63D37" w14:paraId="7F0AE30A" w14:textId="77777777">
      <w:pPr>
        <w:pStyle w:val="Universe"/>
      </w:pPr>
      <w:r w:rsidRPr="00C80AEA">
        <w:t>[ALL]</w:t>
      </w:r>
    </w:p>
    <w:p w:rsidRPr="00C63D37" w:rsidR="00C63D37" w:rsidP="00C63D37" w:rsidRDefault="00C63D37" w14:paraId="5FB4ED3E" w14:textId="77777777">
      <w:pPr>
        <w:pStyle w:val="QUESTIONTEXT"/>
        <w:rPr>
          <w:lang w:val="es-US"/>
        </w:rPr>
      </w:pPr>
      <w:r w:rsidRPr="00C63D37">
        <w:rPr>
          <w:lang w:val="es-US"/>
        </w:rPr>
        <w:t>B12.</w:t>
      </w:r>
      <w:r w:rsidRPr="00C63D37">
        <w:rPr>
          <w:lang w:val="es-US"/>
        </w:rPr>
        <w:tab/>
        <w:t xml:space="preserve">¿Buscó trabajo en las últimas cuatro semanas? </w:t>
      </w:r>
      <w:r w:rsidRPr="00C63D37">
        <w:rPr>
          <w:i/>
          <w:iCs/>
          <w:lang w:val="es-US"/>
        </w:rPr>
        <w:t>Solamente agregue un comentario si desea compartir más.</w:t>
      </w:r>
    </w:p>
    <w:p w:rsidRPr="00C63D37" w:rsidR="00C63D37" w:rsidP="00C63D37" w:rsidRDefault="00C63D37" w14:paraId="3AFE520B"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499E46C3"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80D8DB7"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B028E62" w14:textId="77777777">
      <w:pPr>
        <w:pStyle w:val="textwithline"/>
        <w:rPr>
          <w:lang w:val="es-US"/>
        </w:rPr>
      </w:pPr>
      <w:r w:rsidRPr="00C63D37">
        <w:rPr>
          <w:lang w:val="es-US"/>
        </w:rPr>
        <w:tab/>
      </w:r>
    </w:p>
    <w:p w:rsidRPr="00173B93" w:rsidR="00C63D37" w:rsidP="00C63D37" w:rsidRDefault="00C63D37" w14:paraId="4C1D0477" w14:textId="77777777">
      <w:pPr>
        <w:pStyle w:val="Universe"/>
      </w:pPr>
      <w:r w:rsidRPr="00173B93">
        <w:t>[IF B12 = 1]</w:t>
      </w:r>
    </w:p>
    <w:p w:rsidRPr="00C63D37" w:rsidR="00C63D37" w:rsidP="00C63D37" w:rsidRDefault="00C63D37" w14:paraId="10413248" w14:textId="77777777">
      <w:pPr>
        <w:pStyle w:val="QUESTIONTEXT"/>
        <w:rPr>
          <w:lang w:val="es-US"/>
        </w:rPr>
      </w:pPr>
      <w:r w:rsidRPr="00C63D37">
        <w:rPr>
          <w:lang w:val="es-US"/>
        </w:rPr>
        <w:t>B13.</w:t>
      </w:r>
      <w:r w:rsidRPr="00C63D37">
        <w:rPr>
          <w:lang w:val="es-US"/>
        </w:rPr>
        <w:tab/>
        <w:t>Indicó que está buscando trabajo. Dígame más sobre eso. ¿Está buscando trabajo específico o cualquier empleo que pueda encontrar en este momento?</w:t>
      </w:r>
    </w:p>
    <w:p w:rsidRPr="00C63D37" w:rsidR="00C63D37" w:rsidP="00C63D37" w:rsidRDefault="00C63D37" w14:paraId="3032C0F6" w14:textId="77777777">
      <w:pPr>
        <w:pStyle w:val="textwithline"/>
        <w:rPr>
          <w:lang w:val="es-US"/>
        </w:rPr>
      </w:pPr>
      <w:r w:rsidRPr="00C63D37">
        <w:rPr>
          <w:lang w:val="es-US"/>
        </w:rPr>
        <w:tab/>
      </w:r>
    </w:p>
    <w:p w:rsidRPr="00173B93" w:rsidR="00C63D37" w:rsidP="00C63D37" w:rsidRDefault="00C63D37" w14:paraId="262157D0" w14:textId="77777777">
      <w:pPr>
        <w:pStyle w:val="Universe"/>
      </w:pPr>
      <w:r w:rsidRPr="00173B93">
        <w:t>[ALL]</w:t>
      </w:r>
    </w:p>
    <w:p w:rsidRPr="00C63D37" w:rsidR="00C63D37" w:rsidP="00C63D37" w:rsidRDefault="00C63D37" w14:paraId="6832941C" w14:textId="77777777">
      <w:pPr>
        <w:pStyle w:val="QUESTIONTEXT"/>
        <w:rPr>
          <w:lang w:val="es-US"/>
        </w:rPr>
      </w:pPr>
      <w:r w:rsidRPr="00C63D37">
        <w:rPr>
          <w:lang w:val="es-US"/>
        </w:rPr>
        <w:t>B14.</w:t>
      </w:r>
      <w:r w:rsidRPr="00C63D37">
        <w:rPr>
          <w:lang w:val="es-US"/>
        </w:rPr>
        <w:tab/>
        <w:t xml:space="preserve">¿Ha experimentado alguna barrera mental y/o física que le ha impedido continuar con su educación o empleo? </w:t>
      </w:r>
      <w:r w:rsidRPr="00C63D37">
        <w:rPr>
          <w:i/>
          <w:iCs/>
          <w:lang w:val="es-US"/>
        </w:rPr>
        <w:t>Solamente agregue un comentario si desea compartir más.</w:t>
      </w:r>
    </w:p>
    <w:p w:rsidRPr="00C63D37" w:rsidR="00C63D37" w:rsidP="00C63D37" w:rsidRDefault="00C63D37" w14:paraId="7768F64C"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10BDB2AE"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87C746F"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398B9B25" w14:textId="77777777">
      <w:pPr>
        <w:pStyle w:val="textwithline"/>
        <w:rPr>
          <w:lang w:val="es-US"/>
        </w:rPr>
      </w:pPr>
      <w:r w:rsidRPr="00C63D37">
        <w:rPr>
          <w:lang w:val="es-US"/>
        </w:rPr>
        <w:tab/>
      </w:r>
    </w:p>
    <w:p w:rsidRPr="00173B93" w:rsidR="00C63D37" w:rsidP="00C63D37" w:rsidRDefault="00C63D37" w14:paraId="3BCBA598" w14:textId="77777777">
      <w:pPr>
        <w:pStyle w:val="Universe"/>
      </w:pPr>
      <w:r w:rsidRPr="00173B93">
        <w:t>[IF B14 = 1]</w:t>
      </w:r>
    </w:p>
    <w:p w:rsidRPr="00C63D37" w:rsidR="00C63D37" w:rsidP="00C63D37" w:rsidRDefault="00C63D37" w14:paraId="0E9C992E" w14:textId="77777777">
      <w:pPr>
        <w:pStyle w:val="QUESTIONTEXT"/>
        <w:rPr>
          <w:lang w:val="es-US"/>
        </w:rPr>
      </w:pPr>
      <w:r w:rsidRPr="00C63D37">
        <w:rPr>
          <w:lang w:val="es-US"/>
        </w:rPr>
        <w:t>B15.</w:t>
      </w:r>
      <w:r w:rsidRPr="00C63D37">
        <w:rPr>
          <w:lang w:val="es-US"/>
        </w:rPr>
        <w:tab/>
        <w:t>Indicó que ha experimentado alguna barrera mental y/o física que le ha impedido continuar con su educación o empleo. ¿Está dispuesto(a) a compartir más sobre eso?</w:t>
      </w:r>
    </w:p>
    <w:p w:rsidRPr="00C63D37" w:rsidR="00C63D37" w:rsidP="00C63D37" w:rsidRDefault="00C63D37" w14:paraId="28AD2ED6" w14:textId="77777777">
      <w:pPr>
        <w:pStyle w:val="textwithline"/>
        <w:rPr>
          <w:lang w:val="es-US"/>
        </w:rPr>
      </w:pPr>
      <w:r w:rsidRPr="00C63D37">
        <w:rPr>
          <w:lang w:val="es-US"/>
        </w:rPr>
        <w:tab/>
      </w:r>
    </w:p>
    <w:p w:rsidRPr="00C80AEA" w:rsidR="00C63D37" w:rsidP="00C63D37" w:rsidRDefault="00C63D37" w14:paraId="16EA9944" w14:textId="77777777">
      <w:pPr>
        <w:pStyle w:val="Universe"/>
      </w:pPr>
      <w:r w:rsidRPr="00C80AEA">
        <w:t>[ALL]</w:t>
      </w:r>
    </w:p>
    <w:p w:rsidRPr="00C63D37" w:rsidR="00C63D37" w:rsidP="00C63D37" w:rsidRDefault="00C63D37" w14:paraId="41069128" w14:textId="77777777">
      <w:pPr>
        <w:pStyle w:val="QUESTIONTEXT"/>
        <w:rPr>
          <w:lang w:val="es-US"/>
        </w:rPr>
      </w:pPr>
      <w:r w:rsidRPr="00C63D37">
        <w:rPr>
          <w:lang w:val="es-US"/>
        </w:rPr>
        <w:t>B16.</w:t>
      </w:r>
      <w:r w:rsidRPr="00C63D37">
        <w:rPr>
          <w:lang w:val="es-US"/>
        </w:rPr>
        <w:tab/>
        <w:t>¿Influyó una recesión o la pandemia en cómo su empleo afectó su bienestar financiero? De ser así, ¿cómo?</w:t>
      </w:r>
    </w:p>
    <w:p w:rsidRPr="00C63D37" w:rsidR="00C63D37" w:rsidP="00C63D37" w:rsidRDefault="00C63D37" w14:paraId="33FB8200" w14:textId="77777777">
      <w:pPr>
        <w:pStyle w:val="textwithline"/>
        <w:rPr>
          <w:lang w:val="es-US"/>
        </w:rPr>
      </w:pPr>
      <w:r w:rsidRPr="00C63D37">
        <w:rPr>
          <w:lang w:val="es-US"/>
        </w:rPr>
        <w:tab/>
      </w:r>
    </w:p>
    <w:p w:rsidRPr="00C63D37" w:rsidR="00C63D37" w:rsidP="00C63D37" w:rsidRDefault="00C63D37" w14:paraId="52B70501" w14:textId="77777777">
      <w:pPr>
        <w:pStyle w:val="QUESTIONTEXT"/>
        <w:rPr>
          <w:lang w:val="es-US"/>
        </w:rPr>
      </w:pPr>
      <w:r w:rsidRPr="00C63D37">
        <w:rPr>
          <w:lang w:val="es-US"/>
        </w:rPr>
        <w:tab/>
        <w:t>¡Gracias! Eso fue realmente útil. Ahora quiero hacer algunas preguntas acerca de su experiencia respondiendo las preguntas sobre su empleo y experiencia laboral. Si hay alguna pregunta que preferiría no responder, seleccione "Prefiero no responder" o escriba "sin comentarios."</w:t>
      </w:r>
    </w:p>
    <w:p w:rsidRPr="00C63D37" w:rsidR="00C63D37" w:rsidP="00C63D37" w:rsidRDefault="00C63D37" w14:paraId="5247CA62" w14:textId="77777777">
      <w:pPr>
        <w:spacing w:line="240" w:lineRule="auto"/>
        <w:rPr>
          <w:lang w:val="es-US"/>
        </w:rPr>
      </w:pPr>
    </w:p>
    <w:p w:rsidRPr="00C63D37" w:rsidR="00C63D37" w:rsidP="00C63D37" w:rsidRDefault="00C63D37" w14:paraId="272BF555" w14:textId="77777777">
      <w:pPr>
        <w:pStyle w:val="QUESTIONTEXT"/>
        <w:rPr>
          <w:lang w:val="es-US"/>
        </w:rPr>
      </w:pPr>
      <w:r w:rsidRPr="00C63D37">
        <w:rPr>
          <w:lang w:val="es-US"/>
        </w:rPr>
        <w:t>B17.</w:t>
      </w:r>
      <w:r w:rsidRPr="00C63D37">
        <w:rPr>
          <w:lang w:val="es-US"/>
        </w:rPr>
        <w:tab/>
        <w:t>¿Le incomodó alguna de las preguntas sobre su empleo y experiencia laboral?</w:t>
      </w:r>
    </w:p>
    <w:p w:rsidRPr="00C63D37" w:rsidR="00C63D37" w:rsidP="00C63D37" w:rsidRDefault="00C63D37" w14:paraId="5C6F8EA6"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3EC06F2A"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77757792"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707909A8" w14:textId="77777777">
      <w:pPr>
        <w:pStyle w:val="Universe"/>
      </w:pPr>
      <w:r w:rsidRPr="00C80AEA">
        <w:t>[</w:t>
      </w:r>
      <w:r>
        <w:t xml:space="preserve">IF </w:t>
      </w:r>
      <w:r w:rsidRPr="00C80AEA">
        <w:t>B</w:t>
      </w:r>
      <w:r>
        <w:t>1</w:t>
      </w:r>
      <w:r w:rsidRPr="00C80AEA">
        <w:t>7=1]</w:t>
      </w:r>
    </w:p>
    <w:p w:rsidRPr="00C63D37" w:rsidR="00C63D37" w:rsidP="00C63D37" w:rsidRDefault="00C63D37" w14:paraId="6E746857" w14:textId="77777777">
      <w:pPr>
        <w:pStyle w:val="QUESTIONTEXT"/>
        <w:rPr>
          <w:lang w:val="es-US"/>
        </w:rPr>
      </w:pPr>
      <w:r w:rsidRPr="00C63D37">
        <w:rPr>
          <w:lang w:val="es-US"/>
        </w:rPr>
        <w:t>B17a.</w:t>
      </w:r>
      <w:r w:rsidRPr="00C63D37">
        <w:rPr>
          <w:lang w:val="es-US"/>
        </w:rPr>
        <w:tab/>
        <w:t>¿Cuáles preguntas le incomodaron? Proporcione el número de la pregunta. Para encontrar el número de las preguntas, desplácese hacia arriba para revisar las preguntas de esta sección a través de las preguntas en esta sección. El número de pregunta para cada pregunta se encuentra en la esquina superior izquierda del cuadro de la pregunta.</w:t>
      </w:r>
    </w:p>
    <w:p w:rsidRPr="00C63D37" w:rsidR="00C63D37" w:rsidP="00C63D37" w:rsidRDefault="00C63D37" w14:paraId="02D3CA9E" w14:textId="77777777">
      <w:pPr>
        <w:spacing w:line="240" w:lineRule="auto"/>
        <w:rPr>
          <w:lang w:val="es-US"/>
        </w:rPr>
      </w:pPr>
    </w:p>
    <w:p w:rsidRPr="00C63D37" w:rsidR="00C63D37" w:rsidP="00C63D37" w:rsidRDefault="00C63D37" w14:paraId="1210D05D" w14:textId="77777777">
      <w:pPr>
        <w:pStyle w:val="textwithline"/>
        <w:rPr>
          <w:lang w:val="es-US"/>
        </w:rPr>
      </w:pPr>
      <w:r w:rsidRPr="00C63D37">
        <w:rPr>
          <w:lang w:val="es-US"/>
        </w:rPr>
        <w:tab/>
      </w:r>
    </w:p>
    <w:p w:rsidRPr="00C63D37" w:rsidR="00C63D37" w:rsidP="00C63D37" w:rsidRDefault="00C63D37" w14:paraId="2A1645C6" w14:textId="77777777">
      <w:pPr>
        <w:pStyle w:val="QUESTIONTEXT"/>
        <w:rPr>
          <w:lang w:val="es-US"/>
        </w:rPr>
      </w:pPr>
      <w:r w:rsidRPr="00C63D37">
        <w:rPr>
          <w:lang w:val="es-US"/>
        </w:rPr>
        <w:t>B17b.</w:t>
      </w:r>
      <w:r w:rsidRPr="00C63D37">
        <w:rPr>
          <w:lang w:val="es-US"/>
        </w:rPr>
        <w:tab/>
        <w:t>¿Cómo cambiaría el formato para que sea una mejor experiencia para los encuestados? Si más de una pregunta le incomodó, sírvase proponer una sugerencia para cada pregunta.</w:t>
      </w:r>
    </w:p>
    <w:p w:rsidRPr="00C63D37" w:rsidR="00C63D37" w:rsidP="00C63D37" w:rsidRDefault="00C63D37" w14:paraId="337F7A13" w14:textId="77777777">
      <w:pPr>
        <w:pStyle w:val="textwithline"/>
        <w:rPr>
          <w:lang w:val="es-US"/>
        </w:rPr>
      </w:pPr>
      <w:r w:rsidRPr="00C63D37">
        <w:rPr>
          <w:lang w:val="es-US"/>
        </w:rPr>
        <w:tab/>
      </w:r>
    </w:p>
    <w:p w:rsidRPr="00C80AEA" w:rsidR="00C63D37" w:rsidP="00C63D37" w:rsidRDefault="00C63D37" w14:paraId="3C7AE6C5" w14:textId="77777777">
      <w:pPr>
        <w:pStyle w:val="Universe"/>
      </w:pPr>
      <w:bookmarkStart w:name="_Hlk80892621" w:id="94"/>
      <w:r w:rsidRPr="00C80AEA">
        <w:t>[A</w:t>
      </w:r>
      <w:r>
        <w:t>LL</w:t>
      </w:r>
      <w:r w:rsidRPr="00C80AEA">
        <w:t>]</w:t>
      </w:r>
    </w:p>
    <w:bookmarkEnd w:id="94"/>
    <w:p w:rsidRPr="00C63D37" w:rsidR="00C63D37" w:rsidP="00C63D37" w:rsidRDefault="00C63D37" w14:paraId="51F3F26D" w14:textId="77777777">
      <w:pPr>
        <w:pStyle w:val="QUESTIONTEXT"/>
        <w:rPr>
          <w:lang w:val="es-US"/>
        </w:rPr>
      </w:pPr>
      <w:r w:rsidRPr="00C63D37">
        <w:rPr>
          <w:lang w:val="es-US"/>
        </w:rPr>
        <w:t>B18.</w:t>
      </w:r>
      <w:r w:rsidRPr="00C63D37">
        <w:rPr>
          <w:lang w:val="es-US"/>
        </w:rPr>
        <w:tab/>
        <w:t>¿Fue alguna de las preguntas sobre su empleo y experiencia laboral poco clara o difícil de responder?</w:t>
      </w:r>
    </w:p>
    <w:p w:rsidRPr="00C63D37" w:rsidR="00C63D37" w:rsidP="00C63D37" w:rsidRDefault="00C63D37" w14:paraId="16A817CB"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49A57234"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6B1B1C37" w14:textId="77777777">
      <w:pPr>
        <w:pStyle w:val="RESPONSE"/>
        <w:ind w:right="0"/>
        <w:rPr>
          <w:lang w:val="es-US"/>
        </w:rPr>
      </w:pPr>
      <w:r w:rsidRPr="00C63D37">
        <w:rPr>
          <w:lang w:val="es-US"/>
        </w:rPr>
        <w:t>r</w:t>
      </w:r>
      <w:r w:rsidRPr="00C63D37">
        <w:rPr>
          <w:lang w:val="es-US"/>
        </w:rPr>
        <w:tab/>
        <w:t>Prefiero no responder</w:t>
      </w:r>
    </w:p>
    <w:p w:rsidR="00C63D37" w:rsidRDefault="00C63D37" w14:paraId="2D1C0F39" w14:textId="77777777">
      <w:pPr>
        <w:spacing w:line="259" w:lineRule="auto"/>
        <w:rPr>
          <w:rFonts w:eastAsia="Times New Roman" w:asciiTheme="majorHAnsi" w:hAnsiTheme="majorHAnsi" w:cstheme="majorHAnsi"/>
          <w:color w:val="000000"/>
          <w:sz w:val="20"/>
          <w:szCs w:val="20"/>
          <w:lang w:val="es-US"/>
        </w:rPr>
      </w:pPr>
      <w:r>
        <w:br w:type="page"/>
      </w:r>
    </w:p>
    <w:p w:rsidRPr="00C80AEA" w:rsidR="00C63D37" w:rsidP="00C63D37" w:rsidRDefault="00C63D37" w14:paraId="0A165655" w14:textId="589A28CC">
      <w:pPr>
        <w:pStyle w:val="Universe"/>
      </w:pPr>
      <w:r w:rsidRPr="00C80AEA">
        <w:t>[</w:t>
      </w:r>
      <w:r>
        <w:t xml:space="preserve">IF </w:t>
      </w:r>
      <w:r w:rsidRPr="00C80AEA">
        <w:t>B18=1]</w:t>
      </w:r>
      <w:r w:rsidRPr="00C80AEA">
        <w:tab/>
      </w:r>
    </w:p>
    <w:p w:rsidRPr="00C63D37" w:rsidR="00C63D37" w:rsidP="00C63D37" w:rsidRDefault="00C63D37" w14:paraId="15FAA12C" w14:textId="77777777">
      <w:pPr>
        <w:pStyle w:val="QUESTIONTEXT"/>
        <w:rPr>
          <w:lang w:val="es-US"/>
        </w:rPr>
      </w:pPr>
      <w:r w:rsidRPr="00C63D37">
        <w:rPr>
          <w:lang w:val="es-US"/>
        </w:rPr>
        <w:t>B18a.</w:t>
      </w:r>
      <w:r w:rsidRPr="00C63D37">
        <w:rPr>
          <w:lang w:val="es-US"/>
        </w:rPr>
        <w:tab/>
        <w:t>¿Cuáles preguntas le parecieron difíciles o poco claras? Proporcione el número de la pregunta(s). Para encontrar el número de las preguntas, desplácese hacia arriba para revisar las preguntas de esta sección a través de las preguntas en esta sección. El número de pregunta para cada pregunta se encuentra en la esquina superior izquierda del cuadro de la pregunta.</w:t>
      </w:r>
    </w:p>
    <w:p w:rsidRPr="00C63D37" w:rsidR="00C63D37" w:rsidP="00C63D37" w:rsidRDefault="00C63D37" w14:paraId="4B05C17E" w14:textId="77777777">
      <w:pPr>
        <w:pStyle w:val="textwithline"/>
        <w:rPr>
          <w:lang w:val="es-US"/>
        </w:rPr>
      </w:pPr>
      <w:r w:rsidRPr="00C63D37">
        <w:rPr>
          <w:lang w:val="es-US"/>
        </w:rPr>
        <w:tab/>
      </w:r>
    </w:p>
    <w:p w:rsidRPr="00C63D37" w:rsidR="00C63D37" w:rsidP="00C63D37" w:rsidRDefault="00C63D37" w14:paraId="36DCD491" w14:textId="77777777">
      <w:pPr>
        <w:pStyle w:val="QUESTIONTEXT"/>
        <w:rPr>
          <w:lang w:val="es-US"/>
        </w:rPr>
      </w:pPr>
      <w:r w:rsidRPr="00C63D37">
        <w:rPr>
          <w:lang w:val="es-US"/>
        </w:rPr>
        <w:t>B18b.</w:t>
      </w:r>
      <w:r w:rsidRPr="00C63D37">
        <w:rPr>
          <w:lang w:val="es-US"/>
        </w:rPr>
        <w:tab/>
        <w:t>¿Qué hizo que la pregunta fuera difícil? Si entendió la pregunta, pero le pareció poco clara, ¿cómo modificaría el formato de la pregunta para que fuera más comprensible?</w:t>
      </w:r>
    </w:p>
    <w:p w:rsidRPr="00C63D37" w:rsidR="00C63D37" w:rsidP="00C63D37" w:rsidRDefault="00C63D37" w14:paraId="50D397B1" w14:textId="77777777">
      <w:pPr>
        <w:pStyle w:val="textwithline"/>
        <w:rPr>
          <w:lang w:val="es-US"/>
        </w:rPr>
      </w:pPr>
      <w:bookmarkStart w:name="_Hlk80892704" w:id="95"/>
      <w:r w:rsidRPr="00C63D37">
        <w:rPr>
          <w:lang w:val="es-US"/>
        </w:rPr>
        <w:tab/>
      </w:r>
    </w:p>
    <w:p w:rsidRPr="00C80AEA" w:rsidR="00C63D37" w:rsidP="00C63D37" w:rsidRDefault="00C63D37" w14:paraId="606F330C" w14:textId="77777777">
      <w:pPr>
        <w:pStyle w:val="Universe"/>
      </w:pPr>
      <w:bookmarkStart w:name="_Hlk80892683" w:id="96"/>
      <w:bookmarkEnd w:id="95"/>
      <w:r>
        <w:t>[ALL]</w:t>
      </w:r>
    </w:p>
    <w:bookmarkEnd w:id="96"/>
    <w:p w:rsidRPr="00C63D37" w:rsidR="00C63D37" w:rsidP="00C63D37" w:rsidRDefault="00C63D37" w14:paraId="250633B8" w14:textId="77777777">
      <w:pPr>
        <w:pStyle w:val="QUESTIONTEXT"/>
        <w:rPr>
          <w:lang w:val="es-US"/>
        </w:rPr>
      </w:pPr>
      <w:r w:rsidRPr="00C63D37">
        <w:rPr>
          <w:lang w:val="es-US"/>
        </w:rPr>
        <w:t>B19.</w:t>
      </w:r>
      <w:r w:rsidRPr="00C63D37">
        <w:rPr>
          <w:lang w:val="es-US"/>
        </w:rPr>
        <w:tab/>
        <w:t>¿Hay algún otro comentario que le gustaría darnos sobre las preguntas acerca de su empleo y experiencia laboral? En caso afirmativo, agregue un comentario aquí.</w:t>
      </w:r>
    </w:p>
    <w:p w:rsidRPr="00C63D37" w:rsidR="00C63D37" w:rsidP="00C63D37" w:rsidRDefault="00C63D37" w14:paraId="79FAE3F2"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2907AD68"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2694373D"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F17EB71" w14:textId="77777777">
      <w:pPr>
        <w:pStyle w:val="textwithline"/>
        <w:rPr>
          <w:lang w:val="es-US"/>
        </w:rPr>
      </w:pPr>
      <w:r w:rsidRPr="00C63D37">
        <w:rPr>
          <w:lang w:val="es-US"/>
        </w:rPr>
        <w:tab/>
      </w:r>
    </w:p>
    <w:p w:rsidRPr="00C63D37" w:rsidR="00C63D37" w:rsidP="00C63D37" w:rsidRDefault="00C63D37" w14:paraId="73AFFE14" w14:textId="77777777">
      <w:pPr>
        <w:spacing w:line="240" w:lineRule="auto"/>
        <w:rPr>
          <w:lang w:val="es-US"/>
        </w:rPr>
      </w:pPr>
      <w:r w:rsidRPr="00C63D37">
        <w:rPr>
          <w:lang w:val="es-US"/>
        </w:rPr>
        <w:br w:type="page"/>
      </w:r>
    </w:p>
    <w:p w:rsidRPr="00C63D37" w:rsidR="00C63D37" w:rsidP="00C63D37" w:rsidRDefault="00C63D37" w14:paraId="41B32FAA" w14:textId="77777777">
      <w:pPr>
        <w:pStyle w:val="H2"/>
        <w:jc w:val="center"/>
        <w:rPr>
          <w:lang w:val="es-US"/>
        </w:rPr>
      </w:pPr>
      <w:r w:rsidRPr="00C63D37">
        <w:rPr>
          <w:lang w:val="es-US"/>
        </w:rPr>
        <w:t xml:space="preserve">C. </w:t>
      </w:r>
      <w:r w:rsidRPr="00C63D37">
        <w:rPr>
          <w:lang w:val="es-US"/>
        </w:rPr>
        <w:tab/>
        <w:t>VIDA FAMILIAR</w:t>
      </w:r>
    </w:p>
    <w:p w:rsidRPr="00C63D37" w:rsidR="00C63D37" w:rsidP="00C63D37" w:rsidRDefault="00C63D37" w14:paraId="123863E7" w14:textId="77777777">
      <w:pPr>
        <w:pStyle w:val="QUESTIONTEXT"/>
        <w:ind w:left="0" w:firstLine="0"/>
        <w:rPr>
          <w:lang w:val="es-US"/>
        </w:rPr>
      </w:pPr>
      <w:r w:rsidRPr="00C63D37">
        <w:rPr>
          <w:lang w:val="es-US"/>
        </w:rPr>
        <w:t>¡Gracias! Esto es realmente útil. Ahora quiero hacer algunas preguntas acerca de su vida familiar, incluyendo el matrimonio, hijos y su hogar actual.</w:t>
      </w:r>
    </w:p>
    <w:p w:rsidRPr="00C63D37" w:rsidR="00C63D37" w:rsidP="00C63D37" w:rsidRDefault="00C63D37" w14:paraId="185D51EA" w14:textId="77777777">
      <w:pPr>
        <w:pStyle w:val="QUESTIONTEXT"/>
        <w:rPr>
          <w:rStyle w:val="Emphasis"/>
          <w:rFonts w:asciiTheme="majorHAnsi" w:hAnsiTheme="majorHAnsi" w:cstheme="majorHAnsi"/>
          <w:shd w:val="clear" w:color="auto" w:fill="FFFFFF"/>
          <w:lang w:val="es-US"/>
        </w:rPr>
      </w:pPr>
      <w:r w:rsidRPr="00C63D37">
        <w:rPr>
          <w:lang w:val="es-US"/>
        </w:rPr>
        <w:t>C1.</w:t>
      </w:r>
      <w:r w:rsidRPr="00C63D37">
        <w:rPr>
          <w:lang w:val="es-US"/>
        </w:rPr>
        <w:tab/>
      </w:r>
      <w:r w:rsidRPr="00C63D37">
        <w:rPr>
          <w:shd w:val="clear" w:color="auto" w:fill="FFFFFF"/>
          <w:lang w:val="es-US"/>
        </w:rPr>
        <w:t xml:space="preserve">¿Alguna vez estuvo casado(a)? </w:t>
      </w:r>
      <w:r w:rsidRPr="00C63D37">
        <w:rPr>
          <w:i/>
          <w:iCs/>
          <w:lang w:val="es-US"/>
        </w:rPr>
        <w:t>Solamente agregue un comentario si desea compartir más.</w:t>
      </w:r>
    </w:p>
    <w:p w:rsidRPr="00C63D37" w:rsidR="00C63D37" w:rsidP="00C63D37" w:rsidRDefault="00C63D37" w14:paraId="4F1C2BF0"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06CE7D4B"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3AA95753"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0D87E405" w14:textId="77777777">
      <w:pPr>
        <w:pStyle w:val="textwithline"/>
        <w:rPr>
          <w:lang w:val="es-US"/>
        </w:rPr>
      </w:pPr>
      <w:r w:rsidRPr="00C63D37">
        <w:rPr>
          <w:lang w:val="es-US"/>
        </w:rPr>
        <w:tab/>
      </w:r>
    </w:p>
    <w:p w:rsidRPr="00173B93" w:rsidR="00C63D37" w:rsidP="00C63D37" w:rsidRDefault="00C63D37" w14:paraId="314357A1" w14:textId="77777777">
      <w:pPr>
        <w:pStyle w:val="Universe"/>
      </w:pPr>
      <w:r w:rsidRPr="00173B93">
        <w:t>[IF C1 = 1]</w:t>
      </w:r>
    </w:p>
    <w:p w:rsidRPr="00C63D37" w:rsidR="00C63D37" w:rsidP="00C63D37" w:rsidRDefault="00C63D37" w14:paraId="7F857DB9" w14:textId="77777777">
      <w:pPr>
        <w:pStyle w:val="QUESTIONTEXT"/>
        <w:rPr>
          <w:lang w:val="es-US"/>
        </w:rPr>
      </w:pPr>
      <w:r w:rsidRPr="00C63D37">
        <w:rPr>
          <w:lang w:val="es-US"/>
        </w:rPr>
        <w:t>C2.</w:t>
      </w:r>
      <w:r w:rsidRPr="00C63D37">
        <w:rPr>
          <w:lang w:val="es-US"/>
        </w:rPr>
        <w:tab/>
        <w:t>¿En qué año se casó por primera vez?</w:t>
      </w:r>
    </w:p>
    <w:p w:rsidRPr="00C63D37" w:rsidR="00C63D37" w:rsidP="00C63D37" w:rsidRDefault="00C63D37" w14:paraId="3F3511ED" w14:textId="77777777">
      <w:pPr>
        <w:pStyle w:val="BodyTextIndent"/>
        <w:tabs>
          <w:tab w:val="left" w:pos="1440"/>
        </w:tabs>
        <w:spacing w:before="240" w:after="60"/>
        <w:ind w:left="1440"/>
        <w:rPr>
          <w:b/>
          <w:sz w:val="18"/>
          <w:szCs w:val="18"/>
          <w:lang w:val="es-US"/>
        </w:rPr>
      </w:pPr>
      <w:r w:rsidRPr="00C63D37">
        <w:rPr>
          <w:lang w:val="es-US"/>
        </w:rPr>
        <w:t>|</w:t>
      </w:r>
      <w:r w:rsidRPr="00C63D37">
        <w:rPr>
          <w:u w:val="single"/>
          <w:lang w:val="es-US"/>
        </w:rPr>
        <w:t xml:space="preserve">     </w:t>
      </w:r>
      <w:r w:rsidRPr="00C63D37">
        <w:rPr>
          <w:lang w:val="es-US"/>
        </w:rPr>
        <w:t>|</w:t>
      </w:r>
      <w:r w:rsidRPr="00C63D37">
        <w:rPr>
          <w:u w:val="single"/>
          <w:lang w:val="es-US"/>
        </w:rPr>
        <w:t xml:space="preserve">     </w:t>
      </w:r>
      <w:r w:rsidRPr="00C63D37">
        <w:rPr>
          <w:lang w:val="es-US"/>
        </w:rPr>
        <w:t>|</w:t>
      </w:r>
      <w:r w:rsidRPr="00C63D37">
        <w:rPr>
          <w:u w:val="single"/>
          <w:lang w:val="es-US"/>
        </w:rPr>
        <w:t xml:space="preserve">     </w:t>
      </w:r>
      <w:r w:rsidRPr="00C63D37">
        <w:rPr>
          <w:lang w:val="es-US"/>
        </w:rPr>
        <w:t>|</w:t>
      </w:r>
      <w:r w:rsidRPr="00C63D37">
        <w:rPr>
          <w:u w:val="single"/>
          <w:lang w:val="es-US"/>
        </w:rPr>
        <w:t xml:space="preserve">     </w:t>
      </w:r>
      <w:r w:rsidRPr="00C63D37">
        <w:rPr>
          <w:lang w:val="es-US"/>
        </w:rPr>
        <w:t xml:space="preserve">| </w:t>
      </w:r>
    </w:p>
    <w:p w:rsidRPr="00C63D37" w:rsidR="00C63D37" w:rsidP="00C63D37" w:rsidRDefault="00C63D37" w14:paraId="71FD8457" w14:textId="77777777">
      <w:pPr>
        <w:pStyle w:val="BodyTextIndent3"/>
        <w:spacing w:line="240" w:lineRule="auto"/>
        <w:ind w:left="1890"/>
        <w:rPr>
          <w:lang w:val="es-US"/>
        </w:rPr>
      </w:pPr>
      <w:r w:rsidRPr="00C63D37">
        <w:rPr>
          <w:lang w:val="es-US"/>
        </w:rPr>
        <w:t>AÑO</w:t>
      </w:r>
    </w:p>
    <w:p w:rsidRPr="00C80AEA" w:rsidR="00C63D37" w:rsidP="00C63D37" w:rsidRDefault="00C63D37" w14:paraId="25CAF63E" w14:textId="77777777">
      <w:pPr>
        <w:pStyle w:val="Universe"/>
      </w:pPr>
      <w:r w:rsidRPr="00C80AEA">
        <w:t>[ALL]</w:t>
      </w:r>
    </w:p>
    <w:p w:rsidRPr="00C63D37" w:rsidR="00C63D37" w:rsidP="00C63D37" w:rsidRDefault="00C63D37" w14:paraId="76556D14" w14:textId="77777777">
      <w:pPr>
        <w:pStyle w:val="QUESTIONTEXT"/>
        <w:rPr>
          <w:lang w:val="es-US"/>
        </w:rPr>
      </w:pPr>
      <w:r w:rsidRPr="00C63D37">
        <w:rPr>
          <w:lang w:val="es-US"/>
        </w:rPr>
        <w:t>C3.</w:t>
      </w:r>
      <w:r w:rsidRPr="00C63D37">
        <w:rPr>
          <w:lang w:val="es-US"/>
        </w:rPr>
        <w:tab/>
        <w:t xml:space="preserve">¿Cuál es su estado civil actual? </w:t>
      </w:r>
      <w:r w:rsidRPr="00C63D37">
        <w:rPr>
          <w:i/>
          <w:iCs/>
          <w:lang w:val="es-US"/>
        </w:rPr>
        <w:t>Solamente agregue un comentario si desea compartir más.</w:t>
      </w:r>
    </w:p>
    <w:p w:rsidRPr="00C63D37" w:rsidR="00C63D37" w:rsidP="00C63D37" w:rsidRDefault="00C63D37" w14:paraId="4646A02F" w14:textId="77777777">
      <w:pPr>
        <w:pStyle w:val="RESPONSE"/>
        <w:ind w:right="0"/>
        <w:rPr>
          <w:lang w:val="es-US"/>
        </w:rPr>
      </w:pPr>
      <w:r w:rsidRPr="00C63D37">
        <w:rPr>
          <w:lang w:val="es-US"/>
        </w:rPr>
        <w:t>1</w:t>
      </w:r>
      <w:r w:rsidRPr="00C63D37">
        <w:rPr>
          <w:lang w:val="es-US"/>
        </w:rPr>
        <w:tab/>
        <w:t>Casado(a)</w:t>
      </w:r>
    </w:p>
    <w:p w:rsidRPr="00C63D37" w:rsidR="00C63D37" w:rsidP="00C63D37" w:rsidRDefault="00C63D37" w14:paraId="1E7C1819" w14:textId="77777777">
      <w:pPr>
        <w:pStyle w:val="RESPONSE"/>
        <w:ind w:right="0"/>
        <w:rPr>
          <w:lang w:val="es-US"/>
        </w:rPr>
      </w:pPr>
      <w:r w:rsidRPr="00C63D37">
        <w:rPr>
          <w:lang w:val="es-US"/>
        </w:rPr>
        <w:t>2</w:t>
      </w:r>
      <w:r w:rsidRPr="00C63D37">
        <w:rPr>
          <w:lang w:val="es-US"/>
        </w:rPr>
        <w:tab/>
        <w:t>Viudo(a)</w:t>
      </w:r>
    </w:p>
    <w:p w:rsidRPr="00C63D37" w:rsidR="00C63D37" w:rsidP="00C63D37" w:rsidRDefault="00C63D37" w14:paraId="19B53593" w14:textId="77777777">
      <w:pPr>
        <w:pStyle w:val="RESPONSE"/>
        <w:ind w:right="0"/>
        <w:rPr>
          <w:lang w:val="es-US"/>
        </w:rPr>
      </w:pPr>
      <w:r w:rsidRPr="00C63D37">
        <w:rPr>
          <w:lang w:val="es-US"/>
        </w:rPr>
        <w:t>3</w:t>
      </w:r>
      <w:r w:rsidRPr="00C63D37">
        <w:rPr>
          <w:lang w:val="es-US"/>
        </w:rPr>
        <w:tab/>
        <w:t>Divorciado(a)</w:t>
      </w:r>
    </w:p>
    <w:p w:rsidRPr="00C63D37" w:rsidR="00C63D37" w:rsidP="00C63D37" w:rsidRDefault="00C63D37" w14:paraId="57D50E9C" w14:textId="77777777">
      <w:pPr>
        <w:pStyle w:val="RESPONSE"/>
        <w:ind w:right="0"/>
        <w:rPr>
          <w:lang w:val="es-US"/>
        </w:rPr>
      </w:pPr>
      <w:r w:rsidRPr="00C63D37">
        <w:rPr>
          <w:lang w:val="es-US"/>
        </w:rPr>
        <w:t>4</w:t>
      </w:r>
      <w:r w:rsidRPr="00C63D37">
        <w:rPr>
          <w:lang w:val="es-US"/>
        </w:rPr>
        <w:tab/>
        <w:t>Separado(a)</w:t>
      </w:r>
    </w:p>
    <w:p w:rsidRPr="00C63D37" w:rsidR="00C63D37" w:rsidP="00C63D37" w:rsidRDefault="00C63D37" w14:paraId="239E5815" w14:textId="77777777">
      <w:pPr>
        <w:pStyle w:val="RESPONSE"/>
        <w:ind w:right="0"/>
        <w:rPr>
          <w:lang w:val="es-US"/>
        </w:rPr>
      </w:pPr>
      <w:r w:rsidRPr="00C63D37">
        <w:rPr>
          <w:lang w:val="es-US"/>
        </w:rPr>
        <w:t>5</w:t>
      </w:r>
      <w:r w:rsidRPr="00C63D37">
        <w:rPr>
          <w:lang w:val="es-US"/>
        </w:rPr>
        <w:tab/>
        <w:t>Comprometido(a)</w:t>
      </w:r>
    </w:p>
    <w:p w:rsidRPr="00C63D37" w:rsidR="00C63D37" w:rsidP="00C63D37" w:rsidRDefault="00C63D37" w14:paraId="0CA5D634" w14:textId="77777777">
      <w:pPr>
        <w:pStyle w:val="RESPONSE"/>
        <w:ind w:right="0"/>
        <w:rPr>
          <w:lang w:val="es-US"/>
        </w:rPr>
      </w:pPr>
      <w:r w:rsidRPr="00C63D37">
        <w:rPr>
          <w:lang w:val="es-US"/>
        </w:rPr>
        <w:t>6</w:t>
      </w:r>
      <w:r w:rsidRPr="00C63D37">
        <w:rPr>
          <w:lang w:val="es-US"/>
        </w:rPr>
        <w:tab/>
        <w:t>Nunca casado(a)</w:t>
      </w:r>
    </w:p>
    <w:p w:rsidRPr="00C63D37" w:rsidR="00C63D37" w:rsidP="00C63D37" w:rsidRDefault="00C63D37" w14:paraId="511741B0" w14:textId="77777777">
      <w:pPr>
        <w:pStyle w:val="RESPONSE"/>
        <w:ind w:right="0"/>
        <w:rPr>
          <w:lang w:val="es-US"/>
        </w:rPr>
      </w:pPr>
      <w:r w:rsidRPr="00C63D37">
        <w:rPr>
          <w:lang w:val="es-US"/>
        </w:rPr>
        <w:t>7</w:t>
      </w:r>
      <w:r w:rsidRPr="00C63D37">
        <w:rPr>
          <w:lang w:val="es-US"/>
        </w:rPr>
        <w:tab/>
        <w:t>Otro (Por favor use el cuadro de comentarios para contarnos más)</w:t>
      </w:r>
    </w:p>
    <w:p w:rsidRPr="00C63D37" w:rsidR="00C63D37" w:rsidP="00C63D37" w:rsidRDefault="00C63D37" w14:paraId="043FCAA4"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E4DB6EB" w14:textId="77777777">
      <w:pPr>
        <w:pStyle w:val="textwithline"/>
        <w:rPr>
          <w:lang w:val="es-US"/>
        </w:rPr>
      </w:pPr>
      <w:r w:rsidRPr="00C63D37">
        <w:rPr>
          <w:lang w:val="es-US"/>
        </w:rPr>
        <w:tab/>
      </w:r>
    </w:p>
    <w:p w:rsidRPr="00C63D37" w:rsidR="00C63D37" w:rsidP="00C63D37" w:rsidRDefault="00C63D37" w14:paraId="266F17D6" w14:textId="77777777">
      <w:pPr>
        <w:spacing w:before="240" w:after="60" w:line="240" w:lineRule="auto"/>
        <w:rPr>
          <w:lang w:val="es-US"/>
        </w:rPr>
      </w:pPr>
      <w:r w:rsidRPr="00C63D37">
        <w:rPr>
          <w:lang w:val="es-US"/>
        </w:rPr>
        <w:t>[IF C3 = 1 OR 2]</w:t>
      </w:r>
    </w:p>
    <w:p w:rsidRPr="00C63D37" w:rsidR="00C63D37" w:rsidP="00C63D37" w:rsidRDefault="00C63D37" w14:paraId="0EF224A4" w14:textId="77777777">
      <w:pPr>
        <w:pStyle w:val="QUESTIONTEXT"/>
        <w:rPr>
          <w:lang w:val="es-US"/>
        </w:rPr>
      </w:pPr>
      <w:r w:rsidRPr="00C63D37">
        <w:rPr>
          <w:lang w:val="es-US"/>
        </w:rPr>
        <w:t xml:space="preserve">Indicó que actualmente está casado(a). </w:t>
      </w:r>
    </w:p>
    <w:p w:rsidRPr="00C63D37" w:rsidR="00C63D37" w:rsidP="00C63D37" w:rsidRDefault="00C63D37" w14:paraId="7A746E62" w14:textId="77777777">
      <w:pPr>
        <w:pStyle w:val="QUESTIONTEXT"/>
        <w:rPr>
          <w:lang w:val="es-US"/>
        </w:rPr>
      </w:pPr>
      <w:r w:rsidRPr="00C63D37">
        <w:rPr>
          <w:lang w:val="es-US"/>
        </w:rPr>
        <w:t>C4a.</w:t>
      </w:r>
      <w:r w:rsidRPr="00C63D37">
        <w:rPr>
          <w:lang w:val="es-US"/>
        </w:rPr>
        <w:tab/>
        <w:t>¿Cuántos años tenía cuando se casó?</w:t>
      </w:r>
    </w:p>
    <w:p w:rsidRPr="00C63D37" w:rsidR="00C63D37" w:rsidP="00C63D37" w:rsidRDefault="00C63D37" w14:paraId="5FBB9864" w14:textId="77777777">
      <w:pPr>
        <w:pStyle w:val="textwithline"/>
        <w:rPr>
          <w:lang w:val="es-US"/>
        </w:rPr>
      </w:pPr>
      <w:r w:rsidRPr="00C63D37">
        <w:rPr>
          <w:lang w:val="es-US"/>
        </w:rPr>
        <w:tab/>
      </w:r>
    </w:p>
    <w:p w:rsidRPr="00C63D37" w:rsidR="00C63D37" w:rsidP="00C63D37" w:rsidRDefault="00C63D37" w14:paraId="3AD218A8" w14:textId="77777777">
      <w:pPr>
        <w:pStyle w:val="QUESTIONTEXT"/>
        <w:rPr>
          <w:lang w:val="es-US"/>
        </w:rPr>
      </w:pPr>
      <w:r w:rsidRPr="00C63D37">
        <w:rPr>
          <w:lang w:val="es-US"/>
        </w:rPr>
        <w:t>C4b.</w:t>
      </w:r>
      <w:r w:rsidRPr="00C63D37">
        <w:rPr>
          <w:lang w:val="es-US"/>
        </w:rPr>
        <w:tab/>
        <w:t xml:space="preserve">¿[Viven/Vivían] usted y su pareja juntos [antes de casarse]? ¿Por cuánto tiempo [han/habían] vivido juntos usted y su pareja? </w:t>
      </w:r>
      <w:r w:rsidRPr="00C63D37">
        <w:rPr>
          <w:i/>
          <w:iCs/>
          <w:lang w:val="es-US"/>
        </w:rPr>
        <w:t>Solamente agregue un comentario si desea compartir más.</w:t>
      </w:r>
    </w:p>
    <w:p w:rsidRPr="00C63D37" w:rsidR="00C63D37" w:rsidP="00C63D37" w:rsidRDefault="00C63D37" w14:paraId="2908C730"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50CE5454"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1685F6D5"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2C5AF477" w14:textId="77777777">
      <w:pPr>
        <w:pStyle w:val="textwithline"/>
        <w:rPr>
          <w:lang w:val="es-US"/>
        </w:rPr>
      </w:pPr>
      <w:r w:rsidRPr="00C63D37">
        <w:rPr>
          <w:lang w:val="es-US"/>
        </w:rPr>
        <w:tab/>
      </w:r>
    </w:p>
    <w:p w:rsidRPr="00C80AEA" w:rsidR="00C63D37" w:rsidP="00C63D37" w:rsidRDefault="00C63D37" w14:paraId="38613DB7" w14:textId="77777777">
      <w:pPr>
        <w:pStyle w:val="Universe"/>
      </w:pPr>
      <w:bookmarkStart w:name="_Hlk80894208" w:id="97"/>
      <w:r w:rsidRPr="00C80AEA">
        <w:t>[</w:t>
      </w:r>
      <w:r>
        <w:t xml:space="preserve">IF </w:t>
      </w:r>
      <w:r w:rsidRPr="00C80AEA">
        <w:t>C4b=1]</w:t>
      </w:r>
    </w:p>
    <w:bookmarkEnd w:id="97"/>
    <w:p w:rsidRPr="00C63D37" w:rsidR="00C63D37" w:rsidP="00C63D37" w:rsidRDefault="00C63D37" w14:paraId="05897013" w14:textId="77777777">
      <w:pPr>
        <w:pStyle w:val="QUESTIONTEXT"/>
        <w:rPr>
          <w:lang w:val="es-US"/>
        </w:rPr>
      </w:pPr>
      <w:r w:rsidRPr="00C63D37">
        <w:rPr>
          <w:lang w:val="es-US"/>
        </w:rPr>
        <w:t>C4c.</w:t>
      </w:r>
      <w:r w:rsidRPr="00C63D37">
        <w:rPr>
          <w:lang w:val="es-US"/>
        </w:rPr>
        <w:tab/>
        <w:t>¿Por cuánto tiempo vivieron juntos usted y su pareja antes de casarse?</w:t>
      </w:r>
    </w:p>
    <w:p w:rsidRPr="00C63D37" w:rsidR="00C63D37" w:rsidP="00C63D37" w:rsidRDefault="00C63D37" w14:paraId="049D2D2C" w14:textId="77777777">
      <w:pPr>
        <w:pStyle w:val="textwithline"/>
        <w:rPr>
          <w:lang w:val="es-US"/>
        </w:rPr>
      </w:pPr>
      <w:r w:rsidRPr="00C63D37">
        <w:rPr>
          <w:lang w:val="es-US"/>
        </w:rPr>
        <w:tab/>
      </w:r>
    </w:p>
    <w:p w:rsidRPr="00C80AEA" w:rsidR="00C63D37" w:rsidP="00C63D37" w:rsidRDefault="00C63D37" w14:paraId="1CDAA12A" w14:textId="77777777">
      <w:pPr>
        <w:pStyle w:val="Universe"/>
      </w:pPr>
      <w:bookmarkStart w:name="_Hlk80894470" w:id="98"/>
      <w:r w:rsidRPr="00C80AEA">
        <w:t>[</w:t>
      </w:r>
      <w:r>
        <w:t xml:space="preserve">IF </w:t>
      </w:r>
      <w:r w:rsidRPr="00C80AEA">
        <w:t>C3=1</w:t>
      </w:r>
      <w:r>
        <w:t xml:space="preserve"> OR</w:t>
      </w:r>
      <w:r w:rsidRPr="00C80AEA">
        <w:t xml:space="preserve"> 2]</w:t>
      </w:r>
    </w:p>
    <w:bookmarkEnd w:id="98"/>
    <w:p w:rsidRPr="00C63D37" w:rsidR="00C63D37" w:rsidP="00C63D37" w:rsidRDefault="00C63D37" w14:paraId="0A659A3C" w14:textId="77777777">
      <w:pPr>
        <w:pStyle w:val="QUESTIONTEXT"/>
        <w:rPr>
          <w:lang w:val="es-US"/>
        </w:rPr>
      </w:pPr>
      <w:r w:rsidRPr="00C63D37">
        <w:rPr>
          <w:lang w:val="es-US"/>
        </w:rPr>
        <w:t>C4d.</w:t>
      </w:r>
      <w:r w:rsidRPr="00C63D37">
        <w:rPr>
          <w:lang w:val="es-US"/>
        </w:rPr>
        <w:tab/>
        <w:t xml:space="preserve">¿Se casó en el momento que quería? </w:t>
      </w:r>
      <w:r w:rsidRPr="00C63D37">
        <w:rPr>
          <w:i/>
          <w:iCs/>
          <w:lang w:val="es-US"/>
        </w:rPr>
        <w:t>Solamente agregue un comentario si desea compartir más.</w:t>
      </w:r>
    </w:p>
    <w:p w:rsidRPr="00C63D37" w:rsidR="00C63D37" w:rsidP="00C63D37" w:rsidRDefault="00C63D37" w14:paraId="76DA9854" w14:textId="77777777">
      <w:pPr>
        <w:pStyle w:val="RESPONSE"/>
        <w:ind w:right="90"/>
        <w:rPr>
          <w:lang w:val="es-US"/>
        </w:rPr>
      </w:pPr>
      <w:r w:rsidRPr="00C63D37">
        <w:rPr>
          <w:lang w:val="es-US"/>
        </w:rPr>
        <w:t>1</w:t>
      </w:r>
      <w:r w:rsidRPr="00C63D37">
        <w:rPr>
          <w:lang w:val="es-US"/>
        </w:rPr>
        <w:tab/>
        <w:t>Me casé antes de lo que quería</w:t>
      </w:r>
    </w:p>
    <w:p w:rsidRPr="00C63D37" w:rsidR="00C63D37" w:rsidP="00C63D37" w:rsidRDefault="00C63D37" w14:paraId="3B12D8FC" w14:textId="77777777">
      <w:pPr>
        <w:pStyle w:val="RESPONSE"/>
        <w:ind w:right="90"/>
        <w:rPr>
          <w:lang w:val="es-US"/>
        </w:rPr>
      </w:pPr>
      <w:r w:rsidRPr="00C63D37">
        <w:rPr>
          <w:lang w:val="es-US"/>
        </w:rPr>
        <w:t>2</w:t>
      </w:r>
      <w:r w:rsidRPr="00C63D37">
        <w:rPr>
          <w:lang w:val="es-US"/>
        </w:rPr>
        <w:tab/>
        <w:t>Me casé más tarde de lo que quería</w:t>
      </w:r>
    </w:p>
    <w:p w:rsidRPr="00C63D37" w:rsidR="00C63D37" w:rsidP="00C63D37" w:rsidRDefault="00C63D37" w14:paraId="5D1B08CC" w14:textId="77777777">
      <w:pPr>
        <w:pStyle w:val="RESPONSE"/>
        <w:ind w:right="90"/>
        <w:rPr>
          <w:lang w:val="es-US"/>
        </w:rPr>
      </w:pPr>
      <w:r w:rsidRPr="00C63D37">
        <w:rPr>
          <w:lang w:val="es-US"/>
        </w:rPr>
        <w:t>3</w:t>
      </w:r>
      <w:r w:rsidRPr="00C63D37">
        <w:rPr>
          <w:lang w:val="es-US"/>
        </w:rPr>
        <w:tab/>
        <w:t>Me casé aproximadamente cuando quería</w:t>
      </w:r>
    </w:p>
    <w:p w:rsidRPr="00C63D37" w:rsidR="00C63D37" w:rsidP="00C63D37" w:rsidRDefault="00C63D37" w14:paraId="712D5E5C" w14:textId="77777777">
      <w:pPr>
        <w:pStyle w:val="RESPONSE"/>
        <w:ind w:right="90"/>
        <w:rPr>
          <w:lang w:val="es-US"/>
        </w:rPr>
      </w:pPr>
      <w:r w:rsidRPr="00C63D37">
        <w:rPr>
          <w:lang w:val="es-US"/>
        </w:rPr>
        <w:t>4</w:t>
      </w:r>
      <w:r w:rsidRPr="00C63D37">
        <w:rPr>
          <w:lang w:val="es-US"/>
        </w:rPr>
        <w:tab/>
        <w:t>Otro (use el cuadro de comentarios para contarnos más)</w:t>
      </w:r>
    </w:p>
    <w:p w:rsidRPr="00C63D37" w:rsidR="00C63D37" w:rsidP="00C63D37" w:rsidRDefault="00C63D37" w14:paraId="7489F0F8" w14:textId="77777777">
      <w:pPr>
        <w:pStyle w:val="RESPONSE"/>
        <w:ind w:right="90"/>
        <w:rPr>
          <w:lang w:val="es-US"/>
        </w:rPr>
      </w:pPr>
      <w:r w:rsidRPr="00C63D37">
        <w:rPr>
          <w:lang w:val="es-US"/>
        </w:rPr>
        <w:t>r</w:t>
      </w:r>
      <w:r w:rsidRPr="00C63D37">
        <w:rPr>
          <w:lang w:val="es-US"/>
        </w:rPr>
        <w:tab/>
        <w:t>Prefiero no responder</w:t>
      </w:r>
    </w:p>
    <w:p w:rsidRPr="00C63D37" w:rsidR="00C63D37" w:rsidP="00C63D37" w:rsidRDefault="00C63D37" w14:paraId="6AEE5C8B" w14:textId="77777777">
      <w:pPr>
        <w:spacing w:before="240" w:after="60" w:line="240" w:lineRule="auto"/>
        <w:rPr>
          <w:lang w:val="es-US"/>
        </w:rPr>
      </w:pPr>
      <w:r w:rsidRPr="00C63D37">
        <w:rPr>
          <w:lang w:val="es-US"/>
        </w:rPr>
        <w:tab/>
      </w:r>
      <w:r w:rsidRPr="00C63D37">
        <w:rPr>
          <w:lang w:val="es-US"/>
        </w:rPr>
        <w:tab/>
      </w:r>
    </w:p>
    <w:p w:rsidRPr="00C63D37" w:rsidR="00C63D37" w:rsidP="00C63D37" w:rsidRDefault="00C63D37" w14:paraId="5561237A" w14:textId="77777777">
      <w:pPr>
        <w:pStyle w:val="QUESTIONTEXT"/>
        <w:rPr>
          <w:lang w:val="es-US"/>
        </w:rPr>
      </w:pPr>
      <w:r w:rsidRPr="00C63D37">
        <w:rPr>
          <w:lang w:val="es-US"/>
        </w:rPr>
        <w:t>C4e.</w:t>
      </w:r>
      <w:r w:rsidRPr="00C63D37">
        <w:rPr>
          <w:lang w:val="es-US"/>
        </w:rPr>
        <w:tab/>
        <w:t>¿Qué le hizo a usted y su pareja decidir casarse?</w:t>
      </w:r>
    </w:p>
    <w:p w:rsidRPr="00C63D37" w:rsidR="00C63D37" w:rsidP="00C63D37" w:rsidRDefault="00C63D37" w14:paraId="0A9AD737" w14:textId="77777777">
      <w:pPr>
        <w:pStyle w:val="textwithline"/>
        <w:rPr>
          <w:lang w:val="es-US"/>
        </w:rPr>
      </w:pPr>
      <w:r w:rsidRPr="00C63D37">
        <w:rPr>
          <w:lang w:val="es-US"/>
        </w:rPr>
        <w:tab/>
      </w:r>
    </w:p>
    <w:p w:rsidRPr="00C63D37" w:rsidR="00C63D37" w:rsidP="00C63D37" w:rsidRDefault="00C63D37" w14:paraId="713F0EED" w14:textId="77777777">
      <w:pPr>
        <w:pStyle w:val="QUESTIONTEXT"/>
        <w:rPr>
          <w:lang w:val="es-US"/>
        </w:rPr>
      </w:pPr>
      <w:r w:rsidRPr="00C63D37">
        <w:rPr>
          <w:lang w:val="es-US"/>
        </w:rPr>
        <w:t>C4f.</w:t>
      </w:r>
      <w:r w:rsidRPr="00C63D37">
        <w:rPr>
          <w:lang w:val="es-US"/>
        </w:rPr>
        <w:tab/>
        <w:t>En una escala del 1 al 10, ¿en qué medida ha afectado su matrimonio su bienestar financiero general? (1 significando que no afectó para nada y 10 significa que impactó mucho.)</w:t>
      </w:r>
    </w:p>
    <w:p w:rsidRPr="00C63D37" w:rsidR="00C63D37" w:rsidP="00C63D37" w:rsidRDefault="00C63D37" w14:paraId="1B2C91E9" w14:textId="77777777">
      <w:pPr>
        <w:pStyle w:val="RESPONSE"/>
        <w:ind w:right="0"/>
        <w:rPr>
          <w:lang w:val="es-US"/>
        </w:rPr>
      </w:pPr>
      <w:r w:rsidRPr="00C63D37">
        <w:rPr>
          <w:lang w:val="es-US"/>
        </w:rPr>
        <w:t>1 (Significando que no afectó para nada)</w:t>
      </w:r>
    </w:p>
    <w:p w:rsidRPr="00C63D37" w:rsidR="00C63D37" w:rsidP="00C63D37" w:rsidRDefault="00C63D37" w14:paraId="17E65C35" w14:textId="77777777">
      <w:pPr>
        <w:pStyle w:val="RESPONSE"/>
        <w:ind w:right="0"/>
        <w:rPr>
          <w:lang w:val="es-US"/>
        </w:rPr>
      </w:pPr>
      <w:r w:rsidRPr="00C63D37">
        <w:rPr>
          <w:lang w:val="es-US"/>
        </w:rPr>
        <w:t>2</w:t>
      </w:r>
    </w:p>
    <w:p w:rsidRPr="00C63D37" w:rsidR="00C63D37" w:rsidP="00C63D37" w:rsidRDefault="00C63D37" w14:paraId="7B6C1872" w14:textId="77777777">
      <w:pPr>
        <w:pStyle w:val="RESPONSE"/>
        <w:ind w:right="0"/>
        <w:rPr>
          <w:lang w:val="es-US"/>
        </w:rPr>
      </w:pPr>
      <w:r w:rsidRPr="00C63D37">
        <w:rPr>
          <w:lang w:val="es-US"/>
        </w:rPr>
        <w:t>3</w:t>
      </w:r>
    </w:p>
    <w:p w:rsidRPr="00C63D37" w:rsidR="00C63D37" w:rsidP="00C63D37" w:rsidRDefault="00C63D37" w14:paraId="7CF2BA48" w14:textId="77777777">
      <w:pPr>
        <w:pStyle w:val="RESPONSE"/>
        <w:ind w:right="0"/>
        <w:rPr>
          <w:lang w:val="es-US"/>
        </w:rPr>
      </w:pPr>
      <w:r w:rsidRPr="00C63D37">
        <w:rPr>
          <w:lang w:val="es-US"/>
        </w:rPr>
        <w:t>4</w:t>
      </w:r>
    </w:p>
    <w:p w:rsidRPr="00C63D37" w:rsidR="00C63D37" w:rsidP="00C63D37" w:rsidRDefault="00C63D37" w14:paraId="06E15984" w14:textId="77777777">
      <w:pPr>
        <w:pStyle w:val="RESPONSE"/>
        <w:ind w:right="0"/>
        <w:rPr>
          <w:lang w:val="es-US"/>
        </w:rPr>
      </w:pPr>
      <w:r w:rsidRPr="00C63D37">
        <w:rPr>
          <w:lang w:val="es-US"/>
        </w:rPr>
        <w:t>5</w:t>
      </w:r>
    </w:p>
    <w:p w:rsidRPr="00C63D37" w:rsidR="00C63D37" w:rsidP="00C63D37" w:rsidRDefault="00C63D37" w14:paraId="0E33CC16" w14:textId="77777777">
      <w:pPr>
        <w:pStyle w:val="RESPONSE"/>
        <w:ind w:right="0"/>
        <w:rPr>
          <w:lang w:val="es-US"/>
        </w:rPr>
      </w:pPr>
      <w:r w:rsidRPr="00C63D37">
        <w:rPr>
          <w:lang w:val="es-US"/>
        </w:rPr>
        <w:t>6</w:t>
      </w:r>
    </w:p>
    <w:p w:rsidRPr="00C63D37" w:rsidR="00C63D37" w:rsidP="00C63D37" w:rsidRDefault="00C63D37" w14:paraId="74292521" w14:textId="77777777">
      <w:pPr>
        <w:pStyle w:val="RESPONSE"/>
        <w:ind w:right="0"/>
        <w:rPr>
          <w:lang w:val="es-US"/>
        </w:rPr>
      </w:pPr>
      <w:r w:rsidRPr="00C63D37">
        <w:rPr>
          <w:lang w:val="es-US"/>
        </w:rPr>
        <w:t>7</w:t>
      </w:r>
    </w:p>
    <w:p w:rsidRPr="00C63D37" w:rsidR="00C63D37" w:rsidP="00C63D37" w:rsidRDefault="00C63D37" w14:paraId="69826B95" w14:textId="77777777">
      <w:pPr>
        <w:pStyle w:val="RESPONSE"/>
        <w:ind w:right="0"/>
        <w:rPr>
          <w:lang w:val="es-US"/>
        </w:rPr>
      </w:pPr>
      <w:r w:rsidRPr="00C63D37">
        <w:rPr>
          <w:lang w:val="es-US"/>
        </w:rPr>
        <w:t>8</w:t>
      </w:r>
    </w:p>
    <w:p w:rsidRPr="00C63D37" w:rsidR="00C63D37" w:rsidP="00C63D37" w:rsidRDefault="00C63D37" w14:paraId="4B661210" w14:textId="77777777">
      <w:pPr>
        <w:pStyle w:val="RESPONSE"/>
        <w:ind w:right="0"/>
        <w:rPr>
          <w:lang w:val="es-US"/>
        </w:rPr>
      </w:pPr>
      <w:r w:rsidRPr="00C63D37">
        <w:rPr>
          <w:lang w:val="es-US"/>
        </w:rPr>
        <w:t>9</w:t>
      </w:r>
    </w:p>
    <w:p w:rsidRPr="00C63D37" w:rsidR="00C63D37" w:rsidP="00C63D37" w:rsidRDefault="00C63D37" w14:paraId="25CFCEF9" w14:textId="77777777">
      <w:pPr>
        <w:pStyle w:val="RESPONSE"/>
        <w:ind w:right="0"/>
        <w:rPr>
          <w:lang w:val="es-US"/>
        </w:rPr>
      </w:pPr>
      <w:r w:rsidRPr="00C63D37">
        <w:rPr>
          <w:lang w:val="es-US"/>
        </w:rPr>
        <w:t>10 (Significa que impactó mucho)</w:t>
      </w:r>
    </w:p>
    <w:p w:rsidRPr="00C63D37" w:rsidR="00C63D37" w:rsidP="00C63D37" w:rsidRDefault="00C63D37" w14:paraId="3043F429"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39FA8A3C" w14:textId="77777777">
      <w:pPr>
        <w:pStyle w:val="Universe"/>
      </w:pPr>
      <w:r w:rsidRPr="00C80AEA">
        <w:t>[IF C3 = 3 or 4]</w:t>
      </w:r>
    </w:p>
    <w:p w:rsidRPr="00C63D37" w:rsidR="00C63D37" w:rsidP="00C63D37" w:rsidRDefault="00C63D37" w14:paraId="5B95E242" w14:textId="77777777">
      <w:pPr>
        <w:pStyle w:val="QUESTIONTEXT"/>
        <w:rPr>
          <w:lang w:val="es-US"/>
        </w:rPr>
      </w:pPr>
      <w:r w:rsidRPr="00C63D37">
        <w:rPr>
          <w:lang w:val="es-US"/>
        </w:rPr>
        <w:t>Tu matrimonio anterior. Indicó que ha estado casado(a) antes. ¿Puede decirme más sobre eso?</w:t>
      </w:r>
    </w:p>
    <w:p w:rsidRPr="00C63D37" w:rsidR="00C63D37" w:rsidP="00C63D37" w:rsidRDefault="00C63D37" w14:paraId="2015DC3D" w14:textId="77777777">
      <w:pPr>
        <w:pStyle w:val="QUESTIONTEXT"/>
        <w:rPr>
          <w:lang w:val="es-US"/>
        </w:rPr>
      </w:pPr>
      <w:r w:rsidRPr="00C63D37">
        <w:rPr>
          <w:lang w:val="es-US"/>
        </w:rPr>
        <w:t>C5a.</w:t>
      </w:r>
      <w:r w:rsidRPr="00C63D37">
        <w:rPr>
          <w:lang w:val="es-US"/>
        </w:rPr>
        <w:tab/>
        <w:t>¿Cuáles son los factores principales que influyeron en la decisión de usted y su pareja anterior de casarse?</w:t>
      </w:r>
    </w:p>
    <w:p w:rsidRPr="00C63D37" w:rsidR="00C63D37" w:rsidP="00C63D37" w:rsidRDefault="00C63D37" w14:paraId="01AED6F9" w14:textId="77777777">
      <w:pPr>
        <w:pStyle w:val="textwithline"/>
        <w:rPr>
          <w:lang w:val="es-US"/>
        </w:rPr>
      </w:pPr>
      <w:r w:rsidRPr="00C63D37">
        <w:rPr>
          <w:lang w:val="es-US"/>
        </w:rPr>
        <w:tab/>
      </w:r>
    </w:p>
    <w:p w:rsidRPr="00C63D37" w:rsidR="00C63D37" w:rsidP="00C63D37" w:rsidRDefault="00C63D37" w14:paraId="2B79B486" w14:textId="77777777">
      <w:pPr>
        <w:pStyle w:val="QUESTIONTEXT"/>
        <w:rPr>
          <w:lang w:val="es-US"/>
        </w:rPr>
      </w:pPr>
      <w:r w:rsidRPr="00C63D37">
        <w:rPr>
          <w:lang w:val="es-US"/>
        </w:rPr>
        <w:t>C5b.</w:t>
      </w:r>
      <w:r w:rsidRPr="00C63D37">
        <w:rPr>
          <w:lang w:val="es-US"/>
        </w:rPr>
        <w:tab/>
        <w:t>¿Cuántos años tenía cuando se casó?</w:t>
      </w:r>
    </w:p>
    <w:p w:rsidRPr="00C63D37" w:rsidR="00C63D37" w:rsidP="00C63D37" w:rsidRDefault="00C63D37" w14:paraId="770F36A5" w14:textId="77777777">
      <w:pPr>
        <w:pStyle w:val="textwithline"/>
        <w:rPr>
          <w:lang w:val="es-US"/>
        </w:rPr>
      </w:pPr>
      <w:r w:rsidRPr="00C63D37">
        <w:rPr>
          <w:lang w:val="es-US"/>
        </w:rPr>
        <w:tab/>
      </w:r>
    </w:p>
    <w:p w:rsidRPr="00C80AEA" w:rsidR="00C63D37" w:rsidP="00C63D37" w:rsidRDefault="00C63D37" w14:paraId="1DB0511A" w14:textId="77777777">
      <w:pPr>
        <w:pStyle w:val="Universe"/>
      </w:pPr>
      <w:bookmarkStart w:name="_Hlk80894635" w:id="99"/>
      <w:r w:rsidRPr="00C80AEA">
        <w:t>[C3=3]</w:t>
      </w:r>
    </w:p>
    <w:bookmarkEnd w:id="99"/>
    <w:p w:rsidRPr="00C63D37" w:rsidR="00C63D37" w:rsidP="00C63D37" w:rsidRDefault="00C63D37" w14:paraId="10242159" w14:textId="77777777">
      <w:pPr>
        <w:pStyle w:val="QUESTIONTEXT"/>
        <w:rPr>
          <w:lang w:val="es-US"/>
        </w:rPr>
      </w:pPr>
      <w:r w:rsidRPr="00C63D37">
        <w:rPr>
          <w:lang w:val="es-US"/>
        </w:rPr>
        <w:t>C5c.</w:t>
      </w:r>
      <w:r w:rsidRPr="00C63D37">
        <w:rPr>
          <w:lang w:val="es-US"/>
        </w:rPr>
        <w:tab/>
        <w:t>¿Por cuánto tiempo estuvo casado(a)?</w:t>
      </w:r>
    </w:p>
    <w:p w:rsidRPr="00C63D37" w:rsidR="00C63D37" w:rsidP="00C63D37" w:rsidRDefault="00C63D37" w14:paraId="55201112" w14:textId="77777777">
      <w:pPr>
        <w:pStyle w:val="textwithline"/>
        <w:rPr>
          <w:lang w:val="es-US"/>
        </w:rPr>
      </w:pPr>
      <w:r w:rsidRPr="00C63D37">
        <w:rPr>
          <w:lang w:val="es-US"/>
        </w:rPr>
        <w:tab/>
      </w:r>
    </w:p>
    <w:p w:rsidRPr="00C63D37" w:rsidR="00C63D37" w:rsidP="00C63D37" w:rsidRDefault="00C63D37" w14:paraId="4A3BD327" w14:textId="77777777">
      <w:pPr>
        <w:pStyle w:val="QProbe"/>
        <w:rPr>
          <w:lang w:val="es-US"/>
        </w:rPr>
      </w:pPr>
      <w:bookmarkStart w:name="_Hlk80894654" w:id="100"/>
      <w:r w:rsidRPr="00C63D37">
        <w:rPr>
          <w:lang w:val="es-US"/>
        </w:rPr>
        <w:t>[IF C3 = 3 or 4]</w:t>
      </w:r>
    </w:p>
    <w:bookmarkEnd w:id="100"/>
    <w:p w:rsidRPr="00C63D37" w:rsidR="00C63D37" w:rsidP="00C63D37" w:rsidRDefault="00C63D37" w14:paraId="7420636B" w14:textId="77777777">
      <w:pPr>
        <w:pStyle w:val="QUESTIONTEXT"/>
        <w:rPr>
          <w:lang w:val="es-US"/>
        </w:rPr>
      </w:pPr>
      <w:r w:rsidRPr="00C63D37">
        <w:rPr>
          <w:lang w:val="es-US"/>
        </w:rPr>
        <w:t>C5d.</w:t>
      </w:r>
      <w:r w:rsidRPr="00C63D37">
        <w:rPr>
          <w:lang w:val="es-US"/>
        </w:rPr>
        <w:tab/>
        <w:t>¿Vivían usted y su pareja anterior juntos antes de casarse? ¿Por cuánto tiempo habían vivido juntos usted y su pareja anterior?</w:t>
      </w:r>
    </w:p>
    <w:p w:rsidRPr="00C63D37" w:rsidR="00C63D37" w:rsidP="00C63D37" w:rsidRDefault="00C63D37" w14:paraId="1993016D"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37AA6852"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1F70F4B2"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B682183" w14:textId="77777777">
      <w:pPr>
        <w:spacing w:line="259" w:lineRule="auto"/>
        <w:rPr>
          <w:rFonts w:ascii="Arial" w:hAnsi="Arial" w:cs="Arial"/>
          <w:b/>
          <w:lang w:val="es-US"/>
        </w:rPr>
      </w:pPr>
    </w:p>
    <w:p w:rsidRPr="00C63D37" w:rsidR="00C63D37" w:rsidP="00C63D37" w:rsidRDefault="00C63D37" w14:paraId="74DA780D" w14:textId="77777777">
      <w:pPr>
        <w:pStyle w:val="QUESTIONTEXT"/>
        <w:rPr>
          <w:lang w:val="es-US"/>
        </w:rPr>
      </w:pPr>
      <w:r w:rsidRPr="00C63D37">
        <w:rPr>
          <w:lang w:val="es-US"/>
        </w:rPr>
        <w:t>C5e.</w:t>
      </w:r>
      <w:r w:rsidRPr="00C63D37">
        <w:rPr>
          <w:lang w:val="es-US"/>
        </w:rPr>
        <w:tab/>
        <w:t>¿Por cuánto tiempo habían vivido juntos usted y su pareja anterior antes de casarse?</w:t>
      </w:r>
    </w:p>
    <w:p w:rsidRPr="00C63D37" w:rsidR="00C63D37" w:rsidP="00C63D37" w:rsidRDefault="00C63D37" w14:paraId="7C3C8647" w14:textId="77777777">
      <w:pPr>
        <w:pStyle w:val="textwithline"/>
        <w:rPr>
          <w:lang w:val="es-US"/>
        </w:rPr>
      </w:pPr>
      <w:r w:rsidRPr="00C63D37">
        <w:rPr>
          <w:lang w:val="es-US"/>
        </w:rPr>
        <w:tab/>
      </w:r>
    </w:p>
    <w:p w:rsidRPr="00C80AEA" w:rsidR="00C63D37" w:rsidP="00C63D37" w:rsidRDefault="00C63D37" w14:paraId="38F83FDD" w14:textId="77777777">
      <w:pPr>
        <w:pStyle w:val="Universe"/>
      </w:pPr>
      <w:r w:rsidRPr="00C80AEA">
        <w:t>[</w:t>
      </w:r>
      <w:r>
        <w:t xml:space="preserve">IF </w:t>
      </w:r>
      <w:r w:rsidRPr="00C80AEA">
        <w:t>C3=3]</w:t>
      </w:r>
    </w:p>
    <w:p w:rsidRPr="00C63D37" w:rsidR="00C63D37" w:rsidP="00C63D37" w:rsidRDefault="00C63D37" w14:paraId="26B6D4AF" w14:textId="77777777">
      <w:pPr>
        <w:pStyle w:val="QUESTIONTEXT"/>
        <w:rPr>
          <w:lang w:val="es-US"/>
        </w:rPr>
      </w:pPr>
      <w:r w:rsidRPr="00C63D37">
        <w:rPr>
          <w:lang w:val="es-US"/>
        </w:rPr>
        <w:t>C5f.</w:t>
      </w:r>
      <w:r w:rsidRPr="00C63D37">
        <w:rPr>
          <w:lang w:val="es-US"/>
        </w:rPr>
        <w:tab/>
        <w:t xml:space="preserve">En una escala del 1 al 10, ¿en qué medida ha afectado su [divorcio/separación] su bienestar financiero general actual? (1 significando que no afectó para nada y 10 significa que impactó mucho.) </w:t>
      </w:r>
      <w:r w:rsidRPr="00C63D37">
        <w:rPr>
          <w:i/>
          <w:iCs/>
          <w:lang w:val="es-US"/>
        </w:rPr>
        <w:t>Solamente agregue un comentario si desea compartir más.</w:t>
      </w:r>
    </w:p>
    <w:p w:rsidRPr="00C63D37" w:rsidR="00C63D37" w:rsidP="00C63D37" w:rsidRDefault="00C63D37" w14:paraId="4F09F76B" w14:textId="77777777">
      <w:pPr>
        <w:pStyle w:val="RESPONSE"/>
        <w:ind w:right="0"/>
        <w:rPr>
          <w:lang w:val="es-US"/>
        </w:rPr>
      </w:pPr>
      <w:r w:rsidRPr="00C63D37">
        <w:rPr>
          <w:lang w:val="es-US"/>
        </w:rPr>
        <w:t>1 (Significando que no afectó para nada)</w:t>
      </w:r>
    </w:p>
    <w:p w:rsidRPr="00C63D37" w:rsidR="00C63D37" w:rsidP="00C63D37" w:rsidRDefault="00C63D37" w14:paraId="4C65A667" w14:textId="77777777">
      <w:pPr>
        <w:pStyle w:val="RESPONSE"/>
        <w:ind w:right="0"/>
        <w:rPr>
          <w:lang w:val="es-US"/>
        </w:rPr>
      </w:pPr>
      <w:r w:rsidRPr="00C63D37">
        <w:rPr>
          <w:lang w:val="es-US"/>
        </w:rPr>
        <w:t>2</w:t>
      </w:r>
    </w:p>
    <w:p w:rsidRPr="00C63D37" w:rsidR="00C63D37" w:rsidP="00C63D37" w:rsidRDefault="00C63D37" w14:paraId="72AD91C9" w14:textId="77777777">
      <w:pPr>
        <w:pStyle w:val="RESPONSE"/>
        <w:ind w:right="0"/>
        <w:rPr>
          <w:lang w:val="es-US"/>
        </w:rPr>
      </w:pPr>
      <w:r w:rsidRPr="00C63D37">
        <w:rPr>
          <w:lang w:val="es-US"/>
        </w:rPr>
        <w:t>3</w:t>
      </w:r>
    </w:p>
    <w:p w:rsidRPr="00C63D37" w:rsidR="00C63D37" w:rsidP="00C63D37" w:rsidRDefault="00C63D37" w14:paraId="07BEBA18" w14:textId="77777777">
      <w:pPr>
        <w:pStyle w:val="RESPONSE"/>
        <w:ind w:right="0"/>
        <w:rPr>
          <w:lang w:val="es-US"/>
        </w:rPr>
      </w:pPr>
      <w:r w:rsidRPr="00C63D37">
        <w:rPr>
          <w:lang w:val="es-US"/>
        </w:rPr>
        <w:t>4</w:t>
      </w:r>
    </w:p>
    <w:p w:rsidRPr="00C63D37" w:rsidR="00C63D37" w:rsidP="00C63D37" w:rsidRDefault="00C63D37" w14:paraId="3AF5D7C0" w14:textId="77777777">
      <w:pPr>
        <w:pStyle w:val="RESPONSE"/>
        <w:ind w:right="0"/>
        <w:rPr>
          <w:lang w:val="es-US"/>
        </w:rPr>
      </w:pPr>
      <w:r w:rsidRPr="00C63D37">
        <w:rPr>
          <w:lang w:val="es-US"/>
        </w:rPr>
        <w:t>5</w:t>
      </w:r>
    </w:p>
    <w:p w:rsidRPr="00C63D37" w:rsidR="00C63D37" w:rsidP="00C63D37" w:rsidRDefault="00C63D37" w14:paraId="0462C0F6" w14:textId="77777777">
      <w:pPr>
        <w:pStyle w:val="RESPONSE"/>
        <w:ind w:right="0"/>
        <w:rPr>
          <w:lang w:val="es-US"/>
        </w:rPr>
      </w:pPr>
      <w:r w:rsidRPr="00C63D37">
        <w:rPr>
          <w:lang w:val="es-US"/>
        </w:rPr>
        <w:t>6</w:t>
      </w:r>
    </w:p>
    <w:p w:rsidRPr="00C63D37" w:rsidR="00C63D37" w:rsidP="00C63D37" w:rsidRDefault="00C63D37" w14:paraId="5B915989" w14:textId="77777777">
      <w:pPr>
        <w:pStyle w:val="RESPONSE"/>
        <w:ind w:right="0"/>
        <w:rPr>
          <w:lang w:val="es-US"/>
        </w:rPr>
      </w:pPr>
      <w:r w:rsidRPr="00C63D37">
        <w:rPr>
          <w:lang w:val="es-US"/>
        </w:rPr>
        <w:t>7</w:t>
      </w:r>
    </w:p>
    <w:p w:rsidRPr="00C63D37" w:rsidR="00C63D37" w:rsidP="00C63D37" w:rsidRDefault="00C63D37" w14:paraId="7224B123" w14:textId="77777777">
      <w:pPr>
        <w:pStyle w:val="RESPONSE"/>
        <w:ind w:right="0"/>
        <w:rPr>
          <w:lang w:val="es-US"/>
        </w:rPr>
      </w:pPr>
      <w:r w:rsidRPr="00C63D37">
        <w:rPr>
          <w:lang w:val="es-US"/>
        </w:rPr>
        <w:t>8</w:t>
      </w:r>
    </w:p>
    <w:p w:rsidRPr="00C63D37" w:rsidR="00C63D37" w:rsidP="00C63D37" w:rsidRDefault="00C63D37" w14:paraId="04AC79CA" w14:textId="77777777">
      <w:pPr>
        <w:pStyle w:val="RESPONSE"/>
        <w:ind w:right="0"/>
        <w:rPr>
          <w:lang w:val="es-US"/>
        </w:rPr>
      </w:pPr>
      <w:r w:rsidRPr="00C63D37">
        <w:rPr>
          <w:lang w:val="es-US"/>
        </w:rPr>
        <w:t>9</w:t>
      </w:r>
    </w:p>
    <w:p w:rsidRPr="00C63D37" w:rsidR="00C63D37" w:rsidP="00C63D37" w:rsidRDefault="00C63D37" w14:paraId="67C8E76A" w14:textId="77777777">
      <w:pPr>
        <w:pStyle w:val="RESPONSE"/>
        <w:ind w:right="0"/>
        <w:rPr>
          <w:lang w:val="es-US"/>
        </w:rPr>
      </w:pPr>
      <w:r w:rsidRPr="00C63D37">
        <w:rPr>
          <w:lang w:val="es-US"/>
        </w:rPr>
        <w:t>10 (Significa que impactó mucho)</w:t>
      </w:r>
    </w:p>
    <w:p w:rsidRPr="00C63D37" w:rsidR="00C63D37" w:rsidP="00C63D37" w:rsidRDefault="00C63D37" w14:paraId="2162ADB8"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61AF2802" w14:textId="77777777">
      <w:pPr>
        <w:pStyle w:val="textwithline"/>
        <w:rPr>
          <w:lang w:val="es-US"/>
        </w:rPr>
      </w:pPr>
      <w:r w:rsidRPr="00C63D37">
        <w:rPr>
          <w:lang w:val="es-US"/>
        </w:rPr>
        <w:tab/>
      </w:r>
    </w:p>
    <w:p w:rsidR="00C63D37" w:rsidRDefault="00C63D37" w14:paraId="714D0DDE" w14:textId="77777777">
      <w:pPr>
        <w:spacing w:line="259" w:lineRule="auto"/>
        <w:rPr>
          <w:rFonts w:eastAsia="Times New Roman" w:asciiTheme="majorHAnsi" w:hAnsiTheme="majorHAnsi" w:cstheme="majorHAnsi"/>
          <w:color w:val="000000"/>
          <w:sz w:val="20"/>
          <w:szCs w:val="20"/>
          <w:lang w:val="es-US"/>
        </w:rPr>
      </w:pPr>
      <w:r>
        <w:br w:type="page"/>
      </w:r>
    </w:p>
    <w:p w:rsidRPr="00C80AEA" w:rsidR="00C63D37" w:rsidP="00C63D37" w:rsidRDefault="00C63D37" w14:paraId="179ECF76" w14:textId="2880D3E0">
      <w:pPr>
        <w:pStyle w:val="Universe"/>
      </w:pPr>
      <w:r w:rsidRPr="00C80AEA">
        <w:t>[</w:t>
      </w:r>
      <w:r>
        <w:t xml:space="preserve">IF </w:t>
      </w:r>
      <w:r w:rsidRPr="00C80AEA">
        <w:t>C3=4]</w:t>
      </w:r>
    </w:p>
    <w:p w:rsidRPr="00C63D37" w:rsidR="00C63D37" w:rsidP="00C63D37" w:rsidRDefault="00C63D37" w14:paraId="4289A993" w14:textId="77777777">
      <w:pPr>
        <w:pStyle w:val="QUESTIONTEXT"/>
        <w:rPr>
          <w:lang w:val="es-US"/>
        </w:rPr>
      </w:pPr>
      <w:r w:rsidRPr="00C63D37">
        <w:rPr>
          <w:lang w:val="es-US"/>
        </w:rPr>
        <w:t>C5g.</w:t>
      </w:r>
      <w:r w:rsidRPr="00C63D37">
        <w:rPr>
          <w:lang w:val="es-US"/>
        </w:rPr>
        <w:tab/>
        <w:t xml:space="preserve">En una escala del 1 al 10, ¿en qué medida ha afectado su [divorcio/separación] su bienestar financiero general actual? (1 significando que no afectó para nada y 10 significa que impactó mucho.)  </w:t>
      </w:r>
      <w:r w:rsidRPr="00C63D37">
        <w:rPr>
          <w:i/>
          <w:iCs/>
          <w:lang w:val="es-US"/>
        </w:rPr>
        <w:t>Solamente agregue un comentario si desea compartir más.</w:t>
      </w:r>
    </w:p>
    <w:p w:rsidRPr="00C63D37" w:rsidR="00C63D37" w:rsidP="00C63D37" w:rsidRDefault="00C63D37" w14:paraId="363B3FB9" w14:textId="77777777">
      <w:pPr>
        <w:pStyle w:val="RESPONSE"/>
        <w:ind w:right="0"/>
        <w:rPr>
          <w:lang w:val="es-US"/>
        </w:rPr>
      </w:pPr>
      <w:r w:rsidRPr="00C63D37">
        <w:rPr>
          <w:lang w:val="es-US"/>
        </w:rPr>
        <w:t>1 (No afectó para nada)</w:t>
      </w:r>
    </w:p>
    <w:p w:rsidRPr="00C63D37" w:rsidR="00C63D37" w:rsidP="00C63D37" w:rsidRDefault="00C63D37" w14:paraId="1A087573" w14:textId="77777777">
      <w:pPr>
        <w:pStyle w:val="RESPONSE"/>
        <w:ind w:right="0"/>
        <w:rPr>
          <w:lang w:val="es-US"/>
        </w:rPr>
      </w:pPr>
      <w:r w:rsidRPr="00C63D37">
        <w:rPr>
          <w:lang w:val="es-US"/>
        </w:rPr>
        <w:t>2</w:t>
      </w:r>
    </w:p>
    <w:p w:rsidRPr="00C63D37" w:rsidR="00C63D37" w:rsidP="00C63D37" w:rsidRDefault="00C63D37" w14:paraId="518E7D11" w14:textId="77777777">
      <w:pPr>
        <w:pStyle w:val="RESPONSE"/>
        <w:ind w:right="0"/>
        <w:rPr>
          <w:lang w:val="es-US"/>
        </w:rPr>
      </w:pPr>
      <w:r w:rsidRPr="00C63D37">
        <w:rPr>
          <w:lang w:val="es-US"/>
        </w:rPr>
        <w:t>3</w:t>
      </w:r>
    </w:p>
    <w:p w:rsidRPr="00C63D37" w:rsidR="00C63D37" w:rsidP="00C63D37" w:rsidRDefault="00C63D37" w14:paraId="6260C92B" w14:textId="77777777">
      <w:pPr>
        <w:pStyle w:val="RESPONSE"/>
        <w:ind w:right="0"/>
        <w:rPr>
          <w:lang w:val="es-US"/>
        </w:rPr>
      </w:pPr>
      <w:r w:rsidRPr="00C63D37">
        <w:rPr>
          <w:lang w:val="es-US"/>
        </w:rPr>
        <w:t>4</w:t>
      </w:r>
    </w:p>
    <w:p w:rsidRPr="00C63D37" w:rsidR="00C63D37" w:rsidP="00C63D37" w:rsidRDefault="00C63D37" w14:paraId="36126837" w14:textId="77777777">
      <w:pPr>
        <w:pStyle w:val="RESPONSE"/>
        <w:ind w:right="0"/>
        <w:rPr>
          <w:lang w:val="es-US"/>
        </w:rPr>
      </w:pPr>
      <w:r w:rsidRPr="00C63D37">
        <w:rPr>
          <w:lang w:val="es-US"/>
        </w:rPr>
        <w:t>5</w:t>
      </w:r>
    </w:p>
    <w:p w:rsidRPr="00C63D37" w:rsidR="00C63D37" w:rsidP="00C63D37" w:rsidRDefault="00C63D37" w14:paraId="7B34C78A" w14:textId="77777777">
      <w:pPr>
        <w:pStyle w:val="RESPONSE"/>
        <w:ind w:right="0"/>
        <w:rPr>
          <w:lang w:val="es-US"/>
        </w:rPr>
      </w:pPr>
      <w:r w:rsidRPr="00C63D37">
        <w:rPr>
          <w:lang w:val="es-US"/>
        </w:rPr>
        <w:t>6</w:t>
      </w:r>
    </w:p>
    <w:p w:rsidRPr="00C63D37" w:rsidR="00C63D37" w:rsidP="00C63D37" w:rsidRDefault="00C63D37" w14:paraId="32D7F6DD" w14:textId="77777777">
      <w:pPr>
        <w:pStyle w:val="RESPONSE"/>
        <w:ind w:right="0"/>
        <w:rPr>
          <w:lang w:val="es-US"/>
        </w:rPr>
      </w:pPr>
      <w:r w:rsidRPr="00C63D37">
        <w:rPr>
          <w:lang w:val="es-US"/>
        </w:rPr>
        <w:t>7</w:t>
      </w:r>
    </w:p>
    <w:p w:rsidRPr="00C63D37" w:rsidR="00C63D37" w:rsidP="00C63D37" w:rsidRDefault="00C63D37" w14:paraId="22264E55" w14:textId="77777777">
      <w:pPr>
        <w:pStyle w:val="RESPONSE"/>
        <w:ind w:right="0"/>
        <w:rPr>
          <w:lang w:val="es-US"/>
        </w:rPr>
      </w:pPr>
      <w:r w:rsidRPr="00C63D37">
        <w:rPr>
          <w:lang w:val="es-US"/>
        </w:rPr>
        <w:t>8</w:t>
      </w:r>
    </w:p>
    <w:p w:rsidRPr="00C63D37" w:rsidR="00C63D37" w:rsidP="00C63D37" w:rsidRDefault="00C63D37" w14:paraId="3297E8BF" w14:textId="77777777">
      <w:pPr>
        <w:pStyle w:val="RESPONSE"/>
        <w:ind w:right="0"/>
        <w:rPr>
          <w:lang w:val="es-US"/>
        </w:rPr>
      </w:pPr>
      <w:r w:rsidRPr="00C63D37">
        <w:rPr>
          <w:lang w:val="es-US"/>
        </w:rPr>
        <w:t>9</w:t>
      </w:r>
    </w:p>
    <w:p w:rsidRPr="00C63D37" w:rsidR="00C63D37" w:rsidP="00C63D37" w:rsidRDefault="00C63D37" w14:paraId="08C8C760" w14:textId="77777777">
      <w:pPr>
        <w:pStyle w:val="RESPONSE"/>
        <w:ind w:right="0"/>
        <w:rPr>
          <w:lang w:val="es-US"/>
        </w:rPr>
      </w:pPr>
      <w:r w:rsidRPr="00C63D37">
        <w:rPr>
          <w:lang w:val="es-US"/>
        </w:rPr>
        <w:t>10 (Impactó mucho)</w:t>
      </w:r>
    </w:p>
    <w:p w:rsidRPr="00C63D37" w:rsidR="00C63D37" w:rsidP="00C63D37" w:rsidRDefault="00C63D37" w14:paraId="19955524"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0F00073" w14:textId="77777777">
      <w:pPr>
        <w:pStyle w:val="textwithline"/>
        <w:rPr>
          <w:lang w:val="es-US"/>
        </w:rPr>
      </w:pPr>
      <w:r w:rsidRPr="00C63D37">
        <w:rPr>
          <w:lang w:val="es-US"/>
        </w:rPr>
        <w:tab/>
      </w:r>
    </w:p>
    <w:p w:rsidRPr="00891924" w:rsidR="00C63D37" w:rsidP="00C63D37" w:rsidRDefault="00C63D37" w14:paraId="624E025C" w14:textId="77777777">
      <w:pPr>
        <w:pStyle w:val="Universe"/>
      </w:pPr>
      <w:r w:rsidRPr="00891924">
        <w:t xml:space="preserve">[IF C3 = </w:t>
      </w:r>
      <w:r>
        <w:t>2-7</w:t>
      </w:r>
      <w:r w:rsidRPr="00891924">
        <w:t>]</w:t>
      </w:r>
    </w:p>
    <w:p w:rsidRPr="00C63D37" w:rsidR="00C63D37" w:rsidP="00C63D37" w:rsidRDefault="00C63D37" w14:paraId="65BD614E" w14:textId="77777777">
      <w:pPr>
        <w:pStyle w:val="QUESTIONTEXT"/>
        <w:rPr>
          <w:lang w:val="es-US"/>
        </w:rPr>
      </w:pPr>
      <w:r w:rsidRPr="00C63D37">
        <w:rPr>
          <w:lang w:val="es-US"/>
        </w:rPr>
        <w:t>C6.</w:t>
      </w:r>
      <w:r w:rsidRPr="00C63D37">
        <w:rPr>
          <w:lang w:val="es-US"/>
        </w:rPr>
        <w:tab/>
        <w:t xml:space="preserve">¿Está actualmente en una situación de cohabitación donde vive con una pareja romántica en la misma vivienda? </w:t>
      </w:r>
      <w:r w:rsidRPr="00C63D37">
        <w:rPr>
          <w:i/>
          <w:iCs/>
          <w:lang w:val="es-US"/>
        </w:rPr>
        <w:t>Solamente agregue un comentario si desea compartir más.</w:t>
      </w:r>
    </w:p>
    <w:p w:rsidRPr="00C63D37" w:rsidR="00C63D37" w:rsidP="00C63D37" w:rsidRDefault="00C63D37" w14:paraId="2D4ADE08"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2C349394"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780E50DB"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840D552" w14:textId="77777777">
      <w:pPr>
        <w:pStyle w:val="textwithline"/>
        <w:rPr>
          <w:lang w:val="es-US"/>
        </w:rPr>
      </w:pPr>
      <w:r w:rsidRPr="00C63D37">
        <w:rPr>
          <w:lang w:val="es-US"/>
        </w:rPr>
        <w:tab/>
      </w:r>
    </w:p>
    <w:p w:rsidRPr="00C63D37" w:rsidR="00C63D37" w:rsidP="00C63D37" w:rsidRDefault="00C63D37" w14:paraId="4A449D0E" w14:textId="77777777">
      <w:pPr>
        <w:pStyle w:val="Universe"/>
      </w:pPr>
      <w:r w:rsidRPr="00C63D37">
        <w:t>[IF C1=0 AND C6a=1]</w:t>
      </w:r>
    </w:p>
    <w:p w:rsidRPr="00C63D37" w:rsidR="00C63D37" w:rsidP="00C63D37" w:rsidRDefault="00C63D37" w14:paraId="4549FC00" w14:textId="77777777">
      <w:pPr>
        <w:pStyle w:val="QUESTIONTEXT"/>
        <w:ind w:firstLine="0"/>
        <w:rPr>
          <w:lang w:val="es-US"/>
        </w:rPr>
      </w:pPr>
      <w:r w:rsidRPr="00C63D37">
        <w:rPr>
          <w:lang w:val="es-US"/>
        </w:rPr>
        <w:t>Su relación. Indicó que no está casado(a) pero que está en una unión. ¿Puede decirme más sobre eso?</w:t>
      </w:r>
    </w:p>
    <w:p w:rsidRPr="00C63D37" w:rsidR="00C63D37" w:rsidP="00C63D37" w:rsidRDefault="00C63D37" w14:paraId="425564A4" w14:textId="77777777">
      <w:pPr>
        <w:pStyle w:val="QUESTIONTEXT"/>
        <w:rPr>
          <w:lang w:val="es-US"/>
        </w:rPr>
      </w:pPr>
      <w:r w:rsidRPr="00C63D37">
        <w:rPr>
          <w:lang w:val="es-US"/>
        </w:rPr>
        <w:t>C7a.</w:t>
      </w:r>
      <w:r w:rsidRPr="00C63D37">
        <w:rPr>
          <w:lang w:val="es-US"/>
        </w:rPr>
        <w:tab/>
        <w:t>¿Por cuánto tiempo ha estado con su pareja actual?</w:t>
      </w:r>
    </w:p>
    <w:p w:rsidRPr="00C63D37" w:rsidR="00C63D37" w:rsidP="00C63D37" w:rsidRDefault="00C63D37" w14:paraId="6102BCD8" w14:textId="77777777">
      <w:pPr>
        <w:pStyle w:val="textwithline"/>
        <w:rPr>
          <w:lang w:val="es-US"/>
        </w:rPr>
      </w:pPr>
      <w:r w:rsidRPr="00C63D37">
        <w:rPr>
          <w:lang w:val="es-US"/>
        </w:rPr>
        <w:tab/>
      </w:r>
    </w:p>
    <w:p w:rsidRPr="00C80AEA" w:rsidR="00C63D37" w:rsidP="00C63D37" w:rsidRDefault="00C63D37" w14:paraId="41139F6F" w14:textId="77777777">
      <w:pPr>
        <w:pStyle w:val="Universe"/>
      </w:pPr>
      <w:bookmarkStart w:name="_Hlk80894967" w:id="101"/>
      <w:r w:rsidRPr="00C80AEA">
        <w:t>[</w:t>
      </w:r>
      <w:r>
        <w:t xml:space="preserve">IF </w:t>
      </w:r>
      <w:r w:rsidRPr="00C80AEA">
        <w:t>C6=1</w:t>
      </w:r>
      <w:bookmarkEnd w:id="101"/>
      <w:r w:rsidRPr="00C80AEA">
        <w:t>]</w:t>
      </w:r>
    </w:p>
    <w:p w:rsidRPr="00C63D37" w:rsidR="00C63D37" w:rsidP="00C63D37" w:rsidRDefault="00C63D37" w14:paraId="28D82D8F" w14:textId="77777777">
      <w:pPr>
        <w:pStyle w:val="QUESTIONTEXT"/>
        <w:rPr>
          <w:lang w:val="es-US"/>
        </w:rPr>
      </w:pPr>
      <w:r w:rsidRPr="00C63D37">
        <w:rPr>
          <w:lang w:val="es-US"/>
        </w:rPr>
        <w:t>C7b.</w:t>
      </w:r>
      <w:r w:rsidRPr="00C63D37">
        <w:rPr>
          <w:lang w:val="es-US"/>
        </w:rPr>
        <w:tab/>
        <w:t>¿Vive con su pareja actual? ¿Por cuánto tiempo han vivido juntos?</w:t>
      </w:r>
    </w:p>
    <w:p w:rsidRPr="00C63D37" w:rsidR="00C63D37" w:rsidP="00C63D37" w:rsidRDefault="00C63D37" w14:paraId="08587E53" w14:textId="77777777">
      <w:pPr>
        <w:pStyle w:val="textwithline"/>
        <w:rPr>
          <w:lang w:val="es-US"/>
        </w:rPr>
      </w:pPr>
      <w:r w:rsidRPr="00C63D37">
        <w:rPr>
          <w:lang w:val="es-US"/>
        </w:rPr>
        <w:tab/>
      </w:r>
    </w:p>
    <w:p w:rsidR="00C63D37" w:rsidRDefault="00C63D37" w14:paraId="5FDF7766" w14:textId="77777777">
      <w:pPr>
        <w:spacing w:line="259" w:lineRule="auto"/>
        <w:rPr>
          <w:rFonts w:eastAsia="Times New Roman" w:asciiTheme="majorHAnsi" w:hAnsiTheme="majorHAnsi" w:cstheme="majorHAnsi"/>
          <w:color w:val="000000"/>
          <w:sz w:val="20"/>
          <w:szCs w:val="20"/>
          <w:lang w:val="es-US"/>
        </w:rPr>
      </w:pPr>
      <w:bookmarkStart w:name="_Hlk80894995" w:id="102"/>
      <w:r>
        <w:br w:type="page"/>
      </w:r>
    </w:p>
    <w:p w:rsidRPr="00173B93" w:rsidR="00C63D37" w:rsidP="00C63D37" w:rsidRDefault="00C63D37" w14:paraId="45F2F28B" w14:textId="3419E127">
      <w:pPr>
        <w:pStyle w:val="Universe"/>
      </w:pPr>
      <w:r w:rsidRPr="00173B93">
        <w:t>[IF C1=0 AND C6a=1]</w:t>
      </w:r>
    </w:p>
    <w:bookmarkEnd w:id="102"/>
    <w:p w:rsidRPr="00C63D37" w:rsidR="00C63D37" w:rsidP="00C63D37" w:rsidRDefault="00C63D37" w14:paraId="144FA7C6" w14:textId="77777777">
      <w:pPr>
        <w:pStyle w:val="QUESTIONTEXT"/>
        <w:rPr>
          <w:lang w:val="es-US"/>
        </w:rPr>
      </w:pPr>
      <w:r w:rsidRPr="00C63D37">
        <w:rPr>
          <w:lang w:val="es-US"/>
        </w:rPr>
        <w:t>C7c.</w:t>
      </w:r>
      <w:r w:rsidRPr="00C63D37">
        <w:rPr>
          <w:lang w:val="es-US"/>
        </w:rPr>
        <w:tab/>
        <w:t xml:space="preserve">¿Le gustaría casarse? </w:t>
      </w:r>
      <w:r w:rsidRPr="00C63D37">
        <w:rPr>
          <w:i/>
          <w:iCs/>
          <w:lang w:val="es-US"/>
        </w:rPr>
        <w:t>Solamente agregue un comentario si desea compartir más.</w:t>
      </w:r>
    </w:p>
    <w:p w:rsidRPr="00C63D37" w:rsidR="00C63D37" w:rsidP="00C63D37" w:rsidRDefault="00C63D37" w14:paraId="4EE41246"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1E9DDBE0"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2908EF0D"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6C794EC" w14:textId="77777777">
      <w:pPr>
        <w:pStyle w:val="RESPONSE"/>
        <w:ind w:right="0"/>
        <w:rPr>
          <w:lang w:val="es-US"/>
        </w:rPr>
      </w:pPr>
      <w:r w:rsidRPr="00C63D37">
        <w:rPr>
          <w:lang w:val="es-US"/>
        </w:rPr>
        <w:t>d</w:t>
      </w:r>
      <w:r w:rsidRPr="00C63D37">
        <w:rPr>
          <w:lang w:val="es-US"/>
        </w:rPr>
        <w:tab/>
        <w:t>No estoy seguro (a)</w:t>
      </w:r>
    </w:p>
    <w:p w:rsidRPr="00C63D37" w:rsidR="00C63D37" w:rsidP="00C63D37" w:rsidRDefault="00C63D37" w14:paraId="41A8FB59" w14:textId="77777777">
      <w:pPr>
        <w:pStyle w:val="textwithline"/>
        <w:rPr>
          <w:lang w:val="es-US"/>
        </w:rPr>
      </w:pPr>
      <w:r w:rsidRPr="00C63D37">
        <w:rPr>
          <w:lang w:val="es-US"/>
        </w:rPr>
        <w:tab/>
      </w:r>
    </w:p>
    <w:p w:rsidRPr="00C63D37" w:rsidR="00C63D37" w:rsidP="00C63D37" w:rsidRDefault="00C63D37" w14:paraId="0ABF6877" w14:textId="77777777">
      <w:pPr>
        <w:pStyle w:val="Queindent"/>
        <w:rPr>
          <w:lang w:val="es-US"/>
        </w:rPr>
      </w:pPr>
    </w:p>
    <w:p w:rsidRPr="00C63D37" w:rsidR="00C63D37" w:rsidP="00C63D37" w:rsidRDefault="00C63D37" w14:paraId="6C175C9E" w14:textId="77777777">
      <w:pPr>
        <w:pStyle w:val="QUESTIONTEXT"/>
        <w:rPr>
          <w:lang w:val="es-US"/>
        </w:rPr>
      </w:pPr>
      <w:r w:rsidRPr="00C63D37">
        <w:rPr>
          <w:lang w:val="es-US"/>
        </w:rPr>
        <w:t>C7d.</w:t>
      </w:r>
      <w:r w:rsidRPr="00C63D37">
        <w:rPr>
          <w:lang w:val="es-US"/>
        </w:rPr>
        <w:tab/>
        <w:t>¿Cuáles son los factores principales que influyen en su decisión de casarse/no casarse?</w:t>
      </w:r>
    </w:p>
    <w:p w:rsidRPr="00C63D37" w:rsidR="00C63D37" w:rsidP="00C63D37" w:rsidRDefault="00C63D37" w14:paraId="57490CDD" w14:textId="77777777">
      <w:pPr>
        <w:pStyle w:val="textwithline"/>
        <w:rPr>
          <w:lang w:val="es-US"/>
        </w:rPr>
      </w:pPr>
      <w:r w:rsidRPr="00C63D37">
        <w:rPr>
          <w:lang w:val="es-US"/>
        </w:rPr>
        <w:tab/>
      </w:r>
    </w:p>
    <w:p w:rsidRPr="00C63D37" w:rsidR="00C63D37" w:rsidP="00C63D37" w:rsidRDefault="00C63D37" w14:paraId="3746E73F" w14:textId="77777777">
      <w:pPr>
        <w:pStyle w:val="QUESTIONTEXT"/>
        <w:rPr>
          <w:lang w:val="es-US"/>
        </w:rPr>
      </w:pPr>
      <w:r w:rsidRPr="00C63D37">
        <w:rPr>
          <w:lang w:val="es-US"/>
        </w:rPr>
        <w:t>C7e.</w:t>
      </w:r>
      <w:r w:rsidRPr="00C63D37">
        <w:rPr>
          <w:lang w:val="es-US"/>
        </w:rPr>
        <w:tab/>
        <w:t xml:space="preserve">En una escala del 1 al 10, ¿en qué medida ha afectado su unión su bienestar financiero general actual? (1 significando que no afectó para nada y 10 significa que impactó mucho.) </w:t>
      </w:r>
      <w:r w:rsidRPr="00C63D37">
        <w:rPr>
          <w:i/>
          <w:iCs/>
          <w:lang w:val="es-US"/>
        </w:rPr>
        <w:t>Solamente agregue un comentario si desea compartir más.</w:t>
      </w:r>
    </w:p>
    <w:p w:rsidRPr="00C63D37" w:rsidR="00C63D37" w:rsidP="00C63D37" w:rsidRDefault="00C63D37" w14:paraId="36223307" w14:textId="77777777">
      <w:pPr>
        <w:pStyle w:val="RESPONSE"/>
        <w:ind w:right="0"/>
        <w:rPr>
          <w:lang w:val="es-US"/>
        </w:rPr>
      </w:pPr>
      <w:r w:rsidRPr="00C63D37">
        <w:rPr>
          <w:lang w:val="es-US"/>
        </w:rPr>
        <w:t>1 (Significando que no afectó para nada)</w:t>
      </w:r>
    </w:p>
    <w:p w:rsidRPr="00C63D37" w:rsidR="00C63D37" w:rsidP="00C63D37" w:rsidRDefault="00C63D37" w14:paraId="590C76E6" w14:textId="77777777">
      <w:pPr>
        <w:pStyle w:val="RESPONSE"/>
        <w:ind w:right="0"/>
        <w:rPr>
          <w:lang w:val="es-US"/>
        </w:rPr>
      </w:pPr>
      <w:r w:rsidRPr="00C63D37">
        <w:rPr>
          <w:lang w:val="es-US"/>
        </w:rPr>
        <w:t>2</w:t>
      </w:r>
    </w:p>
    <w:p w:rsidRPr="00C63D37" w:rsidR="00C63D37" w:rsidP="00C63D37" w:rsidRDefault="00C63D37" w14:paraId="4E3A29D9" w14:textId="77777777">
      <w:pPr>
        <w:pStyle w:val="RESPONSE"/>
        <w:ind w:right="0"/>
        <w:rPr>
          <w:lang w:val="es-US"/>
        </w:rPr>
      </w:pPr>
      <w:r w:rsidRPr="00C63D37">
        <w:rPr>
          <w:lang w:val="es-US"/>
        </w:rPr>
        <w:t>3</w:t>
      </w:r>
    </w:p>
    <w:p w:rsidRPr="00C63D37" w:rsidR="00C63D37" w:rsidP="00C63D37" w:rsidRDefault="00C63D37" w14:paraId="286450EF" w14:textId="77777777">
      <w:pPr>
        <w:pStyle w:val="RESPONSE"/>
        <w:ind w:right="0"/>
        <w:rPr>
          <w:lang w:val="es-US"/>
        </w:rPr>
      </w:pPr>
      <w:r w:rsidRPr="00C63D37">
        <w:rPr>
          <w:lang w:val="es-US"/>
        </w:rPr>
        <w:t>4</w:t>
      </w:r>
    </w:p>
    <w:p w:rsidRPr="00C63D37" w:rsidR="00C63D37" w:rsidP="00C63D37" w:rsidRDefault="00C63D37" w14:paraId="2B81B844" w14:textId="77777777">
      <w:pPr>
        <w:pStyle w:val="RESPONSE"/>
        <w:ind w:right="0"/>
        <w:rPr>
          <w:lang w:val="es-US"/>
        </w:rPr>
      </w:pPr>
      <w:r w:rsidRPr="00C63D37">
        <w:rPr>
          <w:lang w:val="es-US"/>
        </w:rPr>
        <w:t>5</w:t>
      </w:r>
    </w:p>
    <w:p w:rsidRPr="00C63D37" w:rsidR="00C63D37" w:rsidP="00C63D37" w:rsidRDefault="00C63D37" w14:paraId="2A86E192" w14:textId="77777777">
      <w:pPr>
        <w:pStyle w:val="RESPONSE"/>
        <w:ind w:right="0"/>
        <w:rPr>
          <w:lang w:val="es-US"/>
        </w:rPr>
      </w:pPr>
      <w:r w:rsidRPr="00C63D37">
        <w:rPr>
          <w:lang w:val="es-US"/>
        </w:rPr>
        <w:t>6</w:t>
      </w:r>
    </w:p>
    <w:p w:rsidRPr="00C63D37" w:rsidR="00C63D37" w:rsidP="00C63D37" w:rsidRDefault="00C63D37" w14:paraId="138861DA" w14:textId="77777777">
      <w:pPr>
        <w:pStyle w:val="RESPONSE"/>
        <w:ind w:right="0"/>
        <w:rPr>
          <w:lang w:val="es-US"/>
        </w:rPr>
      </w:pPr>
      <w:r w:rsidRPr="00C63D37">
        <w:rPr>
          <w:lang w:val="es-US"/>
        </w:rPr>
        <w:t>7</w:t>
      </w:r>
    </w:p>
    <w:p w:rsidRPr="00C63D37" w:rsidR="00C63D37" w:rsidP="00C63D37" w:rsidRDefault="00C63D37" w14:paraId="721EAA6E" w14:textId="77777777">
      <w:pPr>
        <w:pStyle w:val="RESPONSE"/>
        <w:ind w:right="0"/>
        <w:rPr>
          <w:lang w:val="es-US"/>
        </w:rPr>
      </w:pPr>
      <w:r w:rsidRPr="00C63D37">
        <w:rPr>
          <w:lang w:val="es-US"/>
        </w:rPr>
        <w:t>8</w:t>
      </w:r>
    </w:p>
    <w:p w:rsidRPr="00C63D37" w:rsidR="00C63D37" w:rsidP="00C63D37" w:rsidRDefault="00C63D37" w14:paraId="1D7D2DAE" w14:textId="77777777">
      <w:pPr>
        <w:pStyle w:val="RESPONSE"/>
        <w:ind w:right="0"/>
        <w:rPr>
          <w:lang w:val="es-US"/>
        </w:rPr>
      </w:pPr>
      <w:r w:rsidRPr="00C63D37">
        <w:rPr>
          <w:lang w:val="es-US"/>
        </w:rPr>
        <w:t>9</w:t>
      </w:r>
    </w:p>
    <w:p w:rsidRPr="00C63D37" w:rsidR="00C63D37" w:rsidP="00C63D37" w:rsidRDefault="00C63D37" w14:paraId="664E3F74" w14:textId="77777777">
      <w:pPr>
        <w:pStyle w:val="RESPONSE"/>
        <w:ind w:right="0"/>
        <w:rPr>
          <w:lang w:val="es-US"/>
        </w:rPr>
      </w:pPr>
      <w:r w:rsidRPr="00C63D37">
        <w:rPr>
          <w:lang w:val="es-US"/>
        </w:rPr>
        <w:t>10 (Significa que impactó mucho)</w:t>
      </w:r>
    </w:p>
    <w:p w:rsidRPr="00C63D37" w:rsidR="00C63D37" w:rsidP="00C63D37" w:rsidRDefault="00C63D37" w14:paraId="62E53DC6"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0F7FBFB5" w14:textId="77777777">
      <w:pPr>
        <w:pStyle w:val="QProbe"/>
        <w:rPr>
          <w:lang w:val="es-US"/>
        </w:rPr>
      </w:pPr>
      <w:r w:rsidRPr="00C63D37">
        <w:rPr>
          <w:lang w:val="es-US"/>
        </w:rPr>
        <w:t>[IF C1=0 AND C3a=0]</w:t>
      </w:r>
    </w:p>
    <w:p w:rsidRPr="00C63D37" w:rsidR="00C63D37" w:rsidP="00C63D37" w:rsidRDefault="00C63D37" w14:paraId="32EA3003" w14:textId="77777777">
      <w:pPr>
        <w:pStyle w:val="QUESTIONTEXT"/>
        <w:ind w:firstLine="0"/>
        <w:rPr>
          <w:lang w:val="es-US"/>
        </w:rPr>
      </w:pPr>
      <w:r w:rsidRPr="00C63D37">
        <w:rPr>
          <w:lang w:val="es-US"/>
        </w:rPr>
        <w:t>Su estado civil. Indicó que no está casado(a) ni en una unión. ¿Puede decirme más sobre eso?</w:t>
      </w:r>
    </w:p>
    <w:p w:rsidRPr="00C63D37" w:rsidR="00C63D37" w:rsidP="00C63D37" w:rsidRDefault="00C63D37" w14:paraId="5D40B1D7" w14:textId="77777777">
      <w:pPr>
        <w:pStyle w:val="QUESTIONTEXT"/>
        <w:rPr>
          <w:lang w:val="es-US"/>
        </w:rPr>
      </w:pPr>
      <w:r w:rsidRPr="00C63D37">
        <w:rPr>
          <w:lang w:val="es-US"/>
        </w:rPr>
        <w:t>C8a.</w:t>
      </w:r>
      <w:r w:rsidRPr="00C63D37">
        <w:rPr>
          <w:lang w:val="es-US"/>
        </w:rPr>
        <w:tab/>
        <w:t xml:space="preserve">¿Es el matrimonio algo que quiere en el futuro? </w:t>
      </w:r>
      <w:r w:rsidRPr="00C63D37">
        <w:rPr>
          <w:i/>
          <w:iCs/>
          <w:lang w:val="es-US"/>
        </w:rPr>
        <w:t>Solamente agregue un comentario si desea compartir más.</w:t>
      </w:r>
    </w:p>
    <w:p w:rsidRPr="00C63D37" w:rsidR="00C63D37" w:rsidP="00C63D37" w:rsidRDefault="00C63D37" w14:paraId="15F35B47"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340161ED" w14:textId="77777777">
      <w:pPr>
        <w:pStyle w:val="RESPONSE"/>
        <w:ind w:right="0"/>
        <w:rPr>
          <w:lang w:val="es-US"/>
        </w:rPr>
      </w:pPr>
      <w:r w:rsidRPr="00C63D37">
        <w:rPr>
          <w:lang w:val="es-US"/>
        </w:rPr>
        <w:t>0</w:t>
      </w:r>
      <w:r w:rsidRPr="00C63D37">
        <w:rPr>
          <w:lang w:val="es-US"/>
        </w:rPr>
        <w:tab/>
        <w:t xml:space="preserve">No </w:t>
      </w:r>
    </w:p>
    <w:p w:rsidRPr="00C63D37" w:rsidR="00C63D37" w:rsidP="00C63D37" w:rsidRDefault="00C63D37" w14:paraId="34167E3D" w14:textId="77777777">
      <w:pPr>
        <w:pStyle w:val="RESPONSE"/>
        <w:ind w:right="0"/>
        <w:rPr>
          <w:lang w:val="es-US"/>
        </w:rPr>
      </w:pPr>
      <w:r w:rsidRPr="00C63D37">
        <w:rPr>
          <w:lang w:val="es-US"/>
        </w:rPr>
        <w:t>d</w:t>
      </w:r>
      <w:r w:rsidRPr="00C63D37">
        <w:rPr>
          <w:lang w:val="es-US"/>
        </w:rPr>
        <w:tab/>
        <w:t>No estoy seguro (a)</w:t>
      </w:r>
    </w:p>
    <w:p w:rsidRPr="00C63D37" w:rsidR="00C63D37" w:rsidP="00C63D37" w:rsidRDefault="00C63D37" w14:paraId="5DF5CC64"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39AEF730" w14:textId="77777777">
      <w:pPr>
        <w:pStyle w:val="textwithline"/>
        <w:rPr>
          <w:lang w:val="es-US"/>
        </w:rPr>
      </w:pPr>
      <w:r w:rsidRPr="00C63D37">
        <w:rPr>
          <w:lang w:val="es-US"/>
        </w:rPr>
        <w:tab/>
      </w:r>
    </w:p>
    <w:p w:rsidRPr="00C63D37" w:rsidR="00C63D37" w:rsidP="00C63D37" w:rsidRDefault="00C63D37" w14:paraId="084DC4A2" w14:textId="77777777">
      <w:pPr>
        <w:pStyle w:val="QUESTIONTEXT"/>
        <w:rPr>
          <w:lang w:val="es-US"/>
        </w:rPr>
      </w:pPr>
      <w:r w:rsidRPr="00C63D37">
        <w:rPr>
          <w:lang w:val="es-US"/>
        </w:rPr>
        <w:t>C8b.</w:t>
      </w:r>
      <w:r w:rsidRPr="00C63D37">
        <w:rPr>
          <w:lang w:val="es-US"/>
        </w:rPr>
        <w:tab/>
        <w:t>¿Cuáles son las razones por las que querría o no casarse en el futuro?</w:t>
      </w:r>
    </w:p>
    <w:p w:rsidRPr="00C63D37" w:rsidR="00C63D37" w:rsidP="00C63D37" w:rsidRDefault="00C63D37" w14:paraId="1E338C07" w14:textId="2FF490BE">
      <w:pPr>
        <w:pStyle w:val="textwithline"/>
        <w:rPr>
          <w:b/>
          <w:lang w:val="es-US"/>
        </w:rPr>
      </w:pPr>
      <w:r w:rsidRPr="00C63D37">
        <w:rPr>
          <w:lang w:val="es-US"/>
        </w:rPr>
        <w:tab/>
      </w:r>
      <w:r w:rsidRPr="00C63D37">
        <w:rPr>
          <w:lang w:val="es-US"/>
        </w:rPr>
        <w:br w:type="page"/>
      </w:r>
    </w:p>
    <w:p w:rsidRPr="00C63D37" w:rsidR="00C63D37" w:rsidP="00C63D37" w:rsidRDefault="00C63D37" w14:paraId="3A8FAE87" w14:textId="77777777">
      <w:pPr>
        <w:pStyle w:val="QUESTIONTEXT"/>
        <w:rPr>
          <w:lang w:val="es-US"/>
        </w:rPr>
      </w:pPr>
      <w:r w:rsidRPr="00C63D37">
        <w:rPr>
          <w:lang w:val="es-US"/>
        </w:rPr>
        <w:t>C8c.</w:t>
      </w:r>
      <w:r w:rsidRPr="00C63D37">
        <w:rPr>
          <w:lang w:val="es-US"/>
        </w:rPr>
        <w:tab/>
        <w:t>En una escala del 1 al 10, ¿en qué medida ha afectado su situación sentimental actual su bienestar financiero general? (1 significando que no afectó para nada y 10 significa que realmente impactó mucho.) </w:t>
      </w:r>
      <w:r w:rsidRPr="00C63D37">
        <w:rPr>
          <w:i/>
          <w:iCs/>
          <w:lang w:val="es-US"/>
        </w:rPr>
        <w:t>Solamente agregue un comentario si desea compartir más.</w:t>
      </w:r>
    </w:p>
    <w:p w:rsidRPr="00C63D37" w:rsidR="00C63D37" w:rsidP="00C63D37" w:rsidRDefault="00C63D37" w14:paraId="35273D8C" w14:textId="77777777">
      <w:pPr>
        <w:pStyle w:val="RESPONSE"/>
        <w:ind w:right="0"/>
        <w:rPr>
          <w:lang w:val="es-US"/>
        </w:rPr>
      </w:pPr>
      <w:r w:rsidRPr="00C63D37">
        <w:rPr>
          <w:lang w:val="es-US"/>
        </w:rPr>
        <w:t>1 (Significando que no afectó para nada)</w:t>
      </w:r>
    </w:p>
    <w:p w:rsidRPr="00C63D37" w:rsidR="00C63D37" w:rsidP="00C63D37" w:rsidRDefault="00C63D37" w14:paraId="3D70E8CB" w14:textId="77777777">
      <w:pPr>
        <w:pStyle w:val="RESPONSE"/>
        <w:ind w:right="0"/>
        <w:rPr>
          <w:lang w:val="es-US"/>
        </w:rPr>
      </w:pPr>
      <w:r w:rsidRPr="00C63D37">
        <w:rPr>
          <w:lang w:val="es-US"/>
        </w:rPr>
        <w:t>2</w:t>
      </w:r>
    </w:p>
    <w:p w:rsidRPr="00C63D37" w:rsidR="00C63D37" w:rsidP="00C63D37" w:rsidRDefault="00C63D37" w14:paraId="2F9F91C8" w14:textId="77777777">
      <w:pPr>
        <w:pStyle w:val="RESPONSE"/>
        <w:ind w:right="0"/>
        <w:rPr>
          <w:lang w:val="es-US"/>
        </w:rPr>
      </w:pPr>
      <w:r w:rsidRPr="00C63D37">
        <w:rPr>
          <w:lang w:val="es-US"/>
        </w:rPr>
        <w:t>3</w:t>
      </w:r>
    </w:p>
    <w:p w:rsidRPr="00C63D37" w:rsidR="00C63D37" w:rsidP="00C63D37" w:rsidRDefault="00C63D37" w14:paraId="17A87DED" w14:textId="77777777">
      <w:pPr>
        <w:pStyle w:val="RESPONSE"/>
        <w:ind w:right="0"/>
        <w:rPr>
          <w:lang w:val="es-US"/>
        </w:rPr>
      </w:pPr>
      <w:r w:rsidRPr="00C63D37">
        <w:rPr>
          <w:lang w:val="es-US"/>
        </w:rPr>
        <w:t>4</w:t>
      </w:r>
    </w:p>
    <w:p w:rsidRPr="00C63D37" w:rsidR="00C63D37" w:rsidP="00C63D37" w:rsidRDefault="00C63D37" w14:paraId="35F39F86" w14:textId="77777777">
      <w:pPr>
        <w:pStyle w:val="RESPONSE"/>
        <w:ind w:right="0"/>
        <w:rPr>
          <w:lang w:val="es-US"/>
        </w:rPr>
      </w:pPr>
      <w:r w:rsidRPr="00C63D37">
        <w:rPr>
          <w:lang w:val="es-US"/>
        </w:rPr>
        <w:t>5</w:t>
      </w:r>
    </w:p>
    <w:p w:rsidRPr="00C63D37" w:rsidR="00C63D37" w:rsidP="00C63D37" w:rsidRDefault="00C63D37" w14:paraId="5E3BBAE2" w14:textId="77777777">
      <w:pPr>
        <w:pStyle w:val="RESPONSE"/>
        <w:ind w:right="0"/>
        <w:rPr>
          <w:lang w:val="es-US"/>
        </w:rPr>
      </w:pPr>
      <w:r w:rsidRPr="00C63D37">
        <w:rPr>
          <w:lang w:val="es-US"/>
        </w:rPr>
        <w:t>6</w:t>
      </w:r>
    </w:p>
    <w:p w:rsidRPr="00C63D37" w:rsidR="00C63D37" w:rsidP="00C63D37" w:rsidRDefault="00C63D37" w14:paraId="347D5CD3" w14:textId="77777777">
      <w:pPr>
        <w:pStyle w:val="RESPONSE"/>
        <w:ind w:right="0"/>
        <w:rPr>
          <w:lang w:val="es-US"/>
        </w:rPr>
      </w:pPr>
      <w:r w:rsidRPr="00C63D37">
        <w:rPr>
          <w:lang w:val="es-US"/>
        </w:rPr>
        <w:t>7</w:t>
      </w:r>
    </w:p>
    <w:p w:rsidRPr="00C63D37" w:rsidR="00C63D37" w:rsidP="00C63D37" w:rsidRDefault="00C63D37" w14:paraId="485ED3A2" w14:textId="77777777">
      <w:pPr>
        <w:pStyle w:val="RESPONSE"/>
        <w:ind w:right="0"/>
        <w:rPr>
          <w:lang w:val="es-US"/>
        </w:rPr>
      </w:pPr>
      <w:r w:rsidRPr="00C63D37">
        <w:rPr>
          <w:lang w:val="es-US"/>
        </w:rPr>
        <w:t>8</w:t>
      </w:r>
    </w:p>
    <w:p w:rsidRPr="00C63D37" w:rsidR="00C63D37" w:rsidP="00C63D37" w:rsidRDefault="00C63D37" w14:paraId="78E9C48A" w14:textId="77777777">
      <w:pPr>
        <w:pStyle w:val="RESPONSE"/>
        <w:ind w:right="0"/>
        <w:rPr>
          <w:lang w:val="es-US"/>
        </w:rPr>
      </w:pPr>
      <w:r w:rsidRPr="00C63D37">
        <w:rPr>
          <w:lang w:val="es-US"/>
        </w:rPr>
        <w:t>9</w:t>
      </w:r>
    </w:p>
    <w:p w:rsidRPr="00C63D37" w:rsidR="00C63D37" w:rsidP="00C63D37" w:rsidRDefault="00C63D37" w14:paraId="3B25E868" w14:textId="77777777">
      <w:pPr>
        <w:pStyle w:val="RESPONSE"/>
        <w:ind w:right="0"/>
        <w:rPr>
          <w:lang w:val="es-US"/>
        </w:rPr>
      </w:pPr>
      <w:r w:rsidRPr="00C63D37">
        <w:rPr>
          <w:lang w:val="es-US"/>
        </w:rPr>
        <w:t>10 (Significa que impactó mucho)</w:t>
      </w:r>
    </w:p>
    <w:p w:rsidRPr="00C63D37" w:rsidR="00C63D37" w:rsidP="00C63D37" w:rsidRDefault="00C63D37" w14:paraId="3851A470"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2F1E418B" w14:textId="77777777">
      <w:pPr>
        <w:pStyle w:val="textwithline"/>
        <w:rPr>
          <w:lang w:val="es-US"/>
        </w:rPr>
      </w:pPr>
      <w:r w:rsidRPr="00C63D37">
        <w:rPr>
          <w:lang w:val="es-US"/>
        </w:rPr>
        <w:tab/>
      </w:r>
    </w:p>
    <w:p w:rsidRPr="00C63D37" w:rsidR="00C63D37" w:rsidP="00C63D37" w:rsidRDefault="00C63D37" w14:paraId="36C537B4" w14:textId="77777777">
      <w:pPr>
        <w:pStyle w:val="QUESTIONTEXT"/>
        <w:rPr>
          <w:lang w:val="es-US"/>
        </w:rPr>
      </w:pPr>
      <w:r w:rsidRPr="00C63D37">
        <w:rPr>
          <w:lang w:val="es-US"/>
        </w:rPr>
        <w:t>C8d.</w:t>
      </w:r>
      <w:r w:rsidRPr="00C63D37">
        <w:rPr>
          <w:lang w:val="es-US"/>
        </w:rPr>
        <w:tab/>
        <w:t xml:space="preserve">¿Ha estado en una unión donde vivía con su pareja en el pasado? </w:t>
      </w:r>
      <w:r w:rsidRPr="00C63D37">
        <w:rPr>
          <w:i/>
          <w:iCs/>
          <w:lang w:val="es-US"/>
        </w:rPr>
        <w:t>Solamente agregue un comentario si desea compartir más.</w:t>
      </w:r>
    </w:p>
    <w:p w:rsidRPr="00C63D37" w:rsidR="00C63D37" w:rsidP="00C63D37" w:rsidRDefault="00C63D37" w14:paraId="46F6D5CC"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0674D20C"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4AAACF28"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5D9FF3C" w14:textId="77777777">
      <w:pPr>
        <w:pStyle w:val="textwithline"/>
        <w:rPr>
          <w:lang w:val="es-US"/>
        </w:rPr>
      </w:pPr>
      <w:r w:rsidRPr="00C63D37">
        <w:rPr>
          <w:lang w:val="es-US"/>
        </w:rPr>
        <w:tab/>
      </w:r>
    </w:p>
    <w:p w:rsidRPr="00C63D37" w:rsidR="00C63D37" w:rsidP="00C63D37" w:rsidRDefault="00C63D37" w14:paraId="67216222" w14:textId="77777777">
      <w:pPr>
        <w:pStyle w:val="QUESTIONTEXT"/>
        <w:rPr>
          <w:lang w:val="es-US"/>
        </w:rPr>
      </w:pPr>
      <w:r w:rsidRPr="00C63D37">
        <w:rPr>
          <w:lang w:val="es-US"/>
        </w:rPr>
        <w:t>C8e.</w:t>
      </w:r>
      <w:r w:rsidRPr="00C63D37">
        <w:rPr>
          <w:lang w:val="es-US"/>
        </w:rPr>
        <w:tab/>
        <w:t xml:space="preserve">En una escala del 1 al 10, ¿en qué medida ha afectado no estar casado(a) ni estar en una unión su bienestar financiero general? (1 significando que no afectó para nada y 10 significa que impactó mucho.) </w:t>
      </w:r>
      <w:r w:rsidRPr="00C63D37">
        <w:rPr>
          <w:i/>
          <w:iCs/>
          <w:lang w:val="es-US"/>
        </w:rPr>
        <w:t>Solamente agregue un comentario si desea compartir más.</w:t>
      </w:r>
    </w:p>
    <w:p w:rsidRPr="00C63D37" w:rsidR="00C63D37" w:rsidP="00C63D37" w:rsidRDefault="00C63D37" w14:paraId="06BE9B2E" w14:textId="77777777">
      <w:pPr>
        <w:pStyle w:val="RESPONSE"/>
        <w:ind w:right="0"/>
        <w:rPr>
          <w:lang w:val="es-US"/>
        </w:rPr>
      </w:pPr>
      <w:r w:rsidRPr="00C63D37">
        <w:rPr>
          <w:lang w:val="es-US"/>
        </w:rPr>
        <w:t>1 (Significando que no afectó para nada)</w:t>
      </w:r>
    </w:p>
    <w:p w:rsidRPr="00C63D37" w:rsidR="00C63D37" w:rsidP="00C63D37" w:rsidRDefault="00C63D37" w14:paraId="5953EB9B" w14:textId="77777777">
      <w:pPr>
        <w:pStyle w:val="RESPONSE"/>
        <w:ind w:right="0"/>
        <w:rPr>
          <w:lang w:val="es-US"/>
        </w:rPr>
      </w:pPr>
      <w:r w:rsidRPr="00C63D37">
        <w:rPr>
          <w:lang w:val="es-US"/>
        </w:rPr>
        <w:t>2</w:t>
      </w:r>
    </w:p>
    <w:p w:rsidRPr="00C63D37" w:rsidR="00C63D37" w:rsidP="00C63D37" w:rsidRDefault="00C63D37" w14:paraId="0382867C" w14:textId="77777777">
      <w:pPr>
        <w:pStyle w:val="RESPONSE"/>
        <w:ind w:right="0"/>
        <w:rPr>
          <w:lang w:val="es-US"/>
        </w:rPr>
      </w:pPr>
      <w:r w:rsidRPr="00C63D37">
        <w:rPr>
          <w:lang w:val="es-US"/>
        </w:rPr>
        <w:t>3</w:t>
      </w:r>
    </w:p>
    <w:p w:rsidRPr="00C63D37" w:rsidR="00C63D37" w:rsidP="00C63D37" w:rsidRDefault="00C63D37" w14:paraId="416DE91C" w14:textId="77777777">
      <w:pPr>
        <w:pStyle w:val="RESPONSE"/>
        <w:ind w:right="0"/>
        <w:rPr>
          <w:lang w:val="es-US"/>
        </w:rPr>
      </w:pPr>
      <w:r w:rsidRPr="00C63D37">
        <w:rPr>
          <w:lang w:val="es-US"/>
        </w:rPr>
        <w:t>4</w:t>
      </w:r>
    </w:p>
    <w:p w:rsidRPr="00C63D37" w:rsidR="00C63D37" w:rsidP="00C63D37" w:rsidRDefault="00C63D37" w14:paraId="3094BB81" w14:textId="77777777">
      <w:pPr>
        <w:pStyle w:val="RESPONSE"/>
        <w:ind w:right="0"/>
        <w:rPr>
          <w:lang w:val="es-US"/>
        </w:rPr>
      </w:pPr>
      <w:r w:rsidRPr="00C63D37">
        <w:rPr>
          <w:lang w:val="es-US"/>
        </w:rPr>
        <w:t>5</w:t>
      </w:r>
    </w:p>
    <w:p w:rsidRPr="00C63D37" w:rsidR="00C63D37" w:rsidP="00C63D37" w:rsidRDefault="00C63D37" w14:paraId="54E9FFA8" w14:textId="77777777">
      <w:pPr>
        <w:pStyle w:val="RESPONSE"/>
        <w:ind w:right="0"/>
        <w:rPr>
          <w:lang w:val="es-US"/>
        </w:rPr>
      </w:pPr>
      <w:r w:rsidRPr="00C63D37">
        <w:rPr>
          <w:lang w:val="es-US"/>
        </w:rPr>
        <w:t>6</w:t>
      </w:r>
    </w:p>
    <w:p w:rsidRPr="00C63D37" w:rsidR="00C63D37" w:rsidP="00C63D37" w:rsidRDefault="00C63D37" w14:paraId="3001A7EC" w14:textId="77777777">
      <w:pPr>
        <w:pStyle w:val="RESPONSE"/>
        <w:ind w:right="0"/>
        <w:rPr>
          <w:lang w:val="es-US"/>
        </w:rPr>
      </w:pPr>
      <w:r w:rsidRPr="00C63D37">
        <w:rPr>
          <w:lang w:val="es-US"/>
        </w:rPr>
        <w:t>7</w:t>
      </w:r>
    </w:p>
    <w:p w:rsidRPr="00C63D37" w:rsidR="00C63D37" w:rsidP="00C63D37" w:rsidRDefault="00C63D37" w14:paraId="4A93E50C" w14:textId="77777777">
      <w:pPr>
        <w:pStyle w:val="RESPONSE"/>
        <w:ind w:right="0"/>
        <w:rPr>
          <w:lang w:val="es-US"/>
        </w:rPr>
      </w:pPr>
      <w:r w:rsidRPr="00C63D37">
        <w:rPr>
          <w:lang w:val="es-US"/>
        </w:rPr>
        <w:t>8</w:t>
      </w:r>
    </w:p>
    <w:p w:rsidRPr="00C63D37" w:rsidR="00C63D37" w:rsidP="00C63D37" w:rsidRDefault="00C63D37" w14:paraId="26C6CECF" w14:textId="77777777">
      <w:pPr>
        <w:pStyle w:val="RESPONSE"/>
        <w:ind w:right="0"/>
        <w:rPr>
          <w:lang w:val="es-US"/>
        </w:rPr>
      </w:pPr>
      <w:r w:rsidRPr="00C63D37">
        <w:rPr>
          <w:lang w:val="es-US"/>
        </w:rPr>
        <w:t>9</w:t>
      </w:r>
    </w:p>
    <w:p w:rsidRPr="00C63D37" w:rsidR="00C63D37" w:rsidP="00C63D37" w:rsidRDefault="00C63D37" w14:paraId="33F89FAF" w14:textId="77777777">
      <w:pPr>
        <w:pStyle w:val="RESPONSE"/>
        <w:ind w:right="0"/>
        <w:rPr>
          <w:lang w:val="es-US"/>
        </w:rPr>
      </w:pPr>
      <w:r w:rsidRPr="00C63D37">
        <w:rPr>
          <w:lang w:val="es-US"/>
        </w:rPr>
        <w:t>10 (Significa que impactó mucho)</w:t>
      </w:r>
    </w:p>
    <w:p w:rsidRPr="00C63D37" w:rsidR="00C63D37" w:rsidP="00C63D37" w:rsidRDefault="00C63D37" w14:paraId="6412D729"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1D530E3" w14:textId="77777777">
      <w:pPr>
        <w:pStyle w:val="textwithline"/>
        <w:rPr>
          <w:lang w:val="es-US"/>
        </w:rPr>
      </w:pPr>
      <w:r w:rsidRPr="00C63D37">
        <w:rPr>
          <w:lang w:val="es-US"/>
        </w:rPr>
        <w:tab/>
      </w:r>
    </w:p>
    <w:p w:rsidRPr="00C63D37" w:rsidR="00C63D37" w:rsidP="00C63D37" w:rsidRDefault="00C63D37" w14:paraId="2AC14B02" w14:textId="77777777">
      <w:pPr>
        <w:pStyle w:val="Universe"/>
      </w:pPr>
      <w:r w:rsidRPr="00C63D37">
        <w:t>[IF C3= 1 OR 5 OR C6a=1]</w:t>
      </w:r>
    </w:p>
    <w:p w:rsidRPr="00C63D37" w:rsidR="00C63D37" w:rsidP="00C63D37" w:rsidRDefault="00C63D37" w14:paraId="54675DB2" w14:textId="77777777">
      <w:pPr>
        <w:pStyle w:val="QUESTIONTEXT"/>
        <w:rPr>
          <w:lang w:val="es-US"/>
        </w:rPr>
      </w:pPr>
      <w:r w:rsidRPr="00C63D37">
        <w:rPr>
          <w:lang w:val="es-US"/>
        </w:rPr>
        <w:tab/>
        <w:t>Acerca de su cónyuge o pareja. Quería hacerle unas pocas preguntas acerca de su cónyuge o pareja.</w:t>
      </w:r>
    </w:p>
    <w:p w:rsidRPr="00C63D37" w:rsidR="00C63D37" w:rsidP="00C63D37" w:rsidRDefault="00C63D37" w14:paraId="1C826AEE" w14:textId="77777777">
      <w:pPr>
        <w:pStyle w:val="QUESTIONTEXT"/>
        <w:rPr>
          <w:lang w:val="es-US"/>
        </w:rPr>
      </w:pPr>
      <w:r w:rsidRPr="00C63D37">
        <w:rPr>
          <w:lang w:val="es-US"/>
        </w:rPr>
        <w:t>C9a.</w:t>
      </w:r>
      <w:r w:rsidRPr="00C63D37">
        <w:rPr>
          <w:lang w:val="es-US"/>
        </w:rPr>
        <w:tab/>
        <w:t xml:space="preserve">¿Cuál es el grado o nivel más alto de educación que ha completado su cónyuge o pareja? </w:t>
      </w:r>
      <w:r w:rsidRPr="00C63D37">
        <w:rPr>
          <w:i/>
          <w:iCs/>
          <w:lang w:val="es-US"/>
        </w:rPr>
        <w:t>Solamente agregue un comentario si desea compartir más.</w:t>
      </w:r>
    </w:p>
    <w:p w:rsidRPr="00C63D37" w:rsidR="00C63D37" w:rsidP="00C63D37" w:rsidRDefault="00C63D37" w14:paraId="524CEA33" w14:textId="77777777">
      <w:pPr>
        <w:pStyle w:val="RESPONSE"/>
        <w:ind w:right="0"/>
        <w:rPr>
          <w:lang w:val="es-US"/>
        </w:rPr>
      </w:pPr>
      <w:r w:rsidRPr="00C63D37">
        <w:rPr>
          <w:lang w:val="es-US"/>
        </w:rPr>
        <w:t>1</w:t>
      </w:r>
      <w:r w:rsidRPr="00C63D37">
        <w:rPr>
          <w:lang w:val="es-US"/>
        </w:rPr>
        <w:tab/>
        <w:t>Escuela primaria, intermedia o secundaria pero sin diploma de escuela secundaria o credenciales alternativas de escuela secundaria (p. ej. GED o HiSET)</w:t>
      </w:r>
    </w:p>
    <w:p w:rsidRPr="00C63D37" w:rsidR="00C63D37" w:rsidP="00C63D37" w:rsidRDefault="00C63D37" w14:paraId="6BC19A24" w14:textId="77777777">
      <w:pPr>
        <w:pStyle w:val="RESPONSE"/>
        <w:ind w:right="0"/>
        <w:rPr>
          <w:lang w:val="es-US"/>
        </w:rPr>
      </w:pPr>
      <w:r w:rsidRPr="00C63D37">
        <w:rPr>
          <w:lang w:val="es-US"/>
        </w:rPr>
        <w:t>2</w:t>
      </w:r>
      <w:r w:rsidRPr="00C63D37">
        <w:rPr>
          <w:lang w:val="es-US"/>
        </w:rPr>
        <w:tab/>
        <w:t>Diploma de escuela secundaria</w:t>
      </w:r>
    </w:p>
    <w:p w:rsidRPr="00C63D37" w:rsidR="00C63D37" w:rsidP="00C63D37" w:rsidRDefault="00C63D37" w14:paraId="7D433B54" w14:textId="77777777">
      <w:pPr>
        <w:pStyle w:val="RESPONSE"/>
        <w:ind w:right="0"/>
        <w:rPr>
          <w:lang w:val="es-US"/>
        </w:rPr>
      </w:pPr>
      <w:r w:rsidRPr="00C63D37">
        <w:rPr>
          <w:lang w:val="es-US"/>
        </w:rPr>
        <w:t>3</w:t>
      </w:r>
      <w:r w:rsidRPr="00C63D37">
        <w:rPr>
          <w:lang w:val="es-US"/>
        </w:rPr>
        <w:tab/>
        <w:t>Credenciales alternativas de escuela secundaria (p. ej. GED o HiSET)</w:t>
      </w:r>
    </w:p>
    <w:p w:rsidRPr="00C63D37" w:rsidR="00C63D37" w:rsidP="00C63D37" w:rsidRDefault="00C63D37" w14:paraId="17480738" w14:textId="77777777">
      <w:pPr>
        <w:pStyle w:val="RESPONSE"/>
        <w:ind w:right="0"/>
        <w:rPr>
          <w:lang w:val="es-US"/>
        </w:rPr>
      </w:pPr>
      <w:r w:rsidRPr="00C63D37">
        <w:rPr>
          <w:lang w:val="es-US"/>
        </w:rPr>
        <w:t>4</w:t>
      </w:r>
      <w:r w:rsidRPr="00C63D37">
        <w:rPr>
          <w:lang w:val="es-US"/>
        </w:rPr>
        <w:tab/>
        <w:t>Algún crédito universitario, pero sin título</w:t>
      </w:r>
    </w:p>
    <w:p w:rsidRPr="00C63D37" w:rsidR="00C63D37" w:rsidP="00C63D37" w:rsidRDefault="00C63D37" w14:paraId="4149B301" w14:textId="77777777">
      <w:pPr>
        <w:pStyle w:val="RESPONSE"/>
        <w:ind w:right="0"/>
        <w:rPr>
          <w:lang w:val="es-US"/>
        </w:rPr>
      </w:pPr>
      <w:r w:rsidRPr="00C63D37">
        <w:rPr>
          <w:lang w:val="es-US"/>
        </w:rPr>
        <w:t>5</w:t>
      </w:r>
      <w:r w:rsidRPr="00C63D37">
        <w:rPr>
          <w:lang w:val="es-US"/>
        </w:rPr>
        <w:tab/>
        <w:t>Certificado o diploma de escuela vocacional</w:t>
      </w:r>
    </w:p>
    <w:p w:rsidRPr="00C63D37" w:rsidR="00C63D37" w:rsidP="00C63D37" w:rsidRDefault="00C63D37" w14:paraId="43650807" w14:textId="77777777">
      <w:pPr>
        <w:pStyle w:val="RESPONSE"/>
        <w:ind w:right="0"/>
        <w:rPr>
          <w:lang w:val="es-US"/>
        </w:rPr>
      </w:pPr>
      <w:r w:rsidRPr="00C63D37">
        <w:rPr>
          <w:lang w:val="es-US"/>
        </w:rPr>
        <w:t>6</w:t>
      </w:r>
      <w:r w:rsidRPr="00C63D37">
        <w:rPr>
          <w:lang w:val="es-US"/>
        </w:rPr>
        <w:tab/>
        <w:t>Título de asociado (p. ej. Asociado en Artes, Asociado en Ciencias)</w:t>
      </w:r>
    </w:p>
    <w:p w:rsidRPr="00C63D37" w:rsidR="00C63D37" w:rsidP="00C63D37" w:rsidRDefault="00C63D37" w14:paraId="15F1C625" w14:textId="77777777">
      <w:pPr>
        <w:pStyle w:val="RESPONSE"/>
        <w:ind w:right="0"/>
        <w:rPr>
          <w:lang w:val="es-US"/>
        </w:rPr>
      </w:pPr>
      <w:r w:rsidRPr="00C63D37">
        <w:rPr>
          <w:lang w:val="es-US"/>
        </w:rPr>
        <w:t>7</w:t>
      </w:r>
      <w:r w:rsidRPr="00C63D37">
        <w:rPr>
          <w:lang w:val="es-US"/>
        </w:rPr>
        <w:tab/>
        <w:t>Licenciatura</w:t>
      </w:r>
    </w:p>
    <w:p w:rsidRPr="00C63D37" w:rsidR="00C63D37" w:rsidP="00C63D37" w:rsidRDefault="00C63D37" w14:paraId="774B257F" w14:textId="77777777">
      <w:pPr>
        <w:pStyle w:val="RESPONSE"/>
        <w:ind w:right="0"/>
        <w:rPr>
          <w:lang w:val="es-US"/>
        </w:rPr>
      </w:pPr>
      <w:r w:rsidRPr="00C63D37">
        <w:rPr>
          <w:lang w:val="es-US"/>
        </w:rPr>
        <w:t>8</w:t>
      </w:r>
      <w:r w:rsidRPr="00C63D37">
        <w:rPr>
          <w:lang w:val="es-US"/>
        </w:rPr>
        <w:tab/>
        <w:t>Maestría</w:t>
      </w:r>
    </w:p>
    <w:p w:rsidRPr="00C63D37" w:rsidR="00C63D37" w:rsidP="00C63D37" w:rsidRDefault="00C63D37" w14:paraId="18EA71D9" w14:textId="77777777">
      <w:pPr>
        <w:pStyle w:val="RESPONSE"/>
        <w:ind w:right="0"/>
        <w:rPr>
          <w:lang w:val="es-US"/>
        </w:rPr>
      </w:pPr>
      <w:r w:rsidRPr="00C63D37">
        <w:rPr>
          <w:lang w:val="es-US"/>
        </w:rPr>
        <w:t>9</w:t>
      </w:r>
      <w:r w:rsidRPr="00C63D37">
        <w:rPr>
          <w:lang w:val="es-US"/>
        </w:rPr>
        <w:tab/>
        <w:t>Título profesional más allá de Licenciatura</w:t>
      </w:r>
    </w:p>
    <w:p w:rsidRPr="00C63D37" w:rsidR="00C63D37" w:rsidP="00C63D37" w:rsidRDefault="00C63D37" w14:paraId="751E5D48" w14:textId="77777777">
      <w:pPr>
        <w:pStyle w:val="RESPONSE"/>
        <w:ind w:right="0" w:hanging="450"/>
        <w:rPr>
          <w:lang w:val="es-US"/>
        </w:rPr>
      </w:pPr>
      <w:r w:rsidRPr="00C63D37">
        <w:rPr>
          <w:lang w:val="es-US"/>
        </w:rPr>
        <w:t>10</w:t>
      </w:r>
      <w:r w:rsidRPr="00C63D37">
        <w:rPr>
          <w:lang w:val="es-US"/>
        </w:rPr>
        <w:tab/>
        <w:t>Doctorado</w:t>
      </w:r>
    </w:p>
    <w:p w:rsidRPr="00C63D37" w:rsidR="00C63D37" w:rsidP="00C63D37" w:rsidRDefault="00C63D37" w14:paraId="28ED8FFD"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3CB9A810" w14:textId="77777777">
      <w:pPr>
        <w:pStyle w:val="textwithline"/>
        <w:rPr>
          <w:lang w:val="es-US"/>
        </w:rPr>
      </w:pPr>
      <w:r w:rsidRPr="00C63D37">
        <w:rPr>
          <w:lang w:val="es-US"/>
        </w:rPr>
        <w:tab/>
      </w:r>
    </w:p>
    <w:p w:rsidRPr="00C63D37" w:rsidR="00C63D37" w:rsidP="00C63D37" w:rsidRDefault="00C63D37" w14:paraId="39714EC5" w14:textId="77777777">
      <w:pPr>
        <w:pStyle w:val="QUESTIONTEXT"/>
        <w:rPr>
          <w:lang w:val="es-US"/>
        </w:rPr>
      </w:pPr>
      <w:r w:rsidRPr="00C63D37">
        <w:rPr>
          <w:lang w:val="es-US"/>
        </w:rPr>
        <w:t>C9b.</w:t>
      </w:r>
      <w:r w:rsidRPr="00C63D37">
        <w:rPr>
          <w:lang w:val="es-US"/>
        </w:rPr>
        <w:tab/>
        <w:t>¿Está su cónyuge o pareja actualmente trabajando por pago o ganancias?</w:t>
      </w:r>
      <w:r w:rsidRPr="00C63D37">
        <w:rPr>
          <w:lang w:val="es-US"/>
        </w:rPr>
        <w:br/>
      </w:r>
      <w:r w:rsidRPr="00C63D37">
        <w:rPr>
          <w:i/>
          <w:iCs/>
          <w:lang w:val="es-US"/>
        </w:rPr>
        <w:t>Si son autónomos y trabajan con fines de lucro, puede decir "sí" aquí. Solamente agregue un comentario si desea compartir más.</w:t>
      </w:r>
    </w:p>
    <w:p w:rsidRPr="00C63D37" w:rsidR="00C63D37" w:rsidP="00C63D37" w:rsidRDefault="00C63D37" w14:paraId="4AE7B70E"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3666659C"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1154DD21"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7FB3EB17" w14:textId="77777777">
      <w:pPr>
        <w:tabs>
          <w:tab w:val="left" w:leader="underscore" w:pos="10080"/>
        </w:tabs>
        <w:spacing w:before="120" w:after="240" w:line="240" w:lineRule="auto"/>
        <w:ind w:left="720"/>
        <w:rPr>
          <w:rFonts w:ascii="Arial" w:hAnsi="Arial" w:cs="Arial"/>
          <w:lang w:val="es-US"/>
        </w:rPr>
      </w:pPr>
      <w:r w:rsidRPr="00C63D37">
        <w:rPr>
          <w:rFonts w:ascii="Arial" w:hAnsi="Arial" w:cs="Arial"/>
          <w:lang w:val="es-US"/>
        </w:rPr>
        <w:tab/>
      </w:r>
    </w:p>
    <w:p w:rsidRPr="00C80AEA" w:rsidR="00C63D37" w:rsidP="00C63D37" w:rsidRDefault="00C63D37" w14:paraId="344EC2B9" w14:textId="77777777">
      <w:pPr>
        <w:pStyle w:val="Universe"/>
      </w:pPr>
      <w:bookmarkStart w:name="_Hlk80895505" w:id="103"/>
      <w:r w:rsidRPr="00C80AEA">
        <w:t>[</w:t>
      </w:r>
      <w:r>
        <w:t xml:space="preserve">IF </w:t>
      </w:r>
      <w:r w:rsidRPr="00C80AEA">
        <w:t>C9b=1]</w:t>
      </w:r>
    </w:p>
    <w:bookmarkEnd w:id="103"/>
    <w:p w:rsidRPr="00C63D37" w:rsidR="00C63D37" w:rsidP="00C63D37" w:rsidRDefault="00C63D37" w14:paraId="4C91064D" w14:textId="77777777">
      <w:pPr>
        <w:pStyle w:val="QUESTIONTEXT"/>
        <w:rPr>
          <w:lang w:val="es-US"/>
        </w:rPr>
      </w:pPr>
      <w:r w:rsidRPr="00C63D37">
        <w:rPr>
          <w:lang w:val="es-US"/>
        </w:rPr>
        <w:t>C9c.</w:t>
      </w:r>
      <w:r w:rsidRPr="00C63D37">
        <w:rPr>
          <w:lang w:val="es-US"/>
        </w:rPr>
        <w:tab/>
        <w:t xml:space="preserve">¿Está su cónyuge o pareja actualmente trabajando a tiempo completo o tiempo parcial? </w:t>
      </w:r>
      <w:r w:rsidRPr="00C63D37">
        <w:rPr>
          <w:i/>
          <w:iCs/>
          <w:lang w:val="es-US"/>
        </w:rPr>
        <w:t>Solamente agregue un comentario si desea compartir más.</w:t>
      </w:r>
    </w:p>
    <w:p w:rsidRPr="00C63D37" w:rsidR="00C63D37" w:rsidP="00C63D37" w:rsidRDefault="00C63D37" w14:paraId="72ABA2AB" w14:textId="77777777">
      <w:pPr>
        <w:pStyle w:val="RESPONSE"/>
        <w:ind w:right="0"/>
        <w:rPr>
          <w:lang w:val="es-US"/>
        </w:rPr>
      </w:pPr>
      <w:r w:rsidRPr="00C63D37">
        <w:rPr>
          <w:lang w:val="es-US"/>
        </w:rPr>
        <w:t>1</w:t>
      </w:r>
      <w:r w:rsidRPr="00C63D37">
        <w:rPr>
          <w:lang w:val="es-US"/>
        </w:rPr>
        <w:tab/>
        <w:t>Tiempo completo</w:t>
      </w:r>
    </w:p>
    <w:p w:rsidRPr="00C63D37" w:rsidR="00C63D37" w:rsidP="00C63D37" w:rsidRDefault="00C63D37" w14:paraId="3D8C6D23" w14:textId="77777777">
      <w:pPr>
        <w:pStyle w:val="RESPONSE"/>
        <w:ind w:right="0"/>
        <w:rPr>
          <w:lang w:val="es-US"/>
        </w:rPr>
      </w:pPr>
      <w:r w:rsidRPr="00C63D37">
        <w:rPr>
          <w:lang w:val="es-US"/>
        </w:rPr>
        <w:t>2</w:t>
      </w:r>
      <w:r w:rsidRPr="00C63D37">
        <w:rPr>
          <w:lang w:val="es-US"/>
        </w:rPr>
        <w:tab/>
        <w:t>Tiempo parcial</w:t>
      </w:r>
    </w:p>
    <w:p w:rsidRPr="00C63D37" w:rsidR="00C63D37" w:rsidP="00C63D37" w:rsidRDefault="00C63D37" w14:paraId="4F43AAA9"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71F6F227" w14:textId="77777777">
      <w:pPr>
        <w:pStyle w:val="textwithline"/>
        <w:rPr>
          <w:lang w:val="es-US"/>
        </w:rPr>
      </w:pPr>
      <w:r w:rsidRPr="00C63D37">
        <w:rPr>
          <w:lang w:val="es-US"/>
        </w:rPr>
        <w:tab/>
      </w:r>
    </w:p>
    <w:p w:rsidRPr="00C63D37" w:rsidR="00C63D37" w:rsidP="00C63D37" w:rsidRDefault="00C63D37" w14:paraId="29B4BD6D" w14:textId="77777777">
      <w:pPr>
        <w:spacing w:line="259" w:lineRule="auto"/>
        <w:rPr>
          <w:lang w:val="es-US"/>
        </w:rPr>
      </w:pPr>
      <w:r w:rsidRPr="00C63D37">
        <w:rPr>
          <w:lang w:val="es-US"/>
        </w:rPr>
        <w:br w:type="page"/>
      </w:r>
    </w:p>
    <w:p w:rsidRPr="00173B93" w:rsidR="00C63D37" w:rsidP="00C63D37" w:rsidRDefault="00C63D37" w14:paraId="15D3D0CC" w14:textId="77777777">
      <w:pPr>
        <w:pStyle w:val="Universe"/>
      </w:pPr>
      <w:bookmarkStart w:name="_Hlk80895591" w:id="104"/>
      <w:r w:rsidRPr="00173B93">
        <w:t>[C9b=2</w:t>
      </w:r>
      <w:r>
        <w:t xml:space="preserve"> AND</w:t>
      </w:r>
      <w:r w:rsidRPr="00173B93">
        <w:t xml:space="preserve"> C9c=2]</w:t>
      </w:r>
      <w:bookmarkEnd w:id="104"/>
    </w:p>
    <w:p w:rsidRPr="00C63D37" w:rsidR="00C63D37" w:rsidP="00C63D37" w:rsidRDefault="00C63D37" w14:paraId="79FDDF8C" w14:textId="77777777">
      <w:pPr>
        <w:pStyle w:val="QUESTIONTEXT"/>
        <w:rPr>
          <w:lang w:val="es-US"/>
        </w:rPr>
      </w:pPr>
      <w:r w:rsidRPr="00C63D37">
        <w:rPr>
          <w:lang w:val="es-US"/>
        </w:rPr>
        <w:t>C9d.</w:t>
      </w:r>
      <w:r w:rsidRPr="00C63D37">
        <w:rPr>
          <w:lang w:val="es-US"/>
        </w:rPr>
        <w:tab/>
        <w:t xml:space="preserve">¿Ha trabajado su cónyuge o pareja a tiempo completo antes? </w:t>
      </w:r>
      <w:r w:rsidRPr="00C63D37">
        <w:rPr>
          <w:i/>
          <w:iCs/>
          <w:lang w:val="es-US"/>
        </w:rPr>
        <w:t>Solamente agregue un comentario si desea compartir más.</w:t>
      </w:r>
    </w:p>
    <w:p w:rsidRPr="00C63D37" w:rsidR="00C63D37" w:rsidP="00C63D37" w:rsidRDefault="00C63D37" w14:paraId="1B75FBF7"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1850012F"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04A225E"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7155620" w14:textId="77777777">
      <w:pPr>
        <w:pStyle w:val="textwithline"/>
        <w:rPr>
          <w:lang w:val="es-US"/>
        </w:rPr>
      </w:pPr>
      <w:r w:rsidRPr="00C63D37">
        <w:rPr>
          <w:lang w:val="es-US"/>
        </w:rPr>
        <w:tab/>
      </w:r>
    </w:p>
    <w:p w:rsidRPr="00C80AEA" w:rsidR="00C63D37" w:rsidP="00C63D37" w:rsidRDefault="00C63D37" w14:paraId="1895EBA2" w14:textId="77777777">
      <w:pPr>
        <w:pStyle w:val="Universe"/>
      </w:pPr>
      <w:bookmarkStart w:name="_Hlk80895658" w:id="105"/>
      <w:r w:rsidRPr="00C80AEA">
        <w:t>[</w:t>
      </w:r>
      <w:r>
        <w:t xml:space="preserve">IF </w:t>
      </w:r>
      <w:r w:rsidRPr="00C80AEA">
        <w:t>C3=1</w:t>
      </w:r>
      <w:r>
        <w:t xml:space="preserve"> OR</w:t>
      </w:r>
      <w:r w:rsidRPr="00C80AEA">
        <w:t xml:space="preserve"> C6=1]</w:t>
      </w:r>
    </w:p>
    <w:bookmarkEnd w:id="105"/>
    <w:p w:rsidRPr="00C63D37" w:rsidR="00C63D37" w:rsidP="00C63D37" w:rsidRDefault="00C63D37" w14:paraId="4A7D6FCE" w14:textId="77777777">
      <w:pPr>
        <w:pStyle w:val="QUESTIONTEXT"/>
        <w:rPr>
          <w:lang w:val="es-US"/>
        </w:rPr>
      </w:pPr>
      <w:r w:rsidRPr="00C63D37">
        <w:rPr>
          <w:lang w:val="es-US"/>
        </w:rPr>
        <w:t>C9e.</w:t>
      </w:r>
      <w:r w:rsidRPr="00C63D37">
        <w:rPr>
          <w:lang w:val="es-US"/>
        </w:rPr>
        <w:tab/>
        <w:t>¿Ha sido el trabajo de su pareja afectado por la pandemia? ¿Cómo hubiese sido diferente el trabajo de su pareja antes de la pandemia?</w:t>
      </w:r>
    </w:p>
    <w:p w:rsidRPr="00C63D37" w:rsidR="00C63D37" w:rsidP="00C63D37" w:rsidRDefault="00C63D37" w14:paraId="49371664" w14:textId="77777777">
      <w:pPr>
        <w:pStyle w:val="textwithline"/>
        <w:rPr>
          <w:lang w:val="es-US"/>
        </w:rPr>
      </w:pPr>
      <w:r w:rsidRPr="00C63D37">
        <w:rPr>
          <w:lang w:val="es-US"/>
        </w:rPr>
        <w:tab/>
      </w:r>
    </w:p>
    <w:p w:rsidRPr="00C63D37" w:rsidR="00C63D37" w:rsidP="00C63D37" w:rsidRDefault="00C63D37" w14:paraId="6162CB06" w14:textId="77777777">
      <w:pPr>
        <w:pStyle w:val="QUESTIONTEXT"/>
        <w:rPr>
          <w:lang w:val="es-US"/>
        </w:rPr>
      </w:pPr>
      <w:r w:rsidRPr="00C63D37">
        <w:rPr>
          <w:lang w:val="es-US"/>
        </w:rPr>
        <w:t>C9f.</w:t>
      </w:r>
      <w:r w:rsidRPr="00C63D37">
        <w:rPr>
          <w:lang w:val="es-US"/>
        </w:rPr>
        <w:tab/>
        <w:t xml:space="preserve">En una escala del 1 al 10, ¿en qué medida contribuyen los ingresos de su pareja al bienestar financiero general de su hogar actual? (1 significando que no contribuyen para nada al bienestar financiero del hogar, y 10 significa que contribuyen mucho al bienestar financiero del hogar.) </w:t>
      </w:r>
      <w:r w:rsidRPr="00C63D37">
        <w:rPr>
          <w:i/>
          <w:iCs/>
          <w:lang w:val="es-US"/>
        </w:rPr>
        <w:t>Solamente agregue un comentario si desea compartir más.</w:t>
      </w:r>
    </w:p>
    <w:p w:rsidRPr="00C63D37" w:rsidR="00C63D37" w:rsidP="00C63D37" w:rsidRDefault="00C63D37" w14:paraId="26139713" w14:textId="77777777">
      <w:pPr>
        <w:pStyle w:val="RESPONSE"/>
        <w:ind w:right="0"/>
        <w:rPr>
          <w:lang w:val="es-US"/>
        </w:rPr>
      </w:pPr>
      <w:r w:rsidRPr="00C63D37">
        <w:rPr>
          <w:lang w:val="es-US"/>
        </w:rPr>
        <w:t>1 (No contribuyen para nada al bienestar financiero del hogar)</w:t>
      </w:r>
    </w:p>
    <w:p w:rsidRPr="00C63D37" w:rsidR="00C63D37" w:rsidP="00C63D37" w:rsidRDefault="00C63D37" w14:paraId="58976AF9" w14:textId="77777777">
      <w:pPr>
        <w:pStyle w:val="RESPONSE"/>
        <w:ind w:right="0"/>
        <w:rPr>
          <w:lang w:val="es-US"/>
        </w:rPr>
      </w:pPr>
      <w:r w:rsidRPr="00C63D37">
        <w:rPr>
          <w:lang w:val="es-US"/>
        </w:rPr>
        <w:t>2</w:t>
      </w:r>
    </w:p>
    <w:p w:rsidRPr="00C63D37" w:rsidR="00C63D37" w:rsidP="00C63D37" w:rsidRDefault="00C63D37" w14:paraId="43EFBFB4" w14:textId="77777777">
      <w:pPr>
        <w:pStyle w:val="RESPONSE"/>
        <w:ind w:right="0"/>
        <w:rPr>
          <w:lang w:val="es-US"/>
        </w:rPr>
      </w:pPr>
      <w:r w:rsidRPr="00C63D37">
        <w:rPr>
          <w:lang w:val="es-US"/>
        </w:rPr>
        <w:t>3</w:t>
      </w:r>
    </w:p>
    <w:p w:rsidRPr="00C63D37" w:rsidR="00C63D37" w:rsidP="00C63D37" w:rsidRDefault="00C63D37" w14:paraId="5F9A2FC9" w14:textId="77777777">
      <w:pPr>
        <w:pStyle w:val="RESPONSE"/>
        <w:ind w:right="0"/>
        <w:rPr>
          <w:lang w:val="es-US"/>
        </w:rPr>
      </w:pPr>
      <w:r w:rsidRPr="00C63D37">
        <w:rPr>
          <w:lang w:val="es-US"/>
        </w:rPr>
        <w:t>4</w:t>
      </w:r>
    </w:p>
    <w:p w:rsidRPr="00C63D37" w:rsidR="00C63D37" w:rsidP="00C63D37" w:rsidRDefault="00C63D37" w14:paraId="3928123A" w14:textId="77777777">
      <w:pPr>
        <w:pStyle w:val="RESPONSE"/>
        <w:ind w:right="0"/>
        <w:rPr>
          <w:lang w:val="es-US"/>
        </w:rPr>
      </w:pPr>
      <w:r w:rsidRPr="00C63D37">
        <w:rPr>
          <w:lang w:val="es-US"/>
        </w:rPr>
        <w:t>5</w:t>
      </w:r>
    </w:p>
    <w:p w:rsidRPr="00C63D37" w:rsidR="00C63D37" w:rsidP="00C63D37" w:rsidRDefault="00C63D37" w14:paraId="51501D9A" w14:textId="77777777">
      <w:pPr>
        <w:pStyle w:val="RESPONSE"/>
        <w:ind w:right="0"/>
        <w:rPr>
          <w:lang w:val="es-US"/>
        </w:rPr>
      </w:pPr>
      <w:r w:rsidRPr="00C63D37">
        <w:rPr>
          <w:lang w:val="es-US"/>
        </w:rPr>
        <w:t>6</w:t>
      </w:r>
    </w:p>
    <w:p w:rsidRPr="00C63D37" w:rsidR="00C63D37" w:rsidP="00C63D37" w:rsidRDefault="00C63D37" w14:paraId="098C7151" w14:textId="77777777">
      <w:pPr>
        <w:pStyle w:val="RESPONSE"/>
        <w:ind w:right="0"/>
        <w:rPr>
          <w:lang w:val="es-US"/>
        </w:rPr>
      </w:pPr>
      <w:r w:rsidRPr="00C63D37">
        <w:rPr>
          <w:lang w:val="es-US"/>
        </w:rPr>
        <w:t>7</w:t>
      </w:r>
    </w:p>
    <w:p w:rsidRPr="00C63D37" w:rsidR="00C63D37" w:rsidP="00C63D37" w:rsidRDefault="00C63D37" w14:paraId="6BE3F821" w14:textId="77777777">
      <w:pPr>
        <w:pStyle w:val="RESPONSE"/>
        <w:ind w:right="0"/>
        <w:rPr>
          <w:lang w:val="es-US"/>
        </w:rPr>
      </w:pPr>
      <w:r w:rsidRPr="00C63D37">
        <w:rPr>
          <w:lang w:val="es-US"/>
        </w:rPr>
        <w:t>8</w:t>
      </w:r>
    </w:p>
    <w:p w:rsidRPr="00C63D37" w:rsidR="00C63D37" w:rsidP="00C63D37" w:rsidRDefault="00C63D37" w14:paraId="23B303AD" w14:textId="77777777">
      <w:pPr>
        <w:pStyle w:val="RESPONSE"/>
        <w:ind w:right="0"/>
        <w:rPr>
          <w:lang w:val="es-US"/>
        </w:rPr>
      </w:pPr>
      <w:r w:rsidRPr="00C63D37">
        <w:rPr>
          <w:lang w:val="es-US"/>
        </w:rPr>
        <w:t>9</w:t>
      </w:r>
    </w:p>
    <w:p w:rsidRPr="00C63D37" w:rsidR="00C63D37" w:rsidP="00C63D37" w:rsidRDefault="00C63D37" w14:paraId="25A0B6BA" w14:textId="77777777">
      <w:pPr>
        <w:pStyle w:val="RESPONSE"/>
        <w:ind w:right="0"/>
        <w:rPr>
          <w:lang w:val="es-US"/>
        </w:rPr>
      </w:pPr>
      <w:r w:rsidRPr="00C63D37">
        <w:rPr>
          <w:lang w:val="es-US"/>
        </w:rPr>
        <w:t>10 (Contribuyen mucho al bienestar financiero del hogar)</w:t>
      </w:r>
    </w:p>
    <w:p w:rsidRPr="00C63D37" w:rsidR="00C63D37" w:rsidP="00C63D37" w:rsidRDefault="00C63D37" w14:paraId="218EBDDC"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7C1674EA" w14:textId="77777777">
      <w:pPr>
        <w:pStyle w:val="textwithline"/>
        <w:rPr>
          <w:lang w:val="es-US"/>
        </w:rPr>
      </w:pPr>
      <w:r w:rsidRPr="00C63D37">
        <w:rPr>
          <w:lang w:val="es-US"/>
        </w:rPr>
        <w:tab/>
      </w:r>
    </w:p>
    <w:p w:rsidRPr="00C63D37" w:rsidR="00C63D37" w:rsidP="00C63D37" w:rsidRDefault="00C63D37" w14:paraId="0490269A" w14:textId="77777777">
      <w:pPr>
        <w:pStyle w:val="QUESTIONTEXT"/>
        <w:rPr>
          <w:lang w:val="es-US"/>
        </w:rPr>
      </w:pPr>
      <w:r w:rsidRPr="00C63D37">
        <w:rPr>
          <w:lang w:val="es-US"/>
        </w:rPr>
        <w:t>C9g.</w:t>
      </w:r>
      <w:r w:rsidRPr="00C63D37">
        <w:rPr>
          <w:lang w:val="es-US"/>
        </w:rPr>
        <w:tab/>
        <w:t>¿Ha sido el trabajo de su pareja afectado por la pandemia? ¿Cómo hubiese sido diferente el trabajo de su pareja antes de la pandemia?</w:t>
      </w:r>
    </w:p>
    <w:p w:rsidRPr="00C63D37" w:rsidR="00C63D37" w:rsidP="00C63D37" w:rsidRDefault="00C63D37" w14:paraId="2925A382" w14:textId="77777777">
      <w:pPr>
        <w:pStyle w:val="textwithline"/>
        <w:rPr>
          <w:lang w:val="es-US"/>
        </w:rPr>
      </w:pPr>
      <w:r w:rsidRPr="00C63D37">
        <w:rPr>
          <w:lang w:val="es-US"/>
        </w:rPr>
        <w:tab/>
      </w:r>
    </w:p>
    <w:p w:rsidR="00C63D37" w:rsidRDefault="00C63D37" w14:paraId="357337D2" w14:textId="77777777">
      <w:pPr>
        <w:spacing w:line="259" w:lineRule="auto"/>
        <w:rPr>
          <w:rFonts w:ascii="Arial" w:hAnsi="Arial" w:eastAsia="Times New Roman" w:cs="Arial"/>
          <w:sz w:val="20"/>
          <w:szCs w:val="20"/>
          <w:lang w:val="es-US"/>
        </w:rPr>
      </w:pPr>
      <w:r>
        <w:rPr>
          <w:lang w:val="es-US"/>
        </w:rPr>
        <w:br w:type="page"/>
      </w:r>
    </w:p>
    <w:p w:rsidRPr="00C63D37" w:rsidR="00C63D37" w:rsidP="00C63D37" w:rsidRDefault="00C63D37" w14:paraId="23FE8998" w14:textId="6C9F46FD">
      <w:pPr>
        <w:pStyle w:val="textwithline"/>
        <w:spacing w:after="120"/>
        <w:ind w:hanging="720"/>
        <w:rPr>
          <w:lang w:val="es-US"/>
        </w:rPr>
      </w:pPr>
      <w:r w:rsidRPr="00C63D37">
        <w:rPr>
          <w:lang w:val="es-US"/>
        </w:rPr>
        <w:t>[ALL]</w:t>
      </w:r>
    </w:p>
    <w:p w:rsidRPr="00C63D37" w:rsidR="00C63D37" w:rsidP="00C63D37" w:rsidRDefault="00C63D37" w14:paraId="76F15E1D" w14:textId="77777777">
      <w:pPr>
        <w:pStyle w:val="QUESTIONTEXT"/>
        <w:rPr>
          <w:lang w:val="es-US"/>
        </w:rPr>
      </w:pPr>
      <w:r w:rsidRPr="00C63D37">
        <w:rPr>
          <w:lang w:val="es-US"/>
        </w:rPr>
        <w:t>C10.</w:t>
      </w:r>
      <w:r w:rsidRPr="00C63D37">
        <w:rPr>
          <w:lang w:val="es-US"/>
        </w:rPr>
        <w:tab/>
        <w:t xml:space="preserve">¿Tiene hijos (biológicos/de acogida/adoptados)? </w:t>
      </w:r>
      <w:r w:rsidRPr="00C63D37">
        <w:rPr>
          <w:i/>
          <w:iCs/>
          <w:lang w:val="es-US"/>
        </w:rPr>
        <w:t>Solamente agregue un comentario si desea compartir más.</w:t>
      </w:r>
    </w:p>
    <w:p w:rsidR="00C63D37" w:rsidP="00C63D37" w:rsidRDefault="00C63D37" w14:paraId="24B46CD5" w14:textId="77777777">
      <w:pPr>
        <w:pStyle w:val="RESPONSE"/>
        <w:numPr>
          <w:ilvl w:val="0"/>
          <w:numId w:val="129"/>
        </w:numPr>
        <w:shd w:val="clear" w:color="auto" w:fill="FFFFFF"/>
        <w:tabs>
          <w:tab w:val="left" w:pos="1080"/>
          <w:tab w:val="left" w:leader="dot" w:pos="8100"/>
          <w:tab w:val="left" w:pos="8550"/>
        </w:tabs>
        <w:ind w:right="1620"/>
      </w:pPr>
      <w:r w:rsidRPr="001F6E2D">
        <w:t>Sí</w:t>
      </w:r>
    </w:p>
    <w:p w:rsidRPr="00C63D37" w:rsidR="00C63D37" w:rsidP="00C63D37" w:rsidRDefault="00C63D37" w14:paraId="38BFE93E" w14:textId="77777777">
      <w:pPr>
        <w:pStyle w:val="RESPONSE"/>
        <w:numPr>
          <w:ilvl w:val="0"/>
          <w:numId w:val="129"/>
        </w:numPr>
        <w:shd w:val="clear" w:color="auto" w:fill="FFFFFF"/>
        <w:tabs>
          <w:tab w:val="left" w:pos="1080"/>
          <w:tab w:val="left" w:leader="dot" w:pos="8100"/>
          <w:tab w:val="left" w:pos="8550"/>
        </w:tabs>
        <w:ind w:right="1620"/>
        <w:rPr>
          <w:lang w:val="es-US"/>
        </w:rPr>
      </w:pPr>
      <w:r w:rsidRPr="00C63D37">
        <w:rPr>
          <w:lang w:val="es-US"/>
        </w:rPr>
        <w:t>Estoy esperando mi primer hijo en este momento</w:t>
      </w:r>
    </w:p>
    <w:p w:rsidRPr="00C63D37" w:rsidR="00C63D37" w:rsidP="00C63D37" w:rsidRDefault="00C63D37" w14:paraId="3563BC67" w14:textId="77777777">
      <w:pPr>
        <w:pStyle w:val="RESPONSE"/>
        <w:rPr>
          <w:lang w:val="es-US"/>
        </w:rPr>
      </w:pPr>
      <w:r w:rsidRPr="00C63D37">
        <w:rPr>
          <w:lang w:val="es-US"/>
        </w:rPr>
        <w:t>0</w:t>
      </w:r>
      <w:r w:rsidRPr="00C63D37">
        <w:rPr>
          <w:lang w:val="es-US"/>
        </w:rPr>
        <w:tab/>
        <w:t xml:space="preserve">No </w:t>
      </w:r>
    </w:p>
    <w:p w:rsidRPr="00C63D37" w:rsidR="00C63D37" w:rsidP="00C63D37" w:rsidRDefault="00C63D37" w14:paraId="4E3F7CD4" w14:textId="77777777">
      <w:pPr>
        <w:pStyle w:val="RESPONSE"/>
        <w:rPr>
          <w:i/>
          <w:iCs/>
          <w:lang w:val="es-US"/>
        </w:rPr>
      </w:pPr>
      <w:r w:rsidRPr="00C63D37">
        <w:rPr>
          <w:lang w:val="es-US"/>
        </w:rPr>
        <w:t>r</w:t>
      </w:r>
      <w:r w:rsidRPr="00C63D37">
        <w:rPr>
          <w:lang w:val="es-US"/>
        </w:rPr>
        <w:tab/>
        <w:t>Prefiero no responder</w:t>
      </w:r>
    </w:p>
    <w:p w:rsidRPr="00C63D37" w:rsidR="00C63D37" w:rsidP="00C63D37" w:rsidRDefault="00C63D37" w14:paraId="74A4C0CE" w14:textId="77777777">
      <w:pPr>
        <w:pStyle w:val="textwithline"/>
        <w:rPr>
          <w:lang w:val="es-US"/>
        </w:rPr>
      </w:pPr>
      <w:r w:rsidRPr="00C63D37">
        <w:rPr>
          <w:lang w:val="es-US"/>
        </w:rPr>
        <w:tab/>
      </w:r>
    </w:p>
    <w:p w:rsidRPr="00C63D37" w:rsidR="00C63D37" w:rsidP="00C63D37" w:rsidRDefault="00C63D37" w14:paraId="6F859F56" w14:textId="77777777">
      <w:pPr>
        <w:pStyle w:val="QProbe"/>
        <w:rPr>
          <w:lang w:val="es-US"/>
        </w:rPr>
      </w:pPr>
      <w:r w:rsidRPr="00C63D37">
        <w:rPr>
          <w:lang w:val="es-US"/>
        </w:rPr>
        <w:t>[IF C10 = 1]</w:t>
      </w:r>
    </w:p>
    <w:p w:rsidRPr="00C63D37" w:rsidR="00C63D37" w:rsidP="00C63D37" w:rsidRDefault="00C63D37" w14:paraId="743E93DC" w14:textId="77777777">
      <w:pPr>
        <w:pStyle w:val="QUESTIONTEXT"/>
        <w:rPr>
          <w:lang w:val="es-US"/>
        </w:rPr>
      </w:pPr>
      <w:r w:rsidRPr="00C63D37">
        <w:rPr>
          <w:lang w:val="es-US"/>
        </w:rPr>
        <w:t>C10a.</w:t>
      </w:r>
      <w:r w:rsidRPr="00C63D37">
        <w:rPr>
          <w:lang w:val="es-US"/>
        </w:rPr>
        <w:tab/>
        <w:t>¿En qué año nació su primer hijo(a)?</w:t>
      </w:r>
    </w:p>
    <w:p w:rsidRPr="00C63D37" w:rsidR="00C63D37" w:rsidP="00C63D37" w:rsidRDefault="00C63D37" w14:paraId="1FBB553C" w14:textId="77777777">
      <w:pPr>
        <w:pStyle w:val="BodyTextIndent"/>
        <w:spacing w:line="240" w:lineRule="auto"/>
        <w:rPr>
          <w:b/>
          <w:lang w:val="es-US"/>
        </w:rPr>
      </w:pPr>
      <w:r w:rsidRPr="00C63D37">
        <w:rPr>
          <w:lang w:val="es-US"/>
        </w:rPr>
        <w:tab/>
        <w:t>|</w:t>
      </w:r>
      <w:r w:rsidRPr="00C63D37">
        <w:rPr>
          <w:u w:val="single"/>
          <w:lang w:val="es-US"/>
        </w:rPr>
        <w:t xml:space="preserve">     </w:t>
      </w:r>
      <w:r w:rsidRPr="00C63D37">
        <w:rPr>
          <w:lang w:val="es-US"/>
        </w:rPr>
        <w:t>|</w:t>
      </w:r>
      <w:r w:rsidRPr="00C63D37">
        <w:rPr>
          <w:u w:val="single"/>
          <w:lang w:val="es-US"/>
        </w:rPr>
        <w:t xml:space="preserve">     </w:t>
      </w:r>
      <w:r w:rsidRPr="00C63D37">
        <w:rPr>
          <w:lang w:val="es-US"/>
        </w:rPr>
        <w:t>|</w:t>
      </w:r>
      <w:r w:rsidRPr="00C63D37">
        <w:rPr>
          <w:u w:val="single"/>
          <w:lang w:val="es-US"/>
        </w:rPr>
        <w:t xml:space="preserve">     </w:t>
      </w:r>
      <w:r w:rsidRPr="00C63D37">
        <w:rPr>
          <w:lang w:val="es-US"/>
        </w:rPr>
        <w:t>|</w:t>
      </w:r>
      <w:r w:rsidRPr="00C63D37">
        <w:rPr>
          <w:u w:val="single"/>
          <w:lang w:val="es-US"/>
        </w:rPr>
        <w:t xml:space="preserve">     </w:t>
      </w:r>
      <w:r w:rsidRPr="00C63D37">
        <w:rPr>
          <w:lang w:val="es-US"/>
        </w:rPr>
        <w:t xml:space="preserve">| </w:t>
      </w:r>
    </w:p>
    <w:p w:rsidRPr="00C63D37" w:rsidR="00C63D37" w:rsidP="00C63D37" w:rsidRDefault="00C63D37" w14:paraId="70C1B171" w14:textId="77777777">
      <w:pPr>
        <w:pStyle w:val="BodyTextIndent3"/>
        <w:spacing w:line="240" w:lineRule="auto"/>
        <w:rPr>
          <w:lang w:val="es-US"/>
        </w:rPr>
      </w:pPr>
      <w:r w:rsidRPr="00C63D37">
        <w:rPr>
          <w:lang w:val="es-US"/>
        </w:rPr>
        <w:tab/>
        <w:t xml:space="preserve">       AÑO</w:t>
      </w:r>
    </w:p>
    <w:p w:rsidRPr="00C63D37" w:rsidR="00C63D37" w:rsidP="00C63D37" w:rsidRDefault="00C63D37" w14:paraId="51C1234D" w14:textId="77777777">
      <w:pPr>
        <w:pStyle w:val="BodyTextIndent3"/>
        <w:spacing w:line="240" w:lineRule="auto"/>
        <w:rPr>
          <w:lang w:val="es-US"/>
        </w:rPr>
      </w:pPr>
    </w:p>
    <w:p w:rsidRPr="00C63D37" w:rsidR="00C63D37" w:rsidP="00C63D37" w:rsidRDefault="00C63D37" w14:paraId="7974267F" w14:textId="77777777">
      <w:pPr>
        <w:pStyle w:val="QUESTIONTEXT"/>
        <w:rPr>
          <w:lang w:val="es-US"/>
        </w:rPr>
      </w:pPr>
      <w:r w:rsidRPr="00C63D37">
        <w:rPr>
          <w:lang w:val="es-US"/>
        </w:rPr>
        <w:t>C11.</w:t>
      </w:r>
      <w:r w:rsidRPr="00C63D37">
        <w:rPr>
          <w:lang w:val="es-US"/>
        </w:rPr>
        <w:tab/>
        <w:t xml:space="preserve">¿Cuántos hijos tiene? </w:t>
      </w:r>
    </w:p>
    <w:p w:rsidRPr="00C63D37" w:rsidR="00C63D37" w:rsidP="00C63D37" w:rsidRDefault="00C63D37" w14:paraId="77F5DB0E" w14:textId="77777777">
      <w:pPr>
        <w:pStyle w:val="RESPONSE"/>
        <w:ind w:right="0"/>
        <w:rPr>
          <w:lang w:val="es-US"/>
        </w:rPr>
      </w:pPr>
      <w:r w:rsidRPr="00C63D37">
        <w:rPr>
          <w:lang w:val="es-US"/>
        </w:rPr>
        <w:t>1</w:t>
      </w:r>
    </w:p>
    <w:p w:rsidRPr="00C63D37" w:rsidR="00C63D37" w:rsidP="00C63D37" w:rsidRDefault="00C63D37" w14:paraId="2DE1B148" w14:textId="77777777">
      <w:pPr>
        <w:pStyle w:val="RESPONSE"/>
        <w:ind w:right="0"/>
        <w:rPr>
          <w:lang w:val="es-US"/>
        </w:rPr>
      </w:pPr>
      <w:r w:rsidRPr="00C63D37">
        <w:rPr>
          <w:lang w:val="es-US"/>
        </w:rPr>
        <w:t>2</w:t>
      </w:r>
    </w:p>
    <w:p w:rsidRPr="00C63D37" w:rsidR="00C63D37" w:rsidP="00C63D37" w:rsidRDefault="00C63D37" w14:paraId="465AE11C" w14:textId="77777777">
      <w:pPr>
        <w:pStyle w:val="RESPONSE"/>
        <w:ind w:right="0"/>
        <w:rPr>
          <w:lang w:val="es-US"/>
        </w:rPr>
      </w:pPr>
      <w:r w:rsidRPr="00C63D37">
        <w:rPr>
          <w:lang w:val="es-US"/>
        </w:rPr>
        <w:t>3</w:t>
      </w:r>
    </w:p>
    <w:p w:rsidRPr="00C63D37" w:rsidR="00C63D37" w:rsidP="00C63D37" w:rsidRDefault="00C63D37" w14:paraId="277AD3BA" w14:textId="77777777">
      <w:pPr>
        <w:pStyle w:val="RESPONSE"/>
        <w:ind w:right="0"/>
        <w:rPr>
          <w:lang w:val="es-US"/>
        </w:rPr>
      </w:pPr>
      <w:r w:rsidRPr="00C63D37">
        <w:rPr>
          <w:lang w:val="es-US"/>
        </w:rPr>
        <w:t>4</w:t>
      </w:r>
    </w:p>
    <w:p w:rsidRPr="00C63D37" w:rsidR="00C63D37" w:rsidP="00C63D37" w:rsidRDefault="00C63D37" w14:paraId="2E195745" w14:textId="77777777">
      <w:pPr>
        <w:pStyle w:val="RESPONSE"/>
        <w:ind w:right="0"/>
        <w:rPr>
          <w:lang w:val="es-US"/>
        </w:rPr>
      </w:pPr>
      <w:r w:rsidRPr="00C63D37">
        <w:rPr>
          <w:lang w:val="es-US"/>
        </w:rPr>
        <w:t>5</w:t>
      </w:r>
    </w:p>
    <w:p w:rsidRPr="00C63D37" w:rsidR="00C63D37" w:rsidP="00C63D37" w:rsidRDefault="00C63D37" w14:paraId="1D35BD99" w14:textId="77777777">
      <w:pPr>
        <w:pStyle w:val="RESPONSE"/>
        <w:ind w:right="0"/>
        <w:rPr>
          <w:lang w:val="es-US"/>
        </w:rPr>
      </w:pPr>
      <w:r w:rsidRPr="00C63D37">
        <w:rPr>
          <w:lang w:val="es-US"/>
        </w:rPr>
        <w:t xml:space="preserve">Más de 5 (Sírvase usar el cuadro de comentarios abajo para contarnos más) </w:t>
      </w:r>
    </w:p>
    <w:p w:rsidRPr="00C63D37" w:rsidR="00C63D37" w:rsidP="00C63D37" w:rsidRDefault="00C63D37" w14:paraId="31B74DA8" w14:textId="77777777">
      <w:pPr>
        <w:pStyle w:val="textwithline"/>
        <w:rPr>
          <w:lang w:val="es-US"/>
        </w:rPr>
      </w:pPr>
      <w:r w:rsidRPr="00C63D37">
        <w:rPr>
          <w:lang w:val="es-US"/>
        </w:rPr>
        <w:tab/>
      </w:r>
    </w:p>
    <w:p w:rsidRPr="00C63D37" w:rsidR="00C63D37" w:rsidP="00C63D37" w:rsidRDefault="00C63D37" w14:paraId="602AECE9"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69CFA067" w14:textId="77777777">
      <w:pPr>
        <w:pStyle w:val="BodyTextIndent"/>
        <w:spacing w:line="240" w:lineRule="auto"/>
        <w:rPr>
          <w:lang w:val="es-US"/>
        </w:rPr>
      </w:pPr>
    </w:p>
    <w:p w:rsidRPr="00C63D37" w:rsidR="00C63D37" w:rsidP="00C63D37" w:rsidRDefault="00C63D37" w14:paraId="5D496FA0" w14:textId="77777777">
      <w:pPr>
        <w:pStyle w:val="Introtext"/>
        <w:spacing w:before="120"/>
        <w:rPr>
          <w:lang w:val="es-US"/>
        </w:rPr>
      </w:pPr>
      <w:r w:rsidRPr="00C63D37">
        <w:rPr>
          <w:lang w:val="es-US"/>
        </w:rPr>
        <w:t xml:space="preserve">Acerca de tener hijos. </w:t>
      </w:r>
      <w:r w:rsidRPr="00C63D37">
        <w:rPr>
          <w:lang w:val="es-US"/>
        </w:rPr>
        <w:tab/>
        <w:t>Me gustaría saber más sobre la época de su vida en que empezó a tener hijos.</w:t>
      </w:r>
    </w:p>
    <w:p w:rsidRPr="00C63D37" w:rsidR="00C63D37" w:rsidP="00C63D37" w:rsidRDefault="00C63D37" w14:paraId="654C2FA7" w14:textId="77777777">
      <w:pPr>
        <w:pStyle w:val="QUESTIONTEXT"/>
        <w:rPr>
          <w:lang w:val="es-US"/>
        </w:rPr>
      </w:pPr>
      <w:r w:rsidRPr="00C63D37">
        <w:rPr>
          <w:lang w:val="es-US"/>
        </w:rPr>
        <w:t>C12a.</w:t>
      </w:r>
      <w:r w:rsidRPr="00C63D37">
        <w:rPr>
          <w:lang w:val="es-US"/>
        </w:rPr>
        <w:tab/>
        <w:t>Pensando en cuando su [primer] hijo(a) nació, ¿puede decirnos más sobre esa época de su vida y lo que estaba sucediendo en su vida? ¿Qué estaba hacienda en aquella época? ¿Estaba trabajando? ¿Estaba estudiando?</w:t>
      </w:r>
    </w:p>
    <w:p w:rsidRPr="00C63D37" w:rsidR="00C63D37" w:rsidP="00C63D37" w:rsidRDefault="00C63D37" w14:paraId="36CD1467" w14:textId="77777777">
      <w:pPr>
        <w:pStyle w:val="textwithline"/>
        <w:rPr>
          <w:lang w:val="es-US"/>
        </w:rPr>
      </w:pPr>
      <w:r w:rsidRPr="00C63D37">
        <w:rPr>
          <w:lang w:val="es-US"/>
        </w:rPr>
        <w:tab/>
      </w:r>
    </w:p>
    <w:p w:rsidRPr="00C63D37" w:rsidR="00C63D37" w:rsidP="00C63D37" w:rsidRDefault="00C63D37" w14:paraId="74947B1F" w14:textId="77777777">
      <w:pPr>
        <w:pStyle w:val="QUESTIONTEXT"/>
        <w:rPr>
          <w:lang w:val="es-US"/>
        </w:rPr>
      </w:pPr>
      <w:r w:rsidRPr="00C63D37">
        <w:rPr>
          <w:lang w:val="es-US"/>
        </w:rPr>
        <w:t>C12b.</w:t>
      </w:r>
      <w:r w:rsidRPr="00C63D37">
        <w:rPr>
          <w:lang w:val="es-US"/>
        </w:rPr>
        <w:tab/>
        <w:t>¿Cuáles fueron sus opiniones sobre tener hijos en aquella época de su vida?</w:t>
      </w:r>
    </w:p>
    <w:p w:rsidRPr="00C63D37" w:rsidR="00C63D37" w:rsidP="00C63D37" w:rsidRDefault="00C63D37" w14:paraId="7F444DF1" w14:textId="77777777">
      <w:pPr>
        <w:pStyle w:val="RESPONSE"/>
        <w:rPr>
          <w:lang w:val="es-US"/>
        </w:rPr>
      </w:pPr>
      <w:r w:rsidRPr="00C63D37">
        <w:rPr>
          <w:lang w:val="es-US"/>
        </w:rPr>
        <w:t>1</w:t>
      </w:r>
      <w:r w:rsidRPr="00C63D37">
        <w:rPr>
          <w:lang w:val="es-US"/>
        </w:rPr>
        <w:tab/>
        <w:t>Fue antes de lo que quería</w:t>
      </w:r>
    </w:p>
    <w:p w:rsidRPr="00C63D37" w:rsidR="00C63D37" w:rsidP="00C63D37" w:rsidRDefault="00C63D37" w14:paraId="7A6F1627" w14:textId="77777777">
      <w:pPr>
        <w:pStyle w:val="RESPONSE"/>
        <w:rPr>
          <w:lang w:val="es-US"/>
        </w:rPr>
      </w:pPr>
      <w:r w:rsidRPr="00C63D37">
        <w:rPr>
          <w:lang w:val="es-US"/>
        </w:rPr>
        <w:t>2</w:t>
      </w:r>
      <w:r w:rsidRPr="00C63D37">
        <w:rPr>
          <w:lang w:val="es-US"/>
        </w:rPr>
        <w:tab/>
        <w:t>Fue más o menos el momento adecuado</w:t>
      </w:r>
    </w:p>
    <w:p w:rsidRPr="00C63D37" w:rsidR="00C63D37" w:rsidP="00C63D37" w:rsidRDefault="00C63D37" w14:paraId="12B1BCE6" w14:textId="77777777">
      <w:pPr>
        <w:pStyle w:val="RESPONSE"/>
        <w:rPr>
          <w:lang w:val="es-US"/>
        </w:rPr>
      </w:pPr>
      <w:r w:rsidRPr="00C63D37">
        <w:rPr>
          <w:lang w:val="es-US"/>
        </w:rPr>
        <w:t>3</w:t>
      </w:r>
      <w:r w:rsidRPr="00C63D37">
        <w:rPr>
          <w:lang w:val="es-US"/>
        </w:rPr>
        <w:tab/>
        <w:t>Fue más tarde de lo que quería</w:t>
      </w:r>
    </w:p>
    <w:p w:rsidRPr="00C63D37" w:rsidR="00C63D37" w:rsidP="00C63D37" w:rsidRDefault="00C63D37" w14:paraId="47A8783B" w14:textId="77777777">
      <w:pPr>
        <w:pStyle w:val="RESPONSE"/>
        <w:rPr>
          <w:lang w:val="es-US"/>
        </w:rPr>
      </w:pPr>
      <w:r w:rsidRPr="00C63D37">
        <w:rPr>
          <w:lang w:val="es-US"/>
        </w:rPr>
        <w:t>4</w:t>
      </w:r>
      <w:r w:rsidRPr="00C63D37">
        <w:rPr>
          <w:lang w:val="es-US"/>
        </w:rPr>
        <w:tab/>
        <w:t>No sabía lo que quería</w:t>
      </w:r>
    </w:p>
    <w:p w:rsidRPr="00C63D37" w:rsidR="00C63D37" w:rsidP="00C63D37" w:rsidRDefault="00C63D37" w14:paraId="25193D83" w14:textId="77777777">
      <w:pPr>
        <w:pStyle w:val="RESPONSE"/>
        <w:rPr>
          <w:lang w:val="es-US"/>
        </w:rPr>
      </w:pPr>
      <w:r w:rsidRPr="00C63D37">
        <w:rPr>
          <w:lang w:val="es-US"/>
        </w:rPr>
        <w:t>5</w:t>
      </w:r>
      <w:r w:rsidRPr="00C63D37">
        <w:rPr>
          <w:lang w:val="es-US"/>
        </w:rPr>
        <w:tab/>
        <w:t>No quería tener un bebé en aquel momento ni en el futuro</w:t>
      </w:r>
    </w:p>
    <w:p w:rsidRPr="00C63D37" w:rsidR="00C63D37" w:rsidP="00C63D37" w:rsidRDefault="00C63D37" w14:paraId="54598868" w14:textId="77777777">
      <w:pPr>
        <w:pStyle w:val="RESPONSE"/>
        <w:rPr>
          <w:lang w:val="es-US"/>
        </w:rPr>
      </w:pPr>
      <w:r w:rsidRPr="00C63D37">
        <w:rPr>
          <w:lang w:val="es-US"/>
        </w:rPr>
        <w:t>r</w:t>
      </w:r>
      <w:r w:rsidRPr="00C63D37">
        <w:rPr>
          <w:lang w:val="es-US"/>
        </w:rPr>
        <w:tab/>
        <w:t>Prefiero no responder</w:t>
      </w:r>
    </w:p>
    <w:p w:rsidRPr="00C63D37" w:rsidR="00C63D37" w:rsidP="00C63D37" w:rsidRDefault="00C63D37" w14:paraId="09D2D201" w14:textId="77777777">
      <w:pPr>
        <w:pStyle w:val="QUESTIONTEXT"/>
        <w:rPr>
          <w:lang w:val="es-US"/>
        </w:rPr>
      </w:pPr>
    </w:p>
    <w:p w:rsidRPr="00C63D37" w:rsidR="00C63D37" w:rsidP="00C63D37" w:rsidRDefault="00C63D37" w14:paraId="77CF2A21" w14:textId="77777777">
      <w:pPr>
        <w:pStyle w:val="QUESTIONTEXT"/>
        <w:rPr>
          <w:lang w:val="es-US"/>
        </w:rPr>
      </w:pPr>
      <w:r w:rsidRPr="00C63D37">
        <w:rPr>
          <w:lang w:val="es-US"/>
        </w:rPr>
        <w:t>C12e.</w:t>
      </w:r>
      <w:r w:rsidRPr="00C63D37">
        <w:rPr>
          <w:lang w:val="es-US"/>
        </w:rPr>
        <w:tab/>
        <w:t>En una escala del 1 al 10, ¿en qué medida afectó tener hijos su bienestar financiero? (1 significando que no afectó para nada y 10 significa que impactó mucho.)</w:t>
      </w:r>
    </w:p>
    <w:p w:rsidRPr="00C63D37" w:rsidR="00C63D37" w:rsidP="00C63D37" w:rsidRDefault="00C63D37" w14:paraId="619035EA" w14:textId="77777777">
      <w:pPr>
        <w:pStyle w:val="RESPONSE"/>
        <w:ind w:right="0"/>
        <w:rPr>
          <w:lang w:val="es-US"/>
        </w:rPr>
      </w:pPr>
      <w:r w:rsidRPr="00C63D37">
        <w:rPr>
          <w:lang w:val="es-US"/>
        </w:rPr>
        <w:t>1 (No afectó para nada)</w:t>
      </w:r>
    </w:p>
    <w:p w:rsidRPr="00C63D37" w:rsidR="00C63D37" w:rsidP="00C63D37" w:rsidRDefault="00C63D37" w14:paraId="74712AA5" w14:textId="77777777">
      <w:pPr>
        <w:pStyle w:val="RESPONSE"/>
        <w:ind w:right="0"/>
        <w:rPr>
          <w:lang w:val="es-US"/>
        </w:rPr>
      </w:pPr>
      <w:r w:rsidRPr="00C63D37">
        <w:rPr>
          <w:lang w:val="es-US"/>
        </w:rPr>
        <w:t>2</w:t>
      </w:r>
    </w:p>
    <w:p w:rsidRPr="00C63D37" w:rsidR="00C63D37" w:rsidP="00C63D37" w:rsidRDefault="00C63D37" w14:paraId="347DF793" w14:textId="77777777">
      <w:pPr>
        <w:pStyle w:val="RESPONSE"/>
        <w:ind w:right="0"/>
        <w:rPr>
          <w:lang w:val="es-US"/>
        </w:rPr>
      </w:pPr>
      <w:r w:rsidRPr="00C63D37">
        <w:rPr>
          <w:lang w:val="es-US"/>
        </w:rPr>
        <w:t>3</w:t>
      </w:r>
    </w:p>
    <w:p w:rsidRPr="00C63D37" w:rsidR="00C63D37" w:rsidP="00C63D37" w:rsidRDefault="00C63D37" w14:paraId="5F8F9126" w14:textId="77777777">
      <w:pPr>
        <w:pStyle w:val="RESPONSE"/>
        <w:ind w:right="0"/>
        <w:rPr>
          <w:lang w:val="es-US"/>
        </w:rPr>
      </w:pPr>
      <w:r w:rsidRPr="00C63D37">
        <w:rPr>
          <w:lang w:val="es-US"/>
        </w:rPr>
        <w:t>4</w:t>
      </w:r>
    </w:p>
    <w:p w:rsidRPr="00C63D37" w:rsidR="00C63D37" w:rsidP="00C63D37" w:rsidRDefault="00C63D37" w14:paraId="21C05B56" w14:textId="77777777">
      <w:pPr>
        <w:pStyle w:val="RESPONSE"/>
        <w:ind w:right="0"/>
        <w:rPr>
          <w:lang w:val="es-US"/>
        </w:rPr>
      </w:pPr>
      <w:r w:rsidRPr="00C63D37">
        <w:rPr>
          <w:lang w:val="es-US"/>
        </w:rPr>
        <w:t>5</w:t>
      </w:r>
    </w:p>
    <w:p w:rsidRPr="00C63D37" w:rsidR="00C63D37" w:rsidP="00C63D37" w:rsidRDefault="00C63D37" w14:paraId="6B7CC7BC" w14:textId="77777777">
      <w:pPr>
        <w:pStyle w:val="RESPONSE"/>
        <w:ind w:right="0"/>
        <w:rPr>
          <w:lang w:val="es-US"/>
        </w:rPr>
      </w:pPr>
      <w:r w:rsidRPr="00C63D37">
        <w:rPr>
          <w:lang w:val="es-US"/>
        </w:rPr>
        <w:t>6</w:t>
      </w:r>
    </w:p>
    <w:p w:rsidRPr="00C63D37" w:rsidR="00C63D37" w:rsidP="00C63D37" w:rsidRDefault="00C63D37" w14:paraId="2D075ACE" w14:textId="77777777">
      <w:pPr>
        <w:pStyle w:val="RESPONSE"/>
        <w:ind w:right="0"/>
        <w:rPr>
          <w:lang w:val="es-US"/>
        </w:rPr>
      </w:pPr>
      <w:r w:rsidRPr="00C63D37">
        <w:rPr>
          <w:lang w:val="es-US"/>
        </w:rPr>
        <w:t>7</w:t>
      </w:r>
    </w:p>
    <w:p w:rsidRPr="00C63D37" w:rsidR="00C63D37" w:rsidP="00C63D37" w:rsidRDefault="00C63D37" w14:paraId="0E334CB5" w14:textId="77777777">
      <w:pPr>
        <w:pStyle w:val="RESPONSE"/>
        <w:ind w:right="0"/>
        <w:rPr>
          <w:lang w:val="es-US"/>
        </w:rPr>
      </w:pPr>
      <w:r w:rsidRPr="00C63D37">
        <w:rPr>
          <w:lang w:val="es-US"/>
        </w:rPr>
        <w:t>8</w:t>
      </w:r>
    </w:p>
    <w:p w:rsidRPr="00C63D37" w:rsidR="00C63D37" w:rsidP="00C63D37" w:rsidRDefault="00C63D37" w14:paraId="61127440" w14:textId="77777777">
      <w:pPr>
        <w:pStyle w:val="RESPONSE"/>
        <w:ind w:right="0"/>
        <w:rPr>
          <w:lang w:val="es-US"/>
        </w:rPr>
      </w:pPr>
      <w:r w:rsidRPr="00C63D37">
        <w:rPr>
          <w:lang w:val="es-US"/>
        </w:rPr>
        <w:t>9</w:t>
      </w:r>
    </w:p>
    <w:p w:rsidRPr="00C63D37" w:rsidR="00C63D37" w:rsidP="00C63D37" w:rsidRDefault="00C63D37" w14:paraId="1C029371" w14:textId="77777777">
      <w:pPr>
        <w:pStyle w:val="RESPONSE"/>
        <w:ind w:right="0"/>
        <w:rPr>
          <w:lang w:val="es-US"/>
        </w:rPr>
      </w:pPr>
      <w:r w:rsidRPr="00C63D37">
        <w:rPr>
          <w:lang w:val="es-US"/>
        </w:rPr>
        <w:t xml:space="preserve">10 </w:t>
      </w:r>
      <w:r w:rsidRPr="00C63D37">
        <w:rPr>
          <w:lang w:val="es-US"/>
        </w:rPr>
        <w:tab/>
        <w:t>(Impactó mucho)</w:t>
      </w:r>
    </w:p>
    <w:p w:rsidRPr="00C63D37" w:rsidR="00C63D37" w:rsidP="00C63D37" w:rsidRDefault="00C63D37" w14:paraId="29DF27E0"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71097D56" w14:textId="77777777">
      <w:pPr>
        <w:pStyle w:val="Universe"/>
      </w:pPr>
      <w:r w:rsidRPr="00C80AEA">
        <w:t xml:space="preserve">[IF C10 = </w:t>
      </w:r>
      <w:r>
        <w:t>0</w:t>
      </w:r>
      <w:r w:rsidRPr="00C80AEA">
        <w:t xml:space="preserve">] </w:t>
      </w:r>
    </w:p>
    <w:p w:rsidRPr="00C63D37" w:rsidR="00C63D37" w:rsidP="00C63D37" w:rsidRDefault="00C63D37" w14:paraId="141A3897" w14:textId="77777777">
      <w:pPr>
        <w:pStyle w:val="QUESTIONTEXT"/>
        <w:rPr>
          <w:lang w:val="es-US"/>
        </w:rPr>
      </w:pPr>
      <w:r w:rsidRPr="00C63D37">
        <w:rPr>
          <w:lang w:val="es-US"/>
        </w:rPr>
        <w:t>C13.</w:t>
      </w:r>
      <w:r w:rsidRPr="00C63D37">
        <w:rPr>
          <w:lang w:val="es-US"/>
        </w:rPr>
        <w:tab/>
        <w:t xml:space="preserve">Indicó que no tiene hijos. ¿Qué tan probable es que tenga hijos en el futuro? </w:t>
      </w:r>
      <w:r w:rsidRPr="00C63D37">
        <w:rPr>
          <w:i/>
          <w:iCs/>
          <w:lang w:val="es-US"/>
        </w:rPr>
        <w:t>Solamente agregue un comentario si desea compartir más.</w:t>
      </w:r>
    </w:p>
    <w:p w:rsidRPr="00C63D37" w:rsidR="00C63D37" w:rsidP="00C63D37" w:rsidRDefault="00C63D37" w14:paraId="4CF9C582" w14:textId="77777777">
      <w:pPr>
        <w:pStyle w:val="RESPONSE"/>
        <w:rPr>
          <w:lang w:val="es-US"/>
        </w:rPr>
      </w:pPr>
      <w:r w:rsidRPr="00C63D37">
        <w:rPr>
          <w:lang w:val="es-US"/>
        </w:rPr>
        <w:t>1</w:t>
      </w:r>
      <w:r w:rsidRPr="00C63D37">
        <w:rPr>
          <w:lang w:val="es-US"/>
        </w:rPr>
        <w:tab/>
        <w:t xml:space="preserve">Muy poco probable </w:t>
      </w:r>
    </w:p>
    <w:p w:rsidRPr="00C63D37" w:rsidR="00C63D37" w:rsidP="00C63D37" w:rsidRDefault="00C63D37" w14:paraId="251ADF19" w14:textId="77777777">
      <w:pPr>
        <w:pStyle w:val="RESPONSE"/>
        <w:ind w:right="0"/>
        <w:rPr>
          <w:lang w:val="es-US"/>
        </w:rPr>
      </w:pPr>
      <w:r w:rsidRPr="00C63D37">
        <w:rPr>
          <w:lang w:val="es-US"/>
        </w:rPr>
        <w:t>2</w:t>
      </w:r>
      <w:r w:rsidRPr="00C63D37">
        <w:rPr>
          <w:lang w:val="es-US"/>
        </w:rPr>
        <w:tab/>
        <w:t>Poco probable</w:t>
      </w:r>
    </w:p>
    <w:p w:rsidRPr="00C63D37" w:rsidR="00C63D37" w:rsidP="00C63D37" w:rsidRDefault="00C63D37" w14:paraId="12ED97E1" w14:textId="77777777">
      <w:pPr>
        <w:pStyle w:val="RESPONSE"/>
        <w:ind w:right="0"/>
        <w:rPr>
          <w:lang w:val="es-US"/>
        </w:rPr>
      </w:pPr>
      <w:r w:rsidRPr="00C63D37">
        <w:rPr>
          <w:lang w:val="es-US"/>
        </w:rPr>
        <w:t>3</w:t>
      </w:r>
      <w:r w:rsidRPr="00C63D37">
        <w:rPr>
          <w:lang w:val="es-US"/>
        </w:rPr>
        <w:tab/>
        <w:t>Probable</w:t>
      </w:r>
    </w:p>
    <w:p w:rsidRPr="00C63D37" w:rsidR="00C63D37" w:rsidP="00C63D37" w:rsidRDefault="00C63D37" w14:paraId="3FE84564" w14:textId="77777777">
      <w:pPr>
        <w:pStyle w:val="RESPONSE"/>
        <w:ind w:right="0"/>
        <w:rPr>
          <w:lang w:val="es-US"/>
        </w:rPr>
      </w:pPr>
      <w:r w:rsidRPr="00C63D37">
        <w:rPr>
          <w:lang w:val="es-US"/>
        </w:rPr>
        <w:t>4</w:t>
      </w:r>
      <w:r w:rsidRPr="00C63D37">
        <w:rPr>
          <w:lang w:val="es-US"/>
        </w:rPr>
        <w:tab/>
        <w:t>Muy probable</w:t>
      </w:r>
    </w:p>
    <w:p w:rsidRPr="00C63D37" w:rsidR="00C63D37" w:rsidP="00C63D37" w:rsidRDefault="00C63D37" w14:paraId="4CBADF13" w14:textId="77777777">
      <w:pPr>
        <w:pStyle w:val="RESPONSE"/>
        <w:ind w:right="0"/>
        <w:rPr>
          <w:lang w:val="es-US"/>
        </w:rPr>
      </w:pPr>
      <w:r w:rsidRPr="00C63D37">
        <w:rPr>
          <w:lang w:val="es-US"/>
        </w:rPr>
        <w:t>d</w:t>
      </w:r>
      <w:r w:rsidRPr="00C63D37">
        <w:rPr>
          <w:lang w:val="es-US"/>
        </w:rPr>
        <w:tab/>
        <w:t>No estoy seguro(a)</w:t>
      </w:r>
    </w:p>
    <w:p w:rsidRPr="00C63D37" w:rsidR="00C63D37" w:rsidP="00C63D37" w:rsidRDefault="00C63D37" w14:paraId="380CBC43"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B9F2071" w14:textId="77777777">
      <w:pPr>
        <w:pStyle w:val="textwithline"/>
        <w:rPr>
          <w:lang w:val="es-US"/>
        </w:rPr>
      </w:pPr>
      <w:r w:rsidRPr="00C63D37">
        <w:rPr>
          <w:lang w:val="es-US"/>
        </w:rPr>
        <w:tab/>
      </w:r>
      <w:bookmarkStart w:name="_Hlk80706746" w:id="106"/>
    </w:p>
    <w:p w:rsidRPr="00891924" w:rsidR="00C63D37" w:rsidP="00C63D37" w:rsidRDefault="00C63D37" w14:paraId="02AC818C" w14:textId="77777777">
      <w:pPr>
        <w:pStyle w:val="Universe"/>
      </w:pPr>
      <w:bookmarkStart w:name="_Hlk80706903" w:id="107"/>
      <w:bookmarkEnd w:id="106"/>
      <w:r w:rsidRPr="00C80AEA">
        <w:t xml:space="preserve">[IF C13 = </w:t>
      </w:r>
      <w:r>
        <w:t>3</w:t>
      </w:r>
      <w:r w:rsidRPr="00C80AEA">
        <w:t>]</w:t>
      </w:r>
    </w:p>
    <w:bookmarkEnd w:id="107"/>
    <w:p w:rsidRPr="00C63D37" w:rsidR="00C63D37" w:rsidP="00C63D37" w:rsidRDefault="00C63D37" w14:paraId="2EF279F4" w14:textId="77777777">
      <w:pPr>
        <w:pStyle w:val="QUESTIONTEXT"/>
        <w:rPr>
          <w:lang w:val="es-US"/>
        </w:rPr>
      </w:pPr>
      <w:r w:rsidRPr="00C63D37">
        <w:rPr>
          <w:lang w:val="es-US"/>
        </w:rPr>
        <w:t>C13a.</w:t>
      </w:r>
      <w:r w:rsidRPr="00C63D37">
        <w:rPr>
          <w:lang w:val="es-US"/>
        </w:rPr>
        <w:tab/>
        <w:t>Indicó que no tiene hijos pero que es [probable/muy probable] que los tenga en el futuro. ¿Qué factores influirán en su decisión de tener hijos?</w:t>
      </w:r>
    </w:p>
    <w:p w:rsidRPr="00C63D37" w:rsidR="00C63D37" w:rsidP="00C63D37" w:rsidRDefault="00C63D37" w14:paraId="273D51EC" w14:textId="77777777">
      <w:pPr>
        <w:pStyle w:val="textwithline"/>
        <w:rPr>
          <w:lang w:val="es-US"/>
        </w:rPr>
      </w:pPr>
      <w:r w:rsidRPr="00C63D37">
        <w:rPr>
          <w:lang w:val="es-US"/>
        </w:rPr>
        <w:tab/>
      </w:r>
    </w:p>
    <w:p w:rsidRPr="00C80AEA" w:rsidR="00C63D37" w:rsidP="00C63D37" w:rsidRDefault="00C63D37" w14:paraId="767C91C3" w14:textId="77777777">
      <w:pPr>
        <w:pStyle w:val="Universe"/>
      </w:pPr>
      <w:bookmarkStart w:name="_Hlk80706913" w:id="108"/>
      <w:r w:rsidRPr="00C80AEA">
        <w:t xml:space="preserve">[IF C13 = </w:t>
      </w:r>
      <w:r>
        <w:t>4</w:t>
      </w:r>
      <w:r w:rsidRPr="00C80AEA">
        <w:t>]</w:t>
      </w:r>
    </w:p>
    <w:bookmarkEnd w:id="108"/>
    <w:p w:rsidRPr="00C63D37" w:rsidR="00C63D37" w:rsidP="00C63D37" w:rsidRDefault="00C63D37" w14:paraId="23F0ED89" w14:textId="77777777">
      <w:pPr>
        <w:pStyle w:val="QUESTIONTEXT"/>
        <w:rPr>
          <w:lang w:val="es-US"/>
        </w:rPr>
      </w:pPr>
      <w:r w:rsidRPr="00C63D37">
        <w:rPr>
          <w:lang w:val="es-US"/>
        </w:rPr>
        <w:t xml:space="preserve">C13b. </w:t>
      </w:r>
      <w:r w:rsidRPr="00C63D37">
        <w:rPr>
          <w:lang w:val="es-US"/>
        </w:rPr>
        <w:tab/>
        <w:t>Indicó que no tiene hijos y que es [poco probable/muy poco probable] que tenga hijos en el futuro. ¿Qué factores influirán en su decisión de no tener hijos?</w:t>
      </w:r>
    </w:p>
    <w:p w:rsidRPr="00C63D37" w:rsidR="00C63D37" w:rsidP="00C63D37" w:rsidRDefault="00C63D37" w14:paraId="6CD578CF" w14:textId="77777777">
      <w:pPr>
        <w:pStyle w:val="textwithline"/>
        <w:rPr>
          <w:lang w:val="es-US"/>
        </w:rPr>
      </w:pPr>
      <w:r w:rsidRPr="00C63D37">
        <w:rPr>
          <w:lang w:val="es-US"/>
        </w:rPr>
        <w:tab/>
      </w:r>
    </w:p>
    <w:p w:rsidRPr="00C80AEA" w:rsidR="00C63D37" w:rsidP="00C63D37" w:rsidRDefault="00C63D37" w14:paraId="54888772" w14:textId="77777777">
      <w:pPr>
        <w:pStyle w:val="Universe"/>
      </w:pPr>
      <w:bookmarkStart w:name="_Hlk80706927" w:id="109"/>
      <w:r w:rsidRPr="00C80AEA">
        <w:t>[IF C13 = 3 or 4]</w:t>
      </w:r>
    </w:p>
    <w:bookmarkEnd w:id="109"/>
    <w:p w:rsidRPr="00C63D37" w:rsidR="00C63D37" w:rsidP="00C63D37" w:rsidRDefault="00C63D37" w14:paraId="14C11023" w14:textId="77777777">
      <w:pPr>
        <w:pStyle w:val="QUESTIONTEXT"/>
        <w:rPr>
          <w:lang w:val="es-US"/>
        </w:rPr>
      </w:pPr>
      <w:r w:rsidRPr="00C63D37">
        <w:rPr>
          <w:lang w:val="es-US"/>
        </w:rPr>
        <w:t>C13c.</w:t>
      </w:r>
      <w:r w:rsidRPr="00C63D37">
        <w:rPr>
          <w:lang w:val="es-US"/>
        </w:rPr>
        <w:tab/>
        <w:t>¿Está esperando algún cambio que afectaría su decisión de tener un hijo?</w:t>
      </w:r>
    </w:p>
    <w:p w:rsidR="00C63D37" w:rsidP="00C63D37" w:rsidRDefault="00C63D37" w14:paraId="4D94BB85" w14:textId="77777777">
      <w:pPr>
        <w:pStyle w:val="RESPONSE"/>
      </w:pPr>
      <w:r w:rsidRPr="00E04423">
        <w:t>1</w:t>
      </w:r>
      <w:r w:rsidRPr="00E04423">
        <w:tab/>
        <w:t>Yes</w:t>
      </w:r>
    </w:p>
    <w:p w:rsidR="00C63D37" w:rsidP="00C63D37" w:rsidRDefault="00C63D37" w14:paraId="5DEACEFB" w14:textId="77777777">
      <w:pPr>
        <w:pStyle w:val="RESPONSE"/>
      </w:pPr>
      <w:r w:rsidRPr="00E04423">
        <w:t>0</w:t>
      </w:r>
      <w:r w:rsidRPr="00E04423">
        <w:tab/>
        <w:t>No</w:t>
      </w:r>
    </w:p>
    <w:p w:rsidR="00C63D37" w:rsidP="00C63D37" w:rsidRDefault="00C63D37" w14:paraId="14136215" w14:textId="77777777">
      <w:pPr>
        <w:pStyle w:val="RESPONSE"/>
      </w:pPr>
      <w:r>
        <w:t>r</w:t>
      </w:r>
      <w:r>
        <w:tab/>
        <w:t>Prefer not to respond</w:t>
      </w:r>
    </w:p>
    <w:p w:rsidR="00C63D37" w:rsidP="00C63D37" w:rsidRDefault="00C63D37" w14:paraId="46A66C83" w14:textId="77777777">
      <w:pPr>
        <w:pStyle w:val="QUESTIONTEXT"/>
      </w:pPr>
    </w:p>
    <w:p w:rsidRPr="00C63D37" w:rsidR="00C63D37" w:rsidP="00C63D37" w:rsidRDefault="00C63D37" w14:paraId="799DAFDC" w14:textId="77777777">
      <w:pPr>
        <w:pStyle w:val="QUESTIONTEXT"/>
        <w:rPr>
          <w:lang w:val="es-US"/>
        </w:rPr>
      </w:pPr>
      <w:r w:rsidRPr="00C63D37">
        <w:rPr>
          <w:lang w:val="es-US"/>
        </w:rPr>
        <w:t>C13d.</w:t>
      </w:r>
      <w:r w:rsidRPr="00C63D37">
        <w:rPr>
          <w:lang w:val="es-US"/>
        </w:rPr>
        <w:tab/>
        <w:t>¿Tiene fuentes de apoyo para cuidado infantil (es decir, ayuda con cuidado infantil, cohabitación, apoyo financiero)? ¿Qué/quiénes son?</w:t>
      </w:r>
    </w:p>
    <w:p w:rsidRPr="00C63D37" w:rsidR="00C63D37" w:rsidP="00C63D37" w:rsidRDefault="00C63D37" w14:paraId="317075B2" w14:textId="77777777">
      <w:pPr>
        <w:pStyle w:val="textwithline"/>
        <w:rPr>
          <w:lang w:val="es-US"/>
        </w:rPr>
      </w:pPr>
      <w:r w:rsidRPr="00C63D37">
        <w:rPr>
          <w:lang w:val="es-US"/>
        </w:rPr>
        <w:tab/>
      </w:r>
    </w:p>
    <w:p w:rsidRPr="00C80AEA" w:rsidR="00C63D37" w:rsidP="00C63D37" w:rsidRDefault="00C63D37" w14:paraId="4260015C" w14:textId="77777777">
      <w:pPr>
        <w:pStyle w:val="Universe"/>
      </w:pPr>
      <w:bookmarkStart w:name="_Hlk80706974" w:id="110"/>
      <w:r w:rsidRPr="00C80AEA">
        <w:t>[I</w:t>
      </w:r>
      <w:r>
        <w:t>F</w:t>
      </w:r>
      <w:r w:rsidRPr="00C80AEA">
        <w:t xml:space="preserve"> C13=2]</w:t>
      </w:r>
    </w:p>
    <w:bookmarkEnd w:id="110"/>
    <w:p w:rsidRPr="00C63D37" w:rsidR="00C63D37" w:rsidP="00C63D37" w:rsidRDefault="00C63D37" w14:paraId="7820FC23" w14:textId="77777777">
      <w:pPr>
        <w:pStyle w:val="QUESTIONTEXT"/>
        <w:rPr>
          <w:lang w:val="es-US"/>
        </w:rPr>
      </w:pPr>
      <w:r w:rsidRPr="00C63D37">
        <w:rPr>
          <w:lang w:val="es-US"/>
        </w:rPr>
        <w:t>C13e.</w:t>
      </w:r>
      <w:r w:rsidRPr="00C63D37">
        <w:rPr>
          <w:lang w:val="es-US"/>
        </w:rPr>
        <w:tab/>
        <w:t>Indicó que no tiene hijos y que es [poco probable/muy poco probable] que tenga hijos en el futuro. ¿Qué factores influirán en su decisión de no tener hijos?</w:t>
      </w:r>
    </w:p>
    <w:p w:rsidRPr="00C63D37" w:rsidR="00C63D37" w:rsidP="00C63D37" w:rsidRDefault="00C63D37" w14:paraId="2475C320" w14:textId="77777777">
      <w:pPr>
        <w:pStyle w:val="textwithline"/>
        <w:rPr>
          <w:lang w:val="es-US"/>
        </w:rPr>
      </w:pPr>
      <w:r w:rsidRPr="00C63D37">
        <w:rPr>
          <w:lang w:val="es-US"/>
        </w:rPr>
        <w:tab/>
      </w:r>
    </w:p>
    <w:p w:rsidRPr="00C80AEA" w:rsidR="00C63D37" w:rsidP="00C63D37" w:rsidRDefault="00C63D37" w14:paraId="54CB7891" w14:textId="77777777">
      <w:pPr>
        <w:pStyle w:val="Universe"/>
      </w:pPr>
      <w:bookmarkStart w:name="_Hlk80706987" w:id="111"/>
      <w:r w:rsidRPr="00C80AEA">
        <w:t>[IF C13=1]</w:t>
      </w:r>
    </w:p>
    <w:bookmarkEnd w:id="111"/>
    <w:p w:rsidRPr="00C63D37" w:rsidR="00C63D37" w:rsidP="00C63D37" w:rsidRDefault="00C63D37" w14:paraId="1CDD39A1" w14:textId="77777777">
      <w:pPr>
        <w:pStyle w:val="QUESTIONTEXT"/>
        <w:rPr>
          <w:lang w:val="es-US"/>
        </w:rPr>
      </w:pPr>
      <w:r w:rsidRPr="00C63D37">
        <w:rPr>
          <w:lang w:val="es-US"/>
        </w:rPr>
        <w:t>C13f.</w:t>
      </w:r>
      <w:r w:rsidRPr="00C63D37">
        <w:rPr>
          <w:lang w:val="es-US"/>
        </w:rPr>
        <w:tab/>
        <w:t>Indicó que no tiene hijos y que es [poco probable/muy poco probable] que tenga hijos en el futuro. ¿Qué factores influirán en su decisión de no tener hijos?</w:t>
      </w:r>
    </w:p>
    <w:p w:rsidRPr="00C63D37" w:rsidR="00C63D37" w:rsidP="00C63D37" w:rsidRDefault="00C63D37" w14:paraId="6DF89EFE" w14:textId="77777777">
      <w:pPr>
        <w:pStyle w:val="textwithline"/>
        <w:rPr>
          <w:lang w:val="es-US"/>
        </w:rPr>
      </w:pPr>
      <w:r w:rsidRPr="00C63D37">
        <w:rPr>
          <w:lang w:val="es-US"/>
        </w:rPr>
        <w:tab/>
      </w:r>
    </w:p>
    <w:p w:rsidRPr="00C80AEA" w:rsidR="00C63D37" w:rsidP="00C63D37" w:rsidRDefault="00C63D37" w14:paraId="75F85761" w14:textId="77777777">
      <w:pPr>
        <w:pStyle w:val="Universe"/>
      </w:pPr>
      <w:r w:rsidRPr="00C80AEA">
        <w:t xml:space="preserve">[ALL] </w:t>
      </w:r>
    </w:p>
    <w:p w:rsidRPr="00C63D37" w:rsidR="00C63D37" w:rsidP="00C63D37" w:rsidRDefault="00C63D37" w14:paraId="533D0DA9" w14:textId="77777777">
      <w:pPr>
        <w:pStyle w:val="QUESTIONTEXT"/>
        <w:rPr>
          <w:lang w:val="es-US"/>
        </w:rPr>
      </w:pPr>
      <w:r w:rsidRPr="00C63D37">
        <w:rPr>
          <w:lang w:val="es-US"/>
        </w:rPr>
        <w:t>C14.</w:t>
      </w:r>
      <w:r w:rsidRPr="00C63D37">
        <w:rPr>
          <w:lang w:val="es-US"/>
        </w:rPr>
        <w:tab/>
        <w:t xml:space="preserve">¿Quién vive con usted en su hogar? </w:t>
      </w:r>
      <w:r w:rsidRPr="00C63D37">
        <w:rPr>
          <w:i/>
          <w:iCs/>
          <w:lang w:val="es-US"/>
        </w:rPr>
        <w:t>Solamente agregue un comentario si desea compartir más.</w:t>
      </w:r>
    </w:p>
    <w:p w:rsidRPr="00C63D37" w:rsidR="00C63D37" w:rsidP="00C63D37" w:rsidRDefault="00C63D37" w14:paraId="6841FC1C" w14:textId="77777777">
      <w:pPr>
        <w:pStyle w:val="SELECTONEMARKALL"/>
        <w:rPr>
          <w:lang w:val="es-US"/>
        </w:rPr>
      </w:pPr>
      <w:r w:rsidRPr="00C63D37">
        <w:rPr>
          <w:lang w:val="es-US"/>
        </w:rPr>
        <w:t xml:space="preserve">marque todas las que aplican </w:t>
      </w:r>
    </w:p>
    <w:p w:rsidRPr="00C63D37" w:rsidR="00C63D37" w:rsidP="00C63D37" w:rsidRDefault="00C63D37" w14:paraId="4671B7B5" w14:textId="77777777">
      <w:pPr>
        <w:pStyle w:val="RESPONSE"/>
        <w:ind w:right="0"/>
        <w:rPr>
          <w:lang w:val="es-US"/>
        </w:rPr>
      </w:pPr>
      <w:r w:rsidRPr="00C63D37">
        <w:rPr>
          <w:lang w:val="es-US"/>
        </w:rPr>
        <w:t>1</w:t>
      </w:r>
      <w:r w:rsidRPr="00C63D37">
        <w:rPr>
          <w:lang w:val="es-US"/>
        </w:rPr>
        <w:tab/>
        <w:t>Su madre</w:t>
      </w:r>
    </w:p>
    <w:p w:rsidRPr="00C63D37" w:rsidR="00C63D37" w:rsidP="00C63D37" w:rsidRDefault="00C63D37" w14:paraId="13A1660F" w14:textId="77777777">
      <w:pPr>
        <w:pStyle w:val="RESPONSE"/>
        <w:ind w:right="0"/>
        <w:rPr>
          <w:lang w:val="es-US"/>
        </w:rPr>
      </w:pPr>
      <w:r w:rsidRPr="00C63D37">
        <w:rPr>
          <w:lang w:val="es-US"/>
        </w:rPr>
        <w:t>2</w:t>
      </w:r>
      <w:r w:rsidRPr="00C63D37">
        <w:rPr>
          <w:lang w:val="es-US"/>
        </w:rPr>
        <w:tab/>
        <w:t>Su padre</w:t>
      </w:r>
    </w:p>
    <w:p w:rsidRPr="00C63D37" w:rsidR="00C63D37" w:rsidP="00C63D37" w:rsidRDefault="00C63D37" w14:paraId="31D515FB" w14:textId="77777777">
      <w:pPr>
        <w:pStyle w:val="RESPONSE"/>
        <w:ind w:right="0"/>
        <w:rPr>
          <w:lang w:val="es-US"/>
        </w:rPr>
      </w:pPr>
      <w:r w:rsidRPr="00C63D37">
        <w:rPr>
          <w:lang w:val="es-US"/>
        </w:rPr>
        <w:t>3</w:t>
      </w:r>
      <w:r w:rsidRPr="00C63D37">
        <w:rPr>
          <w:lang w:val="es-US"/>
        </w:rPr>
        <w:tab/>
        <w:t>La pareja romántica, novio o novia de su padre/madre</w:t>
      </w:r>
    </w:p>
    <w:p w:rsidRPr="00C63D37" w:rsidR="00C63D37" w:rsidP="00C63D37" w:rsidRDefault="00C63D37" w14:paraId="56B9116E" w14:textId="77777777">
      <w:pPr>
        <w:pStyle w:val="RESPONSE"/>
        <w:ind w:right="0"/>
        <w:rPr>
          <w:lang w:val="es-US"/>
        </w:rPr>
      </w:pPr>
      <w:r w:rsidRPr="00C63D37">
        <w:rPr>
          <w:lang w:val="es-US"/>
        </w:rPr>
        <w:t>4</w:t>
      </w:r>
      <w:r w:rsidRPr="00C63D37">
        <w:rPr>
          <w:lang w:val="es-US"/>
        </w:rPr>
        <w:tab/>
        <w:t>Algún abuelo(a)</w:t>
      </w:r>
    </w:p>
    <w:p w:rsidRPr="00C63D37" w:rsidR="00C63D37" w:rsidP="00C63D37" w:rsidRDefault="00C63D37" w14:paraId="14DE7B3C" w14:textId="77777777">
      <w:pPr>
        <w:pStyle w:val="RESPONSE"/>
        <w:ind w:right="0"/>
        <w:rPr>
          <w:lang w:val="es-US"/>
        </w:rPr>
      </w:pPr>
      <w:r w:rsidRPr="00C63D37">
        <w:rPr>
          <w:lang w:val="es-US"/>
        </w:rPr>
        <w:t>5</w:t>
      </w:r>
      <w:r w:rsidRPr="00C63D37">
        <w:rPr>
          <w:lang w:val="es-US"/>
        </w:rPr>
        <w:tab/>
        <w:t>Algún hermano(a)</w:t>
      </w:r>
    </w:p>
    <w:p w:rsidRPr="00C63D37" w:rsidR="00C63D37" w:rsidP="00C63D37" w:rsidRDefault="00C63D37" w14:paraId="362A7135" w14:textId="77777777">
      <w:pPr>
        <w:pStyle w:val="RESPONSE"/>
        <w:ind w:right="0"/>
        <w:rPr>
          <w:lang w:val="es-US"/>
        </w:rPr>
      </w:pPr>
      <w:r w:rsidRPr="00C63D37">
        <w:rPr>
          <w:lang w:val="es-US"/>
        </w:rPr>
        <w:t>6</w:t>
      </w:r>
      <w:r w:rsidRPr="00C63D37">
        <w:rPr>
          <w:lang w:val="es-US"/>
        </w:rPr>
        <w:tab/>
        <w:t>Alguna tía, tío u otro pariente</w:t>
      </w:r>
    </w:p>
    <w:p w:rsidRPr="00C63D37" w:rsidR="00C63D37" w:rsidP="00C63D37" w:rsidRDefault="00C63D37" w14:paraId="1545D1E0" w14:textId="77777777">
      <w:pPr>
        <w:pStyle w:val="RESPONSE"/>
        <w:ind w:right="0"/>
        <w:rPr>
          <w:lang w:val="es-US"/>
        </w:rPr>
      </w:pPr>
      <w:r w:rsidRPr="00C63D37">
        <w:rPr>
          <w:lang w:val="es-US"/>
        </w:rPr>
        <w:t>7</w:t>
      </w:r>
      <w:r w:rsidRPr="00C63D37">
        <w:rPr>
          <w:lang w:val="es-US"/>
        </w:rPr>
        <w:tab/>
        <w:t>Su cónyuge</w:t>
      </w:r>
    </w:p>
    <w:p w:rsidRPr="00C63D37" w:rsidR="00C63D37" w:rsidP="00C63D37" w:rsidRDefault="00C63D37" w14:paraId="32914D20" w14:textId="77777777">
      <w:pPr>
        <w:pStyle w:val="RESPONSE"/>
        <w:ind w:right="0"/>
        <w:rPr>
          <w:lang w:val="es-US"/>
        </w:rPr>
      </w:pPr>
      <w:r w:rsidRPr="00C63D37">
        <w:rPr>
          <w:lang w:val="es-US"/>
        </w:rPr>
        <w:t>8</w:t>
      </w:r>
      <w:r w:rsidRPr="00C63D37">
        <w:rPr>
          <w:lang w:val="es-US"/>
        </w:rPr>
        <w:tab/>
        <w:t>Su pareja romántica, novio o novia</w:t>
      </w:r>
    </w:p>
    <w:p w:rsidRPr="00C63D37" w:rsidR="00C63D37" w:rsidP="00C63D37" w:rsidRDefault="00C63D37" w14:paraId="0B489ACC" w14:textId="77777777">
      <w:pPr>
        <w:pStyle w:val="RESPONSE"/>
        <w:ind w:right="0"/>
        <w:rPr>
          <w:lang w:val="es-US"/>
        </w:rPr>
      </w:pPr>
      <w:r w:rsidRPr="00C63D37">
        <w:rPr>
          <w:lang w:val="es-US"/>
        </w:rPr>
        <w:t>9</w:t>
      </w:r>
      <w:r w:rsidRPr="00C63D37">
        <w:rPr>
          <w:lang w:val="es-US"/>
        </w:rPr>
        <w:tab/>
        <w:t>Sus hijos o los hijos de su pareja</w:t>
      </w:r>
    </w:p>
    <w:p w:rsidRPr="00C63D37" w:rsidR="00C63D37" w:rsidP="00C63D37" w:rsidRDefault="00C63D37" w14:paraId="7B67333C" w14:textId="77777777">
      <w:pPr>
        <w:pStyle w:val="RESPONSE"/>
        <w:ind w:right="0" w:hanging="450"/>
        <w:rPr>
          <w:lang w:val="es-US"/>
        </w:rPr>
      </w:pPr>
      <w:r w:rsidRPr="00C63D37">
        <w:rPr>
          <w:lang w:val="es-US"/>
        </w:rPr>
        <w:t>10</w:t>
      </w:r>
      <w:r w:rsidRPr="00C63D37">
        <w:rPr>
          <w:lang w:val="es-US"/>
        </w:rPr>
        <w:tab/>
        <w:t xml:space="preserve">Alguna otra persona con quien no tiene parentesco (es decir, </w:t>
      </w:r>
      <w:bookmarkStart w:name="_Hlk79573603" w:id="112"/>
      <w:r w:rsidRPr="00C63D37">
        <w:rPr>
          <w:lang w:val="es-US"/>
        </w:rPr>
        <w:t>compañeros de habitación</w:t>
      </w:r>
      <w:bookmarkEnd w:id="112"/>
      <w:r w:rsidRPr="00C63D37">
        <w:rPr>
          <w:lang w:val="es-US"/>
        </w:rPr>
        <w:t>)</w:t>
      </w:r>
    </w:p>
    <w:p w:rsidRPr="00C63D37" w:rsidR="00C63D37" w:rsidP="00C63D37" w:rsidRDefault="00C63D37" w14:paraId="41258EAA" w14:textId="77777777">
      <w:pPr>
        <w:pStyle w:val="RESPONSE"/>
        <w:ind w:right="0" w:hanging="450"/>
        <w:rPr>
          <w:lang w:val="es-US"/>
        </w:rPr>
      </w:pPr>
      <w:r w:rsidRPr="00C63D37">
        <w:rPr>
          <w:lang w:val="es-US"/>
        </w:rPr>
        <w:t>11</w:t>
      </w:r>
      <w:r w:rsidRPr="00C63D37">
        <w:rPr>
          <w:lang w:val="es-US"/>
        </w:rPr>
        <w:tab/>
        <w:t>Vivo solo(a)</w:t>
      </w:r>
    </w:p>
    <w:p w:rsidRPr="00C63D37" w:rsidR="00C63D37" w:rsidP="00C63D37" w:rsidRDefault="00C63D37" w14:paraId="58DEF1FD"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7BF655C4" w14:textId="77777777">
      <w:pPr>
        <w:pStyle w:val="textwithline"/>
        <w:rPr>
          <w:lang w:val="es-US"/>
        </w:rPr>
      </w:pPr>
      <w:r w:rsidRPr="00C63D37">
        <w:rPr>
          <w:lang w:val="es-US"/>
        </w:rPr>
        <w:tab/>
      </w:r>
    </w:p>
    <w:p w:rsidRPr="00C63D37" w:rsidR="00C63D37" w:rsidP="00C63D37" w:rsidRDefault="00C63D37" w14:paraId="34453EC2" w14:textId="77777777">
      <w:pPr>
        <w:pStyle w:val="QProbe"/>
        <w:rPr>
          <w:lang w:val="es-US"/>
        </w:rPr>
      </w:pPr>
      <w:r w:rsidRPr="00C63D37">
        <w:rPr>
          <w:lang w:val="es-US"/>
        </w:rPr>
        <w:t>[IF C14 = 1, 2, 3, 4, 5, 6, 7, 8, 9 OR 10]</w:t>
      </w:r>
    </w:p>
    <w:p w:rsidRPr="00C63D37" w:rsidR="00C63D37" w:rsidP="00C63D37" w:rsidRDefault="00C63D37" w14:paraId="5F856A5F" w14:textId="77777777">
      <w:pPr>
        <w:pStyle w:val="QUESTIONTEXT"/>
        <w:rPr>
          <w:lang w:val="es-US"/>
        </w:rPr>
      </w:pPr>
      <w:r w:rsidRPr="00C63D37">
        <w:rPr>
          <w:lang w:val="es-US"/>
        </w:rPr>
        <w:t>Ahora quiero saber más sobre su hogar.</w:t>
      </w:r>
    </w:p>
    <w:p w:rsidRPr="00C63D37" w:rsidR="00C63D37" w:rsidP="00C63D37" w:rsidRDefault="00C63D37" w14:paraId="1C4EACCF" w14:textId="77777777">
      <w:pPr>
        <w:pStyle w:val="QUESTIONTEXT"/>
        <w:rPr>
          <w:lang w:val="es-US"/>
        </w:rPr>
      </w:pPr>
      <w:r w:rsidRPr="00C63D37">
        <w:rPr>
          <w:lang w:val="es-US"/>
        </w:rPr>
        <w:t>C15a.</w:t>
      </w:r>
      <w:r w:rsidRPr="00C63D37">
        <w:rPr>
          <w:lang w:val="es-US"/>
        </w:rPr>
        <w:tab/>
        <w:t xml:space="preserve">¿Cuántos adultos viven en su hogar? Incluya a cualquier persona de 18 años o más. </w:t>
      </w:r>
    </w:p>
    <w:p w:rsidRPr="00C63D37" w:rsidR="00C63D37" w:rsidP="00C63D37" w:rsidRDefault="00C63D37" w14:paraId="11484310" w14:textId="77777777">
      <w:pPr>
        <w:pStyle w:val="textwithline"/>
        <w:rPr>
          <w:lang w:val="es-US"/>
        </w:rPr>
      </w:pPr>
      <w:r w:rsidRPr="00C63D37">
        <w:rPr>
          <w:lang w:val="es-US"/>
        </w:rPr>
        <w:tab/>
      </w:r>
    </w:p>
    <w:p w:rsidRPr="00005421" w:rsidR="00C63D37" w:rsidP="00C63D37" w:rsidRDefault="00C63D37" w14:paraId="1C4189B1" w14:textId="77777777">
      <w:pPr>
        <w:pStyle w:val="Universe"/>
      </w:pPr>
      <w:bookmarkStart w:name="_Hlk80896595" w:id="113"/>
      <w:r w:rsidRPr="00005421">
        <w:t>[C14≠11]</w:t>
      </w:r>
    </w:p>
    <w:bookmarkEnd w:id="113"/>
    <w:p w:rsidRPr="00C63D37" w:rsidR="00C63D37" w:rsidP="00C63D37" w:rsidRDefault="00C63D37" w14:paraId="194C0CB7" w14:textId="77777777">
      <w:pPr>
        <w:pStyle w:val="QUESTIONTEXT"/>
        <w:rPr>
          <w:lang w:val="es-US"/>
        </w:rPr>
      </w:pPr>
      <w:r w:rsidRPr="00C63D37">
        <w:rPr>
          <w:lang w:val="es-US"/>
        </w:rPr>
        <w:t>C15b.</w:t>
      </w:r>
      <w:r w:rsidRPr="00C63D37">
        <w:rPr>
          <w:lang w:val="es-US"/>
        </w:rPr>
        <w:tab/>
        <w:t xml:space="preserve">¿Cuántos niños viven en su hogar? Incluya a cualquier persona de 17 años o menos. </w:t>
      </w:r>
    </w:p>
    <w:p w:rsidRPr="00C63D37" w:rsidR="00C63D37" w:rsidP="00C63D37" w:rsidRDefault="00C63D37" w14:paraId="159091EA" w14:textId="77777777">
      <w:pPr>
        <w:pStyle w:val="textwithline"/>
        <w:rPr>
          <w:lang w:val="es-US"/>
        </w:rPr>
      </w:pPr>
      <w:r w:rsidRPr="00C63D37">
        <w:rPr>
          <w:lang w:val="es-US"/>
        </w:rPr>
        <w:tab/>
      </w:r>
    </w:p>
    <w:p w:rsidRPr="00C63D37" w:rsidR="00C63D37" w:rsidP="00C63D37" w:rsidRDefault="00C63D37" w14:paraId="663A71C8" w14:textId="77777777">
      <w:pPr>
        <w:pStyle w:val="QUESTIONTEXT"/>
        <w:rPr>
          <w:b w:val="0"/>
          <w:bCs/>
          <w:lang w:val="es-US"/>
        </w:rPr>
      </w:pPr>
      <w:r w:rsidRPr="00C63D37">
        <w:rPr>
          <w:b w:val="0"/>
          <w:bCs/>
          <w:lang w:val="es-US"/>
        </w:rPr>
        <w:t>[IF C14 = 1, 2, 3, 4, 5, 6, OR 9]</w:t>
      </w:r>
    </w:p>
    <w:p w:rsidRPr="00C63D37" w:rsidR="00C63D37" w:rsidP="00C63D37" w:rsidRDefault="00C63D37" w14:paraId="6B2BF333" w14:textId="77777777">
      <w:pPr>
        <w:pStyle w:val="QUESTIONTEXT"/>
        <w:rPr>
          <w:lang w:val="es-US"/>
        </w:rPr>
      </w:pPr>
      <w:r w:rsidRPr="00C63D37">
        <w:rPr>
          <w:lang w:val="es-US"/>
        </w:rPr>
        <w:t>C15c.</w:t>
      </w:r>
      <w:r w:rsidRPr="00C63D37">
        <w:rPr>
          <w:lang w:val="es-US"/>
        </w:rPr>
        <w:tab/>
        <w:t>¿Qué influyó en su decisión de vivir con su [familiar(es) o compañero(s) de habitación]?</w:t>
      </w:r>
    </w:p>
    <w:p w:rsidRPr="00C63D37" w:rsidR="00C63D37" w:rsidP="00C63D37" w:rsidRDefault="00C63D37" w14:paraId="101DDACD" w14:textId="77777777">
      <w:pPr>
        <w:pStyle w:val="textwithline"/>
        <w:rPr>
          <w:lang w:val="es-US"/>
        </w:rPr>
      </w:pPr>
      <w:r w:rsidRPr="00C63D37">
        <w:rPr>
          <w:lang w:val="es-US"/>
        </w:rPr>
        <w:tab/>
      </w:r>
    </w:p>
    <w:p w:rsidRPr="00C63D37" w:rsidR="00C63D37" w:rsidP="00C63D37" w:rsidRDefault="00C63D37" w14:paraId="645F93E8" w14:textId="77777777">
      <w:pPr>
        <w:pStyle w:val="QProbe"/>
        <w:rPr>
          <w:lang w:val="es-US"/>
        </w:rPr>
      </w:pPr>
      <w:r w:rsidRPr="00C63D37">
        <w:rPr>
          <w:lang w:val="es-US"/>
        </w:rPr>
        <w:t>[IF C14 = 10]</w:t>
      </w:r>
    </w:p>
    <w:p w:rsidRPr="00C63D37" w:rsidR="00C63D37" w:rsidP="00C63D37" w:rsidRDefault="00C63D37" w14:paraId="41BA1647" w14:textId="77777777">
      <w:pPr>
        <w:pStyle w:val="QUESTIONTEXT"/>
        <w:rPr>
          <w:lang w:val="es-US"/>
        </w:rPr>
      </w:pPr>
      <w:r w:rsidRPr="00C63D37">
        <w:rPr>
          <w:lang w:val="es-US"/>
        </w:rPr>
        <w:t>C15d.</w:t>
      </w:r>
      <w:r w:rsidRPr="00C63D37">
        <w:rPr>
          <w:lang w:val="es-US"/>
        </w:rPr>
        <w:tab/>
        <w:t>¿Qué influyó en su decisión de vivir con su compañero(s) de habitación?</w:t>
      </w:r>
    </w:p>
    <w:p w:rsidRPr="00C63D37" w:rsidR="00C63D37" w:rsidP="00C63D37" w:rsidRDefault="00C63D37" w14:paraId="1AF58A52" w14:textId="77777777">
      <w:pPr>
        <w:pStyle w:val="textwithline"/>
        <w:rPr>
          <w:lang w:val="es-US"/>
        </w:rPr>
      </w:pPr>
      <w:r w:rsidRPr="00C63D37">
        <w:rPr>
          <w:lang w:val="es-US"/>
        </w:rPr>
        <w:tab/>
      </w:r>
    </w:p>
    <w:p w:rsidRPr="00C63D37" w:rsidR="00C63D37" w:rsidP="00C63D37" w:rsidRDefault="00C63D37" w14:paraId="12A04BA4" w14:textId="77777777">
      <w:pPr>
        <w:pStyle w:val="QUESTIONTEXT"/>
        <w:rPr>
          <w:b w:val="0"/>
          <w:bCs/>
          <w:lang w:val="es-US"/>
        </w:rPr>
      </w:pPr>
      <w:r w:rsidRPr="00C63D37">
        <w:rPr>
          <w:b w:val="0"/>
          <w:bCs/>
          <w:lang w:val="es-US"/>
        </w:rPr>
        <w:t>[ALL]</w:t>
      </w:r>
    </w:p>
    <w:p w:rsidRPr="00C63D37" w:rsidR="00C63D37" w:rsidP="00C63D37" w:rsidRDefault="00C63D37" w14:paraId="2A829D82" w14:textId="77777777">
      <w:pPr>
        <w:pStyle w:val="QUESTIONTEXT"/>
        <w:rPr>
          <w:lang w:val="es-US"/>
        </w:rPr>
      </w:pPr>
      <w:r w:rsidRPr="00C63D37">
        <w:rPr>
          <w:lang w:val="es-US"/>
        </w:rPr>
        <w:t>C15e.</w:t>
      </w:r>
      <w:r w:rsidRPr="00C63D37">
        <w:rPr>
          <w:lang w:val="es-US"/>
        </w:rPr>
        <w:tab/>
        <w:t xml:space="preserve">En una escala del 1 al 10, ¿en qué medida afecta su situación de vivienda su bienestar financiero actual? (1 significando que no afectó para nada y 10 significa que impactó mucho.) </w:t>
      </w:r>
      <w:r w:rsidRPr="00C63D37">
        <w:rPr>
          <w:i/>
          <w:iCs/>
          <w:lang w:val="es-US"/>
        </w:rPr>
        <w:t>Solamente agregue un comentario si desea compartir más.</w:t>
      </w:r>
    </w:p>
    <w:p w:rsidRPr="00C63D37" w:rsidR="00C63D37" w:rsidP="00C63D37" w:rsidRDefault="00C63D37" w14:paraId="6FE15047" w14:textId="77777777">
      <w:pPr>
        <w:pStyle w:val="RESPONSE"/>
        <w:ind w:right="0"/>
        <w:rPr>
          <w:lang w:val="es-US"/>
        </w:rPr>
      </w:pPr>
      <w:r w:rsidRPr="00C63D37">
        <w:rPr>
          <w:lang w:val="es-US"/>
        </w:rPr>
        <w:t>1 (No afectó para nada)</w:t>
      </w:r>
    </w:p>
    <w:p w:rsidRPr="00C63D37" w:rsidR="00C63D37" w:rsidP="00C63D37" w:rsidRDefault="00C63D37" w14:paraId="31D19BA5" w14:textId="77777777">
      <w:pPr>
        <w:pStyle w:val="RESPONSE"/>
        <w:ind w:right="0"/>
        <w:rPr>
          <w:lang w:val="es-US"/>
        </w:rPr>
      </w:pPr>
      <w:r w:rsidRPr="00C63D37">
        <w:rPr>
          <w:lang w:val="es-US"/>
        </w:rPr>
        <w:t>2</w:t>
      </w:r>
    </w:p>
    <w:p w:rsidRPr="00C63D37" w:rsidR="00C63D37" w:rsidP="00C63D37" w:rsidRDefault="00C63D37" w14:paraId="514CD97D" w14:textId="77777777">
      <w:pPr>
        <w:pStyle w:val="RESPONSE"/>
        <w:ind w:right="0"/>
        <w:rPr>
          <w:lang w:val="es-US"/>
        </w:rPr>
      </w:pPr>
      <w:r w:rsidRPr="00C63D37">
        <w:rPr>
          <w:lang w:val="es-US"/>
        </w:rPr>
        <w:t>3</w:t>
      </w:r>
    </w:p>
    <w:p w:rsidRPr="00C63D37" w:rsidR="00C63D37" w:rsidP="00C63D37" w:rsidRDefault="00C63D37" w14:paraId="0C40745E" w14:textId="77777777">
      <w:pPr>
        <w:pStyle w:val="RESPONSE"/>
        <w:ind w:right="0"/>
        <w:rPr>
          <w:lang w:val="es-US"/>
        </w:rPr>
      </w:pPr>
      <w:r w:rsidRPr="00C63D37">
        <w:rPr>
          <w:lang w:val="es-US"/>
        </w:rPr>
        <w:t>4</w:t>
      </w:r>
    </w:p>
    <w:p w:rsidRPr="00C63D37" w:rsidR="00C63D37" w:rsidP="00C63D37" w:rsidRDefault="00C63D37" w14:paraId="1FBCF977" w14:textId="77777777">
      <w:pPr>
        <w:pStyle w:val="RESPONSE"/>
        <w:ind w:right="0"/>
        <w:rPr>
          <w:lang w:val="es-US"/>
        </w:rPr>
      </w:pPr>
      <w:r w:rsidRPr="00C63D37">
        <w:rPr>
          <w:lang w:val="es-US"/>
        </w:rPr>
        <w:t>5</w:t>
      </w:r>
    </w:p>
    <w:p w:rsidRPr="00C63D37" w:rsidR="00C63D37" w:rsidP="00C63D37" w:rsidRDefault="00C63D37" w14:paraId="2FBB105D" w14:textId="77777777">
      <w:pPr>
        <w:pStyle w:val="RESPONSE"/>
        <w:ind w:right="0"/>
        <w:rPr>
          <w:lang w:val="es-US"/>
        </w:rPr>
      </w:pPr>
      <w:r w:rsidRPr="00C63D37">
        <w:rPr>
          <w:lang w:val="es-US"/>
        </w:rPr>
        <w:t>6</w:t>
      </w:r>
    </w:p>
    <w:p w:rsidRPr="00C63D37" w:rsidR="00C63D37" w:rsidP="00C63D37" w:rsidRDefault="00C63D37" w14:paraId="366F9A39" w14:textId="77777777">
      <w:pPr>
        <w:pStyle w:val="RESPONSE"/>
        <w:ind w:right="0"/>
        <w:rPr>
          <w:lang w:val="es-US"/>
        </w:rPr>
      </w:pPr>
      <w:r w:rsidRPr="00C63D37">
        <w:rPr>
          <w:lang w:val="es-US"/>
        </w:rPr>
        <w:t>7</w:t>
      </w:r>
    </w:p>
    <w:p w:rsidRPr="00C63D37" w:rsidR="00C63D37" w:rsidP="00C63D37" w:rsidRDefault="00C63D37" w14:paraId="727C5FC2" w14:textId="77777777">
      <w:pPr>
        <w:pStyle w:val="RESPONSE"/>
        <w:ind w:right="0"/>
        <w:rPr>
          <w:lang w:val="es-US"/>
        </w:rPr>
      </w:pPr>
      <w:r w:rsidRPr="00C63D37">
        <w:rPr>
          <w:lang w:val="es-US"/>
        </w:rPr>
        <w:t>8</w:t>
      </w:r>
    </w:p>
    <w:p w:rsidRPr="00C63D37" w:rsidR="00C63D37" w:rsidP="00C63D37" w:rsidRDefault="00C63D37" w14:paraId="28729AA0" w14:textId="77777777">
      <w:pPr>
        <w:pStyle w:val="RESPONSE"/>
        <w:ind w:right="0"/>
        <w:rPr>
          <w:lang w:val="es-US"/>
        </w:rPr>
      </w:pPr>
      <w:r w:rsidRPr="00C63D37">
        <w:rPr>
          <w:lang w:val="es-US"/>
        </w:rPr>
        <w:t>9</w:t>
      </w:r>
    </w:p>
    <w:p w:rsidRPr="00C63D37" w:rsidR="00C63D37" w:rsidP="00C63D37" w:rsidRDefault="00C63D37" w14:paraId="4FA2BD6C" w14:textId="77777777">
      <w:pPr>
        <w:pStyle w:val="RESPONSE"/>
        <w:ind w:right="0"/>
        <w:rPr>
          <w:lang w:val="es-US"/>
        </w:rPr>
      </w:pPr>
      <w:r w:rsidRPr="00C63D37">
        <w:rPr>
          <w:lang w:val="es-US"/>
        </w:rPr>
        <w:t>10 (Impactó mucho)</w:t>
      </w:r>
    </w:p>
    <w:p w:rsidRPr="00C63D37" w:rsidR="00C63D37" w:rsidP="00C63D37" w:rsidRDefault="00C63D37" w14:paraId="3149B526"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73B72F45" w14:textId="77777777">
      <w:pPr>
        <w:pStyle w:val="textwithline"/>
        <w:rPr>
          <w:lang w:val="es-US"/>
        </w:rPr>
      </w:pPr>
      <w:r w:rsidRPr="00C63D37">
        <w:rPr>
          <w:lang w:val="es-US"/>
        </w:rPr>
        <w:tab/>
      </w:r>
    </w:p>
    <w:p w:rsidRPr="00C63D37" w:rsidR="00C63D37" w:rsidP="00C63D37" w:rsidRDefault="00C63D37" w14:paraId="559D5A4F" w14:textId="77777777">
      <w:pPr>
        <w:pStyle w:val="QUESTIONTEXT"/>
        <w:rPr>
          <w:lang w:val="es-US"/>
        </w:rPr>
      </w:pPr>
      <w:r w:rsidRPr="00C63D37">
        <w:rPr>
          <w:lang w:val="es-US"/>
        </w:rPr>
        <w:t>C15f.</w:t>
      </w:r>
      <w:r w:rsidRPr="00C63D37">
        <w:rPr>
          <w:lang w:val="es-US"/>
        </w:rPr>
        <w:tab/>
        <w:t>¿En qué medida es su situación de vivienda un resultado de la pandemia? ¿Cómo hubiese sido diferente su situación de vivienda antes de la pandemia?</w:t>
      </w:r>
    </w:p>
    <w:p w:rsidRPr="00C63D37" w:rsidR="00C63D37" w:rsidP="00C63D37" w:rsidRDefault="00C63D37" w14:paraId="109E6670" w14:textId="77777777">
      <w:pPr>
        <w:pStyle w:val="textwithline"/>
        <w:rPr>
          <w:lang w:val="es-US"/>
        </w:rPr>
      </w:pPr>
      <w:r w:rsidRPr="00C63D37">
        <w:rPr>
          <w:lang w:val="es-US"/>
        </w:rPr>
        <w:tab/>
      </w:r>
    </w:p>
    <w:p w:rsidRPr="001B4CB5" w:rsidR="00C63D37" w:rsidP="00C63D37" w:rsidRDefault="00C63D37" w14:paraId="27CC9315" w14:textId="77777777">
      <w:pPr>
        <w:pStyle w:val="Universe"/>
        <w:rPr>
          <w:lang w:val="en-US"/>
        </w:rPr>
      </w:pPr>
      <w:r w:rsidRPr="001B4CB5">
        <w:rPr>
          <w:lang w:val="en-US"/>
        </w:rPr>
        <w:t>[C10=1 and C14=9 and 11]</w:t>
      </w:r>
    </w:p>
    <w:p w:rsidRPr="00C63D37" w:rsidR="00C63D37" w:rsidP="00C63D37" w:rsidRDefault="00C63D37" w14:paraId="6E334F8A" w14:textId="77777777">
      <w:pPr>
        <w:pStyle w:val="QUESTIONTEXT"/>
        <w:rPr>
          <w:lang w:val="es-US"/>
        </w:rPr>
      </w:pPr>
      <w:r w:rsidRPr="001B4CB5">
        <w:t>C16a.</w:t>
      </w:r>
      <w:r w:rsidRPr="001B4CB5">
        <w:tab/>
      </w:r>
      <w:r w:rsidRPr="00C63D37">
        <w:rPr>
          <w:lang w:val="es-US"/>
        </w:rPr>
        <w:t>Mencionó que tiene hijos pero que no está viviendo con ellos. ¿Puede decirnos más sobre eso?</w:t>
      </w:r>
    </w:p>
    <w:p w:rsidRPr="00C63D37" w:rsidR="00C63D37" w:rsidP="00C63D37" w:rsidRDefault="00C63D37" w14:paraId="417F42D7" w14:textId="77777777">
      <w:pPr>
        <w:pStyle w:val="textwithline"/>
        <w:rPr>
          <w:lang w:val="es-US"/>
        </w:rPr>
      </w:pPr>
      <w:r w:rsidRPr="00C63D37">
        <w:rPr>
          <w:lang w:val="es-US"/>
        </w:rPr>
        <w:tab/>
      </w:r>
    </w:p>
    <w:p w:rsidRPr="00C63D37" w:rsidR="00C63D37" w:rsidP="00C63D37" w:rsidRDefault="00C63D37" w14:paraId="4A34068D" w14:textId="77777777">
      <w:pPr>
        <w:spacing w:line="259" w:lineRule="auto"/>
        <w:rPr>
          <w:rFonts w:ascii="Arial" w:hAnsi="Arial" w:cs="Arial"/>
          <w:b/>
          <w:lang w:val="es-US"/>
        </w:rPr>
      </w:pPr>
      <w:r w:rsidRPr="00C63D37">
        <w:rPr>
          <w:lang w:val="es-US"/>
        </w:rPr>
        <w:br w:type="page"/>
      </w:r>
    </w:p>
    <w:p w:rsidRPr="00C63D37" w:rsidR="00C63D37" w:rsidP="00C63D37" w:rsidRDefault="00C63D37" w14:paraId="48EC1DE6" w14:textId="77777777">
      <w:pPr>
        <w:pStyle w:val="QUESTIONTEXT"/>
        <w:rPr>
          <w:lang w:val="es-US"/>
        </w:rPr>
      </w:pPr>
      <w:r w:rsidRPr="00C63D37">
        <w:rPr>
          <w:lang w:val="es-US"/>
        </w:rPr>
        <w:t>C16b.</w:t>
      </w:r>
      <w:r w:rsidRPr="00C63D37">
        <w:rPr>
          <w:lang w:val="es-US"/>
        </w:rPr>
        <w:tab/>
        <w:t>En una escala del 1 al 10, ¿en qué medida afecta su situación de vivienda su bienestar financiero actual? (1 significando que no afectó para nada y 10 significa que impactó mucho.)</w:t>
      </w:r>
      <w:r w:rsidRPr="00C63D37">
        <w:rPr>
          <w:i/>
          <w:iCs/>
          <w:lang w:val="es-US"/>
        </w:rPr>
        <w:t xml:space="preserve"> Solamente agregue un comentario si desea compartir más.</w:t>
      </w:r>
    </w:p>
    <w:p w:rsidRPr="00C63D37" w:rsidR="00C63D37" w:rsidP="00C63D37" w:rsidRDefault="00C63D37" w14:paraId="2543CFC1" w14:textId="77777777">
      <w:pPr>
        <w:pStyle w:val="RESPONSE"/>
        <w:ind w:right="0"/>
        <w:rPr>
          <w:lang w:val="es-US"/>
        </w:rPr>
      </w:pPr>
      <w:r w:rsidRPr="00C63D37">
        <w:rPr>
          <w:lang w:val="es-US"/>
        </w:rPr>
        <w:t>1 (No afectó para nada)</w:t>
      </w:r>
    </w:p>
    <w:p w:rsidRPr="00C63D37" w:rsidR="00C63D37" w:rsidP="00C63D37" w:rsidRDefault="00C63D37" w14:paraId="3585F8BA" w14:textId="77777777">
      <w:pPr>
        <w:pStyle w:val="RESPONSE"/>
        <w:ind w:right="0"/>
        <w:rPr>
          <w:lang w:val="es-US"/>
        </w:rPr>
      </w:pPr>
      <w:r w:rsidRPr="00C63D37">
        <w:rPr>
          <w:lang w:val="es-US"/>
        </w:rPr>
        <w:t>2</w:t>
      </w:r>
    </w:p>
    <w:p w:rsidRPr="00C63D37" w:rsidR="00C63D37" w:rsidP="00C63D37" w:rsidRDefault="00C63D37" w14:paraId="6FA3DAB3" w14:textId="77777777">
      <w:pPr>
        <w:pStyle w:val="RESPONSE"/>
        <w:ind w:right="0"/>
        <w:rPr>
          <w:lang w:val="es-US"/>
        </w:rPr>
      </w:pPr>
      <w:r w:rsidRPr="00C63D37">
        <w:rPr>
          <w:lang w:val="es-US"/>
        </w:rPr>
        <w:t>3</w:t>
      </w:r>
    </w:p>
    <w:p w:rsidRPr="00C63D37" w:rsidR="00C63D37" w:rsidP="00C63D37" w:rsidRDefault="00C63D37" w14:paraId="7C09EAC7" w14:textId="77777777">
      <w:pPr>
        <w:pStyle w:val="RESPONSE"/>
        <w:ind w:right="0"/>
        <w:rPr>
          <w:lang w:val="es-US"/>
        </w:rPr>
      </w:pPr>
      <w:r w:rsidRPr="00C63D37">
        <w:rPr>
          <w:lang w:val="es-US"/>
        </w:rPr>
        <w:t>4</w:t>
      </w:r>
    </w:p>
    <w:p w:rsidRPr="00C63D37" w:rsidR="00C63D37" w:rsidP="00C63D37" w:rsidRDefault="00C63D37" w14:paraId="2380C7E9" w14:textId="77777777">
      <w:pPr>
        <w:pStyle w:val="RESPONSE"/>
        <w:ind w:right="0"/>
        <w:rPr>
          <w:lang w:val="es-US"/>
        </w:rPr>
      </w:pPr>
      <w:r w:rsidRPr="00C63D37">
        <w:rPr>
          <w:lang w:val="es-US"/>
        </w:rPr>
        <w:t>5</w:t>
      </w:r>
    </w:p>
    <w:p w:rsidRPr="00C63D37" w:rsidR="00C63D37" w:rsidP="00C63D37" w:rsidRDefault="00C63D37" w14:paraId="1E81F39D" w14:textId="77777777">
      <w:pPr>
        <w:pStyle w:val="RESPONSE"/>
        <w:ind w:right="0"/>
        <w:rPr>
          <w:lang w:val="es-US"/>
        </w:rPr>
      </w:pPr>
      <w:r w:rsidRPr="00C63D37">
        <w:rPr>
          <w:lang w:val="es-US"/>
        </w:rPr>
        <w:t>6</w:t>
      </w:r>
    </w:p>
    <w:p w:rsidRPr="00C63D37" w:rsidR="00C63D37" w:rsidP="00C63D37" w:rsidRDefault="00C63D37" w14:paraId="7A6B89D3" w14:textId="77777777">
      <w:pPr>
        <w:pStyle w:val="RESPONSE"/>
        <w:ind w:right="0"/>
        <w:rPr>
          <w:lang w:val="es-US"/>
        </w:rPr>
      </w:pPr>
      <w:r w:rsidRPr="00C63D37">
        <w:rPr>
          <w:lang w:val="es-US"/>
        </w:rPr>
        <w:t>7</w:t>
      </w:r>
    </w:p>
    <w:p w:rsidRPr="00C63D37" w:rsidR="00C63D37" w:rsidP="00C63D37" w:rsidRDefault="00C63D37" w14:paraId="0A9361E9" w14:textId="77777777">
      <w:pPr>
        <w:pStyle w:val="RESPONSE"/>
        <w:ind w:right="0"/>
        <w:rPr>
          <w:lang w:val="es-US"/>
        </w:rPr>
      </w:pPr>
      <w:r w:rsidRPr="00C63D37">
        <w:rPr>
          <w:lang w:val="es-US"/>
        </w:rPr>
        <w:t>8</w:t>
      </w:r>
    </w:p>
    <w:p w:rsidRPr="00C63D37" w:rsidR="00C63D37" w:rsidP="00C63D37" w:rsidRDefault="00C63D37" w14:paraId="531FDDAB" w14:textId="77777777">
      <w:pPr>
        <w:pStyle w:val="RESPONSE"/>
        <w:ind w:right="0"/>
        <w:rPr>
          <w:lang w:val="es-US"/>
        </w:rPr>
      </w:pPr>
      <w:r w:rsidRPr="00C63D37">
        <w:rPr>
          <w:lang w:val="es-US"/>
        </w:rPr>
        <w:t>9</w:t>
      </w:r>
    </w:p>
    <w:p w:rsidRPr="00C63D37" w:rsidR="00C63D37" w:rsidP="00C63D37" w:rsidRDefault="00C63D37" w14:paraId="0887C18A" w14:textId="77777777">
      <w:pPr>
        <w:pStyle w:val="RESPONSE"/>
        <w:ind w:right="0"/>
        <w:rPr>
          <w:lang w:val="es-US"/>
        </w:rPr>
      </w:pPr>
      <w:r w:rsidRPr="00C63D37">
        <w:rPr>
          <w:lang w:val="es-US"/>
        </w:rPr>
        <w:t>10 (Impactó mucho)</w:t>
      </w:r>
    </w:p>
    <w:p w:rsidRPr="00C63D37" w:rsidR="00C63D37" w:rsidP="00C63D37" w:rsidRDefault="00C63D37" w14:paraId="5B188B7F"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57AC6219" w14:textId="77777777">
      <w:pPr>
        <w:tabs>
          <w:tab w:val="left" w:leader="underscore" w:pos="10080"/>
        </w:tabs>
        <w:spacing w:before="120" w:after="240" w:line="240" w:lineRule="auto"/>
        <w:ind w:left="720"/>
        <w:rPr>
          <w:rFonts w:ascii="Arial" w:hAnsi="Arial" w:cs="Arial"/>
          <w:lang w:val="es-US"/>
        </w:rPr>
      </w:pPr>
      <w:r w:rsidRPr="00C63D37">
        <w:rPr>
          <w:rFonts w:ascii="Arial" w:hAnsi="Arial" w:cs="Arial"/>
          <w:lang w:val="es-US"/>
        </w:rPr>
        <w:tab/>
      </w:r>
    </w:p>
    <w:p w:rsidRPr="00C63D37" w:rsidR="00C63D37" w:rsidP="00C63D37" w:rsidRDefault="00C63D37" w14:paraId="0B3C468E" w14:textId="77777777">
      <w:pPr>
        <w:pStyle w:val="QUESTIONTEXT"/>
        <w:rPr>
          <w:lang w:val="es-US"/>
        </w:rPr>
      </w:pPr>
      <w:r w:rsidRPr="00C63D37">
        <w:rPr>
          <w:lang w:val="es-US"/>
        </w:rPr>
        <w:t>C16c.</w:t>
      </w:r>
      <w:r w:rsidRPr="00C63D37">
        <w:rPr>
          <w:lang w:val="es-US"/>
        </w:rPr>
        <w:tab/>
        <w:t>¿En qué medida es su situación de vivienda un resultado de la pandemia? ¿Cómo hubiese sido diferente su situación de vivienda antes de la pandemia?</w:t>
      </w:r>
    </w:p>
    <w:p w:rsidRPr="00C63D37" w:rsidR="00C63D37" w:rsidP="00C63D37" w:rsidRDefault="00C63D37" w14:paraId="226B7786" w14:textId="77777777">
      <w:pPr>
        <w:pStyle w:val="textwithline"/>
        <w:rPr>
          <w:lang w:val="es-US"/>
        </w:rPr>
      </w:pPr>
      <w:r w:rsidRPr="00C63D37">
        <w:rPr>
          <w:lang w:val="es-US"/>
        </w:rPr>
        <w:tab/>
      </w:r>
    </w:p>
    <w:p w:rsidRPr="00C80AEA" w:rsidR="00C63D37" w:rsidP="00C63D37" w:rsidRDefault="00C63D37" w14:paraId="0FD52387" w14:textId="77777777">
      <w:pPr>
        <w:pStyle w:val="Universe"/>
      </w:pPr>
      <w:r w:rsidRPr="00C80AEA">
        <w:t>[ALL]</w:t>
      </w:r>
    </w:p>
    <w:p w:rsidRPr="00C63D37" w:rsidR="00C63D37" w:rsidP="00C63D37" w:rsidRDefault="00C63D37" w14:paraId="7EC0AF55" w14:textId="77777777">
      <w:pPr>
        <w:pStyle w:val="QUESTIONTEXT"/>
        <w:rPr>
          <w:lang w:val="es-US"/>
        </w:rPr>
      </w:pPr>
      <w:r w:rsidRPr="00C63D37">
        <w:rPr>
          <w:lang w:val="es-US"/>
        </w:rPr>
        <w:tab/>
        <w:t>¡Gracias! Eso fue realmente útil. Ahora quiero hacer algunas preguntas acerca de su experiencia respondiendo a preguntas sobre su vida familiar. Si hay alguna pregunta que preferiría no responder, seleccione "Prefiero no responder" o escriba "sin comentarios".</w:t>
      </w:r>
    </w:p>
    <w:p w:rsidRPr="00C63D37" w:rsidR="00C63D37" w:rsidP="00C63D37" w:rsidRDefault="00C63D37" w14:paraId="4113400C" w14:textId="77777777">
      <w:pPr>
        <w:pStyle w:val="QUESTIONTEXT"/>
        <w:rPr>
          <w:lang w:val="es-US"/>
        </w:rPr>
      </w:pPr>
      <w:r w:rsidRPr="00C63D37">
        <w:rPr>
          <w:lang w:val="es-US"/>
        </w:rPr>
        <w:t>C17.</w:t>
      </w:r>
      <w:r w:rsidRPr="00C63D37">
        <w:rPr>
          <w:lang w:val="es-US"/>
        </w:rPr>
        <w:tab/>
        <w:t>¿Le incomodó alguna de las preguntas sobre su vida familiar?</w:t>
      </w:r>
    </w:p>
    <w:p w:rsidRPr="00C63D37" w:rsidR="00C63D37" w:rsidP="00C63D37" w:rsidRDefault="00C63D37" w14:paraId="1A8CE30E"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29EF49A2"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BE89282"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04496A16" w14:textId="77777777">
      <w:pPr>
        <w:pStyle w:val="Universe"/>
      </w:pPr>
      <w:r w:rsidRPr="00C80AEA">
        <w:t>[C17=1 YES]</w:t>
      </w:r>
    </w:p>
    <w:p w:rsidRPr="00C63D37" w:rsidR="00C63D37" w:rsidP="00C63D37" w:rsidRDefault="00C63D37" w14:paraId="0F776DD7" w14:textId="77777777">
      <w:pPr>
        <w:pStyle w:val="QUESTIONTEXT"/>
        <w:rPr>
          <w:lang w:val="es-US"/>
        </w:rPr>
      </w:pPr>
      <w:r w:rsidRPr="00C63D37">
        <w:rPr>
          <w:lang w:val="es-US"/>
        </w:rPr>
        <w:t>C17a.</w:t>
      </w:r>
      <w:r w:rsidRPr="00C63D37">
        <w:rPr>
          <w:lang w:val="es-US"/>
        </w:rPr>
        <w:tab/>
        <w:t>¿Cuáles preguntas le incomodaron? Proporcione el número de la pregunta(s). Para encontrar el número de las preguntas, desplácese hacia arriba para revisar las preguntas de esta sección a través de las preguntas en esta sección. El número de pregunta para cada pregunta se encuentra en la esquina superior izquierda del cuadro de la pregunta.</w:t>
      </w:r>
    </w:p>
    <w:p w:rsidRPr="00C63D37" w:rsidR="00C63D37" w:rsidP="00C63D37" w:rsidRDefault="00C63D37" w14:paraId="73BD8C25" w14:textId="77777777">
      <w:pPr>
        <w:pStyle w:val="textwithline"/>
        <w:rPr>
          <w:lang w:val="es-US"/>
        </w:rPr>
      </w:pPr>
      <w:r w:rsidRPr="00C63D37">
        <w:rPr>
          <w:lang w:val="es-US"/>
        </w:rPr>
        <w:tab/>
      </w:r>
    </w:p>
    <w:p w:rsidRPr="00C63D37" w:rsidR="00C63D37" w:rsidP="00C63D37" w:rsidRDefault="00C63D37" w14:paraId="49B66CBD" w14:textId="77777777">
      <w:pPr>
        <w:pStyle w:val="QUESTIONTEXT"/>
        <w:rPr>
          <w:lang w:val="es-US"/>
        </w:rPr>
      </w:pPr>
      <w:r w:rsidRPr="00C63D37">
        <w:rPr>
          <w:lang w:val="es-US"/>
        </w:rPr>
        <w:t>C17b.</w:t>
      </w:r>
      <w:r w:rsidRPr="00C63D37">
        <w:rPr>
          <w:lang w:val="es-US"/>
        </w:rPr>
        <w:tab/>
        <w:t>¿Cómo cambiaría el formato para que sea una mejor experiencia para los encuestados? Si más de una pregunta le incomodó, sírvase proponer una sugerencia para cada pregunta.</w:t>
      </w:r>
    </w:p>
    <w:p w:rsidRPr="00C63D37" w:rsidR="00C63D37" w:rsidP="00C63D37" w:rsidRDefault="00C63D37" w14:paraId="76766DE4" w14:textId="77777777">
      <w:pPr>
        <w:pStyle w:val="textwithline"/>
        <w:rPr>
          <w:lang w:val="es-US"/>
        </w:rPr>
      </w:pPr>
      <w:r w:rsidRPr="00C63D37">
        <w:rPr>
          <w:lang w:val="es-US"/>
        </w:rPr>
        <w:tab/>
      </w:r>
    </w:p>
    <w:p w:rsidR="00C63D37" w:rsidP="00C63D37" w:rsidRDefault="00C63D37" w14:paraId="3862BEDC" w14:textId="77777777">
      <w:pPr>
        <w:pStyle w:val="Universe"/>
      </w:pPr>
      <w:r>
        <w:br w:type="page"/>
      </w:r>
    </w:p>
    <w:p w:rsidRPr="00C80AEA" w:rsidR="00C63D37" w:rsidP="00C63D37" w:rsidRDefault="00C63D37" w14:paraId="3F40E1A7" w14:textId="77777777">
      <w:pPr>
        <w:pStyle w:val="Universe"/>
      </w:pPr>
      <w:r w:rsidRPr="00C80AEA">
        <w:t>[ALL]</w:t>
      </w:r>
    </w:p>
    <w:p w:rsidRPr="00C63D37" w:rsidR="00C63D37" w:rsidP="00C63D37" w:rsidRDefault="00C63D37" w14:paraId="371D9471" w14:textId="77777777">
      <w:pPr>
        <w:pStyle w:val="QUESTIONTEXT"/>
        <w:rPr>
          <w:lang w:val="es-US"/>
        </w:rPr>
      </w:pPr>
      <w:r w:rsidRPr="00C63D37">
        <w:rPr>
          <w:lang w:val="es-US"/>
        </w:rPr>
        <w:t>C18.</w:t>
      </w:r>
      <w:r w:rsidRPr="00C63D37">
        <w:rPr>
          <w:lang w:val="es-US"/>
        </w:rPr>
        <w:tab/>
        <w:t>¿Fue alguna de las preguntas acerca de su vida familiar poco clara o difícil de responder?</w:t>
      </w:r>
    </w:p>
    <w:p w:rsidRPr="00C63D37" w:rsidR="00C63D37" w:rsidP="00C63D37" w:rsidRDefault="00C63D37" w14:paraId="04D4858D"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6814252C"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67E2F69A"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091B6830" w14:textId="77777777">
      <w:pPr>
        <w:spacing w:line="240" w:lineRule="auto"/>
        <w:rPr>
          <w:lang w:val="es-US"/>
        </w:rPr>
      </w:pPr>
    </w:p>
    <w:p w:rsidRPr="00C63D37" w:rsidR="00C63D37" w:rsidP="00C63D37" w:rsidRDefault="00C63D37" w14:paraId="7B789EAC" w14:textId="77777777">
      <w:pPr>
        <w:pStyle w:val="QUESTIONTEXT"/>
        <w:rPr>
          <w:lang w:val="es-US"/>
        </w:rPr>
      </w:pPr>
      <w:r w:rsidRPr="00C63D37">
        <w:rPr>
          <w:lang w:val="es-US"/>
        </w:rPr>
        <w:t>C18a.</w:t>
      </w:r>
      <w:r w:rsidRPr="00C63D37">
        <w:rPr>
          <w:lang w:val="es-US"/>
        </w:rPr>
        <w:tab/>
        <w:t>¿Cuáles preguntas le parecieron difíciles o poco claras? Proporcione el número de la pregunta(s). Para encontrar el número de las preguntas, desplácese hacia arriba para revisar las preguntas de esta sección a través de las preguntas en esta sección. El número de pregunta para cada pregunta se encuentra en la esquina superior izquierda del cuadro de la pregunta.</w:t>
      </w:r>
    </w:p>
    <w:p w:rsidRPr="00C63D37" w:rsidR="00C63D37" w:rsidP="00C63D37" w:rsidRDefault="00C63D37" w14:paraId="5D6C3740" w14:textId="77777777">
      <w:pPr>
        <w:pStyle w:val="textwithline"/>
        <w:rPr>
          <w:lang w:val="es-US"/>
        </w:rPr>
      </w:pPr>
      <w:r w:rsidRPr="00C63D37">
        <w:rPr>
          <w:lang w:val="es-US"/>
        </w:rPr>
        <w:tab/>
      </w:r>
    </w:p>
    <w:p w:rsidRPr="00C63D37" w:rsidR="00C63D37" w:rsidP="00C63D37" w:rsidRDefault="00C63D37" w14:paraId="1B907B60" w14:textId="77777777">
      <w:pPr>
        <w:pStyle w:val="QUESTIONTEXT"/>
        <w:rPr>
          <w:lang w:val="es-US"/>
        </w:rPr>
      </w:pPr>
      <w:r w:rsidRPr="00C63D37">
        <w:rPr>
          <w:lang w:val="es-US"/>
        </w:rPr>
        <w:t>C18b.</w:t>
      </w:r>
      <w:r w:rsidRPr="00C63D37">
        <w:rPr>
          <w:lang w:val="es-US"/>
        </w:rPr>
        <w:tab/>
        <w:t>¿Qué hizo que la pregunta fuera difícil? Si entendió la pregunta, pero le pareció poco clara, ¿Cómo modificaría el formato de la pregunta para que fuera más comprensible?</w:t>
      </w:r>
    </w:p>
    <w:p w:rsidRPr="00C63D37" w:rsidR="00C63D37" w:rsidP="00C63D37" w:rsidRDefault="00C63D37" w14:paraId="10D9E5A6" w14:textId="77777777">
      <w:pPr>
        <w:pStyle w:val="textwithline"/>
        <w:rPr>
          <w:lang w:val="es-US"/>
        </w:rPr>
      </w:pPr>
      <w:bookmarkStart w:name="_Hlk80947872" w:id="114"/>
      <w:r w:rsidRPr="00C63D37">
        <w:rPr>
          <w:lang w:val="es-US"/>
        </w:rPr>
        <w:tab/>
      </w:r>
    </w:p>
    <w:bookmarkEnd w:id="114"/>
    <w:p w:rsidRPr="00C80AEA" w:rsidR="00C63D37" w:rsidP="00C63D37" w:rsidRDefault="00C63D37" w14:paraId="124BC7A1" w14:textId="77777777">
      <w:pPr>
        <w:pStyle w:val="Universe"/>
      </w:pPr>
      <w:r w:rsidRPr="00C80AEA">
        <w:t>[ALL]</w:t>
      </w:r>
    </w:p>
    <w:p w:rsidRPr="00C63D37" w:rsidR="00C63D37" w:rsidP="00C63D37" w:rsidRDefault="00C63D37" w14:paraId="0036396B" w14:textId="77777777">
      <w:pPr>
        <w:pStyle w:val="QUESTIONTEXT"/>
        <w:rPr>
          <w:lang w:val="es-US"/>
        </w:rPr>
      </w:pPr>
      <w:r w:rsidRPr="00C63D37">
        <w:rPr>
          <w:lang w:val="es-US"/>
        </w:rPr>
        <w:t>C19.</w:t>
      </w:r>
      <w:r w:rsidRPr="00C63D37">
        <w:rPr>
          <w:lang w:val="es-US"/>
        </w:rPr>
        <w:tab/>
        <w:t>¿Hay algún otro comentario que le gustaría darnos sobre las preguntas acerca de su vida familiar? En caso afirmativo, agregue un comentario aquí.</w:t>
      </w:r>
    </w:p>
    <w:p w:rsidRPr="00C63D37" w:rsidR="00C63D37" w:rsidP="00C63D37" w:rsidRDefault="00C63D37" w14:paraId="3B456DC0"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71903B36"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453C7463"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3B49D7DA" w14:textId="77777777">
      <w:pPr>
        <w:pStyle w:val="textwithline"/>
        <w:rPr>
          <w:lang w:val="es-US"/>
        </w:rPr>
      </w:pPr>
      <w:r w:rsidRPr="00C63D37">
        <w:rPr>
          <w:lang w:val="es-US"/>
        </w:rPr>
        <w:tab/>
      </w:r>
    </w:p>
    <w:p w:rsidRPr="00C63D37" w:rsidR="00C63D37" w:rsidP="00C63D37" w:rsidRDefault="00C63D37" w14:paraId="1AEA9087" w14:textId="77777777">
      <w:pPr>
        <w:pStyle w:val="QUESTIONTEXT"/>
        <w:rPr>
          <w:lang w:val="es-US"/>
        </w:rPr>
      </w:pPr>
    </w:p>
    <w:p w:rsidRPr="00C63D37" w:rsidR="00C63D37" w:rsidP="00C63D37" w:rsidRDefault="00C63D37" w14:paraId="33B745B7" w14:textId="77777777">
      <w:pPr>
        <w:spacing w:line="259" w:lineRule="auto"/>
        <w:rPr>
          <w:rFonts w:ascii="Arial" w:hAnsi="Arial" w:cs="Arial"/>
          <w:b/>
          <w:lang w:val="es-US"/>
        </w:rPr>
      </w:pPr>
      <w:r w:rsidRPr="00C63D37">
        <w:rPr>
          <w:lang w:val="es-US"/>
        </w:rPr>
        <w:br w:type="page"/>
      </w:r>
    </w:p>
    <w:p w:rsidRPr="00C63D37" w:rsidR="00C63D37" w:rsidP="00C63D37" w:rsidRDefault="00C63D37" w14:paraId="18FA3993" w14:textId="77777777">
      <w:pPr>
        <w:pStyle w:val="H2"/>
        <w:jc w:val="center"/>
        <w:rPr>
          <w:lang w:val="es-US"/>
        </w:rPr>
      </w:pPr>
      <w:r w:rsidRPr="00C63D37">
        <w:rPr>
          <w:lang w:val="es-US"/>
        </w:rPr>
        <w:t>D. SU ESTADO FINANCIERO</w:t>
      </w:r>
    </w:p>
    <w:p w:rsidRPr="00C63D37" w:rsidR="00C63D37" w:rsidP="00C63D37" w:rsidRDefault="00C63D37" w14:paraId="527F89CD" w14:textId="77777777">
      <w:pPr>
        <w:pStyle w:val="Introtext"/>
        <w:spacing w:before="240"/>
        <w:rPr>
          <w:lang w:val="es-US"/>
        </w:rPr>
      </w:pPr>
      <w:r w:rsidRPr="00C63D37">
        <w:rPr>
          <w:lang w:val="es-US"/>
        </w:rPr>
        <w:t>Las próximas preguntas son sobre su estado financiero.</w:t>
      </w:r>
    </w:p>
    <w:p w:rsidRPr="00C80AEA" w:rsidR="00C63D37" w:rsidP="00C63D37" w:rsidRDefault="00C63D37" w14:paraId="01D66FAB" w14:textId="77777777">
      <w:pPr>
        <w:pStyle w:val="Universe"/>
        <w:spacing w:before="240"/>
      </w:pPr>
      <w:r w:rsidRPr="00C80AEA">
        <w:t>[</w:t>
      </w:r>
      <w:r>
        <w:t xml:space="preserve">IF </w:t>
      </w:r>
      <w:r w:rsidRPr="00C80AEA">
        <w:t>C3=1 OR C6=1]</w:t>
      </w:r>
    </w:p>
    <w:p w:rsidRPr="00C63D37" w:rsidR="00C63D37" w:rsidP="00C63D37" w:rsidRDefault="00C63D37" w14:paraId="1A869FB5" w14:textId="77777777">
      <w:pPr>
        <w:pStyle w:val="QUESTIONTEXT"/>
        <w:rPr>
          <w:lang w:val="es-US"/>
        </w:rPr>
      </w:pPr>
      <w:r w:rsidRPr="00C63D37">
        <w:rPr>
          <w:lang w:val="es-US"/>
        </w:rPr>
        <w:t>D1a.</w:t>
      </w:r>
      <w:r w:rsidRPr="00C63D37">
        <w:rPr>
          <w:lang w:val="es-US"/>
        </w:rPr>
        <w:tab/>
        <w:t>¿Es usted [o su pareja] dueño(a) de una casa?</w:t>
      </w:r>
    </w:p>
    <w:p w:rsidRPr="00C63D37" w:rsidR="00C63D37" w:rsidP="00C63D37" w:rsidRDefault="00C63D37" w14:paraId="39A99928"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3A655911"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D16AA3B"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498D7718" w14:textId="77777777">
      <w:pPr>
        <w:pStyle w:val="Universe"/>
      </w:pPr>
      <w:bookmarkStart w:name="_Hlk80898787" w:id="115"/>
      <w:r w:rsidRPr="00C80AEA">
        <w:t>[</w:t>
      </w:r>
      <w:r>
        <w:t xml:space="preserve">IF </w:t>
      </w:r>
      <w:r w:rsidRPr="00C80AEA">
        <w:t>C3</w:t>
      </w:r>
      <w:r w:rsidRPr="00CD76CF">
        <w:t>≠</w:t>
      </w:r>
      <w:r w:rsidRPr="00C80AEA">
        <w:t>1 OR C6</w:t>
      </w:r>
      <w:r w:rsidRPr="00CD76CF">
        <w:t>≠</w:t>
      </w:r>
      <w:r w:rsidRPr="00C80AEA">
        <w:t>1]</w:t>
      </w:r>
    </w:p>
    <w:bookmarkEnd w:id="115"/>
    <w:p w:rsidRPr="00C63D37" w:rsidR="00C63D37" w:rsidP="00C63D37" w:rsidRDefault="00C63D37" w14:paraId="531EAF81" w14:textId="77777777">
      <w:pPr>
        <w:pStyle w:val="QUESTIONTEXT"/>
        <w:rPr>
          <w:lang w:val="es-US"/>
        </w:rPr>
      </w:pPr>
      <w:r w:rsidRPr="00C63D37">
        <w:rPr>
          <w:lang w:val="es-US"/>
        </w:rPr>
        <w:t>D1b.</w:t>
      </w:r>
      <w:r w:rsidRPr="00C63D37">
        <w:rPr>
          <w:lang w:val="es-US"/>
        </w:rPr>
        <w:tab/>
        <w:t>¿Es usted dueño(a) de una casa?</w:t>
      </w:r>
    </w:p>
    <w:p w:rsidRPr="00C63D37" w:rsidR="00C63D37" w:rsidP="00C63D37" w:rsidRDefault="00C63D37" w14:paraId="5B3FD542"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3AE5264F"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03FB7CAB"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61EA6909" w14:textId="77777777">
      <w:pPr>
        <w:pStyle w:val="Universe"/>
      </w:pPr>
      <w:r w:rsidRPr="00C80AEA">
        <w:t>[IF D1</w:t>
      </w:r>
      <w:r>
        <w:t>a</w:t>
      </w:r>
      <w:r w:rsidRPr="00C80AEA">
        <w:t xml:space="preserve"> = 1]</w:t>
      </w:r>
    </w:p>
    <w:p w:rsidRPr="00C63D37" w:rsidR="00C63D37" w:rsidP="00C63D37" w:rsidRDefault="00C63D37" w14:paraId="78CC71F5" w14:textId="77777777">
      <w:pPr>
        <w:pStyle w:val="QUESTIONTEXT"/>
        <w:rPr>
          <w:lang w:val="es-US"/>
        </w:rPr>
      </w:pPr>
      <w:r w:rsidRPr="00C63D37">
        <w:rPr>
          <w:lang w:val="es-US"/>
        </w:rPr>
        <w:t>D1c.</w:t>
      </w:r>
      <w:r w:rsidRPr="00C63D37">
        <w:rPr>
          <w:lang w:val="es-US"/>
        </w:rPr>
        <w:tab/>
        <w:t>¿Quién es el dueño(a) legal de la casa, es decir, a nombre de quién está el título de la propriedad?</w:t>
      </w:r>
    </w:p>
    <w:p w:rsidRPr="00C63D37" w:rsidR="00C63D37" w:rsidP="00C63D37" w:rsidRDefault="00C63D37" w14:paraId="563CAF3A" w14:textId="77777777">
      <w:pPr>
        <w:pStyle w:val="RESPONSE"/>
        <w:rPr>
          <w:lang w:val="es-US"/>
        </w:rPr>
      </w:pPr>
      <w:r w:rsidRPr="00C63D37">
        <w:rPr>
          <w:lang w:val="es-US"/>
        </w:rPr>
        <w:t>1</w:t>
      </w:r>
      <w:r w:rsidRPr="00C63D37">
        <w:rPr>
          <w:lang w:val="es-US"/>
        </w:rPr>
        <w:tab/>
        <w:t>Mío</w:t>
      </w:r>
    </w:p>
    <w:p w:rsidRPr="00C63D37" w:rsidR="00C63D37" w:rsidP="00C63D37" w:rsidRDefault="00C63D37" w14:paraId="711B1B36" w14:textId="77777777">
      <w:pPr>
        <w:pStyle w:val="RESPONSE"/>
        <w:rPr>
          <w:lang w:val="es-US"/>
        </w:rPr>
      </w:pPr>
      <w:r w:rsidRPr="00C63D37">
        <w:rPr>
          <w:lang w:val="es-US"/>
        </w:rPr>
        <w:t>2</w:t>
      </w:r>
      <w:r w:rsidRPr="00C63D37">
        <w:rPr>
          <w:lang w:val="es-US"/>
        </w:rPr>
        <w:tab/>
        <w:t>De mi pareja</w:t>
      </w:r>
    </w:p>
    <w:p w:rsidRPr="00C63D37" w:rsidR="00C63D37" w:rsidP="00C63D37" w:rsidRDefault="00C63D37" w14:paraId="37EFC9F9" w14:textId="77777777">
      <w:pPr>
        <w:pStyle w:val="RESPONSE"/>
        <w:rPr>
          <w:lang w:val="es-US"/>
        </w:rPr>
      </w:pPr>
      <w:r w:rsidRPr="00C63D37">
        <w:rPr>
          <w:lang w:val="es-US"/>
        </w:rPr>
        <w:t>3</w:t>
      </w:r>
      <w:r w:rsidRPr="00C63D37">
        <w:rPr>
          <w:lang w:val="es-US"/>
        </w:rPr>
        <w:tab/>
        <w:t>Ambos, de mi pareja y mío</w:t>
      </w:r>
    </w:p>
    <w:p w:rsidRPr="00C63D37" w:rsidR="00C63D37" w:rsidP="00C63D37" w:rsidRDefault="00C63D37" w14:paraId="052429E8" w14:textId="77777777">
      <w:pPr>
        <w:pStyle w:val="RESPONSE"/>
        <w:rPr>
          <w:lang w:val="es-US"/>
        </w:rPr>
      </w:pPr>
      <w:r w:rsidRPr="00C63D37">
        <w:rPr>
          <w:lang w:val="es-US"/>
        </w:rPr>
        <w:t>r</w:t>
      </w:r>
      <w:r w:rsidRPr="00C63D37">
        <w:rPr>
          <w:lang w:val="es-US"/>
        </w:rPr>
        <w:tab/>
        <w:t>Prefiero no responder</w:t>
      </w:r>
    </w:p>
    <w:p w:rsidRPr="00C63D37" w:rsidR="00C63D37" w:rsidP="00C63D37" w:rsidRDefault="00C63D37" w14:paraId="57685197" w14:textId="77777777">
      <w:pPr>
        <w:pStyle w:val="QProbe"/>
        <w:rPr>
          <w:lang w:val="es-US"/>
        </w:rPr>
      </w:pPr>
      <w:r w:rsidRPr="00C63D37">
        <w:rPr>
          <w:lang w:val="es-US"/>
        </w:rPr>
        <w:t>[IF D1a OR D1b = 1]</w:t>
      </w:r>
    </w:p>
    <w:p w:rsidRPr="00C63D37" w:rsidR="00C63D37" w:rsidP="00C63D37" w:rsidRDefault="00C63D37" w14:paraId="580F036B" w14:textId="77777777">
      <w:pPr>
        <w:pStyle w:val="QUESTIONTEXT"/>
        <w:rPr>
          <w:lang w:val="es-US"/>
        </w:rPr>
      </w:pPr>
      <w:r w:rsidRPr="00C63D37">
        <w:rPr>
          <w:lang w:val="es-US"/>
        </w:rPr>
        <w:t>D1d.</w:t>
      </w:r>
      <w:r w:rsidRPr="00C63D37">
        <w:rPr>
          <w:lang w:val="es-US"/>
        </w:rPr>
        <w:tab/>
        <w:t>¿Cuándo compró usted [o su pareja] su casa?</w:t>
      </w:r>
    </w:p>
    <w:p w:rsidRPr="00C63D37" w:rsidR="00C63D37" w:rsidP="00C63D37" w:rsidRDefault="00C63D37" w14:paraId="5302F97C" w14:textId="77777777">
      <w:pPr>
        <w:pStyle w:val="BodyTextIndent"/>
        <w:spacing w:line="240" w:lineRule="auto"/>
        <w:rPr>
          <w:rFonts w:ascii="Arial" w:hAnsi="Arial" w:cs="Arial"/>
          <w:b/>
          <w:lang w:val="es-US"/>
        </w:rPr>
      </w:pPr>
      <w:r w:rsidRPr="00C63D37">
        <w:rPr>
          <w:rFonts w:ascii="Arial" w:hAnsi="Arial" w:cs="Arial"/>
          <w:lang w:val="es-US"/>
        </w:rPr>
        <w:tab/>
        <w:t>|</w:t>
      </w:r>
      <w:r w:rsidRPr="00C63D37">
        <w:rPr>
          <w:rFonts w:ascii="Arial" w:hAnsi="Arial" w:cs="Arial"/>
          <w:u w:val="single"/>
          <w:lang w:val="es-US"/>
        </w:rPr>
        <w:t xml:space="preserve">     </w:t>
      </w:r>
      <w:r w:rsidRPr="00C63D37">
        <w:rPr>
          <w:rFonts w:ascii="Arial" w:hAnsi="Arial" w:cs="Arial"/>
          <w:lang w:val="es-US"/>
        </w:rPr>
        <w:t>|</w:t>
      </w:r>
      <w:r w:rsidRPr="00C63D37">
        <w:rPr>
          <w:rFonts w:ascii="Arial" w:hAnsi="Arial" w:cs="Arial"/>
          <w:u w:val="single"/>
          <w:lang w:val="es-US"/>
        </w:rPr>
        <w:t xml:space="preserve">     </w:t>
      </w:r>
      <w:r w:rsidRPr="00C63D37">
        <w:rPr>
          <w:rFonts w:ascii="Arial" w:hAnsi="Arial" w:cs="Arial"/>
          <w:lang w:val="es-US"/>
        </w:rPr>
        <w:t>|</w:t>
      </w:r>
      <w:r w:rsidRPr="00C63D37">
        <w:rPr>
          <w:rFonts w:ascii="Arial" w:hAnsi="Arial" w:cs="Arial"/>
          <w:u w:val="single"/>
          <w:lang w:val="es-US"/>
        </w:rPr>
        <w:t xml:space="preserve">     </w:t>
      </w:r>
      <w:r w:rsidRPr="00C63D37">
        <w:rPr>
          <w:rFonts w:ascii="Arial" w:hAnsi="Arial" w:cs="Arial"/>
          <w:lang w:val="es-US"/>
        </w:rPr>
        <w:t>|</w:t>
      </w:r>
      <w:r w:rsidRPr="00C63D37">
        <w:rPr>
          <w:rFonts w:ascii="Arial" w:hAnsi="Arial" w:cs="Arial"/>
          <w:u w:val="single"/>
          <w:lang w:val="es-US"/>
        </w:rPr>
        <w:t xml:space="preserve">     </w:t>
      </w:r>
      <w:r w:rsidRPr="00C63D37">
        <w:rPr>
          <w:rFonts w:ascii="Arial" w:hAnsi="Arial" w:cs="Arial"/>
          <w:lang w:val="es-US"/>
        </w:rPr>
        <w:t xml:space="preserve">| </w:t>
      </w:r>
    </w:p>
    <w:p w:rsidRPr="00C63D37" w:rsidR="00C63D37" w:rsidP="00C63D37" w:rsidRDefault="00C63D37" w14:paraId="3429ED2E" w14:textId="77777777">
      <w:pPr>
        <w:pStyle w:val="BodyTextIndent3"/>
        <w:spacing w:line="240" w:lineRule="auto"/>
        <w:rPr>
          <w:rFonts w:ascii="Arial" w:hAnsi="Arial" w:cs="Arial"/>
          <w:lang w:val="es-US"/>
        </w:rPr>
      </w:pPr>
      <w:r w:rsidRPr="00C63D37">
        <w:rPr>
          <w:rFonts w:ascii="Arial" w:hAnsi="Arial" w:cs="Arial"/>
          <w:lang w:val="es-US"/>
        </w:rPr>
        <w:tab/>
        <w:t xml:space="preserve">       AÑO</w:t>
      </w:r>
    </w:p>
    <w:p w:rsidRPr="00C63D37" w:rsidR="00C63D37" w:rsidP="00C63D37" w:rsidRDefault="00C63D37" w14:paraId="176F5B8D" w14:textId="77777777">
      <w:pPr>
        <w:pStyle w:val="QUESTIONTEXT"/>
        <w:spacing w:before="240"/>
        <w:rPr>
          <w:lang w:val="es-US"/>
        </w:rPr>
      </w:pPr>
      <w:r w:rsidRPr="00C63D37">
        <w:rPr>
          <w:lang w:val="es-US"/>
        </w:rPr>
        <w:t>D2a.</w:t>
      </w:r>
      <w:r w:rsidRPr="00C63D37">
        <w:rPr>
          <w:lang w:val="es-US"/>
        </w:rPr>
        <w:tab/>
        <w:t>¿Está usted [o su pareja] ahorrando para una casa?</w:t>
      </w:r>
    </w:p>
    <w:p w:rsidRPr="00C63D37" w:rsidR="00C63D37" w:rsidP="00C63D37" w:rsidRDefault="00C63D37" w14:paraId="2617E02E"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7D0001C6"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04510A8F"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340ECCB8" w14:textId="77777777">
      <w:pPr>
        <w:pStyle w:val="QProbe"/>
        <w:rPr>
          <w:lang w:val="es-US"/>
        </w:rPr>
      </w:pPr>
      <w:bookmarkStart w:name="_Hlk80945804" w:id="116"/>
      <w:r w:rsidRPr="00C63D37">
        <w:rPr>
          <w:lang w:val="es-US"/>
        </w:rPr>
        <w:t>[IF D1a OR D1b = 0]</w:t>
      </w:r>
    </w:p>
    <w:bookmarkEnd w:id="116"/>
    <w:p w:rsidRPr="00C63D37" w:rsidR="00C63D37" w:rsidP="00C63D37" w:rsidRDefault="00C63D37" w14:paraId="36D06E3C" w14:textId="77777777">
      <w:pPr>
        <w:pStyle w:val="QUESTIONTEXT"/>
        <w:rPr>
          <w:lang w:val="es-US"/>
        </w:rPr>
      </w:pPr>
      <w:r w:rsidRPr="00C63D37">
        <w:rPr>
          <w:lang w:val="es-US"/>
        </w:rPr>
        <w:t>D3a.</w:t>
      </w:r>
      <w:r w:rsidRPr="00C63D37">
        <w:rPr>
          <w:lang w:val="es-US"/>
        </w:rPr>
        <w:tab/>
        <w:t>¿Quiere usted [o su pareja] comprar una casa?</w:t>
      </w:r>
    </w:p>
    <w:p w:rsidRPr="00C63D37" w:rsidR="00C63D37" w:rsidP="00C63D37" w:rsidRDefault="00C63D37" w14:paraId="7521C0E5" w14:textId="77777777">
      <w:pPr>
        <w:pStyle w:val="RESPONSE"/>
        <w:ind w:right="0"/>
        <w:rPr>
          <w:lang w:val="es-US"/>
        </w:rPr>
      </w:pPr>
      <w:r w:rsidRPr="00C63D37">
        <w:rPr>
          <w:lang w:val="es-US"/>
        </w:rPr>
        <w:t>1</w:t>
      </w:r>
      <w:r w:rsidRPr="00C63D37">
        <w:rPr>
          <w:lang w:val="es-US"/>
        </w:rPr>
        <w:tab/>
        <w:t>Sí, en el próximo año</w:t>
      </w:r>
    </w:p>
    <w:p w:rsidRPr="00C63D37" w:rsidR="00C63D37" w:rsidP="00C63D37" w:rsidRDefault="00C63D37" w14:paraId="2AF20DE0" w14:textId="77777777">
      <w:pPr>
        <w:pStyle w:val="RESPONSE"/>
        <w:ind w:right="0"/>
        <w:rPr>
          <w:lang w:val="es-US"/>
        </w:rPr>
      </w:pPr>
      <w:r w:rsidRPr="00C63D37">
        <w:rPr>
          <w:lang w:val="es-US"/>
        </w:rPr>
        <w:t>2</w:t>
      </w:r>
      <w:r w:rsidRPr="00C63D37">
        <w:rPr>
          <w:lang w:val="es-US"/>
        </w:rPr>
        <w:tab/>
        <w:t>Sí, en los próximos cinco años</w:t>
      </w:r>
    </w:p>
    <w:p w:rsidRPr="00C63D37" w:rsidR="00C63D37" w:rsidP="00C63D37" w:rsidRDefault="00C63D37" w14:paraId="230B0772" w14:textId="77777777">
      <w:pPr>
        <w:pStyle w:val="RESPONSE"/>
        <w:ind w:right="0"/>
        <w:rPr>
          <w:lang w:val="es-US"/>
        </w:rPr>
      </w:pPr>
      <w:r w:rsidRPr="00C63D37">
        <w:rPr>
          <w:lang w:val="es-US"/>
        </w:rPr>
        <w:t>3</w:t>
      </w:r>
      <w:r w:rsidRPr="00C63D37">
        <w:rPr>
          <w:lang w:val="es-US"/>
        </w:rPr>
        <w:tab/>
        <w:t>Sí, pero en más de cinco años</w:t>
      </w:r>
    </w:p>
    <w:p w:rsidRPr="00C63D37" w:rsidR="00C63D37" w:rsidP="00C63D37" w:rsidRDefault="00C63D37" w14:paraId="7929554F" w14:textId="77777777">
      <w:pPr>
        <w:pStyle w:val="RESPONSE"/>
        <w:ind w:right="0"/>
        <w:rPr>
          <w:lang w:val="es-US"/>
        </w:rPr>
      </w:pPr>
      <w:r w:rsidRPr="00C63D37">
        <w:rPr>
          <w:lang w:val="es-US"/>
        </w:rPr>
        <w:t>0</w:t>
      </w:r>
      <w:r w:rsidRPr="00C63D37">
        <w:rPr>
          <w:lang w:val="es-US"/>
        </w:rPr>
        <w:tab/>
        <w:t xml:space="preserve">No </w:t>
      </w:r>
    </w:p>
    <w:p w:rsidRPr="00C63D37" w:rsidR="00C63D37" w:rsidP="00C63D37" w:rsidRDefault="00C63D37" w14:paraId="41BAC10B"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348C9AE3" w14:textId="77777777">
      <w:pPr>
        <w:pStyle w:val="QProbe"/>
        <w:rPr>
          <w:lang w:val="es-US"/>
        </w:rPr>
      </w:pPr>
      <w:r w:rsidRPr="00C63D37">
        <w:rPr>
          <w:lang w:val="es-US"/>
        </w:rPr>
        <w:t>[IF D1a OR D1b = 0]</w:t>
      </w:r>
    </w:p>
    <w:p w:rsidRPr="00C63D37" w:rsidR="00C63D37" w:rsidP="00C63D37" w:rsidRDefault="00C63D37" w14:paraId="111ED2C8" w14:textId="77777777">
      <w:pPr>
        <w:pStyle w:val="QUESTIONTEXT"/>
        <w:rPr>
          <w:lang w:val="es-US"/>
        </w:rPr>
      </w:pPr>
      <w:r w:rsidRPr="00C63D37">
        <w:rPr>
          <w:lang w:val="es-US"/>
        </w:rPr>
        <w:t>D4a.</w:t>
      </w:r>
      <w:r w:rsidRPr="00C63D37">
        <w:rPr>
          <w:lang w:val="es-US"/>
        </w:rPr>
        <w:tab/>
        <w:t>¿Paga usted [o su pareja] alquiler?</w:t>
      </w:r>
    </w:p>
    <w:p w:rsidRPr="00C63D37" w:rsidR="00C63D37" w:rsidP="00C63D37" w:rsidRDefault="00C63D37" w14:paraId="6688EDBD"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2E155682"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03A493D2"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5BC7838E" w14:textId="77777777">
      <w:pPr>
        <w:pStyle w:val="Universe"/>
      </w:pPr>
      <w:r w:rsidRPr="00C80AEA">
        <w:t>[ALL]</w:t>
      </w:r>
    </w:p>
    <w:p w:rsidRPr="00C63D37" w:rsidR="00C63D37" w:rsidP="00C63D37" w:rsidRDefault="00C63D37" w14:paraId="100EB522" w14:textId="77777777">
      <w:pPr>
        <w:pStyle w:val="QUESTIONTEXT"/>
        <w:rPr>
          <w:lang w:val="es-US"/>
        </w:rPr>
      </w:pPr>
      <w:r w:rsidRPr="00C63D37">
        <w:rPr>
          <w:lang w:val="es-US"/>
        </w:rPr>
        <w:t>D5.</w:t>
      </w:r>
      <w:r w:rsidRPr="00C63D37">
        <w:rPr>
          <w:lang w:val="es-US"/>
        </w:rPr>
        <w:tab/>
        <w:t>Por favor indique las fuentes de sus </w:t>
      </w:r>
      <w:bookmarkStart w:name="_Hlk79574922" w:id="117"/>
      <w:r w:rsidRPr="00C63D37">
        <w:rPr>
          <w:lang w:val="es-US"/>
        </w:rPr>
        <w:t>deudas o préstamos</w:t>
      </w:r>
      <w:bookmarkEnd w:id="117"/>
      <w:r w:rsidRPr="00C63D37">
        <w:rPr>
          <w:lang w:val="es-US"/>
        </w:rPr>
        <w:t>.</w:t>
      </w:r>
    </w:p>
    <w:p w:rsidRPr="00C63D37" w:rsidR="00C63D37" w:rsidP="00C63D37" w:rsidRDefault="00C63D37" w14:paraId="1F4784F6" w14:textId="77777777">
      <w:pPr>
        <w:pStyle w:val="SELECTONEMARKALL"/>
        <w:rPr>
          <w:lang w:val="es-US"/>
        </w:rPr>
      </w:pPr>
      <w:r w:rsidRPr="00C63D37">
        <w:rPr>
          <w:lang w:val="es-US"/>
        </w:rPr>
        <w:t>marque todas las que aplican</w:t>
      </w:r>
    </w:p>
    <w:p w:rsidRPr="00C63D37" w:rsidR="00C63D37" w:rsidP="00C63D37" w:rsidRDefault="00C63D37" w14:paraId="15C4A045" w14:textId="77777777">
      <w:pPr>
        <w:pStyle w:val="RESPONSE"/>
        <w:ind w:right="0"/>
        <w:rPr>
          <w:lang w:val="es-US"/>
        </w:rPr>
      </w:pPr>
      <w:r w:rsidRPr="00C63D37">
        <w:rPr>
          <w:lang w:val="es-US"/>
        </w:rPr>
        <w:t>1</w:t>
      </w:r>
      <w:r w:rsidRPr="00C63D37">
        <w:rPr>
          <w:lang w:val="es-US"/>
        </w:rPr>
        <w:tab/>
        <w:t>Cuentas escolares o préstamos estudiantiles</w:t>
      </w:r>
    </w:p>
    <w:p w:rsidRPr="00C63D37" w:rsidR="00C63D37" w:rsidP="00C63D37" w:rsidRDefault="00C63D37" w14:paraId="334534CF" w14:textId="77777777">
      <w:pPr>
        <w:pStyle w:val="RESPONSE"/>
        <w:ind w:right="0"/>
        <w:rPr>
          <w:lang w:val="es-US"/>
        </w:rPr>
      </w:pPr>
      <w:r w:rsidRPr="00C63D37">
        <w:rPr>
          <w:lang w:val="es-US"/>
        </w:rPr>
        <w:t>2</w:t>
      </w:r>
      <w:r w:rsidRPr="00C63D37">
        <w:rPr>
          <w:lang w:val="es-US"/>
        </w:rPr>
        <w:tab/>
        <w:t>Cuentas médicas</w:t>
      </w:r>
    </w:p>
    <w:p w:rsidRPr="00C63D37" w:rsidR="00C63D37" w:rsidP="00C63D37" w:rsidRDefault="00C63D37" w14:paraId="0107B674" w14:textId="77777777">
      <w:pPr>
        <w:pStyle w:val="RESPONSE"/>
        <w:ind w:right="0"/>
        <w:rPr>
          <w:lang w:val="es-US"/>
        </w:rPr>
      </w:pPr>
      <w:r w:rsidRPr="00C63D37">
        <w:rPr>
          <w:lang w:val="es-US"/>
        </w:rPr>
        <w:t>3</w:t>
      </w:r>
      <w:r w:rsidRPr="00C63D37">
        <w:rPr>
          <w:lang w:val="es-US"/>
        </w:rPr>
        <w:tab/>
        <w:t>Deuda de tarjeta de crédito</w:t>
      </w:r>
    </w:p>
    <w:p w:rsidRPr="00C63D37" w:rsidR="00C63D37" w:rsidP="00C63D37" w:rsidRDefault="00C63D37" w14:paraId="1FEF3E09" w14:textId="77777777">
      <w:pPr>
        <w:pStyle w:val="RESPONSE"/>
        <w:ind w:right="0"/>
        <w:rPr>
          <w:lang w:val="es-US"/>
        </w:rPr>
      </w:pPr>
      <w:r w:rsidRPr="00C63D37">
        <w:rPr>
          <w:lang w:val="es-US"/>
        </w:rPr>
        <w:t>4</w:t>
      </w:r>
      <w:r w:rsidRPr="00C63D37">
        <w:rPr>
          <w:lang w:val="es-US"/>
        </w:rPr>
        <w:tab/>
        <w:t>Préstamo hipotecario mensual para compra de casa</w:t>
      </w:r>
    </w:p>
    <w:p w:rsidRPr="00C63D37" w:rsidR="00C63D37" w:rsidP="00C63D37" w:rsidRDefault="00C63D37" w14:paraId="382B9419" w14:textId="77777777">
      <w:pPr>
        <w:pStyle w:val="RESPONSE"/>
        <w:ind w:right="0"/>
        <w:rPr>
          <w:lang w:val="es-US"/>
        </w:rPr>
      </w:pPr>
      <w:r w:rsidRPr="00C63D37">
        <w:rPr>
          <w:lang w:val="es-US"/>
        </w:rPr>
        <w:t>5</w:t>
      </w:r>
      <w:r w:rsidRPr="00C63D37">
        <w:rPr>
          <w:lang w:val="es-US"/>
        </w:rPr>
        <w:tab/>
        <w:t>Pago mensual de auto</w:t>
      </w:r>
    </w:p>
    <w:p w:rsidRPr="00C63D37" w:rsidR="00C63D37" w:rsidP="00C63D37" w:rsidRDefault="00C63D37" w14:paraId="7ADD443B" w14:textId="77777777">
      <w:pPr>
        <w:pStyle w:val="RESPONSE"/>
        <w:ind w:right="0"/>
        <w:rPr>
          <w:lang w:val="es-US"/>
        </w:rPr>
      </w:pPr>
      <w:r w:rsidRPr="00C63D37">
        <w:rPr>
          <w:lang w:val="es-US"/>
        </w:rPr>
        <w:t>6</w:t>
      </w:r>
      <w:r w:rsidRPr="00C63D37">
        <w:rPr>
          <w:lang w:val="es-US"/>
        </w:rPr>
        <w:tab/>
        <w:t>Préstamo de familiares o amigos</w:t>
      </w:r>
    </w:p>
    <w:p w:rsidRPr="00C63D37" w:rsidR="00C63D37" w:rsidP="00C63D37" w:rsidRDefault="00C63D37" w14:paraId="158F75FC" w14:textId="77777777">
      <w:pPr>
        <w:pStyle w:val="RESPONSE"/>
        <w:tabs>
          <w:tab w:val="left" w:leader="underscore" w:pos="9000"/>
        </w:tabs>
        <w:ind w:right="0"/>
        <w:rPr>
          <w:lang w:val="es-US"/>
        </w:rPr>
      </w:pPr>
      <w:r w:rsidRPr="00C63D37">
        <w:rPr>
          <w:lang w:val="es-US"/>
        </w:rPr>
        <w:t>7</w:t>
      </w:r>
      <w:r w:rsidRPr="00C63D37">
        <w:rPr>
          <w:lang w:val="es-US"/>
        </w:rPr>
        <w:tab/>
        <w:t>Otra (especifique)</w:t>
      </w:r>
      <w:r w:rsidRPr="00C63D37">
        <w:rPr>
          <w:lang w:val="es-US"/>
        </w:rPr>
        <w:tab/>
      </w:r>
    </w:p>
    <w:p w:rsidRPr="00C63D37" w:rsidR="00C63D37" w:rsidP="00C63D37" w:rsidRDefault="00C63D37" w14:paraId="3BAE036A" w14:textId="77777777">
      <w:pPr>
        <w:pStyle w:val="RESPONSE"/>
        <w:tabs>
          <w:tab w:val="left" w:leader="underscore" w:pos="9000"/>
        </w:tabs>
        <w:ind w:right="0"/>
        <w:rPr>
          <w:lang w:val="es-US"/>
        </w:rPr>
      </w:pPr>
      <w:r w:rsidRPr="00C63D37">
        <w:rPr>
          <w:lang w:val="es-US"/>
        </w:rPr>
        <w:t>8</w:t>
      </w:r>
      <w:r w:rsidRPr="00C63D37">
        <w:rPr>
          <w:lang w:val="es-US"/>
        </w:rPr>
        <w:tab/>
        <w:t>Otra (especifique)</w:t>
      </w:r>
      <w:r w:rsidRPr="00C63D37">
        <w:rPr>
          <w:lang w:val="es-US"/>
        </w:rPr>
        <w:tab/>
      </w:r>
    </w:p>
    <w:p w:rsidRPr="00C63D37" w:rsidR="00C63D37" w:rsidP="00C63D37" w:rsidRDefault="00C63D37" w14:paraId="1DC5BC32" w14:textId="77777777">
      <w:pPr>
        <w:pStyle w:val="RESPONSE"/>
        <w:rPr>
          <w:lang w:val="es-US"/>
        </w:rPr>
      </w:pPr>
      <w:r w:rsidRPr="00C63D37">
        <w:rPr>
          <w:lang w:val="es-US"/>
        </w:rPr>
        <w:t>0</w:t>
      </w:r>
      <w:r w:rsidRPr="00C63D37">
        <w:rPr>
          <w:lang w:val="es-US"/>
        </w:rPr>
        <w:tab/>
        <w:t>No tengo ni deudas ni préstamos.</w:t>
      </w:r>
    </w:p>
    <w:p w:rsidRPr="00C63D37" w:rsidR="00C63D37" w:rsidP="00C63D37" w:rsidRDefault="00C63D37" w14:paraId="45D196F7" w14:textId="77777777">
      <w:pPr>
        <w:pStyle w:val="RESPONSE"/>
        <w:rPr>
          <w:lang w:val="es-US"/>
        </w:rPr>
      </w:pPr>
      <w:bookmarkStart w:name="_Hlk80141182" w:id="118"/>
      <w:r w:rsidRPr="00C63D37">
        <w:rPr>
          <w:lang w:val="es-US"/>
        </w:rPr>
        <w:t>r</w:t>
      </w:r>
      <w:r w:rsidRPr="00C63D37">
        <w:rPr>
          <w:lang w:val="es-US"/>
        </w:rPr>
        <w:tab/>
        <w:t>Prefiero no responder</w:t>
      </w:r>
      <w:bookmarkEnd w:id="118"/>
    </w:p>
    <w:p w:rsidRPr="00C80AEA" w:rsidR="00C63D37" w:rsidP="00C63D37" w:rsidRDefault="00C63D37" w14:paraId="1499628A" w14:textId="77777777">
      <w:pPr>
        <w:pStyle w:val="Universe"/>
      </w:pPr>
      <w:r w:rsidRPr="00C80AEA">
        <w:t>[IF D5 = 1, 2, 3, 4, 5, 6, 7, OR 8]</w:t>
      </w:r>
    </w:p>
    <w:p w:rsidRPr="00C63D37" w:rsidR="00C63D37" w:rsidP="00C63D37" w:rsidRDefault="00C63D37" w14:paraId="5B6615AF" w14:textId="77777777">
      <w:pPr>
        <w:pStyle w:val="QUESTIONTEXT"/>
        <w:rPr>
          <w:lang w:val="es-US"/>
        </w:rPr>
      </w:pPr>
      <w:r w:rsidRPr="00C63D37">
        <w:rPr>
          <w:lang w:val="es-US"/>
        </w:rPr>
        <w:t>D6a.</w:t>
      </w:r>
      <w:r w:rsidRPr="00C63D37">
        <w:rPr>
          <w:lang w:val="es-US"/>
        </w:rPr>
        <w:tab/>
        <w:t xml:space="preserve">Por favor indique las fuentes de sus deudas o préstamos. </w:t>
      </w:r>
      <w:r w:rsidRPr="00C63D37">
        <w:rPr>
          <w:i/>
          <w:iCs/>
          <w:lang w:val="es-US"/>
        </w:rPr>
        <w:t>Solamente agregue un comentario si desea compartir más.</w:t>
      </w:r>
    </w:p>
    <w:p w:rsidRPr="00C63D37" w:rsidR="00C63D37" w:rsidP="00C63D37" w:rsidRDefault="00C63D37" w14:paraId="765AB456" w14:textId="77777777">
      <w:pPr>
        <w:pStyle w:val="RESPONSE"/>
        <w:ind w:right="0"/>
        <w:rPr>
          <w:lang w:val="es-US"/>
        </w:rPr>
      </w:pPr>
      <w:r w:rsidRPr="00C63D37">
        <w:rPr>
          <w:lang w:val="es-US"/>
        </w:rPr>
        <w:t>1 (Muy cómodo)</w:t>
      </w:r>
    </w:p>
    <w:p w:rsidRPr="00C63D37" w:rsidR="00C63D37" w:rsidP="00C63D37" w:rsidRDefault="00C63D37" w14:paraId="10C53850" w14:textId="77777777">
      <w:pPr>
        <w:pStyle w:val="RESPONSE"/>
        <w:ind w:right="0"/>
        <w:rPr>
          <w:lang w:val="es-US"/>
        </w:rPr>
      </w:pPr>
      <w:r w:rsidRPr="00C63D37">
        <w:rPr>
          <w:lang w:val="es-US"/>
        </w:rPr>
        <w:t>2</w:t>
      </w:r>
    </w:p>
    <w:p w:rsidRPr="00C63D37" w:rsidR="00C63D37" w:rsidP="00C63D37" w:rsidRDefault="00C63D37" w14:paraId="790E0C48" w14:textId="77777777">
      <w:pPr>
        <w:pStyle w:val="RESPONSE"/>
        <w:ind w:right="0"/>
        <w:rPr>
          <w:lang w:val="es-US"/>
        </w:rPr>
      </w:pPr>
      <w:r w:rsidRPr="00C63D37">
        <w:rPr>
          <w:lang w:val="es-US"/>
        </w:rPr>
        <w:t>3</w:t>
      </w:r>
    </w:p>
    <w:p w:rsidRPr="00C63D37" w:rsidR="00C63D37" w:rsidP="00C63D37" w:rsidRDefault="00C63D37" w14:paraId="2AFA2157" w14:textId="77777777">
      <w:pPr>
        <w:pStyle w:val="RESPONSE"/>
        <w:ind w:right="0"/>
        <w:rPr>
          <w:lang w:val="es-US"/>
        </w:rPr>
      </w:pPr>
      <w:r w:rsidRPr="00C63D37">
        <w:rPr>
          <w:lang w:val="es-US"/>
        </w:rPr>
        <w:t>4</w:t>
      </w:r>
    </w:p>
    <w:p w:rsidRPr="00C63D37" w:rsidR="00C63D37" w:rsidP="00C63D37" w:rsidRDefault="00C63D37" w14:paraId="58DDD1C2" w14:textId="77777777">
      <w:pPr>
        <w:pStyle w:val="RESPONSE"/>
        <w:ind w:right="0"/>
        <w:rPr>
          <w:lang w:val="es-US"/>
        </w:rPr>
      </w:pPr>
      <w:r w:rsidRPr="00C63D37">
        <w:rPr>
          <w:lang w:val="es-US"/>
        </w:rPr>
        <w:t>5</w:t>
      </w:r>
    </w:p>
    <w:p w:rsidRPr="00C63D37" w:rsidR="00C63D37" w:rsidP="00C63D37" w:rsidRDefault="00C63D37" w14:paraId="50C4E06F" w14:textId="77777777">
      <w:pPr>
        <w:pStyle w:val="RESPONSE"/>
        <w:ind w:right="0"/>
        <w:rPr>
          <w:lang w:val="es-US"/>
        </w:rPr>
      </w:pPr>
      <w:r w:rsidRPr="00C63D37">
        <w:rPr>
          <w:lang w:val="es-US"/>
        </w:rPr>
        <w:t>6</w:t>
      </w:r>
    </w:p>
    <w:p w:rsidRPr="00C63D37" w:rsidR="00C63D37" w:rsidP="00C63D37" w:rsidRDefault="00C63D37" w14:paraId="2BE2DDD0" w14:textId="77777777">
      <w:pPr>
        <w:pStyle w:val="RESPONSE"/>
        <w:ind w:right="0"/>
        <w:rPr>
          <w:lang w:val="es-US"/>
        </w:rPr>
      </w:pPr>
      <w:r w:rsidRPr="00C63D37">
        <w:rPr>
          <w:lang w:val="es-US"/>
        </w:rPr>
        <w:t>7</w:t>
      </w:r>
    </w:p>
    <w:p w:rsidRPr="00C63D37" w:rsidR="00C63D37" w:rsidP="00C63D37" w:rsidRDefault="00C63D37" w14:paraId="39644616" w14:textId="77777777">
      <w:pPr>
        <w:pStyle w:val="RESPONSE"/>
        <w:ind w:right="0"/>
        <w:rPr>
          <w:lang w:val="es-US"/>
        </w:rPr>
      </w:pPr>
      <w:r w:rsidRPr="00C63D37">
        <w:rPr>
          <w:lang w:val="es-US"/>
        </w:rPr>
        <w:t>8</w:t>
      </w:r>
    </w:p>
    <w:p w:rsidRPr="00C63D37" w:rsidR="00C63D37" w:rsidP="00C63D37" w:rsidRDefault="00C63D37" w14:paraId="56E18572" w14:textId="77777777">
      <w:pPr>
        <w:pStyle w:val="RESPONSE"/>
        <w:ind w:right="0"/>
        <w:rPr>
          <w:lang w:val="es-US"/>
        </w:rPr>
      </w:pPr>
      <w:r w:rsidRPr="00C63D37">
        <w:rPr>
          <w:lang w:val="es-US"/>
        </w:rPr>
        <w:t>9</w:t>
      </w:r>
    </w:p>
    <w:p w:rsidRPr="00C63D37" w:rsidR="00C63D37" w:rsidP="00C63D37" w:rsidRDefault="00C63D37" w14:paraId="24C93CE2" w14:textId="77777777">
      <w:pPr>
        <w:pStyle w:val="RESPONSE"/>
        <w:ind w:right="0"/>
        <w:rPr>
          <w:lang w:val="es-US"/>
        </w:rPr>
      </w:pPr>
      <w:r w:rsidRPr="00C63D37">
        <w:rPr>
          <w:lang w:val="es-US"/>
        </w:rPr>
        <w:t>10 (Muy cómodo)</w:t>
      </w:r>
    </w:p>
    <w:p w:rsidRPr="00C63D37" w:rsidR="00C63D37" w:rsidP="00C63D37" w:rsidRDefault="00C63D37" w14:paraId="5731751B"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1F665FD5" w14:textId="77777777">
      <w:pPr>
        <w:pStyle w:val="textwithline"/>
        <w:rPr>
          <w:lang w:val="es-US"/>
        </w:rPr>
      </w:pPr>
      <w:r w:rsidRPr="00C63D37">
        <w:rPr>
          <w:lang w:val="es-US"/>
        </w:rPr>
        <w:tab/>
      </w:r>
    </w:p>
    <w:p w:rsidR="00C63D37" w:rsidRDefault="00C63D37" w14:paraId="35772BBF" w14:textId="38B351EF">
      <w:pPr>
        <w:spacing w:line="259" w:lineRule="auto"/>
        <w:rPr>
          <w:lang w:val="es-US"/>
        </w:rPr>
      </w:pPr>
      <w:r>
        <w:rPr>
          <w:lang w:val="es-US"/>
        </w:rPr>
        <w:br w:type="page"/>
      </w:r>
    </w:p>
    <w:p w:rsidRPr="00C63D37" w:rsidR="00C63D37" w:rsidP="00C63D37" w:rsidRDefault="00C63D37" w14:paraId="37D60F29" w14:textId="77777777">
      <w:pPr>
        <w:pStyle w:val="QUESTIONTEXT"/>
        <w:rPr>
          <w:lang w:val="es-US"/>
        </w:rPr>
      </w:pPr>
      <w:r w:rsidRPr="00C63D37">
        <w:rPr>
          <w:lang w:val="es-US"/>
        </w:rPr>
        <w:t>D6b.</w:t>
      </w:r>
      <w:r w:rsidRPr="00C63D37">
        <w:rPr>
          <w:lang w:val="es-US"/>
        </w:rPr>
        <w:tab/>
        <w:t>¿En qué medida son sus deudas un resultado de la pandemia? ¿Cómo hubiese sido diferente su respuesta antes de la pandemia?</w:t>
      </w:r>
    </w:p>
    <w:p w:rsidRPr="00C63D37" w:rsidR="00C63D37" w:rsidP="00C63D37" w:rsidRDefault="00C63D37" w14:paraId="2A106A64" w14:textId="77777777">
      <w:pPr>
        <w:pStyle w:val="textwithline"/>
        <w:rPr>
          <w:lang w:val="es-US"/>
        </w:rPr>
      </w:pPr>
      <w:r w:rsidRPr="00C63D37">
        <w:rPr>
          <w:lang w:val="es-US"/>
        </w:rPr>
        <w:tab/>
      </w:r>
    </w:p>
    <w:p w:rsidRPr="00C80AEA" w:rsidR="00C63D37" w:rsidP="00C63D37" w:rsidRDefault="00C63D37" w14:paraId="52CE57A4" w14:textId="77777777">
      <w:pPr>
        <w:pStyle w:val="Universe"/>
      </w:pPr>
      <w:r w:rsidRPr="00C80AEA">
        <w:t>[ALL]</w:t>
      </w:r>
    </w:p>
    <w:p w:rsidRPr="00C63D37" w:rsidR="00C63D37" w:rsidP="00C63D37" w:rsidRDefault="00C63D37" w14:paraId="51051C33" w14:textId="77777777">
      <w:pPr>
        <w:pStyle w:val="QUESTIONTEXT"/>
        <w:rPr>
          <w:lang w:val="es-US"/>
        </w:rPr>
      </w:pPr>
      <w:r w:rsidRPr="00C63D37">
        <w:rPr>
          <w:lang w:val="es-US"/>
        </w:rPr>
        <w:t>D7.</w:t>
      </w:r>
      <w:r w:rsidRPr="00C63D37">
        <w:rPr>
          <w:lang w:val="es-US"/>
        </w:rPr>
        <w:tab/>
        <w:t>¿Tiene actualmente seguro de salud?</w:t>
      </w:r>
    </w:p>
    <w:p w:rsidRPr="00C63D37" w:rsidR="00C63D37" w:rsidP="00C63D37" w:rsidRDefault="00C63D37" w14:paraId="4C17A067"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41715B05"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34BDB339"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6C915477" w14:textId="77777777">
      <w:pPr>
        <w:pStyle w:val="Universe"/>
      </w:pPr>
      <w:r w:rsidRPr="00C80AEA">
        <w:t>[IF D7 = 1]</w:t>
      </w:r>
    </w:p>
    <w:p w:rsidRPr="00C63D37" w:rsidR="00C63D37" w:rsidP="00C63D37" w:rsidRDefault="00C63D37" w14:paraId="1E62535E" w14:textId="77777777">
      <w:pPr>
        <w:pStyle w:val="QUESTIONTEXT"/>
        <w:rPr>
          <w:lang w:val="es-US"/>
        </w:rPr>
      </w:pPr>
      <w:r w:rsidRPr="00C63D37">
        <w:rPr>
          <w:lang w:val="es-US"/>
        </w:rPr>
        <w:t>D8.</w:t>
      </w:r>
      <w:r w:rsidRPr="00C63D37">
        <w:rPr>
          <w:lang w:val="es-US"/>
        </w:rPr>
        <w:tab/>
        <w:t>¿Quién paga su seguro de salud?</w:t>
      </w:r>
    </w:p>
    <w:p w:rsidRPr="00C63D37" w:rsidR="00C63D37" w:rsidP="00C63D37" w:rsidRDefault="00C63D37" w14:paraId="3D24F39F" w14:textId="77777777">
      <w:pPr>
        <w:pStyle w:val="SELECTONEMARKALL"/>
        <w:rPr>
          <w:lang w:val="es-US"/>
        </w:rPr>
      </w:pPr>
      <w:r w:rsidRPr="00C63D37">
        <w:rPr>
          <w:lang w:val="es-US"/>
        </w:rPr>
        <w:t>marque todas las que aplican</w:t>
      </w:r>
    </w:p>
    <w:p w:rsidRPr="00C63D37" w:rsidR="00C63D37" w:rsidP="00C63D37" w:rsidRDefault="00C63D37" w14:paraId="4DA2F6A0" w14:textId="77777777">
      <w:pPr>
        <w:pStyle w:val="RESPONSE"/>
        <w:ind w:right="0"/>
        <w:rPr>
          <w:lang w:val="es-US"/>
        </w:rPr>
      </w:pPr>
      <w:r w:rsidRPr="00C63D37">
        <w:rPr>
          <w:lang w:val="es-US"/>
        </w:rPr>
        <w:t>1</w:t>
      </w:r>
      <w:r w:rsidRPr="00C63D37">
        <w:rPr>
          <w:lang w:val="es-US"/>
        </w:rPr>
        <w:tab/>
        <w:t>Empleador</w:t>
      </w:r>
    </w:p>
    <w:p w:rsidRPr="00C63D37" w:rsidR="00C63D37" w:rsidP="00C63D37" w:rsidRDefault="00C63D37" w14:paraId="7FDC261F" w14:textId="77777777">
      <w:pPr>
        <w:pStyle w:val="RESPONSE"/>
        <w:ind w:right="0"/>
        <w:rPr>
          <w:lang w:val="es-US"/>
        </w:rPr>
      </w:pPr>
      <w:r w:rsidRPr="00C63D37">
        <w:rPr>
          <w:lang w:val="es-US"/>
        </w:rPr>
        <w:t>2</w:t>
      </w:r>
      <w:r w:rsidRPr="00C63D37">
        <w:rPr>
          <w:lang w:val="es-US"/>
        </w:rPr>
        <w:tab/>
        <w:t>Yo mismo(a)</w:t>
      </w:r>
    </w:p>
    <w:p w:rsidRPr="00C63D37" w:rsidR="00C63D37" w:rsidP="00C63D37" w:rsidRDefault="00C63D37" w14:paraId="3BAF76D6" w14:textId="77777777">
      <w:pPr>
        <w:pStyle w:val="RESPONSE"/>
        <w:ind w:right="0"/>
        <w:rPr>
          <w:lang w:val="es-US"/>
        </w:rPr>
      </w:pPr>
      <w:r w:rsidRPr="00C63D37">
        <w:rPr>
          <w:lang w:val="es-US"/>
        </w:rPr>
        <w:t>3</w:t>
      </w:r>
      <w:r w:rsidRPr="00C63D37">
        <w:rPr>
          <w:lang w:val="es-US"/>
        </w:rPr>
        <w:tab/>
        <w:t>Mi cónyuge o pareja</w:t>
      </w:r>
    </w:p>
    <w:p w:rsidRPr="00C63D37" w:rsidR="00C63D37" w:rsidP="00C63D37" w:rsidRDefault="00C63D37" w14:paraId="556EC815" w14:textId="77777777">
      <w:pPr>
        <w:pStyle w:val="RESPONSE"/>
        <w:ind w:right="0"/>
        <w:rPr>
          <w:lang w:val="es-US"/>
        </w:rPr>
      </w:pPr>
      <w:r w:rsidRPr="00C63D37">
        <w:rPr>
          <w:lang w:val="es-US"/>
        </w:rPr>
        <w:t>4</w:t>
      </w:r>
      <w:r w:rsidRPr="00C63D37">
        <w:rPr>
          <w:lang w:val="es-US"/>
        </w:rPr>
        <w:tab/>
        <w:t>Fuerzas armadas</w:t>
      </w:r>
    </w:p>
    <w:p w:rsidRPr="00C63D37" w:rsidR="00C63D37" w:rsidP="00C63D37" w:rsidRDefault="00C63D37" w14:paraId="15FEAD64" w14:textId="77777777">
      <w:pPr>
        <w:pStyle w:val="RESPONSE"/>
        <w:ind w:right="0"/>
        <w:rPr>
          <w:lang w:val="es-US"/>
        </w:rPr>
      </w:pPr>
      <w:r w:rsidRPr="00C63D37">
        <w:rPr>
          <w:lang w:val="es-US"/>
        </w:rPr>
        <w:t>5</w:t>
      </w:r>
      <w:r w:rsidRPr="00C63D37">
        <w:rPr>
          <w:lang w:val="es-US"/>
        </w:rPr>
        <w:tab/>
        <w:t>Gobierno (por ejemplo seguro de salud federal o de su estado)</w:t>
      </w:r>
    </w:p>
    <w:p w:rsidRPr="00C63D37" w:rsidR="00C63D37" w:rsidP="00C63D37" w:rsidRDefault="00C63D37" w14:paraId="664E8E0C" w14:textId="77777777">
      <w:pPr>
        <w:pStyle w:val="RESPONSE"/>
        <w:ind w:right="0"/>
        <w:rPr>
          <w:lang w:val="es-US"/>
        </w:rPr>
      </w:pPr>
      <w:r w:rsidRPr="00C63D37">
        <w:rPr>
          <w:lang w:val="es-US"/>
        </w:rPr>
        <w:t>6</w:t>
      </w:r>
      <w:r w:rsidRPr="00C63D37">
        <w:rPr>
          <w:lang w:val="es-US"/>
        </w:rPr>
        <w:tab/>
        <w:t xml:space="preserve">Padre/madre u otro familiar </w:t>
      </w:r>
    </w:p>
    <w:p w:rsidRPr="00C63D37" w:rsidR="00C63D37" w:rsidP="00C63D37" w:rsidRDefault="00C63D37" w14:paraId="6EAC4F74" w14:textId="77777777">
      <w:pPr>
        <w:pStyle w:val="RESPONSE"/>
        <w:tabs>
          <w:tab w:val="left" w:leader="underscore" w:pos="9000"/>
        </w:tabs>
        <w:ind w:right="0"/>
        <w:rPr>
          <w:lang w:val="es-US"/>
        </w:rPr>
      </w:pPr>
      <w:r w:rsidRPr="00C63D37">
        <w:rPr>
          <w:lang w:val="es-US"/>
        </w:rPr>
        <w:t>7</w:t>
      </w:r>
      <w:r w:rsidRPr="00C63D37">
        <w:rPr>
          <w:lang w:val="es-US"/>
        </w:rPr>
        <w:tab/>
        <w:t xml:space="preserve">Otro (especifique) </w:t>
      </w:r>
      <w:r w:rsidRPr="00C63D37">
        <w:rPr>
          <w:lang w:val="es-US"/>
        </w:rPr>
        <w:tab/>
      </w:r>
    </w:p>
    <w:p w:rsidRPr="00C63D37" w:rsidR="00C63D37" w:rsidP="00C63D37" w:rsidRDefault="00C63D37" w14:paraId="637100F6" w14:textId="77777777">
      <w:pPr>
        <w:pStyle w:val="RESPONSE"/>
        <w:ind w:right="0"/>
        <w:rPr>
          <w:lang w:val="es-US"/>
        </w:rPr>
      </w:pPr>
      <w:r w:rsidRPr="00C63D37">
        <w:rPr>
          <w:lang w:val="es-US"/>
        </w:rPr>
        <w:t>r</w:t>
      </w:r>
      <w:r w:rsidRPr="00C63D37">
        <w:rPr>
          <w:lang w:val="es-US"/>
        </w:rPr>
        <w:tab/>
        <w:t>Prefiero no responder</w:t>
      </w:r>
    </w:p>
    <w:p w:rsidRPr="00C80AEA" w:rsidR="00C63D37" w:rsidP="00C63D37" w:rsidRDefault="00C63D37" w14:paraId="013EC5E5" w14:textId="77777777">
      <w:pPr>
        <w:pStyle w:val="Universe"/>
      </w:pPr>
      <w:r w:rsidRPr="00C80AEA">
        <w:t>[IF D7=0]</w:t>
      </w:r>
    </w:p>
    <w:p w:rsidRPr="00C63D37" w:rsidR="00C63D37" w:rsidP="00C63D37" w:rsidRDefault="00C63D37" w14:paraId="603AA494" w14:textId="77777777">
      <w:pPr>
        <w:pStyle w:val="QUESTIONTEXT"/>
        <w:rPr>
          <w:lang w:val="es-US"/>
        </w:rPr>
      </w:pPr>
      <w:r w:rsidRPr="00C63D37">
        <w:rPr>
          <w:lang w:val="es-US"/>
        </w:rPr>
        <w:t>D9.</w:t>
      </w:r>
      <w:r w:rsidRPr="00C63D37">
        <w:rPr>
          <w:lang w:val="es-US"/>
        </w:rPr>
        <w:tab/>
      </w:r>
      <w:r w:rsidRPr="00C63D37">
        <w:rPr>
          <w:bCs/>
          <w:lang w:val="es-US"/>
        </w:rPr>
        <w:t>[PROBE IF NO CURRENT OR FUTURE HEALTH INSURANCE] I</w:t>
      </w:r>
      <w:r w:rsidRPr="00C63D37">
        <w:rPr>
          <w:lang w:val="es-US"/>
        </w:rPr>
        <w:t>ndicó que no tiene seguro de salud actualmente. ¿Ha tenido su propio seguro de salud antes?</w:t>
      </w:r>
    </w:p>
    <w:p w:rsidRPr="00C63D37" w:rsidR="00C63D37" w:rsidP="00C63D37" w:rsidRDefault="00C63D37" w14:paraId="44C8990F"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5EA4AAD7"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6E3AE480"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645D0001" w14:textId="77777777">
      <w:pPr>
        <w:pStyle w:val="QProbe"/>
        <w:rPr>
          <w:lang w:val="es-US"/>
        </w:rPr>
      </w:pPr>
      <w:r w:rsidRPr="00C63D37">
        <w:rPr>
          <w:lang w:val="es-US"/>
        </w:rPr>
        <w:t>[IF D9a=1]</w:t>
      </w:r>
    </w:p>
    <w:p w:rsidRPr="00C63D37" w:rsidR="00C63D37" w:rsidP="00C63D37" w:rsidRDefault="00C63D37" w14:paraId="5ED609CB" w14:textId="77777777">
      <w:pPr>
        <w:pStyle w:val="QUESTIONTEXT"/>
        <w:rPr>
          <w:lang w:val="es-US"/>
        </w:rPr>
      </w:pPr>
      <w:r w:rsidRPr="00C63D37">
        <w:rPr>
          <w:lang w:val="es-US"/>
        </w:rPr>
        <w:t>D9a.</w:t>
      </w:r>
      <w:r w:rsidRPr="00C63D37">
        <w:rPr>
          <w:lang w:val="es-US"/>
        </w:rPr>
        <w:tab/>
        <w:t>De ser así, ¿qué provocó un cambio en su seguro de salud?</w:t>
      </w:r>
    </w:p>
    <w:p w:rsidRPr="00C63D37" w:rsidR="00C63D37" w:rsidP="00C63D37" w:rsidRDefault="00C63D37" w14:paraId="54428C02" w14:textId="77777777">
      <w:pPr>
        <w:pStyle w:val="textwithline"/>
        <w:rPr>
          <w:lang w:val="es-US"/>
        </w:rPr>
      </w:pPr>
      <w:r w:rsidRPr="00C63D37">
        <w:rPr>
          <w:lang w:val="es-US"/>
        </w:rPr>
        <w:tab/>
      </w:r>
    </w:p>
    <w:p w:rsidRPr="00C63D37" w:rsidR="00C63D37" w:rsidP="00C63D37" w:rsidRDefault="00C63D37" w14:paraId="18020BB6" w14:textId="77777777">
      <w:pPr>
        <w:spacing w:line="240" w:lineRule="auto"/>
        <w:rPr>
          <w:lang w:val="es-US"/>
        </w:rPr>
      </w:pPr>
    </w:p>
    <w:p w:rsidRPr="00C63D37" w:rsidR="00C63D37" w:rsidP="00C63D37" w:rsidRDefault="00C63D37" w14:paraId="2187F692" w14:textId="77777777">
      <w:pPr>
        <w:pStyle w:val="QUESTIONTEXT"/>
        <w:rPr>
          <w:lang w:val="es-US"/>
        </w:rPr>
      </w:pPr>
      <w:r w:rsidRPr="00C63D37">
        <w:rPr>
          <w:lang w:val="es-US"/>
        </w:rPr>
        <w:t>D9b.</w:t>
      </w:r>
      <w:r w:rsidRPr="00C63D37">
        <w:rPr>
          <w:lang w:val="es-US"/>
        </w:rPr>
        <w:tab/>
        <w:t>¿En qué medida es esto un resultado de la pandemia? ¿Cómo hubiese sido diferente su respuesta antes de la pandemia?</w:t>
      </w:r>
    </w:p>
    <w:p w:rsidRPr="00C63D37" w:rsidR="00C63D37" w:rsidP="00C63D37" w:rsidRDefault="00C63D37" w14:paraId="780B1461" w14:textId="77777777">
      <w:pPr>
        <w:pStyle w:val="textwithline"/>
        <w:rPr>
          <w:lang w:val="es-US"/>
        </w:rPr>
      </w:pPr>
      <w:r w:rsidRPr="00C63D37">
        <w:rPr>
          <w:lang w:val="es-US"/>
        </w:rPr>
        <w:tab/>
      </w:r>
    </w:p>
    <w:p w:rsidR="00C63D37" w:rsidP="00C63D37" w:rsidRDefault="00C63D37" w14:paraId="5C19C92B" w14:textId="77777777">
      <w:pPr>
        <w:pStyle w:val="Universe"/>
      </w:pPr>
      <w:r>
        <w:br w:type="page"/>
      </w:r>
    </w:p>
    <w:p w:rsidRPr="00C80AEA" w:rsidR="00C63D37" w:rsidP="00C63D37" w:rsidRDefault="00C63D37" w14:paraId="6447613E" w14:textId="77777777">
      <w:pPr>
        <w:pStyle w:val="Universe"/>
      </w:pPr>
      <w:r w:rsidRPr="00C80AEA">
        <w:t>[ALL]</w:t>
      </w:r>
    </w:p>
    <w:p w:rsidRPr="00C63D37" w:rsidR="00C63D37" w:rsidP="00C63D37" w:rsidRDefault="00C63D37" w14:paraId="216A7392" w14:textId="77777777">
      <w:pPr>
        <w:pStyle w:val="QUESTIONTEXT"/>
        <w:rPr>
          <w:lang w:val="es-US"/>
        </w:rPr>
      </w:pPr>
      <w:r w:rsidRPr="00C63D37">
        <w:rPr>
          <w:lang w:val="es-US"/>
        </w:rPr>
        <w:t>D10.</w:t>
      </w:r>
      <w:r w:rsidRPr="00C63D37">
        <w:rPr>
          <w:lang w:val="es-US"/>
        </w:rPr>
        <w:tab/>
        <w:t>En una escala del 1 al 10, ¿en qué medida ha podido ahorrar </w:t>
      </w:r>
      <w:bookmarkStart w:name="_Hlk79575478" w:id="119"/>
      <w:r w:rsidRPr="00C63D37">
        <w:rPr>
          <w:lang w:val="es-US"/>
        </w:rPr>
        <w:t>dinero para una emergencia en los últimos tres años, desde 2019? (1 significando típicamente capaz de ahorrar dinero para una emergencia en los últimos tres años y 10 significa para nada capaz de ahorrar dinero para una emergencia en los últimos tres años)</w:t>
      </w:r>
      <w:bookmarkEnd w:id="119"/>
      <w:r w:rsidRPr="00C63D37">
        <w:rPr>
          <w:lang w:val="es-US"/>
        </w:rPr>
        <w:t xml:space="preserve">. </w:t>
      </w:r>
      <w:r w:rsidRPr="00C63D37">
        <w:rPr>
          <w:i/>
          <w:iCs/>
          <w:lang w:val="es-US"/>
        </w:rPr>
        <w:t>Solamente agregue un comentario si desea compartir más.</w:t>
      </w:r>
    </w:p>
    <w:p w:rsidRPr="00C63D37" w:rsidR="00C63D37" w:rsidP="00C63D37" w:rsidRDefault="00C63D37" w14:paraId="0BE07F09" w14:textId="77777777">
      <w:pPr>
        <w:pStyle w:val="RESPONSE"/>
        <w:ind w:right="0"/>
        <w:rPr>
          <w:lang w:val="es-US"/>
        </w:rPr>
      </w:pPr>
      <w:r w:rsidRPr="00C63D37">
        <w:rPr>
          <w:lang w:val="es-US"/>
        </w:rPr>
        <w:t xml:space="preserve">1 </w:t>
      </w:r>
      <w:r w:rsidRPr="00C63D37">
        <w:rPr>
          <w:lang w:val="es-US"/>
        </w:rPr>
        <w:tab/>
        <w:t>(Típicamente capaz de ahorrar dinero para una emergencia en los últimos tres año)</w:t>
      </w:r>
    </w:p>
    <w:p w:rsidRPr="00C63D37" w:rsidR="00C63D37" w:rsidP="00C63D37" w:rsidRDefault="00C63D37" w14:paraId="3E762B53" w14:textId="77777777">
      <w:pPr>
        <w:pStyle w:val="RESPONSE"/>
        <w:ind w:right="0"/>
        <w:rPr>
          <w:lang w:val="es-US"/>
        </w:rPr>
      </w:pPr>
      <w:r w:rsidRPr="00C63D37">
        <w:rPr>
          <w:lang w:val="es-US"/>
        </w:rPr>
        <w:t>2</w:t>
      </w:r>
    </w:p>
    <w:p w:rsidRPr="00C63D37" w:rsidR="00C63D37" w:rsidP="00C63D37" w:rsidRDefault="00C63D37" w14:paraId="5668EBB0" w14:textId="77777777">
      <w:pPr>
        <w:pStyle w:val="RESPONSE"/>
        <w:ind w:right="0"/>
        <w:rPr>
          <w:lang w:val="es-US"/>
        </w:rPr>
      </w:pPr>
      <w:r w:rsidRPr="00C63D37">
        <w:rPr>
          <w:lang w:val="es-US"/>
        </w:rPr>
        <w:t>3</w:t>
      </w:r>
    </w:p>
    <w:p w:rsidRPr="00C63D37" w:rsidR="00C63D37" w:rsidP="00C63D37" w:rsidRDefault="00C63D37" w14:paraId="1226A54B" w14:textId="77777777">
      <w:pPr>
        <w:pStyle w:val="RESPONSE"/>
        <w:ind w:right="0"/>
        <w:rPr>
          <w:lang w:val="es-US"/>
        </w:rPr>
      </w:pPr>
      <w:r w:rsidRPr="00C63D37">
        <w:rPr>
          <w:lang w:val="es-US"/>
        </w:rPr>
        <w:t>4</w:t>
      </w:r>
    </w:p>
    <w:p w:rsidRPr="00C63D37" w:rsidR="00C63D37" w:rsidP="00C63D37" w:rsidRDefault="00C63D37" w14:paraId="6F9FE65D" w14:textId="77777777">
      <w:pPr>
        <w:pStyle w:val="RESPONSE"/>
        <w:ind w:right="0"/>
        <w:rPr>
          <w:lang w:val="es-US"/>
        </w:rPr>
      </w:pPr>
      <w:r w:rsidRPr="00C63D37">
        <w:rPr>
          <w:lang w:val="es-US"/>
        </w:rPr>
        <w:t>5</w:t>
      </w:r>
    </w:p>
    <w:p w:rsidRPr="00C63D37" w:rsidR="00C63D37" w:rsidP="00C63D37" w:rsidRDefault="00C63D37" w14:paraId="64557FDC" w14:textId="77777777">
      <w:pPr>
        <w:pStyle w:val="RESPONSE"/>
        <w:ind w:right="0"/>
        <w:rPr>
          <w:lang w:val="es-US"/>
        </w:rPr>
      </w:pPr>
      <w:r w:rsidRPr="00C63D37">
        <w:rPr>
          <w:lang w:val="es-US"/>
        </w:rPr>
        <w:t>6</w:t>
      </w:r>
    </w:p>
    <w:p w:rsidRPr="00C63D37" w:rsidR="00C63D37" w:rsidP="00C63D37" w:rsidRDefault="00C63D37" w14:paraId="3F170159" w14:textId="77777777">
      <w:pPr>
        <w:pStyle w:val="RESPONSE"/>
        <w:ind w:right="0"/>
        <w:rPr>
          <w:lang w:val="es-US"/>
        </w:rPr>
      </w:pPr>
      <w:r w:rsidRPr="00C63D37">
        <w:rPr>
          <w:lang w:val="es-US"/>
        </w:rPr>
        <w:t>7</w:t>
      </w:r>
    </w:p>
    <w:p w:rsidRPr="00C63D37" w:rsidR="00C63D37" w:rsidP="00C63D37" w:rsidRDefault="00C63D37" w14:paraId="709B98C8" w14:textId="77777777">
      <w:pPr>
        <w:pStyle w:val="RESPONSE"/>
        <w:ind w:right="0"/>
        <w:rPr>
          <w:lang w:val="es-US"/>
        </w:rPr>
      </w:pPr>
      <w:r w:rsidRPr="00C63D37">
        <w:rPr>
          <w:lang w:val="es-US"/>
        </w:rPr>
        <w:t>8</w:t>
      </w:r>
    </w:p>
    <w:p w:rsidRPr="00C63D37" w:rsidR="00C63D37" w:rsidP="00C63D37" w:rsidRDefault="00C63D37" w14:paraId="1C412E9D" w14:textId="77777777">
      <w:pPr>
        <w:pStyle w:val="RESPONSE"/>
        <w:ind w:right="0"/>
        <w:rPr>
          <w:lang w:val="es-US"/>
        </w:rPr>
      </w:pPr>
      <w:r w:rsidRPr="00C63D37">
        <w:rPr>
          <w:lang w:val="es-US"/>
        </w:rPr>
        <w:t>9</w:t>
      </w:r>
    </w:p>
    <w:p w:rsidRPr="00C63D37" w:rsidR="00C63D37" w:rsidP="00C63D37" w:rsidRDefault="00C63D37" w14:paraId="0BA5FD8D" w14:textId="77777777">
      <w:pPr>
        <w:pStyle w:val="RESPONSE"/>
        <w:ind w:right="0"/>
        <w:rPr>
          <w:lang w:val="es-US"/>
        </w:rPr>
      </w:pPr>
      <w:r w:rsidRPr="00C63D37">
        <w:rPr>
          <w:lang w:val="es-US"/>
        </w:rPr>
        <w:t>10</w:t>
      </w:r>
      <w:r w:rsidRPr="00C63D37">
        <w:rPr>
          <w:lang w:val="es-US"/>
        </w:rPr>
        <w:tab/>
        <w:t>(Capaz de ahorrar dinero para una emergencia en los últimos tres años)</w:t>
      </w:r>
    </w:p>
    <w:p w:rsidRPr="00C63D37" w:rsidR="00C63D37" w:rsidP="00C63D37" w:rsidRDefault="00C63D37" w14:paraId="79FCCCC1"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724813B4" w14:textId="77777777">
      <w:pPr>
        <w:pStyle w:val="textwithline"/>
        <w:rPr>
          <w:lang w:val="es-US"/>
        </w:rPr>
      </w:pPr>
      <w:r w:rsidRPr="00C63D37">
        <w:rPr>
          <w:lang w:val="es-US"/>
        </w:rPr>
        <w:tab/>
      </w:r>
    </w:p>
    <w:p w:rsidRPr="001B4CB5" w:rsidR="00C63D37" w:rsidP="00C63D37" w:rsidRDefault="00C63D37" w14:paraId="5228C984" w14:textId="77777777">
      <w:pPr>
        <w:pStyle w:val="Universe"/>
      </w:pPr>
      <w:r w:rsidRPr="001B4CB5">
        <w:t>[IF D10=1, 2, OR 3]</w:t>
      </w:r>
    </w:p>
    <w:p w:rsidRPr="00C63D37" w:rsidR="00C63D37" w:rsidP="00C63D37" w:rsidRDefault="00C63D37" w14:paraId="01C7A0CD" w14:textId="77777777">
      <w:pPr>
        <w:pStyle w:val="QUESTIONTEXT"/>
        <w:ind w:left="0" w:firstLine="0"/>
        <w:rPr>
          <w:lang w:val="es-US"/>
        </w:rPr>
      </w:pPr>
      <w:bookmarkStart w:name="_Hlk79575749" w:id="120"/>
      <w:r w:rsidRPr="00C63D37">
        <w:rPr>
          <w:lang w:val="es-US"/>
        </w:rPr>
        <w:t>Acerca de su capacidad para ahorrar. Indicó que típicamente puede ahorrar dinero para una emergencia.</w:t>
      </w:r>
      <w:bookmarkEnd w:id="120"/>
      <w:r w:rsidRPr="00C63D37">
        <w:rPr>
          <w:lang w:val="es-US"/>
        </w:rPr>
        <w:t xml:space="preserve"> Mis próximas preguntas serán sobre eso.</w:t>
      </w:r>
    </w:p>
    <w:p w:rsidRPr="00C63D37" w:rsidR="00C63D37" w:rsidP="00C63D37" w:rsidRDefault="00C63D37" w14:paraId="627095C3" w14:textId="77777777">
      <w:pPr>
        <w:spacing w:line="240" w:lineRule="auto"/>
        <w:rPr>
          <w:lang w:val="es-US"/>
        </w:rPr>
      </w:pPr>
    </w:p>
    <w:p w:rsidRPr="00C63D37" w:rsidR="00C63D37" w:rsidP="00C63D37" w:rsidRDefault="00C63D37" w14:paraId="142E4A03" w14:textId="77777777">
      <w:pPr>
        <w:pStyle w:val="QUESTIONTEXT"/>
        <w:rPr>
          <w:lang w:val="es-US"/>
        </w:rPr>
      </w:pPr>
      <w:r w:rsidRPr="00C63D37">
        <w:rPr>
          <w:lang w:val="es-US"/>
        </w:rPr>
        <w:t>D11a.</w:t>
      </w:r>
      <w:r w:rsidRPr="00C63D37">
        <w:rPr>
          <w:lang w:val="es-US"/>
        </w:rPr>
        <w:tab/>
        <w:t>¿Qué factores han influido en su habilidad de ahorrar para una emergencia?</w:t>
      </w:r>
    </w:p>
    <w:p w:rsidRPr="00C63D37" w:rsidR="00C63D37" w:rsidP="00C63D37" w:rsidRDefault="00C63D37" w14:paraId="4EDA1C59" w14:textId="77777777">
      <w:pPr>
        <w:pStyle w:val="textwithline"/>
        <w:rPr>
          <w:lang w:val="es-US"/>
        </w:rPr>
      </w:pPr>
      <w:r w:rsidRPr="00C63D37">
        <w:rPr>
          <w:lang w:val="es-US"/>
        </w:rPr>
        <w:tab/>
      </w:r>
    </w:p>
    <w:p w:rsidRPr="00C63D37" w:rsidR="00C63D37" w:rsidP="00C63D37" w:rsidRDefault="00C63D37" w14:paraId="207E5235" w14:textId="77777777">
      <w:pPr>
        <w:pStyle w:val="QUESTIONTEXT"/>
        <w:rPr>
          <w:lang w:val="es-US"/>
        </w:rPr>
      </w:pPr>
      <w:r w:rsidRPr="00C63D37">
        <w:rPr>
          <w:lang w:val="es-US"/>
        </w:rPr>
        <w:t>D11b.</w:t>
      </w:r>
      <w:r w:rsidRPr="00C63D37">
        <w:rPr>
          <w:lang w:val="es-US"/>
        </w:rPr>
        <w:tab/>
        <w:t>¿En qué medida ha afectado la pandemia su habilidad de ahorrar? ¿Cómo hubiese sido diferente su respuesta antes de la pandemia?</w:t>
      </w:r>
    </w:p>
    <w:p w:rsidRPr="00C63D37" w:rsidR="00C63D37" w:rsidP="00C63D37" w:rsidRDefault="00C63D37" w14:paraId="292486DC" w14:textId="77777777">
      <w:pPr>
        <w:pStyle w:val="textwithline"/>
        <w:rPr>
          <w:lang w:val="es-US"/>
        </w:rPr>
      </w:pPr>
      <w:r w:rsidRPr="00C63D37">
        <w:rPr>
          <w:lang w:val="es-US"/>
        </w:rPr>
        <w:tab/>
      </w:r>
    </w:p>
    <w:p w:rsidRPr="00C63D37" w:rsidR="00C63D37" w:rsidP="00C63D37" w:rsidRDefault="00C63D37" w14:paraId="795663F6" w14:textId="77777777">
      <w:pPr>
        <w:pStyle w:val="QProbe"/>
        <w:rPr>
          <w:lang w:val="es-US"/>
        </w:rPr>
      </w:pPr>
      <w:r w:rsidRPr="00C63D37">
        <w:rPr>
          <w:lang w:val="es-US"/>
        </w:rPr>
        <w:t>[IF D10=4, 5, 6, 7, 8, 9, or 10]</w:t>
      </w:r>
    </w:p>
    <w:p w:rsidRPr="00C63D37" w:rsidR="00C63D37" w:rsidP="00C63D37" w:rsidRDefault="00C63D37" w14:paraId="0245BD7F" w14:textId="77777777">
      <w:pPr>
        <w:pStyle w:val="QUESTIONTEXT"/>
        <w:rPr>
          <w:lang w:val="es-US"/>
        </w:rPr>
      </w:pPr>
      <w:r w:rsidRPr="00C63D37">
        <w:rPr>
          <w:lang w:val="es-US"/>
        </w:rPr>
        <w:t xml:space="preserve">D11c. </w:t>
      </w:r>
      <w:r w:rsidRPr="00C63D37">
        <w:rPr>
          <w:lang w:val="es-US"/>
        </w:rPr>
        <w:tab/>
        <w:t xml:space="preserve">Indicó que es un poco difícil de ahorrar dinero para una emergencia.  </w:t>
      </w:r>
    </w:p>
    <w:p w:rsidRPr="00C63D37" w:rsidR="00C63D37" w:rsidP="00C63D37" w:rsidRDefault="00C63D37" w14:paraId="48835E9E" w14:textId="77777777">
      <w:pPr>
        <w:pStyle w:val="Queindent"/>
        <w:rPr>
          <w:lang w:val="es-US"/>
        </w:rPr>
      </w:pPr>
      <w:r w:rsidRPr="00C63D37">
        <w:rPr>
          <w:lang w:val="es-US"/>
        </w:rPr>
        <w:t>a.</w:t>
      </w:r>
      <w:r w:rsidRPr="00C63D37">
        <w:rPr>
          <w:lang w:val="es-US"/>
        </w:rPr>
        <w:tab/>
        <w:t xml:space="preserve">¿Que factores han influido en su capacidad de ahorrar dinero para una emergencia? </w:t>
      </w:r>
    </w:p>
    <w:p w:rsidRPr="00C63D37" w:rsidR="00C63D37" w:rsidP="00C63D37" w:rsidRDefault="00C63D37" w14:paraId="72D1B70D" w14:textId="77777777">
      <w:pPr>
        <w:pStyle w:val="textwithline"/>
        <w:rPr>
          <w:lang w:val="es-US"/>
        </w:rPr>
      </w:pPr>
      <w:r w:rsidRPr="00C63D37">
        <w:rPr>
          <w:lang w:val="es-US"/>
        </w:rPr>
        <w:tab/>
      </w:r>
    </w:p>
    <w:p w:rsidRPr="00C63D37" w:rsidR="00C63D37" w:rsidP="00C63D37" w:rsidRDefault="00C63D37" w14:paraId="726874E4" w14:textId="77777777">
      <w:pPr>
        <w:pStyle w:val="Queindent"/>
        <w:rPr>
          <w:lang w:val="es-US"/>
        </w:rPr>
      </w:pPr>
      <w:r w:rsidRPr="00C63D37">
        <w:rPr>
          <w:lang w:val="es-US"/>
        </w:rPr>
        <w:t>b.</w:t>
      </w:r>
      <w:r w:rsidRPr="00C63D37">
        <w:rPr>
          <w:lang w:val="es-US"/>
        </w:rPr>
        <w:tab/>
        <w:t xml:space="preserve">¿En qué medida es esto un resultado de la pandemia? ¿Cómo hubiese sido diferente su respuesta antes de la pandemia? </w:t>
      </w:r>
    </w:p>
    <w:p w:rsidRPr="00C63D37" w:rsidR="00C63D37" w:rsidP="00C63D37" w:rsidRDefault="00C63D37" w14:paraId="2C5942BE" w14:textId="77777777">
      <w:pPr>
        <w:pStyle w:val="textwithline"/>
        <w:rPr>
          <w:lang w:val="es-US"/>
        </w:rPr>
      </w:pPr>
      <w:r w:rsidRPr="00C63D37">
        <w:rPr>
          <w:lang w:val="es-US"/>
        </w:rPr>
        <w:tab/>
      </w:r>
    </w:p>
    <w:p w:rsidRPr="00C63D37" w:rsidR="00C63D37" w:rsidP="00C63D37" w:rsidRDefault="00C63D37" w14:paraId="77624CDC" w14:textId="77777777">
      <w:pPr>
        <w:spacing w:line="259" w:lineRule="auto"/>
        <w:rPr>
          <w:rFonts w:ascii="Arial" w:hAnsi="Arial" w:cs="Arial"/>
          <w:b/>
          <w:lang w:val="es-US"/>
        </w:rPr>
      </w:pPr>
      <w:r w:rsidRPr="00C63D37">
        <w:rPr>
          <w:lang w:val="es-US"/>
        </w:rPr>
        <w:br w:type="page"/>
      </w:r>
    </w:p>
    <w:p w:rsidRPr="00C63D37" w:rsidR="00C63D37" w:rsidP="00C63D37" w:rsidRDefault="00C63D37" w14:paraId="112B8BF6" w14:textId="77777777">
      <w:pPr>
        <w:pStyle w:val="QUESTIONTEXT"/>
        <w:rPr>
          <w:b w:val="0"/>
          <w:bCs/>
          <w:lang w:val="es-US"/>
        </w:rPr>
      </w:pPr>
      <w:bookmarkStart w:name="_Hlk80946296" w:id="121"/>
      <w:r w:rsidRPr="00C63D37">
        <w:rPr>
          <w:b w:val="0"/>
          <w:bCs/>
          <w:lang w:val="es-US"/>
        </w:rPr>
        <w:t>[ALL]</w:t>
      </w:r>
    </w:p>
    <w:bookmarkEnd w:id="121"/>
    <w:p w:rsidRPr="00C63D37" w:rsidR="00C63D37" w:rsidP="00C63D37" w:rsidRDefault="00C63D37" w14:paraId="4EA50F8B" w14:textId="77777777">
      <w:pPr>
        <w:pStyle w:val="QUESTIONTEXT"/>
        <w:rPr>
          <w:lang w:val="es-US"/>
        </w:rPr>
      </w:pPr>
      <w:r w:rsidRPr="00C63D37">
        <w:rPr>
          <w:lang w:val="es-US"/>
        </w:rPr>
        <w:t>D12.</w:t>
      </w:r>
      <w:r w:rsidRPr="00C63D37">
        <w:rPr>
          <w:lang w:val="es-US"/>
        </w:rPr>
        <w:tab/>
        <w:t xml:space="preserve">En una escala del 1 al 10, ¿típicamente puede pagar sus gastos mensuales? (1 significando que típicamente puede pagar sus gastos mensuales y 10 significa que típicamente no puede pagar sus gastos mensuales.) </w:t>
      </w:r>
      <w:r w:rsidRPr="00C63D37">
        <w:rPr>
          <w:i/>
          <w:iCs/>
          <w:lang w:val="es-US"/>
        </w:rPr>
        <w:t>Solamente agregue un comentario si desea compartir más.</w:t>
      </w:r>
    </w:p>
    <w:p w:rsidRPr="00C63D37" w:rsidR="00C63D37" w:rsidP="00C63D37" w:rsidRDefault="00C63D37" w14:paraId="2D5223A9" w14:textId="77777777">
      <w:pPr>
        <w:pStyle w:val="RESPONSE"/>
        <w:ind w:right="0"/>
        <w:rPr>
          <w:lang w:val="es-US"/>
        </w:rPr>
      </w:pPr>
      <w:r w:rsidRPr="00C63D37">
        <w:rPr>
          <w:lang w:val="es-US"/>
        </w:rPr>
        <w:t xml:space="preserve">1 </w:t>
      </w:r>
      <w:r w:rsidRPr="00C63D37">
        <w:rPr>
          <w:lang w:val="es-US"/>
        </w:rPr>
        <w:tab/>
        <w:t>(Típicamente capaz de ahorrar dinero para sus gastos mensuales en los últimos tres año)</w:t>
      </w:r>
    </w:p>
    <w:p w:rsidRPr="00C63D37" w:rsidR="00C63D37" w:rsidP="00C63D37" w:rsidRDefault="00C63D37" w14:paraId="432ECDE8" w14:textId="77777777">
      <w:pPr>
        <w:pStyle w:val="RESPONSE"/>
        <w:ind w:right="0"/>
        <w:rPr>
          <w:lang w:val="es-US"/>
        </w:rPr>
      </w:pPr>
      <w:r w:rsidRPr="00C63D37">
        <w:rPr>
          <w:lang w:val="es-US"/>
        </w:rPr>
        <w:t>2</w:t>
      </w:r>
    </w:p>
    <w:p w:rsidRPr="00C63D37" w:rsidR="00C63D37" w:rsidP="00C63D37" w:rsidRDefault="00C63D37" w14:paraId="759E0A01" w14:textId="77777777">
      <w:pPr>
        <w:pStyle w:val="RESPONSE"/>
        <w:ind w:right="0"/>
        <w:rPr>
          <w:lang w:val="es-US"/>
        </w:rPr>
      </w:pPr>
      <w:r w:rsidRPr="00C63D37">
        <w:rPr>
          <w:lang w:val="es-US"/>
        </w:rPr>
        <w:t>3</w:t>
      </w:r>
    </w:p>
    <w:p w:rsidRPr="00C63D37" w:rsidR="00C63D37" w:rsidP="00C63D37" w:rsidRDefault="00C63D37" w14:paraId="4AF2C891" w14:textId="77777777">
      <w:pPr>
        <w:pStyle w:val="RESPONSE"/>
        <w:ind w:right="0"/>
        <w:rPr>
          <w:lang w:val="es-US"/>
        </w:rPr>
      </w:pPr>
      <w:r w:rsidRPr="00C63D37">
        <w:rPr>
          <w:lang w:val="es-US"/>
        </w:rPr>
        <w:t>4</w:t>
      </w:r>
    </w:p>
    <w:p w:rsidRPr="00C63D37" w:rsidR="00C63D37" w:rsidP="00C63D37" w:rsidRDefault="00C63D37" w14:paraId="5F05346C" w14:textId="77777777">
      <w:pPr>
        <w:pStyle w:val="RESPONSE"/>
        <w:ind w:right="0"/>
        <w:rPr>
          <w:lang w:val="es-US"/>
        </w:rPr>
      </w:pPr>
      <w:r w:rsidRPr="00C63D37">
        <w:rPr>
          <w:lang w:val="es-US"/>
        </w:rPr>
        <w:t>5</w:t>
      </w:r>
    </w:p>
    <w:p w:rsidRPr="00C63D37" w:rsidR="00C63D37" w:rsidP="00C63D37" w:rsidRDefault="00C63D37" w14:paraId="65B8F397" w14:textId="77777777">
      <w:pPr>
        <w:pStyle w:val="RESPONSE"/>
        <w:ind w:right="0"/>
        <w:rPr>
          <w:lang w:val="es-US"/>
        </w:rPr>
      </w:pPr>
      <w:r w:rsidRPr="00C63D37">
        <w:rPr>
          <w:lang w:val="es-US"/>
        </w:rPr>
        <w:t>6</w:t>
      </w:r>
    </w:p>
    <w:p w:rsidRPr="00C63D37" w:rsidR="00C63D37" w:rsidP="00C63D37" w:rsidRDefault="00C63D37" w14:paraId="0365D854" w14:textId="77777777">
      <w:pPr>
        <w:pStyle w:val="RESPONSE"/>
        <w:ind w:right="0"/>
        <w:rPr>
          <w:lang w:val="es-US"/>
        </w:rPr>
      </w:pPr>
      <w:r w:rsidRPr="00C63D37">
        <w:rPr>
          <w:lang w:val="es-US"/>
        </w:rPr>
        <w:t>7</w:t>
      </w:r>
    </w:p>
    <w:p w:rsidRPr="00C63D37" w:rsidR="00C63D37" w:rsidP="00C63D37" w:rsidRDefault="00C63D37" w14:paraId="7528B447" w14:textId="77777777">
      <w:pPr>
        <w:pStyle w:val="RESPONSE"/>
        <w:ind w:right="0"/>
        <w:rPr>
          <w:lang w:val="es-US"/>
        </w:rPr>
      </w:pPr>
      <w:r w:rsidRPr="00C63D37">
        <w:rPr>
          <w:lang w:val="es-US"/>
        </w:rPr>
        <w:t>8</w:t>
      </w:r>
    </w:p>
    <w:p w:rsidRPr="00C63D37" w:rsidR="00C63D37" w:rsidP="00C63D37" w:rsidRDefault="00C63D37" w14:paraId="3598F69D" w14:textId="77777777">
      <w:pPr>
        <w:pStyle w:val="RESPONSE"/>
        <w:ind w:right="0"/>
        <w:rPr>
          <w:lang w:val="es-US"/>
        </w:rPr>
      </w:pPr>
      <w:r w:rsidRPr="00C63D37">
        <w:rPr>
          <w:lang w:val="es-US"/>
        </w:rPr>
        <w:t>9</w:t>
      </w:r>
    </w:p>
    <w:p w:rsidRPr="00C63D37" w:rsidR="00C63D37" w:rsidP="00C63D37" w:rsidRDefault="00C63D37" w14:paraId="4839B163" w14:textId="77777777">
      <w:pPr>
        <w:pStyle w:val="RESPONSE"/>
        <w:ind w:right="0" w:hanging="450"/>
        <w:rPr>
          <w:lang w:val="es-US"/>
        </w:rPr>
      </w:pPr>
      <w:r w:rsidRPr="00C63D37">
        <w:rPr>
          <w:lang w:val="es-US"/>
        </w:rPr>
        <w:t>10</w:t>
      </w:r>
      <w:r w:rsidRPr="00C63D37">
        <w:rPr>
          <w:lang w:val="es-US"/>
        </w:rPr>
        <w:tab/>
        <w:t>(Típicamente no eres capaz de ahorrar dinero para sus gastos mensuales en los últimos tres año)</w:t>
      </w:r>
    </w:p>
    <w:p w:rsidRPr="00C63D37" w:rsidR="00C63D37" w:rsidP="00C63D37" w:rsidRDefault="00C63D37" w14:paraId="68570053"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6CB4566D" w14:textId="77777777">
      <w:pPr>
        <w:pStyle w:val="textwithline"/>
        <w:rPr>
          <w:lang w:val="es-US"/>
        </w:rPr>
      </w:pPr>
      <w:r w:rsidRPr="00C63D37">
        <w:rPr>
          <w:lang w:val="es-US"/>
        </w:rPr>
        <w:tab/>
      </w:r>
    </w:p>
    <w:p w:rsidRPr="00C63D37" w:rsidR="00C63D37" w:rsidP="00C63D37" w:rsidRDefault="00C63D37" w14:paraId="5D64917A" w14:textId="77777777">
      <w:pPr>
        <w:pStyle w:val="QProbe"/>
        <w:rPr>
          <w:lang w:val="es-US"/>
        </w:rPr>
      </w:pPr>
      <w:r w:rsidRPr="00C63D37">
        <w:rPr>
          <w:lang w:val="es-US"/>
        </w:rPr>
        <w:t>[IF D12=4,5,6,7,8,9 OR 10]</w:t>
      </w:r>
    </w:p>
    <w:p w:rsidRPr="00C63D37" w:rsidR="00C63D37" w:rsidP="00C63D37" w:rsidRDefault="00C63D37" w14:paraId="762DD527" w14:textId="77777777">
      <w:pPr>
        <w:pStyle w:val="QUESTIONTEXT"/>
        <w:rPr>
          <w:lang w:val="es-US"/>
        </w:rPr>
      </w:pPr>
      <w:r w:rsidRPr="00C63D37">
        <w:rPr>
          <w:lang w:val="es-US"/>
        </w:rPr>
        <w:t>D13a.</w:t>
      </w:r>
      <w:r w:rsidRPr="00C63D37">
        <w:rPr>
          <w:lang w:val="es-US"/>
        </w:rPr>
        <w:tab/>
        <w:t>Indicó que típicamente puede pagar sus gastos mensuales. ¿Puede decirme más sobre por qué piensa así?</w:t>
      </w:r>
    </w:p>
    <w:p w:rsidRPr="00C63D37" w:rsidR="00C63D37" w:rsidP="00C63D37" w:rsidRDefault="00C63D37" w14:paraId="57571F38" w14:textId="77777777">
      <w:pPr>
        <w:pStyle w:val="textwithline"/>
        <w:rPr>
          <w:lang w:val="es-US"/>
        </w:rPr>
      </w:pPr>
      <w:r w:rsidRPr="00C63D37">
        <w:rPr>
          <w:lang w:val="es-US"/>
        </w:rPr>
        <w:tab/>
      </w:r>
    </w:p>
    <w:p w:rsidRPr="00C63D37" w:rsidR="00C63D37" w:rsidP="00C63D37" w:rsidRDefault="00C63D37" w14:paraId="44559078" w14:textId="77777777">
      <w:pPr>
        <w:pStyle w:val="QUESTIONTEXT"/>
        <w:rPr>
          <w:lang w:val="es-US"/>
        </w:rPr>
      </w:pPr>
      <w:r w:rsidRPr="00C63D37">
        <w:rPr>
          <w:lang w:val="es-US"/>
        </w:rPr>
        <w:t>D13b.</w:t>
      </w:r>
      <w:r w:rsidRPr="00C63D37">
        <w:rPr>
          <w:lang w:val="es-US"/>
        </w:rPr>
        <w:tab/>
        <w:t>¿Cuáles son algunos de los gastos que tiene dificultades para cubrir?</w:t>
      </w:r>
    </w:p>
    <w:p w:rsidRPr="00C63D37" w:rsidR="00C63D37" w:rsidP="00C63D37" w:rsidRDefault="00C63D37" w14:paraId="21941F5E" w14:textId="77777777">
      <w:pPr>
        <w:pStyle w:val="textwithline"/>
        <w:rPr>
          <w:lang w:val="es-US"/>
        </w:rPr>
      </w:pPr>
      <w:r w:rsidRPr="00C63D37">
        <w:rPr>
          <w:lang w:val="es-US"/>
        </w:rPr>
        <w:tab/>
      </w:r>
    </w:p>
    <w:p w:rsidRPr="00C63D37" w:rsidR="00C63D37" w:rsidP="00C63D37" w:rsidRDefault="00C63D37" w14:paraId="4A840F79" w14:textId="77777777">
      <w:pPr>
        <w:pStyle w:val="QUESTIONTEXT"/>
        <w:rPr>
          <w:lang w:val="es-US"/>
        </w:rPr>
      </w:pPr>
      <w:r w:rsidRPr="00C63D37">
        <w:rPr>
          <w:lang w:val="es-US"/>
        </w:rPr>
        <w:t>D13c.</w:t>
      </w:r>
      <w:r w:rsidRPr="00C63D37">
        <w:rPr>
          <w:lang w:val="es-US"/>
        </w:rPr>
        <w:tab/>
        <w:t>¿En qué medida es esto un resultado de la pandemia? ¿Cómo hubiese sido diferente su respuesta antes de la pandemia?</w:t>
      </w:r>
    </w:p>
    <w:p w:rsidRPr="00C63D37" w:rsidR="00C63D37" w:rsidP="00C63D37" w:rsidRDefault="00C63D37" w14:paraId="475262E2" w14:textId="77777777">
      <w:pPr>
        <w:pStyle w:val="textwithline"/>
        <w:rPr>
          <w:lang w:val="es-US"/>
        </w:rPr>
      </w:pPr>
      <w:r w:rsidRPr="00C63D37">
        <w:rPr>
          <w:lang w:val="es-US"/>
        </w:rPr>
        <w:tab/>
      </w:r>
    </w:p>
    <w:p w:rsidR="00C63D37" w:rsidRDefault="00C63D37" w14:paraId="4B2A80A0" w14:textId="77777777">
      <w:pPr>
        <w:spacing w:line="259" w:lineRule="auto"/>
        <w:rPr>
          <w:rFonts w:ascii="Arial" w:hAnsi="Arial" w:eastAsia="Times New Roman" w:cs="Arial"/>
          <w:bCs/>
          <w:sz w:val="20"/>
          <w:szCs w:val="20"/>
          <w:lang w:val="es-US"/>
        </w:rPr>
      </w:pPr>
      <w:r>
        <w:rPr>
          <w:lang w:val="es-US"/>
        </w:rPr>
        <w:br w:type="page"/>
      </w:r>
    </w:p>
    <w:p w:rsidRPr="00C63D37" w:rsidR="00C63D37" w:rsidP="00C63D37" w:rsidRDefault="00C63D37" w14:paraId="3EA84E58" w14:textId="5B724E16">
      <w:pPr>
        <w:pStyle w:val="QProbe"/>
        <w:rPr>
          <w:lang w:val="es-US"/>
        </w:rPr>
      </w:pPr>
      <w:r w:rsidRPr="00C63D37">
        <w:rPr>
          <w:lang w:val="es-US"/>
        </w:rPr>
        <w:t>[ALL]</w:t>
      </w:r>
    </w:p>
    <w:p w:rsidRPr="00C63D37" w:rsidR="00C63D37" w:rsidP="00C63D37" w:rsidRDefault="00C63D37" w14:paraId="59D2626E" w14:textId="77777777">
      <w:pPr>
        <w:pStyle w:val="QUESTIONTEXT"/>
        <w:rPr>
          <w:lang w:val="es-US"/>
        </w:rPr>
      </w:pPr>
      <w:r w:rsidRPr="00C63D37">
        <w:rPr>
          <w:lang w:val="es-US"/>
        </w:rPr>
        <w:t>D16a.</w:t>
      </w:r>
      <w:r w:rsidRPr="00C63D37">
        <w:rPr>
          <w:lang w:val="es-US"/>
        </w:rPr>
        <w:tab/>
        <w:t xml:space="preserve">En una escala del 1 al 10, ¿en qué medida depende de familiares o amigos para ayudarle con lo siguiente? (1 significando que ninguna dependencia de familiares y amigos y 10 significa que depende en gran medida de familiares y amigos.) </w:t>
      </w:r>
      <w:r w:rsidRPr="00C63D37">
        <w:rPr>
          <w:i/>
          <w:iCs/>
          <w:lang w:val="es-US"/>
        </w:rPr>
        <w:t>Solamente agregue un comentario si desea compartir más.</w:t>
      </w:r>
    </w:p>
    <w:p w:rsidRPr="00C63D37" w:rsidR="00C63D37" w:rsidP="00C63D37" w:rsidRDefault="00C63D37" w14:paraId="7716F557" w14:textId="77777777">
      <w:pPr>
        <w:pStyle w:val="RESPONSE"/>
        <w:rPr>
          <w:lang w:val="es-US"/>
        </w:rPr>
      </w:pPr>
      <w:r w:rsidRPr="00C63D37">
        <w:rPr>
          <w:lang w:val="es-US"/>
        </w:rPr>
        <w:t>1 (Ninguna dependencia de familiares)</w:t>
      </w:r>
    </w:p>
    <w:p w:rsidRPr="00C63D37" w:rsidR="00C63D37" w:rsidP="00C63D37" w:rsidRDefault="00C63D37" w14:paraId="46CF1393" w14:textId="77777777">
      <w:pPr>
        <w:pStyle w:val="RESPONSE"/>
        <w:rPr>
          <w:lang w:val="es-US"/>
        </w:rPr>
      </w:pPr>
      <w:r w:rsidRPr="00C63D37">
        <w:rPr>
          <w:lang w:val="es-US"/>
        </w:rPr>
        <w:t>2</w:t>
      </w:r>
    </w:p>
    <w:p w:rsidRPr="00C63D37" w:rsidR="00C63D37" w:rsidP="00C63D37" w:rsidRDefault="00C63D37" w14:paraId="112EC9BE" w14:textId="77777777">
      <w:pPr>
        <w:pStyle w:val="RESPONSE"/>
        <w:rPr>
          <w:lang w:val="es-US"/>
        </w:rPr>
      </w:pPr>
      <w:r w:rsidRPr="00C63D37">
        <w:rPr>
          <w:lang w:val="es-US"/>
        </w:rPr>
        <w:t>3</w:t>
      </w:r>
    </w:p>
    <w:p w:rsidRPr="00C63D37" w:rsidR="00C63D37" w:rsidP="00C63D37" w:rsidRDefault="00C63D37" w14:paraId="4AFE419C" w14:textId="77777777">
      <w:pPr>
        <w:pStyle w:val="RESPONSE"/>
        <w:rPr>
          <w:lang w:val="es-US"/>
        </w:rPr>
      </w:pPr>
      <w:r w:rsidRPr="00C63D37">
        <w:rPr>
          <w:lang w:val="es-US"/>
        </w:rPr>
        <w:t>4</w:t>
      </w:r>
    </w:p>
    <w:p w:rsidRPr="00C63D37" w:rsidR="00C63D37" w:rsidP="00C63D37" w:rsidRDefault="00C63D37" w14:paraId="1727D15F" w14:textId="77777777">
      <w:pPr>
        <w:pStyle w:val="RESPONSE"/>
        <w:rPr>
          <w:lang w:val="es-US"/>
        </w:rPr>
      </w:pPr>
      <w:r w:rsidRPr="00C63D37">
        <w:rPr>
          <w:lang w:val="es-US"/>
        </w:rPr>
        <w:t>5</w:t>
      </w:r>
    </w:p>
    <w:p w:rsidRPr="00C63D37" w:rsidR="00C63D37" w:rsidP="00C63D37" w:rsidRDefault="00C63D37" w14:paraId="6D97D8DD" w14:textId="77777777">
      <w:pPr>
        <w:pStyle w:val="RESPONSE"/>
        <w:rPr>
          <w:lang w:val="es-US"/>
        </w:rPr>
      </w:pPr>
      <w:r w:rsidRPr="00C63D37">
        <w:rPr>
          <w:lang w:val="es-US"/>
        </w:rPr>
        <w:t>6</w:t>
      </w:r>
    </w:p>
    <w:p w:rsidRPr="00C63D37" w:rsidR="00C63D37" w:rsidP="00C63D37" w:rsidRDefault="00C63D37" w14:paraId="75678EB1" w14:textId="77777777">
      <w:pPr>
        <w:pStyle w:val="RESPONSE"/>
        <w:rPr>
          <w:lang w:val="es-US"/>
        </w:rPr>
      </w:pPr>
      <w:r w:rsidRPr="00C63D37">
        <w:rPr>
          <w:lang w:val="es-US"/>
        </w:rPr>
        <w:t>7</w:t>
      </w:r>
    </w:p>
    <w:p w:rsidRPr="00C63D37" w:rsidR="00C63D37" w:rsidP="00C63D37" w:rsidRDefault="00C63D37" w14:paraId="20DA189C" w14:textId="77777777">
      <w:pPr>
        <w:pStyle w:val="RESPONSE"/>
        <w:rPr>
          <w:lang w:val="es-US"/>
        </w:rPr>
      </w:pPr>
      <w:r w:rsidRPr="00C63D37">
        <w:rPr>
          <w:lang w:val="es-US"/>
        </w:rPr>
        <w:t>8</w:t>
      </w:r>
    </w:p>
    <w:p w:rsidRPr="00C63D37" w:rsidR="00C63D37" w:rsidP="00C63D37" w:rsidRDefault="00C63D37" w14:paraId="69EED955" w14:textId="77777777">
      <w:pPr>
        <w:pStyle w:val="RESPONSE"/>
        <w:rPr>
          <w:lang w:val="es-US"/>
        </w:rPr>
      </w:pPr>
      <w:r w:rsidRPr="00C63D37">
        <w:rPr>
          <w:lang w:val="es-US"/>
        </w:rPr>
        <w:t>9</w:t>
      </w:r>
    </w:p>
    <w:p w:rsidRPr="00C63D37" w:rsidR="00C63D37" w:rsidP="00C63D37" w:rsidRDefault="00C63D37" w14:paraId="0B1488B8" w14:textId="77777777">
      <w:pPr>
        <w:pStyle w:val="RESPONSE"/>
        <w:rPr>
          <w:lang w:val="es-US"/>
        </w:rPr>
      </w:pPr>
      <w:r w:rsidRPr="00C63D37">
        <w:rPr>
          <w:lang w:val="es-US"/>
        </w:rPr>
        <w:t>10 (Depende en gran medida de familiares y amigos)</w:t>
      </w:r>
    </w:p>
    <w:p w:rsidRPr="00C63D37" w:rsidR="00C63D37" w:rsidP="00C63D37" w:rsidRDefault="00C63D37" w14:paraId="2DCDB178"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71E0C07" w14:textId="77777777">
      <w:pPr>
        <w:pStyle w:val="textwithline"/>
        <w:rPr>
          <w:lang w:val="es-US"/>
        </w:rPr>
      </w:pPr>
      <w:r w:rsidRPr="00C63D37">
        <w:rPr>
          <w:lang w:val="es-US"/>
        </w:rPr>
        <w:tab/>
      </w:r>
    </w:p>
    <w:p w:rsidRPr="00C63D37" w:rsidR="00C63D37" w:rsidP="00C63D37" w:rsidRDefault="00C63D37" w14:paraId="66C054AA" w14:textId="77777777">
      <w:pPr>
        <w:pStyle w:val="QUESTIONTEXT"/>
        <w:rPr>
          <w:lang w:val="es-US"/>
        </w:rPr>
      </w:pPr>
      <w:r w:rsidRPr="00C63D37">
        <w:rPr>
          <w:lang w:val="es-US"/>
        </w:rPr>
        <w:t>D16b.</w:t>
      </w:r>
      <w:r w:rsidRPr="00C63D37">
        <w:rPr>
          <w:lang w:val="es-US"/>
        </w:rPr>
        <w:tab/>
        <w:t xml:space="preserve">En una escala del uno al diez, ¿en qué medida depende de la ayuda de familiares y amigos con el apoyo financiero? (1 significa no depender de la familia y los amigos y 10 significa depender en gran medida de la familia y los amigos.) </w:t>
      </w:r>
      <w:r w:rsidRPr="00C63D37">
        <w:rPr>
          <w:i/>
          <w:iCs/>
          <w:lang w:val="es-US"/>
        </w:rPr>
        <w:t>Solamente agregue un comentario si desea compartir más.</w:t>
      </w:r>
    </w:p>
    <w:p w:rsidRPr="00C63D37" w:rsidR="00C63D37" w:rsidP="00C63D37" w:rsidRDefault="00C63D37" w14:paraId="7B7CDBB7" w14:textId="77777777">
      <w:pPr>
        <w:pStyle w:val="RESPONSE"/>
        <w:ind w:right="0"/>
        <w:rPr>
          <w:lang w:val="es-US"/>
        </w:rPr>
      </w:pPr>
      <w:r w:rsidRPr="00C63D37">
        <w:rPr>
          <w:lang w:val="es-US"/>
        </w:rPr>
        <w:t>1</w:t>
      </w:r>
      <w:r w:rsidRPr="00C63D37">
        <w:rPr>
          <w:lang w:val="es-US"/>
        </w:rPr>
        <w:tab/>
        <w:t>(Sin dependencia de familiares y amigos)</w:t>
      </w:r>
    </w:p>
    <w:p w:rsidRPr="00C63D37" w:rsidR="00C63D37" w:rsidP="00C63D37" w:rsidRDefault="00C63D37" w14:paraId="0005F325" w14:textId="77777777">
      <w:pPr>
        <w:pStyle w:val="RESPONSE"/>
        <w:ind w:right="0"/>
        <w:rPr>
          <w:lang w:val="es-US"/>
        </w:rPr>
      </w:pPr>
      <w:r w:rsidRPr="00C63D37">
        <w:rPr>
          <w:lang w:val="es-US"/>
        </w:rPr>
        <w:t>2</w:t>
      </w:r>
    </w:p>
    <w:p w:rsidRPr="00C63D37" w:rsidR="00C63D37" w:rsidP="00C63D37" w:rsidRDefault="00C63D37" w14:paraId="7F4D8910" w14:textId="77777777">
      <w:pPr>
        <w:pStyle w:val="RESPONSE"/>
        <w:ind w:right="0"/>
        <w:rPr>
          <w:lang w:val="es-US"/>
        </w:rPr>
      </w:pPr>
      <w:r w:rsidRPr="00C63D37">
        <w:rPr>
          <w:lang w:val="es-US"/>
        </w:rPr>
        <w:t>3</w:t>
      </w:r>
    </w:p>
    <w:p w:rsidRPr="00C63D37" w:rsidR="00C63D37" w:rsidP="00C63D37" w:rsidRDefault="00C63D37" w14:paraId="5C90149C" w14:textId="77777777">
      <w:pPr>
        <w:pStyle w:val="RESPONSE"/>
        <w:ind w:right="0"/>
        <w:rPr>
          <w:lang w:val="es-US"/>
        </w:rPr>
      </w:pPr>
      <w:r w:rsidRPr="00C63D37">
        <w:rPr>
          <w:lang w:val="es-US"/>
        </w:rPr>
        <w:t>4</w:t>
      </w:r>
    </w:p>
    <w:p w:rsidRPr="00C63D37" w:rsidR="00C63D37" w:rsidP="00C63D37" w:rsidRDefault="00C63D37" w14:paraId="1E739EBC" w14:textId="77777777">
      <w:pPr>
        <w:pStyle w:val="RESPONSE"/>
        <w:ind w:right="0"/>
        <w:rPr>
          <w:lang w:val="es-US"/>
        </w:rPr>
      </w:pPr>
      <w:r w:rsidRPr="00C63D37">
        <w:rPr>
          <w:lang w:val="es-US"/>
        </w:rPr>
        <w:t>5</w:t>
      </w:r>
    </w:p>
    <w:p w:rsidRPr="00C63D37" w:rsidR="00C63D37" w:rsidP="00C63D37" w:rsidRDefault="00C63D37" w14:paraId="549D41A7" w14:textId="77777777">
      <w:pPr>
        <w:pStyle w:val="RESPONSE"/>
        <w:ind w:right="0"/>
        <w:rPr>
          <w:lang w:val="es-US"/>
        </w:rPr>
      </w:pPr>
      <w:r w:rsidRPr="00C63D37">
        <w:rPr>
          <w:lang w:val="es-US"/>
        </w:rPr>
        <w:t>6</w:t>
      </w:r>
    </w:p>
    <w:p w:rsidRPr="00C63D37" w:rsidR="00C63D37" w:rsidP="00C63D37" w:rsidRDefault="00C63D37" w14:paraId="2FEC75B7" w14:textId="77777777">
      <w:pPr>
        <w:pStyle w:val="RESPONSE"/>
        <w:ind w:right="0"/>
        <w:rPr>
          <w:lang w:val="es-US"/>
        </w:rPr>
      </w:pPr>
      <w:r w:rsidRPr="00C63D37">
        <w:rPr>
          <w:lang w:val="es-US"/>
        </w:rPr>
        <w:t>7</w:t>
      </w:r>
    </w:p>
    <w:p w:rsidRPr="00C63D37" w:rsidR="00C63D37" w:rsidP="00C63D37" w:rsidRDefault="00C63D37" w14:paraId="1D6CC35A" w14:textId="77777777">
      <w:pPr>
        <w:pStyle w:val="RESPONSE"/>
        <w:ind w:right="0"/>
        <w:rPr>
          <w:lang w:val="es-US"/>
        </w:rPr>
      </w:pPr>
      <w:r w:rsidRPr="00C63D37">
        <w:rPr>
          <w:lang w:val="es-US"/>
        </w:rPr>
        <w:t>8</w:t>
      </w:r>
    </w:p>
    <w:p w:rsidRPr="00C63D37" w:rsidR="00C63D37" w:rsidP="00C63D37" w:rsidRDefault="00C63D37" w14:paraId="708F0D50" w14:textId="77777777">
      <w:pPr>
        <w:pStyle w:val="RESPONSE"/>
        <w:ind w:right="0"/>
        <w:rPr>
          <w:lang w:val="es-US"/>
        </w:rPr>
      </w:pPr>
      <w:r w:rsidRPr="00C63D37">
        <w:rPr>
          <w:lang w:val="es-US"/>
        </w:rPr>
        <w:t>9</w:t>
      </w:r>
    </w:p>
    <w:p w:rsidRPr="00C63D37" w:rsidR="00C63D37" w:rsidP="00C63D37" w:rsidRDefault="00C63D37" w14:paraId="3AFEAA0D" w14:textId="77777777">
      <w:pPr>
        <w:pStyle w:val="RESPONSE"/>
        <w:ind w:right="0"/>
        <w:rPr>
          <w:lang w:val="es-US"/>
        </w:rPr>
      </w:pPr>
      <w:r w:rsidRPr="00C63D37">
        <w:rPr>
          <w:lang w:val="es-US"/>
        </w:rPr>
        <w:t xml:space="preserve">10 </w:t>
      </w:r>
      <w:r w:rsidRPr="00C63D37">
        <w:rPr>
          <w:lang w:val="es-US"/>
        </w:rPr>
        <w:tab/>
        <w:t>(Depende en gran medida de la familia y sus amigos)</w:t>
      </w:r>
    </w:p>
    <w:p w:rsidRPr="00C63D37" w:rsidR="00C63D37" w:rsidP="00C63D37" w:rsidRDefault="00C63D37" w14:paraId="56CE9574"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4E487016" w14:textId="77777777">
      <w:pPr>
        <w:pStyle w:val="textwithline"/>
        <w:rPr>
          <w:lang w:val="es-US"/>
        </w:rPr>
      </w:pPr>
      <w:r w:rsidRPr="00C63D37">
        <w:rPr>
          <w:lang w:val="es-US"/>
        </w:rPr>
        <w:tab/>
      </w:r>
    </w:p>
    <w:p w:rsidR="00C63D37" w:rsidRDefault="00C63D37" w14:paraId="5621811D" w14:textId="77777777">
      <w:pPr>
        <w:spacing w:line="259" w:lineRule="auto"/>
        <w:rPr>
          <w:rFonts w:ascii="Arial" w:hAnsi="Arial" w:eastAsia="Times New Roman" w:cs="Arial"/>
          <w:b/>
          <w:sz w:val="20"/>
          <w:szCs w:val="20"/>
          <w:lang w:val="es-US"/>
        </w:rPr>
      </w:pPr>
      <w:r>
        <w:rPr>
          <w:lang w:val="es-US"/>
        </w:rPr>
        <w:br w:type="page"/>
      </w:r>
    </w:p>
    <w:p w:rsidRPr="00C63D37" w:rsidR="00C63D37" w:rsidP="00C63D37" w:rsidRDefault="00C63D37" w14:paraId="4C00D9E0" w14:textId="389563C6">
      <w:pPr>
        <w:pStyle w:val="QUESTIONTEXT"/>
        <w:rPr>
          <w:lang w:val="es-US"/>
        </w:rPr>
      </w:pPr>
      <w:r w:rsidRPr="00C63D37">
        <w:rPr>
          <w:lang w:val="es-US"/>
        </w:rPr>
        <w:t>D16c.</w:t>
      </w:r>
      <w:r w:rsidRPr="00C63D37">
        <w:rPr>
          <w:lang w:val="es-US"/>
        </w:rPr>
        <w:tab/>
        <w:t xml:space="preserve">En una escala del uno al diez, ¿en qué medida depende de familiares y amigos para ayuda con otro apoyo? </w:t>
      </w:r>
      <w:r w:rsidRPr="00C63D37">
        <w:rPr>
          <w:i/>
          <w:iCs/>
          <w:lang w:val="es-US"/>
        </w:rPr>
        <w:t>Por ejemplo, para ayuda con vivienda, transporte, o comidas. (1 significa no depende de familiares y amigos y 10 significa depende mucho de familiares y amigos.) Solamente agregue un comentario si desea compartir más.</w:t>
      </w:r>
      <w:r w:rsidRPr="00C63D37">
        <w:rPr>
          <w:lang w:val="es-US"/>
        </w:rPr>
        <w:t xml:space="preserve"> </w:t>
      </w:r>
    </w:p>
    <w:p w:rsidRPr="00C63D37" w:rsidR="00C63D37" w:rsidP="00C63D37" w:rsidRDefault="00C63D37" w14:paraId="57B35711" w14:textId="77777777">
      <w:pPr>
        <w:pStyle w:val="RESPONSE"/>
        <w:ind w:right="0"/>
        <w:rPr>
          <w:lang w:val="es-US"/>
        </w:rPr>
      </w:pPr>
      <w:r w:rsidRPr="00C63D37">
        <w:rPr>
          <w:lang w:val="es-US"/>
        </w:rPr>
        <w:t>1</w:t>
      </w:r>
      <w:r w:rsidRPr="00C63D37">
        <w:rPr>
          <w:lang w:val="es-US"/>
        </w:rPr>
        <w:tab/>
        <w:t>(Sin dependencia de familiares y amigos)</w:t>
      </w:r>
    </w:p>
    <w:p w:rsidRPr="00C63D37" w:rsidR="00C63D37" w:rsidP="00C63D37" w:rsidRDefault="00C63D37" w14:paraId="16200836" w14:textId="77777777">
      <w:pPr>
        <w:pStyle w:val="RESPONSE"/>
        <w:ind w:right="0"/>
        <w:rPr>
          <w:lang w:val="es-US"/>
        </w:rPr>
      </w:pPr>
      <w:r w:rsidRPr="00C63D37">
        <w:rPr>
          <w:lang w:val="es-US"/>
        </w:rPr>
        <w:t>2</w:t>
      </w:r>
    </w:p>
    <w:p w:rsidRPr="00C63D37" w:rsidR="00C63D37" w:rsidP="00C63D37" w:rsidRDefault="00C63D37" w14:paraId="65E7BBB5" w14:textId="77777777">
      <w:pPr>
        <w:pStyle w:val="RESPONSE"/>
        <w:ind w:right="0"/>
        <w:rPr>
          <w:lang w:val="es-US"/>
        </w:rPr>
      </w:pPr>
      <w:r w:rsidRPr="00C63D37">
        <w:rPr>
          <w:lang w:val="es-US"/>
        </w:rPr>
        <w:t>3</w:t>
      </w:r>
    </w:p>
    <w:p w:rsidRPr="00C63D37" w:rsidR="00C63D37" w:rsidP="00C63D37" w:rsidRDefault="00C63D37" w14:paraId="06190286" w14:textId="77777777">
      <w:pPr>
        <w:pStyle w:val="RESPONSE"/>
        <w:ind w:right="0"/>
        <w:rPr>
          <w:lang w:val="es-US"/>
        </w:rPr>
      </w:pPr>
      <w:r w:rsidRPr="00C63D37">
        <w:rPr>
          <w:lang w:val="es-US"/>
        </w:rPr>
        <w:t>4</w:t>
      </w:r>
    </w:p>
    <w:p w:rsidRPr="00C63D37" w:rsidR="00C63D37" w:rsidP="00C63D37" w:rsidRDefault="00C63D37" w14:paraId="08827426" w14:textId="77777777">
      <w:pPr>
        <w:pStyle w:val="RESPONSE"/>
        <w:ind w:right="0"/>
        <w:rPr>
          <w:lang w:val="es-US"/>
        </w:rPr>
      </w:pPr>
      <w:r w:rsidRPr="00C63D37">
        <w:rPr>
          <w:lang w:val="es-US"/>
        </w:rPr>
        <w:t>5</w:t>
      </w:r>
    </w:p>
    <w:p w:rsidRPr="00C63D37" w:rsidR="00C63D37" w:rsidP="00C63D37" w:rsidRDefault="00C63D37" w14:paraId="0FAE8264" w14:textId="77777777">
      <w:pPr>
        <w:pStyle w:val="RESPONSE"/>
        <w:ind w:right="0"/>
        <w:rPr>
          <w:lang w:val="es-US"/>
        </w:rPr>
      </w:pPr>
      <w:r w:rsidRPr="00C63D37">
        <w:rPr>
          <w:lang w:val="es-US"/>
        </w:rPr>
        <w:t>6</w:t>
      </w:r>
    </w:p>
    <w:p w:rsidRPr="00C63D37" w:rsidR="00C63D37" w:rsidP="00C63D37" w:rsidRDefault="00C63D37" w14:paraId="34CCECBA" w14:textId="77777777">
      <w:pPr>
        <w:pStyle w:val="RESPONSE"/>
        <w:ind w:right="0"/>
        <w:rPr>
          <w:lang w:val="es-US"/>
        </w:rPr>
      </w:pPr>
      <w:r w:rsidRPr="00C63D37">
        <w:rPr>
          <w:lang w:val="es-US"/>
        </w:rPr>
        <w:t>7</w:t>
      </w:r>
    </w:p>
    <w:p w:rsidRPr="00C63D37" w:rsidR="00C63D37" w:rsidP="00C63D37" w:rsidRDefault="00C63D37" w14:paraId="34A27077" w14:textId="77777777">
      <w:pPr>
        <w:pStyle w:val="RESPONSE"/>
        <w:ind w:right="0"/>
        <w:rPr>
          <w:lang w:val="es-US"/>
        </w:rPr>
      </w:pPr>
      <w:r w:rsidRPr="00C63D37">
        <w:rPr>
          <w:lang w:val="es-US"/>
        </w:rPr>
        <w:t>8</w:t>
      </w:r>
    </w:p>
    <w:p w:rsidRPr="00C63D37" w:rsidR="00C63D37" w:rsidP="00C63D37" w:rsidRDefault="00C63D37" w14:paraId="56C1575A" w14:textId="77777777">
      <w:pPr>
        <w:pStyle w:val="RESPONSE"/>
        <w:ind w:right="0"/>
        <w:rPr>
          <w:lang w:val="es-US"/>
        </w:rPr>
      </w:pPr>
      <w:r w:rsidRPr="00C63D37">
        <w:rPr>
          <w:lang w:val="es-US"/>
        </w:rPr>
        <w:t>9</w:t>
      </w:r>
    </w:p>
    <w:p w:rsidRPr="00C63D37" w:rsidR="00C63D37" w:rsidP="00C63D37" w:rsidRDefault="00C63D37" w14:paraId="5240F488" w14:textId="77777777">
      <w:pPr>
        <w:pStyle w:val="RESPONSE"/>
        <w:ind w:right="0"/>
        <w:rPr>
          <w:lang w:val="es-US"/>
        </w:rPr>
      </w:pPr>
      <w:r w:rsidRPr="00C63D37">
        <w:rPr>
          <w:lang w:val="es-US"/>
        </w:rPr>
        <w:t>10</w:t>
      </w:r>
      <w:r w:rsidRPr="00C63D37">
        <w:rPr>
          <w:lang w:val="es-US"/>
        </w:rPr>
        <w:tab/>
        <w:t>(Depende en gran medida de la familia y sus amigos)</w:t>
      </w:r>
    </w:p>
    <w:p w:rsidRPr="00C63D37" w:rsidR="00C63D37" w:rsidP="00C63D37" w:rsidRDefault="00C63D37" w14:paraId="20F1E145"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7A5BE210" w14:textId="77777777">
      <w:pPr>
        <w:pStyle w:val="textwithline"/>
        <w:rPr>
          <w:lang w:val="es-US"/>
        </w:rPr>
      </w:pPr>
      <w:r w:rsidRPr="00C63D37">
        <w:rPr>
          <w:lang w:val="es-US"/>
        </w:rPr>
        <w:tab/>
      </w:r>
    </w:p>
    <w:p w:rsidRPr="001B4CB5" w:rsidR="00C63D37" w:rsidP="00C63D37" w:rsidRDefault="00C63D37" w14:paraId="31FC8363" w14:textId="77777777">
      <w:pPr>
        <w:pStyle w:val="Universe"/>
      </w:pPr>
      <w:r w:rsidRPr="001B4CB5">
        <w:t>[D16=1,2]</w:t>
      </w:r>
    </w:p>
    <w:p w:rsidRPr="00C63D37" w:rsidR="00C63D37" w:rsidP="00C63D37" w:rsidRDefault="00C63D37" w14:paraId="3F49454E" w14:textId="77777777">
      <w:pPr>
        <w:pStyle w:val="QUESTIONTEXT"/>
        <w:rPr>
          <w:lang w:val="es-US"/>
        </w:rPr>
      </w:pPr>
      <w:r w:rsidRPr="00C63D37">
        <w:rPr>
          <w:lang w:val="es-US"/>
        </w:rPr>
        <w:t>D17a.</w:t>
      </w:r>
      <w:r w:rsidRPr="00C63D37">
        <w:rPr>
          <w:lang w:val="es-US"/>
        </w:rPr>
        <w:tab/>
        <w:t>Indicó que normalmente no depende de familiares y amigos para ayudarle con cuidado infantil. ¿Recibe algún apoyo de cuidado infantil? ¿Cómo afecta este apoyo sus finanzas en general?</w:t>
      </w:r>
    </w:p>
    <w:p w:rsidRPr="00C63D37" w:rsidR="00C63D37" w:rsidP="00C63D37" w:rsidRDefault="00C63D37" w14:paraId="78F4A117" w14:textId="77777777">
      <w:pPr>
        <w:pStyle w:val="textwithline"/>
        <w:rPr>
          <w:lang w:val="es-US"/>
        </w:rPr>
      </w:pPr>
      <w:r w:rsidRPr="00C63D37">
        <w:rPr>
          <w:lang w:val="es-US"/>
        </w:rPr>
        <w:tab/>
      </w:r>
    </w:p>
    <w:p w:rsidRPr="001B4CB5" w:rsidR="00C63D37" w:rsidP="00C63D37" w:rsidRDefault="00C63D37" w14:paraId="5BD4F4CD" w14:textId="77777777">
      <w:pPr>
        <w:pStyle w:val="Universe"/>
      </w:pPr>
      <w:r w:rsidRPr="001B4CB5">
        <w:t>[D16=3,4,5,6,7,8,9,10]</w:t>
      </w:r>
    </w:p>
    <w:p w:rsidRPr="00C63D37" w:rsidR="00C63D37" w:rsidP="00C63D37" w:rsidRDefault="00C63D37" w14:paraId="13C049A5" w14:textId="77777777">
      <w:pPr>
        <w:pStyle w:val="QUESTIONTEXT"/>
        <w:rPr>
          <w:lang w:val="es-US"/>
        </w:rPr>
      </w:pPr>
      <w:r w:rsidRPr="00C63D37">
        <w:rPr>
          <w:lang w:val="es-US"/>
        </w:rPr>
        <w:t>D17b.</w:t>
      </w:r>
      <w:r w:rsidRPr="00C63D37">
        <w:rPr>
          <w:lang w:val="es-US"/>
        </w:rPr>
        <w:tab/>
        <w:t>Indicó que depende de familiares y amigos para ayudarle con cuidado infantil.  ¿Puede decirme más sobre eso? ¿Cómo afecta este apoyo sus finanzas en general?   </w:t>
      </w:r>
    </w:p>
    <w:p w:rsidRPr="00C63D37" w:rsidR="00C63D37" w:rsidP="00C63D37" w:rsidRDefault="00C63D37" w14:paraId="52D60B5E" w14:textId="77777777">
      <w:pPr>
        <w:pStyle w:val="textwithline"/>
        <w:rPr>
          <w:lang w:val="es-US"/>
        </w:rPr>
      </w:pPr>
      <w:r w:rsidRPr="00C63D37">
        <w:rPr>
          <w:lang w:val="es-US"/>
        </w:rPr>
        <w:tab/>
      </w:r>
    </w:p>
    <w:p w:rsidRPr="001B4CB5" w:rsidR="00C63D37" w:rsidP="00C63D37" w:rsidRDefault="00C63D37" w14:paraId="787EF979" w14:textId="77777777">
      <w:pPr>
        <w:pStyle w:val="Universe"/>
      </w:pPr>
      <w:r w:rsidRPr="001B4CB5">
        <w:t>[D16=1</w:t>
      </w:r>
      <w:r>
        <w:t xml:space="preserve">OR </w:t>
      </w:r>
      <w:r w:rsidRPr="001B4CB5">
        <w:t>2]</w:t>
      </w:r>
    </w:p>
    <w:p w:rsidRPr="00C63D37" w:rsidR="00C63D37" w:rsidP="00C63D37" w:rsidRDefault="00C63D37" w14:paraId="3A359F7A" w14:textId="77777777">
      <w:pPr>
        <w:pStyle w:val="QUESTIONTEXT"/>
        <w:rPr>
          <w:lang w:val="es-US"/>
        </w:rPr>
      </w:pPr>
      <w:r w:rsidRPr="00C63D37">
        <w:rPr>
          <w:lang w:val="es-US"/>
        </w:rPr>
        <w:t>D18a.</w:t>
      </w:r>
      <w:r w:rsidRPr="00C63D37">
        <w:rPr>
          <w:lang w:val="es-US"/>
        </w:rPr>
        <w:tab/>
        <w:t>Indicó que típicamente no depende de familiares y amigos para pagar gastos mensuales. ¿Puede decirme más sobre por qué piensa así?</w:t>
      </w:r>
    </w:p>
    <w:p w:rsidRPr="00C63D37" w:rsidR="00C63D37" w:rsidP="00C63D37" w:rsidRDefault="00C63D37" w14:paraId="3633E35D" w14:textId="77777777">
      <w:pPr>
        <w:pStyle w:val="textwithline"/>
        <w:rPr>
          <w:lang w:val="es-US"/>
        </w:rPr>
      </w:pPr>
      <w:r w:rsidRPr="00C63D37">
        <w:rPr>
          <w:lang w:val="es-US"/>
        </w:rPr>
        <w:tab/>
      </w:r>
    </w:p>
    <w:p w:rsidRPr="00C63D37" w:rsidR="00C63D37" w:rsidP="00C63D37" w:rsidRDefault="00C63D37" w14:paraId="7FA62AAB" w14:textId="77777777">
      <w:pPr>
        <w:pStyle w:val="QUESTIONTEXT"/>
        <w:rPr>
          <w:lang w:val="es-US"/>
        </w:rPr>
      </w:pPr>
      <w:r w:rsidRPr="00C63D37">
        <w:rPr>
          <w:lang w:val="es-US"/>
        </w:rPr>
        <w:t>D18b.</w:t>
      </w:r>
      <w:r w:rsidRPr="00C63D37">
        <w:rPr>
          <w:lang w:val="es-US"/>
        </w:rPr>
        <w:tab/>
        <w:t>¿En qué medida ha afectado la pandemia su dependencia en familiares y amigos para pagar gastos mensuales? ¿Cómo hubiese sido diferente su respuesta antes de la pandemia?</w:t>
      </w:r>
    </w:p>
    <w:p w:rsidRPr="00C63D37" w:rsidR="00C63D37" w:rsidP="00C63D37" w:rsidRDefault="00C63D37" w14:paraId="24BFD1B1" w14:textId="77777777">
      <w:pPr>
        <w:pStyle w:val="textwithline"/>
        <w:rPr>
          <w:lang w:val="es-US"/>
        </w:rPr>
      </w:pPr>
      <w:r w:rsidRPr="00C63D37">
        <w:rPr>
          <w:lang w:val="es-US"/>
        </w:rPr>
        <w:tab/>
      </w:r>
    </w:p>
    <w:p w:rsidRPr="00C63D37" w:rsidR="00C63D37" w:rsidP="00C63D37" w:rsidRDefault="00C63D37" w14:paraId="6DDC389B" w14:textId="77777777">
      <w:pPr>
        <w:pStyle w:val="QProbe"/>
        <w:rPr>
          <w:lang w:val="es-US"/>
        </w:rPr>
      </w:pPr>
      <w:r w:rsidRPr="00C63D37">
        <w:rPr>
          <w:lang w:val="es-US"/>
        </w:rPr>
        <w:t>[IF D16b=3, 4, 5, 6, 7, 8, 9, OR 10]</w:t>
      </w:r>
    </w:p>
    <w:p w:rsidRPr="00C63D37" w:rsidR="00C63D37" w:rsidP="00C63D37" w:rsidRDefault="00C63D37" w14:paraId="34749330" w14:textId="77777777">
      <w:pPr>
        <w:pStyle w:val="QUESTIONTEXT"/>
        <w:rPr>
          <w:lang w:val="es-US"/>
        </w:rPr>
      </w:pPr>
      <w:r w:rsidRPr="00C63D37">
        <w:rPr>
          <w:lang w:val="es-US"/>
        </w:rPr>
        <w:t>D19a.</w:t>
      </w:r>
      <w:r w:rsidRPr="00C63D37">
        <w:rPr>
          <w:lang w:val="es-US"/>
        </w:rPr>
        <w:tab/>
        <w:t>Indicó que típicamente depende de familiares y amigos para pagar gastos mensuales.  ¿Puede decirme más sobre eso? </w:t>
      </w:r>
    </w:p>
    <w:p w:rsidRPr="00C63D37" w:rsidR="00C63D37" w:rsidP="00C63D37" w:rsidRDefault="00C63D37" w14:paraId="773F5C18" w14:textId="77777777">
      <w:pPr>
        <w:pStyle w:val="textwithline"/>
        <w:rPr>
          <w:lang w:val="es-US"/>
        </w:rPr>
      </w:pPr>
      <w:r w:rsidRPr="00C63D37">
        <w:rPr>
          <w:lang w:val="es-US"/>
        </w:rPr>
        <w:tab/>
      </w:r>
    </w:p>
    <w:p w:rsidRPr="00C63D37" w:rsidR="00C63D37" w:rsidP="00C63D37" w:rsidRDefault="00C63D37" w14:paraId="54BD05BF" w14:textId="77777777">
      <w:pPr>
        <w:pStyle w:val="QUESTIONTEXT"/>
        <w:rPr>
          <w:lang w:val="es-US"/>
        </w:rPr>
      </w:pPr>
      <w:r w:rsidRPr="00C63D37">
        <w:rPr>
          <w:lang w:val="es-US"/>
        </w:rPr>
        <w:t>D19b.</w:t>
      </w:r>
      <w:r w:rsidRPr="00C63D37">
        <w:rPr>
          <w:lang w:val="es-US"/>
        </w:rPr>
        <w:tab/>
        <w:t>¿En qué medida es esto un resultado de la pandemia? ¿Cómo hubiese sido diferente su respuesta antes de la pandemia?</w:t>
      </w:r>
    </w:p>
    <w:p w:rsidRPr="00C63D37" w:rsidR="00C63D37" w:rsidP="00C63D37" w:rsidRDefault="00C63D37" w14:paraId="72924221" w14:textId="77777777">
      <w:pPr>
        <w:pStyle w:val="textwithline"/>
        <w:rPr>
          <w:lang w:val="es-US"/>
        </w:rPr>
      </w:pPr>
      <w:r w:rsidRPr="00C63D37">
        <w:rPr>
          <w:lang w:val="es-US"/>
        </w:rPr>
        <w:tab/>
      </w:r>
    </w:p>
    <w:p w:rsidRPr="00C63D37" w:rsidR="00C63D37" w:rsidP="00C63D37" w:rsidRDefault="00C63D37" w14:paraId="6FFFF2B5" w14:textId="77777777">
      <w:pPr>
        <w:pStyle w:val="QProbe"/>
        <w:rPr>
          <w:lang w:val="es-US"/>
        </w:rPr>
      </w:pPr>
      <w:r w:rsidRPr="00C63D37">
        <w:rPr>
          <w:lang w:val="es-US"/>
        </w:rPr>
        <w:t>[IF D16c= 3, 4, 5, 6, 7, 8, 9, OR 10]</w:t>
      </w:r>
    </w:p>
    <w:p w:rsidRPr="00C63D37" w:rsidR="00C63D37" w:rsidP="00C63D37" w:rsidRDefault="00C63D37" w14:paraId="490EFA5F" w14:textId="77777777">
      <w:pPr>
        <w:pStyle w:val="QUESTIONTEXT"/>
        <w:rPr>
          <w:lang w:val="es-US"/>
        </w:rPr>
      </w:pPr>
      <w:r w:rsidRPr="00C63D37">
        <w:rPr>
          <w:lang w:val="es-US"/>
        </w:rPr>
        <w:t>D20.</w:t>
      </w:r>
      <w:r w:rsidRPr="00C63D37">
        <w:rPr>
          <w:lang w:val="es-US"/>
        </w:rPr>
        <w:tab/>
        <w:t>Indicó que recibe otro apoyo de sus familiares y amigos. ¿Puede decirnos más sobre lo que es ese apoyo?</w:t>
      </w:r>
    </w:p>
    <w:p w:rsidRPr="00C63D37" w:rsidR="00C63D37" w:rsidP="00C63D37" w:rsidRDefault="00C63D37" w14:paraId="5EA7E8A6" w14:textId="77777777">
      <w:pPr>
        <w:pStyle w:val="textwithline"/>
        <w:rPr>
          <w:lang w:val="es-US"/>
        </w:rPr>
      </w:pPr>
      <w:r w:rsidRPr="00C63D37">
        <w:rPr>
          <w:lang w:val="es-US"/>
        </w:rPr>
        <w:tab/>
      </w:r>
    </w:p>
    <w:p w:rsidRPr="001B4CB5" w:rsidR="00C63D37" w:rsidP="00C63D37" w:rsidRDefault="00C63D37" w14:paraId="6A9515D9" w14:textId="77777777">
      <w:pPr>
        <w:pStyle w:val="Universe"/>
      </w:pPr>
      <w:r w:rsidRPr="001B4CB5">
        <w:t>[All]</w:t>
      </w:r>
    </w:p>
    <w:p w:rsidRPr="00C63D37" w:rsidR="00C63D37" w:rsidP="00C63D37" w:rsidRDefault="00C63D37" w14:paraId="74741519" w14:textId="77777777">
      <w:pPr>
        <w:pStyle w:val="QUESTIONTEXT"/>
        <w:rPr>
          <w:lang w:val="es-US"/>
        </w:rPr>
      </w:pPr>
      <w:r w:rsidRPr="00C63D37">
        <w:rPr>
          <w:lang w:val="es-US"/>
        </w:rPr>
        <w:t>D21.</w:t>
      </w:r>
      <w:r w:rsidRPr="00C63D37">
        <w:rPr>
          <w:lang w:val="es-US"/>
        </w:rPr>
        <w:tab/>
        <w:t>Comparado con sus ingresos en 2020, ¿fueron sus ingresos en 2019 aproximadamente iguales a 2020, más que 2020, o menos que 2020?</w:t>
      </w:r>
    </w:p>
    <w:p w:rsidRPr="00C63D37" w:rsidR="00C63D37" w:rsidP="00C63D37" w:rsidRDefault="00C63D37" w14:paraId="245A562C" w14:textId="77777777">
      <w:pPr>
        <w:pStyle w:val="RESPONSE"/>
        <w:ind w:right="0"/>
        <w:rPr>
          <w:lang w:val="es-US"/>
        </w:rPr>
      </w:pPr>
      <w:r w:rsidRPr="00C63D37">
        <w:rPr>
          <w:lang w:val="es-US"/>
        </w:rPr>
        <w:t>1</w:t>
      </w:r>
      <w:r w:rsidRPr="00C63D37">
        <w:rPr>
          <w:lang w:val="es-US"/>
        </w:rPr>
        <w:tab/>
        <w:t>Menos que 2020</w:t>
      </w:r>
    </w:p>
    <w:p w:rsidRPr="00C63D37" w:rsidR="00C63D37" w:rsidP="00C63D37" w:rsidRDefault="00C63D37" w14:paraId="38A893A7" w14:textId="77777777">
      <w:pPr>
        <w:pStyle w:val="RESPONSE"/>
        <w:ind w:right="0"/>
        <w:rPr>
          <w:lang w:val="es-US"/>
        </w:rPr>
      </w:pPr>
      <w:r w:rsidRPr="00C63D37">
        <w:rPr>
          <w:lang w:val="es-US"/>
        </w:rPr>
        <w:t>2</w:t>
      </w:r>
      <w:r w:rsidRPr="00C63D37">
        <w:rPr>
          <w:lang w:val="es-US"/>
        </w:rPr>
        <w:tab/>
        <w:t>Iguales a 2020</w:t>
      </w:r>
    </w:p>
    <w:p w:rsidRPr="00C63D37" w:rsidR="00C63D37" w:rsidP="00C63D37" w:rsidRDefault="00C63D37" w14:paraId="363533F4" w14:textId="77777777">
      <w:pPr>
        <w:pStyle w:val="RESPONSE"/>
        <w:ind w:right="0"/>
        <w:rPr>
          <w:lang w:val="es-US"/>
        </w:rPr>
      </w:pPr>
      <w:r w:rsidRPr="00C63D37">
        <w:rPr>
          <w:lang w:val="es-US"/>
        </w:rPr>
        <w:t>3</w:t>
      </w:r>
      <w:r w:rsidRPr="00C63D37">
        <w:rPr>
          <w:lang w:val="es-US"/>
        </w:rPr>
        <w:tab/>
        <w:t>Más que 2020</w:t>
      </w:r>
    </w:p>
    <w:p w:rsidRPr="00C63D37" w:rsidR="00C63D37" w:rsidP="00C63D37" w:rsidRDefault="00C63D37" w14:paraId="3216D9A7" w14:textId="77777777">
      <w:pPr>
        <w:pStyle w:val="RESPONSE"/>
        <w:ind w:right="0"/>
        <w:rPr>
          <w:lang w:val="es-US"/>
        </w:rPr>
      </w:pPr>
      <w:r w:rsidRPr="00C63D37">
        <w:rPr>
          <w:lang w:val="es-US"/>
        </w:rPr>
        <w:t>d</w:t>
      </w:r>
      <w:r w:rsidRPr="00C63D37">
        <w:rPr>
          <w:lang w:val="es-US"/>
        </w:rPr>
        <w:tab/>
        <w:t>No sé</w:t>
      </w:r>
    </w:p>
    <w:p w:rsidRPr="00C63D37" w:rsidR="00C63D37" w:rsidP="00C63D37" w:rsidRDefault="00C63D37" w14:paraId="31A8B67B"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70DD6A85" w14:textId="77777777">
      <w:pPr>
        <w:pStyle w:val="Universe"/>
      </w:pPr>
      <w:r w:rsidRPr="00C63D37">
        <w:t>[ALL]</w:t>
      </w:r>
    </w:p>
    <w:p w:rsidRPr="00C63D37" w:rsidR="00C63D37" w:rsidP="00C63D37" w:rsidRDefault="00C63D37" w14:paraId="794C69C6" w14:textId="77777777">
      <w:pPr>
        <w:pStyle w:val="Introtext"/>
        <w:spacing w:before="0"/>
        <w:rPr>
          <w:lang w:val="es-US"/>
        </w:rPr>
      </w:pPr>
      <w:r w:rsidRPr="00C63D37">
        <w:rPr>
          <w:lang w:val="es-US"/>
        </w:rPr>
        <w:t>¡Gracias! Eso fue realmente útil. Ahora quiero hacer algunas preguntas acerca de su experiencia respondiendo a preguntas sobre su situación financiera. Si hay alguna pregunta que preferiría no responder, seleccione "Prefiero no responder" o escriba "sin comentarios."</w:t>
      </w:r>
    </w:p>
    <w:p w:rsidRPr="00C63D37" w:rsidR="00C63D37" w:rsidP="00C63D37" w:rsidRDefault="00C63D37" w14:paraId="0382BBB5" w14:textId="77777777">
      <w:pPr>
        <w:pStyle w:val="QUESTIONTEXT"/>
        <w:rPr>
          <w:lang w:val="es-US"/>
        </w:rPr>
      </w:pPr>
      <w:r w:rsidRPr="00C63D37">
        <w:rPr>
          <w:lang w:val="es-US"/>
        </w:rPr>
        <w:t>D22.</w:t>
      </w:r>
      <w:r w:rsidRPr="00C63D37">
        <w:rPr>
          <w:lang w:val="es-US"/>
        </w:rPr>
        <w:tab/>
        <w:t>¿Le incomodó alguna de las preguntas sobre su situación financiera?</w:t>
      </w:r>
    </w:p>
    <w:p w:rsidRPr="00C63D37" w:rsidR="00C63D37" w:rsidP="00C63D37" w:rsidRDefault="00C63D37" w14:paraId="4967BC16"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2BA76DB6"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128B12A" w14:textId="77777777">
      <w:pPr>
        <w:pStyle w:val="RESPONSE"/>
        <w:ind w:right="0"/>
        <w:rPr>
          <w:lang w:val="es-US"/>
        </w:rPr>
      </w:pPr>
      <w:r w:rsidRPr="00C63D37">
        <w:rPr>
          <w:lang w:val="es-US"/>
        </w:rPr>
        <w:t>r</w:t>
      </w:r>
      <w:r w:rsidRPr="00C63D37">
        <w:rPr>
          <w:lang w:val="es-US"/>
        </w:rPr>
        <w:tab/>
        <w:t>Prefiero no responder</w:t>
      </w:r>
    </w:p>
    <w:p w:rsidRPr="002A4D21" w:rsidR="00C63D37" w:rsidP="00C63D37" w:rsidRDefault="00C63D37" w14:paraId="21216E21" w14:textId="77777777">
      <w:pPr>
        <w:pStyle w:val="Universe"/>
      </w:pPr>
      <w:r w:rsidRPr="002A4D21">
        <w:t>[D22=1]</w:t>
      </w:r>
    </w:p>
    <w:p w:rsidRPr="00C63D37" w:rsidR="00C63D37" w:rsidP="00C63D37" w:rsidRDefault="00C63D37" w14:paraId="1A8AA19C" w14:textId="77777777">
      <w:pPr>
        <w:pStyle w:val="QUESTIONTEXT"/>
        <w:rPr>
          <w:lang w:val="es-US"/>
        </w:rPr>
      </w:pPr>
      <w:r w:rsidRPr="00C63D37">
        <w:rPr>
          <w:lang w:val="es-US"/>
        </w:rPr>
        <w:t>D22a.</w:t>
      </w:r>
      <w:r w:rsidRPr="00C63D37">
        <w:rPr>
          <w:lang w:val="es-US"/>
        </w:rPr>
        <w:tab/>
        <w:t>¿Cuáles preguntas le incomodaron? Proporcione el número de la pregunta(s). Para encontrar el número de las preguntas, desplácese hacia arriba para revisar las preguntas de esta sección a través de las preguntas en esta sección. El número de pregunta para cada pregunta se encuentra en la esquina superior izquierda del cuadro de la pregunta.</w:t>
      </w:r>
    </w:p>
    <w:p w:rsidRPr="00C63D37" w:rsidR="00C63D37" w:rsidP="00C63D37" w:rsidRDefault="00C63D37" w14:paraId="5366AB4C" w14:textId="77777777">
      <w:pPr>
        <w:pStyle w:val="textwithline"/>
        <w:rPr>
          <w:lang w:val="es-US"/>
        </w:rPr>
      </w:pPr>
      <w:r w:rsidRPr="00C63D37">
        <w:rPr>
          <w:lang w:val="es-US"/>
        </w:rPr>
        <w:tab/>
      </w:r>
    </w:p>
    <w:p w:rsidRPr="00C63D37" w:rsidR="00C63D37" w:rsidP="00C63D37" w:rsidRDefault="00C63D37" w14:paraId="24C66358" w14:textId="77777777">
      <w:pPr>
        <w:pStyle w:val="QUESTIONTEXT"/>
        <w:rPr>
          <w:lang w:val="es-US"/>
        </w:rPr>
      </w:pPr>
      <w:r w:rsidRPr="00C63D37">
        <w:rPr>
          <w:lang w:val="es-US"/>
        </w:rPr>
        <w:t>D22b.</w:t>
      </w:r>
      <w:r w:rsidRPr="00C63D37">
        <w:rPr>
          <w:lang w:val="es-US"/>
        </w:rPr>
        <w:tab/>
        <w:t>¿Cómo cambiaría el formato para que sea una mejor experiencia para los encuestados? Si más de una pregunta le incomodó, sírvase proponer una sugerencia para cada pregunta.</w:t>
      </w:r>
    </w:p>
    <w:p w:rsidRPr="00C63D37" w:rsidR="00C63D37" w:rsidP="00C63D37" w:rsidRDefault="00C63D37" w14:paraId="69DDED8D" w14:textId="77777777">
      <w:pPr>
        <w:pStyle w:val="textwithline"/>
        <w:rPr>
          <w:lang w:val="es-US"/>
        </w:rPr>
      </w:pPr>
      <w:r w:rsidRPr="00C63D37">
        <w:rPr>
          <w:lang w:val="es-US"/>
        </w:rPr>
        <w:tab/>
      </w:r>
    </w:p>
    <w:p w:rsidR="00C63D37" w:rsidRDefault="00C63D37" w14:paraId="7B87B04F" w14:textId="77777777">
      <w:pPr>
        <w:spacing w:line="259" w:lineRule="auto"/>
        <w:rPr>
          <w:rFonts w:eastAsia="Times New Roman" w:asciiTheme="majorHAnsi" w:hAnsiTheme="majorHAnsi" w:cstheme="majorHAnsi"/>
          <w:color w:val="000000"/>
          <w:sz w:val="20"/>
          <w:szCs w:val="20"/>
          <w:lang w:val="es-US"/>
        </w:rPr>
      </w:pPr>
      <w:r>
        <w:br w:type="page"/>
      </w:r>
    </w:p>
    <w:p w:rsidRPr="001B4CB5" w:rsidR="00C63D37" w:rsidP="00C63D37" w:rsidRDefault="00C63D37" w14:paraId="01EF181D" w14:textId="6C0E4C08">
      <w:pPr>
        <w:pStyle w:val="Universe"/>
      </w:pPr>
      <w:r w:rsidRPr="001B4CB5">
        <w:t>[ALL]</w:t>
      </w:r>
    </w:p>
    <w:p w:rsidRPr="00C63D37" w:rsidR="00C63D37" w:rsidP="00C63D37" w:rsidRDefault="00C63D37" w14:paraId="4C7CB480" w14:textId="77777777">
      <w:pPr>
        <w:pStyle w:val="QUESTIONTEXT"/>
        <w:rPr>
          <w:lang w:val="es-US"/>
        </w:rPr>
      </w:pPr>
      <w:r w:rsidRPr="00C63D37">
        <w:rPr>
          <w:lang w:val="es-US"/>
        </w:rPr>
        <w:t>D23.</w:t>
      </w:r>
      <w:r w:rsidRPr="00C63D37">
        <w:rPr>
          <w:lang w:val="es-US"/>
        </w:rPr>
        <w:tab/>
        <w:t>¿Fue alguna de las preguntas sobre su situación financiera poco clara o difícil de responder?</w:t>
      </w:r>
    </w:p>
    <w:p w:rsidRPr="00C63D37" w:rsidR="00C63D37" w:rsidP="00C63D37" w:rsidRDefault="00C63D37" w14:paraId="67257388"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22CE21DE"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58F605FB" w14:textId="77777777">
      <w:pPr>
        <w:pStyle w:val="RESPONSE"/>
        <w:ind w:right="0"/>
        <w:rPr>
          <w:lang w:val="es-US"/>
        </w:rPr>
      </w:pPr>
      <w:r w:rsidRPr="00C63D37">
        <w:rPr>
          <w:lang w:val="es-US"/>
        </w:rPr>
        <w:t>r</w:t>
      </w:r>
      <w:r w:rsidRPr="00C63D37">
        <w:rPr>
          <w:lang w:val="es-US"/>
        </w:rPr>
        <w:tab/>
        <w:t>Prefiero no responder</w:t>
      </w:r>
    </w:p>
    <w:p w:rsidRPr="002A4D21" w:rsidR="00C63D37" w:rsidP="00C63D37" w:rsidRDefault="00C63D37" w14:paraId="71506132" w14:textId="77777777">
      <w:pPr>
        <w:pStyle w:val="Universe"/>
      </w:pPr>
      <w:r w:rsidRPr="002A4D21">
        <w:t>[D23=1]</w:t>
      </w:r>
    </w:p>
    <w:p w:rsidRPr="00C63D37" w:rsidR="00C63D37" w:rsidP="00C63D37" w:rsidRDefault="00C63D37" w14:paraId="33ADB466" w14:textId="77777777">
      <w:pPr>
        <w:pStyle w:val="QUESTIONTEXT"/>
        <w:rPr>
          <w:lang w:val="es-US"/>
        </w:rPr>
      </w:pPr>
      <w:r w:rsidRPr="00C63D37">
        <w:rPr>
          <w:lang w:val="es-US"/>
        </w:rPr>
        <w:t>D23a.</w:t>
      </w:r>
      <w:r w:rsidRPr="00C63D37">
        <w:rPr>
          <w:lang w:val="es-US"/>
        </w:rPr>
        <w:tab/>
        <w:t>¿Cuáles preguntas le parecieron difíciles o poco claras? Proporcione el número de la pregunta(s). Para encontrar el número de las preguntas, desplácese hacia arriba para revisar las preguntas de esta sección a través de las preguntas en esta sección. El número de pregunta para cada pregunta se encuentra en la esquina superior izquierda del cuadro de la pregunta.</w:t>
      </w:r>
    </w:p>
    <w:p w:rsidRPr="00C63D37" w:rsidR="00C63D37" w:rsidP="00C63D37" w:rsidRDefault="00C63D37" w14:paraId="29EE8300" w14:textId="77777777">
      <w:pPr>
        <w:pStyle w:val="textwithline"/>
        <w:rPr>
          <w:lang w:val="es-US"/>
        </w:rPr>
      </w:pPr>
      <w:r w:rsidRPr="00C63D37">
        <w:rPr>
          <w:lang w:val="es-US"/>
        </w:rPr>
        <w:tab/>
      </w:r>
    </w:p>
    <w:p w:rsidRPr="00C63D37" w:rsidR="00C63D37" w:rsidP="00C63D37" w:rsidRDefault="00C63D37" w14:paraId="3E245797" w14:textId="77777777">
      <w:pPr>
        <w:pStyle w:val="QUESTIONTEXT"/>
        <w:rPr>
          <w:lang w:val="es-US"/>
        </w:rPr>
      </w:pPr>
      <w:r w:rsidRPr="00C63D37">
        <w:rPr>
          <w:lang w:val="es-US"/>
        </w:rPr>
        <w:t>D23b.</w:t>
      </w:r>
      <w:r w:rsidRPr="00C63D37">
        <w:rPr>
          <w:lang w:val="es-US"/>
        </w:rPr>
        <w:tab/>
        <w:t>¿Qué hizo que la pregunta fuera difícil? Si entendió la pregunta, pero le pareció poco clara, ¿cómo modificaría el formato de la pregunta para que fuera más comprensible?</w:t>
      </w:r>
    </w:p>
    <w:p w:rsidRPr="00C63D37" w:rsidR="00C63D37" w:rsidP="00C63D37" w:rsidRDefault="00C63D37" w14:paraId="1341055D" w14:textId="77777777">
      <w:pPr>
        <w:pStyle w:val="textwithline"/>
        <w:rPr>
          <w:lang w:val="es-US"/>
        </w:rPr>
      </w:pPr>
      <w:r w:rsidRPr="00C63D37">
        <w:rPr>
          <w:lang w:val="es-US"/>
        </w:rPr>
        <w:tab/>
      </w:r>
    </w:p>
    <w:p w:rsidRPr="001B4CB5" w:rsidR="00C63D37" w:rsidP="00C63D37" w:rsidRDefault="00C63D37" w14:paraId="40777B87" w14:textId="77777777">
      <w:pPr>
        <w:pStyle w:val="Universe"/>
      </w:pPr>
      <w:r w:rsidRPr="001B4CB5">
        <w:t>[ALL]</w:t>
      </w:r>
    </w:p>
    <w:p w:rsidRPr="00C63D37" w:rsidR="00C63D37" w:rsidP="00C63D37" w:rsidRDefault="00C63D37" w14:paraId="42CAD378" w14:textId="77777777">
      <w:pPr>
        <w:pStyle w:val="QUESTIONTEXT"/>
        <w:rPr>
          <w:lang w:val="es-US"/>
        </w:rPr>
      </w:pPr>
      <w:r w:rsidRPr="00C63D37">
        <w:rPr>
          <w:lang w:val="es-US"/>
        </w:rPr>
        <w:t>D24.</w:t>
      </w:r>
      <w:r w:rsidRPr="00C63D37">
        <w:rPr>
          <w:lang w:val="es-US"/>
        </w:rPr>
        <w:tab/>
        <w:t>¿Hay algún otro comentario que le gustaría darnos sobre las preguntas acerca de su situación financiera? En caso afirmativo, agregue un comentario aquí.</w:t>
      </w:r>
    </w:p>
    <w:p w:rsidRPr="00C63D37" w:rsidR="00C63D37" w:rsidP="00C63D37" w:rsidRDefault="00C63D37" w14:paraId="7A1F6BDF" w14:textId="77777777">
      <w:pPr>
        <w:pStyle w:val="RESPONSE"/>
        <w:ind w:right="0"/>
        <w:rPr>
          <w:lang w:val="es-US"/>
        </w:rPr>
      </w:pPr>
      <w:r w:rsidRPr="00C63D37">
        <w:rPr>
          <w:lang w:val="es-US"/>
        </w:rPr>
        <w:t>1</w:t>
      </w:r>
      <w:r w:rsidRPr="00C63D37">
        <w:rPr>
          <w:lang w:val="es-US"/>
        </w:rPr>
        <w:tab/>
        <w:t>Sí</w:t>
      </w:r>
    </w:p>
    <w:p w:rsidRPr="00C63D37" w:rsidR="00C63D37" w:rsidP="00C63D37" w:rsidRDefault="00C63D37" w14:paraId="227A3C94" w14:textId="77777777">
      <w:pPr>
        <w:pStyle w:val="RESPONSE"/>
        <w:ind w:right="0"/>
        <w:rPr>
          <w:lang w:val="es-US"/>
        </w:rPr>
      </w:pPr>
      <w:r w:rsidRPr="00C63D37">
        <w:rPr>
          <w:lang w:val="es-US"/>
        </w:rPr>
        <w:t>0</w:t>
      </w:r>
      <w:r w:rsidRPr="00C63D37">
        <w:rPr>
          <w:lang w:val="es-US"/>
        </w:rPr>
        <w:tab/>
        <w:t>No</w:t>
      </w:r>
    </w:p>
    <w:p w:rsidRPr="00C63D37" w:rsidR="00C63D37" w:rsidP="00C63D37" w:rsidRDefault="00C63D37" w14:paraId="4672C944" w14:textId="77777777">
      <w:pPr>
        <w:pStyle w:val="RESPONSE"/>
        <w:ind w:right="0"/>
        <w:rPr>
          <w:lang w:val="es-US"/>
        </w:rPr>
      </w:pPr>
      <w:r w:rsidRPr="00C63D37">
        <w:rPr>
          <w:lang w:val="es-US"/>
        </w:rPr>
        <w:t>r</w:t>
      </w:r>
      <w:r w:rsidRPr="00C63D37">
        <w:rPr>
          <w:lang w:val="es-US"/>
        </w:rPr>
        <w:tab/>
        <w:t>Prefiero no responder</w:t>
      </w:r>
    </w:p>
    <w:p w:rsidRPr="00C63D37" w:rsidR="00C63D37" w:rsidP="00C63D37" w:rsidRDefault="00C63D37" w14:paraId="3CA004D4" w14:textId="77777777">
      <w:pPr>
        <w:pStyle w:val="textwithline"/>
        <w:rPr>
          <w:lang w:val="es-US"/>
        </w:rPr>
      </w:pPr>
      <w:r w:rsidRPr="00C63D37">
        <w:rPr>
          <w:lang w:val="es-US"/>
        </w:rPr>
        <w:tab/>
      </w:r>
    </w:p>
    <w:p w:rsidRPr="00C63D37" w:rsidR="00C63D37" w:rsidP="00C63D37" w:rsidRDefault="00C63D37" w14:paraId="61E60BA9" w14:textId="77777777">
      <w:pPr>
        <w:spacing w:line="240" w:lineRule="auto"/>
        <w:rPr>
          <w:lang w:val="es-US"/>
        </w:rPr>
      </w:pPr>
    </w:p>
    <w:p w:rsidRPr="00C63D37" w:rsidR="00C63D37" w:rsidP="00C63D37" w:rsidRDefault="00C63D37" w14:paraId="515A39A5" w14:textId="77777777">
      <w:pPr>
        <w:spacing w:line="240" w:lineRule="auto"/>
        <w:rPr>
          <w:rFonts w:eastAsiaTheme="majorEastAsia" w:cstheme="majorBidi"/>
          <w:color w:val="046B5C" w:themeColor="text2"/>
          <w:sz w:val="24"/>
          <w:szCs w:val="32"/>
          <w:lang w:val="es-US"/>
        </w:rPr>
      </w:pPr>
      <w:r w:rsidRPr="00C63D37">
        <w:rPr>
          <w:lang w:val="es-US"/>
        </w:rPr>
        <w:br w:type="page"/>
      </w:r>
    </w:p>
    <w:p w:rsidRPr="00C63D37" w:rsidR="00C63D37" w:rsidP="00C63D37" w:rsidRDefault="00C63D37" w14:paraId="0D625453" w14:textId="77777777">
      <w:pPr>
        <w:pStyle w:val="H2"/>
        <w:jc w:val="center"/>
        <w:rPr>
          <w:lang w:val="es-US"/>
        </w:rPr>
      </w:pPr>
      <w:r w:rsidRPr="00C63D37">
        <w:rPr>
          <w:lang w:val="es-US"/>
        </w:rPr>
        <w:t xml:space="preserve">E. </w:t>
      </w:r>
      <w:r w:rsidRPr="00C63D37">
        <w:rPr>
          <w:lang w:val="es-US"/>
        </w:rPr>
        <w:tab/>
        <w:t>ÚLTIMAS REFLEXIONES</w:t>
      </w:r>
    </w:p>
    <w:p w:rsidRPr="00C63D37" w:rsidR="00C63D37" w:rsidP="00C63D37" w:rsidRDefault="00C63D37" w14:paraId="10499E6A" w14:textId="77777777">
      <w:pPr>
        <w:pStyle w:val="Introtext"/>
        <w:rPr>
          <w:lang w:val="es-US"/>
        </w:rPr>
      </w:pPr>
      <w:r w:rsidRPr="00C63D37">
        <w:rPr>
          <w:lang w:val="es-US"/>
        </w:rPr>
        <w:t>Gracias por su comentario y por compartir su historia con nosotros. Tengo preguntas finales para usted.</w:t>
      </w:r>
    </w:p>
    <w:p w:rsidRPr="00C63D37" w:rsidR="00C63D37" w:rsidP="00C63D37" w:rsidRDefault="00C63D37" w14:paraId="734F0D10" w14:textId="77777777">
      <w:pPr>
        <w:pStyle w:val="ParagraphContinued"/>
        <w:spacing w:line="240" w:lineRule="auto"/>
        <w:rPr>
          <w:lang w:val="es-US"/>
        </w:rPr>
      </w:pPr>
    </w:p>
    <w:p w:rsidRPr="00C63D37" w:rsidR="00C63D37" w:rsidP="00C63D37" w:rsidRDefault="00C63D37" w14:paraId="3AB526BC" w14:textId="77777777">
      <w:pPr>
        <w:pStyle w:val="QUESTIONTEXT"/>
        <w:rPr>
          <w:lang w:val="es-US"/>
        </w:rPr>
      </w:pPr>
      <w:r w:rsidRPr="00C63D37">
        <w:rPr>
          <w:lang w:val="es-US"/>
        </w:rPr>
        <w:t>E1.</w:t>
      </w:r>
      <w:r w:rsidRPr="00C63D37">
        <w:rPr>
          <w:lang w:val="es-US"/>
        </w:rPr>
        <w:tab/>
        <w:t>En general, pensando en la trayectoria de su vida, ¿qué ve a continuación?</w:t>
      </w:r>
    </w:p>
    <w:p w:rsidRPr="00C63D37" w:rsidR="00C63D37" w:rsidP="00C63D37" w:rsidRDefault="00C63D37" w14:paraId="529BC0F4" w14:textId="77777777">
      <w:pPr>
        <w:pStyle w:val="textwithline"/>
        <w:rPr>
          <w:lang w:val="es-US"/>
        </w:rPr>
      </w:pPr>
      <w:r w:rsidRPr="00C63D37">
        <w:rPr>
          <w:lang w:val="es-US"/>
        </w:rPr>
        <w:tab/>
      </w:r>
    </w:p>
    <w:p w:rsidRPr="00C63D37" w:rsidR="00C63D37" w:rsidP="00C63D37" w:rsidRDefault="00C63D37" w14:paraId="3C46357F" w14:textId="77777777">
      <w:pPr>
        <w:pStyle w:val="QUESTIONTEXT"/>
        <w:rPr>
          <w:lang w:val="es-US"/>
        </w:rPr>
      </w:pPr>
      <w:r w:rsidRPr="00C63D37">
        <w:rPr>
          <w:lang w:val="es-US"/>
        </w:rPr>
        <w:t>E2.</w:t>
      </w:r>
      <w:r w:rsidRPr="00C63D37">
        <w:rPr>
          <w:lang w:val="es-US"/>
        </w:rPr>
        <w:tab/>
        <w:t xml:space="preserve">¿Hay algún factor que ha influido en su vida del que no hemos tenido la oportunidad de hablar hoy? </w:t>
      </w:r>
      <w:r w:rsidRPr="00C63D37">
        <w:rPr>
          <w:i/>
          <w:iCs/>
          <w:lang w:val="es-US"/>
        </w:rPr>
        <w:t>Por ejemplo, que influyó en su transición de la escuela a obtener un empleo, o acerca de su decisión de si y cuándo casarse o tener hijos?</w:t>
      </w:r>
    </w:p>
    <w:p w:rsidRPr="00C63D37" w:rsidR="00C63D37" w:rsidP="00C63D37" w:rsidRDefault="00C63D37" w14:paraId="6C7F0F58" w14:textId="77777777">
      <w:pPr>
        <w:pStyle w:val="textwithline"/>
        <w:rPr>
          <w:lang w:val="es-US"/>
        </w:rPr>
      </w:pPr>
      <w:r w:rsidRPr="00C63D37">
        <w:rPr>
          <w:lang w:val="es-US"/>
        </w:rPr>
        <w:tab/>
      </w:r>
    </w:p>
    <w:p w:rsidRPr="00C63D37" w:rsidR="00C63D37" w:rsidP="00C63D37" w:rsidRDefault="00C63D37" w14:paraId="617C8460" w14:textId="77777777">
      <w:pPr>
        <w:pStyle w:val="QUESTIONTEXT"/>
        <w:rPr>
          <w:lang w:val="es-US"/>
        </w:rPr>
      </w:pPr>
      <w:r w:rsidRPr="00C63D37">
        <w:rPr>
          <w:lang w:val="es-US"/>
        </w:rPr>
        <w:t xml:space="preserve">¡Gracias por completar esta sección final! Ahora quiero hacerte algunas preguntas sobre su experiencias respondiendo las preguntas y participando en este estudio. </w:t>
      </w:r>
    </w:p>
    <w:p w:rsidRPr="00C63D37" w:rsidR="00C63D37" w:rsidP="00C63D37" w:rsidRDefault="00C63D37" w14:paraId="00EF35D0" w14:textId="77777777">
      <w:pPr>
        <w:pStyle w:val="QUESTIONTEXT"/>
        <w:rPr>
          <w:lang w:val="es-US"/>
        </w:rPr>
      </w:pPr>
    </w:p>
    <w:p w:rsidRPr="00C63D37" w:rsidR="00C63D37" w:rsidP="00C63D37" w:rsidRDefault="00C63D37" w14:paraId="73F0255B" w14:textId="77777777">
      <w:pPr>
        <w:pStyle w:val="QUESTIONTEXT"/>
        <w:rPr>
          <w:lang w:val="es-US"/>
        </w:rPr>
      </w:pPr>
      <w:r w:rsidRPr="00C63D37">
        <w:rPr>
          <w:lang w:val="es-US"/>
        </w:rPr>
        <w:t>E3.</w:t>
      </w:r>
      <w:r w:rsidRPr="00C63D37">
        <w:rPr>
          <w:lang w:val="es-US"/>
        </w:rPr>
        <w:tab/>
        <w:t>Ahora que ha completado la entrevista, ¿cuáles fueron sus impresiones generales sobre las preguntas que le hicimos?</w:t>
      </w:r>
    </w:p>
    <w:p w:rsidRPr="00C63D37" w:rsidR="00C63D37" w:rsidP="00C63D37" w:rsidRDefault="00C63D37" w14:paraId="5ED6081F" w14:textId="77777777">
      <w:pPr>
        <w:pStyle w:val="textwithline"/>
        <w:rPr>
          <w:lang w:val="es-US"/>
        </w:rPr>
      </w:pPr>
      <w:r w:rsidRPr="00C63D37">
        <w:rPr>
          <w:lang w:val="es-US"/>
        </w:rPr>
        <w:tab/>
      </w:r>
    </w:p>
    <w:p w:rsidRPr="00C63D37" w:rsidR="00C63D37" w:rsidP="00C63D37" w:rsidRDefault="00C63D37" w14:paraId="54028093" w14:textId="77777777">
      <w:pPr>
        <w:pStyle w:val="QUESTIONTEXT"/>
        <w:rPr>
          <w:lang w:val="es-US"/>
        </w:rPr>
      </w:pPr>
      <w:r w:rsidRPr="00C63D37">
        <w:rPr>
          <w:lang w:val="es-US"/>
        </w:rPr>
        <w:t>E4.</w:t>
      </w:r>
      <w:r w:rsidRPr="00C63D37">
        <w:rPr>
          <w:lang w:val="es-US"/>
        </w:rPr>
        <w:tab/>
        <w:t>¿Tiene algún comentario final que le gustaría proporcionar a nuestro equipo? Si es así, háganoslo saber aquí.</w:t>
      </w:r>
    </w:p>
    <w:p w:rsidRPr="00C63D37" w:rsidR="00C63D37" w:rsidP="00C63D37" w:rsidRDefault="00C63D37" w14:paraId="7F0B7625" w14:textId="77777777">
      <w:pPr>
        <w:pStyle w:val="textwithline"/>
        <w:rPr>
          <w:lang w:val="es-US"/>
        </w:rPr>
      </w:pPr>
      <w:r w:rsidRPr="00C63D37">
        <w:rPr>
          <w:lang w:val="es-US"/>
        </w:rPr>
        <w:tab/>
      </w:r>
    </w:p>
    <w:p w:rsidRPr="00C63D37" w:rsidR="00C63D37" w:rsidP="00C63D37" w:rsidRDefault="00C63D37" w14:paraId="75C0551C" w14:textId="77777777">
      <w:pPr>
        <w:pStyle w:val="QUESTIONTEXT"/>
        <w:rPr>
          <w:lang w:val="es-US"/>
        </w:rPr>
      </w:pPr>
      <w:r w:rsidRPr="00C63D37">
        <w:rPr>
          <w:lang w:val="es-US"/>
        </w:rPr>
        <w:t>E5.</w:t>
      </w:r>
      <w:r w:rsidRPr="00C63D37">
        <w:rPr>
          <w:lang w:val="es-US"/>
        </w:rPr>
        <w:tab/>
        <w:t>¿Cuánto tiempo le llevó responder estas preguntas? Por favor dé su respuesta en minutos. Si tomó descansos o se alejó de la entrevista por algún tiempo, no cuente el tiempo que estuvo fuera.</w:t>
      </w:r>
    </w:p>
    <w:p w:rsidRPr="00C63D37" w:rsidR="00C63D37" w:rsidP="00C63D37" w:rsidRDefault="00C63D37" w14:paraId="6E8E141F" w14:textId="77777777">
      <w:pPr>
        <w:pStyle w:val="textwithline"/>
        <w:rPr>
          <w:lang w:val="es-US"/>
        </w:rPr>
      </w:pPr>
      <w:r w:rsidRPr="00C63D37">
        <w:rPr>
          <w:lang w:val="es-US"/>
        </w:rPr>
        <w:tab/>
      </w:r>
    </w:p>
    <w:p w:rsidR="00C63D37" w:rsidP="00C63D37" w:rsidRDefault="00C63D37" w14:paraId="5BA6DA54" w14:textId="7BD51CD3">
      <w:pPr>
        <w:pStyle w:val="QUESTIONTEXT"/>
        <w:ind w:firstLine="0"/>
        <w:rPr>
          <w:lang w:val="es-US"/>
        </w:rPr>
      </w:pPr>
      <w:r w:rsidRPr="00C63D37">
        <w:rPr>
          <w:lang w:val="es-US"/>
        </w:rPr>
        <w:t>Gracias por participar en esta entrevista. Agradecemos su tiempo y sus comentarios son muy importantes para nosotros. Recibirás un correo electrónico con tu código de regalo electrónico de Amazon de $40 antes del [FECHA].</w:t>
      </w:r>
    </w:p>
    <w:p w:rsidR="00C63D37" w:rsidP="00C63D37" w:rsidRDefault="00C63D37" w14:paraId="39BFBDF8" w14:textId="229BEFF9">
      <w:pPr>
        <w:pStyle w:val="QUESTIONTEXT"/>
        <w:rPr>
          <w:lang w:val="es-US"/>
        </w:rPr>
      </w:pPr>
    </w:p>
    <w:bookmarkEnd w:id="68"/>
    <w:bookmarkEnd w:id="69"/>
    <w:p w:rsidRPr="00C63D37" w:rsidR="00C63D37" w:rsidP="00C63D37" w:rsidRDefault="00C63D37" w14:paraId="5351F7C0" w14:textId="77777777">
      <w:pPr>
        <w:pStyle w:val="QUESTIONTEXT"/>
        <w:ind w:firstLine="0"/>
        <w:rPr>
          <w:lang w:val="es-US"/>
        </w:rPr>
      </w:pPr>
    </w:p>
    <w:sectPr w:rsidRPr="00C63D37" w:rsidR="00C63D37" w:rsidSect="003435C0">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Jones, Molly (ACF)" w:date="2021-08-17T12:40:00Z" w:initials="JM(">
    <w:p w14:paraId="1ACD7AD7" w14:textId="77777777" w:rsidR="0017087C" w:rsidRDefault="0017087C" w:rsidP="0063546B">
      <w:pPr>
        <w:pStyle w:val="CommentText"/>
      </w:pPr>
      <w:r>
        <w:rPr>
          <w:rStyle w:val="CommentReference"/>
        </w:rPr>
        <w:annotationRef/>
      </w:r>
      <w:r>
        <w:t xml:space="preserve">I think you should include a more detailed protocol that you are testing and I think the debrief sections should include actual questions. Let me know if you have concerns and/or want to discuss this. </w:t>
      </w:r>
    </w:p>
  </w:comment>
  <w:comment w:id="9" w:author="Mathematica" w:date="2021-08-26T12:34:00Z" w:initials="M">
    <w:p w14:paraId="4886AAE1" w14:textId="5A51C2A1" w:rsidR="0017087C" w:rsidRDefault="0017087C">
      <w:pPr>
        <w:pStyle w:val="CommentText"/>
      </w:pPr>
      <w:r>
        <w:rPr>
          <w:rStyle w:val="CommentReference"/>
        </w:rPr>
        <w:annotationRef/>
      </w:r>
      <w:r>
        <w:t>This version now contains the detailed protocol in English and Spanish.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CD7AD7" w15:done="0"/>
  <w15:commentEx w15:paraId="4886AAE1" w15:paraIdParent="1ACD7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73559" w16cex:dateUtc="2021-08-30T14:45:00Z"/>
  <w16cex:commentExtensible w16cex:durableId="24C62CBB" w16cex:dateUtc="2021-08-17T16:40:00Z"/>
  <w16cex:commentExtensible w16cex:durableId="24D208EB" w16cex:dateUtc="2021-08-26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F49473" w16cid:durableId="24D73559"/>
  <w16cid:commentId w16cid:paraId="1ACD7AD7" w16cid:durableId="24C62CBB"/>
  <w16cid:commentId w16cid:paraId="4886AAE1" w16cid:durableId="24D208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9F2AF" w14:textId="77777777" w:rsidR="00F8685E" w:rsidRDefault="00F8685E" w:rsidP="00B02BE4">
      <w:pPr>
        <w:spacing w:after="0" w:line="240" w:lineRule="auto"/>
      </w:pPr>
      <w:r>
        <w:separator/>
      </w:r>
    </w:p>
  </w:endnote>
  <w:endnote w:type="continuationSeparator" w:id="0">
    <w:p w14:paraId="411E8546" w14:textId="77777777" w:rsidR="00F8685E" w:rsidRDefault="00F8685E" w:rsidP="00B0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CE4B6" w14:textId="77777777" w:rsidR="0017087C" w:rsidRPr="002F2EF9" w:rsidRDefault="0017087C" w:rsidP="00FE09DA">
    <w:pPr>
      <w:pStyle w:val="Footer"/>
      <w:spacing w:before="360"/>
      <w:ind w:left="0" w:right="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46A0" w14:textId="651619CF" w:rsidR="0017087C" w:rsidRPr="003435C0" w:rsidRDefault="0017087C" w:rsidP="003435C0">
    <w:pPr>
      <w:pStyle w:val="Footer"/>
      <w:jc w:val="center"/>
      <w:rPr>
        <w:caps/>
        <w:noProof/>
        <w:color w:val="0B2949" w:themeColor="accent1"/>
      </w:rPr>
    </w:pPr>
    <w:r>
      <w:rPr>
        <w:caps/>
        <w:color w:val="0B2949" w:themeColor="accent1"/>
      </w:rPr>
      <w:fldChar w:fldCharType="begin"/>
    </w:r>
    <w:r>
      <w:rPr>
        <w:caps/>
        <w:color w:val="0B2949" w:themeColor="accent1"/>
      </w:rPr>
      <w:instrText xml:space="preserve"> PAGE   \* MERGEFORMAT </w:instrText>
    </w:r>
    <w:r>
      <w:rPr>
        <w:caps/>
        <w:color w:val="0B2949" w:themeColor="accent1"/>
      </w:rPr>
      <w:fldChar w:fldCharType="separate"/>
    </w:r>
    <w:r w:rsidR="00B56455">
      <w:rPr>
        <w:caps/>
        <w:noProof/>
        <w:color w:val="0B2949" w:themeColor="accent1"/>
      </w:rPr>
      <w:t>1</w:t>
    </w:r>
    <w:r>
      <w:rPr>
        <w:caps/>
        <w:noProof/>
        <w:color w:val="0B2949"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5E6D9" w14:textId="77777777" w:rsidR="0017087C" w:rsidRPr="002F2EF9" w:rsidRDefault="0017087C" w:rsidP="00FE09DA">
    <w:pPr>
      <w:pStyle w:val="Footer"/>
      <w:spacing w:before="360"/>
      <w:ind w:left="0" w:right="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BCFEA" w14:textId="77777777" w:rsidR="00F8685E" w:rsidRDefault="00F8685E" w:rsidP="00B02BE4">
      <w:pPr>
        <w:spacing w:after="0" w:line="240" w:lineRule="auto"/>
      </w:pPr>
      <w:r>
        <w:separator/>
      </w:r>
    </w:p>
  </w:footnote>
  <w:footnote w:type="continuationSeparator" w:id="0">
    <w:p w14:paraId="1AD74C41" w14:textId="77777777" w:rsidR="00F8685E" w:rsidRDefault="00F8685E" w:rsidP="00B02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458C9" w14:textId="77777777" w:rsidR="0017087C" w:rsidRDefault="0017087C" w:rsidP="0063546B">
    <w:pPr>
      <w:pStyle w:val="Header"/>
      <w:ind w:firstLine="810"/>
    </w:pPr>
    <w:r>
      <w:t>Instrument 2. Success Sequence Pre-test Interview Topic and Debrief Guide: English and Spanish</w:t>
    </w:r>
  </w:p>
  <w:p w14:paraId="7C7B155D" w14:textId="44D4AF2E" w:rsidR="0017087C" w:rsidRPr="00FE09DA" w:rsidRDefault="0017087C" w:rsidP="00FE09DA">
    <w:pPr>
      <w:pStyle w:val="Header"/>
      <w:pBdr>
        <w:bottom w:val="none" w:sz="0" w:space="0" w:color="auto"/>
      </w:pBdr>
      <w:ind w:left="0" w:righ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CF71" w14:textId="77777777" w:rsidR="0017087C" w:rsidRDefault="0017087C" w:rsidP="0017087C">
    <w:pPr>
      <w:pStyle w:val="Header"/>
      <w:ind w:firstLine="810"/>
    </w:pPr>
    <w:r>
      <w:t>Instrument 2. Success Sequence Pre-test Interview Topic and Debrief Guide: English and Spanish</w:t>
    </w:r>
  </w:p>
  <w:p w14:paraId="5E370840" w14:textId="77777777" w:rsidR="0017087C" w:rsidRPr="00FE09DA" w:rsidRDefault="0017087C" w:rsidP="00FE09DA">
    <w:pPr>
      <w:pStyle w:val="Header"/>
      <w:pBdr>
        <w:bottom w:val="none" w:sz="0" w:space="0" w:color="auto"/>
      </w:pBdr>
      <w:ind w:left="0" w:righ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multilevel"/>
    <w:tmpl w:val="14AAFAF2"/>
    <w:lvl w:ilvl="0">
      <w:start w:val="1"/>
      <w:numFmt w:val="decimal"/>
      <w:pStyle w:val="ListNumber"/>
      <w:lvlText w:val="%1."/>
      <w:lvlJc w:val="left"/>
      <w:pPr>
        <w:tabs>
          <w:tab w:val="num" w:pos="450"/>
        </w:tabs>
        <w:ind w:left="450" w:hanging="360"/>
      </w:pPr>
      <w:rPr>
        <w:rFonts w:hint="default"/>
        <w:b/>
        <w:i w:val="0"/>
        <w:color w:val="auto"/>
      </w:rPr>
    </w:lvl>
    <w:lvl w:ilvl="1">
      <w:start w:val="1"/>
      <w:numFmt w:val="lowerLetter"/>
      <w:lvlText w:val="%2."/>
      <w:lvlJc w:val="left"/>
      <w:pPr>
        <w:ind w:left="990" w:hanging="360"/>
      </w:pPr>
      <w:rPr>
        <w:rFonts w:hint="default"/>
        <w:sz w:val="20"/>
        <w:szCs w:val="20"/>
      </w:rPr>
    </w:lvl>
    <w:lvl w:ilvl="2">
      <w:start w:val="1"/>
      <w:numFmt w:val="lowerLetter"/>
      <w:lvlText w:val="%3."/>
      <w:lvlJc w:val="left"/>
      <w:pPr>
        <w:ind w:left="1530" w:hanging="180"/>
      </w:pPr>
      <w:rPr>
        <w:rFonts w:hint="default"/>
      </w:rPr>
    </w:lvl>
    <w:lvl w:ilvl="3">
      <w:start w:val="3"/>
      <w:numFmt w:val="upperLetter"/>
      <w:lvlText w:val="%4."/>
      <w:lvlJc w:val="left"/>
      <w:pPr>
        <w:ind w:left="3060" w:hanging="360"/>
      </w:pPr>
      <w:rPr>
        <w:rFonts w:hint="default"/>
      </w:rPr>
    </w:lvl>
    <w:lvl w:ilvl="4">
      <w:numFmt w:val="decimal"/>
      <w:lvlText w:val="%5"/>
      <w:lvlJc w:val="left"/>
      <w:pPr>
        <w:ind w:left="3780" w:hanging="360"/>
      </w:pPr>
      <w:rPr>
        <w:rFonts w:hint="default"/>
        <w:sz w:val="12"/>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807"/>
    <w:multiLevelType w:val="hybridMultilevel"/>
    <w:tmpl w:val="07CEE1B4"/>
    <w:lvl w:ilvl="0" w:tplc="ADD662F6">
      <w:start w:val="10"/>
      <w:numFmt w:val="decimal"/>
      <w:lvlText w:val="%1"/>
      <w:lvlJc w:val="left"/>
      <w:pPr>
        <w:ind w:left="720" w:hanging="360"/>
      </w:pPr>
      <w:rPr>
        <w:rFonts w:hint="default"/>
        <w:b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8269C"/>
    <w:multiLevelType w:val="hybridMultilevel"/>
    <w:tmpl w:val="F0128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A1559"/>
    <w:multiLevelType w:val="hybridMultilevel"/>
    <w:tmpl w:val="216EC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772D5B"/>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993EF5"/>
    <w:multiLevelType w:val="hybridMultilevel"/>
    <w:tmpl w:val="14C2A1BC"/>
    <w:lvl w:ilvl="0" w:tplc="462696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3B43852"/>
    <w:multiLevelType w:val="hybridMultilevel"/>
    <w:tmpl w:val="CA3E351C"/>
    <w:lvl w:ilvl="0" w:tplc="1474F1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5E42532"/>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305AFC"/>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5B3CE0"/>
    <w:multiLevelType w:val="hybridMultilevel"/>
    <w:tmpl w:val="A9F83B34"/>
    <w:lvl w:ilvl="0" w:tplc="03762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09907FF1"/>
    <w:multiLevelType w:val="hybridMultilevel"/>
    <w:tmpl w:val="2984F582"/>
    <w:lvl w:ilvl="0" w:tplc="F098832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A633C2F"/>
    <w:multiLevelType w:val="hybridMultilevel"/>
    <w:tmpl w:val="BEBA6242"/>
    <w:lvl w:ilvl="0" w:tplc="E13C5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AD83B3B"/>
    <w:multiLevelType w:val="hybridMultilevel"/>
    <w:tmpl w:val="482E6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B20678"/>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5A1D8D"/>
    <w:multiLevelType w:val="hybridMultilevel"/>
    <w:tmpl w:val="AD46CAE2"/>
    <w:lvl w:ilvl="0" w:tplc="54F487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0FD16ABE"/>
    <w:multiLevelType w:val="hybridMultilevel"/>
    <w:tmpl w:val="B74C7E58"/>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8"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F6024C"/>
    <w:multiLevelType w:val="hybridMultilevel"/>
    <w:tmpl w:val="22487F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1917CE"/>
    <w:multiLevelType w:val="hybridMultilevel"/>
    <w:tmpl w:val="C54CAAF0"/>
    <w:lvl w:ilvl="0" w:tplc="66FA09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F4A79"/>
    <w:multiLevelType w:val="hybridMultilevel"/>
    <w:tmpl w:val="D394771A"/>
    <w:lvl w:ilvl="0" w:tplc="796E1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7AA0B06"/>
    <w:multiLevelType w:val="hybridMultilevel"/>
    <w:tmpl w:val="1012DDF6"/>
    <w:lvl w:ilvl="0" w:tplc="A7CCD9E6">
      <w:start w:val="1"/>
      <w:numFmt w:val="lowerLetter"/>
      <w:lvlText w:val="%1."/>
      <w:lvlJc w:val="left"/>
      <w:pPr>
        <w:ind w:left="1080" w:hanging="360"/>
      </w:pPr>
      <w:rPr>
        <w:rFonts w:ascii="Arial" w:hAnsi="Arial" w:cs="Aria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A0E30E0"/>
    <w:multiLevelType w:val="hybridMultilevel"/>
    <w:tmpl w:val="E71A4D74"/>
    <w:lvl w:ilvl="0" w:tplc="5DD65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A6D773E"/>
    <w:multiLevelType w:val="hybridMultilevel"/>
    <w:tmpl w:val="245407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1F255B"/>
    <w:multiLevelType w:val="hybridMultilevel"/>
    <w:tmpl w:val="EEA268A4"/>
    <w:lvl w:ilvl="0" w:tplc="F724DD9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C0345AE"/>
    <w:multiLevelType w:val="hybridMultilevel"/>
    <w:tmpl w:val="883A97FE"/>
    <w:lvl w:ilvl="0" w:tplc="B568D8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CA23BA4"/>
    <w:multiLevelType w:val="hybridMultilevel"/>
    <w:tmpl w:val="320EAE72"/>
    <w:lvl w:ilvl="0" w:tplc="30963464">
      <w:numFmt w:val="decimal"/>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F926C3E"/>
    <w:multiLevelType w:val="hybridMultilevel"/>
    <w:tmpl w:val="28A22E1A"/>
    <w:lvl w:ilvl="0" w:tplc="FAE6EA8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0965E7A"/>
    <w:multiLevelType w:val="hybridMultilevel"/>
    <w:tmpl w:val="580E7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B36E14"/>
    <w:multiLevelType w:val="hybridMultilevel"/>
    <w:tmpl w:val="76C84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244483"/>
    <w:multiLevelType w:val="hybridMultilevel"/>
    <w:tmpl w:val="3E00F560"/>
    <w:lvl w:ilvl="0" w:tplc="805E28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FC68D1"/>
    <w:multiLevelType w:val="hybridMultilevel"/>
    <w:tmpl w:val="18CA5C60"/>
    <w:lvl w:ilvl="0" w:tplc="564E6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8213A2C"/>
    <w:multiLevelType w:val="hybridMultilevel"/>
    <w:tmpl w:val="2F764766"/>
    <w:lvl w:ilvl="0" w:tplc="369A3038">
      <w:numFmt w:val="decimal"/>
      <w:lvlText w:val="%1."/>
      <w:lvlJc w:val="left"/>
      <w:pPr>
        <w:ind w:left="1080" w:hanging="360"/>
      </w:pPr>
      <w:rPr>
        <w:rFonts w:hint="default"/>
        <w:b w:val="0"/>
        <w:sz w:val="1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7" w15:restartNumberingAfterBreak="0">
    <w:nsid w:val="28AF04C8"/>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29447F"/>
    <w:multiLevelType w:val="hybridMultilevel"/>
    <w:tmpl w:val="5B7069C8"/>
    <w:lvl w:ilvl="0" w:tplc="E2206E0C">
      <w:numFmt w:val="decimal"/>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0" w15:restartNumberingAfterBreak="0">
    <w:nsid w:val="358561D2"/>
    <w:multiLevelType w:val="hybridMultilevel"/>
    <w:tmpl w:val="27C6575E"/>
    <w:lvl w:ilvl="0" w:tplc="D51AFAC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25230E"/>
    <w:multiLevelType w:val="hybridMultilevel"/>
    <w:tmpl w:val="4D8AF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536B99"/>
    <w:multiLevelType w:val="hybridMultilevel"/>
    <w:tmpl w:val="18361E6C"/>
    <w:lvl w:ilvl="0" w:tplc="CC86E26E">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3" w15:restartNumberingAfterBreak="0">
    <w:nsid w:val="3AA17FA2"/>
    <w:multiLevelType w:val="hybridMultilevel"/>
    <w:tmpl w:val="C3E47B32"/>
    <w:lvl w:ilvl="0" w:tplc="31169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B270065"/>
    <w:multiLevelType w:val="hybridMultilevel"/>
    <w:tmpl w:val="1948492E"/>
    <w:lvl w:ilvl="0" w:tplc="AC42D8F8">
      <w:numFmt w:val="decimal"/>
      <w:lvlText w:val="%1."/>
      <w:lvlJc w:val="left"/>
      <w:pPr>
        <w:ind w:left="1080" w:hanging="360"/>
      </w:pPr>
      <w:rPr>
        <w:rFonts w:hint="default"/>
        <w:b w:val="0"/>
        <w:sz w:val="1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5" w15:restartNumberingAfterBreak="0">
    <w:nsid w:val="3BBE3412"/>
    <w:multiLevelType w:val="hybridMultilevel"/>
    <w:tmpl w:val="BAF4BC8E"/>
    <w:lvl w:ilvl="0" w:tplc="1DF6AD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EC13FE3"/>
    <w:multiLevelType w:val="hybridMultilevel"/>
    <w:tmpl w:val="EB3AA6CC"/>
    <w:lvl w:ilvl="0" w:tplc="34946EAA">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59" w15:restartNumberingAfterBreak="0">
    <w:nsid w:val="40720DE9"/>
    <w:multiLevelType w:val="hybridMultilevel"/>
    <w:tmpl w:val="8B1C1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4E7EC2"/>
    <w:multiLevelType w:val="hybridMultilevel"/>
    <w:tmpl w:val="BD6EDD26"/>
    <w:lvl w:ilvl="0" w:tplc="AAEA72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2E63455"/>
    <w:multiLevelType w:val="hybridMultilevel"/>
    <w:tmpl w:val="114032F4"/>
    <w:lvl w:ilvl="0" w:tplc="AA421DC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32356FC"/>
    <w:multiLevelType w:val="hybridMultilevel"/>
    <w:tmpl w:val="ED52213C"/>
    <w:lvl w:ilvl="0" w:tplc="637ADA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39D1990"/>
    <w:multiLevelType w:val="hybridMultilevel"/>
    <w:tmpl w:val="0DA256AE"/>
    <w:lvl w:ilvl="0" w:tplc="58369900">
      <w:start w:val="1"/>
      <w:numFmt w:val="lowerLetter"/>
      <w:pStyle w:val="ListAlpha2"/>
      <w:lvlText w:val="%1."/>
      <w:lvlJc w:val="left"/>
      <w:pPr>
        <w:tabs>
          <w:tab w:val="num" w:pos="720"/>
        </w:tabs>
        <w:ind w:left="720" w:hanging="360"/>
      </w:pPr>
      <w:rPr>
        <w:rFonts w:ascii="Arial" w:hAnsi="Arial" w:cs="Arial" w:hint="default"/>
        <w:b w:val="0"/>
        <w:i w:val="0"/>
        <w:sz w:val="20"/>
        <w:szCs w:val="20"/>
      </w:rPr>
    </w:lvl>
    <w:lvl w:ilvl="1" w:tplc="0409001B">
      <w:start w:val="1"/>
      <w:numFmt w:val="lowerRoman"/>
      <w:lvlText w:val="%2."/>
      <w:lvlJc w:val="right"/>
      <w:pPr>
        <w:ind w:left="1800" w:hanging="360"/>
      </w:pPr>
    </w:lvl>
    <w:lvl w:ilvl="2" w:tplc="6B32C604">
      <w:start w:val="1"/>
      <w:numFmt w:val="lowerLetter"/>
      <w:lvlText w:val="%3."/>
      <w:lvlJc w:val="left"/>
      <w:pPr>
        <w:ind w:left="2520" w:hanging="180"/>
      </w:pPr>
    </w:lvl>
    <w:lvl w:ilvl="3" w:tplc="4FE0B10A" w:tentative="1">
      <w:start w:val="1"/>
      <w:numFmt w:val="decimal"/>
      <w:lvlText w:val="%4."/>
      <w:lvlJc w:val="left"/>
      <w:pPr>
        <w:ind w:left="3240" w:hanging="360"/>
      </w:pPr>
    </w:lvl>
    <w:lvl w:ilvl="4" w:tplc="6B32C604">
      <w:start w:val="1"/>
      <w:numFmt w:val="lowerLetter"/>
      <w:lvlText w:val="%5."/>
      <w:lvlJc w:val="left"/>
      <w:pPr>
        <w:ind w:left="3960" w:hanging="360"/>
      </w:pPr>
    </w:lvl>
    <w:lvl w:ilvl="5" w:tplc="3572A762">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64" w15:restartNumberingAfterBreak="0">
    <w:nsid w:val="450D4F59"/>
    <w:multiLevelType w:val="hybridMultilevel"/>
    <w:tmpl w:val="6AEEAD42"/>
    <w:lvl w:ilvl="0" w:tplc="6602BA5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6E3314E"/>
    <w:multiLevelType w:val="hybridMultilevel"/>
    <w:tmpl w:val="073CEAEA"/>
    <w:lvl w:ilvl="0" w:tplc="DD9671C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6EE6041"/>
    <w:multiLevelType w:val="hybridMultilevel"/>
    <w:tmpl w:val="A0322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514125"/>
    <w:multiLevelType w:val="hybridMultilevel"/>
    <w:tmpl w:val="8BD29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D3365E"/>
    <w:multiLevelType w:val="hybridMultilevel"/>
    <w:tmpl w:val="47C4A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926609"/>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7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1" w15:restartNumberingAfterBreak="0">
    <w:nsid w:val="4CB91EEB"/>
    <w:multiLevelType w:val="hybridMultilevel"/>
    <w:tmpl w:val="F976EDB8"/>
    <w:lvl w:ilvl="0" w:tplc="BE7AF54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CFD41BD"/>
    <w:multiLevelType w:val="hybridMultilevel"/>
    <w:tmpl w:val="EDD840B2"/>
    <w:lvl w:ilvl="0" w:tplc="54F6D9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D00359A"/>
    <w:multiLevelType w:val="hybridMultilevel"/>
    <w:tmpl w:val="35BE1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BB2F22"/>
    <w:multiLevelType w:val="hybridMultilevel"/>
    <w:tmpl w:val="B65448EA"/>
    <w:lvl w:ilvl="0" w:tplc="4ECA1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6" w15:restartNumberingAfterBreak="0">
    <w:nsid w:val="53551EC4"/>
    <w:multiLevelType w:val="hybridMultilevel"/>
    <w:tmpl w:val="50B4745A"/>
    <w:lvl w:ilvl="0" w:tplc="474452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6169ED"/>
    <w:multiLevelType w:val="hybridMultilevel"/>
    <w:tmpl w:val="6E425920"/>
    <w:lvl w:ilvl="0" w:tplc="BFA6D4A6">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15:restartNumberingAfterBreak="0">
    <w:nsid w:val="536B7100"/>
    <w:multiLevelType w:val="hybridMultilevel"/>
    <w:tmpl w:val="249E1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4005D2C"/>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0" w15:restartNumberingAfterBreak="0">
    <w:nsid w:val="543C37AE"/>
    <w:multiLevelType w:val="hybridMultilevel"/>
    <w:tmpl w:val="C4A0CA18"/>
    <w:lvl w:ilvl="0" w:tplc="3FB46F8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5F31CF1"/>
    <w:multiLevelType w:val="hybridMultilevel"/>
    <w:tmpl w:val="5BDEE8D2"/>
    <w:lvl w:ilvl="0" w:tplc="6B32C604">
      <w:start w:val="1"/>
      <w:numFmt w:val="lowerLetter"/>
      <w:lvlText w:val="%1."/>
      <w:lvlJc w:val="left"/>
      <w:pPr>
        <w:ind w:left="720" w:hanging="18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2" w15:restartNumberingAfterBreak="0">
    <w:nsid w:val="56734AD0"/>
    <w:multiLevelType w:val="hybridMultilevel"/>
    <w:tmpl w:val="12386A7A"/>
    <w:lvl w:ilvl="0" w:tplc="00F895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A007E23"/>
    <w:multiLevelType w:val="hybridMultilevel"/>
    <w:tmpl w:val="971454B6"/>
    <w:lvl w:ilvl="0" w:tplc="24403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CD7630A"/>
    <w:multiLevelType w:val="hybridMultilevel"/>
    <w:tmpl w:val="50B4745A"/>
    <w:lvl w:ilvl="0" w:tplc="474452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D0B3AFE"/>
    <w:multiLevelType w:val="hybridMultilevel"/>
    <w:tmpl w:val="EC9220EC"/>
    <w:lvl w:ilvl="0" w:tplc="1C58C2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87" w15:restartNumberingAfterBreak="0">
    <w:nsid w:val="5F481B35"/>
    <w:multiLevelType w:val="hybridMultilevel"/>
    <w:tmpl w:val="1FA2FF48"/>
    <w:lvl w:ilvl="0" w:tplc="02024B46">
      <w:start w:val="1"/>
      <w:numFmt w:val="decimal"/>
      <w:lvlText w:val="%1."/>
      <w:lvlJc w:val="left"/>
      <w:pPr>
        <w:ind w:left="1080" w:hanging="1080"/>
      </w:pPr>
      <w:rPr>
        <w:rFonts w:ascii="Arial" w:eastAsia="Times New Roman" w:hAnsi="Arial" w:cs="Arial"/>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63E2C81"/>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90" w15:restartNumberingAfterBreak="0">
    <w:nsid w:val="6D4A0F97"/>
    <w:multiLevelType w:val="hybridMultilevel"/>
    <w:tmpl w:val="7C182D68"/>
    <w:lvl w:ilvl="0" w:tplc="BDB43B04">
      <w:numFmt w:val="decimal"/>
      <w:lvlText w:val="%1."/>
      <w:lvlJc w:val="left"/>
      <w:pPr>
        <w:ind w:left="1080" w:hanging="360"/>
      </w:pPr>
      <w:rPr>
        <w:rFonts w:hint="default"/>
        <w:b w:val="0"/>
        <w:sz w:val="12"/>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1" w15:restartNumberingAfterBreak="0">
    <w:nsid w:val="6ED37625"/>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1DD7BD3"/>
    <w:multiLevelType w:val="hybridMultilevel"/>
    <w:tmpl w:val="C8422416"/>
    <w:lvl w:ilvl="0" w:tplc="3FA026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8341DC"/>
    <w:multiLevelType w:val="hybridMultilevel"/>
    <w:tmpl w:val="CE9AA67A"/>
    <w:lvl w:ilvl="0" w:tplc="AF6C657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728119B"/>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677A66"/>
    <w:multiLevelType w:val="hybridMultilevel"/>
    <w:tmpl w:val="6526F774"/>
    <w:lvl w:ilvl="0" w:tplc="BDDC2B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4D7125"/>
    <w:multiLevelType w:val="multilevel"/>
    <w:tmpl w:val="8B1C1E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FF4034"/>
    <w:multiLevelType w:val="hybridMultilevel"/>
    <w:tmpl w:val="F1F4A3B0"/>
    <w:lvl w:ilvl="0" w:tplc="1B363F7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CDB2263"/>
    <w:multiLevelType w:val="hybridMultilevel"/>
    <w:tmpl w:val="DA72C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DA62858"/>
    <w:multiLevelType w:val="hybridMultilevel"/>
    <w:tmpl w:val="EE54A1D0"/>
    <w:lvl w:ilvl="0" w:tplc="CEC02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F257DCA"/>
    <w:multiLevelType w:val="hybridMultilevel"/>
    <w:tmpl w:val="57F81782"/>
    <w:lvl w:ilvl="0" w:tplc="B074CBC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70"/>
  </w:num>
  <w:num w:numId="6">
    <w:abstractNumId w:val="20"/>
  </w:num>
  <w:num w:numId="7">
    <w:abstractNumId w:val="32"/>
  </w:num>
  <w:num w:numId="8">
    <w:abstractNumId w:val="28"/>
  </w:num>
  <w:num w:numId="9">
    <w:abstractNumId w:val="49"/>
  </w:num>
  <w:num w:numId="10">
    <w:abstractNumId w:val="16"/>
  </w:num>
  <w:num w:numId="11">
    <w:abstractNumId w:val="42"/>
  </w:num>
  <w:num w:numId="12">
    <w:abstractNumId w:val="86"/>
  </w:num>
  <w:num w:numId="13">
    <w:abstractNumId w:val="92"/>
  </w:num>
  <w:num w:numId="14">
    <w:abstractNumId w:val="89"/>
  </w:num>
  <w:num w:numId="15">
    <w:abstractNumId w:val="21"/>
  </w:num>
  <w:num w:numId="16">
    <w:abstractNumId w:val="56"/>
  </w:num>
  <w:num w:numId="17">
    <w:abstractNumId w:val="75"/>
  </w:num>
  <w:num w:numId="18">
    <w:abstractNumId w:val="58"/>
  </w:num>
  <w:num w:numId="19">
    <w:abstractNumId w:val="29"/>
  </w:num>
  <w:num w:numId="20">
    <w:abstractNumId w:val="9"/>
  </w:num>
  <w:num w:numId="21">
    <w:abstractNumId w:val="7"/>
  </w:num>
  <w:num w:numId="22">
    <w:abstractNumId w:val="6"/>
  </w:num>
  <w:num w:numId="23">
    <w:abstractNumId w:val="8"/>
  </w:num>
  <w:num w:numId="24">
    <w:abstractNumId w:val="3"/>
  </w:num>
  <w:num w:numId="25">
    <w:abstractNumId w:val="2"/>
  </w:num>
  <w:num w:numId="26">
    <w:abstractNumId w:val="63"/>
    <w:lvlOverride w:ilvl="0">
      <w:startOverride w:val="1"/>
    </w:lvlOverride>
  </w:num>
  <w:num w:numId="27">
    <w:abstractNumId w:val="63"/>
    <w:lvlOverride w:ilvl="0">
      <w:startOverride w:val="1"/>
    </w:lvlOverride>
  </w:num>
  <w:num w:numId="28">
    <w:abstractNumId w:val="63"/>
    <w:lvlOverride w:ilvl="0">
      <w:startOverride w:val="1"/>
    </w:lvlOverride>
  </w:num>
  <w:num w:numId="29">
    <w:abstractNumId w:val="63"/>
    <w:lvlOverride w:ilvl="0">
      <w:startOverride w:val="1"/>
    </w:lvlOverride>
  </w:num>
  <w:num w:numId="30">
    <w:abstractNumId w:val="63"/>
    <w:lvlOverride w:ilvl="0">
      <w:startOverride w:val="1"/>
    </w:lvlOverride>
  </w:num>
  <w:num w:numId="31">
    <w:abstractNumId w:val="63"/>
  </w:num>
  <w:num w:numId="32">
    <w:abstractNumId w:val="63"/>
  </w:num>
  <w:num w:numId="33">
    <w:abstractNumId w:val="63"/>
    <w:lvlOverride w:ilvl="0">
      <w:startOverride w:val="1"/>
    </w:lvlOverride>
  </w:num>
  <w:num w:numId="34">
    <w:abstractNumId w:val="63"/>
    <w:lvlOverride w:ilvl="0">
      <w:startOverride w:val="1"/>
    </w:lvlOverride>
  </w:num>
  <w:num w:numId="35">
    <w:abstractNumId w:val="12"/>
  </w:num>
  <w:num w:numId="36">
    <w:abstractNumId w:val="25"/>
  </w:num>
  <w:num w:numId="37">
    <w:abstractNumId w:val="30"/>
  </w:num>
  <w:num w:numId="38">
    <w:abstractNumId w:val="13"/>
  </w:num>
  <w:num w:numId="39">
    <w:abstractNumId w:val="91"/>
  </w:num>
  <w:num w:numId="40">
    <w:abstractNumId w:val="8"/>
  </w:num>
  <w:num w:numId="41">
    <w:abstractNumId w:val="77"/>
  </w:num>
  <w:num w:numId="42">
    <w:abstractNumId w:val="17"/>
  </w:num>
  <w:num w:numId="43">
    <w:abstractNumId w:val="95"/>
  </w:num>
  <w:num w:numId="44">
    <w:abstractNumId w:val="8"/>
    <w:lvlOverride w:ilvl="0">
      <w:startOverride w:val="1"/>
    </w:lvlOverride>
    <w:lvlOverride w:ilvl="1">
      <w:startOverride w:val="1"/>
    </w:lvlOverride>
    <w:lvlOverride w:ilvl="2">
      <w:startOverride w:val="1"/>
    </w:lvlOverride>
    <w:lvlOverride w:ilvl="3">
      <w:startOverride w:val="3"/>
    </w:lvlOverride>
    <w:lvlOverride w:ilvl="4">
      <w:startOverride w:val="3"/>
    </w:lvlOverride>
  </w:num>
  <w:num w:numId="45">
    <w:abstractNumId w:val="63"/>
  </w:num>
  <w:num w:numId="46">
    <w:abstractNumId w:val="63"/>
    <w:lvlOverride w:ilvl="0">
      <w:startOverride w:val="4"/>
    </w:lvlOverride>
  </w:num>
  <w:num w:numId="47">
    <w:abstractNumId w:val="8"/>
  </w:num>
  <w:num w:numId="48">
    <w:abstractNumId w:val="8"/>
    <w:lvlOverride w:ilvl="0">
      <w:startOverride w:val="1"/>
    </w:lvlOverride>
    <w:lvlOverride w:ilvl="1">
      <w:startOverride w:val="5"/>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9">
    <w:abstractNumId w:val="88"/>
  </w:num>
  <w:num w:numId="50">
    <w:abstractNumId w:val="101"/>
  </w:num>
  <w:num w:numId="51">
    <w:abstractNumId w:val="63"/>
    <w:lvlOverride w:ilvl="0">
      <w:startOverride w:val="6"/>
    </w:lvlOverride>
  </w:num>
  <w:num w:numId="52">
    <w:abstractNumId w:val="47"/>
  </w:num>
  <w:num w:numId="53">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54">
    <w:abstractNumId w:val="63"/>
  </w:num>
  <w:num w:numId="55">
    <w:abstractNumId w:val="63"/>
    <w:lvlOverride w:ilvl="0">
      <w:startOverride w:val="1"/>
    </w:lvlOverride>
  </w:num>
  <w:num w:numId="56">
    <w:abstractNumId w:val="63"/>
    <w:lvlOverride w:ilvl="0">
      <w:startOverride w:val="1"/>
    </w:lvlOverride>
  </w:num>
  <w:num w:numId="57">
    <w:abstractNumId w:val="63"/>
    <w:lvlOverride w:ilvl="0">
      <w:startOverride w:val="1"/>
    </w:lvlOverride>
  </w:num>
  <w:num w:numId="58">
    <w:abstractNumId w:val="87"/>
  </w:num>
  <w:num w:numId="59">
    <w:abstractNumId w:val="76"/>
  </w:num>
  <w:num w:numId="60">
    <w:abstractNumId w:val="84"/>
  </w:num>
  <w:num w:numId="61">
    <w:abstractNumId w:val="79"/>
  </w:num>
  <w:num w:numId="62">
    <w:abstractNumId w:val="81"/>
  </w:num>
  <w:num w:numId="63">
    <w:abstractNumId w:val="27"/>
  </w:num>
  <w:num w:numId="64">
    <w:abstractNumId w:val="26"/>
  </w:num>
  <w:num w:numId="65">
    <w:abstractNumId w:val="83"/>
  </w:num>
  <w:num w:numId="66">
    <w:abstractNumId w:val="82"/>
  </w:num>
  <w:num w:numId="67">
    <w:abstractNumId w:val="34"/>
  </w:num>
  <w:num w:numId="68">
    <w:abstractNumId w:val="85"/>
  </w:num>
  <w:num w:numId="69">
    <w:abstractNumId w:val="51"/>
  </w:num>
  <w:num w:numId="70">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71">
    <w:abstractNumId w:val="63"/>
    <w:lvlOverride w:ilvl="0">
      <w:startOverride w:val="1"/>
    </w:lvlOverride>
  </w:num>
  <w:num w:numId="72">
    <w:abstractNumId w:val="69"/>
  </w:num>
  <w:num w:numId="73">
    <w:abstractNumId w:val="8"/>
    <w:lvlOverride w:ilvl="0">
      <w:startOverride w:val="1"/>
    </w:lvlOverride>
    <w:lvlOverride w:ilvl="1">
      <w:startOverride w:val="1"/>
    </w:lvlOverride>
    <w:lvlOverride w:ilvl="2">
      <w:startOverride w:val="1"/>
    </w:lvlOverride>
    <w:lvlOverride w:ilvl="3">
      <w:startOverride w:val="3"/>
    </w:lvlOverride>
    <w:lvlOverride w:ilvl="4">
      <w:startOverride w:val="10"/>
    </w:lvlOverride>
  </w:num>
  <w:num w:numId="74">
    <w:abstractNumId w:val="63"/>
    <w:lvlOverride w:ilvl="0">
      <w:startOverride w:val="1"/>
    </w:lvlOverride>
  </w:num>
  <w:num w:numId="75">
    <w:abstractNumId w:val="8"/>
    <w:lvlOverride w:ilvl="0">
      <w:startOverride w:val="1"/>
    </w:lvlOverride>
    <w:lvlOverride w:ilvl="1">
      <w:startOverride w:val="1"/>
    </w:lvlOverride>
    <w:lvlOverride w:ilvl="2">
      <w:startOverride w:val="1"/>
    </w:lvlOverride>
    <w:lvlOverride w:ilvl="3">
      <w:startOverride w:val="3"/>
    </w:lvlOverride>
    <w:lvlOverride w:ilvl="4">
      <w:startOverride w:val="10"/>
    </w:lvlOverride>
  </w:num>
  <w:num w:numId="76">
    <w:abstractNumId w:val="8"/>
    <w:lvlOverride w:ilvl="0">
      <w:startOverride w:val="1"/>
    </w:lvlOverride>
    <w:lvlOverride w:ilvl="1">
      <w:startOverride w:val="1"/>
    </w:lvlOverride>
    <w:lvlOverride w:ilvl="2">
      <w:startOverride w:val="1"/>
    </w:lvlOverride>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77">
    <w:abstractNumId w:val="18"/>
  </w:num>
  <w:num w:numId="78">
    <w:abstractNumId w:val="83"/>
  </w:num>
  <w:num w:numId="79">
    <w:abstractNumId w:val="45"/>
  </w:num>
  <w:num w:numId="80">
    <w:abstractNumId w:val="94"/>
  </w:num>
  <w:num w:numId="81">
    <w:abstractNumId w:val="98"/>
  </w:num>
  <w:num w:numId="82">
    <w:abstractNumId w:val="39"/>
  </w:num>
  <w:num w:numId="83">
    <w:abstractNumId w:val="48"/>
  </w:num>
  <w:num w:numId="84">
    <w:abstractNumId w:val="14"/>
  </w:num>
  <w:num w:numId="85">
    <w:abstractNumId w:val="72"/>
  </w:num>
  <w:num w:numId="86">
    <w:abstractNumId w:val="15"/>
  </w:num>
  <w:num w:numId="87">
    <w:abstractNumId w:val="31"/>
  </w:num>
  <w:num w:numId="88">
    <w:abstractNumId w:val="93"/>
  </w:num>
  <w:num w:numId="89">
    <w:abstractNumId w:val="50"/>
  </w:num>
  <w:num w:numId="90">
    <w:abstractNumId w:val="44"/>
  </w:num>
  <w:num w:numId="91">
    <w:abstractNumId w:val="74"/>
  </w:num>
  <w:num w:numId="92">
    <w:abstractNumId w:val="96"/>
  </w:num>
  <w:num w:numId="93">
    <w:abstractNumId w:val="57"/>
  </w:num>
  <w:num w:numId="94">
    <w:abstractNumId w:val="71"/>
  </w:num>
  <w:num w:numId="95">
    <w:abstractNumId w:val="64"/>
  </w:num>
  <w:num w:numId="96">
    <w:abstractNumId w:val="60"/>
  </w:num>
  <w:num w:numId="97">
    <w:abstractNumId w:val="55"/>
  </w:num>
  <w:num w:numId="98">
    <w:abstractNumId w:val="33"/>
  </w:num>
  <w:num w:numId="99">
    <w:abstractNumId w:val="78"/>
  </w:num>
  <w:num w:numId="100">
    <w:abstractNumId w:val="61"/>
  </w:num>
  <w:num w:numId="101">
    <w:abstractNumId w:val="68"/>
  </w:num>
  <w:num w:numId="102">
    <w:abstractNumId w:val="67"/>
  </w:num>
  <w:num w:numId="103">
    <w:abstractNumId w:val="52"/>
  </w:num>
  <w:num w:numId="104">
    <w:abstractNumId w:val="11"/>
  </w:num>
  <w:num w:numId="105">
    <w:abstractNumId w:val="41"/>
  </w:num>
  <w:num w:numId="106">
    <w:abstractNumId w:val="99"/>
  </w:num>
  <w:num w:numId="107">
    <w:abstractNumId w:val="37"/>
  </w:num>
  <w:num w:numId="108">
    <w:abstractNumId w:val="40"/>
  </w:num>
  <w:num w:numId="109">
    <w:abstractNumId w:val="62"/>
  </w:num>
  <w:num w:numId="110">
    <w:abstractNumId w:val="22"/>
  </w:num>
  <w:num w:numId="111">
    <w:abstractNumId w:val="23"/>
  </w:num>
  <w:num w:numId="112">
    <w:abstractNumId w:val="38"/>
  </w:num>
  <w:num w:numId="113">
    <w:abstractNumId w:val="53"/>
  </w:num>
  <w:num w:numId="114">
    <w:abstractNumId w:val="59"/>
  </w:num>
  <w:num w:numId="115">
    <w:abstractNumId w:val="36"/>
  </w:num>
  <w:num w:numId="116">
    <w:abstractNumId w:val="80"/>
  </w:num>
  <w:num w:numId="117">
    <w:abstractNumId w:val="97"/>
  </w:num>
  <w:num w:numId="118">
    <w:abstractNumId w:val="65"/>
  </w:num>
  <w:num w:numId="119">
    <w:abstractNumId w:val="66"/>
  </w:num>
  <w:num w:numId="120">
    <w:abstractNumId w:val="73"/>
  </w:num>
  <w:num w:numId="121">
    <w:abstractNumId w:val="19"/>
  </w:num>
  <w:num w:numId="122">
    <w:abstractNumId w:val="43"/>
  </w:num>
  <w:num w:numId="123">
    <w:abstractNumId w:val="24"/>
  </w:num>
  <w:num w:numId="124">
    <w:abstractNumId w:val="46"/>
  </w:num>
  <w:num w:numId="125">
    <w:abstractNumId w:val="90"/>
  </w:num>
  <w:num w:numId="126">
    <w:abstractNumId w:val="54"/>
  </w:num>
  <w:num w:numId="127">
    <w:abstractNumId w:val="10"/>
  </w:num>
  <w:num w:numId="128">
    <w:abstractNumId w:val="35"/>
  </w:num>
  <w:num w:numId="129">
    <w:abstractNumId w:val="100"/>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hematica">
    <w15:presenceInfo w15:providerId="None" w15:userId="Mathematica"/>
  </w15:person>
  <w15:person w15:author="Jones, Molly (ACF)">
    <w15:presenceInfo w15:providerId="AD" w15:userId="S::Mary.Jones@acf.hhs.gov::8f289b92-7343-4a7b-94ec-42ea55236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MA" w:vendorID="64" w:dllVersion="131078" w:nlCheck="1" w:checkStyle="0"/>
  <w:activeWritingStyle w:appName="MSWord" w:lang="en-US" w:vendorID="64" w:dllVersion="131078" w:nlCheck="1" w:checkStyle="1"/>
  <w:activeWritingStyle w:appName="MSWord" w:lang="es-US" w:vendorID="64" w:dllVersion="131078"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5E"/>
    <w:rsid w:val="0001077A"/>
    <w:rsid w:val="0001165D"/>
    <w:rsid w:val="00012FC5"/>
    <w:rsid w:val="00015336"/>
    <w:rsid w:val="00030350"/>
    <w:rsid w:val="0003328C"/>
    <w:rsid w:val="00043BBF"/>
    <w:rsid w:val="00053216"/>
    <w:rsid w:val="00056064"/>
    <w:rsid w:val="00056835"/>
    <w:rsid w:val="0006141D"/>
    <w:rsid w:val="00074435"/>
    <w:rsid w:val="00086E32"/>
    <w:rsid w:val="0009310B"/>
    <w:rsid w:val="00093E67"/>
    <w:rsid w:val="00094C23"/>
    <w:rsid w:val="000A4135"/>
    <w:rsid w:val="000A6014"/>
    <w:rsid w:val="000B0709"/>
    <w:rsid w:val="000B2B0F"/>
    <w:rsid w:val="000C0223"/>
    <w:rsid w:val="000C2277"/>
    <w:rsid w:val="000C4A78"/>
    <w:rsid w:val="000D56F7"/>
    <w:rsid w:val="000E0DB4"/>
    <w:rsid w:val="000E17B3"/>
    <w:rsid w:val="000E17D7"/>
    <w:rsid w:val="000E3981"/>
    <w:rsid w:val="000F04FA"/>
    <w:rsid w:val="001035AF"/>
    <w:rsid w:val="00107AC3"/>
    <w:rsid w:val="00115B30"/>
    <w:rsid w:val="00134B16"/>
    <w:rsid w:val="00135336"/>
    <w:rsid w:val="001359F7"/>
    <w:rsid w:val="00136BCC"/>
    <w:rsid w:val="00142216"/>
    <w:rsid w:val="00144A18"/>
    <w:rsid w:val="00150B24"/>
    <w:rsid w:val="00151ABA"/>
    <w:rsid w:val="00160A56"/>
    <w:rsid w:val="0016307E"/>
    <w:rsid w:val="0017087C"/>
    <w:rsid w:val="001838CE"/>
    <w:rsid w:val="001868F5"/>
    <w:rsid w:val="00187652"/>
    <w:rsid w:val="00193AFD"/>
    <w:rsid w:val="001940A4"/>
    <w:rsid w:val="00195F43"/>
    <w:rsid w:val="00197655"/>
    <w:rsid w:val="001B027F"/>
    <w:rsid w:val="001B0D7E"/>
    <w:rsid w:val="001B1ACD"/>
    <w:rsid w:val="001B2536"/>
    <w:rsid w:val="001B7055"/>
    <w:rsid w:val="001C0FF5"/>
    <w:rsid w:val="001C5B70"/>
    <w:rsid w:val="001D0F98"/>
    <w:rsid w:val="001D2492"/>
    <w:rsid w:val="001D2B4B"/>
    <w:rsid w:val="001D511D"/>
    <w:rsid w:val="001E1B8E"/>
    <w:rsid w:val="001E1C53"/>
    <w:rsid w:val="001E73D7"/>
    <w:rsid w:val="001F3BB4"/>
    <w:rsid w:val="001F5740"/>
    <w:rsid w:val="001F7140"/>
    <w:rsid w:val="002007F5"/>
    <w:rsid w:val="002104FE"/>
    <w:rsid w:val="002131DF"/>
    <w:rsid w:val="0021420A"/>
    <w:rsid w:val="00217586"/>
    <w:rsid w:val="00220CB7"/>
    <w:rsid w:val="00222C91"/>
    <w:rsid w:val="00224E00"/>
    <w:rsid w:val="00234D4B"/>
    <w:rsid w:val="00235B3C"/>
    <w:rsid w:val="002405EB"/>
    <w:rsid w:val="00240738"/>
    <w:rsid w:val="00251F4C"/>
    <w:rsid w:val="0027486B"/>
    <w:rsid w:val="00275CFC"/>
    <w:rsid w:val="00276F16"/>
    <w:rsid w:val="0028457D"/>
    <w:rsid w:val="00285C58"/>
    <w:rsid w:val="00291C06"/>
    <w:rsid w:val="00293419"/>
    <w:rsid w:val="002941C0"/>
    <w:rsid w:val="00294765"/>
    <w:rsid w:val="00296185"/>
    <w:rsid w:val="002A2808"/>
    <w:rsid w:val="002B1DFA"/>
    <w:rsid w:val="002B50D7"/>
    <w:rsid w:val="002B79A1"/>
    <w:rsid w:val="002C0289"/>
    <w:rsid w:val="002C363E"/>
    <w:rsid w:val="002D535F"/>
    <w:rsid w:val="002E0854"/>
    <w:rsid w:val="002E613E"/>
    <w:rsid w:val="002E797E"/>
    <w:rsid w:val="002F2B4A"/>
    <w:rsid w:val="002F3708"/>
    <w:rsid w:val="0030154A"/>
    <w:rsid w:val="003056D4"/>
    <w:rsid w:val="00320DBE"/>
    <w:rsid w:val="00331C9E"/>
    <w:rsid w:val="0033300E"/>
    <w:rsid w:val="00333A07"/>
    <w:rsid w:val="0033690A"/>
    <w:rsid w:val="003378EB"/>
    <w:rsid w:val="00342BE0"/>
    <w:rsid w:val="003435C0"/>
    <w:rsid w:val="00347372"/>
    <w:rsid w:val="00350147"/>
    <w:rsid w:val="00350E20"/>
    <w:rsid w:val="00356359"/>
    <w:rsid w:val="00375491"/>
    <w:rsid w:val="00384C17"/>
    <w:rsid w:val="00387E23"/>
    <w:rsid w:val="0039062B"/>
    <w:rsid w:val="00391927"/>
    <w:rsid w:val="00396131"/>
    <w:rsid w:val="00397715"/>
    <w:rsid w:val="003A0D46"/>
    <w:rsid w:val="003A2C92"/>
    <w:rsid w:val="003A527D"/>
    <w:rsid w:val="003A7EF2"/>
    <w:rsid w:val="003B3C16"/>
    <w:rsid w:val="003C0358"/>
    <w:rsid w:val="003C3504"/>
    <w:rsid w:val="003C3D17"/>
    <w:rsid w:val="003C5849"/>
    <w:rsid w:val="003C5BEF"/>
    <w:rsid w:val="003D013A"/>
    <w:rsid w:val="003D7A69"/>
    <w:rsid w:val="003E174F"/>
    <w:rsid w:val="003E783B"/>
    <w:rsid w:val="003E7AF0"/>
    <w:rsid w:val="003F283D"/>
    <w:rsid w:val="003F6C93"/>
    <w:rsid w:val="00403097"/>
    <w:rsid w:val="00403CB9"/>
    <w:rsid w:val="004048AF"/>
    <w:rsid w:val="00407D73"/>
    <w:rsid w:val="00411761"/>
    <w:rsid w:val="00411AF6"/>
    <w:rsid w:val="00412816"/>
    <w:rsid w:val="004130F4"/>
    <w:rsid w:val="0041480D"/>
    <w:rsid w:val="00417F55"/>
    <w:rsid w:val="0042212B"/>
    <w:rsid w:val="00422E46"/>
    <w:rsid w:val="00424663"/>
    <w:rsid w:val="00430D4B"/>
    <w:rsid w:val="00432C69"/>
    <w:rsid w:val="00432D93"/>
    <w:rsid w:val="0044077C"/>
    <w:rsid w:val="00450123"/>
    <w:rsid w:val="00461B10"/>
    <w:rsid w:val="00467E2B"/>
    <w:rsid w:val="0047268E"/>
    <w:rsid w:val="004728A8"/>
    <w:rsid w:val="004746A5"/>
    <w:rsid w:val="00475D7F"/>
    <w:rsid w:val="00494D4F"/>
    <w:rsid w:val="004958A0"/>
    <w:rsid w:val="004A0856"/>
    <w:rsid w:val="004B212B"/>
    <w:rsid w:val="004B4CF1"/>
    <w:rsid w:val="004B5024"/>
    <w:rsid w:val="004C2B0B"/>
    <w:rsid w:val="004C55A4"/>
    <w:rsid w:val="004C64CD"/>
    <w:rsid w:val="004D2151"/>
    <w:rsid w:val="004D258A"/>
    <w:rsid w:val="004D78C1"/>
    <w:rsid w:val="004E7813"/>
    <w:rsid w:val="004F008C"/>
    <w:rsid w:val="004F2DAB"/>
    <w:rsid w:val="004F65BA"/>
    <w:rsid w:val="004F6EC5"/>
    <w:rsid w:val="00501ADF"/>
    <w:rsid w:val="00506A6F"/>
    <w:rsid w:val="005070F9"/>
    <w:rsid w:val="00516CC1"/>
    <w:rsid w:val="00517BF7"/>
    <w:rsid w:val="005222E7"/>
    <w:rsid w:val="00530285"/>
    <w:rsid w:val="00531B53"/>
    <w:rsid w:val="00533ABE"/>
    <w:rsid w:val="005376C9"/>
    <w:rsid w:val="00547439"/>
    <w:rsid w:val="005633C4"/>
    <w:rsid w:val="00565EEB"/>
    <w:rsid w:val="00574310"/>
    <w:rsid w:val="005779A6"/>
    <w:rsid w:val="00577AE5"/>
    <w:rsid w:val="005939C7"/>
    <w:rsid w:val="005939FA"/>
    <w:rsid w:val="00596E58"/>
    <w:rsid w:val="005979D1"/>
    <w:rsid w:val="005A30F0"/>
    <w:rsid w:val="005A60F8"/>
    <w:rsid w:val="005B226C"/>
    <w:rsid w:val="005B5268"/>
    <w:rsid w:val="005C08BA"/>
    <w:rsid w:val="005D0798"/>
    <w:rsid w:val="005D553E"/>
    <w:rsid w:val="005E2FAF"/>
    <w:rsid w:val="005E3DF5"/>
    <w:rsid w:val="005E3E5B"/>
    <w:rsid w:val="005E6DC5"/>
    <w:rsid w:val="005F11C9"/>
    <w:rsid w:val="005F1F3C"/>
    <w:rsid w:val="006048D4"/>
    <w:rsid w:val="00613027"/>
    <w:rsid w:val="006219DD"/>
    <w:rsid w:val="006240A1"/>
    <w:rsid w:val="00627F86"/>
    <w:rsid w:val="00630852"/>
    <w:rsid w:val="00634CCA"/>
    <w:rsid w:val="0063546B"/>
    <w:rsid w:val="00635871"/>
    <w:rsid w:val="00641371"/>
    <w:rsid w:val="00646B5E"/>
    <w:rsid w:val="00650523"/>
    <w:rsid w:val="00651D2A"/>
    <w:rsid w:val="00652E60"/>
    <w:rsid w:val="0065429D"/>
    <w:rsid w:val="00654ECF"/>
    <w:rsid w:val="00657881"/>
    <w:rsid w:val="006607F7"/>
    <w:rsid w:val="00664910"/>
    <w:rsid w:val="00674868"/>
    <w:rsid w:val="00674938"/>
    <w:rsid w:val="00674D56"/>
    <w:rsid w:val="006809FA"/>
    <w:rsid w:val="00692EA5"/>
    <w:rsid w:val="0069413F"/>
    <w:rsid w:val="006B0EAC"/>
    <w:rsid w:val="006B1067"/>
    <w:rsid w:val="006B20CF"/>
    <w:rsid w:val="006C11F5"/>
    <w:rsid w:val="006C73A3"/>
    <w:rsid w:val="006D7103"/>
    <w:rsid w:val="006E0ED0"/>
    <w:rsid w:val="006E556D"/>
    <w:rsid w:val="00701D9E"/>
    <w:rsid w:val="007058CC"/>
    <w:rsid w:val="007101BA"/>
    <w:rsid w:val="0071368A"/>
    <w:rsid w:val="00714D1C"/>
    <w:rsid w:val="00723A1C"/>
    <w:rsid w:val="007302A5"/>
    <w:rsid w:val="00731974"/>
    <w:rsid w:val="00734BEA"/>
    <w:rsid w:val="007411DC"/>
    <w:rsid w:val="00760EB7"/>
    <w:rsid w:val="00762842"/>
    <w:rsid w:val="00762EAB"/>
    <w:rsid w:val="00764DB6"/>
    <w:rsid w:val="00766B19"/>
    <w:rsid w:val="00783FD7"/>
    <w:rsid w:val="00786820"/>
    <w:rsid w:val="007902A3"/>
    <w:rsid w:val="0079205A"/>
    <w:rsid w:val="00793CCF"/>
    <w:rsid w:val="007A3922"/>
    <w:rsid w:val="007A715E"/>
    <w:rsid w:val="007A780E"/>
    <w:rsid w:val="007A79C1"/>
    <w:rsid w:val="007B08A4"/>
    <w:rsid w:val="007B1DD1"/>
    <w:rsid w:val="007C063B"/>
    <w:rsid w:val="007C12CE"/>
    <w:rsid w:val="007C4CDF"/>
    <w:rsid w:val="007C589E"/>
    <w:rsid w:val="007F3BF8"/>
    <w:rsid w:val="007F412C"/>
    <w:rsid w:val="007F7123"/>
    <w:rsid w:val="008057B8"/>
    <w:rsid w:val="00813798"/>
    <w:rsid w:val="0082272F"/>
    <w:rsid w:val="0082560C"/>
    <w:rsid w:val="00825980"/>
    <w:rsid w:val="00826EFF"/>
    <w:rsid w:val="00827E19"/>
    <w:rsid w:val="00831C0E"/>
    <w:rsid w:val="00834ACC"/>
    <w:rsid w:val="0083519C"/>
    <w:rsid w:val="008354F3"/>
    <w:rsid w:val="00864CB2"/>
    <w:rsid w:val="00870FBF"/>
    <w:rsid w:val="008841DF"/>
    <w:rsid w:val="008868BC"/>
    <w:rsid w:val="00896913"/>
    <w:rsid w:val="008A2E51"/>
    <w:rsid w:val="008A2E87"/>
    <w:rsid w:val="008A4781"/>
    <w:rsid w:val="008A656A"/>
    <w:rsid w:val="008A7D5E"/>
    <w:rsid w:val="008B23E0"/>
    <w:rsid w:val="008B4E88"/>
    <w:rsid w:val="008B79B6"/>
    <w:rsid w:val="008C1ADA"/>
    <w:rsid w:val="008C2CE6"/>
    <w:rsid w:val="008C6F9D"/>
    <w:rsid w:val="008D072E"/>
    <w:rsid w:val="008E0DF5"/>
    <w:rsid w:val="008E473C"/>
    <w:rsid w:val="008E5927"/>
    <w:rsid w:val="008F681A"/>
    <w:rsid w:val="00901685"/>
    <w:rsid w:val="0090455A"/>
    <w:rsid w:val="009048BF"/>
    <w:rsid w:val="00905EBE"/>
    <w:rsid w:val="00907741"/>
    <w:rsid w:val="0091018C"/>
    <w:rsid w:val="00910C40"/>
    <w:rsid w:val="00912764"/>
    <w:rsid w:val="00914D2D"/>
    <w:rsid w:val="00920F85"/>
    <w:rsid w:val="00924B46"/>
    <w:rsid w:val="00927DDC"/>
    <w:rsid w:val="00931C71"/>
    <w:rsid w:val="00936C4E"/>
    <w:rsid w:val="00936F8C"/>
    <w:rsid w:val="00937F17"/>
    <w:rsid w:val="00943976"/>
    <w:rsid w:val="00945ADE"/>
    <w:rsid w:val="00956A4B"/>
    <w:rsid w:val="00960FA6"/>
    <w:rsid w:val="00965510"/>
    <w:rsid w:val="00967683"/>
    <w:rsid w:val="00971FDE"/>
    <w:rsid w:val="0097270D"/>
    <w:rsid w:val="00974A5D"/>
    <w:rsid w:val="00980115"/>
    <w:rsid w:val="009813E8"/>
    <w:rsid w:val="009820BD"/>
    <w:rsid w:val="00983726"/>
    <w:rsid w:val="00985043"/>
    <w:rsid w:val="009855EA"/>
    <w:rsid w:val="00990F69"/>
    <w:rsid w:val="00992932"/>
    <w:rsid w:val="00994B3C"/>
    <w:rsid w:val="00997D17"/>
    <w:rsid w:val="009A20C9"/>
    <w:rsid w:val="009A213A"/>
    <w:rsid w:val="009A6A80"/>
    <w:rsid w:val="009B5189"/>
    <w:rsid w:val="009C2A76"/>
    <w:rsid w:val="009C7A11"/>
    <w:rsid w:val="009D1E3A"/>
    <w:rsid w:val="009D486C"/>
    <w:rsid w:val="009D5BE4"/>
    <w:rsid w:val="009D776C"/>
    <w:rsid w:val="009D7D99"/>
    <w:rsid w:val="009E2D2D"/>
    <w:rsid w:val="009E5C0D"/>
    <w:rsid w:val="009E7E33"/>
    <w:rsid w:val="009F246C"/>
    <w:rsid w:val="009F61FC"/>
    <w:rsid w:val="00A04A27"/>
    <w:rsid w:val="00A0619F"/>
    <w:rsid w:val="00A078AF"/>
    <w:rsid w:val="00A12057"/>
    <w:rsid w:val="00A12626"/>
    <w:rsid w:val="00A149A6"/>
    <w:rsid w:val="00A16F3F"/>
    <w:rsid w:val="00A23A98"/>
    <w:rsid w:val="00A25134"/>
    <w:rsid w:val="00A256A0"/>
    <w:rsid w:val="00A374B4"/>
    <w:rsid w:val="00A4161B"/>
    <w:rsid w:val="00A536FF"/>
    <w:rsid w:val="00A5386F"/>
    <w:rsid w:val="00A606EA"/>
    <w:rsid w:val="00A62B72"/>
    <w:rsid w:val="00A6733B"/>
    <w:rsid w:val="00A73A53"/>
    <w:rsid w:val="00A76322"/>
    <w:rsid w:val="00A92DAA"/>
    <w:rsid w:val="00A96024"/>
    <w:rsid w:val="00AA705B"/>
    <w:rsid w:val="00AA7194"/>
    <w:rsid w:val="00AB1D3B"/>
    <w:rsid w:val="00AB42DA"/>
    <w:rsid w:val="00AB4DD8"/>
    <w:rsid w:val="00AB5645"/>
    <w:rsid w:val="00AC0DD3"/>
    <w:rsid w:val="00AC1892"/>
    <w:rsid w:val="00AD2B17"/>
    <w:rsid w:val="00AD3357"/>
    <w:rsid w:val="00AE35BD"/>
    <w:rsid w:val="00AE6BB8"/>
    <w:rsid w:val="00B01803"/>
    <w:rsid w:val="00B02BE4"/>
    <w:rsid w:val="00B048CC"/>
    <w:rsid w:val="00B060BB"/>
    <w:rsid w:val="00B07C35"/>
    <w:rsid w:val="00B11BE8"/>
    <w:rsid w:val="00B12F2A"/>
    <w:rsid w:val="00B15ACF"/>
    <w:rsid w:val="00B23D72"/>
    <w:rsid w:val="00B24CB7"/>
    <w:rsid w:val="00B35373"/>
    <w:rsid w:val="00B41C61"/>
    <w:rsid w:val="00B42CF5"/>
    <w:rsid w:val="00B42E5C"/>
    <w:rsid w:val="00B46E4F"/>
    <w:rsid w:val="00B52032"/>
    <w:rsid w:val="00B53738"/>
    <w:rsid w:val="00B56455"/>
    <w:rsid w:val="00B57B3E"/>
    <w:rsid w:val="00B614E3"/>
    <w:rsid w:val="00B62E5A"/>
    <w:rsid w:val="00B728E1"/>
    <w:rsid w:val="00B7362A"/>
    <w:rsid w:val="00B850DF"/>
    <w:rsid w:val="00B94BE3"/>
    <w:rsid w:val="00B955DF"/>
    <w:rsid w:val="00B95A68"/>
    <w:rsid w:val="00B964F3"/>
    <w:rsid w:val="00BA5AC5"/>
    <w:rsid w:val="00BA5D9C"/>
    <w:rsid w:val="00BB0440"/>
    <w:rsid w:val="00BB200C"/>
    <w:rsid w:val="00BB396D"/>
    <w:rsid w:val="00BB4F69"/>
    <w:rsid w:val="00BB5F59"/>
    <w:rsid w:val="00BB6592"/>
    <w:rsid w:val="00BB67A1"/>
    <w:rsid w:val="00BB6A8A"/>
    <w:rsid w:val="00BC33C2"/>
    <w:rsid w:val="00BC3A8E"/>
    <w:rsid w:val="00BC3C56"/>
    <w:rsid w:val="00BC5CC9"/>
    <w:rsid w:val="00BD1FE8"/>
    <w:rsid w:val="00BD29A0"/>
    <w:rsid w:val="00BD3E14"/>
    <w:rsid w:val="00BE21D9"/>
    <w:rsid w:val="00BE3B50"/>
    <w:rsid w:val="00C00640"/>
    <w:rsid w:val="00C00D79"/>
    <w:rsid w:val="00C031BF"/>
    <w:rsid w:val="00C032C8"/>
    <w:rsid w:val="00C13754"/>
    <w:rsid w:val="00C14467"/>
    <w:rsid w:val="00C14B5E"/>
    <w:rsid w:val="00C20C84"/>
    <w:rsid w:val="00C2295A"/>
    <w:rsid w:val="00C23DE5"/>
    <w:rsid w:val="00C25277"/>
    <w:rsid w:val="00C30A26"/>
    <w:rsid w:val="00C3116A"/>
    <w:rsid w:val="00C32378"/>
    <w:rsid w:val="00C33971"/>
    <w:rsid w:val="00C40B7C"/>
    <w:rsid w:val="00C46FA5"/>
    <w:rsid w:val="00C56E8F"/>
    <w:rsid w:val="00C63D37"/>
    <w:rsid w:val="00C666EB"/>
    <w:rsid w:val="00C6670E"/>
    <w:rsid w:val="00C67AEF"/>
    <w:rsid w:val="00C70E10"/>
    <w:rsid w:val="00C7148C"/>
    <w:rsid w:val="00C9086C"/>
    <w:rsid w:val="00C91497"/>
    <w:rsid w:val="00C91545"/>
    <w:rsid w:val="00CA01E9"/>
    <w:rsid w:val="00CA1394"/>
    <w:rsid w:val="00CA3FEF"/>
    <w:rsid w:val="00CA57AA"/>
    <w:rsid w:val="00CA7A31"/>
    <w:rsid w:val="00CC449C"/>
    <w:rsid w:val="00CC6E6F"/>
    <w:rsid w:val="00CC7C43"/>
    <w:rsid w:val="00CD082B"/>
    <w:rsid w:val="00CD1118"/>
    <w:rsid w:val="00CD1950"/>
    <w:rsid w:val="00CD2F67"/>
    <w:rsid w:val="00CE3A7F"/>
    <w:rsid w:val="00CE3ED6"/>
    <w:rsid w:val="00CF0796"/>
    <w:rsid w:val="00CF420C"/>
    <w:rsid w:val="00CF619B"/>
    <w:rsid w:val="00D0369D"/>
    <w:rsid w:val="00D05037"/>
    <w:rsid w:val="00D050EB"/>
    <w:rsid w:val="00D11FC3"/>
    <w:rsid w:val="00D254AA"/>
    <w:rsid w:val="00D2557D"/>
    <w:rsid w:val="00D25D98"/>
    <w:rsid w:val="00D30767"/>
    <w:rsid w:val="00D315C7"/>
    <w:rsid w:val="00D322CC"/>
    <w:rsid w:val="00D37CCA"/>
    <w:rsid w:val="00D4478E"/>
    <w:rsid w:val="00D44F49"/>
    <w:rsid w:val="00D509EA"/>
    <w:rsid w:val="00D515AB"/>
    <w:rsid w:val="00D55750"/>
    <w:rsid w:val="00D55D45"/>
    <w:rsid w:val="00D56139"/>
    <w:rsid w:val="00D5712F"/>
    <w:rsid w:val="00D62544"/>
    <w:rsid w:val="00D65810"/>
    <w:rsid w:val="00D65CC1"/>
    <w:rsid w:val="00D65CD3"/>
    <w:rsid w:val="00D81772"/>
    <w:rsid w:val="00D82EB2"/>
    <w:rsid w:val="00D82FA9"/>
    <w:rsid w:val="00D84642"/>
    <w:rsid w:val="00D84CAF"/>
    <w:rsid w:val="00D85052"/>
    <w:rsid w:val="00D863E9"/>
    <w:rsid w:val="00D86E57"/>
    <w:rsid w:val="00D87B2D"/>
    <w:rsid w:val="00D95053"/>
    <w:rsid w:val="00D97D21"/>
    <w:rsid w:val="00DA2328"/>
    <w:rsid w:val="00DA320F"/>
    <w:rsid w:val="00DA36A1"/>
    <w:rsid w:val="00DA5C95"/>
    <w:rsid w:val="00DA6B49"/>
    <w:rsid w:val="00DB3866"/>
    <w:rsid w:val="00DB386B"/>
    <w:rsid w:val="00DC0F1E"/>
    <w:rsid w:val="00DC3470"/>
    <w:rsid w:val="00DC6F18"/>
    <w:rsid w:val="00DD07CB"/>
    <w:rsid w:val="00DF1B2F"/>
    <w:rsid w:val="00DF25F2"/>
    <w:rsid w:val="00DF5D9E"/>
    <w:rsid w:val="00E10C33"/>
    <w:rsid w:val="00E12670"/>
    <w:rsid w:val="00E14F84"/>
    <w:rsid w:val="00E16F53"/>
    <w:rsid w:val="00E21137"/>
    <w:rsid w:val="00E22802"/>
    <w:rsid w:val="00E319D5"/>
    <w:rsid w:val="00E36FEE"/>
    <w:rsid w:val="00E37E57"/>
    <w:rsid w:val="00E47A1F"/>
    <w:rsid w:val="00E642A9"/>
    <w:rsid w:val="00E646AA"/>
    <w:rsid w:val="00E64DEF"/>
    <w:rsid w:val="00E66737"/>
    <w:rsid w:val="00E750B1"/>
    <w:rsid w:val="00E81285"/>
    <w:rsid w:val="00E911FA"/>
    <w:rsid w:val="00EA0FA2"/>
    <w:rsid w:val="00EA2C01"/>
    <w:rsid w:val="00EA49FF"/>
    <w:rsid w:val="00EC5D5B"/>
    <w:rsid w:val="00EC6360"/>
    <w:rsid w:val="00EC70E8"/>
    <w:rsid w:val="00ED2045"/>
    <w:rsid w:val="00ED629D"/>
    <w:rsid w:val="00EF32DE"/>
    <w:rsid w:val="00EF600C"/>
    <w:rsid w:val="00F03078"/>
    <w:rsid w:val="00F0658C"/>
    <w:rsid w:val="00F07BF5"/>
    <w:rsid w:val="00F1128F"/>
    <w:rsid w:val="00F16832"/>
    <w:rsid w:val="00F26073"/>
    <w:rsid w:val="00F262B1"/>
    <w:rsid w:val="00F32C54"/>
    <w:rsid w:val="00F37123"/>
    <w:rsid w:val="00F41027"/>
    <w:rsid w:val="00F41B60"/>
    <w:rsid w:val="00F44B4F"/>
    <w:rsid w:val="00F526D6"/>
    <w:rsid w:val="00F53898"/>
    <w:rsid w:val="00F53DCF"/>
    <w:rsid w:val="00F53FCB"/>
    <w:rsid w:val="00F65374"/>
    <w:rsid w:val="00F67E63"/>
    <w:rsid w:val="00F72221"/>
    <w:rsid w:val="00F74C11"/>
    <w:rsid w:val="00F753F5"/>
    <w:rsid w:val="00F77028"/>
    <w:rsid w:val="00F8685E"/>
    <w:rsid w:val="00F907B3"/>
    <w:rsid w:val="00F91811"/>
    <w:rsid w:val="00F95AC8"/>
    <w:rsid w:val="00F96CF5"/>
    <w:rsid w:val="00F96DC3"/>
    <w:rsid w:val="00FA0D0A"/>
    <w:rsid w:val="00FA56AC"/>
    <w:rsid w:val="00FB2120"/>
    <w:rsid w:val="00FB2BE2"/>
    <w:rsid w:val="00FC19B2"/>
    <w:rsid w:val="00FC23E9"/>
    <w:rsid w:val="00FC6A88"/>
    <w:rsid w:val="00FD3675"/>
    <w:rsid w:val="00FD756F"/>
    <w:rsid w:val="00FE09DA"/>
    <w:rsid w:val="00FF56DD"/>
    <w:rsid w:val="00FF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FC13"/>
  <w15:chartTrackingRefBased/>
  <w15:docId w15:val="{A7F5679F-A6C5-4F7A-A1E7-98259C6C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291C06"/>
    <w:pPr>
      <w:spacing w:line="264" w:lineRule="auto"/>
    </w:pPr>
  </w:style>
  <w:style w:type="paragraph" w:styleId="Heading1">
    <w:name w:val="heading 1"/>
    <w:basedOn w:val="Normal"/>
    <w:next w:val="Normal"/>
    <w:link w:val="Heading1Char"/>
    <w:semiHidden/>
    <w:qFormat/>
    <w:rsid w:val="00CA01E9"/>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CA01E9"/>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CA01E9"/>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CA01E9"/>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CA01E9"/>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CA01E9"/>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CA01E9"/>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CA01E9"/>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CA01E9"/>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01E9"/>
    <w:pPr>
      <w:ind w:left="1267" w:hanging="1267"/>
      <w:contextualSpacing/>
    </w:pPr>
  </w:style>
  <w:style w:type="paragraph" w:styleId="BalloonText">
    <w:name w:val="Balloon Text"/>
    <w:basedOn w:val="Normal"/>
    <w:link w:val="BalloonTextChar"/>
    <w:semiHidden/>
    <w:rsid w:val="00CA0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A01E9"/>
    <w:rPr>
      <w:rFonts w:ascii="Segoe UI" w:hAnsi="Segoe UI" w:cs="Segoe UI"/>
      <w:sz w:val="18"/>
      <w:szCs w:val="18"/>
    </w:rPr>
  </w:style>
  <w:style w:type="character" w:styleId="CommentReference">
    <w:name w:val="annotation reference"/>
    <w:basedOn w:val="DefaultParagraphFont"/>
    <w:qFormat/>
    <w:rsid w:val="00CA01E9"/>
    <w:rPr>
      <w:sz w:val="16"/>
      <w:szCs w:val="16"/>
    </w:rPr>
  </w:style>
  <w:style w:type="paragraph" w:styleId="CommentText">
    <w:name w:val="annotation text"/>
    <w:basedOn w:val="Normal"/>
    <w:link w:val="CommentTextChar"/>
    <w:qFormat/>
    <w:rsid w:val="00CA01E9"/>
    <w:pPr>
      <w:spacing w:line="240" w:lineRule="auto"/>
    </w:pPr>
    <w:rPr>
      <w:szCs w:val="20"/>
    </w:rPr>
  </w:style>
  <w:style w:type="character" w:customStyle="1" w:styleId="CommentTextChar">
    <w:name w:val="Comment Text Char"/>
    <w:basedOn w:val="DefaultParagraphFont"/>
    <w:link w:val="CommentText"/>
    <w:rsid w:val="00CA01E9"/>
    <w:rPr>
      <w:szCs w:val="20"/>
    </w:rPr>
  </w:style>
  <w:style w:type="paragraph" w:styleId="CommentSubject">
    <w:name w:val="annotation subject"/>
    <w:basedOn w:val="CommentText"/>
    <w:next w:val="CommentText"/>
    <w:link w:val="CommentSubjectChar"/>
    <w:qFormat/>
    <w:rsid w:val="00CA01E9"/>
    <w:rPr>
      <w:b/>
      <w:bCs/>
    </w:rPr>
  </w:style>
  <w:style w:type="character" w:customStyle="1" w:styleId="CommentSubjectChar">
    <w:name w:val="Comment Subject Char"/>
    <w:basedOn w:val="CommentTextChar"/>
    <w:link w:val="CommentSubject"/>
    <w:rsid w:val="00CA01E9"/>
    <w:rPr>
      <w:b/>
      <w:bCs/>
      <w:szCs w:val="20"/>
    </w:rPr>
  </w:style>
  <w:style w:type="character" w:customStyle="1" w:styleId="Heading1Char">
    <w:name w:val="Heading 1 Char"/>
    <w:basedOn w:val="DefaultParagraphFont"/>
    <w:link w:val="Heading1"/>
    <w:rsid w:val="00CA01E9"/>
    <w:rPr>
      <w:rFonts w:asciiTheme="majorHAnsi" w:eastAsiaTheme="majorEastAsia" w:hAnsiTheme="majorHAnsi" w:cstheme="majorBidi"/>
      <w:color w:val="081E36" w:themeColor="accent1" w:themeShade="BF"/>
      <w:sz w:val="32"/>
      <w:szCs w:val="32"/>
    </w:rPr>
  </w:style>
  <w:style w:type="paragraph" w:customStyle="1" w:styleId="Paragraph">
    <w:name w:val="Paragraph"/>
    <w:basedOn w:val="Normal"/>
    <w:qFormat/>
    <w:rsid w:val="00CA01E9"/>
  </w:style>
  <w:style w:type="paragraph" w:customStyle="1" w:styleId="H2">
    <w:name w:val="H2"/>
    <w:basedOn w:val="H1"/>
    <w:next w:val="ParagraphContinued"/>
    <w:qFormat/>
    <w:rsid w:val="00CA01E9"/>
    <w:pPr>
      <w:outlineLvl w:val="2"/>
    </w:pPr>
    <w:rPr>
      <w:b w:val="0"/>
      <w:sz w:val="24"/>
    </w:rPr>
  </w:style>
  <w:style w:type="character" w:customStyle="1" w:styleId="Heading2Char">
    <w:name w:val="Heading 2 Char"/>
    <w:basedOn w:val="DefaultParagraphFont"/>
    <w:link w:val="Heading2"/>
    <w:semiHidden/>
    <w:rsid w:val="00CA01E9"/>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CA01E9"/>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CA01E9"/>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CA01E9"/>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CA01E9"/>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CA01E9"/>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CA01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A01E9"/>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CA01E9"/>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CA01E9"/>
    <w:pPr>
      <w:spacing w:before="160"/>
    </w:pPr>
  </w:style>
  <w:style w:type="paragraph" w:customStyle="1" w:styleId="H1">
    <w:name w:val="H1"/>
    <w:basedOn w:val="Heading1"/>
    <w:next w:val="ParagraphContinued"/>
    <w:link w:val="H1Char"/>
    <w:qFormat/>
    <w:rsid w:val="00CA01E9"/>
    <w:pPr>
      <w:ind w:left="432" w:hanging="432"/>
      <w:outlineLvl w:val="1"/>
    </w:pPr>
    <w:rPr>
      <w:b/>
      <w:color w:val="046B5C" w:themeColor="text2"/>
      <w:sz w:val="28"/>
    </w:rPr>
  </w:style>
  <w:style w:type="paragraph" w:styleId="ListBullet">
    <w:name w:val="List Bullet"/>
    <w:basedOn w:val="Normal"/>
    <w:qFormat/>
    <w:rsid w:val="00CA01E9"/>
    <w:pPr>
      <w:numPr>
        <w:numId w:val="20"/>
      </w:numPr>
      <w:spacing w:after="80"/>
    </w:pPr>
  </w:style>
  <w:style w:type="paragraph" w:styleId="ListNumber">
    <w:name w:val="List Number"/>
    <w:basedOn w:val="Normal"/>
    <w:qFormat/>
    <w:rsid w:val="00CA01E9"/>
    <w:pPr>
      <w:numPr>
        <w:numId w:val="40"/>
      </w:numPr>
      <w:adjustRightInd w:val="0"/>
      <w:spacing w:after="80"/>
    </w:pPr>
  </w:style>
  <w:style w:type="table" w:styleId="GridTable2-Accent1">
    <w:name w:val="Grid Table 2 Accent 1"/>
    <w:basedOn w:val="TableNormal"/>
    <w:rsid w:val="00CA01E9"/>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CA01E9"/>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CA01E9"/>
    <w:rPr>
      <w:rFonts w:asciiTheme="majorHAnsi" w:hAnsiTheme="majorHAnsi"/>
      <w:sz w:val="20"/>
    </w:rPr>
  </w:style>
  <w:style w:type="paragraph" w:styleId="Footer">
    <w:name w:val="footer"/>
    <w:basedOn w:val="Normal"/>
    <w:link w:val="FooterChar"/>
    <w:qFormat/>
    <w:rsid w:val="00CA01E9"/>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CA01E9"/>
    <w:rPr>
      <w:rFonts w:asciiTheme="majorHAnsi" w:hAnsiTheme="majorHAnsi"/>
      <w:sz w:val="20"/>
    </w:rPr>
  </w:style>
  <w:style w:type="paragraph" w:styleId="Title">
    <w:name w:val="Title"/>
    <w:basedOn w:val="Normal"/>
    <w:next w:val="Paragraph"/>
    <w:link w:val="TitleChar"/>
    <w:qFormat/>
    <w:rsid w:val="00CA01E9"/>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CA01E9"/>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CA01E9"/>
    <w:pPr>
      <w:numPr>
        <w:numId w:val="24"/>
      </w:numPr>
      <w:adjustRightInd w:val="0"/>
      <w:spacing w:after="80"/>
    </w:pPr>
  </w:style>
  <w:style w:type="paragraph" w:styleId="ListBullet2">
    <w:name w:val="List Bullet 2"/>
    <w:basedOn w:val="Normal"/>
    <w:qFormat/>
    <w:rsid w:val="00CA01E9"/>
    <w:pPr>
      <w:numPr>
        <w:numId w:val="21"/>
      </w:numPr>
      <w:spacing w:after="80"/>
    </w:pPr>
  </w:style>
  <w:style w:type="paragraph" w:styleId="List">
    <w:name w:val="List"/>
    <w:basedOn w:val="Normal"/>
    <w:qFormat/>
    <w:rsid w:val="00CA01E9"/>
    <w:pPr>
      <w:numPr>
        <w:numId w:val="9"/>
      </w:numPr>
      <w:spacing w:after="80"/>
    </w:pPr>
  </w:style>
  <w:style w:type="paragraph" w:styleId="ListContinue">
    <w:name w:val="List Continue"/>
    <w:basedOn w:val="Normal"/>
    <w:qFormat/>
    <w:rsid w:val="00CA01E9"/>
    <w:pPr>
      <w:spacing w:after="80"/>
      <w:ind w:left="360"/>
    </w:pPr>
  </w:style>
  <w:style w:type="character" w:styleId="Emphasis">
    <w:name w:val="Emphasis"/>
    <w:basedOn w:val="DefaultParagraphFont"/>
    <w:semiHidden/>
    <w:qFormat/>
    <w:rsid w:val="00CA01E9"/>
    <w:rPr>
      <w:i/>
      <w:iCs/>
    </w:rPr>
  </w:style>
  <w:style w:type="paragraph" w:styleId="Caption">
    <w:name w:val="caption"/>
    <w:basedOn w:val="TableTextLeft"/>
    <w:next w:val="Normal"/>
    <w:semiHidden/>
    <w:qFormat/>
    <w:rsid w:val="00CA01E9"/>
    <w:pPr>
      <w:spacing w:before="240" w:after="60"/>
    </w:pPr>
    <w:rPr>
      <w:b/>
      <w:bCs/>
      <w:sz w:val="20"/>
      <w:szCs w:val="20"/>
    </w:rPr>
  </w:style>
  <w:style w:type="paragraph" w:styleId="ListContinue2">
    <w:name w:val="List Continue 2"/>
    <w:basedOn w:val="Normal"/>
    <w:qFormat/>
    <w:rsid w:val="00CA01E9"/>
    <w:pPr>
      <w:spacing w:after="80"/>
      <w:ind w:left="720"/>
    </w:pPr>
  </w:style>
  <w:style w:type="paragraph" w:customStyle="1" w:styleId="Acknowledgment">
    <w:name w:val="Acknowledgment"/>
    <w:basedOn w:val="H1"/>
    <w:next w:val="ParagraphContinued"/>
    <w:qFormat/>
    <w:rsid w:val="00CA01E9"/>
    <w:rPr>
      <w:b w:val="0"/>
      <w:bCs/>
    </w:rPr>
  </w:style>
  <w:style w:type="paragraph" w:styleId="ListBullet3">
    <w:name w:val="List Bullet 3"/>
    <w:basedOn w:val="Normal"/>
    <w:qFormat/>
    <w:rsid w:val="00CA01E9"/>
    <w:pPr>
      <w:numPr>
        <w:numId w:val="22"/>
      </w:numPr>
      <w:spacing w:after="80"/>
    </w:pPr>
  </w:style>
  <w:style w:type="paragraph" w:styleId="NoteHeading">
    <w:name w:val="Note Heading"/>
    <w:basedOn w:val="H1"/>
    <w:next w:val="Notes"/>
    <w:link w:val="NoteHeadingChar"/>
    <w:qFormat/>
    <w:rsid w:val="00CA01E9"/>
    <w:pPr>
      <w:ind w:left="0" w:firstLine="0"/>
      <w:outlineLvl w:val="9"/>
    </w:pPr>
    <w:rPr>
      <w:color w:val="0B2949" w:themeColor="accent1"/>
      <w:sz w:val="20"/>
    </w:rPr>
  </w:style>
  <w:style w:type="character" w:customStyle="1" w:styleId="NoteHeadingChar">
    <w:name w:val="Note Heading Char"/>
    <w:basedOn w:val="DefaultParagraphFont"/>
    <w:link w:val="NoteHeading"/>
    <w:rsid w:val="00CA01E9"/>
    <w:rPr>
      <w:rFonts w:asciiTheme="majorHAnsi" w:eastAsiaTheme="majorEastAsia" w:hAnsiTheme="majorHAnsi" w:cstheme="majorBidi"/>
      <w:b/>
      <w:color w:val="0B2949" w:themeColor="accent1"/>
      <w:sz w:val="20"/>
      <w:szCs w:val="32"/>
    </w:rPr>
  </w:style>
  <w:style w:type="paragraph" w:customStyle="1" w:styleId="Anchor">
    <w:name w:val="Anchor"/>
    <w:qFormat/>
    <w:rsid w:val="00CA01E9"/>
    <w:pPr>
      <w:spacing w:after="0" w:line="20" w:lineRule="exact"/>
    </w:pPr>
    <w:rPr>
      <w:b/>
      <w:bCs/>
      <w:color w:val="FFFFFF" w:themeColor="background1"/>
      <w:sz w:val="2"/>
    </w:rPr>
  </w:style>
  <w:style w:type="paragraph" w:customStyle="1" w:styleId="AppendixTitle">
    <w:name w:val="Appendix Title"/>
    <w:basedOn w:val="H1"/>
    <w:next w:val="H2"/>
    <w:qFormat/>
    <w:rsid w:val="00CA01E9"/>
    <w:pPr>
      <w:ind w:left="0" w:firstLine="0"/>
      <w:jc w:val="center"/>
    </w:pPr>
    <w:rPr>
      <w:bCs/>
    </w:rPr>
  </w:style>
  <w:style w:type="paragraph" w:customStyle="1" w:styleId="AttachmentTitle">
    <w:name w:val="Attachment Title"/>
    <w:basedOn w:val="H1"/>
    <w:next w:val="H2"/>
    <w:qFormat/>
    <w:rsid w:val="00CA01E9"/>
    <w:pPr>
      <w:jc w:val="center"/>
    </w:pPr>
    <w:rPr>
      <w:bCs/>
    </w:rPr>
  </w:style>
  <w:style w:type="paragraph" w:customStyle="1" w:styleId="Banner">
    <w:name w:val="Banner"/>
    <w:basedOn w:val="H1"/>
    <w:qFormat/>
    <w:rsid w:val="00CA01E9"/>
    <w:pPr>
      <w:shd w:val="clear" w:color="auto" w:fill="FFFFFF" w:themeFill="background1"/>
    </w:pPr>
    <w:rPr>
      <w:b w:val="0"/>
      <w:bCs/>
      <w:color w:val="0B2949" w:themeColor="accent1"/>
    </w:rPr>
  </w:style>
  <w:style w:type="paragraph" w:styleId="Bibliography">
    <w:name w:val="Bibliography"/>
    <w:basedOn w:val="Normal"/>
    <w:qFormat/>
    <w:rsid w:val="00CA01E9"/>
  </w:style>
  <w:style w:type="paragraph" w:styleId="BlockText">
    <w:name w:val="Block Text"/>
    <w:basedOn w:val="Normal"/>
    <w:semiHidden/>
    <w:rsid w:val="00CA01E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CA01E9"/>
    <w:pPr>
      <w:spacing w:after="120"/>
    </w:pPr>
  </w:style>
  <w:style w:type="character" w:customStyle="1" w:styleId="BodyTextChar">
    <w:name w:val="Body Text Char"/>
    <w:basedOn w:val="DefaultParagraphFont"/>
    <w:link w:val="BodyText"/>
    <w:semiHidden/>
    <w:rsid w:val="00CA01E9"/>
  </w:style>
  <w:style w:type="paragraph" w:styleId="BodyText2">
    <w:name w:val="Body Text 2"/>
    <w:basedOn w:val="Normal"/>
    <w:link w:val="BodyText2Char"/>
    <w:semiHidden/>
    <w:rsid w:val="00CA01E9"/>
    <w:pPr>
      <w:spacing w:after="120" w:line="480" w:lineRule="auto"/>
    </w:pPr>
  </w:style>
  <w:style w:type="character" w:customStyle="1" w:styleId="BodyText2Char">
    <w:name w:val="Body Text 2 Char"/>
    <w:basedOn w:val="DefaultParagraphFont"/>
    <w:link w:val="BodyText2"/>
    <w:semiHidden/>
    <w:rsid w:val="00CA01E9"/>
  </w:style>
  <w:style w:type="paragraph" w:styleId="BodyText3">
    <w:name w:val="Body Text 3"/>
    <w:basedOn w:val="Normal"/>
    <w:link w:val="BodyText3Char"/>
    <w:semiHidden/>
    <w:rsid w:val="00CA01E9"/>
    <w:pPr>
      <w:spacing w:after="120"/>
    </w:pPr>
    <w:rPr>
      <w:sz w:val="16"/>
      <w:szCs w:val="16"/>
    </w:rPr>
  </w:style>
  <w:style w:type="character" w:customStyle="1" w:styleId="BodyText3Char">
    <w:name w:val="Body Text 3 Char"/>
    <w:basedOn w:val="DefaultParagraphFont"/>
    <w:link w:val="BodyText3"/>
    <w:semiHidden/>
    <w:rsid w:val="00CA01E9"/>
    <w:rPr>
      <w:sz w:val="16"/>
      <w:szCs w:val="16"/>
    </w:rPr>
  </w:style>
  <w:style w:type="paragraph" w:styleId="BodyTextFirstIndent">
    <w:name w:val="Body Text First Indent"/>
    <w:basedOn w:val="BodyText"/>
    <w:link w:val="BodyTextFirstIndentChar"/>
    <w:semiHidden/>
    <w:rsid w:val="00CA01E9"/>
    <w:pPr>
      <w:spacing w:after="160"/>
      <w:ind w:firstLine="360"/>
    </w:pPr>
  </w:style>
  <w:style w:type="character" w:customStyle="1" w:styleId="BodyTextFirstIndentChar">
    <w:name w:val="Body Text First Indent Char"/>
    <w:basedOn w:val="BodyTextChar"/>
    <w:link w:val="BodyTextFirstIndent"/>
    <w:semiHidden/>
    <w:rsid w:val="00CA01E9"/>
  </w:style>
  <w:style w:type="paragraph" w:styleId="BodyTextIndent">
    <w:name w:val="Body Text Indent"/>
    <w:basedOn w:val="Normal"/>
    <w:link w:val="BodyTextIndentChar"/>
    <w:semiHidden/>
    <w:rsid w:val="00CA01E9"/>
    <w:pPr>
      <w:spacing w:after="120"/>
      <w:ind w:left="360"/>
    </w:pPr>
  </w:style>
  <w:style w:type="character" w:customStyle="1" w:styleId="BodyTextIndentChar">
    <w:name w:val="Body Text Indent Char"/>
    <w:basedOn w:val="DefaultParagraphFont"/>
    <w:link w:val="BodyTextIndent"/>
    <w:semiHidden/>
    <w:rsid w:val="00CA01E9"/>
  </w:style>
  <w:style w:type="paragraph" w:styleId="BodyTextFirstIndent2">
    <w:name w:val="Body Text First Indent 2"/>
    <w:basedOn w:val="BodyTextIndent"/>
    <w:link w:val="BodyTextFirstIndent2Char"/>
    <w:semiHidden/>
    <w:rsid w:val="00CA01E9"/>
    <w:pPr>
      <w:spacing w:after="160"/>
      <w:ind w:firstLine="360"/>
    </w:pPr>
  </w:style>
  <w:style w:type="character" w:customStyle="1" w:styleId="BodyTextFirstIndent2Char">
    <w:name w:val="Body Text First Indent 2 Char"/>
    <w:basedOn w:val="BodyTextIndentChar"/>
    <w:link w:val="BodyTextFirstIndent2"/>
    <w:semiHidden/>
    <w:rsid w:val="00CA01E9"/>
  </w:style>
  <w:style w:type="paragraph" w:styleId="BodyTextIndent2">
    <w:name w:val="Body Text Indent 2"/>
    <w:basedOn w:val="Normal"/>
    <w:link w:val="BodyTextIndent2Char"/>
    <w:semiHidden/>
    <w:rsid w:val="00CA01E9"/>
    <w:pPr>
      <w:spacing w:after="120" w:line="480" w:lineRule="auto"/>
      <w:ind w:left="360"/>
    </w:pPr>
  </w:style>
  <w:style w:type="character" w:customStyle="1" w:styleId="BodyTextIndent2Char">
    <w:name w:val="Body Text Indent 2 Char"/>
    <w:basedOn w:val="DefaultParagraphFont"/>
    <w:link w:val="BodyTextIndent2"/>
    <w:semiHidden/>
    <w:rsid w:val="00CA01E9"/>
  </w:style>
  <w:style w:type="paragraph" w:styleId="BodyTextIndent3">
    <w:name w:val="Body Text Indent 3"/>
    <w:basedOn w:val="Normal"/>
    <w:link w:val="BodyTextIndent3Char"/>
    <w:semiHidden/>
    <w:rsid w:val="00CA01E9"/>
    <w:pPr>
      <w:spacing w:after="120"/>
      <w:ind w:left="360"/>
    </w:pPr>
    <w:rPr>
      <w:sz w:val="16"/>
      <w:szCs w:val="16"/>
    </w:rPr>
  </w:style>
  <w:style w:type="character" w:customStyle="1" w:styleId="BodyTextIndent3Char">
    <w:name w:val="Body Text Indent 3 Char"/>
    <w:basedOn w:val="DefaultParagraphFont"/>
    <w:link w:val="BodyTextIndent3"/>
    <w:semiHidden/>
    <w:rsid w:val="00CA01E9"/>
    <w:rPr>
      <w:sz w:val="16"/>
      <w:szCs w:val="16"/>
    </w:rPr>
  </w:style>
  <w:style w:type="character" w:styleId="BookTitle">
    <w:name w:val="Book Title"/>
    <w:basedOn w:val="DefaultParagraphFont"/>
    <w:semiHidden/>
    <w:qFormat/>
    <w:rsid w:val="00CA01E9"/>
    <w:rPr>
      <w:b/>
      <w:bCs/>
      <w:i/>
      <w:iCs/>
      <w:spacing w:val="5"/>
    </w:rPr>
  </w:style>
  <w:style w:type="paragraph" w:customStyle="1" w:styleId="Blank">
    <w:name w:val="Blank"/>
    <w:basedOn w:val="Normal"/>
    <w:qFormat/>
    <w:rsid w:val="00CA01E9"/>
    <w:pPr>
      <w:spacing w:before="5120" w:after="0"/>
      <w:jc w:val="center"/>
    </w:pPr>
    <w:rPr>
      <w:b/>
      <w:bCs/>
    </w:rPr>
  </w:style>
  <w:style w:type="paragraph" w:customStyle="1" w:styleId="Byline">
    <w:name w:val="Byline"/>
    <w:basedOn w:val="Normal"/>
    <w:qFormat/>
    <w:rsid w:val="00CA01E9"/>
    <w:pPr>
      <w:spacing w:after="0"/>
      <w:jc w:val="right"/>
    </w:pPr>
    <w:rPr>
      <w:rFonts w:asciiTheme="majorHAnsi" w:hAnsiTheme="majorHAnsi"/>
      <w:bCs/>
    </w:rPr>
  </w:style>
  <w:style w:type="paragraph" w:customStyle="1" w:styleId="Callout">
    <w:name w:val="Callout"/>
    <w:basedOn w:val="Normal"/>
    <w:qFormat/>
    <w:rsid w:val="00CA01E9"/>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CA01E9"/>
    <w:rPr>
      <w:rFonts w:asciiTheme="majorHAnsi" w:hAnsiTheme="majorHAnsi"/>
      <w:b/>
    </w:rPr>
  </w:style>
  <w:style w:type="character" w:customStyle="1" w:styleId="DateChar">
    <w:name w:val="Date Char"/>
    <w:basedOn w:val="DefaultParagraphFont"/>
    <w:link w:val="Date"/>
    <w:rsid w:val="00CA01E9"/>
    <w:rPr>
      <w:rFonts w:asciiTheme="majorHAnsi" w:hAnsiTheme="majorHAnsi"/>
      <w:b/>
    </w:rPr>
  </w:style>
  <w:style w:type="paragraph" w:customStyle="1" w:styleId="CoverTitle">
    <w:name w:val="Cover Title"/>
    <w:qFormat/>
    <w:rsid w:val="00CA01E9"/>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CA01E9"/>
    <w:pPr>
      <w:spacing w:line="264" w:lineRule="auto"/>
    </w:pPr>
    <w:rPr>
      <w:rFonts w:asciiTheme="majorHAnsi" w:hAnsiTheme="majorHAnsi"/>
      <w:b/>
      <w:bCs/>
      <w:color w:val="0B2949" w:themeColor="accent1"/>
      <w:sz w:val="24"/>
    </w:rPr>
  </w:style>
  <w:style w:type="paragraph" w:styleId="ListNumber3">
    <w:name w:val="List Number 3"/>
    <w:basedOn w:val="Normal"/>
    <w:qFormat/>
    <w:rsid w:val="00CA01E9"/>
    <w:pPr>
      <w:numPr>
        <w:numId w:val="25"/>
      </w:numPr>
      <w:adjustRightInd w:val="0"/>
      <w:spacing w:after="80"/>
    </w:pPr>
  </w:style>
  <w:style w:type="paragraph" w:styleId="ListNumber4">
    <w:name w:val="List Number 4"/>
    <w:basedOn w:val="Normal"/>
    <w:semiHidden/>
    <w:rsid w:val="00CA01E9"/>
    <w:pPr>
      <w:numPr>
        <w:numId w:val="3"/>
      </w:numPr>
      <w:ind w:left="1440"/>
      <w:contextualSpacing/>
    </w:pPr>
  </w:style>
  <w:style w:type="paragraph" w:customStyle="1" w:styleId="CoverSubtitle">
    <w:name w:val="Cover Subtitle"/>
    <w:qFormat/>
    <w:rsid w:val="00CA01E9"/>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CA01E9"/>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CA01E9"/>
    <w:pPr>
      <w:spacing w:after="90" w:line="276" w:lineRule="auto"/>
    </w:pPr>
    <w:rPr>
      <w:rFonts w:ascii="Georgia" w:hAnsi="Georgia"/>
      <w:sz w:val="22"/>
    </w:rPr>
  </w:style>
  <w:style w:type="paragraph" w:customStyle="1" w:styleId="CoverAuthor">
    <w:name w:val="Cover Author"/>
    <w:basedOn w:val="CoverDate"/>
    <w:qFormat/>
    <w:rsid w:val="00CA01E9"/>
    <w:pPr>
      <w:spacing w:after="0"/>
    </w:pPr>
    <w:rPr>
      <w:b w:val="0"/>
    </w:rPr>
  </w:style>
  <w:style w:type="paragraph" w:styleId="DocumentMap">
    <w:name w:val="Document Map"/>
    <w:basedOn w:val="Normal"/>
    <w:link w:val="DocumentMapChar"/>
    <w:semiHidden/>
    <w:rsid w:val="00CA01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A01E9"/>
    <w:rPr>
      <w:rFonts w:ascii="Segoe UI" w:hAnsi="Segoe UI" w:cs="Segoe UI"/>
      <w:sz w:val="16"/>
      <w:szCs w:val="16"/>
    </w:rPr>
  </w:style>
  <w:style w:type="character" w:styleId="EndnoteReference">
    <w:name w:val="endnote reference"/>
    <w:basedOn w:val="DefaultParagraphFont"/>
    <w:qFormat/>
    <w:rsid w:val="00CA01E9"/>
    <w:rPr>
      <w:vertAlign w:val="superscript"/>
    </w:rPr>
  </w:style>
  <w:style w:type="paragraph" w:customStyle="1" w:styleId="Addressee">
    <w:name w:val="Addressee"/>
    <w:basedOn w:val="Normal"/>
    <w:qFormat/>
    <w:rsid w:val="00CA01E9"/>
    <w:pPr>
      <w:tabs>
        <w:tab w:val="left" w:pos="576"/>
      </w:tabs>
      <w:spacing w:before="240"/>
      <w:ind w:left="576" w:hanging="576"/>
    </w:pPr>
  </w:style>
  <w:style w:type="paragraph" w:styleId="Revision">
    <w:name w:val="Revision"/>
    <w:hidden/>
    <w:uiPriority w:val="99"/>
    <w:semiHidden/>
    <w:rsid w:val="00CA01E9"/>
    <w:pPr>
      <w:spacing w:after="0" w:line="240" w:lineRule="auto"/>
    </w:pPr>
    <w:rPr>
      <w:sz w:val="20"/>
    </w:rPr>
  </w:style>
  <w:style w:type="paragraph" w:customStyle="1" w:styleId="PubinfoAuthor">
    <w:name w:val="Pubinfo Author"/>
    <w:basedOn w:val="Pubinfo"/>
    <w:qFormat/>
    <w:rsid w:val="00CA01E9"/>
    <w:pPr>
      <w:spacing w:after="0"/>
    </w:pPr>
  </w:style>
  <w:style w:type="paragraph" w:customStyle="1" w:styleId="ExhibitFootnote">
    <w:name w:val="Exhibit Footnote"/>
    <w:basedOn w:val="TableTextLeft"/>
    <w:qFormat/>
    <w:rsid w:val="00CA01E9"/>
    <w:pPr>
      <w:spacing w:after="60"/>
    </w:pPr>
  </w:style>
  <w:style w:type="paragraph" w:styleId="Closing">
    <w:name w:val="Closing"/>
    <w:basedOn w:val="Normal"/>
    <w:link w:val="ClosingChar"/>
    <w:qFormat/>
    <w:rsid w:val="00CA01E9"/>
    <w:pPr>
      <w:spacing w:after="240" w:line="240" w:lineRule="auto"/>
      <w:ind w:left="4320"/>
      <w:contextualSpacing/>
    </w:pPr>
  </w:style>
  <w:style w:type="character" w:customStyle="1" w:styleId="ClosingChar">
    <w:name w:val="Closing Char"/>
    <w:basedOn w:val="DefaultParagraphFont"/>
    <w:link w:val="Closing"/>
    <w:rsid w:val="00CA01E9"/>
  </w:style>
  <w:style w:type="paragraph" w:customStyle="1" w:styleId="ESH1">
    <w:name w:val="ES H1"/>
    <w:basedOn w:val="H1"/>
    <w:next w:val="ESParagraphContinued"/>
    <w:qFormat/>
    <w:rsid w:val="00CA01E9"/>
    <w:pPr>
      <w:spacing w:before="0"/>
      <w:outlineLvl w:val="9"/>
    </w:pPr>
  </w:style>
  <w:style w:type="paragraph" w:customStyle="1" w:styleId="ESH2">
    <w:name w:val="ES H2"/>
    <w:basedOn w:val="ESH1"/>
    <w:next w:val="ESParagraphContinued"/>
    <w:qFormat/>
    <w:rsid w:val="00CA01E9"/>
    <w:rPr>
      <w:b w:val="0"/>
      <w:sz w:val="24"/>
    </w:rPr>
  </w:style>
  <w:style w:type="paragraph" w:customStyle="1" w:styleId="ESListBullet">
    <w:name w:val="ES List Bullet"/>
    <w:basedOn w:val="ESParagraph"/>
    <w:qFormat/>
    <w:rsid w:val="00CA01E9"/>
    <w:pPr>
      <w:numPr>
        <w:numId w:val="11"/>
      </w:numPr>
    </w:pPr>
  </w:style>
  <w:style w:type="paragraph" w:customStyle="1" w:styleId="ESListNumber">
    <w:name w:val="ES List Number"/>
    <w:basedOn w:val="ESParagraph"/>
    <w:qFormat/>
    <w:rsid w:val="00CA01E9"/>
    <w:pPr>
      <w:numPr>
        <w:numId w:val="12"/>
      </w:numPr>
    </w:pPr>
  </w:style>
  <w:style w:type="paragraph" w:customStyle="1" w:styleId="ESParagraph">
    <w:name w:val="ES Paragraph"/>
    <w:basedOn w:val="Normal"/>
    <w:qFormat/>
    <w:rsid w:val="00CA01E9"/>
    <w:rPr>
      <w:rFonts w:asciiTheme="majorHAnsi" w:hAnsiTheme="majorHAnsi"/>
      <w:color w:val="000000" w:themeColor="text1"/>
    </w:rPr>
  </w:style>
  <w:style w:type="paragraph" w:customStyle="1" w:styleId="ESParagraphContinued">
    <w:name w:val="ES Paragraph Continued"/>
    <w:basedOn w:val="ESParagraph"/>
    <w:next w:val="ESParagraph"/>
    <w:qFormat/>
    <w:rsid w:val="00CA01E9"/>
    <w:pPr>
      <w:spacing w:before="160"/>
    </w:pPr>
  </w:style>
  <w:style w:type="paragraph" w:customStyle="1" w:styleId="ExhibitSource">
    <w:name w:val="Exhibit Source"/>
    <w:basedOn w:val="TableTextLeft"/>
    <w:qFormat/>
    <w:rsid w:val="00CA01E9"/>
    <w:pPr>
      <w:spacing w:after="60"/>
      <w:ind w:left="792" w:hanging="792"/>
    </w:pPr>
  </w:style>
  <w:style w:type="paragraph" w:customStyle="1" w:styleId="ExhibitSignificance">
    <w:name w:val="Exhibit Significance"/>
    <w:basedOn w:val="TableTextLeft"/>
    <w:qFormat/>
    <w:rsid w:val="00CA01E9"/>
    <w:pPr>
      <w:tabs>
        <w:tab w:val="right" w:pos="180"/>
        <w:tab w:val="left" w:pos="270"/>
      </w:tabs>
      <w:spacing w:after="60"/>
      <w:ind w:left="270" w:hanging="270"/>
    </w:pPr>
  </w:style>
  <w:style w:type="paragraph" w:customStyle="1" w:styleId="ExhibitTitle">
    <w:name w:val="Exhibit Title"/>
    <w:basedOn w:val="TableTextLeft"/>
    <w:qFormat/>
    <w:rsid w:val="00CA01E9"/>
    <w:pPr>
      <w:keepNext/>
      <w:keepLines/>
      <w:spacing w:after="40"/>
    </w:pPr>
    <w:rPr>
      <w:b/>
      <w:sz w:val="20"/>
    </w:rPr>
  </w:style>
  <w:style w:type="paragraph" w:customStyle="1" w:styleId="FAQQuestion">
    <w:name w:val="FAQ Question"/>
    <w:basedOn w:val="H1"/>
    <w:next w:val="ParagraphContinued"/>
    <w:qFormat/>
    <w:rsid w:val="00CA01E9"/>
    <w:rPr>
      <w:color w:val="0B2949" w:themeColor="accent1"/>
    </w:rPr>
  </w:style>
  <w:style w:type="paragraph" w:customStyle="1" w:styleId="Feature1">
    <w:name w:val="Feature1"/>
    <w:basedOn w:val="Normal"/>
    <w:semiHidden/>
    <w:qFormat/>
    <w:rsid w:val="00CA01E9"/>
    <w:pPr>
      <w:spacing w:after="0"/>
    </w:pPr>
  </w:style>
  <w:style w:type="paragraph" w:customStyle="1" w:styleId="Feature1Title">
    <w:name w:val="Feature1 Title"/>
    <w:basedOn w:val="H1"/>
    <w:next w:val="Feature1"/>
    <w:semiHidden/>
    <w:qFormat/>
    <w:rsid w:val="00CA01E9"/>
  </w:style>
  <w:style w:type="paragraph" w:customStyle="1" w:styleId="Feature1ListBullet">
    <w:name w:val="Feature1 List Bullet"/>
    <w:basedOn w:val="Feature1"/>
    <w:semiHidden/>
    <w:qFormat/>
    <w:rsid w:val="00CA01E9"/>
  </w:style>
  <w:style w:type="paragraph" w:customStyle="1" w:styleId="Feature1ListNumber">
    <w:name w:val="Feature1 List Number"/>
    <w:basedOn w:val="Feature1"/>
    <w:semiHidden/>
    <w:qFormat/>
    <w:rsid w:val="00CA01E9"/>
  </w:style>
  <w:style w:type="paragraph" w:customStyle="1" w:styleId="Feature1Head">
    <w:name w:val="Feature1 Head"/>
    <w:basedOn w:val="Feature1Title"/>
    <w:next w:val="Feature1"/>
    <w:semiHidden/>
    <w:qFormat/>
    <w:rsid w:val="00CA01E9"/>
    <w:pPr>
      <w:spacing w:after="80" w:line="240" w:lineRule="auto"/>
      <w:ind w:left="0" w:firstLine="0"/>
      <w:outlineLvl w:val="9"/>
    </w:pPr>
  </w:style>
  <w:style w:type="paragraph" w:customStyle="1" w:styleId="Feature20">
    <w:name w:val="Feature2"/>
    <w:basedOn w:val="Normal"/>
    <w:semiHidden/>
    <w:qFormat/>
    <w:rsid w:val="00CA01E9"/>
    <w:pPr>
      <w:spacing w:after="0"/>
    </w:pPr>
  </w:style>
  <w:style w:type="paragraph" w:customStyle="1" w:styleId="Feature2Title">
    <w:name w:val="Feature2 Title"/>
    <w:basedOn w:val="H1"/>
    <w:semiHidden/>
    <w:qFormat/>
    <w:rsid w:val="00CA01E9"/>
  </w:style>
  <w:style w:type="paragraph" w:customStyle="1" w:styleId="Feature2Head">
    <w:name w:val="Feature2 Head"/>
    <w:basedOn w:val="Feature2Title"/>
    <w:next w:val="Feature20"/>
    <w:semiHidden/>
    <w:qFormat/>
    <w:rsid w:val="00CA01E9"/>
  </w:style>
  <w:style w:type="paragraph" w:customStyle="1" w:styleId="Feature2ListBullet">
    <w:name w:val="Feature2 List Bullet"/>
    <w:basedOn w:val="Feature20"/>
    <w:semiHidden/>
    <w:qFormat/>
    <w:rsid w:val="00CA01E9"/>
  </w:style>
  <w:style w:type="paragraph" w:customStyle="1" w:styleId="Feature2ListNumber">
    <w:name w:val="Feature2 List Number"/>
    <w:basedOn w:val="Feature20"/>
    <w:semiHidden/>
    <w:qFormat/>
    <w:rsid w:val="00CA01E9"/>
  </w:style>
  <w:style w:type="paragraph" w:customStyle="1" w:styleId="Feature1ListHead">
    <w:name w:val="Feature1 List Head"/>
    <w:basedOn w:val="Feature1"/>
    <w:next w:val="Feature1ListBullet"/>
    <w:semiHidden/>
    <w:qFormat/>
    <w:rsid w:val="00CA01E9"/>
    <w:rPr>
      <w:b/>
    </w:rPr>
  </w:style>
  <w:style w:type="paragraph" w:customStyle="1" w:styleId="Feature2ListHead">
    <w:name w:val="Feature2 List Head"/>
    <w:basedOn w:val="Feature20"/>
    <w:next w:val="Feature2ListBullet"/>
    <w:semiHidden/>
    <w:qFormat/>
    <w:rsid w:val="00CA01E9"/>
    <w:rPr>
      <w:b/>
    </w:rPr>
  </w:style>
  <w:style w:type="paragraph" w:customStyle="1" w:styleId="FigureFootnote">
    <w:name w:val="Figure Footnote"/>
    <w:basedOn w:val="ExhibitFootnote"/>
    <w:qFormat/>
    <w:rsid w:val="00CA01E9"/>
  </w:style>
  <w:style w:type="paragraph" w:customStyle="1" w:styleId="FigureSignificance">
    <w:name w:val="Figure Significance"/>
    <w:basedOn w:val="ExhibitSignificance"/>
    <w:qFormat/>
    <w:rsid w:val="00CA01E9"/>
  </w:style>
  <w:style w:type="paragraph" w:customStyle="1" w:styleId="FigureSource">
    <w:name w:val="Figure Source"/>
    <w:basedOn w:val="ExhibitSource"/>
    <w:qFormat/>
    <w:rsid w:val="00CA01E9"/>
  </w:style>
  <w:style w:type="paragraph" w:customStyle="1" w:styleId="FigureTitle">
    <w:name w:val="Figure Title"/>
    <w:basedOn w:val="ExhibitTitle"/>
    <w:qFormat/>
    <w:rsid w:val="00CA01E9"/>
  </w:style>
  <w:style w:type="paragraph" w:customStyle="1" w:styleId="H3">
    <w:name w:val="H3"/>
    <w:basedOn w:val="H1"/>
    <w:next w:val="ParagraphContinued"/>
    <w:qFormat/>
    <w:rsid w:val="00CA01E9"/>
    <w:pPr>
      <w:outlineLvl w:val="3"/>
    </w:pPr>
    <w:rPr>
      <w:rFonts w:asciiTheme="minorHAnsi" w:hAnsiTheme="minorHAnsi"/>
      <w:color w:val="000000" w:themeColor="text1"/>
      <w:sz w:val="22"/>
    </w:rPr>
  </w:style>
  <w:style w:type="paragraph" w:customStyle="1" w:styleId="H4">
    <w:name w:val="H4"/>
    <w:basedOn w:val="H1"/>
    <w:next w:val="ParagraphContinued"/>
    <w:qFormat/>
    <w:rsid w:val="00CA01E9"/>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CA01E9"/>
    <w:pPr>
      <w:spacing w:after="0" w:line="240" w:lineRule="auto"/>
      <w:ind w:left="200" w:hanging="200"/>
    </w:pPr>
  </w:style>
  <w:style w:type="paragraph" w:styleId="IndexHeading">
    <w:name w:val="index heading"/>
    <w:basedOn w:val="Normal"/>
    <w:next w:val="Index1"/>
    <w:semiHidden/>
    <w:rsid w:val="00CA01E9"/>
    <w:rPr>
      <w:rFonts w:asciiTheme="majorHAnsi" w:eastAsiaTheme="majorEastAsia" w:hAnsiTheme="majorHAnsi" w:cstheme="majorBidi"/>
      <w:b/>
      <w:bCs/>
    </w:rPr>
  </w:style>
  <w:style w:type="paragraph" w:customStyle="1" w:styleId="Introduction">
    <w:name w:val="Introduction"/>
    <w:basedOn w:val="Normal"/>
    <w:qFormat/>
    <w:rsid w:val="00CA01E9"/>
    <w:pPr>
      <w:spacing w:after="0"/>
    </w:pPr>
    <w:rPr>
      <w:rFonts w:asciiTheme="majorHAnsi" w:hAnsiTheme="majorHAnsi"/>
      <w:color w:val="000000" w:themeColor="text1"/>
    </w:rPr>
  </w:style>
  <w:style w:type="paragraph" w:styleId="MacroText">
    <w:name w:val="macro"/>
    <w:link w:val="MacroTextChar"/>
    <w:semiHidden/>
    <w:rsid w:val="00CA01E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CA01E9"/>
    <w:rPr>
      <w:rFonts w:ascii="Consolas" w:hAnsi="Consolas"/>
      <w:sz w:val="20"/>
      <w:szCs w:val="20"/>
    </w:rPr>
  </w:style>
  <w:style w:type="paragraph" w:customStyle="1" w:styleId="Notes">
    <w:name w:val="Notes"/>
    <w:basedOn w:val="Normal"/>
    <w:qFormat/>
    <w:rsid w:val="00CA01E9"/>
    <w:rPr>
      <w:color w:val="046B5C" w:themeColor="text2"/>
    </w:rPr>
  </w:style>
  <w:style w:type="paragraph" w:customStyle="1" w:styleId="Pubinfo">
    <w:name w:val="Pubinfo"/>
    <w:basedOn w:val="Normal"/>
    <w:qFormat/>
    <w:rsid w:val="00CA01E9"/>
    <w:rPr>
      <w:b/>
    </w:rPr>
  </w:style>
  <w:style w:type="paragraph" w:customStyle="1" w:styleId="PubinfoCategory">
    <w:name w:val="Pubinfo Category"/>
    <w:basedOn w:val="Pubinfo"/>
    <w:qFormat/>
    <w:rsid w:val="00CA01E9"/>
  </w:style>
  <w:style w:type="paragraph" w:customStyle="1" w:styleId="PubinfoDate">
    <w:name w:val="Pubinfo Date"/>
    <w:basedOn w:val="PubinfoCategory"/>
    <w:qFormat/>
    <w:rsid w:val="00CA01E9"/>
  </w:style>
  <w:style w:type="paragraph" w:customStyle="1" w:styleId="PubinfoHead">
    <w:name w:val="Pubinfo Head"/>
    <w:basedOn w:val="Pubinfo"/>
    <w:qFormat/>
    <w:rsid w:val="00CA01E9"/>
  </w:style>
  <w:style w:type="paragraph" w:customStyle="1" w:styleId="PubinfoList">
    <w:name w:val="Pubinfo List"/>
    <w:basedOn w:val="Pubinfo"/>
    <w:qFormat/>
    <w:rsid w:val="00CA01E9"/>
  </w:style>
  <w:style w:type="paragraph" w:customStyle="1" w:styleId="PubinfoNumber">
    <w:name w:val="Pubinfo Number"/>
    <w:basedOn w:val="Pubinfo"/>
    <w:qFormat/>
    <w:rsid w:val="00CA01E9"/>
  </w:style>
  <w:style w:type="paragraph" w:styleId="Quote">
    <w:name w:val="Quote"/>
    <w:basedOn w:val="Normal"/>
    <w:link w:val="QuoteChar"/>
    <w:qFormat/>
    <w:rsid w:val="00CA01E9"/>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CA01E9"/>
    <w:rPr>
      <w:rFonts w:asciiTheme="majorHAnsi" w:hAnsiTheme="majorHAnsi"/>
      <w:b/>
      <w:iCs/>
      <w:color w:val="0B2949" w:themeColor="accent1"/>
      <w:sz w:val="21"/>
      <w:szCs w:val="21"/>
    </w:rPr>
  </w:style>
  <w:style w:type="paragraph" w:customStyle="1" w:styleId="QuoteAttribution">
    <w:name w:val="Quote Attribution"/>
    <w:basedOn w:val="Quote"/>
    <w:qFormat/>
    <w:rsid w:val="00CA01E9"/>
    <w:pPr>
      <w:jc w:val="right"/>
    </w:pPr>
    <w:rPr>
      <w:i/>
    </w:rPr>
  </w:style>
  <w:style w:type="paragraph" w:styleId="Subtitle">
    <w:name w:val="Subtitle"/>
    <w:basedOn w:val="Normal"/>
    <w:next w:val="Normal"/>
    <w:link w:val="SubtitleChar"/>
    <w:qFormat/>
    <w:rsid w:val="00CA01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A01E9"/>
    <w:rPr>
      <w:rFonts w:eastAsiaTheme="minorEastAsia"/>
      <w:color w:val="5A5A5A" w:themeColor="text1" w:themeTint="A5"/>
      <w:spacing w:val="15"/>
    </w:rPr>
  </w:style>
  <w:style w:type="paragraph" w:customStyle="1" w:styleId="SidebarTitle">
    <w:name w:val="Sidebar Title"/>
    <w:basedOn w:val="H1"/>
    <w:next w:val="Sidebar"/>
    <w:qFormat/>
    <w:rsid w:val="00CA01E9"/>
    <w:pPr>
      <w:ind w:left="0" w:firstLine="0"/>
    </w:pPr>
    <w:rPr>
      <w:color w:val="0B2949" w:themeColor="accent1"/>
      <w:sz w:val="22"/>
    </w:rPr>
  </w:style>
  <w:style w:type="paragraph" w:customStyle="1" w:styleId="SidebarHead">
    <w:name w:val="Sidebar Head"/>
    <w:basedOn w:val="SidebarTitle"/>
    <w:next w:val="Sidebar"/>
    <w:qFormat/>
    <w:rsid w:val="00CA01E9"/>
    <w:pPr>
      <w:spacing w:before="100" w:after="80"/>
    </w:pPr>
  </w:style>
  <w:style w:type="paragraph" w:customStyle="1" w:styleId="TableFootnote">
    <w:name w:val="Table Footnote"/>
    <w:basedOn w:val="ExhibitFootnote"/>
    <w:qFormat/>
    <w:rsid w:val="00CA01E9"/>
  </w:style>
  <w:style w:type="paragraph" w:customStyle="1" w:styleId="TableSignificance">
    <w:name w:val="Table Significance"/>
    <w:basedOn w:val="FigureSignificance"/>
    <w:qFormat/>
    <w:rsid w:val="00CA01E9"/>
  </w:style>
  <w:style w:type="paragraph" w:customStyle="1" w:styleId="TableSource">
    <w:name w:val="Table Source"/>
    <w:basedOn w:val="FigureSource"/>
    <w:qFormat/>
    <w:rsid w:val="00CA01E9"/>
  </w:style>
  <w:style w:type="paragraph" w:customStyle="1" w:styleId="TableTextRight">
    <w:name w:val="Table Text Right"/>
    <w:basedOn w:val="TableTextLeft"/>
    <w:qFormat/>
    <w:rsid w:val="00CA01E9"/>
    <w:pPr>
      <w:jc w:val="right"/>
    </w:pPr>
  </w:style>
  <w:style w:type="paragraph" w:customStyle="1" w:styleId="TableTextDecimal">
    <w:name w:val="Table Text Decimal"/>
    <w:basedOn w:val="TableTextLeft"/>
    <w:qFormat/>
    <w:rsid w:val="00CA01E9"/>
    <w:pPr>
      <w:tabs>
        <w:tab w:val="decimal" w:pos="576"/>
      </w:tabs>
    </w:pPr>
  </w:style>
  <w:style w:type="paragraph" w:customStyle="1" w:styleId="TableRowHead">
    <w:name w:val="Table Row Head"/>
    <w:basedOn w:val="TableTextLeft"/>
    <w:qFormat/>
    <w:rsid w:val="00CA01E9"/>
    <w:rPr>
      <w:b/>
      <w:color w:val="auto"/>
    </w:rPr>
  </w:style>
  <w:style w:type="paragraph" w:customStyle="1" w:styleId="TableListNumber">
    <w:name w:val="Table List Number"/>
    <w:basedOn w:val="TableTextLeft"/>
    <w:qFormat/>
    <w:rsid w:val="00CA01E9"/>
    <w:pPr>
      <w:numPr>
        <w:numId w:val="7"/>
      </w:numPr>
    </w:pPr>
  </w:style>
  <w:style w:type="paragraph" w:customStyle="1" w:styleId="TableListBullet">
    <w:name w:val="Table List Bullet"/>
    <w:basedOn w:val="TableTextLeft"/>
    <w:qFormat/>
    <w:rsid w:val="00CA01E9"/>
    <w:pPr>
      <w:numPr>
        <w:numId w:val="19"/>
      </w:numPr>
    </w:pPr>
  </w:style>
  <w:style w:type="paragraph" w:customStyle="1" w:styleId="TableHeaderCenter">
    <w:name w:val="Table Header Center"/>
    <w:basedOn w:val="TableTextLeft"/>
    <w:qFormat/>
    <w:rsid w:val="00CA01E9"/>
    <w:pPr>
      <w:keepNext/>
      <w:jc w:val="center"/>
    </w:pPr>
    <w:rPr>
      <w:color w:val="FFFFFF" w:themeColor="background1"/>
      <w:sz w:val="20"/>
    </w:rPr>
  </w:style>
  <w:style w:type="paragraph" w:customStyle="1" w:styleId="TableHeaderLeft">
    <w:name w:val="Table Header Left"/>
    <w:basedOn w:val="TableTextLeft"/>
    <w:qFormat/>
    <w:rsid w:val="00CA01E9"/>
    <w:pPr>
      <w:keepNext/>
    </w:pPr>
    <w:rPr>
      <w:color w:val="FFFFFF" w:themeColor="background1"/>
      <w:sz w:val="20"/>
    </w:rPr>
  </w:style>
  <w:style w:type="paragraph" w:customStyle="1" w:styleId="TableTitle">
    <w:name w:val="Table Title"/>
    <w:basedOn w:val="ExhibitTitle"/>
    <w:qFormat/>
    <w:rsid w:val="00CA01E9"/>
  </w:style>
  <w:style w:type="paragraph" w:customStyle="1" w:styleId="TableTextCentered">
    <w:name w:val="Table Text Centered"/>
    <w:basedOn w:val="TableTextLeft"/>
    <w:qFormat/>
    <w:rsid w:val="00CA01E9"/>
    <w:pPr>
      <w:jc w:val="center"/>
    </w:pPr>
  </w:style>
  <w:style w:type="paragraph" w:styleId="TOC1">
    <w:name w:val="toc 1"/>
    <w:basedOn w:val="Normal"/>
    <w:next w:val="Normal"/>
    <w:qFormat/>
    <w:rsid w:val="00CA01E9"/>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CA01E9"/>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CA01E9"/>
    <w:pPr>
      <w:tabs>
        <w:tab w:val="right" w:leader="dot" w:pos="9360"/>
      </w:tabs>
      <w:spacing w:after="100"/>
      <w:ind w:left="1296" w:hanging="432"/>
    </w:pPr>
    <w:rPr>
      <w:rFonts w:asciiTheme="majorHAnsi" w:hAnsiTheme="majorHAnsi"/>
    </w:rPr>
  </w:style>
  <w:style w:type="paragraph" w:styleId="TOCHeading">
    <w:name w:val="TOC Heading"/>
    <w:next w:val="TOC1"/>
    <w:qFormat/>
    <w:rsid w:val="00CA01E9"/>
    <w:pPr>
      <w:spacing w:after="240" w:line="264" w:lineRule="auto"/>
    </w:pPr>
    <w:rPr>
      <w:rFonts w:asciiTheme="majorHAnsi" w:hAnsiTheme="majorHAnsi"/>
      <w:b/>
      <w:sz w:val="28"/>
    </w:rPr>
  </w:style>
  <w:style w:type="paragraph" w:styleId="List2">
    <w:name w:val="List 2"/>
    <w:basedOn w:val="Normal"/>
    <w:qFormat/>
    <w:rsid w:val="00CA01E9"/>
    <w:pPr>
      <w:numPr>
        <w:ilvl w:val="1"/>
        <w:numId w:val="9"/>
      </w:numPr>
      <w:contextualSpacing/>
    </w:pPr>
  </w:style>
  <w:style w:type="paragraph" w:styleId="List3">
    <w:name w:val="List 3"/>
    <w:basedOn w:val="Normal"/>
    <w:qFormat/>
    <w:rsid w:val="00CA01E9"/>
    <w:pPr>
      <w:numPr>
        <w:ilvl w:val="2"/>
        <w:numId w:val="9"/>
      </w:numPr>
      <w:contextualSpacing/>
    </w:pPr>
  </w:style>
  <w:style w:type="paragraph" w:customStyle="1" w:styleId="ListAlpha">
    <w:name w:val="List Alpha"/>
    <w:basedOn w:val="List"/>
    <w:qFormat/>
    <w:rsid w:val="00CA01E9"/>
    <w:pPr>
      <w:numPr>
        <w:numId w:val="5"/>
      </w:numPr>
    </w:pPr>
  </w:style>
  <w:style w:type="paragraph" w:customStyle="1" w:styleId="ListAlpha2">
    <w:name w:val="List Alpha 2"/>
    <w:basedOn w:val="List2"/>
    <w:qFormat/>
    <w:rsid w:val="00CA01E9"/>
    <w:pPr>
      <w:numPr>
        <w:ilvl w:val="0"/>
        <w:numId w:val="31"/>
      </w:numPr>
      <w:spacing w:after="80"/>
      <w:contextualSpacing w:val="0"/>
    </w:pPr>
  </w:style>
  <w:style w:type="paragraph" w:customStyle="1" w:styleId="ListAlpha3">
    <w:name w:val="List Alpha 3"/>
    <w:basedOn w:val="List3"/>
    <w:qFormat/>
    <w:rsid w:val="00CA01E9"/>
    <w:pPr>
      <w:numPr>
        <w:ilvl w:val="0"/>
        <w:numId w:val="6"/>
      </w:numPr>
      <w:spacing w:after="80"/>
      <w:contextualSpacing w:val="0"/>
    </w:pPr>
  </w:style>
  <w:style w:type="paragraph" w:styleId="List4">
    <w:name w:val="List 4"/>
    <w:basedOn w:val="Normal"/>
    <w:qFormat/>
    <w:rsid w:val="00CA01E9"/>
    <w:pPr>
      <w:numPr>
        <w:ilvl w:val="3"/>
        <w:numId w:val="9"/>
      </w:numPr>
      <w:contextualSpacing/>
    </w:pPr>
  </w:style>
  <w:style w:type="paragraph" w:customStyle="1" w:styleId="Outline1">
    <w:name w:val="Outline 1"/>
    <w:basedOn w:val="List"/>
    <w:semiHidden/>
    <w:qFormat/>
    <w:rsid w:val="00CA01E9"/>
    <w:pPr>
      <w:numPr>
        <w:numId w:val="0"/>
      </w:numPr>
      <w:spacing w:after="0"/>
    </w:pPr>
  </w:style>
  <w:style w:type="paragraph" w:customStyle="1" w:styleId="Outline2">
    <w:name w:val="Outline 2"/>
    <w:basedOn w:val="List2"/>
    <w:semiHidden/>
    <w:qFormat/>
    <w:rsid w:val="00CA01E9"/>
    <w:pPr>
      <w:tabs>
        <w:tab w:val="clear" w:pos="720"/>
        <w:tab w:val="num" w:pos="1080"/>
      </w:tabs>
      <w:spacing w:after="0"/>
    </w:pPr>
  </w:style>
  <w:style w:type="paragraph" w:customStyle="1" w:styleId="Outline3">
    <w:name w:val="Outline 3"/>
    <w:basedOn w:val="List3"/>
    <w:semiHidden/>
    <w:qFormat/>
    <w:rsid w:val="00CA01E9"/>
    <w:pPr>
      <w:tabs>
        <w:tab w:val="clear" w:pos="1080"/>
        <w:tab w:val="num" w:pos="1440"/>
      </w:tabs>
      <w:spacing w:after="0"/>
    </w:pPr>
  </w:style>
  <w:style w:type="paragraph" w:customStyle="1" w:styleId="Outline4">
    <w:name w:val="Outline 4"/>
    <w:basedOn w:val="List4"/>
    <w:semiHidden/>
    <w:qFormat/>
    <w:rsid w:val="00CA01E9"/>
    <w:pPr>
      <w:numPr>
        <w:ilvl w:val="0"/>
        <w:numId w:val="0"/>
      </w:numPr>
      <w:spacing w:after="0"/>
      <w:ind w:left="1440" w:hanging="360"/>
    </w:pPr>
  </w:style>
  <w:style w:type="character" w:customStyle="1" w:styleId="BoldItalic">
    <w:name w:val="Bold Italic"/>
    <w:basedOn w:val="DefaultParagraphFont"/>
    <w:qFormat/>
    <w:rsid w:val="00CA01E9"/>
    <w:rPr>
      <w:b/>
      <w:i/>
    </w:rPr>
  </w:style>
  <w:style w:type="character" w:customStyle="1" w:styleId="BoldUnderline">
    <w:name w:val="Bold Underline"/>
    <w:basedOn w:val="DefaultParagraphFont"/>
    <w:qFormat/>
    <w:rsid w:val="00CA01E9"/>
    <w:rPr>
      <w:b/>
      <w:u w:val="single"/>
    </w:rPr>
  </w:style>
  <w:style w:type="character" w:customStyle="1" w:styleId="Default">
    <w:name w:val="Default"/>
    <w:basedOn w:val="DefaultParagraphFont"/>
    <w:qFormat/>
    <w:rsid w:val="00CA01E9"/>
  </w:style>
  <w:style w:type="character" w:customStyle="1" w:styleId="HighlightBlue">
    <w:name w:val="Highlight Blue"/>
    <w:basedOn w:val="DefaultParagraphFont"/>
    <w:semiHidden/>
    <w:qFormat/>
    <w:rsid w:val="00CA01E9"/>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CA01E9"/>
    <w:rPr>
      <w:bdr w:val="none" w:sz="0" w:space="0" w:color="auto"/>
      <w:shd w:val="clear" w:color="auto" w:fill="FCF0D1" w:themeFill="accent4" w:themeFillTint="33"/>
    </w:rPr>
  </w:style>
  <w:style w:type="character" w:customStyle="1" w:styleId="RunIn">
    <w:name w:val="Run In"/>
    <w:basedOn w:val="DefaultParagraphFont"/>
    <w:qFormat/>
    <w:rsid w:val="00CA01E9"/>
    <w:rPr>
      <w:b/>
      <w:color w:val="0B2949" w:themeColor="accent1"/>
    </w:rPr>
  </w:style>
  <w:style w:type="character" w:customStyle="1" w:styleId="TableTextTight">
    <w:name w:val="Table Text Tight"/>
    <w:basedOn w:val="DefaultParagraphFont"/>
    <w:qFormat/>
    <w:rsid w:val="00CA01E9"/>
    <w:rPr>
      <w:sz w:val="16"/>
    </w:rPr>
  </w:style>
  <w:style w:type="character" w:customStyle="1" w:styleId="TitleSubtitle">
    <w:name w:val="Title_Subtitle"/>
    <w:basedOn w:val="DefaultParagraphFont"/>
    <w:qFormat/>
    <w:rsid w:val="00CA01E9"/>
    <w:rPr>
      <w:b/>
    </w:rPr>
  </w:style>
  <w:style w:type="table" w:customStyle="1" w:styleId="MathUBaseTable">
    <w:name w:val="MathU Base Table"/>
    <w:basedOn w:val="TableNormal"/>
    <w:uiPriority w:val="99"/>
    <w:rsid w:val="00CA01E9"/>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CA01E9"/>
    <w:rPr>
      <w:color w:val="808080"/>
    </w:rPr>
  </w:style>
  <w:style w:type="paragraph" w:customStyle="1" w:styleId="TableTextDecimalWide">
    <w:name w:val="Table Text Decimal Wide"/>
    <w:basedOn w:val="TableTextDecimal"/>
    <w:qFormat/>
    <w:rsid w:val="00CA01E9"/>
    <w:pPr>
      <w:tabs>
        <w:tab w:val="clear" w:pos="576"/>
        <w:tab w:val="decimal" w:pos="864"/>
      </w:tabs>
    </w:pPr>
  </w:style>
  <w:style w:type="paragraph" w:customStyle="1" w:styleId="TableTextDecimalNarrow">
    <w:name w:val="Table Text Decimal Narrow"/>
    <w:basedOn w:val="TableTextDecimalWide"/>
    <w:qFormat/>
    <w:rsid w:val="00CA01E9"/>
    <w:pPr>
      <w:tabs>
        <w:tab w:val="clear" w:pos="864"/>
        <w:tab w:val="decimal" w:pos="360"/>
      </w:tabs>
    </w:pPr>
  </w:style>
  <w:style w:type="paragraph" w:styleId="ListBullet4">
    <w:name w:val="List Bullet 4"/>
    <w:basedOn w:val="Normal"/>
    <w:semiHidden/>
    <w:rsid w:val="00CA01E9"/>
    <w:pPr>
      <w:numPr>
        <w:numId w:val="1"/>
      </w:numPr>
      <w:ind w:left="1440"/>
      <w:contextualSpacing/>
    </w:pPr>
  </w:style>
  <w:style w:type="paragraph" w:customStyle="1" w:styleId="TitleRule">
    <w:name w:val="Title Rule"/>
    <w:basedOn w:val="Normal"/>
    <w:qFormat/>
    <w:rsid w:val="00CA01E9"/>
    <w:pPr>
      <w:keepNext/>
      <w:spacing w:before="240" w:after="80"/>
    </w:pPr>
  </w:style>
  <w:style w:type="paragraph" w:styleId="ListBullet5">
    <w:name w:val="List Bullet 5"/>
    <w:basedOn w:val="Normal"/>
    <w:semiHidden/>
    <w:rsid w:val="00CA01E9"/>
    <w:pPr>
      <w:numPr>
        <w:numId w:val="2"/>
      </w:numPr>
      <w:ind w:left="1800"/>
      <w:contextualSpacing/>
    </w:pPr>
  </w:style>
  <w:style w:type="paragraph" w:styleId="ListNumber5">
    <w:name w:val="List Number 5"/>
    <w:basedOn w:val="Normal"/>
    <w:semiHidden/>
    <w:rsid w:val="00CA01E9"/>
    <w:pPr>
      <w:numPr>
        <w:numId w:val="4"/>
      </w:numPr>
      <w:ind w:left="1800"/>
      <w:contextualSpacing/>
    </w:pPr>
  </w:style>
  <w:style w:type="paragraph" w:customStyle="1" w:styleId="Sidebar">
    <w:name w:val="Sidebar"/>
    <w:basedOn w:val="Normal"/>
    <w:qFormat/>
    <w:rsid w:val="00CA01E9"/>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CA01E9"/>
    <w:pPr>
      <w:numPr>
        <w:numId w:val="15"/>
      </w:numPr>
    </w:pPr>
  </w:style>
  <w:style w:type="paragraph" w:customStyle="1" w:styleId="SidebarListNumber">
    <w:name w:val="Sidebar List Number"/>
    <w:basedOn w:val="Sidebar"/>
    <w:qFormat/>
    <w:rsid w:val="00CA01E9"/>
    <w:pPr>
      <w:numPr>
        <w:numId w:val="14"/>
      </w:numPr>
      <w:adjustRightInd w:val="0"/>
      <w:spacing w:line="264" w:lineRule="auto"/>
    </w:pPr>
  </w:style>
  <w:style w:type="paragraph" w:customStyle="1" w:styleId="TableListBullet2">
    <w:name w:val="Table List Bullet 2"/>
    <w:basedOn w:val="TableListBullet"/>
    <w:qFormat/>
    <w:rsid w:val="00CA01E9"/>
    <w:pPr>
      <w:numPr>
        <w:numId w:val="18"/>
      </w:numPr>
    </w:pPr>
  </w:style>
  <w:style w:type="paragraph" w:customStyle="1" w:styleId="TableListNumber2">
    <w:name w:val="Table List Number 2"/>
    <w:basedOn w:val="TableListNumber"/>
    <w:qFormat/>
    <w:rsid w:val="00CA01E9"/>
    <w:pPr>
      <w:numPr>
        <w:numId w:val="8"/>
      </w:numPr>
    </w:pPr>
  </w:style>
  <w:style w:type="paragraph" w:styleId="ListContinue3">
    <w:name w:val="List Continue 3"/>
    <w:basedOn w:val="Normal"/>
    <w:qFormat/>
    <w:rsid w:val="00CA01E9"/>
    <w:pPr>
      <w:spacing w:after="80"/>
      <w:ind w:left="1080"/>
    </w:pPr>
  </w:style>
  <w:style w:type="paragraph" w:styleId="List5">
    <w:name w:val="List 5"/>
    <w:basedOn w:val="Normal"/>
    <w:qFormat/>
    <w:rsid w:val="00CA01E9"/>
    <w:pPr>
      <w:numPr>
        <w:ilvl w:val="4"/>
        <w:numId w:val="9"/>
      </w:numPr>
      <w:contextualSpacing/>
    </w:pPr>
  </w:style>
  <w:style w:type="character" w:customStyle="1" w:styleId="UnresolvedMention1">
    <w:name w:val="Unresolved Mention1"/>
    <w:basedOn w:val="DefaultParagraphFont"/>
    <w:semiHidden/>
    <w:rsid w:val="00CA01E9"/>
    <w:rPr>
      <w:color w:val="605E5C"/>
      <w:shd w:val="clear" w:color="auto" w:fill="E1DFDD"/>
    </w:rPr>
  </w:style>
  <w:style w:type="character" w:customStyle="1" w:styleId="H1Char">
    <w:name w:val="H1 Char"/>
    <w:basedOn w:val="DefaultParagraphFont"/>
    <w:link w:val="H1"/>
    <w:rsid w:val="00CA01E9"/>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CA01E9"/>
    <w:pPr>
      <w:spacing w:before="240" w:after="0"/>
    </w:pPr>
    <w:rPr>
      <w:b/>
    </w:rPr>
  </w:style>
  <w:style w:type="character" w:customStyle="1" w:styleId="Bold">
    <w:name w:val="Bold"/>
    <w:basedOn w:val="DefaultParagraphFont"/>
    <w:qFormat/>
    <w:rsid w:val="00CA01E9"/>
    <w:rPr>
      <w:b/>
    </w:rPr>
  </w:style>
  <w:style w:type="character" w:customStyle="1" w:styleId="Italic">
    <w:name w:val="Italic"/>
    <w:basedOn w:val="DefaultParagraphFont"/>
    <w:qFormat/>
    <w:rsid w:val="00CA01E9"/>
    <w:rPr>
      <w:i/>
    </w:rPr>
  </w:style>
  <w:style w:type="paragraph" w:customStyle="1" w:styleId="mathematicaorg">
    <w:name w:val="mathematica.org"/>
    <w:qFormat/>
    <w:rsid w:val="00CA01E9"/>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CA01E9"/>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CA01E9"/>
    <w:pPr>
      <w:spacing w:before="3000" w:after="0" w:line="252" w:lineRule="auto"/>
    </w:pPr>
    <w:rPr>
      <w:rFonts w:eastAsia="Times New Roman" w:cs="Times New Roman"/>
      <w:bCs w:val="0"/>
      <w:spacing w:val="2"/>
      <w:szCs w:val="20"/>
    </w:rPr>
  </w:style>
  <w:style w:type="numbering" w:customStyle="1" w:styleId="Feature2">
    <w:name w:val="Feature 2"/>
    <w:semiHidden/>
    <w:rsid w:val="00CA01E9"/>
    <w:pPr>
      <w:numPr>
        <w:numId w:val="10"/>
      </w:numPr>
    </w:pPr>
  </w:style>
  <w:style w:type="paragraph" w:customStyle="1" w:styleId="Covertextborder">
    <w:name w:val="Cover text border"/>
    <w:qFormat/>
    <w:rsid w:val="00CA01E9"/>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CA01E9"/>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CA01E9"/>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CA01E9"/>
    <w:pPr>
      <w:keepLines/>
      <w:ind w:hanging="360"/>
    </w:pPr>
  </w:style>
  <w:style w:type="paragraph" w:styleId="TOC4">
    <w:name w:val="toc 4"/>
    <w:basedOn w:val="Normal"/>
    <w:next w:val="Normal"/>
    <w:qFormat/>
    <w:rsid w:val="00CA01E9"/>
    <w:pPr>
      <w:spacing w:after="100"/>
      <w:ind w:left="1728" w:hanging="432"/>
    </w:pPr>
    <w:rPr>
      <w:rFonts w:asciiTheme="majorHAnsi" w:hAnsiTheme="majorHAnsi"/>
    </w:rPr>
  </w:style>
  <w:style w:type="paragraph" w:customStyle="1" w:styleId="Disclaimer">
    <w:name w:val="Disclaimer"/>
    <w:basedOn w:val="Footer"/>
    <w:qFormat/>
    <w:rsid w:val="00CA01E9"/>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CA01E9"/>
    <w:rPr>
      <w:vertAlign w:val="subscript"/>
    </w:rPr>
  </w:style>
  <w:style w:type="paragraph" w:styleId="Salutation">
    <w:name w:val="Salutation"/>
    <w:basedOn w:val="Normal"/>
    <w:next w:val="Paragraph"/>
    <w:link w:val="SalutationChar"/>
    <w:qFormat/>
    <w:rsid w:val="00CA01E9"/>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CA01E9"/>
  </w:style>
  <w:style w:type="numbering" w:styleId="111111">
    <w:name w:val="Outline List 2"/>
    <w:basedOn w:val="NoList"/>
    <w:semiHidden/>
    <w:unhideWhenUsed/>
    <w:rsid w:val="00CA01E9"/>
    <w:pPr>
      <w:numPr>
        <w:numId w:val="13"/>
      </w:numPr>
    </w:pPr>
  </w:style>
  <w:style w:type="character" w:styleId="Hyperlink">
    <w:name w:val="Hyperlink"/>
    <w:basedOn w:val="DefaultParagraphFont"/>
    <w:unhideWhenUsed/>
    <w:qFormat/>
    <w:rsid w:val="00CA01E9"/>
    <w:rPr>
      <w:color w:val="0563C1" w:themeColor="hyperlink"/>
      <w:u w:val="single"/>
    </w:rPr>
  </w:style>
  <w:style w:type="character" w:customStyle="1" w:styleId="Superscript">
    <w:name w:val="Superscript"/>
    <w:basedOn w:val="DefaultParagraphFont"/>
    <w:qFormat/>
    <w:rsid w:val="00CA01E9"/>
    <w:rPr>
      <w:vertAlign w:val="superscript"/>
    </w:rPr>
  </w:style>
  <w:style w:type="character" w:customStyle="1" w:styleId="Underline">
    <w:name w:val="Underline"/>
    <w:basedOn w:val="DefaultParagraphFont"/>
    <w:qFormat/>
    <w:rsid w:val="00CA01E9"/>
    <w:rPr>
      <w:u w:val="single"/>
    </w:rPr>
  </w:style>
  <w:style w:type="paragraph" w:styleId="FootnoteText">
    <w:name w:val="footnote text"/>
    <w:basedOn w:val="Normal"/>
    <w:link w:val="FootnoteTextChar"/>
    <w:qFormat/>
    <w:rsid w:val="00CA01E9"/>
    <w:pPr>
      <w:spacing w:after="0" w:line="240" w:lineRule="auto"/>
    </w:pPr>
    <w:rPr>
      <w:sz w:val="20"/>
      <w:szCs w:val="20"/>
    </w:rPr>
  </w:style>
  <w:style w:type="character" w:customStyle="1" w:styleId="FootnoteTextChar">
    <w:name w:val="Footnote Text Char"/>
    <w:basedOn w:val="DefaultParagraphFont"/>
    <w:link w:val="FootnoteText"/>
    <w:rsid w:val="00CA01E9"/>
    <w:rPr>
      <w:sz w:val="20"/>
      <w:szCs w:val="20"/>
    </w:rPr>
  </w:style>
  <w:style w:type="character" w:styleId="FootnoteReference">
    <w:name w:val="footnote reference"/>
    <w:basedOn w:val="DefaultParagraphFont"/>
    <w:qFormat/>
    <w:rsid w:val="00CA01E9"/>
    <w:rPr>
      <w:vertAlign w:val="superscript"/>
    </w:rPr>
  </w:style>
  <w:style w:type="paragraph" w:styleId="EndnoteText">
    <w:name w:val="endnote text"/>
    <w:basedOn w:val="Normal"/>
    <w:link w:val="EndnoteTextChar"/>
    <w:qFormat/>
    <w:rsid w:val="00CA01E9"/>
    <w:pPr>
      <w:spacing w:after="0"/>
    </w:pPr>
    <w:rPr>
      <w:sz w:val="20"/>
      <w:szCs w:val="20"/>
    </w:rPr>
  </w:style>
  <w:style w:type="character" w:customStyle="1" w:styleId="EndnoteTextChar">
    <w:name w:val="Endnote Text Char"/>
    <w:basedOn w:val="DefaultParagraphFont"/>
    <w:link w:val="EndnoteText"/>
    <w:rsid w:val="00CA01E9"/>
    <w:rPr>
      <w:sz w:val="20"/>
      <w:szCs w:val="20"/>
    </w:rPr>
  </w:style>
  <w:style w:type="paragraph" w:styleId="NoSpacing">
    <w:name w:val="No Spacing"/>
    <w:qFormat/>
    <w:rsid w:val="00CA01E9"/>
    <w:pPr>
      <w:spacing w:after="0" w:line="264" w:lineRule="auto"/>
    </w:pPr>
  </w:style>
  <w:style w:type="numbering" w:styleId="1ai">
    <w:name w:val="Outline List 1"/>
    <w:basedOn w:val="NoList"/>
    <w:semiHidden/>
    <w:unhideWhenUsed/>
    <w:rsid w:val="00CA01E9"/>
    <w:pPr>
      <w:numPr>
        <w:numId w:val="16"/>
      </w:numPr>
    </w:pPr>
  </w:style>
  <w:style w:type="numbering" w:styleId="ArticleSection">
    <w:name w:val="Outline List 3"/>
    <w:basedOn w:val="NoList"/>
    <w:semiHidden/>
    <w:unhideWhenUsed/>
    <w:rsid w:val="00CA01E9"/>
    <w:pPr>
      <w:numPr>
        <w:numId w:val="17"/>
      </w:numPr>
    </w:pPr>
  </w:style>
  <w:style w:type="table" w:styleId="ColorfulGrid">
    <w:name w:val="Colorful Grid"/>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CA01E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CA01E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CA01E9"/>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CA01E9"/>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CA01E9"/>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CA01E9"/>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CA01E9"/>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CA01E9"/>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CA01E9"/>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CA01E9"/>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CA01E9"/>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CA01E9"/>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CA01E9"/>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CA01E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CA01E9"/>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CA01E9"/>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CA01E9"/>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CA01E9"/>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CA01E9"/>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CA01E9"/>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CA01E9"/>
    <w:pPr>
      <w:spacing w:after="0" w:line="240" w:lineRule="auto"/>
    </w:pPr>
  </w:style>
  <w:style w:type="character" w:customStyle="1" w:styleId="E-mailSignatureChar">
    <w:name w:val="E-mail Signature Char"/>
    <w:basedOn w:val="DefaultParagraphFont"/>
    <w:link w:val="E-mailSignature"/>
    <w:semiHidden/>
    <w:rsid w:val="00CA01E9"/>
  </w:style>
  <w:style w:type="paragraph" w:styleId="EnvelopeAddress">
    <w:name w:val="envelope address"/>
    <w:basedOn w:val="Normal"/>
    <w:qFormat/>
    <w:rsid w:val="00CA01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CA01E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CA01E9"/>
    <w:rPr>
      <w:color w:val="954F72" w:themeColor="followedHyperlink"/>
      <w:u w:val="single"/>
    </w:rPr>
  </w:style>
  <w:style w:type="table" w:styleId="GridTable1Light">
    <w:name w:val="Grid Table 1 Light"/>
    <w:basedOn w:val="TableNormal"/>
    <w:rsid w:val="00CA01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A01E9"/>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A01E9"/>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A01E9"/>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A01E9"/>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A01E9"/>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A01E9"/>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A01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A01E9"/>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A01E9"/>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A01E9"/>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A01E9"/>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A01E9"/>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A01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A01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A01E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CA01E9"/>
    <w:rPr>
      <w:color w:val="2B579A"/>
      <w:shd w:val="clear" w:color="auto" w:fill="E1DFDD"/>
    </w:rPr>
  </w:style>
  <w:style w:type="character" w:styleId="HTMLAcronym">
    <w:name w:val="HTML Acronym"/>
    <w:basedOn w:val="DefaultParagraphFont"/>
    <w:semiHidden/>
    <w:rsid w:val="00CA01E9"/>
  </w:style>
  <w:style w:type="paragraph" w:styleId="HTMLAddress">
    <w:name w:val="HTML Address"/>
    <w:basedOn w:val="Normal"/>
    <w:link w:val="HTMLAddressChar"/>
    <w:semiHidden/>
    <w:rsid w:val="00CA01E9"/>
    <w:pPr>
      <w:spacing w:after="0" w:line="240" w:lineRule="auto"/>
    </w:pPr>
    <w:rPr>
      <w:i/>
      <w:iCs/>
    </w:rPr>
  </w:style>
  <w:style w:type="character" w:customStyle="1" w:styleId="HTMLAddressChar">
    <w:name w:val="HTML Address Char"/>
    <w:basedOn w:val="DefaultParagraphFont"/>
    <w:link w:val="HTMLAddress"/>
    <w:semiHidden/>
    <w:rsid w:val="00CA01E9"/>
    <w:rPr>
      <w:i/>
      <w:iCs/>
    </w:rPr>
  </w:style>
  <w:style w:type="character" w:styleId="HTMLCite">
    <w:name w:val="HTML Cite"/>
    <w:basedOn w:val="DefaultParagraphFont"/>
    <w:semiHidden/>
    <w:rsid w:val="00CA01E9"/>
    <w:rPr>
      <w:i/>
      <w:iCs/>
    </w:rPr>
  </w:style>
  <w:style w:type="character" w:styleId="HTMLCode">
    <w:name w:val="HTML Code"/>
    <w:basedOn w:val="DefaultParagraphFont"/>
    <w:semiHidden/>
    <w:rsid w:val="00CA01E9"/>
    <w:rPr>
      <w:rFonts w:ascii="Consolas" w:hAnsi="Consolas"/>
      <w:sz w:val="20"/>
      <w:szCs w:val="20"/>
    </w:rPr>
  </w:style>
  <w:style w:type="character" w:styleId="HTMLDefinition">
    <w:name w:val="HTML Definition"/>
    <w:basedOn w:val="DefaultParagraphFont"/>
    <w:semiHidden/>
    <w:rsid w:val="00CA01E9"/>
    <w:rPr>
      <w:i/>
      <w:iCs/>
    </w:rPr>
  </w:style>
  <w:style w:type="character" w:styleId="HTMLKeyboard">
    <w:name w:val="HTML Keyboard"/>
    <w:basedOn w:val="DefaultParagraphFont"/>
    <w:semiHidden/>
    <w:rsid w:val="00CA01E9"/>
    <w:rPr>
      <w:rFonts w:ascii="Consolas" w:hAnsi="Consolas"/>
      <w:sz w:val="20"/>
      <w:szCs w:val="20"/>
    </w:rPr>
  </w:style>
  <w:style w:type="paragraph" w:styleId="HTMLPreformatted">
    <w:name w:val="HTML Preformatted"/>
    <w:basedOn w:val="Normal"/>
    <w:link w:val="HTMLPreformattedChar"/>
    <w:semiHidden/>
    <w:rsid w:val="00CA01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A01E9"/>
    <w:rPr>
      <w:rFonts w:ascii="Consolas" w:hAnsi="Consolas"/>
      <w:sz w:val="20"/>
      <w:szCs w:val="20"/>
    </w:rPr>
  </w:style>
  <w:style w:type="character" w:styleId="HTMLSample">
    <w:name w:val="HTML Sample"/>
    <w:basedOn w:val="DefaultParagraphFont"/>
    <w:semiHidden/>
    <w:rsid w:val="00CA01E9"/>
    <w:rPr>
      <w:rFonts w:ascii="Consolas" w:hAnsi="Consolas"/>
      <w:sz w:val="24"/>
      <w:szCs w:val="24"/>
    </w:rPr>
  </w:style>
  <w:style w:type="character" w:styleId="HTMLTypewriter">
    <w:name w:val="HTML Typewriter"/>
    <w:basedOn w:val="DefaultParagraphFont"/>
    <w:semiHidden/>
    <w:unhideWhenUsed/>
    <w:rsid w:val="00CA01E9"/>
    <w:rPr>
      <w:rFonts w:ascii="Consolas" w:hAnsi="Consolas"/>
      <w:sz w:val="20"/>
      <w:szCs w:val="20"/>
    </w:rPr>
  </w:style>
  <w:style w:type="character" w:styleId="HTMLVariable">
    <w:name w:val="HTML Variable"/>
    <w:basedOn w:val="DefaultParagraphFont"/>
    <w:semiHidden/>
    <w:unhideWhenUsed/>
    <w:rsid w:val="00CA01E9"/>
    <w:rPr>
      <w:i/>
      <w:iCs/>
    </w:rPr>
  </w:style>
  <w:style w:type="paragraph" w:styleId="Index2">
    <w:name w:val="index 2"/>
    <w:basedOn w:val="Normal"/>
    <w:next w:val="Normal"/>
    <w:autoRedefine/>
    <w:semiHidden/>
    <w:rsid w:val="00CA01E9"/>
    <w:pPr>
      <w:spacing w:after="0" w:line="240" w:lineRule="auto"/>
      <w:ind w:left="440" w:hanging="220"/>
    </w:pPr>
  </w:style>
  <w:style w:type="paragraph" w:styleId="Index3">
    <w:name w:val="index 3"/>
    <w:basedOn w:val="Normal"/>
    <w:next w:val="Normal"/>
    <w:autoRedefine/>
    <w:semiHidden/>
    <w:rsid w:val="00CA01E9"/>
    <w:pPr>
      <w:spacing w:after="0" w:line="240" w:lineRule="auto"/>
      <w:ind w:left="660" w:hanging="220"/>
    </w:pPr>
  </w:style>
  <w:style w:type="paragraph" w:styleId="Index4">
    <w:name w:val="index 4"/>
    <w:basedOn w:val="Normal"/>
    <w:next w:val="Normal"/>
    <w:autoRedefine/>
    <w:semiHidden/>
    <w:rsid w:val="00CA01E9"/>
    <w:pPr>
      <w:spacing w:after="0" w:line="240" w:lineRule="auto"/>
      <w:ind w:left="880" w:hanging="220"/>
    </w:pPr>
  </w:style>
  <w:style w:type="paragraph" w:styleId="Index5">
    <w:name w:val="index 5"/>
    <w:basedOn w:val="Normal"/>
    <w:next w:val="Normal"/>
    <w:autoRedefine/>
    <w:semiHidden/>
    <w:rsid w:val="00CA01E9"/>
    <w:pPr>
      <w:spacing w:after="0" w:line="240" w:lineRule="auto"/>
      <w:ind w:left="1100" w:hanging="220"/>
    </w:pPr>
  </w:style>
  <w:style w:type="paragraph" w:styleId="Index6">
    <w:name w:val="index 6"/>
    <w:basedOn w:val="Normal"/>
    <w:next w:val="Normal"/>
    <w:autoRedefine/>
    <w:semiHidden/>
    <w:rsid w:val="00CA01E9"/>
    <w:pPr>
      <w:spacing w:after="0" w:line="240" w:lineRule="auto"/>
      <w:ind w:left="1320" w:hanging="220"/>
    </w:pPr>
  </w:style>
  <w:style w:type="paragraph" w:styleId="Index7">
    <w:name w:val="index 7"/>
    <w:basedOn w:val="Normal"/>
    <w:next w:val="Normal"/>
    <w:autoRedefine/>
    <w:semiHidden/>
    <w:rsid w:val="00CA01E9"/>
    <w:pPr>
      <w:spacing w:after="0" w:line="240" w:lineRule="auto"/>
      <w:ind w:left="1540" w:hanging="220"/>
    </w:pPr>
  </w:style>
  <w:style w:type="paragraph" w:styleId="Index8">
    <w:name w:val="index 8"/>
    <w:basedOn w:val="Normal"/>
    <w:next w:val="Normal"/>
    <w:autoRedefine/>
    <w:semiHidden/>
    <w:rsid w:val="00CA01E9"/>
    <w:pPr>
      <w:spacing w:after="0" w:line="240" w:lineRule="auto"/>
      <w:ind w:left="1760" w:hanging="220"/>
    </w:pPr>
  </w:style>
  <w:style w:type="paragraph" w:styleId="Index9">
    <w:name w:val="index 9"/>
    <w:basedOn w:val="Normal"/>
    <w:next w:val="Normal"/>
    <w:autoRedefine/>
    <w:semiHidden/>
    <w:rsid w:val="00CA01E9"/>
    <w:pPr>
      <w:spacing w:after="0" w:line="240" w:lineRule="auto"/>
      <w:ind w:left="1980" w:hanging="220"/>
    </w:pPr>
  </w:style>
  <w:style w:type="character" w:styleId="IntenseEmphasis">
    <w:name w:val="Intense Emphasis"/>
    <w:basedOn w:val="DefaultParagraphFont"/>
    <w:semiHidden/>
    <w:qFormat/>
    <w:rsid w:val="00CA01E9"/>
    <w:rPr>
      <w:i/>
      <w:iCs/>
      <w:color w:val="0B2949" w:themeColor="accent1"/>
    </w:rPr>
  </w:style>
  <w:style w:type="paragraph" w:styleId="IntenseQuote">
    <w:name w:val="Intense Quote"/>
    <w:basedOn w:val="Normal"/>
    <w:next w:val="Normal"/>
    <w:link w:val="IntenseQuoteChar"/>
    <w:semiHidden/>
    <w:qFormat/>
    <w:rsid w:val="00CA01E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CA01E9"/>
    <w:rPr>
      <w:i/>
      <w:iCs/>
      <w:color w:val="0B2949" w:themeColor="accent1"/>
    </w:rPr>
  </w:style>
  <w:style w:type="character" w:styleId="IntenseReference">
    <w:name w:val="Intense Reference"/>
    <w:basedOn w:val="DefaultParagraphFont"/>
    <w:semiHidden/>
    <w:qFormat/>
    <w:rsid w:val="00CA01E9"/>
    <w:rPr>
      <w:b/>
      <w:bCs/>
      <w:smallCaps/>
      <w:color w:val="0B2949" w:themeColor="accent1"/>
      <w:spacing w:val="5"/>
    </w:rPr>
  </w:style>
  <w:style w:type="table" w:styleId="LightGrid">
    <w:name w:val="Light Grid"/>
    <w:basedOn w:val="TableNormal"/>
    <w:unhideWhenUsed/>
    <w:rsid w:val="00CA01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CA01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CA01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CA01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CA01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CA01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CA01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CA01E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CA01E9"/>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CA01E9"/>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CA01E9"/>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CA01E9"/>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CA01E9"/>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CA01E9"/>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CA01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CA01E9"/>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CA01E9"/>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CA01E9"/>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CA01E9"/>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CA01E9"/>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CA01E9"/>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CA01E9"/>
  </w:style>
  <w:style w:type="paragraph" w:styleId="ListContinue4">
    <w:name w:val="List Continue 4"/>
    <w:basedOn w:val="Normal"/>
    <w:semiHidden/>
    <w:rsid w:val="00CA01E9"/>
    <w:pPr>
      <w:spacing w:after="120"/>
      <w:ind w:left="1440"/>
      <w:contextualSpacing/>
    </w:pPr>
  </w:style>
  <w:style w:type="paragraph" w:styleId="ListContinue5">
    <w:name w:val="List Continue 5"/>
    <w:basedOn w:val="Normal"/>
    <w:semiHidden/>
    <w:rsid w:val="00CA01E9"/>
    <w:pPr>
      <w:spacing w:after="120"/>
      <w:ind w:left="1800"/>
      <w:contextualSpacing/>
    </w:pPr>
  </w:style>
  <w:style w:type="table" w:styleId="ListTable1Light">
    <w:name w:val="List Table 1 Light"/>
    <w:basedOn w:val="TableNormal"/>
    <w:rsid w:val="00CA01E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A01E9"/>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A01E9"/>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A01E9"/>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A01E9"/>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A01E9"/>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A01E9"/>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A01E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A01E9"/>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A01E9"/>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A01E9"/>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A01E9"/>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A01E9"/>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A01E9"/>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A01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A01E9"/>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A01E9"/>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A01E9"/>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A01E9"/>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A01E9"/>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A01E9"/>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A01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A01E9"/>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A01E9"/>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A01E9"/>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A01E9"/>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A01E9"/>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A01E9"/>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A01E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A01E9"/>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A01E9"/>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A01E9"/>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A01E9"/>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A01E9"/>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A01E9"/>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A01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A01E9"/>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A01E9"/>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A01E9"/>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A01E9"/>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A01E9"/>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A01E9"/>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A01E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A01E9"/>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A01E9"/>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A01E9"/>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A01E9"/>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A01E9"/>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A01E9"/>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CA01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CA01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CA01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CA01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CA01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CA01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CA01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CA01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CA01E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CA01E9"/>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CA01E9"/>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CA01E9"/>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CA01E9"/>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CA01E9"/>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CA01E9"/>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CA01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CA01E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CA01E9"/>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CA01E9"/>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CA01E9"/>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CA01E9"/>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CA01E9"/>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CA01E9"/>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CA01E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CA01E9"/>
    <w:rPr>
      <w:color w:val="2B579A"/>
      <w:shd w:val="clear" w:color="auto" w:fill="E1DFDD"/>
    </w:rPr>
  </w:style>
  <w:style w:type="paragraph" w:styleId="MessageHeader">
    <w:name w:val="Message Header"/>
    <w:basedOn w:val="Normal"/>
    <w:link w:val="MessageHeaderChar"/>
    <w:semiHidden/>
    <w:rsid w:val="00CA01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A01E9"/>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CA01E9"/>
    <w:rPr>
      <w:rFonts w:ascii="Times New Roman" w:hAnsi="Times New Roman" w:cs="Times New Roman"/>
      <w:sz w:val="24"/>
      <w:szCs w:val="24"/>
    </w:rPr>
  </w:style>
  <w:style w:type="paragraph" w:styleId="NormalIndent">
    <w:name w:val="Normal Indent"/>
    <w:basedOn w:val="Normal"/>
    <w:semiHidden/>
    <w:rsid w:val="00CA01E9"/>
    <w:pPr>
      <w:ind w:left="720"/>
    </w:pPr>
  </w:style>
  <w:style w:type="character" w:styleId="PageNumber">
    <w:name w:val="page number"/>
    <w:basedOn w:val="DefaultParagraphFont"/>
    <w:semiHidden/>
    <w:rsid w:val="00CA01E9"/>
  </w:style>
  <w:style w:type="table" w:styleId="PlainTable1">
    <w:name w:val="Plain Table 1"/>
    <w:basedOn w:val="TableNormal"/>
    <w:rsid w:val="00CA0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A0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A0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A0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A01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A01E9"/>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A01E9"/>
    <w:rPr>
      <w:rFonts w:ascii="Consolas" w:hAnsi="Consolas"/>
      <w:sz w:val="21"/>
      <w:szCs w:val="21"/>
    </w:rPr>
  </w:style>
  <w:style w:type="paragraph" w:styleId="Signature">
    <w:name w:val="Signature"/>
    <w:basedOn w:val="Normal"/>
    <w:link w:val="SignatureChar"/>
    <w:qFormat/>
    <w:rsid w:val="00CA01E9"/>
    <w:pPr>
      <w:spacing w:after="0" w:line="240" w:lineRule="auto"/>
      <w:ind w:left="4320"/>
    </w:pPr>
  </w:style>
  <w:style w:type="character" w:customStyle="1" w:styleId="SignatureChar">
    <w:name w:val="Signature Char"/>
    <w:basedOn w:val="DefaultParagraphFont"/>
    <w:link w:val="Signature"/>
    <w:rsid w:val="00CA01E9"/>
  </w:style>
  <w:style w:type="character" w:customStyle="1" w:styleId="SmartHyperlink1">
    <w:name w:val="Smart Hyperlink1"/>
    <w:basedOn w:val="DefaultParagraphFont"/>
    <w:semiHidden/>
    <w:rsid w:val="00CA01E9"/>
    <w:rPr>
      <w:u w:val="dotted"/>
    </w:rPr>
  </w:style>
  <w:style w:type="character" w:styleId="Strong">
    <w:name w:val="Strong"/>
    <w:basedOn w:val="DefaultParagraphFont"/>
    <w:semiHidden/>
    <w:qFormat/>
    <w:rsid w:val="00CA01E9"/>
    <w:rPr>
      <w:b/>
      <w:bCs/>
    </w:rPr>
  </w:style>
  <w:style w:type="character" w:styleId="SubtleEmphasis">
    <w:name w:val="Subtle Emphasis"/>
    <w:basedOn w:val="DefaultParagraphFont"/>
    <w:semiHidden/>
    <w:qFormat/>
    <w:rsid w:val="00CA01E9"/>
    <w:rPr>
      <w:i/>
      <w:iCs/>
      <w:color w:val="404040" w:themeColor="text1" w:themeTint="BF"/>
    </w:rPr>
  </w:style>
  <w:style w:type="character" w:styleId="SubtleReference">
    <w:name w:val="Subtle Reference"/>
    <w:basedOn w:val="DefaultParagraphFont"/>
    <w:semiHidden/>
    <w:qFormat/>
    <w:rsid w:val="00CA01E9"/>
    <w:rPr>
      <w:smallCaps/>
      <w:color w:val="5A5A5A" w:themeColor="text1" w:themeTint="A5"/>
    </w:rPr>
  </w:style>
  <w:style w:type="table" w:styleId="Table3Deffects1">
    <w:name w:val="Table 3D effects 1"/>
    <w:basedOn w:val="TableNormal"/>
    <w:unhideWhenUsed/>
    <w:rsid w:val="00CA01E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A01E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A01E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A01E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A01E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A01E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A01E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A01E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A01E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A01E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A01E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A01E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A01E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A01E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A01E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A01E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A01E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A01E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A01E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A01E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A01E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A01E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CA0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CA01E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A01E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A01E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A01E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A01E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A01E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A01E9"/>
    <w:pPr>
      <w:spacing w:after="0"/>
      <w:ind w:left="220" w:hanging="220"/>
    </w:pPr>
  </w:style>
  <w:style w:type="paragraph" w:styleId="TableofFigures">
    <w:name w:val="table of figures"/>
    <w:basedOn w:val="Normal"/>
    <w:next w:val="Normal"/>
    <w:semiHidden/>
    <w:rsid w:val="00CA01E9"/>
    <w:pPr>
      <w:spacing w:after="0"/>
    </w:pPr>
  </w:style>
  <w:style w:type="table" w:styleId="TableProfessional">
    <w:name w:val="Table Professional"/>
    <w:basedOn w:val="TableNormal"/>
    <w:unhideWhenUsed/>
    <w:rsid w:val="00CA01E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A01E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A01E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A01E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A01E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A01E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A01E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A01E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A01E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A01E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A01E9"/>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CA01E9"/>
    <w:pPr>
      <w:spacing w:after="100"/>
      <w:ind w:left="880"/>
    </w:pPr>
    <w:rPr>
      <w:rFonts w:asciiTheme="majorHAnsi" w:hAnsiTheme="majorHAnsi"/>
    </w:rPr>
  </w:style>
  <w:style w:type="paragraph" w:styleId="TOC6">
    <w:name w:val="toc 6"/>
    <w:basedOn w:val="Normal"/>
    <w:next w:val="Normal"/>
    <w:semiHidden/>
    <w:rsid w:val="00CA01E9"/>
    <w:pPr>
      <w:spacing w:after="100"/>
      <w:ind w:left="1100"/>
    </w:pPr>
    <w:rPr>
      <w:rFonts w:asciiTheme="majorHAnsi" w:hAnsiTheme="majorHAnsi"/>
    </w:rPr>
  </w:style>
  <w:style w:type="paragraph" w:styleId="TOC7">
    <w:name w:val="toc 7"/>
    <w:basedOn w:val="Normal"/>
    <w:next w:val="Normal"/>
    <w:semiHidden/>
    <w:rsid w:val="00CA01E9"/>
    <w:pPr>
      <w:spacing w:after="100"/>
      <w:ind w:left="1320"/>
    </w:pPr>
    <w:rPr>
      <w:rFonts w:asciiTheme="majorHAnsi" w:hAnsiTheme="majorHAnsi"/>
    </w:rPr>
  </w:style>
  <w:style w:type="paragraph" w:styleId="TOC8">
    <w:name w:val="toc 8"/>
    <w:basedOn w:val="Normal"/>
    <w:next w:val="Normal"/>
    <w:semiHidden/>
    <w:rsid w:val="00CA01E9"/>
    <w:pPr>
      <w:spacing w:before="160"/>
      <w:ind w:left="1267" w:right="1440" w:hanging="1267"/>
    </w:pPr>
    <w:rPr>
      <w:rFonts w:asciiTheme="majorHAnsi" w:hAnsiTheme="majorHAnsi"/>
    </w:rPr>
  </w:style>
  <w:style w:type="paragraph" w:styleId="TOC9">
    <w:name w:val="toc 9"/>
    <w:basedOn w:val="Normal"/>
    <w:next w:val="Normal"/>
    <w:semiHidden/>
    <w:rsid w:val="00CA01E9"/>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CA01E9"/>
    <w:rPr>
      <w:color w:val="0563C1" w:themeColor="hyperlink"/>
      <w:u w:val="single"/>
      <w:shd w:val="clear" w:color="auto" w:fill="E1DFDD"/>
    </w:rPr>
  </w:style>
  <w:style w:type="character" w:customStyle="1" w:styleId="SmartLinkError1">
    <w:name w:val="SmartLinkError1"/>
    <w:basedOn w:val="DefaultParagraphFont"/>
    <w:semiHidden/>
    <w:unhideWhenUsed/>
    <w:rsid w:val="00CA01E9"/>
    <w:rPr>
      <w:color w:val="FF0000"/>
    </w:rPr>
  </w:style>
  <w:style w:type="paragraph" w:customStyle="1" w:styleId="FootnoteSep">
    <w:name w:val="Footnote Sep"/>
    <w:basedOn w:val="Normal"/>
    <w:semiHidden/>
    <w:qFormat/>
    <w:rsid w:val="00CA01E9"/>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CA01E9"/>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CA01E9"/>
    <w:pPr>
      <w:spacing w:line="252" w:lineRule="auto"/>
      <w:ind w:left="-720"/>
    </w:pPr>
    <w:rPr>
      <w:b/>
      <w:bCs w:val="0"/>
      <w:smallCaps/>
    </w:rPr>
  </w:style>
  <w:style w:type="table" w:customStyle="1" w:styleId="MathUSidebar">
    <w:name w:val="MathU Sidebar"/>
    <w:basedOn w:val="TableNormal"/>
    <w:uiPriority w:val="99"/>
    <w:rsid w:val="00CA01E9"/>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CA01E9"/>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CA01E9"/>
    <w:pPr>
      <w:ind w:left="216"/>
    </w:pPr>
  </w:style>
  <w:style w:type="paragraph" w:customStyle="1" w:styleId="TableTextIndent2">
    <w:name w:val="Table Text Indent 2"/>
    <w:basedOn w:val="TableTextLeft"/>
    <w:qFormat/>
    <w:rsid w:val="00CA01E9"/>
    <w:pPr>
      <w:ind w:left="432"/>
    </w:pPr>
  </w:style>
  <w:style w:type="paragraph" w:customStyle="1" w:styleId="QUESTIONTEXT">
    <w:name w:val="!QUESTION TEXT"/>
    <w:basedOn w:val="Normal"/>
    <w:link w:val="QUESTIONTEXTChar"/>
    <w:semiHidden/>
    <w:qFormat/>
    <w:rsid w:val="00291C06"/>
    <w:pPr>
      <w:tabs>
        <w:tab w:val="left" w:pos="720"/>
      </w:tabs>
      <w:spacing w:before="6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291C06"/>
    <w:rPr>
      <w:rFonts w:ascii="Arial" w:eastAsia="Times New Roman" w:hAnsi="Arial" w:cs="Arial"/>
      <w:b/>
      <w:sz w:val="20"/>
      <w:szCs w:val="20"/>
    </w:rPr>
  </w:style>
  <w:style w:type="paragraph" w:customStyle="1" w:styleId="AnswerCategory">
    <w:name w:val="Answer Category"/>
    <w:basedOn w:val="Normal"/>
    <w:semiHidden/>
    <w:qFormat/>
    <w:rsid w:val="00C46FA5"/>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semiHidden/>
    <w:qFormat/>
    <w:rsid w:val="00C46FA5"/>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C46FA5"/>
    <w:rPr>
      <w:rFonts w:ascii="Arial" w:eastAsia="Times New Roman" w:hAnsi="Arial" w:cs="Arial"/>
      <w:b/>
      <w:bCs/>
      <w:caps/>
      <w:sz w:val="18"/>
      <w:szCs w:val="18"/>
    </w:rPr>
  </w:style>
  <w:style w:type="paragraph" w:customStyle="1" w:styleId="LINERESPONSE">
    <w:name w:val="LINE RESPONSE"/>
    <w:basedOn w:val="Normal"/>
    <w:semiHidden/>
    <w:qFormat/>
    <w:rsid w:val="00C46FA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textwithline">
    <w:name w:val="text with line"/>
    <w:basedOn w:val="BodyTextIndent3"/>
    <w:link w:val="textwithlineChar"/>
    <w:semiHidden/>
    <w:qFormat/>
    <w:rsid w:val="00D2557D"/>
    <w:pPr>
      <w:tabs>
        <w:tab w:val="left" w:leader="underscore" w:pos="10080"/>
      </w:tabs>
      <w:spacing w:before="12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semiHidden/>
    <w:rsid w:val="00D2557D"/>
    <w:rPr>
      <w:rFonts w:ascii="Arial" w:eastAsia="Times New Roman" w:hAnsi="Arial" w:cs="Arial"/>
      <w:sz w:val="20"/>
      <w:szCs w:val="20"/>
    </w:rPr>
  </w:style>
  <w:style w:type="paragraph" w:customStyle="1" w:styleId="QProbe">
    <w:name w:val="!Q Probe"/>
    <w:basedOn w:val="QUESTIONTEXT"/>
    <w:semiHidden/>
    <w:qFormat/>
    <w:rsid w:val="009820BD"/>
    <w:pPr>
      <w:tabs>
        <w:tab w:val="clear" w:pos="720"/>
      </w:tabs>
      <w:spacing w:before="360" w:after="0"/>
      <w:ind w:left="0" w:firstLine="0"/>
    </w:pPr>
    <w:rPr>
      <w:b w:val="0"/>
      <w:bCs/>
    </w:rPr>
  </w:style>
  <w:style w:type="paragraph" w:customStyle="1" w:styleId="Introtext">
    <w:name w:val="!Intro text"/>
    <w:basedOn w:val="BodyTextIndent"/>
    <w:link w:val="IntrotextChar"/>
    <w:qFormat/>
    <w:rsid w:val="000C0223"/>
    <w:pPr>
      <w:spacing w:before="36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C0223"/>
    <w:rPr>
      <w:rFonts w:ascii="Arial" w:eastAsia="Times New Roman" w:hAnsi="Arial" w:cs="Arial"/>
      <w:b/>
      <w:bCs/>
      <w:sz w:val="20"/>
      <w:szCs w:val="20"/>
    </w:rPr>
  </w:style>
  <w:style w:type="paragraph" w:customStyle="1" w:styleId="CM116">
    <w:name w:val="CM116"/>
    <w:basedOn w:val="Normal"/>
    <w:semiHidden/>
    <w:rsid w:val="00CC449C"/>
    <w:pPr>
      <w:autoSpaceDE w:val="0"/>
      <w:autoSpaceDN w:val="0"/>
      <w:spacing w:after="0" w:line="240" w:lineRule="auto"/>
    </w:pPr>
    <w:rPr>
      <w:rFonts w:ascii="Times New Roman" w:hAnsi="Times New Roman" w:cs="Times New Roman"/>
      <w:sz w:val="24"/>
      <w:szCs w:val="24"/>
    </w:rPr>
  </w:style>
  <w:style w:type="character" w:customStyle="1" w:styleId="Hashtag">
    <w:name w:val="Hashtag"/>
    <w:basedOn w:val="DefaultParagraphFont"/>
    <w:semiHidden/>
    <w:unhideWhenUsed/>
    <w:rsid w:val="00EA49FF"/>
    <w:rPr>
      <w:color w:val="2B579A"/>
      <w:shd w:val="clear" w:color="auto" w:fill="E1DFDD"/>
    </w:rPr>
  </w:style>
  <w:style w:type="character" w:customStyle="1" w:styleId="Mention">
    <w:name w:val="Mention"/>
    <w:basedOn w:val="DefaultParagraphFont"/>
    <w:semiHidden/>
    <w:unhideWhenUsed/>
    <w:rsid w:val="00EA49FF"/>
    <w:rPr>
      <w:color w:val="2B579A"/>
      <w:shd w:val="clear" w:color="auto" w:fill="E1DFDD"/>
    </w:rPr>
  </w:style>
  <w:style w:type="character" w:customStyle="1" w:styleId="SmartHyperlink">
    <w:name w:val="Smart Hyperlink"/>
    <w:basedOn w:val="DefaultParagraphFont"/>
    <w:semiHidden/>
    <w:unhideWhenUsed/>
    <w:rsid w:val="00EA49FF"/>
    <w:rPr>
      <w:u w:val="dotted"/>
    </w:rPr>
  </w:style>
  <w:style w:type="character" w:customStyle="1" w:styleId="SmartLink">
    <w:name w:val="Smart Link"/>
    <w:basedOn w:val="DefaultParagraphFont"/>
    <w:semiHidden/>
    <w:unhideWhenUsed/>
    <w:rsid w:val="00EA49FF"/>
    <w:rPr>
      <w:color w:val="0000FF"/>
      <w:u w:val="single"/>
      <w:shd w:val="clear" w:color="auto" w:fill="F3F2F1"/>
    </w:rPr>
  </w:style>
  <w:style w:type="character" w:customStyle="1" w:styleId="UnresolvedMention">
    <w:name w:val="Unresolved Mention"/>
    <w:basedOn w:val="DefaultParagraphFont"/>
    <w:semiHidden/>
    <w:unhideWhenUsed/>
    <w:rsid w:val="00EA49FF"/>
    <w:rPr>
      <w:color w:val="605E5C"/>
      <w:shd w:val="clear" w:color="auto" w:fill="E1DFDD"/>
    </w:rPr>
  </w:style>
  <w:style w:type="paragraph" w:customStyle="1" w:styleId="RESPONSE">
    <w:name w:val="RESPONSE"/>
    <w:basedOn w:val="Normal"/>
    <w:link w:val="RESPONSEChar"/>
    <w:semiHidden/>
    <w:qFormat/>
    <w:rsid w:val="009820BD"/>
    <w:pPr>
      <w:spacing w:before="120" w:after="0" w:line="240" w:lineRule="auto"/>
      <w:ind w:left="1080" w:right="-90" w:hanging="360"/>
    </w:pPr>
    <w:rPr>
      <w:rFonts w:ascii="Arial" w:eastAsia="Times New Roman" w:hAnsi="Arial" w:cs="Arial"/>
      <w:noProof/>
      <w:sz w:val="20"/>
      <w:szCs w:val="20"/>
    </w:rPr>
  </w:style>
  <w:style w:type="character" w:customStyle="1" w:styleId="RESPONSEChar">
    <w:name w:val="RESPONSE Char"/>
    <w:basedOn w:val="DefaultParagraphFont"/>
    <w:link w:val="RESPONSE"/>
    <w:rsid w:val="009820BD"/>
    <w:rPr>
      <w:rFonts w:ascii="Arial" w:eastAsia="Times New Roman" w:hAnsi="Arial" w:cs="Arial"/>
      <w:noProof/>
      <w:sz w:val="20"/>
      <w:szCs w:val="20"/>
    </w:rPr>
  </w:style>
  <w:style w:type="paragraph" w:customStyle="1" w:styleId="Queindent">
    <w:name w:val="!Que indent"/>
    <w:basedOn w:val="QUESTIONTEXT"/>
    <w:semiHidden/>
    <w:qFormat/>
    <w:rsid w:val="00974A5D"/>
    <w:pPr>
      <w:tabs>
        <w:tab w:val="clear" w:pos="720"/>
      </w:tabs>
      <w:spacing w:before="120"/>
      <w:ind w:right="-540"/>
    </w:pPr>
  </w:style>
  <w:style w:type="paragraph" w:customStyle="1" w:styleId="QItalic">
    <w:name w:val="!Q Italic"/>
    <w:basedOn w:val="QUESTIONTEXT"/>
    <w:semiHidden/>
    <w:qFormat/>
    <w:rsid w:val="00627F86"/>
    <w:pPr>
      <w:spacing w:before="120"/>
      <w:ind w:left="1080" w:right="-450" w:firstLine="0"/>
    </w:pPr>
    <w:rPr>
      <w:b w:val="0"/>
      <w:bCs/>
      <w:i/>
      <w:iCs/>
    </w:rPr>
  </w:style>
  <w:style w:type="paragraph" w:customStyle="1" w:styleId="respory">
    <w:name w:val="respory"/>
    <w:basedOn w:val="AnswerCategory"/>
    <w:semiHidden/>
    <w:rsid w:val="0041480D"/>
    <w:pPr>
      <w:spacing w:before="60"/>
      <w:ind w:right="720"/>
    </w:pPr>
    <w:rPr>
      <w:sz w:val="32"/>
      <w:szCs w:val="32"/>
    </w:rPr>
  </w:style>
  <w:style w:type="paragraph" w:styleId="z-TopofForm">
    <w:name w:val="HTML Top of Form"/>
    <w:basedOn w:val="Normal"/>
    <w:next w:val="Normal"/>
    <w:link w:val="z-TopofFormChar"/>
    <w:hidden/>
    <w:uiPriority w:val="99"/>
    <w:semiHidden/>
    <w:unhideWhenUsed/>
    <w:rsid w:val="00FD756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756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756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756F"/>
    <w:rPr>
      <w:rFonts w:ascii="Arial" w:hAnsi="Arial" w:cs="Arial"/>
      <w:vanish/>
      <w:sz w:val="16"/>
      <w:szCs w:val="16"/>
    </w:rPr>
  </w:style>
  <w:style w:type="paragraph" w:customStyle="1" w:styleId="Universe">
    <w:name w:val="Universe"/>
    <w:basedOn w:val="Normal"/>
    <w:semiHidden/>
    <w:qFormat/>
    <w:rsid w:val="004D258A"/>
    <w:pPr>
      <w:keepNext/>
      <w:shd w:val="clear" w:color="auto" w:fill="FFFFFF"/>
      <w:spacing w:before="360" w:after="0" w:line="240" w:lineRule="auto"/>
    </w:pPr>
    <w:rPr>
      <w:rFonts w:asciiTheme="majorHAnsi" w:eastAsia="Times New Roman" w:hAnsiTheme="majorHAnsi" w:cstheme="majorHAnsi"/>
      <w:color w:val="000000"/>
      <w:sz w:val="20"/>
      <w:szCs w:val="20"/>
      <w:lang w:val="es-US"/>
    </w:rPr>
  </w:style>
  <w:style w:type="character" w:customStyle="1" w:styleId="question-number">
    <w:name w:val="question-number"/>
    <w:basedOn w:val="DefaultParagraphFont"/>
    <w:semiHidden/>
    <w:rsid w:val="00C63D37"/>
  </w:style>
  <w:style w:type="character" w:customStyle="1" w:styleId="normaltextrun1">
    <w:name w:val="normaltextrun1"/>
    <w:basedOn w:val="DefaultParagraphFont"/>
    <w:semiHidden/>
    <w:rsid w:val="00C63D37"/>
  </w:style>
  <w:style w:type="paragraph" w:customStyle="1" w:styleId="paragraph0">
    <w:name w:val="paragraph"/>
    <w:basedOn w:val="Normal"/>
    <w:semiHidden/>
    <w:rsid w:val="00C63D37"/>
    <w:pPr>
      <w:shd w:val="clear" w:color="auto" w:fill="FFFFFF"/>
      <w:spacing w:after="0" w:line="240" w:lineRule="auto"/>
    </w:pPr>
    <w:rPr>
      <w:rFonts w:ascii="Times New Roman" w:eastAsia="Times New Roman" w:hAnsi="Times New Roman" w:cs="Times New Roman"/>
      <w:color w:val="000000"/>
      <w:sz w:val="24"/>
      <w:szCs w:val="24"/>
      <w:lang w:val="es-US"/>
    </w:rPr>
  </w:style>
  <w:style w:type="character" w:customStyle="1" w:styleId="eop">
    <w:name w:val="eop"/>
    <w:basedOn w:val="DefaultParagraphFont"/>
    <w:semiHidden/>
    <w:rsid w:val="00C63D37"/>
  </w:style>
  <w:style w:type="paragraph" w:customStyle="1" w:styleId="BoxResponse">
    <w:name w:val="Box Response"/>
    <w:basedOn w:val="RESPONSE"/>
    <w:link w:val="BoxResponseChar"/>
    <w:semiHidden/>
    <w:qFormat/>
    <w:rsid w:val="00C63D37"/>
    <w:pPr>
      <w:tabs>
        <w:tab w:val="left" w:pos="1080"/>
        <w:tab w:val="left" w:pos="4680"/>
        <w:tab w:val="left" w:pos="8550"/>
      </w:tabs>
      <w:ind w:right="0"/>
    </w:pPr>
  </w:style>
  <w:style w:type="character" w:customStyle="1" w:styleId="BoxResponseChar">
    <w:name w:val="Box Response Char"/>
    <w:basedOn w:val="RESPONSEChar"/>
    <w:link w:val="BoxResponse"/>
    <w:semiHidden/>
    <w:rsid w:val="00C63D37"/>
    <w:rPr>
      <w:rFonts w:ascii="Arial" w:eastAsia="Times New Roman"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698">
      <w:bodyDiv w:val="1"/>
      <w:marLeft w:val="0"/>
      <w:marRight w:val="0"/>
      <w:marTop w:val="0"/>
      <w:marBottom w:val="0"/>
      <w:divBdr>
        <w:top w:val="none" w:sz="0" w:space="0" w:color="auto"/>
        <w:left w:val="none" w:sz="0" w:space="0" w:color="auto"/>
        <w:bottom w:val="none" w:sz="0" w:space="0" w:color="auto"/>
        <w:right w:val="none" w:sz="0" w:space="0" w:color="auto"/>
      </w:divBdr>
    </w:div>
    <w:div w:id="30570193">
      <w:bodyDiv w:val="1"/>
      <w:marLeft w:val="0"/>
      <w:marRight w:val="0"/>
      <w:marTop w:val="0"/>
      <w:marBottom w:val="0"/>
      <w:divBdr>
        <w:top w:val="none" w:sz="0" w:space="0" w:color="auto"/>
        <w:left w:val="none" w:sz="0" w:space="0" w:color="auto"/>
        <w:bottom w:val="none" w:sz="0" w:space="0" w:color="auto"/>
        <w:right w:val="none" w:sz="0" w:space="0" w:color="auto"/>
      </w:divBdr>
      <w:divsChild>
        <w:div w:id="903032125">
          <w:marLeft w:val="0"/>
          <w:marRight w:val="0"/>
          <w:marTop w:val="0"/>
          <w:marBottom w:val="15"/>
          <w:divBdr>
            <w:top w:val="none" w:sz="0" w:space="0" w:color="auto"/>
            <w:left w:val="none" w:sz="0" w:space="0" w:color="auto"/>
            <w:bottom w:val="none" w:sz="0" w:space="0" w:color="auto"/>
            <w:right w:val="none" w:sz="0" w:space="0" w:color="auto"/>
          </w:divBdr>
          <w:divsChild>
            <w:div w:id="268389694">
              <w:marLeft w:val="0"/>
              <w:marRight w:val="0"/>
              <w:marTop w:val="0"/>
              <w:marBottom w:val="0"/>
              <w:divBdr>
                <w:top w:val="none" w:sz="0" w:space="0" w:color="auto"/>
                <w:left w:val="none" w:sz="0" w:space="0" w:color="auto"/>
                <w:bottom w:val="none" w:sz="0" w:space="0" w:color="auto"/>
                <w:right w:val="none" w:sz="0" w:space="0" w:color="auto"/>
              </w:divBdr>
              <w:divsChild>
                <w:div w:id="1606880624">
                  <w:marLeft w:val="0"/>
                  <w:marRight w:val="0"/>
                  <w:marTop w:val="0"/>
                  <w:marBottom w:val="0"/>
                  <w:divBdr>
                    <w:top w:val="none" w:sz="0" w:space="0" w:color="auto"/>
                    <w:left w:val="none" w:sz="0" w:space="0" w:color="auto"/>
                    <w:bottom w:val="none" w:sz="0" w:space="0" w:color="auto"/>
                    <w:right w:val="none" w:sz="0" w:space="0" w:color="auto"/>
                  </w:divBdr>
                  <w:divsChild>
                    <w:div w:id="9715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1319">
              <w:marLeft w:val="0"/>
              <w:marRight w:val="0"/>
              <w:marTop w:val="0"/>
              <w:marBottom w:val="0"/>
              <w:divBdr>
                <w:top w:val="none" w:sz="0" w:space="0" w:color="auto"/>
                <w:left w:val="none" w:sz="0" w:space="0" w:color="auto"/>
                <w:bottom w:val="none" w:sz="0" w:space="0" w:color="auto"/>
                <w:right w:val="none" w:sz="0" w:space="0" w:color="auto"/>
              </w:divBdr>
              <w:divsChild>
                <w:div w:id="609552823">
                  <w:marLeft w:val="0"/>
                  <w:marRight w:val="0"/>
                  <w:marTop w:val="0"/>
                  <w:marBottom w:val="0"/>
                  <w:divBdr>
                    <w:top w:val="none" w:sz="0" w:space="0" w:color="auto"/>
                    <w:left w:val="none" w:sz="0" w:space="0" w:color="auto"/>
                    <w:bottom w:val="none" w:sz="0" w:space="0" w:color="auto"/>
                    <w:right w:val="none" w:sz="0" w:space="0" w:color="auto"/>
                  </w:divBdr>
                  <w:divsChild>
                    <w:div w:id="14216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7820">
              <w:marLeft w:val="0"/>
              <w:marRight w:val="0"/>
              <w:marTop w:val="0"/>
              <w:marBottom w:val="0"/>
              <w:divBdr>
                <w:top w:val="none" w:sz="0" w:space="0" w:color="auto"/>
                <w:left w:val="none" w:sz="0" w:space="0" w:color="auto"/>
                <w:bottom w:val="none" w:sz="0" w:space="0" w:color="auto"/>
                <w:right w:val="none" w:sz="0" w:space="0" w:color="auto"/>
              </w:divBdr>
              <w:divsChild>
                <w:div w:id="1786459999">
                  <w:marLeft w:val="0"/>
                  <w:marRight w:val="0"/>
                  <w:marTop w:val="0"/>
                  <w:marBottom w:val="0"/>
                  <w:divBdr>
                    <w:top w:val="none" w:sz="0" w:space="0" w:color="auto"/>
                    <w:left w:val="none" w:sz="0" w:space="0" w:color="auto"/>
                    <w:bottom w:val="none" w:sz="0" w:space="0" w:color="auto"/>
                    <w:right w:val="none" w:sz="0" w:space="0" w:color="auto"/>
                  </w:divBdr>
                  <w:divsChild>
                    <w:div w:id="20654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0849">
              <w:marLeft w:val="0"/>
              <w:marRight w:val="0"/>
              <w:marTop w:val="0"/>
              <w:marBottom w:val="0"/>
              <w:divBdr>
                <w:top w:val="none" w:sz="0" w:space="0" w:color="auto"/>
                <w:left w:val="none" w:sz="0" w:space="0" w:color="auto"/>
                <w:bottom w:val="none" w:sz="0" w:space="0" w:color="auto"/>
                <w:right w:val="none" w:sz="0" w:space="0" w:color="auto"/>
              </w:divBdr>
              <w:divsChild>
                <w:div w:id="1486893075">
                  <w:marLeft w:val="0"/>
                  <w:marRight w:val="0"/>
                  <w:marTop w:val="0"/>
                  <w:marBottom w:val="0"/>
                  <w:divBdr>
                    <w:top w:val="none" w:sz="0" w:space="0" w:color="auto"/>
                    <w:left w:val="none" w:sz="0" w:space="0" w:color="auto"/>
                    <w:bottom w:val="none" w:sz="0" w:space="0" w:color="auto"/>
                    <w:right w:val="none" w:sz="0" w:space="0" w:color="auto"/>
                  </w:divBdr>
                  <w:divsChild>
                    <w:div w:id="8166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1945">
              <w:marLeft w:val="0"/>
              <w:marRight w:val="0"/>
              <w:marTop w:val="0"/>
              <w:marBottom w:val="0"/>
              <w:divBdr>
                <w:top w:val="none" w:sz="0" w:space="0" w:color="auto"/>
                <w:left w:val="none" w:sz="0" w:space="0" w:color="auto"/>
                <w:bottom w:val="none" w:sz="0" w:space="0" w:color="auto"/>
                <w:right w:val="none" w:sz="0" w:space="0" w:color="auto"/>
              </w:divBdr>
              <w:divsChild>
                <w:div w:id="436415231">
                  <w:marLeft w:val="0"/>
                  <w:marRight w:val="0"/>
                  <w:marTop w:val="0"/>
                  <w:marBottom w:val="0"/>
                  <w:divBdr>
                    <w:top w:val="none" w:sz="0" w:space="0" w:color="auto"/>
                    <w:left w:val="none" w:sz="0" w:space="0" w:color="auto"/>
                    <w:bottom w:val="none" w:sz="0" w:space="0" w:color="auto"/>
                    <w:right w:val="none" w:sz="0" w:space="0" w:color="auto"/>
                  </w:divBdr>
                  <w:divsChild>
                    <w:div w:id="17795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3887">
          <w:marLeft w:val="0"/>
          <w:marRight w:val="0"/>
          <w:marTop w:val="0"/>
          <w:marBottom w:val="0"/>
          <w:divBdr>
            <w:top w:val="none" w:sz="0" w:space="0" w:color="auto"/>
            <w:left w:val="none" w:sz="0" w:space="0" w:color="auto"/>
            <w:bottom w:val="none" w:sz="0" w:space="0" w:color="auto"/>
            <w:right w:val="none" w:sz="0" w:space="0" w:color="auto"/>
          </w:divBdr>
        </w:div>
      </w:divsChild>
    </w:div>
    <w:div w:id="283385235">
      <w:bodyDiv w:val="1"/>
      <w:marLeft w:val="0"/>
      <w:marRight w:val="0"/>
      <w:marTop w:val="0"/>
      <w:marBottom w:val="0"/>
      <w:divBdr>
        <w:top w:val="none" w:sz="0" w:space="0" w:color="auto"/>
        <w:left w:val="none" w:sz="0" w:space="0" w:color="auto"/>
        <w:bottom w:val="none" w:sz="0" w:space="0" w:color="auto"/>
        <w:right w:val="none" w:sz="0" w:space="0" w:color="auto"/>
      </w:divBdr>
    </w:div>
    <w:div w:id="393741752">
      <w:bodyDiv w:val="1"/>
      <w:marLeft w:val="0"/>
      <w:marRight w:val="0"/>
      <w:marTop w:val="0"/>
      <w:marBottom w:val="0"/>
      <w:divBdr>
        <w:top w:val="none" w:sz="0" w:space="0" w:color="auto"/>
        <w:left w:val="none" w:sz="0" w:space="0" w:color="auto"/>
        <w:bottom w:val="none" w:sz="0" w:space="0" w:color="auto"/>
        <w:right w:val="none" w:sz="0" w:space="0" w:color="auto"/>
      </w:divBdr>
    </w:div>
    <w:div w:id="401415659">
      <w:bodyDiv w:val="1"/>
      <w:marLeft w:val="0"/>
      <w:marRight w:val="0"/>
      <w:marTop w:val="0"/>
      <w:marBottom w:val="0"/>
      <w:divBdr>
        <w:top w:val="none" w:sz="0" w:space="0" w:color="auto"/>
        <w:left w:val="none" w:sz="0" w:space="0" w:color="auto"/>
        <w:bottom w:val="none" w:sz="0" w:space="0" w:color="auto"/>
        <w:right w:val="none" w:sz="0" w:space="0" w:color="auto"/>
      </w:divBdr>
    </w:div>
    <w:div w:id="422070856">
      <w:bodyDiv w:val="1"/>
      <w:marLeft w:val="0"/>
      <w:marRight w:val="0"/>
      <w:marTop w:val="0"/>
      <w:marBottom w:val="0"/>
      <w:divBdr>
        <w:top w:val="none" w:sz="0" w:space="0" w:color="auto"/>
        <w:left w:val="none" w:sz="0" w:space="0" w:color="auto"/>
        <w:bottom w:val="none" w:sz="0" w:space="0" w:color="auto"/>
        <w:right w:val="none" w:sz="0" w:space="0" w:color="auto"/>
      </w:divBdr>
    </w:div>
    <w:div w:id="702483732">
      <w:bodyDiv w:val="1"/>
      <w:marLeft w:val="0"/>
      <w:marRight w:val="0"/>
      <w:marTop w:val="0"/>
      <w:marBottom w:val="0"/>
      <w:divBdr>
        <w:top w:val="none" w:sz="0" w:space="0" w:color="auto"/>
        <w:left w:val="none" w:sz="0" w:space="0" w:color="auto"/>
        <w:bottom w:val="none" w:sz="0" w:space="0" w:color="auto"/>
        <w:right w:val="none" w:sz="0" w:space="0" w:color="auto"/>
      </w:divBdr>
    </w:div>
    <w:div w:id="739640815">
      <w:bodyDiv w:val="1"/>
      <w:marLeft w:val="0"/>
      <w:marRight w:val="0"/>
      <w:marTop w:val="0"/>
      <w:marBottom w:val="0"/>
      <w:divBdr>
        <w:top w:val="none" w:sz="0" w:space="0" w:color="auto"/>
        <w:left w:val="none" w:sz="0" w:space="0" w:color="auto"/>
        <w:bottom w:val="none" w:sz="0" w:space="0" w:color="auto"/>
        <w:right w:val="none" w:sz="0" w:space="0" w:color="auto"/>
      </w:divBdr>
    </w:div>
    <w:div w:id="981302159">
      <w:bodyDiv w:val="1"/>
      <w:marLeft w:val="0"/>
      <w:marRight w:val="0"/>
      <w:marTop w:val="0"/>
      <w:marBottom w:val="0"/>
      <w:divBdr>
        <w:top w:val="none" w:sz="0" w:space="0" w:color="auto"/>
        <w:left w:val="none" w:sz="0" w:space="0" w:color="auto"/>
        <w:bottom w:val="none" w:sz="0" w:space="0" w:color="auto"/>
        <w:right w:val="none" w:sz="0" w:space="0" w:color="auto"/>
      </w:divBdr>
      <w:divsChild>
        <w:div w:id="1401441579">
          <w:marLeft w:val="0"/>
          <w:marRight w:val="0"/>
          <w:marTop w:val="0"/>
          <w:marBottom w:val="0"/>
          <w:divBdr>
            <w:top w:val="none" w:sz="0" w:space="0" w:color="auto"/>
            <w:left w:val="none" w:sz="0" w:space="0" w:color="auto"/>
            <w:bottom w:val="none" w:sz="0" w:space="0" w:color="auto"/>
            <w:right w:val="none" w:sz="0" w:space="0" w:color="auto"/>
          </w:divBdr>
        </w:div>
        <w:div w:id="1513640030">
          <w:marLeft w:val="0"/>
          <w:marRight w:val="0"/>
          <w:marTop w:val="0"/>
          <w:marBottom w:val="15"/>
          <w:divBdr>
            <w:top w:val="none" w:sz="0" w:space="0" w:color="auto"/>
            <w:left w:val="none" w:sz="0" w:space="0" w:color="auto"/>
            <w:bottom w:val="none" w:sz="0" w:space="0" w:color="auto"/>
            <w:right w:val="none" w:sz="0" w:space="0" w:color="auto"/>
          </w:divBdr>
          <w:divsChild>
            <w:div w:id="569585908">
              <w:marLeft w:val="0"/>
              <w:marRight w:val="0"/>
              <w:marTop w:val="0"/>
              <w:marBottom w:val="0"/>
              <w:divBdr>
                <w:top w:val="none" w:sz="0" w:space="0" w:color="auto"/>
                <w:left w:val="none" w:sz="0" w:space="0" w:color="auto"/>
                <w:bottom w:val="none" w:sz="0" w:space="0" w:color="auto"/>
                <w:right w:val="none" w:sz="0" w:space="0" w:color="auto"/>
              </w:divBdr>
              <w:divsChild>
                <w:div w:id="575213964">
                  <w:marLeft w:val="0"/>
                  <w:marRight w:val="0"/>
                  <w:marTop w:val="0"/>
                  <w:marBottom w:val="0"/>
                  <w:divBdr>
                    <w:top w:val="none" w:sz="0" w:space="0" w:color="auto"/>
                    <w:left w:val="none" w:sz="0" w:space="0" w:color="auto"/>
                    <w:bottom w:val="none" w:sz="0" w:space="0" w:color="auto"/>
                    <w:right w:val="none" w:sz="0" w:space="0" w:color="auto"/>
                  </w:divBdr>
                  <w:divsChild>
                    <w:div w:id="12929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58180">
              <w:marLeft w:val="0"/>
              <w:marRight w:val="0"/>
              <w:marTop w:val="0"/>
              <w:marBottom w:val="0"/>
              <w:divBdr>
                <w:top w:val="none" w:sz="0" w:space="0" w:color="auto"/>
                <w:left w:val="none" w:sz="0" w:space="0" w:color="auto"/>
                <w:bottom w:val="none" w:sz="0" w:space="0" w:color="auto"/>
                <w:right w:val="none" w:sz="0" w:space="0" w:color="auto"/>
              </w:divBdr>
              <w:divsChild>
                <w:div w:id="1366711744">
                  <w:marLeft w:val="0"/>
                  <w:marRight w:val="0"/>
                  <w:marTop w:val="0"/>
                  <w:marBottom w:val="0"/>
                  <w:divBdr>
                    <w:top w:val="none" w:sz="0" w:space="0" w:color="auto"/>
                    <w:left w:val="none" w:sz="0" w:space="0" w:color="auto"/>
                    <w:bottom w:val="none" w:sz="0" w:space="0" w:color="auto"/>
                    <w:right w:val="none" w:sz="0" w:space="0" w:color="auto"/>
                  </w:divBdr>
                  <w:divsChild>
                    <w:div w:id="17262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3430">
              <w:marLeft w:val="0"/>
              <w:marRight w:val="0"/>
              <w:marTop w:val="0"/>
              <w:marBottom w:val="0"/>
              <w:divBdr>
                <w:top w:val="none" w:sz="0" w:space="0" w:color="auto"/>
                <w:left w:val="none" w:sz="0" w:space="0" w:color="auto"/>
                <w:bottom w:val="none" w:sz="0" w:space="0" w:color="auto"/>
                <w:right w:val="none" w:sz="0" w:space="0" w:color="auto"/>
              </w:divBdr>
              <w:divsChild>
                <w:div w:id="1831021489">
                  <w:marLeft w:val="0"/>
                  <w:marRight w:val="0"/>
                  <w:marTop w:val="0"/>
                  <w:marBottom w:val="0"/>
                  <w:divBdr>
                    <w:top w:val="none" w:sz="0" w:space="0" w:color="auto"/>
                    <w:left w:val="none" w:sz="0" w:space="0" w:color="auto"/>
                    <w:bottom w:val="none" w:sz="0" w:space="0" w:color="auto"/>
                    <w:right w:val="none" w:sz="0" w:space="0" w:color="auto"/>
                  </w:divBdr>
                  <w:divsChild>
                    <w:div w:id="1495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2434">
              <w:marLeft w:val="0"/>
              <w:marRight w:val="0"/>
              <w:marTop w:val="0"/>
              <w:marBottom w:val="0"/>
              <w:divBdr>
                <w:top w:val="none" w:sz="0" w:space="0" w:color="auto"/>
                <w:left w:val="none" w:sz="0" w:space="0" w:color="auto"/>
                <w:bottom w:val="none" w:sz="0" w:space="0" w:color="auto"/>
                <w:right w:val="none" w:sz="0" w:space="0" w:color="auto"/>
              </w:divBdr>
              <w:divsChild>
                <w:div w:id="1062216718">
                  <w:marLeft w:val="0"/>
                  <w:marRight w:val="0"/>
                  <w:marTop w:val="0"/>
                  <w:marBottom w:val="0"/>
                  <w:divBdr>
                    <w:top w:val="none" w:sz="0" w:space="0" w:color="auto"/>
                    <w:left w:val="none" w:sz="0" w:space="0" w:color="auto"/>
                    <w:bottom w:val="none" w:sz="0" w:space="0" w:color="auto"/>
                    <w:right w:val="none" w:sz="0" w:space="0" w:color="auto"/>
                  </w:divBdr>
                  <w:divsChild>
                    <w:div w:id="10876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8846">
              <w:marLeft w:val="0"/>
              <w:marRight w:val="0"/>
              <w:marTop w:val="0"/>
              <w:marBottom w:val="0"/>
              <w:divBdr>
                <w:top w:val="none" w:sz="0" w:space="0" w:color="auto"/>
                <w:left w:val="none" w:sz="0" w:space="0" w:color="auto"/>
                <w:bottom w:val="none" w:sz="0" w:space="0" w:color="auto"/>
                <w:right w:val="none" w:sz="0" w:space="0" w:color="auto"/>
              </w:divBdr>
              <w:divsChild>
                <w:div w:id="2069382267">
                  <w:marLeft w:val="0"/>
                  <w:marRight w:val="0"/>
                  <w:marTop w:val="0"/>
                  <w:marBottom w:val="0"/>
                  <w:divBdr>
                    <w:top w:val="none" w:sz="0" w:space="0" w:color="auto"/>
                    <w:left w:val="none" w:sz="0" w:space="0" w:color="auto"/>
                    <w:bottom w:val="none" w:sz="0" w:space="0" w:color="auto"/>
                    <w:right w:val="none" w:sz="0" w:space="0" w:color="auto"/>
                  </w:divBdr>
                  <w:divsChild>
                    <w:div w:id="14380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6505">
              <w:marLeft w:val="0"/>
              <w:marRight w:val="0"/>
              <w:marTop w:val="0"/>
              <w:marBottom w:val="0"/>
              <w:divBdr>
                <w:top w:val="none" w:sz="0" w:space="0" w:color="auto"/>
                <w:left w:val="none" w:sz="0" w:space="0" w:color="auto"/>
                <w:bottom w:val="none" w:sz="0" w:space="0" w:color="auto"/>
                <w:right w:val="none" w:sz="0" w:space="0" w:color="auto"/>
              </w:divBdr>
              <w:divsChild>
                <w:div w:id="1913660331">
                  <w:marLeft w:val="0"/>
                  <w:marRight w:val="0"/>
                  <w:marTop w:val="0"/>
                  <w:marBottom w:val="0"/>
                  <w:divBdr>
                    <w:top w:val="none" w:sz="0" w:space="0" w:color="auto"/>
                    <w:left w:val="none" w:sz="0" w:space="0" w:color="auto"/>
                    <w:bottom w:val="none" w:sz="0" w:space="0" w:color="auto"/>
                    <w:right w:val="none" w:sz="0" w:space="0" w:color="auto"/>
                  </w:divBdr>
                  <w:divsChild>
                    <w:div w:id="96832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9603">
              <w:marLeft w:val="0"/>
              <w:marRight w:val="0"/>
              <w:marTop w:val="0"/>
              <w:marBottom w:val="0"/>
              <w:divBdr>
                <w:top w:val="none" w:sz="0" w:space="0" w:color="auto"/>
                <w:left w:val="none" w:sz="0" w:space="0" w:color="auto"/>
                <w:bottom w:val="none" w:sz="0" w:space="0" w:color="auto"/>
                <w:right w:val="none" w:sz="0" w:space="0" w:color="auto"/>
              </w:divBdr>
              <w:divsChild>
                <w:div w:id="1249729618">
                  <w:marLeft w:val="0"/>
                  <w:marRight w:val="0"/>
                  <w:marTop w:val="0"/>
                  <w:marBottom w:val="0"/>
                  <w:divBdr>
                    <w:top w:val="none" w:sz="0" w:space="0" w:color="auto"/>
                    <w:left w:val="none" w:sz="0" w:space="0" w:color="auto"/>
                    <w:bottom w:val="none" w:sz="0" w:space="0" w:color="auto"/>
                    <w:right w:val="none" w:sz="0" w:space="0" w:color="auto"/>
                  </w:divBdr>
                  <w:divsChild>
                    <w:div w:id="4412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12215">
              <w:marLeft w:val="0"/>
              <w:marRight w:val="0"/>
              <w:marTop w:val="0"/>
              <w:marBottom w:val="0"/>
              <w:divBdr>
                <w:top w:val="none" w:sz="0" w:space="0" w:color="auto"/>
                <w:left w:val="none" w:sz="0" w:space="0" w:color="auto"/>
                <w:bottom w:val="none" w:sz="0" w:space="0" w:color="auto"/>
                <w:right w:val="none" w:sz="0" w:space="0" w:color="auto"/>
              </w:divBdr>
              <w:divsChild>
                <w:div w:id="412775261">
                  <w:marLeft w:val="0"/>
                  <w:marRight w:val="0"/>
                  <w:marTop w:val="0"/>
                  <w:marBottom w:val="0"/>
                  <w:divBdr>
                    <w:top w:val="none" w:sz="0" w:space="0" w:color="auto"/>
                    <w:left w:val="none" w:sz="0" w:space="0" w:color="auto"/>
                    <w:bottom w:val="none" w:sz="0" w:space="0" w:color="auto"/>
                    <w:right w:val="none" w:sz="0" w:space="0" w:color="auto"/>
                  </w:divBdr>
                  <w:divsChild>
                    <w:div w:id="3290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41052">
              <w:marLeft w:val="0"/>
              <w:marRight w:val="0"/>
              <w:marTop w:val="0"/>
              <w:marBottom w:val="0"/>
              <w:divBdr>
                <w:top w:val="none" w:sz="0" w:space="0" w:color="auto"/>
                <w:left w:val="none" w:sz="0" w:space="0" w:color="auto"/>
                <w:bottom w:val="none" w:sz="0" w:space="0" w:color="auto"/>
                <w:right w:val="none" w:sz="0" w:space="0" w:color="auto"/>
              </w:divBdr>
              <w:divsChild>
                <w:div w:id="364989158">
                  <w:marLeft w:val="0"/>
                  <w:marRight w:val="0"/>
                  <w:marTop w:val="0"/>
                  <w:marBottom w:val="0"/>
                  <w:divBdr>
                    <w:top w:val="none" w:sz="0" w:space="0" w:color="auto"/>
                    <w:left w:val="none" w:sz="0" w:space="0" w:color="auto"/>
                    <w:bottom w:val="none" w:sz="0" w:space="0" w:color="auto"/>
                    <w:right w:val="none" w:sz="0" w:space="0" w:color="auto"/>
                  </w:divBdr>
                  <w:divsChild>
                    <w:div w:id="2607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0793">
              <w:marLeft w:val="0"/>
              <w:marRight w:val="0"/>
              <w:marTop w:val="0"/>
              <w:marBottom w:val="0"/>
              <w:divBdr>
                <w:top w:val="none" w:sz="0" w:space="0" w:color="auto"/>
                <w:left w:val="none" w:sz="0" w:space="0" w:color="auto"/>
                <w:bottom w:val="none" w:sz="0" w:space="0" w:color="auto"/>
                <w:right w:val="none" w:sz="0" w:space="0" w:color="auto"/>
              </w:divBdr>
              <w:divsChild>
                <w:div w:id="102384928">
                  <w:marLeft w:val="0"/>
                  <w:marRight w:val="0"/>
                  <w:marTop w:val="0"/>
                  <w:marBottom w:val="0"/>
                  <w:divBdr>
                    <w:top w:val="none" w:sz="0" w:space="0" w:color="auto"/>
                    <w:left w:val="none" w:sz="0" w:space="0" w:color="auto"/>
                    <w:bottom w:val="none" w:sz="0" w:space="0" w:color="auto"/>
                    <w:right w:val="none" w:sz="0" w:space="0" w:color="auto"/>
                  </w:divBdr>
                  <w:divsChild>
                    <w:div w:id="578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29656">
              <w:marLeft w:val="0"/>
              <w:marRight w:val="0"/>
              <w:marTop w:val="0"/>
              <w:marBottom w:val="0"/>
              <w:divBdr>
                <w:top w:val="none" w:sz="0" w:space="0" w:color="auto"/>
                <w:left w:val="none" w:sz="0" w:space="0" w:color="auto"/>
                <w:bottom w:val="none" w:sz="0" w:space="0" w:color="auto"/>
                <w:right w:val="none" w:sz="0" w:space="0" w:color="auto"/>
              </w:divBdr>
              <w:divsChild>
                <w:div w:id="680859256">
                  <w:marLeft w:val="0"/>
                  <w:marRight w:val="0"/>
                  <w:marTop w:val="0"/>
                  <w:marBottom w:val="0"/>
                  <w:divBdr>
                    <w:top w:val="none" w:sz="0" w:space="0" w:color="auto"/>
                    <w:left w:val="none" w:sz="0" w:space="0" w:color="auto"/>
                    <w:bottom w:val="none" w:sz="0" w:space="0" w:color="auto"/>
                    <w:right w:val="none" w:sz="0" w:space="0" w:color="auto"/>
                  </w:divBdr>
                  <w:divsChild>
                    <w:div w:id="3291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26309">
      <w:bodyDiv w:val="1"/>
      <w:marLeft w:val="0"/>
      <w:marRight w:val="0"/>
      <w:marTop w:val="0"/>
      <w:marBottom w:val="0"/>
      <w:divBdr>
        <w:top w:val="none" w:sz="0" w:space="0" w:color="auto"/>
        <w:left w:val="none" w:sz="0" w:space="0" w:color="auto"/>
        <w:bottom w:val="none" w:sz="0" w:space="0" w:color="auto"/>
        <w:right w:val="none" w:sz="0" w:space="0" w:color="auto"/>
      </w:divBdr>
    </w:div>
    <w:div w:id="1253080288">
      <w:bodyDiv w:val="1"/>
      <w:marLeft w:val="0"/>
      <w:marRight w:val="0"/>
      <w:marTop w:val="0"/>
      <w:marBottom w:val="0"/>
      <w:divBdr>
        <w:top w:val="none" w:sz="0" w:space="0" w:color="auto"/>
        <w:left w:val="none" w:sz="0" w:space="0" w:color="auto"/>
        <w:bottom w:val="none" w:sz="0" w:space="0" w:color="auto"/>
        <w:right w:val="none" w:sz="0" w:space="0" w:color="auto"/>
      </w:divBdr>
    </w:div>
    <w:div w:id="1303077623">
      <w:bodyDiv w:val="1"/>
      <w:marLeft w:val="0"/>
      <w:marRight w:val="0"/>
      <w:marTop w:val="0"/>
      <w:marBottom w:val="0"/>
      <w:divBdr>
        <w:top w:val="none" w:sz="0" w:space="0" w:color="auto"/>
        <w:left w:val="none" w:sz="0" w:space="0" w:color="auto"/>
        <w:bottom w:val="none" w:sz="0" w:space="0" w:color="auto"/>
        <w:right w:val="none" w:sz="0" w:space="0" w:color="auto"/>
      </w:divBdr>
      <w:divsChild>
        <w:div w:id="2136022530">
          <w:marLeft w:val="0"/>
          <w:marRight w:val="225"/>
          <w:marTop w:val="0"/>
          <w:marBottom w:val="0"/>
          <w:divBdr>
            <w:top w:val="none" w:sz="0" w:space="0" w:color="auto"/>
            <w:left w:val="none" w:sz="0" w:space="0" w:color="auto"/>
            <w:bottom w:val="none" w:sz="0" w:space="0" w:color="auto"/>
            <w:right w:val="none" w:sz="0" w:space="0" w:color="auto"/>
          </w:divBdr>
          <w:divsChild>
            <w:div w:id="19701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855">
      <w:bodyDiv w:val="1"/>
      <w:marLeft w:val="0"/>
      <w:marRight w:val="0"/>
      <w:marTop w:val="0"/>
      <w:marBottom w:val="0"/>
      <w:divBdr>
        <w:top w:val="none" w:sz="0" w:space="0" w:color="auto"/>
        <w:left w:val="none" w:sz="0" w:space="0" w:color="auto"/>
        <w:bottom w:val="none" w:sz="0" w:space="0" w:color="auto"/>
        <w:right w:val="none" w:sz="0" w:space="0" w:color="auto"/>
      </w:divBdr>
    </w:div>
    <w:div w:id="1354070250">
      <w:bodyDiv w:val="1"/>
      <w:marLeft w:val="0"/>
      <w:marRight w:val="0"/>
      <w:marTop w:val="0"/>
      <w:marBottom w:val="0"/>
      <w:divBdr>
        <w:top w:val="none" w:sz="0" w:space="0" w:color="auto"/>
        <w:left w:val="none" w:sz="0" w:space="0" w:color="auto"/>
        <w:bottom w:val="none" w:sz="0" w:space="0" w:color="auto"/>
        <w:right w:val="none" w:sz="0" w:space="0" w:color="auto"/>
      </w:divBdr>
      <w:divsChild>
        <w:div w:id="494496925">
          <w:marLeft w:val="0"/>
          <w:marRight w:val="0"/>
          <w:marTop w:val="0"/>
          <w:marBottom w:val="0"/>
          <w:divBdr>
            <w:top w:val="none" w:sz="0" w:space="0" w:color="auto"/>
            <w:left w:val="none" w:sz="0" w:space="0" w:color="auto"/>
            <w:bottom w:val="none" w:sz="0" w:space="0" w:color="auto"/>
            <w:right w:val="none" w:sz="0" w:space="0" w:color="auto"/>
          </w:divBdr>
        </w:div>
        <w:div w:id="1346055997">
          <w:marLeft w:val="0"/>
          <w:marRight w:val="0"/>
          <w:marTop w:val="0"/>
          <w:marBottom w:val="15"/>
          <w:divBdr>
            <w:top w:val="none" w:sz="0" w:space="0" w:color="auto"/>
            <w:left w:val="none" w:sz="0" w:space="0" w:color="auto"/>
            <w:bottom w:val="none" w:sz="0" w:space="0" w:color="auto"/>
            <w:right w:val="none" w:sz="0" w:space="0" w:color="auto"/>
          </w:divBdr>
          <w:divsChild>
            <w:div w:id="670061039">
              <w:marLeft w:val="0"/>
              <w:marRight w:val="0"/>
              <w:marTop w:val="0"/>
              <w:marBottom w:val="0"/>
              <w:divBdr>
                <w:top w:val="none" w:sz="0" w:space="0" w:color="auto"/>
                <w:left w:val="none" w:sz="0" w:space="0" w:color="auto"/>
                <w:bottom w:val="none" w:sz="0" w:space="0" w:color="auto"/>
                <w:right w:val="none" w:sz="0" w:space="0" w:color="auto"/>
              </w:divBdr>
              <w:divsChild>
                <w:div w:id="126625432">
                  <w:marLeft w:val="0"/>
                  <w:marRight w:val="0"/>
                  <w:marTop w:val="0"/>
                  <w:marBottom w:val="0"/>
                  <w:divBdr>
                    <w:top w:val="none" w:sz="0" w:space="0" w:color="auto"/>
                    <w:left w:val="none" w:sz="0" w:space="0" w:color="auto"/>
                    <w:bottom w:val="none" w:sz="0" w:space="0" w:color="auto"/>
                    <w:right w:val="none" w:sz="0" w:space="0" w:color="auto"/>
                  </w:divBdr>
                  <w:divsChild>
                    <w:div w:id="16380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6182">
              <w:marLeft w:val="0"/>
              <w:marRight w:val="0"/>
              <w:marTop w:val="0"/>
              <w:marBottom w:val="0"/>
              <w:divBdr>
                <w:top w:val="none" w:sz="0" w:space="0" w:color="auto"/>
                <w:left w:val="none" w:sz="0" w:space="0" w:color="auto"/>
                <w:bottom w:val="none" w:sz="0" w:space="0" w:color="auto"/>
                <w:right w:val="none" w:sz="0" w:space="0" w:color="auto"/>
              </w:divBdr>
              <w:divsChild>
                <w:div w:id="871303313">
                  <w:marLeft w:val="0"/>
                  <w:marRight w:val="0"/>
                  <w:marTop w:val="0"/>
                  <w:marBottom w:val="0"/>
                  <w:divBdr>
                    <w:top w:val="none" w:sz="0" w:space="0" w:color="auto"/>
                    <w:left w:val="none" w:sz="0" w:space="0" w:color="auto"/>
                    <w:bottom w:val="none" w:sz="0" w:space="0" w:color="auto"/>
                    <w:right w:val="none" w:sz="0" w:space="0" w:color="auto"/>
                  </w:divBdr>
                  <w:divsChild>
                    <w:div w:id="4534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237">
              <w:marLeft w:val="0"/>
              <w:marRight w:val="0"/>
              <w:marTop w:val="0"/>
              <w:marBottom w:val="0"/>
              <w:divBdr>
                <w:top w:val="none" w:sz="0" w:space="0" w:color="auto"/>
                <w:left w:val="none" w:sz="0" w:space="0" w:color="auto"/>
                <w:bottom w:val="none" w:sz="0" w:space="0" w:color="auto"/>
                <w:right w:val="none" w:sz="0" w:space="0" w:color="auto"/>
              </w:divBdr>
              <w:divsChild>
                <w:div w:id="272447340">
                  <w:marLeft w:val="0"/>
                  <w:marRight w:val="0"/>
                  <w:marTop w:val="0"/>
                  <w:marBottom w:val="0"/>
                  <w:divBdr>
                    <w:top w:val="none" w:sz="0" w:space="0" w:color="auto"/>
                    <w:left w:val="none" w:sz="0" w:space="0" w:color="auto"/>
                    <w:bottom w:val="none" w:sz="0" w:space="0" w:color="auto"/>
                    <w:right w:val="none" w:sz="0" w:space="0" w:color="auto"/>
                  </w:divBdr>
                  <w:divsChild>
                    <w:div w:id="16388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2103">
              <w:marLeft w:val="0"/>
              <w:marRight w:val="0"/>
              <w:marTop w:val="0"/>
              <w:marBottom w:val="0"/>
              <w:divBdr>
                <w:top w:val="none" w:sz="0" w:space="0" w:color="auto"/>
                <w:left w:val="none" w:sz="0" w:space="0" w:color="auto"/>
                <w:bottom w:val="none" w:sz="0" w:space="0" w:color="auto"/>
                <w:right w:val="none" w:sz="0" w:space="0" w:color="auto"/>
              </w:divBdr>
              <w:divsChild>
                <w:div w:id="914707360">
                  <w:marLeft w:val="0"/>
                  <w:marRight w:val="0"/>
                  <w:marTop w:val="0"/>
                  <w:marBottom w:val="0"/>
                  <w:divBdr>
                    <w:top w:val="none" w:sz="0" w:space="0" w:color="auto"/>
                    <w:left w:val="none" w:sz="0" w:space="0" w:color="auto"/>
                    <w:bottom w:val="none" w:sz="0" w:space="0" w:color="auto"/>
                    <w:right w:val="none" w:sz="0" w:space="0" w:color="auto"/>
                  </w:divBdr>
                  <w:divsChild>
                    <w:div w:id="9325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27922">
              <w:marLeft w:val="0"/>
              <w:marRight w:val="0"/>
              <w:marTop w:val="0"/>
              <w:marBottom w:val="0"/>
              <w:divBdr>
                <w:top w:val="none" w:sz="0" w:space="0" w:color="auto"/>
                <w:left w:val="none" w:sz="0" w:space="0" w:color="auto"/>
                <w:bottom w:val="none" w:sz="0" w:space="0" w:color="auto"/>
                <w:right w:val="none" w:sz="0" w:space="0" w:color="auto"/>
              </w:divBdr>
              <w:divsChild>
                <w:div w:id="1748459258">
                  <w:marLeft w:val="0"/>
                  <w:marRight w:val="0"/>
                  <w:marTop w:val="0"/>
                  <w:marBottom w:val="0"/>
                  <w:divBdr>
                    <w:top w:val="none" w:sz="0" w:space="0" w:color="auto"/>
                    <w:left w:val="none" w:sz="0" w:space="0" w:color="auto"/>
                    <w:bottom w:val="none" w:sz="0" w:space="0" w:color="auto"/>
                    <w:right w:val="none" w:sz="0" w:space="0" w:color="auto"/>
                  </w:divBdr>
                  <w:divsChild>
                    <w:div w:id="456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777">
              <w:marLeft w:val="0"/>
              <w:marRight w:val="0"/>
              <w:marTop w:val="0"/>
              <w:marBottom w:val="0"/>
              <w:divBdr>
                <w:top w:val="none" w:sz="0" w:space="0" w:color="auto"/>
                <w:left w:val="none" w:sz="0" w:space="0" w:color="auto"/>
                <w:bottom w:val="none" w:sz="0" w:space="0" w:color="auto"/>
                <w:right w:val="none" w:sz="0" w:space="0" w:color="auto"/>
              </w:divBdr>
              <w:divsChild>
                <w:div w:id="2103531531">
                  <w:marLeft w:val="0"/>
                  <w:marRight w:val="0"/>
                  <w:marTop w:val="0"/>
                  <w:marBottom w:val="0"/>
                  <w:divBdr>
                    <w:top w:val="none" w:sz="0" w:space="0" w:color="auto"/>
                    <w:left w:val="none" w:sz="0" w:space="0" w:color="auto"/>
                    <w:bottom w:val="none" w:sz="0" w:space="0" w:color="auto"/>
                    <w:right w:val="none" w:sz="0" w:space="0" w:color="auto"/>
                  </w:divBdr>
                  <w:divsChild>
                    <w:div w:id="19624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0997">
              <w:marLeft w:val="0"/>
              <w:marRight w:val="0"/>
              <w:marTop w:val="0"/>
              <w:marBottom w:val="0"/>
              <w:divBdr>
                <w:top w:val="none" w:sz="0" w:space="0" w:color="auto"/>
                <w:left w:val="none" w:sz="0" w:space="0" w:color="auto"/>
                <w:bottom w:val="none" w:sz="0" w:space="0" w:color="auto"/>
                <w:right w:val="none" w:sz="0" w:space="0" w:color="auto"/>
              </w:divBdr>
              <w:divsChild>
                <w:div w:id="1775322996">
                  <w:marLeft w:val="0"/>
                  <w:marRight w:val="0"/>
                  <w:marTop w:val="0"/>
                  <w:marBottom w:val="0"/>
                  <w:divBdr>
                    <w:top w:val="none" w:sz="0" w:space="0" w:color="auto"/>
                    <w:left w:val="none" w:sz="0" w:space="0" w:color="auto"/>
                    <w:bottom w:val="none" w:sz="0" w:space="0" w:color="auto"/>
                    <w:right w:val="none" w:sz="0" w:space="0" w:color="auto"/>
                  </w:divBdr>
                  <w:divsChild>
                    <w:div w:id="3012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87561">
              <w:marLeft w:val="0"/>
              <w:marRight w:val="0"/>
              <w:marTop w:val="0"/>
              <w:marBottom w:val="0"/>
              <w:divBdr>
                <w:top w:val="none" w:sz="0" w:space="0" w:color="auto"/>
                <w:left w:val="none" w:sz="0" w:space="0" w:color="auto"/>
                <w:bottom w:val="none" w:sz="0" w:space="0" w:color="auto"/>
                <w:right w:val="none" w:sz="0" w:space="0" w:color="auto"/>
              </w:divBdr>
              <w:divsChild>
                <w:div w:id="1315645055">
                  <w:marLeft w:val="0"/>
                  <w:marRight w:val="0"/>
                  <w:marTop w:val="0"/>
                  <w:marBottom w:val="0"/>
                  <w:divBdr>
                    <w:top w:val="none" w:sz="0" w:space="0" w:color="auto"/>
                    <w:left w:val="none" w:sz="0" w:space="0" w:color="auto"/>
                    <w:bottom w:val="none" w:sz="0" w:space="0" w:color="auto"/>
                    <w:right w:val="none" w:sz="0" w:space="0" w:color="auto"/>
                  </w:divBdr>
                  <w:divsChild>
                    <w:div w:id="289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23032">
              <w:marLeft w:val="0"/>
              <w:marRight w:val="0"/>
              <w:marTop w:val="0"/>
              <w:marBottom w:val="0"/>
              <w:divBdr>
                <w:top w:val="none" w:sz="0" w:space="0" w:color="auto"/>
                <w:left w:val="none" w:sz="0" w:space="0" w:color="auto"/>
                <w:bottom w:val="none" w:sz="0" w:space="0" w:color="auto"/>
                <w:right w:val="none" w:sz="0" w:space="0" w:color="auto"/>
              </w:divBdr>
              <w:divsChild>
                <w:div w:id="1707558816">
                  <w:marLeft w:val="0"/>
                  <w:marRight w:val="0"/>
                  <w:marTop w:val="0"/>
                  <w:marBottom w:val="0"/>
                  <w:divBdr>
                    <w:top w:val="none" w:sz="0" w:space="0" w:color="auto"/>
                    <w:left w:val="none" w:sz="0" w:space="0" w:color="auto"/>
                    <w:bottom w:val="none" w:sz="0" w:space="0" w:color="auto"/>
                    <w:right w:val="none" w:sz="0" w:space="0" w:color="auto"/>
                  </w:divBdr>
                  <w:divsChild>
                    <w:div w:id="21073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89935">
              <w:marLeft w:val="0"/>
              <w:marRight w:val="0"/>
              <w:marTop w:val="0"/>
              <w:marBottom w:val="0"/>
              <w:divBdr>
                <w:top w:val="none" w:sz="0" w:space="0" w:color="auto"/>
                <w:left w:val="none" w:sz="0" w:space="0" w:color="auto"/>
                <w:bottom w:val="none" w:sz="0" w:space="0" w:color="auto"/>
                <w:right w:val="none" w:sz="0" w:space="0" w:color="auto"/>
              </w:divBdr>
              <w:divsChild>
                <w:div w:id="2080399616">
                  <w:marLeft w:val="0"/>
                  <w:marRight w:val="0"/>
                  <w:marTop w:val="0"/>
                  <w:marBottom w:val="0"/>
                  <w:divBdr>
                    <w:top w:val="none" w:sz="0" w:space="0" w:color="auto"/>
                    <w:left w:val="none" w:sz="0" w:space="0" w:color="auto"/>
                    <w:bottom w:val="none" w:sz="0" w:space="0" w:color="auto"/>
                    <w:right w:val="none" w:sz="0" w:space="0" w:color="auto"/>
                  </w:divBdr>
                  <w:divsChild>
                    <w:div w:id="10633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5571">
              <w:marLeft w:val="0"/>
              <w:marRight w:val="0"/>
              <w:marTop w:val="0"/>
              <w:marBottom w:val="0"/>
              <w:divBdr>
                <w:top w:val="none" w:sz="0" w:space="0" w:color="auto"/>
                <w:left w:val="none" w:sz="0" w:space="0" w:color="auto"/>
                <w:bottom w:val="none" w:sz="0" w:space="0" w:color="auto"/>
                <w:right w:val="none" w:sz="0" w:space="0" w:color="auto"/>
              </w:divBdr>
              <w:divsChild>
                <w:div w:id="108746754">
                  <w:marLeft w:val="0"/>
                  <w:marRight w:val="0"/>
                  <w:marTop w:val="0"/>
                  <w:marBottom w:val="0"/>
                  <w:divBdr>
                    <w:top w:val="none" w:sz="0" w:space="0" w:color="auto"/>
                    <w:left w:val="none" w:sz="0" w:space="0" w:color="auto"/>
                    <w:bottom w:val="none" w:sz="0" w:space="0" w:color="auto"/>
                    <w:right w:val="none" w:sz="0" w:space="0" w:color="auto"/>
                  </w:divBdr>
                  <w:divsChild>
                    <w:div w:id="9882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8219">
          <w:marLeft w:val="0"/>
          <w:marRight w:val="0"/>
          <w:marTop w:val="0"/>
          <w:marBottom w:val="0"/>
          <w:divBdr>
            <w:top w:val="none" w:sz="0" w:space="0" w:color="auto"/>
            <w:left w:val="none" w:sz="0" w:space="0" w:color="auto"/>
            <w:bottom w:val="none" w:sz="0" w:space="0" w:color="auto"/>
            <w:right w:val="none" w:sz="0" w:space="0" w:color="auto"/>
          </w:divBdr>
        </w:div>
      </w:divsChild>
    </w:div>
    <w:div w:id="1409498066">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39791388">
      <w:bodyDiv w:val="1"/>
      <w:marLeft w:val="0"/>
      <w:marRight w:val="0"/>
      <w:marTop w:val="0"/>
      <w:marBottom w:val="0"/>
      <w:divBdr>
        <w:top w:val="none" w:sz="0" w:space="0" w:color="auto"/>
        <w:left w:val="none" w:sz="0" w:space="0" w:color="auto"/>
        <w:bottom w:val="none" w:sz="0" w:space="0" w:color="auto"/>
        <w:right w:val="none" w:sz="0" w:space="0" w:color="auto"/>
      </w:divBdr>
    </w:div>
    <w:div w:id="1556354420">
      <w:bodyDiv w:val="1"/>
      <w:marLeft w:val="0"/>
      <w:marRight w:val="0"/>
      <w:marTop w:val="0"/>
      <w:marBottom w:val="0"/>
      <w:divBdr>
        <w:top w:val="none" w:sz="0" w:space="0" w:color="auto"/>
        <w:left w:val="none" w:sz="0" w:space="0" w:color="auto"/>
        <w:bottom w:val="none" w:sz="0" w:space="0" w:color="auto"/>
        <w:right w:val="none" w:sz="0" w:space="0" w:color="auto"/>
      </w:divBdr>
    </w:div>
    <w:div w:id="1778332665">
      <w:bodyDiv w:val="1"/>
      <w:marLeft w:val="0"/>
      <w:marRight w:val="0"/>
      <w:marTop w:val="0"/>
      <w:marBottom w:val="0"/>
      <w:divBdr>
        <w:top w:val="none" w:sz="0" w:space="0" w:color="auto"/>
        <w:left w:val="none" w:sz="0" w:space="0" w:color="auto"/>
        <w:bottom w:val="none" w:sz="0" w:space="0" w:color="auto"/>
        <w:right w:val="none" w:sz="0" w:space="0" w:color="auto"/>
      </w:divBdr>
    </w:div>
    <w:div w:id="2041588959">
      <w:bodyDiv w:val="1"/>
      <w:marLeft w:val="0"/>
      <w:marRight w:val="0"/>
      <w:marTop w:val="0"/>
      <w:marBottom w:val="0"/>
      <w:divBdr>
        <w:top w:val="none" w:sz="0" w:space="0" w:color="auto"/>
        <w:left w:val="none" w:sz="0" w:space="0" w:color="auto"/>
        <w:bottom w:val="none" w:sz="0" w:space="0" w:color="auto"/>
        <w:right w:val="none" w:sz="0" w:space="0" w:color="auto"/>
      </w:divBdr>
    </w:div>
    <w:div w:id="2115057618">
      <w:bodyDiv w:val="1"/>
      <w:marLeft w:val="0"/>
      <w:marRight w:val="0"/>
      <w:marTop w:val="0"/>
      <w:marBottom w:val="0"/>
      <w:divBdr>
        <w:top w:val="none" w:sz="0" w:space="0" w:color="auto"/>
        <w:left w:val="none" w:sz="0" w:space="0" w:color="auto"/>
        <w:bottom w:val="none" w:sz="0" w:space="0" w:color="auto"/>
        <w:right w:val="none" w:sz="0" w:space="0" w:color="auto"/>
      </w:divBdr>
    </w:div>
    <w:div w:id="2122845583">
      <w:bodyDiv w:val="1"/>
      <w:marLeft w:val="0"/>
      <w:marRight w:val="0"/>
      <w:marTop w:val="0"/>
      <w:marBottom w:val="0"/>
      <w:divBdr>
        <w:top w:val="none" w:sz="0" w:space="0" w:color="auto"/>
        <w:left w:val="none" w:sz="0" w:space="0" w:color="auto"/>
        <w:bottom w:val="none" w:sz="0" w:space="0" w:color="auto"/>
        <w:right w:val="none" w:sz="0" w:space="0" w:color="auto"/>
      </w:divBdr>
      <w:divsChild>
        <w:div w:id="150294580">
          <w:marLeft w:val="0"/>
          <w:marRight w:val="225"/>
          <w:marTop w:val="0"/>
          <w:marBottom w:val="0"/>
          <w:divBdr>
            <w:top w:val="none" w:sz="0" w:space="0" w:color="auto"/>
            <w:left w:val="none" w:sz="0" w:space="0" w:color="auto"/>
            <w:bottom w:val="none" w:sz="0" w:space="0" w:color="auto"/>
            <w:right w:val="none" w:sz="0" w:space="0" w:color="auto"/>
          </w:divBdr>
          <w:divsChild>
            <w:div w:id="21222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aryn.Blitz@acf.hhs.gov" TargetMode="Externa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aryn.Blitz@acf.hhs.gov" TargetMode="External"/><Relationship Id="rId14" Type="http://schemas.openxmlformats.org/officeDocument/2006/relationships/footer" Target="foot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0CC4-A350-48A6-8DEC-E8BDCB84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8</Pages>
  <Words>13031</Words>
  <Characters>74278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87135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Mccoy, Kathleen (ACF) (CTR)</cp:lastModifiedBy>
  <cp:revision>2</cp:revision>
  <dcterms:created xsi:type="dcterms:W3CDTF">2021-08-31T19:43:00Z</dcterms:created>
  <dcterms:modified xsi:type="dcterms:W3CDTF">2021-08-31T19:43:00Z</dcterms:modified>
</cp:coreProperties>
</file>