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D4231" w:rsidP="006D4231" w14:paraId="354F8FF3" w14:textId="410F5BC7">
      <w:pPr>
        <w:pStyle w:val="AppendixTitle"/>
        <w:spacing w:before="2680"/>
        <w:rPr>
          <w:rFonts w:eastAsia="Times New Roman"/>
        </w:rPr>
      </w:pPr>
      <w:bookmarkStart w:id="0" w:name="_Toc118383345"/>
      <w:bookmarkStart w:id="1" w:name="_Hlk99354244"/>
      <w:r>
        <w:t>Instrument 1</w:t>
      </w:r>
      <w:r>
        <w:br/>
      </w:r>
      <w:r>
        <w:br/>
      </w:r>
      <w:r w:rsidRPr="0F819E0C">
        <w:t xml:space="preserve">Phase </w:t>
      </w:r>
      <w:r w:rsidRPr="0F819E0C" w:rsidR="00B040B2">
        <w:t xml:space="preserve">one </w:t>
      </w:r>
      <w:r w:rsidR="00427C89">
        <w:t xml:space="preserve">provider </w:t>
      </w:r>
      <w:r w:rsidR="00B040B2">
        <w:rPr>
          <w:rFonts w:eastAsia="Times New Roman"/>
        </w:rPr>
        <w:t>t</w:t>
      </w:r>
      <w:r w:rsidRPr="00BE1EE6" w:rsidR="00B040B2">
        <w:rPr>
          <w:rFonts w:eastAsia="Times New Roman"/>
        </w:rPr>
        <w:t xml:space="preserve">elephone script </w:t>
      </w:r>
      <w:r w:rsidR="00B040B2">
        <w:rPr>
          <w:rFonts w:eastAsia="Times New Roman"/>
        </w:rPr>
        <w:t>a</w:t>
      </w:r>
      <w:r w:rsidRPr="00BE1EE6" w:rsidR="00B040B2">
        <w:rPr>
          <w:rFonts w:eastAsia="Times New Roman"/>
        </w:rPr>
        <w:t>nd recruitment information</w:t>
      </w:r>
      <w:r w:rsidR="00B040B2">
        <w:rPr>
          <w:rFonts w:eastAsia="Times New Roman"/>
        </w:rPr>
        <w:t xml:space="preserve"> </w:t>
      </w:r>
      <w:r w:rsidRPr="00BE1EE6" w:rsidR="00B040B2">
        <w:rPr>
          <w:rFonts w:eastAsia="Times New Roman"/>
        </w:rPr>
        <w:t>collection</w:t>
      </w:r>
      <w:bookmarkEnd w:id="0"/>
    </w:p>
    <w:p w:rsidR="00C21C9B" w:rsidP="00C717CA" w14:paraId="4EDAC59C" w14:textId="485237F1">
      <w:pPr>
        <w:pStyle w:val="ParagraphContinued"/>
        <w:rPr>
          <w:b/>
        </w:rPr>
        <w:sectPr w:rsidSect="00A76857">
          <w:headerReference w:type="default" r:id="rId9"/>
          <w:footerReference w:type="first" r:id="rId10"/>
          <w:endnotePr>
            <w:numFmt w:val="decimal"/>
          </w:endnotePr>
          <w:pgSz w:w="12240" w:h="15840"/>
          <w:pgMar w:top="1440" w:right="1440" w:bottom="1440" w:left="1440" w:header="720" w:footer="720" w:gutter="0"/>
          <w:cols w:space="720"/>
          <w:docGrid w:linePitch="299"/>
        </w:sectPr>
      </w:pPr>
    </w:p>
    <w:p w:rsidR="00142005" w:rsidP="007A79DB" w14:paraId="44C0993E" w14:textId="35F9936B">
      <w:pPr>
        <w:pStyle w:val="H1"/>
      </w:pPr>
      <w:bookmarkStart w:id="2" w:name="_Toc118383346"/>
      <w:bookmarkStart w:id="3" w:name="_Hlk112840244"/>
      <w:bookmarkEnd w:id="1"/>
      <w:r w:rsidRPr="00142005">
        <w:t xml:space="preserve">Phase one </w:t>
      </w:r>
      <w:r w:rsidR="00427C89">
        <w:t xml:space="preserve">provider </w:t>
      </w:r>
      <w:r w:rsidRPr="00142005">
        <w:t>telephone script and recruitment information collection</w:t>
      </w:r>
    </w:p>
    <w:p w:rsidR="00142005" w:rsidP="00142005" w14:paraId="123382FD" w14:textId="2EC685E1">
      <w:pPr>
        <w:pStyle w:val="ParagraphContinued"/>
        <w:rPr>
          <w:sz w:val="24"/>
          <w:szCs w:val="24"/>
        </w:rPr>
      </w:pPr>
      <w:r>
        <w:rPr>
          <w:sz w:val="24"/>
          <w:szCs w:val="24"/>
        </w:rPr>
        <w:t>STUDY TEAM MEMBER INSTRUCTIONS</w:t>
      </w:r>
    </w:p>
    <w:bookmarkEnd w:id="2"/>
    <w:p w:rsidR="00BE1EE6" w:rsidP="00BE1EE6" w14:paraId="5E0282FB" w14:textId="53210D5B">
      <w:pPr>
        <w:pStyle w:val="ParagraphContinued"/>
        <w:rPr>
          <w:sz w:val="24"/>
          <w:szCs w:val="24"/>
        </w:rPr>
      </w:pPr>
      <w:r w:rsidRPr="00BE1EE6">
        <w:rPr>
          <w:sz w:val="24"/>
          <w:szCs w:val="24"/>
        </w:rPr>
        <w:t>BEFORE YOU CALL</w:t>
      </w:r>
      <w:r>
        <w:rPr>
          <w:sz w:val="24"/>
          <w:szCs w:val="24"/>
        </w:rPr>
        <w:t>:</w:t>
      </w:r>
    </w:p>
    <w:p w:rsidR="00BE1EE6" w:rsidP="007A79DB" w14:paraId="21AE887A" w14:textId="6B191054">
      <w:pPr>
        <w:pStyle w:val="ListBullet"/>
      </w:pPr>
      <w:r w:rsidRPr="00BE1EE6">
        <w:t xml:space="preserve">REVIEW THE TRACKER TO SEE WHO HAS BEEN SELECTED FOR </w:t>
      </w:r>
      <w:r w:rsidR="00DA79A9">
        <w:t>PHASE ONE</w:t>
      </w:r>
      <w:r w:rsidR="00FC461D">
        <w:t xml:space="preserve"> AND RESPONDENT CHARACTER</w:t>
      </w:r>
      <w:r w:rsidR="002C7DF1">
        <w:t>ISTCS STILL NEEDED</w:t>
      </w:r>
      <w:r>
        <w:t>.</w:t>
      </w:r>
    </w:p>
    <w:p w:rsidR="009B2AD0" w:rsidP="007A79DB" w14:paraId="18AD21EF" w14:textId="77777777">
      <w:pPr>
        <w:pStyle w:val="ListBullet"/>
      </w:pPr>
      <w:r w:rsidRPr="00047C43">
        <w:t xml:space="preserve">SEND THE </w:t>
      </w:r>
      <w:r>
        <w:t>APPENDIX B RECRUITMENT MATERIALS</w:t>
      </w:r>
      <w:r>
        <w:t xml:space="preserve">: </w:t>
      </w:r>
    </w:p>
    <w:p w:rsidR="009B2AD0" w:rsidRPr="009B2AD0" w:rsidP="007A79DB" w14:paraId="686A155C" w14:textId="541FCB5D">
      <w:pPr>
        <w:pStyle w:val="ListBullet2"/>
      </w:pPr>
      <w:r w:rsidRPr="009B2AD0">
        <w:t xml:space="preserve">B.1 </w:t>
      </w:r>
      <w:r w:rsidR="00EF0148">
        <w:t>PHASE ONE</w:t>
      </w:r>
      <w:r w:rsidRPr="009B2AD0">
        <w:t xml:space="preserve"> PROVIDER FLYER</w:t>
      </w:r>
    </w:p>
    <w:p w:rsidR="009B2AD0" w:rsidRPr="009B2AD0" w:rsidP="007A79DB" w14:paraId="48C250C6" w14:textId="62C9889F">
      <w:pPr>
        <w:pStyle w:val="ListBullet2"/>
      </w:pPr>
      <w:r w:rsidRPr="009B2AD0">
        <w:t xml:space="preserve">B.2 </w:t>
      </w:r>
      <w:r w:rsidR="00EF0148">
        <w:t>PHASE ONE</w:t>
      </w:r>
      <w:r w:rsidRPr="009B2AD0">
        <w:t xml:space="preserve"> FAMILY FLYER</w:t>
      </w:r>
    </w:p>
    <w:p w:rsidR="00047C43" w:rsidRPr="00047C43" w:rsidP="007A79DB" w14:paraId="5B15B86B" w14:textId="463A3E14">
      <w:pPr>
        <w:pStyle w:val="ListBullet2"/>
      </w:pPr>
      <w:r w:rsidRPr="009B2AD0">
        <w:t xml:space="preserve">B.3 </w:t>
      </w:r>
      <w:r w:rsidR="00EF0148">
        <w:t>PHASE ONE</w:t>
      </w:r>
      <w:r w:rsidRPr="009B2AD0">
        <w:t xml:space="preserve"> PROVIDER ADVANCE EMAIL (</w:t>
      </w:r>
      <w:r w:rsidR="00133BC8">
        <w:t>PHASE ONE RESPONDENTS</w:t>
      </w:r>
      <w:r w:rsidRPr="009B2AD0">
        <w:t>)</w:t>
      </w:r>
    </w:p>
    <w:p w:rsidR="00BE1EE6" w:rsidRPr="00BE1EE6" w:rsidP="007A79DB" w14:paraId="47EA8614" w14:textId="7259125B">
      <w:pPr>
        <w:pStyle w:val="ListBullet"/>
      </w:pPr>
      <w:r w:rsidRPr="00BE1EE6">
        <w:t>IDENTIFY TIMES WHEN THE TEAM IS AVAILAB</w:t>
      </w:r>
      <w:r w:rsidR="00925BEC">
        <w:t>L</w:t>
      </w:r>
      <w:r w:rsidRPr="00BE1EE6">
        <w:t xml:space="preserve">E FOR THE </w:t>
      </w:r>
      <w:r w:rsidR="34445D8E">
        <w:t>WEBEX</w:t>
      </w:r>
      <w:r w:rsidRPr="00BE1EE6">
        <w:t xml:space="preserve"> CALL. </w:t>
      </w:r>
    </w:p>
    <w:bookmarkEnd w:id="3"/>
    <w:p w:rsidR="007E66E2" w:rsidRPr="007754BD" w:rsidP="007E66E2" w14:paraId="507EAAB4" w14:textId="5B82E726">
      <w:pPr>
        <w:pStyle w:val="Heading2BlackNoTOC"/>
        <w:rPr>
          <w:rFonts w:asciiTheme="minorHAnsi" w:hAnsiTheme="minorHAnsi" w:cstheme="minorHAnsi"/>
          <w:b w:val="0"/>
          <w:sz w:val="24"/>
        </w:rPr>
      </w:pPr>
      <w:r w:rsidRPr="007754BD">
        <w:rPr>
          <w:rFonts w:asciiTheme="minorHAnsi" w:hAnsiTheme="minorHAnsi" w:cstheme="minorHAnsi"/>
          <w:b w:val="0"/>
          <w:sz w:val="24"/>
        </w:rPr>
        <w:t>GOALS OF THE CALL:</w:t>
      </w:r>
    </w:p>
    <w:p w:rsidR="007E66E2" w:rsidRPr="00D3411A" w:rsidP="007A79DB" w14:paraId="2667983B" w14:textId="091B9602">
      <w:pPr>
        <w:pStyle w:val="ListNumber"/>
      </w:pPr>
      <w:r w:rsidRPr="00D3411A">
        <w:t>INTRODUCE YOURSELF</w:t>
      </w:r>
    </w:p>
    <w:p w:rsidR="007E66E2" w:rsidRPr="00D3411A" w:rsidP="007A79DB" w14:paraId="6F47C4EE" w14:textId="5349B967">
      <w:pPr>
        <w:pStyle w:val="ListNumber"/>
      </w:pPr>
      <w:r>
        <w:t>DESCRIBE</w:t>
      </w:r>
      <w:r w:rsidRPr="00D3411A">
        <w:t xml:space="preserve"> PURPOSE OF THE </w:t>
      </w:r>
      <w:r w:rsidR="002A539F">
        <w:t xml:space="preserve">HBCC-NSAC TOOLKIT </w:t>
      </w:r>
      <w:r w:rsidR="003269AA">
        <w:t xml:space="preserve">PILOT </w:t>
      </w:r>
      <w:r w:rsidRPr="00D3411A">
        <w:t>STUDY</w:t>
      </w:r>
      <w:r w:rsidR="002E77B1">
        <w:t xml:space="preserve"> AND WHAT PARTICIPANT WILL BE ASKED TO DO</w:t>
      </w:r>
    </w:p>
    <w:p w:rsidR="007E66E2" w:rsidRPr="00D3411A" w:rsidP="007A79DB" w14:paraId="2F5AD2D3" w14:textId="192B9201">
      <w:pPr>
        <w:pStyle w:val="ListNumber"/>
      </w:pPr>
      <w:r>
        <w:t>CONFIRM ELIGIBILITY</w:t>
      </w:r>
    </w:p>
    <w:p w:rsidR="007E66E2" w:rsidP="007A79DB" w14:paraId="7DF4677E" w14:textId="66FB6F0D">
      <w:pPr>
        <w:pStyle w:val="ListNumber"/>
      </w:pPr>
      <w:r>
        <w:t>COLLECT CONTACT INFORMATION</w:t>
      </w:r>
    </w:p>
    <w:p w:rsidR="007E66E2" w:rsidRPr="00F9108B" w:rsidP="007A79DB" w14:paraId="24334EC7" w14:textId="72B1203E">
      <w:pPr>
        <w:pStyle w:val="ListNumber"/>
      </w:pPr>
      <w:r w:rsidRPr="00D3411A">
        <w:t>DESCRIBE NEXT STEPS</w:t>
      </w:r>
    </w:p>
    <w:p w:rsidR="007A79DB" w:rsidP="007A79DB" w14:paraId="00CF3DDD" w14:textId="7D1AC1DC">
      <w:pPr>
        <w:pStyle w:val="ParagraphContinued"/>
      </w:pPr>
      <w:r w:rsidRPr="00BE1EE6">
        <w:t xml:space="preserve">THIS IS A SEMI-STRUCTURED RECRUITMENT SCRIPT, MEANING YOU SHOULD PROBE AS NEEDED TO GATHER THE INFORMATION ABOUT ELIGIBILITY AND WILLINGNESS TO PARTICIPATE. BE SURE TO ANSWER ANY QUESTIONS THAT THE PERSON MAY HAVE ABOUT THE </w:t>
      </w:r>
      <w:r w:rsidR="00503A3B">
        <w:t>PILOT STUDY</w:t>
      </w:r>
      <w:r w:rsidRPr="00BE1EE6">
        <w:t xml:space="preserve">. </w:t>
      </w:r>
    </w:p>
    <w:p w:rsidR="007A79DB" w14:paraId="068BFFB3" w14:textId="77777777">
      <w:pPr>
        <w:spacing w:line="259" w:lineRule="auto"/>
      </w:pPr>
      <w:r>
        <w:br w:type="page"/>
      </w:r>
    </w:p>
    <w:p w:rsidR="00D90283" w:rsidRPr="00F62119" w:rsidP="00D90283" w14:paraId="7443498A" w14:textId="6E5089AB">
      <w:pPr>
        <w:pStyle w:val="Paragraph"/>
        <w:rPr>
          <w:rFonts w:ascii="Times New Roman" w:eastAsia="Times New Roman" w:hAnsi="Times New Roman" w:cs="Times New Roman"/>
          <w:color w:val="000000"/>
        </w:rPr>
      </w:pPr>
      <w:r w:rsidRPr="00F62119">
        <w:rPr>
          <w:rFonts w:ascii="Times New Roman" w:eastAsia="Times New Roman" w:hAnsi="Times New Roman" w:cs="Times New Roman"/>
          <w:color w:val="000000"/>
        </w:rPr>
        <w:t>IF YOU REACH SOMEONE:</w:t>
      </w:r>
    </w:p>
    <w:p w:rsidR="00D90283" w:rsidRPr="00D35B1E" w:rsidP="00D90283" w14:paraId="6AE35FF0" w14:textId="2FA7392E">
      <w:pPr>
        <w:pStyle w:val="Paragraph"/>
        <w:rPr>
          <w:rFonts w:ascii="Times New Roman" w:eastAsia="Times New Roman" w:hAnsi="Times New Roman" w:cs="Times New Roman"/>
          <w:color w:val="000000"/>
        </w:rPr>
      </w:pPr>
      <w:r w:rsidRPr="00D35B1E">
        <w:rPr>
          <w:rFonts w:ascii="Times New Roman" w:eastAsia="Times New Roman" w:hAnsi="Times New Roman" w:cs="Times New Roman"/>
          <w:color w:val="000000"/>
        </w:rPr>
        <w:t>Hello [</w:t>
      </w:r>
      <w:r w:rsidRPr="00537EFC">
        <w:rPr>
          <w:rFonts w:ascii="Times New Roman" w:eastAsia="Times New Roman" w:hAnsi="Times New Roman" w:cs="Times New Roman"/>
          <w:color w:val="000000"/>
        </w:rPr>
        <w:t>NAME</w:t>
      </w:r>
      <w:r w:rsidRPr="00D35B1E">
        <w:rPr>
          <w:rFonts w:ascii="Times New Roman" w:eastAsia="Times New Roman" w:hAnsi="Times New Roman" w:cs="Times New Roman"/>
          <w:color w:val="000000"/>
        </w:rPr>
        <w:t>],</w:t>
      </w:r>
    </w:p>
    <w:p w:rsidR="00600F6D" w:rsidP="00600F6D" w14:paraId="79CC3BE7" w14:textId="672E8FA8">
      <w:pPr>
        <w:pStyle w:val="Paragraph"/>
        <w:rPr>
          <w:rFonts w:ascii="Times New Roman" w:eastAsia="Times New Roman" w:hAnsi="Times New Roman" w:cs="Times New Roman"/>
          <w:color w:val="000000"/>
        </w:rPr>
      </w:pPr>
      <w:r>
        <w:rPr>
          <w:rFonts w:ascii="Times New Roman" w:eastAsia="Times New Roman" w:hAnsi="Times New Roman" w:cs="Times New Roman"/>
          <w:color w:val="000000"/>
        </w:rPr>
        <w:t>CONFIRM YOU ARE SPEAKING TO THE NAMED PROVIDER. IF NOT, CONFIRM PHONE NUMBER, EMAIL, AND A GOOD CALLBACK TIME.</w:t>
      </w:r>
    </w:p>
    <w:p w:rsidR="00066ED4" w:rsidP="00D35B1E" w14:paraId="58ACA867" w14:textId="5E222637">
      <w:pPr>
        <w:pStyle w:val="Paragraph"/>
        <w:rPr>
          <w:rFonts w:ascii="Times New Roman" w:eastAsia="Times New Roman" w:hAnsi="Times New Roman" w:cs="Times New Roman"/>
          <w:color w:val="000000"/>
        </w:rPr>
      </w:pPr>
      <w:r w:rsidRPr="00D35B1E">
        <w:rPr>
          <w:rFonts w:ascii="Times New Roman" w:eastAsia="Times New Roman" w:hAnsi="Times New Roman" w:cs="Times New Roman"/>
          <w:color w:val="000000"/>
        </w:rPr>
        <w:t>This is [</w:t>
      </w:r>
      <w:r w:rsidR="00512CA6">
        <w:rPr>
          <w:rFonts w:ascii="Times New Roman" w:eastAsia="Times New Roman" w:hAnsi="Times New Roman" w:cs="Times New Roman"/>
          <w:color w:val="000000"/>
        </w:rPr>
        <w:t>STUDY TEAM MEMBER</w:t>
      </w:r>
      <w:r w:rsidRPr="00537EFC" w:rsidR="00512CA6">
        <w:rPr>
          <w:rFonts w:ascii="Times New Roman" w:eastAsia="Times New Roman" w:hAnsi="Times New Roman" w:cs="Times New Roman"/>
          <w:color w:val="000000"/>
        </w:rPr>
        <w:t xml:space="preserve"> </w:t>
      </w:r>
      <w:r w:rsidRPr="00537EFC">
        <w:rPr>
          <w:rFonts w:ascii="Times New Roman" w:eastAsia="Times New Roman" w:hAnsi="Times New Roman" w:cs="Times New Roman"/>
          <w:color w:val="000000"/>
        </w:rPr>
        <w:t>NAME</w:t>
      </w:r>
      <w:r w:rsidRPr="00D35B1E">
        <w:rPr>
          <w:rFonts w:ascii="Times New Roman" w:eastAsia="Times New Roman" w:hAnsi="Times New Roman" w:cs="Times New Roman"/>
          <w:color w:val="000000"/>
        </w:rPr>
        <w:t xml:space="preserve">]. I’m calling </w:t>
      </w:r>
      <w:r w:rsidR="00741C51">
        <w:rPr>
          <w:rFonts w:ascii="Times New Roman" w:eastAsia="Times New Roman" w:hAnsi="Times New Roman" w:cs="Times New Roman"/>
          <w:color w:val="000000"/>
        </w:rPr>
        <w:t>about</w:t>
      </w:r>
      <w:r w:rsidRPr="00D35B1E">
        <w:rPr>
          <w:rFonts w:ascii="Times New Roman" w:eastAsia="Times New Roman" w:hAnsi="Times New Roman" w:cs="Times New Roman"/>
          <w:color w:val="000000"/>
        </w:rPr>
        <w:t xml:space="preserve"> an email I sent </w:t>
      </w:r>
      <w:r w:rsidR="00A74BE9">
        <w:rPr>
          <w:rFonts w:ascii="Times New Roman" w:eastAsia="Times New Roman" w:hAnsi="Times New Roman" w:cs="Times New Roman"/>
          <w:color w:val="000000"/>
        </w:rPr>
        <w:t>on [</w:t>
      </w:r>
      <w:r w:rsidRPr="00D6317A" w:rsidR="00A74BE9">
        <w:rPr>
          <w:rFonts w:ascii="Times New Roman" w:eastAsia="Times New Roman" w:hAnsi="Times New Roman" w:cs="Times New Roman"/>
          <w:color w:val="000000"/>
        </w:rPr>
        <w:t>SENT DAY OR DATE</w:t>
      </w:r>
      <w:r w:rsidR="00A74BE9">
        <w:rPr>
          <w:rFonts w:ascii="Times New Roman" w:eastAsia="Times New Roman" w:hAnsi="Times New Roman" w:cs="Times New Roman"/>
          <w:color w:val="000000"/>
        </w:rPr>
        <w:t>]</w:t>
      </w:r>
      <w:r w:rsidR="00F25AA3">
        <w:rPr>
          <w:rFonts w:ascii="Times New Roman" w:eastAsia="Times New Roman" w:hAnsi="Times New Roman" w:cs="Times New Roman"/>
          <w:color w:val="000000"/>
        </w:rPr>
        <w:t xml:space="preserve"> </w:t>
      </w:r>
      <w:r w:rsidRPr="00D35B1E">
        <w:rPr>
          <w:rFonts w:ascii="Times New Roman" w:eastAsia="Times New Roman" w:hAnsi="Times New Roman" w:cs="Times New Roman"/>
          <w:color w:val="000000"/>
        </w:rPr>
        <w:t xml:space="preserve">asking </w:t>
      </w:r>
      <w:r w:rsidR="00B16DDB">
        <w:rPr>
          <w:rFonts w:ascii="Times New Roman" w:eastAsia="Times New Roman" w:hAnsi="Times New Roman" w:cs="Times New Roman"/>
          <w:color w:val="000000"/>
        </w:rPr>
        <w:t>[</w:t>
      </w:r>
      <w:r w:rsidRPr="00B50F4E" w:rsidR="00B16DDB">
        <w:rPr>
          <w:rFonts w:ascii="Times New Roman" w:eastAsia="Times New Roman" w:hAnsi="Times New Roman" w:cs="Times New Roman"/>
          <w:color w:val="000000"/>
        </w:rPr>
        <w:t>RESPONDENT NAME</w:t>
      </w:r>
      <w:r w:rsidR="00B16DDB">
        <w:rPr>
          <w:rFonts w:ascii="Times New Roman" w:eastAsia="Times New Roman" w:hAnsi="Times New Roman" w:cs="Times New Roman"/>
          <w:color w:val="000000"/>
        </w:rPr>
        <w:t>]</w:t>
      </w:r>
      <w:r w:rsidRPr="00D35B1E">
        <w:rPr>
          <w:rFonts w:ascii="Times New Roman" w:eastAsia="Times New Roman" w:hAnsi="Times New Roman" w:cs="Times New Roman"/>
          <w:color w:val="000000"/>
        </w:rPr>
        <w:t xml:space="preserve"> to </w:t>
      </w:r>
      <w:r w:rsidR="00860624">
        <w:rPr>
          <w:rFonts w:ascii="Times New Roman" w:eastAsia="Times New Roman" w:hAnsi="Times New Roman" w:cs="Times New Roman"/>
          <w:color w:val="000000"/>
        </w:rPr>
        <w:t>take part</w:t>
      </w:r>
      <w:r w:rsidRPr="00D35B1E" w:rsidR="00860624">
        <w:rPr>
          <w:rFonts w:ascii="Times New Roman" w:eastAsia="Times New Roman" w:hAnsi="Times New Roman" w:cs="Times New Roman"/>
          <w:color w:val="000000"/>
        </w:rPr>
        <w:t xml:space="preserve"> </w:t>
      </w:r>
      <w:r w:rsidRPr="00D35B1E">
        <w:rPr>
          <w:rFonts w:ascii="Times New Roman" w:eastAsia="Times New Roman" w:hAnsi="Times New Roman" w:cs="Times New Roman"/>
          <w:color w:val="000000"/>
        </w:rPr>
        <w:t xml:space="preserve">in the </w:t>
      </w:r>
      <w:r w:rsidRPr="00914145" w:rsidR="00914145">
        <w:rPr>
          <w:rFonts w:ascii="Times New Roman" w:eastAsia="Times New Roman" w:hAnsi="Times New Roman" w:cs="Times New Roman"/>
          <w:color w:val="000000" w:themeColor="text1"/>
        </w:rPr>
        <w:t xml:space="preserve">Home-Based Child Care Toolkit for </w:t>
      </w:r>
      <w:r w:rsidRPr="25E1DFCF" w:rsidR="005A1EBE">
        <w:rPr>
          <w:rFonts w:ascii="Times New Roman" w:eastAsia="Times New Roman" w:hAnsi="Times New Roman" w:cs="Times New Roman"/>
          <w:color w:val="000000" w:themeColor="text1"/>
        </w:rPr>
        <w:t>Nurturing School-Age Children</w:t>
      </w:r>
      <w:r w:rsidR="006F77C6">
        <w:rPr>
          <w:rFonts w:ascii="Times New Roman" w:eastAsia="Times New Roman" w:hAnsi="Times New Roman" w:cs="Times New Roman"/>
          <w:color w:val="000000" w:themeColor="text1"/>
        </w:rPr>
        <w:t xml:space="preserve"> (</w:t>
      </w:r>
      <w:r w:rsidRPr="00914145" w:rsidR="00914145">
        <w:rPr>
          <w:rFonts w:ascii="Times New Roman" w:eastAsia="Times New Roman" w:hAnsi="Times New Roman" w:cs="Times New Roman"/>
          <w:color w:val="000000" w:themeColor="text1"/>
        </w:rPr>
        <w:t>HBCC-NSAC Toolkit</w:t>
      </w:r>
      <w:r w:rsidR="006F77C6">
        <w:rPr>
          <w:rFonts w:ascii="Times New Roman" w:eastAsia="Times New Roman" w:hAnsi="Times New Roman" w:cs="Times New Roman"/>
          <w:color w:val="000000" w:themeColor="text1"/>
        </w:rPr>
        <w:t>)</w:t>
      </w:r>
      <w:r w:rsidRPr="25E1DFCF" w:rsidR="005A1EBE">
        <w:rPr>
          <w:rFonts w:ascii="Times New Roman" w:eastAsia="Times New Roman" w:hAnsi="Times New Roman" w:cs="Times New Roman"/>
          <w:color w:val="000000" w:themeColor="text1"/>
        </w:rPr>
        <w:t xml:space="preserve"> Pilot Study</w:t>
      </w:r>
      <w:r w:rsidRPr="00D35B1E" w:rsidR="00D35B1E">
        <w:rPr>
          <w:rFonts w:ascii="Times New Roman" w:eastAsia="Times New Roman" w:hAnsi="Times New Roman" w:cs="Times New Roman"/>
          <w:color w:val="000000"/>
        </w:rPr>
        <w:t xml:space="preserve">. </w:t>
      </w:r>
    </w:p>
    <w:p w:rsidR="00A72DBF" w:rsidP="00282226" w14:paraId="43CFC52C" w14:textId="57C67FF7">
      <w:pPr>
        <w:pStyle w:val="Paragraph"/>
        <w:rPr>
          <w:rFonts w:ascii="Times New Roman" w:eastAsia="Times New Roman" w:hAnsi="Times New Roman" w:cs="Times New Roman"/>
          <w:color w:val="000000" w:themeColor="text1"/>
        </w:rPr>
      </w:pPr>
      <w:r w:rsidRPr="002F3ECA">
        <w:rPr>
          <w:rFonts w:ascii="Times New Roman" w:eastAsia="Times New Roman" w:hAnsi="Times New Roman" w:cs="Times New Roman"/>
          <w:color w:val="000000" w:themeColor="text1"/>
        </w:rPr>
        <w:t xml:space="preserve">[IF WE CAN SHARE </w:t>
      </w:r>
      <w:r w:rsidR="00991AFE">
        <w:rPr>
          <w:rFonts w:ascii="Times New Roman" w:eastAsia="Times New Roman" w:hAnsi="Times New Roman" w:cs="Times New Roman"/>
          <w:color w:val="000000" w:themeColor="text1"/>
        </w:rPr>
        <w:t>CONTACT AT COMMUNITY ORGANIZATION</w:t>
      </w:r>
      <w:r w:rsidRPr="002F3ECA">
        <w:rPr>
          <w:rFonts w:ascii="Times New Roman" w:eastAsia="Times New Roman" w:hAnsi="Times New Roman" w:cs="Times New Roman"/>
          <w:color w:val="000000" w:themeColor="text1"/>
        </w:rPr>
        <w:t xml:space="preserve"> NAME</w:t>
      </w:r>
      <w:r w:rsidRPr="002F3ECA" w:rsidR="005F60F5">
        <w:rPr>
          <w:rFonts w:ascii="Times New Roman" w:eastAsia="Times New Roman" w:hAnsi="Times New Roman" w:cs="Times New Roman"/>
          <w:color w:val="000000" w:themeColor="text1"/>
        </w:rPr>
        <w:t>:</w:t>
      </w:r>
      <w:r w:rsidRPr="002F3ECA">
        <w:rPr>
          <w:rFonts w:ascii="Times New Roman" w:eastAsia="Times New Roman" w:hAnsi="Times New Roman" w:cs="Times New Roman"/>
          <w:color w:val="000000" w:themeColor="text1"/>
        </w:rPr>
        <w:t xml:space="preserve"> </w:t>
      </w:r>
      <w:r w:rsidRPr="002F3ECA" w:rsidR="0066213A">
        <w:rPr>
          <w:rFonts w:ascii="Times New Roman" w:eastAsia="Times New Roman" w:hAnsi="Times New Roman" w:cs="Times New Roman"/>
          <w:color w:val="000000" w:themeColor="text1"/>
        </w:rPr>
        <w:t>[</w:t>
      </w:r>
      <w:r w:rsidR="008425EF">
        <w:rPr>
          <w:rFonts w:ascii="Times New Roman" w:eastAsia="Times New Roman" w:hAnsi="Times New Roman" w:cs="Times New Roman"/>
          <w:color w:val="000000" w:themeColor="text1"/>
        </w:rPr>
        <w:t xml:space="preserve">CONTACT AT </w:t>
      </w:r>
      <w:r w:rsidR="001F5F5C">
        <w:rPr>
          <w:rFonts w:ascii="Times New Roman" w:eastAsia="Times New Roman" w:hAnsi="Times New Roman" w:cs="Times New Roman"/>
          <w:color w:val="000000" w:themeColor="text1"/>
        </w:rPr>
        <w:t>COMMUNITY ORGANIZATION</w:t>
      </w:r>
      <w:r w:rsidRPr="002F3ECA" w:rsidR="0066213A">
        <w:rPr>
          <w:rFonts w:ascii="Times New Roman" w:eastAsia="Times New Roman" w:hAnsi="Times New Roman" w:cs="Times New Roman"/>
          <w:color w:val="000000" w:themeColor="text1"/>
        </w:rPr>
        <w:t xml:space="preserve">] </w:t>
      </w:r>
      <w:r w:rsidR="006553CA">
        <w:rPr>
          <w:rFonts w:ascii="Times New Roman" w:eastAsia="Times New Roman" w:hAnsi="Times New Roman" w:cs="Times New Roman"/>
          <w:color w:val="000000" w:themeColor="text1"/>
        </w:rPr>
        <w:t xml:space="preserve">recommended you </w:t>
      </w:r>
      <w:r w:rsidR="003A70F3">
        <w:rPr>
          <w:rFonts w:ascii="Times New Roman" w:eastAsia="Times New Roman" w:hAnsi="Times New Roman" w:cs="Times New Roman"/>
          <w:color w:val="000000" w:themeColor="text1"/>
        </w:rPr>
        <w:t xml:space="preserve">as a </w:t>
      </w:r>
      <w:r w:rsidR="00CA006E">
        <w:rPr>
          <w:rFonts w:ascii="Times New Roman" w:eastAsia="Times New Roman" w:hAnsi="Times New Roman" w:cs="Times New Roman"/>
          <w:color w:val="000000" w:themeColor="text1"/>
        </w:rPr>
        <w:t>potential participant</w:t>
      </w:r>
      <w:r w:rsidRPr="002F3ECA" w:rsidR="0066213A">
        <w:rPr>
          <w:rFonts w:ascii="Times New Roman" w:eastAsia="Times New Roman" w:hAnsi="Times New Roman" w:cs="Times New Roman"/>
          <w:color w:val="000000" w:themeColor="text1"/>
        </w:rPr>
        <w:t xml:space="preserve"> </w:t>
      </w:r>
      <w:r w:rsidR="008425EF">
        <w:rPr>
          <w:rFonts w:ascii="Times New Roman" w:eastAsia="Times New Roman" w:hAnsi="Times New Roman" w:cs="Times New Roman"/>
          <w:color w:val="000000" w:themeColor="text1"/>
        </w:rPr>
        <w:t>for</w:t>
      </w:r>
      <w:r w:rsidRPr="002F3ECA" w:rsidR="5C938E42">
        <w:rPr>
          <w:rFonts w:ascii="Times New Roman" w:eastAsia="Times New Roman" w:hAnsi="Times New Roman" w:cs="Times New Roman"/>
          <w:color w:val="000000" w:themeColor="text1"/>
        </w:rPr>
        <w:t xml:space="preserve"> this </w:t>
      </w:r>
      <w:r w:rsidRPr="002F3ECA" w:rsidR="008B7618">
        <w:rPr>
          <w:rFonts w:ascii="Times New Roman" w:eastAsia="Times New Roman" w:hAnsi="Times New Roman" w:cs="Times New Roman"/>
          <w:color w:val="000000" w:themeColor="text1"/>
        </w:rPr>
        <w:t>p</w:t>
      </w:r>
      <w:r w:rsidRPr="002F3ECA" w:rsidR="005D09DF">
        <w:rPr>
          <w:rFonts w:ascii="Times New Roman" w:eastAsia="Times New Roman" w:hAnsi="Times New Roman" w:cs="Times New Roman"/>
          <w:color w:val="000000" w:themeColor="text1"/>
        </w:rPr>
        <w:t>ilot</w:t>
      </w:r>
      <w:r w:rsidRPr="002F3ECA" w:rsidR="006F77C6">
        <w:rPr>
          <w:rFonts w:ascii="Times New Roman" w:eastAsia="Times New Roman" w:hAnsi="Times New Roman" w:cs="Times New Roman"/>
          <w:color w:val="000000" w:themeColor="text1"/>
        </w:rPr>
        <w:t xml:space="preserve"> </w:t>
      </w:r>
      <w:r w:rsidRPr="002F3ECA" w:rsidR="008B7618">
        <w:rPr>
          <w:rFonts w:ascii="Times New Roman" w:eastAsia="Times New Roman" w:hAnsi="Times New Roman" w:cs="Times New Roman"/>
          <w:color w:val="000000" w:themeColor="text1"/>
        </w:rPr>
        <w:t>s</w:t>
      </w:r>
      <w:r w:rsidRPr="002F3ECA" w:rsidR="006F77C6">
        <w:rPr>
          <w:rFonts w:ascii="Times New Roman" w:eastAsia="Times New Roman" w:hAnsi="Times New Roman" w:cs="Times New Roman"/>
          <w:color w:val="000000" w:themeColor="text1"/>
        </w:rPr>
        <w:t>tudy</w:t>
      </w:r>
      <w:r w:rsidRPr="002F3ECA" w:rsidR="482EFB81">
        <w:rPr>
          <w:rFonts w:ascii="Times New Roman" w:eastAsia="Times New Roman" w:hAnsi="Times New Roman" w:cs="Times New Roman"/>
          <w:color w:val="000000" w:themeColor="text1"/>
        </w:rPr>
        <w:t>.</w:t>
      </w:r>
      <w:r w:rsidRPr="002F3ECA" w:rsidR="00FB187F">
        <w:rPr>
          <w:rFonts w:ascii="Times New Roman" w:eastAsia="Times New Roman" w:hAnsi="Times New Roman" w:cs="Times New Roman"/>
          <w:color w:val="000000" w:themeColor="text1"/>
        </w:rPr>
        <w:t>]</w:t>
      </w:r>
      <w:r w:rsidRPr="002F3ECA" w:rsidR="005D09DF">
        <w:rPr>
          <w:rFonts w:ascii="Times New Roman" w:eastAsia="Times New Roman" w:hAnsi="Times New Roman" w:cs="Times New Roman"/>
          <w:color w:val="000000" w:themeColor="text1"/>
        </w:rPr>
        <w:t xml:space="preserve"> </w:t>
      </w:r>
      <w:r w:rsidR="00D4289C">
        <w:rPr>
          <w:rFonts w:ascii="Times New Roman" w:eastAsia="Times New Roman" w:hAnsi="Times New Roman" w:cs="Times New Roman"/>
          <w:color w:val="000000" w:themeColor="text1"/>
        </w:rPr>
        <w:t xml:space="preserve">I’d like to </w:t>
      </w:r>
      <w:r w:rsidR="00833AAE">
        <w:rPr>
          <w:rFonts w:ascii="Times New Roman" w:eastAsia="Times New Roman" w:hAnsi="Times New Roman" w:cs="Times New Roman"/>
          <w:color w:val="000000" w:themeColor="text1"/>
        </w:rPr>
        <w:t xml:space="preserve">tell you about </w:t>
      </w:r>
      <w:r w:rsidR="005F727E">
        <w:rPr>
          <w:rFonts w:ascii="Times New Roman" w:eastAsia="Times New Roman" w:hAnsi="Times New Roman" w:cs="Times New Roman"/>
          <w:color w:val="000000" w:themeColor="text1"/>
        </w:rPr>
        <w:t>the HBCC-NSAC Toolkit Pilot Study</w:t>
      </w:r>
      <w:r w:rsidR="007B3E4E">
        <w:rPr>
          <w:rFonts w:ascii="Times New Roman" w:eastAsia="Times New Roman" w:hAnsi="Times New Roman" w:cs="Times New Roman"/>
          <w:color w:val="000000" w:themeColor="text1"/>
        </w:rPr>
        <w:t xml:space="preserve"> and see if this is something you would like to participate in</w:t>
      </w:r>
      <w:r w:rsidR="001139B5">
        <w:rPr>
          <w:rFonts w:ascii="Times New Roman" w:eastAsia="Times New Roman" w:hAnsi="Times New Roman" w:cs="Times New Roman"/>
          <w:color w:val="000000" w:themeColor="text1"/>
        </w:rPr>
        <w:t xml:space="preserve"> and </w:t>
      </w:r>
      <w:r w:rsidR="006F16ED">
        <w:rPr>
          <w:rFonts w:ascii="Times New Roman" w:eastAsia="Times New Roman" w:hAnsi="Times New Roman" w:cs="Times New Roman"/>
          <w:color w:val="000000" w:themeColor="text1"/>
        </w:rPr>
        <w:t>discuss your eligibility</w:t>
      </w:r>
      <w:r w:rsidR="00A87254">
        <w:rPr>
          <w:rFonts w:ascii="Times New Roman" w:eastAsia="Times New Roman" w:hAnsi="Times New Roman" w:cs="Times New Roman"/>
          <w:color w:val="000000" w:themeColor="text1"/>
        </w:rPr>
        <w:t xml:space="preserve"> and next steps</w:t>
      </w:r>
      <w:r w:rsidR="00C90876">
        <w:rPr>
          <w:rFonts w:ascii="Times New Roman" w:eastAsia="Times New Roman" w:hAnsi="Times New Roman" w:cs="Times New Roman"/>
          <w:color w:val="000000" w:themeColor="text1"/>
        </w:rPr>
        <w:t>.</w:t>
      </w:r>
      <w:r w:rsidR="007B3E4E">
        <w:rPr>
          <w:rFonts w:ascii="Times New Roman" w:eastAsia="Times New Roman" w:hAnsi="Times New Roman" w:cs="Times New Roman"/>
          <w:color w:val="000000" w:themeColor="text1"/>
        </w:rPr>
        <w:t xml:space="preserve"> This call should take about 20 minutes. Is now a good time to talk?</w:t>
      </w:r>
    </w:p>
    <w:p w:rsidR="00A72DBF" w:rsidP="00282226" w14:paraId="6EA40C34" w14:textId="30D58EDF">
      <w:pPr>
        <w:pStyle w:val="Paragrap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[IF NO]: What’s a good date/time that would work for you? [SCHEDULE DATE/TIME TO CALL BACK.</w:t>
      </w:r>
      <w:r w:rsidR="00DF7857">
        <w:rPr>
          <w:rFonts w:ascii="Times New Roman" w:eastAsia="Times New Roman" w:hAnsi="Times New Roman" w:cs="Times New Roman"/>
          <w:color w:val="000000" w:themeColor="text1"/>
        </w:rPr>
        <w:t>]</w:t>
      </w:r>
    </w:p>
    <w:p w:rsidR="00D4289C" w:rsidP="00282226" w14:paraId="63977529" w14:textId="7713DED6">
      <w:pPr>
        <w:pStyle w:val="Paragrap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[IF YES]: Great, thanks. </w:t>
      </w:r>
      <w:r w:rsidR="00C90876">
        <w:rPr>
          <w:rFonts w:ascii="Times New Roman" w:eastAsia="Times New Roman" w:hAnsi="Times New Roman" w:cs="Times New Roman"/>
          <w:color w:val="000000" w:themeColor="text1"/>
        </w:rPr>
        <w:t xml:space="preserve">Talking with </w:t>
      </w:r>
      <w:r w:rsidR="00A13682">
        <w:rPr>
          <w:rFonts w:ascii="Times New Roman" w:eastAsia="Times New Roman" w:hAnsi="Times New Roman" w:cs="Times New Roman"/>
          <w:color w:val="000000" w:themeColor="text1"/>
        </w:rPr>
        <w:t>me</w:t>
      </w:r>
      <w:r w:rsidR="00C90876">
        <w:rPr>
          <w:rFonts w:ascii="Times New Roman" w:eastAsia="Times New Roman" w:hAnsi="Times New Roman" w:cs="Times New Roman"/>
          <w:color w:val="000000" w:themeColor="text1"/>
        </w:rPr>
        <w:t xml:space="preserve"> on this call is completely up to you and voluntary, and your responses </w:t>
      </w:r>
      <w:r w:rsidR="00A13682">
        <w:rPr>
          <w:rFonts w:ascii="Times New Roman" w:eastAsia="Times New Roman" w:hAnsi="Times New Roman" w:cs="Times New Roman"/>
          <w:color w:val="000000" w:themeColor="text1"/>
        </w:rPr>
        <w:t xml:space="preserve">will be kept </w:t>
      </w:r>
      <w:r w:rsidR="00C90876">
        <w:rPr>
          <w:rFonts w:ascii="Times New Roman" w:eastAsia="Times New Roman" w:hAnsi="Times New Roman" w:cs="Times New Roman"/>
          <w:color w:val="000000" w:themeColor="text1"/>
        </w:rPr>
        <w:t xml:space="preserve">private. </w:t>
      </w:r>
      <w:r w:rsidR="00A87254">
        <w:rPr>
          <w:rFonts w:ascii="Times New Roman" w:eastAsia="Times New Roman" w:hAnsi="Times New Roman" w:cs="Times New Roman"/>
          <w:color w:val="000000" w:themeColor="text1"/>
        </w:rPr>
        <w:t>Because this is a federally funded study, I want to tell you that a</w:t>
      </w:r>
      <w:r w:rsidR="00C90876">
        <w:t>n agency may not conduct or sponsor, and a person is not required to respond to, a collection of information unless it displays a currently valid OMB control number. The OMB number for this collection is 0970-0355 and the expiration date is 08/31/2024.</w:t>
      </w:r>
    </w:p>
    <w:p w:rsidR="00AB118D" w:rsidP="00282226" w14:paraId="32B8FC68" w14:textId="5B23DA95">
      <w:pPr>
        <w:pStyle w:val="Paragrap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Let’s talk about the </w:t>
      </w:r>
      <w:r w:rsidR="00C65588">
        <w:rPr>
          <w:rFonts w:ascii="Times New Roman" w:eastAsia="Times New Roman" w:hAnsi="Times New Roman" w:cs="Times New Roman"/>
          <w:color w:val="000000" w:themeColor="text1"/>
        </w:rPr>
        <w:t xml:space="preserve">study. </w:t>
      </w:r>
      <w:r w:rsidRPr="002F3ECA" w:rsidR="00FB218D">
        <w:rPr>
          <w:rFonts w:ascii="Times New Roman" w:eastAsia="Times New Roman" w:hAnsi="Times New Roman" w:cs="Times New Roman"/>
          <w:color w:val="000000" w:themeColor="text1"/>
        </w:rPr>
        <w:t>W</w:t>
      </w:r>
      <w:r w:rsidRPr="002F3ECA" w:rsidR="00B748E3">
        <w:rPr>
          <w:rFonts w:ascii="Times New Roman" w:eastAsia="Times New Roman" w:hAnsi="Times New Roman" w:cs="Times New Roman"/>
          <w:color w:val="000000" w:themeColor="text1"/>
        </w:rPr>
        <w:t xml:space="preserve">e </w:t>
      </w:r>
      <w:r w:rsidRPr="002F3ECA" w:rsidR="008A659E">
        <w:rPr>
          <w:rFonts w:ascii="Times New Roman" w:eastAsia="Times New Roman" w:hAnsi="Times New Roman" w:cs="Times New Roman"/>
          <w:color w:val="000000" w:themeColor="text1"/>
        </w:rPr>
        <w:t>need your help t</w:t>
      </w:r>
      <w:r w:rsidRPr="002F3ECA" w:rsidR="36C55F4D">
        <w:rPr>
          <w:rFonts w:ascii="Times New Roman" w:eastAsia="Times New Roman" w:hAnsi="Times New Roman" w:cs="Times New Roman"/>
          <w:color w:val="000000" w:themeColor="text1"/>
        </w:rPr>
        <w:t>rying out</w:t>
      </w:r>
      <w:r w:rsidRPr="002F3ECA" w:rsidR="008A659E">
        <w:rPr>
          <w:rFonts w:ascii="Times New Roman" w:eastAsia="Times New Roman" w:hAnsi="Times New Roman" w:cs="Times New Roman"/>
          <w:color w:val="000000" w:themeColor="text1"/>
        </w:rPr>
        <w:t xml:space="preserve"> </w:t>
      </w:r>
      <w:r w:rsidRPr="002F3ECA" w:rsidR="009C28F7">
        <w:rPr>
          <w:rFonts w:ascii="Times New Roman" w:eastAsia="Times New Roman" w:hAnsi="Times New Roman" w:cs="Times New Roman"/>
          <w:color w:val="000000" w:themeColor="text1"/>
        </w:rPr>
        <w:t>the HBCC-NSAC</w:t>
      </w:r>
      <w:r w:rsidR="009C28F7">
        <w:rPr>
          <w:rFonts w:ascii="Times New Roman" w:eastAsia="Times New Roman" w:hAnsi="Times New Roman" w:cs="Times New Roman"/>
          <w:color w:val="000000" w:themeColor="text1"/>
        </w:rPr>
        <w:t xml:space="preserve"> </w:t>
      </w:r>
      <w:r w:rsidR="008A659E">
        <w:rPr>
          <w:rFonts w:ascii="Times New Roman" w:eastAsia="Times New Roman" w:hAnsi="Times New Roman" w:cs="Times New Roman"/>
          <w:color w:val="000000" w:themeColor="text1"/>
        </w:rPr>
        <w:t xml:space="preserve">Toolkit </w:t>
      </w:r>
      <w:r w:rsidR="00F66C3C">
        <w:rPr>
          <w:rFonts w:ascii="Times New Roman" w:eastAsia="Times New Roman" w:hAnsi="Times New Roman" w:cs="Times New Roman"/>
          <w:color w:val="000000" w:themeColor="text1"/>
        </w:rPr>
        <w:t xml:space="preserve">being developed </w:t>
      </w:r>
      <w:r w:rsidR="00C5579E">
        <w:rPr>
          <w:rFonts w:ascii="Times New Roman" w:eastAsia="Times New Roman" w:hAnsi="Times New Roman" w:cs="Times New Roman"/>
          <w:color w:val="000000" w:themeColor="text1"/>
        </w:rPr>
        <w:t>for</w:t>
      </w:r>
      <w:r w:rsidRPr="3675DB51" w:rsidR="00C5579E">
        <w:rPr>
          <w:rFonts w:ascii="Times New Roman" w:eastAsia="Times New Roman" w:hAnsi="Times New Roman" w:cs="Times New Roman"/>
          <w:color w:val="000000" w:themeColor="text1"/>
        </w:rPr>
        <w:t xml:space="preserve"> </w:t>
      </w:r>
      <w:r w:rsidRPr="3675DB51" w:rsidR="0066213A">
        <w:rPr>
          <w:rFonts w:ascii="Times New Roman" w:eastAsia="Times New Roman" w:hAnsi="Times New Roman" w:cs="Times New Roman"/>
          <w:color w:val="000000" w:themeColor="text1"/>
        </w:rPr>
        <w:t xml:space="preserve">home-based </w:t>
      </w:r>
      <w:r w:rsidR="00FD37FA">
        <w:rPr>
          <w:rFonts w:ascii="Times New Roman" w:eastAsia="Times New Roman" w:hAnsi="Times New Roman" w:cs="Times New Roman"/>
          <w:color w:val="000000" w:themeColor="text1"/>
        </w:rPr>
        <w:t>providers</w:t>
      </w:r>
      <w:r w:rsidRPr="3675DB51" w:rsidR="00FD37FA">
        <w:rPr>
          <w:rFonts w:ascii="Times New Roman" w:eastAsia="Times New Roman" w:hAnsi="Times New Roman" w:cs="Times New Roman"/>
          <w:color w:val="000000" w:themeColor="text1"/>
        </w:rPr>
        <w:t xml:space="preserve"> </w:t>
      </w:r>
      <w:r w:rsidR="00A769E4">
        <w:rPr>
          <w:rFonts w:ascii="Times New Roman" w:eastAsia="Times New Roman" w:hAnsi="Times New Roman" w:cs="Times New Roman"/>
          <w:color w:val="000000" w:themeColor="text1"/>
        </w:rPr>
        <w:t>who care</w:t>
      </w:r>
      <w:r w:rsidRPr="003049BB" w:rsidR="003049BB">
        <w:rPr>
          <w:rFonts w:ascii="Times New Roman" w:eastAsia="Times New Roman" w:hAnsi="Times New Roman" w:cs="Times New Roman"/>
          <w:color w:val="000000" w:themeColor="text1"/>
        </w:rPr>
        <w:t xml:space="preserve"> for at least one school-age child for at least 10 hours per week</w:t>
      </w:r>
      <w:r w:rsidR="00E71223">
        <w:rPr>
          <w:rFonts w:ascii="Times New Roman" w:eastAsia="Times New Roman" w:hAnsi="Times New Roman" w:cs="Times New Roman"/>
          <w:color w:val="000000" w:themeColor="text1"/>
        </w:rPr>
        <w:t>. Home-based child care providers like you</w:t>
      </w:r>
      <w:r w:rsidR="002267A0">
        <w:rPr>
          <w:rFonts w:ascii="Times New Roman" w:eastAsia="Times New Roman" w:hAnsi="Times New Roman" w:cs="Times New Roman"/>
          <w:color w:val="000000" w:themeColor="text1"/>
        </w:rPr>
        <w:t xml:space="preserve"> </w:t>
      </w:r>
      <w:r w:rsidRPr="3675DB51" w:rsidR="0066213A">
        <w:rPr>
          <w:rFonts w:ascii="Times New Roman" w:eastAsia="Times New Roman" w:hAnsi="Times New Roman" w:cs="Times New Roman"/>
          <w:color w:val="000000" w:themeColor="text1"/>
        </w:rPr>
        <w:t xml:space="preserve">can use </w:t>
      </w:r>
      <w:r w:rsidR="002267A0">
        <w:rPr>
          <w:rFonts w:ascii="Times New Roman" w:eastAsia="Times New Roman" w:hAnsi="Times New Roman" w:cs="Times New Roman"/>
          <w:color w:val="000000" w:themeColor="text1"/>
        </w:rPr>
        <w:t xml:space="preserve">it </w:t>
      </w:r>
      <w:r w:rsidRPr="3675DB51" w:rsidR="0066213A">
        <w:rPr>
          <w:rFonts w:ascii="Times New Roman" w:eastAsia="Times New Roman" w:hAnsi="Times New Roman" w:cs="Times New Roman"/>
          <w:color w:val="000000" w:themeColor="text1"/>
        </w:rPr>
        <w:t>to</w:t>
      </w:r>
      <w:r w:rsidRPr="3675DB51" w:rsidR="008A1CE7">
        <w:rPr>
          <w:rFonts w:ascii="Times New Roman" w:eastAsia="Times New Roman" w:hAnsi="Times New Roman" w:cs="Times New Roman"/>
          <w:color w:val="000000" w:themeColor="text1"/>
        </w:rPr>
        <w:t xml:space="preserve"> help</w:t>
      </w:r>
      <w:r w:rsidRPr="3675DB51" w:rsidR="0066213A">
        <w:rPr>
          <w:rFonts w:ascii="Times New Roman" w:eastAsia="Times New Roman" w:hAnsi="Times New Roman" w:cs="Times New Roman"/>
          <w:color w:val="000000" w:themeColor="text1"/>
        </w:rPr>
        <w:t xml:space="preserve"> </w:t>
      </w:r>
      <w:r w:rsidRPr="00D13013" w:rsidR="00D13013">
        <w:rPr>
          <w:rFonts w:ascii="Times New Roman" w:eastAsia="Times New Roman" w:hAnsi="Times New Roman" w:cs="Times New Roman"/>
          <w:color w:val="000000" w:themeColor="text1"/>
        </w:rPr>
        <w:t>identify strengths and areas for growth in providing care for children and partnering with their families</w:t>
      </w:r>
      <w:r w:rsidRPr="25E1DFCF" w:rsidR="00266B63">
        <w:rPr>
          <w:rFonts w:ascii="Times New Roman" w:eastAsia="Times New Roman" w:hAnsi="Times New Roman" w:cs="Times New Roman"/>
          <w:color w:val="000000" w:themeColor="text1"/>
        </w:rPr>
        <w:t>.</w:t>
      </w:r>
      <w:r w:rsidRPr="3675DB51" w:rsidR="00266B63">
        <w:rPr>
          <w:rFonts w:ascii="Times New Roman" w:eastAsia="Times New Roman" w:hAnsi="Times New Roman" w:cs="Times New Roman"/>
          <w:color w:val="000000" w:themeColor="text1"/>
        </w:rPr>
        <w:t xml:space="preserve"> </w:t>
      </w:r>
      <w:r w:rsidR="0064746E">
        <w:rPr>
          <w:rFonts w:ascii="Times New Roman" w:eastAsia="Times New Roman" w:hAnsi="Times New Roman" w:cs="Times New Roman"/>
          <w:color w:val="000000" w:themeColor="text1"/>
        </w:rPr>
        <w:t>T</w:t>
      </w:r>
      <w:r w:rsidRPr="002F3ECA" w:rsidR="0064746E">
        <w:rPr>
          <w:rFonts w:ascii="Times New Roman" w:eastAsia="Times New Roman" w:hAnsi="Times New Roman" w:cs="Times New Roman"/>
          <w:color w:val="000000" w:themeColor="text1"/>
        </w:rPr>
        <w:t>he HBCC-NSAC</w:t>
      </w:r>
      <w:r w:rsidR="0064746E">
        <w:rPr>
          <w:rFonts w:ascii="Times New Roman" w:eastAsia="Times New Roman" w:hAnsi="Times New Roman" w:cs="Times New Roman"/>
          <w:color w:val="000000" w:themeColor="text1"/>
        </w:rPr>
        <w:t xml:space="preserve"> Toolkit includes a </w:t>
      </w:r>
      <w:r w:rsidR="00F05FF1">
        <w:rPr>
          <w:rFonts w:ascii="Times New Roman" w:eastAsia="Times New Roman" w:hAnsi="Times New Roman" w:cs="Times New Roman"/>
          <w:color w:val="000000" w:themeColor="text1"/>
        </w:rPr>
        <w:t>provider questionnaire</w:t>
      </w:r>
      <w:r w:rsidR="007F229D">
        <w:rPr>
          <w:rFonts w:ascii="Times New Roman" w:eastAsia="Times New Roman" w:hAnsi="Times New Roman" w:cs="Times New Roman"/>
          <w:color w:val="000000" w:themeColor="text1"/>
        </w:rPr>
        <w:t xml:space="preserve"> </w:t>
      </w:r>
      <w:r w:rsidR="00F06426">
        <w:rPr>
          <w:rFonts w:ascii="Times New Roman" w:eastAsia="Times New Roman" w:hAnsi="Times New Roman" w:cs="Times New Roman"/>
          <w:color w:val="000000" w:themeColor="text1"/>
        </w:rPr>
        <w:t xml:space="preserve">that asks you </w:t>
      </w:r>
      <w:r w:rsidR="00390F27">
        <w:rPr>
          <w:rFonts w:ascii="Times New Roman" w:eastAsia="Times New Roman" w:hAnsi="Times New Roman" w:cs="Times New Roman"/>
          <w:color w:val="000000" w:themeColor="text1"/>
        </w:rPr>
        <w:t>about</w:t>
      </w:r>
      <w:r w:rsidR="00F06426">
        <w:rPr>
          <w:rFonts w:ascii="Times New Roman" w:eastAsia="Times New Roman" w:hAnsi="Times New Roman" w:cs="Times New Roman"/>
          <w:color w:val="000000" w:themeColor="text1"/>
        </w:rPr>
        <w:t xml:space="preserve"> how you support children</w:t>
      </w:r>
      <w:r w:rsidR="00141127">
        <w:rPr>
          <w:rFonts w:ascii="Times New Roman" w:eastAsia="Times New Roman" w:hAnsi="Times New Roman" w:cs="Times New Roman"/>
          <w:color w:val="000000" w:themeColor="text1"/>
        </w:rPr>
        <w:t xml:space="preserve"> </w:t>
      </w:r>
      <w:r w:rsidR="009111EC">
        <w:rPr>
          <w:rFonts w:ascii="Times New Roman" w:eastAsia="Times New Roman" w:hAnsi="Times New Roman" w:cs="Times New Roman"/>
          <w:color w:val="000000" w:themeColor="text1"/>
        </w:rPr>
        <w:t>in your care.</w:t>
      </w:r>
      <w:r w:rsidR="00DD6234">
        <w:rPr>
          <w:rFonts w:ascii="Times New Roman" w:eastAsia="Times New Roman" w:hAnsi="Times New Roman" w:cs="Times New Roman"/>
          <w:color w:val="000000" w:themeColor="text1"/>
        </w:rPr>
        <w:t xml:space="preserve"> </w:t>
      </w:r>
      <w:r w:rsidR="00154F3D">
        <w:rPr>
          <w:rFonts w:ascii="Times New Roman" w:eastAsia="Times New Roman" w:hAnsi="Times New Roman" w:cs="Times New Roman"/>
          <w:color w:val="000000" w:themeColor="text1"/>
        </w:rPr>
        <w:t xml:space="preserve">It also includes </w:t>
      </w:r>
      <w:r w:rsidR="00172DDB">
        <w:rPr>
          <w:rFonts w:ascii="Times New Roman" w:eastAsia="Times New Roman" w:hAnsi="Times New Roman" w:cs="Times New Roman"/>
          <w:color w:val="000000" w:themeColor="text1"/>
        </w:rPr>
        <w:t>a short</w:t>
      </w:r>
      <w:r w:rsidRPr="00E15793" w:rsidR="00E15793">
        <w:rPr>
          <w:rFonts w:ascii="Times New Roman" w:eastAsia="Times New Roman" w:hAnsi="Times New Roman" w:cs="Times New Roman"/>
          <w:color w:val="000000" w:themeColor="text1"/>
        </w:rPr>
        <w:t xml:space="preserve"> questionnaire</w:t>
      </w:r>
      <w:r w:rsidR="00BE74B7">
        <w:rPr>
          <w:rFonts w:ascii="Times New Roman" w:eastAsia="Times New Roman" w:hAnsi="Times New Roman" w:cs="Times New Roman"/>
          <w:color w:val="000000" w:themeColor="text1"/>
        </w:rPr>
        <w:t xml:space="preserve"> that families</w:t>
      </w:r>
      <w:r w:rsidR="00AA6C57">
        <w:rPr>
          <w:rFonts w:ascii="Times New Roman" w:eastAsia="Times New Roman" w:hAnsi="Times New Roman" w:cs="Times New Roman"/>
          <w:color w:val="000000" w:themeColor="text1"/>
        </w:rPr>
        <w:t xml:space="preserve"> complete</w:t>
      </w:r>
      <w:r w:rsidRPr="00E15793" w:rsidR="00E15793">
        <w:rPr>
          <w:rFonts w:ascii="Times New Roman" w:eastAsia="Times New Roman" w:hAnsi="Times New Roman" w:cs="Times New Roman"/>
          <w:color w:val="000000" w:themeColor="text1"/>
        </w:rPr>
        <w:t xml:space="preserve"> to help providers understand child care topics, like routines and types of interactions with children, that families think are important to talk about with their provider</w:t>
      </w:r>
      <w:r w:rsidR="00F05FF1">
        <w:rPr>
          <w:rFonts w:ascii="Times New Roman" w:eastAsia="Times New Roman" w:hAnsi="Times New Roman" w:cs="Times New Roman"/>
          <w:color w:val="000000" w:themeColor="text1"/>
        </w:rPr>
        <w:t xml:space="preserve">. </w:t>
      </w:r>
    </w:p>
    <w:p w:rsidR="008A3FA9" w:rsidP="00282226" w14:paraId="217A784C" w14:textId="4C89C47E">
      <w:pPr>
        <w:pStyle w:val="Paragraph"/>
        <w:rPr>
          <w:rFonts w:ascii="Times New Roman" w:eastAsia="Times New Roman" w:hAnsi="Times New Roman" w:cs="Times New Roman"/>
          <w:color w:val="000000" w:themeColor="text1"/>
        </w:rPr>
      </w:pPr>
      <w:r w:rsidRPr="00192217">
        <w:rPr>
          <w:rFonts w:ascii="Times New Roman" w:eastAsia="Times New Roman" w:hAnsi="Times New Roman" w:cs="Times New Roman"/>
          <w:color w:val="000000" w:themeColor="text1"/>
        </w:rPr>
        <w:t>In total, we are asking for about 2 hours of your time, and the study activities will take place at a time that works best for you.</w:t>
      </w:r>
      <w:r>
        <w:rPr>
          <w:rFonts w:ascii="Times New Roman" w:eastAsia="Times New Roman" w:hAnsi="Times New Roman" w:cs="Times New Roman"/>
          <w:color w:val="000000" w:themeColor="text1"/>
        </w:rPr>
        <w:t xml:space="preserve"> </w:t>
      </w:r>
      <w:r w:rsidRPr="25E1DFCF" w:rsidR="00266B63">
        <w:rPr>
          <w:rFonts w:ascii="Times New Roman" w:eastAsia="Times New Roman" w:hAnsi="Times New Roman" w:cs="Times New Roman"/>
          <w:color w:val="000000" w:themeColor="text1"/>
        </w:rPr>
        <w:t xml:space="preserve">We will </w:t>
      </w:r>
      <w:r w:rsidRPr="25E1DFCF" w:rsidR="007C5F21">
        <w:rPr>
          <w:rFonts w:ascii="Times New Roman" w:eastAsia="Times New Roman" w:hAnsi="Times New Roman" w:cs="Times New Roman"/>
          <w:color w:val="000000" w:themeColor="text1"/>
        </w:rPr>
        <w:t xml:space="preserve">email </w:t>
      </w:r>
      <w:r w:rsidRPr="25E1DFCF" w:rsidR="00266B63">
        <w:rPr>
          <w:rFonts w:ascii="Times New Roman" w:eastAsia="Times New Roman" w:hAnsi="Times New Roman" w:cs="Times New Roman"/>
          <w:color w:val="000000" w:themeColor="text1"/>
        </w:rPr>
        <w:t xml:space="preserve">you </w:t>
      </w:r>
      <w:r w:rsidRPr="25E1DFCF" w:rsidR="00266B63">
        <w:rPr>
          <w:rFonts w:ascii="Times New Roman" w:eastAsia="Times New Roman" w:hAnsi="Times New Roman" w:cs="Times New Roman"/>
          <w:color w:val="000000" w:themeColor="text1"/>
        </w:rPr>
        <w:t xml:space="preserve">the </w:t>
      </w:r>
      <w:r w:rsidR="00457E0D">
        <w:rPr>
          <w:rFonts w:ascii="Times New Roman" w:eastAsia="Times New Roman" w:hAnsi="Times New Roman" w:cs="Times New Roman"/>
          <w:color w:val="000000" w:themeColor="text1"/>
        </w:rPr>
        <w:t>provider questionnaire</w:t>
      </w:r>
      <w:r w:rsidR="0084065B">
        <w:rPr>
          <w:rFonts w:ascii="Times New Roman" w:eastAsia="Times New Roman" w:hAnsi="Times New Roman" w:cs="Times New Roman"/>
          <w:color w:val="000000" w:themeColor="text1"/>
        </w:rPr>
        <w:t xml:space="preserve"> to complete</w:t>
      </w:r>
      <w:r w:rsidR="00C8143D">
        <w:rPr>
          <w:rFonts w:ascii="Times New Roman" w:eastAsia="Times New Roman" w:hAnsi="Times New Roman" w:cs="Times New Roman"/>
          <w:color w:val="000000" w:themeColor="text1"/>
        </w:rPr>
        <w:t>.</w:t>
      </w:r>
      <w:r w:rsidR="004B167C">
        <w:rPr>
          <w:rFonts w:ascii="Times New Roman" w:eastAsia="Times New Roman" w:hAnsi="Times New Roman" w:cs="Times New Roman"/>
          <w:color w:val="000000" w:themeColor="text1"/>
        </w:rPr>
        <w:t xml:space="preserve"> This will take you about </w:t>
      </w:r>
      <w:r w:rsidR="00927AC8">
        <w:rPr>
          <w:rFonts w:ascii="Times New Roman" w:eastAsia="Times New Roman" w:hAnsi="Times New Roman" w:cs="Times New Roman"/>
          <w:color w:val="000000" w:themeColor="text1"/>
        </w:rPr>
        <w:t>4</w:t>
      </w:r>
      <w:r w:rsidR="004B167C">
        <w:rPr>
          <w:rFonts w:ascii="Times New Roman" w:eastAsia="Times New Roman" w:hAnsi="Times New Roman" w:cs="Times New Roman"/>
          <w:color w:val="000000" w:themeColor="text1"/>
        </w:rPr>
        <w:t>5 minutes.</w:t>
      </w:r>
      <w:r w:rsidR="0084065B">
        <w:rPr>
          <w:rFonts w:ascii="Times New Roman" w:eastAsia="Times New Roman" w:hAnsi="Times New Roman" w:cs="Times New Roman"/>
          <w:color w:val="000000" w:themeColor="text1"/>
        </w:rPr>
        <w:t xml:space="preserve"> If you prefer, we can</w:t>
      </w:r>
      <w:r w:rsidR="00085D53">
        <w:rPr>
          <w:rFonts w:ascii="Times New Roman" w:eastAsia="Times New Roman" w:hAnsi="Times New Roman" w:cs="Times New Roman"/>
          <w:color w:val="000000" w:themeColor="text1"/>
        </w:rPr>
        <w:t xml:space="preserve"> </w:t>
      </w:r>
      <w:r w:rsidRPr="25E1DFCF" w:rsidR="00266B63">
        <w:rPr>
          <w:rFonts w:ascii="Times New Roman" w:eastAsia="Times New Roman" w:hAnsi="Times New Roman" w:cs="Times New Roman"/>
          <w:color w:val="000000" w:themeColor="text1"/>
        </w:rPr>
        <w:t xml:space="preserve">mail you a paper copy with a </w:t>
      </w:r>
      <w:r w:rsidR="0084065B">
        <w:rPr>
          <w:rFonts w:ascii="Times New Roman" w:eastAsia="Times New Roman" w:hAnsi="Times New Roman" w:cs="Times New Roman"/>
          <w:color w:val="000000" w:themeColor="text1"/>
        </w:rPr>
        <w:t xml:space="preserve">pre-paid </w:t>
      </w:r>
      <w:r w:rsidRPr="25E1DFCF" w:rsidR="00266B63">
        <w:rPr>
          <w:rFonts w:ascii="Times New Roman" w:eastAsia="Times New Roman" w:hAnsi="Times New Roman" w:cs="Times New Roman"/>
          <w:color w:val="000000" w:themeColor="text1"/>
        </w:rPr>
        <w:t>return envelope.</w:t>
      </w:r>
      <w:r w:rsidRPr="25E1DFCF" w:rsidR="00282226">
        <w:rPr>
          <w:rFonts w:ascii="Times New Roman" w:eastAsia="Times New Roman" w:hAnsi="Times New Roman" w:cs="Times New Roman"/>
          <w:color w:val="000000" w:themeColor="text1"/>
        </w:rPr>
        <w:t xml:space="preserve"> </w:t>
      </w:r>
      <w:r w:rsidRPr="25E1DFCF" w:rsidR="00375B23">
        <w:rPr>
          <w:rFonts w:ascii="Times New Roman" w:eastAsia="Times New Roman" w:hAnsi="Times New Roman" w:cs="Times New Roman"/>
          <w:color w:val="000000" w:themeColor="text1"/>
        </w:rPr>
        <w:t xml:space="preserve">Once you </w:t>
      </w:r>
      <w:r w:rsidRPr="25E1DFCF" w:rsidR="008F0D2F">
        <w:rPr>
          <w:rFonts w:ascii="Times New Roman" w:eastAsia="Times New Roman" w:hAnsi="Times New Roman" w:cs="Times New Roman"/>
          <w:color w:val="000000" w:themeColor="text1"/>
        </w:rPr>
        <w:t xml:space="preserve">complete and </w:t>
      </w:r>
      <w:r w:rsidRPr="25E1DFCF" w:rsidR="00375B23">
        <w:rPr>
          <w:rFonts w:ascii="Times New Roman" w:eastAsia="Times New Roman" w:hAnsi="Times New Roman" w:cs="Times New Roman"/>
          <w:color w:val="000000" w:themeColor="text1"/>
        </w:rPr>
        <w:t xml:space="preserve">return </w:t>
      </w:r>
      <w:r w:rsidR="00457E0D">
        <w:rPr>
          <w:rFonts w:ascii="Times New Roman" w:eastAsia="Times New Roman" w:hAnsi="Times New Roman" w:cs="Times New Roman"/>
          <w:color w:val="000000" w:themeColor="text1"/>
        </w:rPr>
        <w:t>it</w:t>
      </w:r>
      <w:r w:rsidRPr="25E1DFCF" w:rsidR="00375B23">
        <w:rPr>
          <w:rFonts w:ascii="Times New Roman" w:eastAsia="Times New Roman" w:hAnsi="Times New Roman" w:cs="Times New Roman"/>
          <w:color w:val="000000" w:themeColor="text1"/>
        </w:rPr>
        <w:t xml:space="preserve">, we will talk with you about your experience in a 30-minute </w:t>
      </w:r>
      <w:r w:rsidRPr="25E1DFCF" w:rsidR="4919DE24">
        <w:rPr>
          <w:rFonts w:ascii="Times New Roman" w:eastAsia="Times New Roman" w:hAnsi="Times New Roman" w:cs="Times New Roman"/>
          <w:color w:val="000000" w:themeColor="text1"/>
        </w:rPr>
        <w:t>call</w:t>
      </w:r>
      <w:r w:rsidR="003C5E96">
        <w:rPr>
          <w:rFonts w:ascii="Times New Roman" w:eastAsia="Times New Roman" w:hAnsi="Times New Roman" w:cs="Times New Roman"/>
          <w:color w:val="000000" w:themeColor="text1"/>
        </w:rPr>
        <w:t xml:space="preserve"> on WebEx</w:t>
      </w:r>
      <w:r w:rsidRPr="25E1DFCF" w:rsidR="00375B23">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As a thank you for your participation, we will send you </w:t>
      </w:r>
      <w:r w:rsidRPr="25E1DFCF">
        <w:rPr>
          <w:rFonts w:ascii="Times New Roman" w:eastAsia="Times New Roman" w:hAnsi="Times New Roman" w:cs="Times New Roman"/>
          <w:color w:val="000000" w:themeColor="text1"/>
        </w:rPr>
        <w:t>a $</w:t>
      </w:r>
      <w:r>
        <w:rPr>
          <w:rFonts w:ascii="Times New Roman" w:eastAsia="Times New Roman" w:hAnsi="Times New Roman" w:cs="Times New Roman"/>
          <w:color w:val="000000" w:themeColor="text1"/>
        </w:rPr>
        <w:t>75</w:t>
      </w:r>
      <w:r w:rsidRPr="25E1DFCF">
        <w:rPr>
          <w:rFonts w:ascii="Times New Roman" w:eastAsia="Times New Roman" w:hAnsi="Times New Roman" w:cs="Times New Roman"/>
          <w:color w:val="000000" w:themeColor="text1"/>
        </w:rPr>
        <w:t xml:space="preserve"> gift card </w:t>
      </w:r>
      <w:r>
        <w:rPr>
          <w:rFonts w:ascii="Times New Roman" w:eastAsia="Times New Roman" w:hAnsi="Times New Roman" w:cs="Times New Roman"/>
          <w:color w:val="000000" w:themeColor="text1"/>
        </w:rPr>
        <w:t>after you complete the provider questionnaire and take part in the Webex call</w:t>
      </w:r>
      <w:r w:rsidRPr="25E1DFCF">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w:t>
      </w:r>
    </w:p>
    <w:p w:rsidR="0010001B" w:rsidP="00282226" w14:paraId="79C75675" w14:textId="4925A926">
      <w:pPr>
        <w:pStyle w:val="Paragraph"/>
        <w:rPr>
          <w:rFonts w:ascii="Times New Roman" w:eastAsia="Times New Roman" w:hAnsi="Times New Roman" w:cs="Times New Roman"/>
          <w:color w:val="000000" w:themeColor="text1"/>
        </w:rPr>
      </w:pPr>
      <w:r w:rsidRPr="00585F7C">
        <w:rPr>
          <w:rFonts w:ascii="Times New Roman" w:eastAsia="Times New Roman" w:hAnsi="Times New Roman" w:cs="Times New Roman"/>
          <w:color w:val="000000" w:themeColor="text1"/>
        </w:rPr>
        <w:t xml:space="preserve">We would also like to talk with you for about 15 minutes to explain the family questionnaire </w:t>
      </w:r>
      <w:r w:rsidR="005075AB">
        <w:rPr>
          <w:rFonts w:ascii="Times New Roman" w:eastAsia="Times New Roman" w:hAnsi="Times New Roman" w:cs="Times New Roman"/>
          <w:color w:val="000000" w:themeColor="text1"/>
        </w:rPr>
        <w:t xml:space="preserve">and </w:t>
      </w:r>
      <w:r w:rsidRPr="25E1DFCF" w:rsidR="005D09DF">
        <w:rPr>
          <w:rFonts w:ascii="Times New Roman" w:eastAsia="Times New Roman" w:hAnsi="Times New Roman" w:cs="Times New Roman"/>
          <w:color w:val="000000" w:themeColor="text1"/>
        </w:rPr>
        <w:t xml:space="preserve">ask you to </w:t>
      </w:r>
      <w:r w:rsidR="005075AB">
        <w:rPr>
          <w:rFonts w:ascii="Times New Roman" w:eastAsia="Times New Roman" w:hAnsi="Times New Roman" w:cs="Times New Roman"/>
          <w:color w:val="000000" w:themeColor="text1"/>
        </w:rPr>
        <w:t>invite</w:t>
      </w:r>
      <w:r w:rsidRPr="25E1DFCF" w:rsidR="00C6218B">
        <w:rPr>
          <w:rFonts w:ascii="Times New Roman" w:eastAsia="Times New Roman" w:hAnsi="Times New Roman" w:cs="Times New Roman"/>
          <w:color w:val="000000" w:themeColor="text1"/>
        </w:rPr>
        <w:t xml:space="preserve"> </w:t>
      </w:r>
      <w:r w:rsidRPr="25E1DFCF" w:rsidR="005D09DF">
        <w:rPr>
          <w:rFonts w:ascii="Times New Roman" w:eastAsia="Times New Roman" w:hAnsi="Times New Roman" w:cs="Times New Roman"/>
          <w:color w:val="000000" w:themeColor="text1"/>
        </w:rPr>
        <w:t xml:space="preserve">one </w:t>
      </w:r>
      <w:r w:rsidRPr="25E1DFCF" w:rsidR="00C6218B">
        <w:rPr>
          <w:rFonts w:ascii="Times New Roman" w:eastAsia="Times New Roman" w:hAnsi="Times New Roman" w:cs="Times New Roman"/>
          <w:color w:val="000000" w:themeColor="text1"/>
        </w:rPr>
        <w:t xml:space="preserve">or more </w:t>
      </w:r>
      <w:r w:rsidRPr="25E1DFCF" w:rsidR="008D5FA3">
        <w:rPr>
          <w:rFonts w:ascii="Times New Roman" w:eastAsia="Times New Roman" w:hAnsi="Times New Roman" w:cs="Times New Roman"/>
          <w:color w:val="000000" w:themeColor="text1"/>
        </w:rPr>
        <w:t xml:space="preserve">families </w:t>
      </w:r>
      <w:r w:rsidRPr="25E1DFCF" w:rsidR="0007495F">
        <w:rPr>
          <w:rFonts w:ascii="Times New Roman" w:eastAsia="Times New Roman" w:hAnsi="Times New Roman" w:cs="Times New Roman"/>
          <w:color w:val="000000" w:themeColor="text1"/>
        </w:rPr>
        <w:t>to complete</w:t>
      </w:r>
      <w:r w:rsidR="00674F8C">
        <w:rPr>
          <w:rFonts w:ascii="Times New Roman" w:eastAsia="Times New Roman" w:hAnsi="Times New Roman" w:cs="Times New Roman"/>
          <w:color w:val="000000" w:themeColor="text1"/>
        </w:rPr>
        <w:t xml:space="preserve"> </w:t>
      </w:r>
      <w:r w:rsidR="005075AB">
        <w:rPr>
          <w:rFonts w:ascii="Times New Roman" w:eastAsia="Times New Roman" w:hAnsi="Times New Roman" w:cs="Times New Roman"/>
          <w:color w:val="000000" w:themeColor="text1"/>
        </w:rPr>
        <w:t>it</w:t>
      </w:r>
      <w:r w:rsidRPr="25E1DFCF" w:rsidR="005D09DF">
        <w:rPr>
          <w:rFonts w:ascii="Times New Roman" w:eastAsia="Times New Roman" w:hAnsi="Times New Roman" w:cs="Times New Roman"/>
          <w:color w:val="000000" w:themeColor="text1"/>
        </w:rPr>
        <w:t>.</w:t>
      </w:r>
      <w:r w:rsidR="0084065B">
        <w:rPr>
          <w:rFonts w:ascii="Times New Roman" w:eastAsia="Times New Roman" w:hAnsi="Times New Roman" w:cs="Times New Roman"/>
          <w:color w:val="000000" w:themeColor="text1"/>
        </w:rPr>
        <w:t xml:space="preserve"> </w:t>
      </w:r>
      <w:r w:rsidRPr="00D85C4D" w:rsidR="00D85C4D">
        <w:rPr>
          <w:rFonts w:ascii="Times New Roman" w:eastAsia="Times New Roman" w:hAnsi="Times New Roman" w:cs="Times New Roman"/>
          <w:color w:val="000000" w:themeColor="text1"/>
        </w:rPr>
        <w:t>If you talk to us about the family questionnaire and agree to share it with families, you will receive an additional $10 gift card as a thank you</w:t>
      </w:r>
      <w:r w:rsidR="00D85C4D">
        <w:rPr>
          <w:rFonts w:ascii="Times New Roman" w:eastAsia="Times New Roman" w:hAnsi="Times New Roman" w:cs="Times New Roman"/>
          <w:color w:val="000000" w:themeColor="text1"/>
        </w:rPr>
        <w:t>.</w:t>
      </w:r>
      <w:r w:rsidRPr="00D85C4D" w:rsidR="00D85C4D">
        <w:rPr>
          <w:rFonts w:ascii="Times New Roman" w:eastAsia="Times New Roman" w:hAnsi="Times New Roman" w:cs="Times New Roman"/>
          <w:color w:val="000000" w:themeColor="text1"/>
        </w:rPr>
        <w:t xml:space="preserve"> </w:t>
      </w:r>
    </w:p>
    <w:p w:rsidR="00D35B1E" w:rsidP="00282226" w14:paraId="460FE834" w14:textId="7D7E26A9">
      <w:pPr>
        <w:pStyle w:val="Paragraph"/>
        <w:rPr>
          <w:rFonts w:ascii="Times New Roman" w:eastAsia="Times New Roman" w:hAnsi="Times New Roman" w:cs="Times New Roman"/>
          <w:color w:val="000000"/>
        </w:rPr>
      </w:pPr>
      <w:r>
        <w:rPr>
          <w:rFonts w:ascii="Times New Roman" w:eastAsia="Times New Roman" w:hAnsi="Times New Roman" w:cs="Times New Roman"/>
          <w:color w:val="000000"/>
        </w:rPr>
        <w:t xml:space="preserve">Are you willing and available to </w:t>
      </w:r>
      <w:r w:rsidR="00AF1EDC">
        <w:rPr>
          <w:rFonts w:ascii="Times New Roman" w:eastAsia="Times New Roman" w:hAnsi="Times New Roman" w:cs="Times New Roman"/>
          <w:color w:val="000000"/>
        </w:rPr>
        <w:t>take part</w:t>
      </w:r>
      <w:r>
        <w:rPr>
          <w:rFonts w:ascii="Times New Roman" w:eastAsia="Times New Roman" w:hAnsi="Times New Roman" w:cs="Times New Roman"/>
          <w:color w:val="000000"/>
        </w:rPr>
        <w:t xml:space="preserve"> in this </w:t>
      </w:r>
      <w:r w:rsidR="008B7618">
        <w:rPr>
          <w:rFonts w:ascii="Times New Roman" w:eastAsia="Times New Roman" w:hAnsi="Times New Roman" w:cs="Times New Roman"/>
          <w:color w:val="000000"/>
        </w:rPr>
        <w:t>pilot study</w:t>
      </w:r>
      <w:r w:rsidR="00221710">
        <w:rPr>
          <w:rFonts w:ascii="Times New Roman" w:eastAsia="Times New Roman" w:hAnsi="Times New Roman" w:cs="Times New Roman"/>
          <w:color w:val="000000"/>
        </w:rPr>
        <w:t xml:space="preserve"> </w:t>
      </w:r>
      <w:r w:rsidR="00CC00FD">
        <w:rPr>
          <w:rFonts w:ascii="Times New Roman" w:eastAsia="Times New Roman" w:hAnsi="Times New Roman" w:cs="Times New Roman"/>
          <w:color w:val="000000"/>
        </w:rPr>
        <w:t>by</w:t>
      </w:r>
      <w:r w:rsidR="00221710">
        <w:rPr>
          <w:rFonts w:ascii="Times New Roman" w:eastAsia="Times New Roman" w:hAnsi="Times New Roman" w:cs="Times New Roman"/>
          <w:color w:val="000000"/>
        </w:rPr>
        <w:t xml:space="preserve"> </w:t>
      </w:r>
      <w:r w:rsidR="00677142">
        <w:rPr>
          <w:rFonts w:ascii="Times New Roman" w:eastAsia="Times New Roman" w:hAnsi="Times New Roman" w:cs="Times New Roman"/>
          <w:color w:val="000000"/>
        </w:rPr>
        <w:t>[DATE]</w:t>
      </w:r>
      <w:r>
        <w:rPr>
          <w:rFonts w:ascii="Times New Roman" w:eastAsia="Times New Roman" w:hAnsi="Times New Roman" w:cs="Times New Roman"/>
          <w:color w:val="000000"/>
        </w:rPr>
        <w:t>?</w:t>
      </w:r>
    </w:p>
    <w:p w:rsidR="00A603B4" w:rsidP="00E32A43" w14:paraId="1B5213C2" w14:textId="0F57C89A">
      <w:pPr>
        <w:pStyle w:val="Paragraph"/>
        <w:rPr>
          <w:rFonts w:ascii="Times New Roman" w:eastAsia="Times New Roman" w:hAnsi="Times New Roman" w:cs="Times New Roman"/>
          <w:color w:val="000000"/>
        </w:rPr>
      </w:pPr>
      <w:r w:rsidRPr="00EA10BA">
        <w:rPr>
          <w:rFonts w:ascii="Times New Roman" w:eastAsia="Times New Roman" w:hAnsi="Times New Roman" w:cs="Times New Roman"/>
          <w:color w:val="000000"/>
        </w:rPr>
        <w:t>[</w:t>
      </w:r>
      <w:r w:rsidRPr="00EA10BA" w:rsidR="00790C55">
        <w:rPr>
          <w:rFonts w:ascii="Times New Roman" w:eastAsia="Times New Roman" w:hAnsi="Times New Roman" w:cs="Times New Roman"/>
          <w:color w:val="000000"/>
        </w:rPr>
        <w:t>IF REFUSED</w:t>
      </w:r>
      <w:r w:rsidRPr="00EA10BA" w:rsidR="00D35B1E">
        <w:rPr>
          <w:rFonts w:ascii="Times New Roman" w:eastAsia="Times New Roman" w:hAnsi="Times New Roman" w:cs="Times New Roman"/>
          <w:color w:val="000000"/>
        </w:rPr>
        <w:t>]</w:t>
      </w:r>
      <w:r w:rsidR="00D35B1E">
        <w:rPr>
          <w:rFonts w:ascii="Times New Roman" w:eastAsia="Times New Roman" w:hAnsi="Times New Roman" w:cs="Times New Roman"/>
          <w:color w:val="000000"/>
        </w:rPr>
        <w:t xml:space="preserve"> I understand. </w:t>
      </w:r>
      <w:r>
        <w:rPr>
          <w:rFonts w:ascii="Times New Roman" w:eastAsia="Times New Roman" w:hAnsi="Times New Roman" w:cs="Times New Roman"/>
        </w:rPr>
        <w:t>It is helpful for us to know why you cannot participate. Can you share what is keeping you from participating in this pilot study?</w:t>
      </w:r>
    </w:p>
    <w:p w:rsidR="0093400B" w:rsidP="00E32A43" w14:paraId="4F9FB4A9" w14:textId="37693C26">
      <w:pPr>
        <w:pStyle w:val="Paragraph"/>
      </w:pPr>
      <w:r w:rsidRPr="00F14C3C">
        <w:t xml:space="preserve">Do you know any other home-based child care </w:t>
      </w:r>
      <w:r w:rsidR="004C5EF7">
        <w:t xml:space="preserve">providers </w:t>
      </w:r>
      <w:r w:rsidR="000E4E20">
        <w:t>who care for school-age children and</w:t>
      </w:r>
      <w:r w:rsidRPr="00F14C3C">
        <w:t xml:space="preserve"> may be interested in participating in this </w:t>
      </w:r>
      <w:r w:rsidR="008B7618">
        <w:t>p</w:t>
      </w:r>
      <w:r w:rsidR="005D09DF">
        <w:t>ilot</w:t>
      </w:r>
      <w:r w:rsidR="00221710">
        <w:t xml:space="preserve"> </w:t>
      </w:r>
      <w:r w:rsidR="008B7618">
        <w:t>s</w:t>
      </w:r>
      <w:r w:rsidR="00221710">
        <w:t>tudy</w:t>
      </w:r>
      <w:r w:rsidRPr="00F14C3C">
        <w:t>?</w:t>
      </w:r>
      <w:r w:rsidR="00CF2B81">
        <w:t xml:space="preserve"> </w:t>
      </w:r>
      <w:bookmarkStart w:id="4" w:name="_Hlk118808423"/>
      <w:r w:rsidR="00CF2B81">
        <w:t>By school-age, we mean children who are age 5 and in kindergarten</w:t>
      </w:r>
      <w:r w:rsidR="00690551">
        <w:t>,</w:t>
      </w:r>
      <w:r w:rsidR="00CF2B81">
        <w:t xml:space="preserve"> or ages 6 through 12. </w:t>
      </w:r>
    </w:p>
    <w:bookmarkEnd w:id="4"/>
    <w:p w:rsidR="00A80F97" w:rsidP="00A80F97" w14:paraId="4FBA7AE6" w14:textId="77777777">
      <w:pPr>
        <w:pStyle w:val="Paragraph"/>
        <w:ind w:left="450" w:right="720"/>
      </w:pPr>
      <w:r>
        <w:t>[IF YES]</w:t>
      </w:r>
      <w:r w:rsidR="0012618E">
        <w:t xml:space="preserve"> </w:t>
      </w:r>
      <w:r>
        <w:t>For those who agree to have their information shared</w:t>
      </w:r>
      <w:r w:rsidRPr="00770831" w:rsidR="00770831">
        <w:t>, a</w:t>
      </w:r>
      <w:r w:rsidRPr="00770831" w:rsidR="001864D8">
        <w:t>re</w:t>
      </w:r>
      <w:r w:rsidR="001864D8">
        <w:t xml:space="preserve"> you </w:t>
      </w:r>
      <w:r w:rsidR="00F165CD">
        <w:t xml:space="preserve">willing </w:t>
      </w:r>
      <w:r w:rsidR="001864D8">
        <w:t xml:space="preserve">to give us their </w:t>
      </w:r>
      <w:r w:rsidR="00E650EC">
        <w:t>email</w:t>
      </w:r>
      <w:r w:rsidR="00E94BE9">
        <w:t>,</w:t>
      </w:r>
      <w:r w:rsidR="00E650EC">
        <w:t xml:space="preserve"> phone number</w:t>
      </w:r>
      <w:r w:rsidR="00E94BE9">
        <w:t>, and preferred language</w:t>
      </w:r>
      <w:r w:rsidR="001864D8">
        <w:t xml:space="preserve">? </w:t>
      </w:r>
      <w:r w:rsidR="0093400B">
        <w:t>W</w:t>
      </w:r>
      <w:r w:rsidR="001864D8">
        <w:t xml:space="preserve">e can provide a flyer for you to share with them. </w:t>
      </w:r>
    </w:p>
    <w:p w:rsidR="00A80F97" w:rsidRPr="008F0C97" w:rsidP="00A80F97" w14:paraId="6088538F" w14:textId="40426F74">
      <w:pPr>
        <w:pStyle w:val="Paragraph"/>
        <w:ind w:left="450" w:right="720"/>
      </w:pPr>
      <w:r>
        <w:t xml:space="preserve">IF PROVIDER PREFERS TO SHARE CONTACT INFORMATION LATER, SET A TIME TO FOLLOW UP WITH THE PROVIDER TO COLLECT CONTACT INFORMATION. </w:t>
      </w:r>
    </w:p>
    <w:p w:rsidR="00770831" w:rsidP="005D3ADC" w14:paraId="37A4A969" w14:textId="604A36F8">
      <w:pPr>
        <w:pStyle w:val="Paragraph"/>
        <w:ind w:right="810"/>
        <w:rPr>
          <w:rFonts w:ascii="Times New Roman" w:eastAsia="Times New Roman" w:hAnsi="Times New Roman" w:cs="Times New Roman"/>
        </w:rPr>
      </w:pPr>
      <w:r w:rsidRPr="00C2128F">
        <w:t>IF CONTACT INFORMATION PROVIDED DURING THE CALL:</w:t>
      </w:r>
      <w:r w:rsidR="00D96446">
        <w:t xml:space="preserve"> </w:t>
      </w:r>
      <w:bookmarkStart w:id="5" w:name="_Hlk104199486"/>
      <w:r>
        <w:rPr>
          <w:rFonts w:ascii="Times New Roman" w:eastAsia="Times New Roman" w:hAnsi="Times New Roman" w:cs="Times New Roman"/>
        </w:rPr>
        <w:t xml:space="preserve">When </w:t>
      </w:r>
      <w:r w:rsidR="00E66D05">
        <w:rPr>
          <w:rFonts w:ascii="Times New Roman" w:eastAsia="Times New Roman" w:hAnsi="Times New Roman" w:cs="Times New Roman"/>
        </w:rPr>
        <w:t xml:space="preserve">the </w:t>
      </w:r>
      <w:r w:rsidR="00AB734B">
        <w:rPr>
          <w:rFonts w:ascii="Times New Roman" w:eastAsia="Times New Roman" w:hAnsi="Times New Roman" w:cs="Times New Roman"/>
        </w:rPr>
        <w:t>study</w:t>
      </w:r>
      <w:r w:rsidR="00E66D05">
        <w:rPr>
          <w:rFonts w:ascii="Times New Roman" w:eastAsia="Times New Roman" w:hAnsi="Times New Roman" w:cs="Times New Roman"/>
        </w:rPr>
        <w:t xml:space="preserve"> </w:t>
      </w:r>
      <w:r>
        <w:rPr>
          <w:rFonts w:ascii="Times New Roman" w:eastAsia="Times New Roman" w:hAnsi="Times New Roman" w:cs="Times New Roman"/>
        </w:rPr>
        <w:t>team contacts them, i</w:t>
      </w:r>
      <w:r w:rsidRPr="00770831">
        <w:rPr>
          <w:rFonts w:ascii="Times New Roman" w:eastAsia="Times New Roman" w:hAnsi="Times New Roman" w:cs="Times New Roman"/>
        </w:rPr>
        <w:t xml:space="preserve">s it ok to say that </w:t>
      </w:r>
      <w:r>
        <w:rPr>
          <w:rFonts w:ascii="Times New Roman" w:eastAsia="Times New Roman" w:hAnsi="Times New Roman" w:cs="Times New Roman"/>
        </w:rPr>
        <w:t>we</w:t>
      </w:r>
      <w:r w:rsidRPr="00770831">
        <w:rPr>
          <w:rFonts w:ascii="Times New Roman" w:eastAsia="Times New Roman" w:hAnsi="Times New Roman" w:cs="Times New Roman"/>
        </w:rPr>
        <w:t xml:space="preserve"> received </w:t>
      </w:r>
      <w:r w:rsidR="00980FDE">
        <w:rPr>
          <w:rFonts w:ascii="Times New Roman" w:eastAsia="Times New Roman" w:hAnsi="Times New Roman" w:cs="Times New Roman"/>
        </w:rPr>
        <w:t>their</w:t>
      </w:r>
      <w:r w:rsidRPr="00770831" w:rsidR="00980FDE">
        <w:rPr>
          <w:rFonts w:ascii="Times New Roman" w:eastAsia="Times New Roman" w:hAnsi="Times New Roman" w:cs="Times New Roman"/>
        </w:rPr>
        <w:t xml:space="preserve"> </w:t>
      </w:r>
      <w:r w:rsidRPr="00770831">
        <w:rPr>
          <w:rFonts w:ascii="Times New Roman" w:eastAsia="Times New Roman" w:hAnsi="Times New Roman" w:cs="Times New Roman"/>
        </w:rPr>
        <w:t>contact information from you?</w:t>
      </w:r>
    </w:p>
    <w:bookmarkEnd w:id="5"/>
    <w:p w:rsidR="006467B7" w:rsidP="00E21AE4" w14:paraId="310EF25A" w14:textId="1CE2853D">
      <w:pPr>
        <w:pStyle w:val="Paragraph"/>
        <w:rPr>
          <w:rFonts w:ascii="Times New Roman" w:eastAsia="Times New Roman" w:hAnsi="Times New Roman" w:cs="Times New Roman"/>
          <w:color w:val="000000"/>
        </w:rPr>
      </w:pPr>
      <w:r>
        <w:rPr>
          <w:rFonts w:ascii="Times New Roman" w:eastAsia="Times New Roman" w:hAnsi="Times New Roman" w:cs="Times New Roman"/>
          <w:color w:val="000000"/>
        </w:rPr>
        <w:t>Thanks for your time and take care!</w:t>
      </w:r>
      <w:r w:rsidRPr="00CF4296" w:rsidR="00CF4296">
        <w:t xml:space="preserve"> </w:t>
      </w:r>
      <w:r w:rsidRPr="00CF4296" w:rsidR="00CF4296">
        <w:rPr>
          <w:rFonts w:ascii="Times New Roman" w:eastAsia="Times New Roman" w:hAnsi="Times New Roman" w:cs="Times New Roman"/>
          <w:color w:val="000000"/>
        </w:rPr>
        <w:t>[</w:t>
      </w:r>
      <w:r w:rsidR="0007495F">
        <w:rPr>
          <w:rFonts w:ascii="Times New Roman" w:eastAsia="Times New Roman" w:hAnsi="Times New Roman" w:cs="Times New Roman"/>
          <w:color w:val="000000"/>
        </w:rPr>
        <w:t>END</w:t>
      </w:r>
      <w:r w:rsidRPr="00CF4296" w:rsidR="00CF4296">
        <w:rPr>
          <w:rFonts w:ascii="Times New Roman" w:eastAsia="Times New Roman" w:hAnsi="Times New Roman" w:cs="Times New Roman"/>
          <w:color w:val="000000"/>
        </w:rPr>
        <w:t xml:space="preserve"> CALL</w:t>
      </w:r>
      <w:r w:rsidR="00CF4296">
        <w:rPr>
          <w:rFonts w:ascii="Times New Roman" w:eastAsia="Times New Roman" w:hAnsi="Times New Roman" w:cs="Times New Roman"/>
          <w:color w:val="000000"/>
        </w:rPr>
        <w:t xml:space="preserve">. IF NEEDED, </w:t>
      </w:r>
      <w:r w:rsidRPr="00CF4296" w:rsidR="00CF4296">
        <w:rPr>
          <w:rFonts w:ascii="Times New Roman" w:eastAsia="Times New Roman" w:hAnsi="Times New Roman" w:cs="Times New Roman"/>
          <w:color w:val="000000"/>
        </w:rPr>
        <w:t xml:space="preserve">SAVE CONTACT INFORMATION </w:t>
      </w:r>
      <w:r w:rsidR="00CF4296">
        <w:rPr>
          <w:rFonts w:ascii="Times New Roman" w:eastAsia="Times New Roman" w:hAnsi="Times New Roman" w:cs="Times New Roman"/>
          <w:color w:val="000000"/>
        </w:rPr>
        <w:t>AND</w:t>
      </w:r>
      <w:r w:rsidRPr="00CF4296" w:rsidR="00CF4296">
        <w:rPr>
          <w:rFonts w:ascii="Times New Roman" w:eastAsia="Times New Roman" w:hAnsi="Times New Roman" w:cs="Times New Roman"/>
          <w:color w:val="000000"/>
        </w:rPr>
        <w:t xml:space="preserve"> SEND FLYER.]</w:t>
      </w:r>
    </w:p>
    <w:p w:rsidR="00B7147C" w:rsidP="00E21AE4" w14:paraId="5ECE6C5F" w14:textId="21C73639">
      <w:pPr>
        <w:pStyle w:val="Paragraph"/>
        <w:rPr>
          <w:rFonts w:ascii="Times New Roman" w:eastAsia="Times New Roman" w:hAnsi="Times New Roman" w:cs="Times New Roman"/>
          <w:color w:val="000000"/>
        </w:rPr>
      </w:pPr>
      <w:r w:rsidRPr="00530228">
        <w:rPr>
          <w:rFonts w:ascii="Times New Roman" w:eastAsia="Times New Roman" w:hAnsi="Times New Roman" w:cs="Times New Roman"/>
          <w:color w:val="000000"/>
        </w:rPr>
        <w:t xml:space="preserve">[IF </w:t>
      </w:r>
      <w:r w:rsidRPr="00530228" w:rsidR="00790C55">
        <w:rPr>
          <w:rFonts w:ascii="Times New Roman" w:eastAsia="Times New Roman" w:hAnsi="Times New Roman" w:cs="Times New Roman"/>
          <w:color w:val="000000"/>
        </w:rPr>
        <w:t>AGREES TO PARTICIPATE</w:t>
      </w:r>
      <w:r w:rsidRPr="00530228" w:rsidR="000928EE">
        <w:rPr>
          <w:rFonts w:ascii="Times New Roman" w:eastAsia="Times New Roman" w:hAnsi="Times New Roman" w:cs="Times New Roman"/>
          <w:color w:val="000000"/>
        </w:rPr>
        <w:t>]</w:t>
      </w:r>
      <w:r w:rsidR="000928EE">
        <w:rPr>
          <w:rFonts w:ascii="Times New Roman" w:eastAsia="Times New Roman" w:hAnsi="Times New Roman" w:cs="Times New Roman"/>
          <w:color w:val="000000"/>
        </w:rPr>
        <w:t xml:space="preserve"> Great—thank you so much! </w:t>
      </w:r>
      <w:r w:rsidR="001563A2">
        <w:rPr>
          <w:rFonts w:ascii="Times New Roman" w:eastAsia="Times New Roman" w:hAnsi="Times New Roman" w:cs="Times New Roman"/>
          <w:color w:val="000000"/>
        </w:rPr>
        <w:t>Now</w:t>
      </w:r>
      <w:r w:rsidR="000928EE">
        <w:rPr>
          <w:rFonts w:ascii="Times New Roman" w:eastAsia="Times New Roman" w:hAnsi="Times New Roman" w:cs="Times New Roman"/>
          <w:color w:val="000000"/>
        </w:rPr>
        <w:t xml:space="preserve">, we need to confirm </w:t>
      </w:r>
      <w:r w:rsidR="001864D8">
        <w:rPr>
          <w:rFonts w:ascii="Times New Roman" w:eastAsia="Times New Roman" w:hAnsi="Times New Roman" w:cs="Times New Roman"/>
          <w:color w:val="000000"/>
        </w:rPr>
        <w:t>that you are eligible.</w:t>
      </w:r>
      <w:r w:rsidR="00663339">
        <w:rPr>
          <w:rFonts w:ascii="Times New Roman" w:eastAsia="Times New Roman" w:hAnsi="Times New Roman" w:cs="Times New Roman"/>
          <w:color w:val="000000"/>
        </w:rPr>
        <w:t xml:space="preserve"> </w:t>
      </w:r>
      <w:bookmarkStart w:id="6" w:name="_Hlk112845707"/>
      <w:r w:rsidRPr="00831246" w:rsidR="00831246">
        <w:rPr>
          <w:rFonts w:ascii="Times New Roman" w:eastAsia="Times New Roman" w:hAnsi="Times New Roman" w:cs="Times New Roman"/>
          <w:color w:val="000000"/>
        </w:rPr>
        <w:t xml:space="preserve">[PROCEED TO TABLE </w:t>
      </w:r>
      <w:r w:rsidR="00831246">
        <w:rPr>
          <w:rFonts w:ascii="Times New Roman" w:eastAsia="Times New Roman" w:hAnsi="Times New Roman" w:cs="Times New Roman"/>
          <w:color w:val="000000"/>
        </w:rPr>
        <w:t>1</w:t>
      </w:r>
      <w:r w:rsidRPr="00831246" w:rsidR="00831246">
        <w:rPr>
          <w:rFonts w:ascii="Times New Roman" w:eastAsia="Times New Roman" w:hAnsi="Times New Roman" w:cs="Times New Roman"/>
          <w:color w:val="000000"/>
        </w:rPr>
        <w:t>]</w:t>
      </w:r>
      <w:bookmarkEnd w:id="6"/>
    </w:p>
    <w:bookmarkStart w:id="7" w:name="_Hlk112845716"/>
    <w:p w:rsidR="007A79DB" w:rsidP="007B4871" w14:paraId="7DAFD161" w14:textId="77777777">
      <w:pPr>
        <w:pStyle w:val="TitleRule"/>
      </w:pPr>
      <w:r w:rsidRPr="00465BF8">
        <w:rPr>
          <w:noProof/>
        </w:rPr>
        <mc:AlternateContent>
          <mc:Choice Requires="wps">
            <w:drawing>
              <wp:inline distT="0" distB="0" distL="0" distR="0">
                <wp:extent cx="2971800" cy="0"/>
                <wp:effectExtent l="0" t="38100" r="38100" b="38100"/>
                <wp:docPr id="49" name="Straight Connector 4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49" o:spid="_x0000_i1025" alt="&quot;&quot;" style="mso-left-percent:-10001;mso-position-horizontal-relative:char;mso-position-vertical-relative:line;mso-top-percent:-10001;mso-wrap-style:square;visibility:visible" from="0,0" to="234pt,0" strokecolor="#f1b51c" strokeweight="6pt">
                <v:stroke joinstyle="miter"/>
                <w10:wrap type="none"/>
                <w10:anchorlock/>
              </v:line>
            </w:pict>
          </mc:Fallback>
        </mc:AlternateContent>
      </w:r>
    </w:p>
    <w:p w:rsidR="00B7147C" w:rsidRPr="009C4483" w:rsidP="007A79DB" w14:paraId="0EDDAFA4" w14:textId="54A25A9D">
      <w:pPr>
        <w:pStyle w:val="TableTitle"/>
      </w:pPr>
      <w:r w:rsidRPr="009C4483">
        <w:t xml:space="preserve">Table </w:t>
      </w:r>
      <w:r w:rsidRPr="009C4483">
        <w:t>1</w:t>
      </w:r>
      <w:r w:rsidRPr="009C4483">
        <w:t xml:space="preserve">. </w:t>
      </w:r>
      <w:r w:rsidR="00831246">
        <w:t>Eligibility</w:t>
      </w:r>
    </w:p>
    <w:tbl>
      <w:tblPr>
        <w:tblStyle w:val="MathUBaseTable"/>
        <w:tblW w:w="0" w:type="auto"/>
        <w:tblLook w:val="04A0"/>
      </w:tblPr>
      <w:tblGrid>
        <w:gridCol w:w="4950"/>
        <w:gridCol w:w="4410"/>
      </w:tblGrid>
      <w:tr w14:paraId="2146682A" w14:textId="77777777" w:rsidTr="007A79DB">
        <w:tblPrEx>
          <w:tblW w:w="0" w:type="auto"/>
          <w:tblLook w:val="04A0"/>
        </w:tblPrEx>
        <w:tc>
          <w:tcPr>
            <w:tcW w:w="4950" w:type="dxa"/>
          </w:tcPr>
          <w:p w:rsidR="00B7147C" w:rsidRPr="007A79DB" w:rsidP="00B70158" w14:paraId="69A7D87A" w14:textId="77777777">
            <w:pPr>
              <w:pStyle w:val="Paragraph"/>
              <w:rPr>
                <w:sz w:val="20"/>
                <w:szCs w:val="20"/>
              </w:rPr>
            </w:pPr>
            <w:r w:rsidRPr="007A79DB">
              <w:rPr>
                <w:sz w:val="20"/>
                <w:szCs w:val="20"/>
              </w:rPr>
              <w:t>Characteristic</w:t>
            </w:r>
          </w:p>
        </w:tc>
        <w:tc>
          <w:tcPr>
            <w:tcW w:w="4410" w:type="dxa"/>
          </w:tcPr>
          <w:p w:rsidR="00B7147C" w:rsidRPr="007A79DB" w:rsidP="007A79DB" w14:paraId="6728BF79" w14:textId="77777777">
            <w:pPr>
              <w:pStyle w:val="Paragraph"/>
              <w:jc w:val="center"/>
              <w:rPr>
                <w:sz w:val="20"/>
                <w:szCs w:val="20"/>
              </w:rPr>
            </w:pPr>
            <w:r w:rsidRPr="007A79DB">
              <w:rPr>
                <w:sz w:val="20"/>
                <w:szCs w:val="20"/>
              </w:rPr>
              <w:t>Response</w:t>
            </w:r>
          </w:p>
        </w:tc>
      </w:tr>
      <w:tr w14:paraId="2F987BAB" w14:textId="77777777" w:rsidTr="007A79DB">
        <w:tblPrEx>
          <w:tblW w:w="0" w:type="auto"/>
          <w:tblLook w:val="04A0"/>
        </w:tblPrEx>
        <w:tc>
          <w:tcPr>
            <w:tcW w:w="4950" w:type="dxa"/>
          </w:tcPr>
          <w:p w:rsidR="00831246" w:rsidP="00B70158" w14:paraId="313F2915" w14:textId="07EB531C">
            <w:pPr>
              <w:pStyle w:val="Paragraph"/>
            </w:pPr>
            <w:r>
              <w:t>Are you 18 years old or older?</w:t>
            </w:r>
          </w:p>
          <w:p w:rsidR="00823DA4" w:rsidP="00B70158" w14:paraId="5CA4C7F4" w14:textId="1B8AAA7A">
            <w:pPr>
              <w:pStyle w:val="Paragraph"/>
            </w:pPr>
            <w:r>
              <w:t>IF NO, SKIP TO “</w:t>
            </w:r>
            <w:r w:rsidR="00A27A17">
              <w:t>NOT ELIGIBLE</w:t>
            </w:r>
            <w:r>
              <w:t>”</w:t>
            </w:r>
            <w:r w:rsidR="00A27A17">
              <w:t xml:space="preserve"> TEXT</w:t>
            </w:r>
          </w:p>
        </w:tc>
        <w:tc>
          <w:tcPr>
            <w:tcW w:w="4410" w:type="dxa"/>
          </w:tcPr>
          <w:p w:rsidR="00831246" w:rsidP="00B70158" w14:paraId="3897B8C7" w14:textId="77777777">
            <w:pPr>
              <w:pStyle w:val="Paragraph"/>
            </w:pPr>
          </w:p>
        </w:tc>
      </w:tr>
      <w:tr w14:paraId="0D79C66C" w14:textId="77777777" w:rsidTr="007A79DB">
        <w:tblPrEx>
          <w:tblW w:w="0" w:type="auto"/>
          <w:tblLook w:val="04A0"/>
        </w:tblPrEx>
        <w:tc>
          <w:tcPr>
            <w:tcW w:w="4950" w:type="dxa"/>
          </w:tcPr>
          <w:p w:rsidR="00831246" w:rsidP="00B70158" w14:paraId="4E7570E8" w14:textId="6AD9344F">
            <w:pPr>
              <w:pStyle w:val="Paragraph"/>
            </w:pPr>
            <w:r>
              <w:t>Is</w:t>
            </w:r>
            <w:r>
              <w:t xml:space="preserve"> Spanish</w:t>
            </w:r>
            <w:r>
              <w:t xml:space="preserve"> your primary language</w:t>
            </w:r>
            <w:r>
              <w:t xml:space="preserve">? </w:t>
            </w:r>
          </w:p>
          <w:p w:rsidR="00831246" w:rsidP="00B70158" w14:paraId="3FFB504E" w14:textId="1C4CEEA3">
            <w:pPr>
              <w:pStyle w:val="Paragraph"/>
            </w:pPr>
            <w:r>
              <w:t>IF NO, SKIP TO “</w:t>
            </w:r>
            <w:r w:rsidR="003A6900">
              <w:t>NOT ELIGI</w:t>
            </w:r>
            <w:r w:rsidR="0052465C">
              <w:t>BLE</w:t>
            </w:r>
            <w:r>
              <w:t>”</w:t>
            </w:r>
            <w:r w:rsidR="0052465C">
              <w:t xml:space="preserve"> TEXT</w:t>
            </w:r>
          </w:p>
        </w:tc>
        <w:tc>
          <w:tcPr>
            <w:tcW w:w="4410" w:type="dxa"/>
          </w:tcPr>
          <w:p w:rsidR="00831246" w:rsidP="00B70158" w14:paraId="274497A1" w14:textId="77777777">
            <w:pPr>
              <w:pStyle w:val="Paragraph"/>
            </w:pPr>
          </w:p>
        </w:tc>
      </w:tr>
      <w:tr w14:paraId="4EE847BB" w14:textId="77777777" w:rsidTr="007A79DB">
        <w:tblPrEx>
          <w:tblW w:w="0" w:type="auto"/>
          <w:tblLook w:val="04A0"/>
        </w:tblPrEx>
        <w:tc>
          <w:tcPr>
            <w:tcW w:w="4950" w:type="dxa"/>
          </w:tcPr>
          <w:p w:rsidR="004F0D51" w:rsidP="004F0D51" w14:paraId="4E732178" w14:textId="2825134D">
            <w:pPr>
              <w:pStyle w:val="Paragraph"/>
            </w:pPr>
            <w:r>
              <w:t>Do you</w:t>
            </w:r>
            <w:r>
              <w:t xml:space="preserve"> care for a child who is either 5 years old and in kindergarten</w:t>
            </w:r>
            <w:r w:rsidR="00F11E43">
              <w:t>,</w:t>
            </w:r>
            <w:r>
              <w:t xml:space="preserve"> or ages 6 through 12 in a home (such as your home or the child’s)? </w:t>
            </w:r>
          </w:p>
          <w:p w:rsidR="004F0D51" w:rsidP="004F0D51" w14:paraId="31D7CB77" w14:textId="77777777">
            <w:pPr>
              <w:pStyle w:val="Paragraph"/>
            </w:pPr>
          </w:p>
          <w:p w:rsidR="00FB75C8" w:rsidP="004F0D51" w14:paraId="5AFD02E9" w14:textId="19069C57">
            <w:pPr>
              <w:pStyle w:val="Paragraph"/>
            </w:pPr>
            <w:r>
              <w:t>IF YES: D</w:t>
            </w:r>
            <w:r w:rsidR="00C302F3">
              <w:t>o</w:t>
            </w:r>
            <w:r>
              <w:t xml:space="preserve"> you care for them for at least 10 hours per week?</w:t>
            </w:r>
          </w:p>
        </w:tc>
        <w:tc>
          <w:tcPr>
            <w:tcW w:w="4410" w:type="dxa"/>
          </w:tcPr>
          <w:p w:rsidR="00FB75C8" w:rsidP="00B70158" w14:paraId="376593EA" w14:textId="77777777">
            <w:pPr>
              <w:pStyle w:val="Paragraph"/>
            </w:pPr>
          </w:p>
        </w:tc>
      </w:tr>
      <w:tr w14:paraId="45039EEE" w14:textId="77777777" w:rsidTr="007A79DB">
        <w:tblPrEx>
          <w:tblW w:w="0" w:type="auto"/>
          <w:tblLook w:val="04A0"/>
        </w:tblPrEx>
        <w:tc>
          <w:tcPr>
            <w:tcW w:w="4950" w:type="dxa"/>
          </w:tcPr>
          <w:p w:rsidR="00C302F3" w:rsidP="00B70158" w14:paraId="180CD31D" w14:textId="3288EB15">
            <w:pPr>
              <w:pStyle w:val="Paragraph"/>
            </w:pPr>
            <w:r>
              <w:t xml:space="preserve">IF DOES NOT CURRENTLY CARE FOR </w:t>
            </w:r>
            <w:r w:rsidR="00CA0559">
              <w:t>A SCHOOL-AGE CHILD</w:t>
            </w:r>
          </w:p>
          <w:p w:rsidR="00CA0559" w:rsidP="00B70158" w14:paraId="66CAFEA5" w14:textId="77777777">
            <w:pPr>
              <w:pStyle w:val="Paragraph"/>
            </w:pPr>
          </w:p>
          <w:p w:rsidR="001150E9" w:rsidP="00B70158" w14:paraId="765988AE" w14:textId="63BF9067">
            <w:pPr>
              <w:pStyle w:val="Paragraph"/>
            </w:pPr>
            <w:r>
              <w:t xml:space="preserve">In the last 12 months, did you care for a child who is </w:t>
            </w:r>
            <w:r w:rsidR="00D7602E">
              <w:t>either</w:t>
            </w:r>
            <w:r>
              <w:t xml:space="preserve"> </w:t>
            </w:r>
            <w:r w:rsidR="00F86037">
              <w:t xml:space="preserve">5 </w:t>
            </w:r>
            <w:r w:rsidR="00B86BF4">
              <w:t xml:space="preserve">years </w:t>
            </w:r>
            <w:r w:rsidR="00D7602E">
              <w:t xml:space="preserve">old and in kindergarten </w:t>
            </w:r>
            <w:r w:rsidR="00F03F23">
              <w:t xml:space="preserve">or </w:t>
            </w:r>
            <w:r w:rsidR="00D7602E">
              <w:t>ages 6 through 12</w:t>
            </w:r>
            <w:r w:rsidR="00831246">
              <w:t xml:space="preserve"> in a home </w:t>
            </w:r>
            <w:r w:rsidR="005449B9">
              <w:t>(such as your home or the child’s)</w:t>
            </w:r>
            <w:r w:rsidR="00E01930">
              <w:t xml:space="preserve">? </w:t>
            </w:r>
          </w:p>
          <w:p w:rsidR="001150E9" w:rsidP="00B70158" w14:paraId="419271BD" w14:textId="77777777">
            <w:pPr>
              <w:pStyle w:val="Paragraph"/>
            </w:pPr>
          </w:p>
          <w:p w:rsidR="00B7147C" w:rsidP="00B70158" w14:paraId="2516D99E" w14:textId="63DD7305">
            <w:pPr>
              <w:pStyle w:val="Paragraph"/>
            </w:pPr>
            <w:r>
              <w:t>IF YES: Did you care for them</w:t>
            </w:r>
            <w:r w:rsidR="005449B9">
              <w:t xml:space="preserve"> </w:t>
            </w:r>
            <w:r w:rsidR="00831246">
              <w:t>for at least 10 hours per week?</w:t>
            </w:r>
          </w:p>
        </w:tc>
        <w:tc>
          <w:tcPr>
            <w:tcW w:w="4410" w:type="dxa"/>
          </w:tcPr>
          <w:p w:rsidR="00B7147C" w:rsidP="00B70158" w14:paraId="78A74B60" w14:textId="77777777">
            <w:pPr>
              <w:pStyle w:val="Paragraph"/>
            </w:pPr>
          </w:p>
        </w:tc>
      </w:tr>
    </w:tbl>
    <w:p w:rsidR="00F946AD" w:rsidP="007A79DB" w14:paraId="00970257" w14:textId="77777777">
      <w:pPr>
        <w:pStyle w:val="ParagraphContinued"/>
      </w:pPr>
      <w:bookmarkStart w:id="8" w:name="_Hlk112845744"/>
      <w:bookmarkEnd w:id="7"/>
      <w:r w:rsidRPr="007E4CE2">
        <w:t>[</w:t>
      </w:r>
      <w:r w:rsidR="00805CC8">
        <w:t xml:space="preserve">NOT ELIGIBILE </w:t>
      </w:r>
      <w:r w:rsidRPr="007E4CE2">
        <w:t xml:space="preserve">IF </w:t>
      </w:r>
    </w:p>
    <w:p w:rsidR="00F946AD" w:rsidP="007A79DB" w14:paraId="34F58426" w14:textId="77777777">
      <w:pPr>
        <w:pStyle w:val="ParagraphContinued"/>
      </w:pPr>
      <w:r>
        <w:t xml:space="preserve">YOUNGER THAN 18 YEARS OLD, </w:t>
      </w:r>
    </w:p>
    <w:p w:rsidR="00F946AD" w:rsidP="007A79DB" w14:paraId="0560873F" w14:textId="77777777">
      <w:pPr>
        <w:pStyle w:val="ParagraphContinued"/>
      </w:pPr>
      <w:r>
        <w:t xml:space="preserve">SPANISH IS NOT PRIMARY LANGUAGE, </w:t>
      </w:r>
      <w:r w:rsidR="00F77CA3">
        <w:t xml:space="preserve">OR </w:t>
      </w:r>
    </w:p>
    <w:p w:rsidR="003C7354" w:rsidP="007A79DB" w14:paraId="5461ACB8" w14:textId="6B1CC95E">
      <w:pPr>
        <w:pStyle w:val="ParagraphContinued"/>
      </w:pPr>
      <w:r>
        <w:t xml:space="preserve">DOES NO CARE FOR A SCHOOL-AGE CHILD </w:t>
      </w:r>
      <w:r w:rsidR="00F221D3">
        <w:t xml:space="preserve">IN A HOME FOR AT LEAST 10 HOURS PER WEEK </w:t>
      </w:r>
      <w:r>
        <w:t>CURRENTLY OR IN THE LAST 12 MONTHS</w:t>
      </w:r>
      <w:r w:rsidRPr="007E4CE2" w:rsidR="00790C55">
        <w:t>]</w:t>
      </w:r>
      <w:r w:rsidRPr="005449B9" w:rsidR="00790C55">
        <w:t xml:space="preserve"> </w:t>
      </w:r>
      <w:bookmarkEnd w:id="8"/>
    </w:p>
    <w:p w:rsidR="007B465A" w:rsidP="007A79DB" w14:paraId="7AE7C3DD" w14:textId="3C7C24A2">
      <w:pPr>
        <w:pStyle w:val="ParagraphContinued"/>
      </w:pPr>
      <w:r>
        <w:t>W</w:t>
      </w:r>
      <w:r w:rsidR="00376F0E">
        <w:t>e are looking to speak with</w:t>
      </w:r>
      <w:r w:rsidR="001D00A3">
        <w:t xml:space="preserve"> </w:t>
      </w:r>
      <w:r w:rsidR="00C3249D">
        <w:t xml:space="preserve">providers </w:t>
      </w:r>
      <w:r w:rsidR="00496910">
        <w:t>who</w:t>
      </w:r>
      <w:r w:rsidR="00831246">
        <w:t xml:space="preserve"> are</w:t>
      </w:r>
      <w:bookmarkStart w:id="9" w:name="_Hlk112845765"/>
      <w:r w:rsidR="00306F82">
        <w:t xml:space="preserve"> </w:t>
      </w:r>
      <w:r w:rsidR="00831246">
        <w:t>18</w:t>
      </w:r>
      <w:r w:rsidR="00FA00B9">
        <w:t xml:space="preserve"> </w:t>
      </w:r>
      <w:r w:rsidR="00831246">
        <w:t>years</w:t>
      </w:r>
      <w:r w:rsidR="00FA00B9">
        <w:t xml:space="preserve"> </w:t>
      </w:r>
      <w:r w:rsidR="00831246">
        <w:t>old or older</w:t>
      </w:r>
      <w:bookmarkEnd w:id="9"/>
      <w:r w:rsidR="00831246">
        <w:t>,</w:t>
      </w:r>
      <w:r w:rsidR="00496910">
        <w:t xml:space="preserve"> primarily speak Spanish</w:t>
      </w:r>
      <w:r>
        <w:t>,</w:t>
      </w:r>
      <w:r w:rsidR="00496910">
        <w:t xml:space="preserve"> and </w:t>
      </w:r>
      <w:r w:rsidR="00376F0E">
        <w:t xml:space="preserve">care for at least one </w:t>
      </w:r>
      <w:r w:rsidR="00EB1B5F">
        <w:t xml:space="preserve">school-age </w:t>
      </w:r>
      <w:r w:rsidR="00376F0E">
        <w:t>child</w:t>
      </w:r>
      <w:r w:rsidR="00663339">
        <w:t xml:space="preserve"> in a home setting</w:t>
      </w:r>
      <w:r w:rsidR="00FA6F44">
        <w:t xml:space="preserve"> for at least 10 hours per week</w:t>
      </w:r>
      <w:r w:rsidR="004D1893">
        <w:t xml:space="preserve"> in the last 12 months</w:t>
      </w:r>
      <w:r>
        <w:t xml:space="preserve">. </w:t>
      </w:r>
      <w:r w:rsidRPr="00645B16" w:rsidR="00645B16">
        <w:t xml:space="preserve">By school-age, we mean children who are age 5 and in kindergarten, or ages 6 through 12. </w:t>
      </w:r>
      <w:r>
        <w:t xml:space="preserve">Unfortunately, </w:t>
      </w:r>
      <w:r w:rsidR="00376F0E">
        <w:t xml:space="preserve">you are not eligible for </w:t>
      </w:r>
      <w:r w:rsidR="006B0C27">
        <w:t>th</w:t>
      </w:r>
      <w:r w:rsidR="00512CA6">
        <w:t>e</w:t>
      </w:r>
      <w:r w:rsidR="006B0C27">
        <w:t xml:space="preserve"> </w:t>
      </w:r>
      <w:r w:rsidR="00376F0E">
        <w:t xml:space="preserve">current study. </w:t>
      </w:r>
    </w:p>
    <w:p w:rsidR="007B465A" w:rsidP="007A79DB" w14:paraId="61BF8CED" w14:textId="65DD7D72">
      <w:pPr>
        <w:pStyle w:val="Paragraph"/>
      </w:pPr>
      <w:bookmarkStart w:id="10" w:name="_Hlk103769218"/>
      <w:r>
        <w:t>Do you know</w:t>
      </w:r>
      <w:r w:rsidR="00376F0E">
        <w:t xml:space="preserve"> any other </w:t>
      </w:r>
      <w:r>
        <w:t xml:space="preserve">home-based </w:t>
      </w:r>
      <w:r w:rsidR="00C3249D">
        <w:t xml:space="preserve">providers </w:t>
      </w:r>
      <w:r>
        <w:t>who</w:t>
      </w:r>
      <w:r w:rsidR="000E4E20">
        <w:t xml:space="preserve"> care for school-age children </w:t>
      </w:r>
      <w:r w:rsidR="00D86443">
        <w:t xml:space="preserve">and </w:t>
      </w:r>
      <w:r w:rsidR="00496910">
        <w:t xml:space="preserve">primarily </w:t>
      </w:r>
      <w:r w:rsidR="008A0900">
        <w:t xml:space="preserve">speak Spanish </w:t>
      </w:r>
      <w:r w:rsidR="00656AAC">
        <w:t xml:space="preserve">that </w:t>
      </w:r>
      <w:r w:rsidR="00376F0E">
        <w:t>may be interested in participating in this p</w:t>
      </w:r>
      <w:r w:rsidR="001339D7">
        <w:t>ilot</w:t>
      </w:r>
      <w:r w:rsidR="001339D7">
        <w:t xml:space="preserve"> </w:t>
      </w:r>
      <w:r w:rsidR="00A10AAB">
        <w:t>study</w:t>
      </w:r>
      <w:r w:rsidR="001339D7">
        <w:t>?</w:t>
      </w:r>
      <w:r w:rsidR="00EB1B5F">
        <w:t xml:space="preserve"> By school-age, we mean children who are age 5 and in kindergarten</w:t>
      </w:r>
      <w:r w:rsidR="000B73F2">
        <w:t>,</w:t>
      </w:r>
      <w:r w:rsidR="00EB1B5F">
        <w:t xml:space="preserve"> or ages 6 through 12.</w:t>
      </w:r>
    </w:p>
    <w:bookmarkEnd w:id="10"/>
    <w:p w:rsidR="009C391E" w:rsidP="007A79DB" w14:paraId="419515E2" w14:textId="7E846304">
      <w:pPr>
        <w:pStyle w:val="Paragraph"/>
        <w:ind w:left="450" w:right="720"/>
      </w:pPr>
      <w:r w:rsidRPr="007A79DB">
        <w:t>[</w:t>
      </w:r>
      <w:r w:rsidRPr="007A79DB" w:rsidR="00327302">
        <w:t>IF YES]</w:t>
      </w:r>
      <w:r w:rsidRPr="007A79DB" w:rsidR="00842EA0">
        <w:t xml:space="preserve"> For those who agree to have their information shared</w:t>
      </w:r>
      <w:r w:rsidRPr="007A79DB" w:rsidR="00376F0E">
        <w:t xml:space="preserve">, are you </w:t>
      </w:r>
      <w:r w:rsidRPr="007A79DB" w:rsidR="000E4E20">
        <w:t xml:space="preserve">willing </w:t>
      </w:r>
      <w:r w:rsidRPr="007A79DB" w:rsidR="00376F0E">
        <w:t xml:space="preserve">to give their </w:t>
      </w:r>
      <w:r w:rsidRPr="009F7196" w:rsidR="009F7196">
        <w:t xml:space="preserve">email, phone number, </w:t>
      </w:r>
      <w:r w:rsidRPr="007A79DB" w:rsidR="00CB0B09">
        <w:t>and preferred language</w:t>
      </w:r>
      <w:r w:rsidRPr="007A79DB" w:rsidR="00376F0E">
        <w:t>?</w:t>
      </w:r>
      <w:r w:rsidRPr="007A79DB" w:rsidR="003463E0">
        <w:t xml:space="preserve"> W</w:t>
      </w:r>
      <w:r w:rsidRPr="007A79DB" w:rsidR="00376F0E">
        <w:t xml:space="preserve">e can provide a flyer for you to share with them. </w:t>
      </w:r>
    </w:p>
    <w:p w:rsidR="00FF227C" w:rsidRPr="007A79DB" w:rsidP="00FF227C" w14:paraId="39766F83" w14:textId="61257CB9">
      <w:pPr>
        <w:pStyle w:val="Paragraph"/>
        <w:ind w:left="450" w:right="720"/>
      </w:pPr>
      <w:r>
        <w:t xml:space="preserve">IF PROVIDER PREFERS TO SHARE CONTACT INFORMATION LATER, SET A TIME TO FOLLOW UP WITH THE PROVIDER TO COLLECT CONTACT INFORMATION. </w:t>
      </w:r>
    </w:p>
    <w:p w:rsidR="00EE6EF6" w:rsidRPr="007A79DB" w:rsidP="007A79DB" w14:paraId="42EFBBAC" w14:textId="37D78D49">
      <w:pPr>
        <w:pStyle w:val="Paragraph"/>
        <w:ind w:left="450" w:right="720"/>
      </w:pPr>
      <w:r>
        <w:t xml:space="preserve">IF CONTACT INFORMATION PROVIDED DURING THE CALL: </w:t>
      </w:r>
      <w:r w:rsidRPr="007A79DB" w:rsidR="009C391E">
        <w:t xml:space="preserve">When </w:t>
      </w:r>
      <w:r w:rsidR="185A7874">
        <w:t>the study</w:t>
      </w:r>
      <w:r w:rsidRPr="007A79DB" w:rsidR="009C391E">
        <w:t xml:space="preserve"> team contacts them, is it ok to say that we received the contact information from you?</w:t>
      </w:r>
    </w:p>
    <w:p w:rsidR="005C358C" w:rsidP="002051D1" w14:paraId="51C0D7E8" w14:textId="77777777">
      <w:pPr>
        <w:pStyle w:val="Paragraph"/>
        <w:ind w:left="450"/>
        <w:rPr>
          <w:rFonts w:eastAsia="Times New Roman"/>
        </w:rPr>
      </w:pPr>
      <w:r w:rsidRPr="00854BBD">
        <w:rPr>
          <w:rFonts w:eastAsia="Times New Roman"/>
        </w:rPr>
        <w:t xml:space="preserve">We’d really like to reach more </w:t>
      </w:r>
      <w:r>
        <w:rPr>
          <w:rFonts w:eastAsia="Times New Roman"/>
        </w:rPr>
        <w:t>providers</w:t>
      </w:r>
      <w:r w:rsidRPr="00854BBD">
        <w:rPr>
          <w:rFonts w:eastAsia="Times New Roman"/>
        </w:rPr>
        <w:t xml:space="preserve"> to </w:t>
      </w:r>
      <w:r>
        <w:rPr>
          <w:rFonts w:eastAsia="Times New Roman"/>
        </w:rPr>
        <w:t>try out</w:t>
      </w:r>
      <w:r w:rsidRPr="00854BBD">
        <w:rPr>
          <w:rFonts w:eastAsia="Times New Roman"/>
        </w:rPr>
        <w:t xml:space="preserve"> the </w:t>
      </w:r>
      <w:r>
        <w:rPr>
          <w:rFonts w:eastAsia="Times New Roman"/>
        </w:rPr>
        <w:t xml:space="preserve">HBCC-NSAC </w:t>
      </w:r>
      <w:r w:rsidRPr="00854BBD">
        <w:rPr>
          <w:rFonts w:eastAsia="Times New Roman"/>
        </w:rPr>
        <w:t>Toolkit!</w:t>
      </w:r>
      <w:r>
        <w:rPr>
          <w:rFonts w:eastAsia="Times New Roman"/>
        </w:rPr>
        <w:t xml:space="preserve"> Please share the flyer with other providers in your network and ask them to call or email us if they are interested in taking part.  </w:t>
      </w:r>
    </w:p>
    <w:p w:rsidR="005C358C" w:rsidP="002051D1" w14:paraId="6E27B0F3" w14:textId="31B9E229">
      <w:pPr>
        <w:pStyle w:val="Paragraph"/>
        <w:ind w:left="450"/>
        <w:rPr>
          <w:rFonts w:eastAsia="Times New Roman"/>
        </w:rPr>
      </w:pPr>
      <w:r>
        <w:rPr>
          <w:rFonts w:eastAsia="Times New Roman"/>
        </w:rPr>
        <w:t>O</w:t>
      </w:r>
      <w:r w:rsidRPr="00854BBD">
        <w:rPr>
          <w:rFonts w:eastAsia="Times New Roman"/>
        </w:rPr>
        <w:t>ther than [</w:t>
      </w:r>
      <w:r w:rsidR="00A73842">
        <w:rPr>
          <w:rFonts w:eastAsia="Times New Roman"/>
        </w:rPr>
        <w:t>COMMUNITY ORGANIZATION</w:t>
      </w:r>
      <w:r w:rsidRPr="00854BBD">
        <w:rPr>
          <w:rFonts w:eastAsia="Times New Roman"/>
        </w:rPr>
        <w:t xml:space="preserve">], are you a part of any networks or groups who we should contact to find </w:t>
      </w:r>
      <w:r>
        <w:rPr>
          <w:rFonts w:eastAsia="Times New Roman"/>
        </w:rPr>
        <w:t>providers</w:t>
      </w:r>
      <w:r w:rsidRPr="00854BBD">
        <w:rPr>
          <w:rFonts w:eastAsia="Times New Roman"/>
        </w:rPr>
        <w:t xml:space="preserve"> to participate?</w:t>
      </w:r>
    </w:p>
    <w:p w:rsidR="000928EE" w:rsidRPr="007A79DB" w:rsidP="007A79DB" w14:paraId="712D44A0" w14:textId="5BD5B9A6">
      <w:pPr>
        <w:pStyle w:val="Paragraph"/>
        <w:ind w:left="450" w:right="720"/>
      </w:pPr>
      <w:r w:rsidRPr="007A79DB">
        <w:t xml:space="preserve">Thanks for your time and take care! </w:t>
      </w:r>
      <w:r w:rsidRPr="007A79DB" w:rsidR="003463E0">
        <w:t>[</w:t>
      </w:r>
      <w:r w:rsidRPr="007A79DB" w:rsidR="00650F7C">
        <w:t>END</w:t>
      </w:r>
      <w:r w:rsidRPr="007A79DB" w:rsidR="003463E0">
        <w:t xml:space="preserve"> CALL. </w:t>
      </w:r>
      <w:r w:rsidRPr="007A79DB" w:rsidR="009C391E">
        <w:t xml:space="preserve">IF NEEDED, </w:t>
      </w:r>
      <w:r w:rsidRPr="007A79DB" w:rsidR="003463E0">
        <w:t xml:space="preserve">SAVE CONTACT INFORMATION </w:t>
      </w:r>
      <w:r w:rsidRPr="007A79DB" w:rsidR="009C391E">
        <w:t xml:space="preserve">AND SEND </w:t>
      </w:r>
      <w:r w:rsidRPr="007A79DB" w:rsidR="003463E0">
        <w:t>FLYER.]</w:t>
      </w:r>
    </w:p>
    <w:p w:rsidR="00E2705F" w:rsidP="007A79DB" w14:paraId="6271C7F6" w14:textId="395F31D2">
      <w:pPr>
        <w:pStyle w:val="Paragraph"/>
      </w:pPr>
      <w:bookmarkStart w:id="11" w:name="_Hlk112845879"/>
      <w:r w:rsidRPr="007A79DB">
        <w:t>[</w:t>
      </w:r>
      <w:r w:rsidR="00F221D3">
        <w:t>ELIGIBLE</w:t>
      </w:r>
      <w:r w:rsidR="00176A5F">
        <w:t xml:space="preserve"> </w:t>
      </w:r>
      <w:r w:rsidRPr="007A79DB" w:rsidR="00823DA4">
        <w:t xml:space="preserve">IF </w:t>
      </w:r>
      <w:r w:rsidR="00773AA5">
        <w:t>QUESTION 1 AND 2, AND 3 OR 4=</w:t>
      </w:r>
      <w:r w:rsidRPr="007A79DB" w:rsidR="00823DA4">
        <w:t>YES IN TABLE 1</w:t>
      </w:r>
      <w:r w:rsidRPr="007A79DB">
        <w:t xml:space="preserve">] </w:t>
      </w:r>
      <w:bookmarkEnd w:id="11"/>
      <w:r w:rsidRPr="007A79DB" w:rsidR="00003F39">
        <w:t xml:space="preserve">Can you </w:t>
      </w:r>
      <w:r w:rsidRPr="007A79DB" w:rsidR="003463E0">
        <w:t>provide</w:t>
      </w:r>
      <w:r w:rsidRPr="007A79DB" w:rsidR="00003F39">
        <w:t xml:space="preserve"> </w:t>
      </w:r>
      <w:r w:rsidRPr="007A79DB" w:rsidR="00B31083">
        <w:t xml:space="preserve">(or confirm) </w:t>
      </w:r>
      <w:r w:rsidRPr="007A79DB" w:rsidR="00003F39">
        <w:t xml:space="preserve">the following information? </w:t>
      </w:r>
      <w:r w:rsidRPr="007A79DB" w:rsidR="003463E0">
        <w:t xml:space="preserve">[PROCEED TO TABLE </w:t>
      </w:r>
      <w:r w:rsidRPr="007A79DB" w:rsidR="00B7147C">
        <w:t>2</w:t>
      </w:r>
      <w:r w:rsidRPr="007A79DB" w:rsidR="003463E0">
        <w:t>]</w:t>
      </w:r>
    </w:p>
    <w:p w:rsidR="00E2705F" w14:paraId="5C1EFDC1" w14:textId="77777777">
      <w:pPr>
        <w:spacing w:line="259" w:lineRule="auto"/>
      </w:pPr>
      <w:r>
        <w:br w:type="page"/>
      </w:r>
    </w:p>
    <w:p w:rsidR="007A79DB" w:rsidP="007B4871" w14:paraId="274B9226" w14:textId="77777777">
      <w:pPr>
        <w:pStyle w:val="TitleRule"/>
      </w:pPr>
      <w:r w:rsidRPr="00465BF8">
        <w:rPr>
          <w:noProof/>
        </w:rPr>
        <mc:AlternateContent>
          <mc:Choice Requires="wps">
            <w:drawing>
              <wp:inline distT="0" distB="0" distL="0" distR="0">
                <wp:extent cx="2971800" cy="0"/>
                <wp:effectExtent l="0" t="38100" r="38100" b="38100"/>
                <wp:docPr id="1" name="Straight Connector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1" o:spid="_x0000_i1026" alt="&quot;&quot;" style="mso-left-percent:-10001;mso-position-horizontal-relative:char;mso-position-vertical-relative:line;mso-top-percent:-10001;mso-wrap-style:square;visibility:visible" from="0,0" to="234pt,0" strokecolor="#f1b51c" strokeweight="6pt">
                <v:stroke joinstyle="miter"/>
                <w10:wrap type="none"/>
                <w10:anchorlock/>
              </v:line>
            </w:pict>
          </mc:Fallback>
        </mc:AlternateContent>
      </w:r>
    </w:p>
    <w:p w:rsidR="00520C3B" w:rsidRPr="007A79DB" w:rsidP="007A79DB" w14:paraId="15A3804C" w14:textId="3AD944F9">
      <w:pPr>
        <w:pStyle w:val="TableTitle"/>
      </w:pPr>
      <w:r w:rsidRPr="007A79DB">
        <w:t xml:space="preserve">Table </w:t>
      </w:r>
      <w:r w:rsidRPr="007A79DB" w:rsidR="00B7147C">
        <w:t>2</w:t>
      </w:r>
      <w:r w:rsidRPr="007A79DB">
        <w:t xml:space="preserve">. </w:t>
      </w:r>
      <w:r w:rsidRPr="007A79DB" w:rsidR="001864D8">
        <w:t xml:space="preserve">Questions for respondent characteristics </w:t>
      </w:r>
    </w:p>
    <w:tbl>
      <w:tblPr>
        <w:tblStyle w:val="MathUBaseTable"/>
        <w:tblW w:w="0" w:type="auto"/>
        <w:tblLook w:val="04A0"/>
      </w:tblPr>
      <w:tblGrid>
        <w:gridCol w:w="5490"/>
        <w:gridCol w:w="3870"/>
      </w:tblGrid>
      <w:tr w14:paraId="02347776" w14:textId="55627E17" w:rsidTr="00E2705F">
        <w:tblPrEx>
          <w:tblW w:w="0" w:type="auto"/>
          <w:tblLook w:val="04A0"/>
        </w:tblPrEx>
        <w:trPr>
          <w:trHeight w:val="120"/>
          <w:tblHeader/>
        </w:trPr>
        <w:tc>
          <w:tcPr>
            <w:tcW w:w="5490" w:type="dxa"/>
            <w:vAlign w:val="bottom"/>
          </w:tcPr>
          <w:p w:rsidR="00520C3B" w:rsidP="007A79DB" w14:paraId="24C734AF" w14:textId="2BEEAC9E">
            <w:pPr>
              <w:pStyle w:val="TableHeaderLeft"/>
            </w:pPr>
            <w:r>
              <w:t>Characteristic</w:t>
            </w:r>
          </w:p>
        </w:tc>
        <w:tc>
          <w:tcPr>
            <w:tcW w:w="3870" w:type="dxa"/>
            <w:vAlign w:val="bottom"/>
          </w:tcPr>
          <w:p w:rsidR="00520C3B" w:rsidP="007A79DB" w14:paraId="093CF29F" w14:textId="66F4B8CD">
            <w:pPr>
              <w:pStyle w:val="TableHeaderCenter"/>
            </w:pPr>
            <w:r>
              <w:t>Response</w:t>
            </w:r>
          </w:p>
        </w:tc>
      </w:tr>
      <w:tr w14:paraId="0C314B81" w14:textId="77777777" w:rsidTr="00E2705F">
        <w:tblPrEx>
          <w:tblW w:w="0" w:type="auto"/>
          <w:tblLook w:val="04A0"/>
        </w:tblPrEx>
        <w:trPr>
          <w:trHeight w:val="120"/>
        </w:trPr>
        <w:tc>
          <w:tcPr>
            <w:tcW w:w="5490" w:type="dxa"/>
          </w:tcPr>
          <w:p w:rsidR="00973DE8" w:rsidP="007A79DB" w14:paraId="39FB2298" w14:textId="14071DC8">
            <w:pPr>
              <w:pStyle w:val="TableTextLeft"/>
            </w:pPr>
            <w:r>
              <w:t xml:space="preserve">What is the age range of the children you </w:t>
            </w:r>
            <w:r w:rsidR="00455E84">
              <w:t>care for</w:t>
            </w:r>
            <w:r>
              <w:t>?</w:t>
            </w:r>
          </w:p>
        </w:tc>
        <w:tc>
          <w:tcPr>
            <w:tcW w:w="3870" w:type="dxa"/>
          </w:tcPr>
          <w:p w:rsidR="00973DE8" w:rsidP="007A79DB" w14:paraId="726AF476" w14:textId="77777777">
            <w:pPr>
              <w:pStyle w:val="TableTextLeft"/>
            </w:pPr>
          </w:p>
        </w:tc>
      </w:tr>
      <w:tr w14:paraId="6B72A705" w14:textId="77777777" w:rsidTr="00E2705F">
        <w:tblPrEx>
          <w:tblW w:w="0" w:type="auto"/>
          <w:tblLook w:val="04A0"/>
        </w:tblPrEx>
        <w:trPr>
          <w:trHeight w:val="120"/>
        </w:trPr>
        <w:tc>
          <w:tcPr>
            <w:tcW w:w="5490" w:type="dxa"/>
          </w:tcPr>
          <w:p w:rsidR="000B51CA" w:rsidP="007A79DB" w14:paraId="0407223A" w14:textId="2A2CBC3B">
            <w:pPr>
              <w:pStyle w:val="TableTextLeft"/>
            </w:pPr>
            <w:r>
              <w:t>Are you related to any of the school-age children you care for?</w:t>
            </w:r>
          </w:p>
        </w:tc>
        <w:tc>
          <w:tcPr>
            <w:tcW w:w="3870" w:type="dxa"/>
          </w:tcPr>
          <w:p w:rsidR="000B51CA" w:rsidP="007A79DB" w14:paraId="20B8C538" w14:textId="77777777">
            <w:pPr>
              <w:pStyle w:val="TableTextLeft"/>
            </w:pPr>
          </w:p>
        </w:tc>
      </w:tr>
      <w:tr w14:paraId="6399CFC8" w14:textId="77777777" w:rsidTr="00E2705F">
        <w:tblPrEx>
          <w:tblW w:w="0" w:type="auto"/>
          <w:tblLook w:val="04A0"/>
        </w:tblPrEx>
        <w:trPr>
          <w:trHeight w:val="120"/>
        </w:trPr>
        <w:tc>
          <w:tcPr>
            <w:tcW w:w="5490" w:type="dxa"/>
          </w:tcPr>
          <w:p w:rsidR="000B51CA" w:rsidP="007A79DB" w14:paraId="6B954311" w14:textId="57C7150E">
            <w:pPr>
              <w:pStyle w:val="TableTextLeft"/>
            </w:pPr>
            <w:r>
              <w:t>Do you provide care in your own home or in the child’s home</w:t>
            </w:r>
            <w:r w:rsidR="005449B9">
              <w:t xml:space="preserve"> or someplace else</w:t>
            </w:r>
            <w:r>
              <w:t>?</w:t>
            </w:r>
          </w:p>
        </w:tc>
        <w:tc>
          <w:tcPr>
            <w:tcW w:w="3870" w:type="dxa"/>
          </w:tcPr>
          <w:p w:rsidR="000B51CA" w:rsidP="007A79DB" w14:paraId="583AD212" w14:textId="77777777">
            <w:pPr>
              <w:pStyle w:val="TableTextLeft"/>
            </w:pPr>
          </w:p>
        </w:tc>
      </w:tr>
      <w:tr w14:paraId="06BC5551" w14:textId="77777777" w:rsidTr="00E2705F">
        <w:tblPrEx>
          <w:tblW w:w="0" w:type="auto"/>
          <w:tblLook w:val="04A0"/>
        </w:tblPrEx>
        <w:trPr>
          <w:trHeight w:val="120"/>
        </w:trPr>
        <w:tc>
          <w:tcPr>
            <w:tcW w:w="5490" w:type="dxa"/>
          </w:tcPr>
          <w:p w:rsidR="00B6098A" w:rsidP="007A79DB" w14:paraId="3B989EEE" w14:textId="19019686">
            <w:pPr>
              <w:pStyle w:val="TableTextLeft"/>
            </w:pPr>
            <w:r>
              <w:t xml:space="preserve">We are looking for providers who are licensed and unlicensed. </w:t>
            </w:r>
            <w:r>
              <w:t>Do you have a license to provide child care?</w:t>
            </w:r>
          </w:p>
        </w:tc>
        <w:tc>
          <w:tcPr>
            <w:tcW w:w="3870" w:type="dxa"/>
          </w:tcPr>
          <w:p w:rsidR="00B6098A" w:rsidP="007A79DB" w14:paraId="6915DC96" w14:textId="77777777">
            <w:pPr>
              <w:pStyle w:val="TableTextLeft"/>
            </w:pPr>
          </w:p>
        </w:tc>
      </w:tr>
      <w:tr w14:paraId="6702E269" w14:textId="77777777" w:rsidTr="00E2705F">
        <w:tblPrEx>
          <w:tblW w:w="0" w:type="auto"/>
          <w:tblLook w:val="04A0"/>
        </w:tblPrEx>
        <w:trPr>
          <w:trHeight w:val="120"/>
        </w:trPr>
        <w:tc>
          <w:tcPr>
            <w:tcW w:w="5490" w:type="dxa"/>
          </w:tcPr>
          <w:p w:rsidR="0010566C" w:rsidP="007A79DB" w14:paraId="51A94837" w14:textId="317CC44E">
            <w:pPr>
              <w:pStyle w:val="TableTextLeft"/>
            </w:pPr>
            <w:r>
              <w:t xml:space="preserve">Are you </w:t>
            </w:r>
            <w:r>
              <w:t>Hispanic or Latino</w:t>
            </w:r>
            <w:r>
              <w:t>?</w:t>
            </w:r>
          </w:p>
        </w:tc>
        <w:tc>
          <w:tcPr>
            <w:tcW w:w="3870" w:type="dxa"/>
          </w:tcPr>
          <w:p w:rsidR="0010566C" w:rsidP="007A79DB" w14:paraId="66445878" w14:textId="77777777">
            <w:pPr>
              <w:pStyle w:val="TableTextLeft"/>
            </w:pPr>
          </w:p>
        </w:tc>
      </w:tr>
      <w:tr w14:paraId="1CB031A0" w14:textId="3651636D" w:rsidTr="00E2705F">
        <w:tblPrEx>
          <w:tblW w:w="0" w:type="auto"/>
          <w:tblLook w:val="04A0"/>
        </w:tblPrEx>
        <w:trPr>
          <w:trHeight w:val="120"/>
        </w:trPr>
        <w:tc>
          <w:tcPr>
            <w:tcW w:w="5490" w:type="dxa"/>
          </w:tcPr>
          <w:p w:rsidR="00973DE8" w:rsidP="007A79DB" w14:paraId="26EA0F85" w14:textId="194CA401">
            <w:pPr>
              <w:pStyle w:val="TableTextLeft"/>
            </w:pPr>
            <w:bookmarkStart w:id="12" w:name="_Hlk112087618"/>
            <w:bookmarkStart w:id="13" w:name="_Hlk103769748"/>
            <w:r>
              <w:t>What is your r</w:t>
            </w:r>
            <w:r>
              <w:t>ace</w:t>
            </w:r>
            <w:r w:rsidR="00564C77">
              <w:t xml:space="preserve"> (for example, you might identify as Asian or Pacific Islander, Black, White, bi- or multi-racial, or another race)</w:t>
            </w:r>
            <w:r>
              <w:t>?</w:t>
            </w:r>
          </w:p>
          <w:p w:rsidR="00564C77" w:rsidP="007A79DB" w14:paraId="491FF316" w14:textId="77777777">
            <w:pPr>
              <w:pStyle w:val="TableTextLeft"/>
            </w:pPr>
          </w:p>
          <w:p w:rsidR="00564C77" w:rsidP="00564C77" w14:paraId="1EBF0F19" w14:textId="649F2CCF">
            <w:pPr>
              <w:pStyle w:val="TableTextLeft"/>
            </w:pPr>
            <w:r>
              <w:t xml:space="preserve">IF BI- OR MULTI-RACIAL, </w:t>
            </w:r>
            <w:r w:rsidR="005A57C8">
              <w:t>IDENTIFY EACH</w:t>
            </w:r>
            <w:r>
              <w:t xml:space="preserve"> RACE CATEGOR</w:t>
            </w:r>
            <w:r w:rsidR="005A57C8">
              <w:t>Y</w:t>
            </w:r>
          </w:p>
          <w:p w:rsidR="00564C77" w:rsidP="007A79DB" w14:paraId="2233227E" w14:textId="77777777">
            <w:pPr>
              <w:pStyle w:val="TableTextLeft"/>
            </w:pPr>
          </w:p>
          <w:p w:rsidR="006039EB" w:rsidP="007A79DB" w14:paraId="31D79819" w14:textId="4D79A8CF">
            <w:pPr>
              <w:pStyle w:val="TableTextLeft"/>
            </w:pPr>
          </w:p>
        </w:tc>
        <w:tc>
          <w:tcPr>
            <w:tcW w:w="3870" w:type="dxa"/>
          </w:tcPr>
          <w:p w:rsidR="00973DE8" w:rsidP="007A79DB" w14:paraId="36F2D3B2" w14:textId="2ACA84B2">
            <w:pPr>
              <w:pStyle w:val="TableTextLeft"/>
            </w:pPr>
          </w:p>
        </w:tc>
      </w:tr>
      <w:tr w14:paraId="7F7A9256" w14:textId="16D86B26" w:rsidTr="00E2705F">
        <w:tblPrEx>
          <w:tblW w:w="0" w:type="auto"/>
          <w:tblLook w:val="04A0"/>
        </w:tblPrEx>
        <w:trPr>
          <w:trHeight w:val="120"/>
        </w:trPr>
        <w:tc>
          <w:tcPr>
            <w:tcW w:w="5490" w:type="dxa"/>
          </w:tcPr>
          <w:p w:rsidR="00973DE8" w:rsidP="007A79DB" w14:paraId="4C3063C2" w14:textId="01CE9D1E">
            <w:pPr>
              <w:pStyle w:val="TableTextLeft"/>
            </w:pPr>
            <w:r>
              <w:t>Do you speak</w:t>
            </w:r>
            <w:r w:rsidR="003F4B59">
              <w:t xml:space="preserve"> a language</w:t>
            </w:r>
            <w:r w:rsidR="00B3482B">
              <w:t xml:space="preserve"> or languages</w:t>
            </w:r>
            <w:r w:rsidR="003F4B59">
              <w:t xml:space="preserve"> other than </w:t>
            </w:r>
            <w:r w:rsidR="0064586C">
              <w:t>Spanish</w:t>
            </w:r>
            <w:r>
              <w:t>?</w:t>
            </w:r>
          </w:p>
          <w:p w:rsidR="00786378" w:rsidP="007A79DB" w14:paraId="63A6A14F" w14:textId="62EED72D">
            <w:pPr>
              <w:pStyle w:val="TableTextLeft"/>
            </w:pPr>
            <w:r>
              <w:t>INELIGIBLE FOR PHASE 1 IF CAREGIVER DOES NOT SPEAK SPANISH.</w:t>
            </w:r>
          </w:p>
        </w:tc>
        <w:tc>
          <w:tcPr>
            <w:tcW w:w="3870" w:type="dxa"/>
          </w:tcPr>
          <w:p w:rsidR="00973DE8" w:rsidP="007A79DB" w14:paraId="0A87314A" w14:textId="4BDDCB98">
            <w:pPr>
              <w:pStyle w:val="TableTextLeft"/>
            </w:pPr>
          </w:p>
        </w:tc>
      </w:tr>
      <w:tr w14:paraId="6A39C55F" w14:textId="77777777" w:rsidTr="00E2705F">
        <w:tblPrEx>
          <w:tblW w:w="0" w:type="auto"/>
          <w:tblLook w:val="04A0"/>
        </w:tblPrEx>
        <w:trPr>
          <w:trHeight w:val="120"/>
        </w:trPr>
        <w:tc>
          <w:tcPr>
            <w:tcW w:w="5490" w:type="dxa"/>
          </w:tcPr>
          <w:p w:rsidR="00B95B20" w:rsidP="007A79DB" w14:paraId="1FED3953" w14:textId="7BFB2028">
            <w:pPr>
              <w:pStyle w:val="TableTextLeft"/>
            </w:pPr>
            <w:r w:rsidRPr="00B95B20">
              <w:t xml:space="preserve">Do you feel comfortable completing the provider questionnaire and the call </w:t>
            </w:r>
            <w:r w:rsidR="00EB440B">
              <w:t>with the study team about your experience</w:t>
            </w:r>
            <w:r w:rsidRPr="00B95B20">
              <w:t xml:space="preserve"> in Spanish?</w:t>
            </w:r>
          </w:p>
        </w:tc>
        <w:tc>
          <w:tcPr>
            <w:tcW w:w="3870" w:type="dxa"/>
          </w:tcPr>
          <w:p w:rsidR="00B95B20" w:rsidP="007A79DB" w14:paraId="6ABCDB66" w14:textId="77777777">
            <w:pPr>
              <w:pStyle w:val="TableTextLeft"/>
            </w:pPr>
          </w:p>
        </w:tc>
      </w:tr>
      <w:bookmarkEnd w:id="12"/>
      <w:tr w14:paraId="6FC060B4" w14:textId="1BFD468F" w:rsidTr="00E2705F">
        <w:tblPrEx>
          <w:tblW w:w="0" w:type="auto"/>
          <w:tblLook w:val="04A0"/>
        </w:tblPrEx>
        <w:trPr>
          <w:trHeight w:val="120"/>
        </w:trPr>
        <w:tc>
          <w:tcPr>
            <w:tcW w:w="5490" w:type="dxa"/>
          </w:tcPr>
          <w:p w:rsidR="00973DE8" w:rsidP="007A79DB" w14:paraId="56EFA3D6" w14:textId="27A3031D">
            <w:pPr>
              <w:pStyle w:val="TableTextLeft"/>
            </w:pPr>
            <w:r>
              <w:t>What is your e</w:t>
            </w:r>
            <w:r>
              <w:t>mail address</w:t>
            </w:r>
            <w:r>
              <w:t>?</w:t>
            </w:r>
          </w:p>
        </w:tc>
        <w:tc>
          <w:tcPr>
            <w:tcW w:w="3870" w:type="dxa"/>
          </w:tcPr>
          <w:p w:rsidR="00973DE8" w:rsidP="007A79DB" w14:paraId="426D220F" w14:textId="1BEE31E8">
            <w:pPr>
              <w:pStyle w:val="TableTextLeft"/>
            </w:pPr>
          </w:p>
        </w:tc>
      </w:tr>
      <w:tr w14:paraId="4C84F605" w14:textId="0CC55A5D" w:rsidTr="00E2705F">
        <w:tblPrEx>
          <w:tblW w:w="0" w:type="auto"/>
          <w:tblLook w:val="04A0"/>
        </w:tblPrEx>
        <w:trPr>
          <w:trHeight w:val="120"/>
        </w:trPr>
        <w:tc>
          <w:tcPr>
            <w:tcW w:w="5490" w:type="dxa"/>
          </w:tcPr>
          <w:p w:rsidR="00973DE8" w:rsidP="007A79DB" w14:paraId="314AA5E1" w14:textId="2783D5EC">
            <w:pPr>
              <w:pStyle w:val="TableTextLeft"/>
            </w:pPr>
            <w:r>
              <w:t xml:space="preserve">What is the address of the location where you provide care? </w:t>
            </w:r>
          </w:p>
        </w:tc>
        <w:tc>
          <w:tcPr>
            <w:tcW w:w="3870" w:type="dxa"/>
          </w:tcPr>
          <w:p w:rsidR="00973DE8" w:rsidP="007A79DB" w14:paraId="17CA7205" w14:textId="2917AFF0">
            <w:pPr>
              <w:pStyle w:val="TableTextLeft"/>
            </w:pPr>
          </w:p>
        </w:tc>
      </w:tr>
      <w:tr w14:paraId="3BEF7A5A" w14:textId="77777777" w:rsidTr="00E2705F">
        <w:tblPrEx>
          <w:tblW w:w="0" w:type="auto"/>
          <w:tblLook w:val="04A0"/>
        </w:tblPrEx>
        <w:trPr>
          <w:trHeight w:val="120"/>
        </w:trPr>
        <w:tc>
          <w:tcPr>
            <w:tcW w:w="5490" w:type="dxa"/>
          </w:tcPr>
          <w:p w:rsidR="00973DE8" w:rsidP="007A79DB" w14:paraId="0A3BC402" w14:textId="77777777">
            <w:pPr>
              <w:pStyle w:val="TableTextLeft"/>
            </w:pPr>
            <w:r>
              <w:t>Is your mailing address the same as the location where you provide care? If not, w</w:t>
            </w:r>
            <w:r w:rsidRPr="00745363">
              <w:t>hat is your mailing address?</w:t>
            </w:r>
          </w:p>
          <w:p w:rsidR="00650F7C" w:rsidP="007A79DB" w14:paraId="167C6572" w14:textId="6A8F362F">
            <w:pPr>
              <w:pStyle w:val="TableTextLeft"/>
            </w:pPr>
            <w:r>
              <w:t>IF</w:t>
            </w:r>
            <w:r w:rsidRPr="00650F7C">
              <w:t xml:space="preserve"> A P.O. BOX IS PROVIDED, </w:t>
            </w:r>
            <w:r>
              <w:t>ASK FOR</w:t>
            </w:r>
            <w:r w:rsidRPr="00650F7C">
              <w:t xml:space="preserve"> A STREET ADDRESS.</w:t>
            </w:r>
            <w:r>
              <w:t xml:space="preserve"> </w:t>
            </w:r>
          </w:p>
        </w:tc>
        <w:tc>
          <w:tcPr>
            <w:tcW w:w="3870" w:type="dxa"/>
          </w:tcPr>
          <w:p w:rsidR="00973DE8" w:rsidP="007A79DB" w14:paraId="3D4C874D" w14:textId="77777777">
            <w:pPr>
              <w:pStyle w:val="TableTextLeft"/>
            </w:pPr>
          </w:p>
        </w:tc>
      </w:tr>
      <w:tr w14:paraId="6CD9D25C" w14:textId="77777777" w:rsidTr="00E2705F">
        <w:tblPrEx>
          <w:tblW w:w="0" w:type="auto"/>
          <w:tblLook w:val="04A0"/>
        </w:tblPrEx>
        <w:trPr>
          <w:trHeight w:val="120"/>
        </w:trPr>
        <w:tc>
          <w:tcPr>
            <w:tcW w:w="5490" w:type="dxa"/>
          </w:tcPr>
          <w:p w:rsidR="00A23481" w:rsidP="007A79DB" w14:paraId="590E9FEE" w14:textId="77777777">
            <w:pPr>
              <w:pStyle w:val="TableTextLeft"/>
            </w:pPr>
            <w:r>
              <w:t xml:space="preserve">Can you </w:t>
            </w:r>
            <w:r w:rsidR="00795DEB">
              <w:t xml:space="preserve">receive mail sent </w:t>
            </w:r>
            <w:r w:rsidR="00D66DCB">
              <w:t>through</w:t>
            </w:r>
            <w:r w:rsidR="00795DEB">
              <w:t xml:space="preserve"> FedEx</w:t>
            </w:r>
            <w:r w:rsidR="006D1DAE">
              <w:t xml:space="preserve"> to your mailing address? </w:t>
            </w:r>
            <w:r w:rsidR="000C3BB2">
              <w:t>Are you able to return mail using FedEx</w:t>
            </w:r>
            <w:r w:rsidR="00CC045F">
              <w:t>?</w:t>
            </w:r>
          </w:p>
          <w:p w:rsidR="002F3F7C" w:rsidP="007A79DB" w14:paraId="651F54C3" w14:textId="55F8328F">
            <w:pPr>
              <w:pStyle w:val="TableTextLeft"/>
            </w:pPr>
            <w:r>
              <w:t xml:space="preserve">IF CANNOT USE FEDEX, </w:t>
            </w:r>
            <w:r w:rsidR="00CD0A2C">
              <w:t xml:space="preserve">IDENTIFY THE CARRIER USED TO </w:t>
            </w:r>
            <w:r w:rsidR="006745F9">
              <w:t xml:space="preserve">RECEIVE AND SEND MAIL. </w:t>
            </w:r>
          </w:p>
        </w:tc>
        <w:tc>
          <w:tcPr>
            <w:tcW w:w="3870" w:type="dxa"/>
          </w:tcPr>
          <w:p w:rsidR="00A23481" w:rsidP="007A79DB" w14:paraId="7E03A4E5" w14:textId="77777777">
            <w:pPr>
              <w:pStyle w:val="TableTextLeft"/>
            </w:pPr>
          </w:p>
        </w:tc>
      </w:tr>
      <w:tr w14:paraId="357F44C4" w14:textId="77777777" w:rsidTr="00E2705F">
        <w:tblPrEx>
          <w:tblW w:w="0" w:type="auto"/>
          <w:tblLook w:val="04A0"/>
        </w:tblPrEx>
        <w:trPr>
          <w:trHeight w:val="120"/>
        </w:trPr>
        <w:tc>
          <w:tcPr>
            <w:tcW w:w="5490" w:type="dxa"/>
          </w:tcPr>
          <w:p w:rsidR="00973DE8" w:rsidP="007A79DB" w14:paraId="70E00FCE" w14:textId="40796BAF">
            <w:pPr>
              <w:pStyle w:val="TableTextLeft"/>
            </w:pPr>
            <w:r>
              <w:t>Is this the</w:t>
            </w:r>
            <w:r w:rsidR="00B5207D">
              <w:t xml:space="preserve"> best</w:t>
            </w:r>
            <w:r>
              <w:t xml:space="preserve"> phone number </w:t>
            </w:r>
            <w:r w:rsidR="00B5207D">
              <w:t>to reach you</w:t>
            </w:r>
            <w:r>
              <w:t>? If not, can you provide a number we can use to contact you?</w:t>
            </w:r>
          </w:p>
        </w:tc>
        <w:tc>
          <w:tcPr>
            <w:tcW w:w="3870" w:type="dxa"/>
          </w:tcPr>
          <w:p w:rsidR="00973DE8" w:rsidP="007A79DB" w14:paraId="5ECB3A0F" w14:textId="77777777">
            <w:pPr>
              <w:pStyle w:val="TableTextLeft"/>
            </w:pPr>
          </w:p>
        </w:tc>
      </w:tr>
      <w:tr w14:paraId="371BDF89" w14:textId="77777777" w:rsidTr="00E2705F">
        <w:tblPrEx>
          <w:tblW w:w="0" w:type="auto"/>
          <w:tblLook w:val="04A0"/>
        </w:tblPrEx>
        <w:trPr>
          <w:trHeight w:val="120"/>
        </w:trPr>
        <w:tc>
          <w:tcPr>
            <w:tcW w:w="5490" w:type="dxa"/>
            <w:tcBorders>
              <w:bottom w:val="nil"/>
            </w:tcBorders>
          </w:tcPr>
          <w:p w:rsidR="00095D0F" w:rsidP="007A79DB" w14:paraId="6E3F3DB7" w14:textId="2D8C66DF">
            <w:pPr>
              <w:pStyle w:val="TableTextLeft"/>
            </w:pPr>
            <w:r w:rsidRPr="0044230E">
              <w:t xml:space="preserve">Would you prefer to respond to the </w:t>
            </w:r>
            <w:r w:rsidR="00103A03">
              <w:t>provider questionnaire</w:t>
            </w:r>
            <w:r w:rsidRPr="0044230E">
              <w:t xml:space="preserve"> electronically in a</w:t>
            </w:r>
            <w:r>
              <w:t xml:space="preserve"> Microsoft</w:t>
            </w:r>
            <w:r w:rsidRPr="0044230E">
              <w:t xml:space="preserve"> </w:t>
            </w:r>
            <w:r>
              <w:t xml:space="preserve">Word </w:t>
            </w:r>
            <w:r w:rsidRPr="0044230E">
              <w:t xml:space="preserve">document sent by email or a paper copy sent by mail? </w:t>
            </w:r>
          </w:p>
        </w:tc>
        <w:tc>
          <w:tcPr>
            <w:tcW w:w="3870" w:type="dxa"/>
            <w:tcBorders>
              <w:bottom w:val="nil"/>
            </w:tcBorders>
          </w:tcPr>
          <w:p w:rsidR="00973DE8" w:rsidP="007A79DB" w14:paraId="0B2F7804" w14:textId="77777777">
            <w:pPr>
              <w:pStyle w:val="TableTextLeft"/>
            </w:pPr>
          </w:p>
        </w:tc>
      </w:tr>
      <w:tr w14:paraId="64607ED1" w14:textId="77777777" w:rsidTr="4F0029A4">
        <w:tblPrEx>
          <w:tblW w:w="0" w:type="auto"/>
          <w:tblLook w:val="04A0"/>
        </w:tblPrEx>
        <w:trPr>
          <w:trHeight w:val="120"/>
        </w:trPr>
        <w:tc>
          <w:tcPr>
            <w:tcW w:w="9360" w:type="dxa"/>
            <w:gridSpan w:val="2"/>
            <w:tcBorders>
              <w:top w:val="nil"/>
              <w:bottom w:val="nil"/>
              <w:right w:val="nil"/>
            </w:tcBorders>
            <w:shd w:val="clear" w:color="auto" w:fill="0B2949" w:themeFill="accent1"/>
          </w:tcPr>
          <w:p w:rsidR="00413944" w:rsidRPr="00534DB9" w:rsidP="007A79DB" w14:paraId="713048A9" w14:textId="385737D5">
            <w:pPr>
              <w:pStyle w:val="TableRowHead"/>
            </w:pPr>
            <w:r w:rsidRPr="00E60EF0">
              <w:t xml:space="preserve">Now </w:t>
            </w:r>
            <w:r>
              <w:t>I</w:t>
            </w:r>
            <w:r w:rsidRPr="00E60EF0">
              <w:t xml:space="preserve"> have some questions about the school-age children that you </w:t>
            </w:r>
            <w:r>
              <w:t>care for and their families</w:t>
            </w:r>
            <w:r w:rsidRPr="00E60EF0" w:rsidR="0010566C">
              <w:t>.</w:t>
            </w:r>
          </w:p>
        </w:tc>
      </w:tr>
      <w:tr w14:paraId="75F4FF1C" w14:textId="77777777" w:rsidTr="00E2705F">
        <w:tblPrEx>
          <w:tblW w:w="0" w:type="auto"/>
          <w:tblLook w:val="04A0"/>
        </w:tblPrEx>
        <w:trPr>
          <w:trHeight w:val="120"/>
        </w:trPr>
        <w:tc>
          <w:tcPr>
            <w:tcW w:w="5490" w:type="dxa"/>
            <w:tcBorders>
              <w:top w:val="nil"/>
            </w:tcBorders>
          </w:tcPr>
          <w:p w:rsidR="004C6696" w:rsidP="007A79DB" w14:paraId="63CE3DC2" w14:textId="77777777">
            <w:pPr>
              <w:pStyle w:val="TableTextLeft"/>
            </w:pPr>
            <w:r>
              <w:t>How many families with school-age children do you care for?</w:t>
            </w:r>
          </w:p>
          <w:p w:rsidR="008852D0" w:rsidP="007A79DB" w14:paraId="5AA7F8AB" w14:textId="77777777">
            <w:pPr>
              <w:pStyle w:val="TableTextLeft"/>
            </w:pPr>
          </w:p>
          <w:p w:rsidR="008852D0" w:rsidP="007A79DB" w14:paraId="03203796" w14:textId="6FE14DE4">
            <w:pPr>
              <w:pStyle w:val="TableTextLeft"/>
            </w:pPr>
            <w:r>
              <w:t>IF MORE THAN ONE FAMILY WITH SCHOOL-AGE CHILDREN: Now, let’s talk about one family at a time.</w:t>
            </w:r>
          </w:p>
        </w:tc>
        <w:tc>
          <w:tcPr>
            <w:tcW w:w="3870" w:type="dxa"/>
            <w:tcBorders>
              <w:top w:val="nil"/>
            </w:tcBorders>
          </w:tcPr>
          <w:p w:rsidR="004C6696" w:rsidP="007A79DB" w14:paraId="06012BAB" w14:textId="77777777">
            <w:pPr>
              <w:pStyle w:val="TableTextLeft"/>
            </w:pPr>
          </w:p>
        </w:tc>
      </w:tr>
      <w:tr w14:paraId="19175262" w14:textId="77777777" w:rsidTr="00046CF6">
        <w:tblPrEx>
          <w:tblW w:w="0" w:type="auto"/>
          <w:tblLook w:val="04A0"/>
        </w:tblPrEx>
        <w:trPr>
          <w:trHeight w:val="120"/>
        </w:trPr>
        <w:tc>
          <w:tcPr>
            <w:tcW w:w="9360" w:type="dxa"/>
            <w:gridSpan w:val="2"/>
            <w:tcBorders>
              <w:top w:val="nil"/>
              <w:bottom w:val="nil"/>
              <w:right w:val="nil"/>
            </w:tcBorders>
            <w:shd w:val="clear" w:color="auto" w:fill="0B2949" w:themeFill="accent1"/>
          </w:tcPr>
          <w:p w:rsidR="001C24C7" w:rsidRPr="00534DB9" w:rsidP="00046CF6" w14:paraId="50DF1437" w14:textId="2A1D6A05">
            <w:pPr>
              <w:pStyle w:val="TableRowHead"/>
            </w:pPr>
            <w:r w:rsidRPr="001C24C7">
              <w:t>FAMILY CHILD ETHNICITY AND RACE, AND PRIMARY HOME LANGAUGE.</w:t>
            </w:r>
          </w:p>
        </w:tc>
      </w:tr>
      <w:tr w14:paraId="3A42FDBA" w14:textId="77777777" w:rsidTr="00E2705F">
        <w:tblPrEx>
          <w:tblW w:w="0" w:type="auto"/>
          <w:tblLook w:val="04A0"/>
        </w:tblPrEx>
        <w:trPr>
          <w:trHeight w:val="120"/>
        </w:trPr>
        <w:tc>
          <w:tcPr>
            <w:tcW w:w="5490" w:type="dxa"/>
          </w:tcPr>
          <w:p w:rsidR="00861E59" w:rsidP="00861E59" w14:paraId="36E06F4A" w14:textId="6CE705AD">
            <w:pPr>
              <w:pStyle w:val="TableTextLeft"/>
            </w:pPr>
            <w:r>
              <w:t xml:space="preserve">Thinking about the [IF MORE THAN ONE FAMILY: </w:t>
            </w:r>
            <w:r w:rsidR="00EF60B5">
              <w:t>first</w:t>
            </w:r>
            <w:r>
              <w:t>] family, how many school-age children do you care for in this family?</w:t>
            </w:r>
          </w:p>
          <w:p w:rsidR="00861590" w:rsidP="007A79DB" w14:paraId="38E64135" w14:textId="77777777">
            <w:pPr>
              <w:pStyle w:val="TableTextLeft"/>
            </w:pPr>
          </w:p>
          <w:p w:rsidR="00861590" w:rsidP="00861590" w14:paraId="0F77E0DD" w14:textId="5D896338">
            <w:pPr>
              <w:pStyle w:val="TableTextLeft"/>
            </w:pPr>
            <w:r w:rsidRPr="00ED0CD8">
              <w:t>Next, I will ask you about</w:t>
            </w:r>
            <w:r w:rsidR="009956AC">
              <w:t xml:space="preserve"> race and ethnicity</w:t>
            </w:r>
            <w:r w:rsidRPr="00ED0CD8">
              <w:t xml:space="preserve"> </w:t>
            </w:r>
            <w:r w:rsidR="009744CF">
              <w:t xml:space="preserve">for </w:t>
            </w:r>
            <w:r w:rsidR="00D75704">
              <w:t xml:space="preserve">[IF ONE SCHOOL-AGE CHILD: the] [IF MORE THAN ONE SCHOOL-AGE CHILD: </w:t>
            </w:r>
            <w:r w:rsidR="00FA18DA">
              <w:t>each</w:t>
            </w:r>
            <w:r w:rsidR="00D75704">
              <w:t>]</w:t>
            </w:r>
            <w:r w:rsidR="00FA18DA">
              <w:t xml:space="preserve"> school-</w:t>
            </w:r>
            <w:r w:rsidR="00D75704">
              <w:t>age child.</w:t>
            </w:r>
            <w:r w:rsidRPr="00ED0CD8">
              <w:t xml:space="preserve"> You can say you don’t know for any of these</w:t>
            </w:r>
            <w:r w:rsidR="000B190A">
              <w:t>.</w:t>
            </w:r>
            <w:r w:rsidRPr="00ED0CD8">
              <w:t xml:space="preserve"> </w:t>
            </w:r>
          </w:p>
          <w:p w:rsidR="008D4E03" w:rsidP="007A79DB" w14:paraId="326F4BE2" w14:textId="77777777">
            <w:pPr>
              <w:pStyle w:val="TableTextLeft"/>
            </w:pPr>
          </w:p>
          <w:p w:rsidR="000C5CDF" w:rsidP="007A79DB" w14:paraId="51751141" w14:textId="498B6BBE">
            <w:pPr>
              <w:pStyle w:val="TableTextLeft"/>
            </w:pPr>
            <w:r>
              <w:t xml:space="preserve">FAMILY ONE, </w:t>
            </w:r>
            <w:r>
              <w:t xml:space="preserve">CHILD </w:t>
            </w:r>
            <w:r>
              <w:t>ONE</w:t>
            </w:r>
            <w:r w:rsidR="000A7E97">
              <w:t>.</w:t>
            </w:r>
          </w:p>
          <w:p w:rsidR="00BC3FCF" w:rsidP="007A79DB" w14:paraId="2CEA8EE8" w14:textId="77777777">
            <w:pPr>
              <w:pStyle w:val="TableTextLeft"/>
            </w:pPr>
          </w:p>
          <w:p w:rsidR="00861590" w:rsidP="007A79DB" w14:paraId="4776CB7D" w14:textId="25B5076C">
            <w:pPr>
              <w:pStyle w:val="TableTextLeft"/>
            </w:pPr>
            <w:r>
              <w:t>Does th</w:t>
            </w:r>
            <w:r w:rsidR="00E3407A">
              <w:t>is</w:t>
            </w:r>
            <w:r>
              <w:t xml:space="preserve"> </w:t>
            </w:r>
            <w:r w:rsidRPr="0014540D" w:rsidR="0014540D">
              <w:t>school-age child identify as Hispanic or Latino?</w:t>
            </w:r>
          </w:p>
          <w:p w:rsidR="002F0E8A" w:rsidP="007A79DB" w14:paraId="171464B6" w14:textId="77777777">
            <w:pPr>
              <w:pStyle w:val="TableTextLeft"/>
            </w:pPr>
          </w:p>
          <w:p w:rsidR="000A7E97" w:rsidP="000A7E97" w14:paraId="37F675F6" w14:textId="60A80316">
            <w:pPr>
              <w:pStyle w:val="TableTextLeft"/>
            </w:pPr>
            <w:r>
              <w:t>Does this school-age child</w:t>
            </w:r>
            <w:r w:rsidRPr="00ED0CD8" w:rsidR="00ED0CD8">
              <w:t xml:space="preserve"> identify as Asian or Pacific Islander, Black, White, bi- or multi-racial, or another race?</w:t>
            </w:r>
            <w:r>
              <w:t xml:space="preserve"> IF BI- OR MULTI-RACIAL</w:t>
            </w:r>
            <w:r w:rsidR="00C008CE">
              <w:t xml:space="preserve"> OR ANOTHER RACE</w:t>
            </w:r>
            <w:r>
              <w:t>, CLARIFY WHICH RACE CATEGORIES.</w:t>
            </w:r>
          </w:p>
          <w:p w:rsidR="006C6A33" w:rsidP="000A7E97" w14:paraId="3F7284BF" w14:textId="77777777">
            <w:pPr>
              <w:pStyle w:val="TableTextLeft"/>
            </w:pPr>
          </w:p>
          <w:p w:rsidR="001225D7" w:rsidRPr="001225D7" w:rsidP="001225D7" w14:paraId="6E633FDE" w14:textId="2CC9961A">
            <w:pPr>
              <w:pStyle w:val="TableTextLeft"/>
            </w:pPr>
            <w:r>
              <w:t>[IF MORE THAN ONE SCHOOL-AGE CHILD</w:t>
            </w:r>
            <w:r w:rsidR="00A35DF7">
              <w:t xml:space="preserve"> IN FAMILY ONE</w:t>
            </w:r>
            <w:r>
              <w:t xml:space="preserve">: </w:t>
            </w:r>
            <w:r w:rsidRPr="001225D7">
              <w:t xml:space="preserve">ASK THIS SERIES OF QUESTIONS FOR EACH SCHOOL-AGE CHILD IN FAMILY ONE. </w:t>
            </w:r>
          </w:p>
          <w:p w:rsidR="001225D7" w:rsidP="008660DA" w14:paraId="655D17EC" w14:textId="77777777">
            <w:pPr>
              <w:pStyle w:val="TableTextLeft"/>
            </w:pPr>
          </w:p>
          <w:p w:rsidR="008660DA" w:rsidP="008660DA" w14:paraId="53CB8700" w14:textId="7490781E">
            <w:pPr>
              <w:pStyle w:val="TableTextLeft"/>
            </w:pPr>
            <w:r>
              <w:t>FAMILY</w:t>
            </w:r>
            <w:r>
              <w:t xml:space="preserve"> ONE, CHILD TWO.</w:t>
            </w:r>
          </w:p>
          <w:p w:rsidR="008660DA" w:rsidP="000A7E97" w14:paraId="1842BFFA" w14:textId="77777777">
            <w:pPr>
              <w:pStyle w:val="TableTextLeft"/>
            </w:pPr>
          </w:p>
          <w:p w:rsidR="00F955CB" w:rsidP="003E5C1B" w14:paraId="12350E9A" w14:textId="53316790">
            <w:pPr>
              <w:pStyle w:val="TableTextLeft"/>
            </w:pPr>
            <w:r>
              <w:t xml:space="preserve">Now let’s talk about the next school-age child in this family. </w:t>
            </w:r>
          </w:p>
          <w:p w:rsidR="00BC3FCF" w:rsidP="003E5C1B" w14:paraId="69874C55" w14:textId="77777777">
            <w:pPr>
              <w:pStyle w:val="TableTextLeft"/>
            </w:pPr>
          </w:p>
          <w:p w:rsidR="003E5C1B" w:rsidP="003E5C1B" w14:paraId="3E07B48F" w14:textId="3D791780">
            <w:pPr>
              <w:pStyle w:val="TableTextLeft"/>
            </w:pPr>
            <w:r>
              <w:t xml:space="preserve">Does this </w:t>
            </w:r>
            <w:r w:rsidRPr="0014540D">
              <w:t>school-age child identify as Hispanic or Latino?</w:t>
            </w:r>
          </w:p>
          <w:p w:rsidR="003E5C1B" w:rsidP="003E5C1B" w14:paraId="48A6A75E" w14:textId="77777777">
            <w:pPr>
              <w:pStyle w:val="TableTextLeft"/>
            </w:pPr>
          </w:p>
          <w:p w:rsidR="003E5C1B" w:rsidP="003E5C1B" w14:paraId="3C6F9DAF" w14:textId="41896CEB">
            <w:pPr>
              <w:pStyle w:val="TableTextLeft"/>
            </w:pPr>
            <w:r>
              <w:t>Does this school-age child</w:t>
            </w:r>
            <w:r w:rsidRPr="00ED0CD8">
              <w:t xml:space="preserve"> identify as Asian or Pacific Islander, Black, White, bi- or multi-racial, or another race?</w:t>
            </w:r>
            <w:r>
              <w:t xml:space="preserve"> IF BI- OR MULTI-RACIAL OR ANOTHER RACE, CLARIFY WHICH RACE CATEGORIES.</w:t>
            </w:r>
            <w:r w:rsidR="00961845">
              <w:t>]</w:t>
            </w:r>
          </w:p>
          <w:p w:rsidR="004573AE" w:rsidP="003E5C1B" w14:paraId="0A276962" w14:textId="77777777">
            <w:pPr>
              <w:pStyle w:val="TableTextLeft"/>
            </w:pPr>
          </w:p>
          <w:p w:rsidR="00104C66" w:rsidP="000A7E97" w14:paraId="7B310609" w14:textId="16F8F3EC">
            <w:pPr>
              <w:pStyle w:val="TableTextLeft"/>
            </w:pPr>
            <w:r>
              <w:t xml:space="preserve">ASK AFTER COLLECTING RACE/ETHNICITY FOR </w:t>
            </w:r>
            <w:r w:rsidR="001225D7">
              <w:t>ALL</w:t>
            </w:r>
            <w:r>
              <w:t xml:space="preserve"> SCHOOL-AGE CHILD</w:t>
            </w:r>
            <w:r w:rsidR="001225D7">
              <w:t>REN</w:t>
            </w:r>
            <w:r>
              <w:t xml:space="preserve"> IN FAMILY ONE</w:t>
            </w:r>
            <w:r w:rsidR="001225D7">
              <w:t xml:space="preserve">: </w:t>
            </w:r>
            <w:r>
              <w:t xml:space="preserve">Finally, I’ll ask about language. </w:t>
            </w:r>
          </w:p>
          <w:p w:rsidR="00104C66" w:rsidP="000A7E97" w14:paraId="67F370BC" w14:textId="77777777">
            <w:pPr>
              <w:pStyle w:val="TableTextLeft"/>
            </w:pPr>
          </w:p>
          <w:p w:rsidR="000C5CDF" w:rsidP="007A79DB" w14:paraId="3B8C8E4C" w14:textId="3E4917AF">
            <w:pPr>
              <w:pStyle w:val="TableTextLeft"/>
            </w:pPr>
            <w:r w:rsidRPr="00D3192D">
              <w:t xml:space="preserve">What languages </w:t>
            </w:r>
            <w:r w:rsidR="002015D3">
              <w:t>are spoken</w:t>
            </w:r>
            <w:r w:rsidRPr="00D3192D">
              <w:t xml:space="preserve"> </w:t>
            </w:r>
            <w:r w:rsidR="000C7CF6">
              <w:t>in the family</w:t>
            </w:r>
            <w:r w:rsidR="007847C6">
              <w:t>’s home</w:t>
            </w:r>
            <w:r>
              <w:t>?</w:t>
            </w:r>
          </w:p>
          <w:p w:rsidR="0081533A" w:rsidP="007A79DB" w14:paraId="04904FED" w14:textId="77777777">
            <w:pPr>
              <w:pStyle w:val="TableTextLeft"/>
            </w:pPr>
          </w:p>
          <w:p w:rsidR="0081533A" w:rsidRPr="00A926E3" w:rsidP="007A79DB" w14:paraId="2F7C4D3E" w14:textId="7FD3425A">
            <w:pPr>
              <w:pStyle w:val="TableTextLeft"/>
            </w:pPr>
            <w:r>
              <w:t>IF</w:t>
            </w:r>
            <w:r w:rsidR="00F404CE">
              <w:t xml:space="preserve"> THERE ARE</w:t>
            </w:r>
            <w:r>
              <w:t xml:space="preserve"> ADDITIONAL FAMILIES WITH SCHOOL-AGE CHILDREN, REPEAT FOR EACH FAMILY WITH SCHOOL AGE CHILDREN.</w:t>
            </w:r>
            <w:r w:rsidRPr="001225D7" w:rsidR="00DE74EC">
              <w:t xml:space="preserve"> </w:t>
            </w:r>
          </w:p>
        </w:tc>
        <w:tc>
          <w:tcPr>
            <w:tcW w:w="3870" w:type="dxa"/>
          </w:tcPr>
          <w:p w:rsidR="00317CC5" w:rsidP="007A79DB" w14:paraId="4EAC1233" w14:textId="77777777">
            <w:pPr>
              <w:pStyle w:val="TableTextLeft"/>
            </w:pPr>
          </w:p>
        </w:tc>
      </w:tr>
      <w:bookmarkEnd w:id="13"/>
    </w:tbl>
    <w:p w:rsidR="00317CC5" w:rsidP="00B040B2" w14:paraId="7AB6C833" w14:textId="77777777">
      <w:pPr>
        <w:pStyle w:val="Paragraph"/>
        <w:ind w:right="720"/>
      </w:pPr>
    </w:p>
    <w:p w:rsidR="006C36E6" w:rsidP="00B040B2" w14:paraId="11D7D4EC" w14:textId="1DEAE4F3">
      <w:pPr>
        <w:pStyle w:val="Paragraph"/>
        <w:ind w:right="720"/>
      </w:pPr>
      <w:r>
        <w:t xml:space="preserve">Great—thank you! </w:t>
      </w:r>
      <w:r w:rsidR="00A91FD3">
        <w:t>We will</w:t>
      </w:r>
      <w:r>
        <w:t xml:space="preserve"> talk </w:t>
      </w:r>
      <w:r w:rsidR="00A91FD3">
        <w:t xml:space="preserve">to you about </w:t>
      </w:r>
      <w:r>
        <w:t>how families can participate</w:t>
      </w:r>
      <w:r w:rsidR="00A91FD3">
        <w:t xml:space="preserve"> in another call</w:t>
      </w:r>
      <w:r>
        <w:t>.</w:t>
      </w:r>
    </w:p>
    <w:p w:rsidR="0044230E" w:rsidP="00B040B2" w14:paraId="041FF8CA" w14:textId="575E1112">
      <w:pPr>
        <w:pStyle w:val="Paragraph"/>
        <w:ind w:right="720"/>
      </w:pPr>
      <w:r w:rsidRPr="0044230E">
        <w:t xml:space="preserve">We are scheduling </w:t>
      </w:r>
      <w:r w:rsidR="003549CB">
        <w:t xml:space="preserve">WebEx </w:t>
      </w:r>
      <w:r w:rsidR="00632C54">
        <w:t>calls</w:t>
      </w:r>
      <w:r w:rsidRPr="0044230E">
        <w:t xml:space="preserve"> </w:t>
      </w:r>
      <w:r w:rsidR="00465A08">
        <w:t>soon</w:t>
      </w:r>
      <w:r w:rsidRPr="0044230E">
        <w:t>.</w:t>
      </w:r>
      <w:r w:rsidR="00465A08">
        <w:t xml:space="preserve"> </w:t>
      </w:r>
      <w:r w:rsidRPr="0044230E">
        <w:t xml:space="preserve">Do any of the following dates and times work </w:t>
      </w:r>
      <w:r w:rsidR="009662A6">
        <w:t xml:space="preserve">well </w:t>
      </w:r>
      <w:r w:rsidRPr="0044230E">
        <w:t>for you? [REFERENCE PREVIOUSLY IDENTIFIED TIME SLOTS]</w:t>
      </w:r>
    </w:p>
    <w:p w:rsidR="00892D7D" w:rsidP="00B040B2" w14:paraId="2E3BF002" w14:textId="7136B547">
      <w:pPr>
        <w:pStyle w:val="Paragraph"/>
        <w:ind w:right="720"/>
      </w:pPr>
      <w:r>
        <w:t xml:space="preserve">IF NO TIME SLOTS WORK WELL FOR PROVIDER: </w:t>
      </w:r>
      <w:r w:rsidR="009662A6">
        <w:t xml:space="preserve">That’s ok, we’ll </w:t>
      </w:r>
      <w:r w:rsidR="00705431">
        <w:t xml:space="preserve">follow-up with some other options. Are there any times in the week that generally work well for you? We </w:t>
      </w:r>
      <w:r w:rsidR="004E6727">
        <w:t xml:space="preserve">can </w:t>
      </w:r>
      <w:r w:rsidR="00705431">
        <w:t xml:space="preserve">schedule </w:t>
      </w:r>
      <w:r w:rsidR="004E6727">
        <w:t>these calls</w:t>
      </w:r>
      <w:r w:rsidR="00705431">
        <w:t xml:space="preserve"> during </w:t>
      </w:r>
      <w:r w:rsidR="004E6727">
        <w:t>evenings</w:t>
      </w:r>
      <w:r w:rsidR="00705431">
        <w:t xml:space="preserve"> or weekends</w:t>
      </w:r>
      <w:r w:rsidR="004E6727">
        <w:t xml:space="preserve"> as well. </w:t>
      </w:r>
    </w:p>
    <w:p w:rsidR="00BF703D" w:rsidP="00B040B2" w14:paraId="75FA326A" w14:textId="1519615F">
      <w:pPr>
        <w:pStyle w:val="Paragraph"/>
        <w:ind w:right="720"/>
      </w:pPr>
      <w:r>
        <w:t xml:space="preserve">I will send this information to </w:t>
      </w:r>
      <w:r w:rsidR="00E66D05">
        <w:t xml:space="preserve">the </w:t>
      </w:r>
      <w:r w:rsidR="00860EAD">
        <w:t xml:space="preserve">study </w:t>
      </w:r>
      <w:r>
        <w:t xml:space="preserve">team and follow-up with you soon </w:t>
      </w:r>
      <w:r w:rsidR="00892039">
        <w:t>to confirm</w:t>
      </w:r>
      <w:r>
        <w:t xml:space="preserve"> you have been selected to participate</w:t>
      </w:r>
      <w:r w:rsidR="0097271D">
        <w:t>.</w:t>
      </w:r>
      <w:r>
        <w:t xml:space="preserve"> </w:t>
      </w:r>
      <w:r w:rsidR="00D02150">
        <w:t>Once your participation is confirmed, I will</w:t>
      </w:r>
      <w:r w:rsidR="004A46A7">
        <w:t xml:space="preserve"> provide </w:t>
      </w:r>
      <w:r w:rsidR="002A542C">
        <w:t>instructions for completing the</w:t>
      </w:r>
      <w:r>
        <w:t xml:space="preserve"> </w:t>
      </w:r>
      <w:r w:rsidR="00537E7D">
        <w:t xml:space="preserve">HBCC-NSAC </w:t>
      </w:r>
      <w:r>
        <w:t xml:space="preserve">Toolkit </w:t>
      </w:r>
      <w:r w:rsidR="002A542C">
        <w:t>provider questionnaire</w:t>
      </w:r>
      <w:r w:rsidR="007A4451">
        <w:t xml:space="preserve"> </w:t>
      </w:r>
      <w:r w:rsidR="00770965">
        <w:t>within a week of receiving it</w:t>
      </w:r>
      <w:r w:rsidR="0014733C">
        <w:t>, about [</w:t>
      </w:r>
      <w:r w:rsidR="008F37C0">
        <w:t xml:space="preserve">DATE ABOUT 7 BUSINESS DAYS AFTER RECRUITMENT CALL]. </w:t>
      </w:r>
    </w:p>
    <w:p w:rsidR="008B291A" w:rsidP="00C7575B" w14:paraId="67DA0097" w14:textId="64248D08">
      <w:pPr>
        <w:pStyle w:val="Paragraph"/>
      </w:pPr>
      <w:r>
        <w:rPr>
          <w:rFonts w:ascii="Times New Roman" w:eastAsia="Times New Roman" w:hAnsi="Times New Roman" w:cs="Times New Roman"/>
          <w:color w:val="000000" w:themeColor="text1"/>
        </w:rPr>
        <w:t>D</w:t>
      </w:r>
      <w:r w:rsidRPr="08D0A77F" w:rsidR="00ED28F8">
        <w:rPr>
          <w:rFonts w:ascii="Times New Roman" w:eastAsia="Times New Roman" w:hAnsi="Times New Roman" w:cs="Times New Roman"/>
          <w:color w:val="000000" w:themeColor="text1"/>
        </w:rPr>
        <w:t>o you know</w:t>
      </w:r>
      <w:r w:rsidR="00376F0E">
        <w:t xml:space="preserve"> any other </w:t>
      </w:r>
      <w:r w:rsidR="00ED28F8">
        <w:t xml:space="preserve">home-based child care </w:t>
      </w:r>
      <w:r w:rsidR="009A4621">
        <w:t xml:space="preserve">providers </w:t>
      </w:r>
      <w:r>
        <w:t>who care for school-age children?</w:t>
      </w:r>
      <w:r w:rsidR="00376F0E">
        <w:t xml:space="preserve"> </w:t>
      </w:r>
    </w:p>
    <w:p w:rsidR="00376F0E" w:rsidP="00E2705F" w14:paraId="66564102" w14:textId="69435C72">
      <w:pPr>
        <w:pStyle w:val="Paragraph"/>
        <w:ind w:left="450" w:right="720"/>
      </w:pPr>
      <w:r>
        <w:t xml:space="preserve">[IF YES] </w:t>
      </w:r>
      <w:r w:rsidR="000F22E7">
        <w:t>For those who agree to have their information shared, a</w:t>
      </w:r>
      <w:r>
        <w:t xml:space="preserve">re you </w:t>
      </w:r>
      <w:r w:rsidR="00C879E3">
        <w:t xml:space="preserve">willing </w:t>
      </w:r>
      <w:r>
        <w:t xml:space="preserve">to give their </w:t>
      </w:r>
      <w:r w:rsidR="00B5207D">
        <w:t>email</w:t>
      </w:r>
      <w:r w:rsidR="00CB0B09">
        <w:t xml:space="preserve">, </w:t>
      </w:r>
      <w:r w:rsidR="00B5207D">
        <w:t>phone number</w:t>
      </w:r>
      <w:r w:rsidR="00CB0B09">
        <w:t>, and preferred language</w:t>
      </w:r>
      <w:r>
        <w:t xml:space="preserve">? </w:t>
      </w:r>
    </w:p>
    <w:p w:rsidR="00D96446" w:rsidRPr="008F0C97" w:rsidP="00D96446" w14:paraId="366BD512" w14:textId="77777777">
      <w:pPr>
        <w:pStyle w:val="Paragraph"/>
        <w:ind w:left="450" w:right="720"/>
      </w:pPr>
      <w:r>
        <w:t xml:space="preserve">IF PROVIDER PREFERS TO SHARE CONTACT INFORMATION LATER, SET A TIME TO FOLLOW UP WITH THE PROVIDER TO COLLECT CONTACT INFORMATION. </w:t>
      </w:r>
    </w:p>
    <w:p w:rsidR="00770831" w:rsidRPr="00E2705F" w:rsidP="00D96446" w14:paraId="28304E72" w14:textId="6FFCA7B5">
      <w:pPr>
        <w:pStyle w:val="Paragraph"/>
        <w:ind w:left="450" w:right="720"/>
      </w:pPr>
      <w:r w:rsidRPr="00C2128F">
        <w:t>IF CONTACT INFORMATION PROVIDED DURING THE CALL:</w:t>
      </w:r>
      <w:r>
        <w:t xml:space="preserve"> </w:t>
      </w:r>
      <w:r w:rsidRPr="00E2705F">
        <w:t xml:space="preserve">When </w:t>
      </w:r>
      <w:r w:rsidR="00E66D05">
        <w:t xml:space="preserve">the </w:t>
      </w:r>
      <w:r w:rsidR="00512CA6">
        <w:t>study</w:t>
      </w:r>
      <w:r w:rsidRPr="00E2705F" w:rsidR="00E66D05">
        <w:t xml:space="preserve"> </w:t>
      </w:r>
      <w:r w:rsidRPr="00E2705F">
        <w:t>team contacts them, is it ok to say that we received the contact information from you?</w:t>
      </w:r>
    </w:p>
    <w:p w:rsidR="00854BBD" w:rsidP="006D4231" w14:paraId="27307942" w14:textId="790F0182">
      <w:pPr>
        <w:pStyle w:val="Paragraph"/>
        <w:rPr>
          <w:rFonts w:eastAsia="Times New Roman"/>
        </w:rPr>
      </w:pPr>
      <w:r w:rsidRPr="00854BBD">
        <w:rPr>
          <w:rFonts w:eastAsia="Times New Roman"/>
        </w:rPr>
        <w:t xml:space="preserve">We’d really like to reach more </w:t>
      </w:r>
      <w:r w:rsidR="003B7CA5">
        <w:rPr>
          <w:rFonts w:eastAsia="Times New Roman"/>
        </w:rPr>
        <w:t>providers</w:t>
      </w:r>
      <w:r w:rsidRPr="00854BBD" w:rsidR="003B7CA5">
        <w:rPr>
          <w:rFonts w:eastAsia="Times New Roman"/>
        </w:rPr>
        <w:t xml:space="preserve"> </w:t>
      </w:r>
      <w:r w:rsidRPr="00854BBD">
        <w:rPr>
          <w:rFonts w:eastAsia="Times New Roman"/>
        </w:rPr>
        <w:t xml:space="preserve">to </w:t>
      </w:r>
      <w:r w:rsidR="00686F4D">
        <w:rPr>
          <w:rFonts w:eastAsia="Times New Roman"/>
        </w:rPr>
        <w:t>try out</w:t>
      </w:r>
      <w:r w:rsidRPr="00854BBD" w:rsidR="00686F4D">
        <w:rPr>
          <w:rFonts w:eastAsia="Times New Roman"/>
        </w:rPr>
        <w:t xml:space="preserve"> </w:t>
      </w:r>
      <w:r w:rsidRPr="00854BBD">
        <w:rPr>
          <w:rFonts w:eastAsia="Times New Roman"/>
        </w:rPr>
        <w:t xml:space="preserve">the </w:t>
      </w:r>
      <w:r w:rsidR="00686F4D">
        <w:rPr>
          <w:rFonts w:eastAsia="Times New Roman"/>
        </w:rPr>
        <w:t xml:space="preserve">HBCC-NSAC </w:t>
      </w:r>
      <w:r w:rsidRPr="00854BBD">
        <w:rPr>
          <w:rFonts w:eastAsia="Times New Roman"/>
        </w:rPr>
        <w:t>Toolkit!</w:t>
      </w:r>
      <w:r>
        <w:rPr>
          <w:rFonts w:eastAsia="Times New Roman"/>
        </w:rPr>
        <w:t xml:space="preserve"> Please share </w:t>
      </w:r>
      <w:r w:rsidR="00E66D05">
        <w:rPr>
          <w:rFonts w:eastAsia="Times New Roman"/>
        </w:rPr>
        <w:t xml:space="preserve">the </w:t>
      </w:r>
      <w:r>
        <w:rPr>
          <w:rFonts w:eastAsia="Times New Roman"/>
        </w:rPr>
        <w:t xml:space="preserve">flyer with other </w:t>
      </w:r>
      <w:r w:rsidR="0047553B">
        <w:rPr>
          <w:rFonts w:eastAsia="Times New Roman"/>
        </w:rPr>
        <w:t xml:space="preserve">providers </w:t>
      </w:r>
      <w:r>
        <w:rPr>
          <w:rFonts w:eastAsia="Times New Roman"/>
        </w:rPr>
        <w:t xml:space="preserve">in your network and ask them to call or email </w:t>
      </w:r>
      <w:r w:rsidR="00E938FC">
        <w:rPr>
          <w:rFonts w:eastAsia="Times New Roman"/>
        </w:rPr>
        <w:t xml:space="preserve">the study team </w:t>
      </w:r>
      <w:r>
        <w:rPr>
          <w:rFonts w:eastAsia="Times New Roman"/>
        </w:rPr>
        <w:t xml:space="preserve">if they are interested in </w:t>
      </w:r>
      <w:r w:rsidR="00203B94">
        <w:rPr>
          <w:rFonts w:eastAsia="Times New Roman"/>
        </w:rPr>
        <w:t>taking part</w:t>
      </w:r>
      <w:r>
        <w:rPr>
          <w:rFonts w:eastAsia="Times New Roman"/>
        </w:rPr>
        <w:t xml:space="preserve">.  </w:t>
      </w:r>
    </w:p>
    <w:p w:rsidR="00854BBD" w:rsidP="006D4231" w14:paraId="5514759E" w14:textId="4FB9DB5A">
      <w:pPr>
        <w:pStyle w:val="Paragraph"/>
        <w:rPr>
          <w:rFonts w:eastAsia="Times New Roman"/>
        </w:rPr>
      </w:pPr>
      <w:r>
        <w:rPr>
          <w:rFonts w:eastAsia="Times New Roman"/>
        </w:rPr>
        <w:t>O</w:t>
      </w:r>
      <w:r w:rsidRPr="00854BBD">
        <w:rPr>
          <w:rFonts w:eastAsia="Times New Roman"/>
        </w:rPr>
        <w:t>ther than [</w:t>
      </w:r>
      <w:r w:rsidR="00A73842">
        <w:rPr>
          <w:rFonts w:eastAsia="Times New Roman"/>
        </w:rPr>
        <w:t>COMMUNITY ORGANIZATION</w:t>
      </w:r>
      <w:r w:rsidRPr="00854BBD">
        <w:rPr>
          <w:rFonts w:eastAsia="Times New Roman"/>
        </w:rPr>
        <w:t xml:space="preserve">], are you a part of any networks or groups who we should contact to find </w:t>
      </w:r>
      <w:r w:rsidR="004F2809">
        <w:rPr>
          <w:rFonts w:eastAsia="Times New Roman"/>
        </w:rPr>
        <w:t>providers</w:t>
      </w:r>
      <w:r w:rsidRPr="00854BBD" w:rsidR="004F2809">
        <w:rPr>
          <w:rFonts w:eastAsia="Times New Roman"/>
        </w:rPr>
        <w:t xml:space="preserve"> </w:t>
      </w:r>
      <w:r w:rsidRPr="00854BBD">
        <w:rPr>
          <w:rFonts w:eastAsia="Times New Roman"/>
        </w:rPr>
        <w:t>to participate?</w:t>
      </w:r>
    </w:p>
    <w:p w:rsidR="002632B9" w:rsidP="006D4231" w14:paraId="3CC421DB" w14:textId="47006859">
      <w:pPr>
        <w:pStyle w:val="Paragraph"/>
        <w:rPr>
          <w:rFonts w:eastAsia="Times New Roman"/>
        </w:rPr>
      </w:pPr>
      <w:r>
        <w:rPr>
          <w:rFonts w:eastAsia="Times New Roman"/>
        </w:rPr>
        <w:t xml:space="preserve">IF SELECTED, </w:t>
      </w:r>
      <w:r w:rsidR="001339D7">
        <w:rPr>
          <w:rFonts w:eastAsia="Times New Roman"/>
        </w:rPr>
        <w:t>SEND CONFIRMATION EMAIL</w:t>
      </w:r>
      <w:r w:rsidR="00887EE8">
        <w:rPr>
          <w:rFonts w:eastAsia="Times New Roman"/>
        </w:rPr>
        <w:t>.</w:t>
      </w:r>
      <w:r w:rsidRPr="00887EE8" w:rsidR="00887EE8">
        <w:t xml:space="preserve"> </w:t>
      </w:r>
      <w:r w:rsidRPr="00887EE8" w:rsidR="00887EE8">
        <w:rPr>
          <w:rFonts w:eastAsia="Times New Roman"/>
        </w:rPr>
        <w:t>CREATE WEBEX MEETING, SHARE MEETING LINK, CALL IN NUMBER AND CODE WITH PROVIDER. CALL/TEXT AS NEEDED TO ENSURE PROVIDER KNOWS THEY WILL BE PARTICIPATING (IF THEY DO NOT REPLY TO EMAIL).</w:t>
      </w:r>
    </w:p>
    <w:p w:rsidR="0082586B" w:rsidP="006D4231" w14:paraId="18898973" w14:textId="75AFF64B">
      <w:pPr>
        <w:pStyle w:val="Paragraph"/>
        <w:rPr>
          <w:rFonts w:eastAsia="Times New Roman"/>
          <w:b/>
          <w:bCs/>
        </w:rPr>
      </w:pPr>
      <w:r>
        <w:rPr>
          <w:rFonts w:eastAsia="Times New Roman"/>
        </w:rPr>
        <w:t>IF NOT SELECTED, SEND</w:t>
      </w:r>
      <w:r w:rsidR="00DD5C97">
        <w:rPr>
          <w:rFonts w:eastAsia="Times New Roman"/>
        </w:rPr>
        <w:t xml:space="preserve"> NOT SELECTED</w:t>
      </w:r>
      <w:r>
        <w:rPr>
          <w:rFonts w:eastAsia="Times New Roman"/>
        </w:rPr>
        <w:t xml:space="preserve"> THANK YOU EMAIL TO PROVIDER</w:t>
      </w:r>
      <w:r w:rsidR="00887EE8">
        <w:rPr>
          <w:rFonts w:eastAsia="Times New Roman"/>
        </w:rPr>
        <w:t>.</w:t>
      </w:r>
    </w:p>
    <w:p w:rsidR="006B44FE" w:rsidP="006B44FE" w14:paraId="237C1ADC" w14:textId="10A1840D">
      <w:pPr>
        <w:pStyle w:val="Paragraph"/>
        <w:rPr>
          <w:rFonts w:eastAsia="Times New Roman"/>
          <w:b/>
          <w:bCs/>
        </w:rPr>
      </w:pPr>
      <w:r>
        <w:rPr>
          <w:rFonts w:eastAsia="Times New Roman"/>
          <w:b/>
          <w:bCs/>
        </w:rPr>
        <w:t>CONSENT:</w:t>
      </w:r>
    </w:p>
    <w:p w:rsidR="006B44FE" w:rsidP="006D4231" w14:paraId="786A5CEE" w14:textId="09B9474A">
      <w:pPr>
        <w:pStyle w:val="Paragraph"/>
        <w:rPr>
          <w:rFonts w:eastAsia="Times New Roman"/>
        </w:rPr>
      </w:pPr>
      <w:r w:rsidRPr="00977D8E">
        <w:rPr>
          <w:rFonts w:eastAsia="Times New Roman"/>
        </w:rPr>
        <w:t xml:space="preserve">Finally, </w:t>
      </w:r>
      <w:r>
        <w:rPr>
          <w:rFonts w:eastAsia="Times New Roman"/>
        </w:rPr>
        <w:t xml:space="preserve">I would like to go over the consent </w:t>
      </w:r>
      <w:r w:rsidR="0065538F">
        <w:rPr>
          <w:rFonts w:eastAsia="Times New Roman"/>
        </w:rPr>
        <w:t xml:space="preserve">letter </w:t>
      </w:r>
      <w:r>
        <w:rPr>
          <w:rFonts w:eastAsia="Times New Roman"/>
        </w:rPr>
        <w:t xml:space="preserve">that was sent to your email to answer your questions </w:t>
      </w:r>
      <w:r w:rsidR="00DA097E">
        <w:rPr>
          <w:rFonts w:eastAsia="Times New Roman"/>
        </w:rPr>
        <w:t xml:space="preserve">and obtain your verbal consent to participate in this study. </w:t>
      </w:r>
    </w:p>
    <w:p w:rsidR="00DA097E" w:rsidP="006D4231" w14:paraId="36DA026B" w14:textId="23F0AA31">
      <w:pPr>
        <w:pStyle w:val="Paragraph"/>
        <w:rPr>
          <w:rFonts w:eastAsia="Times New Roman"/>
        </w:rPr>
      </w:pPr>
      <w:r>
        <w:rPr>
          <w:rFonts w:eastAsia="Times New Roman"/>
        </w:rPr>
        <w:t>READ</w:t>
      </w:r>
      <w:r>
        <w:rPr>
          <w:rFonts w:eastAsia="Times New Roman"/>
        </w:rPr>
        <w:t xml:space="preserve"> </w:t>
      </w:r>
      <w:r w:rsidRPr="00743B40" w:rsidR="00743B40">
        <w:rPr>
          <w:rFonts w:eastAsia="Times New Roman"/>
        </w:rPr>
        <w:t>HOME-BASED CHILD CARE TOOLKIT FOR NURTURING SCHOOL-AGE CHILDREN PILOT STUDY PROVIDER CONSENT LETTER</w:t>
      </w:r>
      <w:r w:rsidR="001D6BDF">
        <w:rPr>
          <w:rFonts w:eastAsia="Times New Roman"/>
        </w:rPr>
        <w:t xml:space="preserve"> </w:t>
      </w:r>
      <w:r w:rsidR="00490C9A">
        <w:rPr>
          <w:rFonts w:eastAsia="Times New Roman"/>
        </w:rPr>
        <w:t>(APPENDIX F)</w:t>
      </w:r>
      <w:r w:rsidR="001D6BDF">
        <w:rPr>
          <w:rFonts w:eastAsia="Times New Roman"/>
        </w:rPr>
        <w:t>.</w:t>
      </w:r>
    </w:p>
    <w:p w:rsidR="00B773AF" w:rsidP="006D4231" w14:paraId="417B3065" w14:textId="64E38521">
      <w:pPr>
        <w:pStyle w:val="Paragraph"/>
      </w:pPr>
      <w:r w:rsidRPr="006A4F1E">
        <w:t>Do you have questions about the content of the consent letter or the study activities?</w:t>
      </w:r>
      <w:r>
        <w:t xml:space="preserve"> ANSWER QUESTIONS.</w:t>
      </w:r>
    </w:p>
    <w:p w:rsidR="00D32613" w:rsidP="00D32613" w14:paraId="1D69340B" w14:textId="151D27C0">
      <w:pPr>
        <w:pStyle w:val="Paragraph"/>
      </w:pPr>
      <w:r>
        <w:t>Now I will read the consent statement to you</w:t>
      </w:r>
      <w:r w:rsidR="008A28C7">
        <w:t xml:space="preserve"> and record your response</w:t>
      </w:r>
      <w:r>
        <w:t>.</w:t>
      </w:r>
      <w:r w:rsidR="008A28C7">
        <w:t xml:space="preserve"> START RECORDING.</w:t>
      </w:r>
      <w:r>
        <w:t xml:space="preserve"> </w:t>
      </w:r>
      <w:bookmarkStart w:id="14" w:name="_Toc115339477"/>
    </w:p>
    <w:p w:rsidR="00D32613" w:rsidP="00D32613" w14:paraId="4592D165" w14:textId="59CF5AE2">
      <w:pPr>
        <w:pStyle w:val="Paragraph"/>
        <w:rPr>
          <w:bCs/>
        </w:rPr>
      </w:pPr>
      <w:r>
        <w:rPr>
          <w:bCs/>
        </w:rPr>
        <w:t xml:space="preserve">READ </w:t>
      </w:r>
      <w:r w:rsidRPr="00D32613">
        <w:rPr>
          <w:bCs/>
        </w:rPr>
        <w:t>HOME-BASED CHILD CARE TOOLKIT FOR NURTURING SCHOOL-AGE CHILDREN PILOT STUDY PROVIDER CONSENT FORM</w:t>
      </w:r>
      <w:bookmarkEnd w:id="14"/>
      <w:r w:rsidR="007B5AE1">
        <w:rPr>
          <w:bCs/>
        </w:rPr>
        <w:t xml:space="preserve"> (APPENDIX F).</w:t>
      </w:r>
    </w:p>
    <w:p w:rsidR="0050764D" w:rsidP="0050764D" w14:paraId="72C0FCB8" w14:textId="77777777">
      <w:pPr>
        <w:pStyle w:val="Paragraph"/>
      </w:pPr>
      <w:r>
        <w:t xml:space="preserve">Do you agree with the statement that I just read? </w:t>
      </w:r>
    </w:p>
    <w:p w:rsidR="0050764D" w:rsidRPr="00D32613" w:rsidP="0050764D" w14:paraId="6B6C9160" w14:textId="434A03E0">
      <w:pPr>
        <w:pStyle w:val="Paragraph"/>
        <w:rPr>
          <w:b/>
        </w:rPr>
      </w:pPr>
      <w:r>
        <w:t xml:space="preserve">IF YES: I am recording that you provided verbal consent to participate in this study. </w:t>
      </w:r>
      <w:r w:rsidRPr="00191AE0">
        <w:t>Would you like for the study team to mail you a paper copy of the completed consent form</w:t>
      </w:r>
      <w:r w:rsidR="00997C63">
        <w:t>?</w:t>
      </w:r>
    </w:p>
    <w:p w:rsidR="00E549EA" w:rsidRPr="00977D8E" w:rsidP="006D4231" w14:paraId="34C7E145" w14:textId="2C77F36C">
      <w:pPr>
        <w:pStyle w:val="Paragraph"/>
        <w:rPr>
          <w:rFonts w:eastAsia="Times New Roman"/>
        </w:rPr>
      </w:pPr>
      <w:r>
        <w:rPr>
          <w:rFonts w:eastAsia="Times New Roman"/>
        </w:rPr>
        <w:t>Thank you. END CALL.</w:t>
      </w:r>
    </w:p>
    <w:p w:rsidR="00E10875" w:rsidP="006D4231" w14:paraId="3E48F789" w14:textId="3ECA7800">
      <w:pPr>
        <w:pStyle w:val="Paragraph"/>
        <w:rPr>
          <w:rFonts w:eastAsia="Times New Roman"/>
          <w:b/>
          <w:bCs/>
        </w:rPr>
      </w:pPr>
      <w:r>
        <w:rPr>
          <w:rFonts w:eastAsia="Times New Roman"/>
          <w:b/>
          <w:bCs/>
        </w:rPr>
        <w:t>IF YOU GET VOICEMAIL:</w:t>
      </w:r>
    </w:p>
    <w:p w:rsidR="00E10875" w:rsidP="006D4231" w14:paraId="7037EFA1" w14:textId="51A1C797">
      <w:pPr>
        <w:pStyle w:val="Paragraph"/>
        <w:rPr>
          <w:rFonts w:eastAsia="Times New Roman"/>
        </w:rPr>
      </w:pPr>
      <w:r>
        <w:rPr>
          <w:rFonts w:eastAsia="Times New Roman"/>
        </w:rPr>
        <w:t>Hello [</w:t>
      </w:r>
      <w:r w:rsidRPr="009D3972">
        <w:rPr>
          <w:rFonts w:eastAsia="Times New Roman"/>
        </w:rPr>
        <w:t>NAME</w:t>
      </w:r>
      <w:r>
        <w:rPr>
          <w:rFonts w:eastAsia="Times New Roman"/>
        </w:rPr>
        <w:t>],</w:t>
      </w:r>
    </w:p>
    <w:p w:rsidR="0061594A" w:rsidP="006D4231" w14:paraId="676B8737" w14:textId="390CBF2F">
      <w:pPr>
        <w:pStyle w:val="Paragraph"/>
        <w:rPr>
          <w:rFonts w:eastAsia="Times New Roman"/>
        </w:rPr>
      </w:pPr>
      <w:r>
        <w:rPr>
          <w:rFonts w:eastAsia="Times New Roman"/>
        </w:rPr>
        <w:t>This is [</w:t>
      </w:r>
      <w:r w:rsidR="007757B6">
        <w:rPr>
          <w:rFonts w:eastAsia="Times New Roman"/>
        </w:rPr>
        <w:t>STUDY TEAM</w:t>
      </w:r>
      <w:r w:rsidR="00512CA6">
        <w:rPr>
          <w:rFonts w:eastAsia="Times New Roman"/>
        </w:rPr>
        <w:t xml:space="preserve"> MEMBER</w:t>
      </w:r>
      <w:r w:rsidRPr="005A14E2" w:rsidR="007757B6">
        <w:rPr>
          <w:rFonts w:eastAsia="Times New Roman"/>
        </w:rPr>
        <w:t xml:space="preserve"> </w:t>
      </w:r>
      <w:r w:rsidRPr="005A14E2">
        <w:rPr>
          <w:rFonts w:eastAsia="Times New Roman"/>
        </w:rPr>
        <w:t>NAME</w:t>
      </w:r>
      <w:r>
        <w:rPr>
          <w:rFonts w:eastAsia="Times New Roman"/>
        </w:rPr>
        <w:t>].</w:t>
      </w:r>
      <w:r w:rsidR="00C879E3">
        <w:rPr>
          <w:rFonts w:eastAsia="Times New Roman"/>
        </w:rPr>
        <w:t xml:space="preserve"> </w:t>
      </w:r>
    </w:p>
    <w:p w:rsidR="0061594A" w:rsidP="006D4231" w14:paraId="0AE1DC45" w14:textId="636F3676">
      <w:pPr>
        <w:pStyle w:val="Paragraph"/>
        <w:rPr>
          <w:rFonts w:eastAsia="Times New Roman"/>
        </w:rPr>
      </w:pPr>
      <w:r w:rsidRPr="001E0941">
        <w:rPr>
          <w:rFonts w:eastAsia="Times New Roman"/>
        </w:rPr>
        <w:t xml:space="preserve">[IF WE CAN SHARE </w:t>
      </w:r>
      <w:r w:rsidR="00791349">
        <w:rPr>
          <w:rFonts w:eastAsia="Times New Roman"/>
        </w:rPr>
        <w:t>CONTACT AT COMMUNITY ORGANIZATION</w:t>
      </w:r>
      <w:r w:rsidRPr="001E0941" w:rsidR="00791349">
        <w:rPr>
          <w:rFonts w:eastAsia="Times New Roman"/>
        </w:rPr>
        <w:t xml:space="preserve"> </w:t>
      </w:r>
      <w:r w:rsidRPr="001E0941">
        <w:rPr>
          <w:rFonts w:eastAsia="Times New Roman"/>
        </w:rPr>
        <w:t xml:space="preserve">NAME: </w:t>
      </w:r>
      <w:r w:rsidR="00C879E3">
        <w:rPr>
          <w:rFonts w:eastAsia="Times New Roman"/>
        </w:rPr>
        <w:t>I’m calling because [</w:t>
      </w:r>
      <w:r w:rsidR="00F27E10">
        <w:rPr>
          <w:rFonts w:eastAsia="Times New Roman"/>
        </w:rPr>
        <w:t>CONTACT AT</w:t>
      </w:r>
      <w:r w:rsidRPr="009D3972" w:rsidR="00C879E3">
        <w:rPr>
          <w:rFonts w:eastAsia="Times New Roman"/>
        </w:rPr>
        <w:t xml:space="preserve"> </w:t>
      </w:r>
      <w:r w:rsidR="00A73842">
        <w:rPr>
          <w:rFonts w:eastAsia="Times New Roman"/>
        </w:rPr>
        <w:t>COMMUNITY ORGANIZATION</w:t>
      </w:r>
      <w:r w:rsidR="00C879E3">
        <w:rPr>
          <w:rFonts w:eastAsia="Times New Roman"/>
        </w:rPr>
        <w:t xml:space="preserve">] recommended you </w:t>
      </w:r>
      <w:r w:rsidR="00224650">
        <w:rPr>
          <w:rFonts w:eastAsia="Times New Roman"/>
        </w:rPr>
        <w:t>for</w:t>
      </w:r>
      <w:r w:rsidRPr="00F25AA3" w:rsidR="00F25AA3">
        <w:rPr>
          <w:rFonts w:eastAsia="Times New Roman"/>
        </w:rPr>
        <w:t xml:space="preserve"> the </w:t>
      </w:r>
      <w:r w:rsidRPr="005A1EBE" w:rsidR="00224650">
        <w:rPr>
          <w:rFonts w:eastAsia="Times New Roman"/>
        </w:rPr>
        <w:t xml:space="preserve">Home-Based Child Care </w:t>
      </w:r>
      <w:r w:rsidR="00554F6B">
        <w:rPr>
          <w:rFonts w:eastAsia="Times New Roman"/>
        </w:rPr>
        <w:t xml:space="preserve">Toolkit for </w:t>
      </w:r>
      <w:r w:rsidRPr="005A1EBE" w:rsidR="00224650">
        <w:rPr>
          <w:rFonts w:eastAsia="Times New Roman"/>
        </w:rPr>
        <w:t>Nurturing School-Age Children Pilot Study</w:t>
      </w:r>
      <w:r w:rsidRPr="00F25AA3" w:rsidR="00F25AA3">
        <w:rPr>
          <w:rFonts w:eastAsia="Times New Roman"/>
        </w:rPr>
        <w:t>.</w:t>
      </w:r>
      <w:r>
        <w:rPr>
          <w:rFonts w:eastAsia="Times New Roman"/>
        </w:rPr>
        <w:t xml:space="preserve">] </w:t>
      </w:r>
    </w:p>
    <w:p w:rsidR="0061594A" w:rsidP="006D4231" w14:paraId="263CD189" w14:textId="3C892CB3">
      <w:pPr>
        <w:pStyle w:val="Paragraph"/>
        <w:rPr>
          <w:rFonts w:eastAsia="Times New Roman"/>
        </w:rPr>
      </w:pPr>
      <w:r>
        <w:rPr>
          <w:rFonts w:eastAsia="Times New Roman"/>
        </w:rPr>
        <w:t>[</w:t>
      </w:r>
      <w:r w:rsidRPr="001E0941" w:rsidR="0085035C">
        <w:rPr>
          <w:rFonts w:eastAsia="Times New Roman"/>
        </w:rPr>
        <w:t>IF CAN</w:t>
      </w:r>
      <w:r w:rsidR="0085035C">
        <w:rPr>
          <w:rFonts w:eastAsia="Times New Roman"/>
        </w:rPr>
        <w:t xml:space="preserve">NOT </w:t>
      </w:r>
      <w:r w:rsidRPr="001E0941" w:rsidR="0085035C">
        <w:rPr>
          <w:rFonts w:eastAsia="Times New Roman"/>
        </w:rPr>
        <w:t xml:space="preserve">SHARE </w:t>
      </w:r>
      <w:r w:rsidR="00791349">
        <w:rPr>
          <w:rFonts w:eastAsia="Times New Roman"/>
        </w:rPr>
        <w:t>CONTACT AT COMMUNITY ORGANIZATION</w:t>
      </w:r>
      <w:r w:rsidRPr="001E0941" w:rsidR="0085035C">
        <w:rPr>
          <w:rFonts w:eastAsia="Times New Roman"/>
        </w:rPr>
        <w:t xml:space="preserve"> NAME</w:t>
      </w:r>
      <w:r w:rsidR="0085035C">
        <w:rPr>
          <w:rFonts w:eastAsia="Times New Roman"/>
        </w:rPr>
        <w:t xml:space="preserve">: </w:t>
      </w:r>
      <w:r w:rsidRPr="001F3727" w:rsidR="001F3727">
        <w:rPr>
          <w:rFonts w:eastAsia="Times New Roman"/>
        </w:rPr>
        <w:t xml:space="preserve">I’m calling </w:t>
      </w:r>
      <w:r w:rsidR="001F3727">
        <w:rPr>
          <w:rFonts w:eastAsia="Times New Roman"/>
        </w:rPr>
        <w:t xml:space="preserve">to ask </w:t>
      </w:r>
      <w:r w:rsidRPr="001F3727" w:rsidR="001F3727">
        <w:rPr>
          <w:rFonts w:eastAsia="Times New Roman"/>
        </w:rPr>
        <w:t xml:space="preserve">for </w:t>
      </w:r>
      <w:r w:rsidR="001F3727">
        <w:rPr>
          <w:rFonts w:eastAsia="Times New Roman"/>
        </w:rPr>
        <w:t xml:space="preserve">your help with </w:t>
      </w:r>
      <w:r w:rsidRPr="001F3727" w:rsidR="001F3727">
        <w:rPr>
          <w:rFonts w:eastAsia="Times New Roman"/>
        </w:rPr>
        <w:t>the Home-Based Child Care Toolkit for Nurturing School-Age Children Pilot Study</w:t>
      </w:r>
      <w:r w:rsidR="00253D10">
        <w:rPr>
          <w:rFonts w:eastAsia="Times New Roman"/>
        </w:rPr>
        <w:t>.</w:t>
      </w:r>
      <w:r w:rsidR="0085035C">
        <w:rPr>
          <w:rFonts w:eastAsia="Times New Roman"/>
        </w:rPr>
        <w:t>]</w:t>
      </w:r>
      <w:r w:rsidRPr="00F25AA3" w:rsidR="00F25AA3">
        <w:rPr>
          <w:rFonts w:eastAsia="Times New Roman"/>
        </w:rPr>
        <w:t xml:space="preserve"> </w:t>
      </w:r>
    </w:p>
    <w:p w:rsidR="005E4FF1" w:rsidP="006D4231" w14:paraId="6315279B" w14:textId="7F23A93D">
      <w:pPr>
        <w:pStyle w:val="Paragraph"/>
        <w:rPr>
          <w:rFonts w:eastAsia="Times New Roman"/>
        </w:rPr>
      </w:pPr>
      <w:r>
        <w:rPr>
          <w:rFonts w:eastAsia="Times New Roman"/>
        </w:rPr>
        <w:t>If you are eligible</w:t>
      </w:r>
      <w:r w:rsidR="00C27C23">
        <w:rPr>
          <w:rFonts w:eastAsia="Times New Roman"/>
        </w:rPr>
        <w:t xml:space="preserve"> and participate</w:t>
      </w:r>
      <w:r w:rsidR="00BE37A4">
        <w:rPr>
          <w:rFonts w:eastAsia="Times New Roman"/>
        </w:rPr>
        <w:t xml:space="preserve"> in the pilot study</w:t>
      </w:r>
      <w:r>
        <w:rPr>
          <w:rFonts w:eastAsia="Times New Roman"/>
        </w:rPr>
        <w:t>,</w:t>
      </w:r>
      <w:r w:rsidR="007C1D28">
        <w:rPr>
          <w:rFonts w:eastAsia="Times New Roman"/>
        </w:rPr>
        <w:t xml:space="preserve"> y</w:t>
      </w:r>
      <w:r w:rsidR="00D30024">
        <w:rPr>
          <w:rFonts w:eastAsia="Times New Roman"/>
        </w:rPr>
        <w:t>ou will</w:t>
      </w:r>
      <w:r w:rsidR="0078171E">
        <w:rPr>
          <w:rFonts w:eastAsia="Times New Roman"/>
        </w:rPr>
        <w:t xml:space="preserve"> receive a $</w:t>
      </w:r>
      <w:r w:rsidR="00F46878">
        <w:rPr>
          <w:rFonts w:eastAsia="Times New Roman"/>
        </w:rPr>
        <w:t xml:space="preserve">75 </w:t>
      </w:r>
      <w:r w:rsidR="0078171E">
        <w:rPr>
          <w:rFonts w:eastAsia="Times New Roman"/>
        </w:rPr>
        <w:t xml:space="preserve">gift card </w:t>
      </w:r>
      <w:r w:rsidR="002315D1">
        <w:rPr>
          <w:rFonts w:eastAsia="Times New Roman"/>
        </w:rPr>
        <w:t>as a thank you</w:t>
      </w:r>
      <w:r w:rsidR="00E10875">
        <w:rPr>
          <w:rFonts w:eastAsia="Times New Roman"/>
        </w:rPr>
        <w:t xml:space="preserve">. Please call me back to </w:t>
      </w:r>
      <w:r w:rsidR="00F25AA3">
        <w:rPr>
          <w:rFonts w:eastAsia="Times New Roman"/>
        </w:rPr>
        <w:t xml:space="preserve">discuss </w:t>
      </w:r>
      <w:r w:rsidR="005136CD">
        <w:rPr>
          <w:rFonts w:eastAsia="Times New Roman"/>
        </w:rPr>
        <w:t xml:space="preserve">how </w:t>
      </w:r>
      <w:r w:rsidR="00D30024">
        <w:rPr>
          <w:rFonts w:eastAsia="Times New Roman"/>
        </w:rPr>
        <w:t>you</w:t>
      </w:r>
      <w:r w:rsidR="005136CD">
        <w:rPr>
          <w:rFonts w:eastAsia="Times New Roman"/>
        </w:rPr>
        <w:t xml:space="preserve"> can </w:t>
      </w:r>
      <w:r w:rsidR="00DC5C8F">
        <w:rPr>
          <w:rFonts w:eastAsia="Times New Roman"/>
        </w:rPr>
        <w:t>take part</w:t>
      </w:r>
      <w:r w:rsidR="00E10875">
        <w:rPr>
          <w:rFonts w:eastAsia="Times New Roman"/>
        </w:rPr>
        <w:t>.</w:t>
      </w:r>
      <w:r w:rsidR="0078171E">
        <w:rPr>
          <w:rFonts w:eastAsia="Times New Roman"/>
        </w:rPr>
        <w:t xml:space="preserve"> I can be reached at [</w:t>
      </w:r>
      <w:r w:rsidRPr="00C56772" w:rsidR="0078171E">
        <w:rPr>
          <w:rFonts w:eastAsia="Times New Roman"/>
        </w:rPr>
        <w:t>PHONE NUMBER</w:t>
      </w:r>
      <w:r w:rsidR="0078171E">
        <w:rPr>
          <w:rFonts w:eastAsia="Times New Roman"/>
        </w:rPr>
        <w:t xml:space="preserve">]. We will be conducting </w:t>
      </w:r>
      <w:r w:rsidR="005136CD">
        <w:rPr>
          <w:rFonts w:eastAsia="Times New Roman"/>
        </w:rPr>
        <w:t xml:space="preserve">this </w:t>
      </w:r>
      <w:r w:rsidR="00D30024">
        <w:rPr>
          <w:rFonts w:eastAsia="Times New Roman"/>
        </w:rPr>
        <w:t>p</w:t>
      </w:r>
      <w:r w:rsidR="00FA2337">
        <w:rPr>
          <w:rFonts w:eastAsia="Times New Roman"/>
        </w:rPr>
        <w:t xml:space="preserve">ilot </w:t>
      </w:r>
      <w:r w:rsidR="00F36DB7">
        <w:rPr>
          <w:rFonts w:eastAsia="Times New Roman"/>
        </w:rPr>
        <w:t>s</w:t>
      </w:r>
      <w:r w:rsidR="00CB1210">
        <w:rPr>
          <w:rFonts w:eastAsia="Times New Roman"/>
        </w:rPr>
        <w:t xml:space="preserve">tudy </w:t>
      </w:r>
      <w:r w:rsidR="0078171E">
        <w:rPr>
          <w:rFonts w:eastAsia="Times New Roman"/>
        </w:rPr>
        <w:t>through</w:t>
      </w:r>
      <w:r w:rsidR="00FA2337">
        <w:rPr>
          <w:rFonts w:eastAsia="Times New Roman"/>
        </w:rPr>
        <w:t xml:space="preserve"> </w:t>
      </w:r>
      <w:r w:rsidR="002A74B9">
        <w:rPr>
          <w:rFonts w:eastAsia="Times New Roman"/>
        </w:rPr>
        <w:t>[DATE]</w:t>
      </w:r>
      <w:r w:rsidR="0078171E">
        <w:rPr>
          <w:rFonts w:eastAsia="Times New Roman"/>
        </w:rPr>
        <w:t>.</w:t>
      </w:r>
    </w:p>
    <w:p w:rsidR="00F77D9D" w:rsidRPr="00D313A9" w:rsidP="006D4231" w14:paraId="70F71A47" w14:textId="41E4BED3">
      <w:pPr>
        <w:pStyle w:val="Paragraph"/>
      </w:pPr>
      <w:r>
        <w:rPr>
          <w:rFonts w:eastAsia="Times New Roman"/>
        </w:rPr>
        <w:t>Thanks, and have a great day!</w:t>
      </w:r>
    </w:p>
    <w:sectPr w:rsidSect="00A76857">
      <w:headerReference w:type="default" r:id="rId11"/>
      <w:footerReference w:type="default" r:id="rId12"/>
      <w:footerReference w:type="first" r:id="rId13"/>
      <w:endnotePr>
        <w:numFmt w:val="decimal"/>
      </w:endnotePr>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4231" w:rsidP="00AA33D3" w14:paraId="40A97FF6" w14:textId="5ECAE3CA">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427C89">
      <w:rPr>
        <w:b/>
        <w:noProof/>
      </w:rPr>
      <w:t>12/02/22</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5197" w:rsidP="005C2E3A" w14:paraId="1A2EC3A7" w14:textId="51019C2E">
    <w:pPr>
      <w:pStyle w:val="Footer"/>
      <w:ind w:left="0"/>
    </w:pPr>
    <w:r w:rsidRPr="00C25C16">
      <w:t>Mathematica</w:t>
    </w:r>
    <w:r w:rsidRPr="00C25C16">
      <w:rPr>
        <w:vertAlign w:val="superscript"/>
      </w:rPr>
      <w:t>®</w:t>
    </w:r>
    <w:r w:rsidRPr="00C25C16">
      <w:t xml:space="preserve"> Inc.</w:t>
    </w:r>
    <w:r>
      <w:tab/>
    </w:r>
    <w:r w:rsidR="006D4231">
      <w:t>I-</w:t>
    </w:r>
    <w:r w:rsidRPr="00967B6B">
      <w:fldChar w:fldCharType="begin"/>
    </w:r>
    <w:r w:rsidRPr="00967B6B">
      <w:instrText xml:space="preserve"> PAGE </w:instrText>
    </w:r>
    <w:r w:rsidRPr="00967B6B">
      <w:fldChar w:fldCharType="separate"/>
    </w:r>
    <w:r>
      <w:t>2</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5197" w:rsidP="00AA33D3" w14:paraId="2441BC68" w14:textId="633216F0">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427C89">
      <w:rPr>
        <w:b/>
        <w:noProof/>
      </w:rPr>
      <w:t>12/02/22</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4231" w:rsidP="007B4871" w14:paraId="6FED9A78" w14:textId="7777777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4231" w:rsidRPr="0069374F" w:rsidP="006D4231" w14:paraId="3C7AC4D4" w14:textId="58B8934A">
    <w:pPr>
      <w:pStyle w:val="Header"/>
    </w:pPr>
    <w:r>
      <w:rPr>
        <w:b/>
      </w:rPr>
      <w:t>Instrument 1</w:t>
    </w:r>
    <w:r w:rsidR="00E677D2">
      <w:rPr>
        <w:b/>
      </w:rPr>
      <w:t>:</w:t>
    </w:r>
    <w:r>
      <w:rPr>
        <w:b/>
      </w:rPr>
      <w:t xml:space="preserve">  </w:t>
    </w:r>
    <w:r>
      <w:rPr>
        <w:bCs/>
      </w:rPr>
      <w:t xml:space="preserve">Phase one </w:t>
    </w:r>
    <w:r w:rsidR="00427C89">
      <w:rPr>
        <w:bCs/>
      </w:rPr>
      <w:t xml:space="preserve">provider </w:t>
    </w:r>
    <w:r>
      <w:rPr>
        <w:bCs/>
      </w:rPr>
      <w:t xml:space="preserve">telephone script and recruitment information collection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165AE07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20018F"/>
    <w:multiLevelType w:val="hybridMultilevel"/>
    <w:tmpl w:val="DC487A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E56F9F"/>
    <w:multiLevelType w:val="hybridMultilevel"/>
    <w:tmpl w:val="5A3E584A"/>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90C4FFD"/>
    <w:multiLevelType w:val="hybridMultilevel"/>
    <w:tmpl w:val="5CF2482C"/>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D0231F7"/>
    <w:multiLevelType w:val="hybridMultilevel"/>
    <w:tmpl w:val="234EEC6A"/>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5">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211417A"/>
    <w:multiLevelType w:val="hybridMultilevel"/>
    <w:tmpl w:val="4D5E61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5982831"/>
    <w:multiLevelType w:val="hybridMultilevel"/>
    <w:tmpl w:val="59CA27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8B214D4"/>
    <w:multiLevelType w:val="hybridMultilevel"/>
    <w:tmpl w:val="24482422"/>
    <w:lvl w:ilvl="0">
      <w:start w:val="1"/>
      <w:numFmt w:val="bullet"/>
      <w:lvlText w:val=""/>
      <w:lvlJc w:val="left"/>
      <w:pPr>
        <w:tabs>
          <w:tab w:val="num" w:pos="576"/>
        </w:tabs>
        <w:ind w:left="288" w:firstLine="0"/>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4">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AE81695"/>
    <w:multiLevelType w:val="hybridMultilevel"/>
    <w:tmpl w:val="018A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41C853E2"/>
    <w:multiLevelType w:val="hybridMultilevel"/>
    <w:tmpl w:val="87CAD66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8">
    <w:nsid w:val="439D1990"/>
    <w:multiLevelType w:val="hybridMultilevel"/>
    <w:tmpl w:val="4FF0230E"/>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45824AE1"/>
    <w:multiLevelType w:val="hybridMultilevel"/>
    <w:tmpl w:val="B7F831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8B3361E"/>
    <w:multiLevelType w:val="multilevel"/>
    <w:tmpl w:val="B3D0C6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nsid w:val="49C6048B"/>
    <w:multiLevelType w:val="singleLevel"/>
    <w:tmpl w:val="AD763430"/>
    <w:lvl w:ilvl="0">
      <w:start w:val="1"/>
      <w:numFmt w:val="decimal"/>
      <w:pStyle w:val="NumberedBullet"/>
      <w:lvlText w:val="%1."/>
      <w:lvlJc w:val="left"/>
      <w:pPr>
        <w:tabs>
          <w:tab w:val="num" w:pos="792"/>
        </w:tabs>
        <w:ind w:left="792" w:hanging="360"/>
      </w:pPr>
      <w:rPr>
        <w:rFonts w:hint="default"/>
      </w:rPr>
    </w:lvl>
  </w:abstractNum>
  <w:abstractNum w:abstractNumId="32">
    <w:nsid w:val="4C7F71D6"/>
    <w:multiLevelType w:val="hybridMultilevel"/>
    <w:tmpl w:val="0066B4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4CB46582"/>
    <w:multiLevelType w:val="multilevel"/>
    <w:tmpl w:val="FF32A932"/>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4">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5AF81FDA"/>
    <w:multiLevelType w:val="hybridMultilevel"/>
    <w:tmpl w:val="3B8027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DF82E02"/>
    <w:multiLevelType w:val="hybridMultilevel"/>
    <w:tmpl w:val="8EEC70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A1A31F9"/>
    <w:multiLevelType w:val="singleLevel"/>
    <w:tmpl w:val="23CED9A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4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020478C"/>
    <w:multiLevelType w:val="hybridMultilevel"/>
    <w:tmpl w:val="63B470E8"/>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40"/>
  </w:num>
  <w:num w:numId="3">
    <w:abstractNumId w:val="26"/>
  </w:num>
  <w:num w:numId="4">
    <w:abstractNumId w:val="34"/>
  </w:num>
  <w:num w:numId="5">
    <w:abstractNumId w:val="9"/>
  </w:num>
  <w:num w:numId="6">
    <w:abstractNumId w:val="8"/>
  </w:num>
  <w:num w:numId="7">
    <w:abstractNumId w:val="23"/>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22"/>
  </w:num>
  <w:num w:numId="17">
    <w:abstractNumId w:val="38"/>
  </w:num>
  <w:num w:numId="18">
    <w:abstractNumId w:val="20"/>
  </w:num>
  <w:num w:numId="19">
    <w:abstractNumId w:val="18"/>
  </w:num>
  <w:num w:numId="20">
    <w:abstractNumId w:val="33"/>
  </w:num>
  <w:num w:numId="21">
    <w:abstractNumId w:val="28"/>
  </w:num>
  <w:num w:numId="22">
    <w:abstractNumId w:val="12"/>
  </w:num>
  <w:num w:numId="23">
    <w:abstractNumId w:val="35"/>
  </w:num>
  <w:num w:numId="24">
    <w:abstractNumId w:val="13"/>
  </w:num>
  <w:num w:numId="25">
    <w:abstractNumId w:val="39"/>
  </w:num>
  <w:num w:numId="26">
    <w:abstractNumId w:val="24"/>
  </w:num>
  <w:num w:numId="27">
    <w:abstractNumId w:val="16"/>
  </w:num>
  <w:num w:numId="28">
    <w:abstractNumId w:val="21"/>
  </w:num>
  <w:num w:numId="29">
    <w:abstractNumId w:val="15"/>
  </w:num>
  <w:num w:numId="30">
    <w:abstractNumId w:val="39"/>
    <w:lvlOverride w:ilvl="0">
      <w:startOverride w:val="1"/>
    </w:lvlOverride>
  </w:num>
  <w:num w:numId="31">
    <w:abstractNumId w:val="17"/>
  </w:num>
  <w:num w:numId="32">
    <w:abstractNumId w:val="25"/>
  </w:num>
  <w:num w:numId="33">
    <w:abstractNumId w:val="11"/>
  </w:num>
  <w:num w:numId="34">
    <w:abstractNumId w:val="29"/>
  </w:num>
  <w:num w:numId="35">
    <w:abstractNumId w:val="36"/>
  </w:num>
  <w:num w:numId="36">
    <w:abstractNumId w:val="14"/>
  </w:num>
  <w:num w:numId="37">
    <w:abstractNumId w:val="30"/>
  </w:num>
  <w:num w:numId="38">
    <w:abstractNumId w:val="37"/>
  </w:num>
  <w:num w:numId="39">
    <w:abstractNumId w:val="19"/>
  </w:num>
  <w:num w:numId="40">
    <w:abstractNumId w:val="27"/>
  </w:num>
  <w:num w:numId="41">
    <w:abstractNumId w:val="41"/>
  </w:num>
  <w:num w:numId="42">
    <w:abstractNumId w:val="31"/>
  </w:num>
  <w:num w:numId="43">
    <w:abstractNumId w:val="3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revisionView w:comments="1" w:formatting="1" w:inkAnnotations="0" w:insDel="1" w:markup="1"/>
  <w:documentProtection w:formatting="1" w:enforcement="0"/>
  <w:styleLockTheme/>
  <w:styleLockQFSet/>
  <w:defaultTabStop w:val="720"/>
  <w:characterSpacingControl w:val="doNotCompress"/>
  <w:endnotePr>
    <w:pos w:val="sectEnd"/>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A6B"/>
    <w:rsid w:val="0000065F"/>
    <w:rsid w:val="00000F4F"/>
    <w:rsid w:val="0000192B"/>
    <w:rsid w:val="00001CA2"/>
    <w:rsid w:val="0000269C"/>
    <w:rsid w:val="000038BC"/>
    <w:rsid w:val="00003A49"/>
    <w:rsid w:val="00003F39"/>
    <w:rsid w:val="00004128"/>
    <w:rsid w:val="00004440"/>
    <w:rsid w:val="00004AAA"/>
    <w:rsid w:val="00004DCC"/>
    <w:rsid w:val="00004F87"/>
    <w:rsid w:val="00005CF0"/>
    <w:rsid w:val="00007690"/>
    <w:rsid w:val="000077E6"/>
    <w:rsid w:val="00007FE1"/>
    <w:rsid w:val="00010251"/>
    <w:rsid w:val="0001107A"/>
    <w:rsid w:val="00011527"/>
    <w:rsid w:val="00012644"/>
    <w:rsid w:val="0001315B"/>
    <w:rsid w:val="00013EA0"/>
    <w:rsid w:val="00014016"/>
    <w:rsid w:val="000150BC"/>
    <w:rsid w:val="00015394"/>
    <w:rsid w:val="00015C89"/>
    <w:rsid w:val="00015E6F"/>
    <w:rsid w:val="000169B6"/>
    <w:rsid w:val="00016C44"/>
    <w:rsid w:val="000214C8"/>
    <w:rsid w:val="000219E1"/>
    <w:rsid w:val="000227B4"/>
    <w:rsid w:val="0002375A"/>
    <w:rsid w:val="00023F49"/>
    <w:rsid w:val="00023FDB"/>
    <w:rsid w:val="0003072A"/>
    <w:rsid w:val="00031289"/>
    <w:rsid w:val="000319A3"/>
    <w:rsid w:val="0003225E"/>
    <w:rsid w:val="000336D2"/>
    <w:rsid w:val="00033B02"/>
    <w:rsid w:val="00033BA6"/>
    <w:rsid w:val="00034595"/>
    <w:rsid w:val="00034D45"/>
    <w:rsid w:val="00036CF4"/>
    <w:rsid w:val="00037779"/>
    <w:rsid w:val="0004019D"/>
    <w:rsid w:val="00040CD9"/>
    <w:rsid w:val="00041CBC"/>
    <w:rsid w:val="00042AFB"/>
    <w:rsid w:val="00044820"/>
    <w:rsid w:val="0004484A"/>
    <w:rsid w:val="0004547B"/>
    <w:rsid w:val="0004548D"/>
    <w:rsid w:val="00045DC6"/>
    <w:rsid w:val="00046646"/>
    <w:rsid w:val="00046CF6"/>
    <w:rsid w:val="000472D2"/>
    <w:rsid w:val="000477EB"/>
    <w:rsid w:val="00047C43"/>
    <w:rsid w:val="00051584"/>
    <w:rsid w:val="00051D99"/>
    <w:rsid w:val="00053204"/>
    <w:rsid w:val="00053F99"/>
    <w:rsid w:val="0005410D"/>
    <w:rsid w:val="0005531D"/>
    <w:rsid w:val="00056409"/>
    <w:rsid w:val="00056BBD"/>
    <w:rsid w:val="00056BDA"/>
    <w:rsid w:val="000574B6"/>
    <w:rsid w:val="000579C7"/>
    <w:rsid w:val="00060D38"/>
    <w:rsid w:val="00064CFB"/>
    <w:rsid w:val="000658FB"/>
    <w:rsid w:val="00065948"/>
    <w:rsid w:val="00065DE1"/>
    <w:rsid w:val="000664DB"/>
    <w:rsid w:val="00066EC1"/>
    <w:rsid w:val="00066ED4"/>
    <w:rsid w:val="000674D8"/>
    <w:rsid w:val="0006758E"/>
    <w:rsid w:val="00070D5A"/>
    <w:rsid w:val="000719B9"/>
    <w:rsid w:val="000722B7"/>
    <w:rsid w:val="000724C8"/>
    <w:rsid w:val="000737E0"/>
    <w:rsid w:val="000743E2"/>
    <w:rsid w:val="000747E6"/>
    <w:rsid w:val="0007481F"/>
    <w:rsid w:val="0007495F"/>
    <w:rsid w:val="00075877"/>
    <w:rsid w:val="00075B5C"/>
    <w:rsid w:val="00076138"/>
    <w:rsid w:val="00076F23"/>
    <w:rsid w:val="00077169"/>
    <w:rsid w:val="00081C49"/>
    <w:rsid w:val="00082872"/>
    <w:rsid w:val="00084082"/>
    <w:rsid w:val="000840D8"/>
    <w:rsid w:val="000841C0"/>
    <w:rsid w:val="00084318"/>
    <w:rsid w:val="00084C4C"/>
    <w:rsid w:val="00084FEF"/>
    <w:rsid w:val="00085D53"/>
    <w:rsid w:val="0008613A"/>
    <w:rsid w:val="000864FC"/>
    <w:rsid w:val="0008662B"/>
    <w:rsid w:val="00086E7D"/>
    <w:rsid w:val="00086FE6"/>
    <w:rsid w:val="00090334"/>
    <w:rsid w:val="000910A5"/>
    <w:rsid w:val="000915A1"/>
    <w:rsid w:val="00091C8A"/>
    <w:rsid w:val="000928EE"/>
    <w:rsid w:val="000933D6"/>
    <w:rsid w:val="00093614"/>
    <w:rsid w:val="000943F6"/>
    <w:rsid w:val="00094C49"/>
    <w:rsid w:val="00095140"/>
    <w:rsid w:val="00095620"/>
    <w:rsid w:val="00095A1E"/>
    <w:rsid w:val="00095D0F"/>
    <w:rsid w:val="00097653"/>
    <w:rsid w:val="00097BEE"/>
    <w:rsid w:val="00097CD7"/>
    <w:rsid w:val="000A22A2"/>
    <w:rsid w:val="000A39BA"/>
    <w:rsid w:val="000A3A29"/>
    <w:rsid w:val="000A3C68"/>
    <w:rsid w:val="000A40BC"/>
    <w:rsid w:val="000A4398"/>
    <w:rsid w:val="000A6656"/>
    <w:rsid w:val="000A6705"/>
    <w:rsid w:val="000A798C"/>
    <w:rsid w:val="000A7E97"/>
    <w:rsid w:val="000B1298"/>
    <w:rsid w:val="000B190A"/>
    <w:rsid w:val="000B2065"/>
    <w:rsid w:val="000B237B"/>
    <w:rsid w:val="000B2755"/>
    <w:rsid w:val="000B29A2"/>
    <w:rsid w:val="000B4B97"/>
    <w:rsid w:val="000B4E8A"/>
    <w:rsid w:val="000B51CA"/>
    <w:rsid w:val="000B57E8"/>
    <w:rsid w:val="000B5AA3"/>
    <w:rsid w:val="000B5AB7"/>
    <w:rsid w:val="000B5F26"/>
    <w:rsid w:val="000B6381"/>
    <w:rsid w:val="000B6E37"/>
    <w:rsid w:val="000B7351"/>
    <w:rsid w:val="000B73F2"/>
    <w:rsid w:val="000B7A2E"/>
    <w:rsid w:val="000C151D"/>
    <w:rsid w:val="000C1988"/>
    <w:rsid w:val="000C2957"/>
    <w:rsid w:val="000C2D1F"/>
    <w:rsid w:val="000C3BB2"/>
    <w:rsid w:val="000C4C13"/>
    <w:rsid w:val="000C4E95"/>
    <w:rsid w:val="000C5CDF"/>
    <w:rsid w:val="000C5D75"/>
    <w:rsid w:val="000C614D"/>
    <w:rsid w:val="000C699A"/>
    <w:rsid w:val="000C6E87"/>
    <w:rsid w:val="000C733B"/>
    <w:rsid w:val="000C7CF6"/>
    <w:rsid w:val="000D00D4"/>
    <w:rsid w:val="000D133A"/>
    <w:rsid w:val="000D1B57"/>
    <w:rsid w:val="000D1E74"/>
    <w:rsid w:val="000D1FF5"/>
    <w:rsid w:val="000D2201"/>
    <w:rsid w:val="000D29F0"/>
    <w:rsid w:val="000D39A0"/>
    <w:rsid w:val="000D3A89"/>
    <w:rsid w:val="000D66A4"/>
    <w:rsid w:val="000D7265"/>
    <w:rsid w:val="000D744D"/>
    <w:rsid w:val="000E0819"/>
    <w:rsid w:val="000E1243"/>
    <w:rsid w:val="000E24C8"/>
    <w:rsid w:val="000E2FBA"/>
    <w:rsid w:val="000E3B53"/>
    <w:rsid w:val="000E4E20"/>
    <w:rsid w:val="000E5373"/>
    <w:rsid w:val="000E6867"/>
    <w:rsid w:val="000E7347"/>
    <w:rsid w:val="000E782C"/>
    <w:rsid w:val="000F0623"/>
    <w:rsid w:val="000F0883"/>
    <w:rsid w:val="000F120F"/>
    <w:rsid w:val="000F22E7"/>
    <w:rsid w:val="000F249C"/>
    <w:rsid w:val="000F27B4"/>
    <w:rsid w:val="000F45D6"/>
    <w:rsid w:val="000F45FC"/>
    <w:rsid w:val="000F4F93"/>
    <w:rsid w:val="000F54AD"/>
    <w:rsid w:val="000F5520"/>
    <w:rsid w:val="000F5A15"/>
    <w:rsid w:val="000F5AB1"/>
    <w:rsid w:val="000F5D13"/>
    <w:rsid w:val="000F79B8"/>
    <w:rsid w:val="0010001B"/>
    <w:rsid w:val="0010075F"/>
    <w:rsid w:val="00100A7A"/>
    <w:rsid w:val="0010223E"/>
    <w:rsid w:val="001035CC"/>
    <w:rsid w:val="0010390A"/>
    <w:rsid w:val="00103A03"/>
    <w:rsid w:val="00103BC9"/>
    <w:rsid w:val="00104C66"/>
    <w:rsid w:val="001050CA"/>
    <w:rsid w:val="0010536F"/>
    <w:rsid w:val="0010566C"/>
    <w:rsid w:val="00105D76"/>
    <w:rsid w:val="00106426"/>
    <w:rsid w:val="00106E64"/>
    <w:rsid w:val="0011023E"/>
    <w:rsid w:val="0011026B"/>
    <w:rsid w:val="00110D5F"/>
    <w:rsid w:val="00110EE5"/>
    <w:rsid w:val="001111AA"/>
    <w:rsid w:val="00113194"/>
    <w:rsid w:val="001138C5"/>
    <w:rsid w:val="001139B5"/>
    <w:rsid w:val="00114550"/>
    <w:rsid w:val="001150E9"/>
    <w:rsid w:val="001150FE"/>
    <w:rsid w:val="001153CD"/>
    <w:rsid w:val="00115541"/>
    <w:rsid w:val="00117869"/>
    <w:rsid w:val="0012038B"/>
    <w:rsid w:val="001204F5"/>
    <w:rsid w:val="00120D26"/>
    <w:rsid w:val="001217DE"/>
    <w:rsid w:val="001225D7"/>
    <w:rsid w:val="001231CE"/>
    <w:rsid w:val="001233EA"/>
    <w:rsid w:val="00123601"/>
    <w:rsid w:val="00124FE1"/>
    <w:rsid w:val="00125DDF"/>
    <w:rsid w:val="00125FA2"/>
    <w:rsid w:val="0012618E"/>
    <w:rsid w:val="001276A4"/>
    <w:rsid w:val="00127793"/>
    <w:rsid w:val="00127A28"/>
    <w:rsid w:val="001302BD"/>
    <w:rsid w:val="00130E17"/>
    <w:rsid w:val="00131893"/>
    <w:rsid w:val="001319C3"/>
    <w:rsid w:val="00132040"/>
    <w:rsid w:val="00132A18"/>
    <w:rsid w:val="001332E0"/>
    <w:rsid w:val="001339D7"/>
    <w:rsid w:val="00133B2A"/>
    <w:rsid w:val="00133BC8"/>
    <w:rsid w:val="001343B6"/>
    <w:rsid w:val="00134ABF"/>
    <w:rsid w:val="0013581C"/>
    <w:rsid w:val="001360F2"/>
    <w:rsid w:val="00136129"/>
    <w:rsid w:val="00137626"/>
    <w:rsid w:val="00137EEF"/>
    <w:rsid w:val="00141127"/>
    <w:rsid w:val="0014130E"/>
    <w:rsid w:val="00141A35"/>
    <w:rsid w:val="00142005"/>
    <w:rsid w:val="00142271"/>
    <w:rsid w:val="00142CD5"/>
    <w:rsid w:val="00143B19"/>
    <w:rsid w:val="00144361"/>
    <w:rsid w:val="001450E4"/>
    <w:rsid w:val="0014540D"/>
    <w:rsid w:val="00145F3A"/>
    <w:rsid w:val="00146BA5"/>
    <w:rsid w:val="00146BB2"/>
    <w:rsid w:val="00146EC1"/>
    <w:rsid w:val="0014733C"/>
    <w:rsid w:val="0014791D"/>
    <w:rsid w:val="00147926"/>
    <w:rsid w:val="0014793E"/>
    <w:rsid w:val="0015017A"/>
    <w:rsid w:val="0015173D"/>
    <w:rsid w:val="0015216C"/>
    <w:rsid w:val="001521A9"/>
    <w:rsid w:val="001529D2"/>
    <w:rsid w:val="0015348D"/>
    <w:rsid w:val="00153CBD"/>
    <w:rsid w:val="00154C73"/>
    <w:rsid w:val="00154E93"/>
    <w:rsid w:val="00154F3D"/>
    <w:rsid w:val="00155075"/>
    <w:rsid w:val="001555F7"/>
    <w:rsid w:val="00155DC6"/>
    <w:rsid w:val="001563A2"/>
    <w:rsid w:val="001574E2"/>
    <w:rsid w:val="00157F3D"/>
    <w:rsid w:val="0016068B"/>
    <w:rsid w:val="001606FF"/>
    <w:rsid w:val="00160BE9"/>
    <w:rsid w:val="00161870"/>
    <w:rsid w:val="00162881"/>
    <w:rsid w:val="0016400A"/>
    <w:rsid w:val="001645B2"/>
    <w:rsid w:val="001651EA"/>
    <w:rsid w:val="0016728D"/>
    <w:rsid w:val="001673B1"/>
    <w:rsid w:val="0017049A"/>
    <w:rsid w:val="001704C3"/>
    <w:rsid w:val="00172C36"/>
    <w:rsid w:val="00172DDB"/>
    <w:rsid w:val="00172E3C"/>
    <w:rsid w:val="00173FB5"/>
    <w:rsid w:val="001757D1"/>
    <w:rsid w:val="00175E4F"/>
    <w:rsid w:val="00175EE8"/>
    <w:rsid w:val="00175F2E"/>
    <w:rsid w:val="00175F53"/>
    <w:rsid w:val="00176A5F"/>
    <w:rsid w:val="00176C05"/>
    <w:rsid w:val="00176DA7"/>
    <w:rsid w:val="00176DFA"/>
    <w:rsid w:val="001776C2"/>
    <w:rsid w:val="0017788B"/>
    <w:rsid w:val="001805D4"/>
    <w:rsid w:val="0018145F"/>
    <w:rsid w:val="001826A5"/>
    <w:rsid w:val="001827DF"/>
    <w:rsid w:val="00182B49"/>
    <w:rsid w:val="00182D89"/>
    <w:rsid w:val="001836E5"/>
    <w:rsid w:val="00184013"/>
    <w:rsid w:val="00184240"/>
    <w:rsid w:val="0018472C"/>
    <w:rsid w:val="00184C0D"/>
    <w:rsid w:val="001859A8"/>
    <w:rsid w:val="00185AFA"/>
    <w:rsid w:val="00185DBF"/>
    <w:rsid w:val="00185E30"/>
    <w:rsid w:val="001864D8"/>
    <w:rsid w:val="00187499"/>
    <w:rsid w:val="001874BE"/>
    <w:rsid w:val="00190681"/>
    <w:rsid w:val="00190860"/>
    <w:rsid w:val="00191AE0"/>
    <w:rsid w:val="00192217"/>
    <w:rsid w:val="001922D2"/>
    <w:rsid w:val="001958C3"/>
    <w:rsid w:val="00195F41"/>
    <w:rsid w:val="001973E7"/>
    <w:rsid w:val="0019753A"/>
    <w:rsid w:val="00197A02"/>
    <w:rsid w:val="001A02D9"/>
    <w:rsid w:val="001A0708"/>
    <w:rsid w:val="001A074F"/>
    <w:rsid w:val="001A095C"/>
    <w:rsid w:val="001A1B94"/>
    <w:rsid w:val="001A1F0A"/>
    <w:rsid w:val="001A1FA1"/>
    <w:rsid w:val="001A2331"/>
    <w:rsid w:val="001A24D3"/>
    <w:rsid w:val="001A3CA2"/>
    <w:rsid w:val="001A4365"/>
    <w:rsid w:val="001A4946"/>
    <w:rsid w:val="001A6878"/>
    <w:rsid w:val="001A6889"/>
    <w:rsid w:val="001A7419"/>
    <w:rsid w:val="001A770B"/>
    <w:rsid w:val="001A7BA2"/>
    <w:rsid w:val="001A7D76"/>
    <w:rsid w:val="001A7DC6"/>
    <w:rsid w:val="001A7E87"/>
    <w:rsid w:val="001B07E9"/>
    <w:rsid w:val="001B13B1"/>
    <w:rsid w:val="001B1419"/>
    <w:rsid w:val="001B1499"/>
    <w:rsid w:val="001B257F"/>
    <w:rsid w:val="001B30D0"/>
    <w:rsid w:val="001B314B"/>
    <w:rsid w:val="001B3A9D"/>
    <w:rsid w:val="001B3DFF"/>
    <w:rsid w:val="001B3F3D"/>
    <w:rsid w:val="001B3FDB"/>
    <w:rsid w:val="001B484A"/>
    <w:rsid w:val="001B5402"/>
    <w:rsid w:val="001B5915"/>
    <w:rsid w:val="001B5AE2"/>
    <w:rsid w:val="001B6522"/>
    <w:rsid w:val="001B6905"/>
    <w:rsid w:val="001B6FFC"/>
    <w:rsid w:val="001B7371"/>
    <w:rsid w:val="001C0671"/>
    <w:rsid w:val="001C0D46"/>
    <w:rsid w:val="001C24C7"/>
    <w:rsid w:val="001C2D5F"/>
    <w:rsid w:val="001C3BCA"/>
    <w:rsid w:val="001C3F59"/>
    <w:rsid w:val="001C4DCF"/>
    <w:rsid w:val="001C7926"/>
    <w:rsid w:val="001C7F26"/>
    <w:rsid w:val="001C7F52"/>
    <w:rsid w:val="001D00A3"/>
    <w:rsid w:val="001D062B"/>
    <w:rsid w:val="001D0FC5"/>
    <w:rsid w:val="001D25DA"/>
    <w:rsid w:val="001D264A"/>
    <w:rsid w:val="001D30CB"/>
    <w:rsid w:val="001D3610"/>
    <w:rsid w:val="001D3EA1"/>
    <w:rsid w:val="001D406A"/>
    <w:rsid w:val="001D469C"/>
    <w:rsid w:val="001D5A95"/>
    <w:rsid w:val="001D5E8F"/>
    <w:rsid w:val="001D643A"/>
    <w:rsid w:val="001D68BD"/>
    <w:rsid w:val="001D6BDF"/>
    <w:rsid w:val="001D6E23"/>
    <w:rsid w:val="001D7128"/>
    <w:rsid w:val="001E0328"/>
    <w:rsid w:val="001E0941"/>
    <w:rsid w:val="001E1A71"/>
    <w:rsid w:val="001E1AEC"/>
    <w:rsid w:val="001E2900"/>
    <w:rsid w:val="001E2A8F"/>
    <w:rsid w:val="001E35E0"/>
    <w:rsid w:val="001E4003"/>
    <w:rsid w:val="001E402A"/>
    <w:rsid w:val="001E4EE5"/>
    <w:rsid w:val="001E544A"/>
    <w:rsid w:val="001E5927"/>
    <w:rsid w:val="001E6964"/>
    <w:rsid w:val="001E6B2A"/>
    <w:rsid w:val="001F00E6"/>
    <w:rsid w:val="001F06D8"/>
    <w:rsid w:val="001F10F4"/>
    <w:rsid w:val="001F1194"/>
    <w:rsid w:val="001F18E0"/>
    <w:rsid w:val="001F1D96"/>
    <w:rsid w:val="001F2597"/>
    <w:rsid w:val="001F27BE"/>
    <w:rsid w:val="001F27E3"/>
    <w:rsid w:val="001F2E22"/>
    <w:rsid w:val="001F3727"/>
    <w:rsid w:val="001F4FFE"/>
    <w:rsid w:val="001F5F5C"/>
    <w:rsid w:val="001F65A8"/>
    <w:rsid w:val="001F6CF4"/>
    <w:rsid w:val="001F6E51"/>
    <w:rsid w:val="0020050F"/>
    <w:rsid w:val="002015D3"/>
    <w:rsid w:val="002020D4"/>
    <w:rsid w:val="00202162"/>
    <w:rsid w:val="002027FC"/>
    <w:rsid w:val="00202C8C"/>
    <w:rsid w:val="00203B94"/>
    <w:rsid w:val="00204586"/>
    <w:rsid w:val="002051D1"/>
    <w:rsid w:val="00205654"/>
    <w:rsid w:val="002058B8"/>
    <w:rsid w:val="0020636B"/>
    <w:rsid w:val="00207B4D"/>
    <w:rsid w:val="00207F4B"/>
    <w:rsid w:val="00210A6C"/>
    <w:rsid w:val="00210F42"/>
    <w:rsid w:val="0021146A"/>
    <w:rsid w:val="0021241E"/>
    <w:rsid w:val="00212B22"/>
    <w:rsid w:val="00212BAB"/>
    <w:rsid w:val="00213758"/>
    <w:rsid w:val="00213980"/>
    <w:rsid w:val="00214FEA"/>
    <w:rsid w:val="00216541"/>
    <w:rsid w:val="00216757"/>
    <w:rsid w:val="00216C5F"/>
    <w:rsid w:val="00217AA4"/>
    <w:rsid w:val="002214A1"/>
    <w:rsid w:val="00221560"/>
    <w:rsid w:val="00221710"/>
    <w:rsid w:val="0022232D"/>
    <w:rsid w:val="002225E7"/>
    <w:rsid w:val="00222AA8"/>
    <w:rsid w:val="00222C00"/>
    <w:rsid w:val="0022368A"/>
    <w:rsid w:val="00223CF5"/>
    <w:rsid w:val="002243B9"/>
    <w:rsid w:val="00224459"/>
    <w:rsid w:val="00224650"/>
    <w:rsid w:val="00225124"/>
    <w:rsid w:val="00225CFC"/>
    <w:rsid w:val="00225F63"/>
    <w:rsid w:val="002267A0"/>
    <w:rsid w:val="00230BE7"/>
    <w:rsid w:val="002315D1"/>
    <w:rsid w:val="0023207B"/>
    <w:rsid w:val="002330D8"/>
    <w:rsid w:val="00233297"/>
    <w:rsid w:val="00233E4F"/>
    <w:rsid w:val="0023403C"/>
    <w:rsid w:val="002342C5"/>
    <w:rsid w:val="00235626"/>
    <w:rsid w:val="00236488"/>
    <w:rsid w:val="00236F48"/>
    <w:rsid w:val="0023736C"/>
    <w:rsid w:val="0024044A"/>
    <w:rsid w:val="00241063"/>
    <w:rsid w:val="00241BE6"/>
    <w:rsid w:val="00241FA1"/>
    <w:rsid w:val="00243C1C"/>
    <w:rsid w:val="0024552E"/>
    <w:rsid w:val="00245C35"/>
    <w:rsid w:val="00245E02"/>
    <w:rsid w:val="00246294"/>
    <w:rsid w:val="00246C73"/>
    <w:rsid w:val="00246DD9"/>
    <w:rsid w:val="002503DF"/>
    <w:rsid w:val="00250721"/>
    <w:rsid w:val="00250B0B"/>
    <w:rsid w:val="002510C2"/>
    <w:rsid w:val="002517FC"/>
    <w:rsid w:val="002533ED"/>
    <w:rsid w:val="00253D10"/>
    <w:rsid w:val="00253D22"/>
    <w:rsid w:val="00253D96"/>
    <w:rsid w:val="00254312"/>
    <w:rsid w:val="0025436D"/>
    <w:rsid w:val="00254429"/>
    <w:rsid w:val="00254B60"/>
    <w:rsid w:val="00255594"/>
    <w:rsid w:val="002565EB"/>
    <w:rsid w:val="00256CB0"/>
    <w:rsid w:val="00257452"/>
    <w:rsid w:val="002602D0"/>
    <w:rsid w:val="0026097C"/>
    <w:rsid w:val="00261DA2"/>
    <w:rsid w:val="00261FCF"/>
    <w:rsid w:val="0026228E"/>
    <w:rsid w:val="0026277A"/>
    <w:rsid w:val="0026279C"/>
    <w:rsid w:val="002632B9"/>
    <w:rsid w:val="0026363E"/>
    <w:rsid w:val="002661A7"/>
    <w:rsid w:val="002665DA"/>
    <w:rsid w:val="00266B63"/>
    <w:rsid w:val="002674F1"/>
    <w:rsid w:val="00267ABA"/>
    <w:rsid w:val="00267DC4"/>
    <w:rsid w:val="00271579"/>
    <w:rsid w:val="00271DDE"/>
    <w:rsid w:val="002721E8"/>
    <w:rsid w:val="0027240C"/>
    <w:rsid w:val="00272570"/>
    <w:rsid w:val="0027304D"/>
    <w:rsid w:val="00273165"/>
    <w:rsid w:val="00273689"/>
    <w:rsid w:val="00273E2C"/>
    <w:rsid w:val="00273E82"/>
    <w:rsid w:val="002744D7"/>
    <w:rsid w:val="002748E3"/>
    <w:rsid w:val="00275207"/>
    <w:rsid w:val="00275D7E"/>
    <w:rsid w:val="00275ED2"/>
    <w:rsid w:val="00276722"/>
    <w:rsid w:val="002767C0"/>
    <w:rsid w:val="002805F2"/>
    <w:rsid w:val="00280C09"/>
    <w:rsid w:val="00280F11"/>
    <w:rsid w:val="002811E0"/>
    <w:rsid w:val="00281D1A"/>
    <w:rsid w:val="00281DE7"/>
    <w:rsid w:val="00282226"/>
    <w:rsid w:val="002822CB"/>
    <w:rsid w:val="00283514"/>
    <w:rsid w:val="002838B7"/>
    <w:rsid w:val="002838C4"/>
    <w:rsid w:val="00283A02"/>
    <w:rsid w:val="00285577"/>
    <w:rsid w:val="00285E1D"/>
    <w:rsid w:val="002860ED"/>
    <w:rsid w:val="002861E9"/>
    <w:rsid w:val="00286567"/>
    <w:rsid w:val="0028762D"/>
    <w:rsid w:val="002909EE"/>
    <w:rsid w:val="00290ADF"/>
    <w:rsid w:val="00290B8A"/>
    <w:rsid w:val="002912A4"/>
    <w:rsid w:val="002917F7"/>
    <w:rsid w:val="0029489C"/>
    <w:rsid w:val="00295A5A"/>
    <w:rsid w:val="00296669"/>
    <w:rsid w:val="00296C51"/>
    <w:rsid w:val="002975D8"/>
    <w:rsid w:val="00297F46"/>
    <w:rsid w:val="002A0142"/>
    <w:rsid w:val="002A09A7"/>
    <w:rsid w:val="002A0AC5"/>
    <w:rsid w:val="002A0C4E"/>
    <w:rsid w:val="002A0DB0"/>
    <w:rsid w:val="002A0E95"/>
    <w:rsid w:val="002A131C"/>
    <w:rsid w:val="002A1F2C"/>
    <w:rsid w:val="002A32E2"/>
    <w:rsid w:val="002A51F3"/>
    <w:rsid w:val="002A539F"/>
    <w:rsid w:val="002A542C"/>
    <w:rsid w:val="002A6431"/>
    <w:rsid w:val="002A652D"/>
    <w:rsid w:val="002A676C"/>
    <w:rsid w:val="002A6954"/>
    <w:rsid w:val="002A74B9"/>
    <w:rsid w:val="002B083C"/>
    <w:rsid w:val="002B09A5"/>
    <w:rsid w:val="002B0EE7"/>
    <w:rsid w:val="002B1BC5"/>
    <w:rsid w:val="002B1EC4"/>
    <w:rsid w:val="002B27B7"/>
    <w:rsid w:val="002B2875"/>
    <w:rsid w:val="002B2CCE"/>
    <w:rsid w:val="002B4855"/>
    <w:rsid w:val="002B5406"/>
    <w:rsid w:val="002B551B"/>
    <w:rsid w:val="002B560C"/>
    <w:rsid w:val="002B6D3C"/>
    <w:rsid w:val="002B6E26"/>
    <w:rsid w:val="002C090F"/>
    <w:rsid w:val="002C1A60"/>
    <w:rsid w:val="002C1BA2"/>
    <w:rsid w:val="002C1CC2"/>
    <w:rsid w:val="002C31D3"/>
    <w:rsid w:val="002C3499"/>
    <w:rsid w:val="002C3557"/>
    <w:rsid w:val="002C6116"/>
    <w:rsid w:val="002C637C"/>
    <w:rsid w:val="002C6DA7"/>
    <w:rsid w:val="002C7D19"/>
    <w:rsid w:val="002C7DF1"/>
    <w:rsid w:val="002D0406"/>
    <w:rsid w:val="002D04C8"/>
    <w:rsid w:val="002D061A"/>
    <w:rsid w:val="002D16D4"/>
    <w:rsid w:val="002D25DB"/>
    <w:rsid w:val="002D26ED"/>
    <w:rsid w:val="002D2A10"/>
    <w:rsid w:val="002D3B4B"/>
    <w:rsid w:val="002D4533"/>
    <w:rsid w:val="002D4739"/>
    <w:rsid w:val="002D4865"/>
    <w:rsid w:val="002D4CAA"/>
    <w:rsid w:val="002D7125"/>
    <w:rsid w:val="002D7812"/>
    <w:rsid w:val="002D7DC2"/>
    <w:rsid w:val="002E01BF"/>
    <w:rsid w:val="002E04BC"/>
    <w:rsid w:val="002E06C5"/>
    <w:rsid w:val="002E169D"/>
    <w:rsid w:val="002E1ACD"/>
    <w:rsid w:val="002E385A"/>
    <w:rsid w:val="002E3C87"/>
    <w:rsid w:val="002E45C1"/>
    <w:rsid w:val="002E4949"/>
    <w:rsid w:val="002E4D65"/>
    <w:rsid w:val="002E53C1"/>
    <w:rsid w:val="002E6470"/>
    <w:rsid w:val="002E6ADE"/>
    <w:rsid w:val="002E6B89"/>
    <w:rsid w:val="002E6E25"/>
    <w:rsid w:val="002E72B7"/>
    <w:rsid w:val="002E745D"/>
    <w:rsid w:val="002E77B1"/>
    <w:rsid w:val="002E7A85"/>
    <w:rsid w:val="002F0E8A"/>
    <w:rsid w:val="002F1308"/>
    <w:rsid w:val="002F24E5"/>
    <w:rsid w:val="002F38EE"/>
    <w:rsid w:val="002F3BC4"/>
    <w:rsid w:val="002F3ECA"/>
    <w:rsid w:val="002F3F7C"/>
    <w:rsid w:val="002F472F"/>
    <w:rsid w:val="002F5123"/>
    <w:rsid w:val="002F610F"/>
    <w:rsid w:val="002F7249"/>
    <w:rsid w:val="002F78BB"/>
    <w:rsid w:val="003012F0"/>
    <w:rsid w:val="0030150D"/>
    <w:rsid w:val="00301665"/>
    <w:rsid w:val="0030206C"/>
    <w:rsid w:val="003029EF"/>
    <w:rsid w:val="00302D51"/>
    <w:rsid w:val="00302E84"/>
    <w:rsid w:val="00304768"/>
    <w:rsid w:val="003049BB"/>
    <w:rsid w:val="003049D5"/>
    <w:rsid w:val="00304F55"/>
    <w:rsid w:val="003066BF"/>
    <w:rsid w:val="00306985"/>
    <w:rsid w:val="00306F82"/>
    <w:rsid w:val="003101A9"/>
    <w:rsid w:val="0031043A"/>
    <w:rsid w:val="00310DA1"/>
    <w:rsid w:val="00310E79"/>
    <w:rsid w:val="00310FB2"/>
    <w:rsid w:val="00311676"/>
    <w:rsid w:val="00311E7C"/>
    <w:rsid w:val="00312C28"/>
    <w:rsid w:val="00313466"/>
    <w:rsid w:val="00314840"/>
    <w:rsid w:val="003151E0"/>
    <w:rsid w:val="003152C0"/>
    <w:rsid w:val="00315AB0"/>
    <w:rsid w:val="00315C09"/>
    <w:rsid w:val="00315CB4"/>
    <w:rsid w:val="00315D5C"/>
    <w:rsid w:val="003167DD"/>
    <w:rsid w:val="00316ADE"/>
    <w:rsid w:val="0031702B"/>
    <w:rsid w:val="00317296"/>
    <w:rsid w:val="003173AB"/>
    <w:rsid w:val="003175B7"/>
    <w:rsid w:val="0031799D"/>
    <w:rsid w:val="00317A49"/>
    <w:rsid w:val="00317CC5"/>
    <w:rsid w:val="00320C52"/>
    <w:rsid w:val="00321527"/>
    <w:rsid w:val="00321D9A"/>
    <w:rsid w:val="00322357"/>
    <w:rsid w:val="00323080"/>
    <w:rsid w:val="003239AA"/>
    <w:rsid w:val="0032421B"/>
    <w:rsid w:val="00324955"/>
    <w:rsid w:val="00324F33"/>
    <w:rsid w:val="003253D6"/>
    <w:rsid w:val="00325C25"/>
    <w:rsid w:val="0032608B"/>
    <w:rsid w:val="00326688"/>
    <w:rsid w:val="003269AA"/>
    <w:rsid w:val="00326BEA"/>
    <w:rsid w:val="00327302"/>
    <w:rsid w:val="0032742E"/>
    <w:rsid w:val="003304D3"/>
    <w:rsid w:val="003306A6"/>
    <w:rsid w:val="003318E2"/>
    <w:rsid w:val="003322CC"/>
    <w:rsid w:val="00333DC9"/>
    <w:rsid w:val="00333E2F"/>
    <w:rsid w:val="003349FE"/>
    <w:rsid w:val="00336603"/>
    <w:rsid w:val="00337B88"/>
    <w:rsid w:val="00337C3A"/>
    <w:rsid w:val="00340AAD"/>
    <w:rsid w:val="00341CF8"/>
    <w:rsid w:val="0034283B"/>
    <w:rsid w:val="00343AD0"/>
    <w:rsid w:val="00343C1D"/>
    <w:rsid w:val="00343EA2"/>
    <w:rsid w:val="00343FE5"/>
    <w:rsid w:val="00344028"/>
    <w:rsid w:val="00344463"/>
    <w:rsid w:val="00345F9D"/>
    <w:rsid w:val="00345FA1"/>
    <w:rsid w:val="003463E0"/>
    <w:rsid w:val="00346544"/>
    <w:rsid w:val="003467F5"/>
    <w:rsid w:val="00350BCF"/>
    <w:rsid w:val="0035128D"/>
    <w:rsid w:val="00351630"/>
    <w:rsid w:val="003521BB"/>
    <w:rsid w:val="00353AFF"/>
    <w:rsid w:val="003542F4"/>
    <w:rsid w:val="003549CB"/>
    <w:rsid w:val="00354C20"/>
    <w:rsid w:val="003550E5"/>
    <w:rsid w:val="00355D17"/>
    <w:rsid w:val="00356DE9"/>
    <w:rsid w:val="00357A2E"/>
    <w:rsid w:val="00357C3E"/>
    <w:rsid w:val="0036043A"/>
    <w:rsid w:val="00363132"/>
    <w:rsid w:val="00363647"/>
    <w:rsid w:val="00363AB6"/>
    <w:rsid w:val="003641BB"/>
    <w:rsid w:val="00364B94"/>
    <w:rsid w:val="00370758"/>
    <w:rsid w:val="003708F8"/>
    <w:rsid w:val="00370AAF"/>
    <w:rsid w:val="00370E2E"/>
    <w:rsid w:val="003723B6"/>
    <w:rsid w:val="00374143"/>
    <w:rsid w:val="00374AE8"/>
    <w:rsid w:val="00375B23"/>
    <w:rsid w:val="00375F29"/>
    <w:rsid w:val="00376BED"/>
    <w:rsid w:val="00376D12"/>
    <w:rsid w:val="00376E2B"/>
    <w:rsid w:val="00376E8F"/>
    <w:rsid w:val="00376EFC"/>
    <w:rsid w:val="00376F0E"/>
    <w:rsid w:val="003771BE"/>
    <w:rsid w:val="00382ACE"/>
    <w:rsid w:val="003842A6"/>
    <w:rsid w:val="003855F1"/>
    <w:rsid w:val="003868C5"/>
    <w:rsid w:val="00386D28"/>
    <w:rsid w:val="00386EA6"/>
    <w:rsid w:val="00390F27"/>
    <w:rsid w:val="003917CE"/>
    <w:rsid w:val="00391A23"/>
    <w:rsid w:val="00391D57"/>
    <w:rsid w:val="00393366"/>
    <w:rsid w:val="003935E8"/>
    <w:rsid w:val="003937C3"/>
    <w:rsid w:val="003945D9"/>
    <w:rsid w:val="003958E4"/>
    <w:rsid w:val="00397224"/>
    <w:rsid w:val="003975B3"/>
    <w:rsid w:val="00397DA3"/>
    <w:rsid w:val="003A1025"/>
    <w:rsid w:val="003A10C6"/>
    <w:rsid w:val="003A117A"/>
    <w:rsid w:val="003A1342"/>
    <w:rsid w:val="003A1E42"/>
    <w:rsid w:val="003A2CBC"/>
    <w:rsid w:val="003A32F7"/>
    <w:rsid w:val="003A4E13"/>
    <w:rsid w:val="003A5545"/>
    <w:rsid w:val="003A6900"/>
    <w:rsid w:val="003A6B37"/>
    <w:rsid w:val="003A6F4E"/>
    <w:rsid w:val="003A70F3"/>
    <w:rsid w:val="003A7C8F"/>
    <w:rsid w:val="003B0C03"/>
    <w:rsid w:val="003B127B"/>
    <w:rsid w:val="003B12CB"/>
    <w:rsid w:val="003B1338"/>
    <w:rsid w:val="003B2582"/>
    <w:rsid w:val="003B25C1"/>
    <w:rsid w:val="003B31BD"/>
    <w:rsid w:val="003B3B48"/>
    <w:rsid w:val="003B3F38"/>
    <w:rsid w:val="003B4016"/>
    <w:rsid w:val="003B4B03"/>
    <w:rsid w:val="003B4BF4"/>
    <w:rsid w:val="003B4CC7"/>
    <w:rsid w:val="003B7B39"/>
    <w:rsid w:val="003B7CA5"/>
    <w:rsid w:val="003C1DFD"/>
    <w:rsid w:val="003C25A8"/>
    <w:rsid w:val="003C25D9"/>
    <w:rsid w:val="003C2863"/>
    <w:rsid w:val="003C3301"/>
    <w:rsid w:val="003C3A5C"/>
    <w:rsid w:val="003C3E2F"/>
    <w:rsid w:val="003C5E96"/>
    <w:rsid w:val="003C6169"/>
    <w:rsid w:val="003C63EF"/>
    <w:rsid w:val="003C65ED"/>
    <w:rsid w:val="003C7286"/>
    <w:rsid w:val="003C7354"/>
    <w:rsid w:val="003C7D84"/>
    <w:rsid w:val="003C7DD0"/>
    <w:rsid w:val="003D02C4"/>
    <w:rsid w:val="003D0C82"/>
    <w:rsid w:val="003D0FFC"/>
    <w:rsid w:val="003D2059"/>
    <w:rsid w:val="003D290D"/>
    <w:rsid w:val="003D3192"/>
    <w:rsid w:val="003D32FE"/>
    <w:rsid w:val="003D396C"/>
    <w:rsid w:val="003D3D56"/>
    <w:rsid w:val="003D40D7"/>
    <w:rsid w:val="003D5828"/>
    <w:rsid w:val="003D6D3B"/>
    <w:rsid w:val="003D7101"/>
    <w:rsid w:val="003D738D"/>
    <w:rsid w:val="003D7688"/>
    <w:rsid w:val="003D7CA2"/>
    <w:rsid w:val="003D7D10"/>
    <w:rsid w:val="003D7EC0"/>
    <w:rsid w:val="003E0149"/>
    <w:rsid w:val="003E08CD"/>
    <w:rsid w:val="003E3736"/>
    <w:rsid w:val="003E3769"/>
    <w:rsid w:val="003E40FF"/>
    <w:rsid w:val="003E487C"/>
    <w:rsid w:val="003E5AAD"/>
    <w:rsid w:val="003E5C1B"/>
    <w:rsid w:val="003E788B"/>
    <w:rsid w:val="003F020C"/>
    <w:rsid w:val="003F046C"/>
    <w:rsid w:val="003F149E"/>
    <w:rsid w:val="003F3A05"/>
    <w:rsid w:val="003F448F"/>
    <w:rsid w:val="003F4B59"/>
    <w:rsid w:val="003F52FB"/>
    <w:rsid w:val="003F59C8"/>
    <w:rsid w:val="003F6107"/>
    <w:rsid w:val="003F71BE"/>
    <w:rsid w:val="003F71D1"/>
    <w:rsid w:val="003F743E"/>
    <w:rsid w:val="003F757E"/>
    <w:rsid w:val="003F770A"/>
    <w:rsid w:val="003F79FE"/>
    <w:rsid w:val="003F7A8F"/>
    <w:rsid w:val="0040189C"/>
    <w:rsid w:val="00401936"/>
    <w:rsid w:val="00401C1D"/>
    <w:rsid w:val="00404DC6"/>
    <w:rsid w:val="004059E5"/>
    <w:rsid w:val="00405CAB"/>
    <w:rsid w:val="004063D1"/>
    <w:rsid w:val="00407534"/>
    <w:rsid w:val="004077C3"/>
    <w:rsid w:val="00410744"/>
    <w:rsid w:val="0041080B"/>
    <w:rsid w:val="0041091C"/>
    <w:rsid w:val="00411FF6"/>
    <w:rsid w:val="00412D75"/>
    <w:rsid w:val="0041310C"/>
    <w:rsid w:val="0041335E"/>
    <w:rsid w:val="00413944"/>
    <w:rsid w:val="00413B73"/>
    <w:rsid w:val="00413C77"/>
    <w:rsid w:val="004144C2"/>
    <w:rsid w:val="004146B1"/>
    <w:rsid w:val="00414CC7"/>
    <w:rsid w:val="00420ECE"/>
    <w:rsid w:val="00421951"/>
    <w:rsid w:val="0042243C"/>
    <w:rsid w:val="0042260F"/>
    <w:rsid w:val="004229F6"/>
    <w:rsid w:val="00422B30"/>
    <w:rsid w:val="004230F5"/>
    <w:rsid w:val="00423434"/>
    <w:rsid w:val="00423787"/>
    <w:rsid w:val="004237F7"/>
    <w:rsid w:val="0042483F"/>
    <w:rsid w:val="00425E36"/>
    <w:rsid w:val="00426F7A"/>
    <w:rsid w:val="00427C89"/>
    <w:rsid w:val="00427DD0"/>
    <w:rsid w:val="00430092"/>
    <w:rsid w:val="00430737"/>
    <w:rsid w:val="0043241D"/>
    <w:rsid w:val="00433D35"/>
    <w:rsid w:val="004347B2"/>
    <w:rsid w:val="00436683"/>
    <w:rsid w:val="00436973"/>
    <w:rsid w:val="00440445"/>
    <w:rsid w:val="00440706"/>
    <w:rsid w:val="00440A4B"/>
    <w:rsid w:val="00440E1F"/>
    <w:rsid w:val="0044230E"/>
    <w:rsid w:val="0044284C"/>
    <w:rsid w:val="00442C45"/>
    <w:rsid w:val="00442E32"/>
    <w:rsid w:val="00442E6C"/>
    <w:rsid w:val="00443748"/>
    <w:rsid w:val="004439F8"/>
    <w:rsid w:val="00443A12"/>
    <w:rsid w:val="00443F45"/>
    <w:rsid w:val="00444738"/>
    <w:rsid w:val="004448DD"/>
    <w:rsid w:val="00444F5D"/>
    <w:rsid w:val="004456F4"/>
    <w:rsid w:val="00446047"/>
    <w:rsid w:val="00450982"/>
    <w:rsid w:val="00451083"/>
    <w:rsid w:val="004515D5"/>
    <w:rsid w:val="00452845"/>
    <w:rsid w:val="0045499B"/>
    <w:rsid w:val="00455CD5"/>
    <w:rsid w:val="00455E84"/>
    <w:rsid w:val="004560AF"/>
    <w:rsid w:val="00456D48"/>
    <w:rsid w:val="00457149"/>
    <w:rsid w:val="0045737F"/>
    <w:rsid w:val="004573AE"/>
    <w:rsid w:val="0045747C"/>
    <w:rsid w:val="00457A06"/>
    <w:rsid w:val="00457E0D"/>
    <w:rsid w:val="0046198A"/>
    <w:rsid w:val="00461DE8"/>
    <w:rsid w:val="00461FA7"/>
    <w:rsid w:val="0046335F"/>
    <w:rsid w:val="00463C62"/>
    <w:rsid w:val="00463FB1"/>
    <w:rsid w:val="00464544"/>
    <w:rsid w:val="00465A08"/>
    <w:rsid w:val="00465BF8"/>
    <w:rsid w:val="0046685E"/>
    <w:rsid w:val="0046720B"/>
    <w:rsid w:val="00467436"/>
    <w:rsid w:val="00470A49"/>
    <w:rsid w:val="00470FAF"/>
    <w:rsid w:val="004712BA"/>
    <w:rsid w:val="004715A1"/>
    <w:rsid w:val="004716D6"/>
    <w:rsid w:val="00471DDD"/>
    <w:rsid w:val="00471F33"/>
    <w:rsid w:val="00471F3A"/>
    <w:rsid w:val="0047553B"/>
    <w:rsid w:val="00475973"/>
    <w:rsid w:val="00475995"/>
    <w:rsid w:val="00475F9F"/>
    <w:rsid w:val="004765E8"/>
    <w:rsid w:val="004769A6"/>
    <w:rsid w:val="0048034F"/>
    <w:rsid w:val="004805EF"/>
    <w:rsid w:val="0048178B"/>
    <w:rsid w:val="00481894"/>
    <w:rsid w:val="00481AAD"/>
    <w:rsid w:val="00482DF6"/>
    <w:rsid w:val="00483554"/>
    <w:rsid w:val="004836DB"/>
    <w:rsid w:val="00484E07"/>
    <w:rsid w:val="0048524E"/>
    <w:rsid w:val="0048591A"/>
    <w:rsid w:val="00485BD5"/>
    <w:rsid w:val="00486ADC"/>
    <w:rsid w:val="00490340"/>
    <w:rsid w:val="004905EB"/>
    <w:rsid w:val="00490683"/>
    <w:rsid w:val="00490C9A"/>
    <w:rsid w:val="004910FA"/>
    <w:rsid w:val="004922AC"/>
    <w:rsid w:val="004931D9"/>
    <w:rsid w:val="00495B9A"/>
    <w:rsid w:val="004967C4"/>
    <w:rsid w:val="00496910"/>
    <w:rsid w:val="00496D69"/>
    <w:rsid w:val="00496F66"/>
    <w:rsid w:val="00497D58"/>
    <w:rsid w:val="00497E37"/>
    <w:rsid w:val="004A057C"/>
    <w:rsid w:val="004A0704"/>
    <w:rsid w:val="004A1458"/>
    <w:rsid w:val="004A1EB3"/>
    <w:rsid w:val="004A2090"/>
    <w:rsid w:val="004A2140"/>
    <w:rsid w:val="004A2DBA"/>
    <w:rsid w:val="004A3621"/>
    <w:rsid w:val="004A46A7"/>
    <w:rsid w:val="004A51CF"/>
    <w:rsid w:val="004A54C8"/>
    <w:rsid w:val="004A69DD"/>
    <w:rsid w:val="004A6BD1"/>
    <w:rsid w:val="004A7130"/>
    <w:rsid w:val="004A771F"/>
    <w:rsid w:val="004A79DC"/>
    <w:rsid w:val="004B05BD"/>
    <w:rsid w:val="004B0AB8"/>
    <w:rsid w:val="004B10CE"/>
    <w:rsid w:val="004B167C"/>
    <w:rsid w:val="004B2179"/>
    <w:rsid w:val="004B2E0C"/>
    <w:rsid w:val="004B3DD4"/>
    <w:rsid w:val="004B40F0"/>
    <w:rsid w:val="004B4757"/>
    <w:rsid w:val="004B4CA9"/>
    <w:rsid w:val="004B5639"/>
    <w:rsid w:val="004B64BA"/>
    <w:rsid w:val="004B652B"/>
    <w:rsid w:val="004B6825"/>
    <w:rsid w:val="004B7641"/>
    <w:rsid w:val="004B79D8"/>
    <w:rsid w:val="004B7D35"/>
    <w:rsid w:val="004C0C17"/>
    <w:rsid w:val="004C1AA9"/>
    <w:rsid w:val="004C1D93"/>
    <w:rsid w:val="004C2112"/>
    <w:rsid w:val="004C2C01"/>
    <w:rsid w:val="004C2FB4"/>
    <w:rsid w:val="004C3090"/>
    <w:rsid w:val="004C3238"/>
    <w:rsid w:val="004C39ED"/>
    <w:rsid w:val="004C3A38"/>
    <w:rsid w:val="004C3AD7"/>
    <w:rsid w:val="004C3E0E"/>
    <w:rsid w:val="004C40AA"/>
    <w:rsid w:val="004C50BB"/>
    <w:rsid w:val="004C51D7"/>
    <w:rsid w:val="004C5D6D"/>
    <w:rsid w:val="004C5EF7"/>
    <w:rsid w:val="004C6696"/>
    <w:rsid w:val="004C714A"/>
    <w:rsid w:val="004C7158"/>
    <w:rsid w:val="004C77A3"/>
    <w:rsid w:val="004C785A"/>
    <w:rsid w:val="004C7BF4"/>
    <w:rsid w:val="004C7F0E"/>
    <w:rsid w:val="004D0C1B"/>
    <w:rsid w:val="004D0FD2"/>
    <w:rsid w:val="004D105F"/>
    <w:rsid w:val="004D10C5"/>
    <w:rsid w:val="004D17AD"/>
    <w:rsid w:val="004D1893"/>
    <w:rsid w:val="004D1C99"/>
    <w:rsid w:val="004D20FF"/>
    <w:rsid w:val="004D25C7"/>
    <w:rsid w:val="004D2B30"/>
    <w:rsid w:val="004D32C2"/>
    <w:rsid w:val="004D37EF"/>
    <w:rsid w:val="004D4573"/>
    <w:rsid w:val="004D4FC2"/>
    <w:rsid w:val="004D6981"/>
    <w:rsid w:val="004D6A6D"/>
    <w:rsid w:val="004D6C87"/>
    <w:rsid w:val="004D6D80"/>
    <w:rsid w:val="004D6E8E"/>
    <w:rsid w:val="004D72E2"/>
    <w:rsid w:val="004D7574"/>
    <w:rsid w:val="004D7586"/>
    <w:rsid w:val="004E00D8"/>
    <w:rsid w:val="004E1B9E"/>
    <w:rsid w:val="004E20DB"/>
    <w:rsid w:val="004E22F0"/>
    <w:rsid w:val="004E247B"/>
    <w:rsid w:val="004E3223"/>
    <w:rsid w:val="004E4B07"/>
    <w:rsid w:val="004E5237"/>
    <w:rsid w:val="004E596F"/>
    <w:rsid w:val="004E6629"/>
    <w:rsid w:val="004E6727"/>
    <w:rsid w:val="004E694A"/>
    <w:rsid w:val="004E6EB8"/>
    <w:rsid w:val="004E6EF8"/>
    <w:rsid w:val="004E6FB2"/>
    <w:rsid w:val="004E729B"/>
    <w:rsid w:val="004E7B4D"/>
    <w:rsid w:val="004E7DE0"/>
    <w:rsid w:val="004E7E03"/>
    <w:rsid w:val="004F0D51"/>
    <w:rsid w:val="004F23FC"/>
    <w:rsid w:val="004F2809"/>
    <w:rsid w:val="004F2EA4"/>
    <w:rsid w:val="004F30AB"/>
    <w:rsid w:val="004F3361"/>
    <w:rsid w:val="004F44A7"/>
    <w:rsid w:val="004F6225"/>
    <w:rsid w:val="004F68A3"/>
    <w:rsid w:val="004F6B30"/>
    <w:rsid w:val="004F6D6A"/>
    <w:rsid w:val="004F6EA1"/>
    <w:rsid w:val="004F78F0"/>
    <w:rsid w:val="0050004D"/>
    <w:rsid w:val="0050058F"/>
    <w:rsid w:val="0050059F"/>
    <w:rsid w:val="00500A2A"/>
    <w:rsid w:val="00500D4F"/>
    <w:rsid w:val="00502098"/>
    <w:rsid w:val="00502163"/>
    <w:rsid w:val="00502528"/>
    <w:rsid w:val="005028C0"/>
    <w:rsid w:val="00503A3B"/>
    <w:rsid w:val="00503D3E"/>
    <w:rsid w:val="00504055"/>
    <w:rsid w:val="0050504D"/>
    <w:rsid w:val="00506C07"/>
    <w:rsid w:val="00507356"/>
    <w:rsid w:val="00507358"/>
    <w:rsid w:val="005075AB"/>
    <w:rsid w:val="0050764D"/>
    <w:rsid w:val="0050765A"/>
    <w:rsid w:val="00507A3F"/>
    <w:rsid w:val="00507CD6"/>
    <w:rsid w:val="00511612"/>
    <w:rsid w:val="00511954"/>
    <w:rsid w:val="00511A86"/>
    <w:rsid w:val="00511D8C"/>
    <w:rsid w:val="00511DD9"/>
    <w:rsid w:val="00512052"/>
    <w:rsid w:val="00512CA6"/>
    <w:rsid w:val="00512D40"/>
    <w:rsid w:val="00513099"/>
    <w:rsid w:val="005136CD"/>
    <w:rsid w:val="00513B57"/>
    <w:rsid w:val="00513DE1"/>
    <w:rsid w:val="00514F48"/>
    <w:rsid w:val="0051590C"/>
    <w:rsid w:val="00515942"/>
    <w:rsid w:val="00515D16"/>
    <w:rsid w:val="00516E57"/>
    <w:rsid w:val="0052015D"/>
    <w:rsid w:val="00520C3B"/>
    <w:rsid w:val="00521FF9"/>
    <w:rsid w:val="005233F3"/>
    <w:rsid w:val="0052465C"/>
    <w:rsid w:val="00524B1A"/>
    <w:rsid w:val="00524E9A"/>
    <w:rsid w:val="005252C2"/>
    <w:rsid w:val="005268FF"/>
    <w:rsid w:val="00526C21"/>
    <w:rsid w:val="005275F2"/>
    <w:rsid w:val="00530138"/>
    <w:rsid w:val="00530228"/>
    <w:rsid w:val="0053165F"/>
    <w:rsid w:val="00532212"/>
    <w:rsid w:val="005325CA"/>
    <w:rsid w:val="00532BD9"/>
    <w:rsid w:val="00533D02"/>
    <w:rsid w:val="00534377"/>
    <w:rsid w:val="0053483A"/>
    <w:rsid w:val="00534BF0"/>
    <w:rsid w:val="00534DB9"/>
    <w:rsid w:val="00535F4B"/>
    <w:rsid w:val="00536353"/>
    <w:rsid w:val="005363F6"/>
    <w:rsid w:val="00536884"/>
    <w:rsid w:val="00537E7D"/>
    <w:rsid w:val="00537EFC"/>
    <w:rsid w:val="00541B93"/>
    <w:rsid w:val="005424AB"/>
    <w:rsid w:val="0054321E"/>
    <w:rsid w:val="005433BA"/>
    <w:rsid w:val="00543D79"/>
    <w:rsid w:val="005449B9"/>
    <w:rsid w:val="00545522"/>
    <w:rsid w:val="00545C36"/>
    <w:rsid w:val="005460FB"/>
    <w:rsid w:val="005462E5"/>
    <w:rsid w:val="00546381"/>
    <w:rsid w:val="00546FC2"/>
    <w:rsid w:val="0054765E"/>
    <w:rsid w:val="00547A9F"/>
    <w:rsid w:val="00550184"/>
    <w:rsid w:val="005501DE"/>
    <w:rsid w:val="005504FE"/>
    <w:rsid w:val="005513E6"/>
    <w:rsid w:val="0055167D"/>
    <w:rsid w:val="00551A15"/>
    <w:rsid w:val="00552353"/>
    <w:rsid w:val="00552781"/>
    <w:rsid w:val="0055314B"/>
    <w:rsid w:val="00553AE2"/>
    <w:rsid w:val="00554F6B"/>
    <w:rsid w:val="00555842"/>
    <w:rsid w:val="005566AC"/>
    <w:rsid w:val="00556EC2"/>
    <w:rsid w:val="00556FD0"/>
    <w:rsid w:val="00557D5E"/>
    <w:rsid w:val="0056031B"/>
    <w:rsid w:val="005609FB"/>
    <w:rsid w:val="005615EB"/>
    <w:rsid w:val="00561A18"/>
    <w:rsid w:val="00562263"/>
    <w:rsid w:val="00562331"/>
    <w:rsid w:val="00563B09"/>
    <w:rsid w:val="00564C77"/>
    <w:rsid w:val="00565085"/>
    <w:rsid w:val="00565A02"/>
    <w:rsid w:val="00565E7B"/>
    <w:rsid w:val="005662E2"/>
    <w:rsid w:val="00566777"/>
    <w:rsid w:val="00567304"/>
    <w:rsid w:val="005673BD"/>
    <w:rsid w:val="005675DC"/>
    <w:rsid w:val="005679C5"/>
    <w:rsid w:val="00567ACA"/>
    <w:rsid w:val="00567F2B"/>
    <w:rsid w:val="005701A9"/>
    <w:rsid w:val="005708EB"/>
    <w:rsid w:val="0057092C"/>
    <w:rsid w:val="005710EE"/>
    <w:rsid w:val="005726A9"/>
    <w:rsid w:val="0057270E"/>
    <w:rsid w:val="00572ACD"/>
    <w:rsid w:val="00573BD6"/>
    <w:rsid w:val="00573EA1"/>
    <w:rsid w:val="005748EA"/>
    <w:rsid w:val="00574C52"/>
    <w:rsid w:val="00575B7B"/>
    <w:rsid w:val="00576204"/>
    <w:rsid w:val="005763C9"/>
    <w:rsid w:val="0057664E"/>
    <w:rsid w:val="005766D5"/>
    <w:rsid w:val="00577581"/>
    <w:rsid w:val="00577590"/>
    <w:rsid w:val="00577724"/>
    <w:rsid w:val="00580D9A"/>
    <w:rsid w:val="00580DC4"/>
    <w:rsid w:val="00581018"/>
    <w:rsid w:val="00581FCE"/>
    <w:rsid w:val="00582354"/>
    <w:rsid w:val="00582E00"/>
    <w:rsid w:val="005833A4"/>
    <w:rsid w:val="00583B04"/>
    <w:rsid w:val="00583E15"/>
    <w:rsid w:val="00584208"/>
    <w:rsid w:val="00585045"/>
    <w:rsid w:val="00585F7C"/>
    <w:rsid w:val="0058763F"/>
    <w:rsid w:val="005907B1"/>
    <w:rsid w:val="005907D8"/>
    <w:rsid w:val="00592EFE"/>
    <w:rsid w:val="00594204"/>
    <w:rsid w:val="005945DD"/>
    <w:rsid w:val="00594929"/>
    <w:rsid w:val="00594E30"/>
    <w:rsid w:val="0059556A"/>
    <w:rsid w:val="00595DA8"/>
    <w:rsid w:val="005969A5"/>
    <w:rsid w:val="00596DB0"/>
    <w:rsid w:val="00596DCD"/>
    <w:rsid w:val="00596E55"/>
    <w:rsid w:val="00596EAE"/>
    <w:rsid w:val="00597998"/>
    <w:rsid w:val="00597D6E"/>
    <w:rsid w:val="005A0251"/>
    <w:rsid w:val="005A0526"/>
    <w:rsid w:val="005A14E2"/>
    <w:rsid w:val="005A15A8"/>
    <w:rsid w:val="005A1EBE"/>
    <w:rsid w:val="005A23AE"/>
    <w:rsid w:val="005A2BB9"/>
    <w:rsid w:val="005A30E9"/>
    <w:rsid w:val="005A49DF"/>
    <w:rsid w:val="005A5408"/>
    <w:rsid w:val="005A57C8"/>
    <w:rsid w:val="005A587C"/>
    <w:rsid w:val="005A5897"/>
    <w:rsid w:val="005A6CAD"/>
    <w:rsid w:val="005A6ECA"/>
    <w:rsid w:val="005A747F"/>
    <w:rsid w:val="005A7794"/>
    <w:rsid w:val="005A7B66"/>
    <w:rsid w:val="005B0D41"/>
    <w:rsid w:val="005B1EB6"/>
    <w:rsid w:val="005B2493"/>
    <w:rsid w:val="005B2F71"/>
    <w:rsid w:val="005B3B70"/>
    <w:rsid w:val="005B3CBB"/>
    <w:rsid w:val="005B5D05"/>
    <w:rsid w:val="005B7895"/>
    <w:rsid w:val="005C0C86"/>
    <w:rsid w:val="005C0E6A"/>
    <w:rsid w:val="005C12CC"/>
    <w:rsid w:val="005C2B60"/>
    <w:rsid w:val="005C2E3A"/>
    <w:rsid w:val="005C3208"/>
    <w:rsid w:val="005C358C"/>
    <w:rsid w:val="005C4776"/>
    <w:rsid w:val="005C4C0A"/>
    <w:rsid w:val="005C5D22"/>
    <w:rsid w:val="005C5E05"/>
    <w:rsid w:val="005C79A2"/>
    <w:rsid w:val="005D0095"/>
    <w:rsid w:val="005D0258"/>
    <w:rsid w:val="005D09DF"/>
    <w:rsid w:val="005D0A90"/>
    <w:rsid w:val="005D1C1A"/>
    <w:rsid w:val="005D1C7D"/>
    <w:rsid w:val="005D2FAF"/>
    <w:rsid w:val="005D3ADC"/>
    <w:rsid w:val="005D4A22"/>
    <w:rsid w:val="005D58F9"/>
    <w:rsid w:val="005D79BB"/>
    <w:rsid w:val="005D7B92"/>
    <w:rsid w:val="005D7D50"/>
    <w:rsid w:val="005E0607"/>
    <w:rsid w:val="005E0FCC"/>
    <w:rsid w:val="005E1365"/>
    <w:rsid w:val="005E198B"/>
    <w:rsid w:val="005E2377"/>
    <w:rsid w:val="005E27E6"/>
    <w:rsid w:val="005E3393"/>
    <w:rsid w:val="005E386C"/>
    <w:rsid w:val="005E4D60"/>
    <w:rsid w:val="005E4FF1"/>
    <w:rsid w:val="005E6D6F"/>
    <w:rsid w:val="005E7685"/>
    <w:rsid w:val="005E7828"/>
    <w:rsid w:val="005F2227"/>
    <w:rsid w:val="005F2B42"/>
    <w:rsid w:val="005F3199"/>
    <w:rsid w:val="005F3652"/>
    <w:rsid w:val="005F36BF"/>
    <w:rsid w:val="005F3F66"/>
    <w:rsid w:val="005F4F1B"/>
    <w:rsid w:val="005F60F5"/>
    <w:rsid w:val="005F6C58"/>
    <w:rsid w:val="005F727E"/>
    <w:rsid w:val="005F754C"/>
    <w:rsid w:val="005F7603"/>
    <w:rsid w:val="00600413"/>
    <w:rsid w:val="00600F6D"/>
    <w:rsid w:val="006011A4"/>
    <w:rsid w:val="00601887"/>
    <w:rsid w:val="00601A45"/>
    <w:rsid w:val="00602577"/>
    <w:rsid w:val="006025BC"/>
    <w:rsid w:val="00602F66"/>
    <w:rsid w:val="00603176"/>
    <w:rsid w:val="006039EB"/>
    <w:rsid w:val="0060468C"/>
    <w:rsid w:val="00605033"/>
    <w:rsid w:val="00605644"/>
    <w:rsid w:val="0060569D"/>
    <w:rsid w:val="00605E02"/>
    <w:rsid w:val="00606D9C"/>
    <w:rsid w:val="00606E5B"/>
    <w:rsid w:val="006072E5"/>
    <w:rsid w:val="006077DA"/>
    <w:rsid w:val="00607986"/>
    <w:rsid w:val="00607E0C"/>
    <w:rsid w:val="00610C3A"/>
    <w:rsid w:val="0061103A"/>
    <w:rsid w:val="00611B09"/>
    <w:rsid w:val="00611D5D"/>
    <w:rsid w:val="00611FEB"/>
    <w:rsid w:val="0061252E"/>
    <w:rsid w:val="0061302C"/>
    <w:rsid w:val="00613EB7"/>
    <w:rsid w:val="00613F43"/>
    <w:rsid w:val="00614327"/>
    <w:rsid w:val="00615179"/>
    <w:rsid w:val="00615361"/>
    <w:rsid w:val="00615453"/>
    <w:rsid w:val="00615716"/>
    <w:rsid w:val="0061594A"/>
    <w:rsid w:val="00615BCD"/>
    <w:rsid w:val="00615EAF"/>
    <w:rsid w:val="00616A05"/>
    <w:rsid w:val="00616A3E"/>
    <w:rsid w:val="006176D9"/>
    <w:rsid w:val="00617894"/>
    <w:rsid w:val="00617FCC"/>
    <w:rsid w:val="0062066E"/>
    <w:rsid w:val="00620C0E"/>
    <w:rsid w:val="0062125B"/>
    <w:rsid w:val="00622088"/>
    <w:rsid w:val="00623B14"/>
    <w:rsid w:val="006252B7"/>
    <w:rsid w:val="00626431"/>
    <w:rsid w:val="0062657B"/>
    <w:rsid w:val="00626B0F"/>
    <w:rsid w:val="00627E2B"/>
    <w:rsid w:val="0063001E"/>
    <w:rsid w:val="00630444"/>
    <w:rsid w:val="00630481"/>
    <w:rsid w:val="00630BF9"/>
    <w:rsid w:val="00630D8D"/>
    <w:rsid w:val="006311D8"/>
    <w:rsid w:val="00631C01"/>
    <w:rsid w:val="006325C0"/>
    <w:rsid w:val="00632C54"/>
    <w:rsid w:val="00633331"/>
    <w:rsid w:val="00633E93"/>
    <w:rsid w:val="0063492C"/>
    <w:rsid w:val="00634C89"/>
    <w:rsid w:val="006359B7"/>
    <w:rsid w:val="00635E6D"/>
    <w:rsid w:val="006361C0"/>
    <w:rsid w:val="0063641B"/>
    <w:rsid w:val="00637493"/>
    <w:rsid w:val="00637BD8"/>
    <w:rsid w:val="00640AB4"/>
    <w:rsid w:val="006411BF"/>
    <w:rsid w:val="0064130B"/>
    <w:rsid w:val="0064182F"/>
    <w:rsid w:val="006423F7"/>
    <w:rsid w:val="00642564"/>
    <w:rsid w:val="00642DCE"/>
    <w:rsid w:val="00642F99"/>
    <w:rsid w:val="00644094"/>
    <w:rsid w:val="00644102"/>
    <w:rsid w:val="00644384"/>
    <w:rsid w:val="00645138"/>
    <w:rsid w:val="0064586C"/>
    <w:rsid w:val="00645B16"/>
    <w:rsid w:val="006467B7"/>
    <w:rsid w:val="006472B4"/>
    <w:rsid w:val="006473FA"/>
    <w:rsid w:val="0064746E"/>
    <w:rsid w:val="006474E4"/>
    <w:rsid w:val="00647AE4"/>
    <w:rsid w:val="00650C8F"/>
    <w:rsid w:val="00650E71"/>
    <w:rsid w:val="00650F7C"/>
    <w:rsid w:val="00651DD3"/>
    <w:rsid w:val="00652425"/>
    <w:rsid w:val="006524C5"/>
    <w:rsid w:val="00652A97"/>
    <w:rsid w:val="00652BC9"/>
    <w:rsid w:val="00652C43"/>
    <w:rsid w:val="00652D15"/>
    <w:rsid w:val="0065313F"/>
    <w:rsid w:val="00653407"/>
    <w:rsid w:val="00653C82"/>
    <w:rsid w:val="006541D2"/>
    <w:rsid w:val="006545F4"/>
    <w:rsid w:val="00654CC2"/>
    <w:rsid w:val="0065538F"/>
    <w:rsid w:val="006553CA"/>
    <w:rsid w:val="00655E48"/>
    <w:rsid w:val="00656AAC"/>
    <w:rsid w:val="00656B0C"/>
    <w:rsid w:val="00657EEC"/>
    <w:rsid w:val="00660F3E"/>
    <w:rsid w:val="00660FD2"/>
    <w:rsid w:val="00661BB0"/>
    <w:rsid w:val="006620FE"/>
    <w:rsid w:val="0066213A"/>
    <w:rsid w:val="00662261"/>
    <w:rsid w:val="006622FC"/>
    <w:rsid w:val="00662D22"/>
    <w:rsid w:val="00663339"/>
    <w:rsid w:val="00663590"/>
    <w:rsid w:val="00664557"/>
    <w:rsid w:val="00665697"/>
    <w:rsid w:val="006658B6"/>
    <w:rsid w:val="00665ADF"/>
    <w:rsid w:val="00667052"/>
    <w:rsid w:val="00670459"/>
    <w:rsid w:val="00670552"/>
    <w:rsid w:val="006707DF"/>
    <w:rsid w:val="00670A15"/>
    <w:rsid w:val="00671B1E"/>
    <w:rsid w:val="0067221F"/>
    <w:rsid w:val="00674110"/>
    <w:rsid w:val="0067429C"/>
    <w:rsid w:val="006745F9"/>
    <w:rsid w:val="00674F5B"/>
    <w:rsid w:val="00674F5C"/>
    <w:rsid w:val="00674F8C"/>
    <w:rsid w:val="00675050"/>
    <w:rsid w:val="00675BA5"/>
    <w:rsid w:val="00675CC4"/>
    <w:rsid w:val="00676ED4"/>
    <w:rsid w:val="00676FFD"/>
    <w:rsid w:val="00677142"/>
    <w:rsid w:val="00680490"/>
    <w:rsid w:val="006805DA"/>
    <w:rsid w:val="00680F69"/>
    <w:rsid w:val="00681FCD"/>
    <w:rsid w:val="00682551"/>
    <w:rsid w:val="00683D27"/>
    <w:rsid w:val="006847DE"/>
    <w:rsid w:val="006848DF"/>
    <w:rsid w:val="00684B1A"/>
    <w:rsid w:val="00686F4D"/>
    <w:rsid w:val="00690120"/>
    <w:rsid w:val="00690551"/>
    <w:rsid w:val="006908D7"/>
    <w:rsid w:val="0069137B"/>
    <w:rsid w:val="006923F1"/>
    <w:rsid w:val="0069296C"/>
    <w:rsid w:val="00692A8A"/>
    <w:rsid w:val="0069314E"/>
    <w:rsid w:val="0069374F"/>
    <w:rsid w:val="006937DC"/>
    <w:rsid w:val="00693954"/>
    <w:rsid w:val="00694548"/>
    <w:rsid w:val="006945BE"/>
    <w:rsid w:val="00696206"/>
    <w:rsid w:val="0069687B"/>
    <w:rsid w:val="00696BF8"/>
    <w:rsid w:val="006970A0"/>
    <w:rsid w:val="006A0EA1"/>
    <w:rsid w:val="006A2391"/>
    <w:rsid w:val="006A2C2C"/>
    <w:rsid w:val="006A352E"/>
    <w:rsid w:val="006A401C"/>
    <w:rsid w:val="006A4D11"/>
    <w:rsid w:val="006A4F1E"/>
    <w:rsid w:val="006A5589"/>
    <w:rsid w:val="006A78E9"/>
    <w:rsid w:val="006A7B00"/>
    <w:rsid w:val="006B022A"/>
    <w:rsid w:val="006B0807"/>
    <w:rsid w:val="006B0AE7"/>
    <w:rsid w:val="006B0B5F"/>
    <w:rsid w:val="006B0C27"/>
    <w:rsid w:val="006B143B"/>
    <w:rsid w:val="006B16CD"/>
    <w:rsid w:val="006B204A"/>
    <w:rsid w:val="006B273F"/>
    <w:rsid w:val="006B2ADF"/>
    <w:rsid w:val="006B36B8"/>
    <w:rsid w:val="006B44FE"/>
    <w:rsid w:val="006B5289"/>
    <w:rsid w:val="006B5555"/>
    <w:rsid w:val="006B5AF2"/>
    <w:rsid w:val="006B5EF4"/>
    <w:rsid w:val="006B63CA"/>
    <w:rsid w:val="006B7D18"/>
    <w:rsid w:val="006C0291"/>
    <w:rsid w:val="006C1719"/>
    <w:rsid w:val="006C1C63"/>
    <w:rsid w:val="006C20BB"/>
    <w:rsid w:val="006C2DC4"/>
    <w:rsid w:val="006C2F06"/>
    <w:rsid w:val="006C36E6"/>
    <w:rsid w:val="006C469F"/>
    <w:rsid w:val="006C4724"/>
    <w:rsid w:val="006C4817"/>
    <w:rsid w:val="006C4B09"/>
    <w:rsid w:val="006C4C64"/>
    <w:rsid w:val="006C4E0A"/>
    <w:rsid w:val="006C6A33"/>
    <w:rsid w:val="006C6F09"/>
    <w:rsid w:val="006C75DB"/>
    <w:rsid w:val="006C7A9C"/>
    <w:rsid w:val="006C7D63"/>
    <w:rsid w:val="006D0A9C"/>
    <w:rsid w:val="006D11E9"/>
    <w:rsid w:val="006D1DAE"/>
    <w:rsid w:val="006D2EC5"/>
    <w:rsid w:val="006D3517"/>
    <w:rsid w:val="006D4231"/>
    <w:rsid w:val="006D4BFF"/>
    <w:rsid w:val="006D57B1"/>
    <w:rsid w:val="006D5AA1"/>
    <w:rsid w:val="006D5DDA"/>
    <w:rsid w:val="006D6CFA"/>
    <w:rsid w:val="006D7BCF"/>
    <w:rsid w:val="006E00C3"/>
    <w:rsid w:val="006E1491"/>
    <w:rsid w:val="006E1680"/>
    <w:rsid w:val="006E275F"/>
    <w:rsid w:val="006E2D7F"/>
    <w:rsid w:val="006E42E7"/>
    <w:rsid w:val="006E4B16"/>
    <w:rsid w:val="006E575B"/>
    <w:rsid w:val="006F16ED"/>
    <w:rsid w:val="006F241B"/>
    <w:rsid w:val="006F25F9"/>
    <w:rsid w:val="006F27B1"/>
    <w:rsid w:val="006F2915"/>
    <w:rsid w:val="006F2D51"/>
    <w:rsid w:val="006F3958"/>
    <w:rsid w:val="006F3ECC"/>
    <w:rsid w:val="006F45C2"/>
    <w:rsid w:val="006F5216"/>
    <w:rsid w:val="006F52AB"/>
    <w:rsid w:val="006F594B"/>
    <w:rsid w:val="006F5CFC"/>
    <w:rsid w:val="006F6216"/>
    <w:rsid w:val="006F6282"/>
    <w:rsid w:val="006F6ADF"/>
    <w:rsid w:val="006F71E4"/>
    <w:rsid w:val="006F77C6"/>
    <w:rsid w:val="007001D4"/>
    <w:rsid w:val="0070033A"/>
    <w:rsid w:val="00700C6A"/>
    <w:rsid w:val="00700D2C"/>
    <w:rsid w:val="00700F47"/>
    <w:rsid w:val="00701085"/>
    <w:rsid w:val="007010E7"/>
    <w:rsid w:val="00703CA9"/>
    <w:rsid w:val="00703EF0"/>
    <w:rsid w:val="00705431"/>
    <w:rsid w:val="00706AA5"/>
    <w:rsid w:val="00707EA8"/>
    <w:rsid w:val="007101A9"/>
    <w:rsid w:val="00710A4C"/>
    <w:rsid w:val="007113AF"/>
    <w:rsid w:val="00711C05"/>
    <w:rsid w:val="00712665"/>
    <w:rsid w:val="00712BE5"/>
    <w:rsid w:val="00714877"/>
    <w:rsid w:val="007153F6"/>
    <w:rsid w:val="00715E0A"/>
    <w:rsid w:val="007161BA"/>
    <w:rsid w:val="00716379"/>
    <w:rsid w:val="007169AB"/>
    <w:rsid w:val="0071712C"/>
    <w:rsid w:val="007173D2"/>
    <w:rsid w:val="00717492"/>
    <w:rsid w:val="00717EA4"/>
    <w:rsid w:val="007208A3"/>
    <w:rsid w:val="0072097C"/>
    <w:rsid w:val="007215B8"/>
    <w:rsid w:val="00721EC1"/>
    <w:rsid w:val="00722887"/>
    <w:rsid w:val="00722E10"/>
    <w:rsid w:val="007235C4"/>
    <w:rsid w:val="00723C0D"/>
    <w:rsid w:val="00723DEC"/>
    <w:rsid w:val="00725416"/>
    <w:rsid w:val="00725564"/>
    <w:rsid w:val="007266F8"/>
    <w:rsid w:val="007269A5"/>
    <w:rsid w:val="007269D9"/>
    <w:rsid w:val="00727A59"/>
    <w:rsid w:val="00730922"/>
    <w:rsid w:val="00731702"/>
    <w:rsid w:val="007317E5"/>
    <w:rsid w:val="007339D0"/>
    <w:rsid w:val="00733F53"/>
    <w:rsid w:val="00734333"/>
    <w:rsid w:val="00734998"/>
    <w:rsid w:val="00735D3F"/>
    <w:rsid w:val="0073661E"/>
    <w:rsid w:val="00737ECE"/>
    <w:rsid w:val="00740CC0"/>
    <w:rsid w:val="00741B2C"/>
    <w:rsid w:val="00741C51"/>
    <w:rsid w:val="00741DB3"/>
    <w:rsid w:val="0074282D"/>
    <w:rsid w:val="007432D4"/>
    <w:rsid w:val="00743AB1"/>
    <w:rsid w:val="00743B40"/>
    <w:rsid w:val="00743F37"/>
    <w:rsid w:val="0074454A"/>
    <w:rsid w:val="00745294"/>
    <w:rsid w:val="00745363"/>
    <w:rsid w:val="007465E9"/>
    <w:rsid w:val="00746AB1"/>
    <w:rsid w:val="0074777E"/>
    <w:rsid w:val="00750AD4"/>
    <w:rsid w:val="00750FDD"/>
    <w:rsid w:val="00751ADA"/>
    <w:rsid w:val="0075205C"/>
    <w:rsid w:val="00754188"/>
    <w:rsid w:val="007542E0"/>
    <w:rsid w:val="0075449C"/>
    <w:rsid w:val="0075462F"/>
    <w:rsid w:val="00756346"/>
    <w:rsid w:val="0075691E"/>
    <w:rsid w:val="0075759E"/>
    <w:rsid w:val="007601ED"/>
    <w:rsid w:val="007606AA"/>
    <w:rsid w:val="00761441"/>
    <w:rsid w:val="00761CB5"/>
    <w:rsid w:val="00761FE0"/>
    <w:rsid w:val="00762164"/>
    <w:rsid w:val="007631A4"/>
    <w:rsid w:val="00763501"/>
    <w:rsid w:val="0076359A"/>
    <w:rsid w:val="00763887"/>
    <w:rsid w:val="007641F2"/>
    <w:rsid w:val="0076464C"/>
    <w:rsid w:val="007648A4"/>
    <w:rsid w:val="007659B0"/>
    <w:rsid w:val="00766C7D"/>
    <w:rsid w:val="0077004C"/>
    <w:rsid w:val="00770831"/>
    <w:rsid w:val="00770965"/>
    <w:rsid w:val="00770BDE"/>
    <w:rsid w:val="007717F4"/>
    <w:rsid w:val="00771D1A"/>
    <w:rsid w:val="00772EEC"/>
    <w:rsid w:val="00773103"/>
    <w:rsid w:val="0077363F"/>
    <w:rsid w:val="00773AA5"/>
    <w:rsid w:val="00773C78"/>
    <w:rsid w:val="0077425E"/>
    <w:rsid w:val="0077465C"/>
    <w:rsid w:val="00775123"/>
    <w:rsid w:val="007754BD"/>
    <w:rsid w:val="00775760"/>
    <w:rsid w:val="007757B6"/>
    <w:rsid w:val="0077654E"/>
    <w:rsid w:val="00776785"/>
    <w:rsid w:val="00776926"/>
    <w:rsid w:val="00776A4B"/>
    <w:rsid w:val="00777A7B"/>
    <w:rsid w:val="00780C1D"/>
    <w:rsid w:val="00780EBB"/>
    <w:rsid w:val="0078171E"/>
    <w:rsid w:val="00781748"/>
    <w:rsid w:val="007828CB"/>
    <w:rsid w:val="007847C6"/>
    <w:rsid w:val="00786378"/>
    <w:rsid w:val="0078719B"/>
    <w:rsid w:val="00787342"/>
    <w:rsid w:val="007874C0"/>
    <w:rsid w:val="00787D12"/>
    <w:rsid w:val="007904E8"/>
    <w:rsid w:val="00790B53"/>
    <w:rsid w:val="00790C55"/>
    <w:rsid w:val="00791187"/>
    <w:rsid w:val="00791349"/>
    <w:rsid w:val="007917EA"/>
    <w:rsid w:val="007934B4"/>
    <w:rsid w:val="00793ABA"/>
    <w:rsid w:val="0079495A"/>
    <w:rsid w:val="007952D8"/>
    <w:rsid w:val="00795822"/>
    <w:rsid w:val="00795826"/>
    <w:rsid w:val="00795DEB"/>
    <w:rsid w:val="007972C0"/>
    <w:rsid w:val="007975F9"/>
    <w:rsid w:val="00797E32"/>
    <w:rsid w:val="00797EAE"/>
    <w:rsid w:val="007A01AC"/>
    <w:rsid w:val="007A0FCC"/>
    <w:rsid w:val="007A11BD"/>
    <w:rsid w:val="007A1A76"/>
    <w:rsid w:val="007A1C89"/>
    <w:rsid w:val="007A1DCD"/>
    <w:rsid w:val="007A1F25"/>
    <w:rsid w:val="007A271C"/>
    <w:rsid w:val="007A2A1A"/>
    <w:rsid w:val="007A2BBD"/>
    <w:rsid w:val="007A4451"/>
    <w:rsid w:val="007A4A9B"/>
    <w:rsid w:val="007A5421"/>
    <w:rsid w:val="007A5ABD"/>
    <w:rsid w:val="007A60CD"/>
    <w:rsid w:val="007A6D0A"/>
    <w:rsid w:val="007A6E47"/>
    <w:rsid w:val="007A79DB"/>
    <w:rsid w:val="007A7D15"/>
    <w:rsid w:val="007B13E6"/>
    <w:rsid w:val="007B17CC"/>
    <w:rsid w:val="007B2905"/>
    <w:rsid w:val="007B3911"/>
    <w:rsid w:val="007B3E4E"/>
    <w:rsid w:val="007B465A"/>
    <w:rsid w:val="007B4871"/>
    <w:rsid w:val="007B53E1"/>
    <w:rsid w:val="007B58D1"/>
    <w:rsid w:val="007B595B"/>
    <w:rsid w:val="007B5AE1"/>
    <w:rsid w:val="007B7997"/>
    <w:rsid w:val="007C094C"/>
    <w:rsid w:val="007C11D5"/>
    <w:rsid w:val="007C16B6"/>
    <w:rsid w:val="007C1745"/>
    <w:rsid w:val="007C17A3"/>
    <w:rsid w:val="007C1A7F"/>
    <w:rsid w:val="007C1D28"/>
    <w:rsid w:val="007C20A6"/>
    <w:rsid w:val="007C282F"/>
    <w:rsid w:val="007C2C18"/>
    <w:rsid w:val="007C33D5"/>
    <w:rsid w:val="007C35EA"/>
    <w:rsid w:val="007C4015"/>
    <w:rsid w:val="007C4119"/>
    <w:rsid w:val="007C558A"/>
    <w:rsid w:val="007C5F21"/>
    <w:rsid w:val="007C6112"/>
    <w:rsid w:val="007C646C"/>
    <w:rsid w:val="007C64F0"/>
    <w:rsid w:val="007C6805"/>
    <w:rsid w:val="007C776D"/>
    <w:rsid w:val="007C7D0B"/>
    <w:rsid w:val="007D05D5"/>
    <w:rsid w:val="007D082D"/>
    <w:rsid w:val="007D1F0C"/>
    <w:rsid w:val="007D2DE0"/>
    <w:rsid w:val="007D373F"/>
    <w:rsid w:val="007D3CC1"/>
    <w:rsid w:val="007D4509"/>
    <w:rsid w:val="007D456D"/>
    <w:rsid w:val="007D4E2F"/>
    <w:rsid w:val="007D544D"/>
    <w:rsid w:val="007D5636"/>
    <w:rsid w:val="007D5884"/>
    <w:rsid w:val="007D5A5C"/>
    <w:rsid w:val="007D6DF7"/>
    <w:rsid w:val="007D76A7"/>
    <w:rsid w:val="007D77EE"/>
    <w:rsid w:val="007E00C2"/>
    <w:rsid w:val="007E0F5C"/>
    <w:rsid w:val="007E1BAF"/>
    <w:rsid w:val="007E1F7D"/>
    <w:rsid w:val="007E20AD"/>
    <w:rsid w:val="007E287E"/>
    <w:rsid w:val="007E2929"/>
    <w:rsid w:val="007E2CCE"/>
    <w:rsid w:val="007E4373"/>
    <w:rsid w:val="007E45B2"/>
    <w:rsid w:val="007E4CE2"/>
    <w:rsid w:val="007E5897"/>
    <w:rsid w:val="007E5F7E"/>
    <w:rsid w:val="007E65BF"/>
    <w:rsid w:val="007E66B7"/>
    <w:rsid w:val="007E66E2"/>
    <w:rsid w:val="007E6932"/>
    <w:rsid w:val="007E6D92"/>
    <w:rsid w:val="007E79F3"/>
    <w:rsid w:val="007E7D7A"/>
    <w:rsid w:val="007F01E1"/>
    <w:rsid w:val="007F04BF"/>
    <w:rsid w:val="007F0E30"/>
    <w:rsid w:val="007F12FB"/>
    <w:rsid w:val="007F15F8"/>
    <w:rsid w:val="007F1B7D"/>
    <w:rsid w:val="007F1D7B"/>
    <w:rsid w:val="007F1F11"/>
    <w:rsid w:val="007F229D"/>
    <w:rsid w:val="007F39CD"/>
    <w:rsid w:val="007F3DAF"/>
    <w:rsid w:val="007F42AE"/>
    <w:rsid w:val="007F4300"/>
    <w:rsid w:val="007F431A"/>
    <w:rsid w:val="007F60B3"/>
    <w:rsid w:val="007F6203"/>
    <w:rsid w:val="007F63D0"/>
    <w:rsid w:val="007F67C3"/>
    <w:rsid w:val="007F71A9"/>
    <w:rsid w:val="008005AD"/>
    <w:rsid w:val="00800B55"/>
    <w:rsid w:val="008022A2"/>
    <w:rsid w:val="00802571"/>
    <w:rsid w:val="008032D5"/>
    <w:rsid w:val="00803D29"/>
    <w:rsid w:val="0080450F"/>
    <w:rsid w:val="00805CC8"/>
    <w:rsid w:val="00806B79"/>
    <w:rsid w:val="00807820"/>
    <w:rsid w:val="00810255"/>
    <w:rsid w:val="00810B9D"/>
    <w:rsid w:val="00811BF9"/>
    <w:rsid w:val="00811C6D"/>
    <w:rsid w:val="008132B3"/>
    <w:rsid w:val="00813368"/>
    <w:rsid w:val="00814217"/>
    <w:rsid w:val="00814497"/>
    <w:rsid w:val="00814605"/>
    <w:rsid w:val="0081490D"/>
    <w:rsid w:val="00814C7B"/>
    <w:rsid w:val="00814F6F"/>
    <w:rsid w:val="0081533A"/>
    <w:rsid w:val="00816FAF"/>
    <w:rsid w:val="0082062C"/>
    <w:rsid w:val="008214F1"/>
    <w:rsid w:val="0082286A"/>
    <w:rsid w:val="0082290E"/>
    <w:rsid w:val="00823DA4"/>
    <w:rsid w:val="008241A3"/>
    <w:rsid w:val="008247D2"/>
    <w:rsid w:val="0082496D"/>
    <w:rsid w:val="00824E05"/>
    <w:rsid w:val="00824E29"/>
    <w:rsid w:val="00825239"/>
    <w:rsid w:val="00825450"/>
    <w:rsid w:val="008254AD"/>
    <w:rsid w:val="0082586B"/>
    <w:rsid w:val="00825F93"/>
    <w:rsid w:val="00825FA9"/>
    <w:rsid w:val="00827986"/>
    <w:rsid w:val="00830548"/>
    <w:rsid w:val="00830954"/>
    <w:rsid w:val="00830F00"/>
    <w:rsid w:val="00830F76"/>
    <w:rsid w:val="00831246"/>
    <w:rsid w:val="00831958"/>
    <w:rsid w:val="0083285A"/>
    <w:rsid w:val="00832D19"/>
    <w:rsid w:val="00833523"/>
    <w:rsid w:val="00833AAE"/>
    <w:rsid w:val="00833B9E"/>
    <w:rsid w:val="008340E8"/>
    <w:rsid w:val="008343E2"/>
    <w:rsid w:val="008359E9"/>
    <w:rsid w:val="008372CB"/>
    <w:rsid w:val="0084065B"/>
    <w:rsid w:val="00841A7F"/>
    <w:rsid w:val="00842033"/>
    <w:rsid w:val="008425EF"/>
    <w:rsid w:val="00842EA0"/>
    <w:rsid w:val="008430F5"/>
    <w:rsid w:val="00844B9C"/>
    <w:rsid w:val="00844DEB"/>
    <w:rsid w:val="00846E70"/>
    <w:rsid w:val="0085035C"/>
    <w:rsid w:val="00850DBA"/>
    <w:rsid w:val="00850FB0"/>
    <w:rsid w:val="0085267A"/>
    <w:rsid w:val="00852CC6"/>
    <w:rsid w:val="00854BBD"/>
    <w:rsid w:val="00854E43"/>
    <w:rsid w:val="00855D22"/>
    <w:rsid w:val="00860624"/>
    <w:rsid w:val="00860EAD"/>
    <w:rsid w:val="00860FE5"/>
    <w:rsid w:val="0086106F"/>
    <w:rsid w:val="008614CA"/>
    <w:rsid w:val="00861590"/>
    <w:rsid w:val="00861E59"/>
    <w:rsid w:val="0086281F"/>
    <w:rsid w:val="008637FD"/>
    <w:rsid w:val="00863D05"/>
    <w:rsid w:val="008643B6"/>
    <w:rsid w:val="008647F9"/>
    <w:rsid w:val="0086537A"/>
    <w:rsid w:val="00865D6F"/>
    <w:rsid w:val="008660DA"/>
    <w:rsid w:val="0086683B"/>
    <w:rsid w:val="00866B6A"/>
    <w:rsid w:val="00866C27"/>
    <w:rsid w:val="00867B2D"/>
    <w:rsid w:val="00867B41"/>
    <w:rsid w:val="008727A1"/>
    <w:rsid w:val="0087314F"/>
    <w:rsid w:val="00873417"/>
    <w:rsid w:val="00873ECD"/>
    <w:rsid w:val="00873F0F"/>
    <w:rsid w:val="00874B16"/>
    <w:rsid w:val="00875539"/>
    <w:rsid w:val="00875740"/>
    <w:rsid w:val="008763FC"/>
    <w:rsid w:val="00876676"/>
    <w:rsid w:val="00876B50"/>
    <w:rsid w:val="00877C5C"/>
    <w:rsid w:val="008804A1"/>
    <w:rsid w:val="00881078"/>
    <w:rsid w:val="008811F9"/>
    <w:rsid w:val="00881205"/>
    <w:rsid w:val="008812DA"/>
    <w:rsid w:val="0088182A"/>
    <w:rsid w:val="0088191A"/>
    <w:rsid w:val="008835D1"/>
    <w:rsid w:val="00883DB0"/>
    <w:rsid w:val="00884F97"/>
    <w:rsid w:val="008852D0"/>
    <w:rsid w:val="00886662"/>
    <w:rsid w:val="00886D57"/>
    <w:rsid w:val="008872B6"/>
    <w:rsid w:val="00887EE8"/>
    <w:rsid w:val="0089037B"/>
    <w:rsid w:val="00890981"/>
    <w:rsid w:val="008912C7"/>
    <w:rsid w:val="00891A69"/>
    <w:rsid w:val="00891AE7"/>
    <w:rsid w:val="00891FD2"/>
    <w:rsid w:val="00892039"/>
    <w:rsid w:val="0089218F"/>
    <w:rsid w:val="00892883"/>
    <w:rsid w:val="00892D7D"/>
    <w:rsid w:val="008934C7"/>
    <w:rsid w:val="008939A4"/>
    <w:rsid w:val="0089442B"/>
    <w:rsid w:val="0089515A"/>
    <w:rsid w:val="008954A9"/>
    <w:rsid w:val="008959CB"/>
    <w:rsid w:val="008959F2"/>
    <w:rsid w:val="00895A36"/>
    <w:rsid w:val="00897485"/>
    <w:rsid w:val="00897DB0"/>
    <w:rsid w:val="008A0900"/>
    <w:rsid w:val="008A11A5"/>
    <w:rsid w:val="008A1737"/>
    <w:rsid w:val="008A192A"/>
    <w:rsid w:val="008A1BBB"/>
    <w:rsid w:val="008A1CE7"/>
    <w:rsid w:val="008A1E63"/>
    <w:rsid w:val="008A28C7"/>
    <w:rsid w:val="008A2F05"/>
    <w:rsid w:val="008A2F81"/>
    <w:rsid w:val="008A3FA9"/>
    <w:rsid w:val="008A4AD7"/>
    <w:rsid w:val="008A4BC5"/>
    <w:rsid w:val="008A53A6"/>
    <w:rsid w:val="008A5686"/>
    <w:rsid w:val="008A659E"/>
    <w:rsid w:val="008A66E4"/>
    <w:rsid w:val="008A6C03"/>
    <w:rsid w:val="008A7E58"/>
    <w:rsid w:val="008B0045"/>
    <w:rsid w:val="008B0720"/>
    <w:rsid w:val="008B183D"/>
    <w:rsid w:val="008B1DBF"/>
    <w:rsid w:val="008B2043"/>
    <w:rsid w:val="008B261B"/>
    <w:rsid w:val="008B291A"/>
    <w:rsid w:val="008B358C"/>
    <w:rsid w:val="008B6172"/>
    <w:rsid w:val="008B71B8"/>
    <w:rsid w:val="008B7618"/>
    <w:rsid w:val="008B7CAD"/>
    <w:rsid w:val="008B7D5B"/>
    <w:rsid w:val="008C01A6"/>
    <w:rsid w:val="008C1544"/>
    <w:rsid w:val="008C2359"/>
    <w:rsid w:val="008C2EC8"/>
    <w:rsid w:val="008C3F98"/>
    <w:rsid w:val="008C4027"/>
    <w:rsid w:val="008C5210"/>
    <w:rsid w:val="008C70D3"/>
    <w:rsid w:val="008C75FA"/>
    <w:rsid w:val="008D1899"/>
    <w:rsid w:val="008D1D14"/>
    <w:rsid w:val="008D1D19"/>
    <w:rsid w:val="008D1E78"/>
    <w:rsid w:val="008D204F"/>
    <w:rsid w:val="008D2EAC"/>
    <w:rsid w:val="008D2FCC"/>
    <w:rsid w:val="008D3F56"/>
    <w:rsid w:val="008D4BE1"/>
    <w:rsid w:val="008D4E03"/>
    <w:rsid w:val="008D5061"/>
    <w:rsid w:val="008D5FA3"/>
    <w:rsid w:val="008D62E4"/>
    <w:rsid w:val="008D669D"/>
    <w:rsid w:val="008D6EE4"/>
    <w:rsid w:val="008D7419"/>
    <w:rsid w:val="008E019B"/>
    <w:rsid w:val="008E0F89"/>
    <w:rsid w:val="008E10AC"/>
    <w:rsid w:val="008E26A3"/>
    <w:rsid w:val="008E2853"/>
    <w:rsid w:val="008E3C2C"/>
    <w:rsid w:val="008E3F85"/>
    <w:rsid w:val="008E5A11"/>
    <w:rsid w:val="008E5F24"/>
    <w:rsid w:val="008E666A"/>
    <w:rsid w:val="008E6C32"/>
    <w:rsid w:val="008E6D9A"/>
    <w:rsid w:val="008E6E82"/>
    <w:rsid w:val="008F0056"/>
    <w:rsid w:val="008F0286"/>
    <w:rsid w:val="008F0C97"/>
    <w:rsid w:val="008F0D2F"/>
    <w:rsid w:val="008F0F85"/>
    <w:rsid w:val="008F10CE"/>
    <w:rsid w:val="008F2865"/>
    <w:rsid w:val="008F37C0"/>
    <w:rsid w:val="008F39E3"/>
    <w:rsid w:val="008F3B0E"/>
    <w:rsid w:val="008F3C40"/>
    <w:rsid w:val="008F3F53"/>
    <w:rsid w:val="008F4192"/>
    <w:rsid w:val="008F4D8A"/>
    <w:rsid w:val="008F568B"/>
    <w:rsid w:val="008F6786"/>
    <w:rsid w:val="008F6915"/>
    <w:rsid w:val="009001F9"/>
    <w:rsid w:val="009007E8"/>
    <w:rsid w:val="00900C3E"/>
    <w:rsid w:val="00901549"/>
    <w:rsid w:val="00901D97"/>
    <w:rsid w:val="009028A0"/>
    <w:rsid w:val="00903927"/>
    <w:rsid w:val="00903A25"/>
    <w:rsid w:val="00903DAA"/>
    <w:rsid w:val="00903EE4"/>
    <w:rsid w:val="009041EE"/>
    <w:rsid w:val="00904744"/>
    <w:rsid w:val="00904D12"/>
    <w:rsid w:val="009064D5"/>
    <w:rsid w:val="00906C4B"/>
    <w:rsid w:val="00906D6A"/>
    <w:rsid w:val="0090731C"/>
    <w:rsid w:val="00907B8D"/>
    <w:rsid w:val="009111EC"/>
    <w:rsid w:val="009117C3"/>
    <w:rsid w:val="00911B5F"/>
    <w:rsid w:val="00912532"/>
    <w:rsid w:val="009137D6"/>
    <w:rsid w:val="009139C5"/>
    <w:rsid w:val="00914145"/>
    <w:rsid w:val="00914543"/>
    <w:rsid w:val="00914E50"/>
    <w:rsid w:val="009151E3"/>
    <w:rsid w:val="0091603C"/>
    <w:rsid w:val="009167DA"/>
    <w:rsid w:val="00916E5D"/>
    <w:rsid w:val="00917199"/>
    <w:rsid w:val="009174B9"/>
    <w:rsid w:val="00917B57"/>
    <w:rsid w:val="009208BC"/>
    <w:rsid w:val="00920D58"/>
    <w:rsid w:val="00920E76"/>
    <w:rsid w:val="009221CF"/>
    <w:rsid w:val="0092300B"/>
    <w:rsid w:val="00923342"/>
    <w:rsid w:val="00924A7A"/>
    <w:rsid w:val="00924FCF"/>
    <w:rsid w:val="0092516F"/>
    <w:rsid w:val="00925941"/>
    <w:rsid w:val="00925BEC"/>
    <w:rsid w:val="00926125"/>
    <w:rsid w:val="00926C90"/>
    <w:rsid w:val="0092714B"/>
    <w:rsid w:val="00927A16"/>
    <w:rsid w:val="00927AC8"/>
    <w:rsid w:val="00927D21"/>
    <w:rsid w:val="009303C9"/>
    <w:rsid w:val="009307EF"/>
    <w:rsid w:val="00930836"/>
    <w:rsid w:val="00930CDA"/>
    <w:rsid w:val="00931B06"/>
    <w:rsid w:val="00931C02"/>
    <w:rsid w:val="00931C1B"/>
    <w:rsid w:val="00932788"/>
    <w:rsid w:val="00932995"/>
    <w:rsid w:val="009333B8"/>
    <w:rsid w:val="0093400B"/>
    <w:rsid w:val="009357D7"/>
    <w:rsid w:val="009365B0"/>
    <w:rsid w:val="00937E47"/>
    <w:rsid w:val="00940B48"/>
    <w:rsid w:val="00941241"/>
    <w:rsid w:val="009413F9"/>
    <w:rsid w:val="00941C9E"/>
    <w:rsid w:val="00942F4B"/>
    <w:rsid w:val="009430D9"/>
    <w:rsid w:val="00944F93"/>
    <w:rsid w:val="00945368"/>
    <w:rsid w:val="0094543B"/>
    <w:rsid w:val="009460E9"/>
    <w:rsid w:val="0095021D"/>
    <w:rsid w:val="00950518"/>
    <w:rsid w:val="0095089C"/>
    <w:rsid w:val="00950C3D"/>
    <w:rsid w:val="00952487"/>
    <w:rsid w:val="00953675"/>
    <w:rsid w:val="00954335"/>
    <w:rsid w:val="00955664"/>
    <w:rsid w:val="00955C65"/>
    <w:rsid w:val="00955CD8"/>
    <w:rsid w:val="0095794A"/>
    <w:rsid w:val="00957F82"/>
    <w:rsid w:val="00960577"/>
    <w:rsid w:val="00961845"/>
    <w:rsid w:val="009618FB"/>
    <w:rsid w:val="00962CF2"/>
    <w:rsid w:val="00962E30"/>
    <w:rsid w:val="00962E94"/>
    <w:rsid w:val="00965018"/>
    <w:rsid w:val="009655CF"/>
    <w:rsid w:val="00965F6E"/>
    <w:rsid w:val="009662A6"/>
    <w:rsid w:val="00966E77"/>
    <w:rsid w:val="009676DC"/>
    <w:rsid w:val="00967B6B"/>
    <w:rsid w:val="00967EC2"/>
    <w:rsid w:val="00970899"/>
    <w:rsid w:val="0097150A"/>
    <w:rsid w:val="0097162B"/>
    <w:rsid w:val="00971CA7"/>
    <w:rsid w:val="00971FC6"/>
    <w:rsid w:val="00972636"/>
    <w:rsid w:val="0097271D"/>
    <w:rsid w:val="00972C67"/>
    <w:rsid w:val="00973DE8"/>
    <w:rsid w:val="0097423F"/>
    <w:rsid w:val="009744CF"/>
    <w:rsid w:val="0097505C"/>
    <w:rsid w:val="0097521D"/>
    <w:rsid w:val="00975400"/>
    <w:rsid w:val="009755EA"/>
    <w:rsid w:val="00975F4A"/>
    <w:rsid w:val="00976722"/>
    <w:rsid w:val="0097686A"/>
    <w:rsid w:val="00976880"/>
    <w:rsid w:val="009771AC"/>
    <w:rsid w:val="009772CD"/>
    <w:rsid w:val="00977B02"/>
    <w:rsid w:val="00977CB0"/>
    <w:rsid w:val="00977D8E"/>
    <w:rsid w:val="00980B26"/>
    <w:rsid w:val="00980F19"/>
    <w:rsid w:val="00980FDE"/>
    <w:rsid w:val="009815B7"/>
    <w:rsid w:val="00982337"/>
    <w:rsid w:val="009824D0"/>
    <w:rsid w:val="0098293A"/>
    <w:rsid w:val="00982CC7"/>
    <w:rsid w:val="009830E3"/>
    <w:rsid w:val="0098455F"/>
    <w:rsid w:val="0098463F"/>
    <w:rsid w:val="00984EA5"/>
    <w:rsid w:val="009862D4"/>
    <w:rsid w:val="009862E1"/>
    <w:rsid w:val="00990A71"/>
    <w:rsid w:val="00990B0F"/>
    <w:rsid w:val="00991AFE"/>
    <w:rsid w:val="0099256E"/>
    <w:rsid w:val="009930B1"/>
    <w:rsid w:val="00993603"/>
    <w:rsid w:val="00993806"/>
    <w:rsid w:val="00994416"/>
    <w:rsid w:val="0099487D"/>
    <w:rsid w:val="00994DFC"/>
    <w:rsid w:val="0099569C"/>
    <w:rsid w:val="009956AC"/>
    <w:rsid w:val="00996EC6"/>
    <w:rsid w:val="009974D8"/>
    <w:rsid w:val="0099755E"/>
    <w:rsid w:val="00997597"/>
    <w:rsid w:val="00997C63"/>
    <w:rsid w:val="009A0542"/>
    <w:rsid w:val="009A0854"/>
    <w:rsid w:val="009A10BF"/>
    <w:rsid w:val="009A143F"/>
    <w:rsid w:val="009A19A8"/>
    <w:rsid w:val="009A1C06"/>
    <w:rsid w:val="009A1EFA"/>
    <w:rsid w:val="009A2E06"/>
    <w:rsid w:val="009A354B"/>
    <w:rsid w:val="009A4621"/>
    <w:rsid w:val="009A4E31"/>
    <w:rsid w:val="009A5010"/>
    <w:rsid w:val="009A569D"/>
    <w:rsid w:val="009A6BA1"/>
    <w:rsid w:val="009A6C1B"/>
    <w:rsid w:val="009A7C3B"/>
    <w:rsid w:val="009A7E53"/>
    <w:rsid w:val="009B0777"/>
    <w:rsid w:val="009B0799"/>
    <w:rsid w:val="009B0BE3"/>
    <w:rsid w:val="009B0EC8"/>
    <w:rsid w:val="009B0FBB"/>
    <w:rsid w:val="009B12D2"/>
    <w:rsid w:val="009B1D1D"/>
    <w:rsid w:val="009B2210"/>
    <w:rsid w:val="009B2AD0"/>
    <w:rsid w:val="009B3327"/>
    <w:rsid w:val="009B37F7"/>
    <w:rsid w:val="009B39BC"/>
    <w:rsid w:val="009B3E0E"/>
    <w:rsid w:val="009B52B4"/>
    <w:rsid w:val="009B5697"/>
    <w:rsid w:val="009B7D8A"/>
    <w:rsid w:val="009B7FF0"/>
    <w:rsid w:val="009C03C2"/>
    <w:rsid w:val="009C03C3"/>
    <w:rsid w:val="009C1155"/>
    <w:rsid w:val="009C151D"/>
    <w:rsid w:val="009C1E17"/>
    <w:rsid w:val="009C28F7"/>
    <w:rsid w:val="009C2B34"/>
    <w:rsid w:val="009C2FF6"/>
    <w:rsid w:val="009C391E"/>
    <w:rsid w:val="009C426B"/>
    <w:rsid w:val="009C42D4"/>
    <w:rsid w:val="009C444A"/>
    <w:rsid w:val="009C4483"/>
    <w:rsid w:val="009C4FF4"/>
    <w:rsid w:val="009C55E0"/>
    <w:rsid w:val="009C60AA"/>
    <w:rsid w:val="009C693A"/>
    <w:rsid w:val="009C6EC1"/>
    <w:rsid w:val="009D06D1"/>
    <w:rsid w:val="009D11D9"/>
    <w:rsid w:val="009D11DB"/>
    <w:rsid w:val="009D34EC"/>
    <w:rsid w:val="009D3972"/>
    <w:rsid w:val="009D3BAF"/>
    <w:rsid w:val="009D3BF4"/>
    <w:rsid w:val="009D467F"/>
    <w:rsid w:val="009D48C2"/>
    <w:rsid w:val="009D5A3C"/>
    <w:rsid w:val="009D6152"/>
    <w:rsid w:val="009D7085"/>
    <w:rsid w:val="009D72EC"/>
    <w:rsid w:val="009D744D"/>
    <w:rsid w:val="009E04B8"/>
    <w:rsid w:val="009E2267"/>
    <w:rsid w:val="009E4004"/>
    <w:rsid w:val="009E4897"/>
    <w:rsid w:val="009E59FD"/>
    <w:rsid w:val="009E6046"/>
    <w:rsid w:val="009F24E1"/>
    <w:rsid w:val="009F2556"/>
    <w:rsid w:val="009F2885"/>
    <w:rsid w:val="009F4232"/>
    <w:rsid w:val="009F4B44"/>
    <w:rsid w:val="009F5892"/>
    <w:rsid w:val="009F6C21"/>
    <w:rsid w:val="009F7196"/>
    <w:rsid w:val="009F78DA"/>
    <w:rsid w:val="009F7C2B"/>
    <w:rsid w:val="00A00BE0"/>
    <w:rsid w:val="00A01536"/>
    <w:rsid w:val="00A01580"/>
    <w:rsid w:val="00A01D8C"/>
    <w:rsid w:val="00A0206A"/>
    <w:rsid w:val="00A02145"/>
    <w:rsid w:val="00A0353E"/>
    <w:rsid w:val="00A03C5B"/>
    <w:rsid w:val="00A043FC"/>
    <w:rsid w:val="00A04EE8"/>
    <w:rsid w:val="00A0518C"/>
    <w:rsid w:val="00A05385"/>
    <w:rsid w:val="00A05A8E"/>
    <w:rsid w:val="00A05CB9"/>
    <w:rsid w:val="00A05D95"/>
    <w:rsid w:val="00A05E86"/>
    <w:rsid w:val="00A05F86"/>
    <w:rsid w:val="00A062EF"/>
    <w:rsid w:val="00A073A7"/>
    <w:rsid w:val="00A0774E"/>
    <w:rsid w:val="00A07ADA"/>
    <w:rsid w:val="00A105F8"/>
    <w:rsid w:val="00A10AAB"/>
    <w:rsid w:val="00A11349"/>
    <w:rsid w:val="00A13682"/>
    <w:rsid w:val="00A14B2D"/>
    <w:rsid w:val="00A1532B"/>
    <w:rsid w:val="00A1535E"/>
    <w:rsid w:val="00A1591D"/>
    <w:rsid w:val="00A170CB"/>
    <w:rsid w:val="00A1717D"/>
    <w:rsid w:val="00A1753F"/>
    <w:rsid w:val="00A1759C"/>
    <w:rsid w:val="00A177D3"/>
    <w:rsid w:val="00A17CBC"/>
    <w:rsid w:val="00A2081C"/>
    <w:rsid w:val="00A21356"/>
    <w:rsid w:val="00A21615"/>
    <w:rsid w:val="00A217A0"/>
    <w:rsid w:val="00A21B20"/>
    <w:rsid w:val="00A21FF6"/>
    <w:rsid w:val="00A23481"/>
    <w:rsid w:val="00A238F6"/>
    <w:rsid w:val="00A247EE"/>
    <w:rsid w:val="00A24BB8"/>
    <w:rsid w:val="00A25F81"/>
    <w:rsid w:val="00A26205"/>
    <w:rsid w:val="00A26392"/>
    <w:rsid w:val="00A2717F"/>
    <w:rsid w:val="00A27274"/>
    <w:rsid w:val="00A27A17"/>
    <w:rsid w:val="00A27FC6"/>
    <w:rsid w:val="00A303E0"/>
    <w:rsid w:val="00A312CE"/>
    <w:rsid w:val="00A319BC"/>
    <w:rsid w:val="00A32130"/>
    <w:rsid w:val="00A325E8"/>
    <w:rsid w:val="00A32F18"/>
    <w:rsid w:val="00A34014"/>
    <w:rsid w:val="00A34C71"/>
    <w:rsid w:val="00A34C8B"/>
    <w:rsid w:val="00A34F43"/>
    <w:rsid w:val="00A35DF7"/>
    <w:rsid w:val="00A35E3A"/>
    <w:rsid w:val="00A36554"/>
    <w:rsid w:val="00A36EFB"/>
    <w:rsid w:val="00A37298"/>
    <w:rsid w:val="00A377FA"/>
    <w:rsid w:val="00A37D3E"/>
    <w:rsid w:val="00A40694"/>
    <w:rsid w:val="00A407EB"/>
    <w:rsid w:val="00A40E39"/>
    <w:rsid w:val="00A41BCE"/>
    <w:rsid w:val="00A424EB"/>
    <w:rsid w:val="00A4293A"/>
    <w:rsid w:val="00A4308F"/>
    <w:rsid w:val="00A44801"/>
    <w:rsid w:val="00A462AF"/>
    <w:rsid w:val="00A46609"/>
    <w:rsid w:val="00A46967"/>
    <w:rsid w:val="00A47022"/>
    <w:rsid w:val="00A47580"/>
    <w:rsid w:val="00A511BF"/>
    <w:rsid w:val="00A5138A"/>
    <w:rsid w:val="00A5247E"/>
    <w:rsid w:val="00A52A6E"/>
    <w:rsid w:val="00A52B19"/>
    <w:rsid w:val="00A5306C"/>
    <w:rsid w:val="00A541E7"/>
    <w:rsid w:val="00A541EF"/>
    <w:rsid w:val="00A54E07"/>
    <w:rsid w:val="00A557D6"/>
    <w:rsid w:val="00A562A9"/>
    <w:rsid w:val="00A56C68"/>
    <w:rsid w:val="00A570B4"/>
    <w:rsid w:val="00A57138"/>
    <w:rsid w:val="00A572EC"/>
    <w:rsid w:val="00A5777F"/>
    <w:rsid w:val="00A57DF8"/>
    <w:rsid w:val="00A60091"/>
    <w:rsid w:val="00A60244"/>
    <w:rsid w:val="00A603B4"/>
    <w:rsid w:val="00A60543"/>
    <w:rsid w:val="00A609FC"/>
    <w:rsid w:val="00A61F10"/>
    <w:rsid w:val="00A62A62"/>
    <w:rsid w:val="00A62ED2"/>
    <w:rsid w:val="00A64948"/>
    <w:rsid w:val="00A64CDB"/>
    <w:rsid w:val="00A66476"/>
    <w:rsid w:val="00A66E99"/>
    <w:rsid w:val="00A67AEE"/>
    <w:rsid w:val="00A67F0A"/>
    <w:rsid w:val="00A70235"/>
    <w:rsid w:val="00A70422"/>
    <w:rsid w:val="00A70F8B"/>
    <w:rsid w:val="00A712CE"/>
    <w:rsid w:val="00A714AC"/>
    <w:rsid w:val="00A72041"/>
    <w:rsid w:val="00A72DBF"/>
    <w:rsid w:val="00A72F16"/>
    <w:rsid w:val="00A730B5"/>
    <w:rsid w:val="00A734C6"/>
    <w:rsid w:val="00A736DC"/>
    <w:rsid w:val="00A73842"/>
    <w:rsid w:val="00A74BE9"/>
    <w:rsid w:val="00A75291"/>
    <w:rsid w:val="00A756AA"/>
    <w:rsid w:val="00A756D6"/>
    <w:rsid w:val="00A75C6C"/>
    <w:rsid w:val="00A75E1B"/>
    <w:rsid w:val="00A76857"/>
    <w:rsid w:val="00A769E4"/>
    <w:rsid w:val="00A77AC2"/>
    <w:rsid w:val="00A80F97"/>
    <w:rsid w:val="00A810E6"/>
    <w:rsid w:val="00A81145"/>
    <w:rsid w:val="00A823A2"/>
    <w:rsid w:val="00A82B9E"/>
    <w:rsid w:val="00A82D7A"/>
    <w:rsid w:val="00A83588"/>
    <w:rsid w:val="00A83616"/>
    <w:rsid w:val="00A83B1F"/>
    <w:rsid w:val="00A84430"/>
    <w:rsid w:val="00A85561"/>
    <w:rsid w:val="00A856B7"/>
    <w:rsid w:val="00A85EB8"/>
    <w:rsid w:val="00A8606A"/>
    <w:rsid w:val="00A8699B"/>
    <w:rsid w:val="00A86C00"/>
    <w:rsid w:val="00A87254"/>
    <w:rsid w:val="00A87669"/>
    <w:rsid w:val="00A879A3"/>
    <w:rsid w:val="00A87E42"/>
    <w:rsid w:val="00A90859"/>
    <w:rsid w:val="00A90FCC"/>
    <w:rsid w:val="00A911AC"/>
    <w:rsid w:val="00A91E31"/>
    <w:rsid w:val="00A91FB0"/>
    <w:rsid w:val="00A91FD3"/>
    <w:rsid w:val="00A9212A"/>
    <w:rsid w:val="00A926E3"/>
    <w:rsid w:val="00A92971"/>
    <w:rsid w:val="00A92F8D"/>
    <w:rsid w:val="00A94247"/>
    <w:rsid w:val="00A957B9"/>
    <w:rsid w:val="00A9672F"/>
    <w:rsid w:val="00A967A7"/>
    <w:rsid w:val="00A97708"/>
    <w:rsid w:val="00AA066A"/>
    <w:rsid w:val="00AA0FF2"/>
    <w:rsid w:val="00AA14E6"/>
    <w:rsid w:val="00AA2474"/>
    <w:rsid w:val="00AA33D3"/>
    <w:rsid w:val="00AA421F"/>
    <w:rsid w:val="00AA44F8"/>
    <w:rsid w:val="00AA49D2"/>
    <w:rsid w:val="00AA5410"/>
    <w:rsid w:val="00AA69BA"/>
    <w:rsid w:val="00AA6C57"/>
    <w:rsid w:val="00AA6CA3"/>
    <w:rsid w:val="00AA6CD2"/>
    <w:rsid w:val="00AA73C7"/>
    <w:rsid w:val="00AA73DA"/>
    <w:rsid w:val="00AA756C"/>
    <w:rsid w:val="00AB04D8"/>
    <w:rsid w:val="00AB071B"/>
    <w:rsid w:val="00AB0A1B"/>
    <w:rsid w:val="00AB118D"/>
    <w:rsid w:val="00AB1845"/>
    <w:rsid w:val="00AB3813"/>
    <w:rsid w:val="00AB39F7"/>
    <w:rsid w:val="00AB3E20"/>
    <w:rsid w:val="00AB47A9"/>
    <w:rsid w:val="00AB4E1F"/>
    <w:rsid w:val="00AB5746"/>
    <w:rsid w:val="00AB734B"/>
    <w:rsid w:val="00AB7A09"/>
    <w:rsid w:val="00AC16FB"/>
    <w:rsid w:val="00AC17C7"/>
    <w:rsid w:val="00AC18E1"/>
    <w:rsid w:val="00AC1B8D"/>
    <w:rsid w:val="00AC1DAE"/>
    <w:rsid w:val="00AC4DBD"/>
    <w:rsid w:val="00AC69F9"/>
    <w:rsid w:val="00AC6C35"/>
    <w:rsid w:val="00AC6EB9"/>
    <w:rsid w:val="00AC6FDC"/>
    <w:rsid w:val="00AC730E"/>
    <w:rsid w:val="00AC75D2"/>
    <w:rsid w:val="00AD025A"/>
    <w:rsid w:val="00AD1E24"/>
    <w:rsid w:val="00AD37AA"/>
    <w:rsid w:val="00AD46DE"/>
    <w:rsid w:val="00AD6654"/>
    <w:rsid w:val="00AD6D16"/>
    <w:rsid w:val="00AE01BC"/>
    <w:rsid w:val="00AE0B85"/>
    <w:rsid w:val="00AE30E4"/>
    <w:rsid w:val="00AE4179"/>
    <w:rsid w:val="00AE5B67"/>
    <w:rsid w:val="00AE6B40"/>
    <w:rsid w:val="00AE6B6E"/>
    <w:rsid w:val="00AE73B4"/>
    <w:rsid w:val="00AE7F76"/>
    <w:rsid w:val="00AE7FA8"/>
    <w:rsid w:val="00AF062F"/>
    <w:rsid w:val="00AF0F15"/>
    <w:rsid w:val="00AF159C"/>
    <w:rsid w:val="00AF1AAD"/>
    <w:rsid w:val="00AF1C85"/>
    <w:rsid w:val="00AF1EDC"/>
    <w:rsid w:val="00AF27D6"/>
    <w:rsid w:val="00AF292D"/>
    <w:rsid w:val="00AF2A99"/>
    <w:rsid w:val="00AF39EA"/>
    <w:rsid w:val="00AF4BAB"/>
    <w:rsid w:val="00AF694E"/>
    <w:rsid w:val="00AF717A"/>
    <w:rsid w:val="00B008BA"/>
    <w:rsid w:val="00B032E6"/>
    <w:rsid w:val="00B03371"/>
    <w:rsid w:val="00B03920"/>
    <w:rsid w:val="00B03C7C"/>
    <w:rsid w:val="00B040B2"/>
    <w:rsid w:val="00B05ED3"/>
    <w:rsid w:val="00B0628E"/>
    <w:rsid w:val="00B07467"/>
    <w:rsid w:val="00B12207"/>
    <w:rsid w:val="00B1227E"/>
    <w:rsid w:val="00B12575"/>
    <w:rsid w:val="00B13DA2"/>
    <w:rsid w:val="00B13F13"/>
    <w:rsid w:val="00B141A5"/>
    <w:rsid w:val="00B14908"/>
    <w:rsid w:val="00B14C47"/>
    <w:rsid w:val="00B15871"/>
    <w:rsid w:val="00B1601E"/>
    <w:rsid w:val="00B16040"/>
    <w:rsid w:val="00B163FC"/>
    <w:rsid w:val="00B16DDB"/>
    <w:rsid w:val="00B17105"/>
    <w:rsid w:val="00B1714A"/>
    <w:rsid w:val="00B17FF5"/>
    <w:rsid w:val="00B208AD"/>
    <w:rsid w:val="00B209D8"/>
    <w:rsid w:val="00B2101A"/>
    <w:rsid w:val="00B226E4"/>
    <w:rsid w:val="00B233F9"/>
    <w:rsid w:val="00B24B39"/>
    <w:rsid w:val="00B24C09"/>
    <w:rsid w:val="00B24DD7"/>
    <w:rsid w:val="00B25958"/>
    <w:rsid w:val="00B25C7C"/>
    <w:rsid w:val="00B25FD0"/>
    <w:rsid w:val="00B26FDC"/>
    <w:rsid w:val="00B30319"/>
    <w:rsid w:val="00B309B0"/>
    <w:rsid w:val="00B30B3C"/>
    <w:rsid w:val="00B31083"/>
    <w:rsid w:val="00B31B3A"/>
    <w:rsid w:val="00B33C98"/>
    <w:rsid w:val="00B3482B"/>
    <w:rsid w:val="00B3506A"/>
    <w:rsid w:val="00B35369"/>
    <w:rsid w:val="00B357D2"/>
    <w:rsid w:val="00B35BA4"/>
    <w:rsid w:val="00B36186"/>
    <w:rsid w:val="00B36B45"/>
    <w:rsid w:val="00B37ACC"/>
    <w:rsid w:val="00B40D88"/>
    <w:rsid w:val="00B41DBB"/>
    <w:rsid w:val="00B4359C"/>
    <w:rsid w:val="00B43918"/>
    <w:rsid w:val="00B43A30"/>
    <w:rsid w:val="00B4429A"/>
    <w:rsid w:val="00B44F46"/>
    <w:rsid w:val="00B45112"/>
    <w:rsid w:val="00B460F8"/>
    <w:rsid w:val="00B46625"/>
    <w:rsid w:val="00B46CF7"/>
    <w:rsid w:val="00B471EC"/>
    <w:rsid w:val="00B47B12"/>
    <w:rsid w:val="00B47EBB"/>
    <w:rsid w:val="00B506B0"/>
    <w:rsid w:val="00B50F4E"/>
    <w:rsid w:val="00B5137E"/>
    <w:rsid w:val="00B51749"/>
    <w:rsid w:val="00B51AD0"/>
    <w:rsid w:val="00B5207D"/>
    <w:rsid w:val="00B53353"/>
    <w:rsid w:val="00B551E4"/>
    <w:rsid w:val="00B56B0A"/>
    <w:rsid w:val="00B56B0D"/>
    <w:rsid w:val="00B56C79"/>
    <w:rsid w:val="00B577C8"/>
    <w:rsid w:val="00B6098A"/>
    <w:rsid w:val="00B60F87"/>
    <w:rsid w:val="00B60F8D"/>
    <w:rsid w:val="00B617BF"/>
    <w:rsid w:val="00B61FEC"/>
    <w:rsid w:val="00B6208D"/>
    <w:rsid w:val="00B621F0"/>
    <w:rsid w:val="00B62744"/>
    <w:rsid w:val="00B62B31"/>
    <w:rsid w:val="00B63C77"/>
    <w:rsid w:val="00B64C6D"/>
    <w:rsid w:val="00B66713"/>
    <w:rsid w:val="00B70158"/>
    <w:rsid w:val="00B70492"/>
    <w:rsid w:val="00B70B25"/>
    <w:rsid w:val="00B712DB"/>
    <w:rsid w:val="00B7147C"/>
    <w:rsid w:val="00B71E0E"/>
    <w:rsid w:val="00B7286A"/>
    <w:rsid w:val="00B73BA9"/>
    <w:rsid w:val="00B748E3"/>
    <w:rsid w:val="00B74A34"/>
    <w:rsid w:val="00B74C62"/>
    <w:rsid w:val="00B7510A"/>
    <w:rsid w:val="00B75DB1"/>
    <w:rsid w:val="00B75F2D"/>
    <w:rsid w:val="00B764C5"/>
    <w:rsid w:val="00B76B28"/>
    <w:rsid w:val="00B773AF"/>
    <w:rsid w:val="00B77552"/>
    <w:rsid w:val="00B77865"/>
    <w:rsid w:val="00B77E85"/>
    <w:rsid w:val="00B801CF"/>
    <w:rsid w:val="00B80A73"/>
    <w:rsid w:val="00B80E16"/>
    <w:rsid w:val="00B81878"/>
    <w:rsid w:val="00B81A94"/>
    <w:rsid w:val="00B81C23"/>
    <w:rsid w:val="00B826FC"/>
    <w:rsid w:val="00B8326D"/>
    <w:rsid w:val="00B83605"/>
    <w:rsid w:val="00B83E0B"/>
    <w:rsid w:val="00B849C4"/>
    <w:rsid w:val="00B85818"/>
    <w:rsid w:val="00B85AD3"/>
    <w:rsid w:val="00B86BD1"/>
    <w:rsid w:val="00B86BF4"/>
    <w:rsid w:val="00B87234"/>
    <w:rsid w:val="00B877DA"/>
    <w:rsid w:val="00B87C72"/>
    <w:rsid w:val="00B90571"/>
    <w:rsid w:val="00B91715"/>
    <w:rsid w:val="00B92EA3"/>
    <w:rsid w:val="00B930F2"/>
    <w:rsid w:val="00B95B20"/>
    <w:rsid w:val="00B96031"/>
    <w:rsid w:val="00B969BE"/>
    <w:rsid w:val="00B96ABB"/>
    <w:rsid w:val="00BA3058"/>
    <w:rsid w:val="00BA4651"/>
    <w:rsid w:val="00BA46B5"/>
    <w:rsid w:val="00BA4C2C"/>
    <w:rsid w:val="00BA4D94"/>
    <w:rsid w:val="00BA4EBA"/>
    <w:rsid w:val="00BA614C"/>
    <w:rsid w:val="00BA6248"/>
    <w:rsid w:val="00BA66C5"/>
    <w:rsid w:val="00BA6805"/>
    <w:rsid w:val="00BA7268"/>
    <w:rsid w:val="00BA75C3"/>
    <w:rsid w:val="00BA7797"/>
    <w:rsid w:val="00BA7BDD"/>
    <w:rsid w:val="00BB01B6"/>
    <w:rsid w:val="00BB0474"/>
    <w:rsid w:val="00BB19C4"/>
    <w:rsid w:val="00BB2059"/>
    <w:rsid w:val="00BB23F8"/>
    <w:rsid w:val="00BB2878"/>
    <w:rsid w:val="00BB2B6A"/>
    <w:rsid w:val="00BB35BB"/>
    <w:rsid w:val="00BB3656"/>
    <w:rsid w:val="00BB476D"/>
    <w:rsid w:val="00BB4AC7"/>
    <w:rsid w:val="00BB4B07"/>
    <w:rsid w:val="00BB4D0E"/>
    <w:rsid w:val="00BB4F05"/>
    <w:rsid w:val="00BB4F25"/>
    <w:rsid w:val="00BB542E"/>
    <w:rsid w:val="00BB557C"/>
    <w:rsid w:val="00BB5C84"/>
    <w:rsid w:val="00BB6098"/>
    <w:rsid w:val="00BB6B00"/>
    <w:rsid w:val="00BB7A1D"/>
    <w:rsid w:val="00BC02ED"/>
    <w:rsid w:val="00BC0A80"/>
    <w:rsid w:val="00BC1506"/>
    <w:rsid w:val="00BC1ADC"/>
    <w:rsid w:val="00BC1F17"/>
    <w:rsid w:val="00BC30CB"/>
    <w:rsid w:val="00BC333C"/>
    <w:rsid w:val="00BC3FCF"/>
    <w:rsid w:val="00BC49E9"/>
    <w:rsid w:val="00BC4A56"/>
    <w:rsid w:val="00BC4EE7"/>
    <w:rsid w:val="00BC51CB"/>
    <w:rsid w:val="00BC5461"/>
    <w:rsid w:val="00BC60FF"/>
    <w:rsid w:val="00BC64C1"/>
    <w:rsid w:val="00BC6702"/>
    <w:rsid w:val="00BC67A4"/>
    <w:rsid w:val="00BC7774"/>
    <w:rsid w:val="00BC77B7"/>
    <w:rsid w:val="00BD0A27"/>
    <w:rsid w:val="00BD1011"/>
    <w:rsid w:val="00BD1093"/>
    <w:rsid w:val="00BD2513"/>
    <w:rsid w:val="00BD2BD5"/>
    <w:rsid w:val="00BD2D3A"/>
    <w:rsid w:val="00BD2ED0"/>
    <w:rsid w:val="00BD4014"/>
    <w:rsid w:val="00BD4426"/>
    <w:rsid w:val="00BD5BA6"/>
    <w:rsid w:val="00BD6094"/>
    <w:rsid w:val="00BD7BB6"/>
    <w:rsid w:val="00BE00DD"/>
    <w:rsid w:val="00BE11BB"/>
    <w:rsid w:val="00BE1C34"/>
    <w:rsid w:val="00BE1EE6"/>
    <w:rsid w:val="00BE226E"/>
    <w:rsid w:val="00BE24E5"/>
    <w:rsid w:val="00BE2922"/>
    <w:rsid w:val="00BE37A4"/>
    <w:rsid w:val="00BE3E5E"/>
    <w:rsid w:val="00BE4B83"/>
    <w:rsid w:val="00BE4F15"/>
    <w:rsid w:val="00BE5270"/>
    <w:rsid w:val="00BE56C1"/>
    <w:rsid w:val="00BE5744"/>
    <w:rsid w:val="00BE57EC"/>
    <w:rsid w:val="00BE5A03"/>
    <w:rsid w:val="00BE6902"/>
    <w:rsid w:val="00BE74B7"/>
    <w:rsid w:val="00BE799D"/>
    <w:rsid w:val="00BE7BA8"/>
    <w:rsid w:val="00BF0332"/>
    <w:rsid w:val="00BF0B08"/>
    <w:rsid w:val="00BF0D39"/>
    <w:rsid w:val="00BF3987"/>
    <w:rsid w:val="00BF3CFE"/>
    <w:rsid w:val="00BF447A"/>
    <w:rsid w:val="00BF481C"/>
    <w:rsid w:val="00BF4DD9"/>
    <w:rsid w:val="00BF5564"/>
    <w:rsid w:val="00BF5C70"/>
    <w:rsid w:val="00BF5CEF"/>
    <w:rsid w:val="00BF6BCB"/>
    <w:rsid w:val="00BF6F52"/>
    <w:rsid w:val="00BF703D"/>
    <w:rsid w:val="00BF7189"/>
    <w:rsid w:val="00BF7F8E"/>
    <w:rsid w:val="00C00081"/>
    <w:rsid w:val="00C008CE"/>
    <w:rsid w:val="00C012A1"/>
    <w:rsid w:val="00C0176D"/>
    <w:rsid w:val="00C01986"/>
    <w:rsid w:val="00C01A60"/>
    <w:rsid w:val="00C02ABA"/>
    <w:rsid w:val="00C03B79"/>
    <w:rsid w:val="00C03D08"/>
    <w:rsid w:val="00C042A3"/>
    <w:rsid w:val="00C0451F"/>
    <w:rsid w:val="00C04B39"/>
    <w:rsid w:val="00C06106"/>
    <w:rsid w:val="00C07438"/>
    <w:rsid w:val="00C101CE"/>
    <w:rsid w:val="00C10793"/>
    <w:rsid w:val="00C10F4D"/>
    <w:rsid w:val="00C10F79"/>
    <w:rsid w:val="00C11190"/>
    <w:rsid w:val="00C117A3"/>
    <w:rsid w:val="00C126CC"/>
    <w:rsid w:val="00C13597"/>
    <w:rsid w:val="00C14428"/>
    <w:rsid w:val="00C144F6"/>
    <w:rsid w:val="00C14914"/>
    <w:rsid w:val="00C1546B"/>
    <w:rsid w:val="00C158E7"/>
    <w:rsid w:val="00C1599C"/>
    <w:rsid w:val="00C163D4"/>
    <w:rsid w:val="00C175E8"/>
    <w:rsid w:val="00C20094"/>
    <w:rsid w:val="00C20EEA"/>
    <w:rsid w:val="00C2128F"/>
    <w:rsid w:val="00C21C9B"/>
    <w:rsid w:val="00C22255"/>
    <w:rsid w:val="00C22266"/>
    <w:rsid w:val="00C2251A"/>
    <w:rsid w:val="00C22E6D"/>
    <w:rsid w:val="00C23734"/>
    <w:rsid w:val="00C23BE5"/>
    <w:rsid w:val="00C253B6"/>
    <w:rsid w:val="00C25C16"/>
    <w:rsid w:val="00C261B6"/>
    <w:rsid w:val="00C27C23"/>
    <w:rsid w:val="00C302F3"/>
    <w:rsid w:val="00C311B2"/>
    <w:rsid w:val="00C3223B"/>
    <w:rsid w:val="00C3240B"/>
    <w:rsid w:val="00C3249D"/>
    <w:rsid w:val="00C32851"/>
    <w:rsid w:val="00C3348C"/>
    <w:rsid w:val="00C33A4B"/>
    <w:rsid w:val="00C35D29"/>
    <w:rsid w:val="00C37330"/>
    <w:rsid w:val="00C37A38"/>
    <w:rsid w:val="00C400F4"/>
    <w:rsid w:val="00C405F2"/>
    <w:rsid w:val="00C41F38"/>
    <w:rsid w:val="00C42545"/>
    <w:rsid w:val="00C432BA"/>
    <w:rsid w:val="00C43D2F"/>
    <w:rsid w:val="00C441E2"/>
    <w:rsid w:val="00C44C60"/>
    <w:rsid w:val="00C45B87"/>
    <w:rsid w:val="00C45DAE"/>
    <w:rsid w:val="00C46F16"/>
    <w:rsid w:val="00C47714"/>
    <w:rsid w:val="00C47C99"/>
    <w:rsid w:val="00C502B4"/>
    <w:rsid w:val="00C5200C"/>
    <w:rsid w:val="00C535C9"/>
    <w:rsid w:val="00C536B6"/>
    <w:rsid w:val="00C53830"/>
    <w:rsid w:val="00C540FC"/>
    <w:rsid w:val="00C54C00"/>
    <w:rsid w:val="00C55197"/>
    <w:rsid w:val="00C554C6"/>
    <w:rsid w:val="00C55736"/>
    <w:rsid w:val="00C5579E"/>
    <w:rsid w:val="00C55BC4"/>
    <w:rsid w:val="00C56592"/>
    <w:rsid w:val="00C56772"/>
    <w:rsid w:val="00C56901"/>
    <w:rsid w:val="00C61829"/>
    <w:rsid w:val="00C6201A"/>
    <w:rsid w:val="00C6218B"/>
    <w:rsid w:val="00C63254"/>
    <w:rsid w:val="00C63B14"/>
    <w:rsid w:val="00C64EF3"/>
    <w:rsid w:val="00C6513B"/>
    <w:rsid w:val="00C653BE"/>
    <w:rsid w:val="00C65588"/>
    <w:rsid w:val="00C6664E"/>
    <w:rsid w:val="00C67B72"/>
    <w:rsid w:val="00C70469"/>
    <w:rsid w:val="00C70805"/>
    <w:rsid w:val="00C714C6"/>
    <w:rsid w:val="00C717CA"/>
    <w:rsid w:val="00C72721"/>
    <w:rsid w:val="00C72EEE"/>
    <w:rsid w:val="00C73383"/>
    <w:rsid w:val="00C7494C"/>
    <w:rsid w:val="00C75233"/>
    <w:rsid w:val="00C752F4"/>
    <w:rsid w:val="00C75379"/>
    <w:rsid w:val="00C7575B"/>
    <w:rsid w:val="00C75851"/>
    <w:rsid w:val="00C75EA0"/>
    <w:rsid w:val="00C76CD4"/>
    <w:rsid w:val="00C76D09"/>
    <w:rsid w:val="00C76D74"/>
    <w:rsid w:val="00C809A2"/>
    <w:rsid w:val="00C8143D"/>
    <w:rsid w:val="00C81C18"/>
    <w:rsid w:val="00C81FD2"/>
    <w:rsid w:val="00C82AB3"/>
    <w:rsid w:val="00C8336C"/>
    <w:rsid w:val="00C8403D"/>
    <w:rsid w:val="00C8469F"/>
    <w:rsid w:val="00C8508E"/>
    <w:rsid w:val="00C862A0"/>
    <w:rsid w:val="00C86D7E"/>
    <w:rsid w:val="00C8725B"/>
    <w:rsid w:val="00C879E3"/>
    <w:rsid w:val="00C90876"/>
    <w:rsid w:val="00C91A44"/>
    <w:rsid w:val="00C92025"/>
    <w:rsid w:val="00C926D2"/>
    <w:rsid w:val="00C92C6F"/>
    <w:rsid w:val="00C93EE3"/>
    <w:rsid w:val="00C940D8"/>
    <w:rsid w:val="00C9558E"/>
    <w:rsid w:val="00C96EB4"/>
    <w:rsid w:val="00C9794C"/>
    <w:rsid w:val="00CA006E"/>
    <w:rsid w:val="00CA0559"/>
    <w:rsid w:val="00CA0716"/>
    <w:rsid w:val="00CA0797"/>
    <w:rsid w:val="00CA345C"/>
    <w:rsid w:val="00CA3879"/>
    <w:rsid w:val="00CA405F"/>
    <w:rsid w:val="00CA446A"/>
    <w:rsid w:val="00CA4887"/>
    <w:rsid w:val="00CA5154"/>
    <w:rsid w:val="00CA537F"/>
    <w:rsid w:val="00CA6FC0"/>
    <w:rsid w:val="00CB096B"/>
    <w:rsid w:val="00CB099D"/>
    <w:rsid w:val="00CB0B09"/>
    <w:rsid w:val="00CB1210"/>
    <w:rsid w:val="00CB12F8"/>
    <w:rsid w:val="00CB1BB3"/>
    <w:rsid w:val="00CB2F33"/>
    <w:rsid w:val="00CB34DD"/>
    <w:rsid w:val="00CB38BF"/>
    <w:rsid w:val="00CB38E1"/>
    <w:rsid w:val="00CB3A06"/>
    <w:rsid w:val="00CB3EB4"/>
    <w:rsid w:val="00CB4134"/>
    <w:rsid w:val="00CB4E52"/>
    <w:rsid w:val="00CB5121"/>
    <w:rsid w:val="00CB5718"/>
    <w:rsid w:val="00CB5723"/>
    <w:rsid w:val="00CB64DE"/>
    <w:rsid w:val="00CB735B"/>
    <w:rsid w:val="00CB7808"/>
    <w:rsid w:val="00CB797C"/>
    <w:rsid w:val="00CB7E1D"/>
    <w:rsid w:val="00CC00FD"/>
    <w:rsid w:val="00CC01A9"/>
    <w:rsid w:val="00CC045F"/>
    <w:rsid w:val="00CC0CF8"/>
    <w:rsid w:val="00CC1A4B"/>
    <w:rsid w:val="00CC2963"/>
    <w:rsid w:val="00CC399C"/>
    <w:rsid w:val="00CC3B6F"/>
    <w:rsid w:val="00CC428E"/>
    <w:rsid w:val="00CC4DBB"/>
    <w:rsid w:val="00CC5451"/>
    <w:rsid w:val="00CC5D26"/>
    <w:rsid w:val="00CC6334"/>
    <w:rsid w:val="00CC6929"/>
    <w:rsid w:val="00CC6C25"/>
    <w:rsid w:val="00CC6F21"/>
    <w:rsid w:val="00CD0667"/>
    <w:rsid w:val="00CD0A2C"/>
    <w:rsid w:val="00CD19DB"/>
    <w:rsid w:val="00CD248A"/>
    <w:rsid w:val="00CD2671"/>
    <w:rsid w:val="00CD2B70"/>
    <w:rsid w:val="00CD3D20"/>
    <w:rsid w:val="00CD3E8E"/>
    <w:rsid w:val="00CD449D"/>
    <w:rsid w:val="00CD4E1F"/>
    <w:rsid w:val="00CD4E72"/>
    <w:rsid w:val="00CD6044"/>
    <w:rsid w:val="00CD6CF3"/>
    <w:rsid w:val="00CD6F5D"/>
    <w:rsid w:val="00CD7052"/>
    <w:rsid w:val="00CD7142"/>
    <w:rsid w:val="00CD750D"/>
    <w:rsid w:val="00CE07D0"/>
    <w:rsid w:val="00CE0C5F"/>
    <w:rsid w:val="00CE167A"/>
    <w:rsid w:val="00CE169E"/>
    <w:rsid w:val="00CE2B1F"/>
    <w:rsid w:val="00CE2F88"/>
    <w:rsid w:val="00CE3343"/>
    <w:rsid w:val="00CE36A6"/>
    <w:rsid w:val="00CE3E49"/>
    <w:rsid w:val="00CE4942"/>
    <w:rsid w:val="00CE5086"/>
    <w:rsid w:val="00CE55FF"/>
    <w:rsid w:val="00CE567D"/>
    <w:rsid w:val="00CE5847"/>
    <w:rsid w:val="00CE612A"/>
    <w:rsid w:val="00CE6575"/>
    <w:rsid w:val="00CE65F4"/>
    <w:rsid w:val="00CE6657"/>
    <w:rsid w:val="00CE6C0A"/>
    <w:rsid w:val="00CE6CE2"/>
    <w:rsid w:val="00CE6CF3"/>
    <w:rsid w:val="00CE6D10"/>
    <w:rsid w:val="00CF06D0"/>
    <w:rsid w:val="00CF0C8D"/>
    <w:rsid w:val="00CF1E8B"/>
    <w:rsid w:val="00CF24FF"/>
    <w:rsid w:val="00CF2B81"/>
    <w:rsid w:val="00CF2E34"/>
    <w:rsid w:val="00CF4296"/>
    <w:rsid w:val="00CF4611"/>
    <w:rsid w:val="00CF66F3"/>
    <w:rsid w:val="00CF75BD"/>
    <w:rsid w:val="00CF773E"/>
    <w:rsid w:val="00D00653"/>
    <w:rsid w:val="00D00D67"/>
    <w:rsid w:val="00D01B18"/>
    <w:rsid w:val="00D02150"/>
    <w:rsid w:val="00D0467A"/>
    <w:rsid w:val="00D04755"/>
    <w:rsid w:val="00D04944"/>
    <w:rsid w:val="00D04BFE"/>
    <w:rsid w:val="00D052EC"/>
    <w:rsid w:val="00D06619"/>
    <w:rsid w:val="00D06797"/>
    <w:rsid w:val="00D07856"/>
    <w:rsid w:val="00D103D6"/>
    <w:rsid w:val="00D109B9"/>
    <w:rsid w:val="00D12EE7"/>
    <w:rsid w:val="00D13013"/>
    <w:rsid w:val="00D149EC"/>
    <w:rsid w:val="00D15F0F"/>
    <w:rsid w:val="00D1641C"/>
    <w:rsid w:val="00D169B8"/>
    <w:rsid w:val="00D20CF3"/>
    <w:rsid w:val="00D2253D"/>
    <w:rsid w:val="00D22B45"/>
    <w:rsid w:val="00D2303C"/>
    <w:rsid w:val="00D241F7"/>
    <w:rsid w:val="00D249AD"/>
    <w:rsid w:val="00D24B26"/>
    <w:rsid w:val="00D266C9"/>
    <w:rsid w:val="00D2687F"/>
    <w:rsid w:val="00D26F75"/>
    <w:rsid w:val="00D27691"/>
    <w:rsid w:val="00D27978"/>
    <w:rsid w:val="00D27C75"/>
    <w:rsid w:val="00D30024"/>
    <w:rsid w:val="00D303B9"/>
    <w:rsid w:val="00D30CB1"/>
    <w:rsid w:val="00D3101C"/>
    <w:rsid w:val="00D310F0"/>
    <w:rsid w:val="00D313A9"/>
    <w:rsid w:val="00D3143E"/>
    <w:rsid w:val="00D3192D"/>
    <w:rsid w:val="00D31939"/>
    <w:rsid w:val="00D32374"/>
    <w:rsid w:val="00D32613"/>
    <w:rsid w:val="00D32775"/>
    <w:rsid w:val="00D32A3B"/>
    <w:rsid w:val="00D32F6D"/>
    <w:rsid w:val="00D33100"/>
    <w:rsid w:val="00D3411A"/>
    <w:rsid w:val="00D34FA7"/>
    <w:rsid w:val="00D35B1E"/>
    <w:rsid w:val="00D35D08"/>
    <w:rsid w:val="00D36008"/>
    <w:rsid w:val="00D36801"/>
    <w:rsid w:val="00D3730B"/>
    <w:rsid w:val="00D37375"/>
    <w:rsid w:val="00D379B5"/>
    <w:rsid w:val="00D37F5E"/>
    <w:rsid w:val="00D40378"/>
    <w:rsid w:val="00D40E4B"/>
    <w:rsid w:val="00D41107"/>
    <w:rsid w:val="00D41363"/>
    <w:rsid w:val="00D4247C"/>
    <w:rsid w:val="00D4289C"/>
    <w:rsid w:val="00D430C8"/>
    <w:rsid w:val="00D43199"/>
    <w:rsid w:val="00D462EA"/>
    <w:rsid w:val="00D46690"/>
    <w:rsid w:val="00D46979"/>
    <w:rsid w:val="00D47BFD"/>
    <w:rsid w:val="00D50844"/>
    <w:rsid w:val="00D513A9"/>
    <w:rsid w:val="00D52DF7"/>
    <w:rsid w:val="00D533E3"/>
    <w:rsid w:val="00D54C67"/>
    <w:rsid w:val="00D55701"/>
    <w:rsid w:val="00D55BDE"/>
    <w:rsid w:val="00D5604A"/>
    <w:rsid w:val="00D5638C"/>
    <w:rsid w:val="00D566A5"/>
    <w:rsid w:val="00D572C5"/>
    <w:rsid w:val="00D5745E"/>
    <w:rsid w:val="00D57BE9"/>
    <w:rsid w:val="00D57D04"/>
    <w:rsid w:val="00D57EB6"/>
    <w:rsid w:val="00D601AC"/>
    <w:rsid w:val="00D618BD"/>
    <w:rsid w:val="00D624E3"/>
    <w:rsid w:val="00D626D9"/>
    <w:rsid w:val="00D62E5C"/>
    <w:rsid w:val="00D62E77"/>
    <w:rsid w:val="00D62F84"/>
    <w:rsid w:val="00D6317A"/>
    <w:rsid w:val="00D64FF2"/>
    <w:rsid w:val="00D6559B"/>
    <w:rsid w:val="00D658AF"/>
    <w:rsid w:val="00D66207"/>
    <w:rsid w:val="00D66345"/>
    <w:rsid w:val="00D66DCB"/>
    <w:rsid w:val="00D7046E"/>
    <w:rsid w:val="00D70D88"/>
    <w:rsid w:val="00D7241A"/>
    <w:rsid w:val="00D7343E"/>
    <w:rsid w:val="00D73D1B"/>
    <w:rsid w:val="00D74520"/>
    <w:rsid w:val="00D75704"/>
    <w:rsid w:val="00D7602E"/>
    <w:rsid w:val="00D763BF"/>
    <w:rsid w:val="00D8059F"/>
    <w:rsid w:val="00D80D61"/>
    <w:rsid w:val="00D80DBF"/>
    <w:rsid w:val="00D80E92"/>
    <w:rsid w:val="00D80EF2"/>
    <w:rsid w:val="00D824C4"/>
    <w:rsid w:val="00D8301A"/>
    <w:rsid w:val="00D830ED"/>
    <w:rsid w:val="00D83195"/>
    <w:rsid w:val="00D83BD3"/>
    <w:rsid w:val="00D83CB1"/>
    <w:rsid w:val="00D84F65"/>
    <w:rsid w:val="00D85852"/>
    <w:rsid w:val="00D85C4D"/>
    <w:rsid w:val="00D86275"/>
    <w:rsid w:val="00D86443"/>
    <w:rsid w:val="00D87500"/>
    <w:rsid w:val="00D8765A"/>
    <w:rsid w:val="00D90283"/>
    <w:rsid w:val="00D9069C"/>
    <w:rsid w:val="00D90A52"/>
    <w:rsid w:val="00D90C36"/>
    <w:rsid w:val="00D91208"/>
    <w:rsid w:val="00D91B25"/>
    <w:rsid w:val="00D9435E"/>
    <w:rsid w:val="00D94D8C"/>
    <w:rsid w:val="00D954AC"/>
    <w:rsid w:val="00D96446"/>
    <w:rsid w:val="00D9651B"/>
    <w:rsid w:val="00D965DA"/>
    <w:rsid w:val="00D978AA"/>
    <w:rsid w:val="00D97C64"/>
    <w:rsid w:val="00DA097E"/>
    <w:rsid w:val="00DA11A2"/>
    <w:rsid w:val="00DA15EE"/>
    <w:rsid w:val="00DA24DA"/>
    <w:rsid w:val="00DA2D71"/>
    <w:rsid w:val="00DA31F2"/>
    <w:rsid w:val="00DA386E"/>
    <w:rsid w:val="00DA402D"/>
    <w:rsid w:val="00DA44EB"/>
    <w:rsid w:val="00DA573E"/>
    <w:rsid w:val="00DA5EE2"/>
    <w:rsid w:val="00DA5FF8"/>
    <w:rsid w:val="00DA64F8"/>
    <w:rsid w:val="00DA79A9"/>
    <w:rsid w:val="00DB04DB"/>
    <w:rsid w:val="00DB07B3"/>
    <w:rsid w:val="00DB10A2"/>
    <w:rsid w:val="00DB13C0"/>
    <w:rsid w:val="00DB164D"/>
    <w:rsid w:val="00DB2243"/>
    <w:rsid w:val="00DB2623"/>
    <w:rsid w:val="00DB2D86"/>
    <w:rsid w:val="00DB34AA"/>
    <w:rsid w:val="00DB54DC"/>
    <w:rsid w:val="00DB6855"/>
    <w:rsid w:val="00DB6A78"/>
    <w:rsid w:val="00DB75D5"/>
    <w:rsid w:val="00DB774F"/>
    <w:rsid w:val="00DB79E0"/>
    <w:rsid w:val="00DB7DEC"/>
    <w:rsid w:val="00DB7F0B"/>
    <w:rsid w:val="00DC13F1"/>
    <w:rsid w:val="00DC1B71"/>
    <w:rsid w:val="00DC532D"/>
    <w:rsid w:val="00DC564A"/>
    <w:rsid w:val="00DC5C8F"/>
    <w:rsid w:val="00DC5CB1"/>
    <w:rsid w:val="00DC6036"/>
    <w:rsid w:val="00DC65A1"/>
    <w:rsid w:val="00DC6D21"/>
    <w:rsid w:val="00DC6E7D"/>
    <w:rsid w:val="00DC717C"/>
    <w:rsid w:val="00DC7751"/>
    <w:rsid w:val="00DD0035"/>
    <w:rsid w:val="00DD1AC8"/>
    <w:rsid w:val="00DD2093"/>
    <w:rsid w:val="00DD2783"/>
    <w:rsid w:val="00DD279C"/>
    <w:rsid w:val="00DD2919"/>
    <w:rsid w:val="00DD3B1D"/>
    <w:rsid w:val="00DD44E7"/>
    <w:rsid w:val="00DD4F64"/>
    <w:rsid w:val="00DD5C97"/>
    <w:rsid w:val="00DD6234"/>
    <w:rsid w:val="00DD67B6"/>
    <w:rsid w:val="00DD67D1"/>
    <w:rsid w:val="00DD67F9"/>
    <w:rsid w:val="00DD6A2C"/>
    <w:rsid w:val="00DD6BCA"/>
    <w:rsid w:val="00DD6EF4"/>
    <w:rsid w:val="00DD7665"/>
    <w:rsid w:val="00DD7E55"/>
    <w:rsid w:val="00DE0334"/>
    <w:rsid w:val="00DE0AA6"/>
    <w:rsid w:val="00DE0F0E"/>
    <w:rsid w:val="00DE0F87"/>
    <w:rsid w:val="00DE10B7"/>
    <w:rsid w:val="00DE18F6"/>
    <w:rsid w:val="00DE1E46"/>
    <w:rsid w:val="00DE2186"/>
    <w:rsid w:val="00DE3582"/>
    <w:rsid w:val="00DE36C8"/>
    <w:rsid w:val="00DE4FF3"/>
    <w:rsid w:val="00DE6F92"/>
    <w:rsid w:val="00DE71D4"/>
    <w:rsid w:val="00DE74EC"/>
    <w:rsid w:val="00DF031E"/>
    <w:rsid w:val="00DF0692"/>
    <w:rsid w:val="00DF0841"/>
    <w:rsid w:val="00DF16F8"/>
    <w:rsid w:val="00DF170F"/>
    <w:rsid w:val="00DF22E6"/>
    <w:rsid w:val="00DF36D7"/>
    <w:rsid w:val="00DF5346"/>
    <w:rsid w:val="00DF636A"/>
    <w:rsid w:val="00DF67C1"/>
    <w:rsid w:val="00DF6BF9"/>
    <w:rsid w:val="00DF7737"/>
    <w:rsid w:val="00DF7857"/>
    <w:rsid w:val="00E00492"/>
    <w:rsid w:val="00E0098F"/>
    <w:rsid w:val="00E00CC9"/>
    <w:rsid w:val="00E010B1"/>
    <w:rsid w:val="00E01247"/>
    <w:rsid w:val="00E012CA"/>
    <w:rsid w:val="00E015CA"/>
    <w:rsid w:val="00E01930"/>
    <w:rsid w:val="00E02A89"/>
    <w:rsid w:val="00E0317C"/>
    <w:rsid w:val="00E031EC"/>
    <w:rsid w:val="00E032C6"/>
    <w:rsid w:val="00E032D9"/>
    <w:rsid w:val="00E05A3F"/>
    <w:rsid w:val="00E07567"/>
    <w:rsid w:val="00E1014D"/>
    <w:rsid w:val="00E10302"/>
    <w:rsid w:val="00E103A7"/>
    <w:rsid w:val="00E10875"/>
    <w:rsid w:val="00E1102E"/>
    <w:rsid w:val="00E1136C"/>
    <w:rsid w:val="00E123F4"/>
    <w:rsid w:val="00E12408"/>
    <w:rsid w:val="00E131CC"/>
    <w:rsid w:val="00E1386C"/>
    <w:rsid w:val="00E139F7"/>
    <w:rsid w:val="00E14A88"/>
    <w:rsid w:val="00E155B1"/>
    <w:rsid w:val="00E15793"/>
    <w:rsid w:val="00E15A0B"/>
    <w:rsid w:val="00E162CE"/>
    <w:rsid w:val="00E16600"/>
    <w:rsid w:val="00E16971"/>
    <w:rsid w:val="00E16AC4"/>
    <w:rsid w:val="00E16E1D"/>
    <w:rsid w:val="00E16ECC"/>
    <w:rsid w:val="00E16F74"/>
    <w:rsid w:val="00E179A1"/>
    <w:rsid w:val="00E21AE4"/>
    <w:rsid w:val="00E22050"/>
    <w:rsid w:val="00E22178"/>
    <w:rsid w:val="00E22FF5"/>
    <w:rsid w:val="00E237EF"/>
    <w:rsid w:val="00E24A81"/>
    <w:rsid w:val="00E24C34"/>
    <w:rsid w:val="00E24E70"/>
    <w:rsid w:val="00E25401"/>
    <w:rsid w:val="00E25428"/>
    <w:rsid w:val="00E259BC"/>
    <w:rsid w:val="00E259D9"/>
    <w:rsid w:val="00E2675A"/>
    <w:rsid w:val="00E26B9A"/>
    <w:rsid w:val="00E26B9C"/>
    <w:rsid w:val="00E2705F"/>
    <w:rsid w:val="00E2740D"/>
    <w:rsid w:val="00E27A95"/>
    <w:rsid w:val="00E30CC1"/>
    <w:rsid w:val="00E30E00"/>
    <w:rsid w:val="00E31427"/>
    <w:rsid w:val="00E314A8"/>
    <w:rsid w:val="00E31813"/>
    <w:rsid w:val="00E32A43"/>
    <w:rsid w:val="00E32F71"/>
    <w:rsid w:val="00E33193"/>
    <w:rsid w:val="00E33565"/>
    <w:rsid w:val="00E33DDE"/>
    <w:rsid w:val="00E3407A"/>
    <w:rsid w:val="00E34376"/>
    <w:rsid w:val="00E344BE"/>
    <w:rsid w:val="00E360F3"/>
    <w:rsid w:val="00E36477"/>
    <w:rsid w:val="00E364E7"/>
    <w:rsid w:val="00E36ED0"/>
    <w:rsid w:val="00E376FA"/>
    <w:rsid w:val="00E37D1C"/>
    <w:rsid w:val="00E40756"/>
    <w:rsid w:val="00E408A8"/>
    <w:rsid w:val="00E40EC1"/>
    <w:rsid w:val="00E4100A"/>
    <w:rsid w:val="00E41899"/>
    <w:rsid w:val="00E41923"/>
    <w:rsid w:val="00E41D91"/>
    <w:rsid w:val="00E4259A"/>
    <w:rsid w:val="00E42F15"/>
    <w:rsid w:val="00E435BE"/>
    <w:rsid w:val="00E43B7D"/>
    <w:rsid w:val="00E43CC9"/>
    <w:rsid w:val="00E4436D"/>
    <w:rsid w:val="00E4493B"/>
    <w:rsid w:val="00E44BC2"/>
    <w:rsid w:val="00E44CD1"/>
    <w:rsid w:val="00E464C1"/>
    <w:rsid w:val="00E47785"/>
    <w:rsid w:val="00E478FD"/>
    <w:rsid w:val="00E47921"/>
    <w:rsid w:val="00E508AE"/>
    <w:rsid w:val="00E50FD4"/>
    <w:rsid w:val="00E51037"/>
    <w:rsid w:val="00E512BC"/>
    <w:rsid w:val="00E518CC"/>
    <w:rsid w:val="00E52A0B"/>
    <w:rsid w:val="00E52D0F"/>
    <w:rsid w:val="00E549EA"/>
    <w:rsid w:val="00E55097"/>
    <w:rsid w:val="00E56939"/>
    <w:rsid w:val="00E56ADA"/>
    <w:rsid w:val="00E57C6A"/>
    <w:rsid w:val="00E605F4"/>
    <w:rsid w:val="00E608AC"/>
    <w:rsid w:val="00E60967"/>
    <w:rsid w:val="00E60C30"/>
    <w:rsid w:val="00E60EF0"/>
    <w:rsid w:val="00E61820"/>
    <w:rsid w:val="00E61AB6"/>
    <w:rsid w:val="00E61C91"/>
    <w:rsid w:val="00E62AF4"/>
    <w:rsid w:val="00E6453F"/>
    <w:rsid w:val="00E650EC"/>
    <w:rsid w:val="00E653EE"/>
    <w:rsid w:val="00E66326"/>
    <w:rsid w:val="00E664AB"/>
    <w:rsid w:val="00E669BD"/>
    <w:rsid w:val="00E66D05"/>
    <w:rsid w:val="00E6738D"/>
    <w:rsid w:val="00E6747B"/>
    <w:rsid w:val="00E677D2"/>
    <w:rsid w:val="00E7083E"/>
    <w:rsid w:val="00E70F0C"/>
    <w:rsid w:val="00E71168"/>
    <w:rsid w:val="00E711EA"/>
    <w:rsid w:val="00E71223"/>
    <w:rsid w:val="00E71F6C"/>
    <w:rsid w:val="00E720E2"/>
    <w:rsid w:val="00E72DC9"/>
    <w:rsid w:val="00E73099"/>
    <w:rsid w:val="00E7346C"/>
    <w:rsid w:val="00E73889"/>
    <w:rsid w:val="00E74143"/>
    <w:rsid w:val="00E741F5"/>
    <w:rsid w:val="00E7534A"/>
    <w:rsid w:val="00E769C4"/>
    <w:rsid w:val="00E76CF8"/>
    <w:rsid w:val="00E76E6B"/>
    <w:rsid w:val="00E776A8"/>
    <w:rsid w:val="00E776B4"/>
    <w:rsid w:val="00E810D1"/>
    <w:rsid w:val="00E82DB1"/>
    <w:rsid w:val="00E82DC3"/>
    <w:rsid w:val="00E83613"/>
    <w:rsid w:val="00E84667"/>
    <w:rsid w:val="00E848F5"/>
    <w:rsid w:val="00E8520C"/>
    <w:rsid w:val="00E853A3"/>
    <w:rsid w:val="00E8560D"/>
    <w:rsid w:val="00E85828"/>
    <w:rsid w:val="00E874D4"/>
    <w:rsid w:val="00E9062D"/>
    <w:rsid w:val="00E908A8"/>
    <w:rsid w:val="00E91628"/>
    <w:rsid w:val="00E9193E"/>
    <w:rsid w:val="00E927E8"/>
    <w:rsid w:val="00E928A6"/>
    <w:rsid w:val="00E92CBA"/>
    <w:rsid w:val="00E92EC5"/>
    <w:rsid w:val="00E934C9"/>
    <w:rsid w:val="00E935A1"/>
    <w:rsid w:val="00E9377F"/>
    <w:rsid w:val="00E938FC"/>
    <w:rsid w:val="00E9421C"/>
    <w:rsid w:val="00E945EE"/>
    <w:rsid w:val="00E94853"/>
    <w:rsid w:val="00E9488B"/>
    <w:rsid w:val="00E94A1A"/>
    <w:rsid w:val="00E94A6B"/>
    <w:rsid w:val="00E94BE9"/>
    <w:rsid w:val="00E94C79"/>
    <w:rsid w:val="00E94EB3"/>
    <w:rsid w:val="00E9506A"/>
    <w:rsid w:val="00E95188"/>
    <w:rsid w:val="00E95BB7"/>
    <w:rsid w:val="00E96443"/>
    <w:rsid w:val="00E96678"/>
    <w:rsid w:val="00E96B1A"/>
    <w:rsid w:val="00E96F6C"/>
    <w:rsid w:val="00E972B2"/>
    <w:rsid w:val="00E977C1"/>
    <w:rsid w:val="00E9796B"/>
    <w:rsid w:val="00E97A99"/>
    <w:rsid w:val="00E97E6B"/>
    <w:rsid w:val="00EA00AB"/>
    <w:rsid w:val="00EA0489"/>
    <w:rsid w:val="00EA056B"/>
    <w:rsid w:val="00EA0DDD"/>
    <w:rsid w:val="00EA10BA"/>
    <w:rsid w:val="00EA1DC9"/>
    <w:rsid w:val="00EA1F88"/>
    <w:rsid w:val="00EA3790"/>
    <w:rsid w:val="00EA43AD"/>
    <w:rsid w:val="00EA51CB"/>
    <w:rsid w:val="00EA5ACB"/>
    <w:rsid w:val="00EA745C"/>
    <w:rsid w:val="00EA7DD1"/>
    <w:rsid w:val="00EB13BF"/>
    <w:rsid w:val="00EB1653"/>
    <w:rsid w:val="00EB1927"/>
    <w:rsid w:val="00EB1B5F"/>
    <w:rsid w:val="00EB2159"/>
    <w:rsid w:val="00EB3024"/>
    <w:rsid w:val="00EB3556"/>
    <w:rsid w:val="00EB385C"/>
    <w:rsid w:val="00EB3A62"/>
    <w:rsid w:val="00EB440B"/>
    <w:rsid w:val="00EB44C8"/>
    <w:rsid w:val="00EB4EAF"/>
    <w:rsid w:val="00EB52D0"/>
    <w:rsid w:val="00EB5972"/>
    <w:rsid w:val="00EB5BEF"/>
    <w:rsid w:val="00EB6507"/>
    <w:rsid w:val="00EB6C90"/>
    <w:rsid w:val="00EB6DB1"/>
    <w:rsid w:val="00EB7045"/>
    <w:rsid w:val="00EB71D1"/>
    <w:rsid w:val="00EC0B1B"/>
    <w:rsid w:val="00EC234A"/>
    <w:rsid w:val="00EC3B6F"/>
    <w:rsid w:val="00EC3EE6"/>
    <w:rsid w:val="00EC4E93"/>
    <w:rsid w:val="00EC5632"/>
    <w:rsid w:val="00EC6A5B"/>
    <w:rsid w:val="00ED0901"/>
    <w:rsid w:val="00ED0CD8"/>
    <w:rsid w:val="00ED12B4"/>
    <w:rsid w:val="00ED133D"/>
    <w:rsid w:val="00ED14FE"/>
    <w:rsid w:val="00ED17D9"/>
    <w:rsid w:val="00ED1D72"/>
    <w:rsid w:val="00ED203F"/>
    <w:rsid w:val="00ED2193"/>
    <w:rsid w:val="00ED28F8"/>
    <w:rsid w:val="00ED2D34"/>
    <w:rsid w:val="00ED4ADB"/>
    <w:rsid w:val="00ED5C67"/>
    <w:rsid w:val="00ED60AB"/>
    <w:rsid w:val="00ED6C8B"/>
    <w:rsid w:val="00ED7E40"/>
    <w:rsid w:val="00EE196B"/>
    <w:rsid w:val="00EE1C3B"/>
    <w:rsid w:val="00EE2456"/>
    <w:rsid w:val="00EE498A"/>
    <w:rsid w:val="00EE4AA8"/>
    <w:rsid w:val="00EE4ABA"/>
    <w:rsid w:val="00EE4EAE"/>
    <w:rsid w:val="00EE55CD"/>
    <w:rsid w:val="00EE5A88"/>
    <w:rsid w:val="00EE5EA1"/>
    <w:rsid w:val="00EE650C"/>
    <w:rsid w:val="00EE6A34"/>
    <w:rsid w:val="00EE6AB2"/>
    <w:rsid w:val="00EE6EF6"/>
    <w:rsid w:val="00EE7862"/>
    <w:rsid w:val="00EF0148"/>
    <w:rsid w:val="00EF0CF8"/>
    <w:rsid w:val="00EF0E38"/>
    <w:rsid w:val="00EF0FEA"/>
    <w:rsid w:val="00EF1C50"/>
    <w:rsid w:val="00EF2B82"/>
    <w:rsid w:val="00EF3C15"/>
    <w:rsid w:val="00EF477E"/>
    <w:rsid w:val="00EF60B5"/>
    <w:rsid w:val="00EF6A0D"/>
    <w:rsid w:val="00F01337"/>
    <w:rsid w:val="00F014CE"/>
    <w:rsid w:val="00F01EDF"/>
    <w:rsid w:val="00F02232"/>
    <w:rsid w:val="00F023C1"/>
    <w:rsid w:val="00F02682"/>
    <w:rsid w:val="00F02683"/>
    <w:rsid w:val="00F02D75"/>
    <w:rsid w:val="00F0315F"/>
    <w:rsid w:val="00F03548"/>
    <w:rsid w:val="00F03E31"/>
    <w:rsid w:val="00F03F23"/>
    <w:rsid w:val="00F050FC"/>
    <w:rsid w:val="00F05675"/>
    <w:rsid w:val="00F056E5"/>
    <w:rsid w:val="00F05F39"/>
    <w:rsid w:val="00F05FF1"/>
    <w:rsid w:val="00F06426"/>
    <w:rsid w:val="00F06514"/>
    <w:rsid w:val="00F071AE"/>
    <w:rsid w:val="00F0765C"/>
    <w:rsid w:val="00F079F6"/>
    <w:rsid w:val="00F107DE"/>
    <w:rsid w:val="00F10CF4"/>
    <w:rsid w:val="00F10D8A"/>
    <w:rsid w:val="00F1120E"/>
    <w:rsid w:val="00F1130C"/>
    <w:rsid w:val="00F11A59"/>
    <w:rsid w:val="00F11E43"/>
    <w:rsid w:val="00F122D3"/>
    <w:rsid w:val="00F131BB"/>
    <w:rsid w:val="00F1408A"/>
    <w:rsid w:val="00F14C3C"/>
    <w:rsid w:val="00F156C2"/>
    <w:rsid w:val="00F158B8"/>
    <w:rsid w:val="00F15C64"/>
    <w:rsid w:val="00F15D04"/>
    <w:rsid w:val="00F165CD"/>
    <w:rsid w:val="00F168F9"/>
    <w:rsid w:val="00F17091"/>
    <w:rsid w:val="00F17864"/>
    <w:rsid w:val="00F178DE"/>
    <w:rsid w:val="00F17B6F"/>
    <w:rsid w:val="00F17D1A"/>
    <w:rsid w:val="00F2096A"/>
    <w:rsid w:val="00F20BED"/>
    <w:rsid w:val="00F20FA3"/>
    <w:rsid w:val="00F21396"/>
    <w:rsid w:val="00F215E3"/>
    <w:rsid w:val="00F221D3"/>
    <w:rsid w:val="00F223BA"/>
    <w:rsid w:val="00F22696"/>
    <w:rsid w:val="00F22832"/>
    <w:rsid w:val="00F22CE6"/>
    <w:rsid w:val="00F23248"/>
    <w:rsid w:val="00F23470"/>
    <w:rsid w:val="00F23515"/>
    <w:rsid w:val="00F254AA"/>
    <w:rsid w:val="00F2593A"/>
    <w:rsid w:val="00F25AA3"/>
    <w:rsid w:val="00F26932"/>
    <w:rsid w:val="00F272FE"/>
    <w:rsid w:val="00F27E10"/>
    <w:rsid w:val="00F306EA"/>
    <w:rsid w:val="00F31712"/>
    <w:rsid w:val="00F31777"/>
    <w:rsid w:val="00F31A6B"/>
    <w:rsid w:val="00F32B1E"/>
    <w:rsid w:val="00F330BE"/>
    <w:rsid w:val="00F334F3"/>
    <w:rsid w:val="00F34147"/>
    <w:rsid w:val="00F34566"/>
    <w:rsid w:val="00F34E8B"/>
    <w:rsid w:val="00F35807"/>
    <w:rsid w:val="00F3645B"/>
    <w:rsid w:val="00F36B71"/>
    <w:rsid w:val="00F36DA0"/>
    <w:rsid w:val="00F36DB7"/>
    <w:rsid w:val="00F36E26"/>
    <w:rsid w:val="00F404CE"/>
    <w:rsid w:val="00F4054B"/>
    <w:rsid w:val="00F41DDF"/>
    <w:rsid w:val="00F42406"/>
    <w:rsid w:val="00F44CC1"/>
    <w:rsid w:val="00F44CD7"/>
    <w:rsid w:val="00F458C6"/>
    <w:rsid w:val="00F465C4"/>
    <w:rsid w:val="00F46878"/>
    <w:rsid w:val="00F468EB"/>
    <w:rsid w:val="00F5070F"/>
    <w:rsid w:val="00F50C89"/>
    <w:rsid w:val="00F520DD"/>
    <w:rsid w:val="00F53705"/>
    <w:rsid w:val="00F53A2E"/>
    <w:rsid w:val="00F53E06"/>
    <w:rsid w:val="00F54AAF"/>
    <w:rsid w:val="00F575C4"/>
    <w:rsid w:val="00F6020C"/>
    <w:rsid w:val="00F603BD"/>
    <w:rsid w:val="00F6075F"/>
    <w:rsid w:val="00F61F0B"/>
    <w:rsid w:val="00F62119"/>
    <w:rsid w:val="00F628DD"/>
    <w:rsid w:val="00F62E07"/>
    <w:rsid w:val="00F63010"/>
    <w:rsid w:val="00F63433"/>
    <w:rsid w:val="00F64739"/>
    <w:rsid w:val="00F64C32"/>
    <w:rsid w:val="00F6509D"/>
    <w:rsid w:val="00F65181"/>
    <w:rsid w:val="00F65200"/>
    <w:rsid w:val="00F65C14"/>
    <w:rsid w:val="00F66636"/>
    <w:rsid w:val="00F66943"/>
    <w:rsid w:val="00F66C3C"/>
    <w:rsid w:val="00F6750D"/>
    <w:rsid w:val="00F67609"/>
    <w:rsid w:val="00F67CAB"/>
    <w:rsid w:val="00F70802"/>
    <w:rsid w:val="00F7153D"/>
    <w:rsid w:val="00F71677"/>
    <w:rsid w:val="00F72179"/>
    <w:rsid w:val="00F73DAA"/>
    <w:rsid w:val="00F73F6D"/>
    <w:rsid w:val="00F74736"/>
    <w:rsid w:val="00F75118"/>
    <w:rsid w:val="00F75270"/>
    <w:rsid w:val="00F75F15"/>
    <w:rsid w:val="00F765FE"/>
    <w:rsid w:val="00F77890"/>
    <w:rsid w:val="00F77CA3"/>
    <w:rsid w:val="00F77CF8"/>
    <w:rsid w:val="00F77D9D"/>
    <w:rsid w:val="00F8025F"/>
    <w:rsid w:val="00F80361"/>
    <w:rsid w:val="00F808BD"/>
    <w:rsid w:val="00F80BDF"/>
    <w:rsid w:val="00F82385"/>
    <w:rsid w:val="00F82BF0"/>
    <w:rsid w:val="00F82F31"/>
    <w:rsid w:val="00F83645"/>
    <w:rsid w:val="00F83720"/>
    <w:rsid w:val="00F83731"/>
    <w:rsid w:val="00F83A3E"/>
    <w:rsid w:val="00F83DB1"/>
    <w:rsid w:val="00F84004"/>
    <w:rsid w:val="00F84335"/>
    <w:rsid w:val="00F84542"/>
    <w:rsid w:val="00F84ABC"/>
    <w:rsid w:val="00F850D0"/>
    <w:rsid w:val="00F8525B"/>
    <w:rsid w:val="00F858A7"/>
    <w:rsid w:val="00F86037"/>
    <w:rsid w:val="00F86338"/>
    <w:rsid w:val="00F876B4"/>
    <w:rsid w:val="00F87740"/>
    <w:rsid w:val="00F90597"/>
    <w:rsid w:val="00F9108B"/>
    <w:rsid w:val="00F92CCC"/>
    <w:rsid w:val="00F93368"/>
    <w:rsid w:val="00F946AD"/>
    <w:rsid w:val="00F94EB3"/>
    <w:rsid w:val="00F95309"/>
    <w:rsid w:val="00F955CB"/>
    <w:rsid w:val="00F95A91"/>
    <w:rsid w:val="00F96021"/>
    <w:rsid w:val="00F9621B"/>
    <w:rsid w:val="00F96E71"/>
    <w:rsid w:val="00FA00B9"/>
    <w:rsid w:val="00FA0747"/>
    <w:rsid w:val="00FA0A68"/>
    <w:rsid w:val="00FA0EAF"/>
    <w:rsid w:val="00FA18DA"/>
    <w:rsid w:val="00FA1A45"/>
    <w:rsid w:val="00FA1EB4"/>
    <w:rsid w:val="00FA2337"/>
    <w:rsid w:val="00FA28DD"/>
    <w:rsid w:val="00FA29F2"/>
    <w:rsid w:val="00FA2B1D"/>
    <w:rsid w:val="00FA2C64"/>
    <w:rsid w:val="00FA2DFF"/>
    <w:rsid w:val="00FA30B3"/>
    <w:rsid w:val="00FA332E"/>
    <w:rsid w:val="00FA55F7"/>
    <w:rsid w:val="00FA573F"/>
    <w:rsid w:val="00FA5ED0"/>
    <w:rsid w:val="00FA6176"/>
    <w:rsid w:val="00FA6606"/>
    <w:rsid w:val="00FA6A70"/>
    <w:rsid w:val="00FA6F44"/>
    <w:rsid w:val="00FA7739"/>
    <w:rsid w:val="00FA7CCE"/>
    <w:rsid w:val="00FA7D1D"/>
    <w:rsid w:val="00FB05E1"/>
    <w:rsid w:val="00FB07AF"/>
    <w:rsid w:val="00FB151C"/>
    <w:rsid w:val="00FB15EC"/>
    <w:rsid w:val="00FB187F"/>
    <w:rsid w:val="00FB18AD"/>
    <w:rsid w:val="00FB2015"/>
    <w:rsid w:val="00FB218D"/>
    <w:rsid w:val="00FB2751"/>
    <w:rsid w:val="00FB2CBC"/>
    <w:rsid w:val="00FB2EC9"/>
    <w:rsid w:val="00FB3067"/>
    <w:rsid w:val="00FB3247"/>
    <w:rsid w:val="00FB3B66"/>
    <w:rsid w:val="00FB3F96"/>
    <w:rsid w:val="00FB50AE"/>
    <w:rsid w:val="00FB5116"/>
    <w:rsid w:val="00FB52EB"/>
    <w:rsid w:val="00FB64CD"/>
    <w:rsid w:val="00FB6AC0"/>
    <w:rsid w:val="00FB75C8"/>
    <w:rsid w:val="00FB7A4A"/>
    <w:rsid w:val="00FC02D2"/>
    <w:rsid w:val="00FC1922"/>
    <w:rsid w:val="00FC1A9F"/>
    <w:rsid w:val="00FC1D4E"/>
    <w:rsid w:val="00FC1DA4"/>
    <w:rsid w:val="00FC2540"/>
    <w:rsid w:val="00FC29CB"/>
    <w:rsid w:val="00FC2BAA"/>
    <w:rsid w:val="00FC2F5B"/>
    <w:rsid w:val="00FC2FA6"/>
    <w:rsid w:val="00FC3EFC"/>
    <w:rsid w:val="00FC433A"/>
    <w:rsid w:val="00FC461D"/>
    <w:rsid w:val="00FC4868"/>
    <w:rsid w:val="00FC4D45"/>
    <w:rsid w:val="00FC4EC3"/>
    <w:rsid w:val="00FC549F"/>
    <w:rsid w:val="00FC580F"/>
    <w:rsid w:val="00FC5ADE"/>
    <w:rsid w:val="00FC641C"/>
    <w:rsid w:val="00FC747D"/>
    <w:rsid w:val="00FC7723"/>
    <w:rsid w:val="00FD05A5"/>
    <w:rsid w:val="00FD073D"/>
    <w:rsid w:val="00FD1929"/>
    <w:rsid w:val="00FD198C"/>
    <w:rsid w:val="00FD1BB4"/>
    <w:rsid w:val="00FD244A"/>
    <w:rsid w:val="00FD2D86"/>
    <w:rsid w:val="00FD2E8E"/>
    <w:rsid w:val="00FD31DB"/>
    <w:rsid w:val="00FD37FA"/>
    <w:rsid w:val="00FD39BA"/>
    <w:rsid w:val="00FD41EF"/>
    <w:rsid w:val="00FD4BDA"/>
    <w:rsid w:val="00FD5F4D"/>
    <w:rsid w:val="00FD6439"/>
    <w:rsid w:val="00FD64CF"/>
    <w:rsid w:val="00FD729C"/>
    <w:rsid w:val="00FD79F9"/>
    <w:rsid w:val="00FE000F"/>
    <w:rsid w:val="00FE02A4"/>
    <w:rsid w:val="00FE0537"/>
    <w:rsid w:val="00FE0819"/>
    <w:rsid w:val="00FE0AE3"/>
    <w:rsid w:val="00FE0B91"/>
    <w:rsid w:val="00FE2419"/>
    <w:rsid w:val="00FE2DC3"/>
    <w:rsid w:val="00FE4425"/>
    <w:rsid w:val="00FE76B2"/>
    <w:rsid w:val="00FE7BA9"/>
    <w:rsid w:val="00FF04E8"/>
    <w:rsid w:val="00FF0536"/>
    <w:rsid w:val="00FF12D1"/>
    <w:rsid w:val="00FF172E"/>
    <w:rsid w:val="00FF1D13"/>
    <w:rsid w:val="00FF227C"/>
    <w:rsid w:val="00FF29F5"/>
    <w:rsid w:val="00FF2D02"/>
    <w:rsid w:val="00FF2EC3"/>
    <w:rsid w:val="00FF3907"/>
    <w:rsid w:val="00FF463C"/>
    <w:rsid w:val="00FF4A61"/>
    <w:rsid w:val="00FF5C74"/>
    <w:rsid w:val="00FF652D"/>
    <w:rsid w:val="00FF65E1"/>
    <w:rsid w:val="00FF6D51"/>
    <w:rsid w:val="00FF70CF"/>
    <w:rsid w:val="00FF7218"/>
    <w:rsid w:val="00FF727E"/>
    <w:rsid w:val="011AD0C6"/>
    <w:rsid w:val="01401393"/>
    <w:rsid w:val="05B785A3"/>
    <w:rsid w:val="086DBB40"/>
    <w:rsid w:val="08863107"/>
    <w:rsid w:val="08D0A77F"/>
    <w:rsid w:val="0916A012"/>
    <w:rsid w:val="09F7F72F"/>
    <w:rsid w:val="0A8C6DF5"/>
    <w:rsid w:val="0ACEA002"/>
    <w:rsid w:val="0CFBAD5B"/>
    <w:rsid w:val="0F819E0C"/>
    <w:rsid w:val="149FE7D7"/>
    <w:rsid w:val="14A87CCC"/>
    <w:rsid w:val="160F522E"/>
    <w:rsid w:val="16850545"/>
    <w:rsid w:val="185A7874"/>
    <w:rsid w:val="18B4E5B6"/>
    <w:rsid w:val="1FFE7CA6"/>
    <w:rsid w:val="25E1DFCF"/>
    <w:rsid w:val="269DF0A9"/>
    <w:rsid w:val="27D55EDE"/>
    <w:rsid w:val="2AD04A4F"/>
    <w:rsid w:val="2CDDDDCC"/>
    <w:rsid w:val="2E61FF9D"/>
    <w:rsid w:val="3027F564"/>
    <w:rsid w:val="34445D8E"/>
    <w:rsid w:val="3564434D"/>
    <w:rsid w:val="3675DB51"/>
    <w:rsid w:val="36C55F4D"/>
    <w:rsid w:val="3E81EF96"/>
    <w:rsid w:val="402B9B57"/>
    <w:rsid w:val="482EFB81"/>
    <w:rsid w:val="4919DE24"/>
    <w:rsid w:val="4E09CF71"/>
    <w:rsid w:val="4F0029A4"/>
    <w:rsid w:val="5001B7DF"/>
    <w:rsid w:val="52DD4094"/>
    <w:rsid w:val="547910F5"/>
    <w:rsid w:val="5C5446CD"/>
    <w:rsid w:val="5C938E42"/>
    <w:rsid w:val="60829469"/>
    <w:rsid w:val="6569CF55"/>
    <w:rsid w:val="659C5A22"/>
    <w:rsid w:val="67A9D22A"/>
    <w:rsid w:val="681B1793"/>
    <w:rsid w:val="68A17017"/>
    <w:rsid w:val="6AC06D69"/>
    <w:rsid w:val="6DEE9060"/>
    <w:rsid w:val="7120D44D"/>
    <w:rsid w:val="72269B71"/>
    <w:rsid w:val="7305C982"/>
    <w:rsid w:val="7409287E"/>
    <w:rsid w:val="7593646D"/>
    <w:rsid w:val="7B2DCE4C"/>
    <w:rsid w:val="7B77B187"/>
    <w:rsid w:val="7BFF4F7E"/>
    <w:rsid w:val="7F2EC2EB"/>
  </w:rsids>
  <w:docVars>
    <w:docVar w:name="ui" w:val="1"/>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47B346A"/>
  <w15:chartTrackingRefBased/>
  <w15:docId w15:val="{B21E7357-8887-4346-B826-8D86F00F5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DA5EE2"/>
    <w:pPr>
      <w:spacing w:line="264" w:lineRule="auto"/>
    </w:p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semiHidden/>
    <w:rsid w:val="00B36B45"/>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B36B45"/>
  </w:style>
  <w:style w:type="paragraph" w:customStyle="1" w:styleId="ParagraphContinued">
    <w:name w:val="Paragraph Continued"/>
    <w:basedOn w:val="Paragraph"/>
    <w:next w:val="Paragraph"/>
    <w:qFormat/>
    <w:rsid w:val="00B36B45"/>
    <w:pPr>
      <w:spacing w:before="16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B36B45"/>
    <w:pPr>
      <w:ind w:left="432" w:hanging="432"/>
      <w:outlineLvl w:val="1"/>
    </w:pPr>
    <w:rPr>
      <w:b/>
      <w:color w:val="046B5C" w:themeColor="text2"/>
      <w:sz w:val="28"/>
    </w:rPr>
  </w:style>
  <w:style w:type="paragraph" w:styleId="ListBullet">
    <w:name w:val="List Bullet"/>
    <w:basedOn w:val="Normal"/>
    <w:qFormat/>
    <w:rsid w:val="00B36B45"/>
    <w:pPr>
      <w:numPr>
        <w:numId w:val="5"/>
      </w:numPr>
      <w:spacing w:after="80"/>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B36B45"/>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B36B45"/>
    <w:rPr>
      <w:rFonts w:asciiTheme="majorHAnsi" w:hAnsiTheme="majorHAnsi"/>
      <w:sz w:val="20"/>
    </w:rPr>
  </w:style>
  <w:style w:type="paragraph" w:styleId="Footer">
    <w:name w:val="footer"/>
    <w:basedOn w:val="Normal"/>
    <w:link w:val="FooterChar"/>
    <w:semiHidden/>
    <w:rsid w:val="00B36B45"/>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B36B45"/>
    <w:rPr>
      <w:rFonts w:asciiTheme="majorHAnsi" w:hAnsiTheme="majorHAnsi"/>
      <w:sz w:val="20"/>
    </w:rPr>
  </w:style>
  <w:style w:type="paragraph" w:styleId="Title">
    <w:name w:val="Title"/>
    <w:basedOn w:val="Normal"/>
    <w:next w:val="Paragraph"/>
    <w:link w:val="TitleChar"/>
    <w:semiHidden/>
    <w:rsid w:val="0004548D"/>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04548D"/>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B36B45"/>
    <w:pPr>
      <w:numPr>
        <w:numId w:val="8"/>
      </w:numPr>
      <w:spacing w:after="80"/>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B36B45"/>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B36B45"/>
    <w:pPr>
      <w:spacing w:after="80"/>
      <w:ind w:left="720"/>
    </w:pPr>
  </w:style>
  <w:style w:type="paragraph" w:customStyle="1" w:styleId="Acknowledgment">
    <w:name w:val="Acknowledgment"/>
    <w:basedOn w:val="H1"/>
    <w:next w:val="ParagraphContinued"/>
    <w:semiHidden/>
    <w:rsid w:val="00B36B45"/>
    <w:rPr>
      <w:b w:val="0"/>
      <w:bCs/>
    </w:rPr>
  </w:style>
  <w:style w:type="paragraph" w:styleId="ListBullet3">
    <w:name w:val="List Bullet 3"/>
    <w:basedOn w:val="Normal"/>
    <w:qFormat/>
    <w:rsid w:val="00B36B45"/>
    <w:pPr>
      <w:numPr>
        <w:numId w:val="9"/>
      </w:numPr>
      <w:spacing w:after="80"/>
    </w:pPr>
  </w:style>
  <w:style w:type="paragraph" w:styleId="NoteHeading">
    <w:name w:val="Note Heading"/>
    <w:basedOn w:val="H1"/>
    <w:next w:val="Notes"/>
    <w:link w:val="NoteHeadingChar"/>
    <w:semiHidden/>
    <w:rsid w:val="00B36B45"/>
    <w:pPr>
      <w:ind w:left="0" w:firstLine="0"/>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semiHidden/>
    <w:rsid w:val="00B36B45"/>
    <w:pPr>
      <w:ind w:left="0" w:firstLine="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B36B45"/>
    <w:pPr>
      <w:shd w:val="clear" w:color="auto" w:fill="FFFFFF" w:themeFill="background1"/>
    </w:pPr>
    <w:rPr>
      <w:b w:val="0"/>
      <w:bCs/>
      <w:color w:val="0B2949" w:themeColor="accent1"/>
    </w:rPr>
  </w:style>
  <w:style w:type="paragraph" w:styleId="Bibliography">
    <w:name w:val="Bibliography"/>
    <w:basedOn w:val="Normal"/>
    <w:semiHidden/>
    <w:rsid w:val="00B36B45"/>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B36B45"/>
    <w:pPr>
      <w:spacing w:after="0"/>
      <w:jc w:val="right"/>
    </w:pPr>
    <w:rPr>
      <w:rFonts w:asciiTheme="majorHAnsi" w:hAnsiTheme="majorHAnsi"/>
      <w:bCs/>
    </w:rPr>
  </w:style>
  <w:style w:type="paragraph" w:customStyle="1" w:styleId="Callout">
    <w:name w:val="Callout"/>
    <w:basedOn w:val="Normal"/>
    <w:semiHidden/>
    <w:rsid w:val="00B36B45"/>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B36B45"/>
    <w:rPr>
      <w:rFonts w:asciiTheme="majorHAnsi" w:hAnsiTheme="majorHAnsi"/>
      <w:b/>
    </w:rPr>
  </w:style>
  <w:style w:type="character" w:customStyle="1" w:styleId="DateChar">
    <w:name w:val="Date Char"/>
    <w:basedOn w:val="DefaultParagraphFont"/>
    <w:link w:val="Date"/>
    <w:rsid w:val="00B36B45"/>
    <w:rPr>
      <w:rFonts w:asciiTheme="majorHAnsi" w:hAnsiTheme="majorHAnsi"/>
      <w:b/>
    </w:rPr>
  </w:style>
  <w:style w:type="paragraph" w:customStyle="1" w:styleId="CoverTitle">
    <w:name w:val="Cover Title"/>
    <w:semiHidden/>
    <w:rsid w:val="0004548D"/>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semiHidden/>
    <w:rsid w:val="00316ADE"/>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semiHidden/>
    <w:rsid w:val="00B36B45"/>
    <w:pPr>
      <w:numPr>
        <w:numId w:val="14"/>
      </w:numPr>
      <w:contextualSpacing/>
    </w:pPr>
  </w:style>
  <w:style w:type="paragraph" w:customStyle="1" w:styleId="CoverSubtitle">
    <w:name w:val="Cover Subtitle"/>
    <w:semiHidden/>
    <w:rsid w:val="0004548D"/>
    <w:pPr>
      <w:spacing w:after="0" w:line="240" w:lineRule="auto"/>
    </w:pPr>
    <w:rPr>
      <w:rFonts w:asciiTheme="majorHAnsi" w:hAnsiTheme="majorHAnsi"/>
      <w:color w:val="FFFFFF" w:themeColor="background1"/>
      <w:spacing w:val="5"/>
      <w:sz w:val="36"/>
    </w:rPr>
  </w:style>
  <w:style w:type="paragraph" w:customStyle="1" w:styleId="CoverText">
    <w:name w:val="Cover Text"/>
    <w:semiHidden/>
    <w:rsid w:val="00B36B45"/>
    <w:pPr>
      <w:spacing w:after="300" w:line="276" w:lineRule="auto"/>
      <w:contextualSpacing/>
    </w:pPr>
    <w:rPr>
      <w:color w:val="0B2949" w:themeColor="accent1"/>
    </w:rPr>
  </w:style>
  <w:style w:type="paragraph" w:customStyle="1" w:styleId="CoverHead">
    <w:name w:val="Cover Head"/>
    <w:basedOn w:val="CoverDate"/>
    <w:semiHidden/>
    <w:rsid w:val="00F4054B"/>
    <w:pPr>
      <w:spacing w:before="0" w:after="90" w:line="276" w:lineRule="auto"/>
    </w:pPr>
    <w:rPr>
      <w:rFonts w:asciiTheme="minorHAnsi" w:hAnsiTheme="minorHAnsi"/>
      <w:sz w:val="22"/>
    </w:rPr>
  </w:style>
  <w:style w:type="paragraph" w:customStyle="1" w:styleId="CoverAuthor">
    <w:name w:val="Cover Author"/>
    <w:basedOn w:val="CoverDate"/>
    <w:semiHidden/>
    <w:rsid w:val="00316ADE"/>
    <w:pPr>
      <w:spacing w:before="24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semiHidden/>
    <w:rsid w:val="00B36B45"/>
    <w:pPr>
      <w:spacing w:after="60"/>
    </w:p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Continued"/>
    <w:semiHidden/>
    <w:rsid w:val="00B36B45"/>
    <w:pPr>
      <w:outlineLvl w:val="9"/>
    </w:pPr>
  </w:style>
  <w:style w:type="paragraph" w:customStyle="1" w:styleId="ESH2">
    <w:name w:val="ES H2"/>
    <w:basedOn w:val="ESH1"/>
    <w:next w:val="ESParagraphContinued"/>
    <w:semiHidden/>
    <w:rsid w:val="00B36B45"/>
    <w:rPr>
      <w:b w:val="0"/>
      <w:sz w:val="24"/>
    </w:rPr>
  </w:style>
  <w:style w:type="paragraph" w:customStyle="1" w:styleId="ESListBullet">
    <w:name w:val="ES List Bullet"/>
    <w:basedOn w:val="ESParagraph"/>
    <w:semiHidden/>
    <w:rsid w:val="00B36B45"/>
    <w:pPr>
      <w:numPr>
        <w:numId w:val="16"/>
      </w:numPr>
    </w:pPr>
  </w:style>
  <w:style w:type="paragraph" w:customStyle="1" w:styleId="ESListNumber">
    <w:name w:val="ES List Number"/>
    <w:basedOn w:val="ESParagraph"/>
    <w:semiHidden/>
    <w:rsid w:val="00B36B45"/>
    <w:pPr>
      <w:numPr>
        <w:numId w:val="17"/>
      </w:numPr>
    </w:pPr>
  </w:style>
  <w:style w:type="paragraph" w:customStyle="1" w:styleId="ESParagraph">
    <w:name w:val="ES Paragraph"/>
    <w:basedOn w:val="Normal"/>
    <w:semiHidden/>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rsid w:val="00B36B45"/>
    <w:pPr>
      <w:spacing w:before="160"/>
    </w:pPr>
  </w:style>
  <w:style w:type="paragraph" w:customStyle="1" w:styleId="ExhibitSource">
    <w:name w:val="Exhibit Source"/>
    <w:basedOn w:val="TableTextLeft"/>
    <w:semiHidden/>
    <w:rsid w:val="00B36B45"/>
    <w:pPr>
      <w:spacing w:after="60"/>
      <w:ind w:left="792" w:hanging="792"/>
    </w:pPr>
  </w:style>
  <w:style w:type="paragraph" w:customStyle="1" w:styleId="ExhibitSignificance">
    <w:name w:val="Exhibit Significance"/>
    <w:basedOn w:val="TableTextLeft"/>
    <w:semiHidden/>
    <w:rsid w:val="00B36B45"/>
    <w:pPr>
      <w:tabs>
        <w:tab w:val="right" w:pos="180"/>
        <w:tab w:val="left" w:pos="270"/>
      </w:tabs>
      <w:spacing w:after="60"/>
      <w:ind w:left="270" w:hanging="270"/>
    </w:pPr>
  </w:style>
  <w:style w:type="paragraph" w:customStyle="1" w:styleId="ExhibitTitle">
    <w:name w:val="Exhibit Title"/>
    <w:basedOn w:val="TableTextLeft"/>
    <w:qFormat/>
    <w:rsid w:val="00B36B45"/>
    <w:pPr>
      <w:keepNext/>
      <w:keepLines/>
      <w:spacing w:after="40"/>
    </w:pPr>
    <w:rPr>
      <w:b/>
      <w:sz w:val="20"/>
    </w:rPr>
  </w:style>
  <w:style w:type="paragraph" w:customStyle="1" w:styleId="FAQQuestion">
    <w:name w:val="FAQ Question"/>
    <w:basedOn w:val="H1"/>
    <w:next w:val="ParagraphContinued"/>
    <w:semiHidden/>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ind w:left="0" w:firstLine="0"/>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Footnote">
    <w:name w:val="Figure Footnote"/>
    <w:basedOn w:val="ExhibitFootnote"/>
    <w:semiHidden/>
    <w:rsid w:val="00B36B45"/>
  </w:style>
  <w:style w:type="paragraph" w:customStyle="1" w:styleId="FigureSignificance">
    <w:name w:val="Figure Significance"/>
    <w:basedOn w:val="ExhibitSignificance"/>
    <w:semiHidden/>
    <w:rsid w:val="00B36B45"/>
  </w:style>
  <w:style w:type="paragraph" w:customStyle="1" w:styleId="FigureSource">
    <w:name w:val="Figure Source"/>
    <w:basedOn w:val="ExhibitSource"/>
    <w:semiHidden/>
    <w:rsid w:val="00B36B45"/>
  </w:style>
  <w:style w:type="paragraph" w:customStyle="1" w:styleId="FigureTitle">
    <w:name w:val="Figure Title"/>
    <w:basedOn w:val="ExhibitTitle"/>
    <w:qFormat/>
    <w:rsid w:val="00B36B45"/>
  </w:style>
  <w:style w:type="paragraph" w:customStyle="1" w:styleId="H2">
    <w:name w:val="H2"/>
    <w:basedOn w:val="H1"/>
    <w:next w:val="ParagraphContinued"/>
    <w:qFormat/>
    <w:rsid w:val="00B36B45"/>
    <w:pPr>
      <w:outlineLvl w:val="2"/>
    </w:pPr>
    <w:rPr>
      <w:b w:val="0"/>
      <w:sz w:val="24"/>
    </w:rPr>
  </w:style>
  <w:style w:type="paragraph" w:customStyle="1" w:styleId="H3">
    <w:name w:val="H3"/>
    <w:basedOn w:val="H1"/>
    <w:next w:val="ParagraphContinued"/>
    <w:qFormat/>
    <w:rsid w:val="00B36B45"/>
    <w:pPr>
      <w:outlineLvl w:val="3"/>
    </w:pPr>
    <w:rPr>
      <w:rFonts w:asciiTheme="minorHAnsi" w:hAnsiTheme="minorHAnsi"/>
      <w:color w:val="000000" w:themeColor="text1"/>
      <w:sz w:val="22"/>
    </w:rPr>
  </w:style>
  <w:style w:type="paragraph" w:customStyle="1" w:styleId="H4">
    <w:name w:val="H4"/>
    <w:basedOn w:val="H1"/>
    <w:next w:val="ParagraphContinued"/>
    <w:qFormat/>
    <w:rsid w:val="00B36B4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B36B45"/>
    <w:pPr>
      <w:spacing w:after="0"/>
    </w:pPr>
    <w:rPr>
      <w:rFonts w:asciiTheme="majorHAnsi" w:hAnsiTheme="majorHAnsi"/>
      <w:color w:val="000000" w:themeColor="text1"/>
    </w:rPr>
  </w:style>
  <w:style w:type="paragraph" w:styleId="ListParagraph">
    <w:name w:val="List Paragraph"/>
    <w:basedOn w:val="Normal"/>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semiHidden/>
    <w:rsid w:val="00B36B45"/>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B36B45"/>
    <w:rPr>
      <w:rFonts w:asciiTheme="majorHAnsi" w:hAnsiTheme="majorHAnsi"/>
      <w:b/>
      <w:iCs/>
      <w:color w:val="0B2949" w:themeColor="accent1"/>
      <w:sz w:val="21"/>
      <w:szCs w:val="21"/>
    </w:rPr>
  </w:style>
  <w:style w:type="paragraph" w:customStyle="1" w:styleId="QuoteAttribution">
    <w:name w:val="Quote Attribution"/>
    <w:basedOn w:val="Quote"/>
    <w:semiHidden/>
    <w:rsid w:val="00B36B45"/>
    <w:pPr>
      <w:jc w:val="right"/>
    </w:pPr>
    <w:rPr>
      <w:i/>
    </w:rPr>
  </w:style>
  <w:style w:type="paragraph" w:styleId="Subtitle">
    <w:name w:val="Subtitle"/>
    <w:basedOn w:val="Normal"/>
    <w:next w:val="Normal"/>
    <w:link w:val="SubtitleChar"/>
    <w:semiHidden/>
    <w:rsid w:val="00DA402D"/>
    <w:pPr>
      <w:numPr>
        <w:ilvl w:val="1"/>
      </w:numPr>
      <w:spacing w:after="0" w:line="240" w:lineRule="auto"/>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rsid w:val="00DA402D"/>
    <w:rPr>
      <w:rFonts w:asciiTheme="majorHAnsi" w:eastAsiaTheme="minorEastAsia" w:hAnsiTheme="majorHAnsi"/>
      <w:color w:val="046B5C" w:themeColor="text2"/>
      <w:spacing w:val="15"/>
      <w:sz w:val="36"/>
    </w:rPr>
  </w:style>
  <w:style w:type="paragraph" w:customStyle="1" w:styleId="SidebarTitle">
    <w:name w:val="Sidebar Title"/>
    <w:basedOn w:val="H1"/>
    <w:next w:val="Sidebar"/>
    <w:semiHidden/>
    <w:rsid w:val="00B36B45"/>
    <w:pPr>
      <w:ind w:left="0" w:firstLine="0"/>
    </w:pPr>
    <w:rPr>
      <w:color w:val="0B2949" w:themeColor="accent1"/>
      <w:sz w:val="22"/>
    </w:rPr>
  </w:style>
  <w:style w:type="paragraph" w:customStyle="1" w:styleId="SidebarHead">
    <w:name w:val="Sidebar Head"/>
    <w:basedOn w:val="SidebarTitle"/>
    <w:next w:val="Sidebar"/>
    <w:semiHidden/>
    <w:rsid w:val="00B36B45"/>
    <w:pPr>
      <w:spacing w:before="100" w:after="80"/>
    </w:pPr>
  </w:style>
  <w:style w:type="paragraph" w:customStyle="1" w:styleId="TableFootnote">
    <w:name w:val="Table Footnote"/>
    <w:basedOn w:val="ExhibitFootnote"/>
    <w:semiHidden/>
    <w:rsid w:val="00B36B45"/>
  </w:style>
  <w:style w:type="paragraph" w:customStyle="1" w:styleId="TableSignificance">
    <w:name w:val="Table Significance"/>
    <w:basedOn w:val="FigureSignificance"/>
    <w:semiHidden/>
    <w:rsid w:val="00B36B45"/>
  </w:style>
  <w:style w:type="paragraph" w:customStyle="1" w:styleId="TableSource">
    <w:name w:val="Table Source"/>
    <w:basedOn w:val="FigureSource"/>
    <w:semiHidden/>
    <w:rsid w:val="00B36B45"/>
  </w:style>
  <w:style w:type="paragraph" w:customStyle="1" w:styleId="TableTextRight">
    <w:name w:val="Table Text Right"/>
    <w:basedOn w:val="TableTextLeft"/>
    <w:semiHidden/>
    <w:rsid w:val="00B36B45"/>
    <w:pPr>
      <w:jc w:val="right"/>
    </w:pPr>
  </w:style>
  <w:style w:type="paragraph" w:customStyle="1" w:styleId="TableTextDecimal">
    <w:name w:val="Table Text Decimal"/>
    <w:basedOn w:val="TableTextLeft"/>
    <w:semiHidden/>
    <w:rsid w:val="00B36B45"/>
    <w:pPr>
      <w:tabs>
        <w:tab w:val="decimal" w:pos="576"/>
      </w:tabs>
    </w:pPr>
  </w:style>
  <w:style w:type="paragraph" w:customStyle="1" w:styleId="TableRowHead">
    <w:name w:val="Table Row Head"/>
    <w:basedOn w:val="TableTextLeft"/>
    <w:semiHidden/>
    <w:rsid w:val="00806B79"/>
    <w:pPr>
      <w:keepNext/>
    </w:pPr>
    <w:rPr>
      <w:b/>
      <w:color w:val="auto"/>
    </w:rPr>
  </w:style>
  <w:style w:type="paragraph" w:customStyle="1" w:styleId="TableListNumber">
    <w:name w:val="Table List Number"/>
    <w:basedOn w:val="TableTextLeft"/>
    <w:semiHidden/>
    <w:rsid w:val="00B36B45"/>
    <w:pPr>
      <w:numPr>
        <w:numId w:val="18"/>
      </w:numPr>
    </w:pPr>
  </w:style>
  <w:style w:type="paragraph" w:customStyle="1" w:styleId="TableListBullet">
    <w:name w:val="Table List Bullet"/>
    <w:basedOn w:val="TableTextLeft"/>
    <w:semiHidden/>
    <w:rsid w:val="00B36B45"/>
    <w:pPr>
      <w:numPr>
        <w:numId w:val="19"/>
      </w:numPr>
    </w:pPr>
  </w:style>
  <w:style w:type="paragraph" w:customStyle="1" w:styleId="TableHeaderCenter">
    <w:name w:val="Table Header Center"/>
    <w:basedOn w:val="TableTextLeft"/>
    <w:semiHidden/>
    <w:rsid w:val="00B36B45"/>
    <w:pPr>
      <w:keepNext/>
      <w:jc w:val="center"/>
    </w:pPr>
    <w:rPr>
      <w:color w:val="FFFFFF" w:themeColor="background1"/>
      <w:sz w:val="20"/>
    </w:rPr>
  </w:style>
  <w:style w:type="paragraph" w:customStyle="1" w:styleId="TableHeaderLeft">
    <w:name w:val="Table Header Left"/>
    <w:basedOn w:val="TableTextLeft"/>
    <w:semiHidden/>
    <w:rsid w:val="00B36B45"/>
    <w:pPr>
      <w:keepNext/>
    </w:pPr>
    <w:rPr>
      <w:color w:val="FFFFFF" w:themeColor="background1"/>
      <w:sz w:val="20"/>
    </w:rPr>
  </w:style>
  <w:style w:type="paragraph" w:customStyle="1" w:styleId="TableTitle">
    <w:name w:val="Table Title"/>
    <w:basedOn w:val="ExhibitTitle"/>
    <w:qFormat/>
    <w:rsid w:val="00B36B45"/>
  </w:style>
  <w:style w:type="paragraph" w:customStyle="1" w:styleId="TableTextCentered">
    <w:name w:val="Table Text Centered"/>
    <w:basedOn w:val="TableTextLeft"/>
    <w:semiHidden/>
    <w:rsid w:val="00B36B45"/>
    <w:pPr>
      <w:jc w:val="center"/>
    </w:pPr>
  </w:style>
  <w:style w:type="paragraph" w:styleId="TOC1">
    <w:name w:val="toc 1"/>
    <w:basedOn w:val="Normal"/>
    <w:next w:val="Normal"/>
    <w:semiHidden/>
    <w:rsid w:val="00B36B45"/>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B36B45"/>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B36B45"/>
    <w:pPr>
      <w:tabs>
        <w:tab w:val="right" w:leader="dot" w:pos="9360"/>
      </w:tabs>
      <w:spacing w:after="100"/>
      <w:ind w:left="1296" w:hanging="432"/>
    </w:pPr>
    <w:rPr>
      <w:rFonts w:asciiTheme="majorHAnsi" w:hAnsiTheme="majorHAnsi"/>
    </w:rPr>
  </w:style>
  <w:style w:type="paragraph" w:styleId="TOCHeading">
    <w:name w:val="TOC Heading"/>
    <w:next w:val="TOC1"/>
    <w:semiHidden/>
    <w:rsid w:val="00B36B45"/>
    <w:pPr>
      <w:spacing w:after="240" w:line="264" w:lineRule="auto"/>
    </w:pPr>
    <w:rPr>
      <w:rFonts w:asciiTheme="majorHAnsi" w:hAnsiTheme="majorHAnsi"/>
      <w:b/>
      <w:sz w:val="28"/>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B36B45"/>
    <w:pPr>
      <w:numPr>
        <w:numId w:val="20"/>
      </w:numPr>
    </w:pPr>
  </w:style>
  <w:style w:type="paragraph" w:customStyle="1" w:styleId="ListAlpha2">
    <w:name w:val="List Alpha 2"/>
    <w:basedOn w:val="List2"/>
    <w:qFormat/>
    <w:rsid w:val="00B36B45"/>
    <w:pPr>
      <w:numPr>
        <w:ilvl w:val="0"/>
        <w:numId w:val="21"/>
      </w:numPr>
      <w:spacing w:after="80"/>
      <w:contextualSpacing w:val="0"/>
    </w:pPr>
  </w:style>
  <w:style w:type="paragraph" w:customStyle="1" w:styleId="ListAlpha3">
    <w:name w:val="List Alpha 3"/>
    <w:basedOn w:val="List3"/>
    <w:qFormat/>
    <w:rsid w:val="00B36B45"/>
    <w:pPr>
      <w:numPr>
        <w:ilvl w:val="0"/>
        <w:numId w:val="22"/>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spacing w:after="0"/>
    </w:pPr>
  </w:style>
  <w:style w:type="paragraph" w:customStyle="1" w:styleId="Outline3">
    <w:name w:val="Outline 3"/>
    <w:basedOn w:val="List3"/>
    <w:semiHidden/>
    <w:rsid w:val="00B36B45"/>
    <w:pPr>
      <w:numPr>
        <w:numId w:val="23"/>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6F45C2"/>
    <w:rPr>
      <w:b/>
      <w:color w:val="0B2949" w:themeColor="accent1"/>
    </w:rPr>
  </w:style>
  <w:style w:type="character" w:customStyle="1" w:styleId="TableTextTight">
    <w:name w:val="Table Text Tight"/>
    <w:basedOn w:val="DefaultParagraphFont"/>
    <w:semiHidden/>
    <w:rsid w:val="006F45C2"/>
    <w:rPr>
      <w:sz w:val="16"/>
    </w:rPr>
  </w:style>
  <w:style w:type="character" w:customStyle="1" w:styleId="TitleSubtitle">
    <w:name w:val="Title_Subtitle"/>
    <w:basedOn w:val="DefaultParagraphFont"/>
    <w:semiHidden/>
    <w:rsid w:val="006848DF"/>
    <w:rPr>
      <w:b/>
    </w:rPr>
  </w:style>
  <w:style w:type="table" w:customStyle="1" w:styleId="MathUBaseTable">
    <w:name w:val="MathU Base Table"/>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semiHidden/>
    <w:rsid w:val="00B36B45"/>
    <w:pPr>
      <w:tabs>
        <w:tab w:val="clear" w:pos="576"/>
        <w:tab w:val="decimal" w:pos="864"/>
      </w:tabs>
    </w:pPr>
  </w:style>
  <w:style w:type="paragraph" w:customStyle="1" w:styleId="TableTextDecimalNarrow">
    <w:name w:val="Table Text Decimal Narrow"/>
    <w:basedOn w:val="TableTextDecimalWide"/>
    <w:semiHidden/>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B36B45"/>
    <w:pPr>
      <w:numPr>
        <w:numId w:val="15"/>
      </w:numPr>
      <w:contextualSpacing/>
    </w:pPr>
  </w:style>
  <w:style w:type="paragraph" w:customStyle="1" w:styleId="Sidebar">
    <w:name w:val="Sidebar"/>
    <w:basedOn w:val="Normal"/>
    <w:semiHidden/>
    <w:rsid w:val="00B36B45"/>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B36B45"/>
    <w:pPr>
      <w:numPr>
        <w:numId w:val="24"/>
      </w:numPr>
    </w:pPr>
  </w:style>
  <w:style w:type="paragraph" w:customStyle="1" w:styleId="SidebarListNumber">
    <w:name w:val="Sidebar List Number"/>
    <w:basedOn w:val="Sidebar"/>
    <w:semiHidden/>
    <w:rsid w:val="00B36B45"/>
    <w:pPr>
      <w:numPr>
        <w:numId w:val="25"/>
      </w:numPr>
      <w:adjustRightInd w:val="0"/>
      <w:spacing w:line="264" w:lineRule="auto"/>
    </w:pPr>
  </w:style>
  <w:style w:type="paragraph" w:customStyle="1" w:styleId="TableListBullet2">
    <w:name w:val="Table List Bullet 2"/>
    <w:basedOn w:val="TableListBullet"/>
    <w:semiHidden/>
    <w:rsid w:val="00B36B45"/>
    <w:pPr>
      <w:numPr>
        <w:numId w:val="26"/>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rsid w:val="00B36B45"/>
    <w:pPr>
      <w:numPr>
        <w:numId w:val="27"/>
      </w:numPr>
    </w:pPr>
  </w:style>
  <w:style w:type="paragraph" w:styleId="ListContinue3">
    <w:name w:val="List Continue 3"/>
    <w:basedOn w:val="Normal"/>
    <w:qFormat/>
    <w:rsid w:val="00B36B45"/>
    <w:pPr>
      <w:spacing w:after="80"/>
      <w:ind w:left="108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unhideWhenUsed/>
    <w:rsid w:val="00A92971"/>
    <w:rPr>
      <w:color w:val="605E5C"/>
      <w:shd w:val="clear" w:color="auto" w:fill="E1DFDD"/>
    </w:rPr>
  </w:style>
  <w:style w:type="character" w:customStyle="1" w:styleId="H1Char">
    <w:name w:val="H1 Char"/>
    <w:basedOn w:val="DefaultParagraphFont"/>
    <w:link w:val="H1"/>
    <w:rsid w:val="00B36B4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link w:val="mathematicaorgChar"/>
    <w:semiHidden/>
    <w:rsid w:val="00B36B45"/>
    <w:pPr>
      <w:spacing w:after="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0B36B45"/>
    <w:pPr>
      <w:keepLines/>
      <w:ind w:hanging="360"/>
    </w:pPr>
  </w:style>
  <w:style w:type="paragraph" w:styleId="TOC4">
    <w:name w:val="toc 4"/>
    <w:basedOn w:val="Normal"/>
    <w:next w:val="Normal"/>
    <w:semiHidden/>
    <w:rsid w:val="00B36B45"/>
    <w:pPr>
      <w:spacing w:after="100"/>
      <w:ind w:left="1728" w:hanging="432"/>
    </w:pPr>
    <w:rPr>
      <w:rFonts w:asciiTheme="majorHAnsi" w:hAnsiTheme="majorHAnsi"/>
    </w:rPr>
  </w:style>
  <w:style w:type="paragraph" w:customStyle="1" w:styleId="Disclaimer">
    <w:name w:val="Disclaimer"/>
    <w:basedOn w:val="Footer"/>
    <w:semiHidden/>
    <w:rsid w:val="00B36B45"/>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B36B45"/>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B36B45"/>
  </w:style>
  <w:style w:type="numbering" w:styleId="111111">
    <w:name w:val="Outline List 2"/>
    <w:basedOn w:val="NoList"/>
    <w:semiHidden/>
    <w:unhideWhenUsed/>
    <w:rsid w:val="00C042A3"/>
    <w:pPr>
      <w:numPr>
        <w:numId w:val="2"/>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semiHidden/>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basedOn w:val="Normal"/>
    <w:link w:val="FootnoteTextChar"/>
    <w:semiHidden/>
    <w:rsid w:val="00B36B45"/>
    <w:pPr>
      <w:spacing w:after="0" w:line="240" w:lineRule="auto"/>
    </w:pPr>
    <w:rPr>
      <w:sz w:val="20"/>
      <w:szCs w:val="20"/>
    </w:rPr>
  </w:style>
  <w:style w:type="character" w:customStyle="1" w:styleId="FootnoteTextChar">
    <w:name w:val="Footnote Text Char"/>
    <w:basedOn w:val="DefaultParagraphFont"/>
    <w:link w:val="FootnoteText"/>
    <w:rsid w:val="00B36B4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B36B45"/>
    <w:pPr>
      <w:spacing w:after="0"/>
    </w:pPr>
    <w:rPr>
      <w:sz w:val="20"/>
      <w:szCs w:val="20"/>
    </w:rPr>
  </w:style>
  <w:style w:type="character" w:customStyle="1" w:styleId="EndnoteTextChar">
    <w:name w:val="Endnote Text Char"/>
    <w:basedOn w:val="DefaultParagraphFont"/>
    <w:link w:val="EndnoteText"/>
    <w:rsid w:val="00B36B45"/>
    <w:rPr>
      <w:sz w:val="20"/>
      <w:szCs w:val="20"/>
    </w:rPr>
  </w:style>
  <w:style w:type="paragraph" w:styleId="NoSpacing">
    <w:name w:val="No Spacing"/>
    <w:semiHidden/>
    <w:rsid w:val="00B36B45"/>
    <w:pPr>
      <w:spacing w:after="0" w:line="264" w:lineRule="auto"/>
    </w:p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954F72"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unhideWhenUsed/>
    <w:rsid w:val="00A92971"/>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B36B45"/>
    <w:pPr>
      <w:spacing w:after="120"/>
      <w:ind w:left="1440"/>
      <w:contextualSpacing/>
    </w:pPr>
  </w:style>
  <w:style w:type="paragraph" w:styleId="ListContinue5">
    <w:name w:val="List Continue 5"/>
    <w:basedOn w:val="Normal"/>
    <w:semiHidden/>
    <w:rsid w:val="00B36B45"/>
    <w:pPr>
      <w:spacing w:after="120"/>
      <w:ind w:left="180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unhideWhenUsed/>
    <w:rsid w:val="00A92971"/>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unhideWhenUsed/>
    <w:rsid w:val="00A92971"/>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36B45"/>
    <w:pPr>
      <w:spacing w:before="160"/>
      <w:ind w:left="1267" w:right="1440" w:hanging="1267"/>
    </w:pPr>
    <w:rPr>
      <w:rFonts w:asciiTheme="majorHAnsi" w:hAnsiTheme="majorHAnsi"/>
    </w:rPr>
  </w:style>
  <w:style w:type="paragraph" w:styleId="TOC9">
    <w:name w:val="toc 9"/>
    <w:basedOn w:val="Normal"/>
    <w:next w:val="Normal"/>
    <w:semiHidden/>
    <w:rsid w:val="00B36B45"/>
    <w:pPr>
      <w:spacing w:before="160"/>
      <w:ind w:left="720" w:right="720" w:hanging="720"/>
    </w:pPr>
    <w:rPr>
      <w:rFonts w:asciiTheme="majorHAnsi" w:hAnsiTheme="majorHAnsi"/>
    </w:rPr>
  </w:style>
  <w:style w:type="character" w:styleId="SmartLink">
    <w:name w:val="Smart Link"/>
    <w:basedOn w:val="DefaultParagraphFont"/>
    <w:semiHidden/>
    <w:unhideWhenUsed/>
    <w:rsid w:val="00A92971"/>
    <w:rPr>
      <w:color w:val="0000FF"/>
      <w:u w:val="single"/>
      <w:shd w:val="clear" w:color="auto" w:fill="F3F2F1"/>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B36B45"/>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36B45"/>
    <w:pPr>
      <w:spacing w:line="252" w:lineRule="auto"/>
      <w:ind w:left="-720"/>
    </w:pPr>
    <w:rPr>
      <w:b/>
      <w:bCs w:val="0"/>
      <w:smallCaps/>
    </w:rPr>
  </w:style>
  <w:style w:type="table" w:customStyle="1" w:styleId="MathUSidebar">
    <w:name w:val="MathU Sidebar"/>
    <w:basedOn w:val="TableNormal"/>
    <w:rsid w:val="00B36B45"/>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B36B45"/>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semiHidden/>
    <w:rsid w:val="00B36B45"/>
    <w:pPr>
      <w:ind w:left="216"/>
    </w:pPr>
  </w:style>
  <w:style w:type="paragraph" w:customStyle="1" w:styleId="TableTextIndent2">
    <w:name w:val="Table Text Indent 2"/>
    <w:basedOn w:val="TableTextLeft"/>
    <w:semiHidden/>
    <w:rsid w:val="00B36B45"/>
    <w:pPr>
      <w:ind w:left="432"/>
    </w:pPr>
  </w:style>
  <w:style w:type="table" w:customStyle="1" w:styleId="MathUVerticals">
    <w:name w:val="MathU Verticals"/>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B36B45"/>
    <w:rPr>
      <w:rFonts w:eastAsia="Times New Roman" w:asciiTheme="majorHAnsi" w:hAnsiTheme="majorHAnsi" w:cs="Times New Roman"/>
      <w:noProof/>
      <w:sz w:val="20"/>
      <w:szCs w:val="19"/>
    </w:rPr>
  </w:style>
  <w:style w:type="paragraph" w:customStyle="1" w:styleId="Title2">
    <w:name w:val="Title 2"/>
    <w:basedOn w:val="Title"/>
    <w:semiHidden/>
    <w:rsid w:val="00F17091"/>
    <w:pPr>
      <w:spacing w:before="1080"/>
    </w:pPr>
    <w:rPr>
      <w:b/>
    </w:rPr>
  </w:style>
  <w:style w:type="character" w:customStyle="1" w:styleId="UnresolvedMention1">
    <w:name w:val="Unresolved Mention1"/>
    <w:basedOn w:val="DefaultParagraphFont"/>
    <w:semiHidden/>
    <w:rsid w:val="001319C3"/>
    <w:rPr>
      <w:color w:val="605E5C"/>
      <w:shd w:val="clear" w:color="auto" w:fill="E1DFDD"/>
    </w:rPr>
  </w:style>
  <w:style w:type="character" w:customStyle="1" w:styleId="Hashtag1">
    <w:name w:val="Hashtag1"/>
    <w:basedOn w:val="DefaultParagraphFont"/>
    <w:semiHidden/>
    <w:rsid w:val="001319C3"/>
    <w:rPr>
      <w:color w:val="2B579A"/>
      <w:shd w:val="clear" w:color="auto" w:fill="E1DFDD"/>
    </w:rPr>
  </w:style>
  <w:style w:type="character" w:customStyle="1" w:styleId="Mention1">
    <w:name w:val="Mention1"/>
    <w:basedOn w:val="DefaultParagraphFont"/>
    <w:semiHidden/>
    <w:rsid w:val="001319C3"/>
    <w:rPr>
      <w:color w:val="2B579A"/>
      <w:shd w:val="clear" w:color="auto" w:fill="E1DFDD"/>
    </w:rPr>
  </w:style>
  <w:style w:type="character" w:customStyle="1" w:styleId="SmartHyperlink1">
    <w:name w:val="Smart Hyperlink1"/>
    <w:basedOn w:val="DefaultParagraphFont"/>
    <w:semiHidden/>
    <w:rsid w:val="001319C3"/>
    <w:rPr>
      <w:u w:val="dotted"/>
    </w:rPr>
  </w:style>
  <w:style w:type="character" w:customStyle="1" w:styleId="SmartLink1">
    <w:name w:val="SmartLink1"/>
    <w:basedOn w:val="DefaultParagraphFont"/>
    <w:semiHidden/>
    <w:unhideWhenUsed/>
    <w:rsid w:val="001319C3"/>
    <w:rPr>
      <w:color w:val="0563C1" w:themeColor="hyperlink"/>
      <w:u w:val="single"/>
      <w:shd w:val="clear" w:color="auto" w:fill="E1DFDD"/>
    </w:rPr>
  </w:style>
  <w:style w:type="paragraph" w:customStyle="1" w:styleId="NumberedBullet">
    <w:name w:val="Numbered Bullet"/>
    <w:basedOn w:val="Normal"/>
    <w:semiHidden/>
    <w:rsid w:val="007E66E2"/>
    <w:pPr>
      <w:numPr>
        <w:numId w:val="42"/>
      </w:numPr>
      <w:tabs>
        <w:tab w:val="left" w:pos="360"/>
      </w:tabs>
      <w:spacing w:after="120" w:line="240" w:lineRule="auto"/>
      <w:ind w:right="360"/>
      <w:jc w:val="both"/>
    </w:pPr>
    <w:rPr>
      <w:rFonts w:ascii="Garamond" w:eastAsia="Times New Roman" w:hAnsi="Garamond" w:cs="Times New Roman"/>
      <w:sz w:val="24"/>
      <w:szCs w:val="24"/>
    </w:rPr>
  </w:style>
  <w:style w:type="paragraph" w:customStyle="1" w:styleId="Heading2BlackNoTOC">
    <w:name w:val="Heading 2_Black No TOC"/>
    <w:basedOn w:val="Normal"/>
    <w:next w:val="Normal"/>
    <w:semiHidden/>
    <w:rsid w:val="007E66E2"/>
    <w:pPr>
      <w:keepNext/>
      <w:tabs>
        <w:tab w:val="left" w:pos="432"/>
      </w:tabs>
      <w:spacing w:before="360" w:after="120" w:line="240" w:lineRule="auto"/>
      <w:ind w:left="432" w:hanging="432"/>
      <w:jc w:val="both"/>
      <w:outlineLvl w:val="8"/>
    </w:pPr>
    <w:rPr>
      <w:rFonts w:ascii="Arial Black" w:eastAsia="Times New Roman" w:hAnsi="Arial Black" w:cs="Times New Roman"/>
      <w:b/>
      <w:szCs w:val="24"/>
    </w:rPr>
  </w:style>
  <w:style w:type="paragraph" w:customStyle="1" w:styleId="Bullet">
    <w:name w:val="Bullet"/>
    <w:basedOn w:val="Normal"/>
    <w:semiHidden/>
    <w:rsid w:val="007E66E2"/>
    <w:pPr>
      <w:numPr>
        <w:numId w:val="41"/>
      </w:numPr>
      <w:tabs>
        <w:tab w:val="left" w:pos="432"/>
      </w:tabs>
      <w:spacing w:after="120" w:line="240" w:lineRule="auto"/>
      <w:jc w:val="both"/>
    </w:pPr>
    <w:rPr>
      <w:rFonts w:ascii="Times New Roman" w:eastAsia="Times New Roman" w:hAnsi="Times New Roman" w:cs="Times New Roman"/>
      <w:sz w:val="24"/>
      <w:szCs w:val="24"/>
    </w:rPr>
  </w:style>
  <w:style w:type="character" w:customStyle="1" w:styleId="normaltextrun">
    <w:name w:val="normaltextrun"/>
    <w:basedOn w:val="DefaultParagraphFont"/>
    <w:semiHidden/>
    <w:rsid w:val="00CA07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418F005E60174189E64D6A00414FF0" ma:contentTypeVersion="2" ma:contentTypeDescription="Create a new document." ma:contentTypeScope="" ma:versionID="9258f0c96f9c54da5e6199a35dcc0da5">
  <xsd:schema xmlns:xsd="http://www.w3.org/2001/XMLSchema" xmlns:xs="http://www.w3.org/2001/XMLSchema" xmlns:p="http://schemas.microsoft.com/office/2006/metadata/properties" xmlns:ns2="d7423c9d-eb0c-4af6-9481-6d335a110103" targetNamespace="http://schemas.microsoft.com/office/2006/metadata/properties" ma:root="true" ma:fieldsID="d33d1c462c28f7de3f5c33db5d02aa7c" ns2:_="">
    <xsd:import namespace="d7423c9d-eb0c-4af6-9481-6d335a11010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423c9d-eb0c-4af6-9481-6d335a1101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5FD93CD-8C75-441E-A48A-96634D2C0D26}">
  <ds:schemaRefs>
    <ds:schemaRef ds:uri="http://schemas.microsoft.com/sharepoint/v3/contenttype/forms"/>
  </ds:schemaRefs>
</ds:datastoreItem>
</file>

<file path=customXml/itemProps3.xml><?xml version="1.0" encoding="utf-8"?>
<ds:datastoreItem xmlns:ds="http://schemas.openxmlformats.org/officeDocument/2006/customXml" ds:itemID="{CC8BF725-DA4D-4EF7-893B-65E1B0AD7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423c9d-eb0c-4af6-9481-6d335a1101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1C2F16-0A18-42A0-B51A-B94BD9F8DD1D}">
  <ds:schemaRefs>
    <ds:schemaRef ds:uri="http://schemas.microsoft.com/office/infopath/2007/PartnerControls"/>
    <ds:schemaRef ds:uri="http://www.w3.org/XML/1998/namespace"/>
    <ds:schemaRef ds:uri="http://purl.org/dc/terms/"/>
    <ds:schemaRef ds:uri="http://schemas.microsoft.com/office/2006/documentManagement/types"/>
    <ds:schemaRef ds:uri="http://schemas.openxmlformats.org/package/2006/metadata/core-properties"/>
    <ds:schemaRef ds:uri="http://purl.org/dc/elements/1.1/"/>
    <ds:schemaRef ds:uri="d7423c9d-eb0c-4af6-9481-6d335a110103"/>
    <ds:schemaRef ds:uri="http://purl.org/dc/dcmitype/"/>
    <ds:schemaRef ds:uri="http://schemas.microsoft.com/office/2006/metadata/properties"/>
  </ds:schemaRefs>
</ds:datastoreItem>
</file>

<file path=customXml/itemProps5.xml><?xml version="1.0" encoding="utf-8"?>
<ds:datastoreItem xmlns:ds="http://schemas.openxmlformats.org/officeDocument/2006/customXml" ds:itemID="{5678D7E7-9AD9-4184-B996-9CDDE2C42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9</TotalTime>
  <Pages>9</Pages>
  <Words>2137</Words>
  <Characters>12181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Mathematica Report</vt:lpstr>
    </vt:vector>
  </TitlesOfParts>
  <Company>[Name of Agency or Company]</Company>
  <LinksUpToDate>false</LinksUpToDate>
  <CharactersWithSpaces>14290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dc:title>
  <dc:creator>Ann Li</dc:creator>
  <cp:keywords>report</cp:keywords>
  <cp:lastModifiedBy>Ashley Kopack Klein</cp:lastModifiedBy>
  <cp:revision>5</cp:revision>
  <cp:lastPrinted>2020-09-12T07:32:00Z</cp:lastPrinted>
  <dcterms:created xsi:type="dcterms:W3CDTF">2022-12-02T13:27:00Z</dcterms:created>
  <dcterms:modified xsi:type="dcterms:W3CDTF">2022-12-02T14:58:00Z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0x010100BF418F005E60174189E64D6A00414FF0</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