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24DF" w:rsidP="008B3CD2" w14:paraId="464557D4" w14:textId="61CF2BF5">
      <w:pPr>
        <w:pStyle w:val="Title2"/>
        <w:spacing w:before="2680"/>
        <w:jc w:val="center"/>
        <w:sectPr w:rsidSect="008B32F3">
          <w:pgSz w:w="12240" w:h="15840"/>
          <w:pgMar w:top="1440" w:right="1440" w:bottom="1440" w:left="1440" w:header="720" w:footer="720" w:gutter="0"/>
          <w:cols w:space="720"/>
          <w:titlePg/>
          <w:docGrid w:linePitch="272"/>
        </w:sectPr>
      </w:pPr>
      <w:r>
        <w:t>Instrument 4</w:t>
      </w:r>
      <w:r w:rsidR="00487719">
        <w:br/>
      </w:r>
      <w:r w:rsidR="00487719">
        <w:br/>
      </w:r>
      <w:r w:rsidR="00540450">
        <w:t xml:space="preserve">HBCC-NSAC Toolkit </w:t>
      </w:r>
      <w:r>
        <w:t xml:space="preserve">Family </w:t>
      </w:r>
      <w:r w:rsidR="00540450">
        <w:t>Questionnaire</w:t>
      </w:r>
    </w:p>
    <w:p w:rsidR="00A10517" w:rsidRPr="00914B31" w:rsidP="00ED7538" w14:paraId="554CEF84" w14:textId="49D87570">
      <w:pPr>
        <w:pStyle w:val="H1"/>
        <w:spacing w:before="120"/>
        <w:ind w:left="0" w:firstLine="0"/>
        <w:rPr>
          <w:rFonts w:cstheme="majorHAnsi"/>
        </w:rPr>
      </w:pPr>
      <w:r>
        <w:t xml:space="preserve">Home-Based Child Care Toolkit for </w:t>
      </w:r>
      <w:r w:rsidRPr="00B57F03">
        <w:t>Nurturing School-Age Children</w:t>
      </w:r>
      <w:r>
        <w:t xml:space="preserve"> (HBCC-NSAC Toolkit)</w:t>
      </w:r>
      <w:r w:rsidRPr="00914B31">
        <w:rPr>
          <w:rFonts w:cstheme="majorHAnsi"/>
        </w:rPr>
        <w:t>: Family Questionnaire</w:t>
      </w:r>
    </w:p>
    <w:tbl>
      <w:tblPr>
        <w:tblStyle w:val="SidebarDots"/>
        <w:tblpPr w:leftFromText="115" w:rightFromText="115" w:topFromText="58" w:vertAnchor="text" w:horzAnchor="margin" w:tblpXSpec="right" w:tblpY="226"/>
        <w:tblW w:w="3930" w:type="dxa"/>
        <w:tblLook w:val="04A0"/>
      </w:tblPr>
      <w:tblGrid>
        <w:gridCol w:w="3930"/>
      </w:tblGrid>
      <w:tr w14:paraId="6573CADC" w14:textId="77777777" w:rsidTr="00487719">
        <w:tblPrEx>
          <w:tblW w:w="3930" w:type="dxa"/>
          <w:tblLook w:val="04A0"/>
        </w:tblPrEx>
        <w:trPr>
          <w:trHeight w:val="2354"/>
        </w:trPr>
        <w:tc>
          <w:tcPr>
            <w:tcW w:w="5000" w:type="pct"/>
          </w:tcPr>
          <w:p w:rsidR="00487719" w:rsidRPr="00306AAA" w:rsidP="00487719" w14:paraId="2C545FF9" w14:textId="77777777">
            <w:pPr>
              <w:pStyle w:val="SidebarListBullet"/>
              <w:numPr>
                <w:ilvl w:val="0"/>
                <w:numId w:val="0"/>
              </w:numPr>
              <w:rPr>
                <w:b/>
                <w:bCs/>
              </w:rPr>
            </w:pPr>
            <w:r>
              <w:rPr>
                <w:b/>
                <w:bCs/>
              </w:rPr>
              <w:t>What is an</w:t>
            </w:r>
            <w:r w:rsidRPr="00306AAA">
              <w:rPr>
                <w:b/>
                <w:bCs/>
              </w:rPr>
              <w:t xml:space="preserve"> HBCC provider?</w:t>
            </w:r>
          </w:p>
          <w:p w:rsidR="00487719" w:rsidRPr="001E402A" w:rsidP="00487719" w14:paraId="3BF29CBD" w14:textId="77777777">
            <w:pPr>
              <w:pStyle w:val="SidebarListBullet"/>
              <w:numPr>
                <w:ilvl w:val="0"/>
                <w:numId w:val="0"/>
              </w:numPr>
            </w:pPr>
            <w:r>
              <w:t>For this questionnaire, “home-based child care provider” is a person who takes care of your child(ren) in a home. For you, this might be a professional caregiver (like a family child care setting) or a family member, friend, or neighbor. We will refer to the person who shared this questionnaire with you as “your child’s provider” throughout this questionnaire.</w:t>
            </w:r>
            <w:r w:rsidRPr="001B1FCE">
              <w:rPr>
                <w:noProof/>
              </w:rPr>
              <w:drawing>
                <wp:inline distT="0" distB="0" distL="0" distR="0">
                  <wp:extent cx="91440" cy="91440"/>
                  <wp:effectExtent l="0" t="0" r="3810" b="3810"/>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p w:rsidR="00A10517" w:rsidRPr="000702F5" w:rsidP="000702F5" w14:paraId="744B26F4" w14:textId="5EEB3C2A">
      <w:pPr>
        <w:pStyle w:val="ParagraphContinued"/>
      </w:pPr>
      <w:r w:rsidRPr="000702F5">
        <w:t xml:space="preserve">Your </w:t>
      </w:r>
      <w:r w:rsidR="001D3F44">
        <w:t xml:space="preserve">child(ren)’s </w:t>
      </w:r>
      <w:r w:rsidRPr="000702F5">
        <w:t xml:space="preserve">home-based child care (HBCC) provider (see box) plays an </w:t>
      </w:r>
      <w:r w:rsidR="00E168B8">
        <w:t>important</w:t>
      </w:r>
      <w:r w:rsidRPr="000702F5" w:rsidR="00E168B8">
        <w:t xml:space="preserve"> </w:t>
      </w:r>
      <w:r w:rsidRPr="000702F5">
        <w:t xml:space="preserve">role in caring for your child(ren) and helping them reach their full potential. Talking with </w:t>
      </w:r>
      <w:r w:rsidR="00825B4A">
        <w:t>your child’s provider</w:t>
      </w:r>
      <w:r w:rsidRPr="000702F5">
        <w:t xml:space="preserve"> about your child(ren)’s growth and learning can help you work together to support your child(ren).</w:t>
      </w:r>
    </w:p>
    <w:p w:rsidR="00A10517" w:rsidP="008B3CD2" w14:paraId="485AE0FF" w14:textId="0EA9C09D">
      <w:pPr>
        <w:pStyle w:val="Paragraph"/>
      </w:pPr>
      <w:r w:rsidRPr="000702F5">
        <w:t xml:space="preserve">This questionnaire is part of a larger toolkit that </w:t>
      </w:r>
      <w:r w:rsidR="00825B4A">
        <w:t>your child’s provider</w:t>
      </w:r>
      <w:r w:rsidRPr="000702F5">
        <w:t xml:space="preserve"> is using to help improve their own practices with school-age children. </w:t>
      </w:r>
      <w:r w:rsidRPr="008244B2" w:rsidR="008244B2">
        <w:t>“Practice</w:t>
      </w:r>
      <w:r w:rsidR="00AA2908">
        <w:t>s</w:t>
      </w:r>
      <w:r w:rsidRPr="008244B2" w:rsidR="008244B2">
        <w:t>” include all the way</w:t>
      </w:r>
      <w:r w:rsidR="008244B2">
        <w:t xml:space="preserve">s </w:t>
      </w:r>
      <w:r w:rsidR="00825B4A">
        <w:t>your child’s provider</w:t>
      </w:r>
      <w:r w:rsidR="008244B2">
        <w:t xml:space="preserve"> </w:t>
      </w:r>
      <w:r w:rsidRPr="008244B2" w:rsidR="008244B2">
        <w:t>interact</w:t>
      </w:r>
      <w:r w:rsidR="008244B2">
        <w:t>s</w:t>
      </w:r>
      <w:r w:rsidRPr="008244B2" w:rsidR="008244B2">
        <w:t xml:space="preserve"> with and do</w:t>
      </w:r>
      <w:r w:rsidR="008244B2">
        <w:t>es</w:t>
      </w:r>
      <w:r w:rsidRPr="008244B2" w:rsidR="008244B2">
        <w:t xml:space="preserve"> things with </w:t>
      </w:r>
      <w:r w:rsidR="008244B2">
        <w:t>your child(ren)</w:t>
      </w:r>
      <w:r w:rsidRPr="008244B2" w:rsidR="008244B2">
        <w:t xml:space="preserve">. </w:t>
      </w:r>
      <w:r w:rsidRPr="000702F5">
        <w:t xml:space="preserve">This questionnaire is meant to help you and </w:t>
      </w:r>
      <w:r w:rsidR="00825B4A">
        <w:t>your child’s provider</w:t>
      </w:r>
      <w:r w:rsidRPr="000702F5">
        <w:t xml:space="preserve"> find out what is important to talk about together. Based on your answers, we encourage you to bring up the things that are important to you and talk about them with </w:t>
      </w:r>
      <w:r w:rsidR="00825B4A">
        <w:t>your child’s provider</w:t>
      </w:r>
      <w:r w:rsidRPr="000702F5">
        <w:t xml:space="preserve">! </w:t>
      </w:r>
    </w:p>
    <w:p w:rsidR="00A10517" w:rsidP="00842087" w14:paraId="18894133" w14:textId="15C68DA9">
      <w:pPr>
        <w:pStyle w:val="Paragraph"/>
        <w:rPr>
          <w:rFonts w:asciiTheme="majorHAnsi" w:hAnsiTheme="majorHAnsi" w:cstheme="majorHAnsi"/>
          <w:b/>
          <w:bCs/>
        </w:rPr>
      </w:pPr>
      <w:r>
        <w:t xml:space="preserve">First, please enter the time you start this questionnaire. </w:t>
      </w:r>
      <w:r w:rsidRPr="00842087">
        <w:rPr>
          <w:rFonts w:asciiTheme="majorHAnsi" w:hAnsiTheme="majorHAnsi" w:cstheme="majorHAnsi"/>
          <w:b/>
          <w:bCs/>
        </w:rPr>
        <w:t>Start Time: _______</w:t>
      </w:r>
    </w:p>
    <w:p w:rsidR="00EC7361" w:rsidP="00842087" w14:paraId="7D355718" w14:textId="658D9333">
      <w:pPr>
        <w:pStyle w:val="Paragraph"/>
        <w:rPr>
          <w:rFonts w:asciiTheme="majorHAnsi" w:hAnsiTheme="majorHAnsi" w:cstheme="majorHAnsi"/>
          <w:b/>
          <w:bCs/>
        </w:rPr>
      </w:pPr>
    </w:p>
    <w:p w:rsidR="00487719" w:rsidP="00842087" w14:paraId="0354EE23" w14:textId="6C4069B0">
      <w:pPr>
        <w:pStyle w:val="Paragraph"/>
        <w:rPr>
          <w:rFonts w:asciiTheme="majorHAnsi" w:hAnsiTheme="majorHAnsi" w:cstheme="majorHAnsi"/>
          <w:b/>
          <w:bCs/>
        </w:rPr>
      </w:pPr>
    </w:p>
    <w:p w:rsidR="00487719" w:rsidP="00842087" w14:paraId="7E236EE3" w14:textId="3061E53D">
      <w:pPr>
        <w:pStyle w:val="Paragraph"/>
        <w:rPr>
          <w:rFonts w:asciiTheme="majorHAnsi" w:hAnsiTheme="majorHAnsi" w:cstheme="majorHAnsi"/>
          <w:b/>
          <w:bCs/>
        </w:rPr>
      </w:pPr>
    </w:p>
    <w:p w:rsidR="00487719" w:rsidP="00842087" w14:paraId="36A428DB" w14:textId="52C02F47">
      <w:pPr>
        <w:pStyle w:val="Paragraph"/>
        <w:rPr>
          <w:rFonts w:asciiTheme="majorHAnsi" w:hAnsiTheme="majorHAnsi" w:cstheme="majorHAnsi"/>
          <w:b/>
          <w:bCs/>
        </w:rPr>
      </w:pPr>
    </w:p>
    <w:p w:rsidR="00487719" w:rsidP="00842087" w14:paraId="31E288D7" w14:textId="5AA875F9">
      <w:pPr>
        <w:pStyle w:val="Paragraph"/>
        <w:rPr>
          <w:rFonts w:asciiTheme="majorHAnsi" w:hAnsiTheme="majorHAnsi" w:cstheme="majorHAnsi"/>
          <w:b/>
          <w:bCs/>
        </w:rPr>
      </w:pPr>
    </w:p>
    <w:p w:rsidR="00487719" w:rsidP="00842087" w14:paraId="0BC2B172" w14:textId="77777777">
      <w:pPr>
        <w:pStyle w:val="Paragraph"/>
        <w:rPr>
          <w:rFonts w:asciiTheme="majorHAnsi" w:hAnsiTheme="majorHAnsi" w:cstheme="majorHAnsi"/>
          <w:b/>
          <w:bCs/>
        </w:rPr>
      </w:pPr>
    </w:p>
    <w:p w:rsidR="00EC7361" w:rsidP="00842087" w14:paraId="00709013" w14:textId="6D05AA66">
      <w:pPr>
        <w:pStyle w:val="Paragraph"/>
        <w:rPr>
          <w:rFonts w:asciiTheme="majorHAnsi" w:hAnsiTheme="majorHAnsi" w:cstheme="majorHAnsi"/>
          <w:b/>
          <w:bCs/>
        </w:rPr>
      </w:pPr>
    </w:p>
    <w:p w:rsidR="005F247A" w:rsidP="00842087" w14:paraId="0D66FA7A" w14:textId="77777777">
      <w:pPr>
        <w:pStyle w:val="Paragraph"/>
        <w:rPr>
          <w:rFonts w:asciiTheme="majorHAnsi" w:hAnsiTheme="majorHAnsi" w:cstheme="majorHAnsi"/>
          <w:b/>
          <w:bCs/>
        </w:rPr>
      </w:pPr>
    </w:p>
    <w:p w:rsidR="00EC7361" w:rsidP="00842087" w14:paraId="1FA51025" w14:textId="1A691E5B">
      <w:pPr>
        <w:pStyle w:val="Paragraph"/>
        <w:rPr>
          <w:rFonts w:asciiTheme="majorHAnsi" w:hAnsiTheme="majorHAnsi" w:cstheme="majorHAnsi"/>
          <w:b/>
          <w:bCs/>
        </w:rPr>
      </w:pPr>
    </w:p>
    <w:p w:rsidR="00EC7361" w:rsidRPr="00842087" w:rsidP="00842087" w14:paraId="4DBE4467" w14:textId="77777777">
      <w:pPr>
        <w:pStyle w:val="Paragraph"/>
      </w:pPr>
    </w:p>
    <w:tbl>
      <w:tblPr>
        <w:tblW w:w="0" w:type="auto"/>
        <w:tblCellMar>
          <w:left w:w="0" w:type="dxa"/>
          <w:right w:w="0" w:type="dxa"/>
        </w:tblCellMar>
        <w:tblLook w:val="04A0"/>
      </w:tblPr>
      <w:tblGrid>
        <w:gridCol w:w="9340"/>
      </w:tblGrid>
      <w:tr w14:paraId="1F4ADB2A" w14:textId="77777777" w:rsidTr="00985218">
        <w:tblPrEx>
          <w:tblW w:w="0" w:type="auto"/>
          <w:tblCellMar>
            <w:left w:w="0" w:type="dxa"/>
            <w:right w:w="0" w:type="dxa"/>
          </w:tblCellMar>
          <w:tblLook w:val="04A0"/>
        </w:tblPrEx>
        <w:trPr>
          <w:trHeight w:val="2222"/>
        </w:trPr>
        <w:tc>
          <w:tcPr>
            <w:tcW w:w="12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C7361" w:rsidRPr="008B3CD2" w:rsidP="008B3CD2" w14:paraId="2B3EB24C" w14:textId="77777777">
            <w:pPr>
              <w:spacing w:before="120" w:after="120" w:line="252" w:lineRule="auto"/>
              <w:rPr>
                <w:rFonts w:ascii="Arial" w:hAnsi="Arial" w:cs="Arial"/>
                <w:sz w:val="18"/>
                <w:szCs w:val="18"/>
              </w:rPr>
            </w:pPr>
            <w:r w:rsidRPr="008B3CD2">
              <w:rPr>
                <w:rFonts w:ascii="Arial" w:hAnsi="Arial" w:cs="Arial"/>
                <w:sz w:val="18"/>
                <w:szCs w:val="18"/>
              </w:rPr>
              <w:t>The Paperwork Reduction Act Burden Statement: This collection of information is voluntary and will be used to learn about the experiences of home-based child care providers. Public reporting burden for this collection of information is estimated to average 10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0970-0355 and the expiration date is 08/31/2024. Send comments regarding this burden estimate or any other aspect of this collection of information, including suggestions for reducing this burden to Patricia Del Grosso, 600 Alexander Park, Suite 100, Princeton, NJ 08540; Attn: OMB-PRA 0970-0355.</w:t>
            </w:r>
          </w:p>
        </w:tc>
      </w:tr>
    </w:tbl>
    <w:p w:rsidR="00EC7361" w14:paraId="416F18CD" w14:textId="77777777">
      <w:pPr>
        <w:spacing w:line="259" w:lineRule="auto"/>
        <w:rPr>
          <w:rFonts w:asciiTheme="majorHAnsi" w:eastAsiaTheme="majorEastAsia" w:hAnsiTheme="majorHAnsi" w:cstheme="majorBidi"/>
          <w:color w:val="046B5C" w:themeColor="text2"/>
          <w:sz w:val="24"/>
          <w:szCs w:val="32"/>
        </w:rPr>
      </w:pPr>
      <w:r>
        <w:br w:type="page"/>
      </w:r>
    </w:p>
    <w:p w:rsidR="00A10517" w:rsidRPr="000702F5" w:rsidP="008B3CD2" w14:paraId="12300BC6" w14:textId="214EF0D9">
      <w:pPr>
        <w:pStyle w:val="H1"/>
      </w:pPr>
      <w:r w:rsidRPr="000702F5">
        <w:t>Part I</w:t>
      </w:r>
    </w:p>
    <w:p w:rsidR="00A10517" w:rsidP="008B3CD2" w14:paraId="58406D64" w14:textId="310B98D6">
      <w:pPr>
        <w:pStyle w:val="ParagraphContinued"/>
      </w:pPr>
      <w:r w:rsidRPr="000702F5">
        <w:t>Instructions: Write in your responses to these short answer questions</w:t>
      </w:r>
      <w:r w:rsidR="0059520A">
        <w:t xml:space="preserve"> </w:t>
      </w:r>
      <w:r w:rsidRPr="00825B4A" w:rsidR="00825B4A">
        <w:t xml:space="preserve">for </w:t>
      </w:r>
      <w:r w:rsidR="003973A0">
        <w:t>your</w:t>
      </w:r>
      <w:r w:rsidRPr="00825B4A" w:rsidR="00825B4A">
        <w:t xml:space="preserve"> children </w:t>
      </w:r>
      <w:r w:rsidR="003973A0">
        <w:t>cared for by the HBCC provider who shared this questionnaire</w:t>
      </w:r>
      <w:r w:rsidR="00D85BC4">
        <w:t xml:space="preserve"> with you</w:t>
      </w:r>
      <w:r w:rsidR="0059520A">
        <w:t xml:space="preserve"> (we refer to this person as “your child’s provider”)</w:t>
      </w:r>
      <w:r w:rsidRPr="00825B4A" w:rsidR="00825B4A">
        <w:t>.</w:t>
      </w:r>
      <w:r w:rsidR="0098443F">
        <w:t xml:space="preserve"> For example, if you have 3 children </w:t>
      </w:r>
      <w:r w:rsidR="00D85BC4">
        <w:t xml:space="preserve">cared for by </w:t>
      </w:r>
      <w:r w:rsidR="009B35CE">
        <w:t>your child’s</w:t>
      </w:r>
      <w:r w:rsidR="00D85BC4">
        <w:t xml:space="preserve"> provider</w:t>
      </w:r>
      <w:r w:rsidR="0098443F">
        <w:t>, fill out the information for Child 1, 2</w:t>
      </w:r>
      <w:r w:rsidR="005405C4">
        <w:t>,</w:t>
      </w:r>
      <w:r w:rsidR="0098443F">
        <w:t xml:space="preserve"> and 3. </w:t>
      </w:r>
      <w:r w:rsidR="009B35CE">
        <w:t xml:space="preserve">There is space for up to 4 children. </w:t>
      </w:r>
    </w:p>
    <w:p w:rsidR="00A10517" w:rsidRPr="00842087" w:rsidP="009B35CE" w14:paraId="1C86FC30" w14:textId="5244575B">
      <w:pPr>
        <w:pStyle w:val="ListNumber"/>
        <w:numPr>
          <w:ilvl w:val="0"/>
          <w:numId w:val="0"/>
        </w:numPr>
        <w:ind w:left="360" w:hanging="360"/>
        <w:rPr>
          <w:b/>
          <w:bCs/>
        </w:rPr>
      </w:pPr>
      <w:bookmarkStart w:id="0" w:name="_Hlk120625439"/>
      <w:r>
        <w:rPr>
          <w:b/>
          <w:bCs/>
        </w:rPr>
        <w:t xml:space="preserve">1a. </w:t>
      </w:r>
      <w:r w:rsidRPr="00842087">
        <w:rPr>
          <w:b/>
          <w:bCs/>
        </w:rPr>
        <w:t>What is your relationship to</w:t>
      </w:r>
      <w:r>
        <w:rPr>
          <w:b/>
          <w:bCs/>
        </w:rPr>
        <w:t xml:space="preserve"> Child 1</w:t>
      </w:r>
      <w:r w:rsidRPr="00842087">
        <w:rPr>
          <w:b/>
          <w:bCs/>
        </w:rPr>
        <w:t>?</w:t>
      </w:r>
    </w:p>
    <w:p w:rsidR="00D924DF" w:rsidRPr="00D80118" w:rsidP="00D924DF" w14:paraId="02FCC4DC" w14:textId="71E9F491">
      <w:pPr>
        <w:pStyle w:val="SurAnswerCategory"/>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Primary parent or guardian</w:t>
      </w:r>
    </w:p>
    <w:p w:rsidR="00D924DF" w:rsidRPr="00D80118" w:rsidP="00D924DF" w14:paraId="3618D030" w14:textId="3D2FC5DB">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Grandparent</w:t>
      </w:r>
    </w:p>
    <w:p w:rsidR="00D924DF" w:rsidRPr="00D80118" w:rsidP="00D924DF" w14:paraId="70F797FB" w14:textId="5D5DB7C0">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Other relative</w:t>
      </w:r>
    </w:p>
    <w:p w:rsidR="00D924DF" w:rsidRPr="00D80118" w:rsidP="00D924DF" w14:paraId="6D793890" w14:textId="1D22F555">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Other non-relative</w:t>
      </w:r>
    </w:p>
    <w:bookmarkEnd w:id="0"/>
    <w:p w:rsidR="00A0093F" w:rsidP="009752B6" w14:paraId="55EC8259" w14:textId="077FC1AB">
      <w:pPr>
        <w:pStyle w:val="ResponseLine"/>
        <w:tabs>
          <w:tab w:val="left" w:leader="underscore" w:pos="8640"/>
        </w:tabs>
        <w:ind w:left="0"/>
        <w:rPr>
          <w:b/>
          <w:bCs/>
        </w:rPr>
      </w:pPr>
      <w:r>
        <w:rPr>
          <w:b/>
          <w:bCs/>
        </w:rPr>
        <w:t>1b</w:t>
      </w:r>
      <w:r w:rsidR="00963044">
        <w:rPr>
          <w:b/>
          <w:bCs/>
        </w:rPr>
        <w:t xml:space="preserve">. </w:t>
      </w:r>
      <w:r>
        <w:rPr>
          <w:b/>
          <w:bCs/>
        </w:rPr>
        <w:t>Is Child 1</w:t>
      </w:r>
      <w:r w:rsidRPr="00A0093F">
        <w:rPr>
          <w:b/>
          <w:bCs/>
        </w:rPr>
        <w:t xml:space="preserve"> of Hispanic, Latino/a, or Spanish origin?</w:t>
      </w:r>
    </w:p>
    <w:p w:rsidR="00A0093F" w:rsidRPr="00D80118" w:rsidP="00A0093F" w14:paraId="3BF085C4" w14:textId="139796B9">
      <w:pPr>
        <w:pStyle w:val="SurAnswerCategory"/>
        <w:tabs>
          <w:tab w:val="clear" w:pos="936"/>
          <w:tab w:val="clear" w:pos="1296"/>
        </w:tabs>
        <w:spacing w:before="120"/>
        <w:ind w:left="900" w:hanging="540"/>
        <w:rPr>
          <w:rFonts w:ascii="Times New Roman" w:hAnsi="Times New Roman" w:cs="Times New Roman"/>
          <w:sz w:val="22"/>
        </w:rPr>
      </w:pPr>
      <w:bookmarkStart w:id="1" w:name="_Hlk118459780"/>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Yes</w:t>
      </w:r>
    </w:p>
    <w:p w:rsidR="00A0093F" w:rsidRPr="00D80118" w:rsidP="00A0093F" w14:paraId="15487BCF" w14:textId="14F32E54">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No</w:t>
      </w:r>
    </w:p>
    <w:bookmarkEnd w:id="1"/>
    <w:p w:rsidR="00963044" w:rsidP="00963044" w14:paraId="10A35AE3" w14:textId="5E6695A5">
      <w:pPr>
        <w:pStyle w:val="ResponseLine"/>
        <w:tabs>
          <w:tab w:val="left" w:leader="underscore" w:pos="8640"/>
        </w:tabs>
        <w:ind w:left="0"/>
        <w:rPr>
          <w:b/>
          <w:bCs/>
        </w:rPr>
      </w:pPr>
      <w:r>
        <w:rPr>
          <w:b/>
          <w:bCs/>
        </w:rPr>
        <w:t>1c</w:t>
      </w:r>
      <w:r>
        <w:rPr>
          <w:b/>
          <w:bCs/>
        </w:rPr>
        <w:t xml:space="preserve">. </w:t>
      </w:r>
      <w:r w:rsidRPr="00A0093F" w:rsidR="00A0093F">
        <w:rPr>
          <w:b/>
          <w:bCs/>
        </w:rPr>
        <w:t xml:space="preserve">What </w:t>
      </w:r>
      <w:r w:rsidR="00A0093F">
        <w:rPr>
          <w:b/>
          <w:bCs/>
        </w:rPr>
        <w:t>is Child 1</w:t>
      </w:r>
      <w:r w:rsidRPr="00A0093F" w:rsidR="00A0093F">
        <w:rPr>
          <w:b/>
          <w:bCs/>
        </w:rPr>
        <w:t xml:space="preserve">’s race? </w:t>
      </w:r>
      <w:r>
        <w:rPr>
          <w:b/>
          <w:bCs/>
        </w:rPr>
        <w:t>Check all that apply</w:t>
      </w:r>
      <w:r w:rsidRPr="00A0093F">
        <w:rPr>
          <w:b/>
          <w:bCs/>
        </w:rPr>
        <w:t xml:space="preserve">. </w:t>
      </w:r>
    </w:p>
    <w:p w:rsidR="00A0093F" w:rsidRPr="00D80118" w:rsidP="00A0093F" w14:paraId="482D89C6" w14:textId="789184A7">
      <w:pPr>
        <w:pStyle w:val="SurAnswerCategory"/>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American Indian or Alaska Native</w:t>
      </w:r>
    </w:p>
    <w:p w:rsidR="00A0093F" w:rsidP="00A0093F" w14:paraId="160B418E" w14:textId="15AF0FE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 xml:space="preserve">Asian </w:t>
      </w:r>
    </w:p>
    <w:p w:rsidR="00A0093F" w:rsidP="00A0093F" w14:paraId="689C7FCE" w14:textId="0E98810E">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Black or African American</w:t>
      </w:r>
    </w:p>
    <w:p w:rsidR="00A0093F" w:rsidP="00A0093F" w14:paraId="76C75A94" w14:textId="2F6126B3">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Native Hawaiian or Other Pacific Islander</w:t>
      </w:r>
    </w:p>
    <w:p w:rsidR="00A0093F" w:rsidP="00A0093F" w14:paraId="1DC5BE40" w14:textId="0DFE8882">
      <w:pPr>
        <w:pStyle w:val="SurAnswerCategory"/>
        <w:tabs>
          <w:tab w:val="clear" w:pos="936"/>
          <w:tab w:val="clear" w:pos="1296"/>
        </w:tabs>
        <w:ind w:left="900" w:hanging="540"/>
        <w:rPr>
          <w:rFonts w:ascii="Times New Roman" w:hAnsi="Times New Roman" w:cs="Times New Roman"/>
          <w:sz w:val="22"/>
        </w:rPr>
      </w:pPr>
      <w:r w:rsidRPr="00884401">
        <w:rPr>
          <w:rFonts w:ascii="Arial" w:hAnsi="Arial" w:cs="Arial"/>
          <w:b/>
          <w:bCs/>
          <w:sz w:val="32"/>
          <w:szCs w:val="32"/>
        </w:rPr>
        <w:t>□</w:t>
      </w:r>
      <w:r w:rsidRPr="00884401">
        <w:rPr>
          <w:rFonts w:ascii="Times New Roman" w:hAnsi="Times New Roman" w:cs="Times New Roman"/>
          <w:b/>
          <w:bCs/>
          <w:sz w:val="22"/>
        </w:rPr>
        <w:tab/>
      </w:r>
      <w:r w:rsidRPr="00A0093F">
        <w:rPr>
          <w:rFonts w:ascii="Times New Roman" w:hAnsi="Times New Roman" w:cs="Times New Roman"/>
          <w:sz w:val="22"/>
        </w:rPr>
        <w:t>White</w:t>
      </w:r>
    </w:p>
    <w:p w:rsidR="00A0093F" w:rsidRPr="001D27EE" w:rsidP="00A0093F" w14:paraId="1AF8F40F" w14:textId="23B13D6D">
      <w:pPr>
        <w:pStyle w:val="SurAnswerCategory"/>
        <w:tabs>
          <w:tab w:val="clear" w:pos="936"/>
          <w:tab w:val="clear" w:pos="1296"/>
        </w:tabs>
        <w:ind w:left="900" w:hanging="540"/>
        <w:rPr>
          <w:rFonts w:ascii="Times New Roman" w:hAnsi="Times New Roman" w:cs="Times New Roman"/>
          <w:b/>
          <w:bCs/>
          <w:sz w:val="22"/>
        </w:rPr>
      </w:pPr>
      <w:r w:rsidRPr="001D27EE">
        <w:rPr>
          <w:rFonts w:ascii="Arial" w:hAnsi="Arial" w:cs="Arial"/>
          <w:b/>
          <w:bCs/>
          <w:sz w:val="32"/>
          <w:szCs w:val="32"/>
        </w:rPr>
        <w:t>□</w:t>
      </w:r>
      <w:r w:rsidRPr="001D27EE">
        <w:rPr>
          <w:rFonts w:ascii="Times New Roman" w:hAnsi="Times New Roman" w:cs="Times New Roman"/>
          <w:b/>
          <w:bCs/>
          <w:sz w:val="22"/>
        </w:rPr>
        <w:tab/>
      </w:r>
      <w:r>
        <w:rPr>
          <w:rFonts w:ascii="Times New Roman" w:hAnsi="Times New Roman" w:cs="Times New Roman"/>
          <w:sz w:val="22"/>
        </w:rPr>
        <w:t>Another race (please fill in): ____________________</w:t>
      </w:r>
    </w:p>
    <w:p w:rsidR="00DF5343" w:rsidP="009752B6" w14:paraId="57BE6166" w14:textId="1550FEBD">
      <w:pPr>
        <w:pStyle w:val="ResponseLine"/>
        <w:tabs>
          <w:tab w:val="left" w:leader="underscore" w:pos="8640"/>
        </w:tabs>
        <w:ind w:left="0"/>
        <w:rPr>
          <w:b/>
          <w:bCs/>
        </w:rPr>
      </w:pPr>
      <w:r>
        <w:rPr>
          <w:b/>
          <w:bCs/>
        </w:rPr>
        <w:t>1d</w:t>
      </w:r>
      <w:r>
        <w:rPr>
          <w:b/>
          <w:bCs/>
        </w:rPr>
        <w:t>. Child 1’s age:____________</w:t>
      </w:r>
    </w:p>
    <w:p w:rsidR="009B35CE" w:rsidRPr="00842087" w:rsidP="00E1447E" w14:paraId="48A0F231" w14:textId="19117AEB">
      <w:pPr>
        <w:pStyle w:val="ListNumber"/>
        <w:numPr>
          <w:ilvl w:val="0"/>
          <w:numId w:val="0"/>
        </w:numPr>
        <w:rPr>
          <w:b/>
          <w:bCs/>
        </w:rPr>
      </w:pPr>
      <w:r>
        <w:rPr>
          <w:b/>
          <w:bCs/>
        </w:rPr>
        <w:t xml:space="preserve">2a. </w:t>
      </w:r>
      <w:r w:rsidRPr="00842087">
        <w:rPr>
          <w:b/>
          <w:bCs/>
        </w:rPr>
        <w:t>What is your relationship to</w:t>
      </w:r>
      <w:r>
        <w:rPr>
          <w:b/>
          <w:bCs/>
        </w:rPr>
        <w:t xml:space="preserve"> Child 2</w:t>
      </w:r>
      <w:r w:rsidRPr="00842087">
        <w:rPr>
          <w:b/>
          <w:bCs/>
        </w:rPr>
        <w:t>?</w:t>
      </w:r>
    </w:p>
    <w:p w:rsidR="009B35CE" w:rsidRPr="00D80118" w:rsidP="009B35CE" w14:paraId="61781E09" w14:textId="77777777">
      <w:pPr>
        <w:pStyle w:val="SurAnswerCategory"/>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Primary parent or guardian</w:t>
      </w:r>
    </w:p>
    <w:p w:rsidR="009B35CE" w:rsidRPr="00D80118" w:rsidP="009B35CE" w14:paraId="5825301C"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Grandparent</w:t>
      </w:r>
    </w:p>
    <w:p w:rsidR="009B35CE" w:rsidRPr="00D80118" w:rsidP="009B35CE" w14:paraId="25B39125"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Other relative</w:t>
      </w:r>
    </w:p>
    <w:p w:rsidR="009B35CE" w:rsidRPr="00D80118" w:rsidP="009B35CE" w14:paraId="74D3EC4A"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Other non-relative</w:t>
      </w:r>
    </w:p>
    <w:p w:rsidR="00A0093F" w:rsidP="00A0093F" w14:paraId="3068688F" w14:textId="1C9B4E20">
      <w:pPr>
        <w:pStyle w:val="ResponseLine"/>
        <w:tabs>
          <w:tab w:val="left" w:leader="underscore" w:pos="8640"/>
        </w:tabs>
        <w:ind w:left="0"/>
        <w:rPr>
          <w:b/>
          <w:bCs/>
        </w:rPr>
      </w:pPr>
      <w:r>
        <w:rPr>
          <w:b/>
          <w:bCs/>
        </w:rPr>
        <w:t>2b</w:t>
      </w:r>
      <w:r w:rsidR="00963044">
        <w:rPr>
          <w:b/>
          <w:bCs/>
        </w:rPr>
        <w:t xml:space="preserve">. </w:t>
      </w:r>
      <w:r>
        <w:rPr>
          <w:b/>
          <w:bCs/>
        </w:rPr>
        <w:t>Is Child 2</w:t>
      </w:r>
      <w:r w:rsidRPr="00A0093F">
        <w:rPr>
          <w:b/>
          <w:bCs/>
        </w:rPr>
        <w:t xml:space="preserve"> of Hispanic, Latino/a, or Spanish origin?</w:t>
      </w:r>
    </w:p>
    <w:p w:rsidR="00A0093F" w:rsidRPr="00D80118" w:rsidP="00A0093F" w14:paraId="3080041A" w14:textId="77777777">
      <w:pPr>
        <w:pStyle w:val="SurAnswerCategory"/>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Yes</w:t>
      </w:r>
    </w:p>
    <w:p w:rsidR="00A0093F" w:rsidRPr="00D80118" w:rsidP="00A0093F" w14:paraId="3A2A1E3B"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No</w:t>
      </w:r>
    </w:p>
    <w:p w:rsidR="00487719" w14:paraId="66661294" w14:textId="77777777">
      <w:pPr>
        <w:spacing w:line="259" w:lineRule="auto"/>
        <w:rPr>
          <w:b/>
          <w:bCs/>
        </w:rPr>
      </w:pPr>
      <w:r>
        <w:rPr>
          <w:b/>
          <w:bCs/>
        </w:rPr>
        <w:br w:type="page"/>
      </w:r>
    </w:p>
    <w:p w:rsidR="00963044" w:rsidP="00963044" w14:paraId="2E244DF0" w14:textId="5EB15FBB">
      <w:pPr>
        <w:pStyle w:val="ResponseLine"/>
        <w:tabs>
          <w:tab w:val="left" w:leader="underscore" w:pos="8640"/>
        </w:tabs>
        <w:ind w:left="0"/>
        <w:rPr>
          <w:b/>
          <w:bCs/>
        </w:rPr>
      </w:pPr>
      <w:r>
        <w:rPr>
          <w:b/>
          <w:bCs/>
        </w:rPr>
        <w:t>2c</w:t>
      </w:r>
      <w:r>
        <w:rPr>
          <w:b/>
          <w:bCs/>
        </w:rPr>
        <w:t xml:space="preserve">. </w:t>
      </w:r>
      <w:r w:rsidRPr="00A0093F" w:rsidR="00A0093F">
        <w:rPr>
          <w:b/>
          <w:bCs/>
        </w:rPr>
        <w:t xml:space="preserve">What </w:t>
      </w:r>
      <w:r w:rsidR="00A0093F">
        <w:rPr>
          <w:b/>
          <w:bCs/>
        </w:rPr>
        <w:t>is Child 2</w:t>
      </w:r>
      <w:r w:rsidRPr="00A0093F" w:rsidR="00A0093F">
        <w:rPr>
          <w:b/>
          <w:bCs/>
        </w:rPr>
        <w:t xml:space="preserve">’s race? </w:t>
      </w:r>
      <w:r>
        <w:rPr>
          <w:b/>
          <w:bCs/>
        </w:rPr>
        <w:t>Check all that apply</w:t>
      </w:r>
      <w:r w:rsidRPr="00A0093F">
        <w:rPr>
          <w:b/>
          <w:bCs/>
        </w:rPr>
        <w:t xml:space="preserve">. </w:t>
      </w:r>
    </w:p>
    <w:p w:rsidR="00A0093F" w:rsidRPr="00D80118" w:rsidP="00A0093F" w14:paraId="4E007AEA" w14:textId="77777777">
      <w:pPr>
        <w:pStyle w:val="SurAnswerCategory"/>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American Indian or Alaska Native</w:t>
      </w:r>
    </w:p>
    <w:p w:rsidR="00A0093F" w:rsidP="00A0093F" w14:paraId="03783B0D"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 xml:space="preserve">Asian </w:t>
      </w:r>
    </w:p>
    <w:p w:rsidR="00A0093F" w:rsidP="00A0093F" w14:paraId="367E259C"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Black or African American</w:t>
      </w:r>
    </w:p>
    <w:p w:rsidR="00A0093F" w:rsidP="00A0093F" w14:paraId="20759AE1"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Native Hawaiian or Other Pacific Islander</w:t>
      </w:r>
    </w:p>
    <w:p w:rsidR="00A0093F" w:rsidP="00A0093F" w14:paraId="5AC36EF9" w14:textId="77777777">
      <w:pPr>
        <w:pStyle w:val="SurAnswerCategory"/>
        <w:tabs>
          <w:tab w:val="clear" w:pos="936"/>
          <w:tab w:val="clear" w:pos="1296"/>
        </w:tabs>
        <w:ind w:left="900" w:hanging="540"/>
        <w:rPr>
          <w:rFonts w:ascii="Times New Roman" w:hAnsi="Times New Roman" w:cs="Times New Roman"/>
          <w:sz w:val="22"/>
        </w:rPr>
      </w:pPr>
      <w:r w:rsidRPr="001D27EE">
        <w:rPr>
          <w:rFonts w:ascii="Arial" w:hAnsi="Arial" w:cs="Arial"/>
          <w:b/>
          <w:bCs/>
          <w:sz w:val="32"/>
          <w:szCs w:val="32"/>
        </w:rPr>
        <w:t>□</w:t>
      </w:r>
      <w:r w:rsidRPr="001D27EE">
        <w:rPr>
          <w:rFonts w:ascii="Times New Roman" w:hAnsi="Times New Roman" w:cs="Times New Roman"/>
          <w:b/>
          <w:bCs/>
          <w:sz w:val="22"/>
        </w:rPr>
        <w:tab/>
      </w:r>
      <w:r w:rsidRPr="001D27EE">
        <w:rPr>
          <w:rFonts w:ascii="Times New Roman" w:hAnsi="Times New Roman" w:cs="Times New Roman"/>
          <w:sz w:val="22"/>
        </w:rPr>
        <w:t>White</w:t>
      </w:r>
    </w:p>
    <w:p w:rsidR="00A0093F" w:rsidRPr="001D27EE" w:rsidP="00A0093F" w14:paraId="16851A01" w14:textId="77777777">
      <w:pPr>
        <w:pStyle w:val="SurAnswerCategory"/>
        <w:tabs>
          <w:tab w:val="clear" w:pos="936"/>
          <w:tab w:val="clear" w:pos="1296"/>
        </w:tabs>
        <w:ind w:left="900" w:hanging="540"/>
        <w:rPr>
          <w:rFonts w:ascii="Times New Roman" w:hAnsi="Times New Roman" w:cs="Times New Roman"/>
          <w:b/>
          <w:bCs/>
          <w:sz w:val="22"/>
        </w:rPr>
      </w:pPr>
      <w:r w:rsidRPr="001D27EE">
        <w:rPr>
          <w:rFonts w:ascii="Arial" w:hAnsi="Arial" w:cs="Arial"/>
          <w:b/>
          <w:bCs/>
          <w:sz w:val="32"/>
          <w:szCs w:val="32"/>
        </w:rPr>
        <w:t>□</w:t>
      </w:r>
      <w:r w:rsidRPr="001D27EE">
        <w:rPr>
          <w:rFonts w:ascii="Times New Roman" w:hAnsi="Times New Roman" w:cs="Times New Roman"/>
          <w:b/>
          <w:bCs/>
          <w:sz w:val="22"/>
        </w:rPr>
        <w:tab/>
      </w:r>
      <w:r>
        <w:rPr>
          <w:rFonts w:ascii="Times New Roman" w:hAnsi="Times New Roman" w:cs="Times New Roman"/>
          <w:sz w:val="22"/>
        </w:rPr>
        <w:t>Another race (please fill in): ____________________</w:t>
      </w:r>
    </w:p>
    <w:p w:rsidR="00DF5343" w:rsidP="009752B6" w14:paraId="543C95B8" w14:textId="38644D84">
      <w:pPr>
        <w:pStyle w:val="ResponseLine"/>
        <w:tabs>
          <w:tab w:val="left" w:leader="underscore" w:pos="8640"/>
        </w:tabs>
        <w:ind w:left="0"/>
        <w:rPr>
          <w:b/>
          <w:bCs/>
        </w:rPr>
      </w:pPr>
      <w:r>
        <w:rPr>
          <w:b/>
          <w:bCs/>
        </w:rPr>
        <w:t>2d</w:t>
      </w:r>
      <w:r>
        <w:rPr>
          <w:b/>
          <w:bCs/>
        </w:rPr>
        <w:t>. Child 2’s age:____________</w:t>
      </w:r>
    </w:p>
    <w:p w:rsidR="009B35CE" w:rsidRPr="00842087" w:rsidP="009B35CE" w14:paraId="6E890BA1" w14:textId="4823F189">
      <w:pPr>
        <w:pStyle w:val="ListNumber"/>
        <w:numPr>
          <w:ilvl w:val="0"/>
          <w:numId w:val="0"/>
        </w:numPr>
        <w:rPr>
          <w:b/>
          <w:bCs/>
        </w:rPr>
      </w:pPr>
      <w:r>
        <w:rPr>
          <w:b/>
          <w:bCs/>
        </w:rPr>
        <w:t xml:space="preserve">3a. </w:t>
      </w:r>
      <w:r w:rsidRPr="00842087">
        <w:rPr>
          <w:b/>
          <w:bCs/>
        </w:rPr>
        <w:t>What is your relationship to</w:t>
      </w:r>
      <w:r>
        <w:rPr>
          <w:b/>
          <w:bCs/>
        </w:rPr>
        <w:t xml:space="preserve"> Child 3</w:t>
      </w:r>
      <w:r w:rsidRPr="00842087">
        <w:rPr>
          <w:b/>
          <w:bCs/>
        </w:rPr>
        <w:t>?</w:t>
      </w:r>
    </w:p>
    <w:p w:rsidR="009B35CE" w:rsidRPr="00D80118" w:rsidP="009B35CE" w14:paraId="1A900000" w14:textId="77777777">
      <w:pPr>
        <w:pStyle w:val="SurAnswerCategory"/>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Primary parent or guardian</w:t>
      </w:r>
    </w:p>
    <w:p w:rsidR="009B35CE" w:rsidRPr="00D80118" w:rsidP="009B35CE" w14:paraId="215CB1AE"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Grandparent</w:t>
      </w:r>
    </w:p>
    <w:p w:rsidR="009B35CE" w:rsidRPr="00D80118" w:rsidP="009B35CE" w14:paraId="7C192418"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Other relative</w:t>
      </w:r>
    </w:p>
    <w:p w:rsidR="009B35CE" w:rsidRPr="00D80118" w:rsidP="009B35CE" w14:paraId="6B8A9C49"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Other non-relative</w:t>
      </w:r>
    </w:p>
    <w:p w:rsidR="00A0093F" w:rsidP="00A0093F" w14:paraId="702B4D6D" w14:textId="12464949">
      <w:pPr>
        <w:pStyle w:val="ResponseLine"/>
        <w:tabs>
          <w:tab w:val="left" w:leader="underscore" w:pos="8640"/>
        </w:tabs>
        <w:ind w:left="0"/>
        <w:rPr>
          <w:b/>
          <w:bCs/>
        </w:rPr>
      </w:pPr>
      <w:r>
        <w:rPr>
          <w:b/>
          <w:bCs/>
        </w:rPr>
        <w:t>3b</w:t>
      </w:r>
      <w:r w:rsidR="00963044">
        <w:rPr>
          <w:b/>
          <w:bCs/>
        </w:rPr>
        <w:t xml:space="preserve">. </w:t>
      </w:r>
      <w:r>
        <w:rPr>
          <w:b/>
          <w:bCs/>
        </w:rPr>
        <w:t xml:space="preserve">Is Child </w:t>
      </w:r>
      <w:r w:rsidR="00963044">
        <w:rPr>
          <w:b/>
          <w:bCs/>
        </w:rPr>
        <w:t>3</w:t>
      </w:r>
      <w:r w:rsidRPr="00A0093F">
        <w:rPr>
          <w:b/>
          <w:bCs/>
        </w:rPr>
        <w:t xml:space="preserve"> of Hispanic, Latino/a, or Spanish origin?</w:t>
      </w:r>
      <w:r w:rsidR="00963044">
        <w:rPr>
          <w:b/>
          <w:bCs/>
        </w:rPr>
        <w:t xml:space="preserve"> </w:t>
      </w:r>
    </w:p>
    <w:p w:rsidR="00A0093F" w:rsidRPr="00D80118" w:rsidP="00A0093F" w14:paraId="48464E80" w14:textId="77777777">
      <w:pPr>
        <w:pStyle w:val="SurAnswerCategory"/>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Yes</w:t>
      </w:r>
    </w:p>
    <w:p w:rsidR="00A0093F" w:rsidRPr="00D80118" w:rsidP="00A0093F" w14:paraId="4C3E60BC"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No</w:t>
      </w:r>
    </w:p>
    <w:p w:rsidR="00963044" w:rsidP="00963044" w14:paraId="01E64DF0" w14:textId="2BCCF0C1">
      <w:pPr>
        <w:pStyle w:val="ResponseLine"/>
        <w:tabs>
          <w:tab w:val="left" w:leader="underscore" w:pos="8640"/>
        </w:tabs>
        <w:ind w:left="0"/>
        <w:rPr>
          <w:b/>
          <w:bCs/>
        </w:rPr>
      </w:pPr>
      <w:r>
        <w:rPr>
          <w:b/>
          <w:bCs/>
        </w:rPr>
        <w:t>3c</w:t>
      </w:r>
      <w:r>
        <w:rPr>
          <w:b/>
          <w:bCs/>
        </w:rPr>
        <w:t xml:space="preserve">. </w:t>
      </w:r>
      <w:r w:rsidRPr="00A0093F" w:rsidR="00A0093F">
        <w:rPr>
          <w:b/>
          <w:bCs/>
        </w:rPr>
        <w:t xml:space="preserve">What </w:t>
      </w:r>
      <w:r w:rsidR="00A0093F">
        <w:rPr>
          <w:b/>
          <w:bCs/>
        </w:rPr>
        <w:t xml:space="preserve">is Child </w:t>
      </w:r>
      <w:r>
        <w:rPr>
          <w:b/>
          <w:bCs/>
        </w:rPr>
        <w:t>3</w:t>
      </w:r>
      <w:r w:rsidRPr="00A0093F" w:rsidR="00A0093F">
        <w:rPr>
          <w:b/>
          <w:bCs/>
        </w:rPr>
        <w:t xml:space="preserve">’s race? </w:t>
      </w:r>
      <w:r>
        <w:rPr>
          <w:b/>
          <w:bCs/>
        </w:rPr>
        <w:t>Check all that apply</w:t>
      </w:r>
      <w:r w:rsidRPr="00A0093F">
        <w:rPr>
          <w:b/>
          <w:bCs/>
        </w:rPr>
        <w:t xml:space="preserve">. </w:t>
      </w:r>
    </w:p>
    <w:p w:rsidR="00A0093F" w:rsidRPr="00D80118" w:rsidP="00A0093F" w14:paraId="1D2916B0" w14:textId="77777777">
      <w:pPr>
        <w:pStyle w:val="SurAnswerCategory"/>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American Indian or Alaska Native</w:t>
      </w:r>
    </w:p>
    <w:p w:rsidR="00A0093F" w:rsidP="00A0093F" w14:paraId="4C5811CA"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 xml:space="preserve">Asian </w:t>
      </w:r>
    </w:p>
    <w:p w:rsidR="00A0093F" w:rsidP="00A0093F" w14:paraId="69AF4088"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Black or African American</w:t>
      </w:r>
    </w:p>
    <w:p w:rsidR="00A0093F" w:rsidP="00A0093F" w14:paraId="034B8C8F"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Native Hawaiian or Other Pacific Islander</w:t>
      </w:r>
    </w:p>
    <w:p w:rsidR="00A0093F" w:rsidP="00A0093F" w14:paraId="045BF3B0" w14:textId="77777777">
      <w:pPr>
        <w:pStyle w:val="SurAnswerCategory"/>
        <w:tabs>
          <w:tab w:val="clear" w:pos="936"/>
          <w:tab w:val="clear" w:pos="1296"/>
        </w:tabs>
        <w:ind w:left="900" w:hanging="540"/>
        <w:rPr>
          <w:rFonts w:ascii="Times New Roman" w:hAnsi="Times New Roman" w:cs="Times New Roman"/>
          <w:sz w:val="22"/>
        </w:rPr>
      </w:pPr>
      <w:r w:rsidRPr="001D27EE">
        <w:rPr>
          <w:rFonts w:ascii="Arial" w:hAnsi="Arial" w:cs="Arial"/>
          <w:b/>
          <w:bCs/>
          <w:sz w:val="32"/>
          <w:szCs w:val="32"/>
        </w:rPr>
        <w:t>□</w:t>
      </w:r>
      <w:r w:rsidRPr="001D27EE">
        <w:rPr>
          <w:rFonts w:ascii="Times New Roman" w:hAnsi="Times New Roman" w:cs="Times New Roman"/>
          <w:b/>
          <w:bCs/>
          <w:sz w:val="22"/>
        </w:rPr>
        <w:tab/>
      </w:r>
      <w:r w:rsidRPr="001D27EE">
        <w:rPr>
          <w:rFonts w:ascii="Times New Roman" w:hAnsi="Times New Roman" w:cs="Times New Roman"/>
          <w:sz w:val="22"/>
        </w:rPr>
        <w:t>White</w:t>
      </w:r>
    </w:p>
    <w:p w:rsidR="00A0093F" w:rsidRPr="001D27EE" w:rsidP="00A0093F" w14:paraId="56A06115" w14:textId="77777777">
      <w:pPr>
        <w:pStyle w:val="SurAnswerCategory"/>
        <w:tabs>
          <w:tab w:val="clear" w:pos="936"/>
          <w:tab w:val="clear" w:pos="1296"/>
        </w:tabs>
        <w:ind w:left="900" w:hanging="540"/>
        <w:rPr>
          <w:rFonts w:ascii="Times New Roman" w:hAnsi="Times New Roman" w:cs="Times New Roman"/>
          <w:b/>
          <w:bCs/>
          <w:sz w:val="22"/>
        </w:rPr>
      </w:pPr>
      <w:r w:rsidRPr="001D27EE">
        <w:rPr>
          <w:rFonts w:ascii="Arial" w:hAnsi="Arial" w:cs="Arial"/>
          <w:b/>
          <w:bCs/>
          <w:sz w:val="32"/>
          <w:szCs w:val="32"/>
        </w:rPr>
        <w:t>□</w:t>
      </w:r>
      <w:r w:rsidRPr="001D27EE">
        <w:rPr>
          <w:rFonts w:ascii="Times New Roman" w:hAnsi="Times New Roman" w:cs="Times New Roman"/>
          <w:b/>
          <w:bCs/>
          <w:sz w:val="22"/>
        </w:rPr>
        <w:tab/>
      </w:r>
      <w:r>
        <w:rPr>
          <w:rFonts w:ascii="Times New Roman" w:hAnsi="Times New Roman" w:cs="Times New Roman"/>
          <w:sz w:val="22"/>
        </w:rPr>
        <w:t>Another race (please fill in): ____________________</w:t>
      </w:r>
    </w:p>
    <w:p w:rsidR="00DF5343" w:rsidP="00DF5343" w14:paraId="30870221" w14:textId="6C6CB20E">
      <w:pPr>
        <w:pStyle w:val="ResponseLine"/>
        <w:tabs>
          <w:tab w:val="left" w:leader="underscore" w:pos="8640"/>
        </w:tabs>
        <w:ind w:left="0"/>
        <w:rPr>
          <w:b/>
          <w:bCs/>
        </w:rPr>
      </w:pPr>
      <w:r>
        <w:rPr>
          <w:b/>
          <w:bCs/>
        </w:rPr>
        <w:t>3d</w:t>
      </w:r>
      <w:r>
        <w:rPr>
          <w:b/>
          <w:bCs/>
        </w:rPr>
        <w:t>. Child 3’s age:____________</w:t>
      </w:r>
    </w:p>
    <w:p w:rsidR="009B35CE" w:rsidRPr="00842087" w:rsidP="009B35CE" w14:paraId="52850326" w14:textId="731919CD">
      <w:pPr>
        <w:pStyle w:val="ListNumber"/>
        <w:numPr>
          <w:ilvl w:val="0"/>
          <w:numId w:val="0"/>
        </w:numPr>
        <w:rPr>
          <w:b/>
          <w:bCs/>
        </w:rPr>
      </w:pPr>
      <w:r>
        <w:rPr>
          <w:b/>
          <w:bCs/>
        </w:rPr>
        <w:t xml:space="preserve">4a. </w:t>
      </w:r>
      <w:r w:rsidRPr="00842087">
        <w:rPr>
          <w:b/>
          <w:bCs/>
        </w:rPr>
        <w:t>What is your relationship to</w:t>
      </w:r>
      <w:r>
        <w:rPr>
          <w:b/>
          <w:bCs/>
        </w:rPr>
        <w:t xml:space="preserve"> Child 4</w:t>
      </w:r>
      <w:r w:rsidRPr="00842087">
        <w:rPr>
          <w:b/>
          <w:bCs/>
        </w:rPr>
        <w:t>?</w:t>
      </w:r>
    </w:p>
    <w:p w:rsidR="009B35CE" w:rsidRPr="00D80118" w:rsidP="009B35CE" w14:paraId="53D6A8F0" w14:textId="77777777">
      <w:pPr>
        <w:pStyle w:val="SurAnswerCategory"/>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Primary parent or guardian</w:t>
      </w:r>
    </w:p>
    <w:p w:rsidR="009B35CE" w:rsidRPr="00D80118" w:rsidP="009B35CE" w14:paraId="6D1BDABF"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Grandparent</w:t>
      </w:r>
    </w:p>
    <w:p w:rsidR="009B35CE" w:rsidRPr="00D80118" w:rsidP="009B35CE" w14:paraId="60A3D03D"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Other relative</w:t>
      </w:r>
    </w:p>
    <w:p w:rsidR="009B35CE" w:rsidRPr="00D80118" w:rsidP="009B35CE" w14:paraId="0778A1EF"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sidRPr="00D924DF">
        <w:rPr>
          <w:rFonts w:ascii="Times New Roman" w:hAnsi="Times New Roman" w:cs="Times New Roman"/>
          <w:sz w:val="22"/>
        </w:rPr>
        <w:t>Other non-relative</w:t>
      </w:r>
    </w:p>
    <w:p w:rsidR="00A0093F" w:rsidP="00A0093F" w14:paraId="217ECCF7" w14:textId="57A4F253">
      <w:pPr>
        <w:pStyle w:val="ResponseLine"/>
        <w:tabs>
          <w:tab w:val="left" w:leader="underscore" w:pos="8640"/>
        </w:tabs>
        <w:ind w:left="0"/>
        <w:rPr>
          <w:b/>
          <w:bCs/>
        </w:rPr>
      </w:pPr>
      <w:r>
        <w:rPr>
          <w:b/>
          <w:bCs/>
        </w:rPr>
        <w:t>4b</w:t>
      </w:r>
      <w:r w:rsidR="00963044">
        <w:rPr>
          <w:b/>
          <w:bCs/>
        </w:rPr>
        <w:t xml:space="preserve">. </w:t>
      </w:r>
      <w:r>
        <w:rPr>
          <w:b/>
          <w:bCs/>
        </w:rPr>
        <w:t>Is Child</w:t>
      </w:r>
      <w:r w:rsidR="00963044">
        <w:rPr>
          <w:b/>
          <w:bCs/>
        </w:rPr>
        <w:t xml:space="preserve"> 4</w:t>
      </w:r>
      <w:r w:rsidRPr="00A0093F">
        <w:rPr>
          <w:b/>
          <w:bCs/>
        </w:rPr>
        <w:t xml:space="preserve"> of Hispanic, Latino/a, or Spanish origin?</w:t>
      </w:r>
    </w:p>
    <w:p w:rsidR="00A0093F" w:rsidRPr="00D80118" w:rsidP="00A0093F" w14:paraId="1889E198" w14:textId="77777777">
      <w:pPr>
        <w:pStyle w:val="SurAnswerCategory"/>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Yes</w:t>
      </w:r>
    </w:p>
    <w:p w:rsidR="00A0093F" w:rsidRPr="00D80118" w:rsidP="00A0093F" w14:paraId="7CA05118"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No</w:t>
      </w:r>
    </w:p>
    <w:p w:rsidR="00A0093F" w:rsidP="008B3CD2" w14:paraId="2D53ED7F" w14:textId="5AFF7673">
      <w:pPr>
        <w:pStyle w:val="ResponseLine"/>
        <w:keepNext/>
        <w:keepLines/>
        <w:tabs>
          <w:tab w:val="left" w:leader="underscore" w:pos="8640"/>
        </w:tabs>
        <w:ind w:left="0"/>
        <w:rPr>
          <w:b/>
          <w:bCs/>
        </w:rPr>
      </w:pPr>
      <w:r>
        <w:rPr>
          <w:b/>
          <w:bCs/>
        </w:rPr>
        <w:t>4c</w:t>
      </w:r>
      <w:r w:rsidR="00963044">
        <w:rPr>
          <w:b/>
          <w:bCs/>
        </w:rPr>
        <w:t xml:space="preserve">. </w:t>
      </w:r>
      <w:r w:rsidRPr="00A0093F">
        <w:rPr>
          <w:b/>
          <w:bCs/>
        </w:rPr>
        <w:t xml:space="preserve">What </w:t>
      </w:r>
      <w:r>
        <w:rPr>
          <w:b/>
          <w:bCs/>
        </w:rPr>
        <w:t xml:space="preserve">is Child </w:t>
      </w:r>
      <w:r w:rsidR="00963044">
        <w:rPr>
          <w:b/>
          <w:bCs/>
        </w:rPr>
        <w:t>4</w:t>
      </w:r>
      <w:r w:rsidRPr="00A0093F">
        <w:rPr>
          <w:b/>
          <w:bCs/>
        </w:rPr>
        <w:t xml:space="preserve">’s race? </w:t>
      </w:r>
      <w:r w:rsidR="00963044">
        <w:rPr>
          <w:b/>
          <w:bCs/>
        </w:rPr>
        <w:t>Check all that apply</w:t>
      </w:r>
      <w:r w:rsidRPr="00A0093F">
        <w:rPr>
          <w:b/>
          <w:bCs/>
        </w:rPr>
        <w:t xml:space="preserve">. </w:t>
      </w:r>
    </w:p>
    <w:p w:rsidR="00A0093F" w:rsidRPr="00D80118" w:rsidP="008B3CD2" w14:paraId="07CAEAA5" w14:textId="77777777">
      <w:pPr>
        <w:pStyle w:val="SurAnswerCategory"/>
        <w:keepNext/>
        <w:keepLines/>
        <w:tabs>
          <w:tab w:val="clear" w:pos="936"/>
          <w:tab w:val="clear" w:pos="1296"/>
        </w:tabs>
        <w:spacing w:before="120"/>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American Indian or Alaska Native</w:t>
      </w:r>
    </w:p>
    <w:p w:rsidR="00A0093F" w:rsidP="00A0093F" w14:paraId="0E9876B0"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 xml:space="preserve">Asian </w:t>
      </w:r>
    </w:p>
    <w:p w:rsidR="00A0093F" w:rsidP="00A0093F" w14:paraId="0A0E0100"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Black or African American</w:t>
      </w:r>
    </w:p>
    <w:p w:rsidR="00A0093F" w:rsidP="00A0093F" w14:paraId="56492647" w14:textId="77777777">
      <w:pPr>
        <w:pStyle w:val="SurAnswerCategory"/>
        <w:tabs>
          <w:tab w:val="clear" w:pos="936"/>
          <w:tab w:val="clear" w:pos="1296"/>
        </w:tabs>
        <w:ind w:left="900" w:hanging="540"/>
        <w:rPr>
          <w:rFonts w:ascii="Times New Roman" w:hAnsi="Times New Roman" w:cs="Times New Roman"/>
          <w:sz w:val="22"/>
        </w:rPr>
      </w:pPr>
      <w:r w:rsidRPr="00D80118">
        <w:rPr>
          <w:rFonts w:ascii="Arial" w:hAnsi="Arial" w:cs="Arial"/>
          <w:sz w:val="32"/>
          <w:szCs w:val="32"/>
        </w:rPr>
        <w:t>□</w:t>
      </w:r>
      <w:r w:rsidRPr="00D80118">
        <w:rPr>
          <w:rFonts w:ascii="Times New Roman" w:hAnsi="Times New Roman" w:cs="Times New Roman"/>
          <w:sz w:val="22"/>
        </w:rPr>
        <w:tab/>
      </w:r>
      <w:r>
        <w:rPr>
          <w:rFonts w:ascii="Times New Roman" w:hAnsi="Times New Roman" w:cs="Times New Roman"/>
          <w:sz w:val="22"/>
        </w:rPr>
        <w:t>Native Hawaiian or Other Pacific Islander</w:t>
      </w:r>
    </w:p>
    <w:p w:rsidR="00A0093F" w:rsidP="00A0093F" w14:paraId="4F4E645C" w14:textId="77777777">
      <w:pPr>
        <w:pStyle w:val="SurAnswerCategory"/>
        <w:tabs>
          <w:tab w:val="clear" w:pos="936"/>
          <w:tab w:val="clear" w:pos="1296"/>
        </w:tabs>
        <w:ind w:left="900" w:hanging="540"/>
        <w:rPr>
          <w:rFonts w:ascii="Times New Roman" w:hAnsi="Times New Roman" w:cs="Times New Roman"/>
          <w:sz w:val="22"/>
        </w:rPr>
      </w:pPr>
      <w:r w:rsidRPr="001D27EE">
        <w:rPr>
          <w:rFonts w:ascii="Arial" w:hAnsi="Arial" w:cs="Arial"/>
          <w:b/>
          <w:bCs/>
          <w:sz w:val="32"/>
          <w:szCs w:val="32"/>
        </w:rPr>
        <w:t>□</w:t>
      </w:r>
      <w:r w:rsidRPr="001D27EE">
        <w:rPr>
          <w:rFonts w:ascii="Times New Roman" w:hAnsi="Times New Roman" w:cs="Times New Roman"/>
          <w:b/>
          <w:bCs/>
          <w:sz w:val="22"/>
        </w:rPr>
        <w:tab/>
      </w:r>
      <w:r w:rsidRPr="001D27EE">
        <w:rPr>
          <w:rFonts w:ascii="Times New Roman" w:hAnsi="Times New Roman" w:cs="Times New Roman"/>
          <w:sz w:val="22"/>
        </w:rPr>
        <w:t>White</w:t>
      </w:r>
    </w:p>
    <w:p w:rsidR="00A0093F" w:rsidRPr="001D27EE" w:rsidP="00A0093F" w14:paraId="0D6CECD9" w14:textId="77777777">
      <w:pPr>
        <w:pStyle w:val="SurAnswerCategory"/>
        <w:tabs>
          <w:tab w:val="clear" w:pos="936"/>
          <w:tab w:val="clear" w:pos="1296"/>
        </w:tabs>
        <w:ind w:left="900" w:hanging="540"/>
        <w:rPr>
          <w:rFonts w:ascii="Times New Roman" w:hAnsi="Times New Roman" w:cs="Times New Roman"/>
          <w:b/>
          <w:bCs/>
          <w:sz w:val="22"/>
        </w:rPr>
      </w:pPr>
      <w:r w:rsidRPr="001D27EE">
        <w:rPr>
          <w:rFonts w:ascii="Arial" w:hAnsi="Arial" w:cs="Arial"/>
          <w:b/>
          <w:bCs/>
          <w:sz w:val="32"/>
          <w:szCs w:val="32"/>
        </w:rPr>
        <w:t>□</w:t>
      </w:r>
      <w:r w:rsidRPr="001D27EE">
        <w:rPr>
          <w:rFonts w:ascii="Times New Roman" w:hAnsi="Times New Roman" w:cs="Times New Roman"/>
          <w:b/>
          <w:bCs/>
          <w:sz w:val="22"/>
        </w:rPr>
        <w:tab/>
      </w:r>
      <w:r>
        <w:rPr>
          <w:rFonts w:ascii="Times New Roman" w:hAnsi="Times New Roman" w:cs="Times New Roman"/>
          <w:sz w:val="22"/>
        </w:rPr>
        <w:t>Another race (please fill in): ____________________</w:t>
      </w:r>
    </w:p>
    <w:p w:rsidR="00DF5343" w:rsidP="00DF5343" w14:paraId="4484AA29" w14:textId="067F5C6E">
      <w:pPr>
        <w:pStyle w:val="ResponseLine"/>
        <w:tabs>
          <w:tab w:val="left" w:leader="underscore" w:pos="8640"/>
        </w:tabs>
        <w:ind w:left="0"/>
        <w:rPr>
          <w:b/>
          <w:bCs/>
        </w:rPr>
      </w:pPr>
      <w:r>
        <w:rPr>
          <w:b/>
          <w:bCs/>
        </w:rPr>
        <w:t>4d</w:t>
      </w:r>
      <w:r>
        <w:rPr>
          <w:b/>
          <w:bCs/>
        </w:rPr>
        <w:t>. Child 4’s age:____________</w:t>
      </w:r>
    </w:p>
    <w:p w:rsidR="00A10517" w:rsidRPr="00884401" w:rsidP="00E1447E" w14:paraId="177E80A0" w14:textId="720FC8B8">
      <w:pPr>
        <w:pStyle w:val="ResponseLine"/>
        <w:numPr>
          <w:ilvl w:val="0"/>
          <w:numId w:val="58"/>
        </w:numPr>
        <w:tabs>
          <w:tab w:val="left" w:leader="underscore" w:pos="8640"/>
        </w:tabs>
        <w:rPr>
          <w:b/>
        </w:rPr>
      </w:pPr>
      <w:r w:rsidRPr="00884401">
        <w:rPr>
          <w:b/>
        </w:rPr>
        <w:t>What are the main language(s) you use at home with your child(ren)?</w:t>
      </w:r>
    </w:p>
    <w:p w:rsidR="00A10517" w:rsidRPr="006F246C" w:rsidP="00884401" w14:paraId="6B192B80" w14:textId="3C298DC6">
      <w:pPr>
        <w:pStyle w:val="ResponseLine"/>
        <w:tabs>
          <w:tab w:val="left" w:leader="underscore" w:pos="8640"/>
        </w:tabs>
        <w:spacing w:before="120"/>
        <w:ind w:left="450"/>
      </w:pPr>
      <w:bookmarkStart w:id="2" w:name="_Hlk86670817"/>
      <w:bookmarkStart w:id="3" w:name="_Hlk85295100"/>
      <w:r w:rsidRPr="006F246C">
        <w:t xml:space="preserve">Home language 1: </w:t>
      </w:r>
      <w:r w:rsidR="006F246C">
        <w:tab/>
      </w:r>
    </w:p>
    <w:p w:rsidR="00A10517" w:rsidRPr="006F246C" w:rsidP="006F246C" w14:paraId="3FA6C23D" w14:textId="2130C1D8">
      <w:pPr>
        <w:pStyle w:val="ResponseLine"/>
        <w:tabs>
          <w:tab w:val="left" w:leader="underscore" w:pos="8640"/>
        </w:tabs>
        <w:ind w:left="450"/>
      </w:pPr>
      <w:r w:rsidRPr="006F246C">
        <w:t xml:space="preserve">Home language 2: </w:t>
      </w:r>
      <w:r w:rsidR="006F246C">
        <w:tab/>
      </w:r>
    </w:p>
    <w:p w:rsidR="00A10517" w:rsidRPr="00E1447E" w:rsidP="00CC352B" w14:paraId="0AE669AD" w14:textId="2554CF53">
      <w:pPr>
        <w:pStyle w:val="ListNumber"/>
        <w:numPr>
          <w:ilvl w:val="0"/>
          <w:numId w:val="58"/>
        </w:numPr>
        <w:spacing w:before="360"/>
        <w:rPr>
          <w:rFonts w:ascii="Times New Roman" w:hAnsi="Times New Roman" w:cs="Times New Roman"/>
          <w:b/>
          <w:bCs/>
        </w:rPr>
      </w:pPr>
      <w:r w:rsidRPr="00E1447E">
        <w:rPr>
          <w:b/>
          <w:bCs/>
        </w:rPr>
        <w:t>Do</w:t>
      </w:r>
      <w:r w:rsidRPr="00E1447E">
        <w:rPr>
          <w:rFonts w:ascii="Times New Roman" w:hAnsi="Times New Roman" w:cs="Times New Roman"/>
          <w:b/>
          <w:bCs/>
        </w:rPr>
        <w:t xml:space="preserve"> you or others in your household usually speak to your child(ren) in languages other than the ones listed above? (</w:t>
      </w:r>
      <w:r w:rsidRPr="00E1447E" w:rsidR="00DB5195">
        <w:rPr>
          <w:rFonts w:ascii="Times New Roman" w:hAnsi="Times New Roman" w:cs="Times New Roman"/>
          <w:b/>
          <w:bCs/>
        </w:rPr>
        <w:t xml:space="preserve">This </w:t>
      </w:r>
      <w:r w:rsidRPr="00E1447E">
        <w:rPr>
          <w:rFonts w:ascii="Times New Roman" w:hAnsi="Times New Roman" w:cs="Times New Roman"/>
          <w:b/>
          <w:bCs/>
        </w:rPr>
        <w:t>could include the languages grandparents, siblings, or other household members speak to your child</w:t>
      </w:r>
      <w:r w:rsidRPr="00E1447E" w:rsidR="00DB5195">
        <w:rPr>
          <w:rFonts w:ascii="Times New Roman" w:hAnsi="Times New Roman" w:cs="Times New Roman"/>
          <w:b/>
          <w:bCs/>
        </w:rPr>
        <w:t>.</w:t>
      </w:r>
      <w:r w:rsidRPr="00E1447E">
        <w:rPr>
          <w:rFonts w:ascii="Times New Roman" w:hAnsi="Times New Roman" w:cs="Times New Roman"/>
          <w:b/>
          <w:bCs/>
        </w:rPr>
        <w:t>)</w:t>
      </w:r>
    </w:p>
    <w:p w:rsidR="00A10517" w:rsidRPr="000702F5" w:rsidP="00D924DF" w14:paraId="4470C506" w14:textId="7533C572">
      <w:pPr>
        <w:pStyle w:val="ParagraphContinued"/>
        <w:spacing w:before="0" w:after="0"/>
        <w:ind w:left="900" w:hanging="450"/>
      </w:pPr>
      <w:r w:rsidRPr="00D80118">
        <w:rPr>
          <w:rFonts w:ascii="Arial" w:hAnsi="Arial" w:cs="Arial"/>
          <w:sz w:val="32"/>
          <w:szCs w:val="32"/>
        </w:rPr>
        <w:t>□</w:t>
      </w:r>
      <w:r w:rsidRPr="00D80118">
        <w:rPr>
          <w:rFonts w:ascii="Times New Roman" w:hAnsi="Times New Roman" w:cs="Times New Roman"/>
        </w:rPr>
        <w:tab/>
      </w:r>
      <w:r w:rsidRPr="000702F5">
        <w:t>Yes</w:t>
      </w:r>
    </w:p>
    <w:p w:rsidR="00A10517" w:rsidRPr="006F246C" w:rsidP="006F246C" w14:paraId="72E11A7A" w14:textId="2ADBF48D">
      <w:pPr>
        <w:pStyle w:val="ParagraphContinued"/>
        <w:spacing w:before="0" w:after="360"/>
        <w:ind w:left="900" w:hanging="450"/>
      </w:pPr>
      <w:r w:rsidRPr="00D80118">
        <w:rPr>
          <w:rFonts w:ascii="Arial" w:hAnsi="Arial" w:cs="Arial"/>
          <w:sz w:val="32"/>
          <w:szCs w:val="32"/>
        </w:rPr>
        <w:t>□</w:t>
      </w:r>
      <w:r w:rsidRPr="000702F5">
        <w:tab/>
        <w:t>No</w:t>
      </w:r>
    </w:p>
    <w:bookmarkEnd w:id="2"/>
    <w:bookmarkEnd w:id="3"/>
    <w:p w:rsidR="00A10517" w:rsidRPr="000702F5" w:rsidP="00CC352B" w14:paraId="40C1AD69" w14:textId="5F09AAB8">
      <w:pPr>
        <w:pStyle w:val="ListNumber"/>
        <w:numPr>
          <w:ilvl w:val="0"/>
          <w:numId w:val="58"/>
        </w:numPr>
        <w:spacing w:after="0"/>
        <w:rPr>
          <w:rFonts w:ascii="Times New Roman" w:hAnsi="Times New Roman" w:cs="Times New Roman"/>
          <w:b/>
          <w:bCs/>
        </w:rPr>
      </w:pPr>
      <w:r w:rsidRPr="000702F5">
        <w:rPr>
          <w:b/>
          <w:bCs/>
        </w:rPr>
        <w:t>Which</w:t>
      </w:r>
      <w:r w:rsidRPr="000702F5">
        <w:rPr>
          <w:rFonts w:ascii="Times New Roman" w:hAnsi="Times New Roman" w:cs="Times New Roman"/>
          <w:b/>
          <w:bCs/>
        </w:rPr>
        <w:t xml:space="preserve"> language(s) do you want </w:t>
      </w:r>
      <w:r w:rsidR="00825B4A">
        <w:rPr>
          <w:rFonts w:ascii="Times New Roman" w:hAnsi="Times New Roman" w:cs="Times New Roman"/>
          <w:b/>
          <w:bCs/>
        </w:rPr>
        <w:t>your child’s provider</w:t>
      </w:r>
      <w:r w:rsidRPr="000702F5">
        <w:rPr>
          <w:rFonts w:ascii="Times New Roman" w:hAnsi="Times New Roman" w:cs="Times New Roman"/>
          <w:b/>
          <w:bCs/>
        </w:rPr>
        <w:t xml:space="preserve"> to use with your child(ren)?</w:t>
      </w:r>
    </w:p>
    <w:p w:rsidR="00A10517" w:rsidRPr="006F246C" w:rsidP="00884401" w14:paraId="61266EFB" w14:textId="10C2B5C4">
      <w:pPr>
        <w:pStyle w:val="ResponseLine"/>
        <w:tabs>
          <w:tab w:val="left" w:leader="underscore" w:pos="8640"/>
        </w:tabs>
        <w:spacing w:before="120"/>
        <w:ind w:left="450"/>
      </w:pPr>
      <w:r w:rsidRPr="006F246C">
        <w:t xml:space="preserve">Preferred language 1: </w:t>
      </w:r>
      <w:r w:rsidR="006F246C">
        <w:tab/>
      </w:r>
    </w:p>
    <w:p w:rsidR="00A10517" w:rsidRPr="006F246C" w:rsidP="006F246C" w14:paraId="1A7C8B39" w14:textId="18C3CEA9">
      <w:pPr>
        <w:pStyle w:val="ResponseLine"/>
        <w:tabs>
          <w:tab w:val="left" w:leader="underscore" w:pos="8640"/>
        </w:tabs>
        <w:ind w:left="450"/>
      </w:pPr>
      <w:r w:rsidRPr="006F246C">
        <w:t xml:space="preserve">Preferred language 2: </w:t>
      </w:r>
      <w:r w:rsidR="006F246C">
        <w:tab/>
      </w:r>
    </w:p>
    <w:p w:rsidR="00A10517" w:rsidRPr="00842087" w:rsidP="00CC352B" w14:paraId="0C564687" w14:textId="10E74EFB">
      <w:pPr>
        <w:pStyle w:val="ListNumber"/>
        <w:numPr>
          <w:ilvl w:val="0"/>
          <w:numId w:val="58"/>
        </w:numPr>
        <w:spacing w:before="360"/>
        <w:rPr>
          <w:rFonts w:ascii="Times New Roman" w:hAnsi="Times New Roman" w:cs="Times New Roman"/>
          <w:b/>
          <w:bCs/>
        </w:rPr>
      </w:pPr>
      <w:r w:rsidRPr="000702F5">
        <w:rPr>
          <w:rFonts w:ascii="Times New Roman" w:hAnsi="Times New Roman" w:cs="Times New Roman"/>
          <w:b/>
          <w:bCs/>
        </w:rPr>
        <w:t xml:space="preserve">How </w:t>
      </w:r>
      <w:r w:rsidRPr="00842087">
        <w:rPr>
          <w:b/>
          <w:bCs/>
        </w:rPr>
        <w:t>and</w:t>
      </w:r>
      <w:r w:rsidRPr="00DB5195">
        <w:rPr>
          <w:rFonts w:ascii="Times New Roman" w:hAnsi="Times New Roman" w:cs="Times New Roman"/>
          <w:b/>
          <w:bCs/>
        </w:rPr>
        <w:t xml:space="preserve"> </w:t>
      </w:r>
      <w:r w:rsidRPr="000702F5">
        <w:rPr>
          <w:rFonts w:ascii="Times New Roman" w:hAnsi="Times New Roman" w:cs="Times New Roman"/>
          <w:b/>
          <w:bCs/>
        </w:rPr>
        <w:t xml:space="preserve">when do you prefer to communicate with </w:t>
      </w:r>
      <w:r w:rsidR="00825B4A">
        <w:rPr>
          <w:rFonts w:ascii="Times New Roman" w:hAnsi="Times New Roman" w:cs="Times New Roman"/>
          <w:b/>
          <w:bCs/>
        </w:rPr>
        <w:t>your child’s provider</w:t>
      </w:r>
      <w:r w:rsidRPr="000702F5">
        <w:rPr>
          <w:rFonts w:ascii="Times New Roman" w:hAnsi="Times New Roman" w:cs="Times New Roman"/>
          <w:b/>
          <w:bCs/>
        </w:rPr>
        <w:t>?</w:t>
      </w:r>
      <w:r w:rsidRPr="000702F5">
        <w:rPr>
          <w:rFonts w:ascii="Times New Roman" w:hAnsi="Times New Roman" w:cs="Times New Roman"/>
        </w:rPr>
        <w:t xml:space="preserve"> </w:t>
      </w:r>
      <w:r w:rsidRPr="00842087">
        <w:rPr>
          <w:rFonts w:ascii="Times New Roman" w:hAnsi="Times New Roman" w:cs="Times New Roman"/>
          <w:b/>
          <w:bCs/>
        </w:rPr>
        <w:t>(circle all that apply):</w:t>
      </w:r>
    </w:p>
    <w:p w:rsidR="000702F5" w:rsidP="00D908C0" w14:paraId="19A5D498" w14:textId="77777777">
      <w:pPr>
        <w:pStyle w:val="Paragraph"/>
        <w:numPr>
          <w:ilvl w:val="0"/>
          <w:numId w:val="33"/>
        </w:numPr>
        <w:ind w:left="810"/>
        <w:rPr>
          <w:rFonts w:ascii="Times New Roman" w:hAnsi="Times New Roman" w:cs="Times New Roman"/>
        </w:rPr>
      </w:pPr>
      <w:r w:rsidRPr="000702F5">
        <w:rPr>
          <w:rFonts w:ascii="Times New Roman" w:hAnsi="Times New Roman" w:cs="Times New Roman"/>
          <w:b/>
          <w:bCs/>
        </w:rPr>
        <w:t>Method</w:t>
      </w:r>
      <w:r w:rsidRPr="000702F5">
        <w:rPr>
          <w:rFonts w:ascii="Times New Roman" w:hAnsi="Times New Roman" w:cs="Times New Roman"/>
        </w:rPr>
        <w:t xml:space="preserve">:   Phone call       Text          Email          In person (during drop off or pick up)    </w:t>
      </w:r>
    </w:p>
    <w:p w:rsidR="00A10517" w:rsidRPr="000702F5" w:rsidP="000702F5" w14:paraId="64DC4E6E" w14:textId="1EE03033">
      <w:pPr>
        <w:pStyle w:val="Paragraph"/>
        <w:ind w:left="810"/>
        <w:rPr>
          <w:rFonts w:ascii="Times New Roman" w:hAnsi="Times New Roman" w:cs="Times New Roman"/>
        </w:rPr>
      </w:pPr>
      <w:r w:rsidRPr="000702F5">
        <w:rPr>
          <w:rFonts w:ascii="Times New Roman" w:hAnsi="Times New Roman" w:cs="Times New Roman"/>
        </w:rPr>
        <w:t>Other: ______</w:t>
      </w:r>
    </w:p>
    <w:p w:rsidR="00A10517" w:rsidRPr="000702F5" w:rsidP="00D908C0" w14:paraId="72B9C44C" w14:textId="77777777">
      <w:pPr>
        <w:pStyle w:val="Paragraph"/>
        <w:numPr>
          <w:ilvl w:val="0"/>
          <w:numId w:val="33"/>
        </w:numPr>
        <w:ind w:left="810"/>
        <w:rPr>
          <w:rFonts w:ascii="Times New Roman" w:hAnsi="Times New Roman" w:cs="Times New Roman"/>
        </w:rPr>
      </w:pPr>
      <w:r w:rsidRPr="000702F5">
        <w:rPr>
          <w:rFonts w:ascii="Times New Roman" w:hAnsi="Times New Roman" w:cs="Times New Roman"/>
          <w:b/>
          <w:bCs/>
        </w:rPr>
        <w:t>Time of day</w:t>
      </w:r>
      <w:r w:rsidRPr="000702F5">
        <w:rPr>
          <w:rFonts w:ascii="Times New Roman" w:hAnsi="Times New Roman" w:cs="Times New Roman"/>
        </w:rPr>
        <w:t>:    Morning        Afternoon          Evening</w:t>
      </w:r>
    </w:p>
    <w:p w:rsidR="00487719" w14:paraId="46304F02" w14:textId="77777777">
      <w:pPr>
        <w:spacing w:line="259" w:lineRule="auto"/>
        <w:rPr>
          <w:rFonts w:asciiTheme="majorHAnsi" w:eastAsiaTheme="majorEastAsia" w:hAnsiTheme="majorHAnsi" w:cstheme="majorBidi"/>
          <w:color w:val="046B5C" w:themeColor="text2"/>
          <w:sz w:val="24"/>
          <w:szCs w:val="32"/>
        </w:rPr>
      </w:pPr>
      <w:r>
        <w:br w:type="page"/>
      </w:r>
    </w:p>
    <w:p w:rsidR="00A10517" w:rsidRPr="000702F5" w:rsidP="008B3CD2" w14:paraId="5BAC9EDB" w14:textId="14CDA982">
      <w:pPr>
        <w:pStyle w:val="H1"/>
      </w:pPr>
      <w:r w:rsidRPr="000702F5">
        <w:t>Part II</w:t>
      </w:r>
    </w:p>
    <w:p w:rsidR="00A10517" w:rsidRPr="000702F5" w:rsidP="00884401" w14:paraId="0E7A10C8" w14:textId="30ECAE27">
      <w:pPr>
        <w:pStyle w:val="ParagraphContinued"/>
      </w:pPr>
      <w:r w:rsidRPr="000702F5">
        <w:rPr>
          <w:rFonts w:ascii="Times New Roman" w:hAnsi="Times New Roman" w:cs="Times New Roman"/>
        </w:rPr>
        <w:t>Instructions:</w:t>
      </w:r>
      <w:r w:rsidR="00884401">
        <w:rPr>
          <w:rFonts w:ascii="Times New Roman" w:hAnsi="Times New Roman" w:cs="Times New Roman"/>
        </w:rPr>
        <w:t xml:space="preserve"> </w:t>
      </w:r>
      <w:r w:rsidRPr="000702F5">
        <w:t xml:space="preserve">For each statement, think about whether you’ve had the opportunity to discuss the topic with </w:t>
      </w:r>
      <w:r w:rsidR="00825B4A">
        <w:t>your child’s provider</w:t>
      </w:r>
      <w:r w:rsidRPr="000702F5">
        <w:t xml:space="preserve"> (for example, talking with them about activities or topics your child</w:t>
      </w:r>
      <w:r w:rsidR="00306AAA">
        <w:t>(ren)</w:t>
      </w:r>
      <w:r w:rsidRPr="000702F5">
        <w:t xml:space="preserve"> is interested in).</w:t>
      </w:r>
    </w:p>
    <w:p w:rsidR="00A10517" w:rsidRPr="000702F5" w:rsidP="008B3CD2" w14:paraId="7BE28F9C" w14:textId="77777777">
      <w:pPr>
        <w:pStyle w:val="Paragraph"/>
      </w:pPr>
      <w:r w:rsidRPr="000702F5">
        <w:t xml:space="preserve">Then, choose… </w:t>
      </w:r>
    </w:p>
    <w:p w:rsidR="00A10517" w:rsidRPr="000702F5" w:rsidP="008B3CD2" w14:paraId="3DAC5466" w14:textId="02E1E46A">
      <w:pPr>
        <w:pStyle w:val="ListBullet"/>
      </w:pPr>
      <w:r w:rsidRPr="000702F5">
        <w:rPr>
          <w:b/>
          <w:bCs/>
        </w:rPr>
        <w:t xml:space="preserve">Agree </w:t>
      </w:r>
      <w:r w:rsidRPr="000702F5">
        <w:t xml:space="preserve">if you have had the opportunity to discuss this topic with </w:t>
      </w:r>
      <w:r w:rsidR="00825B4A">
        <w:t>your child’s provider</w:t>
      </w:r>
      <w:r w:rsidRPr="000702F5">
        <w:t>.</w:t>
      </w:r>
    </w:p>
    <w:p w:rsidR="00A10517" w:rsidRPr="000702F5" w:rsidP="008B3CD2" w14:paraId="172EA94B" w14:textId="2F046C9B">
      <w:pPr>
        <w:pStyle w:val="ListBullet"/>
      </w:pPr>
      <w:r w:rsidRPr="000702F5">
        <w:rPr>
          <w:b/>
          <w:bCs/>
        </w:rPr>
        <w:t>Disagree</w:t>
      </w:r>
      <w:r w:rsidRPr="000702F5">
        <w:t xml:space="preserve"> if you have NOT had the opportunity to discuss this topic with </w:t>
      </w:r>
      <w:r w:rsidR="00825B4A">
        <w:t>your child’s provider</w:t>
      </w:r>
      <w:r w:rsidRPr="000702F5">
        <w:t>.</w:t>
      </w:r>
    </w:p>
    <w:p w:rsidR="00A10517" w:rsidRPr="000702F5" w:rsidP="008B3CD2" w14:paraId="74216CB9" w14:textId="77777777">
      <w:pPr>
        <w:pStyle w:val="ListBullet"/>
      </w:pPr>
      <w:r w:rsidRPr="000702F5">
        <w:rPr>
          <w:b/>
          <w:bCs/>
        </w:rPr>
        <w:t xml:space="preserve">Not Sure </w:t>
      </w:r>
      <w:r w:rsidRPr="000702F5">
        <w:t>if you don’t know or don’t remember.</w:t>
      </w:r>
    </w:p>
    <w:p w:rsidR="000702F5" w:rsidP="008B3CD2" w14:paraId="4154E42D" w14:textId="730F9B80">
      <w:pPr>
        <w:pStyle w:val="ListBullet"/>
      </w:pPr>
      <w:r w:rsidRPr="000702F5">
        <w:rPr>
          <w:b/>
          <w:bCs/>
        </w:rPr>
        <w:t xml:space="preserve">Not Applicable </w:t>
      </w:r>
      <w:r w:rsidRPr="000702F5">
        <w:t xml:space="preserve">if the topic is not relevant to you (for example, if the question asks about summer break but your child does not go to child care over summer break). </w:t>
      </w:r>
    </w:p>
    <w:p w:rsidR="00A10517" w:rsidRPr="000702F5" w:rsidP="008B3CD2" w14:paraId="70C26CA2" w14:textId="152F60EA">
      <w:pPr>
        <w:pStyle w:val="ParagraphContinued"/>
      </w:pPr>
      <w:r w:rsidRPr="000702F5">
        <w:t xml:space="preserve">Next, for each statement, think about how important it is to you to share your preferences about this topic with </w:t>
      </w:r>
      <w:r w:rsidR="00825B4A">
        <w:t>your child’s provider</w:t>
      </w:r>
      <w:r w:rsidRPr="000702F5">
        <w:t xml:space="preserve"> (for example, choose how important it is for you to talk to </w:t>
      </w:r>
      <w:r w:rsidR="00825B4A">
        <w:t>your child’s provider</w:t>
      </w:r>
      <w:r w:rsidRPr="000702F5">
        <w:t xml:space="preserve"> about using similar routines at home and in their care). </w:t>
      </w:r>
    </w:p>
    <w:p w:rsidR="00A10517" w:rsidRPr="008B3CD2" w:rsidP="008B3CD2" w14:paraId="6DCE7E55" w14:textId="77777777">
      <w:pPr>
        <w:pStyle w:val="Paragraph"/>
      </w:pPr>
      <w:r w:rsidRPr="008B3CD2">
        <w:t>Then, choose …</w:t>
      </w:r>
    </w:p>
    <w:p w:rsidR="00A10517" w:rsidRPr="003D3DEC" w:rsidP="008B3CD2" w14:paraId="25D169E8" w14:textId="77777777">
      <w:pPr>
        <w:pStyle w:val="ListBullet"/>
        <w:rPr>
          <w:b/>
          <w:bCs/>
        </w:rPr>
      </w:pPr>
      <w:r w:rsidRPr="003D3DEC">
        <w:rPr>
          <w:b/>
          <w:bCs/>
        </w:rPr>
        <w:t>Very</w:t>
      </w:r>
    </w:p>
    <w:p w:rsidR="00A10517" w:rsidRPr="003D3DEC" w:rsidP="008B3CD2" w14:paraId="6DD8B9D4" w14:textId="77777777">
      <w:pPr>
        <w:pStyle w:val="ListBullet"/>
        <w:rPr>
          <w:b/>
          <w:bCs/>
        </w:rPr>
      </w:pPr>
      <w:r w:rsidRPr="003D3DEC">
        <w:rPr>
          <w:b/>
          <w:bCs/>
        </w:rPr>
        <w:t>Somewhat</w:t>
      </w:r>
    </w:p>
    <w:p w:rsidR="00A10517" w:rsidRPr="003D3DEC" w:rsidP="008B3CD2" w14:paraId="2E5DDDF9" w14:textId="77777777">
      <w:pPr>
        <w:pStyle w:val="ListBullet"/>
        <w:rPr>
          <w:b/>
          <w:bCs/>
        </w:rPr>
      </w:pPr>
      <w:r w:rsidRPr="003D3DEC">
        <w:rPr>
          <w:b/>
          <w:bCs/>
        </w:rPr>
        <w:t>Not at all</w:t>
      </w:r>
    </w:p>
    <w:p w:rsidR="00A10517" w:rsidRPr="003D3DEC" w:rsidP="008B3CD2" w14:paraId="621958EB" w14:textId="77777777">
      <w:pPr>
        <w:pStyle w:val="ListBullet"/>
        <w:rPr>
          <w:b/>
          <w:bCs/>
        </w:rPr>
      </w:pPr>
      <w:r w:rsidRPr="003D3DEC">
        <w:rPr>
          <w:b/>
          <w:bCs/>
        </w:rPr>
        <w:t>Not something I want to discuss</w:t>
      </w:r>
    </w:p>
    <w:p w:rsidR="00E413F9" w:rsidP="00E413F9" w14:paraId="017529CF" w14:textId="55A59CEA">
      <w:pPr>
        <w:pStyle w:val="ParagraphContinued"/>
      </w:pPr>
      <w:r w:rsidRPr="000702F5">
        <w:t xml:space="preserve">Finally, write in any additional comments in the boxes provided, including specific things you want to talk about with </w:t>
      </w:r>
      <w:r w:rsidR="00825B4A">
        <w:t>your child’s provider</w:t>
      </w:r>
      <w:r w:rsidRPr="000702F5">
        <w:t xml:space="preserve"> on this topic (for example, “I want to talk about the kind of foods my child eats during care”).</w:t>
      </w:r>
    </w:p>
    <w:p w:rsidR="00E413F9" w14:paraId="3592E55F" w14:textId="77777777">
      <w:pPr>
        <w:spacing w:line="259" w:lineRule="auto"/>
      </w:pPr>
      <w:r>
        <w:br w:type="page"/>
      </w:r>
    </w:p>
    <w:tbl>
      <w:tblPr>
        <w:tblW w:w="9996" w:type="dxa"/>
        <w:tblInd w:w="-455" w:type="dxa"/>
        <w:tblLayout w:type="fixed"/>
        <w:tblCellMar>
          <w:left w:w="72" w:type="dxa"/>
          <w:right w:w="58" w:type="dxa"/>
        </w:tblCellMar>
        <w:tblLook w:val="0000"/>
      </w:tblPr>
      <w:tblGrid>
        <w:gridCol w:w="6660"/>
        <w:gridCol w:w="365"/>
        <w:gridCol w:w="360"/>
        <w:gridCol w:w="360"/>
        <w:gridCol w:w="450"/>
        <w:gridCol w:w="360"/>
        <w:gridCol w:w="450"/>
        <w:gridCol w:w="360"/>
        <w:gridCol w:w="631"/>
      </w:tblGrid>
      <w:tr w14:paraId="4AC6566A" w14:textId="77777777" w:rsidTr="008B3CD2">
        <w:tblPrEx>
          <w:tblW w:w="9996" w:type="dxa"/>
          <w:tblInd w:w="-455" w:type="dxa"/>
          <w:tblLayout w:type="fixed"/>
          <w:tblCellMar>
            <w:left w:w="72" w:type="dxa"/>
            <w:right w:w="58" w:type="dxa"/>
          </w:tblCellMar>
          <w:tblLook w:val="0000"/>
        </w:tblPrEx>
        <w:trPr>
          <w:trHeight w:val="278"/>
          <w:tblHeader/>
        </w:trPr>
        <w:tc>
          <w:tcPr>
            <w:tcW w:w="6660" w:type="dxa"/>
            <w:vMerge w:val="restart"/>
            <w:shd w:val="clear" w:color="auto" w:fill="046B5C" w:themeFill="text2"/>
            <w:vAlign w:val="bottom"/>
          </w:tcPr>
          <w:p w:rsidR="00270811" w:rsidRPr="009752B6" w:rsidP="008B3CD2" w14:paraId="317594B7" w14:textId="6E9CEBDC">
            <w:pPr>
              <w:pStyle w:val="TableHeaderCenter"/>
              <w:spacing w:after="120"/>
              <w:ind w:left="106"/>
              <w:jc w:val="left"/>
              <w:rPr>
                <w:b/>
                <w:bCs/>
              </w:rPr>
            </w:pPr>
          </w:p>
        </w:tc>
        <w:tc>
          <w:tcPr>
            <w:tcW w:w="1535" w:type="dxa"/>
            <w:gridSpan w:val="4"/>
            <w:tcBorders>
              <w:right w:val="single" w:sz="12" w:space="0" w:color="FFFFFF" w:themeColor="background1"/>
            </w:tcBorders>
            <w:shd w:val="clear" w:color="auto" w:fill="046B5C" w:themeFill="text2"/>
            <w:vAlign w:val="bottom"/>
          </w:tcPr>
          <w:p w:rsidR="00270811" w:rsidRPr="00270811" w:rsidP="00270811" w14:paraId="174F68F3" w14:textId="1403AB36">
            <w:pPr>
              <w:pStyle w:val="TableHeaderCenter"/>
              <w:spacing w:before="0" w:after="0"/>
              <w:rPr>
                <w:b/>
                <w:bCs/>
                <w:szCs w:val="18"/>
              </w:rPr>
            </w:pPr>
            <w:r w:rsidRPr="00270811">
              <w:rPr>
                <w:b/>
                <w:bCs/>
                <w:szCs w:val="18"/>
              </w:rPr>
              <w:t>I’ve had opportunities to discuss the following with my child(ren)’s provider:</w:t>
            </w:r>
          </w:p>
        </w:tc>
        <w:tc>
          <w:tcPr>
            <w:tcW w:w="1801" w:type="dxa"/>
            <w:gridSpan w:val="4"/>
            <w:tcBorders>
              <w:left w:val="single" w:sz="12" w:space="0" w:color="FFFFFF" w:themeColor="background1"/>
              <w:bottom w:val="single" w:sz="12" w:space="0" w:color="FFFFFF" w:themeColor="background1"/>
            </w:tcBorders>
            <w:shd w:val="clear" w:color="auto" w:fill="046B5C" w:themeFill="text2"/>
            <w:vAlign w:val="bottom"/>
          </w:tcPr>
          <w:p w:rsidR="00270811" w:rsidRPr="00270811" w:rsidP="007474B1" w14:paraId="5C79E155" w14:textId="2024056C">
            <w:pPr>
              <w:pStyle w:val="TableHeaderCenter"/>
              <w:spacing w:before="0" w:after="0"/>
              <w:rPr>
                <w:b/>
                <w:bCs/>
                <w:szCs w:val="18"/>
              </w:rPr>
            </w:pPr>
            <w:r w:rsidRPr="00270811">
              <w:rPr>
                <w:b/>
                <w:bCs/>
                <w:szCs w:val="18"/>
              </w:rPr>
              <w:t>How important is it to you to discuss this topic with your child(ren)’s provider?</w:t>
            </w:r>
          </w:p>
        </w:tc>
      </w:tr>
      <w:tr w14:paraId="172D7C44" w14:textId="77777777" w:rsidTr="008B3CD2">
        <w:tblPrEx>
          <w:tblW w:w="9996" w:type="dxa"/>
          <w:tblInd w:w="-455" w:type="dxa"/>
          <w:tblLayout w:type="fixed"/>
          <w:tblCellMar>
            <w:left w:w="72" w:type="dxa"/>
            <w:right w:w="58" w:type="dxa"/>
          </w:tblCellMar>
          <w:tblLook w:val="0000"/>
        </w:tblPrEx>
        <w:trPr>
          <w:cantSplit/>
          <w:trHeight w:val="1754"/>
          <w:tblHeader/>
        </w:trPr>
        <w:tc>
          <w:tcPr>
            <w:tcW w:w="6660" w:type="dxa"/>
            <w:vMerge/>
            <w:shd w:val="clear" w:color="auto" w:fill="046B5C" w:themeFill="text2"/>
          </w:tcPr>
          <w:p w:rsidR="00270811" w:rsidRPr="00914B31" w:rsidP="00270811" w14:paraId="35EE06DC" w14:textId="77777777">
            <w:pPr>
              <w:pStyle w:val="TableHeaderCenter"/>
            </w:pPr>
          </w:p>
        </w:tc>
        <w:tc>
          <w:tcPr>
            <w:tcW w:w="365" w:type="dxa"/>
            <w:shd w:val="clear" w:color="auto" w:fill="046B5C" w:themeFill="text2"/>
            <w:textDirection w:val="btLr"/>
          </w:tcPr>
          <w:p w:rsidR="00270811" w:rsidRPr="003214B2" w:rsidP="008B3CD2" w14:paraId="078A0469" w14:textId="362AEE64">
            <w:pPr>
              <w:pStyle w:val="TableHeaderCenter"/>
              <w:spacing w:after="120"/>
              <w:ind w:left="106"/>
              <w:jc w:val="left"/>
              <w:rPr>
                <w:b/>
                <w:bCs/>
              </w:rPr>
            </w:pPr>
            <w:r w:rsidRPr="003214B2">
              <w:rPr>
                <w:b/>
                <w:bCs/>
              </w:rPr>
              <w:t>Agree</w:t>
            </w:r>
          </w:p>
        </w:tc>
        <w:tc>
          <w:tcPr>
            <w:tcW w:w="360" w:type="dxa"/>
            <w:shd w:val="clear" w:color="auto" w:fill="046B5C" w:themeFill="text2"/>
            <w:textDirection w:val="btLr"/>
          </w:tcPr>
          <w:p w:rsidR="00270811" w:rsidRPr="008B3CD2" w:rsidP="008B3CD2" w14:paraId="54D7E57E" w14:textId="28084C18">
            <w:pPr>
              <w:pStyle w:val="TableHeaderCenter"/>
              <w:spacing w:after="120"/>
              <w:ind w:left="106"/>
              <w:jc w:val="left"/>
              <w:rPr>
                <w:b/>
                <w:bCs/>
              </w:rPr>
            </w:pPr>
            <w:r w:rsidRPr="008B3CD2">
              <w:rPr>
                <w:b/>
                <w:bCs/>
              </w:rPr>
              <w:t>Disagree</w:t>
            </w:r>
          </w:p>
        </w:tc>
        <w:tc>
          <w:tcPr>
            <w:tcW w:w="360" w:type="dxa"/>
            <w:shd w:val="clear" w:color="auto" w:fill="046B5C" w:themeFill="text2"/>
            <w:textDirection w:val="btLr"/>
          </w:tcPr>
          <w:p w:rsidR="00270811" w:rsidRPr="008B3CD2" w:rsidP="008B3CD2" w14:paraId="798BF932" w14:textId="615BFF6C">
            <w:pPr>
              <w:pStyle w:val="TableHeaderCenter"/>
              <w:spacing w:after="120"/>
              <w:ind w:left="106"/>
              <w:jc w:val="left"/>
              <w:rPr>
                <w:b/>
                <w:bCs/>
              </w:rPr>
            </w:pPr>
            <w:r w:rsidRPr="008B3CD2">
              <w:rPr>
                <w:b/>
                <w:bCs/>
              </w:rPr>
              <w:t>Not Sure</w:t>
            </w:r>
          </w:p>
        </w:tc>
        <w:tc>
          <w:tcPr>
            <w:tcW w:w="450" w:type="dxa"/>
            <w:tcBorders>
              <w:right w:val="single" w:sz="12" w:space="0" w:color="FFFFFF" w:themeColor="background1"/>
            </w:tcBorders>
            <w:shd w:val="clear" w:color="auto" w:fill="046B5C" w:themeFill="text2"/>
            <w:textDirection w:val="btLr"/>
          </w:tcPr>
          <w:p w:rsidR="00270811" w:rsidRPr="008B3CD2" w:rsidP="008B3CD2" w14:paraId="09E3FEFC" w14:textId="2162AFBF">
            <w:pPr>
              <w:pStyle w:val="TableHeaderCenter"/>
              <w:spacing w:after="120"/>
              <w:ind w:left="106"/>
              <w:jc w:val="left"/>
              <w:rPr>
                <w:b/>
                <w:bCs/>
              </w:rPr>
            </w:pPr>
            <w:r w:rsidRPr="008B3CD2">
              <w:rPr>
                <w:b/>
                <w:bCs/>
              </w:rPr>
              <w:t>Not Applicable</w:t>
            </w:r>
          </w:p>
        </w:tc>
        <w:tc>
          <w:tcPr>
            <w:tcW w:w="360" w:type="dxa"/>
            <w:tcBorders>
              <w:top w:val="single" w:sz="12" w:space="0" w:color="FFFFFF" w:themeColor="background1"/>
              <w:left w:val="single" w:sz="12" w:space="0" w:color="FFFFFF" w:themeColor="background1"/>
              <w:bottom w:val="single" w:sz="12" w:space="0" w:color="FFFFFF" w:themeColor="background1"/>
            </w:tcBorders>
            <w:shd w:val="clear" w:color="auto" w:fill="046B5C" w:themeFill="text2"/>
            <w:textDirection w:val="btLr"/>
            <w:vAlign w:val="center"/>
          </w:tcPr>
          <w:p w:rsidR="00270811" w:rsidRPr="008B3CD2" w:rsidP="008B3CD2" w14:paraId="0AB9BAEE" w14:textId="77777777">
            <w:pPr>
              <w:pStyle w:val="TableHeaderCenter"/>
              <w:spacing w:after="120"/>
              <w:ind w:left="106"/>
              <w:jc w:val="left"/>
              <w:rPr>
                <w:b/>
                <w:bCs/>
              </w:rPr>
            </w:pPr>
            <w:r w:rsidRPr="008B3CD2">
              <w:rPr>
                <w:b/>
                <w:bCs/>
              </w:rPr>
              <w:t>Very</w:t>
            </w:r>
          </w:p>
        </w:tc>
        <w:tc>
          <w:tcPr>
            <w:tcW w:w="450" w:type="dxa"/>
            <w:tcBorders>
              <w:top w:val="single" w:sz="12" w:space="0" w:color="FFFFFF" w:themeColor="background1"/>
              <w:bottom w:val="single" w:sz="12" w:space="0" w:color="FFFFFF" w:themeColor="background1"/>
            </w:tcBorders>
            <w:shd w:val="clear" w:color="auto" w:fill="046B5C" w:themeFill="text2"/>
            <w:textDirection w:val="btLr"/>
            <w:vAlign w:val="center"/>
          </w:tcPr>
          <w:p w:rsidR="00270811" w:rsidRPr="008B3CD2" w:rsidP="008B3CD2" w14:paraId="1244E47A" w14:textId="77777777">
            <w:pPr>
              <w:pStyle w:val="TableHeaderCenter"/>
              <w:spacing w:after="120"/>
              <w:ind w:left="106"/>
              <w:jc w:val="left"/>
              <w:rPr>
                <w:b/>
                <w:bCs/>
              </w:rPr>
            </w:pPr>
            <w:r w:rsidRPr="008B3CD2">
              <w:rPr>
                <w:b/>
                <w:bCs/>
              </w:rPr>
              <w:t>Somewhat</w:t>
            </w:r>
          </w:p>
        </w:tc>
        <w:tc>
          <w:tcPr>
            <w:tcW w:w="360" w:type="dxa"/>
            <w:tcBorders>
              <w:top w:val="single" w:sz="12" w:space="0" w:color="FFFFFF" w:themeColor="background1"/>
              <w:bottom w:val="single" w:sz="12" w:space="0" w:color="FFFFFF" w:themeColor="background1"/>
            </w:tcBorders>
            <w:shd w:val="clear" w:color="auto" w:fill="046B5C" w:themeFill="text2"/>
            <w:textDirection w:val="btLr"/>
            <w:vAlign w:val="center"/>
          </w:tcPr>
          <w:p w:rsidR="00270811" w:rsidRPr="008B3CD2" w:rsidP="008B3CD2" w14:paraId="77FDCFA5" w14:textId="77777777">
            <w:pPr>
              <w:pStyle w:val="TableHeaderCenter"/>
              <w:spacing w:after="120"/>
              <w:ind w:left="106"/>
              <w:jc w:val="left"/>
              <w:rPr>
                <w:b/>
                <w:bCs/>
              </w:rPr>
            </w:pPr>
            <w:r w:rsidRPr="008B3CD2">
              <w:rPr>
                <w:b/>
                <w:bCs/>
              </w:rPr>
              <w:t>Not at all</w:t>
            </w:r>
          </w:p>
        </w:tc>
        <w:tc>
          <w:tcPr>
            <w:tcW w:w="631" w:type="dxa"/>
            <w:tcBorders>
              <w:top w:val="single" w:sz="12" w:space="0" w:color="FFFFFF" w:themeColor="background1"/>
              <w:bottom w:val="single" w:sz="12" w:space="0" w:color="FFFFFF" w:themeColor="background1"/>
            </w:tcBorders>
            <w:shd w:val="clear" w:color="auto" w:fill="046B5C" w:themeFill="text2"/>
            <w:textDirection w:val="btLr"/>
          </w:tcPr>
          <w:p w:rsidR="00270811" w:rsidRPr="008B3CD2" w:rsidP="008B3CD2" w14:paraId="5F13D70A" w14:textId="77777777">
            <w:pPr>
              <w:pStyle w:val="TableHeaderCenter"/>
              <w:spacing w:after="120"/>
              <w:ind w:left="106"/>
              <w:jc w:val="left"/>
              <w:rPr>
                <w:b/>
                <w:bCs/>
              </w:rPr>
            </w:pPr>
            <w:r w:rsidRPr="008B3CD2">
              <w:rPr>
                <w:b/>
                <w:bCs/>
              </w:rPr>
              <w:t>Not something I want to discuss</w:t>
            </w:r>
          </w:p>
        </w:tc>
      </w:tr>
      <w:tr w14:paraId="27645982" w14:textId="77777777" w:rsidTr="00270811">
        <w:tblPrEx>
          <w:tblW w:w="9996" w:type="dxa"/>
          <w:tblInd w:w="-455" w:type="dxa"/>
          <w:tblLayout w:type="fixed"/>
          <w:tblCellMar>
            <w:left w:w="72" w:type="dxa"/>
            <w:right w:w="58" w:type="dxa"/>
          </w:tblCellMar>
          <w:tblLook w:val="0000"/>
        </w:tblPrEx>
        <w:trPr>
          <w:cantSplit/>
          <w:trHeight w:val="278"/>
        </w:trPr>
        <w:tc>
          <w:tcPr>
            <w:tcW w:w="9996" w:type="dxa"/>
            <w:gridSpan w:val="9"/>
            <w:shd w:val="clear" w:color="auto" w:fill="0B2949" w:themeFill="accent1"/>
          </w:tcPr>
          <w:p w:rsidR="00270811" w:rsidRPr="009752B6" w:rsidP="008B3CD2" w14:paraId="47050A2E" w14:textId="53F3EF66">
            <w:pPr>
              <w:pStyle w:val="TableRowHead"/>
              <w:spacing w:after="40"/>
            </w:pPr>
            <w:r>
              <w:t xml:space="preserve">A. </w:t>
            </w:r>
            <w:r w:rsidRPr="009752B6">
              <w:t>Routines and Interests</w:t>
            </w:r>
          </w:p>
        </w:tc>
      </w:tr>
      <w:tr w14:paraId="7C72C49F" w14:textId="77777777" w:rsidTr="008B3CD2">
        <w:tblPrEx>
          <w:tblW w:w="9996" w:type="dxa"/>
          <w:tblInd w:w="-455" w:type="dxa"/>
          <w:tblLayout w:type="fixed"/>
          <w:tblCellMar>
            <w:left w:w="72" w:type="dxa"/>
            <w:right w:w="58" w:type="dxa"/>
          </w:tblCellMar>
          <w:tblLook w:val="0000"/>
        </w:tblPrEx>
        <w:trPr>
          <w:cantSplit/>
          <w:trHeight w:val="20"/>
        </w:trPr>
        <w:tc>
          <w:tcPr>
            <w:tcW w:w="6660" w:type="dxa"/>
            <w:tcBorders>
              <w:left w:val="single" w:sz="4" w:space="0" w:color="046B5C" w:themeColor="text2"/>
              <w:bottom w:val="single" w:sz="4" w:space="0" w:color="046B5C" w:themeColor="text2"/>
            </w:tcBorders>
            <w:shd w:val="clear" w:color="auto" w:fill="auto"/>
          </w:tcPr>
          <w:p w:rsidR="00270811" w:rsidRPr="000702F5" w:rsidP="00270811" w14:paraId="4FCA9F0D" w14:textId="39380EBC">
            <w:pPr>
              <w:pStyle w:val="TableTextArabic"/>
              <w:numPr>
                <w:ilvl w:val="0"/>
                <w:numId w:val="0"/>
              </w:numPr>
              <w:spacing w:after="40"/>
              <w:ind w:left="344" w:hanging="344"/>
            </w:pPr>
            <w:r w:rsidRPr="00D924DF">
              <w:rPr>
                <w:b/>
                <w:bCs/>
              </w:rPr>
              <w:t>1.</w:t>
            </w:r>
            <w:r>
              <w:tab/>
            </w:r>
            <w:r w:rsidRPr="000702F5">
              <w:t>My child(ren)’s home routines (for example, having quiet time in the morning or an after-school snack)</w:t>
            </w:r>
            <w:r>
              <w:t>.</w:t>
            </w:r>
          </w:p>
        </w:tc>
        <w:sdt>
          <w:sdtPr>
            <w:rPr>
              <w:bCs/>
            </w:rPr>
            <w:id w:val="-887030039"/>
            <w14:checkbox>
              <w14:checked w14:val="0"/>
              <w14:checkedState w14:val="2612" w14:font="MS Gothic"/>
              <w14:uncheckedState w14:val="2610" w14:font="MS Gothic"/>
            </w14:checkbox>
          </w:sdtPr>
          <w:sdtContent>
            <w:tc>
              <w:tcPr>
                <w:tcW w:w="365" w:type="dxa"/>
                <w:tcBorders>
                  <w:bottom w:val="single" w:sz="4" w:space="0" w:color="046B5C" w:themeColor="text2"/>
                </w:tcBorders>
                <w:shd w:val="clear" w:color="auto" w:fill="auto"/>
              </w:tcPr>
              <w:p w:rsidR="00270811" w:rsidRPr="00914B31" w:rsidP="00270811" w14:paraId="2B4492DC" w14:textId="042857E2">
                <w:pPr>
                  <w:pStyle w:val="Paragraph"/>
                  <w:spacing w:before="40" w:after="40"/>
                  <w:jc w:val="center"/>
                  <w:rPr>
                    <w:rFonts w:asciiTheme="majorHAnsi" w:hAnsiTheme="majorHAnsi" w:cstheme="majorHAnsi"/>
                  </w:rPr>
                </w:pPr>
                <w:r w:rsidRPr="00E330DA">
                  <w:rPr>
                    <w:rFonts w:ascii="MS Gothic" w:eastAsia="MS Gothic" w:hAnsi="MS Gothic" w:cs="MS Gothic" w:hint="eastAsia"/>
                    <w:bCs/>
                  </w:rPr>
                  <w:t>☐</w:t>
                </w:r>
              </w:p>
            </w:tc>
          </w:sdtContent>
        </w:sdt>
        <w:sdt>
          <w:sdtPr>
            <w:rPr>
              <w:bCs/>
            </w:rPr>
            <w:id w:val="897627007"/>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00C2D34C" w14:textId="34A6BE74">
                <w:pPr>
                  <w:pStyle w:val="Paragraph"/>
                  <w:spacing w:before="40" w:after="40"/>
                  <w:jc w:val="center"/>
                  <w:rPr>
                    <w:rFonts w:asciiTheme="majorHAnsi" w:hAnsiTheme="majorHAnsi" w:cstheme="majorHAnsi"/>
                  </w:rPr>
                </w:pPr>
                <w:r w:rsidRPr="00E330DA">
                  <w:rPr>
                    <w:rFonts w:ascii="MS Gothic" w:eastAsia="MS Gothic" w:hAnsi="MS Gothic" w:cs="MS Gothic" w:hint="eastAsia"/>
                    <w:bCs/>
                  </w:rPr>
                  <w:t>☐</w:t>
                </w:r>
              </w:p>
            </w:tc>
          </w:sdtContent>
        </w:sdt>
        <w:sdt>
          <w:sdtPr>
            <w:rPr>
              <w:bCs/>
            </w:rPr>
            <w:id w:val="-137803400"/>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4D30C820" w14:textId="6C302FD9">
                <w:pPr>
                  <w:pStyle w:val="Paragraph"/>
                  <w:spacing w:before="40" w:after="40"/>
                  <w:jc w:val="center"/>
                  <w:rPr>
                    <w:rFonts w:asciiTheme="majorHAnsi" w:hAnsiTheme="majorHAnsi" w:cstheme="majorHAnsi"/>
                  </w:rPr>
                </w:pPr>
                <w:r w:rsidRPr="00E330DA">
                  <w:rPr>
                    <w:rFonts w:ascii="MS Gothic" w:eastAsia="MS Gothic" w:hAnsi="MS Gothic" w:cs="MS Gothic" w:hint="eastAsia"/>
                    <w:bCs/>
                  </w:rPr>
                  <w:t>☐</w:t>
                </w:r>
              </w:p>
            </w:tc>
          </w:sdtContent>
        </w:sdt>
        <w:sdt>
          <w:sdtPr>
            <w:rPr>
              <w:bCs/>
            </w:rPr>
            <w:id w:val="525377127"/>
            <w14:checkbox>
              <w14:checked w14:val="0"/>
              <w14:checkedState w14:val="2612" w14:font="MS Gothic"/>
              <w14:uncheckedState w14:val="2610" w14:font="MS Gothic"/>
            </w14:checkbox>
          </w:sdtPr>
          <w:sdtContent>
            <w:tc>
              <w:tcPr>
                <w:tcW w:w="450" w:type="dxa"/>
                <w:tcBorders>
                  <w:bottom w:val="single" w:sz="4" w:space="0" w:color="046B5C" w:themeColor="text2"/>
                  <w:right w:val="single" w:sz="12" w:space="0" w:color="046B5C" w:themeColor="text2"/>
                </w:tcBorders>
                <w:shd w:val="clear" w:color="auto" w:fill="auto"/>
              </w:tcPr>
              <w:p w:rsidR="00270811" w:rsidRPr="00914B31" w:rsidP="00270811" w14:paraId="637A5255" w14:textId="1DFF4899">
                <w:pPr>
                  <w:pStyle w:val="Paragraph"/>
                  <w:spacing w:before="40" w:after="40"/>
                  <w:jc w:val="center"/>
                  <w:rPr>
                    <w:rFonts w:asciiTheme="majorHAnsi" w:hAnsiTheme="majorHAnsi" w:cstheme="majorHAnsi"/>
                  </w:rPr>
                </w:pPr>
                <w:r w:rsidRPr="00E330DA">
                  <w:rPr>
                    <w:rFonts w:ascii="MS Gothic" w:eastAsia="MS Gothic" w:hAnsi="MS Gothic" w:cs="MS Gothic" w:hint="eastAsia"/>
                    <w:bCs/>
                  </w:rPr>
                  <w:t>☐</w:t>
                </w:r>
              </w:p>
            </w:tc>
          </w:sdtContent>
        </w:sdt>
        <w:sdt>
          <w:sdtPr>
            <w:rPr>
              <w:bCs/>
            </w:rPr>
            <w:id w:val="1177626719"/>
            <w14:checkbox>
              <w14:checked w14:val="0"/>
              <w14:checkedState w14:val="2612" w14:font="MS Gothic"/>
              <w14:uncheckedState w14:val="2610" w14:font="MS Gothic"/>
            </w14:checkbox>
          </w:sdtPr>
          <w:sdtContent>
            <w:tc>
              <w:tcPr>
                <w:tcW w:w="360" w:type="dxa"/>
                <w:tcBorders>
                  <w:left w:val="single" w:sz="12" w:space="0" w:color="046B5C" w:themeColor="text2"/>
                  <w:bottom w:val="single" w:sz="4" w:space="0" w:color="046B5C" w:themeColor="text2"/>
                </w:tcBorders>
                <w:shd w:val="clear" w:color="auto" w:fill="auto"/>
              </w:tcPr>
              <w:p w:rsidR="00270811" w:rsidRPr="00914B31" w:rsidP="00270811" w14:paraId="66B582F5" w14:textId="3C8C29F1">
                <w:pPr>
                  <w:pStyle w:val="Paragraph"/>
                  <w:spacing w:before="40" w:after="40"/>
                  <w:ind w:right="115"/>
                  <w:jc w:val="center"/>
                  <w:rPr>
                    <w:rFonts w:asciiTheme="majorHAnsi" w:hAnsiTheme="majorHAnsi" w:cstheme="majorHAnsi"/>
                  </w:rPr>
                </w:pPr>
                <w:r>
                  <w:rPr>
                    <w:rFonts w:ascii="MS Gothic" w:eastAsia="MS Gothic" w:hAnsi="MS Gothic" w:cs="MS Gothic" w:hint="eastAsia"/>
                    <w:bCs/>
                  </w:rPr>
                  <w:t>☐</w:t>
                </w:r>
              </w:p>
            </w:tc>
          </w:sdtContent>
        </w:sdt>
        <w:sdt>
          <w:sdtPr>
            <w:rPr>
              <w:bCs/>
            </w:rPr>
            <w:id w:val="-323051754"/>
            <w14:checkbox>
              <w14:checked w14:val="0"/>
              <w14:checkedState w14:val="2612" w14:font="MS Gothic"/>
              <w14:uncheckedState w14:val="2610" w14:font="MS Gothic"/>
            </w14:checkbox>
          </w:sdtPr>
          <w:sdtContent>
            <w:tc>
              <w:tcPr>
                <w:tcW w:w="450" w:type="dxa"/>
                <w:tcBorders>
                  <w:bottom w:val="single" w:sz="4" w:space="0" w:color="046B5C" w:themeColor="text2"/>
                </w:tcBorders>
                <w:shd w:val="clear" w:color="auto" w:fill="auto"/>
              </w:tcPr>
              <w:p w:rsidR="00270811" w:rsidRPr="00914B31" w:rsidP="00270811" w14:paraId="5C6DE96A" w14:textId="319CD72D">
                <w:pPr>
                  <w:pStyle w:val="Paragraph"/>
                  <w:spacing w:before="40" w:after="40"/>
                  <w:ind w:right="115"/>
                  <w:jc w:val="center"/>
                  <w:rPr>
                    <w:rFonts w:asciiTheme="majorHAnsi" w:hAnsiTheme="majorHAnsi" w:cstheme="majorHAnsi"/>
                  </w:rPr>
                </w:pPr>
                <w:r w:rsidRPr="00D86FDF">
                  <w:rPr>
                    <w:rFonts w:ascii="MS Gothic" w:eastAsia="MS Gothic" w:hAnsi="MS Gothic" w:cs="MS Gothic" w:hint="eastAsia"/>
                    <w:bCs/>
                  </w:rPr>
                  <w:t>☐</w:t>
                </w:r>
              </w:p>
            </w:tc>
          </w:sdtContent>
        </w:sdt>
        <w:sdt>
          <w:sdtPr>
            <w:rPr>
              <w:bCs/>
            </w:rPr>
            <w:id w:val="-772930271"/>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7FA05D5F" w14:textId="013F027E">
                <w:pPr>
                  <w:pStyle w:val="Paragraph"/>
                  <w:spacing w:before="40" w:after="40"/>
                  <w:ind w:right="115"/>
                  <w:jc w:val="center"/>
                  <w:rPr>
                    <w:rFonts w:asciiTheme="majorHAnsi" w:hAnsiTheme="majorHAnsi" w:cstheme="majorHAnsi"/>
                  </w:rPr>
                </w:pPr>
                <w:r w:rsidRPr="00D86FDF">
                  <w:rPr>
                    <w:rFonts w:ascii="MS Gothic" w:eastAsia="MS Gothic" w:hAnsi="MS Gothic" w:cs="MS Gothic" w:hint="eastAsia"/>
                    <w:bCs/>
                  </w:rPr>
                  <w:t>☐</w:t>
                </w:r>
              </w:p>
            </w:tc>
          </w:sdtContent>
        </w:sdt>
        <w:sdt>
          <w:sdtPr>
            <w:rPr>
              <w:bCs/>
            </w:rPr>
            <w:id w:val="-761446505"/>
            <w14:checkbox>
              <w14:checked w14:val="0"/>
              <w14:checkedState w14:val="2612" w14:font="MS Gothic"/>
              <w14:uncheckedState w14:val="2610" w14:font="MS Gothic"/>
            </w14:checkbox>
          </w:sdtPr>
          <w:sdtContent>
            <w:tc>
              <w:tcPr>
                <w:tcW w:w="631" w:type="dxa"/>
                <w:tcBorders>
                  <w:bottom w:val="single" w:sz="4" w:space="0" w:color="046B5C" w:themeColor="text2"/>
                  <w:right w:val="single" w:sz="4" w:space="0" w:color="046B5C" w:themeColor="text2"/>
                </w:tcBorders>
                <w:shd w:val="clear" w:color="auto" w:fill="auto"/>
              </w:tcPr>
              <w:p w:rsidR="00270811" w:rsidRPr="00914B31" w:rsidP="00270811" w14:paraId="462B0BDC" w14:textId="697E0880">
                <w:pPr>
                  <w:pStyle w:val="Paragraph"/>
                  <w:spacing w:before="40" w:after="40"/>
                  <w:ind w:left="115" w:right="115"/>
                  <w:jc w:val="center"/>
                  <w:rPr>
                    <w:rFonts w:asciiTheme="majorHAnsi" w:hAnsiTheme="majorHAnsi" w:cstheme="majorHAnsi"/>
                  </w:rPr>
                </w:pPr>
                <w:r w:rsidRPr="00D86FDF">
                  <w:rPr>
                    <w:rFonts w:ascii="MS Gothic" w:eastAsia="MS Gothic" w:hAnsi="MS Gothic" w:cs="MS Gothic" w:hint="eastAsia"/>
                    <w:bCs/>
                  </w:rPr>
                  <w:t>☐</w:t>
                </w:r>
              </w:p>
            </w:tc>
          </w:sdtContent>
        </w:sdt>
      </w:tr>
      <w:tr w14:paraId="717A0106" w14:textId="77777777" w:rsidTr="008B3CD2">
        <w:tblPrEx>
          <w:tblW w:w="9996" w:type="dxa"/>
          <w:tblInd w:w="-455" w:type="dxa"/>
          <w:tblLayout w:type="fixed"/>
          <w:tblCellMar>
            <w:left w:w="72" w:type="dxa"/>
            <w:right w:w="58" w:type="dxa"/>
          </w:tblCellMar>
          <w:tblLook w:val="0000"/>
        </w:tblPrEx>
        <w:trPr>
          <w:cantSplit/>
          <w:trHeight w:val="2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0702F5" w:rsidP="00270811" w14:paraId="59EDEF76" w14:textId="369A1E76">
            <w:pPr>
              <w:pStyle w:val="TableTextArabic"/>
              <w:numPr>
                <w:ilvl w:val="0"/>
                <w:numId w:val="0"/>
              </w:numPr>
              <w:spacing w:after="40"/>
              <w:ind w:left="344" w:hanging="344"/>
            </w:pPr>
            <w:r w:rsidRPr="00D924DF">
              <w:rPr>
                <w:b/>
                <w:bCs/>
              </w:rPr>
              <w:t>2.</w:t>
            </w:r>
            <w:r>
              <w:tab/>
            </w:r>
            <w:r w:rsidRPr="000702F5">
              <w:t>The ways our family responds to difficult behavior at home (for example, rules in my home, how we resolve conflicts at home)</w:t>
            </w:r>
            <w:r>
              <w:t>.</w:t>
            </w:r>
            <w:r w:rsidRPr="000702F5">
              <w:t xml:space="preserve">  </w:t>
            </w:r>
          </w:p>
        </w:tc>
        <w:sdt>
          <w:sdtPr>
            <w:rPr>
              <w:bCs/>
            </w:rPr>
            <w:id w:val="-195241147"/>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18086AB2" w14:textId="411A1904">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427897488"/>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15F1E690" w14:textId="57E769AA">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328329237"/>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C26E91E" w14:textId="22ABBA33">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846706199"/>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7BCA16AF" w14:textId="61EFEF40">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542898489"/>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12D54245" w14:textId="623033B0">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877009442"/>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1A5C0CF0" w14:textId="688FFB40">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1779915510"/>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58690BAF" w14:textId="6EE35963">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264921455"/>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50F210C4" w14:textId="404D399A">
                <w:pPr>
                  <w:pStyle w:val="Paragraph"/>
                  <w:spacing w:before="40" w:after="40"/>
                  <w:ind w:left="115" w:right="115"/>
                  <w:jc w:val="center"/>
                  <w:rPr>
                    <w:rFonts w:asciiTheme="majorHAnsi" w:hAnsiTheme="majorHAnsi" w:cstheme="majorHAnsi"/>
                  </w:rPr>
                </w:pPr>
                <w:r w:rsidRPr="0097009A">
                  <w:rPr>
                    <w:rFonts w:ascii="MS Gothic" w:eastAsia="MS Gothic" w:hAnsi="MS Gothic" w:cs="MS Gothic" w:hint="eastAsia"/>
                    <w:bCs/>
                  </w:rPr>
                  <w:t>☐</w:t>
                </w:r>
              </w:p>
            </w:tc>
          </w:sdtContent>
        </w:sdt>
      </w:tr>
      <w:tr w14:paraId="79D7C01D" w14:textId="77777777" w:rsidTr="008B3CD2">
        <w:tblPrEx>
          <w:tblW w:w="9996" w:type="dxa"/>
          <w:tblInd w:w="-455" w:type="dxa"/>
          <w:tblLayout w:type="fixed"/>
          <w:tblCellMar>
            <w:left w:w="72" w:type="dxa"/>
            <w:right w:w="58" w:type="dxa"/>
          </w:tblCellMar>
          <w:tblLook w:val="0000"/>
        </w:tblPrEx>
        <w:trPr>
          <w:cantSplit/>
          <w:trHeight w:val="2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0702F5" w:rsidP="00270811" w14:paraId="70862A81" w14:textId="518F5860">
            <w:pPr>
              <w:pStyle w:val="TableTextArabic"/>
              <w:numPr>
                <w:ilvl w:val="0"/>
                <w:numId w:val="0"/>
              </w:numPr>
              <w:spacing w:after="40"/>
              <w:ind w:left="344" w:hanging="344"/>
            </w:pPr>
            <w:r w:rsidRPr="00D924DF">
              <w:rPr>
                <w:b/>
                <w:bCs/>
              </w:rPr>
              <w:t>3.</w:t>
            </w:r>
            <w:r>
              <w:tab/>
            </w:r>
            <w:r w:rsidRPr="000702F5">
              <w:t>My child(ren)’s dietary restrictions and/or food allergies</w:t>
            </w:r>
            <w:r>
              <w:t>.</w:t>
            </w:r>
          </w:p>
        </w:tc>
        <w:sdt>
          <w:sdtPr>
            <w:rPr>
              <w:bCs/>
            </w:rPr>
            <w:id w:val="1115484531"/>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66198348" w14:textId="17DDA1ED">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946160515"/>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BCE5B10" w14:textId="2DC6FFEF">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646623619"/>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368862F5" w14:textId="50A9BDAD">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720433600"/>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29492B72" w14:textId="5069F940">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596241869"/>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7714711A" w14:textId="3ADC27F8">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313726210"/>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6643F797" w14:textId="48C7457A">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1171443167"/>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587E5384" w14:textId="28D5BB18">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615603166"/>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0156CBDE" w14:textId="030449F0">
                <w:pPr>
                  <w:pStyle w:val="Paragraph"/>
                  <w:spacing w:before="40" w:after="40"/>
                  <w:ind w:left="115" w:right="115"/>
                  <w:jc w:val="center"/>
                  <w:rPr>
                    <w:rFonts w:asciiTheme="majorHAnsi" w:hAnsiTheme="majorHAnsi" w:cstheme="majorHAnsi"/>
                  </w:rPr>
                </w:pPr>
                <w:r w:rsidRPr="0097009A">
                  <w:rPr>
                    <w:rFonts w:ascii="MS Gothic" w:eastAsia="MS Gothic" w:hAnsi="MS Gothic" w:cs="MS Gothic" w:hint="eastAsia"/>
                    <w:bCs/>
                  </w:rPr>
                  <w:t>☐</w:t>
                </w:r>
              </w:p>
            </w:tc>
          </w:sdtContent>
        </w:sdt>
      </w:tr>
      <w:tr w14:paraId="3BE4BC91" w14:textId="77777777" w:rsidTr="008B3CD2">
        <w:tblPrEx>
          <w:tblW w:w="9996" w:type="dxa"/>
          <w:tblInd w:w="-455" w:type="dxa"/>
          <w:tblLayout w:type="fixed"/>
          <w:tblCellMar>
            <w:left w:w="72" w:type="dxa"/>
            <w:right w:w="58" w:type="dxa"/>
          </w:tblCellMar>
          <w:tblLook w:val="0000"/>
        </w:tblPrEx>
        <w:trPr>
          <w:cantSplit/>
          <w:trHeight w:val="2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0702F5" w:rsidP="00270811" w14:paraId="64F208C7" w14:textId="033E4DF8">
            <w:pPr>
              <w:pStyle w:val="TableTextArabic"/>
              <w:numPr>
                <w:ilvl w:val="0"/>
                <w:numId w:val="0"/>
              </w:numPr>
              <w:spacing w:after="40"/>
              <w:ind w:left="344" w:hanging="344"/>
            </w:pPr>
            <w:r w:rsidRPr="00D924DF">
              <w:rPr>
                <w:b/>
                <w:bCs/>
              </w:rPr>
              <w:t>4.</w:t>
            </w:r>
            <w:r>
              <w:tab/>
            </w:r>
            <w:r w:rsidRPr="000702F5">
              <w:t>Foods my child(ren) likes or dislikes, including foods we eat at home</w:t>
            </w:r>
            <w:r>
              <w:t>.</w:t>
            </w:r>
            <w:r w:rsidRPr="000702F5">
              <w:t xml:space="preserve"> </w:t>
            </w:r>
          </w:p>
        </w:tc>
        <w:sdt>
          <w:sdtPr>
            <w:rPr>
              <w:bCs/>
            </w:rPr>
            <w:id w:val="1496531384"/>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3447A36B" w14:textId="3A1BDFEC">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935042263"/>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3B5513A4" w14:textId="0ADB61E6">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901562981"/>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49DF5744" w14:textId="08FDAE18">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420993560"/>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182399A2" w14:textId="1CC63372">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441564257"/>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28C98BBC" w14:textId="45B8F694">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1065527104"/>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57026165" w14:textId="4BE42B92">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1424915089"/>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115F3F14" w14:textId="30B6885C">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1389795250"/>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0E039E83" w14:textId="60DD5DFE">
                <w:pPr>
                  <w:pStyle w:val="Paragraph"/>
                  <w:spacing w:before="40" w:after="40"/>
                  <w:ind w:left="115" w:right="115"/>
                  <w:jc w:val="center"/>
                  <w:rPr>
                    <w:rFonts w:asciiTheme="majorHAnsi" w:hAnsiTheme="majorHAnsi" w:cstheme="majorHAnsi"/>
                  </w:rPr>
                </w:pPr>
                <w:r w:rsidRPr="0097009A">
                  <w:rPr>
                    <w:rFonts w:ascii="MS Gothic" w:eastAsia="MS Gothic" w:hAnsi="MS Gothic" w:cs="MS Gothic" w:hint="eastAsia"/>
                    <w:bCs/>
                  </w:rPr>
                  <w:t>☐</w:t>
                </w:r>
              </w:p>
            </w:tc>
          </w:sdtContent>
        </w:sdt>
      </w:tr>
      <w:tr w14:paraId="1C865ED7" w14:textId="77777777" w:rsidTr="008B3CD2">
        <w:tblPrEx>
          <w:tblW w:w="9996" w:type="dxa"/>
          <w:tblInd w:w="-455" w:type="dxa"/>
          <w:tblLayout w:type="fixed"/>
          <w:tblCellMar>
            <w:left w:w="72" w:type="dxa"/>
            <w:right w:w="58" w:type="dxa"/>
          </w:tblCellMar>
          <w:tblLook w:val="0000"/>
        </w:tblPrEx>
        <w:trPr>
          <w:cantSplit/>
          <w:trHeight w:val="2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0702F5" w:rsidP="00270811" w14:paraId="5122CA43" w14:textId="0841D693">
            <w:pPr>
              <w:pStyle w:val="TableTextArabic"/>
              <w:numPr>
                <w:ilvl w:val="0"/>
                <w:numId w:val="0"/>
              </w:numPr>
              <w:spacing w:after="40"/>
              <w:ind w:left="344" w:hanging="344"/>
            </w:pPr>
            <w:r w:rsidRPr="00D924DF">
              <w:rPr>
                <w:b/>
                <w:bCs/>
              </w:rPr>
              <w:t>5.</w:t>
            </w:r>
            <w:r>
              <w:tab/>
            </w:r>
            <w:r w:rsidRPr="000702F5">
              <w:t>Activities and topics that my child(ren) is interested in</w:t>
            </w:r>
            <w:r>
              <w:t>.</w:t>
            </w:r>
          </w:p>
        </w:tc>
        <w:sdt>
          <w:sdtPr>
            <w:rPr>
              <w:bCs/>
            </w:rPr>
            <w:id w:val="-1261212322"/>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3EB64009" w14:textId="00B9435E">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982430468"/>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0C36EFC" w14:textId="018DA8EF">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236455809"/>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1485B1F6" w14:textId="14FDDB3D">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78275403"/>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6808D9F2" w14:textId="3446F35F">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944766486"/>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369DFFDE" w14:textId="59196EC3">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382762389"/>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666DB127" w14:textId="13923EFF">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885801416"/>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19320647" w14:textId="67182284">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1322768163"/>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2F2794DB" w14:textId="5A8C300A">
                <w:pPr>
                  <w:pStyle w:val="Paragraph"/>
                  <w:spacing w:before="40" w:after="40"/>
                  <w:ind w:left="115" w:right="115"/>
                  <w:jc w:val="center"/>
                  <w:rPr>
                    <w:rFonts w:asciiTheme="majorHAnsi" w:hAnsiTheme="majorHAnsi" w:cstheme="majorHAnsi"/>
                  </w:rPr>
                </w:pPr>
                <w:r w:rsidRPr="0097009A">
                  <w:rPr>
                    <w:rFonts w:ascii="MS Gothic" w:eastAsia="MS Gothic" w:hAnsi="MS Gothic" w:cs="MS Gothic" w:hint="eastAsia"/>
                    <w:bCs/>
                  </w:rPr>
                  <w:t>☐</w:t>
                </w:r>
              </w:p>
            </w:tc>
          </w:sdtContent>
        </w:sdt>
      </w:tr>
      <w:tr w14:paraId="6961CEAF" w14:textId="77777777" w:rsidTr="008B3CD2">
        <w:tblPrEx>
          <w:tblW w:w="9996" w:type="dxa"/>
          <w:tblInd w:w="-455" w:type="dxa"/>
          <w:tblLayout w:type="fixed"/>
          <w:tblCellMar>
            <w:left w:w="72" w:type="dxa"/>
            <w:right w:w="58" w:type="dxa"/>
          </w:tblCellMar>
          <w:tblLook w:val="0000"/>
        </w:tblPrEx>
        <w:trPr>
          <w:cantSplit/>
          <w:trHeight w:val="2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0702F5" w:rsidP="00270811" w14:paraId="69F12A4E" w14:textId="60D170B6">
            <w:pPr>
              <w:pStyle w:val="TableTextArabic"/>
              <w:numPr>
                <w:ilvl w:val="0"/>
                <w:numId w:val="0"/>
              </w:numPr>
              <w:spacing w:after="40"/>
              <w:ind w:left="344" w:hanging="344"/>
            </w:pPr>
            <w:r w:rsidRPr="00D924DF">
              <w:rPr>
                <w:b/>
                <w:bCs/>
              </w:rPr>
              <w:t>6.</w:t>
            </w:r>
            <w:r>
              <w:tab/>
            </w:r>
            <w:r w:rsidRPr="000702F5">
              <w:t>Activities that my child(ren) likes to do at school or home (for example, sports, puzzles, dance, reading books)</w:t>
            </w:r>
            <w:r>
              <w:t>.</w:t>
            </w:r>
          </w:p>
        </w:tc>
        <w:sdt>
          <w:sdtPr>
            <w:rPr>
              <w:bCs/>
            </w:rPr>
            <w:id w:val="-1129084858"/>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63F0E81F" w14:textId="24E9C350">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697424237"/>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2C05DBC8" w14:textId="7833899A">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744492077"/>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7CD5E6C" w14:textId="2E70C45A">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105616587"/>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1CAC3C1D" w14:textId="72FBEEB2">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2138379062"/>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168AE726" w14:textId="2E85DF9C">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653376067"/>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69D262A3" w14:textId="640728DC">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1205986108"/>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471EEC25" w14:textId="744DBC74">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1640500419"/>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0856149F" w14:textId="732CFA91">
                <w:pPr>
                  <w:pStyle w:val="Paragraph"/>
                  <w:spacing w:before="40" w:after="40"/>
                  <w:ind w:left="115" w:right="115"/>
                  <w:jc w:val="center"/>
                  <w:rPr>
                    <w:rFonts w:asciiTheme="majorHAnsi" w:hAnsiTheme="majorHAnsi" w:cstheme="majorHAnsi"/>
                  </w:rPr>
                </w:pPr>
                <w:r w:rsidRPr="0097009A">
                  <w:rPr>
                    <w:rFonts w:ascii="MS Gothic" w:eastAsia="MS Gothic" w:hAnsi="MS Gothic" w:cs="MS Gothic" w:hint="eastAsia"/>
                    <w:bCs/>
                  </w:rPr>
                  <w:t>☐</w:t>
                </w:r>
              </w:p>
            </w:tc>
          </w:sdtContent>
        </w:sdt>
      </w:tr>
      <w:tr w14:paraId="3F87BB30" w14:textId="77777777" w:rsidTr="008B3CD2">
        <w:tblPrEx>
          <w:tblW w:w="9996" w:type="dxa"/>
          <w:tblInd w:w="-455" w:type="dxa"/>
          <w:tblLayout w:type="fixed"/>
          <w:tblCellMar>
            <w:left w:w="72" w:type="dxa"/>
            <w:right w:w="58" w:type="dxa"/>
          </w:tblCellMar>
          <w:tblLook w:val="0000"/>
        </w:tblPrEx>
        <w:trPr>
          <w:cantSplit/>
          <w:trHeight w:val="2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0702F5" w:rsidP="00270811" w14:paraId="6842EEE2" w14:textId="1B048D70">
            <w:pPr>
              <w:pStyle w:val="TableTextArabic"/>
              <w:numPr>
                <w:ilvl w:val="0"/>
                <w:numId w:val="0"/>
              </w:numPr>
              <w:spacing w:after="40"/>
              <w:ind w:left="344" w:hanging="344"/>
            </w:pPr>
            <w:r w:rsidRPr="00D924DF">
              <w:rPr>
                <w:b/>
                <w:bCs/>
              </w:rPr>
              <w:t>7.</w:t>
            </w:r>
            <w:r>
              <w:tab/>
            </w:r>
            <w:r w:rsidRPr="000702F5">
              <w:t xml:space="preserve">How I want my child(ren) to interact with other children </w:t>
            </w:r>
            <w:r>
              <w:t xml:space="preserve">when my child(ren) is with </w:t>
            </w:r>
            <w:r w:rsidR="00825B4A">
              <w:t>my child’s provider</w:t>
            </w:r>
            <w:r>
              <w:t xml:space="preserve"> </w:t>
            </w:r>
            <w:r w:rsidRPr="000702F5">
              <w:t>(for example, if my child participates in outdoor activities with other children or if they spend time apart from their sibling)</w:t>
            </w:r>
            <w:r>
              <w:t>.</w:t>
            </w:r>
          </w:p>
        </w:tc>
        <w:sdt>
          <w:sdtPr>
            <w:rPr>
              <w:bCs/>
            </w:rPr>
            <w:id w:val="1844207262"/>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6AD32FBD" w14:textId="11A49D9E">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664475929"/>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42DB451E" w14:textId="470F0DF1">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850907818"/>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0F7799F" w14:textId="4C6200C7">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946066663"/>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6101ADEA" w14:textId="30FD22D9">
                <w:pPr>
                  <w:pStyle w:val="Paragraph"/>
                  <w:spacing w:before="40" w:after="40"/>
                  <w:jc w:val="center"/>
                  <w:rPr>
                    <w:rFonts w:asciiTheme="majorHAnsi" w:hAnsiTheme="majorHAnsi" w:cstheme="majorHAnsi"/>
                  </w:rPr>
                </w:pPr>
                <w:r w:rsidRPr="00F72637">
                  <w:rPr>
                    <w:rFonts w:ascii="MS Gothic" w:eastAsia="MS Gothic" w:hAnsi="MS Gothic" w:cs="MS Gothic" w:hint="eastAsia"/>
                    <w:bCs/>
                  </w:rPr>
                  <w:t>☐</w:t>
                </w:r>
              </w:p>
            </w:tc>
          </w:sdtContent>
        </w:sdt>
        <w:sdt>
          <w:sdtPr>
            <w:rPr>
              <w:bCs/>
            </w:rPr>
            <w:id w:val="-1044436088"/>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1879CC3E" w14:textId="24121C87">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57600960"/>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139D1F06" w14:textId="4CFD860B">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897130221"/>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0DBBDB03" w14:textId="77E71B9E">
                <w:pPr>
                  <w:pStyle w:val="Paragraph"/>
                  <w:spacing w:before="40" w:after="40"/>
                  <w:ind w:right="115"/>
                  <w:jc w:val="center"/>
                  <w:rPr>
                    <w:rFonts w:asciiTheme="majorHAnsi" w:hAnsiTheme="majorHAnsi" w:cstheme="majorHAnsi"/>
                  </w:rPr>
                </w:pPr>
                <w:r w:rsidRPr="0097009A">
                  <w:rPr>
                    <w:rFonts w:ascii="MS Gothic" w:eastAsia="MS Gothic" w:hAnsi="MS Gothic" w:cs="MS Gothic" w:hint="eastAsia"/>
                    <w:bCs/>
                  </w:rPr>
                  <w:t>☐</w:t>
                </w:r>
              </w:p>
            </w:tc>
          </w:sdtContent>
        </w:sdt>
        <w:sdt>
          <w:sdtPr>
            <w:rPr>
              <w:bCs/>
            </w:rPr>
            <w:id w:val="1059753815"/>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7ACDAD8C" w14:textId="317E36B0">
                <w:pPr>
                  <w:pStyle w:val="Paragraph"/>
                  <w:spacing w:before="40" w:after="40"/>
                  <w:ind w:left="115" w:right="115"/>
                  <w:jc w:val="center"/>
                  <w:rPr>
                    <w:rFonts w:asciiTheme="majorHAnsi" w:hAnsiTheme="majorHAnsi" w:cstheme="majorHAnsi"/>
                  </w:rPr>
                </w:pPr>
                <w:r w:rsidRPr="0097009A">
                  <w:rPr>
                    <w:rFonts w:ascii="MS Gothic" w:eastAsia="MS Gothic" w:hAnsi="MS Gothic" w:cs="MS Gothic" w:hint="eastAsia"/>
                    <w:bCs/>
                  </w:rPr>
                  <w:t>☐</w:t>
                </w:r>
              </w:p>
            </w:tc>
          </w:sdtContent>
        </w:sdt>
      </w:tr>
      <w:tr w14:paraId="193FE176" w14:textId="77777777" w:rsidTr="00270811">
        <w:tblPrEx>
          <w:tblW w:w="9996" w:type="dxa"/>
          <w:tblInd w:w="-455" w:type="dxa"/>
          <w:tblLayout w:type="fixed"/>
          <w:tblCellMar>
            <w:left w:w="72" w:type="dxa"/>
            <w:right w:w="58" w:type="dxa"/>
          </w:tblCellMar>
          <w:tblLook w:val="0000"/>
        </w:tblPrEx>
        <w:trPr>
          <w:cantSplit/>
          <w:trHeight w:val="20"/>
        </w:trPr>
        <w:tc>
          <w:tcPr>
            <w:tcW w:w="9996" w:type="dxa"/>
            <w:gridSpan w:val="9"/>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5524E67F" w14:textId="3DC028A6">
            <w:pPr>
              <w:pStyle w:val="Paragraph"/>
              <w:spacing w:before="40" w:after="40"/>
              <w:ind w:right="115"/>
              <w:rPr>
                <w:rFonts w:asciiTheme="majorHAnsi" w:hAnsiTheme="majorHAnsi" w:cstheme="majorHAnsi"/>
                <w:b/>
                <w:bCs/>
              </w:rPr>
            </w:pPr>
            <w:r w:rsidRPr="00914B31">
              <w:rPr>
                <w:rFonts w:asciiTheme="majorHAnsi" w:hAnsiTheme="majorHAnsi" w:cstheme="majorHAnsi"/>
                <w:b/>
                <w:bCs/>
                <w:sz w:val="18"/>
                <w:szCs w:val="18"/>
              </w:rPr>
              <w:t xml:space="preserve">Please add any additional thoughts or questions for </w:t>
            </w:r>
            <w:r w:rsidR="00825B4A">
              <w:rPr>
                <w:rFonts w:asciiTheme="majorHAnsi" w:hAnsiTheme="majorHAnsi" w:cstheme="majorHAnsi"/>
                <w:b/>
                <w:bCs/>
                <w:sz w:val="18"/>
                <w:szCs w:val="18"/>
              </w:rPr>
              <w:t>your child’s provider</w:t>
            </w:r>
            <w:r w:rsidRPr="00914B31">
              <w:rPr>
                <w:rFonts w:asciiTheme="majorHAnsi" w:hAnsiTheme="majorHAnsi" w:cstheme="majorHAnsi"/>
                <w:b/>
                <w:bCs/>
                <w:sz w:val="18"/>
                <w:szCs w:val="18"/>
              </w:rPr>
              <w:t xml:space="preserve"> related to Routines and Interests:</w:t>
            </w:r>
          </w:p>
          <w:p w:rsidR="00270811" w:rsidP="00270811" w14:paraId="790951E7" w14:textId="7597FFA7">
            <w:pPr>
              <w:pStyle w:val="Paragraph"/>
              <w:spacing w:before="40" w:after="40"/>
              <w:ind w:right="115"/>
              <w:jc w:val="center"/>
              <w:rPr>
                <w:rFonts w:asciiTheme="majorHAnsi" w:hAnsiTheme="majorHAnsi" w:cstheme="majorHAnsi"/>
              </w:rPr>
            </w:pPr>
          </w:p>
          <w:p w:rsidR="00270811" w:rsidP="00270811" w14:paraId="6337A9DE" w14:textId="77777777">
            <w:pPr>
              <w:pStyle w:val="Paragraph"/>
              <w:spacing w:before="40" w:after="40"/>
              <w:ind w:right="115"/>
              <w:jc w:val="center"/>
              <w:rPr>
                <w:rFonts w:asciiTheme="majorHAnsi" w:hAnsiTheme="majorHAnsi" w:cstheme="majorHAnsi"/>
              </w:rPr>
            </w:pPr>
          </w:p>
          <w:p w:rsidR="00270811" w:rsidRPr="00914B31" w:rsidP="00270811" w14:paraId="4EEEECB3" w14:textId="77777777">
            <w:pPr>
              <w:pStyle w:val="Paragraph"/>
              <w:spacing w:before="40" w:after="40"/>
              <w:ind w:right="115"/>
              <w:jc w:val="center"/>
              <w:rPr>
                <w:rFonts w:asciiTheme="majorHAnsi" w:hAnsiTheme="majorHAnsi" w:cstheme="majorHAnsi"/>
              </w:rPr>
            </w:pPr>
          </w:p>
          <w:p w:rsidR="00270811" w:rsidRPr="00914B31" w:rsidP="00270811" w14:paraId="61FF467C" w14:textId="77777777">
            <w:pPr>
              <w:pStyle w:val="Paragraph"/>
              <w:spacing w:before="40" w:after="40"/>
              <w:ind w:right="115"/>
              <w:jc w:val="center"/>
              <w:rPr>
                <w:rFonts w:asciiTheme="majorHAnsi" w:hAnsiTheme="majorHAnsi" w:cstheme="majorHAnsi"/>
              </w:rPr>
            </w:pPr>
          </w:p>
        </w:tc>
      </w:tr>
      <w:tr w14:paraId="5230CD6F" w14:textId="77777777" w:rsidTr="00270811">
        <w:tblPrEx>
          <w:tblW w:w="9996" w:type="dxa"/>
          <w:tblInd w:w="-455" w:type="dxa"/>
          <w:tblLayout w:type="fixed"/>
          <w:tblCellMar>
            <w:left w:w="72" w:type="dxa"/>
            <w:right w:w="58" w:type="dxa"/>
          </w:tblCellMar>
          <w:tblLook w:val="0000"/>
        </w:tblPrEx>
        <w:trPr>
          <w:cantSplit/>
          <w:trHeight w:val="314"/>
        </w:trPr>
        <w:tc>
          <w:tcPr>
            <w:tcW w:w="9996" w:type="dxa"/>
            <w:gridSpan w:val="9"/>
            <w:tcBorders>
              <w:top w:val="single" w:sz="4" w:space="0" w:color="046B5C" w:themeColor="text2"/>
            </w:tcBorders>
            <w:shd w:val="clear" w:color="auto" w:fill="0B2949" w:themeFill="accent1"/>
            <w:vAlign w:val="center"/>
          </w:tcPr>
          <w:p w:rsidR="00270811" w:rsidRPr="009752B6" w:rsidP="008B3CD2" w14:paraId="42B91A3F" w14:textId="07F03AE7">
            <w:pPr>
              <w:pStyle w:val="TableRowHead"/>
              <w:pageBreakBefore/>
              <w:spacing w:after="40"/>
            </w:pPr>
            <w:r>
              <w:t xml:space="preserve">B. </w:t>
            </w:r>
            <w:r w:rsidRPr="009752B6">
              <w:t>Family Background</w:t>
            </w:r>
          </w:p>
        </w:tc>
      </w:tr>
      <w:tr w14:paraId="792BF06C" w14:textId="77777777" w:rsidTr="008B3CD2">
        <w:tblPrEx>
          <w:tblW w:w="9996" w:type="dxa"/>
          <w:tblInd w:w="-455" w:type="dxa"/>
          <w:tblLayout w:type="fixed"/>
          <w:tblCellMar>
            <w:left w:w="72" w:type="dxa"/>
            <w:right w:w="58" w:type="dxa"/>
          </w:tblCellMar>
          <w:tblLook w:val="0000"/>
        </w:tblPrEx>
        <w:trPr>
          <w:cantSplit/>
        </w:trPr>
        <w:tc>
          <w:tcPr>
            <w:tcW w:w="6660" w:type="dxa"/>
            <w:tcBorders>
              <w:left w:val="single" w:sz="4" w:space="0" w:color="046B5C" w:themeColor="text2"/>
              <w:bottom w:val="single" w:sz="4" w:space="0" w:color="046B5C" w:themeColor="text2"/>
            </w:tcBorders>
            <w:shd w:val="clear" w:color="auto" w:fill="auto"/>
          </w:tcPr>
          <w:p w:rsidR="00270811" w:rsidRPr="00414E62" w:rsidP="00270811" w14:paraId="35460067" w14:textId="0FE43F4D">
            <w:pPr>
              <w:pStyle w:val="TableTextArabic"/>
              <w:numPr>
                <w:ilvl w:val="0"/>
                <w:numId w:val="0"/>
              </w:numPr>
              <w:spacing w:before="60" w:after="60"/>
              <w:ind w:left="344" w:hanging="344"/>
            </w:pPr>
            <w:r w:rsidRPr="00D924DF">
              <w:rPr>
                <w:b/>
                <w:bCs/>
              </w:rPr>
              <w:t>1.</w:t>
            </w:r>
            <w:r>
              <w:tab/>
            </w:r>
            <w:r w:rsidRPr="00414E62">
              <w:t xml:space="preserve">The language(s) I want </w:t>
            </w:r>
            <w:r w:rsidR="00825B4A">
              <w:t>my child’s provider</w:t>
            </w:r>
            <w:r w:rsidRPr="00414E62">
              <w:t xml:space="preserve"> to use with my child(ren)</w:t>
            </w:r>
            <w:r>
              <w:t>.</w:t>
            </w:r>
          </w:p>
        </w:tc>
        <w:sdt>
          <w:sdtPr>
            <w:rPr>
              <w:bCs/>
            </w:rPr>
            <w:id w:val="902725616"/>
            <w14:checkbox>
              <w14:checked w14:val="0"/>
              <w14:checkedState w14:val="2612" w14:font="MS Gothic"/>
              <w14:uncheckedState w14:val="2610" w14:font="MS Gothic"/>
            </w14:checkbox>
          </w:sdtPr>
          <w:sdtContent>
            <w:tc>
              <w:tcPr>
                <w:tcW w:w="365" w:type="dxa"/>
                <w:tcBorders>
                  <w:bottom w:val="single" w:sz="4" w:space="0" w:color="046B5C" w:themeColor="text2"/>
                </w:tcBorders>
                <w:shd w:val="clear" w:color="auto" w:fill="auto"/>
              </w:tcPr>
              <w:p w:rsidR="00270811" w:rsidRPr="00914B31" w:rsidP="00270811" w14:paraId="598A4A88" w14:textId="288DDF1E">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590772424"/>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295A1874" w14:textId="3FFF2F6E">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020284343"/>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0068D3D7" w14:textId="55891E62">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641505774"/>
            <w14:checkbox>
              <w14:checked w14:val="0"/>
              <w14:checkedState w14:val="2612" w14:font="MS Gothic"/>
              <w14:uncheckedState w14:val="2610" w14:font="MS Gothic"/>
            </w14:checkbox>
          </w:sdtPr>
          <w:sdtContent>
            <w:tc>
              <w:tcPr>
                <w:tcW w:w="450" w:type="dxa"/>
                <w:tcBorders>
                  <w:bottom w:val="single" w:sz="4" w:space="0" w:color="046B5C" w:themeColor="text2"/>
                  <w:right w:val="single" w:sz="12" w:space="0" w:color="046B5C" w:themeColor="text2"/>
                </w:tcBorders>
                <w:shd w:val="clear" w:color="auto" w:fill="auto"/>
              </w:tcPr>
              <w:p w:rsidR="00270811" w:rsidRPr="00914B31" w:rsidP="00270811" w14:paraId="50938D56" w14:textId="13878374">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243946307"/>
            <w14:checkbox>
              <w14:checked w14:val="0"/>
              <w14:checkedState w14:val="2612" w14:font="MS Gothic"/>
              <w14:uncheckedState w14:val="2610" w14:font="MS Gothic"/>
            </w14:checkbox>
          </w:sdtPr>
          <w:sdtContent>
            <w:tc>
              <w:tcPr>
                <w:tcW w:w="360" w:type="dxa"/>
                <w:tcBorders>
                  <w:left w:val="single" w:sz="12" w:space="0" w:color="046B5C" w:themeColor="text2"/>
                  <w:bottom w:val="single" w:sz="4" w:space="0" w:color="046B5C" w:themeColor="text2"/>
                </w:tcBorders>
                <w:shd w:val="clear" w:color="auto" w:fill="auto"/>
              </w:tcPr>
              <w:p w:rsidR="00270811" w:rsidRPr="00914B31" w:rsidP="00270811" w14:paraId="47A1F8DB" w14:textId="7471A9BB">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585191101"/>
            <w14:checkbox>
              <w14:checked w14:val="0"/>
              <w14:checkedState w14:val="2612" w14:font="MS Gothic"/>
              <w14:uncheckedState w14:val="2610" w14:font="MS Gothic"/>
            </w14:checkbox>
          </w:sdtPr>
          <w:sdtContent>
            <w:tc>
              <w:tcPr>
                <w:tcW w:w="450" w:type="dxa"/>
                <w:tcBorders>
                  <w:bottom w:val="single" w:sz="4" w:space="0" w:color="046B5C" w:themeColor="text2"/>
                </w:tcBorders>
                <w:shd w:val="clear" w:color="auto" w:fill="auto"/>
              </w:tcPr>
              <w:p w:rsidR="00270811" w:rsidRPr="00914B31" w:rsidP="00270811" w14:paraId="2BD4BEE7" w14:textId="24DD8E0D">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895048106"/>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1BAC797D" w14:textId="4CFBB900">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310921031"/>
            <w14:checkbox>
              <w14:checked w14:val="0"/>
              <w14:checkedState w14:val="2612" w14:font="MS Gothic"/>
              <w14:uncheckedState w14:val="2610" w14:font="MS Gothic"/>
            </w14:checkbox>
          </w:sdtPr>
          <w:sdtContent>
            <w:tc>
              <w:tcPr>
                <w:tcW w:w="631" w:type="dxa"/>
                <w:tcBorders>
                  <w:bottom w:val="single" w:sz="4" w:space="0" w:color="046B5C" w:themeColor="text2"/>
                  <w:right w:val="single" w:sz="4" w:space="0" w:color="046B5C" w:themeColor="text2"/>
                </w:tcBorders>
                <w:shd w:val="clear" w:color="auto" w:fill="auto"/>
              </w:tcPr>
              <w:p w:rsidR="00270811" w:rsidRPr="00914B31" w:rsidP="00270811" w14:paraId="42BD7485" w14:textId="58B461CC">
                <w:pPr>
                  <w:pStyle w:val="Paragraph"/>
                  <w:spacing w:before="40" w:after="40"/>
                  <w:ind w:left="115" w:right="115"/>
                  <w:jc w:val="center"/>
                  <w:rPr>
                    <w:rFonts w:asciiTheme="majorHAnsi" w:hAnsiTheme="majorHAnsi" w:cstheme="majorHAnsi"/>
                  </w:rPr>
                </w:pPr>
                <w:r w:rsidRPr="00573A94">
                  <w:rPr>
                    <w:rFonts w:ascii="MS Gothic" w:eastAsia="MS Gothic" w:hAnsi="MS Gothic" w:cs="MS Gothic" w:hint="eastAsia"/>
                    <w:bCs/>
                  </w:rPr>
                  <w:t>☐</w:t>
                </w:r>
              </w:p>
            </w:tc>
          </w:sdtContent>
        </w:sdt>
      </w:tr>
      <w:tr w14:paraId="66C80570" w14:textId="77777777" w:rsidTr="008B3CD2">
        <w:tblPrEx>
          <w:tblW w:w="9996" w:type="dxa"/>
          <w:tblInd w:w="-455" w:type="dxa"/>
          <w:tblLayout w:type="fixed"/>
          <w:tblCellMar>
            <w:left w:w="72" w:type="dxa"/>
            <w:right w:w="58" w:type="dxa"/>
          </w:tblCellMar>
          <w:tblLook w:val="0000"/>
        </w:tblPrEx>
        <w:trPr>
          <w:cantSplit/>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25B364D5" w14:textId="57505523">
            <w:pPr>
              <w:pStyle w:val="TableTextArabic"/>
              <w:numPr>
                <w:ilvl w:val="0"/>
                <w:numId w:val="0"/>
              </w:numPr>
              <w:spacing w:before="60" w:after="60"/>
              <w:ind w:left="344" w:hanging="344"/>
            </w:pPr>
            <w:r w:rsidRPr="00D924DF">
              <w:rPr>
                <w:b/>
                <w:bCs/>
              </w:rPr>
              <w:t>2.</w:t>
            </w:r>
            <w:r>
              <w:tab/>
            </w:r>
            <w:r w:rsidRPr="00414E62">
              <w:t>Cultural traditions, activities, and holidays that are important to our family (for example, eating a certain meal together, singing a song, or making holiday cards)</w:t>
            </w:r>
            <w:r>
              <w:t>.</w:t>
            </w:r>
          </w:p>
        </w:tc>
        <w:sdt>
          <w:sdtPr>
            <w:rPr>
              <w:bCs/>
            </w:rPr>
            <w:id w:val="-882249412"/>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6E30141F" w14:textId="7822C857">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2006322805"/>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4580D3CF" w14:textId="7D37E1FD">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280929608"/>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A4A916D" w14:textId="0AA82A6C">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584129752"/>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19B9EBA6" w14:textId="381EB2BC">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894581222"/>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0C920C42" w14:textId="77590079">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985847142"/>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59ED085B" w14:textId="58574821">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538356481"/>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56676BA" w14:textId="0F8BA562">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909197510"/>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76E5BE72" w14:textId="189206CB">
                <w:pPr>
                  <w:pStyle w:val="Paragraph"/>
                  <w:spacing w:before="40" w:after="40"/>
                  <w:ind w:left="115" w:right="115"/>
                  <w:jc w:val="center"/>
                  <w:rPr>
                    <w:rFonts w:asciiTheme="majorHAnsi" w:hAnsiTheme="majorHAnsi" w:cstheme="majorHAnsi"/>
                  </w:rPr>
                </w:pPr>
                <w:r w:rsidRPr="00573A94">
                  <w:rPr>
                    <w:rFonts w:ascii="MS Gothic" w:eastAsia="MS Gothic" w:hAnsi="MS Gothic" w:cs="MS Gothic" w:hint="eastAsia"/>
                    <w:bCs/>
                  </w:rPr>
                  <w:t>☐</w:t>
                </w:r>
              </w:p>
            </w:tc>
          </w:sdtContent>
        </w:sdt>
      </w:tr>
      <w:tr w14:paraId="695655BA" w14:textId="77777777" w:rsidTr="008B3CD2">
        <w:tblPrEx>
          <w:tblW w:w="9996" w:type="dxa"/>
          <w:tblInd w:w="-455" w:type="dxa"/>
          <w:tblLayout w:type="fixed"/>
          <w:tblCellMar>
            <w:left w:w="72" w:type="dxa"/>
            <w:right w:w="58" w:type="dxa"/>
          </w:tblCellMar>
          <w:tblLook w:val="0000"/>
        </w:tblPrEx>
        <w:trPr>
          <w:cantSplit/>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2285746E" w14:textId="3FDF0EAF">
            <w:pPr>
              <w:pStyle w:val="TableTextArabic"/>
              <w:numPr>
                <w:ilvl w:val="0"/>
                <w:numId w:val="0"/>
              </w:numPr>
              <w:spacing w:before="60" w:after="60"/>
              <w:ind w:left="344" w:hanging="344"/>
            </w:pPr>
            <w:r w:rsidRPr="00D924DF">
              <w:rPr>
                <w:b/>
                <w:bCs/>
              </w:rPr>
              <w:t>3.</w:t>
            </w:r>
            <w:r>
              <w:tab/>
            </w:r>
            <w:r w:rsidRPr="00414E62">
              <w:t>Behaviors that are important to our family (for example, kindness, patience, leadership, helping each other, independence)</w:t>
            </w:r>
            <w:r>
              <w:t>.</w:t>
            </w:r>
            <w:r w:rsidRPr="00414E62">
              <w:t xml:space="preserve"> </w:t>
            </w:r>
          </w:p>
        </w:tc>
        <w:sdt>
          <w:sdtPr>
            <w:rPr>
              <w:bCs/>
            </w:rPr>
            <w:id w:val="-757591398"/>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74D05229" w14:textId="707EB164">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942998816"/>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6ECE38E" w14:textId="6F82861F">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522244146"/>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8E2B7BE" w14:textId="180A84DC">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427240211"/>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2CAFE94A" w14:textId="5A3CD949">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491597757"/>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739579B2" w14:textId="20A091EF">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324170017"/>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486A9C3F" w14:textId="5C14E64F">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56772694"/>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3CF8FD05" w14:textId="5533E879">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781984227"/>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370F8461" w14:textId="686AEB22">
                <w:pPr>
                  <w:pStyle w:val="Paragraph"/>
                  <w:spacing w:before="40" w:after="40"/>
                  <w:ind w:left="115" w:right="115"/>
                  <w:jc w:val="center"/>
                  <w:rPr>
                    <w:rFonts w:asciiTheme="majorHAnsi" w:hAnsiTheme="majorHAnsi" w:cstheme="majorHAnsi"/>
                  </w:rPr>
                </w:pPr>
                <w:r w:rsidRPr="00573A94">
                  <w:rPr>
                    <w:rFonts w:ascii="MS Gothic" w:eastAsia="MS Gothic" w:hAnsi="MS Gothic" w:cs="MS Gothic" w:hint="eastAsia"/>
                    <w:bCs/>
                  </w:rPr>
                  <w:t>☐</w:t>
                </w:r>
              </w:p>
            </w:tc>
          </w:sdtContent>
        </w:sdt>
      </w:tr>
      <w:tr w14:paraId="47450C22" w14:textId="77777777" w:rsidTr="008B3CD2">
        <w:tblPrEx>
          <w:tblW w:w="9996" w:type="dxa"/>
          <w:tblInd w:w="-455" w:type="dxa"/>
          <w:tblLayout w:type="fixed"/>
          <w:tblCellMar>
            <w:left w:w="72" w:type="dxa"/>
            <w:right w:w="58" w:type="dxa"/>
          </w:tblCellMar>
          <w:tblLook w:val="0000"/>
        </w:tblPrEx>
        <w:trPr>
          <w:cantSplit/>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3023AE44" w14:textId="3E60641A">
            <w:pPr>
              <w:pStyle w:val="TableTextArabic"/>
              <w:numPr>
                <w:ilvl w:val="0"/>
                <w:numId w:val="0"/>
              </w:numPr>
              <w:spacing w:before="60" w:after="60"/>
              <w:ind w:left="344" w:hanging="344"/>
            </w:pPr>
            <w:r w:rsidRPr="00D924DF">
              <w:rPr>
                <w:b/>
                <w:bCs/>
              </w:rPr>
              <w:t>4.</w:t>
            </w:r>
            <w:r>
              <w:tab/>
            </w:r>
            <w:r w:rsidRPr="00414E62">
              <w:t xml:space="preserve">How I want </w:t>
            </w:r>
            <w:r w:rsidR="00825B4A">
              <w:t>my child’s provider</w:t>
            </w:r>
            <w:r w:rsidRPr="00414E62">
              <w:t xml:space="preserve"> to plan activities or talk about aspects of my child(ren)’s identity (for example, reading books or sharing stories about my child’s culture, race, ethnicity, gender, or religion)</w:t>
            </w:r>
            <w:r>
              <w:t>.</w:t>
            </w:r>
            <w:r w:rsidRPr="00414E62">
              <w:t xml:space="preserve"> </w:t>
            </w:r>
          </w:p>
        </w:tc>
        <w:sdt>
          <w:sdtPr>
            <w:rPr>
              <w:bCs/>
            </w:rPr>
            <w:id w:val="-1898967503"/>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63E13D8B" w14:textId="6387AA1E">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88088315"/>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5302EB57" w14:textId="7D5D44AD">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852571182"/>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320B4D63" w14:textId="559ACFD5">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690990970"/>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76A48E34" w14:textId="35BEDCD4">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777003822"/>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21F0466C" w14:textId="1EDFE817">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370023422"/>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19CA5582" w14:textId="51D70807">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2032877375"/>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023F1F84" w14:textId="0A3A9BDE">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778649570"/>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4AA8C2C6" w14:textId="51D743B5">
                <w:pPr>
                  <w:pStyle w:val="Paragraph"/>
                  <w:spacing w:before="40" w:after="40"/>
                  <w:ind w:left="115" w:right="115"/>
                  <w:jc w:val="center"/>
                  <w:rPr>
                    <w:rFonts w:asciiTheme="majorHAnsi" w:hAnsiTheme="majorHAnsi" w:cstheme="majorHAnsi"/>
                  </w:rPr>
                </w:pPr>
                <w:r w:rsidRPr="00573A94">
                  <w:rPr>
                    <w:rFonts w:ascii="MS Gothic" w:eastAsia="MS Gothic" w:hAnsi="MS Gothic" w:cs="MS Gothic" w:hint="eastAsia"/>
                    <w:bCs/>
                  </w:rPr>
                  <w:t>☐</w:t>
                </w:r>
              </w:p>
            </w:tc>
          </w:sdtContent>
        </w:sdt>
      </w:tr>
      <w:tr w14:paraId="0EAB15E2" w14:textId="77777777" w:rsidTr="008B3CD2">
        <w:tblPrEx>
          <w:tblW w:w="9996" w:type="dxa"/>
          <w:tblInd w:w="-455" w:type="dxa"/>
          <w:tblLayout w:type="fixed"/>
          <w:tblCellMar>
            <w:left w:w="72" w:type="dxa"/>
            <w:right w:w="58" w:type="dxa"/>
          </w:tblCellMar>
          <w:tblLook w:val="0000"/>
        </w:tblPrEx>
        <w:trPr>
          <w:cantSplit/>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3EEF5BE7" w14:textId="6DFF770F">
            <w:pPr>
              <w:pStyle w:val="TableTextArabic"/>
              <w:numPr>
                <w:ilvl w:val="0"/>
                <w:numId w:val="0"/>
              </w:numPr>
              <w:spacing w:before="60" w:after="60"/>
              <w:ind w:left="344" w:hanging="344"/>
            </w:pPr>
            <w:r w:rsidRPr="00D924DF">
              <w:rPr>
                <w:b/>
                <w:bCs/>
              </w:rPr>
              <w:t>5.</w:t>
            </w:r>
            <w:r>
              <w:tab/>
            </w:r>
            <w:r w:rsidRPr="00414E62">
              <w:t xml:space="preserve">How I want </w:t>
            </w:r>
            <w:r w:rsidR="00825B4A">
              <w:t>my child’s provider</w:t>
            </w:r>
            <w:r w:rsidRPr="00414E62">
              <w:t xml:space="preserve"> to talk to my child(ren) about our family background or other personal experiences (for example, asking my child questions to learn more about our family or sharing stories about our ancestors)</w:t>
            </w:r>
            <w:r>
              <w:t>.</w:t>
            </w:r>
          </w:p>
        </w:tc>
        <w:sdt>
          <w:sdtPr>
            <w:rPr>
              <w:bCs/>
            </w:rPr>
            <w:id w:val="-852797351"/>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7FA587CD" w14:textId="50C27F39">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62878641"/>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0C57D057" w14:textId="0F111BE9">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581721384"/>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1FE05FAA" w14:textId="38B75919">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330061097"/>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7DC2D039" w14:textId="2DA62BDF">
                <w:pPr>
                  <w:pStyle w:val="Paragraph"/>
                  <w:spacing w:before="40" w:after="40"/>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498006018"/>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35BB283F" w14:textId="649124D2">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2101873486"/>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6803D75F" w14:textId="631986C2">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83795633"/>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66A3339" w14:textId="0C4D3705">
                <w:pPr>
                  <w:pStyle w:val="Paragraph"/>
                  <w:spacing w:before="40" w:after="40"/>
                  <w:ind w:right="115"/>
                  <w:jc w:val="center"/>
                  <w:rPr>
                    <w:rFonts w:asciiTheme="majorHAnsi" w:hAnsiTheme="majorHAnsi" w:cstheme="majorHAnsi"/>
                  </w:rPr>
                </w:pPr>
                <w:r w:rsidRPr="00573A94">
                  <w:rPr>
                    <w:rFonts w:ascii="MS Gothic" w:eastAsia="MS Gothic" w:hAnsi="MS Gothic" w:cs="MS Gothic" w:hint="eastAsia"/>
                    <w:bCs/>
                  </w:rPr>
                  <w:t>☐</w:t>
                </w:r>
              </w:p>
            </w:tc>
          </w:sdtContent>
        </w:sdt>
        <w:sdt>
          <w:sdtPr>
            <w:rPr>
              <w:bCs/>
            </w:rPr>
            <w:id w:val="-1801836620"/>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633BF822" w14:textId="36DEC2E5">
                <w:pPr>
                  <w:pStyle w:val="Paragraph"/>
                  <w:spacing w:before="40" w:after="40"/>
                  <w:ind w:left="115" w:right="115"/>
                  <w:jc w:val="center"/>
                  <w:rPr>
                    <w:rFonts w:asciiTheme="majorHAnsi" w:hAnsiTheme="majorHAnsi" w:cstheme="majorHAnsi"/>
                  </w:rPr>
                </w:pPr>
                <w:r w:rsidRPr="00573A94">
                  <w:rPr>
                    <w:rFonts w:ascii="MS Gothic" w:eastAsia="MS Gothic" w:hAnsi="MS Gothic" w:cs="MS Gothic" w:hint="eastAsia"/>
                    <w:bCs/>
                  </w:rPr>
                  <w:t>☐</w:t>
                </w:r>
              </w:p>
            </w:tc>
          </w:sdtContent>
        </w:sdt>
      </w:tr>
      <w:tr w14:paraId="745E9630" w14:textId="77777777" w:rsidTr="00270811">
        <w:tblPrEx>
          <w:tblW w:w="9996" w:type="dxa"/>
          <w:tblInd w:w="-455" w:type="dxa"/>
          <w:tblLayout w:type="fixed"/>
          <w:tblCellMar>
            <w:left w:w="72" w:type="dxa"/>
            <w:right w:w="58" w:type="dxa"/>
          </w:tblCellMar>
          <w:tblLook w:val="0000"/>
        </w:tblPrEx>
        <w:trPr>
          <w:cantSplit/>
          <w:trHeight w:val="512"/>
        </w:trPr>
        <w:tc>
          <w:tcPr>
            <w:tcW w:w="9996" w:type="dxa"/>
            <w:gridSpan w:val="9"/>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5473374C" w14:textId="63A01BD9">
            <w:pPr>
              <w:pStyle w:val="Paragraph"/>
              <w:spacing w:before="60" w:after="0"/>
              <w:ind w:right="115"/>
              <w:rPr>
                <w:rFonts w:asciiTheme="majorHAnsi" w:hAnsiTheme="majorHAnsi" w:cstheme="majorHAnsi"/>
                <w:b/>
                <w:bCs/>
              </w:rPr>
            </w:pPr>
            <w:r w:rsidRPr="00914B31">
              <w:rPr>
                <w:rFonts w:asciiTheme="majorHAnsi" w:hAnsiTheme="majorHAnsi" w:cstheme="majorHAnsi"/>
                <w:b/>
                <w:bCs/>
                <w:sz w:val="18"/>
                <w:szCs w:val="18"/>
              </w:rPr>
              <w:t xml:space="preserve">Please add any additional thoughts or questions for </w:t>
            </w:r>
            <w:r w:rsidR="00825B4A">
              <w:rPr>
                <w:rFonts w:asciiTheme="majorHAnsi" w:hAnsiTheme="majorHAnsi" w:cstheme="majorHAnsi"/>
                <w:b/>
                <w:bCs/>
                <w:sz w:val="18"/>
                <w:szCs w:val="18"/>
              </w:rPr>
              <w:t>your child’s provider</w:t>
            </w:r>
            <w:r w:rsidRPr="00914B31">
              <w:rPr>
                <w:rFonts w:asciiTheme="majorHAnsi" w:hAnsiTheme="majorHAnsi" w:cstheme="majorHAnsi"/>
                <w:b/>
                <w:bCs/>
                <w:sz w:val="18"/>
                <w:szCs w:val="18"/>
              </w:rPr>
              <w:t xml:space="preserve"> related to Family Background:</w:t>
            </w:r>
          </w:p>
          <w:p w:rsidR="00270811" w:rsidP="00270811" w14:paraId="11B64B8F" w14:textId="77777777">
            <w:pPr>
              <w:pStyle w:val="Paragraph"/>
              <w:ind w:right="115"/>
              <w:jc w:val="center"/>
              <w:rPr>
                <w:rFonts w:asciiTheme="majorHAnsi" w:hAnsiTheme="majorHAnsi" w:cstheme="majorHAnsi"/>
              </w:rPr>
            </w:pPr>
          </w:p>
          <w:p w:rsidR="00270811" w:rsidRPr="00914B31" w:rsidP="00270811" w14:paraId="631D414A" w14:textId="429964A1">
            <w:pPr>
              <w:pStyle w:val="Paragraph"/>
              <w:ind w:right="115"/>
              <w:jc w:val="center"/>
              <w:rPr>
                <w:rFonts w:asciiTheme="majorHAnsi" w:hAnsiTheme="majorHAnsi" w:cstheme="majorHAnsi"/>
              </w:rPr>
            </w:pPr>
          </w:p>
        </w:tc>
      </w:tr>
      <w:tr w14:paraId="09CF25DA" w14:textId="77777777" w:rsidTr="00270811">
        <w:tblPrEx>
          <w:tblW w:w="9996" w:type="dxa"/>
          <w:tblInd w:w="-455" w:type="dxa"/>
          <w:tblLayout w:type="fixed"/>
          <w:tblCellMar>
            <w:left w:w="72" w:type="dxa"/>
            <w:right w:w="58" w:type="dxa"/>
          </w:tblCellMar>
          <w:tblLook w:val="0000"/>
        </w:tblPrEx>
        <w:trPr>
          <w:cantSplit/>
          <w:trHeight w:val="60"/>
        </w:trPr>
        <w:tc>
          <w:tcPr>
            <w:tcW w:w="9996" w:type="dxa"/>
            <w:gridSpan w:val="9"/>
            <w:tcBorders>
              <w:top w:val="single" w:sz="4" w:space="0" w:color="046B5C" w:themeColor="text2"/>
            </w:tcBorders>
            <w:shd w:val="clear" w:color="auto" w:fill="0B2949" w:themeFill="accent1"/>
            <w:vAlign w:val="center"/>
          </w:tcPr>
          <w:p w:rsidR="00270811" w:rsidRPr="009752B6" w:rsidP="00270811" w14:paraId="6BB49543" w14:textId="7B934705">
            <w:pPr>
              <w:pStyle w:val="TableRowHead"/>
              <w:spacing w:before="120"/>
            </w:pPr>
            <w:r>
              <w:t xml:space="preserve">C. </w:t>
            </w:r>
            <w:r w:rsidRPr="009752B6">
              <w:t>Mental and Physical Health</w:t>
            </w:r>
          </w:p>
        </w:tc>
      </w:tr>
      <w:tr w14:paraId="524A91DB" w14:textId="77777777" w:rsidTr="008B3CD2">
        <w:tblPrEx>
          <w:tblW w:w="9996" w:type="dxa"/>
          <w:tblInd w:w="-455" w:type="dxa"/>
          <w:tblLayout w:type="fixed"/>
          <w:tblCellMar>
            <w:left w:w="72" w:type="dxa"/>
            <w:right w:w="58" w:type="dxa"/>
          </w:tblCellMar>
          <w:tblLook w:val="0000"/>
        </w:tblPrEx>
        <w:trPr>
          <w:cantSplit/>
          <w:trHeight w:val="60"/>
        </w:trPr>
        <w:tc>
          <w:tcPr>
            <w:tcW w:w="6660" w:type="dxa"/>
            <w:tcBorders>
              <w:left w:val="single" w:sz="4" w:space="0" w:color="046B5C" w:themeColor="text2"/>
              <w:bottom w:val="single" w:sz="4" w:space="0" w:color="046B5C" w:themeColor="text2"/>
            </w:tcBorders>
            <w:shd w:val="clear" w:color="auto" w:fill="auto"/>
          </w:tcPr>
          <w:p w:rsidR="00270811" w:rsidRPr="00414E62" w:rsidP="00270811" w14:paraId="6AEBCF12" w14:textId="75880B5B">
            <w:pPr>
              <w:pStyle w:val="TableTextArabic"/>
              <w:numPr>
                <w:ilvl w:val="0"/>
                <w:numId w:val="0"/>
              </w:numPr>
              <w:spacing w:before="60" w:after="60"/>
              <w:ind w:left="344" w:hanging="344"/>
            </w:pPr>
            <w:r w:rsidRPr="006F246C">
              <w:rPr>
                <w:b/>
                <w:bCs/>
              </w:rPr>
              <w:t>1.</w:t>
            </w:r>
            <w:r>
              <w:tab/>
            </w:r>
            <w:r w:rsidRPr="00414E62">
              <w:t>The amount and type of physical activity I want for my child(ren) during care (for example, spending one hour per day outside).</w:t>
            </w:r>
          </w:p>
        </w:tc>
        <w:sdt>
          <w:sdtPr>
            <w:rPr>
              <w:bCs/>
            </w:rPr>
            <w:id w:val="-721295653"/>
            <w14:checkbox>
              <w14:checked w14:val="0"/>
              <w14:checkedState w14:val="2612" w14:font="MS Gothic"/>
              <w14:uncheckedState w14:val="2610" w14:font="MS Gothic"/>
            </w14:checkbox>
          </w:sdtPr>
          <w:sdtContent>
            <w:tc>
              <w:tcPr>
                <w:tcW w:w="365" w:type="dxa"/>
                <w:tcBorders>
                  <w:bottom w:val="single" w:sz="4" w:space="0" w:color="046B5C" w:themeColor="text2"/>
                </w:tcBorders>
                <w:shd w:val="clear" w:color="auto" w:fill="auto"/>
              </w:tcPr>
              <w:p w:rsidR="00270811" w:rsidRPr="00914B31" w:rsidP="00270811" w14:paraId="7373CC30" w14:textId="0F5B8FA9">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297927374"/>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3C6D47F2" w14:textId="650ACAFD">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822190474"/>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476DE827" w14:textId="6688A8AB">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633368925"/>
            <w14:checkbox>
              <w14:checked w14:val="0"/>
              <w14:checkedState w14:val="2612" w14:font="MS Gothic"/>
              <w14:uncheckedState w14:val="2610" w14:font="MS Gothic"/>
            </w14:checkbox>
          </w:sdtPr>
          <w:sdtContent>
            <w:tc>
              <w:tcPr>
                <w:tcW w:w="450" w:type="dxa"/>
                <w:tcBorders>
                  <w:bottom w:val="single" w:sz="4" w:space="0" w:color="046B5C" w:themeColor="text2"/>
                  <w:right w:val="single" w:sz="12" w:space="0" w:color="046B5C" w:themeColor="text2"/>
                </w:tcBorders>
                <w:shd w:val="clear" w:color="auto" w:fill="auto"/>
              </w:tcPr>
              <w:p w:rsidR="00270811" w:rsidRPr="00914B31" w:rsidP="00270811" w14:paraId="5E7006D1" w14:textId="59E9FA28">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914738470"/>
            <w14:checkbox>
              <w14:checked w14:val="0"/>
              <w14:checkedState w14:val="2612" w14:font="MS Gothic"/>
              <w14:uncheckedState w14:val="2610" w14:font="MS Gothic"/>
            </w14:checkbox>
          </w:sdtPr>
          <w:sdtContent>
            <w:tc>
              <w:tcPr>
                <w:tcW w:w="360" w:type="dxa"/>
                <w:tcBorders>
                  <w:left w:val="single" w:sz="12" w:space="0" w:color="046B5C" w:themeColor="text2"/>
                  <w:bottom w:val="single" w:sz="4" w:space="0" w:color="046B5C" w:themeColor="text2"/>
                </w:tcBorders>
                <w:shd w:val="clear" w:color="auto" w:fill="auto"/>
              </w:tcPr>
              <w:p w:rsidR="00270811" w:rsidRPr="00914B31" w:rsidP="00270811" w14:paraId="0AC27A4A" w14:textId="6DEA7861">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2134056868"/>
            <w14:checkbox>
              <w14:checked w14:val="0"/>
              <w14:checkedState w14:val="2612" w14:font="MS Gothic"/>
              <w14:uncheckedState w14:val="2610" w14:font="MS Gothic"/>
            </w14:checkbox>
          </w:sdtPr>
          <w:sdtContent>
            <w:tc>
              <w:tcPr>
                <w:tcW w:w="450" w:type="dxa"/>
                <w:tcBorders>
                  <w:bottom w:val="single" w:sz="4" w:space="0" w:color="046B5C" w:themeColor="text2"/>
                </w:tcBorders>
                <w:shd w:val="clear" w:color="auto" w:fill="auto"/>
              </w:tcPr>
              <w:p w:rsidR="00270811" w:rsidRPr="00914B31" w:rsidP="00270811" w14:paraId="61DA0DBF" w14:textId="19FA9BD6">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2124986977"/>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054E4051" w14:textId="13F0A85B">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1775241502"/>
            <w14:checkbox>
              <w14:checked w14:val="0"/>
              <w14:checkedState w14:val="2612" w14:font="MS Gothic"/>
              <w14:uncheckedState w14:val="2610" w14:font="MS Gothic"/>
            </w14:checkbox>
          </w:sdtPr>
          <w:sdtContent>
            <w:tc>
              <w:tcPr>
                <w:tcW w:w="631" w:type="dxa"/>
                <w:tcBorders>
                  <w:bottom w:val="single" w:sz="4" w:space="0" w:color="046B5C" w:themeColor="text2"/>
                  <w:right w:val="single" w:sz="4" w:space="0" w:color="046B5C" w:themeColor="text2"/>
                </w:tcBorders>
                <w:shd w:val="clear" w:color="auto" w:fill="auto"/>
              </w:tcPr>
              <w:p w:rsidR="00270811" w:rsidRPr="00914B31" w:rsidP="00270811" w14:paraId="2606146E" w14:textId="4CC8A48E">
                <w:pPr>
                  <w:pStyle w:val="Paragraph"/>
                  <w:ind w:left="115" w:right="115"/>
                  <w:jc w:val="center"/>
                  <w:rPr>
                    <w:rFonts w:asciiTheme="majorHAnsi" w:hAnsiTheme="majorHAnsi" w:cstheme="majorHAnsi"/>
                  </w:rPr>
                </w:pPr>
                <w:r w:rsidRPr="00905939">
                  <w:rPr>
                    <w:rFonts w:ascii="MS Gothic" w:eastAsia="MS Gothic" w:hAnsi="MS Gothic" w:cs="MS Gothic" w:hint="eastAsia"/>
                    <w:bCs/>
                  </w:rPr>
                  <w:t>☐</w:t>
                </w:r>
              </w:p>
            </w:tc>
          </w:sdtContent>
        </w:sdt>
      </w:tr>
      <w:tr w14:paraId="11FB6C79" w14:textId="77777777" w:rsidTr="008B3CD2">
        <w:tblPrEx>
          <w:tblW w:w="9996" w:type="dxa"/>
          <w:tblInd w:w="-455" w:type="dxa"/>
          <w:tblLayout w:type="fixed"/>
          <w:tblCellMar>
            <w:left w:w="72" w:type="dxa"/>
            <w:right w:w="58" w:type="dxa"/>
          </w:tblCellMar>
          <w:tblLook w:val="0000"/>
        </w:tblPrEx>
        <w:trPr>
          <w:cantSplit/>
          <w:trHeight w:val="6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11CA6CDB" w14:textId="3EFB5D1A">
            <w:pPr>
              <w:pStyle w:val="TableTextArabic"/>
              <w:numPr>
                <w:ilvl w:val="0"/>
                <w:numId w:val="0"/>
              </w:numPr>
              <w:spacing w:before="60" w:after="60"/>
              <w:ind w:left="344" w:hanging="344"/>
            </w:pPr>
            <w:r w:rsidRPr="006F246C">
              <w:rPr>
                <w:b/>
                <w:bCs/>
              </w:rPr>
              <w:t>2.</w:t>
            </w:r>
            <w:r w:rsidRPr="006F246C">
              <w:rPr>
                <w:b/>
                <w:bCs/>
              </w:rPr>
              <w:tab/>
            </w:r>
            <w:r w:rsidRPr="00414E62">
              <w:t>How much screen time I want for my child(ren) (for example, how much time my child spends on an iPad and what types of activities they do)</w:t>
            </w:r>
            <w:r>
              <w:t>.</w:t>
            </w:r>
          </w:p>
        </w:tc>
        <w:sdt>
          <w:sdtPr>
            <w:rPr>
              <w:bCs/>
            </w:rPr>
            <w:id w:val="-1924796983"/>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1DBECF6C" w14:textId="589A74E0">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734850247"/>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3C282F1D" w14:textId="5C3CB669">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198972953"/>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6CA42CF2" w14:textId="4609624E">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6108924"/>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715D2FB4" w14:textId="540A8709">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372460453"/>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1EFC0CE5" w14:textId="08FF47CC">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2087804892"/>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46877473" w14:textId="7268F5B0">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619580950"/>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558B2FA6" w14:textId="532E371B">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1866818929"/>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57AFE545" w14:textId="65852BAC">
                <w:pPr>
                  <w:pStyle w:val="Paragraph"/>
                  <w:ind w:left="115" w:right="115"/>
                  <w:jc w:val="center"/>
                  <w:rPr>
                    <w:rFonts w:asciiTheme="majorHAnsi" w:hAnsiTheme="majorHAnsi" w:cstheme="majorHAnsi"/>
                  </w:rPr>
                </w:pPr>
                <w:r w:rsidRPr="00905939">
                  <w:rPr>
                    <w:rFonts w:ascii="MS Gothic" w:eastAsia="MS Gothic" w:hAnsi="MS Gothic" w:cs="MS Gothic" w:hint="eastAsia"/>
                    <w:bCs/>
                  </w:rPr>
                  <w:t>☐</w:t>
                </w:r>
              </w:p>
            </w:tc>
          </w:sdtContent>
        </w:sdt>
      </w:tr>
      <w:tr w14:paraId="12A19099" w14:textId="77777777" w:rsidTr="008B3CD2">
        <w:tblPrEx>
          <w:tblW w:w="9996" w:type="dxa"/>
          <w:tblInd w:w="-455" w:type="dxa"/>
          <w:tblLayout w:type="fixed"/>
          <w:tblCellMar>
            <w:left w:w="72" w:type="dxa"/>
            <w:right w:w="58" w:type="dxa"/>
          </w:tblCellMar>
          <w:tblLook w:val="0000"/>
        </w:tblPrEx>
        <w:trPr>
          <w:cantSplit/>
          <w:trHeight w:val="6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757D20B7" w14:textId="4C2F92A0">
            <w:pPr>
              <w:pStyle w:val="TableTextArabic"/>
              <w:numPr>
                <w:ilvl w:val="0"/>
                <w:numId w:val="0"/>
              </w:numPr>
              <w:spacing w:before="60" w:after="60"/>
              <w:ind w:left="344" w:hanging="344"/>
            </w:pPr>
            <w:r w:rsidRPr="006F246C">
              <w:rPr>
                <w:b/>
                <w:bCs/>
              </w:rPr>
              <w:t>3.</w:t>
            </w:r>
            <w:r>
              <w:tab/>
            </w:r>
            <w:r w:rsidRPr="00414E62">
              <w:t>My preferences for discussing news in the media and current events with my child(ren)</w:t>
            </w:r>
            <w:r>
              <w:t>.</w:t>
            </w:r>
          </w:p>
        </w:tc>
        <w:sdt>
          <w:sdtPr>
            <w:rPr>
              <w:bCs/>
            </w:rPr>
            <w:id w:val="1896089603"/>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5C5D069D" w14:textId="5BB5876F">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079866645"/>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7D391DE" w14:textId="77B7E197">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501662494"/>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0A8FF3E1" w14:textId="7885A669">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708526412"/>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4F8BA686" w14:textId="5C5A179F">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067179713"/>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3B804DD4" w14:textId="667CA9FB">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2135742027"/>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44368E1D" w14:textId="31E1350C">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1577703376"/>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BF6CF0A" w14:textId="4F7A6A88">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2116903176"/>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4671B109" w14:textId="0011B718">
                <w:pPr>
                  <w:pStyle w:val="Paragraph"/>
                  <w:ind w:left="115" w:right="115"/>
                  <w:jc w:val="center"/>
                  <w:rPr>
                    <w:rFonts w:asciiTheme="majorHAnsi" w:hAnsiTheme="majorHAnsi" w:cstheme="majorHAnsi"/>
                  </w:rPr>
                </w:pPr>
                <w:r w:rsidRPr="00905939">
                  <w:rPr>
                    <w:rFonts w:ascii="MS Gothic" w:eastAsia="MS Gothic" w:hAnsi="MS Gothic" w:cs="MS Gothic" w:hint="eastAsia"/>
                    <w:bCs/>
                  </w:rPr>
                  <w:t>☐</w:t>
                </w:r>
              </w:p>
            </w:tc>
          </w:sdtContent>
        </w:sdt>
      </w:tr>
      <w:tr w14:paraId="123BE7AD" w14:textId="77777777" w:rsidTr="008B3CD2">
        <w:tblPrEx>
          <w:tblW w:w="9996" w:type="dxa"/>
          <w:tblInd w:w="-455" w:type="dxa"/>
          <w:tblLayout w:type="fixed"/>
          <w:tblCellMar>
            <w:left w:w="72" w:type="dxa"/>
            <w:right w:w="58" w:type="dxa"/>
          </w:tblCellMar>
          <w:tblLook w:val="0000"/>
        </w:tblPrEx>
        <w:trPr>
          <w:cantSplit/>
          <w:trHeight w:val="6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5B34E764" w14:textId="3C03E80D">
            <w:pPr>
              <w:pStyle w:val="TableTextArabic"/>
              <w:numPr>
                <w:ilvl w:val="0"/>
                <w:numId w:val="0"/>
              </w:numPr>
              <w:spacing w:before="60" w:after="60"/>
              <w:ind w:left="344" w:hanging="344"/>
            </w:pPr>
            <w:r w:rsidRPr="006F246C">
              <w:rPr>
                <w:b/>
                <w:bCs/>
              </w:rPr>
              <w:t>4.</w:t>
            </w:r>
            <w:r>
              <w:tab/>
            </w:r>
            <w:r w:rsidRPr="00414E62">
              <w:t xml:space="preserve">How I want </w:t>
            </w:r>
            <w:r w:rsidR="00825B4A">
              <w:t>my child’s provider</w:t>
            </w:r>
            <w:r w:rsidRPr="00414E62">
              <w:t xml:space="preserve"> to address any experiences related to bullying or discrimination that my child(ren) may face</w:t>
            </w:r>
            <w:r>
              <w:t>.</w:t>
            </w:r>
          </w:p>
        </w:tc>
        <w:sdt>
          <w:sdtPr>
            <w:rPr>
              <w:bCs/>
            </w:rPr>
            <w:id w:val="-1137563652"/>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179DCECF" w14:textId="275F34AE">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928269471"/>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1C1388C2" w14:textId="774613C2">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956362380"/>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34723EBD" w14:textId="18FB1969">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244463346"/>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1DDD9E59" w14:textId="1AFD3096">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356651204"/>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5A106CF6" w14:textId="5FD2A69E">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1333340530"/>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4330EEC9" w14:textId="2749CD8B">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1286309252"/>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4745718E" w14:textId="406C05BF">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2058154972"/>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4E223AF0" w14:textId="7FFFA4F4">
                <w:pPr>
                  <w:pStyle w:val="Paragraph"/>
                  <w:ind w:left="115" w:right="115"/>
                  <w:jc w:val="center"/>
                  <w:rPr>
                    <w:rFonts w:asciiTheme="majorHAnsi" w:hAnsiTheme="majorHAnsi" w:cstheme="majorHAnsi"/>
                  </w:rPr>
                </w:pPr>
                <w:r w:rsidRPr="00905939">
                  <w:rPr>
                    <w:rFonts w:ascii="MS Gothic" w:eastAsia="MS Gothic" w:hAnsi="MS Gothic" w:cs="MS Gothic" w:hint="eastAsia"/>
                    <w:bCs/>
                  </w:rPr>
                  <w:t>☐</w:t>
                </w:r>
              </w:p>
            </w:tc>
          </w:sdtContent>
        </w:sdt>
      </w:tr>
      <w:tr w14:paraId="57D76FDE" w14:textId="77777777" w:rsidTr="008B3CD2">
        <w:tblPrEx>
          <w:tblW w:w="9996" w:type="dxa"/>
          <w:tblInd w:w="-455" w:type="dxa"/>
          <w:tblLayout w:type="fixed"/>
          <w:tblCellMar>
            <w:left w:w="72" w:type="dxa"/>
            <w:right w:w="58" w:type="dxa"/>
          </w:tblCellMar>
          <w:tblLook w:val="0000"/>
        </w:tblPrEx>
        <w:trPr>
          <w:cantSplit/>
          <w:trHeight w:val="6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1F338D33" w14:textId="0B4C0A38">
            <w:pPr>
              <w:pStyle w:val="TableTextArabic"/>
              <w:numPr>
                <w:ilvl w:val="0"/>
                <w:numId w:val="0"/>
              </w:numPr>
              <w:spacing w:before="60" w:after="60"/>
              <w:ind w:left="344" w:hanging="344"/>
            </w:pPr>
            <w:r w:rsidRPr="006F246C">
              <w:rPr>
                <w:b/>
                <w:bCs/>
              </w:rPr>
              <w:t>5.</w:t>
            </w:r>
            <w:r w:rsidRPr="006F246C">
              <w:rPr>
                <w:b/>
                <w:bCs/>
              </w:rPr>
              <w:tab/>
            </w:r>
            <w:r w:rsidRPr="00414E62">
              <w:t>My preferences related to child(ren) getting healthy amounts of sleep</w:t>
            </w:r>
            <w:r>
              <w:t>.</w:t>
            </w:r>
          </w:p>
        </w:tc>
        <w:sdt>
          <w:sdtPr>
            <w:rPr>
              <w:bCs/>
            </w:rPr>
            <w:id w:val="350844319"/>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17BC9D98" w14:textId="5CD1C929">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394503390"/>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39F68F4F" w14:textId="125B0A97">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401299702"/>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42E4A14A" w14:textId="4F48A34F">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59099150"/>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580C7AAF" w14:textId="41962B86">
                <w:pPr>
                  <w:pStyle w:val="Paragraph"/>
                  <w:rPr>
                    <w:rFonts w:asciiTheme="majorHAnsi" w:hAnsiTheme="majorHAnsi" w:cstheme="majorHAnsi"/>
                  </w:rPr>
                </w:pPr>
                <w:r w:rsidRPr="00905939">
                  <w:rPr>
                    <w:rFonts w:ascii="MS Gothic" w:eastAsia="MS Gothic" w:hAnsi="MS Gothic" w:cs="MS Gothic" w:hint="eastAsia"/>
                    <w:bCs/>
                  </w:rPr>
                  <w:t>☐</w:t>
                </w:r>
              </w:p>
            </w:tc>
          </w:sdtContent>
        </w:sdt>
        <w:sdt>
          <w:sdtPr>
            <w:rPr>
              <w:bCs/>
            </w:rPr>
            <w:id w:val="1587348072"/>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71CB6D81" w14:textId="4FCE7CE3">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1430423876"/>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2434D737" w14:textId="2F1B2D77">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373973622"/>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1A311B72" w14:textId="524F6666">
                <w:pPr>
                  <w:pStyle w:val="Paragraph"/>
                  <w:ind w:right="115"/>
                  <w:jc w:val="center"/>
                  <w:rPr>
                    <w:rFonts w:asciiTheme="majorHAnsi" w:hAnsiTheme="majorHAnsi" w:cstheme="majorHAnsi"/>
                  </w:rPr>
                </w:pPr>
                <w:r w:rsidRPr="00905939">
                  <w:rPr>
                    <w:rFonts w:ascii="MS Gothic" w:eastAsia="MS Gothic" w:hAnsi="MS Gothic" w:cs="MS Gothic" w:hint="eastAsia"/>
                    <w:bCs/>
                  </w:rPr>
                  <w:t>☐</w:t>
                </w:r>
              </w:p>
            </w:tc>
          </w:sdtContent>
        </w:sdt>
        <w:sdt>
          <w:sdtPr>
            <w:rPr>
              <w:bCs/>
            </w:rPr>
            <w:id w:val="449894822"/>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68F69C4F" w14:textId="0917A0D0">
                <w:pPr>
                  <w:pStyle w:val="Paragraph"/>
                  <w:ind w:left="115" w:right="115"/>
                  <w:jc w:val="center"/>
                  <w:rPr>
                    <w:rFonts w:asciiTheme="majorHAnsi" w:hAnsiTheme="majorHAnsi" w:cstheme="majorHAnsi"/>
                  </w:rPr>
                </w:pPr>
                <w:r w:rsidRPr="00905939">
                  <w:rPr>
                    <w:rFonts w:ascii="MS Gothic" w:eastAsia="MS Gothic" w:hAnsi="MS Gothic" w:cs="MS Gothic" w:hint="eastAsia"/>
                    <w:bCs/>
                  </w:rPr>
                  <w:t>☐</w:t>
                </w:r>
              </w:p>
            </w:tc>
          </w:sdtContent>
        </w:sdt>
      </w:tr>
      <w:tr w14:paraId="5E54AEAF" w14:textId="77777777" w:rsidTr="00270811">
        <w:tblPrEx>
          <w:tblW w:w="9996" w:type="dxa"/>
          <w:tblInd w:w="-455" w:type="dxa"/>
          <w:tblLayout w:type="fixed"/>
          <w:tblCellMar>
            <w:left w:w="72" w:type="dxa"/>
            <w:right w:w="58" w:type="dxa"/>
          </w:tblCellMar>
          <w:tblLook w:val="0000"/>
        </w:tblPrEx>
        <w:trPr>
          <w:cantSplit/>
          <w:trHeight w:val="60"/>
        </w:trPr>
        <w:tc>
          <w:tcPr>
            <w:tcW w:w="9996" w:type="dxa"/>
            <w:gridSpan w:val="9"/>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7EEB8A6F" w14:textId="24BFB1AE">
            <w:pPr>
              <w:pStyle w:val="Paragraph"/>
              <w:spacing w:before="60" w:after="0"/>
              <w:ind w:right="115"/>
              <w:rPr>
                <w:rFonts w:asciiTheme="majorHAnsi" w:hAnsiTheme="majorHAnsi" w:cstheme="majorHAnsi"/>
                <w:b/>
                <w:bCs/>
                <w:sz w:val="18"/>
                <w:szCs w:val="18"/>
              </w:rPr>
            </w:pPr>
            <w:r w:rsidRPr="00914B31">
              <w:rPr>
                <w:rFonts w:asciiTheme="majorHAnsi" w:hAnsiTheme="majorHAnsi" w:cstheme="majorHAnsi"/>
                <w:b/>
                <w:bCs/>
                <w:sz w:val="18"/>
                <w:szCs w:val="18"/>
              </w:rPr>
              <w:t xml:space="preserve">Please add any additional thoughts or questions for </w:t>
            </w:r>
            <w:r w:rsidR="00825B4A">
              <w:rPr>
                <w:rFonts w:asciiTheme="majorHAnsi" w:hAnsiTheme="majorHAnsi" w:cstheme="majorHAnsi"/>
                <w:b/>
                <w:bCs/>
                <w:sz w:val="18"/>
                <w:szCs w:val="18"/>
              </w:rPr>
              <w:t>your child’s provider</w:t>
            </w:r>
            <w:r w:rsidRPr="00914B31">
              <w:rPr>
                <w:rFonts w:asciiTheme="majorHAnsi" w:hAnsiTheme="majorHAnsi" w:cstheme="majorHAnsi"/>
                <w:b/>
                <w:bCs/>
                <w:sz w:val="18"/>
                <w:szCs w:val="18"/>
              </w:rPr>
              <w:t xml:space="preserve"> related to Mental and Physical Health:</w:t>
            </w:r>
          </w:p>
          <w:p w:rsidR="00270811" w:rsidP="00270811" w14:paraId="7A4AC2DF" w14:textId="77777777">
            <w:pPr>
              <w:pStyle w:val="Paragraph"/>
              <w:ind w:right="115"/>
              <w:jc w:val="center"/>
              <w:rPr>
                <w:rFonts w:asciiTheme="majorHAnsi" w:hAnsiTheme="majorHAnsi" w:cstheme="majorHAnsi"/>
              </w:rPr>
            </w:pPr>
          </w:p>
          <w:p w:rsidR="00270811" w:rsidRPr="00914B31" w:rsidP="00270811" w14:paraId="2D2ACF05" w14:textId="197D62FA">
            <w:pPr>
              <w:pStyle w:val="Paragraph"/>
              <w:ind w:right="115"/>
              <w:jc w:val="center"/>
              <w:rPr>
                <w:rFonts w:asciiTheme="majorHAnsi" w:hAnsiTheme="majorHAnsi" w:cstheme="majorHAnsi"/>
              </w:rPr>
            </w:pPr>
          </w:p>
        </w:tc>
      </w:tr>
      <w:tr w14:paraId="2CD3D084" w14:textId="77777777" w:rsidTr="00270811">
        <w:tblPrEx>
          <w:tblW w:w="9996" w:type="dxa"/>
          <w:tblInd w:w="-455" w:type="dxa"/>
          <w:tblLayout w:type="fixed"/>
          <w:tblCellMar>
            <w:left w:w="72" w:type="dxa"/>
            <w:right w:w="58" w:type="dxa"/>
          </w:tblCellMar>
          <w:tblLook w:val="0000"/>
        </w:tblPrEx>
        <w:trPr>
          <w:cantSplit/>
          <w:trHeight w:val="60"/>
        </w:trPr>
        <w:tc>
          <w:tcPr>
            <w:tcW w:w="9996" w:type="dxa"/>
            <w:gridSpan w:val="9"/>
            <w:tcBorders>
              <w:top w:val="single" w:sz="4" w:space="0" w:color="046B5C" w:themeColor="text2"/>
            </w:tcBorders>
            <w:shd w:val="clear" w:color="auto" w:fill="0B2949" w:themeFill="accent1"/>
            <w:vAlign w:val="center"/>
          </w:tcPr>
          <w:p w:rsidR="00270811" w:rsidRPr="009752B6" w:rsidP="008B3CD2" w14:paraId="71BE4E6E" w14:textId="64105901">
            <w:pPr>
              <w:pStyle w:val="TableRowHead"/>
              <w:keepNext w:val="0"/>
              <w:spacing w:before="120"/>
            </w:pPr>
            <w:r>
              <w:t xml:space="preserve">D. </w:t>
            </w:r>
            <w:r w:rsidRPr="009752B6">
              <w:t>Connections to School and Community</w:t>
            </w:r>
          </w:p>
        </w:tc>
      </w:tr>
      <w:tr w14:paraId="64648267" w14:textId="77777777" w:rsidTr="008B3CD2">
        <w:tblPrEx>
          <w:tblW w:w="9996" w:type="dxa"/>
          <w:tblInd w:w="-455" w:type="dxa"/>
          <w:tblLayout w:type="fixed"/>
          <w:tblCellMar>
            <w:left w:w="72" w:type="dxa"/>
            <w:right w:w="58" w:type="dxa"/>
          </w:tblCellMar>
          <w:tblLook w:val="0000"/>
        </w:tblPrEx>
        <w:trPr>
          <w:cantSplit/>
          <w:trHeight w:val="60"/>
        </w:trPr>
        <w:tc>
          <w:tcPr>
            <w:tcW w:w="6660" w:type="dxa"/>
            <w:tcBorders>
              <w:left w:val="single" w:sz="4" w:space="0" w:color="046B5C" w:themeColor="text2"/>
              <w:bottom w:val="single" w:sz="4" w:space="0" w:color="046B5C" w:themeColor="text2"/>
            </w:tcBorders>
            <w:shd w:val="clear" w:color="auto" w:fill="auto"/>
          </w:tcPr>
          <w:p w:rsidR="00270811" w:rsidRPr="00414E62" w:rsidP="00270811" w14:paraId="54F329D9" w14:textId="29BFDB40">
            <w:pPr>
              <w:pStyle w:val="TableTextArabic"/>
              <w:numPr>
                <w:ilvl w:val="0"/>
                <w:numId w:val="0"/>
              </w:numPr>
              <w:spacing w:before="60" w:after="60"/>
              <w:ind w:left="344" w:hanging="344"/>
            </w:pPr>
            <w:r w:rsidRPr="006F246C">
              <w:rPr>
                <w:b/>
                <w:bCs/>
              </w:rPr>
              <w:t>1.</w:t>
            </w:r>
            <w:r w:rsidRPr="006F246C">
              <w:rPr>
                <w:b/>
                <w:bCs/>
              </w:rPr>
              <w:tab/>
            </w:r>
            <w:r w:rsidRPr="00414E62">
              <w:t xml:space="preserve">How my child(ren) is doing in school (for example, struggling with writing, </w:t>
            </w:r>
            <w:r w:rsidR="00DC3100">
              <w:t>interested in</w:t>
            </w:r>
            <w:r w:rsidRPr="00414E62" w:rsidR="003A2B27">
              <w:t xml:space="preserve"> </w:t>
            </w:r>
            <w:r w:rsidR="00C227F8">
              <w:t>science</w:t>
            </w:r>
            <w:r w:rsidRPr="00414E62">
              <w:t>, having trouble making friends)</w:t>
            </w:r>
            <w:r>
              <w:t>.</w:t>
            </w:r>
          </w:p>
        </w:tc>
        <w:sdt>
          <w:sdtPr>
            <w:rPr>
              <w:bCs/>
            </w:rPr>
            <w:id w:val="-919710324"/>
            <w14:checkbox>
              <w14:checked w14:val="0"/>
              <w14:checkedState w14:val="2612" w14:font="MS Gothic"/>
              <w14:uncheckedState w14:val="2610" w14:font="MS Gothic"/>
            </w14:checkbox>
          </w:sdtPr>
          <w:sdtContent>
            <w:tc>
              <w:tcPr>
                <w:tcW w:w="365" w:type="dxa"/>
                <w:tcBorders>
                  <w:bottom w:val="single" w:sz="4" w:space="0" w:color="046B5C" w:themeColor="text2"/>
                </w:tcBorders>
                <w:shd w:val="clear" w:color="auto" w:fill="auto"/>
              </w:tcPr>
              <w:p w:rsidR="00270811" w:rsidRPr="00914B31" w:rsidP="00270811" w14:paraId="0F995821" w14:textId="24D159A1">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885795762"/>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08D6ABDB" w14:textId="11D65CCE">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879703824"/>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2E8B9713" w14:textId="7CA57C2D">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823389713"/>
            <w14:checkbox>
              <w14:checked w14:val="0"/>
              <w14:checkedState w14:val="2612" w14:font="MS Gothic"/>
              <w14:uncheckedState w14:val="2610" w14:font="MS Gothic"/>
            </w14:checkbox>
          </w:sdtPr>
          <w:sdtContent>
            <w:tc>
              <w:tcPr>
                <w:tcW w:w="450" w:type="dxa"/>
                <w:tcBorders>
                  <w:bottom w:val="single" w:sz="4" w:space="0" w:color="046B5C" w:themeColor="text2"/>
                  <w:right w:val="single" w:sz="12" w:space="0" w:color="046B5C" w:themeColor="text2"/>
                </w:tcBorders>
                <w:shd w:val="clear" w:color="auto" w:fill="auto"/>
              </w:tcPr>
              <w:p w:rsidR="00270811" w:rsidRPr="00914B31" w:rsidP="00270811" w14:paraId="3C2F7551" w14:textId="2FD739AF">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819427154"/>
            <w14:checkbox>
              <w14:checked w14:val="0"/>
              <w14:checkedState w14:val="2612" w14:font="MS Gothic"/>
              <w14:uncheckedState w14:val="2610" w14:font="MS Gothic"/>
            </w14:checkbox>
          </w:sdtPr>
          <w:sdtContent>
            <w:tc>
              <w:tcPr>
                <w:tcW w:w="360" w:type="dxa"/>
                <w:tcBorders>
                  <w:left w:val="single" w:sz="12" w:space="0" w:color="046B5C" w:themeColor="text2"/>
                  <w:bottom w:val="single" w:sz="4" w:space="0" w:color="046B5C" w:themeColor="text2"/>
                </w:tcBorders>
                <w:shd w:val="clear" w:color="auto" w:fill="auto"/>
              </w:tcPr>
              <w:p w:rsidR="00270811" w:rsidRPr="00914B31" w:rsidP="00270811" w14:paraId="03B46DDC" w14:textId="6A8E78ED">
                <w:pPr>
                  <w:pStyle w:val="Paragraph"/>
                  <w:ind w:right="115"/>
                  <w:jc w:val="center"/>
                  <w:rPr>
                    <w:rFonts w:asciiTheme="majorHAnsi" w:hAnsiTheme="majorHAnsi" w:cstheme="majorHAnsi"/>
                  </w:rPr>
                </w:pPr>
                <w:r w:rsidRPr="00805E46">
                  <w:rPr>
                    <w:rFonts w:ascii="MS Gothic" w:eastAsia="MS Gothic" w:hAnsi="MS Gothic" w:cs="MS Gothic" w:hint="eastAsia"/>
                    <w:bCs/>
                  </w:rPr>
                  <w:t>☐</w:t>
                </w:r>
              </w:p>
            </w:tc>
          </w:sdtContent>
        </w:sdt>
        <w:sdt>
          <w:sdtPr>
            <w:rPr>
              <w:bCs/>
            </w:rPr>
            <w:id w:val="-903980253"/>
            <w14:checkbox>
              <w14:checked w14:val="0"/>
              <w14:checkedState w14:val="2612" w14:font="MS Gothic"/>
              <w14:uncheckedState w14:val="2610" w14:font="MS Gothic"/>
            </w14:checkbox>
          </w:sdtPr>
          <w:sdtContent>
            <w:tc>
              <w:tcPr>
                <w:tcW w:w="450" w:type="dxa"/>
                <w:tcBorders>
                  <w:bottom w:val="single" w:sz="4" w:space="0" w:color="046B5C" w:themeColor="text2"/>
                </w:tcBorders>
                <w:shd w:val="clear" w:color="auto" w:fill="auto"/>
              </w:tcPr>
              <w:p w:rsidR="00270811" w:rsidRPr="00914B31" w:rsidP="00270811" w14:paraId="3BE744B3" w14:textId="586C84E4">
                <w:pPr>
                  <w:pStyle w:val="Paragraph"/>
                  <w:ind w:right="115"/>
                  <w:jc w:val="center"/>
                  <w:rPr>
                    <w:rFonts w:asciiTheme="majorHAnsi" w:hAnsiTheme="majorHAnsi" w:cstheme="majorHAnsi"/>
                  </w:rPr>
                </w:pPr>
                <w:r w:rsidRPr="00805E46">
                  <w:rPr>
                    <w:rFonts w:ascii="MS Gothic" w:eastAsia="MS Gothic" w:hAnsi="MS Gothic" w:cs="MS Gothic" w:hint="eastAsia"/>
                    <w:bCs/>
                  </w:rPr>
                  <w:t>☐</w:t>
                </w:r>
              </w:p>
            </w:tc>
          </w:sdtContent>
        </w:sdt>
        <w:sdt>
          <w:sdtPr>
            <w:rPr>
              <w:bCs/>
            </w:rPr>
            <w:id w:val="-1501809256"/>
            <w14:checkbox>
              <w14:checked w14:val="0"/>
              <w14:checkedState w14:val="2612" w14:font="MS Gothic"/>
              <w14:uncheckedState w14:val="2610" w14:font="MS Gothic"/>
            </w14:checkbox>
          </w:sdtPr>
          <w:sdtContent>
            <w:tc>
              <w:tcPr>
                <w:tcW w:w="360" w:type="dxa"/>
                <w:tcBorders>
                  <w:bottom w:val="single" w:sz="4" w:space="0" w:color="046B5C" w:themeColor="text2"/>
                </w:tcBorders>
                <w:shd w:val="clear" w:color="auto" w:fill="auto"/>
              </w:tcPr>
              <w:p w:rsidR="00270811" w:rsidRPr="00914B31" w:rsidP="00270811" w14:paraId="32434E36" w14:textId="30E61745">
                <w:pPr>
                  <w:pStyle w:val="Paragraph"/>
                  <w:ind w:right="115"/>
                  <w:jc w:val="center"/>
                  <w:rPr>
                    <w:rFonts w:asciiTheme="majorHAnsi" w:hAnsiTheme="majorHAnsi" w:cstheme="majorHAnsi"/>
                  </w:rPr>
                </w:pPr>
                <w:r w:rsidRPr="00805E46">
                  <w:rPr>
                    <w:rFonts w:ascii="MS Gothic" w:eastAsia="MS Gothic" w:hAnsi="MS Gothic" w:cs="MS Gothic" w:hint="eastAsia"/>
                    <w:bCs/>
                  </w:rPr>
                  <w:t>☐</w:t>
                </w:r>
              </w:p>
            </w:tc>
          </w:sdtContent>
        </w:sdt>
        <w:sdt>
          <w:sdtPr>
            <w:rPr>
              <w:bCs/>
            </w:rPr>
            <w:id w:val="427544178"/>
            <w14:checkbox>
              <w14:checked w14:val="0"/>
              <w14:checkedState w14:val="2612" w14:font="MS Gothic"/>
              <w14:uncheckedState w14:val="2610" w14:font="MS Gothic"/>
            </w14:checkbox>
          </w:sdtPr>
          <w:sdtContent>
            <w:tc>
              <w:tcPr>
                <w:tcW w:w="631" w:type="dxa"/>
                <w:tcBorders>
                  <w:bottom w:val="single" w:sz="4" w:space="0" w:color="046B5C" w:themeColor="text2"/>
                  <w:right w:val="single" w:sz="4" w:space="0" w:color="046B5C" w:themeColor="text2"/>
                </w:tcBorders>
                <w:shd w:val="clear" w:color="auto" w:fill="auto"/>
              </w:tcPr>
              <w:p w:rsidR="00270811" w:rsidRPr="00914B31" w:rsidP="00270811" w14:paraId="5B1C3685" w14:textId="2AFA09E8">
                <w:pPr>
                  <w:pStyle w:val="Paragraph"/>
                  <w:ind w:left="115" w:right="115"/>
                  <w:jc w:val="center"/>
                  <w:rPr>
                    <w:rFonts w:asciiTheme="majorHAnsi" w:hAnsiTheme="majorHAnsi" w:cstheme="majorHAnsi"/>
                  </w:rPr>
                </w:pPr>
                <w:r w:rsidRPr="00805E46">
                  <w:rPr>
                    <w:rFonts w:ascii="MS Gothic" w:eastAsia="MS Gothic" w:hAnsi="MS Gothic" w:cs="MS Gothic" w:hint="eastAsia"/>
                    <w:bCs/>
                  </w:rPr>
                  <w:t>☐</w:t>
                </w:r>
              </w:p>
            </w:tc>
          </w:sdtContent>
        </w:sdt>
      </w:tr>
      <w:tr w14:paraId="67469667" w14:textId="77777777" w:rsidTr="008B3CD2">
        <w:tblPrEx>
          <w:tblW w:w="9996" w:type="dxa"/>
          <w:tblInd w:w="-455" w:type="dxa"/>
          <w:tblLayout w:type="fixed"/>
          <w:tblCellMar>
            <w:left w:w="72" w:type="dxa"/>
            <w:right w:w="58" w:type="dxa"/>
          </w:tblCellMar>
          <w:tblLook w:val="0000"/>
        </w:tblPrEx>
        <w:trPr>
          <w:cantSplit/>
          <w:trHeight w:val="6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7EEB8D72" w14:textId="23BC7DC7">
            <w:pPr>
              <w:pStyle w:val="TableTextArabic"/>
              <w:numPr>
                <w:ilvl w:val="0"/>
                <w:numId w:val="0"/>
              </w:numPr>
              <w:spacing w:before="60" w:after="60"/>
              <w:ind w:left="344" w:hanging="344"/>
            </w:pPr>
            <w:r w:rsidRPr="006F246C">
              <w:rPr>
                <w:b/>
                <w:bCs/>
              </w:rPr>
              <w:t>2.</w:t>
            </w:r>
            <w:r>
              <w:tab/>
            </w:r>
            <w:r w:rsidRPr="00414E62">
              <w:t xml:space="preserve">My preferences around completing schoolwork </w:t>
            </w:r>
            <w:r>
              <w:t xml:space="preserve">when my child(ren) is with </w:t>
            </w:r>
            <w:r w:rsidR="00825B4A">
              <w:t>my child’s provider</w:t>
            </w:r>
            <w:r>
              <w:t xml:space="preserve"> </w:t>
            </w:r>
            <w:r w:rsidRPr="00414E62">
              <w:t>(for example, how much time my child(ren) should spend on schoolwork while in provider’s care)</w:t>
            </w:r>
            <w:r>
              <w:t>.</w:t>
            </w:r>
          </w:p>
        </w:tc>
        <w:sdt>
          <w:sdtPr>
            <w:rPr>
              <w:bCs/>
            </w:rPr>
            <w:id w:val="483433369"/>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2D9E3B10" w14:textId="4F7EADB7">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815416965"/>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2A4C96FA" w14:textId="0ACDA588">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416097818"/>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5748B735" w14:textId="63068095">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577207526"/>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1BA9438C" w14:textId="667766C0">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310175259"/>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47911CCA" w14:textId="628ACBD9">
                <w:pPr>
                  <w:pStyle w:val="Paragraph"/>
                  <w:ind w:right="115"/>
                  <w:jc w:val="center"/>
                  <w:rPr>
                    <w:rFonts w:asciiTheme="majorHAnsi" w:hAnsiTheme="majorHAnsi" w:cstheme="majorHAnsi"/>
                  </w:rPr>
                </w:pPr>
                <w:r w:rsidRPr="00805E46">
                  <w:rPr>
                    <w:rFonts w:ascii="MS Gothic" w:eastAsia="MS Gothic" w:hAnsi="MS Gothic" w:cs="MS Gothic" w:hint="eastAsia"/>
                    <w:bCs/>
                  </w:rPr>
                  <w:t>☐</w:t>
                </w:r>
              </w:p>
            </w:tc>
          </w:sdtContent>
        </w:sdt>
        <w:sdt>
          <w:sdtPr>
            <w:rPr>
              <w:bCs/>
            </w:rPr>
            <w:id w:val="-1402666914"/>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250A3D70" w14:textId="2AC98A0E">
                <w:pPr>
                  <w:pStyle w:val="Paragraph"/>
                  <w:ind w:right="115"/>
                  <w:jc w:val="center"/>
                  <w:rPr>
                    <w:rFonts w:asciiTheme="majorHAnsi" w:hAnsiTheme="majorHAnsi" w:cstheme="majorHAnsi"/>
                  </w:rPr>
                </w:pPr>
                <w:r w:rsidRPr="00805E46">
                  <w:rPr>
                    <w:rFonts w:ascii="MS Gothic" w:eastAsia="MS Gothic" w:hAnsi="MS Gothic" w:cs="MS Gothic" w:hint="eastAsia"/>
                    <w:bCs/>
                  </w:rPr>
                  <w:t>☐</w:t>
                </w:r>
              </w:p>
            </w:tc>
          </w:sdtContent>
        </w:sdt>
        <w:sdt>
          <w:sdtPr>
            <w:rPr>
              <w:bCs/>
            </w:rPr>
            <w:id w:val="204380724"/>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14E3B32E" w14:textId="10A94FDA">
                <w:pPr>
                  <w:pStyle w:val="Paragraph"/>
                  <w:ind w:right="115"/>
                  <w:jc w:val="center"/>
                  <w:rPr>
                    <w:rFonts w:asciiTheme="majorHAnsi" w:hAnsiTheme="majorHAnsi" w:cstheme="majorHAnsi"/>
                  </w:rPr>
                </w:pPr>
                <w:r w:rsidRPr="00805E46">
                  <w:rPr>
                    <w:rFonts w:ascii="MS Gothic" w:eastAsia="MS Gothic" w:hAnsi="MS Gothic" w:cs="MS Gothic" w:hint="eastAsia"/>
                    <w:bCs/>
                  </w:rPr>
                  <w:t>☐</w:t>
                </w:r>
              </w:p>
            </w:tc>
          </w:sdtContent>
        </w:sdt>
        <w:sdt>
          <w:sdtPr>
            <w:rPr>
              <w:bCs/>
            </w:rPr>
            <w:id w:val="-1431032282"/>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7E5D95BE" w14:textId="5C3B434B">
                <w:pPr>
                  <w:pStyle w:val="Paragraph"/>
                  <w:ind w:left="115" w:right="115"/>
                  <w:jc w:val="center"/>
                  <w:rPr>
                    <w:rFonts w:asciiTheme="majorHAnsi" w:hAnsiTheme="majorHAnsi" w:cstheme="majorHAnsi"/>
                  </w:rPr>
                </w:pPr>
                <w:r w:rsidRPr="00805E46">
                  <w:rPr>
                    <w:rFonts w:ascii="MS Gothic" w:eastAsia="MS Gothic" w:hAnsi="MS Gothic" w:cs="MS Gothic" w:hint="eastAsia"/>
                    <w:bCs/>
                  </w:rPr>
                  <w:t>☐</w:t>
                </w:r>
              </w:p>
            </w:tc>
          </w:sdtContent>
        </w:sdt>
      </w:tr>
      <w:tr w14:paraId="6B11E99B" w14:textId="77777777" w:rsidTr="008B3CD2">
        <w:tblPrEx>
          <w:tblW w:w="9996" w:type="dxa"/>
          <w:tblInd w:w="-455" w:type="dxa"/>
          <w:tblLayout w:type="fixed"/>
          <w:tblCellMar>
            <w:left w:w="72" w:type="dxa"/>
            <w:right w:w="58" w:type="dxa"/>
          </w:tblCellMar>
          <w:tblLook w:val="0000"/>
        </w:tblPrEx>
        <w:trPr>
          <w:cantSplit/>
          <w:trHeight w:val="6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1A04DB57" w14:textId="50E0306A">
            <w:pPr>
              <w:pStyle w:val="TableTextArabic"/>
              <w:numPr>
                <w:ilvl w:val="0"/>
                <w:numId w:val="0"/>
              </w:numPr>
              <w:spacing w:before="60" w:after="60"/>
              <w:ind w:left="344" w:hanging="344"/>
            </w:pPr>
            <w:r w:rsidRPr="006F246C">
              <w:rPr>
                <w:b/>
                <w:bCs/>
              </w:rPr>
              <w:t>3.</w:t>
            </w:r>
            <w:r>
              <w:tab/>
            </w:r>
            <w:r w:rsidRPr="00414E62">
              <w:t xml:space="preserve">How I want </w:t>
            </w:r>
            <w:r w:rsidR="00825B4A">
              <w:t>my child’s provider</w:t>
            </w:r>
            <w:r w:rsidRPr="00414E62">
              <w:t xml:space="preserve"> to help my child(ren) learn over school breaks (for example, doing learning projects over the summer)</w:t>
            </w:r>
            <w:r>
              <w:t>.</w:t>
            </w:r>
          </w:p>
        </w:tc>
        <w:sdt>
          <w:sdtPr>
            <w:rPr>
              <w:bCs/>
            </w:rPr>
            <w:id w:val="-1816792723"/>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475F5DFD" w14:textId="2E509CC0">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480743962"/>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30A59465" w14:textId="2E9D5B6B">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385843858"/>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5B3AA63B" w14:textId="3FC58B9C">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458996251"/>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74080078" w14:textId="098C548D">
                <w:pPr>
                  <w:pStyle w:val="Paragraph"/>
                  <w:rPr>
                    <w:rFonts w:asciiTheme="majorHAnsi" w:hAnsiTheme="majorHAnsi" w:cstheme="majorHAnsi"/>
                  </w:rPr>
                </w:pPr>
                <w:r w:rsidRPr="00805E46">
                  <w:rPr>
                    <w:rFonts w:ascii="MS Gothic" w:eastAsia="MS Gothic" w:hAnsi="MS Gothic" w:cs="MS Gothic" w:hint="eastAsia"/>
                    <w:bCs/>
                  </w:rPr>
                  <w:t>☐</w:t>
                </w:r>
              </w:p>
            </w:tc>
          </w:sdtContent>
        </w:sdt>
        <w:sdt>
          <w:sdtPr>
            <w:rPr>
              <w:bCs/>
            </w:rPr>
            <w:id w:val="58067399"/>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7206F008" w14:textId="2C376AFB">
                <w:pPr>
                  <w:pStyle w:val="Paragraph"/>
                  <w:ind w:right="115"/>
                  <w:jc w:val="center"/>
                  <w:rPr>
                    <w:rFonts w:asciiTheme="majorHAnsi" w:hAnsiTheme="majorHAnsi" w:cstheme="majorHAnsi"/>
                  </w:rPr>
                </w:pPr>
                <w:r w:rsidRPr="00805E46">
                  <w:rPr>
                    <w:rFonts w:ascii="MS Gothic" w:eastAsia="MS Gothic" w:hAnsi="MS Gothic" w:cs="MS Gothic" w:hint="eastAsia"/>
                    <w:bCs/>
                  </w:rPr>
                  <w:t>☐</w:t>
                </w:r>
              </w:p>
            </w:tc>
          </w:sdtContent>
        </w:sdt>
        <w:sdt>
          <w:sdtPr>
            <w:rPr>
              <w:bCs/>
            </w:rPr>
            <w:id w:val="562298983"/>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0F33473D" w14:textId="5E5DE59B">
                <w:pPr>
                  <w:pStyle w:val="Paragraph"/>
                  <w:ind w:right="115"/>
                  <w:jc w:val="center"/>
                  <w:rPr>
                    <w:rFonts w:asciiTheme="majorHAnsi" w:hAnsiTheme="majorHAnsi" w:cstheme="majorHAnsi"/>
                  </w:rPr>
                </w:pPr>
                <w:r w:rsidRPr="00805E46">
                  <w:rPr>
                    <w:rFonts w:ascii="MS Gothic" w:eastAsia="MS Gothic" w:hAnsi="MS Gothic" w:cs="MS Gothic" w:hint="eastAsia"/>
                    <w:bCs/>
                  </w:rPr>
                  <w:t>☐</w:t>
                </w:r>
              </w:p>
            </w:tc>
          </w:sdtContent>
        </w:sdt>
        <w:sdt>
          <w:sdtPr>
            <w:rPr>
              <w:bCs/>
            </w:rPr>
            <w:id w:val="-1798212091"/>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3D40AB07" w14:textId="7F58CD02">
                <w:pPr>
                  <w:pStyle w:val="Paragraph"/>
                  <w:ind w:right="115"/>
                  <w:jc w:val="center"/>
                  <w:rPr>
                    <w:rFonts w:asciiTheme="majorHAnsi" w:hAnsiTheme="majorHAnsi" w:cstheme="majorHAnsi"/>
                  </w:rPr>
                </w:pPr>
                <w:r w:rsidRPr="00805E46">
                  <w:rPr>
                    <w:rFonts w:ascii="MS Gothic" w:eastAsia="MS Gothic" w:hAnsi="MS Gothic" w:cs="MS Gothic" w:hint="eastAsia"/>
                    <w:bCs/>
                  </w:rPr>
                  <w:t>☐</w:t>
                </w:r>
              </w:p>
            </w:tc>
          </w:sdtContent>
        </w:sdt>
        <w:sdt>
          <w:sdtPr>
            <w:rPr>
              <w:bCs/>
            </w:rPr>
            <w:id w:val="-786275866"/>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74EE0A66" w14:textId="0B8ABD95">
                <w:pPr>
                  <w:pStyle w:val="Paragraph"/>
                  <w:ind w:left="115" w:right="115"/>
                  <w:jc w:val="center"/>
                  <w:rPr>
                    <w:rFonts w:asciiTheme="majorHAnsi" w:hAnsiTheme="majorHAnsi" w:cstheme="majorHAnsi"/>
                  </w:rPr>
                </w:pPr>
                <w:r w:rsidRPr="00805E46">
                  <w:rPr>
                    <w:rFonts w:ascii="MS Gothic" w:eastAsia="MS Gothic" w:hAnsi="MS Gothic" w:cs="MS Gothic" w:hint="eastAsia"/>
                    <w:bCs/>
                  </w:rPr>
                  <w:t>☐</w:t>
                </w:r>
              </w:p>
            </w:tc>
          </w:sdtContent>
        </w:sdt>
      </w:tr>
      <w:tr w14:paraId="044B7B0D" w14:textId="77777777" w:rsidTr="008B3CD2">
        <w:tblPrEx>
          <w:tblW w:w="9996" w:type="dxa"/>
          <w:tblInd w:w="-455" w:type="dxa"/>
          <w:tblLayout w:type="fixed"/>
          <w:tblCellMar>
            <w:left w:w="72" w:type="dxa"/>
            <w:right w:w="58" w:type="dxa"/>
          </w:tblCellMar>
          <w:tblLook w:val="0000"/>
        </w:tblPrEx>
        <w:trPr>
          <w:cantSplit/>
          <w:trHeight w:val="6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293BD792" w14:textId="78B23AD9">
            <w:pPr>
              <w:pStyle w:val="TableTextArabic"/>
              <w:numPr>
                <w:ilvl w:val="0"/>
                <w:numId w:val="0"/>
              </w:numPr>
              <w:spacing w:before="60" w:after="60"/>
              <w:ind w:left="344" w:hanging="344"/>
            </w:pPr>
            <w:r w:rsidRPr="006F246C">
              <w:rPr>
                <w:b/>
                <w:bCs/>
              </w:rPr>
              <w:t>4.</w:t>
            </w:r>
            <w:r>
              <w:tab/>
            </w:r>
            <w:r w:rsidRPr="00414E62">
              <w:t xml:space="preserve">How I want </w:t>
            </w:r>
            <w:r w:rsidR="00825B4A">
              <w:t>my child’s provider</w:t>
            </w:r>
            <w:r w:rsidRPr="00414E62">
              <w:t xml:space="preserve"> to support my child(ren)’s special needs (for example,</w:t>
            </w:r>
            <w:r w:rsidR="003A2B27">
              <w:t xml:space="preserve"> following the recommendations from my child’s</w:t>
            </w:r>
            <w:r w:rsidR="0046734C">
              <w:t xml:space="preserve"> teacher or a specialist</w:t>
            </w:r>
            <w:r w:rsidRPr="00414E62">
              <w:t>)</w:t>
            </w:r>
            <w:r>
              <w:t>.</w:t>
            </w:r>
          </w:p>
        </w:tc>
        <w:sdt>
          <w:sdtPr>
            <w:rPr>
              <w:bCs/>
            </w:rPr>
            <w:id w:val="-1681347908"/>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77C9C40B" w14:textId="14B15AFD">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1781868954"/>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1272C931" w14:textId="3D0B505E">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2055379751"/>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589D258E" w14:textId="0F0945E0">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2035797647"/>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1FB6A0BD" w14:textId="0BF628DD">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1551685776"/>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3C413892" w14:textId="2175B51A">
                <w:pPr>
                  <w:pStyle w:val="Paragraph"/>
                  <w:ind w:right="115"/>
                  <w:jc w:val="center"/>
                  <w:rPr>
                    <w:rFonts w:asciiTheme="majorHAnsi" w:hAnsiTheme="majorHAnsi" w:cstheme="majorHAnsi"/>
                  </w:rPr>
                </w:pPr>
                <w:r w:rsidRPr="00B77636">
                  <w:rPr>
                    <w:rFonts w:ascii="MS Gothic" w:eastAsia="MS Gothic" w:hAnsi="MS Gothic" w:cs="MS Gothic" w:hint="eastAsia"/>
                    <w:bCs/>
                  </w:rPr>
                  <w:t>☐</w:t>
                </w:r>
              </w:p>
            </w:tc>
          </w:sdtContent>
        </w:sdt>
        <w:sdt>
          <w:sdtPr>
            <w:rPr>
              <w:bCs/>
            </w:rPr>
            <w:id w:val="-1322493831"/>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2D23FE93" w14:textId="41BF5298">
                <w:pPr>
                  <w:pStyle w:val="Paragraph"/>
                  <w:ind w:right="115"/>
                  <w:jc w:val="center"/>
                  <w:rPr>
                    <w:rFonts w:asciiTheme="majorHAnsi" w:hAnsiTheme="majorHAnsi" w:cstheme="majorHAnsi"/>
                  </w:rPr>
                </w:pPr>
                <w:r w:rsidRPr="00B77636">
                  <w:rPr>
                    <w:rFonts w:ascii="MS Gothic" w:eastAsia="MS Gothic" w:hAnsi="MS Gothic" w:cs="MS Gothic" w:hint="eastAsia"/>
                    <w:bCs/>
                  </w:rPr>
                  <w:t>☐</w:t>
                </w:r>
              </w:p>
            </w:tc>
          </w:sdtContent>
        </w:sdt>
        <w:sdt>
          <w:sdtPr>
            <w:rPr>
              <w:bCs/>
            </w:rPr>
            <w:id w:val="1122119604"/>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58EA1675" w14:textId="24E32AF3">
                <w:pPr>
                  <w:pStyle w:val="Paragraph"/>
                  <w:ind w:right="115"/>
                  <w:jc w:val="center"/>
                  <w:rPr>
                    <w:rFonts w:asciiTheme="majorHAnsi" w:hAnsiTheme="majorHAnsi" w:cstheme="majorHAnsi"/>
                  </w:rPr>
                </w:pPr>
                <w:r w:rsidRPr="00B77636">
                  <w:rPr>
                    <w:rFonts w:ascii="MS Gothic" w:eastAsia="MS Gothic" w:hAnsi="MS Gothic" w:cs="MS Gothic" w:hint="eastAsia"/>
                    <w:bCs/>
                  </w:rPr>
                  <w:t>☐</w:t>
                </w:r>
              </w:p>
            </w:tc>
          </w:sdtContent>
        </w:sdt>
        <w:sdt>
          <w:sdtPr>
            <w:rPr>
              <w:bCs/>
            </w:rPr>
            <w:id w:val="-787895833"/>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276C642B" w14:textId="32E5C146">
                <w:pPr>
                  <w:pStyle w:val="Paragraph"/>
                  <w:ind w:left="115" w:right="115"/>
                  <w:jc w:val="center"/>
                  <w:rPr>
                    <w:rFonts w:asciiTheme="majorHAnsi" w:hAnsiTheme="majorHAnsi" w:cstheme="majorHAnsi"/>
                  </w:rPr>
                </w:pPr>
                <w:r w:rsidRPr="00B77636">
                  <w:rPr>
                    <w:rFonts w:ascii="MS Gothic" w:eastAsia="MS Gothic" w:hAnsi="MS Gothic" w:cs="MS Gothic" w:hint="eastAsia"/>
                    <w:bCs/>
                  </w:rPr>
                  <w:t>☐</w:t>
                </w:r>
              </w:p>
            </w:tc>
          </w:sdtContent>
        </w:sdt>
      </w:tr>
      <w:tr w14:paraId="7AC33BB5" w14:textId="77777777" w:rsidTr="008B3CD2">
        <w:tblPrEx>
          <w:tblW w:w="9996" w:type="dxa"/>
          <w:tblInd w:w="-455" w:type="dxa"/>
          <w:tblLayout w:type="fixed"/>
          <w:tblCellMar>
            <w:left w:w="72" w:type="dxa"/>
            <w:right w:w="58" w:type="dxa"/>
          </w:tblCellMar>
          <w:tblLook w:val="0000"/>
        </w:tblPrEx>
        <w:trPr>
          <w:cantSplit/>
          <w:trHeight w:val="6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5EBC4264" w14:textId="7C4AEAB7">
            <w:pPr>
              <w:pStyle w:val="TableTextArabic"/>
              <w:numPr>
                <w:ilvl w:val="0"/>
                <w:numId w:val="0"/>
              </w:numPr>
              <w:spacing w:before="60" w:after="60"/>
              <w:ind w:left="344" w:hanging="344"/>
            </w:pPr>
            <w:r w:rsidRPr="006F246C">
              <w:rPr>
                <w:b/>
                <w:bCs/>
              </w:rPr>
              <w:t>5.</w:t>
            </w:r>
            <w:r>
              <w:tab/>
            </w:r>
            <w:r w:rsidRPr="00414E62">
              <w:t xml:space="preserve">The type of communication I would like </w:t>
            </w:r>
            <w:r w:rsidR="00825B4A">
              <w:t>my child’s provider</w:t>
            </w:r>
            <w:r w:rsidRPr="00414E62">
              <w:t xml:space="preserve"> to have with my child(ren)’s teacher(s)/school (for example, whether there are opportunities to talk to my child’s teacher or counselor)</w:t>
            </w:r>
            <w:r>
              <w:t>.</w:t>
            </w:r>
          </w:p>
        </w:tc>
        <w:sdt>
          <w:sdtPr>
            <w:rPr>
              <w:bCs/>
            </w:rPr>
            <w:id w:val="-436753094"/>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774BD7A8" w14:textId="78642603">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332539544"/>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339D465D" w14:textId="6F8C4EFC">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476841569"/>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33A11ADA" w14:textId="5C568EB2">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82607580"/>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468FF875" w14:textId="766BF022">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2002928756"/>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1C3B837D" w14:textId="325D8850">
                <w:pPr>
                  <w:pStyle w:val="Paragraph"/>
                  <w:ind w:right="115"/>
                  <w:jc w:val="center"/>
                  <w:rPr>
                    <w:rFonts w:asciiTheme="majorHAnsi" w:hAnsiTheme="majorHAnsi" w:cstheme="majorHAnsi"/>
                  </w:rPr>
                </w:pPr>
                <w:r w:rsidRPr="00B77636">
                  <w:rPr>
                    <w:rFonts w:ascii="MS Gothic" w:eastAsia="MS Gothic" w:hAnsi="MS Gothic" w:cs="MS Gothic" w:hint="eastAsia"/>
                    <w:bCs/>
                  </w:rPr>
                  <w:t>☐</w:t>
                </w:r>
              </w:p>
            </w:tc>
          </w:sdtContent>
        </w:sdt>
        <w:sdt>
          <w:sdtPr>
            <w:rPr>
              <w:bCs/>
            </w:rPr>
            <w:id w:val="-945774856"/>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323003DD" w14:textId="75891AD4">
                <w:pPr>
                  <w:pStyle w:val="Paragraph"/>
                  <w:ind w:right="115"/>
                  <w:jc w:val="center"/>
                  <w:rPr>
                    <w:rFonts w:asciiTheme="majorHAnsi" w:hAnsiTheme="majorHAnsi" w:cstheme="majorHAnsi"/>
                  </w:rPr>
                </w:pPr>
                <w:r w:rsidRPr="00B77636">
                  <w:rPr>
                    <w:rFonts w:ascii="MS Gothic" w:eastAsia="MS Gothic" w:hAnsi="MS Gothic" w:cs="MS Gothic" w:hint="eastAsia"/>
                    <w:bCs/>
                  </w:rPr>
                  <w:t>☐</w:t>
                </w:r>
              </w:p>
            </w:tc>
          </w:sdtContent>
        </w:sdt>
        <w:sdt>
          <w:sdtPr>
            <w:rPr>
              <w:bCs/>
            </w:rPr>
            <w:id w:val="1944491738"/>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77110AA0" w14:textId="42FE8F9F">
                <w:pPr>
                  <w:pStyle w:val="Paragraph"/>
                  <w:ind w:right="115"/>
                  <w:jc w:val="center"/>
                  <w:rPr>
                    <w:rFonts w:asciiTheme="majorHAnsi" w:hAnsiTheme="majorHAnsi" w:cstheme="majorHAnsi"/>
                  </w:rPr>
                </w:pPr>
                <w:r w:rsidRPr="00B77636">
                  <w:rPr>
                    <w:rFonts w:ascii="MS Gothic" w:eastAsia="MS Gothic" w:hAnsi="MS Gothic" w:cs="MS Gothic" w:hint="eastAsia"/>
                    <w:bCs/>
                  </w:rPr>
                  <w:t>☐</w:t>
                </w:r>
              </w:p>
            </w:tc>
          </w:sdtContent>
        </w:sdt>
        <w:sdt>
          <w:sdtPr>
            <w:rPr>
              <w:bCs/>
            </w:rPr>
            <w:id w:val="1718154794"/>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63D1980E" w14:textId="1404FFFB">
                <w:pPr>
                  <w:pStyle w:val="Paragraph"/>
                  <w:ind w:left="115" w:right="115"/>
                  <w:jc w:val="center"/>
                  <w:rPr>
                    <w:rFonts w:asciiTheme="majorHAnsi" w:hAnsiTheme="majorHAnsi" w:cstheme="majorHAnsi"/>
                  </w:rPr>
                </w:pPr>
                <w:r w:rsidRPr="00B77636">
                  <w:rPr>
                    <w:rFonts w:ascii="MS Gothic" w:eastAsia="MS Gothic" w:hAnsi="MS Gothic" w:cs="MS Gothic" w:hint="eastAsia"/>
                    <w:bCs/>
                  </w:rPr>
                  <w:t>☐</w:t>
                </w:r>
              </w:p>
            </w:tc>
          </w:sdtContent>
        </w:sdt>
      </w:tr>
      <w:tr w14:paraId="55AFD689" w14:textId="77777777" w:rsidTr="008B3CD2">
        <w:tblPrEx>
          <w:tblW w:w="9996" w:type="dxa"/>
          <w:tblInd w:w="-455" w:type="dxa"/>
          <w:tblLayout w:type="fixed"/>
          <w:tblCellMar>
            <w:left w:w="72" w:type="dxa"/>
            <w:right w:w="58" w:type="dxa"/>
          </w:tblCellMar>
          <w:tblLook w:val="0000"/>
        </w:tblPrEx>
        <w:trPr>
          <w:cantSplit/>
          <w:trHeight w:val="60"/>
        </w:trPr>
        <w:tc>
          <w:tcPr>
            <w:tcW w:w="6660" w:type="dxa"/>
            <w:tcBorders>
              <w:top w:val="single" w:sz="4" w:space="0" w:color="046B5C" w:themeColor="text2"/>
              <w:left w:val="single" w:sz="4" w:space="0" w:color="046B5C" w:themeColor="text2"/>
              <w:bottom w:val="single" w:sz="4" w:space="0" w:color="046B5C" w:themeColor="text2"/>
            </w:tcBorders>
            <w:shd w:val="clear" w:color="auto" w:fill="auto"/>
          </w:tcPr>
          <w:p w:rsidR="00270811" w:rsidRPr="00414E62" w:rsidP="00270811" w14:paraId="2ED67ACD" w14:textId="2231EE7B">
            <w:pPr>
              <w:pStyle w:val="TableTextArabic"/>
              <w:numPr>
                <w:ilvl w:val="0"/>
                <w:numId w:val="0"/>
              </w:numPr>
              <w:spacing w:before="60" w:after="60"/>
              <w:ind w:left="344" w:hanging="344"/>
            </w:pPr>
            <w:r w:rsidRPr="006F246C">
              <w:rPr>
                <w:b/>
                <w:bCs/>
              </w:rPr>
              <w:t>6.</w:t>
            </w:r>
            <w:r>
              <w:tab/>
            </w:r>
            <w:r w:rsidRPr="00414E62">
              <w:t>My preferences around taking my child(ren) outside (for example, going for walks, to the playground, or to the library)</w:t>
            </w:r>
            <w:r>
              <w:t>.</w:t>
            </w:r>
          </w:p>
        </w:tc>
        <w:sdt>
          <w:sdtPr>
            <w:rPr>
              <w:bCs/>
            </w:rPr>
            <w:id w:val="1780906574"/>
            <w14:checkbox>
              <w14:checked w14:val="0"/>
              <w14:checkedState w14:val="2612" w14:font="MS Gothic"/>
              <w14:uncheckedState w14:val="2610" w14:font="MS Gothic"/>
            </w14:checkbox>
          </w:sdtPr>
          <w:sdtContent>
            <w:tc>
              <w:tcPr>
                <w:tcW w:w="365" w:type="dxa"/>
                <w:tcBorders>
                  <w:top w:val="single" w:sz="4" w:space="0" w:color="046B5C" w:themeColor="text2"/>
                  <w:bottom w:val="single" w:sz="4" w:space="0" w:color="046B5C" w:themeColor="text2"/>
                </w:tcBorders>
                <w:shd w:val="clear" w:color="auto" w:fill="auto"/>
              </w:tcPr>
              <w:p w:rsidR="00270811" w:rsidRPr="00914B31" w:rsidP="00270811" w14:paraId="7531E19D" w14:textId="2A599CEC">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377636010"/>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15A92765" w14:textId="12D2F99F">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10919626"/>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1558FBC6" w14:textId="4F3F1D50">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1271967354"/>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right w:val="single" w:sz="12" w:space="0" w:color="046B5C" w:themeColor="text2"/>
                </w:tcBorders>
                <w:shd w:val="clear" w:color="auto" w:fill="auto"/>
              </w:tcPr>
              <w:p w:rsidR="00270811" w:rsidRPr="00914B31" w:rsidP="00270811" w14:paraId="11BFA99C" w14:textId="6FA616B3">
                <w:pPr>
                  <w:pStyle w:val="Paragraph"/>
                  <w:rPr>
                    <w:rFonts w:asciiTheme="majorHAnsi" w:hAnsiTheme="majorHAnsi" w:cstheme="majorHAnsi"/>
                  </w:rPr>
                </w:pPr>
                <w:r w:rsidRPr="00B77636">
                  <w:rPr>
                    <w:rFonts w:ascii="MS Gothic" w:eastAsia="MS Gothic" w:hAnsi="MS Gothic" w:cs="MS Gothic" w:hint="eastAsia"/>
                    <w:bCs/>
                  </w:rPr>
                  <w:t>☐</w:t>
                </w:r>
              </w:p>
            </w:tc>
          </w:sdtContent>
        </w:sdt>
        <w:sdt>
          <w:sdtPr>
            <w:rPr>
              <w:bCs/>
            </w:rPr>
            <w:id w:val="-1836752340"/>
            <w14:checkbox>
              <w14:checked w14:val="0"/>
              <w14:checkedState w14:val="2612" w14:font="MS Gothic"/>
              <w14:uncheckedState w14:val="2610" w14:font="MS Gothic"/>
            </w14:checkbox>
          </w:sdtPr>
          <w:sdtContent>
            <w:tc>
              <w:tcPr>
                <w:tcW w:w="360" w:type="dxa"/>
                <w:tcBorders>
                  <w:top w:val="single" w:sz="4" w:space="0" w:color="046B5C" w:themeColor="text2"/>
                  <w:left w:val="single" w:sz="12" w:space="0" w:color="046B5C" w:themeColor="text2"/>
                  <w:bottom w:val="single" w:sz="4" w:space="0" w:color="046B5C" w:themeColor="text2"/>
                </w:tcBorders>
                <w:shd w:val="clear" w:color="auto" w:fill="auto"/>
              </w:tcPr>
              <w:p w:rsidR="00270811" w:rsidRPr="00914B31" w:rsidP="00270811" w14:paraId="00DA6E83" w14:textId="4593F7D0">
                <w:pPr>
                  <w:pStyle w:val="Paragraph"/>
                  <w:ind w:right="115"/>
                  <w:jc w:val="center"/>
                  <w:rPr>
                    <w:rFonts w:asciiTheme="majorHAnsi" w:hAnsiTheme="majorHAnsi" w:cstheme="majorHAnsi"/>
                  </w:rPr>
                </w:pPr>
                <w:r w:rsidRPr="00B77636">
                  <w:rPr>
                    <w:rFonts w:ascii="MS Gothic" w:eastAsia="MS Gothic" w:hAnsi="MS Gothic" w:cs="MS Gothic" w:hint="eastAsia"/>
                    <w:bCs/>
                  </w:rPr>
                  <w:t>☐</w:t>
                </w:r>
              </w:p>
            </w:tc>
          </w:sdtContent>
        </w:sdt>
        <w:sdt>
          <w:sdtPr>
            <w:rPr>
              <w:bCs/>
            </w:rPr>
            <w:id w:val="1336738991"/>
            <w14:checkbox>
              <w14:checked w14:val="0"/>
              <w14:checkedState w14:val="2612" w14:font="MS Gothic"/>
              <w14:uncheckedState w14:val="2610" w14:font="MS Gothic"/>
            </w14:checkbox>
          </w:sdtPr>
          <w:sdtContent>
            <w:tc>
              <w:tcPr>
                <w:tcW w:w="450" w:type="dxa"/>
                <w:tcBorders>
                  <w:top w:val="single" w:sz="4" w:space="0" w:color="046B5C" w:themeColor="text2"/>
                  <w:bottom w:val="single" w:sz="4" w:space="0" w:color="046B5C" w:themeColor="text2"/>
                </w:tcBorders>
                <w:shd w:val="clear" w:color="auto" w:fill="auto"/>
              </w:tcPr>
              <w:p w:rsidR="00270811" w:rsidRPr="00914B31" w:rsidP="00270811" w14:paraId="56CE4AD7" w14:textId="003F8F84">
                <w:pPr>
                  <w:pStyle w:val="Paragraph"/>
                  <w:ind w:right="115"/>
                  <w:jc w:val="center"/>
                  <w:rPr>
                    <w:rFonts w:asciiTheme="majorHAnsi" w:hAnsiTheme="majorHAnsi" w:cstheme="majorHAnsi"/>
                  </w:rPr>
                </w:pPr>
                <w:r w:rsidRPr="00B77636">
                  <w:rPr>
                    <w:rFonts w:ascii="MS Gothic" w:eastAsia="MS Gothic" w:hAnsi="MS Gothic" w:cs="MS Gothic" w:hint="eastAsia"/>
                    <w:bCs/>
                  </w:rPr>
                  <w:t>☐</w:t>
                </w:r>
              </w:p>
            </w:tc>
          </w:sdtContent>
        </w:sdt>
        <w:sdt>
          <w:sdtPr>
            <w:rPr>
              <w:bCs/>
            </w:rPr>
            <w:id w:val="1974487092"/>
            <w14:checkbox>
              <w14:checked w14:val="0"/>
              <w14:checkedState w14:val="2612" w14:font="MS Gothic"/>
              <w14:uncheckedState w14:val="2610" w14:font="MS Gothic"/>
            </w14:checkbox>
          </w:sdtPr>
          <w:sdtContent>
            <w:tc>
              <w:tcPr>
                <w:tcW w:w="360" w:type="dxa"/>
                <w:tcBorders>
                  <w:top w:val="single" w:sz="4" w:space="0" w:color="046B5C" w:themeColor="text2"/>
                  <w:bottom w:val="single" w:sz="4" w:space="0" w:color="046B5C" w:themeColor="text2"/>
                </w:tcBorders>
                <w:shd w:val="clear" w:color="auto" w:fill="auto"/>
              </w:tcPr>
              <w:p w:rsidR="00270811" w:rsidRPr="00914B31" w:rsidP="00270811" w14:paraId="4319FD3D" w14:textId="634B3D76">
                <w:pPr>
                  <w:pStyle w:val="Paragraph"/>
                  <w:ind w:right="115"/>
                  <w:jc w:val="center"/>
                  <w:rPr>
                    <w:rFonts w:asciiTheme="majorHAnsi" w:hAnsiTheme="majorHAnsi" w:cstheme="majorHAnsi"/>
                  </w:rPr>
                </w:pPr>
                <w:r>
                  <w:rPr>
                    <w:rFonts w:ascii="MS Gothic" w:eastAsia="MS Gothic" w:hAnsi="MS Gothic" w:cs="MS Gothic" w:hint="eastAsia"/>
                    <w:bCs/>
                  </w:rPr>
                  <w:t>☐</w:t>
                </w:r>
              </w:p>
            </w:tc>
          </w:sdtContent>
        </w:sdt>
        <w:sdt>
          <w:sdtPr>
            <w:rPr>
              <w:bCs/>
            </w:rPr>
            <w:id w:val="1035548984"/>
            <w14:checkbox>
              <w14:checked w14:val="0"/>
              <w14:checkedState w14:val="2612" w14:font="MS Gothic"/>
              <w14:uncheckedState w14:val="2610" w14:font="MS Gothic"/>
            </w14:checkbox>
          </w:sdtPr>
          <w:sdtContent>
            <w:tc>
              <w:tcPr>
                <w:tcW w:w="631" w:type="dxa"/>
                <w:tcBorders>
                  <w:top w:val="single" w:sz="4" w:space="0" w:color="046B5C" w:themeColor="text2"/>
                  <w:bottom w:val="single" w:sz="4" w:space="0" w:color="046B5C" w:themeColor="text2"/>
                  <w:right w:val="single" w:sz="4" w:space="0" w:color="046B5C" w:themeColor="text2"/>
                </w:tcBorders>
                <w:shd w:val="clear" w:color="auto" w:fill="auto"/>
              </w:tcPr>
              <w:p w:rsidR="00270811" w:rsidRPr="00914B31" w:rsidP="00270811" w14:paraId="5714D803" w14:textId="2FD65E18">
                <w:pPr>
                  <w:pStyle w:val="Paragraph"/>
                  <w:ind w:left="115" w:right="115"/>
                  <w:jc w:val="center"/>
                  <w:rPr>
                    <w:rFonts w:asciiTheme="majorHAnsi" w:hAnsiTheme="majorHAnsi" w:cstheme="majorHAnsi"/>
                  </w:rPr>
                </w:pPr>
                <w:r w:rsidRPr="00B77636">
                  <w:rPr>
                    <w:rFonts w:ascii="MS Gothic" w:eastAsia="MS Gothic" w:hAnsi="MS Gothic" w:cs="MS Gothic" w:hint="eastAsia"/>
                    <w:bCs/>
                  </w:rPr>
                  <w:t>☐</w:t>
                </w:r>
              </w:p>
            </w:tc>
          </w:sdtContent>
        </w:sdt>
      </w:tr>
      <w:tr w14:paraId="53ADA3E6" w14:textId="77777777" w:rsidTr="00270811">
        <w:tblPrEx>
          <w:tblW w:w="9996" w:type="dxa"/>
          <w:tblInd w:w="-455" w:type="dxa"/>
          <w:tblLayout w:type="fixed"/>
          <w:tblCellMar>
            <w:left w:w="72" w:type="dxa"/>
            <w:right w:w="58" w:type="dxa"/>
          </w:tblCellMar>
          <w:tblLook w:val="0000"/>
        </w:tblPrEx>
        <w:trPr>
          <w:cantSplit/>
          <w:trHeight w:val="60"/>
        </w:trPr>
        <w:tc>
          <w:tcPr>
            <w:tcW w:w="9996" w:type="dxa"/>
            <w:gridSpan w:val="9"/>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auto"/>
          </w:tcPr>
          <w:p w:rsidR="00270811" w:rsidP="00270811" w14:paraId="55C631BD" w14:textId="175D59F5">
            <w:pPr>
              <w:pStyle w:val="Paragraph"/>
              <w:spacing w:before="60" w:after="0"/>
              <w:ind w:right="115"/>
              <w:rPr>
                <w:rFonts w:asciiTheme="majorHAnsi" w:hAnsiTheme="majorHAnsi" w:cstheme="majorHAnsi"/>
                <w:b/>
                <w:bCs/>
                <w:sz w:val="18"/>
                <w:szCs w:val="18"/>
              </w:rPr>
            </w:pPr>
            <w:r w:rsidRPr="00914B31">
              <w:rPr>
                <w:rFonts w:asciiTheme="majorHAnsi" w:hAnsiTheme="majorHAnsi" w:cstheme="majorHAnsi"/>
                <w:b/>
                <w:bCs/>
                <w:sz w:val="18"/>
                <w:szCs w:val="18"/>
              </w:rPr>
              <w:t xml:space="preserve">Please add any additional thoughts or questions for </w:t>
            </w:r>
            <w:r w:rsidR="00825B4A">
              <w:rPr>
                <w:rFonts w:asciiTheme="majorHAnsi" w:hAnsiTheme="majorHAnsi" w:cstheme="majorHAnsi"/>
                <w:b/>
                <w:bCs/>
                <w:sz w:val="18"/>
                <w:szCs w:val="18"/>
              </w:rPr>
              <w:t>your child’s provider</w:t>
            </w:r>
            <w:r w:rsidRPr="00914B31">
              <w:rPr>
                <w:rFonts w:asciiTheme="majorHAnsi" w:hAnsiTheme="majorHAnsi" w:cstheme="majorHAnsi"/>
                <w:b/>
                <w:bCs/>
                <w:sz w:val="18"/>
                <w:szCs w:val="18"/>
              </w:rPr>
              <w:t xml:space="preserve"> related to Connection to School and Community:</w:t>
            </w:r>
          </w:p>
          <w:p w:rsidR="00270811" w:rsidP="00270811" w14:paraId="6E833DE7" w14:textId="3BEAB6C9">
            <w:pPr>
              <w:pStyle w:val="Paragraph"/>
              <w:spacing w:before="60" w:after="0"/>
              <w:ind w:right="115"/>
              <w:rPr>
                <w:rFonts w:asciiTheme="majorHAnsi" w:hAnsiTheme="majorHAnsi" w:cstheme="majorHAnsi"/>
                <w:b/>
                <w:bCs/>
                <w:sz w:val="18"/>
                <w:szCs w:val="18"/>
              </w:rPr>
            </w:pPr>
          </w:p>
          <w:p w:rsidR="00270811" w:rsidRPr="00914B31" w:rsidP="00270811" w14:paraId="36731E34" w14:textId="77777777">
            <w:pPr>
              <w:pStyle w:val="Paragraph"/>
              <w:spacing w:before="60" w:after="0"/>
              <w:ind w:right="115"/>
              <w:rPr>
                <w:rFonts w:asciiTheme="majorHAnsi" w:hAnsiTheme="majorHAnsi" w:cstheme="majorHAnsi"/>
                <w:b/>
                <w:bCs/>
                <w:sz w:val="18"/>
                <w:szCs w:val="18"/>
              </w:rPr>
            </w:pPr>
          </w:p>
          <w:p w:rsidR="00270811" w:rsidRPr="00914B31" w:rsidP="00270811" w14:paraId="2F6F160C" w14:textId="77777777">
            <w:pPr>
              <w:pStyle w:val="Paragraph"/>
              <w:ind w:right="115"/>
              <w:rPr>
                <w:rFonts w:asciiTheme="majorHAnsi" w:hAnsiTheme="majorHAnsi" w:cstheme="majorHAnsi"/>
              </w:rPr>
            </w:pPr>
          </w:p>
        </w:tc>
      </w:tr>
    </w:tbl>
    <w:p w:rsidR="003A3ACD" w:rsidP="008B3CD2" w14:paraId="2280E63A" w14:textId="0468A8F3">
      <w:pPr>
        <w:pStyle w:val="ParagraphContinued"/>
        <w:rPr>
          <w:rFonts w:asciiTheme="majorHAnsi" w:hAnsiTheme="majorHAnsi" w:cstheme="majorHAnsi"/>
          <w:sz w:val="20"/>
          <w:szCs w:val="20"/>
        </w:rPr>
      </w:pPr>
      <w:r>
        <w:t xml:space="preserve">Thank you for completing the family questionnaire! </w:t>
      </w:r>
    </w:p>
    <w:p w:rsidR="00A10517" w:rsidRPr="00EE561C" w:rsidP="00842087" w14:paraId="0357785C" w14:textId="216BB49E">
      <w:pPr>
        <w:pStyle w:val="Paragraph"/>
        <w:spacing w:after="0" w:line="240" w:lineRule="auto"/>
        <w:rPr>
          <w:rFonts w:asciiTheme="majorHAnsi" w:hAnsiTheme="majorHAnsi" w:cstheme="majorHAnsi"/>
          <w:b/>
          <w:bCs/>
        </w:rPr>
      </w:pPr>
      <w:r>
        <w:t xml:space="preserve">Please enter the time you finished this questionnaire. </w:t>
      </w:r>
      <w:r w:rsidRPr="00EE561C">
        <w:rPr>
          <w:rFonts w:asciiTheme="majorHAnsi" w:hAnsiTheme="majorHAnsi" w:cstheme="majorHAnsi"/>
          <w:b/>
          <w:bCs/>
        </w:rPr>
        <w:t>End Time: _______</w:t>
      </w:r>
    </w:p>
    <w:p w:rsidR="009B11AC" w:rsidP="00A274FD" w14:paraId="361191A1" w14:textId="0E8404E4">
      <w:pPr>
        <w:pStyle w:val="ListBullet"/>
        <w:numPr>
          <w:ilvl w:val="0"/>
          <w:numId w:val="0"/>
        </w:numPr>
      </w:pPr>
    </w:p>
    <w:sectPr w:rsidSect="00842087">
      <w:headerReference w:type="default" r:id="rId10"/>
      <w:footerReference w:type="default" r:id="rId11"/>
      <w:footerReference w:type="first" r:id="rId12"/>
      <w:endnotePr>
        <w:numFmt w:val="decimal"/>
      </w:endnotePr>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545BE143" w14:textId="7C9C6D80">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47580093" w14:textId="1FF30D5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221FA">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RPr="00FF7589" w:rsidP="00FF7589" w14:paraId="0B08E2D0" w14:textId="63D6371C">
    <w:pPr>
      <w:pStyle w:val="Header"/>
    </w:pPr>
    <w:r>
      <w:rPr>
        <w:b/>
      </w:rPr>
      <w:t>HBCC-NSAC Toolkit</w:t>
    </w:r>
    <w:r w:rsidRPr="00FF7589" w:rsidR="006463DA">
      <w:rPr>
        <w:b/>
      </w:rPr>
      <w:t xml:space="preserve">: </w:t>
    </w:r>
    <w:r w:rsidRPr="00842087" w:rsidR="006463DA">
      <w:rPr>
        <w:bCs/>
      </w:rPr>
      <w:t>Family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2D2414"/>
    <w:multiLevelType w:val="hybridMultilevel"/>
    <w:tmpl w:val="AFF84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5EC5069"/>
    <w:multiLevelType w:val="hybridMultilevel"/>
    <w:tmpl w:val="02E6A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3D55652"/>
    <w:multiLevelType w:val="hybridMultilevel"/>
    <w:tmpl w:val="8A44B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B82FA8"/>
    <w:multiLevelType w:val="hybridMultilevel"/>
    <w:tmpl w:val="10EEC71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2936A89"/>
    <w:multiLevelType w:val="hybridMultilevel"/>
    <w:tmpl w:val="6624D1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D95BA8"/>
    <w:multiLevelType w:val="hybridMultilevel"/>
    <w:tmpl w:val="04E4F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954E68"/>
    <w:multiLevelType w:val="multilevel"/>
    <w:tmpl w:val="E2BE161C"/>
    <w:lvl w:ilvl="0">
      <w:start w:val="0"/>
      <w:numFmt w:val="decimal"/>
      <w:lvlJc w:val="left"/>
    </w:lvl>
    <w:lvl w:ilvl="1">
      <w:start w:val="0"/>
      <w:numFmt w:val="decimal"/>
      <w:pStyle w:val="TableTextArabic"/>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86405A"/>
    <w:multiLevelType w:val="hybridMultilevel"/>
    <w:tmpl w:val="9D520016"/>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46016C"/>
    <w:multiLevelType w:val="hybridMultilevel"/>
    <w:tmpl w:val="99A0FC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902B4F"/>
    <w:multiLevelType w:val="hybridMultilevel"/>
    <w:tmpl w:val="5DD8C64A"/>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163B08"/>
    <w:multiLevelType w:val="hybridMultilevel"/>
    <w:tmpl w:val="CBAC28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FE423E"/>
    <w:multiLevelType w:val="hybridMultilevel"/>
    <w:tmpl w:val="051C7012"/>
    <w:lvl w:ilvl="0">
      <w:start w:val="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0"/>
  </w:num>
  <w:num w:numId="2">
    <w:abstractNumId w:val="37"/>
  </w:num>
  <w:num w:numId="3">
    <w:abstractNumId w:val="23"/>
  </w:num>
  <w:num w:numId="4">
    <w:abstractNumId w:val="26"/>
  </w:num>
  <w:num w:numId="5">
    <w:abstractNumId w:val="9"/>
  </w:num>
  <w:num w:numId="6">
    <w:abstractNumId w:val="8"/>
  </w:num>
  <w:num w:numId="7">
    <w:abstractNumId w:val="20"/>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29"/>
  </w:num>
  <w:num w:numId="18">
    <w:abstractNumId w:val="17"/>
  </w:num>
  <w:num w:numId="19">
    <w:abstractNumId w:val="16"/>
  </w:num>
  <w:num w:numId="20">
    <w:abstractNumId w:val="25"/>
  </w:num>
  <w:num w:numId="21">
    <w:abstractNumId w:val="11"/>
  </w:num>
  <w:num w:numId="22">
    <w:abstractNumId w:val="28"/>
  </w:num>
  <w:num w:numId="23">
    <w:abstractNumId w:val="22"/>
  </w:num>
  <w:num w:numId="24">
    <w:abstractNumId w:val="15"/>
  </w:num>
  <w:num w:numId="25">
    <w:abstractNumId w:val="8"/>
    <w:lvlOverride w:ilvl="0">
      <w:startOverride w:val="1"/>
    </w:lvlOverride>
  </w:num>
  <w:num w:numId="26">
    <w:abstractNumId w:val="24"/>
  </w:num>
  <w:num w:numId="27">
    <w:abstractNumId w:val="33"/>
  </w:num>
  <w:num w:numId="28">
    <w:abstractNumId w:val="24"/>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30"/>
  </w:num>
  <w:num w:numId="33">
    <w:abstractNumId w:val="40"/>
  </w:num>
  <w:num w:numId="34">
    <w:abstractNumId w:val="34"/>
  </w:num>
  <w:num w:numId="35">
    <w:abstractNumId w:val="35"/>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6">
    <w:abstractNumId w:val="8"/>
    <w:lvlOverride w:ilvl="0">
      <w:startOverride w:val="1"/>
    </w:lvlOverride>
  </w:num>
  <w:num w:numId="37">
    <w:abstractNumId w:val="24"/>
    <w:lvlOverride w:ilvl="0">
      <w:startOverride w:val="1"/>
    </w:lvlOverride>
  </w:num>
  <w:num w:numId="38">
    <w:abstractNumId w:val="24"/>
    <w:lvlOverride w:ilvl="0">
      <w:startOverride w:val="1"/>
    </w:lvlOverride>
  </w:num>
  <w:num w:numId="39">
    <w:abstractNumId w:val="24"/>
    <w:lvlOverride w:ilvl="0">
      <w:startOverride w:val="1"/>
    </w:lvlOverride>
  </w:num>
  <w:num w:numId="40">
    <w:abstractNumId w:val="24"/>
    <w:lvlOverride w:ilvl="0">
      <w:startOverride w:val="1"/>
    </w:lvlOverride>
  </w:num>
  <w:num w:numId="41">
    <w:abstractNumId w:val="8"/>
  </w:num>
  <w:num w:numId="42">
    <w:abstractNumId w:val="13"/>
  </w:num>
  <w:num w:numId="43">
    <w:abstractNumId w:val="38"/>
  </w:num>
  <w:num w:numId="44">
    <w:abstractNumId w:val="21"/>
  </w:num>
  <w:num w:numId="45">
    <w:abstractNumId w:val="31"/>
  </w:num>
  <w:num w:numId="46">
    <w:abstractNumId w:val="27"/>
  </w:num>
  <w:num w:numId="47">
    <w:abstractNumId w:val="12"/>
  </w:num>
  <w:num w:numId="48">
    <w:abstractNumId w:val="35"/>
  </w:num>
  <w:num w:numId="49">
    <w:abstractNumId w:val="18"/>
  </w:num>
  <w:num w:numId="50">
    <w:abstractNumId w:val="14"/>
  </w:num>
  <w:num w:numId="51">
    <w:abstractNumId w:val="35"/>
    <w:lvlOverride w:ilvl="0">
      <w:startOverride w:val="1"/>
    </w:lvlOverride>
  </w:num>
  <w:num w:numId="52">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53">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54">
    <w:abstractNumId w:val="41"/>
  </w:num>
  <w:num w:numId="55">
    <w:abstractNumId w:val="8"/>
    <w:lvlOverride w:ilvl="0">
      <w:startOverride w:val="7"/>
    </w:lvlOverride>
  </w:num>
  <w:num w:numId="56">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57">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58">
    <w:abstractNumId w:val="39"/>
  </w:num>
  <w:num w:numId="59">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60">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61">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62">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63">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64">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65">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66">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67">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68">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69">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70">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71">
    <w:abstractNumId w:val="32"/>
  </w:num>
  <w:num w:numId="72">
    <w:abstractNumId w:val="36"/>
  </w:num>
  <w:num w:numId="73">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74">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75">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76">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77">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78">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79">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80">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81">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82">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83">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84">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85">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86">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87">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88">
    <w:abstractNumId w:val="35"/>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D8"/>
    <w:rsid w:val="00000C54"/>
    <w:rsid w:val="000015CE"/>
    <w:rsid w:val="00001D42"/>
    <w:rsid w:val="00002338"/>
    <w:rsid w:val="00003889"/>
    <w:rsid w:val="00003A49"/>
    <w:rsid w:val="00004128"/>
    <w:rsid w:val="00004440"/>
    <w:rsid w:val="00004AAA"/>
    <w:rsid w:val="00004DCC"/>
    <w:rsid w:val="000057CB"/>
    <w:rsid w:val="000057F9"/>
    <w:rsid w:val="00005CF0"/>
    <w:rsid w:val="00005DE5"/>
    <w:rsid w:val="00006E47"/>
    <w:rsid w:val="00006FE9"/>
    <w:rsid w:val="00007690"/>
    <w:rsid w:val="000076AE"/>
    <w:rsid w:val="000077CD"/>
    <w:rsid w:val="000077E6"/>
    <w:rsid w:val="00007FE1"/>
    <w:rsid w:val="00011527"/>
    <w:rsid w:val="0001315B"/>
    <w:rsid w:val="00013A9D"/>
    <w:rsid w:val="00013B68"/>
    <w:rsid w:val="00013C1F"/>
    <w:rsid w:val="00014C42"/>
    <w:rsid w:val="000150BC"/>
    <w:rsid w:val="00015394"/>
    <w:rsid w:val="00015883"/>
    <w:rsid w:val="00015C89"/>
    <w:rsid w:val="00016425"/>
    <w:rsid w:val="00016A82"/>
    <w:rsid w:val="00016B67"/>
    <w:rsid w:val="00016C44"/>
    <w:rsid w:val="00017574"/>
    <w:rsid w:val="00017875"/>
    <w:rsid w:val="00020E6F"/>
    <w:rsid w:val="00023E59"/>
    <w:rsid w:val="00023F49"/>
    <w:rsid w:val="000244DF"/>
    <w:rsid w:val="000246F8"/>
    <w:rsid w:val="0002566B"/>
    <w:rsid w:val="00025933"/>
    <w:rsid w:val="00025CC5"/>
    <w:rsid w:val="00025FD3"/>
    <w:rsid w:val="0002644F"/>
    <w:rsid w:val="00030220"/>
    <w:rsid w:val="0003072A"/>
    <w:rsid w:val="00030E31"/>
    <w:rsid w:val="00031289"/>
    <w:rsid w:val="000312C4"/>
    <w:rsid w:val="00031936"/>
    <w:rsid w:val="00031EC1"/>
    <w:rsid w:val="00032107"/>
    <w:rsid w:val="000324A3"/>
    <w:rsid w:val="000328CA"/>
    <w:rsid w:val="0003311B"/>
    <w:rsid w:val="00033341"/>
    <w:rsid w:val="000336D2"/>
    <w:rsid w:val="00033B02"/>
    <w:rsid w:val="00033BA6"/>
    <w:rsid w:val="0003446C"/>
    <w:rsid w:val="00034595"/>
    <w:rsid w:val="00034EC6"/>
    <w:rsid w:val="0003601D"/>
    <w:rsid w:val="00036CF4"/>
    <w:rsid w:val="00037779"/>
    <w:rsid w:val="000378DB"/>
    <w:rsid w:val="00037A9C"/>
    <w:rsid w:val="00037E2B"/>
    <w:rsid w:val="0004019D"/>
    <w:rsid w:val="00040F9D"/>
    <w:rsid w:val="000410D5"/>
    <w:rsid w:val="00041386"/>
    <w:rsid w:val="00041CBC"/>
    <w:rsid w:val="00042C71"/>
    <w:rsid w:val="00044820"/>
    <w:rsid w:val="0004484A"/>
    <w:rsid w:val="00044C26"/>
    <w:rsid w:val="00044F25"/>
    <w:rsid w:val="0004548D"/>
    <w:rsid w:val="00045DC6"/>
    <w:rsid w:val="00046646"/>
    <w:rsid w:val="00046A63"/>
    <w:rsid w:val="000472D2"/>
    <w:rsid w:val="000477EB"/>
    <w:rsid w:val="00050111"/>
    <w:rsid w:val="00050310"/>
    <w:rsid w:val="00051212"/>
    <w:rsid w:val="000530EE"/>
    <w:rsid w:val="00053204"/>
    <w:rsid w:val="00053F99"/>
    <w:rsid w:val="00054FD1"/>
    <w:rsid w:val="00056409"/>
    <w:rsid w:val="00056B7C"/>
    <w:rsid w:val="00056BBD"/>
    <w:rsid w:val="00056FBD"/>
    <w:rsid w:val="000579C7"/>
    <w:rsid w:val="00060CAA"/>
    <w:rsid w:val="00060D38"/>
    <w:rsid w:val="00061BF2"/>
    <w:rsid w:val="0006378C"/>
    <w:rsid w:val="00063ED5"/>
    <w:rsid w:val="00064ADD"/>
    <w:rsid w:val="00064CFB"/>
    <w:rsid w:val="000658FB"/>
    <w:rsid w:val="000659E8"/>
    <w:rsid w:val="00065DE1"/>
    <w:rsid w:val="000661FD"/>
    <w:rsid w:val="00066EC1"/>
    <w:rsid w:val="000674D8"/>
    <w:rsid w:val="0006758E"/>
    <w:rsid w:val="00067D0A"/>
    <w:rsid w:val="000702F5"/>
    <w:rsid w:val="0007079F"/>
    <w:rsid w:val="00070AA8"/>
    <w:rsid w:val="00070D5A"/>
    <w:rsid w:val="000712D7"/>
    <w:rsid w:val="000719B9"/>
    <w:rsid w:val="000722B7"/>
    <w:rsid w:val="000722F2"/>
    <w:rsid w:val="000723BB"/>
    <w:rsid w:val="000737AB"/>
    <w:rsid w:val="00073C85"/>
    <w:rsid w:val="00074313"/>
    <w:rsid w:val="000743E2"/>
    <w:rsid w:val="0007481F"/>
    <w:rsid w:val="00075677"/>
    <w:rsid w:val="00075877"/>
    <w:rsid w:val="00076138"/>
    <w:rsid w:val="0007632B"/>
    <w:rsid w:val="00076F23"/>
    <w:rsid w:val="00077169"/>
    <w:rsid w:val="000773AF"/>
    <w:rsid w:val="00077B3E"/>
    <w:rsid w:val="00081475"/>
    <w:rsid w:val="00081C49"/>
    <w:rsid w:val="00081E37"/>
    <w:rsid w:val="000821A1"/>
    <w:rsid w:val="00082872"/>
    <w:rsid w:val="00082F97"/>
    <w:rsid w:val="00083ACD"/>
    <w:rsid w:val="00084082"/>
    <w:rsid w:val="000840D8"/>
    <w:rsid w:val="00084318"/>
    <w:rsid w:val="0008450E"/>
    <w:rsid w:val="00084FEF"/>
    <w:rsid w:val="000859C4"/>
    <w:rsid w:val="0008613A"/>
    <w:rsid w:val="000865DE"/>
    <w:rsid w:val="00086ABB"/>
    <w:rsid w:val="000873BA"/>
    <w:rsid w:val="0008798E"/>
    <w:rsid w:val="00090334"/>
    <w:rsid w:val="00090363"/>
    <w:rsid w:val="000910A5"/>
    <w:rsid w:val="000915A1"/>
    <w:rsid w:val="00091B41"/>
    <w:rsid w:val="00091C8A"/>
    <w:rsid w:val="000933D6"/>
    <w:rsid w:val="00093614"/>
    <w:rsid w:val="000943F6"/>
    <w:rsid w:val="000948A3"/>
    <w:rsid w:val="00094C49"/>
    <w:rsid w:val="00095140"/>
    <w:rsid w:val="00095620"/>
    <w:rsid w:val="00095A1E"/>
    <w:rsid w:val="00096BF9"/>
    <w:rsid w:val="00097653"/>
    <w:rsid w:val="00097BEE"/>
    <w:rsid w:val="00097CD7"/>
    <w:rsid w:val="000A04F7"/>
    <w:rsid w:val="000A0BF6"/>
    <w:rsid w:val="000A2A08"/>
    <w:rsid w:val="000A31C6"/>
    <w:rsid w:val="000A39BA"/>
    <w:rsid w:val="000A3A29"/>
    <w:rsid w:val="000A4398"/>
    <w:rsid w:val="000A4635"/>
    <w:rsid w:val="000A5ECB"/>
    <w:rsid w:val="000A6656"/>
    <w:rsid w:val="000A6CC3"/>
    <w:rsid w:val="000A706D"/>
    <w:rsid w:val="000AD645"/>
    <w:rsid w:val="000B0830"/>
    <w:rsid w:val="000B0D34"/>
    <w:rsid w:val="000B1298"/>
    <w:rsid w:val="000B1FE2"/>
    <w:rsid w:val="000B2065"/>
    <w:rsid w:val="000B259F"/>
    <w:rsid w:val="000B29A2"/>
    <w:rsid w:val="000B2A76"/>
    <w:rsid w:val="000B3D9F"/>
    <w:rsid w:val="000B4B97"/>
    <w:rsid w:val="000B4E8A"/>
    <w:rsid w:val="000B50A8"/>
    <w:rsid w:val="000B5349"/>
    <w:rsid w:val="000B57E8"/>
    <w:rsid w:val="000B5ADE"/>
    <w:rsid w:val="000B5F26"/>
    <w:rsid w:val="000B60B6"/>
    <w:rsid w:val="000B6A48"/>
    <w:rsid w:val="000B7351"/>
    <w:rsid w:val="000B7A2E"/>
    <w:rsid w:val="000B7C69"/>
    <w:rsid w:val="000B7DE7"/>
    <w:rsid w:val="000C0472"/>
    <w:rsid w:val="000C062B"/>
    <w:rsid w:val="000C0D30"/>
    <w:rsid w:val="000C0F9D"/>
    <w:rsid w:val="000C11D8"/>
    <w:rsid w:val="000C133A"/>
    <w:rsid w:val="000C151D"/>
    <w:rsid w:val="000C1988"/>
    <w:rsid w:val="000C1A18"/>
    <w:rsid w:val="000C2957"/>
    <w:rsid w:val="000C2D1F"/>
    <w:rsid w:val="000C38AA"/>
    <w:rsid w:val="000C4097"/>
    <w:rsid w:val="000C553F"/>
    <w:rsid w:val="000C614D"/>
    <w:rsid w:val="000C699A"/>
    <w:rsid w:val="000C6E87"/>
    <w:rsid w:val="000D133A"/>
    <w:rsid w:val="000D1B57"/>
    <w:rsid w:val="000D1FF5"/>
    <w:rsid w:val="000D1FFA"/>
    <w:rsid w:val="000D2201"/>
    <w:rsid w:val="000D29F0"/>
    <w:rsid w:val="000D3638"/>
    <w:rsid w:val="000D39A0"/>
    <w:rsid w:val="000D55E6"/>
    <w:rsid w:val="000D5C93"/>
    <w:rsid w:val="000D6919"/>
    <w:rsid w:val="000D717F"/>
    <w:rsid w:val="000D7265"/>
    <w:rsid w:val="000D73C2"/>
    <w:rsid w:val="000E0819"/>
    <w:rsid w:val="000E089B"/>
    <w:rsid w:val="000E1243"/>
    <w:rsid w:val="000E1983"/>
    <w:rsid w:val="000E1DD7"/>
    <w:rsid w:val="000E24C8"/>
    <w:rsid w:val="000E2FBA"/>
    <w:rsid w:val="000E5373"/>
    <w:rsid w:val="000E616D"/>
    <w:rsid w:val="000E6867"/>
    <w:rsid w:val="000E782C"/>
    <w:rsid w:val="000F0778"/>
    <w:rsid w:val="000F0883"/>
    <w:rsid w:val="000F0D2B"/>
    <w:rsid w:val="000F120F"/>
    <w:rsid w:val="000F249C"/>
    <w:rsid w:val="000F2891"/>
    <w:rsid w:val="000F3D2E"/>
    <w:rsid w:val="000F45D6"/>
    <w:rsid w:val="000F45FC"/>
    <w:rsid w:val="000F4F76"/>
    <w:rsid w:val="000F54AD"/>
    <w:rsid w:val="000F5520"/>
    <w:rsid w:val="000F5AB1"/>
    <w:rsid w:val="000F5D13"/>
    <w:rsid w:val="000F6A99"/>
    <w:rsid w:val="000F735A"/>
    <w:rsid w:val="000F79B8"/>
    <w:rsid w:val="00100A7A"/>
    <w:rsid w:val="00101100"/>
    <w:rsid w:val="001012DD"/>
    <w:rsid w:val="00101A71"/>
    <w:rsid w:val="001020E8"/>
    <w:rsid w:val="0010223E"/>
    <w:rsid w:val="00102883"/>
    <w:rsid w:val="00102A0C"/>
    <w:rsid w:val="001035CC"/>
    <w:rsid w:val="0010390A"/>
    <w:rsid w:val="00103F2A"/>
    <w:rsid w:val="00105D76"/>
    <w:rsid w:val="00106426"/>
    <w:rsid w:val="00106B34"/>
    <w:rsid w:val="00106E64"/>
    <w:rsid w:val="00110864"/>
    <w:rsid w:val="00110D5F"/>
    <w:rsid w:val="00110EE5"/>
    <w:rsid w:val="0011290D"/>
    <w:rsid w:val="001142F8"/>
    <w:rsid w:val="00114550"/>
    <w:rsid w:val="001150FE"/>
    <w:rsid w:val="001152B4"/>
    <w:rsid w:val="001153CD"/>
    <w:rsid w:val="00115541"/>
    <w:rsid w:val="00115C05"/>
    <w:rsid w:val="001164EA"/>
    <w:rsid w:val="00117869"/>
    <w:rsid w:val="0012038B"/>
    <w:rsid w:val="001204F5"/>
    <w:rsid w:val="00120D26"/>
    <w:rsid w:val="001217DE"/>
    <w:rsid w:val="00121DC9"/>
    <w:rsid w:val="00122F15"/>
    <w:rsid w:val="001231CE"/>
    <w:rsid w:val="001233EA"/>
    <w:rsid w:val="00123601"/>
    <w:rsid w:val="001237B5"/>
    <w:rsid w:val="001237E3"/>
    <w:rsid w:val="00123DF2"/>
    <w:rsid w:val="00124FE1"/>
    <w:rsid w:val="00125908"/>
    <w:rsid w:val="00125DDF"/>
    <w:rsid w:val="00125FA2"/>
    <w:rsid w:val="001276A4"/>
    <w:rsid w:val="00127793"/>
    <w:rsid w:val="001302BD"/>
    <w:rsid w:val="00130B04"/>
    <w:rsid w:val="00130F2D"/>
    <w:rsid w:val="00131893"/>
    <w:rsid w:val="00132040"/>
    <w:rsid w:val="00132799"/>
    <w:rsid w:val="001329B6"/>
    <w:rsid w:val="00133034"/>
    <w:rsid w:val="001343B6"/>
    <w:rsid w:val="00134923"/>
    <w:rsid w:val="00134ABF"/>
    <w:rsid w:val="00135607"/>
    <w:rsid w:val="001360F2"/>
    <w:rsid w:val="00136129"/>
    <w:rsid w:val="001374D4"/>
    <w:rsid w:val="00137626"/>
    <w:rsid w:val="001408F6"/>
    <w:rsid w:val="00140E19"/>
    <w:rsid w:val="00141266"/>
    <w:rsid w:val="0014130E"/>
    <w:rsid w:val="0014131B"/>
    <w:rsid w:val="00141A4D"/>
    <w:rsid w:val="00142A23"/>
    <w:rsid w:val="00142CD5"/>
    <w:rsid w:val="0014340A"/>
    <w:rsid w:val="00143A58"/>
    <w:rsid w:val="00143B19"/>
    <w:rsid w:val="00144EE5"/>
    <w:rsid w:val="001450E4"/>
    <w:rsid w:val="001453FF"/>
    <w:rsid w:val="0014586E"/>
    <w:rsid w:val="00145F3A"/>
    <w:rsid w:val="001469DF"/>
    <w:rsid w:val="00146BA5"/>
    <w:rsid w:val="00146EC1"/>
    <w:rsid w:val="0014793E"/>
    <w:rsid w:val="001500F9"/>
    <w:rsid w:val="0015017A"/>
    <w:rsid w:val="001519D9"/>
    <w:rsid w:val="00151BF0"/>
    <w:rsid w:val="001521A9"/>
    <w:rsid w:val="001529D2"/>
    <w:rsid w:val="001533CB"/>
    <w:rsid w:val="0015348D"/>
    <w:rsid w:val="00153A78"/>
    <w:rsid w:val="001543B4"/>
    <w:rsid w:val="00154E93"/>
    <w:rsid w:val="00155075"/>
    <w:rsid w:val="001555EE"/>
    <w:rsid w:val="001555F7"/>
    <w:rsid w:val="001574E2"/>
    <w:rsid w:val="00157AA5"/>
    <w:rsid w:val="00157C7A"/>
    <w:rsid w:val="00157F21"/>
    <w:rsid w:val="001601AA"/>
    <w:rsid w:val="001602FF"/>
    <w:rsid w:val="0016068B"/>
    <w:rsid w:val="001606FF"/>
    <w:rsid w:val="00161068"/>
    <w:rsid w:val="001614BF"/>
    <w:rsid w:val="001614C6"/>
    <w:rsid w:val="00161870"/>
    <w:rsid w:val="00161C46"/>
    <w:rsid w:val="00161C6A"/>
    <w:rsid w:val="0016400A"/>
    <w:rsid w:val="001645B2"/>
    <w:rsid w:val="00164AC4"/>
    <w:rsid w:val="0016728D"/>
    <w:rsid w:val="001673B1"/>
    <w:rsid w:val="00167CAD"/>
    <w:rsid w:val="0017049A"/>
    <w:rsid w:val="001704C3"/>
    <w:rsid w:val="00170F34"/>
    <w:rsid w:val="00171521"/>
    <w:rsid w:val="00171EF1"/>
    <w:rsid w:val="00172C36"/>
    <w:rsid w:val="00172F38"/>
    <w:rsid w:val="00173FB5"/>
    <w:rsid w:val="00175EE8"/>
    <w:rsid w:val="00175F2E"/>
    <w:rsid w:val="00176135"/>
    <w:rsid w:val="0017639D"/>
    <w:rsid w:val="00176594"/>
    <w:rsid w:val="00176C05"/>
    <w:rsid w:val="001776C2"/>
    <w:rsid w:val="001779C8"/>
    <w:rsid w:val="00177A48"/>
    <w:rsid w:val="00180347"/>
    <w:rsid w:val="00181332"/>
    <w:rsid w:val="0018145F"/>
    <w:rsid w:val="001827DF"/>
    <w:rsid w:val="00182B49"/>
    <w:rsid w:val="001836E5"/>
    <w:rsid w:val="00183A94"/>
    <w:rsid w:val="00184240"/>
    <w:rsid w:val="0018485D"/>
    <w:rsid w:val="00185DBF"/>
    <w:rsid w:val="00185E30"/>
    <w:rsid w:val="00186645"/>
    <w:rsid w:val="001867D8"/>
    <w:rsid w:val="001874BE"/>
    <w:rsid w:val="001874D4"/>
    <w:rsid w:val="00187704"/>
    <w:rsid w:val="00190678"/>
    <w:rsid w:val="00190860"/>
    <w:rsid w:val="00190D83"/>
    <w:rsid w:val="001917F0"/>
    <w:rsid w:val="00191809"/>
    <w:rsid w:val="00191BB8"/>
    <w:rsid w:val="00191F1F"/>
    <w:rsid w:val="001922D2"/>
    <w:rsid w:val="00192606"/>
    <w:rsid w:val="00192B59"/>
    <w:rsid w:val="00193365"/>
    <w:rsid w:val="00193459"/>
    <w:rsid w:val="001958C3"/>
    <w:rsid w:val="00195F41"/>
    <w:rsid w:val="00196397"/>
    <w:rsid w:val="00196701"/>
    <w:rsid w:val="0019679A"/>
    <w:rsid w:val="0019753A"/>
    <w:rsid w:val="00197A02"/>
    <w:rsid w:val="00197C4F"/>
    <w:rsid w:val="001A02D9"/>
    <w:rsid w:val="001A0708"/>
    <w:rsid w:val="001A074F"/>
    <w:rsid w:val="001A095C"/>
    <w:rsid w:val="001A1F0A"/>
    <w:rsid w:val="001A1FA1"/>
    <w:rsid w:val="001A2C6D"/>
    <w:rsid w:val="001A3564"/>
    <w:rsid w:val="001A3CA2"/>
    <w:rsid w:val="001A3D47"/>
    <w:rsid w:val="001A4946"/>
    <w:rsid w:val="001A639B"/>
    <w:rsid w:val="001A6889"/>
    <w:rsid w:val="001A6CC1"/>
    <w:rsid w:val="001A7041"/>
    <w:rsid w:val="001A7419"/>
    <w:rsid w:val="001A770B"/>
    <w:rsid w:val="001A7BA2"/>
    <w:rsid w:val="001A7D76"/>
    <w:rsid w:val="001B07E9"/>
    <w:rsid w:val="001B0B94"/>
    <w:rsid w:val="001B13B1"/>
    <w:rsid w:val="001B1419"/>
    <w:rsid w:val="001B1499"/>
    <w:rsid w:val="001B1C2F"/>
    <w:rsid w:val="001B240D"/>
    <w:rsid w:val="001B30D0"/>
    <w:rsid w:val="001B3DF1"/>
    <w:rsid w:val="001B3F3D"/>
    <w:rsid w:val="001B3FDB"/>
    <w:rsid w:val="001B47A4"/>
    <w:rsid w:val="001B484A"/>
    <w:rsid w:val="001B4FF5"/>
    <w:rsid w:val="001B5402"/>
    <w:rsid w:val="001B5915"/>
    <w:rsid w:val="001B5AE2"/>
    <w:rsid w:val="001B68C7"/>
    <w:rsid w:val="001B6905"/>
    <w:rsid w:val="001B6A8C"/>
    <w:rsid w:val="001B6FFC"/>
    <w:rsid w:val="001B7754"/>
    <w:rsid w:val="001C0671"/>
    <w:rsid w:val="001C0E1F"/>
    <w:rsid w:val="001C25EC"/>
    <w:rsid w:val="001C3BA5"/>
    <w:rsid w:val="001C3BCA"/>
    <w:rsid w:val="001C3F59"/>
    <w:rsid w:val="001C4AF0"/>
    <w:rsid w:val="001C4DCF"/>
    <w:rsid w:val="001C4DF5"/>
    <w:rsid w:val="001C59C4"/>
    <w:rsid w:val="001C5B00"/>
    <w:rsid w:val="001C7029"/>
    <w:rsid w:val="001C7431"/>
    <w:rsid w:val="001D0104"/>
    <w:rsid w:val="001D062B"/>
    <w:rsid w:val="001D0876"/>
    <w:rsid w:val="001D0995"/>
    <w:rsid w:val="001D0FC5"/>
    <w:rsid w:val="001D1398"/>
    <w:rsid w:val="001D23B7"/>
    <w:rsid w:val="001D25DA"/>
    <w:rsid w:val="001D264A"/>
    <w:rsid w:val="001D27EE"/>
    <w:rsid w:val="001D2B23"/>
    <w:rsid w:val="001D30CB"/>
    <w:rsid w:val="001D3A3D"/>
    <w:rsid w:val="001D3F44"/>
    <w:rsid w:val="001D469C"/>
    <w:rsid w:val="001D5E34"/>
    <w:rsid w:val="001D5E8F"/>
    <w:rsid w:val="001D6E23"/>
    <w:rsid w:val="001D7128"/>
    <w:rsid w:val="001D7A38"/>
    <w:rsid w:val="001D7E23"/>
    <w:rsid w:val="001E1A71"/>
    <w:rsid w:val="001E2900"/>
    <w:rsid w:val="001E32AD"/>
    <w:rsid w:val="001E3336"/>
    <w:rsid w:val="001E35E0"/>
    <w:rsid w:val="001E4003"/>
    <w:rsid w:val="001E402A"/>
    <w:rsid w:val="001E4A91"/>
    <w:rsid w:val="001E4EEA"/>
    <w:rsid w:val="001E5131"/>
    <w:rsid w:val="001E544A"/>
    <w:rsid w:val="001E5927"/>
    <w:rsid w:val="001E5B24"/>
    <w:rsid w:val="001E6811"/>
    <w:rsid w:val="001E6964"/>
    <w:rsid w:val="001E72D5"/>
    <w:rsid w:val="001F06D8"/>
    <w:rsid w:val="001F070D"/>
    <w:rsid w:val="001F10F4"/>
    <w:rsid w:val="001F1194"/>
    <w:rsid w:val="001F18E0"/>
    <w:rsid w:val="001F1D96"/>
    <w:rsid w:val="001F2597"/>
    <w:rsid w:val="001F29D5"/>
    <w:rsid w:val="001F2B32"/>
    <w:rsid w:val="001F2E9E"/>
    <w:rsid w:val="001F34D4"/>
    <w:rsid w:val="001F350C"/>
    <w:rsid w:val="001F3A0A"/>
    <w:rsid w:val="001F3AA8"/>
    <w:rsid w:val="001F3D5E"/>
    <w:rsid w:val="001F3F46"/>
    <w:rsid w:val="001F43A0"/>
    <w:rsid w:val="001F4FFE"/>
    <w:rsid w:val="001F5281"/>
    <w:rsid w:val="001F5309"/>
    <w:rsid w:val="001F5F0D"/>
    <w:rsid w:val="001F65A8"/>
    <w:rsid w:val="001F6E51"/>
    <w:rsid w:val="001F79A9"/>
    <w:rsid w:val="001F7F7A"/>
    <w:rsid w:val="0020050F"/>
    <w:rsid w:val="002007E2"/>
    <w:rsid w:val="00201220"/>
    <w:rsid w:val="002020D4"/>
    <w:rsid w:val="002026ED"/>
    <w:rsid w:val="00203548"/>
    <w:rsid w:val="00203FCB"/>
    <w:rsid w:val="00204586"/>
    <w:rsid w:val="0020469E"/>
    <w:rsid w:val="00204CFD"/>
    <w:rsid w:val="002055EF"/>
    <w:rsid w:val="00205654"/>
    <w:rsid w:val="002058B8"/>
    <w:rsid w:val="0020636B"/>
    <w:rsid w:val="00207B4D"/>
    <w:rsid w:val="00207F4B"/>
    <w:rsid w:val="00210B03"/>
    <w:rsid w:val="0021146A"/>
    <w:rsid w:val="00212B22"/>
    <w:rsid w:val="00212BAB"/>
    <w:rsid w:val="00213534"/>
    <w:rsid w:val="00213758"/>
    <w:rsid w:val="00213980"/>
    <w:rsid w:val="00214F32"/>
    <w:rsid w:val="00214FEA"/>
    <w:rsid w:val="00215011"/>
    <w:rsid w:val="00215D78"/>
    <w:rsid w:val="00216541"/>
    <w:rsid w:val="00216757"/>
    <w:rsid w:val="00216C5F"/>
    <w:rsid w:val="00217AA4"/>
    <w:rsid w:val="00217CCE"/>
    <w:rsid w:val="00220346"/>
    <w:rsid w:val="00220DD6"/>
    <w:rsid w:val="002214A1"/>
    <w:rsid w:val="0022232D"/>
    <w:rsid w:val="002225E7"/>
    <w:rsid w:val="00222AA8"/>
    <w:rsid w:val="00222C00"/>
    <w:rsid w:val="0022368A"/>
    <w:rsid w:val="00223CF5"/>
    <w:rsid w:val="002243B9"/>
    <w:rsid w:val="0022451E"/>
    <w:rsid w:val="00224CA0"/>
    <w:rsid w:val="00225CFC"/>
    <w:rsid w:val="00225F63"/>
    <w:rsid w:val="00226031"/>
    <w:rsid w:val="00226741"/>
    <w:rsid w:val="00231F03"/>
    <w:rsid w:val="0023207B"/>
    <w:rsid w:val="002327F5"/>
    <w:rsid w:val="002330D8"/>
    <w:rsid w:val="0023324A"/>
    <w:rsid w:val="00233297"/>
    <w:rsid w:val="0023403C"/>
    <w:rsid w:val="002342C5"/>
    <w:rsid w:val="00235626"/>
    <w:rsid w:val="00235853"/>
    <w:rsid w:val="00236488"/>
    <w:rsid w:val="00236BB1"/>
    <w:rsid w:val="00236F48"/>
    <w:rsid w:val="00237D17"/>
    <w:rsid w:val="00237D26"/>
    <w:rsid w:val="0024044A"/>
    <w:rsid w:val="00240498"/>
    <w:rsid w:val="00241063"/>
    <w:rsid w:val="002411A5"/>
    <w:rsid w:val="00241732"/>
    <w:rsid w:val="00241FA1"/>
    <w:rsid w:val="002421EC"/>
    <w:rsid w:val="0024264B"/>
    <w:rsid w:val="00243207"/>
    <w:rsid w:val="00243C1C"/>
    <w:rsid w:val="00244229"/>
    <w:rsid w:val="00245676"/>
    <w:rsid w:val="00245C35"/>
    <w:rsid w:val="00245E02"/>
    <w:rsid w:val="00246156"/>
    <w:rsid w:val="00246294"/>
    <w:rsid w:val="00246692"/>
    <w:rsid w:val="00246AA2"/>
    <w:rsid w:val="00246C67"/>
    <w:rsid w:val="00246C73"/>
    <w:rsid w:val="00246DD9"/>
    <w:rsid w:val="002503DF"/>
    <w:rsid w:val="00250721"/>
    <w:rsid w:val="002510C2"/>
    <w:rsid w:val="0025172C"/>
    <w:rsid w:val="002517FC"/>
    <w:rsid w:val="002533ED"/>
    <w:rsid w:val="00253D22"/>
    <w:rsid w:val="00253D96"/>
    <w:rsid w:val="00254312"/>
    <w:rsid w:val="002543AD"/>
    <w:rsid w:val="00254429"/>
    <w:rsid w:val="00254590"/>
    <w:rsid w:val="00254694"/>
    <w:rsid w:val="0025549E"/>
    <w:rsid w:val="00255594"/>
    <w:rsid w:val="00255930"/>
    <w:rsid w:val="00255C14"/>
    <w:rsid w:val="00256CB0"/>
    <w:rsid w:val="002573DE"/>
    <w:rsid w:val="00257452"/>
    <w:rsid w:val="002602D0"/>
    <w:rsid w:val="0026097C"/>
    <w:rsid w:val="00261FCF"/>
    <w:rsid w:val="002624D4"/>
    <w:rsid w:val="0026277A"/>
    <w:rsid w:val="0026279C"/>
    <w:rsid w:val="00263448"/>
    <w:rsid w:val="002647E5"/>
    <w:rsid w:val="00264CDD"/>
    <w:rsid w:val="002651C1"/>
    <w:rsid w:val="002656CE"/>
    <w:rsid w:val="002660FE"/>
    <w:rsid w:val="002665DA"/>
    <w:rsid w:val="00266670"/>
    <w:rsid w:val="00267736"/>
    <w:rsid w:val="00267ABA"/>
    <w:rsid w:val="00267DC4"/>
    <w:rsid w:val="00270811"/>
    <w:rsid w:val="00271DDE"/>
    <w:rsid w:val="002721E8"/>
    <w:rsid w:val="0027240C"/>
    <w:rsid w:val="00272570"/>
    <w:rsid w:val="00273689"/>
    <w:rsid w:val="002736AC"/>
    <w:rsid w:val="0027384A"/>
    <w:rsid w:val="00273B2D"/>
    <w:rsid w:val="00273E2C"/>
    <w:rsid w:val="0027429A"/>
    <w:rsid w:val="002748E3"/>
    <w:rsid w:val="00275207"/>
    <w:rsid w:val="00275946"/>
    <w:rsid w:val="00275D7E"/>
    <w:rsid w:val="00275ED2"/>
    <w:rsid w:val="0027671B"/>
    <w:rsid w:val="0027711F"/>
    <w:rsid w:val="00277429"/>
    <w:rsid w:val="00277444"/>
    <w:rsid w:val="00280C09"/>
    <w:rsid w:val="002811E0"/>
    <w:rsid w:val="00281D1A"/>
    <w:rsid w:val="00281DE7"/>
    <w:rsid w:val="00281E2B"/>
    <w:rsid w:val="0028248A"/>
    <w:rsid w:val="00282767"/>
    <w:rsid w:val="00283514"/>
    <w:rsid w:val="002838B7"/>
    <w:rsid w:val="00283A02"/>
    <w:rsid w:val="00283DB5"/>
    <w:rsid w:val="00283F4D"/>
    <w:rsid w:val="00285100"/>
    <w:rsid w:val="00285E1D"/>
    <w:rsid w:val="002860ED"/>
    <w:rsid w:val="002861E9"/>
    <w:rsid w:val="00286567"/>
    <w:rsid w:val="00287497"/>
    <w:rsid w:val="0028762D"/>
    <w:rsid w:val="002909CA"/>
    <w:rsid w:val="002909EE"/>
    <w:rsid w:val="00290ADF"/>
    <w:rsid w:val="00290B8A"/>
    <w:rsid w:val="00290FC0"/>
    <w:rsid w:val="002917F7"/>
    <w:rsid w:val="002921F5"/>
    <w:rsid w:val="002939CB"/>
    <w:rsid w:val="0029489C"/>
    <w:rsid w:val="00294EFD"/>
    <w:rsid w:val="00295459"/>
    <w:rsid w:val="002955F4"/>
    <w:rsid w:val="00296669"/>
    <w:rsid w:val="00296C51"/>
    <w:rsid w:val="00297F46"/>
    <w:rsid w:val="002A0007"/>
    <w:rsid w:val="002A09A7"/>
    <w:rsid w:val="002A0AC5"/>
    <w:rsid w:val="002A0C4E"/>
    <w:rsid w:val="002A0DB0"/>
    <w:rsid w:val="002A0E95"/>
    <w:rsid w:val="002A131C"/>
    <w:rsid w:val="002A179B"/>
    <w:rsid w:val="002A1934"/>
    <w:rsid w:val="002A1F2C"/>
    <w:rsid w:val="002A24CF"/>
    <w:rsid w:val="002A32E2"/>
    <w:rsid w:val="002A3E2D"/>
    <w:rsid w:val="002A51F3"/>
    <w:rsid w:val="002A6431"/>
    <w:rsid w:val="002A652D"/>
    <w:rsid w:val="002A6954"/>
    <w:rsid w:val="002A6FF1"/>
    <w:rsid w:val="002A719C"/>
    <w:rsid w:val="002A7599"/>
    <w:rsid w:val="002B083C"/>
    <w:rsid w:val="002B0EE7"/>
    <w:rsid w:val="002B1EC4"/>
    <w:rsid w:val="002B2140"/>
    <w:rsid w:val="002B36BC"/>
    <w:rsid w:val="002B4855"/>
    <w:rsid w:val="002B5406"/>
    <w:rsid w:val="002B551B"/>
    <w:rsid w:val="002B5AB3"/>
    <w:rsid w:val="002B60DA"/>
    <w:rsid w:val="002B6375"/>
    <w:rsid w:val="002B6D3C"/>
    <w:rsid w:val="002B6E26"/>
    <w:rsid w:val="002B7B27"/>
    <w:rsid w:val="002C090F"/>
    <w:rsid w:val="002C09DC"/>
    <w:rsid w:val="002C1408"/>
    <w:rsid w:val="002C1CC2"/>
    <w:rsid w:val="002C2A53"/>
    <w:rsid w:val="002C3499"/>
    <w:rsid w:val="002C3557"/>
    <w:rsid w:val="002C399B"/>
    <w:rsid w:val="002C4441"/>
    <w:rsid w:val="002C5589"/>
    <w:rsid w:val="002C5CF3"/>
    <w:rsid w:val="002C6116"/>
    <w:rsid w:val="002C62AC"/>
    <w:rsid w:val="002C637C"/>
    <w:rsid w:val="002C6B94"/>
    <w:rsid w:val="002C6DA7"/>
    <w:rsid w:val="002C6E28"/>
    <w:rsid w:val="002C7C2A"/>
    <w:rsid w:val="002C7CAC"/>
    <w:rsid w:val="002D016D"/>
    <w:rsid w:val="002D0406"/>
    <w:rsid w:val="002D04C8"/>
    <w:rsid w:val="002D061A"/>
    <w:rsid w:val="002D0CE4"/>
    <w:rsid w:val="002D1437"/>
    <w:rsid w:val="002D2106"/>
    <w:rsid w:val="002D26ED"/>
    <w:rsid w:val="002D2A10"/>
    <w:rsid w:val="002D2FB5"/>
    <w:rsid w:val="002D330F"/>
    <w:rsid w:val="002D33D9"/>
    <w:rsid w:val="002D4533"/>
    <w:rsid w:val="002D476F"/>
    <w:rsid w:val="002D4865"/>
    <w:rsid w:val="002D4CAA"/>
    <w:rsid w:val="002D583F"/>
    <w:rsid w:val="002D5CF1"/>
    <w:rsid w:val="002D653B"/>
    <w:rsid w:val="002D6C4C"/>
    <w:rsid w:val="002D6E77"/>
    <w:rsid w:val="002D7125"/>
    <w:rsid w:val="002D72FB"/>
    <w:rsid w:val="002D764F"/>
    <w:rsid w:val="002D77F4"/>
    <w:rsid w:val="002D7812"/>
    <w:rsid w:val="002D7920"/>
    <w:rsid w:val="002E01BF"/>
    <w:rsid w:val="002E0321"/>
    <w:rsid w:val="002E04BC"/>
    <w:rsid w:val="002E0FAC"/>
    <w:rsid w:val="002E1678"/>
    <w:rsid w:val="002E2662"/>
    <w:rsid w:val="002E2C89"/>
    <w:rsid w:val="002E331C"/>
    <w:rsid w:val="002E385A"/>
    <w:rsid w:val="002E3C87"/>
    <w:rsid w:val="002E4401"/>
    <w:rsid w:val="002E4949"/>
    <w:rsid w:val="002E4F7E"/>
    <w:rsid w:val="002E53C1"/>
    <w:rsid w:val="002E5838"/>
    <w:rsid w:val="002E6470"/>
    <w:rsid w:val="002E6814"/>
    <w:rsid w:val="002E68F8"/>
    <w:rsid w:val="002E6ADE"/>
    <w:rsid w:val="002E6B89"/>
    <w:rsid w:val="002E6E25"/>
    <w:rsid w:val="002E72B7"/>
    <w:rsid w:val="002F05A7"/>
    <w:rsid w:val="002F086B"/>
    <w:rsid w:val="002F1308"/>
    <w:rsid w:val="002F1ACA"/>
    <w:rsid w:val="002F1D42"/>
    <w:rsid w:val="002F3BC4"/>
    <w:rsid w:val="002F472F"/>
    <w:rsid w:val="002F4BDD"/>
    <w:rsid w:val="002F610F"/>
    <w:rsid w:val="002F7249"/>
    <w:rsid w:val="00301191"/>
    <w:rsid w:val="003012F0"/>
    <w:rsid w:val="00301366"/>
    <w:rsid w:val="003014CF"/>
    <w:rsid w:val="00301F18"/>
    <w:rsid w:val="0030206C"/>
    <w:rsid w:val="003029EF"/>
    <w:rsid w:val="00302D51"/>
    <w:rsid w:val="00302E5E"/>
    <w:rsid w:val="00302E84"/>
    <w:rsid w:val="003049D5"/>
    <w:rsid w:val="00304F55"/>
    <w:rsid w:val="00306985"/>
    <w:rsid w:val="00306AAA"/>
    <w:rsid w:val="003101A9"/>
    <w:rsid w:val="0031043A"/>
    <w:rsid w:val="00310DA1"/>
    <w:rsid w:val="00310E6A"/>
    <w:rsid w:val="00310E79"/>
    <w:rsid w:val="00310FB2"/>
    <w:rsid w:val="003111FA"/>
    <w:rsid w:val="00311676"/>
    <w:rsid w:val="00311E7C"/>
    <w:rsid w:val="00312C28"/>
    <w:rsid w:val="0031475E"/>
    <w:rsid w:val="00314840"/>
    <w:rsid w:val="00315AB0"/>
    <w:rsid w:val="00315C09"/>
    <w:rsid w:val="00315CB4"/>
    <w:rsid w:val="003167DD"/>
    <w:rsid w:val="00316ADE"/>
    <w:rsid w:val="00317296"/>
    <w:rsid w:val="003175B7"/>
    <w:rsid w:val="0031769F"/>
    <w:rsid w:val="00317A49"/>
    <w:rsid w:val="00320280"/>
    <w:rsid w:val="003204BD"/>
    <w:rsid w:val="00320715"/>
    <w:rsid w:val="00320C52"/>
    <w:rsid w:val="003214B2"/>
    <w:rsid w:val="00321527"/>
    <w:rsid w:val="00321F7E"/>
    <w:rsid w:val="00322357"/>
    <w:rsid w:val="00323080"/>
    <w:rsid w:val="003239AA"/>
    <w:rsid w:val="0032421B"/>
    <w:rsid w:val="00324F33"/>
    <w:rsid w:val="003253D6"/>
    <w:rsid w:val="00325C25"/>
    <w:rsid w:val="003263DB"/>
    <w:rsid w:val="00326688"/>
    <w:rsid w:val="00326BEA"/>
    <w:rsid w:val="0032772B"/>
    <w:rsid w:val="00327AD4"/>
    <w:rsid w:val="00327D82"/>
    <w:rsid w:val="003304D3"/>
    <w:rsid w:val="003306A6"/>
    <w:rsid w:val="003309BE"/>
    <w:rsid w:val="0033182E"/>
    <w:rsid w:val="003318E2"/>
    <w:rsid w:val="00331E82"/>
    <w:rsid w:val="003322CC"/>
    <w:rsid w:val="003330DE"/>
    <w:rsid w:val="003343AE"/>
    <w:rsid w:val="0033521C"/>
    <w:rsid w:val="00335C6D"/>
    <w:rsid w:val="00335E74"/>
    <w:rsid w:val="00336603"/>
    <w:rsid w:val="00337B88"/>
    <w:rsid w:val="00340813"/>
    <w:rsid w:val="00340ED7"/>
    <w:rsid w:val="003410D5"/>
    <w:rsid w:val="0034283B"/>
    <w:rsid w:val="00343C1D"/>
    <w:rsid w:val="00343D7D"/>
    <w:rsid w:val="00343EA2"/>
    <w:rsid w:val="00344028"/>
    <w:rsid w:val="00344396"/>
    <w:rsid w:val="00344463"/>
    <w:rsid w:val="00345FA1"/>
    <w:rsid w:val="00346544"/>
    <w:rsid w:val="003469AA"/>
    <w:rsid w:val="00346BB6"/>
    <w:rsid w:val="00347214"/>
    <w:rsid w:val="00347341"/>
    <w:rsid w:val="003504A2"/>
    <w:rsid w:val="00350BCF"/>
    <w:rsid w:val="0035128D"/>
    <w:rsid w:val="00351630"/>
    <w:rsid w:val="00351C07"/>
    <w:rsid w:val="00352E4F"/>
    <w:rsid w:val="00353AFF"/>
    <w:rsid w:val="00354285"/>
    <w:rsid w:val="003542F4"/>
    <w:rsid w:val="00354C20"/>
    <w:rsid w:val="003550E5"/>
    <w:rsid w:val="00355AF1"/>
    <w:rsid w:val="0035687F"/>
    <w:rsid w:val="00356DE9"/>
    <w:rsid w:val="00357B38"/>
    <w:rsid w:val="0036043A"/>
    <w:rsid w:val="00360EEA"/>
    <w:rsid w:val="00361540"/>
    <w:rsid w:val="00361780"/>
    <w:rsid w:val="00362A61"/>
    <w:rsid w:val="00363132"/>
    <w:rsid w:val="00363647"/>
    <w:rsid w:val="00363AB6"/>
    <w:rsid w:val="00363BDD"/>
    <w:rsid w:val="00364B94"/>
    <w:rsid w:val="00365A0A"/>
    <w:rsid w:val="003668BC"/>
    <w:rsid w:val="003706F9"/>
    <w:rsid w:val="00370758"/>
    <w:rsid w:val="003708F8"/>
    <w:rsid w:val="00370AAF"/>
    <w:rsid w:val="00370E2E"/>
    <w:rsid w:val="003723B6"/>
    <w:rsid w:val="00372889"/>
    <w:rsid w:val="00372B44"/>
    <w:rsid w:val="00372C12"/>
    <w:rsid w:val="00373FF4"/>
    <w:rsid w:val="003740B6"/>
    <w:rsid w:val="00374143"/>
    <w:rsid w:val="00374237"/>
    <w:rsid w:val="0037479A"/>
    <w:rsid w:val="00374998"/>
    <w:rsid w:val="00374F28"/>
    <w:rsid w:val="00374F86"/>
    <w:rsid w:val="00376937"/>
    <w:rsid w:val="003769F4"/>
    <w:rsid w:val="00376D12"/>
    <w:rsid w:val="003771BE"/>
    <w:rsid w:val="00377F93"/>
    <w:rsid w:val="003808BC"/>
    <w:rsid w:val="00381FC7"/>
    <w:rsid w:val="00382E0A"/>
    <w:rsid w:val="003842A6"/>
    <w:rsid w:val="003868C5"/>
    <w:rsid w:val="00386928"/>
    <w:rsid w:val="00386D28"/>
    <w:rsid w:val="00387721"/>
    <w:rsid w:val="00387F0A"/>
    <w:rsid w:val="00391994"/>
    <w:rsid w:val="00391A23"/>
    <w:rsid w:val="00391D57"/>
    <w:rsid w:val="0039291A"/>
    <w:rsid w:val="00393366"/>
    <w:rsid w:val="003935E8"/>
    <w:rsid w:val="003937C3"/>
    <w:rsid w:val="003943FD"/>
    <w:rsid w:val="003958E4"/>
    <w:rsid w:val="0039693C"/>
    <w:rsid w:val="00397224"/>
    <w:rsid w:val="003973A0"/>
    <w:rsid w:val="003975B3"/>
    <w:rsid w:val="00397DA3"/>
    <w:rsid w:val="003A1025"/>
    <w:rsid w:val="003A117A"/>
    <w:rsid w:val="003A1E42"/>
    <w:rsid w:val="003A2B27"/>
    <w:rsid w:val="003A32F7"/>
    <w:rsid w:val="003A3487"/>
    <w:rsid w:val="003A389F"/>
    <w:rsid w:val="003A3ACD"/>
    <w:rsid w:val="003A3C35"/>
    <w:rsid w:val="003A3CFD"/>
    <w:rsid w:val="003A4E13"/>
    <w:rsid w:val="003A4E85"/>
    <w:rsid w:val="003A6B37"/>
    <w:rsid w:val="003A6CD0"/>
    <w:rsid w:val="003A6F4E"/>
    <w:rsid w:val="003A6FD8"/>
    <w:rsid w:val="003A7566"/>
    <w:rsid w:val="003B04FB"/>
    <w:rsid w:val="003B0C03"/>
    <w:rsid w:val="003B10AB"/>
    <w:rsid w:val="003B12CB"/>
    <w:rsid w:val="003B1630"/>
    <w:rsid w:val="003B2582"/>
    <w:rsid w:val="003B25C1"/>
    <w:rsid w:val="003B3B48"/>
    <w:rsid w:val="003B3D7E"/>
    <w:rsid w:val="003B4BF4"/>
    <w:rsid w:val="003B4D8C"/>
    <w:rsid w:val="003B5C04"/>
    <w:rsid w:val="003B5DD6"/>
    <w:rsid w:val="003B6814"/>
    <w:rsid w:val="003B7888"/>
    <w:rsid w:val="003B7B39"/>
    <w:rsid w:val="003B7D8A"/>
    <w:rsid w:val="003B7E8B"/>
    <w:rsid w:val="003C09E8"/>
    <w:rsid w:val="003C18B9"/>
    <w:rsid w:val="003C25A8"/>
    <w:rsid w:val="003C2863"/>
    <w:rsid w:val="003C2B2A"/>
    <w:rsid w:val="003C3A5C"/>
    <w:rsid w:val="003C3C54"/>
    <w:rsid w:val="003C473F"/>
    <w:rsid w:val="003C4846"/>
    <w:rsid w:val="003C5BF3"/>
    <w:rsid w:val="003C5E0B"/>
    <w:rsid w:val="003C6169"/>
    <w:rsid w:val="003C63EF"/>
    <w:rsid w:val="003C65ED"/>
    <w:rsid w:val="003C6E5B"/>
    <w:rsid w:val="003C7261"/>
    <w:rsid w:val="003C7286"/>
    <w:rsid w:val="003C75D9"/>
    <w:rsid w:val="003C79BD"/>
    <w:rsid w:val="003C7E1C"/>
    <w:rsid w:val="003C7FD5"/>
    <w:rsid w:val="003D0A3B"/>
    <w:rsid w:val="003D0C82"/>
    <w:rsid w:val="003D0D90"/>
    <w:rsid w:val="003D0FFC"/>
    <w:rsid w:val="003D110F"/>
    <w:rsid w:val="003D299B"/>
    <w:rsid w:val="003D2CFD"/>
    <w:rsid w:val="003D32FE"/>
    <w:rsid w:val="003D396C"/>
    <w:rsid w:val="003D3D56"/>
    <w:rsid w:val="003D3DEC"/>
    <w:rsid w:val="003D40D7"/>
    <w:rsid w:val="003D4327"/>
    <w:rsid w:val="003D4AF4"/>
    <w:rsid w:val="003D5828"/>
    <w:rsid w:val="003D6470"/>
    <w:rsid w:val="003D6D3B"/>
    <w:rsid w:val="003D7101"/>
    <w:rsid w:val="003D738D"/>
    <w:rsid w:val="003D7CA2"/>
    <w:rsid w:val="003D7EC0"/>
    <w:rsid w:val="003D7F05"/>
    <w:rsid w:val="003E010F"/>
    <w:rsid w:val="003E03E4"/>
    <w:rsid w:val="003E08CD"/>
    <w:rsid w:val="003E1350"/>
    <w:rsid w:val="003E1721"/>
    <w:rsid w:val="003E2AB6"/>
    <w:rsid w:val="003E3736"/>
    <w:rsid w:val="003E3858"/>
    <w:rsid w:val="003E40FF"/>
    <w:rsid w:val="003E4467"/>
    <w:rsid w:val="003E487C"/>
    <w:rsid w:val="003E4C7C"/>
    <w:rsid w:val="003E5DED"/>
    <w:rsid w:val="003E6F2F"/>
    <w:rsid w:val="003E76FC"/>
    <w:rsid w:val="003E788B"/>
    <w:rsid w:val="003F020C"/>
    <w:rsid w:val="003F046C"/>
    <w:rsid w:val="003F22A1"/>
    <w:rsid w:val="003F2732"/>
    <w:rsid w:val="003F34DB"/>
    <w:rsid w:val="003F3ADA"/>
    <w:rsid w:val="003F4167"/>
    <w:rsid w:val="003F4200"/>
    <w:rsid w:val="003F448F"/>
    <w:rsid w:val="003F4F61"/>
    <w:rsid w:val="003F52FB"/>
    <w:rsid w:val="003F59C8"/>
    <w:rsid w:val="003F6107"/>
    <w:rsid w:val="003F6354"/>
    <w:rsid w:val="003F6755"/>
    <w:rsid w:val="003F6A3F"/>
    <w:rsid w:val="003F6AAA"/>
    <w:rsid w:val="003F71BE"/>
    <w:rsid w:val="003F71D1"/>
    <w:rsid w:val="003F743E"/>
    <w:rsid w:val="003F757E"/>
    <w:rsid w:val="003F79FE"/>
    <w:rsid w:val="003F7A8F"/>
    <w:rsid w:val="0040030D"/>
    <w:rsid w:val="00400321"/>
    <w:rsid w:val="00400C04"/>
    <w:rsid w:val="004017F9"/>
    <w:rsid w:val="00401936"/>
    <w:rsid w:val="00401A4D"/>
    <w:rsid w:val="00401AF6"/>
    <w:rsid w:val="00401C1D"/>
    <w:rsid w:val="00402BA7"/>
    <w:rsid w:val="004032DD"/>
    <w:rsid w:val="0040402E"/>
    <w:rsid w:val="00405130"/>
    <w:rsid w:val="00405CAB"/>
    <w:rsid w:val="004077C3"/>
    <w:rsid w:val="004079DB"/>
    <w:rsid w:val="004102B9"/>
    <w:rsid w:val="00410598"/>
    <w:rsid w:val="00410744"/>
    <w:rsid w:val="0041080B"/>
    <w:rsid w:val="0041091C"/>
    <w:rsid w:val="00411059"/>
    <w:rsid w:val="00411845"/>
    <w:rsid w:val="00411FF6"/>
    <w:rsid w:val="0041283C"/>
    <w:rsid w:val="00412D75"/>
    <w:rsid w:val="0041335E"/>
    <w:rsid w:val="004133FB"/>
    <w:rsid w:val="00413B73"/>
    <w:rsid w:val="004146B1"/>
    <w:rsid w:val="00414E62"/>
    <w:rsid w:val="00415352"/>
    <w:rsid w:val="00415B48"/>
    <w:rsid w:val="00415DF7"/>
    <w:rsid w:val="00415E04"/>
    <w:rsid w:val="004171DA"/>
    <w:rsid w:val="00417451"/>
    <w:rsid w:val="00417683"/>
    <w:rsid w:val="00420931"/>
    <w:rsid w:val="00420ECE"/>
    <w:rsid w:val="00421951"/>
    <w:rsid w:val="0042260F"/>
    <w:rsid w:val="004229F6"/>
    <w:rsid w:val="004230F5"/>
    <w:rsid w:val="004234E3"/>
    <w:rsid w:val="00423787"/>
    <w:rsid w:val="004237F7"/>
    <w:rsid w:val="00424341"/>
    <w:rsid w:val="0042483F"/>
    <w:rsid w:val="00424900"/>
    <w:rsid w:val="00424AA5"/>
    <w:rsid w:val="00426C90"/>
    <w:rsid w:val="00427267"/>
    <w:rsid w:val="00427DD0"/>
    <w:rsid w:val="00430092"/>
    <w:rsid w:val="00430737"/>
    <w:rsid w:val="0043114D"/>
    <w:rsid w:val="00431B9B"/>
    <w:rsid w:val="004336CB"/>
    <w:rsid w:val="00433758"/>
    <w:rsid w:val="004347B2"/>
    <w:rsid w:val="00434DAA"/>
    <w:rsid w:val="00435957"/>
    <w:rsid w:val="00435B88"/>
    <w:rsid w:val="00436973"/>
    <w:rsid w:val="00436F75"/>
    <w:rsid w:val="00437719"/>
    <w:rsid w:val="00440030"/>
    <w:rsid w:val="00440445"/>
    <w:rsid w:val="00440706"/>
    <w:rsid w:val="00440A4B"/>
    <w:rsid w:val="00440E1F"/>
    <w:rsid w:val="0044178E"/>
    <w:rsid w:val="0044204D"/>
    <w:rsid w:val="00442C45"/>
    <w:rsid w:val="00442E32"/>
    <w:rsid w:val="00443515"/>
    <w:rsid w:val="004439F8"/>
    <w:rsid w:val="00443A12"/>
    <w:rsid w:val="00443F45"/>
    <w:rsid w:val="00444738"/>
    <w:rsid w:val="004448DD"/>
    <w:rsid w:val="00444F5D"/>
    <w:rsid w:val="004456F4"/>
    <w:rsid w:val="0044673D"/>
    <w:rsid w:val="004469DB"/>
    <w:rsid w:val="00446A9A"/>
    <w:rsid w:val="00447F0D"/>
    <w:rsid w:val="00447F51"/>
    <w:rsid w:val="00451083"/>
    <w:rsid w:val="004515D5"/>
    <w:rsid w:val="00452438"/>
    <w:rsid w:val="00452845"/>
    <w:rsid w:val="00453218"/>
    <w:rsid w:val="004535C5"/>
    <w:rsid w:val="00455CD5"/>
    <w:rsid w:val="004560AF"/>
    <w:rsid w:val="004564C9"/>
    <w:rsid w:val="0045651C"/>
    <w:rsid w:val="00456D48"/>
    <w:rsid w:val="00456E26"/>
    <w:rsid w:val="00456E4B"/>
    <w:rsid w:val="0045737F"/>
    <w:rsid w:val="004573BA"/>
    <w:rsid w:val="00457A06"/>
    <w:rsid w:val="00457F41"/>
    <w:rsid w:val="0046198A"/>
    <w:rsid w:val="00461DE8"/>
    <w:rsid w:val="00461FA7"/>
    <w:rsid w:val="00462F86"/>
    <w:rsid w:val="00463001"/>
    <w:rsid w:val="0046335F"/>
    <w:rsid w:val="0046359D"/>
    <w:rsid w:val="00463C62"/>
    <w:rsid w:val="00463ED9"/>
    <w:rsid w:val="00464908"/>
    <w:rsid w:val="00464B86"/>
    <w:rsid w:val="00464CBF"/>
    <w:rsid w:val="00465BF8"/>
    <w:rsid w:val="0046685E"/>
    <w:rsid w:val="0046734C"/>
    <w:rsid w:val="00470A49"/>
    <w:rsid w:val="00471223"/>
    <w:rsid w:val="004712BA"/>
    <w:rsid w:val="004715A1"/>
    <w:rsid w:val="004716D6"/>
    <w:rsid w:val="00471C96"/>
    <w:rsid w:val="00471F33"/>
    <w:rsid w:val="004728E5"/>
    <w:rsid w:val="004744BD"/>
    <w:rsid w:val="0047467B"/>
    <w:rsid w:val="00475973"/>
    <w:rsid w:val="00475995"/>
    <w:rsid w:val="00475C64"/>
    <w:rsid w:val="00475F9F"/>
    <w:rsid w:val="00476040"/>
    <w:rsid w:val="00476258"/>
    <w:rsid w:val="004765E8"/>
    <w:rsid w:val="00476816"/>
    <w:rsid w:val="004769A6"/>
    <w:rsid w:val="0048034F"/>
    <w:rsid w:val="00480A3F"/>
    <w:rsid w:val="00480C92"/>
    <w:rsid w:val="0048153D"/>
    <w:rsid w:val="00481AAD"/>
    <w:rsid w:val="00481F63"/>
    <w:rsid w:val="00482DF6"/>
    <w:rsid w:val="004836DB"/>
    <w:rsid w:val="00483DFF"/>
    <w:rsid w:val="004843BF"/>
    <w:rsid w:val="0048477E"/>
    <w:rsid w:val="0048524E"/>
    <w:rsid w:val="00485697"/>
    <w:rsid w:val="0048591A"/>
    <w:rsid w:val="00485BD5"/>
    <w:rsid w:val="00486EE7"/>
    <w:rsid w:val="00487719"/>
    <w:rsid w:val="00487DEE"/>
    <w:rsid w:val="00490340"/>
    <w:rsid w:val="004905EB"/>
    <w:rsid w:val="00490683"/>
    <w:rsid w:val="004910C4"/>
    <w:rsid w:val="004914CA"/>
    <w:rsid w:val="0049220D"/>
    <w:rsid w:val="00493314"/>
    <w:rsid w:val="00495257"/>
    <w:rsid w:val="00495B9A"/>
    <w:rsid w:val="00495BAE"/>
    <w:rsid w:val="0049675F"/>
    <w:rsid w:val="00496D69"/>
    <w:rsid w:val="00496F66"/>
    <w:rsid w:val="00497D58"/>
    <w:rsid w:val="00497E37"/>
    <w:rsid w:val="004A056F"/>
    <w:rsid w:val="004A0704"/>
    <w:rsid w:val="004A16C1"/>
    <w:rsid w:val="004A1EB3"/>
    <w:rsid w:val="004A2C65"/>
    <w:rsid w:val="004A2DBA"/>
    <w:rsid w:val="004A3104"/>
    <w:rsid w:val="004A51CF"/>
    <w:rsid w:val="004A5B0E"/>
    <w:rsid w:val="004A62A1"/>
    <w:rsid w:val="004A6802"/>
    <w:rsid w:val="004A69DD"/>
    <w:rsid w:val="004A6A23"/>
    <w:rsid w:val="004A6FF8"/>
    <w:rsid w:val="004A7130"/>
    <w:rsid w:val="004A723A"/>
    <w:rsid w:val="004A771F"/>
    <w:rsid w:val="004A784C"/>
    <w:rsid w:val="004A7FC1"/>
    <w:rsid w:val="004B05BD"/>
    <w:rsid w:val="004B0817"/>
    <w:rsid w:val="004B0AB8"/>
    <w:rsid w:val="004B10CE"/>
    <w:rsid w:val="004B1921"/>
    <w:rsid w:val="004B2179"/>
    <w:rsid w:val="004B2447"/>
    <w:rsid w:val="004B2733"/>
    <w:rsid w:val="004B2E0C"/>
    <w:rsid w:val="004B390C"/>
    <w:rsid w:val="004B3DD4"/>
    <w:rsid w:val="004B40F0"/>
    <w:rsid w:val="004B554E"/>
    <w:rsid w:val="004B64BA"/>
    <w:rsid w:val="004B671A"/>
    <w:rsid w:val="004B6825"/>
    <w:rsid w:val="004B6987"/>
    <w:rsid w:val="004B7641"/>
    <w:rsid w:val="004B79D8"/>
    <w:rsid w:val="004C00CE"/>
    <w:rsid w:val="004C0C17"/>
    <w:rsid w:val="004C0C44"/>
    <w:rsid w:val="004C1AA9"/>
    <w:rsid w:val="004C1B9E"/>
    <w:rsid w:val="004C1D93"/>
    <w:rsid w:val="004C23F9"/>
    <w:rsid w:val="004C2A99"/>
    <w:rsid w:val="004C2C01"/>
    <w:rsid w:val="004C2FB4"/>
    <w:rsid w:val="004C3090"/>
    <w:rsid w:val="004C3238"/>
    <w:rsid w:val="004C3313"/>
    <w:rsid w:val="004C39ED"/>
    <w:rsid w:val="004C3E0E"/>
    <w:rsid w:val="004C40AA"/>
    <w:rsid w:val="004C4BC0"/>
    <w:rsid w:val="004C50BB"/>
    <w:rsid w:val="004C5D6D"/>
    <w:rsid w:val="004C5D8D"/>
    <w:rsid w:val="004C714A"/>
    <w:rsid w:val="004C7158"/>
    <w:rsid w:val="004C7636"/>
    <w:rsid w:val="004C77A3"/>
    <w:rsid w:val="004C785A"/>
    <w:rsid w:val="004C7A20"/>
    <w:rsid w:val="004D074B"/>
    <w:rsid w:val="004D0C1B"/>
    <w:rsid w:val="004D0FD2"/>
    <w:rsid w:val="004D10C5"/>
    <w:rsid w:val="004D1440"/>
    <w:rsid w:val="004D17AD"/>
    <w:rsid w:val="004D1C99"/>
    <w:rsid w:val="004D20F9"/>
    <w:rsid w:val="004D20FF"/>
    <w:rsid w:val="004D25C7"/>
    <w:rsid w:val="004D32C2"/>
    <w:rsid w:val="004D37EF"/>
    <w:rsid w:val="004D4563"/>
    <w:rsid w:val="004D4FC2"/>
    <w:rsid w:val="004D52D6"/>
    <w:rsid w:val="004D56F2"/>
    <w:rsid w:val="004D5B90"/>
    <w:rsid w:val="004D5DCA"/>
    <w:rsid w:val="004D6981"/>
    <w:rsid w:val="004D6A6D"/>
    <w:rsid w:val="004D72E2"/>
    <w:rsid w:val="004D7574"/>
    <w:rsid w:val="004D7586"/>
    <w:rsid w:val="004D7C52"/>
    <w:rsid w:val="004E00D8"/>
    <w:rsid w:val="004E079A"/>
    <w:rsid w:val="004E1A1F"/>
    <w:rsid w:val="004E1B6F"/>
    <w:rsid w:val="004E1CCA"/>
    <w:rsid w:val="004E1E64"/>
    <w:rsid w:val="004E247B"/>
    <w:rsid w:val="004E2C61"/>
    <w:rsid w:val="004E310F"/>
    <w:rsid w:val="004E3930"/>
    <w:rsid w:val="004E3BF7"/>
    <w:rsid w:val="004E4906"/>
    <w:rsid w:val="004E4B07"/>
    <w:rsid w:val="004E55EC"/>
    <w:rsid w:val="004E596F"/>
    <w:rsid w:val="004E60C4"/>
    <w:rsid w:val="004E655D"/>
    <w:rsid w:val="004E694A"/>
    <w:rsid w:val="004E6A62"/>
    <w:rsid w:val="004E6EB8"/>
    <w:rsid w:val="004E6EF8"/>
    <w:rsid w:val="004E6FB2"/>
    <w:rsid w:val="004E729B"/>
    <w:rsid w:val="004E7556"/>
    <w:rsid w:val="004E7590"/>
    <w:rsid w:val="004E7AB2"/>
    <w:rsid w:val="004E7E03"/>
    <w:rsid w:val="004F0298"/>
    <w:rsid w:val="004F047D"/>
    <w:rsid w:val="004F069C"/>
    <w:rsid w:val="004F15D6"/>
    <w:rsid w:val="004F2EA4"/>
    <w:rsid w:val="004F2EA9"/>
    <w:rsid w:val="004F30AB"/>
    <w:rsid w:val="004F3361"/>
    <w:rsid w:val="004F39D7"/>
    <w:rsid w:val="004F3CD0"/>
    <w:rsid w:val="004F450A"/>
    <w:rsid w:val="004F6225"/>
    <w:rsid w:val="004F69BE"/>
    <w:rsid w:val="004F6B30"/>
    <w:rsid w:val="004F6EA1"/>
    <w:rsid w:val="004F78F0"/>
    <w:rsid w:val="0050059F"/>
    <w:rsid w:val="00500998"/>
    <w:rsid w:val="00502528"/>
    <w:rsid w:val="005028C0"/>
    <w:rsid w:val="00503433"/>
    <w:rsid w:val="005039D1"/>
    <w:rsid w:val="00503D3E"/>
    <w:rsid w:val="00503F61"/>
    <w:rsid w:val="00504055"/>
    <w:rsid w:val="00504064"/>
    <w:rsid w:val="00504BE0"/>
    <w:rsid w:val="0050504D"/>
    <w:rsid w:val="00507356"/>
    <w:rsid w:val="00507358"/>
    <w:rsid w:val="0050765A"/>
    <w:rsid w:val="00507956"/>
    <w:rsid w:val="00507B19"/>
    <w:rsid w:val="00507F7A"/>
    <w:rsid w:val="00511612"/>
    <w:rsid w:val="00511954"/>
    <w:rsid w:val="00511B56"/>
    <w:rsid w:val="00511DD9"/>
    <w:rsid w:val="00512052"/>
    <w:rsid w:val="00512D40"/>
    <w:rsid w:val="00512F8E"/>
    <w:rsid w:val="00513099"/>
    <w:rsid w:val="00513DE1"/>
    <w:rsid w:val="0051457C"/>
    <w:rsid w:val="005154AE"/>
    <w:rsid w:val="0051564F"/>
    <w:rsid w:val="00515928"/>
    <w:rsid w:val="00515942"/>
    <w:rsid w:val="00515D16"/>
    <w:rsid w:val="00516E57"/>
    <w:rsid w:val="0051790C"/>
    <w:rsid w:val="005211C0"/>
    <w:rsid w:val="00522B30"/>
    <w:rsid w:val="0052340E"/>
    <w:rsid w:val="00523AC6"/>
    <w:rsid w:val="00523D2D"/>
    <w:rsid w:val="005245FB"/>
    <w:rsid w:val="00524E9A"/>
    <w:rsid w:val="005268FF"/>
    <w:rsid w:val="00526C21"/>
    <w:rsid w:val="005275F2"/>
    <w:rsid w:val="00527C0C"/>
    <w:rsid w:val="00530138"/>
    <w:rsid w:val="00531FFD"/>
    <w:rsid w:val="00532090"/>
    <w:rsid w:val="005325CA"/>
    <w:rsid w:val="00532E30"/>
    <w:rsid w:val="00532EA0"/>
    <w:rsid w:val="00533D02"/>
    <w:rsid w:val="0053624E"/>
    <w:rsid w:val="00536353"/>
    <w:rsid w:val="005363F6"/>
    <w:rsid w:val="00536884"/>
    <w:rsid w:val="00536FA0"/>
    <w:rsid w:val="0053704D"/>
    <w:rsid w:val="0053720A"/>
    <w:rsid w:val="005374B8"/>
    <w:rsid w:val="005401BA"/>
    <w:rsid w:val="00540450"/>
    <w:rsid w:val="005405C4"/>
    <w:rsid w:val="005424AB"/>
    <w:rsid w:val="00543893"/>
    <w:rsid w:val="00543D79"/>
    <w:rsid w:val="0054430E"/>
    <w:rsid w:val="00544EC9"/>
    <w:rsid w:val="00545522"/>
    <w:rsid w:val="00545C36"/>
    <w:rsid w:val="0054607C"/>
    <w:rsid w:val="005462E5"/>
    <w:rsid w:val="00546381"/>
    <w:rsid w:val="00546921"/>
    <w:rsid w:val="00546FC2"/>
    <w:rsid w:val="0054765E"/>
    <w:rsid w:val="0054781D"/>
    <w:rsid w:val="00547A9F"/>
    <w:rsid w:val="00547DE8"/>
    <w:rsid w:val="00550184"/>
    <w:rsid w:val="005501DE"/>
    <w:rsid w:val="005504FE"/>
    <w:rsid w:val="005513E6"/>
    <w:rsid w:val="0055167D"/>
    <w:rsid w:val="00551772"/>
    <w:rsid w:val="00551E9F"/>
    <w:rsid w:val="0055314B"/>
    <w:rsid w:val="00553904"/>
    <w:rsid w:val="00554104"/>
    <w:rsid w:val="0055447D"/>
    <w:rsid w:val="0055458F"/>
    <w:rsid w:val="00555842"/>
    <w:rsid w:val="005566AC"/>
    <w:rsid w:val="005569E7"/>
    <w:rsid w:val="00556DE2"/>
    <w:rsid w:val="00556EC2"/>
    <w:rsid w:val="0055758C"/>
    <w:rsid w:val="00557600"/>
    <w:rsid w:val="00557D5E"/>
    <w:rsid w:val="005602CE"/>
    <w:rsid w:val="0056063A"/>
    <w:rsid w:val="00560912"/>
    <w:rsid w:val="005609FB"/>
    <w:rsid w:val="00560D59"/>
    <w:rsid w:val="005610C2"/>
    <w:rsid w:val="005615EB"/>
    <w:rsid w:val="00562263"/>
    <w:rsid w:val="005625F3"/>
    <w:rsid w:val="00563675"/>
    <w:rsid w:val="00563B09"/>
    <w:rsid w:val="00564BB6"/>
    <w:rsid w:val="00565178"/>
    <w:rsid w:val="00565897"/>
    <w:rsid w:val="00565A02"/>
    <w:rsid w:val="00565E7B"/>
    <w:rsid w:val="005666EC"/>
    <w:rsid w:val="00566777"/>
    <w:rsid w:val="005673BD"/>
    <w:rsid w:val="005678F8"/>
    <w:rsid w:val="005679C5"/>
    <w:rsid w:val="00567ACA"/>
    <w:rsid w:val="005701A9"/>
    <w:rsid w:val="005705E8"/>
    <w:rsid w:val="005708EB"/>
    <w:rsid w:val="00571D94"/>
    <w:rsid w:val="005726A9"/>
    <w:rsid w:val="0057270E"/>
    <w:rsid w:val="00572ACD"/>
    <w:rsid w:val="00573A94"/>
    <w:rsid w:val="00573BD6"/>
    <w:rsid w:val="00573EA1"/>
    <w:rsid w:val="005748EA"/>
    <w:rsid w:val="00574C52"/>
    <w:rsid w:val="00576204"/>
    <w:rsid w:val="005766D5"/>
    <w:rsid w:val="00576CB0"/>
    <w:rsid w:val="00576CC5"/>
    <w:rsid w:val="00577581"/>
    <w:rsid w:val="00577590"/>
    <w:rsid w:val="005803DA"/>
    <w:rsid w:val="005809EE"/>
    <w:rsid w:val="00580D9A"/>
    <w:rsid w:val="00581FCE"/>
    <w:rsid w:val="00582EA3"/>
    <w:rsid w:val="005833A4"/>
    <w:rsid w:val="00583E15"/>
    <w:rsid w:val="0058404C"/>
    <w:rsid w:val="00584208"/>
    <w:rsid w:val="00584294"/>
    <w:rsid w:val="0058550F"/>
    <w:rsid w:val="0058650B"/>
    <w:rsid w:val="005868A4"/>
    <w:rsid w:val="0058734F"/>
    <w:rsid w:val="00587632"/>
    <w:rsid w:val="00587BCE"/>
    <w:rsid w:val="00587E49"/>
    <w:rsid w:val="00590708"/>
    <w:rsid w:val="005907B1"/>
    <w:rsid w:val="00592EFE"/>
    <w:rsid w:val="00594204"/>
    <w:rsid w:val="005945DD"/>
    <w:rsid w:val="0059480C"/>
    <w:rsid w:val="00594895"/>
    <w:rsid w:val="00594929"/>
    <w:rsid w:val="0059520A"/>
    <w:rsid w:val="0059556A"/>
    <w:rsid w:val="00595DA8"/>
    <w:rsid w:val="0059652B"/>
    <w:rsid w:val="0059656B"/>
    <w:rsid w:val="00596716"/>
    <w:rsid w:val="0059678B"/>
    <w:rsid w:val="005969A5"/>
    <w:rsid w:val="00596A02"/>
    <w:rsid w:val="00596DCD"/>
    <w:rsid w:val="00596E55"/>
    <w:rsid w:val="0059776B"/>
    <w:rsid w:val="00597D6E"/>
    <w:rsid w:val="005A0092"/>
    <w:rsid w:val="005A0251"/>
    <w:rsid w:val="005A0526"/>
    <w:rsid w:val="005A0E75"/>
    <w:rsid w:val="005A23AE"/>
    <w:rsid w:val="005A2BB9"/>
    <w:rsid w:val="005A4CA6"/>
    <w:rsid w:val="005A52F0"/>
    <w:rsid w:val="005A5408"/>
    <w:rsid w:val="005A5802"/>
    <w:rsid w:val="005A5897"/>
    <w:rsid w:val="005A61A3"/>
    <w:rsid w:val="005A6ECA"/>
    <w:rsid w:val="005A7794"/>
    <w:rsid w:val="005A7B66"/>
    <w:rsid w:val="005B0D41"/>
    <w:rsid w:val="005B1EB6"/>
    <w:rsid w:val="005B2493"/>
    <w:rsid w:val="005B2F71"/>
    <w:rsid w:val="005B3B70"/>
    <w:rsid w:val="005B3C17"/>
    <w:rsid w:val="005B3D49"/>
    <w:rsid w:val="005B3DF2"/>
    <w:rsid w:val="005B3F82"/>
    <w:rsid w:val="005B4ABB"/>
    <w:rsid w:val="005B4ACB"/>
    <w:rsid w:val="005B5D05"/>
    <w:rsid w:val="005B6234"/>
    <w:rsid w:val="005B6784"/>
    <w:rsid w:val="005B6831"/>
    <w:rsid w:val="005B7895"/>
    <w:rsid w:val="005C017C"/>
    <w:rsid w:val="005C0679"/>
    <w:rsid w:val="005C23D1"/>
    <w:rsid w:val="005C2B60"/>
    <w:rsid w:val="005C4C0A"/>
    <w:rsid w:val="005C5D22"/>
    <w:rsid w:val="005C5E05"/>
    <w:rsid w:val="005C6B00"/>
    <w:rsid w:val="005C6E94"/>
    <w:rsid w:val="005C79A2"/>
    <w:rsid w:val="005C7F67"/>
    <w:rsid w:val="005D0095"/>
    <w:rsid w:val="005D0258"/>
    <w:rsid w:val="005D1074"/>
    <w:rsid w:val="005D1C1A"/>
    <w:rsid w:val="005D27C8"/>
    <w:rsid w:val="005D3275"/>
    <w:rsid w:val="005D3D1B"/>
    <w:rsid w:val="005D481F"/>
    <w:rsid w:val="005D58F9"/>
    <w:rsid w:val="005D7B92"/>
    <w:rsid w:val="005D7D50"/>
    <w:rsid w:val="005E0607"/>
    <w:rsid w:val="005E0FCC"/>
    <w:rsid w:val="005E1365"/>
    <w:rsid w:val="005E198B"/>
    <w:rsid w:val="005E2377"/>
    <w:rsid w:val="005E27A7"/>
    <w:rsid w:val="005E3393"/>
    <w:rsid w:val="005E42EB"/>
    <w:rsid w:val="005E4D60"/>
    <w:rsid w:val="005E6D6F"/>
    <w:rsid w:val="005E7515"/>
    <w:rsid w:val="005E7685"/>
    <w:rsid w:val="005E7828"/>
    <w:rsid w:val="005E7E4E"/>
    <w:rsid w:val="005F0761"/>
    <w:rsid w:val="005F0CE0"/>
    <w:rsid w:val="005F14B5"/>
    <w:rsid w:val="005F14E2"/>
    <w:rsid w:val="005F18F9"/>
    <w:rsid w:val="005F247A"/>
    <w:rsid w:val="005F2B42"/>
    <w:rsid w:val="005F3199"/>
    <w:rsid w:val="005F31F6"/>
    <w:rsid w:val="005F3652"/>
    <w:rsid w:val="005F36BF"/>
    <w:rsid w:val="005F3950"/>
    <w:rsid w:val="005F3F66"/>
    <w:rsid w:val="005F4864"/>
    <w:rsid w:val="005F5FC0"/>
    <w:rsid w:val="005F6C58"/>
    <w:rsid w:val="005F7603"/>
    <w:rsid w:val="005F7F7E"/>
    <w:rsid w:val="006011A4"/>
    <w:rsid w:val="00601874"/>
    <w:rsid w:val="00601A45"/>
    <w:rsid w:val="00601F46"/>
    <w:rsid w:val="00602577"/>
    <w:rsid w:val="006025BC"/>
    <w:rsid w:val="00602F66"/>
    <w:rsid w:val="00603176"/>
    <w:rsid w:val="0060468C"/>
    <w:rsid w:val="006050F1"/>
    <w:rsid w:val="006058A3"/>
    <w:rsid w:val="00605E02"/>
    <w:rsid w:val="00606E5B"/>
    <w:rsid w:val="006072E5"/>
    <w:rsid w:val="006077DA"/>
    <w:rsid w:val="00607986"/>
    <w:rsid w:val="00607E0C"/>
    <w:rsid w:val="00607F07"/>
    <w:rsid w:val="00610C3A"/>
    <w:rsid w:val="0061103A"/>
    <w:rsid w:val="00611ACB"/>
    <w:rsid w:val="00611FEB"/>
    <w:rsid w:val="0061252E"/>
    <w:rsid w:val="0061302C"/>
    <w:rsid w:val="00613211"/>
    <w:rsid w:val="0061337E"/>
    <w:rsid w:val="0061345D"/>
    <w:rsid w:val="00613F43"/>
    <w:rsid w:val="00613FD6"/>
    <w:rsid w:val="00614259"/>
    <w:rsid w:val="00614327"/>
    <w:rsid w:val="006147A2"/>
    <w:rsid w:val="00615179"/>
    <w:rsid w:val="00615361"/>
    <w:rsid w:val="00615716"/>
    <w:rsid w:val="00615BCD"/>
    <w:rsid w:val="00615EAF"/>
    <w:rsid w:val="00616091"/>
    <w:rsid w:val="0061632C"/>
    <w:rsid w:val="0061633F"/>
    <w:rsid w:val="00616A3E"/>
    <w:rsid w:val="00617124"/>
    <w:rsid w:val="006175E3"/>
    <w:rsid w:val="006176D9"/>
    <w:rsid w:val="00617894"/>
    <w:rsid w:val="00617AA8"/>
    <w:rsid w:val="00617FCC"/>
    <w:rsid w:val="0062066E"/>
    <w:rsid w:val="0062125B"/>
    <w:rsid w:val="006212EE"/>
    <w:rsid w:val="00622088"/>
    <w:rsid w:val="00622D58"/>
    <w:rsid w:val="00622D77"/>
    <w:rsid w:val="00623B14"/>
    <w:rsid w:val="00623E18"/>
    <w:rsid w:val="00624C20"/>
    <w:rsid w:val="006252B7"/>
    <w:rsid w:val="00625A13"/>
    <w:rsid w:val="00625A1A"/>
    <w:rsid w:val="006261B5"/>
    <w:rsid w:val="0062657B"/>
    <w:rsid w:val="00626B0F"/>
    <w:rsid w:val="006276ED"/>
    <w:rsid w:val="00627EFF"/>
    <w:rsid w:val="0063001E"/>
    <w:rsid w:val="00630444"/>
    <w:rsid w:val="00630A73"/>
    <w:rsid w:val="00630D8D"/>
    <w:rsid w:val="00631705"/>
    <w:rsid w:val="00631E4E"/>
    <w:rsid w:val="00632263"/>
    <w:rsid w:val="006325C0"/>
    <w:rsid w:val="006325FB"/>
    <w:rsid w:val="00633331"/>
    <w:rsid w:val="00633CA8"/>
    <w:rsid w:val="00633E35"/>
    <w:rsid w:val="0063492C"/>
    <w:rsid w:val="00634C89"/>
    <w:rsid w:val="0063574C"/>
    <w:rsid w:val="00635E6D"/>
    <w:rsid w:val="0063641B"/>
    <w:rsid w:val="0063647E"/>
    <w:rsid w:val="0063671A"/>
    <w:rsid w:val="006375AA"/>
    <w:rsid w:val="00637BD8"/>
    <w:rsid w:val="00640AB4"/>
    <w:rsid w:val="006411BF"/>
    <w:rsid w:val="0064163C"/>
    <w:rsid w:val="0064182F"/>
    <w:rsid w:val="00642F99"/>
    <w:rsid w:val="006436AE"/>
    <w:rsid w:val="00643C22"/>
    <w:rsid w:val="00643E78"/>
    <w:rsid w:val="00644384"/>
    <w:rsid w:val="00645138"/>
    <w:rsid w:val="006463DA"/>
    <w:rsid w:val="006466C3"/>
    <w:rsid w:val="006472B4"/>
    <w:rsid w:val="006473FA"/>
    <w:rsid w:val="00647D6D"/>
    <w:rsid w:val="00650847"/>
    <w:rsid w:val="0065088C"/>
    <w:rsid w:val="006519CE"/>
    <w:rsid w:val="00651F31"/>
    <w:rsid w:val="00652425"/>
    <w:rsid w:val="006529D5"/>
    <w:rsid w:val="00652BC9"/>
    <w:rsid w:val="00652D15"/>
    <w:rsid w:val="0065313F"/>
    <w:rsid w:val="00653407"/>
    <w:rsid w:val="00653C82"/>
    <w:rsid w:val="006541D2"/>
    <w:rsid w:val="006545F4"/>
    <w:rsid w:val="00654C19"/>
    <w:rsid w:val="00654CC2"/>
    <w:rsid w:val="00656314"/>
    <w:rsid w:val="00656793"/>
    <w:rsid w:val="00656B0C"/>
    <w:rsid w:val="00657430"/>
    <w:rsid w:val="00657BC2"/>
    <w:rsid w:val="00657FA6"/>
    <w:rsid w:val="00660500"/>
    <w:rsid w:val="00660F3E"/>
    <w:rsid w:val="00660FD2"/>
    <w:rsid w:val="00661BB0"/>
    <w:rsid w:val="006622FC"/>
    <w:rsid w:val="0066250A"/>
    <w:rsid w:val="00662AFC"/>
    <w:rsid w:val="00662D58"/>
    <w:rsid w:val="00664557"/>
    <w:rsid w:val="00665ADF"/>
    <w:rsid w:val="006663D8"/>
    <w:rsid w:val="00666FAA"/>
    <w:rsid w:val="00667052"/>
    <w:rsid w:val="00667FA7"/>
    <w:rsid w:val="00670065"/>
    <w:rsid w:val="00670459"/>
    <w:rsid w:val="006712BC"/>
    <w:rsid w:val="006715CB"/>
    <w:rsid w:val="00672030"/>
    <w:rsid w:val="00672876"/>
    <w:rsid w:val="00673538"/>
    <w:rsid w:val="0067419F"/>
    <w:rsid w:val="00674595"/>
    <w:rsid w:val="00674BDE"/>
    <w:rsid w:val="00674F5B"/>
    <w:rsid w:val="00674F5C"/>
    <w:rsid w:val="00675050"/>
    <w:rsid w:val="00675408"/>
    <w:rsid w:val="00675BA5"/>
    <w:rsid w:val="00676ED4"/>
    <w:rsid w:val="00676FFD"/>
    <w:rsid w:val="0067727F"/>
    <w:rsid w:val="006773A3"/>
    <w:rsid w:val="006776C0"/>
    <w:rsid w:val="00680490"/>
    <w:rsid w:val="0068181C"/>
    <w:rsid w:val="00681D26"/>
    <w:rsid w:val="006830C4"/>
    <w:rsid w:val="00683D27"/>
    <w:rsid w:val="006843A3"/>
    <w:rsid w:val="0068455F"/>
    <w:rsid w:val="006847DE"/>
    <w:rsid w:val="006848DF"/>
    <w:rsid w:val="00684A9A"/>
    <w:rsid w:val="00684B1A"/>
    <w:rsid w:val="0068534D"/>
    <w:rsid w:val="0068622A"/>
    <w:rsid w:val="00686E3D"/>
    <w:rsid w:val="00687010"/>
    <w:rsid w:val="00687C41"/>
    <w:rsid w:val="00690120"/>
    <w:rsid w:val="0069137B"/>
    <w:rsid w:val="00691890"/>
    <w:rsid w:val="006923F1"/>
    <w:rsid w:val="0069296C"/>
    <w:rsid w:val="00692A8A"/>
    <w:rsid w:val="00692F39"/>
    <w:rsid w:val="006939BA"/>
    <w:rsid w:val="00694548"/>
    <w:rsid w:val="006945BE"/>
    <w:rsid w:val="0069470A"/>
    <w:rsid w:val="00694DDA"/>
    <w:rsid w:val="00695E54"/>
    <w:rsid w:val="00696206"/>
    <w:rsid w:val="00696BF8"/>
    <w:rsid w:val="00696E79"/>
    <w:rsid w:val="006970A0"/>
    <w:rsid w:val="006A05AE"/>
    <w:rsid w:val="006A0DA7"/>
    <w:rsid w:val="006A0EA1"/>
    <w:rsid w:val="006A1A64"/>
    <w:rsid w:val="006A1B14"/>
    <w:rsid w:val="006A20F3"/>
    <w:rsid w:val="006A21CE"/>
    <w:rsid w:val="006A2391"/>
    <w:rsid w:val="006A352E"/>
    <w:rsid w:val="006A401C"/>
    <w:rsid w:val="006A4D11"/>
    <w:rsid w:val="006A53BF"/>
    <w:rsid w:val="006A7871"/>
    <w:rsid w:val="006A78E9"/>
    <w:rsid w:val="006A7B00"/>
    <w:rsid w:val="006B022A"/>
    <w:rsid w:val="006B0AE7"/>
    <w:rsid w:val="006B0B5F"/>
    <w:rsid w:val="006B16CD"/>
    <w:rsid w:val="006B204A"/>
    <w:rsid w:val="006B273F"/>
    <w:rsid w:val="006B2ADF"/>
    <w:rsid w:val="006B2AE1"/>
    <w:rsid w:val="006B36B8"/>
    <w:rsid w:val="006B5555"/>
    <w:rsid w:val="006B5642"/>
    <w:rsid w:val="006B5F0B"/>
    <w:rsid w:val="006B60EC"/>
    <w:rsid w:val="006C1143"/>
    <w:rsid w:val="006C1719"/>
    <w:rsid w:val="006C1B12"/>
    <w:rsid w:val="006C1C63"/>
    <w:rsid w:val="006C20BB"/>
    <w:rsid w:val="006C2DC4"/>
    <w:rsid w:val="006C4724"/>
    <w:rsid w:val="006C4817"/>
    <w:rsid w:val="006C4C64"/>
    <w:rsid w:val="006C534C"/>
    <w:rsid w:val="006C6F09"/>
    <w:rsid w:val="006C7A9C"/>
    <w:rsid w:val="006C7D1F"/>
    <w:rsid w:val="006C7FBC"/>
    <w:rsid w:val="006D036A"/>
    <w:rsid w:val="006D1107"/>
    <w:rsid w:val="006D2C34"/>
    <w:rsid w:val="006D3010"/>
    <w:rsid w:val="006D34AC"/>
    <w:rsid w:val="006D3517"/>
    <w:rsid w:val="006D4BFF"/>
    <w:rsid w:val="006D52C6"/>
    <w:rsid w:val="006D5982"/>
    <w:rsid w:val="006D5AA1"/>
    <w:rsid w:val="006D7BCF"/>
    <w:rsid w:val="006E00C3"/>
    <w:rsid w:val="006E079B"/>
    <w:rsid w:val="006E1491"/>
    <w:rsid w:val="006E1680"/>
    <w:rsid w:val="006E25CC"/>
    <w:rsid w:val="006E275F"/>
    <w:rsid w:val="006E28D5"/>
    <w:rsid w:val="006E2D7F"/>
    <w:rsid w:val="006E3028"/>
    <w:rsid w:val="006E3C14"/>
    <w:rsid w:val="006E42E7"/>
    <w:rsid w:val="006E544F"/>
    <w:rsid w:val="006E575B"/>
    <w:rsid w:val="006E5E9F"/>
    <w:rsid w:val="006E6D6E"/>
    <w:rsid w:val="006F0584"/>
    <w:rsid w:val="006F0DB6"/>
    <w:rsid w:val="006F235A"/>
    <w:rsid w:val="006F241B"/>
    <w:rsid w:val="006F246C"/>
    <w:rsid w:val="006F25F9"/>
    <w:rsid w:val="006F27B1"/>
    <w:rsid w:val="006F2915"/>
    <w:rsid w:val="006F2ECB"/>
    <w:rsid w:val="006F3958"/>
    <w:rsid w:val="006F3ECC"/>
    <w:rsid w:val="006F45C2"/>
    <w:rsid w:val="006F52AB"/>
    <w:rsid w:val="006F594B"/>
    <w:rsid w:val="006F5A81"/>
    <w:rsid w:val="006F5A9B"/>
    <w:rsid w:val="006F5CFC"/>
    <w:rsid w:val="006F6216"/>
    <w:rsid w:val="006F679F"/>
    <w:rsid w:val="006F6ADF"/>
    <w:rsid w:val="006F7FA6"/>
    <w:rsid w:val="007001D4"/>
    <w:rsid w:val="0070033A"/>
    <w:rsid w:val="007003D9"/>
    <w:rsid w:val="00700C6A"/>
    <w:rsid w:val="00700D2C"/>
    <w:rsid w:val="00700F47"/>
    <w:rsid w:val="007010E7"/>
    <w:rsid w:val="007033C0"/>
    <w:rsid w:val="00703CA9"/>
    <w:rsid w:val="00703EF0"/>
    <w:rsid w:val="00704CE2"/>
    <w:rsid w:val="00705A7A"/>
    <w:rsid w:val="00705E0A"/>
    <w:rsid w:val="00705F1E"/>
    <w:rsid w:val="00706134"/>
    <w:rsid w:val="00706AA5"/>
    <w:rsid w:val="00707743"/>
    <w:rsid w:val="00707D10"/>
    <w:rsid w:val="00707EA8"/>
    <w:rsid w:val="00711CA4"/>
    <w:rsid w:val="00712665"/>
    <w:rsid w:val="00712BE5"/>
    <w:rsid w:val="00714877"/>
    <w:rsid w:val="00715311"/>
    <w:rsid w:val="00715E0A"/>
    <w:rsid w:val="007161BA"/>
    <w:rsid w:val="0071625F"/>
    <w:rsid w:val="007169AB"/>
    <w:rsid w:val="007173D2"/>
    <w:rsid w:val="00717492"/>
    <w:rsid w:val="007179F0"/>
    <w:rsid w:val="00720313"/>
    <w:rsid w:val="007208A3"/>
    <w:rsid w:val="00721EC1"/>
    <w:rsid w:val="00722BF2"/>
    <w:rsid w:val="00723DEC"/>
    <w:rsid w:val="00724B7C"/>
    <w:rsid w:val="00725416"/>
    <w:rsid w:val="00725D73"/>
    <w:rsid w:val="007269A5"/>
    <w:rsid w:val="007269D9"/>
    <w:rsid w:val="00727A59"/>
    <w:rsid w:val="00730922"/>
    <w:rsid w:val="007311D5"/>
    <w:rsid w:val="007312C4"/>
    <w:rsid w:val="00731604"/>
    <w:rsid w:val="00731702"/>
    <w:rsid w:val="00733F53"/>
    <w:rsid w:val="0073442A"/>
    <w:rsid w:val="00734869"/>
    <w:rsid w:val="00734998"/>
    <w:rsid w:val="0073527A"/>
    <w:rsid w:val="00735847"/>
    <w:rsid w:val="00735F80"/>
    <w:rsid w:val="0073661E"/>
    <w:rsid w:val="007368A7"/>
    <w:rsid w:val="00737750"/>
    <w:rsid w:val="00737ECE"/>
    <w:rsid w:val="0074012C"/>
    <w:rsid w:val="00740255"/>
    <w:rsid w:val="00740CC0"/>
    <w:rsid w:val="0074227C"/>
    <w:rsid w:val="0074282D"/>
    <w:rsid w:val="00743AB1"/>
    <w:rsid w:val="00745294"/>
    <w:rsid w:val="00745B3F"/>
    <w:rsid w:val="0074626F"/>
    <w:rsid w:val="00746AB1"/>
    <w:rsid w:val="007474B1"/>
    <w:rsid w:val="0074777E"/>
    <w:rsid w:val="007500B5"/>
    <w:rsid w:val="007506B3"/>
    <w:rsid w:val="007506EA"/>
    <w:rsid w:val="00750AD4"/>
    <w:rsid w:val="00750FDD"/>
    <w:rsid w:val="00751ADA"/>
    <w:rsid w:val="007521D5"/>
    <w:rsid w:val="00752940"/>
    <w:rsid w:val="00752A8F"/>
    <w:rsid w:val="00754188"/>
    <w:rsid w:val="0075449C"/>
    <w:rsid w:val="007549CF"/>
    <w:rsid w:val="00754E8C"/>
    <w:rsid w:val="0075513D"/>
    <w:rsid w:val="00756346"/>
    <w:rsid w:val="00756E9D"/>
    <w:rsid w:val="00757988"/>
    <w:rsid w:val="00757A81"/>
    <w:rsid w:val="00757BD0"/>
    <w:rsid w:val="00757C0F"/>
    <w:rsid w:val="00757F9E"/>
    <w:rsid w:val="007601ED"/>
    <w:rsid w:val="00760358"/>
    <w:rsid w:val="0076132D"/>
    <w:rsid w:val="007613F9"/>
    <w:rsid w:val="00761CB5"/>
    <w:rsid w:val="007620FA"/>
    <w:rsid w:val="00762164"/>
    <w:rsid w:val="007631A4"/>
    <w:rsid w:val="00763419"/>
    <w:rsid w:val="00763501"/>
    <w:rsid w:val="0076359A"/>
    <w:rsid w:val="007641F2"/>
    <w:rsid w:val="0076464C"/>
    <w:rsid w:val="0076491A"/>
    <w:rsid w:val="007658E6"/>
    <w:rsid w:val="007676C0"/>
    <w:rsid w:val="0077004C"/>
    <w:rsid w:val="007709AD"/>
    <w:rsid w:val="00770BDE"/>
    <w:rsid w:val="007717C7"/>
    <w:rsid w:val="00771D1A"/>
    <w:rsid w:val="00772EEC"/>
    <w:rsid w:val="00773103"/>
    <w:rsid w:val="0077327E"/>
    <w:rsid w:val="0077363F"/>
    <w:rsid w:val="00773A3B"/>
    <w:rsid w:val="0077425E"/>
    <w:rsid w:val="00775123"/>
    <w:rsid w:val="00775760"/>
    <w:rsid w:val="00775CC4"/>
    <w:rsid w:val="0077654E"/>
    <w:rsid w:val="00776A4B"/>
    <w:rsid w:val="00777188"/>
    <w:rsid w:val="007776A9"/>
    <w:rsid w:val="00777A7B"/>
    <w:rsid w:val="00777C70"/>
    <w:rsid w:val="00780730"/>
    <w:rsid w:val="00780C5F"/>
    <w:rsid w:val="00780EBB"/>
    <w:rsid w:val="00781748"/>
    <w:rsid w:val="0078200E"/>
    <w:rsid w:val="007828CB"/>
    <w:rsid w:val="00782CCF"/>
    <w:rsid w:val="0078437D"/>
    <w:rsid w:val="00784E7A"/>
    <w:rsid w:val="00784E95"/>
    <w:rsid w:val="00784F9B"/>
    <w:rsid w:val="00785B3B"/>
    <w:rsid w:val="00786FCE"/>
    <w:rsid w:val="0078719B"/>
    <w:rsid w:val="00787D12"/>
    <w:rsid w:val="00790171"/>
    <w:rsid w:val="007904E8"/>
    <w:rsid w:val="00790B53"/>
    <w:rsid w:val="00790C66"/>
    <w:rsid w:val="00791550"/>
    <w:rsid w:val="007917EA"/>
    <w:rsid w:val="0079276F"/>
    <w:rsid w:val="007934B4"/>
    <w:rsid w:val="00793ABA"/>
    <w:rsid w:val="00794EB4"/>
    <w:rsid w:val="00794F64"/>
    <w:rsid w:val="007975F9"/>
    <w:rsid w:val="00797E32"/>
    <w:rsid w:val="00797EAE"/>
    <w:rsid w:val="007A0FCC"/>
    <w:rsid w:val="007A11BD"/>
    <w:rsid w:val="007A1A76"/>
    <w:rsid w:val="007A1C89"/>
    <w:rsid w:val="007A1DCD"/>
    <w:rsid w:val="007A1F25"/>
    <w:rsid w:val="007A271C"/>
    <w:rsid w:val="007A2A1A"/>
    <w:rsid w:val="007A2BBD"/>
    <w:rsid w:val="007A4A9B"/>
    <w:rsid w:val="007A4B05"/>
    <w:rsid w:val="007A4D1E"/>
    <w:rsid w:val="007A5ABD"/>
    <w:rsid w:val="007A60CD"/>
    <w:rsid w:val="007A6D0A"/>
    <w:rsid w:val="007A6E47"/>
    <w:rsid w:val="007A7D15"/>
    <w:rsid w:val="007B133C"/>
    <w:rsid w:val="007B17CC"/>
    <w:rsid w:val="007B2DB9"/>
    <w:rsid w:val="007B413D"/>
    <w:rsid w:val="007B422B"/>
    <w:rsid w:val="007B595B"/>
    <w:rsid w:val="007B6340"/>
    <w:rsid w:val="007B695D"/>
    <w:rsid w:val="007B7997"/>
    <w:rsid w:val="007B7D7E"/>
    <w:rsid w:val="007C0364"/>
    <w:rsid w:val="007C094C"/>
    <w:rsid w:val="007C1412"/>
    <w:rsid w:val="007C16B6"/>
    <w:rsid w:val="007C1A7F"/>
    <w:rsid w:val="007C1E57"/>
    <w:rsid w:val="007C2246"/>
    <w:rsid w:val="007C2C18"/>
    <w:rsid w:val="007C33D5"/>
    <w:rsid w:val="007C4015"/>
    <w:rsid w:val="007C4EFC"/>
    <w:rsid w:val="007C502A"/>
    <w:rsid w:val="007C558A"/>
    <w:rsid w:val="007C5651"/>
    <w:rsid w:val="007C6112"/>
    <w:rsid w:val="007C64F0"/>
    <w:rsid w:val="007C671D"/>
    <w:rsid w:val="007C6805"/>
    <w:rsid w:val="007C7D0B"/>
    <w:rsid w:val="007D11A7"/>
    <w:rsid w:val="007D1F0C"/>
    <w:rsid w:val="007D2DE0"/>
    <w:rsid w:val="007D3CC1"/>
    <w:rsid w:val="007D3D8A"/>
    <w:rsid w:val="007D4404"/>
    <w:rsid w:val="007D456D"/>
    <w:rsid w:val="007D489D"/>
    <w:rsid w:val="007D4AB3"/>
    <w:rsid w:val="007D544D"/>
    <w:rsid w:val="007D5884"/>
    <w:rsid w:val="007D5A5C"/>
    <w:rsid w:val="007D6093"/>
    <w:rsid w:val="007D616E"/>
    <w:rsid w:val="007D61F2"/>
    <w:rsid w:val="007D6DF7"/>
    <w:rsid w:val="007D727A"/>
    <w:rsid w:val="007D76A7"/>
    <w:rsid w:val="007D77EE"/>
    <w:rsid w:val="007D7EDB"/>
    <w:rsid w:val="007E00C2"/>
    <w:rsid w:val="007E0F2A"/>
    <w:rsid w:val="007E1BAF"/>
    <w:rsid w:val="007E1F7D"/>
    <w:rsid w:val="007E20AD"/>
    <w:rsid w:val="007E287E"/>
    <w:rsid w:val="007E28A9"/>
    <w:rsid w:val="007E2929"/>
    <w:rsid w:val="007E299F"/>
    <w:rsid w:val="007E2CCE"/>
    <w:rsid w:val="007E4373"/>
    <w:rsid w:val="007E45B2"/>
    <w:rsid w:val="007E5897"/>
    <w:rsid w:val="007E59CA"/>
    <w:rsid w:val="007E5F7E"/>
    <w:rsid w:val="007E65BF"/>
    <w:rsid w:val="007E66B7"/>
    <w:rsid w:val="007E6D92"/>
    <w:rsid w:val="007E79F3"/>
    <w:rsid w:val="007E7ADA"/>
    <w:rsid w:val="007E7D7A"/>
    <w:rsid w:val="007F003B"/>
    <w:rsid w:val="007F01E1"/>
    <w:rsid w:val="007F076E"/>
    <w:rsid w:val="007F0E30"/>
    <w:rsid w:val="007F12FB"/>
    <w:rsid w:val="007F1D7B"/>
    <w:rsid w:val="007F1F11"/>
    <w:rsid w:val="007F2A5A"/>
    <w:rsid w:val="007F2BB3"/>
    <w:rsid w:val="007F2CF9"/>
    <w:rsid w:val="007F3140"/>
    <w:rsid w:val="007F3443"/>
    <w:rsid w:val="007F34CE"/>
    <w:rsid w:val="007F39CD"/>
    <w:rsid w:val="007F3DAF"/>
    <w:rsid w:val="007F42AE"/>
    <w:rsid w:val="007F50EE"/>
    <w:rsid w:val="007F5D19"/>
    <w:rsid w:val="007F60B3"/>
    <w:rsid w:val="007F6203"/>
    <w:rsid w:val="007F63D0"/>
    <w:rsid w:val="007F719B"/>
    <w:rsid w:val="007F71A9"/>
    <w:rsid w:val="007F76D9"/>
    <w:rsid w:val="008005AD"/>
    <w:rsid w:val="00800A47"/>
    <w:rsid w:val="00800B55"/>
    <w:rsid w:val="00802082"/>
    <w:rsid w:val="00802571"/>
    <w:rsid w:val="00802E1B"/>
    <w:rsid w:val="00802E5E"/>
    <w:rsid w:val="008032D5"/>
    <w:rsid w:val="00803D29"/>
    <w:rsid w:val="00805E46"/>
    <w:rsid w:val="00806112"/>
    <w:rsid w:val="00806B79"/>
    <w:rsid w:val="00807772"/>
    <w:rsid w:val="00807D31"/>
    <w:rsid w:val="00810498"/>
    <w:rsid w:val="00810656"/>
    <w:rsid w:val="00810FA9"/>
    <w:rsid w:val="00811502"/>
    <w:rsid w:val="00811BF9"/>
    <w:rsid w:val="00812686"/>
    <w:rsid w:val="008132B3"/>
    <w:rsid w:val="00813368"/>
    <w:rsid w:val="008138D1"/>
    <w:rsid w:val="00814389"/>
    <w:rsid w:val="00814598"/>
    <w:rsid w:val="00814C7B"/>
    <w:rsid w:val="00815B3C"/>
    <w:rsid w:val="00816FAF"/>
    <w:rsid w:val="0081738E"/>
    <w:rsid w:val="00817ABF"/>
    <w:rsid w:val="0082062C"/>
    <w:rsid w:val="008214F1"/>
    <w:rsid w:val="008221FA"/>
    <w:rsid w:val="0082290E"/>
    <w:rsid w:val="00822C33"/>
    <w:rsid w:val="00823394"/>
    <w:rsid w:val="008241A3"/>
    <w:rsid w:val="008244B2"/>
    <w:rsid w:val="008245AD"/>
    <w:rsid w:val="00824E29"/>
    <w:rsid w:val="00825450"/>
    <w:rsid w:val="00825B4A"/>
    <w:rsid w:val="00825FA9"/>
    <w:rsid w:val="008274A3"/>
    <w:rsid w:val="008278F2"/>
    <w:rsid w:val="00827986"/>
    <w:rsid w:val="00830348"/>
    <w:rsid w:val="00830548"/>
    <w:rsid w:val="00830954"/>
    <w:rsid w:val="00830F76"/>
    <w:rsid w:val="0083141C"/>
    <w:rsid w:val="0083147F"/>
    <w:rsid w:val="008318A8"/>
    <w:rsid w:val="00831958"/>
    <w:rsid w:val="00831DEA"/>
    <w:rsid w:val="0083285A"/>
    <w:rsid w:val="00833523"/>
    <w:rsid w:val="00833726"/>
    <w:rsid w:val="00833B9E"/>
    <w:rsid w:val="00833C5F"/>
    <w:rsid w:val="00833CA6"/>
    <w:rsid w:val="0083441F"/>
    <w:rsid w:val="00834DD6"/>
    <w:rsid w:val="008359E9"/>
    <w:rsid w:val="00835B92"/>
    <w:rsid w:val="00835FB1"/>
    <w:rsid w:val="00836A43"/>
    <w:rsid w:val="008372CB"/>
    <w:rsid w:val="008376CC"/>
    <w:rsid w:val="00840ECE"/>
    <w:rsid w:val="008412B1"/>
    <w:rsid w:val="0084154F"/>
    <w:rsid w:val="00841A7F"/>
    <w:rsid w:val="00842033"/>
    <w:rsid w:val="00842087"/>
    <w:rsid w:val="008430F5"/>
    <w:rsid w:val="00844B9C"/>
    <w:rsid w:val="00844DEB"/>
    <w:rsid w:val="0084570E"/>
    <w:rsid w:val="008457D6"/>
    <w:rsid w:val="00845EA8"/>
    <w:rsid w:val="00846E70"/>
    <w:rsid w:val="00850DBA"/>
    <w:rsid w:val="00850FB0"/>
    <w:rsid w:val="008515AA"/>
    <w:rsid w:val="0085267A"/>
    <w:rsid w:val="008526FF"/>
    <w:rsid w:val="0085281C"/>
    <w:rsid w:val="00852CC6"/>
    <w:rsid w:val="00852EF2"/>
    <w:rsid w:val="0085414E"/>
    <w:rsid w:val="00854E43"/>
    <w:rsid w:val="00855D22"/>
    <w:rsid w:val="00856120"/>
    <w:rsid w:val="00857AF1"/>
    <w:rsid w:val="00860FE5"/>
    <w:rsid w:val="0086106F"/>
    <w:rsid w:val="008614CA"/>
    <w:rsid w:val="00861CCB"/>
    <w:rsid w:val="00861FBD"/>
    <w:rsid w:val="008637FD"/>
    <w:rsid w:val="00864309"/>
    <w:rsid w:val="00864558"/>
    <w:rsid w:val="0086537A"/>
    <w:rsid w:val="008655F9"/>
    <w:rsid w:val="00866E2D"/>
    <w:rsid w:val="00866E35"/>
    <w:rsid w:val="00866E8D"/>
    <w:rsid w:val="00866EA0"/>
    <w:rsid w:val="00867B2D"/>
    <w:rsid w:val="00867B41"/>
    <w:rsid w:val="00867F1D"/>
    <w:rsid w:val="00871200"/>
    <w:rsid w:val="00871343"/>
    <w:rsid w:val="00871CAA"/>
    <w:rsid w:val="008727A1"/>
    <w:rsid w:val="00873CBE"/>
    <w:rsid w:val="00873ECD"/>
    <w:rsid w:val="00873F0F"/>
    <w:rsid w:val="00874470"/>
    <w:rsid w:val="008747C8"/>
    <w:rsid w:val="008747D7"/>
    <w:rsid w:val="00874B16"/>
    <w:rsid w:val="00875E9E"/>
    <w:rsid w:val="008763FC"/>
    <w:rsid w:val="00876676"/>
    <w:rsid w:val="00876B50"/>
    <w:rsid w:val="00876C52"/>
    <w:rsid w:val="00880302"/>
    <w:rsid w:val="008811F9"/>
    <w:rsid w:val="00881205"/>
    <w:rsid w:val="008812DA"/>
    <w:rsid w:val="00881337"/>
    <w:rsid w:val="008814BF"/>
    <w:rsid w:val="0088182A"/>
    <w:rsid w:val="00881914"/>
    <w:rsid w:val="0088191A"/>
    <w:rsid w:val="00882998"/>
    <w:rsid w:val="00882AEB"/>
    <w:rsid w:val="00883DB0"/>
    <w:rsid w:val="00884401"/>
    <w:rsid w:val="00884F97"/>
    <w:rsid w:val="00885701"/>
    <w:rsid w:val="008872B6"/>
    <w:rsid w:val="00887C5F"/>
    <w:rsid w:val="0089037B"/>
    <w:rsid w:val="00890667"/>
    <w:rsid w:val="00890981"/>
    <w:rsid w:val="008912F7"/>
    <w:rsid w:val="00891A69"/>
    <w:rsid w:val="00891A9F"/>
    <w:rsid w:val="00891AE7"/>
    <w:rsid w:val="00891D69"/>
    <w:rsid w:val="00891FD2"/>
    <w:rsid w:val="00892F29"/>
    <w:rsid w:val="008932E9"/>
    <w:rsid w:val="008934C7"/>
    <w:rsid w:val="008939A4"/>
    <w:rsid w:val="0089442B"/>
    <w:rsid w:val="0089515A"/>
    <w:rsid w:val="00895482"/>
    <w:rsid w:val="008954A9"/>
    <w:rsid w:val="008959F2"/>
    <w:rsid w:val="00895E80"/>
    <w:rsid w:val="0089607F"/>
    <w:rsid w:val="00897485"/>
    <w:rsid w:val="008A0E7E"/>
    <w:rsid w:val="008A11A5"/>
    <w:rsid w:val="008A158A"/>
    <w:rsid w:val="008A1737"/>
    <w:rsid w:val="008A1BBB"/>
    <w:rsid w:val="008A2373"/>
    <w:rsid w:val="008A2F05"/>
    <w:rsid w:val="008A2F81"/>
    <w:rsid w:val="008A353F"/>
    <w:rsid w:val="008A4D3D"/>
    <w:rsid w:val="008A4E42"/>
    <w:rsid w:val="008A524C"/>
    <w:rsid w:val="008A5686"/>
    <w:rsid w:val="008A66E4"/>
    <w:rsid w:val="008A6EAC"/>
    <w:rsid w:val="008B0045"/>
    <w:rsid w:val="008B052D"/>
    <w:rsid w:val="008B1294"/>
    <w:rsid w:val="008B12ED"/>
    <w:rsid w:val="008B13F0"/>
    <w:rsid w:val="008B183D"/>
    <w:rsid w:val="008B1DBF"/>
    <w:rsid w:val="008B261B"/>
    <w:rsid w:val="008B37A5"/>
    <w:rsid w:val="008B3CD2"/>
    <w:rsid w:val="008B4DF5"/>
    <w:rsid w:val="008B5E95"/>
    <w:rsid w:val="008B5F52"/>
    <w:rsid w:val="008B6172"/>
    <w:rsid w:val="008B7069"/>
    <w:rsid w:val="008B71B8"/>
    <w:rsid w:val="008B7CAD"/>
    <w:rsid w:val="008B7D5B"/>
    <w:rsid w:val="008C0549"/>
    <w:rsid w:val="008C112A"/>
    <w:rsid w:val="008C124E"/>
    <w:rsid w:val="008C22DA"/>
    <w:rsid w:val="008C2359"/>
    <w:rsid w:val="008C2EC8"/>
    <w:rsid w:val="008C3354"/>
    <w:rsid w:val="008C3969"/>
    <w:rsid w:val="008C3F98"/>
    <w:rsid w:val="008C4027"/>
    <w:rsid w:val="008C4AFE"/>
    <w:rsid w:val="008C4B03"/>
    <w:rsid w:val="008C70D3"/>
    <w:rsid w:val="008C7D9D"/>
    <w:rsid w:val="008D1899"/>
    <w:rsid w:val="008D1A16"/>
    <w:rsid w:val="008D1D14"/>
    <w:rsid w:val="008D1DD3"/>
    <w:rsid w:val="008D204F"/>
    <w:rsid w:val="008D2DBD"/>
    <w:rsid w:val="008D3F56"/>
    <w:rsid w:val="008D42B2"/>
    <w:rsid w:val="008D4BE1"/>
    <w:rsid w:val="008D5897"/>
    <w:rsid w:val="008D5B02"/>
    <w:rsid w:val="008D669D"/>
    <w:rsid w:val="008D6CE6"/>
    <w:rsid w:val="008D6DDB"/>
    <w:rsid w:val="008D6ED3"/>
    <w:rsid w:val="008D6EE4"/>
    <w:rsid w:val="008D7419"/>
    <w:rsid w:val="008D7679"/>
    <w:rsid w:val="008D7F21"/>
    <w:rsid w:val="008E0038"/>
    <w:rsid w:val="008E019B"/>
    <w:rsid w:val="008E0F89"/>
    <w:rsid w:val="008E10AC"/>
    <w:rsid w:val="008E1943"/>
    <w:rsid w:val="008E211F"/>
    <w:rsid w:val="008E267B"/>
    <w:rsid w:val="008E2927"/>
    <w:rsid w:val="008E37DD"/>
    <w:rsid w:val="008E3C2C"/>
    <w:rsid w:val="008E3F85"/>
    <w:rsid w:val="008E4276"/>
    <w:rsid w:val="008E53DB"/>
    <w:rsid w:val="008E55C6"/>
    <w:rsid w:val="008E666A"/>
    <w:rsid w:val="008E6C32"/>
    <w:rsid w:val="008E6E82"/>
    <w:rsid w:val="008E7549"/>
    <w:rsid w:val="008E7945"/>
    <w:rsid w:val="008F0056"/>
    <w:rsid w:val="008F00D6"/>
    <w:rsid w:val="008F02FC"/>
    <w:rsid w:val="008F0D33"/>
    <w:rsid w:val="008F0F85"/>
    <w:rsid w:val="008F10B0"/>
    <w:rsid w:val="008F10CE"/>
    <w:rsid w:val="008F23DC"/>
    <w:rsid w:val="008F271C"/>
    <w:rsid w:val="008F2860"/>
    <w:rsid w:val="008F39E3"/>
    <w:rsid w:val="008F3B0E"/>
    <w:rsid w:val="008F3C40"/>
    <w:rsid w:val="008F3F53"/>
    <w:rsid w:val="008F4D8A"/>
    <w:rsid w:val="008F51B9"/>
    <w:rsid w:val="008F66C8"/>
    <w:rsid w:val="008F6786"/>
    <w:rsid w:val="008F6915"/>
    <w:rsid w:val="008F6CA3"/>
    <w:rsid w:val="008F7D9F"/>
    <w:rsid w:val="009001F9"/>
    <w:rsid w:val="009007E8"/>
    <w:rsid w:val="00900C3E"/>
    <w:rsid w:val="00900E08"/>
    <w:rsid w:val="00901D97"/>
    <w:rsid w:val="009028A0"/>
    <w:rsid w:val="00902A42"/>
    <w:rsid w:val="00903285"/>
    <w:rsid w:val="00903927"/>
    <w:rsid w:val="00903DAA"/>
    <w:rsid w:val="00903EE4"/>
    <w:rsid w:val="00904291"/>
    <w:rsid w:val="00904744"/>
    <w:rsid w:val="00904D12"/>
    <w:rsid w:val="00905939"/>
    <w:rsid w:val="00905B0F"/>
    <w:rsid w:val="009063E2"/>
    <w:rsid w:val="009064D5"/>
    <w:rsid w:val="00906C4B"/>
    <w:rsid w:val="0090731C"/>
    <w:rsid w:val="00907A3A"/>
    <w:rsid w:val="00907B8D"/>
    <w:rsid w:val="00910225"/>
    <w:rsid w:val="009117C3"/>
    <w:rsid w:val="00911B5F"/>
    <w:rsid w:val="00911B6F"/>
    <w:rsid w:val="009137D6"/>
    <w:rsid w:val="009139C5"/>
    <w:rsid w:val="00913AA1"/>
    <w:rsid w:val="00914543"/>
    <w:rsid w:val="00914B31"/>
    <w:rsid w:val="00914E50"/>
    <w:rsid w:val="009167DA"/>
    <w:rsid w:val="00916E5D"/>
    <w:rsid w:val="00917199"/>
    <w:rsid w:val="009171A7"/>
    <w:rsid w:val="00917DD1"/>
    <w:rsid w:val="00920528"/>
    <w:rsid w:val="00920D58"/>
    <w:rsid w:val="00920E76"/>
    <w:rsid w:val="009211A2"/>
    <w:rsid w:val="00921D73"/>
    <w:rsid w:val="00922054"/>
    <w:rsid w:val="0092256B"/>
    <w:rsid w:val="0092300B"/>
    <w:rsid w:val="00924A7A"/>
    <w:rsid w:val="00924FCF"/>
    <w:rsid w:val="0092516F"/>
    <w:rsid w:val="00925941"/>
    <w:rsid w:val="00926125"/>
    <w:rsid w:val="00926C90"/>
    <w:rsid w:val="0092790A"/>
    <w:rsid w:val="00927D21"/>
    <w:rsid w:val="00927F58"/>
    <w:rsid w:val="00927F84"/>
    <w:rsid w:val="009307EF"/>
    <w:rsid w:val="00930836"/>
    <w:rsid w:val="00930B8C"/>
    <w:rsid w:val="00930BA1"/>
    <w:rsid w:val="00930CDA"/>
    <w:rsid w:val="00931B06"/>
    <w:rsid w:val="00931F31"/>
    <w:rsid w:val="00932639"/>
    <w:rsid w:val="0093285C"/>
    <w:rsid w:val="0093329D"/>
    <w:rsid w:val="009333B8"/>
    <w:rsid w:val="009341DD"/>
    <w:rsid w:val="00934785"/>
    <w:rsid w:val="009357D7"/>
    <w:rsid w:val="009365B0"/>
    <w:rsid w:val="009374A9"/>
    <w:rsid w:val="00937C3C"/>
    <w:rsid w:val="009400F0"/>
    <w:rsid w:val="0094066E"/>
    <w:rsid w:val="00940B48"/>
    <w:rsid w:val="0094112D"/>
    <w:rsid w:val="00941C9E"/>
    <w:rsid w:val="009421D9"/>
    <w:rsid w:val="0094223A"/>
    <w:rsid w:val="009430D9"/>
    <w:rsid w:val="00944C47"/>
    <w:rsid w:val="0094543B"/>
    <w:rsid w:val="00945A87"/>
    <w:rsid w:val="009460E9"/>
    <w:rsid w:val="009474E6"/>
    <w:rsid w:val="0094757F"/>
    <w:rsid w:val="0095021D"/>
    <w:rsid w:val="00950518"/>
    <w:rsid w:val="009506F4"/>
    <w:rsid w:val="00950C3D"/>
    <w:rsid w:val="009513BC"/>
    <w:rsid w:val="00951C8C"/>
    <w:rsid w:val="00951CA3"/>
    <w:rsid w:val="009528E2"/>
    <w:rsid w:val="00952BA0"/>
    <w:rsid w:val="00953675"/>
    <w:rsid w:val="009542B9"/>
    <w:rsid w:val="00955B58"/>
    <w:rsid w:val="00955BC4"/>
    <w:rsid w:val="00955C65"/>
    <w:rsid w:val="00955CD8"/>
    <w:rsid w:val="00955F70"/>
    <w:rsid w:val="00957001"/>
    <w:rsid w:val="00957E6E"/>
    <w:rsid w:val="009618FB"/>
    <w:rsid w:val="009621AF"/>
    <w:rsid w:val="00962E94"/>
    <w:rsid w:val="00963044"/>
    <w:rsid w:val="00963198"/>
    <w:rsid w:val="00965018"/>
    <w:rsid w:val="00965366"/>
    <w:rsid w:val="00965F6E"/>
    <w:rsid w:val="009672BC"/>
    <w:rsid w:val="009672DB"/>
    <w:rsid w:val="00967A09"/>
    <w:rsid w:val="00967B6B"/>
    <w:rsid w:val="0097009A"/>
    <w:rsid w:val="0097040A"/>
    <w:rsid w:val="0097150A"/>
    <w:rsid w:val="00971C3D"/>
    <w:rsid w:val="00971CA7"/>
    <w:rsid w:val="00971EA1"/>
    <w:rsid w:val="00971FC6"/>
    <w:rsid w:val="00972636"/>
    <w:rsid w:val="00973419"/>
    <w:rsid w:val="00973738"/>
    <w:rsid w:val="00974308"/>
    <w:rsid w:val="0097521D"/>
    <w:rsid w:val="0097528F"/>
    <w:rsid w:val="009752B6"/>
    <w:rsid w:val="009755EA"/>
    <w:rsid w:val="00975F4A"/>
    <w:rsid w:val="00976722"/>
    <w:rsid w:val="0097686A"/>
    <w:rsid w:val="00976880"/>
    <w:rsid w:val="00976981"/>
    <w:rsid w:val="00976EE7"/>
    <w:rsid w:val="009773FB"/>
    <w:rsid w:val="009778D6"/>
    <w:rsid w:val="00977B02"/>
    <w:rsid w:val="00977B90"/>
    <w:rsid w:val="00977CB0"/>
    <w:rsid w:val="009800B8"/>
    <w:rsid w:val="00980B26"/>
    <w:rsid w:val="00980F19"/>
    <w:rsid w:val="00981013"/>
    <w:rsid w:val="0098148C"/>
    <w:rsid w:val="00981A77"/>
    <w:rsid w:val="00981BE0"/>
    <w:rsid w:val="00981C23"/>
    <w:rsid w:val="00982337"/>
    <w:rsid w:val="00982383"/>
    <w:rsid w:val="00982CC7"/>
    <w:rsid w:val="00983481"/>
    <w:rsid w:val="0098367E"/>
    <w:rsid w:val="009840FB"/>
    <w:rsid w:val="0098443F"/>
    <w:rsid w:val="0098455F"/>
    <w:rsid w:val="00984842"/>
    <w:rsid w:val="00985056"/>
    <w:rsid w:val="00985171"/>
    <w:rsid w:val="009862E1"/>
    <w:rsid w:val="0099256E"/>
    <w:rsid w:val="00992A85"/>
    <w:rsid w:val="00993603"/>
    <w:rsid w:val="00993806"/>
    <w:rsid w:val="00994416"/>
    <w:rsid w:val="0099569C"/>
    <w:rsid w:val="009968DC"/>
    <w:rsid w:val="009969D2"/>
    <w:rsid w:val="00996EC6"/>
    <w:rsid w:val="00997597"/>
    <w:rsid w:val="00997951"/>
    <w:rsid w:val="009A02D2"/>
    <w:rsid w:val="009A0542"/>
    <w:rsid w:val="009A0854"/>
    <w:rsid w:val="009A1212"/>
    <w:rsid w:val="009A19A8"/>
    <w:rsid w:val="009A1C06"/>
    <w:rsid w:val="009A1EFA"/>
    <w:rsid w:val="009A25FF"/>
    <w:rsid w:val="009A354B"/>
    <w:rsid w:val="009A4E31"/>
    <w:rsid w:val="009A5010"/>
    <w:rsid w:val="009A50FD"/>
    <w:rsid w:val="009A569D"/>
    <w:rsid w:val="009A6BA1"/>
    <w:rsid w:val="009A6BA3"/>
    <w:rsid w:val="009A7C3B"/>
    <w:rsid w:val="009A7E53"/>
    <w:rsid w:val="009B0777"/>
    <w:rsid w:val="009B0799"/>
    <w:rsid w:val="009B0877"/>
    <w:rsid w:val="009B0EC8"/>
    <w:rsid w:val="009B0FBB"/>
    <w:rsid w:val="009B11AC"/>
    <w:rsid w:val="009B1D1D"/>
    <w:rsid w:val="009B25ED"/>
    <w:rsid w:val="009B295F"/>
    <w:rsid w:val="009B35CE"/>
    <w:rsid w:val="009B37F7"/>
    <w:rsid w:val="009B38E6"/>
    <w:rsid w:val="009B3E62"/>
    <w:rsid w:val="009B3F50"/>
    <w:rsid w:val="009B5697"/>
    <w:rsid w:val="009B5C7F"/>
    <w:rsid w:val="009B60CB"/>
    <w:rsid w:val="009B7D8A"/>
    <w:rsid w:val="009B7FF0"/>
    <w:rsid w:val="009C03C3"/>
    <w:rsid w:val="009C0C95"/>
    <w:rsid w:val="009C1033"/>
    <w:rsid w:val="009C1155"/>
    <w:rsid w:val="009C151D"/>
    <w:rsid w:val="009C1E17"/>
    <w:rsid w:val="009C2B34"/>
    <w:rsid w:val="009C2FF6"/>
    <w:rsid w:val="009C31FC"/>
    <w:rsid w:val="009C42D4"/>
    <w:rsid w:val="009C4FF4"/>
    <w:rsid w:val="009C51C9"/>
    <w:rsid w:val="009C71A5"/>
    <w:rsid w:val="009C74E2"/>
    <w:rsid w:val="009C7A0A"/>
    <w:rsid w:val="009D171A"/>
    <w:rsid w:val="009D1E10"/>
    <w:rsid w:val="009D23C3"/>
    <w:rsid w:val="009D34EC"/>
    <w:rsid w:val="009D3BF4"/>
    <w:rsid w:val="009D42DA"/>
    <w:rsid w:val="009D6049"/>
    <w:rsid w:val="009D68B3"/>
    <w:rsid w:val="009D72EC"/>
    <w:rsid w:val="009D744D"/>
    <w:rsid w:val="009E2267"/>
    <w:rsid w:val="009E289C"/>
    <w:rsid w:val="009E4004"/>
    <w:rsid w:val="009E4897"/>
    <w:rsid w:val="009E58EF"/>
    <w:rsid w:val="009E59FD"/>
    <w:rsid w:val="009E68A1"/>
    <w:rsid w:val="009E7159"/>
    <w:rsid w:val="009F039F"/>
    <w:rsid w:val="009F0A92"/>
    <w:rsid w:val="009F0C43"/>
    <w:rsid w:val="009F10EC"/>
    <w:rsid w:val="009F1A36"/>
    <w:rsid w:val="009F24E1"/>
    <w:rsid w:val="009F3E59"/>
    <w:rsid w:val="009F4181"/>
    <w:rsid w:val="009F4724"/>
    <w:rsid w:val="009F47FC"/>
    <w:rsid w:val="009F4B44"/>
    <w:rsid w:val="009F4D2B"/>
    <w:rsid w:val="009F5892"/>
    <w:rsid w:val="009F5FA6"/>
    <w:rsid w:val="009F6C21"/>
    <w:rsid w:val="009F6E4F"/>
    <w:rsid w:val="009F7C2B"/>
    <w:rsid w:val="00A00918"/>
    <w:rsid w:val="00A0093F"/>
    <w:rsid w:val="00A00BE0"/>
    <w:rsid w:val="00A0147E"/>
    <w:rsid w:val="00A01536"/>
    <w:rsid w:val="00A01893"/>
    <w:rsid w:val="00A01D58"/>
    <w:rsid w:val="00A01E73"/>
    <w:rsid w:val="00A01EFF"/>
    <w:rsid w:val="00A0206A"/>
    <w:rsid w:val="00A02145"/>
    <w:rsid w:val="00A02526"/>
    <w:rsid w:val="00A02585"/>
    <w:rsid w:val="00A0353E"/>
    <w:rsid w:val="00A04082"/>
    <w:rsid w:val="00A043FC"/>
    <w:rsid w:val="00A05385"/>
    <w:rsid w:val="00A055A3"/>
    <w:rsid w:val="00A05A8E"/>
    <w:rsid w:val="00A05D95"/>
    <w:rsid w:val="00A062EF"/>
    <w:rsid w:val="00A073A7"/>
    <w:rsid w:val="00A10517"/>
    <w:rsid w:val="00A10E63"/>
    <w:rsid w:val="00A10F97"/>
    <w:rsid w:val="00A11349"/>
    <w:rsid w:val="00A116D3"/>
    <w:rsid w:val="00A123CA"/>
    <w:rsid w:val="00A12ED8"/>
    <w:rsid w:val="00A1535E"/>
    <w:rsid w:val="00A15606"/>
    <w:rsid w:val="00A1591D"/>
    <w:rsid w:val="00A160CC"/>
    <w:rsid w:val="00A1680A"/>
    <w:rsid w:val="00A170CB"/>
    <w:rsid w:val="00A1717D"/>
    <w:rsid w:val="00A1753F"/>
    <w:rsid w:val="00A177D3"/>
    <w:rsid w:val="00A179D3"/>
    <w:rsid w:val="00A17CBC"/>
    <w:rsid w:val="00A2081C"/>
    <w:rsid w:val="00A21615"/>
    <w:rsid w:val="00A217A0"/>
    <w:rsid w:val="00A21EBD"/>
    <w:rsid w:val="00A238F6"/>
    <w:rsid w:val="00A247A9"/>
    <w:rsid w:val="00A24BB8"/>
    <w:rsid w:val="00A24C20"/>
    <w:rsid w:val="00A25681"/>
    <w:rsid w:val="00A26205"/>
    <w:rsid w:val="00A27249"/>
    <w:rsid w:val="00A27274"/>
    <w:rsid w:val="00A272E3"/>
    <w:rsid w:val="00A274FD"/>
    <w:rsid w:val="00A27692"/>
    <w:rsid w:val="00A3035C"/>
    <w:rsid w:val="00A30BE7"/>
    <w:rsid w:val="00A319BC"/>
    <w:rsid w:val="00A32420"/>
    <w:rsid w:val="00A325E8"/>
    <w:rsid w:val="00A32F18"/>
    <w:rsid w:val="00A34014"/>
    <w:rsid w:val="00A34403"/>
    <w:rsid w:val="00A34C8B"/>
    <w:rsid w:val="00A34F43"/>
    <w:rsid w:val="00A356FF"/>
    <w:rsid w:val="00A36554"/>
    <w:rsid w:val="00A36AE0"/>
    <w:rsid w:val="00A37298"/>
    <w:rsid w:val="00A377FA"/>
    <w:rsid w:val="00A37D10"/>
    <w:rsid w:val="00A37D1B"/>
    <w:rsid w:val="00A37D3E"/>
    <w:rsid w:val="00A37EEE"/>
    <w:rsid w:val="00A40735"/>
    <w:rsid w:val="00A407EB"/>
    <w:rsid w:val="00A4091A"/>
    <w:rsid w:val="00A40E39"/>
    <w:rsid w:val="00A41090"/>
    <w:rsid w:val="00A41717"/>
    <w:rsid w:val="00A41BCE"/>
    <w:rsid w:val="00A424EB"/>
    <w:rsid w:val="00A42C8C"/>
    <w:rsid w:val="00A433CE"/>
    <w:rsid w:val="00A43D18"/>
    <w:rsid w:val="00A43EFB"/>
    <w:rsid w:val="00A44255"/>
    <w:rsid w:val="00A46609"/>
    <w:rsid w:val="00A46764"/>
    <w:rsid w:val="00A47022"/>
    <w:rsid w:val="00A47259"/>
    <w:rsid w:val="00A47288"/>
    <w:rsid w:val="00A47580"/>
    <w:rsid w:val="00A50E73"/>
    <w:rsid w:val="00A5138A"/>
    <w:rsid w:val="00A520AB"/>
    <w:rsid w:val="00A5247E"/>
    <w:rsid w:val="00A52A6E"/>
    <w:rsid w:val="00A52B19"/>
    <w:rsid w:val="00A5306C"/>
    <w:rsid w:val="00A530EA"/>
    <w:rsid w:val="00A53603"/>
    <w:rsid w:val="00A541E7"/>
    <w:rsid w:val="00A541EF"/>
    <w:rsid w:val="00A54DEA"/>
    <w:rsid w:val="00A54E07"/>
    <w:rsid w:val="00A55378"/>
    <w:rsid w:val="00A55772"/>
    <w:rsid w:val="00A557D6"/>
    <w:rsid w:val="00A55C00"/>
    <w:rsid w:val="00A55EF0"/>
    <w:rsid w:val="00A562A9"/>
    <w:rsid w:val="00A56933"/>
    <w:rsid w:val="00A57138"/>
    <w:rsid w:val="00A572EC"/>
    <w:rsid w:val="00A57765"/>
    <w:rsid w:val="00A60543"/>
    <w:rsid w:val="00A60A61"/>
    <w:rsid w:val="00A61F66"/>
    <w:rsid w:val="00A6217A"/>
    <w:rsid w:val="00A650F9"/>
    <w:rsid w:val="00A655D5"/>
    <w:rsid w:val="00A66149"/>
    <w:rsid w:val="00A66476"/>
    <w:rsid w:val="00A66635"/>
    <w:rsid w:val="00A6698B"/>
    <w:rsid w:val="00A66E99"/>
    <w:rsid w:val="00A67907"/>
    <w:rsid w:val="00A679A1"/>
    <w:rsid w:val="00A67F0A"/>
    <w:rsid w:val="00A70235"/>
    <w:rsid w:val="00A70422"/>
    <w:rsid w:val="00A712CE"/>
    <w:rsid w:val="00A714AC"/>
    <w:rsid w:val="00A72FA5"/>
    <w:rsid w:val="00A730B5"/>
    <w:rsid w:val="00A737A2"/>
    <w:rsid w:val="00A73A64"/>
    <w:rsid w:val="00A74C20"/>
    <w:rsid w:val="00A75291"/>
    <w:rsid w:val="00A75C6C"/>
    <w:rsid w:val="00A766BE"/>
    <w:rsid w:val="00A76857"/>
    <w:rsid w:val="00A771F5"/>
    <w:rsid w:val="00A80C68"/>
    <w:rsid w:val="00A823A2"/>
    <w:rsid w:val="00A82B9E"/>
    <w:rsid w:val="00A82D7A"/>
    <w:rsid w:val="00A83588"/>
    <w:rsid w:val="00A83B1F"/>
    <w:rsid w:val="00A84430"/>
    <w:rsid w:val="00A8524A"/>
    <w:rsid w:val="00A85EB8"/>
    <w:rsid w:val="00A8606A"/>
    <w:rsid w:val="00A86424"/>
    <w:rsid w:val="00A8699B"/>
    <w:rsid w:val="00A86C00"/>
    <w:rsid w:val="00A8713D"/>
    <w:rsid w:val="00A879A3"/>
    <w:rsid w:val="00A87E42"/>
    <w:rsid w:val="00A90859"/>
    <w:rsid w:val="00A90FCC"/>
    <w:rsid w:val="00A911AC"/>
    <w:rsid w:val="00A91E31"/>
    <w:rsid w:val="00A9212A"/>
    <w:rsid w:val="00A92A29"/>
    <w:rsid w:val="00A92F8D"/>
    <w:rsid w:val="00A93129"/>
    <w:rsid w:val="00A93851"/>
    <w:rsid w:val="00A94247"/>
    <w:rsid w:val="00A950CF"/>
    <w:rsid w:val="00A957B9"/>
    <w:rsid w:val="00A95842"/>
    <w:rsid w:val="00A9672F"/>
    <w:rsid w:val="00A967A7"/>
    <w:rsid w:val="00A97708"/>
    <w:rsid w:val="00A978D9"/>
    <w:rsid w:val="00AA0254"/>
    <w:rsid w:val="00AA066A"/>
    <w:rsid w:val="00AA0FF2"/>
    <w:rsid w:val="00AA13BE"/>
    <w:rsid w:val="00AA187B"/>
    <w:rsid w:val="00AA2908"/>
    <w:rsid w:val="00AA33D3"/>
    <w:rsid w:val="00AA3C1A"/>
    <w:rsid w:val="00AA3D50"/>
    <w:rsid w:val="00AA44F8"/>
    <w:rsid w:val="00AA4E87"/>
    <w:rsid w:val="00AA5410"/>
    <w:rsid w:val="00AA5F2A"/>
    <w:rsid w:val="00AA69BA"/>
    <w:rsid w:val="00AA6CA3"/>
    <w:rsid w:val="00AA73DA"/>
    <w:rsid w:val="00AA756C"/>
    <w:rsid w:val="00AB0A1B"/>
    <w:rsid w:val="00AB10D5"/>
    <w:rsid w:val="00AB138F"/>
    <w:rsid w:val="00AB16D2"/>
    <w:rsid w:val="00AB1845"/>
    <w:rsid w:val="00AB2350"/>
    <w:rsid w:val="00AB39F7"/>
    <w:rsid w:val="00AB3E20"/>
    <w:rsid w:val="00AB47A9"/>
    <w:rsid w:val="00AB4AD3"/>
    <w:rsid w:val="00AB4E1F"/>
    <w:rsid w:val="00AB6B1B"/>
    <w:rsid w:val="00AB7236"/>
    <w:rsid w:val="00AB7A09"/>
    <w:rsid w:val="00AC067E"/>
    <w:rsid w:val="00AC0C57"/>
    <w:rsid w:val="00AC16FB"/>
    <w:rsid w:val="00AC17C7"/>
    <w:rsid w:val="00AC18E1"/>
    <w:rsid w:val="00AC1B8D"/>
    <w:rsid w:val="00AC1DAE"/>
    <w:rsid w:val="00AC2219"/>
    <w:rsid w:val="00AC35F7"/>
    <w:rsid w:val="00AC4DB2"/>
    <w:rsid w:val="00AC5ACC"/>
    <w:rsid w:val="00AC5D64"/>
    <w:rsid w:val="00AC6C35"/>
    <w:rsid w:val="00AC6D1D"/>
    <w:rsid w:val="00AC6EB9"/>
    <w:rsid w:val="00AC6FDC"/>
    <w:rsid w:val="00AC730E"/>
    <w:rsid w:val="00AC75D2"/>
    <w:rsid w:val="00AC7695"/>
    <w:rsid w:val="00AD025A"/>
    <w:rsid w:val="00AD0E71"/>
    <w:rsid w:val="00AD0F65"/>
    <w:rsid w:val="00AD2D7D"/>
    <w:rsid w:val="00AD33F1"/>
    <w:rsid w:val="00AD3D0F"/>
    <w:rsid w:val="00AD6654"/>
    <w:rsid w:val="00AD6D16"/>
    <w:rsid w:val="00AD7BC8"/>
    <w:rsid w:val="00AE0252"/>
    <w:rsid w:val="00AE06E6"/>
    <w:rsid w:val="00AE0B85"/>
    <w:rsid w:val="00AE1447"/>
    <w:rsid w:val="00AE30E4"/>
    <w:rsid w:val="00AE3DFA"/>
    <w:rsid w:val="00AE433D"/>
    <w:rsid w:val="00AE4B8F"/>
    <w:rsid w:val="00AE4DE9"/>
    <w:rsid w:val="00AE5B67"/>
    <w:rsid w:val="00AE79AA"/>
    <w:rsid w:val="00AE7F76"/>
    <w:rsid w:val="00AF049B"/>
    <w:rsid w:val="00AF062F"/>
    <w:rsid w:val="00AF0BEA"/>
    <w:rsid w:val="00AF110A"/>
    <w:rsid w:val="00AF159C"/>
    <w:rsid w:val="00AF1C85"/>
    <w:rsid w:val="00AF2746"/>
    <w:rsid w:val="00AF27D6"/>
    <w:rsid w:val="00AF292D"/>
    <w:rsid w:val="00AF2A99"/>
    <w:rsid w:val="00AF39EA"/>
    <w:rsid w:val="00AF4BAB"/>
    <w:rsid w:val="00AF6114"/>
    <w:rsid w:val="00AF659D"/>
    <w:rsid w:val="00AF694E"/>
    <w:rsid w:val="00AF717A"/>
    <w:rsid w:val="00AF786D"/>
    <w:rsid w:val="00B0104A"/>
    <w:rsid w:val="00B032E6"/>
    <w:rsid w:val="00B03920"/>
    <w:rsid w:val="00B046E4"/>
    <w:rsid w:val="00B04D79"/>
    <w:rsid w:val="00B05260"/>
    <w:rsid w:val="00B059C9"/>
    <w:rsid w:val="00B05D56"/>
    <w:rsid w:val="00B05E2D"/>
    <w:rsid w:val="00B05ED3"/>
    <w:rsid w:val="00B065D8"/>
    <w:rsid w:val="00B06EA3"/>
    <w:rsid w:val="00B07467"/>
    <w:rsid w:val="00B07F7C"/>
    <w:rsid w:val="00B11105"/>
    <w:rsid w:val="00B12207"/>
    <w:rsid w:val="00B1227E"/>
    <w:rsid w:val="00B12575"/>
    <w:rsid w:val="00B12A1F"/>
    <w:rsid w:val="00B13A15"/>
    <w:rsid w:val="00B13DA2"/>
    <w:rsid w:val="00B13F13"/>
    <w:rsid w:val="00B141A5"/>
    <w:rsid w:val="00B14908"/>
    <w:rsid w:val="00B15871"/>
    <w:rsid w:val="00B15F67"/>
    <w:rsid w:val="00B1601E"/>
    <w:rsid w:val="00B164D5"/>
    <w:rsid w:val="00B17105"/>
    <w:rsid w:val="00B17F78"/>
    <w:rsid w:val="00B17FF5"/>
    <w:rsid w:val="00B206A8"/>
    <w:rsid w:val="00B208AD"/>
    <w:rsid w:val="00B20EAC"/>
    <w:rsid w:val="00B20FCA"/>
    <w:rsid w:val="00B2101A"/>
    <w:rsid w:val="00B21618"/>
    <w:rsid w:val="00B22138"/>
    <w:rsid w:val="00B226E4"/>
    <w:rsid w:val="00B23016"/>
    <w:rsid w:val="00B23101"/>
    <w:rsid w:val="00B233F9"/>
    <w:rsid w:val="00B239E3"/>
    <w:rsid w:val="00B23ADE"/>
    <w:rsid w:val="00B24272"/>
    <w:rsid w:val="00B2455B"/>
    <w:rsid w:val="00B24B39"/>
    <w:rsid w:val="00B2567B"/>
    <w:rsid w:val="00B25C7C"/>
    <w:rsid w:val="00B26A66"/>
    <w:rsid w:val="00B27AFC"/>
    <w:rsid w:val="00B30319"/>
    <w:rsid w:val="00B309B0"/>
    <w:rsid w:val="00B31739"/>
    <w:rsid w:val="00B31808"/>
    <w:rsid w:val="00B3196C"/>
    <w:rsid w:val="00B31B3A"/>
    <w:rsid w:val="00B31B63"/>
    <w:rsid w:val="00B32899"/>
    <w:rsid w:val="00B32B40"/>
    <w:rsid w:val="00B33C98"/>
    <w:rsid w:val="00B34B46"/>
    <w:rsid w:val="00B34E34"/>
    <w:rsid w:val="00B35BA4"/>
    <w:rsid w:val="00B36771"/>
    <w:rsid w:val="00B36B45"/>
    <w:rsid w:val="00B37ACC"/>
    <w:rsid w:val="00B4072D"/>
    <w:rsid w:val="00B40D88"/>
    <w:rsid w:val="00B40DCF"/>
    <w:rsid w:val="00B41502"/>
    <w:rsid w:val="00B41B20"/>
    <w:rsid w:val="00B41DBB"/>
    <w:rsid w:val="00B42100"/>
    <w:rsid w:val="00B4359C"/>
    <w:rsid w:val="00B4429A"/>
    <w:rsid w:val="00B44FF5"/>
    <w:rsid w:val="00B45112"/>
    <w:rsid w:val="00B45C23"/>
    <w:rsid w:val="00B4600C"/>
    <w:rsid w:val="00B460F8"/>
    <w:rsid w:val="00B46141"/>
    <w:rsid w:val="00B46E9A"/>
    <w:rsid w:val="00B471EC"/>
    <w:rsid w:val="00B475B3"/>
    <w:rsid w:val="00B47EBB"/>
    <w:rsid w:val="00B506B0"/>
    <w:rsid w:val="00B50DBE"/>
    <w:rsid w:val="00B5159B"/>
    <w:rsid w:val="00B551E4"/>
    <w:rsid w:val="00B556A6"/>
    <w:rsid w:val="00B5645E"/>
    <w:rsid w:val="00B56730"/>
    <w:rsid w:val="00B56B0D"/>
    <w:rsid w:val="00B56C79"/>
    <w:rsid w:val="00B577C8"/>
    <w:rsid w:val="00B57CD7"/>
    <w:rsid w:val="00B57F03"/>
    <w:rsid w:val="00B60F87"/>
    <w:rsid w:val="00B60F8D"/>
    <w:rsid w:val="00B616BB"/>
    <w:rsid w:val="00B61FEC"/>
    <w:rsid w:val="00B621F0"/>
    <w:rsid w:val="00B62B31"/>
    <w:rsid w:val="00B63AE9"/>
    <w:rsid w:val="00B63C77"/>
    <w:rsid w:val="00B64C6D"/>
    <w:rsid w:val="00B70492"/>
    <w:rsid w:val="00B705B1"/>
    <w:rsid w:val="00B70B25"/>
    <w:rsid w:val="00B712B8"/>
    <w:rsid w:val="00B712DB"/>
    <w:rsid w:val="00B7179C"/>
    <w:rsid w:val="00B7286A"/>
    <w:rsid w:val="00B73050"/>
    <w:rsid w:val="00B73890"/>
    <w:rsid w:val="00B73BA9"/>
    <w:rsid w:val="00B74619"/>
    <w:rsid w:val="00B74A34"/>
    <w:rsid w:val="00B74C62"/>
    <w:rsid w:val="00B74EE2"/>
    <w:rsid w:val="00B7510A"/>
    <w:rsid w:val="00B75F2D"/>
    <w:rsid w:val="00B76036"/>
    <w:rsid w:val="00B764C5"/>
    <w:rsid w:val="00B76B28"/>
    <w:rsid w:val="00B77636"/>
    <w:rsid w:val="00B77865"/>
    <w:rsid w:val="00B77B2B"/>
    <w:rsid w:val="00B77D06"/>
    <w:rsid w:val="00B8018B"/>
    <w:rsid w:val="00B801CF"/>
    <w:rsid w:val="00B80AE6"/>
    <w:rsid w:val="00B80E16"/>
    <w:rsid w:val="00B81A94"/>
    <w:rsid w:val="00B81C23"/>
    <w:rsid w:val="00B83547"/>
    <w:rsid w:val="00B83605"/>
    <w:rsid w:val="00B83E0B"/>
    <w:rsid w:val="00B849C4"/>
    <w:rsid w:val="00B87C09"/>
    <w:rsid w:val="00B87C72"/>
    <w:rsid w:val="00B9184D"/>
    <w:rsid w:val="00B9232B"/>
    <w:rsid w:val="00B92516"/>
    <w:rsid w:val="00B92914"/>
    <w:rsid w:val="00B92EA3"/>
    <w:rsid w:val="00B93736"/>
    <w:rsid w:val="00B95C93"/>
    <w:rsid w:val="00B96031"/>
    <w:rsid w:val="00B9672D"/>
    <w:rsid w:val="00B96B03"/>
    <w:rsid w:val="00BA0F16"/>
    <w:rsid w:val="00BA1852"/>
    <w:rsid w:val="00BA1FAB"/>
    <w:rsid w:val="00BA2585"/>
    <w:rsid w:val="00BA274E"/>
    <w:rsid w:val="00BA2C24"/>
    <w:rsid w:val="00BA4417"/>
    <w:rsid w:val="00BA47C8"/>
    <w:rsid w:val="00BA4B6B"/>
    <w:rsid w:val="00BA4D94"/>
    <w:rsid w:val="00BA4EBA"/>
    <w:rsid w:val="00BA5356"/>
    <w:rsid w:val="00BA66C5"/>
    <w:rsid w:val="00BA6805"/>
    <w:rsid w:val="00BA6C45"/>
    <w:rsid w:val="00BA712A"/>
    <w:rsid w:val="00BA791B"/>
    <w:rsid w:val="00BB0474"/>
    <w:rsid w:val="00BB1292"/>
    <w:rsid w:val="00BB18F3"/>
    <w:rsid w:val="00BB19C4"/>
    <w:rsid w:val="00BB1BBE"/>
    <w:rsid w:val="00BB35A8"/>
    <w:rsid w:val="00BB3656"/>
    <w:rsid w:val="00BB476D"/>
    <w:rsid w:val="00BB4AC7"/>
    <w:rsid w:val="00BB4B07"/>
    <w:rsid w:val="00BB4D0E"/>
    <w:rsid w:val="00BB542E"/>
    <w:rsid w:val="00BB5505"/>
    <w:rsid w:val="00BB5C84"/>
    <w:rsid w:val="00BB5CCC"/>
    <w:rsid w:val="00BB6098"/>
    <w:rsid w:val="00BB6B00"/>
    <w:rsid w:val="00BB7A1D"/>
    <w:rsid w:val="00BC0A80"/>
    <w:rsid w:val="00BC1506"/>
    <w:rsid w:val="00BC1F17"/>
    <w:rsid w:val="00BC2C32"/>
    <w:rsid w:val="00BC32CA"/>
    <w:rsid w:val="00BC333C"/>
    <w:rsid w:val="00BC4462"/>
    <w:rsid w:val="00BC49E9"/>
    <w:rsid w:val="00BC4A56"/>
    <w:rsid w:val="00BC51CB"/>
    <w:rsid w:val="00BC5461"/>
    <w:rsid w:val="00BC5F77"/>
    <w:rsid w:val="00BC64C1"/>
    <w:rsid w:val="00BC6702"/>
    <w:rsid w:val="00BC67A4"/>
    <w:rsid w:val="00BC6B28"/>
    <w:rsid w:val="00BC7478"/>
    <w:rsid w:val="00BC7488"/>
    <w:rsid w:val="00BC7774"/>
    <w:rsid w:val="00BD0A27"/>
    <w:rsid w:val="00BD1677"/>
    <w:rsid w:val="00BD1E16"/>
    <w:rsid w:val="00BD1EC2"/>
    <w:rsid w:val="00BD2513"/>
    <w:rsid w:val="00BD2844"/>
    <w:rsid w:val="00BD2BD5"/>
    <w:rsid w:val="00BD2D3A"/>
    <w:rsid w:val="00BD4014"/>
    <w:rsid w:val="00BD5632"/>
    <w:rsid w:val="00BD6D26"/>
    <w:rsid w:val="00BD7339"/>
    <w:rsid w:val="00BD7BB6"/>
    <w:rsid w:val="00BE00DD"/>
    <w:rsid w:val="00BE05A4"/>
    <w:rsid w:val="00BE08F2"/>
    <w:rsid w:val="00BE11BB"/>
    <w:rsid w:val="00BE1359"/>
    <w:rsid w:val="00BE1C34"/>
    <w:rsid w:val="00BE2395"/>
    <w:rsid w:val="00BE2432"/>
    <w:rsid w:val="00BE24E5"/>
    <w:rsid w:val="00BE2540"/>
    <w:rsid w:val="00BE2922"/>
    <w:rsid w:val="00BE3584"/>
    <w:rsid w:val="00BE3E5E"/>
    <w:rsid w:val="00BE4B83"/>
    <w:rsid w:val="00BE4F15"/>
    <w:rsid w:val="00BE53DB"/>
    <w:rsid w:val="00BE53EE"/>
    <w:rsid w:val="00BE56C1"/>
    <w:rsid w:val="00BE5744"/>
    <w:rsid w:val="00BE57EC"/>
    <w:rsid w:val="00BE6417"/>
    <w:rsid w:val="00BE6902"/>
    <w:rsid w:val="00BE6CCF"/>
    <w:rsid w:val="00BE799D"/>
    <w:rsid w:val="00BE7BA8"/>
    <w:rsid w:val="00BE7D01"/>
    <w:rsid w:val="00BF0332"/>
    <w:rsid w:val="00BF0B08"/>
    <w:rsid w:val="00BF0BB0"/>
    <w:rsid w:val="00BF11EE"/>
    <w:rsid w:val="00BF21A3"/>
    <w:rsid w:val="00BF34BA"/>
    <w:rsid w:val="00BF3987"/>
    <w:rsid w:val="00BF3CFE"/>
    <w:rsid w:val="00BF447A"/>
    <w:rsid w:val="00BF4701"/>
    <w:rsid w:val="00BF481C"/>
    <w:rsid w:val="00BF4C98"/>
    <w:rsid w:val="00BF5191"/>
    <w:rsid w:val="00BF54FA"/>
    <w:rsid w:val="00BF5564"/>
    <w:rsid w:val="00BF5CEF"/>
    <w:rsid w:val="00BF60EE"/>
    <w:rsid w:val="00BF650E"/>
    <w:rsid w:val="00BF6F52"/>
    <w:rsid w:val="00BF7189"/>
    <w:rsid w:val="00C004B7"/>
    <w:rsid w:val="00C012A1"/>
    <w:rsid w:val="00C01986"/>
    <w:rsid w:val="00C01A60"/>
    <w:rsid w:val="00C025E0"/>
    <w:rsid w:val="00C02D9F"/>
    <w:rsid w:val="00C03B79"/>
    <w:rsid w:val="00C03D76"/>
    <w:rsid w:val="00C042A3"/>
    <w:rsid w:val="00C0451F"/>
    <w:rsid w:val="00C046C1"/>
    <w:rsid w:val="00C05E8C"/>
    <w:rsid w:val="00C05FF5"/>
    <w:rsid w:val="00C06A54"/>
    <w:rsid w:val="00C07438"/>
    <w:rsid w:val="00C07CB3"/>
    <w:rsid w:val="00C1019F"/>
    <w:rsid w:val="00C101CE"/>
    <w:rsid w:val="00C102E5"/>
    <w:rsid w:val="00C10395"/>
    <w:rsid w:val="00C10793"/>
    <w:rsid w:val="00C10F4D"/>
    <w:rsid w:val="00C11190"/>
    <w:rsid w:val="00C117A3"/>
    <w:rsid w:val="00C126CC"/>
    <w:rsid w:val="00C134A8"/>
    <w:rsid w:val="00C1353D"/>
    <w:rsid w:val="00C13597"/>
    <w:rsid w:val="00C158E7"/>
    <w:rsid w:val="00C1613F"/>
    <w:rsid w:val="00C16BB0"/>
    <w:rsid w:val="00C176F2"/>
    <w:rsid w:val="00C20094"/>
    <w:rsid w:val="00C20110"/>
    <w:rsid w:val="00C20B44"/>
    <w:rsid w:val="00C20EEA"/>
    <w:rsid w:val="00C21610"/>
    <w:rsid w:val="00C21D2A"/>
    <w:rsid w:val="00C22255"/>
    <w:rsid w:val="00C22266"/>
    <w:rsid w:val="00C2251A"/>
    <w:rsid w:val="00C227F8"/>
    <w:rsid w:val="00C22E6D"/>
    <w:rsid w:val="00C23734"/>
    <w:rsid w:val="00C23BE5"/>
    <w:rsid w:val="00C23DCF"/>
    <w:rsid w:val="00C24926"/>
    <w:rsid w:val="00C253B6"/>
    <w:rsid w:val="00C2552F"/>
    <w:rsid w:val="00C255D7"/>
    <w:rsid w:val="00C25C16"/>
    <w:rsid w:val="00C261B6"/>
    <w:rsid w:val="00C26BCB"/>
    <w:rsid w:val="00C27516"/>
    <w:rsid w:val="00C3131E"/>
    <w:rsid w:val="00C31E0C"/>
    <w:rsid w:val="00C31F38"/>
    <w:rsid w:val="00C32141"/>
    <w:rsid w:val="00C3223B"/>
    <w:rsid w:val="00C32851"/>
    <w:rsid w:val="00C32B66"/>
    <w:rsid w:val="00C3348C"/>
    <w:rsid w:val="00C33619"/>
    <w:rsid w:val="00C33A4B"/>
    <w:rsid w:val="00C34CB2"/>
    <w:rsid w:val="00C352C7"/>
    <w:rsid w:val="00C3572A"/>
    <w:rsid w:val="00C35D29"/>
    <w:rsid w:val="00C3633F"/>
    <w:rsid w:val="00C367E8"/>
    <w:rsid w:val="00C36F02"/>
    <w:rsid w:val="00C37330"/>
    <w:rsid w:val="00C37A38"/>
    <w:rsid w:val="00C405F2"/>
    <w:rsid w:val="00C41F38"/>
    <w:rsid w:val="00C432BA"/>
    <w:rsid w:val="00C43D2F"/>
    <w:rsid w:val="00C441E2"/>
    <w:rsid w:val="00C44C60"/>
    <w:rsid w:val="00C45062"/>
    <w:rsid w:val="00C45C24"/>
    <w:rsid w:val="00C45D79"/>
    <w:rsid w:val="00C45DAE"/>
    <w:rsid w:val="00C46F16"/>
    <w:rsid w:val="00C47C99"/>
    <w:rsid w:val="00C5200C"/>
    <w:rsid w:val="00C52225"/>
    <w:rsid w:val="00C535C9"/>
    <w:rsid w:val="00C53830"/>
    <w:rsid w:val="00C53A7C"/>
    <w:rsid w:val="00C53B57"/>
    <w:rsid w:val="00C53CD6"/>
    <w:rsid w:val="00C540FC"/>
    <w:rsid w:val="00C54C00"/>
    <w:rsid w:val="00C55197"/>
    <w:rsid w:val="00C554C6"/>
    <w:rsid w:val="00C55736"/>
    <w:rsid w:val="00C55BC4"/>
    <w:rsid w:val="00C56592"/>
    <w:rsid w:val="00C565A7"/>
    <w:rsid w:val="00C61829"/>
    <w:rsid w:val="00C6201A"/>
    <w:rsid w:val="00C63254"/>
    <w:rsid w:val="00C64E39"/>
    <w:rsid w:val="00C6513B"/>
    <w:rsid w:val="00C653BE"/>
    <w:rsid w:val="00C6602D"/>
    <w:rsid w:val="00C6664E"/>
    <w:rsid w:val="00C66C4E"/>
    <w:rsid w:val="00C67AE4"/>
    <w:rsid w:val="00C67B72"/>
    <w:rsid w:val="00C70469"/>
    <w:rsid w:val="00C704E4"/>
    <w:rsid w:val="00C70805"/>
    <w:rsid w:val="00C708E7"/>
    <w:rsid w:val="00C70A03"/>
    <w:rsid w:val="00C71A16"/>
    <w:rsid w:val="00C72721"/>
    <w:rsid w:val="00C73383"/>
    <w:rsid w:val="00C73A1E"/>
    <w:rsid w:val="00C7494C"/>
    <w:rsid w:val="00C74C5F"/>
    <w:rsid w:val="00C75233"/>
    <w:rsid w:val="00C752F4"/>
    <w:rsid w:val="00C75379"/>
    <w:rsid w:val="00C76D09"/>
    <w:rsid w:val="00C76D74"/>
    <w:rsid w:val="00C77FE1"/>
    <w:rsid w:val="00C809A2"/>
    <w:rsid w:val="00C80D38"/>
    <w:rsid w:val="00C80EAE"/>
    <w:rsid w:val="00C81081"/>
    <w:rsid w:val="00C81F20"/>
    <w:rsid w:val="00C82BD8"/>
    <w:rsid w:val="00C82FF0"/>
    <w:rsid w:val="00C8336C"/>
    <w:rsid w:val="00C8420C"/>
    <w:rsid w:val="00C8469F"/>
    <w:rsid w:val="00C84CB0"/>
    <w:rsid w:val="00C8508E"/>
    <w:rsid w:val="00C85395"/>
    <w:rsid w:val="00C864D0"/>
    <w:rsid w:val="00C8725B"/>
    <w:rsid w:val="00C87C59"/>
    <w:rsid w:val="00C90520"/>
    <w:rsid w:val="00C90CF2"/>
    <w:rsid w:val="00C92025"/>
    <w:rsid w:val="00C926D2"/>
    <w:rsid w:val="00C92C6F"/>
    <w:rsid w:val="00C9315B"/>
    <w:rsid w:val="00C93EE3"/>
    <w:rsid w:val="00C940D8"/>
    <w:rsid w:val="00C96EB4"/>
    <w:rsid w:val="00C96FE6"/>
    <w:rsid w:val="00C9794C"/>
    <w:rsid w:val="00C97EBC"/>
    <w:rsid w:val="00CA03D8"/>
    <w:rsid w:val="00CA0716"/>
    <w:rsid w:val="00CA078D"/>
    <w:rsid w:val="00CA1469"/>
    <w:rsid w:val="00CA185A"/>
    <w:rsid w:val="00CA1B8D"/>
    <w:rsid w:val="00CA1D8E"/>
    <w:rsid w:val="00CA345C"/>
    <w:rsid w:val="00CA3879"/>
    <w:rsid w:val="00CA446A"/>
    <w:rsid w:val="00CA496C"/>
    <w:rsid w:val="00CA5154"/>
    <w:rsid w:val="00CA55D9"/>
    <w:rsid w:val="00CA569E"/>
    <w:rsid w:val="00CA6119"/>
    <w:rsid w:val="00CB099D"/>
    <w:rsid w:val="00CB12F8"/>
    <w:rsid w:val="00CB1BB3"/>
    <w:rsid w:val="00CB2F33"/>
    <w:rsid w:val="00CB34DD"/>
    <w:rsid w:val="00CB38BF"/>
    <w:rsid w:val="00CB38E1"/>
    <w:rsid w:val="00CB3A06"/>
    <w:rsid w:val="00CB3EB4"/>
    <w:rsid w:val="00CB4134"/>
    <w:rsid w:val="00CB414D"/>
    <w:rsid w:val="00CB5121"/>
    <w:rsid w:val="00CB5666"/>
    <w:rsid w:val="00CB5718"/>
    <w:rsid w:val="00CB5723"/>
    <w:rsid w:val="00CB59EB"/>
    <w:rsid w:val="00CB5B11"/>
    <w:rsid w:val="00CB735B"/>
    <w:rsid w:val="00CB7808"/>
    <w:rsid w:val="00CB797C"/>
    <w:rsid w:val="00CB7E1D"/>
    <w:rsid w:val="00CC01A9"/>
    <w:rsid w:val="00CC030A"/>
    <w:rsid w:val="00CC1A4B"/>
    <w:rsid w:val="00CC1E38"/>
    <w:rsid w:val="00CC2963"/>
    <w:rsid w:val="00CC2A2B"/>
    <w:rsid w:val="00CC2DDB"/>
    <w:rsid w:val="00CC352B"/>
    <w:rsid w:val="00CC399C"/>
    <w:rsid w:val="00CC3C8B"/>
    <w:rsid w:val="00CC428E"/>
    <w:rsid w:val="00CC5D26"/>
    <w:rsid w:val="00CC6334"/>
    <w:rsid w:val="00CC6F21"/>
    <w:rsid w:val="00CC7030"/>
    <w:rsid w:val="00CC7335"/>
    <w:rsid w:val="00CC74DD"/>
    <w:rsid w:val="00CD0176"/>
    <w:rsid w:val="00CD0667"/>
    <w:rsid w:val="00CD0A1A"/>
    <w:rsid w:val="00CD3507"/>
    <w:rsid w:val="00CD3E8E"/>
    <w:rsid w:val="00CD4182"/>
    <w:rsid w:val="00CD42A8"/>
    <w:rsid w:val="00CD4E72"/>
    <w:rsid w:val="00CD5096"/>
    <w:rsid w:val="00CD6044"/>
    <w:rsid w:val="00CD6F5D"/>
    <w:rsid w:val="00CD7052"/>
    <w:rsid w:val="00CD7142"/>
    <w:rsid w:val="00CD718D"/>
    <w:rsid w:val="00CE044E"/>
    <w:rsid w:val="00CE0C5F"/>
    <w:rsid w:val="00CE167A"/>
    <w:rsid w:val="00CE169E"/>
    <w:rsid w:val="00CE2E6E"/>
    <w:rsid w:val="00CE2F88"/>
    <w:rsid w:val="00CE3343"/>
    <w:rsid w:val="00CE36A6"/>
    <w:rsid w:val="00CE3E49"/>
    <w:rsid w:val="00CE3E68"/>
    <w:rsid w:val="00CE4942"/>
    <w:rsid w:val="00CE567D"/>
    <w:rsid w:val="00CE5847"/>
    <w:rsid w:val="00CE65A4"/>
    <w:rsid w:val="00CE65F4"/>
    <w:rsid w:val="00CE6B6C"/>
    <w:rsid w:val="00CE6C0A"/>
    <w:rsid w:val="00CE6CAE"/>
    <w:rsid w:val="00CE6CE2"/>
    <w:rsid w:val="00CE6CF3"/>
    <w:rsid w:val="00CE6D10"/>
    <w:rsid w:val="00CE6D63"/>
    <w:rsid w:val="00CF06D0"/>
    <w:rsid w:val="00CF084F"/>
    <w:rsid w:val="00CF0C8D"/>
    <w:rsid w:val="00CF17D6"/>
    <w:rsid w:val="00CF1E8B"/>
    <w:rsid w:val="00CF2E34"/>
    <w:rsid w:val="00CF3EF1"/>
    <w:rsid w:val="00CF66F3"/>
    <w:rsid w:val="00CF7009"/>
    <w:rsid w:val="00CF7B13"/>
    <w:rsid w:val="00CF7CB7"/>
    <w:rsid w:val="00CF7FA5"/>
    <w:rsid w:val="00D00653"/>
    <w:rsid w:val="00D01FAE"/>
    <w:rsid w:val="00D02DBA"/>
    <w:rsid w:val="00D04336"/>
    <w:rsid w:val="00D0467A"/>
    <w:rsid w:val="00D04755"/>
    <w:rsid w:val="00D04944"/>
    <w:rsid w:val="00D04980"/>
    <w:rsid w:val="00D06619"/>
    <w:rsid w:val="00D06797"/>
    <w:rsid w:val="00D077F9"/>
    <w:rsid w:val="00D07D27"/>
    <w:rsid w:val="00D10921"/>
    <w:rsid w:val="00D10BEC"/>
    <w:rsid w:val="00D12DB5"/>
    <w:rsid w:val="00D12EE7"/>
    <w:rsid w:val="00D13F66"/>
    <w:rsid w:val="00D14D40"/>
    <w:rsid w:val="00D1641C"/>
    <w:rsid w:val="00D169B8"/>
    <w:rsid w:val="00D20AED"/>
    <w:rsid w:val="00D22E1C"/>
    <w:rsid w:val="00D23118"/>
    <w:rsid w:val="00D24561"/>
    <w:rsid w:val="00D249AD"/>
    <w:rsid w:val="00D24B26"/>
    <w:rsid w:val="00D25785"/>
    <w:rsid w:val="00D25B5E"/>
    <w:rsid w:val="00D266C9"/>
    <w:rsid w:val="00D2687F"/>
    <w:rsid w:val="00D26BB6"/>
    <w:rsid w:val="00D27120"/>
    <w:rsid w:val="00D27691"/>
    <w:rsid w:val="00D27978"/>
    <w:rsid w:val="00D27C75"/>
    <w:rsid w:val="00D3009D"/>
    <w:rsid w:val="00D303B9"/>
    <w:rsid w:val="00D30A95"/>
    <w:rsid w:val="00D3101C"/>
    <w:rsid w:val="00D310F0"/>
    <w:rsid w:val="00D31939"/>
    <w:rsid w:val="00D320B0"/>
    <w:rsid w:val="00D32374"/>
    <w:rsid w:val="00D32775"/>
    <w:rsid w:val="00D32A3B"/>
    <w:rsid w:val="00D32F6D"/>
    <w:rsid w:val="00D33831"/>
    <w:rsid w:val="00D34972"/>
    <w:rsid w:val="00D34FA7"/>
    <w:rsid w:val="00D35A7E"/>
    <w:rsid w:val="00D35C27"/>
    <w:rsid w:val="00D36480"/>
    <w:rsid w:val="00D37375"/>
    <w:rsid w:val="00D379B5"/>
    <w:rsid w:val="00D37F5E"/>
    <w:rsid w:val="00D40378"/>
    <w:rsid w:val="00D41107"/>
    <w:rsid w:val="00D41363"/>
    <w:rsid w:val="00D417EA"/>
    <w:rsid w:val="00D421BF"/>
    <w:rsid w:val="00D42697"/>
    <w:rsid w:val="00D430C8"/>
    <w:rsid w:val="00D43BE3"/>
    <w:rsid w:val="00D4443B"/>
    <w:rsid w:val="00D462EA"/>
    <w:rsid w:val="00D46690"/>
    <w:rsid w:val="00D46979"/>
    <w:rsid w:val="00D46CD0"/>
    <w:rsid w:val="00D47BFD"/>
    <w:rsid w:val="00D47D3A"/>
    <w:rsid w:val="00D50844"/>
    <w:rsid w:val="00D517B8"/>
    <w:rsid w:val="00D51DD7"/>
    <w:rsid w:val="00D52BB5"/>
    <w:rsid w:val="00D531D3"/>
    <w:rsid w:val="00D53C3A"/>
    <w:rsid w:val="00D541BE"/>
    <w:rsid w:val="00D5472C"/>
    <w:rsid w:val="00D54C67"/>
    <w:rsid w:val="00D55701"/>
    <w:rsid w:val="00D55DDD"/>
    <w:rsid w:val="00D560EE"/>
    <w:rsid w:val="00D5638C"/>
    <w:rsid w:val="00D566A5"/>
    <w:rsid w:val="00D576C0"/>
    <w:rsid w:val="00D57D04"/>
    <w:rsid w:val="00D601AC"/>
    <w:rsid w:val="00D609E8"/>
    <w:rsid w:val="00D618BD"/>
    <w:rsid w:val="00D62E5C"/>
    <w:rsid w:val="00D62E77"/>
    <w:rsid w:val="00D62F84"/>
    <w:rsid w:val="00D63947"/>
    <w:rsid w:val="00D642A4"/>
    <w:rsid w:val="00D64FF2"/>
    <w:rsid w:val="00D66207"/>
    <w:rsid w:val="00D666E5"/>
    <w:rsid w:val="00D67253"/>
    <w:rsid w:val="00D674EC"/>
    <w:rsid w:val="00D701FB"/>
    <w:rsid w:val="00D706E6"/>
    <w:rsid w:val="00D70D88"/>
    <w:rsid w:val="00D7241A"/>
    <w:rsid w:val="00D725B8"/>
    <w:rsid w:val="00D73D2C"/>
    <w:rsid w:val="00D73E41"/>
    <w:rsid w:val="00D75579"/>
    <w:rsid w:val="00D75AFB"/>
    <w:rsid w:val="00D76163"/>
    <w:rsid w:val="00D763BF"/>
    <w:rsid w:val="00D766C7"/>
    <w:rsid w:val="00D76920"/>
    <w:rsid w:val="00D7751E"/>
    <w:rsid w:val="00D77CB1"/>
    <w:rsid w:val="00D80118"/>
    <w:rsid w:val="00D8059F"/>
    <w:rsid w:val="00D8062D"/>
    <w:rsid w:val="00D80D61"/>
    <w:rsid w:val="00D80EF2"/>
    <w:rsid w:val="00D80F0B"/>
    <w:rsid w:val="00D82279"/>
    <w:rsid w:val="00D824C4"/>
    <w:rsid w:val="00D8301A"/>
    <w:rsid w:val="00D83BD3"/>
    <w:rsid w:val="00D83CB1"/>
    <w:rsid w:val="00D85852"/>
    <w:rsid w:val="00D85BC4"/>
    <w:rsid w:val="00D86275"/>
    <w:rsid w:val="00D86DAF"/>
    <w:rsid w:val="00D86FDF"/>
    <w:rsid w:val="00D87500"/>
    <w:rsid w:val="00D8765A"/>
    <w:rsid w:val="00D902AF"/>
    <w:rsid w:val="00D9069C"/>
    <w:rsid w:val="00D908C0"/>
    <w:rsid w:val="00D90A52"/>
    <w:rsid w:val="00D90C36"/>
    <w:rsid w:val="00D91B25"/>
    <w:rsid w:val="00D92390"/>
    <w:rsid w:val="00D924DF"/>
    <w:rsid w:val="00D92798"/>
    <w:rsid w:val="00D93EC8"/>
    <w:rsid w:val="00D94034"/>
    <w:rsid w:val="00D941CE"/>
    <w:rsid w:val="00D9435E"/>
    <w:rsid w:val="00D95391"/>
    <w:rsid w:val="00D954AC"/>
    <w:rsid w:val="00D95C4F"/>
    <w:rsid w:val="00D9651B"/>
    <w:rsid w:val="00D97615"/>
    <w:rsid w:val="00DA0C84"/>
    <w:rsid w:val="00DA15EE"/>
    <w:rsid w:val="00DA218E"/>
    <w:rsid w:val="00DA24DA"/>
    <w:rsid w:val="00DA2A32"/>
    <w:rsid w:val="00DA2D71"/>
    <w:rsid w:val="00DA31F2"/>
    <w:rsid w:val="00DA3B62"/>
    <w:rsid w:val="00DA402D"/>
    <w:rsid w:val="00DA4952"/>
    <w:rsid w:val="00DA5EE2"/>
    <w:rsid w:val="00DA5FF8"/>
    <w:rsid w:val="00DA64F8"/>
    <w:rsid w:val="00DA663F"/>
    <w:rsid w:val="00DA7BFD"/>
    <w:rsid w:val="00DB07B3"/>
    <w:rsid w:val="00DB10A2"/>
    <w:rsid w:val="00DB13C0"/>
    <w:rsid w:val="00DB1AAF"/>
    <w:rsid w:val="00DB21B4"/>
    <w:rsid w:val="00DB2243"/>
    <w:rsid w:val="00DB231C"/>
    <w:rsid w:val="00DB2623"/>
    <w:rsid w:val="00DB271E"/>
    <w:rsid w:val="00DB2D86"/>
    <w:rsid w:val="00DB3A39"/>
    <w:rsid w:val="00DB3EA7"/>
    <w:rsid w:val="00DB4264"/>
    <w:rsid w:val="00DB49AD"/>
    <w:rsid w:val="00DB5195"/>
    <w:rsid w:val="00DB56E2"/>
    <w:rsid w:val="00DB6326"/>
    <w:rsid w:val="00DB6A78"/>
    <w:rsid w:val="00DB70BE"/>
    <w:rsid w:val="00DB75D5"/>
    <w:rsid w:val="00DB79E0"/>
    <w:rsid w:val="00DB7AB7"/>
    <w:rsid w:val="00DB7DEC"/>
    <w:rsid w:val="00DC13F1"/>
    <w:rsid w:val="00DC1CA5"/>
    <w:rsid w:val="00DC1FCC"/>
    <w:rsid w:val="00DC2B09"/>
    <w:rsid w:val="00DC3100"/>
    <w:rsid w:val="00DC532D"/>
    <w:rsid w:val="00DC564A"/>
    <w:rsid w:val="00DC5DE8"/>
    <w:rsid w:val="00DC6036"/>
    <w:rsid w:val="00DC6317"/>
    <w:rsid w:val="00DC6E7D"/>
    <w:rsid w:val="00DC7751"/>
    <w:rsid w:val="00DD076F"/>
    <w:rsid w:val="00DD116A"/>
    <w:rsid w:val="00DD1AC8"/>
    <w:rsid w:val="00DD1EEF"/>
    <w:rsid w:val="00DD2093"/>
    <w:rsid w:val="00DD279C"/>
    <w:rsid w:val="00DD2919"/>
    <w:rsid w:val="00DD3B1D"/>
    <w:rsid w:val="00DD41A8"/>
    <w:rsid w:val="00DD44E7"/>
    <w:rsid w:val="00DD46CD"/>
    <w:rsid w:val="00DD4AB9"/>
    <w:rsid w:val="00DD4F64"/>
    <w:rsid w:val="00DD5BA1"/>
    <w:rsid w:val="00DD67B6"/>
    <w:rsid w:val="00DD6A2C"/>
    <w:rsid w:val="00DD6BCA"/>
    <w:rsid w:val="00DD73EC"/>
    <w:rsid w:val="00DD7E55"/>
    <w:rsid w:val="00DE0334"/>
    <w:rsid w:val="00DE048B"/>
    <w:rsid w:val="00DE0AA6"/>
    <w:rsid w:val="00DE0F87"/>
    <w:rsid w:val="00DE1236"/>
    <w:rsid w:val="00DE1795"/>
    <w:rsid w:val="00DE18F6"/>
    <w:rsid w:val="00DE33B8"/>
    <w:rsid w:val="00DE35DC"/>
    <w:rsid w:val="00DE36C8"/>
    <w:rsid w:val="00DE4FF3"/>
    <w:rsid w:val="00DE5444"/>
    <w:rsid w:val="00DE5996"/>
    <w:rsid w:val="00DE60B3"/>
    <w:rsid w:val="00DE6137"/>
    <w:rsid w:val="00DE6F92"/>
    <w:rsid w:val="00DE71D4"/>
    <w:rsid w:val="00DE7235"/>
    <w:rsid w:val="00DE7720"/>
    <w:rsid w:val="00DF08D6"/>
    <w:rsid w:val="00DF170F"/>
    <w:rsid w:val="00DF17B4"/>
    <w:rsid w:val="00DF22E6"/>
    <w:rsid w:val="00DF2F7D"/>
    <w:rsid w:val="00DF5343"/>
    <w:rsid w:val="00DF636A"/>
    <w:rsid w:val="00DF6640"/>
    <w:rsid w:val="00DF67C1"/>
    <w:rsid w:val="00DF6BF9"/>
    <w:rsid w:val="00DF7737"/>
    <w:rsid w:val="00E00492"/>
    <w:rsid w:val="00E0098F"/>
    <w:rsid w:val="00E00B16"/>
    <w:rsid w:val="00E00B99"/>
    <w:rsid w:val="00E00CC9"/>
    <w:rsid w:val="00E012CA"/>
    <w:rsid w:val="00E01446"/>
    <w:rsid w:val="00E02A89"/>
    <w:rsid w:val="00E03248"/>
    <w:rsid w:val="00E032C6"/>
    <w:rsid w:val="00E036BB"/>
    <w:rsid w:val="00E03892"/>
    <w:rsid w:val="00E03C20"/>
    <w:rsid w:val="00E0753F"/>
    <w:rsid w:val="00E07567"/>
    <w:rsid w:val="00E1014D"/>
    <w:rsid w:val="00E103A7"/>
    <w:rsid w:val="00E10A8F"/>
    <w:rsid w:val="00E10B45"/>
    <w:rsid w:val="00E123F4"/>
    <w:rsid w:val="00E128B6"/>
    <w:rsid w:val="00E131CC"/>
    <w:rsid w:val="00E1386C"/>
    <w:rsid w:val="00E14191"/>
    <w:rsid w:val="00E143DA"/>
    <w:rsid w:val="00E1447E"/>
    <w:rsid w:val="00E14A88"/>
    <w:rsid w:val="00E14E8A"/>
    <w:rsid w:val="00E15A0B"/>
    <w:rsid w:val="00E16149"/>
    <w:rsid w:val="00E161F8"/>
    <w:rsid w:val="00E162CE"/>
    <w:rsid w:val="00E16600"/>
    <w:rsid w:val="00E168B8"/>
    <w:rsid w:val="00E16971"/>
    <w:rsid w:val="00E16AC4"/>
    <w:rsid w:val="00E16F74"/>
    <w:rsid w:val="00E173D6"/>
    <w:rsid w:val="00E17545"/>
    <w:rsid w:val="00E178FA"/>
    <w:rsid w:val="00E179E5"/>
    <w:rsid w:val="00E21A71"/>
    <w:rsid w:val="00E22050"/>
    <w:rsid w:val="00E22178"/>
    <w:rsid w:val="00E22FF5"/>
    <w:rsid w:val="00E237EF"/>
    <w:rsid w:val="00E23F07"/>
    <w:rsid w:val="00E24C34"/>
    <w:rsid w:val="00E253DC"/>
    <w:rsid w:val="00E25401"/>
    <w:rsid w:val="00E259BC"/>
    <w:rsid w:val="00E25A97"/>
    <w:rsid w:val="00E25B14"/>
    <w:rsid w:val="00E25C1C"/>
    <w:rsid w:val="00E2675A"/>
    <w:rsid w:val="00E26C03"/>
    <w:rsid w:val="00E27390"/>
    <w:rsid w:val="00E2740D"/>
    <w:rsid w:val="00E27441"/>
    <w:rsid w:val="00E27A95"/>
    <w:rsid w:val="00E302F4"/>
    <w:rsid w:val="00E30BE9"/>
    <w:rsid w:val="00E30CC1"/>
    <w:rsid w:val="00E30E00"/>
    <w:rsid w:val="00E31427"/>
    <w:rsid w:val="00E314A8"/>
    <w:rsid w:val="00E31813"/>
    <w:rsid w:val="00E330DA"/>
    <w:rsid w:val="00E33193"/>
    <w:rsid w:val="00E33654"/>
    <w:rsid w:val="00E344BE"/>
    <w:rsid w:val="00E34C5B"/>
    <w:rsid w:val="00E34F57"/>
    <w:rsid w:val="00E34F87"/>
    <w:rsid w:val="00E36477"/>
    <w:rsid w:val="00E36626"/>
    <w:rsid w:val="00E376FA"/>
    <w:rsid w:val="00E40756"/>
    <w:rsid w:val="00E408A8"/>
    <w:rsid w:val="00E40E7D"/>
    <w:rsid w:val="00E413F9"/>
    <w:rsid w:val="00E41569"/>
    <w:rsid w:val="00E41899"/>
    <w:rsid w:val="00E41D91"/>
    <w:rsid w:val="00E42441"/>
    <w:rsid w:val="00E4259A"/>
    <w:rsid w:val="00E438FD"/>
    <w:rsid w:val="00E43B7D"/>
    <w:rsid w:val="00E43CC9"/>
    <w:rsid w:val="00E4423E"/>
    <w:rsid w:val="00E444CC"/>
    <w:rsid w:val="00E4493B"/>
    <w:rsid w:val="00E44AB4"/>
    <w:rsid w:val="00E44BC2"/>
    <w:rsid w:val="00E44CD1"/>
    <w:rsid w:val="00E44D4D"/>
    <w:rsid w:val="00E44F4B"/>
    <w:rsid w:val="00E45440"/>
    <w:rsid w:val="00E459D6"/>
    <w:rsid w:val="00E45A82"/>
    <w:rsid w:val="00E47785"/>
    <w:rsid w:val="00E50D7B"/>
    <w:rsid w:val="00E512BC"/>
    <w:rsid w:val="00E518CC"/>
    <w:rsid w:val="00E52A0B"/>
    <w:rsid w:val="00E52B2D"/>
    <w:rsid w:val="00E54257"/>
    <w:rsid w:val="00E543C7"/>
    <w:rsid w:val="00E54D0E"/>
    <w:rsid w:val="00E55097"/>
    <w:rsid w:val="00E5592A"/>
    <w:rsid w:val="00E559BE"/>
    <w:rsid w:val="00E56366"/>
    <w:rsid w:val="00E56939"/>
    <w:rsid w:val="00E56D04"/>
    <w:rsid w:val="00E57152"/>
    <w:rsid w:val="00E57172"/>
    <w:rsid w:val="00E605F4"/>
    <w:rsid w:val="00E60967"/>
    <w:rsid w:val="00E60B6D"/>
    <w:rsid w:val="00E60C30"/>
    <w:rsid w:val="00E61820"/>
    <w:rsid w:val="00E61A63"/>
    <w:rsid w:val="00E61A70"/>
    <w:rsid w:val="00E61AB6"/>
    <w:rsid w:val="00E61F0E"/>
    <w:rsid w:val="00E62AF4"/>
    <w:rsid w:val="00E630E3"/>
    <w:rsid w:val="00E63910"/>
    <w:rsid w:val="00E63955"/>
    <w:rsid w:val="00E63B10"/>
    <w:rsid w:val="00E653EE"/>
    <w:rsid w:val="00E66326"/>
    <w:rsid w:val="00E6738D"/>
    <w:rsid w:val="00E6747B"/>
    <w:rsid w:val="00E70805"/>
    <w:rsid w:val="00E70814"/>
    <w:rsid w:val="00E708A7"/>
    <w:rsid w:val="00E71168"/>
    <w:rsid w:val="00E71409"/>
    <w:rsid w:val="00E71593"/>
    <w:rsid w:val="00E71DEE"/>
    <w:rsid w:val="00E71E66"/>
    <w:rsid w:val="00E71F6C"/>
    <w:rsid w:val="00E720E2"/>
    <w:rsid w:val="00E72181"/>
    <w:rsid w:val="00E723FD"/>
    <w:rsid w:val="00E72DC9"/>
    <w:rsid w:val="00E7304A"/>
    <w:rsid w:val="00E73099"/>
    <w:rsid w:val="00E73E90"/>
    <w:rsid w:val="00E74B8F"/>
    <w:rsid w:val="00E76CF8"/>
    <w:rsid w:val="00E776A8"/>
    <w:rsid w:val="00E81040"/>
    <w:rsid w:val="00E81145"/>
    <w:rsid w:val="00E812CE"/>
    <w:rsid w:val="00E81693"/>
    <w:rsid w:val="00E81DF3"/>
    <w:rsid w:val="00E81F9D"/>
    <w:rsid w:val="00E82DB1"/>
    <w:rsid w:val="00E82DC3"/>
    <w:rsid w:val="00E8305A"/>
    <w:rsid w:val="00E839C9"/>
    <w:rsid w:val="00E84667"/>
    <w:rsid w:val="00E848F5"/>
    <w:rsid w:val="00E8520C"/>
    <w:rsid w:val="00E853A3"/>
    <w:rsid w:val="00E8560D"/>
    <w:rsid w:val="00E85828"/>
    <w:rsid w:val="00E870C4"/>
    <w:rsid w:val="00E87147"/>
    <w:rsid w:val="00E9062D"/>
    <w:rsid w:val="00E9157F"/>
    <w:rsid w:val="00E91628"/>
    <w:rsid w:val="00E9176D"/>
    <w:rsid w:val="00E9193E"/>
    <w:rsid w:val="00E91A78"/>
    <w:rsid w:val="00E927E8"/>
    <w:rsid w:val="00E928A6"/>
    <w:rsid w:val="00E92CBA"/>
    <w:rsid w:val="00E92ED9"/>
    <w:rsid w:val="00E934C9"/>
    <w:rsid w:val="00E9377F"/>
    <w:rsid w:val="00E94A1A"/>
    <w:rsid w:val="00E94A6B"/>
    <w:rsid w:val="00E9506A"/>
    <w:rsid w:val="00E95188"/>
    <w:rsid w:val="00E95BB7"/>
    <w:rsid w:val="00E96632"/>
    <w:rsid w:val="00E96B1A"/>
    <w:rsid w:val="00E97659"/>
    <w:rsid w:val="00E976F4"/>
    <w:rsid w:val="00E9796B"/>
    <w:rsid w:val="00E97A99"/>
    <w:rsid w:val="00EA056B"/>
    <w:rsid w:val="00EA0DDD"/>
    <w:rsid w:val="00EA1DC9"/>
    <w:rsid w:val="00EA1F88"/>
    <w:rsid w:val="00EA2558"/>
    <w:rsid w:val="00EA2D68"/>
    <w:rsid w:val="00EA3790"/>
    <w:rsid w:val="00EA3C21"/>
    <w:rsid w:val="00EA437E"/>
    <w:rsid w:val="00EA43AD"/>
    <w:rsid w:val="00EA51CB"/>
    <w:rsid w:val="00EA5ACB"/>
    <w:rsid w:val="00EA6315"/>
    <w:rsid w:val="00EA7DD1"/>
    <w:rsid w:val="00EB00C7"/>
    <w:rsid w:val="00EB1653"/>
    <w:rsid w:val="00EB1927"/>
    <w:rsid w:val="00EB1AC8"/>
    <w:rsid w:val="00EB1C5F"/>
    <w:rsid w:val="00EB2159"/>
    <w:rsid w:val="00EB3556"/>
    <w:rsid w:val="00EB385C"/>
    <w:rsid w:val="00EB390C"/>
    <w:rsid w:val="00EB4CCF"/>
    <w:rsid w:val="00EB52AD"/>
    <w:rsid w:val="00EB5972"/>
    <w:rsid w:val="00EB5E06"/>
    <w:rsid w:val="00EB71D1"/>
    <w:rsid w:val="00EB7E38"/>
    <w:rsid w:val="00EC0B1B"/>
    <w:rsid w:val="00EC1D1E"/>
    <w:rsid w:val="00EC234A"/>
    <w:rsid w:val="00EC3B6F"/>
    <w:rsid w:val="00EC3EE6"/>
    <w:rsid w:val="00EC4E93"/>
    <w:rsid w:val="00EC4F69"/>
    <w:rsid w:val="00EC5632"/>
    <w:rsid w:val="00EC5C60"/>
    <w:rsid w:val="00EC663F"/>
    <w:rsid w:val="00EC6A5B"/>
    <w:rsid w:val="00EC7361"/>
    <w:rsid w:val="00ED027B"/>
    <w:rsid w:val="00ED0901"/>
    <w:rsid w:val="00ED0FA4"/>
    <w:rsid w:val="00ED11F4"/>
    <w:rsid w:val="00ED12B4"/>
    <w:rsid w:val="00ED133D"/>
    <w:rsid w:val="00ED17D9"/>
    <w:rsid w:val="00ED1D72"/>
    <w:rsid w:val="00ED2193"/>
    <w:rsid w:val="00ED24B2"/>
    <w:rsid w:val="00ED2636"/>
    <w:rsid w:val="00ED27DE"/>
    <w:rsid w:val="00ED2D34"/>
    <w:rsid w:val="00ED32E4"/>
    <w:rsid w:val="00ED49B6"/>
    <w:rsid w:val="00ED5141"/>
    <w:rsid w:val="00ED5C60"/>
    <w:rsid w:val="00ED5C67"/>
    <w:rsid w:val="00ED60AB"/>
    <w:rsid w:val="00ED7538"/>
    <w:rsid w:val="00ED77E3"/>
    <w:rsid w:val="00ED7E40"/>
    <w:rsid w:val="00EE0A6F"/>
    <w:rsid w:val="00EE138B"/>
    <w:rsid w:val="00EE196B"/>
    <w:rsid w:val="00EE1C3B"/>
    <w:rsid w:val="00EE2E9A"/>
    <w:rsid w:val="00EE3772"/>
    <w:rsid w:val="00EE4ABA"/>
    <w:rsid w:val="00EE4EAE"/>
    <w:rsid w:val="00EE55CD"/>
    <w:rsid w:val="00EE561C"/>
    <w:rsid w:val="00EE6544"/>
    <w:rsid w:val="00EE6A34"/>
    <w:rsid w:val="00EE6AB2"/>
    <w:rsid w:val="00EE6D1E"/>
    <w:rsid w:val="00EE7361"/>
    <w:rsid w:val="00EE7862"/>
    <w:rsid w:val="00EF0C5B"/>
    <w:rsid w:val="00EF0C80"/>
    <w:rsid w:val="00EF0FEA"/>
    <w:rsid w:val="00EF29E1"/>
    <w:rsid w:val="00EF2D30"/>
    <w:rsid w:val="00EF3E19"/>
    <w:rsid w:val="00EF6A0D"/>
    <w:rsid w:val="00F004E3"/>
    <w:rsid w:val="00F0068E"/>
    <w:rsid w:val="00F01337"/>
    <w:rsid w:val="00F014CE"/>
    <w:rsid w:val="00F02232"/>
    <w:rsid w:val="00F023C1"/>
    <w:rsid w:val="00F0315F"/>
    <w:rsid w:val="00F03391"/>
    <w:rsid w:val="00F03548"/>
    <w:rsid w:val="00F03CEB"/>
    <w:rsid w:val="00F03E31"/>
    <w:rsid w:val="00F052B6"/>
    <w:rsid w:val="00F05675"/>
    <w:rsid w:val="00F056E5"/>
    <w:rsid w:val="00F05F39"/>
    <w:rsid w:val="00F06514"/>
    <w:rsid w:val="00F06D27"/>
    <w:rsid w:val="00F071AE"/>
    <w:rsid w:val="00F075A5"/>
    <w:rsid w:val="00F079F6"/>
    <w:rsid w:val="00F10CF4"/>
    <w:rsid w:val="00F1120E"/>
    <w:rsid w:val="00F1130C"/>
    <w:rsid w:val="00F11A59"/>
    <w:rsid w:val="00F11F97"/>
    <w:rsid w:val="00F1248C"/>
    <w:rsid w:val="00F131BB"/>
    <w:rsid w:val="00F13EE4"/>
    <w:rsid w:val="00F1408A"/>
    <w:rsid w:val="00F145CE"/>
    <w:rsid w:val="00F15357"/>
    <w:rsid w:val="00F156C2"/>
    <w:rsid w:val="00F158B8"/>
    <w:rsid w:val="00F15D04"/>
    <w:rsid w:val="00F16287"/>
    <w:rsid w:val="00F168F9"/>
    <w:rsid w:val="00F16B74"/>
    <w:rsid w:val="00F17091"/>
    <w:rsid w:val="00F17864"/>
    <w:rsid w:val="00F178DE"/>
    <w:rsid w:val="00F17B1A"/>
    <w:rsid w:val="00F17B6F"/>
    <w:rsid w:val="00F20951"/>
    <w:rsid w:val="00F2096A"/>
    <w:rsid w:val="00F20FA3"/>
    <w:rsid w:val="00F21396"/>
    <w:rsid w:val="00F215E3"/>
    <w:rsid w:val="00F21812"/>
    <w:rsid w:val="00F223BA"/>
    <w:rsid w:val="00F22696"/>
    <w:rsid w:val="00F22832"/>
    <w:rsid w:val="00F22CE6"/>
    <w:rsid w:val="00F23248"/>
    <w:rsid w:val="00F23515"/>
    <w:rsid w:val="00F23CA1"/>
    <w:rsid w:val="00F254AA"/>
    <w:rsid w:val="00F26932"/>
    <w:rsid w:val="00F26C34"/>
    <w:rsid w:val="00F26D14"/>
    <w:rsid w:val="00F2719D"/>
    <w:rsid w:val="00F272FE"/>
    <w:rsid w:val="00F27577"/>
    <w:rsid w:val="00F27616"/>
    <w:rsid w:val="00F31712"/>
    <w:rsid w:val="00F330BE"/>
    <w:rsid w:val="00F34147"/>
    <w:rsid w:val="00F34293"/>
    <w:rsid w:val="00F35807"/>
    <w:rsid w:val="00F358FA"/>
    <w:rsid w:val="00F35C17"/>
    <w:rsid w:val="00F3645B"/>
    <w:rsid w:val="00F36B71"/>
    <w:rsid w:val="00F36E26"/>
    <w:rsid w:val="00F3711F"/>
    <w:rsid w:val="00F4054B"/>
    <w:rsid w:val="00F411BA"/>
    <w:rsid w:val="00F41F87"/>
    <w:rsid w:val="00F42882"/>
    <w:rsid w:val="00F428CF"/>
    <w:rsid w:val="00F433A7"/>
    <w:rsid w:val="00F44CC1"/>
    <w:rsid w:val="00F452C4"/>
    <w:rsid w:val="00F453FD"/>
    <w:rsid w:val="00F458C6"/>
    <w:rsid w:val="00F45DAB"/>
    <w:rsid w:val="00F465EC"/>
    <w:rsid w:val="00F468EB"/>
    <w:rsid w:val="00F47BB1"/>
    <w:rsid w:val="00F50566"/>
    <w:rsid w:val="00F508C0"/>
    <w:rsid w:val="00F50C89"/>
    <w:rsid w:val="00F52EE3"/>
    <w:rsid w:val="00F534CE"/>
    <w:rsid w:val="00F53A2E"/>
    <w:rsid w:val="00F53E06"/>
    <w:rsid w:val="00F554B2"/>
    <w:rsid w:val="00F575B0"/>
    <w:rsid w:val="00F575C4"/>
    <w:rsid w:val="00F5786B"/>
    <w:rsid w:val="00F6020C"/>
    <w:rsid w:val="00F603BD"/>
    <w:rsid w:val="00F60669"/>
    <w:rsid w:val="00F6075F"/>
    <w:rsid w:val="00F60E92"/>
    <w:rsid w:val="00F6141B"/>
    <w:rsid w:val="00F6166F"/>
    <w:rsid w:val="00F61F0B"/>
    <w:rsid w:val="00F62E07"/>
    <w:rsid w:val="00F63010"/>
    <w:rsid w:val="00F63433"/>
    <w:rsid w:val="00F64C32"/>
    <w:rsid w:val="00F64C68"/>
    <w:rsid w:val="00F6509D"/>
    <w:rsid w:val="00F65181"/>
    <w:rsid w:val="00F65200"/>
    <w:rsid w:val="00F655D0"/>
    <w:rsid w:val="00F65C14"/>
    <w:rsid w:val="00F65F65"/>
    <w:rsid w:val="00F66943"/>
    <w:rsid w:val="00F6720A"/>
    <w:rsid w:val="00F673DD"/>
    <w:rsid w:val="00F6750D"/>
    <w:rsid w:val="00F6754C"/>
    <w:rsid w:val="00F67609"/>
    <w:rsid w:val="00F70802"/>
    <w:rsid w:val="00F7153D"/>
    <w:rsid w:val="00F716B7"/>
    <w:rsid w:val="00F72179"/>
    <w:rsid w:val="00F721A7"/>
    <w:rsid w:val="00F72637"/>
    <w:rsid w:val="00F72F3C"/>
    <w:rsid w:val="00F73623"/>
    <w:rsid w:val="00F7394C"/>
    <w:rsid w:val="00F73DAA"/>
    <w:rsid w:val="00F73F6D"/>
    <w:rsid w:val="00F742A1"/>
    <w:rsid w:val="00F74736"/>
    <w:rsid w:val="00F75270"/>
    <w:rsid w:val="00F75DE1"/>
    <w:rsid w:val="00F75F15"/>
    <w:rsid w:val="00F765FE"/>
    <w:rsid w:val="00F76645"/>
    <w:rsid w:val="00F77333"/>
    <w:rsid w:val="00F77890"/>
    <w:rsid w:val="00F77C46"/>
    <w:rsid w:val="00F80099"/>
    <w:rsid w:val="00F8024F"/>
    <w:rsid w:val="00F80272"/>
    <w:rsid w:val="00F80361"/>
    <w:rsid w:val="00F80625"/>
    <w:rsid w:val="00F806C2"/>
    <w:rsid w:val="00F808BD"/>
    <w:rsid w:val="00F80BDF"/>
    <w:rsid w:val="00F813EC"/>
    <w:rsid w:val="00F81DB6"/>
    <w:rsid w:val="00F83720"/>
    <w:rsid w:val="00F83BCA"/>
    <w:rsid w:val="00F84004"/>
    <w:rsid w:val="00F84335"/>
    <w:rsid w:val="00F8525B"/>
    <w:rsid w:val="00F858A7"/>
    <w:rsid w:val="00F859E2"/>
    <w:rsid w:val="00F85CE0"/>
    <w:rsid w:val="00F87EB4"/>
    <w:rsid w:val="00F901C5"/>
    <w:rsid w:val="00F90597"/>
    <w:rsid w:val="00F90603"/>
    <w:rsid w:val="00F906F1"/>
    <w:rsid w:val="00F91F5D"/>
    <w:rsid w:val="00F92BDE"/>
    <w:rsid w:val="00F92CCC"/>
    <w:rsid w:val="00F9319B"/>
    <w:rsid w:val="00F93368"/>
    <w:rsid w:val="00F93553"/>
    <w:rsid w:val="00F94EB3"/>
    <w:rsid w:val="00F956E9"/>
    <w:rsid w:val="00F95A91"/>
    <w:rsid w:val="00F95F72"/>
    <w:rsid w:val="00F966DF"/>
    <w:rsid w:val="00F96E71"/>
    <w:rsid w:val="00F96E97"/>
    <w:rsid w:val="00FA018A"/>
    <w:rsid w:val="00FA1A45"/>
    <w:rsid w:val="00FA20C7"/>
    <w:rsid w:val="00FA28E9"/>
    <w:rsid w:val="00FA29F2"/>
    <w:rsid w:val="00FA2B1D"/>
    <w:rsid w:val="00FA2DFF"/>
    <w:rsid w:val="00FA332E"/>
    <w:rsid w:val="00FA33EF"/>
    <w:rsid w:val="00FA3D9F"/>
    <w:rsid w:val="00FA5145"/>
    <w:rsid w:val="00FA55F7"/>
    <w:rsid w:val="00FA573F"/>
    <w:rsid w:val="00FA5C21"/>
    <w:rsid w:val="00FA6176"/>
    <w:rsid w:val="00FA6606"/>
    <w:rsid w:val="00FA6A70"/>
    <w:rsid w:val="00FA6BBA"/>
    <w:rsid w:val="00FA7CCE"/>
    <w:rsid w:val="00FA7D1D"/>
    <w:rsid w:val="00FB18AD"/>
    <w:rsid w:val="00FB1EE5"/>
    <w:rsid w:val="00FB1F35"/>
    <w:rsid w:val="00FB2015"/>
    <w:rsid w:val="00FB2CBC"/>
    <w:rsid w:val="00FB3067"/>
    <w:rsid w:val="00FB3247"/>
    <w:rsid w:val="00FB3B66"/>
    <w:rsid w:val="00FB3F96"/>
    <w:rsid w:val="00FB4292"/>
    <w:rsid w:val="00FB493F"/>
    <w:rsid w:val="00FB4BE3"/>
    <w:rsid w:val="00FB4DAB"/>
    <w:rsid w:val="00FB50AE"/>
    <w:rsid w:val="00FB673F"/>
    <w:rsid w:val="00FB69AF"/>
    <w:rsid w:val="00FB6AC0"/>
    <w:rsid w:val="00FB7A4A"/>
    <w:rsid w:val="00FB7D5E"/>
    <w:rsid w:val="00FB7E18"/>
    <w:rsid w:val="00FC1B71"/>
    <w:rsid w:val="00FC1DA4"/>
    <w:rsid w:val="00FC29CB"/>
    <w:rsid w:val="00FC2F5B"/>
    <w:rsid w:val="00FC2FA6"/>
    <w:rsid w:val="00FC3EFC"/>
    <w:rsid w:val="00FC409A"/>
    <w:rsid w:val="00FC471D"/>
    <w:rsid w:val="00FC4EC3"/>
    <w:rsid w:val="00FC510F"/>
    <w:rsid w:val="00FC549F"/>
    <w:rsid w:val="00FC580F"/>
    <w:rsid w:val="00FC5AF5"/>
    <w:rsid w:val="00FC641C"/>
    <w:rsid w:val="00FC6BCE"/>
    <w:rsid w:val="00FD180D"/>
    <w:rsid w:val="00FD1929"/>
    <w:rsid w:val="00FD1BB4"/>
    <w:rsid w:val="00FD239C"/>
    <w:rsid w:val="00FD2D86"/>
    <w:rsid w:val="00FD2E0A"/>
    <w:rsid w:val="00FD31DB"/>
    <w:rsid w:val="00FD3E85"/>
    <w:rsid w:val="00FD41EF"/>
    <w:rsid w:val="00FD4BDA"/>
    <w:rsid w:val="00FD5582"/>
    <w:rsid w:val="00FD5B07"/>
    <w:rsid w:val="00FD6439"/>
    <w:rsid w:val="00FD64CF"/>
    <w:rsid w:val="00FD729C"/>
    <w:rsid w:val="00FD7FCD"/>
    <w:rsid w:val="00FE0AE3"/>
    <w:rsid w:val="00FE0B91"/>
    <w:rsid w:val="00FE2419"/>
    <w:rsid w:val="00FE2BC9"/>
    <w:rsid w:val="00FE2DC3"/>
    <w:rsid w:val="00FE33EC"/>
    <w:rsid w:val="00FE4425"/>
    <w:rsid w:val="00FE45BE"/>
    <w:rsid w:val="00FE4B06"/>
    <w:rsid w:val="00FE53FA"/>
    <w:rsid w:val="00FE5C5B"/>
    <w:rsid w:val="00FE6DCA"/>
    <w:rsid w:val="00FE7485"/>
    <w:rsid w:val="00FE7E9A"/>
    <w:rsid w:val="00FF04E8"/>
    <w:rsid w:val="00FF11DB"/>
    <w:rsid w:val="00FF13A1"/>
    <w:rsid w:val="00FF172E"/>
    <w:rsid w:val="00FF1D13"/>
    <w:rsid w:val="00FF1FE9"/>
    <w:rsid w:val="00FF235E"/>
    <w:rsid w:val="00FF2B25"/>
    <w:rsid w:val="00FF2EC3"/>
    <w:rsid w:val="00FF3614"/>
    <w:rsid w:val="00FF3784"/>
    <w:rsid w:val="00FF3907"/>
    <w:rsid w:val="00FF463C"/>
    <w:rsid w:val="00FF48AE"/>
    <w:rsid w:val="00FF5870"/>
    <w:rsid w:val="00FF652D"/>
    <w:rsid w:val="00FF65E1"/>
    <w:rsid w:val="00FF6D51"/>
    <w:rsid w:val="00FF70CF"/>
    <w:rsid w:val="00FF7218"/>
    <w:rsid w:val="00FF7589"/>
    <w:rsid w:val="00FF7B15"/>
    <w:rsid w:val="00FF7D79"/>
    <w:rsid w:val="011BA045"/>
    <w:rsid w:val="022E45BE"/>
    <w:rsid w:val="022F33EC"/>
    <w:rsid w:val="031AC25C"/>
    <w:rsid w:val="032AF7F1"/>
    <w:rsid w:val="0396B2F6"/>
    <w:rsid w:val="04825592"/>
    <w:rsid w:val="051679C7"/>
    <w:rsid w:val="05DD3030"/>
    <w:rsid w:val="0636DD4D"/>
    <w:rsid w:val="063993C6"/>
    <w:rsid w:val="068661AB"/>
    <w:rsid w:val="069B20A7"/>
    <w:rsid w:val="06CB3D5A"/>
    <w:rsid w:val="077E2924"/>
    <w:rsid w:val="07931FF0"/>
    <w:rsid w:val="083EB940"/>
    <w:rsid w:val="088F943F"/>
    <w:rsid w:val="08CCBEFD"/>
    <w:rsid w:val="09D80BA9"/>
    <w:rsid w:val="0A6C23DD"/>
    <w:rsid w:val="0B6007D7"/>
    <w:rsid w:val="0CC68DA7"/>
    <w:rsid w:val="0D155A0B"/>
    <w:rsid w:val="0DD612B5"/>
    <w:rsid w:val="10072881"/>
    <w:rsid w:val="115F8487"/>
    <w:rsid w:val="1445EBB1"/>
    <w:rsid w:val="1566CD4D"/>
    <w:rsid w:val="161E004A"/>
    <w:rsid w:val="1664EB5A"/>
    <w:rsid w:val="170D9D99"/>
    <w:rsid w:val="17E3B79B"/>
    <w:rsid w:val="1A23C9A5"/>
    <w:rsid w:val="1A38DC2E"/>
    <w:rsid w:val="1BC948A3"/>
    <w:rsid w:val="1BCD3C2B"/>
    <w:rsid w:val="1BFF54BF"/>
    <w:rsid w:val="1C356E12"/>
    <w:rsid w:val="1EF9C578"/>
    <w:rsid w:val="1FE20676"/>
    <w:rsid w:val="20EB9BED"/>
    <w:rsid w:val="213C7345"/>
    <w:rsid w:val="2171186D"/>
    <w:rsid w:val="21AF8FA4"/>
    <w:rsid w:val="23375DD9"/>
    <w:rsid w:val="234705CA"/>
    <w:rsid w:val="25062C66"/>
    <w:rsid w:val="25B8A329"/>
    <w:rsid w:val="261310CF"/>
    <w:rsid w:val="2630F375"/>
    <w:rsid w:val="265B578C"/>
    <w:rsid w:val="267957E6"/>
    <w:rsid w:val="28024434"/>
    <w:rsid w:val="2851576C"/>
    <w:rsid w:val="29878197"/>
    <w:rsid w:val="2A6CD96A"/>
    <w:rsid w:val="2BCDD260"/>
    <w:rsid w:val="2C0212A3"/>
    <w:rsid w:val="2C70BFFE"/>
    <w:rsid w:val="2E0ADF47"/>
    <w:rsid w:val="2F4477F8"/>
    <w:rsid w:val="2FDF89F6"/>
    <w:rsid w:val="2FEF5978"/>
    <w:rsid w:val="30615FB9"/>
    <w:rsid w:val="30F41BDA"/>
    <w:rsid w:val="327E19FA"/>
    <w:rsid w:val="3295B560"/>
    <w:rsid w:val="3301902E"/>
    <w:rsid w:val="3335D643"/>
    <w:rsid w:val="33A09468"/>
    <w:rsid w:val="341F844C"/>
    <w:rsid w:val="3453DD6E"/>
    <w:rsid w:val="355B95D9"/>
    <w:rsid w:val="359F5C81"/>
    <w:rsid w:val="363ADF90"/>
    <w:rsid w:val="3642262F"/>
    <w:rsid w:val="3675A731"/>
    <w:rsid w:val="3679C9C0"/>
    <w:rsid w:val="36CCAB64"/>
    <w:rsid w:val="3793197F"/>
    <w:rsid w:val="37C15B1F"/>
    <w:rsid w:val="387162DD"/>
    <w:rsid w:val="39B3CD13"/>
    <w:rsid w:val="3A0EE460"/>
    <w:rsid w:val="3C09D0F6"/>
    <w:rsid w:val="3CCA7255"/>
    <w:rsid w:val="3CD09459"/>
    <w:rsid w:val="3E4C8BEE"/>
    <w:rsid w:val="3EA07E4B"/>
    <w:rsid w:val="3F8175ED"/>
    <w:rsid w:val="40758ED7"/>
    <w:rsid w:val="40B9791D"/>
    <w:rsid w:val="413EDCE1"/>
    <w:rsid w:val="414AFCFC"/>
    <w:rsid w:val="42CDA0F2"/>
    <w:rsid w:val="436F51C5"/>
    <w:rsid w:val="43CF0ECA"/>
    <w:rsid w:val="44D9BC1E"/>
    <w:rsid w:val="44E21FFE"/>
    <w:rsid w:val="4542BDDC"/>
    <w:rsid w:val="46134764"/>
    <w:rsid w:val="4660814D"/>
    <w:rsid w:val="4676623F"/>
    <w:rsid w:val="4721FBF7"/>
    <w:rsid w:val="47C6DB6B"/>
    <w:rsid w:val="495B82AD"/>
    <w:rsid w:val="498AFFED"/>
    <w:rsid w:val="49A427D5"/>
    <w:rsid w:val="4A515839"/>
    <w:rsid w:val="4A8FE1D9"/>
    <w:rsid w:val="4B94BBA4"/>
    <w:rsid w:val="4C188FF6"/>
    <w:rsid w:val="4DE5F48A"/>
    <w:rsid w:val="4DFB10E3"/>
    <w:rsid w:val="4FB8750C"/>
    <w:rsid w:val="4FD6027A"/>
    <w:rsid w:val="4FEC3A6F"/>
    <w:rsid w:val="4FEE2D07"/>
    <w:rsid w:val="5020A7A5"/>
    <w:rsid w:val="506309CD"/>
    <w:rsid w:val="515142A7"/>
    <w:rsid w:val="520B41EA"/>
    <w:rsid w:val="529AD4BB"/>
    <w:rsid w:val="52A36C61"/>
    <w:rsid w:val="548053D1"/>
    <w:rsid w:val="54D9B90B"/>
    <w:rsid w:val="553F8B28"/>
    <w:rsid w:val="555075B7"/>
    <w:rsid w:val="555313EC"/>
    <w:rsid w:val="555E105A"/>
    <w:rsid w:val="56630E24"/>
    <w:rsid w:val="568BAE16"/>
    <w:rsid w:val="5750F73B"/>
    <w:rsid w:val="5815C46A"/>
    <w:rsid w:val="594D08B8"/>
    <w:rsid w:val="5AB6D050"/>
    <w:rsid w:val="5AB9A8F3"/>
    <w:rsid w:val="5B4754ED"/>
    <w:rsid w:val="5BFF5A71"/>
    <w:rsid w:val="5DC7FCC0"/>
    <w:rsid w:val="5DF46487"/>
    <w:rsid w:val="5E80C63E"/>
    <w:rsid w:val="60524AF5"/>
    <w:rsid w:val="60C931C7"/>
    <w:rsid w:val="613FE2E6"/>
    <w:rsid w:val="622EDA87"/>
    <w:rsid w:val="63775CCD"/>
    <w:rsid w:val="63BB1A97"/>
    <w:rsid w:val="63FB39DE"/>
    <w:rsid w:val="64160EF9"/>
    <w:rsid w:val="64C5829C"/>
    <w:rsid w:val="65014394"/>
    <w:rsid w:val="650F3591"/>
    <w:rsid w:val="6544169A"/>
    <w:rsid w:val="6598710D"/>
    <w:rsid w:val="6708FE71"/>
    <w:rsid w:val="671CE93E"/>
    <w:rsid w:val="679E84EF"/>
    <w:rsid w:val="679EE996"/>
    <w:rsid w:val="68FAC8E4"/>
    <w:rsid w:val="69D5B207"/>
    <w:rsid w:val="6BE18BF0"/>
    <w:rsid w:val="6BE6F6ED"/>
    <w:rsid w:val="6C1C74FB"/>
    <w:rsid w:val="6D27B282"/>
    <w:rsid w:val="6F968BD4"/>
    <w:rsid w:val="70DECD2B"/>
    <w:rsid w:val="710423B1"/>
    <w:rsid w:val="71F4E68E"/>
    <w:rsid w:val="730CDB78"/>
    <w:rsid w:val="73102E51"/>
    <w:rsid w:val="73DB612B"/>
    <w:rsid w:val="74CBCA1F"/>
    <w:rsid w:val="74FBD751"/>
    <w:rsid w:val="75B61926"/>
    <w:rsid w:val="75E02EBD"/>
    <w:rsid w:val="7625F33F"/>
    <w:rsid w:val="76F5E885"/>
    <w:rsid w:val="770BE2CD"/>
    <w:rsid w:val="783EA767"/>
    <w:rsid w:val="78E405A3"/>
    <w:rsid w:val="78FE883A"/>
    <w:rsid w:val="795E3738"/>
    <w:rsid w:val="79CA073A"/>
    <w:rsid w:val="7A0B3B66"/>
    <w:rsid w:val="7A52E72E"/>
    <w:rsid w:val="7AB35482"/>
    <w:rsid w:val="7B32F8C3"/>
    <w:rsid w:val="7B3A0F84"/>
    <w:rsid w:val="7B826EA1"/>
    <w:rsid w:val="7BCD4AB3"/>
    <w:rsid w:val="7C036CFE"/>
    <w:rsid w:val="7C7D7C95"/>
    <w:rsid w:val="7C985B93"/>
    <w:rsid w:val="7CA1AA27"/>
    <w:rsid w:val="7D38E97C"/>
    <w:rsid w:val="7E09019A"/>
    <w:rsid w:val="7F04453F"/>
    <w:rsid w:val="7F1A7A1A"/>
    <w:rsid w:val="7F34C19A"/>
  </w:rsids>
  <w:docVars>
    <w:docVar w:name="dspoo" w:val="True"/>
    <w:docVar w:name="notmodified" w:val="True"/>
    <w:docVar w:name="repetitions" w:val="7"/>
    <w:docVar w:name="stylepaneshow" w:val="True"/>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AAE92B"/>
  <w15:chartTrackingRefBased/>
  <w15:docId w15:val="{CDD2DAF0-781A-4551-9479-9EB0EE56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8221FA"/>
    <w:pPr>
      <w:spacing w:line="264" w:lineRule="auto"/>
    </w:pPr>
  </w:style>
  <w:style w:type="paragraph" w:styleId="Heading1">
    <w:name w:val="heading 1"/>
    <w:basedOn w:val="Normal"/>
    <w:next w:val="Normal"/>
    <w:link w:val="Heading1Char"/>
    <w:qFormat/>
    <w:rsid w:val="008221FA"/>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8221FA"/>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8221FA"/>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8221FA"/>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8221FA"/>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8221FA"/>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8221FA"/>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8221F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8221F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rsid w:val="008221FA"/>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rsid w:val="008221FA"/>
  </w:style>
  <w:style w:type="paragraph" w:customStyle="1" w:styleId="TableTextLeft">
    <w:name w:val="Table Text Left"/>
    <w:qFormat/>
    <w:rsid w:val="008221FA"/>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8221FA"/>
  </w:style>
  <w:style w:type="paragraph" w:customStyle="1" w:styleId="ParagraphContinued">
    <w:name w:val="Paragraph Continued"/>
    <w:basedOn w:val="Paragraph"/>
    <w:next w:val="Paragraph"/>
    <w:qFormat/>
    <w:rsid w:val="008221FA"/>
    <w:pPr>
      <w:spacing w:before="160"/>
    </w:pPr>
  </w:style>
  <w:style w:type="character" w:customStyle="1" w:styleId="Heading1Char">
    <w:name w:val="Heading 1 Char"/>
    <w:basedOn w:val="DefaultParagraphFont"/>
    <w:link w:val="Heading1"/>
    <w:rsid w:val="008221FA"/>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8221FA"/>
    <w:pPr>
      <w:ind w:left="432" w:hanging="432"/>
      <w:outlineLvl w:val="1"/>
    </w:pPr>
    <w:rPr>
      <w:b/>
      <w:color w:val="046B5C" w:themeColor="text2"/>
      <w:sz w:val="28"/>
    </w:rPr>
  </w:style>
  <w:style w:type="paragraph" w:styleId="ListBullet">
    <w:name w:val="List Bullet"/>
    <w:basedOn w:val="Normal"/>
    <w:qFormat/>
    <w:rsid w:val="008221FA"/>
    <w:pPr>
      <w:numPr>
        <w:numId w:val="5"/>
      </w:numPr>
      <w:spacing w:after="80"/>
    </w:pPr>
  </w:style>
  <w:style w:type="paragraph" w:styleId="ListNumber">
    <w:name w:val="List Number"/>
    <w:basedOn w:val="Normal"/>
    <w:qFormat/>
    <w:rsid w:val="008221FA"/>
    <w:pPr>
      <w:numPr>
        <w:numId w:val="6"/>
      </w:numPr>
      <w:adjustRightInd w:val="0"/>
      <w:spacing w:after="80"/>
    </w:pPr>
  </w:style>
  <w:style w:type="paragraph" w:styleId="BalloonText">
    <w:name w:val="Balloon Text"/>
    <w:basedOn w:val="Normal"/>
    <w:link w:val="BalloonTextChar"/>
    <w:qFormat/>
    <w:rsid w:val="00822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221FA"/>
    <w:rPr>
      <w:rFonts w:ascii="Segoe UI" w:hAnsi="Segoe UI" w:cs="Segoe UI"/>
      <w:sz w:val="18"/>
      <w:szCs w:val="18"/>
    </w:rPr>
  </w:style>
  <w:style w:type="table" w:styleId="GridTable2Accent1">
    <w:name w:val="Grid Table 2 Accent 1"/>
    <w:basedOn w:val="TableNormal"/>
    <w:rsid w:val="008221FA"/>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221F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8221FA"/>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8221FA"/>
    <w:rPr>
      <w:rFonts w:asciiTheme="majorHAnsi" w:hAnsiTheme="majorHAnsi"/>
      <w:sz w:val="20"/>
    </w:rPr>
  </w:style>
  <w:style w:type="paragraph" w:styleId="Footer">
    <w:name w:val="footer"/>
    <w:basedOn w:val="Normal"/>
    <w:link w:val="FooterChar"/>
    <w:qFormat/>
    <w:rsid w:val="008221FA"/>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8221FA"/>
    <w:rPr>
      <w:rFonts w:asciiTheme="majorHAnsi" w:hAnsiTheme="majorHAnsi"/>
      <w:sz w:val="20"/>
    </w:rPr>
  </w:style>
  <w:style w:type="paragraph" w:styleId="Title">
    <w:name w:val="Title"/>
    <w:basedOn w:val="Normal"/>
    <w:next w:val="Paragraph"/>
    <w:link w:val="TitleChar"/>
    <w:qFormat/>
    <w:rsid w:val="008221FA"/>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8221FA"/>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8221FA"/>
    <w:pPr>
      <w:numPr>
        <w:numId w:val="12"/>
      </w:numPr>
      <w:adjustRightInd w:val="0"/>
      <w:spacing w:after="80"/>
    </w:pPr>
  </w:style>
  <w:style w:type="paragraph" w:styleId="ListBullet2">
    <w:name w:val="List Bullet 2"/>
    <w:basedOn w:val="Normal"/>
    <w:qFormat/>
    <w:rsid w:val="008221FA"/>
    <w:pPr>
      <w:numPr>
        <w:numId w:val="8"/>
      </w:numPr>
      <w:spacing w:after="80"/>
    </w:pPr>
  </w:style>
  <w:style w:type="paragraph" w:styleId="List">
    <w:name w:val="List"/>
    <w:basedOn w:val="Normal"/>
    <w:qFormat/>
    <w:rsid w:val="008221FA"/>
    <w:pPr>
      <w:numPr>
        <w:numId w:val="7"/>
      </w:numPr>
      <w:spacing w:after="80"/>
    </w:pPr>
  </w:style>
  <w:style w:type="paragraph" w:styleId="ListContinue">
    <w:name w:val="List Continue"/>
    <w:basedOn w:val="Normal"/>
    <w:qFormat/>
    <w:rsid w:val="008221FA"/>
    <w:pPr>
      <w:spacing w:after="80"/>
      <w:ind w:left="360"/>
    </w:pPr>
  </w:style>
  <w:style w:type="character" w:styleId="Emphasis">
    <w:name w:val="Emphasis"/>
    <w:basedOn w:val="DefaultParagraphFont"/>
    <w:qFormat/>
    <w:rsid w:val="008221FA"/>
    <w:rPr>
      <w:i/>
      <w:iCs/>
    </w:rPr>
  </w:style>
  <w:style w:type="paragraph" w:styleId="Caption">
    <w:name w:val="caption"/>
    <w:basedOn w:val="TableTextLeft"/>
    <w:next w:val="Normal"/>
    <w:qFormat/>
    <w:rsid w:val="008221FA"/>
    <w:pPr>
      <w:spacing w:before="240" w:after="60"/>
    </w:pPr>
    <w:rPr>
      <w:b/>
      <w:bCs/>
      <w:sz w:val="20"/>
      <w:szCs w:val="20"/>
    </w:rPr>
  </w:style>
  <w:style w:type="paragraph" w:styleId="ListContinue2">
    <w:name w:val="List Continue 2"/>
    <w:basedOn w:val="Normal"/>
    <w:qFormat/>
    <w:rsid w:val="008221FA"/>
    <w:pPr>
      <w:spacing w:after="80"/>
      <w:ind w:left="720"/>
    </w:pPr>
  </w:style>
  <w:style w:type="paragraph" w:customStyle="1" w:styleId="Acknowledgment">
    <w:name w:val="Acknowledgment"/>
    <w:basedOn w:val="H1"/>
    <w:next w:val="ParagraphContinued"/>
    <w:qFormat/>
    <w:rsid w:val="008221FA"/>
    <w:rPr>
      <w:b w:val="0"/>
      <w:bCs/>
    </w:rPr>
  </w:style>
  <w:style w:type="paragraph" w:styleId="ListBullet3">
    <w:name w:val="List Bullet 3"/>
    <w:basedOn w:val="Normal"/>
    <w:qFormat/>
    <w:rsid w:val="008221FA"/>
    <w:pPr>
      <w:numPr>
        <w:numId w:val="9"/>
      </w:numPr>
      <w:spacing w:after="80"/>
    </w:pPr>
  </w:style>
  <w:style w:type="paragraph" w:styleId="NoteHeading">
    <w:name w:val="Note Heading"/>
    <w:basedOn w:val="H1"/>
    <w:next w:val="Notes"/>
    <w:link w:val="NoteHeadingChar"/>
    <w:qFormat/>
    <w:rsid w:val="008221FA"/>
    <w:pPr>
      <w:ind w:left="0" w:firstLine="0"/>
      <w:outlineLvl w:val="9"/>
    </w:pPr>
    <w:rPr>
      <w:color w:val="0B2949" w:themeColor="accent1"/>
      <w:sz w:val="20"/>
    </w:rPr>
  </w:style>
  <w:style w:type="character" w:customStyle="1" w:styleId="NoteHeadingChar">
    <w:name w:val="Note Heading Char"/>
    <w:basedOn w:val="DefaultParagraphFont"/>
    <w:link w:val="NoteHeading"/>
    <w:rsid w:val="008221FA"/>
    <w:rPr>
      <w:rFonts w:asciiTheme="majorHAnsi" w:eastAsiaTheme="majorEastAsia" w:hAnsiTheme="majorHAnsi" w:cstheme="majorBidi"/>
      <w:b/>
      <w:color w:val="0B2949" w:themeColor="accent1"/>
      <w:sz w:val="20"/>
      <w:szCs w:val="32"/>
    </w:rPr>
  </w:style>
  <w:style w:type="paragraph" w:customStyle="1" w:styleId="Anchor">
    <w:name w:val="Anchor"/>
    <w:qFormat/>
    <w:rsid w:val="008221FA"/>
    <w:pPr>
      <w:spacing w:after="0" w:line="20" w:lineRule="exact"/>
    </w:pPr>
    <w:rPr>
      <w:b/>
      <w:bCs/>
      <w:color w:val="FFFFFF" w:themeColor="background1"/>
      <w:sz w:val="2"/>
    </w:rPr>
  </w:style>
  <w:style w:type="paragraph" w:customStyle="1" w:styleId="AppendixTitle">
    <w:name w:val="Appendix Title"/>
    <w:basedOn w:val="H1"/>
    <w:next w:val="H2"/>
    <w:qFormat/>
    <w:rsid w:val="008221FA"/>
    <w:pPr>
      <w:ind w:left="0" w:firstLine="0"/>
      <w:jc w:val="center"/>
    </w:pPr>
    <w:rPr>
      <w:bCs/>
    </w:rPr>
  </w:style>
  <w:style w:type="paragraph" w:customStyle="1" w:styleId="AttachmentTitle">
    <w:name w:val="Attachment Title"/>
    <w:basedOn w:val="H1"/>
    <w:next w:val="H2"/>
    <w:qFormat/>
    <w:rsid w:val="008221FA"/>
    <w:pPr>
      <w:jc w:val="center"/>
    </w:pPr>
    <w:rPr>
      <w:bCs/>
    </w:rPr>
  </w:style>
  <w:style w:type="paragraph" w:customStyle="1" w:styleId="Banner">
    <w:name w:val="Banner"/>
    <w:basedOn w:val="H1"/>
    <w:qFormat/>
    <w:rsid w:val="008221FA"/>
    <w:pPr>
      <w:shd w:val="clear" w:color="auto" w:fill="FFFFFF" w:themeFill="background1"/>
    </w:pPr>
    <w:rPr>
      <w:b w:val="0"/>
      <w:bCs/>
      <w:color w:val="0B2949" w:themeColor="accent1"/>
    </w:rPr>
  </w:style>
  <w:style w:type="paragraph" w:styleId="Bibliography">
    <w:name w:val="Bibliography"/>
    <w:basedOn w:val="Normal"/>
    <w:qFormat/>
    <w:rsid w:val="008221FA"/>
  </w:style>
  <w:style w:type="paragraph" w:styleId="BlockText">
    <w:name w:val="Block Text"/>
    <w:basedOn w:val="Normal"/>
    <w:qFormat/>
    <w:rsid w:val="008221FA"/>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8221FA"/>
    <w:pPr>
      <w:spacing w:after="120"/>
    </w:pPr>
  </w:style>
  <w:style w:type="character" w:customStyle="1" w:styleId="BodyTextChar">
    <w:name w:val="Body Text Char"/>
    <w:basedOn w:val="DefaultParagraphFont"/>
    <w:link w:val="BodyText"/>
    <w:rsid w:val="008221FA"/>
  </w:style>
  <w:style w:type="paragraph" w:styleId="BodyText2">
    <w:name w:val="Body Text 2"/>
    <w:basedOn w:val="Normal"/>
    <w:link w:val="BodyText2Char"/>
    <w:qFormat/>
    <w:rsid w:val="008221FA"/>
    <w:pPr>
      <w:spacing w:after="120" w:line="480" w:lineRule="auto"/>
    </w:pPr>
  </w:style>
  <w:style w:type="character" w:customStyle="1" w:styleId="BodyText2Char">
    <w:name w:val="Body Text 2 Char"/>
    <w:basedOn w:val="DefaultParagraphFont"/>
    <w:link w:val="BodyText2"/>
    <w:rsid w:val="008221FA"/>
  </w:style>
  <w:style w:type="paragraph" w:styleId="BodyText3">
    <w:name w:val="Body Text 3"/>
    <w:basedOn w:val="Normal"/>
    <w:link w:val="BodyText3Char"/>
    <w:qFormat/>
    <w:rsid w:val="008221FA"/>
    <w:pPr>
      <w:spacing w:after="120"/>
    </w:pPr>
    <w:rPr>
      <w:sz w:val="16"/>
      <w:szCs w:val="16"/>
    </w:rPr>
  </w:style>
  <w:style w:type="character" w:customStyle="1" w:styleId="BodyText3Char">
    <w:name w:val="Body Text 3 Char"/>
    <w:basedOn w:val="DefaultParagraphFont"/>
    <w:link w:val="BodyText3"/>
    <w:rsid w:val="008221FA"/>
    <w:rPr>
      <w:sz w:val="16"/>
      <w:szCs w:val="16"/>
    </w:rPr>
  </w:style>
  <w:style w:type="paragraph" w:styleId="BodyTextFirstIndent">
    <w:name w:val="Body Text First Indent"/>
    <w:basedOn w:val="BodyText"/>
    <w:link w:val="BodyTextFirstIndentChar"/>
    <w:qFormat/>
    <w:rsid w:val="008221FA"/>
    <w:pPr>
      <w:spacing w:after="160"/>
      <w:ind w:firstLine="360"/>
    </w:pPr>
  </w:style>
  <w:style w:type="character" w:customStyle="1" w:styleId="BodyTextFirstIndentChar">
    <w:name w:val="Body Text First Indent Char"/>
    <w:basedOn w:val="BodyTextChar"/>
    <w:link w:val="BodyTextFirstIndent"/>
    <w:rsid w:val="008221FA"/>
  </w:style>
  <w:style w:type="paragraph" w:styleId="BodyTextIndent">
    <w:name w:val="Body Text Indent"/>
    <w:basedOn w:val="Normal"/>
    <w:link w:val="BodyTextIndentChar"/>
    <w:qFormat/>
    <w:rsid w:val="008221FA"/>
    <w:pPr>
      <w:spacing w:after="120"/>
      <w:ind w:left="360"/>
    </w:pPr>
  </w:style>
  <w:style w:type="character" w:customStyle="1" w:styleId="BodyTextIndentChar">
    <w:name w:val="Body Text Indent Char"/>
    <w:basedOn w:val="DefaultParagraphFont"/>
    <w:link w:val="BodyTextIndent"/>
    <w:rsid w:val="008221FA"/>
  </w:style>
  <w:style w:type="paragraph" w:styleId="BodyTextFirstIndent2">
    <w:name w:val="Body Text First Indent 2"/>
    <w:basedOn w:val="BodyTextIndent"/>
    <w:link w:val="BodyTextFirstIndent2Char"/>
    <w:qFormat/>
    <w:rsid w:val="008221FA"/>
    <w:pPr>
      <w:spacing w:after="160"/>
      <w:ind w:firstLine="360"/>
    </w:pPr>
  </w:style>
  <w:style w:type="character" w:customStyle="1" w:styleId="BodyTextFirstIndent2Char">
    <w:name w:val="Body Text First Indent 2 Char"/>
    <w:basedOn w:val="BodyTextIndentChar"/>
    <w:link w:val="BodyTextFirstIndent2"/>
    <w:rsid w:val="008221FA"/>
  </w:style>
  <w:style w:type="paragraph" w:styleId="BodyTextIndent2">
    <w:name w:val="Body Text Indent 2"/>
    <w:basedOn w:val="Normal"/>
    <w:link w:val="BodyTextIndent2Char"/>
    <w:qFormat/>
    <w:rsid w:val="008221FA"/>
    <w:pPr>
      <w:spacing w:after="120" w:line="480" w:lineRule="auto"/>
      <w:ind w:left="360"/>
    </w:pPr>
  </w:style>
  <w:style w:type="character" w:customStyle="1" w:styleId="BodyTextIndent2Char">
    <w:name w:val="Body Text Indent 2 Char"/>
    <w:basedOn w:val="DefaultParagraphFont"/>
    <w:link w:val="BodyTextIndent2"/>
    <w:rsid w:val="008221FA"/>
  </w:style>
  <w:style w:type="paragraph" w:styleId="BodyTextIndent3">
    <w:name w:val="Body Text Indent 3"/>
    <w:basedOn w:val="Normal"/>
    <w:link w:val="BodyTextIndent3Char"/>
    <w:qFormat/>
    <w:rsid w:val="008221FA"/>
    <w:pPr>
      <w:spacing w:after="120"/>
      <w:ind w:left="360"/>
    </w:pPr>
    <w:rPr>
      <w:sz w:val="16"/>
      <w:szCs w:val="16"/>
    </w:rPr>
  </w:style>
  <w:style w:type="character" w:customStyle="1" w:styleId="BodyTextIndent3Char">
    <w:name w:val="Body Text Indent 3 Char"/>
    <w:basedOn w:val="DefaultParagraphFont"/>
    <w:link w:val="BodyTextIndent3"/>
    <w:rsid w:val="008221FA"/>
    <w:rPr>
      <w:sz w:val="16"/>
      <w:szCs w:val="16"/>
    </w:rPr>
  </w:style>
  <w:style w:type="character" w:styleId="BookTitle">
    <w:name w:val="Book Title"/>
    <w:basedOn w:val="DefaultParagraphFont"/>
    <w:qFormat/>
    <w:rsid w:val="008221FA"/>
    <w:rPr>
      <w:b/>
      <w:bCs/>
      <w:i/>
      <w:iCs/>
      <w:spacing w:val="5"/>
    </w:rPr>
  </w:style>
  <w:style w:type="paragraph" w:customStyle="1" w:styleId="Blank">
    <w:name w:val="Blank"/>
    <w:basedOn w:val="Normal"/>
    <w:qFormat/>
    <w:rsid w:val="008221FA"/>
    <w:pPr>
      <w:spacing w:before="5120" w:after="0"/>
      <w:jc w:val="center"/>
    </w:pPr>
    <w:rPr>
      <w:b/>
      <w:bCs/>
    </w:rPr>
  </w:style>
  <w:style w:type="paragraph" w:customStyle="1" w:styleId="Byline">
    <w:name w:val="Byline"/>
    <w:basedOn w:val="Normal"/>
    <w:qFormat/>
    <w:rsid w:val="008221FA"/>
    <w:pPr>
      <w:spacing w:after="0"/>
      <w:jc w:val="right"/>
    </w:pPr>
    <w:rPr>
      <w:rFonts w:asciiTheme="majorHAnsi" w:hAnsiTheme="majorHAnsi"/>
      <w:bCs/>
    </w:rPr>
  </w:style>
  <w:style w:type="paragraph" w:customStyle="1" w:styleId="Callout">
    <w:name w:val="Callout"/>
    <w:basedOn w:val="Normal"/>
    <w:qFormat/>
    <w:rsid w:val="008221FA"/>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qFormat/>
    <w:rsid w:val="008221FA"/>
    <w:rPr>
      <w:rFonts w:asciiTheme="majorHAnsi" w:hAnsiTheme="majorHAnsi"/>
      <w:b/>
    </w:rPr>
  </w:style>
  <w:style w:type="character" w:customStyle="1" w:styleId="DateChar">
    <w:name w:val="Date Char"/>
    <w:basedOn w:val="DefaultParagraphFont"/>
    <w:link w:val="Date"/>
    <w:rsid w:val="008221FA"/>
    <w:rPr>
      <w:rFonts w:asciiTheme="majorHAnsi" w:hAnsiTheme="majorHAnsi"/>
      <w:b/>
    </w:rPr>
  </w:style>
  <w:style w:type="paragraph" w:customStyle="1" w:styleId="CoverTitle">
    <w:name w:val="Cover Title"/>
    <w:qFormat/>
    <w:rsid w:val="008221FA"/>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8221FA"/>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8221FA"/>
    <w:pPr>
      <w:numPr>
        <w:numId w:val="13"/>
      </w:numPr>
      <w:adjustRightInd w:val="0"/>
      <w:spacing w:after="80"/>
    </w:pPr>
  </w:style>
  <w:style w:type="paragraph" w:styleId="ListNumber4">
    <w:name w:val="List Number 4"/>
    <w:basedOn w:val="Normal"/>
    <w:qFormat/>
    <w:rsid w:val="008221FA"/>
    <w:pPr>
      <w:numPr>
        <w:numId w:val="14"/>
      </w:numPr>
      <w:contextualSpacing/>
    </w:pPr>
  </w:style>
  <w:style w:type="paragraph" w:customStyle="1" w:styleId="CoverSubtitle">
    <w:name w:val="Cover Subtitle"/>
    <w:qFormat/>
    <w:rsid w:val="008221FA"/>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8221FA"/>
    <w:pPr>
      <w:spacing w:after="300" w:line="276" w:lineRule="auto"/>
      <w:contextualSpacing/>
    </w:pPr>
    <w:rPr>
      <w:color w:val="0B2949" w:themeColor="accent1"/>
    </w:rPr>
  </w:style>
  <w:style w:type="paragraph" w:customStyle="1" w:styleId="CoverHead">
    <w:name w:val="Cover Head"/>
    <w:basedOn w:val="CoverDate"/>
    <w:qFormat/>
    <w:rsid w:val="008221FA"/>
    <w:pPr>
      <w:spacing w:before="0" w:after="90" w:line="276" w:lineRule="auto"/>
    </w:pPr>
    <w:rPr>
      <w:rFonts w:asciiTheme="minorHAnsi" w:hAnsiTheme="minorHAnsi"/>
      <w:sz w:val="22"/>
    </w:rPr>
  </w:style>
  <w:style w:type="paragraph" w:customStyle="1" w:styleId="CoverAuthor">
    <w:name w:val="Cover Author"/>
    <w:basedOn w:val="CoverDate"/>
    <w:qFormat/>
    <w:rsid w:val="008221FA"/>
    <w:pPr>
      <w:spacing w:before="240"/>
    </w:pPr>
    <w:rPr>
      <w:b w:val="0"/>
    </w:rPr>
  </w:style>
  <w:style w:type="paragraph" w:styleId="DocumentMap">
    <w:name w:val="Document Map"/>
    <w:basedOn w:val="Normal"/>
    <w:link w:val="DocumentMapChar"/>
    <w:qFormat/>
    <w:rsid w:val="008221F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8221FA"/>
    <w:rPr>
      <w:rFonts w:ascii="Segoe UI" w:hAnsi="Segoe UI" w:cs="Segoe UI"/>
      <w:sz w:val="16"/>
      <w:szCs w:val="16"/>
    </w:rPr>
  </w:style>
  <w:style w:type="character" w:styleId="EndnoteReference">
    <w:name w:val="endnote reference"/>
    <w:basedOn w:val="DefaultParagraphFont"/>
    <w:qFormat/>
    <w:rsid w:val="008221FA"/>
    <w:rPr>
      <w:vertAlign w:val="superscript"/>
    </w:rPr>
  </w:style>
  <w:style w:type="paragraph" w:customStyle="1" w:styleId="Addressee">
    <w:name w:val="Addressee"/>
    <w:basedOn w:val="Normal"/>
    <w:qFormat/>
    <w:rsid w:val="008221FA"/>
    <w:pPr>
      <w:tabs>
        <w:tab w:val="left" w:pos="576"/>
      </w:tabs>
      <w:spacing w:before="240"/>
      <w:ind w:left="576" w:hanging="576"/>
    </w:pPr>
  </w:style>
  <w:style w:type="character" w:styleId="CommentReference">
    <w:name w:val="annotation reference"/>
    <w:basedOn w:val="DefaultParagraphFont"/>
    <w:qFormat/>
    <w:rsid w:val="008221FA"/>
    <w:rPr>
      <w:sz w:val="16"/>
      <w:szCs w:val="16"/>
    </w:rPr>
  </w:style>
  <w:style w:type="paragraph" w:styleId="CommentText">
    <w:name w:val="annotation text"/>
    <w:basedOn w:val="Normal"/>
    <w:link w:val="CommentTextChar"/>
    <w:qFormat/>
    <w:rsid w:val="008221FA"/>
    <w:pPr>
      <w:spacing w:line="240" w:lineRule="auto"/>
    </w:pPr>
    <w:rPr>
      <w:szCs w:val="20"/>
    </w:rPr>
  </w:style>
  <w:style w:type="character" w:customStyle="1" w:styleId="CommentTextChar">
    <w:name w:val="Comment Text Char"/>
    <w:basedOn w:val="DefaultParagraphFont"/>
    <w:link w:val="CommentText"/>
    <w:rsid w:val="008221FA"/>
    <w:rPr>
      <w:szCs w:val="20"/>
    </w:rPr>
  </w:style>
  <w:style w:type="paragraph" w:styleId="CommentSubject">
    <w:name w:val="annotation subject"/>
    <w:basedOn w:val="CommentText"/>
    <w:next w:val="CommentText"/>
    <w:link w:val="CommentSubjectChar"/>
    <w:qFormat/>
    <w:rsid w:val="008221FA"/>
    <w:rPr>
      <w:b/>
      <w:bCs/>
    </w:rPr>
  </w:style>
  <w:style w:type="character" w:customStyle="1" w:styleId="CommentSubjectChar">
    <w:name w:val="Comment Subject Char"/>
    <w:basedOn w:val="CommentTextChar"/>
    <w:link w:val="CommentSubject"/>
    <w:rsid w:val="008221FA"/>
    <w:rPr>
      <w:b/>
      <w:bCs/>
      <w:szCs w:val="20"/>
    </w:rPr>
  </w:style>
  <w:style w:type="paragraph" w:styleId="Revision">
    <w:name w:val="Revision"/>
    <w:hidden/>
    <w:uiPriority w:val="99"/>
    <w:semiHidden/>
    <w:rsid w:val="008221FA"/>
    <w:pPr>
      <w:spacing w:after="0" w:line="240" w:lineRule="auto"/>
    </w:pPr>
    <w:rPr>
      <w:sz w:val="20"/>
    </w:rPr>
  </w:style>
  <w:style w:type="paragraph" w:customStyle="1" w:styleId="PubinfoAuthor">
    <w:name w:val="Pubinfo Author"/>
    <w:basedOn w:val="Pubinfo"/>
    <w:qFormat/>
    <w:rsid w:val="008221FA"/>
    <w:pPr>
      <w:spacing w:after="0"/>
    </w:pPr>
  </w:style>
  <w:style w:type="paragraph" w:customStyle="1" w:styleId="ExhibitFootnote">
    <w:name w:val="Exhibit Footnote"/>
    <w:basedOn w:val="TableTextLeft"/>
    <w:qFormat/>
    <w:rsid w:val="008221FA"/>
    <w:pPr>
      <w:spacing w:after="60"/>
    </w:pPr>
  </w:style>
  <w:style w:type="paragraph" w:styleId="Closing">
    <w:name w:val="Closing"/>
    <w:basedOn w:val="Normal"/>
    <w:link w:val="ClosingChar"/>
    <w:qFormat/>
    <w:rsid w:val="008221FA"/>
    <w:pPr>
      <w:spacing w:after="240" w:line="240" w:lineRule="auto"/>
      <w:ind w:left="4320"/>
      <w:contextualSpacing/>
    </w:pPr>
  </w:style>
  <w:style w:type="character" w:customStyle="1" w:styleId="ClosingChar">
    <w:name w:val="Closing Char"/>
    <w:basedOn w:val="DefaultParagraphFont"/>
    <w:link w:val="Closing"/>
    <w:rsid w:val="008221FA"/>
  </w:style>
  <w:style w:type="paragraph" w:customStyle="1" w:styleId="ESH1">
    <w:name w:val="ES H1"/>
    <w:basedOn w:val="H1"/>
    <w:next w:val="ESParagraphContinued"/>
    <w:qFormat/>
    <w:rsid w:val="008221FA"/>
  </w:style>
  <w:style w:type="paragraph" w:customStyle="1" w:styleId="ESH2">
    <w:name w:val="ES H2"/>
    <w:basedOn w:val="ESH1"/>
    <w:next w:val="ESParagraphContinued"/>
    <w:qFormat/>
    <w:rsid w:val="008221FA"/>
    <w:pPr>
      <w:outlineLvl w:val="2"/>
    </w:pPr>
    <w:rPr>
      <w:b w:val="0"/>
      <w:sz w:val="24"/>
    </w:rPr>
  </w:style>
  <w:style w:type="paragraph" w:customStyle="1" w:styleId="ESListBullet">
    <w:name w:val="ES List Bullet"/>
    <w:basedOn w:val="ESParagraph"/>
    <w:qFormat/>
    <w:rsid w:val="008221FA"/>
    <w:pPr>
      <w:numPr>
        <w:numId w:val="16"/>
      </w:numPr>
    </w:pPr>
  </w:style>
  <w:style w:type="paragraph" w:customStyle="1" w:styleId="ESListNumber">
    <w:name w:val="ES List Number"/>
    <w:basedOn w:val="ESParagraph"/>
    <w:qFormat/>
    <w:rsid w:val="008221FA"/>
    <w:pPr>
      <w:numPr>
        <w:numId w:val="17"/>
      </w:numPr>
    </w:pPr>
  </w:style>
  <w:style w:type="paragraph" w:customStyle="1" w:styleId="ESParagraph">
    <w:name w:val="ES Paragraph"/>
    <w:basedOn w:val="Normal"/>
    <w:qFormat/>
    <w:rsid w:val="008221FA"/>
    <w:rPr>
      <w:rFonts w:asciiTheme="majorHAnsi" w:hAnsiTheme="majorHAnsi"/>
      <w:color w:val="000000" w:themeColor="text1"/>
    </w:rPr>
  </w:style>
  <w:style w:type="paragraph" w:customStyle="1" w:styleId="ESParagraphContinued">
    <w:name w:val="ES Paragraph Continued"/>
    <w:basedOn w:val="ESParagraph"/>
    <w:next w:val="ESParagraph"/>
    <w:qFormat/>
    <w:rsid w:val="008221FA"/>
    <w:pPr>
      <w:spacing w:before="160"/>
    </w:pPr>
  </w:style>
  <w:style w:type="paragraph" w:customStyle="1" w:styleId="ExhibitSource">
    <w:name w:val="Exhibit Source"/>
    <w:basedOn w:val="TableTextLeft"/>
    <w:qFormat/>
    <w:rsid w:val="008221FA"/>
    <w:pPr>
      <w:spacing w:after="60"/>
      <w:ind w:left="792" w:hanging="792"/>
    </w:pPr>
  </w:style>
  <w:style w:type="paragraph" w:customStyle="1" w:styleId="ExhibitSignificance">
    <w:name w:val="Exhibit Significance"/>
    <w:basedOn w:val="TableTextLeft"/>
    <w:qFormat/>
    <w:rsid w:val="008221FA"/>
    <w:pPr>
      <w:tabs>
        <w:tab w:val="right" w:pos="180"/>
        <w:tab w:val="left" w:pos="270"/>
      </w:tabs>
      <w:spacing w:after="60"/>
      <w:ind w:left="270" w:hanging="270"/>
    </w:pPr>
  </w:style>
  <w:style w:type="paragraph" w:customStyle="1" w:styleId="ExhibitTitle">
    <w:name w:val="Exhibit Title"/>
    <w:basedOn w:val="TableTextLeft"/>
    <w:qFormat/>
    <w:rsid w:val="008221FA"/>
    <w:pPr>
      <w:keepNext/>
      <w:keepLines/>
      <w:spacing w:after="40"/>
    </w:pPr>
    <w:rPr>
      <w:b/>
      <w:sz w:val="20"/>
    </w:rPr>
  </w:style>
  <w:style w:type="paragraph" w:customStyle="1" w:styleId="FAQQuestion">
    <w:name w:val="FAQ Question"/>
    <w:basedOn w:val="H1"/>
    <w:next w:val="ParagraphContinued"/>
    <w:qFormat/>
    <w:rsid w:val="008221FA"/>
    <w:rPr>
      <w:color w:val="0B2949" w:themeColor="accent1"/>
    </w:rPr>
  </w:style>
  <w:style w:type="paragraph" w:customStyle="1" w:styleId="Feature1">
    <w:name w:val="Feature1"/>
    <w:basedOn w:val="Normal"/>
    <w:qFormat/>
    <w:rsid w:val="008221FA"/>
    <w:pPr>
      <w:spacing w:after="0"/>
    </w:pPr>
  </w:style>
  <w:style w:type="paragraph" w:customStyle="1" w:styleId="Feature1Title">
    <w:name w:val="Feature1 Title"/>
    <w:basedOn w:val="H1"/>
    <w:next w:val="Feature1"/>
    <w:qFormat/>
    <w:rsid w:val="008221FA"/>
  </w:style>
  <w:style w:type="paragraph" w:customStyle="1" w:styleId="Feature1ListBullet">
    <w:name w:val="Feature1 List Bullet"/>
    <w:basedOn w:val="Feature1"/>
    <w:qFormat/>
    <w:rsid w:val="008221FA"/>
  </w:style>
  <w:style w:type="paragraph" w:customStyle="1" w:styleId="Feature1ListNumber">
    <w:name w:val="Feature1 List Number"/>
    <w:basedOn w:val="Feature1"/>
    <w:qFormat/>
    <w:rsid w:val="008221FA"/>
  </w:style>
  <w:style w:type="paragraph" w:customStyle="1" w:styleId="Feature1Head">
    <w:name w:val="Feature1 Head"/>
    <w:basedOn w:val="Feature1Title"/>
    <w:next w:val="Feature1"/>
    <w:qFormat/>
    <w:rsid w:val="008221FA"/>
    <w:pPr>
      <w:spacing w:after="80" w:line="240" w:lineRule="auto"/>
      <w:ind w:left="0" w:firstLine="0"/>
      <w:outlineLvl w:val="9"/>
    </w:pPr>
  </w:style>
  <w:style w:type="paragraph" w:customStyle="1" w:styleId="Feature2">
    <w:name w:val="Feature2"/>
    <w:basedOn w:val="Normal"/>
    <w:qFormat/>
    <w:rsid w:val="008221FA"/>
    <w:pPr>
      <w:spacing w:after="0"/>
    </w:pPr>
  </w:style>
  <w:style w:type="paragraph" w:customStyle="1" w:styleId="Feature2Title">
    <w:name w:val="Feature2 Title"/>
    <w:basedOn w:val="H1"/>
    <w:qFormat/>
    <w:rsid w:val="008221FA"/>
  </w:style>
  <w:style w:type="paragraph" w:customStyle="1" w:styleId="Feature2Head">
    <w:name w:val="Feature2 Head"/>
    <w:basedOn w:val="Feature2Title"/>
    <w:next w:val="Feature2"/>
    <w:qFormat/>
    <w:rsid w:val="008221FA"/>
  </w:style>
  <w:style w:type="paragraph" w:customStyle="1" w:styleId="Feature2ListBullet">
    <w:name w:val="Feature2 List Bullet"/>
    <w:basedOn w:val="Feature2"/>
    <w:qFormat/>
    <w:rsid w:val="008221FA"/>
  </w:style>
  <w:style w:type="paragraph" w:customStyle="1" w:styleId="Feature2ListNumber">
    <w:name w:val="Feature2 List Number"/>
    <w:basedOn w:val="Feature2"/>
    <w:qFormat/>
    <w:rsid w:val="008221FA"/>
  </w:style>
  <w:style w:type="paragraph" w:customStyle="1" w:styleId="Feature1ListHead">
    <w:name w:val="Feature1 List Head"/>
    <w:basedOn w:val="Feature1"/>
    <w:next w:val="Feature1ListBullet"/>
    <w:qFormat/>
    <w:rsid w:val="008221FA"/>
    <w:rPr>
      <w:b/>
    </w:rPr>
  </w:style>
  <w:style w:type="paragraph" w:customStyle="1" w:styleId="Feature2ListHead">
    <w:name w:val="Feature2 List Head"/>
    <w:basedOn w:val="Feature2"/>
    <w:next w:val="Feature2ListBullet"/>
    <w:qFormat/>
    <w:rsid w:val="008221FA"/>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8221FA"/>
  </w:style>
  <w:style w:type="paragraph" w:customStyle="1" w:styleId="H2">
    <w:name w:val="H2"/>
    <w:basedOn w:val="H1"/>
    <w:next w:val="ParagraphContinued"/>
    <w:qFormat/>
    <w:rsid w:val="008221FA"/>
    <w:pPr>
      <w:outlineLvl w:val="2"/>
    </w:pPr>
    <w:rPr>
      <w:b w:val="0"/>
      <w:sz w:val="24"/>
    </w:rPr>
  </w:style>
  <w:style w:type="paragraph" w:customStyle="1" w:styleId="H3">
    <w:name w:val="H3"/>
    <w:basedOn w:val="H1"/>
    <w:next w:val="ParagraphContinued"/>
    <w:qFormat/>
    <w:rsid w:val="008221FA"/>
    <w:pPr>
      <w:outlineLvl w:val="3"/>
    </w:pPr>
    <w:rPr>
      <w:rFonts w:asciiTheme="minorHAnsi" w:hAnsiTheme="minorHAnsi"/>
      <w:color w:val="000000" w:themeColor="text1"/>
      <w:sz w:val="22"/>
    </w:rPr>
  </w:style>
  <w:style w:type="paragraph" w:customStyle="1" w:styleId="H4">
    <w:name w:val="H4"/>
    <w:basedOn w:val="H1"/>
    <w:next w:val="ParagraphContinued"/>
    <w:qFormat/>
    <w:rsid w:val="008221FA"/>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8221FA"/>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8221FA"/>
    <w:pPr>
      <w:spacing w:after="0" w:line="240" w:lineRule="auto"/>
      <w:ind w:left="200" w:hanging="200"/>
    </w:pPr>
  </w:style>
  <w:style w:type="paragraph" w:styleId="IndexHeading">
    <w:name w:val="index heading"/>
    <w:basedOn w:val="Normal"/>
    <w:next w:val="Index1"/>
    <w:qFormat/>
    <w:rsid w:val="008221FA"/>
    <w:rPr>
      <w:rFonts w:asciiTheme="majorHAnsi" w:eastAsiaTheme="majorEastAsia" w:hAnsiTheme="majorHAnsi" w:cstheme="majorBidi"/>
      <w:b/>
      <w:bCs/>
    </w:rPr>
  </w:style>
  <w:style w:type="paragraph" w:customStyle="1" w:styleId="Introduction">
    <w:name w:val="Introduction"/>
    <w:basedOn w:val="Normal"/>
    <w:qFormat/>
    <w:rsid w:val="008221FA"/>
    <w:pPr>
      <w:spacing w:after="0"/>
    </w:pPr>
    <w:rPr>
      <w:rFonts w:asciiTheme="majorHAnsi" w:hAnsiTheme="majorHAnsi"/>
      <w:color w:val="000000" w:themeColor="text1"/>
    </w:rPr>
  </w:style>
  <w:style w:type="paragraph" w:styleId="ListParagraph">
    <w:name w:val="List Paragraph"/>
    <w:basedOn w:val="Normal"/>
    <w:qFormat/>
    <w:rsid w:val="008221FA"/>
    <w:pPr>
      <w:ind w:left="1267" w:hanging="1267"/>
      <w:contextualSpacing/>
    </w:pPr>
  </w:style>
  <w:style w:type="paragraph" w:styleId="Macro">
    <w:name w:val="macro"/>
    <w:link w:val="MacroTextChar"/>
    <w:qFormat/>
    <w:rsid w:val="008221FA"/>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8221FA"/>
    <w:rPr>
      <w:rFonts w:ascii="Consolas" w:hAnsi="Consolas"/>
      <w:sz w:val="20"/>
      <w:szCs w:val="20"/>
    </w:rPr>
  </w:style>
  <w:style w:type="paragraph" w:customStyle="1" w:styleId="Notes">
    <w:name w:val="Notes"/>
    <w:basedOn w:val="Normal"/>
    <w:qFormat/>
    <w:rsid w:val="008221FA"/>
    <w:rPr>
      <w:color w:val="046B5C" w:themeColor="text2"/>
    </w:rPr>
  </w:style>
  <w:style w:type="paragraph" w:customStyle="1" w:styleId="Pubinfo">
    <w:name w:val="Pubinfo"/>
    <w:basedOn w:val="Normal"/>
    <w:qFormat/>
    <w:rsid w:val="008221FA"/>
    <w:rPr>
      <w:b/>
    </w:rPr>
  </w:style>
  <w:style w:type="paragraph" w:customStyle="1" w:styleId="PubinfoCategory">
    <w:name w:val="Pubinfo Category"/>
    <w:basedOn w:val="Pubinfo"/>
    <w:qFormat/>
    <w:rsid w:val="008221FA"/>
  </w:style>
  <w:style w:type="paragraph" w:customStyle="1" w:styleId="PubinfoDate">
    <w:name w:val="Pubinfo Date"/>
    <w:basedOn w:val="PubinfoCategory"/>
    <w:qFormat/>
    <w:rsid w:val="008221FA"/>
  </w:style>
  <w:style w:type="paragraph" w:customStyle="1" w:styleId="PubinfoHead">
    <w:name w:val="Pubinfo Head"/>
    <w:basedOn w:val="Pubinfo"/>
    <w:qFormat/>
    <w:rsid w:val="008221FA"/>
  </w:style>
  <w:style w:type="paragraph" w:customStyle="1" w:styleId="PubinfoList">
    <w:name w:val="Pubinfo List"/>
    <w:basedOn w:val="Pubinfo"/>
    <w:qFormat/>
    <w:rsid w:val="008221FA"/>
  </w:style>
  <w:style w:type="paragraph" w:customStyle="1" w:styleId="PubinfoNumber">
    <w:name w:val="Pubinfo Number"/>
    <w:basedOn w:val="Pubinfo"/>
    <w:qFormat/>
    <w:rsid w:val="008221FA"/>
  </w:style>
  <w:style w:type="paragraph" w:styleId="Quote">
    <w:name w:val="Quote"/>
    <w:basedOn w:val="Normal"/>
    <w:link w:val="QuoteChar"/>
    <w:qFormat/>
    <w:rsid w:val="008221FA"/>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8221FA"/>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8221FA"/>
    <w:pPr>
      <w:spacing w:before="0" w:after="160"/>
      <w:jc w:val="right"/>
    </w:pPr>
    <w:rPr>
      <w:i w:val="0"/>
      <w:sz w:val="20"/>
    </w:rPr>
  </w:style>
  <w:style w:type="paragraph" w:styleId="Subtitle">
    <w:name w:val="Subtitle"/>
    <w:basedOn w:val="Normal"/>
    <w:next w:val="Normal"/>
    <w:link w:val="SubtitleChar"/>
    <w:qFormat/>
    <w:rsid w:val="008221FA"/>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8221FA"/>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8221FA"/>
    <w:pPr>
      <w:ind w:left="0" w:firstLine="0"/>
    </w:pPr>
    <w:rPr>
      <w:color w:val="0B2949" w:themeColor="accent1"/>
      <w:sz w:val="22"/>
    </w:rPr>
  </w:style>
  <w:style w:type="paragraph" w:customStyle="1" w:styleId="SidebarHead">
    <w:name w:val="Sidebar Head"/>
    <w:basedOn w:val="SidebarTitle"/>
    <w:next w:val="Sidebar"/>
    <w:qFormat/>
    <w:rsid w:val="008221FA"/>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8221FA"/>
    <w:pPr>
      <w:jc w:val="right"/>
    </w:pPr>
  </w:style>
  <w:style w:type="paragraph" w:customStyle="1" w:styleId="TableTextDecimal">
    <w:name w:val="Table Text Decimal"/>
    <w:basedOn w:val="TableTextLeft"/>
    <w:qFormat/>
    <w:rsid w:val="008221FA"/>
    <w:pPr>
      <w:tabs>
        <w:tab w:val="decimal" w:pos="576"/>
      </w:tabs>
    </w:pPr>
  </w:style>
  <w:style w:type="paragraph" w:customStyle="1" w:styleId="TableRowHead">
    <w:name w:val="Table Row Head"/>
    <w:basedOn w:val="TableTextLeft"/>
    <w:qFormat/>
    <w:rsid w:val="008221FA"/>
    <w:pPr>
      <w:keepNext/>
    </w:pPr>
    <w:rPr>
      <w:b/>
      <w:color w:val="auto"/>
    </w:rPr>
  </w:style>
  <w:style w:type="paragraph" w:customStyle="1" w:styleId="TableListNumber">
    <w:name w:val="Table List Number"/>
    <w:basedOn w:val="TableTextLeft"/>
    <w:qFormat/>
    <w:rsid w:val="008221FA"/>
    <w:pPr>
      <w:numPr>
        <w:numId w:val="18"/>
      </w:numPr>
    </w:pPr>
  </w:style>
  <w:style w:type="paragraph" w:customStyle="1" w:styleId="TableListBullet">
    <w:name w:val="Table List Bullet"/>
    <w:basedOn w:val="TableTextLeft"/>
    <w:qFormat/>
    <w:rsid w:val="008221FA"/>
    <w:pPr>
      <w:numPr>
        <w:numId w:val="19"/>
      </w:numPr>
    </w:pPr>
  </w:style>
  <w:style w:type="paragraph" w:customStyle="1" w:styleId="TableHeaderCenter">
    <w:name w:val="Table Header Center"/>
    <w:basedOn w:val="TableTextLeft"/>
    <w:qFormat/>
    <w:rsid w:val="008221FA"/>
    <w:pPr>
      <w:keepNext/>
      <w:jc w:val="center"/>
    </w:pPr>
    <w:rPr>
      <w:color w:val="FFFFFF" w:themeColor="background1"/>
    </w:rPr>
  </w:style>
  <w:style w:type="paragraph" w:customStyle="1" w:styleId="TableHeaderLeft">
    <w:name w:val="Table Header Left"/>
    <w:basedOn w:val="TableTextLeft"/>
    <w:qFormat/>
    <w:rsid w:val="008221FA"/>
    <w:pPr>
      <w:keepNext/>
    </w:pPr>
    <w:rPr>
      <w:color w:val="FFFFFF" w:themeColor="background1"/>
    </w:rPr>
  </w:style>
  <w:style w:type="paragraph" w:customStyle="1" w:styleId="TableTitle">
    <w:name w:val="Table Title"/>
    <w:basedOn w:val="ExhibitTitle"/>
    <w:qFormat/>
    <w:rsid w:val="008221FA"/>
  </w:style>
  <w:style w:type="paragraph" w:customStyle="1" w:styleId="TableTextCentered">
    <w:name w:val="Table Text Centered"/>
    <w:basedOn w:val="TableTextLeft"/>
    <w:qFormat/>
    <w:rsid w:val="008221FA"/>
    <w:pPr>
      <w:jc w:val="center"/>
    </w:pPr>
  </w:style>
  <w:style w:type="paragraph" w:styleId="TOC1">
    <w:name w:val="toc 1"/>
    <w:basedOn w:val="Normal"/>
    <w:next w:val="Normal"/>
    <w:qFormat/>
    <w:rsid w:val="008221FA"/>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8221FA"/>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8221FA"/>
    <w:pPr>
      <w:tabs>
        <w:tab w:val="right" w:leader="dot" w:pos="9360"/>
      </w:tabs>
      <w:spacing w:after="100"/>
      <w:ind w:left="1296" w:hanging="432"/>
    </w:pPr>
    <w:rPr>
      <w:rFonts w:asciiTheme="majorHAnsi" w:hAnsiTheme="majorHAnsi"/>
    </w:rPr>
  </w:style>
  <w:style w:type="paragraph" w:styleId="TOCHeading">
    <w:name w:val="TOC Heading"/>
    <w:next w:val="TOC1"/>
    <w:qFormat/>
    <w:rsid w:val="008221FA"/>
    <w:pPr>
      <w:spacing w:after="240" w:line="264" w:lineRule="auto"/>
    </w:pPr>
    <w:rPr>
      <w:rFonts w:asciiTheme="majorHAnsi" w:hAnsiTheme="majorHAnsi"/>
      <w:b/>
      <w:sz w:val="28"/>
    </w:rPr>
  </w:style>
  <w:style w:type="paragraph" w:styleId="List2">
    <w:name w:val="List 2"/>
    <w:basedOn w:val="Normal"/>
    <w:qFormat/>
    <w:rsid w:val="008221FA"/>
    <w:pPr>
      <w:numPr>
        <w:ilvl w:val="1"/>
        <w:numId w:val="7"/>
      </w:numPr>
      <w:contextualSpacing/>
    </w:pPr>
  </w:style>
  <w:style w:type="paragraph" w:styleId="List3">
    <w:name w:val="List 3"/>
    <w:basedOn w:val="Normal"/>
    <w:qFormat/>
    <w:rsid w:val="008221FA"/>
    <w:pPr>
      <w:numPr>
        <w:ilvl w:val="2"/>
        <w:numId w:val="7"/>
      </w:numPr>
      <w:contextualSpacing/>
    </w:pPr>
  </w:style>
  <w:style w:type="paragraph" w:customStyle="1" w:styleId="ListAlpha">
    <w:name w:val="List Alpha"/>
    <w:basedOn w:val="List"/>
    <w:qFormat/>
    <w:rsid w:val="008221FA"/>
    <w:pPr>
      <w:numPr>
        <w:numId w:val="20"/>
      </w:numPr>
    </w:pPr>
  </w:style>
  <w:style w:type="paragraph" w:customStyle="1" w:styleId="ListAlpha2">
    <w:name w:val="List Alpha 2"/>
    <w:basedOn w:val="List2"/>
    <w:qFormat/>
    <w:rsid w:val="008221FA"/>
    <w:pPr>
      <w:numPr>
        <w:ilvl w:val="0"/>
        <w:numId w:val="26"/>
      </w:numPr>
      <w:spacing w:after="80"/>
      <w:contextualSpacing w:val="0"/>
    </w:pPr>
  </w:style>
  <w:style w:type="paragraph" w:customStyle="1" w:styleId="ListAlpha3">
    <w:name w:val="List Alpha 3"/>
    <w:basedOn w:val="List3"/>
    <w:qFormat/>
    <w:rsid w:val="008221FA"/>
    <w:pPr>
      <w:numPr>
        <w:ilvl w:val="0"/>
        <w:numId w:val="21"/>
      </w:numPr>
      <w:spacing w:after="80"/>
      <w:contextualSpacing w:val="0"/>
    </w:pPr>
  </w:style>
  <w:style w:type="paragraph" w:styleId="List4">
    <w:name w:val="List 4"/>
    <w:basedOn w:val="Normal"/>
    <w:qFormat/>
    <w:rsid w:val="008221FA"/>
    <w:pPr>
      <w:numPr>
        <w:ilvl w:val="3"/>
        <w:numId w:val="7"/>
      </w:numPr>
      <w:contextualSpacing/>
    </w:pPr>
  </w:style>
  <w:style w:type="paragraph" w:customStyle="1" w:styleId="Outline1">
    <w:name w:val="Outline 1"/>
    <w:basedOn w:val="List"/>
    <w:qFormat/>
    <w:rsid w:val="008221FA"/>
    <w:pPr>
      <w:numPr>
        <w:numId w:val="0"/>
      </w:numPr>
      <w:spacing w:after="0"/>
    </w:pPr>
  </w:style>
  <w:style w:type="paragraph" w:customStyle="1" w:styleId="Outline2">
    <w:name w:val="Outline 2"/>
    <w:basedOn w:val="List2"/>
    <w:qFormat/>
    <w:rsid w:val="008221FA"/>
    <w:pPr>
      <w:numPr>
        <w:numId w:val="22"/>
      </w:numPr>
      <w:spacing w:after="0"/>
    </w:pPr>
  </w:style>
  <w:style w:type="paragraph" w:customStyle="1" w:styleId="Outline3">
    <w:name w:val="Outline 3"/>
    <w:basedOn w:val="List3"/>
    <w:qFormat/>
    <w:rsid w:val="008221FA"/>
    <w:pPr>
      <w:numPr>
        <w:numId w:val="22"/>
      </w:numPr>
      <w:spacing w:after="0"/>
    </w:pPr>
  </w:style>
  <w:style w:type="paragraph" w:customStyle="1" w:styleId="Outline4">
    <w:name w:val="Outline 4"/>
    <w:basedOn w:val="List4"/>
    <w:qFormat/>
    <w:rsid w:val="008221FA"/>
    <w:pPr>
      <w:numPr>
        <w:ilvl w:val="0"/>
        <w:numId w:val="0"/>
      </w:numPr>
      <w:spacing w:after="0"/>
      <w:ind w:left="1440" w:hanging="360"/>
    </w:pPr>
  </w:style>
  <w:style w:type="character" w:customStyle="1" w:styleId="BoldItalic">
    <w:name w:val="Bold Italic"/>
    <w:basedOn w:val="DefaultParagraphFont"/>
    <w:qFormat/>
    <w:rsid w:val="008221FA"/>
    <w:rPr>
      <w:b/>
      <w:i/>
    </w:rPr>
  </w:style>
  <w:style w:type="character" w:customStyle="1" w:styleId="BoldUnderline">
    <w:name w:val="Bold Underline"/>
    <w:basedOn w:val="DefaultParagraphFont"/>
    <w:qFormat/>
    <w:rsid w:val="008221FA"/>
    <w:rPr>
      <w:b/>
      <w:u w:val="single"/>
    </w:rPr>
  </w:style>
  <w:style w:type="character" w:customStyle="1" w:styleId="Default">
    <w:name w:val="Default"/>
    <w:basedOn w:val="DefaultParagraphFont"/>
    <w:qFormat/>
    <w:rsid w:val="008221FA"/>
  </w:style>
  <w:style w:type="character" w:customStyle="1" w:styleId="HighlightBlue">
    <w:name w:val="Highlight Blue"/>
    <w:basedOn w:val="DefaultParagraphFont"/>
    <w:qFormat/>
    <w:rsid w:val="008221FA"/>
    <w:rPr>
      <w:bdr w:val="none" w:sz="0" w:space="0" w:color="auto"/>
      <w:shd w:val="clear" w:color="auto" w:fill="D9E8F9" w:themeFill="accent1" w:themeFillTint="1A"/>
    </w:rPr>
  </w:style>
  <w:style w:type="character" w:customStyle="1" w:styleId="HighlightYellow">
    <w:name w:val="Highlight Yellow"/>
    <w:basedOn w:val="DefaultParagraphFont"/>
    <w:qFormat/>
    <w:rsid w:val="008221FA"/>
    <w:rPr>
      <w:bdr w:val="none" w:sz="0" w:space="0" w:color="auto"/>
      <w:shd w:val="clear" w:color="auto" w:fill="FCF0D1" w:themeFill="accent4" w:themeFillTint="33"/>
    </w:rPr>
  </w:style>
  <w:style w:type="character" w:customStyle="1" w:styleId="RunIn">
    <w:name w:val="Run In"/>
    <w:basedOn w:val="DefaultParagraphFont"/>
    <w:qFormat/>
    <w:rsid w:val="008221FA"/>
    <w:rPr>
      <w:b/>
      <w:color w:val="0B2949" w:themeColor="accent1"/>
    </w:rPr>
  </w:style>
  <w:style w:type="character" w:customStyle="1" w:styleId="TableTextTight">
    <w:name w:val="Table Text Tight"/>
    <w:basedOn w:val="DefaultParagraphFont"/>
    <w:qFormat/>
    <w:rsid w:val="008221FA"/>
    <w:rPr>
      <w:sz w:val="16"/>
    </w:rPr>
  </w:style>
  <w:style w:type="character" w:customStyle="1" w:styleId="TitleSubtitle">
    <w:name w:val="Title_Subtitle"/>
    <w:basedOn w:val="DefaultParagraphFont"/>
    <w:qFormat/>
    <w:rsid w:val="008221FA"/>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8221FA"/>
    <w:rPr>
      <w:color w:val="808080"/>
    </w:rPr>
  </w:style>
  <w:style w:type="paragraph" w:customStyle="1" w:styleId="TableTextDecimalWide">
    <w:name w:val="Table Text Decimal Wide"/>
    <w:basedOn w:val="TableTextDecimal"/>
    <w:qFormat/>
    <w:rsid w:val="008221FA"/>
    <w:pPr>
      <w:tabs>
        <w:tab w:val="clear" w:pos="576"/>
        <w:tab w:val="decimal" w:pos="864"/>
      </w:tabs>
    </w:pPr>
  </w:style>
  <w:style w:type="paragraph" w:customStyle="1" w:styleId="TableTextDecimalNarrow">
    <w:name w:val="Table Text Decimal Narrow"/>
    <w:basedOn w:val="TableTextDecimalWide"/>
    <w:qFormat/>
    <w:rsid w:val="008221FA"/>
    <w:pPr>
      <w:tabs>
        <w:tab w:val="decimal" w:pos="360"/>
        <w:tab w:val="clear" w:pos="864"/>
      </w:tabs>
    </w:pPr>
  </w:style>
  <w:style w:type="paragraph" w:styleId="ListBullet4">
    <w:name w:val="List Bullet 4"/>
    <w:basedOn w:val="Normal"/>
    <w:qFormat/>
    <w:rsid w:val="008221FA"/>
    <w:pPr>
      <w:numPr>
        <w:numId w:val="10"/>
      </w:numPr>
      <w:contextualSpacing/>
    </w:pPr>
  </w:style>
  <w:style w:type="paragraph" w:customStyle="1" w:styleId="TitleRule">
    <w:name w:val="Title Rule"/>
    <w:basedOn w:val="Normal"/>
    <w:qFormat/>
    <w:rsid w:val="008221FA"/>
    <w:pPr>
      <w:keepNext/>
      <w:spacing w:before="240" w:after="80"/>
    </w:pPr>
  </w:style>
  <w:style w:type="paragraph" w:styleId="ListBullet5">
    <w:name w:val="List Bullet 5"/>
    <w:basedOn w:val="Normal"/>
    <w:qFormat/>
    <w:rsid w:val="008221FA"/>
    <w:pPr>
      <w:numPr>
        <w:numId w:val="11"/>
      </w:numPr>
      <w:contextualSpacing/>
    </w:pPr>
  </w:style>
  <w:style w:type="paragraph" w:styleId="ListNumber5">
    <w:name w:val="List Number 5"/>
    <w:basedOn w:val="Normal"/>
    <w:qFormat/>
    <w:rsid w:val="008221FA"/>
    <w:pPr>
      <w:numPr>
        <w:numId w:val="15"/>
      </w:numPr>
      <w:contextualSpacing/>
    </w:pPr>
  </w:style>
  <w:style w:type="paragraph" w:customStyle="1" w:styleId="Sidebar">
    <w:name w:val="Sidebar"/>
    <w:basedOn w:val="Normal"/>
    <w:qFormat/>
    <w:rsid w:val="008221FA"/>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8221FA"/>
    <w:pPr>
      <w:numPr>
        <w:numId w:val="34"/>
      </w:numPr>
    </w:pPr>
  </w:style>
  <w:style w:type="paragraph" w:customStyle="1" w:styleId="SidebarListNumber">
    <w:name w:val="Sidebar List Number"/>
    <w:basedOn w:val="Sidebar"/>
    <w:qFormat/>
    <w:rsid w:val="008221FA"/>
    <w:pPr>
      <w:numPr>
        <w:numId w:val="35"/>
      </w:numPr>
      <w:adjustRightInd w:val="0"/>
      <w:spacing w:line="264" w:lineRule="auto"/>
    </w:pPr>
  </w:style>
  <w:style w:type="paragraph" w:customStyle="1" w:styleId="TableListBullet2">
    <w:name w:val="Table List Bullet 2"/>
    <w:basedOn w:val="TableListBullet"/>
    <w:qFormat/>
    <w:rsid w:val="008221FA"/>
    <w:pPr>
      <w:numPr>
        <w:numId w:val="23"/>
      </w:numPr>
    </w:pPr>
  </w:style>
  <w:style w:type="character" w:customStyle="1" w:styleId="Heading2Char">
    <w:name w:val="Heading 2 Char"/>
    <w:basedOn w:val="DefaultParagraphFont"/>
    <w:link w:val="Heading2"/>
    <w:rsid w:val="008221FA"/>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8221FA"/>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8221FA"/>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8221FA"/>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8221FA"/>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8221FA"/>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8221FA"/>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221FA"/>
    <w:pPr>
      <w:numPr>
        <w:numId w:val="24"/>
      </w:numPr>
    </w:pPr>
  </w:style>
  <w:style w:type="paragraph" w:styleId="ListContinue3">
    <w:name w:val="List Continue 3"/>
    <w:basedOn w:val="Normal"/>
    <w:qFormat/>
    <w:rsid w:val="008221FA"/>
    <w:pPr>
      <w:spacing w:after="80"/>
      <w:ind w:left="1080"/>
    </w:pPr>
  </w:style>
  <w:style w:type="paragraph" w:styleId="List5">
    <w:name w:val="List 5"/>
    <w:basedOn w:val="Normal"/>
    <w:qFormat/>
    <w:rsid w:val="008221FA"/>
    <w:pPr>
      <w:numPr>
        <w:ilvl w:val="4"/>
        <w:numId w:val="7"/>
      </w:numPr>
      <w:contextualSpacing/>
    </w:pPr>
  </w:style>
  <w:style w:type="character" w:styleId="UnresolvedMention">
    <w:name w:val="Unresolved Mention"/>
    <w:basedOn w:val="DefaultParagraphFont"/>
    <w:qFormat/>
    <w:rsid w:val="008221FA"/>
    <w:rPr>
      <w:color w:val="605E5C"/>
      <w:shd w:val="clear" w:color="auto" w:fill="E1DFDD"/>
    </w:rPr>
  </w:style>
  <w:style w:type="character" w:customStyle="1" w:styleId="H1Char">
    <w:name w:val="H1 Char"/>
    <w:basedOn w:val="DefaultParagraphFont"/>
    <w:link w:val="H1"/>
    <w:rsid w:val="008221F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8221FA"/>
    <w:pPr>
      <w:spacing w:before="240" w:after="0"/>
    </w:pPr>
    <w:rPr>
      <w:b/>
    </w:rPr>
  </w:style>
  <w:style w:type="character" w:customStyle="1" w:styleId="Bold">
    <w:name w:val="Bold"/>
    <w:basedOn w:val="DefaultParagraphFont"/>
    <w:qFormat/>
    <w:rsid w:val="008221FA"/>
    <w:rPr>
      <w:b/>
    </w:rPr>
  </w:style>
  <w:style w:type="character" w:customStyle="1" w:styleId="Italic">
    <w:name w:val="Italic"/>
    <w:basedOn w:val="DefaultParagraphFont"/>
    <w:qFormat/>
    <w:rsid w:val="008221FA"/>
    <w:rPr>
      <w:i/>
    </w:rPr>
  </w:style>
  <w:style w:type="paragraph" w:customStyle="1" w:styleId="mathematicaorg">
    <w:name w:val="mathematica.org"/>
    <w:link w:val="mathematicaorgChar"/>
    <w:qFormat/>
    <w:rsid w:val="008221FA"/>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8221FA"/>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8221FA"/>
    <w:pPr>
      <w:spacing w:before="3000" w:line="252" w:lineRule="auto"/>
    </w:pPr>
    <w:rPr>
      <w:rFonts w:eastAsia="Times New Roman" w:cs="Times New Roman"/>
      <w:bCs w:val="0"/>
      <w:spacing w:val="2"/>
      <w:szCs w:val="20"/>
    </w:rPr>
  </w:style>
  <w:style w:type="numbering" w:customStyle="1" w:styleId="Feature20">
    <w:name w:val="Feature 2"/>
    <w:semiHidden/>
    <w:rsid w:val="008221FA"/>
    <w:pPr>
      <w:numPr>
        <w:numId w:val="1"/>
      </w:numPr>
    </w:pPr>
  </w:style>
  <w:style w:type="paragraph" w:customStyle="1" w:styleId="Covertextborder">
    <w:name w:val="Cover text border"/>
    <w:qFormat/>
    <w:rsid w:val="008221FA"/>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221FA"/>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8221FA"/>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221FA"/>
    <w:pPr>
      <w:keepLines/>
      <w:ind w:hanging="360"/>
    </w:pPr>
  </w:style>
  <w:style w:type="paragraph" w:styleId="TOC4">
    <w:name w:val="toc 4"/>
    <w:basedOn w:val="Normal"/>
    <w:next w:val="Normal"/>
    <w:qFormat/>
    <w:rsid w:val="008221FA"/>
    <w:pPr>
      <w:spacing w:after="100"/>
      <w:ind w:left="1728" w:hanging="432"/>
    </w:pPr>
    <w:rPr>
      <w:rFonts w:asciiTheme="majorHAnsi" w:hAnsiTheme="majorHAnsi"/>
    </w:rPr>
  </w:style>
  <w:style w:type="paragraph" w:customStyle="1" w:styleId="Disclaimer">
    <w:name w:val="Disclaimer"/>
    <w:basedOn w:val="Footer"/>
    <w:qFormat/>
    <w:rsid w:val="008221FA"/>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8221FA"/>
    <w:rPr>
      <w:vertAlign w:val="subscript"/>
    </w:rPr>
  </w:style>
  <w:style w:type="paragraph" w:styleId="Salutation">
    <w:name w:val="Salutation"/>
    <w:basedOn w:val="Normal"/>
    <w:next w:val="Paragraph"/>
    <w:link w:val="SalutationChar"/>
    <w:qFormat/>
    <w:rsid w:val="008221FA"/>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8221FA"/>
  </w:style>
  <w:style w:type="numbering" w:styleId="111111">
    <w:name w:val="Outline List 2"/>
    <w:basedOn w:val="NoList"/>
    <w:semiHidden/>
    <w:unhideWhenUsed/>
    <w:rsid w:val="008221FA"/>
    <w:pPr>
      <w:numPr>
        <w:numId w:val="2"/>
      </w:numPr>
    </w:pPr>
  </w:style>
  <w:style w:type="character" w:styleId="Hyperlink">
    <w:name w:val="Hyperlink"/>
    <w:basedOn w:val="DefaultParagraphFont"/>
    <w:unhideWhenUsed/>
    <w:qFormat/>
    <w:rsid w:val="008221FA"/>
    <w:rPr>
      <w:color w:val="0563C1" w:themeColor="hyperlink"/>
      <w:u w:val="single"/>
    </w:rPr>
  </w:style>
  <w:style w:type="character" w:customStyle="1" w:styleId="Superscript">
    <w:name w:val="Superscript"/>
    <w:basedOn w:val="DefaultParagraphFont"/>
    <w:qFormat/>
    <w:rsid w:val="008221FA"/>
    <w:rPr>
      <w:vertAlign w:val="superscript"/>
    </w:rPr>
  </w:style>
  <w:style w:type="character" w:customStyle="1" w:styleId="Underline">
    <w:name w:val="Underline"/>
    <w:basedOn w:val="DefaultParagraphFont"/>
    <w:qFormat/>
    <w:rsid w:val="008221FA"/>
    <w:rPr>
      <w:u w:val="single"/>
    </w:rPr>
  </w:style>
  <w:style w:type="paragraph" w:styleId="FootnoteText">
    <w:name w:val="footnote text"/>
    <w:basedOn w:val="Normal"/>
    <w:link w:val="FootnoteTextChar"/>
    <w:qFormat/>
    <w:rsid w:val="008221FA"/>
    <w:pPr>
      <w:spacing w:after="0" w:line="240" w:lineRule="auto"/>
    </w:pPr>
    <w:rPr>
      <w:sz w:val="20"/>
      <w:szCs w:val="20"/>
    </w:rPr>
  </w:style>
  <w:style w:type="character" w:customStyle="1" w:styleId="FootnoteTextChar">
    <w:name w:val="Footnote Text Char"/>
    <w:basedOn w:val="DefaultParagraphFont"/>
    <w:link w:val="FootnoteText"/>
    <w:rsid w:val="008221FA"/>
    <w:rPr>
      <w:sz w:val="20"/>
      <w:szCs w:val="20"/>
    </w:rPr>
  </w:style>
  <w:style w:type="character" w:styleId="FootnoteReference">
    <w:name w:val="footnote reference"/>
    <w:basedOn w:val="DefaultParagraphFont"/>
    <w:qFormat/>
    <w:rsid w:val="008221FA"/>
    <w:rPr>
      <w:vertAlign w:val="superscript"/>
    </w:rPr>
  </w:style>
  <w:style w:type="paragraph" w:styleId="EndnoteText">
    <w:name w:val="endnote text"/>
    <w:basedOn w:val="Normal"/>
    <w:link w:val="EndnoteTextChar"/>
    <w:qFormat/>
    <w:rsid w:val="008221FA"/>
    <w:pPr>
      <w:spacing w:after="0"/>
    </w:pPr>
    <w:rPr>
      <w:sz w:val="20"/>
      <w:szCs w:val="20"/>
    </w:rPr>
  </w:style>
  <w:style w:type="character" w:customStyle="1" w:styleId="EndnoteTextChar">
    <w:name w:val="Endnote Text Char"/>
    <w:basedOn w:val="DefaultParagraphFont"/>
    <w:link w:val="EndnoteText"/>
    <w:rsid w:val="008221FA"/>
    <w:rPr>
      <w:sz w:val="20"/>
      <w:szCs w:val="20"/>
    </w:rPr>
  </w:style>
  <w:style w:type="paragraph" w:styleId="NoSpacing">
    <w:name w:val="No Spacing"/>
    <w:qFormat/>
    <w:rsid w:val="008221FA"/>
    <w:pPr>
      <w:spacing w:after="0" w:line="264" w:lineRule="auto"/>
    </w:pPr>
  </w:style>
  <w:style w:type="numbering" w:styleId="1ai">
    <w:name w:val="Outline List 1"/>
    <w:basedOn w:val="NoList"/>
    <w:semiHidden/>
    <w:unhideWhenUsed/>
    <w:rsid w:val="008221FA"/>
    <w:pPr>
      <w:numPr>
        <w:numId w:val="3"/>
      </w:numPr>
    </w:pPr>
  </w:style>
  <w:style w:type="numbering" w:styleId="ArticleSection">
    <w:name w:val="Outline List 3"/>
    <w:basedOn w:val="NoList"/>
    <w:semiHidden/>
    <w:unhideWhenUsed/>
    <w:rsid w:val="008221FA"/>
    <w:pPr>
      <w:numPr>
        <w:numId w:val="4"/>
      </w:numPr>
    </w:pPr>
  </w:style>
  <w:style w:type="table" w:styleId="ColorfulGrid">
    <w:name w:val="Colorful Grid"/>
    <w:basedOn w:val="TableNormal"/>
    <w:unhideWhenUsed/>
    <w:rsid w:val="008221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221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221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221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221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221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221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221F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221FA"/>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221FA"/>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221FA"/>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221FA"/>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221FA"/>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221FA"/>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221FA"/>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221FA"/>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221FA"/>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221FA"/>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221FA"/>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221FA"/>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221FA"/>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221F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221FA"/>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221FA"/>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221FA"/>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221FA"/>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221FA"/>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221FA"/>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8221FA"/>
    <w:pPr>
      <w:spacing w:after="0" w:line="240" w:lineRule="auto"/>
    </w:pPr>
  </w:style>
  <w:style w:type="character" w:customStyle="1" w:styleId="E-mailSignatureChar">
    <w:name w:val="E-mail Signature Char"/>
    <w:basedOn w:val="DefaultParagraphFont"/>
    <w:link w:val="E-mailSignature"/>
    <w:rsid w:val="008221FA"/>
  </w:style>
  <w:style w:type="paragraph" w:styleId="EnvelopeAddress">
    <w:name w:val="envelope address"/>
    <w:basedOn w:val="Normal"/>
    <w:qFormat/>
    <w:rsid w:val="008221F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8221FA"/>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8221FA"/>
    <w:rPr>
      <w:color w:val="954F72" w:themeColor="followedHyperlink"/>
      <w:u w:val="single"/>
    </w:rPr>
  </w:style>
  <w:style w:type="table" w:styleId="GridTable1Light">
    <w:name w:val="Grid Table 1 Light"/>
    <w:basedOn w:val="TableNormal"/>
    <w:rsid w:val="008221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221FA"/>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221FA"/>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221FA"/>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221FA"/>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221FA"/>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221FA"/>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221F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221FA"/>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221FA"/>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221FA"/>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221FA"/>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221FA"/>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221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221F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221F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221F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221F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221F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221F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221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221F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221F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221F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221F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221F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22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22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22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22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22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22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22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221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221F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221F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221F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221F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221F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221F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221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221F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221F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221F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221F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221F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221F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8221FA"/>
    <w:rPr>
      <w:color w:val="2B579A"/>
      <w:shd w:val="clear" w:color="auto" w:fill="E1DFDD"/>
    </w:rPr>
  </w:style>
  <w:style w:type="character" w:styleId="HTMLAcronym">
    <w:name w:val="HTML Acronym"/>
    <w:basedOn w:val="DefaultParagraphFont"/>
    <w:qFormat/>
    <w:rsid w:val="008221FA"/>
  </w:style>
  <w:style w:type="paragraph" w:styleId="HTMLAddress">
    <w:name w:val="HTML Address"/>
    <w:basedOn w:val="Normal"/>
    <w:link w:val="HTMLAddressChar"/>
    <w:qFormat/>
    <w:rsid w:val="008221FA"/>
    <w:pPr>
      <w:spacing w:after="0" w:line="240" w:lineRule="auto"/>
    </w:pPr>
    <w:rPr>
      <w:i/>
      <w:iCs/>
    </w:rPr>
  </w:style>
  <w:style w:type="character" w:customStyle="1" w:styleId="HTMLAddressChar">
    <w:name w:val="HTML Address Char"/>
    <w:basedOn w:val="DefaultParagraphFont"/>
    <w:link w:val="HTMLAddress"/>
    <w:rsid w:val="008221FA"/>
    <w:rPr>
      <w:i/>
      <w:iCs/>
    </w:rPr>
  </w:style>
  <w:style w:type="character" w:styleId="HTMLCite">
    <w:name w:val="HTML Cite"/>
    <w:basedOn w:val="DefaultParagraphFont"/>
    <w:qFormat/>
    <w:rsid w:val="008221FA"/>
    <w:rPr>
      <w:i/>
      <w:iCs/>
    </w:rPr>
  </w:style>
  <w:style w:type="character" w:styleId="HTMLCode">
    <w:name w:val="HTML Code"/>
    <w:basedOn w:val="DefaultParagraphFont"/>
    <w:qFormat/>
    <w:rsid w:val="008221FA"/>
    <w:rPr>
      <w:rFonts w:ascii="Consolas" w:hAnsi="Consolas"/>
      <w:sz w:val="20"/>
      <w:szCs w:val="20"/>
    </w:rPr>
  </w:style>
  <w:style w:type="character" w:styleId="HTMLDefinition">
    <w:name w:val="HTML Definition"/>
    <w:basedOn w:val="DefaultParagraphFont"/>
    <w:qFormat/>
    <w:rsid w:val="008221FA"/>
    <w:rPr>
      <w:i/>
      <w:iCs/>
    </w:rPr>
  </w:style>
  <w:style w:type="character" w:styleId="HTMLKeyboard">
    <w:name w:val="HTML Keyboard"/>
    <w:basedOn w:val="DefaultParagraphFont"/>
    <w:qFormat/>
    <w:rsid w:val="008221FA"/>
    <w:rPr>
      <w:rFonts w:ascii="Consolas" w:hAnsi="Consolas"/>
      <w:sz w:val="20"/>
      <w:szCs w:val="20"/>
    </w:rPr>
  </w:style>
  <w:style w:type="paragraph" w:styleId="HTMLPreformatted">
    <w:name w:val="HTML Preformatted"/>
    <w:basedOn w:val="Normal"/>
    <w:link w:val="HTMLPreformattedChar"/>
    <w:qFormat/>
    <w:rsid w:val="008221F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8221FA"/>
    <w:rPr>
      <w:rFonts w:ascii="Consolas" w:hAnsi="Consolas"/>
      <w:sz w:val="20"/>
      <w:szCs w:val="20"/>
    </w:rPr>
  </w:style>
  <w:style w:type="character" w:styleId="HTMLSample">
    <w:name w:val="HTML Sample"/>
    <w:basedOn w:val="DefaultParagraphFont"/>
    <w:qFormat/>
    <w:rsid w:val="008221FA"/>
    <w:rPr>
      <w:rFonts w:ascii="Consolas" w:hAnsi="Consolas"/>
      <w:sz w:val="24"/>
      <w:szCs w:val="24"/>
    </w:rPr>
  </w:style>
  <w:style w:type="character" w:styleId="HTMLTypewriter">
    <w:name w:val="HTML Typewriter"/>
    <w:basedOn w:val="DefaultParagraphFont"/>
    <w:unhideWhenUsed/>
    <w:qFormat/>
    <w:rsid w:val="008221FA"/>
    <w:rPr>
      <w:rFonts w:ascii="Consolas" w:hAnsi="Consolas"/>
      <w:sz w:val="20"/>
      <w:szCs w:val="20"/>
    </w:rPr>
  </w:style>
  <w:style w:type="character" w:styleId="HTMLVariable">
    <w:name w:val="HTML Variable"/>
    <w:basedOn w:val="DefaultParagraphFont"/>
    <w:unhideWhenUsed/>
    <w:qFormat/>
    <w:rsid w:val="008221FA"/>
    <w:rPr>
      <w:i/>
      <w:iCs/>
    </w:rPr>
  </w:style>
  <w:style w:type="paragraph" w:styleId="Index2">
    <w:name w:val="index 2"/>
    <w:basedOn w:val="Normal"/>
    <w:next w:val="Normal"/>
    <w:autoRedefine/>
    <w:qFormat/>
    <w:rsid w:val="008221FA"/>
    <w:pPr>
      <w:spacing w:after="0" w:line="240" w:lineRule="auto"/>
      <w:ind w:left="440" w:hanging="220"/>
    </w:pPr>
  </w:style>
  <w:style w:type="paragraph" w:styleId="Index3">
    <w:name w:val="index 3"/>
    <w:basedOn w:val="Normal"/>
    <w:next w:val="Normal"/>
    <w:autoRedefine/>
    <w:qFormat/>
    <w:rsid w:val="008221FA"/>
    <w:pPr>
      <w:spacing w:after="0" w:line="240" w:lineRule="auto"/>
      <w:ind w:left="660" w:hanging="220"/>
    </w:pPr>
  </w:style>
  <w:style w:type="paragraph" w:styleId="Index4">
    <w:name w:val="index 4"/>
    <w:basedOn w:val="Normal"/>
    <w:next w:val="Normal"/>
    <w:autoRedefine/>
    <w:qFormat/>
    <w:rsid w:val="008221FA"/>
    <w:pPr>
      <w:spacing w:after="0" w:line="240" w:lineRule="auto"/>
      <w:ind w:left="880" w:hanging="220"/>
    </w:pPr>
  </w:style>
  <w:style w:type="paragraph" w:styleId="Index5">
    <w:name w:val="index 5"/>
    <w:basedOn w:val="Normal"/>
    <w:next w:val="Normal"/>
    <w:autoRedefine/>
    <w:qFormat/>
    <w:rsid w:val="008221FA"/>
    <w:pPr>
      <w:spacing w:after="0" w:line="240" w:lineRule="auto"/>
      <w:ind w:left="1100" w:hanging="220"/>
    </w:pPr>
  </w:style>
  <w:style w:type="paragraph" w:styleId="Index6">
    <w:name w:val="index 6"/>
    <w:basedOn w:val="Normal"/>
    <w:next w:val="Normal"/>
    <w:autoRedefine/>
    <w:qFormat/>
    <w:rsid w:val="008221FA"/>
    <w:pPr>
      <w:spacing w:after="0" w:line="240" w:lineRule="auto"/>
      <w:ind w:left="1320" w:hanging="220"/>
    </w:pPr>
  </w:style>
  <w:style w:type="paragraph" w:styleId="Index7">
    <w:name w:val="index 7"/>
    <w:basedOn w:val="Normal"/>
    <w:next w:val="Normal"/>
    <w:autoRedefine/>
    <w:qFormat/>
    <w:rsid w:val="008221FA"/>
    <w:pPr>
      <w:spacing w:after="0" w:line="240" w:lineRule="auto"/>
      <w:ind w:left="1540" w:hanging="220"/>
    </w:pPr>
  </w:style>
  <w:style w:type="paragraph" w:styleId="Index8">
    <w:name w:val="index 8"/>
    <w:basedOn w:val="Normal"/>
    <w:next w:val="Normal"/>
    <w:autoRedefine/>
    <w:qFormat/>
    <w:rsid w:val="008221FA"/>
    <w:pPr>
      <w:spacing w:after="0" w:line="240" w:lineRule="auto"/>
      <w:ind w:left="1760" w:hanging="220"/>
    </w:pPr>
  </w:style>
  <w:style w:type="paragraph" w:styleId="Index9">
    <w:name w:val="index 9"/>
    <w:basedOn w:val="Normal"/>
    <w:next w:val="Normal"/>
    <w:autoRedefine/>
    <w:qFormat/>
    <w:rsid w:val="008221FA"/>
    <w:pPr>
      <w:spacing w:after="0" w:line="240" w:lineRule="auto"/>
      <w:ind w:left="1980" w:hanging="220"/>
    </w:pPr>
  </w:style>
  <w:style w:type="character" w:styleId="IntenseEmphasis">
    <w:name w:val="Intense Emphasis"/>
    <w:basedOn w:val="DefaultParagraphFont"/>
    <w:qFormat/>
    <w:rsid w:val="008221FA"/>
    <w:rPr>
      <w:i/>
      <w:iCs/>
      <w:color w:val="0B2949" w:themeColor="accent1"/>
    </w:rPr>
  </w:style>
  <w:style w:type="paragraph" w:styleId="IntenseQuote">
    <w:name w:val="Intense Quote"/>
    <w:basedOn w:val="Normal"/>
    <w:next w:val="Normal"/>
    <w:link w:val="IntenseQuoteChar"/>
    <w:qFormat/>
    <w:rsid w:val="008221FA"/>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8221FA"/>
    <w:rPr>
      <w:i/>
      <w:iCs/>
      <w:color w:val="0B2949" w:themeColor="accent1"/>
    </w:rPr>
  </w:style>
  <w:style w:type="character" w:styleId="IntenseReference">
    <w:name w:val="Intense Reference"/>
    <w:basedOn w:val="DefaultParagraphFont"/>
    <w:qFormat/>
    <w:rsid w:val="008221FA"/>
    <w:rPr>
      <w:b/>
      <w:bCs/>
      <w:smallCaps/>
      <w:color w:val="0B2949" w:themeColor="accent1"/>
      <w:spacing w:val="5"/>
    </w:rPr>
  </w:style>
  <w:style w:type="table" w:styleId="LightGrid">
    <w:name w:val="Light Grid"/>
    <w:basedOn w:val="TableNormal"/>
    <w:unhideWhenUsed/>
    <w:rsid w:val="008221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221F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221F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221F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221F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221F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221F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221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221F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221F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221F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221F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221F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221F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221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221FA"/>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221FA"/>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221FA"/>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221FA"/>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221FA"/>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221FA"/>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8221FA"/>
  </w:style>
  <w:style w:type="paragraph" w:styleId="ListContinue4">
    <w:name w:val="List Continue 4"/>
    <w:basedOn w:val="Normal"/>
    <w:qFormat/>
    <w:rsid w:val="008221FA"/>
    <w:pPr>
      <w:spacing w:after="120"/>
      <w:ind w:left="1440"/>
      <w:contextualSpacing/>
    </w:pPr>
  </w:style>
  <w:style w:type="paragraph" w:styleId="ListContinue5">
    <w:name w:val="List Continue 5"/>
    <w:basedOn w:val="Normal"/>
    <w:qFormat/>
    <w:rsid w:val="008221FA"/>
    <w:pPr>
      <w:spacing w:after="120"/>
      <w:ind w:left="1800"/>
      <w:contextualSpacing/>
    </w:pPr>
  </w:style>
  <w:style w:type="table" w:styleId="ListTable1Light">
    <w:name w:val="List Table 1 Light"/>
    <w:basedOn w:val="TableNormal"/>
    <w:rsid w:val="008221F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221FA"/>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221FA"/>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221FA"/>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221FA"/>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221FA"/>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221FA"/>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221F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221FA"/>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221FA"/>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221FA"/>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221FA"/>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221FA"/>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221FA"/>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221F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221FA"/>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221FA"/>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221FA"/>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221FA"/>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221FA"/>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221FA"/>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221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221F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221F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221F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221F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221F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221F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221F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221FA"/>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221FA"/>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221FA"/>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221FA"/>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221FA"/>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221FA"/>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221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221FA"/>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221FA"/>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221FA"/>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221FA"/>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221FA"/>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221FA"/>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221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221FA"/>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221FA"/>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221FA"/>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221FA"/>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221FA"/>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221FA"/>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221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221F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221F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221F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221F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221F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221F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221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221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221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221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221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221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221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221F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221FA"/>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221FA"/>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221FA"/>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221FA"/>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221FA"/>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221FA"/>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221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221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221F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221F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221F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221F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221F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221F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221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221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221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221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221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221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221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8221FA"/>
    <w:rPr>
      <w:color w:val="2B579A"/>
      <w:shd w:val="clear" w:color="auto" w:fill="E1DFDD"/>
    </w:rPr>
  </w:style>
  <w:style w:type="paragraph" w:styleId="MessageHeader">
    <w:name w:val="Message Header"/>
    <w:basedOn w:val="Normal"/>
    <w:link w:val="MessageHeaderChar"/>
    <w:qFormat/>
    <w:rsid w:val="008221F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221FA"/>
    <w:rPr>
      <w:rFonts w:asciiTheme="majorHAnsi" w:eastAsiaTheme="majorEastAsia" w:hAnsiTheme="majorHAnsi" w:cstheme="majorBidi"/>
      <w:sz w:val="24"/>
      <w:szCs w:val="24"/>
      <w:shd w:val="pct20" w:color="auto" w:fill="auto"/>
    </w:rPr>
  </w:style>
  <w:style w:type="paragraph" w:styleId="NormalWeb">
    <w:name w:val="Normal (Web)"/>
    <w:basedOn w:val="Normal"/>
    <w:qFormat/>
    <w:rsid w:val="008221FA"/>
    <w:rPr>
      <w:rFonts w:ascii="Times New Roman" w:hAnsi="Times New Roman" w:cs="Times New Roman"/>
      <w:sz w:val="24"/>
      <w:szCs w:val="24"/>
    </w:rPr>
  </w:style>
  <w:style w:type="paragraph" w:styleId="NormalIndent">
    <w:name w:val="Normal Indent"/>
    <w:basedOn w:val="Normal"/>
    <w:qFormat/>
    <w:rsid w:val="008221FA"/>
    <w:pPr>
      <w:ind w:left="720"/>
    </w:pPr>
  </w:style>
  <w:style w:type="character" w:styleId="PageNumber">
    <w:name w:val="page number"/>
    <w:basedOn w:val="DefaultParagraphFont"/>
    <w:qFormat/>
    <w:rsid w:val="008221FA"/>
  </w:style>
  <w:style w:type="table" w:styleId="PlainTable1">
    <w:name w:val="Plain Table 1"/>
    <w:basedOn w:val="TableNormal"/>
    <w:rsid w:val="008221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221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221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221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221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8221FA"/>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8221FA"/>
    <w:rPr>
      <w:rFonts w:ascii="Consolas" w:hAnsi="Consolas"/>
      <w:sz w:val="21"/>
      <w:szCs w:val="21"/>
    </w:rPr>
  </w:style>
  <w:style w:type="paragraph" w:styleId="Signature">
    <w:name w:val="Signature"/>
    <w:basedOn w:val="Normal"/>
    <w:link w:val="SignatureChar"/>
    <w:qFormat/>
    <w:rsid w:val="008221FA"/>
    <w:pPr>
      <w:spacing w:after="0" w:line="240" w:lineRule="auto"/>
      <w:ind w:left="4320"/>
    </w:pPr>
  </w:style>
  <w:style w:type="character" w:customStyle="1" w:styleId="SignatureChar">
    <w:name w:val="Signature Char"/>
    <w:basedOn w:val="DefaultParagraphFont"/>
    <w:link w:val="Signature"/>
    <w:rsid w:val="008221FA"/>
  </w:style>
  <w:style w:type="character" w:styleId="SmartHyperlink">
    <w:name w:val="Smart Hyperlink"/>
    <w:basedOn w:val="DefaultParagraphFont"/>
    <w:qFormat/>
    <w:rsid w:val="008221FA"/>
    <w:rPr>
      <w:u w:val="dotted"/>
    </w:rPr>
  </w:style>
  <w:style w:type="character" w:styleId="Strong">
    <w:name w:val="Strong"/>
    <w:basedOn w:val="DefaultParagraphFont"/>
    <w:qFormat/>
    <w:rsid w:val="008221FA"/>
    <w:rPr>
      <w:b/>
      <w:bCs/>
    </w:rPr>
  </w:style>
  <w:style w:type="character" w:styleId="SubtleEmphasis">
    <w:name w:val="Subtle Emphasis"/>
    <w:basedOn w:val="DefaultParagraphFont"/>
    <w:qFormat/>
    <w:rsid w:val="008221FA"/>
    <w:rPr>
      <w:i/>
      <w:iCs/>
      <w:color w:val="404040" w:themeColor="text1" w:themeTint="BF"/>
    </w:rPr>
  </w:style>
  <w:style w:type="character" w:styleId="SubtleReference">
    <w:name w:val="Subtle Reference"/>
    <w:basedOn w:val="DefaultParagraphFont"/>
    <w:qFormat/>
    <w:rsid w:val="008221FA"/>
    <w:rPr>
      <w:smallCaps/>
      <w:color w:val="5A5A5A" w:themeColor="text1" w:themeTint="A5"/>
    </w:rPr>
  </w:style>
  <w:style w:type="table" w:styleId="Table3Deffects1">
    <w:name w:val="Table 3D effects 1"/>
    <w:basedOn w:val="TableNormal"/>
    <w:unhideWhenUsed/>
    <w:rsid w:val="008221F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221F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221F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221F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221F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221F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221F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221F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221F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221F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221F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221F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221F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221F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221F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221F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221F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221F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221F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221F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221F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221F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221F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221F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221F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221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221F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221F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221F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221F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221F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221F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221F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221F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8221FA"/>
    <w:pPr>
      <w:spacing w:after="0"/>
      <w:ind w:left="220" w:hanging="220"/>
    </w:pPr>
  </w:style>
  <w:style w:type="paragraph" w:styleId="TableofFigures">
    <w:name w:val="table of figures"/>
    <w:basedOn w:val="Normal"/>
    <w:next w:val="Normal"/>
    <w:qFormat/>
    <w:rsid w:val="008221FA"/>
    <w:pPr>
      <w:spacing w:after="0"/>
    </w:pPr>
  </w:style>
  <w:style w:type="table" w:styleId="TableProfessional">
    <w:name w:val="Table Professional"/>
    <w:basedOn w:val="TableNormal"/>
    <w:unhideWhenUsed/>
    <w:rsid w:val="008221F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221F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221F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221F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221F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221F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221F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221F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221F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221F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8221FA"/>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8221FA"/>
    <w:pPr>
      <w:spacing w:after="100"/>
      <w:ind w:left="880"/>
    </w:pPr>
    <w:rPr>
      <w:rFonts w:asciiTheme="majorHAnsi" w:hAnsiTheme="majorHAnsi"/>
    </w:rPr>
  </w:style>
  <w:style w:type="paragraph" w:styleId="TOC6">
    <w:name w:val="toc 6"/>
    <w:basedOn w:val="Normal"/>
    <w:next w:val="Normal"/>
    <w:qFormat/>
    <w:rsid w:val="008221FA"/>
    <w:pPr>
      <w:spacing w:after="100"/>
      <w:ind w:left="1100"/>
    </w:pPr>
    <w:rPr>
      <w:rFonts w:asciiTheme="majorHAnsi" w:hAnsiTheme="majorHAnsi"/>
    </w:rPr>
  </w:style>
  <w:style w:type="paragraph" w:styleId="TOC7">
    <w:name w:val="toc 7"/>
    <w:basedOn w:val="Normal"/>
    <w:next w:val="Normal"/>
    <w:qFormat/>
    <w:rsid w:val="008221FA"/>
    <w:pPr>
      <w:spacing w:after="100"/>
      <w:ind w:left="1320"/>
    </w:pPr>
    <w:rPr>
      <w:rFonts w:asciiTheme="majorHAnsi" w:hAnsiTheme="majorHAnsi"/>
    </w:rPr>
  </w:style>
  <w:style w:type="paragraph" w:styleId="TOC8">
    <w:name w:val="toc 8"/>
    <w:basedOn w:val="Normal"/>
    <w:next w:val="Normal"/>
    <w:qFormat/>
    <w:rsid w:val="008221FA"/>
    <w:pPr>
      <w:spacing w:before="160"/>
      <w:ind w:left="1267" w:right="1440" w:hanging="1267"/>
    </w:pPr>
    <w:rPr>
      <w:rFonts w:asciiTheme="majorHAnsi" w:hAnsiTheme="majorHAnsi"/>
    </w:rPr>
  </w:style>
  <w:style w:type="paragraph" w:styleId="TOC9">
    <w:name w:val="toc 9"/>
    <w:basedOn w:val="Normal"/>
    <w:next w:val="Normal"/>
    <w:qFormat/>
    <w:rsid w:val="008221FA"/>
    <w:pPr>
      <w:spacing w:before="160"/>
      <w:ind w:left="720" w:right="720" w:hanging="720"/>
    </w:pPr>
    <w:rPr>
      <w:rFonts w:asciiTheme="majorHAnsi" w:hAnsiTheme="majorHAnsi"/>
    </w:rPr>
  </w:style>
  <w:style w:type="character" w:styleId="SmartLink">
    <w:name w:val="Smart Link"/>
    <w:basedOn w:val="DefaultParagraphFont"/>
    <w:unhideWhenUsed/>
    <w:qFormat/>
    <w:rsid w:val="008221FA"/>
    <w:rPr>
      <w:color w:val="0563C1" w:themeColor="hyperlink"/>
      <w:u w:val="single"/>
      <w:shd w:val="clear" w:color="auto" w:fill="E1DFDD"/>
    </w:rPr>
  </w:style>
  <w:style w:type="character" w:customStyle="1" w:styleId="SmartLinkError">
    <w:name w:val="Smart Link Error"/>
    <w:basedOn w:val="DefaultParagraphFont"/>
    <w:unhideWhenUsed/>
    <w:qFormat/>
    <w:rsid w:val="008221FA"/>
    <w:rPr>
      <w:color w:val="FF0000"/>
    </w:rPr>
  </w:style>
  <w:style w:type="paragraph" w:customStyle="1" w:styleId="FootnoteSep">
    <w:name w:val="Footnote Sep"/>
    <w:basedOn w:val="Normal"/>
    <w:qFormat/>
    <w:rsid w:val="008221FA"/>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8221FA"/>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8221FA"/>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822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8221FA"/>
    <w:pPr>
      <w:ind w:left="216"/>
    </w:pPr>
  </w:style>
  <w:style w:type="paragraph" w:customStyle="1" w:styleId="TableTextIndent2">
    <w:name w:val="Table Text Indent 2"/>
    <w:basedOn w:val="TableTextLeft"/>
    <w:qFormat/>
    <w:rsid w:val="008221FA"/>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8221FA"/>
    <w:rPr>
      <w:rFonts w:eastAsia="Times New Roman" w:asciiTheme="majorHAnsi" w:hAnsiTheme="majorHAnsi" w:cs="Times New Roman"/>
      <w:noProof/>
      <w:spacing w:val="-2"/>
      <w:sz w:val="18"/>
      <w:szCs w:val="19"/>
    </w:rPr>
  </w:style>
  <w:style w:type="paragraph" w:customStyle="1" w:styleId="Title2">
    <w:name w:val="Title 2"/>
    <w:basedOn w:val="Title"/>
    <w:qFormat/>
    <w:rsid w:val="008221FA"/>
    <w:pPr>
      <w:spacing w:before="1080"/>
    </w:pPr>
    <w:rPr>
      <w:b/>
    </w:rPr>
  </w:style>
  <w:style w:type="table" w:customStyle="1" w:styleId="MathUBaseTable1">
    <w:name w:val="MathU Base Table1"/>
    <w:basedOn w:val="TableNormal"/>
    <w:rsid w:val="007F2CF9"/>
    <w:pPr>
      <w:spacing w:before="40" w:after="20" w:line="240" w:lineRule="auto"/>
    </w:pPr>
    <w:rPr>
      <w:rFonts w:ascii="Arial" w:hAnsi="Arial"/>
      <w:sz w:val="18"/>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TableTextSpace">
    <w:name w:val="TableTextSpace"/>
    <w:basedOn w:val="TableTextLeft"/>
    <w:qFormat/>
    <w:rsid w:val="00CD0176"/>
    <w:pPr>
      <w:spacing w:after="1700"/>
    </w:pPr>
    <w:rPr>
      <w:rFonts w:eastAsia="Times New Roman"/>
      <w:i/>
      <w:iCs/>
      <w:szCs w:val="18"/>
    </w:rPr>
  </w:style>
  <w:style w:type="paragraph" w:customStyle="1" w:styleId="TableTextArabic">
    <w:name w:val="Table Text Arabic"/>
    <w:basedOn w:val="TableTextLeft"/>
    <w:qFormat/>
    <w:rsid w:val="00885701"/>
    <w:pPr>
      <w:numPr>
        <w:ilvl w:val="1"/>
        <w:numId w:val="27"/>
      </w:numPr>
    </w:pPr>
    <w:rPr>
      <w:rFonts w:eastAsia="Times New Roman"/>
    </w:rPr>
  </w:style>
  <w:style w:type="character" w:customStyle="1" w:styleId="normaltextrun">
    <w:name w:val="normaltextrun"/>
    <w:basedOn w:val="DefaultParagraphFont"/>
    <w:qFormat/>
    <w:rsid w:val="002C62AC"/>
  </w:style>
  <w:style w:type="character" w:customStyle="1" w:styleId="eop">
    <w:name w:val="eop"/>
    <w:basedOn w:val="DefaultParagraphFont"/>
    <w:qFormat/>
    <w:rsid w:val="003504A2"/>
  </w:style>
  <w:style w:type="paragraph" w:customStyle="1" w:styleId="SurResponse">
    <w:name w:val="Sur_Response"/>
    <w:qFormat/>
    <w:rsid w:val="001A3D47"/>
    <w:pPr>
      <w:spacing w:before="120" w:after="120" w:line="260" w:lineRule="exact"/>
    </w:pPr>
    <w:rPr>
      <w:rFonts w:asciiTheme="majorHAnsi" w:hAnsiTheme="majorHAnsi"/>
      <w:sz w:val="20"/>
    </w:rPr>
  </w:style>
  <w:style w:type="table" w:customStyle="1" w:styleId="SidebarDots">
    <w:name w:val="Sidebar Dots"/>
    <w:basedOn w:val="TableNormal"/>
    <w:rsid w:val="008221F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QUESTIONTEXT">
    <w:name w:val="!QUESTION TEXT"/>
    <w:basedOn w:val="Normal"/>
    <w:link w:val="QUESTIONTEXTChar"/>
    <w:qFormat/>
    <w:rsid w:val="00A10517"/>
    <w:pPr>
      <w:tabs>
        <w:tab w:val="left" w:pos="720"/>
      </w:tabs>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A10517"/>
    <w:rPr>
      <w:rFonts w:ascii="Arial" w:eastAsia="Times New Roman" w:hAnsi="Arial" w:cs="Arial"/>
      <w:b/>
      <w:sz w:val="20"/>
      <w:szCs w:val="20"/>
    </w:rPr>
  </w:style>
  <w:style w:type="paragraph" w:customStyle="1" w:styleId="RESPONSE">
    <w:name w:val="RESPONSE"/>
    <w:basedOn w:val="Normal"/>
    <w:link w:val="RESPONSEChar"/>
    <w:qFormat/>
    <w:rsid w:val="00A10517"/>
    <w:pPr>
      <w:tabs>
        <w:tab w:val="left" w:pos="1080"/>
        <w:tab w:val="left" w:leader="dot" w:pos="8100"/>
        <w:tab w:val="left" w:pos="8550"/>
      </w:tabs>
      <w:spacing w:before="120" w:after="12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A10517"/>
    <w:rPr>
      <w:rFonts w:ascii="Arial" w:eastAsia="Times New Roman" w:hAnsi="Arial" w:cs="Arial"/>
      <w:sz w:val="20"/>
      <w:szCs w:val="20"/>
    </w:rPr>
  </w:style>
  <w:style w:type="table" w:customStyle="1" w:styleId="AlternateTable">
    <w:name w:val="Alternate Table"/>
    <w:basedOn w:val="TableNormal"/>
    <w:rsid w:val="008221F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BaseTable">
    <w:name w:val="Base Table"/>
    <w:basedOn w:val="TableNormal"/>
    <w:rsid w:val="008221F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QuestionTableText">
    <w:name w:val="Sur_Question Table Text"/>
    <w:basedOn w:val="SurResponse"/>
    <w:qFormat/>
    <w:rsid w:val="001A3D47"/>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1A3D47"/>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paragraph" w:customStyle="1" w:styleId="ResponseLine">
    <w:name w:val="ResponseLine"/>
    <w:basedOn w:val="Paragraph"/>
    <w:qFormat/>
    <w:rsid w:val="000702F5"/>
    <w:pPr>
      <w:tabs>
        <w:tab w:val="left" w:pos="8640"/>
      </w:tabs>
      <w:spacing w:before="240"/>
      <w:ind w:left="360"/>
    </w:pPr>
  </w:style>
  <w:style w:type="paragraph" w:customStyle="1" w:styleId="SurAnswerCategory">
    <w:name w:val="Sur_Answer Category"/>
    <w:basedOn w:val="SurResponse"/>
    <w:qFormat/>
    <w:rsid w:val="00D80118"/>
    <w:pPr>
      <w:tabs>
        <w:tab w:val="left" w:pos="936"/>
        <w:tab w:val="left" w:pos="1296"/>
      </w:tabs>
      <w:spacing w:before="80" w:after="0"/>
      <w:ind w:left="1296" w:right="720" w:hanging="576"/>
    </w:pPr>
  </w:style>
  <w:style w:type="paragraph" w:customStyle="1" w:styleId="paragraph0">
    <w:name w:val="paragraph"/>
    <w:basedOn w:val="Normal"/>
    <w:qFormat/>
    <w:rsid w:val="007771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E0034A7244A4BBDEADFE6E6FA4F9A" ma:contentTypeVersion="4" ma:contentTypeDescription="Create a new document." ma:contentTypeScope="" ma:versionID="e6c235d374f688e7a2c4d6b95df720fa">
  <xsd:schema xmlns:xsd="http://www.w3.org/2001/XMLSchema" xmlns:xs="http://www.w3.org/2001/XMLSchema" xmlns:p="http://schemas.microsoft.com/office/2006/metadata/properties" xmlns:ns2="89ac2601-4b86-4bea-af3d-c5d1248e15ac" xmlns:ns3="8582b6c9-92f4-40dd-a9ca-b95da58d9119" targetNamespace="http://schemas.microsoft.com/office/2006/metadata/properties" ma:root="true" ma:fieldsID="87fc5813c074872b4f429155d97390f4" ns2:_="" ns3:_="">
    <xsd:import namespace="89ac2601-4b86-4bea-af3d-c5d1248e15ac"/>
    <xsd:import namespace="8582b6c9-92f4-40dd-a9ca-b95da58d91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c2601-4b86-4bea-af3d-c5d1248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2b6c9-92f4-40dd-a9ca-b95da58d91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B55DF-937F-4FEB-AA57-0BE26C1CC508}">
  <ds:schemaRefs>
    <ds:schemaRef ds:uri="89ac2601-4b86-4bea-af3d-c5d1248e15ac"/>
    <ds:schemaRef ds:uri="http://purl.org/dc/terms/"/>
    <ds:schemaRef ds:uri="http://schemas.openxmlformats.org/package/2006/metadata/core-properties"/>
    <ds:schemaRef ds:uri="8582b6c9-92f4-40dd-a9ca-b95da58d91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7BE090F-A971-4B24-93FE-FE5EA6D5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c2601-4b86-4bea-af3d-c5d1248e15ac"/>
    <ds:schemaRef ds:uri="8582b6c9-92f4-40dd-a9ca-b95da58d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578E6-D65C-447E-B820-D4B6B9BA7998}">
  <ds:schemaRefs>
    <ds:schemaRef ds:uri="http://schemas.microsoft.com/sharepoint/v3/contenttype/forms"/>
  </ds:schemaRefs>
</ds:datastoreItem>
</file>

<file path=customXml/itemProps5.xml><?xml version="1.0" encoding="utf-8"?>
<ds:datastoreItem xmlns:ds="http://schemas.openxmlformats.org/officeDocument/2006/customXml" ds:itemID="{D222C446-4C5D-4396-98B0-19D1A76E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7</TotalTime>
  <Pages>9</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6</cp:revision>
  <cp:lastPrinted>2022-08-17T14:40:00Z</cp:lastPrinted>
  <dcterms:created xsi:type="dcterms:W3CDTF">2022-12-02T17:45:00Z</dcterms:created>
  <dcterms:modified xsi:type="dcterms:W3CDTF">2022-12-02T19:12:00Z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0x010100D59E0034A7244A4BBDEADFE6E6FA4F9A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