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773F" w:rsidP="0047773F" w14:paraId="3A0B694B" w14:textId="77777777">
      <w:pPr>
        <w:rPr>
          <w:b/>
        </w:rPr>
      </w:pPr>
    </w:p>
    <w:p w:rsidR="0047773F" w:rsidRPr="00B13297" w:rsidP="0047773F" w14:paraId="62D33737" w14:textId="77777777">
      <w:pPr>
        <w:pStyle w:val="ReportCover-Title"/>
        <w:jc w:val="center"/>
        <w:rPr>
          <w:rFonts w:ascii="Arial" w:hAnsi="Arial" w:cs="Arial"/>
          <w:color w:val="auto"/>
        </w:rPr>
      </w:pPr>
      <w:bookmarkStart w:id="0" w:name="_Hlk109826165"/>
      <w:r>
        <w:rPr>
          <w:rFonts w:ascii="Arial" w:eastAsia="Arial Unicode MS" w:hAnsi="Arial" w:cs="Arial"/>
          <w:noProof/>
          <w:color w:val="auto"/>
        </w:rPr>
        <w:t xml:space="preserve">The </w:t>
      </w:r>
      <w:r w:rsidRPr="006236D2">
        <w:rPr>
          <w:rFonts w:ascii="Arial" w:eastAsia="Arial Unicode MS" w:hAnsi="Arial" w:cs="Arial"/>
          <w:noProof/>
          <w:color w:val="auto"/>
        </w:rPr>
        <w:t>Home-Based Child Care Toolkit for Nurturing School-Age Children</w:t>
      </w:r>
      <w:r w:rsidRPr="006236D2">
        <w:rPr>
          <w:rFonts w:ascii="Arial" w:eastAsia="Arial Unicode MS" w:hAnsi="Arial" w:cs="Arial"/>
          <w:noProof/>
          <w:color w:val="auto"/>
        </w:rPr>
        <w:t xml:space="preserve"> </w:t>
      </w:r>
      <w:r>
        <w:rPr>
          <w:rFonts w:ascii="Arial" w:eastAsia="Arial Unicode MS" w:hAnsi="Arial" w:cs="Arial"/>
          <w:noProof/>
          <w:color w:val="auto"/>
        </w:rPr>
        <w:t xml:space="preserve">Pilot Study </w:t>
      </w:r>
    </w:p>
    <w:bookmarkEnd w:id="0"/>
    <w:p w:rsidR="0047773F" w:rsidRPr="00B13297" w:rsidP="0047773F" w14:paraId="5BFA1212" w14:textId="77777777">
      <w:pPr>
        <w:pStyle w:val="ReportCover-Title"/>
        <w:rPr>
          <w:rFonts w:ascii="Arial" w:hAnsi="Arial" w:cs="Arial"/>
          <w:color w:val="auto"/>
        </w:rPr>
      </w:pPr>
    </w:p>
    <w:p w:rsidR="0047773F" w:rsidRPr="00B13297" w:rsidP="0047773F" w14:paraId="23941542" w14:textId="77777777">
      <w:pPr>
        <w:pStyle w:val="ReportCover-Title"/>
        <w:rPr>
          <w:rFonts w:ascii="Arial" w:hAnsi="Arial" w:cs="Arial"/>
          <w:color w:val="auto"/>
        </w:rPr>
      </w:pPr>
    </w:p>
    <w:p w:rsidR="0047773F" w:rsidRPr="00C76BEB" w:rsidP="0047773F" w14:paraId="03003ADB" w14:textId="77777777">
      <w:pPr>
        <w:pStyle w:val="ReportCover-Title"/>
        <w:jc w:val="center"/>
        <w:rPr>
          <w:rFonts w:ascii="Arial" w:hAnsi="Arial" w:cs="Arial"/>
          <w:color w:val="auto"/>
          <w:sz w:val="32"/>
        </w:rPr>
      </w:pPr>
      <w:r w:rsidRPr="00C76BEB">
        <w:rPr>
          <w:rFonts w:ascii="Arial" w:eastAsia="Arial Unicode MS" w:hAnsi="Arial" w:cs="Arial"/>
          <w:noProof/>
          <w:color w:val="auto"/>
          <w:sz w:val="32"/>
        </w:rPr>
        <w:t>Pre-testing of Evaluation Data Collection Activities</w:t>
      </w:r>
    </w:p>
    <w:p w:rsidR="0047773F" w:rsidRPr="00C76BEB" w:rsidP="0047773F" w14:paraId="3ADE87AD" w14:textId="77777777">
      <w:pPr>
        <w:pStyle w:val="ReportCover-Title"/>
        <w:jc w:val="center"/>
        <w:rPr>
          <w:rFonts w:ascii="Arial" w:hAnsi="Arial" w:cs="Arial"/>
          <w:color w:val="auto"/>
          <w:sz w:val="32"/>
          <w:szCs w:val="32"/>
        </w:rPr>
      </w:pPr>
    </w:p>
    <w:p w:rsidR="0047773F" w:rsidRPr="002C4F75" w:rsidP="0047773F" w14:paraId="0607C076" w14:textId="77777777">
      <w:pPr>
        <w:pStyle w:val="ReportCover-Title"/>
        <w:jc w:val="center"/>
        <w:rPr>
          <w:rFonts w:ascii="Arial" w:hAnsi="Arial" w:cs="Arial"/>
          <w:color w:val="auto"/>
          <w:sz w:val="32"/>
          <w:szCs w:val="32"/>
        </w:rPr>
      </w:pPr>
      <w:r w:rsidRPr="00C76BEB">
        <w:rPr>
          <w:rFonts w:ascii="Arial" w:hAnsi="Arial" w:cs="Arial"/>
          <w:color w:val="auto"/>
          <w:sz w:val="32"/>
          <w:szCs w:val="32"/>
        </w:rPr>
        <w:t>0970 – 0355</w:t>
      </w:r>
    </w:p>
    <w:p w:rsidR="0047773F" w:rsidRPr="00B13297" w:rsidP="0047773F" w14:paraId="726F135B" w14:textId="77777777">
      <w:pPr>
        <w:rPr>
          <w:rFonts w:ascii="Arial" w:hAnsi="Arial" w:cs="Arial"/>
        </w:rPr>
      </w:pPr>
    </w:p>
    <w:p w:rsidR="0047773F" w:rsidRPr="00B13297" w:rsidP="0047773F" w14:paraId="2A467582" w14:textId="77777777">
      <w:pPr>
        <w:pStyle w:val="ReportCover-Date"/>
        <w:jc w:val="center"/>
        <w:rPr>
          <w:rFonts w:ascii="Arial" w:hAnsi="Arial" w:cs="Arial"/>
          <w:color w:val="auto"/>
        </w:rPr>
      </w:pPr>
    </w:p>
    <w:p w:rsidR="0047773F" w:rsidRPr="00B13297" w:rsidP="0047773F" w14:paraId="6C16C1FC"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47773F" w:rsidRPr="00B13297" w:rsidP="0047773F" w14:paraId="401CBE82"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47773F" w:rsidRPr="00B13297" w:rsidP="0047773F" w14:paraId="29C552AD" w14:textId="1F7B1D51">
      <w:pPr>
        <w:pStyle w:val="ReportCover-Date"/>
        <w:jc w:val="center"/>
        <w:rPr>
          <w:rFonts w:ascii="Arial" w:hAnsi="Arial" w:cs="Arial"/>
          <w:color w:val="auto"/>
        </w:rPr>
      </w:pPr>
      <w:r>
        <w:rPr>
          <w:rFonts w:ascii="Arial" w:hAnsi="Arial" w:cs="Arial"/>
          <w:color w:val="auto"/>
        </w:rPr>
        <w:t xml:space="preserve">December </w:t>
      </w:r>
      <w:r>
        <w:rPr>
          <w:rFonts w:ascii="Arial" w:hAnsi="Arial" w:cs="Arial"/>
          <w:color w:val="auto"/>
        </w:rPr>
        <w:t>2022</w:t>
      </w:r>
    </w:p>
    <w:p w:rsidR="0047773F" w:rsidRPr="00B13297" w:rsidP="0047773F" w14:paraId="12017B56" w14:textId="77777777">
      <w:pPr>
        <w:spacing w:after="0" w:line="240" w:lineRule="auto"/>
        <w:jc w:val="center"/>
        <w:rPr>
          <w:rFonts w:ascii="Arial" w:hAnsi="Arial" w:cs="Arial"/>
        </w:rPr>
      </w:pPr>
    </w:p>
    <w:p w:rsidR="0047773F" w:rsidRPr="00B13297" w:rsidP="0047773F" w14:paraId="5DE54677" w14:textId="77777777">
      <w:pPr>
        <w:spacing w:after="0" w:line="240" w:lineRule="auto"/>
        <w:jc w:val="center"/>
        <w:rPr>
          <w:rFonts w:ascii="Arial" w:hAnsi="Arial" w:cs="Arial"/>
        </w:rPr>
      </w:pPr>
      <w:r w:rsidRPr="00B13297">
        <w:rPr>
          <w:rFonts w:ascii="Arial" w:hAnsi="Arial" w:cs="Arial"/>
        </w:rPr>
        <w:t>Submitted By:</w:t>
      </w:r>
    </w:p>
    <w:p w:rsidR="0047773F" w:rsidRPr="00B13297" w:rsidP="0047773F" w14:paraId="3FCD3439"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47773F" w:rsidRPr="00B13297" w:rsidP="0047773F" w14:paraId="3E59454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47773F" w:rsidRPr="00B13297" w:rsidP="0047773F" w14:paraId="01C27A3A" w14:textId="77777777">
      <w:pPr>
        <w:spacing w:after="0" w:line="240" w:lineRule="auto"/>
        <w:jc w:val="center"/>
        <w:rPr>
          <w:rFonts w:ascii="Arial" w:hAnsi="Arial" w:cs="Arial"/>
        </w:rPr>
      </w:pPr>
      <w:r w:rsidRPr="59266D0B">
        <w:rPr>
          <w:rFonts w:ascii="Arial" w:hAnsi="Arial" w:cs="Arial"/>
        </w:rPr>
        <w:t>U.S. Department of Health and Human Services</w:t>
      </w:r>
    </w:p>
    <w:p w:rsidR="0047773F" w:rsidRPr="00B13297" w:rsidP="0047773F" w14:paraId="1CD7AB9C" w14:textId="77777777">
      <w:pPr>
        <w:spacing w:after="0" w:line="240" w:lineRule="auto"/>
        <w:jc w:val="center"/>
        <w:rPr>
          <w:rFonts w:ascii="Arial" w:hAnsi="Arial" w:cs="Arial"/>
        </w:rPr>
      </w:pPr>
    </w:p>
    <w:p w:rsidR="0047773F" w:rsidRPr="00B13297" w:rsidP="0047773F" w14:paraId="18DF3D6B"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47773F" w:rsidRPr="00B13297" w:rsidP="0047773F" w14:paraId="4743EFC3" w14:textId="77777777">
      <w:pPr>
        <w:spacing w:after="0" w:line="240" w:lineRule="auto"/>
        <w:jc w:val="center"/>
        <w:rPr>
          <w:rFonts w:ascii="Arial" w:hAnsi="Arial" w:cs="Arial"/>
        </w:rPr>
      </w:pPr>
      <w:r w:rsidRPr="00B13297">
        <w:rPr>
          <w:rFonts w:ascii="Arial" w:hAnsi="Arial" w:cs="Arial"/>
        </w:rPr>
        <w:t>330 C Street, SW</w:t>
      </w:r>
    </w:p>
    <w:p w:rsidR="0047773F" w:rsidRPr="00B13297" w:rsidP="0047773F" w14:paraId="1451E708" w14:textId="77777777">
      <w:pPr>
        <w:spacing w:after="0" w:line="240" w:lineRule="auto"/>
        <w:jc w:val="center"/>
        <w:rPr>
          <w:rFonts w:ascii="Arial" w:hAnsi="Arial" w:cs="Arial"/>
        </w:rPr>
      </w:pPr>
      <w:r w:rsidRPr="00B13297">
        <w:rPr>
          <w:rFonts w:ascii="Arial" w:hAnsi="Arial" w:cs="Arial"/>
        </w:rPr>
        <w:t>Washington, D.C. 20201</w:t>
      </w:r>
    </w:p>
    <w:p w:rsidR="0047773F" w:rsidRPr="00B13297" w:rsidP="0047773F" w14:paraId="2518D38F" w14:textId="77777777">
      <w:pPr>
        <w:spacing w:after="0" w:line="240" w:lineRule="auto"/>
        <w:jc w:val="center"/>
        <w:rPr>
          <w:rFonts w:ascii="Arial" w:hAnsi="Arial" w:cs="Arial"/>
        </w:rPr>
      </w:pPr>
    </w:p>
    <w:p w:rsidR="0047773F" w:rsidRPr="002C4F75" w:rsidP="0047773F" w14:paraId="4478CA86" w14:textId="77777777">
      <w:pPr>
        <w:spacing w:after="0" w:line="240" w:lineRule="auto"/>
        <w:jc w:val="center"/>
        <w:rPr>
          <w:rFonts w:ascii="Arial" w:hAnsi="Arial" w:cs="Arial"/>
        </w:rPr>
      </w:pPr>
      <w:r w:rsidRPr="59266D0B">
        <w:rPr>
          <w:rFonts w:ascii="Arial" w:hAnsi="Arial" w:cs="Arial"/>
        </w:rPr>
        <w:t>Project Officers: Ann Rivera and Bonnie Mackintosh</w:t>
      </w:r>
    </w:p>
    <w:p w:rsidR="004A175C" w:rsidP="00455EA6" w14:paraId="53FFEB01" w14:textId="77777777">
      <w:pPr>
        <w:pStyle w:val="Paragraph"/>
        <w:sectPr w:rsidSect="000058AC">
          <w:headerReference w:type="default" r:id="rId10"/>
          <w:footerReference w:type="default" r:id="rId11"/>
          <w:footerReference w:type="first" r:id="rId12"/>
          <w:pgSz w:w="12240" w:h="15840"/>
          <w:pgMar w:top="1440" w:right="1440" w:bottom="1440" w:left="1440" w:header="720" w:footer="720" w:gutter="0"/>
          <w:cols w:space="720"/>
          <w:docGrid w:linePitch="299"/>
        </w:sectPr>
      </w:pPr>
    </w:p>
    <w:p w:rsidR="004A175C" w:rsidRPr="00A81103" w:rsidP="00A81103" w14:paraId="0816F751" w14:textId="77777777">
      <w:pPr>
        <w:pStyle w:val="H1"/>
      </w:pPr>
      <w:r w:rsidRPr="00A81103">
        <w:t>Part A</w:t>
      </w:r>
    </w:p>
    <w:p w:rsidR="004A175C" w:rsidRPr="00026192" w:rsidP="00A81103" w14:paraId="6C1E047C" w14:textId="77777777">
      <w:pPr>
        <w:pStyle w:val="H2"/>
      </w:pPr>
      <w:r w:rsidRPr="00026192">
        <w:t>Executive Summary</w:t>
      </w:r>
    </w:p>
    <w:p w:rsidR="004A175C" w:rsidRPr="00B04785" w:rsidP="00C757CB" w14:paraId="2936676B" w14:textId="77777777">
      <w:pPr>
        <w:pStyle w:val="ListBullet"/>
        <w:spacing w:before="160" w:after="120"/>
      </w:pPr>
      <w:r w:rsidRPr="00906F6A">
        <w:rPr>
          <w:b/>
        </w:rPr>
        <w:t xml:space="preserve">Type of Request: </w:t>
      </w:r>
      <w:r w:rsidRPr="00906F6A">
        <w:t>This Information Collection Request</w:t>
      </w:r>
      <w:r>
        <w:t xml:space="preserve"> (ICR)</w:t>
      </w:r>
      <w:r w:rsidRPr="00906F6A">
        <w:t xml:space="preserve"> is for a</w:t>
      </w:r>
      <w:r>
        <w:t xml:space="preserve"> generic information collection under the umbrella generic, </w:t>
      </w:r>
      <w:r w:rsidRPr="00B3652D">
        <w:t>Pre-testing of Evaluation Data Collection Activities</w:t>
      </w:r>
      <w:r>
        <w:t xml:space="preserve"> (0970-0355).</w:t>
      </w:r>
    </w:p>
    <w:p w:rsidR="0004697E" w:rsidRPr="0004697E" w:rsidP="001B5DB9" w14:paraId="038CFF54" w14:textId="67023943">
      <w:pPr>
        <w:pStyle w:val="ListBullet"/>
        <w:rPr>
          <w:rFonts w:cs="Calibri"/>
        </w:rPr>
      </w:pPr>
      <w:r w:rsidRPr="004A175C">
        <w:rPr>
          <w:b/>
        </w:rPr>
        <w:t xml:space="preserve">Description of Request: </w:t>
      </w:r>
      <w:r>
        <w:t xml:space="preserve">This current request is for the Home-Based Child Care Toolkit for Nurturing School-Age Children (HBCC-NSAC Toolkit) Pilot Study, which is part of the Home-Based Child Care Supply and Quality (HBCCSQ) project’s measures development. </w:t>
      </w:r>
      <w:r w:rsidRPr="00F3674F">
        <w:t>Home-based child care is child care and early education (CCEE) offered in a provider’s or child’s home.</w:t>
      </w:r>
    </w:p>
    <w:p w:rsidR="004A175C" w:rsidRPr="004A175C" w:rsidP="00C757CB" w14:paraId="34BB85F4" w14:textId="35945AFA">
      <w:pPr>
        <w:pStyle w:val="ListBullet"/>
        <w:numPr>
          <w:ilvl w:val="0"/>
          <w:numId w:val="0"/>
        </w:numPr>
        <w:spacing w:after="120"/>
        <w:ind w:left="360"/>
        <w:rPr>
          <w:rFonts w:cs="Calibri"/>
        </w:rPr>
      </w:pPr>
      <w:r>
        <w:t>The HBCC-</w:t>
      </w:r>
      <w:r>
        <w:rPr>
          <w:rFonts w:cs="Calibri"/>
        </w:rPr>
        <w:t xml:space="preserve">NSAC Toolkit </w:t>
      </w:r>
      <w:r w:rsidRPr="001C201C" w:rsidR="001C201C">
        <w:rPr>
          <w:rFonts w:cs="Calibri"/>
        </w:rPr>
        <w:t xml:space="preserve">is intended to help home-based child care providers, who care for at least one school-age child, identify strengths and areas for growth in providing care for children and partnering with their families. It consists of a self-administered provider questionnaire and family questionnaire. </w:t>
      </w:r>
      <w:r w:rsidRPr="004A175C">
        <w:rPr>
          <w:rFonts w:cs="Calibri"/>
        </w:rPr>
        <w:t xml:space="preserve">This is a request to </w:t>
      </w:r>
      <w:r w:rsidRPr="004A175C">
        <w:rPr>
          <w:rFonts w:cs="Calibri"/>
        </w:rPr>
        <w:t xml:space="preserve">pilot </w:t>
      </w:r>
      <w:r w:rsidRPr="004A175C">
        <w:rPr>
          <w:rFonts w:cs="Calibri"/>
        </w:rPr>
        <w:t xml:space="preserve">test </w:t>
      </w:r>
      <w:r w:rsidR="003D4BCA">
        <w:rPr>
          <w:rFonts w:cs="Calibri"/>
        </w:rPr>
        <w:t xml:space="preserve">the </w:t>
      </w:r>
      <w:r>
        <w:t xml:space="preserve">HBCC-NSAC Toolkit. </w:t>
      </w:r>
      <w:r w:rsidRPr="004A175C">
        <w:rPr>
          <w:rFonts w:cs="Calibri"/>
        </w:rPr>
        <w:t xml:space="preserve">The pilot will reach a diverse group of HBCC providers (and the families they </w:t>
      </w:r>
      <w:r w:rsidR="00FC6071">
        <w:rPr>
          <w:rFonts w:cs="Calibri"/>
        </w:rPr>
        <w:t>care for</w:t>
      </w:r>
      <w:r w:rsidRPr="004A175C">
        <w:rPr>
          <w:rFonts w:cs="Calibri"/>
        </w:rPr>
        <w:t xml:space="preserve">) who </w:t>
      </w:r>
      <w:r w:rsidRPr="004E32C2" w:rsidR="004E32C2">
        <w:rPr>
          <w:rFonts w:cs="Calibri"/>
        </w:rPr>
        <w:t>regular</w:t>
      </w:r>
      <w:r w:rsidR="004E32C2">
        <w:rPr>
          <w:rFonts w:cs="Calibri"/>
        </w:rPr>
        <w:t>ly</w:t>
      </w:r>
      <w:r w:rsidRPr="004A175C">
        <w:rPr>
          <w:rFonts w:cs="Calibri"/>
        </w:rPr>
        <w:t xml:space="preserve"> care for at least one school-age child (age 5 </w:t>
      </w:r>
      <w:r w:rsidR="00F45953">
        <w:rPr>
          <w:rFonts w:cs="Calibri"/>
        </w:rPr>
        <w:t>and in kindergarte</w:t>
      </w:r>
      <w:r w:rsidR="007F7038">
        <w:rPr>
          <w:rFonts w:cs="Calibri"/>
        </w:rPr>
        <w:t>n</w:t>
      </w:r>
      <w:r w:rsidR="002B593A">
        <w:rPr>
          <w:rFonts w:cs="Calibri"/>
        </w:rPr>
        <w:t>,</w:t>
      </w:r>
      <w:r w:rsidR="007F7038">
        <w:rPr>
          <w:rFonts w:cs="Calibri"/>
        </w:rPr>
        <w:t xml:space="preserve"> or ages 6 </w:t>
      </w:r>
      <w:r w:rsidRPr="004A175C">
        <w:rPr>
          <w:rFonts w:cs="Calibri"/>
        </w:rPr>
        <w:t>through 12)</w:t>
      </w:r>
      <w:r w:rsidR="00392122">
        <w:rPr>
          <w:rFonts w:cs="Calibri"/>
        </w:rPr>
        <w:t xml:space="preserve">, </w:t>
      </w:r>
      <w:r w:rsidRPr="00392122" w:rsidR="00392122">
        <w:rPr>
          <w:rFonts w:cs="Calibri"/>
        </w:rPr>
        <w:t>meaning they care for the school-age child(ren) at least 10 hours per week.</w:t>
      </w:r>
      <w:r w:rsidR="00392122">
        <w:rPr>
          <w:rFonts w:cs="Calibri"/>
        </w:rPr>
        <w:t xml:space="preserve"> These</w:t>
      </w:r>
      <w:r w:rsidR="000E56A8">
        <w:rPr>
          <w:rFonts w:cs="Calibri"/>
        </w:rPr>
        <w:t xml:space="preserve"> </w:t>
      </w:r>
      <w:r w:rsidR="00392122">
        <w:rPr>
          <w:rFonts w:cs="Calibri"/>
        </w:rPr>
        <w:t>p</w:t>
      </w:r>
      <w:r w:rsidR="009D5032">
        <w:rPr>
          <w:rFonts w:cs="Calibri"/>
        </w:rPr>
        <w:t>roviders</w:t>
      </w:r>
      <w:r w:rsidRPr="004A175C">
        <w:rPr>
          <w:rFonts w:cs="Calibri"/>
        </w:rPr>
        <w:t xml:space="preserve"> may also </w:t>
      </w:r>
      <w:r w:rsidR="00200CA3">
        <w:rPr>
          <w:rFonts w:cs="Calibri"/>
        </w:rPr>
        <w:t>care for</w:t>
      </w:r>
      <w:r w:rsidRPr="004A175C" w:rsidR="00200CA3">
        <w:rPr>
          <w:rFonts w:cs="Calibri"/>
        </w:rPr>
        <w:t xml:space="preserve"> </w:t>
      </w:r>
      <w:r w:rsidR="00302484">
        <w:rPr>
          <w:rFonts w:cs="Calibri"/>
        </w:rPr>
        <w:t>under school-age</w:t>
      </w:r>
      <w:r w:rsidR="00DF0D86">
        <w:rPr>
          <w:rFonts w:cs="Calibri"/>
        </w:rPr>
        <w:t xml:space="preserve"> </w:t>
      </w:r>
      <w:r w:rsidRPr="004A175C">
        <w:rPr>
          <w:rFonts w:cs="Calibri"/>
        </w:rPr>
        <w:t xml:space="preserve">children </w:t>
      </w:r>
      <w:r w:rsidR="00DF0D86">
        <w:rPr>
          <w:rFonts w:cs="Calibri"/>
        </w:rPr>
        <w:t xml:space="preserve">(ages </w:t>
      </w:r>
      <w:r w:rsidR="00411490">
        <w:rPr>
          <w:rFonts w:cs="Calibri"/>
        </w:rPr>
        <w:t>birth</w:t>
      </w:r>
      <w:r w:rsidR="00DF0D86">
        <w:rPr>
          <w:rFonts w:cs="Calibri"/>
        </w:rPr>
        <w:t xml:space="preserve"> through </w:t>
      </w:r>
      <w:r w:rsidRPr="004A175C">
        <w:rPr>
          <w:rFonts w:cs="Calibri"/>
        </w:rPr>
        <w:t>5</w:t>
      </w:r>
      <w:r w:rsidR="00DF0D86">
        <w:rPr>
          <w:rFonts w:cs="Calibri"/>
        </w:rPr>
        <w:t xml:space="preserve"> and not yet in kindergarten)</w:t>
      </w:r>
      <w:r w:rsidRPr="004A175C">
        <w:rPr>
          <w:rFonts w:cs="Calibri"/>
        </w:rPr>
        <w:t xml:space="preserve">. </w:t>
      </w:r>
      <w:bookmarkStart w:id="1" w:name="_Hlk109577249"/>
      <w:r w:rsidRPr="004A175C">
        <w:rPr>
          <w:rFonts w:cs="Calibri"/>
        </w:rPr>
        <w:t>Pilot s</w:t>
      </w:r>
      <w:r w:rsidRPr="004A175C">
        <w:rPr>
          <w:rFonts w:cs="Calibri"/>
        </w:rPr>
        <w:t xml:space="preserve">tudy data are not intended to produce generalizable statistical information; the </w:t>
      </w:r>
      <w:r w:rsidRPr="004A175C">
        <w:rPr>
          <w:rFonts w:cs="Calibri"/>
        </w:rPr>
        <w:t xml:space="preserve">pilot </w:t>
      </w:r>
      <w:r w:rsidRPr="004A175C">
        <w:rPr>
          <w:rFonts w:cs="Calibri"/>
        </w:rPr>
        <w:t>study’s findings will be used to revise the instruments in the HBCC-NSAC Toolkit and implement any procedural changes prior to the larger validation study</w:t>
      </w:r>
      <w:bookmarkEnd w:id="1"/>
      <w:r w:rsidRPr="004A175C">
        <w:rPr>
          <w:rFonts w:cs="Calibri"/>
        </w:rPr>
        <w:t xml:space="preserve"> </w:t>
      </w:r>
      <w:r>
        <w:t>(full ICR to be submitted)</w:t>
      </w:r>
      <w:r w:rsidRPr="004A175C">
        <w:rPr>
          <w:rFonts w:cs="Calibri"/>
        </w:rPr>
        <w:t>. We do not intend for this information to be used as the principal basis for public policy decisions.</w:t>
      </w:r>
    </w:p>
    <w:p w:rsidR="004A175C" w:rsidP="004A175C" w14:paraId="6A4A89F1" w14:textId="0A84F2D8">
      <w:pPr>
        <w:pStyle w:val="ListBullet"/>
      </w:pPr>
      <w:r w:rsidRPr="004A175C">
        <w:rPr>
          <w:b/>
          <w:bCs/>
        </w:rPr>
        <w:t xml:space="preserve">Time Sensitivity: </w:t>
      </w:r>
      <w:r w:rsidRPr="004A175C">
        <w:t xml:space="preserve">The study team will use the pilot study data to understand the variation in responses and refine the instruments in the HBCC-NSAC Toolkit before the larger validation study planned for fall 2023 (recruitment) through winter/spring 2024 (data collection). A separate ICR will be submitted to </w:t>
      </w:r>
      <w:r w:rsidR="00CA7AA7">
        <w:t xml:space="preserve">the </w:t>
      </w:r>
      <w:r w:rsidRPr="00CA7AA7" w:rsidR="00CA7AA7">
        <w:t xml:space="preserve">Office of Management and Budget </w:t>
      </w:r>
      <w:r w:rsidRPr="004A175C">
        <w:t xml:space="preserve">for the validation study. To adhere to the project timeline, the </w:t>
      </w:r>
      <w:r w:rsidRPr="004A175C">
        <w:t xml:space="preserve">pilot </w:t>
      </w:r>
      <w:r w:rsidRPr="004A175C">
        <w:t>study data collection requested under this generic ICR must be completed by April 2023. This schedule will allow the team to analyze the data and make any necessary revisions to the HBCC-NSAC Toolkit instruments in time to begin sampling and recruitment for the future validation study.</w:t>
      </w:r>
    </w:p>
    <w:p w:rsidR="004A2291" w:rsidP="004A2291" w14:paraId="670EDFC2" w14:textId="77777777">
      <w:pPr>
        <w:pStyle w:val="ListBullet"/>
        <w:numPr>
          <w:ilvl w:val="0"/>
          <w:numId w:val="0"/>
        </w:numPr>
        <w:ind w:left="360" w:hanging="360"/>
      </w:pPr>
    </w:p>
    <w:p w:rsidR="004A2291" w:rsidP="004A2291" w14:paraId="7941415F" w14:textId="77777777">
      <w:pPr>
        <w:pStyle w:val="ListBullet"/>
        <w:numPr>
          <w:ilvl w:val="0"/>
          <w:numId w:val="0"/>
        </w:numPr>
        <w:ind w:left="360" w:hanging="360"/>
      </w:pPr>
    </w:p>
    <w:p w:rsidR="004A2291" w:rsidP="004A2291" w14:paraId="5BBE7ACD" w14:textId="77777777">
      <w:pPr>
        <w:pStyle w:val="ListBullet"/>
        <w:numPr>
          <w:ilvl w:val="0"/>
          <w:numId w:val="0"/>
        </w:numPr>
        <w:ind w:left="360" w:hanging="360"/>
      </w:pPr>
    </w:p>
    <w:p w:rsidR="004A2291" w:rsidP="004A2291" w14:paraId="20750005" w14:textId="77777777">
      <w:pPr>
        <w:pStyle w:val="ListBullet"/>
        <w:numPr>
          <w:ilvl w:val="0"/>
          <w:numId w:val="0"/>
        </w:numPr>
        <w:ind w:left="360" w:hanging="360"/>
      </w:pPr>
    </w:p>
    <w:p w:rsidR="004A2291" w:rsidP="004A2291" w14:paraId="4F1FC56C" w14:textId="77777777">
      <w:pPr>
        <w:pStyle w:val="ListBullet"/>
        <w:numPr>
          <w:ilvl w:val="0"/>
          <w:numId w:val="0"/>
        </w:numPr>
        <w:ind w:left="360" w:hanging="360"/>
      </w:pPr>
    </w:p>
    <w:p w:rsidR="004A2291" w:rsidRPr="004A175C" w:rsidP="0051723D" w14:paraId="51A2901A" w14:textId="77777777">
      <w:pPr>
        <w:pStyle w:val="ListBullet"/>
        <w:numPr>
          <w:ilvl w:val="0"/>
          <w:numId w:val="0"/>
        </w:numPr>
        <w:ind w:left="360" w:hanging="360"/>
      </w:pPr>
    </w:p>
    <w:p w:rsidR="0051723D" w14:paraId="1DEFD535" w14:textId="77777777">
      <w:pPr>
        <w:spacing w:line="259" w:lineRule="auto"/>
        <w:rPr>
          <w:rFonts w:asciiTheme="majorHAnsi" w:eastAsiaTheme="majorEastAsia" w:hAnsiTheme="majorHAnsi" w:cstheme="majorBidi"/>
          <w:color w:val="000000" w:themeColor="text1"/>
          <w:sz w:val="24"/>
          <w:szCs w:val="32"/>
        </w:rPr>
      </w:pPr>
      <w:r>
        <w:br w:type="page"/>
      </w:r>
    </w:p>
    <w:p w:rsidR="004A175C" w:rsidRPr="00A81103" w:rsidP="00A81103" w14:paraId="74BB48AB" w14:textId="12E95F0B">
      <w:pPr>
        <w:pStyle w:val="H2"/>
      </w:pPr>
      <w:r w:rsidRPr="00A81103">
        <w:t>A1.</w:t>
      </w:r>
      <w:r w:rsidRPr="00A81103">
        <w:tab/>
        <w:t xml:space="preserve">Necessity for Collection </w:t>
      </w:r>
    </w:p>
    <w:p w:rsidR="004A175C" w:rsidP="00D163F8" w14:paraId="4FDFB8BD" w14:textId="3455B80C">
      <w:pPr>
        <w:pStyle w:val="ParagraphContinued"/>
        <w:rPr>
          <w:rFonts w:eastAsia="Times New Roman"/>
        </w:rPr>
      </w:pPr>
      <w:r w:rsidRPr="00CD3408">
        <w:t>Home-based child care</w:t>
      </w:r>
      <w:r>
        <w:t xml:space="preserve"> (HBCC)</w:t>
      </w:r>
      <w:r w:rsidRPr="00CD3408">
        <w:t xml:space="preserve">, or child care and early education (CCEE) offered in a provider’s or child’s home, </w:t>
      </w:r>
      <w:r w:rsidRPr="002941CA">
        <w:t xml:space="preserve">is the most common form of nonparental child care </w:t>
      </w:r>
      <w:r>
        <w:t xml:space="preserve">in the United States </w:t>
      </w:r>
      <w:r w:rsidRPr="002941CA">
        <w:t xml:space="preserve">and is essential for many families. </w:t>
      </w:r>
      <w:r>
        <w:t>F</w:t>
      </w:r>
      <w:r w:rsidRPr="002941CA">
        <w:t>amilies of color, those from immigrant backgrounds, those with low incomes who work nontraditional hours, and those living in rural areas are more likely to use HBCC than center</w:t>
      </w:r>
      <w:r>
        <w:t>-based care.</w:t>
      </w:r>
      <w:r>
        <w:rPr>
          <w:rStyle w:val="FootnoteReference"/>
        </w:rPr>
        <w:footnoteReference w:id="3"/>
      </w:r>
      <w:r w:rsidRPr="003C0116">
        <w:rPr>
          <w:rFonts w:eastAsia="Times New Roman"/>
        </w:rPr>
        <w:t xml:space="preserve"> </w:t>
      </w:r>
    </w:p>
    <w:p w:rsidR="004A175C" w:rsidRPr="004723FF" w:rsidP="00D163F8" w14:paraId="54BF04CC" w14:textId="6FAF902C">
      <w:pPr>
        <w:pStyle w:val="Paragraph"/>
      </w:pPr>
      <w:r>
        <w:rPr>
          <w:rFonts w:eastAsia="Times New Roman"/>
        </w:rPr>
        <w:t xml:space="preserve">In launching the </w:t>
      </w:r>
      <w:r w:rsidRPr="008D4668" w:rsidR="008D4668">
        <w:rPr>
          <w:rFonts w:eastAsia="Times New Roman"/>
        </w:rPr>
        <w:t xml:space="preserve">Home-Based Child Care Supply and Quality </w:t>
      </w:r>
      <w:r w:rsidR="008D4668">
        <w:rPr>
          <w:rFonts w:eastAsia="Times New Roman"/>
        </w:rPr>
        <w:t>(</w:t>
      </w:r>
      <w:r>
        <w:rPr>
          <w:rFonts w:eastAsia="Times New Roman"/>
        </w:rPr>
        <w:t>HBCCSQ</w:t>
      </w:r>
      <w:r w:rsidR="008D4668">
        <w:rPr>
          <w:rFonts w:eastAsia="Times New Roman"/>
        </w:rPr>
        <w:t>)</w:t>
      </w:r>
      <w:r>
        <w:rPr>
          <w:rFonts w:eastAsia="Times New Roman"/>
        </w:rPr>
        <w:t xml:space="preserve"> project, the</w:t>
      </w:r>
      <w:r w:rsidRPr="001D234C">
        <w:t xml:space="preserve"> </w:t>
      </w:r>
      <w:r w:rsidRPr="001D234C">
        <w:rPr>
          <w:rFonts w:eastAsia="Times New Roman"/>
        </w:rPr>
        <w:t>Office of Planning, Research, and Evaluation (OPRE) within the Administration for Children and Families (ACF)</w:t>
      </w:r>
      <w:r>
        <w:rPr>
          <w:rFonts w:eastAsia="Times New Roman"/>
        </w:rPr>
        <w:t xml:space="preserve"> </w:t>
      </w:r>
      <w:r w:rsidRPr="0066089E">
        <w:rPr>
          <w:rFonts w:eastAsia="Times New Roman"/>
        </w:rPr>
        <w:t>aims to fill gaps in the understanding of HBCC supply and address challenges defining and measuring quality in HBCC settings</w:t>
      </w:r>
      <w:r>
        <w:rPr>
          <w:rFonts w:eastAsia="Times New Roman"/>
        </w:rPr>
        <w:t>. The HBCCSQ project conducted a literat</w:t>
      </w:r>
      <w:r w:rsidRPr="0B486F65">
        <w:rPr>
          <w:rFonts w:eastAsia="Times New Roman"/>
        </w:rPr>
        <w:t>ure</w:t>
      </w:r>
      <w:r>
        <w:rPr>
          <w:rFonts w:eastAsia="Times New Roman"/>
        </w:rPr>
        <w:t xml:space="preserve"> review and measures review and found that</w:t>
      </w:r>
      <w:r w:rsidRPr="003C0116">
        <w:t xml:space="preserve"> existing measures used in HBCC settings are </w:t>
      </w:r>
      <w:r w:rsidR="009F4CCA">
        <w:t xml:space="preserve">often </w:t>
      </w:r>
      <w:r w:rsidRPr="003C0116">
        <w:t xml:space="preserve">based on or designed to parallel measures of center-based </w:t>
      </w:r>
      <w:r>
        <w:t>CCEE</w:t>
      </w:r>
      <w:r w:rsidRPr="003C0116">
        <w:t xml:space="preserve">. </w:t>
      </w:r>
      <w:r>
        <w:t>E</w:t>
      </w:r>
      <w:r w:rsidRPr="00AE72C1">
        <w:t>xisting measures primarily focus on children served before they reach school age even though over half of HBCC providers are estimated to care for school-age children</w:t>
      </w:r>
      <w:r>
        <w:t>, and m</w:t>
      </w:r>
      <w:r w:rsidRPr="002F4886">
        <w:t xml:space="preserve">any unlisted </w:t>
      </w:r>
      <w:r>
        <w:t xml:space="preserve">HBCC </w:t>
      </w:r>
      <w:r w:rsidRPr="002F4886">
        <w:t>providers</w:t>
      </w:r>
      <w:r>
        <w:t xml:space="preserve"> (</w:t>
      </w:r>
      <w:r w:rsidR="00CF0E45">
        <w:t>who in many cases are</w:t>
      </w:r>
      <w:r>
        <w:t xml:space="preserve"> unlicensed, </w:t>
      </w:r>
      <w:r w:rsidR="00CF0E45">
        <w:t xml:space="preserve">and often </w:t>
      </w:r>
      <w:r w:rsidRPr="006527DA" w:rsidR="006527DA">
        <w:t>family, friend</w:t>
      </w:r>
      <w:r w:rsidR="00DF495E">
        <w:t>s</w:t>
      </w:r>
      <w:r w:rsidRPr="006527DA" w:rsidR="006527DA">
        <w:t>, and neighbor</w:t>
      </w:r>
      <w:r w:rsidR="007955C7">
        <w:t>s</w:t>
      </w:r>
      <w:r>
        <w:t>)</w:t>
      </w:r>
      <w:r w:rsidRPr="002F4886">
        <w:t xml:space="preserve"> care for one to two school-age children</w:t>
      </w:r>
      <w:r>
        <w:t>.</w:t>
      </w:r>
      <w:r>
        <w:rPr>
          <w:rStyle w:val="FootnoteReference"/>
        </w:rPr>
        <w:footnoteReference w:id="4"/>
      </w:r>
      <w:r>
        <w:t xml:space="preserve"> In addition, f</w:t>
      </w:r>
      <w:r w:rsidRPr="003C0116">
        <w:t xml:space="preserve">ew measures were developed to account for features </w:t>
      </w:r>
      <w:r w:rsidR="007955C7">
        <w:t xml:space="preserve">that may be </w:t>
      </w:r>
      <w:r w:rsidRPr="003C0116">
        <w:t>more likely to take place in or to be implemented differently in HBCC settings</w:t>
      </w:r>
      <w:r>
        <w:t>,</w:t>
      </w:r>
      <w:r w:rsidRPr="003C0116">
        <w:t xml:space="preserve"> such as </w:t>
      </w:r>
      <w:r>
        <w:t>children’s racial and ethnic socialization, cross-age peer interactions, and nontraditional-hour care.</w:t>
      </w:r>
      <w:r>
        <w:rPr>
          <w:rStyle w:val="FootnoteReference"/>
        </w:rPr>
        <w:footnoteReference w:id="5"/>
      </w:r>
      <w:r w:rsidRPr="00D521DE">
        <w:t xml:space="preserve"> </w:t>
      </w:r>
      <w:r w:rsidRPr="004723FF">
        <w:t>The</w:t>
      </w:r>
      <w:r>
        <w:t>se</w:t>
      </w:r>
      <w:r w:rsidRPr="004723FF">
        <w:t xml:space="preserve"> features </w:t>
      </w:r>
      <w:r w:rsidRPr="004723FF">
        <w:t>that are missing from existing measures may meet the CCEE needs of families who use HBCC</w:t>
      </w:r>
      <w:r>
        <w:t xml:space="preserve"> and might support positive outcomes for these children and families</w:t>
      </w:r>
      <w:r w:rsidRPr="004723FF">
        <w:t>.</w:t>
      </w:r>
      <w:r>
        <w:t xml:space="preserve"> </w:t>
      </w:r>
    </w:p>
    <w:p w:rsidR="00F44F98" w:rsidP="00D163F8" w14:paraId="6E71588E" w14:textId="6B911AFF">
      <w:pPr>
        <w:pStyle w:val="Paragraph"/>
      </w:pPr>
      <w:bookmarkStart w:id="2" w:name="_Hlk113543572"/>
      <w:r>
        <w:t xml:space="preserve">To fill these gaps, the HBCCSQ project is developing the </w:t>
      </w:r>
      <w:r w:rsidRPr="00557578">
        <w:t>Home-Based Child Care Toolkit for Nurturing School-Age Children (HBCC-NSAC Toolkit</w:t>
      </w:r>
      <w:r>
        <w:t xml:space="preserve">). </w:t>
      </w:r>
      <w:r w:rsidRPr="00027D70">
        <w:rPr>
          <w:bCs/>
        </w:rPr>
        <w:t>The</w:t>
      </w:r>
      <w:r>
        <w:rPr>
          <w:bCs/>
        </w:rPr>
        <w:t xml:space="preserve"> instruments in the HBCC-NSAC</w:t>
      </w:r>
      <w:r w:rsidRPr="00027D70">
        <w:rPr>
          <w:bCs/>
        </w:rPr>
        <w:t xml:space="preserve"> </w:t>
      </w:r>
      <w:r w:rsidRPr="004A1A07">
        <w:rPr>
          <w:rFonts w:eastAsia="Times New Roman"/>
        </w:rPr>
        <w:t>Toolkit</w:t>
      </w:r>
      <w:r>
        <w:rPr>
          <w:rFonts w:eastAsia="Times New Roman"/>
        </w:rPr>
        <w:t xml:space="preserve"> include</w:t>
      </w:r>
      <w:r w:rsidRPr="004A1A07">
        <w:rPr>
          <w:rFonts w:eastAsia="Times New Roman"/>
        </w:rPr>
        <w:t xml:space="preserve"> a</w:t>
      </w:r>
      <w:r>
        <w:rPr>
          <w:rFonts w:eastAsia="Times New Roman"/>
        </w:rPr>
        <w:t xml:space="preserve"> provider questionnaire (Instrument 3)</w:t>
      </w:r>
      <w:r w:rsidRPr="004A1A07">
        <w:rPr>
          <w:rFonts w:eastAsia="Times New Roman"/>
        </w:rPr>
        <w:t xml:space="preserve"> and </w:t>
      </w:r>
      <w:r>
        <w:rPr>
          <w:rFonts w:eastAsia="Times New Roman"/>
        </w:rPr>
        <w:t xml:space="preserve">a family </w:t>
      </w:r>
      <w:r w:rsidRPr="004A1A07">
        <w:rPr>
          <w:rFonts w:eastAsia="Times New Roman"/>
        </w:rPr>
        <w:t>questionnaire</w:t>
      </w:r>
      <w:r>
        <w:rPr>
          <w:rFonts w:eastAsia="Times New Roman"/>
        </w:rPr>
        <w:t xml:space="preserve"> (Instrument 4) and will be </w:t>
      </w:r>
      <w:r w:rsidR="0038667D">
        <w:rPr>
          <w:rFonts w:eastAsia="Times New Roman"/>
        </w:rPr>
        <w:t xml:space="preserve">available </w:t>
      </w:r>
      <w:r>
        <w:rPr>
          <w:rFonts w:eastAsia="Times New Roman"/>
        </w:rPr>
        <w:t>in English and Spanish.</w:t>
      </w:r>
      <w:r w:rsidRPr="005C3460">
        <w:t xml:space="preserve"> </w:t>
      </w:r>
      <w:r w:rsidRPr="005C3460">
        <w:rPr>
          <w:rFonts w:eastAsia="Times New Roman"/>
        </w:rPr>
        <w:t xml:space="preserve">The measures </w:t>
      </w:r>
      <w:r>
        <w:rPr>
          <w:rFonts w:eastAsia="Times New Roman"/>
        </w:rPr>
        <w:t xml:space="preserve">in the provider questionnaire </w:t>
      </w:r>
      <w:r w:rsidRPr="005C3460">
        <w:rPr>
          <w:rFonts w:eastAsia="Times New Roman"/>
        </w:rPr>
        <w:t xml:space="preserve">focus on practices </w:t>
      </w:r>
      <w:r w:rsidR="00184F6C">
        <w:rPr>
          <w:rFonts w:eastAsia="Times New Roman"/>
        </w:rPr>
        <w:t xml:space="preserve">that may be </w:t>
      </w:r>
      <w:r w:rsidRPr="005C3460">
        <w:rPr>
          <w:rFonts w:eastAsia="Times New Roman"/>
        </w:rPr>
        <w:t>more likely to take place in or be implemented differently in HBCC settings</w:t>
      </w:r>
      <w:r>
        <w:rPr>
          <w:rFonts w:eastAsia="Times New Roman"/>
        </w:rPr>
        <w:t>, such as</w:t>
      </w:r>
      <w:r w:rsidRPr="005C3460">
        <w:rPr>
          <w:rFonts w:eastAsia="Times New Roman"/>
        </w:rPr>
        <w:t xml:space="preserve"> racial and ethnic socialization, cross-age </w:t>
      </w:r>
      <w:r w:rsidR="00296EF9">
        <w:rPr>
          <w:rFonts w:eastAsia="Times New Roman"/>
        </w:rPr>
        <w:t xml:space="preserve">interactions </w:t>
      </w:r>
      <w:r w:rsidR="006D21D3">
        <w:rPr>
          <w:rFonts w:eastAsia="Times New Roman"/>
        </w:rPr>
        <w:t>(</w:t>
      </w:r>
      <w:r w:rsidR="00FB2579">
        <w:rPr>
          <w:rFonts w:eastAsia="Times New Roman"/>
        </w:rPr>
        <w:t>between</w:t>
      </w:r>
      <w:r w:rsidR="002B5771">
        <w:rPr>
          <w:rFonts w:eastAsia="Times New Roman"/>
        </w:rPr>
        <w:t xml:space="preserve"> school-age children and </w:t>
      </w:r>
      <w:r w:rsidR="003B55CE">
        <w:rPr>
          <w:rFonts w:eastAsia="Times New Roman"/>
        </w:rPr>
        <w:t>younger</w:t>
      </w:r>
      <w:r w:rsidR="002B5771">
        <w:rPr>
          <w:rFonts w:eastAsia="Times New Roman"/>
        </w:rPr>
        <w:t xml:space="preserve"> children</w:t>
      </w:r>
      <w:r w:rsidR="006D21D3">
        <w:rPr>
          <w:rFonts w:eastAsia="Times New Roman"/>
        </w:rPr>
        <w:t>)</w:t>
      </w:r>
      <w:r w:rsidR="002B5771">
        <w:rPr>
          <w:rFonts w:eastAsia="Times New Roman"/>
        </w:rPr>
        <w:t xml:space="preserve"> </w:t>
      </w:r>
      <w:r w:rsidRPr="005C3460">
        <w:rPr>
          <w:rFonts w:eastAsia="Times New Roman"/>
        </w:rPr>
        <w:t xml:space="preserve">and similar-age interactions, </w:t>
      </w:r>
      <w:r w:rsidRPr="005C3460" w:rsidR="00633144">
        <w:rPr>
          <w:rFonts w:eastAsia="Times New Roman"/>
        </w:rPr>
        <w:t>a</w:t>
      </w:r>
      <w:r w:rsidR="00633144">
        <w:rPr>
          <w:rFonts w:eastAsia="Times New Roman"/>
        </w:rPr>
        <w:t>s well as</w:t>
      </w:r>
      <w:r w:rsidRPr="005C3460" w:rsidR="00633144">
        <w:rPr>
          <w:rFonts w:eastAsia="Times New Roman"/>
        </w:rPr>
        <w:t xml:space="preserve"> </w:t>
      </w:r>
      <w:r w:rsidRPr="005C3460">
        <w:rPr>
          <w:rFonts w:eastAsia="Times New Roman"/>
        </w:rPr>
        <w:t>nontraditional-hour care.</w:t>
      </w:r>
      <w:r>
        <w:rPr>
          <w:rFonts w:eastAsia="Times New Roman"/>
        </w:rPr>
        <w:t xml:space="preserve"> </w:t>
      </w:r>
      <w:r>
        <w:t>The HBCC-NSAC T</w:t>
      </w:r>
      <w:r w:rsidRPr="000565E2">
        <w:t>oolkit</w:t>
      </w:r>
      <w:r>
        <w:t xml:space="preserve"> is intended</w:t>
      </w:r>
      <w:r w:rsidRPr="000565E2">
        <w:t xml:space="preserve"> for HBCC providers who</w:t>
      </w:r>
      <w:r w:rsidR="00C01BCB">
        <w:t xml:space="preserve"> regularly</w:t>
      </w:r>
      <w:r w:rsidRPr="000565E2">
        <w:t xml:space="preserve"> </w:t>
      </w:r>
      <w:r w:rsidR="00FC6071">
        <w:t>care for</w:t>
      </w:r>
      <w:r w:rsidRPr="000565E2" w:rsidR="00FC6071">
        <w:t xml:space="preserve"> </w:t>
      </w:r>
      <w:r w:rsidRPr="000565E2">
        <w:t xml:space="preserve">at least one school-age child (age 5 </w:t>
      </w:r>
      <w:r w:rsidR="00794191">
        <w:t xml:space="preserve">and in kindergarten, or ages 6 </w:t>
      </w:r>
      <w:r w:rsidRPr="000565E2">
        <w:t xml:space="preserve">through 12), </w:t>
      </w:r>
      <w:r w:rsidRPr="00BC4792" w:rsidR="00BC4792">
        <w:t xml:space="preserve">meaning they care for the school-age child(ren) at least 10 hours per week. </w:t>
      </w:r>
      <w:r w:rsidR="00C01BCB">
        <w:t xml:space="preserve">These providers </w:t>
      </w:r>
      <w:r w:rsidRPr="000565E2">
        <w:t xml:space="preserve">may also </w:t>
      </w:r>
      <w:r w:rsidR="00FC6071">
        <w:t>care for</w:t>
      </w:r>
      <w:r w:rsidRPr="000565E2" w:rsidR="00FC6071">
        <w:t xml:space="preserve"> </w:t>
      </w:r>
      <w:r w:rsidR="003B55CE">
        <w:t>younger</w:t>
      </w:r>
      <w:r w:rsidR="00B765EA">
        <w:t xml:space="preserve"> </w:t>
      </w:r>
      <w:r w:rsidRPr="000565E2">
        <w:t xml:space="preserve">children </w:t>
      </w:r>
      <w:r w:rsidR="0058552F">
        <w:t xml:space="preserve">(ages </w:t>
      </w:r>
      <w:r w:rsidR="00FB6513">
        <w:t>birth</w:t>
      </w:r>
      <w:r w:rsidR="0058552F">
        <w:t xml:space="preserve"> through </w:t>
      </w:r>
      <w:r w:rsidRPr="000565E2">
        <w:t>5</w:t>
      </w:r>
      <w:r w:rsidR="0058552F">
        <w:t xml:space="preserve"> and not yet in kindergarten)</w:t>
      </w:r>
      <w:r w:rsidRPr="000565E2">
        <w:t xml:space="preserve">. </w:t>
      </w:r>
      <w:r w:rsidR="00CC2B39">
        <w:t>Its primary purpose</w:t>
      </w:r>
      <w:r w:rsidR="00CC2B39">
        <w:t xml:space="preserve"> </w:t>
      </w:r>
      <w:r w:rsidRPr="00712F93" w:rsidR="00CC2B39">
        <w:t xml:space="preserve">is to help HBCC providers </w:t>
      </w:r>
      <w:r w:rsidR="002971AF">
        <w:t>who regularly care for</w:t>
      </w:r>
      <w:r w:rsidRPr="00712F93" w:rsidR="00CC2B39">
        <w:t xml:space="preserve"> at least one school-age child </w:t>
      </w:r>
      <w:r w:rsidR="000F3560">
        <w:t>identify</w:t>
      </w:r>
      <w:r w:rsidR="003776B7">
        <w:t xml:space="preserve"> and reflect on</w:t>
      </w:r>
      <w:r w:rsidR="00DD75FA">
        <w:t xml:space="preserve"> their</w:t>
      </w:r>
      <w:r w:rsidR="000F3560">
        <w:t xml:space="preserve"> </w:t>
      </w:r>
      <w:r w:rsidRPr="00712F93" w:rsidR="00CC2B39">
        <w:t xml:space="preserve">strengths and </w:t>
      </w:r>
      <w:r w:rsidR="009520E6">
        <w:t>areas of growth</w:t>
      </w:r>
      <w:r w:rsidR="00FA5075">
        <w:t xml:space="preserve"> related to </w:t>
      </w:r>
      <w:r w:rsidR="00DA50B6">
        <w:t>their</w:t>
      </w:r>
      <w:r w:rsidR="00FA5075">
        <w:t xml:space="preserve"> caregiving practices and </w:t>
      </w:r>
      <w:r w:rsidR="00FB2E76">
        <w:t>how they partner with</w:t>
      </w:r>
      <w:r w:rsidR="00FA5075">
        <w:t xml:space="preserve"> children’s families</w:t>
      </w:r>
      <w:r w:rsidR="00296138">
        <w:t>.</w:t>
      </w:r>
    </w:p>
    <w:p w:rsidR="004A175C" w:rsidP="00D163F8" w14:paraId="3F27F3A8" w14:textId="78138486">
      <w:pPr>
        <w:pStyle w:val="Paragraph"/>
      </w:pPr>
      <w:r w:rsidRPr="00F44F98">
        <w:rPr>
          <w:rFonts w:cs="Calibri"/>
        </w:rPr>
        <w:t xml:space="preserve">To </w:t>
      </w:r>
      <w:r w:rsidR="008856C3">
        <w:rPr>
          <w:rFonts w:cs="Calibri"/>
        </w:rPr>
        <w:t xml:space="preserve">further </w:t>
      </w:r>
      <w:r w:rsidRPr="00F44F98">
        <w:rPr>
          <w:rFonts w:cs="Calibri"/>
        </w:rPr>
        <w:t xml:space="preserve">develop this toolkit, </w:t>
      </w:r>
      <w:r w:rsidR="00BD0237">
        <w:rPr>
          <w:rFonts w:cs="Calibri"/>
        </w:rPr>
        <w:t>the study team is</w:t>
      </w:r>
      <w:r w:rsidR="002F1F1A">
        <w:rPr>
          <w:rFonts w:cs="Calibri"/>
        </w:rPr>
        <w:t xml:space="preserve"> requesting approval to</w:t>
      </w:r>
      <w:r w:rsidRPr="00F44F98">
        <w:rPr>
          <w:rFonts w:cs="Calibri"/>
        </w:rPr>
        <w:t xml:space="preserve"> conduct </w:t>
      </w:r>
      <w:r>
        <w:rPr>
          <w:rFonts w:cs="Calibri"/>
        </w:rPr>
        <w:t>t</w:t>
      </w:r>
      <w:r w:rsidRPr="00F44F98">
        <w:rPr>
          <w:rFonts w:cs="Calibri"/>
        </w:rPr>
        <w:t>he Home-Based Child Care Toolkit for Nurturing School-Age Children Pilot Study</w:t>
      </w:r>
      <w:r w:rsidR="002F1F1A">
        <w:rPr>
          <w:rFonts w:cs="Calibri"/>
        </w:rPr>
        <w:t>.</w:t>
      </w:r>
      <w:r w:rsidRPr="00F44F98">
        <w:rPr>
          <w:rFonts w:cs="Calibri"/>
        </w:rPr>
        <w:t xml:space="preserve"> </w:t>
      </w:r>
      <w:r w:rsidRPr="00F3674F" w:rsidR="008D41E9">
        <w:rPr>
          <w:rFonts w:cs="Calibri"/>
        </w:rPr>
        <w:t xml:space="preserve">The pilot study will include HBCC providers </w:t>
      </w:r>
      <w:r w:rsidR="008D41E9">
        <w:rPr>
          <w:rFonts w:cs="Calibri"/>
        </w:rPr>
        <w:t xml:space="preserve">(and the families they </w:t>
      </w:r>
      <w:r w:rsidR="00454846">
        <w:rPr>
          <w:rFonts w:cs="Calibri"/>
        </w:rPr>
        <w:t>care for</w:t>
      </w:r>
      <w:r w:rsidR="008D41E9">
        <w:rPr>
          <w:rFonts w:cs="Calibri"/>
        </w:rPr>
        <w:t xml:space="preserve">) </w:t>
      </w:r>
      <w:r w:rsidRPr="00F3674F" w:rsidR="008D41E9">
        <w:rPr>
          <w:rFonts w:cs="Calibri"/>
        </w:rPr>
        <w:t xml:space="preserve">who are licensed or regulated by states to provide CCEE, commonly referred to as family child care (FCC) providers, and those who are unlicensed, or legally exempt from state licensing or other state regulations for CCEE, commonly referred to as family, friend, and neighbor (FFN) </w:t>
      </w:r>
      <w:r w:rsidRPr="002F577A" w:rsidR="008D41E9">
        <w:rPr>
          <w:rFonts w:cs="Calibri"/>
        </w:rPr>
        <w:t>providers</w:t>
      </w:r>
      <w:bookmarkEnd w:id="2"/>
      <w:r w:rsidRPr="00365B38">
        <w:rPr>
          <w:bCs/>
        </w:rPr>
        <w:t>.</w:t>
      </w:r>
      <w:r w:rsidRPr="7ABED98D">
        <w:rPr>
          <w:b/>
        </w:rPr>
        <w:t xml:space="preserve"> </w:t>
      </w:r>
    </w:p>
    <w:p w:rsidR="004A175C" w:rsidP="00D163F8" w14:paraId="7ABB3CEF" w14:textId="7E0A194C">
      <w:pPr>
        <w:pStyle w:val="Paragraph"/>
        <w:rPr>
          <w:rFonts w:eastAsia="Times New Roman"/>
        </w:rPr>
      </w:pPr>
      <w:r w:rsidRPr="001406CC">
        <w:rPr>
          <w:rFonts w:eastAsia="Times New Roman"/>
        </w:rPr>
        <w:t>Th</w:t>
      </w:r>
      <w:r>
        <w:rPr>
          <w:rFonts w:eastAsia="Times New Roman"/>
        </w:rPr>
        <w:t>is</w:t>
      </w:r>
      <w:r w:rsidRPr="001406CC">
        <w:rPr>
          <w:rFonts w:eastAsia="Times New Roman"/>
        </w:rPr>
        <w:t xml:space="preserve"> </w:t>
      </w:r>
      <w:r>
        <w:rPr>
          <w:rFonts w:eastAsia="Times New Roman"/>
        </w:rPr>
        <w:t xml:space="preserve">pilot </w:t>
      </w:r>
      <w:r w:rsidRPr="001406CC">
        <w:rPr>
          <w:rFonts w:eastAsia="Times New Roman"/>
        </w:rPr>
        <w:t xml:space="preserve">is necessary to </w:t>
      </w:r>
      <w:r>
        <w:rPr>
          <w:rFonts w:eastAsia="Times New Roman"/>
        </w:rPr>
        <w:t>test the</w:t>
      </w:r>
      <w:r w:rsidRPr="001406CC">
        <w:rPr>
          <w:rFonts w:eastAsia="Times New Roman"/>
        </w:rPr>
        <w:t xml:space="preserve"> </w:t>
      </w:r>
      <w:r>
        <w:rPr>
          <w:rFonts w:eastAsia="Times New Roman"/>
        </w:rPr>
        <w:t xml:space="preserve">HBCC-NSAC Toolkit instruments </w:t>
      </w:r>
      <w:r w:rsidRPr="001406CC">
        <w:rPr>
          <w:rFonts w:eastAsia="Times New Roman"/>
        </w:rPr>
        <w:t xml:space="preserve">and data collection procedures </w:t>
      </w:r>
      <w:r>
        <w:rPr>
          <w:rFonts w:eastAsia="Times New Roman"/>
        </w:rPr>
        <w:t xml:space="preserve">and materials </w:t>
      </w:r>
      <w:r w:rsidRPr="001406CC">
        <w:rPr>
          <w:rFonts w:eastAsia="Times New Roman"/>
        </w:rPr>
        <w:t xml:space="preserve">with a diverse </w:t>
      </w:r>
      <w:r>
        <w:rPr>
          <w:rFonts w:eastAsia="Times New Roman"/>
        </w:rPr>
        <w:t xml:space="preserve">group of HBCC providers and the families they </w:t>
      </w:r>
      <w:r w:rsidR="00454846">
        <w:rPr>
          <w:rFonts w:eastAsia="Times New Roman"/>
        </w:rPr>
        <w:t>care for</w:t>
      </w:r>
      <w:r>
        <w:rPr>
          <w:rFonts w:eastAsia="Times New Roman"/>
        </w:rPr>
        <w:t xml:space="preserve"> before </w:t>
      </w:r>
      <w:r w:rsidR="001B5DB9">
        <w:rPr>
          <w:rFonts w:eastAsia="Times New Roman"/>
        </w:rPr>
        <w:t xml:space="preserve">a </w:t>
      </w:r>
      <w:r>
        <w:rPr>
          <w:rFonts w:eastAsia="Times New Roman"/>
        </w:rPr>
        <w:t xml:space="preserve">larger validation study </w:t>
      </w:r>
      <w:r>
        <w:t xml:space="preserve">(full </w:t>
      </w:r>
      <w:r w:rsidR="004D458F">
        <w:t>Information Collection Request (</w:t>
      </w:r>
      <w:r>
        <w:t>ICR</w:t>
      </w:r>
      <w:r w:rsidR="004D458F">
        <w:t>)</w:t>
      </w:r>
      <w:r>
        <w:t xml:space="preserve"> to be submitted</w:t>
      </w:r>
      <w:r w:rsidR="004D458F">
        <w:t xml:space="preserve"> to the Office of Management and Budget (OMB)</w:t>
      </w:r>
      <w:r>
        <w:t>)</w:t>
      </w:r>
      <w:r w:rsidRPr="001406CC">
        <w:rPr>
          <w:rFonts w:eastAsia="Times New Roman"/>
        </w:rPr>
        <w:t xml:space="preserve">. </w:t>
      </w:r>
    </w:p>
    <w:p w:rsidR="004A175C" w:rsidP="00D163F8" w14:paraId="7C1D92E8" w14:textId="6E4C56F9">
      <w:pPr>
        <w:pStyle w:val="Paragraph"/>
      </w:pPr>
      <w:r w:rsidRPr="00AE431A">
        <w:t>There are no legal or administrative requirements that necessitate this collection. ACF is undertaking the collection at the discretion of the agency.</w:t>
      </w:r>
    </w:p>
    <w:p w:rsidR="004A175C" w:rsidRPr="00D163F8" w:rsidP="00A81103" w14:paraId="68F8593B" w14:textId="77777777">
      <w:pPr>
        <w:pStyle w:val="H2"/>
      </w:pPr>
      <w:r w:rsidRPr="00D163F8">
        <w:t>A2</w:t>
      </w:r>
      <w:r>
        <w:t>.</w:t>
      </w:r>
      <w:r>
        <w:tab/>
      </w:r>
      <w:r w:rsidRPr="00D163F8">
        <w:t>Purpose</w:t>
      </w:r>
    </w:p>
    <w:p w:rsidR="004A175C" w:rsidRPr="00D163F8" w:rsidP="00D163F8" w14:paraId="1A84297E" w14:textId="77777777">
      <w:pPr>
        <w:pStyle w:val="ParagraphContinued"/>
        <w:rPr>
          <w:i/>
          <w:iCs/>
        </w:rPr>
      </w:pPr>
      <w:r w:rsidRPr="00D163F8">
        <w:rPr>
          <w:i/>
          <w:iCs/>
        </w:rPr>
        <w:t xml:space="preserve">Purpose and Use </w:t>
      </w:r>
    </w:p>
    <w:p w:rsidR="00743710" w:rsidRPr="00B765EA" w:rsidP="00743710" w14:paraId="65498599" w14:textId="663A466B">
      <w:pPr>
        <w:pStyle w:val="Paragraph"/>
      </w:pPr>
      <w:r w:rsidRPr="00E56227">
        <w:t>The purpose of this information collection is to pilot test the HBCC-NSAC Toolkit to examine its psychometric properties (including reliability and validity) and ensure the statements and questions are appropriate for HBCC providers with diverse characteristics and for families who receive care from an HBCC provider.</w:t>
      </w:r>
      <w:r>
        <w:t xml:space="preserve"> T</w:t>
      </w:r>
      <w:r w:rsidRPr="009D0C1C">
        <w:t xml:space="preserve">he </w:t>
      </w:r>
      <w:r>
        <w:t xml:space="preserve">pilot study </w:t>
      </w:r>
      <w:r w:rsidRPr="009D0C1C">
        <w:t xml:space="preserve">will also test </w:t>
      </w:r>
      <w:r>
        <w:t xml:space="preserve">the recruitment and data collection procedures and the protocol for </w:t>
      </w:r>
      <w:r w:rsidR="007A7032">
        <w:t>completing</w:t>
      </w:r>
      <w:r>
        <w:t xml:space="preserve"> the </w:t>
      </w:r>
      <w:r w:rsidRPr="00C1046B">
        <w:t xml:space="preserve">HBCC-NSAC </w:t>
      </w:r>
      <w:r>
        <w:t xml:space="preserve">Toolkit. </w:t>
      </w:r>
      <w:r w:rsidRPr="00536C18">
        <w:t xml:space="preserve">The study team will use the pilot data to understand responses to items and refine and improve the quality of the instruments and procedures before using them in </w:t>
      </w:r>
      <w:r>
        <w:t>a future</w:t>
      </w:r>
      <w:r w:rsidRPr="00536C18">
        <w:t xml:space="preserve"> large-scale validation study</w:t>
      </w:r>
      <w:r>
        <w:t xml:space="preserve"> (</w:t>
      </w:r>
      <w:r w:rsidRPr="00C84BD4">
        <w:t>full ICR to be submitted</w:t>
      </w:r>
      <w:r>
        <w:t>)</w:t>
      </w:r>
      <w:r w:rsidRPr="009D0C1C">
        <w:t>.</w:t>
      </w:r>
      <w:r>
        <w:t xml:space="preserve"> </w:t>
      </w:r>
      <w:r w:rsidRPr="009D0C1C">
        <w:t xml:space="preserve"> </w:t>
      </w:r>
      <w:r w:rsidRPr="00FE28C2">
        <w:t xml:space="preserve"> </w:t>
      </w:r>
    </w:p>
    <w:p w:rsidR="001B5DB9" w:rsidP="001B5DB9" w14:paraId="4FDBE1E4" w14:textId="77777777">
      <w:pPr>
        <w:pStyle w:val="ParagraphContinued"/>
      </w:pPr>
      <w:r w:rsidRPr="00000BCE">
        <w:t xml:space="preserve">This proposed information collection meets the primary goals of ACF’s generic clearance for pre-testing (0970-0355): to develop and test information collection instruments and procedures. </w:t>
      </w:r>
    </w:p>
    <w:p w:rsidR="00AE5E3B" w:rsidP="00AE5E3B" w14:paraId="312F47A7" w14:textId="51C89DB4">
      <w:pPr>
        <w:pStyle w:val="Paragraph"/>
        <w:rPr>
          <w:rFonts w:cs="Calibri"/>
        </w:rPr>
      </w:pPr>
      <w:bookmarkStart w:id="3" w:name="_Hlk119646042"/>
      <w:r>
        <w:rPr>
          <w:rFonts w:cs="Calibri"/>
        </w:rPr>
        <w:t>D</w:t>
      </w:r>
      <w:r w:rsidRPr="008856C3">
        <w:rPr>
          <w:rFonts w:cs="Calibri"/>
        </w:rPr>
        <w:t>uring the initial development of the HBCC-NSAC Toolkit, the study team pre-tested the English version of the HBCC provider questionnaire</w:t>
      </w:r>
      <w:r>
        <w:rPr>
          <w:rStyle w:val="FootnoteReference"/>
          <w:rFonts w:cs="Calibri"/>
        </w:rPr>
        <w:footnoteReference w:id="6"/>
      </w:r>
      <w:r w:rsidRPr="008856C3">
        <w:rPr>
          <w:rFonts w:cs="Calibri"/>
        </w:rPr>
        <w:t xml:space="preserve">. </w:t>
      </w:r>
      <w:r w:rsidR="002B67F8">
        <w:rPr>
          <w:rFonts w:cs="Calibri"/>
        </w:rPr>
        <w:t>As part of</w:t>
      </w:r>
      <w:r w:rsidR="006F6492">
        <w:rPr>
          <w:rFonts w:cs="Calibri"/>
        </w:rPr>
        <w:t xml:space="preserve"> th</w:t>
      </w:r>
      <w:r w:rsidR="002B67F8">
        <w:rPr>
          <w:rFonts w:cs="Calibri"/>
        </w:rPr>
        <w:t>is pilot</w:t>
      </w:r>
      <w:r>
        <w:rPr>
          <w:rFonts w:cs="Calibri"/>
        </w:rPr>
        <w:t>, we aim to pre-test</w:t>
      </w:r>
      <w:r w:rsidRPr="008856C3">
        <w:rPr>
          <w:rFonts w:cs="Calibri"/>
        </w:rPr>
        <w:t xml:space="preserve"> the Spanish version of the provider questionnaire </w:t>
      </w:r>
      <w:r>
        <w:rPr>
          <w:rFonts w:cs="Calibri"/>
        </w:rPr>
        <w:t>as well as</w:t>
      </w:r>
      <w:r w:rsidRPr="008856C3">
        <w:rPr>
          <w:rFonts w:cs="Calibri"/>
        </w:rPr>
        <w:t xml:space="preserve"> the English </w:t>
      </w:r>
      <w:r>
        <w:rPr>
          <w:rFonts w:cs="Calibri"/>
        </w:rPr>
        <w:t xml:space="preserve">and </w:t>
      </w:r>
      <w:r w:rsidRPr="008856C3">
        <w:rPr>
          <w:rFonts w:cs="Calibri"/>
        </w:rPr>
        <w:t>Spanish versions of the family questionnaire.</w:t>
      </w:r>
      <w:r w:rsidRPr="00CC3265">
        <w:t xml:space="preserve"> </w:t>
      </w:r>
      <w:r>
        <w:t xml:space="preserve">Additional details about the completed pre-test of the English version of the </w:t>
      </w:r>
      <w:r w:rsidRPr="00E04BB7">
        <w:rPr>
          <w:rFonts w:cs="Calibri"/>
        </w:rPr>
        <w:t>HBCC provider questionnaire</w:t>
      </w:r>
      <w:r>
        <w:rPr>
          <w:rFonts w:cs="Calibri"/>
        </w:rPr>
        <w:t xml:space="preserve"> is</w:t>
      </w:r>
      <w:r w:rsidRPr="00CC3265">
        <w:rPr>
          <w:rFonts w:cs="Calibri"/>
        </w:rPr>
        <w:t xml:space="preserve"> described in Supporting Statement Part B Section B3</w:t>
      </w:r>
      <w:bookmarkEnd w:id="3"/>
      <w:r>
        <w:rPr>
          <w:rFonts w:cs="Calibri"/>
        </w:rPr>
        <w:t xml:space="preserve">. Specifically, </w:t>
      </w:r>
      <w:r>
        <w:t>t</w:t>
      </w:r>
      <w:r w:rsidRPr="00317418" w:rsidR="004A175C">
        <w:t xml:space="preserve">his request is for approval to recruit HBCC providers </w:t>
      </w:r>
      <w:r w:rsidRPr="00317418" w:rsidR="00204B7B">
        <w:t xml:space="preserve">and the families they </w:t>
      </w:r>
      <w:r w:rsidR="00454846">
        <w:t>care for</w:t>
      </w:r>
      <w:r w:rsidRPr="00317418" w:rsidR="00204B7B">
        <w:t xml:space="preserve"> </w:t>
      </w:r>
      <w:r w:rsidRPr="00317418" w:rsidR="004A175C">
        <w:t>(Instrument 1</w:t>
      </w:r>
      <w:r w:rsidR="00F5718D">
        <w:t xml:space="preserve">, </w:t>
      </w:r>
      <w:r w:rsidRPr="00317418" w:rsidR="004A175C">
        <w:t>Instrument 2</w:t>
      </w:r>
      <w:r w:rsidR="00F5718D">
        <w:t>, and Instrument 7</w:t>
      </w:r>
      <w:r w:rsidRPr="00317418" w:rsidR="004A175C">
        <w:t xml:space="preserve">), test the provider </w:t>
      </w:r>
      <w:r w:rsidR="004A175C">
        <w:t>questionnaire</w:t>
      </w:r>
      <w:r w:rsidRPr="00317418" w:rsidR="004A175C">
        <w:t xml:space="preserve"> (Instrument 3) and family questionnaire (Instrument 4)</w:t>
      </w:r>
      <w:r w:rsidR="004A175C">
        <w:t xml:space="preserve"> that make up the </w:t>
      </w:r>
      <w:bookmarkStart w:id="4" w:name="_Hlk113547407"/>
      <w:r w:rsidR="004A175C">
        <w:t xml:space="preserve">HBCC-NSAC </w:t>
      </w:r>
      <w:bookmarkEnd w:id="4"/>
      <w:r w:rsidR="004A175C">
        <w:t>Toolkit</w:t>
      </w:r>
      <w:r w:rsidR="00C943DA">
        <w:t xml:space="preserve">, and </w:t>
      </w:r>
      <w:r w:rsidR="00C72DE4">
        <w:t xml:space="preserve">interview </w:t>
      </w:r>
      <w:r w:rsidR="000D00A2">
        <w:t xml:space="preserve">a small number of </w:t>
      </w:r>
      <w:r w:rsidR="00B24792">
        <w:t xml:space="preserve">providers </w:t>
      </w:r>
      <w:r w:rsidR="00815F55">
        <w:t>(Instrument 5) and families (Instrument 6) about their experiences completing the HBCC-NSAC Toolkit</w:t>
      </w:r>
      <w:r w:rsidRPr="00317418" w:rsidR="004A175C">
        <w:t xml:space="preserve">. </w:t>
      </w:r>
      <w:r>
        <w:rPr>
          <w:rFonts w:cs="Calibri"/>
        </w:rPr>
        <w:t xml:space="preserve"> </w:t>
      </w:r>
    </w:p>
    <w:p w:rsidR="004A175C" w:rsidRPr="00D163F8" w:rsidP="003D7CBE" w14:paraId="0A47592E" w14:textId="4B577918">
      <w:pPr>
        <w:pStyle w:val="H3"/>
        <w:spacing w:before="0" w:after="160"/>
        <w:ind w:left="0" w:firstLine="0"/>
      </w:pPr>
      <w:r w:rsidRPr="00F01726">
        <w:rPr>
          <w:b w:val="0"/>
          <w:bCs/>
        </w:rPr>
        <w:t>The information collected is meant to contribute to the body of knowledge on ACF programs. It is not intended to be used as the principal basis for a decision by a federal decision-</w:t>
      </w:r>
      <w:r w:rsidRPr="00F01726">
        <w:rPr>
          <w:b w:val="0"/>
          <w:bCs/>
        </w:rPr>
        <w:t>maker, and</w:t>
      </w:r>
      <w:r w:rsidRPr="00F01726">
        <w:rPr>
          <w:b w:val="0"/>
          <w:bCs/>
        </w:rPr>
        <w:t xml:space="preserve"> is not expected to meet the threshold of influential or highly influential scientific information.</w:t>
      </w:r>
      <w:r w:rsidRPr="00D163F8">
        <w:t xml:space="preserve">  </w:t>
      </w:r>
    </w:p>
    <w:p w:rsidR="004A175C" w:rsidRPr="00D163F8" w:rsidP="00D163F8" w14:paraId="027B9995" w14:textId="5590E905">
      <w:pPr>
        <w:pStyle w:val="ParagraphContinued"/>
        <w:rPr>
          <w:i/>
          <w:iCs/>
        </w:rPr>
      </w:pPr>
      <w:r>
        <w:rPr>
          <w:i/>
          <w:iCs/>
        </w:rPr>
        <w:t>Guiding</w:t>
      </w:r>
      <w:r w:rsidRPr="00D163F8">
        <w:rPr>
          <w:i/>
          <w:iCs/>
        </w:rPr>
        <w:t xml:space="preserve"> </w:t>
      </w:r>
      <w:r w:rsidRPr="00D163F8">
        <w:rPr>
          <w:i/>
          <w:iCs/>
        </w:rPr>
        <w:t xml:space="preserve">Questions </w:t>
      </w:r>
    </w:p>
    <w:p w:rsidR="004A175C" w:rsidP="00C016E1" w14:paraId="05ADE38E" w14:textId="77777777">
      <w:pPr>
        <w:pStyle w:val="ParagraphContinued"/>
      </w:pPr>
      <w:bookmarkStart w:id="5" w:name="_Hlk112166976"/>
      <w:r>
        <w:t xml:space="preserve">Phase one of this </w:t>
      </w:r>
      <w:r w:rsidRPr="0034493A">
        <w:t xml:space="preserve">study will address </w:t>
      </w:r>
      <w:r>
        <w:t>the following guiding</w:t>
      </w:r>
      <w:r w:rsidRPr="0034493A">
        <w:t xml:space="preserve"> questions</w:t>
      </w:r>
      <w:r>
        <w:t>:</w:t>
      </w:r>
    </w:p>
    <w:p w:rsidR="004A175C" w:rsidRPr="006D634C" w:rsidP="00C016E1" w14:paraId="32915AF6" w14:textId="77777777">
      <w:pPr>
        <w:pStyle w:val="ListNumber"/>
      </w:pPr>
      <w:r w:rsidRPr="006D634C">
        <w:t xml:space="preserve">Are the </w:t>
      </w:r>
      <w:r>
        <w:t xml:space="preserve">Spanish version of the provider questionnaire instructions, </w:t>
      </w:r>
      <w:r w:rsidRPr="006D634C">
        <w:t xml:space="preserve">statements, questions, and response options clearly written, easy to understand, and </w:t>
      </w:r>
      <w:r>
        <w:t>appropriate for Spanish-speaking providers</w:t>
      </w:r>
      <w:r w:rsidRPr="006D634C">
        <w:t>?</w:t>
      </w:r>
      <w:r w:rsidRPr="00DE6B06">
        <w:t xml:space="preserve"> </w:t>
      </w:r>
    </w:p>
    <w:p w:rsidR="004A175C" w:rsidP="00C016E1" w14:paraId="0D5B6F0E" w14:textId="77777777">
      <w:pPr>
        <w:pStyle w:val="ListNumber"/>
      </w:pPr>
      <w:r w:rsidRPr="006D634C">
        <w:t xml:space="preserve">Are the </w:t>
      </w:r>
      <w:r>
        <w:t>English</w:t>
      </w:r>
      <w:r w:rsidRPr="006D634C">
        <w:t xml:space="preserve"> </w:t>
      </w:r>
      <w:r>
        <w:t xml:space="preserve">and Spanish versions of the family questionnaire statements, </w:t>
      </w:r>
      <w:r w:rsidRPr="006D634C">
        <w:t>questions</w:t>
      </w:r>
      <w:r>
        <w:t>, and response options</w:t>
      </w:r>
      <w:r w:rsidRPr="006D634C">
        <w:t xml:space="preserve"> clearly written, easy to understand, </w:t>
      </w:r>
      <w:r>
        <w:t xml:space="preserve">and appropriate for both English- and Spanish-speaking families? </w:t>
      </w:r>
    </w:p>
    <w:p w:rsidR="004A175C" w:rsidP="00C016E1" w14:paraId="07C01DD8" w14:textId="77777777">
      <w:pPr>
        <w:pStyle w:val="ListNumber"/>
      </w:pPr>
      <w:r>
        <w:t xml:space="preserve">How long does it take respondents to complete the </w:t>
      </w:r>
      <w:r>
        <w:t>Spanish</w:t>
      </w:r>
      <w:r>
        <w:t xml:space="preserve"> version of the provider questionnaire?</w:t>
      </w:r>
    </w:p>
    <w:p w:rsidR="004A175C" w:rsidRPr="00DD5466" w:rsidP="00C016E1" w14:paraId="70458BF5" w14:textId="77777777">
      <w:pPr>
        <w:pStyle w:val="ListNumber"/>
      </w:pPr>
      <w:r w:rsidRPr="00DD5466">
        <w:t xml:space="preserve">How long does it take respondents to complete the </w:t>
      </w:r>
      <w:r>
        <w:t>English and Spanish versions of the family questionnaire</w:t>
      </w:r>
      <w:r w:rsidRPr="00DD5466">
        <w:t>?</w:t>
      </w:r>
    </w:p>
    <w:p w:rsidR="004A175C" w:rsidP="00C016E1" w14:paraId="37172174" w14:textId="77777777">
      <w:pPr>
        <w:pStyle w:val="ParagraphContinued"/>
      </w:pPr>
      <w:r>
        <w:t xml:space="preserve">Phase two of this </w:t>
      </w:r>
      <w:r w:rsidRPr="0034493A">
        <w:t xml:space="preserve">study will address </w:t>
      </w:r>
      <w:r>
        <w:t>the following guiding</w:t>
      </w:r>
      <w:r w:rsidRPr="0034493A">
        <w:t xml:space="preserve"> questions</w:t>
      </w:r>
      <w:r>
        <w:t>:</w:t>
      </w:r>
    </w:p>
    <w:bookmarkEnd w:id="5"/>
    <w:p w:rsidR="004A175C" w:rsidP="00430669" w14:paraId="62736983" w14:textId="77777777">
      <w:pPr>
        <w:pStyle w:val="ListNumber"/>
        <w:numPr>
          <w:ilvl w:val="0"/>
          <w:numId w:val="43"/>
        </w:numPr>
      </w:pPr>
      <w:r>
        <w:t>Are the items in the provider questionnaire appropriate for a diverse population of HBCC providers, including both English and Spanish speakers? Do they capture intended information (proposed factor structure) and demonstrate meaningful variation in responses?</w:t>
      </w:r>
    </w:p>
    <w:p w:rsidR="004A175C" w:rsidRPr="006D634C" w:rsidP="00C016E1" w14:paraId="00A3BE41" w14:textId="77777777">
      <w:pPr>
        <w:pStyle w:val="ListNumber"/>
        <w:rPr>
          <w:iCs/>
        </w:rPr>
      </w:pPr>
      <w:r>
        <w:t>Are there differences in how the provider questionnaire items perform for HBCC providers with different characteristics (for example, for providers with licensed and unlicensed settings, by provider race and ethnicity)?</w:t>
      </w:r>
    </w:p>
    <w:p w:rsidR="004A175C" w:rsidRPr="006D634C" w:rsidP="00C016E1" w14:paraId="24C67A2A" w14:textId="77777777">
      <w:pPr>
        <w:pStyle w:val="ListNumber"/>
        <w:rPr>
          <w:iCs/>
        </w:rPr>
      </w:pPr>
      <w:r w:rsidRPr="006D634C">
        <w:rPr>
          <w:iCs/>
        </w:rPr>
        <w:t xml:space="preserve">Are the </w:t>
      </w:r>
      <w:r>
        <w:rPr>
          <w:iCs/>
        </w:rPr>
        <w:t xml:space="preserve">English and </w:t>
      </w:r>
      <w:r w:rsidRPr="006D634C">
        <w:rPr>
          <w:iCs/>
        </w:rPr>
        <w:t>Spanish</w:t>
      </w:r>
      <w:r>
        <w:rPr>
          <w:iCs/>
        </w:rPr>
        <w:t xml:space="preserve"> versions of the </w:t>
      </w:r>
      <w:r>
        <w:rPr>
          <w:iCs/>
        </w:rPr>
        <w:t xml:space="preserve">family questionnaire </w:t>
      </w:r>
      <w:r w:rsidRPr="006D634C">
        <w:rPr>
          <w:iCs/>
        </w:rPr>
        <w:t xml:space="preserve">statements, questions, and response options clearly written, easy to understand, and </w:t>
      </w:r>
      <w:r>
        <w:rPr>
          <w:iCs/>
        </w:rPr>
        <w:t>have similar meaning across diverse families? Do they</w:t>
      </w:r>
      <w:r w:rsidRPr="006D634C">
        <w:rPr>
          <w:iCs/>
        </w:rPr>
        <w:t xml:space="preserve"> </w:t>
      </w:r>
      <w:r w:rsidRPr="006D634C">
        <w:rPr>
          <w:iCs/>
        </w:rPr>
        <w:t>captur</w:t>
      </w:r>
      <w:r>
        <w:rPr>
          <w:iCs/>
        </w:rPr>
        <w:t>e</w:t>
      </w:r>
      <w:r w:rsidRPr="006D634C">
        <w:rPr>
          <w:iCs/>
        </w:rPr>
        <w:t xml:space="preserve"> </w:t>
      </w:r>
      <w:r>
        <w:rPr>
          <w:iCs/>
        </w:rPr>
        <w:t>variation</w:t>
      </w:r>
      <w:r w:rsidRPr="006D634C">
        <w:rPr>
          <w:iCs/>
        </w:rPr>
        <w:t>?</w:t>
      </w:r>
    </w:p>
    <w:p w:rsidR="004A175C" w:rsidRPr="00C016E1" w:rsidP="00C016E1" w14:paraId="320409F4" w14:textId="77777777">
      <w:pPr>
        <w:pStyle w:val="ParagraphContinued"/>
        <w:rPr>
          <w:i/>
          <w:iCs/>
        </w:rPr>
      </w:pPr>
      <w:r w:rsidRPr="00C016E1">
        <w:rPr>
          <w:i/>
          <w:iCs/>
        </w:rPr>
        <w:t>Study Design</w:t>
      </w:r>
    </w:p>
    <w:p w:rsidR="004A175C" w:rsidP="00C016E1" w14:paraId="5FFE9B8C" w14:textId="687AA3A6">
      <w:pPr>
        <w:pStyle w:val="ParagraphContinued"/>
      </w:pPr>
      <w:r>
        <w:rPr>
          <w:iCs/>
        </w:rPr>
        <w:t xml:space="preserve">This pilot study will test the </w:t>
      </w:r>
      <w:r w:rsidRPr="00C1046B">
        <w:rPr>
          <w:rFonts w:cstheme="minorHAnsi"/>
        </w:rPr>
        <w:t xml:space="preserve">HBCC-NSAC </w:t>
      </w:r>
      <w:r>
        <w:rPr>
          <w:iCs/>
        </w:rPr>
        <w:t>Toolkit in two phases, (1) a pre-</w:t>
      </w:r>
      <w:r w:rsidRPr="00ED3760">
        <w:rPr>
          <w:iCs/>
        </w:rPr>
        <w:t>test of the Spanish version</w:t>
      </w:r>
      <w:r w:rsidRPr="00661D28">
        <w:rPr>
          <w:iCs/>
        </w:rPr>
        <w:t xml:space="preserve"> of the provider questionnaire</w:t>
      </w:r>
      <w:r w:rsidRPr="00661D28">
        <w:rPr>
          <w:rStyle w:val="FootnoteReference"/>
        </w:rPr>
        <w:t xml:space="preserve"> </w:t>
      </w:r>
      <w:r w:rsidRPr="00661D28">
        <w:t xml:space="preserve"> and the Spanish and English</w:t>
      </w:r>
      <w:r>
        <w:t xml:space="preserve"> versions of the family questionnaire and </w:t>
      </w:r>
      <w:r w:rsidRPr="00E8402F">
        <w:t xml:space="preserve">(2) a </w:t>
      </w:r>
      <w:r>
        <w:t>larger</w:t>
      </w:r>
      <w:r w:rsidRPr="00E8402F">
        <w:t xml:space="preserve"> </w:t>
      </w:r>
      <w:r>
        <w:rPr>
          <w:iCs/>
        </w:rPr>
        <w:t xml:space="preserve">test </w:t>
      </w:r>
      <w:r w:rsidRPr="00E8402F">
        <w:t xml:space="preserve">of the </w:t>
      </w:r>
      <w:r>
        <w:t xml:space="preserve">full </w:t>
      </w:r>
      <w:r w:rsidRPr="00C1046B">
        <w:rPr>
          <w:rFonts w:cstheme="minorHAnsi"/>
        </w:rPr>
        <w:t xml:space="preserve">HBCC-NSAC </w:t>
      </w:r>
      <w:r w:rsidRPr="00E8402F">
        <w:t>Toolkit</w:t>
      </w:r>
      <w:r>
        <w:t xml:space="preserve"> (in English and Spanish)</w:t>
      </w:r>
      <w:r w:rsidRPr="00E8402F">
        <w:t xml:space="preserve"> </w:t>
      </w:r>
      <w:r>
        <w:t xml:space="preserve">and related </w:t>
      </w:r>
      <w:r w:rsidRPr="00E8402F">
        <w:t xml:space="preserve">recruitment and data collection procedures. </w:t>
      </w:r>
      <w:r w:rsidR="00402155">
        <w:t xml:space="preserve">Phase one is not intended to influence phase two; </w:t>
      </w:r>
      <w:r w:rsidR="004A46FF">
        <w:t xml:space="preserve">rather, </w:t>
      </w:r>
      <w:r w:rsidR="00454606">
        <w:t xml:space="preserve">examination of phase one data may point to </w:t>
      </w:r>
      <w:r w:rsidRPr="00454606" w:rsidR="00454606">
        <w:t xml:space="preserve">potential patterns to look for in the phase two data and help to guide any revisions </w:t>
      </w:r>
      <w:r w:rsidRPr="00454606" w:rsidR="00454606">
        <w:t>before the larger validation study</w:t>
      </w:r>
      <w:r w:rsidR="00F24326">
        <w:t xml:space="preserve"> </w:t>
      </w:r>
      <w:r w:rsidR="00F24326">
        <w:rPr>
          <w:rFonts w:eastAsia="Times New Roman"/>
        </w:rPr>
        <w:t>(full ICR to be submitted)</w:t>
      </w:r>
      <w:r w:rsidR="00454606">
        <w:t xml:space="preserve">. </w:t>
      </w:r>
      <w:r>
        <w:t xml:space="preserve">In both phases, the study team will work with </w:t>
      </w:r>
      <w:r w:rsidRPr="005272A6">
        <w:t xml:space="preserve">community organizations that offer </w:t>
      </w:r>
      <w:r>
        <w:t>support</w:t>
      </w:r>
      <w:r w:rsidRPr="005272A6">
        <w:t xml:space="preserve"> and quality improvement opportunities to </w:t>
      </w:r>
      <w:r>
        <w:t>HBCC</w:t>
      </w:r>
      <w:r w:rsidRPr="005272A6">
        <w:t xml:space="preserve"> providers</w:t>
      </w:r>
      <w:r>
        <w:t xml:space="preserve"> to recruit providers. </w:t>
      </w:r>
      <w:r w:rsidRPr="005A53D5">
        <w:t xml:space="preserve">Additional details about the respondent selection approach are described in </w:t>
      </w:r>
      <w:r>
        <w:t>Supporting Statement Part B</w:t>
      </w:r>
      <w:r w:rsidRPr="005A53D5">
        <w:t xml:space="preserve"> </w:t>
      </w:r>
      <w:r>
        <w:t>S</w:t>
      </w:r>
      <w:r w:rsidRPr="005A53D5">
        <w:t>ection B2.</w:t>
      </w:r>
    </w:p>
    <w:p w:rsidR="004A175C" w:rsidRPr="00E912D0" w:rsidP="00C016E1" w14:paraId="45A235C2" w14:textId="2B5CCE34">
      <w:pPr>
        <w:pStyle w:val="Paragraph"/>
        <w:rPr>
          <w:b/>
        </w:rPr>
      </w:pPr>
      <w:r w:rsidRPr="004B75F3">
        <w:rPr>
          <w:b/>
        </w:rPr>
        <w:t>Phase one</w:t>
      </w:r>
      <w:r>
        <w:rPr>
          <w:b/>
          <w:bCs/>
          <w:iCs/>
        </w:rPr>
        <w:t xml:space="preserve">. </w:t>
      </w:r>
      <w:r>
        <w:t xml:space="preserve">The study team will recruit up to 9 </w:t>
      </w:r>
      <w:r w:rsidRPr="002F3CB8">
        <w:t xml:space="preserve">purposively selected </w:t>
      </w:r>
      <w:r>
        <w:t xml:space="preserve">Spanish speaking HBCC providers to </w:t>
      </w:r>
      <w:r>
        <w:rPr>
          <w:iCs/>
        </w:rPr>
        <w:t>complete the Spanish version of the</w:t>
      </w:r>
      <w:r>
        <w:t xml:space="preserve"> provider questionnaire (Instrument 3)</w:t>
      </w:r>
      <w:r w:rsidRPr="00225EF0">
        <w:rPr>
          <w:iCs/>
        </w:rPr>
        <w:t xml:space="preserve">. </w:t>
      </w:r>
      <w:r w:rsidRPr="00DB2FD0">
        <w:rPr>
          <w:iCs/>
        </w:rPr>
        <w:t>Up to 9 Spanish speaking families and up to 9 English speaking families will be purposively selected to complete the family questionnaire</w:t>
      </w:r>
      <w:r>
        <w:rPr>
          <w:iCs/>
        </w:rPr>
        <w:t xml:space="preserve"> (Instrument 4)</w:t>
      </w:r>
      <w:r w:rsidRPr="00DB2FD0">
        <w:rPr>
          <w:iCs/>
        </w:rPr>
        <w:t>.</w:t>
      </w:r>
      <w:r>
        <w:rPr>
          <w:iCs/>
        </w:rPr>
        <w:t xml:space="preserve"> </w:t>
      </w:r>
      <w:r w:rsidRPr="00B837C6">
        <w:t xml:space="preserve">Additional details about the recruitment approach are described in Supporting Statement </w:t>
      </w:r>
      <w:r>
        <w:t xml:space="preserve">Part </w:t>
      </w:r>
      <w:r w:rsidRPr="00B837C6">
        <w:t xml:space="preserve">B </w:t>
      </w:r>
      <w:r w:rsidRPr="00B837C6">
        <w:rPr>
          <w:iCs/>
        </w:rPr>
        <w:t>Section B2</w:t>
      </w:r>
      <w:r w:rsidRPr="00B837C6">
        <w:t xml:space="preserve"> </w:t>
      </w:r>
      <w:r w:rsidRPr="00B837C6">
        <w:rPr>
          <w:iCs/>
        </w:rPr>
        <w:t>Respondent Recruitment and Site Selection.</w:t>
      </w:r>
      <w:r>
        <w:rPr>
          <w:iCs/>
        </w:rPr>
        <w:t xml:space="preserve"> Providers will complete the</w:t>
      </w:r>
      <w:r w:rsidRPr="00650E10">
        <w:t xml:space="preserve"> </w:t>
      </w:r>
      <w:r>
        <w:t>provider questionnaire electronically in a Word document or on paper. Families will complete the family questionnaire on paper (</w:t>
      </w:r>
      <w:r w:rsidRPr="009551FD">
        <w:t xml:space="preserve">Supporting Statement </w:t>
      </w:r>
      <w:r>
        <w:t xml:space="preserve">Part </w:t>
      </w:r>
      <w:r w:rsidRPr="009551FD">
        <w:t xml:space="preserve">B </w:t>
      </w:r>
      <w:r>
        <w:t>S</w:t>
      </w:r>
      <w:r w:rsidRPr="009551FD">
        <w:t>ection B</w:t>
      </w:r>
      <w:r>
        <w:t xml:space="preserve">4). The study team then will </w:t>
      </w:r>
      <w:r>
        <w:rPr>
          <w:iCs/>
        </w:rPr>
        <w:t xml:space="preserve">conduct a cognitive interview with </w:t>
      </w:r>
      <w:r>
        <w:t>each</w:t>
      </w:r>
      <w:r>
        <w:rPr>
          <w:iCs/>
        </w:rPr>
        <w:t xml:space="preserve"> provider and family respondent (Instrument 5 and Instrument 6).</w:t>
      </w:r>
      <w:r>
        <w:t xml:space="preserve"> </w:t>
      </w:r>
      <w:bookmarkStart w:id="6" w:name="_Hlk111275675"/>
      <w:r w:rsidR="00BE25E8">
        <w:t xml:space="preserve">The recruitment materials for phase one of the pilot study are included in </w:t>
      </w:r>
      <w:r>
        <w:t>Appendix A</w:t>
      </w:r>
      <w:r w:rsidR="006066E4">
        <w:t>:</w:t>
      </w:r>
      <w:r w:rsidRPr="005A4C16">
        <w:t xml:space="preserve"> </w:t>
      </w:r>
      <w:r w:rsidR="00795399">
        <w:t>Community organization</w:t>
      </w:r>
      <w:r w:rsidRPr="005A4C16">
        <w:t xml:space="preserve"> </w:t>
      </w:r>
      <w:r w:rsidR="000E7186">
        <w:t>o</w:t>
      </w:r>
      <w:r w:rsidRPr="005A4C16">
        <w:t xml:space="preserve">utreach </w:t>
      </w:r>
      <w:r w:rsidR="000E7186">
        <w:t>m</w:t>
      </w:r>
      <w:r w:rsidRPr="005A4C16">
        <w:t>aterials</w:t>
      </w:r>
      <w:r w:rsidR="00490234">
        <w:t>,</w:t>
      </w:r>
      <w:r>
        <w:t xml:space="preserve"> Appendix B</w:t>
      </w:r>
      <w:r w:rsidR="006066E4">
        <w:t>:</w:t>
      </w:r>
      <w:r>
        <w:t xml:space="preserve"> </w:t>
      </w:r>
      <w:r w:rsidRPr="00C74A45">
        <w:t xml:space="preserve">Phase </w:t>
      </w:r>
      <w:r w:rsidR="000D73C3">
        <w:t>one</w:t>
      </w:r>
      <w:r w:rsidR="0071577B">
        <w:t xml:space="preserve"> </w:t>
      </w:r>
      <w:r w:rsidR="00430587">
        <w:t>provider and family</w:t>
      </w:r>
      <w:r w:rsidRPr="00C74A45">
        <w:t xml:space="preserve"> </w:t>
      </w:r>
      <w:r w:rsidR="00B14B38">
        <w:t>r</w:t>
      </w:r>
      <w:r w:rsidRPr="00C74A45">
        <w:t xml:space="preserve">ecruitment </w:t>
      </w:r>
      <w:r w:rsidR="00B14B38">
        <w:t>m</w:t>
      </w:r>
      <w:r w:rsidRPr="00C74A45">
        <w:t>aterials</w:t>
      </w:r>
      <w:r w:rsidR="00490234">
        <w:t xml:space="preserve">, </w:t>
      </w:r>
      <w:r w:rsidR="005F7D87">
        <w:t>and Appendix J: Family data collection instructions</w:t>
      </w:r>
      <w:r w:rsidR="00A75B7E">
        <w:t xml:space="preserve">. </w:t>
      </w:r>
      <w:r w:rsidR="00506D20">
        <w:t xml:space="preserve">Materials to remind </w:t>
      </w:r>
      <w:r w:rsidR="00A25894">
        <w:t xml:space="preserve">respondents about data collection activities are included in </w:t>
      </w:r>
      <w:r w:rsidR="00F12FDF">
        <w:t xml:space="preserve">Appendix D: Supplemental </w:t>
      </w:r>
      <w:r w:rsidR="00112B04">
        <w:t xml:space="preserve">provider and family </w:t>
      </w:r>
      <w:r w:rsidR="00F12FDF">
        <w:t>recruitment materials</w:t>
      </w:r>
      <w:r>
        <w:t xml:space="preserve">. </w:t>
      </w:r>
    </w:p>
    <w:bookmarkEnd w:id="6"/>
    <w:p w:rsidR="004A175C" w:rsidP="00C016E1" w14:paraId="7AF51C87" w14:textId="38C5ABE9">
      <w:pPr>
        <w:pStyle w:val="Paragraph"/>
      </w:pPr>
      <w:r w:rsidRPr="00C63730">
        <w:rPr>
          <w:b/>
        </w:rPr>
        <w:t>Phase two</w:t>
      </w:r>
      <w:r>
        <w:rPr>
          <w:b/>
          <w:bCs/>
          <w:iCs/>
        </w:rPr>
        <w:t xml:space="preserve">. </w:t>
      </w:r>
      <w:r w:rsidR="002D7627">
        <w:t>In phase two</w:t>
      </w:r>
      <w:r>
        <w:t xml:space="preserve">, the study team will recruit 150 purposively selected providers from diverse backgrounds to complete the provider questionnaire (Instrument 3). Providers will complete the provider questionnaire on the web, on paper, or over the phone, according to their preference. </w:t>
      </w:r>
      <w:r w:rsidR="00681E4F">
        <w:t>T</w:t>
      </w:r>
      <w:r>
        <w:t xml:space="preserve">he study team </w:t>
      </w:r>
      <w:r w:rsidR="00681E4F">
        <w:t>will</w:t>
      </w:r>
      <w:r>
        <w:t xml:space="preserve"> ask </w:t>
      </w:r>
      <w:r w:rsidRPr="00866174">
        <w:t>providers to recruit one or more families to complete the family questionnaire</w:t>
      </w:r>
      <w:r>
        <w:t xml:space="preserve"> on paper,</w:t>
      </w:r>
      <w:r w:rsidRPr="00CD4664">
        <w:t xml:space="preserve"> for a total of </w:t>
      </w:r>
      <w:r>
        <w:t xml:space="preserve">up to </w:t>
      </w:r>
      <w:r w:rsidRPr="00CD4664">
        <w:t>1</w:t>
      </w:r>
      <w:r>
        <w:t>50</w:t>
      </w:r>
      <w:r w:rsidRPr="00CD4664">
        <w:t xml:space="preserve"> </w:t>
      </w:r>
      <w:r>
        <w:t>families</w:t>
      </w:r>
      <w:r w:rsidR="009C49B9">
        <w:t xml:space="preserve"> (Instrument 7</w:t>
      </w:r>
      <w:r w:rsidR="007F104D">
        <w:t>)</w:t>
      </w:r>
      <w:r>
        <w:t xml:space="preserve">. </w:t>
      </w:r>
      <w:r w:rsidR="00F649C9">
        <w:t>T</w:t>
      </w:r>
      <w:r w:rsidRPr="002C37F7" w:rsidR="00F649C9">
        <w:t xml:space="preserve">he recruitment materials for </w:t>
      </w:r>
      <w:r w:rsidR="00F649C9">
        <w:t>phase two of the pilot study</w:t>
      </w:r>
      <w:r w:rsidRPr="002C37F7" w:rsidR="00F649C9">
        <w:t xml:space="preserve"> </w:t>
      </w:r>
      <w:r w:rsidR="00F649C9">
        <w:t xml:space="preserve">appear in </w:t>
      </w:r>
      <w:r w:rsidRPr="002C37F7">
        <w:t>Appendi</w:t>
      </w:r>
      <w:r>
        <w:t>x</w:t>
      </w:r>
      <w:r w:rsidRPr="002C37F7">
        <w:t xml:space="preserve"> A</w:t>
      </w:r>
      <w:r w:rsidR="006066E4">
        <w:t>:</w:t>
      </w:r>
      <w:r w:rsidRPr="005A4C16">
        <w:t xml:space="preserve"> </w:t>
      </w:r>
      <w:r w:rsidR="00795399">
        <w:t>Community organization</w:t>
      </w:r>
      <w:r w:rsidRPr="005A4C16">
        <w:t xml:space="preserve"> </w:t>
      </w:r>
      <w:r w:rsidR="00217D4D">
        <w:t>o</w:t>
      </w:r>
      <w:r w:rsidRPr="005A4C16">
        <w:t xml:space="preserve">utreach </w:t>
      </w:r>
      <w:r w:rsidR="00217D4D">
        <w:t>m</w:t>
      </w:r>
      <w:r w:rsidRPr="005A4C16">
        <w:t>aterials</w:t>
      </w:r>
      <w:r w:rsidR="00406504">
        <w:t>,</w:t>
      </w:r>
      <w:r w:rsidRPr="002C37F7">
        <w:t xml:space="preserve"> </w:t>
      </w:r>
      <w:r>
        <w:t>Appendix C</w:t>
      </w:r>
      <w:r w:rsidR="006066E4">
        <w:t>:</w:t>
      </w:r>
      <w:r>
        <w:t xml:space="preserve"> </w:t>
      </w:r>
      <w:r w:rsidRPr="008E68D4">
        <w:t xml:space="preserve">Phase </w:t>
      </w:r>
      <w:r w:rsidR="00EA75A9">
        <w:t>two</w:t>
      </w:r>
      <w:r w:rsidR="000C20CC">
        <w:t xml:space="preserve"> </w:t>
      </w:r>
      <w:r w:rsidR="00DB1A90">
        <w:t xml:space="preserve">provider and family </w:t>
      </w:r>
      <w:r w:rsidR="000C20CC">
        <w:t>r</w:t>
      </w:r>
      <w:r w:rsidRPr="008E68D4">
        <w:t>ecruitment materials</w:t>
      </w:r>
      <w:r w:rsidR="00406504">
        <w:t>, and Appendix J: Family data collection instructions</w:t>
      </w:r>
      <w:r w:rsidR="00636F88">
        <w:t xml:space="preserve">. </w:t>
      </w:r>
      <w:r w:rsidR="00F649C9">
        <w:t xml:space="preserve">Materials to remind respondents about data collection activities appear in </w:t>
      </w:r>
      <w:r>
        <w:t>Appendix D</w:t>
      </w:r>
      <w:r w:rsidR="006066E4">
        <w:t>:</w:t>
      </w:r>
      <w:r>
        <w:t xml:space="preserve"> </w:t>
      </w:r>
      <w:bookmarkStart w:id="7" w:name="_Hlk114212738"/>
      <w:r w:rsidR="00E24AE3">
        <w:t>S</w:t>
      </w:r>
      <w:r>
        <w:t xml:space="preserve">upplemental </w:t>
      </w:r>
      <w:r w:rsidR="00DB1A90">
        <w:t xml:space="preserve">provider and family </w:t>
      </w:r>
      <w:r>
        <w:t>recruitment materials</w:t>
      </w:r>
      <w:bookmarkEnd w:id="7"/>
      <w:r>
        <w:t xml:space="preserve">. </w:t>
      </w:r>
    </w:p>
    <w:p w:rsidR="004A175C" w:rsidP="00C016E1" w14:paraId="28546B12" w14:textId="4CA9D866">
      <w:pPr>
        <w:pStyle w:val="Paragraph"/>
        <w:rPr>
          <w:iCs/>
        </w:rPr>
      </w:pPr>
      <w:r>
        <w:t xml:space="preserve">To evaluate the large number of </w:t>
      </w:r>
      <w:r>
        <w:rPr>
          <w:iCs/>
        </w:rPr>
        <w:t xml:space="preserve">items </w:t>
      </w:r>
      <w:r>
        <w:t xml:space="preserve">currently in the </w:t>
      </w:r>
      <w:r>
        <w:rPr>
          <w:rFonts w:cstheme="minorHAnsi"/>
        </w:rPr>
        <w:t>provider questionnaire</w:t>
      </w:r>
      <w:r>
        <w:t xml:space="preserve">, the study team </w:t>
      </w:r>
      <w:r>
        <w:rPr>
          <w:iCs/>
        </w:rPr>
        <w:t xml:space="preserve">will use a matrix sampling of dimensions and assign HBCC providers to one of four versions of the </w:t>
      </w:r>
      <w:r>
        <w:t xml:space="preserve">provider </w:t>
      </w:r>
      <w:r>
        <w:rPr>
          <w:iCs/>
        </w:rPr>
        <w:t>questionnaire (Instrument 3.2)</w:t>
      </w:r>
      <w:r>
        <w:t>.</w:t>
      </w:r>
      <w:r>
        <w:rPr>
          <w:iCs/>
        </w:rPr>
        <w:t xml:space="preserve"> </w:t>
      </w:r>
      <w:r>
        <w:t>Supporting Statement Part B Section B1 and Appendix E</w:t>
      </w:r>
      <w:r w:rsidR="005473AF">
        <w:t>:</w:t>
      </w:r>
      <w:r>
        <w:t xml:space="preserve"> </w:t>
      </w:r>
      <w:r w:rsidR="006A66B4">
        <w:t xml:space="preserve">HBCC-NSAC Toolkit provider </w:t>
      </w:r>
      <w:r w:rsidR="00047F69">
        <w:t>q</w:t>
      </w:r>
      <w:r>
        <w:t>uestionnaire</w:t>
      </w:r>
      <w:r w:rsidRPr="005B38D4">
        <w:t xml:space="preserve"> </w:t>
      </w:r>
      <w:r w:rsidR="00047F69">
        <w:t>m</w:t>
      </w:r>
      <w:r w:rsidRPr="005B38D4">
        <w:t xml:space="preserve">atrix </w:t>
      </w:r>
      <w:r w:rsidR="00047F69">
        <w:t>s</w:t>
      </w:r>
      <w:r w:rsidRPr="005B38D4">
        <w:t xml:space="preserve">ampling </w:t>
      </w:r>
      <w:r>
        <w:t>provide additional details about this approach.</w:t>
      </w:r>
    </w:p>
    <w:p w:rsidR="004A175C" w:rsidP="00C016E1" w14:paraId="499C471D" w14:textId="77777777">
      <w:pPr>
        <w:pStyle w:val="Paragraph"/>
        <w:rPr>
          <w:iCs/>
        </w:rPr>
      </w:pPr>
      <w:r w:rsidRPr="00C447E7">
        <w:rPr>
          <w:iCs/>
        </w:rPr>
        <w:t xml:space="preserve">See Supporting Statement </w:t>
      </w:r>
      <w:r>
        <w:rPr>
          <w:iCs/>
        </w:rPr>
        <w:t xml:space="preserve">Part </w:t>
      </w:r>
      <w:r w:rsidRPr="00C447E7">
        <w:rPr>
          <w:iCs/>
        </w:rPr>
        <w:t>B for additional information about the study design, including</w:t>
      </w:r>
      <w:r>
        <w:rPr>
          <w:iCs/>
        </w:rPr>
        <w:t xml:space="preserve"> </w:t>
      </w:r>
      <w:r w:rsidRPr="00C447E7">
        <w:rPr>
          <w:iCs/>
        </w:rPr>
        <w:t>appropriateness for intended use</w:t>
      </w:r>
      <w:r>
        <w:rPr>
          <w:iCs/>
        </w:rPr>
        <w:t xml:space="preserve"> and the approach to recruitment and data collection</w:t>
      </w:r>
      <w:r w:rsidRPr="00C447E7">
        <w:rPr>
          <w:iCs/>
        </w:rPr>
        <w:t xml:space="preserve">. </w:t>
      </w:r>
    </w:p>
    <w:p w:rsidR="004A175C" w:rsidRPr="00C447E7" w:rsidP="00C016E1" w14:paraId="0B60F882" w14:textId="33485309">
      <w:pPr>
        <w:pStyle w:val="Paragraph"/>
        <w:rPr>
          <w:iCs/>
        </w:rPr>
      </w:pPr>
      <w:r w:rsidRPr="003B0709">
        <w:rPr>
          <w:iCs/>
        </w:rPr>
        <w:t>The scope of th</w:t>
      </w:r>
      <w:r>
        <w:rPr>
          <w:iCs/>
        </w:rPr>
        <w:t>is pilot</w:t>
      </w:r>
      <w:r w:rsidRPr="003B0709">
        <w:rPr>
          <w:iCs/>
        </w:rPr>
        <w:t xml:space="preserve"> study is limited to </w:t>
      </w:r>
      <w:r>
        <w:rPr>
          <w:iCs/>
        </w:rPr>
        <w:t>159</w:t>
      </w:r>
      <w:r w:rsidRPr="003B0709">
        <w:rPr>
          <w:iCs/>
        </w:rPr>
        <w:t xml:space="preserve"> </w:t>
      </w:r>
      <w:r>
        <w:rPr>
          <w:iCs/>
        </w:rPr>
        <w:t xml:space="preserve">HBCC providers who meet the study’s eligibility criteria (see </w:t>
      </w:r>
      <w:r w:rsidRPr="00811078">
        <w:rPr>
          <w:iCs/>
        </w:rPr>
        <w:t xml:space="preserve">Supporting Statement </w:t>
      </w:r>
      <w:r>
        <w:rPr>
          <w:iCs/>
        </w:rPr>
        <w:t xml:space="preserve">Part </w:t>
      </w:r>
      <w:r w:rsidRPr="00811078">
        <w:rPr>
          <w:iCs/>
        </w:rPr>
        <w:t xml:space="preserve">B </w:t>
      </w:r>
      <w:r>
        <w:rPr>
          <w:iCs/>
        </w:rPr>
        <w:t>S</w:t>
      </w:r>
      <w:r w:rsidRPr="00811078">
        <w:rPr>
          <w:iCs/>
        </w:rPr>
        <w:t>ection B</w:t>
      </w:r>
      <w:r>
        <w:rPr>
          <w:iCs/>
        </w:rPr>
        <w:t>4) and 168 families of school-age children who receive care from participating HBCC providers</w:t>
      </w:r>
      <w:r w:rsidRPr="003B0709">
        <w:rPr>
          <w:iCs/>
        </w:rPr>
        <w:t xml:space="preserve">. </w:t>
      </w:r>
      <w:r>
        <w:rPr>
          <w:iCs/>
        </w:rPr>
        <w:t xml:space="preserve">Participation is limited to providers and families who agree to participate and are available to complete the study instruments during </w:t>
      </w:r>
      <w:r w:rsidRPr="00CA2423">
        <w:rPr>
          <w:iCs/>
        </w:rPr>
        <w:t>winter/spring 202</w:t>
      </w:r>
      <w:r>
        <w:rPr>
          <w:iCs/>
        </w:rPr>
        <w:t xml:space="preserve">3. To achieve the pilot study purpose, the study team aims to recruit a diverse group of providers to participate in the study, including licensed </w:t>
      </w:r>
      <w:r w:rsidR="00B83BF8">
        <w:rPr>
          <w:iCs/>
        </w:rPr>
        <w:t xml:space="preserve">home-based </w:t>
      </w:r>
      <w:r>
        <w:rPr>
          <w:iCs/>
        </w:rPr>
        <w:t xml:space="preserve">providers </w:t>
      </w:r>
      <w:r w:rsidR="00B83BF8">
        <w:rPr>
          <w:iCs/>
        </w:rPr>
        <w:t xml:space="preserve">(i.e., FCC) </w:t>
      </w:r>
      <w:r>
        <w:rPr>
          <w:iCs/>
        </w:rPr>
        <w:t xml:space="preserve">and unlicensed </w:t>
      </w:r>
      <w:r w:rsidR="00B83BF8">
        <w:rPr>
          <w:iCs/>
        </w:rPr>
        <w:t xml:space="preserve">home-based </w:t>
      </w:r>
      <w:r>
        <w:rPr>
          <w:iCs/>
        </w:rPr>
        <w:t>providers</w:t>
      </w:r>
      <w:r w:rsidR="00B83BF8">
        <w:rPr>
          <w:iCs/>
        </w:rPr>
        <w:t xml:space="preserve"> (i.e., FFN)</w:t>
      </w:r>
      <w:r>
        <w:rPr>
          <w:iCs/>
        </w:rPr>
        <w:t xml:space="preserve"> with varying characteristics.</w:t>
      </w:r>
      <w:r w:rsidRPr="002A4F97">
        <w:rPr>
          <w:iCs/>
        </w:rPr>
        <w:t xml:space="preserve"> </w:t>
      </w:r>
      <w:r>
        <w:rPr>
          <w:iCs/>
        </w:rPr>
        <w:t xml:space="preserve">Analysis of phase two data requires subsamples of sufficient size </w:t>
      </w:r>
      <w:r w:rsidRPr="5A38170B">
        <w:rPr>
          <w:rFonts w:eastAsia="Times New Roman"/>
          <w:color w:val="000000" w:themeColor="text1"/>
        </w:rPr>
        <w:t>(N ≥</w:t>
      </w:r>
      <w:r>
        <w:rPr>
          <w:rFonts w:eastAsia="Times New Roman"/>
          <w:color w:val="000000" w:themeColor="text1"/>
        </w:rPr>
        <w:t xml:space="preserve"> </w:t>
      </w:r>
      <w:r w:rsidRPr="7814BE3E">
        <w:rPr>
          <w:rFonts w:eastAsia="Times New Roman"/>
          <w:color w:val="000000" w:themeColor="text1"/>
        </w:rPr>
        <w:t>30)</w:t>
      </w:r>
      <w:r>
        <w:rPr>
          <w:rFonts w:eastAsia="Times New Roman"/>
          <w:color w:val="000000" w:themeColor="text1"/>
        </w:rPr>
        <w:t xml:space="preserve"> (see Supporting Statement Part B Section B7).</w:t>
      </w:r>
      <w:r>
        <w:rPr>
          <w:iCs/>
        </w:rPr>
        <w:t xml:space="preserve"> However, i</w:t>
      </w:r>
      <w:r w:rsidRPr="002A4F97">
        <w:rPr>
          <w:iCs/>
        </w:rPr>
        <w:t xml:space="preserve">t </w:t>
      </w:r>
      <w:r>
        <w:rPr>
          <w:iCs/>
        </w:rPr>
        <w:t>may</w:t>
      </w:r>
      <w:r w:rsidRPr="002A4F97">
        <w:rPr>
          <w:iCs/>
        </w:rPr>
        <w:t xml:space="preserve"> be difficult to identify and reach FFN providers</w:t>
      </w:r>
      <w:r w:rsidR="00645BBF">
        <w:rPr>
          <w:iCs/>
        </w:rPr>
        <w:t xml:space="preserve"> from a range of backgrounds</w:t>
      </w:r>
      <w:r w:rsidR="00880F7B">
        <w:rPr>
          <w:iCs/>
        </w:rPr>
        <w:t>.</w:t>
      </w:r>
      <w:r w:rsidR="00354121">
        <w:rPr>
          <w:iCs/>
        </w:rPr>
        <w:t xml:space="preserve"> </w:t>
      </w:r>
      <w:r w:rsidR="00880F7B">
        <w:rPr>
          <w:iCs/>
        </w:rPr>
        <w:t>S</w:t>
      </w:r>
      <w:r w:rsidR="00354121">
        <w:rPr>
          <w:iCs/>
        </w:rPr>
        <w:t>o</w:t>
      </w:r>
      <w:r>
        <w:rPr>
          <w:iCs/>
        </w:rPr>
        <w:t>, the</w:t>
      </w:r>
      <w:r w:rsidRPr="002A4F97">
        <w:rPr>
          <w:iCs/>
        </w:rPr>
        <w:t xml:space="preserve"> </w:t>
      </w:r>
      <w:r w:rsidR="002D2BD2">
        <w:rPr>
          <w:iCs/>
        </w:rPr>
        <w:t>sample</w:t>
      </w:r>
      <w:r w:rsidRPr="002A4F97" w:rsidR="002E4914">
        <w:rPr>
          <w:iCs/>
        </w:rPr>
        <w:t xml:space="preserve"> </w:t>
      </w:r>
      <w:r w:rsidRPr="002A4F97">
        <w:rPr>
          <w:iCs/>
        </w:rPr>
        <w:t>of FFN providers</w:t>
      </w:r>
      <w:r w:rsidR="00C94DE4">
        <w:rPr>
          <w:iCs/>
        </w:rPr>
        <w:t xml:space="preserve"> </w:t>
      </w:r>
      <w:r w:rsidRPr="002A4F97">
        <w:rPr>
          <w:iCs/>
        </w:rPr>
        <w:t xml:space="preserve">that </w:t>
      </w:r>
      <w:r w:rsidR="00AC65E7">
        <w:rPr>
          <w:iCs/>
        </w:rPr>
        <w:t>are</w:t>
      </w:r>
      <w:r w:rsidRPr="002A4F97">
        <w:rPr>
          <w:iCs/>
        </w:rPr>
        <w:t xml:space="preserve"> included in the study may be limited to those who engage </w:t>
      </w:r>
      <w:r>
        <w:rPr>
          <w:iCs/>
        </w:rPr>
        <w:t>with the partner organizations that agree to support study recruitment</w:t>
      </w:r>
      <w:r w:rsidRPr="002A4F97">
        <w:rPr>
          <w:iCs/>
        </w:rPr>
        <w:t xml:space="preserve">. </w:t>
      </w:r>
      <w:r w:rsidRPr="003D7CBE" w:rsidR="00645BBF">
        <w:rPr>
          <w:iCs/>
        </w:rPr>
        <w:t xml:space="preserve">These differences could, in turn, be associated with more limited or more similar responses </w:t>
      </w:r>
      <w:r w:rsidRPr="003D7CBE" w:rsidR="00645BBF">
        <w:rPr>
          <w:iCs/>
        </w:rPr>
        <w:t>(i.e., less variation in the construct of interest).</w:t>
      </w:r>
      <w:r w:rsidR="00645BBF">
        <w:rPr>
          <w:iCs/>
        </w:rPr>
        <w:t xml:space="preserve"> </w:t>
      </w:r>
      <w:r>
        <w:rPr>
          <w:iCs/>
        </w:rPr>
        <w:t xml:space="preserve">Additionally, the characteristics of families that will </w:t>
      </w:r>
      <w:r w:rsidR="0073541F">
        <w:rPr>
          <w:iCs/>
        </w:rPr>
        <w:t xml:space="preserve">be recruited to </w:t>
      </w:r>
      <w:r>
        <w:rPr>
          <w:iCs/>
        </w:rPr>
        <w:t xml:space="preserve">complete the family questionnaire will be limited to those </w:t>
      </w:r>
      <w:r w:rsidR="00321F4E">
        <w:rPr>
          <w:iCs/>
        </w:rPr>
        <w:t>care</w:t>
      </w:r>
      <w:r w:rsidR="00F65EEC">
        <w:rPr>
          <w:iCs/>
        </w:rPr>
        <w:t>d</w:t>
      </w:r>
      <w:r w:rsidR="00321F4E">
        <w:rPr>
          <w:iCs/>
        </w:rPr>
        <w:t xml:space="preserve"> for </w:t>
      </w:r>
      <w:r>
        <w:rPr>
          <w:iCs/>
        </w:rPr>
        <w:t xml:space="preserve">by providers who choose to participate in the study. </w:t>
      </w:r>
      <w:r w:rsidRPr="00C447E7">
        <w:rPr>
          <w:iCs/>
        </w:rPr>
        <w:t xml:space="preserve">Results from the </w:t>
      </w:r>
      <w:r>
        <w:rPr>
          <w:iCs/>
        </w:rPr>
        <w:t>pilot study</w:t>
      </w:r>
      <w:r w:rsidRPr="00C447E7">
        <w:rPr>
          <w:iCs/>
        </w:rPr>
        <w:t xml:space="preserve"> will be used to </w:t>
      </w:r>
      <w:r>
        <w:t>provide initial evidence of the psychometric properties of the items and potentially refine</w:t>
      </w:r>
      <w:r w:rsidRPr="00C447E7">
        <w:rPr>
          <w:iCs/>
        </w:rPr>
        <w:t xml:space="preserve"> the study instrument</w:t>
      </w:r>
      <w:r>
        <w:rPr>
          <w:iCs/>
        </w:rPr>
        <w:t xml:space="preserve"> for use with a larger number of providers and families in a future validation study (full ICR to be submitted)</w:t>
      </w:r>
      <w:r>
        <w:t>. The results</w:t>
      </w:r>
      <w:r w:rsidRPr="00C447E7">
        <w:rPr>
          <w:iCs/>
        </w:rPr>
        <w:t xml:space="preserve"> are not intended to be representative of, or generalizable to, a given subpopulation.</w:t>
      </w:r>
    </w:p>
    <w:p w:rsidR="00C016E1" w:rsidP="00C016E1" w14:paraId="54357905" w14:textId="77777777">
      <w:pPr>
        <w:pStyle w:val="Paragraph"/>
        <w:rPr>
          <w:iCs/>
        </w:rPr>
        <w:sectPr w:rsidSect="00D163F8">
          <w:headerReference w:type="default" r:id="rId13"/>
          <w:footerReference w:type="default" r:id="rId14"/>
          <w:pgSz w:w="12240" w:h="15840"/>
          <w:pgMar w:top="1440" w:right="1440" w:bottom="1440" w:left="1440" w:header="720" w:footer="720" w:gutter="0"/>
          <w:pgNumType w:start="1"/>
          <w:cols w:space="720"/>
          <w:docGrid w:linePitch="299"/>
        </w:sectPr>
      </w:pPr>
      <w:r w:rsidRPr="00C447E7">
        <w:rPr>
          <w:iCs/>
        </w:rPr>
        <w:t xml:space="preserve">Table A.1 summarizes the </w:t>
      </w:r>
      <w:r>
        <w:rPr>
          <w:iCs/>
        </w:rPr>
        <w:t>data collection activities including the instruments</w:t>
      </w:r>
      <w:r w:rsidRPr="00C447E7">
        <w:rPr>
          <w:iCs/>
        </w:rPr>
        <w:t>, their content and respondent types, and the</w:t>
      </w:r>
      <w:r>
        <w:rPr>
          <w:iCs/>
        </w:rPr>
        <w:t xml:space="preserve"> language,</w:t>
      </w:r>
      <w:r w:rsidRPr="00C447E7">
        <w:rPr>
          <w:iCs/>
        </w:rPr>
        <w:t xml:space="preserve"> mode</w:t>
      </w:r>
      <w:r>
        <w:rPr>
          <w:iCs/>
        </w:rPr>
        <w:t>,</w:t>
      </w:r>
      <w:r w:rsidRPr="00C447E7">
        <w:rPr>
          <w:iCs/>
        </w:rPr>
        <w:t xml:space="preserve"> and duration of each data collection activity. </w:t>
      </w:r>
    </w:p>
    <w:p w:rsidR="004A175C" w:rsidRPr="00C447E7" w:rsidP="00C016E1" w14:paraId="4ACA7A5B" w14:textId="77777777">
      <w:pPr>
        <w:pStyle w:val="TableTitle"/>
        <w:rPr>
          <w:rFonts w:eastAsia="Times New Roman"/>
        </w:rPr>
      </w:pPr>
      <w:r w:rsidRPr="00C447E7">
        <w:rPr>
          <w:rFonts w:eastAsia="Times New Roman"/>
        </w:rPr>
        <w:t xml:space="preserve">Table A.1. </w:t>
      </w:r>
      <w:r>
        <w:rPr>
          <w:rFonts w:eastAsia="Times New Roman"/>
        </w:rPr>
        <w:t>Data collection</w:t>
      </w:r>
      <w:r w:rsidRPr="00C447E7">
        <w:rPr>
          <w:rFonts w:eastAsia="Times New Roman"/>
        </w:rPr>
        <w:t xml:space="preserve"> </w:t>
      </w:r>
      <w:r>
        <w:rPr>
          <w:rFonts w:eastAsia="Times New Roman"/>
        </w:rPr>
        <w:t>activities</w:t>
      </w:r>
      <w:r w:rsidRPr="00C447E7">
        <w:rPr>
          <w:rFonts w:eastAsia="Times New Roman"/>
        </w:rPr>
        <w:t xml:space="preserve"> </w:t>
      </w:r>
    </w:p>
    <w:tbl>
      <w:tblPr>
        <w:tblStyle w:val="BaseTable"/>
        <w:tblW w:w="14400" w:type="dxa"/>
        <w:tblLayout w:type="fixed"/>
        <w:tblLook w:val="04A0"/>
      </w:tblPr>
      <w:tblGrid>
        <w:gridCol w:w="2430"/>
        <w:gridCol w:w="7110"/>
        <w:gridCol w:w="2070"/>
        <w:gridCol w:w="2790"/>
      </w:tblGrid>
      <w:tr w14:paraId="381AAE48" w14:textId="77777777" w:rsidTr="00EF6743">
        <w:tblPrEx>
          <w:tblW w:w="14400" w:type="dxa"/>
          <w:tblLayout w:type="fixed"/>
          <w:tblLook w:val="04A0"/>
        </w:tblPrEx>
        <w:trPr>
          <w:trHeight w:val="120"/>
          <w:tblHeader/>
        </w:trPr>
        <w:tc>
          <w:tcPr>
            <w:tcW w:w="2430" w:type="dxa"/>
          </w:tcPr>
          <w:p w:rsidR="004A175C" w:rsidRPr="00BC3401" w:rsidP="00C016E1" w14:paraId="54C4D14B" w14:textId="21F8490B">
            <w:pPr>
              <w:pStyle w:val="TableHeaderLeft"/>
            </w:pPr>
            <w:r w:rsidRPr="00BC3401">
              <w:t>Instruments</w:t>
            </w:r>
          </w:p>
        </w:tc>
        <w:tc>
          <w:tcPr>
            <w:tcW w:w="7110" w:type="dxa"/>
          </w:tcPr>
          <w:p w:rsidR="004A175C" w:rsidRPr="00BC3401" w:rsidP="00C016E1" w14:paraId="1D9E1B17" w14:textId="77777777">
            <w:pPr>
              <w:pStyle w:val="TableHeaderCenter"/>
            </w:pPr>
            <w:r w:rsidRPr="00BC3401">
              <w:t xml:space="preserve">Respondent, Content, </w:t>
            </w:r>
            <w:r>
              <w:t>Purpose of Collection</w:t>
            </w:r>
          </w:p>
        </w:tc>
        <w:tc>
          <w:tcPr>
            <w:tcW w:w="2070" w:type="dxa"/>
          </w:tcPr>
          <w:p w:rsidR="004A175C" w:rsidRPr="006C2F67" w:rsidP="00C016E1" w14:paraId="558209F6" w14:textId="77777777">
            <w:pPr>
              <w:pStyle w:val="TableHeaderCenter"/>
            </w:pPr>
            <w:r>
              <w:t xml:space="preserve">Language, </w:t>
            </w:r>
            <w:r w:rsidRPr="00BC3401">
              <w:t>Mode</w:t>
            </w:r>
            <w:r>
              <w:t>,</w:t>
            </w:r>
            <w:r w:rsidRPr="00BC3401">
              <w:t xml:space="preserve"> and Duration</w:t>
            </w:r>
            <w:r>
              <w:t>: Phase one</w:t>
            </w:r>
          </w:p>
        </w:tc>
        <w:tc>
          <w:tcPr>
            <w:tcW w:w="2790" w:type="dxa"/>
          </w:tcPr>
          <w:p w:rsidR="004A175C" w:rsidRPr="00BC3401" w:rsidP="00C016E1" w14:paraId="78C4FC94" w14:textId="77777777">
            <w:pPr>
              <w:pStyle w:val="TableHeaderCenter"/>
            </w:pPr>
            <w:r>
              <w:t xml:space="preserve">Language, </w:t>
            </w:r>
            <w:r w:rsidRPr="00BC3401">
              <w:t>Mode</w:t>
            </w:r>
            <w:r>
              <w:t>,</w:t>
            </w:r>
            <w:r w:rsidRPr="00BC3401">
              <w:t xml:space="preserve"> and Duration</w:t>
            </w:r>
            <w:r>
              <w:t>: Phase two</w:t>
            </w:r>
          </w:p>
        </w:tc>
      </w:tr>
      <w:tr w14:paraId="49ACB5CC" w14:textId="77777777" w:rsidTr="00EF6743">
        <w:tblPrEx>
          <w:tblW w:w="14400" w:type="dxa"/>
          <w:tblLayout w:type="fixed"/>
          <w:tblLook w:val="04A0"/>
        </w:tblPrEx>
        <w:trPr>
          <w:trHeight w:val="120"/>
        </w:trPr>
        <w:tc>
          <w:tcPr>
            <w:tcW w:w="2430" w:type="dxa"/>
          </w:tcPr>
          <w:p w:rsidR="004A175C" w:rsidRPr="00111083" w:rsidP="00111083" w14:paraId="729CC503" w14:textId="5556D0FA">
            <w:pPr>
              <w:pStyle w:val="TableTextLeft"/>
            </w:pPr>
            <w:r w:rsidRPr="00111083">
              <w:t>Instrument 1</w:t>
            </w:r>
            <w:r w:rsidR="00C35358">
              <w:t>:</w:t>
            </w:r>
            <w:r w:rsidRPr="00111083">
              <w:t xml:space="preserve"> Phase one</w:t>
            </w:r>
            <w:r w:rsidR="0071577B">
              <w:t xml:space="preserve"> </w:t>
            </w:r>
            <w:r w:rsidR="00616FD9">
              <w:t>provider</w:t>
            </w:r>
            <w:r w:rsidRPr="00111083">
              <w:t xml:space="preserve"> telephone script and recruitment information collection</w:t>
            </w:r>
          </w:p>
          <w:p w:rsidR="004A175C" w:rsidRPr="00111083" w:rsidP="00111083" w14:paraId="232A27DB" w14:textId="084ADC27">
            <w:pPr>
              <w:pStyle w:val="TableTextLeft"/>
            </w:pPr>
            <w:r w:rsidRPr="00111083">
              <w:t>Instrument 2</w:t>
            </w:r>
            <w:r w:rsidR="00C35358">
              <w:t>:</w:t>
            </w:r>
            <w:r w:rsidRPr="00111083">
              <w:t xml:space="preserve"> Phase two</w:t>
            </w:r>
            <w:r w:rsidR="0071577B">
              <w:t xml:space="preserve"> </w:t>
            </w:r>
            <w:r w:rsidR="00616FD9">
              <w:t xml:space="preserve">provider </w:t>
            </w:r>
            <w:r w:rsidR="0071577B">
              <w:t>t</w:t>
            </w:r>
            <w:r w:rsidRPr="00111083">
              <w:t xml:space="preserve">elephone script and recruitment information collection </w:t>
            </w:r>
          </w:p>
        </w:tc>
        <w:tc>
          <w:tcPr>
            <w:tcW w:w="7110" w:type="dxa"/>
          </w:tcPr>
          <w:p w:rsidR="004A175C" w:rsidP="00B765EA" w14:paraId="2347BC8D" w14:textId="4B095D16">
            <w:pPr>
              <w:pStyle w:val="TableTextLeft"/>
              <w:spacing w:after="100" w:line="240" w:lineRule="auto"/>
            </w:pPr>
            <w:r w:rsidRPr="00EC5B57">
              <w:rPr>
                <w:b/>
              </w:rPr>
              <w:t>Respondents</w:t>
            </w:r>
            <w:r w:rsidRPr="00EC5B57">
              <w:t>:</w:t>
            </w:r>
            <w:r>
              <w:t xml:space="preserve"> </w:t>
            </w:r>
            <w:r w:rsidR="005E0F10">
              <w:t>Potential pilot study participants</w:t>
            </w:r>
            <w:r w:rsidR="00B77BFF">
              <w:t xml:space="preserve">; </w:t>
            </w:r>
            <w:r w:rsidRPr="00EC5B57">
              <w:t>HBCC providers who</w:t>
            </w:r>
            <w:r w:rsidR="00BF6786">
              <w:t xml:space="preserve"> regularly</w:t>
            </w:r>
            <w:r w:rsidRPr="00EC5B57">
              <w:t xml:space="preserve"> </w:t>
            </w:r>
            <w:r w:rsidR="00321F4E">
              <w:t>care for</w:t>
            </w:r>
            <w:r w:rsidRPr="00EC5B57" w:rsidR="00321F4E">
              <w:t xml:space="preserve"> </w:t>
            </w:r>
            <w:r w:rsidRPr="00EC5B57">
              <w:t>at least one school-age child (</w:t>
            </w:r>
            <w:r w:rsidRPr="00EC5B57">
              <w:rPr>
                <w:color w:val="000000"/>
              </w:rPr>
              <w:t>age 5</w:t>
            </w:r>
            <w:r w:rsidR="0072439E">
              <w:rPr>
                <w:color w:val="000000"/>
              </w:rPr>
              <w:t xml:space="preserve"> and in kindergarten, or ages 6</w:t>
            </w:r>
            <w:r w:rsidRPr="00EC5B57">
              <w:rPr>
                <w:color w:val="000000"/>
              </w:rPr>
              <w:t xml:space="preserve"> through 12)</w:t>
            </w:r>
            <w:r w:rsidR="00A12FB7">
              <w:rPr>
                <w:color w:val="000000"/>
              </w:rPr>
              <w:t xml:space="preserve">, </w:t>
            </w:r>
            <w:r w:rsidRPr="00A12FB7" w:rsidR="00A12FB7">
              <w:rPr>
                <w:color w:val="000000"/>
              </w:rPr>
              <w:t>meaning they care for the school-age child(ren) at least 10 hours per week.</w:t>
            </w:r>
          </w:p>
          <w:p w:rsidR="004A175C" w:rsidP="00B765EA" w14:paraId="6D2CF4FA" w14:textId="036CC218">
            <w:pPr>
              <w:pStyle w:val="TableTextLeft"/>
              <w:spacing w:after="100" w:line="240" w:lineRule="auto"/>
            </w:pPr>
            <w:r w:rsidRPr="00EC5B57">
              <w:rPr>
                <w:b/>
              </w:rPr>
              <w:t>Content</w:t>
            </w:r>
            <w:r w:rsidRPr="00EC5B57">
              <w:t>:</w:t>
            </w:r>
            <w:r>
              <w:t xml:space="preserve"> Recruiters will describe the pilot to </w:t>
            </w:r>
            <w:r w:rsidR="00B260B8">
              <w:t>potential participants</w:t>
            </w:r>
            <w:r>
              <w:t xml:space="preserve"> and ask about </w:t>
            </w:r>
            <w:r w:rsidR="00965A9D">
              <w:t xml:space="preserve">their </w:t>
            </w:r>
            <w:r>
              <w:t>characteristics, for example, race/ethnic</w:t>
            </w:r>
            <w:r w:rsidRPr="006C2F67">
              <w:t>ity, whether providers have a license to provide child care, language(s) spoken</w:t>
            </w:r>
            <w:r>
              <w:t xml:space="preserve">, and the number and characteristics of families served. </w:t>
            </w:r>
          </w:p>
          <w:p w:rsidR="004A175C" w:rsidRPr="006C2F67" w:rsidP="00B765EA" w14:paraId="6ABF5211" w14:textId="176A20DF">
            <w:pPr>
              <w:pStyle w:val="TableTextLeft"/>
              <w:spacing w:after="100" w:line="240" w:lineRule="auto"/>
              <w:rPr>
                <w:b/>
              </w:rPr>
            </w:pPr>
            <w:r w:rsidRPr="006C2F67">
              <w:rPr>
                <w:b/>
              </w:rPr>
              <w:t>Purpose</w:t>
            </w:r>
            <w:r w:rsidRPr="006C2F67">
              <w:t xml:space="preserve">: To introduce the </w:t>
            </w:r>
            <w:r>
              <w:t>pilot</w:t>
            </w:r>
            <w:r w:rsidRPr="006C2F67">
              <w:t xml:space="preserve"> to </w:t>
            </w:r>
            <w:r w:rsidR="002F6115">
              <w:t>potential participants</w:t>
            </w:r>
            <w:r w:rsidRPr="006C2F67" w:rsidR="002F6115">
              <w:t xml:space="preserve"> </w:t>
            </w:r>
            <w:r w:rsidRPr="006C2F67">
              <w:t xml:space="preserve">and learn about </w:t>
            </w:r>
            <w:r w:rsidR="002F6115">
              <w:t>their</w:t>
            </w:r>
            <w:r w:rsidRPr="006C2F67" w:rsidR="002F6115">
              <w:t xml:space="preserve"> </w:t>
            </w:r>
            <w:r w:rsidRPr="006C2F67">
              <w:t>characteristics to determine eligibility for participation.</w:t>
            </w:r>
            <w:r w:rsidR="00566D9F">
              <w:t xml:space="preserve"> For eligible phase one providers, </w:t>
            </w:r>
            <w:r w:rsidR="00336519">
              <w:t xml:space="preserve">an additional objective is to </w:t>
            </w:r>
            <w:r w:rsidR="000A659E">
              <w:t>obtain providers</w:t>
            </w:r>
            <w:r w:rsidR="00C569A6">
              <w:t>’</w:t>
            </w:r>
            <w:r w:rsidR="000A659E">
              <w:t xml:space="preserve"> </w:t>
            </w:r>
            <w:r w:rsidR="002D0E80">
              <w:t xml:space="preserve">verbal </w:t>
            </w:r>
            <w:r w:rsidR="000A659E">
              <w:t xml:space="preserve">consent </w:t>
            </w:r>
            <w:r w:rsidR="007F29D9">
              <w:t xml:space="preserve">to participate in the study. </w:t>
            </w:r>
          </w:p>
        </w:tc>
        <w:tc>
          <w:tcPr>
            <w:tcW w:w="2070" w:type="dxa"/>
          </w:tcPr>
          <w:p w:rsidR="004A175C" w:rsidRPr="00DF55C1" w:rsidP="00DF55C1" w14:paraId="48BC34CF" w14:textId="77777777">
            <w:pPr>
              <w:spacing w:after="120"/>
              <w:rPr>
                <w:rFonts w:ascii="Arial" w:hAnsi="Arial" w:cs="Arial"/>
                <w:b/>
              </w:rPr>
            </w:pPr>
            <w:r w:rsidRPr="00DF55C1">
              <w:rPr>
                <w:rFonts w:ascii="Arial" w:hAnsi="Arial" w:cs="Arial"/>
                <w:b/>
              </w:rPr>
              <w:t xml:space="preserve">Language: </w:t>
            </w:r>
            <w:r w:rsidRPr="00DF55C1">
              <w:rPr>
                <w:rFonts w:ascii="Arial" w:hAnsi="Arial" w:cs="Arial"/>
              </w:rPr>
              <w:t>Spanish</w:t>
            </w:r>
          </w:p>
          <w:p w:rsidR="004A175C" w:rsidRPr="00DF55C1" w:rsidP="00DF55C1" w14:paraId="599FAD04" w14:textId="77777777">
            <w:pPr>
              <w:spacing w:after="120"/>
              <w:rPr>
                <w:rFonts w:ascii="Arial" w:hAnsi="Arial" w:cs="Arial"/>
                <w:b/>
              </w:rPr>
            </w:pPr>
            <w:r w:rsidRPr="00DF55C1">
              <w:rPr>
                <w:rFonts w:ascii="Arial" w:hAnsi="Arial" w:cs="Arial"/>
                <w:b/>
              </w:rPr>
              <w:t xml:space="preserve">Mode: </w:t>
            </w:r>
            <w:r w:rsidRPr="00DF55C1">
              <w:rPr>
                <w:rFonts w:ascii="Arial" w:hAnsi="Arial" w:cs="Arial"/>
                <w:bCs/>
              </w:rPr>
              <w:t>Phone</w:t>
            </w:r>
          </w:p>
          <w:p w:rsidR="004A175C" w:rsidRPr="00DF55C1" w:rsidP="00DF55C1" w14:paraId="4401D573" w14:textId="77777777">
            <w:pPr>
              <w:spacing w:after="120"/>
              <w:rPr>
                <w:rFonts w:ascii="Arial" w:hAnsi="Arial" w:cs="Arial"/>
                <w:b/>
              </w:rPr>
            </w:pPr>
            <w:r w:rsidRPr="00DF55C1">
              <w:rPr>
                <w:rFonts w:ascii="Arial" w:hAnsi="Arial" w:cs="Arial"/>
                <w:b/>
              </w:rPr>
              <w:t xml:space="preserve">Duration: </w:t>
            </w:r>
            <w:r w:rsidRPr="00DF55C1">
              <w:rPr>
                <w:rFonts w:ascii="Arial" w:hAnsi="Arial" w:cs="Arial"/>
                <w:bCs/>
              </w:rPr>
              <w:t>20 minutes</w:t>
            </w:r>
          </w:p>
        </w:tc>
        <w:tc>
          <w:tcPr>
            <w:tcW w:w="2790" w:type="dxa"/>
          </w:tcPr>
          <w:p w:rsidR="004A175C" w:rsidRPr="00DF55C1" w:rsidP="00DF55C1" w14:paraId="15667C9D" w14:textId="77777777">
            <w:pPr>
              <w:spacing w:after="120"/>
              <w:rPr>
                <w:rFonts w:ascii="Arial" w:hAnsi="Arial" w:cs="Arial"/>
                <w:b/>
              </w:rPr>
            </w:pPr>
            <w:r w:rsidRPr="00DF55C1">
              <w:rPr>
                <w:rFonts w:ascii="Arial" w:hAnsi="Arial" w:cs="Arial"/>
                <w:b/>
              </w:rPr>
              <w:t xml:space="preserve">Language: </w:t>
            </w:r>
            <w:r w:rsidRPr="00DF55C1">
              <w:rPr>
                <w:rFonts w:ascii="Arial" w:hAnsi="Arial" w:cs="Arial"/>
              </w:rPr>
              <w:t>English and Spanish</w:t>
            </w:r>
          </w:p>
          <w:p w:rsidR="004A175C" w:rsidRPr="00DF55C1" w:rsidP="00DF55C1" w14:paraId="54BD6C2E" w14:textId="77777777">
            <w:pPr>
              <w:spacing w:after="120"/>
              <w:rPr>
                <w:rFonts w:ascii="Arial" w:hAnsi="Arial" w:cs="Arial"/>
                <w:b/>
              </w:rPr>
            </w:pPr>
            <w:r w:rsidRPr="00DF55C1">
              <w:rPr>
                <w:rFonts w:ascii="Arial" w:hAnsi="Arial" w:cs="Arial"/>
                <w:b/>
              </w:rPr>
              <w:t xml:space="preserve">Mode: </w:t>
            </w:r>
            <w:r w:rsidRPr="00DF55C1">
              <w:rPr>
                <w:rFonts w:ascii="Arial" w:hAnsi="Arial" w:cs="Arial"/>
                <w:bCs/>
              </w:rPr>
              <w:t>Phone</w:t>
            </w:r>
          </w:p>
          <w:p w:rsidR="004A175C" w:rsidRPr="00DF55C1" w:rsidP="00DF55C1" w14:paraId="57B80535" w14:textId="77777777">
            <w:pPr>
              <w:spacing w:after="120"/>
              <w:rPr>
                <w:rFonts w:ascii="Arial" w:hAnsi="Arial" w:cs="Arial"/>
                <w:b/>
              </w:rPr>
            </w:pPr>
            <w:r w:rsidRPr="00DF55C1">
              <w:rPr>
                <w:rFonts w:ascii="Arial" w:hAnsi="Arial" w:cs="Arial"/>
                <w:b/>
              </w:rPr>
              <w:t xml:space="preserve">Duration: </w:t>
            </w:r>
            <w:r w:rsidRPr="00DF55C1">
              <w:rPr>
                <w:rFonts w:ascii="Arial" w:hAnsi="Arial" w:cs="Arial"/>
                <w:bCs/>
              </w:rPr>
              <w:t>20 minutes</w:t>
            </w:r>
          </w:p>
        </w:tc>
      </w:tr>
      <w:tr w14:paraId="13BEFB97" w14:textId="77777777" w:rsidTr="00EF6743">
        <w:tblPrEx>
          <w:tblW w:w="14400" w:type="dxa"/>
          <w:tblLayout w:type="fixed"/>
          <w:tblLook w:val="04A0"/>
        </w:tblPrEx>
        <w:trPr>
          <w:cantSplit/>
          <w:trHeight w:val="120"/>
        </w:trPr>
        <w:tc>
          <w:tcPr>
            <w:tcW w:w="2430" w:type="dxa"/>
          </w:tcPr>
          <w:p w:rsidR="004A175C" w:rsidRPr="00111083" w:rsidP="00111083" w14:paraId="20D1B438" w14:textId="03183EDD">
            <w:pPr>
              <w:pStyle w:val="TableTextLeft"/>
            </w:pPr>
            <w:r w:rsidRPr="00111083">
              <w:t>Instrument 3</w:t>
            </w:r>
            <w:r w:rsidR="00C35358">
              <w:t>:</w:t>
            </w:r>
            <w:r w:rsidRPr="00111083">
              <w:t xml:space="preserve"> HBCC-NSAC Toolkit provider questionnaire</w:t>
            </w:r>
          </w:p>
        </w:tc>
        <w:tc>
          <w:tcPr>
            <w:tcW w:w="7110" w:type="dxa"/>
          </w:tcPr>
          <w:p w:rsidR="004A175C" w:rsidRPr="00BC3401" w:rsidP="00B765EA" w14:paraId="27FB9F56" w14:textId="54305344">
            <w:pPr>
              <w:pStyle w:val="TableTextLeft"/>
              <w:spacing w:before="0" w:after="100" w:line="240" w:lineRule="auto"/>
            </w:pPr>
            <w:r w:rsidRPr="006C2F67">
              <w:rPr>
                <w:b/>
              </w:rPr>
              <w:t>Respondents</w:t>
            </w:r>
            <w:r w:rsidRPr="006C2F67">
              <w:t>: HBCC providers who</w:t>
            </w:r>
            <w:r w:rsidR="004C1CEF">
              <w:t xml:space="preserve"> regularly</w:t>
            </w:r>
            <w:r w:rsidRPr="006C2F67">
              <w:t xml:space="preserve"> </w:t>
            </w:r>
            <w:r w:rsidR="005908B6">
              <w:t>care for</w:t>
            </w:r>
            <w:r w:rsidRPr="006C2F67" w:rsidR="005908B6">
              <w:t xml:space="preserve"> </w:t>
            </w:r>
            <w:r w:rsidRPr="006C2F67">
              <w:t xml:space="preserve">at least one school-age child (age 5 </w:t>
            </w:r>
            <w:r w:rsidR="007A4B42">
              <w:t xml:space="preserve">and in kindergarten, or ages 6 </w:t>
            </w:r>
            <w:r w:rsidRPr="006C2F67">
              <w:t>through 12)</w:t>
            </w:r>
            <w:r w:rsidR="004C1CEF">
              <w:t xml:space="preserve">, </w:t>
            </w:r>
            <w:r w:rsidRPr="004C1CEF" w:rsidR="004C1CEF">
              <w:t>meaning they care for the school-age child(ren) at least 10 hours per week.</w:t>
            </w:r>
          </w:p>
          <w:p w:rsidR="00337E7D" w:rsidP="00B765EA" w14:paraId="09F05D7B" w14:textId="4D8B418A">
            <w:pPr>
              <w:pStyle w:val="TableTextLeft"/>
              <w:spacing w:before="0" w:after="100" w:line="240" w:lineRule="auto"/>
            </w:pPr>
            <w:r w:rsidRPr="006C2F67">
              <w:rPr>
                <w:b/>
              </w:rPr>
              <w:t>Content</w:t>
            </w:r>
            <w:r w:rsidRPr="006C2F67">
              <w:t xml:space="preserve">: </w:t>
            </w:r>
            <w:r>
              <w:t>I</w:t>
            </w:r>
            <w:r w:rsidRPr="006C2F67">
              <w:t xml:space="preserve">nformation about </w:t>
            </w:r>
            <w:r>
              <w:t>the</w:t>
            </w:r>
            <w:r w:rsidRPr="00EC5B57">
              <w:t xml:space="preserve"> provider</w:t>
            </w:r>
            <w:r>
              <w:t>’s HBCC setting</w:t>
            </w:r>
            <w:r w:rsidR="001D6440">
              <w:t xml:space="preserve"> t</w:t>
            </w:r>
            <w:r w:rsidRPr="001D6440" w:rsidR="001D6440">
              <w:t>o help</w:t>
            </w:r>
            <w:r w:rsidR="0093073F">
              <w:t xml:space="preserve"> </w:t>
            </w:r>
            <w:r w:rsidRPr="001D6440" w:rsidR="001D6440">
              <w:t>providers identify items that are most relevant for the provider’s context and setting</w:t>
            </w:r>
            <w:r>
              <w:t>:</w:t>
            </w:r>
          </w:p>
          <w:p w:rsidR="0094049C" w:rsidP="00B765EA" w14:paraId="7AD0E897" w14:textId="77777777">
            <w:pPr>
              <w:pStyle w:val="TableListBullet"/>
              <w:spacing w:before="0" w:after="0" w:line="240" w:lineRule="auto"/>
            </w:pPr>
            <w:r w:rsidRPr="001E784F">
              <w:t xml:space="preserve">Number of total children in care on a regular basis </w:t>
            </w:r>
          </w:p>
          <w:p w:rsidR="0094049C" w:rsidRPr="001E784F" w:rsidP="00B765EA" w14:paraId="2BAE7627" w14:textId="2DB1AD7E">
            <w:pPr>
              <w:pStyle w:val="TableListBullet"/>
              <w:spacing w:before="0" w:after="0" w:line="240" w:lineRule="auto"/>
            </w:pPr>
            <w:r w:rsidRPr="001E784F">
              <w:t>Age composition of children in setting (whether provider cares for</w:t>
            </w:r>
            <w:r>
              <w:t xml:space="preserve"> under-school age children</w:t>
            </w:r>
            <w:r w:rsidRPr="001E784F">
              <w:t>, school-age children, or a mix)</w:t>
            </w:r>
          </w:p>
          <w:p w:rsidR="00337E7D" w:rsidP="003D7CBE" w14:paraId="441C0C61" w14:textId="4A9EA6F5">
            <w:pPr>
              <w:pStyle w:val="TableListBullet"/>
              <w:spacing w:before="0" w:after="100" w:line="240" w:lineRule="auto"/>
            </w:pPr>
            <w:r w:rsidRPr="001E784F">
              <w:t>Hours of care</w:t>
            </w:r>
          </w:p>
          <w:p w:rsidR="004A175C" w:rsidRPr="006C2F67" w:rsidP="00B765EA" w14:paraId="0EC0DEEF" w14:textId="75CFE89F">
            <w:pPr>
              <w:pStyle w:val="TableTextLeft"/>
              <w:spacing w:before="0" w:after="0" w:line="240" w:lineRule="auto"/>
            </w:pPr>
            <w:r>
              <w:t>I</w:t>
            </w:r>
            <w:r w:rsidRPr="006C2F67">
              <w:t xml:space="preserve">nformation about how providers support children in their care across the following domains: </w:t>
            </w:r>
          </w:p>
          <w:p w:rsidR="004A175C" w:rsidRPr="00093500" w:rsidP="00B765EA" w14:paraId="4C8787EB" w14:textId="77777777">
            <w:pPr>
              <w:pStyle w:val="TableListBullet"/>
              <w:spacing w:before="0" w:after="0" w:line="240" w:lineRule="auto"/>
            </w:pPr>
            <w:r w:rsidRPr="00093500">
              <w:t>Support for social development</w:t>
            </w:r>
          </w:p>
          <w:p w:rsidR="004A175C" w:rsidRPr="00093500" w:rsidP="00B765EA" w14:paraId="067619F7" w14:textId="77777777">
            <w:pPr>
              <w:pStyle w:val="TableListBullet"/>
              <w:spacing w:before="0" w:after="0" w:line="240" w:lineRule="auto"/>
            </w:pPr>
            <w:r w:rsidRPr="00093500">
              <w:t>Support for emotional development</w:t>
            </w:r>
          </w:p>
          <w:p w:rsidR="004A175C" w:rsidRPr="006C2F67" w:rsidP="00B765EA" w14:paraId="7BCED92A" w14:textId="6EE017BC">
            <w:pPr>
              <w:pStyle w:val="TableListBullet"/>
              <w:spacing w:before="0" w:after="0" w:line="240" w:lineRule="auto"/>
            </w:pPr>
            <w:r>
              <w:t>Positive and p</w:t>
            </w:r>
            <w:r w:rsidRPr="006C2F67">
              <w:t>roactive behavior management</w:t>
            </w:r>
          </w:p>
          <w:p w:rsidR="004A175C" w:rsidRPr="00093500" w:rsidP="00B765EA" w14:paraId="496E288D" w14:textId="77777777">
            <w:pPr>
              <w:pStyle w:val="TableListBullet"/>
              <w:spacing w:before="0" w:after="0" w:line="240" w:lineRule="auto"/>
            </w:pPr>
            <w:r w:rsidRPr="00093500">
              <w:t>Support for learning</w:t>
            </w:r>
          </w:p>
          <w:p w:rsidR="004A175C" w:rsidRPr="00093500" w:rsidP="003D7CBE" w14:paraId="221692A6" w14:textId="77777777">
            <w:pPr>
              <w:pStyle w:val="TableListBullet"/>
              <w:spacing w:before="0" w:after="100" w:line="240" w:lineRule="auto"/>
            </w:pPr>
            <w:r w:rsidRPr="00093500">
              <w:t>Support for health and physical development</w:t>
            </w:r>
          </w:p>
          <w:p w:rsidR="004A175C" w:rsidP="003D7CBE" w14:paraId="6A6A4DB1" w14:textId="77777777">
            <w:pPr>
              <w:pStyle w:val="TableTextLeft"/>
              <w:spacing w:after="100" w:line="240" w:lineRule="auto"/>
            </w:pPr>
            <w:r>
              <w:t>Phase one: Each provider will receive the entire Spanish version of the provider questionnaire.</w:t>
            </w:r>
          </w:p>
          <w:p w:rsidR="004A175C" w:rsidRPr="006C2F67" w:rsidP="003D7CBE" w14:paraId="501FBB83" w14:textId="77777777">
            <w:pPr>
              <w:pStyle w:val="TableTextLeft"/>
              <w:spacing w:after="100" w:line="240" w:lineRule="auto"/>
            </w:pPr>
            <w:r w:rsidRPr="006C2F67">
              <w:t xml:space="preserve">Phase two: There will be four versions of the </w:t>
            </w:r>
            <w:r>
              <w:t>provider questionnaire</w:t>
            </w:r>
            <w:r w:rsidRPr="006C2F67">
              <w:t xml:space="preserve">. Each provider will receive one of the four versions, which will include a subset of items from different combinations of domains and dimensions (Appendix E). </w:t>
            </w:r>
          </w:p>
          <w:p w:rsidR="004A175C" w:rsidRPr="00BC3401" w:rsidP="00B765EA" w14:paraId="22AEF4F0" w14:textId="221AC75D">
            <w:pPr>
              <w:pStyle w:val="TableTextLeft"/>
              <w:spacing w:after="0" w:line="240" w:lineRule="auto"/>
            </w:pPr>
            <w:r w:rsidRPr="00BC3401">
              <w:rPr>
                <w:b/>
              </w:rPr>
              <w:t>Purpose</w:t>
            </w:r>
            <w:r w:rsidRPr="00BC3401">
              <w:t>:</w:t>
            </w:r>
            <w:r w:rsidRPr="006C2F67">
              <w:t xml:space="preserve"> </w:t>
            </w:r>
            <w:r w:rsidRPr="00093500">
              <w:t>To collect psychometric data</w:t>
            </w:r>
            <w:r>
              <w:t xml:space="preserve"> and refine instructions and administration procedures.</w:t>
            </w:r>
          </w:p>
        </w:tc>
        <w:tc>
          <w:tcPr>
            <w:tcW w:w="2070" w:type="dxa"/>
          </w:tcPr>
          <w:p w:rsidR="004A175C" w:rsidRPr="00DF55C1" w:rsidP="00DF55C1" w14:paraId="2CF75DCD" w14:textId="77777777">
            <w:pPr>
              <w:spacing w:after="120"/>
              <w:rPr>
                <w:rFonts w:ascii="Arial" w:hAnsi="Arial" w:cs="Arial"/>
                <w:b/>
                <w:szCs w:val="18"/>
              </w:rPr>
            </w:pPr>
            <w:r w:rsidRPr="00DF55C1">
              <w:rPr>
                <w:rFonts w:ascii="Arial" w:hAnsi="Arial" w:cs="Arial"/>
                <w:b/>
                <w:szCs w:val="18"/>
              </w:rPr>
              <w:t xml:space="preserve">Language: </w:t>
            </w:r>
            <w:r w:rsidRPr="00DF55C1">
              <w:rPr>
                <w:rFonts w:ascii="Arial" w:hAnsi="Arial" w:cs="Arial"/>
                <w:bCs/>
                <w:szCs w:val="18"/>
              </w:rPr>
              <w:t>Spanish</w:t>
            </w:r>
          </w:p>
          <w:p w:rsidR="004A175C" w:rsidRPr="00DF55C1" w:rsidP="00DF55C1" w14:paraId="3F7A6044" w14:textId="49AD08F2">
            <w:pPr>
              <w:spacing w:after="120"/>
              <w:rPr>
                <w:rFonts w:ascii="Arial" w:hAnsi="Arial" w:cs="Arial"/>
                <w:b/>
              </w:rPr>
            </w:pPr>
            <w:r w:rsidRPr="501AA8C9">
              <w:rPr>
                <w:rFonts w:ascii="Arial" w:hAnsi="Arial" w:cs="Arial"/>
                <w:b/>
              </w:rPr>
              <w:t xml:space="preserve">Mode: </w:t>
            </w:r>
            <w:r w:rsidRPr="501AA8C9">
              <w:rPr>
                <w:rFonts w:ascii="Arial" w:hAnsi="Arial" w:cs="Arial"/>
              </w:rPr>
              <w:t>Electronic (Word)</w:t>
            </w:r>
            <w:r w:rsidRPr="501AA8C9" w:rsidR="00990192">
              <w:rPr>
                <w:rFonts w:ascii="Arial" w:hAnsi="Arial" w:cs="Arial"/>
              </w:rPr>
              <w:t xml:space="preserve"> or</w:t>
            </w:r>
            <w:r w:rsidRPr="501AA8C9">
              <w:rPr>
                <w:rFonts w:ascii="Arial" w:hAnsi="Arial" w:cs="Arial"/>
              </w:rPr>
              <w:t xml:space="preserve"> paper</w:t>
            </w:r>
          </w:p>
          <w:p w:rsidR="004A175C" w:rsidRPr="00DF55C1" w:rsidP="00DF55C1" w14:paraId="2C0BDE07" w14:textId="5CF72D46">
            <w:pPr>
              <w:spacing w:after="120"/>
              <w:rPr>
                <w:rFonts w:ascii="Arial" w:hAnsi="Arial" w:cs="Arial"/>
                <w:b/>
                <w:szCs w:val="18"/>
              </w:rPr>
            </w:pPr>
            <w:r w:rsidRPr="00DF55C1">
              <w:rPr>
                <w:rFonts w:ascii="Arial" w:hAnsi="Arial" w:cs="Arial"/>
                <w:b/>
                <w:szCs w:val="18"/>
              </w:rPr>
              <w:t>Duration:</w:t>
            </w:r>
            <w:r w:rsidRPr="00DF55C1">
              <w:rPr>
                <w:rFonts w:ascii="Arial" w:hAnsi="Arial" w:cs="Arial"/>
                <w:bCs/>
                <w:szCs w:val="18"/>
              </w:rPr>
              <w:t xml:space="preserve"> 4</w:t>
            </w:r>
            <w:r w:rsidR="00612E05">
              <w:rPr>
                <w:rFonts w:ascii="Arial" w:hAnsi="Arial" w:cs="Arial"/>
                <w:bCs/>
                <w:szCs w:val="18"/>
              </w:rPr>
              <w:t>5</w:t>
            </w:r>
            <w:r w:rsidRPr="00DF55C1">
              <w:rPr>
                <w:rFonts w:ascii="Arial" w:hAnsi="Arial" w:cs="Arial"/>
                <w:bCs/>
                <w:szCs w:val="18"/>
              </w:rPr>
              <w:t xml:space="preserve"> minutes</w:t>
            </w:r>
          </w:p>
        </w:tc>
        <w:tc>
          <w:tcPr>
            <w:tcW w:w="2790" w:type="dxa"/>
          </w:tcPr>
          <w:p w:rsidR="004A175C" w:rsidRPr="00DF55C1" w:rsidP="00DF55C1" w14:paraId="5E516B7D" w14:textId="77777777">
            <w:pPr>
              <w:spacing w:after="120"/>
              <w:rPr>
                <w:rFonts w:ascii="Arial" w:hAnsi="Arial" w:cs="Arial"/>
                <w:b/>
                <w:szCs w:val="18"/>
              </w:rPr>
            </w:pPr>
            <w:r w:rsidRPr="00DF55C1">
              <w:rPr>
                <w:rFonts w:ascii="Arial" w:hAnsi="Arial" w:cs="Arial"/>
                <w:b/>
                <w:szCs w:val="18"/>
              </w:rPr>
              <w:t xml:space="preserve">Language: </w:t>
            </w:r>
            <w:r w:rsidRPr="00DF55C1">
              <w:rPr>
                <w:rFonts w:ascii="Arial" w:hAnsi="Arial" w:cs="Arial"/>
                <w:bCs/>
                <w:szCs w:val="18"/>
              </w:rPr>
              <w:t>English and Spanish</w:t>
            </w:r>
          </w:p>
          <w:p w:rsidR="004A175C" w:rsidRPr="00DF55C1" w:rsidP="00DF55C1" w14:paraId="24DE89D2" w14:textId="77777777">
            <w:pPr>
              <w:spacing w:after="120"/>
              <w:rPr>
                <w:rFonts w:ascii="Arial" w:hAnsi="Arial" w:cs="Arial"/>
                <w:szCs w:val="18"/>
              </w:rPr>
            </w:pPr>
            <w:r w:rsidRPr="00DF55C1">
              <w:rPr>
                <w:rFonts w:ascii="Arial" w:hAnsi="Arial" w:cs="Arial"/>
                <w:b/>
                <w:szCs w:val="18"/>
              </w:rPr>
              <w:t>Mode</w:t>
            </w:r>
            <w:r w:rsidRPr="00DF55C1">
              <w:rPr>
                <w:rFonts w:ascii="Arial" w:hAnsi="Arial" w:cs="Arial"/>
                <w:szCs w:val="18"/>
              </w:rPr>
              <w:t>: Web, paper, or phone</w:t>
            </w:r>
          </w:p>
          <w:p w:rsidR="004A175C" w:rsidRPr="00DF55C1" w:rsidP="00DF55C1" w14:paraId="7FD7C574" w14:textId="1190B18C">
            <w:pPr>
              <w:spacing w:after="120"/>
              <w:rPr>
                <w:rFonts w:ascii="Arial" w:hAnsi="Arial" w:cs="Arial"/>
                <w:szCs w:val="18"/>
              </w:rPr>
            </w:pPr>
            <w:r w:rsidRPr="00DF55C1">
              <w:rPr>
                <w:rFonts w:ascii="Arial" w:hAnsi="Arial" w:cs="Arial"/>
                <w:b/>
                <w:szCs w:val="18"/>
              </w:rPr>
              <w:t>Duration</w:t>
            </w:r>
            <w:r w:rsidRPr="00DF55C1">
              <w:rPr>
                <w:rFonts w:ascii="Arial" w:hAnsi="Arial" w:cs="Arial"/>
                <w:szCs w:val="18"/>
              </w:rPr>
              <w:t xml:space="preserve">: </w:t>
            </w:r>
            <w:r w:rsidR="00612E05">
              <w:rPr>
                <w:rFonts w:ascii="Arial" w:hAnsi="Arial" w:cs="Arial"/>
                <w:szCs w:val="18"/>
              </w:rPr>
              <w:t>30</w:t>
            </w:r>
            <w:r w:rsidRPr="00DF55C1">
              <w:rPr>
                <w:rFonts w:ascii="Arial" w:hAnsi="Arial" w:cs="Arial"/>
                <w:szCs w:val="18"/>
              </w:rPr>
              <w:t xml:space="preserve"> minutes</w:t>
            </w:r>
          </w:p>
        </w:tc>
      </w:tr>
      <w:tr w14:paraId="3AC8C3BD" w14:textId="77777777" w:rsidTr="00EF6743">
        <w:tblPrEx>
          <w:tblW w:w="14400" w:type="dxa"/>
          <w:tblLayout w:type="fixed"/>
          <w:tblLook w:val="04A0"/>
        </w:tblPrEx>
        <w:trPr>
          <w:cantSplit/>
          <w:trHeight w:val="120"/>
        </w:trPr>
        <w:tc>
          <w:tcPr>
            <w:tcW w:w="2430" w:type="dxa"/>
          </w:tcPr>
          <w:p w:rsidR="004A175C" w:rsidRPr="00111083" w:rsidP="00111083" w14:paraId="20C67A7E" w14:textId="6811F025">
            <w:pPr>
              <w:pStyle w:val="TableTextLeft"/>
            </w:pPr>
            <w:r w:rsidRPr="00111083">
              <w:t>Instrument 4</w:t>
            </w:r>
            <w:r w:rsidR="00C35358">
              <w:t>:</w:t>
            </w:r>
            <w:r w:rsidRPr="00111083">
              <w:t xml:space="preserve"> HBCC-NSAC Toolkit family </w:t>
            </w:r>
            <w:r w:rsidRPr="00111083">
              <w:t>questionnaire</w:t>
            </w:r>
          </w:p>
        </w:tc>
        <w:tc>
          <w:tcPr>
            <w:tcW w:w="7110" w:type="dxa"/>
          </w:tcPr>
          <w:p w:rsidR="004A175C" w:rsidRPr="00BC3401" w:rsidP="003D7CBE" w14:paraId="7955F4CF" w14:textId="77777777">
            <w:pPr>
              <w:pStyle w:val="TableTextLeft"/>
              <w:spacing w:after="100"/>
            </w:pPr>
            <w:r w:rsidRPr="00BC3401">
              <w:rPr>
                <w:b/>
              </w:rPr>
              <w:t>Respondents</w:t>
            </w:r>
            <w:r w:rsidRPr="00BC3401">
              <w:t xml:space="preserve">: </w:t>
            </w:r>
            <w:r w:rsidRPr="004126B6">
              <w:t>The primary caregiver of school-age children receiving care in an HBCC setting</w:t>
            </w:r>
            <w:r>
              <w:t>.</w:t>
            </w:r>
            <w:r w:rsidRPr="006C2F67">
              <w:t xml:space="preserve"> </w:t>
            </w:r>
          </w:p>
          <w:p w:rsidR="004A175C" w:rsidRPr="006C2F67" w:rsidP="00B765EA" w14:paraId="468A3C69" w14:textId="77777777">
            <w:pPr>
              <w:pStyle w:val="TableTextLeft"/>
              <w:spacing w:after="100"/>
            </w:pPr>
            <w:r w:rsidRPr="006C2F67">
              <w:rPr>
                <w:b/>
              </w:rPr>
              <w:t>Content</w:t>
            </w:r>
            <w:r w:rsidRPr="006C2F67">
              <w:t xml:space="preserve">: </w:t>
            </w:r>
            <w:r>
              <w:t>I</w:t>
            </w:r>
            <w:r w:rsidRPr="006C2F67">
              <w:t>nformation about whether families have discussed</w:t>
            </w:r>
            <w:r w:rsidRPr="006C2F67">
              <w:rPr>
                <w:b/>
              </w:rPr>
              <w:t xml:space="preserve"> </w:t>
            </w:r>
            <w:r w:rsidRPr="006C2F67">
              <w:t xml:space="preserve">different types of interactions, routines, and opportunities for children with </w:t>
            </w:r>
            <w:r>
              <w:t>HBCC</w:t>
            </w:r>
            <w:r w:rsidRPr="006C2F67">
              <w:t xml:space="preserve"> providers and how important each topic is to families.</w:t>
            </w:r>
          </w:p>
          <w:p w:rsidR="004A175C" w:rsidRPr="006C2F67" w:rsidP="00B765EA" w14:paraId="403C547F" w14:textId="77777777">
            <w:pPr>
              <w:pStyle w:val="TableTextLeft"/>
              <w:spacing w:after="100"/>
              <w:rPr>
                <w:b/>
              </w:rPr>
            </w:pPr>
            <w:r w:rsidRPr="00BC3401">
              <w:rPr>
                <w:b/>
              </w:rPr>
              <w:t>Purpose</w:t>
            </w:r>
            <w:r w:rsidRPr="00BC3401">
              <w:t>:</w:t>
            </w:r>
            <w:r w:rsidRPr="006C2F67">
              <w:t xml:space="preserve"> </w:t>
            </w:r>
            <w:r w:rsidRPr="002B4014">
              <w:t xml:space="preserve">To collect psychometric data and </w:t>
            </w:r>
            <w:r>
              <w:t>refine</w:t>
            </w:r>
            <w:r w:rsidRPr="002B4014">
              <w:t xml:space="preserve"> instructions and administration procedures.</w:t>
            </w:r>
          </w:p>
        </w:tc>
        <w:tc>
          <w:tcPr>
            <w:tcW w:w="2070" w:type="dxa"/>
          </w:tcPr>
          <w:p w:rsidR="004A175C" w:rsidRPr="00DF55C1" w:rsidP="00DF55C1" w14:paraId="6582697F" w14:textId="77777777">
            <w:pPr>
              <w:spacing w:after="120"/>
              <w:rPr>
                <w:rFonts w:ascii="Arial" w:hAnsi="Arial" w:cs="Arial"/>
                <w:b/>
                <w:szCs w:val="18"/>
              </w:rPr>
            </w:pPr>
            <w:r w:rsidRPr="00DF55C1">
              <w:rPr>
                <w:rFonts w:ascii="Arial" w:hAnsi="Arial" w:cs="Arial"/>
                <w:b/>
                <w:szCs w:val="18"/>
              </w:rPr>
              <w:t xml:space="preserve">Language: </w:t>
            </w:r>
            <w:r w:rsidRPr="00DF55C1">
              <w:rPr>
                <w:rFonts w:ascii="Arial" w:hAnsi="Arial" w:cs="Arial"/>
                <w:bCs/>
                <w:szCs w:val="18"/>
              </w:rPr>
              <w:t>English and Spanish</w:t>
            </w:r>
          </w:p>
          <w:p w:rsidR="004A175C" w:rsidRPr="00DF55C1" w:rsidP="00DF55C1" w14:paraId="04F3A107" w14:textId="77777777">
            <w:pPr>
              <w:spacing w:after="120"/>
              <w:rPr>
                <w:rFonts w:ascii="Arial" w:hAnsi="Arial" w:cs="Arial"/>
                <w:szCs w:val="18"/>
              </w:rPr>
            </w:pPr>
            <w:r w:rsidRPr="00DF55C1">
              <w:rPr>
                <w:rFonts w:ascii="Arial" w:hAnsi="Arial" w:cs="Arial"/>
                <w:b/>
                <w:szCs w:val="18"/>
              </w:rPr>
              <w:t>Mode</w:t>
            </w:r>
            <w:r w:rsidRPr="00DF55C1">
              <w:rPr>
                <w:rFonts w:ascii="Arial" w:hAnsi="Arial" w:cs="Arial"/>
                <w:szCs w:val="18"/>
              </w:rPr>
              <w:t>: Paper</w:t>
            </w:r>
          </w:p>
          <w:p w:rsidR="004A175C" w:rsidRPr="00DF55C1" w:rsidP="00DF55C1" w14:paraId="5A98B024" w14:textId="77777777">
            <w:pPr>
              <w:spacing w:after="120"/>
              <w:rPr>
                <w:rFonts w:ascii="Arial" w:hAnsi="Arial" w:cs="Arial"/>
                <w:b/>
                <w:szCs w:val="18"/>
              </w:rPr>
            </w:pPr>
            <w:r w:rsidRPr="00DF55C1">
              <w:rPr>
                <w:rFonts w:ascii="Arial" w:hAnsi="Arial" w:cs="Arial"/>
                <w:b/>
                <w:szCs w:val="18"/>
              </w:rPr>
              <w:t>Duration</w:t>
            </w:r>
            <w:r w:rsidRPr="00DF55C1">
              <w:rPr>
                <w:rFonts w:ascii="Arial" w:hAnsi="Arial" w:cs="Arial"/>
                <w:szCs w:val="18"/>
              </w:rPr>
              <w:t>: 10 minutes</w:t>
            </w:r>
          </w:p>
        </w:tc>
        <w:tc>
          <w:tcPr>
            <w:tcW w:w="2790" w:type="dxa"/>
          </w:tcPr>
          <w:p w:rsidR="004A175C" w:rsidRPr="00DF55C1" w:rsidP="00DF55C1" w14:paraId="2EAA3E0E" w14:textId="77777777">
            <w:pPr>
              <w:spacing w:after="120"/>
              <w:rPr>
                <w:rFonts w:ascii="Arial" w:hAnsi="Arial" w:cs="Arial"/>
                <w:b/>
                <w:szCs w:val="18"/>
              </w:rPr>
            </w:pPr>
            <w:r w:rsidRPr="00DF55C1">
              <w:rPr>
                <w:rFonts w:ascii="Arial" w:hAnsi="Arial" w:cs="Arial"/>
                <w:b/>
                <w:szCs w:val="18"/>
              </w:rPr>
              <w:t xml:space="preserve">Language: </w:t>
            </w:r>
            <w:r w:rsidRPr="00DF55C1">
              <w:rPr>
                <w:rFonts w:ascii="Arial" w:hAnsi="Arial" w:cs="Arial"/>
                <w:bCs/>
                <w:szCs w:val="18"/>
              </w:rPr>
              <w:t>English and Spanish</w:t>
            </w:r>
          </w:p>
          <w:p w:rsidR="004A175C" w:rsidRPr="00DF55C1" w:rsidP="00DF55C1" w14:paraId="39FB704D" w14:textId="77777777">
            <w:pPr>
              <w:spacing w:after="120"/>
              <w:rPr>
                <w:rFonts w:ascii="Arial" w:hAnsi="Arial" w:cs="Arial"/>
                <w:szCs w:val="18"/>
              </w:rPr>
            </w:pPr>
            <w:r w:rsidRPr="00DF55C1">
              <w:rPr>
                <w:rFonts w:ascii="Arial" w:hAnsi="Arial" w:cs="Arial"/>
                <w:b/>
                <w:szCs w:val="18"/>
              </w:rPr>
              <w:t>Mode</w:t>
            </w:r>
            <w:r w:rsidRPr="00DF55C1">
              <w:rPr>
                <w:rFonts w:ascii="Arial" w:hAnsi="Arial" w:cs="Arial"/>
                <w:szCs w:val="18"/>
              </w:rPr>
              <w:t>: Paper</w:t>
            </w:r>
          </w:p>
          <w:p w:rsidR="004A175C" w:rsidRPr="00DF55C1" w:rsidP="00DF55C1" w14:paraId="47EF1A17" w14:textId="77777777">
            <w:pPr>
              <w:spacing w:after="120"/>
              <w:rPr>
                <w:rFonts w:ascii="Arial" w:hAnsi="Arial" w:cs="Arial"/>
                <w:b/>
                <w:szCs w:val="18"/>
              </w:rPr>
            </w:pPr>
            <w:r w:rsidRPr="00DF55C1">
              <w:rPr>
                <w:rFonts w:ascii="Arial" w:hAnsi="Arial" w:cs="Arial"/>
                <w:b/>
                <w:szCs w:val="18"/>
              </w:rPr>
              <w:t>Duration</w:t>
            </w:r>
            <w:r w:rsidRPr="00DF55C1">
              <w:rPr>
                <w:rFonts w:ascii="Arial" w:hAnsi="Arial" w:cs="Arial"/>
                <w:szCs w:val="18"/>
              </w:rPr>
              <w:t>: 10 minutes</w:t>
            </w:r>
          </w:p>
        </w:tc>
      </w:tr>
      <w:tr w14:paraId="5FEEABF1" w14:textId="77777777" w:rsidTr="00EF6743">
        <w:tblPrEx>
          <w:tblW w:w="14400" w:type="dxa"/>
          <w:tblLayout w:type="fixed"/>
          <w:tblLook w:val="04A0"/>
        </w:tblPrEx>
        <w:trPr>
          <w:trHeight w:val="120"/>
        </w:trPr>
        <w:tc>
          <w:tcPr>
            <w:tcW w:w="2430" w:type="dxa"/>
          </w:tcPr>
          <w:p w:rsidR="004A175C" w:rsidRPr="00111083" w:rsidP="00111083" w14:paraId="430A0C44" w14:textId="07F8ADA1">
            <w:pPr>
              <w:pStyle w:val="TableTextLeft"/>
            </w:pPr>
            <w:bookmarkStart w:id="8" w:name="_Hlk112399666"/>
            <w:r w:rsidRPr="00111083">
              <w:t>Instrument 5</w:t>
            </w:r>
            <w:r w:rsidR="00C35358">
              <w:t>:</w:t>
            </w:r>
            <w:r w:rsidRPr="00111083">
              <w:t xml:space="preserve"> Phase one</w:t>
            </w:r>
            <w:r w:rsidR="00BB1A2D">
              <w:t xml:space="preserve"> p</w:t>
            </w:r>
            <w:r w:rsidRPr="00111083">
              <w:t>rovider cognitive interview guide</w:t>
            </w:r>
          </w:p>
        </w:tc>
        <w:tc>
          <w:tcPr>
            <w:tcW w:w="7110" w:type="dxa"/>
          </w:tcPr>
          <w:p w:rsidR="004A175C" w:rsidP="00B765EA" w14:paraId="7385680A" w14:textId="76F7F689">
            <w:pPr>
              <w:pStyle w:val="TableTextLeft"/>
              <w:spacing w:after="100"/>
            </w:pPr>
            <w:r w:rsidRPr="00BC3401">
              <w:rPr>
                <w:b/>
              </w:rPr>
              <w:t>Respondents</w:t>
            </w:r>
            <w:r w:rsidRPr="00BC3401">
              <w:t>:</w:t>
            </w:r>
            <w:r>
              <w:t xml:space="preserve"> HBCC providers who complete the provider questionnaire.</w:t>
            </w:r>
          </w:p>
          <w:p w:rsidR="004A175C" w:rsidRPr="006C2F67" w:rsidP="00B765EA" w14:paraId="5C7BF4F9" w14:textId="77777777">
            <w:pPr>
              <w:pStyle w:val="TableTextLeft"/>
              <w:spacing w:after="100"/>
            </w:pPr>
            <w:r w:rsidRPr="006C2F67">
              <w:rPr>
                <w:b/>
              </w:rPr>
              <w:t>Content</w:t>
            </w:r>
            <w:r w:rsidRPr="006C2F67">
              <w:t xml:space="preserve">: </w:t>
            </w:r>
            <w:r>
              <w:t>I</w:t>
            </w:r>
            <w:r w:rsidRPr="006C2F67">
              <w:t xml:space="preserve">nformation about whether statements </w:t>
            </w:r>
            <w:r>
              <w:t xml:space="preserve">and response options </w:t>
            </w:r>
            <w:r w:rsidRPr="006C2F67">
              <w:t xml:space="preserve">in the </w:t>
            </w:r>
            <w:r>
              <w:t>Spanish version of the provider questionnaire</w:t>
            </w:r>
            <w:r w:rsidRPr="006C2F67">
              <w:t xml:space="preserve"> were easy or difficult for Spanish</w:t>
            </w:r>
            <w:r>
              <w:t>-</w:t>
            </w:r>
            <w:r w:rsidRPr="006C2F67">
              <w:t>speakers to understand</w:t>
            </w:r>
            <w:r>
              <w:t xml:space="preserve"> and are appropriate for Spanish speakers</w:t>
            </w:r>
            <w:r w:rsidRPr="006C2F67">
              <w:t>.</w:t>
            </w:r>
          </w:p>
          <w:p w:rsidR="004A175C" w:rsidRPr="006C2F67" w:rsidP="00B765EA" w14:paraId="1C7C9A58" w14:textId="23F0F177">
            <w:pPr>
              <w:pStyle w:val="TableTextLeft"/>
              <w:spacing w:after="100"/>
              <w:rPr>
                <w:b/>
              </w:rPr>
            </w:pPr>
            <w:r w:rsidRPr="00BC3401">
              <w:rPr>
                <w:b/>
              </w:rPr>
              <w:t>Purpose</w:t>
            </w:r>
            <w:r w:rsidRPr="00BC3401">
              <w:t>:</w:t>
            </w:r>
            <w:r>
              <w:t xml:space="preserve"> To identify items that Spanish-speaking providers find difficult to understand or not useful.  </w:t>
            </w:r>
          </w:p>
        </w:tc>
        <w:tc>
          <w:tcPr>
            <w:tcW w:w="2070" w:type="dxa"/>
          </w:tcPr>
          <w:p w:rsidR="004A175C" w:rsidRPr="00DF55C1" w:rsidP="00DF55C1" w14:paraId="7339D238" w14:textId="77777777">
            <w:pPr>
              <w:spacing w:after="120" w:line="276" w:lineRule="auto"/>
              <w:rPr>
                <w:rFonts w:ascii="Arial" w:hAnsi="Arial" w:cs="Arial"/>
                <w:b/>
                <w:szCs w:val="18"/>
              </w:rPr>
            </w:pPr>
            <w:r w:rsidRPr="00DF55C1">
              <w:rPr>
                <w:rFonts w:ascii="Arial" w:hAnsi="Arial" w:cs="Arial"/>
                <w:b/>
                <w:szCs w:val="18"/>
              </w:rPr>
              <w:t xml:space="preserve">Language: </w:t>
            </w:r>
            <w:r w:rsidRPr="00DF55C1">
              <w:rPr>
                <w:rFonts w:ascii="Arial" w:hAnsi="Arial" w:cs="Arial"/>
                <w:szCs w:val="18"/>
              </w:rPr>
              <w:t>Spanish</w:t>
            </w:r>
          </w:p>
          <w:p w:rsidR="004A175C" w:rsidRPr="00DF55C1" w:rsidP="00DF55C1" w14:paraId="0C42ADA7" w14:textId="77777777">
            <w:pPr>
              <w:spacing w:after="120" w:line="276" w:lineRule="auto"/>
              <w:rPr>
                <w:rFonts w:ascii="Arial" w:hAnsi="Arial" w:cs="Arial"/>
                <w:b/>
                <w:szCs w:val="18"/>
              </w:rPr>
            </w:pPr>
            <w:r w:rsidRPr="00DF55C1">
              <w:rPr>
                <w:rFonts w:ascii="Arial" w:hAnsi="Arial" w:cs="Arial"/>
                <w:b/>
                <w:szCs w:val="18"/>
              </w:rPr>
              <w:t xml:space="preserve">Mode: </w:t>
            </w:r>
            <w:r w:rsidRPr="00DF55C1">
              <w:rPr>
                <w:rFonts w:ascii="Arial" w:hAnsi="Arial" w:cs="Arial"/>
                <w:szCs w:val="18"/>
              </w:rPr>
              <w:t>Virtual call</w:t>
            </w:r>
          </w:p>
          <w:p w:rsidR="004A175C" w:rsidRPr="00DF55C1" w:rsidP="00DF55C1" w14:paraId="750C8428" w14:textId="77777777">
            <w:pPr>
              <w:spacing w:after="120"/>
              <w:rPr>
                <w:rFonts w:ascii="Arial" w:hAnsi="Arial" w:cs="Arial"/>
                <w:b/>
                <w:szCs w:val="18"/>
              </w:rPr>
            </w:pPr>
            <w:r w:rsidRPr="00DF55C1">
              <w:rPr>
                <w:rFonts w:ascii="Arial" w:hAnsi="Arial" w:cs="Arial"/>
                <w:b/>
                <w:szCs w:val="18"/>
              </w:rPr>
              <w:t xml:space="preserve">Duration: </w:t>
            </w:r>
            <w:r w:rsidRPr="00DF55C1">
              <w:rPr>
                <w:rFonts w:ascii="Arial" w:hAnsi="Arial" w:cs="Arial"/>
                <w:szCs w:val="18"/>
              </w:rPr>
              <w:t>30 minutes</w:t>
            </w:r>
          </w:p>
        </w:tc>
        <w:tc>
          <w:tcPr>
            <w:tcW w:w="2790" w:type="dxa"/>
          </w:tcPr>
          <w:p w:rsidR="004A175C" w:rsidRPr="00DF55C1" w:rsidP="00DF55C1" w14:paraId="7C36DDFA" w14:textId="77777777">
            <w:pPr>
              <w:spacing w:after="120" w:line="276" w:lineRule="auto"/>
              <w:rPr>
                <w:rFonts w:ascii="Arial" w:hAnsi="Arial" w:cs="Arial"/>
                <w:b/>
                <w:szCs w:val="18"/>
              </w:rPr>
            </w:pPr>
            <w:r w:rsidRPr="00DF55C1">
              <w:rPr>
                <w:rFonts w:ascii="Arial" w:hAnsi="Arial" w:cs="Arial"/>
                <w:szCs w:val="18"/>
              </w:rPr>
              <w:t xml:space="preserve">Instrument </w:t>
            </w:r>
            <w:r w:rsidRPr="00DF55C1">
              <w:rPr>
                <w:rFonts w:ascii="Arial" w:hAnsi="Arial" w:cs="Arial"/>
                <w:bCs/>
                <w:szCs w:val="18"/>
              </w:rPr>
              <w:t xml:space="preserve">5 </w:t>
            </w:r>
            <w:r w:rsidRPr="00DF55C1">
              <w:rPr>
                <w:rFonts w:ascii="Arial" w:hAnsi="Arial" w:cs="Arial"/>
                <w:szCs w:val="18"/>
              </w:rPr>
              <w:t>will not be administered during phase two of the pilot study.</w:t>
            </w:r>
          </w:p>
        </w:tc>
      </w:tr>
      <w:bookmarkEnd w:id="8"/>
      <w:tr w14:paraId="03F42E7A" w14:textId="77777777" w:rsidTr="00EF6743">
        <w:tblPrEx>
          <w:tblW w:w="14400" w:type="dxa"/>
          <w:tblLayout w:type="fixed"/>
          <w:tblLook w:val="04A0"/>
        </w:tblPrEx>
        <w:trPr>
          <w:trHeight w:val="120"/>
        </w:trPr>
        <w:tc>
          <w:tcPr>
            <w:tcW w:w="2430" w:type="dxa"/>
          </w:tcPr>
          <w:p w:rsidR="004A175C" w:rsidRPr="00111083" w:rsidP="00111083" w14:paraId="62471A96" w14:textId="6A29A911">
            <w:pPr>
              <w:pStyle w:val="TableTextLeft"/>
            </w:pPr>
            <w:r w:rsidRPr="00111083">
              <w:t>Instrument 6</w:t>
            </w:r>
            <w:r w:rsidR="00C35358">
              <w:t>:</w:t>
            </w:r>
            <w:r w:rsidRPr="00111083">
              <w:t xml:space="preserve"> Phase one</w:t>
            </w:r>
            <w:r w:rsidR="00BB1A2D">
              <w:t xml:space="preserve"> f</w:t>
            </w:r>
            <w:r w:rsidRPr="00111083">
              <w:t>amily cognitive interview guide</w:t>
            </w:r>
          </w:p>
        </w:tc>
        <w:tc>
          <w:tcPr>
            <w:tcW w:w="7110" w:type="dxa"/>
          </w:tcPr>
          <w:p w:rsidR="004A175C" w:rsidP="00B765EA" w14:paraId="5CD3C4C2" w14:textId="51471FCB">
            <w:pPr>
              <w:pStyle w:val="TableTextLeft"/>
              <w:spacing w:after="100"/>
            </w:pPr>
            <w:r w:rsidRPr="00BC3401">
              <w:rPr>
                <w:b/>
              </w:rPr>
              <w:t>Respondents</w:t>
            </w:r>
            <w:r w:rsidRPr="00BC3401">
              <w:t>:</w:t>
            </w:r>
            <w:r>
              <w:t xml:space="preserve"> </w:t>
            </w:r>
            <w:r w:rsidRPr="006C2F67">
              <w:t>The</w:t>
            </w:r>
            <w:r>
              <w:t xml:space="preserve"> primary caregiver of school-age children rece</w:t>
            </w:r>
            <w:r w:rsidRPr="006C2F67">
              <w:t>iving</w:t>
            </w:r>
            <w:r>
              <w:t xml:space="preserve"> care in an HBCC setting who complete the family questionnaire. </w:t>
            </w:r>
          </w:p>
          <w:p w:rsidR="004A175C" w:rsidRPr="006C2F67" w:rsidP="00B765EA" w14:paraId="282C56E9" w14:textId="77777777">
            <w:pPr>
              <w:pStyle w:val="TableTextLeft"/>
              <w:spacing w:after="100"/>
            </w:pPr>
            <w:r w:rsidRPr="006C2F67">
              <w:rPr>
                <w:b/>
              </w:rPr>
              <w:t>Content</w:t>
            </w:r>
            <w:r w:rsidRPr="006C2F67">
              <w:t xml:space="preserve">: </w:t>
            </w:r>
            <w:r>
              <w:t>I</w:t>
            </w:r>
            <w:r w:rsidRPr="006C2F67">
              <w:t>nformation about whether statements in the family questionnaire were easy or difficult for family members to understand</w:t>
            </w:r>
            <w:r>
              <w:t xml:space="preserve"> and are appropriate for English- and Spanish-speakers</w:t>
            </w:r>
            <w:r w:rsidRPr="006C2F67">
              <w:t>.</w:t>
            </w:r>
          </w:p>
          <w:p w:rsidR="004A175C" w:rsidRPr="006C2F67" w:rsidP="00B765EA" w14:paraId="7FF3C257" w14:textId="77777777">
            <w:pPr>
              <w:pStyle w:val="TableTextLeft"/>
              <w:spacing w:after="100"/>
              <w:rPr>
                <w:b/>
              </w:rPr>
            </w:pPr>
            <w:r w:rsidRPr="00BC3401">
              <w:rPr>
                <w:b/>
              </w:rPr>
              <w:t>Purpose</w:t>
            </w:r>
            <w:r w:rsidRPr="00BC3401">
              <w:t>:</w:t>
            </w:r>
            <w:r>
              <w:t xml:space="preserve"> To identify items in the family questionnaire that family respondents find difficult to understand or not useful.  </w:t>
            </w:r>
          </w:p>
        </w:tc>
        <w:tc>
          <w:tcPr>
            <w:tcW w:w="2070" w:type="dxa"/>
          </w:tcPr>
          <w:p w:rsidR="004A175C" w:rsidRPr="00DF55C1" w:rsidP="00DF55C1" w14:paraId="457380A9" w14:textId="77777777">
            <w:pPr>
              <w:spacing w:after="120" w:line="276" w:lineRule="auto"/>
              <w:rPr>
                <w:rFonts w:ascii="Arial" w:hAnsi="Arial" w:cs="Arial"/>
                <w:b/>
                <w:szCs w:val="18"/>
              </w:rPr>
            </w:pPr>
            <w:r w:rsidRPr="00DF55C1">
              <w:rPr>
                <w:rFonts w:ascii="Arial" w:hAnsi="Arial" w:cs="Arial"/>
                <w:b/>
                <w:szCs w:val="18"/>
              </w:rPr>
              <w:t xml:space="preserve">Language: </w:t>
            </w:r>
            <w:r w:rsidRPr="00DF55C1">
              <w:rPr>
                <w:rFonts w:ascii="Arial" w:hAnsi="Arial" w:cs="Arial"/>
                <w:szCs w:val="18"/>
              </w:rPr>
              <w:t>English and</w:t>
            </w:r>
            <w:r w:rsidRPr="00DF55C1">
              <w:rPr>
                <w:rFonts w:ascii="Arial" w:hAnsi="Arial" w:cs="Arial"/>
                <w:b/>
                <w:szCs w:val="18"/>
              </w:rPr>
              <w:t xml:space="preserve"> </w:t>
            </w:r>
            <w:r w:rsidRPr="00DF55C1">
              <w:rPr>
                <w:rFonts w:ascii="Arial" w:hAnsi="Arial" w:cs="Arial"/>
                <w:szCs w:val="18"/>
              </w:rPr>
              <w:t>Spanish</w:t>
            </w:r>
          </w:p>
          <w:p w:rsidR="004A175C" w:rsidRPr="00DF55C1" w:rsidP="00DF55C1" w14:paraId="7B1BB360" w14:textId="77777777">
            <w:pPr>
              <w:spacing w:after="120" w:line="276" w:lineRule="auto"/>
              <w:rPr>
                <w:rFonts w:ascii="Arial" w:hAnsi="Arial" w:cs="Arial"/>
                <w:b/>
                <w:szCs w:val="18"/>
              </w:rPr>
            </w:pPr>
            <w:r w:rsidRPr="00DF55C1">
              <w:rPr>
                <w:rFonts w:ascii="Arial" w:hAnsi="Arial" w:cs="Arial"/>
                <w:b/>
                <w:szCs w:val="18"/>
              </w:rPr>
              <w:t xml:space="preserve">Mode: </w:t>
            </w:r>
            <w:r w:rsidRPr="00DF55C1">
              <w:rPr>
                <w:rFonts w:ascii="Arial" w:hAnsi="Arial" w:cs="Arial"/>
                <w:szCs w:val="18"/>
              </w:rPr>
              <w:t>Virtual call</w:t>
            </w:r>
          </w:p>
          <w:p w:rsidR="004A175C" w:rsidRPr="00DF55C1" w:rsidP="00DF55C1" w14:paraId="70BD5DDD" w14:textId="77777777">
            <w:pPr>
              <w:spacing w:after="120"/>
              <w:rPr>
                <w:rFonts w:ascii="Arial" w:hAnsi="Arial" w:cs="Arial"/>
                <w:b/>
                <w:szCs w:val="18"/>
              </w:rPr>
            </w:pPr>
            <w:r w:rsidRPr="00DF55C1">
              <w:rPr>
                <w:rFonts w:ascii="Arial" w:hAnsi="Arial" w:cs="Arial"/>
                <w:b/>
                <w:szCs w:val="18"/>
              </w:rPr>
              <w:t xml:space="preserve">Duration: </w:t>
            </w:r>
            <w:r w:rsidRPr="00DF55C1">
              <w:rPr>
                <w:rFonts w:ascii="Arial" w:hAnsi="Arial" w:cs="Arial"/>
                <w:szCs w:val="18"/>
              </w:rPr>
              <w:t>30 minutes</w:t>
            </w:r>
          </w:p>
        </w:tc>
        <w:tc>
          <w:tcPr>
            <w:tcW w:w="2790" w:type="dxa"/>
          </w:tcPr>
          <w:p w:rsidR="004A175C" w:rsidRPr="00DF55C1" w:rsidP="00DF55C1" w14:paraId="2BC6C805" w14:textId="77777777">
            <w:pPr>
              <w:spacing w:after="120"/>
              <w:rPr>
                <w:rFonts w:ascii="Arial" w:hAnsi="Arial" w:cs="Arial"/>
                <w:szCs w:val="18"/>
              </w:rPr>
            </w:pPr>
            <w:r w:rsidRPr="00DF55C1">
              <w:rPr>
                <w:rFonts w:ascii="Arial" w:hAnsi="Arial" w:cs="Arial"/>
                <w:szCs w:val="18"/>
              </w:rPr>
              <w:t xml:space="preserve">Instrument </w:t>
            </w:r>
            <w:r w:rsidRPr="00DF55C1">
              <w:rPr>
                <w:rFonts w:ascii="Arial" w:hAnsi="Arial" w:cs="Arial"/>
                <w:bCs/>
                <w:szCs w:val="18"/>
              </w:rPr>
              <w:t xml:space="preserve">6 </w:t>
            </w:r>
            <w:r w:rsidRPr="00DF55C1">
              <w:rPr>
                <w:rFonts w:ascii="Arial" w:hAnsi="Arial" w:cs="Arial"/>
                <w:szCs w:val="18"/>
              </w:rPr>
              <w:t>will not be administered during phase two of the pilot study.</w:t>
            </w:r>
          </w:p>
        </w:tc>
      </w:tr>
      <w:tr w14:paraId="04F83FA7" w14:textId="77777777" w:rsidTr="00EF6743">
        <w:tblPrEx>
          <w:tblW w:w="14400" w:type="dxa"/>
          <w:tblLayout w:type="fixed"/>
          <w:tblLook w:val="04A0"/>
        </w:tblPrEx>
        <w:trPr>
          <w:trHeight w:val="120"/>
        </w:trPr>
        <w:tc>
          <w:tcPr>
            <w:tcW w:w="2430" w:type="dxa"/>
          </w:tcPr>
          <w:p w:rsidR="003122DC" w:rsidRPr="00111083" w:rsidP="00111083" w14:paraId="0A354D85" w14:textId="0A7FD17F">
            <w:pPr>
              <w:pStyle w:val="TableTextLeft"/>
            </w:pPr>
            <w:r>
              <w:t>Instrument 7: Family data collection logistics call</w:t>
            </w:r>
          </w:p>
        </w:tc>
        <w:tc>
          <w:tcPr>
            <w:tcW w:w="7110" w:type="dxa"/>
          </w:tcPr>
          <w:p w:rsidR="00B10F42" w:rsidRPr="00897D43" w:rsidP="003D7CBE" w14:paraId="5B690573" w14:textId="3FB748CB">
            <w:pPr>
              <w:pStyle w:val="TableTextLeft"/>
              <w:spacing w:after="100"/>
              <w:rPr>
                <w:u w:val="single"/>
              </w:rPr>
            </w:pPr>
            <w:r>
              <w:rPr>
                <w:b/>
              </w:rPr>
              <w:t xml:space="preserve">Respondents: </w:t>
            </w:r>
            <w:r w:rsidRPr="00214E9D" w:rsidR="00156B36">
              <w:rPr>
                <w:bCs/>
                <w:u w:val="single"/>
              </w:rPr>
              <w:t xml:space="preserve">Phase </w:t>
            </w:r>
            <w:r w:rsidRPr="00214E9D" w:rsidR="00214E9D">
              <w:rPr>
                <w:bCs/>
                <w:u w:val="single"/>
              </w:rPr>
              <w:t>one:</w:t>
            </w:r>
            <w:r w:rsidRPr="0046267D" w:rsidR="00214E9D">
              <w:t xml:space="preserve"> </w:t>
            </w:r>
            <w:r w:rsidRPr="0046267D" w:rsidR="00D0366A">
              <w:rPr>
                <w:bCs/>
              </w:rPr>
              <w:t xml:space="preserve">Providers who agree to </w:t>
            </w:r>
            <w:r w:rsidRPr="0046267D" w:rsidR="008F4633">
              <w:rPr>
                <w:bCs/>
              </w:rPr>
              <w:t>complete</w:t>
            </w:r>
            <w:r w:rsidRPr="0046267D" w:rsidR="0098156F">
              <w:rPr>
                <w:bCs/>
              </w:rPr>
              <w:t xml:space="preserve"> the </w:t>
            </w:r>
            <w:r w:rsidRPr="0046267D" w:rsidR="003065EF">
              <w:rPr>
                <w:bCs/>
              </w:rPr>
              <w:t xml:space="preserve">HBCC-NSAC Toolkit provider </w:t>
            </w:r>
            <w:r w:rsidRPr="0046267D" w:rsidR="008F4633">
              <w:rPr>
                <w:bCs/>
              </w:rPr>
              <w:t>questionnaire</w:t>
            </w:r>
            <w:r w:rsidRPr="0046267D" w:rsidR="00D0366A">
              <w:rPr>
                <w:bCs/>
              </w:rPr>
              <w:t>,</w:t>
            </w:r>
            <w:r w:rsidRPr="0046267D" w:rsidR="008F4633">
              <w:rPr>
                <w:bCs/>
              </w:rPr>
              <w:t xml:space="preserve"> </w:t>
            </w:r>
            <w:r w:rsidR="005A16D0">
              <w:t xml:space="preserve">experts with lived experience providing HBCC </w:t>
            </w:r>
            <w:r w:rsidR="008F4633">
              <w:rPr>
                <w:bCs/>
              </w:rPr>
              <w:t>and</w:t>
            </w:r>
            <w:r w:rsidRPr="00C445A6" w:rsidR="003B0A47">
              <w:rPr>
                <w:bCs/>
              </w:rPr>
              <w:t xml:space="preserve"> providers </w:t>
            </w:r>
            <w:r w:rsidRPr="00C445A6" w:rsidR="004177E8">
              <w:rPr>
                <w:bCs/>
              </w:rPr>
              <w:t xml:space="preserve">who participated in </w:t>
            </w:r>
            <w:r w:rsidR="00ED5535">
              <w:rPr>
                <w:bCs/>
              </w:rPr>
              <w:t>the summer</w:t>
            </w:r>
            <w:r w:rsidRPr="00C445A6" w:rsidR="004177E8">
              <w:rPr>
                <w:bCs/>
              </w:rPr>
              <w:t xml:space="preserve"> 2022 pre-test (and are not </w:t>
            </w:r>
            <w:r w:rsidR="008F4633">
              <w:rPr>
                <w:bCs/>
              </w:rPr>
              <w:t>pilot study respondents</w:t>
            </w:r>
            <w:r w:rsidRPr="00C445A6" w:rsidR="00C445A6">
              <w:rPr>
                <w:bCs/>
              </w:rPr>
              <w:t>)</w:t>
            </w:r>
            <w:r w:rsidRPr="00B10F42">
              <w:rPr>
                <w:bCs/>
              </w:rPr>
              <w:t>.</w:t>
            </w:r>
          </w:p>
          <w:p w:rsidR="003122DC" w:rsidP="00B765EA" w14:paraId="4B327381" w14:textId="188F8264">
            <w:pPr>
              <w:pStyle w:val="TableTextLeft"/>
              <w:spacing w:after="100"/>
              <w:rPr>
                <w:color w:val="000000"/>
              </w:rPr>
            </w:pPr>
            <w:r w:rsidRPr="00B10F42">
              <w:rPr>
                <w:bCs/>
                <w:u w:val="single"/>
              </w:rPr>
              <w:t>Phase two:</w:t>
            </w:r>
            <w:r>
              <w:rPr>
                <w:b/>
              </w:rPr>
              <w:t xml:space="preserve"> </w:t>
            </w:r>
            <w:r w:rsidRPr="00215B30" w:rsidR="00215B30">
              <w:t>Providers who agree to complete the HBCC-NSAC Toolkit provider questionnaire</w:t>
            </w:r>
            <w:r w:rsidR="00FC2601">
              <w:t>.</w:t>
            </w:r>
          </w:p>
          <w:p w:rsidR="001C6653" w:rsidP="00B765EA" w14:paraId="5BE371D2" w14:textId="24796CE0">
            <w:pPr>
              <w:pStyle w:val="TableTextLeft"/>
              <w:spacing w:after="100"/>
              <w:rPr>
                <w:color w:val="000000"/>
              </w:rPr>
            </w:pPr>
            <w:r w:rsidRPr="002163C7">
              <w:rPr>
                <w:b/>
                <w:color w:val="000000"/>
              </w:rPr>
              <w:t>Content:</w:t>
            </w:r>
            <w:r>
              <w:rPr>
                <w:color w:val="000000"/>
              </w:rPr>
              <w:t xml:space="preserve"> </w:t>
            </w:r>
            <w:r w:rsidR="002163C7">
              <w:rPr>
                <w:color w:val="000000"/>
              </w:rPr>
              <w:t xml:space="preserve">Information </w:t>
            </w:r>
            <w:r w:rsidR="0088315F">
              <w:rPr>
                <w:color w:val="000000"/>
              </w:rPr>
              <w:t>about the</w:t>
            </w:r>
            <w:r w:rsidR="00383BB2">
              <w:rPr>
                <w:color w:val="000000"/>
              </w:rPr>
              <w:t xml:space="preserve"> characteristics</w:t>
            </w:r>
            <w:r w:rsidR="00170B91">
              <w:rPr>
                <w:color w:val="000000"/>
              </w:rPr>
              <w:t xml:space="preserve"> of the families the provider</w:t>
            </w:r>
            <w:r w:rsidR="00CF1B89">
              <w:rPr>
                <w:color w:val="000000"/>
              </w:rPr>
              <w:t>s</w:t>
            </w:r>
            <w:r w:rsidR="00170B91">
              <w:rPr>
                <w:color w:val="000000"/>
              </w:rPr>
              <w:t xml:space="preserve"> serve</w:t>
            </w:r>
            <w:r w:rsidR="00383BB2">
              <w:rPr>
                <w:color w:val="000000"/>
              </w:rPr>
              <w:t>,</w:t>
            </w:r>
            <w:r w:rsidR="0088315F">
              <w:rPr>
                <w:color w:val="000000"/>
              </w:rPr>
              <w:t xml:space="preserve"> </w:t>
            </w:r>
            <w:r w:rsidR="00294ECF">
              <w:rPr>
                <w:color w:val="000000"/>
              </w:rPr>
              <w:t>descri</w:t>
            </w:r>
            <w:r w:rsidR="00ED5B98">
              <w:rPr>
                <w:color w:val="000000"/>
              </w:rPr>
              <w:t>ption of</w:t>
            </w:r>
            <w:r w:rsidR="00294ECF">
              <w:rPr>
                <w:color w:val="000000"/>
              </w:rPr>
              <w:t xml:space="preserve"> </w:t>
            </w:r>
            <w:r w:rsidR="0088315F">
              <w:rPr>
                <w:color w:val="000000"/>
              </w:rPr>
              <w:t>family questionnaire data collection</w:t>
            </w:r>
            <w:r w:rsidR="00475F3F">
              <w:rPr>
                <w:color w:val="000000"/>
              </w:rPr>
              <w:t xml:space="preserve"> and </w:t>
            </w:r>
            <w:r w:rsidR="00FF4587">
              <w:rPr>
                <w:color w:val="000000"/>
              </w:rPr>
              <w:t xml:space="preserve">an introduction to </w:t>
            </w:r>
            <w:r w:rsidR="00475F3F">
              <w:rPr>
                <w:color w:val="000000"/>
              </w:rPr>
              <w:t xml:space="preserve">the providers’ </w:t>
            </w:r>
            <w:r w:rsidR="00FF4587">
              <w:rPr>
                <w:color w:val="000000"/>
              </w:rPr>
              <w:t xml:space="preserve">responsibilities </w:t>
            </w:r>
            <w:r w:rsidR="00941F18">
              <w:rPr>
                <w:color w:val="000000"/>
              </w:rPr>
              <w:t xml:space="preserve">for sharing the family questionnaire with and collecting it from </w:t>
            </w:r>
            <w:r w:rsidR="00941F18">
              <w:rPr>
                <w:color w:val="000000"/>
              </w:rPr>
              <w:t>families</w:t>
            </w:r>
            <w:r w:rsidR="00CB7394">
              <w:rPr>
                <w:color w:val="000000"/>
              </w:rPr>
              <w:t>, and</w:t>
            </w:r>
            <w:r w:rsidR="00CB7394">
              <w:rPr>
                <w:color w:val="000000"/>
              </w:rPr>
              <w:t xml:space="preserve"> determine if providers are willing </w:t>
            </w:r>
            <w:r w:rsidR="00ED22FF">
              <w:rPr>
                <w:color w:val="000000"/>
              </w:rPr>
              <w:t>and available to share the family questionnaire with families</w:t>
            </w:r>
            <w:r w:rsidR="00941F18">
              <w:rPr>
                <w:color w:val="000000"/>
              </w:rPr>
              <w:t>.</w:t>
            </w:r>
          </w:p>
          <w:p w:rsidR="00941F18" w:rsidRPr="00D345ED" w:rsidP="00B765EA" w14:paraId="39EB9D0A" w14:textId="326F4458">
            <w:pPr>
              <w:pStyle w:val="TableTextLeft"/>
              <w:spacing w:after="100"/>
              <w:rPr>
                <w:bCs/>
              </w:rPr>
            </w:pPr>
            <w:r w:rsidRPr="00087E02">
              <w:rPr>
                <w:b/>
                <w:color w:val="000000"/>
              </w:rPr>
              <w:t>Purpose:</w:t>
            </w:r>
            <w:r>
              <w:rPr>
                <w:color w:val="000000"/>
              </w:rPr>
              <w:t xml:space="preserve"> To </w:t>
            </w:r>
            <w:r w:rsidR="007B6884">
              <w:rPr>
                <w:color w:val="000000"/>
              </w:rPr>
              <w:t>describe</w:t>
            </w:r>
            <w:r w:rsidR="00752E73">
              <w:rPr>
                <w:color w:val="000000"/>
              </w:rPr>
              <w:t xml:space="preserve"> the family questionnaire to providers</w:t>
            </w:r>
            <w:r w:rsidR="00D8235E">
              <w:rPr>
                <w:color w:val="000000"/>
              </w:rPr>
              <w:t xml:space="preserve"> and </w:t>
            </w:r>
            <w:r w:rsidR="00752E73">
              <w:rPr>
                <w:color w:val="000000"/>
              </w:rPr>
              <w:t xml:space="preserve">determine their willingness to help </w:t>
            </w:r>
            <w:r w:rsidR="00D8235E">
              <w:rPr>
                <w:color w:val="000000"/>
              </w:rPr>
              <w:t>share the family questionnaire with and collect it from families.</w:t>
            </w:r>
          </w:p>
        </w:tc>
        <w:tc>
          <w:tcPr>
            <w:tcW w:w="2070" w:type="dxa"/>
          </w:tcPr>
          <w:p w:rsidR="00777E86" w:rsidRPr="00DF55C1" w:rsidP="00777E86" w14:paraId="3C61FF7F" w14:textId="77777777">
            <w:pPr>
              <w:spacing w:after="120"/>
              <w:rPr>
                <w:rFonts w:ascii="Arial" w:hAnsi="Arial" w:cs="Arial"/>
                <w:b/>
              </w:rPr>
            </w:pPr>
            <w:r w:rsidRPr="00DF55C1">
              <w:rPr>
                <w:rFonts w:ascii="Arial" w:hAnsi="Arial" w:cs="Arial"/>
                <w:b/>
              </w:rPr>
              <w:t xml:space="preserve">Language: </w:t>
            </w:r>
            <w:r w:rsidRPr="00DF55C1">
              <w:rPr>
                <w:rFonts w:ascii="Arial" w:hAnsi="Arial" w:cs="Arial"/>
              </w:rPr>
              <w:t>English and Spanish</w:t>
            </w:r>
          </w:p>
          <w:p w:rsidR="00777E86" w:rsidRPr="00DF55C1" w:rsidP="00777E86" w14:paraId="169376F8" w14:textId="77777777">
            <w:pPr>
              <w:spacing w:after="120"/>
              <w:rPr>
                <w:rFonts w:ascii="Arial" w:hAnsi="Arial" w:cs="Arial"/>
                <w:b/>
              </w:rPr>
            </w:pPr>
            <w:r w:rsidRPr="00DF55C1">
              <w:rPr>
                <w:rFonts w:ascii="Arial" w:hAnsi="Arial" w:cs="Arial"/>
                <w:b/>
              </w:rPr>
              <w:t xml:space="preserve">Mode: </w:t>
            </w:r>
            <w:r w:rsidRPr="00DF55C1">
              <w:rPr>
                <w:rFonts w:ascii="Arial" w:hAnsi="Arial" w:cs="Arial"/>
                <w:bCs/>
              </w:rPr>
              <w:t>Phone</w:t>
            </w:r>
          </w:p>
          <w:p w:rsidR="003122DC" w:rsidRPr="00DF55C1" w:rsidP="00777E86" w14:paraId="1EF46B8A" w14:textId="167EFD91">
            <w:pPr>
              <w:spacing w:after="120" w:line="276" w:lineRule="auto"/>
              <w:rPr>
                <w:rFonts w:ascii="Arial" w:hAnsi="Arial" w:cs="Arial"/>
                <w:b/>
                <w:szCs w:val="18"/>
              </w:rPr>
            </w:pPr>
            <w:r w:rsidRPr="00DF55C1">
              <w:rPr>
                <w:rFonts w:ascii="Arial" w:hAnsi="Arial" w:cs="Arial"/>
                <w:b/>
              </w:rPr>
              <w:t xml:space="preserve">Duration: </w:t>
            </w:r>
            <w:r w:rsidR="00FC61A9">
              <w:rPr>
                <w:rFonts w:ascii="Arial" w:hAnsi="Arial" w:cs="Arial"/>
                <w:bCs/>
              </w:rPr>
              <w:t>15</w:t>
            </w:r>
            <w:r w:rsidRPr="00DF55C1">
              <w:rPr>
                <w:rFonts w:ascii="Arial" w:hAnsi="Arial" w:cs="Arial"/>
                <w:bCs/>
              </w:rPr>
              <w:t xml:space="preserve"> minutes</w:t>
            </w:r>
          </w:p>
        </w:tc>
        <w:tc>
          <w:tcPr>
            <w:tcW w:w="2790" w:type="dxa"/>
          </w:tcPr>
          <w:p w:rsidR="00777E86" w:rsidRPr="00DF55C1" w:rsidP="00777E86" w14:paraId="21FFC7C7" w14:textId="77777777">
            <w:pPr>
              <w:spacing w:after="120"/>
              <w:rPr>
                <w:rFonts w:ascii="Arial" w:hAnsi="Arial" w:cs="Arial"/>
                <w:b/>
              </w:rPr>
            </w:pPr>
            <w:r w:rsidRPr="00DF55C1">
              <w:rPr>
                <w:rFonts w:ascii="Arial" w:hAnsi="Arial" w:cs="Arial"/>
                <w:b/>
              </w:rPr>
              <w:t xml:space="preserve">Language: </w:t>
            </w:r>
            <w:r w:rsidRPr="00DF55C1">
              <w:rPr>
                <w:rFonts w:ascii="Arial" w:hAnsi="Arial" w:cs="Arial"/>
              </w:rPr>
              <w:t>English and Spanish</w:t>
            </w:r>
          </w:p>
          <w:p w:rsidR="00777E86" w:rsidRPr="00DF55C1" w:rsidP="00777E86" w14:paraId="6C9FEB4A" w14:textId="77777777">
            <w:pPr>
              <w:spacing w:after="120"/>
              <w:rPr>
                <w:rFonts w:ascii="Arial" w:hAnsi="Arial" w:cs="Arial"/>
                <w:b/>
              </w:rPr>
            </w:pPr>
            <w:r w:rsidRPr="00DF55C1">
              <w:rPr>
                <w:rFonts w:ascii="Arial" w:hAnsi="Arial" w:cs="Arial"/>
                <w:b/>
              </w:rPr>
              <w:t xml:space="preserve">Mode: </w:t>
            </w:r>
            <w:r w:rsidRPr="00DF55C1">
              <w:rPr>
                <w:rFonts w:ascii="Arial" w:hAnsi="Arial" w:cs="Arial"/>
                <w:bCs/>
              </w:rPr>
              <w:t>Phone</w:t>
            </w:r>
          </w:p>
          <w:p w:rsidR="003122DC" w:rsidRPr="00DF55C1" w:rsidP="00777E86" w14:paraId="21CE5DFC" w14:textId="3D83C8E6">
            <w:pPr>
              <w:spacing w:after="120"/>
              <w:rPr>
                <w:rFonts w:ascii="Arial" w:hAnsi="Arial" w:cs="Arial"/>
                <w:szCs w:val="18"/>
              </w:rPr>
            </w:pPr>
            <w:r w:rsidRPr="00DF55C1">
              <w:rPr>
                <w:rFonts w:ascii="Arial" w:hAnsi="Arial" w:cs="Arial"/>
                <w:b/>
              </w:rPr>
              <w:t xml:space="preserve">Duration: </w:t>
            </w:r>
            <w:r w:rsidR="00FC61A9">
              <w:rPr>
                <w:rFonts w:ascii="Arial" w:hAnsi="Arial" w:cs="Arial"/>
                <w:bCs/>
              </w:rPr>
              <w:t>15</w:t>
            </w:r>
            <w:r w:rsidRPr="00DF55C1">
              <w:rPr>
                <w:rFonts w:ascii="Arial" w:hAnsi="Arial" w:cs="Arial"/>
                <w:bCs/>
              </w:rPr>
              <w:t xml:space="preserve"> minutes</w:t>
            </w:r>
          </w:p>
        </w:tc>
      </w:tr>
    </w:tbl>
    <w:p w:rsidR="00C016E1" w:rsidP="004A175C" w14:paraId="227097B9" w14:textId="77777777">
      <w:pPr>
        <w:spacing w:after="0" w:line="240" w:lineRule="auto"/>
        <w:rPr>
          <w:i/>
        </w:rPr>
        <w:sectPr w:rsidSect="001A0FD4">
          <w:pgSz w:w="15840" w:h="12240" w:orient="landscape"/>
          <w:pgMar w:top="1440" w:right="1440" w:bottom="1440" w:left="1440" w:header="720" w:footer="720" w:gutter="0"/>
          <w:cols w:space="720"/>
          <w:docGrid w:linePitch="299"/>
        </w:sectPr>
      </w:pPr>
    </w:p>
    <w:p w:rsidR="004A175C" w:rsidRPr="00111083" w:rsidP="00111083" w14:paraId="6E658FF8" w14:textId="77777777">
      <w:pPr>
        <w:pStyle w:val="ParagraphContinued"/>
        <w:rPr>
          <w:i/>
          <w:iCs/>
        </w:rPr>
      </w:pPr>
      <w:r w:rsidRPr="00111083">
        <w:rPr>
          <w:i/>
          <w:iCs/>
        </w:rPr>
        <w:t>Other Data Sources and Uses of Information</w:t>
      </w:r>
    </w:p>
    <w:p w:rsidR="004A175C" w:rsidP="00111083" w14:paraId="49512264" w14:textId="789FB257">
      <w:pPr>
        <w:pStyle w:val="ParagraphContinued"/>
      </w:pPr>
      <w:r>
        <w:t xml:space="preserve">The data from this information collection will be used to improve the quality of the </w:t>
      </w:r>
      <w:r w:rsidRPr="00C1046B">
        <w:rPr>
          <w:rFonts w:cstheme="minorHAnsi"/>
        </w:rPr>
        <w:t xml:space="preserve">HBCC-NSAC </w:t>
      </w:r>
      <w:r>
        <w:t xml:space="preserve">Toolkit </w:t>
      </w:r>
      <w:r w:rsidRPr="00D90000">
        <w:t xml:space="preserve">for </w:t>
      </w:r>
      <w:r>
        <w:t>use in the</w:t>
      </w:r>
      <w:r w:rsidRPr="00D90000">
        <w:t xml:space="preserve"> </w:t>
      </w:r>
      <w:r>
        <w:t xml:space="preserve">larger </w:t>
      </w:r>
      <w:r w:rsidRPr="00D90000">
        <w:t>validation study.</w:t>
      </w:r>
      <w:r>
        <w:t xml:space="preserve"> The study team will submit a full ICR requesting approval to complete data collection for the validation study to OMB.</w:t>
      </w:r>
      <w:r w:rsidRPr="004336F3">
        <w:t xml:space="preserve"> No other data sources or information will be used.</w:t>
      </w:r>
    </w:p>
    <w:p w:rsidR="004A175C" w:rsidP="00A81103" w14:paraId="6B90A9FB" w14:textId="77777777">
      <w:pPr>
        <w:pStyle w:val="H2"/>
      </w:pPr>
      <w:r w:rsidRPr="00624DDC">
        <w:t>A3</w:t>
      </w:r>
      <w:r>
        <w:t>.</w:t>
      </w:r>
      <w:r>
        <w:tab/>
      </w:r>
      <w:r w:rsidRPr="007D0F6E">
        <w:t>Use of Information Technology to Reduce Burden</w:t>
      </w:r>
    </w:p>
    <w:p w:rsidR="004A175C" w:rsidP="00111083" w14:paraId="27D5E5C4" w14:textId="77777777">
      <w:pPr>
        <w:pStyle w:val="ParagraphContinued"/>
      </w:pPr>
      <w:r w:rsidRPr="62658AA7">
        <w:t xml:space="preserve">The study team will use information technology, including web and phone-based data collection methods to reduce the burden on respondents who agree to participate in the pilot study. </w:t>
      </w:r>
    </w:p>
    <w:p w:rsidR="004A175C" w:rsidRPr="00367566" w:rsidP="00111083" w14:paraId="466D613E" w14:textId="2189B289">
      <w:pPr>
        <w:pStyle w:val="Paragraph"/>
      </w:pPr>
      <w:r w:rsidRPr="00371399">
        <w:rPr>
          <w:b/>
          <w:bCs/>
        </w:rPr>
        <w:t>Phase</w:t>
      </w:r>
      <w:r w:rsidRPr="00371399">
        <w:rPr>
          <w:b/>
        </w:rPr>
        <w:t xml:space="preserve"> one</w:t>
      </w:r>
      <w:r w:rsidRPr="00371399">
        <w:rPr>
          <w:b/>
          <w:bCs/>
        </w:rPr>
        <w:t>.</w:t>
      </w:r>
      <w:r w:rsidRPr="001846E0">
        <w:t xml:space="preserve"> </w:t>
      </w:r>
      <w:r>
        <w:t xml:space="preserve">Providers can complete </w:t>
      </w:r>
      <w:r w:rsidRPr="00A55D07">
        <w:t xml:space="preserve">the </w:t>
      </w:r>
      <w:r>
        <w:t>provider questionnaire electronically in a Word document or by paper. Families will complete the family questionnaire by paper due to its short length and a paper questionnaire may be easiest for families to receive from providers and return.</w:t>
      </w:r>
      <w:r w:rsidRPr="00CC3A30" w:rsidR="00CC3A30">
        <w:t xml:space="preserve"> </w:t>
      </w:r>
      <w:r w:rsidR="00046F84">
        <w:t>F</w:t>
      </w:r>
      <w:r w:rsidRPr="00CC3A30" w:rsidR="00CC3A30">
        <w:t xml:space="preserve">amilies </w:t>
      </w:r>
      <w:r w:rsidR="00C00D07">
        <w:t>can</w:t>
      </w:r>
      <w:r w:rsidR="00046F84">
        <w:t xml:space="preserve"> place their </w:t>
      </w:r>
      <w:r w:rsidRPr="00CC3A30" w:rsidR="00CC3A30">
        <w:t xml:space="preserve"> completed questionnaire</w:t>
      </w:r>
      <w:r w:rsidR="00046F84">
        <w:t xml:space="preserve"> in a</w:t>
      </w:r>
      <w:r w:rsidR="00EC5165">
        <w:t>n</w:t>
      </w:r>
      <w:r w:rsidR="00046F84">
        <w:t xml:space="preserve"> envelope</w:t>
      </w:r>
      <w:r w:rsidR="00EC5165">
        <w:t xml:space="preserve"> and seal it before</w:t>
      </w:r>
      <w:r w:rsidR="00046F84">
        <w:t xml:space="preserve"> </w:t>
      </w:r>
      <w:r w:rsidR="002113CD">
        <w:t>return</w:t>
      </w:r>
      <w:r w:rsidR="00EC5165">
        <w:t>ing it</w:t>
      </w:r>
      <w:r w:rsidRPr="00CC3A30" w:rsidR="00CC3A30">
        <w:t xml:space="preserve"> to providers</w:t>
      </w:r>
      <w:r w:rsidR="006C166F">
        <w:t xml:space="preserve">. </w:t>
      </w:r>
      <w:r w:rsidRPr="62658AA7">
        <w:t xml:space="preserve">Cognitive interviews with providers and family members will be conducted </w:t>
      </w:r>
      <w:r w:rsidR="0039449E">
        <w:t xml:space="preserve">and recorded with respondent permission </w:t>
      </w:r>
      <w:r w:rsidRPr="62658AA7">
        <w:t xml:space="preserve">using a secure virtual meeting platform. </w:t>
      </w:r>
    </w:p>
    <w:p w:rsidR="004A175C" w:rsidP="00111083" w14:paraId="262D07C5" w14:textId="614E3EF6">
      <w:pPr>
        <w:pStyle w:val="Paragraph"/>
      </w:pPr>
      <w:r w:rsidRPr="00371399">
        <w:rPr>
          <w:b/>
          <w:bCs/>
        </w:rPr>
        <w:t xml:space="preserve">Phase </w:t>
      </w:r>
      <w:r w:rsidRPr="00371399">
        <w:rPr>
          <w:b/>
        </w:rPr>
        <w:t>two</w:t>
      </w:r>
      <w:r w:rsidRPr="00371399">
        <w:rPr>
          <w:b/>
          <w:bCs/>
        </w:rPr>
        <w:t>.</w:t>
      </w:r>
      <w:r>
        <w:t xml:space="preserve"> P</w:t>
      </w:r>
      <w:r w:rsidRPr="62658AA7">
        <w:t>rovider</w:t>
      </w:r>
      <w:r>
        <w:t>s can complete the provider questionnaire</w:t>
      </w:r>
      <w:r w:rsidRPr="62658AA7">
        <w:t xml:space="preserve"> </w:t>
      </w:r>
      <w:r>
        <w:t>by paper, web, or telephone. Families will complete the family questionnaire on paper</w:t>
      </w:r>
      <w:r w:rsidR="00CD5B47">
        <w:t xml:space="preserve"> and </w:t>
      </w:r>
      <w:r w:rsidR="00C00D07">
        <w:t>can</w:t>
      </w:r>
      <w:r w:rsidR="00CD5B47">
        <w:t xml:space="preserve"> place it in an envelope and seal the envelope before returning it to providers</w:t>
      </w:r>
      <w:r>
        <w:t xml:space="preserve">. The provider questionnaire </w:t>
      </w:r>
      <w:r w:rsidRPr="62658AA7">
        <w:t>will be program</w:t>
      </w:r>
      <w:r>
        <w:t>m</w:t>
      </w:r>
      <w:r w:rsidRPr="62658AA7">
        <w:t xml:space="preserve">ed using </w:t>
      </w:r>
      <w:r>
        <w:t>a</w:t>
      </w:r>
      <w:r w:rsidRPr="62658AA7">
        <w:t xml:space="preserve"> </w:t>
      </w:r>
      <w:r>
        <w:t xml:space="preserve">secure </w:t>
      </w:r>
      <w:r w:rsidRPr="62658AA7">
        <w:t xml:space="preserve">web survey platform, and the web-based instruments will be optimized so providers can respond on smartphones. Providers may save their progress, </w:t>
      </w:r>
      <w:r>
        <w:t>allowing</w:t>
      </w:r>
      <w:r w:rsidRPr="62658AA7">
        <w:t xml:space="preserve"> completion in more than one session</w:t>
      </w:r>
      <w:r>
        <w:t xml:space="preserve"> if preferred</w:t>
      </w:r>
      <w:r w:rsidRPr="62658AA7">
        <w:t>. Online data collection enables efficient survey participation,</w:t>
      </w:r>
      <w:r w:rsidRPr="00316E0F">
        <w:t xml:space="preserve"> </w:t>
      </w:r>
      <w:r w:rsidRPr="62658AA7">
        <w:t xml:space="preserve">as programming limits questions to relevant respondents and can notify respondents about potential data entry errors. For example, </w:t>
      </w:r>
      <w:r w:rsidRPr="00F35811" w:rsidR="00F35811">
        <w:t>based on the provider’s responses to questions about the HBCC setting</w:t>
      </w:r>
      <w:r w:rsidRPr="62658AA7">
        <w:t xml:space="preserve">, </w:t>
      </w:r>
      <w:r>
        <w:t>the programmed</w:t>
      </w:r>
      <w:r>
        <w:t xml:space="preserve"> </w:t>
      </w:r>
      <w:r>
        <w:t xml:space="preserve">provider questionnaire </w:t>
      </w:r>
      <w:r w:rsidRPr="62658AA7">
        <w:t xml:space="preserve">will </w:t>
      </w:r>
      <w:r w:rsidR="00F35811">
        <w:t xml:space="preserve">be </w:t>
      </w:r>
      <w:r w:rsidRPr="62658AA7">
        <w:t>tailor</w:t>
      </w:r>
      <w:r w:rsidR="00F35811">
        <w:t>ed to</w:t>
      </w:r>
      <w:r w:rsidR="00251F25">
        <w:t xml:space="preserve"> present only the statements that are </w:t>
      </w:r>
      <w:r w:rsidRPr="00251F25" w:rsidR="00251F25">
        <w:t>most relevant for the provider’s context and setting</w:t>
      </w:r>
      <w:r w:rsidRPr="62658AA7">
        <w:t>. Web</w:t>
      </w:r>
      <w:r w:rsidRPr="62658AA7">
        <w:t xml:space="preserve"> </w:t>
      </w:r>
      <w:r>
        <w:t>questionnaires</w:t>
      </w:r>
      <w:r w:rsidRPr="62658AA7">
        <w:t xml:space="preserve"> also allow respondents to complete and submit data securely using unique, password-protected logins. Trained telephone interviewers will </w:t>
      </w:r>
      <w:r>
        <w:t xml:space="preserve">use the web questionnaire to </w:t>
      </w:r>
      <w:r w:rsidRPr="62658AA7">
        <w:t xml:space="preserve">administer the </w:t>
      </w:r>
      <w:r>
        <w:t>provider questionnaire</w:t>
      </w:r>
      <w:r w:rsidRPr="62658AA7">
        <w:t xml:space="preserve"> to providers who prefer to submit their responses by phone. </w:t>
      </w:r>
    </w:p>
    <w:p w:rsidR="004A175C" w:rsidP="00A81103" w14:paraId="328DFB8F" w14:textId="77777777">
      <w:pPr>
        <w:pStyle w:val="H2"/>
      </w:pPr>
      <w:r w:rsidRPr="00624DDC">
        <w:t>A4</w:t>
      </w:r>
      <w:r>
        <w:t>.</w:t>
      </w:r>
      <w:r>
        <w:tab/>
      </w:r>
      <w:r w:rsidRPr="007D0F6E">
        <w:t>Use of Existing Data: Efforts to reduce duplication, minimize burden, and increase utility and government efficiency</w:t>
      </w:r>
    </w:p>
    <w:p w:rsidR="004A175C" w:rsidRPr="00AC7CB9" w:rsidP="001A0FD4" w14:paraId="0BF877D7" w14:textId="77777777">
      <w:pPr>
        <w:pStyle w:val="ParagraphContinued"/>
        <w:rPr>
          <w:rFonts w:cstheme="minorHAnsi"/>
        </w:rPr>
      </w:pPr>
      <w:r w:rsidRPr="20631E76">
        <w:t xml:space="preserve">None of the study instruments ask for information that can be obtained from alternative data sources. This </w:t>
      </w:r>
      <w:r w:rsidRPr="00C1046B">
        <w:rPr>
          <w:rFonts w:cstheme="minorHAnsi"/>
        </w:rPr>
        <w:t xml:space="preserve">HBCC-NSAC </w:t>
      </w:r>
      <w:r w:rsidRPr="20631E76">
        <w:t>Toolkit will collect a unique set of data because it was developed</w:t>
      </w:r>
      <w:r>
        <w:t xml:space="preserve"> by the HBCCSQ project</w:t>
      </w:r>
      <w:r w:rsidRPr="20631E76">
        <w:t xml:space="preserve"> to address gaps in existing measures used in HBCC settings</w:t>
      </w:r>
      <w:r>
        <w:t xml:space="preserve"> as identified through the project’s measures review</w:t>
      </w:r>
      <w:r w:rsidRPr="20631E76">
        <w:t>.</w:t>
      </w:r>
      <w:r>
        <w:rPr>
          <w:rStyle w:val="FootnoteReference"/>
        </w:rPr>
        <w:footnoteReference w:id="7"/>
      </w:r>
      <w:r w:rsidRPr="20631E76">
        <w:t xml:space="preserve"> Since </w:t>
      </w:r>
      <w:r>
        <w:t xml:space="preserve">one of </w:t>
      </w:r>
      <w:r w:rsidRPr="20631E76">
        <w:t>the main goal</w:t>
      </w:r>
      <w:r>
        <w:t>s</w:t>
      </w:r>
      <w:r w:rsidRPr="20631E76">
        <w:t xml:space="preserve"> of this project is measurement development, existing administrative </w:t>
      </w:r>
      <w:r w:rsidRPr="20631E76">
        <w:t xml:space="preserve">data sets are also not appropriate. </w:t>
      </w:r>
      <w:r w:rsidRPr="00266D38">
        <w:rPr>
          <w:rFonts w:cstheme="minorHAnsi"/>
        </w:rPr>
        <w:t>The design of the study instruments ensures minimal duplication of data collected across instruments.</w:t>
      </w:r>
    </w:p>
    <w:p w:rsidR="004A175C" w:rsidP="00A81103" w14:paraId="462CBDF2" w14:textId="77777777">
      <w:pPr>
        <w:pStyle w:val="H2"/>
      </w:pPr>
      <w:r w:rsidRPr="001A0FD4">
        <w:t>A5</w:t>
      </w:r>
      <w:r>
        <w:t>.</w:t>
      </w:r>
      <w:r>
        <w:tab/>
      </w:r>
      <w:r w:rsidRPr="001A0FD4">
        <w:t>Impact on Small Businesses</w:t>
      </w:r>
      <w:r>
        <w:t xml:space="preserve"> </w:t>
      </w:r>
    </w:p>
    <w:p w:rsidR="004A175C" w:rsidP="001A0FD4" w14:paraId="3D7FC062" w14:textId="453EA841">
      <w:pPr>
        <w:pStyle w:val="ParagraphContinued"/>
      </w:pPr>
      <w:r w:rsidRPr="004923FD">
        <w:t xml:space="preserve">Small businesses </w:t>
      </w:r>
      <w:r>
        <w:t>will likely</w:t>
      </w:r>
      <w:r w:rsidRPr="004923FD">
        <w:t xml:space="preserve"> be affected since </w:t>
      </w:r>
      <w:r>
        <w:t>a portion of the providers will be licensed and registered as a business.</w:t>
      </w:r>
      <w:r w:rsidRPr="004923FD">
        <w:t xml:space="preserve"> </w:t>
      </w:r>
      <w:r>
        <w:t xml:space="preserve">It is unlikely that any of the providers who are exempt from state licensing or regulation will be registered as a business. </w:t>
      </w:r>
    </w:p>
    <w:p w:rsidR="004A175C" w:rsidP="001A0FD4" w14:paraId="6681EEB3" w14:textId="4247F5B9">
      <w:pPr>
        <w:pStyle w:val="Paragraph"/>
      </w:pPr>
      <w:r>
        <w:t>The data collection has been designed to allow respondents to complete most instruments at times that are convenient for them. For example, in phase one and two, family members can complete the paper-based family questionnaire at their convenience during the data collection period. Likewise, providers can complete the Spanish-version of the provider question</w:t>
      </w:r>
      <w:r w:rsidR="00E860F9">
        <w:t>naire</w:t>
      </w:r>
      <w:r>
        <w:t xml:space="preserve"> in phase one at their convenience electronically or on paper. In phase two, the</w:t>
      </w:r>
      <w:r>
        <w:t xml:space="preserve"> </w:t>
      </w:r>
      <w:r>
        <w:t xml:space="preserve">provider questionnaire will be available for completion via computer or smartphone, and it will be programmed </w:t>
      </w:r>
      <w:r w:rsidRPr="00FD1CE9">
        <w:t>to allow completion in more than one session. If providers</w:t>
      </w:r>
      <w:r>
        <w:t xml:space="preserve"> participating in phase two of the pilot study</w:t>
      </w:r>
      <w:r w:rsidRPr="00FD1CE9">
        <w:t xml:space="preserve"> prefer to complete the </w:t>
      </w:r>
      <w:r>
        <w:t>provider questionnaire</w:t>
      </w:r>
      <w:r w:rsidRPr="00FD1CE9">
        <w:t xml:space="preserve"> with a trained telephone interviewer, the data collection will be scheduled during hours that are convenient for providers (e.g., when children nap during the day, in the evening, or if needed, on the weekend).</w:t>
      </w:r>
      <w:r>
        <w:t xml:space="preserve"> </w:t>
      </w:r>
    </w:p>
    <w:p w:rsidR="004A175C" w:rsidP="00A81103" w14:paraId="5BD5B6E6" w14:textId="77777777">
      <w:pPr>
        <w:pStyle w:val="H2"/>
      </w:pPr>
      <w:r w:rsidRPr="001A0FD4">
        <w:t>A6</w:t>
      </w:r>
      <w:r>
        <w:t>.</w:t>
      </w:r>
      <w:r>
        <w:tab/>
      </w:r>
      <w:r w:rsidRPr="001A0FD4">
        <w:t>Consequences of Less Frequent Collection</w:t>
      </w:r>
      <w:r>
        <w:t xml:space="preserve">  </w:t>
      </w:r>
    </w:p>
    <w:p w:rsidR="004A175C" w:rsidP="001A0FD4" w14:paraId="30D67AA2" w14:textId="77777777">
      <w:pPr>
        <w:pStyle w:val="ParagraphContinued"/>
      </w:pPr>
      <w:r w:rsidRPr="008B4776">
        <w:t>This is a one-time data collection.</w:t>
      </w:r>
    </w:p>
    <w:p w:rsidR="004A175C" w:rsidRPr="001A0FD4" w:rsidP="00A81103" w14:paraId="310C9FC6" w14:textId="77777777">
      <w:pPr>
        <w:pStyle w:val="H2"/>
      </w:pPr>
      <w:r w:rsidRPr="001A0FD4">
        <w:t>A7</w:t>
      </w:r>
      <w:r>
        <w:t>.</w:t>
      </w:r>
      <w:r>
        <w:tab/>
      </w:r>
      <w:r w:rsidRPr="001A0FD4">
        <w:t>Now subsumed under 2(b) above and 10 (below)</w:t>
      </w:r>
    </w:p>
    <w:p w:rsidR="004A175C" w:rsidRPr="001A0FD4" w:rsidP="00A81103" w14:paraId="3F951481" w14:textId="77777777">
      <w:pPr>
        <w:pStyle w:val="H2"/>
      </w:pPr>
      <w:r w:rsidRPr="001A0FD4">
        <w:t>A8</w:t>
      </w:r>
      <w:r>
        <w:t>.</w:t>
      </w:r>
      <w:r>
        <w:tab/>
      </w:r>
      <w:r w:rsidRPr="001A0FD4">
        <w:t>Consultation</w:t>
      </w:r>
    </w:p>
    <w:p w:rsidR="004A175C" w:rsidRPr="001A0FD4" w:rsidP="00EF6743" w14:paraId="55407579" w14:textId="77777777">
      <w:pPr>
        <w:pStyle w:val="ParagraphContinued"/>
        <w:spacing w:after="120"/>
        <w:rPr>
          <w:i/>
          <w:iCs/>
        </w:rPr>
      </w:pPr>
      <w:r w:rsidRPr="001A0FD4">
        <w:rPr>
          <w:i/>
          <w:iCs/>
        </w:rPr>
        <w:t>Federal Register Notice and Comments</w:t>
      </w:r>
    </w:p>
    <w:p w:rsidR="004A175C" w:rsidP="001A0FD4" w14:paraId="24E79048" w14:textId="1E6FF6FB">
      <w:pPr>
        <w:pStyle w:val="ParagraphContinued"/>
      </w:pPr>
      <w:r w:rsidRPr="00F4788E">
        <w:t>In accordance with the Paperwork Reduction Act of 1995 (Pub. L. 104-13</w:t>
      </w:r>
      <w:r>
        <w:t>)</w:t>
      </w:r>
      <w:r w:rsidRPr="00F4788E">
        <w:t xml:space="preserve"> and </w:t>
      </w:r>
      <w:r w:rsidRPr="00AA76DB">
        <w:t xml:space="preserve">OMB regulations at 5 CFR Part 1320 (60 FR 44978, August 29, 1995), ACF published a notice in the Federal Register announcing the agency’s intention to </w:t>
      </w:r>
      <w:r>
        <w:t xml:space="preserve">submit a </w:t>
      </w:r>
      <w:r w:rsidRPr="00AA76DB">
        <w:t xml:space="preserve">request </w:t>
      </w:r>
      <w:r>
        <w:t>to</w:t>
      </w:r>
      <w:r w:rsidRPr="00AA76DB">
        <w:t xml:space="preserve"> OMB </w:t>
      </w:r>
      <w:r>
        <w:t xml:space="preserve">for </w:t>
      </w:r>
      <w:r w:rsidRPr="00AA76DB">
        <w:t xml:space="preserve">review of the overarching generic clearance for pre-testing activities. This notice was published on </w:t>
      </w:r>
      <w:r w:rsidRPr="00E145EA">
        <w:t>January 5, 2021; Volume 86, Number 2, page 308,</w:t>
      </w:r>
      <w:r w:rsidRPr="00AA76DB">
        <w:t xml:space="preserve"> and provided a sixty-day period for public comment. During the notice and comment period, no substantive comments were received. </w:t>
      </w:r>
      <w:r w:rsidRPr="00E145EA">
        <w:t xml:space="preserve">A second notice in the Federal Register announcing the </w:t>
      </w:r>
      <w:r w:rsidRPr="001A0FD4">
        <w:t>agency’s</w:t>
      </w:r>
      <w:r w:rsidRPr="00E145EA">
        <w:t xml:space="preserve"> submission of the overarching generic clearance for pre-testing activities for OMB’s review. This notice was published on May 21, 2021; Volume 86, Number 97, page 27624, and provided a thirty-day period for public comment. During the notice and comment period, no comments were received.</w:t>
      </w:r>
    </w:p>
    <w:p w:rsidR="004A175C" w:rsidRPr="00EF6743" w:rsidP="00EF6743" w14:paraId="4E6FB09E" w14:textId="1553FE69">
      <w:pPr>
        <w:pStyle w:val="H3"/>
        <w:spacing w:after="120"/>
        <w:rPr>
          <w:b w:val="0"/>
          <w:bCs/>
          <w:i/>
          <w:iCs/>
        </w:rPr>
      </w:pPr>
      <w:r w:rsidRPr="00EF6743">
        <w:rPr>
          <w:b w:val="0"/>
          <w:bCs/>
          <w:i/>
          <w:iCs/>
        </w:rPr>
        <w:t>Consultation with Experts Outside of the Study</w:t>
      </w:r>
    </w:p>
    <w:p w:rsidR="004A175C" w:rsidRPr="008C19B7" w:rsidP="00EF6743" w14:paraId="2DD7804E" w14:textId="2157D301">
      <w:pPr>
        <w:pStyle w:val="ParagraphContinued"/>
        <w:spacing w:before="0"/>
      </w:pPr>
      <w:r>
        <w:t>The study team</w:t>
      </w:r>
      <w:r w:rsidRPr="008C19B7">
        <w:t xml:space="preserve"> consulted </w:t>
      </w:r>
      <w:r>
        <w:t xml:space="preserve">and will continue to consult </w:t>
      </w:r>
      <w:r w:rsidRPr="008C19B7">
        <w:t xml:space="preserve">with academic </w:t>
      </w:r>
      <w:r w:rsidR="00B1329F">
        <w:t xml:space="preserve">experts </w:t>
      </w:r>
      <w:r w:rsidRPr="008C19B7">
        <w:t xml:space="preserve">and </w:t>
      </w:r>
      <w:r w:rsidR="00BC3FDC">
        <w:t>experts with</w:t>
      </w:r>
      <w:r w:rsidR="00A93F91">
        <w:t xml:space="preserve"> </w:t>
      </w:r>
      <w:r w:rsidRPr="008C19B7" w:rsidR="00A93F91">
        <w:t>lived experience</w:t>
      </w:r>
      <w:r w:rsidR="00BC3FDC">
        <w:t xml:space="preserve"> providing HBCC</w:t>
      </w:r>
      <w:r w:rsidRPr="008C19B7" w:rsidR="00A93F91">
        <w:t xml:space="preserve"> </w:t>
      </w:r>
      <w:r w:rsidRPr="008C19B7">
        <w:t xml:space="preserve">to complement the knowledge and experience of the </w:t>
      </w:r>
      <w:r w:rsidR="00150607">
        <w:t xml:space="preserve">study </w:t>
      </w:r>
      <w:r w:rsidRPr="008C19B7">
        <w:t xml:space="preserve">team </w:t>
      </w:r>
      <w:r w:rsidRPr="00A37A55">
        <w:t>(Table A.2).</w:t>
      </w:r>
      <w:r w:rsidRPr="008C19B7">
        <w:t xml:space="preserve"> </w:t>
      </w:r>
    </w:p>
    <w:p w:rsidR="004A175C" w:rsidRPr="008C19B7" w:rsidP="00430669" w14:paraId="3F62012F" w14:textId="246B338B">
      <w:pPr>
        <w:pStyle w:val="Paragraph"/>
      </w:pPr>
      <w:r w:rsidRPr="008C19B7">
        <w:t>The academic expert</w:t>
      </w:r>
      <w:r w:rsidR="00BC0066">
        <w:t>s</w:t>
      </w:r>
      <w:r w:rsidRPr="008C19B7">
        <w:t xml:space="preserve"> include researchers with expertise in measurement design and methods, home-based child care quality, </w:t>
      </w:r>
      <w:r>
        <w:t xml:space="preserve">and </w:t>
      </w:r>
      <w:r w:rsidRPr="008C19B7">
        <w:t xml:space="preserve">culturally responsive care. The </w:t>
      </w:r>
      <w:r w:rsidR="00101DE2">
        <w:t>other experts</w:t>
      </w:r>
      <w:r w:rsidRPr="008C19B7" w:rsidR="00101DE2">
        <w:t xml:space="preserve"> </w:t>
      </w:r>
      <w:r w:rsidRPr="008C19B7">
        <w:t xml:space="preserve">include individuals with lived experience providing home-based care to school-age children. </w:t>
      </w:r>
      <w:r>
        <w:t>The study team</w:t>
      </w:r>
      <w:r w:rsidRPr="008C19B7">
        <w:t xml:space="preserve"> consulted with the academic </w:t>
      </w:r>
      <w:r w:rsidR="00C868CC">
        <w:t>experts</w:t>
      </w:r>
      <w:r w:rsidRPr="008C19B7">
        <w:t xml:space="preserve"> </w:t>
      </w:r>
      <w:r>
        <w:t xml:space="preserve">and </w:t>
      </w:r>
      <w:r w:rsidR="00BF6E32">
        <w:t>experts with lived experience providing HBCC</w:t>
      </w:r>
      <w:r w:rsidR="00BF6E32">
        <w:t xml:space="preserve"> </w:t>
      </w:r>
      <w:r w:rsidRPr="008C19B7">
        <w:t xml:space="preserve">listed below to review </w:t>
      </w:r>
      <w:r>
        <w:t xml:space="preserve">the </w:t>
      </w:r>
      <w:r w:rsidRPr="008C19B7">
        <w:t xml:space="preserve">draft </w:t>
      </w:r>
      <w:r>
        <w:t xml:space="preserve">provider questionnaire. The study team will consult with the listed </w:t>
      </w:r>
      <w:r w:rsidR="00E16D02">
        <w:t>experts with lived experience providing HBCC</w:t>
      </w:r>
      <w:r>
        <w:t xml:space="preserve"> on recruitment strategies and communication, and analysis and interpretation of findings. The study team</w:t>
      </w:r>
      <w:r w:rsidRPr="008C19B7">
        <w:t xml:space="preserve"> will consult with </w:t>
      </w:r>
      <w:r w:rsidR="0026687D">
        <w:t>the</w:t>
      </w:r>
      <w:r w:rsidRPr="008C19B7">
        <w:t xml:space="preserve"> </w:t>
      </w:r>
      <w:r>
        <w:t xml:space="preserve">academic </w:t>
      </w:r>
      <w:r w:rsidRPr="008C19B7">
        <w:t xml:space="preserve">experts on analysis and interpretation of findings. </w:t>
      </w:r>
    </w:p>
    <w:p w:rsidR="004A175C" w:rsidRPr="00FB7E11" w:rsidP="00430669" w14:paraId="2DD4418A" w14:textId="77777777">
      <w:pPr>
        <w:pStyle w:val="TableTitle"/>
      </w:pPr>
      <w:r w:rsidRPr="00A37A55">
        <w:t>Table A.2.</w:t>
      </w:r>
      <w:r w:rsidRPr="00676F3E">
        <w:t xml:space="preserve"> The </w:t>
      </w:r>
      <w:r w:rsidRPr="00A56E44">
        <w:t>HBCC-NSAC</w:t>
      </w:r>
      <w:r>
        <w:t xml:space="preserve"> Toolkit </w:t>
      </w:r>
      <w:r w:rsidRPr="00676F3E">
        <w:t>consultation</w:t>
      </w:r>
      <w:r>
        <w:t xml:space="preserve"> with outside experts  </w:t>
      </w:r>
    </w:p>
    <w:tbl>
      <w:tblPr>
        <w:tblStyle w:val="BaseTable"/>
        <w:tblW w:w="5000" w:type="pct"/>
        <w:tblLook w:val="04A0"/>
      </w:tblPr>
      <w:tblGrid>
        <w:gridCol w:w="2561"/>
        <w:gridCol w:w="6799"/>
      </w:tblGrid>
      <w:tr w14:paraId="4A31C428" w14:textId="77777777" w:rsidTr="004D2983">
        <w:tblPrEx>
          <w:tblW w:w="5000" w:type="pct"/>
          <w:tblLook w:val="04A0"/>
        </w:tblPrEx>
        <w:trPr>
          <w:trHeight w:val="120"/>
          <w:tblHeader/>
        </w:trPr>
        <w:tc>
          <w:tcPr>
            <w:tcW w:w="1368" w:type="pct"/>
            <w:tcBorders>
              <w:bottom w:val="nil"/>
            </w:tcBorders>
            <w:shd w:val="clear" w:color="auto" w:fill="046B5C"/>
          </w:tcPr>
          <w:p w:rsidR="004A175C" w:rsidRPr="00430669" w:rsidP="00430669" w14:paraId="42E32054" w14:textId="77777777">
            <w:pPr>
              <w:pStyle w:val="TableHeaderLeft"/>
              <w:rPr>
                <w:sz w:val="20"/>
                <w:szCs w:val="20"/>
              </w:rPr>
            </w:pPr>
            <w:r w:rsidRPr="00430669">
              <w:rPr>
                <w:sz w:val="20"/>
                <w:szCs w:val="20"/>
              </w:rPr>
              <w:t>Name</w:t>
            </w:r>
          </w:p>
        </w:tc>
        <w:tc>
          <w:tcPr>
            <w:tcW w:w="3632" w:type="pct"/>
            <w:tcBorders>
              <w:bottom w:val="nil"/>
            </w:tcBorders>
            <w:shd w:val="clear" w:color="auto" w:fill="046B5C"/>
          </w:tcPr>
          <w:p w:rsidR="004A175C" w:rsidRPr="00430669" w:rsidP="00430669" w14:paraId="1E5BFE26" w14:textId="77777777">
            <w:pPr>
              <w:pStyle w:val="TableHeaderCenter"/>
              <w:rPr>
                <w:sz w:val="20"/>
                <w:szCs w:val="20"/>
              </w:rPr>
            </w:pPr>
            <w:r w:rsidRPr="00430669">
              <w:rPr>
                <w:sz w:val="20"/>
                <w:szCs w:val="20"/>
              </w:rPr>
              <w:t>Affiliation or role</w:t>
            </w:r>
          </w:p>
        </w:tc>
      </w:tr>
      <w:tr w14:paraId="7851841A" w14:textId="77777777" w:rsidTr="004D2983">
        <w:tblPrEx>
          <w:tblW w:w="5000" w:type="pct"/>
          <w:tblLook w:val="04A0"/>
        </w:tblPrEx>
        <w:trPr>
          <w:trHeight w:val="120"/>
        </w:trPr>
        <w:tc>
          <w:tcPr>
            <w:tcW w:w="5000" w:type="pct"/>
            <w:gridSpan w:val="2"/>
            <w:tcBorders>
              <w:top w:val="nil"/>
              <w:bottom w:val="nil"/>
            </w:tcBorders>
            <w:shd w:val="clear" w:color="auto" w:fill="0B2949"/>
          </w:tcPr>
          <w:p w:rsidR="004A175C" w:rsidRPr="00FD1CE9" w:rsidP="00430669" w14:paraId="723F0FE4" w14:textId="77777777">
            <w:pPr>
              <w:pStyle w:val="TableRowHead"/>
            </w:pPr>
            <w:r w:rsidRPr="00FD1CE9">
              <w:t>Academic experts</w:t>
            </w:r>
          </w:p>
        </w:tc>
      </w:tr>
      <w:tr w14:paraId="0CF8755D" w14:textId="77777777" w:rsidTr="00430669">
        <w:tblPrEx>
          <w:tblW w:w="5000" w:type="pct"/>
          <w:tblLook w:val="04A0"/>
        </w:tblPrEx>
        <w:trPr>
          <w:trHeight w:val="120"/>
        </w:trPr>
        <w:tc>
          <w:tcPr>
            <w:tcW w:w="1368" w:type="pct"/>
            <w:tcBorders>
              <w:top w:val="nil"/>
            </w:tcBorders>
          </w:tcPr>
          <w:p w:rsidR="004A175C" w:rsidRPr="00FD1CE9" w:rsidP="00430669" w14:paraId="6A45D766" w14:textId="77777777">
            <w:pPr>
              <w:pStyle w:val="TableTextLeft"/>
              <w:rPr>
                <w:b/>
              </w:rPr>
            </w:pPr>
            <w:r w:rsidRPr="00FD1CE9">
              <w:t>Stephanie Curenton</w:t>
            </w:r>
          </w:p>
        </w:tc>
        <w:tc>
          <w:tcPr>
            <w:tcW w:w="3632" w:type="pct"/>
            <w:tcBorders>
              <w:top w:val="nil"/>
            </w:tcBorders>
          </w:tcPr>
          <w:p w:rsidR="004A175C" w:rsidRPr="00FD1CE9" w:rsidP="00430669" w14:paraId="14654AEF" w14:textId="77777777">
            <w:pPr>
              <w:pStyle w:val="TableTextLeft"/>
              <w:rPr>
                <w:b/>
                <w:bCs/>
              </w:rPr>
            </w:pPr>
            <w:r w:rsidRPr="00FD1CE9">
              <w:rPr>
                <w:bCs/>
              </w:rPr>
              <w:t>Boston University</w:t>
            </w:r>
          </w:p>
        </w:tc>
      </w:tr>
      <w:tr w14:paraId="2B555BDD" w14:textId="77777777" w:rsidTr="00430669">
        <w:tblPrEx>
          <w:tblW w:w="5000" w:type="pct"/>
          <w:tblLook w:val="04A0"/>
        </w:tblPrEx>
        <w:trPr>
          <w:trHeight w:val="120"/>
        </w:trPr>
        <w:tc>
          <w:tcPr>
            <w:tcW w:w="1368" w:type="pct"/>
          </w:tcPr>
          <w:p w:rsidR="004A175C" w:rsidRPr="00FD1CE9" w:rsidP="00430669" w14:paraId="32BB2FA7" w14:textId="77777777">
            <w:pPr>
              <w:pStyle w:val="TableTextLeft"/>
              <w:rPr>
                <w:b/>
              </w:rPr>
            </w:pPr>
            <w:r w:rsidRPr="00FD1CE9">
              <w:t>Iheoma U. Iruka</w:t>
            </w:r>
          </w:p>
        </w:tc>
        <w:tc>
          <w:tcPr>
            <w:tcW w:w="3632" w:type="pct"/>
          </w:tcPr>
          <w:p w:rsidR="004A175C" w:rsidRPr="00FD1CE9" w:rsidP="00430669" w14:paraId="521FDC5A" w14:textId="77777777">
            <w:pPr>
              <w:pStyle w:val="TableTextLeft"/>
              <w:rPr>
                <w:b/>
                <w:bCs/>
              </w:rPr>
            </w:pPr>
            <w:r w:rsidRPr="00FD1CE9">
              <w:rPr>
                <w:bCs/>
              </w:rPr>
              <w:t>Equity Research Action Coalition at FPG Child Development Institute</w:t>
            </w:r>
          </w:p>
        </w:tc>
      </w:tr>
      <w:tr w14:paraId="687F74CF" w14:textId="77777777" w:rsidTr="00430669">
        <w:tblPrEx>
          <w:tblW w:w="5000" w:type="pct"/>
          <w:tblLook w:val="04A0"/>
        </w:tblPrEx>
        <w:trPr>
          <w:trHeight w:val="120"/>
        </w:trPr>
        <w:tc>
          <w:tcPr>
            <w:tcW w:w="1368" w:type="pct"/>
          </w:tcPr>
          <w:p w:rsidR="004A175C" w:rsidRPr="00FD1CE9" w:rsidP="00430669" w14:paraId="04B1E7BC" w14:textId="77777777">
            <w:pPr>
              <w:pStyle w:val="TableTextLeft"/>
              <w:rPr>
                <w:b/>
              </w:rPr>
            </w:pPr>
            <w:r w:rsidRPr="00FD1CE9">
              <w:t>Susan O’Conner</w:t>
            </w:r>
          </w:p>
        </w:tc>
        <w:tc>
          <w:tcPr>
            <w:tcW w:w="3632" w:type="pct"/>
          </w:tcPr>
          <w:p w:rsidR="004A175C" w:rsidRPr="00FD1CE9" w:rsidP="00430669" w14:paraId="3813BE7C" w14:textId="77777777">
            <w:pPr>
              <w:pStyle w:val="TableTextLeft"/>
              <w:rPr>
                <w:b/>
                <w:bCs/>
              </w:rPr>
            </w:pPr>
            <w:r w:rsidRPr="00FD1CE9">
              <w:rPr>
                <w:bCs/>
              </w:rPr>
              <w:t>National Center on Afterschool and Summer Enrichment</w:t>
            </w:r>
          </w:p>
        </w:tc>
      </w:tr>
      <w:tr w14:paraId="6BC88BD4" w14:textId="77777777" w:rsidTr="00430669">
        <w:tblPrEx>
          <w:tblW w:w="5000" w:type="pct"/>
          <w:tblLook w:val="04A0"/>
        </w:tblPrEx>
        <w:trPr>
          <w:trHeight w:val="120"/>
        </w:trPr>
        <w:tc>
          <w:tcPr>
            <w:tcW w:w="1368" w:type="pct"/>
          </w:tcPr>
          <w:p w:rsidR="004A175C" w:rsidRPr="00FD1CE9" w:rsidP="00430669" w14:paraId="7CB11A43" w14:textId="207947DD">
            <w:pPr>
              <w:pStyle w:val="TableTextLeft"/>
              <w:rPr>
                <w:b/>
              </w:rPr>
            </w:pPr>
            <w:r w:rsidRPr="00FD1CE9">
              <w:t xml:space="preserve">Julie C. </w:t>
            </w:r>
            <w:r w:rsidRPr="00FD1CE9">
              <w:t>Rusby</w:t>
            </w:r>
            <w:r w:rsidRPr="00EA35AD" w:rsidR="00546004">
              <w:rPr>
                <w:vertAlign w:val="superscript"/>
              </w:rPr>
              <w:t>a</w:t>
            </w:r>
          </w:p>
        </w:tc>
        <w:tc>
          <w:tcPr>
            <w:tcW w:w="3632" w:type="pct"/>
          </w:tcPr>
          <w:p w:rsidR="004A175C" w:rsidRPr="00FD1CE9" w:rsidP="00430669" w14:paraId="31498037" w14:textId="77777777">
            <w:pPr>
              <w:pStyle w:val="TableTextLeft"/>
              <w:rPr>
                <w:b/>
                <w:bCs/>
              </w:rPr>
            </w:pPr>
            <w:r w:rsidRPr="00FD1CE9">
              <w:rPr>
                <w:bCs/>
              </w:rPr>
              <w:t>Oregon Research Institute</w:t>
            </w:r>
          </w:p>
        </w:tc>
      </w:tr>
      <w:tr w14:paraId="121DE201" w14:textId="77777777" w:rsidTr="00430669">
        <w:tblPrEx>
          <w:tblW w:w="5000" w:type="pct"/>
          <w:tblLook w:val="04A0"/>
        </w:tblPrEx>
        <w:trPr>
          <w:trHeight w:val="120"/>
        </w:trPr>
        <w:tc>
          <w:tcPr>
            <w:tcW w:w="1368" w:type="pct"/>
          </w:tcPr>
          <w:p w:rsidR="004A175C" w:rsidRPr="00FD1CE9" w:rsidP="00430669" w14:paraId="07A939A8" w14:textId="77777777">
            <w:pPr>
              <w:pStyle w:val="TableTextLeft"/>
              <w:rPr>
                <w:b/>
              </w:rPr>
            </w:pPr>
            <w:r w:rsidRPr="00FD1CE9">
              <w:t>Susan Savage</w:t>
            </w:r>
          </w:p>
        </w:tc>
        <w:tc>
          <w:tcPr>
            <w:tcW w:w="3632" w:type="pct"/>
          </w:tcPr>
          <w:p w:rsidR="004A175C" w:rsidRPr="00FD1CE9" w:rsidP="00430669" w14:paraId="02159C68" w14:textId="77777777">
            <w:pPr>
              <w:pStyle w:val="TableTextLeft"/>
              <w:rPr>
                <w:b/>
                <w:bCs/>
              </w:rPr>
            </w:pPr>
            <w:r w:rsidRPr="00FD1CE9">
              <w:rPr>
                <w:bCs/>
              </w:rPr>
              <w:t>The Child Care Resource Center</w:t>
            </w:r>
          </w:p>
        </w:tc>
      </w:tr>
      <w:tr w14:paraId="099A8A14" w14:textId="77777777" w:rsidTr="00430669">
        <w:tblPrEx>
          <w:tblW w:w="5000" w:type="pct"/>
          <w:tblLook w:val="04A0"/>
        </w:tblPrEx>
        <w:trPr>
          <w:trHeight w:val="120"/>
        </w:trPr>
        <w:tc>
          <w:tcPr>
            <w:tcW w:w="1368" w:type="pct"/>
            <w:tcBorders>
              <w:bottom w:val="nil"/>
            </w:tcBorders>
          </w:tcPr>
          <w:p w:rsidR="004A175C" w:rsidRPr="00FD1CE9" w:rsidP="00430669" w14:paraId="1F73F7E4" w14:textId="77777777">
            <w:pPr>
              <w:pStyle w:val="TableTextLeft"/>
              <w:rPr>
                <w:b/>
              </w:rPr>
            </w:pPr>
            <w:r w:rsidRPr="00FD1CE9">
              <w:t>Eva Marie Shivers</w:t>
            </w:r>
          </w:p>
        </w:tc>
        <w:tc>
          <w:tcPr>
            <w:tcW w:w="3632" w:type="pct"/>
            <w:tcBorders>
              <w:bottom w:val="nil"/>
            </w:tcBorders>
          </w:tcPr>
          <w:p w:rsidR="004A175C" w:rsidRPr="00FD1CE9" w:rsidP="00430669" w14:paraId="3EF9A0CC" w14:textId="77777777">
            <w:pPr>
              <w:pStyle w:val="TableTextLeft"/>
              <w:rPr>
                <w:b/>
                <w:bCs/>
              </w:rPr>
            </w:pPr>
            <w:r w:rsidRPr="00FD1CE9">
              <w:rPr>
                <w:bCs/>
              </w:rPr>
              <w:t>Indigo Cultural Center</w:t>
            </w:r>
          </w:p>
        </w:tc>
      </w:tr>
      <w:tr w14:paraId="5DEB7E66" w14:textId="77777777" w:rsidTr="004D2983">
        <w:tblPrEx>
          <w:tblW w:w="5000" w:type="pct"/>
          <w:tblLook w:val="04A0"/>
        </w:tblPrEx>
        <w:trPr>
          <w:trHeight w:val="120"/>
        </w:trPr>
        <w:tc>
          <w:tcPr>
            <w:tcW w:w="5000" w:type="pct"/>
            <w:gridSpan w:val="2"/>
            <w:tcBorders>
              <w:top w:val="nil"/>
              <w:bottom w:val="nil"/>
            </w:tcBorders>
            <w:shd w:val="clear" w:color="auto" w:fill="0B2949"/>
          </w:tcPr>
          <w:p w:rsidR="004A175C" w:rsidRPr="004247D3" w:rsidP="00430669" w14:paraId="08AFDE30" w14:textId="66412BA9">
            <w:pPr>
              <w:pStyle w:val="TableRowHead"/>
              <w:rPr>
                <w:bCs/>
              </w:rPr>
            </w:pPr>
            <w:r>
              <w:t>E</w:t>
            </w:r>
            <w:r w:rsidRPr="00AE3576">
              <w:t>xperts with lived experience providing HBCC</w:t>
            </w:r>
          </w:p>
        </w:tc>
      </w:tr>
      <w:tr w14:paraId="00637050" w14:textId="77777777" w:rsidTr="00430669">
        <w:tblPrEx>
          <w:tblW w:w="5000" w:type="pct"/>
          <w:tblLook w:val="04A0"/>
        </w:tblPrEx>
        <w:trPr>
          <w:trHeight w:val="120"/>
        </w:trPr>
        <w:tc>
          <w:tcPr>
            <w:tcW w:w="1368" w:type="pct"/>
            <w:tcBorders>
              <w:top w:val="nil"/>
            </w:tcBorders>
          </w:tcPr>
          <w:p w:rsidR="004A175C" w:rsidRPr="004247D3" w:rsidP="00430669" w14:paraId="2E5CFA47" w14:textId="77777777">
            <w:pPr>
              <w:pStyle w:val="TableTextLeft"/>
              <w:rPr>
                <w:b/>
              </w:rPr>
            </w:pPr>
            <w:r>
              <w:t>Decarla</w:t>
            </w:r>
            <w:r>
              <w:t xml:space="preserve"> Burton</w:t>
            </w:r>
          </w:p>
        </w:tc>
        <w:tc>
          <w:tcPr>
            <w:tcW w:w="3632" w:type="pct"/>
            <w:tcBorders>
              <w:top w:val="nil"/>
            </w:tcBorders>
          </w:tcPr>
          <w:p w:rsidR="004A175C" w:rsidRPr="004247D3" w:rsidP="00430669" w14:paraId="3FFA4CDC" w14:textId="77777777">
            <w:pPr>
              <w:pStyle w:val="TableTextLeft"/>
              <w:rPr>
                <w:b/>
                <w:bCs/>
              </w:rPr>
            </w:pPr>
            <w:r>
              <w:rPr>
                <w:bCs/>
              </w:rPr>
              <w:t xml:space="preserve">Family child care provider </w:t>
            </w:r>
          </w:p>
        </w:tc>
      </w:tr>
      <w:tr w14:paraId="11BA6DAE" w14:textId="77777777" w:rsidTr="00430669">
        <w:tblPrEx>
          <w:tblW w:w="5000" w:type="pct"/>
          <w:tblLook w:val="04A0"/>
        </w:tblPrEx>
        <w:trPr>
          <w:trHeight w:val="120"/>
        </w:trPr>
        <w:tc>
          <w:tcPr>
            <w:tcW w:w="1368" w:type="pct"/>
          </w:tcPr>
          <w:p w:rsidR="004A175C" w:rsidRPr="004247D3" w:rsidP="00430669" w14:paraId="01D85F1E" w14:textId="77777777">
            <w:pPr>
              <w:pStyle w:val="TableTextLeft"/>
              <w:rPr>
                <w:b/>
              </w:rPr>
            </w:pPr>
            <w:r w:rsidRPr="0B486F65">
              <w:t>Ruby Daniels</w:t>
            </w:r>
          </w:p>
        </w:tc>
        <w:tc>
          <w:tcPr>
            <w:tcW w:w="3632" w:type="pct"/>
          </w:tcPr>
          <w:p w:rsidR="004A175C" w:rsidRPr="004247D3" w:rsidP="00430669" w14:paraId="64C5C243" w14:textId="77777777">
            <w:pPr>
              <w:pStyle w:val="TableTextLeft"/>
              <w:rPr>
                <w:b/>
                <w:bCs/>
              </w:rPr>
            </w:pPr>
            <w:r>
              <w:rPr>
                <w:bCs/>
              </w:rPr>
              <w:t xml:space="preserve">Family child care provider </w:t>
            </w:r>
          </w:p>
        </w:tc>
      </w:tr>
      <w:tr w14:paraId="2B9FC13E" w14:textId="77777777" w:rsidTr="00430669">
        <w:tblPrEx>
          <w:tblW w:w="5000" w:type="pct"/>
          <w:tblLook w:val="04A0"/>
        </w:tblPrEx>
        <w:trPr>
          <w:trHeight w:val="120"/>
        </w:trPr>
        <w:tc>
          <w:tcPr>
            <w:tcW w:w="1368" w:type="pct"/>
          </w:tcPr>
          <w:p w:rsidR="007C4EEB" w:rsidRPr="0B486F65" w:rsidP="00430669" w14:paraId="7450ADC2" w14:textId="4117EE5F">
            <w:pPr>
              <w:pStyle w:val="TableTextLeft"/>
            </w:pPr>
            <w:r>
              <w:t>Cynthia Burwell</w:t>
            </w:r>
          </w:p>
        </w:tc>
        <w:tc>
          <w:tcPr>
            <w:tcW w:w="3632" w:type="pct"/>
          </w:tcPr>
          <w:p w:rsidR="007C4EEB" w:rsidP="00430669" w14:paraId="5626DAAB" w14:textId="20534015">
            <w:pPr>
              <w:pStyle w:val="TableTextLeft"/>
              <w:rPr>
                <w:bCs/>
              </w:rPr>
            </w:pPr>
            <w:r>
              <w:rPr>
                <w:bCs/>
              </w:rPr>
              <w:t>Family, friend, and neighbor provider</w:t>
            </w:r>
          </w:p>
        </w:tc>
      </w:tr>
    </w:tbl>
    <w:p w:rsidR="00546004" w:rsidRPr="00EA35AD" w:rsidP="00EA35AD" w14:paraId="4AA688EF" w14:textId="1131C695">
      <w:pPr>
        <w:pStyle w:val="ParagraphContinued"/>
        <w:spacing w:before="0"/>
        <w:rPr>
          <w:rFonts w:asciiTheme="majorHAnsi" w:hAnsiTheme="majorHAnsi" w:cstheme="majorHAnsi"/>
          <w:sz w:val="18"/>
          <w:szCs w:val="18"/>
        </w:rPr>
      </w:pPr>
      <w:r w:rsidRPr="00EA35AD">
        <w:rPr>
          <w:rFonts w:asciiTheme="majorHAnsi" w:hAnsiTheme="majorHAnsi" w:cstheme="majorHAnsi"/>
          <w:sz w:val="18"/>
          <w:szCs w:val="18"/>
          <w:vertAlign w:val="superscript"/>
        </w:rPr>
        <w:t>a</w:t>
      </w:r>
      <w:r w:rsidR="00EA35AD">
        <w:rPr>
          <w:rFonts w:asciiTheme="majorHAnsi" w:hAnsiTheme="majorHAnsi" w:cstheme="majorHAnsi"/>
          <w:sz w:val="18"/>
          <w:szCs w:val="18"/>
        </w:rPr>
        <w:t>Retiring</w:t>
      </w:r>
      <w:r w:rsidR="00EA35AD">
        <w:rPr>
          <w:rFonts w:asciiTheme="majorHAnsi" w:hAnsiTheme="majorHAnsi" w:cstheme="majorHAnsi"/>
          <w:sz w:val="18"/>
          <w:szCs w:val="18"/>
        </w:rPr>
        <w:t xml:space="preserve"> </w:t>
      </w:r>
      <w:r w:rsidRPr="00EA35AD" w:rsidR="0026728B">
        <w:rPr>
          <w:rFonts w:asciiTheme="majorHAnsi" w:hAnsiTheme="majorHAnsi" w:cstheme="majorHAnsi"/>
          <w:sz w:val="18"/>
          <w:szCs w:val="18"/>
        </w:rPr>
        <w:t>in January 2023 and will no longer be involved in the pilot study.</w:t>
      </w:r>
    </w:p>
    <w:p w:rsidR="004A175C" w:rsidRPr="00EF6743" w:rsidP="00430669" w14:paraId="1CB5BAE0" w14:textId="67C6A4A0">
      <w:pPr>
        <w:pStyle w:val="ParagraphContinued"/>
        <w:rPr>
          <w:b/>
          <w:bCs/>
        </w:rPr>
      </w:pPr>
      <w:r w:rsidRPr="00EF6743">
        <w:rPr>
          <w:b/>
          <w:bCs/>
        </w:rPr>
        <w:t xml:space="preserve">Consultation with </w:t>
      </w:r>
      <w:r w:rsidRPr="00EF6743" w:rsidR="001D4715">
        <w:rPr>
          <w:b/>
          <w:bCs/>
        </w:rPr>
        <w:t>community organizations</w:t>
      </w:r>
      <w:r w:rsidRPr="00EF6743">
        <w:rPr>
          <w:b/>
          <w:bCs/>
        </w:rPr>
        <w:t xml:space="preserve"> that provide supports to HBCC providers </w:t>
      </w:r>
    </w:p>
    <w:p w:rsidR="004A175C" w:rsidP="00430669" w14:paraId="02CEEE4F" w14:textId="6D34DC1E">
      <w:pPr>
        <w:pStyle w:val="ParagraphContinued"/>
      </w:pPr>
      <w:r>
        <w:t xml:space="preserve">The study team also consulted with </w:t>
      </w:r>
      <w:r w:rsidR="004E7691">
        <w:t>community organizations</w:t>
      </w:r>
      <w:r>
        <w:t xml:space="preserve"> </w:t>
      </w:r>
      <w:r w:rsidR="00527F30">
        <w:t>that</w:t>
      </w:r>
      <w:r>
        <w:t xml:space="preserve"> provide supports (for example, training, technical assistance, or mentoring) to </w:t>
      </w:r>
      <w:r w:rsidRPr="0000268A">
        <w:t xml:space="preserve">HBCC providers (Table A.3). </w:t>
      </w:r>
      <w:r>
        <w:t>Staff from the organizations</w:t>
      </w:r>
      <w:r w:rsidRPr="0000268A">
        <w:t xml:space="preserve"> reviewed</w:t>
      </w:r>
      <w:r>
        <w:t xml:space="preserve"> the draft provider questionnaire and provided feedback. The study team will engage </w:t>
      </w:r>
      <w:r w:rsidR="00977F33">
        <w:t>staff from</w:t>
      </w:r>
      <w:r w:rsidR="00DA0ADC">
        <w:t xml:space="preserve"> these</w:t>
      </w:r>
      <w:r w:rsidR="00977F33">
        <w:t xml:space="preserve"> community organizations</w:t>
      </w:r>
      <w:r>
        <w:t xml:space="preserve"> for future consultations regarding analysis and interpretation of pilot findings.</w:t>
      </w:r>
    </w:p>
    <w:p w:rsidR="004A175C" w:rsidRPr="00430669" w:rsidP="00430669" w14:paraId="2197A7D2" w14:textId="6C9F4F48">
      <w:pPr>
        <w:pStyle w:val="TableTitle"/>
      </w:pPr>
      <w:r w:rsidRPr="00430669">
        <w:t xml:space="preserve">Table A.3. The HBCC-NSAC Toolkit consultation with </w:t>
      </w:r>
      <w:r w:rsidR="00DA0ADC">
        <w:t>community</w:t>
      </w:r>
      <w:r w:rsidR="00C35233">
        <w:t xml:space="preserve"> organization</w:t>
      </w:r>
      <w:r w:rsidRPr="00430669">
        <w:t xml:space="preserve">s that provide supports to HBCC providers </w:t>
      </w:r>
    </w:p>
    <w:tbl>
      <w:tblPr>
        <w:tblStyle w:val="BaseTable"/>
        <w:tblW w:w="3399" w:type="pct"/>
        <w:tblBorders>
          <w:insideH w:val="none" w:sz="0" w:space="0" w:color="auto"/>
          <w:insideV w:val="none" w:sz="0" w:space="0" w:color="auto"/>
        </w:tblBorders>
        <w:tblLook w:val="04A0"/>
      </w:tblPr>
      <w:tblGrid>
        <w:gridCol w:w="6363"/>
      </w:tblGrid>
      <w:tr w14:paraId="79FD3777" w14:textId="77777777" w:rsidTr="004D2983">
        <w:tblPrEx>
          <w:tblW w:w="3399" w:type="pct"/>
          <w:tblBorders>
            <w:insideH w:val="none" w:sz="0" w:space="0" w:color="auto"/>
            <w:insideV w:val="none" w:sz="0" w:space="0" w:color="auto"/>
          </w:tblBorders>
          <w:tblLook w:val="04A0"/>
        </w:tblPrEx>
        <w:trPr>
          <w:trHeight w:val="120"/>
          <w:tblHeader/>
        </w:trPr>
        <w:tc>
          <w:tcPr>
            <w:tcW w:w="5000" w:type="pct"/>
            <w:shd w:val="clear" w:color="auto" w:fill="046B5C"/>
          </w:tcPr>
          <w:p w:rsidR="004A175C" w:rsidRPr="00E56227" w:rsidP="00430669" w14:paraId="520DE453" w14:textId="36B16FCC">
            <w:pPr>
              <w:pStyle w:val="TableHeaderLeft"/>
              <w:rPr>
                <w:sz w:val="20"/>
                <w:szCs w:val="20"/>
              </w:rPr>
            </w:pPr>
            <w:r>
              <w:rPr>
                <w:sz w:val="20"/>
                <w:szCs w:val="20"/>
              </w:rPr>
              <w:t>Community</w:t>
            </w:r>
            <w:r w:rsidRPr="00E56227">
              <w:rPr>
                <w:sz w:val="20"/>
                <w:szCs w:val="20"/>
              </w:rPr>
              <w:t xml:space="preserve"> </w:t>
            </w:r>
            <w:r w:rsidR="00C35233">
              <w:rPr>
                <w:sz w:val="20"/>
                <w:szCs w:val="20"/>
              </w:rPr>
              <w:t xml:space="preserve">organization </w:t>
            </w:r>
            <w:r w:rsidRPr="00E56227">
              <w:rPr>
                <w:sz w:val="20"/>
                <w:szCs w:val="20"/>
              </w:rPr>
              <w:t>name</w:t>
            </w:r>
          </w:p>
        </w:tc>
      </w:tr>
      <w:tr w14:paraId="48BC4247" w14:textId="77777777" w:rsidTr="00430669">
        <w:tblPrEx>
          <w:tblW w:w="3399" w:type="pct"/>
          <w:tblLook w:val="04A0"/>
        </w:tblPrEx>
        <w:trPr>
          <w:trHeight w:val="120"/>
        </w:trPr>
        <w:tc>
          <w:tcPr>
            <w:tcW w:w="5000" w:type="pct"/>
            <w:shd w:val="clear" w:color="auto" w:fill="auto"/>
          </w:tcPr>
          <w:p w:rsidR="004A175C" w:rsidRPr="00430669" w:rsidP="00430669" w14:paraId="0245BEFB" w14:textId="77777777">
            <w:pPr>
              <w:pStyle w:val="TableRowHead"/>
              <w:keepNext w:val="0"/>
              <w:rPr>
                <w:b w:val="0"/>
                <w:bCs/>
              </w:rPr>
            </w:pPr>
            <w:r w:rsidRPr="00430669">
              <w:rPr>
                <w:b w:val="0"/>
                <w:bCs/>
              </w:rPr>
              <w:t>All Our Kin</w:t>
            </w:r>
          </w:p>
        </w:tc>
      </w:tr>
      <w:tr w14:paraId="47F5F14F" w14:textId="77777777" w:rsidTr="00430669">
        <w:tblPrEx>
          <w:tblW w:w="3399" w:type="pct"/>
          <w:tblLook w:val="04A0"/>
        </w:tblPrEx>
        <w:trPr>
          <w:trHeight w:val="120"/>
        </w:trPr>
        <w:tc>
          <w:tcPr>
            <w:tcW w:w="5000" w:type="pct"/>
            <w:shd w:val="clear" w:color="auto" w:fill="auto"/>
          </w:tcPr>
          <w:p w:rsidR="004A175C" w:rsidRPr="00430669" w:rsidP="00430669" w14:paraId="7947863E" w14:textId="77777777">
            <w:pPr>
              <w:pStyle w:val="TableRowHead"/>
              <w:keepNext w:val="0"/>
              <w:rPr>
                <w:b w:val="0"/>
                <w:bCs/>
              </w:rPr>
            </w:pPr>
            <w:r w:rsidRPr="00430669">
              <w:rPr>
                <w:b w:val="0"/>
                <w:bCs/>
              </w:rPr>
              <w:t>Community Resources for Children</w:t>
            </w:r>
          </w:p>
        </w:tc>
      </w:tr>
      <w:tr w14:paraId="7E2135BC" w14:textId="77777777" w:rsidTr="00430669">
        <w:tblPrEx>
          <w:tblW w:w="3399" w:type="pct"/>
          <w:tblLook w:val="04A0"/>
        </w:tblPrEx>
        <w:trPr>
          <w:trHeight w:val="120"/>
        </w:trPr>
        <w:tc>
          <w:tcPr>
            <w:tcW w:w="5000" w:type="pct"/>
            <w:shd w:val="clear" w:color="auto" w:fill="auto"/>
          </w:tcPr>
          <w:p w:rsidR="004A175C" w:rsidRPr="00430669" w:rsidP="00430669" w14:paraId="4137360C" w14:textId="77777777">
            <w:pPr>
              <w:pStyle w:val="TableRowHead"/>
              <w:keepNext w:val="0"/>
              <w:rPr>
                <w:b w:val="0"/>
                <w:bCs/>
              </w:rPr>
            </w:pPr>
            <w:r w:rsidRPr="00430669">
              <w:rPr>
                <w:b w:val="0"/>
                <w:bCs/>
              </w:rPr>
              <w:t>Illinois Action for Children</w:t>
            </w:r>
          </w:p>
        </w:tc>
      </w:tr>
      <w:tr w14:paraId="2B43EB18" w14:textId="77777777" w:rsidTr="00430669">
        <w:tblPrEx>
          <w:tblW w:w="3399" w:type="pct"/>
          <w:tblLook w:val="04A0"/>
        </w:tblPrEx>
        <w:trPr>
          <w:trHeight w:val="120"/>
        </w:trPr>
        <w:tc>
          <w:tcPr>
            <w:tcW w:w="5000" w:type="pct"/>
          </w:tcPr>
          <w:p w:rsidR="004A175C" w:rsidRPr="005B27B6" w:rsidP="00430669" w14:paraId="5B176328" w14:textId="77777777">
            <w:pPr>
              <w:pStyle w:val="TableTextLeft"/>
            </w:pPr>
            <w:r w:rsidRPr="004247D3">
              <w:t>Wisconsin Early Childhood Association</w:t>
            </w:r>
            <w:r w:rsidRPr="004247D3">
              <w:t xml:space="preserve"> </w:t>
            </w:r>
          </w:p>
        </w:tc>
      </w:tr>
    </w:tbl>
    <w:p w:rsidR="004A175C" w:rsidP="00A81103" w14:paraId="52D18D02" w14:textId="3C8D1BEE">
      <w:pPr>
        <w:pStyle w:val="H2"/>
      </w:pPr>
      <w:r w:rsidRPr="59266D0B">
        <w:t>A9</w:t>
      </w:r>
      <w:r>
        <w:t>.</w:t>
      </w:r>
      <w:r>
        <w:tab/>
      </w:r>
      <w:r w:rsidRPr="59266D0B">
        <w:t>Tokens of Appreciation</w:t>
      </w:r>
    </w:p>
    <w:p w:rsidR="004A175C" w:rsidP="00430669" w14:paraId="4C1B6B7B" w14:textId="6E24E4F3">
      <w:pPr>
        <w:pStyle w:val="ParagraphContinued"/>
      </w:pPr>
      <w:r>
        <w:t>Providing m</w:t>
      </w:r>
      <w:r w:rsidRPr="001B5949">
        <w:t xml:space="preserve">onetary </w:t>
      </w:r>
      <w:r>
        <w:t>tokens of apprec</w:t>
      </w:r>
      <w:r w:rsidR="00F23D78">
        <w:t>ia</w:t>
      </w:r>
      <w:r>
        <w:t>tion</w:t>
      </w:r>
      <w:r w:rsidRPr="001B5949">
        <w:t xml:space="preserve"> for research participants is a </w:t>
      </w:r>
      <w:r w:rsidRPr="001B5949" w:rsidR="008F3096">
        <w:t>commonly used</w:t>
      </w:r>
      <w:r w:rsidRPr="001B5949">
        <w:t xml:space="preserve"> method across studies to show appreciation to research participants as well as to facilitate recruitment and to meet sample size goals</w:t>
      </w:r>
      <w:r>
        <w:t>.</w:t>
      </w:r>
      <w:r>
        <w:rPr>
          <w:rStyle w:val="FootnoteReference"/>
          <w:rFonts w:eastAsia="Times New Roman"/>
        </w:rPr>
        <w:footnoteReference w:id="8"/>
      </w:r>
      <w:r w:rsidRPr="001B5949">
        <w:t xml:space="preserve"> </w:t>
      </w:r>
      <w:r w:rsidRPr="000B7BFE">
        <w:t xml:space="preserve">The </w:t>
      </w:r>
      <w:r>
        <w:t>pilot</w:t>
      </w:r>
      <w:r w:rsidRPr="000B7BFE">
        <w:t xml:space="preserve"> study’s design involves burden to participating providers</w:t>
      </w:r>
      <w:r>
        <w:t xml:space="preserve"> and </w:t>
      </w:r>
      <w:r w:rsidRPr="000B7BFE">
        <w:t>families</w:t>
      </w:r>
      <w:r>
        <w:t xml:space="preserve"> as shown in Table A.</w:t>
      </w:r>
      <w:r w:rsidR="000E307E">
        <w:t>5</w:t>
      </w:r>
      <w:r>
        <w:t>.</w:t>
      </w:r>
    </w:p>
    <w:p w:rsidR="004A175C" w:rsidP="00430669" w14:paraId="6CCB6756" w14:textId="71DE00F1">
      <w:pPr>
        <w:pStyle w:val="Paragraph"/>
      </w:pPr>
      <w:r>
        <w:t xml:space="preserve">As noted in </w:t>
      </w:r>
      <w:r w:rsidRPr="00BA1995">
        <w:t>Supporting Statement Part B Section</w:t>
      </w:r>
      <w:r w:rsidR="003D488E">
        <w:t xml:space="preserve"> </w:t>
      </w:r>
      <w:r w:rsidR="00C55954">
        <w:t>B7</w:t>
      </w:r>
      <w:r w:rsidR="00983382">
        <w:t xml:space="preserve">, </w:t>
      </w:r>
      <w:r w:rsidR="00576E5D">
        <w:t>a</w:t>
      </w:r>
      <w:r w:rsidRPr="00576E5D" w:rsidR="00576E5D">
        <w:t xml:space="preserve">nalysis of phase two data requires </w:t>
      </w:r>
      <w:r w:rsidRPr="006C63E4" w:rsidR="006C63E4">
        <w:t xml:space="preserve">the overall sample (N ≥ 100) </w:t>
      </w:r>
      <w:r w:rsidR="00AC4F57">
        <w:t xml:space="preserve">and </w:t>
      </w:r>
      <w:r w:rsidRPr="00576E5D" w:rsidR="00576E5D">
        <w:t>subsamples of sufficient size (N ≥ 30)</w:t>
      </w:r>
      <w:r w:rsidR="002020E3">
        <w:t xml:space="preserve"> per </w:t>
      </w:r>
      <w:r w:rsidR="00F66453">
        <w:t xml:space="preserve">provider questionnaire </w:t>
      </w:r>
      <w:r w:rsidR="00600085">
        <w:t>dimension</w:t>
      </w:r>
      <w:r w:rsidR="009744BA">
        <w:t xml:space="preserve"> </w:t>
      </w:r>
      <w:r w:rsidR="00F93A25">
        <w:t xml:space="preserve">to obtain reliable estimates of </w:t>
      </w:r>
      <w:r w:rsidR="004A402A">
        <w:t xml:space="preserve">item parameters and </w:t>
      </w:r>
      <w:r w:rsidR="00990B36">
        <w:t xml:space="preserve">ascertain </w:t>
      </w:r>
      <w:r w:rsidR="004A402A">
        <w:t>the reliability of the sc</w:t>
      </w:r>
      <w:r w:rsidR="00FC71E4">
        <w:t xml:space="preserve">ales </w:t>
      </w:r>
      <w:r w:rsidR="009744BA">
        <w:t>(Table A</w:t>
      </w:r>
      <w:r w:rsidR="006C7408">
        <w:t>.</w:t>
      </w:r>
      <w:r w:rsidR="00300F77">
        <w:t>4</w:t>
      </w:r>
      <w:r w:rsidR="00E2367B">
        <w:t>)</w:t>
      </w:r>
      <w:r w:rsidR="00EB111E">
        <w:t>.</w:t>
      </w:r>
      <w:r>
        <w:t xml:space="preserve"> </w:t>
      </w:r>
      <w:r>
        <w:t>G</w:t>
      </w:r>
      <w:r w:rsidRPr="00CD5A8B">
        <w:t xml:space="preserve">aining cooperation from </w:t>
      </w:r>
      <w:r w:rsidR="00CB5CA5">
        <w:t>at least th</w:t>
      </w:r>
      <w:r w:rsidR="00ED03ED">
        <w:t>ese</w:t>
      </w:r>
      <w:r w:rsidR="00CB5CA5">
        <w:t xml:space="preserve"> </w:t>
      </w:r>
      <w:r w:rsidR="00AD59E7">
        <w:t>number</w:t>
      </w:r>
      <w:r w:rsidR="00ED03ED">
        <w:t>s</w:t>
      </w:r>
      <w:r w:rsidR="00AD59E7">
        <w:t xml:space="preserve"> of </w:t>
      </w:r>
      <w:r w:rsidR="00F01AFD">
        <w:t xml:space="preserve">respondents </w:t>
      </w:r>
      <w:r w:rsidR="00132E06">
        <w:t>is</w:t>
      </w:r>
      <w:r w:rsidRPr="00CD5A8B">
        <w:t xml:space="preserve"> needed</w:t>
      </w:r>
      <w:r w:rsidR="006C3968">
        <w:t xml:space="preserve"> </w:t>
      </w:r>
      <w:r w:rsidR="008B3589">
        <w:t>for</w:t>
      </w:r>
      <w:r w:rsidR="006C3968">
        <w:t xml:space="preserve"> analyses</w:t>
      </w:r>
      <w:r w:rsidR="008B3589">
        <w:t xml:space="preserve"> </w:t>
      </w:r>
      <w:r w:rsidR="00BD768D">
        <w:t xml:space="preserve">to </w:t>
      </w:r>
      <w:r w:rsidR="008B3589">
        <w:t>help the study team</w:t>
      </w:r>
      <w:r w:rsidRPr="00CD5A8B">
        <w:t xml:space="preserve"> understand </w:t>
      </w:r>
      <w:r w:rsidR="008B3589">
        <w:t>provider</w:t>
      </w:r>
      <w:r w:rsidRPr="00CD5A8B">
        <w:t xml:space="preserve"> perspectives and address </w:t>
      </w:r>
      <w:r>
        <w:t>any</w:t>
      </w:r>
      <w:r w:rsidRPr="00CD5A8B">
        <w:t xml:space="preserve"> concerns</w:t>
      </w:r>
      <w:r>
        <w:t xml:space="preserve"> with the HBCC-NSAC Toolkit instruments (Instrument 3 Instrument 4) prior to the larger validation study (full ICR to be submitted)</w:t>
      </w:r>
      <w:r w:rsidRPr="00CD5A8B">
        <w:t xml:space="preserve">. </w:t>
      </w:r>
      <w:r>
        <w:t xml:space="preserve">The study team will receive feedback on the </w:t>
      </w:r>
      <w:r w:rsidRPr="00C1046B">
        <w:rPr>
          <w:rFonts w:cstheme="minorHAnsi"/>
        </w:rPr>
        <w:t xml:space="preserve">HBCC-NSAC </w:t>
      </w:r>
      <w:r>
        <w:t>Toolkit instruments (Spanish versions of instrument 3</w:t>
      </w:r>
      <w:r w:rsidR="007C5133">
        <w:t xml:space="preserve"> </w:t>
      </w:r>
      <w:r>
        <w:t>and Instrument 4) during phase one and be able to assess the psychometric properties of the instruments (Instrument 3</w:t>
      </w:r>
      <w:r w:rsidR="007C5133">
        <w:t xml:space="preserve"> </w:t>
      </w:r>
      <w:r>
        <w:t>and Instrument 4) during phase two, if used with a diverse group of providers and the families they serve</w:t>
      </w:r>
      <w:r w:rsidR="002D7AC4">
        <w:t xml:space="preserve"> (</w:t>
      </w:r>
      <w:r w:rsidRPr="00C42A3D" w:rsidR="00C42A3D">
        <w:t>see Supporting Statement Part B Section B</w:t>
      </w:r>
      <w:r w:rsidR="00C42A3D">
        <w:t>2)</w:t>
      </w:r>
      <w:r>
        <w:t>. I</w:t>
      </w:r>
      <w:r w:rsidRPr="005A390E">
        <w:t xml:space="preserve">f </w:t>
      </w:r>
      <w:r>
        <w:t>providers and families</w:t>
      </w:r>
      <w:r w:rsidRPr="005A390E">
        <w:t xml:space="preserve"> do not </w:t>
      </w:r>
      <w:r w:rsidR="0079367A">
        <w:t>complete the instruments</w:t>
      </w:r>
      <w:r w:rsidRPr="005A390E">
        <w:t xml:space="preserve"> in the study</w:t>
      </w:r>
      <w:r w:rsidR="00990B36">
        <w:t xml:space="preserve"> at response rates indicated above</w:t>
      </w:r>
      <w:r w:rsidRPr="005A390E">
        <w:t xml:space="preserve">, the team will not be able to answer </w:t>
      </w:r>
      <w:r>
        <w:t xml:space="preserve">the pilot study’s </w:t>
      </w:r>
      <w:r w:rsidRPr="005A390E">
        <w:t xml:space="preserve">research questions that rely on </w:t>
      </w:r>
      <w:r>
        <w:t xml:space="preserve">their responses to the </w:t>
      </w:r>
      <w:r w:rsidRPr="001C572C">
        <w:t xml:space="preserve">HBCC-NSAC Toolkit </w:t>
      </w:r>
      <w:r>
        <w:t>instruments</w:t>
      </w:r>
      <w:r w:rsidRPr="005A390E">
        <w:t>.</w:t>
      </w:r>
      <w:r w:rsidR="005055C8">
        <w:t xml:space="preserve"> </w:t>
      </w:r>
    </w:p>
    <w:p w:rsidR="00897853" w:rsidRPr="00601F41" w:rsidP="00430669" w14:paraId="48C51835" w14:textId="1D908227">
      <w:pPr>
        <w:pStyle w:val="Paragraph"/>
        <w:rPr>
          <w:rFonts w:asciiTheme="majorHAnsi" w:hAnsiTheme="majorHAnsi" w:cstheme="majorHAnsi"/>
          <w:b/>
          <w:bCs/>
          <w:sz w:val="20"/>
          <w:szCs w:val="20"/>
        </w:rPr>
      </w:pPr>
      <w:r w:rsidRPr="00601F41">
        <w:rPr>
          <w:rFonts w:asciiTheme="majorHAnsi" w:hAnsiTheme="majorHAnsi" w:cstheme="majorHAnsi"/>
          <w:b/>
          <w:bCs/>
          <w:sz w:val="20"/>
          <w:szCs w:val="20"/>
        </w:rPr>
        <w:t>Table A.</w:t>
      </w:r>
      <w:r w:rsidR="00300F77">
        <w:rPr>
          <w:rFonts w:asciiTheme="majorHAnsi" w:hAnsiTheme="majorHAnsi" w:cstheme="majorHAnsi"/>
          <w:b/>
          <w:bCs/>
          <w:sz w:val="20"/>
          <w:szCs w:val="20"/>
        </w:rPr>
        <w:t>4</w:t>
      </w:r>
      <w:r w:rsidR="00D572B8">
        <w:rPr>
          <w:rFonts w:asciiTheme="majorHAnsi" w:hAnsiTheme="majorHAnsi" w:cstheme="majorHAnsi"/>
          <w:b/>
          <w:bCs/>
          <w:sz w:val="20"/>
          <w:szCs w:val="20"/>
        </w:rPr>
        <w:t xml:space="preserve"> Subsamples of sufficient size per </w:t>
      </w:r>
      <w:r w:rsidR="00F66453">
        <w:rPr>
          <w:rFonts w:asciiTheme="majorHAnsi" w:hAnsiTheme="majorHAnsi" w:cstheme="majorHAnsi"/>
          <w:b/>
          <w:bCs/>
          <w:sz w:val="20"/>
          <w:szCs w:val="20"/>
        </w:rPr>
        <w:t>provider questionnaire dimension</w:t>
      </w:r>
    </w:p>
    <w:tbl>
      <w:tblPr>
        <w:tblStyle w:val="BaseTable"/>
        <w:tblW w:w="8100" w:type="dxa"/>
        <w:tblLook w:val="04A0"/>
      </w:tblPr>
      <w:tblGrid>
        <w:gridCol w:w="1447"/>
        <w:gridCol w:w="991"/>
        <w:gridCol w:w="955"/>
        <w:gridCol w:w="991"/>
        <w:gridCol w:w="955"/>
        <w:gridCol w:w="991"/>
        <w:gridCol w:w="955"/>
        <w:gridCol w:w="815"/>
      </w:tblGrid>
      <w:tr w14:paraId="04A0A3D9" w14:textId="77777777" w:rsidTr="00A7316B">
        <w:tblPrEx>
          <w:tblW w:w="8100" w:type="dxa"/>
          <w:tblLook w:val="04A0"/>
        </w:tblPrEx>
        <w:trPr>
          <w:trHeight w:val="267"/>
        </w:trPr>
        <w:tc>
          <w:tcPr>
            <w:tcW w:w="1724" w:type="dxa"/>
          </w:tcPr>
          <w:p w:rsidR="00D83C17" w:rsidP="00E03313" w14:paraId="0165C210" w14:textId="77777777">
            <w:pPr>
              <w:pStyle w:val="Paragraph"/>
            </w:pPr>
          </w:p>
        </w:tc>
        <w:tc>
          <w:tcPr>
            <w:tcW w:w="1584" w:type="dxa"/>
            <w:gridSpan w:val="2"/>
          </w:tcPr>
          <w:p w:rsidR="00D83C17" w:rsidP="00971A51" w14:paraId="243871C2" w14:textId="5B68BC8E">
            <w:pPr>
              <w:pStyle w:val="Paragraph"/>
              <w:jc w:val="center"/>
            </w:pPr>
            <w:r>
              <w:t>English</w:t>
            </w:r>
          </w:p>
        </w:tc>
        <w:tc>
          <w:tcPr>
            <w:tcW w:w="1584" w:type="dxa"/>
            <w:gridSpan w:val="2"/>
          </w:tcPr>
          <w:p w:rsidR="00D83C17" w:rsidP="00E03313" w14:paraId="0A169F76" w14:textId="687CDF77">
            <w:pPr>
              <w:pStyle w:val="Paragraph"/>
              <w:jc w:val="center"/>
            </w:pPr>
            <w:r>
              <w:t>Spanish</w:t>
            </w:r>
          </w:p>
        </w:tc>
        <w:tc>
          <w:tcPr>
            <w:tcW w:w="1584" w:type="dxa"/>
            <w:gridSpan w:val="2"/>
          </w:tcPr>
          <w:p w:rsidR="00D83C17" w:rsidP="00971A51" w14:paraId="180064D0" w14:textId="4FB5EE88">
            <w:pPr>
              <w:pStyle w:val="Paragraph"/>
              <w:jc w:val="center"/>
            </w:pPr>
            <w:r>
              <w:t>Total</w:t>
            </w:r>
          </w:p>
        </w:tc>
        <w:tc>
          <w:tcPr>
            <w:tcW w:w="1584" w:type="dxa"/>
          </w:tcPr>
          <w:p w:rsidR="00D83C17" w:rsidP="00824358" w14:paraId="40F81149" w14:textId="1B8764FF">
            <w:pPr>
              <w:pStyle w:val="Paragraph"/>
              <w:ind w:left="-320" w:right="29" w:hanging="1110"/>
              <w:jc w:val="center"/>
            </w:pPr>
            <w:r>
              <w:t xml:space="preserve">                           </w:t>
            </w:r>
            <w:r w:rsidR="00B720C1">
              <w:t>Total</w:t>
            </w:r>
          </w:p>
        </w:tc>
      </w:tr>
      <w:tr w14:paraId="2CD4DE61" w14:textId="77777777" w:rsidTr="00A7316B">
        <w:tblPrEx>
          <w:tblW w:w="8100" w:type="dxa"/>
          <w:tblLook w:val="04A0"/>
        </w:tblPrEx>
        <w:trPr>
          <w:trHeight w:val="267"/>
        </w:trPr>
        <w:tc>
          <w:tcPr>
            <w:tcW w:w="1724" w:type="dxa"/>
          </w:tcPr>
          <w:p w:rsidR="00D83C17" w:rsidP="00E03313" w14:paraId="3F962620" w14:textId="77777777">
            <w:pPr>
              <w:pStyle w:val="Paragraph"/>
            </w:pPr>
          </w:p>
        </w:tc>
        <w:tc>
          <w:tcPr>
            <w:tcW w:w="1584" w:type="dxa"/>
          </w:tcPr>
          <w:p w:rsidR="00D83C17" w:rsidP="00E03313" w14:paraId="7E417F4D" w14:textId="18A14B37">
            <w:pPr>
              <w:pStyle w:val="Paragraph"/>
            </w:pPr>
            <w:r>
              <w:t xml:space="preserve">Urban </w:t>
            </w:r>
          </w:p>
        </w:tc>
        <w:tc>
          <w:tcPr>
            <w:tcW w:w="1584" w:type="dxa"/>
          </w:tcPr>
          <w:p w:rsidR="00D83C17" w:rsidP="00E03313" w14:paraId="31BD9978" w14:textId="7CE69339">
            <w:pPr>
              <w:pStyle w:val="Paragraph"/>
            </w:pPr>
            <w:r>
              <w:t>Rural</w:t>
            </w:r>
          </w:p>
        </w:tc>
        <w:tc>
          <w:tcPr>
            <w:tcW w:w="1584" w:type="dxa"/>
          </w:tcPr>
          <w:p w:rsidR="00D83C17" w:rsidP="00E03313" w14:paraId="0E976B69" w14:textId="7592E27B">
            <w:pPr>
              <w:pStyle w:val="Paragraph"/>
            </w:pPr>
            <w:r>
              <w:t>Urban</w:t>
            </w:r>
          </w:p>
        </w:tc>
        <w:tc>
          <w:tcPr>
            <w:tcW w:w="1584" w:type="dxa"/>
          </w:tcPr>
          <w:p w:rsidR="00D83C17" w:rsidP="00E03313" w14:paraId="62005AAF" w14:textId="1F078FA2">
            <w:pPr>
              <w:pStyle w:val="Paragraph"/>
            </w:pPr>
            <w:r>
              <w:t>Rural</w:t>
            </w:r>
          </w:p>
        </w:tc>
        <w:tc>
          <w:tcPr>
            <w:tcW w:w="1584" w:type="dxa"/>
          </w:tcPr>
          <w:p w:rsidR="00D83C17" w:rsidP="00E03313" w14:paraId="51B56B08" w14:textId="3CF498D1">
            <w:pPr>
              <w:pStyle w:val="Paragraph"/>
            </w:pPr>
            <w:r>
              <w:t>Urban</w:t>
            </w:r>
          </w:p>
        </w:tc>
        <w:tc>
          <w:tcPr>
            <w:tcW w:w="1584" w:type="dxa"/>
          </w:tcPr>
          <w:p w:rsidR="00D83C17" w:rsidP="00E03313" w14:paraId="37D7F4F6" w14:textId="43107CFE">
            <w:pPr>
              <w:pStyle w:val="Paragraph"/>
            </w:pPr>
            <w:r>
              <w:t>Rural</w:t>
            </w:r>
          </w:p>
        </w:tc>
        <w:tc>
          <w:tcPr>
            <w:tcW w:w="1584" w:type="dxa"/>
          </w:tcPr>
          <w:p w:rsidR="00D83C17" w:rsidP="00E03313" w14:paraId="648FFCC9" w14:textId="77777777">
            <w:pPr>
              <w:pStyle w:val="Paragraph"/>
            </w:pPr>
          </w:p>
        </w:tc>
      </w:tr>
      <w:tr w14:paraId="0C7591A4" w14:textId="77777777" w:rsidTr="00A7316B">
        <w:tblPrEx>
          <w:tblW w:w="8100" w:type="dxa"/>
          <w:tblLook w:val="04A0"/>
        </w:tblPrEx>
        <w:trPr>
          <w:trHeight w:val="267"/>
        </w:trPr>
        <w:tc>
          <w:tcPr>
            <w:tcW w:w="1724" w:type="dxa"/>
          </w:tcPr>
          <w:p w:rsidR="00D83C17" w:rsidP="00E03313" w14:paraId="31BE8964" w14:textId="6944A6B0">
            <w:pPr>
              <w:pStyle w:val="Paragraph"/>
            </w:pPr>
            <w:r>
              <w:t>FCC sample  per form</w:t>
            </w:r>
          </w:p>
        </w:tc>
        <w:tc>
          <w:tcPr>
            <w:tcW w:w="1584" w:type="dxa"/>
          </w:tcPr>
          <w:p w:rsidR="00D83C17" w:rsidP="00E03313" w14:paraId="75A99745" w14:textId="6B25CA6E">
            <w:pPr>
              <w:pStyle w:val="Paragraph"/>
            </w:pPr>
            <w:r>
              <w:t>8</w:t>
            </w:r>
          </w:p>
        </w:tc>
        <w:tc>
          <w:tcPr>
            <w:tcW w:w="1584" w:type="dxa"/>
          </w:tcPr>
          <w:p w:rsidR="00D83C17" w:rsidP="00E03313" w14:paraId="061D1906" w14:textId="65A3670F">
            <w:pPr>
              <w:pStyle w:val="Paragraph"/>
            </w:pPr>
            <w:r>
              <w:t>4</w:t>
            </w:r>
          </w:p>
        </w:tc>
        <w:tc>
          <w:tcPr>
            <w:tcW w:w="1584" w:type="dxa"/>
          </w:tcPr>
          <w:p w:rsidR="00D83C17" w:rsidP="00E03313" w14:paraId="78BDE9E9" w14:textId="6C50266E">
            <w:pPr>
              <w:pStyle w:val="Paragraph"/>
            </w:pPr>
            <w:r>
              <w:t>5</w:t>
            </w:r>
          </w:p>
        </w:tc>
        <w:tc>
          <w:tcPr>
            <w:tcW w:w="1584" w:type="dxa"/>
          </w:tcPr>
          <w:p w:rsidR="00D83C17" w:rsidP="00E03313" w14:paraId="28C39624" w14:textId="4A2EB119">
            <w:pPr>
              <w:pStyle w:val="Paragraph"/>
            </w:pPr>
            <w:r>
              <w:t>2</w:t>
            </w:r>
          </w:p>
        </w:tc>
        <w:tc>
          <w:tcPr>
            <w:tcW w:w="1584" w:type="dxa"/>
          </w:tcPr>
          <w:p w:rsidR="00D83C17" w:rsidP="00E03313" w14:paraId="25559E79" w14:textId="4820F750">
            <w:pPr>
              <w:pStyle w:val="Paragraph"/>
            </w:pPr>
            <w:r>
              <w:t>13</w:t>
            </w:r>
          </w:p>
        </w:tc>
        <w:tc>
          <w:tcPr>
            <w:tcW w:w="1584" w:type="dxa"/>
          </w:tcPr>
          <w:p w:rsidR="00D83C17" w:rsidP="00E03313" w14:paraId="60AD50A3" w14:textId="33BC9DBE">
            <w:pPr>
              <w:pStyle w:val="Paragraph"/>
            </w:pPr>
            <w:r>
              <w:t>6</w:t>
            </w:r>
          </w:p>
        </w:tc>
        <w:tc>
          <w:tcPr>
            <w:tcW w:w="1584" w:type="dxa"/>
          </w:tcPr>
          <w:p w:rsidR="00D83C17" w:rsidP="00E03313" w14:paraId="2548BD3E" w14:textId="7A83493A">
            <w:pPr>
              <w:pStyle w:val="Paragraph"/>
            </w:pPr>
            <w:r>
              <w:t>19</w:t>
            </w:r>
          </w:p>
        </w:tc>
      </w:tr>
      <w:tr w14:paraId="76AB18B2" w14:textId="77777777" w:rsidTr="00A7316B">
        <w:tblPrEx>
          <w:tblW w:w="8100" w:type="dxa"/>
          <w:tblLook w:val="04A0"/>
        </w:tblPrEx>
        <w:trPr>
          <w:trHeight w:val="481"/>
        </w:trPr>
        <w:tc>
          <w:tcPr>
            <w:tcW w:w="1724" w:type="dxa"/>
          </w:tcPr>
          <w:p w:rsidR="00D83C17" w:rsidRPr="00971A51" w:rsidP="00DC010A" w14:paraId="1F0D80FC" w14:textId="7F56E3B1">
            <w:pPr>
              <w:pStyle w:val="Paragraph"/>
              <w:rPr>
                <w:b/>
              </w:rPr>
            </w:pPr>
            <w:r w:rsidRPr="00971A51">
              <w:rPr>
                <w:b/>
              </w:rPr>
              <w:t>Observations per dimension in FCCs</w:t>
            </w:r>
          </w:p>
        </w:tc>
        <w:tc>
          <w:tcPr>
            <w:tcW w:w="1584" w:type="dxa"/>
          </w:tcPr>
          <w:p w:rsidR="00D83C17" w:rsidP="00DC010A" w14:paraId="641A1119" w14:textId="4369FB55">
            <w:pPr>
              <w:pStyle w:val="Paragraph"/>
            </w:pPr>
            <w:r>
              <w:t>16</w:t>
            </w:r>
          </w:p>
        </w:tc>
        <w:tc>
          <w:tcPr>
            <w:tcW w:w="1584" w:type="dxa"/>
          </w:tcPr>
          <w:p w:rsidR="00D83C17" w:rsidP="00DC010A" w14:paraId="570EC5D8" w14:textId="53DBB36F">
            <w:pPr>
              <w:pStyle w:val="Paragraph"/>
            </w:pPr>
            <w:r>
              <w:t>8</w:t>
            </w:r>
          </w:p>
        </w:tc>
        <w:tc>
          <w:tcPr>
            <w:tcW w:w="1584" w:type="dxa"/>
          </w:tcPr>
          <w:p w:rsidR="00D83C17" w:rsidP="00DC010A" w14:paraId="6CC8E088" w14:textId="2E7F9513">
            <w:pPr>
              <w:pStyle w:val="Paragraph"/>
            </w:pPr>
            <w:r>
              <w:t>10</w:t>
            </w:r>
          </w:p>
        </w:tc>
        <w:tc>
          <w:tcPr>
            <w:tcW w:w="1584" w:type="dxa"/>
          </w:tcPr>
          <w:p w:rsidR="00D83C17" w:rsidP="00DC010A" w14:paraId="715AC547" w14:textId="6F86B505">
            <w:pPr>
              <w:pStyle w:val="Paragraph"/>
            </w:pPr>
            <w:r>
              <w:t>4</w:t>
            </w:r>
          </w:p>
        </w:tc>
        <w:tc>
          <w:tcPr>
            <w:tcW w:w="1584" w:type="dxa"/>
          </w:tcPr>
          <w:p w:rsidR="00D83C17" w:rsidP="00DC010A" w14:paraId="424F2902" w14:textId="1DDB66B9">
            <w:pPr>
              <w:pStyle w:val="Paragraph"/>
            </w:pPr>
            <w:r>
              <w:t>26</w:t>
            </w:r>
          </w:p>
        </w:tc>
        <w:tc>
          <w:tcPr>
            <w:tcW w:w="1584" w:type="dxa"/>
          </w:tcPr>
          <w:p w:rsidR="00D83C17" w:rsidP="00DC010A" w14:paraId="71E50113" w14:textId="05007BE3">
            <w:pPr>
              <w:pStyle w:val="Paragraph"/>
            </w:pPr>
            <w:r>
              <w:t>12</w:t>
            </w:r>
          </w:p>
        </w:tc>
        <w:tc>
          <w:tcPr>
            <w:tcW w:w="1584" w:type="dxa"/>
          </w:tcPr>
          <w:p w:rsidR="00D83C17" w:rsidRPr="00971A51" w:rsidP="00DC010A" w14:paraId="79671D73" w14:textId="7E9D5B2C">
            <w:pPr>
              <w:pStyle w:val="Paragraph"/>
              <w:rPr>
                <w:b/>
              </w:rPr>
            </w:pPr>
            <w:r w:rsidRPr="00971A51">
              <w:rPr>
                <w:b/>
              </w:rPr>
              <w:t>38</w:t>
            </w:r>
          </w:p>
        </w:tc>
      </w:tr>
      <w:tr w14:paraId="216759EF" w14:textId="77777777" w:rsidTr="00A7316B">
        <w:tblPrEx>
          <w:tblW w:w="8100" w:type="dxa"/>
          <w:tblLook w:val="04A0"/>
        </w:tblPrEx>
        <w:trPr>
          <w:trHeight w:val="481"/>
        </w:trPr>
        <w:tc>
          <w:tcPr>
            <w:tcW w:w="1724" w:type="dxa"/>
          </w:tcPr>
          <w:p w:rsidR="00D83C17" w:rsidP="00E03313" w14:paraId="1ECB4EBF" w14:textId="09FE7549">
            <w:pPr>
              <w:pStyle w:val="Paragraph"/>
            </w:pPr>
            <w:r>
              <w:t>FNN sample per  form</w:t>
            </w:r>
          </w:p>
        </w:tc>
        <w:tc>
          <w:tcPr>
            <w:tcW w:w="1584" w:type="dxa"/>
          </w:tcPr>
          <w:p w:rsidR="00D83C17" w:rsidP="00E03313" w14:paraId="7898BC0A" w14:textId="4E75276B">
            <w:pPr>
              <w:pStyle w:val="Paragraph"/>
            </w:pPr>
            <w:r>
              <w:t>4</w:t>
            </w:r>
          </w:p>
        </w:tc>
        <w:tc>
          <w:tcPr>
            <w:tcW w:w="1584" w:type="dxa"/>
          </w:tcPr>
          <w:p w:rsidR="00D83C17" w:rsidP="00E03313" w14:paraId="1672D6DA" w14:textId="7F76205D">
            <w:pPr>
              <w:pStyle w:val="Paragraph"/>
            </w:pPr>
            <w:r>
              <w:t>4</w:t>
            </w:r>
          </w:p>
        </w:tc>
        <w:tc>
          <w:tcPr>
            <w:tcW w:w="1584" w:type="dxa"/>
          </w:tcPr>
          <w:p w:rsidR="00D83C17" w:rsidP="00E03313" w14:paraId="4EA92F8D" w14:textId="22833350">
            <w:pPr>
              <w:pStyle w:val="Paragraph"/>
            </w:pPr>
            <w:r>
              <w:t>2</w:t>
            </w:r>
          </w:p>
        </w:tc>
        <w:tc>
          <w:tcPr>
            <w:tcW w:w="1584" w:type="dxa"/>
          </w:tcPr>
          <w:p w:rsidR="00D83C17" w:rsidP="00E03313" w14:paraId="4B922391" w14:textId="2375036F">
            <w:pPr>
              <w:pStyle w:val="Paragraph"/>
            </w:pPr>
            <w:r>
              <w:t>8</w:t>
            </w:r>
          </w:p>
        </w:tc>
        <w:tc>
          <w:tcPr>
            <w:tcW w:w="1584" w:type="dxa"/>
          </w:tcPr>
          <w:p w:rsidR="00D83C17" w:rsidP="00E03313" w14:paraId="406B485E" w14:textId="37F13E77">
            <w:pPr>
              <w:pStyle w:val="Paragraph"/>
            </w:pPr>
            <w:r>
              <w:t>6</w:t>
            </w:r>
          </w:p>
        </w:tc>
        <w:tc>
          <w:tcPr>
            <w:tcW w:w="1584" w:type="dxa"/>
          </w:tcPr>
          <w:p w:rsidR="00D83C17" w:rsidP="00E03313" w14:paraId="6EC41E0E" w14:textId="4AA9D8DE">
            <w:pPr>
              <w:pStyle w:val="Paragraph"/>
            </w:pPr>
            <w:r>
              <w:t>12</w:t>
            </w:r>
          </w:p>
        </w:tc>
        <w:tc>
          <w:tcPr>
            <w:tcW w:w="1584" w:type="dxa"/>
          </w:tcPr>
          <w:p w:rsidR="00D83C17" w:rsidP="00E03313" w14:paraId="000A992F" w14:textId="5CF8D67B">
            <w:pPr>
              <w:pStyle w:val="Paragraph"/>
            </w:pPr>
            <w:r>
              <w:t>18</w:t>
            </w:r>
          </w:p>
        </w:tc>
      </w:tr>
      <w:tr w14:paraId="6EEF5A82" w14:textId="77777777" w:rsidTr="00A7316B">
        <w:tblPrEx>
          <w:tblW w:w="8100" w:type="dxa"/>
          <w:tblLook w:val="04A0"/>
        </w:tblPrEx>
        <w:trPr>
          <w:trHeight w:val="481"/>
        </w:trPr>
        <w:tc>
          <w:tcPr>
            <w:tcW w:w="1724" w:type="dxa"/>
          </w:tcPr>
          <w:p w:rsidR="00D83C17" w:rsidRPr="00971A51" w:rsidP="00E03313" w14:paraId="15623E57" w14:textId="698A7CB8">
            <w:pPr>
              <w:pStyle w:val="Paragraph"/>
              <w:rPr>
                <w:b/>
              </w:rPr>
            </w:pPr>
            <w:r w:rsidRPr="00971A51">
              <w:rPr>
                <w:b/>
              </w:rPr>
              <w:t>Observations per dimension in FFNs</w:t>
            </w:r>
          </w:p>
        </w:tc>
        <w:tc>
          <w:tcPr>
            <w:tcW w:w="1584" w:type="dxa"/>
          </w:tcPr>
          <w:p w:rsidR="00D83C17" w:rsidP="00E03313" w14:paraId="74FE5942" w14:textId="00DF9B01">
            <w:pPr>
              <w:pStyle w:val="Paragraph"/>
            </w:pPr>
            <w:r>
              <w:t>8</w:t>
            </w:r>
          </w:p>
        </w:tc>
        <w:tc>
          <w:tcPr>
            <w:tcW w:w="1584" w:type="dxa"/>
          </w:tcPr>
          <w:p w:rsidR="00D83C17" w:rsidP="00E03313" w14:paraId="5CB32805" w14:textId="1264E834">
            <w:pPr>
              <w:pStyle w:val="Paragraph"/>
            </w:pPr>
            <w:r>
              <w:t>8</w:t>
            </w:r>
          </w:p>
        </w:tc>
        <w:tc>
          <w:tcPr>
            <w:tcW w:w="1584" w:type="dxa"/>
          </w:tcPr>
          <w:p w:rsidR="00D83C17" w:rsidP="00E03313" w14:paraId="60132926" w14:textId="40EDF334">
            <w:pPr>
              <w:pStyle w:val="Paragraph"/>
            </w:pPr>
            <w:r>
              <w:t>4</w:t>
            </w:r>
          </w:p>
        </w:tc>
        <w:tc>
          <w:tcPr>
            <w:tcW w:w="1584" w:type="dxa"/>
          </w:tcPr>
          <w:p w:rsidR="00D83C17" w:rsidP="00E03313" w14:paraId="5A1E6EC5" w14:textId="0397D764">
            <w:pPr>
              <w:pStyle w:val="Paragraph"/>
            </w:pPr>
            <w:r>
              <w:t>16</w:t>
            </w:r>
          </w:p>
        </w:tc>
        <w:tc>
          <w:tcPr>
            <w:tcW w:w="1584" w:type="dxa"/>
          </w:tcPr>
          <w:p w:rsidR="00D83C17" w:rsidP="00E03313" w14:paraId="5C8C5ED8" w14:textId="732EC9AD">
            <w:pPr>
              <w:pStyle w:val="Paragraph"/>
            </w:pPr>
            <w:r>
              <w:t>12</w:t>
            </w:r>
          </w:p>
        </w:tc>
        <w:tc>
          <w:tcPr>
            <w:tcW w:w="1584" w:type="dxa"/>
          </w:tcPr>
          <w:p w:rsidR="00D83C17" w:rsidP="00E03313" w14:paraId="101F7829" w14:textId="64FBF472">
            <w:pPr>
              <w:pStyle w:val="Paragraph"/>
            </w:pPr>
            <w:r>
              <w:t>20</w:t>
            </w:r>
          </w:p>
        </w:tc>
        <w:tc>
          <w:tcPr>
            <w:tcW w:w="1584" w:type="dxa"/>
          </w:tcPr>
          <w:p w:rsidR="00D83C17" w:rsidRPr="00971A51" w:rsidP="00E03313" w14:paraId="519D2C3B" w14:textId="30DDAA55">
            <w:pPr>
              <w:pStyle w:val="Paragraph"/>
              <w:rPr>
                <w:b/>
              </w:rPr>
            </w:pPr>
            <w:r w:rsidRPr="00971A51">
              <w:rPr>
                <w:b/>
              </w:rPr>
              <w:t>36</w:t>
            </w:r>
          </w:p>
        </w:tc>
      </w:tr>
      <w:tr w14:paraId="5C7025F1" w14:textId="77777777" w:rsidTr="00A7316B">
        <w:tblPrEx>
          <w:tblW w:w="8100" w:type="dxa"/>
          <w:tblLook w:val="04A0"/>
        </w:tblPrEx>
        <w:trPr>
          <w:trHeight w:val="481"/>
        </w:trPr>
        <w:tc>
          <w:tcPr>
            <w:tcW w:w="1724" w:type="dxa"/>
          </w:tcPr>
          <w:p w:rsidR="00D83C17" w:rsidRPr="00971A51" w:rsidP="00E03313" w14:paraId="0D613916" w14:textId="425DC94D">
            <w:pPr>
              <w:pStyle w:val="Paragraph"/>
              <w:rPr>
                <w:b/>
              </w:rPr>
            </w:pPr>
            <w:r w:rsidRPr="00971A51">
              <w:rPr>
                <w:b/>
              </w:rPr>
              <w:t>Spanish total per dimension</w:t>
            </w:r>
          </w:p>
        </w:tc>
        <w:tc>
          <w:tcPr>
            <w:tcW w:w="1584" w:type="dxa"/>
          </w:tcPr>
          <w:p w:rsidR="00D83C17" w:rsidP="00E03313" w14:paraId="65D7C626" w14:textId="206A1FDA">
            <w:pPr>
              <w:pStyle w:val="Paragraph"/>
            </w:pPr>
          </w:p>
        </w:tc>
        <w:tc>
          <w:tcPr>
            <w:tcW w:w="1584" w:type="dxa"/>
          </w:tcPr>
          <w:p w:rsidR="00D83C17" w:rsidP="00E03313" w14:paraId="21D992BF" w14:textId="7F955EFE">
            <w:pPr>
              <w:pStyle w:val="Paragraph"/>
            </w:pPr>
          </w:p>
        </w:tc>
        <w:tc>
          <w:tcPr>
            <w:tcW w:w="1584" w:type="dxa"/>
          </w:tcPr>
          <w:p w:rsidR="00D83C17" w:rsidP="00E03313" w14:paraId="0695C8E0" w14:textId="6BFA622E">
            <w:pPr>
              <w:pStyle w:val="Paragraph"/>
            </w:pPr>
          </w:p>
        </w:tc>
        <w:tc>
          <w:tcPr>
            <w:tcW w:w="1584" w:type="dxa"/>
          </w:tcPr>
          <w:p w:rsidR="00D83C17" w:rsidP="00E03313" w14:paraId="3B47FC10" w14:textId="54701C4C">
            <w:pPr>
              <w:pStyle w:val="Paragraph"/>
            </w:pPr>
          </w:p>
        </w:tc>
        <w:tc>
          <w:tcPr>
            <w:tcW w:w="1584" w:type="dxa"/>
          </w:tcPr>
          <w:p w:rsidR="00D83C17" w:rsidP="00E03313" w14:paraId="32DF754A" w14:textId="7FA20F86">
            <w:pPr>
              <w:pStyle w:val="Paragraph"/>
            </w:pPr>
            <w:r>
              <w:t>14</w:t>
            </w:r>
          </w:p>
        </w:tc>
        <w:tc>
          <w:tcPr>
            <w:tcW w:w="1584" w:type="dxa"/>
          </w:tcPr>
          <w:p w:rsidR="00D83C17" w:rsidP="00E03313" w14:paraId="41A371CC" w14:textId="68FAB79C">
            <w:pPr>
              <w:pStyle w:val="Paragraph"/>
            </w:pPr>
            <w:r>
              <w:t>20</w:t>
            </w:r>
          </w:p>
        </w:tc>
        <w:tc>
          <w:tcPr>
            <w:tcW w:w="1584" w:type="dxa"/>
          </w:tcPr>
          <w:p w:rsidR="00D83C17" w:rsidRPr="00971A51" w:rsidP="00E03313" w14:paraId="22816E69" w14:textId="306B8A60">
            <w:pPr>
              <w:pStyle w:val="Paragraph"/>
              <w:rPr>
                <w:b/>
              </w:rPr>
            </w:pPr>
            <w:r w:rsidRPr="00971A51">
              <w:rPr>
                <w:b/>
              </w:rPr>
              <w:t>34</w:t>
            </w:r>
          </w:p>
        </w:tc>
      </w:tr>
      <w:tr w14:paraId="2D16E484" w14:textId="77777777" w:rsidTr="00A7316B">
        <w:tblPrEx>
          <w:tblW w:w="8100" w:type="dxa"/>
          <w:tblLook w:val="04A0"/>
        </w:tblPrEx>
        <w:trPr>
          <w:trHeight w:val="481"/>
        </w:trPr>
        <w:tc>
          <w:tcPr>
            <w:tcW w:w="1724" w:type="dxa"/>
          </w:tcPr>
          <w:p w:rsidR="00D83C17" w:rsidRPr="00971A51" w:rsidP="00DC010A" w14:paraId="45B169AA" w14:textId="0084CC4B">
            <w:pPr>
              <w:pStyle w:val="Paragraph"/>
              <w:rPr>
                <w:b/>
              </w:rPr>
            </w:pPr>
            <w:r w:rsidRPr="00971A51">
              <w:rPr>
                <w:b/>
              </w:rPr>
              <w:t>English total per dimension</w:t>
            </w:r>
          </w:p>
        </w:tc>
        <w:tc>
          <w:tcPr>
            <w:tcW w:w="1584" w:type="dxa"/>
          </w:tcPr>
          <w:p w:rsidR="00D83C17" w:rsidP="00DC010A" w14:paraId="422F6C89" w14:textId="77777777">
            <w:pPr>
              <w:pStyle w:val="Paragraph"/>
            </w:pPr>
          </w:p>
        </w:tc>
        <w:tc>
          <w:tcPr>
            <w:tcW w:w="1584" w:type="dxa"/>
          </w:tcPr>
          <w:p w:rsidR="00D83C17" w:rsidP="00DC010A" w14:paraId="30638C14" w14:textId="77777777">
            <w:pPr>
              <w:pStyle w:val="Paragraph"/>
            </w:pPr>
          </w:p>
        </w:tc>
        <w:tc>
          <w:tcPr>
            <w:tcW w:w="1584" w:type="dxa"/>
          </w:tcPr>
          <w:p w:rsidR="00D83C17" w:rsidP="00DC010A" w14:paraId="7601999A" w14:textId="77777777">
            <w:pPr>
              <w:pStyle w:val="Paragraph"/>
            </w:pPr>
          </w:p>
        </w:tc>
        <w:tc>
          <w:tcPr>
            <w:tcW w:w="1584" w:type="dxa"/>
          </w:tcPr>
          <w:p w:rsidR="00D83C17" w:rsidP="00DC010A" w14:paraId="366EADF2" w14:textId="77777777">
            <w:pPr>
              <w:pStyle w:val="Paragraph"/>
            </w:pPr>
          </w:p>
        </w:tc>
        <w:tc>
          <w:tcPr>
            <w:tcW w:w="1584" w:type="dxa"/>
          </w:tcPr>
          <w:p w:rsidR="00D83C17" w:rsidP="00DC010A" w14:paraId="4F13E046" w14:textId="534DBD8D">
            <w:pPr>
              <w:pStyle w:val="Paragraph"/>
            </w:pPr>
            <w:r>
              <w:t>24</w:t>
            </w:r>
          </w:p>
        </w:tc>
        <w:tc>
          <w:tcPr>
            <w:tcW w:w="1584" w:type="dxa"/>
          </w:tcPr>
          <w:p w:rsidR="00D83C17" w:rsidP="00DC010A" w14:paraId="488FC295" w14:textId="52192187">
            <w:pPr>
              <w:pStyle w:val="Paragraph"/>
            </w:pPr>
            <w:r>
              <w:t>16</w:t>
            </w:r>
          </w:p>
        </w:tc>
        <w:tc>
          <w:tcPr>
            <w:tcW w:w="1584" w:type="dxa"/>
          </w:tcPr>
          <w:p w:rsidR="00D83C17" w:rsidRPr="00375142" w:rsidP="00DC010A" w14:paraId="4E28B036" w14:textId="0D795159">
            <w:pPr>
              <w:pStyle w:val="Paragraph"/>
              <w:rPr>
                <w:b/>
              </w:rPr>
            </w:pPr>
            <w:r w:rsidRPr="00375142">
              <w:rPr>
                <w:b/>
              </w:rPr>
              <w:t>40</w:t>
            </w:r>
          </w:p>
        </w:tc>
      </w:tr>
    </w:tbl>
    <w:p w:rsidR="00E837BF" w:rsidRPr="00B60EC8" w:rsidP="000050A2" w14:paraId="5DD3B9BC" w14:textId="0B62A479">
      <w:pPr>
        <w:pStyle w:val="Paragraph"/>
        <w:ind w:right="1260"/>
        <w:rPr>
          <w:rFonts w:asciiTheme="majorHAnsi" w:hAnsiTheme="majorHAnsi" w:cstheme="majorHAnsi"/>
          <w:sz w:val="18"/>
          <w:szCs w:val="18"/>
        </w:rPr>
      </w:pPr>
      <w:r w:rsidRPr="00B60EC8">
        <w:rPr>
          <w:rFonts w:asciiTheme="majorHAnsi" w:hAnsiTheme="majorHAnsi" w:cstheme="majorHAnsi"/>
          <w:sz w:val="18"/>
          <w:szCs w:val="18"/>
        </w:rPr>
        <w:t>Note: Four</w:t>
      </w:r>
      <w:r w:rsidR="0088488C">
        <w:rPr>
          <w:rFonts w:asciiTheme="majorHAnsi" w:hAnsiTheme="majorHAnsi" w:cstheme="majorHAnsi"/>
          <w:sz w:val="18"/>
          <w:szCs w:val="18"/>
        </w:rPr>
        <w:t xml:space="preserve"> versions of the provider questionnaire</w:t>
      </w:r>
      <w:r w:rsidRPr="00B60EC8">
        <w:rPr>
          <w:rFonts w:asciiTheme="majorHAnsi" w:hAnsiTheme="majorHAnsi" w:cstheme="majorHAnsi"/>
          <w:sz w:val="18"/>
          <w:szCs w:val="18"/>
        </w:rPr>
        <w:t xml:space="preserve"> each with </w:t>
      </w:r>
      <w:r w:rsidRPr="00B60EC8" w:rsidR="008B0CDD">
        <w:rPr>
          <w:rFonts w:asciiTheme="majorHAnsi" w:hAnsiTheme="majorHAnsi" w:cstheme="majorHAnsi"/>
          <w:sz w:val="18"/>
          <w:szCs w:val="18"/>
        </w:rPr>
        <w:t>2</w:t>
      </w:r>
      <w:r w:rsidRPr="00B60EC8">
        <w:rPr>
          <w:rFonts w:asciiTheme="majorHAnsi" w:hAnsiTheme="majorHAnsi" w:cstheme="majorHAnsi"/>
          <w:sz w:val="18"/>
          <w:szCs w:val="18"/>
        </w:rPr>
        <w:t xml:space="preserve"> dimensions will be fielded. The dimensions overlap across </w:t>
      </w:r>
      <w:r w:rsidR="00EC21C6">
        <w:rPr>
          <w:rFonts w:asciiTheme="majorHAnsi" w:hAnsiTheme="majorHAnsi" w:cstheme="majorHAnsi"/>
          <w:sz w:val="18"/>
          <w:szCs w:val="18"/>
        </w:rPr>
        <w:t>versions</w:t>
      </w:r>
      <w:r w:rsidRPr="00B60EC8">
        <w:rPr>
          <w:rFonts w:asciiTheme="majorHAnsi" w:hAnsiTheme="majorHAnsi" w:cstheme="majorHAnsi"/>
          <w:sz w:val="18"/>
          <w:szCs w:val="18"/>
        </w:rPr>
        <w:t xml:space="preserve"> with each dimension in at least </w:t>
      </w:r>
      <w:r w:rsidRPr="00B60EC8" w:rsidR="008B0CDD">
        <w:rPr>
          <w:rFonts w:asciiTheme="majorHAnsi" w:hAnsiTheme="majorHAnsi" w:cstheme="majorHAnsi"/>
          <w:sz w:val="18"/>
          <w:szCs w:val="18"/>
        </w:rPr>
        <w:t xml:space="preserve">2 </w:t>
      </w:r>
      <w:r w:rsidR="00EC21C6">
        <w:rPr>
          <w:rFonts w:asciiTheme="majorHAnsi" w:hAnsiTheme="majorHAnsi" w:cstheme="majorHAnsi"/>
          <w:sz w:val="18"/>
          <w:szCs w:val="18"/>
        </w:rPr>
        <w:t>versions.</w:t>
      </w:r>
    </w:p>
    <w:p w:rsidR="00F103B7" w:rsidP="00430669" w14:paraId="6A8D0A20" w14:textId="6D14F145">
      <w:pPr>
        <w:pStyle w:val="Paragraph"/>
      </w:pPr>
      <w:r>
        <w:t xml:space="preserve">While the data will not be representative of, or generalizable to, any specific population of providers, it is important that the study team secure participation from providers from a range of diverse and under-resourced communities, including those with the most barriers to participation in the pilot study, such as </w:t>
      </w:r>
      <w:r w:rsidRPr="006B44B6">
        <w:t>those with low incomes</w:t>
      </w:r>
      <w:r>
        <w:t xml:space="preserve">, </w:t>
      </w:r>
      <w:r w:rsidRPr="006B44B6">
        <w:t>living in rural areas</w:t>
      </w:r>
      <w:r>
        <w:t>, or providing care during nontraditional hours, for example, evenings and weekends.</w:t>
      </w:r>
      <w:r w:rsidRPr="00DA6A51" w:rsidR="00DA6A51">
        <w:t xml:space="preserve"> </w:t>
      </w:r>
      <w:r w:rsidR="00990B36">
        <w:t xml:space="preserve">Further, </w:t>
      </w:r>
      <w:r w:rsidRPr="000B7BFE" w:rsidR="00990B36">
        <w:t xml:space="preserve">providers and families living in under-resourced communities may be </w:t>
      </w:r>
      <w:r w:rsidRPr="00860EAA" w:rsidR="00990B36">
        <w:t>hesitant to participate in a government-funded research study due to the inequitable ways that research and policy have often been conducted in communities of color</w:t>
      </w:r>
      <w:r w:rsidR="00990B36">
        <w:t>.</w:t>
      </w:r>
      <w:r>
        <w:rPr>
          <w:rStyle w:val="FootnoteReference"/>
          <w:rFonts w:eastAsia="Times New Roman"/>
        </w:rPr>
        <w:footnoteReference w:id="9"/>
      </w:r>
      <w:r w:rsidRPr="00000C0A" w:rsidR="00990B36">
        <w:t xml:space="preserve"> </w:t>
      </w:r>
      <w:r w:rsidRPr="00522F79" w:rsidR="00DA6A51">
        <w:t xml:space="preserve">Monetary </w:t>
      </w:r>
      <w:r w:rsidR="00990B36">
        <w:t>tokens of appreciation</w:t>
      </w:r>
      <w:r w:rsidRPr="00522F79" w:rsidR="00DA6A51">
        <w:t xml:space="preserve"> </w:t>
      </w:r>
      <w:r w:rsidR="00DA6A51">
        <w:t xml:space="preserve">can </w:t>
      </w:r>
      <w:r w:rsidR="00DA6A51">
        <w:t xml:space="preserve">increase response rates and </w:t>
      </w:r>
      <w:r w:rsidRPr="00522F79" w:rsidR="00DA6A51">
        <w:t>reduce nonresponse bias</w:t>
      </w:r>
      <w:r w:rsidR="00DA6A51">
        <w:t>,</w:t>
      </w:r>
      <w:r>
        <w:rPr>
          <w:vertAlign w:val="superscript"/>
        </w:rPr>
        <w:footnoteReference w:id="10"/>
      </w:r>
      <w:r w:rsidR="00DA6A51">
        <w:t xml:space="preserve"> and could motivate respondents who are less likely to respond, such as those with increased barriers to participation (including financial barriers).</w:t>
      </w:r>
      <w:r w:rsidRPr="00DD65AA">
        <w:t xml:space="preserve"> </w:t>
      </w:r>
      <w:r w:rsidR="00990B36">
        <w:t xml:space="preserve">The tokens of appreciation planned for providers and families </w:t>
      </w:r>
      <w:r w:rsidR="00853811">
        <w:t>are intended</w:t>
      </w:r>
      <w:r w:rsidRPr="00286BAC" w:rsidR="00990B36">
        <w:t xml:space="preserve"> </w:t>
      </w:r>
      <w:r w:rsidR="00CE4AC5">
        <w:t xml:space="preserve">to </w:t>
      </w:r>
      <w:r w:rsidRPr="00286BAC" w:rsidR="00990B36">
        <w:t>respectfully acknowledge respondent’s involvement</w:t>
      </w:r>
      <w:r w:rsidR="00990B36">
        <w:t>,</w:t>
      </w:r>
      <w:r w:rsidRPr="00286BAC" w:rsidR="00990B36">
        <w:t xml:space="preserve"> </w:t>
      </w:r>
      <w:r w:rsidR="00990B36">
        <w:t xml:space="preserve">particularly </w:t>
      </w:r>
      <w:r w:rsidRPr="009328BF" w:rsidR="00990B36">
        <w:t xml:space="preserve">those who may be </w:t>
      </w:r>
      <w:r w:rsidR="00990B36">
        <w:t xml:space="preserve">otherwise </w:t>
      </w:r>
      <w:r w:rsidRPr="009328BF" w:rsidR="00990B36">
        <w:t>hesitant to participate in government-funded research</w:t>
      </w:r>
      <w:r w:rsidR="00990B36">
        <w:t xml:space="preserve">. </w:t>
      </w:r>
      <w:r w:rsidRPr="00000C0A">
        <w:t xml:space="preserve">If the study team is not able to reach the providers with the most barriers to participation, the study team may not learn about whether and how these providers understand the items in the provider questionnaire and </w:t>
      </w:r>
      <w:r>
        <w:t>may not</w:t>
      </w:r>
      <w:r w:rsidRPr="00000C0A">
        <w:t xml:space="preserve"> </w:t>
      </w:r>
      <w:r>
        <w:t>have sufficient sample sizes to conduct the psychometric analyses needed to understand the properties of the provider questionnaire (see Supporting Statement Part B Section B7).</w:t>
      </w:r>
      <w:r w:rsidR="00C94E1D">
        <w:t xml:space="preserve"> </w:t>
      </w:r>
    </w:p>
    <w:p w:rsidR="000433EE" w:rsidP="00430669" w14:paraId="56A276CE" w14:textId="6D67B6A3">
      <w:pPr>
        <w:pStyle w:val="Paragraph"/>
      </w:pPr>
      <w:r w:rsidRPr="00F103B7">
        <w:t xml:space="preserve">It is </w:t>
      </w:r>
      <w:r w:rsidR="002D13BA">
        <w:t>also</w:t>
      </w:r>
      <w:r w:rsidRPr="00F103B7">
        <w:t xml:space="preserve"> important that the providers secure participation from families.</w:t>
      </w:r>
      <w:r>
        <w:t xml:space="preserve"> </w:t>
      </w:r>
      <w:r>
        <w:t>T</w:t>
      </w:r>
      <w:r w:rsidRPr="000B7BFE" w:rsidR="004A175C">
        <w:t xml:space="preserve">he study team will have a limited number of potential </w:t>
      </w:r>
      <w:r>
        <w:t xml:space="preserve">family </w:t>
      </w:r>
      <w:r w:rsidRPr="000B7BFE" w:rsidR="004A175C">
        <w:t>respondents, making high response rates especially important</w:t>
      </w:r>
      <w:r>
        <w:t xml:space="preserve"> to ensure different perspectives of</w:t>
      </w:r>
      <w:r w:rsidR="004A175C">
        <w:t xml:space="preserve"> families</w:t>
      </w:r>
      <w:r w:rsidRPr="00000C0A" w:rsidR="004A175C">
        <w:t xml:space="preserve"> </w:t>
      </w:r>
      <w:r>
        <w:t xml:space="preserve"> are </w:t>
      </w:r>
      <w:r w:rsidRPr="00000C0A" w:rsidR="004A175C">
        <w:t xml:space="preserve">represented in the </w:t>
      </w:r>
      <w:r w:rsidR="004A175C">
        <w:t xml:space="preserve">pilot </w:t>
      </w:r>
      <w:r w:rsidRPr="00000C0A" w:rsidR="004A175C">
        <w:t xml:space="preserve">study results used to </w:t>
      </w:r>
      <w:r w:rsidR="004A175C">
        <w:t xml:space="preserve">make any necessary </w:t>
      </w:r>
      <w:r w:rsidRPr="00000C0A" w:rsidR="004A175C">
        <w:t>revis</w:t>
      </w:r>
      <w:r w:rsidR="004A175C">
        <w:t>ions to</w:t>
      </w:r>
      <w:r w:rsidRPr="00000C0A" w:rsidR="004A175C">
        <w:t xml:space="preserve"> the HBCC-NSAC Toolkit instruments.</w:t>
      </w:r>
      <w:r w:rsidR="002F587C">
        <w:t xml:space="preserve"> </w:t>
      </w:r>
    </w:p>
    <w:p w:rsidR="002E48B2" w:rsidP="00430669" w14:paraId="71888C5A" w14:textId="50BA1684">
      <w:pPr>
        <w:pStyle w:val="Paragraph"/>
      </w:pPr>
      <w:r w:rsidRPr="008C249B">
        <w:t>Table A.</w:t>
      </w:r>
      <w:r w:rsidR="006846C8">
        <w:t>5</w:t>
      </w:r>
      <w:r w:rsidRPr="008C249B" w:rsidR="006846C8">
        <w:t xml:space="preserve"> </w:t>
      </w:r>
      <w:r w:rsidRPr="008C249B">
        <w:t xml:space="preserve">lists </w:t>
      </w:r>
      <w:r w:rsidR="00D53A05">
        <w:t>the</w:t>
      </w:r>
      <w:r w:rsidRPr="008C249B">
        <w:t xml:space="preserve"> planned tokens of appreciation. </w:t>
      </w:r>
      <w:r>
        <w:t>Phase one tokens of appreciation</w:t>
      </w:r>
      <w:r w:rsidRPr="00BB01F2">
        <w:t xml:space="preserve"> </w:t>
      </w:r>
      <w:r w:rsidR="009461B3">
        <w:t xml:space="preserve">proposed for providers </w:t>
      </w:r>
      <w:r w:rsidRPr="00BB01F2">
        <w:t xml:space="preserve">reflect results from a nationally representative study on the effectiveness of </w:t>
      </w:r>
      <w:r w:rsidR="00CF4928">
        <w:t>tokens of appreciation</w:t>
      </w:r>
      <w:r w:rsidRPr="00BB01F2" w:rsidR="00CF4928">
        <w:t xml:space="preserve"> </w:t>
      </w:r>
      <w:r w:rsidRPr="00BB01F2">
        <w:t xml:space="preserve">for engaging participants in qualitative research, which found that any monetary </w:t>
      </w:r>
      <w:r w:rsidR="00E1037E">
        <w:t>token of appreciation</w:t>
      </w:r>
      <w:r w:rsidRPr="00BB01F2" w:rsidR="00E1037E">
        <w:t xml:space="preserve"> </w:t>
      </w:r>
      <w:r w:rsidRPr="00BB01F2">
        <w:t xml:space="preserve">was more likely to result in willingness to engage in a qualitative interview than a nonmonetary </w:t>
      </w:r>
      <w:r w:rsidR="00E1037E">
        <w:t>one</w:t>
      </w:r>
      <w:r w:rsidRPr="00BB01F2" w:rsidR="00E1037E">
        <w:t xml:space="preserve"> </w:t>
      </w:r>
      <w:r w:rsidRPr="00BB01F2">
        <w:t>or no</w:t>
      </w:r>
      <w:r w:rsidR="00E1037E">
        <w:t>ne</w:t>
      </w:r>
      <w:r w:rsidRPr="00BB01F2">
        <w:t>.</w:t>
      </w:r>
      <w:r>
        <w:rPr>
          <w:rStyle w:val="FootnoteReference"/>
          <w:rFonts w:eastAsia="Times New Roman"/>
        </w:rPr>
        <w:footnoteReference w:id="11"/>
      </w:r>
      <w:r w:rsidRPr="00BB01F2">
        <w:t xml:space="preserve"> In the same study, among those participants who reported some willingness to engage in a </w:t>
      </w:r>
      <w:r w:rsidR="00F55314">
        <w:t>90</w:t>
      </w:r>
      <w:r w:rsidR="005C4D5E">
        <w:t>-</w:t>
      </w:r>
      <w:r w:rsidR="00F55314">
        <w:t xml:space="preserve">minute </w:t>
      </w:r>
      <w:r w:rsidRPr="00BB01F2">
        <w:t xml:space="preserve">qualitative interview, those who were offered $50 or $75 were more willing to engage than those who were offered $25. </w:t>
      </w:r>
      <w:r w:rsidRPr="00B84BED">
        <w:t xml:space="preserve">These results suggest that </w:t>
      </w:r>
      <w:r>
        <w:t>$50 to</w:t>
      </w:r>
      <w:r w:rsidRPr="00B84BED">
        <w:t xml:space="preserve"> $</w:t>
      </w:r>
      <w:r>
        <w:t xml:space="preserve">75 </w:t>
      </w:r>
      <w:r w:rsidRPr="00B84BED">
        <w:t xml:space="preserve">for </w:t>
      </w:r>
      <w:r>
        <w:t xml:space="preserve">a </w:t>
      </w:r>
      <w:r w:rsidRPr="00B84BED">
        <w:t xml:space="preserve">qualitative </w:t>
      </w:r>
      <w:r w:rsidR="008B4BA1">
        <w:t>interview</w:t>
      </w:r>
      <w:r w:rsidRPr="00B84BED" w:rsidR="008B4BA1">
        <w:t xml:space="preserve"> </w:t>
      </w:r>
      <w:r w:rsidRPr="00B84BED">
        <w:t xml:space="preserve">is a reasonable </w:t>
      </w:r>
      <w:r w:rsidR="003B7EAF">
        <w:t>token of appreciation</w:t>
      </w:r>
      <w:r w:rsidRPr="00B84BED" w:rsidR="003B7EAF">
        <w:t xml:space="preserve"> </w:t>
      </w:r>
      <w:r w:rsidRPr="00B84BED">
        <w:t>that is likely to engage participants.</w:t>
      </w:r>
      <w:r w:rsidR="00F64689">
        <w:t xml:space="preserve"> </w:t>
      </w:r>
      <w:r w:rsidRPr="008161C7" w:rsidR="008161C7">
        <w:t xml:space="preserve">Based on these results, </w:t>
      </w:r>
      <w:r w:rsidR="00BD0237">
        <w:t>the study team plans</w:t>
      </w:r>
      <w:r w:rsidRPr="008161C7" w:rsidR="008161C7">
        <w:t xml:space="preserve"> to offer</w:t>
      </w:r>
      <w:r w:rsidR="00BD0237">
        <w:t xml:space="preserve"> providers</w:t>
      </w:r>
      <w:r w:rsidRPr="008161C7" w:rsidR="008161C7">
        <w:t xml:space="preserve"> </w:t>
      </w:r>
      <w:r w:rsidR="005027DB">
        <w:t>$75</w:t>
      </w:r>
      <w:r w:rsidR="00116E3F">
        <w:t xml:space="preserve"> </w:t>
      </w:r>
      <w:r w:rsidR="00532E7C">
        <w:t>to complete</w:t>
      </w:r>
      <w:r w:rsidR="00116E3F">
        <w:t xml:space="preserve"> three data collection activities that are expected to take a total of 95 minutes across the three activities. This includes a </w:t>
      </w:r>
      <w:r w:rsidR="00973069">
        <w:t>cognitive</w:t>
      </w:r>
      <w:r w:rsidR="005E435B">
        <w:t xml:space="preserve"> interview </w:t>
      </w:r>
      <w:r w:rsidR="00116E3F">
        <w:t>and two questionnaires.</w:t>
      </w:r>
      <w:r w:rsidR="005E435B">
        <w:t xml:space="preserve"> </w:t>
      </w:r>
      <w:r w:rsidRPr="008161C7" w:rsidR="008161C7">
        <w:t xml:space="preserve">In </w:t>
      </w:r>
      <w:r w:rsidR="005027DB">
        <w:t>an effort</w:t>
      </w:r>
      <w:r w:rsidRPr="008161C7" w:rsidR="008161C7">
        <w:t xml:space="preserve"> to encourag</w:t>
      </w:r>
      <w:r w:rsidR="002C3460">
        <w:t>e</w:t>
      </w:r>
      <w:r w:rsidRPr="008161C7" w:rsidR="008161C7">
        <w:t xml:space="preserve"> </w:t>
      </w:r>
      <w:r w:rsidR="007A36FE">
        <w:t>providers to support</w:t>
      </w:r>
      <w:r w:rsidR="005F3B81">
        <w:t xml:space="preserve"> the family data collection activities</w:t>
      </w:r>
      <w:r w:rsidRPr="008161C7" w:rsidR="008161C7">
        <w:t>, we plan to offer an additional $10 token of appreciation to providers who complete the family data collection logistics call (Instrument 7) and agree to invite families to complete the family questionnaire.</w:t>
      </w:r>
      <w:r w:rsidR="00F21D07">
        <w:t xml:space="preserve"> This additional $10 token of appreciation is intended to improve data quality by </w:t>
      </w:r>
      <w:r w:rsidR="001D39C4">
        <w:t xml:space="preserve">helping ensure collection of enough responses to the family questionnaire to conduct study analyses. </w:t>
      </w:r>
      <w:r w:rsidR="005F3B81">
        <w:t xml:space="preserve"> </w:t>
      </w:r>
      <w:r w:rsidRPr="00BB01F2">
        <w:t xml:space="preserve"> </w:t>
      </w:r>
    </w:p>
    <w:p w:rsidR="008161C7" w:rsidP="00430669" w14:paraId="7E5A2206" w14:textId="4D103FE1">
      <w:pPr>
        <w:pStyle w:val="Paragraph"/>
      </w:pPr>
      <w:r w:rsidRPr="00594A86">
        <w:t xml:space="preserve">The proposed amounts for </w:t>
      </w:r>
      <w:r>
        <w:t xml:space="preserve">families </w:t>
      </w:r>
      <w:r w:rsidRPr="00594A86">
        <w:t xml:space="preserve">are based on burden to </w:t>
      </w:r>
      <w:r w:rsidR="00E007F3">
        <w:t xml:space="preserve">families and </w:t>
      </w:r>
      <w:r w:rsidRPr="00594A86">
        <w:t>evidence from previous studies with similar respondents</w:t>
      </w:r>
      <w:r w:rsidR="00130B23">
        <w:t xml:space="preserve"> and types of data collection requests</w:t>
      </w:r>
      <w:r w:rsidRPr="00594A86">
        <w:t xml:space="preserve">. </w:t>
      </w:r>
      <w:bookmarkStart w:id="9" w:name="_Hlk84256149"/>
      <w:r w:rsidR="00E037D9">
        <w:t>For example, t</w:t>
      </w:r>
      <w:r w:rsidRPr="00063557" w:rsidR="00063557">
        <w:t>he Head Start Family and Child Experiences Survey (FACES) conducted an experiment for the parent survey in FACES 2014-2018</w:t>
      </w:r>
      <w:r w:rsidRPr="00063557" w:rsidR="00D20826">
        <w:t>,</w:t>
      </w:r>
      <w:r>
        <w:rPr>
          <w:vertAlign w:val="superscript"/>
        </w:rPr>
        <w:footnoteReference w:id="12"/>
      </w:r>
      <w:r w:rsidRPr="00063557" w:rsidR="00063557">
        <w:t xml:space="preserve"> lowering the $35 </w:t>
      </w:r>
      <w:r w:rsidR="00116E3F">
        <w:t>token of appreciation</w:t>
      </w:r>
      <w:r w:rsidRPr="00063557" w:rsidR="00063557">
        <w:t xml:space="preserve"> used in FACES 2006 and FACES 2009 to $15 as a base (with a bonus for responding early for a potential of $25). FACES 2014-2018 achieved lower response rates compared to the earlier studies (78 percent versus 93 to 96 percent), and the nonresponse analysis found significant differences in the demographic characteristics between respondents and </w:t>
      </w:r>
      <w:r w:rsidRPr="00063557" w:rsidR="00063557">
        <w:t>nonrespondents.</w:t>
      </w:r>
      <w:r>
        <w:rPr>
          <w:vertAlign w:val="superscript"/>
        </w:rPr>
        <w:footnoteReference w:id="13"/>
      </w:r>
      <w:r w:rsidRPr="00063557" w:rsidR="00063557">
        <w:t xml:space="preserve"> Respondents were more likely to have a child with a disability, be from non-English home language households, have limited cell phone minutes, and attend programs with a lower percentage of Black and higher percentage of white children compared to nonrespondents. </w:t>
      </w:r>
      <w:bookmarkEnd w:id="9"/>
      <w:r w:rsidR="00780287">
        <w:t xml:space="preserve">Based on these results, </w:t>
      </w:r>
      <w:r w:rsidR="00D67EB9">
        <w:t>t</w:t>
      </w:r>
      <w:r w:rsidRPr="00780287" w:rsidR="00780287">
        <w:t xml:space="preserve">he study team plans to offer families a $35 token of appreciation to complete the family questionnaire and a </w:t>
      </w:r>
      <w:r w:rsidR="00961BDE">
        <w:t>cognitive</w:t>
      </w:r>
      <w:r w:rsidRPr="00780287" w:rsidR="00780287">
        <w:t xml:space="preserve"> interview</w:t>
      </w:r>
      <w:r w:rsidR="00116E3F">
        <w:t xml:space="preserve"> (total time to complete both is estimated to be 40 minutes)</w:t>
      </w:r>
      <w:r w:rsidRPr="00780287" w:rsidR="00780287">
        <w:t>.</w:t>
      </w:r>
    </w:p>
    <w:p w:rsidR="001F6683" w:rsidP="00430669" w14:paraId="4C9098AF" w14:textId="6F6DD7D2">
      <w:pPr>
        <w:pStyle w:val="Paragraph"/>
      </w:pPr>
      <w:r>
        <w:t xml:space="preserve">As outlined above, </w:t>
      </w:r>
      <w:r w:rsidR="007F7FD3">
        <w:t>acquiring a sufficient number of responses from</w:t>
      </w:r>
      <w:r>
        <w:t xml:space="preserve"> a diverse group of providers and the families they serve</w:t>
      </w:r>
      <w:r w:rsidR="00BA7A97">
        <w:t xml:space="preserve"> </w:t>
      </w:r>
      <w:r w:rsidR="00523649">
        <w:t xml:space="preserve">in phase two </w:t>
      </w:r>
      <w:r w:rsidR="00BA7A97">
        <w:t>is critical</w:t>
      </w:r>
      <w:r w:rsidR="002750CE">
        <w:t xml:space="preserve"> for</w:t>
      </w:r>
      <w:r w:rsidR="003A4F57">
        <w:t xml:space="preserve"> data analysis and being able to </w:t>
      </w:r>
      <w:r w:rsidRPr="005A390E">
        <w:t xml:space="preserve">answer </w:t>
      </w:r>
      <w:r>
        <w:t xml:space="preserve">the pilot study’s </w:t>
      </w:r>
      <w:r w:rsidRPr="005A390E">
        <w:t>research questions.</w:t>
      </w:r>
      <w:r w:rsidR="003A4F57">
        <w:t xml:space="preserve"> </w:t>
      </w:r>
      <w:r w:rsidR="004A175C">
        <w:t>Phase two tokens of appreciation</w:t>
      </w:r>
      <w:r w:rsidRPr="008C249B" w:rsidR="004A175C">
        <w:t xml:space="preserve"> reflect amounts that are consistent with tokens of appreciation</w:t>
      </w:r>
      <w:r w:rsidRPr="000B7BFE" w:rsidR="004A175C">
        <w:t xml:space="preserve"> </w:t>
      </w:r>
      <w:r w:rsidR="004A175C">
        <w:t xml:space="preserve">offered in phase one and </w:t>
      </w:r>
      <w:r w:rsidRPr="000B7BFE" w:rsidR="004A175C">
        <w:t>provided in recent studies with HBCC providers</w:t>
      </w:r>
      <w:r w:rsidR="004A175C">
        <w:t>.</w:t>
      </w:r>
      <w:r>
        <w:rPr>
          <w:rStyle w:val="FootnoteReference"/>
          <w:rFonts w:eastAsia="Times New Roman"/>
        </w:rPr>
        <w:footnoteReference w:id="14"/>
      </w:r>
      <w:r w:rsidRPr="000B7BFE" w:rsidR="004A175C">
        <w:t xml:space="preserve"> </w:t>
      </w:r>
      <w:r w:rsidR="00D54F86">
        <w:t>However, the planned tokens of appreciation for phase two are lower than those planned for phase one</w:t>
      </w:r>
      <w:r w:rsidR="006A4AEE">
        <w:t xml:space="preserve"> because providers and families are still asked to complete the provider and family questionnaires, but they are not asked to also complete </w:t>
      </w:r>
      <w:r w:rsidR="00AD68B7">
        <w:t>cognitive</w:t>
      </w:r>
      <w:r w:rsidR="006A4AEE">
        <w:t xml:space="preserve"> interviews. </w:t>
      </w:r>
    </w:p>
    <w:p w:rsidR="004A175C" w:rsidRPr="000B7BFE" w:rsidP="00430669" w14:paraId="6AA3EFDA" w14:textId="6B2920CC">
      <w:pPr>
        <w:pStyle w:val="Paragraph"/>
      </w:pPr>
      <w:r w:rsidRPr="000B7BFE">
        <w:t xml:space="preserve">In addition to the proposed tokens of appreciation, the team is taking other steps to encourage participation, such as working with </w:t>
      </w:r>
      <w:r w:rsidR="002B04C7">
        <w:t>community organizations</w:t>
      </w:r>
      <w:r w:rsidRPr="000B7BFE">
        <w:t xml:space="preserve"> to recruit providers and working with providers to recruit families.</w:t>
      </w:r>
    </w:p>
    <w:p w:rsidR="004A175C" w:rsidRPr="000B7BFE" w:rsidP="00430669" w14:paraId="54A0C7D7" w14:textId="23DC194A">
      <w:pPr>
        <w:pStyle w:val="TableTitle"/>
      </w:pPr>
      <w:r w:rsidRPr="008C249B">
        <w:t>Table A.</w:t>
      </w:r>
      <w:r w:rsidR="00E645F4">
        <w:t>5</w:t>
      </w:r>
      <w:r w:rsidRPr="008C249B">
        <w:t>. Planned tokens of appreciation</w:t>
      </w:r>
    </w:p>
    <w:tbl>
      <w:tblPr>
        <w:tblStyle w:val="BaseTable"/>
        <w:tblW w:w="4955" w:type="pct"/>
        <w:tblLayout w:type="fixed"/>
        <w:tblLook w:val="04A0"/>
      </w:tblPr>
      <w:tblGrid>
        <w:gridCol w:w="2250"/>
        <w:gridCol w:w="4410"/>
        <w:gridCol w:w="1170"/>
        <w:gridCol w:w="1446"/>
      </w:tblGrid>
      <w:tr w14:paraId="2747F7B7" w14:textId="77777777" w:rsidTr="0041384E">
        <w:tblPrEx>
          <w:tblW w:w="4955" w:type="pct"/>
          <w:tblLayout w:type="fixed"/>
          <w:tblLook w:val="04A0"/>
        </w:tblPrEx>
        <w:trPr>
          <w:trHeight w:val="120"/>
          <w:tblHeader/>
        </w:trPr>
        <w:tc>
          <w:tcPr>
            <w:tcW w:w="2250" w:type="dxa"/>
          </w:tcPr>
          <w:p w:rsidR="004A175C" w:rsidRPr="00D4344D" w:rsidP="00D4344D" w14:paraId="371F58F9" w14:textId="77777777">
            <w:pPr>
              <w:pStyle w:val="TableHeaderLeft"/>
              <w:rPr>
                <w:rFonts w:eastAsia="Times New Roman"/>
                <w:sz w:val="20"/>
                <w:szCs w:val="20"/>
              </w:rPr>
            </w:pPr>
            <w:bookmarkStart w:id="10" w:name="_Hlk113873522"/>
            <w:r w:rsidRPr="00D4344D">
              <w:rPr>
                <w:rFonts w:eastAsia="Times New Roman"/>
                <w:sz w:val="20"/>
                <w:szCs w:val="20"/>
              </w:rPr>
              <w:t>Respondent</w:t>
            </w:r>
          </w:p>
        </w:tc>
        <w:tc>
          <w:tcPr>
            <w:tcW w:w="4410" w:type="dxa"/>
          </w:tcPr>
          <w:p w:rsidR="004A175C" w:rsidRPr="00D4344D" w:rsidP="00D4344D" w14:paraId="48A52871" w14:textId="77777777">
            <w:pPr>
              <w:pStyle w:val="TableHeaderCenter"/>
              <w:rPr>
                <w:rFonts w:eastAsia="Times New Roman"/>
                <w:sz w:val="20"/>
                <w:szCs w:val="20"/>
              </w:rPr>
            </w:pPr>
            <w:r w:rsidRPr="00D4344D">
              <w:rPr>
                <w:rFonts w:eastAsia="Times New Roman"/>
                <w:sz w:val="20"/>
                <w:szCs w:val="20"/>
              </w:rPr>
              <w:t>Activity</w:t>
            </w:r>
          </w:p>
        </w:tc>
        <w:tc>
          <w:tcPr>
            <w:tcW w:w="1170" w:type="dxa"/>
          </w:tcPr>
          <w:p w:rsidR="004A175C" w:rsidRPr="00D4344D" w:rsidP="00D4344D" w14:paraId="030D44AE" w14:textId="77777777">
            <w:pPr>
              <w:pStyle w:val="TableHeaderCenter"/>
              <w:rPr>
                <w:rFonts w:eastAsia="Times New Roman"/>
                <w:sz w:val="20"/>
                <w:szCs w:val="20"/>
              </w:rPr>
            </w:pPr>
            <w:r w:rsidRPr="00D4344D">
              <w:rPr>
                <w:rFonts w:eastAsia="Times New Roman"/>
                <w:sz w:val="20"/>
                <w:szCs w:val="20"/>
              </w:rPr>
              <w:t>Burden</w:t>
            </w:r>
          </w:p>
        </w:tc>
        <w:tc>
          <w:tcPr>
            <w:tcW w:w="1446" w:type="dxa"/>
          </w:tcPr>
          <w:p w:rsidR="004A175C" w:rsidRPr="00D4344D" w:rsidP="00D4344D" w14:paraId="2F108195" w14:textId="77777777">
            <w:pPr>
              <w:pStyle w:val="TableHeaderCenter"/>
              <w:rPr>
                <w:rFonts w:eastAsia="Times New Roman"/>
                <w:sz w:val="20"/>
                <w:szCs w:val="20"/>
              </w:rPr>
            </w:pPr>
            <w:r w:rsidRPr="00D4344D">
              <w:rPr>
                <w:rFonts w:eastAsia="Times New Roman"/>
                <w:sz w:val="20"/>
                <w:szCs w:val="20"/>
              </w:rPr>
              <w:t xml:space="preserve">Token of </w:t>
            </w:r>
            <w:r w:rsidRPr="00D4344D">
              <w:rPr>
                <w:rFonts w:eastAsia="Times New Roman"/>
                <w:sz w:val="20"/>
                <w:szCs w:val="20"/>
              </w:rPr>
              <w:t>appreciation</w:t>
            </w:r>
            <w:r w:rsidRPr="00473908">
              <w:rPr>
                <w:sz w:val="20"/>
                <w:szCs w:val="20"/>
                <w:vertAlign w:val="superscript"/>
              </w:rPr>
              <w:t>a</w:t>
            </w:r>
          </w:p>
        </w:tc>
      </w:tr>
      <w:tr w14:paraId="55A8E7F2" w14:textId="77777777" w:rsidTr="0041384E">
        <w:tblPrEx>
          <w:tblW w:w="4955" w:type="pct"/>
          <w:tblLayout w:type="fixed"/>
          <w:tblLook w:val="04A0"/>
        </w:tblPrEx>
        <w:trPr>
          <w:trHeight w:val="120"/>
        </w:trPr>
        <w:tc>
          <w:tcPr>
            <w:tcW w:w="2250" w:type="dxa"/>
          </w:tcPr>
          <w:p w:rsidR="004A175C" w:rsidRPr="007F5A2B" w:rsidP="00D4344D" w14:paraId="0EF6F602" w14:textId="04DACFF1">
            <w:pPr>
              <w:pStyle w:val="TableTextLeft"/>
            </w:pPr>
            <w:r w:rsidRPr="007F5A2B">
              <w:t xml:space="preserve">Phase one: </w:t>
            </w:r>
            <w:r w:rsidR="005622C3">
              <w:t>P</w:t>
            </w:r>
            <w:r w:rsidRPr="007F5A2B">
              <w:t>rovider</w:t>
            </w:r>
          </w:p>
        </w:tc>
        <w:tc>
          <w:tcPr>
            <w:tcW w:w="4410" w:type="dxa"/>
          </w:tcPr>
          <w:p w:rsidR="004A175C" w:rsidRPr="007F5A2B" w:rsidP="00D4344D" w14:paraId="33486BFD" w14:textId="0607D6E0">
            <w:pPr>
              <w:pStyle w:val="TableListBullet"/>
            </w:pPr>
            <w:r w:rsidRPr="007F5A2B">
              <w:t>Instrument 1</w:t>
            </w:r>
            <w:r w:rsidR="00E12CF9">
              <w:t>:</w:t>
            </w:r>
            <w:r w:rsidRPr="007F5A2B">
              <w:t xml:space="preserve"> Phase one</w:t>
            </w:r>
            <w:r w:rsidR="00361463">
              <w:t xml:space="preserve"> </w:t>
            </w:r>
            <w:r w:rsidR="00957A61">
              <w:t>provider</w:t>
            </w:r>
            <w:r w:rsidRPr="007F5A2B">
              <w:t xml:space="preserve"> telephone script and recruitment information collection </w:t>
            </w:r>
          </w:p>
          <w:p w:rsidR="004A175C" w:rsidRPr="007F5A2B" w:rsidP="00D4344D" w14:paraId="169B0396" w14:textId="4ECAE4F8">
            <w:pPr>
              <w:pStyle w:val="TableListBullet"/>
            </w:pPr>
            <w:r w:rsidRPr="007F5A2B">
              <w:t>Instrument 3</w:t>
            </w:r>
            <w:r w:rsidR="00E12CF9">
              <w:t>:</w:t>
            </w:r>
            <w:r w:rsidRPr="007F5A2B">
              <w:t xml:space="preserve"> HBCC-NSAC Toolkit provider </w:t>
            </w:r>
            <w:r>
              <w:t>questionnaire</w:t>
            </w:r>
          </w:p>
          <w:p w:rsidR="004A175C" w:rsidRPr="007F5A2B" w:rsidP="00D4344D" w14:paraId="53E55800" w14:textId="2D1D2EB2">
            <w:pPr>
              <w:pStyle w:val="TableListBullet"/>
            </w:pPr>
            <w:r w:rsidRPr="007F5A2B">
              <w:t>Instrument 5</w:t>
            </w:r>
            <w:r w:rsidR="00E12CF9">
              <w:t>:</w:t>
            </w:r>
            <w:r w:rsidRPr="007F5A2B">
              <w:t xml:space="preserve"> NSAC </w:t>
            </w:r>
            <w:bookmarkStart w:id="11" w:name="_Hlk117771121"/>
            <w:r w:rsidRPr="007F5A2B">
              <w:t>Phase one</w:t>
            </w:r>
            <w:r w:rsidR="0033251E">
              <w:t xml:space="preserve"> p</w:t>
            </w:r>
            <w:r w:rsidRPr="007F5A2B">
              <w:t>rovider cognitive interview guide</w:t>
            </w:r>
            <w:bookmarkEnd w:id="11"/>
          </w:p>
        </w:tc>
        <w:tc>
          <w:tcPr>
            <w:tcW w:w="1170" w:type="dxa"/>
          </w:tcPr>
          <w:p w:rsidR="004A175C" w:rsidRPr="007F5A2B" w:rsidP="00D4344D" w14:paraId="206DCEEB" w14:textId="77777777">
            <w:pPr>
              <w:pStyle w:val="TableTextLeft"/>
            </w:pPr>
            <w:r>
              <w:t>95 minutes</w:t>
            </w:r>
          </w:p>
        </w:tc>
        <w:tc>
          <w:tcPr>
            <w:tcW w:w="1446" w:type="dxa"/>
          </w:tcPr>
          <w:p w:rsidR="004A175C" w:rsidRPr="007F5A2B" w:rsidP="00D4344D" w14:paraId="2FA7DBD3" w14:textId="77777777">
            <w:pPr>
              <w:pStyle w:val="TableTextLeft"/>
            </w:pPr>
            <w:r w:rsidRPr="007F5A2B">
              <w:t>$</w:t>
            </w:r>
            <w:r>
              <w:t>75</w:t>
            </w:r>
          </w:p>
        </w:tc>
      </w:tr>
      <w:tr w14:paraId="2A3CE711" w14:textId="77777777" w:rsidTr="0041384E">
        <w:tblPrEx>
          <w:tblW w:w="4955" w:type="pct"/>
          <w:tblLayout w:type="fixed"/>
          <w:tblLook w:val="04A0"/>
        </w:tblPrEx>
        <w:trPr>
          <w:trHeight w:val="120"/>
        </w:trPr>
        <w:tc>
          <w:tcPr>
            <w:tcW w:w="2250" w:type="dxa"/>
          </w:tcPr>
          <w:p w:rsidR="00432A70" w:rsidRPr="00F07F1D" w:rsidP="00F07F1D" w14:paraId="6377DA6E" w14:textId="6E1A2E29">
            <w:pPr>
              <w:pStyle w:val="TableTextLeft"/>
            </w:pPr>
            <w:r>
              <w:t xml:space="preserve">Phase one: </w:t>
            </w:r>
            <w:r w:rsidR="008E6DC5">
              <w:t xml:space="preserve">Phase one providers, </w:t>
            </w:r>
            <w:r w:rsidR="0077334D">
              <w:t>experts with lived experience providing HBCC</w:t>
            </w:r>
            <w:r w:rsidRPr="00C445A6" w:rsidR="00F07F1D">
              <w:rPr>
                <w:bCs/>
              </w:rPr>
              <w:t xml:space="preserve"> </w:t>
            </w:r>
            <w:r w:rsidR="008E6DC5">
              <w:rPr>
                <w:bCs/>
              </w:rPr>
              <w:t>and</w:t>
            </w:r>
            <w:r w:rsidRPr="00C445A6" w:rsidR="00F07F1D">
              <w:rPr>
                <w:bCs/>
              </w:rPr>
              <w:t xml:space="preserve"> providers who participated in </w:t>
            </w:r>
            <w:r w:rsidR="00B14BC6">
              <w:rPr>
                <w:bCs/>
              </w:rPr>
              <w:t>the summer</w:t>
            </w:r>
            <w:r w:rsidRPr="00C445A6" w:rsidR="00F07F1D">
              <w:rPr>
                <w:bCs/>
              </w:rPr>
              <w:t xml:space="preserve"> 2022 pre-test (and are not </w:t>
            </w:r>
            <w:r w:rsidR="00032409">
              <w:rPr>
                <w:bCs/>
              </w:rPr>
              <w:t>pilot study respondents</w:t>
            </w:r>
            <w:r w:rsidRPr="00C445A6" w:rsidR="00F07F1D">
              <w:rPr>
                <w:bCs/>
              </w:rPr>
              <w:t>)</w:t>
            </w:r>
          </w:p>
        </w:tc>
        <w:tc>
          <w:tcPr>
            <w:tcW w:w="4410" w:type="dxa"/>
          </w:tcPr>
          <w:p w:rsidR="00432A70" w:rsidRPr="007F5A2B" w:rsidP="00D4344D" w14:paraId="0803A9F9" w14:textId="54A62AEB">
            <w:pPr>
              <w:pStyle w:val="TableListBullet"/>
            </w:pPr>
            <w:r>
              <w:t xml:space="preserve">Instrument 7: </w:t>
            </w:r>
            <w:r w:rsidR="003408FF">
              <w:t>Family data collection logistics call</w:t>
            </w:r>
          </w:p>
        </w:tc>
        <w:tc>
          <w:tcPr>
            <w:tcW w:w="1170" w:type="dxa"/>
          </w:tcPr>
          <w:p w:rsidR="00432A70" w:rsidP="00D4344D" w14:paraId="0F9C5A2D" w14:textId="0A5E81B6">
            <w:pPr>
              <w:pStyle w:val="TableTextLeft"/>
            </w:pPr>
            <w:r>
              <w:t>15 minutes</w:t>
            </w:r>
          </w:p>
        </w:tc>
        <w:tc>
          <w:tcPr>
            <w:tcW w:w="1446" w:type="dxa"/>
          </w:tcPr>
          <w:p w:rsidR="00432A70" w:rsidRPr="007F5A2B" w:rsidP="00D4344D" w14:paraId="7C3C23F8" w14:textId="4DB46777">
            <w:pPr>
              <w:pStyle w:val="TableTextLeft"/>
            </w:pPr>
            <w:r>
              <w:t>$10</w:t>
            </w:r>
          </w:p>
        </w:tc>
      </w:tr>
      <w:tr w14:paraId="42C12286" w14:textId="77777777" w:rsidTr="0041384E">
        <w:tblPrEx>
          <w:tblW w:w="4955" w:type="pct"/>
          <w:tblLayout w:type="fixed"/>
          <w:tblLook w:val="04A0"/>
        </w:tblPrEx>
        <w:trPr>
          <w:trHeight w:val="120"/>
        </w:trPr>
        <w:tc>
          <w:tcPr>
            <w:tcW w:w="2250" w:type="dxa"/>
          </w:tcPr>
          <w:p w:rsidR="004A175C" w:rsidRPr="007F5A2B" w:rsidP="00D4344D" w14:paraId="4BD714E4" w14:textId="6BC18A6D">
            <w:pPr>
              <w:pStyle w:val="TableTextLeft"/>
            </w:pPr>
            <w:r w:rsidRPr="007F5A2B">
              <w:t xml:space="preserve">Phase one: </w:t>
            </w:r>
            <w:r w:rsidR="005622C3">
              <w:t>F</w:t>
            </w:r>
            <w:r w:rsidRPr="007F5A2B" w:rsidR="005622C3">
              <w:t xml:space="preserve">amily </w:t>
            </w:r>
            <w:r w:rsidRPr="007F5A2B">
              <w:t>member</w:t>
            </w:r>
            <w:r w:rsidRPr="007F5A2B">
              <w:rPr>
                <w:vertAlign w:val="superscript"/>
              </w:rPr>
              <w:t xml:space="preserve"> b</w:t>
            </w:r>
          </w:p>
        </w:tc>
        <w:tc>
          <w:tcPr>
            <w:tcW w:w="4410" w:type="dxa"/>
          </w:tcPr>
          <w:p w:rsidR="004A175C" w:rsidRPr="007F5A2B" w:rsidP="00D4344D" w14:paraId="154950D6" w14:textId="7EF529D4">
            <w:pPr>
              <w:pStyle w:val="TableListBullet"/>
            </w:pPr>
            <w:r w:rsidRPr="007F5A2B">
              <w:t>Instrument 4</w:t>
            </w:r>
            <w:r w:rsidR="00E12CF9">
              <w:t>:</w:t>
            </w:r>
            <w:r w:rsidRPr="007F5A2B">
              <w:t xml:space="preserve"> HBCC-NSAC Toolkit family </w:t>
            </w:r>
            <w:r w:rsidRPr="007F5A2B">
              <w:t>questionnaire</w:t>
            </w:r>
          </w:p>
          <w:p w:rsidR="004A175C" w:rsidRPr="007F5A2B" w:rsidP="00D4344D" w14:paraId="38AEEBB2" w14:textId="3104AC7D">
            <w:pPr>
              <w:pStyle w:val="TableListBullet"/>
            </w:pPr>
            <w:r w:rsidRPr="007F5A2B">
              <w:t>Instrument 6</w:t>
            </w:r>
            <w:r w:rsidR="00E12CF9">
              <w:t>:</w:t>
            </w:r>
            <w:r w:rsidRPr="007F5A2B">
              <w:t xml:space="preserve"> NSAC Phase one</w:t>
            </w:r>
            <w:r w:rsidR="0033251E">
              <w:t xml:space="preserve"> f</w:t>
            </w:r>
            <w:r w:rsidRPr="007F5A2B">
              <w:t>amily cognitive interview guide</w:t>
            </w:r>
          </w:p>
        </w:tc>
        <w:tc>
          <w:tcPr>
            <w:tcW w:w="1170" w:type="dxa"/>
          </w:tcPr>
          <w:p w:rsidR="004A175C" w:rsidRPr="007F5A2B" w:rsidP="00D4344D" w14:paraId="2994F038" w14:textId="77777777">
            <w:pPr>
              <w:pStyle w:val="TableTextLeft"/>
            </w:pPr>
            <w:r w:rsidRPr="007F5A2B">
              <w:t>40 minutes</w:t>
            </w:r>
          </w:p>
        </w:tc>
        <w:tc>
          <w:tcPr>
            <w:tcW w:w="1446" w:type="dxa"/>
          </w:tcPr>
          <w:p w:rsidR="004A175C" w:rsidRPr="007F5A2B" w:rsidP="00D4344D" w14:paraId="51D0650A" w14:textId="77777777">
            <w:pPr>
              <w:pStyle w:val="TableTextLeft"/>
            </w:pPr>
            <w:r w:rsidRPr="007F5A2B">
              <w:t>$35</w:t>
            </w:r>
          </w:p>
        </w:tc>
      </w:tr>
      <w:tr w14:paraId="222C1485" w14:textId="77777777" w:rsidTr="00967560">
        <w:tblPrEx>
          <w:tblW w:w="4955" w:type="pct"/>
          <w:tblLayout w:type="fixed"/>
          <w:tblLook w:val="04A0"/>
        </w:tblPrEx>
        <w:trPr>
          <w:cantSplit/>
          <w:trHeight w:val="120"/>
        </w:trPr>
        <w:tc>
          <w:tcPr>
            <w:tcW w:w="2250" w:type="dxa"/>
          </w:tcPr>
          <w:p w:rsidR="004A175C" w:rsidRPr="007F5A2B" w:rsidP="00D4344D" w14:paraId="06564C1E" w14:textId="77777777">
            <w:pPr>
              <w:pStyle w:val="TableTextLeft"/>
            </w:pPr>
            <w:r w:rsidRPr="007F5A2B">
              <w:t>Phase two: Provider</w:t>
            </w:r>
          </w:p>
        </w:tc>
        <w:tc>
          <w:tcPr>
            <w:tcW w:w="4410" w:type="dxa"/>
          </w:tcPr>
          <w:p w:rsidR="004A175C" w:rsidRPr="007F5A2B" w:rsidP="00D4344D" w14:paraId="37B2E1C8" w14:textId="1607163A">
            <w:pPr>
              <w:pStyle w:val="TableListBullet"/>
            </w:pPr>
            <w:r w:rsidRPr="007F5A2B">
              <w:t>Instrument 2</w:t>
            </w:r>
            <w:r w:rsidR="00E12CF9">
              <w:t>:</w:t>
            </w:r>
            <w:r w:rsidRPr="007F5A2B">
              <w:t xml:space="preserve"> Phase two</w:t>
            </w:r>
            <w:r w:rsidR="0033251E">
              <w:t xml:space="preserve"> </w:t>
            </w:r>
            <w:r w:rsidR="00883492">
              <w:t xml:space="preserve">provider </w:t>
            </w:r>
            <w:r w:rsidR="0033251E">
              <w:t>t</w:t>
            </w:r>
            <w:r w:rsidRPr="007F5A2B">
              <w:t>elephone script and recruitment information collection</w:t>
            </w:r>
          </w:p>
          <w:p w:rsidR="004A175C" w:rsidRPr="007F5A2B" w:rsidP="00D4344D" w14:paraId="7E7297ED" w14:textId="738A84BF">
            <w:pPr>
              <w:pStyle w:val="TableListBullet"/>
            </w:pPr>
            <w:r w:rsidRPr="007F5A2B">
              <w:t>Instrument 3</w:t>
            </w:r>
            <w:r w:rsidR="00E12CF9">
              <w:t>:</w:t>
            </w:r>
            <w:r w:rsidRPr="007F5A2B">
              <w:t xml:space="preserve"> HBCC-NSAC Toolkit provider </w:t>
            </w:r>
            <w:r>
              <w:t>questionnaire</w:t>
            </w:r>
          </w:p>
        </w:tc>
        <w:tc>
          <w:tcPr>
            <w:tcW w:w="1170" w:type="dxa"/>
          </w:tcPr>
          <w:p w:rsidR="004A175C" w:rsidRPr="007F5A2B" w:rsidP="00D4344D" w14:paraId="0D3B67FF" w14:textId="77777777">
            <w:pPr>
              <w:pStyle w:val="TableTextLeft"/>
            </w:pPr>
            <w:r w:rsidRPr="007F5A2B">
              <w:t>50 minutes</w:t>
            </w:r>
          </w:p>
        </w:tc>
        <w:tc>
          <w:tcPr>
            <w:tcW w:w="1446" w:type="dxa"/>
          </w:tcPr>
          <w:p w:rsidR="004A175C" w:rsidRPr="007F5A2B" w:rsidP="00D4344D" w14:paraId="3B114FB8" w14:textId="77777777">
            <w:pPr>
              <w:pStyle w:val="TableTextLeft"/>
            </w:pPr>
            <w:r w:rsidRPr="007F5A2B">
              <w:t>$</w:t>
            </w:r>
            <w:r>
              <w:t>5</w:t>
            </w:r>
            <w:r w:rsidRPr="007F5A2B">
              <w:t>0</w:t>
            </w:r>
          </w:p>
        </w:tc>
      </w:tr>
      <w:tr w14:paraId="03C787DB" w14:textId="77777777" w:rsidTr="0041384E">
        <w:tblPrEx>
          <w:tblW w:w="4955" w:type="pct"/>
          <w:tblLayout w:type="fixed"/>
          <w:tblLook w:val="04A0"/>
        </w:tblPrEx>
        <w:trPr>
          <w:trHeight w:val="120"/>
        </w:trPr>
        <w:tc>
          <w:tcPr>
            <w:tcW w:w="2250" w:type="dxa"/>
          </w:tcPr>
          <w:p w:rsidR="00F07F1D" w:rsidRPr="007F5A2B" w:rsidP="00F07F1D" w14:paraId="4390508C" w14:textId="6EA43208">
            <w:pPr>
              <w:pStyle w:val="TableTextLeft"/>
            </w:pPr>
            <w:r>
              <w:t>Phase two: Provider</w:t>
            </w:r>
          </w:p>
        </w:tc>
        <w:tc>
          <w:tcPr>
            <w:tcW w:w="4410" w:type="dxa"/>
          </w:tcPr>
          <w:p w:rsidR="00F07F1D" w:rsidRPr="007F5A2B" w:rsidP="00F07F1D" w14:paraId="126EE381" w14:textId="6AEF2948">
            <w:pPr>
              <w:pStyle w:val="TableListBullet"/>
            </w:pPr>
            <w:r>
              <w:t>Instrument 7: Family data collection logistics call</w:t>
            </w:r>
          </w:p>
        </w:tc>
        <w:tc>
          <w:tcPr>
            <w:tcW w:w="1170" w:type="dxa"/>
          </w:tcPr>
          <w:p w:rsidR="00F07F1D" w:rsidRPr="007F5A2B" w:rsidP="00F07F1D" w14:paraId="431A7AC5" w14:textId="740F902F">
            <w:pPr>
              <w:pStyle w:val="TableTextLeft"/>
            </w:pPr>
            <w:r>
              <w:t>15 minutes</w:t>
            </w:r>
          </w:p>
        </w:tc>
        <w:tc>
          <w:tcPr>
            <w:tcW w:w="1446" w:type="dxa"/>
          </w:tcPr>
          <w:p w:rsidR="00F07F1D" w:rsidRPr="007F5A2B" w:rsidP="00F07F1D" w14:paraId="69E4A62A" w14:textId="141B63F9">
            <w:pPr>
              <w:pStyle w:val="TableTextLeft"/>
            </w:pPr>
            <w:r>
              <w:t>$10</w:t>
            </w:r>
          </w:p>
        </w:tc>
      </w:tr>
      <w:tr w14:paraId="3BE6DCF5" w14:textId="77777777" w:rsidTr="0041384E">
        <w:tblPrEx>
          <w:tblW w:w="4955" w:type="pct"/>
          <w:tblLayout w:type="fixed"/>
          <w:tblLook w:val="04A0"/>
        </w:tblPrEx>
        <w:trPr>
          <w:trHeight w:val="120"/>
        </w:trPr>
        <w:tc>
          <w:tcPr>
            <w:tcW w:w="2250" w:type="dxa"/>
          </w:tcPr>
          <w:p w:rsidR="00F07F1D" w:rsidRPr="007F5A2B" w:rsidP="00F07F1D" w14:paraId="101C0185" w14:textId="77777777">
            <w:pPr>
              <w:pStyle w:val="TableTextLeft"/>
            </w:pPr>
            <w:r w:rsidRPr="007F5A2B">
              <w:t>Phase two: Family member</w:t>
            </w:r>
          </w:p>
        </w:tc>
        <w:tc>
          <w:tcPr>
            <w:tcW w:w="4410" w:type="dxa"/>
          </w:tcPr>
          <w:p w:rsidR="00F07F1D" w:rsidRPr="007F5A2B" w:rsidP="00F07F1D" w14:paraId="1D72FE92" w14:textId="015427C5">
            <w:pPr>
              <w:pStyle w:val="TableListBullet"/>
            </w:pPr>
            <w:r w:rsidRPr="007F5A2B">
              <w:t>Instrument 4</w:t>
            </w:r>
            <w:r>
              <w:t>:</w:t>
            </w:r>
            <w:r w:rsidRPr="007F5A2B">
              <w:t xml:space="preserve"> HBCC-NSAC Toolkit family </w:t>
            </w:r>
            <w:r w:rsidRPr="007F5A2B">
              <w:t>questionnaire</w:t>
            </w:r>
          </w:p>
        </w:tc>
        <w:tc>
          <w:tcPr>
            <w:tcW w:w="1170" w:type="dxa"/>
          </w:tcPr>
          <w:p w:rsidR="00F07F1D" w:rsidRPr="007F5A2B" w:rsidP="00F07F1D" w14:paraId="5F9CE3CE" w14:textId="77777777">
            <w:pPr>
              <w:pStyle w:val="TableTextLeft"/>
            </w:pPr>
            <w:r w:rsidRPr="007F5A2B">
              <w:t>10 minutes</w:t>
            </w:r>
          </w:p>
        </w:tc>
        <w:tc>
          <w:tcPr>
            <w:tcW w:w="1446" w:type="dxa"/>
          </w:tcPr>
          <w:p w:rsidR="00F07F1D" w:rsidRPr="007F5A2B" w:rsidP="00F07F1D" w14:paraId="20DC3B97" w14:textId="77777777">
            <w:pPr>
              <w:pStyle w:val="TableTextLeft"/>
            </w:pPr>
            <w:r w:rsidRPr="007F5A2B">
              <w:t>$</w:t>
            </w:r>
            <w:r>
              <w:t>10</w:t>
            </w:r>
          </w:p>
        </w:tc>
      </w:tr>
    </w:tbl>
    <w:bookmarkEnd w:id="10"/>
    <w:p w:rsidR="004A175C" w:rsidRPr="008A58FE" w:rsidP="004A175C" w14:paraId="22B77953" w14:textId="60CB4B0E">
      <w:pPr>
        <w:spacing w:before="40" w:after="60"/>
        <w:rPr>
          <w:rFonts w:asciiTheme="majorHAnsi" w:hAnsiTheme="majorHAnsi" w:cstheme="majorHAnsi"/>
          <w:color w:val="000000" w:themeColor="text1"/>
          <w:sz w:val="18"/>
          <w:szCs w:val="18"/>
        </w:rPr>
      </w:pPr>
      <w:r w:rsidRPr="008A58FE">
        <w:rPr>
          <w:rFonts w:asciiTheme="majorHAnsi" w:hAnsiTheme="majorHAnsi" w:cstheme="majorHAnsi"/>
          <w:color w:val="000000" w:themeColor="text1"/>
          <w:sz w:val="18"/>
          <w:szCs w:val="18"/>
          <w:vertAlign w:val="superscript"/>
        </w:rPr>
        <w:t>a</w:t>
      </w:r>
      <w:r w:rsidRPr="008A58FE">
        <w:rPr>
          <w:rFonts w:asciiTheme="majorHAnsi" w:hAnsiTheme="majorHAnsi" w:cstheme="majorHAnsi"/>
          <w:color w:val="000000" w:themeColor="text1"/>
          <w:sz w:val="18"/>
          <w:szCs w:val="18"/>
        </w:rPr>
        <w:t>The</w:t>
      </w:r>
      <w:r w:rsidRPr="008A58FE">
        <w:rPr>
          <w:rFonts w:asciiTheme="majorHAnsi" w:hAnsiTheme="majorHAnsi" w:cstheme="majorHAnsi"/>
          <w:color w:val="000000" w:themeColor="text1"/>
          <w:sz w:val="18"/>
          <w:szCs w:val="18"/>
        </w:rPr>
        <w:t xml:space="preserve"> </w:t>
      </w:r>
      <w:r w:rsidRPr="008A58FE" w:rsidR="00183663">
        <w:rPr>
          <w:rFonts w:asciiTheme="majorHAnsi" w:hAnsiTheme="majorHAnsi" w:cstheme="majorHAnsi"/>
          <w:color w:val="000000" w:themeColor="text1"/>
          <w:sz w:val="18"/>
          <w:szCs w:val="18"/>
        </w:rPr>
        <w:t xml:space="preserve">study </w:t>
      </w:r>
      <w:r w:rsidRPr="008A58FE">
        <w:rPr>
          <w:rFonts w:asciiTheme="majorHAnsi" w:hAnsiTheme="majorHAnsi" w:cstheme="majorHAnsi"/>
          <w:color w:val="000000" w:themeColor="text1"/>
          <w:sz w:val="18"/>
          <w:szCs w:val="18"/>
        </w:rPr>
        <w:t>team plans to provide gift cards because some participants might have difficulty cashing checks.</w:t>
      </w:r>
    </w:p>
    <w:p w:rsidR="004A175C" w:rsidRPr="008A58FE" w:rsidP="004A175C" w14:paraId="73B62237" w14:textId="7737A3F2">
      <w:pPr>
        <w:spacing w:before="40" w:after="60"/>
        <w:rPr>
          <w:rFonts w:asciiTheme="majorHAnsi" w:hAnsiTheme="majorHAnsi" w:cstheme="majorHAnsi"/>
          <w:color w:val="000000" w:themeColor="text1"/>
          <w:sz w:val="18"/>
          <w:szCs w:val="18"/>
        </w:rPr>
      </w:pPr>
      <w:r w:rsidRPr="008A58FE">
        <w:rPr>
          <w:rFonts w:asciiTheme="majorHAnsi" w:hAnsiTheme="majorHAnsi" w:cstheme="majorHAnsi"/>
          <w:color w:val="000000" w:themeColor="text1"/>
          <w:sz w:val="18"/>
          <w:szCs w:val="18"/>
          <w:vertAlign w:val="superscript"/>
        </w:rPr>
        <w:t>b</w:t>
      </w:r>
      <w:r w:rsidRPr="008A58FE">
        <w:rPr>
          <w:rFonts w:asciiTheme="majorHAnsi" w:hAnsiTheme="majorHAnsi" w:cstheme="majorHAnsi"/>
          <w:color w:val="000000" w:themeColor="text1"/>
          <w:sz w:val="18"/>
          <w:szCs w:val="18"/>
        </w:rPr>
        <w:t>Spanish</w:t>
      </w:r>
      <w:r w:rsidRPr="008A58FE">
        <w:rPr>
          <w:rFonts w:asciiTheme="majorHAnsi" w:hAnsiTheme="majorHAnsi" w:cstheme="majorHAnsi"/>
          <w:color w:val="000000" w:themeColor="text1"/>
          <w:sz w:val="18"/>
          <w:szCs w:val="18"/>
        </w:rPr>
        <w:t>-speaking providers from phase one will recruit Spanish-speaking families to complete the Spanish version of the family questionnaire. The</w:t>
      </w:r>
      <w:r w:rsidRPr="008A58FE">
        <w:rPr>
          <w:rFonts w:asciiTheme="majorHAnsi" w:hAnsiTheme="majorHAnsi" w:cstheme="majorHAnsi"/>
          <w:color w:val="000000" w:themeColor="text1"/>
          <w:sz w:val="18"/>
          <w:szCs w:val="18"/>
        </w:rPr>
        <w:t xml:space="preserve"> </w:t>
      </w:r>
      <w:r w:rsidRPr="008A58FE">
        <w:rPr>
          <w:rFonts w:asciiTheme="majorHAnsi" w:hAnsiTheme="majorHAnsi" w:cstheme="majorHAnsi"/>
          <w:color w:val="000000" w:themeColor="text1"/>
          <w:sz w:val="18"/>
          <w:szCs w:val="18"/>
        </w:rPr>
        <w:t xml:space="preserve">project’s </w:t>
      </w:r>
      <w:r w:rsidRPr="00FA0072" w:rsidR="00FA0072">
        <w:rPr>
          <w:rFonts w:asciiTheme="majorHAnsi" w:hAnsiTheme="majorHAnsi" w:cstheme="majorHAnsi"/>
          <w:color w:val="000000" w:themeColor="text1"/>
          <w:sz w:val="18"/>
          <w:szCs w:val="18"/>
        </w:rPr>
        <w:t>experts with lived experience providing HBCC</w:t>
      </w:r>
      <w:r w:rsidRPr="00FA0072" w:rsidR="00FA0072">
        <w:rPr>
          <w:rFonts w:asciiTheme="majorHAnsi" w:hAnsiTheme="majorHAnsi" w:cstheme="majorHAnsi"/>
          <w:color w:val="000000" w:themeColor="text1"/>
          <w:sz w:val="18"/>
          <w:szCs w:val="18"/>
        </w:rPr>
        <w:t xml:space="preserve"> </w:t>
      </w:r>
      <w:r w:rsidR="000A5043">
        <w:rPr>
          <w:rFonts w:asciiTheme="majorHAnsi" w:hAnsiTheme="majorHAnsi" w:cstheme="majorHAnsi"/>
          <w:color w:val="000000" w:themeColor="text1"/>
          <w:sz w:val="18"/>
          <w:szCs w:val="18"/>
        </w:rPr>
        <w:t xml:space="preserve">and providers </w:t>
      </w:r>
      <w:r w:rsidR="00C63C80">
        <w:rPr>
          <w:rFonts w:asciiTheme="majorHAnsi" w:hAnsiTheme="majorHAnsi" w:cstheme="majorHAnsi"/>
          <w:color w:val="000000" w:themeColor="text1"/>
          <w:sz w:val="18"/>
          <w:szCs w:val="18"/>
        </w:rPr>
        <w:t>who participated in</w:t>
      </w:r>
      <w:r w:rsidR="000A5043">
        <w:rPr>
          <w:rFonts w:asciiTheme="majorHAnsi" w:hAnsiTheme="majorHAnsi" w:cstheme="majorHAnsi"/>
          <w:color w:val="000000" w:themeColor="text1"/>
          <w:sz w:val="18"/>
          <w:szCs w:val="18"/>
        </w:rPr>
        <w:t xml:space="preserve"> the </w:t>
      </w:r>
      <w:r w:rsidR="00B14BC6">
        <w:rPr>
          <w:rFonts w:asciiTheme="majorHAnsi" w:hAnsiTheme="majorHAnsi" w:cstheme="majorHAnsi"/>
          <w:color w:val="000000" w:themeColor="text1"/>
          <w:sz w:val="18"/>
          <w:szCs w:val="18"/>
        </w:rPr>
        <w:t>summer</w:t>
      </w:r>
      <w:r w:rsidR="000A5043">
        <w:rPr>
          <w:rFonts w:asciiTheme="majorHAnsi" w:hAnsiTheme="majorHAnsi" w:cstheme="majorHAnsi"/>
          <w:color w:val="000000" w:themeColor="text1"/>
          <w:sz w:val="18"/>
          <w:szCs w:val="18"/>
        </w:rPr>
        <w:t xml:space="preserve"> 2022 pre-test </w:t>
      </w:r>
      <w:r w:rsidRPr="008A58FE">
        <w:rPr>
          <w:rFonts w:asciiTheme="majorHAnsi" w:hAnsiTheme="majorHAnsi" w:cstheme="majorHAnsi"/>
          <w:color w:val="000000" w:themeColor="text1"/>
          <w:sz w:val="18"/>
          <w:szCs w:val="18"/>
        </w:rPr>
        <w:t>will invite English-speaking families to complete the English version of the family questionnaire</w:t>
      </w:r>
      <w:r w:rsidR="004B5D32">
        <w:rPr>
          <w:rFonts w:asciiTheme="majorHAnsi" w:hAnsiTheme="majorHAnsi" w:cstheme="majorHAnsi"/>
          <w:color w:val="000000" w:themeColor="text1"/>
          <w:sz w:val="18"/>
          <w:szCs w:val="18"/>
        </w:rPr>
        <w:t>, an</w:t>
      </w:r>
      <w:r w:rsidR="00D035BC">
        <w:rPr>
          <w:rFonts w:asciiTheme="majorHAnsi" w:hAnsiTheme="majorHAnsi" w:cstheme="majorHAnsi"/>
          <w:color w:val="000000" w:themeColor="text1"/>
          <w:sz w:val="18"/>
          <w:szCs w:val="18"/>
        </w:rPr>
        <w:t xml:space="preserve">d if needed, </w:t>
      </w:r>
      <w:r w:rsidRPr="00D035BC" w:rsidR="00D035BC">
        <w:rPr>
          <w:rFonts w:asciiTheme="majorHAnsi" w:hAnsiTheme="majorHAnsi" w:cstheme="majorHAnsi"/>
          <w:color w:val="000000" w:themeColor="text1"/>
          <w:sz w:val="18"/>
          <w:szCs w:val="18"/>
        </w:rPr>
        <w:t>Spanish-speaking families to complete the Spanish version of the family questionnaire</w:t>
      </w:r>
      <w:r w:rsidRPr="008A58FE">
        <w:rPr>
          <w:rFonts w:asciiTheme="majorHAnsi" w:hAnsiTheme="majorHAnsi" w:cstheme="majorHAnsi"/>
          <w:color w:val="000000" w:themeColor="text1"/>
          <w:sz w:val="18"/>
          <w:szCs w:val="18"/>
        </w:rPr>
        <w:t xml:space="preserve">. </w:t>
      </w:r>
    </w:p>
    <w:p w:rsidR="004A175C" w:rsidP="00A81103" w14:paraId="4850B270" w14:textId="77777777">
      <w:pPr>
        <w:pStyle w:val="H2"/>
      </w:pPr>
      <w:r w:rsidRPr="00624DDC">
        <w:t>A10</w:t>
      </w:r>
      <w:r>
        <w:t>.</w:t>
      </w:r>
      <w:r>
        <w:tab/>
      </w:r>
      <w:r w:rsidRPr="005B5FCC">
        <w:t>Privacy:  Procedures to protect privacy of information, while maximizing data sharing</w:t>
      </w:r>
    </w:p>
    <w:p w:rsidR="004A175C" w:rsidRPr="002972BF" w:rsidP="002972BF" w14:paraId="5ADA5870" w14:textId="77777777">
      <w:pPr>
        <w:pStyle w:val="ParagraphContinued"/>
        <w:rPr>
          <w:i/>
          <w:iCs/>
        </w:rPr>
      </w:pPr>
      <w:r w:rsidRPr="002972BF">
        <w:rPr>
          <w:i/>
          <w:iCs/>
        </w:rPr>
        <w:t>Personally Identifiable Information</w:t>
      </w:r>
    </w:p>
    <w:p w:rsidR="004A175C" w:rsidP="002972BF" w14:paraId="057FB428" w14:textId="3AE4CB60">
      <w:pPr>
        <w:pStyle w:val="ParagraphContinued"/>
      </w:pPr>
      <w:r w:rsidRPr="00453BED">
        <w:t xml:space="preserve">This data collection effort will collect personally identifiable information (PII) </w:t>
      </w:r>
      <w:r>
        <w:t xml:space="preserve">such as </w:t>
      </w:r>
      <w:r w:rsidRPr="00453BED">
        <w:t xml:space="preserve">names, email </w:t>
      </w:r>
      <w:r>
        <w:t xml:space="preserve">and mailing </w:t>
      </w:r>
      <w:r w:rsidRPr="00453BED">
        <w:t>addresses, and telephone numbers to obtain consent to participate in data collection activities and arrange data collection (</w:t>
      </w:r>
      <w:r>
        <w:t>i</w:t>
      </w:r>
      <w:r w:rsidRPr="00453BED">
        <w:t>ncluding scheduling and sending invitations</w:t>
      </w:r>
      <w:r>
        <w:t xml:space="preserve">, study materials, and </w:t>
      </w:r>
      <w:r w:rsidRPr="00453BED">
        <w:t xml:space="preserve">reminders for </w:t>
      </w:r>
      <w:r>
        <w:t xml:space="preserve">the </w:t>
      </w:r>
      <w:r w:rsidRPr="00453BED">
        <w:t>data collection</w:t>
      </w:r>
      <w:r>
        <w:t xml:space="preserve"> activities such as the phase one cognitive interviews and delivering the token of appreciation</w:t>
      </w:r>
      <w:r w:rsidRPr="00453BED">
        <w:t>).</w:t>
      </w:r>
      <w:r w:rsidRPr="008F6571">
        <w:t xml:space="preserve"> </w:t>
      </w:r>
      <w:r w:rsidR="002B04C7">
        <w:t>Staff from community organizations that provide supports to providers</w:t>
      </w:r>
      <w:r w:rsidRPr="008F6571">
        <w:t xml:space="preserve"> will be asked to use a secure website to share only provider names, contact information, and other characteristics to use to select providers. It</w:t>
      </w:r>
      <w:r>
        <w:t xml:space="preserve"> i</w:t>
      </w:r>
      <w:r w:rsidRPr="008F6571">
        <w:t xml:space="preserve">s expected that some </w:t>
      </w:r>
      <w:r w:rsidR="002B04C7">
        <w:t>of these staff</w:t>
      </w:r>
      <w:r w:rsidRPr="008F6571" w:rsidR="002B04C7">
        <w:t xml:space="preserve"> </w:t>
      </w:r>
      <w:r w:rsidRPr="008F6571">
        <w:t xml:space="preserve">will need to ask providers for permission to share their contact information with </w:t>
      </w:r>
      <w:r>
        <w:t>the study</w:t>
      </w:r>
      <w:r w:rsidRPr="008F6571">
        <w:t xml:space="preserve"> team, while other</w:t>
      </w:r>
      <w:r w:rsidR="00A23DD0">
        <w:t>s</w:t>
      </w:r>
      <w:r w:rsidRPr="008F6571">
        <w:t xml:space="preserve"> may already have permission to share provider contact information.</w:t>
      </w:r>
      <w:r>
        <w:rPr>
          <w:rStyle w:val="FootnoteReference"/>
        </w:rPr>
        <w:footnoteReference w:id="15"/>
      </w:r>
      <w:r>
        <w:t xml:space="preserve"> Providers will be asked to confirm or provide their </w:t>
      </w:r>
      <w:r w:rsidRPr="00047C42">
        <w:t xml:space="preserve">contact information and other characteristics </w:t>
      </w:r>
      <w:r>
        <w:t xml:space="preserve">over the phone </w:t>
      </w:r>
      <w:r>
        <w:t xml:space="preserve">to </w:t>
      </w:r>
      <w:r>
        <w:t xml:space="preserve">arrange data collection activities. They may also be asked to share the names and contact information for other HBCC providers by phone </w:t>
      </w:r>
      <w:r>
        <w:t xml:space="preserve">to </w:t>
      </w:r>
      <w:r>
        <w:t>recruit more participants for the study.</w:t>
      </w:r>
    </w:p>
    <w:p w:rsidR="004A175C" w:rsidRPr="00141E83" w:rsidP="002972BF" w14:paraId="0F2F127D" w14:textId="16CD22F5">
      <w:pPr>
        <w:pStyle w:val="Paragraph"/>
      </w:pPr>
      <w:r>
        <w:t>T</w:t>
      </w:r>
      <w:r>
        <w:t xml:space="preserve">he study team </w:t>
      </w:r>
      <w:r>
        <w:t>will</w:t>
      </w:r>
      <w:r>
        <w:t xml:space="preserve"> ask </w:t>
      </w:r>
      <w:r w:rsidRPr="006471DE">
        <w:t xml:space="preserve">providers </w:t>
      </w:r>
      <w:r w:rsidR="00BC6AF0">
        <w:t xml:space="preserve">(including providers who are phase one and phase two </w:t>
      </w:r>
      <w:r w:rsidR="00B742C5">
        <w:t xml:space="preserve">pilot study </w:t>
      </w:r>
      <w:r w:rsidR="00BC6AF0">
        <w:t>respond</w:t>
      </w:r>
      <w:r w:rsidR="00FE57D7">
        <w:t xml:space="preserve">ents, </w:t>
      </w:r>
      <w:r w:rsidR="00355582">
        <w:t>experts with lived experience providing HBCC</w:t>
      </w:r>
      <w:r w:rsidR="00355582">
        <w:t xml:space="preserve"> </w:t>
      </w:r>
      <w:r w:rsidR="002868DF">
        <w:t>and</w:t>
      </w:r>
      <w:r w:rsidR="00FE57D7">
        <w:t xml:space="preserve"> are not pilot study respondents, and </w:t>
      </w:r>
      <w:r w:rsidRPr="00B742C5" w:rsidR="00B742C5">
        <w:t>providers who participated in the summer 2022 pre-test</w:t>
      </w:r>
      <w:r w:rsidR="00B742C5">
        <w:t xml:space="preserve"> </w:t>
      </w:r>
      <w:r w:rsidR="002868DF">
        <w:t>and</w:t>
      </w:r>
      <w:r w:rsidR="00B742C5">
        <w:t xml:space="preserve"> are not pilot study respondents)</w:t>
      </w:r>
      <w:r w:rsidRPr="006471DE">
        <w:t xml:space="preserve"> </w:t>
      </w:r>
      <w:r>
        <w:t xml:space="preserve">to </w:t>
      </w:r>
      <w:r w:rsidRPr="002B799A">
        <w:t xml:space="preserve">distribute and collect the family questionnaire </w:t>
      </w:r>
      <w:r w:rsidR="00956181">
        <w:t xml:space="preserve">(in a sealed envelope) </w:t>
      </w:r>
      <w:r w:rsidRPr="002B799A">
        <w:t>from</w:t>
      </w:r>
      <w:r>
        <w:t xml:space="preserve"> one</w:t>
      </w:r>
      <w:r w:rsidRPr="006471DE">
        <w:t xml:space="preserve"> </w:t>
      </w:r>
      <w:r>
        <w:t xml:space="preserve">or more </w:t>
      </w:r>
      <w:r w:rsidRPr="006471DE">
        <w:t xml:space="preserve">family </w:t>
      </w:r>
      <w:r>
        <w:t>members of a school-age child in their care. Some providers may prefer that the study team reach out to families they recommend for the study. In this scenario, providers will share recommended family names and their contact information with the study team by phone or using a secure website.</w:t>
      </w:r>
      <w:r w:rsidR="0061530E">
        <w:t xml:space="preserve"> </w:t>
      </w:r>
    </w:p>
    <w:p w:rsidR="004A175C" w:rsidRPr="009139B3" w:rsidP="002972BF" w14:paraId="1BE5027B" w14:textId="77777777">
      <w:pPr>
        <w:pStyle w:val="Paragraph"/>
        <w:rPr>
          <w:i/>
        </w:rPr>
      </w:pPr>
      <w:r>
        <w:t>Any PII</w:t>
      </w:r>
      <w:r w:rsidRPr="00F52B64">
        <w:t xml:space="preserve"> </w:t>
      </w:r>
      <w:r>
        <w:t xml:space="preserve">collected </w:t>
      </w:r>
      <w:r w:rsidRPr="00F52B64">
        <w:t xml:space="preserve">by the study team, for example by phone or through a secure website, will be </w:t>
      </w:r>
      <w:r w:rsidRPr="00EF5D5D">
        <w:t xml:space="preserve">stored on a secure network drive at </w:t>
      </w:r>
      <w:r>
        <w:t>the Contractor’s</w:t>
      </w:r>
      <w:r w:rsidRPr="00EF5D5D">
        <w:t xml:space="preserve"> offices</w:t>
      </w:r>
      <w:r>
        <w:t xml:space="preserve">. </w:t>
      </w:r>
      <w:r w:rsidRPr="20631E76">
        <w:t>Information will not be maintained in a paper or electronic system</w:t>
      </w:r>
      <w:r>
        <w:t xml:space="preserve"> </w:t>
      </w:r>
      <w:r w:rsidRPr="20631E76">
        <w:t>which data are actually or directly retrieved by an individuals’ personal identifier.</w:t>
      </w:r>
      <w:r>
        <w:t xml:space="preserve"> </w:t>
      </w:r>
      <w:r>
        <w:t xml:space="preserve">Participant’s responses to the </w:t>
      </w:r>
      <w:r w:rsidRPr="00C1046B">
        <w:rPr>
          <w:rFonts w:cstheme="minorHAnsi"/>
        </w:rPr>
        <w:t xml:space="preserve">HBCC-NSAC </w:t>
      </w:r>
      <w:r>
        <w:t xml:space="preserve">Toolkit and cognitive interviews will be stored separately from their PII. </w:t>
      </w:r>
    </w:p>
    <w:p w:rsidR="004A175C" w:rsidRPr="002972BF" w:rsidP="002972BF" w14:paraId="0BED801D" w14:textId="77777777">
      <w:pPr>
        <w:pStyle w:val="ParagraphContinued"/>
        <w:rPr>
          <w:i/>
          <w:iCs/>
        </w:rPr>
      </w:pPr>
      <w:r w:rsidRPr="002972BF">
        <w:rPr>
          <w:i/>
          <w:iCs/>
        </w:rPr>
        <w:t>Assurances of Privacy</w:t>
      </w:r>
    </w:p>
    <w:p w:rsidR="004A175C" w:rsidP="004A175C" w14:paraId="315889FD" w14:textId="77777777">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4A175C" w:rsidRPr="00B550A8" w:rsidP="002972BF" w14:paraId="2CB28441" w14:textId="092F11E7">
      <w:pPr>
        <w:pStyle w:val="Paragraph"/>
      </w:pPr>
      <w:r>
        <w:t>Respondents will complete a consent form (Appendix F) before completing the data collection instruments. The statement include</w:t>
      </w:r>
      <w:r w:rsidR="001E4473">
        <w:t>s</w:t>
      </w:r>
      <w:r>
        <w:t xml:space="preserve"> information so respondents can contact the study team with any questions or concerns. The statement also explain</w:t>
      </w:r>
      <w:r w:rsidR="001E4473">
        <w:t>s</w:t>
      </w:r>
      <w:r>
        <w:t xml:space="preserve"> that the study team will not identify them or share any information that could identify them outside of the study.</w:t>
      </w:r>
    </w:p>
    <w:p w:rsidR="004A175C" w:rsidP="002972BF" w14:paraId="5788872E" w14:textId="6985E4A2">
      <w:pPr>
        <w:pStyle w:val="Paragraph"/>
      </w:pPr>
      <w:r w:rsidRPr="00B550A8">
        <w:t xml:space="preserve">In addition, the design of this study means that the team will </w:t>
      </w:r>
      <w:r>
        <w:t>collect data from</w:t>
      </w:r>
      <w:r w:rsidRPr="00B550A8">
        <w:t xml:space="preserve"> people connected to each other</w:t>
      </w:r>
      <w:r>
        <w:t xml:space="preserve">, for example, </w:t>
      </w:r>
      <w:r w:rsidRPr="00B550A8">
        <w:t xml:space="preserve">providers and family members of the children the provider cares for. </w:t>
      </w:r>
      <w:r w:rsidR="009A4DA6">
        <w:t>P</w:t>
      </w:r>
      <w:r>
        <w:t xml:space="preserve">roviders will be asked to distribute and collect the family </w:t>
      </w:r>
      <w:r w:rsidR="007B649E">
        <w:t xml:space="preserve">questionnaires </w:t>
      </w:r>
      <w:r>
        <w:t xml:space="preserve">from families of school-age children in their care. As described in Supporting Statement Part B Section B4, families can return the completed family questionnaire to providers in a self-sealed envelope provided by the study team. Although providers will know which families participate in the pilot, they will not know how families responded to the questionnaire if families choose to use the self-sealed envelope, and </w:t>
      </w:r>
      <w:r w:rsidRPr="00F61BB8">
        <w:t>this will be explained clearly through an informed consent process</w:t>
      </w:r>
      <w:r>
        <w:t>.</w:t>
      </w:r>
    </w:p>
    <w:p w:rsidR="004A175C" w:rsidP="002972BF" w14:paraId="2BB6DA30" w14:textId="06466297">
      <w:pPr>
        <w:pStyle w:val="Paragraph"/>
      </w:pPr>
      <w:r>
        <w:t>A</w:t>
      </w:r>
      <w:r w:rsidRPr="00C417B2">
        <w:t xml:space="preserve">ll materials to be used with respondents as part of this information collection, including consent </w:t>
      </w:r>
      <w:r>
        <w:t xml:space="preserve">forms </w:t>
      </w:r>
      <w:r w:rsidRPr="00C417B2">
        <w:t xml:space="preserve">and instruments, will be submitted to </w:t>
      </w:r>
      <w:r>
        <w:t>the Contractor’s</w:t>
      </w:r>
      <w:r w:rsidRPr="00C417B2">
        <w:t xml:space="preserve"> Institutional Review Board </w:t>
      </w:r>
      <w:r>
        <w:t xml:space="preserve">(IRB), </w:t>
      </w:r>
      <w:r w:rsidRPr="00C417B2">
        <w:t>Health Media Lab</w:t>
      </w:r>
      <w:r>
        <w:t xml:space="preserve"> (HML), </w:t>
      </w:r>
      <w:r w:rsidRPr="00C417B2">
        <w:t>for approval.</w:t>
      </w:r>
      <w:r w:rsidRPr="007274A6" w:rsidR="007274A6">
        <w:t xml:space="preserve"> The study team </w:t>
      </w:r>
      <w:r w:rsidR="00E010AD">
        <w:t>plans to</w:t>
      </w:r>
      <w:r w:rsidRPr="007274A6" w:rsidR="007274A6">
        <w:t xml:space="preserve"> obtain a Certificate of Confidentiality, which helps to assure participants that their information will be kept private to the fullest extent permitted by law. The study team has applied for this Certificate and will provide it to OMB once it is received.</w:t>
      </w:r>
    </w:p>
    <w:p w:rsidR="004A175C" w:rsidRPr="002972BF" w:rsidP="002972BF" w14:paraId="5D68B94E" w14:textId="77777777">
      <w:pPr>
        <w:pStyle w:val="ParagraphContinued"/>
        <w:rPr>
          <w:i/>
          <w:iCs/>
        </w:rPr>
      </w:pPr>
      <w:r w:rsidRPr="002972BF">
        <w:rPr>
          <w:i/>
          <w:iCs/>
        </w:rPr>
        <w:t>Data Security and Monitoring</w:t>
      </w:r>
    </w:p>
    <w:p w:rsidR="004A175C" w:rsidRPr="004570FC" w:rsidP="002972BF" w14:paraId="1599E05F" w14:textId="77777777">
      <w:pPr>
        <w:pStyle w:val="ParagraphContinued"/>
      </w:pPr>
      <w:r w:rsidRPr="004570FC">
        <w:t>As specified in the contract, the Contractor shall protect respondent privacy to the extent permitted by law and will comply with all Federal and Departmental regulations for private information. The Contractor has developed a Data Security and Monitoring Plan that assesses all protections of respondents’ PII. The Contractor shall ensure that all of its employees, consultants, subcontractors (at all tiers), and employees of each subcontractor, who perform work under this contract/subcontract, are trained on data privacy</w:t>
      </w:r>
      <w:r>
        <w:t xml:space="preserve"> and security </w:t>
      </w:r>
      <w:r w:rsidRPr="004570FC">
        <w:t xml:space="preserve">issues and comply with the above requirements.  </w:t>
      </w:r>
    </w:p>
    <w:p w:rsidR="004A175C" w:rsidRPr="004570FC" w:rsidP="002972BF" w14:paraId="251C1DC6" w14:textId="77777777">
      <w:pPr>
        <w:pStyle w:val="Paragraph"/>
      </w:pPr>
      <w:r w:rsidRPr="004570FC">
        <w:t xml:space="preserve">All electronic data will be stored on a secure network drive at </w:t>
      </w:r>
      <w:r>
        <w:t>the Contractor’s</w:t>
      </w:r>
      <w:r w:rsidRPr="004570FC">
        <w:t xml:space="preserve"> offices and never in possession of ACF; data will be backed up on our secure servers for 60 days for disaster recovery purposes. Sixty days after the primary data files are securely deleted, the backed-up data will be automatically and securely </w:t>
      </w:r>
      <w:r>
        <w:t>overwritten</w:t>
      </w:r>
      <w:r w:rsidRPr="004570FC">
        <w:t xml:space="preserve">, as required by our contract (i.e., “The Contractor shall dispose of the primary data and files created during the course of the study in accordance with specifications provided by ACF”). These plans are described in more detail in a data security plan, also required by the contract. Systems will be accessible only by staff working on the project through individual passwords and logins. </w:t>
      </w:r>
      <w:r>
        <w:t xml:space="preserve">For staff working remotely, access is granted through </w:t>
      </w:r>
      <w:r w:rsidRPr="00714E04">
        <w:t xml:space="preserve">a secure, two- factor </w:t>
      </w:r>
      <w:r>
        <w:t xml:space="preserve">authentication </w:t>
      </w:r>
      <w:r w:rsidRPr="00714E04">
        <w:t>VPN connection</w:t>
      </w:r>
      <w:r>
        <w:t>.</w:t>
      </w:r>
    </w:p>
    <w:p w:rsidR="004A175C" w:rsidP="002972BF" w14:paraId="4B392DE7" w14:textId="77777777">
      <w:pPr>
        <w:pStyle w:val="Paragraph"/>
      </w:pPr>
      <w:r w:rsidRPr="004570FC">
        <w:t xml:space="preserve">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w:t>
      </w:r>
      <w:r>
        <w:t xml:space="preserve">Information </w:t>
      </w:r>
      <w:r w:rsidRPr="004570FC">
        <w:t>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w:t>
      </w:r>
      <w:r w:rsidRPr="004570FC">
        <w:t xml:space="preserve"> </w:t>
      </w:r>
      <w:r w:rsidRPr="004570FC">
        <w:t xml:space="preserve">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4A175C" w:rsidRPr="00172705" w:rsidP="002972BF" w14:paraId="5E74C810" w14:textId="77777777">
      <w:pPr>
        <w:pStyle w:val="Paragraph"/>
        <w:rPr>
          <w:iCs/>
        </w:rPr>
      </w:pPr>
      <w:r w:rsidRPr="00172705">
        <w:rPr>
          <w:iCs/>
        </w:rPr>
        <w:t xml:space="preserve">No information will be given to anyone outside the study team and ACF. All PII, </w:t>
      </w:r>
      <w:r>
        <w:rPr>
          <w:iCs/>
        </w:rPr>
        <w:t xml:space="preserve">for example </w:t>
      </w:r>
      <w:r w:rsidRPr="00172705">
        <w:rPr>
          <w:iCs/>
        </w:rPr>
        <w:t>typed notes and audio recordings of</w:t>
      </w:r>
      <w:r>
        <w:rPr>
          <w:iCs/>
        </w:rPr>
        <w:t xml:space="preserve"> cognitive</w:t>
      </w:r>
      <w:r w:rsidRPr="00172705">
        <w:rPr>
          <w:iCs/>
        </w:rPr>
        <w:t xml:space="preserve"> interviews</w:t>
      </w:r>
      <w:r>
        <w:rPr>
          <w:iCs/>
        </w:rPr>
        <w:t>,</w:t>
      </w:r>
      <w:r w:rsidRPr="00172705">
        <w:rPr>
          <w:iCs/>
        </w:rPr>
        <w:t xml:space="preserve"> will be stored on restricted, encrypted folders on </w:t>
      </w:r>
      <w:r>
        <w:rPr>
          <w:iCs/>
        </w:rPr>
        <w:t>the Contractor</w:t>
      </w:r>
      <w:r w:rsidRPr="00172705">
        <w:rPr>
          <w:iCs/>
        </w:rPr>
        <w:t>’s network, which is accessible only to the study team.</w:t>
      </w:r>
    </w:p>
    <w:p w:rsidR="004A175C" w:rsidP="00A81103" w14:paraId="2EBD3C42" w14:textId="77777777">
      <w:pPr>
        <w:pStyle w:val="H2"/>
      </w:pPr>
      <w:r w:rsidRPr="00624DDC">
        <w:t>A11</w:t>
      </w:r>
      <w:r>
        <w:t>.</w:t>
      </w:r>
      <w:r>
        <w:tab/>
      </w:r>
      <w:r w:rsidRPr="002560D7">
        <w:t>Sensitive Information</w:t>
      </w:r>
      <w:r w:rsidRPr="002560D7">
        <w:rPr>
          <w:rStyle w:val="FootnoteReference"/>
        </w:rPr>
        <w:t xml:space="preserve"> </w:t>
      </w:r>
      <w:r>
        <w:rPr>
          <w:rStyle w:val="FootnoteReference"/>
        </w:rPr>
        <w:footnoteReference w:id="16"/>
      </w:r>
    </w:p>
    <w:p w:rsidR="004A175C" w:rsidRPr="00FD20A1" w:rsidP="002972BF" w14:paraId="7AA57367" w14:textId="50A11954">
      <w:pPr>
        <w:pStyle w:val="ParagraphContinued"/>
        <w:rPr>
          <w:rFonts w:eastAsiaTheme="minorEastAsia"/>
        </w:rPr>
      </w:pPr>
      <w:r w:rsidRPr="62658AA7">
        <w:t>There are no sensitive questions or statements in the data collection instruments for HBCC providers (</w:t>
      </w:r>
      <w:r>
        <w:t>provider questionnaire</w:t>
      </w:r>
      <w:r w:rsidRPr="62658AA7">
        <w:t>). The family questionnaire</w:t>
      </w:r>
      <w:r>
        <w:t xml:space="preserve"> </w:t>
      </w:r>
      <w:r w:rsidRPr="62658AA7">
        <w:t>includes one question that may be perceived as sensitive.</w:t>
      </w:r>
      <w:r>
        <w:t xml:space="preserve"> </w:t>
      </w:r>
      <w:r>
        <w:t>The question</w:t>
      </w:r>
      <w:r w:rsidRPr="62658AA7">
        <w:t xml:space="preserve"> asks </w:t>
      </w:r>
      <w:r>
        <w:t>the respondent whether they have discussed aspects of their child’s identity with their HBCC provider and how important that is to them.</w:t>
      </w:r>
      <w:r w:rsidRPr="62658AA7">
        <w:t xml:space="preserve"> The</w:t>
      </w:r>
      <w:r>
        <w:t xml:space="preserve"> question has</w:t>
      </w:r>
      <w:r w:rsidRPr="62658AA7">
        <w:t xml:space="preserve"> </w:t>
      </w:r>
      <w:r>
        <w:t>examples</w:t>
      </w:r>
      <w:r w:rsidRPr="62658AA7">
        <w:t xml:space="preserve"> </w:t>
      </w:r>
      <w:r>
        <w:t>that</w:t>
      </w:r>
      <w:r w:rsidRPr="62658AA7">
        <w:t xml:space="preserve"> include aspects</w:t>
      </w:r>
      <w:r>
        <w:t xml:space="preserve"> of</w:t>
      </w:r>
      <w:r w:rsidRPr="62658AA7">
        <w:t xml:space="preserve"> racial, ethnic, and cultural identity as well as religion or spirituality broadly. </w:t>
      </w:r>
      <w:r>
        <w:t>T</w:t>
      </w:r>
      <w:r w:rsidRPr="62658AA7">
        <w:t>o help families and HBCC providers collaborate on the aspects of their child’s care that are important to the</w:t>
      </w:r>
      <w:r>
        <w:t xml:space="preserve"> families</w:t>
      </w:r>
      <w:r w:rsidRPr="62658AA7">
        <w:t xml:space="preserve">, it is necessary to ask families about their preferences. The family questionnaire does not ask respondents to appraise the HBCC provider or the care they provide in any way. </w:t>
      </w:r>
      <w:r>
        <w:t>It also does not ask the family to disclose their religious beliefs.</w:t>
      </w:r>
      <w:r w:rsidRPr="00F90325">
        <w:rPr>
          <w:rFonts w:eastAsiaTheme="minorEastAsia"/>
        </w:rPr>
        <w:t xml:space="preserve"> The family questionnaire respondents will read the consent </w:t>
      </w:r>
      <w:r w:rsidRPr="00630F7F">
        <w:rPr>
          <w:rFonts w:eastAsiaTheme="minorEastAsia"/>
        </w:rPr>
        <w:t>form (Appendix F),</w:t>
      </w:r>
      <w:r w:rsidRPr="00F90325">
        <w:rPr>
          <w:rFonts w:eastAsiaTheme="minorEastAsia"/>
        </w:rPr>
        <w:t xml:space="preserve"> which </w:t>
      </w:r>
      <w:r w:rsidRPr="00FD20A1">
        <w:rPr>
          <w:rFonts w:eastAsiaTheme="minorEastAsia"/>
        </w:rPr>
        <w:t>states that respondents do not have to respond to any questions that make them uncomfortable, and that their participation in the family questionnaire is voluntary.</w:t>
      </w:r>
    </w:p>
    <w:p w:rsidR="004A175C" w:rsidP="002972BF" w14:paraId="692381B7" w14:textId="374E87CC">
      <w:pPr>
        <w:pStyle w:val="Paragraph"/>
      </w:pPr>
      <w:r>
        <w:t xml:space="preserve">As described in </w:t>
      </w:r>
      <w:r w:rsidR="002F74F0">
        <w:t>S</w:t>
      </w:r>
      <w:r>
        <w:t>ection A10, the data collection protocol</w:t>
      </w:r>
      <w:r w:rsidRPr="00E146C7">
        <w:t xml:space="preserve"> and related materials, such as the consent form</w:t>
      </w:r>
      <w:r>
        <w:t>s and instruments</w:t>
      </w:r>
      <w:r w:rsidRPr="00E146C7">
        <w:t xml:space="preserve">, </w:t>
      </w:r>
      <w:r>
        <w:t xml:space="preserve">will be </w:t>
      </w:r>
      <w:r w:rsidRPr="00E146C7">
        <w:t>review</w:t>
      </w:r>
      <w:r>
        <w:t>ed</w:t>
      </w:r>
      <w:r w:rsidRPr="00E146C7">
        <w:t xml:space="preserve"> by </w:t>
      </w:r>
      <w:r>
        <w:t>the Contractor’s IRB in fall 2022</w:t>
      </w:r>
      <w:r w:rsidRPr="00E146C7">
        <w:t>.</w:t>
      </w:r>
      <w:r>
        <w:t xml:space="preserve"> Data collection will not begin until IRB approval has been received.</w:t>
      </w:r>
    </w:p>
    <w:p w:rsidR="004A175C" w:rsidRPr="001F0446" w:rsidP="00A81103" w14:paraId="776C593D" w14:textId="77777777">
      <w:pPr>
        <w:pStyle w:val="H2"/>
      </w:pPr>
      <w:r w:rsidRPr="00624DDC">
        <w:t>A12</w:t>
      </w:r>
      <w:r>
        <w:t>.</w:t>
      </w:r>
      <w:r>
        <w:tab/>
      </w:r>
      <w:r w:rsidRPr="00D32E6D">
        <w:t>Burden</w:t>
      </w:r>
    </w:p>
    <w:p w:rsidR="004A175C" w:rsidRPr="002972BF" w:rsidP="002972BF" w14:paraId="12A87AF0" w14:textId="77777777">
      <w:pPr>
        <w:pStyle w:val="ParagraphContinued"/>
        <w:rPr>
          <w:i/>
          <w:iCs/>
        </w:rPr>
      </w:pPr>
      <w:r w:rsidRPr="002972BF">
        <w:rPr>
          <w:i/>
          <w:iCs/>
        </w:rPr>
        <w:t>Explanation of Burden Estimates</w:t>
      </w:r>
    </w:p>
    <w:p w:rsidR="004A175C" w:rsidRPr="00442697" w:rsidP="002972BF" w14:paraId="46DF2F99" w14:textId="0F532FE1">
      <w:pPr>
        <w:pStyle w:val="ParagraphContinued"/>
      </w:pPr>
      <w:r w:rsidRPr="00A40CDA">
        <w:t>Table A.</w:t>
      </w:r>
      <w:r w:rsidR="00E645F4">
        <w:t>6</w:t>
      </w:r>
      <w:r w:rsidRPr="00A40CDA" w:rsidR="00E645F4">
        <w:t xml:space="preserve"> </w:t>
      </w:r>
      <w:r w:rsidRPr="00A40CDA">
        <w:t>provides</w:t>
      </w:r>
      <w:r w:rsidRPr="62658AA7">
        <w:t xml:space="preserve"> an estimate of time burden for the data collection, broken down by instrument. For the</w:t>
      </w:r>
      <w:r w:rsidRPr="62658AA7">
        <w:t xml:space="preserve"> </w:t>
      </w:r>
      <w:r>
        <w:t>provider questionnaire</w:t>
      </w:r>
      <w:r w:rsidRPr="62658AA7">
        <w:t xml:space="preserve">, the time estimates are based on </w:t>
      </w:r>
      <w:r>
        <w:t>the</w:t>
      </w:r>
      <w:r w:rsidRPr="62658AA7">
        <w:t xml:space="preserve"> pre</w:t>
      </w:r>
      <w:r>
        <w:t>-</w:t>
      </w:r>
      <w:r w:rsidRPr="62658AA7">
        <w:t xml:space="preserve">test </w:t>
      </w:r>
      <w:r w:rsidRPr="00801996">
        <w:t>conducted</w:t>
      </w:r>
      <w:r w:rsidR="00F00067">
        <w:t xml:space="preserve"> for the</w:t>
      </w:r>
      <w:r w:rsidRPr="00801996">
        <w:t xml:space="preserve"> </w:t>
      </w:r>
      <w:r w:rsidRPr="008856C3" w:rsidR="00F00067">
        <w:rPr>
          <w:rFonts w:cs="Calibri"/>
        </w:rPr>
        <w:t>English version of the HBCC provider questionnaire</w:t>
      </w:r>
      <w:r w:rsidR="00F00067">
        <w:t xml:space="preserve"> d</w:t>
      </w:r>
      <w:r w:rsidRPr="008856C3" w:rsidR="00F00067">
        <w:rPr>
          <w:rFonts w:cs="Calibri"/>
        </w:rPr>
        <w:t>uring the initial development of the HBCC-NSAC Toolkit</w:t>
      </w:r>
      <w:r w:rsidRPr="62658AA7">
        <w:t xml:space="preserve">. For the family questionnaire, </w:t>
      </w:r>
      <w:r>
        <w:t xml:space="preserve">timing is based on internal testing with </w:t>
      </w:r>
      <w:r w:rsidR="00F248DE">
        <w:t xml:space="preserve">English-speaking </w:t>
      </w:r>
      <w:r>
        <w:t>parents of school-age children</w:t>
      </w:r>
      <w:r w:rsidR="00F248DE">
        <w:t xml:space="preserve"> </w:t>
      </w:r>
      <w:r>
        <w:t>at the study team’s organization</w:t>
      </w:r>
      <w:r w:rsidR="001E6E4B">
        <w:t xml:space="preserve"> and Spanish-speaking individuals who are experienced in conducting observational measures in FCC settings with Spanish</w:t>
      </w:r>
      <w:r w:rsidR="00DE74BD">
        <w:t>-</w:t>
      </w:r>
      <w:r w:rsidR="001E6E4B">
        <w:t>speaking providers</w:t>
      </w:r>
      <w:r w:rsidRPr="62658AA7">
        <w:t xml:space="preserve">. </w:t>
      </w:r>
    </w:p>
    <w:p w:rsidR="004A175C" w:rsidRPr="002972BF" w:rsidP="002972BF" w14:paraId="4205795F" w14:textId="77777777">
      <w:pPr>
        <w:pStyle w:val="ParagraphContinued"/>
        <w:rPr>
          <w:i/>
          <w:iCs/>
        </w:rPr>
      </w:pPr>
      <w:r w:rsidRPr="002972BF">
        <w:rPr>
          <w:i/>
          <w:iCs/>
        </w:rPr>
        <w:t>Estimated Annualized Cost to Respondents</w:t>
      </w:r>
    </w:p>
    <w:p w:rsidR="004A175C" w:rsidRPr="00A36A83" w:rsidP="002972BF" w14:paraId="22E73593" w14:textId="6818AE83">
      <w:pPr>
        <w:pStyle w:val="ParagraphContinued"/>
      </w:pPr>
      <w:r w:rsidRPr="00A36A83">
        <w:t xml:space="preserve">The study team based average hourly wage estimates for deriving total annual costs on data from the Bureau of Labor Statistics, including the </w:t>
      </w:r>
      <w:r w:rsidRPr="00A36A83">
        <w:rPr>
          <w:i/>
        </w:rPr>
        <w:t>Occupational Employment Statistics</w:t>
      </w:r>
      <w:r w:rsidRPr="00A36A83">
        <w:t xml:space="preserve"> (2021). For each instrument included in Table A.</w:t>
      </w:r>
      <w:r w:rsidR="00E645F4">
        <w:t>6</w:t>
      </w:r>
      <w:r w:rsidRPr="00A36A83">
        <w:t>, the team calculated the total annual cost by multiplying the annual burden hours by the average hourly wage, as follows:</w:t>
      </w:r>
    </w:p>
    <w:p w:rsidR="004A175C" w:rsidRPr="00A36A83" w:rsidP="001C32FA" w14:paraId="445969AB" w14:textId="77777777">
      <w:pPr>
        <w:pStyle w:val="ListBullet"/>
        <w:rPr>
          <w:color w:val="0563C1" w:themeColor="hyperlink"/>
          <w:u w:val="single"/>
        </w:rPr>
      </w:pPr>
      <w:r w:rsidRPr="00A36A83">
        <w:t xml:space="preserve">The mean hourly wage of $13.31 for childcare workers (occupational code 39-9011) in May 2021 is used for home-based child care providers. Data from which these wages were drawn are available at </w:t>
      </w:r>
      <w:hyperlink r:id="rId15" w:history="1">
        <w:r w:rsidRPr="00A36A83">
          <w:rPr>
            <w:rStyle w:val="Hyperlink"/>
            <w:rFonts w:cstheme="minorHAnsi"/>
          </w:rPr>
          <w:t>https://www.bls.gov/oes/current/oes399011.htm</w:t>
        </w:r>
      </w:hyperlink>
      <w:r w:rsidRPr="00A36A83">
        <w:rPr>
          <w:rStyle w:val="Hyperlink"/>
          <w:rFonts w:cstheme="minorHAnsi"/>
        </w:rPr>
        <w:t>.</w:t>
      </w:r>
    </w:p>
    <w:p w:rsidR="004A175C" w:rsidRPr="00A36A83" w:rsidP="001C32FA" w14:paraId="35379512" w14:textId="77777777">
      <w:pPr>
        <w:pStyle w:val="ListBullet"/>
        <w:rPr>
          <w:rStyle w:val="Hyperlink"/>
          <w:rFonts w:cstheme="minorHAnsi"/>
        </w:rPr>
      </w:pPr>
      <w:r w:rsidRPr="00A36A83">
        <w:t xml:space="preserve">The median usual weekly earnings in the first quarter of 2022 for full-time wage and salary workers </w:t>
      </w:r>
      <w:r w:rsidRPr="00A36A83">
        <w:t>age</w:t>
      </w:r>
      <w:r w:rsidRPr="00A36A83">
        <w:t xml:space="preserve"> 25 and older with a high school diploma is used for family members. Dividing weekly earnings ($827) by 40 hours yields hourly wages of $20.68. Data from which these wages were drawn are available at </w:t>
      </w:r>
      <w:hyperlink r:id="rId16" w:history="1">
        <w:r w:rsidRPr="00A36A83">
          <w:rPr>
            <w:rStyle w:val="Hyperlink"/>
            <w:rFonts w:cstheme="minorHAnsi"/>
          </w:rPr>
          <w:t>https://www.bls.gov/charts/usual-weekly-earnings/usual-weekly-earnings-over-time-by-education.htm</w:t>
        </w:r>
      </w:hyperlink>
      <w:r w:rsidRPr="00A36A83">
        <w:rPr>
          <w:rStyle w:val="Hyperlink"/>
          <w:rFonts w:cstheme="minorHAnsi"/>
        </w:rPr>
        <w:t>.</w:t>
      </w:r>
    </w:p>
    <w:p w:rsidR="001C32FA" w:rsidP="004A175C" w14:paraId="1DB774C7" w14:textId="77777777">
      <w:pPr>
        <w:keepNext/>
        <w:keepLines/>
        <w:spacing w:before="40" w:after="40"/>
        <w:rPr>
          <w:rFonts w:cstheme="minorHAnsi"/>
          <w:b/>
          <w:color w:val="000000" w:themeColor="text1"/>
        </w:rPr>
        <w:sectPr w:rsidSect="00B60EC8">
          <w:pgSz w:w="12240" w:h="15840"/>
          <w:pgMar w:top="1440" w:right="1440" w:bottom="1440" w:left="1440" w:header="720" w:footer="720" w:gutter="0"/>
          <w:cols w:space="720"/>
          <w:docGrid w:linePitch="299"/>
        </w:sectPr>
      </w:pPr>
    </w:p>
    <w:p w:rsidR="004A175C" w:rsidP="001C32FA" w14:paraId="3A176075" w14:textId="15EBB7F3">
      <w:pPr>
        <w:pStyle w:val="TableTitle"/>
      </w:pPr>
      <w:r w:rsidRPr="007A67E3">
        <w:t>Table A.</w:t>
      </w:r>
      <w:r w:rsidR="00803F17">
        <w:t>6</w:t>
      </w:r>
      <w:r w:rsidRPr="007A67E3">
        <w:t>. Estimated</w:t>
      </w:r>
      <w:r w:rsidRPr="00F937D2">
        <w:t xml:space="preserve"> burden and annualized cost to respondents</w:t>
      </w:r>
    </w:p>
    <w:tbl>
      <w:tblPr>
        <w:tblStyle w:val="BaseTable"/>
        <w:tblW w:w="12685" w:type="dxa"/>
        <w:tblLayout w:type="fixed"/>
        <w:tblLook w:val="04A0"/>
      </w:tblPr>
      <w:tblGrid>
        <w:gridCol w:w="2875"/>
        <w:gridCol w:w="1635"/>
        <w:gridCol w:w="1635"/>
        <w:gridCol w:w="1635"/>
        <w:gridCol w:w="1635"/>
        <w:gridCol w:w="1635"/>
        <w:gridCol w:w="1635"/>
      </w:tblGrid>
      <w:tr w14:paraId="0F2EC9AA" w14:textId="77777777" w:rsidTr="004D2983">
        <w:tblPrEx>
          <w:tblW w:w="12685" w:type="dxa"/>
          <w:tblLayout w:type="fixed"/>
          <w:tblLook w:val="04A0"/>
        </w:tblPrEx>
        <w:trPr>
          <w:trHeight w:val="120"/>
          <w:tblHeader/>
        </w:trPr>
        <w:tc>
          <w:tcPr>
            <w:tcW w:w="2875" w:type="dxa"/>
            <w:shd w:val="clear" w:color="auto" w:fill="046B5C"/>
            <w:hideMark/>
          </w:tcPr>
          <w:p w:rsidR="004A175C" w:rsidRPr="001C32FA" w:rsidP="001C32FA" w14:paraId="2DDC2BA4" w14:textId="77777777">
            <w:pPr>
              <w:pStyle w:val="TableHeaderLeft"/>
              <w:rPr>
                <w:rFonts w:eastAsia="Times New Roman"/>
                <w:sz w:val="20"/>
                <w:szCs w:val="20"/>
              </w:rPr>
            </w:pPr>
            <w:r w:rsidRPr="001C32FA">
              <w:rPr>
                <w:rFonts w:eastAsia="Times New Roman"/>
                <w:sz w:val="20"/>
                <w:szCs w:val="20"/>
              </w:rPr>
              <w:t xml:space="preserve">Instrument </w:t>
            </w:r>
          </w:p>
        </w:tc>
        <w:tc>
          <w:tcPr>
            <w:tcW w:w="1635" w:type="dxa"/>
            <w:shd w:val="clear" w:color="auto" w:fill="046B5C"/>
            <w:hideMark/>
          </w:tcPr>
          <w:p w:rsidR="004A175C" w:rsidRPr="001C32FA" w:rsidP="001C32FA" w14:paraId="728302D3" w14:textId="77777777">
            <w:pPr>
              <w:pStyle w:val="TableHeaderCenter"/>
              <w:rPr>
                <w:rFonts w:eastAsia="Times New Roman"/>
                <w:sz w:val="20"/>
                <w:szCs w:val="20"/>
              </w:rPr>
            </w:pPr>
            <w:r w:rsidRPr="001C32FA">
              <w:rPr>
                <w:rFonts w:eastAsia="Times New Roman"/>
                <w:sz w:val="20"/>
                <w:szCs w:val="20"/>
              </w:rPr>
              <w:t>No. of Respondents (total over request period)</w:t>
            </w:r>
          </w:p>
        </w:tc>
        <w:tc>
          <w:tcPr>
            <w:tcW w:w="1635" w:type="dxa"/>
            <w:shd w:val="clear" w:color="auto" w:fill="046B5C"/>
            <w:hideMark/>
          </w:tcPr>
          <w:p w:rsidR="004A175C" w:rsidRPr="001C32FA" w:rsidP="001C32FA" w14:paraId="27104719" w14:textId="77777777">
            <w:pPr>
              <w:pStyle w:val="TableHeaderCenter"/>
              <w:rPr>
                <w:rFonts w:eastAsia="Times New Roman"/>
                <w:sz w:val="20"/>
                <w:szCs w:val="20"/>
              </w:rPr>
            </w:pPr>
            <w:r w:rsidRPr="001C32FA">
              <w:rPr>
                <w:rFonts w:eastAsia="Times New Roman"/>
                <w:sz w:val="20"/>
                <w:szCs w:val="20"/>
              </w:rPr>
              <w:t>No. of Responses per Respondent (total over request period)</w:t>
            </w:r>
          </w:p>
        </w:tc>
        <w:tc>
          <w:tcPr>
            <w:tcW w:w="1635" w:type="dxa"/>
            <w:shd w:val="clear" w:color="auto" w:fill="046B5C"/>
            <w:hideMark/>
          </w:tcPr>
          <w:p w:rsidR="004A175C" w:rsidRPr="001C32FA" w:rsidP="001C32FA" w14:paraId="36845A08" w14:textId="77777777">
            <w:pPr>
              <w:pStyle w:val="TableHeaderCenter"/>
              <w:rPr>
                <w:rFonts w:eastAsia="Times New Roman"/>
                <w:sz w:val="20"/>
                <w:szCs w:val="20"/>
              </w:rPr>
            </w:pPr>
            <w:r w:rsidRPr="001C32FA">
              <w:rPr>
                <w:rFonts w:eastAsia="Times New Roman"/>
                <w:sz w:val="20"/>
                <w:szCs w:val="20"/>
              </w:rPr>
              <w:t>Avg. Burden per Response (in hours)</w:t>
            </w:r>
          </w:p>
        </w:tc>
        <w:tc>
          <w:tcPr>
            <w:tcW w:w="1635" w:type="dxa"/>
            <w:shd w:val="clear" w:color="auto" w:fill="046B5C"/>
            <w:hideMark/>
          </w:tcPr>
          <w:p w:rsidR="004A175C" w:rsidRPr="001C32FA" w:rsidP="001C32FA" w14:paraId="0E7EB77B" w14:textId="77777777">
            <w:pPr>
              <w:pStyle w:val="TableHeaderCenter"/>
              <w:rPr>
                <w:rFonts w:eastAsia="Times New Roman"/>
                <w:sz w:val="20"/>
                <w:szCs w:val="20"/>
              </w:rPr>
            </w:pPr>
            <w:r w:rsidRPr="001C32FA">
              <w:rPr>
                <w:rFonts w:eastAsia="Times New Roman"/>
                <w:sz w:val="20"/>
                <w:szCs w:val="20"/>
              </w:rPr>
              <w:t>Total/Annual Burden (in hours)</w:t>
            </w:r>
          </w:p>
        </w:tc>
        <w:tc>
          <w:tcPr>
            <w:tcW w:w="1635" w:type="dxa"/>
            <w:shd w:val="clear" w:color="auto" w:fill="046B5C"/>
            <w:hideMark/>
          </w:tcPr>
          <w:p w:rsidR="004A175C" w:rsidRPr="001C32FA" w:rsidP="001C32FA" w14:paraId="2E51A39B" w14:textId="77777777">
            <w:pPr>
              <w:pStyle w:val="TableHeaderCenter"/>
              <w:rPr>
                <w:rFonts w:eastAsia="Times New Roman"/>
                <w:sz w:val="20"/>
                <w:szCs w:val="20"/>
              </w:rPr>
            </w:pPr>
            <w:r w:rsidRPr="001C32FA">
              <w:rPr>
                <w:rFonts w:eastAsia="Times New Roman"/>
                <w:sz w:val="20"/>
                <w:szCs w:val="20"/>
              </w:rPr>
              <w:t>Average Hourly Wage Rate</w:t>
            </w:r>
          </w:p>
        </w:tc>
        <w:tc>
          <w:tcPr>
            <w:tcW w:w="1635" w:type="dxa"/>
            <w:shd w:val="clear" w:color="auto" w:fill="046B5C"/>
            <w:hideMark/>
          </w:tcPr>
          <w:p w:rsidR="004A175C" w:rsidRPr="001C32FA" w:rsidP="001C32FA" w14:paraId="0CFE3473" w14:textId="77777777">
            <w:pPr>
              <w:pStyle w:val="TableHeaderCenter"/>
              <w:rPr>
                <w:rFonts w:eastAsia="Times New Roman"/>
                <w:sz w:val="20"/>
                <w:szCs w:val="20"/>
              </w:rPr>
            </w:pPr>
            <w:r w:rsidRPr="001C32FA">
              <w:rPr>
                <w:rFonts w:eastAsia="Times New Roman"/>
                <w:sz w:val="20"/>
                <w:szCs w:val="20"/>
              </w:rPr>
              <w:t>Total Annual Respondent Cost</w:t>
            </w:r>
          </w:p>
        </w:tc>
      </w:tr>
      <w:tr w14:paraId="1EE2922F" w14:textId="77777777" w:rsidTr="001C32FA">
        <w:tblPrEx>
          <w:tblW w:w="12685" w:type="dxa"/>
          <w:tblLayout w:type="fixed"/>
          <w:tblLook w:val="04A0"/>
        </w:tblPrEx>
        <w:trPr>
          <w:trHeight w:val="120"/>
        </w:trPr>
        <w:tc>
          <w:tcPr>
            <w:tcW w:w="2875" w:type="dxa"/>
            <w:hideMark/>
          </w:tcPr>
          <w:p w:rsidR="004A175C" w:rsidRPr="007D2413" w:rsidP="001C32FA" w14:paraId="10FB46D8" w14:textId="227D46A8">
            <w:pPr>
              <w:pStyle w:val="TableTextLeft"/>
              <w:rPr>
                <w:rFonts w:eastAsia="Times New Roman"/>
              </w:rPr>
            </w:pPr>
            <w:r w:rsidRPr="007D2413">
              <w:rPr>
                <w:rFonts w:eastAsia="Times New Roman"/>
              </w:rPr>
              <w:t>Instrument 1</w:t>
            </w:r>
            <w:r w:rsidR="00E12CF9">
              <w:rPr>
                <w:rFonts w:eastAsia="Times New Roman"/>
              </w:rPr>
              <w:t>:</w:t>
            </w:r>
            <w:r w:rsidRPr="007D2413">
              <w:rPr>
                <w:rFonts w:eastAsia="Times New Roman"/>
              </w:rPr>
              <w:t xml:space="preserve"> Phase one</w:t>
            </w:r>
            <w:r w:rsidR="009A4F6E">
              <w:rPr>
                <w:rFonts w:eastAsia="Times New Roman"/>
              </w:rPr>
              <w:t xml:space="preserve"> </w:t>
            </w:r>
            <w:r w:rsidR="00883492">
              <w:rPr>
                <w:rFonts w:eastAsia="Times New Roman"/>
              </w:rPr>
              <w:t>provider</w:t>
            </w:r>
            <w:r w:rsidRPr="007D2413">
              <w:rPr>
                <w:rFonts w:eastAsia="Times New Roman"/>
              </w:rPr>
              <w:t xml:space="preserve"> telephone script and recruitment information collection </w:t>
            </w:r>
          </w:p>
        </w:tc>
        <w:tc>
          <w:tcPr>
            <w:tcW w:w="1635" w:type="dxa"/>
            <w:noWrap/>
            <w:hideMark/>
          </w:tcPr>
          <w:p w:rsidR="004A175C" w:rsidRPr="007D2413" w:rsidP="001C32FA" w14:paraId="12D975E8" w14:textId="0EFCAF62">
            <w:pPr>
              <w:pStyle w:val="TableTextLeft"/>
              <w:tabs>
                <w:tab w:val="decimal" w:pos="841"/>
              </w:tabs>
              <w:rPr>
                <w:rFonts w:eastAsia="Times New Roman"/>
              </w:rPr>
            </w:pPr>
            <w:r>
              <w:rPr>
                <w:rFonts w:eastAsia="Times New Roman"/>
              </w:rPr>
              <w:t>18</w:t>
            </w:r>
          </w:p>
        </w:tc>
        <w:tc>
          <w:tcPr>
            <w:tcW w:w="1635" w:type="dxa"/>
            <w:noWrap/>
            <w:hideMark/>
          </w:tcPr>
          <w:p w:rsidR="004A175C" w:rsidRPr="007D2413" w:rsidP="001C32FA" w14:paraId="3B8D09EB" w14:textId="77777777">
            <w:pPr>
              <w:pStyle w:val="TableTextLeft"/>
              <w:tabs>
                <w:tab w:val="decimal" w:pos="826"/>
              </w:tabs>
              <w:rPr>
                <w:rFonts w:eastAsia="Times New Roman"/>
              </w:rPr>
            </w:pPr>
            <w:r w:rsidRPr="007D2413">
              <w:rPr>
                <w:rFonts w:eastAsia="Times New Roman"/>
              </w:rPr>
              <w:t>1</w:t>
            </w:r>
          </w:p>
        </w:tc>
        <w:tc>
          <w:tcPr>
            <w:tcW w:w="1635" w:type="dxa"/>
            <w:noWrap/>
            <w:hideMark/>
          </w:tcPr>
          <w:p w:rsidR="004A175C" w:rsidRPr="007D2413" w:rsidP="001C32FA" w14:paraId="2CC23E89" w14:textId="77777777">
            <w:pPr>
              <w:pStyle w:val="TableTextLeft"/>
              <w:tabs>
                <w:tab w:val="decimal" w:pos="541"/>
              </w:tabs>
              <w:rPr>
                <w:rFonts w:eastAsia="Times New Roman"/>
              </w:rPr>
            </w:pPr>
            <w:r w:rsidRPr="007D2413">
              <w:rPr>
                <w:rFonts w:eastAsia="Times New Roman"/>
              </w:rPr>
              <w:t>0.333</w:t>
            </w:r>
          </w:p>
        </w:tc>
        <w:tc>
          <w:tcPr>
            <w:tcW w:w="1635" w:type="dxa"/>
            <w:noWrap/>
            <w:hideMark/>
          </w:tcPr>
          <w:p w:rsidR="004A175C" w:rsidRPr="007D2413" w:rsidP="001C32FA" w14:paraId="32E5D028" w14:textId="1557B68D">
            <w:pPr>
              <w:pStyle w:val="TableTextLeft"/>
              <w:tabs>
                <w:tab w:val="decimal" w:pos="706"/>
              </w:tabs>
              <w:rPr>
                <w:rFonts w:eastAsia="Times New Roman"/>
              </w:rPr>
            </w:pPr>
            <w:r>
              <w:rPr>
                <w:rFonts w:eastAsia="Times New Roman"/>
              </w:rPr>
              <w:t>6</w:t>
            </w:r>
          </w:p>
        </w:tc>
        <w:tc>
          <w:tcPr>
            <w:tcW w:w="1635" w:type="dxa"/>
            <w:noWrap/>
            <w:hideMark/>
          </w:tcPr>
          <w:p w:rsidR="004A175C" w:rsidRPr="007D2413" w:rsidP="001C32FA" w14:paraId="356F65D3" w14:textId="77777777">
            <w:pPr>
              <w:pStyle w:val="TableTextLeft"/>
              <w:tabs>
                <w:tab w:val="decimal" w:pos="691"/>
              </w:tabs>
              <w:rPr>
                <w:rFonts w:eastAsia="Times New Roman"/>
              </w:rPr>
            </w:pPr>
            <w:r w:rsidRPr="007D2413">
              <w:rPr>
                <w:rFonts w:eastAsia="Times New Roman"/>
              </w:rPr>
              <w:t>$13.31</w:t>
            </w:r>
          </w:p>
        </w:tc>
        <w:tc>
          <w:tcPr>
            <w:tcW w:w="1635" w:type="dxa"/>
            <w:noWrap/>
            <w:hideMark/>
          </w:tcPr>
          <w:p w:rsidR="004A175C" w:rsidRPr="007D2413" w:rsidP="001C32FA" w14:paraId="0DA21A96" w14:textId="4A228351">
            <w:pPr>
              <w:pStyle w:val="TableTextLeft"/>
              <w:tabs>
                <w:tab w:val="decimal" w:pos="856"/>
              </w:tabs>
              <w:rPr>
                <w:rFonts w:eastAsia="Times New Roman"/>
              </w:rPr>
            </w:pPr>
            <w:r w:rsidRPr="007D2413">
              <w:rPr>
                <w:rFonts w:eastAsia="Times New Roman"/>
              </w:rPr>
              <w:t>$</w:t>
            </w:r>
            <w:r w:rsidR="005E3846">
              <w:rPr>
                <w:rFonts w:eastAsia="Times New Roman"/>
              </w:rPr>
              <w:t>7</w:t>
            </w:r>
            <w:r w:rsidRPr="007D2413">
              <w:rPr>
                <w:rFonts w:eastAsia="Times New Roman"/>
              </w:rPr>
              <w:t>9.</w:t>
            </w:r>
            <w:r w:rsidR="0041309D">
              <w:rPr>
                <w:rFonts w:eastAsia="Times New Roman"/>
              </w:rPr>
              <w:t>86</w:t>
            </w:r>
          </w:p>
        </w:tc>
      </w:tr>
      <w:tr w14:paraId="31F77743" w14:textId="77777777" w:rsidTr="001C32FA">
        <w:tblPrEx>
          <w:tblW w:w="12685" w:type="dxa"/>
          <w:tblLayout w:type="fixed"/>
          <w:tblLook w:val="04A0"/>
        </w:tblPrEx>
        <w:trPr>
          <w:trHeight w:val="120"/>
        </w:trPr>
        <w:tc>
          <w:tcPr>
            <w:tcW w:w="2875" w:type="dxa"/>
          </w:tcPr>
          <w:p w:rsidR="00664E37" w:rsidRPr="007D2413" w:rsidP="00664E37" w14:paraId="6896E997" w14:textId="1453D65B">
            <w:pPr>
              <w:pStyle w:val="TableTextLeft"/>
              <w:rPr>
                <w:rFonts w:eastAsia="Times New Roman"/>
              </w:rPr>
            </w:pPr>
            <w:r w:rsidRPr="007D2413">
              <w:rPr>
                <w:rFonts w:eastAsia="Times New Roman"/>
              </w:rPr>
              <w:t>Instrument 2</w:t>
            </w:r>
            <w:r>
              <w:rPr>
                <w:rFonts w:eastAsia="Times New Roman"/>
              </w:rPr>
              <w:t>:</w:t>
            </w:r>
            <w:r w:rsidRPr="007D2413">
              <w:rPr>
                <w:rFonts w:eastAsia="Times New Roman"/>
              </w:rPr>
              <w:t xml:space="preserve"> Phase two</w:t>
            </w:r>
            <w:r>
              <w:rPr>
                <w:rFonts w:eastAsia="Times New Roman"/>
              </w:rPr>
              <w:t xml:space="preserve"> </w:t>
            </w:r>
            <w:r w:rsidR="00883492">
              <w:rPr>
                <w:rFonts w:eastAsia="Times New Roman"/>
              </w:rPr>
              <w:t xml:space="preserve">provider </w:t>
            </w:r>
            <w:r>
              <w:rPr>
                <w:rFonts w:eastAsia="Times New Roman"/>
              </w:rPr>
              <w:t>t</w:t>
            </w:r>
            <w:r w:rsidRPr="007D2413">
              <w:rPr>
                <w:rFonts w:eastAsia="Times New Roman"/>
              </w:rPr>
              <w:t xml:space="preserve">elephone script and recruitment information collection </w:t>
            </w:r>
          </w:p>
        </w:tc>
        <w:tc>
          <w:tcPr>
            <w:tcW w:w="1635" w:type="dxa"/>
            <w:noWrap/>
          </w:tcPr>
          <w:p w:rsidR="00664E37" w:rsidRPr="007D2413" w:rsidP="00664E37" w14:paraId="008C36C7" w14:textId="7A39C92A">
            <w:pPr>
              <w:pStyle w:val="TableTextLeft"/>
              <w:tabs>
                <w:tab w:val="decimal" w:pos="841"/>
              </w:tabs>
              <w:rPr>
                <w:rFonts w:eastAsia="Times New Roman"/>
              </w:rPr>
            </w:pPr>
            <w:r>
              <w:rPr>
                <w:rFonts w:eastAsia="Times New Roman"/>
              </w:rPr>
              <w:t>4</w:t>
            </w:r>
            <w:r w:rsidRPr="007D2413">
              <w:rPr>
                <w:rFonts w:eastAsia="Times New Roman"/>
              </w:rPr>
              <w:t>50</w:t>
            </w:r>
          </w:p>
        </w:tc>
        <w:tc>
          <w:tcPr>
            <w:tcW w:w="1635" w:type="dxa"/>
            <w:noWrap/>
          </w:tcPr>
          <w:p w:rsidR="00664E37" w:rsidRPr="007D2413" w:rsidP="00664E37" w14:paraId="1E1E1982" w14:textId="536D9917">
            <w:pPr>
              <w:pStyle w:val="TableTextLeft"/>
              <w:tabs>
                <w:tab w:val="decimal" w:pos="826"/>
              </w:tabs>
              <w:rPr>
                <w:rFonts w:eastAsia="Times New Roman"/>
              </w:rPr>
            </w:pPr>
            <w:r w:rsidRPr="007D2413">
              <w:rPr>
                <w:rFonts w:eastAsia="Times New Roman"/>
              </w:rPr>
              <w:t>1</w:t>
            </w:r>
          </w:p>
        </w:tc>
        <w:tc>
          <w:tcPr>
            <w:tcW w:w="1635" w:type="dxa"/>
            <w:noWrap/>
          </w:tcPr>
          <w:p w:rsidR="00664E37" w:rsidRPr="007D2413" w:rsidP="00664E37" w14:paraId="03C53FF6" w14:textId="2E96D80E">
            <w:pPr>
              <w:pStyle w:val="TableTextLeft"/>
              <w:tabs>
                <w:tab w:val="decimal" w:pos="541"/>
              </w:tabs>
              <w:rPr>
                <w:rFonts w:eastAsia="Times New Roman"/>
              </w:rPr>
            </w:pPr>
            <w:r w:rsidRPr="007D2413">
              <w:rPr>
                <w:rFonts w:eastAsia="Times New Roman"/>
              </w:rPr>
              <w:t>0.333</w:t>
            </w:r>
          </w:p>
        </w:tc>
        <w:tc>
          <w:tcPr>
            <w:tcW w:w="1635" w:type="dxa"/>
            <w:noWrap/>
          </w:tcPr>
          <w:p w:rsidR="00664E37" w:rsidRPr="007D2413" w:rsidP="00664E37" w14:paraId="41337408" w14:textId="2323187D">
            <w:pPr>
              <w:pStyle w:val="TableTextLeft"/>
              <w:tabs>
                <w:tab w:val="decimal" w:pos="706"/>
              </w:tabs>
              <w:rPr>
                <w:rFonts w:eastAsia="Times New Roman"/>
              </w:rPr>
            </w:pPr>
            <w:r>
              <w:rPr>
                <w:rFonts w:eastAsia="Times New Roman"/>
              </w:rPr>
              <w:t>150</w:t>
            </w:r>
          </w:p>
        </w:tc>
        <w:tc>
          <w:tcPr>
            <w:tcW w:w="1635" w:type="dxa"/>
            <w:noWrap/>
          </w:tcPr>
          <w:p w:rsidR="00664E37" w:rsidRPr="007D2413" w:rsidP="00664E37" w14:paraId="6DF726D1" w14:textId="3F4CD079">
            <w:pPr>
              <w:pStyle w:val="TableTextLeft"/>
              <w:tabs>
                <w:tab w:val="decimal" w:pos="691"/>
              </w:tabs>
              <w:rPr>
                <w:rFonts w:eastAsia="Times New Roman"/>
              </w:rPr>
            </w:pPr>
            <w:r w:rsidRPr="007D2413">
              <w:rPr>
                <w:rFonts w:eastAsia="Times New Roman"/>
              </w:rPr>
              <w:t>$13.31</w:t>
            </w:r>
          </w:p>
        </w:tc>
        <w:tc>
          <w:tcPr>
            <w:tcW w:w="1635" w:type="dxa"/>
            <w:noWrap/>
          </w:tcPr>
          <w:p w:rsidR="00664E37" w:rsidRPr="007D2413" w:rsidP="00664E37" w14:paraId="3D99023B" w14:textId="146F3952">
            <w:pPr>
              <w:pStyle w:val="TableTextLeft"/>
              <w:tabs>
                <w:tab w:val="decimal" w:pos="856"/>
              </w:tabs>
              <w:rPr>
                <w:rFonts w:eastAsia="Times New Roman"/>
              </w:rPr>
            </w:pPr>
            <w:r w:rsidRPr="007D2413">
              <w:rPr>
                <w:rFonts w:eastAsia="Times New Roman"/>
              </w:rPr>
              <w:t>$</w:t>
            </w:r>
            <w:r w:rsidR="00222919">
              <w:rPr>
                <w:rFonts w:eastAsia="Times New Roman"/>
              </w:rPr>
              <w:t>1,</w:t>
            </w:r>
            <w:r w:rsidR="002A44F1">
              <w:rPr>
                <w:rFonts w:eastAsia="Times New Roman"/>
              </w:rPr>
              <w:t>996</w:t>
            </w:r>
            <w:r w:rsidRPr="007D2413">
              <w:rPr>
                <w:rFonts w:eastAsia="Times New Roman"/>
              </w:rPr>
              <w:t>.</w:t>
            </w:r>
            <w:r w:rsidR="00222919">
              <w:rPr>
                <w:rFonts w:eastAsia="Times New Roman"/>
              </w:rPr>
              <w:t>50</w:t>
            </w:r>
          </w:p>
        </w:tc>
      </w:tr>
      <w:tr w14:paraId="12023211" w14:textId="77777777" w:rsidTr="001C32FA">
        <w:tblPrEx>
          <w:tblW w:w="12685" w:type="dxa"/>
          <w:tblLayout w:type="fixed"/>
          <w:tblLook w:val="04A0"/>
        </w:tblPrEx>
        <w:trPr>
          <w:trHeight w:val="120"/>
        </w:trPr>
        <w:tc>
          <w:tcPr>
            <w:tcW w:w="2875" w:type="dxa"/>
            <w:hideMark/>
          </w:tcPr>
          <w:p w:rsidR="000E72D5" w:rsidRPr="007D2413" w:rsidP="000E72D5" w14:paraId="0A16338C" w14:textId="237B4394">
            <w:pPr>
              <w:pStyle w:val="TableTextLeft"/>
              <w:rPr>
                <w:rFonts w:eastAsia="Times New Roman"/>
              </w:rPr>
            </w:pPr>
            <w:r w:rsidRPr="007D2413">
              <w:rPr>
                <w:rFonts w:eastAsia="Times New Roman"/>
              </w:rPr>
              <w:t>Instrument 3</w:t>
            </w:r>
            <w:r>
              <w:rPr>
                <w:rFonts w:eastAsia="Times New Roman"/>
              </w:rPr>
              <w:t>:</w:t>
            </w:r>
            <w:r w:rsidRPr="007D2413">
              <w:rPr>
                <w:rFonts w:eastAsia="Times New Roman"/>
              </w:rPr>
              <w:t xml:space="preserve"> HBCC-NSAC Toolkit provider questionnaire</w:t>
            </w:r>
            <w:r w:rsidR="00F11740">
              <w:rPr>
                <w:rFonts w:eastAsia="Times New Roman"/>
              </w:rPr>
              <w:t xml:space="preserve"> (Phase 1)</w:t>
            </w:r>
          </w:p>
        </w:tc>
        <w:tc>
          <w:tcPr>
            <w:tcW w:w="1635" w:type="dxa"/>
            <w:noWrap/>
            <w:hideMark/>
          </w:tcPr>
          <w:p w:rsidR="000E72D5" w:rsidRPr="007D2413" w:rsidP="000E72D5" w14:paraId="10C42AEC" w14:textId="77777777">
            <w:pPr>
              <w:pStyle w:val="TableTextLeft"/>
              <w:tabs>
                <w:tab w:val="decimal" w:pos="841"/>
              </w:tabs>
              <w:rPr>
                <w:rFonts w:eastAsia="Times New Roman"/>
              </w:rPr>
            </w:pPr>
            <w:r w:rsidRPr="007D2413">
              <w:rPr>
                <w:rFonts w:eastAsia="Times New Roman"/>
              </w:rPr>
              <w:t>9</w:t>
            </w:r>
          </w:p>
        </w:tc>
        <w:tc>
          <w:tcPr>
            <w:tcW w:w="1635" w:type="dxa"/>
            <w:noWrap/>
            <w:hideMark/>
          </w:tcPr>
          <w:p w:rsidR="000E72D5" w:rsidRPr="007D2413" w:rsidP="000E72D5" w14:paraId="50AF67E4" w14:textId="77777777">
            <w:pPr>
              <w:pStyle w:val="TableTextLeft"/>
              <w:tabs>
                <w:tab w:val="decimal" w:pos="826"/>
              </w:tabs>
              <w:rPr>
                <w:rFonts w:eastAsia="Times New Roman"/>
              </w:rPr>
            </w:pPr>
            <w:r w:rsidRPr="007D2413">
              <w:rPr>
                <w:rFonts w:eastAsia="Times New Roman"/>
              </w:rPr>
              <w:t>1</w:t>
            </w:r>
          </w:p>
        </w:tc>
        <w:tc>
          <w:tcPr>
            <w:tcW w:w="1635" w:type="dxa"/>
            <w:noWrap/>
            <w:hideMark/>
          </w:tcPr>
          <w:p w:rsidR="000E72D5" w:rsidRPr="007D2413" w:rsidP="000E72D5" w14:paraId="74316C98" w14:textId="28DDF55D">
            <w:pPr>
              <w:pStyle w:val="TableTextLeft"/>
              <w:tabs>
                <w:tab w:val="decimal" w:pos="541"/>
              </w:tabs>
              <w:rPr>
                <w:rFonts w:eastAsia="Times New Roman"/>
              </w:rPr>
            </w:pPr>
            <w:r w:rsidRPr="007D2413">
              <w:rPr>
                <w:rFonts w:eastAsia="Times New Roman"/>
              </w:rPr>
              <w:t>0.</w:t>
            </w:r>
            <w:r w:rsidR="008E6A5D">
              <w:rPr>
                <w:rFonts w:eastAsia="Times New Roman"/>
              </w:rPr>
              <w:t>750</w:t>
            </w:r>
          </w:p>
        </w:tc>
        <w:tc>
          <w:tcPr>
            <w:tcW w:w="1635" w:type="dxa"/>
            <w:noWrap/>
            <w:hideMark/>
          </w:tcPr>
          <w:p w:rsidR="000E72D5" w:rsidRPr="007D2413" w:rsidP="000E72D5" w14:paraId="271FEA19" w14:textId="5AD66D35">
            <w:pPr>
              <w:pStyle w:val="TableTextLeft"/>
              <w:tabs>
                <w:tab w:val="decimal" w:pos="706"/>
              </w:tabs>
              <w:rPr>
                <w:rFonts w:eastAsia="Times New Roman"/>
              </w:rPr>
            </w:pPr>
            <w:r>
              <w:rPr>
                <w:rFonts w:eastAsia="Times New Roman"/>
              </w:rPr>
              <w:t>7</w:t>
            </w:r>
          </w:p>
        </w:tc>
        <w:tc>
          <w:tcPr>
            <w:tcW w:w="1635" w:type="dxa"/>
            <w:noWrap/>
            <w:hideMark/>
          </w:tcPr>
          <w:p w:rsidR="000E72D5" w:rsidRPr="007D2413" w:rsidP="000E72D5" w14:paraId="0E6483B2" w14:textId="77777777">
            <w:pPr>
              <w:pStyle w:val="TableTextLeft"/>
              <w:tabs>
                <w:tab w:val="decimal" w:pos="691"/>
              </w:tabs>
              <w:rPr>
                <w:rFonts w:eastAsia="Times New Roman"/>
              </w:rPr>
            </w:pPr>
            <w:r w:rsidRPr="007D2413">
              <w:rPr>
                <w:rFonts w:eastAsia="Times New Roman"/>
              </w:rPr>
              <w:t>$13.31</w:t>
            </w:r>
          </w:p>
        </w:tc>
        <w:tc>
          <w:tcPr>
            <w:tcW w:w="1635" w:type="dxa"/>
            <w:noWrap/>
            <w:hideMark/>
          </w:tcPr>
          <w:p w:rsidR="000E72D5" w:rsidRPr="007D2413" w:rsidP="000E72D5" w14:paraId="411D097F" w14:textId="0C5FF438">
            <w:pPr>
              <w:pStyle w:val="TableTextLeft"/>
              <w:tabs>
                <w:tab w:val="decimal" w:pos="856"/>
              </w:tabs>
              <w:rPr>
                <w:rFonts w:eastAsia="Times New Roman"/>
              </w:rPr>
            </w:pPr>
            <w:r w:rsidRPr="007D2413">
              <w:rPr>
                <w:rFonts w:eastAsia="Times New Roman"/>
              </w:rPr>
              <w:t>$</w:t>
            </w:r>
            <w:r w:rsidR="00572AFF">
              <w:rPr>
                <w:rFonts w:eastAsia="Times New Roman"/>
              </w:rPr>
              <w:t>93.17</w:t>
            </w:r>
          </w:p>
        </w:tc>
      </w:tr>
      <w:tr w14:paraId="3C32711C" w14:textId="77777777" w:rsidTr="001C32FA">
        <w:tblPrEx>
          <w:tblW w:w="12685" w:type="dxa"/>
          <w:tblLayout w:type="fixed"/>
          <w:tblLook w:val="04A0"/>
        </w:tblPrEx>
        <w:trPr>
          <w:trHeight w:val="120"/>
        </w:trPr>
        <w:tc>
          <w:tcPr>
            <w:tcW w:w="2875" w:type="dxa"/>
          </w:tcPr>
          <w:p w:rsidR="000E72D5" w:rsidRPr="007D2413" w:rsidP="000E72D5" w14:paraId="68E67A57" w14:textId="7A7B28ED">
            <w:pPr>
              <w:pStyle w:val="TableTextLeft"/>
              <w:rPr>
                <w:rFonts w:eastAsia="Times New Roman"/>
              </w:rPr>
            </w:pPr>
            <w:r w:rsidRPr="007D2413">
              <w:rPr>
                <w:rFonts w:eastAsia="Times New Roman"/>
              </w:rPr>
              <w:t>Instrument 3</w:t>
            </w:r>
            <w:r>
              <w:rPr>
                <w:rFonts w:eastAsia="Times New Roman"/>
              </w:rPr>
              <w:t>:</w:t>
            </w:r>
            <w:r w:rsidRPr="007D2413">
              <w:rPr>
                <w:rFonts w:eastAsia="Times New Roman"/>
              </w:rPr>
              <w:t xml:space="preserve"> HBCC-NSAC Toolkit provider questionnaire</w:t>
            </w:r>
            <w:r w:rsidR="00F11740">
              <w:rPr>
                <w:rFonts w:eastAsia="Times New Roman"/>
              </w:rPr>
              <w:t xml:space="preserve"> (Phase 2)</w:t>
            </w:r>
          </w:p>
        </w:tc>
        <w:tc>
          <w:tcPr>
            <w:tcW w:w="1635" w:type="dxa"/>
            <w:noWrap/>
          </w:tcPr>
          <w:p w:rsidR="000E72D5" w:rsidRPr="007D2413" w:rsidP="000E72D5" w14:paraId="6CF03C56" w14:textId="2133322F">
            <w:pPr>
              <w:pStyle w:val="TableTextLeft"/>
              <w:tabs>
                <w:tab w:val="decimal" w:pos="841"/>
              </w:tabs>
              <w:rPr>
                <w:rFonts w:eastAsia="Times New Roman"/>
              </w:rPr>
            </w:pPr>
            <w:r w:rsidRPr="007D2413">
              <w:rPr>
                <w:rFonts w:eastAsia="Times New Roman"/>
              </w:rPr>
              <w:t>150</w:t>
            </w:r>
          </w:p>
        </w:tc>
        <w:tc>
          <w:tcPr>
            <w:tcW w:w="1635" w:type="dxa"/>
            <w:noWrap/>
          </w:tcPr>
          <w:p w:rsidR="000E72D5" w:rsidRPr="007D2413" w:rsidP="000E72D5" w14:paraId="57479C30" w14:textId="4418EED8">
            <w:pPr>
              <w:pStyle w:val="TableTextLeft"/>
              <w:tabs>
                <w:tab w:val="decimal" w:pos="826"/>
              </w:tabs>
              <w:rPr>
                <w:rFonts w:eastAsia="Times New Roman"/>
              </w:rPr>
            </w:pPr>
            <w:r w:rsidRPr="007D2413">
              <w:rPr>
                <w:rFonts w:eastAsia="Times New Roman"/>
              </w:rPr>
              <w:t>1</w:t>
            </w:r>
          </w:p>
        </w:tc>
        <w:tc>
          <w:tcPr>
            <w:tcW w:w="1635" w:type="dxa"/>
            <w:noWrap/>
          </w:tcPr>
          <w:p w:rsidR="000E72D5" w:rsidRPr="007D2413" w:rsidP="000E72D5" w14:paraId="713FBB78" w14:textId="706AF6AE">
            <w:pPr>
              <w:pStyle w:val="TableTextLeft"/>
              <w:tabs>
                <w:tab w:val="decimal" w:pos="541"/>
              </w:tabs>
              <w:rPr>
                <w:rFonts w:eastAsia="Times New Roman"/>
              </w:rPr>
            </w:pPr>
            <w:r w:rsidRPr="007D2413">
              <w:rPr>
                <w:rFonts w:eastAsia="Times New Roman"/>
              </w:rPr>
              <w:t>0.</w:t>
            </w:r>
            <w:r w:rsidR="002F0B38">
              <w:rPr>
                <w:rFonts w:eastAsia="Times New Roman"/>
              </w:rPr>
              <w:t>500</w:t>
            </w:r>
          </w:p>
        </w:tc>
        <w:tc>
          <w:tcPr>
            <w:tcW w:w="1635" w:type="dxa"/>
            <w:noWrap/>
          </w:tcPr>
          <w:p w:rsidR="000E72D5" w:rsidRPr="007D2413" w:rsidP="000E72D5" w14:paraId="3507E939" w14:textId="2FE7DFDF">
            <w:pPr>
              <w:pStyle w:val="TableTextLeft"/>
              <w:tabs>
                <w:tab w:val="decimal" w:pos="706"/>
              </w:tabs>
              <w:rPr>
                <w:rFonts w:eastAsia="Times New Roman"/>
              </w:rPr>
            </w:pPr>
            <w:r>
              <w:rPr>
                <w:rFonts w:eastAsia="Times New Roman"/>
              </w:rPr>
              <w:t>75</w:t>
            </w:r>
          </w:p>
        </w:tc>
        <w:tc>
          <w:tcPr>
            <w:tcW w:w="1635" w:type="dxa"/>
            <w:noWrap/>
          </w:tcPr>
          <w:p w:rsidR="000E72D5" w:rsidRPr="007D2413" w:rsidP="000E72D5" w14:paraId="0B8B08A7" w14:textId="7D993F62">
            <w:pPr>
              <w:pStyle w:val="TableTextLeft"/>
              <w:tabs>
                <w:tab w:val="decimal" w:pos="691"/>
              </w:tabs>
              <w:rPr>
                <w:rFonts w:eastAsia="Times New Roman"/>
              </w:rPr>
            </w:pPr>
            <w:r w:rsidRPr="007D2413">
              <w:rPr>
                <w:rFonts w:eastAsia="Times New Roman"/>
              </w:rPr>
              <w:t>$13.31</w:t>
            </w:r>
          </w:p>
        </w:tc>
        <w:tc>
          <w:tcPr>
            <w:tcW w:w="1635" w:type="dxa"/>
            <w:noWrap/>
          </w:tcPr>
          <w:p w:rsidR="000E72D5" w:rsidRPr="007D2413" w:rsidP="000E72D5" w14:paraId="6FD79315" w14:textId="5AF30AB0">
            <w:pPr>
              <w:pStyle w:val="TableTextLeft"/>
              <w:tabs>
                <w:tab w:val="decimal" w:pos="856"/>
              </w:tabs>
              <w:rPr>
                <w:rFonts w:eastAsia="Times New Roman"/>
              </w:rPr>
            </w:pPr>
            <w:r w:rsidRPr="007D2413">
              <w:rPr>
                <w:rFonts w:eastAsia="Times New Roman"/>
              </w:rPr>
              <w:t>$</w:t>
            </w:r>
            <w:r w:rsidR="00480C80">
              <w:rPr>
                <w:rFonts w:eastAsia="Times New Roman"/>
              </w:rPr>
              <w:t>998</w:t>
            </w:r>
            <w:r w:rsidRPr="007D2413">
              <w:rPr>
                <w:rFonts w:eastAsia="Times New Roman"/>
              </w:rPr>
              <w:t>.</w:t>
            </w:r>
            <w:r w:rsidR="00480C80">
              <w:rPr>
                <w:rFonts w:eastAsia="Times New Roman"/>
              </w:rPr>
              <w:t>2</w:t>
            </w:r>
            <w:r w:rsidRPr="007D2413">
              <w:rPr>
                <w:rFonts w:eastAsia="Times New Roman"/>
              </w:rPr>
              <w:t>5</w:t>
            </w:r>
          </w:p>
        </w:tc>
      </w:tr>
      <w:tr w14:paraId="434D54A3" w14:textId="77777777" w:rsidTr="001C32FA">
        <w:tblPrEx>
          <w:tblW w:w="12685" w:type="dxa"/>
          <w:tblLayout w:type="fixed"/>
          <w:tblLook w:val="04A0"/>
        </w:tblPrEx>
        <w:trPr>
          <w:trHeight w:val="120"/>
        </w:trPr>
        <w:tc>
          <w:tcPr>
            <w:tcW w:w="2875" w:type="dxa"/>
            <w:hideMark/>
          </w:tcPr>
          <w:p w:rsidR="000E72D5" w:rsidRPr="007D2413" w:rsidP="000E72D5" w14:paraId="79478359" w14:textId="57EB5726">
            <w:pPr>
              <w:pStyle w:val="TableTextLeft"/>
              <w:rPr>
                <w:rFonts w:eastAsia="Times New Roman"/>
              </w:rPr>
            </w:pPr>
            <w:r w:rsidRPr="007D2413">
              <w:rPr>
                <w:rFonts w:eastAsia="Times New Roman"/>
              </w:rPr>
              <w:t>Instrument 4</w:t>
            </w:r>
            <w:r>
              <w:rPr>
                <w:rFonts w:eastAsia="Times New Roman"/>
              </w:rPr>
              <w:t>:</w:t>
            </w:r>
            <w:r w:rsidRPr="007D2413">
              <w:rPr>
                <w:rFonts w:eastAsia="Times New Roman"/>
              </w:rPr>
              <w:t xml:space="preserve"> HBCC-NSAC Toolkit family questionnaire</w:t>
            </w:r>
            <w:r w:rsidR="00F11740">
              <w:rPr>
                <w:rFonts w:eastAsia="Times New Roman"/>
              </w:rPr>
              <w:t xml:space="preserve"> (Phase 1)</w:t>
            </w:r>
          </w:p>
        </w:tc>
        <w:tc>
          <w:tcPr>
            <w:tcW w:w="1635" w:type="dxa"/>
            <w:noWrap/>
            <w:hideMark/>
          </w:tcPr>
          <w:p w:rsidR="000E72D5" w:rsidRPr="007D2413" w:rsidP="000E72D5" w14:paraId="4786F0FB" w14:textId="77777777">
            <w:pPr>
              <w:pStyle w:val="TableTextLeft"/>
              <w:tabs>
                <w:tab w:val="decimal" w:pos="841"/>
              </w:tabs>
              <w:rPr>
                <w:rFonts w:eastAsia="Times New Roman"/>
              </w:rPr>
            </w:pPr>
            <w:r w:rsidRPr="007D2413">
              <w:rPr>
                <w:rFonts w:eastAsia="Times New Roman"/>
              </w:rPr>
              <w:t>18</w:t>
            </w:r>
          </w:p>
        </w:tc>
        <w:tc>
          <w:tcPr>
            <w:tcW w:w="1635" w:type="dxa"/>
            <w:noWrap/>
            <w:hideMark/>
          </w:tcPr>
          <w:p w:rsidR="000E72D5" w:rsidRPr="007D2413" w:rsidP="000E72D5" w14:paraId="1ED7AC92" w14:textId="77777777">
            <w:pPr>
              <w:pStyle w:val="TableTextLeft"/>
              <w:tabs>
                <w:tab w:val="decimal" w:pos="826"/>
              </w:tabs>
              <w:rPr>
                <w:rFonts w:eastAsia="Times New Roman"/>
              </w:rPr>
            </w:pPr>
            <w:r w:rsidRPr="007D2413">
              <w:rPr>
                <w:rFonts w:eastAsia="Times New Roman"/>
              </w:rPr>
              <w:t>1</w:t>
            </w:r>
          </w:p>
        </w:tc>
        <w:tc>
          <w:tcPr>
            <w:tcW w:w="1635" w:type="dxa"/>
            <w:noWrap/>
            <w:hideMark/>
          </w:tcPr>
          <w:p w:rsidR="000E72D5" w:rsidRPr="007D2413" w:rsidP="000E72D5" w14:paraId="53041948" w14:textId="77777777">
            <w:pPr>
              <w:pStyle w:val="TableTextLeft"/>
              <w:tabs>
                <w:tab w:val="decimal" w:pos="541"/>
              </w:tabs>
              <w:rPr>
                <w:rFonts w:eastAsia="Times New Roman"/>
              </w:rPr>
            </w:pPr>
            <w:r w:rsidRPr="007D2413">
              <w:rPr>
                <w:rFonts w:eastAsia="Times New Roman"/>
              </w:rPr>
              <w:t>0.167</w:t>
            </w:r>
          </w:p>
        </w:tc>
        <w:tc>
          <w:tcPr>
            <w:tcW w:w="1635" w:type="dxa"/>
            <w:noWrap/>
            <w:hideMark/>
          </w:tcPr>
          <w:p w:rsidR="000E72D5" w:rsidRPr="007D2413" w:rsidP="000E72D5" w14:paraId="5F4ABA7E" w14:textId="6D844D8B">
            <w:pPr>
              <w:pStyle w:val="TableTextLeft"/>
              <w:tabs>
                <w:tab w:val="decimal" w:pos="706"/>
              </w:tabs>
              <w:rPr>
                <w:rFonts w:eastAsia="Times New Roman"/>
              </w:rPr>
            </w:pPr>
            <w:r w:rsidRPr="007D2413">
              <w:rPr>
                <w:rFonts w:eastAsia="Times New Roman"/>
              </w:rPr>
              <w:t>3</w:t>
            </w:r>
          </w:p>
        </w:tc>
        <w:tc>
          <w:tcPr>
            <w:tcW w:w="1635" w:type="dxa"/>
            <w:noWrap/>
            <w:hideMark/>
          </w:tcPr>
          <w:p w:rsidR="000E72D5" w:rsidRPr="007D2413" w:rsidP="000E72D5" w14:paraId="50E15DB9" w14:textId="77777777">
            <w:pPr>
              <w:pStyle w:val="TableTextLeft"/>
              <w:tabs>
                <w:tab w:val="decimal" w:pos="691"/>
              </w:tabs>
              <w:rPr>
                <w:rFonts w:eastAsia="Times New Roman"/>
              </w:rPr>
            </w:pPr>
            <w:r w:rsidRPr="007D2413">
              <w:rPr>
                <w:rFonts w:eastAsia="Times New Roman"/>
              </w:rPr>
              <w:t>$20.68</w:t>
            </w:r>
          </w:p>
        </w:tc>
        <w:tc>
          <w:tcPr>
            <w:tcW w:w="1635" w:type="dxa"/>
            <w:noWrap/>
            <w:hideMark/>
          </w:tcPr>
          <w:p w:rsidR="000E72D5" w:rsidRPr="007D2413" w:rsidP="000E72D5" w14:paraId="70D555E6" w14:textId="079FBE0B">
            <w:pPr>
              <w:pStyle w:val="TableTextLeft"/>
              <w:tabs>
                <w:tab w:val="decimal" w:pos="856"/>
              </w:tabs>
              <w:rPr>
                <w:rFonts w:eastAsia="Times New Roman"/>
              </w:rPr>
            </w:pPr>
            <w:r w:rsidRPr="007D2413">
              <w:rPr>
                <w:rFonts w:eastAsia="Times New Roman"/>
              </w:rPr>
              <w:t>$62.</w:t>
            </w:r>
            <w:r w:rsidR="00DE0C0C">
              <w:rPr>
                <w:rFonts w:eastAsia="Times New Roman"/>
              </w:rPr>
              <w:t>04</w:t>
            </w:r>
          </w:p>
        </w:tc>
      </w:tr>
      <w:tr w14:paraId="0DD6696F" w14:textId="77777777" w:rsidTr="001C32FA">
        <w:tblPrEx>
          <w:tblW w:w="12685" w:type="dxa"/>
          <w:tblLayout w:type="fixed"/>
          <w:tblLook w:val="04A0"/>
        </w:tblPrEx>
        <w:trPr>
          <w:trHeight w:val="120"/>
        </w:trPr>
        <w:tc>
          <w:tcPr>
            <w:tcW w:w="2875" w:type="dxa"/>
          </w:tcPr>
          <w:p w:rsidR="000E72D5" w:rsidRPr="007D2413" w:rsidP="000E72D5" w14:paraId="22493E80" w14:textId="4AB05B2E">
            <w:pPr>
              <w:pStyle w:val="TableTextLeft"/>
              <w:rPr>
                <w:rFonts w:eastAsia="Times New Roman"/>
              </w:rPr>
            </w:pPr>
            <w:r w:rsidRPr="007D2413">
              <w:rPr>
                <w:rFonts w:eastAsia="Times New Roman"/>
              </w:rPr>
              <w:t>Instrument 4</w:t>
            </w:r>
            <w:r>
              <w:rPr>
                <w:rFonts w:eastAsia="Times New Roman"/>
              </w:rPr>
              <w:t>:</w:t>
            </w:r>
            <w:r w:rsidRPr="007D2413">
              <w:rPr>
                <w:rFonts w:eastAsia="Times New Roman"/>
              </w:rPr>
              <w:t xml:space="preserve"> HBCC-NSAC Toolkit family questionnaire</w:t>
            </w:r>
            <w:r w:rsidR="00F11740">
              <w:rPr>
                <w:rFonts w:eastAsia="Times New Roman"/>
              </w:rPr>
              <w:t xml:space="preserve"> (Phase 2)</w:t>
            </w:r>
          </w:p>
        </w:tc>
        <w:tc>
          <w:tcPr>
            <w:tcW w:w="1635" w:type="dxa"/>
            <w:noWrap/>
          </w:tcPr>
          <w:p w:rsidR="000E72D5" w:rsidRPr="007D2413" w:rsidP="000E72D5" w14:paraId="6EEF8053" w14:textId="3F33946C">
            <w:pPr>
              <w:pStyle w:val="TableTextLeft"/>
              <w:tabs>
                <w:tab w:val="decimal" w:pos="841"/>
              </w:tabs>
              <w:rPr>
                <w:rFonts w:eastAsia="Times New Roman"/>
              </w:rPr>
            </w:pPr>
            <w:r w:rsidRPr="007D2413">
              <w:rPr>
                <w:rFonts w:eastAsia="Times New Roman"/>
              </w:rPr>
              <w:t>150</w:t>
            </w:r>
          </w:p>
        </w:tc>
        <w:tc>
          <w:tcPr>
            <w:tcW w:w="1635" w:type="dxa"/>
            <w:noWrap/>
          </w:tcPr>
          <w:p w:rsidR="000E72D5" w:rsidRPr="007D2413" w:rsidP="000E72D5" w14:paraId="751AE975" w14:textId="38D1C1E9">
            <w:pPr>
              <w:pStyle w:val="TableTextLeft"/>
              <w:tabs>
                <w:tab w:val="decimal" w:pos="826"/>
              </w:tabs>
              <w:rPr>
                <w:rFonts w:eastAsia="Times New Roman"/>
              </w:rPr>
            </w:pPr>
            <w:r w:rsidRPr="007D2413">
              <w:rPr>
                <w:rFonts w:eastAsia="Times New Roman"/>
              </w:rPr>
              <w:t>1</w:t>
            </w:r>
          </w:p>
        </w:tc>
        <w:tc>
          <w:tcPr>
            <w:tcW w:w="1635" w:type="dxa"/>
            <w:noWrap/>
          </w:tcPr>
          <w:p w:rsidR="000E72D5" w:rsidRPr="007D2413" w:rsidP="000E72D5" w14:paraId="247B30B5" w14:textId="6208D6D8">
            <w:pPr>
              <w:pStyle w:val="TableTextLeft"/>
              <w:tabs>
                <w:tab w:val="decimal" w:pos="541"/>
              </w:tabs>
              <w:rPr>
                <w:rFonts w:eastAsia="Times New Roman"/>
              </w:rPr>
            </w:pPr>
            <w:r w:rsidRPr="007D2413">
              <w:rPr>
                <w:rFonts w:eastAsia="Times New Roman"/>
              </w:rPr>
              <w:t>0.167</w:t>
            </w:r>
          </w:p>
        </w:tc>
        <w:tc>
          <w:tcPr>
            <w:tcW w:w="1635" w:type="dxa"/>
            <w:noWrap/>
          </w:tcPr>
          <w:p w:rsidR="000E72D5" w:rsidRPr="007D2413" w:rsidP="000E72D5" w14:paraId="25084554" w14:textId="164A58E2">
            <w:pPr>
              <w:pStyle w:val="TableTextLeft"/>
              <w:tabs>
                <w:tab w:val="decimal" w:pos="706"/>
              </w:tabs>
              <w:rPr>
                <w:rFonts w:eastAsia="Times New Roman"/>
              </w:rPr>
            </w:pPr>
            <w:r w:rsidRPr="007D2413">
              <w:rPr>
                <w:rFonts w:eastAsia="Times New Roman"/>
              </w:rPr>
              <w:t>25</w:t>
            </w:r>
          </w:p>
        </w:tc>
        <w:tc>
          <w:tcPr>
            <w:tcW w:w="1635" w:type="dxa"/>
            <w:noWrap/>
          </w:tcPr>
          <w:p w:rsidR="000E72D5" w:rsidRPr="007D2413" w:rsidP="000E72D5" w14:paraId="49587C7C" w14:textId="59BB66C2">
            <w:pPr>
              <w:pStyle w:val="TableTextLeft"/>
              <w:tabs>
                <w:tab w:val="decimal" w:pos="691"/>
              </w:tabs>
              <w:rPr>
                <w:rFonts w:eastAsia="Times New Roman"/>
              </w:rPr>
            </w:pPr>
            <w:r w:rsidRPr="007D2413">
              <w:rPr>
                <w:rFonts w:eastAsia="Times New Roman"/>
              </w:rPr>
              <w:t>$20.68</w:t>
            </w:r>
          </w:p>
        </w:tc>
        <w:tc>
          <w:tcPr>
            <w:tcW w:w="1635" w:type="dxa"/>
            <w:noWrap/>
          </w:tcPr>
          <w:p w:rsidR="000E72D5" w:rsidRPr="007D2413" w:rsidP="000E72D5" w14:paraId="62AC7A23" w14:textId="6EC8717F">
            <w:pPr>
              <w:pStyle w:val="TableTextLeft"/>
              <w:tabs>
                <w:tab w:val="decimal" w:pos="856"/>
              </w:tabs>
              <w:rPr>
                <w:rFonts w:eastAsia="Times New Roman"/>
              </w:rPr>
            </w:pPr>
            <w:r w:rsidRPr="007D2413">
              <w:rPr>
                <w:rFonts w:eastAsia="Times New Roman"/>
              </w:rPr>
              <w:t>$</w:t>
            </w:r>
            <w:r w:rsidRPr="007D2413" w:rsidR="00114D78">
              <w:rPr>
                <w:rFonts w:eastAsia="Times New Roman"/>
              </w:rPr>
              <w:t>51</w:t>
            </w:r>
            <w:r w:rsidR="00114D78">
              <w:rPr>
                <w:rFonts w:eastAsia="Times New Roman"/>
              </w:rPr>
              <w:t>7</w:t>
            </w:r>
            <w:r w:rsidRPr="007D2413">
              <w:rPr>
                <w:rFonts w:eastAsia="Times New Roman"/>
              </w:rPr>
              <w:t>.</w:t>
            </w:r>
            <w:r w:rsidRPr="007D2413" w:rsidR="00114D78">
              <w:rPr>
                <w:rFonts w:eastAsia="Times New Roman"/>
              </w:rPr>
              <w:t>0</w:t>
            </w:r>
            <w:r w:rsidR="00114D78">
              <w:rPr>
                <w:rFonts w:eastAsia="Times New Roman"/>
              </w:rPr>
              <w:t>0</w:t>
            </w:r>
          </w:p>
        </w:tc>
      </w:tr>
      <w:tr w14:paraId="10565CE9" w14:textId="77777777" w:rsidTr="001C32FA">
        <w:tblPrEx>
          <w:tblW w:w="12685" w:type="dxa"/>
          <w:tblLayout w:type="fixed"/>
          <w:tblLook w:val="04A0"/>
        </w:tblPrEx>
        <w:trPr>
          <w:trHeight w:val="120"/>
        </w:trPr>
        <w:tc>
          <w:tcPr>
            <w:tcW w:w="2875" w:type="dxa"/>
            <w:hideMark/>
          </w:tcPr>
          <w:p w:rsidR="000E72D5" w:rsidRPr="007D2413" w:rsidP="000E72D5" w14:paraId="08B4C344" w14:textId="42378973">
            <w:pPr>
              <w:pStyle w:val="TableTextLeft"/>
              <w:rPr>
                <w:rFonts w:eastAsia="Times New Roman"/>
              </w:rPr>
            </w:pPr>
            <w:r w:rsidRPr="007D2413">
              <w:rPr>
                <w:rFonts w:eastAsia="Times New Roman"/>
              </w:rPr>
              <w:t>Instrument 5</w:t>
            </w:r>
            <w:r>
              <w:rPr>
                <w:rFonts w:eastAsia="Times New Roman"/>
              </w:rPr>
              <w:t>:</w:t>
            </w:r>
            <w:r w:rsidRPr="007D2413">
              <w:rPr>
                <w:rFonts w:eastAsia="Times New Roman"/>
              </w:rPr>
              <w:t xml:space="preserve"> Phase one</w:t>
            </w:r>
            <w:r>
              <w:rPr>
                <w:rFonts w:eastAsia="Times New Roman"/>
              </w:rPr>
              <w:t xml:space="preserve"> p</w:t>
            </w:r>
            <w:r w:rsidRPr="007D2413">
              <w:rPr>
                <w:rFonts w:eastAsia="Times New Roman"/>
              </w:rPr>
              <w:t>rovider cognitive interview guide</w:t>
            </w:r>
          </w:p>
        </w:tc>
        <w:tc>
          <w:tcPr>
            <w:tcW w:w="1635" w:type="dxa"/>
            <w:noWrap/>
            <w:hideMark/>
          </w:tcPr>
          <w:p w:rsidR="000E72D5" w:rsidRPr="007D2413" w:rsidP="000E72D5" w14:paraId="19B3B736" w14:textId="77777777">
            <w:pPr>
              <w:pStyle w:val="TableTextLeft"/>
              <w:tabs>
                <w:tab w:val="decimal" w:pos="841"/>
              </w:tabs>
              <w:rPr>
                <w:rFonts w:eastAsia="Times New Roman"/>
              </w:rPr>
            </w:pPr>
            <w:r w:rsidRPr="007D2413">
              <w:rPr>
                <w:rFonts w:eastAsia="Times New Roman"/>
              </w:rPr>
              <w:t>9</w:t>
            </w:r>
          </w:p>
        </w:tc>
        <w:tc>
          <w:tcPr>
            <w:tcW w:w="1635" w:type="dxa"/>
            <w:noWrap/>
            <w:hideMark/>
          </w:tcPr>
          <w:p w:rsidR="000E72D5" w:rsidRPr="007D2413" w:rsidP="000E72D5" w14:paraId="1E884C3D" w14:textId="77777777">
            <w:pPr>
              <w:pStyle w:val="TableTextLeft"/>
              <w:tabs>
                <w:tab w:val="decimal" w:pos="826"/>
              </w:tabs>
              <w:rPr>
                <w:rFonts w:eastAsia="Times New Roman"/>
              </w:rPr>
            </w:pPr>
            <w:r w:rsidRPr="007D2413">
              <w:rPr>
                <w:rFonts w:eastAsia="Times New Roman"/>
              </w:rPr>
              <w:t>1</w:t>
            </w:r>
          </w:p>
        </w:tc>
        <w:tc>
          <w:tcPr>
            <w:tcW w:w="1635" w:type="dxa"/>
            <w:noWrap/>
            <w:hideMark/>
          </w:tcPr>
          <w:p w:rsidR="000E72D5" w:rsidRPr="007D2413" w:rsidP="000E72D5" w14:paraId="6DE18DC9" w14:textId="77777777">
            <w:pPr>
              <w:pStyle w:val="TableTextLeft"/>
              <w:tabs>
                <w:tab w:val="decimal" w:pos="541"/>
              </w:tabs>
              <w:rPr>
                <w:rFonts w:eastAsia="Times New Roman"/>
              </w:rPr>
            </w:pPr>
            <w:r w:rsidRPr="007D2413">
              <w:rPr>
                <w:rFonts w:eastAsia="Times New Roman"/>
              </w:rPr>
              <w:t>0.500</w:t>
            </w:r>
          </w:p>
        </w:tc>
        <w:tc>
          <w:tcPr>
            <w:tcW w:w="1635" w:type="dxa"/>
            <w:noWrap/>
            <w:hideMark/>
          </w:tcPr>
          <w:p w:rsidR="000E72D5" w:rsidRPr="007D2413" w:rsidP="000E72D5" w14:paraId="010938C2" w14:textId="1AB70F1F">
            <w:pPr>
              <w:pStyle w:val="TableTextLeft"/>
              <w:tabs>
                <w:tab w:val="decimal" w:pos="706"/>
              </w:tabs>
              <w:rPr>
                <w:rFonts w:eastAsia="Times New Roman"/>
              </w:rPr>
            </w:pPr>
            <w:r>
              <w:rPr>
                <w:rFonts w:eastAsia="Times New Roman"/>
              </w:rPr>
              <w:t>5</w:t>
            </w:r>
          </w:p>
        </w:tc>
        <w:tc>
          <w:tcPr>
            <w:tcW w:w="1635" w:type="dxa"/>
            <w:noWrap/>
            <w:hideMark/>
          </w:tcPr>
          <w:p w:rsidR="000E72D5" w:rsidRPr="007D2413" w:rsidP="000E72D5" w14:paraId="59D30AC5" w14:textId="77777777">
            <w:pPr>
              <w:pStyle w:val="TableTextLeft"/>
              <w:tabs>
                <w:tab w:val="decimal" w:pos="691"/>
              </w:tabs>
              <w:rPr>
                <w:rFonts w:eastAsia="Times New Roman"/>
              </w:rPr>
            </w:pPr>
            <w:r w:rsidRPr="007D2413">
              <w:rPr>
                <w:rFonts w:eastAsia="Times New Roman"/>
              </w:rPr>
              <w:t>$13.31</w:t>
            </w:r>
          </w:p>
        </w:tc>
        <w:tc>
          <w:tcPr>
            <w:tcW w:w="1635" w:type="dxa"/>
            <w:noWrap/>
            <w:hideMark/>
          </w:tcPr>
          <w:p w:rsidR="000E72D5" w:rsidRPr="007D2413" w:rsidP="000E72D5" w14:paraId="10510C6D" w14:textId="7BCBE702">
            <w:pPr>
              <w:pStyle w:val="TableTextLeft"/>
              <w:tabs>
                <w:tab w:val="decimal" w:pos="856"/>
              </w:tabs>
              <w:rPr>
                <w:rFonts w:eastAsia="Times New Roman"/>
              </w:rPr>
            </w:pPr>
            <w:r w:rsidRPr="007D2413">
              <w:rPr>
                <w:rFonts w:eastAsia="Times New Roman"/>
              </w:rPr>
              <w:t>$</w:t>
            </w:r>
            <w:r w:rsidR="00B40402">
              <w:rPr>
                <w:rFonts w:eastAsia="Times New Roman"/>
              </w:rPr>
              <w:t>66.55</w:t>
            </w:r>
          </w:p>
        </w:tc>
      </w:tr>
      <w:tr w14:paraId="314E25D1" w14:textId="77777777" w:rsidTr="001C32FA">
        <w:tblPrEx>
          <w:tblW w:w="12685" w:type="dxa"/>
          <w:tblLayout w:type="fixed"/>
          <w:tblLook w:val="04A0"/>
        </w:tblPrEx>
        <w:trPr>
          <w:trHeight w:val="120"/>
        </w:trPr>
        <w:tc>
          <w:tcPr>
            <w:tcW w:w="2875" w:type="dxa"/>
            <w:hideMark/>
          </w:tcPr>
          <w:p w:rsidR="000E72D5" w:rsidRPr="007D2413" w:rsidP="000E72D5" w14:paraId="5C3709AB" w14:textId="67A0E853">
            <w:pPr>
              <w:pStyle w:val="TableTextLeft"/>
              <w:rPr>
                <w:rFonts w:eastAsia="Times New Roman"/>
              </w:rPr>
            </w:pPr>
            <w:r w:rsidRPr="007D2413">
              <w:rPr>
                <w:rFonts w:eastAsia="Times New Roman"/>
              </w:rPr>
              <w:t>Instrument 6</w:t>
            </w:r>
            <w:r>
              <w:rPr>
                <w:rFonts w:eastAsia="Times New Roman"/>
              </w:rPr>
              <w:t>:</w:t>
            </w:r>
            <w:r w:rsidRPr="007D2413">
              <w:rPr>
                <w:rFonts w:eastAsia="Times New Roman"/>
              </w:rPr>
              <w:t xml:space="preserve"> Phase one</w:t>
            </w:r>
            <w:r>
              <w:rPr>
                <w:rFonts w:eastAsia="Times New Roman"/>
              </w:rPr>
              <w:t xml:space="preserve"> f</w:t>
            </w:r>
            <w:r w:rsidRPr="007D2413">
              <w:rPr>
                <w:rFonts w:eastAsia="Times New Roman"/>
              </w:rPr>
              <w:t>amily cognitive interview guide</w:t>
            </w:r>
          </w:p>
        </w:tc>
        <w:tc>
          <w:tcPr>
            <w:tcW w:w="1635" w:type="dxa"/>
            <w:noWrap/>
            <w:hideMark/>
          </w:tcPr>
          <w:p w:rsidR="000E72D5" w:rsidRPr="007D2413" w:rsidP="000E72D5" w14:paraId="467AD9B6" w14:textId="77777777">
            <w:pPr>
              <w:pStyle w:val="TableTextLeft"/>
              <w:tabs>
                <w:tab w:val="decimal" w:pos="841"/>
              </w:tabs>
              <w:rPr>
                <w:rFonts w:eastAsia="Times New Roman"/>
              </w:rPr>
            </w:pPr>
            <w:r w:rsidRPr="007D2413">
              <w:rPr>
                <w:rFonts w:eastAsia="Times New Roman"/>
              </w:rPr>
              <w:t>18</w:t>
            </w:r>
          </w:p>
        </w:tc>
        <w:tc>
          <w:tcPr>
            <w:tcW w:w="1635" w:type="dxa"/>
            <w:noWrap/>
            <w:hideMark/>
          </w:tcPr>
          <w:p w:rsidR="000E72D5" w:rsidRPr="007D2413" w:rsidP="000E72D5" w14:paraId="71FEE6DE" w14:textId="77777777">
            <w:pPr>
              <w:pStyle w:val="TableTextLeft"/>
              <w:tabs>
                <w:tab w:val="decimal" w:pos="826"/>
              </w:tabs>
              <w:rPr>
                <w:rFonts w:eastAsia="Times New Roman"/>
              </w:rPr>
            </w:pPr>
            <w:r w:rsidRPr="007D2413">
              <w:rPr>
                <w:rFonts w:eastAsia="Times New Roman"/>
              </w:rPr>
              <w:t>1</w:t>
            </w:r>
          </w:p>
        </w:tc>
        <w:tc>
          <w:tcPr>
            <w:tcW w:w="1635" w:type="dxa"/>
            <w:noWrap/>
            <w:hideMark/>
          </w:tcPr>
          <w:p w:rsidR="000E72D5" w:rsidRPr="007D2413" w:rsidP="000E72D5" w14:paraId="5AEBC4FD" w14:textId="77777777">
            <w:pPr>
              <w:pStyle w:val="TableTextLeft"/>
              <w:tabs>
                <w:tab w:val="decimal" w:pos="541"/>
              </w:tabs>
              <w:rPr>
                <w:rFonts w:eastAsia="Times New Roman"/>
              </w:rPr>
            </w:pPr>
            <w:r w:rsidRPr="007D2413">
              <w:rPr>
                <w:rFonts w:eastAsia="Times New Roman"/>
              </w:rPr>
              <w:t>0.500</w:t>
            </w:r>
          </w:p>
        </w:tc>
        <w:tc>
          <w:tcPr>
            <w:tcW w:w="1635" w:type="dxa"/>
            <w:noWrap/>
            <w:hideMark/>
          </w:tcPr>
          <w:p w:rsidR="000E72D5" w:rsidRPr="007D2413" w:rsidP="000E72D5" w14:paraId="21F0FEF2" w14:textId="586A3442">
            <w:pPr>
              <w:pStyle w:val="TableTextLeft"/>
              <w:tabs>
                <w:tab w:val="decimal" w:pos="706"/>
              </w:tabs>
              <w:rPr>
                <w:rFonts w:eastAsia="Times New Roman"/>
              </w:rPr>
            </w:pPr>
            <w:r w:rsidRPr="007D2413">
              <w:rPr>
                <w:rFonts w:eastAsia="Times New Roman"/>
              </w:rPr>
              <w:t>9</w:t>
            </w:r>
          </w:p>
        </w:tc>
        <w:tc>
          <w:tcPr>
            <w:tcW w:w="1635" w:type="dxa"/>
            <w:noWrap/>
            <w:hideMark/>
          </w:tcPr>
          <w:p w:rsidR="000E72D5" w:rsidRPr="007D2413" w:rsidP="000E72D5" w14:paraId="35714602" w14:textId="77777777">
            <w:pPr>
              <w:pStyle w:val="TableTextLeft"/>
              <w:tabs>
                <w:tab w:val="decimal" w:pos="691"/>
              </w:tabs>
              <w:rPr>
                <w:rFonts w:eastAsia="Times New Roman"/>
              </w:rPr>
            </w:pPr>
            <w:r w:rsidRPr="007D2413">
              <w:rPr>
                <w:rFonts w:eastAsia="Times New Roman"/>
              </w:rPr>
              <w:t>$20.68</w:t>
            </w:r>
          </w:p>
        </w:tc>
        <w:tc>
          <w:tcPr>
            <w:tcW w:w="1635" w:type="dxa"/>
            <w:noWrap/>
            <w:hideMark/>
          </w:tcPr>
          <w:p w:rsidR="000E72D5" w:rsidRPr="007D2413" w:rsidP="000E72D5" w14:paraId="55978820" w14:textId="77777777">
            <w:pPr>
              <w:pStyle w:val="TableTextLeft"/>
              <w:tabs>
                <w:tab w:val="decimal" w:pos="856"/>
              </w:tabs>
              <w:rPr>
                <w:rFonts w:eastAsia="Times New Roman"/>
              </w:rPr>
            </w:pPr>
            <w:r w:rsidRPr="007D2413">
              <w:rPr>
                <w:rFonts w:eastAsia="Times New Roman"/>
              </w:rPr>
              <w:t>$186.12</w:t>
            </w:r>
          </w:p>
        </w:tc>
      </w:tr>
      <w:tr w14:paraId="5FAD921D" w14:textId="77777777" w:rsidTr="001C32FA">
        <w:tblPrEx>
          <w:tblW w:w="12685" w:type="dxa"/>
          <w:tblLayout w:type="fixed"/>
          <w:tblLook w:val="04A0"/>
        </w:tblPrEx>
        <w:trPr>
          <w:trHeight w:val="120"/>
        </w:trPr>
        <w:tc>
          <w:tcPr>
            <w:tcW w:w="2875" w:type="dxa"/>
          </w:tcPr>
          <w:p w:rsidR="00307293" w:rsidRPr="007D2413" w:rsidP="000E72D5" w14:paraId="0D54BC48" w14:textId="2F9B92D7">
            <w:pPr>
              <w:pStyle w:val="TableTextLeft"/>
              <w:rPr>
                <w:rFonts w:eastAsia="Times New Roman"/>
              </w:rPr>
            </w:pPr>
            <w:r>
              <w:rPr>
                <w:rFonts w:eastAsia="Times New Roman"/>
              </w:rPr>
              <w:t>Instrument 7: Family data collection logistics call</w:t>
            </w:r>
            <w:r w:rsidR="00F11740">
              <w:rPr>
                <w:rFonts w:eastAsia="Times New Roman"/>
              </w:rPr>
              <w:t xml:space="preserve"> (Phase 1)</w:t>
            </w:r>
          </w:p>
        </w:tc>
        <w:tc>
          <w:tcPr>
            <w:tcW w:w="1635" w:type="dxa"/>
            <w:noWrap/>
          </w:tcPr>
          <w:p w:rsidR="00307293" w:rsidRPr="007D2413" w:rsidP="000E72D5" w14:paraId="06C7C644" w14:textId="6268FA83">
            <w:pPr>
              <w:pStyle w:val="TableTextLeft"/>
              <w:tabs>
                <w:tab w:val="decimal" w:pos="841"/>
              </w:tabs>
              <w:rPr>
                <w:rFonts w:eastAsia="Times New Roman"/>
              </w:rPr>
            </w:pPr>
            <w:r>
              <w:rPr>
                <w:rFonts w:eastAsia="Times New Roman"/>
              </w:rPr>
              <w:t>18</w:t>
            </w:r>
          </w:p>
        </w:tc>
        <w:tc>
          <w:tcPr>
            <w:tcW w:w="1635" w:type="dxa"/>
            <w:noWrap/>
          </w:tcPr>
          <w:p w:rsidR="00307293" w:rsidRPr="007D2413" w:rsidP="000E72D5" w14:paraId="390DC358" w14:textId="705F56DE">
            <w:pPr>
              <w:pStyle w:val="TableTextLeft"/>
              <w:tabs>
                <w:tab w:val="decimal" w:pos="826"/>
              </w:tabs>
              <w:rPr>
                <w:rFonts w:eastAsia="Times New Roman"/>
              </w:rPr>
            </w:pPr>
            <w:r>
              <w:rPr>
                <w:rFonts w:eastAsia="Times New Roman"/>
              </w:rPr>
              <w:t>1</w:t>
            </w:r>
          </w:p>
        </w:tc>
        <w:tc>
          <w:tcPr>
            <w:tcW w:w="1635" w:type="dxa"/>
            <w:noWrap/>
          </w:tcPr>
          <w:p w:rsidR="00307293" w:rsidRPr="007D2413" w:rsidP="000E72D5" w14:paraId="600BD9FD" w14:textId="138C5A0E">
            <w:pPr>
              <w:pStyle w:val="TableTextLeft"/>
              <w:tabs>
                <w:tab w:val="decimal" w:pos="541"/>
              </w:tabs>
              <w:rPr>
                <w:rFonts w:eastAsia="Times New Roman"/>
              </w:rPr>
            </w:pPr>
            <w:r>
              <w:rPr>
                <w:rFonts w:eastAsia="Times New Roman"/>
              </w:rPr>
              <w:t>0.250</w:t>
            </w:r>
          </w:p>
        </w:tc>
        <w:tc>
          <w:tcPr>
            <w:tcW w:w="1635" w:type="dxa"/>
            <w:noWrap/>
          </w:tcPr>
          <w:p w:rsidR="00307293" w:rsidRPr="007D2413" w:rsidP="000E72D5" w14:paraId="41B6A2A4" w14:textId="7D639D9E">
            <w:pPr>
              <w:pStyle w:val="TableTextLeft"/>
              <w:tabs>
                <w:tab w:val="decimal" w:pos="706"/>
              </w:tabs>
              <w:rPr>
                <w:rFonts w:eastAsia="Times New Roman"/>
              </w:rPr>
            </w:pPr>
            <w:r>
              <w:rPr>
                <w:rFonts w:eastAsia="Times New Roman"/>
              </w:rPr>
              <w:t>5</w:t>
            </w:r>
          </w:p>
        </w:tc>
        <w:tc>
          <w:tcPr>
            <w:tcW w:w="1635" w:type="dxa"/>
            <w:noWrap/>
          </w:tcPr>
          <w:p w:rsidR="00307293" w:rsidRPr="007D2413" w:rsidP="000E72D5" w14:paraId="168A3E5B" w14:textId="5C446E58">
            <w:pPr>
              <w:pStyle w:val="TableTextLeft"/>
              <w:tabs>
                <w:tab w:val="decimal" w:pos="691"/>
              </w:tabs>
              <w:rPr>
                <w:rFonts w:eastAsia="Times New Roman"/>
              </w:rPr>
            </w:pPr>
            <w:r>
              <w:rPr>
                <w:rFonts w:eastAsia="Times New Roman"/>
              </w:rPr>
              <w:t>$13.31</w:t>
            </w:r>
          </w:p>
        </w:tc>
        <w:tc>
          <w:tcPr>
            <w:tcW w:w="1635" w:type="dxa"/>
            <w:noWrap/>
          </w:tcPr>
          <w:p w:rsidR="00307293" w:rsidRPr="007D2413" w:rsidP="000E72D5" w14:paraId="5086D531" w14:textId="71A2A7D6">
            <w:pPr>
              <w:pStyle w:val="TableTextLeft"/>
              <w:tabs>
                <w:tab w:val="decimal" w:pos="856"/>
              </w:tabs>
              <w:rPr>
                <w:rFonts w:eastAsia="Times New Roman"/>
              </w:rPr>
            </w:pPr>
            <w:r>
              <w:rPr>
                <w:rFonts w:eastAsia="Times New Roman"/>
              </w:rPr>
              <w:t>$</w:t>
            </w:r>
            <w:r w:rsidR="00DF0392">
              <w:rPr>
                <w:rFonts w:eastAsia="Times New Roman"/>
              </w:rPr>
              <w:t>66.55</w:t>
            </w:r>
          </w:p>
        </w:tc>
      </w:tr>
      <w:tr w14:paraId="27A99F0A" w14:textId="77777777" w:rsidTr="001C32FA">
        <w:tblPrEx>
          <w:tblW w:w="12685" w:type="dxa"/>
          <w:tblLayout w:type="fixed"/>
          <w:tblLook w:val="04A0"/>
        </w:tblPrEx>
        <w:trPr>
          <w:trHeight w:val="120"/>
        </w:trPr>
        <w:tc>
          <w:tcPr>
            <w:tcW w:w="2875" w:type="dxa"/>
          </w:tcPr>
          <w:p w:rsidR="005631BE" w:rsidRPr="007D2413" w:rsidP="000E72D5" w14:paraId="7F8FC76C" w14:textId="4375A514">
            <w:pPr>
              <w:pStyle w:val="TableTextLeft"/>
              <w:rPr>
                <w:rFonts w:eastAsia="Times New Roman"/>
              </w:rPr>
            </w:pPr>
            <w:r>
              <w:rPr>
                <w:rFonts w:eastAsia="Times New Roman"/>
              </w:rPr>
              <w:t>Instrument 7: Family data collection logistics call</w:t>
            </w:r>
            <w:r w:rsidR="00F11740">
              <w:rPr>
                <w:rFonts w:eastAsia="Times New Roman"/>
              </w:rPr>
              <w:t xml:space="preserve"> (Phase 2)</w:t>
            </w:r>
          </w:p>
        </w:tc>
        <w:tc>
          <w:tcPr>
            <w:tcW w:w="1635" w:type="dxa"/>
            <w:noWrap/>
          </w:tcPr>
          <w:p w:rsidR="005631BE" w:rsidRPr="007D2413" w:rsidP="00C84BE1" w14:paraId="49E26A67" w14:textId="66886445">
            <w:pPr>
              <w:pStyle w:val="TableTextLeft"/>
              <w:tabs>
                <w:tab w:val="center" w:pos="671"/>
              </w:tabs>
              <w:rPr>
                <w:rFonts w:eastAsia="Times New Roman"/>
              </w:rPr>
            </w:pPr>
            <w:r>
              <w:rPr>
                <w:rFonts w:eastAsia="Times New Roman"/>
              </w:rPr>
              <w:tab/>
            </w:r>
            <w:r w:rsidR="00E44475">
              <w:rPr>
                <w:rFonts w:eastAsia="Times New Roman"/>
              </w:rPr>
              <w:t>150</w:t>
            </w:r>
          </w:p>
        </w:tc>
        <w:tc>
          <w:tcPr>
            <w:tcW w:w="1635" w:type="dxa"/>
            <w:noWrap/>
          </w:tcPr>
          <w:p w:rsidR="005631BE" w:rsidRPr="007D2413" w:rsidP="00C84BE1" w14:paraId="0E18C81D" w14:textId="65907CEA">
            <w:pPr>
              <w:pStyle w:val="TableTextLeft"/>
              <w:tabs>
                <w:tab w:val="center" w:pos="741"/>
              </w:tabs>
              <w:rPr>
                <w:rFonts w:eastAsia="Times New Roman"/>
              </w:rPr>
            </w:pPr>
            <w:r>
              <w:rPr>
                <w:rFonts w:eastAsia="Times New Roman"/>
              </w:rPr>
              <w:tab/>
            </w:r>
            <w:r w:rsidR="00E44475">
              <w:rPr>
                <w:rFonts w:eastAsia="Times New Roman"/>
              </w:rPr>
              <w:t>1</w:t>
            </w:r>
          </w:p>
        </w:tc>
        <w:tc>
          <w:tcPr>
            <w:tcW w:w="1635" w:type="dxa"/>
            <w:noWrap/>
          </w:tcPr>
          <w:p w:rsidR="005631BE" w:rsidRPr="007D2413" w:rsidP="00C84BE1" w14:paraId="67C1BA14" w14:textId="53C12B2E">
            <w:pPr>
              <w:pStyle w:val="TableTextLeft"/>
              <w:tabs>
                <w:tab w:val="center" w:pos="639"/>
              </w:tabs>
              <w:rPr>
                <w:rFonts w:eastAsia="Times New Roman"/>
              </w:rPr>
            </w:pPr>
            <w:r>
              <w:rPr>
                <w:rFonts w:eastAsia="Times New Roman"/>
              </w:rPr>
              <w:tab/>
            </w:r>
            <w:r w:rsidR="00E44475">
              <w:rPr>
                <w:rFonts w:eastAsia="Times New Roman"/>
              </w:rPr>
              <w:t>0.250</w:t>
            </w:r>
          </w:p>
        </w:tc>
        <w:tc>
          <w:tcPr>
            <w:tcW w:w="1635" w:type="dxa"/>
            <w:noWrap/>
          </w:tcPr>
          <w:p w:rsidR="005631BE" w:rsidRPr="007D2413" w:rsidP="00C84BE1" w14:paraId="0E0C7E4A" w14:textId="080DBD3F">
            <w:pPr>
              <w:pStyle w:val="TableTextLeft"/>
              <w:tabs>
                <w:tab w:val="decimal" w:pos="706"/>
              </w:tabs>
              <w:rPr>
                <w:rFonts w:eastAsia="Times New Roman"/>
              </w:rPr>
            </w:pPr>
            <w:r>
              <w:rPr>
                <w:rFonts w:eastAsia="Times New Roman"/>
              </w:rPr>
              <w:t>38</w:t>
            </w:r>
          </w:p>
        </w:tc>
        <w:tc>
          <w:tcPr>
            <w:tcW w:w="1635" w:type="dxa"/>
            <w:noWrap/>
          </w:tcPr>
          <w:p w:rsidR="005631BE" w:rsidRPr="007D2413" w:rsidP="00C84BE1" w14:paraId="10559B60" w14:textId="34A2589B">
            <w:pPr>
              <w:pStyle w:val="TableTextLeft"/>
              <w:tabs>
                <w:tab w:val="center" w:pos="698"/>
              </w:tabs>
              <w:rPr>
                <w:rFonts w:eastAsia="Times New Roman"/>
              </w:rPr>
            </w:pPr>
            <w:r>
              <w:rPr>
                <w:rFonts w:eastAsia="Times New Roman"/>
              </w:rPr>
              <w:tab/>
            </w:r>
            <w:r w:rsidR="00E44475">
              <w:rPr>
                <w:rFonts w:eastAsia="Times New Roman"/>
              </w:rPr>
              <w:t>$13.31</w:t>
            </w:r>
          </w:p>
        </w:tc>
        <w:tc>
          <w:tcPr>
            <w:tcW w:w="1635" w:type="dxa"/>
            <w:noWrap/>
          </w:tcPr>
          <w:p w:rsidR="005631BE" w:rsidRPr="007D2413" w:rsidP="00C84BE1" w14:paraId="3F367815" w14:textId="1221E126">
            <w:pPr>
              <w:pStyle w:val="TableTextLeft"/>
              <w:tabs>
                <w:tab w:val="decimal" w:pos="856"/>
              </w:tabs>
              <w:rPr>
                <w:rFonts w:eastAsia="Times New Roman"/>
              </w:rPr>
            </w:pPr>
            <w:r>
              <w:rPr>
                <w:rFonts w:eastAsia="Times New Roman"/>
              </w:rPr>
              <w:t>$</w:t>
            </w:r>
            <w:r w:rsidR="0063494D">
              <w:rPr>
                <w:rFonts w:eastAsia="Times New Roman"/>
              </w:rPr>
              <w:t>505.78</w:t>
            </w:r>
          </w:p>
        </w:tc>
      </w:tr>
      <w:tr w14:paraId="5D54FF3D" w14:textId="77777777" w:rsidTr="001C32FA">
        <w:tblPrEx>
          <w:tblW w:w="12685" w:type="dxa"/>
          <w:tblLayout w:type="fixed"/>
          <w:tblLook w:val="04A0"/>
        </w:tblPrEx>
        <w:trPr>
          <w:trHeight w:val="120"/>
        </w:trPr>
        <w:tc>
          <w:tcPr>
            <w:tcW w:w="2875" w:type="dxa"/>
            <w:hideMark/>
          </w:tcPr>
          <w:p w:rsidR="000E72D5" w:rsidRPr="007D2413" w:rsidP="000E72D5" w14:paraId="0DA0D514" w14:textId="77777777">
            <w:pPr>
              <w:pStyle w:val="TableTextLeft"/>
              <w:rPr>
                <w:rFonts w:eastAsia="Times New Roman"/>
              </w:rPr>
            </w:pPr>
            <w:r w:rsidRPr="007D2413">
              <w:rPr>
                <w:rFonts w:eastAsia="Times New Roman"/>
              </w:rPr>
              <w:t>TOTAL</w:t>
            </w:r>
          </w:p>
        </w:tc>
        <w:tc>
          <w:tcPr>
            <w:tcW w:w="1635" w:type="dxa"/>
            <w:noWrap/>
            <w:hideMark/>
          </w:tcPr>
          <w:p w:rsidR="000E72D5" w:rsidRPr="007D2413" w:rsidP="000E72D5" w14:paraId="6E1B1C81" w14:textId="77777777">
            <w:pPr>
              <w:pStyle w:val="TableTextLeft"/>
              <w:rPr>
                <w:rFonts w:eastAsia="Times New Roman"/>
              </w:rPr>
            </w:pPr>
            <w:r w:rsidRPr="007D2413">
              <w:rPr>
                <w:rFonts w:eastAsia="Times New Roman"/>
              </w:rPr>
              <w:t> </w:t>
            </w:r>
          </w:p>
        </w:tc>
        <w:tc>
          <w:tcPr>
            <w:tcW w:w="1635" w:type="dxa"/>
            <w:noWrap/>
            <w:hideMark/>
          </w:tcPr>
          <w:p w:rsidR="000E72D5" w:rsidRPr="007D2413" w:rsidP="000E72D5" w14:paraId="21218291" w14:textId="77777777">
            <w:pPr>
              <w:pStyle w:val="TableTextLeft"/>
              <w:rPr>
                <w:rFonts w:eastAsia="Times New Roman"/>
              </w:rPr>
            </w:pPr>
            <w:r w:rsidRPr="007D2413">
              <w:rPr>
                <w:rFonts w:eastAsia="Times New Roman"/>
              </w:rPr>
              <w:t> </w:t>
            </w:r>
          </w:p>
        </w:tc>
        <w:tc>
          <w:tcPr>
            <w:tcW w:w="1635" w:type="dxa"/>
            <w:noWrap/>
            <w:hideMark/>
          </w:tcPr>
          <w:p w:rsidR="000E72D5" w:rsidRPr="007D2413" w:rsidP="000E72D5" w14:paraId="1D9AB857" w14:textId="77777777">
            <w:pPr>
              <w:pStyle w:val="TableTextLeft"/>
              <w:rPr>
                <w:rFonts w:eastAsia="Times New Roman"/>
              </w:rPr>
            </w:pPr>
            <w:r w:rsidRPr="007D2413">
              <w:rPr>
                <w:rFonts w:eastAsia="Times New Roman"/>
              </w:rPr>
              <w:t> </w:t>
            </w:r>
          </w:p>
        </w:tc>
        <w:tc>
          <w:tcPr>
            <w:tcW w:w="1635" w:type="dxa"/>
            <w:noWrap/>
            <w:hideMark/>
          </w:tcPr>
          <w:p w:rsidR="000E72D5" w:rsidRPr="007D2413" w:rsidP="000E72D5" w14:paraId="539E95E8" w14:textId="48FCA707">
            <w:pPr>
              <w:pStyle w:val="TableTextLeft"/>
              <w:tabs>
                <w:tab w:val="decimal" w:pos="706"/>
              </w:tabs>
              <w:rPr>
                <w:rFonts w:eastAsia="Times New Roman"/>
              </w:rPr>
            </w:pPr>
            <w:r>
              <w:rPr>
                <w:rFonts w:eastAsia="Times New Roman"/>
              </w:rPr>
              <w:t>323</w:t>
            </w:r>
          </w:p>
        </w:tc>
        <w:tc>
          <w:tcPr>
            <w:tcW w:w="1635" w:type="dxa"/>
            <w:noWrap/>
            <w:hideMark/>
          </w:tcPr>
          <w:p w:rsidR="000E72D5" w:rsidRPr="007D2413" w:rsidP="000E72D5" w14:paraId="05E9B6E2" w14:textId="77777777">
            <w:pPr>
              <w:pStyle w:val="TableTextLeft"/>
              <w:rPr>
                <w:rFonts w:eastAsia="Times New Roman"/>
              </w:rPr>
            </w:pPr>
            <w:r w:rsidRPr="007D2413">
              <w:rPr>
                <w:rFonts w:eastAsia="Times New Roman"/>
              </w:rPr>
              <w:t> </w:t>
            </w:r>
          </w:p>
        </w:tc>
        <w:tc>
          <w:tcPr>
            <w:tcW w:w="1635" w:type="dxa"/>
            <w:noWrap/>
            <w:hideMark/>
          </w:tcPr>
          <w:p w:rsidR="000E72D5" w:rsidRPr="007D2413" w:rsidP="000E72D5" w14:paraId="7219A828" w14:textId="6F8B7C09">
            <w:pPr>
              <w:pStyle w:val="TableTextLeft"/>
              <w:tabs>
                <w:tab w:val="decimal" w:pos="856"/>
              </w:tabs>
              <w:rPr>
                <w:rFonts w:eastAsia="Times New Roman"/>
              </w:rPr>
            </w:pPr>
            <w:r w:rsidRPr="007D2413">
              <w:rPr>
                <w:rFonts w:eastAsia="Times New Roman"/>
              </w:rPr>
              <w:t>$</w:t>
            </w:r>
            <w:r w:rsidR="00717D0F">
              <w:rPr>
                <w:rFonts w:eastAsia="Times New Roman"/>
              </w:rPr>
              <w:t>4,571.82</w:t>
            </w:r>
          </w:p>
        </w:tc>
      </w:tr>
    </w:tbl>
    <w:p w:rsidR="004A175C" w:rsidP="004A175C" w14:paraId="20D0B8FA" w14:textId="77777777">
      <w:pPr>
        <w:rPr>
          <w:rFonts w:cstheme="minorHAnsi"/>
          <w:b/>
          <w:color w:val="000000" w:themeColor="text1"/>
        </w:rPr>
      </w:pPr>
    </w:p>
    <w:p w:rsidR="001C32FA" w:rsidP="004A175C" w14:paraId="2207C306" w14:textId="77777777">
      <w:pPr>
        <w:spacing w:after="120" w:line="240" w:lineRule="auto"/>
        <w:rPr>
          <w:rFonts w:cstheme="minorHAnsi"/>
          <w:b/>
        </w:rPr>
        <w:sectPr w:rsidSect="001C32FA">
          <w:pgSz w:w="15840" w:h="12240" w:orient="landscape"/>
          <w:pgMar w:top="1440" w:right="1440" w:bottom="1440" w:left="1440" w:header="720" w:footer="720" w:gutter="0"/>
          <w:cols w:space="720"/>
          <w:docGrid w:linePitch="299"/>
        </w:sectPr>
      </w:pPr>
    </w:p>
    <w:p w:rsidR="004A175C" w:rsidP="00A81103" w14:paraId="0255254B" w14:textId="77777777">
      <w:pPr>
        <w:pStyle w:val="H2"/>
      </w:pPr>
      <w:r w:rsidRPr="00624DDC">
        <w:t>A13</w:t>
      </w:r>
      <w:r>
        <w:t>.</w:t>
      </w:r>
      <w:r>
        <w:tab/>
      </w:r>
      <w:r w:rsidRPr="001F0446">
        <w:t>Costs</w:t>
      </w:r>
    </w:p>
    <w:p w:rsidR="004A175C" w:rsidRPr="00E46003" w:rsidP="001C32FA" w14:paraId="178452E4" w14:textId="7C7257F4">
      <w:pPr>
        <w:pStyle w:val="ParagraphContinued"/>
      </w:pPr>
      <w:r w:rsidRPr="008A14EC">
        <w:t xml:space="preserve">The study team will work with </w:t>
      </w:r>
      <w:r w:rsidR="00F73755">
        <w:t>community organizations</w:t>
      </w:r>
      <w:r w:rsidRPr="00E46003">
        <w:t xml:space="preserve"> that offer support and quality improvement opportunities to </w:t>
      </w:r>
      <w:r>
        <w:t xml:space="preserve">HBCC </w:t>
      </w:r>
      <w:r w:rsidRPr="00E46003">
        <w:t>providers</w:t>
      </w:r>
      <w:r>
        <w:t>,</w:t>
      </w:r>
      <w:r w:rsidRPr="008A14EC">
        <w:t xml:space="preserve"> to </w:t>
      </w:r>
      <w:r w:rsidR="00866E38">
        <w:t xml:space="preserve">more efficiently support </w:t>
      </w:r>
      <w:r w:rsidRPr="008A14EC">
        <w:t>recruit</w:t>
      </w:r>
      <w:r w:rsidR="00866E38">
        <w:t>ment of</w:t>
      </w:r>
      <w:r w:rsidRPr="008A14EC">
        <w:t xml:space="preserve"> potential respondents</w:t>
      </w:r>
      <w:r w:rsidRPr="008A14EC">
        <w:t xml:space="preserve">. </w:t>
      </w:r>
      <w:r w:rsidR="004E4803">
        <w:t>Each c</w:t>
      </w:r>
      <w:r w:rsidR="005B0386">
        <w:t xml:space="preserve">ommunity </w:t>
      </w:r>
      <w:r w:rsidR="004E4803">
        <w:t>organization’s</w:t>
      </w:r>
      <w:r w:rsidRPr="00E46003">
        <w:t xml:space="preserve"> role </w:t>
      </w:r>
      <w:r w:rsidR="004E4803">
        <w:t>is</w:t>
      </w:r>
      <w:r w:rsidRPr="00E46003">
        <w:t xml:space="preserve"> critical for recruiting </w:t>
      </w:r>
      <w:r>
        <w:t xml:space="preserve">HBCC </w:t>
      </w:r>
      <w:r w:rsidRPr="00E46003">
        <w:t>providers to participate in the study</w:t>
      </w:r>
      <w:r>
        <w:t xml:space="preserve"> and if needed, hosting </w:t>
      </w:r>
      <w:r w:rsidRPr="00C33CB8">
        <w:t>field staff</w:t>
      </w:r>
      <w:r>
        <w:t xml:space="preserve"> </w:t>
      </w:r>
      <w:r w:rsidRPr="00C33CB8">
        <w:t>conduct</w:t>
      </w:r>
      <w:r>
        <w:t>ing</w:t>
      </w:r>
      <w:r w:rsidRPr="00C33CB8">
        <w:t xml:space="preserve"> on-site recruit</w:t>
      </w:r>
      <w:r w:rsidR="008160BA">
        <w:t>ment</w:t>
      </w:r>
      <w:r w:rsidRPr="00C33CB8">
        <w:t xml:space="preserve"> </w:t>
      </w:r>
      <w:r>
        <w:t xml:space="preserve">and data collection </w:t>
      </w:r>
      <w:r w:rsidRPr="00C33CB8">
        <w:t>during site visits</w:t>
      </w:r>
      <w:r w:rsidRPr="00E46003">
        <w:t xml:space="preserve">. </w:t>
      </w:r>
      <w:r w:rsidR="008160BA">
        <w:t>We anticipate that the support of these organization, and particularly their involvement in informing  providers</w:t>
      </w:r>
      <w:r w:rsidRPr="00E46003" w:rsidR="008160BA">
        <w:t xml:space="preserve"> about the </w:t>
      </w:r>
      <w:r w:rsidR="008160BA">
        <w:t xml:space="preserve">pilot </w:t>
      </w:r>
      <w:r w:rsidRPr="00E46003" w:rsidR="008160BA">
        <w:t>study</w:t>
      </w:r>
      <w:r w:rsidR="008160BA">
        <w:t>,</w:t>
      </w:r>
      <w:r w:rsidRPr="00E46003" w:rsidR="008160BA">
        <w:t xml:space="preserve"> </w:t>
      </w:r>
      <w:r w:rsidR="008160BA">
        <w:t>will play an important role in recruiting HBCC providers that</w:t>
      </w:r>
      <w:r w:rsidRPr="00E46003">
        <w:t xml:space="preserve"> might be hesitant to participate in the study</w:t>
      </w:r>
      <w:r w:rsidR="00743CD4">
        <w:t xml:space="preserve"> (</w:t>
      </w:r>
      <w:r w:rsidRPr="0081092F" w:rsidR="0081092F">
        <w:t xml:space="preserve">especially those from under-resourced communities </w:t>
      </w:r>
      <w:r w:rsidR="0081092F">
        <w:t>a</w:t>
      </w:r>
      <w:r w:rsidRPr="00E46003" w:rsidR="00743CD4">
        <w:t>s noted in</w:t>
      </w:r>
      <w:r w:rsidR="00743CD4">
        <w:t xml:space="preserve"> </w:t>
      </w:r>
      <w:r w:rsidR="00743CD4">
        <w:t xml:space="preserve">Section </w:t>
      </w:r>
      <w:r w:rsidRPr="00E46003" w:rsidR="00743CD4">
        <w:t>A9</w:t>
      </w:r>
      <w:r w:rsidR="00743CD4">
        <w:t>)</w:t>
      </w:r>
      <w:r w:rsidR="008160BA">
        <w:t>.</w:t>
      </w:r>
      <w:r w:rsidRPr="00E46003">
        <w:t xml:space="preserve"> </w:t>
      </w:r>
      <w:r w:rsidRPr="00EC4A30">
        <w:t>The study team will offer honoraria</w:t>
      </w:r>
      <w:r>
        <w:t xml:space="preserve"> of $250</w:t>
      </w:r>
      <w:r w:rsidRPr="00EC4A30">
        <w:t xml:space="preserve"> to </w:t>
      </w:r>
      <w:r>
        <w:t>organizations who identify a site coordinator to support pilot study activities</w:t>
      </w:r>
      <w:r w:rsidRPr="00EC4A30">
        <w:t xml:space="preserve">. </w:t>
      </w:r>
      <w:r w:rsidRPr="00E46003">
        <w:t>The study team</w:t>
      </w:r>
      <w:r>
        <w:t xml:space="preserve"> will tailor recruitment goals for </w:t>
      </w:r>
      <w:r w:rsidR="00DA7585">
        <w:t xml:space="preserve">community </w:t>
      </w:r>
      <w:r w:rsidR="00557D76">
        <w:t>organizations</w:t>
      </w:r>
      <w:r>
        <w:t xml:space="preserve"> based on recruitment needs and the characteristics of providers in the partner’s network. </w:t>
      </w:r>
    </w:p>
    <w:p w:rsidR="004A175C" w:rsidRPr="001C32FA" w:rsidP="00A81103" w14:paraId="447C0CC8" w14:textId="77777777">
      <w:pPr>
        <w:pStyle w:val="H2"/>
      </w:pPr>
      <w:r w:rsidRPr="001C32FA">
        <w:t>A14.</w:t>
      </w:r>
      <w:r w:rsidRPr="001C32FA">
        <w:tab/>
        <w:t xml:space="preserve">Estimated Annualized Costs to the Federal Government </w:t>
      </w:r>
    </w:p>
    <w:p w:rsidR="004A175C" w:rsidRPr="0058335D" w:rsidP="001C32FA" w14:paraId="66031C5C" w14:textId="5B002358">
      <w:pPr>
        <w:pStyle w:val="ParagraphContinued"/>
      </w:pPr>
      <w:r w:rsidRPr="008E057B">
        <w:t>Table A.</w:t>
      </w:r>
      <w:r w:rsidR="00803F17">
        <w:t>7</w:t>
      </w:r>
      <w:r w:rsidRPr="0058335D" w:rsidR="00803F17">
        <w:t xml:space="preserve"> </w:t>
      </w:r>
      <w:r w:rsidRPr="0058335D">
        <w:t>lists the estimated annualized costs to the federal government. Estimates are based on the study team’s budget for each task and include labor hours, other direct costs, subcontractor and consultant costs, indirect costs, and fee. The direct collection of information (field work) will take place within a one-year period.</w:t>
      </w:r>
    </w:p>
    <w:p w:rsidR="004A175C" w:rsidRPr="00A53F4C" w:rsidP="001C32FA" w14:paraId="2063EF1C" w14:textId="7DC0D626">
      <w:pPr>
        <w:pStyle w:val="TableTitle"/>
      </w:pPr>
      <w:r w:rsidRPr="0087061C">
        <w:t>Table A.</w:t>
      </w:r>
      <w:r w:rsidR="00803F17">
        <w:t>7</w:t>
      </w:r>
      <w:r w:rsidRPr="00A53F4C" w:rsidR="00803F17">
        <w:t xml:space="preserve"> </w:t>
      </w:r>
      <w:r w:rsidRPr="00A53F4C">
        <w:t>Estimated annualized costs to the federal government</w:t>
      </w:r>
    </w:p>
    <w:tbl>
      <w:tblPr>
        <w:tblStyle w:val="BaseTable"/>
        <w:tblW w:w="0" w:type="auto"/>
        <w:tblLook w:val="04A0"/>
      </w:tblPr>
      <w:tblGrid>
        <w:gridCol w:w="4847"/>
        <w:gridCol w:w="4513"/>
      </w:tblGrid>
      <w:tr w14:paraId="63F6C615" w14:textId="77777777" w:rsidTr="0041384E">
        <w:tblPrEx>
          <w:tblW w:w="0" w:type="auto"/>
          <w:tblLook w:val="04A0"/>
        </w:tblPrEx>
        <w:trPr>
          <w:trHeight w:val="120"/>
          <w:tblHeader/>
        </w:trPr>
        <w:tc>
          <w:tcPr>
            <w:tcW w:w="4847" w:type="dxa"/>
            <w:shd w:val="clear" w:color="auto" w:fill="046B5C"/>
            <w:hideMark/>
          </w:tcPr>
          <w:p w:rsidR="004A175C" w:rsidRPr="001C32FA" w:rsidP="001C32FA" w14:paraId="34D8B80D" w14:textId="77777777">
            <w:pPr>
              <w:pStyle w:val="TableHeaderLeft"/>
              <w:rPr>
                <w:b w:val="0"/>
                <w:sz w:val="20"/>
                <w:szCs w:val="20"/>
              </w:rPr>
            </w:pPr>
            <w:r w:rsidRPr="001C32FA">
              <w:rPr>
                <w:sz w:val="20"/>
                <w:szCs w:val="20"/>
              </w:rPr>
              <w:t>Cost Category</w:t>
            </w:r>
          </w:p>
        </w:tc>
        <w:tc>
          <w:tcPr>
            <w:tcW w:w="4513" w:type="dxa"/>
            <w:shd w:val="clear" w:color="auto" w:fill="046B5C"/>
            <w:hideMark/>
          </w:tcPr>
          <w:p w:rsidR="004A175C" w:rsidRPr="001C32FA" w:rsidP="001C32FA" w14:paraId="79198B02" w14:textId="77777777">
            <w:pPr>
              <w:pStyle w:val="TableHeaderCenter"/>
              <w:rPr>
                <w:b w:val="0"/>
                <w:sz w:val="20"/>
                <w:szCs w:val="20"/>
              </w:rPr>
            </w:pPr>
            <w:r w:rsidRPr="001C32FA">
              <w:rPr>
                <w:sz w:val="20"/>
                <w:szCs w:val="20"/>
              </w:rPr>
              <w:t>Estimated Costs</w:t>
            </w:r>
          </w:p>
        </w:tc>
      </w:tr>
      <w:tr w14:paraId="57580958" w14:textId="77777777" w:rsidTr="0041384E">
        <w:tblPrEx>
          <w:tblW w:w="0" w:type="auto"/>
          <w:tblLook w:val="04A0"/>
        </w:tblPrEx>
        <w:trPr>
          <w:trHeight w:val="120"/>
        </w:trPr>
        <w:tc>
          <w:tcPr>
            <w:tcW w:w="4847" w:type="dxa"/>
            <w:hideMark/>
          </w:tcPr>
          <w:p w:rsidR="004A175C" w:rsidRPr="00B13297" w:rsidP="001C32FA" w14:paraId="4BE83F6C" w14:textId="77777777">
            <w:pPr>
              <w:pStyle w:val="TableTextLeft"/>
              <w:rPr>
                <w:rFonts w:ascii="Calibri" w:eastAsia="Calibri" w:hAnsi="Calibri" w:cs="Calibri"/>
              </w:rPr>
            </w:pPr>
            <w:r w:rsidRPr="00B13297">
              <w:t>Field Work</w:t>
            </w:r>
          </w:p>
        </w:tc>
        <w:tc>
          <w:tcPr>
            <w:tcW w:w="4513" w:type="dxa"/>
            <w:hideMark/>
          </w:tcPr>
          <w:p w:rsidR="004A175C" w:rsidRPr="00B13297" w:rsidP="0047773F" w14:paraId="27D5FD02" w14:textId="27C4E301">
            <w:pPr>
              <w:pStyle w:val="TableTextLeft"/>
              <w:tabs>
                <w:tab w:val="decimal" w:pos="2356"/>
              </w:tabs>
            </w:pPr>
            <w:r w:rsidRPr="00931894">
              <w:t>$</w:t>
            </w:r>
            <w:r w:rsidR="00A66280">
              <w:t>513</w:t>
            </w:r>
            <w:r>
              <w:t>,806</w:t>
            </w:r>
          </w:p>
        </w:tc>
      </w:tr>
      <w:tr w14:paraId="65D3D09A" w14:textId="77777777" w:rsidTr="0041384E">
        <w:tblPrEx>
          <w:tblW w:w="0" w:type="auto"/>
          <w:tblLook w:val="04A0"/>
        </w:tblPrEx>
        <w:trPr>
          <w:trHeight w:val="120"/>
        </w:trPr>
        <w:tc>
          <w:tcPr>
            <w:tcW w:w="4847" w:type="dxa"/>
          </w:tcPr>
          <w:p w:rsidR="004A175C" w:rsidRPr="00B13297" w:rsidP="001C32FA" w14:paraId="676B6A14" w14:textId="2281E0C2">
            <w:pPr>
              <w:pStyle w:val="TableTextLeft"/>
            </w:pPr>
            <w:r>
              <w:t xml:space="preserve">Instrument Development, </w:t>
            </w:r>
            <w:r>
              <w:t>Analysis</w:t>
            </w:r>
            <w:r>
              <w:t>,</w:t>
            </w:r>
            <w:r>
              <w:t xml:space="preserve"> and Reporting</w:t>
            </w:r>
          </w:p>
        </w:tc>
        <w:tc>
          <w:tcPr>
            <w:tcW w:w="4513" w:type="dxa"/>
          </w:tcPr>
          <w:p w:rsidR="004A175C" w:rsidRPr="00B13297" w:rsidP="0047773F" w14:paraId="1ED17DCC" w14:textId="756A91BF">
            <w:pPr>
              <w:pStyle w:val="TableTextLeft"/>
              <w:tabs>
                <w:tab w:val="decimal" w:pos="2356"/>
              </w:tabs>
            </w:pPr>
            <w:r w:rsidRPr="00931894">
              <w:t>$</w:t>
            </w:r>
            <w:r w:rsidR="00991AC1">
              <w:t>218</w:t>
            </w:r>
            <w:r>
              <w:t>,833</w:t>
            </w:r>
          </w:p>
        </w:tc>
      </w:tr>
      <w:tr w14:paraId="7AAD1095" w14:textId="77777777" w:rsidTr="0041384E">
        <w:tblPrEx>
          <w:tblW w:w="0" w:type="auto"/>
          <w:tblLook w:val="04A0"/>
        </w:tblPrEx>
        <w:trPr>
          <w:trHeight w:val="120"/>
        </w:trPr>
        <w:tc>
          <w:tcPr>
            <w:tcW w:w="4847" w:type="dxa"/>
            <w:hideMark/>
          </w:tcPr>
          <w:p w:rsidR="004A175C" w:rsidRPr="00B13297" w:rsidP="001C32FA" w14:paraId="09F68774" w14:textId="77777777">
            <w:pPr>
              <w:pStyle w:val="TableTextLeft"/>
              <w:rPr>
                <w:rFonts w:ascii="Calibri" w:eastAsia="Calibri" w:hAnsi="Calibri" w:cs="Calibri"/>
              </w:rPr>
            </w:pPr>
            <w:r w:rsidRPr="00B13297">
              <w:t>Publications/Dissemination</w:t>
            </w:r>
          </w:p>
        </w:tc>
        <w:tc>
          <w:tcPr>
            <w:tcW w:w="4513" w:type="dxa"/>
            <w:hideMark/>
          </w:tcPr>
          <w:p w:rsidR="004A175C" w:rsidRPr="00B13297" w:rsidP="0047773F" w14:paraId="51B72902" w14:textId="77777777">
            <w:pPr>
              <w:pStyle w:val="TableTextLeft"/>
              <w:tabs>
                <w:tab w:val="decimal" w:pos="2356"/>
              </w:tabs>
            </w:pPr>
            <w:r w:rsidRPr="00B13297">
              <w:t>$</w:t>
            </w:r>
            <w:r>
              <w:t>0</w:t>
            </w:r>
          </w:p>
        </w:tc>
      </w:tr>
      <w:tr w14:paraId="1E169AE4" w14:textId="77777777" w:rsidTr="0041384E">
        <w:tblPrEx>
          <w:tblW w:w="0" w:type="auto"/>
          <w:tblLook w:val="04A0"/>
        </w:tblPrEx>
        <w:trPr>
          <w:trHeight w:val="120"/>
        </w:trPr>
        <w:tc>
          <w:tcPr>
            <w:tcW w:w="4847" w:type="dxa"/>
            <w:hideMark/>
          </w:tcPr>
          <w:p w:rsidR="004A175C" w:rsidRPr="00B13297" w:rsidP="001C32FA" w14:paraId="5C6222AE" w14:textId="77777777">
            <w:pPr>
              <w:pStyle w:val="TableTextLeft"/>
              <w:rPr>
                <w:rFonts w:ascii="Calibri" w:eastAsia="Calibri" w:hAnsi="Calibri" w:cs="Calibri"/>
                <w:bCs/>
              </w:rPr>
            </w:pPr>
            <w:r w:rsidRPr="00B13297">
              <w:t>Total</w:t>
            </w:r>
            <w:r>
              <w:t>/Annual</w:t>
            </w:r>
            <w:r w:rsidRPr="00B13297">
              <w:t xml:space="preserve"> costs</w:t>
            </w:r>
          </w:p>
        </w:tc>
        <w:tc>
          <w:tcPr>
            <w:tcW w:w="4513" w:type="dxa"/>
            <w:hideMark/>
          </w:tcPr>
          <w:p w:rsidR="004A175C" w:rsidRPr="00B13297" w:rsidP="0047773F" w14:paraId="3BD96579" w14:textId="354579FF">
            <w:pPr>
              <w:pStyle w:val="TableTextLeft"/>
              <w:tabs>
                <w:tab w:val="decimal" w:pos="2356"/>
              </w:tabs>
              <w:rPr>
                <w:b/>
                <w:bCs/>
              </w:rPr>
            </w:pPr>
            <w:r w:rsidRPr="00113731">
              <w:rPr>
                <w:b/>
              </w:rPr>
              <w:t>$</w:t>
            </w:r>
            <w:r w:rsidR="00D91BAC">
              <w:rPr>
                <w:b/>
                <w:bCs/>
              </w:rPr>
              <w:t>732</w:t>
            </w:r>
            <w:r w:rsidR="00417F4B">
              <w:rPr>
                <w:b/>
                <w:bCs/>
              </w:rPr>
              <w:t>,639</w:t>
            </w:r>
          </w:p>
        </w:tc>
      </w:tr>
    </w:tbl>
    <w:p w:rsidR="004A175C" w:rsidRPr="0047773F" w:rsidP="00A81103" w14:paraId="27ABF92E" w14:textId="77777777">
      <w:pPr>
        <w:pStyle w:val="H2"/>
      </w:pPr>
      <w:r w:rsidRPr="0047773F">
        <w:t>A15.</w:t>
      </w:r>
      <w:r w:rsidRPr="0047773F">
        <w:tab/>
        <w:t xml:space="preserve">Reasons for changes in burden </w:t>
      </w:r>
    </w:p>
    <w:p w:rsidR="004A175C" w:rsidRPr="00CB2ED6" w:rsidP="004A175C" w14:paraId="0B831B20" w14:textId="77777777">
      <w:r w:rsidRPr="00C76BEB">
        <w:t>This is for an individual information collection under the umbrella clearance for pre-testing (0970-0355).</w:t>
      </w:r>
    </w:p>
    <w:p w:rsidR="004A175C" w:rsidRPr="0047773F" w:rsidP="00A81103" w14:paraId="3FB4640E" w14:textId="77777777">
      <w:pPr>
        <w:pStyle w:val="H2"/>
      </w:pPr>
      <w:r w:rsidRPr="0047773F">
        <w:t>A16.</w:t>
      </w:r>
      <w:r w:rsidRPr="0047773F">
        <w:tab/>
        <w:t>Timeline</w:t>
      </w:r>
    </w:p>
    <w:p w:rsidR="0047773F" w:rsidP="0047773F" w14:paraId="066F473A" w14:textId="69E468BD">
      <w:pPr>
        <w:pStyle w:val="ParagraphContinued"/>
      </w:pPr>
      <w:r w:rsidRPr="000E589F">
        <w:t>Table A.</w:t>
      </w:r>
      <w:r w:rsidR="00803F17">
        <w:t>8</w:t>
      </w:r>
      <w:r w:rsidRPr="000E589F" w:rsidR="00803F17">
        <w:t xml:space="preserve"> </w:t>
      </w:r>
      <w:r w:rsidRPr="000E589F">
        <w:t xml:space="preserve">contains the timeline for the recruitment, data collection, analysis, and reporting activities. </w:t>
      </w:r>
    </w:p>
    <w:p w:rsidR="0047773F" w14:paraId="7E846712" w14:textId="77777777">
      <w:pPr>
        <w:spacing w:line="259" w:lineRule="auto"/>
      </w:pPr>
      <w:r>
        <w:br w:type="page"/>
      </w:r>
    </w:p>
    <w:p w:rsidR="004A175C" w:rsidRPr="0047773F" w:rsidP="0047773F" w14:paraId="4F7CDD85" w14:textId="7A92FB17">
      <w:pPr>
        <w:pStyle w:val="TableTitle"/>
      </w:pPr>
      <w:bookmarkStart w:id="12" w:name="_Toc481125304"/>
      <w:bookmarkStart w:id="13" w:name="_Toc509840830"/>
      <w:r w:rsidRPr="0047773F">
        <w:t>Table A.</w:t>
      </w:r>
      <w:r w:rsidR="00803F17">
        <w:t>8</w:t>
      </w:r>
      <w:r w:rsidRPr="0047773F">
        <w:t xml:space="preserve">. Pilot timeline </w:t>
      </w:r>
      <w:bookmarkEnd w:id="12"/>
      <w:bookmarkEnd w:id="13"/>
    </w:p>
    <w:tbl>
      <w:tblPr>
        <w:tblStyle w:val="BaseTable"/>
        <w:tblW w:w="4955" w:type="pct"/>
        <w:tblLook w:val="04A0"/>
      </w:tblPr>
      <w:tblGrid>
        <w:gridCol w:w="4232"/>
        <w:gridCol w:w="5044"/>
      </w:tblGrid>
      <w:tr w14:paraId="7C6C1FEE" w14:textId="77777777" w:rsidTr="004D2983">
        <w:tblPrEx>
          <w:tblW w:w="4955" w:type="pct"/>
          <w:tblLook w:val="04A0"/>
        </w:tblPrEx>
        <w:trPr>
          <w:trHeight w:val="120"/>
          <w:tblHeader/>
        </w:trPr>
        <w:tc>
          <w:tcPr>
            <w:tcW w:w="2281" w:type="pct"/>
            <w:tcBorders>
              <w:bottom w:val="nil"/>
            </w:tcBorders>
            <w:shd w:val="clear" w:color="auto" w:fill="046B5C"/>
          </w:tcPr>
          <w:p w:rsidR="004A175C" w:rsidRPr="0047773F" w:rsidP="0047773F" w14:paraId="044B071E" w14:textId="77777777">
            <w:pPr>
              <w:pStyle w:val="TableHeaderLeft"/>
              <w:rPr>
                <w:sz w:val="20"/>
                <w:szCs w:val="20"/>
                <w:lang w:bidi="en-US"/>
              </w:rPr>
            </w:pPr>
            <w:r w:rsidRPr="0047773F">
              <w:rPr>
                <w:sz w:val="20"/>
                <w:szCs w:val="20"/>
                <w:lang w:bidi="en-US"/>
              </w:rPr>
              <w:t>Activity</w:t>
            </w:r>
          </w:p>
        </w:tc>
        <w:tc>
          <w:tcPr>
            <w:tcW w:w="2719" w:type="pct"/>
            <w:tcBorders>
              <w:bottom w:val="nil"/>
            </w:tcBorders>
            <w:shd w:val="clear" w:color="auto" w:fill="046B5C"/>
          </w:tcPr>
          <w:p w:rsidR="004A175C" w:rsidRPr="0047773F" w:rsidP="0047773F" w14:paraId="4D5CCE88" w14:textId="77777777">
            <w:pPr>
              <w:pStyle w:val="TableHeaderCenter"/>
              <w:rPr>
                <w:sz w:val="20"/>
                <w:szCs w:val="20"/>
                <w:vertAlign w:val="superscript"/>
                <w:lang w:bidi="en-US"/>
              </w:rPr>
            </w:pPr>
            <w:r w:rsidRPr="0047773F">
              <w:rPr>
                <w:sz w:val="20"/>
                <w:szCs w:val="20"/>
                <w:lang w:bidi="en-US"/>
              </w:rPr>
              <w:t>Timing</w:t>
            </w:r>
          </w:p>
        </w:tc>
      </w:tr>
      <w:tr w14:paraId="5653AD0F" w14:textId="77777777" w:rsidTr="0047773F">
        <w:tblPrEx>
          <w:tblW w:w="4955" w:type="pct"/>
          <w:tblLook w:val="04A0"/>
        </w:tblPrEx>
        <w:trPr>
          <w:trHeight w:val="120"/>
        </w:trPr>
        <w:tc>
          <w:tcPr>
            <w:tcW w:w="5000" w:type="pct"/>
            <w:gridSpan w:val="2"/>
            <w:tcBorders>
              <w:top w:val="nil"/>
              <w:bottom w:val="nil"/>
            </w:tcBorders>
            <w:shd w:val="clear" w:color="auto" w:fill="auto"/>
          </w:tcPr>
          <w:p w:rsidR="004A175C" w:rsidRPr="0047773F" w:rsidP="0047773F" w14:paraId="5B11D636" w14:textId="77777777">
            <w:pPr>
              <w:pStyle w:val="TableRowHead"/>
              <w:rPr>
                <w:color w:val="000000" w:themeColor="text1"/>
                <w:lang w:bidi="en-US"/>
              </w:rPr>
            </w:pPr>
            <w:r w:rsidRPr="0047773F">
              <w:rPr>
                <w:color w:val="000000" w:themeColor="text1"/>
                <w:lang w:bidi="en-US"/>
              </w:rPr>
              <w:t>Recruitment</w:t>
            </w:r>
            <w:r w:rsidRPr="0047773F">
              <w:rPr>
                <w:color w:val="000000" w:themeColor="text1"/>
                <w:szCs w:val="24"/>
                <w:vertAlign w:val="superscript"/>
              </w:rPr>
              <w:t>a</w:t>
            </w:r>
            <w:r w:rsidRPr="0047773F">
              <w:rPr>
                <w:color w:val="000000" w:themeColor="text1"/>
                <w:lang w:bidi="en-US"/>
              </w:rPr>
              <w:t xml:space="preserve"> </w:t>
            </w:r>
          </w:p>
        </w:tc>
      </w:tr>
      <w:tr w14:paraId="16C80A66" w14:textId="77777777" w:rsidTr="0047773F">
        <w:tblPrEx>
          <w:tblW w:w="4955" w:type="pct"/>
          <w:tblLook w:val="04A0"/>
        </w:tblPrEx>
        <w:trPr>
          <w:trHeight w:val="120"/>
        </w:trPr>
        <w:tc>
          <w:tcPr>
            <w:tcW w:w="2281" w:type="pct"/>
            <w:tcBorders>
              <w:top w:val="nil"/>
            </w:tcBorders>
          </w:tcPr>
          <w:p w:rsidR="004A175C" w:rsidRPr="00AF2012" w:rsidP="0047773F" w14:paraId="6322F150" w14:textId="73B798CA">
            <w:pPr>
              <w:pStyle w:val="TableTextLeft"/>
              <w:rPr>
                <w:lang w:bidi="en-US"/>
              </w:rPr>
            </w:pPr>
            <w:r w:rsidRPr="00AF2012">
              <w:rPr>
                <w:lang w:bidi="en-US"/>
              </w:rPr>
              <w:t xml:space="preserve">Train staff, identify and establish agreements with </w:t>
            </w:r>
            <w:r w:rsidR="00DA7585">
              <w:rPr>
                <w:lang w:bidi="en-US"/>
              </w:rPr>
              <w:t xml:space="preserve">community </w:t>
            </w:r>
            <w:r w:rsidR="007E1663">
              <w:rPr>
                <w:lang w:bidi="en-US"/>
              </w:rPr>
              <w:t>organizations</w:t>
            </w:r>
          </w:p>
        </w:tc>
        <w:tc>
          <w:tcPr>
            <w:tcW w:w="2719" w:type="pct"/>
            <w:tcBorders>
              <w:top w:val="nil"/>
            </w:tcBorders>
          </w:tcPr>
          <w:p w:rsidR="004A175C" w:rsidRPr="00AF2012" w:rsidP="0047773F" w14:paraId="4E90743C" w14:textId="77777777">
            <w:pPr>
              <w:pStyle w:val="TableTextLeft"/>
              <w:rPr>
                <w:lang w:bidi="en-US"/>
              </w:rPr>
            </w:pPr>
            <w:r w:rsidRPr="00AF2012">
              <w:rPr>
                <w:lang w:bidi="en-US"/>
              </w:rPr>
              <w:t xml:space="preserve">To begin immediately after OMB approval and extend for 3 months </w:t>
            </w:r>
          </w:p>
        </w:tc>
      </w:tr>
      <w:tr w14:paraId="19BF35BB" w14:textId="77777777" w:rsidTr="0047773F">
        <w:tblPrEx>
          <w:tblW w:w="4955" w:type="pct"/>
          <w:tblLook w:val="04A0"/>
        </w:tblPrEx>
        <w:trPr>
          <w:trHeight w:val="120"/>
        </w:trPr>
        <w:tc>
          <w:tcPr>
            <w:tcW w:w="2281" w:type="pct"/>
          </w:tcPr>
          <w:p w:rsidR="004A175C" w:rsidRPr="00AF2012" w:rsidP="0047773F" w14:paraId="1343B46A" w14:textId="7783F46B">
            <w:pPr>
              <w:pStyle w:val="TableTextLeft"/>
              <w:rPr>
                <w:lang w:bidi="en-US"/>
              </w:rPr>
            </w:pPr>
            <w:r>
              <w:rPr>
                <w:lang w:bidi="en-US"/>
              </w:rPr>
              <w:t xml:space="preserve">Phase one: </w:t>
            </w:r>
            <w:r w:rsidRPr="00AF2012">
              <w:rPr>
                <w:lang w:bidi="en-US"/>
              </w:rPr>
              <w:t xml:space="preserve">Recruit HBCC providers and families </w:t>
            </w:r>
          </w:p>
        </w:tc>
        <w:tc>
          <w:tcPr>
            <w:tcW w:w="2719" w:type="pct"/>
          </w:tcPr>
          <w:p w:rsidR="004A175C" w:rsidRPr="00AF2012" w:rsidP="0047773F" w14:paraId="276CF351" w14:textId="656D6BE6">
            <w:pPr>
              <w:pStyle w:val="TableTextLeft"/>
              <w:rPr>
                <w:lang w:bidi="en-US"/>
              </w:rPr>
            </w:pPr>
            <w:r w:rsidRPr="00AF2012">
              <w:rPr>
                <w:lang w:bidi="en-US"/>
              </w:rPr>
              <w:t xml:space="preserve">To begin 2 weeks after OMB approval and extend for </w:t>
            </w:r>
            <w:r>
              <w:rPr>
                <w:lang w:bidi="en-US"/>
              </w:rPr>
              <w:t>1</w:t>
            </w:r>
            <w:r w:rsidRPr="00AF2012">
              <w:rPr>
                <w:lang w:bidi="en-US"/>
              </w:rPr>
              <w:t xml:space="preserve"> month</w:t>
            </w:r>
          </w:p>
        </w:tc>
      </w:tr>
      <w:tr w14:paraId="0ECE62F8" w14:textId="77777777" w:rsidTr="0047773F">
        <w:tblPrEx>
          <w:tblW w:w="4955" w:type="pct"/>
          <w:tblLook w:val="04A0"/>
        </w:tblPrEx>
        <w:trPr>
          <w:trHeight w:val="120"/>
        </w:trPr>
        <w:tc>
          <w:tcPr>
            <w:tcW w:w="2281" w:type="pct"/>
          </w:tcPr>
          <w:p w:rsidR="00C11A6A" w:rsidRPr="00AF2012" w:rsidP="0047773F" w14:paraId="67814CBE" w14:textId="5EFF4786">
            <w:pPr>
              <w:pStyle w:val="TableTextLeft"/>
              <w:rPr>
                <w:lang w:bidi="en-US"/>
              </w:rPr>
            </w:pPr>
            <w:r>
              <w:rPr>
                <w:lang w:bidi="en-US"/>
              </w:rPr>
              <w:t xml:space="preserve">Phase two: </w:t>
            </w:r>
            <w:r w:rsidRPr="00AF2012">
              <w:rPr>
                <w:lang w:bidi="en-US"/>
              </w:rPr>
              <w:t>Recruit HBCC providers and families</w:t>
            </w:r>
          </w:p>
        </w:tc>
        <w:tc>
          <w:tcPr>
            <w:tcW w:w="2719" w:type="pct"/>
          </w:tcPr>
          <w:p w:rsidR="00C11A6A" w:rsidP="0047773F" w14:paraId="666A15AC" w14:textId="11C4F4D9">
            <w:pPr>
              <w:pStyle w:val="TableTextLeft"/>
              <w:rPr>
                <w:lang w:bidi="en-US"/>
              </w:rPr>
            </w:pPr>
            <w:r w:rsidRPr="00AF2012">
              <w:rPr>
                <w:lang w:bidi="en-US"/>
              </w:rPr>
              <w:t>To begin 2 weeks after OMB approval and extend for 3 months</w:t>
            </w:r>
          </w:p>
        </w:tc>
      </w:tr>
      <w:tr w14:paraId="764F23D9" w14:textId="77777777" w:rsidTr="0047773F">
        <w:tblPrEx>
          <w:tblW w:w="4955" w:type="pct"/>
          <w:tblLook w:val="04A0"/>
        </w:tblPrEx>
        <w:trPr>
          <w:trHeight w:val="120"/>
        </w:trPr>
        <w:tc>
          <w:tcPr>
            <w:tcW w:w="5000" w:type="pct"/>
            <w:gridSpan w:val="2"/>
          </w:tcPr>
          <w:p w:rsidR="004A175C" w:rsidRPr="008A3632" w:rsidP="0047773F" w14:paraId="1E8F30C8" w14:textId="77777777">
            <w:pPr>
              <w:pStyle w:val="TableTextLeft"/>
              <w:rPr>
                <w:b/>
                <w:bCs/>
                <w:lang w:bidi="en-US"/>
              </w:rPr>
            </w:pPr>
            <w:r w:rsidRPr="008A3632">
              <w:rPr>
                <w:b/>
                <w:bCs/>
                <w:lang w:bidi="en-US"/>
              </w:rPr>
              <w:t xml:space="preserve">Data </w:t>
            </w:r>
            <w:r w:rsidRPr="008A3632">
              <w:rPr>
                <w:b/>
                <w:bCs/>
                <w:lang w:bidi="en-US"/>
              </w:rPr>
              <w:t>collection</w:t>
            </w:r>
            <w:r w:rsidRPr="008A3632">
              <w:rPr>
                <w:b/>
                <w:bCs/>
                <w:szCs w:val="24"/>
                <w:vertAlign w:val="superscript"/>
              </w:rPr>
              <w:t>a,b</w:t>
            </w:r>
          </w:p>
        </w:tc>
      </w:tr>
      <w:tr w14:paraId="0F707D06" w14:textId="77777777" w:rsidTr="0047773F">
        <w:tblPrEx>
          <w:tblW w:w="4955" w:type="pct"/>
          <w:tblLook w:val="04A0"/>
        </w:tblPrEx>
        <w:trPr>
          <w:trHeight w:val="120"/>
        </w:trPr>
        <w:tc>
          <w:tcPr>
            <w:tcW w:w="2281" w:type="pct"/>
          </w:tcPr>
          <w:p w:rsidR="004A175C" w:rsidRPr="00AF2012" w:rsidP="0047773F" w14:paraId="551F28B4" w14:textId="31D153C3">
            <w:pPr>
              <w:pStyle w:val="TableTextLeft"/>
              <w:rPr>
                <w:lang w:bidi="en-US"/>
              </w:rPr>
            </w:pPr>
            <w:r>
              <w:rPr>
                <w:lang w:bidi="en-US"/>
              </w:rPr>
              <w:t xml:space="preserve">Phase one: </w:t>
            </w:r>
            <w:r w:rsidRPr="00AF2012">
              <w:t xml:space="preserve">HBCC-NSAC </w:t>
            </w:r>
            <w:r w:rsidRPr="00AF2012">
              <w:rPr>
                <w:lang w:bidi="en-US"/>
              </w:rPr>
              <w:t xml:space="preserve">Toolkit </w:t>
            </w:r>
            <w:r>
              <w:rPr>
                <w:lang w:bidi="en-US"/>
              </w:rPr>
              <w:t>provider questionnaire, phase one provider cognitive interview guide</w:t>
            </w:r>
          </w:p>
        </w:tc>
        <w:tc>
          <w:tcPr>
            <w:tcW w:w="2719" w:type="pct"/>
          </w:tcPr>
          <w:p w:rsidR="004A175C" w:rsidRPr="00AF2012" w:rsidP="0047773F" w14:paraId="27695862" w14:textId="77777777">
            <w:pPr>
              <w:pStyle w:val="TableTextLeft"/>
              <w:rPr>
                <w:lang w:bidi="en-US"/>
              </w:rPr>
            </w:pPr>
            <w:r>
              <w:rPr>
                <w:lang w:bidi="en-US"/>
              </w:rPr>
              <w:t xml:space="preserve">Phase one: </w:t>
            </w:r>
            <w:r w:rsidRPr="00AF2012">
              <w:rPr>
                <w:lang w:bidi="en-US"/>
              </w:rPr>
              <w:t xml:space="preserve">To begin 1 month after OMB approval and extend for </w:t>
            </w:r>
            <w:r>
              <w:rPr>
                <w:lang w:bidi="en-US"/>
              </w:rPr>
              <w:t>1</w:t>
            </w:r>
            <w:r w:rsidRPr="00AF2012">
              <w:rPr>
                <w:lang w:bidi="en-US"/>
              </w:rPr>
              <w:t xml:space="preserve"> month</w:t>
            </w:r>
          </w:p>
        </w:tc>
      </w:tr>
      <w:tr w14:paraId="04E8333F" w14:textId="77777777" w:rsidTr="0047773F">
        <w:tblPrEx>
          <w:tblW w:w="4955" w:type="pct"/>
          <w:tblLook w:val="04A0"/>
        </w:tblPrEx>
        <w:trPr>
          <w:trHeight w:val="120"/>
        </w:trPr>
        <w:tc>
          <w:tcPr>
            <w:tcW w:w="2281" w:type="pct"/>
          </w:tcPr>
          <w:p w:rsidR="004A175C" w:rsidRPr="00AF2012" w:rsidP="0047773F" w14:paraId="76D0D02E" w14:textId="1731D8C1">
            <w:pPr>
              <w:pStyle w:val="TableTextLeft"/>
              <w:rPr>
                <w:lang w:bidi="en-US"/>
              </w:rPr>
            </w:pPr>
            <w:r>
              <w:rPr>
                <w:lang w:bidi="en-US"/>
              </w:rPr>
              <w:t xml:space="preserve">Phase one: </w:t>
            </w:r>
            <w:r w:rsidRPr="00AF2012">
              <w:t xml:space="preserve">HBCC-NSAC </w:t>
            </w:r>
            <w:r w:rsidRPr="00AF2012">
              <w:rPr>
                <w:lang w:bidi="en-US"/>
              </w:rPr>
              <w:t>Toolkit family questionnaire</w:t>
            </w:r>
            <w:r>
              <w:rPr>
                <w:lang w:bidi="en-US"/>
              </w:rPr>
              <w:t>, phase one family cognitive interview guide</w:t>
            </w:r>
          </w:p>
        </w:tc>
        <w:tc>
          <w:tcPr>
            <w:tcW w:w="2719" w:type="pct"/>
          </w:tcPr>
          <w:p w:rsidR="004A175C" w:rsidRPr="00AF2012" w:rsidP="0047773F" w14:paraId="43CF5B23" w14:textId="77777777">
            <w:pPr>
              <w:pStyle w:val="TableTextLeft"/>
              <w:rPr>
                <w:lang w:bidi="en-US"/>
              </w:rPr>
            </w:pPr>
            <w:r>
              <w:rPr>
                <w:lang w:bidi="en-US"/>
              </w:rPr>
              <w:t xml:space="preserve">Phase one: </w:t>
            </w:r>
            <w:r w:rsidRPr="00AF2012">
              <w:rPr>
                <w:lang w:bidi="en-US"/>
              </w:rPr>
              <w:t xml:space="preserve">To begin 1 month after OMB approval and extend for </w:t>
            </w:r>
            <w:r>
              <w:rPr>
                <w:lang w:bidi="en-US"/>
              </w:rPr>
              <w:t>1</w:t>
            </w:r>
            <w:r w:rsidRPr="00AF2012">
              <w:rPr>
                <w:lang w:bidi="en-US"/>
              </w:rPr>
              <w:t xml:space="preserve"> month</w:t>
            </w:r>
          </w:p>
        </w:tc>
      </w:tr>
      <w:tr w14:paraId="75A0AA67" w14:textId="77777777" w:rsidTr="0047773F">
        <w:tblPrEx>
          <w:tblW w:w="4955" w:type="pct"/>
          <w:tblLook w:val="04A0"/>
        </w:tblPrEx>
        <w:trPr>
          <w:trHeight w:val="120"/>
        </w:trPr>
        <w:tc>
          <w:tcPr>
            <w:tcW w:w="2281" w:type="pct"/>
          </w:tcPr>
          <w:p w:rsidR="006D6CBE" w:rsidRPr="00AF2012" w:rsidP="0047773F" w14:paraId="40F4B1F1" w14:textId="46872752">
            <w:pPr>
              <w:pStyle w:val="TableTextLeft"/>
            </w:pPr>
            <w:r>
              <w:rPr>
                <w:lang w:bidi="en-US"/>
              </w:rPr>
              <w:t xml:space="preserve">Phase two: </w:t>
            </w:r>
            <w:r w:rsidRPr="00AF2012" w:rsidR="001D4130">
              <w:t xml:space="preserve">HBCC-NSAC </w:t>
            </w:r>
            <w:r w:rsidRPr="00AF2012" w:rsidR="001D4130">
              <w:rPr>
                <w:lang w:bidi="en-US"/>
              </w:rPr>
              <w:t xml:space="preserve">Toolkit </w:t>
            </w:r>
            <w:r w:rsidR="001D4130">
              <w:rPr>
                <w:lang w:bidi="en-US"/>
              </w:rPr>
              <w:t>provider questionnaire</w:t>
            </w:r>
          </w:p>
        </w:tc>
        <w:tc>
          <w:tcPr>
            <w:tcW w:w="2719" w:type="pct"/>
          </w:tcPr>
          <w:p w:rsidR="006D6CBE" w:rsidP="0047773F" w14:paraId="065B3F86" w14:textId="1BD9267F">
            <w:pPr>
              <w:pStyle w:val="TableTextLeft"/>
              <w:rPr>
                <w:lang w:bidi="en-US"/>
              </w:rPr>
            </w:pPr>
            <w:r w:rsidRPr="00AF2012">
              <w:rPr>
                <w:lang w:bidi="en-US"/>
              </w:rPr>
              <w:t xml:space="preserve">To begin </w:t>
            </w:r>
            <w:r>
              <w:rPr>
                <w:lang w:bidi="en-US"/>
              </w:rPr>
              <w:t>1</w:t>
            </w:r>
            <w:r w:rsidRPr="00AF2012">
              <w:rPr>
                <w:lang w:bidi="en-US"/>
              </w:rPr>
              <w:t xml:space="preserve"> month</w:t>
            </w:r>
            <w:r>
              <w:rPr>
                <w:lang w:bidi="en-US"/>
              </w:rPr>
              <w:t>s</w:t>
            </w:r>
            <w:r w:rsidRPr="00AF2012">
              <w:rPr>
                <w:lang w:bidi="en-US"/>
              </w:rPr>
              <w:t xml:space="preserve"> after OMB approval and extend for </w:t>
            </w:r>
            <w:r>
              <w:rPr>
                <w:lang w:bidi="en-US"/>
              </w:rPr>
              <w:t>3</w:t>
            </w:r>
            <w:r w:rsidRPr="00AF2012">
              <w:rPr>
                <w:lang w:bidi="en-US"/>
              </w:rPr>
              <w:t xml:space="preserve"> months</w:t>
            </w:r>
          </w:p>
        </w:tc>
      </w:tr>
      <w:tr w14:paraId="7904B15A" w14:textId="77777777" w:rsidTr="0047773F">
        <w:tblPrEx>
          <w:tblW w:w="4955" w:type="pct"/>
          <w:tblLook w:val="04A0"/>
        </w:tblPrEx>
        <w:trPr>
          <w:trHeight w:val="120"/>
        </w:trPr>
        <w:tc>
          <w:tcPr>
            <w:tcW w:w="2281" w:type="pct"/>
          </w:tcPr>
          <w:p w:rsidR="006D6CBE" w:rsidRPr="00AF2012" w:rsidP="0047773F" w14:paraId="2FB6307F" w14:textId="43D56C2F">
            <w:pPr>
              <w:pStyle w:val="TableTextLeft"/>
            </w:pPr>
            <w:r>
              <w:rPr>
                <w:lang w:bidi="en-US"/>
              </w:rPr>
              <w:t>Phase two:</w:t>
            </w:r>
            <w:r w:rsidR="001D4130">
              <w:rPr>
                <w:lang w:bidi="en-US"/>
              </w:rPr>
              <w:t xml:space="preserve"> </w:t>
            </w:r>
            <w:r w:rsidRPr="00AF2012" w:rsidR="001D4130">
              <w:t xml:space="preserve">HBCC-NSAC </w:t>
            </w:r>
            <w:r w:rsidRPr="00AF2012" w:rsidR="001D4130">
              <w:rPr>
                <w:lang w:bidi="en-US"/>
              </w:rPr>
              <w:t>Toolkit family questionnaire</w:t>
            </w:r>
          </w:p>
        </w:tc>
        <w:tc>
          <w:tcPr>
            <w:tcW w:w="2719" w:type="pct"/>
          </w:tcPr>
          <w:p w:rsidR="006D6CBE" w:rsidP="0047773F" w14:paraId="7B6F545F" w14:textId="5E9AE427">
            <w:pPr>
              <w:pStyle w:val="TableTextLeft"/>
              <w:rPr>
                <w:lang w:bidi="en-US"/>
              </w:rPr>
            </w:pPr>
            <w:r>
              <w:rPr>
                <w:lang w:bidi="en-US"/>
              </w:rPr>
              <w:t xml:space="preserve">Phase two: </w:t>
            </w:r>
            <w:r w:rsidRPr="00AF2012">
              <w:rPr>
                <w:lang w:bidi="en-US"/>
              </w:rPr>
              <w:t>To begin 1</w:t>
            </w:r>
            <w:r>
              <w:rPr>
                <w:lang w:bidi="en-US"/>
              </w:rPr>
              <w:t>.5</w:t>
            </w:r>
            <w:r w:rsidRPr="00AF2012">
              <w:rPr>
                <w:lang w:bidi="en-US"/>
              </w:rPr>
              <w:t xml:space="preserve"> month</w:t>
            </w:r>
            <w:r>
              <w:rPr>
                <w:lang w:bidi="en-US"/>
              </w:rPr>
              <w:t>s</w:t>
            </w:r>
            <w:r w:rsidRPr="00AF2012">
              <w:rPr>
                <w:lang w:bidi="en-US"/>
              </w:rPr>
              <w:t xml:space="preserve"> after OMB approval and extend for </w:t>
            </w:r>
            <w:r>
              <w:rPr>
                <w:lang w:bidi="en-US"/>
              </w:rPr>
              <w:t>2.5</w:t>
            </w:r>
            <w:r w:rsidRPr="00AF2012">
              <w:rPr>
                <w:lang w:bidi="en-US"/>
              </w:rPr>
              <w:t xml:space="preserve"> months</w:t>
            </w:r>
          </w:p>
        </w:tc>
      </w:tr>
      <w:tr w14:paraId="7429A0DE" w14:textId="77777777" w:rsidTr="0047773F">
        <w:tblPrEx>
          <w:tblW w:w="4955" w:type="pct"/>
          <w:tblLook w:val="04A0"/>
        </w:tblPrEx>
        <w:trPr>
          <w:trHeight w:val="120"/>
        </w:trPr>
        <w:tc>
          <w:tcPr>
            <w:tcW w:w="5000" w:type="pct"/>
            <w:gridSpan w:val="2"/>
          </w:tcPr>
          <w:p w:rsidR="004A175C" w:rsidRPr="0047773F" w:rsidP="0047773F" w14:paraId="1C89F931" w14:textId="77777777">
            <w:pPr>
              <w:pStyle w:val="TableRowHead"/>
              <w:rPr>
                <w:color w:val="000000" w:themeColor="text1"/>
                <w:lang w:bidi="en-US"/>
              </w:rPr>
            </w:pPr>
            <w:r w:rsidRPr="0047773F">
              <w:rPr>
                <w:color w:val="000000" w:themeColor="text1"/>
                <w:lang w:bidi="en-US"/>
              </w:rPr>
              <w:t>Analysis</w:t>
            </w:r>
          </w:p>
        </w:tc>
      </w:tr>
      <w:tr w14:paraId="30685D23" w14:textId="77777777" w:rsidTr="0047773F">
        <w:tblPrEx>
          <w:tblW w:w="4955" w:type="pct"/>
          <w:tblLook w:val="04A0"/>
        </w:tblPrEx>
        <w:trPr>
          <w:trHeight w:val="120"/>
        </w:trPr>
        <w:tc>
          <w:tcPr>
            <w:tcW w:w="2281" w:type="pct"/>
          </w:tcPr>
          <w:p w:rsidR="004A175C" w:rsidRPr="00AF2012" w:rsidP="0047773F" w14:paraId="7C0D5D34" w14:textId="77777777">
            <w:pPr>
              <w:pStyle w:val="TableTextLeft"/>
              <w:rPr>
                <w:lang w:bidi="en-US"/>
              </w:rPr>
            </w:pPr>
            <w:r w:rsidRPr="00AF2012">
              <w:rPr>
                <w:lang w:bidi="en-US"/>
              </w:rPr>
              <w:t>Data archive and data analysis plans</w:t>
            </w:r>
          </w:p>
        </w:tc>
        <w:tc>
          <w:tcPr>
            <w:tcW w:w="2719" w:type="pct"/>
          </w:tcPr>
          <w:p w:rsidR="004A175C" w:rsidRPr="00AF2012" w:rsidP="0047773F" w14:paraId="27BD9E23" w14:textId="77777777">
            <w:pPr>
              <w:pStyle w:val="TableTextLeft"/>
              <w:rPr>
                <w:lang w:bidi="en-US"/>
              </w:rPr>
            </w:pPr>
            <w:r w:rsidRPr="00AF2012">
              <w:rPr>
                <w:lang w:bidi="en-US"/>
              </w:rPr>
              <w:t>To begin 3 months after OMB approval and extend for 1 month</w:t>
            </w:r>
          </w:p>
        </w:tc>
      </w:tr>
      <w:tr w14:paraId="232CE9F1" w14:textId="77777777" w:rsidTr="0047773F">
        <w:tblPrEx>
          <w:tblW w:w="4955" w:type="pct"/>
          <w:tblLook w:val="04A0"/>
        </w:tblPrEx>
        <w:trPr>
          <w:trHeight w:val="120"/>
        </w:trPr>
        <w:tc>
          <w:tcPr>
            <w:tcW w:w="2281" w:type="pct"/>
          </w:tcPr>
          <w:p w:rsidR="004A175C" w:rsidRPr="00AF2012" w:rsidP="0047773F" w14:paraId="2EC9D8F0" w14:textId="77777777">
            <w:pPr>
              <w:pStyle w:val="TableTextLeft"/>
              <w:rPr>
                <w:lang w:bidi="en-US"/>
              </w:rPr>
            </w:pPr>
            <w:r w:rsidRPr="00AF2012">
              <w:rPr>
                <w:lang w:bidi="en-US"/>
              </w:rPr>
              <w:t>Conduct descriptive and Rash analysis, reduce and/or revise items</w:t>
            </w:r>
          </w:p>
        </w:tc>
        <w:tc>
          <w:tcPr>
            <w:tcW w:w="2719" w:type="pct"/>
          </w:tcPr>
          <w:p w:rsidR="004A175C" w:rsidRPr="00AF2012" w:rsidP="0047773F" w14:paraId="10944522" w14:textId="77777777">
            <w:pPr>
              <w:pStyle w:val="TableTextLeft"/>
              <w:rPr>
                <w:lang w:bidi="en-US"/>
              </w:rPr>
            </w:pPr>
            <w:r w:rsidRPr="00AF2012">
              <w:rPr>
                <w:lang w:bidi="en-US"/>
              </w:rPr>
              <w:t>To begin 4 months after OMB approval and extend for 4 months</w:t>
            </w:r>
          </w:p>
        </w:tc>
      </w:tr>
      <w:tr w14:paraId="4679FF3A" w14:textId="77777777" w:rsidTr="0047773F">
        <w:tblPrEx>
          <w:tblW w:w="4955" w:type="pct"/>
          <w:tblLook w:val="04A0"/>
        </w:tblPrEx>
        <w:trPr>
          <w:trHeight w:val="120"/>
        </w:trPr>
        <w:tc>
          <w:tcPr>
            <w:tcW w:w="2281" w:type="pct"/>
          </w:tcPr>
          <w:p w:rsidR="004A175C" w:rsidRPr="00AF2012" w:rsidP="0047773F" w14:paraId="0D178C0F" w14:textId="77777777">
            <w:pPr>
              <w:pStyle w:val="TableTextLeft"/>
              <w:rPr>
                <w:lang w:bidi="en-US"/>
              </w:rPr>
            </w:pPr>
            <w:r w:rsidRPr="00AF2012">
              <w:rPr>
                <w:lang w:bidi="en-US"/>
              </w:rPr>
              <w:t>Obtain input from experts and community members</w:t>
            </w:r>
          </w:p>
        </w:tc>
        <w:tc>
          <w:tcPr>
            <w:tcW w:w="2719" w:type="pct"/>
          </w:tcPr>
          <w:p w:rsidR="004A175C" w:rsidRPr="00AF2012" w:rsidP="0047773F" w14:paraId="5B64D631" w14:textId="77777777">
            <w:pPr>
              <w:pStyle w:val="TableTextLeft"/>
              <w:rPr>
                <w:lang w:bidi="en-US"/>
              </w:rPr>
            </w:pPr>
            <w:r w:rsidRPr="00AF2012">
              <w:rPr>
                <w:lang w:bidi="en-US"/>
              </w:rPr>
              <w:t>To begin 4 months after OMB approval and extend for 1 month</w:t>
            </w:r>
          </w:p>
        </w:tc>
      </w:tr>
      <w:tr w14:paraId="4A0FD1E6" w14:textId="77777777" w:rsidTr="0047773F">
        <w:tblPrEx>
          <w:tblW w:w="4955" w:type="pct"/>
          <w:tblLook w:val="04A0"/>
        </w:tblPrEx>
        <w:trPr>
          <w:trHeight w:val="120"/>
        </w:trPr>
        <w:tc>
          <w:tcPr>
            <w:tcW w:w="5000" w:type="pct"/>
            <w:gridSpan w:val="2"/>
          </w:tcPr>
          <w:p w:rsidR="004A175C" w:rsidRPr="008A3632" w:rsidP="0047773F" w14:paraId="51411D59" w14:textId="77777777">
            <w:pPr>
              <w:pStyle w:val="TableTextLeft"/>
              <w:rPr>
                <w:b/>
                <w:bCs/>
                <w:lang w:bidi="en-US"/>
              </w:rPr>
            </w:pPr>
            <w:r w:rsidRPr="008A3632">
              <w:rPr>
                <w:b/>
                <w:bCs/>
                <w:lang w:bidi="en-US"/>
              </w:rPr>
              <w:t>Reporting</w:t>
            </w:r>
          </w:p>
        </w:tc>
      </w:tr>
      <w:tr w14:paraId="00C99C60" w14:textId="77777777" w:rsidTr="0047773F">
        <w:tblPrEx>
          <w:tblW w:w="4955" w:type="pct"/>
          <w:tblLook w:val="04A0"/>
        </w:tblPrEx>
        <w:trPr>
          <w:trHeight w:val="120"/>
        </w:trPr>
        <w:tc>
          <w:tcPr>
            <w:tcW w:w="2281" w:type="pct"/>
          </w:tcPr>
          <w:p w:rsidR="004A175C" w:rsidRPr="00AF2012" w:rsidP="0047773F" w14:paraId="5BF433FA" w14:textId="77777777">
            <w:pPr>
              <w:pStyle w:val="TableTextLeft"/>
              <w:rPr>
                <w:lang w:bidi="en-US"/>
              </w:rPr>
            </w:pPr>
            <w:r w:rsidRPr="00AF2012">
              <w:rPr>
                <w:lang w:bidi="en-US"/>
              </w:rPr>
              <w:t>Brief internal progress memorandums to ACF describing the status of study recruitment, data collection, and initial pilot study findings</w:t>
            </w:r>
          </w:p>
        </w:tc>
        <w:tc>
          <w:tcPr>
            <w:tcW w:w="2719" w:type="pct"/>
          </w:tcPr>
          <w:p w:rsidR="004A175C" w:rsidRPr="00AF2012" w:rsidP="0047773F" w14:paraId="427AEC57" w14:textId="77777777">
            <w:pPr>
              <w:pStyle w:val="TableTextLeft"/>
              <w:rPr>
                <w:lang w:bidi="en-US"/>
              </w:rPr>
            </w:pPr>
            <w:r w:rsidRPr="00AF2012">
              <w:rPr>
                <w:lang w:bidi="en-US"/>
              </w:rPr>
              <w:t xml:space="preserve">To begin </w:t>
            </w:r>
            <w:r w:rsidRPr="00AF2012">
              <w:rPr>
                <w:lang w:bidi="en-US"/>
              </w:rPr>
              <w:t>2 weeks</w:t>
            </w:r>
            <w:r w:rsidRPr="00AF2012">
              <w:rPr>
                <w:lang w:bidi="en-US"/>
              </w:rPr>
              <w:t xml:space="preserve"> after OMB approval and extend for </w:t>
            </w:r>
            <w:r w:rsidRPr="00AF2012">
              <w:rPr>
                <w:lang w:bidi="en-US"/>
              </w:rPr>
              <w:t xml:space="preserve">3 </w:t>
            </w:r>
            <w:r w:rsidRPr="00AF2012">
              <w:rPr>
                <w:lang w:bidi="en-US"/>
              </w:rPr>
              <w:t>months</w:t>
            </w:r>
          </w:p>
        </w:tc>
      </w:tr>
      <w:tr w14:paraId="1A6B9BFB" w14:textId="77777777" w:rsidTr="0047773F">
        <w:tblPrEx>
          <w:tblW w:w="4955" w:type="pct"/>
          <w:tblLook w:val="04A0"/>
        </w:tblPrEx>
        <w:trPr>
          <w:trHeight w:val="120"/>
        </w:trPr>
        <w:tc>
          <w:tcPr>
            <w:tcW w:w="2281" w:type="pct"/>
          </w:tcPr>
          <w:p w:rsidR="004A175C" w:rsidRPr="00AF2012" w:rsidP="0047773F" w14:paraId="5180CF63" w14:textId="77777777">
            <w:pPr>
              <w:pStyle w:val="TableTextLeft"/>
              <w:rPr>
                <w:lang w:bidi="en-US"/>
              </w:rPr>
            </w:pPr>
            <w:r w:rsidRPr="00AF2012">
              <w:rPr>
                <w:lang w:bidi="en-US"/>
              </w:rPr>
              <w:t xml:space="preserve">Final internal study memorandum to ACF with populated data tables </w:t>
            </w:r>
          </w:p>
        </w:tc>
        <w:tc>
          <w:tcPr>
            <w:tcW w:w="2719" w:type="pct"/>
          </w:tcPr>
          <w:p w:rsidR="004A175C" w:rsidRPr="00AF2012" w:rsidP="0047773F" w14:paraId="55A0F1DD" w14:textId="77777777">
            <w:pPr>
              <w:pStyle w:val="TableTextLeft"/>
              <w:rPr>
                <w:lang w:bidi="en-US"/>
              </w:rPr>
            </w:pPr>
            <w:r w:rsidRPr="00AF2012">
              <w:rPr>
                <w:lang w:bidi="en-US"/>
              </w:rPr>
              <w:t>To begin 3 months after OMB approval and extend for 4 months</w:t>
            </w:r>
          </w:p>
        </w:tc>
      </w:tr>
    </w:tbl>
    <w:p w:rsidR="004A175C" w:rsidRPr="000B7BFE" w:rsidP="0047773F" w14:paraId="2D4BA6DB" w14:textId="77777777">
      <w:pPr>
        <w:pStyle w:val="ExhibitFootnote"/>
      </w:pPr>
      <w:r w:rsidRPr="000B7BFE">
        <w:rPr>
          <w:vertAlign w:val="superscript"/>
        </w:rPr>
        <w:t>a</w:t>
      </w:r>
      <w:r>
        <w:t>Once</w:t>
      </w:r>
      <w:r>
        <w:t xml:space="preserve"> recruitment and data collection activities begin, they will be ongoing and will end either when targets are met or four months after OMB approval. </w:t>
      </w:r>
    </w:p>
    <w:p w:rsidR="004A175C" w:rsidRPr="000B7BFE" w:rsidP="0047773F" w14:paraId="4A4CDBA7" w14:textId="66428A52">
      <w:pPr>
        <w:pStyle w:val="ExhibitFootnote"/>
      </w:pPr>
      <w:r>
        <w:rPr>
          <w:vertAlign w:val="superscript"/>
        </w:rPr>
        <w:t>b</w:t>
      </w:r>
      <w:r>
        <w:t>The</w:t>
      </w:r>
      <w:r>
        <w:t xml:space="preserve"> data collection activities for phase one and phase two will begin at the same time. For phase one, the Spanish version of the HBCC-NSAC Toolkit provider questionnaire and the family questionnaire will be released one month after OMB approval. For phase two, the English version of the HBCC-NSAC Toolkit provider questionnaire will be released one month after OMB approval. The Spanish version of the HBCC-NSAC Toolkit </w:t>
      </w:r>
      <w:r w:rsidRPr="008C08D1">
        <w:t>provider questionnaire</w:t>
      </w:r>
      <w:r>
        <w:t xml:space="preserve"> and the family questionnaire will be released after the majority of providers and families have completed the phase one data collection activities.  </w:t>
      </w:r>
    </w:p>
    <w:p w:rsidR="004A175C" w:rsidRPr="0047773F" w:rsidP="00A81103" w14:paraId="263F6A19" w14:textId="77777777">
      <w:pPr>
        <w:pStyle w:val="H2"/>
      </w:pPr>
      <w:r w:rsidRPr="0047773F">
        <w:t>A17.</w:t>
      </w:r>
      <w:r w:rsidRPr="0047773F">
        <w:tab/>
        <w:t>Exceptions</w:t>
      </w:r>
    </w:p>
    <w:p w:rsidR="0047773F" w:rsidP="0047773F" w14:paraId="69D602FB" w14:textId="065DBB56">
      <w:pPr>
        <w:pStyle w:val="ParagraphContinued"/>
      </w:pPr>
      <w:r w:rsidRPr="00CB1F9B">
        <w:t>No exceptions are necessary for this information collection.</w:t>
      </w:r>
    </w:p>
    <w:p w:rsidR="0047773F" w14:paraId="54E8918E" w14:textId="77777777">
      <w:pPr>
        <w:spacing w:line="259" w:lineRule="auto"/>
      </w:pPr>
      <w:r>
        <w:br w:type="page"/>
      </w:r>
    </w:p>
    <w:p w:rsidR="004A175C" w:rsidP="00A81103" w14:paraId="523D3ABA" w14:textId="77777777">
      <w:pPr>
        <w:pStyle w:val="H1"/>
      </w:pPr>
      <w:r>
        <w:t>Attachments</w:t>
      </w:r>
    </w:p>
    <w:p w:rsidR="004A175C" w:rsidRPr="00E91709" w:rsidP="00A81103" w14:paraId="0F2B795D" w14:textId="77777777">
      <w:pPr>
        <w:pStyle w:val="H2"/>
      </w:pPr>
      <w:r w:rsidRPr="00E91709">
        <w:t>Instruments</w:t>
      </w:r>
    </w:p>
    <w:p w:rsidR="004A175C" w:rsidP="0047773F" w14:paraId="11DBA7ED" w14:textId="56E115DA">
      <w:pPr>
        <w:pStyle w:val="ParagraphContinued"/>
      </w:pPr>
      <w:r>
        <w:t>Instrument 1</w:t>
      </w:r>
      <w:r w:rsidR="006066E4">
        <w:t>:</w:t>
      </w:r>
      <w:r w:rsidR="00A81103">
        <w:tab/>
      </w:r>
      <w:r>
        <w:t>Phase one</w:t>
      </w:r>
      <w:r w:rsidR="00670DCB">
        <w:t xml:space="preserve"> </w:t>
      </w:r>
      <w:r w:rsidR="00AF2CFF">
        <w:t>provider</w:t>
      </w:r>
      <w:r>
        <w:t xml:space="preserve"> telephone script and recruitment information collection </w:t>
      </w:r>
    </w:p>
    <w:p w:rsidR="004A175C" w:rsidP="0047773F" w14:paraId="32C5D8FC" w14:textId="2A4A1264">
      <w:pPr>
        <w:pStyle w:val="Paragraph"/>
      </w:pPr>
      <w:r>
        <w:t>Instrument 2</w:t>
      </w:r>
      <w:r w:rsidR="006066E4">
        <w:t>:</w:t>
      </w:r>
      <w:r w:rsidR="00A81103">
        <w:tab/>
      </w:r>
      <w:r>
        <w:t>Phase two</w:t>
      </w:r>
      <w:r w:rsidR="00670DCB">
        <w:t xml:space="preserve"> </w:t>
      </w:r>
      <w:r w:rsidR="00AF2CFF">
        <w:t xml:space="preserve">provider </w:t>
      </w:r>
      <w:r w:rsidR="00670DCB">
        <w:t>t</w:t>
      </w:r>
      <w:r>
        <w:t xml:space="preserve">elephone script and recruitment information collection </w:t>
      </w:r>
    </w:p>
    <w:p w:rsidR="004A175C" w:rsidP="0047773F" w14:paraId="6B2203A0" w14:textId="03579F13">
      <w:pPr>
        <w:pStyle w:val="Paragraph"/>
      </w:pPr>
      <w:r>
        <w:t xml:space="preserve">Instrument </w:t>
      </w:r>
      <w:r w:rsidR="002A3698">
        <w:t>3</w:t>
      </w:r>
      <w:r w:rsidR="006066E4">
        <w:t>:</w:t>
      </w:r>
      <w:r w:rsidR="00A81103">
        <w:tab/>
      </w:r>
      <w:r>
        <w:t>HBCC-NSAC Toolkit provider questionnaire</w:t>
      </w:r>
    </w:p>
    <w:p w:rsidR="004A175C" w:rsidP="0047773F" w14:paraId="12F2074A" w14:textId="2DCAA3B3">
      <w:pPr>
        <w:pStyle w:val="Paragraph"/>
      </w:pPr>
      <w:r>
        <w:t>Instrument 4</w:t>
      </w:r>
      <w:r w:rsidR="006066E4">
        <w:t>:</w:t>
      </w:r>
      <w:r w:rsidR="00A81103">
        <w:tab/>
      </w:r>
      <w:r>
        <w:t>HBCC-NSAC Toolkit family questionnaire</w:t>
      </w:r>
    </w:p>
    <w:p w:rsidR="004A175C" w:rsidP="0047773F" w14:paraId="6A0E6697" w14:textId="5362333D">
      <w:pPr>
        <w:pStyle w:val="Paragraph"/>
      </w:pPr>
      <w:r>
        <w:t>Instrument 5</w:t>
      </w:r>
      <w:r w:rsidR="006066E4">
        <w:t>:</w:t>
      </w:r>
      <w:r w:rsidR="00A81103">
        <w:tab/>
      </w:r>
      <w:r>
        <w:t>Phase one</w:t>
      </w:r>
      <w:r w:rsidR="00670DCB">
        <w:t xml:space="preserve"> p</w:t>
      </w:r>
      <w:r>
        <w:t>rovider cognitive interview guide</w:t>
      </w:r>
    </w:p>
    <w:p w:rsidR="004A175C" w:rsidP="0047773F" w14:paraId="45829E59" w14:textId="79548E5D">
      <w:pPr>
        <w:pStyle w:val="Paragraph"/>
      </w:pPr>
      <w:r>
        <w:t>Instrument 6</w:t>
      </w:r>
      <w:r w:rsidR="006066E4">
        <w:t>:</w:t>
      </w:r>
      <w:r w:rsidR="00A81103">
        <w:tab/>
      </w:r>
      <w:r>
        <w:t>Phase one</w:t>
      </w:r>
      <w:r w:rsidR="00670DCB">
        <w:t xml:space="preserve"> f</w:t>
      </w:r>
      <w:r>
        <w:t>amily cognitive interview guide</w:t>
      </w:r>
    </w:p>
    <w:p w:rsidR="00A85131" w:rsidP="0047773F" w14:paraId="6F0F6AA8" w14:textId="12CE2FED">
      <w:pPr>
        <w:pStyle w:val="Paragraph"/>
      </w:pPr>
      <w:r>
        <w:t>Instrument 7:</w:t>
      </w:r>
      <w:r>
        <w:tab/>
        <w:t>Family data collection logistics call</w:t>
      </w:r>
    </w:p>
    <w:p w:rsidR="004A175C" w:rsidRPr="0047773F" w:rsidP="00A81103" w14:paraId="3F01A0F6" w14:textId="77777777">
      <w:pPr>
        <w:pStyle w:val="H2"/>
      </w:pPr>
      <w:r w:rsidRPr="0047773F">
        <w:t>Appendices</w:t>
      </w:r>
    </w:p>
    <w:p w:rsidR="004A175C" w:rsidRPr="00CE18D7" w:rsidP="0047773F" w14:paraId="3C88D509" w14:textId="3E1AAEDB">
      <w:pPr>
        <w:pStyle w:val="ParagraphContinued"/>
      </w:pPr>
      <w:r w:rsidRPr="00CE18D7">
        <w:t>Appendix A</w:t>
      </w:r>
      <w:r w:rsidR="006066E4">
        <w:t>:</w:t>
      </w:r>
      <w:r w:rsidR="002A3698">
        <w:tab/>
      </w:r>
      <w:r w:rsidR="00EA063C">
        <w:t>Community organization</w:t>
      </w:r>
      <w:r w:rsidRPr="00272275">
        <w:t xml:space="preserve"> </w:t>
      </w:r>
      <w:r w:rsidR="00AB77D6">
        <w:t>o</w:t>
      </w:r>
      <w:r w:rsidRPr="00272275">
        <w:t xml:space="preserve">utreach </w:t>
      </w:r>
      <w:r w:rsidR="00AB77D6">
        <w:t>m</w:t>
      </w:r>
      <w:r w:rsidRPr="00272275">
        <w:t>aterials</w:t>
      </w:r>
    </w:p>
    <w:p w:rsidR="004A175C" w:rsidRPr="00CE18D7" w:rsidP="0047773F" w14:paraId="686181AD" w14:textId="4BA3EC87">
      <w:pPr>
        <w:pStyle w:val="Paragraph"/>
      </w:pPr>
      <w:r w:rsidRPr="00CE18D7">
        <w:t>Appendix B</w:t>
      </w:r>
      <w:r w:rsidR="006066E4">
        <w:t>:</w:t>
      </w:r>
      <w:r w:rsidR="002A3698">
        <w:tab/>
      </w:r>
      <w:r w:rsidRPr="00272275">
        <w:t xml:space="preserve">Phase </w:t>
      </w:r>
      <w:r w:rsidR="00E32595">
        <w:t>one</w:t>
      </w:r>
      <w:r w:rsidR="00180A39">
        <w:t xml:space="preserve"> </w:t>
      </w:r>
      <w:r w:rsidR="00A85131">
        <w:t>provider</w:t>
      </w:r>
      <w:r w:rsidR="003632F6">
        <w:t xml:space="preserve"> and family</w:t>
      </w:r>
      <w:r w:rsidR="00A85131">
        <w:t xml:space="preserve"> </w:t>
      </w:r>
      <w:r w:rsidR="00180A39">
        <w:t>r</w:t>
      </w:r>
      <w:r w:rsidRPr="00272275">
        <w:t xml:space="preserve">ecruitment </w:t>
      </w:r>
      <w:r w:rsidR="00180A39">
        <w:t>m</w:t>
      </w:r>
      <w:r w:rsidRPr="00272275">
        <w:t>aterials</w:t>
      </w:r>
    </w:p>
    <w:p w:rsidR="004A175C" w:rsidP="0047773F" w14:paraId="7FB8A7A8" w14:textId="14D362EA">
      <w:pPr>
        <w:pStyle w:val="Paragraph"/>
      </w:pPr>
      <w:r w:rsidRPr="00CE18D7">
        <w:t>Appendix C</w:t>
      </w:r>
      <w:r w:rsidR="006066E4">
        <w:t>:</w:t>
      </w:r>
      <w:r w:rsidR="002A3698">
        <w:tab/>
      </w:r>
      <w:r w:rsidRPr="00E60191">
        <w:t xml:space="preserve">Phase </w:t>
      </w:r>
      <w:r w:rsidR="00E32595">
        <w:t>two</w:t>
      </w:r>
      <w:r w:rsidR="00180A39">
        <w:t xml:space="preserve"> </w:t>
      </w:r>
      <w:r w:rsidR="00F16B9A">
        <w:t xml:space="preserve">provider </w:t>
      </w:r>
      <w:r w:rsidR="003632F6">
        <w:t xml:space="preserve">and family </w:t>
      </w:r>
      <w:r w:rsidR="00180A39">
        <w:t>r</w:t>
      </w:r>
      <w:r w:rsidRPr="00E60191">
        <w:t>ecruitment materials</w:t>
      </w:r>
    </w:p>
    <w:p w:rsidR="004A175C" w:rsidRPr="00E60191" w:rsidP="0047773F" w14:paraId="6A04C1C1" w14:textId="51BBA5C1">
      <w:pPr>
        <w:pStyle w:val="Paragraph"/>
      </w:pPr>
      <w:r w:rsidRPr="00CE18D7">
        <w:t xml:space="preserve">Appendix </w:t>
      </w:r>
      <w:r>
        <w:t>D</w:t>
      </w:r>
      <w:r w:rsidR="006066E4">
        <w:t>:</w:t>
      </w:r>
      <w:r w:rsidR="002A3698">
        <w:tab/>
      </w:r>
      <w:r w:rsidRPr="00E24AE3" w:rsidR="00E24AE3">
        <w:t xml:space="preserve">Supplemental </w:t>
      </w:r>
      <w:r w:rsidR="00F16B9A">
        <w:t xml:space="preserve">provider and family </w:t>
      </w:r>
      <w:r w:rsidRPr="00E24AE3" w:rsidR="00E24AE3">
        <w:t>recruitment materials</w:t>
      </w:r>
    </w:p>
    <w:p w:rsidR="004A175C" w:rsidP="0047773F" w14:paraId="5389EE57" w14:textId="6F985782">
      <w:pPr>
        <w:pStyle w:val="Paragraph"/>
      </w:pPr>
      <w:r w:rsidRPr="00CE18D7">
        <w:t xml:space="preserve">Appendix </w:t>
      </w:r>
      <w:r>
        <w:t>E</w:t>
      </w:r>
      <w:r w:rsidR="006066E4">
        <w:t>:</w:t>
      </w:r>
      <w:r w:rsidR="002A3698">
        <w:tab/>
      </w:r>
      <w:r w:rsidRPr="009C0200">
        <w:t>HBCC</w:t>
      </w:r>
      <w:r w:rsidR="00936941">
        <w:t>-NSAC Toolkit</w:t>
      </w:r>
      <w:r w:rsidRPr="009C0200">
        <w:t xml:space="preserve"> </w:t>
      </w:r>
      <w:r w:rsidR="00B97BC1">
        <w:t>p</w:t>
      </w:r>
      <w:r w:rsidRPr="009C0200" w:rsidR="00B97BC1">
        <w:t xml:space="preserve">rovider </w:t>
      </w:r>
      <w:r w:rsidR="00B97BC1">
        <w:t>q</w:t>
      </w:r>
      <w:r w:rsidRPr="009C0200" w:rsidR="00B97BC1">
        <w:t xml:space="preserve">uestionnaire </w:t>
      </w:r>
      <w:r w:rsidR="00B97BC1">
        <w:t>m</w:t>
      </w:r>
      <w:r w:rsidRPr="009C0200" w:rsidR="00B97BC1">
        <w:t xml:space="preserve">atrix </w:t>
      </w:r>
      <w:r w:rsidR="00B97BC1">
        <w:t>s</w:t>
      </w:r>
      <w:r w:rsidRPr="009C0200" w:rsidR="00B97BC1">
        <w:t>ampling</w:t>
      </w:r>
    </w:p>
    <w:p w:rsidR="004A175C" w:rsidP="0047773F" w14:paraId="6D8968A7" w14:textId="42620F76">
      <w:pPr>
        <w:pStyle w:val="Paragraph"/>
      </w:pPr>
      <w:r w:rsidRPr="00CE18D7">
        <w:t xml:space="preserve">Appendix </w:t>
      </w:r>
      <w:r>
        <w:t>F</w:t>
      </w:r>
      <w:r w:rsidR="006066E4">
        <w:t>:</w:t>
      </w:r>
      <w:r w:rsidR="002A3698">
        <w:tab/>
      </w:r>
      <w:r>
        <w:t>C</w:t>
      </w:r>
      <w:r w:rsidRPr="003A7312">
        <w:t>onsent</w:t>
      </w:r>
    </w:p>
    <w:p w:rsidR="004A175C" w:rsidP="0047773F" w14:paraId="4B80C1D5" w14:textId="3F4CF885">
      <w:pPr>
        <w:pStyle w:val="Paragraph"/>
      </w:pPr>
      <w:r w:rsidRPr="00CE18D7">
        <w:t xml:space="preserve">Appendix </w:t>
      </w:r>
      <w:r>
        <w:t>G</w:t>
      </w:r>
      <w:r w:rsidR="006066E4">
        <w:t>:</w:t>
      </w:r>
      <w:r w:rsidR="002A3698">
        <w:tab/>
      </w:r>
      <w:r w:rsidRPr="001930CD">
        <w:t>Sources for HBCC-NSAC Toolkit development</w:t>
      </w:r>
    </w:p>
    <w:p w:rsidR="004A175C" w:rsidP="0047773F" w14:paraId="2598E943" w14:textId="175FA4E4">
      <w:pPr>
        <w:pStyle w:val="Paragraph"/>
      </w:pPr>
      <w:r>
        <w:t>Appendix H</w:t>
      </w:r>
      <w:r w:rsidR="006066E4">
        <w:t>:</w:t>
      </w:r>
      <w:r w:rsidR="002A3698">
        <w:tab/>
      </w:r>
      <w:r w:rsidR="00D87263">
        <w:t>HBCC-NSAC Toolkit</w:t>
      </w:r>
      <w:r w:rsidRPr="00BA5272">
        <w:t xml:space="preserve"> </w:t>
      </w:r>
      <w:r w:rsidR="00647B81">
        <w:t>English version</w:t>
      </w:r>
      <w:r w:rsidR="00F56CF0">
        <w:t xml:space="preserve"> </w:t>
      </w:r>
      <w:r w:rsidR="005C31BC">
        <w:t>p</w:t>
      </w:r>
      <w:r w:rsidRPr="00BA5272">
        <w:t xml:space="preserve">re-test </w:t>
      </w:r>
      <w:r w:rsidR="005C31BC">
        <w:t>s</w:t>
      </w:r>
      <w:r w:rsidRPr="00BA5272">
        <w:t>ummary</w:t>
      </w:r>
    </w:p>
    <w:p w:rsidR="004A175C" w:rsidP="0047773F" w14:paraId="763983DB" w14:textId="432EA25F">
      <w:pPr>
        <w:pStyle w:val="Paragraph"/>
      </w:pPr>
      <w:r>
        <w:t>Appendix I</w:t>
      </w:r>
      <w:r w:rsidR="006066E4">
        <w:t>:</w:t>
      </w:r>
      <w:r w:rsidR="002A3698">
        <w:tab/>
      </w:r>
      <w:r w:rsidR="004F38B8">
        <w:t>Provider</w:t>
      </w:r>
      <w:r w:rsidR="00BD332D">
        <w:t xml:space="preserve"> and family</w:t>
      </w:r>
      <w:r w:rsidR="004F38B8">
        <w:t xml:space="preserve"> i</w:t>
      </w:r>
      <w:r>
        <w:t xml:space="preserve">nvitations </w:t>
      </w:r>
    </w:p>
    <w:p w:rsidR="004A175C" w:rsidP="0047773F" w14:paraId="17846491" w14:textId="5532D0B4">
      <w:pPr>
        <w:pStyle w:val="Paragraph"/>
      </w:pPr>
      <w:r>
        <w:t>Appendix J</w:t>
      </w:r>
      <w:r w:rsidR="006066E4">
        <w:t>:</w:t>
      </w:r>
      <w:r w:rsidR="002A3698">
        <w:tab/>
      </w:r>
      <w:r w:rsidR="002B6310">
        <w:t>Family data collection instructions</w:t>
      </w:r>
    </w:p>
    <w:p w:rsidR="002B6310" w:rsidP="0047773F" w14:paraId="0F02323B" w14:textId="197D75D1">
      <w:pPr>
        <w:pStyle w:val="Paragraph"/>
      </w:pPr>
      <w:r>
        <w:t>Appendix K</w:t>
      </w:r>
      <w:r w:rsidR="006066E4">
        <w:t>:</w:t>
      </w:r>
      <w:r>
        <w:tab/>
        <w:t>Frequently asked questions</w:t>
      </w:r>
    </w:p>
    <w:p w:rsidR="00824451" w:rsidP="0047773F" w14:paraId="5F3B27C5" w14:textId="0CB971FF">
      <w:pPr>
        <w:pStyle w:val="Paragraph"/>
      </w:pPr>
      <w:r>
        <w:t>Appendix L:</w:t>
      </w:r>
      <w:r>
        <w:tab/>
      </w:r>
      <w:r w:rsidR="00F25335">
        <w:t>Provider and family t</w:t>
      </w:r>
      <w:r>
        <w:t>hank you letters</w:t>
      </w:r>
    </w:p>
    <w:p w:rsidR="004A175C" w:rsidRPr="00455EA6" w:rsidP="00455EA6" w14:paraId="04FF3EA6" w14:textId="77777777">
      <w:pPr>
        <w:pStyle w:val="Paragraph"/>
      </w:pPr>
    </w:p>
    <w:sectPr w:rsidSect="001A0FD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14D5" w14:paraId="7334AB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05C62911" w14:textId="34EABBE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467AF">
      <w:rPr>
        <w:b/>
        <w:noProof/>
      </w:rPr>
      <w:t>12/13/22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73F" w:rsidP="001A0FD4" w14:paraId="7E3F2255" w14:textId="0DBECEBA">
    <w:pPr>
      <w:pStyle w:val="Footer"/>
      <w:tabs>
        <w:tab w:val="clear" w:pos="10080"/>
        <w:tab w:val="right" w:pos="13590"/>
      </w:tabs>
    </w:pP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F4FBB" w:rsidRPr="00CC6F21" w:rsidP="003842A6" w14:paraId="79460899" w14:textId="77777777">
      <w:pPr>
        <w:pStyle w:val="FootnoteSep"/>
      </w:pPr>
      <w:r>
        <w:separator/>
      </w:r>
    </w:p>
  </w:footnote>
  <w:footnote w:type="continuationSeparator" w:id="1">
    <w:p w:rsidR="004F4FBB" w:rsidRPr="00CC6F21" w:rsidP="003842A6" w14:paraId="300B149D" w14:textId="77777777">
      <w:pPr>
        <w:pStyle w:val="FootnoteSep"/>
      </w:pPr>
      <w:r>
        <w:continuationSeparator/>
      </w:r>
    </w:p>
  </w:footnote>
  <w:footnote w:type="continuationNotice" w:id="2">
    <w:p w:rsidR="004F4FBB" w:rsidP="003842A6" w14:paraId="2D6CF5F5" w14:textId="77777777">
      <w:pPr>
        <w:pStyle w:val="NoSpacing"/>
      </w:pPr>
    </w:p>
  </w:footnote>
  <w:footnote w:id="3">
    <w:p w:rsidR="00D163F8" w:rsidP="004A175C" w14:paraId="7EE31B8D" w14:textId="77777777">
      <w:pPr>
        <w:pStyle w:val="FootnoteText"/>
      </w:pPr>
      <w:r>
        <w:rPr>
          <w:rStyle w:val="FootnoteReference"/>
        </w:rPr>
        <w:footnoteRef/>
      </w:r>
      <w:r w:rsidRPr="00130378">
        <w:t xml:space="preserve">Laughlin, L. “Who’s Minding the Kids? Child Care Arrangements: Spring 2011.” Current Populations Report, U.S. Census Bureau, April 2013, pp. 70-135. </w:t>
      </w:r>
      <w:hyperlink r:id="rId1" w:history="1">
        <w:r w:rsidRPr="00662E23">
          <w:rPr>
            <w:rStyle w:val="Hyperlink"/>
          </w:rPr>
          <w:t>https://www.census.gov/library/publications/2013/demo/p70-135.html</w:t>
        </w:r>
      </w:hyperlink>
      <w:r w:rsidRPr="00130378">
        <w:t>.</w:t>
      </w:r>
    </w:p>
    <w:p w:rsidR="004A175C" w:rsidRPr="004A175C" w:rsidP="004A175C" w14:paraId="7CBAFBCA" w14:textId="2502FE50">
      <w:pPr>
        <w:pStyle w:val="FootnoteText"/>
      </w:pPr>
      <w:r w:rsidRPr="00130378">
        <w:t xml:space="preserve">Liu, </w:t>
      </w:r>
      <w:r w:rsidRPr="00130378">
        <w:t>Meirong</w:t>
      </w:r>
      <w:r w:rsidRPr="00130378">
        <w:t xml:space="preserve">. “An Ecological Review of Literature on Factors Influencing Working Mothers’ Child Care Arrangements.” </w:t>
      </w:r>
      <w:r w:rsidRPr="009706A0">
        <w:rPr>
          <w:i/>
        </w:rPr>
        <w:t>Journal of Child and Family Studies</w:t>
      </w:r>
      <w:r w:rsidRPr="00130378">
        <w:t>, vol. 24, no. 1, 2015, pp. 161–171.</w:t>
      </w:r>
    </w:p>
    <w:p w:rsidR="004A175C" w:rsidP="004A175C" w14:paraId="24CFF4E6" w14:textId="77777777">
      <w:pPr>
        <w:pStyle w:val="FootnoteText"/>
      </w:pPr>
      <w:r w:rsidRPr="00844FA9">
        <w:t>NSECE Project Team. “Measuring Predictors of Quality in Early Care and Education Settings in the NSECE.” OPRE Report #2015-93, Washington, DC: Office of Planning, Research and Evaluation, Administration for Children and Families, U.S. Department of Health and Human Services, 2015.</w:t>
      </w:r>
    </w:p>
    <w:p w:rsidR="004A175C" w:rsidP="004A175C" w14:paraId="7633D51E" w14:textId="77777777">
      <w:pPr>
        <w:pStyle w:val="FootnoteText"/>
      </w:pPr>
      <w:r w:rsidRPr="00CE2FBF">
        <w:t xml:space="preserve">Liu, </w:t>
      </w:r>
      <w:r w:rsidRPr="00CE2FBF">
        <w:t>Meirong</w:t>
      </w:r>
      <w:r w:rsidRPr="00CE2FBF">
        <w:t>, and Steven G. Anderson. “Neighborhood Effects on Working Mothers’ Child Care Arrangements.” Children and Youth Services Review, vol. 34, no. 4, 2012, pp. 740–747.</w:t>
      </w:r>
    </w:p>
    <w:p w:rsidR="004A175C" w:rsidP="004A175C" w14:paraId="12CB883E" w14:textId="086849A8">
      <w:pPr>
        <w:pStyle w:val="FootnoteText"/>
      </w:pPr>
      <w:r w:rsidRPr="00CE2FBF">
        <w:t xml:space="preserve">Porter, Toni, Diane Paulsell, Patricia Del Grosso, Sarah Avellar, Rachel Hass, and Lee </w:t>
      </w:r>
      <w:r w:rsidRPr="00CE2FBF">
        <w:t>Vuong</w:t>
      </w:r>
      <w:r w:rsidRPr="00CE2FBF">
        <w:t>. “A Review of the Literature on Home-Based Child Care: Implications for Future Directions.” Washington, DC: Mathematica Policy Research, January 15, 2010.</w:t>
      </w:r>
    </w:p>
  </w:footnote>
  <w:footnote w:id="4">
    <w:p w:rsidR="004A175C" w:rsidP="004A175C" w14:paraId="357202F6" w14:textId="3B05D1B4">
      <w:pPr>
        <w:pStyle w:val="FootnoteText"/>
      </w:pPr>
      <w:r w:rsidRPr="0B486F65">
        <w:rPr>
          <w:rStyle w:val="FootnoteReference"/>
        </w:rPr>
        <w:footnoteRef/>
      </w:r>
      <w:r>
        <w:t xml:space="preserve"> </w:t>
      </w:r>
      <w:r w:rsidRPr="00A96A3D">
        <w:t xml:space="preserve">A. R. Datta, C. </w:t>
      </w:r>
      <w:r w:rsidRPr="00A96A3D">
        <w:t>Milesi</w:t>
      </w:r>
      <w:r w:rsidRPr="00A96A3D">
        <w:t>, S. Srivastava, and C. Zapata-</w:t>
      </w:r>
      <w:r w:rsidRPr="00A96A3D">
        <w:t>Gietl</w:t>
      </w:r>
      <w:r w:rsidRPr="00A96A3D">
        <w:t>. “NSECE Chartbook – Home-Based Early Care and Education Providers in 2012 and 2019: Counts and Characteristics.” OPRE Report No. 2021-85, Washington DC: Office of Planning, Research and Evaluation, Administration for Children and Families, U.S. Department of Health and Human Services, 2021</w:t>
      </w:r>
      <w:r>
        <w:t>.</w:t>
      </w:r>
    </w:p>
  </w:footnote>
  <w:footnote w:id="5">
    <w:p w:rsidR="004A175C" w:rsidP="004A175C" w14:paraId="7E1AC69C" w14:textId="694AB12B">
      <w:pPr>
        <w:pStyle w:val="FootnoteText"/>
      </w:pPr>
      <w:r w:rsidRPr="0B486F65">
        <w:rPr>
          <w:rStyle w:val="FootnoteReference"/>
        </w:rPr>
        <w:footnoteRef/>
      </w:r>
      <w:r>
        <w:t xml:space="preserve"> Bromer, Juliet, Toni Porter, Chris Jones, Marina Ragonese-Barnes, and Jaimie Orland. “Quality in Home-Based Child Care: A Review of Selected Literature.” OPRE Report # 2021-136. Washington, DC: Office of Planning, Research, and Evaluation, Administration for Children and Families, U.S. Department of Health and Human Services, 2021a.</w:t>
      </w:r>
    </w:p>
    <w:p w:rsidR="004A175C" w:rsidP="004A175C" w14:paraId="6054280D" w14:textId="717BA319">
      <w:pPr>
        <w:pStyle w:val="FootnoteText"/>
      </w:pPr>
      <w:r w:rsidRPr="004C48C1">
        <w:t>Doran, Elizabeth, Ann Li, Sally Atkins-Burnett, Jasmine Forde, Jaimie Orland, Marina Ragonese-Barnes, Nathan Mix, Natalie Reid, and Ashley Kopack Klein (2022). Quality in Home-Based Child Care: Summary of Existing Measures and Indicators. OPRE Report #2022-27. Washington, DC: Office of Planning, Research, and Evaluation, Administration for Children and Families, U.S. Department of Health and Human Services.</w:t>
      </w:r>
    </w:p>
    <w:p w:rsidR="004A175C" w:rsidP="004A175C" w14:paraId="3D578AA2" w14:textId="2F2CE62D">
      <w:pPr>
        <w:pStyle w:val="FootnoteText"/>
      </w:pPr>
      <w:r>
        <w:t>Doran, Elizabeth, Ann Li, Sally Atkins-Burnett, Jasmine Forde, Jaimie Orland, Marina Ragonese-Barnes, Nathan Mix, Natalie Reid, and Ashley Kopack Klein. “Compendium of Measures and Indicators of Home-Based Child Care Quality.” OPRE Report #2022-28. Washington, DC: Office of Planning, Research, and Evaluation, Administration for Children and Families, U.S. Department of Health and Human Services, 2022.</w:t>
      </w:r>
    </w:p>
  </w:footnote>
  <w:footnote w:id="6">
    <w:p w:rsidR="00AE5E3B" w:rsidP="00AE5E3B" w14:paraId="1EFC5807" w14:textId="77777777">
      <w:pPr>
        <w:pStyle w:val="FootnoteText"/>
      </w:pPr>
      <w:r>
        <w:rPr>
          <w:rStyle w:val="FootnoteReference"/>
        </w:rPr>
        <w:footnoteRef/>
      </w:r>
      <w:r>
        <w:t xml:space="preserve"> Pretesting was completed with 9 respondents and therefore not subject to the Paperwork Reduction Act.</w:t>
      </w:r>
    </w:p>
  </w:footnote>
  <w:footnote w:id="7">
    <w:p w:rsidR="004A175C" w:rsidP="004A175C" w14:paraId="0FDC136B" w14:textId="683ABD2A">
      <w:pPr>
        <w:pStyle w:val="FootnoteText"/>
      </w:pPr>
      <w:r>
        <w:rPr>
          <w:rStyle w:val="FootnoteReference"/>
        </w:rPr>
        <w:footnoteRef/>
      </w:r>
      <w:r>
        <w:t xml:space="preserve"> In addition to the measures review, the HBCCSQ project reviewed </w:t>
      </w:r>
      <w:r w:rsidRPr="00E07757">
        <w:t>racial-ethnic socialization constructs that are commonly linked to positive child outcomes and racial-ethnic socialization measures.</w:t>
      </w:r>
      <w:r>
        <w:t xml:space="preserve"> The project team used findings from this review to develop and refine items in the HBCC-NSAC Toolkit.</w:t>
      </w:r>
    </w:p>
    <w:p w:rsidR="004A175C" w:rsidP="004A175C" w14:paraId="55218989" w14:textId="3077DEF5">
      <w:pPr>
        <w:pStyle w:val="FootnoteText"/>
      </w:pPr>
      <w:r>
        <w:t>Doran, Elizabeth, Ann Li, Sally Atkins-Burnett, Jasmine Forde, Jaimie Orland, Marina Ragonese-Barnes, Nathan Mix, Natalie Reid, and Ashley Kopack Klein (2022). Quality in Home-Based Child Care: Summary of Existing Measures and Indicators. OPRE Report #2022-27. Washington, DC: Office of Planning, Research, and Evaluation, Administration for Children and Families, U.S. Department of Health and Human Services.</w:t>
      </w:r>
    </w:p>
    <w:p w:rsidR="004A175C" w:rsidP="004A175C" w14:paraId="02A62C9B" w14:textId="77777777">
      <w:pPr>
        <w:pStyle w:val="FootnoteText"/>
      </w:pPr>
      <w:r>
        <w:t>Doran, Elizabeth, Ann Li, Sally Atkins-Burnett, Jasmine Forde, Jaimie Orland, Marina Ragonese-Barnes, Nathan Mix, Natalie Reid, and Ashley Kopack Klein. “Compendium of Measures and Indicators of Home-Based Child Care Quality.” OPRE Report #2022-28. Washington, DC: Office of Planning, Research, and Evaluation, Administration for Children and Families, U.S. Department of Health and Human Services, 2022.</w:t>
      </w:r>
    </w:p>
  </w:footnote>
  <w:footnote w:id="8">
    <w:p w:rsidR="004A175C" w:rsidP="004A175C" w14:paraId="652F209D" w14:textId="68871BFF">
      <w:pPr>
        <w:pStyle w:val="FootnoteText"/>
      </w:pPr>
      <w:r>
        <w:rPr>
          <w:rStyle w:val="FootnoteReference"/>
        </w:rPr>
        <w:footnoteRef/>
      </w:r>
      <w:r>
        <w:t xml:space="preserve"> </w:t>
      </w:r>
      <w:r w:rsidRPr="007F0130">
        <w:t>Grady, Christine. “Payment of Clinical Research Subjects.” Journal of Clinical Investigation, vol. 115, no. 7, 2005, pp. 1681–1687. https://doi.org/10.1172/JCI25694.</w:t>
      </w:r>
    </w:p>
  </w:footnote>
  <w:footnote w:id="9">
    <w:p w:rsidR="00990B36" w:rsidP="00990B36" w14:paraId="383090DF" w14:textId="77777777">
      <w:pPr>
        <w:pStyle w:val="FootnoteText"/>
      </w:pPr>
      <w:r>
        <w:rPr>
          <w:rStyle w:val="FootnoteReference"/>
        </w:rPr>
        <w:footnoteRef/>
      </w:r>
      <w:r>
        <w:t xml:space="preserve"> </w:t>
      </w:r>
      <w:r w:rsidRPr="0047362F">
        <w:t xml:space="preserve">Brown, K. Steven, Kilolo </w:t>
      </w:r>
      <w:r w:rsidRPr="0047362F">
        <w:t>Kijakazi</w:t>
      </w:r>
      <w:r w:rsidRPr="0047362F">
        <w:t xml:space="preserve">, Charmaine Runes, and Margery Austin Turner. “Confronting Structural Racism in Research and Policy Analysis: Charting a Course for Policy Research Institutions.” Washington, DC: Urban Institute, February 2019. Available at </w:t>
      </w:r>
      <w:hyperlink r:id="rId2" w:history="1">
        <w:r w:rsidRPr="00550075">
          <w:rPr>
            <w:rStyle w:val="Hyperlink"/>
          </w:rPr>
          <w:t>https://www.urban.org/sites/default/files/publication/99852/confronting_structural_racism_in_research_and_policy_analysis_0.pdf</w:t>
        </w:r>
      </w:hyperlink>
      <w:r>
        <w:rPr>
          <w:rFonts w:eastAsia="Times New Roman"/>
        </w:rPr>
        <w:t>.</w:t>
      </w:r>
    </w:p>
  </w:footnote>
  <w:footnote w:id="10">
    <w:p w:rsidR="00DA6A51" w:rsidRPr="00495586" w:rsidP="00DA6A51" w14:paraId="1673DF61" w14:textId="77777777">
      <w:pPr>
        <w:pStyle w:val="FootnoteText"/>
        <w:rPr>
          <w:rFonts w:ascii="Times New Roman" w:hAnsi="Times New Roman"/>
        </w:rPr>
      </w:pPr>
      <w:r w:rsidRPr="00495586">
        <w:rPr>
          <w:rStyle w:val="FootnoteReference"/>
          <w:rFonts w:ascii="Times New Roman" w:hAnsi="Times New Roman"/>
        </w:rPr>
        <w:footnoteRef/>
      </w:r>
      <w:r w:rsidRPr="00495586">
        <w:rPr>
          <w:rFonts w:ascii="Times New Roman" w:hAnsi="Times New Roman"/>
        </w:rPr>
        <w:t xml:space="preserve"> Singer, E., and Ye, C. (2013). The use and effects of incentives in surveys. </w:t>
      </w:r>
      <w:r w:rsidRPr="00882CF4">
        <w:rPr>
          <w:rFonts w:ascii="Times New Roman" w:hAnsi="Times New Roman"/>
          <w:iCs/>
        </w:rPr>
        <w:t>Annals of the American Academy of Political and Social Science</w:t>
      </w:r>
      <w:r w:rsidRPr="00495586">
        <w:rPr>
          <w:rFonts w:ascii="Times New Roman" w:hAnsi="Times New Roman"/>
          <w:i/>
        </w:rPr>
        <w:t>,</w:t>
      </w:r>
      <w:r w:rsidRPr="00495586">
        <w:rPr>
          <w:rFonts w:ascii="Times New Roman" w:hAnsi="Times New Roman"/>
        </w:rPr>
        <w:t xml:space="preserve"> 645(1): 112-141.</w:t>
      </w:r>
    </w:p>
  </w:footnote>
  <w:footnote w:id="11">
    <w:p w:rsidR="004A175C" w:rsidP="004A175C" w14:paraId="0946AC35" w14:textId="34E1A3A0">
      <w:pPr>
        <w:pStyle w:val="FootnoteText"/>
      </w:pPr>
      <w:r>
        <w:rPr>
          <w:rStyle w:val="FootnoteReference"/>
        </w:rPr>
        <w:footnoteRef/>
      </w:r>
      <w:r>
        <w:rPr>
          <w:rFonts w:eastAsia="Times New Roman"/>
        </w:rPr>
        <w:t xml:space="preserve"> </w:t>
      </w:r>
      <w:r w:rsidRPr="007329CA">
        <w:rPr>
          <w:rFonts w:eastAsia="Times New Roman"/>
        </w:rPr>
        <w:t xml:space="preserve">Kelly, Bridget, Marjorie Margolis, Lauren McCormack, Patricia A. </w:t>
      </w:r>
      <w:r w:rsidRPr="007329CA">
        <w:rPr>
          <w:rFonts w:eastAsia="Times New Roman"/>
        </w:rPr>
        <w:t>LeBaron</w:t>
      </w:r>
      <w:r w:rsidRPr="007329CA">
        <w:rPr>
          <w:rFonts w:eastAsia="Times New Roman"/>
        </w:rPr>
        <w:t xml:space="preserve">, and </w:t>
      </w:r>
      <w:r w:rsidRPr="007329CA">
        <w:rPr>
          <w:rFonts w:eastAsia="Times New Roman"/>
        </w:rPr>
        <w:t>Dhuly</w:t>
      </w:r>
      <w:r w:rsidRPr="007329CA">
        <w:rPr>
          <w:rFonts w:eastAsia="Times New Roman"/>
        </w:rPr>
        <w:t xml:space="preserve"> Chowdhury. “What Affects People’s Willingness to Participate in Qualitative Research? An Experimental Comparison of Five Incentives.” Field Methods, vol. 29, no. 4, November 2017, pp. 333–350. </w:t>
      </w:r>
      <w:hyperlink r:id="rId3" w:history="1">
        <w:r w:rsidRPr="007329CA">
          <w:rPr>
            <w:rStyle w:val="Hyperlink"/>
            <w:rFonts w:eastAsia="Times New Roman"/>
          </w:rPr>
          <w:t>https://doi.org/10.1177/1525822X17698958</w:t>
        </w:r>
      </w:hyperlink>
      <w:r w:rsidRPr="007329CA">
        <w:rPr>
          <w:rFonts w:eastAsia="Times New Roman"/>
        </w:rPr>
        <w:t>.</w:t>
      </w:r>
    </w:p>
  </w:footnote>
  <w:footnote w:id="12">
    <w:p w:rsidR="00063557" w:rsidP="00063557" w14:paraId="70602AD3" w14:textId="69F8849F">
      <w:pPr>
        <w:pStyle w:val="FootnoteText"/>
      </w:pPr>
      <w:r w:rsidRPr="00E15183">
        <w:rPr>
          <w:rFonts w:ascii="Times New Roman" w:hAnsi="Times New Roman"/>
          <w:sz w:val="18"/>
          <w:szCs w:val="18"/>
          <w:vertAlign w:val="superscript"/>
        </w:rPr>
        <w:footnoteRef/>
      </w:r>
      <w:r w:rsidRPr="00E15183">
        <w:rPr>
          <w:rFonts w:ascii="Times New Roman" w:hAnsi="Times New Roman"/>
          <w:sz w:val="18"/>
          <w:szCs w:val="18"/>
          <w:vertAlign w:val="superscript"/>
        </w:rPr>
        <w:t xml:space="preserve"> </w:t>
      </w:r>
      <w:r w:rsidRPr="00A232BF">
        <w:rPr>
          <w:rFonts w:ascii="Times New Roman" w:hAnsi="Times New Roman"/>
          <w:sz w:val="18"/>
          <w:szCs w:val="18"/>
        </w:rPr>
        <w:t>FACES</w:t>
      </w:r>
      <w:r>
        <w:rPr>
          <w:rFonts w:ascii="Times New Roman" w:hAnsi="Times New Roman"/>
          <w:sz w:val="18"/>
          <w:szCs w:val="18"/>
        </w:rPr>
        <w:t xml:space="preserve"> 2006, FACES 2009, FACES 2014-2018, and FACES 2019 all have OMB Number 0970-0151. FACES 2006 expired on 06/30/2009, FACES 2009 expired on 06/30/2012, and FACES 2014-2018 expired on 02/28/2018. FACES 2019 expire</w:t>
      </w:r>
      <w:r w:rsidR="00325E64">
        <w:rPr>
          <w:rFonts w:ascii="Times New Roman" w:hAnsi="Times New Roman"/>
          <w:sz w:val="18"/>
          <w:szCs w:val="18"/>
        </w:rPr>
        <w:t>d</w:t>
      </w:r>
      <w:r>
        <w:rPr>
          <w:rFonts w:ascii="Times New Roman" w:hAnsi="Times New Roman"/>
          <w:sz w:val="18"/>
          <w:szCs w:val="18"/>
        </w:rPr>
        <w:t xml:space="preserve"> on 04/30/2022.</w:t>
      </w:r>
    </w:p>
  </w:footnote>
  <w:footnote w:id="13">
    <w:p w:rsidR="00063557" w:rsidRPr="00FE73DF" w:rsidP="00063557" w14:paraId="3457E6DA" w14:textId="77777777">
      <w:pPr>
        <w:pStyle w:val="FootnoteText"/>
        <w:rPr>
          <w:rFonts w:ascii="Times New Roman" w:hAnsi="Times New Roman"/>
          <w:sz w:val="18"/>
          <w:szCs w:val="18"/>
        </w:rPr>
      </w:pPr>
      <w:r w:rsidRPr="00FE73DF">
        <w:rPr>
          <w:rStyle w:val="FootnoteReference"/>
          <w:rFonts w:ascii="Times New Roman" w:hAnsi="Times New Roman"/>
          <w:sz w:val="18"/>
          <w:szCs w:val="18"/>
        </w:rPr>
        <w:footnoteRef/>
      </w:r>
      <w:r w:rsidRPr="00FE73DF">
        <w:rPr>
          <w:rFonts w:ascii="Times New Roman" w:hAnsi="Times New Roman"/>
          <w:sz w:val="18"/>
          <w:szCs w:val="18"/>
        </w:rPr>
        <w:t xml:space="preserve"> FACES 2019 OMB Supporting Statement A for Data Collection (2021). Available at </w:t>
      </w:r>
      <w:hyperlink r:id="rId4" w:history="1">
        <w:r w:rsidRPr="00FE73DF">
          <w:rPr>
            <w:rStyle w:val="Hyperlink"/>
            <w:rFonts w:ascii="Times New Roman" w:hAnsi="Times New Roman"/>
            <w:sz w:val="18"/>
            <w:szCs w:val="18"/>
          </w:rPr>
          <w:t>https://www.reginfo.gov/public/do/PRAViewDocument?ref_nbr=202106-0970-002</w:t>
        </w:r>
      </w:hyperlink>
      <w:r w:rsidRPr="00FE73DF">
        <w:rPr>
          <w:rFonts w:ascii="Times New Roman" w:hAnsi="Times New Roman"/>
          <w:sz w:val="18"/>
          <w:szCs w:val="18"/>
        </w:rPr>
        <w:t>. Accessed October 7, 2021.</w:t>
      </w:r>
    </w:p>
  </w:footnote>
  <w:footnote w:id="14">
    <w:p w:rsidR="004A175C" w:rsidP="004A175C" w14:paraId="4BBE7480" w14:textId="68B4B0D3">
      <w:pPr>
        <w:pStyle w:val="FootnoteText"/>
        <w:rPr>
          <w:rFonts w:eastAsia="Times New Roman"/>
        </w:rPr>
      </w:pPr>
      <w:r>
        <w:rPr>
          <w:rStyle w:val="FootnoteReference"/>
        </w:rPr>
        <w:footnoteRef/>
      </w:r>
      <w:r>
        <w:rPr>
          <w:rFonts w:eastAsia="Times New Roman"/>
        </w:rPr>
        <w:t xml:space="preserve"> </w:t>
      </w:r>
      <w:r w:rsidRPr="005118AB">
        <w:rPr>
          <w:rFonts w:eastAsia="Times New Roman"/>
        </w:rPr>
        <w:t xml:space="preserve">Bromer, Juliet, Toni Porter, Samantha Melvin, &amp; Marina Ragonese-Barnes. “Findings from the Multi-State Study of Family Child Care Decline and Supply.” Herr Research Center: Erikson Institute, 2021b. Available at </w:t>
      </w:r>
      <w:hyperlink r:id="rId5" w:history="1">
        <w:r w:rsidRPr="005118AB">
          <w:rPr>
            <w:rStyle w:val="Hyperlink"/>
            <w:rFonts w:eastAsia="Times New Roman"/>
          </w:rPr>
          <w:t>https://www.erikson.edu/wp-content/uploads/2021/11/FCD_DeclineStudy_2021.pdf</w:t>
        </w:r>
      </w:hyperlink>
      <w:r w:rsidRPr="005118AB">
        <w:rPr>
          <w:rFonts w:eastAsia="Times New Roman"/>
        </w:rPr>
        <w:t>.</w:t>
      </w:r>
    </w:p>
    <w:p w:rsidR="004A175C" w:rsidP="004A175C" w14:paraId="597B3BDC" w14:textId="5BE4844F">
      <w:pPr>
        <w:pStyle w:val="FootnoteText"/>
      </w:pPr>
      <w:r w:rsidRPr="00C76103">
        <w:t xml:space="preserve">Early Head Start–Child Care Partnerships Sustainability Study (EHS-CCP Sustainability). Early Head Start–Child Care Partnerships Sustainability Study OMB Information Collection Request 0970 – 0471: Supporting Statement Part A. July 2021. Available at </w:t>
      </w:r>
      <w:hyperlink r:id="rId6" w:history="1">
        <w:r w:rsidRPr="00C76103">
          <w:rPr>
            <w:rStyle w:val="Hyperlink"/>
          </w:rPr>
          <w:t>https://www.reginfo.gov/public/do/PRAViewDocument?ref_nbr=202112-0970-012</w:t>
        </w:r>
      </w:hyperlink>
      <w:r w:rsidRPr="00C76103">
        <w:t xml:space="preserve"> </w:t>
      </w:r>
    </w:p>
  </w:footnote>
  <w:footnote w:id="15">
    <w:p w:rsidR="00C73123" w14:paraId="6E38EB76" w14:textId="13F855F6">
      <w:pPr>
        <w:pStyle w:val="FootnoteText"/>
      </w:pPr>
      <w:r>
        <w:rPr>
          <w:rStyle w:val="FootnoteReference"/>
        </w:rPr>
        <w:footnoteRef/>
      </w:r>
      <w:r>
        <w:t xml:space="preserve"> </w:t>
      </w:r>
      <w:r w:rsidR="00D0053D">
        <w:t>The study team expects that</w:t>
      </w:r>
      <w:r w:rsidRPr="00D0053D" w:rsidR="00D0053D">
        <w:t xml:space="preserve"> some organizations </w:t>
      </w:r>
      <w:r w:rsidR="005C70C6">
        <w:t xml:space="preserve">will </w:t>
      </w:r>
      <w:r w:rsidR="00B60841">
        <w:t>have documentation that their</w:t>
      </w:r>
      <w:r w:rsidRPr="00D0053D" w:rsidR="00D0053D">
        <w:t xml:space="preserve"> providers are willing to </w:t>
      </w:r>
      <w:r w:rsidR="00592EB1">
        <w:t>share their information</w:t>
      </w:r>
      <w:r w:rsidRPr="00D0053D" w:rsidR="00D0053D">
        <w:t xml:space="preserve">. For example, </w:t>
      </w:r>
      <w:r w:rsidR="00456172">
        <w:t xml:space="preserve">their providers </w:t>
      </w:r>
      <w:r w:rsidR="00FE64BE">
        <w:t xml:space="preserve">will have </w:t>
      </w:r>
      <w:r w:rsidR="00B85B06">
        <w:t>“</w:t>
      </w:r>
      <w:r w:rsidRPr="00D0053D" w:rsidR="00D0053D">
        <w:t>opted in</w:t>
      </w:r>
      <w:r w:rsidR="00B85B06">
        <w:t>”</w:t>
      </w:r>
      <w:r w:rsidRPr="00D0053D" w:rsidR="00D0053D">
        <w:t xml:space="preserve"> to external projects by noting whether their email or phone, or both c</w:t>
      </w:r>
      <w:r w:rsidR="007155C2">
        <w:t>an</w:t>
      </w:r>
      <w:r w:rsidRPr="00D0053D" w:rsidR="00D0053D">
        <w:t xml:space="preserve"> be shared. </w:t>
      </w:r>
    </w:p>
  </w:footnote>
  <w:footnote w:id="16">
    <w:p w:rsidR="004A175C" w:rsidRPr="00D82755" w:rsidP="004A175C" w14:paraId="67B44900" w14:textId="77777777">
      <w:pPr>
        <w:pStyle w:val="FootnoteText"/>
      </w:pPr>
      <w:r w:rsidRPr="00D82755">
        <w:rPr>
          <w:rStyle w:val="FootnoteReference"/>
        </w:rPr>
        <w:footnoteRef/>
      </w:r>
      <w:r w:rsidRPr="00D82755">
        <w:t xml:space="preserve"> </w:t>
      </w:r>
      <w:r w:rsidRPr="00D30B6F">
        <w:t xml:space="preserve">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w:t>
      </w:r>
      <w:r w:rsidRPr="00504703">
        <w:t>receipt of economic assistance from the government (e.g., unemployment or WIC or SNAP);</w:t>
      </w:r>
      <w:r w:rsidRPr="00D30B6F">
        <w:t xml:space="preserve">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RPr="0047773F" w:rsidP="0047773F" w14:paraId="4BC260EA" w14:textId="5EB0578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73F" w14:paraId="3E64B76F" w14:textId="77777777">
    <w:pPr>
      <w:pStyle w:val="Header"/>
    </w:pPr>
    <w:r>
      <w:rPr>
        <w:b/>
      </w:rPr>
      <w:t xml:space="preserve">OMB Supporting Statement  </w:t>
    </w:r>
    <w:r>
      <w:t xml:space="preserve">Part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BD6C824C"/>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492745D"/>
    <w:multiLevelType w:val="hybridMultilevel"/>
    <w:tmpl w:val="D4321A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432"/>
        </w:tabs>
        <w:ind w:left="432" w:hanging="216"/>
      </w:pPr>
      <w:rPr>
        <w:rFonts w:ascii="Symbol" w:hAnsi="Symbol" w:hint="default"/>
      </w:rPr>
    </w:lvl>
    <w:lvl w:ilvl="1" w:tentative="1">
      <w:start w:val="1"/>
      <w:numFmt w:val="bullet"/>
      <w:lvlText w:val="o"/>
      <w:lvlJc w:val="left"/>
      <w:pPr>
        <w:ind w:left="1656" w:hanging="360"/>
      </w:pPr>
      <w:rPr>
        <w:rFonts w:ascii="Courier New" w:hAnsi="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hint="default"/>
      </w:rPr>
    </w:lvl>
    <w:lvl w:ilvl="8" w:tentative="1">
      <w:start w:val="1"/>
      <w:numFmt w:val="bullet"/>
      <w:lvlText w:val=""/>
      <w:lvlJc w:val="left"/>
      <w:pPr>
        <w:ind w:left="6696"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725CD8"/>
    <w:multiLevelType w:val="hybridMultilevel"/>
    <w:tmpl w:val="FDE037D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39"/>
  </w:num>
  <w:num w:numId="3">
    <w:abstractNumId w:val="27"/>
  </w:num>
  <w:num w:numId="4">
    <w:abstractNumId w:val="32"/>
  </w:num>
  <w:num w:numId="5">
    <w:abstractNumId w:val="9"/>
  </w:num>
  <w:num w:numId="6">
    <w:abstractNumId w:val="8"/>
  </w:num>
  <w:num w:numId="7">
    <w:abstractNumId w:val="2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34"/>
  </w:num>
  <w:num w:numId="18">
    <w:abstractNumId w:val="16"/>
  </w:num>
  <w:num w:numId="19">
    <w:abstractNumId w:val="15"/>
  </w:num>
  <w:num w:numId="20">
    <w:abstractNumId w:val="31"/>
  </w:num>
  <w:num w:numId="21">
    <w:abstractNumId w:val="28"/>
  </w:num>
  <w:num w:numId="22">
    <w:abstractNumId w:val="12"/>
  </w:num>
  <w:num w:numId="23">
    <w:abstractNumId w:val="33"/>
  </w:num>
  <w:num w:numId="24">
    <w:abstractNumId w:val="23"/>
  </w:num>
  <w:num w:numId="25">
    <w:abstractNumId w:val="14"/>
  </w:num>
  <w:num w:numId="26">
    <w:abstractNumId w:val="3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7">
    <w:abstractNumId w:val="37"/>
  </w:num>
  <w:num w:numId="28">
    <w:abstractNumId w:val="25"/>
  </w:num>
  <w:num w:numId="29">
    <w:abstractNumId w:val="20"/>
  </w:num>
  <w:num w:numId="30">
    <w:abstractNumId w:val="13"/>
  </w:num>
  <w:num w:numId="31">
    <w:abstractNumId w:val="29"/>
  </w:num>
  <w:num w:numId="32">
    <w:abstractNumId w:val="19"/>
  </w:num>
  <w:num w:numId="33">
    <w:abstractNumId w:val="26"/>
  </w:num>
  <w:num w:numId="34">
    <w:abstractNumId w:val="21"/>
  </w:num>
  <w:num w:numId="35">
    <w:abstractNumId w:val="35"/>
  </w:num>
  <w:num w:numId="36">
    <w:abstractNumId w:val="30"/>
  </w:num>
  <w:num w:numId="37">
    <w:abstractNumId w:val="41"/>
  </w:num>
  <w:num w:numId="38">
    <w:abstractNumId w:val="36"/>
  </w:num>
  <w:num w:numId="39">
    <w:abstractNumId w:val="17"/>
  </w:num>
  <w:num w:numId="40">
    <w:abstractNumId w:val="40"/>
  </w:num>
  <w:num w:numId="41">
    <w:abstractNumId w:val="11"/>
  </w:num>
  <w:num w:numId="42">
    <w:abstractNumId w:val="24"/>
  </w:num>
  <w:num w:numId="43">
    <w:abstractNumId w:val="8"/>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5C"/>
    <w:rsid w:val="0000061A"/>
    <w:rsid w:val="00000BCE"/>
    <w:rsid w:val="00000C0A"/>
    <w:rsid w:val="00001647"/>
    <w:rsid w:val="00001E7F"/>
    <w:rsid w:val="0000268A"/>
    <w:rsid w:val="00003A49"/>
    <w:rsid w:val="00004128"/>
    <w:rsid w:val="00004440"/>
    <w:rsid w:val="00004AAA"/>
    <w:rsid w:val="00004DCC"/>
    <w:rsid w:val="00004DEB"/>
    <w:rsid w:val="00004F9C"/>
    <w:rsid w:val="000050A2"/>
    <w:rsid w:val="000058AC"/>
    <w:rsid w:val="00005CF0"/>
    <w:rsid w:val="00007690"/>
    <w:rsid w:val="000077E6"/>
    <w:rsid w:val="00007BF9"/>
    <w:rsid w:val="00007FE1"/>
    <w:rsid w:val="0001066B"/>
    <w:rsid w:val="00010C84"/>
    <w:rsid w:val="00011527"/>
    <w:rsid w:val="00011A95"/>
    <w:rsid w:val="00011C81"/>
    <w:rsid w:val="0001315B"/>
    <w:rsid w:val="0001322A"/>
    <w:rsid w:val="000138C0"/>
    <w:rsid w:val="000150BC"/>
    <w:rsid w:val="0001538A"/>
    <w:rsid w:val="00015394"/>
    <w:rsid w:val="0001597A"/>
    <w:rsid w:val="00015C89"/>
    <w:rsid w:val="00016C44"/>
    <w:rsid w:val="00016CED"/>
    <w:rsid w:val="00017B2B"/>
    <w:rsid w:val="000211A8"/>
    <w:rsid w:val="00021A36"/>
    <w:rsid w:val="00023F49"/>
    <w:rsid w:val="000253BA"/>
    <w:rsid w:val="00026192"/>
    <w:rsid w:val="00027D70"/>
    <w:rsid w:val="0003039C"/>
    <w:rsid w:val="0003072A"/>
    <w:rsid w:val="00031289"/>
    <w:rsid w:val="000314D2"/>
    <w:rsid w:val="00031BC8"/>
    <w:rsid w:val="00032409"/>
    <w:rsid w:val="000324F6"/>
    <w:rsid w:val="00033688"/>
    <w:rsid w:val="000336D2"/>
    <w:rsid w:val="00033AC2"/>
    <w:rsid w:val="00033B02"/>
    <w:rsid w:val="00033BA6"/>
    <w:rsid w:val="00034595"/>
    <w:rsid w:val="000345E2"/>
    <w:rsid w:val="00034654"/>
    <w:rsid w:val="00036CF4"/>
    <w:rsid w:val="000370BC"/>
    <w:rsid w:val="00037779"/>
    <w:rsid w:val="0004019D"/>
    <w:rsid w:val="00040CEF"/>
    <w:rsid w:val="000416B0"/>
    <w:rsid w:val="00041CBC"/>
    <w:rsid w:val="0004205F"/>
    <w:rsid w:val="000423EF"/>
    <w:rsid w:val="00042906"/>
    <w:rsid w:val="00042ABF"/>
    <w:rsid w:val="00043041"/>
    <w:rsid w:val="000433EE"/>
    <w:rsid w:val="00043A2B"/>
    <w:rsid w:val="00043A6E"/>
    <w:rsid w:val="00044328"/>
    <w:rsid w:val="0004448F"/>
    <w:rsid w:val="00044820"/>
    <w:rsid w:val="0004484A"/>
    <w:rsid w:val="0004548D"/>
    <w:rsid w:val="00045DC6"/>
    <w:rsid w:val="00046646"/>
    <w:rsid w:val="0004697E"/>
    <w:rsid w:val="00046F84"/>
    <w:rsid w:val="000472D2"/>
    <w:rsid w:val="000477EB"/>
    <w:rsid w:val="000477EC"/>
    <w:rsid w:val="00047C42"/>
    <w:rsid w:val="00047F69"/>
    <w:rsid w:val="00050810"/>
    <w:rsid w:val="000517C0"/>
    <w:rsid w:val="0005241B"/>
    <w:rsid w:val="00053204"/>
    <w:rsid w:val="000534F5"/>
    <w:rsid w:val="00053F99"/>
    <w:rsid w:val="00054B1A"/>
    <w:rsid w:val="00054B97"/>
    <w:rsid w:val="00055E32"/>
    <w:rsid w:val="00056409"/>
    <w:rsid w:val="00056453"/>
    <w:rsid w:val="000565E2"/>
    <w:rsid w:val="00056BBD"/>
    <w:rsid w:val="000579C7"/>
    <w:rsid w:val="00057EC7"/>
    <w:rsid w:val="000600CC"/>
    <w:rsid w:val="00060D38"/>
    <w:rsid w:val="00061AC4"/>
    <w:rsid w:val="00063557"/>
    <w:rsid w:val="00064CFB"/>
    <w:rsid w:val="000658FB"/>
    <w:rsid w:val="00065DE1"/>
    <w:rsid w:val="0006606A"/>
    <w:rsid w:val="00066EC1"/>
    <w:rsid w:val="000670A5"/>
    <w:rsid w:val="000674D8"/>
    <w:rsid w:val="00067504"/>
    <w:rsid w:val="0006751B"/>
    <w:rsid w:val="0006758E"/>
    <w:rsid w:val="00067E1F"/>
    <w:rsid w:val="00070D5A"/>
    <w:rsid w:val="000719B9"/>
    <w:rsid w:val="00071FD8"/>
    <w:rsid w:val="000722B7"/>
    <w:rsid w:val="00073386"/>
    <w:rsid w:val="000736FA"/>
    <w:rsid w:val="00073F92"/>
    <w:rsid w:val="000743E2"/>
    <w:rsid w:val="0007481F"/>
    <w:rsid w:val="00075877"/>
    <w:rsid w:val="000760F6"/>
    <w:rsid w:val="00076138"/>
    <w:rsid w:val="00076424"/>
    <w:rsid w:val="00076F23"/>
    <w:rsid w:val="00077169"/>
    <w:rsid w:val="00081544"/>
    <w:rsid w:val="00081B23"/>
    <w:rsid w:val="00081C49"/>
    <w:rsid w:val="00082872"/>
    <w:rsid w:val="00084082"/>
    <w:rsid w:val="000840D8"/>
    <w:rsid w:val="00084318"/>
    <w:rsid w:val="000847DE"/>
    <w:rsid w:val="00084FEF"/>
    <w:rsid w:val="00085A9F"/>
    <w:rsid w:val="0008609F"/>
    <w:rsid w:val="0008613A"/>
    <w:rsid w:val="00086E3E"/>
    <w:rsid w:val="00087DFE"/>
    <w:rsid w:val="00087E02"/>
    <w:rsid w:val="00090334"/>
    <w:rsid w:val="000907A8"/>
    <w:rsid w:val="00090876"/>
    <w:rsid w:val="000910A5"/>
    <w:rsid w:val="000915A1"/>
    <w:rsid w:val="00091C1C"/>
    <w:rsid w:val="00091C8A"/>
    <w:rsid w:val="00091F8F"/>
    <w:rsid w:val="000925DC"/>
    <w:rsid w:val="00092ABB"/>
    <w:rsid w:val="000933D6"/>
    <w:rsid w:val="00093500"/>
    <w:rsid w:val="00093614"/>
    <w:rsid w:val="00093B81"/>
    <w:rsid w:val="00093D97"/>
    <w:rsid w:val="000943F6"/>
    <w:rsid w:val="00094C49"/>
    <w:rsid w:val="00094E65"/>
    <w:rsid w:val="00095140"/>
    <w:rsid w:val="00095620"/>
    <w:rsid w:val="00095A1E"/>
    <w:rsid w:val="00097653"/>
    <w:rsid w:val="00097BEE"/>
    <w:rsid w:val="00097CD7"/>
    <w:rsid w:val="00097F73"/>
    <w:rsid w:val="000A022F"/>
    <w:rsid w:val="000A0268"/>
    <w:rsid w:val="000A0E45"/>
    <w:rsid w:val="000A28D0"/>
    <w:rsid w:val="000A32D7"/>
    <w:rsid w:val="000A3995"/>
    <w:rsid w:val="000A39BA"/>
    <w:rsid w:val="000A3A29"/>
    <w:rsid w:val="000A3F23"/>
    <w:rsid w:val="000A413E"/>
    <w:rsid w:val="000A4347"/>
    <w:rsid w:val="000A4398"/>
    <w:rsid w:val="000A47E1"/>
    <w:rsid w:val="000A5043"/>
    <w:rsid w:val="000A5B79"/>
    <w:rsid w:val="000A659E"/>
    <w:rsid w:val="000A6656"/>
    <w:rsid w:val="000A76F0"/>
    <w:rsid w:val="000B024D"/>
    <w:rsid w:val="000B0716"/>
    <w:rsid w:val="000B0F54"/>
    <w:rsid w:val="000B1298"/>
    <w:rsid w:val="000B1A35"/>
    <w:rsid w:val="000B1C64"/>
    <w:rsid w:val="000B2065"/>
    <w:rsid w:val="000B29A2"/>
    <w:rsid w:val="000B4AAE"/>
    <w:rsid w:val="000B4B97"/>
    <w:rsid w:val="000B4E8A"/>
    <w:rsid w:val="000B54FB"/>
    <w:rsid w:val="000B57E8"/>
    <w:rsid w:val="000B59EF"/>
    <w:rsid w:val="000B5F26"/>
    <w:rsid w:val="000B6177"/>
    <w:rsid w:val="000B7351"/>
    <w:rsid w:val="000B7A2E"/>
    <w:rsid w:val="000B7BFE"/>
    <w:rsid w:val="000C151D"/>
    <w:rsid w:val="000C1988"/>
    <w:rsid w:val="000C1C35"/>
    <w:rsid w:val="000C20CC"/>
    <w:rsid w:val="000C2957"/>
    <w:rsid w:val="000C2D1F"/>
    <w:rsid w:val="000C3390"/>
    <w:rsid w:val="000C3924"/>
    <w:rsid w:val="000C3A84"/>
    <w:rsid w:val="000C40C5"/>
    <w:rsid w:val="000C46E7"/>
    <w:rsid w:val="000C4710"/>
    <w:rsid w:val="000C4AB7"/>
    <w:rsid w:val="000C4EF7"/>
    <w:rsid w:val="000C5477"/>
    <w:rsid w:val="000C614D"/>
    <w:rsid w:val="000C699A"/>
    <w:rsid w:val="000C6E87"/>
    <w:rsid w:val="000C7945"/>
    <w:rsid w:val="000D00A2"/>
    <w:rsid w:val="000D0D5C"/>
    <w:rsid w:val="000D1146"/>
    <w:rsid w:val="000D133A"/>
    <w:rsid w:val="000D1617"/>
    <w:rsid w:val="000D1AFF"/>
    <w:rsid w:val="000D1B57"/>
    <w:rsid w:val="000D1FF5"/>
    <w:rsid w:val="000D2201"/>
    <w:rsid w:val="000D2722"/>
    <w:rsid w:val="000D29F0"/>
    <w:rsid w:val="000D3199"/>
    <w:rsid w:val="000D39A0"/>
    <w:rsid w:val="000D3DAB"/>
    <w:rsid w:val="000D3E8E"/>
    <w:rsid w:val="000D3EB9"/>
    <w:rsid w:val="000D4338"/>
    <w:rsid w:val="000D541D"/>
    <w:rsid w:val="000D5895"/>
    <w:rsid w:val="000D6570"/>
    <w:rsid w:val="000D6F5B"/>
    <w:rsid w:val="000D7265"/>
    <w:rsid w:val="000D72E8"/>
    <w:rsid w:val="000D73C3"/>
    <w:rsid w:val="000E0819"/>
    <w:rsid w:val="000E1243"/>
    <w:rsid w:val="000E24C8"/>
    <w:rsid w:val="000E2CC5"/>
    <w:rsid w:val="000E2FBA"/>
    <w:rsid w:val="000E307E"/>
    <w:rsid w:val="000E4647"/>
    <w:rsid w:val="000E4DB0"/>
    <w:rsid w:val="000E5373"/>
    <w:rsid w:val="000E56A8"/>
    <w:rsid w:val="000E589F"/>
    <w:rsid w:val="000E6867"/>
    <w:rsid w:val="000E7186"/>
    <w:rsid w:val="000E72D5"/>
    <w:rsid w:val="000E77D5"/>
    <w:rsid w:val="000E782C"/>
    <w:rsid w:val="000F0883"/>
    <w:rsid w:val="000F0DB0"/>
    <w:rsid w:val="000F1166"/>
    <w:rsid w:val="000F120F"/>
    <w:rsid w:val="000F249C"/>
    <w:rsid w:val="000F3560"/>
    <w:rsid w:val="000F45D6"/>
    <w:rsid w:val="000F45FC"/>
    <w:rsid w:val="000F4705"/>
    <w:rsid w:val="000F4856"/>
    <w:rsid w:val="000F54AD"/>
    <w:rsid w:val="000F5520"/>
    <w:rsid w:val="000F5AB1"/>
    <w:rsid w:val="000F5C98"/>
    <w:rsid w:val="000F5D13"/>
    <w:rsid w:val="000F6BC9"/>
    <w:rsid w:val="000F79B8"/>
    <w:rsid w:val="00100A7A"/>
    <w:rsid w:val="0010121D"/>
    <w:rsid w:val="00101AC9"/>
    <w:rsid w:val="00101DE2"/>
    <w:rsid w:val="0010223E"/>
    <w:rsid w:val="0010255F"/>
    <w:rsid w:val="00102A45"/>
    <w:rsid w:val="001035CC"/>
    <w:rsid w:val="0010390A"/>
    <w:rsid w:val="00103EA0"/>
    <w:rsid w:val="00104454"/>
    <w:rsid w:val="00105D76"/>
    <w:rsid w:val="00106426"/>
    <w:rsid w:val="00106E64"/>
    <w:rsid w:val="001070D5"/>
    <w:rsid w:val="0010710C"/>
    <w:rsid w:val="00107B22"/>
    <w:rsid w:val="00110D5F"/>
    <w:rsid w:val="00110EE5"/>
    <w:rsid w:val="00111083"/>
    <w:rsid w:val="00112B04"/>
    <w:rsid w:val="00113731"/>
    <w:rsid w:val="00114550"/>
    <w:rsid w:val="00114D78"/>
    <w:rsid w:val="00115058"/>
    <w:rsid w:val="001150FE"/>
    <w:rsid w:val="001153CD"/>
    <w:rsid w:val="00115541"/>
    <w:rsid w:val="00116C2F"/>
    <w:rsid w:val="00116E3F"/>
    <w:rsid w:val="00117869"/>
    <w:rsid w:val="00117D67"/>
    <w:rsid w:val="0012038B"/>
    <w:rsid w:val="001204F5"/>
    <w:rsid w:val="00120D26"/>
    <w:rsid w:val="00121647"/>
    <w:rsid w:val="001217DE"/>
    <w:rsid w:val="00122346"/>
    <w:rsid w:val="001231CE"/>
    <w:rsid w:val="001233EA"/>
    <w:rsid w:val="00123601"/>
    <w:rsid w:val="00124441"/>
    <w:rsid w:val="00124FE1"/>
    <w:rsid w:val="00125CED"/>
    <w:rsid w:val="00125DDF"/>
    <w:rsid w:val="00125FA2"/>
    <w:rsid w:val="001263EB"/>
    <w:rsid w:val="00126630"/>
    <w:rsid w:val="00126E7C"/>
    <w:rsid w:val="001276A4"/>
    <w:rsid w:val="00127793"/>
    <w:rsid w:val="001302BD"/>
    <w:rsid w:val="00130378"/>
    <w:rsid w:val="0013045D"/>
    <w:rsid w:val="00130908"/>
    <w:rsid w:val="00130B23"/>
    <w:rsid w:val="00130C10"/>
    <w:rsid w:val="00131893"/>
    <w:rsid w:val="001319FF"/>
    <w:rsid w:val="00131B1E"/>
    <w:rsid w:val="00132040"/>
    <w:rsid w:val="00132692"/>
    <w:rsid w:val="00132E06"/>
    <w:rsid w:val="00133B5D"/>
    <w:rsid w:val="001342BA"/>
    <w:rsid w:val="001342C0"/>
    <w:rsid w:val="001343B6"/>
    <w:rsid w:val="001348FA"/>
    <w:rsid w:val="00134ABF"/>
    <w:rsid w:val="001360B1"/>
    <w:rsid w:val="001360F2"/>
    <w:rsid w:val="00136129"/>
    <w:rsid w:val="001364D9"/>
    <w:rsid w:val="0013721E"/>
    <w:rsid w:val="001373E3"/>
    <w:rsid w:val="00137626"/>
    <w:rsid w:val="00140033"/>
    <w:rsid w:val="001406CC"/>
    <w:rsid w:val="0014130E"/>
    <w:rsid w:val="00141CA6"/>
    <w:rsid w:val="00141E83"/>
    <w:rsid w:val="00142249"/>
    <w:rsid w:val="001422E6"/>
    <w:rsid w:val="0014236A"/>
    <w:rsid w:val="00142CD5"/>
    <w:rsid w:val="00143B19"/>
    <w:rsid w:val="00144141"/>
    <w:rsid w:val="001444F2"/>
    <w:rsid w:val="001450E4"/>
    <w:rsid w:val="00145F3A"/>
    <w:rsid w:val="00146BA5"/>
    <w:rsid w:val="00146D17"/>
    <w:rsid w:val="00146EC1"/>
    <w:rsid w:val="0014793E"/>
    <w:rsid w:val="00147B6C"/>
    <w:rsid w:val="00147FA7"/>
    <w:rsid w:val="0015017A"/>
    <w:rsid w:val="00150607"/>
    <w:rsid w:val="00150A46"/>
    <w:rsid w:val="001513BE"/>
    <w:rsid w:val="001521A9"/>
    <w:rsid w:val="00152840"/>
    <w:rsid w:val="001529D2"/>
    <w:rsid w:val="00152F89"/>
    <w:rsid w:val="001530C7"/>
    <w:rsid w:val="0015348D"/>
    <w:rsid w:val="0015363C"/>
    <w:rsid w:val="00154594"/>
    <w:rsid w:val="00154D2C"/>
    <w:rsid w:val="00154E93"/>
    <w:rsid w:val="00155075"/>
    <w:rsid w:val="001555F7"/>
    <w:rsid w:val="001558DE"/>
    <w:rsid w:val="00156B36"/>
    <w:rsid w:val="00156E9B"/>
    <w:rsid w:val="001574E2"/>
    <w:rsid w:val="00160513"/>
    <w:rsid w:val="0016068B"/>
    <w:rsid w:val="001606FF"/>
    <w:rsid w:val="00161870"/>
    <w:rsid w:val="001637D8"/>
    <w:rsid w:val="0016400A"/>
    <w:rsid w:val="001645B2"/>
    <w:rsid w:val="00165D3E"/>
    <w:rsid w:val="0016664B"/>
    <w:rsid w:val="0016680F"/>
    <w:rsid w:val="00166E52"/>
    <w:rsid w:val="001670F0"/>
    <w:rsid w:val="0016728D"/>
    <w:rsid w:val="001673B1"/>
    <w:rsid w:val="00167719"/>
    <w:rsid w:val="0017049A"/>
    <w:rsid w:val="001704C3"/>
    <w:rsid w:val="00170B91"/>
    <w:rsid w:val="001725CB"/>
    <w:rsid w:val="00172705"/>
    <w:rsid w:val="00172C36"/>
    <w:rsid w:val="00173FB5"/>
    <w:rsid w:val="00175439"/>
    <w:rsid w:val="00175899"/>
    <w:rsid w:val="00175EE8"/>
    <w:rsid w:val="00175F2E"/>
    <w:rsid w:val="00176161"/>
    <w:rsid w:val="00176C05"/>
    <w:rsid w:val="00177013"/>
    <w:rsid w:val="001776C2"/>
    <w:rsid w:val="00180A39"/>
    <w:rsid w:val="00180DF1"/>
    <w:rsid w:val="0018104E"/>
    <w:rsid w:val="0018145F"/>
    <w:rsid w:val="0018163F"/>
    <w:rsid w:val="001827DF"/>
    <w:rsid w:val="00182B49"/>
    <w:rsid w:val="00183013"/>
    <w:rsid w:val="00183663"/>
    <w:rsid w:val="001836E5"/>
    <w:rsid w:val="00184240"/>
    <w:rsid w:val="00184435"/>
    <w:rsid w:val="001846E0"/>
    <w:rsid w:val="00184F6C"/>
    <w:rsid w:val="00185B69"/>
    <w:rsid w:val="00185DBF"/>
    <w:rsid w:val="00185E30"/>
    <w:rsid w:val="00186EAE"/>
    <w:rsid w:val="001874BE"/>
    <w:rsid w:val="00190181"/>
    <w:rsid w:val="001906A5"/>
    <w:rsid w:val="00190860"/>
    <w:rsid w:val="0019088B"/>
    <w:rsid w:val="00190A80"/>
    <w:rsid w:val="001922D2"/>
    <w:rsid w:val="001930CD"/>
    <w:rsid w:val="001933A9"/>
    <w:rsid w:val="001949FC"/>
    <w:rsid w:val="00194E5D"/>
    <w:rsid w:val="001952E2"/>
    <w:rsid w:val="001958C3"/>
    <w:rsid w:val="00195F41"/>
    <w:rsid w:val="0019629A"/>
    <w:rsid w:val="00196AC8"/>
    <w:rsid w:val="0019753A"/>
    <w:rsid w:val="00197A02"/>
    <w:rsid w:val="00197BA4"/>
    <w:rsid w:val="001A02D9"/>
    <w:rsid w:val="001A031A"/>
    <w:rsid w:val="001A0708"/>
    <w:rsid w:val="001A074F"/>
    <w:rsid w:val="001A095C"/>
    <w:rsid w:val="001A0FD4"/>
    <w:rsid w:val="001A1F0A"/>
    <w:rsid w:val="001A1FA1"/>
    <w:rsid w:val="001A2144"/>
    <w:rsid w:val="001A2D95"/>
    <w:rsid w:val="001A30A3"/>
    <w:rsid w:val="001A34A9"/>
    <w:rsid w:val="001A355B"/>
    <w:rsid w:val="001A3CA2"/>
    <w:rsid w:val="001A3DA1"/>
    <w:rsid w:val="001A4946"/>
    <w:rsid w:val="001A4EA4"/>
    <w:rsid w:val="001A4FCE"/>
    <w:rsid w:val="001A539E"/>
    <w:rsid w:val="001A56D0"/>
    <w:rsid w:val="001A675C"/>
    <w:rsid w:val="001A6889"/>
    <w:rsid w:val="001A7419"/>
    <w:rsid w:val="001A770B"/>
    <w:rsid w:val="001A7884"/>
    <w:rsid w:val="001A7BA2"/>
    <w:rsid w:val="001A7D76"/>
    <w:rsid w:val="001B07E9"/>
    <w:rsid w:val="001B13B1"/>
    <w:rsid w:val="001B1419"/>
    <w:rsid w:val="001B1499"/>
    <w:rsid w:val="001B1FCE"/>
    <w:rsid w:val="001B2093"/>
    <w:rsid w:val="001B25CB"/>
    <w:rsid w:val="001B299D"/>
    <w:rsid w:val="001B2E9C"/>
    <w:rsid w:val="001B30D0"/>
    <w:rsid w:val="001B3F3D"/>
    <w:rsid w:val="001B3FB6"/>
    <w:rsid w:val="001B3FDB"/>
    <w:rsid w:val="001B45EE"/>
    <w:rsid w:val="001B484A"/>
    <w:rsid w:val="001B4C2E"/>
    <w:rsid w:val="001B4FF3"/>
    <w:rsid w:val="001B5402"/>
    <w:rsid w:val="001B5915"/>
    <w:rsid w:val="001B5949"/>
    <w:rsid w:val="001B5AE2"/>
    <w:rsid w:val="001B5DB9"/>
    <w:rsid w:val="001B6168"/>
    <w:rsid w:val="001B66AA"/>
    <w:rsid w:val="001B6905"/>
    <w:rsid w:val="001B6DCC"/>
    <w:rsid w:val="001B6FFC"/>
    <w:rsid w:val="001C0671"/>
    <w:rsid w:val="001C09C1"/>
    <w:rsid w:val="001C0FB4"/>
    <w:rsid w:val="001C201C"/>
    <w:rsid w:val="001C2C07"/>
    <w:rsid w:val="001C32FA"/>
    <w:rsid w:val="001C3BCA"/>
    <w:rsid w:val="001C3F59"/>
    <w:rsid w:val="001C4356"/>
    <w:rsid w:val="001C4588"/>
    <w:rsid w:val="001C46F4"/>
    <w:rsid w:val="001C4AAB"/>
    <w:rsid w:val="001C4DCF"/>
    <w:rsid w:val="001C572C"/>
    <w:rsid w:val="001C5F98"/>
    <w:rsid w:val="001C615F"/>
    <w:rsid w:val="001C6653"/>
    <w:rsid w:val="001C6952"/>
    <w:rsid w:val="001D062B"/>
    <w:rsid w:val="001D0B53"/>
    <w:rsid w:val="001D0FC5"/>
    <w:rsid w:val="001D109B"/>
    <w:rsid w:val="001D1175"/>
    <w:rsid w:val="001D1D45"/>
    <w:rsid w:val="001D234C"/>
    <w:rsid w:val="001D25DA"/>
    <w:rsid w:val="001D264A"/>
    <w:rsid w:val="001D30CB"/>
    <w:rsid w:val="001D39C4"/>
    <w:rsid w:val="001D3AD5"/>
    <w:rsid w:val="001D4130"/>
    <w:rsid w:val="001D4140"/>
    <w:rsid w:val="001D469C"/>
    <w:rsid w:val="001D4715"/>
    <w:rsid w:val="001D5B81"/>
    <w:rsid w:val="001D5E37"/>
    <w:rsid w:val="001D5E8F"/>
    <w:rsid w:val="001D6440"/>
    <w:rsid w:val="001D6E23"/>
    <w:rsid w:val="001D7128"/>
    <w:rsid w:val="001D74FA"/>
    <w:rsid w:val="001D7521"/>
    <w:rsid w:val="001D7C84"/>
    <w:rsid w:val="001E0496"/>
    <w:rsid w:val="001E0852"/>
    <w:rsid w:val="001E09A1"/>
    <w:rsid w:val="001E0B65"/>
    <w:rsid w:val="001E1A71"/>
    <w:rsid w:val="001E2900"/>
    <w:rsid w:val="001E2C33"/>
    <w:rsid w:val="001E35E0"/>
    <w:rsid w:val="001E38F1"/>
    <w:rsid w:val="001E3970"/>
    <w:rsid w:val="001E3AA5"/>
    <w:rsid w:val="001E4003"/>
    <w:rsid w:val="001E402A"/>
    <w:rsid w:val="001E40FE"/>
    <w:rsid w:val="001E4473"/>
    <w:rsid w:val="001E5030"/>
    <w:rsid w:val="001E544A"/>
    <w:rsid w:val="001E5927"/>
    <w:rsid w:val="001E6964"/>
    <w:rsid w:val="001E6E4B"/>
    <w:rsid w:val="001E6F76"/>
    <w:rsid w:val="001E784F"/>
    <w:rsid w:val="001E7FFC"/>
    <w:rsid w:val="001F00FD"/>
    <w:rsid w:val="001F0446"/>
    <w:rsid w:val="001F06D8"/>
    <w:rsid w:val="001F07D1"/>
    <w:rsid w:val="001F0B68"/>
    <w:rsid w:val="001F1046"/>
    <w:rsid w:val="001F10F4"/>
    <w:rsid w:val="001F1194"/>
    <w:rsid w:val="001F18E0"/>
    <w:rsid w:val="001F1AD4"/>
    <w:rsid w:val="001F1D96"/>
    <w:rsid w:val="001F2168"/>
    <w:rsid w:val="001F2597"/>
    <w:rsid w:val="001F38FC"/>
    <w:rsid w:val="001F4FFE"/>
    <w:rsid w:val="001F5F46"/>
    <w:rsid w:val="001F65A8"/>
    <w:rsid w:val="001F6683"/>
    <w:rsid w:val="001F6746"/>
    <w:rsid w:val="001F6C54"/>
    <w:rsid w:val="001F6E51"/>
    <w:rsid w:val="001F7F41"/>
    <w:rsid w:val="00200237"/>
    <w:rsid w:val="0020050F"/>
    <w:rsid w:val="00200A19"/>
    <w:rsid w:val="00200CA3"/>
    <w:rsid w:val="00201C47"/>
    <w:rsid w:val="002020D4"/>
    <w:rsid w:val="002020E3"/>
    <w:rsid w:val="00202519"/>
    <w:rsid w:val="00202541"/>
    <w:rsid w:val="002025D0"/>
    <w:rsid w:val="00202D2D"/>
    <w:rsid w:val="002044AF"/>
    <w:rsid w:val="00204586"/>
    <w:rsid w:val="00204B7B"/>
    <w:rsid w:val="002054C8"/>
    <w:rsid w:val="00205654"/>
    <w:rsid w:val="002058B8"/>
    <w:rsid w:val="0020636B"/>
    <w:rsid w:val="002069A9"/>
    <w:rsid w:val="002073C5"/>
    <w:rsid w:val="00207B4D"/>
    <w:rsid w:val="00207F4B"/>
    <w:rsid w:val="002113CD"/>
    <w:rsid w:val="0021146A"/>
    <w:rsid w:val="002114BD"/>
    <w:rsid w:val="00211B99"/>
    <w:rsid w:val="00212480"/>
    <w:rsid w:val="00212B22"/>
    <w:rsid w:val="00212BAB"/>
    <w:rsid w:val="00213758"/>
    <w:rsid w:val="00213980"/>
    <w:rsid w:val="00213FC2"/>
    <w:rsid w:val="00214E9D"/>
    <w:rsid w:val="00214FEA"/>
    <w:rsid w:val="00215B30"/>
    <w:rsid w:val="00215E5E"/>
    <w:rsid w:val="002163C7"/>
    <w:rsid w:val="00216541"/>
    <w:rsid w:val="00216757"/>
    <w:rsid w:val="00216C5F"/>
    <w:rsid w:val="0021777B"/>
    <w:rsid w:val="00217891"/>
    <w:rsid w:val="00217AA4"/>
    <w:rsid w:val="00217B52"/>
    <w:rsid w:val="00217D4D"/>
    <w:rsid w:val="00220ACC"/>
    <w:rsid w:val="002214A1"/>
    <w:rsid w:val="002221A7"/>
    <w:rsid w:val="0022232D"/>
    <w:rsid w:val="00222335"/>
    <w:rsid w:val="002225E7"/>
    <w:rsid w:val="00222919"/>
    <w:rsid w:val="00222AA8"/>
    <w:rsid w:val="00222C00"/>
    <w:rsid w:val="002232ED"/>
    <w:rsid w:val="0022368A"/>
    <w:rsid w:val="00223CF5"/>
    <w:rsid w:val="002243B9"/>
    <w:rsid w:val="002249CF"/>
    <w:rsid w:val="00225261"/>
    <w:rsid w:val="00225CFC"/>
    <w:rsid w:val="00225EF0"/>
    <w:rsid w:val="00225F44"/>
    <w:rsid w:val="00225F63"/>
    <w:rsid w:val="002260AD"/>
    <w:rsid w:val="00226568"/>
    <w:rsid w:val="0022663F"/>
    <w:rsid w:val="002304D5"/>
    <w:rsid w:val="0023133E"/>
    <w:rsid w:val="0023166D"/>
    <w:rsid w:val="0023207B"/>
    <w:rsid w:val="0023265C"/>
    <w:rsid w:val="002330D8"/>
    <w:rsid w:val="00233297"/>
    <w:rsid w:val="0023335B"/>
    <w:rsid w:val="002333D4"/>
    <w:rsid w:val="00233DFA"/>
    <w:rsid w:val="0023403C"/>
    <w:rsid w:val="002342C5"/>
    <w:rsid w:val="00234975"/>
    <w:rsid w:val="00235626"/>
    <w:rsid w:val="00235840"/>
    <w:rsid w:val="00236488"/>
    <w:rsid w:val="00236F48"/>
    <w:rsid w:val="0024044A"/>
    <w:rsid w:val="002408F1"/>
    <w:rsid w:val="00241063"/>
    <w:rsid w:val="00241FA1"/>
    <w:rsid w:val="00242CF7"/>
    <w:rsid w:val="00243725"/>
    <w:rsid w:val="00243ACA"/>
    <w:rsid w:val="00243C1C"/>
    <w:rsid w:val="00244CD5"/>
    <w:rsid w:val="0024558C"/>
    <w:rsid w:val="00245783"/>
    <w:rsid w:val="00245C35"/>
    <w:rsid w:val="00245E02"/>
    <w:rsid w:val="00245E35"/>
    <w:rsid w:val="00245F5B"/>
    <w:rsid w:val="00246294"/>
    <w:rsid w:val="002467AF"/>
    <w:rsid w:val="00246C73"/>
    <w:rsid w:val="00246DD9"/>
    <w:rsid w:val="002500E9"/>
    <w:rsid w:val="002503DF"/>
    <w:rsid w:val="00250721"/>
    <w:rsid w:val="002510C2"/>
    <w:rsid w:val="002517FC"/>
    <w:rsid w:val="00251C25"/>
    <w:rsid w:val="00251F25"/>
    <w:rsid w:val="0025224A"/>
    <w:rsid w:val="00252860"/>
    <w:rsid w:val="0025307B"/>
    <w:rsid w:val="002533ED"/>
    <w:rsid w:val="002534D7"/>
    <w:rsid w:val="00253D22"/>
    <w:rsid w:val="00253D96"/>
    <w:rsid w:val="00254312"/>
    <w:rsid w:val="00254352"/>
    <w:rsid w:val="00254429"/>
    <w:rsid w:val="00255211"/>
    <w:rsid w:val="00255594"/>
    <w:rsid w:val="002560D7"/>
    <w:rsid w:val="002561DE"/>
    <w:rsid w:val="002561FB"/>
    <w:rsid w:val="00256CB0"/>
    <w:rsid w:val="00257035"/>
    <w:rsid w:val="00257452"/>
    <w:rsid w:val="00257E9F"/>
    <w:rsid w:val="00257F23"/>
    <w:rsid w:val="002602CA"/>
    <w:rsid w:val="002602D0"/>
    <w:rsid w:val="0026097C"/>
    <w:rsid w:val="00260BC5"/>
    <w:rsid w:val="002615E4"/>
    <w:rsid w:val="00261FCF"/>
    <w:rsid w:val="0026277A"/>
    <w:rsid w:val="0026279C"/>
    <w:rsid w:val="00264118"/>
    <w:rsid w:val="00265B3B"/>
    <w:rsid w:val="002665DA"/>
    <w:rsid w:val="0026687D"/>
    <w:rsid w:val="002668FA"/>
    <w:rsid w:val="00266D38"/>
    <w:rsid w:val="0026728B"/>
    <w:rsid w:val="00267ABA"/>
    <w:rsid w:val="00267DC4"/>
    <w:rsid w:val="00267E6C"/>
    <w:rsid w:val="00271DDE"/>
    <w:rsid w:val="002721E8"/>
    <w:rsid w:val="00272275"/>
    <w:rsid w:val="0027240C"/>
    <w:rsid w:val="00272570"/>
    <w:rsid w:val="00273689"/>
    <w:rsid w:val="00273852"/>
    <w:rsid w:val="00273E2C"/>
    <w:rsid w:val="002748E3"/>
    <w:rsid w:val="002750CE"/>
    <w:rsid w:val="00275207"/>
    <w:rsid w:val="00275540"/>
    <w:rsid w:val="00275D7E"/>
    <w:rsid w:val="00275ED2"/>
    <w:rsid w:val="00277556"/>
    <w:rsid w:val="00280667"/>
    <w:rsid w:val="0028066E"/>
    <w:rsid w:val="00280C09"/>
    <w:rsid w:val="00280E0E"/>
    <w:rsid w:val="002811E0"/>
    <w:rsid w:val="0028156B"/>
    <w:rsid w:val="00281B7F"/>
    <w:rsid w:val="00281D1A"/>
    <w:rsid w:val="00281DE7"/>
    <w:rsid w:val="00283204"/>
    <w:rsid w:val="00283514"/>
    <w:rsid w:val="002838B7"/>
    <w:rsid w:val="00283A02"/>
    <w:rsid w:val="00283A2E"/>
    <w:rsid w:val="0028447B"/>
    <w:rsid w:val="002853C9"/>
    <w:rsid w:val="00285E1D"/>
    <w:rsid w:val="002860E5"/>
    <w:rsid w:val="002860ED"/>
    <w:rsid w:val="002861E9"/>
    <w:rsid w:val="00286567"/>
    <w:rsid w:val="002866BD"/>
    <w:rsid w:val="002868DF"/>
    <w:rsid w:val="00286BAC"/>
    <w:rsid w:val="00286DD2"/>
    <w:rsid w:val="0028762D"/>
    <w:rsid w:val="0029047C"/>
    <w:rsid w:val="002909EE"/>
    <w:rsid w:val="00290ADF"/>
    <w:rsid w:val="00290B8A"/>
    <w:rsid w:val="002917F7"/>
    <w:rsid w:val="00291E39"/>
    <w:rsid w:val="00291F16"/>
    <w:rsid w:val="00292E47"/>
    <w:rsid w:val="00292F53"/>
    <w:rsid w:val="002941CA"/>
    <w:rsid w:val="0029489C"/>
    <w:rsid w:val="00294997"/>
    <w:rsid w:val="00294E54"/>
    <w:rsid w:val="00294ECF"/>
    <w:rsid w:val="00295045"/>
    <w:rsid w:val="002959C0"/>
    <w:rsid w:val="00296138"/>
    <w:rsid w:val="00296669"/>
    <w:rsid w:val="00296C51"/>
    <w:rsid w:val="00296EF9"/>
    <w:rsid w:val="00297006"/>
    <w:rsid w:val="002971AF"/>
    <w:rsid w:val="002972BF"/>
    <w:rsid w:val="00297F46"/>
    <w:rsid w:val="002A09A7"/>
    <w:rsid w:val="002A0AC5"/>
    <w:rsid w:val="002A0C4E"/>
    <w:rsid w:val="002A0CD2"/>
    <w:rsid w:val="002A0DB0"/>
    <w:rsid w:val="002A0E05"/>
    <w:rsid w:val="002A0E95"/>
    <w:rsid w:val="002A131C"/>
    <w:rsid w:val="002A1DB2"/>
    <w:rsid w:val="002A1F2C"/>
    <w:rsid w:val="002A2FF0"/>
    <w:rsid w:val="002A32E2"/>
    <w:rsid w:val="002A3698"/>
    <w:rsid w:val="002A36F8"/>
    <w:rsid w:val="002A377A"/>
    <w:rsid w:val="002A418A"/>
    <w:rsid w:val="002A4299"/>
    <w:rsid w:val="002A44F1"/>
    <w:rsid w:val="002A457D"/>
    <w:rsid w:val="002A4BE8"/>
    <w:rsid w:val="002A4F97"/>
    <w:rsid w:val="002A51F3"/>
    <w:rsid w:val="002A6431"/>
    <w:rsid w:val="002A652D"/>
    <w:rsid w:val="002A6954"/>
    <w:rsid w:val="002B0050"/>
    <w:rsid w:val="002B04C7"/>
    <w:rsid w:val="002B083C"/>
    <w:rsid w:val="002B0EE7"/>
    <w:rsid w:val="002B18D0"/>
    <w:rsid w:val="002B1EC4"/>
    <w:rsid w:val="002B38E6"/>
    <w:rsid w:val="002B3CC6"/>
    <w:rsid w:val="002B3F25"/>
    <w:rsid w:val="002B4014"/>
    <w:rsid w:val="002B4855"/>
    <w:rsid w:val="002B5406"/>
    <w:rsid w:val="002B551B"/>
    <w:rsid w:val="002B5771"/>
    <w:rsid w:val="002B593A"/>
    <w:rsid w:val="002B5998"/>
    <w:rsid w:val="002B6310"/>
    <w:rsid w:val="002B676D"/>
    <w:rsid w:val="002B67F8"/>
    <w:rsid w:val="002B6D3C"/>
    <w:rsid w:val="002B6E26"/>
    <w:rsid w:val="002B76E7"/>
    <w:rsid w:val="002B799A"/>
    <w:rsid w:val="002B7BC2"/>
    <w:rsid w:val="002C046B"/>
    <w:rsid w:val="002C082E"/>
    <w:rsid w:val="002C090F"/>
    <w:rsid w:val="002C0A69"/>
    <w:rsid w:val="002C1BCC"/>
    <w:rsid w:val="002C1CC2"/>
    <w:rsid w:val="002C3460"/>
    <w:rsid w:val="002C3499"/>
    <w:rsid w:val="002C34F7"/>
    <w:rsid w:val="002C3557"/>
    <w:rsid w:val="002C37F7"/>
    <w:rsid w:val="002C4F75"/>
    <w:rsid w:val="002C5DE4"/>
    <w:rsid w:val="002C6116"/>
    <w:rsid w:val="002C637C"/>
    <w:rsid w:val="002C6DA7"/>
    <w:rsid w:val="002D0406"/>
    <w:rsid w:val="002D04C8"/>
    <w:rsid w:val="002D061A"/>
    <w:rsid w:val="002D0C93"/>
    <w:rsid w:val="002D0E80"/>
    <w:rsid w:val="002D13BA"/>
    <w:rsid w:val="002D1E5E"/>
    <w:rsid w:val="002D26ED"/>
    <w:rsid w:val="002D2A10"/>
    <w:rsid w:val="002D2BD2"/>
    <w:rsid w:val="002D3680"/>
    <w:rsid w:val="002D4533"/>
    <w:rsid w:val="002D4865"/>
    <w:rsid w:val="002D4CAA"/>
    <w:rsid w:val="002D4EEE"/>
    <w:rsid w:val="002D5000"/>
    <w:rsid w:val="002D6484"/>
    <w:rsid w:val="002D6798"/>
    <w:rsid w:val="002D7125"/>
    <w:rsid w:val="002D7627"/>
    <w:rsid w:val="002D7812"/>
    <w:rsid w:val="002D7AC4"/>
    <w:rsid w:val="002D7E04"/>
    <w:rsid w:val="002D7FB8"/>
    <w:rsid w:val="002E01BF"/>
    <w:rsid w:val="002E04BC"/>
    <w:rsid w:val="002E182B"/>
    <w:rsid w:val="002E2170"/>
    <w:rsid w:val="002E26C2"/>
    <w:rsid w:val="002E385A"/>
    <w:rsid w:val="002E3C87"/>
    <w:rsid w:val="002E486E"/>
    <w:rsid w:val="002E48B2"/>
    <w:rsid w:val="002E4914"/>
    <w:rsid w:val="002E4949"/>
    <w:rsid w:val="002E53C1"/>
    <w:rsid w:val="002E5801"/>
    <w:rsid w:val="002E5FCE"/>
    <w:rsid w:val="002E6446"/>
    <w:rsid w:val="002E6470"/>
    <w:rsid w:val="002E6ADE"/>
    <w:rsid w:val="002E6B89"/>
    <w:rsid w:val="002E6E25"/>
    <w:rsid w:val="002E71B3"/>
    <w:rsid w:val="002E72B7"/>
    <w:rsid w:val="002F0710"/>
    <w:rsid w:val="002F0B38"/>
    <w:rsid w:val="002F0B86"/>
    <w:rsid w:val="002F1308"/>
    <w:rsid w:val="002F1F1A"/>
    <w:rsid w:val="002F223E"/>
    <w:rsid w:val="002F2A3D"/>
    <w:rsid w:val="002F3BC4"/>
    <w:rsid w:val="002F3CB8"/>
    <w:rsid w:val="002F472F"/>
    <w:rsid w:val="002F4886"/>
    <w:rsid w:val="002F577A"/>
    <w:rsid w:val="002F587C"/>
    <w:rsid w:val="002F610F"/>
    <w:rsid w:val="002F6115"/>
    <w:rsid w:val="002F6B0F"/>
    <w:rsid w:val="002F7249"/>
    <w:rsid w:val="002F74F0"/>
    <w:rsid w:val="002F7E21"/>
    <w:rsid w:val="00300CC6"/>
    <w:rsid w:val="00300F77"/>
    <w:rsid w:val="003012F0"/>
    <w:rsid w:val="00301AC3"/>
    <w:rsid w:val="00301C64"/>
    <w:rsid w:val="0030206C"/>
    <w:rsid w:val="00302484"/>
    <w:rsid w:val="00302771"/>
    <w:rsid w:val="003029EF"/>
    <w:rsid w:val="00302D51"/>
    <w:rsid w:val="00302E84"/>
    <w:rsid w:val="003039E0"/>
    <w:rsid w:val="003049D5"/>
    <w:rsid w:val="00304F55"/>
    <w:rsid w:val="003056A1"/>
    <w:rsid w:val="003057C5"/>
    <w:rsid w:val="003065EF"/>
    <w:rsid w:val="00306985"/>
    <w:rsid w:val="00306AC0"/>
    <w:rsid w:val="00307293"/>
    <w:rsid w:val="003074E0"/>
    <w:rsid w:val="00307A7C"/>
    <w:rsid w:val="003101A9"/>
    <w:rsid w:val="0031043A"/>
    <w:rsid w:val="00310AF0"/>
    <w:rsid w:val="00310DA1"/>
    <w:rsid w:val="00310E79"/>
    <w:rsid w:val="00310FB2"/>
    <w:rsid w:val="003110BB"/>
    <w:rsid w:val="00311676"/>
    <w:rsid w:val="00311E7C"/>
    <w:rsid w:val="003122DC"/>
    <w:rsid w:val="00312C28"/>
    <w:rsid w:val="00314487"/>
    <w:rsid w:val="003147BE"/>
    <w:rsid w:val="00314840"/>
    <w:rsid w:val="00314F8A"/>
    <w:rsid w:val="00315AB0"/>
    <w:rsid w:val="00315C09"/>
    <w:rsid w:val="00315CB4"/>
    <w:rsid w:val="00316660"/>
    <w:rsid w:val="003167DD"/>
    <w:rsid w:val="00316ADE"/>
    <w:rsid w:val="00316B34"/>
    <w:rsid w:val="00316E0F"/>
    <w:rsid w:val="00317296"/>
    <w:rsid w:val="003173A2"/>
    <w:rsid w:val="003173C0"/>
    <w:rsid w:val="00317418"/>
    <w:rsid w:val="003175B7"/>
    <w:rsid w:val="00317A49"/>
    <w:rsid w:val="00320121"/>
    <w:rsid w:val="00320C52"/>
    <w:rsid w:val="00320D7D"/>
    <w:rsid w:val="00321527"/>
    <w:rsid w:val="00321CC7"/>
    <w:rsid w:val="00321F4E"/>
    <w:rsid w:val="00322357"/>
    <w:rsid w:val="00323080"/>
    <w:rsid w:val="003231F5"/>
    <w:rsid w:val="003239AA"/>
    <w:rsid w:val="0032421B"/>
    <w:rsid w:val="00324BC1"/>
    <w:rsid w:val="00324F33"/>
    <w:rsid w:val="003253D6"/>
    <w:rsid w:val="00325C25"/>
    <w:rsid w:val="00325E64"/>
    <w:rsid w:val="0032629C"/>
    <w:rsid w:val="00326688"/>
    <w:rsid w:val="00326BEA"/>
    <w:rsid w:val="003277A5"/>
    <w:rsid w:val="003304D3"/>
    <w:rsid w:val="003306A6"/>
    <w:rsid w:val="00331614"/>
    <w:rsid w:val="003318E2"/>
    <w:rsid w:val="003321E2"/>
    <w:rsid w:val="003322CC"/>
    <w:rsid w:val="0033251E"/>
    <w:rsid w:val="00332984"/>
    <w:rsid w:val="0033374B"/>
    <w:rsid w:val="003354CF"/>
    <w:rsid w:val="0033556D"/>
    <w:rsid w:val="00336277"/>
    <w:rsid w:val="00336519"/>
    <w:rsid w:val="00336603"/>
    <w:rsid w:val="00337B88"/>
    <w:rsid w:val="00337E7D"/>
    <w:rsid w:val="00340006"/>
    <w:rsid w:val="003408FF"/>
    <w:rsid w:val="00341F57"/>
    <w:rsid w:val="0034283B"/>
    <w:rsid w:val="00343C1D"/>
    <w:rsid w:val="00343C6C"/>
    <w:rsid w:val="00343EA2"/>
    <w:rsid w:val="00344028"/>
    <w:rsid w:val="00344463"/>
    <w:rsid w:val="0034493A"/>
    <w:rsid w:val="0034564A"/>
    <w:rsid w:val="00345FA1"/>
    <w:rsid w:val="00346544"/>
    <w:rsid w:val="003478CC"/>
    <w:rsid w:val="00350010"/>
    <w:rsid w:val="003503A6"/>
    <w:rsid w:val="00350BCF"/>
    <w:rsid w:val="00350E5B"/>
    <w:rsid w:val="0035115F"/>
    <w:rsid w:val="003511C4"/>
    <w:rsid w:val="0035128D"/>
    <w:rsid w:val="003515EE"/>
    <w:rsid w:val="00351630"/>
    <w:rsid w:val="00352A4B"/>
    <w:rsid w:val="00353AFF"/>
    <w:rsid w:val="00354121"/>
    <w:rsid w:val="003542F4"/>
    <w:rsid w:val="00354C20"/>
    <w:rsid w:val="003550E5"/>
    <w:rsid w:val="00355582"/>
    <w:rsid w:val="00356DE9"/>
    <w:rsid w:val="00357116"/>
    <w:rsid w:val="0036043A"/>
    <w:rsid w:val="00360737"/>
    <w:rsid w:val="00361463"/>
    <w:rsid w:val="0036151D"/>
    <w:rsid w:val="00361A87"/>
    <w:rsid w:val="00362374"/>
    <w:rsid w:val="00362946"/>
    <w:rsid w:val="00362CD2"/>
    <w:rsid w:val="00363132"/>
    <w:rsid w:val="003632F6"/>
    <w:rsid w:val="00363647"/>
    <w:rsid w:val="00363AB6"/>
    <w:rsid w:val="00363D06"/>
    <w:rsid w:val="00363DFB"/>
    <w:rsid w:val="00363F18"/>
    <w:rsid w:val="00364B73"/>
    <w:rsid w:val="00364B94"/>
    <w:rsid w:val="00365524"/>
    <w:rsid w:val="0036581B"/>
    <w:rsid w:val="00365B38"/>
    <w:rsid w:val="0036659A"/>
    <w:rsid w:val="00366B22"/>
    <w:rsid w:val="00366BC6"/>
    <w:rsid w:val="0036705F"/>
    <w:rsid w:val="003672EE"/>
    <w:rsid w:val="00367566"/>
    <w:rsid w:val="00367776"/>
    <w:rsid w:val="0037030F"/>
    <w:rsid w:val="00370758"/>
    <w:rsid w:val="003708F8"/>
    <w:rsid w:val="00370AAF"/>
    <w:rsid w:val="00370E2E"/>
    <w:rsid w:val="00371399"/>
    <w:rsid w:val="003718E2"/>
    <w:rsid w:val="003723B6"/>
    <w:rsid w:val="00372E26"/>
    <w:rsid w:val="00374143"/>
    <w:rsid w:val="003750E5"/>
    <w:rsid w:val="00375142"/>
    <w:rsid w:val="00376D12"/>
    <w:rsid w:val="00376ED6"/>
    <w:rsid w:val="003771BE"/>
    <w:rsid w:val="003772F4"/>
    <w:rsid w:val="003776B7"/>
    <w:rsid w:val="00377CC1"/>
    <w:rsid w:val="00380306"/>
    <w:rsid w:val="00380FFA"/>
    <w:rsid w:val="0038159A"/>
    <w:rsid w:val="0038204B"/>
    <w:rsid w:val="00383825"/>
    <w:rsid w:val="00383BB2"/>
    <w:rsid w:val="00383E94"/>
    <w:rsid w:val="003842A6"/>
    <w:rsid w:val="0038484E"/>
    <w:rsid w:val="0038521D"/>
    <w:rsid w:val="00386098"/>
    <w:rsid w:val="0038667D"/>
    <w:rsid w:val="003868C5"/>
    <w:rsid w:val="00386D28"/>
    <w:rsid w:val="00386D72"/>
    <w:rsid w:val="00386FB7"/>
    <w:rsid w:val="00387CF7"/>
    <w:rsid w:val="00387D24"/>
    <w:rsid w:val="0039083D"/>
    <w:rsid w:val="00390D96"/>
    <w:rsid w:val="00391A23"/>
    <w:rsid w:val="00391D57"/>
    <w:rsid w:val="003920FE"/>
    <w:rsid w:val="00392122"/>
    <w:rsid w:val="0039245A"/>
    <w:rsid w:val="003929F6"/>
    <w:rsid w:val="00392F82"/>
    <w:rsid w:val="00393366"/>
    <w:rsid w:val="003935E8"/>
    <w:rsid w:val="003937C3"/>
    <w:rsid w:val="00393AAB"/>
    <w:rsid w:val="0039449E"/>
    <w:rsid w:val="00394B6C"/>
    <w:rsid w:val="00394C6E"/>
    <w:rsid w:val="00395639"/>
    <w:rsid w:val="003958E4"/>
    <w:rsid w:val="00395F41"/>
    <w:rsid w:val="00397224"/>
    <w:rsid w:val="003975B3"/>
    <w:rsid w:val="00397DA3"/>
    <w:rsid w:val="003A0D90"/>
    <w:rsid w:val="003A1025"/>
    <w:rsid w:val="003A1124"/>
    <w:rsid w:val="003A117A"/>
    <w:rsid w:val="003A1521"/>
    <w:rsid w:val="003A1CD6"/>
    <w:rsid w:val="003A1E42"/>
    <w:rsid w:val="003A2917"/>
    <w:rsid w:val="003A2E3E"/>
    <w:rsid w:val="003A32F7"/>
    <w:rsid w:val="003A3617"/>
    <w:rsid w:val="003A4084"/>
    <w:rsid w:val="003A411F"/>
    <w:rsid w:val="003A4D42"/>
    <w:rsid w:val="003A4E13"/>
    <w:rsid w:val="003A4F57"/>
    <w:rsid w:val="003A6B37"/>
    <w:rsid w:val="003A6F4E"/>
    <w:rsid w:val="003A7312"/>
    <w:rsid w:val="003A77EB"/>
    <w:rsid w:val="003A7B18"/>
    <w:rsid w:val="003B0709"/>
    <w:rsid w:val="003B0A47"/>
    <w:rsid w:val="003B0C03"/>
    <w:rsid w:val="003B1222"/>
    <w:rsid w:val="003B12CB"/>
    <w:rsid w:val="003B1A4C"/>
    <w:rsid w:val="003B21AA"/>
    <w:rsid w:val="003B2582"/>
    <w:rsid w:val="003B25C1"/>
    <w:rsid w:val="003B2DF8"/>
    <w:rsid w:val="003B3866"/>
    <w:rsid w:val="003B3B48"/>
    <w:rsid w:val="003B40EE"/>
    <w:rsid w:val="003B4AAC"/>
    <w:rsid w:val="003B4BF4"/>
    <w:rsid w:val="003B4F32"/>
    <w:rsid w:val="003B4F4B"/>
    <w:rsid w:val="003B55CE"/>
    <w:rsid w:val="003B60BF"/>
    <w:rsid w:val="003B65B9"/>
    <w:rsid w:val="003B7B39"/>
    <w:rsid w:val="003B7E10"/>
    <w:rsid w:val="003B7EAF"/>
    <w:rsid w:val="003C0116"/>
    <w:rsid w:val="003C09C8"/>
    <w:rsid w:val="003C1262"/>
    <w:rsid w:val="003C13D0"/>
    <w:rsid w:val="003C25A8"/>
    <w:rsid w:val="003C2863"/>
    <w:rsid w:val="003C3A5C"/>
    <w:rsid w:val="003C3F8D"/>
    <w:rsid w:val="003C55D6"/>
    <w:rsid w:val="003C563D"/>
    <w:rsid w:val="003C6169"/>
    <w:rsid w:val="003C63EF"/>
    <w:rsid w:val="003C65ED"/>
    <w:rsid w:val="003C6C69"/>
    <w:rsid w:val="003C7286"/>
    <w:rsid w:val="003C759B"/>
    <w:rsid w:val="003C7A6C"/>
    <w:rsid w:val="003D066E"/>
    <w:rsid w:val="003D0C82"/>
    <w:rsid w:val="003D0DFE"/>
    <w:rsid w:val="003D0FFC"/>
    <w:rsid w:val="003D112D"/>
    <w:rsid w:val="003D1D75"/>
    <w:rsid w:val="003D2130"/>
    <w:rsid w:val="003D32FE"/>
    <w:rsid w:val="003D396C"/>
    <w:rsid w:val="003D3D56"/>
    <w:rsid w:val="003D40D7"/>
    <w:rsid w:val="003D488E"/>
    <w:rsid w:val="003D4BCA"/>
    <w:rsid w:val="003D5828"/>
    <w:rsid w:val="003D58D1"/>
    <w:rsid w:val="003D6D3B"/>
    <w:rsid w:val="003D7101"/>
    <w:rsid w:val="003D738D"/>
    <w:rsid w:val="003D7CA2"/>
    <w:rsid w:val="003D7CBE"/>
    <w:rsid w:val="003D7EC0"/>
    <w:rsid w:val="003E08CD"/>
    <w:rsid w:val="003E3736"/>
    <w:rsid w:val="003E40FF"/>
    <w:rsid w:val="003E4510"/>
    <w:rsid w:val="003E487C"/>
    <w:rsid w:val="003E65EB"/>
    <w:rsid w:val="003E6BEE"/>
    <w:rsid w:val="003E7532"/>
    <w:rsid w:val="003E788B"/>
    <w:rsid w:val="003E7A4C"/>
    <w:rsid w:val="003F020C"/>
    <w:rsid w:val="003F046C"/>
    <w:rsid w:val="003F1098"/>
    <w:rsid w:val="003F1464"/>
    <w:rsid w:val="003F1689"/>
    <w:rsid w:val="003F1B6F"/>
    <w:rsid w:val="003F20B2"/>
    <w:rsid w:val="003F43B3"/>
    <w:rsid w:val="003F448F"/>
    <w:rsid w:val="003F52FB"/>
    <w:rsid w:val="003F59C8"/>
    <w:rsid w:val="003F6107"/>
    <w:rsid w:val="003F6697"/>
    <w:rsid w:val="003F71BE"/>
    <w:rsid w:val="003F71D1"/>
    <w:rsid w:val="003F743E"/>
    <w:rsid w:val="003F757E"/>
    <w:rsid w:val="003F79FE"/>
    <w:rsid w:val="003F7A8F"/>
    <w:rsid w:val="00401936"/>
    <w:rsid w:val="00401C1D"/>
    <w:rsid w:val="00402155"/>
    <w:rsid w:val="00402410"/>
    <w:rsid w:val="00402416"/>
    <w:rsid w:val="00403D2C"/>
    <w:rsid w:val="00404637"/>
    <w:rsid w:val="00404C2D"/>
    <w:rsid w:val="00405605"/>
    <w:rsid w:val="00405CAB"/>
    <w:rsid w:val="00406504"/>
    <w:rsid w:val="00406B98"/>
    <w:rsid w:val="004077C3"/>
    <w:rsid w:val="004077F7"/>
    <w:rsid w:val="00410744"/>
    <w:rsid w:val="0041080B"/>
    <w:rsid w:val="0041091C"/>
    <w:rsid w:val="004109B1"/>
    <w:rsid w:val="00410D77"/>
    <w:rsid w:val="00411490"/>
    <w:rsid w:val="00411FF6"/>
    <w:rsid w:val="00412476"/>
    <w:rsid w:val="004126B6"/>
    <w:rsid w:val="004127FA"/>
    <w:rsid w:val="00412857"/>
    <w:rsid w:val="00412D75"/>
    <w:rsid w:val="0041309D"/>
    <w:rsid w:val="0041335E"/>
    <w:rsid w:val="0041384E"/>
    <w:rsid w:val="00413B73"/>
    <w:rsid w:val="00413B8C"/>
    <w:rsid w:val="004146B1"/>
    <w:rsid w:val="00415E35"/>
    <w:rsid w:val="00416449"/>
    <w:rsid w:val="00416B37"/>
    <w:rsid w:val="00416CC6"/>
    <w:rsid w:val="00417744"/>
    <w:rsid w:val="004177E8"/>
    <w:rsid w:val="00417A8F"/>
    <w:rsid w:val="00417F4B"/>
    <w:rsid w:val="00420C0B"/>
    <w:rsid w:val="00420CE3"/>
    <w:rsid w:val="00420E22"/>
    <w:rsid w:val="00420E85"/>
    <w:rsid w:val="00420ECE"/>
    <w:rsid w:val="00421386"/>
    <w:rsid w:val="004218C3"/>
    <w:rsid w:val="00421951"/>
    <w:rsid w:val="0042260F"/>
    <w:rsid w:val="004229F6"/>
    <w:rsid w:val="00422DE6"/>
    <w:rsid w:val="004230F5"/>
    <w:rsid w:val="0042327D"/>
    <w:rsid w:val="004233F4"/>
    <w:rsid w:val="00423787"/>
    <w:rsid w:val="004237F7"/>
    <w:rsid w:val="004247D3"/>
    <w:rsid w:val="0042483F"/>
    <w:rsid w:val="00424949"/>
    <w:rsid w:val="00425D0E"/>
    <w:rsid w:val="00426238"/>
    <w:rsid w:val="00426C48"/>
    <w:rsid w:val="00426DDE"/>
    <w:rsid w:val="00427652"/>
    <w:rsid w:val="004276E6"/>
    <w:rsid w:val="00427DD0"/>
    <w:rsid w:val="00430092"/>
    <w:rsid w:val="00430587"/>
    <w:rsid w:val="00430669"/>
    <w:rsid w:val="00430737"/>
    <w:rsid w:val="00431071"/>
    <w:rsid w:val="0043121F"/>
    <w:rsid w:val="00431F2E"/>
    <w:rsid w:val="00431F6D"/>
    <w:rsid w:val="00432358"/>
    <w:rsid w:val="00432A70"/>
    <w:rsid w:val="00432C64"/>
    <w:rsid w:val="00432C83"/>
    <w:rsid w:val="004336F3"/>
    <w:rsid w:val="00433888"/>
    <w:rsid w:val="004347B2"/>
    <w:rsid w:val="00434D96"/>
    <w:rsid w:val="00434F6E"/>
    <w:rsid w:val="0043589C"/>
    <w:rsid w:val="00435B55"/>
    <w:rsid w:val="00436450"/>
    <w:rsid w:val="004364B2"/>
    <w:rsid w:val="0043667C"/>
    <w:rsid w:val="00436973"/>
    <w:rsid w:val="00436F5E"/>
    <w:rsid w:val="00440445"/>
    <w:rsid w:val="00440706"/>
    <w:rsid w:val="00440A4B"/>
    <w:rsid w:val="00440E1F"/>
    <w:rsid w:val="00442697"/>
    <w:rsid w:val="00442C45"/>
    <w:rsid w:val="00442E32"/>
    <w:rsid w:val="004439F8"/>
    <w:rsid w:val="00443A12"/>
    <w:rsid w:val="00443F45"/>
    <w:rsid w:val="00444297"/>
    <w:rsid w:val="00444738"/>
    <w:rsid w:val="004448DD"/>
    <w:rsid w:val="0044498E"/>
    <w:rsid w:val="00444F5D"/>
    <w:rsid w:val="004456F4"/>
    <w:rsid w:val="00445D5D"/>
    <w:rsid w:val="00445FA3"/>
    <w:rsid w:val="004471C4"/>
    <w:rsid w:val="00451083"/>
    <w:rsid w:val="00451390"/>
    <w:rsid w:val="0045155A"/>
    <w:rsid w:val="004515D5"/>
    <w:rsid w:val="004524D0"/>
    <w:rsid w:val="004525C0"/>
    <w:rsid w:val="00452845"/>
    <w:rsid w:val="004532B2"/>
    <w:rsid w:val="00453BED"/>
    <w:rsid w:val="00454606"/>
    <w:rsid w:val="00454846"/>
    <w:rsid w:val="00455131"/>
    <w:rsid w:val="00455B68"/>
    <w:rsid w:val="00455CD5"/>
    <w:rsid w:val="00455EA6"/>
    <w:rsid w:val="004560AF"/>
    <w:rsid w:val="00456172"/>
    <w:rsid w:val="00456D48"/>
    <w:rsid w:val="004570FC"/>
    <w:rsid w:val="0045737F"/>
    <w:rsid w:val="00457A06"/>
    <w:rsid w:val="00457FDF"/>
    <w:rsid w:val="00460A3B"/>
    <w:rsid w:val="0046198A"/>
    <w:rsid w:val="00461DE8"/>
    <w:rsid w:val="00461FA7"/>
    <w:rsid w:val="0046258D"/>
    <w:rsid w:val="0046267D"/>
    <w:rsid w:val="0046312A"/>
    <w:rsid w:val="0046335F"/>
    <w:rsid w:val="004638F8"/>
    <w:rsid w:val="00463C62"/>
    <w:rsid w:val="004641CC"/>
    <w:rsid w:val="00465BF8"/>
    <w:rsid w:val="00465E32"/>
    <w:rsid w:val="00465EFB"/>
    <w:rsid w:val="0046685E"/>
    <w:rsid w:val="004671E0"/>
    <w:rsid w:val="00467D23"/>
    <w:rsid w:val="00470052"/>
    <w:rsid w:val="00470A49"/>
    <w:rsid w:val="00471103"/>
    <w:rsid w:val="004712BA"/>
    <w:rsid w:val="004715A1"/>
    <w:rsid w:val="004716D6"/>
    <w:rsid w:val="0047178E"/>
    <w:rsid w:val="00471804"/>
    <w:rsid w:val="00471C4E"/>
    <w:rsid w:val="00471F33"/>
    <w:rsid w:val="004723FF"/>
    <w:rsid w:val="0047362F"/>
    <w:rsid w:val="00473908"/>
    <w:rsid w:val="00473E8B"/>
    <w:rsid w:val="0047550F"/>
    <w:rsid w:val="004757F6"/>
    <w:rsid w:val="00475973"/>
    <w:rsid w:val="00475995"/>
    <w:rsid w:val="00475F3F"/>
    <w:rsid w:val="00475F9F"/>
    <w:rsid w:val="004765E8"/>
    <w:rsid w:val="004769A6"/>
    <w:rsid w:val="00476DE6"/>
    <w:rsid w:val="0047770D"/>
    <w:rsid w:val="0047773F"/>
    <w:rsid w:val="00477CD4"/>
    <w:rsid w:val="0048034F"/>
    <w:rsid w:val="00480C80"/>
    <w:rsid w:val="00481084"/>
    <w:rsid w:val="00481613"/>
    <w:rsid w:val="00481AAD"/>
    <w:rsid w:val="00482DF6"/>
    <w:rsid w:val="004836DB"/>
    <w:rsid w:val="00483EF8"/>
    <w:rsid w:val="00483FB5"/>
    <w:rsid w:val="00484336"/>
    <w:rsid w:val="0048524E"/>
    <w:rsid w:val="0048591A"/>
    <w:rsid w:val="00485BD5"/>
    <w:rsid w:val="004863CC"/>
    <w:rsid w:val="00486AC7"/>
    <w:rsid w:val="00487133"/>
    <w:rsid w:val="00487920"/>
    <w:rsid w:val="00487ADC"/>
    <w:rsid w:val="00490234"/>
    <w:rsid w:val="00490340"/>
    <w:rsid w:val="00490371"/>
    <w:rsid w:val="004905EB"/>
    <w:rsid w:val="00490683"/>
    <w:rsid w:val="004923FD"/>
    <w:rsid w:val="0049317B"/>
    <w:rsid w:val="0049353F"/>
    <w:rsid w:val="00495586"/>
    <w:rsid w:val="00495B9A"/>
    <w:rsid w:val="00495BFB"/>
    <w:rsid w:val="00495CF7"/>
    <w:rsid w:val="0049649C"/>
    <w:rsid w:val="00496D69"/>
    <w:rsid w:val="00496F66"/>
    <w:rsid w:val="00497D58"/>
    <w:rsid w:val="00497E37"/>
    <w:rsid w:val="004A0557"/>
    <w:rsid w:val="004A0704"/>
    <w:rsid w:val="004A0C60"/>
    <w:rsid w:val="004A175C"/>
    <w:rsid w:val="004A1A07"/>
    <w:rsid w:val="004A1EB3"/>
    <w:rsid w:val="004A2291"/>
    <w:rsid w:val="004A2DBA"/>
    <w:rsid w:val="004A39DA"/>
    <w:rsid w:val="004A402A"/>
    <w:rsid w:val="004A46FF"/>
    <w:rsid w:val="004A4B24"/>
    <w:rsid w:val="004A4B82"/>
    <w:rsid w:val="004A507F"/>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4E18"/>
    <w:rsid w:val="004B5D32"/>
    <w:rsid w:val="004B64BA"/>
    <w:rsid w:val="004B6825"/>
    <w:rsid w:val="004B75F3"/>
    <w:rsid w:val="004B7641"/>
    <w:rsid w:val="004B79D8"/>
    <w:rsid w:val="004B7C4C"/>
    <w:rsid w:val="004C0420"/>
    <w:rsid w:val="004C0C17"/>
    <w:rsid w:val="004C132A"/>
    <w:rsid w:val="004C1AA9"/>
    <w:rsid w:val="004C1CEF"/>
    <w:rsid w:val="004C1D93"/>
    <w:rsid w:val="004C28BE"/>
    <w:rsid w:val="004C2C01"/>
    <w:rsid w:val="004C2FB4"/>
    <w:rsid w:val="004C3090"/>
    <w:rsid w:val="004C3238"/>
    <w:rsid w:val="004C330F"/>
    <w:rsid w:val="004C33C8"/>
    <w:rsid w:val="004C39ED"/>
    <w:rsid w:val="004C3B00"/>
    <w:rsid w:val="004C3D53"/>
    <w:rsid w:val="004C3E0E"/>
    <w:rsid w:val="004C40AA"/>
    <w:rsid w:val="004C48C1"/>
    <w:rsid w:val="004C4B9A"/>
    <w:rsid w:val="004C4FAD"/>
    <w:rsid w:val="004C50BB"/>
    <w:rsid w:val="004C5D6D"/>
    <w:rsid w:val="004C6113"/>
    <w:rsid w:val="004C714A"/>
    <w:rsid w:val="004C7158"/>
    <w:rsid w:val="004C763A"/>
    <w:rsid w:val="004C77A3"/>
    <w:rsid w:val="004C785A"/>
    <w:rsid w:val="004D0C1B"/>
    <w:rsid w:val="004D0C9C"/>
    <w:rsid w:val="004D0FD2"/>
    <w:rsid w:val="004D10C5"/>
    <w:rsid w:val="004D17AD"/>
    <w:rsid w:val="004D18D7"/>
    <w:rsid w:val="004D1C99"/>
    <w:rsid w:val="004D1D1B"/>
    <w:rsid w:val="004D20FF"/>
    <w:rsid w:val="004D2149"/>
    <w:rsid w:val="004D25C7"/>
    <w:rsid w:val="004D285F"/>
    <w:rsid w:val="004D2983"/>
    <w:rsid w:val="004D32C2"/>
    <w:rsid w:val="004D37EF"/>
    <w:rsid w:val="004D458F"/>
    <w:rsid w:val="004D4709"/>
    <w:rsid w:val="004D4FC2"/>
    <w:rsid w:val="004D5E28"/>
    <w:rsid w:val="004D6981"/>
    <w:rsid w:val="004D6A6D"/>
    <w:rsid w:val="004D6D56"/>
    <w:rsid w:val="004D72E2"/>
    <w:rsid w:val="004D7574"/>
    <w:rsid w:val="004D7586"/>
    <w:rsid w:val="004E00D8"/>
    <w:rsid w:val="004E09CD"/>
    <w:rsid w:val="004E0DE5"/>
    <w:rsid w:val="004E1EBE"/>
    <w:rsid w:val="004E247B"/>
    <w:rsid w:val="004E2682"/>
    <w:rsid w:val="004E32C2"/>
    <w:rsid w:val="004E4803"/>
    <w:rsid w:val="004E4B07"/>
    <w:rsid w:val="004E4E19"/>
    <w:rsid w:val="004E596F"/>
    <w:rsid w:val="004E59A2"/>
    <w:rsid w:val="004E68E4"/>
    <w:rsid w:val="004E694A"/>
    <w:rsid w:val="004E6EB8"/>
    <w:rsid w:val="004E6EF8"/>
    <w:rsid w:val="004E6FB2"/>
    <w:rsid w:val="004E729B"/>
    <w:rsid w:val="004E75F4"/>
    <w:rsid w:val="004E7691"/>
    <w:rsid w:val="004E7E03"/>
    <w:rsid w:val="004F0AC8"/>
    <w:rsid w:val="004F253B"/>
    <w:rsid w:val="004F2EA4"/>
    <w:rsid w:val="004F30AB"/>
    <w:rsid w:val="004F3361"/>
    <w:rsid w:val="004F38B8"/>
    <w:rsid w:val="004F4344"/>
    <w:rsid w:val="004F4621"/>
    <w:rsid w:val="004F4B7E"/>
    <w:rsid w:val="004F4FBB"/>
    <w:rsid w:val="004F571A"/>
    <w:rsid w:val="004F5BAF"/>
    <w:rsid w:val="004F5BEA"/>
    <w:rsid w:val="004F6225"/>
    <w:rsid w:val="004F6B30"/>
    <w:rsid w:val="004F6C69"/>
    <w:rsid w:val="004F6EA1"/>
    <w:rsid w:val="004F78F0"/>
    <w:rsid w:val="004F7B3A"/>
    <w:rsid w:val="0050059F"/>
    <w:rsid w:val="00501194"/>
    <w:rsid w:val="0050191F"/>
    <w:rsid w:val="00501DEA"/>
    <w:rsid w:val="00502528"/>
    <w:rsid w:val="0050265E"/>
    <w:rsid w:val="005027DB"/>
    <w:rsid w:val="005028C0"/>
    <w:rsid w:val="00502A3B"/>
    <w:rsid w:val="00503AA6"/>
    <w:rsid w:val="00503D3E"/>
    <w:rsid w:val="00504055"/>
    <w:rsid w:val="00504703"/>
    <w:rsid w:val="00504B27"/>
    <w:rsid w:val="0050504D"/>
    <w:rsid w:val="005055C8"/>
    <w:rsid w:val="00505770"/>
    <w:rsid w:val="00505F1E"/>
    <w:rsid w:val="00506D20"/>
    <w:rsid w:val="00507356"/>
    <w:rsid w:val="00507358"/>
    <w:rsid w:val="0050765A"/>
    <w:rsid w:val="005108A5"/>
    <w:rsid w:val="005109B1"/>
    <w:rsid w:val="00511612"/>
    <w:rsid w:val="00511704"/>
    <w:rsid w:val="005118AB"/>
    <w:rsid w:val="00511954"/>
    <w:rsid w:val="0051195A"/>
    <w:rsid w:val="00511DD9"/>
    <w:rsid w:val="00512052"/>
    <w:rsid w:val="005127D1"/>
    <w:rsid w:val="00512D40"/>
    <w:rsid w:val="00513099"/>
    <w:rsid w:val="00513DE1"/>
    <w:rsid w:val="00514BBF"/>
    <w:rsid w:val="005151D5"/>
    <w:rsid w:val="00515942"/>
    <w:rsid w:val="00515D16"/>
    <w:rsid w:val="00516E57"/>
    <w:rsid w:val="0051723D"/>
    <w:rsid w:val="00517656"/>
    <w:rsid w:val="00517E66"/>
    <w:rsid w:val="00520449"/>
    <w:rsid w:val="00520514"/>
    <w:rsid w:val="00522048"/>
    <w:rsid w:val="00522057"/>
    <w:rsid w:val="00522F79"/>
    <w:rsid w:val="00523649"/>
    <w:rsid w:val="00524E9A"/>
    <w:rsid w:val="005258F1"/>
    <w:rsid w:val="00525BE4"/>
    <w:rsid w:val="005268FF"/>
    <w:rsid w:val="00526C21"/>
    <w:rsid w:val="005272A6"/>
    <w:rsid w:val="005273D0"/>
    <w:rsid w:val="005275F2"/>
    <w:rsid w:val="0052783B"/>
    <w:rsid w:val="00527C1B"/>
    <w:rsid w:val="00527DCA"/>
    <w:rsid w:val="00527F30"/>
    <w:rsid w:val="00530138"/>
    <w:rsid w:val="00530523"/>
    <w:rsid w:val="0053170B"/>
    <w:rsid w:val="005325CA"/>
    <w:rsid w:val="005325E8"/>
    <w:rsid w:val="00532E7C"/>
    <w:rsid w:val="0053319E"/>
    <w:rsid w:val="005331BE"/>
    <w:rsid w:val="00533D02"/>
    <w:rsid w:val="00535B1A"/>
    <w:rsid w:val="00536353"/>
    <w:rsid w:val="005363F6"/>
    <w:rsid w:val="00536884"/>
    <w:rsid w:val="00536C18"/>
    <w:rsid w:val="005371C8"/>
    <w:rsid w:val="005372A7"/>
    <w:rsid w:val="00537508"/>
    <w:rsid w:val="00540B2F"/>
    <w:rsid w:val="005424AB"/>
    <w:rsid w:val="005427AB"/>
    <w:rsid w:val="00543D79"/>
    <w:rsid w:val="0054470E"/>
    <w:rsid w:val="005447F8"/>
    <w:rsid w:val="00545522"/>
    <w:rsid w:val="00545C36"/>
    <w:rsid w:val="00546004"/>
    <w:rsid w:val="005462E5"/>
    <w:rsid w:val="00546381"/>
    <w:rsid w:val="00546FC2"/>
    <w:rsid w:val="005473AF"/>
    <w:rsid w:val="0054765E"/>
    <w:rsid w:val="00547A9F"/>
    <w:rsid w:val="00547F89"/>
    <w:rsid w:val="00550075"/>
    <w:rsid w:val="00550184"/>
    <w:rsid w:val="005501DE"/>
    <w:rsid w:val="005504FE"/>
    <w:rsid w:val="005511B7"/>
    <w:rsid w:val="005513E6"/>
    <w:rsid w:val="0055167D"/>
    <w:rsid w:val="00551B87"/>
    <w:rsid w:val="0055228C"/>
    <w:rsid w:val="005525D2"/>
    <w:rsid w:val="00552796"/>
    <w:rsid w:val="0055314B"/>
    <w:rsid w:val="00553476"/>
    <w:rsid w:val="005535E7"/>
    <w:rsid w:val="00555554"/>
    <w:rsid w:val="00555842"/>
    <w:rsid w:val="00556023"/>
    <w:rsid w:val="0055617A"/>
    <w:rsid w:val="00556466"/>
    <w:rsid w:val="005566AC"/>
    <w:rsid w:val="00556EC2"/>
    <w:rsid w:val="00557578"/>
    <w:rsid w:val="005577A5"/>
    <w:rsid w:val="00557CCC"/>
    <w:rsid w:val="00557D5E"/>
    <w:rsid w:val="00557D76"/>
    <w:rsid w:val="00560275"/>
    <w:rsid w:val="005606ED"/>
    <w:rsid w:val="005609FB"/>
    <w:rsid w:val="005615EB"/>
    <w:rsid w:val="00561BA0"/>
    <w:rsid w:val="00562106"/>
    <w:rsid w:val="00562263"/>
    <w:rsid w:val="005622C3"/>
    <w:rsid w:val="0056232A"/>
    <w:rsid w:val="005631BE"/>
    <w:rsid w:val="00563B09"/>
    <w:rsid w:val="00564653"/>
    <w:rsid w:val="00564F51"/>
    <w:rsid w:val="005650E6"/>
    <w:rsid w:val="00565A02"/>
    <w:rsid w:val="00565E7B"/>
    <w:rsid w:val="00566777"/>
    <w:rsid w:val="00566D9F"/>
    <w:rsid w:val="005673BD"/>
    <w:rsid w:val="005679C5"/>
    <w:rsid w:val="00567ACA"/>
    <w:rsid w:val="005701A9"/>
    <w:rsid w:val="005708EB"/>
    <w:rsid w:val="00571903"/>
    <w:rsid w:val="00571E46"/>
    <w:rsid w:val="00571FCC"/>
    <w:rsid w:val="005723A9"/>
    <w:rsid w:val="005726A9"/>
    <w:rsid w:val="0057270E"/>
    <w:rsid w:val="00572ACD"/>
    <w:rsid w:val="00572AFF"/>
    <w:rsid w:val="00573BD6"/>
    <w:rsid w:val="00573EA1"/>
    <w:rsid w:val="005748EA"/>
    <w:rsid w:val="00574C52"/>
    <w:rsid w:val="0057532B"/>
    <w:rsid w:val="00576156"/>
    <w:rsid w:val="00576204"/>
    <w:rsid w:val="005766D5"/>
    <w:rsid w:val="00576E5D"/>
    <w:rsid w:val="0057713A"/>
    <w:rsid w:val="00577581"/>
    <w:rsid w:val="00577590"/>
    <w:rsid w:val="00577DB5"/>
    <w:rsid w:val="005809A7"/>
    <w:rsid w:val="00580D9A"/>
    <w:rsid w:val="00580F68"/>
    <w:rsid w:val="00581FCE"/>
    <w:rsid w:val="00583055"/>
    <w:rsid w:val="0058335D"/>
    <w:rsid w:val="005833A4"/>
    <w:rsid w:val="00583DEF"/>
    <w:rsid w:val="00583E15"/>
    <w:rsid w:val="00584208"/>
    <w:rsid w:val="0058552F"/>
    <w:rsid w:val="005855A1"/>
    <w:rsid w:val="005857BC"/>
    <w:rsid w:val="00585B54"/>
    <w:rsid w:val="00586A90"/>
    <w:rsid w:val="0058707B"/>
    <w:rsid w:val="005907B1"/>
    <w:rsid w:val="005908B6"/>
    <w:rsid w:val="00591628"/>
    <w:rsid w:val="00591833"/>
    <w:rsid w:val="00591EE7"/>
    <w:rsid w:val="00592693"/>
    <w:rsid w:val="00592AE5"/>
    <w:rsid w:val="00592EB1"/>
    <w:rsid w:val="00592EFE"/>
    <w:rsid w:val="00593996"/>
    <w:rsid w:val="00594204"/>
    <w:rsid w:val="00594308"/>
    <w:rsid w:val="005945DD"/>
    <w:rsid w:val="00594929"/>
    <w:rsid w:val="00594A86"/>
    <w:rsid w:val="0059556A"/>
    <w:rsid w:val="00595AA5"/>
    <w:rsid w:val="00595DA8"/>
    <w:rsid w:val="0059605D"/>
    <w:rsid w:val="005969A5"/>
    <w:rsid w:val="00596DCD"/>
    <w:rsid w:val="00596E55"/>
    <w:rsid w:val="00597D6E"/>
    <w:rsid w:val="005A0251"/>
    <w:rsid w:val="005A0526"/>
    <w:rsid w:val="005A16D0"/>
    <w:rsid w:val="005A23AE"/>
    <w:rsid w:val="005A2BB9"/>
    <w:rsid w:val="005A390E"/>
    <w:rsid w:val="005A416B"/>
    <w:rsid w:val="005A4828"/>
    <w:rsid w:val="005A4C16"/>
    <w:rsid w:val="005A53D5"/>
    <w:rsid w:val="005A5408"/>
    <w:rsid w:val="005A5897"/>
    <w:rsid w:val="005A6DF9"/>
    <w:rsid w:val="005A6ECA"/>
    <w:rsid w:val="005A7794"/>
    <w:rsid w:val="005A7B66"/>
    <w:rsid w:val="005A7BA7"/>
    <w:rsid w:val="005B0386"/>
    <w:rsid w:val="005B048B"/>
    <w:rsid w:val="005B0589"/>
    <w:rsid w:val="005B0D41"/>
    <w:rsid w:val="005B12D6"/>
    <w:rsid w:val="005B151E"/>
    <w:rsid w:val="005B1EB6"/>
    <w:rsid w:val="005B2493"/>
    <w:rsid w:val="005B27B6"/>
    <w:rsid w:val="005B27D8"/>
    <w:rsid w:val="005B2F71"/>
    <w:rsid w:val="005B38D4"/>
    <w:rsid w:val="005B3AD2"/>
    <w:rsid w:val="005B3B70"/>
    <w:rsid w:val="005B4A89"/>
    <w:rsid w:val="005B57F0"/>
    <w:rsid w:val="005B5D05"/>
    <w:rsid w:val="005B5FCC"/>
    <w:rsid w:val="005B7895"/>
    <w:rsid w:val="005C25F4"/>
    <w:rsid w:val="005C2B60"/>
    <w:rsid w:val="005C2C79"/>
    <w:rsid w:val="005C31BC"/>
    <w:rsid w:val="005C3460"/>
    <w:rsid w:val="005C4A99"/>
    <w:rsid w:val="005C4C0A"/>
    <w:rsid w:val="005C4D5E"/>
    <w:rsid w:val="005C59FE"/>
    <w:rsid w:val="005C5D22"/>
    <w:rsid w:val="005C5E05"/>
    <w:rsid w:val="005C5ECC"/>
    <w:rsid w:val="005C618A"/>
    <w:rsid w:val="005C70C6"/>
    <w:rsid w:val="005C79A2"/>
    <w:rsid w:val="005D0095"/>
    <w:rsid w:val="005D0258"/>
    <w:rsid w:val="005D02F8"/>
    <w:rsid w:val="005D0437"/>
    <w:rsid w:val="005D11F6"/>
    <w:rsid w:val="005D143E"/>
    <w:rsid w:val="005D1C1A"/>
    <w:rsid w:val="005D2846"/>
    <w:rsid w:val="005D336C"/>
    <w:rsid w:val="005D390E"/>
    <w:rsid w:val="005D42B1"/>
    <w:rsid w:val="005D4BB8"/>
    <w:rsid w:val="005D5350"/>
    <w:rsid w:val="005D58F9"/>
    <w:rsid w:val="005D5EC3"/>
    <w:rsid w:val="005D6F2D"/>
    <w:rsid w:val="005D7B92"/>
    <w:rsid w:val="005D7D50"/>
    <w:rsid w:val="005E0607"/>
    <w:rsid w:val="005E0F10"/>
    <w:rsid w:val="005E0FCC"/>
    <w:rsid w:val="005E10BC"/>
    <w:rsid w:val="005E1365"/>
    <w:rsid w:val="005E198B"/>
    <w:rsid w:val="005E1CF6"/>
    <w:rsid w:val="005E2377"/>
    <w:rsid w:val="005E2624"/>
    <w:rsid w:val="005E3393"/>
    <w:rsid w:val="005E3846"/>
    <w:rsid w:val="005E435B"/>
    <w:rsid w:val="005E4386"/>
    <w:rsid w:val="005E4C70"/>
    <w:rsid w:val="005E4D60"/>
    <w:rsid w:val="005E57CF"/>
    <w:rsid w:val="005E6484"/>
    <w:rsid w:val="005E6D6F"/>
    <w:rsid w:val="005E7685"/>
    <w:rsid w:val="005E7828"/>
    <w:rsid w:val="005E7C5B"/>
    <w:rsid w:val="005F00D4"/>
    <w:rsid w:val="005F0C97"/>
    <w:rsid w:val="005F109D"/>
    <w:rsid w:val="005F14B5"/>
    <w:rsid w:val="005F14D5"/>
    <w:rsid w:val="005F2581"/>
    <w:rsid w:val="005F2B42"/>
    <w:rsid w:val="005F3199"/>
    <w:rsid w:val="005F364D"/>
    <w:rsid w:val="005F3652"/>
    <w:rsid w:val="005F36BF"/>
    <w:rsid w:val="005F3B81"/>
    <w:rsid w:val="005F3F66"/>
    <w:rsid w:val="005F4D9D"/>
    <w:rsid w:val="005F57FF"/>
    <w:rsid w:val="005F5967"/>
    <w:rsid w:val="005F5A0D"/>
    <w:rsid w:val="005F65D3"/>
    <w:rsid w:val="005F6744"/>
    <w:rsid w:val="005F6C58"/>
    <w:rsid w:val="005F7603"/>
    <w:rsid w:val="005F76B2"/>
    <w:rsid w:val="005F7D87"/>
    <w:rsid w:val="00600085"/>
    <w:rsid w:val="00600AC2"/>
    <w:rsid w:val="006011A4"/>
    <w:rsid w:val="00601A45"/>
    <w:rsid w:val="00601F41"/>
    <w:rsid w:val="00602577"/>
    <w:rsid w:val="006025BC"/>
    <w:rsid w:val="0060274A"/>
    <w:rsid w:val="00602F66"/>
    <w:rsid w:val="00603176"/>
    <w:rsid w:val="0060468C"/>
    <w:rsid w:val="00604C41"/>
    <w:rsid w:val="00605E02"/>
    <w:rsid w:val="006066E4"/>
    <w:rsid w:val="00606E5B"/>
    <w:rsid w:val="00607245"/>
    <w:rsid w:val="006072E5"/>
    <w:rsid w:val="006077DA"/>
    <w:rsid w:val="00607986"/>
    <w:rsid w:val="00607AE6"/>
    <w:rsid w:val="00607E0C"/>
    <w:rsid w:val="00610A3C"/>
    <w:rsid w:val="00610C3A"/>
    <w:rsid w:val="0061103A"/>
    <w:rsid w:val="00611F91"/>
    <w:rsid w:val="00611FEB"/>
    <w:rsid w:val="0061252E"/>
    <w:rsid w:val="00612C3E"/>
    <w:rsid w:val="00612E05"/>
    <w:rsid w:val="0061302C"/>
    <w:rsid w:val="00613F43"/>
    <w:rsid w:val="00614327"/>
    <w:rsid w:val="00615179"/>
    <w:rsid w:val="0061530E"/>
    <w:rsid w:val="00615315"/>
    <w:rsid w:val="00615361"/>
    <w:rsid w:val="00615716"/>
    <w:rsid w:val="00615BCD"/>
    <w:rsid w:val="00615C3D"/>
    <w:rsid w:val="00615EAF"/>
    <w:rsid w:val="00616A3E"/>
    <w:rsid w:val="00616C45"/>
    <w:rsid w:val="00616FD9"/>
    <w:rsid w:val="006176D9"/>
    <w:rsid w:val="00617894"/>
    <w:rsid w:val="00617FCC"/>
    <w:rsid w:val="006201E3"/>
    <w:rsid w:val="0062066E"/>
    <w:rsid w:val="00620F7A"/>
    <w:rsid w:val="0062125B"/>
    <w:rsid w:val="00621BE6"/>
    <w:rsid w:val="00622088"/>
    <w:rsid w:val="00622401"/>
    <w:rsid w:val="006236B5"/>
    <w:rsid w:val="006236D2"/>
    <w:rsid w:val="006237C5"/>
    <w:rsid w:val="00623AFB"/>
    <w:rsid w:val="00623B14"/>
    <w:rsid w:val="00624DDC"/>
    <w:rsid w:val="006252B7"/>
    <w:rsid w:val="00625E79"/>
    <w:rsid w:val="006263B3"/>
    <w:rsid w:val="0062657B"/>
    <w:rsid w:val="00626B0F"/>
    <w:rsid w:val="00627FCA"/>
    <w:rsid w:val="0063001E"/>
    <w:rsid w:val="00630444"/>
    <w:rsid w:val="0063078A"/>
    <w:rsid w:val="00630D8D"/>
    <w:rsid w:val="00630F7F"/>
    <w:rsid w:val="006317A5"/>
    <w:rsid w:val="006325C0"/>
    <w:rsid w:val="00633144"/>
    <w:rsid w:val="00633245"/>
    <w:rsid w:val="00633331"/>
    <w:rsid w:val="0063492C"/>
    <w:rsid w:val="0063494D"/>
    <w:rsid w:val="00634C89"/>
    <w:rsid w:val="00635E6D"/>
    <w:rsid w:val="0063641B"/>
    <w:rsid w:val="00636A88"/>
    <w:rsid w:val="00636F88"/>
    <w:rsid w:val="00637507"/>
    <w:rsid w:val="00637BD8"/>
    <w:rsid w:val="0064004A"/>
    <w:rsid w:val="00640AB4"/>
    <w:rsid w:val="00640EEC"/>
    <w:rsid w:val="0064103B"/>
    <w:rsid w:val="006411BF"/>
    <w:rsid w:val="0064182F"/>
    <w:rsid w:val="006423FA"/>
    <w:rsid w:val="00642415"/>
    <w:rsid w:val="00642DA0"/>
    <w:rsid w:val="00642F99"/>
    <w:rsid w:val="0064319F"/>
    <w:rsid w:val="00644384"/>
    <w:rsid w:val="006448BF"/>
    <w:rsid w:val="00644DA9"/>
    <w:rsid w:val="00645138"/>
    <w:rsid w:val="00645BBF"/>
    <w:rsid w:val="00645C03"/>
    <w:rsid w:val="006466F3"/>
    <w:rsid w:val="006471DE"/>
    <w:rsid w:val="006472B4"/>
    <w:rsid w:val="006473FA"/>
    <w:rsid w:val="00647B31"/>
    <w:rsid w:val="00647B81"/>
    <w:rsid w:val="00647BCE"/>
    <w:rsid w:val="00650930"/>
    <w:rsid w:val="00650A89"/>
    <w:rsid w:val="00650E10"/>
    <w:rsid w:val="006511D2"/>
    <w:rsid w:val="006515C5"/>
    <w:rsid w:val="00652425"/>
    <w:rsid w:val="006527DA"/>
    <w:rsid w:val="00652BC9"/>
    <w:rsid w:val="00652D15"/>
    <w:rsid w:val="0065313F"/>
    <w:rsid w:val="00653407"/>
    <w:rsid w:val="00653C82"/>
    <w:rsid w:val="006541D2"/>
    <w:rsid w:val="006542D1"/>
    <w:rsid w:val="006545F4"/>
    <w:rsid w:val="00654CC2"/>
    <w:rsid w:val="00655435"/>
    <w:rsid w:val="006561D1"/>
    <w:rsid w:val="00656228"/>
    <w:rsid w:val="00656B0C"/>
    <w:rsid w:val="00657073"/>
    <w:rsid w:val="0065793C"/>
    <w:rsid w:val="0066089E"/>
    <w:rsid w:val="00660F3E"/>
    <w:rsid w:val="00660FD2"/>
    <w:rsid w:val="00661BB0"/>
    <w:rsid w:val="00661D28"/>
    <w:rsid w:val="006622FC"/>
    <w:rsid w:val="00662E23"/>
    <w:rsid w:val="00664557"/>
    <w:rsid w:val="00664E37"/>
    <w:rsid w:val="006659AE"/>
    <w:rsid w:val="00665ADF"/>
    <w:rsid w:val="00665E41"/>
    <w:rsid w:val="00665FC3"/>
    <w:rsid w:val="006661A5"/>
    <w:rsid w:val="00666DD3"/>
    <w:rsid w:val="00666DF8"/>
    <w:rsid w:val="00667052"/>
    <w:rsid w:val="0067023A"/>
    <w:rsid w:val="00670459"/>
    <w:rsid w:val="00670DCB"/>
    <w:rsid w:val="00670E76"/>
    <w:rsid w:val="006714EA"/>
    <w:rsid w:val="0067276F"/>
    <w:rsid w:val="00672C47"/>
    <w:rsid w:val="00672E68"/>
    <w:rsid w:val="006743AB"/>
    <w:rsid w:val="00674F5B"/>
    <w:rsid w:val="00674F5C"/>
    <w:rsid w:val="00675050"/>
    <w:rsid w:val="00675BA5"/>
    <w:rsid w:val="00675DE6"/>
    <w:rsid w:val="00675DF5"/>
    <w:rsid w:val="00676ED4"/>
    <w:rsid w:val="00676F3E"/>
    <w:rsid w:val="00676FFD"/>
    <w:rsid w:val="006779B6"/>
    <w:rsid w:val="00680490"/>
    <w:rsid w:val="00681E4F"/>
    <w:rsid w:val="006823FE"/>
    <w:rsid w:val="006827FC"/>
    <w:rsid w:val="00682C60"/>
    <w:rsid w:val="006834F6"/>
    <w:rsid w:val="006835BA"/>
    <w:rsid w:val="00683D27"/>
    <w:rsid w:val="0068411D"/>
    <w:rsid w:val="0068439C"/>
    <w:rsid w:val="006846C8"/>
    <w:rsid w:val="006847DE"/>
    <w:rsid w:val="006848DF"/>
    <w:rsid w:val="00684B1A"/>
    <w:rsid w:val="00686217"/>
    <w:rsid w:val="00690120"/>
    <w:rsid w:val="00690422"/>
    <w:rsid w:val="0069137B"/>
    <w:rsid w:val="00691C20"/>
    <w:rsid w:val="006923F1"/>
    <w:rsid w:val="0069296C"/>
    <w:rsid w:val="00692A8A"/>
    <w:rsid w:val="006932E2"/>
    <w:rsid w:val="00693651"/>
    <w:rsid w:val="00693ABA"/>
    <w:rsid w:val="00694548"/>
    <w:rsid w:val="006945BE"/>
    <w:rsid w:val="00694604"/>
    <w:rsid w:val="00694C73"/>
    <w:rsid w:val="00694E56"/>
    <w:rsid w:val="00696206"/>
    <w:rsid w:val="00696BF8"/>
    <w:rsid w:val="006970A0"/>
    <w:rsid w:val="006973DB"/>
    <w:rsid w:val="00697C78"/>
    <w:rsid w:val="006A0EA1"/>
    <w:rsid w:val="006A18B6"/>
    <w:rsid w:val="006A1E94"/>
    <w:rsid w:val="006A21C7"/>
    <w:rsid w:val="006A2391"/>
    <w:rsid w:val="006A3508"/>
    <w:rsid w:val="006A352E"/>
    <w:rsid w:val="006A401C"/>
    <w:rsid w:val="006A4AEE"/>
    <w:rsid w:val="006A4D11"/>
    <w:rsid w:val="006A5005"/>
    <w:rsid w:val="006A5BAA"/>
    <w:rsid w:val="006A5D76"/>
    <w:rsid w:val="006A66B4"/>
    <w:rsid w:val="006A78E9"/>
    <w:rsid w:val="006A7B00"/>
    <w:rsid w:val="006B022A"/>
    <w:rsid w:val="006B09FE"/>
    <w:rsid w:val="006B0AE7"/>
    <w:rsid w:val="006B0B5F"/>
    <w:rsid w:val="006B0FC8"/>
    <w:rsid w:val="006B16CD"/>
    <w:rsid w:val="006B204A"/>
    <w:rsid w:val="006B273F"/>
    <w:rsid w:val="006B2ADF"/>
    <w:rsid w:val="006B36B8"/>
    <w:rsid w:val="006B387D"/>
    <w:rsid w:val="006B3BE9"/>
    <w:rsid w:val="006B44B6"/>
    <w:rsid w:val="006B5555"/>
    <w:rsid w:val="006B5A9F"/>
    <w:rsid w:val="006B70DB"/>
    <w:rsid w:val="006B726E"/>
    <w:rsid w:val="006B7CDE"/>
    <w:rsid w:val="006C00F0"/>
    <w:rsid w:val="006C0271"/>
    <w:rsid w:val="006C05F3"/>
    <w:rsid w:val="006C166F"/>
    <w:rsid w:val="006C1719"/>
    <w:rsid w:val="006C1C63"/>
    <w:rsid w:val="006C20BB"/>
    <w:rsid w:val="006C2DC4"/>
    <w:rsid w:val="006C2F67"/>
    <w:rsid w:val="006C3055"/>
    <w:rsid w:val="006C3196"/>
    <w:rsid w:val="006C33E5"/>
    <w:rsid w:val="006C3968"/>
    <w:rsid w:val="006C3F43"/>
    <w:rsid w:val="006C4040"/>
    <w:rsid w:val="006C4724"/>
    <w:rsid w:val="006C4817"/>
    <w:rsid w:val="006C4C64"/>
    <w:rsid w:val="006C63E4"/>
    <w:rsid w:val="006C6735"/>
    <w:rsid w:val="006C6F09"/>
    <w:rsid w:val="006C70CE"/>
    <w:rsid w:val="006C7408"/>
    <w:rsid w:val="006C7A9C"/>
    <w:rsid w:val="006D1649"/>
    <w:rsid w:val="006D21D3"/>
    <w:rsid w:val="006D2C56"/>
    <w:rsid w:val="006D2C7B"/>
    <w:rsid w:val="006D2EF0"/>
    <w:rsid w:val="006D3517"/>
    <w:rsid w:val="006D3877"/>
    <w:rsid w:val="006D4BFF"/>
    <w:rsid w:val="006D553F"/>
    <w:rsid w:val="006D5AA1"/>
    <w:rsid w:val="006D624E"/>
    <w:rsid w:val="006D634C"/>
    <w:rsid w:val="006D6A25"/>
    <w:rsid w:val="006D6CBE"/>
    <w:rsid w:val="006D6CD4"/>
    <w:rsid w:val="006D7237"/>
    <w:rsid w:val="006D732B"/>
    <w:rsid w:val="006D773F"/>
    <w:rsid w:val="006D7BCF"/>
    <w:rsid w:val="006D7D1E"/>
    <w:rsid w:val="006E00C3"/>
    <w:rsid w:val="006E072D"/>
    <w:rsid w:val="006E1491"/>
    <w:rsid w:val="006E15CF"/>
    <w:rsid w:val="006E1680"/>
    <w:rsid w:val="006E1D51"/>
    <w:rsid w:val="006E275F"/>
    <w:rsid w:val="006E2A5A"/>
    <w:rsid w:val="006E2D7F"/>
    <w:rsid w:val="006E3081"/>
    <w:rsid w:val="006E3405"/>
    <w:rsid w:val="006E42E7"/>
    <w:rsid w:val="006E4A69"/>
    <w:rsid w:val="006E4A95"/>
    <w:rsid w:val="006E575B"/>
    <w:rsid w:val="006F000F"/>
    <w:rsid w:val="006F0C75"/>
    <w:rsid w:val="006F17FF"/>
    <w:rsid w:val="006F241B"/>
    <w:rsid w:val="006F25F9"/>
    <w:rsid w:val="006F26CD"/>
    <w:rsid w:val="006F27B1"/>
    <w:rsid w:val="006F2915"/>
    <w:rsid w:val="006F2A95"/>
    <w:rsid w:val="006F3958"/>
    <w:rsid w:val="006F3ECC"/>
    <w:rsid w:val="006F45C2"/>
    <w:rsid w:val="006F52AB"/>
    <w:rsid w:val="006F594B"/>
    <w:rsid w:val="006F5CFC"/>
    <w:rsid w:val="006F6216"/>
    <w:rsid w:val="006F6492"/>
    <w:rsid w:val="006F6503"/>
    <w:rsid w:val="006F6648"/>
    <w:rsid w:val="006F6ADF"/>
    <w:rsid w:val="006F6B35"/>
    <w:rsid w:val="006F6B94"/>
    <w:rsid w:val="006F6EE6"/>
    <w:rsid w:val="006F775C"/>
    <w:rsid w:val="006F7D09"/>
    <w:rsid w:val="006F7ED0"/>
    <w:rsid w:val="007001D4"/>
    <w:rsid w:val="0070033A"/>
    <w:rsid w:val="00700826"/>
    <w:rsid w:val="00700941"/>
    <w:rsid w:val="00700943"/>
    <w:rsid w:val="00700C6A"/>
    <w:rsid w:val="00700D2C"/>
    <w:rsid w:val="00700F47"/>
    <w:rsid w:val="007010E7"/>
    <w:rsid w:val="0070138F"/>
    <w:rsid w:val="00701CC0"/>
    <w:rsid w:val="007023B2"/>
    <w:rsid w:val="007024AF"/>
    <w:rsid w:val="00702D7D"/>
    <w:rsid w:val="00702F28"/>
    <w:rsid w:val="00702F53"/>
    <w:rsid w:val="00703CA9"/>
    <w:rsid w:val="00703EDF"/>
    <w:rsid w:val="00703EF0"/>
    <w:rsid w:val="00705ACD"/>
    <w:rsid w:val="00705B8E"/>
    <w:rsid w:val="00706AA5"/>
    <w:rsid w:val="00707038"/>
    <w:rsid w:val="00707387"/>
    <w:rsid w:val="007073C9"/>
    <w:rsid w:val="00707523"/>
    <w:rsid w:val="00707EA8"/>
    <w:rsid w:val="0071039F"/>
    <w:rsid w:val="00711C70"/>
    <w:rsid w:val="00712665"/>
    <w:rsid w:val="00712BE5"/>
    <w:rsid w:val="00712E7F"/>
    <w:rsid w:val="00712F93"/>
    <w:rsid w:val="007135D5"/>
    <w:rsid w:val="00714877"/>
    <w:rsid w:val="00714E04"/>
    <w:rsid w:val="007155C2"/>
    <w:rsid w:val="0071577B"/>
    <w:rsid w:val="00715901"/>
    <w:rsid w:val="00715D57"/>
    <w:rsid w:val="00715E0A"/>
    <w:rsid w:val="007161BA"/>
    <w:rsid w:val="007169AB"/>
    <w:rsid w:val="0071714D"/>
    <w:rsid w:val="007173D2"/>
    <w:rsid w:val="00717492"/>
    <w:rsid w:val="00717D0F"/>
    <w:rsid w:val="00717EC8"/>
    <w:rsid w:val="007208A3"/>
    <w:rsid w:val="00721EC1"/>
    <w:rsid w:val="00722600"/>
    <w:rsid w:val="00723BAA"/>
    <w:rsid w:val="00723C53"/>
    <w:rsid w:val="00723DEC"/>
    <w:rsid w:val="0072439E"/>
    <w:rsid w:val="00725416"/>
    <w:rsid w:val="00726770"/>
    <w:rsid w:val="007269A5"/>
    <w:rsid w:val="007269D9"/>
    <w:rsid w:val="0072738D"/>
    <w:rsid w:val="007274A6"/>
    <w:rsid w:val="00727A59"/>
    <w:rsid w:val="007304F2"/>
    <w:rsid w:val="00730922"/>
    <w:rsid w:val="00731169"/>
    <w:rsid w:val="00731702"/>
    <w:rsid w:val="00731CE6"/>
    <w:rsid w:val="00732521"/>
    <w:rsid w:val="007329CA"/>
    <w:rsid w:val="007336EF"/>
    <w:rsid w:val="00733F53"/>
    <w:rsid w:val="00734998"/>
    <w:rsid w:val="00735182"/>
    <w:rsid w:val="0073541F"/>
    <w:rsid w:val="007361EA"/>
    <w:rsid w:val="0073661E"/>
    <w:rsid w:val="007371AA"/>
    <w:rsid w:val="0073782C"/>
    <w:rsid w:val="00737ECE"/>
    <w:rsid w:val="00740562"/>
    <w:rsid w:val="00740AB8"/>
    <w:rsid w:val="00740CC0"/>
    <w:rsid w:val="0074282D"/>
    <w:rsid w:val="00743710"/>
    <w:rsid w:val="00743AB1"/>
    <w:rsid w:val="00743C05"/>
    <w:rsid w:val="00743CD4"/>
    <w:rsid w:val="0074403B"/>
    <w:rsid w:val="00744089"/>
    <w:rsid w:val="0074522A"/>
    <w:rsid w:val="00745294"/>
    <w:rsid w:val="007461BD"/>
    <w:rsid w:val="0074662E"/>
    <w:rsid w:val="00746AB1"/>
    <w:rsid w:val="0074777E"/>
    <w:rsid w:val="007503B3"/>
    <w:rsid w:val="00750AD4"/>
    <w:rsid w:val="00750FDD"/>
    <w:rsid w:val="00751ADA"/>
    <w:rsid w:val="00751C27"/>
    <w:rsid w:val="00752E73"/>
    <w:rsid w:val="007532D3"/>
    <w:rsid w:val="00754188"/>
    <w:rsid w:val="0075419D"/>
    <w:rsid w:val="0075449C"/>
    <w:rsid w:val="00754648"/>
    <w:rsid w:val="00756346"/>
    <w:rsid w:val="007601ED"/>
    <w:rsid w:val="00760C59"/>
    <w:rsid w:val="0076161F"/>
    <w:rsid w:val="00761CB5"/>
    <w:rsid w:val="00762164"/>
    <w:rsid w:val="007631A4"/>
    <w:rsid w:val="00763501"/>
    <w:rsid w:val="0076359A"/>
    <w:rsid w:val="007637A0"/>
    <w:rsid w:val="007641F2"/>
    <w:rsid w:val="0076464C"/>
    <w:rsid w:val="0076588F"/>
    <w:rsid w:val="00766343"/>
    <w:rsid w:val="007666A3"/>
    <w:rsid w:val="007668BD"/>
    <w:rsid w:val="00767508"/>
    <w:rsid w:val="0076759C"/>
    <w:rsid w:val="007676E0"/>
    <w:rsid w:val="0077004C"/>
    <w:rsid w:val="00770BDE"/>
    <w:rsid w:val="00771D1A"/>
    <w:rsid w:val="00772EEC"/>
    <w:rsid w:val="00773103"/>
    <w:rsid w:val="00773173"/>
    <w:rsid w:val="0077334D"/>
    <w:rsid w:val="007733C2"/>
    <w:rsid w:val="0077363F"/>
    <w:rsid w:val="0077425E"/>
    <w:rsid w:val="00775123"/>
    <w:rsid w:val="00775760"/>
    <w:rsid w:val="00775FBE"/>
    <w:rsid w:val="0077654E"/>
    <w:rsid w:val="00776A4B"/>
    <w:rsid w:val="00776AC6"/>
    <w:rsid w:val="00777A7B"/>
    <w:rsid w:val="00777CAC"/>
    <w:rsid w:val="00777E86"/>
    <w:rsid w:val="00777EF9"/>
    <w:rsid w:val="00780287"/>
    <w:rsid w:val="007807A5"/>
    <w:rsid w:val="00780EBB"/>
    <w:rsid w:val="00781748"/>
    <w:rsid w:val="007819D9"/>
    <w:rsid w:val="007828CB"/>
    <w:rsid w:val="00782F2F"/>
    <w:rsid w:val="00783478"/>
    <w:rsid w:val="007848F0"/>
    <w:rsid w:val="00785E10"/>
    <w:rsid w:val="0078719B"/>
    <w:rsid w:val="0078762C"/>
    <w:rsid w:val="00787D12"/>
    <w:rsid w:val="007904E8"/>
    <w:rsid w:val="00790B53"/>
    <w:rsid w:val="00790E6C"/>
    <w:rsid w:val="00791769"/>
    <w:rsid w:val="007917EA"/>
    <w:rsid w:val="00793207"/>
    <w:rsid w:val="007934B4"/>
    <w:rsid w:val="0079367A"/>
    <w:rsid w:val="00793ABA"/>
    <w:rsid w:val="00793F88"/>
    <w:rsid w:val="00794191"/>
    <w:rsid w:val="00795399"/>
    <w:rsid w:val="007955C7"/>
    <w:rsid w:val="00796DD7"/>
    <w:rsid w:val="007975F9"/>
    <w:rsid w:val="00797B16"/>
    <w:rsid w:val="00797E32"/>
    <w:rsid w:val="00797EAE"/>
    <w:rsid w:val="00797F57"/>
    <w:rsid w:val="007A019C"/>
    <w:rsid w:val="007A0539"/>
    <w:rsid w:val="007A0FCC"/>
    <w:rsid w:val="007A11BD"/>
    <w:rsid w:val="007A120D"/>
    <w:rsid w:val="007A15BD"/>
    <w:rsid w:val="007A1A76"/>
    <w:rsid w:val="007A1C89"/>
    <w:rsid w:val="007A1CB8"/>
    <w:rsid w:val="007A1DCD"/>
    <w:rsid w:val="007A1F25"/>
    <w:rsid w:val="007A2554"/>
    <w:rsid w:val="007A271C"/>
    <w:rsid w:val="007A282E"/>
    <w:rsid w:val="007A2A1A"/>
    <w:rsid w:val="007A2BBD"/>
    <w:rsid w:val="007A2DCC"/>
    <w:rsid w:val="007A36FE"/>
    <w:rsid w:val="007A4150"/>
    <w:rsid w:val="007A4A9B"/>
    <w:rsid w:val="007A4B42"/>
    <w:rsid w:val="007A5096"/>
    <w:rsid w:val="007A58D3"/>
    <w:rsid w:val="007A5ABD"/>
    <w:rsid w:val="007A60CD"/>
    <w:rsid w:val="007A67E3"/>
    <w:rsid w:val="007A6D0A"/>
    <w:rsid w:val="007A6E47"/>
    <w:rsid w:val="007A7032"/>
    <w:rsid w:val="007A7D15"/>
    <w:rsid w:val="007A7F3C"/>
    <w:rsid w:val="007B16CF"/>
    <w:rsid w:val="007B17CC"/>
    <w:rsid w:val="007B1A94"/>
    <w:rsid w:val="007B2143"/>
    <w:rsid w:val="007B2D4F"/>
    <w:rsid w:val="007B31E4"/>
    <w:rsid w:val="007B3DFB"/>
    <w:rsid w:val="007B40CA"/>
    <w:rsid w:val="007B4229"/>
    <w:rsid w:val="007B4E0A"/>
    <w:rsid w:val="007B595B"/>
    <w:rsid w:val="007B6297"/>
    <w:rsid w:val="007B649E"/>
    <w:rsid w:val="007B6884"/>
    <w:rsid w:val="007B694B"/>
    <w:rsid w:val="007B6DA2"/>
    <w:rsid w:val="007B7997"/>
    <w:rsid w:val="007B7F2B"/>
    <w:rsid w:val="007C01CE"/>
    <w:rsid w:val="007C08E7"/>
    <w:rsid w:val="007C094C"/>
    <w:rsid w:val="007C0B80"/>
    <w:rsid w:val="007C0B89"/>
    <w:rsid w:val="007C16B6"/>
    <w:rsid w:val="007C1A7F"/>
    <w:rsid w:val="007C2C18"/>
    <w:rsid w:val="007C33D5"/>
    <w:rsid w:val="007C3A6A"/>
    <w:rsid w:val="007C3C4F"/>
    <w:rsid w:val="007C3CCF"/>
    <w:rsid w:val="007C3F64"/>
    <w:rsid w:val="007C4015"/>
    <w:rsid w:val="007C4EEB"/>
    <w:rsid w:val="007C5133"/>
    <w:rsid w:val="007C558A"/>
    <w:rsid w:val="007C5C18"/>
    <w:rsid w:val="007C6112"/>
    <w:rsid w:val="007C64A0"/>
    <w:rsid w:val="007C64F0"/>
    <w:rsid w:val="007C6805"/>
    <w:rsid w:val="007C7D0B"/>
    <w:rsid w:val="007C7E9F"/>
    <w:rsid w:val="007D008A"/>
    <w:rsid w:val="007D0F6E"/>
    <w:rsid w:val="007D1200"/>
    <w:rsid w:val="007D1F0C"/>
    <w:rsid w:val="007D2413"/>
    <w:rsid w:val="007D2898"/>
    <w:rsid w:val="007D2DE0"/>
    <w:rsid w:val="007D2FD2"/>
    <w:rsid w:val="007D333E"/>
    <w:rsid w:val="007D3CC1"/>
    <w:rsid w:val="007D456D"/>
    <w:rsid w:val="007D4966"/>
    <w:rsid w:val="007D4A81"/>
    <w:rsid w:val="007D544D"/>
    <w:rsid w:val="007D5884"/>
    <w:rsid w:val="007D58D8"/>
    <w:rsid w:val="007D5A5C"/>
    <w:rsid w:val="007D6DF7"/>
    <w:rsid w:val="007D76A7"/>
    <w:rsid w:val="007D77EE"/>
    <w:rsid w:val="007D79F9"/>
    <w:rsid w:val="007E00C2"/>
    <w:rsid w:val="007E090F"/>
    <w:rsid w:val="007E1663"/>
    <w:rsid w:val="007E1BAF"/>
    <w:rsid w:val="007E1F7D"/>
    <w:rsid w:val="007E20AD"/>
    <w:rsid w:val="007E23BA"/>
    <w:rsid w:val="007E2604"/>
    <w:rsid w:val="007E2626"/>
    <w:rsid w:val="007E287E"/>
    <w:rsid w:val="007E2929"/>
    <w:rsid w:val="007E2AA5"/>
    <w:rsid w:val="007E2CCE"/>
    <w:rsid w:val="007E3E9E"/>
    <w:rsid w:val="007E4373"/>
    <w:rsid w:val="007E45B2"/>
    <w:rsid w:val="007E4E61"/>
    <w:rsid w:val="007E5897"/>
    <w:rsid w:val="007E5AD1"/>
    <w:rsid w:val="007E5F7E"/>
    <w:rsid w:val="007E65BF"/>
    <w:rsid w:val="007E66B7"/>
    <w:rsid w:val="007E6D92"/>
    <w:rsid w:val="007E7721"/>
    <w:rsid w:val="007E77D4"/>
    <w:rsid w:val="007E79F3"/>
    <w:rsid w:val="007E7D7A"/>
    <w:rsid w:val="007E7E08"/>
    <w:rsid w:val="007E7E9D"/>
    <w:rsid w:val="007F0130"/>
    <w:rsid w:val="007F01E1"/>
    <w:rsid w:val="007F0846"/>
    <w:rsid w:val="007F0AE1"/>
    <w:rsid w:val="007F0E30"/>
    <w:rsid w:val="007F0F53"/>
    <w:rsid w:val="007F104D"/>
    <w:rsid w:val="007F12FB"/>
    <w:rsid w:val="007F1D7B"/>
    <w:rsid w:val="007F1F11"/>
    <w:rsid w:val="007F2415"/>
    <w:rsid w:val="007F29D9"/>
    <w:rsid w:val="007F2C57"/>
    <w:rsid w:val="007F33FB"/>
    <w:rsid w:val="007F34DF"/>
    <w:rsid w:val="007F370E"/>
    <w:rsid w:val="007F39CD"/>
    <w:rsid w:val="007F3D1C"/>
    <w:rsid w:val="007F3DAF"/>
    <w:rsid w:val="007F42AE"/>
    <w:rsid w:val="007F45DD"/>
    <w:rsid w:val="007F4947"/>
    <w:rsid w:val="007F5A2B"/>
    <w:rsid w:val="007F60B3"/>
    <w:rsid w:val="007F6203"/>
    <w:rsid w:val="007F63D0"/>
    <w:rsid w:val="007F7038"/>
    <w:rsid w:val="007F71A9"/>
    <w:rsid w:val="007F7DF0"/>
    <w:rsid w:val="007F7FD3"/>
    <w:rsid w:val="00800245"/>
    <w:rsid w:val="008005AD"/>
    <w:rsid w:val="00800B55"/>
    <w:rsid w:val="00800DCF"/>
    <w:rsid w:val="00801996"/>
    <w:rsid w:val="00802571"/>
    <w:rsid w:val="00802CB6"/>
    <w:rsid w:val="008032D5"/>
    <w:rsid w:val="00803865"/>
    <w:rsid w:val="00803D29"/>
    <w:rsid w:val="00803F17"/>
    <w:rsid w:val="0080432D"/>
    <w:rsid w:val="00806B79"/>
    <w:rsid w:val="00806D9F"/>
    <w:rsid w:val="00807837"/>
    <w:rsid w:val="008107F3"/>
    <w:rsid w:val="0081092F"/>
    <w:rsid w:val="00811078"/>
    <w:rsid w:val="008117BA"/>
    <w:rsid w:val="00811AE9"/>
    <w:rsid w:val="00811BF9"/>
    <w:rsid w:val="0081214F"/>
    <w:rsid w:val="008122D5"/>
    <w:rsid w:val="008132B3"/>
    <w:rsid w:val="00813368"/>
    <w:rsid w:val="008138B9"/>
    <w:rsid w:val="00814C7B"/>
    <w:rsid w:val="00815F55"/>
    <w:rsid w:val="008160BA"/>
    <w:rsid w:val="008161C7"/>
    <w:rsid w:val="00816EB8"/>
    <w:rsid w:val="00816FAF"/>
    <w:rsid w:val="008172E4"/>
    <w:rsid w:val="0081732E"/>
    <w:rsid w:val="008178DC"/>
    <w:rsid w:val="0082062C"/>
    <w:rsid w:val="00820FE3"/>
    <w:rsid w:val="008214F1"/>
    <w:rsid w:val="008215DF"/>
    <w:rsid w:val="00821CE8"/>
    <w:rsid w:val="00821FC1"/>
    <w:rsid w:val="00822485"/>
    <w:rsid w:val="00822655"/>
    <w:rsid w:val="0082290E"/>
    <w:rsid w:val="00822BE9"/>
    <w:rsid w:val="00822BFA"/>
    <w:rsid w:val="00823D94"/>
    <w:rsid w:val="0082416F"/>
    <w:rsid w:val="008241A3"/>
    <w:rsid w:val="00824358"/>
    <w:rsid w:val="00824451"/>
    <w:rsid w:val="00824E29"/>
    <w:rsid w:val="0082540D"/>
    <w:rsid w:val="00825450"/>
    <w:rsid w:val="0082583E"/>
    <w:rsid w:val="00825FA9"/>
    <w:rsid w:val="00827142"/>
    <w:rsid w:val="00827500"/>
    <w:rsid w:val="00827986"/>
    <w:rsid w:val="00830548"/>
    <w:rsid w:val="00830954"/>
    <w:rsid w:val="00830B50"/>
    <w:rsid w:val="00830F76"/>
    <w:rsid w:val="00831404"/>
    <w:rsid w:val="00831446"/>
    <w:rsid w:val="00831958"/>
    <w:rsid w:val="0083285A"/>
    <w:rsid w:val="00833523"/>
    <w:rsid w:val="0083386B"/>
    <w:rsid w:val="00833B9E"/>
    <w:rsid w:val="00833C76"/>
    <w:rsid w:val="008359E9"/>
    <w:rsid w:val="00835C8C"/>
    <w:rsid w:val="008363FE"/>
    <w:rsid w:val="00836D24"/>
    <w:rsid w:val="008372CB"/>
    <w:rsid w:val="00841A7F"/>
    <w:rsid w:val="00842033"/>
    <w:rsid w:val="00842AD4"/>
    <w:rsid w:val="008430F5"/>
    <w:rsid w:val="0084368A"/>
    <w:rsid w:val="00844B9C"/>
    <w:rsid w:val="00844DEB"/>
    <w:rsid w:val="00844FA9"/>
    <w:rsid w:val="00846589"/>
    <w:rsid w:val="00846903"/>
    <w:rsid w:val="00846E70"/>
    <w:rsid w:val="008474C1"/>
    <w:rsid w:val="00847678"/>
    <w:rsid w:val="008476E1"/>
    <w:rsid w:val="00850DBA"/>
    <w:rsid w:val="00850FB0"/>
    <w:rsid w:val="0085267A"/>
    <w:rsid w:val="008526D6"/>
    <w:rsid w:val="00852CC6"/>
    <w:rsid w:val="00853811"/>
    <w:rsid w:val="00854E43"/>
    <w:rsid w:val="00855D22"/>
    <w:rsid w:val="00856499"/>
    <w:rsid w:val="008606E7"/>
    <w:rsid w:val="00860EAA"/>
    <w:rsid w:val="00860FE5"/>
    <w:rsid w:val="0086106F"/>
    <w:rsid w:val="008613C7"/>
    <w:rsid w:val="008614CA"/>
    <w:rsid w:val="00861697"/>
    <w:rsid w:val="00861B2D"/>
    <w:rsid w:val="00862CCE"/>
    <w:rsid w:val="008637FD"/>
    <w:rsid w:val="008639C8"/>
    <w:rsid w:val="00864945"/>
    <w:rsid w:val="00864F0D"/>
    <w:rsid w:val="00865354"/>
    <w:rsid w:val="0086537A"/>
    <w:rsid w:val="00865CAA"/>
    <w:rsid w:val="00866174"/>
    <w:rsid w:val="00866E38"/>
    <w:rsid w:val="0086738D"/>
    <w:rsid w:val="00867946"/>
    <w:rsid w:val="00867B2D"/>
    <w:rsid w:val="00867B41"/>
    <w:rsid w:val="00867F97"/>
    <w:rsid w:val="0087061C"/>
    <w:rsid w:val="00871873"/>
    <w:rsid w:val="00871A0D"/>
    <w:rsid w:val="0087200E"/>
    <w:rsid w:val="008727A1"/>
    <w:rsid w:val="00872ABF"/>
    <w:rsid w:val="00872EB9"/>
    <w:rsid w:val="008731CD"/>
    <w:rsid w:val="00873310"/>
    <w:rsid w:val="00873311"/>
    <w:rsid w:val="00873ECD"/>
    <w:rsid w:val="00873F0F"/>
    <w:rsid w:val="00873F25"/>
    <w:rsid w:val="00874511"/>
    <w:rsid w:val="00874B16"/>
    <w:rsid w:val="00876005"/>
    <w:rsid w:val="008763FC"/>
    <w:rsid w:val="00876676"/>
    <w:rsid w:val="00876B50"/>
    <w:rsid w:val="00877135"/>
    <w:rsid w:val="008777D5"/>
    <w:rsid w:val="00877D10"/>
    <w:rsid w:val="00880F7B"/>
    <w:rsid w:val="008811F9"/>
    <w:rsid w:val="00881205"/>
    <w:rsid w:val="008812DA"/>
    <w:rsid w:val="0088182A"/>
    <w:rsid w:val="0088191A"/>
    <w:rsid w:val="00881C10"/>
    <w:rsid w:val="00881E40"/>
    <w:rsid w:val="00882346"/>
    <w:rsid w:val="008824A3"/>
    <w:rsid w:val="008824F4"/>
    <w:rsid w:val="00882B08"/>
    <w:rsid w:val="00882CF4"/>
    <w:rsid w:val="00882DB8"/>
    <w:rsid w:val="0088315F"/>
    <w:rsid w:val="00883492"/>
    <w:rsid w:val="00883DB0"/>
    <w:rsid w:val="00883FE1"/>
    <w:rsid w:val="00884171"/>
    <w:rsid w:val="008845A5"/>
    <w:rsid w:val="0088488C"/>
    <w:rsid w:val="00884960"/>
    <w:rsid w:val="00884F97"/>
    <w:rsid w:val="008856C3"/>
    <w:rsid w:val="0088592F"/>
    <w:rsid w:val="008869D9"/>
    <w:rsid w:val="00886CBD"/>
    <w:rsid w:val="008872B6"/>
    <w:rsid w:val="00887BC7"/>
    <w:rsid w:val="0089037B"/>
    <w:rsid w:val="00890854"/>
    <w:rsid w:val="00890981"/>
    <w:rsid w:val="00891A69"/>
    <w:rsid w:val="00891AE7"/>
    <w:rsid w:val="00891FD2"/>
    <w:rsid w:val="008934C7"/>
    <w:rsid w:val="008939A4"/>
    <w:rsid w:val="008942E8"/>
    <w:rsid w:val="0089442B"/>
    <w:rsid w:val="00894FE4"/>
    <w:rsid w:val="0089515A"/>
    <w:rsid w:val="008954A9"/>
    <w:rsid w:val="008959F2"/>
    <w:rsid w:val="00896612"/>
    <w:rsid w:val="00897485"/>
    <w:rsid w:val="00897853"/>
    <w:rsid w:val="00897D43"/>
    <w:rsid w:val="00897DE6"/>
    <w:rsid w:val="00897DF7"/>
    <w:rsid w:val="008A06E8"/>
    <w:rsid w:val="008A0CC7"/>
    <w:rsid w:val="008A11A5"/>
    <w:rsid w:val="008A14EC"/>
    <w:rsid w:val="008A1737"/>
    <w:rsid w:val="008A1BBB"/>
    <w:rsid w:val="008A1E23"/>
    <w:rsid w:val="008A2F05"/>
    <w:rsid w:val="008A2F81"/>
    <w:rsid w:val="008A3632"/>
    <w:rsid w:val="008A4C47"/>
    <w:rsid w:val="008A5686"/>
    <w:rsid w:val="008A5797"/>
    <w:rsid w:val="008A58FE"/>
    <w:rsid w:val="008A5D9A"/>
    <w:rsid w:val="008A66E4"/>
    <w:rsid w:val="008A72D8"/>
    <w:rsid w:val="008A7841"/>
    <w:rsid w:val="008B0045"/>
    <w:rsid w:val="008B00FF"/>
    <w:rsid w:val="008B0CDD"/>
    <w:rsid w:val="008B13EF"/>
    <w:rsid w:val="008B183D"/>
    <w:rsid w:val="008B1DBF"/>
    <w:rsid w:val="008B214F"/>
    <w:rsid w:val="008B261B"/>
    <w:rsid w:val="008B3589"/>
    <w:rsid w:val="008B4508"/>
    <w:rsid w:val="008B4776"/>
    <w:rsid w:val="008B4BA1"/>
    <w:rsid w:val="008B501D"/>
    <w:rsid w:val="008B6172"/>
    <w:rsid w:val="008B6AE9"/>
    <w:rsid w:val="008B6C1F"/>
    <w:rsid w:val="008B71B8"/>
    <w:rsid w:val="008B745A"/>
    <w:rsid w:val="008B788D"/>
    <w:rsid w:val="008B7CAD"/>
    <w:rsid w:val="008B7D5B"/>
    <w:rsid w:val="008B7D7B"/>
    <w:rsid w:val="008C08D1"/>
    <w:rsid w:val="008C19B7"/>
    <w:rsid w:val="008C1BA7"/>
    <w:rsid w:val="008C1D39"/>
    <w:rsid w:val="008C2359"/>
    <w:rsid w:val="008C249B"/>
    <w:rsid w:val="008C2933"/>
    <w:rsid w:val="008C296F"/>
    <w:rsid w:val="008C2EC8"/>
    <w:rsid w:val="008C3F98"/>
    <w:rsid w:val="008C4027"/>
    <w:rsid w:val="008C603B"/>
    <w:rsid w:val="008C6CF7"/>
    <w:rsid w:val="008C7074"/>
    <w:rsid w:val="008C70D3"/>
    <w:rsid w:val="008C7518"/>
    <w:rsid w:val="008D074E"/>
    <w:rsid w:val="008D0E51"/>
    <w:rsid w:val="008D1899"/>
    <w:rsid w:val="008D1D14"/>
    <w:rsid w:val="008D204F"/>
    <w:rsid w:val="008D26FE"/>
    <w:rsid w:val="008D2CC8"/>
    <w:rsid w:val="008D3F56"/>
    <w:rsid w:val="008D41E9"/>
    <w:rsid w:val="008D4668"/>
    <w:rsid w:val="008D4BE1"/>
    <w:rsid w:val="008D500E"/>
    <w:rsid w:val="008D50FA"/>
    <w:rsid w:val="008D669D"/>
    <w:rsid w:val="008D6EE4"/>
    <w:rsid w:val="008D6FDC"/>
    <w:rsid w:val="008D73FA"/>
    <w:rsid w:val="008D7419"/>
    <w:rsid w:val="008D791C"/>
    <w:rsid w:val="008E019B"/>
    <w:rsid w:val="008E02DF"/>
    <w:rsid w:val="008E04C0"/>
    <w:rsid w:val="008E057B"/>
    <w:rsid w:val="008E0F89"/>
    <w:rsid w:val="008E10AC"/>
    <w:rsid w:val="008E10CA"/>
    <w:rsid w:val="008E24A4"/>
    <w:rsid w:val="008E28BD"/>
    <w:rsid w:val="008E3859"/>
    <w:rsid w:val="008E3C2C"/>
    <w:rsid w:val="008E3F85"/>
    <w:rsid w:val="008E4614"/>
    <w:rsid w:val="008E4988"/>
    <w:rsid w:val="008E4E77"/>
    <w:rsid w:val="008E4E84"/>
    <w:rsid w:val="008E5706"/>
    <w:rsid w:val="008E666A"/>
    <w:rsid w:val="008E68D4"/>
    <w:rsid w:val="008E6941"/>
    <w:rsid w:val="008E6A5D"/>
    <w:rsid w:val="008E6C32"/>
    <w:rsid w:val="008E6DC5"/>
    <w:rsid w:val="008E6E82"/>
    <w:rsid w:val="008E6F79"/>
    <w:rsid w:val="008E71EB"/>
    <w:rsid w:val="008F0056"/>
    <w:rsid w:val="008F041C"/>
    <w:rsid w:val="008F0F85"/>
    <w:rsid w:val="008F10CE"/>
    <w:rsid w:val="008F130E"/>
    <w:rsid w:val="008F2B34"/>
    <w:rsid w:val="008F2B57"/>
    <w:rsid w:val="008F302C"/>
    <w:rsid w:val="008F3096"/>
    <w:rsid w:val="008F39E3"/>
    <w:rsid w:val="008F3B0E"/>
    <w:rsid w:val="008F3C40"/>
    <w:rsid w:val="008F3F53"/>
    <w:rsid w:val="008F407D"/>
    <w:rsid w:val="008F4633"/>
    <w:rsid w:val="008F4D8A"/>
    <w:rsid w:val="008F5830"/>
    <w:rsid w:val="008F6082"/>
    <w:rsid w:val="008F6571"/>
    <w:rsid w:val="008F6786"/>
    <w:rsid w:val="008F6915"/>
    <w:rsid w:val="008F6E86"/>
    <w:rsid w:val="009001F9"/>
    <w:rsid w:val="009007E8"/>
    <w:rsid w:val="00900C3E"/>
    <w:rsid w:val="00900D13"/>
    <w:rsid w:val="00900DB5"/>
    <w:rsid w:val="00901D97"/>
    <w:rsid w:val="00901F71"/>
    <w:rsid w:val="00902449"/>
    <w:rsid w:val="009028A0"/>
    <w:rsid w:val="00903927"/>
    <w:rsid w:val="00903BF2"/>
    <w:rsid w:val="00903DAA"/>
    <w:rsid w:val="00903EE4"/>
    <w:rsid w:val="00904406"/>
    <w:rsid w:val="00904744"/>
    <w:rsid w:val="00904D12"/>
    <w:rsid w:val="009064D5"/>
    <w:rsid w:val="00906C4B"/>
    <w:rsid w:val="00906F6A"/>
    <w:rsid w:val="0090731C"/>
    <w:rsid w:val="0090772D"/>
    <w:rsid w:val="00907B8D"/>
    <w:rsid w:val="009117C3"/>
    <w:rsid w:val="00911B5F"/>
    <w:rsid w:val="00912F85"/>
    <w:rsid w:val="009137D6"/>
    <w:rsid w:val="009139B3"/>
    <w:rsid w:val="009139C5"/>
    <w:rsid w:val="00913C2E"/>
    <w:rsid w:val="00913CE9"/>
    <w:rsid w:val="00914543"/>
    <w:rsid w:val="00914E50"/>
    <w:rsid w:val="0091558F"/>
    <w:rsid w:val="0091592E"/>
    <w:rsid w:val="00915C51"/>
    <w:rsid w:val="0091657D"/>
    <w:rsid w:val="009167DA"/>
    <w:rsid w:val="00916E5D"/>
    <w:rsid w:val="00917199"/>
    <w:rsid w:val="00920507"/>
    <w:rsid w:val="00920602"/>
    <w:rsid w:val="00920D58"/>
    <w:rsid w:val="00920E76"/>
    <w:rsid w:val="0092300B"/>
    <w:rsid w:val="00923020"/>
    <w:rsid w:val="009241F9"/>
    <w:rsid w:val="00924A7A"/>
    <w:rsid w:val="00924D5D"/>
    <w:rsid w:val="00924E5C"/>
    <w:rsid w:val="00924FCF"/>
    <w:rsid w:val="0092516F"/>
    <w:rsid w:val="00925941"/>
    <w:rsid w:val="00926125"/>
    <w:rsid w:val="00926C90"/>
    <w:rsid w:val="00927A23"/>
    <w:rsid w:val="00927D21"/>
    <w:rsid w:val="0093073F"/>
    <w:rsid w:val="009307EF"/>
    <w:rsid w:val="00930836"/>
    <w:rsid w:val="0093088C"/>
    <w:rsid w:val="00930915"/>
    <w:rsid w:val="00930CDA"/>
    <w:rsid w:val="00931119"/>
    <w:rsid w:val="00931894"/>
    <w:rsid w:val="00931ADE"/>
    <w:rsid w:val="00931B06"/>
    <w:rsid w:val="009320AB"/>
    <w:rsid w:val="009328BF"/>
    <w:rsid w:val="009333B8"/>
    <w:rsid w:val="009357D7"/>
    <w:rsid w:val="009365B0"/>
    <w:rsid w:val="00936941"/>
    <w:rsid w:val="00937A2B"/>
    <w:rsid w:val="00937B52"/>
    <w:rsid w:val="0094049C"/>
    <w:rsid w:val="00940B48"/>
    <w:rsid w:val="00941C9E"/>
    <w:rsid w:val="00941F18"/>
    <w:rsid w:val="0094288B"/>
    <w:rsid w:val="009430D9"/>
    <w:rsid w:val="0094543B"/>
    <w:rsid w:val="00945F9A"/>
    <w:rsid w:val="009460E9"/>
    <w:rsid w:val="009461B3"/>
    <w:rsid w:val="009463D7"/>
    <w:rsid w:val="00947B1E"/>
    <w:rsid w:val="0095021D"/>
    <w:rsid w:val="00950518"/>
    <w:rsid w:val="00950990"/>
    <w:rsid w:val="00950C3D"/>
    <w:rsid w:val="00950D23"/>
    <w:rsid w:val="00950D5F"/>
    <w:rsid w:val="00950FE4"/>
    <w:rsid w:val="009520E6"/>
    <w:rsid w:val="0095298D"/>
    <w:rsid w:val="00953675"/>
    <w:rsid w:val="009546A6"/>
    <w:rsid w:val="009551FD"/>
    <w:rsid w:val="00955C65"/>
    <w:rsid w:val="00955CD8"/>
    <w:rsid w:val="00956181"/>
    <w:rsid w:val="00956BC0"/>
    <w:rsid w:val="009576BD"/>
    <w:rsid w:val="00957A61"/>
    <w:rsid w:val="009602F5"/>
    <w:rsid w:val="00960AE9"/>
    <w:rsid w:val="009610E2"/>
    <w:rsid w:val="009611E2"/>
    <w:rsid w:val="009618FB"/>
    <w:rsid w:val="00961934"/>
    <w:rsid w:val="00961BDE"/>
    <w:rsid w:val="0096221C"/>
    <w:rsid w:val="00962617"/>
    <w:rsid w:val="00962E94"/>
    <w:rsid w:val="00963A2C"/>
    <w:rsid w:val="00963B5A"/>
    <w:rsid w:val="00964098"/>
    <w:rsid w:val="009643BB"/>
    <w:rsid w:val="00965018"/>
    <w:rsid w:val="00965134"/>
    <w:rsid w:val="00965A9D"/>
    <w:rsid w:val="00965C2D"/>
    <w:rsid w:val="00965F6E"/>
    <w:rsid w:val="00966211"/>
    <w:rsid w:val="00966D32"/>
    <w:rsid w:val="00967240"/>
    <w:rsid w:val="00967560"/>
    <w:rsid w:val="00967B6B"/>
    <w:rsid w:val="00967E0C"/>
    <w:rsid w:val="00967ECD"/>
    <w:rsid w:val="009706A0"/>
    <w:rsid w:val="0097075E"/>
    <w:rsid w:val="0097150A"/>
    <w:rsid w:val="00971A51"/>
    <w:rsid w:val="00971CA7"/>
    <w:rsid w:val="00971E7B"/>
    <w:rsid w:val="00971FC6"/>
    <w:rsid w:val="00972636"/>
    <w:rsid w:val="00972830"/>
    <w:rsid w:val="00973069"/>
    <w:rsid w:val="00973411"/>
    <w:rsid w:val="009744BA"/>
    <w:rsid w:val="0097521D"/>
    <w:rsid w:val="009755EA"/>
    <w:rsid w:val="00975732"/>
    <w:rsid w:val="00975E6A"/>
    <w:rsid w:val="00975F4A"/>
    <w:rsid w:val="009763C8"/>
    <w:rsid w:val="00976722"/>
    <w:rsid w:val="00976791"/>
    <w:rsid w:val="0097686A"/>
    <w:rsid w:val="00976880"/>
    <w:rsid w:val="0097693D"/>
    <w:rsid w:val="00977221"/>
    <w:rsid w:val="00977320"/>
    <w:rsid w:val="00977B02"/>
    <w:rsid w:val="00977B1C"/>
    <w:rsid w:val="00977CB0"/>
    <w:rsid w:val="00977CDD"/>
    <w:rsid w:val="00977F33"/>
    <w:rsid w:val="00980B26"/>
    <w:rsid w:val="00980F19"/>
    <w:rsid w:val="00980FD5"/>
    <w:rsid w:val="0098156F"/>
    <w:rsid w:val="00981D1B"/>
    <w:rsid w:val="00982337"/>
    <w:rsid w:val="00982CC7"/>
    <w:rsid w:val="0098313F"/>
    <w:rsid w:val="00983382"/>
    <w:rsid w:val="0098455F"/>
    <w:rsid w:val="009846DD"/>
    <w:rsid w:val="00984C16"/>
    <w:rsid w:val="009862E1"/>
    <w:rsid w:val="00990192"/>
    <w:rsid w:val="00990B36"/>
    <w:rsid w:val="009910FE"/>
    <w:rsid w:val="00991585"/>
    <w:rsid w:val="00991893"/>
    <w:rsid w:val="00991AC1"/>
    <w:rsid w:val="00991E5C"/>
    <w:rsid w:val="0099256E"/>
    <w:rsid w:val="00992F7D"/>
    <w:rsid w:val="009934F6"/>
    <w:rsid w:val="00993603"/>
    <w:rsid w:val="00993806"/>
    <w:rsid w:val="00993E5D"/>
    <w:rsid w:val="00994416"/>
    <w:rsid w:val="00994669"/>
    <w:rsid w:val="00994899"/>
    <w:rsid w:val="0099569C"/>
    <w:rsid w:val="009963EF"/>
    <w:rsid w:val="00996EC6"/>
    <w:rsid w:val="00997597"/>
    <w:rsid w:val="0099781E"/>
    <w:rsid w:val="00997A54"/>
    <w:rsid w:val="00997F14"/>
    <w:rsid w:val="009A0542"/>
    <w:rsid w:val="009A0854"/>
    <w:rsid w:val="009A19A8"/>
    <w:rsid w:val="009A1C06"/>
    <w:rsid w:val="009A1EFA"/>
    <w:rsid w:val="009A1FAE"/>
    <w:rsid w:val="009A2419"/>
    <w:rsid w:val="009A336D"/>
    <w:rsid w:val="009A354B"/>
    <w:rsid w:val="009A3A4C"/>
    <w:rsid w:val="009A4057"/>
    <w:rsid w:val="009A4DA6"/>
    <w:rsid w:val="009A4E31"/>
    <w:rsid w:val="009A4F6E"/>
    <w:rsid w:val="009A5010"/>
    <w:rsid w:val="009A569D"/>
    <w:rsid w:val="009A5C9D"/>
    <w:rsid w:val="009A6BA1"/>
    <w:rsid w:val="009A7171"/>
    <w:rsid w:val="009A7C3B"/>
    <w:rsid w:val="009A7CB3"/>
    <w:rsid w:val="009A7E53"/>
    <w:rsid w:val="009B04ED"/>
    <w:rsid w:val="009B0777"/>
    <w:rsid w:val="009B0799"/>
    <w:rsid w:val="009B0E31"/>
    <w:rsid w:val="009B0EC8"/>
    <w:rsid w:val="009B0FBB"/>
    <w:rsid w:val="009B1D1D"/>
    <w:rsid w:val="009B37F7"/>
    <w:rsid w:val="009B5502"/>
    <w:rsid w:val="009B5697"/>
    <w:rsid w:val="009B5BAF"/>
    <w:rsid w:val="009B7989"/>
    <w:rsid w:val="009B7D8A"/>
    <w:rsid w:val="009B7FF0"/>
    <w:rsid w:val="009C0200"/>
    <w:rsid w:val="009C03C3"/>
    <w:rsid w:val="009C1155"/>
    <w:rsid w:val="009C151D"/>
    <w:rsid w:val="009C1E17"/>
    <w:rsid w:val="009C2AB5"/>
    <w:rsid w:val="009C2B34"/>
    <w:rsid w:val="009C2C84"/>
    <w:rsid w:val="009C2FF6"/>
    <w:rsid w:val="009C38BD"/>
    <w:rsid w:val="009C3D7A"/>
    <w:rsid w:val="009C3E8C"/>
    <w:rsid w:val="009C406D"/>
    <w:rsid w:val="009C42D4"/>
    <w:rsid w:val="009C49B9"/>
    <w:rsid w:val="009C4FC0"/>
    <w:rsid w:val="009C4FF4"/>
    <w:rsid w:val="009C571D"/>
    <w:rsid w:val="009C6CA7"/>
    <w:rsid w:val="009D0C1C"/>
    <w:rsid w:val="009D26A8"/>
    <w:rsid w:val="009D2F99"/>
    <w:rsid w:val="009D34EC"/>
    <w:rsid w:val="009D354F"/>
    <w:rsid w:val="009D3BF4"/>
    <w:rsid w:val="009D4B41"/>
    <w:rsid w:val="009D5032"/>
    <w:rsid w:val="009D6DE8"/>
    <w:rsid w:val="009D72EC"/>
    <w:rsid w:val="009D744D"/>
    <w:rsid w:val="009D7AB1"/>
    <w:rsid w:val="009D7D0E"/>
    <w:rsid w:val="009E0C75"/>
    <w:rsid w:val="009E0F6C"/>
    <w:rsid w:val="009E17C9"/>
    <w:rsid w:val="009E20CD"/>
    <w:rsid w:val="009E2267"/>
    <w:rsid w:val="009E24D4"/>
    <w:rsid w:val="009E2E9D"/>
    <w:rsid w:val="009E4004"/>
    <w:rsid w:val="009E432F"/>
    <w:rsid w:val="009E4571"/>
    <w:rsid w:val="009E476F"/>
    <w:rsid w:val="009E4897"/>
    <w:rsid w:val="009E4C56"/>
    <w:rsid w:val="009E4F4A"/>
    <w:rsid w:val="009E582D"/>
    <w:rsid w:val="009E59FD"/>
    <w:rsid w:val="009E739E"/>
    <w:rsid w:val="009E76F8"/>
    <w:rsid w:val="009E7C8E"/>
    <w:rsid w:val="009F10B1"/>
    <w:rsid w:val="009F19D5"/>
    <w:rsid w:val="009F1ACD"/>
    <w:rsid w:val="009F1BA1"/>
    <w:rsid w:val="009F24E1"/>
    <w:rsid w:val="009F3AF4"/>
    <w:rsid w:val="009F488B"/>
    <w:rsid w:val="009F49F9"/>
    <w:rsid w:val="009F4B44"/>
    <w:rsid w:val="009F4CCA"/>
    <w:rsid w:val="009F5892"/>
    <w:rsid w:val="009F6C21"/>
    <w:rsid w:val="009F7C2B"/>
    <w:rsid w:val="00A00671"/>
    <w:rsid w:val="00A00BE0"/>
    <w:rsid w:val="00A011DD"/>
    <w:rsid w:val="00A01536"/>
    <w:rsid w:val="00A01B02"/>
    <w:rsid w:val="00A01DE2"/>
    <w:rsid w:val="00A0206A"/>
    <w:rsid w:val="00A02145"/>
    <w:rsid w:val="00A0226A"/>
    <w:rsid w:val="00A0353E"/>
    <w:rsid w:val="00A043FC"/>
    <w:rsid w:val="00A04640"/>
    <w:rsid w:val="00A04736"/>
    <w:rsid w:val="00A04A72"/>
    <w:rsid w:val="00A050C2"/>
    <w:rsid w:val="00A05108"/>
    <w:rsid w:val="00A05385"/>
    <w:rsid w:val="00A05A8E"/>
    <w:rsid w:val="00A05D95"/>
    <w:rsid w:val="00A062EF"/>
    <w:rsid w:val="00A073A7"/>
    <w:rsid w:val="00A074C3"/>
    <w:rsid w:val="00A104B5"/>
    <w:rsid w:val="00A11062"/>
    <w:rsid w:val="00A11349"/>
    <w:rsid w:val="00A11E0B"/>
    <w:rsid w:val="00A12BDD"/>
    <w:rsid w:val="00A12FB7"/>
    <w:rsid w:val="00A13C64"/>
    <w:rsid w:val="00A152AC"/>
    <w:rsid w:val="00A1535E"/>
    <w:rsid w:val="00A1591D"/>
    <w:rsid w:val="00A159D6"/>
    <w:rsid w:val="00A16F1C"/>
    <w:rsid w:val="00A170CB"/>
    <w:rsid w:val="00A1717D"/>
    <w:rsid w:val="00A1753F"/>
    <w:rsid w:val="00A177D3"/>
    <w:rsid w:val="00A17B7C"/>
    <w:rsid w:val="00A17CBC"/>
    <w:rsid w:val="00A20014"/>
    <w:rsid w:val="00A2081C"/>
    <w:rsid w:val="00A21615"/>
    <w:rsid w:val="00A217A0"/>
    <w:rsid w:val="00A21D02"/>
    <w:rsid w:val="00A232BF"/>
    <w:rsid w:val="00A2344F"/>
    <w:rsid w:val="00A237C2"/>
    <w:rsid w:val="00A238F6"/>
    <w:rsid w:val="00A23DD0"/>
    <w:rsid w:val="00A2444D"/>
    <w:rsid w:val="00A24BB8"/>
    <w:rsid w:val="00A25894"/>
    <w:rsid w:val="00A26205"/>
    <w:rsid w:val="00A262D5"/>
    <w:rsid w:val="00A2637A"/>
    <w:rsid w:val="00A263A2"/>
    <w:rsid w:val="00A26AF1"/>
    <w:rsid w:val="00A26DB1"/>
    <w:rsid w:val="00A26DDC"/>
    <w:rsid w:val="00A27274"/>
    <w:rsid w:val="00A2730F"/>
    <w:rsid w:val="00A276CB"/>
    <w:rsid w:val="00A30301"/>
    <w:rsid w:val="00A319BC"/>
    <w:rsid w:val="00A325E8"/>
    <w:rsid w:val="00A32F18"/>
    <w:rsid w:val="00A33C53"/>
    <w:rsid w:val="00A33D3D"/>
    <w:rsid w:val="00A34014"/>
    <w:rsid w:val="00A34C8B"/>
    <w:rsid w:val="00A34F43"/>
    <w:rsid w:val="00A35873"/>
    <w:rsid w:val="00A36414"/>
    <w:rsid w:val="00A36554"/>
    <w:rsid w:val="00A36A83"/>
    <w:rsid w:val="00A36D27"/>
    <w:rsid w:val="00A3724F"/>
    <w:rsid w:val="00A37298"/>
    <w:rsid w:val="00A377FA"/>
    <w:rsid w:val="00A37A55"/>
    <w:rsid w:val="00A37D3E"/>
    <w:rsid w:val="00A37E01"/>
    <w:rsid w:val="00A407EB"/>
    <w:rsid w:val="00A40CDA"/>
    <w:rsid w:val="00A40E39"/>
    <w:rsid w:val="00A41B6A"/>
    <w:rsid w:val="00A41BCE"/>
    <w:rsid w:val="00A41D4F"/>
    <w:rsid w:val="00A424EB"/>
    <w:rsid w:val="00A42D3D"/>
    <w:rsid w:val="00A4362D"/>
    <w:rsid w:val="00A440E7"/>
    <w:rsid w:val="00A447A5"/>
    <w:rsid w:val="00A460CA"/>
    <w:rsid w:val="00A4633D"/>
    <w:rsid w:val="00A46609"/>
    <w:rsid w:val="00A4676B"/>
    <w:rsid w:val="00A46829"/>
    <w:rsid w:val="00A47022"/>
    <w:rsid w:val="00A4719F"/>
    <w:rsid w:val="00A47580"/>
    <w:rsid w:val="00A5138A"/>
    <w:rsid w:val="00A51532"/>
    <w:rsid w:val="00A5247E"/>
    <w:rsid w:val="00A52A4E"/>
    <w:rsid w:val="00A52A6E"/>
    <w:rsid w:val="00A52B19"/>
    <w:rsid w:val="00A5306C"/>
    <w:rsid w:val="00A532AF"/>
    <w:rsid w:val="00A533CF"/>
    <w:rsid w:val="00A53F4C"/>
    <w:rsid w:val="00A541E7"/>
    <w:rsid w:val="00A541EF"/>
    <w:rsid w:val="00A545B9"/>
    <w:rsid w:val="00A54BE2"/>
    <w:rsid w:val="00A54E07"/>
    <w:rsid w:val="00A55579"/>
    <w:rsid w:val="00A557D6"/>
    <w:rsid w:val="00A55D07"/>
    <w:rsid w:val="00A560D7"/>
    <w:rsid w:val="00A562A9"/>
    <w:rsid w:val="00A56E44"/>
    <w:rsid w:val="00A57138"/>
    <w:rsid w:val="00A572EC"/>
    <w:rsid w:val="00A57463"/>
    <w:rsid w:val="00A60543"/>
    <w:rsid w:val="00A61E74"/>
    <w:rsid w:val="00A62FAD"/>
    <w:rsid w:val="00A632FA"/>
    <w:rsid w:val="00A64711"/>
    <w:rsid w:val="00A64E4D"/>
    <w:rsid w:val="00A65122"/>
    <w:rsid w:val="00A66280"/>
    <w:rsid w:val="00A66476"/>
    <w:rsid w:val="00A666D8"/>
    <w:rsid w:val="00A66752"/>
    <w:rsid w:val="00A66926"/>
    <w:rsid w:val="00A66E99"/>
    <w:rsid w:val="00A67F0A"/>
    <w:rsid w:val="00A701DF"/>
    <w:rsid w:val="00A70235"/>
    <w:rsid w:val="00A70422"/>
    <w:rsid w:val="00A70961"/>
    <w:rsid w:val="00A709D8"/>
    <w:rsid w:val="00A712CE"/>
    <w:rsid w:val="00A714AC"/>
    <w:rsid w:val="00A7240D"/>
    <w:rsid w:val="00A730B5"/>
    <w:rsid w:val="00A7316B"/>
    <w:rsid w:val="00A74C09"/>
    <w:rsid w:val="00A74FB7"/>
    <w:rsid w:val="00A75291"/>
    <w:rsid w:val="00A75B7E"/>
    <w:rsid w:val="00A75C6C"/>
    <w:rsid w:val="00A76079"/>
    <w:rsid w:val="00A760E4"/>
    <w:rsid w:val="00A76857"/>
    <w:rsid w:val="00A76D2D"/>
    <w:rsid w:val="00A81103"/>
    <w:rsid w:val="00A81697"/>
    <w:rsid w:val="00A823A2"/>
    <w:rsid w:val="00A82B9E"/>
    <w:rsid w:val="00A82D7A"/>
    <w:rsid w:val="00A82E36"/>
    <w:rsid w:val="00A83588"/>
    <w:rsid w:val="00A836D8"/>
    <w:rsid w:val="00A83B1F"/>
    <w:rsid w:val="00A84430"/>
    <w:rsid w:val="00A84925"/>
    <w:rsid w:val="00A85131"/>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EA5"/>
    <w:rsid w:val="00A93F91"/>
    <w:rsid w:val="00A94247"/>
    <w:rsid w:val="00A95105"/>
    <w:rsid w:val="00A952D6"/>
    <w:rsid w:val="00A956C8"/>
    <w:rsid w:val="00A957B9"/>
    <w:rsid w:val="00A9672F"/>
    <w:rsid w:val="00A967A7"/>
    <w:rsid w:val="00A96A3D"/>
    <w:rsid w:val="00A97708"/>
    <w:rsid w:val="00A97AD6"/>
    <w:rsid w:val="00AA066A"/>
    <w:rsid w:val="00AA0C62"/>
    <w:rsid w:val="00AA0FF2"/>
    <w:rsid w:val="00AA19F5"/>
    <w:rsid w:val="00AA33D3"/>
    <w:rsid w:val="00AA4254"/>
    <w:rsid w:val="00AA44F8"/>
    <w:rsid w:val="00AA46C7"/>
    <w:rsid w:val="00AA53CE"/>
    <w:rsid w:val="00AA5410"/>
    <w:rsid w:val="00AA69BA"/>
    <w:rsid w:val="00AA6CA3"/>
    <w:rsid w:val="00AA73DA"/>
    <w:rsid w:val="00AA756C"/>
    <w:rsid w:val="00AA76DB"/>
    <w:rsid w:val="00AA7AB5"/>
    <w:rsid w:val="00AB08E1"/>
    <w:rsid w:val="00AB0A1B"/>
    <w:rsid w:val="00AB1845"/>
    <w:rsid w:val="00AB2AFC"/>
    <w:rsid w:val="00AB39F7"/>
    <w:rsid w:val="00AB3E20"/>
    <w:rsid w:val="00AB47A9"/>
    <w:rsid w:val="00AB4E1F"/>
    <w:rsid w:val="00AB61F7"/>
    <w:rsid w:val="00AB77D6"/>
    <w:rsid w:val="00AB7A09"/>
    <w:rsid w:val="00AC0415"/>
    <w:rsid w:val="00AC0C74"/>
    <w:rsid w:val="00AC1518"/>
    <w:rsid w:val="00AC16FB"/>
    <w:rsid w:val="00AC17C7"/>
    <w:rsid w:val="00AC18E1"/>
    <w:rsid w:val="00AC1B8D"/>
    <w:rsid w:val="00AC1DAE"/>
    <w:rsid w:val="00AC2402"/>
    <w:rsid w:val="00AC241F"/>
    <w:rsid w:val="00AC26C2"/>
    <w:rsid w:val="00AC3AD3"/>
    <w:rsid w:val="00AC471D"/>
    <w:rsid w:val="00AC4F57"/>
    <w:rsid w:val="00AC5529"/>
    <w:rsid w:val="00AC5DD6"/>
    <w:rsid w:val="00AC65E7"/>
    <w:rsid w:val="00AC6B9E"/>
    <w:rsid w:val="00AC6C35"/>
    <w:rsid w:val="00AC6EB9"/>
    <w:rsid w:val="00AC6FDC"/>
    <w:rsid w:val="00AC730E"/>
    <w:rsid w:val="00AC75D2"/>
    <w:rsid w:val="00AC7CB9"/>
    <w:rsid w:val="00AC7FD1"/>
    <w:rsid w:val="00AD025A"/>
    <w:rsid w:val="00AD0443"/>
    <w:rsid w:val="00AD140B"/>
    <w:rsid w:val="00AD1E77"/>
    <w:rsid w:val="00AD3879"/>
    <w:rsid w:val="00AD38B5"/>
    <w:rsid w:val="00AD3D5A"/>
    <w:rsid w:val="00AD49F3"/>
    <w:rsid w:val="00AD4C10"/>
    <w:rsid w:val="00AD58DD"/>
    <w:rsid w:val="00AD59E7"/>
    <w:rsid w:val="00AD6654"/>
    <w:rsid w:val="00AD68B7"/>
    <w:rsid w:val="00AD6A17"/>
    <w:rsid w:val="00AD6D16"/>
    <w:rsid w:val="00AD75A3"/>
    <w:rsid w:val="00AE0B85"/>
    <w:rsid w:val="00AE0C9B"/>
    <w:rsid w:val="00AE1BB8"/>
    <w:rsid w:val="00AE30E4"/>
    <w:rsid w:val="00AE333B"/>
    <w:rsid w:val="00AE3576"/>
    <w:rsid w:val="00AE3F88"/>
    <w:rsid w:val="00AE431A"/>
    <w:rsid w:val="00AE5B67"/>
    <w:rsid w:val="00AE5E3B"/>
    <w:rsid w:val="00AE6752"/>
    <w:rsid w:val="00AE72C1"/>
    <w:rsid w:val="00AE7F76"/>
    <w:rsid w:val="00AE7F98"/>
    <w:rsid w:val="00AF01A6"/>
    <w:rsid w:val="00AF062F"/>
    <w:rsid w:val="00AF116E"/>
    <w:rsid w:val="00AF1450"/>
    <w:rsid w:val="00AF14F2"/>
    <w:rsid w:val="00AF159C"/>
    <w:rsid w:val="00AF1C85"/>
    <w:rsid w:val="00AF1D65"/>
    <w:rsid w:val="00AF2012"/>
    <w:rsid w:val="00AF27D6"/>
    <w:rsid w:val="00AF292D"/>
    <w:rsid w:val="00AF2A99"/>
    <w:rsid w:val="00AF2CFF"/>
    <w:rsid w:val="00AF39EA"/>
    <w:rsid w:val="00AF42AD"/>
    <w:rsid w:val="00AF451B"/>
    <w:rsid w:val="00AF4BAB"/>
    <w:rsid w:val="00AF4F23"/>
    <w:rsid w:val="00AF540E"/>
    <w:rsid w:val="00AF694E"/>
    <w:rsid w:val="00AF7086"/>
    <w:rsid w:val="00AF717A"/>
    <w:rsid w:val="00B01565"/>
    <w:rsid w:val="00B01A97"/>
    <w:rsid w:val="00B02012"/>
    <w:rsid w:val="00B032E6"/>
    <w:rsid w:val="00B03727"/>
    <w:rsid w:val="00B03920"/>
    <w:rsid w:val="00B04785"/>
    <w:rsid w:val="00B05ED3"/>
    <w:rsid w:val="00B0695A"/>
    <w:rsid w:val="00B0710C"/>
    <w:rsid w:val="00B07467"/>
    <w:rsid w:val="00B07C7C"/>
    <w:rsid w:val="00B07DB4"/>
    <w:rsid w:val="00B07DBB"/>
    <w:rsid w:val="00B1002A"/>
    <w:rsid w:val="00B102DE"/>
    <w:rsid w:val="00B10314"/>
    <w:rsid w:val="00B10ACA"/>
    <w:rsid w:val="00B10E43"/>
    <w:rsid w:val="00B10F42"/>
    <w:rsid w:val="00B12207"/>
    <w:rsid w:val="00B1227E"/>
    <w:rsid w:val="00B12575"/>
    <w:rsid w:val="00B13053"/>
    <w:rsid w:val="00B13297"/>
    <w:rsid w:val="00B1329F"/>
    <w:rsid w:val="00B13DA2"/>
    <w:rsid w:val="00B13F13"/>
    <w:rsid w:val="00B141A5"/>
    <w:rsid w:val="00B14908"/>
    <w:rsid w:val="00B14A12"/>
    <w:rsid w:val="00B14B38"/>
    <w:rsid w:val="00B14BC6"/>
    <w:rsid w:val="00B14D3F"/>
    <w:rsid w:val="00B15871"/>
    <w:rsid w:val="00B1601E"/>
    <w:rsid w:val="00B170F8"/>
    <w:rsid w:val="00B17105"/>
    <w:rsid w:val="00B175C0"/>
    <w:rsid w:val="00B17B8B"/>
    <w:rsid w:val="00B17BDB"/>
    <w:rsid w:val="00B17FF5"/>
    <w:rsid w:val="00B208AD"/>
    <w:rsid w:val="00B2101A"/>
    <w:rsid w:val="00B21477"/>
    <w:rsid w:val="00B21C19"/>
    <w:rsid w:val="00B22692"/>
    <w:rsid w:val="00B226E4"/>
    <w:rsid w:val="00B22951"/>
    <w:rsid w:val="00B233F9"/>
    <w:rsid w:val="00B235CC"/>
    <w:rsid w:val="00B24331"/>
    <w:rsid w:val="00B24792"/>
    <w:rsid w:val="00B24B39"/>
    <w:rsid w:val="00B2536C"/>
    <w:rsid w:val="00B253FE"/>
    <w:rsid w:val="00B2598F"/>
    <w:rsid w:val="00B25C7C"/>
    <w:rsid w:val="00B260B8"/>
    <w:rsid w:val="00B262AC"/>
    <w:rsid w:val="00B2754D"/>
    <w:rsid w:val="00B2759B"/>
    <w:rsid w:val="00B27A75"/>
    <w:rsid w:val="00B300FD"/>
    <w:rsid w:val="00B30319"/>
    <w:rsid w:val="00B309B0"/>
    <w:rsid w:val="00B31B3A"/>
    <w:rsid w:val="00B31C49"/>
    <w:rsid w:val="00B31E70"/>
    <w:rsid w:val="00B3257A"/>
    <w:rsid w:val="00B3380F"/>
    <w:rsid w:val="00B3385B"/>
    <w:rsid w:val="00B33C76"/>
    <w:rsid w:val="00B33C98"/>
    <w:rsid w:val="00B33F03"/>
    <w:rsid w:val="00B3523B"/>
    <w:rsid w:val="00B35BA4"/>
    <w:rsid w:val="00B35FCA"/>
    <w:rsid w:val="00B3652D"/>
    <w:rsid w:val="00B36B45"/>
    <w:rsid w:val="00B36FA9"/>
    <w:rsid w:val="00B37ACC"/>
    <w:rsid w:val="00B40402"/>
    <w:rsid w:val="00B40985"/>
    <w:rsid w:val="00B40D10"/>
    <w:rsid w:val="00B40D88"/>
    <w:rsid w:val="00B40E63"/>
    <w:rsid w:val="00B410B8"/>
    <w:rsid w:val="00B41DBB"/>
    <w:rsid w:val="00B41DE5"/>
    <w:rsid w:val="00B42611"/>
    <w:rsid w:val="00B428EB"/>
    <w:rsid w:val="00B42B4B"/>
    <w:rsid w:val="00B4359C"/>
    <w:rsid w:val="00B4429A"/>
    <w:rsid w:val="00B44422"/>
    <w:rsid w:val="00B44449"/>
    <w:rsid w:val="00B45112"/>
    <w:rsid w:val="00B456C2"/>
    <w:rsid w:val="00B460F8"/>
    <w:rsid w:val="00B468AD"/>
    <w:rsid w:val="00B46F97"/>
    <w:rsid w:val="00B47127"/>
    <w:rsid w:val="00B471EC"/>
    <w:rsid w:val="00B47EBB"/>
    <w:rsid w:val="00B500AF"/>
    <w:rsid w:val="00B506B0"/>
    <w:rsid w:val="00B5075B"/>
    <w:rsid w:val="00B508CC"/>
    <w:rsid w:val="00B510B8"/>
    <w:rsid w:val="00B5233B"/>
    <w:rsid w:val="00B539E9"/>
    <w:rsid w:val="00B5500B"/>
    <w:rsid w:val="00B550A8"/>
    <w:rsid w:val="00B551E4"/>
    <w:rsid w:val="00B55301"/>
    <w:rsid w:val="00B555F2"/>
    <w:rsid w:val="00B56B0D"/>
    <w:rsid w:val="00B56C79"/>
    <w:rsid w:val="00B577C8"/>
    <w:rsid w:val="00B60126"/>
    <w:rsid w:val="00B60780"/>
    <w:rsid w:val="00B60841"/>
    <w:rsid w:val="00B60EC8"/>
    <w:rsid w:val="00B60F87"/>
    <w:rsid w:val="00B60F8D"/>
    <w:rsid w:val="00B61A01"/>
    <w:rsid w:val="00B61FEC"/>
    <w:rsid w:val="00B621F0"/>
    <w:rsid w:val="00B622BE"/>
    <w:rsid w:val="00B625A6"/>
    <w:rsid w:val="00B62859"/>
    <w:rsid w:val="00B62B31"/>
    <w:rsid w:val="00B63B36"/>
    <w:rsid w:val="00B63C77"/>
    <w:rsid w:val="00B64AB5"/>
    <w:rsid w:val="00B64C6D"/>
    <w:rsid w:val="00B66EFE"/>
    <w:rsid w:val="00B673C1"/>
    <w:rsid w:val="00B70492"/>
    <w:rsid w:val="00B70B25"/>
    <w:rsid w:val="00B712DB"/>
    <w:rsid w:val="00B720C1"/>
    <w:rsid w:val="00B7286A"/>
    <w:rsid w:val="00B72FA6"/>
    <w:rsid w:val="00B73958"/>
    <w:rsid w:val="00B73BA9"/>
    <w:rsid w:val="00B742C5"/>
    <w:rsid w:val="00B74A34"/>
    <w:rsid w:val="00B74C62"/>
    <w:rsid w:val="00B74D13"/>
    <w:rsid w:val="00B7510A"/>
    <w:rsid w:val="00B75F2D"/>
    <w:rsid w:val="00B760D5"/>
    <w:rsid w:val="00B764C5"/>
    <w:rsid w:val="00B765EA"/>
    <w:rsid w:val="00B76B28"/>
    <w:rsid w:val="00B77409"/>
    <w:rsid w:val="00B77865"/>
    <w:rsid w:val="00B77BFF"/>
    <w:rsid w:val="00B801CF"/>
    <w:rsid w:val="00B80DF1"/>
    <w:rsid w:val="00B80E16"/>
    <w:rsid w:val="00B81A94"/>
    <w:rsid w:val="00B81C23"/>
    <w:rsid w:val="00B83605"/>
    <w:rsid w:val="00B837C6"/>
    <w:rsid w:val="00B83BF8"/>
    <w:rsid w:val="00B83CE9"/>
    <w:rsid w:val="00B83E0B"/>
    <w:rsid w:val="00B849C4"/>
    <w:rsid w:val="00B84BED"/>
    <w:rsid w:val="00B859B3"/>
    <w:rsid w:val="00B85B06"/>
    <w:rsid w:val="00B86F28"/>
    <w:rsid w:val="00B87A6C"/>
    <w:rsid w:val="00B87ACE"/>
    <w:rsid w:val="00B87C72"/>
    <w:rsid w:val="00B87EC8"/>
    <w:rsid w:val="00B87EDF"/>
    <w:rsid w:val="00B92A2E"/>
    <w:rsid w:val="00B92EA3"/>
    <w:rsid w:val="00B93533"/>
    <w:rsid w:val="00B9362F"/>
    <w:rsid w:val="00B9395B"/>
    <w:rsid w:val="00B93AE0"/>
    <w:rsid w:val="00B93C88"/>
    <w:rsid w:val="00B950F3"/>
    <w:rsid w:val="00B95150"/>
    <w:rsid w:val="00B9587A"/>
    <w:rsid w:val="00B959BF"/>
    <w:rsid w:val="00B96031"/>
    <w:rsid w:val="00B96474"/>
    <w:rsid w:val="00B96560"/>
    <w:rsid w:val="00B97905"/>
    <w:rsid w:val="00B97BC1"/>
    <w:rsid w:val="00BA0018"/>
    <w:rsid w:val="00BA0236"/>
    <w:rsid w:val="00BA04E8"/>
    <w:rsid w:val="00BA1995"/>
    <w:rsid w:val="00BA2125"/>
    <w:rsid w:val="00BA237F"/>
    <w:rsid w:val="00BA2DAB"/>
    <w:rsid w:val="00BA3569"/>
    <w:rsid w:val="00BA3A23"/>
    <w:rsid w:val="00BA498F"/>
    <w:rsid w:val="00BA4D94"/>
    <w:rsid w:val="00BA4EBA"/>
    <w:rsid w:val="00BA5272"/>
    <w:rsid w:val="00BA56F6"/>
    <w:rsid w:val="00BA5A3F"/>
    <w:rsid w:val="00BA66C5"/>
    <w:rsid w:val="00BA6730"/>
    <w:rsid w:val="00BA6805"/>
    <w:rsid w:val="00BA682C"/>
    <w:rsid w:val="00BA7A97"/>
    <w:rsid w:val="00BA7E7F"/>
    <w:rsid w:val="00BB01F2"/>
    <w:rsid w:val="00BB0474"/>
    <w:rsid w:val="00BB19C4"/>
    <w:rsid w:val="00BB1A2D"/>
    <w:rsid w:val="00BB3656"/>
    <w:rsid w:val="00BB476D"/>
    <w:rsid w:val="00BB4AC7"/>
    <w:rsid w:val="00BB4B07"/>
    <w:rsid w:val="00BB4D0E"/>
    <w:rsid w:val="00BB542E"/>
    <w:rsid w:val="00BB5C84"/>
    <w:rsid w:val="00BB6098"/>
    <w:rsid w:val="00BB6B00"/>
    <w:rsid w:val="00BB6B07"/>
    <w:rsid w:val="00BB7A1D"/>
    <w:rsid w:val="00BC0066"/>
    <w:rsid w:val="00BC04A3"/>
    <w:rsid w:val="00BC0A80"/>
    <w:rsid w:val="00BC0A92"/>
    <w:rsid w:val="00BC0D27"/>
    <w:rsid w:val="00BC1506"/>
    <w:rsid w:val="00BC1CEE"/>
    <w:rsid w:val="00BC1F17"/>
    <w:rsid w:val="00BC2DC9"/>
    <w:rsid w:val="00BC333C"/>
    <w:rsid w:val="00BC3401"/>
    <w:rsid w:val="00BC3FDC"/>
    <w:rsid w:val="00BC4792"/>
    <w:rsid w:val="00BC49E9"/>
    <w:rsid w:val="00BC4A56"/>
    <w:rsid w:val="00BC51CB"/>
    <w:rsid w:val="00BC5461"/>
    <w:rsid w:val="00BC64C1"/>
    <w:rsid w:val="00BC6702"/>
    <w:rsid w:val="00BC67A4"/>
    <w:rsid w:val="00BC6AF0"/>
    <w:rsid w:val="00BC7774"/>
    <w:rsid w:val="00BD002C"/>
    <w:rsid w:val="00BD0237"/>
    <w:rsid w:val="00BD0A27"/>
    <w:rsid w:val="00BD2513"/>
    <w:rsid w:val="00BD2BD5"/>
    <w:rsid w:val="00BD2D3A"/>
    <w:rsid w:val="00BD332D"/>
    <w:rsid w:val="00BD3E6A"/>
    <w:rsid w:val="00BD3F4C"/>
    <w:rsid w:val="00BD4014"/>
    <w:rsid w:val="00BD40E7"/>
    <w:rsid w:val="00BD4302"/>
    <w:rsid w:val="00BD457C"/>
    <w:rsid w:val="00BD6427"/>
    <w:rsid w:val="00BD768D"/>
    <w:rsid w:val="00BD7BB6"/>
    <w:rsid w:val="00BE00DD"/>
    <w:rsid w:val="00BE1107"/>
    <w:rsid w:val="00BE11BB"/>
    <w:rsid w:val="00BE15D5"/>
    <w:rsid w:val="00BE1C34"/>
    <w:rsid w:val="00BE2408"/>
    <w:rsid w:val="00BE24E5"/>
    <w:rsid w:val="00BE25E8"/>
    <w:rsid w:val="00BE2922"/>
    <w:rsid w:val="00BE2A20"/>
    <w:rsid w:val="00BE2E5B"/>
    <w:rsid w:val="00BE3C7A"/>
    <w:rsid w:val="00BE3CBD"/>
    <w:rsid w:val="00BE3E5E"/>
    <w:rsid w:val="00BE4B83"/>
    <w:rsid w:val="00BE4F15"/>
    <w:rsid w:val="00BE5579"/>
    <w:rsid w:val="00BE56C1"/>
    <w:rsid w:val="00BE5744"/>
    <w:rsid w:val="00BE57EC"/>
    <w:rsid w:val="00BE615D"/>
    <w:rsid w:val="00BE6902"/>
    <w:rsid w:val="00BE7429"/>
    <w:rsid w:val="00BE799D"/>
    <w:rsid w:val="00BE7BA8"/>
    <w:rsid w:val="00BF02FC"/>
    <w:rsid w:val="00BF0332"/>
    <w:rsid w:val="00BF05F3"/>
    <w:rsid w:val="00BF06D4"/>
    <w:rsid w:val="00BF0B08"/>
    <w:rsid w:val="00BF1F89"/>
    <w:rsid w:val="00BF222B"/>
    <w:rsid w:val="00BF2E33"/>
    <w:rsid w:val="00BF34AB"/>
    <w:rsid w:val="00BF3987"/>
    <w:rsid w:val="00BF3CFE"/>
    <w:rsid w:val="00BF447A"/>
    <w:rsid w:val="00BF481C"/>
    <w:rsid w:val="00BF5564"/>
    <w:rsid w:val="00BF5C8A"/>
    <w:rsid w:val="00BF5CEF"/>
    <w:rsid w:val="00BF6786"/>
    <w:rsid w:val="00BF6E32"/>
    <w:rsid w:val="00BF6F52"/>
    <w:rsid w:val="00BF7189"/>
    <w:rsid w:val="00C00849"/>
    <w:rsid w:val="00C00AF1"/>
    <w:rsid w:val="00C00D07"/>
    <w:rsid w:val="00C012A1"/>
    <w:rsid w:val="00C016E1"/>
    <w:rsid w:val="00C01986"/>
    <w:rsid w:val="00C01A60"/>
    <w:rsid w:val="00C01BCB"/>
    <w:rsid w:val="00C03B79"/>
    <w:rsid w:val="00C042A3"/>
    <w:rsid w:val="00C0451F"/>
    <w:rsid w:val="00C067F2"/>
    <w:rsid w:val="00C07372"/>
    <w:rsid w:val="00C073A1"/>
    <w:rsid w:val="00C07438"/>
    <w:rsid w:val="00C074BD"/>
    <w:rsid w:val="00C101CE"/>
    <w:rsid w:val="00C1046B"/>
    <w:rsid w:val="00C10793"/>
    <w:rsid w:val="00C10F4D"/>
    <w:rsid w:val="00C11190"/>
    <w:rsid w:val="00C111A3"/>
    <w:rsid w:val="00C11790"/>
    <w:rsid w:val="00C117A3"/>
    <w:rsid w:val="00C11A6A"/>
    <w:rsid w:val="00C11C03"/>
    <w:rsid w:val="00C126CC"/>
    <w:rsid w:val="00C13597"/>
    <w:rsid w:val="00C152D7"/>
    <w:rsid w:val="00C1560B"/>
    <w:rsid w:val="00C15627"/>
    <w:rsid w:val="00C158E7"/>
    <w:rsid w:val="00C16FB4"/>
    <w:rsid w:val="00C17800"/>
    <w:rsid w:val="00C17AA0"/>
    <w:rsid w:val="00C20094"/>
    <w:rsid w:val="00C20840"/>
    <w:rsid w:val="00C20D52"/>
    <w:rsid w:val="00C20EEA"/>
    <w:rsid w:val="00C21025"/>
    <w:rsid w:val="00C22255"/>
    <w:rsid w:val="00C22266"/>
    <w:rsid w:val="00C2251A"/>
    <w:rsid w:val="00C225E3"/>
    <w:rsid w:val="00C22E6D"/>
    <w:rsid w:val="00C230C8"/>
    <w:rsid w:val="00C23734"/>
    <w:rsid w:val="00C23BCE"/>
    <w:rsid w:val="00C23BE5"/>
    <w:rsid w:val="00C24E47"/>
    <w:rsid w:val="00C253B6"/>
    <w:rsid w:val="00C25C16"/>
    <w:rsid w:val="00C261B6"/>
    <w:rsid w:val="00C26881"/>
    <w:rsid w:val="00C31883"/>
    <w:rsid w:val="00C3223B"/>
    <w:rsid w:val="00C32851"/>
    <w:rsid w:val="00C3348C"/>
    <w:rsid w:val="00C33A4B"/>
    <w:rsid w:val="00C33CB8"/>
    <w:rsid w:val="00C33D92"/>
    <w:rsid w:val="00C34FE7"/>
    <w:rsid w:val="00C35233"/>
    <w:rsid w:val="00C35358"/>
    <w:rsid w:val="00C35D29"/>
    <w:rsid w:val="00C36A6D"/>
    <w:rsid w:val="00C37330"/>
    <w:rsid w:val="00C37A38"/>
    <w:rsid w:val="00C37B51"/>
    <w:rsid w:val="00C405F2"/>
    <w:rsid w:val="00C40E8A"/>
    <w:rsid w:val="00C417B2"/>
    <w:rsid w:val="00C41930"/>
    <w:rsid w:val="00C41F38"/>
    <w:rsid w:val="00C42887"/>
    <w:rsid w:val="00C42A3D"/>
    <w:rsid w:val="00C432BA"/>
    <w:rsid w:val="00C43D2F"/>
    <w:rsid w:val="00C441E2"/>
    <w:rsid w:val="00C445A6"/>
    <w:rsid w:val="00C447E7"/>
    <w:rsid w:val="00C44AE2"/>
    <w:rsid w:val="00C44C60"/>
    <w:rsid w:val="00C45554"/>
    <w:rsid w:val="00C45AEA"/>
    <w:rsid w:val="00C45DAE"/>
    <w:rsid w:val="00C46DE6"/>
    <w:rsid w:val="00C46F16"/>
    <w:rsid w:val="00C47C99"/>
    <w:rsid w:val="00C508E1"/>
    <w:rsid w:val="00C5200C"/>
    <w:rsid w:val="00C5335F"/>
    <w:rsid w:val="00C535C9"/>
    <w:rsid w:val="00C53830"/>
    <w:rsid w:val="00C540FC"/>
    <w:rsid w:val="00C54C00"/>
    <w:rsid w:val="00C55197"/>
    <w:rsid w:val="00C554C6"/>
    <w:rsid w:val="00C55736"/>
    <w:rsid w:val="00C55954"/>
    <w:rsid w:val="00C55BC4"/>
    <w:rsid w:val="00C56443"/>
    <w:rsid w:val="00C56592"/>
    <w:rsid w:val="00C565EF"/>
    <w:rsid w:val="00C569A6"/>
    <w:rsid w:val="00C56D8D"/>
    <w:rsid w:val="00C56FCA"/>
    <w:rsid w:val="00C57115"/>
    <w:rsid w:val="00C57AE0"/>
    <w:rsid w:val="00C60FD8"/>
    <w:rsid w:val="00C61829"/>
    <w:rsid w:val="00C6201A"/>
    <w:rsid w:val="00C63254"/>
    <w:rsid w:val="00C6363D"/>
    <w:rsid w:val="00C63730"/>
    <w:rsid w:val="00C63B78"/>
    <w:rsid w:val="00C63C80"/>
    <w:rsid w:val="00C6479A"/>
    <w:rsid w:val="00C6513B"/>
    <w:rsid w:val="00C653BE"/>
    <w:rsid w:val="00C65964"/>
    <w:rsid w:val="00C6664E"/>
    <w:rsid w:val="00C66A84"/>
    <w:rsid w:val="00C67B72"/>
    <w:rsid w:val="00C67CE3"/>
    <w:rsid w:val="00C702AE"/>
    <w:rsid w:val="00C70469"/>
    <w:rsid w:val="00C70805"/>
    <w:rsid w:val="00C7142D"/>
    <w:rsid w:val="00C72721"/>
    <w:rsid w:val="00C72DE4"/>
    <w:rsid w:val="00C73123"/>
    <w:rsid w:val="00C73383"/>
    <w:rsid w:val="00C73A06"/>
    <w:rsid w:val="00C73A0E"/>
    <w:rsid w:val="00C73D0A"/>
    <w:rsid w:val="00C7494C"/>
    <w:rsid w:val="00C74A45"/>
    <w:rsid w:val="00C75233"/>
    <w:rsid w:val="00C752F4"/>
    <w:rsid w:val="00C75379"/>
    <w:rsid w:val="00C757CB"/>
    <w:rsid w:val="00C76103"/>
    <w:rsid w:val="00C7629B"/>
    <w:rsid w:val="00C76BEB"/>
    <w:rsid w:val="00C76D09"/>
    <w:rsid w:val="00C76D74"/>
    <w:rsid w:val="00C77350"/>
    <w:rsid w:val="00C809A2"/>
    <w:rsid w:val="00C8115E"/>
    <w:rsid w:val="00C81887"/>
    <w:rsid w:val="00C81A91"/>
    <w:rsid w:val="00C81E31"/>
    <w:rsid w:val="00C82209"/>
    <w:rsid w:val="00C8225D"/>
    <w:rsid w:val="00C82CE7"/>
    <w:rsid w:val="00C82FC7"/>
    <w:rsid w:val="00C8336C"/>
    <w:rsid w:val="00C837CB"/>
    <w:rsid w:val="00C83A95"/>
    <w:rsid w:val="00C8443D"/>
    <w:rsid w:val="00C8469F"/>
    <w:rsid w:val="00C8479D"/>
    <w:rsid w:val="00C8481A"/>
    <w:rsid w:val="00C84BD4"/>
    <w:rsid w:val="00C84BE1"/>
    <w:rsid w:val="00C8508E"/>
    <w:rsid w:val="00C85ED1"/>
    <w:rsid w:val="00C868CC"/>
    <w:rsid w:val="00C8725B"/>
    <w:rsid w:val="00C875BC"/>
    <w:rsid w:val="00C87B0A"/>
    <w:rsid w:val="00C91705"/>
    <w:rsid w:val="00C92025"/>
    <w:rsid w:val="00C926D2"/>
    <w:rsid w:val="00C92C6F"/>
    <w:rsid w:val="00C93DF6"/>
    <w:rsid w:val="00C93EE3"/>
    <w:rsid w:val="00C940D8"/>
    <w:rsid w:val="00C943DA"/>
    <w:rsid w:val="00C94DE4"/>
    <w:rsid w:val="00C94E1D"/>
    <w:rsid w:val="00C9591F"/>
    <w:rsid w:val="00C96291"/>
    <w:rsid w:val="00C96EB4"/>
    <w:rsid w:val="00C97070"/>
    <w:rsid w:val="00C9794C"/>
    <w:rsid w:val="00CA0716"/>
    <w:rsid w:val="00CA09D5"/>
    <w:rsid w:val="00CA10A7"/>
    <w:rsid w:val="00CA13E5"/>
    <w:rsid w:val="00CA1449"/>
    <w:rsid w:val="00CA15E2"/>
    <w:rsid w:val="00CA2423"/>
    <w:rsid w:val="00CA2D28"/>
    <w:rsid w:val="00CA345C"/>
    <w:rsid w:val="00CA3879"/>
    <w:rsid w:val="00CA446A"/>
    <w:rsid w:val="00CA4AF9"/>
    <w:rsid w:val="00CA5154"/>
    <w:rsid w:val="00CA5AF6"/>
    <w:rsid w:val="00CA5CE2"/>
    <w:rsid w:val="00CA5E41"/>
    <w:rsid w:val="00CA77F6"/>
    <w:rsid w:val="00CA7AA7"/>
    <w:rsid w:val="00CA7B6B"/>
    <w:rsid w:val="00CB099D"/>
    <w:rsid w:val="00CB0B0F"/>
    <w:rsid w:val="00CB0D6B"/>
    <w:rsid w:val="00CB12F8"/>
    <w:rsid w:val="00CB1BB3"/>
    <w:rsid w:val="00CB1CF1"/>
    <w:rsid w:val="00CB1F9B"/>
    <w:rsid w:val="00CB2664"/>
    <w:rsid w:val="00CB29F2"/>
    <w:rsid w:val="00CB2D49"/>
    <w:rsid w:val="00CB2ED6"/>
    <w:rsid w:val="00CB2F33"/>
    <w:rsid w:val="00CB34DD"/>
    <w:rsid w:val="00CB36D4"/>
    <w:rsid w:val="00CB38BF"/>
    <w:rsid w:val="00CB38E1"/>
    <w:rsid w:val="00CB3A06"/>
    <w:rsid w:val="00CB3EB4"/>
    <w:rsid w:val="00CB403B"/>
    <w:rsid w:val="00CB4134"/>
    <w:rsid w:val="00CB4AFF"/>
    <w:rsid w:val="00CB5121"/>
    <w:rsid w:val="00CB5718"/>
    <w:rsid w:val="00CB5723"/>
    <w:rsid w:val="00CB5CA5"/>
    <w:rsid w:val="00CB6516"/>
    <w:rsid w:val="00CB66B8"/>
    <w:rsid w:val="00CB69A7"/>
    <w:rsid w:val="00CB735B"/>
    <w:rsid w:val="00CB7394"/>
    <w:rsid w:val="00CB7808"/>
    <w:rsid w:val="00CB78C4"/>
    <w:rsid w:val="00CB797C"/>
    <w:rsid w:val="00CB7E1D"/>
    <w:rsid w:val="00CC01A9"/>
    <w:rsid w:val="00CC0376"/>
    <w:rsid w:val="00CC1A4B"/>
    <w:rsid w:val="00CC2963"/>
    <w:rsid w:val="00CC2B39"/>
    <w:rsid w:val="00CC2C79"/>
    <w:rsid w:val="00CC3265"/>
    <w:rsid w:val="00CC399C"/>
    <w:rsid w:val="00CC3A30"/>
    <w:rsid w:val="00CC428E"/>
    <w:rsid w:val="00CC4298"/>
    <w:rsid w:val="00CC4A57"/>
    <w:rsid w:val="00CC54E1"/>
    <w:rsid w:val="00CC5D26"/>
    <w:rsid w:val="00CC5DB8"/>
    <w:rsid w:val="00CC6334"/>
    <w:rsid w:val="00CC6972"/>
    <w:rsid w:val="00CC6DCA"/>
    <w:rsid w:val="00CC6F21"/>
    <w:rsid w:val="00CC7AB4"/>
    <w:rsid w:val="00CD02FA"/>
    <w:rsid w:val="00CD0667"/>
    <w:rsid w:val="00CD3408"/>
    <w:rsid w:val="00CD3E6F"/>
    <w:rsid w:val="00CD3E8E"/>
    <w:rsid w:val="00CD4398"/>
    <w:rsid w:val="00CD4664"/>
    <w:rsid w:val="00CD467E"/>
    <w:rsid w:val="00CD4E72"/>
    <w:rsid w:val="00CD519A"/>
    <w:rsid w:val="00CD5A8B"/>
    <w:rsid w:val="00CD5A9F"/>
    <w:rsid w:val="00CD5B47"/>
    <w:rsid w:val="00CD5CB7"/>
    <w:rsid w:val="00CD5E07"/>
    <w:rsid w:val="00CD6044"/>
    <w:rsid w:val="00CD6F5D"/>
    <w:rsid w:val="00CD7052"/>
    <w:rsid w:val="00CD7142"/>
    <w:rsid w:val="00CE024A"/>
    <w:rsid w:val="00CE0452"/>
    <w:rsid w:val="00CE0C5F"/>
    <w:rsid w:val="00CE167A"/>
    <w:rsid w:val="00CE169E"/>
    <w:rsid w:val="00CE18D7"/>
    <w:rsid w:val="00CE2996"/>
    <w:rsid w:val="00CE2F88"/>
    <w:rsid w:val="00CE2FBF"/>
    <w:rsid w:val="00CE3343"/>
    <w:rsid w:val="00CE36A6"/>
    <w:rsid w:val="00CE3E49"/>
    <w:rsid w:val="00CE4942"/>
    <w:rsid w:val="00CE4AC5"/>
    <w:rsid w:val="00CE567D"/>
    <w:rsid w:val="00CE577F"/>
    <w:rsid w:val="00CE5847"/>
    <w:rsid w:val="00CE65F4"/>
    <w:rsid w:val="00CE6C0A"/>
    <w:rsid w:val="00CE6CE2"/>
    <w:rsid w:val="00CE6CF3"/>
    <w:rsid w:val="00CE6D10"/>
    <w:rsid w:val="00CF05DD"/>
    <w:rsid w:val="00CF06D0"/>
    <w:rsid w:val="00CF0C8D"/>
    <w:rsid w:val="00CF0E45"/>
    <w:rsid w:val="00CF1330"/>
    <w:rsid w:val="00CF15A4"/>
    <w:rsid w:val="00CF1B89"/>
    <w:rsid w:val="00CF1E8B"/>
    <w:rsid w:val="00CF2C83"/>
    <w:rsid w:val="00CF2E34"/>
    <w:rsid w:val="00CF4928"/>
    <w:rsid w:val="00CF4A53"/>
    <w:rsid w:val="00CF4AF0"/>
    <w:rsid w:val="00CF50AF"/>
    <w:rsid w:val="00CF5308"/>
    <w:rsid w:val="00CF5F70"/>
    <w:rsid w:val="00CF66F3"/>
    <w:rsid w:val="00CF6721"/>
    <w:rsid w:val="00CF6745"/>
    <w:rsid w:val="00CF7BC0"/>
    <w:rsid w:val="00D0053D"/>
    <w:rsid w:val="00D00653"/>
    <w:rsid w:val="00D035BC"/>
    <w:rsid w:val="00D0366A"/>
    <w:rsid w:val="00D03B1E"/>
    <w:rsid w:val="00D03EAC"/>
    <w:rsid w:val="00D0467A"/>
    <w:rsid w:val="00D04755"/>
    <w:rsid w:val="00D04944"/>
    <w:rsid w:val="00D0499C"/>
    <w:rsid w:val="00D049D6"/>
    <w:rsid w:val="00D04AD0"/>
    <w:rsid w:val="00D06619"/>
    <w:rsid w:val="00D06797"/>
    <w:rsid w:val="00D067C6"/>
    <w:rsid w:val="00D06B6B"/>
    <w:rsid w:val="00D06B96"/>
    <w:rsid w:val="00D078C0"/>
    <w:rsid w:val="00D109DF"/>
    <w:rsid w:val="00D12550"/>
    <w:rsid w:val="00D12EE7"/>
    <w:rsid w:val="00D1635E"/>
    <w:rsid w:val="00D163F8"/>
    <w:rsid w:val="00D1641C"/>
    <w:rsid w:val="00D169B8"/>
    <w:rsid w:val="00D17684"/>
    <w:rsid w:val="00D17B75"/>
    <w:rsid w:val="00D20826"/>
    <w:rsid w:val="00D20C4D"/>
    <w:rsid w:val="00D20F24"/>
    <w:rsid w:val="00D2284C"/>
    <w:rsid w:val="00D232EE"/>
    <w:rsid w:val="00D249AD"/>
    <w:rsid w:val="00D24B26"/>
    <w:rsid w:val="00D24C05"/>
    <w:rsid w:val="00D25D45"/>
    <w:rsid w:val="00D25E93"/>
    <w:rsid w:val="00D25F94"/>
    <w:rsid w:val="00D266C9"/>
    <w:rsid w:val="00D2687F"/>
    <w:rsid w:val="00D27691"/>
    <w:rsid w:val="00D27978"/>
    <w:rsid w:val="00D27C75"/>
    <w:rsid w:val="00D303B9"/>
    <w:rsid w:val="00D30B6F"/>
    <w:rsid w:val="00D3101C"/>
    <w:rsid w:val="00D310F0"/>
    <w:rsid w:val="00D31939"/>
    <w:rsid w:val="00D322AC"/>
    <w:rsid w:val="00D32374"/>
    <w:rsid w:val="00D32775"/>
    <w:rsid w:val="00D32A3B"/>
    <w:rsid w:val="00D32E6D"/>
    <w:rsid w:val="00D32F6D"/>
    <w:rsid w:val="00D33CCD"/>
    <w:rsid w:val="00D345ED"/>
    <w:rsid w:val="00D34FA7"/>
    <w:rsid w:val="00D35CC7"/>
    <w:rsid w:val="00D36390"/>
    <w:rsid w:val="00D36782"/>
    <w:rsid w:val="00D37077"/>
    <w:rsid w:val="00D3708C"/>
    <w:rsid w:val="00D37375"/>
    <w:rsid w:val="00D375E9"/>
    <w:rsid w:val="00D379B5"/>
    <w:rsid w:val="00D37F5E"/>
    <w:rsid w:val="00D40378"/>
    <w:rsid w:val="00D41107"/>
    <w:rsid w:val="00D41363"/>
    <w:rsid w:val="00D41E28"/>
    <w:rsid w:val="00D430C8"/>
    <w:rsid w:val="00D4344D"/>
    <w:rsid w:val="00D4381E"/>
    <w:rsid w:val="00D44701"/>
    <w:rsid w:val="00D45B3B"/>
    <w:rsid w:val="00D45BDB"/>
    <w:rsid w:val="00D462EA"/>
    <w:rsid w:val="00D46690"/>
    <w:rsid w:val="00D46979"/>
    <w:rsid w:val="00D46B1F"/>
    <w:rsid w:val="00D4730E"/>
    <w:rsid w:val="00D47BFD"/>
    <w:rsid w:val="00D50844"/>
    <w:rsid w:val="00D51C38"/>
    <w:rsid w:val="00D521DE"/>
    <w:rsid w:val="00D53882"/>
    <w:rsid w:val="00D5397F"/>
    <w:rsid w:val="00D53A05"/>
    <w:rsid w:val="00D54C67"/>
    <w:rsid w:val="00D54F86"/>
    <w:rsid w:val="00D55701"/>
    <w:rsid w:val="00D55B14"/>
    <w:rsid w:val="00D5638C"/>
    <w:rsid w:val="00D566A5"/>
    <w:rsid w:val="00D572B8"/>
    <w:rsid w:val="00D57D04"/>
    <w:rsid w:val="00D601AC"/>
    <w:rsid w:val="00D6096A"/>
    <w:rsid w:val="00D60DB3"/>
    <w:rsid w:val="00D618BD"/>
    <w:rsid w:val="00D62152"/>
    <w:rsid w:val="00D62E5C"/>
    <w:rsid w:val="00D62E77"/>
    <w:rsid w:val="00D62F84"/>
    <w:rsid w:val="00D63ED9"/>
    <w:rsid w:val="00D64B85"/>
    <w:rsid w:val="00D64CBA"/>
    <w:rsid w:val="00D64FF2"/>
    <w:rsid w:val="00D64FF5"/>
    <w:rsid w:val="00D65A43"/>
    <w:rsid w:val="00D65D0B"/>
    <w:rsid w:val="00D66207"/>
    <w:rsid w:val="00D67EB9"/>
    <w:rsid w:val="00D70A65"/>
    <w:rsid w:val="00D70D88"/>
    <w:rsid w:val="00D723AB"/>
    <w:rsid w:val="00D7241A"/>
    <w:rsid w:val="00D72C3F"/>
    <w:rsid w:val="00D732B3"/>
    <w:rsid w:val="00D763BF"/>
    <w:rsid w:val="00D8059F"/>
    <w:rsid w:val="00D80D61"/>
    <w:rsid w:val="00D80EF2"/>
    <w:rsid w:val="00D8235E"/>
    <w:rsid w:val="00D824C4"/>
    <w:rsid w:val="00D82755"/>
    <w:rsid w:val="00D8301A"/>
    <w:rsid w:val="00D83960"/>
    <w:rsid w:val="00D83B88"/>
    <w:rsid w:val="00D83BD3"/>
    <w:rsid w:val="00D83C17"/>
    <w:rsid w:val="00D83CB1"/>
    <w:rsid w:val="00D84480"/>
    <w:rsid w:val="00D84A34"/>
    <w:rsid w:val="00D85852"/>
    <w:rsid w:val="00D85E2B"/>
    <w:rsid w:val="00D86275"/>
    <w:rsid w:val="00D86D5B"/>
    <w:rsid w:val="00D87263"/>
    <w:rsid w:val="00D87500"/>
    <w:rsid w:val="00D8765A"/>
    <w:rsid w:val="00D90000"/>
    <w:rsid w:val="00D9069C"/>
    <w:rsid w:val="00D90A52"/>
    <w:rsid w:val="00D90C36"/>
    <w:rsid w:val="00D911F9"/>
    <w:rsid w:val="00D913E1"/>
    <w:rsid w:val="00D91573"/>
    <w:rsid w:val="00D91B25"/>
    <w:rsid w:val="00D91BAC"/>
    <w:rsid w:val="00D92092"/>
    <w:rsid w:val="00D92600"/>
    <w:rsid w:val="00D9435E"/>
    <w:rsid w:val="00D9469B"/>
    <w:rsid w:val="00D954AC"/>
    <w:rsid w:val="00D9558F"/>
    <w:rsid w:val="00D95E19"/>
    <w:rsid w:val="00D9651B"/>
    <w:rsid w:val="00D96CA3"/>
    <w:rsid w:val="00DA012B"/>
    <w:rsid w:val="00DA05C1"/>
    <w:rsid w:val="00DA05E3"/>
    <w:rsid w:val="00DA0ADC"/>
    <w:rsid w:val="00DA12BB"/>
    <w:rsid w:val="00DA15EE"/>
    <w:rsid w:val="00DA1970"/>
    <w:rsid w:val="00DA24DA"/>
    <w:rsid w:val="00DA2D71"/>
    <w:rsid w:val="00DA306A"/>
    <w:rsid w:val="00DA31F2"/>
    <w:rsid w:val="00DA402D"/>
    <w:rsid w:val="00DA4B1F"/>
    <w:rsid w:val="00DA50B6"/>
    <w:rsid w:val="00DA52B5"/>
    <w:rsid w:val="00DA5EE2"/>
    <w:rsid w:val="00DA5FF8"/>
    <w:rsid w:val="00DA64F8"/>
    <w:rsid w:val="00DA66EC"/>
    <w:rsid w:val="00DA6A51"/>
    <w:rsid w:val="00DA6A6F"/>
    <w:rsid w:val="00DA7585"/>
    <w:rsid w:val="00DB000B"/>
    <w:rsid w:val="00DB0744"/>
    <w:rsid w:val="00DB07B3"/>
    <w:rsid w:val="00DB0E2B"/>
    <w:rsid w:val="00DB10A2"/>
    <w:rsid w:val="00DB13C0"/>
    <w:rsid w:val="00DB1A90"/>
    <w:rsid w:val="00DB218C"/>
    <w:rsid w:val="00DB2243"/>
    <w:rsid w:val="00DB2623"/>
    <w:rsid w:val="00DB2B17"/>
    <w:rsid w:val="00DB2D86"/>
    <w:rsid w:val="00DB2FD0"/>
    <w:rsid w:val="00DB3009"/>
    <w:rsid w:val="00DB425E"/>
    <w:rsid w:val="00DB5AA6"/>
    <w:rsid w:val="00DB6322"/>
    <w:rsid w:val="00DB6A78"/>
    <w:rsid w:val="00DB75D5"/>
    <w:rsid w:val="00DB79E0"/>
    <w:rsid w:val="00DB7D75"/>
    <w:rsid w:val="00DB7DEC"/>
    <w:rsid w:val="00DB7E1B"/>
    <w:rsid w:val="00DC010A"/>
    <w:rsid w:val="00DC13F1"/>
    <w:rsid w:val="00DC1744"/>
    <w:rsid w:val="00DC2BD6"/>
    <w:rsid w:val="00DC2D5F"/>
    <w:rsid w:val="00DC3920"/>
    <w:rsid w:val="00DC3BCB"/>
    <w:rsid w:val="00DC4CB9"/>
    <w:rsid w:val="00DC5265"/>
    <w:rsid w:val="00DC532D"/>
    <w:rsid w:val="00DC564A"/>
    <w:rsid w:val="00DC5BB5"/>
    <w:rsid w:val="00DC5F7B"/>
    <w:rsid w:val="00DC6036"/>
    <w:rsid w:val="00DC647A"/>
    <w:rsid w:val="00DC6579"/>
    <w:rsid w:val="00DC6E7D"/>
    <w:rsid w:val="00DC7751"/>
    <w:rsid w:val="00DC7D29"/>
    <w:rsid w:val="00DC7E9B"/>
    <w:rsid w:val="00DD00B7"/>
    <w:rsid w:val="00DD0B74"/>
    <w:rsid w:val="00DD19E8"/>
    <w:rsid w:val="00DD1AC8"/>
    <w:rsid w:val="00DD2093"/>
    <w:rsid w:val="00DD279C"/>
    <w:rsid w:val="00DD2919"/>
    <w:rsid w:val="00DD3B1D"/>
    <w:rsid w:val="00DD4249"/>
    <w:rsid w:val="00DD44E7"/>
    <w:rsid w:val="00DD4E00"/>
    <w:rsid w:val="00DD4F64"/>
    <w:rsid w:val="00DD5466"/>
    <w:rsid w:val="00DD5BE1"/>
    <w:rsid w:val="00DD5C93"/>
    <w:rsid w:val="00DD65AA"/>
    <w:rsid w:val="00DD67B6"/>
    <w:rsid w:val="00DD6A2C"/>
    <w:rsid w:val="00DD6BCA"/>
    <w:rsid w:val="00DD75FA"/>
    <w:rsid w:val="00DD7E55"/>
    <w:rsid w:val="00DE0334"/>
    <w:rsid w:val="00DE0AA6"/>
    <w:rsid w:val="00DE0C0C"/>
    <w:rsid w:val="00DE0C42"/>
    <w:rsid w:val="00DE0F87"/>
    <w:rsid w:val="00DE18F6"/>
    <w:rsid w:val="00DE1CEF"/>
    <w:rsid w:val="00DE36C8"/>
    <w:rsid w:val="00DE4014"/>
    <w:rsid w:val="00DE493B"/>
    <w:rsid w:val="00DE4BC5"/>
    <w:rsid w:val="00DE4FF3"/>
    <w:rsid w:val="00DE512F"/>
    <w:rsid w:val="00DE546B"/>
    <w:rsid w:val="00DE62F4"/>
    <w:rsid w:val="00DE69A7"/>
    <w:rsid w:val="00DE6B06"/>
    <w:rsid w:val="00DE6F3E"/>
    <w:rsid w:val="00DE6F92"/>
    <w:rsid w:val="00DE6FAB"/>
    <w:rsid w:val="00DE71D4"/>
    <w:rsid w:val="00DE74BD"/>
    <w:rsid w:val="00DF0392"/>
    <w:rsid w:val="00DF0D86"/>
    <w:rsid w:val="00DF11A1"/>
    <w:rsid w:val="00DF170F"/>
    <w:rsid w:val="00DF22DF"/>
    <w:rsid w:val="00DF22E6"/>
    <w:rsid w:val="00DF2D1F"/>
    <w:rsid w:val="00DF364C"/>
    <w:rsid w:val="00DF379E"/>
    <w:rsid w:val="00DF4284"/>
    <w:rsid w:val="00DF495E"/>
    <w:rsid w:val="00DF55B2"/>
    <w:rsid w:val="00DF55C1"/>
    <w:rsid w:val="00DF5850"/>
    <w:rsid w:val="00DF636A"/>
    <w:rsid w:val="00DF67C1"/>
    <w:rsid w:val="00DF6BF9"/>
    <w:rsid w:val="00DF7737"/>
    <w:rsid w:val="00DF7820"/>
    <w:rsid w:val="00E00492"/>
    <w:rsid w:val="00E007F3"/>
    <w:rsid w:val="00E008E0"/>
    <w:rsid w:val="00E0098F"/>
    <w:rsid w:val="00E00CC9"/>
    <w:rsid w:val="00E010AD"/>
    <w:rsid w:val="00E012CA"/>
    <w:rsid w:val="00E01B06"/>
    <w:rsid w:val="00E0223D"/>
    <w:rsid w:val="00E02A89"/>
    <w:rsid w:val="00E02DE6"/>
    <w:rsid w:val="00E032C6"/>
    <w:rsid w:val="00E03313"/>
    <w:rsid w:val="00E037D9"/>
    <w:rsid w:val="00E0456F"/>
    <w:rsid w:val="00E04BB7"/>
    <w:rsid w:val="00E07567"/>
    <w:rsid w:val="00E07757"/>
    <w:rsid w:val="00E1014D"/>
    <w:rsid w:val="00E1037E"/>
    <w:rsid w:val="00E103A7"/>
    <w:rsid w:val="00E11D89"/>
    <w:rsid w:val="00E11F63"/>
    <w:rsid w:val="00E11F9E"/>
    <w:rsid w:val="00E123F4"/>
    <w:rsid w:val="00E12CF9"/>
    <w:rsid w:val="00E131CC"/>
    <w:rsid w:val="00E13226"/>
    <w:rsid w:val="00E136B5"/>
    <w:rsid w:val="00E1386C"/>
    <w:rsid w:val="00E145EA"/>
    <w:rsid w:val="00E146C7"/>
    <w:rsid w:val="00E14A88"/>
    <w:rsid w:val="00E14EE1"/>
    <w:rsid w:val="00E15183"/>
    <w:rsid w:val="00E15A0B"/>
    <w:rsid w:val="00E162CE"/>
    <w:rsid w:val="00E16475"/>
    <w:rsid w:val="00E16600"/>
    <w:rsid w:val="00E16679"/>
    <w:rsid w:val="00E16971"/>
    <w:rsid w:val="00E16AC4"/>
    <w:rsid w:val="00E16D02"/>
    <w:rsid w:val="00E16F74"/>
    <w:rsid w:val="00E206F0"/>
    <w:rsid w:val="00E20CC0"/>
    <w:rsid w:val="00E22050"/>
    <w:rsid w:val="00E22178"/>
    <w:rsid w:val="00E22334"/>
    <w:rsid w:val="00E223F6"/>
    <w:rsid w:val="00E22C46"/>
    <w:rsid w:val="00E22FF5"/>
    <w:rsid w:val="00E23652"/>
    <w:rsid w:val="00E2367B"/>
    <w:rsid w:val="00E237EF"/>
    <w:rsid w:val="00E23F0D"/>
    <w:rsid w:val="00E24305"/>
    <w:rsid w:val="00E24AE3"/>
    <w:rsid w:val="00E24C34"/>
    <w:rsid w:val="00E25401"/>
    <w:rsid w:val="00E259BC"/>
    <w:rsid w:val="00E2675A"/>
    <w:rsid w:val="00E2740D"/>
    <w:rsid w:val="00E27782"/>
    <w:rsid w:val="00E27A95"/>
    <w:rsid w:val="00E30AF6"/>
    <w:rsid w:val="00E30CC1"/>
    <w:rsid w:val="00E30E00"/>
    <w:rsid w:val="00E31427"/>
    <w:rsid w:val="00E314A8"/>
    <w:rsid w:val="00E31813"/>
    <w:rsid w:val="00E32595"/>
    <w:rsid w:val="00E33193"/>
    <w:rsid w:val="00E33974"/>
    <w:rsid w:val="00E33BEA"/>
    <w:rsid w:val="00E344BE"/>
    <w:rsid w:val="00E34D13"/>
    <w:rsid w:val="00E36477"/>
    <w:rsid w:val="00E376FA"/>
    <w:rsid w:val="00E40430"/>
    <w:rsid w:val="00E40756"/>
    <w:rsid w:val="00E408A8"/>
    <w:rsid w:val="00E40EF0"/>
    <w:rsid w:val="00E40F50"/>
    <w:rsid w:val="00E41899"/>
    <w:rsid w:val="00E41CE7"/>
    <w:rsid w:val="00E41D91"/>
    <w:rsid w:val="00E4259A"/>
    <w:rsid w:val="00E428D5"/>
    <w:rsid w:val="00E429EE"/>
    <w:rsid w:val="00E43B7D"/>
    <w:rsid w:val="00E43CC9"/>
    <w:rsid w:val="00E441B4"/>
    <w:rsid w:val="00E44475"/>
    <w:rsid w:val="00E447AC"/>
    <w:rsid w:val="00E44936"/>
    <w:rsid w:val="00E4493B"/>
    <w:rsid w:val="00E44BC2"/>
    <w:rsid w:val="00E44CD1"/>
    <w:rsid w:val="00E450CA"/>
    <w:rsid w:val="00E45580"/>
    <w:rsid w:val="00E45618"/>
    <w:rsid w:val="00E458FC"/>
    <w:rsid w:val="00E45BD0"/>
    <w:rsid w:val="00E46003"/>
    <w:rsid w:val="00E46196"/>
    <w:rsid w:val="00E46A51"/>
    <w:rsid w:val="00E476AC"/>
    <w:rsid w:val="00E47785"/>
    <w:rsid w:val="00E47F60"/>
    <w:rsid w:val="00E507B3"/>
    <w:rsid w:val="00E50BB6"/>
    <w:rsid w:val="00E512BC"/>
    <w:rsid w:val="00E51711"/>
    <w:rsid w:val="00E518CC"/>
    <w:rsid w:val="00E5258B"/>
    <w:rsid w:val="00E52A0B"/>
    <w:rsid w:val="00E5377A"/>
    <w:rsid w:val="00E538FD"/>
    <w:rsid w:val="00E53BAD"/>
    <w:rsid w:val="00E53E32"/>
    <w:rsid w:val="00E55097"/>
    <w:rsid w:val="00E55579"/>
    <w:rsid w:val="00E5570A"/>
    <w:rsid w:val="00E55922"/>
    <w:rsid w:val="00E55B7C"/>
    <w:rsid w:val="00E55CCC"/>
    <w:rsid w:val="00E56227"/>
    <w:rsid w:val="00E56939"/>
    <w:rsid w:val="00E60191"/>
    <w:rsid w:val="00E605F4"/>
    <w:rsid w:val="00E60967"/>
    <w:rsid w:val="00E60C30"/>
    <w:rsid w:val="00E61820"/>
    <w:rsid w:val="00E61AB6"/>
    <w:rsid w:val="00E61DEA"/>
    <w:rsid w:val="00E62247"/>
    <w:rsid w:val="00E62AF4"/>
    <w:rsid w:val="00E63DFC"/>
    <w:rsid w:val="00E63E3F"/>
    <w:rsid w:val="00E64230"/>
    <w:rsid w:val="00E6458C"/>
    <w:rsid w:val="00E645F4"/>
    <w:rsid w:val="00E653EE"/>
    <w:rsid w:val="00E655EC"/>
    <w:rsid w:val="00E656E8"/>
    <w:rsid w:val="00E65CFF"/>
    <w:rsid w:val="00E6607E"/>
    <w:rsid w:val="00E66326"/>
    <w:rsid w:val="00E6738D"/>
    <w:rsid w:val="00E6747B"/>
    <w:rsid w:val="00E67D3E"/>
    <w:rsid w:val="00E70661"/>
    <w:rsid w:val="00E71168"/>
    <w:rsid w:val="00E7118F"/>
    <w:rsid w:val="00E7148C"/>
    <w:rsid w:val="00E71F6C"/>
    <w:rsid w:val="00E7201C"/>
    <w:rsid w:val="00E720E2"/>
    <w:rsid w:val="00E72DC9"/>
    <w:rsid w:val="00E73099"/>
    <w:rsid w:val="00E7432B"/>
    <w:rsid w:val="00E746D6"/>
    <w:rsid w:val="00E74E3F"/>
    <w:rsid w:val="00E750C0"/>
    <w:rsid w:val="00E7598C"/>
    <w:rsid w:val="00E76CF8"/>
    <w:rsid w:val="00E776A8"/>
    <w:rsid w:val="00E779D1"/>
    <w:rsid w:val="00E77B06"/>
    <w:rsid w:val="00E80108"/>
    <w:rsid w:val="00E80405"/>
    <w:rsid w:val="00E80915"/>
    <w:rsid w:val="00E81F89"/>
    <w:rsid w:val="00E82490"/>
    <w:rsid w:val="00E82B97"/>
    <w:rsid w:val="00E82BA4"/>
    <w:rsid w:val="00E82DB1"/>
    <w:rsid w:val="00E82DC3"/>
    <w:rsid w:val="00E832EA"/>
    <w:rsid w:val="00E837BF"/>
    <w:rsid w:val="00E8402F"/>
    <w:rsid w:val="00E84667"/>
    <w:rsid w:val="00E848F5"/>
    <w:rsid w:val="00E8520C"/>
    <w:rsid w:val="00E853A3"/>
    <w:rsid w:val="00E8560D"/>
    <w:rsid w:val="00E85828"/>
    <w:rsid w:val="00E85F30"/>
    <w:rsid w:val="00E860F9"/>
    <w:rsid w:val="00E875BA"/>
    <w:rsid w:val="00E8783A"/>
    <w:rsid w:val="00E87C0B"/>
    <w:rsid w:val="00E9062D"/>
    <w:rsid w:val="00E90B43"/>
    <w:rsid w:val="00E91083"/>
    <w:rsid w:val="00E912D0"/>
    <w:rsid w:val="00E91628"/>
    <w:rsid w:val="00E91709"/>
    <w:rsid w:val="00E9193E"/>
    <w:rsid w:val="00E91F93"/>
    <w:rsid w:val="00E920EE"/>
    <w:rsid w:val="00E927E8"/>
    <w:rsid w:val="00E928A6"/>
    <w:rsid w:val="00E92CBA"/>
    <w:rsid w:val="00E934C9"/>
    <w:rsid w:val="00E9377F"/>
    <w:rsid w:val="00E93D2C"/>
    <w:rsid w:val="00E94359"/>
    <w:rsid w:val="00E94A1A"/>
    <w:rsid w:val="00E94A6B"/>
    <w:rsid w:val="00E9506A"/>
    <w:rsid w:val="00E95188"/>
    <w:rsid w:val="00E95BB7"/>
    <w:rsid w:val="00E96B1A"/>
    <w:rsid w:val="00E9796B"/>
    <w:rsid w:val="00E979EE"/>
    <w:rsid w:val="00E97A99"/>
    <w:rsid w:val="00EA056B"/>
    <w:rsid w:val="00EA063C"/>
    <w:rsid w:val="00EA0D3C"/>
    <w:rsid w:val="00EA0DDD"/>
    <w:rsid w:val="00EA1DC9"/>
    <w:rsid w:val="00EA1F88"/>
    <w:rsid w:val="00EA2CFF"/>
    <w:rsid w:val="00EA32B1"/>
    <w:rsid w:val="00EA35AD"/>
    <w:rsid w:val="00EA3790"/>
    <w:rsid w:val="00EA43AD"/>
    <w:rsid w:val="00EA46B6"/>
    <w:rsid w:val="00EA4F5B"/>
    <w:rsid w:val="00EA5137"/>
    <w:rsid w:val="00EA51CB"/>
    <w:rsid w:val="00EA564C"/>
    <w:rsid w:val="00EA5ACB"/>
    <w:rsid w:val="00EA5B06"/>
    <w:rsid w:val="00EA61A5"/>
    <w:rsid w:val="00EA75A9"/>
    <w:rsid w:val="00EA7DD1"/>
    <w:rsid w:val="00EB111E"/>
    <w:rsid w:val="00EB1653"/>
    <w:rsid w:val="00EB1927"/>
    <w:rsid w:val="00EB19B2"/>
    <w:rsid w:val="00EB2159"/>
    <w:rsid w:val="00EB3433"/>
    <w:rsid w:val="00EB3556"/>
    <w:rsid w:val="00EB385C"/>
    <w:rsid w:val="00EB3D31"/>
    <w:rsid w:val="00EB4937"/>
    <w:rsid w:val="00EB517D"/>
    <w:rsid w:val="00EB5972"/>
    <w:rsid w:val="00EB71D1"/>
    <w:rsid w:val="00EB7CC8"/>
    <w:rsid w:val="00EC0B1B"/>
    <w:rsid w:val="00EC1CAB"/>
    <w:rsid w:val="00EC21C6"/>
    <w:rsid w:val="00EC234A"/>
    <w:rsid w:val="00EC2C72"/>
    <w:rsid w:val="00EC32F7"/>
    <w:rsid w:val="00EC3B6F"/>
    <w:rsid w:val="00EC3EE6"/>
    <w:rsid w:val="00EC4A30"/>
    <w:rsid w:val="00EC4E93"/>
    <w:rsid w:val="00EC5165"/>
    <w:rsid w:val="00EC55C0"/>
    <w:rsid w:val="00EC5632"/>
    <w:rsid w:val="00EC5B57"/>
    <w:rsid w:val="00EC6A5B"/>
    <w:rsid w:val="00ED03ED"/>
    <w:rsid w:val="00ED0901"/>
    <w:rsid w:val="00ED0A78"/>
    <w:rsid w:val="00ED0C4E"/>
    <w:rsid w:val="00ED108B"/>
    <w:rsid w:val="00ED12B4"/>
    <w:rsid w:val="00ED133D"/>
    <w:rsid w:val="00ED1631"/>
    <w:rsid w:val="00ED17D9"/>
    <w:rsid w:val="00ED1D72"/>
    <w:rsid w:val="00ED2193"/>
    <w:rsid w:val="00ED21E2"/>
    <w:rsid w:val="00ED22FF"/>
    <w:rsid w:val="00ED23FF"/>
    <w:rsid w:val="00ED2D34"/>
    <w:rsid w:val="00ED3323"/>
    <w:rsid w:val="00ED3760"/>
    <w:rsid w:val="00ED501B"/>
    <w:rsid w:val="00ED52E3"/>
    <w:rsid w:val="00ED5535"/>
    <w:rsid w:val="00ED570A"/>
    <w:rsid w:val="00ED5B98"/>
    <w:rsid w:val="00ED5C67"/>
    <w:rsid w:val="00ED60AB"/>
    <w:rsid w:val="00ED77DA"/>
    <w:rsid w:val="00ED7E40"/>
    <w:rsid w:val="00EE196B"/>
    <w:rsid w:val="00EE1C3B"/>
    <w:rsid w:val="00EE2F74"/>
    <w:rsid w:val="00EE3D92"/>
    <w:rsid w:val="00EE4ABA"/>
    <w:rsid w:val="00EE4EAE"/>
    <w:rsid w:val="00EE523E"/>
    <w:rsid w:val="00EE55CD"/>
    <w:rsid w:val="00EE6461"/>
    <w:rsid w:val="00EE66F1"/>
    <w:rsid w:val="00EE6A34"/>
    <w:rsid w:val="00EE6AB2"/>
    <w:rsid w:val="00EE7862"/>
    <w:rsid w:val="00EF09CE"/>
    <w:rsid w:val="00EF0C25"/>
    <w:rsid w:val="00EF0FEA"/>
    <w:rsid w:val="00EF1D56"/>
    <w:rsid w:val="00EF2AC5"/>
    <w:rsid w:val="00EF51E5"/>
    <w:rsid w:val="00EF5382"/>
    <w:rsid w:val="00EF5D5D"/>
    <w:rsid w:val="00EF6743"/>
    <w:rsid w:val="00EF6A0D"/>
    <w:rsid w:val="00EF799D"/>
    <w:rsid w:val="00EF7B18"/>
    <w:rsid w:val="00EF7BDC"/>
    <w:rsid w:val="00F00067"/>
    <w:rsid w:val="00F00506"/>
    <w:rsid w:val="00F008AF"/>
    <w:rsid w:val="00F0110F"/>
    <w:rsid w:val="00F01337"/>
    <w:rsid w:val="00F014CE"/>
    <w:rsid w:val="00F01501"/>
    <w:rsid w:val="00F01698"/>
    <w:rsid w:val="00F01726"/>
    <w:rsid w:val="00F01AFD"/>
    <w:rsid w:val="00F02232"/>
    <w:rsid w:val="00F023C1"/>
    <w:rsid w:val="00F0315F"/>
    <w:rsid w:val="00F03548"/>
    <w:rsid w:val="00F0374F"/>
    <w:rsid w:val="00F03E31"/>
    <w:rsid w:val="00F04B63"/>
    <w:rsid w:val="00F04F15"/>
    <w:rsid w:val="00F05235"/>
    <w:rsid w:val="00F052FA"/>
    <w:rsid w:val="00F05675"/>
    <w:rsid w:val="00F056E5"/>
    <w:rsid w:val="00F05881"/>
    <w:rsid w:val="00F05F39"/>
    <w:rsid w:val="00F06514"/>
    <w:rsid w:val="00F06664"/>
    <w:rsid w:val="00F06790"/>
    <w:rsid w:val="00F06932"/>
    <w:rsid w:val="00F06BEF"/>
    <w:rsid w:val="00F071AE"/>
    <w:rsid w:val="00F079F6"/>
    <w:rsid w:val="00F07F1D"/>
    <w:rsid w:val="00F103B7"/>
    <w:rsid w:val="00F10AAD"/>
    <w:rsid w:val="00F10CF4"/>
    <w:rsid w:val="00F10EAB"/>
    <w:rsid w:val="00F1120E"/>
    <w:rsid w:val="00F1130C"/>
    <w:rsid w:val="00F11740"/>
    <w:rsid w:val="00F11802"/>
    <w:rsid w:val="00F11A48"/>
    <w:rsid w:val="00F11A59"/>
    <w:rsid w:val="00F11C35"/>
    <w:rsid w:val="00F12CB9"/>
    <w:rsid w:val="00F12D6E"/>
    <w:rsid w:val="00F12E43"/>
    <w:rsid w:val="00F12FDF"/>
    <w:rsid w:val="00F131BB"/>
    <w:rsid w:val="00F13855"/>
    <w:rsid w:val="00F1408A"/>
    <w:rsid w:val="00F14C1C"/>
    <w:rsid w:val="00F14F37"/>
    <w:rsid w:val="00F156C2"/>
    <w:rsid w:val="00F158B8"/>
    <w:rsid w:val="00F15C7D"/>
    <w:rsid w:val="00F15D04"/>
    <w:rsid w:val="00F15D8D"/>
    <w:rsid w:val="00F15ED7"/>
    <w:rsid w:val="00F168F9"/>
    <w:rsid w:val="00F16B9A"/>
    <w:rsid w:val="00F16D97"/>
    <w:rsid w:val="00F17091"/>
    <w:rsid w:val="00F1748C"/>
    <w:rsid w:val="00F17864"/>
    <w:rsid w:val="00F178DE"/>
    <w:rsid w:val="00F17944"/>
    <w:rsid w:val="00F17B6F"/>
    <w:rsid w:val="00F2096A"/>
    <w:rsid w:val="00F2098E"/>
    <w:rsid w:val="00F20FA3"/>
    <w:rsid w:val="00F21396"/>
    <w:rsid w:val="00F2151F"/>
    <w:rsid w:val="00F215E3"/>
    <w:rsid w:val="00F21D07"/>
    <w:rsid w:val="00F223BA"/>
    <w:rsid w:val="00F22696"/>
    <w:rsid w:val="00F22832"/>
    <w:rsid w:val="00F22955"/>
    <w:rsid w:val="00F22CE6"/>
    <w:rsid w:val="00F23248"/>
    <w:rsid w:val="00F23515"/>
    <w:rsid w:val="00F23D78"/>
    <w:rsid w:val="00F24326"/>
    <w:rsid w:val="00F248DE"/>
    <w:rsid w:val="00F24AA5"/>
    <w:rsid w:val="00F25335"/>
    <w:rsid w:val="00F254AA"/>
    <w:rsid w:val="00F26932"/>
    <w:rsid w:val="00F272FE"/>
    <w:rsid w:val="00F27B65"/>
    <w:rsid w:val="00F31712"/>
    <w:rsid w:val="00F31AFB"/>
    <w:rsid w:val="00F31D94"/>
    <w:rsid w:val="00F32419"/>
    <w:rsid w:val="00F32A5D"/>
    <w:rsid w:val="00F330BE"/>
    <w:rsid w:val="00F33898"/>
    <w:rsid w:val="00F34147"/>
    <w:rsid w:val="00F34235"/>
    <w:rsid w:val="00F35807"/>
    <w:rsid w:val="00F35811"/>
    <w:rsid w:val="00F35866"/>
    <w:rsid w:val="00F3645B"/>
    <w:rsid w:val="00F3666D"/>
    <w:rsid w:val="00F3674F"/>
    <w:rsid w:val="00F36B71"/>
    <w:rsid w:val="00F36E26"/>
    <w:rsid w:val="00F4054B"/>
    <w:rsid w:val="00F40D34"/>
    <w:rsid w:val="00F41466"/>
    <w:rsid w:val="00F41A44"/>
    <w:rsid w:val="00F41C80"/>
    <w:rsid w:val="00F41EC8"/>
    <w:rsid w:val="00F422E9"/>
    <w:rsid w:val="00F4318D"/>
    <w:rsid w:val="00F44CC1"/>
    <w:rsid w:val="00F44F98"/>
    <w:rsid w:val="00F457DF"/>
    <w:rsid w:val="00F458C6"/>
    <w:rsid w:val="00F45953"/>
    <w:rsid w:val="00F468EB"/>
    <w:rsid w:val="00F46944"/>
    <w:rsid w:val="00F472B4"/>
    <w:rsid w:val="00F472DF"/>
    <w:rsid w:val="00F4788E"/>
    <w:rsid w:val="00F479AE"/>
    <w:rsid w:val="00F50C89"/>
    <w:rsid w:val="00F51E6B"/>
    <w:rsid w:val="00F52532"/>
    <w:rsid w:val="00F52B64"/>
    <w:rsid w:val="00F5394A"/>
    <w:rsid w:val="00F53A2E"/>
    <w:rsid w:val="00F53AC0"/>
    <w:rsid w:val="00F53E06"/>
    <w:rsid w:val="00F55314"/>
    <w:rsid w:val="00F55963"/>
    <w:rsid w:val="00F568C2"/>
    <w:rsid w:val="00F56CF0"/>
    <w:rsid w:val="00F5718D"/>
    <w:rsid w:val="00F575C4"/>
    <w:rsid w:val="00F6020C"/>
    <w:rsid w:val="00F603BD"/>
    <w:rsid w:val="00F6075F"/>
    <w:rsid w:val="00F619E6"/>
    <w:rsid w:val="00F61BB8"/>
    <w:rsid w:val="00F61F0B"/>
    <w:rsid w:val="00F62A24"/>
    <w:rsid w:val="00F62E07"/>
    <w:rsid w:val="00F63010"/>
    <w:rsid w:val="00F63433"/>
    <w:rsid w:val="00F64689"/>
    <w:rsid w:val="00F649C9"/>
    <w:rsid w:val="00F64C32"/>
    <w:rsid w:val="00F6509D"/>
    <w:rsid w:val="00F65181"/>
    <w:rsid w:val="00F65200"/>
    <w:rsid w:val="00F65C14"/>
    <w:rsid w:val="00F65EEC"/>
    <w:rsid w:val="00F66453"/>
    <w:rsid w:val="00F6657D"/>
    <w:rsid w:val="00F66943"/>
    <w:rsid w:val="00F6750D"/>
    <w:rsid w:val="00F67609"/>
    <w:rsid w:val="00F67D16"/>
    <w:rsid w:val="00F703D2"/>
    <w:rsid w:val="00F70802"/>
    <w:rsid w:val="00F7153D"/>
    <w:rsid w:val="00F71EFE"/>
    <w:rsid w:val="00F72179"/>
    <w:rsid w:val="00F725B5"/>
    <w:rsid w:val="00F729D7"/>
    <w:rsid w:val="00F73755"/>
    <w:rsid w:val="00F73DAA"/>
    <w:rsid w:val="00F73F6D"/>
    <w:rsid w:val="00F741C6"/>
    <w:rsid w:val="00F74736"/>
    <w:rsid w:val="00F75270"/>
    <w:rsid w:val="00F75F15"/>
    <w:rsid w:val="00F7659D"/>
    <w:rsid w:val="00F765FE"/>
    <w:rsid w:val="00F768B2"/>
    <w:rsid w:val="00F774DD"/>
    <w:rsid w:val="00F77890"/>
    <w:rsid w:val="00F80361"/>
    <w:rsid w:val="00F808BD"/>
    <w:rsid w:val="00F80B94"/>
    <w:rsid w:val="00F80BDF"/>
    <w:rsid w:val="00F810CF"/>
    <w:rsid w:val="00F818D3"/>
    <w:rsid w:val="00F81E5D"/>
    <w:rsid w:val="00F81F04"/>
    <w:rsid w:val="00F83720"/>
    <w:rsid w:val="00F83DFD"/>
    <w:rsid w:val="00F84004"/>
    <w:rsid w:val="00F84105"/>
    <w:rsid w:val="00F84335"/>
    <w:rsid w:val="00F84502"/>
    <w:rsid w:val="00F847DD"/>
    <w:rsid w:val="00F84AC9"/>
    <w:rsid w:val="00F8525B"/>
    <w:rsid w:val="00F858A7"/>
    <w:rsid w:val="00F86D7F"/>
    <w:rsid w:val="00F8777A"/>
    <w:rsid w:val="00F90177"/>
    <w:rsid w:val="00F90325"/>
    <w:rsid w:val="00F9043D"/>
    <w:rsid w:val="00F904C7"/>
    <w:rsid w:val="00F90597"/>
    <w:rsid w:val="00F91B4A"/>
    <w:rsid w:val="00F922B4"/>
    <w:rsid w:val="00F92CCC"/>
    <w:rsid w:val="00F93289"/>
    <w:rsid w:val="00F93368"/>
    <w:rsid w:val="00F937D2"/>
    <w:rsid w:val="00F93A25"/>
    <w:rsid w:val="00F93F31"/>
    <w:rsid w:val="00F94EB3"/>
    <w:rsid w:val="00F94FE4"/>
    <w:rsid w:val="00F95A91"/>
    <w:rsid w:val="00F963E5"/>
    <w:rsid w:val="00F96E71"/>
    <w:rsid w:val="00F9773F"/>
    <w:rsid w:val="00FA0072"/>
    <w:rsid w:val="00FA04EF"/>
    <w:rsid w:val="00FA1065"/>
    <w:rsid w:val="00FA10F2"/>
    <w:rsid w:val="00FA1A45"/>
    <w:rsid w:val="00FA29F2"/>
    <w:rsid w:val="00FA2B1D"/>
    <w:rsid w:val="00FA2DFF"/>
    <w:rsid w:val="00FA332E"/>
    <w:rsid w:val="00FA3BB1"/>
    <w:rsid w:val="00FA3F7D"/>
    <w:rsid w:val="00FA416E"/>
    <w:rsid w:val="00FA5075"/>
    <w:rsid w:val="00FA53D4"/>
    <w:rsid w:val="00FA55F7"/>
    <w:rsid w:val="00FA573F"/>
    <w:rsid w:val="00FA6176"/>
    <w:rsid w:val="00FA6606"/>
    <w:rsid w:val="00FA69DA"/>
    <w:rsid w:val="00FA6A70"/>
    <w:rsid w:val="00FA70CD"/>
    <w:rsid w:val="00FA7C8C"/>
    <w:rsid w:val="00FA7CCE"/>
    <w:rsid w:val="00FA7D1D"/>
    <w:rsid w:val="00FB0281"/>
    <w:rsid w:val="00FB032F"/>
    <w:rsid w:val="00FB18AD"/>
    <w:rsid w:val="00FB2015"/>
    <w:rsid w:val="00FB2579"/>
    <w:rsid w:val="00FB2CBC"/>
    <w:rsid w:val="00FB2E76"/>
    <w:rsid w:val="00FB3067"/>
    <w:rsid w:val="00FB3247"/>
    <w:rsid w:val="00FB3B66"/>
    <w:rsid w:val="00FB3F96"/>
    <w:rsid w:val="00FB3FE4"/>
    <w:rsid w:val="00FB4C29"/>
    <w:rsid w:val="00FB50AE"/>
    <w:rsid w:val="00FB6513"/>
    <w:rsid w:val="00FB6AC0"/>
    <w:rsid w:val="00FB7A4A"/>
    <w:rsid w:val="00FB7E11"/>
    <w:rsid w:val="00FB7EB7"/>
    <w:rsid w:val="00FC07AF"/>
    <w:rsid w:val="00FC1DA4"/>
    <w:rsid w:val="00FC1FAD"/>
    <w:rsid w:val="00FC20C7"/>
    <w:rsid w:val="00FC2601"/>
    <w:rsid w:val="00FC29CB"/>
    <w:rsid w:val="00FC2E73"/>
    <w:rsid w:val="00FC2F5B"/>
    <w:rsid w:val="00FC2FA6"/>
    <w:rsid w:val="00FC334A"/>
    <w:rsid w:val="00FC3382"/>
    <w:rsid w:val="00FC3EFC"/>
    <w:rsid w:val="00FC439E"/>
    <w:rsid w:val="00FC4DF4"/>
    <w:rsid w:val="00FC4EC3"/>
    <w:rsid w:val="00FC549F"/>
    <w:rsid w:val="00FC580F"/>
    <w:rsid w:val="00FC5BDB"/>
    <w:rsid w:val="00FC5EDB"/>
    <w:rsid w:val="00FC6071"/>
    <w:rsid w:val="00FC61A9"/>
    <w:rsid w:val="00FC641C"/>
    <w:rsid w:val="00FC6619"/>
    <w:rsid w:val="00FC6E2E"/>
    <w:rsid w:val="00FC71E4"/>
    <w:rsid w:val="00FD0D14"/>
    <w:rsid w:val="00FD12EB"/>
    <w:rsid w:val="00FD1929"/>
    <w:rsid w:val="00FD1BB4"/>
    <w:rsid w:val="00FD1CE9"/>
    <w:rsid w:val="00FD1DE3"/>
    <w:rsid w:val="00FD20A1"/>
    <w:rsid w:val="00FD2D86"/>
    <w:rsid w:val="00FD31DB"/>
    <w:rsid w:val="00FD3BDE"/>
    <w:rsid w:val="00FD418F"/>
    <w:rsid w:val="00FD41EF"/>
    <w:rsid w:val="00FD4BDA"/>
    <w:rsid w:val="00FD4D86"/>
    <w:rsid w:val="00FD560E"/>
    <w:rsid w:val="00FD59E3"/>
    <w:rsid w:val="00FD5B55"/>
    <w:rsid w:val="00FD5D12"/>
    <w:rsid w:val="00FD5DFB"/>
    <w:rsid w:val="00FD63D2"/>
    <w:rsid w:val="00FD6439"/>
    <w:rsid w:val="00FD64CF"/>
    <w:rsid w:val="00FD729C"/>
    <w:rsid w:val="00FD767D"/>
    <w:rsid w:val="00FE083E"/>
    <w:rsid w:val="00FE0AE3"/>
    <w:rsid w:val="00FE0B91"/>
    <w:rsid w:val="00FE1BD1"/>
    <w:rsid w:val="00FE2419"/>
    <w:rsid w:val="00FE28C2"/>
    <w:rsid w:val="00FE2C3D"/>
    <w:rsid w:val="00FE2DC3"/>
    <w:rsid w:val="00FE4425"/>
    <w:rsid w:val="00FE47B6"/>
    <w:rsid w:val="00FE4B42"/>
    <w:rsid w:val="00FE57D7"/>
    <w:rsid w:val="00FE64BE"/>
    <w:rsid w:val="00FE73DF"/>
    <w:rsid w:val="00FE761B"/>
    <w:rsid w:val="00FF04E8"/>
    <w:rsid w:val="00FF08B7"/>
    <w:rsid w:val="00FF172E"/>
    <w:rsid w:val="00FF1D13"/>
    <w:rsid w:val="00FF261E"/>
    <w:rsid w:val="00FF2EC3"/>
    <w:rsid w:val="00FF3416"/>
    <w:rsid w:val="00FF3907"/>
    <w:rsid w:val="00FF3D2B"/>
    <w:rsid w:val="00FF4036"/>
    <w:rsid w:val="00FF4587"/>
    <w:rsid w:val="00FF463C"/>
    <w:rsid w:val="00FF541E"/>
    <w:rsid w:val="00FF652D"/>
    <w:rsid w:val="00FF65E1"/>
    <w:rsid w:val="00FF6D34"/>
    <w:rsid w:val="00FF6D51"/>
    <w:rsid w:val="00FF70CF"/>
    <w:rsid w:val="00FF7218"/>
    <w:rsid w:val="00FF7222"/>
    <w:rsid w:val="00FF7645"/>
    <w:rsid w:val="00FF7683"/>
    <w:rsid w:val="00FF7BA9"/>
    <w:rsid w:val="019E5CA5"/>
    <w:rsid w:val="0223A6A5"/>
    <w:rsid w:val="04790D0B"/>
    <w:rsid w:val="07F74AEA"/>
    <w:rsid w:val="09175B1E"/>
    <w:rsid w:val="0B486F65"/>
    <w:rsid w:val="0B71A4F5"/>
    <w:rsid w:val="1102F1E4"/>
    <w:rsid w:val="122545F0"/>
    <w:rsid w:val="12D540E4"/>
    <w:rsid w:val="130B8CB2"/>
    <w:rsid w:val="1321BFB7"/>
    <w:rsid w:val="138AAA49"/>
    <w:rsid w:val="13AC450D"/>
    <w:rsid w:val="16F0003F"/>
    <w:rsid w:val="180FAC01"/>
    <w:rsid w:val="192DB7EB"/>
    <w:rsid w:val="1C45D75C"/>
    <w:rsid w:val="1E7DC8DA"/>
    <w:rsid w:val="1FD2491E"/>
    <w:rsid w:val="20631E76"/>
    <w:rsid w:val="214DCDE5"/>
    <w:rsid w:val="25DE4152"/>
    <w:rsid w:val="2685EA19"/>
    <w:rsid w:val="26C9B218"/>
    <w:rsid w:val="2949D002"/>
    <w:rsid w:val="2CC538C3"/>
    <w:rsid w:val="308DB7CF"/>
    <w:rsid w:val="31EF7324"/>
    <w:rsid w:val="33438A0F"/>
    <w:rsid w:val="33CE4236"/>
    <w:rsid w:val="364C9A8C"/>
    <w:rsid w:val="395D75B2"/>
    <w:rsid w:val="3A954BFD"/>
    <w:rsid w:val="3D2D3835"/>
    <w:rsid w:val="3ECC8092"/>
    <w:rsid w:val="41078657"/>
    <w:rsid w:val="4331A885"/>
    <w:rsid w:val="44860403"/>
    <w:rsid w:val="44FC3CD0"/>
    <w:rsid w:val="45C9F2AD"/>
    <w:rsid w:val="46388287"/>
    <w:rsid w:val="478B05DB"/>
    <w:rsid w:val="47A138E0"/>
    <w:rsid w:val="48D3FE75"/>
    <w:rsid w:val="501AA8C9"/>
    <w:rsid w:val="51D1718C"/>
    <w:rsid w:val="5200FFBF"/>
    <w:rsid w:val="52EC3DB4"/>
    <w:rsid w:val="553ACBFB"/>
    <w:rsid w:val="559EDF67"/>
    <w:rsid w:val="57D853EE"/>
    <w:rsid w:val="58A397B9"/>
    <w:rsid w:val="59266D0B"/>
    <w:rsid w:val="5A03F248"/>
    <w:rsid w:val="5A38170B"/>
    <w:rsid w:val="5A4851BF"/>
    <w:rsid w:val="5BE0F985"/>
    <w:rsid w:val="5EE37DDB"/>
    <w:rsid w:val="5F0C5281"/>
    <w:rsid w:val="5F85FC9E"/>
    <w:rsid w:val="6205A72A"/>
    <w:rsid w:val="6231E91A"/>
    <w:rsid w:val="62658AA7"/>
    <w:rsid w:val="62806126"/>
    <w:rsid w:val="655DAD51"/>
    <w:rsid w:val="661B231B"/>
    <w:rsid w:val="66D92704"/>
    <w:rsid w:val="6787C037"/>
    <w:rsid w:val="6CCE54BB"/>
    <w:rsid w:val="7103D58B"/>
    <w:rsid w:val="74E77A49"/>
    <w:rsid w:val="763072E3"/>
    <w:rsid w:val="7729C481"/>
    <w:rsid w:val="7814BE3E"/>
    <w:rsid w:val="785BF29E"/>
    <w:rsid w:val="7ABED98D"/>
    <w:rsid w:val="7F52BAE9"/>
  </w:rsids>
  <w:docVars>
    <w:docVar w:name="dspoo" w:val="False"/>
    <w:docVar w:name="notmodified" w:val="True"/>
    <w:docVar w:name="repetitions" w:val="0"/>
    <w:docVar w:name="stylepaneshow" w:val="True"/>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A04A7F"/>
  <w15:chartTrackingRefBased/>
  <w15:docId w15:val="{4D8446C7-D56F-4227-B6CC-B15ECD68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8122D5"/>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81103"/>
    <w:pPr>
      <w:ind w:left="432" w:hanging="432"/>
      <w:outlineLvl w:val="1"/>
    </w:pPr>
    <w:rPr>
      <w:b/>
      <w:color w:val="000000" w:themeColor="text1"/>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uiPriority w:val="10"/>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uiPriority w:val="99"/>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uiPriority w:val="99"/>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uiPriority w:val="99"/>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uiPriority w:val="99"/>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uiPriority w:val="99"/>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uiPriority w:val="99"/>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uiPriority w:val="99"/>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uiPriority w:val="99"/>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uiPriority w:val="99"/>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uiPriority w:val="99"/>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A81103"/>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sz w:val="22"/>
    </w:rPr>
  </w:style>
  <w:style w:type="paragraph" w:customStyle="1" w:styleId="H4">
    <w:name w:val="H4"/>
    <w:basedOn w:val="H1"/>
    <w:next w:val="ParagraphContinued"/>
    <w:qFormat/>
    <w:rsid w:val="00B36B45"/>
    <w:pPr>
      <w:outlineLvl w:val="4"/>
    </w:pPr>
    <w:rPr>
      <w:rFonts w:asciiTheme="minorHAnsi" w:hAnsiTheme="minorHAnsi"/>
      <w:b w:val="0"/>
      <w:i/>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link w:val="ListParagraphChar"/>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uiPriority w:val="29"/>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uiPriority w:val="11"/>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1B1FCE"/>
    <w:pPr>
      <w:numPr>
        <w:numId w:val="27"/>
      </w:numPr>
    </w:pPr>
  </w:style>
  <w:style w:type="paragraph" w:customStyle="1" w:styleId="SidebarListNumber">
    <w:name w:val="Sidebar List Number"/>
    <w:basedOn w:val="Sidebar"/>
    <w:qFormat/>
    <w:rsid w:val="003E65EB"/>
    <w:pPr>
      <w:numPr>
        <w:numId w:val="26"/>
      </w:numPr>
      <w:adjustRightInd w:val="0"/>
      <w:spacing w:line="264" w:lineRule="auto"/>
    </w:pPr>
  </w:style>
  <w:style w:type="paragraph" w:customStyle="1" w:styleId="TableListBullet2">
    <w:name w:val="Table List Bullet 2"/>
    <w:basedOn w:val="TableListBullet"/>
    <w:qFormat/>
    <w:rsid w:val="00B36B45"/>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5"/>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A81103"/>
    <w:rPr>
      <w:rFonts w:asciiTheme="majorHAnsi" w:eastAsiaTheme="majorEastAsia" w:hAnsiTheme="majorHAnsi" w:cstheme="majorBidi"/>
      <w:b/>
      <w:color w:val="000000" w:themeColor="text1"/>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uiPriority w:val="99"/>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4A175C"/>
    <w:pPr>
      <w:spacing w:after="120" w:line="240" w:lineRule="auto"/>
    </w:pPr>
    <w:rPr>
      <w:sz w:val="20"/>
      <w:szCs w:val="20"/>
    </w:rPr>
  </w:style>
  <w:style w:type="character" w:customStyle="1" w:styleId="FootnoteTextChar">
    <w:name w:val="Footnote Text Char"/>
    <w:basedOn w:val="DefaultParagraphFont"/>
    <w:link w:val="FootnoteText"/>
    <w:rsid w:val="004A175C"/>
    <w:rPr>
      <w:sz w:val="20"/>
      <w:szCs w:val="20"/>
    </w:rPr>
  </w:style>
  <w:style w:type="character" w:styleId="FootnoteReference">
    <w:name w:val="footnote reference"/>
    <w:aliases w:val="*Footnote Reference,fr"/>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uiPriority w:val="99"/>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uiPriority w:val="99"/>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uiPriority w:val="99"/>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uiPriority w:val="99"/>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A175C"/>
  </w:style>
  <w:style w:type="paragraph" w:customStyle="1" w:styleId="ReportCover-Title">
    <w:name w:val="ReportCover-Title"/>
    <w:basedOn w:val="Normal"/>
    <w:qFormat/>
    <w:rsid w:val="004A175C"/>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qFormat/>
    <w:rsid w:val="004A175C"/>
    <w:pPr>
      <w:spacing w:after="840" w:line="260" w:lineRule="exact"/>
    </w:pPr>
    <w:rPr>
      <w:rFonts w:ascii="Franklin Gothic Medium" w:eastAsia="Times New Roman" w:hAnsi="Franklin Gothic Medium" w:cs="Times New Roman"/>
      <w:b/>
      <w:color w:val="003C79"/>
      <w:sz w:val="24"/>
      <w:szCs w:val="20"/>
    </w:rPr>
  </w:style>
  <w:style w:type="paragraph" w:customStyle="1" w:styleId="MarkforTableTitle">
    <w:name w:val="Mark for Table Title"/>
    <w:basedOn w:val="Normal"/>
    <w:next w:val="Normal"/>
    <w:qFormat/>
    <w:rsid w:val="004A175C"/>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
    <w:next w:val="Normal"/>
    <w:qFormat/>
    <w:rsid w:val="004A175C"/>
    <w:pPr>
      <w:spacing w:after="240" w:line="240" w:lineRule="auto"/>
    </w:pPr>
    <w:rPr>
      <w:rFonts w:ascii="Times New Roman" w:eastAsia="Times New Roman" w:hAnsi="Times New Roman" w:cs="Times New Roman"/>
      <w:sz w:val="24"/>
      <w:szCs w:val="20"/>
    </w:rPr>
  </w:style>
  <w:style w:type="paragraph" w:customStyle="1" w:styleId="TableText">
    <w:name w:val="Table Text"/>
    <w:basedOn w:val="Normal"/>
    <w:qFormat/>
    <w:rsid w:val="004A175C"/>
    <w:pPr>
      <w:spacing w:after="0" w:line="240" w:lineRule="auto"/>
    </w:pPr>
    <w:rPr>
      <w:rFonts w:ascii="Arial" w:eastAsia="Times New Roman" w:hAnsi="Arial" w:cs="Times New Roman"/>
      <w:sz w:val="18"/>
      <w:szCs w:val="20"/>
    </w:rPr>
  </w:style>
  <w:style w:type="table" w:customStyle="1" w:styleId="MathUBaseTable">
    <w:name w:val="MathU Base Table"/>
    <w:basedOn w:val="TableNormal"/>
    <w:rsid w:val="004A175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Source">
    <w:name w:val="Table Source"/>
    <w:basedOn w:val="Normal"/>
    <w:qFormat/>
    <w:rsid w:val="004A175C"/>
    <w:pPr>
      <w:spacing w:before="40" w:after="60"/>
      <w:ind w:left="792" w:hanging="792"/>
    </w:pPr>
    <w:rPr>
      <w:rFonts w:asciiTheme="majorHAnsi" w:hAnsiTheme="majorHAnsi"/>
      <w:color w:val="000000" w:themeColor="text1"/>
      <w:sz w:val="18"/>
    </w:rPr>
  </w:style>
  <w:style w:type="paragraph" w:customStyle="1" w:styleId="Tablef">
    <w:name w:val="Table f"/>
    <w:basedOn w:val="Normal"/>
    <w:qFormat/>
    <w:rsid w:val="0047773F"/>
    <w:pPr>
      <w:spacing w:before="40" w:after="60"/>
    </w:pPr>
    <w:rPr>
      <w:rFonts w:cstheme="minorHAnsi"/>
      <w:color w:val="000000" w:themeColor="text1"/>
      <w:sz w:val="20"/>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yperlink" Target="https://www.bls.gov/oes/current/oes399011.htm" TargetMode="External" /><Relationship Id="rId16" Type="http://schemas.openxmlformats.org/officeDocument/2006/relationships/hyperlink" Target="https://www.bls.gov/charts/usual-weekly-earnings/usual-weekly-earnings-over-time-by-education.htm"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library/publications/2013/demo/p70-135.html" TargetMode="External" /><Relationship Id="rId2" Type="http://schemas.openxmlformats.org/officeDocument/2006/relationships/hyperlink" Target="https://www.urban.org/sites/default/files/publication/99852/confronting_structural_racism_in_research_and_policy_analysis_0.pdf" TargetMode="External" /><Relationship Id="rId3" Type="http://schemas.openxmlformats.org/officeDocument/2006/relationships/hyperlink" Target="https://doi.org/10.1177/1525822X17698958" TargetMode="External" /><Relationship Id="rId4" Type="http://schemas.openxmlformats.org/officeDocument/2006/relationships/hyperlink" Target="https://www.reginfo.gov/public/do/PRAViewDocument?ref_nbr=202106-0970-002" TargetMode="External" /><Relationship Id="rId5" Type="http://schemas.openxmlformats.org/officeDocument/2006/relationships/hyperlink" Target="https://www.erikson.edu/wp-content/uploads/2021/11/FCD_DeclineStudy_2021.pdf" TargetMode="External" /><Relationship Id="rId6" Type="http://schemas.openxmlformats.org/officeDocument/2006/relationships/hyperlink" Target="https://www.reginfo.gov/public/do/PRAViewDocument?ref_nbr=202112-0970-012"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3D9CA3-039F-42F9-A0B6-B1A41D496768}">
  <ds:schemaRefs>
    <ds:schemaRef ds:uri="http://www.w3.org/XML/1998/namespace"/>
    <ds:schemaRef ds:uri="d7423c9d-eb0c-4af6-9481-6d335a110103"/>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7614242D-8AE6-433D-A20E-B35CA297969E}">
  <ds:schemaRefs>
    <ds:schemaRef ds:uri="http://schemas.openxmlformats.org/officeDocument/2006/bibliography"/>
  </ds:schemaRefs>
</ds:datastoreItem>
</file>

<file path=customXml/itemProps4.xml><?xml version="1.0" encoding="utf-8"?>
<ds:datastoreItem xmlns:ds="http://schemas.openxmlformats.org/officeDocument/2006/customXml" ds:itemID="{1D17EA95-A84D-49D2-8A01-84FE392A6D21}">
  <ds:schemaRefs>
    <ds:schemaRef ds:uri="http://schemas.microsoft.com/sharepoint/v3/contenttype/forms"/>
  </ds:schemaRefs>
</ds:datastoreItem>
</file>

<file path=customXml/itemProps5.xml><?xml version="1.0" encoding="utf-8"?>
<ds:datastoreItem xmlns:ds="http://schemas.openxmlformats.org/officeDocument/2006/customXml" ds:itemID="{234D98A3-784E-46CF-B90F-C865EA07B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23</Pages>
  <Words>8345</Words>
  <Characters>47572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55806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Ashley Kopack Klein</cp:lastModifiedBy>
  <cp:revision>4</cp:revision>
  <cp:lastPrinted>2020-09-12T12:32:00Z</cp:lastPrinted>
  <dcterms:created xsi:type="dcterms:W3CDTF">2022-12-13T21:11:00Z</dcterms:created>
  <dcterms:modified xsi:type="dcterms:W3CDTF">2022-12-13T21:13:00Z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