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40" w:rsidRPr="00C3526E" w:rsidRDefault="00D2427A" w:rsidP="00785540">
      <w:pPr>
        <w:pStyle w:val="CompanyName"/>
      </w:pPr>
      <w:bookmarkStart w:id="0" w:name="_GoBack"/>
      <w:bookmarkEnd w:id="0"/>
      <w:r>
        <w:t>Department of Justice</w:t>
      </w:r>
    </w:p>
    <w:sdt>
      <w:sdtPr>
        <w:alias w:val="Memo title:"/>
        <w:tag w:val="Memo tilte:"/>
        <w:id w:val="-164170097"/>
        <w:placeholder>
          <w:docPart w:val="84ACF07E682048198D25B2B2FD1568EE"/>
        </w:placeholder>
        <w:temporary/>
        <w:showingPlcHdr/>
      </w:sdtPr>
      <w:sdtEndPr/>
      <w:sdtContent>
        <w:p w:rsidR="00785540" w:rsidRDefault="00785540" w:rsidP="00785540">
          <w:pPr>
            <w:pStyle w:val="Title"/>
          </w:pPr>
          <w:r>
            <w:t>Memo</w:t>
          </w:r>
        </w:p>
      </w:sdtContent>
    </w:sdt>
    <w:tbl>
      <w:tblPr>
        <w:tblStyle w:val="Memotable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mo header fields"/>
      </w:tblPr>
      <w:tblGrid>
        <w:gridCol w:w="1232"/>
        <w:gridCol w:w="8128"/>
      </w:tblGrid>
      <w:tr w:rsidR="00785540" w:rsidTr="00D2427A">
        <w:sdt>
          <w:sdtPr>
            <w:alias w:val="To:"/>
            <w:tag w:val="To:"/>
            <w:id w:val="1015413264"/>
            <w:placeholder>
              <w:docPart w:val="E95EC7B0FADD4E7CBE25B7B05CB603D5"/>
            </w:placeholder>
            <w:temporary/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32" w:type="dxa"/>
              </w:tcPr>
              <w:p w:rsidR="00785540" w:rsidRPr="006F57FD" w:rsidRDefault="00785540" w:rsidP="0061769E">
                <w:pPr>
                  <w:pStyle w:val="Heading1"/>
                  <w:contextualSpacing w:val="0"/>
                  <w:outlineLvl w:val="0"/>
                </w:pPr>
                <w:r w:rsidRPr="006F57FD">
                  <w:t>To:</w:t>
                </w:r>
              </w:p>
            </w:tc>
          </w:sdtContent>
        </w:sdt>
        <w:tc>
          <w:tcPr>
            <w:tcW w:w="8128" w:type="dxa"/>
          </w:tcPr>
          <w:p w:rsidR="00785540" w:rsidRPr="00FB2B58" w:rsidRDefault="00D2427A" w:rsidP="00D2427A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Joe Nye</w:t>
            </w:r>
          </w:p>
        </w:tc>
      </w:tr>
      <w:tr w:rsidR="00785540" w:rsidTr="0061769E">
        <w:sdt>
          <w:sdtPr>
            <w:alias w:val="From:"/>
            <w:tag w:val="From:"/>
            <w:id w:val="21141888"/>
            <w:placeholder>
              <w:docPart w:val="DB12CB656E384BBDAE0EA6906A7D1D27"/>
            </w:placeholder>
            <w:temporary/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52" w:type="dxa"/>
              </w:tcPr>
              <w:p w:rsidR="00785540" w:rsidRPr="006F57FD" w:rsidRDefault="00785540" w:rsidP="0061769E">
                <w:pPr>
                  <w:pStyle w:val="Heading1"/>
                  <w:contextualSpacing w:val="0"/>
                  <w:outlineLvl w:val="0"/>
                </w:pPr>
                <w:r w:rsidRPr="006F57FD">
                  <w:t>From:</w:t>
                </w:r>
              </w:p>
            </w:tc>
          </w:sdtContent>
        </w:sdt>
        <w:tc>
          <w:tcPr>
            <w:tcW w:w="7603" w:type="dxa"/>
          </w:tcPr>
          <w:p w:rsidR="00EB38E6" w:rsidRPr="00FB2B58" w:rsidRDefault="00D2427A" w:rsidP="00D2427A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Melody Braswell</w:t>
            </w:r>
          </w:p>
        </w:tc>
      </w:tr>
      <w:tr w:rsidR="00D2427A" w:rsidTr="00362FC0">
        <w:sdt>
          <w:sdtPr>
            <w:alias w:val="Date:"/>
            <w:tag w:val="Date:"/>
            <w:id w:val="-866069102"/>
            <w:placeholder>
              <w:docPart w:val="3A7430ED157048A6AFC597E8054F7309"/>
            </w:placeholder>
            <w:temporary/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32" w:type="dxa"/>
              </w:tcPr>
              <w:p w:rsidR="00D2427A" w:rsidRPr="006F57FD" w:rsidRDefault="00D2427A" w:rsidP="0061769E">
                <w:pPr>
                  <w:pStyle w:val="Heading1"/>
                  <w:contextualSpacing w:val="0"/>
                  <w:outlineLvl w:val="0"/>
                </w:pPr>
                <w:r w:rsidRPr="006F57FD">
                  <w:t>Date:</w:t>
                </w:r>
              </w:p>
            </w:tc>
          </w:sdtContent>
        </w:sdt>
        <w:tc>
          <w:tcPr>
            <w:tcW w:w="8128" w:type="dxa"/>
          </w:tcPr>
          <w:p w:rsidR="00D2427A" w:rsidRPr="00FB2B58" w:rsidRDefault="00D34076" w:rsidP="00D2427A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March 22, 2019</w:t>
            </w:r>
          </w:p>
        </w:tc>
      </w:tr>
      <w:tr w:rsidR="00D2427A" w:rsidTr="00362FC0">
        <w:sdt>
          <w:sdtPr>
            <w:alias w:val="Re:"/>
            <w:tag w:val="Re:"/>
            <w:id w:val="-1435443775"/>
            <w:placeholder>
              <w:docPart w:val="E4BEC7D1CE2D46158CC4C2178F2D257C"/>
            </w:placeholder>
            <w:temporary/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32" w:type="dxa"/>
              </w:tcPr>
              <w:p w:rsidR="00D2427A" w:rsidRPr="006F57FD" w:rsidRDefault="00D2427A" w:rsidP="0061769E">
                <w:pPr>
                  <w:pStyle w:val="Heading1"/>
                  <w:contextualSpacing w:val="0"/>
                  <w:outlineLvl w:val="0"/>
                </w:pPr>
                <w:r w:rsidRPr="006F57FD">
                  <w:t>Re:</w:t>
                </w:r>
              </w:p>
            </w:tc>
          </w:sdtContent>
        </w:sdt>
        <w:tc>
          <w:tcPr>
            <w:tcW w:w="8128" w:type="dxa"/>
          </w:tcPr>
          <w:p w:rsidR="00D2427A" w:rsidRPr="00FB2B58" w:rsidRDefault="00D34076" w:rsidP="00D34076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  <w:r w:rsidR="00D2427A">
              <w:t xml:space="preserve">on-substantive change </w:t>
            </w:r>
            <w:r>
              <w:t>request to OMB# 1103-0118</w:t>
            </w:r>
          </w:p>
        </w:tc>
      </w:tr>
      <w:tr w:rsidR="00D2427A" w:rsidTr="00362F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tcMar>
              <w:left w:w="0" w:type="dxa"/>
              <w:bottom w:w="288" w:type="dxa"/>
              <w:right w:w="0" w:type="dxa"/>
            </w:tcMar>
          </w:tcPr>
          <w:p w:rsidR="00D2427A" w:rsidRPr="006F57FD" w:rsidRDefault="00D2427A" w:rsidP="0061769E">
            <w:pPr>
              <w:pStyle w:val="Heading1"/>
              <w:contextualSpacing w:val="0"/>
              <w:outlineLvl w:val="0"/>
            </w:pPr>
          </w:p>
        </w:tc>
        <w:tc>
          <w:tcPr>
            <w:tcW w:w="8128" w:type="dxa"/>
            <w:tcMar>
              <w:left w:w="0" w:type="dxa"/>
              <w:bottom w:w="288" w:type="dxa"/>
              <w:right w:w="0" w:type="dxa"/>
            </w:tcMar>
          </w:tcPr>
          <w:p w:rsidR="00D2427A" w:rsidRPr="00FB2B58" w:rsidRDefault="00D2427A" w:rsidP="00D2427A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2427A" w:rsidRDefault="00D2427A" w:rsidP="00D2427A"/>
    <w:p w:rsidR="00D2427A" w:rsidRDefault="00D34076" w:rsidP="00D2427A">
      <w:r w:rsidRPr="00D34076">
        <w:t>The non</w:t>
      </w:r>
      <w:r>
        <w:t>-</w:t>
      </w:r>
      <w:r w:rsidRPr="00D34076">
        <w:t>substantial chang</w:t>
      </w:r>
      <w:r>
        <w:t xml:space="preserve">es made to this data collection/collection instrument </w:t>
      </w:r>
      <w:r w:rsidRPr="00D34076">
        <w:t>were to reorder a section to its proper location, and clarify the wording and requirements on several sections.  We made these changes as a result of the prior document being our first data collection, and making updates per the feedback we received from our applications.</w:t>
      </w:r>
    </w:p>
    <w:sectPr w:rsidR="00D2427A" w:rsidSect="006F57FD">
      <w:footerReference w:type="even" r:id="rId8"/>
      <w:footerReference w:type="default" r:id="rId9"/>
      <w:pgSz w:w="12240" w:h="15840" w:code="1"/>
      <w:pgMar w:top="180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27A" w:rsidRDefault="00D2427A" w:rsidP="00785540">
      <w:pPr>
        <w:spacing w:before="0"/>
      </w:pPr>
      <w:r>
        <w:separator/>
      </w:r>
    </w:p>
  </w:endnote>
  <w:endnote w:type="continuationSeparator" w:id="0">
    <w:p w:rsidR="00D2427A" w:rsidRDefault="00D2427A" w:rsidP="0078554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5" w:rsidRDefault="00E05653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B336C5" w:rsidRDefault="00C0705B">
    <w:pPr>
      <w:pStyle w:val="Footer"/>
    </w:pPr>
  </w:p>
  <w:p w:rsidR="00B336C5" w:rsidRDefault="00C0705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5" w:rsidRDefault="00E05653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933B8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27A" w:rsidRDefault="00D2427A" w:rsidP="00785540">
      <w:pPr>
        <w:spacing w:before="0"/>
      </w:pPr>
      <w:r>
        <w:separator/>
      </w:r>
    </w:p>
  </w:footnote>
  <w:footnote w:type="continuationSeparator" w:id="0">
    <w:p w:rsidR="00D2427A" w:rsidRDefault="00D2427A" w:rsidP="0078554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400BE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82C91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0803D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E60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CDE3A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2650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62AF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B2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DF68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6E3C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47E39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DC053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E8720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90100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9BC72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3AC2A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BE76D6E"/>
    <w:multiLevelType w:val="multilevel"/>
    <w:tmpl w:val="9DD0DD5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5F730CB5"/>
    <w:multiLevelType w:val="multilevel"/>
    <w:tmpl w:val="5F58368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6D837D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F1C4B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30550FB"/>
    <w:multiLevelType w:val="multilevel"/>
    <w:tmpl w:val="4E46251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798F3528"/>
    <w:multiLevelType w:val="multilevel"/>
    <w:tmpl w:val="ACF4B7D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7F104EA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9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4"/>
  </w:num>
  <w:num w:numId="16">
    <w:abstractNumId w:val="22"/>
  </w:num>
  <w:num w:numId="17">
    <w:abstractNumId w:val="21"/>
  </w:num>
  <w:num w:numId="18">
    <w:abstractNumId w:val="16"/>
  </w:num>
  <w:num w:numId="19">
    <w:abstractNumId w:val="18"/>
  </w:num>
  <w:num w:numId="20">
    <w:abstractNumId w:val="10"/>
  </w:num>
  <w:num w:numId="21">
    <w:abstractNumId w:val="12"/>
  </w:num>
  <w:num w:numId="22">
    <w:abstractNumId w:val="11"/>
  </w:num>
  <w:num w:numId="23">
    <w:abstractNumId w:val="1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7A"/>
    <w:rsid w:val="00293B83"/>
    <w:rsid w:val="00697389"/>
    <w:rsid w:val="006A3CE7"/>
    <w:rsid w:val="00785540"/>
    <w:rsid w:val="00926E53"/>
    <w:rsid w:val="00933B8F"/>
    <w:rsid w:val="00C0705B"/>
    <w:rsid w:val="00D2427A"/>
    <w:rsid w:val="00D34076"/>
    <w:rsid w:val="00E05653"/>
    <w:rsid w:val="00E87284"/>
    <w:rsid w:val="00EB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uiPriority="2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8E6"/>
    <w:rPr>
      <w:rFonts w:eastAsiaTheme="minorEastAsia" w:cs="Times New Roman"/>
    </w:rPr>
  </w:style>
  <w:style w:type="paragraph" w:styleId="Heading1">
    <w:name w:val="heading 1"/>
    <w:basedOn w:val="Normal"/>
    <w:link w:val="Heading1Char"/>
    <w:uiPriority w:val="9"/>
    <w:qFormat/>
    <w:rsid w:val="00697389"/>
    <w:pPr>
      <w:keepNext/>
      <w:keepLines/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3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3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3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3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3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3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3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3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540"/>
    <w:rPr>
      <w:rFonts w:asciiTheme="majorHAnsi" w:eastAsiaTheme="minorEastAsia" w:hAnsiTheme="majorHAnsi" w:cs="Times New Roman"/>
      <w:b/>
    </w:rPr>
  </w:style>
  <w:style w:type="table" w:customStyle="1" w:styleId="Memotable">
    <w:name w:val="Memo table"/>
    <w:basedOn w:val="TableNormal"/>
    <w:uiPriority w:val="99"/>
    <w:rsid w:val="00785540"/>
    <w:pPr>
      <w:spacing w:before="240"/>
      <w:contextualSpacing/>
    </w:pPr>
    <w:rPr>
      <w:rFonts w:eastAsiaTheme="minorEastAsia" w:cs="Times New Roman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customStyle="1" w:styleId="CompanyName">
    <w:name w:val="Company Name"/>
    <w:basedOn w:val="Normal"/>
    <w:uiPriority w:val="1"/>
    <w:qFormat/>
    <w:rsid w:val="00785540"/>
    <w:pPr>
      <w:keepLines/>
      <w:pBdr>
        <w:top w:val="single" w:sz="48" w:space="8" w:color="404040" w:themeColor="text1" w:themeTint="BF"/>
        <w:left w:val="single" w:sz="48" w:space="4" w:color="404040" w:themeColor="text1" w:themeTint="BF"/>
        <w:bottom w:val="single" w:sz="48" w:space="8" w:color="404040" w:themeColor="text1" w:themeTint="BF"/>
        <w:right w:val="single" w:sz="48" w:space="4" w:color="404040" w:themeColor="text1" w:themeTint="BF"/>
      </w:pBdr>
      <w:shd w:val="clear" w:color="auto" w:fill="404040" w:themeFill="text1" w:themeFillTint="BF"/>
      <w:spacing w:before="0"/>
      <w:ind w:left="5040" w:right="288"/>
      <w:jc w:val="center"/>
    </w:pPr>
    <w:rPr>
      <w:rFonts w:asciiTheme="majorHAnsi" w:hAnsiTheme="majorHAnsi"/>
      <w:color w:val="FFFFFF" w:themeColor="background1"/>
      <w:spacing w:val="-15"/>
      <w:sz w:val="32"/>
    </w:rPr>
  </w:style>
  <w:style w:type="paragraph" w:styleId="Footer">
    <w:name w:val="footer"/>
    <w:basedOn w:val="Normal"/>
    <w:link w:val="FooterChar"/>
    <w:uiPriority w:val="99"/>
    <w:unhideWhenUsed/>
    <w:qFormat/>
    <w:rsid w:val="00E05653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E05653"/>
    <w:rPr>
      <w:rFonts w:eastAsiaTheme="minorEastAsia" w:cs="Times New Roman"/>
    </w:rPr>
  </w:style>
  <w:style w:type="paragraph" w:styleId="Title">
    <w:name w:val="Title"/>
    <w:basedOn w:val="Normal"/>
    <w:link w:val="TitleChar"/>
    <w:uiPriority w:val="2"/>
    <w:qFormat/>
    <w:rsid w:val="00785540"/>
    <w:pPr>
      <w:keepNext/>
      <w:keepLines/>
      <w:spacing w:before="0" w:after="120"/>
      <w:ind w:left="-720"/>
    </w:pPr>
    <w:rPr>
      <w:rFonts w:asciiTheme="majorHAnsi" w:hAnsiTheme="majorHAnsi"/>
      <w:b/>
      <w:kern w:val="28"/>
      <w:sz w:val="108"/>
    </w:rPr>
  </w:style>
  <w:style w:type="character" w:customStyle="1" w:styleId="TitleChar">
    <w:name w:val="Title Char"/>
    <w:basedOn w:val="DefaultParagraphFont"/>
    <w:link w:val="Title"/>
    <w:uiPriority w:val="2"/>
    <w:rsid w:val="00785540"/>
    <w:rPr>
      <w:rFonts w:asciiTheme="majorHAnsi" w:eastAsiaTheme="minorEastAsia" w:hAnsiTheme="majorHAnsi" w:cs="Times New Roman"/>
      <w:b/>
      <w:kern w:val="28"/>
      <w:sz w:val="108"/>
    </w:rPr>
  </w:style>
  <w:style w:type="paragraph" w:styleId="Header">
    <w:name w:val="header"/>
    <w:basedOn w:val="Normal"/>
    <w:link w:val="HeaderChar"/>
    <w:uiPriority w:val="99"/>
    <w:unhideWhenUsed/>
    <w:rsid w:val="00E05653"/>
  </w:style>
  <w:style w:type="character" w:customStyle="1" w:styleId="HeaderChar">
    <w:name w:val="Header Char"/>
    <w:basedOn w:val="DefaultParagraphFont"/>
    <w:link w:val="Header"/>
    <w:uiPriority w:val="99"/>
    <w:rsid w:val="00E05653"/>
    <w:rPr>
      <w:rFonts w:eastAsiaTheme="minorEastAsia" w:cs="Times New Roman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87284"/>
    <w:pPr>
      <w:numPr>
        <w:ilvl w:val="1"/>
      </w:numPr>
      <w:spacing w:after="160"/>
    </w:pPr>
    <w:rPr>
      <w:rFonts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87284"/>
    <w:rPr>
      <w:rFonts w:eastAsiaTheme="minorEastAsia"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87284"/>
    <w:rPr>
      <w:i/>
      <w:iCs/>
      <w:color w:val="24406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87284"/>
    <w:pPr>
      <w:pBdr>
        <w:top w:val="single" w:sz="4" w:space="10" w:color="244061" w:themeColor="accent1" w:themeShade="80"/>
        <w:bottom w:val="single" w:sz="4" w:space="10" w:color="244061" w:themeColor="accent1" w:themeShade="80"/>
      </w:pBdr>
      <w:spacing w:before="360" w:after="360"/>
      <w:ind w:left="864" w:right="864"/>
      <w:jc w:val="center"/>
    </w:pPr>
    <w:rPr>
      <w:i/>
      <w:iCs/>
      <w:color w:val="24406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87284"/>
    <w:rPr>
      <w:rFonts w:eastAsiaTheme="minorEastAsia" w:cs="Times New Roman"/>
      <w:i/>
      <w:iCs/>
      <w:color w:val="24406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87284"/>
    <w:rPr>
      <w:b/>
      <w:bCs/>
      <w:caps w:val="0"/>
      <w:smallCaps/>
      <w:color w:val="244061" w:themeColor="accent1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E87284"/>
    <w:pPr>
      <w:pBdr>
        <w:top w:val="single" w:sz="2" w:space="10" w:color="244061" w:themeColor="accent1" w:themeShade="80" w:shadow="1"/>
        <w:left w:val="single" w:sz="2" w:space="10" w:color="244061" w:themeColor="accent1" w:themeShade="80" w:shadow="1"/>
        <w:bottom w:val="single" w:sz="2" w:space="10" w:color="244061" w:themeColor="accent1" w:themeShade="80" w:shadow="1"/>
        <w:right w:val="single" w:sz="2" w:space="10" w:color="244061" w:themeColor="accent1" w:themeShade="80" w:shadow="1"/>
      </w:pBdr>
      <w:ind w:left="1152" w:right="1152"/>
    </w:pPr>
    <w:rPr>
      <w:rFonts w:cstheme="minorBidi"/>
      <w:i/>
      <w:iCs/>
      <w:color w:val="244061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E87284"/>
    <w:rPr>
      <w:color w:val="403152" w:themeColor="accent4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7284"/>
    <w:rPr>
      <w:color w:val="1F497D" w:themeColor="text2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E87284"/>
    <w:rPr>
      <w:color w:val="244061" w:themeColor="accent1" w:themeShade="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E87284"/>
    <w:rPr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38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38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7389"/>
    <w:pPr>
      <w:spacing w:before="0" w:after="200"/>
    </w:pPr>
    <w:rPr>
      <w:i/>
      <w:iCs/>
      <w:color w:val="1F497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389"/>
    <w:pPr>
      <w:spacing w:before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389"/>
    <w:rPr>
      <w:rFonts w:ascii="Segoe UI" w:eastAsiaTheme="minorEastAsia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9738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97389"/>
    <w:rPr>
      <w:rFonts w:eastAsiaTheme="minorEastAsia" w:cs="Times New Roman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9738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97389"/>
    <w:rPr>
      <w:rFonts w:eastAsiaTheme="minorEastAsia" w:cs="Times New Roman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738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38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389"/>
    <w:rPr>
      <w:rFonts w:eastAsiaTheme="minorEastAsia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389"/>
    <w:rPr>
      <w:rFonts w:eastAsiaTheme="minorEastAsia" w:cs="Times New Roman"/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97389"/>
    <w:pPr>
      <w:spacing w:before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7389"/>
    <w:rPr>
      <w:rFonts w:ascii="Segoe UI" w:eastAsiaTheme="minorEastAsia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7389"/>
    <w:rPr>
      <w:rFonts w:eastAsiaTheme="minorEastAsia" w:cs="Times New Roman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97389"/>
    <w:pPr>
      <w:spacing w:before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389"/>
    <w:rPr>
      <w:rFonts w:eastAsiaTheme="minorEastAsia" w:cs="Times New Roman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7389"/>
    <w:pPr>
      <w:spacing w:before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973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EastAsia" w:hAnsi="Consolas" w:cs="Times New Roman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7389"/>
    <w:pPr>
      <w:spacing w:before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7389"/>
    <w:rPr>
      <w:rFonts w:ascii="Consolas" w:eastAsiaTheme="minorEastAsia" w:hAnsi="Consolas" w:cs="Times New Roman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3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3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uiPriority="2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8E6"/>
    <w:rPr>
      <w:rFonts w:eastAsiaTheme="minorEastAsia" w:cs="Times New Roman"/>
    </w:rPr>
  </w:style>
  <w:style w:type="paragraph" w:styleId="Heading1">
    <w:name w:val="heading 1"/>
    <w:basedOn w:val="Normal"/>
    <w:link w:val="Heading1Char"/>
    <w:uiPriority w:val="9"/>
    <w:qFormat/>
    <w:rsid w:val="00697389"/>
    <w:pPr>
      <w:keepNext/>
      <w:keepLines/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3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3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3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3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3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3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3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3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540"/>
    <w:rPr>
      <w:rFonts w:asciiTheme="majorHAnsi" w:eastAsiaTheme="minorEastAsia" w:hAnsiTheme="majorHAnsi" w:cs="Times New Roman"/>
      <w:b/>
    </w:rPr>
  </w:style>
  <w:style w:type="table" w:customStyle="1" w:styleId="Memotable">
    <w:name w:val="Memo table"/>
    <w:basedOn w:val="TableNormal"/>
    <w:uiPriority w:val="99"/>
    <w:rsid w:val="00785540"/>
    <w:pPr>
      <w:spacing w:before="240"/>
      <w:contextualSpacing/>
    </w:pPr>
    <w:rPr>
      <w:rFonts w:eastAsiaTheme="minorEastAsia" w:cs="Times New Roman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customStyle="1" w:styleId="CompanyName">
    <w:name w:val="Company Name"/>
    <w:basedOn w:val="Normal"/>
    <w:uiPriority w:val="1"/>
    <w:qFormat/>
    <w:rsid w:val="00785540"/>
    <w:pPr>
      <w:keepLines/>
      <w:pBdr>
        <w:top w:val="single" w:sz="48" w:space="8" w:color="404040" w:themeColor="text1" w:themeTint="BF"/>
        <w:left w:val="single" w:sz="48" w:space="4" w:color="404040" w:themeColor="text1" w:themeTint="BF"/>
        <w:bottom w:val="single" w:sz="48" w:space="8" w:color="404040" w:themeColor="text1" w:themeTint="BF"/>
        <w:right w:val="single" w:sz="48" w:space="4" w:color="404040" w:themeColor="text1" w:themeTint="BF"/>
      </w:pBdr>
      <w:shd w:val="clear" w:color="auto" w:fill="404040" w:themeFill="text1" w:themeFillTint="BF"/>
      <w:spacing w:before="0"/>
      <w:ind w:left="5040" w:right="288"/>
      <w:jc w:val="center"/>
    </w:pPr>
    <w:rPr>
      <w:rFonts w:asciiTheme="majorHAnsi" w:hAnsiTheme="majorHAnsi"/>
      <w:color w:val="FFFFFF" w:themeColor="background1"/>
      <w:spacing w:val="-15"/>
      <w:sz w:val="32"/>
    </w:rPr>
  </w:style>
  <w:style w:type="paragraph" w:styleId="Footer">
    <w:name w:val="footer"/>
    <w:basedOn w:val="Normal"/>
    <w:link w:val="FooterChar"/>
    <w:uiPriority w:val="99"/>
    <w:unhideWhenUsed/>
    <w:qFormat/>
    <w:rsid w:val="00E05653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E05653"/>
    <w:rPr>
      <w:rFonts w:eastAsiaTheme="minorEastAsia" w:cs="Times New Roman"/>
    </w:rPr>
  </w:style>
  <w:style w:type="paragraph" w:styleId="Title">
    <w:name w:val="Title"/>
    <w:basedOn w:val="Normal"/>
    <w:link w:val="TitleChar"/>
    <w:uiPriority w:val="2"/>
    <w:qFormat/>
    <w:rsid w:val="00785540"/>
    <w:pPr>
      <w:keepNext/>
      <w:keepLines/>
      <w:spacing w:before="0" w:after="120"/>
      <w:ind w:left="-720"/>
    </w:pPr>
    <w:rPr>
      <w:rFonts w:asciiTheme="majorHAnsi" w:hAnsiTheme="majorHAnsi"/>
      <w:b/>
      <w:kern w:val="28"/>
      <w:sz w:val="108"/>
    </w:rPr>
  </w:style>
  <w:style w:type="character" w:customStyle="1" w:styleId="TitleChar">
    <w:name w:val="Title Char"/>
    <w:basedOn w:val="DefaultParagraphFont"/>
    <w:link w:val="Title"/>
    <w:uiPriority w:val="2"/>
    <w:rsid w:val="00785540"/>
    <w:rPr>
      <w:rFonts w:asciiTheme="majorHAnsi" w:eastAsiaTheme="minorEastAsia" w:hAnsiTheme="majorHAnsi" w:cs="Times New Roman"/>
      <w:b/>
      <w:kern w:val="28"/>
      <w:sz w:val="108"/>
    </w:rPr>
  </w:style>
  <w:style w:type="paragraph" w:styleId="Header">
    <w:name w:val="header"/>
    <w:basedOn w:val="Normal"/>
    <w:link w:val="HeaderChar"/>
    <w:uiPriority w:val="99"/>
    <w:unhideWhenUsed/>
    <w:rsid w:val="00E05653"/>
  </w:style>
  <w:style w:type="character" w:customStyle="1" w:styleId="HeaderChar">
    <w:name w:val="Header Char"/>
    <w:basedOn w:val="DefaultParagraphFont"/>
    <w:link w:val="Header"/>
    <w:uiPriority w:val="99"/>
    <w:rsid w:val="00E05653"/>
    <w:rPr>
      <w:rFonts w:eastAsiaTheme="minorEastAsia" w:cs="Times New Roman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87284"/>
    <w:pPr>
      <w:numPr>
        <w:ilvl w:val="1"/>
      </w:numPr>
      <w:spacing w:after="160"/>
    </w:pPr>
    <w:rPr>
      <w:rFonts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87284"/>
    <w:rPr>
      <w:rFonts w:eastAsiaTheme="minorEastAsia"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87284"/>
    <w:rPr>
      <w:i/>
      <w:iCs/>
      <w:color w:val="24406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87284"/>
    <w:pPr>
      <w:pBdr>
        <w:top w:val="single" w:sz="4" w:space="10" w:color="244061" w:themeColor="accent1" w:themeShade="80"/>
        <w:bottom w:val="single" w:sz="4" w:space="10" w:color="244061" w:themeColor="accent1" w:themeShade="80"/>
      </w:pBdr>
      <w:spacing w:before="360" w:after="360"/>
      <w:ind w:left="864" w:right="864"/>
      <w:jc w:val="center"/>
    </w:pPr>
    <w:rPr>
      <w:i/>
      <w:iCs/>
      <w:color w:val="24406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87284"/>
    <w:rPr>
      <w:rFonts w:eastAsiaTheme="minorEastAsia" w:cs="Times New Roman"/>
      <w:i/>
      <w:iCs/>
      <w:color w:val="24406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87284"/>
    <w:rPr>
      <w:b/>
      <w:bCs/>
      <w:caps w:val="0"/>
      <w:smallCaps/>
      <w:color w:val="244061" w:themeColor="accent1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E87284"/>
    <w:pPr>
      <w:pBdr>
        <w:top w:val="single" w:sz="2" w:space="10" w:color="244061" w:themeColor="accent1" w:themeShade="80" w:shadow="1"/>
        <w:left w:val="single" w:sz="2" w:space="10" w:color="244061" w:themeColor="accent1" w:themeShade="80" w:shadow="1"/>
        <w:bottom w:val="single" w:sz="2" w:space="10" w:color="244061" w:themeColor="accent1" w:themeShade="80" w:shadow="1"/>
        <w:right w:val="single" w:sz="2" w:space="10" w:color="244061" w:themeColor="accent1" w:themeShade="80" w:shadow="1"/>
      </w:pBdr>
      <w:ind w:left="1152" w:right="1152"/>
    </w:pPr>
    <w:rPr>
      <w:rFonts w:cstheme="minorBidi"/>
      <w:i/>
      <w:iCs/>
      <w:color w:val="244061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E87284"/>
    <w:rPr>
      <w:color w:val="403152" w:themeColor="accent4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7284"/>
    <w:rPr>
      <w:color w:val="1F497D" w:themeColor="text2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E87284"/>
    <w:rPr>
      <w:color w:val="244061" w:themeColor="accent1" w:themeShade="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E87284"/>
    <w:rPr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38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38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7389"/>
    <w:pPr>
      <w:spacing w:before="0" w:after="200"/>
    </w:pPr>
    <w:rPr>
      <w:i/>
      <w:iCs/>
      <w:color w:val="1F497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389"/>
    <w:pPr>
      <w:spacing w:before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389"/>
    <w:rPr>
      <w:rFonts w:ascii="Segoe UI" w:eastAsiaTheme="minorEastAsia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9738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97389"/>
    <w:rPr>
      <w:rFonts w:eastAsiaTheme="minorEastAsia" w:cs="Times New Roman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9738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97389"/>
    <w:rPr>
      <w:rFonts w:eastAsiaTheme="minorEastAsia" w:cs="Times New Roman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738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38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389"/>
    <w:rPr>
      <w:rFonts w:eastAsiaTheme="minorEastAsia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389"/>
    <w:rPr>
      <w:rFonts w:eastAsiaTheme="minorEastAsia" w:cs="Times New Roman"/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97389"/>
    <w:pPr>
      <w:spacing w:before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7389"/>
    <w:rPr>
      <w:rFonts w:ascii="Segoe UI" w:eastAsiaTheme="minorEastAsia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7389"/>
    <w:rPr>
      <w:rFonts w:eastAsiaTheme="minorEastAsia" w:cs="Times New Roman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97389"/>
    <w:pPr>
      <w:spacing w:before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389"/>
    <w:rPr>
      <w:rFonts w:eastAsiaTheme="minorEastAsia" w:cs="Times New Roman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7389"/>
    <w:pPr>
      <w:spacing w:before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973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EastAsia" w:hAnsi="Consolas" w:cs="Times New Roman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7389"/>
    <w:pPr>
      <w:spacing w:before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7389"/>
    <w:rPr>
      <w:rFonts w:ascii="Consolas" w:eastAsiaTheme="minorEastAsia" w:hAnsi="Consolas" w:cs="Times New Roman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3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3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2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raswell\AppData\Roaming\Microsoft\Templates\Interoffice%20Memo%20(Professional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4ACF07E682048198D25B2B2FD156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19FA6-F98B-482E-8758-9EBE4151AA4D}"/>
      </w:docPartPr>
      <w:docPartBody>
        <w:p w:rsidR="008150A0" w:rsidRDefault="00C566D6">
          <w:pPr>
            <w:pStyle w:val="84ACF07E682048198D25B2B2FD1568EE"/>
          </w:pPr>
          <w:r>
            <w:t>Memo</w:t>
          </w:r>
        </w:p>
      </w:docPartBody>
    </w:docPart>
    <w:docPart>
      <w:docPartPr>
        <w:name w:val="E95EC7B0FADD4E7CBE25B7B05CB60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C7350-D9DC-4AB7-AA79-DFF262C87E74}"/>
      </w:docPartPr>
      <w:docPartBody>
        <w:p w:rsidR="008150A0" w:rsidRDefault="00C566D6">
          <w:pPr>
            <w:pStyle w:val="E95EC7B0FADD4E7CBE25B7B05CB603D5"/>
          </w:pPr>
          <w:r w:rsidRPr="006F57FD">
            <w:t>To:</w:t>
          </w:r>
        </w:p>
      </w:docPartBody>
    </w:docPart>
    <w:docPart>
      <w:docPartPr>
        <w:name w:val="DB12CB656E384BBDAE0EA6906A7D1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F51B3-17D2-4F07-A4B5-31147EBEEEEA}"/>
      </w:docPartPr>
      <w:docPartBody>
        <w:p w:rsidR="008150A0" w:rsidRDefault="00C566D6">
          <w:pPr>
            <w:pStyle w:val="DB12CB656E384BBDAE0EA6906A7D1D27"/>
          </w:pPr>
          <w:r w:rsidRPr="006F57FD">
            <w:t>From:</w:t>
          </w:r>
        </w:p>
      </w:docPartBody>
    </w:docPart>
    <w:docPart>
      <w:docPartPr>
        <w:name w:val="3A7430ED157048A6AFC597E8054F7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C5BCB-D00E-431A-AC76-03772FFE0471}"/>
      </w:docPartPr>
      <w:docPartBody>
        <w:p w:rsidR="008150A0" w:rsidRDefault="00C566D6" w:rsidP="00C566D6">
          <w:pPr>
            <w:pStyle w:val="3A7430ED157048A6AFC597E8054F7309"/>
          </w:pPr>
          <w:r w:rsidRPr="006F57FD">
            <w:t>Date:</w:t>
          </w:r>
        </w:p>
      </w:docPartBody>
    </w:docPart>
    <w:docPart>
      <w:docPartPr>
        <w:name w:val="E4BEC7D1CE2D46158CC4C2178F2D2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19004-BBB1-46F8-AEA5-3EF3E88C0045}"/>
      </w:docPartPr>
      <w:docPartBody>
        <w:p w:rsidR="008150A0" w:rsidRDefault="00C566D6" w:rsidP="00C566D6">
          <w:pPr>
            <w:pStyle w:val="E4BEC7D1CE2D46158CC4C2178F2D257C"/>
          </w:pPr>
          <w:r w:rsidRPr="006F57FD">
            <w:t>Re: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6D6"/>
    <w:rsid w:val="008150A0"/>
    <w:rsid w:val="00C5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6AC0FEC36E47848D53C7777AA78223">
    <w:name w:val="006AC0FEC36E47848D53C7777AA78223"/>
  </w:style>
  <w:style w:type="paragraph" w:customStyle="1" w:styleId="84ACF07E682048198D25B2B2FD1568EE">
    <w:name w:val="84ACF07E682048198D25B2B2FD1568EE"/>
  </w:style>
  <w:style w:type="paragraph" w:customStyle="1" w:styleId="E95EC7B0FADD4E7CBE25B7B05CB603D5">
    <w:name w:val="E95EC7B0FADD4E7CBE25B7B05CB603D5"/>
  </w:style>
  <w:style w:type="paragraph" w:customStyle="1" w:styleId="D76E16B60F7E42C888105333A55367FA">
    <w:name w:val="D76E16B60F7E42C888105333A55367FA"/>
  </w:style>
  <w:style w:type="paragraph" w:customStyle="1" w:styleId="DB12CB656E384BBDAE0EA6906A7D1D27">
    <w:name w:val="DB12CB656E384BBDAE0EA6906A7D1D27"/>
  </w:style>
  <w:style w:type="paragraph" w:customStyle="1" w:styleId="1B061430CFD946769B7C7E9F00435CBA">
    <w:name w:val="1B061430CFD946769B7C7E9F00435CBA"/>
  </w:style>
  <w:style w:type="paragraph" w:customStyle="1" w:styleId="F00C3503F83E4A819A64983549ACB104">
    <w:name w:val="F00C3503F83E4A819A64983549ACB104"/>
  </w:style>
  <w:style w:type="paragraph" w:customStyle="1" w:styleId="E85DC83298E1422B81DBD39021A42CF7">
    <w:name w:val="E85DC83298E1422B81DBD39021A42CF7"/>
  </w:style>
  <w:style w:type="paragraph" w:customStyle="1" w:styleId="C5D48F4E90EC4559A87565E7E6341773">
    <w:name w:val="C5D48F4E90EC4559A87565E7E6341773"/>
  </w:style>
  <w:style w:type="paragraph" w:customStyle="1" w:styleId="8E1EB9411A404E62B461774D5420196C">
    <w:name w:val="8E1EB9411A404E62B461774D5420196C"/>
  </w:style>
  <w:style w:type="paragraph" w:customStyle="1" w:styleId="CA95C58927C648A2A143D71252014D7C">
    <w:name w:val="CA95C58927C648A2A143D71252014D7C"/>
  </w:style>
  <w:style w:type="paragraph" w:customStyle="1" w:styleId="07F29B81427B4D2BAF208FB351954AF0">
    <w:name w:val="07F29B81427B4D2BAF208FB351954AF0"/>
  </w:style>
  <w:style w:type="paragraph" w:customStyle="1" w:styleId="A7E33C44D6D0417DBF3E6CD4FC61796F">
    <w:name w:val="A7E33C44D6D0417DBF3E6CD4FC61796F"/>
  </w:style>
  <w:style w:type="paragraph" w:customStyle="1" w:styleId="3A7430ED157048A6AFC597E8054F7309">
    <w:name w:val="3A7430ED157048A6AFC597E8054F7309"/>
    <w:rsid w:val="00C566D6"/>
  </w:style>
  <w:style w:type="paragraph" w:customStyle="1" w:styleId="0FED4B36FBC04DFF80E532207B18A9DB">
    <w:name w:val="0FED4B36FBC04DFF80E532207B18A9DB"/>
    <w:rsid w:val="00C566D6"/>
  </w:style>
  <w:style w:type="paragraph" w:customStyle="1" w:styleId="E4BEC7D1CE2D46158CC4C2178F2D257C">
    <w:name w:val="E4BEC7D1CE2D46158CC4C2178F2D257C"/>
    <w:rsid w:val="00C566D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6AC0FEC36E47848D53C7777AA78223">
    <w:name w:val="006AC0FEC36E47848D53C7777AA78223"/>
  </w:style>
  <w:style w:type="paragraph" w:customStyle="1" w:styleId="84ACF07E682048198D25B2B2FD1568EE">
    <w:name w:val="84ACF07E682048198D25B2B2FD1568EE"/>
  </w:style>
  <w:style w:type="paragraph" w:customStyle="1" w:styleId="E95EC7B0FADD4E7CBE25B7B05CB603D5">
    <w:name w:val="E95EC7B0FADD4E7CBE25B7B05CB603D5"/>
  </w:style>
  <w:style w:type="paragraph" w:customStyle="1" w:styleId="D76E16B60F7E42C888105333A55367FA">
    <w:name w:val="D76E16B60F7E42C888105333A55367FA"/>
  </w:style>
  <w:style w:type="paragraph" w:customStyle="1" w:styleId="DB12CB656E384BBDAE0EA6906A7D1D27">
    <w:name w:val="DB12CB656E384BBDAE0EA6906A7D1D27"/>
  </w:style>
  <w:style w:type="paragraph" w:customStyle="1" w:styleId="1B061430CFD946769B7C7E9F00435CBA">
    <w:name w:val="1B061430CFD946769B7C7E9F00435CBA"/>
  </w:style>
  <w:style w:type="paragraph" w:customStyle="1" w:styleId="F00C3503F83E4A819A64983549ACB104">
    <w:name w:val="F00C3503F83E4A819A64983549ACB104"/>
  </w:style>
  <w:style w:type="paragraph" w:customStyle="1" w:styleId="E85DC83298E1422B81DBD39021A42CF7">
    <w:name w:val="E85DC83298E1422B81DBD39021A42CF7"/>
  </w:style>
  <w:style w:type="paragraph" w:customStyle="1" w:styleId="C5D48F4E90EC4559A87565E7E6341773">
    <w:name w:val="C5D48F4E90EC4559A87565E7E6341773"/>
  </w:style>
  <w:style w:type="paragraph" w:customStyle="1" w:styleId="8E1EB9411A404E62B461774D5420196C">
    <w:name w:val="8E1EB9411A404E62B461774D5420196C"/>
  </w:style>
  <w:style w:type="paragraph" w:customStyle="1" w:styleId="CA95C58927C648A2A143D71252014D7C">
    <w:name w:val="CA95C58927C648A2A143D71252014D7C"/>
  </w:style>
  <w:style w:type="paragraph" w:customStyle="1" w:styleId="07F29B81427B4D2BAF208FB351954AF0">
    <w:name w:val="07F29B81427B4D2BAF208FB351954AF0"/>
  </w:style>
  <w:style w:type="paragraph" w:customStyle="1" w:styleId="A7E33C44D6D0417DBF3E6CD4FC61796F">
    <w:name w:val="A7E33C44D6D0417DBF3E6CD4FC61796F"/>
  </w:style>
  <w:style w:type="paragraph" w:customStyle="1" w:styleId="3A7430ED157048A6AFC597E8054F7309">
    <w:name w:val="3A7430ED157048A6AFC597E8054F7309"/>
    <w:rsid w:val="00C566D6"/>
  </w:style>
  <w:style w:type="paragraph" w:customStyle="1" w:styleId="0FED4B36FBC04DFF80E532207B18A9DB">
    <w:name w:val="0FED4B36FBC04DFF80E532207B18A9DB"/>
    <w:rsid w:val="00C566D6"/>
  </w:style>
  <w:style w:type="paragraph" w:customStyle="1" w:styleId="E4BEC7D1CE2D46158CC4C2178F2D257C">
    <w:name w:val="E4BEC7D1CE2D46158CC4C2178F2D257C"/>
    <w:rsid w:val="00C566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itatio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Interoffice Memo (Professional design)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JCON</dc:creator>
  <cp:keywords/>
  <dc:description/>
  <cp:lastModifiedBy>SYSTEM</cp:lastModifiedBy>
  <cp:revision>2</cp:revision>
  <dcterms:created xsi:type="dcterms:W3CDTF">2019-03-22T19:18:00Z</dcterms:created>
  <dcterms:modified xsi:type="dcterms:W3CDTF">2019-03-22T19:18:00Z</dcterms:modified>
</cp:coreProperties>
</file>