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553B97" w14:paraId="1BB23F24" w14:textId="77777777"/>
    <w:p w:rsidR="000B21AF" w:rsidRPr="00553B97" w:rsidP="00D71B67" w14:paraId="202D02D3" w14:textId="77777777">
      <w:pPr>
        <w:jc w:val="center"/>
        <w:rPr>
          <w:b/>
          <w:sz w:val="28"/>
          <w:szCs w:val="28"/>
        </w:rPr>
      </w:pPr>
      <w:r w:rsidRPr="00553B97">
        <w:rPr>
          <w:b/>
          <w:sz w:val="28"/>
          <w:szCs w:val="28"/>
        </w:rPr>
        <w:t>TABLE OF CHANGE</w:t>
      </w:r>
      <w:r w:rsidRPr="00553B97" w:rsidR="009377EB">
        <w:rPr>
          <w:b/>
          <w:sz w:val="28"/>
          <w:szCs w:val="28"/>
        </w:rPr>
        <w:t>S</w:t>
      </w:r>
      <w:r w:rsidRPr="00553B97">
        <w:rPr>
          <w:b/>
          <w:sz w:val="28"/>
          <w:szCs w:val="28"/>
        </w:rPr>
        <w:t xml:space="preserve"> –</w:t>
      </w:r>
      <w:r w:rsidRPr="00553B97" w:rsidR="009B35DF">
        <w:rPr>
          <w:b/>
          <w:sz w:val="28"/>
          <w:szCs w:val="28"/>
        </w:rPr>
        <w:t xml:space="preserve"> FORM</w:t>
      </w:r>
    </w:p>
    <w:p w:rsidR="009B35DF" w:rsidRPr="00553B97" w:rsidP="00D71B67" w14:paraId="79D21BB6" w14:textId="77777777">
      <w:pPr>
        <w:jc w:val="center"/>
        <w:rPr>
          <w:b/>
          <w:sz w:val="28"/>
          <w:szCs w:val="28"/>
        </w:rPr>
      </w:pPr>
      <w:r w:rsidRPr="00553B97">
        <w:rPr>
          <w:b/>
          <w:sz w:val="28"/>
          <w:szCs w:val="28"/>
        </w:rPr>
        <w:t>Form I-600A, Application for Advance Processing of an Orphan Petition</w:t>
      </w:r>
    </w:p>
    <w:p w:rsidR="00483DCD" w:rsidRPr="00553B97" w:rsidP="00D71B67" w14:paraId="0C7E04C4" w14:textId="77777777">
      <w:pPr>
        <w:jc w:val="center"/>
        <w:rPr>
          <w:b/>
          <w:sz w:val="28"/>
          <w:szCs w:val="28"/>
        </w:rPr>
      </w:pPr>
      <w:r w:rsidRPr="00553B97">
        <w:rPr>
          <w:b/>
          <w:sz w:val="28"/>
          <w:szCs w:val="28"/>
        </w:rPr>
        <w:t>OMB Number: 1615-</w:t>
      </w:r>
      <w:r w:rsidRPr="00553B97" w:rsidR="009B35DF">
        <w:rPr>
          <w:b/>
          <w:sz w:val="28"/>
          <w:szCs w:val="28"/>
        </w:rPr>
        <w:t>0028</w:t>
      </w:r>
    </w:p>
    <w:p w:rsidR="00800261" w:rsidP="00800261" w14:paraId="13AD93E1" w14:textId="73256DF1">
      <w:pPr>
        <w:jc w:val="center"/>
        <w:rPr>
          <w:b/>
          <w:sz w:val="28"/>
          <w:szCs w:val="28"/>
        </w:rPr>
      </w:pPr>
      <w:r>
        <w:rPr>
          <w:b/>
          <w:sz w:val="28"/>
          <w:szCs w:val="28"/>
        </w:rPr>
        <w:t>04/</w:t>
      </w:r>
      <w:r w:rsidR="00D01830">
        <w:rPr>
          <w:b/>
          <w:sz w:val="28"/>
          <w:szCs w:val="28"/>
        </w:rPr>
        <w:t>26</w:t>
      </w:r>
      <w:r>
        <w:rPr>
          <w:b/>
          <w:sz w:val="28"/>
          <w:szCs w:val="28"/>
        </w:rPr>
        <w:t>/202</w:t>
      </w:r>
      <w:r w:rsidR="00A20F8C">
        <w:rPr>
          <w:b/>
          <w:sz w:val="28"/>
          <w:szCs w:val="28"/>
        </w:rPr>
        <w:t>4</w:t>
      </w:r>
    </w:p>
    <w:p w:rsidR="00483DCD" w:rsidRPr="00553B97" w:rsidP="0006270C" w14:paraId="09FB2A2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A181D1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800261" w:rsidP="00800261" w14:paraId="2558BA5C" w14:textId="77777777">
            <w:pPr>
              <w:tabs>
                <w:tab w:val="left" w:pos="4665"/>
              </w:tabs>
              <w:rPr>
                <w:b/>
                <w:sz w:val="24"/>
                <w:szCs w:val="24"/>
              </w:rPr>
            </w:pPr>
            <w:r w:rsidRPr="00A6192C">
              <w:rPr>
                <w:b/>
                <w:sz w:val="24"/>
                <w:szCs w:val="24"/>
              </w:rPr>
              <w:t xml:space="preserve">Reason for Revision:  </w:t>
            </w:r>
            <w:r>
              <w:rPr>
                <w:b/>
                <w:sz w:val="24"/>
                <w:szCs w:val="24"/>
              </w:rPr>
              <w:t>Revision</w:t>
            </w:r>
            <w:r>
              <w:rPr>
                <w:b/>
                <w:sz w:val="24"/>
                <w:szCs w:val="24"/>
              </w:rPr>
              <w:tab/>
            </w:r>
          </w:p>
          <w:p w:rsidR="00800261" w:rsidRPr="000877E5" w:rsidP="00800261" w14:paraId="57F227C6" w14:textId="3F3001F4">
            <w:pPr>
              <w:rPr>
                <w:sz w:val="24"/>
                <w:szCs w:val="24"/>
              </w:rPr>
            </w:pPr>
            <w:r>
              <w:rPr>
                <w:b/>
                <w:sz w:val="24"/>
                <w:szCs w:val="24"/>
              </w:rPr>
              <w:t xml:space="preserve">Project Phase:  </w:t>
            </w:r>
            <w:r w:rsidR="00A20F8C">
              <w:rPr>
                <w:b/>
                <w:sz w:val="24"/>
                <w:szCs w:val="24"/>
              </w:rPr>
              <w:t>3</w:t>
            </w:r>
            <w:r w:rsidR="00630B0D">
              <w:rPr>
                <w:b/>
                <w:sz w:val="24"/>
                <w:szCs w:val="24"/>
              </w:rPr>
              <w:t>0</w:t>
            </w:r>
            <w:r w:rsidR="00572B2C">
              <w:rPr>
                <w:b/>
                <w:sz w:val="24"/>
                <w:szCs w:val="24"/>
              </w:rPr>
              <w:t>-</w:t>
            </w:r>
            <w:r w:rsidR="00630B0D">
              <w:rPr>
                <w:b/>
                <w:sz w:val="24"/>
                <w:szCs w:val="24"/>
              </w:rPr>
              <w:t>Day</w:t>
            </w:r>
          </w:p>
          <w:p w:rsidR="00637C0D" w:rsidRPr="00553B97" w:rsidP="00637C0D" w14:paraId="5ED66880" w14:textId="77777777">
            <w:pPr>
              <w:rPr>
                <w:b/>
                <w:sz w:val="24"/>
                <w:szCs w:val="24"/>
              </w:rPr>
            </w:pPr>
          </w:p>
          <w:p w:rsidR="00637C0D" w:rsidRPr="00553B97" w:rsidP="00637C0D" w14:paraId="6273D655" w14:textId="77777777">
            <w:pPr>
              <w:rPr>
                <w:sz w:val="24"/>
                <w:szCs w:val="24"/>
              </w:rPr>
            </w:pPr>
            <w:r w:rsidRPr="00553B97">
              <w:rPr>
                <w:sz w:val="24"/>
                <w:szCs w:val="24"/>
              </w:rPr>
              <w:t>Legend for Proposed Text:</w:t>
            </w:r>
          </w:p>
          <w:p w:rsidR="00637C0D" w:rsidRPr="00553B97" w:rsidP="00637C0D" w14:paraId="10F260EF" w14:textId="77777777">
            <w:pPr>
              <w:pStyle w:val="ListParagraph"/>
              <w:numPr>
                <w:ilvl w:val="0"/>
                <w:numId w:val="2"/>
              </w:numPr>
              <w:spacing w:line="240" w:lineRule="auto"/>
              <w:rPr>
                <w:rFonts w:ascii="Times New Roman" w:hAnsi="Times New Roman" w:cs="Times New Roman"/>
                <w:sz w:val="24"/>
                <w:szCs w:val="24"/>
              </w:rPr>
            </w:pPr>
            <w:r w:rsidRPr="00553B97">
              <w:rPr>
                <w:rFonts w:ascii="Times New Roman" w:hAnsi="Times New Roman" w:cs="Times New Roman"/>
                <w:sz w:val="24"/>
                <w:szCs w:val="24"/>
              </w:rPr>
              <w:t>Black font = Current text</w:t>
            </w:r>
          </w:p>
          <w:p w:rsidR="00A277E7" w:rsidRPr="00553B97" w:rsidP="00637C0D" w14:paraId="3D7D7370" w14:textId="77777777">
            <w:pPr>
              <w:pStyle w:val="ListParagraph"/>
              <w:numPr>
                <w:ilvl w:val="0"/>
                <w:numId w:val="2"/>
              </w:numPr>
              <w:rPr>
                <w:b/>
                <w:sz w:val="24"/>
                <w:szCs w:val="24"/>
              </w:rPr>
            </w:pPr>
            <w:r w:rsidRPr="00800261">
              <w:rPr>
                <w:rFonts w:ascii="Times New Roman" w:hAnsi="Times New Roman" w:cs="Times New Roman"/>
                <w:color w:val="FF0000"/>
                <w:sz w:val="24"/>
                <w:szCs w:val="24"/>
              </w:rPr>
              <w:t xml:space="preserve">Red font </w:t>
            </w:r>
            <w:r w:rsidRPr="00553B97">
              <w:rPr>
                <w:rFonts w:ascii="Times New Roman" w:hAnsi="Times New Roman" w:cs="Times New Roman"/>
                <w:sz w:val="24"/>
                <w:szCs w:val="24"/>
              </w:rPr>
              <w:t>= Changes</w:t>
            </w:r>
          </w:p>
          <w:p w:rsidR="006C475E" w:rsidRPr="00553B97" w:rsidP="006C475E" w14:paraId="10C25586" w14:textId="77777777">
            <w:pPr>
              <w:rPr>
                <w:b/>
                <w:sz w:val="24"/>
                <w:szCs w:val="24"/>
              </w:rPr>
            </w:pPr>
          </w:p>
          <w:p w:rsidR="006C475E" w:rsidRPr="00553B97" w:rsidP="006C475E" w14:paraId="0A57B440" w14:textId="2FB8E77E">
            <w:pPr>
              <w:rPr>
                <w:sz w:val="24"/>
                <w:szCs w:val="24"/>
              </w:rPr>
            </w:pPr>
            <w:r w:rsidRPr="00553B97">
              <w:rPr>
                <w:sz w:val="24"/>
                <w:szCs w:val="24"/>
              </w:rPr>
              <w:t xml:space="preserve">Expires </w:t>
            </w:r>
            <w:r w:rsidR="000F2C8F">
              <w:rPr>
                <w:sz w:val="24"/>
                <w:szCs w:val="24"/>
              </w:rPr>
              <w:t>02/28/2026</w:t>
            </w:r>
          </w:p>
          <w:p w:rsidR="006C475E" w:rsidRPr="00553B97" w:rsidP="009B35DF" w14:paraId="61AAA210" w14:textId="5ACE2ED6">
            <w:pPr>
              <w:rPr>
                <w:sz w:val="24"/>
                <w:szCs w:val="24"/>
              </w:rPr>
            </w:pPr>
            <w:r w:rsidRPr="00553B97">
              <w:rPr>
                <w:sz w:val="24"/>
                <w:szCs w:val="24"/>
              </w:rPr>
              <w:t xml:space="preserve">Edition Date </w:t>
            </w:r>
            <w:r w:rsidR="000F2C8F">
              <w:rPr>
                <w:sz w:val="24"/>
                <w:szCs w:val="24"/>
              </w:rPr>
              <w:t>04/</w:t>
            </w:r>
            <w:r w:rsidR="00136008">
              <w:rPr>
                <w:sz w:val="24"/>
                <w:szCs w:val="24"/>
              </w:rPr>
              <w:t>01</w:t>
            </w:r>
            <w:r w:rsidR="000F2C8F">
              <w:rPr>
                <w:sz w:val="24"/>
                <w:szCs w:val="24"/>
              </w:rPr>
              <w:t>/2024</w:t>
            </w:r>
          </w:p>
        </w:tc>
      </w:tr>
    </w:tbl>
    <w:p w:rsidR="0006270C" w:rsidRPr="00553B97" w14:paraId="3A212764" w14:textId="77777777"/>
    <w:p w:rsidR="0006270C" w:rsidRPr="00553B97" w14:paraId="24F102F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282C0A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53B97" w:rsidP="00041392" w14:paraId="4D0B9D30" w14:textId="77777777">
            <w:pPr>
              <w:jc w:val="center"/>
              <w:rPr>
                <w:b/>
                <w:sz w:val="24"/>
                <w:szCs w:val="24"/>
              </w:rPr>
            </w:pPr>
            <w:r w:rsidRPr="00553B97">
              <w:rPr>
                <w:b/>
                <w:sz w:val="24"/>
                <w:szCs w:val="24"/>
              </w:rPr>
              <w:t>Current Page Number</w:t>
            </w:r>
            <w:r w:rsidRPr="00553B97" w:rsidR="00041392">
              <w:rPr>
                <w:b/>
                <w:sz w:val="24"/>
                <w:szCs w:val="24"/>
              </w:rPr>
              <w:t xml:space="preserve"> and Section</w:t>
            </w:r>
          </w:p>
        </w:tc>
        <w:tc>
          <w:tcPr>
            <w:tcW w:w="4095" w:type="dxa"/>
            <w:shd w:val="clear" w:color="auto" w:fill="D9D9D9"/>
            <w:vAlign w:val="center"/>
          </w:tcPr>
          <w:p w:rsidR="00016C07" w:rsidRPr="00553B97" w:rsidP="00E6404D" w14:paraId="519A2403" w14:textId="77777777">
            <w:pPr>
              <w:autoSpaceDE w:val="0"/>
              <w:autoSpaceDN w:val="0"/>
              <w:adjustRightInd w:val="0"/>
              <w:jc w:val="center"/>
              <w:rPr>
                <w:b/>
                <w:sz w:val="24"/>
                <w:szCs w:val="24"/>
              </w:rPr>
            </w:pPr>
            <w:r w:rsidRPr="00553B97">
              <w:rPr>
                <w:b/>
                <w:sz w:val="24"/>
                <w:szCs w:val="24"/>
              </w:rPr>
              <w:t>Current Text</w:t>
            </w:r>
          </w:p>
        </w:tc>
        <w:tc>
          <w:tcPr>
            <w:tcW w:w="4095" w:type="dxa"/>
            <w:shd w:val="clear" w:color="auto" w:fill="D9D9D9"/>
            <w:vAlign w:val="center"/>
          </w:tcPr>
          <w:p w:rsidR="00016C07" w:rsidRPr="00553B97" w:rsidP="00E6404D" w14:paraId="21645E4F" w14:textId="77777777">
            <w:pPr>
              <w:pStyle w:val="Default"/>
              <w:jc w:val="center"/>
              <w:rPr>
                <w:b/>
                <w:color w:val="auto"/>
              </w:rPr>
            </w:pPr>
            <w:r w:rsidRPr="00553B97">
              <w:rPr>
                <w:b/>
                <w:color w:val="auto"/>
              </w:rPr>
              <w:t>Proposed Text</w:t>
            </w:r>
          </w:p>
        </w:tc>
      </w:tr>
      <w:tr w14:paraId="53B042C0" w14:textId="77777777" w:rsidTr="002D6271">
        <w:tblPrEx>
          <w:tblW w:w="10998" w:type="dxa"/>
          <w:tblLayout w:type="fixed"/>
          <w:tblLook w:val="01E0"/>
        </w:tblPrEx>
        <w:tc>
          <w:tcPr>
            <w:tcW w:w="2808" w:type="dxa"/>
          </w:tcPr>
          <w:p w:rsidR="008931AB" w:rsidP="008931AB" w14:paraId="0D25E392" w14:textId="77777777">
            <w:pPr>
              <w:rPr>
                <w:b/>
                <w:sz w:val="24"/>
                <w:szCs w:val="24"/>
              </w:rPr>
            </w:pPr>
            <w:r>
              <w:rPr>
                <w:b/>
                <w:sz w:val="24"/>
                <w:szCs w:val="24"/>
              </w:rPr>
              <w:t>Page 1,</w:t>
            </w:r>
          </w:p>
          <w:p w:rsidR="008931AB" w:rsidP="008931AB" w14:paraId="01981928" w14:textId="77777777">
            <w:pPr>
              <w:rPr>
                <w:b/>
                <w:sz w:val="24"/>
                <w:szCs w:val="24"/>
              </w:rPr>
            </w:pPr>
            <w:r w:rsidRPr="00553B97">
              <w:rPr>
                <w:b/>
                <w:sz w:val="24"/>
                <w:szCs w:val="24"/>
              </w:rPr>
              <w:t>For USCIS Use Only</w:t>
            </w:r>
          </w:p>
          <w:p w:rsidR="008931AB" w:rsidRPr="00553B97" w:rsidP="008931AB" w14:paraId="4309C116" w14:textId="77777777">
            <w:pPr>
              <w:rPr>
                <w:sz w:val="24"/>
                <w:szCs w:val="24"/>
              </w:rPr>
            </w:pPr>
          </w:p>
        </w:tc>
        <w:tc>
          <w:tcPr>
            <w:tcW w:w="4095" w:type="dxa"/>
          </w:tcPr>
          <w:p w:rsidR="008931AB" w:rsidRPr="00553B97" w:rsidP="008931AB" w14:paraId="6841539D" w14:textId="77777777">
            <w:r w:rsidRPr="00553B97">
              <w:rPr>
                <w:b/>
              </w:rPr>
              <w:t>[Page 1]</w:t>
            </w:r>
          </w:p>
          <w:p w:rsidR="008931AB" w:rsidRPr="00553B97" w:rsidP="008931AB" w14:paraId="2D31A58C" w14:textId="77777777">
            <w:pPr>
              <w:rPr>
                <w:b/>
              </w:rPr>
            </w:pPr>
          </w:p>
          <w:p w:rsidR="008931AB" w:rsidRPr="00553B97" w:rsidP="008931AB" w14:paraId="64A8BAD5" w14:textId="77777777">
            <w:pPr>
              <w:rPr>
                <w:b/>
              </w:rPr>
            </w:pPr>
            <w:r w:rsidRPr="00553B97">
              <w:rPr>
                <w:b/>
              </w:rPr>
              <w:t>For USCIS Use Only</w:t>
            </w:r>
          </w:p>
          <w:p w:rsidR="008931AB" w:rsidRPr="00553B97" w:rsidP="008931AB" w14:paraId="38146874" w14:textId="77777777">
            <w:pPr>
              <w:rPr>
                <w:b/>
              </w:rPr>
            </w:pPr>
          </w:p>
          <w:p w:rsidR="008931AB" w:rsidRPr="00553B97" w:rsidP="008931AB" w14:paraId="01F7F346" w14:textId="77777777">
            <w:r w:rsidRPr="00553B97">
              <w:rPr>
                <w:b/>
              </w:rPr>
              <w:t>The applicant is:</w:t>
            </w:r>
          </w:p>
          <w:p w:rsidR="008931AB" w:rsidRPr="00553B97" w:rsidP="008931AB" w14:paraId="203C82B3" w14:textId="77777777">
            <w:r w:rsidRPr="00553B97">
              <w:t>Married</w:t>
            </w:r>
          </w:p>
          <w:p w:rsidR="008931AB" w:rsidRPr="00553B97" w:rsidP="008931AB" w14:paraId="4C6EBE55" w14:textId="77777777">
            <w:r w:rsidRPr="00553B97">
              <w:t>Unmarried</w:t>
            </w:r>
          </w:p>
          <w:p w:rsidR="008931AB" w:rsidRPr="00553B97" w:rsidP="008931AB" w14:paraId="4F88A14A" w14:textId="77777777"/>
          <w:p w:rsidR="008931AB" w:rsidRPr="00553B97" w:rsidP="008931AB" w14:paraId="47A068A0" w14:textId="77777777">
            <w:r w:rsidRPr="00553B97">
              <w:rPr>
                <w:b/>
              </w:rPr>
              <w:t xml:space="preserve">The applicant is approved to adopt an orphan from </w:t>
            </w:r>
            <w:r w:rsidRPr="00553B97">
              <w:t>(if specified):</w:t>
            </w:r>
          </w:p>
          <w:p w:rsidR="008931AB" w:rsidRPr="00553B97" w:rsidP="008931AB" w14:paraId="6FDAACAC" w14:textId="77777777">
            <w:r w:rsidRPr="00553B97">
              <w:t>[Fillable Field] (Name of non-Hague Convention Country)</w:t>
            </w:r>
          </w:p>
          <w:p w:rsidR="008931AB" w:rsidRPr="00553B97" w:rsidP="008931AB" w14:paraId="331F2790" w14:textId="77777777">
            <w:pPr>
              <w:rPr>
                <w:b/>
              </w:rPr>
            </w:pPr>
            <w:r w:rsidRPr="00553B97">
              <w:rPr>
                <w:b/>
              </w:rPr>
              <w:t>Approval Valid Until:</w:t>
            </w:r>
          </w:p>
          <w:p w:rsidR="008931AB" w:rsidRPr="00553B97" w:rsidP="008931AB" w14:paraId="4D3D9A80" w14:textId="77777777">
            <w:pPr>
              <w:rPr>
                <w:b/>
              </w:rPr>
            </w:pPr>
            <w:r w:rsidRPr="00553B97">
              <w:rPr>
                <w:b/>
              </w:rPr>
              <w:t>Final Adjudicating Office:</w:t>
            </w:r>
          </w:p>
          <w:p w:rsidR="008931AB" w:rsidRPr="00553B97" w:rsidP="008931AB" w14:paraId="4F5CFC83" w14:textId="77777777"/>
          <w:p w:rsidR="008931AB" w:rsidRPr="00553B97" w:rsidP="008931AB" w14:paraId="3D500987" w14:textId="77777777">
            <w:r w:rsidRPr="00553B97">
              <w:rPr>
                <w:b/>
              </w:rPr>
              <w:t>Action Block</w:t>
            </w:r>
          </w:p>
          <w:p w:rsidR="008931AB" w:rsidRPr="00553B97" w:rsidP="008931AB" w14:paraId="428A5503" w14:textId="77777777"/>
          <w:p w:rsidR="008931AB" w:rsidRPr="00553B97" w:rsidP="008931AB" w14:paraId="4FEC2D2E" w14:textId="77777777">
            <w:pPr>
              <w:rPr>
                <w:b/>
              </w:rPr>
            </w:pPr>
            <w:r w:rsidRPr="00553B97">
              <w:rPr>
                <w:b/>
              </w:rPr>
              <w:t>Receipt/Fee Stamp</w:t>
            </w:r>
          </w:p>
          <w:p w:rsidR="008931AB" w:rsidRPr="00553B97" w:rsidP="008931AB" w14:paraId="328E166D" w14:textId="77777777">
            <w:pPr>
              <w:rPr>
                <w:b/>
              </w:rPr>
            </w:pPr>
          </w:p>
          <w:p w:rsidR="008931AB" w:rsidRPr="00553B97" w:rsidP="008931AB" w14:paraId="0FFF2FD6" w14:textId="77777777">
            <w:r w:rsidRPr="00553B97">
              <w:rPr>
                <w:b/>
              </w:rPr>
              <w:t>Remarks</w:t>
            </w:r>
          </w:p>
          <w:p w:rsidR="008931AB" w:rsidRPr="00553B97" w:rsidP="008931AB" w14:paraId="4BDAEF38" w14:textId="77777777"/>
          <w:p w:rsidR="008931AB" w:rsidRPr="00553B97" w:rsidP="008931AB" w14:paraId="29182650" w14:textId="77777777">
            <w:r w:rsidRPr="00553B97">
              <w:rPr>
                <w:b/>
              </w:rPr>
              <w:t xml:space="preserve">To be Completed by an Attorney or Accredited Representative </w:t>
            </w:r>
            <w:r w:rsidRPr="00553B97">
              <w:t>(if any)</w:t>
            </w:r>
          </w:p>
          <w:p w:rsidR="008931AB" w:rsidRPr="00553B97" w:rsidP="008931AB" w14:paraId="1E82A547" w14:textId="77777777">
            <w:pPr>
              <w:rPr>
                <w:b/>
              </w:rPr>
            </w:pPr>
            <w:r w:rsidRPr="00553B97">
              <w:rPr>
                <w:b/>
              </w:rPr>
              <w:t>Select this box if Form G-28 or Form G-28I is attached.</w:t>
            </w:r>
          </w:p>
          <w:p w:rsidR="008931AB" w:rsidRPr="00553B97" w:rsidP="008931AB" w14:paraId="150B62F2" w14:textId="77777777">
            <w:pPr>
              <w:rPr>
                <w:b/>
              </w:rPr>
            </w:pPr>
            <w:r w:rsidRPr="00553B97">
              <w:rPr>
                <w:b/>
              </w:rPr>
              <w:t xml:space="preserve">Attorney State Bar Number </w:t>
            </w:r>
            <w:r w:rsidRPr="00553B97">
              <w:t>(if applicable):</w:t>
            </w:r>
          </w:p>
          <w:p w:rsidR="008931AB" w:rsidRPr="00553B97" w:rsidP="008931AB" w14:paraId="70DFA2B2" w14:textId="77777777">
            <w:pPr>
              <w:rPr>
                <w:b/>
              </w:rPr>
            </w:pPr>
            <w:r w:rsidRPr="00553B97">
              <w:rPr>
                <w:b/>
              </w:rPr>
              <w:t xml:space="preserve">Attorney or Accredited Representative USCIS Online Account Number </w:t>
            </w:r>
            <w:r w:rsidRPr="00553B97">
              <w:t>(if any)</w:t>
            </w:r>
          </w:p>
          <w:p w:rsidR="008931AB" w:rsidRPr="00553B97" w:rsidP="008931AB" w14:paraId="4E717D20" w14:textId="77777777"/>
          <w:p w:rsidR="008931AB" w:rsidRPr="00553B97" w:rsidP="008931AB" w14:paraId="72DA1534" w14:textId="77777777">
            <w:r w:rsidRPr="00553B97">
              <w:rPr>
                <w:b/>
              </w:rPr>
              <w:t>START HERE - Type or print in black ink.</w:t>
            </w:r>
            <w:r w:rsidRPr="00553B97">
              <w:t xml:space="preserve">  This application is used to determine whether you (and your spouse, if married) are suitable and eligible to adopt a child from a non-Hague Convention country, who has been or will be adopted and who qualifies as an orphan under U.S. immigration law.</w:t>
            </w:r>
          </w:p>
          <w:p w:rsidR="008931AB" w:rsidRPr="00553B97" w:rsidP="008931AB" w14:paraId="336C7144" w14:textId="77777777"/>
          <w:p w:rsidR="008931AB" w:rsidRPr="00553B97" w:rsidP="008931AB" w14:paraId="6241FD77" w14:textId="77777777">
            <w:r w:rsidRPr="00553B97">
              <w:rPr>
                <w:b/>
              </w:rPr>
              <w:t>You must be a U.S. citizen in order to file this application.</w:t>
            </w:r>
            <w:r w:rsidRPr="00553B97">
              <w:t xml:space="preserve">  See the </w:t>
            </w:r>
            <w:r w:rsidRPr="00553B97">
              <w:rPr>
                <w:b/>
              </w:rPr>
              <w:t>What Are the Eligibility Requirements</w:t>
            </w:r>
            <w:r w:rsidRPr="00553B97">
              <w:t xml:space="preserve"> </w:t>
            </w:r>
            <w:r w:rsidRPr="00553B97">
              <w:t>section</w:t>
            </w:r>
            <w:r w:rsidRPr="00553B97">
              <w:t xml:space="preserve"> of the Form I-600A Instructions for more information.</w:t>
            </w:r>
          </w:p>
          <w:p w:rsidR="008931AB" w:rsidRPr="00553B97" w:rsidP="008931AB" w14:paraId="18A5AE2D" w14:textId="77777777"/>
        </w:tc>
        <w:tc>
          <w:tcPr>
            <w:tcW w:w="4095" w:type="dxa"/>
          </w:tcPr>
          <w:p w:rsidR="008931AB" w:rsidRPr="00553B97" w:rsidP="008931AB" w14:paraId="1255F2D4" w14:textId="77777777">
            <w:r w:rsidRPr="00553B97">
              <w:rPr>
                <w:b/>
              </w:rPr>
              <w:t>[Page 1]</w:t>
            </w:r>
          </w:p>
          <w:p w:rsidR="008931AB" w:rsidRPr="00553B97" w:rsidP="008931AB" w14:paraId="06517B85" w14:textId="77777777">
            <w:pPr>
              <w:rPr>
                <w:b/>
              </w:rPr>
            </w:pPr>
          </w:p>
          <w:p w:rsidR="0005005F" w:rsidRPr="0005005F" w:rsidP="0005005F" w14:paraId="4416B707" w14:textId="77777777">
            <w:pPr>
              <w:rPr>
                <w:bCs/>
              </w:rPr>
            </w:pPr>
            <w:r w:rsidRPr="0005005F">
              <w:rPr>
                <w:bCs/>
              </w:rPr>
              <w:t>[no change]</w:t>
            </w:r>
          </w:p>
          <w:p w:rsidR="008931AB" w:rsidP="008931AB" w14:paraId="0E7E5FDB" w14:textId="77777777"/>
          <w:p w:rsidR="0005005F" w:rsidP="008931AB" w14:paraId="438D3AA7" w14:textId="77777777"/>
          <w:p w:rsidR="0005005F" w:rsidP="008931AB" w14:paraId="2ABA7831" w14:textId="77777777"/>
          <w:p w:rsidR="0005005F" w:rsidP="008931AB" w14:paraId="1094524C" w14:textId="77777777"/>
          <w:p w:rsidR="0005005F" w:rsidP="008931AB" w14:paraId="3264F166" w14:textId="77777777"/>
          <w:p w:rsidR="0005005F" w:rsidP="008931AB" w14:paraId="69F40E34" w14:textId="77777777"/>
          <w:p w:rsidR="0005005F" w:rsidP="008931AB" w14:paraId="7DDF1008" w14:textId="77777777"/>
          <w:p w:rsidR="0005005F" w:rsidP="008931AB" w14:paraId="1AC298AC" w14:textId="77777777"/>
          <w:p w:rsidR="0005005F" w:rsidP="008931AB" w14:paraId="54D81FCD" w14:textId="77777777"/>
          <w:p w:rsidR="0005005F" w:rsidP="008931AB" w14:paraId="22FF5172" w14:textId="77777777"/>
          <w:p w:rsidR="0005005F" w:rsidP="008931AB" w14:paraId="40BF2F90" w14:textId="77777777"/>
          <w:p w:rsidR="0005005F" w:rsidP="008931AB" w14:paraId="5E15FB13" w14:textId="77777777"/>
          <w:p w:rsidR="0005005F" w:rsidP="008931AB" w14:paraId="170039B8" w14:textId="77777777"/>
          <w:p w:rsidR="0005005F" w:rsidP="008931AB" w14:paraId="3D835532" w14:textId="77777777"/>
          <w:p w:rsidR="0005005F" w:rsidP="008931AB" w14:paraId="6C046655" w14:textId="77777777"/>
          <w:p w:rsidR="0005005F" w:rsidP="008931AB" w14:paraId="07411706" w14:textId="77777777"/>
          <w:p w:rsidR="0005005F" w:rsidP="008931AB" w14:paraId="0CFF82F1" w14:textId="77777777"/>
          <w:p w:rsidR="0005005F" w:rsidRPr="00553B97" w:rsidP="008931AB" w14:paraId="78532DF6" w14:textId="77777777"/>
          <w:p w:rsidR="008931AB" w:rsidRPr="00553B97" w:rsidP="008931AB" w14:paraId="21301CF1" w14:textId="15FE5765">
            <w:bookmarkStart w:id="0" w:name="_Hlk132123171"/>
            <w:r w:rsidRPr="00553B97">
              <w:rPr>
                <w:b/>
              </w:rPr>
              <w:t xml:space="preserve">To be </w:t>
            </w:r>
            <w:r w:rsidRPr="008931AB">
              <w:rPr>
                <w:b/>
                <w:color w:val="FF0000"/>
              </w:rPr>
              <w:t xml:space="preserve">completed </w:t>
            </w:r>
            <w:r w:rsidRPr="00553B97">
              <w:rPr>
                <w:b/>
              </w:rPr>
              <w:t xml:space="preserve">by an Attorney or Accredited Representative </w:t>
            </w:r>
            <w:r w:rsidRPr="00553B97">
              <w:t>(if any)</w:t>
            </w:r>
            <w:r w:rsidR="003D60CB">
              <w:t>.</w:t>
            </w:r>
          </w:p>
          <w:p w:rsidR="008931AB" w:rsidRPr="00553B97" w:rsidP="008931AB" w14:paraId="4DD30EDC" w14:textId="77777777">
            <w:pPr>
              <w:rPr>
                <w:b/>
              </w:rPr>
            </w:pPr>
            <w:r w:rsidRPr="00553B97">
              <w:rPr>
                <w:b/>
              </w:rPr>
              <w:t>Select this box if Form G-28 or Form G-28I is attached.</w:t>
            </w:r>
          </w:p>
          <w:p w:rsidR="008931AB" w:rsidRPr="00553B97" w:rsidP="008931AB" w14:paraId="34EDE870" w14:textId="596B6C5F">
            <w:pPr>
              <w:rPr>
                <w:b/>
              </w:rPr>
            </w:pPr>
            <w:r w:rsidRPr="00553B97">
              <w:rPr>
                <w:b/>
              </w:rPr>
              <w:t xml:space="preserve">Attorney State Bar Number </w:t>
            </w:r>
            <w:r w:rsidRPr="00553B97">
              <w:t>(if applicable)</w:t>
            </w:r>
          </w:p>
          <w:bookmarkEnd w:id="0"/>
          <w:p w:rsidR="008931AB" w:rsidRPr="00553B97" w:rsidP="008931AB" w14:paraId="25FAD45A" w14:textId="77777777">
            <w:pPr>
              <w:rPr>
                <w:b/>
              </w:rPr>
            </w:pPr>
            <w:r w:rsidRPr="00553B97">
              <w:rPr>
                <w:b/>
              </w:rPr>
              <w:t xml:space="preserve">Attorney or Accredited Representative USCIS Online Account Number </w:t>
            </w:r>
            <w:r w:rsidRPr="00553B97">
              <w:t>(if any)</w:t>
            </w:r>
          </w:p>
          <w:p w:rsidR="008931AB" w:rsidRPr="00553B97" w:rsidP="008931AB" w14:paraId="22B134FF" w14:textId="77777777"/>
          <w:p w:rsidR="008931AB" w:rsidRPr="0005005F" w:rsidP="008931AB" w14:paraId="28F112B2" w14:textId="429FEBB2">
            <w:pPr>
              <w:rPr>
                <w:bCs/>
              </w:rPr>
            </w:pPr>
            <w:r w:rsidRPr="0005005F">
              <w:rPr>
                <w:bCs/>
              </w:rPr>
              <w:t>[no change]</w:t>
            </w:r>
          </w:p>
          <w:p w:rsidR="008931AB" w:rsidRPr="00553B97" w:rsidP="008931AB" w14:paraId="2717B610" w14:textId="77777777"/>
        </w:tc>
      </w:tr>
      <w:tr w14:paraId="235DD47D" w14:textId="77777777" w:rsidTr="002D6271">
        <w:tblPrEx>
          <w:tblW w:w="10998" w:type="dxa"/>
          <w:tblLayout w:type="fixed"/>
          <w:tblLook w:val="01E0"/>
        </w:tblPrEx>
        <w:tc>
          <w:tcPr>
            <w:tcW w:w="2808" w:type="dxa"/>
          </w:tcPr>
          <w:p w:rsidR="00A20F8C" w:rsidP="008931AB" w14:paraId="07956D66" w14:textId="77777777">
            <w:pPr>
              <w:rPr>
                <w:b/>
                <w:sz w:val="24"/>
                <w:szCs w:val="24"/>
              </w:rPr>
            </w:pPr>
          </w:p>
        </w:tc>
        <w:tc>
          <w:tcPr>
            <w:tcW w:w="4095" w:type="dxa"/>
          </w:tcPr>
          <w:p w:rsidR="00447301" w:rsidP="00447301" w14:paraId="4838932A" w14:textId="77777777">
            <w:pPr>
              <w:rPr>
                <w:b/>
                <w:bCs/>
                <w:color w:val="FF0000"/>
              </w:rPr>
            </w:pPr>
          </w:p>
          <w:p w:rsidR="00447301" w:rsidRPr="00142028" w:rsidP="00447301" w14:paraId="69E82AAA" w14:textId="2E5D3149">
            <w:pPr>
              <w:rPr>
                <w:b/>
                <w:bCs/>
              </w:rPr>
            </w:pPr>
            <w:r w:rsidRPr="00142028">
              <w:rPr>
                <w:b/>
                <w:bCs/>
              </w:rPr>
              <w:t>Part 1.  Basis of Filing</w:t>
            </w:r>
          </w:p>
          <w:p w:rsidR="00447301" w:rsidRPr="00142028" w:rsidP="00447301" w14:paraId="0AB9ADE1" w14:textId="77777777">
            <w:pPr>
              <w:rPr>
                <w:b/>
              </w:rPr>
            </w:pPr>
          </w:p>
          <w:p w:rsidR="00447301" w:rsidRPr="00142028" w:rsidP="00447301" w14:paraId="1050365B" w14:textId="77777777">
            <w:r w:rsidRPr="00142028">
              <w:t xml:space="preserve">[  ]  </w:t>
            </w:r>
            <w:r w:rsidRPr="00142028">
              <w:rPr>
                <w:rStyle w:val="normaltextrun"/>
                <w:bdr w:val="none" w:sz="0" w:space="0" w:color="auto" w:frame="1"/>
              </w:rPr>
              <w:t>You are a U.S. citizen who plans to adopt or has adopted a child from a country that is not party to the Hague Adoption Convention.</w:t>
            </w:r>
          </w:p>
          <w:p w:rsidR="00447301" w:rsidRPr="00447301" w:rsidP="00447301" w14:paraId="7041FB93" w14:textId="77777777">
            <w:pPr>
              <w:rPr>
                <w:b/>
              </w:rPr>
            </w:pPr>
            <w:r w:rsidRPr="00142028">
              <w:t>[  ]  You previously filed a Form I-600A</w:t>
            </w:r>
            <w:r w:rsidRPr="00142028">
              <w:rPr>
                <w:rStyle w:val="normaltextrun"/>
              </w:rPr>
              <w:t>; AND y</w:t>
            </w:r>
            <w:r w:rsidRPr="00142028">
              <w:t>our marital status changed while your Form I-600A application was pending.</w:t>
            </w:r>
          </w:p>
          <w:p w:rsidR="00A20F8C" w:rsidP="008931AB" w14:paraId="422B604C" w14:textId="568CD8F6">
            <w:pPr>
              <w:rPr>
                <w:b/>
              </w:rPr>
            </w:pPr>
          </w:p>
          <w:p w:rsidR="00A20F8C" w:rsidRPr="00553B97" w:rsidP="008931AB" w14:paraId="0A929C81" w14:textId="44CD3B69">
            <w:pPr>
              <w:rPr>
                <w:b/>
              </w:rPr>
            </w:pPr>
          </w:p>
        </w:tc>
        <w:tc>
          <w:tcPr>
            <w:tcW w:w="4095" w:type="dxa"/>
          </w:tcPr>
          <w:p w:rsidR="00A20F8C" w:rsidRPr="008943EF" w:rsidP="00A20F8C" w14:paraId="7A3E957C" w14:textId="77777777">
            <w:pPr>
              <w:rPr>
                <w:b/>
                <w:bCs/>
                <w:color w:val="FF0000"/>
              </w:rPr>
            </w:pPr>
          </w:p>
          <w:p w:rsidR="00A20F8C" w:rsidRPr="00447301" w:rsidP="00447301" w14:paraId="358AA80D" w14:textId="2EEEFDE2">
            <w:pPr>
              <w:rPr>
                <w:bCs/>
              </w:rPr>
            </w:pPr>
            <w:r w:rsidRPr="00447301">
              <w:rPr>
                <w:bCs/>
              </w:rPr>
              <w:t>[no change]</w:t>
            </w:r>
          </w:p>
        </w:tc>
      </w:tr>
      <w:tr w14:paraId="4D5F08AA" w14:textId="77777777" w:rsidTr="002D6271">
        <w:tblPrEx>
          <w:tblW w:w="10998" w:type="dxa"/>
          <w:tblLayout w:type="fixed"/>
          <w:tblLook w:val="01E0"/>
        </w:tblPrEx>
        <w:tc>
          <w:tcPr>
            <w:tcW w:w="2808" w:type="dxa"/>
          </w:tcPr>
          <w:p w:rsidR="008931AB" w:rsidP="008931AB" w14:paraId="2BFDAFC5" w14:textId="77777777">
            <w:pPr>
              <w:rPr>
                <w:b/>
                <w:sz w:val="24"/>
                <w:szCs w:val="24"/>
              </w:rPr>
            </w:pPr>
            <w:r>
              <w:rPr>
                <w:b/>
                <w:sz w:val="24"/>
                <w:szCs w:val="24"/>
              </w:rPr>
              <w:t>Pages 1-6,</w:t>
            </w:r>
          </w:p>
          <w:p w:rsidR="008931AB" w:rsidRPr="00553B97" w:rsidP="008931AB" w14:paraId="3E4CE13F" w14:textId="77777777">
            <w:pPr>
              <w:rPr>
                <w:b/>
                <w:sz w:val="24"/>
                <w:szCs w:val="24"/>
              </w:rPr>
            </w:pPr>
            <w:r w:rsidRPr="00535A6D">
              <w:rPr>
                <w:b/>
                <w:sz w:val="24"/>
                <w:szCs w:val="24"/>
              </w:rPr>
              <w:t xml:space="preserve">Part 1.  Information About You </w:t>
            </w:r>
            <w:r w:rsidRPr="007E587C">
              <w:rPr>
                <w:sz w:val="24"/>
                <w:szCs w:val="24"/>
              </w:rPr>
              <w:t>(Applicant)</w:t>
            </w:r>
          </w:p>
        </w:tc>
        <w:tc>
          <w:tcPr>
            <w:tcW w:w="4095" w:type="dxa"/>
          </w:tcPr>
          <w:p w:rsidR="008931AB" w:rsidRPr="00553B97" w:rsidP="008931AB" w14:paraId="266A0F12" w14:textId="77777777">
            <w:r w:rsidRPr="00553B97">
              <w:rPr>
                <w:b/>
              </w:rPr>
              <w:t>[Page 1]</w:t>
            </w:r>
          </w:p>
          <w:p w:rsidR="008931AB" w:rsidRPr="00553B97" w:rsidP="008931AB" w14:paraId="4DD0EF91" w14:textId="77777777">
            <w:pPr>
              <w:rPr>
                <w:b/>
              </w:rPr>
            </w:pPr>
          </w:p>
          <w:p w:rsidR="008931AB" w:rsidRPr="00553B97" w:rsidP="008931AB" w14:paraId="63837932" w14:textId="7462B604">
            <w:r w:rsidRPr="00142028">
              <w:rPr>
                <w:b/>
              </w:rPr>
              <w:t xml:space="preserve">Part </w:t>
            </w:r>
            <w:r w:rsidRPr="00142028" w:rsidR="00447301">
              <w:rPr>
                <w:b/>
              </w:rPr>
              <w:t>2</w:t>
            </w:r>
            <w:r w:rsidRPr="00142028">
              <w:rPr>
                <w:b/>
              </w:rPr>
              <w:t>.  I</w:t>
            </w:r>
            <w:r w:rsidRPr="00553B97">
              <w:rPr>
                <w:b/>
              </w:rPr>
              <w:t xml:space="preserve">nformation About You </w:t>
            </w:r>
            <w:r w:rsidRPr="00553B97">
              <w:t>(Applicant)</w:t>
            </w:r>
          </w:p>
          <w:p w:rsidR="008931AB" w:rsidRPr="00553B97" w:rsidP="008931AB" w14:paraId="45CD661B" w14:textId="77777777">
            <w:pPr>
              <w:rPr>
                <w:b/>
              </w:rPr>
            </w:pPr>
          </w:p>
          <w:p w:rsidR="008931AB" w:rsidRPr="00553B97" w:rsidP="008931AB" w14:paraId="73D2E5B5" w14:textId="77777777">
            <w:r w:rsidRPr="00553B97">
              <w:rPr>
                <w:b/>
              </w:rPr>
              <w:t>1.</w:t>
            </w:r>
            <w:r w:rsidRPr="00553B97">
              <w:t xml:space="preserve">  Family Name (Last Name)</w:t>
            </w:r>
            <w:r w:rsidRPr="00553B97">
              <w:tab/>
            </w:r>
            <w:r w:rsidRPr="00553B97">
              <w:br/>
              <w:t>Given Name (First Name)</w:t>
            </w:r>
            <w:r w:rsidRPr="00553B97">
              <w:tab/>
            </w:r>
            <w:r w:rsidRPr="00553B97">
              <w:br/>
              <w:t>Middle Name (if applicable)</w:t>
            </w:r>
            <w:r w:rsidRPr="00553B97">
              <w:br/>
            </w:r>
          </w:p>
          <w:p w:rsidR="008931AB" w:rsidRPr="00553B97" w:rsidP="008931AB" w14:paraId="7CC35107" w14:textId="77777777">
            <w:r w:rsidRPr="00553B97">
              <w:rPr>
                <w:b/>
              </w:rPr>
              <w:t>2.</w:t>
            </w:r>
            <w:r w:rsidRPr="00553B97">
              <w:t xml:space="preserve"> Other Names Used (if any)</w:t>
            </w:r>
          </w:p>
          <w:p w:rsidR="008931AB" w:rsidRPr="00553B97" w:rsidP="008931AB" w14:paraId="6C08788B" w14:textId="77777777"/>
          <w:p w:rsidR="008931AB" w:rsidRPr="00553B97" w:rsidP="008931AB" w14:paraId="1C056835" w14:textId="768A12E7">
            <w:r w:rsidRPr="00553B97">
              <w:t xml:space="preserve">Provide all other names you have ever used, including aliases, maiden name, and nicknames.  If you need extra space to complete this section, use the space provided in </w:t>
            </w:r>
            <w:r w:rsidRPr="00553B97">
              <w:rPr>
                <w:b/>
              </w:rPr>
              <w:t xml:space="preserve">Part </w:t>
            </w:r>
            <w:r w:rsidR="00D545B4">
              <w:rPr>
                <w:b/>
              </w:rPr>
              <w:t>10</w:t>
            </w:r>
            <w:r w:rsidRPr="00553B97">
              <w:rPr>
                <w:b/>
              </w:rPr>
              <w:t>. Additional Information.</w:t>
            </w:r>
          </w:p>
          <w:p w:rsidR="008931AB" w:rsidRPr="00553B97" w:rsidP="008931AB" w14:paraId="167B6889" w14:textId="77777777"/>
          <w:p w:rsidR="008931AB" w:rsidRPr="00553B97" w:rsidP="008931AB" w14:paraId="17661ADA" w14:textId="77777777">
            <w:r w:rsidRPr="00553B97">
              <w:t>Family Name (Last Name)</w:t>
            </w:r>
            <w:r w:rsidRPr="00553B97">
              <w:br/>
              <w:t>Given Name (First Name)</w:t>
            </w:r>
            <w:r w:rsidRPr="00553B97">
              <w:br/>
              <w:t>Middle Name (if applicable)</w:t>
            </w:r>
            <w:r w:rsidRPr="00553B97">
              <w:br/>
            </w:r>
          </w:p>
          <w:p w:rsidR="008931AB" w:rsidRPr="00553B97" w:rsidP="008931AB" w14:paraId="4320D0D2" w14:textId="77777777">
            <w:r w:rsidRPr="00553B97">
              <w:rPr>
                <w:b/>
                <w:i/>
              </w:rPr>
              <w:t>Your Contact Information</w:t>
            </w:r>
          </w:p>
          <w:p w:rsidR="008931AB" w:rsidRPr="00553B97" w:rsidP="008931AB" w14:paraId="5CF7E7E5" w14:textId="77777777"/>
          <w:p w:rsidR="008931AB" w:rsidRPr="00553B97" w:rsidP="008931AB" w14:paraId="2D8833B4" w14:textId="77777777">
            <w:r w:rsidRPr="00553B97">
              <w:rPr>
                <w:b/>
              </w:rPr>
              <w:t>3.</w:t>
            </w:r>
            <w:r w:rsidRPr="00553B97">
              <w:t xml:space="preserve"> U.S. Mailing Address (if any)</w:t>
            </w:r>
            <w:r w:rsidRPr="00553B97">
              <w:br/>
              <w:t xml:space="preserve">In Care </w:t>
            </w:r>
            <w:r w:rsidRPr="00553B97">
              <w:t>Of</w:t>
            </w:r>
            <w:r w:rsidRPr="00553B97">
              <w:t xml:space="preserve"> Name (if any)</w:t>
            </w:r>
            <w:r w:rsidRPr="00553B97">
              <w:br/>
              <w:t>Street Number and Name</w:t>
            </w:r>
            <w:r w:rsidRPr="00553B97">
              <w:br/>
              <w:t xml:space="preserve">Apt. Ste. Flr. </w:t>
            </w:r>
          </w:p>
          <w:p w:rsidR="008931AB" w:rsidP="008931AB" w14:paraId="5D344F5D" w14:textId="409777B9">
            <w:r w:rsidRPr="00553B97">
              <w:t>Number</w:t>
            </w:r>
            <w:r w:rsidRPr="00553B97">
              <w:br/>
              <w:t>City or Town</w:t>
            </w:r>
            <w:r w:rsidRPr="00553B97">
              <w:tab/>
            </w:r>
            <w:r w:rsidRPr="00553B97">
              <w:br/>
              <w:t>State</w:t>
            </w:r>
            <w:r w:rsidRPr="00553B97">
              <w:tab/>
            </w:r>
            <w:r w:rsidRPr="00553B97">
              <w:br/>
              <w:t>ZIP Code</w:t>
            </w:r>
            <w:r w:rsidRPr="00553B97">
              <w:br/>
            </w:r>
          </w:p>
          <w:p w:rsidR="008931AB" w:rsidP="008931AB" w14:paraId="0DD8CCC7" w14:textId="5134963B"/>
          <w:p w:rsidR="008931AB" w:rsidRPr="00553B97" w:rsidP="008931AB" w14:paraId="69742827" w14:textId="77777777"/>
          <w:p w:rsidR="008931AB" w:rsidRPr="00553B97" w:rsidP="008931AB" w14:paraId="3AD58DDC" w14:textId="77777777">
            <w:pPr>
              <w:rPr>
                <w:b/>
              </w:rPr>
            </w:pPr>
            <w:r w:rsidRPr="00553B97">
              <w:rPr>
                <w:b/>
              </w:rPr>
              <w:t>[Page 2]</w:t>
            </w:r>
          </w:p>
          <w:p w:rsidR="008931AB" w:rsidRPr="00553B97" w:rsidP="008931AB" w14:paraId="2DAFFA0E" w14:textId="77777777"/>
          <w:p w:rsidR="008931AB" w:rsidRPr="00553B97" w:rsidP="008931AB" w14:paraId="5318A95A" w14:textId="77777777">
            <w:r w:rsidRPr="00553B97">
              <w:rPr>
                <w:b/>
              </w:rPr>
              <w:t>4.</w:t>
            </w:r>
            <w:r w:rsidRPr="00553B97">
              <w:t xml:space="preserve"> Is your current U.S. mailing address the same as your U.S. physical address? </w:t>
            </w:r>
          </w:p>
          <w:p w:rsidR="008931AB" w:rsidRPr="00553B97" w:rsidP="008931AB" w14:paraId="7425B95C" w14:textId="77777777">
            <w:r w:rsidRPr="00553B97">
              <w:t>Yes</w:t>
            </w:r>
          </w:p>
          <w:p w:rsidR="008931AB" w:rsidRPr="00553B97" w:rsidP="008931AB" w14:paraId="6644EC31" w14:textId="77777777">
            <w:r w:rsidRPr="00553B97">
              <w:t>No</w:t>
            </w:r>
          </w:p>
          <w:p w:rsidR="008931AB" w:rsidRPr="00553B97" w:rsidP="008931AB" w14:paraId="7D25F1AF" w14:textId="77777777"/>
          <w:p w:rsidR="008931AB" w:rsidRPr="00553B97" w:rsidP="008931AB" w14:paraId="33B5B744" w14:textId="77777777">
            <w:r w:rsidRPr="00553B97">
              <w:t xml:space="preserve">If you answered "No," provide your U.S. physical address in </w:t>
            </w:r>
            <w:r w:rsidRPr="00553B97">
              <w:rPr>
                <w:b/>
              </w:rPr>
              <w:t>Item Number 5.</w:t>
            </w:r>
            <w:r w:rsidRPr="00553B97">
              <w:t xml:space="preserve"> or your address abroad in </w:t>
            </w:r>
            <w:r w:rsidRPr="00553B97">
              <w:rPr>
                <w:b/>
              </w:rPr>
              <w:t>Item Number 6.</w:t>
            </w:r>
            <w:r w:rsidRPr="00553B97">
              <w:t>, as appropriate.</w:t>
            </w:r>
          </w:p>
          <w:p w:rsidR="008931AB" w:rsidRPr="00553B97" w:rsidP="008931AB" w14:paraId="5D448CBC" w14:textId="77777777"/>
          <w:p w:rsidR="008931AB" w:rsidP="008931AB" w14:paraId="200D0D39" w14:textId="77777777">
            <w:r w:rsidRPr="00553B97">
              <w:rPr>
                <w:b/>
              </w:rPr>
              <w:t>5.</w:t>
            </w:r>
            <w:r w:rsidRPr="00553B97">
              <w:t xml:space="preserve"> U.S. Physical Address (if any)</w:t>
            </w:r>
          </w:p>
          <w:p w:rsidR="008931AB" w:rsidRPr="00553B97" w:rsidP="008931AB" w14:paraId="29D7EAC1" w14:textId="28354E64">
            <w:r w:rsidRPr="00553B97">
              <w:br/>
              <w:t>Street Number and Name</w:t>
            </w:r>
            <w:r w:rsidRPr="00553B97">
              <w:br/>
              <w:t>Apt. Ste. Flr.</w:t>
            </w:r>
            <w:r w:rsidRPr="00553B97">
              <w:br/>
              <w:t>Number</w:t>
            </w:r>
            <w:r w:rsidRPr="00553B97">
              <w:br/>
              <w:t>City or Town</w:t>
            </w:r>
            <w:r w:rsidRPr="00553B97">
              <w:tab/>
            </w:r>
            <w:r w:rsidRPr="00553B97">
              <w:br/>
              <w:t>State</w:t>
            </w:r>
            <w:r w:rsidRPr="00553B97">
              <w:tab/>
            </w:r>
            <w:r w:rsidRPr="00553B97">
              <w:br/>
              <w:t>ZIP Code</w:t>
            </w:r>
            <w:r w:rsidRPr="00553B97">
              <w:br/>
            </w:r>
          </w:p>
          <w:p w:rsidR="008931AB" w:rsidRPr="00553B97" w:rsidP="008931AB" w14:paraId="5B55BB83" w14:textId="77777777">
            <w:r w:rsidRPr="00553B97">
              <w:rPr>
                <w:b/>
              </w:rPr>
              <w:t>6.</w:t>
            </w:r>
            <w:r w:rsidRPr="00553B97">
              <w:t xml:space="preserve"> Address Abroad (if any)</w:t>
            </w:r>
            <w:r w:rsidRPr="00553B97">
              <w:br/>
              <w:t>Street Number and Name</w:t>
            </w:r>
            <w:r w:rsidRPr="00553B97">
              <w:tab/>
            </w:r>
            <w:r w:rsidRPr="00553B97">
              <w:br/>
              <w:t>Apt. Ste. Flr.</w:t>
            </w:r>
            <w:r w:rsidRPr="00553B97">
              <w:br/>
              <w:t>Number</w:t>
            </w:r>
            <w:r w:rsidRPr="00553B97">
              <w:br/>
              <w:t>City or Town</w:t>
            </w:r>
            <w:r w:rsidRPr="00553B97">
              <w:tab/>
            </w:r>
            <w:r w:rsidRPr="00553B97">
              <w:br/>
              <w:t>State</w:t>
            </w:r>
            <w:r w:rsidRPr="00553B97">
              <w:br/>
              <w:t>Province</w:t>
            </w:r>
            <w:r w:rsidRPr="00553B97">
              <w:br/>
              <w:t>Postal Code</w:t>
            </w:r>
            <w:r w:rsidRPr="00553B97">
              <w:br/>
              <w:t>Country</w:t>
            </w:r>
            <w:r w:rsidRPr="00553B97">
              <w:br/>
            </w:r>
          </w:p>
          <w:p w:rsidR="008931AB" w:rsidRPr="00553B97" w:rsidP="008931AB" w14:paraId="030782C9" w14:textId="77777777">
            <w:r w:rsidRPr="00553B97">
              <w:rPr>
                <w:b/>
              </w:rPr>
              <w:t>7.</w:t>
            </w:r>
            <w:r w:rsidRPr="00553B97">
              <w:t xml:space="preserve"> Daytime Telephone Number</w:t>
            </w:r>
          </w:p>
          <w:p w:rsidR="008931AB" w:rsidRPr="00553B97" w:rsidP="008931AB" w14:paraId="5231059A" w14:textId="77777777">
            <w:r w:rsidRPr="00553B97">
              <w:rPr>
                <w:b/>
              </w:rPr>
              <w:t>8.</w:t>
            </w:r>
            <w:r w:rsidRPr="00553B97">
              <w:t xml:space="preserve"> Mobile Telephone Number (if any)</w:t>
            </w:r>
          </w:p>
          <w:p w:rsidR="008931AB" w:rsidRPr="00553B97" w:rsidP="008931AB" w14:paraId="3DB0C1B6" w14:textId="77777777">
            <w:r w:rsidRPr="00553B97">
              <w:rPr>
                <w:b/>
              </w:rPr>
              <w:t>9.</w:t>
            </w:r>
            <w:r w:rsidRPr="00553B97">
              <w:t xml:space="preserve"> Email Address (if any)</w:t>
            </w:r>
          </w:p>
          <w:p w:rsidR="008931AB" w:rsidRPr="00553B97" w:rsidP="008931AB" w14:paraId="410428A7" w14:textId="77777777">
            <w:pPr>
              <w:rPr>
                <w:b/>
                <w:i/>
              </w:rPr>
            </w:pPr>
            <w:r w:rsidRPr="00553B97">
              <w:br/>
            </w:r>
            <w:r w:rsidRPr="00553B97">
              <w:rPr>
                <w:b/>
                <w:i/>
              </w:rPr>
              <w:t>Information About Your U.S. Citizenship</w:t>
            </w:r>
          </w:p>
          <w:p w:rsidR="008931AB" w:rsidRPr="00553B97" w:rsidP="008931AB" w14:paraId="579857B9" w14:textId="77777777"/>
          <w:p w:rsidR="008931AB" w:rsidRPr="00553B97" w:rsidP="008931AB" w14:paraId="0A6A31DF" w14:textId="77777777">
            <w:r w:rsidRPr="00553B97">
              <w:rPr>
                <w:b/>
              </w:rPr>
              <w:t>10.</w:t>
            </w:r>
            <w:r w:rsidRPr="00553B97">
              <w:t xml:space="preserve">  USCIS Online Account Number (if any)</w:t>
            </w:r>
          </w:p>
          <w:p w:rsidR="008931AB" w:rsidRPr="00553B97" w:rsidP="008931AB" w14:paraId="2707ED70" w14:textId="77777777"/>
          <w:p w:rsidR="008931AB" w:rsidRPr="00553B97" w:rsidP="008931AB" w14:paraId="762CA8B7" w14:textId="77777777">
            <w:r w:rsidRPr="00553B97">
              <w:rPr>
                <w:b/>
              </w:rPr>
              <w:t>11.</w:t>
            </w:r>
            <w:r w:rsidRPr="00553B97">
              <w:t xml:space="preserve"> Date of Birth (mm/dd/yyyy)</w:t>
            </w:r>
            <w:r w:rsidRPr="00553B97">
              <w:br/>
            </w:r>
          </w:p>
          <w:p w:rsidR="003D60CB" w:rsidP="008931AB" w14:paraId="39657FA6" w14:textId="77777777">
            <w:r w:rsidRPr="00553B97">
              <w:rPr>
                <w:b/>
              </w:rPr>
              <w:t xml:space="preserve">12. </w:t>
            </w:r>
            <w:r w:rsidRPr="00553B97">
              <w:t>City/Town/Village of Birth</w:t>
            </w:r>
            <w:r w:rsidRPr="00553B97">
              <w:br/>
            </w:r>
            <w:r w:rsidRPr="00553B97">
              <w:rPr>
                <w:b/>
              </w:rPr>
              <w:t>13.</w:t>
            </w:r>
            <w:r w:rsidRPr="00553B97">
              <w:t xml:space="preserve"> State or Province of Birth</w:t>
            </w:r>
            <w:r w:rsidRPr="00553B97">
              <w:br/>
            </w:r>
            <w:r w:rsidRPr="00553B97">
              <w:rPr>
                <w:b/>
              </w:rPr>
              <w:t>14.</w:t>
            </w:r>
            <w:r w:rsidRPr="00553B97">
              <w:t xml:space="preserve"> Country of Birth</w:t>
            </w:r>
          </w:p>
          <w:p w:rsidR="003D60CB" w:rsidP="008931AB" w14:paraId="53691402" w14:textId="77777777"/>
          <w:p w:rsidR="008931AB" w:rsidRPr="00553B97" w:rsidP="008931AB" w14:paraId="40039A37" w14:textId="05DEE7A3">
            <w:r w:rsidRPr="00553B97">
              <w:br/>
            </w:r>
          </w:p>
          <w:p w:rsidR="008931AB" w:rsidRPr="00553B97" w:rsidP="008931AB" w14:paraId="653FF92F" w14:textId="77777777">
            <w:r w:rsidRPr="00553B97">
              <w:rPr>
                <w:b/>
              </w:rPr>
              <w:t>15.</w:t>
            </w:r>
            <w:r w:rsidRPr="00553B97">
              <w:t xml:space="preserve"> How did you obtain your U.S. citizenship?</w:t>
            </w:r>
            <w:r w:rsidRPr="00553B97">
              <w:br/>
              <w:t>Birth</w:t>
            </w:r>
            <w:r w:rsidRPr="00553B97">
              <w:tab/>
            </w:r>
            <w:r w:rsidRPr="00553B97">
              <w:br/>
              <w:t>Parents</w:t>
            </w:r>
            <w:r w:rsidRPr="00553B97">
              <w:br/>
              <w:t>Naturalization</w:t>
            </w:r>
            <w:r w:rsidRPr="00553B97">
              <w:br/>
            </w:r>
          </w:p>
          <w:p w:rsidR="008931AB" w:rsidRPr="00553B97" w:rsidP="008931AB" w14:paraId="62476BAB" w14:textId="77777777">
            <w:r w:rsidRPr="00553B97">
              <w:rPr>
                <w:b/>
              </w:rPr>
              <w:t>A.</w:t>
            </w:r>
            <w:r w:rsidRPr="00553B97">
              <w:t xml:space="preserve"> If you obtained your citizenship through your parents, have you obtained a Certificate of Citizenship in your own name? </w:t>
            </w:r>
          </w:p>
          <w:p w:rsidR="008931AB" w:rsidRPr="00553B97" w:rsidP="008931AB" w14:paraId="68FA7907" w14:textId="77777777">
            <w:r w:rsidRPr="00553B97">
              <w:t>Yes</w:t>
            </w:r>
          </w:p>
          <w:p w:rsidR="008931AB" w:rsidRPr="00553B97" w:rsidP="008931AB" w14:paraId="6C01EFAF" w14:textId="77777777">
            <w:r w:rsidRPr="00553B97">
              <w:t>No</w:t>
            </w:r>
          </w:p>
          <w:p w:rsidR="008931AB" w:rsidRPr="00553B97" w:rsidP="008931AB" w14:paraId="21550D3A" w14:textId="77777777"/>
          <w:p w:rsidR="008931AB" w:rsidRPr="00553B97" w:rsidP="008931AB" w14:paraId="56E93F43" w14:textId="77777777">
            <w:r w:rsidRPr="00553B97">
              <w:t xml:space="preserve">If you answered "Yes," provide the following information about your Certificate of Citizenship: </w:t>
            </w:r>
          </w:p>
          <w:p w:rsidR="008931AB" w:rsidRPr="00553B97" w:rsidP="008931AB" w14:paraId="4D2CDB56" w14:textId="77777777"/>
          <w:p w:rsidR="008931AB" w:rsidRPr="00553B97" w:rsidP="008931AB" w14:paraId="4CE73E98" w14:textId="77777777">
            <w:r w:rsidRPr="00553B97">
              <w:t xml:space="preserve">Your Name </w:t>
            </w:r>
            <w:r w:rsidRPr="00553B97">
              <w:t>On</w:t>
            </w:r>
            <w:r w:rsidRPr="00553B97">
              <w:t xml:space="preserve"> the Certificate of Citizenship </w:t>
            </w:r>
            <w:r w:rsidRPr="00553B97">
              <w:br/>
            </w:r>
          </w:p>
          <w:p w:rsidR="008931AB" w:rsidRPr="00553B97" w:rsidP="008931AB" w14:paraId="5E592A94" w14:textId="77777777">
            <w:r w:rsidRPr="00553B97">
              <w:t>Family Name (Last Name)</w:t>
            </w:r>
            <w:r w:rsidRPr="00553B97">
              <w:tab/>
            </w:r>
            <w:r w:rsidRPr="00553B97">
              <w:br/>
              <w:t>Given Name (First Name)</w:t>
            </w:r>
            <w:r w:rsidRPr="00553B97">
              <w:tab/>
            </w:r>
            <w:r w:rsidRPr="00553B97">
              <w:br/>
              <w:t>Middle Name (if applicable)</w:t>
            </w:r>
          </w:p>
          <w:p w:rsidR="008931AB" w:rsidRPr="00553B97" w:rsidP="008931AB" w14:paraId="1DC3560C" w14:textId="77777777">
            <w:r w:rsidRPr="00553B97">
              <w:br/>
              <w:t>Alien Registration Number (A-Number) (if any)</w:t>
            </w:r>
            <w:r w:rsidRPr="00553B97">
              <w:br/>
              <w:t>Certificate of Citizenship Number</w:t>
            </w:r>
            <w:r w:rsidRPr="00553B97">
              <w:br/>
              <w:t xml:space="preserve">Date of Issuance (mm/dd/yyyy)  </w:t>
            </w:r>
            <w:r w:rsidRPr="00553B97">
              <w:br/>
              <w:t>Place of Issuance</w:t>
            </w:r>
          </w:p>
          <w:p w:rsidR="008931AB" w:rsidP="008931AB" w14:paraId="69C8BB83" w14:textId="5A444CB2"/>
          <w:p w:rsidR="008931AB" w:rsidP="008931AB" w14:paraId="093F3769" w14:textId="593D7C74"/>
          <w:p w:rsidR="008931AB" w:rsidRPr="00553B97" w:rsidP="008931AB" w14:paraId="26DC48A8" w14:textId="77777777"/>
          <w:p w:rsidR="008931AB" w:rsidRPr="00553B97" w:rsidP="008931AB" w14:paraId="54CE706C" w14:textId="77777777">
            <w:r w:rsidRPr="00553B97">
              <w:rPr>
                <w:b/>
              </w:rPr>
              <w:t>[Page 3]</w:t>
            </w:r>
          </w:p>
          <w:p w:rsidR="008931AB" w:rsidRPr="00553B97" w:rsidP="008931AB" w14:paraId="0EBBC54A" w14:textId="77777777"/>
          <w:p w:rsidR="008931AB" w:rsidRPr="00553B97" w:rsidP="008931AB" w14:paraId="548C6A7E" w14:textId="77777777">
            <w:r w:rsidRPr="00553B97">
              <w:rPr>
                <w:b/>
              </w:rPr>
              <w:t>B.</w:t>
            </w:r>
            <w:r w:rsidRPr="00553B97">
              <w:t xml:space="preserve"> If you obtained your citizenship through naturalization, provide the following information about your Certificate of Naturalization:</w:t>
            </w:r>
          </w:p>
          <w:p w:rsidR="008931AB" w:rsidRPr="00553B97" w:rsidP="008931AB" w14:paraId="29DE4FF9" w14:textId="77777777"/>
          <w:p w:rsidR="008931AB" w:rsidRPr="00553B97" w:rsidP="008931AB" w14:paraId="50AEC205" w14:textId="77777777">
            <w:r w:rsidRPr="00553B97">
              <w:t xml:space="preserve">Your Name </w:t>
            </w:r>
            <w:r w:rsidRPr="00553B97">
              <w:t>On</w:t>
            </w:r>
            <w:r w:rsidRPr="00553B97">
              <w:t xml:space="preserve"> The Certificate of </w:t>
            </w:r>
            <w:r w:rsidRPr="00553B97">
              <w:rPr>
                <w:rStyle w:val="Red"/>
                <w:color w:val="auto"/>
              </w:rPr>
              <w:t>Naturalization</w:t>
            </w:r>
            <w:r w:rsidRPr="00553B97">
              <w:t xml:space="preserve"> </w:t>
            </w:r>
            <w:r w:rsidRPr="00553B97">
              <w:br/>
              <w:t>Family Name (Last Name)</w:t>
            </w:r>
            <w:r w:rsidRPr="00553B97">
              <w:br/>
              <w:t>Given Name (First Name)</w:t>
            </w:r>
            <w:r w:rsidRPr="00553B97">
              <w:br/>
              <w:t>Middle Name (if applicable)</w:t>
            </w:r>
          </w:p>
          <w:p w:rsidR="008931AB" w:rsidRPr="00553B97" w:rsidP="008931AB" w14:paraId="5B562D5B" w14:textId="77777777">
            <w:r w:rsidRPr="00553B97">
              <w:br/>
              <w:t>A-Number (if any)</w:t>
            </w:r>
            <w:r w:rsidRPr="00553B97">
              <w:br/>
              <w:t>Certificate of Naturalization Number</w:t>
            </w:r>
            <w:r w:rsidRPr="00553B97">
              <w:br/>
              <w:t>Date of Naturalization (mm/dd/yyyy)</w:t>
            </w:r>
            <w:r w:rsidRPr="00553B97">
              <w:br/>
              <w:t>Place of Naturalization</w:t>
            </w:r>
          </w:p>
          <w:p w:rsidR="008931AB" w:rsidRPr="00553B97" w:rsidP="008931AB" w14:paraId="1416D959" w14:textId="77777777"/>
          <w:p w:rsidR="008931AB" w:rsidRPr="00553B97" w:rsidP="008931AB" w14:paraId="4B9CE447" w14:textId="77777777">
            <w:r w:rsidRPr="00553B97">
              <w:rPr>
                <w:b/>
              </w:rPr>
              <w:t>16.</w:t>
            </w:r>
            <w:r w:rsidRPr="00553B97">
              <w:t xml:space="preserve"> Have you </w:t>
            </w:r>
            <w:r w:rsidRPr="00553B97">
              <w:rPr>
                <w:b/>
              </w:rPr>
              <w:t xml:space="preserve">EVER </w:t>
            </w:r>
            <w:r w:rsidRPr="00553B97">
              <w:t>renounced or</w:t>
            </w:r>
            <w:r w:rsidRPr="00553B97">
              <w:rPr>
                <w:b/>
              </w:rPr>
              <w:t xml:space="preserve"> </w:t>
            </w:r>
            <w:r w:rsidRPr="00553B97">
              <w:t xml:space="preserve">lost U.S. citizenship or has anyone you obtained citizenship through (such as your parent or grandparent) </w:t>
            </w:r>
            <w:r w:rsidRPr="00553B97">
              <w:rPr>
                <w:b/>
              </w:rPr>
              <w:t>EVER</w:t>
            </w:r>
            <w:r w:rsidRPr="00553B97">
              <w:t xml:space="preserve"> lost U.S. citizenship? </w:t>
            </w:r>
          </w:p>
          <w:p w:rsidR="008931AB" w:rsidRPr="00553B97" w:rsidP="008931AB" w14:paraId="5CEE536E" w14:textId="77777777">
            <w:r w:rsidRPr="00553B97">
              <w:t>Yes</w:t>
            </w:r>
          </w:p>
          <w:p w:rsidR="008931AB" w:rsidRPr="00553B97" w:rsidP="008931AB" w14:paraId="3E03826C" w14:textId="77777777">
            <w:r w:rsidRPr="00553B97">
              <w:t>No</w:t>
            </w:r>
          </w:p>
          <w:p w:rsidR="008931AB" w:rsidRPr="00553B97" w:rsidP="008931AB" w14:paraId="27AF2C72" w14:textId="77777777"/>
          <w:p w:rsidR="008931AB" w:rsidRPr="00553B97" w:rsidP="008931AB" w14:paraId="0648E8A2" w14:textId="49058086">
            <w:r w:rsidRPr="00553B97">
              <w:rPr>
                <w:b/>
              </w:rPr>
              <w:t>NOTE:</w:t>
            </w:r>
            <w:r w:rsidRPr="00553B97">
              <w:t xml:space="preserve">  If you answered "Yes,” provide a detailed explanation in the space provided in </w:t>
            </w:r>
            <w:r w:rsidRPr="00553B97">
              <w:rPr>
                <w:b/>
              </w:rPr>
              <w:t xml:space="preserve">Part </w:t>
            </w:r>
            <w:r w:rsidR="00D545B4">
              <w:rPr>
                <w:b/>
              </w:rPr>
              <w:t>10</w:t>
            </w:r>
            <w:r w:rsidRPr="00553B97">
              <w:rPr>
                <w:b/>
              </w:rPr>
              <w:t>. Additional Information</w:t>
            </w:r>
            <w:r w:rsidRPr="00553B97">
              <w:t xml:space="preserve">. </w:t>
            </w:r>
          </w:p>
          <w:p w:rsidR="008931AB" w:rsidRPr="00553B97" w:rsidP="008931AB" w14:paraId="361152D0" w14:textId="77777777">
            <w:pPr>
              <w:rPr>
                <w:b/>
              </w:rPr>
            </w:pPr>
          </w:p>
          <w:p w:rsidR="008931AB" w:rsidRPr="00553B97" w:rsidP="008931AB" w14:paraId="51A2C5BC" w14:textId="77777777">
            <w:r w:rsidRPr="00553B97">
              <w:rPr>
                <w:b/>
              </w:rPr>
              <w:t>17.</w:t>
            </w:r>
            <w:r w:rsidRPr="00553B97">
              <w:t xml:space="preserve"> What is your marital status?</w:t>
            </w:r>
            <w:r w:rsidRPr="00553B97">
              <w:br/>
              <w:t>Single</w:t>
            </w:r>
          </w:p>
          <w:p w:rsidR="008931AB" w:rsidRPr="00553B97" w:rsidP="008931AB" w14:paraId="6C88A4C5" w14:textId="77777777">
            <w:r w:rsidRPr="00553B97">
              <w:t>Married</w:t>
            </w:r>
          </w:p>
          <w:p w:rsidR="008931AB" w:rsidRPr="00553B97" w:rsidP="008931AB" w14:paraId="512613D9" w14:textId="77777777">
            <w:r w:rsidRPr="00553B97">
              <w:t>Separated</w:t>
            </w:r>
          </w:p>
          <w:p w:rsidR="008931AB" w:rsidRPr="00553B97" w:rsidP="008931AB" w14:paraId="3CD45675" w14:textId="77777777">
            <w:r w:rsidRPr="00553B97">
              <w:t>Divorced</w:t>
            </w:r>
          </w:p>
          <w:p w:rsidR="008931AB" w:rsidRPr="00553B97" w:rsidP="008931AB" w14:paraId="39058C30" w14:textId="77777777">
            <w:r w:rsidRPr="00553B97">
              <w:t>Widowed</w:t>
            </w:r>
          </w:p>
          <w:p w:rsidR="008931AB" w:rsidRPr="00553B97" w:rsidP="008931AB" w14:paraId="24DFE46E" w14:textId="77777777"/>
          <w:p w:rsidR="008931AB" w:rsidRPr="00553B97" w:rsidP="008931AB" w14:paraId="3C4B2561" w14:textId="77777777">
            <w:r w:rsidRPr="00553B97">
              <w:rPr>
                <w:b/>
              </w:rPr>
              <w:t>18.</w:t>
            </w:r>
            <w:r w:rsidRPr="00553B97">
              <w:t xml:space="preserve"> How many times have you been married (including your current marriage, if applicable)?</w:t>
            </w:r>
          </w:p>
          <w:p w:rsidR="008931AB" w:rsidRPr="00553B97" w:rsidP="008931AB" w14:paraId="29E5D6C7" w14:textId="77777777"/>
          <w:p w:rsidR="008931AB" w:rsidRPr="00553B97" w:rsidP="008931AB" w14:paraId="716D5047" w14:textId="77777777">
            <w:r w:rsidRPr="00553B97">
              <w:rPr>
                <w:b/>
              </w:rPr>
              <w:t>NOTE:</w:t>
            </w:r>
            <w:r w:rsidRPr="00553B97">
              <w:t xml:space="preserve"> If you are not currently married, skip to </w:t>
            </w:r>
            <w:r w:rsidRPr="00553B97">
              <w:rPr>
                <w:b/>
              </w:rPr>
              <w:t>Item Number 30.</w:t>
            </w:r>
            <w:r w:rsidRPr="00553B97">
              <w:br/>
            </w:r>
          </w:p>
          <w:p w:rsidR="008931AB" w:rsidRPr="00553B97" w:rsidP="008931AB" w14:paraId="09ADB8A5" w14:textId="77777777">
            <w:r w:rsidRPr="00553B97">
              <w:rPr>
                <w:b/>
                <w:i/>
              </w:rPr>
              <w:t>Information About Your Current Marriage</w:t>
            </w:r>
          </w:p>
          <w:p w:rsidR="008931AB" w:rsidRPr="00553B97" w:rsidP="008931AB" w14:paraId="6891475D" w14:textId="77777777"/>
          <w:p w:rsidR="008931AB" w:rsidRPr="00553B97" w:rsidP="008931AB" w14:paraId="286BA82F" w14:textId="77777777">
            <w:r w:rsidRPr="00553B97">
              <w:rPr>
                <w:b/>
              </w:rPr>
              <w:t>19.</w:t>
            </w:r>
            <w:r w:rsidRPr="00553B97">
              <w:t xml:space="preserve"> Date of Current Marriage (mm/dd/yyyy)  </w:t>
            </w:r>
            <w:r w:rsidRPr="00553B97">
              <w:br/>
            </w:r>
          </w:p>
          <w:p w:rsidR="008931AB" w:rsidRPr="00553B97" w:rsidP="008931AB" w14:paraId="451FCE0B" w14:textId="77777777">
            <w:r w:rsidRPr="00553B97">
              <w:rPr>
                <w:b/>
              </w:rPr>
              <w:t>20.</w:t>
            </w:r>
            <w:r w:rsidRPr="00553B97">
              <w:t xml:space="preserve"> Place Where Current Marriage Occurred</w:t>
            </w:r>
          </w:p>
          <w:p w:rsidR="008931AB" w:rsidRPr="00553B97" w:rsidP="008931AB" w14:paraId="0911E7A7" w14:textId="75AC18F6">
            <w:r w:rsidRPr="00553B97">
              <w:br/>
            </w:r>
            <w:r w:rsidRPr="00553B97">
              <w:rPr>
                <w:b/>
              </w:rPr>
              <w:t>21.</w:t>
            </w:r>
            <w:r w:rsidRPr="00553B97">
              <w:t xml:space="preserve"> Name of Your Current Spouse</w:t>
            </w:r>
          </w:p>
          <w:p w:rsidR="003D60CB" w:rsidP="008931AB" w14:paraId="4F9488BF" w14:textId="77777777">
            <w:r w:rsidRPr="00553B97">
              <w:br/>
              <w:t>Family Name (Last Name)</w:t>
            </w:r>
            <w:r w:rsidRPr="00553B97">
              <w:tab/>
            </w:r>
            <w:r w:rsidRPr="00553B97">
              <w:br/>
              <w:t>Given Name (First Name)</w:t>
            </w:r>
            <w:r w:rsidRPr="00553B97">
              <w:tab/>
            </w:r>
            <w:r w:rsidRPr="00553B97">
              <w:br/>
              <w:t>Middle Name (if applicable)</w:t>
            </w:r>
            <w:r w:rsidRPr="00553B97">
              <w:br/>
            </w:r>
          </w:p>
          <w:p w:rsidR="003D60CB" w:rsidP="008931AB" w14:paraId="3FB58220" w14:textId="77777777"/>
          <w:p w:rsidR="008931AB" w:rsidRPr="00553B97" w:rsidP="008931AB" w14:paraId="0EF098B5" w14:textId="104EF263">
            <w:r w:rsidRPr="00553B97">
              <w:br/>
            </w:r>
            <w:r w:rsidRPr="00553B97">
              <w:rPr>
                <w:b/>
              </w:rPr>
              <w:t>22.</w:t>
            </w:r>
            <w:r w:rsidRPr="00553B97">
              <w:t xml:space="preserve"> Other Names Your Current Spouse Has Used (if any)</w:t>
            </w:r>
          </w:p>
          <w:p w:rsidR="008931AB" w:rsidRPr="00553B97" w:rsidP="008931AB" w14:paraId="3F1F2395" w14:textId="77777777"/>
          <w:p w:rsidR="008931AB" w:rsidRPr="00553B97" w:rsidP="008931AB" w14:paraId="28A4DE14" w14:textId="1EC35CC4">
            <w:r w:rsidRPr="00553B97">
              <w:t xml:space="preserve">Provide all other names your spouse has ever used, including aliases, maiden name, and nicknames.  If you need extra space to complete this section, use the space provided in </w:t>
            </w:r>
            <w:r w:rsidRPr="00553B97">
              <w:rPr>
                <w:b/>
              </w:rPr>
              <w:t xml:space="preserve">Part </w:t>
            </w:r>
            <w:r w:rsidR="00D545B4">
              <w:rPr>
                <w:b/>
              </w:rPr>
              <w:t>10</w:t>
            </w:r>
            <w:r w:rsidRPr="00553B97">
              <w:rPr>
                <w:b/>
              </w:rPr>
              <w:t>. Additional Information.</w:t>
            </w:r>
          </w:p>
          <w:p w:rsidR="008931AB" w:rsidRPr="00553B97" w:rsidP="008931AB" w14:paraId="57E85BAA" w14:textId="77777777"/>
          <w:p w:rsidR="008931AB" w:rsidRPr="00553B97" w:rsidP="008931AB" w14:paraId="08115DA8" w14:textId="77777777">
            <w:r w:rsidRPr="00553B97">
              <w:t>Family Name (Last Name)</w:t>
            </w:r>
            <w:r w:rsidRPr="00553B97">
              <w:br/>
              <w:t>Given Name (First Name)</w:t>
            </w:r>
            <w:r w:rsidRPr="00553B97">
              <w:br/>
              <w:t>Middle Name (if applicable)</w:t>
            </w:r>
          </w:p>
          <w:p w:rsidR="008931AB" w:rsidRPr="00553B97" w:rsidP="008931AB" w14:paraId="1D42A1CB" w14:textId="77777777"/>
          <w:p w:rsidR="008931AB" w:rsidRPr="00553B97" w:rsidP="008931AB" w14:paraId="20459F39" w14:textId="77777777">
            <w:r w:rsidRPr="00553B97">
              <w:rPr>
                <w:b/>
              </w:rPr>
              <w:t>23.</w:t>
            </w:r>
            <w:r w:rsidRPr="00553B97">
              <w:t xml:space="preserve"> Information About Your Current Spouse</w:t>
            </w:r>
          </w:p>
          <w:p w:rsidR="008931AB" w:rsidRPr="00553B97" w:rsidP="008931AB" w14:paraId="29FA0335" w14:textId="77777777">
            <w:r w:rsidRPr="00553B97">
              <w:br/>
              <w:t xml:space="preserve">Spouse’s Date of Birth (mm/dd/yyyy)  </w:t>
            </w:r>
            <w:r w:rsidRPr="00553B97">
              <w:br/>
              <w:t>Spouse’s A-Number (if any)</w:t>
            </w:r>
          </w:p>
          <w:p w:rsidR="008931AB" w:rsidRPr="00553B97" w:rsidP="008931AB" w14:paraId="7759D640" w14:textId="77777777">
            <w:pPr>
              <w:rPr>
                <w:b/>
              </w:rPr>
            </w:pPr>
            <w:r w:rsidRPr="00553B97">
              <w:t>Spouse’s USCIS Online Account Number (if any)</w:t>
            </w:r>
          </w:p>
          <w:p w:rsidR="008931AB" w:rsidRPr="00553B97" w:rsidP="008931AB" w14:paraId="4C7D58D3" w14:textId="77777777">
            <w:r w:rsidRPr="00553B97">
              <w:t>Spouse’s City/Town/Village of Birth</w:t>
            </w:r>
            <w:r w:rsidRPr="00553B97">
              <w:br/>
              <w:t>Spouse’s State or Province of Birth</w:t>
            </w:r>
            <w:r w:rsidRPr="00553B97">
              <w:br/>
              <w:t>Spouse’s Country of Birth</w:t>
            </w:r>
          </w:p>
          <w:p w:rsidR="008931AB" w:rsidP="008931AB" w14:paraId="7FC56EFD" w14:textId="66468D7A"/>
          <w:p w:rsidR="008931AB" w:rsidP="008931AB" w14:paraId="3BAE61C1" w14:textId="2BE8FA30"/>
          <w:p w:rsidR="008931AB" w:rsidRPr="00553B97" w:rsidP="008931AB" w14:paraId="23D2CB72" w14:textId="77777777"/>
          <w:p w:rsidR="008931AB" w:rsidRPr="00553B97" w:rsidP="008931AB" w14:paraId="543FE608" w14:textId="77777777">
            <w:pPr>
              <w:rPr>
                <w:b/>
              </w:rPr>
            </w:pPr>
            <w:r w:rsidRPr="00553B97">
              <w:rPr>
                <w:b/>
              </w:rPr>
              <w:t>[Page 4]</w:t>
            </w:r>
          </w:p>
          <w:p w:rsidR="008931AB" w:rsidRPr="00553B97" w:rsidP="008931AB" w14:paraId="3268A024" w14:textId="77777777">
            <w:r w:rsidRPr="00553B97">
              <w:br/>
              <w:t>Is your spouse a U.S. citizen? Yes No</w:t>
            </w:r>
          </w:p>
          <w:p w:rsidR="008931AB" w:rsidRPr="00553B97" w:rsidP="008931AB" w14:paraId="72D459BF" w14:textId="77777777">
            <w:r w:rsidRPr="00553B97">
              <w:t xml:space="preserve">If you answered “Yes,” how did your spouse obtain citizenship? </w:t>
            </w:r>
          </w:p>
          <w:p w:rsidR="008931AB" w:rsidRPr="00553B97" w:rsidP="008931AB" w14:paraId="5783D7F7" w14:textId="77777777">
            <w:r w:rsidRPr="00553B97">
              <w:t>Birth</w:t>
            </w:r>
          </w:p>
          <w:p w:rsidR="008931AB" w:rsidRPr="00553B97" w:rsidP="008931AB" w14:paraId="78010800" w14:textId="77777777">
            <w:r w:rsidRPr="00553B97">
              <w:t>Naturalization</w:t>
            </w:r>
          </w:p>
          <w:p w:rsidR="008931AB" w:rsidRPr="00553B97" w:rsidP="008931AB" w14:paraId="5A9CF012" w14:textId="77777777">
            <w:r w:rsidRPr="00553B97">
              <w:t>Parents</w:t>
            </w:r>
          </w:p>
          <w:p w:rsidR="008931AB" w:rsidRPr="00553B97" w:rsidP="008931AB" w14:paraId="51B2B6FC" w14:textId="77777777"/>
          <w:p w:rsidR="008931AB" w:rsidRPr="00553B97" w:rsidP="008931AB" w14:paraId="5022B039" w14:textId="77777777">
            <w:r w:rsidRPr="00553B97">
              <w:t>If you answered “No,” provide your spouse’s current U.S. immigration status:</w:t>
            </w:r>
            <w:r w:rsidRPr="00553B97">
              <w:br/>
            </w:r>
          </w:p>
          <w:p w:rsidR="008931AB" w:rsidRPr="00553B97" w:rsidP="008931AB" w14:paraId="5DCF49E8" w14:textId="77777777">
            <w:r w:rsidRPr="00553B97">
              <w:rPr>
                <w:b/>
              </w:rPr>
              <w:t>24.</w:t>
            </w:r>
            <w:r w:rsidRPr="00553B97">
              <w:t xml:space="preserve"> How many times has your current spouse been married (including your current marriage, if applicable)?</w:t>
            </w:r>
          </w:p>
          <w:p w:rsidR="008931AB" w:rsidRPr="00553B97" w:rsidP="008931AB" w14:paraId="745322E5" w14:textId="77777777">
            <w:r w:rsidRPr="00553B97">
              <w:br/>
            </w:r>
            <w:r w:rsidRPr="00553B97">
              <w:rPr>
                <w:b/>
                <w:i/>
              </w:rPr>
              <w:t>Your Spouse’s Contact Information</w:t>
            </w:r>
          </w:p>
          <w:p w:rsidR="008931AB" w:rsidRPr="00553B97" w:rsidP="008931AB" w14:paraId="346E8E53" w14:textId="77777777"/>
          <w:p w:rsidR="008931AB" w:rsidRPr="00553B97" w:rsidP="008931AB" w14:paraId="1056C59F" w14:textId="77777777">
            <w:r w:rsidRPr="00553B97">
              <w:rPr>
                <w:b/>
              </w:rPr>
              <w:t>25.</w:t>
            </w:r>
            <w:r w:rsidRPr="00553B97">
              <w:t xml:space="preserve"> Does your current spouse reside with you? </w:t>
            </w:r>
          </w:p>
          <w:p w:rsidR="008931AB" w:rsidRPr="00553B97" w:rsidP="008931AB" w14:paraId="6BE81277" w14:textId="77777777">
            <w:r w:rsidRPr="00553B97">
              <w:t>Yes</w:t>
            </w:r>
          </w:p>
          <w:p w:rsidR="008931AB" w:rsidRPr="00553B97" w:rsidP="008931AB" w14:paraId="411957CA" w14:textId="77777777">
            <w:r w:rsidRPr="00553B97">
              <w:t xml:space="preserve">No  </w:t>
            </w:r>
          </w:p>
          <w:p w:rsidR="008931AB" w:rsidRPr="00553B97" w:rsidP="008931AB" w14:paraId="0449C444" w14:textId="77777777">
            <w:r w:rsidRPr="00553B97">
              <w:br/>
              <w:t xml:space="preserve">If you answered "No," provide your current spouse's physical address in </w:t>
            </w:r>
            <w:r w:rsidRPr="00553B97">
              <w:rPr>
                <w:b/>
              </w:rPr>
              <w:t>Item Number 26.</w:t>
            </w:r>
            <w:r w:rsidRPr="00553B97">
              <w:rPr>
                <w:b/>
              </w:rPr>
              <w:br/>
            </w:r>
          </w:p>
          <w:p w:rsidR="008931AB" w:rsidRPr="00553B97" w:rsidP="008931AB" w14:paraId="1CFB1D0D" w14:textId="77777777">
            <w:r w:rsidRPr="00553B97">
              <w:rPr>
                <w:b/>
              </w:rPr>
              <w:t>26.</w:t>
            </w:r>
            <w:r w:rsidRPr="00553B97">
              <w:t xml:space="preserve"> Your Current Spouse's Physical Address (if applicable)</w:t>
            </w:r>
            <w:r w:rsidRPr="00553B97">
              <w:br/>
              <w:t>Street Number and Name</w:t>
            </w:r>
            <w:r w:rsidRPr="00553B97">
              <w:tab/>
            </w:r>
            <w:r w:rsidRPr="00553B97">
              <w:br/>
              <w:t>Apt. Ste. Flr.</w:t>
            </w:r>
            <w:r w:rsidRPr="00553B97">
              <w:br/>
              <w:t>Number</w:t>
            </w:r>
            <w:r w:rsidRPr="00553B97">
              <w:br/>
              <w:t xml:space="preserve">City or Town </w:t>
            </w:r>
          </w:p>
          <w:p w:rsidR="008931AB" w:rsidRPr="00553B97" w:rsidP="008931AB" w14:paraId="689645F9" w14:textId="77777777">
            <w:r w:rsidRPr="00553B97">
              <w:t>State</w:t>
            </w:r>
            <w:r w:rsidRPr="00553B97">
              <w:tab/>
            </w:r>
            <w:r w:rsidRPr="00553B97">
              <w:br/>
              <w:t>ZIP Code</w:t>
            </w:r>
            <w:r w:rsidRPr="00553B97">
              <w:br/>
              <w:t>Province</w:t>
            </w:r>
            <w:r w:rsidRPr="00553B97">
              <w:br/>
              <w:t>Postal Code</w:t>
            </w:r>
            <w:r w:rsidRPr="00553B97">
              <w:tab/>
            </w:r>
            <w:r w:rsidRPr="00553B97">
              <w:br/>
              <w:t>Country</w:t>
            </w:r>
          </w:p>
          <w:p w:rsidR="008931AB" w:rsidRPr="00553B97" w:rsidP="008931AB" w14:paraId="680761E2" w14:textId="77777777"/>
          <w:p w:rsidR="008931AB" w:rsidRPr="00553B97" w:rsidP="008931AB" w14:paraId="7E4301AD" w14:textId="77777777">
            <w:r w:rsidRPr="00553B97">
              <w:rPr>
                <w:b/>
              </w:rPr>
              <w:t>27.</w:t>
            </w:r>
            <w:r w:rsidRPr="00553B97">
              <w:t xml:space="preserve"> Your Spouse’s Daytime Telephone Number</w:t>
            </w:r>
          </w:p>
          <w:p w:rsidR="008931AB" w:rsidRPr="00553B97" w:rsidP="008931AB" w14:paraId="6BA43D3C" w14:textId="77777777">
            <w:r w:rsidRPr="00553B97">
              <w:rPr>
                <w:b/>
              </w:rPr>
              <w:t>28.</w:t>
            </w:r>
            <w:r w:rsidRPr="00553B97">
              <w:t xml:space="preserve"> Your Spouse’s Mobile Telephone Number (if any)</w:t>
            </w:r>
          </w:p>
          <w:p w:rsidR="008931AB" w:rsidRPr="00553B97" w:rsidP="008931AB" w14:paraId="16CE1C83" w14:textId="77777777">
            <w:r w:rsidRPr="00553B97">
              <w:rPr>
                <w:b/>
              </w:rPr>
              <w:t>29.</w:t>
            </w:r>
            <w:r w:rsidRPr="00553B97">
              <w:t xml:space="preserve"> Your Spouse’s Email Address (if any)</w:t>
            </w:r>
          </w:p>
          <w:p w:rsidR="008931AB" w:rsidP="008931AB" w14:paraId="7C288ED9" w14:textId="77777777"/>
          <w:p w:rsidR="003D60CB" w:rsidP="008931AB" w14:paraId="34BEF870" w14:textId="77777777"/>
          <w:p w:rsidR="003D60CB" w:rsidRPr="00553B97" w:rsidP="008931AB" w14:paraId="4A109DAE" w14:textId="77777777"/>
          <w:p w:rsidR="008931AB" w:rsidRPr="00553B97" w:rsidP="008931AB" w14:paraId="3AFD230D" w14:textId="77777777">
            <w:r w:rsidRPr="00553B97">
              <w:rPr>
                <w:b/>
                <w:i/>
              </w:rPr>
              <w:t>Additional Household Members</w:t>
            </w:r>
          </w:p>
          <w:p w:rsidR="008931AB" w:rsidRPr="00553B97" w:rsidP="008931AB" w14:paraId="1C368C42" w14:textId="77777777"/>
          <w:p w:rsidR="008931AB" w:rsidRPr="00553B97" w:rsidP="008931AB" w14:paraId="73AF6DFB" w14:textId="77777777">
            <w:r w:rsidRPr="00553B97">
              <w:rPr>
                <w:b/>
              </w:rPr>
              <w:t>30.</w:t>
            </w:r>
            <w:r w:rsidRPr="00553B97">
              <w:t xml:space="preserve"> How many persons 18 years of age or older (other than your spouse if married) reside with you?</w:t>
            </w:r>
          </w:p>
          <w:p w:rsidR="008931AB" w:rsidRPr="00553B97" w:rsidP="008931AB" w14:paraId="2C1B2441" w14:textId="77777777"/>
          <w:p w:rsidR="008931AB" w:rsidRPr="00553B97" w:rsidP="008931AB" w14:paraId="284AA503" w14:textId="77777777">
            <w:r w:rsidRPr="00553B97">
              <w:t xml:space="preserve">If you answered "1" or more, you </w:t>
            </w:r>
            <w:r w:rsidRPr="00553B97">
              <w:rPr>
                <w:b/>
              </w:rPr>
              <w:t>MUST</w:t>
            </w:r>
            <w:r w:rsidRPr="00553B97">
              <w:t xml:space="preserve"> complete Form I-600A/I-600 Supplement 1, Listing of Adult Member of the Household, for each person.</w:t>
            </w:r>
          </w:p>
          <w:p w:rsidR="008931AB" w:rsidRPr="00553B97" w:rsidP="008931AB" w14:paraId="52A91DEF" w14:textId="77777777"/>
          <w:p w:rsidR="008931AB" w:rsidRPr="00553B97" w:rsidP="008931AB" w14:paraId="3CEE3C5B" w14:textId="696826CC">
            <w:r w:rsidRPr="00553B97">
              <w:rPr>
                <w:b/>
              </w:rPr>
              <w:t>31.</w:t>
            </w:r>
            <w:r w:rsidRPr="00553B97">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553B97">
              <w:rPr>
                <w:b/>
              </w:rPr>
              <w:t xml:space="preserve">Part </w:t>
            </w:r>
            <w:r w:rsidR="00D545B4">
              <w:rPr>
                <w:b/>
              </w:rPr>
              <w:t>10</w:t>
            </w:r>
            <w:r w:rsidRPr="00553B97">
              <w:rPr>
                <w:b/>
              </w:rPr>
              <w:t>. Additional Information.</w:t>
            </w:r>
          </w:p>
          <w:p w:rsidR="008931AB" w:rsidRPr="00553B97" w:rsidP="008931AB" w14:paraId="1A8E436E" w14:textId="77777777"/>
          <w:p w:rsidR="008931AB" w:rsidRPr="00553B97" w:rsidP="008931AB" w14:paraId="5EBD9AAA" w14:textId="77777777">
            <w:r w:rsidRPr="00553B97">
              <w:rPr>
                <w:b/>
              </w:rPr>
              <w:t>[Table 5 entries]</w:t>
            </w:r>
          </w:p>
          <w:p w:rsidR="008931AB" w:rsidRPr="00553B97" w:rsidP="008931AB" w14:paraId="2AE36571" w14:textId="77777777">
            <w:r w:rsidRPr="00553B97">
              <w:rPr>
                <w:b/>
              </w:rPr>
              <w:t>Name</w:t>
            </w:r>
            <w:r w:rsidRPr="00553B97">
              <w:t xml:space="preserve"> (First/Middle/Last)</w:t>
            </w:r>
          </w:p>
          <w:p w:rsidR="008931AB" w:rsidRPr="00553B97" w:rsidP="008931AB" w14:paraId="70B7794A" w14:textId="77777777">
            <w:r w:rsidRPr="00553B97">
              <w:rPr>
                <w:b/>
              </w:rPr>
              <w:t xml:space="preserve">Date of Birth </w:t>
            </w:r>
            <w:r w:rsidRPr="00553B97">
              <w:t>(mm/dd/yyyy)</w:t>
            </w:r>
          </w:p>
          <w:p w:rsidR="008931AB" w:rsidRPr="00553B97" w:rsidP="008931AB" w14:paraId="49B4F289" w14:textId="77777777">
            <w:r w:rsidRPr="00553B97">
              <w:rPr>
                <w:b/>
              </w:rPr>
              <w:t>Country of Birth</w:t>
            </w:r>
          </w:p>
          <w:p w:rsidR="008931AB" w:rsidRPr="00553B97" w:rsidP="008931AB" w14:paraId="3DC945EA" w14:textId="77777777">
            <w:r w:rsidRPr="00553B97">
              <w:rPr>
                <w:b/>
              </w:rPr>
              <w:t>A-Number</w:t>
            </w:r>
            <w:r w:rsidRPr="00553B97">
              <w:t xml:space="preserve"> (if any)</w:t>
            </w:r>
          </w:p>
          <w:p w:rsidR="008931AB" w:rsidRPr="00553B97" w:rsidP="008931AB" w14:paraId="6D8BFB2C" w14:textId="77777777">
            <w:r w:rsidRPr="00553B97">
              <w:rPr>
                <w:b/>
              </w:rPr>
              <w:t>Relationship to You</w:t>
            </w:r>
            <w:r w:rsidRPr="00553B97">
              <w:t xml:space="preserve"> (if any)</w:t>
            </w:r>
          </w:p>
          <w:p w:rsidR="008931AB" w:rsidP="008931AB" w14:paraId="2E2FA6AB" w14:textId="16728509"/>
          <w:p w:rsidR="00421BCC" w:rsidP="008931AB" w14:paraId="42665A39" w14:textId="6BA02022"/>
          <w:p w:rsidR="00421BCC" w:rsidRPr="00553B97" w:rsidP="008931AB" w14:paraId="78FDB9F9" w14:textId="77777777"/>
          <w:p w:rsidR="008931AB" w:rsidRPr="00553B97" w:rsidP="008931AB" w14:paraId="7519C64F" w14:textId="77777777">
            <w:r w:rsidRPr="00553B97">
              <w:rPr>
                <w:b/>
              </w:rPr>
              <w:t>[Page 5]</w:t>
            </w:r>
          </w:p>
          <w:p w:rsidR="008931AB" w:rsidRPr="00553B97" w:rsidP="008931AB" w14:paraId="78D9BCE2" w14:textId="77777777"/>
          <w:p w:rsidR="008931AB" w:rsidRPr="00553B97" w:rsidP="008931AB" w14:paraId="5430116D" w14:textId="77777777">
            <w:pPr>
              <w:rPr>
                <w:b/>
                <w:i/>
              </w:rPr>
            </w:pPr>
            <w:r w:rsidRPr="00553B97">
              <w:rPr>
                <w:b/>
                <w:i/>
              </w:rPr>
              <w:t>Information About Prior Filings or Adoptions</w:t>
            </w:r>
          </w:p>
          <w:p w:rsidR="008931AB" w:rsidRPr="00553B97" w:rsidP="008931AB" w14:paraId="53196F05" w14:textId="77777777">
            <w:pPr>
              <w:rPr>
                <w:i/>
              </w:rPr>
            </w:pPr>
          </w:p>
          <w:p w:rsidR="008931AB" w:rsidRPr="00553B97" w:rsidP="008931AB" w14:paraId="11C4E64A" w14:textId="77777777">
            <w:r w:rsidRPr="00553B97">
              <w:t xml:space="preserve">If you need extra space to complete </w:t>
            </w:r>
            <w:r w:rsidRPr="00553B97">
              <w:rPr>
                <w:b/>
              </w:rPr>
              <w:t>Item Numbers 32. - 37.,</w:t>
            </w:r>
            <w:r w:rsidRPr="00553B97">
              <w:t xml:space="preserve"> use the space provided in </w:t>
            </w:r>
            <w:r w:rsidRPr="00553B97">
              <w:rPr>
                <w:b/>
              </w:rPr>
              <w:t>Part 9. Additional Information.</w:t>
            </w:r>
          </w:p>
          <w:p w:rsidR="008931AB" w:rsidRPr="00553B97" w:rsidP="008931AB" w14:paraId="49C365B2" w14:textId="77777777">
            <w:pPr>
              <w:rPr>
                <w:b/>
              </w:rPr>
            </w:pPr>
          </w:p>
          <w:p w:rsidR="008931AB" w:rsidRPr="00553B97" w:rsidP="008931AB" w14:paraId="68213C12" w14:textId="77777777">
            <w:r w:rsidRPr="00553B97">
              <w:rPr>
                <w:b/>
              </w:rPr>
              <w:t>32.</w:t>
            </w:r>
            <w:r w:rsidRPr="00553B97">
              <w:t xml:space="preserve"> Have you ever previously filed Form I-600A, Form I-600, Petition to Classify Orphan as an Immediate Relative, Form I-800A, Application for Determination of Suitability to Adopt a Child </w:t>
            </w:r>
            <w:r w:rsidRPr="00553B97">
              <w:t>From</w:t>
            </w:r>
            <w:r w:rsidRPr="00553B97">
              <w:t xml:space="preserve"> a Convention Country, or Form I-800, Petition to Classify Convention Adoptee as an Immediate Relative? Yes  No</w:t>
            </w:r>
            <w:r w:rsidRPr="00553B97">
              <w:br/>
            </w:r>
          </w:p>
          <w:p w:rsidR="008931AB" w:rsidRPr="00553B97" w:rsidP="008931AB" w14:paraId="5E0A79A5" w14:textId="77777777">
            <w:r w:rsidRPr="00553B97">
              <w:t xml:space="preserve">If </w:t>
            </w:r>
            <w:r w:rsidRPr="00553B97">
              <w:rPr>
                <w:rStyle w:val="Red"/>
                <w:color w:val="auto"/>
              </w:rPr>
              <w:t>you answered</w:t>
            </w:r>
            <w:r w:rsidRPr="00553B97">
              <w:t xml:space="preserve"> "Yes," provide the following information for </w:t>
            </w:r>
            <w:r w:rsidRPr="00553B97">
              <w:rPr>
                <w:b/>
              </w:rPr>
              <w:t>EACH</w:t>
            </w:r>
            <w:r w:rsidRPr="00553B97">
              <w:t xml:space="preserve"> petition and/or application:</w:t>
            </w:r>
            <w:r w:rsidRPr="00553B97">
              <w:br/>
            </w:r>
          </w:p>
          <w:p w:rsidR="008931AB" w:rsidRPr="00553B97" w:rsidP="008931AB" w14:paraId="52E9997D" w14:textId="77777777">
            <w:r w:rsidRPr="00553B97">
              <w:t>Type of Application/Petition Filed:</w:t>
            </w:r>
          </w:p>
          <w:p w:rsidR="008931AB" w:rsidRPr="00553B97" w:rsidP="008931AB" w14:paraId="66B2357D" w14:textId="77777777">
            <w:r w:rsidRPr="00553B97">
              <w:t>Form I-600A</w:t>
            </w:r>
          </w:p>
          <w:p w:rsidR="008931AB" w:rsidRPr="00553B97" w:rsidP="008931AB" w14:paraId="5DBAD785" w14:textId="77777777">
            <w:r w:rsidRPr="00553B97">
              <w:t>Form I-600</w:t>
            </w:r>
          </w:p>
          <w:p w:rsidR="008931AB" w:rsidRPr="00553B97" w:rsidP="008931AB" w14:paraId="63EB04B9" w14:textId="77777777">
            <w:r w:rsidRPr="00553B97">
              <w:t>Form I-800A</w:t>
            </w:r>
          </w:p>
          <w:p w:rsidR="008931AB" w:rsidRPr="00553B97" w:rsidP="008931AB" w14:paraId="4A210D44" w14:textId="77777777">
            <w:r w:rsidRPr="00553B97">
              <w:t>Form I-800</w:t>
            </w:r>
          </w:p>
          <w:p w:rsidR="008931AB" w:rsidRPr="00553B97" w:rsidP="008931AB" w14:paraId="7106BE4B" w14:textId="77777777">
            <w:r w:rsidRPr="00553B97">
              <w:t>Form I-130 (for an adopted child)</w:t>
            </w:r>
          </w:p>
          <w:p w:rsidR="008931AB" w:rsidRPr="00553B97" w:rsidP="008931AB" w14:paraId="2ABF4639" w14:textId="77777777"/>
          <w:p w:rsidR="008931AB" w:rsidRPr="00553B97" w:rsidP="008931AB" w14:paraId="06F5BFAB" w14:textId="77777777">
            <w:r w:rsidRPr="00553B97">
              <w:t>Result:</w:t>
            </w:r>
          </w:p>
          <w:p w:rsidR="008931AB" w:rsidRPr="00553B97" w:rsidP="008931AB" w14:paraId="1CC6B720" w14:textId="77777777">
            <w:r w:rsidRPr="00553B97">
              <w:t>Approved</w:t>
            </w:r>
          </w:p>
          <w:p w:rsidR="008931AB" w:rsidRPr="00553B97" w:rsidP="008931AB" w14:paraId="0E6BFC5A" w14:textId="77777777">
            <w:r w:rsidRPr="00553B97">
              <w:t>Denied</w:t>
            </w:r>
          </w:p>
          <w:p w:rsidR="008931AB" w:rsidRPr="00553B97" w:rsidP="008931AB" w14:paraId="5FBCC53C" w14:textId="77777777">
            <w:r w:rsidRPr="00553B97">
              <w:t>Withdrawn</w:t>
            </w:r>
          </w:p>
          <w:p w:rsidR="008931AB" w:rsidRPr="00553B97" w:rsidP="008931AB" w14:paraId="67E78601" w14:textId="77777777">
            <w:r w:rsidRPr="00553B97">
              <w:t>Revoked</w:t>
            </w:r>
          </w:p>
          <w:p w:rsidR="008931AB" w:rsidRPr="00553B97" w:rsidP="008931AB" w14:paraId="380CD431" w14:textId="77777777">
            <w:r w:rsidRPr="00553B97">
              <w:t>Other (please explain): [fillable field]</w:t>
            </w:r>
          </w:p>
          <w:p w:rsidR="008931AB" w:rsidRPr="00553B97" w:rsidP="008931AB" w14:paraId="5F3530FE" w14:textId="77777777">
            <w:r w:rsidRPr="00553B97">
              <w:t>Date (mm/dd/yyyy)</w:t>
            </w:r>
          </w:p>
          <w:p w:rsidR="008931AB" w:rsidRPr="00553B97" w:rsidP="008931AB" w14:paraId="16A56E45" w14:textId="77777777"/>
          <w:p w:rsidR="008931AB" w:rsidRPr="00553B97" w:rsidP="008931AB" w14:paraId="6384196B" w14:textId="77777777">
            <w:r w:rsidRPr="00553B97">
              <w:rPr>
                <w:b/>
              </w:rPr>
              <w:t>33.</w:t>
            </w:r>
            <w:r w:rsidRPr="00553B97">
              <w:t xml:space="preserve"> Have you previously completed a domestic adoption of a child within the U.S.?  Yes  No</w:t>
            </w:r>
          </w:p>
          <w:p w:rsidR="008931AB" w:rsidRPr="00553B97" w:rsidP="008931AB" w14:paraId="5DCFFB3B" w14:textId="77777777"/>
          <w:p w:rsidR="008931AB" w:rsidRPr="00553B97" w:rsidP="008931AB" w14:paraId="0EE5ECB7" w14:textId="77777777">
            <w:r w:rsidRPr="00553B97">
              <w:t xml:space="preserve">If you answered “Yes,” provide the following information for each completed domestic adoption of a child. </w:t>
            </w:r>
          </w:p>
          <w:p w:rsidR="008931AB" w:rsidRPr="00553B97" w:rsidP="008931AB" w14:paraId="25B6D9A3" w14:textId="77777777"/>
          <w:p w:rsidR="008931AB" w:rsidRPr="00553B97" w:rsidP="008931AB" w14:paraId="72C7FBAF" w14:textId="77777777">
            <w:r w:rsidRPr="00553B97">
              <w:t>State And Country Where Adoption Was Finalized</w:t>
            </w:r>
          </w:p>
          <w:p w:rsidR="008931AB" w:rsidRPr="00553B97" w:rsidP="008931AB" w14:paraId="7D0F4EA0" w14:textId="77777777"/>
          <w:p w:rsidR="008931AB" w:rsidRPr="00553B97" w:rsidP="008931AB" w14:paraId="4F483940" w14:textId="77777777">
            <w:r w:rsidRPr="00553B97">
              <w:t>Date Adoption Was Finalized (mm/dd/yyyy)</w:t>
            </w:r>
          </w:p>
          <w:p w:rsidR="008931AB" w:rsidP="008931AB" w14:paraId="20C92019" w14:textId="77777777"/>
          <w:p w:rsidR="00243ABD" w:rsidP="008931AB" w14:paraId="28121EFC" w14:textId="77777777"/>
          <w:p w:rsidR="00243ABD" w:rsidRPr="00553B97" w:rsidP="008931AB" w14:paraId="379F64F9" w14:textId="77777777"/>
          <w:p w:rsidR="008931AB" w:rsidRPr="00553B97" w:rsidP="008931AB" w14:paraId="5EE11C5F" w14:textId="77777777">
            <w:r w:rsidRPr="00553B97">
              <w:rPr>
                <w:b/>
              </w:rPr>
              <w:t>34.</w:t>
            </w:r>
            <w:r w:rsidRPr="00553B97">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rsidR="008931AB" w:rsidRPr="00553B97" w:rsidP="008931AB" w14:paraId="7D0A58AD" w14:textId="77777777"/>
          <w:p w:rsidR="008931AB" w:rsidRPr="00553B97" w:rsidP="008931AB" w14:paraId="10F8E1D5" w14:textId="77777777">
            <w:r w:rsidRPr="00553B97">
              <w:t>If you answered “Yes,” provide a detailed description of the disruption.</w:t>
            </w:r>
          </w:p>
          <w:p w:rsidR="008931AB" w:rsidRPr="00553B97" w:rsidP="008931AB" w14:paraId="36FC5AF5" w14:textId="77777777">
            <w:r w:rsidRPr="00553B97">
              <w:t>[Fillable field]</w:t>
            </w:r>
          </w:p>
          <w:p w:rsidR="008931AB" w:rsidRPr="00553B97" w:rsidP="008931AB" w14:paraId="0A3A33C9" w14:textId="77777777"/>
          <w:p w:rsidR="008931AB" w:rsidRPr="00553B97" w:rsidP="008931AB" w14:paraId="75E16422" w14:textId="77777777">
            <w:r w:rsidRPr="00553B97">
              <w:rPr>
                <w:b/>
              </w:rPr>
              <w:t>35.</w:t>
            </w:r>
            <w:r w:rsidRPr="00553B97">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008931AB" w:rsidRPr="00553B97" w:rsidP="008931AB" w14:paraId="62CB5C71" w14:textId="77777777"/>
          <w:p w:rsidR="008931AB" w:rsidRPr="00553B97" w:rsidP="008931AB" w14:paraId="2EA65110" w14:textId="77777777">
            <w:r w:rsidRPr="00553B97">
              <w:t xml:space="preserve">If you answered “Yes,” provide a detailed description of the dissolution. </w:t>
            </w:r>
          </w:p>
          <w:p w:rsidR="008931AB" w:rsidRPr="00553B97" w:rsidP="008931AB" w14:paraId="3D80AFE0" w14:textId="77777777">
            <w:r w:rsidRPr="00553B97">
              <w:t>[Fillable field]</w:t>
            </w:r>
          </w:p>
          <w:p w:rsidR="008931AB" w:rsidRPr="00553B97" w:rsidP="008931AB" w14:paraId="0CE7EEC8" w14:textId="77777777"/>
          <w:p w:rsidR="008931AB" w:rsidRPr="00553B97" w:rsidP="008931AB" w14:paraId="38C0304B" w14:textId="77777777">
            <w:r w:rsidRPr="00553B97">
              <w:rPr>
                <w:b/>
              </w:rPr>
              <w:t>36.</w:t>
            </w:r>
            <w:r w:rsidRPr="00553B97">
              <w:t xml:space="preserve"> Have you ever previously placed a child in the care of another person with the intent to transfer permanent custody of the child?  Yes No</w:t>
            </w:r>
          </w:p>
          <w:p w:rsidR="008931AB" w:rsidRPr="00553B97" w:rsidP="008931AB" w14:paraId="40098B95" w14:textId="77777777"/>
          <w:p w:rsidR="008931AB" w:rsidRPr="00553B97" w:rsidP="008931AB" w14:paraId="493CA0E7" w14:textId="77777777">
            <w:r w:rsidRPr="00553B97">
              <w:t>If you answered “Yes,” provide a detailed description of the placement.</w:t>
            </w:r>
          </w:p>
          <w:p w:rsidR="008931AB" w:rsidRPr="00553B97" w:rsidP="008931AB" w14:paraId="35F5AC97" w14:textId="77777777">
            <w:r w:rsidRPr="00553B97">
              <w:t>[Fillable field]</w:t>
            </w:r>
          </w:p>
          <w:p w:rsidR="008931AB" w:rsidRPr="00553B97" w:rsidP="008931AB" w14:paraId="2CEADB33" w14:textId="77777777"/>
          <w:p w:rsidR="008931AB" w:rsidRPr="00553B97" w:rsidP="008931AB" w14:paraId="48E7EBCC" w14:textId="77777777">
            <w:r w:rsidRPr="00553B97">
              <w:rPr>
                <w:b/>
              </w:rPr>
              <w:t>37.</w:t>
            </w:r>
            <w:r w:rsidRPr="00553B97">
              <w:t xml:space="preserve"> Have you ever received a child with the intent to gain permanent custody but without involving child welfare or other state/local authorities or following a state/local process?   Yes No</w:t>
            </w:r>
          </w:p>
          <w:p w:rsidR="008931AB" w:rsidRPr="00553B97" w:rsidP="008931AB" w14:paraId="044DDAC3" w14:textId="77777777"/>
          <w:p w:rsidR="008931AB" w:rsidRPr="00553B97" w:rsidP="008931AB" w14:paraId="39CE22AA" w14:textId="77777777">
            <w:r w:rsidRPr="00553B97">
              <w:t>If you answered “Yes,” provide a detailed description of the custody transfer.</w:t>
            </w:r>
          </w:p>
          <w:p w:rsidR="008931AB" w:rsidRPr="00553B97" w:rsidP="008931AB" w14:paraId="34149399" w14:textId="77777777">
            <w:r w:rsidRPr="00553B97">
              <w:t>[Fillable field]</w:t>
            </w:r>
          </w:p>
          <w:p w:rsidR="008931AB" w:rsidP="008931AB" w14:paraId="146F2522" w14:textId="6106F010"/>
          <w:p w:rsidR="00BB7522" w:rsidP="008931AB" w14:paraId="62349351" w14:textId="16046DC9"/>
          <w:p w:rsidR="00BB7522" w:rsidRPr="00553B97" w:rsidP="008931AB" w14:paraId="42F465F3" w14:textId="77777777"/>
          <w:p w:rsidR="008931AB" w:rsidRPr="00553B97" w:rsidP="008931AB" w14:paraId="06F046F2" w14:textId="77777777">
            <w:pPr>
              <w:rPr>
                <w:b/>
              </w:rPr>
            </w:pPr>
            <w:r w:rsidRPr="00553B97">
              <w:rPr>
                <w:b/>
              </w:rPr>
              <w:t>[Page 6]</w:t>
            </w:r>
          </w:p>
          <w:p w:rsidR="008931AB" w:rsidP="008931AB" w14:paraId="4ADE713A" w14:textId="77777777">
            <w:pPr>
              <w:rPr>
                <w:b/>
                <w:i/>
              </w:rPr>
            </w:pPr>
            <w:r w:rsidRPr="00553B97">
              <w:rPr>
                <w:b/>
                <w:i/>
              </w:rPr>
              <w:br/>
              <w:t>Duty of Disclosure</w:t>
            </w:r>
          </w:p>
          <w:p w:rsidR="00243ABD" w:rsidRPr="00553B97" w:rsidP="008931AB" w14:paraId="2FAB5D1D" w14:textId="77777777">
            <w:pPr>
              <w:rPr>
                <w:b/>
                <w:i/>
              </w:rPr>
            </w:pPr>
          </w:p>
          <w:p w:rsidR="008931AB" w:rsidRPr="00553B97" w:rsidP="008931AB" w14:paraId="52AAAA91" w14:textId="608F291D">
            <w:r w:rsidRPr="00553B97">
              <w:t>You and your spouse (if married),</w:t>
            </w:r>
            <w:r w:rsidRPr="00553B97">
              <w:t xml:space="preserve"> must answer the following questions.  See the </w:t>
            </w:r>
            <w:r w:rsidRPr="00553B97">
              <w:rPr>
                <w:b/>
              </w:rPr>
              <w:t>Duty of Disclosure</w:t>
            </w:r>
            <w:r w:rsidRPr="00553B97">
              <w:t xml:space="preserve"> section in the Form I-600A Instructions concerning your ongoing duty to disclose information in response to these questions.  If you or your spouse answer "Yes" to any of the questions in </w:t>
            </w:r>
            <w:r w:rsidRPr="00553B97">
              <w:rPr>
                <w:b/>
              </w:rPr>
              <w:t>Item Numbers 38. and 39.,</w:t>
            </w:r>
            <w:r w:rsidRPr="00553B97">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553B97">
              <w:rPr>
                <w:b/>
              </w:rPr>
              <w:t xml:space="preserve">Part </w:t>
            </w:r>
            <w:r w:rsidR="00D545B4">
              <w:rPr>
                <w:b/>
              </w:rPr>
              <w:t>10</w:t>
            </w:r>
            <w:r w:rsidRPr="00553B97">
              <w:rPr>
                <w:b/>
              </w:rPr>
              <w:t>. Additional Information.</w:t>
            </w:r>
            <w:r w:rsidRPr="00553B97">
              <w:t xml:space="preserve"> </w:t>
            </w:r>
          </w:p>
          <w:p w:rsidR="008931AB" w:rsidRPr="00553B97" w:rsidP="008931AB" w14:paraId="785E571C" w14:textId="77777777"/>
          <w:p w:rsidR="008931AB" w:rsidRPr="00553B97" w:rsidP="008931AB" w14:paraId="5640D697" w14:textId="77777777">
            <w:r w:rsidRPr="00553B97">
              <w:rPr>
                <w:b/>
              </w:rPr>
              <w:t>38.</w:t>
            </w:r>
            <w:r w:rsidRPr="00553B97">
              <w:t xml:space="preserve"> Have you </w:t>
            </w:r>
            <w:r w:rsidRPr="00553B97">
              <w:rPr>
                <w:b/>
              </w:rPr>
              <w:t>EVER</w:t>
            </w:r>
            <w:r w:rsidRPr="00553B97">
              <w:t>, whether in or outside the United States:</w:t>
            </w:r>
            <w:r w:rsidRPr="00553B97">
              <w:br/>
            </w:r>
          </w:p>
          <w:p w:rsidR="008931AB" w:rsidRPr="00553B97" w:rsidP="008931AB" w14:paraId="10753DCB" w14:textId="77777777">
            <w:r w:rsidRPr="00553B97">
              <w:rPr>
                <w:b/>
              </w:rPr>
              <w:t>A.</w:t>
            </w:r>
            <w:r w:rsidRPr="00553B97">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553B97">
              <w:t>other</w:t>
            </w:r>
            <w:r w:rsidRPr="00553B97">
              <w:t xml:space="preserve"> intoxicant.) Yes No</w:t>
            </w:r>
          </w:p>
          <w:p w:rsidR="008931AB" w:rsidP="008931AB" w14:paraId="7CD04D8A" w14:textId="34F80261"/>
          <w:p w:rsidR="00BB7522" w:rsidRPr="00553B97" w:rsidP="008931AB" w14:paraId="29801AAE" w14:textId="77777777"/>
          <w:p w:rsidR="008931AB" w:rsidP="008931AB" w14:paraId="5E3B9B32" w14:textId="77777777">
            <w:r w:rsidRPr="00553B97">
              <w:rPr>
                <w:b/>
              </w:rPr>
              <w:t>B.</w:t>
            </w:r>
            <w:r w:rsidRPr="00553B97">
              <w:t xml:space="preserve"> Received a pardon, amnesty, rehabilitation decree, other act of clemency, or similar action?  Yes No</w:t>
            </w:r>
            <w:r w:rsidRPr="00553B97">
              <w:br/>
            </w:r>
          </w:p>
          <w:p w:rsidR="00243ABD" w:rsidP="008931AB" w14:paraId="27393BF2" w14:textId="77777777"/>
          <w:p w:rsidR="00243ABD" w:rsidRPr="00553B97" w:rsidP="008931AB" w14:paraId="525B7882" w14:textId="77777777"/>
          <w:p w:rsidR="008931AB" w:rsidP="008931AB" w14:paraId="2FBDB4F1" w14:textId="328C5E14">
            <w:r w:rsidRPr="00553B97">
              <w:rPr>
                <w:b/>
              </w:rPr>
              <w:t>C.</w:t>
            </w:r>
            <w:r w:rsidRPr="00553B97">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00BB7522" w:rsidRPr="00553B97" w:rsidP="008931AB" w14:paraId="4E01E913" w14:textId="77777777"/>
          <w:p w:rsidR="008931AB" w:rsidRPr="00553B97" w:rsidP="008931AB" w14:paraId="1BD34AFC" w14:textId="77777777">
            <w:r w:rsidRPr="00553B97">
              <w:rPr>
                <w:b/>
              </w:rPr>
              <w:t>D.</w:t>
            </w:r>
            <w:r w:rsidRPr="00553B97">
              <w:t xml:space="preserve"> Been the subject of any investigation at any time, even if closed or unsubstantiated, by any child welfare agency, court, or other official authority in any state or foreign country concerning the abuse or neglect of any child?   Yes No</w:t>
            </w:r>
            <w:r w:rsidRPr="00553B97">
              <w:br/>
            </w:r>
          </w:p>
          <w:p w:rsidR="008931AB" w:rsidRPr="00553B97" w:rsidP="008931AB" w14:paraId="13F05953" w14:textId="77777777">
            <w:r w:rsidRPr="00553B97">
              <w:rPr>
                <w:b/>
              </w:rPr>
              <w:t>39.</w:t>
            </w:r>
            <w:r w:rsidRPr="00553B97">
              <w:t xml:space="preserve"> Has your spouse </w:t>
            </w:r>
            <w:r w:rsidRPr="00553B97">
              <w:rPr>
                <w:b/>
              </w:rPr>
              <w:t>EVER</w:t>
            </w:r>
            <w:r w:rsidRPr="00553B97">
              <w:t>, whether in or outside the United States:</w:t>
            </w:r>
            <w:r w:rsidRPr="00553B97">
              <w:br/>
            </w:r>
          </w:p>
          <w:p w:rsidR="008931AB" w:rsidP="008931AB" w14:paraId="069F8C57" w14:textId="3A576681">
            <w:r w:rsidRPr="00553B97">
              <w:rPr>
                <w:b/>
              </w:rPr>
              <w:t>A.</w:t>
            </w:r>
            <w:r w:rsidRPr="00553B97">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553B97">
              <w:t>other</w:t>
            </w:r>
            <w:r w:rsidRPr="00553B97">
              <w:t xml:space="preserve"> intoxicant.)  Yes No</w:t>
            </w:r>
            <w:r w:rsidRPr="00553B97">
              <w:br/>
            </w:r>
          </w:p>
          <w:p w:rsidR="00BB7522" w:rsidRPr="00553B97" w:rsidP="008931AB" w14:paraId="46042C38" w14:textId="77777777"/>
          <w:p w:rsidR="008931AB" w:rsidRPr="00553B97" w:rsidP="008931AB" w14:paraId="31D78826" w14:textId="77777777">
            <w:r w:rsidRPr="00553B97">
              <w:rPr>
                <w:b/>
              </w:rPr>
              <w:t>B.</w:t>
            </w:r>
            <w:r w:rsidRPr="00553B97">
              <w:t xml:space="preserve"> Received the beneficiary of a pardon, amnesty, rehabilitation decree, other act of clemency, or similar action?  Yes No</w:t>
            </w:r>
            <w:r w:rsidRPr="00553B97">
              <w:br/>
            </w:r>
          </w:p>
          <w:p w:rsidR="008931AB" w:rsidRPr="00553B97" w:rsidP="008931AB" w14:paraId="348EE988" w14:textId="77777777">
            <w:r w:rsidRPr="00553B97">
              <w:rPr>
                <w:b/>
              </w:rPr>
              <w:t>C.</w:t>
            </w:r>
            <w:r w:rsidRPr="00553B97">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553B97">
              <w:br/>
            </w:r>
          </w:p>
          <w:p w:rsidR="008931AB" w:rsidRPr="00553B97" w:rsidP="008931AB" w14:paraId="69A1C412" w14:textId="77777777">
            <w:r w:rsidRPr="00553B97">
              <w:rPr>
                <w:b/>
              </w:rPr>
              <w:t>D.</w:t>
            </w:r>
            <w:r w:rsidRPr="00553B97">
              <w:t xml:space="preserve"> Been the subject of any investigation at any time, even if closed or unsubstantiated, by any child welfare agency, court, or other official authority in any state or foreign country concerning the abuse or neglect of any child?  Yes No</w:t>
            </w:r>
          </w:p>
          <w:p w:rsidR="008931AB" w:rsidRPr="00553B97" w:rsidP="008931AB" w14:paraId="7DEBD32E" w14:textId="77777777"/>
        </w:tc>
        <w:tc>
          <w:tcPr>
            <w:tcW w:w="4095" w:type="dxa"/>
          </w:tcPr>
          <w:p w:rsidR="008931AB" w:rsidRPr="00553B97" w:rsidP="008931AB" w14:paraId="7F12E5DA" w14:textId="77777777">
            <w:r w:rsidRPr="00553B97">
              <w:rPr>
                <w:b/>
              </w:rPr>
              <w:t>[Page 1]</w:t>
            </w:r>
          </w:p>
          <w:p w:rsidR="008931AB" w:rsidP="008931AB" w14:paraId="52495B2C" w14:textId="1308D80E"/>
          <w:p w:rsidR="00A20F8C" w:rsidRPr="008943EF" w:rsidP="00A20F8C" w14:paraId="4F7089A1" w14:textId="5D783997">
            <w:r w:rsidRPr="008943EF">
              <w:rPr>
                <w:b/>
              </w:rPr>
              <w:t xml:space="preserve">Part </w:t>
            </w:r>
            <w:r w:rsidRPr="00447301">
              <w:rPr>
                <w:b/>
              </w:rPr>
              <w:t>2.</w:t>
            </w:r>
            <w:r w:rsidRPr="008943EF">
              <w:rPr>
                <w:b/>
              </w:rPr>
              <w:t xml:space="preserve">  Information About You </w:t>
            </w:r>
            <w:r w:rsidRPr="008943EF">
              <w:t>(Applicant)</w:t>
            </w:r>
          </w:p>
          <w:p w:rsidR="00A20F8C" w:rsidRPr="008943EF" w:rsidP="00A20F8C" w14:paraId="2B5CB849" w14:textId="77777777">
            <w:pPr>
              <w:rPr>
                <w:b/>
              </w:rPr>
            </w:pPr>
          </w:p>
          <w:p w:rsidR="00A20F8C" w:rsidRPr="008943EF" w:rsidP="00A20F8C" w14:paraId="1F169759" w14:textId="77777777">
            <w:r w:rsidRPr="008943EF">
              <w:rPr>
                <w:b/>
              </w:rPr>
              <w:t>1.</w:t>
            </w:r>
            <w:r w:rsidRPr="008943EF">
              <w:t xml:space="preserve">  Family Name (Last Name)</w:t>
            </w:r>
            <w:r w:rsidRPr="008943EF">
              <w:tab/>
            </w:r>
            <w:r w:rsidRPr="008943EF">
              <w:br/>
              <w:t>Given Name (First Name)</w:t>
            </w:r>
            <w:r w:rsidRPr="008943EF">
              <w:tab/>
            </w:r>
            <w:r w:rsidRPr="008943EF">
              <w:br/>
              <w:t>Middle Name (if applicable)</w:t>
            </w:r>
            <w:r w:rsidRPr="008943EF">
              <w:br/>
            </w:r>
          </w:p>
          <w:p w:rsidR="00A20F8C" w:rsidRPr="008943EF" w:rsidP="00A20F8C" w14:paraId="40B8E81B" w14:textId="77777777">
            <w:r w:rsidRPr="008943EF">
              <w:rPr>
                <w:b/>
              </w:rPr>
              <w:t>2.</w:t>
            </w:r>
            <w:r w:rsidRPr="008943EF">
              <w:t xml:space="preserve"> Other Names Used (if any)</w:t>
            </w:r>
          </w:p>
          <w:p w:rsidR="0005005F" w:rsidRPr="008943EF" w:rsidP="008931AB" w14:paraId="1305C169" w14:textId="77777777"/>
          <w:p w:rsidR="008931AB" w:rsidRPr="00282AD1" w:rsidP="008931AB" w14:paraId="6CEBBFEB" w14:textId="685B68ED">
            <w:bookmarkStart w:id="1" w:name="_Hlk132123180"/>
            <w:r w:rsidRPr="008943EF">
              <w:t xml:space="preserve">Provide all other names you have ever used, including aliases, maiden name, and nicknames.  If you need extra space to complete this section, use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w:t>
            </w:r>
            <w:r w:rsidRPr="00282AD1">
              <w:rPr>
                <w:b/>
              </w:rPr>
              <w:t xml:space="preserve"> Information</w:t>
            </w:r>
            <w:r w:rsidRPr="0005005F">
              <w:rPr>
                <w:bCs/>
              </w:rPr>
              <w:t>.</w:t>
            </w:r>
          </w:p>
          <w:bookmarkEnd w:id="1"/>
          <w:p w:rsidR="008931AB" w:rsidRPr="00282AD1" w:rsidP="008931AB" w14:paraId="2B2E8179" w14:textId="77777777"/>
          <w:p w:rsidR="0005005F" w:rsidRPr="0005005F" w:rsidP="0005005F" w14:paraId="43C82EB5" w14:textId="77777777">
            <w:pPr>
              <w:rPr>
                <w:bCs/>
              </w:rPr>
            </w:pPr>
            <w:r w:rsidRPr="0005005F">
              <w:rPr>
                <w:bCs/>
              </w:rPr>
              <w:t>[no change]</w:t>
            </w:r>
          </w:p>
          <w:p w:rsidR="008931AB" w:rsidP="008931AB" w14:paraId="1CDDBF49" w14:textId="77777777"/>
          <w:p w:rsidR="0005005F" w:rsidP="008931AB" w14:paraId="3AB0182D" w14:textId="77777777"/>
          <w:p w:rsidR="0005005F" w:rsidP="008931AB" w14:paraId="58DC862D" w14:textId="77777777"/>
          <w:p w:rsidR="0005005F" w:rsidP="008931AB" w14:paraId="01879417" w14:textId="77777777"/>
          <w:p w:rsidR="0005005F" w:rsidP="008931AB" w14:paraId="63B1A7DE" w14:textId="77777777"/>
          <w:p w:rsidR="0005005F" w:rsidP="008931AB" w14:paraId="25135B27" w14:textId="77777777"/>
          <w:p w:rsidR="0005005F" w:rsidP="008931AB" w14:paraId="74BC0C53" w14:textId="77777777"/>
          <w:p w:rsidR="0005005F" w:rsidP="008931AB" w14:paraId="0D086C23" w14:textId="77777777"/>
          <w:p w:rsidR="0005005F" w:rsidP="008931AB" w14:paraId="7E890C9E" w14:textId="77777777"/>
          <w:p w:rsidR="0005005F" w:rsidP="008931AB" w14:paraId="17A1FB66" w14:textId="77777777"/>
          <w:p w:rsidR="0005005F" w:rsidP="008931AB" w14:paraId="648730E3" w14:textId="77777777"/>
          <w:p w:rsidR="0005005F" w:rsidP="008931AB" w14:paraId="6BA7AC07" w14:textId="77777777"/>
          <w:p w:rsidR="0005005F" w:rsidP="008931AB" w14:paraId="0304F3DF" w14:textId="77777777"/>
          <w:p w:rsidR="0005005F" w:rsidP="008931AB" w14:paraId="0070EB9A" w14:textId="77777777"/>
          <w:p w:rsidR="0005005F" w:rsidP="008931AB" w14:paraId="1E6ABB83" w14:textId="77777777"/>
          <w:p w:rsidR="0005005F" w:rsidP="008931AB" w14:paraId="40CA60AC" w14:textId="77777777"/>
          <w:p w:rsidR="003D60CB" w:rsidRPr="00553B97" w:rsidP="003D60CB" w14:paraId="1237ADA3" w14:textId="77777777">
            <w:pPr>
              <w:rPr>
                <w:b/>
              </w:rPr>
            </w:pPr>
            <w:r w:rsidRPr="00553B97">
              <w:rPr>
                <w:b/>
              </w:rPr>
              <w:t>[Page 2]</w:t>
            </w:r>
          </w:p>
          <w:p w:rsidR="0005005F" w:rsidP="008931AB" w14:paraId="4D270F9C" w14:textId="77777777"/>
          <w:p w:rsidR="0005005F" w:rsidP="008931AB" w14:paraId="7D25ECFB" w14:textId="77777777"/>
          <w:p w:rsidR="0005005F" w:rsidP="008931AB" w14:paraId="7110414A" w14:textId="77777777"/>
          <w:p w:rsidR="0005005F" w:rsidP="008931AB" w14:paraId="04AF05D7" w14:textId="77777777"/>
          <w:p w:rsidR="0005005F" w:rsidP="008931AB" w14:paraId="5787E047" w14:textId="77777777"/>
          <w:p w:rsidR="0005005F" w:rsidP="008931AB" w14:paraId="3A70327A" w14:textId="77777777"/>
          <w:p w:rsidR="0005005F" w:rsidP="008931AB" w14:paraId="1E3E7545" w14:textId="77777777"/>
          <w:p w:rsidR="0005005F" w:rsidP="008931AB" w14:paraId="16DCC60E" w14:textId="77777777"/>
          <w:p w:rsidR="0005005F" w:rsidP="008931AB" w14:paraId="620CED6D" w14:textId="77777777"/>
          <w:p w:rsidR="0005005F" w:rsidP="008931AB" w14:paraId="10C7E027" w14:textId="77777777"/>
          <w:p w:rsidR="0005005F" w:rsidRPr="00282AD1" w:rsidP="008931AB" w14:paraId="52077E99" w14:textId="77777777"/>
          <w:p w:rsidR="008931AB" w:rsidP="008931AB" w14:paraId="020010AA" w14:textId="77777777">
            <w:bookmarkStart w:id="2" w:name="_Hlk132123192"/>
            <w:r w:rsidRPr="00282AD1">
              <w:rPr>
                <w:b/>
              </w:rPr>
              <w:t>5.</w:t>
            </w:r>
            <w:r w:rsidRPr="00282AD1">
              <w:t xml:space="preserve"> U.S. Physical Address (if any)</w:t>
            </w:r>
            <w:r w:rsidRPr="00282AD1">
              <w:br/>
            </w:r>
            <w:r w:rsidRPr="008931AB">
              <w:rPr>
                <w:color w:val="FF0000"/>
              </w:rPr>
              <w:t xml:space="preserve">In Care </w:t>
            </w:r>
            <w:r w:rsidRPr="008931AB">
              <w:rPr>
                <w:color w:val="FF0000"/>
              </w:rPr>
              <w:t>Of</w:t>
            </w:r>
            <w:r w:rsidRPr="008931AB">
              <w:rPr>
                <w:color w:val="FF0000"/>
              </w:rPr>
              <w:t xml:space="preserve"> Name (if any)</w:t>
            </w:r>
          </w:p>
          <w:bookmarkEnd w:id="2"/>
          <w:p w:rsidR="008931AB" w:rsidRPr="00282AD1" w:rsidP="008931AB" w14:paraId="578C05A0" w14:textId="77777777">
            <w:r w:rsidRPr="00282AD1">
              <w:t>Street Number and Name</w:t>
            </w:r>
            <w:r w:rsidRPr="00282AD1">
              <w:br/>
              <w:t>Apt. Ste. Flr.</w:t>
            </w:r>
            <w:r w:rsidRPr="00282AD1">
              <w:br/>
              <w:t>Number</w:t>
            </w:r>
            <w:r w:rsidRPr="00282AD1">
              <w:br/>
              <w:t>City or Town</w:t>
            </w:r>
            <w:r w:rsidRPr="00282AD1">
              <w:tab/>
            </w:r>
            <w:r w:rsidRPr="00282AD1">
              <w:br/>
              <w:t>State</w:t>
            </w:r>
            <w:r w:rsidRPr="00282AD1">
              <w:tab/>
            </w:r>
            <w:r w:rsidRPr="00282AD1">
              <w:br/>
              <w:t>ZIP Code</w:t>
            </w:r>
            <w:r w:rsidRPr="00282AD1">
              <w:br/>
            </w:r>
          </w:p>
          <w:p w:rsidR="0005005F" w:rsidRPr="0005005F" w:rsidP="0005005F" w14:paraId="7CEC072F" w14:textId="77777777">
            <w:pPr>
              <w:rPr>
                <w:bCs/>
              </w:rPr>
            </w:pPr>
            <w:r w:rsidRPr="0005005F">
              <w:rPr>
                <w:bCs/>
              </w:rPr>
              <w:t>[no change]</w:t>
            </w:r>
          </w:p>
          <w:p w:rsidR="008931AB" w:rsidP="008931AB" w14:paraId="6DAABFD0" w14:textId="4B68575A"/>
          <w:p w:rsidR="0005005F" w:rsidP="008931AB" w14:paraId="7C1BE0EA" w14:textId="77777777"/>
          <w:p w:rsidR="0005005F" w:rsidP="008931AB" w14:paraId="429C2A3A" w14:textId="77777777"/>
          <w:p w:rsidR="0005005F" w:rsidP="008931AB" w14:paraId="2B12FDEC" w14:textId="77777777"/>
          <w:p w:rsidR="0005005F" w:rsidP="008931AB" w14:paraId="127285CF" w14:textId="77777777"/>
          <w:p w:rsidR="0005005F" w:rsidP="008931AB" w14:paraId="7D4218EB" w14:textId="77777777"/>
          <w:p w:rsidR="0005005F" w:rsidP="008931AB" w14:paraId="345C4F37" w14:textId="77777777"/>
          <w:p w:rsidR="0005005F" w:rsidP="008931AB" w14:paraId="2D4FE3B2" w14:textId="77777777"/>
          <w:p w:rsidR="0005005F" w:rsidP="008931AB" w14:paraId="02B065C2" w14:textId="77777777"/>
          <w:p w:rsidR="0005005F" w:rsidP="008931AB" w14:paraId="4DB694DB" w14:textId="77777777"/>
          <w:p w:rsidR="0005005F" w:rsidP="008931AB" w14:paraId="0289A044" w14:textId="77777777"/>
          <w:p w:rsidR="0005005F" w:rsidP="008931AB" w14:paraId="36EA6559" w14:textId="77777777"/>
          <w:p w:rsidR="0005005F" w:rsidP="008931AB" w14:paraId="466077C4" w14:textId="77777777"/>
          <w:p w:rsidR="0005005F" w:rsidP="008931AB" w14:paraId="765187A1" w14:textId="77777777"/>
          <w:p w:rsidR="00D545B4" w:rsidP="008931AB" w14:paraId="7C61808F" w14:textId="77777777"/>
          <w:p w:rsidR="0005005F" w:rsidP="008931AB" w14:paraId="3769CF55" w14:textId="77777777"/>
          <w:p w:rsidR="00A20F8C" w:rsidP="008931AB" w14:paraId="32E59742" w14:textId="77777777"/>
          <w:p w:rsidR="0005005F" w:rsidP="008931AB" w14:paraId="0AEDC5E5" w14:textId="77777777"/>
          <w:p w:rsidR="0005005F" w:rsidRPr="00282AD1" w:rsidP="008931AB" w14:paraId="7C627D77" w14:textId="77777777"/>
          <w:p w:rsidR="008931AB" w:rsidRPr="00282AD1" w:rsidP="008931AB" w14:paraId="4A8D7870" w14:textId="77777777">
            <w:bookmarkStart w:id="3" w:name="_Hlk132123229"/>
            <w:r w:rsidRPr="00282AD1">
              <w:rPr>
                <w:b/>
              </w:rPr>
              <w:t xml:space="preserve">12. </w:t>
            </w:r>
            <w:r w:rsidRPr="00282AD1">
              <w:t>City/Town/Village of Birth</w:t>
            </w:r>
            <w:r w:rsidRPr="00282AD1">
              <w:br/>
            </w:r>
            <w:r w:rsidRPr="008931AB">
              <w:rPr>
                <w:color w:val="FF0000"/>
              </w:rPr>
              <w:t xml:space="preserve">State </w:t>
            </w:r>
            <w:r w:rsidRPr="00282AD1">
              <w:t>or Province of Birth</w:t>
            </w:r>
            <w:r w:rsidRPr="00282AD1">
              <w:br/>
            </w:r>
            <w:r w:rsidRPr="008931AB">
              <w:rPr>
                <w:color w:val="FF0000"/>
              </w:rPr>
              <w:t xml:space="preserve">Country </w:t>
            </w:r>
            <w:r w:rsidRPr="00282AD1">
              <w:t>of Birth</w:t>
            </w:r>
            <w:r w:rsidRPr="00282AD1">
              <w:br/>
            </w:r>
          </w:p>
          <w:p w:rsidR="003D60CB" w:rsidRPr="00282AD1" w:rsidP="003D60CB" w14:paraId="763E282F" w14:textId="77777777">
            <w:r w:rsidRPr="00282AD1">
              <w:rPr>
                <w:b/>
              </w:rPr>
              <w:t>[Page 3]</w:t>
            </w:r>
          </w:p>
          <w:p w:rsidR="003D60CB" w:rsidP="008931AB" w14:paraId="7D6DDB80" w14:textId="77777777">
            <w:pPr>
              <w:rPr>
                <w:b/>
                <w:color w:val="FF0000"/>
              </w:rPr>
            </w:pPr>
          </w:p>
          <w:p w:rsidR="008931AB" w:rsidRPr="00282AD1" w:rsidP="008931AB" w14:paraId="30522D7E" w14:textId="499893E0">
            <w:r w:rsidRPr="008931AB">
              <w:rPr>
                <w:b/>
                <w:color w:val="FF0000"/>
              </w:rPr>
              <w:t>13.a.</w:t>
            </w:r>
            <w:r w:rsidRPr="008931AB">
              <w:rPr>
                <w:color w:val="FF0000"/>
              </w:rPr>
              <w:t xml:space="preserve"> </w:t>
            </w:r>
            <w:r w:rsidRPr="00282AD1">
              <w:t>How did you obtain your U.S. citizenship?</w:t>
            </w:r>
            <w:r w:rsidRPr="00282AD1">
              <w:br/>
              <w:t>Birth</w:t>
            </w:r>
            <w:r w:rsidRPr="00282AD1">
              <w:tab/>
            </w:r>
            <w:r w:rsidRPr="00282AD1">
              <w:br/>
              <w:t>Parents</w:t>
            </w:r>
            <w:r w:rsidRPr="00282AD1">
              <w:br/>
              <w:t>Naturalization</w:t>
            </w:r>
            <w:r w:rsidRPr="00282AD1">
              <w:br/>
            </w:r>
          </w:p>
          <w:p w:rsidR="008931AB" w:rsidRPr="00282AD1" w:rsidP="008931AB" w14:paraId="5BA7F537" w14:textId="77777777">
            <w:r w:rsidRPr="008943EF">
              <w:rPr>
                <w:b/>
                <w:color w:val="FF0000"/>
              </w:rPr>
              <w:t>13.b.</w:t>
            </w:r>
            <w:r w:rsidRPr="008943EF">
              <w:rPr>
                <w:color w:val="FF0000"/>
              </w:rPr>
              <w:t xml:space="preserve"> </w:t>
            </w:r>
            <w:r w:rsidRPr="008943EF">
              <w:t>If you obtained your citizenship through your parents</w:t>
            </w:r>
            <w:r w:rsidRPr="00282AD1">
              <w:t xml:space="preserve">, have you obtained a Certificate of Citizenship in your own name? </w:t>
            </w:r>
          </w:p>
          <w:p w:rsidR="008931AB" w:rsidRPr="00282AD1" w:rsidP="008931AB" w14:paraId="557732E5" w14:textId="77777777">
            <w:r w:rsidRPr="00282AD1">
              <w:t>Yes</w:t>
            </w:r>
          </w:p>
          <w:p w:rsidR="008931AB" w:rsidRPr="00282AD1" w:rsidP="008931AB" w14:paraId="58E854F4" w14:textId="77777777">
            <w:r w:rsidRPr="00282AD1">
              <w:t>No</w:t>
            </w:r>
          </w:p>
          <w:p w:rsidR="008931AB" w:rsidRPr="00282AD1" w:rsidP="008931AB" w14:paraId="641005B5" w14:textId="77777777"/>
          <w:p w:rsidR="008931AB" w:rsidRPr="00282AD1" w:rsidP="008931AB" w14:paraId="55B7CE43" w14:textId="77777777">
            <w:r w:rsidRPr="00282AD1">
              <w:t xml:space="preserve">If you answered "Yes," provide the following information about your Certificate of Citizenship: </w:t>
            </w:r>
          </w:p>
          <w:p w:rsidR="008931AB" w:rsidRPr="00282AD1" w:rsidP="008931AB" w14:paraId="0770D48F" w14:textId="77777777"/>
          <w:p w:rsidR="008931AB" w:rsidRPr="00282AD1" w:rsidP="008931AB" w14:paraId="0E971ADD" w14:textId="77777777">
            <w:r w:rsidRPr="00282AD1">
              <w:t xml:space="preserve">Your Name </w:t>
            </w:r>
            <w:r w:rsidRPr="00282AD1">
              <w:t>On</w:t>
            </w:r>
            <w:r w:rsidRPr="00282AD1">
              <w:t xml:space="preserve"> the Certificate of Citizenship </w:t>
            </w:r>
            <w:r w:rsidRPr="00282AD1">
              <w:br/>
            </w:r>
          </w:p>
          <w:p w:rsidR="008931AB" w:rsidRPr="00282AD1" w:rsidP="008931AB" w14:paraId="55EE4A81" w14:textId="77777777">
            <w:r w:rsidRPr="00282AD1">
              <w:t>Family Name (Last Name)</w:t>
            </w:r>
            <w:r w:rsidRPr="00282AD1">
              <w:tab/>
            </w:r>
            <w:r w:rsidRPr="00282AD1">
              <w:br/>
              <w:t>Given Name (First Name)</w:t>
            </w:r>
            <w:r w:rsidRPr="00282AD1">
              <w:tab/>
            </w:r>
            <w:r w:rsidRPr="00282AD1">
              <w:br/>
              <w:t>Middle Name (if applicable)</w:t>
            </w:r>
          </w:p>
          <w:p w:rsidR="008931AB" w:rsidRPr="00282AD1" w:rsidP="008931AB" w14:paraId="31AD15E0" w14:textId="77777777">
            <w:r w:rsidRPr="00282AD1">
              <w:br/>
              <w:t>Alien Registration Number (A-Number) (if any)</w:t>
            </w:r>
            <w:r w:rsidRPr="00282AD1">
              <w:br/>
              <w:t>Certificate of Citizenship Number</w:t>
            </w:r>
            <w:r w:rsidRPr="00282AD1">
              <w:br/>
              <w:t xml:space="preserve">Date of Issuance (mm/dd/yyyy)  </w:t>
            </w:r>
            <w:r w:rsidRPr="00282AD1">
              <w:br/>
              <w:t>Place of Issuance</w:t>
            </w:r>
          </w:p>
          <w:p w:rsidR="008931AB" w:rsidP="008931AB" w14:paraId="582CF223" w14:textId="77777777"/>
          <w:p w:rsidR="008931AB" w:rsidP="008931AB" w14:paraId="4F5218A8" w14:textId="77777777"/>
          <w:p w:rsidR="008931AB" w:rsidRPr="00282AD1" w:rsidP="008931AB" w14:paraId="1B88CD1C" w14:textId="77777777"/>
          <w:p w:rsidR="008931AB" w:rsidP="008931AB" w14:paraId="04C0A432" w14:textId="77777777"/>
          <w:p w:rsidR="003D60CB" w:rsidRPr="00282AD1" w:rsidP="008931AB" w14:paraId="5F8751B5" w14:textId="77777777"/>
          <w:p w:rsidR="008931AB" w:rsidRPr="00282AD1" w:rsidP="008931AB" w14:paraId="6D67B47B" w14:textId="77777777">
            <w:r w:rsidRPr="008943EF">
              <w:rPr>
                <w:b/>
                <w:color w:val="FF0000"/>
              </w:rPr>
              <w:t>13.c.</w:t>
            </w:r>
            <w:r w:rsidRPr="008943EF">
              <w:rPr>
                <w:color w:val="FF0000"/>
              </w:rPr>
              <w:t xml:space="preserve"> </w:t>
            </w:r>
            <w:r w:rsidRPr="008943EF">
              <w:t>If you</w:t>
            </w:r>
            <w:r w:rsidRPr="00282AD1">
              <w:t xml:space="preserve"> obtained your citizenship through naturalization, provide the following information about your Certificate of Naturalization:</w:t>
            </w:r>
          </w:p>
          <w:p w:rsidR="008931AB" w:rsidRPr="00282AD1" w:rsidP="008931AB" w14:paraId="3E83B3DE" w14:textId="77777777"/>
          <w:p w:rsidR="008931AB" w:rsidRPr="00282AD1" w:rsidP="008931AB" w14:paraId="5D9815C0" w14:textId="77777777">
            <w:r w:rsidRPr="00282AD1">
              <w:t xml:space="preserve">Your Name </w:t>
            </w:r>
            <w:r w:rsidRPr="00282AD1">
              <w:t>On</w:t>
            </w:r>
            <w:r w:rsidRPr="00282AD1">
              <w:t xml:space="preserve"> The Certificate of </w:t>
            </w:r>
            <w:r w:rsidRPr="00282AD1">
              <w:rPr>
                <w:rStyle w:val="Red"/>
              </w:rPr>
              <w:t>Naturalization</w:t>
            </w:r>
            <w:r w:rsidRPr="00282AD1">
              <w:t xml:space="preserve"> </w:t>
            </w:r>
            <w:r w:rsidRPr="00282AD1">
              <w:br/>
              <w:t>Family Name (Last Name)</w:t>
            </w:r>
            <w:r w:rsidRPr="00282AD1">
              <w:br/>
              <w:t>Given Name (First Name)</w:t>
            </w:r>
            <w:r w:rsidRPr="00282AD1">
              <w:br/>
              <w:t>Middle Name (if applicable)</w:t>
            </w:r>
          </w:p>
          <w:p w:rsidR="008931AB" w:rsidRPr="00282AD1" w:rsidP="008931AB" w14:paraId="2E87593E" w14:textId="77777777">
            <w:r w:rsidRPr="00282AD1">
              <w:br/>
              <w:t>A-Number (if any)</w:t>
            </w:r>
            <w:r w:rsidRPr="00282AD1">
              <w:br/>
              <w:t>Certificate of Naturalization Number</w:t>
            </w:r>
            <w:r w:rsidRPr="00282AD1">
              <w:br/>
              <w:t>Date of Naturalization (mm/dd/yyyy)</w:t>
            </w:r>
            <w:r w:rsidRPr="00282AD1">
              <w:br/>
              <w:t>Place of Naturalization</w:t>
            </w:r>
          </w:p>
          <w:p w:rsidR="008931AB" w:rsidRPr="00282AD1" w:rsidP="008931AB" w14:paraId="197767FB" w14:textId="77777777"/>
          <w:p w:rsidR="008931AB" w:rsidRPr="00282AD1" w:rsidP="008931AB" w14:paraId="14DCD477" w14:textId="77777777">
            <w:r w:rsidRPr="008931AB">
              <w:rPr>
                <w:b/>
                <w:color w:val="FF0000"/>
              </w:rPr>
              <w:t>14.</w:t>
            </w:r>
            <w:r w:rsidRPr="008931AB">
              <w:rPr>
                <w:color w:val="FF0000"/>
              </w:rPr>
              <w:t xml:space="preserve"> </w:t>
            </w:r>
            <w:r w:rsidRPr="00282AD1">
              <w:t xml:space="preserve">Have you </w:t>
            </w:r>
            <w:r w:rsidRPr="00282AD1">
              <w:rPr>
                <w:b/>
              </w:rPr>
              <w:t xml:space="preserve">EVER </w:t>
            </w:r>
            <w:r w:rsidRPr="00282AD1">
              <w:t>renounced or</w:t>
            </w:r>
            <w:r w:rsidRPr="00282AD1">
              <w:rPr>
                <w:b/>
              </w:rPr>
              <w:t xml:space="preserve"> </w:t>
            </w:r>
            <w:r w:rsidRPr="00282AD1">
              <w:t xml:space="preserve">lost U.S. citizenship or has anyone you obtained citizenship through (such as your parent or grandparent) </w:t>
            </w:r>
            <w:r w:rsidRPr="00282AD1">
              <w:rPr>
                <w:b/>
              </w:rPr>
              <w:t>EVER</w:t>
            </w:r>
            <w:r w:rsidRPr="00282AD1">
              <w:t xml:space="preserve"> lost U.S. citizenship? </w:t>
            </w:r>
          </w:p>
          <w:p w:rsidR="008931AB" w:rsidRPr="00282AD1" w:rsidP="008931AB" w14:paraId="76CF8942" w14:textId="77777777">
            <w:r w:rsidRPr="00282AD1">
              <w:t>Yes</w:t>
            </w:r>
          </w:p>
          <w:p w:rsidR="008931AB" w:rsidRPr="00282AD1" w:rsidP="008931AB" w14:paraId="12D19361" w14:textId="77777777">
            <w:r w:rsidRPr="00282AD1">
              <w:t>No</w:t>
            </w:r>
          </w:p>
          <w:p w:rsidR="008931AB" w:rsidRPr="00282AD1" w:rsidP="008931AB" w14:paraId="0D0FA105" w14:textId="77777777"/>
          <w:p w:rsidR="008931AB" w:rsidRPr="008943EF" w:rsidP="008931AB" w14:paraId="2BA0F9CF" w14:textId="704FD1B6">
            <w:r w:rsidRPr="008943EF">
              <w:rPr>
                <w:b/>
              </w:rPr>
              <w:t>NOTE:</w:t>
            </w:r>
            <w:r w:rsidRPr="008943EF">
              <w:t xml:space="preserve"> If you answered </w:t>
            </w:r>
            <w:r w:rsidRPr="008943EF" w:rsidR="00DB1ECA">
              <w:t>“</w:t>
            </w:r>
            <w:r w:rsidRPr="008943EF">
              <w:t xml:space="preserve">Yes,” provide a detailed explanation in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 Information</w:t>
            </w:r>
            <w:r w:rsidRPr="008943EF">
              <w:t xml:space="preserve">. </w:t>
            </w:r>
          </w:p>
          <w:p w:rsidR="008931AB" w:rsidRPr="008943EF" w:rsidP="008931AB" w14:paraId="599C4E7E" w14:textId="77777777">
            <w:pPr>
              <w:rPr>
                <w:b/>
              </w:rPr>
            </w:pPr>
          </w:p>
          <w:p w:rsidR="008931AB" w:rsidRPr="008943EF" w:rsidP="008931AB" w14:paraId="5C7C1EE0" w14:textId="77777777">
            <w:r w:rsidRPr="008943EF">
              <w:rPr>
                <w:b/>
                <w:color w:val="FF0000"/>
              </w:rPr>
              <w:t>15.</w:t>
            </w:r>
            <w:r w:rsidRPr="008943EF">
              <w:rPr>
                <w:color w:val="FF0000"/>
              </w:rPr>
              <w:t xml:space="preserve"> </w:t>
            </w:r>
            <w:r w:rsidRPr="008943EF">
              <w:t>What is your marital status?</w:t>
            </w:r>
            <w:r w:rsidRPr="008943EF">
              <w:br/>
              <w:t>Single</w:t>
            </w:r>
          </w:p>
          <w:p w:rsidR="008931AB" w:rsidRPr="00282AD1" w:rsidP="008931AB" w14:paraId="20B94ED2" w14:textId="77777777">
            <w:r w:rsidRPr="008943EF">
              <w:t>Married</w:t>
            </w:r>
          </w:p>
          <w:p w:rsidR="008931AB" w:rsidRPr="00282AD1" w:rsidP="008931AB" w14:paraId="001180CC" w14:textId="77777777">
            <w:r w:rsidRPr="00282AD1">
              <w:t>Divorced</w:t>
            </w:r>
          </w:p>
          <w:p w:rsidR="008931AB" w:rsidRPr="00282AD1" w:rsidP="008931AB" w14:paraId="3A86AF8F" w14:textId="77777777">
            <w:r w:rsidRPr="00282AD1">
              <w:t>Widowed</w:t>
            </w:r>
          </w:p>
          <w:p w:rsidR="008931AB" w:rsidRPr="00282AD1" w:rsidP="008931AB" w14:paraId="5C09C330" w14:textId="77777777">
            <w:r w:rsidRPr="00282AD1">
              <w:t>Separated</w:t>
            </w:r>
          </w:p>
          <w:p w:rsidR="008931AB" w:rsidRPr="00282AD1" w:rsidP="008931AB" w14:paraId="7D91DF6D" w14:textId="77777777"/>
          <w:p w:rsidR="008931AB" w:rsidRPr="00282AD1" w:rsidP="008931AB" w14:paraId="60355461" w14:textId="77777777">
            <w:r w:rsidRPr="008931AB">
              <w:rPr>
                <w:b/>
                <w:color w:val="FF0000"/>
              </w:rPr>
              <w:t>16.</w:t>
            </w:r>
            <w:r w:rsidRPr="008931AB">
              <w:rPr>
                <w:color w:val="FF0000"/>
              </w:rPr>
              <w:t xml:space="preserve"> </w:t>
            </w:r>
            <w:r w:rsidRPr="00282AD1">
              <w:t>How many times have you been married (including your current marriage, if applicable)?</w:t>
            </w:r>
          </w:p>
          <w:p w:rsidR="008931AB" w:rsidRPr="00282AD1" w:rsidP="008931AB" w14:paraId="78F2E9C6" w14:textId="77777777"/>
          <w:p w:rsidR="008931AB" w:rsidRPr="00282AD1" w:rsidP="008931AB" w14:paraId="19FF3749" w14:textId="77777777">
            <w:r w:rsidRPr="00282AD1">
              <w:rPr>
                <w:b/>
              </w:rPr>
              <w:t>NOTE:</w:t>
            </w:r>
            <w:r w:rsidRPr="00282AD1">
              <w:t xml:space="preserve"> If you are not currently married, skip to </w:t>
            </w:r>
            <w:r w:rsidRPr="00282AD1">
              <w:rPr>
                <w:b/>
              </w:rPr>
              <w:t xml:space="preserve">Item Number </w:t>
            </w:r>
            <w:r w:rsidRPr="008931AB">
              <w:rPr>
                <w:b/>
                <w:color w:val="FF0000"/>
              </w:rPr>
              <w:t>28.</w:t>
            </w:r>
            <w:r w:rsidRPr="008931AB">
              <w:rPr>
                <w:color w:val="FF0000"/>
              </w:rPr>
              <w:br/>
            </w:r>
          </w:p>
          <w:p w:rsidR="008931AB" w:rsidRPr="00282AD1" w:rsidP="008931AB" w14:paraId="6EF8A3CA" w14:textId="77777777">
            <w:r w:rsidRPr="00282AD1">
              <w:rPr>
                <w:b/>
                <w:i/>
              </w:rPr>
              <w:t>Information About Your Current Marriage</w:t>
            </w:r>
          </w:p>
          <w:p w:rsidR="008931AB" w:rsidRPr="00282AD1" w:rsidP="008931AB" w14:paraId="53B06608" w14:textId="77777777"/>
          <w:p w:rsidR="008931AB" w:rsidRPr="00282AD1" w:rsidP="008931AB" w14:paraId="31471F3E" w14:textId="77777777">
            <w:r w:rsidRPr="008931AB">
              <w:rPr>
                <w:b/>
                <w:color w:val="FF0000"/>
              </w:rPr>
              <w:t>17.</w:t>
            </w:r>
            <w:r w:rsidRPr="008931AB">
              <w:rPr>
                <w:color w:val="FF0000"/>
              </w:rPr>
              <w:t xml:space="preserve"> </w:t>
            </w:r>
            <w:r w:rsidRPr="00282AD1">
              <w:t xml:space="preserve">Date of Current Marriage (mm/dd/yyyy)  </w:t>
            </w:r>
            <w:r w:rsidRPr="00282AD1">
              <w:br/>
            </w:r>
          </w:p>
          <w:p w:rsidR="008931AB" w:rsidRPr="00282AD1" w:rsidP="008931AB" w14:paraId="10865B4D" w14:textId="77777777">
            <w:r w:rsidRPr="008931AB">
              <w:rPr>
                <w:b/>
                <w:color w:val="FF0000"/>
              </w:rPr>
              <w:t>18.</w:t>
            </w:r>
            <w:r w:rsidRPr="008931AB">
              <w:rPr>
                <w:color w:val="FF0000"/>
              </w:rPr>
              <w:t xml:space="preserve"> </w:t>
            </w:r>
            <w:r w:rsidRPr="00282AD1">
              <w:t>Place Where Current Marriage Occurred</w:t>
            </w:r>
          </w:p>
          <w:p w:rsidR="008931AB" w:rsidRPr="00282AD1" w:rsidP="008931AB" w14:paraId="1EC5C580" w14:textId="6BDC18B0">
            <w:r w:rsidRPr="00282AD1">
              <w:br/>
            </w:r>
            <w:r w:rsidRPr="008931AB">
              <w:rPr>
                <w:b/>
                <w:color w:val="FF0000"/>
              </w:rPr>
              <w:t>19.</w:t>
            </w:r>
            <w:r w:rsidRPr="008931AB">
              <w:rPr>
                <w:color w:val="FF0000"/>
              </w:rPr>
              <w:t xml:space="preserve"> </w:t>
            </w:r>
            <w:r w:rsidRPr="00282AD1">
              <w:t>Name of Your Current Spouse</w:t>
            </w:r>
          </w:p>
          <w:p w:rsidR="003D60CB" w:rsidRPr="00282AD1" w:rsidP="003D60CB" w14:paraId="038E92B3" w14:textId="77777777">
            <w:pPr>
              <w:rPr>
                <w:b/>
              </w:rPr>
            </w:pPr>
            <w:r w:rsidRPr="00282AD1">
              <w:br/>
              <w:t>Family Name (Last Name)</w:t>
            </w:r>
            <w:r w:rsidRPr="00282AD1">
              <w:tab/>
            </w:r>
            <w:r w:rsidRPr="00282AD1">
              <w:br/>
              <w:t>Given Name (First Name)</w:t>
            </w:r>
            <w:r w:rsidRPr="00282AD1">
              <w:tab/>
            </w:r>
            <w:r w:rsidRPr="00282AD1">
              <w:br/>
              <w:t>Middle Name (if applicable)</w:t>
            </w:r>
            <w:r w:rsidRPr="00282AD1">
              <w:br/>
            </w:r>
            <w:r w:rsidRPr="00282AD1">
              <w:br/>
            </w:r>
            <w:r w:rsidRPr="00282AD1">
              <w:rPr>
                <w:b/>
              </w:rPr>
              <w:t>[Page 4]</w:t>
            </w:r>
          </w:p>
          <w:p w:rsidR="003D60CB" w:rsidP="008931AB" w14:paraId="0AE9D1C2" w14:textId="77777777">
            <w:pPr>
              <w:rPr>
                <w:b/>
                <w:color w:val="FF0000"/>
              </w:rPr>
            </w:pPr>
          </w:p>
          <w:p w:rsidR="008931AB" w:rsidRPr="00282AD1" w:rsidP="008931AB" w14:paraId="243677C6" w14:textId="5211AB6A">
            <w:r w:rsidRPr="008931AB">
              <w:rPr>
                <w:b/>
                <w:color w:val="FF0000"/>
              </w:rPr>
              <w:t>20.</w:t>
            </w:r>
            <w:r w:rsidRPr="008931AB">
              <w:rPr>
                <w:color w:val="FF0000"/>
              </w:rPr>
              <w:t xml:space="preserve"> </w:t>
            </w:r>
            <w:r w:rsidRPr="00282AD1">
              <w:t>Other Names Your Current Spouse Has Used (if any)</w:t>
            </w:r>
          </w:p>
          <w:p w:rsidR="008931AB" w:rsidRPr="00282AD1" w:rsidP="008931AB" w14:paraId="589DAA37" w14:textId="77777777"/>
          <w:p w:rsidR="008931AB" w:rsidRPr="008943EF" w:rsidP="008931AB" w14:paraId="3397DE2B" w14:textId="7A64ED28">
            <w:r w:rsidRPr="00282AD1">
              <w:t xml:space="preserve">Provide all other names your spouse has ever used, including aliases, maiden </w:t>
            </w:r>
            <w:r w:rsidRPr="008943EF">
              <w:t xml:space="preserve">name, and nicknames. If you need extra space to complete this section, use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 Information.</w:t>
            </w:r>
          </w:p>
          <w:p w:rsidR="008931AB" w:rsidRPr="008943EF" w:rsidP="008931AB" w14:paraId="6432D775" w14:textId="77777777"/>
          <w:p w:rsidR="008931AB" w:rsidRPr="00282AD1" w:rsidP="008931AB" w14:paraId="0D809A6B" w14:textId="77777777">
            <w:r w:rsidRPr="008943EF">
              <w:t>Family Name (Last Name)</w:t>
            </w:r>
            <w:r w:rsidRPr="00282AD1">
              <w:br/>
              <w:t>Given Name (First Name)</w:t>
            </w:r>
            <w:r w:rsidRPr="00282AD1">
              <w:br/>
              <w:t>Middle Name (if applicable)</w:t>
            </w:r>
          </w:p>
          <w:p w:rsidR="008931AB" w:rsidRPr="00282AD1" w:rsidP="008931AB" w14:paraId="19B0B877" w14:textId="77777777"/>
          <w:p w:rsidR="008931AB" w:rsidRPr="00282AD1" w:rsidP="008931AB" w14:paraId="2BA16C8C" w14:textId="77777777">
            <w:r w:rsidRPr="008931AB">
              <w:rPr>
                <w:b/>
                <w:color w:val="FF0000"/>
              </w:rPr>
              <w:t>21.</w:t>
            </w:r>
            <w:r w:rsidRPr="008931AB">
              <w:rPr>
                <w:color w:val="FF0000"/>
              </w:rPr>
              <w:t xml:space="preserve"> </w:t>
            </w:r>
            <w:r w:rsidRPr="00282AD1">
              <w:t>Information About Your Current Spouse</w:t>
            </w:r>
          </w:p>
          <w:p w:rsidR="008931AB" w:rsidRPr="00282AD1" w:rsidP="008931AB" w14:paraId="6ACDFCFD" w14:textId="77777777">
            <w:r w:rsidRPr="00282AD1">
              <w:br/>
              <w:t xml:space="preserve">Spouse’s Date of Birth (mm/dd/yyyy)  </w:t>
            </w:r>
            <w:r w:rsidRPr="00282AD1">
              <w:br/>
              <w:t>Spouse’s A-Number (if any)</w:t>
            </w:r>
          </w:p>
          <w:p w:rsidR="008931AB" w:rsidRPr="00282AD1" w:rsidP="008931AB" w14:paraId="7B6F76B5" w14:textId="77777777">
            <w:pPr>
              <w:rPr>
                <w:b/>
              </w:rPr>
            </w:pPr>
            <w:r w:rsidRPr="00282AD1">
              <w:t>Spouse’s USCIS Online Account Number (if any)</w:t>
            </w:r>
          </w:p>
          <w:p w:rsidR="008931AB" w:rsidRPr="00282AD1" w:rsidP="008931AB" w14:paraId="7E2A073E" w14:textId="77777777">
            <w:r w:rsidRPr="00282AD1">
              <w:t>Spouse’s City/Town/Village of Birth</w:t>
            </w:r>
            <w:r w:rsidRPr="00282AD1">
              <w:br/>
              <w:t>Spouse’s State or Province of Birth</w:t>
            </w:r>
            <w:r w:rsidRPr="00282AD1">
              <w:br/>
              <w:t>Spouse’s Country of Birth</w:t>
            </w:r>
          </w:p>
          <w:p w:rsidR="008931AB" w:rsidP="008931AB" w14:paraId="2D64E1B7" w14:textId="77777777"/>
          <w:p w:rsidR="008931AB" w:rsidP="008931AB" w14:paraId="1233FDA1" w14:textId="77777777"/>
          <w:p w:rsidR="008931AB" w:rsidP="008931AB" w14:paraId="6F95BC49" w14:textId="77777777"/>
          <w:p w:rsidR="003D60CB" w:rsidRPr="00282AD1" w:rsidP="008931AB" w14:paraId="4F792C8C" w14:textId="77777777"/>
          <w:p w:rsidR="008931AB" w:rsidRPr="00282AD1" w:rsidP="008931AB" w14:paraId="6DB78CDD" w14:textId="77777777">
            <w:r w:rsidRPr="00282AD1">
              <w:br/>
              <w:t>Is your spouse a U.S. citizen? Yes</w:t>
            </w:r>
            <w:r>
              <w:t>/</w:t>
            </w:r>
            <w:r w:rsidRPr="00282AD1">
              <w:t>No</w:t>
            </w:r>
          </w:p>
          <w:p w:rsidR="008931AB" w:rsidRPr="00282AD1" w:rsidP="008931AB" w14:paraId="35A3F279" w14:textId="77777777">
            <w:r w:rsidRPr="00282AD1">
              <w:t xml:space="preserve">If you answered “Yes,” how did your spouse obtain citizenship? </w:t>
            </w:r>
          </w:p>
          <w:p w:rsidR="008931AB" w:rsidRPr="00282AD1" w:rsidP="008931AB" w14:paraId="6D99CCEB" w14:textId="77777777">
            <w:r w:rsidRPr="00282AD1">
              <w:t>Birth</w:t>
            </w:r>
          </w:p>
          <w:p w:rsidR="008931AB" w:rsidRPr="00282AD1" w:rsidP="008931AB" w14:paraId="40573FB8" w14:textId="77777777">
            <w:r w:rsidRPr="00282AD1">
              <w:t>Naturalization</w:t>
            </w:r>
          </w:p>
          <w:p w:rsidR="008931AB" w:rsidRPr="00282AD1" w:rsidP="008931AB" w14:paraId="6E34427E" w14:textId="77777777">
            <w:r w:rsidRPr="00282AD1">
              <w:t>Parents</w:t>
            </w:r>
          </w:p>
          <w:p w:rsidR="008931AB" w:rsidRPr="00282AD1" w:rsidP="008931AB" w14:paraId="65E7D501" w14:textId="77777777"/>
          <w:p w:rsidR="008931AB" w:rsidRPr="00282AD1" w:rsidP="008931AB" w14:paraId="09E383AC" w14:textId="77777777">
            <w:r w:rsidRPr="00282AD1">
              <w:t>If you answered “No,” provide your spouse’s current U.S. immigration status:</w:t>
            </w:r>
            <w:r w:rsidRPr="00282AD1">
              <w:br/>
            </w:r>
          </w:p>
          <w:p w:rsidR="008931AB" w:rsidRPr="00282AD1" w:rsidP="008931AB" w14:paraId="783F1E12" w14:textId="77777777">
            <w:r w:rsidRPr="008931AB">
              <w:rPr>
                <w:b/>
                <w:color w:val="FF0000"/>
              </w:rPr>
              <w:t>22.</w:t>
            </w:r>
            <w:r w:rsidRPr="008931AB">
              <w:rPr>
                <w:color w:val="FF0000"/>
              </w:rPr>
              <w:t xml:space="preserve"> </w:t>
            </w:r>
            <w:r w:rsidRPr="00282AD1">
              <w:t>How many times has your current spouse been married (including your current marriage, if applicable)?</w:t>
            </w:r>
          </w:p>
          <w:p w:rsidR="008931AB" w:rsidRPr="00282AD1" w:rsidP="008931AB" w14:paraId="28718869" w14:textId="77777777">
            <w:r w:rsidRPr="00282AD1">
              <w:br/>
            </w:r>
            <w:r w:rsidRPr="00282AD1">
              <w:rPr>
                <w:b/>
                <w:i/>
              </w:rPr>
              <w:t>Your Spouse’s Contact Information</w:t>
            </w:r>
          </w:p>
          <w:p w:rsidR="008931AB" w:rsidRPr="00282AD1" w:rsidP="008931AB" w14:paraId="268ADEF7" w14:textId="77777777"/>
          <w:p w:rsidR="008931AB" w:rsidRPr="00282AD1" w:rsidP="008931AB" w14:paraId="389873C3" w14:textId="77777777">
            <w:r w:rsidRPr="008931AB">
              <w:rPr>
                <w:b/>
                <w:color w:val="FF0000"/>
              </w:rPr>
              <w:t>23.</w:t>
            </w:r>
            <w:r w:rsidRPr="008931AB">
              <w:rPr>
                <w:color w:val="FF0000"/>
              </w:rPr>
              <w:t xml:space="preserve"> </w:t>
            </w:r>
            <w:r w:rsidRPr="00282AD1">
              <w:t xml:space="preserve">Does your current spouse reside with you? </w:t>
            </w:r>
          </w:p>
          <w:p w:rsidR="008931AB" w:rsidRPr="00282AD1" w:rsidP="008931AB" w14:paraId="4B9DC500" w14:textId="77777777">
            <w:r w:rsidRPr="00282AD1">
              <w:t>Yes</w:t>
            </w:r>
          </w:p>
          <w:p w:rsidR="008931AB" w:rsidRPr="00282AD1" w:rsidP="008931AB" w14:paraId="7E9B5D93" w14:textId="77777777">
            <w:r w:rsidRPr="00282AD1">
              <w:t xml:space="preserve">No  </w:t>
            </w:r>
          </w:p>
          <w:p w:rsidR="008931AB" w:rsidRPr="00282AD1" w:rsidP="008931AB" w14:paraId="2961C2AB" w14:textId="77777777">
            <w:r w:rsidRPr="00282AD1">
              <w:br/>
              <w:t xml:space="preserve">If you answered "No," provide your current spouse's physical address in </w:t>
            </w:r>
            <w:r w:rsidRPr="00282AD1">
              <w:rPr>
                <w:b/>
              </w:rPr>
              <w:t xml:space="preserve">Item Number </w:t>
            </w:r>
            <w:r w:rsidRPr="008931AB">
              <w:rPr>
                <w:b/>
                <w:color w:val="FF0000"/>
              </w:rPr>
              <w:t>24.</w:t>
            </w:r>
            <w:r w:rsidRPr="008931AB">
              <w:rPr>
                <w:b/>
                <w:color w:val="FF0000"/>
              </w:rPr>
              <w:br/>
            </w:r>
          </w:p>
          <w:p w:rsidR="008931AB" w:rsidRPr="00282AD1" w:rsidP="008931AB" w14:paraId="2675F41D" w14:textId="77777777">
            <w:r w:rsidRPr="008931AB">
              <w:rPr>
                <w:b/>
                <w:color w:val="FF0000"/>
              </w:rPr>
              <w:t>24.</w:t>
            </w:r>
            <w:r w:rsidRPr="00282AD1">
              <w:t xml:space="preserve"> Your Current Spouse's Physical Address (if applicable)</w:t>
            </w:r>
            <w:r w:rsidRPr="00282AD1">
              <w:br/>
              <w:t>Street Number and Name</w:t>
            </w:r>
            <w:r w:rsidRPr="00282AD1">
              <w:tab/>
            </w:r>
            <w:r w:rsidRPr="00282AD1">
              <w:br/>
              <w:t>Apt. Ste. Flr.</w:t>
            </w:r>
            <w:r w:rsidRPr="00282AD1">
              <w:br/>
              <w:t>Number</w:t>
            </w:r>
            <w:r w:rsidRPr="00282AD1">
              <w:br/>
              <w:t xml:space="preserve">City or Town </w:t>
            </w:r>
          </w:p>
          <w:p w:rsidR="008931AB" w:rsidRPr="00282AD1" w:rsidP="008931AB" w14:paraId="1622B5C9" w14:textId="77777777">
            <w:r w:rsidRPr="00282AD1">
              <w:t>State</w:t>
            </w:r>
            <w:r w:rsidRPr="00282AD1">
              <w:tab/>
            </w:r>
            <w:r w:rsidRPr="00282AD1">
              <w:br/>
              <w:t>ZIP Code</w:t>
            </w:r>
            <w:r w:rsidRPr="00282AD1">
              <w:br/>
              <w:t>Province</w:t>
            </w:r>
            <w:r w:rsidRPr="00282AD1">
              <w:br/>
              <w:t>Postal Code</w:t>
            </w:r>
            <w:r w:rsidRPr="00282AD1">
              <w:tab/>
            </w:r>
            <w:r w:rsidRPr="00282AD1">
              <w:br/>
              <w:t>Country</w:t>
            </w:r>
          </w:p>
          <w:p w:rsidR="008931AB" w:rsidRPr="00282AD1" w:rsidP="008931AB" w14:paraId="4CA48ACE" w14:textId="77777777"/>
          <w:p w:rsidR="008931AB" w:rsidRPr="00282AD1" w:rsidP="008931AB" w14:paraId="5F6DCFCF" w14:textId="77777777">
            <w:r w:rsidRPr="008931AB">
              <w:rPr>
                <w:b/>
                <w:color w:val="FF0000"/>
              </w:rPr>
              <w:t>25.</w:t>
            </w:r>
            <w:r w:rsidRPr="008931AB">
              <w:rPr>
                <w:color w:val="FF0000"/>
              </w:rPr>
              <w:t xml:space="preserve"> </w:t>
            </w:r>
            <w:r w:rsidRPr="00282AD1">
              <w:t>Your Spouse’s Daytime Telephone Number</w:t>
            </w:r>
          </w:p>
          <w:p w:rsidR="008931AB" w:rsidRPr="00282AD1" w:rsidP="008931AB" w14:paraId="12CA2346" w14:textId="77777777">
            <w:r w:rsidRPr="008931AB">
              <w:rPr>
                <w:b/>
                <w:color w:val="FF0000"/>
              </w:rPr>
              <w:t>26.</w:t>
            </w:r>
            <w:r w:rsidRPr="00282AD1">
              <w:t xml:space="preserve"> Your Spouse’s Mobile Telephone Number (if any)</w:t>
            </w:r>
          </w:p>
          <w:p w:rsidR="008931AB" w:rsidRPr="00282AD1" w:rsidP="008931AB" w14:paraId="6FB7FD8F" w14:textId="77777777">
            <w:r w:rsidRPr="008931AB">
              <w:rPr>
                <w:b/>
                <w:color w:val="FF0000"/>
              </w:rPr>
              <w:t>27.</w:t>
            </w:r>
            <w:r w:rsidRPr="008931AB">
              <w:rPr>
                <w:color w:val="FF0000"/>
              </w:rPr>
              <w:t xml:space="preserve"> </w:t>
            </w:r>
            <w:r w:rsidRPr="00282AD1">
              <w:t>Your Spouse’s Email Address (if any)</w:t>
            </w:r>
          </w:p>
          <w:p w:rsidR="008931AB" w:rsidRPr="00282AD1" w:rsidP="008931AB" w14:paraId="00873B95" w14:textId="77777777"/>
          <w:p w:rsidR="003D60CB" w:rsidRPr="00282AD1" w:rsidP="003D60CB" w14:paraId="2F380A48" w14:textId="77777777">
            <w:r w:rsidRPr="00282AD1">
              <w:rPr>
                <w:b/>
              </w:rPr>
              <w:t>[Page 5]</w:t>
            </w:r>
          </w:p>
          <w:p w:rsidR="003D60CB" w:rsidP="008931AB" w14:paraId="5BF8A958" w14:textId="77777777">
            <w:pPr>
              <w:rPr>
                <w:b/>
                <w:i/>
              </w:rPr>
            </w:pPr>
          </w:p>
          <w:p w:rsidR="008931AB" w:rsidRPr="00282AD1" w:rsidP="008931AB" w14:paraId="5F057481" w14:textId="13EF3CB5">
            <w:r w:rsidRPr="00282AD1">
              <w:rPr>
                <w:b/>
                <w:i/>
              </w:rPr>
              <w:t>Additional Household Members</w:t>
            </w:r>
          </w:p>
          <w:p w:rsidR="008931AB" w:rsidRPr="00282AD1" w:rsidP="008931AB" w14:paraId="6F536D9A" w14:textId="77777777"/>
          <w:p w:rsidR="008931AB" w:rsidRPr="00282AD1" w:rsidP="008931AB" w14:paraId="6EA09219" w14:textId="77777777">
            <w:r w:rsidRPr="00421BCC">
              <w:rPr>
                <w:b/>
                <w:color w:val="FF0000"/>
              </w:rPr>
              <w:t>28.</w:t>
            </w:r>
            <w:r w:rsidRPr="00421BCC">
              <w:rPr>
                <w:color w:val="FF0000"/>
              </w:rPr>
              <w:t xml:space="preserve"> </w:t>
            </w:r>
            <w:r w:rsidRPr="00282AD1">
              <w:t>How many persons 18 years of age or older (other than your spouse if married) reside with you?</w:t>
            </w:r>
          </w:p>
          <w:p w:rsidR="008931AB" w:rsidRPr="00282AD1" w:rsidP="008931AB" w14:paraId="2111AB51" w14:textId="77777777"/>
          <w:p w:rsidR="008931AB" w:rsidRPr="00282AD1" w:rsidP="008931AB" w14:paraId="3DE5FAFF" w14:textId="77777777">
            <w:r w:rsidRPr="00282AD1">
              <w:t xml:space="preserve">If you answered "1" or more, you </w:t>
            </w:r>
            <w:r w:rsidRPr="00282AD1">
              <w:rPr>
                <w:b/>
              </w:rPr>
              <w:t>MUST</w:t>
            </w:r>
            <w:r w:rsidRPr="00282AD1">
              <w:t xml:space="preserve"> complete Form I-600A/I-600 Supplement 1, Listing of Adult Member of the Household, for each person.</w:t>
            </w:r>
          </w:p>
          <w:p w:rsidR="008931AB" w:rsidRPr="00282AD1" w:rsidP="008931AB" w14:paraId="3ADAE7CC" w14:textId="77777777"/>
          <w:p w:rsidR="008931AB" w:rsidRPr="00282AD1" w:rsidP="008931AB" w14:paraId="7AFB4ACF" w14:textId="30370D6D">
            <w:r w:rsidRPr="00421BCC">
              <w:rPr>
                <w:b/>
                <w:color w:val="FF0000"/>
              </w:rPr>
              <w:t>29.</w:t>
            </w:r>
            <w:r w:rsidRPr="00421BCC">
              <w:rPr>
                <w:color w:val="FF0000"/>
              </w:rPr>
              <w:t xml:space="preserve"> </w:t>
            </w:r>
            <w:r w:rsidRPr="00282AD1">
              <w:t xml:space="preserve">List all of your children who are under 18 years of age. Also include any other children under 18 years of age who reside in your household, regardless of your relationship to those children. If you need extra space to </w:t>
            </w:r>
            <w:r w:rsidRPr="008943EF">
              <w:t xml:space="preserve">complete this table, use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w:t>
            </w:r>
            <w:r w:rsidRPr="00282AD1">
              <w:rPr>
                <w:b/>
              </w:rPr>
              <w:t xml:space="preserve"> Information</w:t>
            </w:r>
            <w:r w:rsidRPr="003456C7">
              <w:rPr>
                <w:bCs/>
              </w:rPr>
              <w:t>.</w:t>
            </w:r>
          </w:p>
          <w:p w:rsidR="008931AB" w:rsidRPr="00282AD1" w:rsidP="008931AB" w14:paraId="1571CEE7" w14:textId="77777777"/>
          <w:p w:rsidR="008931AB" w:rsidRPr="00282AD1" w:rsidP="008931AB" w14:paraId="4A1B3661" w14:textId="77777777">
            <w:r w:rsidRPr="00282AD1">
              <w:rPr>
                <w:b/>
              </w:rPr>
              <w:t>[Table 5 entries]</w:t>
            </w:r>
          </w:p>
          <w:p w:rsidR="008931AB" w:rsidRPr="00282AD1" w:rsidP="008931AB" w14:paraId="11020580" w14:textId="77777777">
            <w:r w:rsidRPr="00282AD1">
              <w:rPr>
                <w:b/>
              </w:rPr>
              <w:t>Name</w:t>
            </w:r>
            <w:r w:rsidRPr="00282AD1">
              <w:t xml:space="preserve"> (First/Middle/Last)</w:t>
            </w:r>
          </w:p>
          <w:p w:rsidR="008931AB" w:rsidRPr="00282AD1" w:rsidP="008931AB" w14:paraId="1599C64F" w14:textId="77777777">
            <w:r w:rsidRPr="00282AD1">
              <w:rPr>
                <w:b/>
              </w:rPr>
              <w:t xml:space="preserve">Date of Birth </w:t>
            </w:r>
            <w:r w:rsidRPr="00282AD1">
              <w:t>(mm/dd/yyyy)</w:t>
            </w:r>
          </w:p>
          <w:p w:rsidR="008931AB" w:rsidRPr="00282AD1" w:rsidP="008931AB" w14:paraId="47599120" w14:textId="77777777">
            <w:r w:rsidRPr="00282AD1">
              <w:rPr>
                <w:b/>
              </w:rPr>
              <w:t>Country of Birth</w:t>
            </w:r>
          </w:p>
          <w:p w:rsidR="008931AB" w:rsidRPr="00282AD1" w:rsidP="008931AB" w14:paraId="52215CF4" w14:textId="77777777">
            <w:r w:rsidRPr="00282AD1">
              <w:rPr>
                <w:b/>
              </w:rPr>
              <w:t>A-Number</w:t>
            </w:r>
            <w:r w:rsidRPr="00282AD1">
              <w:t xml:space="preserve"> (if any)</w:t>
            </w:r>
          </w:p>
          <w:p w:rsidR="008931AB" w:rsidRPr="00282AD1" w:rsidP="008931AB" w14:paraId="64F7DECB" w14:textId="77777777">
            <w:r w:rsidRPr="00282AD1">
              <w:rPr>
                <w:b/>
              </w:rPr>
              <w:t>Relationship to You</w:t>
            </w:r>
            <w:r w:rsidRPr="00282AD1">
              <w:t xml:space="preserve"> (if any)</w:t>
            </w:r>
          </w:p>
          <w:p w:rsidR="008931AB" w:rsidP="008931AB" w14:paraId="142B1001" w14:textId="77777777"/>
          <w:p w:rsidR="008931AB" w:rsidP="008931AB" w14:paraId="5311AC50" w14:textId="77777777"/>
          <w:p w:rsidR="003D60CB" w:rsidP="008931AB" w14:paraId="6540DF3C" w14:textId="77777777"/>
          <w:p w:rsidR="008931AB" w:rsidRPr="00282AD1" w:rsidP="008931AB" w14:paraId="680C4A82" w14:textId="77777777"/>
          <w:p w:rsidR="008931AB" w:rsidRPr="00282AD1" w:rsidP="008931AB" w14:paraId="3F40DB7E" w14:textId="77777777"/>
          <w:p w:rsidR="008931AB" w:rsidRPr="00282AD1" w:rsidP="008931AB" w14:paraId="36313B67" w14:textId="77777777">
            <w:pPr>
              <w:rPr>
                <w:b/>
                <w:i/>
              </w:rPr>
            </w:pPr>
            <w:r w:rsidRPr="00282AD1">
              <w:rPr>
                <w:b/>
                <w:i/>
              </w:rPr>
              <w:t>Information About Prior Filings or Adoptions</w:t>
            </w:r>
          </w:p>
          <w:p w:rsidR="008931AB" w:rsidRPr="00282AD1" w:rsidP="008931AB" w14:paraId="19C0B4F6" w14:textId="77777777">
            <w:pPr>
              <w:rPr>
                <w:i/>
              </w:rPr>
            </w:pPr>
          </w:p>
          <w:p w:rsidR="008931AB" w:rsidRPr="00282AD1" w:rsidP="008931AB" w14:paraId="10EB1358" w14:textId="78033637">
            <w:r w:rsidRPr="00282AD1">
              <w:t xml:space="preserve">If you need extra space to complete </w:t>
            </w:r>
            <w:r w:rsidRPr="00282AD1">
              <w:rPr>
                <w:b/>
              </w:rPr>
              <w:t xml:space="preserve">Item </w:t>
            </w:r>
            <w:r w:rsidRPr="008943EF">
              <w:rPr>
                <w:b/>
              </w:rPr>
              <w:t xml:space="preserve">Numbers </w:t>
            </w:r>
            <w:r w:rsidRPr="008943EF">
              <w:rPr>
                <w:b/>
                <w:color w:val="FF0000"/>
              </w:rPr>
              <w:t>30. - 35.</w:t>
            </w:r>
            <w:r w:rsidRPr="008943EF">
              <w:rPr>
                <w:bCs/>
              </w:rPr>
              <w:t xml:space="preserve">, </w:t>
            </w:r>
            <w:r w:rsidRPr="008943EF">
              <w:t xml:space="preserve">use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w:t>
            </w:r>
            <w:r w:rsidRPr="00282AD1">
              <w:rPr>
                <w:b/>
              </w:rPr>
              <w:t xml:space="preserve"> Information</w:t>
            </w:r>
            <w:r w:rsidRPr="003456C7">
              <w:rPr>
                <w:bCs/>
              </w:rPr>
              <w:t>.</w:t>
            </w:r>
          </w:p>
          <w:p w:rsidR="008931AB" w:rsidRPr="00282AD1" w:rsidP="008931AB" w14:paraId="2551BF82" w14:textId="77777777">
            <w:pPr>
              <w:rPr>
                <w:b/>
              </w:rPr>
            </w:pPr>
          </w:p>
          <w:p w:rsidR="008931AB" w:rsidRPr="00282AD1" w:rsidP="008931AB" w14:paraId="4C2C9BF8" w14:textId="77777777">
            <w:r w:rsidRPr="00421BCC">
              <w:rPr>
                <w:b/>
                <w:color w:val="FF0000"/>
              </w:rPr>
              <w:t>30.</w:t>
            </w:r>
            <w:r w:rsidRPr="00421BCC">
              <w:rPr>
                <w:color w:val="FF0000"/>
              </w:rPr>
              <w:t xml:space="preserve"> </w:t>
            </w:r>
            <w:r w:rsidRPr="00282AD1">
              <w:t xml:space="preserve">Have you ever previously filed Form I-600A, Form I-600, Petition to Classify Orphan as an Immediate Relative, Form I-800A, Application for Determination of Suitability to Adopt a Child </w:t>
            </w:r>
            <w:r w:rsidRPr="00282AD1">
              <w:t>From</w:t>
            </w:r>
            <w:r w:rsidRPr="00282AD1">
              <w:t xml:space="preserve"> a Convention Country, or Form I-800, Petition to Classify Convention Adoptee as an Immediate Relative? Yes</w:t>
            </w:r>
            <w:r>
              <w:t>/</w:t>
            </w:r>
            <w:r w:rsidRPr="00282AD1">
              <w:t>No</w:t>
            </w:r>
            <w:r w:rsidRPr="00282AD1">
              <w:br/>
            </w:r>
          </w:p>
          <w:p w:rsidR="008931AB" w:rsidRPr="00282AD1" w:rsidP="008931AB" w14:paraId="66684658" w14:textId="77777777">
            <w:r w:rsidRPr="00282AD1">
              <w:t xml:space="preserve">If </w:t>
            </w:r>
            <w:r w:rsidRPr="00421BCC">
              <w:rPr>
                <w:rStyle w:val="Red"/>
                <w:color w:val="auto"/>
              </w:rPr>
              <w:t>you answered</w:t>
            </w:r>
            <w:r w:rsidRPr="00421BCC">
              <w:t xml:space="preserve"> </w:t>
            </w:r>
            <w:r w:rsidRPr="00282AD1">
              <w:t xml:space="preserve">"Yes," provide the following information for </w:t>
            </w:r>
            <w:r w:rsidRPr="00282AD1">
              <w:rPr>
                <w:b/>
              </w:rPr>
              <w:t>EACH</w:t>
            </w:r>
            <w:r w:rsidRPr="00282AD1">
              <w:t xml:space="preserve"> petition and/or application:</w:t>
            </w:r>
            <w:r w:rsidRPr="00282AD1">
              <w:br/>
            </w:r>
          </w:p>
          <w:p w:rsidR="008931AB" w:rsidRPr="00282AD1" w:rsidP="008931AB" w14:paraId="495F8239" w14:textId="77777777">
            <w:r w:rsidRPr="00282AD1">
              <w:t>Type of Application/Petition Filed:</w:t>
            </w:r>
          </w:p>
          <w:p w:rsidR="008931AB" w:rsidRPr="00282AD1" w:rsidP="008931AB" w14:paraId="70139FE4" w14:textId="77777777">
            <w:r w:rsidRPr="00282AD1">
              <w:t>Form I-600A</w:t>
            </w:r>
          </w:p>
          <w:p w:rsidR="008931AB" w:rsidRPr="00282AD1" w:rsidP="008931AB" w14:paraId="3BE9F034" w14:textId="77777777">
            <w:r w:rsidRPr="00282AD1">
              <w:t>Form I-600</w:t>
            </w:r>
          </w:p>
          <w:p w:rsidR="008931AB" w:rsidRPr="00282AD1" w:rsidP="008931AB" w14:paraId="18B0D6D5" w14:textId="77777777">
            <w:r w:rsidRPr="00282AD1">
              <w:t>Form I-800A</w:t>
            </w:r>
          </w:p>
          <w:p w:rsidR="008931AB" w:rsidRPr="00282AD1" w:rsidP="008931AB" w14:paraId="532E57FC" w14:textId="77777777">
            <w:r w:rsidRPr="00282AD1">
              <w:t>Form I-800</w:t>
            </w:r>
          </w:p>
          <w:p w:rsidR="008931AB" w:rsidRPr="00282AD1" w:rsidP="008931AB" w14:paraId="33F237A3" w14:textId="77777777">
            <w:r w:rsidRPr="00282AD1">
              <w:t>Form I-130 (for an adopted child)</w:t>
            </w:r>
          </w:p>
          <w:p w:rsidR="008931AB" w:rsidRPr="00282AD1" w:rsidP="008931AB" w14:paraId="6E4D40ED" w14:textId="77777777"/>
          <w:p w:rsidR="008931AB" w:rsidRPr="00282AD1" w:rsidP="008931AB" w14:paraId="24C0C6B3" w14:textId="77777777">
            <w:r w:rsidRPr="00282AD1">
              <w:t>Result:</w:t>
            </w:r>
          </w:p>
          <w:p w:rsidR="008931AB" w:rsidRPr="00282AD1" w:rsidP="008931AB" w14:paraId="12938B96" w14:textId="77777777">
            <w:r w:rsidRPr="00282AD1">
              <w:t>Approved</w:t>
            </w:r>
          </w:p>
          <w:p w:rsidR="008931AB" w:rsidRPr="00282AD1" w:rsidP="008931AB" w14:paraId="415EA2B4" w14:textId="77777777">
            <w:r w:rsidRPr="00282AD1">
              <w:t>Denied</w:t>
            </w:r>
          </w:p>
          <w:p w:rsidR="008931AB" w:rsidRPr="00282AD1" w:rsidP="008931AB" w14:paraId="6694A97B" w14:textId="77777777">
            <w:r w:rsidRPr="00282AD1">
              <w:t>Withdrawn</w:t>
            </w:r>
          </w:p>
          <w:p w:rsidR="008931AB" w:rsidRPr="00282AD1" w:rsidP="008931AB" w14:paraId="7036C892" w14:textId="77777777">
            <w:r w:rsidRPr="00282AD1">
              <w:t>Revoked</w:t>
            </w:r>
          </w:p>
          <w:p w:rsidR="008931AB" w:rsidRPr="00282AD1" w:rsidP="008931AB" w14:paraId="00B970AB" w14:textId="77777777">
            <w:r w:rsidRPr="00282AD1">
              <w:t>Other (please explain): [fillable field]</w:t>
            </w:r>
          </w:p>
          <w:p w:rsidR="008931AB" w:rsidRPr="00282AD1" w:rsidP="008931AB" w14:paraId="65240BB0" w14:textId="77777777">
            <w:r w:rsidRPr="00282AD1">
              <w:t>Date (mm/dd/yyyy)</w:t>
            </w:r>
          </w:p>
          <w:p w:rsidR="008931AB" w:rsidRPr="00282AD1" w:rsidP="008931AB" w14:paraId="32E1484A" w14:textId="77777777"/>
          <w:p w:rsidR="008931AB" w:rsidRPr="00282AD1" w:rsidP="008931AB" w14:paraId="079F0CAA" w14:textId="77777777">
            <w:r w:rsidRPr="00421BCC">
              <w:rPr>
                <w:b/>
                <w:color w:val="FF0000"/>
              </w:rPr>
              <w:t>31.</w:t>
            </w:r>
            <w:r w:rsidRPr="00421BCC">
              <w:rPr>
                <w:color w:val="FF0000"/>
              </w:rPr>
              <w:t xml:space="preserve"> </w:t>
            </w:r>
            <w:r w:rsidRPr="00282AD1">
              <w:t>Have you previously completed a domestic adoption of a child within the U.S.?  Yes</w:t>
            </w:r>
            <w:r>
              <w:t>/</w:t>
            </w:r>
            <w:r w:rsidRPr="00282AD1">
              <w:t>No</w:t>
            </w:r>
          </w:p>
          <w:p w:rsidR="008931AB" w:rsidRPr="00282AD1" w:rsidP="008931AB" w14:paraId="7BB577B2" w14:textId="77777777"/>
          <w:p w:rsidR="008931AB" w:rsidRPr="00282AD1" w:rsidP="008931AB" w14:paraId="7BBDF2BA" w14:textId="77777777">
            <w:r w:rsidRPr="00282AD1">
              <w:t xml:space="preserve">If you answered “Yes,” provide the following information for each completed domestic adoption of a child. </w:t>
            </w:r>
          </w:p>
          <w:p w:rsidR="008931AB" w:rsidRPr="00282AD1" w:rsidP="008931AB" w14:paraId="4115CE91" w14:textId="77777777"/>
          <w:p w:rsidR="008931AB" w:rsidRPr="00282AD1" w:rsidP="008931AB" w14:paraId="7CA27A65" w14:textId="77777777">
            <w:r w:rsidRPr="00282AD1">
              <w:t>State And Country Where Adoption Was Finalized</w:t>
            </w:r>
          </w:p>
          <w:p w:rsidR="008931AB" w:rsidRPr="00282AD1" w:rsidP="008931AB" w14:paraId="003E8036" w14:textId="77777777"/>
          <w:p w:rsidR="008931AB" w:rsidRPr="00282AD1" w:rsidP="008931AB" w14:paraId="78C9537B" w14:textId="77777777">
            <w:r w:rsidRPr="00282AD1">
              <w:t>Date Adoption Was Finalized (mm/dd/yyyy)</w:t>
            </w:r>
          </w:p>
          <w:p w:rsidR="008931AB" w:rsidRPr="00282AD1" w:rsidP="008931AB" w14:paraId="5E949AE8" w14:textId="77777777"/>
          <w:p w:rsidR="00243ABD" w:rsidRPr="00282AD1" w:rsidP="00243ABD" w14:paraId="685BD889" w14:textId="77777777">
            <w:pPr>
              <w:rPr>
                <w:b/>
              </w:rPr>
            </w:pPr>
            <w:r w:rsidRPr="00282AD1">
              <w:rPr>
                <w:b/>
              </w:rPr>
              <w:t>[Page 6]</w:t>
            </w:r>
          </w:p>
          <w:p w:rsidR="00243ABD" w:rsidP="008931AB" w14:paraId="55DC7231" w14:textId="77777777">
            <w:pPr>
              <w:rPr>
                <w:b/>
                <w:color w:val="FF0000"/>
              </w:rPr>
            </w:pPr>
          </w:p>
          <w:p w:rsidR="008931AB" w:rsidRPr="00282AD1" w:rsidP="008931AB" w14:paraId="06079CDD" w14:textId="78F187F5">
            <w:r w:rsidRPr="00421BCC">
              <w:rPr>
                <w:b/>
                <w:color w:val="FF0000"/>
              </w:rPr>
              <w:t>32.</w:t>
            </w:r>
            <w:r w:rsidRPr="00421BCC">
              <w:rPr>
                <w:color w:val="FF0000"/>
              </w:rPr>
              <w:t xml:space="preserve"> </w:t>
            </w:r>
            <w:r w:rsidRPr="00282AD1">
              <w:t>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w:t>
            </w:r>
            <w:r>
              <w:t>/</w:t>
            </w:r>
            <w:r w:rsidRPr="00282AD1">
              <w:t>No</w:t>
            </w:r>
          </w:p>
          <w:p w:rsidR="008931AB" w:rsidRPr="00282AD1" w:rsidP="008931AB" w14:paraId="6D1970F2" w14:textId="77777777"/>
          <w:p w:rsidR="008931AB" w:rsidRPr="00282AD1" w:rsidP="008931AB" w14:paraId="040EE9A1" w14:textId="77777777">
            <w:r w:rsidRPr="00282AD1">
              <w:t>If you answered “Yes,” provide a detailed description of the disruption.</w:t>
            </w:r>
          </w:p>
          <w:p w:rsidR="008931AB" w:rsidRPr="00282AD1" w:rsidP="008931AB" w14:paraId="4B2586C0" w14:textId="77777777">
            <w:r w:rsidRPr="00282AD1">
              <w:t>[Fillable field]</w:t>
            </w:r>
          </w:p>
          <w:p w:rsidR="008931AB" w:rsidRPr="00282AD1" w:rsidP="008931AB" w14:paraId="79AF559A" w14:textId="77777777"/>
          <w:p w:rsidR="008931AB" w:rsidRPr="00282AD1" w:rsidP="008931AB" w14:paraId="5673FDB0" w14:textId="64F9CA99">
            <w:r w:rsidRPr="00BB7522">
              <w:rPr>
                <w:b/>
                <w:color w:val="FF0000"/>
              </w:rPr>
              <w:t>33.</w:t>
            </w:r>
            <w:r w:rsidRPr="00BB7522">
              <w:rPr>
                <w:color w:val="FF0000"/>
              </w:rPr>
              <w:t xml:space="preserve"> </w:t>
            </w:r>
            <w:r w:rsidRPr="00282AD1">
              <w:t>Have you ever previously completed an adoption, either in the United States or abroad, that was later dissolved? An adoption is dissolved if your parental rights over the adopted child are terminated at any time after the adoption was finalized.  Yes</w:t>
            </w:r>
            <w:r>
              <w:t>/</w:t>
            </w:r>
            <w:r w:rsidRPr="00282AD1">
              <w:t>No</w:t>
            </w:r>
          </w:p>
          <w:p w:rsidR="008931AB" w:rsidRPr="00282AD1" w:rsidP="008931AB" w14:paraId="3AD835CF" w14:textId="77777777"/>
          <w:p w:rsidR="008931AB" w:rsidRPr="00282AD1" w:rsidP="008931AB" w14:paraId="13951D1E" w14:textId="77777777">
            <w:r w:rsidRPr="00282AD1">
              <w:t xml:space="preserve">If you answered “Yes,” provide a detailed description of the dissolution. </w:t>
            </w:r>
          </w:p>
          <w:p w:rsidR="008931AB" w:rsidRPr="00282AD1" w:rsidP="008931AB" w14:paraId="5A8AD659" w14:textId="77777777">
            <w:r w:rsidRPr="00282AD1">
              <w:t>[Fillable field]</w:t>
            </w:r>
          </w:p>
          <w:p w:rsidR="008931AB" w:rsidRPr="00282AD1" w:rsidP="008931AB" w14:paraId="1B4DF4FE" w14:textId="77777777"/>
          <w:p w:rsidR="008931AB" w:rsidRPr="00282AD1" w:rsidP="008931AB" w14:paraId="18BC73E4" w14:textId="77777777">
            <w:r w:rsidRPr="00BB7522">
              <w:rPr>
                <w:b/>
                <w:color w:val="FF0000"/>
              </w:rPr>
              <w:t>34.</w:t>
            </w:r>
            <w:r w:rsidRPr="00BB7522">
              <w:rPr>
                <w:color w:val="FF0000"/>
              </w:rPr>
              <w:t xml:space="preserve"> </w:t>
            </w:r>
            <w:r w:rsidRPr="00282AD1">
              <w:t>Have you ever previously placed a child in the care of another person with the intent to transfer permanent custody of the child?  Yes</w:t>
            </w:r>
            <w:r>
              <w:t>/</w:t>
            </w:r>
            <w:r w:rsidRPr="00282AD1">
              <w:t>No</w:t>
            </w:r>
          </w:p>
          <w:p w:rsidR="008931AB" w:rsidRPr="00282AD1" w:rsidP="008931AB" w14:paraId="10B6AD79" w14:textId="77777777"/>
          <w:p w:rsidR="008931AB" w:rsidRPr="00282AD1" w:rsidP="008931AB" w14:paraId="4B29C4E9" w14:textId="77777777">
            <w:r w:rsidRPr="00282AD1">
              <w:t>If you answered “Yes,” provide a detailed description of the placement.</w:t>
            </w:r>
          </w:p>
          <w:p w:rsidR="008931AB" w:rsidRPr="00282AD1" w:rsidP="008931AB" w14:paraId="1C740333" w14:textId="77777777">
            <w:r w:rsidRPr="00282AD1">
              <w:t>[Fillable field]</w:t>
            </w:r>
          </w:p>
          <w:p w:rsidR="008931AB" w:rsidRPr="00282AD1" w:rsidP="008931AB" w14:paraId="29AB8C3A" w14:textId="77777777"/>
          <w:p w:rsidR="008931AB" w:rsidRPr="00282AD1" w:rsidP="008931AB" w14:paraId="352F5899" w14:textId="77777777">
            <w:r w:rsidRPr="00BB7522">
              <w:rPr>
                <w:b/>
                <w:color w:val="FF0000"/>
              </w:rPr>
              <w:t>35.</w:t>
            </w:r>
            <w:r w:rsidRPr="00BB7522">
              <w:rPr>
                <w:color w:val="FF0000"/>
              </w:rPr>
              <w:t xml:space="preserve"> </w:t>
            </w:r>
            <w:r w:rsidRPr="00282AD1">
              <w:t>Have you ever received a child with the intent to gain permanent custody but without involving child welfare or other state/local authorities or following a state/local process?   Yes</w:t>
            </w:r>
            <w:r>
              <w:t>/</w:t>
            </w:r>
            <w:r w:rsidRPr="00282AD1">
              <w:t>No</w:t>
            </w:r>
          </w:p>
          <w:p w:rsidR="008931AB" w:rsidRPr="00282AD1" w:rsidP="008931AB" w14:paraId="7466C304" w14:textId="77777777"/>
          <w:p w:rsidR="008931AB" w:rsidRPr="00282AD1" w:rsidP="008931AB" w14:paraId="25545DB3" w14:textId="77777777">
            <w:r w:rsidRPr="00282AD1">
              <w:t>If you answered “Yes,” provide a detailed description of the custody transfer.</w:t>
            </w:r>
          </w:p>
          <w:p w:rsidR="008931AB" w:rsidRPr="00282AD1" w:rsidP="008931AB" w14:paraId="309B6F93" w14:textId="77777777">
            <w:r w:rsidRPr="00282AD1">
              <w:t>[Fillable field]</w:t>
            </w:r>
          </w:p>
          <w:p w:rsidR="008931AB" w:rsidP="008931AB" w14:paraId="5614222F" w14:textId="77777777"/>
          <w:p w:rsidR="008931AB" w:rsidP="008931AB" w14:paraId="5D703F5D" w14:textId="77777777"/>
          <w:p w:rsidR="008931AB" w:rsidRPr="00282AD1" w:rsidP="008931AB" w14:paraId="363BA7E8" w14:textId="77777777"/>
          <w:p w:rsidR="00243ABD" w:rsidP="008931AB" w14:paraId="2C1CCFC7" w14:textId="77777777">
            <w:pPr>
              <w:rPr>
                <w:b/>
                <w:i/>
              </w:rPr>
            </w:pPr>
          </w:p>
          <w:p w:rsidR="008931AB" w:rsidP="008931AB" w14:paraId="412D2763" w14:textId="75F7524A">
            <w:pPr>
              <w:rPr>
                <w:b/>
                <w:i/>
              </w:rPr>
            </w:pPr>
            <w:r w:rsidRPr="00282AD1">
              <w:rPr>
                <w:b/>
                <w:i/>
              </w:rPr>
              <w:br/>
              <w:t>Duty of Disclosure</w:t>
            </w:r>
          </w:p>
          <w:p w:rsidR="00243ABD" w:rsidRPr="00282AD1" w:rsidP="008931AB" w14:paraId="5029B87F" w14:textId="77777777">
            <w:pPr>
              <w:rPr>
                <w:b/>
                <w:i/>
              </w:rPr>
            </w:pPr>
          </w:p>
          <w:p w:rsidR="008931AB" w:rsidRPr="008943EF" w:rsidP="008931AB" w14:paraId="7C4CDDF3" w14:textId="7CC1A47A">
            <w:r w:rsidRPr="00282AD1">
              <w:t>You and your spouse (if married),</w:t>
            </w:r>
            <w:r w:rsidRPr="00282AD1">
              <w:t xml:space="preserve"> must answer the following questions. See the </w:t>
            </w:r>
            <w:r w:rsidRPr="00282AD1">
              <w:rPr>
                <w:b/>
              </w:rPr>
              <w:t>Duty of Disclosure</w:t>
            </w:r>
            <w:r w:rsidRPr="00282AD1">
              <w:t xml:space="preserve"> section in the Form I-600A Instructions concerning your ongoing duty to disclose information in response to these questions. </w:t>
            </w:r>
            <w:r w:rsidR="00243ABD">
              <w:t>I</w:t>
            </w:r>
            <w:r w:rsidRPr="00282AD1">
              <w:t xml:space="preserve">f you or your spouse answer "Yes" to any of the questions in </w:t>
            </w:r>
            <w:r w:rsidRPr="00282AD1">
              <w:rPr>
                <w:b/>
              </w:rPr>
              <w:t xml:space="preserve">Item Numbers </w:t>
            </w:r>
            <w:r w:rsidRPr="00BB7522">
              <w:rPr>
                <w:b/>
                <w:color w:val="FF0000"/>
              </w:rPr>
              <w:t xml:space="preserve">36. </w:t>
            </w:r>
            <w:r w:rsidRPr="003C2B62">
              <w:rPr>
                <w:bCs/>
              </w:rPr>
              <w:t>and</w:t>
            </w:r>
            <w:r w:rsidRPr="00282AD1">
              <w:rPr>
                <w:b/>
              </w:rPr>
              <w:t xml:space="preserve"> </w:t>
            </w:r>
            <w:r w:rsidRPr="00BB7522">
              <w:rPr>
                <w:b/>
                <w:color w:val="FF0000"/>
              </w:rPr>
              <w:t>37.</w:t>
            </w:r>
            <w:r w:rsidRPr="00243ABD">
              <w:rPr>
                <w:bCs/>
              </w:rPr>
              <w:t xml:space="preserve">, </w:t>
            </w:r>
            <w:r w:rsidRPr="00282AD1">
              <w:t xml:space="preserve">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w:t>
            </w:r>
            <w:r w:rsidRPr="008943EF">
              <w:t xml:space="preserve">rehabilitation, or other information that you and your spouse (if married) would like considered in light of this history in the space provided in </w:t>
            </w:r>
            <w:r w:rsidRPr="008943EF">
              <w:rPr>
                <w:b/>
              </w:rPr>
              <w:t xml:space="preserve">Part </w:t>
            </w:r>
            <w:r w:rsidRPr="008943EF" w:rsidR="00A20F8C">
              <w:rPr>
                <w:b/>
                <w:color w:val="FF0000"/>
              </w:rPr>
              <w:t>9</w:t>
            </w:r>
            <w:r w:rsidRPr="008943EF">
              <w:rPr>
                <w:b/>
                <w:color w:val="FF0000"/>
              </w:rPr>
              <w:t xml:space="preserve">. </w:t>
            </w:r>
            <w:r w:rsidRPr="008943EF">
              <w:rPr>
                <w:b/>
              </w:rPr>
              <w:t>Additional Information</w:t>
            </w:r>
            <w:r w:rsidRPr="008943EF">
              <w:rPr>
                <w:bCs/>
              </w:rPr>
              <w:t xml:space="preserve">. </w:t>
            </w:r>
          </w:p>
          <w:p w:rsidR="008931AB" w:rsidRPr="008943EF" w:rsidP="008931AB" w14:paraId="2BEB9D14" w14:textId="77777777"/>
          <w:p w:rsidR="008931AB" w:rsidRPr="00282AD1" w:rsidP="008931AB" w14:paraId="08F5CE07" w14:textId="77777777">
            <w:r w:rsidRPr="008943EF">
              <w:rPr>
                <w:color w:val="FF0000"/>
              </w:rPr>
              <w:t xml:space="preserve">Have </w:t>
            </w:r>
            <w:r w:rsidRPr="008943EF">
              <w:t xml:space="preserve">you </w:t>
            </w:r>
            <w:r w:rsidRPr="008943EF">
              <w:rPr>
                <w:b/>
              </w:rPr>
              <w:t>EVER</w:t>
            </w:r>
            <w:r w:rsidRPr="008943EF">
              <w:t>, whether in or outside the United States:</w:t>
            </w:r>
            <w:r w:rsidRPr="00282AD1">
              <w:br/>
            </w:r>
          </w:p>
          <w:p w:rsidR="008931AB" w:rsidRPr="00282AD1" w:rsidP="008931AB" w14:paraId="58ED9A23" w14:textId="3BD23359">
            <w:r w:rsidRPr="00BB7522">
              <w:rPr>
                <w:b/>
                <w:color w:val="FF0000"/>
              </w:rPr>
              <w:t>36.a.</w:t>
            </w:r>
            <w:r w:rsidRPr="00BB7522">
              <w:rPr>
                <w:color w:val="FF0000"/>
              </w:rPr>
              <w:t xml:space="preserve"> </w:t>
            </w:r>
            <w:r w:rsidRPr="00282AD1">
              <w:t xml:space="preserve">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282AD1">
              <w:t>other</w:t>
            </w:r>
            <w:r w:rsidRPr="00282AD1">
              <w:t xml:space="preserve"> intoxicant.) Yes</w:t>
            </w:r>
            <w:r>
              <w:t>/</w:t>
            </w:r>
            <w:r w:rsidRPr="00282AD1">
              <w:t>No</w:t>
            </w:r>
          </w:p>
          <w:p w:rsidR="008931AB" w:rsidRPr="00282AD1" w:rsidP="008931AB" w14:paraId="2E3F2860" w14:textId="77777777"/>
          <w:p w:rsidR="008931AB" w:rsidRPr="00282AD1" w:rsidP="008931AB" w14:paraId="47FCC7C9" w14:textId="77777777">
            <w:r w:rsidRPr="00BB7522">
              <w:rPr>
                <w:b/>
                <w:color w:val="FF0000"/>
              </w:rPr>
              <w:t>36.b.</w:t>
            </w:r>
            <w:r w:rsidRPr="00BB7522">
              <w:rPr>
                <w:color w:val="FF0000"/>
              </w:rPr>
              <w:t xml:space="preserve"> </w:t>
            </w:r>
            <w:r w:rsidRPr="00282AD1">
              <w:t>Received a pardon, amnesty, rehabilitation decree, other act of clemency, or similar action?  Yes No</w:t>
            </w:r>
            <w:r w:rsidRPr="00282AD1">
              <w:br/>
            </w:r>
          </w:p>
          <w:p w:rsidR="00243ABD" w:rsidRPr="00282AD1" w:rsidP="00243ABD" w14:paraId="0AB5B824" w14:textId="77777777">
            <w:pPr>
              <w:rPr>
                <w:b/>
              </w:rPr>
            </w:pPr>
            <w:r w:rsidRPr="00282AD1">
              <w:rPr>
                <w:b/>
              </w:rPr>
              <w:t>[Page 7]</w:t>
            </w:r>
          </w:p>
          <w:p w:rsidR="00243ABD" w:rsidP="008931AB" w14:paraId="7C510C28" w14:textId="77777777">
            <w:pPr>
              <w:rPr>
                <w:b/>
                <w:color w:val="FF0000"/>
              </w:rPr>
            </w:pPr>
          </w:p>
          <w:p w:rsidR="008931AB" w:rsidP="008931AB" w14:paraId="47894CDA" w14:textId="78660169">
            <w:r w:rsidRPr="00BB7522">
              <w:rPr>
                <w:b/>
                <w:color w:val="FF0000"/>
              </w:rPr>
              <w:t>36.c.</w:t>
            </w:r>
            <w:r w:rsidRPr="00BB7522">
              <w:rPr>
                <w:color w:val="FF0000"/>
              </w:rPr>
              <w:t xml:space="preserve"> </w:t>
            </w:r>
            <w:r w:rsidRPr="00282AD1">
              <w:t>Received a suspended sentence, been placed on probation or parole, or been in an alternative sentencing or rehabilitation program, such as diversion, deferred prosecution, deferred or withheld adjudication, or expungement of a criminal charge?  Yes</w:t>
            </w:r>
            <w:r>
              <w:t>/</w:t>
            </w:r>
            <w:r w:rsidRPr="00282AD1">
              <w:t>No</w:t>
            </w:r>
          </w:p>
          <w:p w:rsidR="008931AB" w:rsidRPr="00282AD1" w:rsidP="008931AB" w14:paraId="79561112" w14:textId="77777777"/>
          <w:p w:rsidR="008931AB" w:rsidRPr="00282AD1" w:rsidP="008931AB" w14:paraId="75D9E37C" w14:textId="77777777">
            <w:r w:rsidRPr="00BB7522">
              <w:rPr>
                <w:b/>
                <w:color w:val="FF0000"/>
              </w:rPr>
              <w:t>36.d.</w:t>
            </w:r>
            <w:r w:rsidRPr="00BB7522">
              <w:rPr>
                <w:color w:val="FF0000"/>
              </w:rPr>
              <w:t xml:space="preserve"> </w:t>
            </w:r>
            <w:r w:rsidRPr="00282AD1">
              <w:t>Been the subject of any investigation at any time, even if closed or unsubstantiated, by any child welfare agency, court, or other official authority in any state or foreign country concerning the abuse or neglect of any child?   Yes</w:t>
            </w:r>
            <w:r>
              <w:t>/</w:t>
            </w:r>
            <w:r w:rsidRPr="00282AD1">
              <w:t>No</w:t>
            </w:r>
            <w:r w:rsidRPr="00282AD1">
              <w:br/>
            </w:r>
          </w:p>
          <w:p w:rsidR="008931AB" w:rsidRPr="00282AD1" w:rsidP="008931AB" w14:paraId="42F9074E" w14:textId="77777777">
            <w:r w:rsidRPr="00BB7522">
              <w:rPr>
                <w:color w:val="FF0000"/>
              </w:rPr>
              <w:t xml:space="preserve">Has </w:t>
            </w:r>
            <w:r w:rsidRPr="00282AD1">
              <w:t xml:space="preserve">your spouse </w:t>
            </w:r>
            <w:r w:rsidRPr="00282AD1">
              <w:rPr>
                <w:b/>
              </w:rPr>
              <w:t>EVER</w:t>
            </w:r>
            <w:r w:rsidRPr="00282AD1">
              <w:t>, whether in or outside the United States:</w:t>
            </w:r>
            <w:r w:rsidRPr="00282AD1">
              <w:br/>
            </w:r>
          </w:p>
          <w:p w:rsidR="008931AB" w:rsidRPr="00282AD1" w:rsidP="008931AB" w14:paraId="669A0D88" w14:textId="7C56D106">
            <w:r w:rsidRPr="00BB7522">
              <w:rPr>
                <w:b/>
                <w:color w:val="FF0000"/>
              </w:rPr>
              <w:t>37.a.</w:t>
            </w:r>
            <w:r w:rsidRPr="00BB7522">
              <w:rPr>
                <w:color w:val="FF0000"/>
              </w:rPr>
              <w:t xml:space="preserve"> </w:t>
            </w:r>
            <w:r w:rsidRPr="00282AD1">
              <w:t xml:space="preserve">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282AD1">
              <w:t>other</w:t>
            </w:r>
            <w:r w:rsidRPr="00282AD1">
              <w:t xml:space="preserve"> intoxicant.)  Yes</w:t>
            </w:r>
            <w:r>
              <w:t>/</w:t>
            </w:r>
            <w:r w:rsidRPr="00282AD1">
              <w:t>No</w:t>
            </w:r>
            <w:r w:rsidRPr="00282AD1">
              <w:br/>
            </w:r>
          </w:p>
          <w:p w:rsidR="008931AB" w:rsidRPr="00282AD1" w:rsidP="008931AB" w14:paraId="3F05FE36" w14:textId="77777777">
            <w:r w:rsidRPr="00BB7522">
              <w:rPr>
                <w:b/>
                <w:color w:val="FF0000"/>
              </w:rPr>
              <w:t>37.b.</w:t>
            </w:r>
            <w:r w:rsidRPr="00BB7522">
              <w:rPr>
                <w:color w:val="FF0000"/>
              </w:rPr>
              <w:t xml:space="preserve"> </w:t>
            </w:r>
            <w:r w:rsidRPr="00282AD1">
              <w:t>Received the beneficiary of a pardon, amnesty, rehabilitation decree, other act of clemency, or similar action?  Yes No</w:t>
            </w:r>
            <w:r w:rsidRPr="00282AD1">
              <w:br/>
            </w:r>
          </w:p>
          <w:p w:rsidR="008931AB" w:rsidRPr="00282AD1" w:rsidP="008931AB" w14:paraId="63F6355B" w14:textId="77777777">
            <w:r w:rsidRPr="00BB7522">
              <w:rPr>
                <w:b/>
                <w:color w:val="FF0000"/>
              </w:rPr>
              <w:t>37.c.</w:t>
            </w:r>
            <w:r w:rsidRPr="00BB7522">
              <w:rPr>
                <w:color w:val="FF0000"/>
              </w:rPr>
              <w:t xml:space="preserve"> </w:t>
            </w:r>
            <w:r w:rsidRPr="00282AD1">
              <w:t>Received a suspended sentence, been placed on probation or parole, or been in an alternative sentencing or rehabilitation program, such as diversion, deferred prosecution, deferred or withheld adjudication, or expungement of a criminal charge?  Yes</w:t>
            </w:r>
            <w:r>
              <w:t>/</w:t>
            </w:r>
            <w:r w:rsidRPr="00282AD1">
              <w:t>No</w:t>
            </w:r>
            <w:r w:rsidRPr="00282AD1">
              <w:br/>
            </w:r>
          </w:p>
          <w:p w:rsidR="008931AB" w:rsidRPr="00282AD1" w:rsidP="008931AB" w14:paraId="7769D8CB" w14:textId="77777777">
            <w:r w:rsidRPr="00BB7522">
              <w:rPr>
                <w:b/>
                <w:color w:val="FF0000"/>
              </w:rPr>
              <w:t>37.d.</w:t>
            </w:r>
            <w:r w:rsidRPr="00BB7522">
              <w:rPr>
                <w:color w:val="FF0000"/>
              </w:rPr>
              <w:t xml:space="preserve"> </w:t>
            </w:r>
            <w:r w:rsidRPr="00282AD1">
              <w:t>Been the subject of any investigation at any time, even if closed or unsubstantiated, by any child welfare agency, court, or other official authority in any state or foreign country concerning the abuse or neglect of any child?  Yes</w:t>
            </w:r>
            <w:r>
              <w:t>/</w:t>
            </w:r>
            <w:r w:rsidRPr="00282AD1">
              <w:t>No</w:t>
            </w:r>
          </w:p>
          <w:bookmarkEnd w:id="3"/>
          <w:p w:rsidR="008931AB" w:rsidRPr="008931AB" w:rsidP="008931AB" w14:paraId="5B119A73" w14:textId="32AEE3CD">
            <w:pPr>
              <w:tabs>
                <w:tab w:val="left" w:pos="975"/>
              </w:tabs>
            </w:pPr>
          </w:p>
        </w:tc>
      </w:tr>
      <w:tr w14:paraId="7410CB3D" w14:textId="77777777" w:rsidTr="002D6271">
        <w:tblPrEx>
          <w:tblW w:w="10998" w:type="dxa"/>
          <w:tblLayout w:type="fixed"/>
          <w:tblLook w:val="01E0"/>
        </w:tblPrEx>
        <w:tc>
          <w:tcPr>
            <w:tcW w:w="2808" w:type="dxa"/>
          </w:tcPr>
          <w:p w:rsidR="008931AB" w:rsidP="008931AB" w14:paraId="51DC4842" w14:textId="77777777">
            <w:pPr>
              <w:rPr>
                <w:b/>
                <w:sz w:val="24"/>
                <w:szCs w:val="24"/>
              </w:rPr>
            </w:pPr>
            <w:r>
              <w:rPr>
                <w:b/>
                <w:sz w:val="24"/>
                <w:szCs w:val="24"/>
              </w:rPr>
              <w:t>Pages 7-9,</w:t>
            </w:r>
          </w:p>
          <w:p w:rsidR="008931AB" w:rsidRPr="00553B97" w:rsidP="008931AB" w14:paraId="0ACCF867" w14:textId="77777777">
            <w:pPr>
              <w:rPr>
                <w:b/>
                <w:sz w:val="24"/>
                <w:szCs w:val="24"/>
              </w:rPr>
            </w:pPr>
            <w:r w:rsidRPr="0075101F">
              <w:rPr>
                <w:b/>
                <w:sz w:val="24"/>
                <w:szCs w:val="24"/>
              </w:rPr>
              <w:t>Part 2.  Information About Your Home Study Preparer and/or Adoption Service Provider</w:t>
            </w:r>
          </w:p>
        </w:tc>
        <w:tc>
          <w:tcPr>
            <w:tcW w:w="4095" w:type="dxa"/>
          </w:tcPr>
          <w:p w:rsidR="008931AB" w:rsidRPr="00553B97" w:rsidP="008931AB" w14:paraId="74623486" w14:textId="77777777">
            <w:pPr>
              <w:rPr>
                <w:b/>
              </w:rPr>
            </w:pPr>
            <w:r w:rsidRPr="00553B97">
              <w:rPr>
                <w:b/>
              </w:rPr>
              <w:t>[Page 7]</w:t>
            </w:r>
          </w:p>
          <w:p w:rsidR="008931AB" w:rsidRPr="00553B97" w:rsidP="008931AB" w14:paraId="7685DFDA" w14:textId="77777777">
            <w:pPr>
              <w:rPr>
                <w:b/>
              </w:rPr>
            </w:pPr>
          </w:p>
          <w:p w:rsidR="008931AB" w:rsidRPr="00553B97" w:rsidP="008931AB" w14:paraId="08E9B30C" w14:textId="1AF61B8F">
            <w:pPr>
              <w:rPr>
                <w:b/>
              </w:rPr>
            </w:pPr>
            <w:r w:rsidRPr="00142028">
              <w:rPr>
                <w:b/>
              </w:rPr>
              <w:t xml:space="preserve">Part </w:t>
            </w:r>
            <w:r w:rsidRPr="00142028" w:rsidR="00D545B4">
              <w:rPr>
                <w:b/>
              </w:rPr>
              <w:t>3</w:t>
            </w:r>
            <w:r w:rsidRPr="00142028">
              <w:rPr>
                <w:b/>
              </w:rPr>
              <w:t>.  Infor</w:t>
            </w:r>
            <w:r w:rsidRPr="00553B97">
              <w:rPr>
                <w:b/>
              </w:rPr>
              <w:t>mation About Your Home Study Preparer and/or Adoption Service Provider</w:t>
            </w:r>
          </w:p>
          <w:p w:rsidR="008931AB" w:rsidRPr="00553B97" w:rsidP="008931AB" w14:paraId="088688C9" w14:textId="77777777">
            <w:pPr>
              <w:rPr>
                <w:b/>
              </w:rPr>
            </w:pPr>
          </w:p>
          <w:p w:rsidR="008931AB" w:rsidRPr="00553B97" w:rsidP="008931AB" w14:paraId="2C3A4E0E" w14:textId="77777777">
            <w:r w:rsidRPr="00553B97">
              <w:rPr>
                <w:b/>
              </w:rPr>
              <w:t>1.</w:t>
            </w:r>
            <w:r w:rsidRPr="00553B97">
              <w:t xml:space="preserve"> Your home study:</w:t>
            </w:r>
            <w:r w:rsidRPr="00553B97">
              <w:br/>
            </w:r>
          </w:p>
          <w:p w:rsidR="008931AB" w:rsidRPr="00553B97" w:rsidP="008931AB" w14:paraId="53D12A0E" w14:textId="77777777">
            <w:r w:rsidRPr="00553B97">
              <w:rPr>
                <w:b/>
              </w:rPr>
              <w:t>A.</w:t>
            </w:r>
            <w:r w:rsidRPr="00553B97">
              <w:t xml:space="preserve"> </w:t>
            </w:r>
            <w:r w:rsidRPr="00553B97">
              <w:rPr>
                <w:b/>
              </w:rPr>
              <w:t>IS</w:t>
            </w:r>
            <w:r w:rsidRPr="00553B97">
              <w:t xml:space="preserve"> </w:t>
            </w:r>
            <w:r w:rsidRPr="00553B97">
              <w:rPr>
                <w:b/>
              </w:rPr>
              <w:t>attached</w:t>
            </w:r>
            <w:r w:rsidRPr="00553B97">
              <w:t xml:space="preserve"> to this Form I-600A.</w:t>
            </w:r>
            <w:r w:rsidRPr="00553B97">
              <w:br/>
            </w:r>
          </w:p>
          <w:p w:rsidR="008931AB" w:rsidRPr="00553B97" w:rsidP="008931AB" w14:paraId="1A47330E" w14:textId="77777777">
            <w:r w:rsidRPr="00553B97">
              <w:rPr>
                <w:b/>
              </w:rPr>
              <w:t>B. IS NOT</w:t>
            </w:r>
            <w:r w:rsidRPr="00553B97">
              <w:t xml:space="preserve"> </w:t>
            </w:r>
            <w:r w:rsidRPr="00553B97">
              <w:rPr>
                <w:b/>
              </w:rPr>
              <w:t>attached</w:t>
            </w:r>
            <w:r w:rsidRPr="00553B97">
              <w:t xml:space="preserve"> to this Form I-600A, but will be submitted within one year from the date you file this Form I-600A.  (If your home study </w:t>
            </w:r>
            <w:r w:rsidRPr="00553B97">
              <w:t xml:space="preserve">is not received within one year, U.S. Citizenship and Immigration Services (USCIS) will deny your Form I-600A under 8 CFR 204.3(c)(2) and (h)(5).)  </w:t>
            </w:r>
          </w:p>
          <w:p w:rsidR="008931AB" w:rsidRPr="00553B97" w:rsidP="008931AB" w14:paraId="387E5D01" w14:textId="77777777">
            <w:pPr>
              <w:rPr>
                <w:b/>
              </w:rPr>
            </w:pPr>
          </w:p>
          <w:p w:rsidR="008931AB" w:rsidRPr="00553B97" w:rsidP="008931AB" w14:paraId="62C2BCB0" w14:textId="77777777">
            <w:pPr>
              <w:rPr>
                <w:b/>
                <w:i/>
              </w:rPr>
            </w:pPr>
            <w:r w:rsidRPr="00553B97">
              <w:rPr>
                <w:b/>
                <w:i/>
              </w:rPr>
              <w:t>Information About Your Home Study Preparer</w:t>
            </w:r>
          </w:p>
          <w:p w:rsidR="008931AB" w:rsidRPr="00553B97" w:rsidP="008931AB" w14:paraId="63CD9728" w14:textId="77777777"/>
          <w:p w:rsidR="008931AB" w:rsidRPr="00553B97" w:rsidP="008931AB" w14:paraId="612CD6F6" w14:textId="77777777">
            <w:r w:rsidRPr="00553B97">
              <w:rPr>
                <w:b/>
              </w:rPr>
              <w:t>2.</w:t>
            </w:r>
            <w:r w:rsidRPr="00553B97">
              <w:t xml:space="preserve"> Information About Who Prepared or Will Prepare Your Home Study</w:t>
            </w:r>
          </w:p>
          <w:p w:rsidR="008931AB" w:rsidRPr="00553B97" w:rsidP="008931AB" w14:paraId="103F77C2" w14:textId="77777777"/>
          <w:p w:rsidR="008931AB" w:rsidRPr="00553B97" w:rsidP="008931AB" w14:paraId="6DE1FF87" w14:textId="77777777">
            <w:r w:rsidRPr="00553B97">
              <w:rPr>
                <w:b/>
              </w:rPr>
              <w:t>A.</w:t>
            </w:r>
            <w:r w:rsidRPr="00553B97">
              <w:t xml:space="preserve"> Name of Home Study Preparer</w:t>
            </w:r>
          </w:p>
          <w:p w:rsidR="008931AB" w:rsidRPr="00553B97" w:rsidP="008931AB" w14:paraId="1214C4C6" w14:textId="77777777"/>
          <w:p w:rsidR="008931AB" w:rsidRPr="00553B97" w:rsidP="008931AB" w14:paraId="41CD949B" w14:textId="77777777">
            <w:r w:rsidRPr="00553B97">
              <w:rPr>
                <w:b/>
              </w:rPr>
              <w:t>B.</w:t>
            </w:r>
            <w:r w:rsidRPr="00553B97">
              <w:t xml:space="preserve"> Point of Contact Within the Organization (if applicable)</w:t>
            </w:r>
          </w:p>
          <w:p w:rsidR="008931AB" w:rsidRPr="00553B97" w:rsidP="008931AB" w14:paraId="06CACC63" w14:textId="77777777">
            <w:r w:rsidRPr="00553B97">
              <w:t>Family Name (Last Name)</w:t>
            </w:r>
            <w:r w:rsidRPr="00553B97">
              <w:tab/>
            </w:r>
          </w:p>
          <w:p w:rsidR="008931AB" w:rsidRPr="00553B97" w:rsidP="008931AB" w14:paraId="2D0FAFC8" w14:textId="77777777">
            <w:r w:rsidRPr="00553B97">
              <w:t>Given Name (First Name)</w:t>
            </w:r>
          </w:p>
          <w:p w:rsidR="008931AB" w:rsidRPr="00553B97" w:rsidP="008931AB" w14:paraId="4DD75FE0" w14:textId="77777777"/>
          <w:p w:rsidR="008931AB" w:rsidRPr="00553B97" w:rsidP="008931AB" w14:paraId="5A85F482" w14:textId="77777777">
            <w:r w:rsidRPr="00553B97">
              <w:rPr>
                <w:b/>
              </w:rPr>
              <w:t>C.</w:t>
            </w:r>
            <w:r w:rsidRPr="00553B97">
              <w:t xml:space="preserve"> Home Study Preparer's Mailing Address and Contact Information</w:t>
            </w:r>
          </w:p>
          <w:p w:rsidR="008931AB" w:rsidRPr="00553B97" w:rsidP="008931AB" w14:paraId="6001FACA" w14:textId="77777777">
            <w:r w:rsidRPr="00553B97">
              <w:t>Street Number and Name</w:t>
            </w:r>
          </w:p>
          <w:p w:rsidR="008931AB" w:rsidRPr="00553B97" w:rsidP="008931AB" w14:paraId="46FEEFDF" w14:textId="77777777">
            <w:r w:rsidRPr="00553B97">
              <w:t>Apt. Ste. Flr.</w:t>
            </w:r>
          </w:p>
          <w:p w:rsidR="008931AB" w:rsidRPr="00553B97" w:rsidP="008931AB" w14:paraId="3D452BB5" w14:textId="77777777">
            <w:r w:rsidRPr="00553B97">
              <w:t>Number</w:t>
            </w:r>
          </w:p>
          <w:p w:rsidR="008931AB" w:rsidRPr="00553B97" w:rsidP="008931AB" w14:paraId="21AA9599" w14:textId="77777777">
            <w:r w:rsidRPr="00553B97">
              <w:t>City or Town</w:t>
            </w:r>
            <w:r w:rsidRPr="00553B97">
              <w:tab/>
            </w:r>
          </w:p>
          <w:p w:rsidR="008931AB" w:rsidRPr="00553B97" w:rsidP="008931AB" w14:paraId="2839D611" w14:textId="77777777">
            <w:r w:rsidRPr="00553B97">
              <w:t>State</w:t>
            </w:r>
            <w:r w:rsidRPr="00553B97">
              <w:tab/>
            </w:r>
          </w:p>
          <w:p w:rsidR="008931AB" w:rsidRPr="00553B97" w:rsidP="008931AB" w14:paraId="4DD60897" w14:textId="77777777">
            <w:r w:rsidRPr="00553B97">
              <w:t>ZIP Code</w:t>
            </w:r>
          </w:p>
          <w:p w:rsidR="008931AB" w:rsidRPr="00553B97" w:rsidP="008931AB" w14:paraId="27146E76" w14:textId="77777777">
            <w:r w:rsidRPr="00553B97">
              <w:t>Province</w:t>
            </w:r>
          </w:p>
          <w:p w:rsidR="008931AB" w:rsidRPr="00553B97" w:rsidP="008931AB" w14:paraId="55DE6408" w14:textId="77777777">
            <w:r w:rsidRPr="00553B97">
              <w:t>Postal Code</w:t>
            </w:r>
          </w:p>
          <w:p w:rsidR="008931AB" w:rsidRPr="00553B97" w:rsidP="008931AB" w14:paraId="4FB06577" w14:textId="77777777">
            <w:r w:rsidRPr="00553B97">
              <w:t>Country</w:t>
            </w:r>
          </w:p>
          <w:p w:rsidR="008931AB" w:rsidP="008931AB" w14:paraId="3D3168E9" w14:textId="77777777"/>
          <w:p w:rsidR="00243ABD" w:rsidP="008931AB" w14:paraId="16F45DF2" w14:textId="77777777"/>
          <w:p w:rsidR="00243ABD" w:rsidRPr="00553B97" w:rsidP="008931AB" w14:paraId="4D120AFE" w14:textId="77777777"/>
          <w:p w:rsidR="008931AB" w:rsidRPr="00553B97" w:rsidP="008931AB" w14:paraId="2B9294F4" w14:textId="77777777">
            <w:r w:rsidRPr="00553B97">
              <w:rPr>
                <w:b/>
              </w:rPr>
              <w:t>D.</w:t>
            </w:r>
            <w:r w:rsidRPr="00553B97">
              <w:t xml:space="preserve">  Home Study Preparer's Daytime Telephone Number</w:t>
            </w:r>
          </w:p>
          <w:p w:rsidR="008931AB" w:rsidRPr="00553B97" w:rsidP="008931AB" w14:paraId="3169141B" w14:textId="77777777"/>
          <w:p w:rsidR="008931AB" w:rsidRPr="00553B97" w:rsidP="008931AB" w14:paraId="273523E1" w14:textId="77777777">
            <w:r w:rsidRPr="00553B97">
              <w:rPr>
                <w:b/>
              </w:rPr>
              <w:t>E.</w:t>
            </w:r>
            <w:r w:rsidRPr="00553B97">
              <w:t xml:space="preserve">  Home Study Preparer's Fax Number (if any)</w:t>
            </w:r>
          </w:p>
          <w:p w:rsidR="008931AB" w:rsidP="008931AB" w14:paraId="3CAE40EF" w14:textId="6EFAB4F1"/>
          <w:p w:rsidR="007815D3" w:rsidRPr="00553B97" w:rsidP="008931AB" w14:paraId="22FC7A30" w14:textId="77777777"/>
          <w:p w:rsidR="008931AB" w:rsidRPr="00553B97" w:rsidP="008931AB" w14:paraId="03FDF4A2" w14:textId="77777777">
            <w:r w:rsidRPr="00553B97">
              <w:rPr>
                <w:b/>
              </w:rPr>
              <w:t>F.</w:t>
            </w:r>
            <w:r w:rsidRPr="00553B97">
              <w:t xml:space="preserve">  Home Study Preparer's Email Address (if any)</w:t>
            </w:r>
          </w:p>
          <w:p w:rsidR="008931AB" w:rsidRPr="00553B97" w:rsidP="008931AB" w14:paraId="409E9C3B" w14:textId="77777777"/>
          <w:p w:rsidR="008931AB" w:rsidRPr="00553B97" w:rsidP="008931AB" w14:paraId="1FDC51D0" w14:textId="77777777">
            <w:r w:rsidRPr="00553B97">
              <w:rPr>
                <w:b/>
                <w:i/>
              </w:rPr>
              <w:t xml:space="preserve">Information About Your Home Study Reviewer and Approver </w:t>
            </w:r>
            <w:r w:rsidRPr="00553B97">
              <w:rPr>
                <w:i/>
              </w:rPr>
              <w:t>(if applicable)</w:t>
            </w:r>
          </w:p>
          <w:p w:rsidR="008931AB" w:rsidRPr="00553B97" w:rsidP="008931AB" w14:paraId="623B4BE3" w14:textId="77777777"/>
          <w:p w:rsidR="008931AB" w:rsidRPr="00553B97" w:rsidP="008931AB" w14:paraId="17DB2D91" w14:textId="77777777">
            <w:r w:rsidRPr="00553B97">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rsidR="008931AB" w:rsidRPr="00553B97" w:rsidP="008931AB" w14:paraId="4E6FCEF2" w14:textId="77777777"/>
          <w:p w:rsidR="008931AB" w:rsidRPr="00553B97" w:rsidP="008931AB" w14:paraId="3262E764" w14:textId="77777777">
            <w:r w:rsidRPr="00553B97">
              <w:rPr>
                <w:b/>
              </w:rPr>
              <w:t>3.</w:t>
            </w:r>
            <w:r w:rsidRPr="00553B97">
              <w:t xml:space="preserve"> Information About Who Reviewed </w:t>
            </w:r>
            <w:r w:rsidRPr="00553B97">
              <w:t>And</w:t>
            </w:r>
            <w:r w:rsidRPr="00553B97">
              <w:t xml:space="preserve"> Approved (or will review and approve) Your Home Study (if applicable)</w:t>
            </w:r>
          </w:p>
          <w:p w:rsidR="008931AB" w:rsidRPr="00553B97" w:rsidP="008931AB" w14:paraId="1753BA20" w14:textId="77777777"/>
          <w:p w:rsidR="008931AB" w:rsidRPr="00553B97" w:rsidP="008931AB" w14:paraId="02182C74" w14:textId="77777777">
            <w:r w:rsidRPr="00553B97">
              <w:rPr>
                <w:b/>
              </w:rPr>
              <w:t>A.</w:t>
            </w:r>
            <w:r w:rsidRPr="00553B97">
              <w:t xml:space="preserve"> Name of Home Study Reviewer/Approver</w:t>
            </w:r>
          </w:p>
          <w:p w:rsidR="008931AB" w:rsidRPr="00553B97" w:rsidP="008931AB" w14:paraId="746E14E9" w14:textId="77777777"/>
          <w:p w:rsidR="008931AB" w:rsidRPr="00553B97" w:rsidP="008931AB" w14:paraId="3E252662" w14:textId="77777777">
            <w:r w:rsidRPr="00553B97">
              <w:rPr>
                <w:b/>
              </w:rPr>
              <w:t>B.</w:t>
            </w:r>
            <w:r w:rsidRPr="00553B97">
              <w:t xml:space="preserve"> Point of Contact Within the Organization </w:t>
            </w:r>
          </w:p>
          <w:p w:rsidR="008931AB" w:rsidRPr="00553B97" w:rsidP="008931AB" w14:paraId="323E5232" w14:textId="77777777">
            <w:r w:rsidRPr="00553B97">
              <w:t>Family Name (Last Name)</w:t>
            </w:r>
            <w:r w:rsidRPr="00553B97">
              <w:tab/>
            </w:r>
          </w:p>
          <w:p w:rsidR="008931AB" w:rsidRPr="00553B97" w:rsidP="008931AB" w14:paraId="1BE424C7" w14:textId="77777777">
            <w:r w:rsidRPr="00553B97">
              <w:t>Given Name (First Name)</w:t>
            </w:r>
          </w:p>
          <w:p w:rsidR="008931AB" w:rsidP="008931AB" w14:paraId="1A63AD41" w14:textId="4AE847FF"/>
          <w:p w:rsidR="007815D3" w:rsidP="008931AB" w14:paraId="4C1EE331" w14:textId="57FEBBAC"/>
          <w:p w:rsidR="007815D3" w:rsidRPr="00553B97" w:rsidP="008931AB" w14:paraId="76CA3A4E" w14:textId="77777777"/>
          <w:p w:rsidR="008931AB" w:rsidRPr="00553B97" w:rsidP="008931AB" w14:paraId="7CFA4A9C" w14:textId="77777777">
            <w:pPr>
              <w:rPr>
                <w:b/>
              </w:rPr>
            </w:pPr>
            <w:r w:rsidRPr="00553B97">
              <w:rPr>
                <w:b/>
              </w:rPr>
              <w:t>[Page 8]</w:t>
            </w:r>
          </w:p>
          <w:p w:rsidR="008931AB" w:rsidRPr="00553B97" w:rsidP="008931AB" w14:paraId="290D4520" w14:textId="77777777"/>
          <w:p w:rsidR="008931AB" w:rsidRPr="00553B97" w:rsidP="008931AB" w14:paraId="7D21993D" w14:textId="77777777">
            <w:r w:rsidRPr="00553B97">
              <w:rPr>
                <w:b/>
              </w:rPr>
              <w:t>C.</w:t>
            </w:r>
            <w:r w:rsidRPr="00553B97">
              <w:t xml:space="preserve"> Reviewer’s/Approver's Mailing Address and Contact Information</w:t>
            </w:r>
          </w:p>
          <w:p w:rsidR="008931AB" w:rsidRPr="00553B97" w:rsidP="008931AB" w14:paraId="0D00B758" w14:textId="77777777">
            <w:r w:rsidRPr="00553B97">
              <w:t>Street Number and Name</w:t>
            </w:r>
          </w:p>
          <w:p w:rsidR="008931AB" w:rsidRPr="00553B97" w:rsidP="008931AB" w14:paraId="6F8659F2" w14:textId="77777777">
            <w:r w:rsidRPr="00553B97">
              <w:t>Apt. Ste. Flr.</w:t>
            </w:r>
          </w:p>
          <w:p w:rsidR="008931AB" w:rsidRPr="00553B97" w:rsidP="008931AB" w14:paraId="103594D9" w14:textId="77777777">
            <w:r w:rsidRPr="00553B97">
              <w:t>Number</w:t>
            </w:r>
          </w:p>
          <w:p w:rsidR="008931AB" w:rsidRPr="00553B97" w:rsidP="008931AB" w14:paraId="729C0D17" w14:textId="77777777">
            <w:r w:rsidRPr="00553B97">
              <w:t>City or Town</w:t>
            </w:r>
            <w:r w:rsidRPr="00553B97">
              <w:tab/>
            </w:r>
          </w:p>
          <w:p w:rsidR="008931AB" w:rsidRPr="00553B97" w:rsidP="008931AB" w14:paraId="67AF1766" w14:textId="77777777">
            <w:r w:rsidRPr="00553B97">
              <w:t>State</w:t>
            </w:r>
            <w:r w:rsidRPr="00553B97">
              <w:tab/>
            </w:r>
          </w:p>
          <w:p w:rsidR="008931AB" w:rsidRPr="00553B97" w:rsidP="008931AB" w14:paraId="4321A18F" w14:textId="77777777">
            <w:r w:rsidRPr="00553B97">
              <w:t>ZIP Code</w:t>
            </w:r>
          </w:p>
          <w:p w:rsidR="008931AB" w:rsidRPr="00553B97" w:rsidP="008931AB" w14:paraId="7C3FCE4D" w14:textId="77777777">
            <w:r w:rsidRPr="00553B97">
              <w:t>Province</w:t>
            </w:r>
          </w:p>
          <w:p w:rsidR="008931AB" w:rsidRPr="00553B97" w:rsidP="008931AB" w14:paraId="36DA5AA2" w14:textId="77777777">
            <w:r w:rsidRPr="00553B97">
              <w:t>Postal Code</w:t>
            </w:r>
          </w:p>
          <w:p w:rsidR="008931AB" w:rsidRPr="00553B97" w:rsidP="008931AB" w14:paraId="71D3B9A9" w14:textId="77777777">
            <w:r w:rsidRPr="00553B97">
              <w:t>Country</w:t>
            </w:r>
          </w:p>
          <w:p w:rsidR="008931AB" w:rsidRPr="00553B97" w:rsidP="008931AB" w14:paraId="62868D2A" w14:textId="77777777"/>
          <w:p w:rsidR="008931AB" w:rsidRPr="00553B97" w:rsidP="008931AB" w14:paraId="5EE27F5D" w14:textId="77777777">
            <w:r w:rsidRPr="00553B97">
              <w:rPr>
                <w:b/>
              </w:rPr>
              <w:t>D.</w:t>
            </w:r>
            <w:r w:rsidRPr="00553B97">
              <w:t xml:space="preserve">  Home Study Reviewer’s/Approver's Daytime Telephone Number</w:t>
            </w:r>
          </w:p>
          <w:p w:rsidR="008931AB" w:rsidRPr="00553B97" w:rsidP="008931AB" w14:paraId="323CFD56" w14:textId="77777777"/>
          <w:p w:rsidR="008931AB" w:rsidRPr="00553B97" w:rsidP="008931AB" w14:paraId="68CF8AF4" w14:textId="77777777">
            <w:r w:rsidRPr="00553B97">
              <w:rPr>
                <w:b/>
              </w:rPr>
              <w:t>E.</w:t>
            </w:r>
            <w:r w:rsidRPr="00553B97">
              <w:t xml:space="preserve">  Home Study Reviewer’s/Approver's Fax Number (if any)</w:t>
            </w:r>
          </w:p>
          <w:p w:rsidR="008931AB" w:rsidRPr="00553B97" w:rsidP="008931AB" w14:paraId="7D12B41D" w14:textId="77777777"/>
          <w:p w:rsidR="008931AB" w:rsidRPr="00553B97" w:rsidP="008931AB" w14:paraId="5194B7F1" w14:textId="77777777">
            <w:r w:rsidRPr="00553B97">
              <w:rPr>
                <w:b/>
              </w:rPr>
              <w:t>F.</w:t>
            </w:r>
            <w:r w:rsidRPr="00553B97">
              <w:t xml:space="preserve">  Home Study Reviewer’s/Approver's Email Address (if any)</w:t>
            </w:r>
          </w:p>
          <w:p w:rsidR="008931AB" w:rsidRPr="00553B97" w:rsidP="008931AB" w14:paraId="516178AF" w14:textId="77777777"/>
          <w:p w:rsidR="008931AB" w:rsidRPr="00553B97" w:rsidP="008931AB" w14:paraId="235FAD23" w14:textId="77777777">
            <w:pPr>
              <w:rPr>
                <w:b/>
                <w:i/>
              </w:rPr>
            </w:pPr>
            <w:r w:rsidRPr="00553B97">
              <w:rPr>
                <w:b/>
                <w:i/>
              </w:rPr>
              <w:t>Information About Your Primary Adoption Service Provider</w:t>
            </w:r>
            <w:r w:rsidRPr="00553B97">
              <w:rPr>
                <w:i/>
              </w:rPr>
              <w:t xml:space="preserve"> (if applicable) </w:t>
            </w:r>
          </w:p>
          <w:p w:rsidR="008931AB" w:rsidRPr="00553B97" w:rsidP="008931AB" w14:paraId="2881F035" w14:textId="77777777"/>
          <w:p w:rsidR="008931AB" w:rsidRPr="00553B97" w:rsidP="008931AB" w14:paraId="1BE8E897" w14:textId="77777777">
            <w:r w:rsidRPr="00553B97">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008931AB" w:rsidRPr="00553B97" w:rsidP="008931AB" w14:paraId="512F9955" w14:textId="77777777"/>
          <w:p w:rsidR="008931AB" w:rsidRPr="00553B97" w:rsidP="008931AB" w14:paraId="2A1A3FBA" w14:textId="77777777">
            <w:r w:rsidRPr="00553B97">
              <w:rPr>
                <w:b/>
              </w:rPr>
              <w:t>4.</w:t>
            </w:r>
            <w:r w:rsidRPr="00553B97">
              <w:t xml:space="preserve"> Is your home study preparer or the agency that reviewed and approved your home study also your primary adoption service provider?  </w:t>
            </w:r>
          </w:p>
          <w:p w:rsidR="008931AB" w:rsidRPr="00553B97" w:rsidP="008931AB" w14:paraId="4C0B80FC" w14:textId="77777777">
            <w:r w:rsidRPr="00553B97">
              <w:t>Yes No</w:t>
            </w:r>
          </w:p>
          <w:p w:rsidR="008931AB" w:rsidRPr="00553B97" w:rsidP="008931AB" w14:paraId="70602926" w14:textId="77777777"/>
          <w:p w:rsidR="008931AB" w:rsidRPr="00553B97" w:rsidP="008931AB" w14:paraId="34177C55" w14:textId="77777777">
            <w:r w:rsidRPr="00553B97">
              <w:t xml:space="preserve">If you answered “Yes,” indicate which individual or organization provided in either </w:t>
            </w:r>
            <w:r w:rsidRPr="00553B97">
              <w:rPr>
                <w:b/>
              </w:rPr>
              <w:t>Item Number 2.</w:t>
            </w:r>
            <w:r w:rsidRPr="00553B97">
              <w:t xml:space="preserve"> or </w:t>
            </w:r>
            <w:r w:rsidRPr="00553B97">
              <w:rPr>
                <w:b/>
              </w:rPr>
              <w:t>Item Number 3.</w:t>
            </w:r>
            <w:r w:rsidRPr="00553B97">
              <w:t xml:space="preserve"> is serving as your primary adoption service provider.</w:t>
            </w:r>
          </w:p>
          <w:p w:rsidR="008931AB" w:rsidRPr="00553B97" w:rsidP="008931AB" w14:paraId="0409A784" w14:textId="77777777">
            <w:r w:rsidRPr="00553B97">
              <w:t>[Fillable field]</w:t>
            </w:r>
          </w:p>
          <w:p w:rsidR="008931AB" w:rsidP="008931AB" w14:paraId="016C363E" w14:textId="42FF0D4E"/>
          <w:p w:rsidR="00F83259" w:rsidRPr="00553B97" w:rsidP="008931AB" w14:paraId="4DAE4AAB" w14:textId="77777777"/>
          <w:p w:rsidR="008931AB" w:rsidRPr="00553B97" w:rsidP="008931AB" w14:paraId="2F69A059" w14:textId="77777777">
            <w:r w:rsidRPr="00553B97">
              <w:t xml:space="preserve">If you answered “No,” you must answer </w:t>
            </w:r>
            <w:r w:rsidRPr="00553B97">
              <w:rPr>
                <w:b/>
              </w:rPr>
              <w:t>Item Number 5.</w:t>
            </w:r>
          </w:p>
          <w:p w:rsidR="008931AB" w:rsidP="008931AB" w14:paraId="0239362D" w14:textId="77777777"/>
          <w:p w:rsidR="00243ABD" w:rsidP="008931AB" w14:paraId="7FDEA98D" w14:textId="77777777"/>
          <w:p w:rsidR="00243ABD" w:rsidRPr="00553B97" w:rsidP="008931AB" w14:paraId="64F2CCEF" w14:textId="77777777"/>
          <w:p w:rsidR="008931AB" w:rsidRPr="00553B97" w:rsidP="008931AB" w14:paraId="67E01208" w14:textId="77777777">
            <w:r w:rsidRPr="00553B97">
              <w:rPr>
                <w:b/>
              </w:rPr>
              <w:t>5.</w:t>
            </w:r>
            <w:r w:rsidRPr="00553B97">
              <w:t xml:space="preserve"> Have you identified another accredited agency or approved person to serve as your primary adoption service provider?</w:t>
            </w:r>
          </w:p>
          <w:p w:rsidR="008931AB" w:rsidRPr="00553B97" w:rsidP="008931AB" w14:paraId="1A20AF84" w14:textId="77777777"/>
          <w:p w:rsidR="008931AB" w:rsidRPr="00553B97" w:rsidP="008931AB" w14:paraId="72FA0B47" w14:textId="77777777">
            <w:r w:rsidRPr="00553B97">
              <w:t xml:space="preserve">[] Yes, I have identified a primary adoption service provider that will be responsible for my </w:t>
            </w:r>
            <w:r w:rsidRPr="00553B97">
              <w:t xml:space="preserve">case.  Provide the name and contact information of your primary adoption service provider in </w:t>
            </w:r>
            <w:r w:rsidRPr="00553B97">
              <w:rPr>
                <w:b/>
              </w:rPr>
              <w:t>Items A. - E.</w:t>
            </w:r>
            <w:r w:rsidRPr="00553B97">
              <w:t xml:space="preserve"> below.</w:t>
            </w:r>
          </w:p>
          <w:p w:rsidR="008931AB" w:rsidRPr="00553B97" w:rsidP="008931AB" w14:paraId="7D8FA910" w14:textId="77777777"/>
          <w:p w:rsidR="008931AB" w:rsidRPr="00553B97" w:rsidP="008931AB" w14:paraId="0B55B7D6" w14:textId="77777777">
            <w:r w:rsidRPr="00553B97">
              <w:t>[] No, I have not yet identified a primary adoption service provider that will be responsible for my case.</w:t>
            </w:r>
          </w:p>
          <w:p w:rsidR="008931AB" w:rsidRPr="00553B97" w:rsidP="008931AB" w14:paraId="727A4B4E" w14:textId="77777777"/>
          <w:p w:rsidR="008931AB" w:rsidRPr="00553B97" w:rsidP="008931AB" w14:paraId="58A7E2E0" w14:textId="77777777">
            <w:r w:rsidRPr="00553B97">
              <w:rPr>
                <w:b/>
              </w:rPr>
              <w:t>NOTE:</w:t>
            </w:r>
            <w:r w:rsidRPr="00553B97">
              <w:t xml:space="preserve">  If you have not identified a different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553B97">
              <w:rPr>
                <w:b/>
              </w:rPr>
              <w:t>General Instructions</w:t>
            </w:r>
            <w:r w:rsidRPr="00553B97">
              <w:t xml:space="preserve"> </w:t>
            </w:r>
            <w:r w:rsidRPr="00553B97">
              <w:t>section</w:t>
            </w:r>
            <w:r w:rsidRPr="00553B97">
              <w:t xml:space="preserve"> of the Form I-600A’s Instructions for more information.</w:t>
            </w:r>
          </w:p>
          <w:p w:rsidR="008931AB" w:rsidRPr="00553B97" w:rsidP="008931AB" w14:paraId="3BB788D0" w14:textId="77777777"/>
          <w:p w:rsidR="008931AB" w:rsidRPr="00553B97" w:rsidP="008931AB" w14:paraId="0B085A73" w14:textId="77777777">
            <w:r w:rsidRPr="00553B97">
              <w:t>Provide the name and contact information of the primary adoption service provider that will be responsible for your case.</w:t>
            </w:r>
            <w:r w:rsidRPr="00553B97">
              <w:br/>
            </w:r>
          </w:p>
          <w:p w:rsidR="008931AB" w:rsidP="008931AB" w14:paraId="5A829ACF" w14:textId="32735A17">
            <w:r w:rsidRPr="00553B97">
              <w:rPr>
                <w:b/>
              </w:rPr>
              <w:t>A.</w:t>
            </w:r>
            <w:r w:rsidRPr="00553B97">
              <w:t xml:space="preserve">  Name of Primary Adoption Service Provider</w:t>
            </w:r>
            <w:r w:rsidRPr="00553B97">
              <w:br/>
            </w:r>
          </w:p>
          <w:p w:rsidR="00F83259" w:rsidP="008931AB" w14:paraId="0E53E147" w14:textId="42F607C1"/>
          <w:p w:rsidR="00F83259" w:rsidP="008931AB" w14:paraId="73946255" w14:textId="1E8D5450"/>
          <w:p w:rsidR="008931AB" w:rsidRPr="00553B97" w:rsidP="008931AB" w14:paraId="5F79D768" w14:textId="77777777">
            <w:pPr>
              <w:rPr>
                <w:b/>
              </w:rPr>
            </w:pPr>
            <w:r w:rsidRPr="00553B97">
              <w:rPr>
                <w:b/>
              </w:rPr>
              <w:t>[Page 9]</w:t>
            </w:r>
          </w:p>
          <w:p w:rsidR="008931AB" w:rsidRPr="00553B97" w:rsidP="008931AB" w14:paraId="6049934F" w14:textId="77777777"/>
          <w:p w:rsidR="008931AB" w:rsidRPr="00553B97" w:rsidP="008931AB" w14:paraId="01A53870" w14:textId="77777777">
            <w:r w:rsidRPr="00553B97">
              <w:rPr>
                <w:b/>
              </w:rPr>
              <w:t>B.</w:t>
            </w:r>
            <w:r w:rsidRPr="00553B97">
              <w:t xml:space="preserve">  Point of Contact Within the Organization</w:t>
            </w:r>
          </w:p>
          <w:p w:rsidR="008931AB" w:rsidRPr="00553B97" w:rsidP="008931AB" w14:paraId="3A72C208" w14:textId="77777777">
            <w:r w:rsidRPr="00553B97">
              <w:t>Family Name (Last Name)</w:t>
            </w:r>
            <w:r w:rsidRPr="00553B97">
              <w:tab/>
            </w:r>
            <w:r w:rsidRPr="00553B97">
              <w:br/>
              <w:t>Given Name (First Name)</w:t>
            </w:r>
          </w:p>
          <w:p w:rsidR="008931AB" w:rsidRPr="00553B97" w:rsidP="008931AB" w14:paraId="5F8A803A" w14:textId="77777777"/>
          <w:p w:rsidR="008931AB" w:rsidRPr="00553B97" w:rsidP="008931AB" w14:paraId="5F6615C6" w14:textId="77777777">
            <w:r w:rsidRPr="00553B97">
              <w:rPr>
                <w:b/>
              </w:rPr>
              <w:t>C.</w:t>
            </w:r>
            <w:r w:rsidRPr="00553B97">
              <w:t xml:space="preserve">  Primary Adoption Service Provider’s Daytime Telephone Number</w:t>
            </w:r>
          </w:p>
          <w:p w:rsidR="008931AB" w:rsidRPr="00553B97" w:rsidP="008931AB" w14:paraId="6A5E2B90" w14:textId="77777777"/>
          <w:p w:rsidR="008931AB" w:rsidRPr="00553B97" w:rsidP="008931AB" w14:paraId="39BA1CF6" w14:textId="77777777">
            <w:r w:rsidRPr="00553B97">
              <w:rPr>
                <w:b/>
              </w:rPr>
              <w:t>D.</w:t>
            </w:r>
            <w:r w:rsidRPr="00553B97">
              <w:t xml:space="preserve">  Primary Adoption Service Provider’s Fax Number (if any)</w:t>
            </w:r>
          </w:p>
          <w:p w:rsidR="008931AB" w:rsidRPr="00553B97" w:rsidP="008931AB" w14:paraId="33F5E78E" w14:textId="77777777"/>
          <w:p w:rsidR="008931AB" w:rsidRPr="00553B97" w:rsidP="008931AB" w14:paraId="7BC0F26C" w14:textId="77777777">
            <w:r w:rsidRPr="00553B97">
              <w:rPr>
                <w:b/>
              </w:rPr>
              <w:t>E.</w:t>
            </w:r>
            <w:r w:rsidRPr="00553B97">
              <w:t xml:space="preserve">  Primary Adoption Service Provider’s Email Address (if any)</w:t>
            </w:r>
          </w:p>
          <w:p w:rsidR="008931AB" w:rsidRPr="00553B97" w:rsidP="008931AB" w14:paraId="34211026" w14:textId="77777777"/>
        </w:tc>
        <w:tc>
          <w:tcPr>
            <w:tcW w:w="4095" w:type="dxa"/>
          </w:tcPr>
          <w:p w:rsidR="00BB7522" w:rsidRPr="00282AD1" w:rsidP="00BB7522" w14:paraId="1F5C12C0" w14:textId="77777777">
            <w:pPr>
              <w:rPr>
                <w:b/>
              </w:rPr>
            </w:pPr>
            <w:bookmarkStart w:id="4" w:name="_Hlk132123277"/>
            <w:r w:rsidRPr="00282AD1">
              <w:rPr>
                <w:b/>
              </w:rPr>
              <w:t>[Page 7]</w:t>
            </w:r>
          </w:p>
          <w:p w:rsidR="00BB7522" w:rsidRPr="00282AD1" w:rsidP="00BB7522" w14:paraId="2A4824CC" w14:textId="77777777">
            <w:pPr>
              <w:rPr>
                <w:b/>
              </w:rPr>
            </w:pPr>
          </w:p>
          <w:p w:rsidR="00BB7522" w:rsidRPr="00282AD1" w:rsidP="00BB7522" w14:paraId="2CB85FCE" w14:textId="5D18975C">
            <w:pPr>
              <w:rPr>
                <w:b/>
              </w:rPr>
            </w:pPr>
            <w:r w:rsidRPr="00282AD1">
              <w:rPr>
                <w:b/>
              </w:rPr>
              <w:t>Pa</w:t>
            </w:r>
            <w:r w:rsidRPr="002501DF">
              <w:rPr>
                <w:b/>
              </w:rPr>
              <w:t xml:space="preserve">rt </w:t>
            </w:r>
            <w:r w:rsidRPr="00D545B4" w:rsidR="00A20F8C">
              <w:rPr>
                <w:b/>
              </w:rPr>
              <w:t>3</w:t>
            </w:r>
            <w:r w:rsidRPr="00D545B4">
              <w:rPr>
                <w:b/>
              </w:rPr>
              <w:t>.</w:t>
            </w:r>
            <w:r w:rsidRPr="002501DF">
              <w:rPr>
                <w:b/>
              </w:rPr>
              <w:t xml:space="preserve"> Information About Your Home Study Preparer and</w:t>
            </w:r>
            <w:r w:rsidRPr="00282AD1">
              <w:rPr>
                <w:b/>
              </w:rPr>
              <w:t>/or Adoption Service Provider</w:t>
            </w:r>
          </w:p>
          <w:p w:rsidR="00BB7522" w:rsidP="00BB7522" w14:paraId="3840366E" w14:textId="77777777">
            <w:pPr>
              <w:rPr>
                <w:b/>
              </w:rPr>
            </w:pPr>
          </w:p>
          <w:p w:rsidR="00243ABD" w:rsidRPr="00282AD1" w:rsidP="00BB7522" w14:paraId="26468051" w14:textId="77777777">
            <w:pPr>
              <w:rPr>
                <w:b/>
              </w:rPr>
            </w:pPr>
          </w:p>
          <w:p w:rsidR="00BB7522" w:rsidRPr="00282AD1" w:rsidP="00BB7522" w14:paraId="1274F693" w14:textId="77777777">
            <w:r w:rsidRPr="00BB7522">
              <w:rPr>
                <w:color w:val="FF0000"/>
              </w:rPr>
              <w:t xml:space="preserve">Your </w:t>
            </w:r>
            <w:r w:rsidRPr="00282AD1">
              <w:t>home study:</w:t>
            </w:r>
            <w:r w:rsidRPr="00282AD1">
              <w:br/>
            </w:r>
          </w:p>
          <w:p w:rsidR="00BB7522" w:rsidRPr="00282AD1" w:rsidP="00BB7522" w14:paraId="2C242C5C" w14:textId="77777777">
            <w:r w:rsidRPr="00BB7522">
              <w:rPr>
                <w:b/>
                <w:color w:val="FF0000"/>
              </w:rPr>
              <w:t>1.a.</w:t>
            </w:r>
            <w:r w:rsidRPr="00BB7522">
              <w:rPr>
                <w:color w:val="FF0000"/>
              </w:rPr>
              <w:t xml:space="preserve"> </w:t>
            </w:r>
            <w:r w:rsidRPr="00282AD1">
              <w:rPr>
                <w:b/>
              </w:rPr>
              <w:t>IS</w:t>
            </w:r>
            <w:r w:rsidRPr="00282AD1">
              <w:t xml:space="preserve"> </w:t>
            </w:r>
            <w:r w:rsidRPr="00282AD1">
              <w:rPr>
                <w:b/>
              </w:rPr>
              <w:t>attached</w:t>
            </w:r>
            <w:r w:rsidRPr="00282AD1">
              <w:t xml:space="preserve"> to this Form I-600A.</w:t>
            </w:r>
            <w:r w:rsidRPr="00282AD1">
              <w:br/>
            </w:r>
          </w:p>
          <w:p w:rsidR="00BB7522" w:rsidRPr="00282AD1" w:rsidP="00BB7522" w14:paraId="02C69FCA" w14:textId="27A63E35">
            <w:r w:rsidRPr="00BB7522">
              <w:rPr>
                <w:b/>
                <w:color w:val="FF0000"/>
              </w:rPr>
              <w:t xml:space="preserve">1.b. </w:t>
            </w:r>
            <w:r w:rsidRPr="00282AD1">
              <w:rPr>
                <w:b/>
              </w:rPr>
              <w:t>IS NOT</w:t>
            </w:r>
            <w:r w:rsidRPr="00282AD1">
              <w:t xml:space="preserve"> </w:t>
            </w:r>
            <w:r w:rsidRPr="00282AD1">
              <w:rPr>
                <w:b/>
              </w:rPr>
              <w:t>attached</w:t>
            </w:r>
            <w:r w:rsidRPr="00282AD1">
              <w:t xml:space="preserve"> to this Form I-600A, but will be submitted within one year from the date you file this Form I-600A. (If your home study </w:t>
            </w:r>
            <w:r w:rsidRPr="00282AD1">
              <w:t xml:space="preserve">is not received within one year, U.S. Citizenship and Immigration Services (USCIS) will deny your Form I-600A under 8 CFR 204.3(c)(2) and (h)(5).)  </w:t>
            </w:r>
          </w:p>
          <w:p w:rsidR="00BB7522" w:rsidRPr="00282AD1" w:rsidP="00BB7522" w14:paraId="18ECBE1C" w14:textId="77777777">
            <w:pPr>
              <w:rPr>
                <w:b/>
              </w:rPr>
            </w:pPr>
          </w:p>
          <w:p w:rsidR="00BB7522" w:rsidRPr="00282AD1" w:rsidP="00BB7522" w14:paraId="4D45F4B7" w14:textId="77777777">
            <w:pPr>
              <w:rPr>
                <w:b/>
                <w:i/>
              </w:rPr>
            </w:pPr>
            <w:r w:rsidRPr="00282AD1">
              <w:rPr>
                <w:b/>
                <w:i/>
              </w:rPr>
              <w:t>Information About Your Home Study Preparer</w:t>
            </w:r>
          </w:p>
          <w:p w:rsidR="00BB7522" w:rsidRPr="00282AD1" w:rsidP="00BB7522" w14:paraId="0FC9F856" w14:textId="77777777"/>
          <w:p w:rsidR="00BB7522" w:rsidRPr="00282AD1" w:rsidP="00BB7522" w14:paraId="5248A547" w14:textId="77777777">
            <w:r w:rsidRPr="007815D3">
              <w:rPr>
                <w:color w:val="FF0000"/>
              </w:rPr>
              <w:t xml:space="preserve">Information </w:t>
            </w:r>
            <w:r w:rsidRPr="00282AD1">
              <w:t>About Who Prepared or Will Prepare Your Home Study</w:t>
            </w:r>
          </w:p>
          <w:p w:rsidR="00BB7522" w:rsidRPr="00282AD1" w:rsidP="00BB7522" w14:paraId="47F96ACF" w14:textId="77777777"/>
          <w:p w:rsidR="00BB7522" w:rsidRPr="00282AD1" w:rsidP="00BB7522" w14:paraId="4683751E" w14:textId="77777777">
            <w:r w:rsidRPr="007815D3">
              <w:rPr>
                <w:b/>
                <w:color w:val="FF0000"/>
              </w:rPr>
              <w:t>2.a.</w:t>
            </w:r>
            <w:r w:rsidRPr="007815D3">
              <w:rPr>
                <w:color w:val="FF0000"/>
              </w:rPr>
              <w:t xml:space="preserve"> </w:t>
            </w:r>
            <w:r w:rsidRPr="00282AD1">
              <w:t>Name of Home Study Preparer</w:t>
            </w:r>
          </w:p>
          <w:p w:rsidR="00BB7522" w:rsidRPr="00282AD1" w:rsidP="00BB7522" w14:paraId="3C30EBA5" w14:textId="77777777"/>
          <w:p w:rsidR="00BB7522" w:rsidRPr="00282AD1" w:rsidP="00BB7522" w14:paraId="3BCCFA6C" w14:textId="77777777">
            <w:r w:rsidRPr="007815D3">
              <w:rPr>
                <w:b/>
                <w:color w:val="FF0000"/>
              </w:rPr>
              <w:t>2.b.</w:t>
            </w:r>
            <w:r w:rsidRPr="007815D3">
              <w:rPr>
                <w:color w:val="FF0000"/>
              </w:rPr>
              <w:t xml:space="preserve"> </w:t>
            </w:r>
            <w:r w:rsidRPr="00282AD1">
              <w:t>Point of Contact Within the Organization (if applicable)</w:t>
            </w:r>
          </w:p>
          <w:p w:rsidR="00BB7522" w:rsidRPr="00282AD1" w:rsidP="00BB7522" w14:paraId="41AFE723" w14:textId="77777777">
            <w:r w:rsidRPr="00282AD1">
              <w:t>Family Name (Last Name)</w:t>
            </w:r>
            <w:r w:rsidRPr="00282AD1">
              <w:tab/>
            </w:r>
          </w:p>
          <w:p w:rsidR="00BB7522" w:rsidRPr="00282AD1" w:rsidP="00BB7522" w14:paraId="144304C1" w14:textId="77777777">
            <w:r w:rsidRPr="00282AD1">
              <w:t>Given Name (First Name)</w:t>
            </w:r>
          </w:p>
          <w:p w:rsidR="00BB7522" w:rsidRPr="00282AD1" w:rsidP="00BB7522" w14:paraId="6A1A2E30" w14:textId="77777777"/>
          <w:p w:rsidR="00BB7522" w:rsidRPr="00282AD1" w:rsidP="00BB7522" w14:paraId="096ACB9F" w14:textId="77777777">
            <w:r w:rsidRPr="007815D3">
              <w:rPr>
                <w:b/>
                <w:color w:val="FF0000"/>
              </w:rPr>
              <w:t>2.c.</w:t>
            </w:r>
            <w:r w:rsidRPr="007815D3">
              <w:rPr>
                <w:color w:val="FF0000"/>
              </w:rPr>
              <w:t xml:space="preserve"> </w:t>
            </w:r>
            <w:r w:rsidRPr="00282AD1">
              <w:t>Home Study Preparer's Mailing Address and Contact Information</w:t>
            </w:r>
          </w:p>
          <w:p w:rsidR="00BB7522" w:rsidRPr="00282AD1" w:rsidP="00BB7522" w14:paraId="6112409E" w14:textId="77777777">
            <w:r w:rsidRPr="00282AD1">
              <w:t>Street Number and Name</w:t>
            </w:r>
          </w:p>
          <w:p w:rsidR="00BB7522" w:rsidRPr="00282AD1" w:rsidP="00BB7522" w14:paraId="1445CD89" w14:textId="77777777">
            <w:r w:rsidRPr="00282AD1">
              <w:t>Apt. Ste. Flr.</w:t>
            </w:r>
          </w:p>
          <w:p w:rsidR="00BB7522" w:rsidRPr="00282AD1" w:rsidP="00BB7522" w14:paraId="54EAB5F8" w14:textId="77777777">
            <w:r w:rsidRPr="00282AD1">
              <w:t>Number</w:t>
            </w:r>
          </w:p>
          <w:p w:rsidR="00BB7522" w:rsidRPr="00282AD1" w:rsidP="00BB7522" w14:paraId="4B53C395" w14:textId="77777777">
            <w:r w:rsidRPr="00282AD1">
              <w:t>City or Town</w:t>
            </w:r>
            <w:r w:rsidRPr="00282AD1">
              <w:tab/>
            </w:r>
          </w:p>
          <w:p w:rsidR="00BB7522" w:rsidRPr="00282AD1" w:rsidP="00BB7522" w14:paraId="678318D2" w14:textId="77777777">
            <w:r w:rsidRPr="00282AD1">
              <w:t>State</w:t>
            </w:r>
            <w:r w:rsidRPr="00282AD1">
              <w:tab/>
            </w:r>
          </w:p>
          <w:p w:rsidR="00BB7522" w:rsidRPr="00282AD1" w:rsidP="00BB7522" w14:paraId="2B5C2D7F" w14:textId="77777777">
            <w:r w:rsidRPr="00282AD1">
              <w:t>ZIP Code</w:t>
            </w:r>
          </w:p>
          <w:p w:rsidR="00BB7522" w:rsidRPr="00282AD1" w:rsidP="00BB7522" w14:paraId="0A4A289F" w14:textId="77777777">
            <w:r w:rsidRPr="00282AD1">
              <w:t>Province</w:t>
            </w:r>
          </w:p>
          <w:p w:rsidR="00BB7522" w:rsidRPr="00282AD1" w:rsidP="00BB7522" w14:paraId="5A051A2D" w14:textId="77777777">
            <w:r w:rsidRPr="00282AD1">
              <w:t>Postal Code</w:t>
            </w:r>
          </w:p>
          <w:p w:rsidR="00BB7522" w:rsidRPr="00282AD1" w:rsidP="00BB7522" w14:paraId="10CA15F4" w14:textId="77777777">
            <w:r w:rsidRPr="00282AD1">
              <w:t>Country</w:t>
            </w:r>
          </w:p>
          <w:p w:rsidR="00BB7522" w:rsidRPr="00282AD1" w:rsidP="00BB7522" w14:paraId="33B8F0CE" w14:textId="77777777"/>
          <w:p w:rsidR="00243ABD" w:rsidRPr="00282AD1" w:rsidP="00243ABD" w14:paraId="7B207F8C" w14:textId="77777777">
            <w:pPr>
              <w:rPr>
                <w:b/>
              </w:rPr>
            </w:pPr>
            <w:r w:rsidRPr="00282AD1">
              <w:rPr>
                <w:b/>
              </w:rPr>
              <w:t>[Page 8]</w:t>
            </w:r>
          </w:p>
          <w:p w:rsidR="00243ABD" w:rsidP="00BB7522" w14:paraId="6B46B0B2" w14:textId="77777777">
            <w:pPr>
              <w:rPr>
                <w:b/>
                <w:color w:val="FF0000"/>
              </w:rPr>
            </w:pPr>
          </w:p>
          <w:p w:rsidR="00BB7522" w:rsidRPr="00282AD1" w:rsidP="00BB7522" w14:paraId="58FAED65" w14:textId="28CA12F9">
            <w:r w:rsidRPr="007815D3">
              <w:rPr>
                <w:b/>
                <w:color w:val="FF0000"/>
              </w:rPr>
              <w:t>2.d.</w:t>
            </w:r>
            <w:r w:rsidRPr="007815D3">
              <w:rPr>
                <w:color w:val="FF0000"/>
              </w:rPr>
              <w:t xml:space="preserve">  </w:t>
            </w:r>
            <w:r w:rsidRPr="00282AD1">
              <w:t>Home Study Preparer's Daytime Telephone Number</w:t>
            </w:r>
          </w:p>
          <w:p w:rsidR="00BB7522" w:rsidRPr="00282AD1" w:rsidP="00BB7522" w14:paraId="2D721E60" w14:textId="77777777"/>
          <w:p w:rsidR="00BB7522" w:rsidRPr="00282AD1" w:rsidP="00BB7522" w14:paraId="0E0404D2" w14:textId="77777777">
            <w:r w:rsidRPr="007815D3">
              <w:rPr>
                <w:b/>
                <w:color w:val="FF0000"/>
              </w:rPr>
              <w:t>2.e.</w:t>
            </w:r>
            <w:r w:rsidRPr="007815D3">
              <w:rPr>
                <w:color w:val="FF0000"/>
              </w:rPr>
              <w:t xml:space="preserve">  </w:t>
            </w:r>
            <w:r w:rsidRPr="00282AD1">
              <w:t>Home Study Preparer's Fax Number (if any)</w:t>
            </w:r>
          </w:p>
          <w:p w:rsidR="00BB7522" w:rsidRPr="00282AD1" w:rsidP="00BB7522" w14:paraId="4B39ABC1" w14:textId="77777777"/>
          <w:p w:rsidR="00BB7522" w:rsidRPr="00282AD1" w:rsidP="00BB7522" w14:paraId="7E7EDF2E" w14:textId="77777777">
            <w:r w:rsidRPr="007815D3">
              <w:rPr>
                <w:b/>
                <w:color w:val="FF0000"/>
              </w:rPr>
              <w:t>2.f.</w:t>
            </w:r>
            <w:r w:rsidRPr="007815D3">
              <w:rPr>
                <w:color w:val="FF0000"/>
              </w:rPr>
              <w:t xml:space="preserve">  </w:t>
            </w:r>
            <w:r w:rsidRPr="00282AD1">
              <w:t>Home Study Preparer's Email Address (if any)</w:t>
            </w:r>
          </w:p>
          <w:p w:rsidR="00BB7522" w:rsidRPr="00282AD1" w:rsidP="00BB7522" w14:paraId="6444E045" w14:textId="77777777"/>
          <w:p w:rsidR="00BB7522" w:rsidRPr="00282AD1" w:rsidP="00BB7522" w14:paraId="415C9AF2" w14:textId="77777777">
            <w:r w:rsidRPr="00282AD1">
              <w:rPr>
                <w:b/>
                <w:i/>
              </w:rPr>
              <w:t xml:space="preserve">Information About Your Home Study Reviewer and Approver </w:t>
            </w:r>
            <w:r w:rsidRPr="00282AD1">
              <w:rPr>
                <w:i/>
              </w:rPr>
              <w:t>(if applicable)</w:t>
            </w:r>
          </w:p>
          <w:p w:rsidR="00BB7522" w:rsidRPr="00282AD1" w:rsidP="00BB7522" w14:paraId="18B114A0" w14:textId="77777777"/>
          <w:p w:rsidR="00BB7522" w:rsidRPr="00282AD1" w:rsidP="00BB7522" w14:paraId="5C710861" w14:textId="483C8525">
            <w:r w:rsidRPr="00282AD1">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rsidR="00BB7522" w:rsidRPr="00282AD1" w:rsidP="00BB7522" w14:paraId="775B4B4D" w14:textId="77777777"/>
          <w:p w:rsidR="00BB7522" w:rsidRPr="00282AD1" w:rsidP="00BB7522" w14:paraId="0464AF8E" w14:textId="77777777">
            <w:r w:rsidRPr="007815D3">
              <w:rPr>
                <w:color w:val="FF0000"/>
              </w:rPr>
              <w:t xml:space="preserve">Information </w:t>
            </w:r>
            <w:r w:rsidRPr="00282AD1">
              <w:t xml:space="preserve">About Who Reviewed </w:t>
            </w:r>
            <w:r w:rsidRPr="00282AD1">
              <w:t>And</w:t>
            </w:r>
            <w:r w:rsidRPr="00282AD1">
              <w:t xml:space="preserve"> Approved (or will review and approve) Your Home Study (if applicable)</w:t>
            </w:r>
          </w:p>
          <w:p w:rsidR="00BB7522" w:rsidRPr="00282AD1" w:rsidP="00BB7522" w14:paraId="25AF8153" w14:textId="77777777"/>
          <w:p w:rsidR="00BB7522" w:rsidRPr="00282AD1" w:rsidP="00BB7522" w14:paraId="59012378" w14:textId="77777777">
            <w:r w:rsidRPr="007815D3">
              <w:rPr>
                <w:b/>
                <w:color w:val="FF0000"/>
              </w:rPr>
              <w:t>3.a.</w:t>
            </w:r>
            <w:r w:rsidRPr="007815D3">
              <w:rPr>
                <w:color w:val="FF0000"/>
              </w:rPr>
              <w:t xml:space="preserve"> </w:t>
            </w:r>
            <w:r w:rsidRPr="00282AD1">
              <w:t>Name of Home Study Reviewer/Approver</w:t>
            </w:r>
          </w:p>
          <w:p w:rsidR="00BB7522" w:rsidRPr="00282AD1" w:rsidP="00BB7522" w14:paraId="1BBA9607" w14:textId="77777777"/>
          <w:p w:rsidR="00BB7522" w:rsidRPr="00282AD1" w:rsidP="00BB7522" w14:paraId="601A3F71" w14:textId="77777777">
            <w:r w:rsidRPr="007815D3">
              <w:rPr>
                <w:b/>
                <w:color w:val="FF0000"/>
              </w:rPr>
              <w:t>3.b.</w:t>
            </w:r>
            <w:r w:rsidRPr="007815D3">
              <w:rPr>
                <w:color w:val="FF0000"/>
              </w:rPr>
              <w:t xml:space="preserve"> </w:t>
            </w:r>
            <w:r w:rsidRPr="00282AD1">
              <w:t xml:space="preserve">Point of Contact Within the Organization </w:t>
            </w:r>
          </w:p>
          <w:p w:rsidR="00BB7522" w:rsidRPr="00282AD1" w:rsidP="00BB7522" w14:paraId="6A00B507" w14:textId="77777777">
            <w:r w:rsidRPr="00282AD1">
              <w:t>Family Name (Last Name)</w:t>
            </w:r>
            <w:r w:rsidRPr="00282AD1">
              <w:tab/>
            </w:r>
          </w:p>
          <w:p w:rsidR="00BB7522" w:rsidRPr="00282AD1" w:rsidP="00BB7522" w14:paraId="382DCBB9" w14:textId="77777777">
            <w:r w:rsidRPr="00282AD1">
              <w:t>Given Name (First Name)</w:t>
            </w:r>
          </w:p>
          <w:p w:rsidR="00BB7522" w:rsidP="00BB7522" w14:paraId="4FED4D8D" w14:textId="77777777"/>
          <w:p w:rsidR="00BB7522" w:rsidP="00BB7522" w14:paraId="5DC4EFCA" w14:textId="77777777"/>
          <w:p w:rsidR="00BB7522" w:rsidRPr="00282AD1" w:rsidP="00BB7522" w14:paraId="673002DB" w14:textId="77777777"/>
          <w:p w:rsidR="00BB7522" w:rsidP="00BB7522" w14:paraId="36E4A45B" w14:textId="77777777"/>
          <w:p w:rsidR="00243ABD" w:rsidRPr="00282AD1" w:rsidP="00BB7522" w14:paraId="6E1A1EE7" w14:textId="77777777"/>
          <w:p w:rsidR="00BB7522" w:rsidRPr="00282AD1" w:rsidP="00BB7522" w14:paraId="7C820BB9" w14:textId="77777777">
            <w:bookmarkStart w:id="5" w:name="_Hlk132123331"/>
            <w:r w:rsidRPr="006B6598">
              <w:rPr>
                <w:b/>
                <w:color w:val="FF0000"/>
              </w:rPr>
              <w:t>3.c.</w:t>
            </w:r>
            <w:r w:rsidRPr="006B6598">
              <w:rPr>
                <w:color w:val="FF0000"/>
              </w:rPr>
              <w:t xml:space="preserve"> </w:t>
            </w:r>
            <w:r w:rsidRPr="00282AD1">
              <w:t>Reviewer’s/Approver's Mailing Address and Contact Information</w:t>
            </w:r>
          </w:p>
          <w:p w:rsidR="00BB7522" w:rsidRPr="00282AD1" w:rsidP="00BB7522" w14:paraId="2408C227" w14:textId="77777777">
            <w:r w:rsidRPr="00282AD1">
              <w:t>Street Number and Name</w:t>
            </w:r>
          </w:p>
          <w:p w:rsidR="00BB7522" w:rsidRPr="00282AD1" w:rsidP="00BB7522" w14:paraId="7F0D1513" w14:textId="77777777">
            <w:r w:rsidRPr="00282AD1">
              <w:t>Apt. Ste. Flr.</w:t>
            </w:r>
          </w:p>
          <w:p w:rsidR="00BB7522" w:rsidRPr="00282AD1" w:rsidP="00BB7522" w14:paraId="33EE81F9" w14:textId="77777777">
            <w:r w:rsidRPr="00282AD1">
              <w:t>Number</w:t>
            </w:r>
          </w:p>
          <w:p w:rsidR="00BB7522" w:rsidRPr="00282AD1" w:rsidP="00BB7522" w14:paraId="5FFD01E6" w14:textId="77777777">
            <w:r w:rsidRPr="00282AD1">
              <w:t>City or Town</w:t>
            </w:r>
            <w:r w:rsidRPr="00282AD1">
              <w:tab/>
            </w:r>
          </w:p>
          <w:p w:rsidR="00BB7522" w:rsidRPr="00282AD1" w:rsidP="00BB7522" w14:paraId="083EC999" w14:textId="77777777">
            <w:r w:rsidRPr="00282AD1">
              <w:t>State</w:t>
            </w:r>
            <w:r w:rsidRPr="00282AD1">
              <w:tab/>
            </w:r>
          </w:p>
          <w:p w:rsidR="00BB7522" w:rsidRPr="00282AD1" w:rsidP="00BB7522" w14:paraId="6BC89B6A" w14:textId="77777777">
            <w:r w:rsidRPr="00282AD1">
              <w:t>ZIP Code</w:t>
            </w:r>
          </w:p>
          <w:p w:rsidR="00BB7522" w:rsidRPr="00282AD1" w:rsidP="00BB7522" w14:paraId="09FF317D" w14:textId="77777777">
            <w:r w:rsidRPr="00282AD1">
              <w:t>Province</w:t>
            </w:r>
          </w:p>
          <w:p w:rsidR="00BB7522" w:rsidRPr="00282AD1" w:rsidP="00BB7522" w14:paraId="1E1A452E" w14:textId="77777777">
            <w:r w:rsidRPr="00282AD1">
              <w:t>Postal Code</w:t>
            </w:r>
          </w:p>
          <w:p w:rsidR="00BB7522" w:rsidRPr="00282AD1" w:rsidP="00BB7522" w14:paraId="70DCB519" w14:textId="77777777">
            <w:r w:rsidRPr="00282AD1">
              <w:t>Country</w:t>
            </w:r>
          </w:p>
          <w:p w:rsidR="00BB7522" w:rsidRPr="00282AD1" w:rsidP="00BB7522" w14:paraId="5E1C738C" w14:textId="77777777"/>
          <w:p w:rsidR="00BB7522" w:rsidRPr="00282AD1" w:rsidP="00BB7522" w14:paraId="04899841" w14:textId="77777777">
            <w:r w:rsidRPr="006B6598">
              <w:rPr>
                <w:b/>
                <w:color w:val="FF0000"/>
              </w:rPr>
              <w:t>3.d.</w:t>
            </w:r>
            <w:r w:rsidRPr="006B6598">
              <w:rPr>
                <w:color w:val="FF0000"/>
              </w:rPr>
              <w:t xml:space="preserve">  </w:t>
            </w:r>
            <w:r w:rsidRPr="00282AD1">
              <w:t>Home Study Reviewer’s/Approver's Daytime Telephone Number</w:t>
            </w:r>
          </w:p>
          <w:p w:rsidR="00BB7522" w:rsidRPr="00282AD1" w:rsidP="00BB7522" w14:paraId="2DA2B9A6" w14:textId="77777777"/>
          <w:p w:rsidR="00BB7522" w:rsidRPr="00282AD1" w:rsidP="00BB7522" w14:paraId="56B8EC72" w14:textId="77777777">
            <w:r w:rsidRPr="006B6598">
              <w:rPr>
                <w:b/>
                <w:color w:val="FF0000"/>
              </w:rPr>
              <w:t>3.e.</w:t>
            </w:r>
            <w:r w:rsidRPr="006B6598">
              <w:rPr>
                <w:color w:val="FF0000"/>
              </w:rPr>
              <w:t xml:space="preserve">  </w:t>
            </w:r>
            <w:r w:rsidRPr="00282AD1">
              <w:t>Home Study Reviewer’s/Approver's Fax Number (if any)</w:t>
            </w:r>
          </w:p>
          <w:p w:rsidR="00BB7522" w:rsidRPr="00282AD1" w:rsidP="00BB7522" w14:paraId="0F53B4C6" w14:textId="77777777"/>
          <w:p w:rsidR="00BB7522" w:rsidRPr="00282AD1" w:rsidP="00BB7522" w14:paraId="194ABDDD" w14:textId="77777777">
            <w:r w:rsidRPr="006B6598">
              <w:rPr>
                <w:b/>
                <w:color w:val="FF0000"/>
              </w:rPr>
              <w:t>3.f.</w:t>
            </w:r>
            <w:r w:rsidRPr="006B6598">
              <w:rPr>
                <w:color w:val="FF0000"/>
              </w:rPr>
              <w:t xml:space="preserve">  </w:t>
            </w:r>
            <w:r w:rsidRPr="00282AD1">
              <w:t>Home Study Reviewer’s/Approver's Email Address (if any)</w:t>
            </w:r>
          </w:p>
          <w:bookmarkEnd w:id="5"/>
          <w:p w:rsidR="00BB7522" w:rsidRPr="00282AD1" w:rsidP="00BB7522" w14:paraId="63628805" w14:textId="77777777"/>
          <w:p w:rsidR="00BB7522" w:rsidRPr="00282AD1" w:rsidP="00BB7522" w14:paraId="5609259F" w14:textId="77777777">
            <w:pPr>
              <w:rPr>
                <w:b/>
                <w:i/>
              </w:rPr>
            </w:pPr>
            <w:r w:rsidRPr="00282AD1">
              <w:rPr>
                <w:b/>
                <w:i/>
              </w:rPr>
              <w:t>Information About Your Primary Adoption Service Provider</w:t>
            </w:r>
            <w:r w:rsidRPr="00282AD1">
              <w:rPr>
                <w:i/>
              </w:rPr>
              <w:t xml:space="preserve"> (if applicable) </w:t>
            </w:r>
          </w:p>
          <w:p w:rsidR="00BB7522" w:rsidRPr="00282AD1" w:rsidP="00BB7522" w14:paraId="37F51DA1" w14:textId="77777777"/>
          <w:p w:rsidR="00BB7522" w:rsidRPr="00282AD1" w:rsidP="00BB7522" w14:paraId="517E6D4C" w14:textId="77777777">
            <w:r w:rsidRPr="00282AD1">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00BB7522" w:rsidRPr="00282AD1" w:rsidP="00BB7522" w14:paraId="7A33E535" w14:textId="77777777"/>
          <w:p w:rsidR="00BB7522" w:rsidRPr="00282AD1" w:rsidP="00BB7522" w14:paraId="33ED11F9" w14:textId="77777777">
            <w:r w:rsidRPr="00282AD1">
              <w:rPr>
                <w:b/>
              </w:rPr>
              <w:t>4.</w:t>
            </w:r>
            <w:r w:rsidRPr="00282AD1">
              <w:t xml:space="preserve"> Is your home study preparer or the agency that reviewed and approved your home study also your primary adoption service provider?  </w:t>
            </w:r>
          </w:p>
          <w:p w:rsidR="00BB7522" w:rsidRPr="00282AD1" w:rsidP="00BB7522" w14:paraId="28D750B4" w14:textId="77777777">
            <w:r w:rsidRPr="00282AD1">
              <w:t>Yes</w:t>
            </w:r>
            <w:r>
              <w:t>/</w:t>
            </w:r>
            <w:r w:rsidRPr="00282AD1">
              <w:t>No</w:t>
            </w:r>
          </w:p>
          <w:p w:rsidR="00BB7522" w:rsidRPr="00282AD1" w:rsidP="00BB7522" w14:paraId="673FDBA9" w14:textId="77777777"/>
          <w:p w:rsidR="00BB7522" w:rsidRPr="00282AD1" w:rsidP="00BB7522" w14:paraId="17DACD2C" w14:textId="68B9AE6D">
            <w:r w:rsidRPr="00282AD1">
              <w:t xml:space="preserve">If you answered “Yes,” indicate which individual or organization provided in either </w:t>
            </w:r>
            <w:r w:rsidRPr="00282AD1">
              <w:rPr>
                <w:b/>
              </w:rPr>
              <w:t xml:space="preserve">Item </w:t>
            </w:r>
            <w:r w:rsidRPr="00F83259">
              <w:rPr>
                <w:b/>
                <w:color w:val="FF0000"/>
              </w:rPr>
              <w:t>Number</w:t>
            </w:r>
            <w:r w:rsidRPr="00F83259" w:rsidR="00F83259">
              <w:rPr>
                <w:b/>
                <w:color w:val="FF0000"/>
              </w:rPr>
              <w:t>s</w:t>
            </w:r>
            <w:r w:rsidRPr="00F83259">
              <w:rPr>
                <w:b/>
                <w:color w:val="FF0000"/>
              </w:rPr>
              <w:t xml:space="preserve"> 2.</w:t>
            </w:r>
            <w:r w:rsidRPr="00F83259" w:rsidR="00F83259">
              <w:rPr>
                <w:b/>
                <w:color w:val="FF0000"/>
              </w:rPr>
              <w:t>a. - 2.f.</w:t>
            </w:r>
            <w:r w:rsidRPr="00F83259">
              <w:rPr>
                <w:color w:val="FF0000"/>
              </w:rPr>
              <w:t xml:space="preserve"> </w:t>
            </w:r>
            <w:r w:rsidRPr="00282AD1">
              <w:t xml:space="preserve">or </w:t>
            </w:r>
            <w:r w:rsidRPr="00F83259">
              <w:rPr>
                <w:b/>
              </w:rPr>
              <w:t xml:space="preserve">Item </w:t>
            </w:r>
            <w:r w:rsidRPr="00F83259">
              <w:rPr>
                <w:b/>
                <w:color w:val="FF0000"/>
              </w:rPr>
              <w:t>Number</w:t>
            </w:r>
            <w:r w:rsidRPr="00F83259" w:rsidR="00F83259">
              <w:rPr>
                <w:b/>
                <w:color w:val="FF0000"/>
              </w:rPr>
              <w:t>s</w:t>
            </w:r>
            <w:r w:rsidRPr="00F83259">
              <w:rPr>
                <w:b/>
                <w:color w:val="FF0000"/>
              </w:rPr>
              <w:t xml:space="preserve"> 3.</w:t>
            </w:r>
            <w:r w:rsidRPr="00F83259" w:rsidR="00F83259">
              <w:rPr>
                <w:b/>
                <w:color w:val="FF0000"/>
              </w:rPr>
              <w:t>a. - 3.f.</w:t>
            </w:r>
            <w:r w:rsidRPr="00F83259">
              <w:rPr>
                <w:color w:val="FF0000"/>
              </w:rPr>
              <w:t xml:space="preserve"> </w:t>
            </w:r>
            <w:r w:rsidRPr="00282AD1">
              <w:t>is serving as your primary adoption service provider.</w:t>
            </w:r>
          </w:p>
          <w:p w:rsidR="00BB7522" w:rsidRPr="00282AD1" w:rsidP="00BB7522" w14:paraId="3FFDBE3E" w14:textId="77777777">
            <w:r w:rsidRPr="00282AD1">
              <w:t>[Fillable field]</w:t>
            </w:r>
          </w:p>
          <w:p w:rsidR="00BB7522" w:rsidRPr="00282AD1" w:rsidP="00BB7522" w14:paraId="04781F47" w14:textId="77777777"/>
          <w:p w:rsidR="00BB7522" w:rsidRPr="00282AD1" w:rsidP="00BB7522" w14:paraId="0F54969A" w14:textId="77777777">
            <w:r w:rsidRPr="00282AD1">
              <w:t xml:space="preserve">If you answered “No,” you must answer </w:t>
            </w:r>
            <w:r w:rsidRPr="00282AD1">
              <w:rPr>
                <w:b/>
              </w:rPr>
              <w:t>Item Number 5.</w:t>
            </w:r>
          </w:p>
          <w:p w:rsidR="00BB7522" w:rsidRPr="00282AD1" w:rsidP="00BB7522" w14:paraId="3B224113" w14:textId="77777777"/>
          <w:p w:rsidR="00243ABD" w:rsidRPr="00282AD1" w:rsidP="00243ABD" w14:paraId="54CCB23C" w14:textId="7005AE9F">
            <w:pPr>
              <w:rPr>
                <w:b/>
              </w:rPr>
            </w:pPr>
            <w:r w:rsidRPr="00282AD1">
              <w:rPr>
                <w:b/>
              </w:rPr>
              <w:t xml:space="preserve">[Page </w:t>
            </w:r>
            <w:r>
              <w:rPr>
                <w:b/>
              </w:rPr>
              <w:t>9</w:t>
            </w:r>
            <w:r w:rsidRPr="00282AD1">
              <w:rPr>
                <w:b/>
              </w:rPr>
              <w:t>]</w:t>
            </w:r>
          </w:p>
          <w:p w:rsidR="00243ABD" w:rsidP="00BB7522" w14:paraId="32007D4F" w14:textId="77777777">
            <w:pPr>
              <w:rPr>
                <w:b/>
              </w:rPr>
            </w:pPr>
          </w:p>
          <w:p w:rsidR="00BB7522" w:rsidRPr="00282AD1" w:rsidP="00BB7522" w14:paraId="2C275969" w14:textId="4BDE80D0">
            <w:r w:rsidRPr="00282AD1">
              <w:rPr>
                <w:b/>
              </w:rPr>
              <w:t>5.</w:t>
            </w:r>
            <w:r w:rsidRPr="00282AD1">
              <w:t xml:space="preserve"> Have you identified another accredited agency or approved person to serve as your primary adoption service provider?</w:t>
            </w:r>
          </w:p>
          <w:p w:rsidR="00BB7522" w:rsidRPr="00282AD1" w:rsidP="00BB7522" w14:paraId="7C9DCD02" w14:textId="77777777"/>
          <w:p w:rsidR="00BB7522" w:rsidRPr="00282AD1" w:rsidP="00BB7522" w14:paraId="4CCECAF3" w14:textId="2508F429">
            <w:r w:rsidRPr="00282AD1">
              <w:t xml:space="preserve">[] Yes, I have identified a primary adoption service provider that will be responsible for my </w:t>
            </w:r>
            <w:r w:rsidRPr="00282AD1">
              <w:t xml:space="preserve">case. Provide the name and contact information of your primary adoption service provider in </w:t>
            </w:r>
            <w:r w:rsidRPr="00F83259">
              <w:rPr>
                <w:b/>
                <w:color w:val="FF0000"/>
              </w:rPr>
              <w:t xml:space="preserve">Item Numbers 6.a. </w:t>
            </w:r>
            <w:r w:rsidRPr="00F83259" w:rsidR="00F83259">
              <w:rPr>
                <w:b/>
                <w:color w:val="FF0000"/>
              </w:rPr>
              <w:t>-</w:t>
            </w:r>
            <w:r w:rsidRPr="00F83259">
              <w:rPr>
                <w:b/>
                <w:color w:val="FF0000"/>
              </w:rPr>
              <w:t xml:space="preserve"> 6.e.</w:t>
            </w:r>
            <w:r w:rsidRPr="00F83259">
              <w:rPr>
                <w:color w:val="FF0000"/>
              </w:rPr>
              <w:t xml:space="preserve"> </w:t>
            </w:r>
            <w:r w:rsidRPr="00282AD1">
              <w:t>below.</w:t>
            </w:r>
          </w:p>
          <w:p w:rsidR="00BB7522" w:rsidRPr="00282AD1" w:rsidP="00BB7522" w14:paraId="344CA49E" w14:textId="77777777"/>
          <w:p w:rsidR="00BB7522" w:rsidRPr="00282AD1" w:rsidP="00BB7522" w14:paraId="7B542127" w14:textId="77777777">
            <w:r w:rsidRPr="00282AD1">
              <w:t>[] No, I have not yet identified a primary adoption service provider that will be responsible for my case.</w:t>
            </w:r>
          </w:p>
          <w:p w:rsidR="00BB7522" w:rsidRPr="00282AD1" w:rsidP="00BB7522" w14:paraId="6588DA9D" w14:textId="77777777"/>
          <w:p w:rsidR="00BB7522" w:rsidRPr="00282AD1" w:rsidP="00BB7522" w14:paraId="4E37A635" w14:textId="7E875C9F">
            <w:r w:rsidRPr="00282AD1">
              <w:rPr>
                <w:b/>
              </w:rPr>
              <w:t>NOTE:</w:t>
            </w:r>
            <w:r w:rsidRPr="00282AD1">
              <w:t xml:space="preserve"> If you have not identified a different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282AD1">
              <w:rPr>
                <w:b/>
              </w:rPr>
              <w:t>General Instructions</w:t>
            </w:r>
            <w:r w:rsidRPr="00282AD1">
              <w:t xml:space="preserve"> </w:t>
            </w:r>
            <w:r w:rsidRPr="00282AD1">
              <w:t>section</w:t>
            </w:r>
            <w:r w:rsidRPr="00282AD1">
              <w:t xml:space="preserve"> of the Form I-600A’s Instructions for more information.</w:t>
            </w:r>
          </w:p>
          <w:p w:rsidR="00BB7522" w:rsidRPr="00282AD1" w:rsidP="00BB7522" w14:paraId="47F00BAE" w14:textId="77777777"/>
          <w:p w:rsidR="00BB7522" w:rsidRPr="00282AD1" w:rsidP="00BB7522" w14:paraId="5EFCF68A" w14:textId="77777777">
            <w:r w:rsidRPr="00282AD1">
              <w:t>Provide the name and contact information of the primary adoption service provider that will be responsible for your case.</w:t>
            </w:r>
            <w:r w:rsidRPr="00282AD1">
              <w:br/>
            </w:r>
          </w:p>
          <w:p w:rsidR="00BB7522" w:rsidP="00BB7522" w14:paraId="298AEE4A" w14:textId="77777777">
            <w:r w:rsidRPr="00F83259">
              <w:rPr>
                <w:b/>
                <w:color w:val="FF0000"/>
              </w:rPr>
              <w:t>6.a.</w:t>
            </w:r>
            <w:r w:rsidRPr="00F83259">
              <w:rPr>
                <w:color w:val="FF0000"/>
              </w:rPr>
              <w:t xml:space="preserve">  </w:t>
            </w:r>
            <w:r w:rsidRPr="00282AD1">
              <w:t>Name of Primary Adoption Service Provider</w:t>
            </w:r>
            <w:r w:rsidRPr="00282AD1">
              <w:br/>
            </w:r>
          </w:p>
          <w:p w:rsidR="00BB7522" w:rsidP="00BB7522" w14:paraId="51E464C6" w14:textId="77777777"/>
          <w:p w:rsidR="00BB7522" w:rsidP="00BB7522" w14:paraId="609E9FF1" w14:textId="77777777"/>
          <w:p w:rsidR="00243ABD" w:rsidRPr="00282AD1" w:rsidP="00BB7522" w14:paraId="7AB264C4" w14:textId="77777777"/>
          <w:p w:rsidR="00BB7522" w:rsidRPr="00282AD1" w:rsidP="00BB7522" w14:paraId="406ABB24" w14:textId="77777777">
            <w:r w:rsidRPr="00F83259">
              <w:rPr>
                <w:b/>
                <w:color w:val="FF0000"/>
              </w:rPr>
              <w:t>6.b.</w:t>
            </w:r>
            <w:r w:rsidRPr="00F83259">
              <w:rPr>
                <w:color w:val="FF0000"/>
              </w:rPr>
              <w:t xml:space="preserve">  </w:t>
            </w:r>
            <w:r w:rsidRPr="00282AD1">
              <w:t>Point of Contact Within the Organization</w:t>
            </w:r>
          </w:p>
          <w:p w:rsidR="00BB7522" w:rsidRPr="00282AD1" w:rsidP="00BB7522" w14:paraId="599A1EB5" w14:textId="77777777">
            <w:r w:rsidRPr="00282AD1">
              <w:t>Family Name (Last Name)</w:t>
            </w:r>
            <w:r w:rsidRPr="00282AD1">
              <w:tab/>
            </w:r>
            <w:r w:rsidRPr="00282AD1">
              <w:br/>
              <w:t>Given Name (First Name)</w:t>
            </w:r>
          </w:p>
          <w:p w:rsidR="00BB7522" w:rsidRPr="00282AD1" w:rsidP="00BB7522" w14:paraId="0898DC4D" w14:textId="77777777"/>
          <w:p w:rsidR="00BB7522" w:rsidRPr="00282AD1" w:rsidP="00BB7522" w14:paraId="6B482194" w14:textId="77777777">
            <w:r w:rsidRPr="00F83259">
              <w:rPr>
                <w:b/>
                <w:color w:val="FF0000"/>
              </w:rPr>
              <w:t>6.c.</w:t>
            </w:r>
            <w:r w:rsidRPr="00F83259">
              <w:rPr>
                <w:color w:val="FF0000"/>
              </w:rPr>
              <w:t xml:space="preserve">  </w:t>
            </w:r>
            <w:r w:rsidRPr="00282AD1">
              <w:t>Primary Adoption Service Provider’s Daytime Telephone Number</w:t>
            </w:r>
          </w:p>
          <w:p w:rsidR="00BB7522" w:rsidRPr="00282AD1" w:rsidP="00BB7522" w14:paraId="493D2007" w14:textId="77777777"/>
          <w:p w:rsidR="00BB7522" w:rsidRPr="00282AD1" w:rsidP="00BB7522" w14:paraId="490290B9" w14:textId="77777777">
            <w:r w:rsidRPr="00F83259">
              <w:rPr>
                <w:b/>
                <w:color w:val="FF0000"/>
              </w:rPr>
              <w:t>6.d.</w:t>
            </w:r>
            <w:r w:rsidRPr="00F83259">
              <w:rPr>
                <w:color w:val="FF0000"/>
              </w:rPr>
              <w:t xml:space="preserve">  </w:t>
            </w:r>
            <w:r w:rsidRPr="00282AD1">
              <w:t>Primary Adoption Service Provider’s Fax Number (if any)</w:t>
            </w:r>
          </w:p>
          <w:p w:rsidR="00BB7522" w:rsidRPr="00282AD1" w:rsidP="00BB7522" w14:paraId="0276DD6E" w14:textId="77777777"/>
          <w:p w:rsidR="00BB7522" w:rsidRPr="00282AD1" w:rsidP="00BB7522" w14:paraId="25197EBC" w14:textId="77777777">
            <w:r w:rsidRPr="00F83259">
              <w:rPr>
                <w:b/>
                <w:color w:val="FF0000"/>
              </w:rPr>
              <w:t>6.e.</w:t>
            </w:r>
            <w:r w:rsidRPr="00F83259">
              <w:rPr>
                <w:color w:val="FF0000"/>
              </w:rPr>
              <w:t xml:space="preserve">  </w:t>
            </w:r>
            <w:r w:rsidRPr="00282AD1">
              <w:t>Primary Adoption Service Provider’s Email Address (if any)</w:t>
            </w:r>
          </w:p>
          <w:bookmarkEnd w:id="4"/>
          <w:p w:rsidR="008931AB" w:rsidRPr="00553B97" w:rsidP="008931AB" w14:paraId="73753F78" w14:textId="77777777"/>
        </w:tc>
      </w:tr>
      <w:tr w14:paraId="589E31CC" w14:textId="77777777" w:rsidTr="002D6271">
        <w:tblPrEx>
          <w:tblW w:w="10998" w:type="dxa"/>
          <w:tblLayout w:type="fixed"/>
          <w:tblLook w:val="01E0"/>
        </w:tblPrEx>
        <w:tc>
          <w:tcPr>
            <w:tcW w:w="2808" w:type="dxa"/>
          </w:tcPr>
          <w:p w:rsidR="008931AB" w:rsidP="008931AB" w14:paraId="4351CBAF" w14:textId="77777777">
            <w:pPr>
              <w:rPr>
                <w:b/>
                <w:sz w:val="24"/>
                <w:szCs w:val="24"/>
              </w:rPr>
            </w:pPr>
            <w:r>
              <w:rPr>
                <w:b/>
                <w:sz w:val="24"/>
                <w:szCs w:val="24"/>
              </w:rPr>
              <w:t>Page 9,</w:t>
            </w:r>
          </w:p>
          <w:p w:rsidR="008931AB" w:rsidP="008931AB" w14:paraId="33FFE166" w14:textId="77777777">
            <w:pPr>
              <w:rPr>
                <w:b/>
                <w:sz w:val="24"/>
                <w:szCs w:val="24"/>
              </w:rPr>
            </w:pPr>
            <w:r w:rsidRPr="0075101F">
              <w:rPr>
                <w:b/>
                <w:sz w:val="24"/>
                <w:szCs w:val="24"/>
              </w:rPr>
              <w:t>Part 3.  Information About Your Intended Adoption(s)</w:t>
            </w:r>
          </w:p>
        </w:tc>
        <w:tc>
          <w:tcPr>
            <w:tcW w:w="4095" w:type="dxa"/>
          </w:tcPr>
          <w:p w:rsidR="00F83259" w:rsidRPr="00553B97" w:rsidP="00F83259" w14:paraId="41728FEF" w14:textId="77777777">
            <w:pPr>
              <w:rPr>
                <w:b/>
              </w:rPr>
            </w:pPr>
            <w:r w:rsidRPr="00553B97">
              <w:rPr>
                <w:b/>
              </w:rPr>
              <w:t>[Page 9]</w:t>
            </w:r>
          </w:p>
          <w:p w:rsidR="00F83259" w:rsidP="006B6598" w14:paraId="5EE859A8" w14:textId="77777777">
            <w:pPr>
              <w:jc w:val="center"/>
              <w:rPr>
                <w:b/>
              </w:rPr>
            </w:pPr>
          </w:p>
          <w:p w:rsidR="008931AB" w:rsidRPr="00553B97" w:rsidP="008931AB" w14:paraId="7A76E450" w14:textId="0E33A1FE">
            <w:pPr>
              <w:rPr>
                <w:b/>
              </w:rPr>
            </w:pPr>
            <w:r w:rsidRPr="00142028">
              <w:rPr>
                <w:b/>
              </w:rPr>
              <w:t xml:space="preserve">Part </w:t>
            </w:r>
            <w:r w:rsidRPr="00142028" w:rsidR="00D545B4">
              <w:rPr>
                <w:b/>
              </w:rPr>
              <w:t>4</w:t>
            </w:r>
            <w:r w:rsidRPr="00142028">
              <w:rPr>
                <w:b/>
              </w:rPr>
              <w:t>.  Inform</w:t>
            </w:r>
            <w:r w:rsidRPr="00553B97">
              <w:rPr>
                <w:b/>
              </w:rPr>
              <w:t>ation About Your Intended Adoption(s)</w:t>
            </w:r>
          </w:p>
          <w:p w:rsidR="008931AB" w:rsidRPr="00553B97" w:rsidP="008931AB" w14:paraId="3E21BE3C" w14:textId="77777777">
            <w:pPr>
              <w:rPr>
                <w:b/>
              </w:rPr>
            </w:pPr>
          </w:p>
          <w:p w:rsidR="008931AB" w:rsidRPr="00553B97" w:rsidP="008931AB" w14:paraId="2F8BD04D" w14:textId="77777777">
            <w:r w:rsidRPr="00553B97">
              <w:rPr>
                <w:b/>
              </w:rPr>
              <w:t>1.</w:t>
            </w:r>
            <w:r w:rsidRPr="00553B97">
              <w:t xml:space="preserve"> What country do you intend to adopt from (if known)?</w:t>
            </w:r>
          </w:p>
          <w:p w:rsidR="008931AB" w:rsidRPr="00553B97" w:rsidP="008931AB" w14:paraId="21C2DEE9" w14:textId="77777777"/>
          <w:p w:rsidR="008931AB" w:rsidRPr="00553B97" w:rsidP="008931AB" w14:paraId="4BEE4851" w14:textId="77777777">
            <w:r w:rsidRPr="00553B97">
              <w:rPr>
                <w:b/>
              </w:rPr>
              <w:t>2.</w:t>
            </w:r>
            <w:r w:rsidRPr="00553B97">
              <w:t xml:space="preserve"> Do you or your spouse (if married) plan to travel abroad to locate or adopt a child?  Yes No</w:t>
            </w:r>
            <w:r w:rsidRPr="00553B97">
              <w:br/>
            </w:r>
          </w:p>
          <w:p w:rsidR="008931AB" w:rsidRPr="00553B97" w:rsidP="008931AB" w14:paraId="0F5923B2" w14:textId="77777777">
            <w:pPr>
              <w:rPr>
                <w:b/>
              </w:rPr>
            </w:pPr>
            <w:r w:rsidRPr="00553B97">
              <w:rPr>
                <w:b/>
              </w:rPr>
              <w:t>3.</w:t>
            </w:r>
            <w:r w:rsidRPr="00553B97">
              <w:t xml:space="preserve"> If you answered "Yes" to </w:t>
            </w:r>
            <w:r w:rsidRPr="00553B97">
              <w:rPr>
                <w:b/>
              </w:rPr>
              <w:t>Item Number 2.</w:t>
            </w:r>
            <w:r w:rsidRPr="00553B97">
              <w:t>, provide the following information (if available):</w:t>
            </w:r>
            <w:r w:rsidRPr="00553B97">
              <w:br/>
            </w:r>
          </w:p>
          <w:p w:rsidR="008931AB" w:rsidRPr="00553B97" w:rsidP="008931AB" w14:paraId="69BB1617" w14:textId="77777777">
            <w:pPr>
              <w:rPr>
                <w:b/>
              </w:rPr>
            </w:pPr>
            <w:r w:rsidRPr="00553B97">
              <w:rPr>
                <w:b/>
              </w:rPr>
              <w:t xml:space="preserve">A. </w:t>
            </w:r>
            <w:r w:rsidRPr="00553B97">
              <w:t>Your Intended Departure Date (mm/dd/yyyy)</w:t>
            </w:r>
            <w:r w:rsidRPr="00553B97">
              <w:br/>
            </w:r>
            <w:r w:rsidRPr="00553B97">
              <w:rPr>
                <w:b/>
              </w:rPr>
              <w:t>B.</w:t>
            </w:r>
            <w:r w:rsidRPr="00553B97">
              <w:t xml:space="preserve"> Your Spouse's Intended Departure Date (mm/dd/yyyy)</w:t>
            </w:r>
            <w:r w:rsidRPr="00553B97">
              <w:br/>
            </w:r>
          </w:p>
          <w:p w:rsidR="008931AB" w:rsidRPr="00553B97" w:rsidP="008931AB" w14:paraId="494B538F" w14:textId="77777777">
            <w:r w:rsidRPr="00553B97">
              <w:rPr>
                <w:b/>
              </w:rPr>
              <w:t>C.</w:t>
            </w:r>
            <w:r w:rsidRPr="00553B97">
              <w:t xml:space="preserve"> Place to Which You or Your Spouse (if married) Are Traveling</w:t>
            </w:r>
          </w:p>
          <w:p w:rsidR="008931AB" w:rsidRPr="00553B97" w:rsidP="008931AB" w14:paraId="69D181AB" w14:textId="77777777">
            <w:pPr>
              <w:rPr>
                <w:b/>
              </w:rPr>
            </w:pPr>
            <w:r w:rsidRPr="00553B97">
              <w:br/>
              <w:t>City or Town</w:t>
            </w:r>
            <w:r w:rsidRPr="00553B97">
              <w:br/>
              <w:t>Province</w:t>
            </w:r>
            <w:r w:rsidRPr="00553B97">
              <w:br/>
              <w:t>Country</w:t>
            </w:r>
          </w:p>
          <w:p w:rsidR="008931AB" w:rsidRPr="00553B97" w:rsidP="008931AB" w14:paraId="25686C77" w14:textId="77777777"/>
          <w:p w:rsidR="008931AB" w:rsidP="008931AB" w14:paraId="3215E7EC" w14:textId="77777777">
            <w:r w:rsidRPr="00553B97">
              <w:rPr>
                <w:b/>
              </w:rPr>
              <w:t>4.</w:t>
            </w:r>
            <w:r w:rsidRPr="00553B97">
              <w:t xml:space="preserve"> Will you and your spouse (if married) adopt the child abroad after either you or your spouse (if married) have personally seen and observed the child before or during the adoption proceedings?  Yes No</w:t>
            </w:r>
            <w:r w:rsidRPr="00553B97">
              <w:br/>
            </w:r>
          </w:p>
          <w:p w:rsidR="00243ABD" w:rsidP="008931AB" w14:paraId="0C78B9B8" w14:textId="77777777"/>
          <w:p w:rsidR="00243ABD" w:rsidRPr="00553B97" w:rsidP="008931AB" w14:paraId="65E445CE" w14:textId="77777777"/>
          <w:p w:rsidR="008931AB" w:rsidRPr="00553B97" w:rsidP="008931AB" w14:paraId="0D6F28A5" w14:textId="31D6E2A5">
            <w:r w:rsidRPr="00553B97">
              <w:rPr>
                <w:b/>
              </w:rPr>
              <w:t>5.</w:t>
            </w:r>
            <w:r w:rsidRPr="00553B97">
              <w:t xml:space="preserve"> If you know that the child will be adopted in the United States, provide a written description of </w:t>
            </w:r>
            <w:r w:rsidRPr="00553B97">
              <w:rPr>
                <w:rStyle w:val="Red"/>
                <w:color w:val="auto"/>
              </w:rPr>
              <w:t>all</w:t>
            </w:r>
            <w:r w:rsidRPr="00553B97">
              <w:t xml:space="preserve"> the pre-adoption requirements of the state of the child's proposed </w:t>
            </w:r>
            <w:r w:rsidRPr="00553B97">
              <w:rPr>
                <w:rStyle w:val="Red"/>
                <w:color w:val="auto"/>
              </w:rPr>
              <w:t>residence.  Cite</w:t>
            </w:r>
            <w:r w:rsidRPr="00553B97">
              <w:t xml:space="preserve"> any relevant state statutes and regulations, and describe the steps you have already taken or will take to comply with these requirements.  Identify and explain any pre-adoption requirements that you cannot meet at this time </w:t>
            </w:r>
            <w:r w:rsidRPr="00553B97">
              <w:rPr>
                <w:rStyle w:val="Red"/>
                <w:color w:val="auto"/>
              </w:rPr>
              <w:t>as a result</w:t>
            </w:r>
            <w:r w:rsidRPr="00553B97">
              <w:t xml:space="preserve"> of state law.  If you need extra space to complete this</w:t>
            </w:r>
            <w:r w:rsidRPr="00553B97">
              <w:rPr>
                <w:b/>
              </w:rPr>
              <w:t xml:space="preserve"> Item Number.</w:t>
            </w:r>
            <w:r w:rsidRPr="00243ABD">
              <w:rPr>
                <w:bCs/>
              </w:rPr>
              <w:t>,</w:t>
            </w:r>
            <w:r w:rsidRPr="00553B97">
              <w:rPr>
                <w:b/>
              </w:rPr>
              <w:t xml:space="preserve"> </w:t>
            </w:r>
            <w:r w:rsidRPr="00553B97">
              <w:t xml:space="preserve">use the space provided in </w:t>
            </w:r>
            <w:r w:rsidRPr="00553B97">
              <w:rPr>
                <w:b/>
              </w:rPr>
              <w:t xml:space="preserve">Part </w:t>
            </w:r>
            <w:r w:rsidR="00D545B4">
              <w:rPr>
                <w:b/>
              </w:rPr>
              <w:t>10</w:t>
            </w:r>
            <w:r w:rsidRPr="00553B97">
              <w:rPr>
                <w:b/>
              </w:rPr>
              <w:t>. Additional Information.</w:t>
            </w:r>
            <w:r w:rsidRPr="00553B97">
              <w:t xml:space="preserve"> </w:t>
            </w:r>
          </w:p>
          <w:p w:rsidR="008931AB" w:rsidRPr="00553B97" w:rsidP="008931AB" w14:paraId="7C770898" w14:textId="77777777"/>
          <w:p w:rsidR="008931AB" w:rsidRPr="00553B97" w:rsidP="008931AB" w14:paraId="7D91BA6F" w14:textId="77777777">
            <w:r w:rsidRPr="00553B97">
              <w:t>[Fillable Field]</w:t>
            </w:r>
          </w:p>
          <w:p w:rsidR="008931AB" w:rsidRPr="00553B97" w:rsidP="008931AB" w14:paraId="5AAA210B" w14:textId="77777777"/>
          <w:p w:rsidR="008931AB" w:rsidRPr="00553B97" w:rsidP="008931AB" w14:paraId="4BC2926A" w14:textId="77777777">
            <w:r w:rsidRPr="00553B97">
              <w:rPr>
                <w:b/>
              </w:rPr>
              <w:t>6.</w:t>
            </w:r>
            <w:r w:rsidRPr="00553B97">
              <w:t xml:space="preserve"> Where do you wish to file your </w:t>
            </w:r>
            <w:r w:rsidRPr="00553B97">
              <w:rPr>
                <w:rStyle w:val="Red"/>
                <w:color w:val="auto"/>
              </w:rPr>
              <w:t>Form I-600</w:t>
            </w:r>
            <w:r w:rsidRPr="00553B97">
              <w:t xml:space="preserve"> orphan petition? (Complete </w:t>
            </w:r>
            <w:r w:rsidRPr="00553B97">
              <w:rPr>
                <w:b/>
              </w:rPr>
              <w:t>one</w:t>
            </w:r>
            <w:r w:rsidRPr="00553B97">
              <w:t xml:space="preserve"> of the options below)</w:t>
            </w:r>
            <w:r w:rsidRPr="00553B97">
              <w:br/>
            </w:r>
          </w:p>
          <w:p w:rsidR="008931AB" w:rsidRPr="00553B97" w:rsidP="008931AB" w14:paraId="0277CA2C" w14:textId="77777777">
            <w:r w:rsidRPr="00553B97">
              <w:rPr>
                <w:b/>
              </w:rPr>
              <w:t>A.</w:t>
            </w:r>
            <w:r w:rsidRPr="00553B97">
              <w:t xml:space="preserve"> The USCIS office located at:</w:t>
            </w:r>
          </w:p>
          <w:p w:rsidR="008931AB" w:rsidRPr="00553B97" w:rsidP="008931AB" w14:paraId="4893AF68" w14:textId="77777777"/>
          <w:p w:rsidR="008931AB" w:rsidRPr="00553B97" w:rsidP="008931AB" w14:paraId="64BD162D" w14:textId="77777777">
            <w:r w:rsidRPr="00553B97">
              <w:rPr>
                <w:b/>
              </w:rPr>
              <w:t>OR</w:t>
            </w:r>
          </w:p>
          <w:p w:rsidR="008931AB" w:rsidRPr="00553B97" w:rsidP="008931AB" w14:paraId="4508B4AF" w14:textId="77777777">
            <w:pPr>
              <w:rPr>
                <w:b/>
              </w:rPr>
            </w:pPr>
          </w:p>
          <w:p w:rsidR="008931AB" w:rsidRPr="00553B97" w:rsidP="008931AB" w14:paraId="7A086C78" w14:textId="77777777">
            <w:r w:rsidRPr="00553B97">
              <w:rPr>
                <w:b/>
              </w:rPr>
              <w:t>B.</w:t>
            </w:r>
            <w:r w:rsidRPr="00553B97">
              <w:t xml:space="preserve"> The U.S. Embassy or U.S. Consulate located at:</w:t>
            </w:r>
            <w:r w:rsidRPr="00553B97">
              <w:br/>
            </w:r>
          </w:p>
          <w:p w:rsidR="008931AB" w:rsidRPr="00553B97" w:rsidP="008931AB" w14:paraId="30364210" w14:textId="77777777">
            <w:r w:rsidRPr="00553B97">
              <w:rPr>
                <w:b/>
              </w:rPr>
              <w:t>7.</w:t>
            </w:r>
            <w:r w:rsidRPr="00553B97">
              <w:t xml:space="preserve"> Do you plan to adopt more than one child?  Yes No</w:t>
            </w:r>
            <w:r w:rsidRPr="00553B97">
              <w:br/>
            </w:r>
          </w:p>
          <w:p w:rsidR="008931AB" w:rsidRPr="00553B97" w:rsidP="008931AB" w14:paraId="2C912D11" w14:textId="77777777">
            <w:r w:rsidRPr="00553B97">
              <w:rPr>
                <w:b/>
              </w:rPr>
              <w:t>8.</w:t>
            </w:r>
            <w:r w:rsidRPr="00553B97">
              <w:t xml:space="preserve"> If you answered "Yes," enter the number of children you plan to adopt.</w:t>
            </w:r>
          </w:p>
          <w:p w:rsidR="008931AB" w:rsidRPr="00553B97" w:rsidP="008931AB" w14:paraId="587AA311" w14:textId="77777777">
            <w:pPr>
              <w:rPr>
                <w:b/>
              </w:rPr>
            </w:pPr>
          </w:p>
        </w:tc>
        <w:tc>
          <w:tcPr>
            <w:tcW w:w="4095" w:type="dxa"/>
          </w:tcPr>
          <w:p w:rsidR="00F83259" w:rsidRPr="00553B97" w:rsidP="00F83259" w14:paraId="0EEFDE1A" w14:textId="77777777">
            <w:pPr>
              <w:rPr>
                <w:b/>
              </w:rPr>
            </w:pPr>
            <w:bookmarkStart w:id="6" w:name="_Hlk132123363"/>
            <w:r w:rsidRPr="00553B97">
              <w:rPr>
                <w:b/>
              </w:rPr>
              <w:t>[Page 9]</w:t>
            </w:r>
          </w:p>
          <w:p w:rsidR="00F83259" w:rsidP="00F83259" w14:paraId="58EBA876" w14:textId="77777777">
            <w:pPr>
              <w:rPr>
                <w:b/>
              </w:rPr>
            </w:pPr>
          </w:p>
          <w:p w:rsidR="00F83259" w:rsidRPr="00282AD1" w:rsidP="00F83259" w14:paraId="1D6FF21F" w14:textId="508EC436">
            <w:pPr>
              <w:rPr>
                <w:b/>
              </w:rPr>
            </w:pPr>
            <w:r w:rsidRPr="001D2129">
              <w:rPr>
                <w:b/>
              </w:rPr>
              <w:t xml:space="preserve">Part </w:t>
            </w:r>
            <w:r w:rsidRPr="00D545B4" w:rsidR="00A20F8C">
              <w:rPr>
                <w:b/>
              </w:rPr>
              <w:t>4</w:t>
            </w:r>
            <w:r w:rsidRPr="00D545B4">
              <w:rPr>
                <w:b/>
              </w:rPr>
              <w:t xml:space="preserve">. </w:t>
            </w:r>
            <w:r w:rsidRPr="001D2129">
              <w:rPr>
                <w:b/>
              </w:rPr>
              <w:t>Information About Your Intended Adoption</w:t>
            </w:r>
            <w:r w:rsidRPr="00282AD1">
              <w:rPr>
                <w:b/>
              </w:rPr>
              <w:t>(s)</w:t>
            </w:r>
          </w:p>
          <w:p w:rsidR="00F83259" w:rsidRPr="00282AD1" w:rsidP="00F83259" w14:paraId="6AA8497B" w14:textId="77777777">
            <w:pPr>
              <w:rPr>
                <w:b/>
              </w:rPr>
            </w:pPr>
          </w:p>
          <w:p w:rsidR="00F83259" w:rsidRPr="00282AD1" w:rsidP="00F83259" w14:paraId="5517D2B1" w14:textId="77777777">
            <w:r w:rsidRPr="00282AD1">
              <w:rPr>
                <w:b/>
              </w:rPr>
              <w:t>1.</w:t>
            </w:r>
            <w:r w:rsidRPr="00282AD1">
              <w:t xml:space="preserve"> What country do you intend to adopt from (if known)?</w:t>
            </w:r>
          </w:p>
          <w:p w:rsidR="00F83259" w:rsidRPr="00282AD1" w:rsidP="00F83259" w14:paraId="0DFAB66E" w14:textId="77777777"/>
          <w:p w:rsidR="00F83259" w:rsidRPr="00282AD1" w:rsidP="00F83259" w14:paraId="6635638A" w14:textId="63AA9C05">
            <w:r w:rsidRPr="00282AD1">
              <w:rPr>
                <w:b/>
              </w:rPr>
              <w:t>2.</w:t>
            </w:r>
            <w:r w:rsidRPr="00282AD1">
              <w:t xml:space="preserve"> Do you or your spouse (if married) plan to travel abroad to locate or adopt a child? Yes</w:t>
            </w:r>
            <w:r>
              <w:t>/</w:t>
            </w:r>
            <w:r w:rsidRPr="00282AD1">
              <w:t>No</w:t>
            </w:r>
            <w:r w:rsidRPr="00282AD1">
              <w:br/>
            </w:r>
          </w:p>
          <w:p w:rsidR="00F83259" w:rsidRPr="00282AD1" w:rsidP="00F83259" w14:paraId="29388D36" w14:textId="77777777">
            <w:pPr>
              <w:rPr>
                <w:b/>
              </w:rPr>
            </w:pPr>
            <w:r w:rsidRPr="00F83259">
              <w:rPr>
                <w:color w:val="FF0000"/>
              </w:rPr>
              <w:t xml:space="preserve">If </w:t>
            </w:r>
            <w:r w:rsidRPr="00282AD1">
              <w:t xml:space="preserve">you answered "Yes" to </w:t>
            </w:r>
            <w:r w:rsidRPr="00282AD1">
              <w:rPr>
                <w:b/>
              </w:rPr>
              <w:t>Item Number 2.</w:t>
            </w:r>
            <w:r w:rsidRPr="00282AD1">
              <w:t>, provide the following information (if available):</w:t>
            </w:r>
            <w:r w:rsidRPr="00282AD1">
              <w:br/>
            </w:r>
          </w:p>
          <w:p w:rsidR="00F83259" w:rsidRPr="00282AD1" w:rsidP="00F83259" w14:paraId="798E0F8E" w14:textId="77777777">
            <w:pPr>
              <w:rPr>
                <w:b/>
              </w:rPr>
            </w:pPr>
            <w:r w:rsidRPr="00F83259">
              <w:rPr>
                <w:b/>
                <w:color w:val="FF0000"/>
              </w:rPr>
              <w:t xml:space="preserve">3.a. </w:t>
            </w:r>
            <w:r w:rsidRPr="00282AD1">
              <w:t>Your Intended Departure Date (mm/dd/yyyy)</w:t>
            </w:r>
            <w:r w:rsidRPr="00282AD1">
              <w:br/>
            </w:r>
            <w:r w:rsidRPr="00F83259">
              <w:rPr>
                <w:b/>
                <w:color w:val="FF0000"/>
              </w:rPr>
              <w:t>3.b.</w:t>
            </w:r>
            <w:r w:rsidRPr="00F83259">
              <w:rPr>
                <w:color w:val="FF0000"/>
              </w:rPr>
              <w:t xml:space="preserve"> </w:t>
            </w:r>
            <w:r w:rsidRPr="00282AD1">
              <w:t>Your Spouse's Intended Departure Date (mm/dd/yyyy)</w:t>
            </w:r>
            <w:r w:rsidRPr="00282AD1">
              <w:br/>
            </w:r>
          </w:p>
          <w:p w:rsidR="00F83259" w:rsidRPr="00282AD1" w:rsidP="00F83259" w14:paraId="59F7AA9A" w14:textId="77777777">
            <w:r w:rsidRPr="00F83259">
              <w:rPr>
                <w:b/>
                <w:color w:val="FF0000"/>
              </w:rPr>
              <w:t>3.c.</w:t>
            </w:r>
            <w:r w:rsidRPr="00F83259">
              <w:rPr>
                <w:color w:val="FF0000"/>
              </w:rPr>
              <w:t xml:space="preserve"> </w:t>
            </w:r>
            <w:r w:rsidRPr="00282AD1">
              <w:t>Place to Which You or Your Spouse (if married) Are Traveling</w:t>
            </w:r>
          </w:p>
          <w:p w:rsidR="00F83259" w:rsidRPr="00282AD1" w:rsidP="00F83259" w14:paraId="0D58C511" w14:textId="77777777">
            <w:pPr>
              <w:rPr>
                <w:b/>
              </w:rPr>
            </w:pPr>
            <w:r w:rsidRPr="00282AD1">
              <w:br/>
              <w:t>City or Town</w:t>
            </w:r>
            <w:r w:rsidRPr="00282AD1">
              <w:br/>
              <w:t>Province</w:t>
            </w:r>
            <w:r w:rsidRPr="00282AD1">
              <w:br/>
              <w:t>Country</w:t>
            </w:r>
          </w:p>
          <w:p w:rsidR="00F83259" w:rsidRPr="00282AD1" w:rsidP="00F83259" w14:paraId="218CDEF7" w14:textId="77777777"/>
          <w:p w:rsidR="00F83259" w:rsidRPr="00282AD1" w:rsidP="00F83259" w14:paraId="34526FA4" w14:textId="77777777">
            <w:r w:rsidRPr="00282AD1">
              <w:rPr>
                <w:b/>
              </w:rPr>
              <w:t>4.</w:t>
            </w:r>
            <w:r w:rsidRPr="00282AD1">
              <w:t xml:space="preserve"> Will you and your spouse (if married) adopt the child abroad after either you or your spouse (if married) have personally seen and observed the child before or during the adoption proceedings?  Yes</w:t>
            </w:r>
            <w:r>
              <w:t>/</w:t>
            </w:r>
            <w:r w:rsidRPr="00282AD1">
              <w:t>No</w:t>
            </w:r>
            <w:r w:rsidRPr="00282AD1">
              <w:br/>
            </w:r>
          </w:p>
          <w:p w:rsidR="00243ABD" w:rsidRPr="00282AD1" w:rsidP="00243ABD" w14:paraId="28D0AE50" w14:textId="03FE43EF">
            <w:pPr>
              <w:rPr>
                <w:b/>
              </w:rPr>
            </w:pPr>
            <w:r w:rsidRPr="00282AD1">
              <w:rPr>
                <w:b/>
              </w:rPr>
              <w:t xml:space="preserve">[Page </w:t>
            </w:r>
            <w:r>
              <w:rPr>
                <w:b/>
              </w:rPr>
              <w:t>10</w:t>
            </w:r>
            <w:r w:rsidRPr="00282AD1">
              <w:rPr>
                <w:b/>
              </w:rPr>
              <w:t>]</w:t>
            </w:r>
          </w:p>
          <w:p w:rsidR="00243ABD" w:rsidP="00F83259" w14:paraId="0E0BF0D7" w14:textId="77777777">
            <w:pPr>
              <w:rPr>
                <w:b/>
              </w:rPr>
            </w:pPr>
          </w:p>
          <w:p w:rsidR="00F83259" w:rsidRPr="00282AD1" w:rsidP="00F83259" w14:paraId="5991AC1C" w14:textId="6F3AB776">
            <w:r w:rsidRPr="00282AD1">
              <w:rPr>
                <w:b/>
              </w:rPr>
              <w:t>5.</w:t>
            </w:r>
            <w:r w:rsidRPr="00282AD1">
              <w:t xml:space="preserve"> If you know that the child will be adopted in the United States, provide a written description of </w:t>
            </w:r>
            <w:r w:rsidRPr="00282AD1">
              <w:rPr>
                <w:rStyle w:val="Red"/>
              </w:rPr>
              <w:t>all</w:t>
            </w:r>
            <w:r w:rsidRPr="00282AD1">
              <w:t xml:space="preserve"> the pre-adoption requirements of the state of the child's proposed </w:t>
            </w:r>
            <w:r w:rsidRPr="00282AD1">
              <w:rPr>
                <w:rStyle w:val="Red"/>
              </w:rPr>
              <w:t>residence. Cite</w:t>
            </w:r>
            <w:r w:rsidRPr="00282AD1">
              <w:t xml:space="preserve"> any relevant state statutes and regulations, and describe the steps you have already taken or will take to comply with these requirements.  Identify and explain any pre-adoption requirements that you cannot meet at this time </w:t>
            </w:r>
            <w:r w:rsidRPr="00282AD1">
              <w:rPr>
                <w:rStyle w:val="Red"/>
              </w:rPr>
              <w:t>as a result</w:t>
            </w:r>
            <w:r w:rsidRPr="00282AD1">
              <w:t xml:space="preserve"> of state law. If you need extra space to complete this</w:t>
            </w:r>
            <w:r w:rsidRPr="00282AD1">
              <w:rPr>
                <w:b/>
              </w:rPr>
              <w:t xml:space="preserve"> Item Number.</w:t>
            </w:r>
            <w:r w:rsidRPr="00243ABD">
              <w:rPr>
                <w:bCs/>
              </w:rPr>
              <w:t>,</w:t>
            </w:r>
            <w:r w:rsidRPr="00282AD1">
              <w:rPr>
                <w:b/>
              </w:rPr>
              <w:t xml:space="preserve"> </w:t>
            </w:r>
            <w:r w:rsidRPr="00282AD1">
              <w:t xml:space="preserve">use the space provided in </w:t>
            </w:r>
            <w:r w:rsidRPr="00282AD1">
              <w:rPr>
                <w:b/>
              </w:rPr>
              <w:t>Pa</w:t>
            </w:r>
            <w:r w:rsidRPr="001D2129">
              <w:rPr>
                <w:b/>
              </w:rPr>
              <w:t xml:space="preserve">rt </w:t>
            </w:r>
            <w:r w:rsidRPr="001D2129" w:rsidR="00A20F8C">
              <w:rPr>
                <w:b/>
                <w:color w:val="FF0000"/>
              </w:rPr>
              <w:t>9</w:t>
            </w:r>
            <w:r w:rsidRPr="001D2129">
              <w:rPr>
                <w:b/>
                <w:color w:val="FF0000"/>
              </w:rPr>
              <w:t xml:space="preserve">. </w:t>
            </w:r>
            <w:r w:rsidRPr="001D2129">
              <w:rPr>
                <w:b/>
              </w:rPr>
              <w:t>Additional Information</w:t>
            </w:r>
            <w:r w:rsidRPr="001D2129">
              <w:rPr>
                <w:bCs/>
              </w:rPr>
              <w:t>.</w:t>
            </w:r>
            <w:r w:rsidRPr="003F1293">
              <w:rPr>
                <w:bCs/>
              </w:rPr>
              <w:t xml:space="preserve"> </w:t>
            </w:r>
          </w:p>
          <w:p w:rsidR="00F83259" w:rsidRPr="00282AD1" w:rsidP="00F83259" w14:paraId="44849D97" w14:textId="77777777"/>
          <w:p w:rsidR="00F83259" w:rsidRPr="00282AD1" w:rsidP="00F83259" w14:paraId="2E9E8784" w14:textId="77777777">
            <w:r w:rsidRPr="00282AD1">
              <w:t>[Fillable Field]</w:t>
            </w:r>
          </w:p>
          <w:p w:rsidR="00F83259" w:rsidRPr="00282AD1" w:rsidP="00F83259" w14:paraId="12C1AEBE" w14:textId="77777777"/>
          <w:p w:rsidR="00F83259" w:rsidRPr="00282AD1" w:rsidP="00F83259" w14:paraId="2B59760F" w14:textId="77777777">
            <w:r w:rsidRPr="00F83259">
              <w:rPr>
                <w:color w:val="FF0000"/>
              </w:rPr>
              <w:t xml:space="preserve">Where </w:t>
            </w:r>
            <w:r w:rsidRPr="00282AD1">
              <w:t xml:space="preserve">do you wish to file </w:t>
            </w:r>
            <w:r w:rsidRPr="00F83259">
              <w:t xml:space="preserve">your </w:t>
            </w:r>
            <w:r w:rsidRPr="00F83259">
              <w:rPr>
                <w:rStyle w:val="Red"/>
                <w:color w:val="auto"/>
              </w:rPr>
              <w:t>Form I-600</w:t>
            </w:r>
            <w:r w:rsidRPr="00F83259">
              <w:t xml:space="preserve"> </w:t>
            </w:r>
            <w:r w:rsidRPr="00282AD1">
              <w:t xml:space="preserve">orphan petition? (Complete </w:t>
            </w:r>
            <w:r w:rsidRPr="00282AD1">
              <w:rPr>
                <w:b/>
              </w:rPr>
              <w:t>one</w:t>
            </w:r>
            <w:r w:rsidRPr="00282AD1">
              <w:t xml:space="preserve"> of the options below)</w:t>
            </w:r>
            <w:r w:rsidRPr="00282AD1">
              <w:br/>
            </w:r>
          </w:p>
          <w:p w:rsidR="00F83259" w:rsidRPr="00282AD1" w:rsidP="00F83259" w14:paraId="2212D86C" w14:textId="77777777">
            <w:r w:rsidRPr="00F83259">
              <w:rPr>
                <w:b/>
                <w:color w:val="FF0000"/>
              </w:rPr>
              <w:t>6.a.</w:t>
            </w:r>
            <w:r w:rsidRPr="00F83259">
              <w:rPr>
                <w:color w:val="FF0000"/>
              </w:rPr>
              <w:t xml:space="preserve"> </w:t>
            </w:r>
            <w:r w:rsidRPr="00282AD1">
              <w:t>The USCIS office located at:</w:t>
            </w:r>
          </w:p>
          <w:p w:rsidR="00F83259" w:rsidRPr="00282AD1" w:rsidP="00F83259" w14:paraId="480558D6" w14:textId="77777777"/>
          <w:p w:rsidR="00F83259" w:rsidRPr="00282AD1" w:rsidP="00F83259" w14:paraId="102DED07" w14:textId="77777777">
            <w:r w:rsidRPr="00282AD1">
              <w:rPr>
                <w:b/>
              </w:rPr>
              <w:t>OR</w:t>
            </w:r>
          </w:p>
          <w:p w:rsidR="00F83259" w:rsidRPr="00282AD1" w:rsidP="00F83259" w14:paraId="4CEACC81" w14:textId="77777777">
            <w:pPr>
              <w:rPr>
                <w:b/>
              </w:rPr>
            </w:pPr>
          </w:p>
          <w:p w:rsidR="00F83259" w:rsidRPr="00282AD1" w:rsidP="00F83259" w14:paraId="66B45C15" w14:textId="77777777">
            <w:r w:rsidRPr="00F83259">
              <w:rPr>
                <w:b/>
                <w:color w:val="FF0000"/>
              </w:rPr>
              <w:t>6.b.</w:t>
            </w:r>
            <w:r w:rsidRPr="00F83259">
              <w:rPr>
                <w:color w:val="FF0000"/>
              </w:rPr>
              <w:t xml:space="preserve"> </w:t>
            </w:r>
            <w:r w:rsidRPr="00282AD1">
              <w:t>The U.S. Embassy or U.S. Consulate located at:</w:t>
            </w:r>
            <w:r w:rsidRPr="00282AD1">
              <w:br/>
            </w:r>
          </w:p>
          <w:p w:rsidR="00F83259" w:rsidRPr="00282AD1" w:rsidP="00F83259" w14:paraId="303D8F0F" w14:textId="77777777">
            <w:r w:rsidRPr="00282AD1">
              <w:rPr>
                <w:b/>
              </w:rPr>
              <w:t>7.</w:t>
            </w:r>
            <w:r w:rsidRPr="00282AD1">
              <w:t xml:space="preserve"> Do you plan to adopt more than one child?  Yes</w:t>
            </w:r>
            <w:r>
              <w:t>/</w:t>
            </w:r>
            <w:r w:rsidRPr="00282AD1">
              <w:t>No</w:t>
            </w:r>
            <w:r w:rsidRPr="00282AD1">
              <w:br/>
            </w:r>
          </w:p>
          <w:p w:rsidR="00F83259" w:rsidRPr="00282AD1" w:rsidP="00F83259" w14:paraId="44A60ED6" w14:textId="77777777">
            <w:r w:rsidRPr="00282AD1">
              <w:rPr>
                <w:b/>
              </w:rPr>
              <w:t>8.</w:t>
            </w:r>
            <w:r w:rsidRPr="00282AD1">
              <w:t xml:space="preserve"> If you answered "Yes," enter the number of children you plan to adopt.</w:t>
            </w:r>
          </w:p>
          <w:bookmarkEnd w:id="6"/>
          <w:p w:rsidR="008931AB" w:rsidRPr="00553B97" w:rsidP="008931AB" w14:paraId="73CE9E5C" w14:textId="77777777"/>
        </w:tc>
      </w:tr>
      <w:tr w14:paraId="64C226C6" w14:textId="77777777" w:rsidTr="002D6271">
        <w:tblPrEx>
          <w:tblW w:w="10998" w:type="dxa"/>
          <w:tblLayout w:type="fixed"/>
          <w:tblLook w:val="01E0"/>
        </w:tblPrEx>
        <w:tc>
          <w:tcPr>
            <w:tcW w:w="2808" w:type="dxa"/>
          </w:tcPr>
          <w:p w:rsidR="008931AB" w:rsidP="008931AB" w14:paraId="47E93B0C" w14:textId="77777777">
            <w:pPr>
              <w:rPr>
                <w:b/>
                <w:sz w:val="24"/>
                <w:szCs w:val="24"/>
              </w:rPr>
            </w:pPr>
            <w:r>
              <w:rPr>
                <w:b/>
                <w:sz w:val="24"/>
                <w:szCs w:val="24"/>
              </w:rPr>
              <w:t>Page 10,</w:t>
            </w:r>
          </w:p>
          <w:p w:rsidR="008931AB" w:rsidRPr="00553B97" w:rsidP="008931AB" w14:paraId="598B1054" w14:textId="77777777">
            <w:pPr>
              <w:rPr>
                <w:b/>
                <w:sz w:val="24"/>
                <w:szCs w:val="24"/>
              </w:rPr>
            </w:pPr>
            <w:r w:rsidRPr="0075101F">
              <w:rPr>
                <w:b/>
                <w:sz w:val="24"/>
                <w:szCs w:val="24"/>
              </w:rPr>
              <w:t xml:space="preserve">Part 4.  Accommodations for Individuals </w:t>
            </w:r>
            <w:r w:rsidRPr="0075101F">
              <w:rPr>
                <w:b/>
                <w:sz w:val="24"/>
                <w:szCs w:val="24"/>
              </w:rPr>
              <w:t>With</w:t>
            </w:r>
            <w:r w:rsidRPr="0075101F">
              <w:rPr>
                <w:b/>
                <w:sz w:val="24"/>
                <w:szCs w:val="24"/>
              </w:rPr>
              <w:t xml:space="preserve"> Disabilities and/or Impairments</w:t>
            </w:r>
          </w:p>
        </w:tc>
        <w:tc>
          <w:tcPr>
            <w:tcW w:w="4095" w:type="dxa"/>
          </w:tcPr>
          <w:p w:rsidR="008931AB" w:rsidRPr="00553B97" w:rsidP="008931AB" w14:paraId="46FE3F9B" w14:textId="77777777">
            <w:pPr>
              <w:rPr>
                <w:b/>
              </w:rPr>
            </w:pPr>
            <w:r w:rsidRPr="00553B97">
              <w:rPr>
                <w:b/>
              </w:rPr>
              <w:t>[Page 10]</w:t>
            </w:r>
          </w:p>
          <w:p w:rsidR="008931AB" w:rsidRPr="00553B97" w:rsidP="008931AB" w14:paraId="22DAF607" w14:textId="77777777">
            <w:pPr>
              <w:rPr>
                <w:b/>
              </w:rPr>
            </w:pPr>
          </w:p>
          <w:p w:rsidR="008931AB" w:rsidRPr="00553B97" w:rsidP="008931AB" w14:paraId="451D206B" w14:textId="08BAF4BB">
            <w:r w:rsidRPr="00553B97">
              <w:rPr>
                <w:rFonts w:eastAsia="Calibri"/>
                <w:b/>
              </w:rPr>
              <w:t xml:space="preserve">Part </w:t>
            </w:r>
            <w:r w:rsidR="00D545B4">
              <w:rPr>
                <w:rFonts w:eastAsia="Calibri"/>
                <w:b/>
              </w:rPr>
              <w:t>5</w:t>
            </w:r>
            <w:r w:rsidRPr="00553B97">
              <w:rPr>
                <w:rFonts w:eastAsia="Calibri"/>
                <w:b/>
              </w:rPr>
              <w:t xml:space="preserve">.  Accommodations for Individuals </w:t>
            </w:r>
            <w:r w:rsidRPr="00553B97">
              <w:rPr>
                <w:rFonts w:eastAsia="Calibri"/>
                <w:b/>
              </w:rPr>
              <w:t>With</w:t>
            </w:r>
            <w:r w:rsidRPr="00553B97">
              <w:rPr>
                <w:rFonts w:eastAsia="Calibri"/>
                <w:b/>
              </w:rPr>
              <w:t xml:space="preserve"> Disabilities and/or Impairments </w:t>
            </w:r>
          </w:p>
          <w:p w:rsidR="008931AB" w:rsidRPr="00553B97" w:rsidP="008931AB" w14:paraId="0971735A" w14:textId="77777777">
            <w:pPr>
              <w:pStyle w:val="NoSpacing"/>
              <w:rPr>
                <w:rFonts w:ascii="Times New Roman" w:eastAsia="Calibri" w:hAnsi="Times New Roman" w:cs="Times New Roman"/>
                <w:sz w:val="20"/>
                <w:szCs w:val="20"/>
              </w:rPr>
            </w:pPr>
          </w:p>
          <w:p w:rsidR="008931AB" w:rsidRPr="00553B97" w:rsidP="008931AB" w14:paraId="60630C4D" w14:textId="77777777">
            <w:pPr>
              <w:pStyle w:val="NoSpacing"/>
              <w:rPr>
                <w:rFonts w:ascii="Times New Roman" w:eastAsia="Calibri" w:hAnsi="Times New Roman" w:cs="Times New Roman"/>
                <w:sz w:val="20"/>
                <w:szCs w:val="20"/>
              </w:rPr>
            </w:pPr>
            <w:r w:rsidRPr="00553B97">
              <w:rPr>
                <w:rFonts w:ascii="Times New Roman" w:eastAsia="Calibri" w:hAnsi="Times New Roman" w:cs="Times New Roman"/>
                <w:b/>
                <w:sz w:val="20"/>
                <w:szCs w:val="20"/>
              </w:rPr>
              <w:t>NOTE:</w:t>
            </w:r>
            <w:r w:rsidRPr="00553B97">
              <w:rPr>
                <w:rFonts w:ascii="Times New Roman" w:eastAsia="Calibri" w:hAnsi="Times New Roman" w:cs="Times New Roman"/>
                <w:sz w:val="20"/>
                <w:szCs w:val="20"/>
              </w:rPr>
              <w:t xml:space="preserve">  Read the information in the Form I-600A Instructions before completing this section.</w:t>
            </w:r>
          </w:p>
          <w:p w:rsidR="008931AB" w:rsidRPr="00553B97" w:rsidP="008931AB" w14:paraId="52DBC02F" w14:textId="77777777">
            <w:pPr>
              <w:pStyle w:val="NoSpacing"/>
              <w:rPr>
                <w:rFonts w:ascii="Times New Roman" w:eastAsia="Calibri" w:hAnsi="Times New Roman" w:cs="Times New Roman"/>
                <w:sz w:val="20"/>
                <w:szCs w:val="20"/>
              </w:rPr>
            </w:pPr>
          </w:p>
          <w:p w:rsidR="008931AB" w:rsidRPr="00553B97" w:rsidP="008931AB" w14:paraId="5368BF96" w14:textId="77777777">
            <w:pPr>
              <w:pStyle w:val="NoSpacing"/>
              <w:rPr>
                <w:rFonts w:ascii="Times New Roman" w:eastAsia="Calibri" w:hAnsi="Times New Roman" w:cs="Times New Roman"/>
                <w:sz w:val="20"/>
                <w:szCs w:val="20"/>
              </w:rPr>
            </w:pPr>
            <w:r w:rsidRPr="00553B97">
              <w:rPr>
                <w:rFonts w:ascii="Times New Roman" w:eastAsia="Calibri" w:hAnsi="Times New Roman" w:cs="Times New Roman"/>
                <w:b/>
                <w:sz w:val="20"/>
                <w:szCs w:val="20"/>
              </w:rPr>
              <w:t>1.</w:t>
            </w:r>
            <w:r w:rsidRPr="00553B97">
              <w:rPr>
                <w:rFonts w:ascii="Times New Roman" w:eastAsia="Calibri" w:hAnsi="Times New Roman" w:cs="Times New Roman"/>
                <w:sz w:val="20"/>
                <w:szCs w:val="20"/>
              </w:rPr>
              <w:t xml:space="preserve"> Are you requesting an accommodation because of your disabilities and/or impairments?  </w:t>
            </w:r>
          </w:p>
          <w:p w:rsidR="008931AB" w:rsidRPr="00553B97" w:rsidP="008931AB" w14:paraId="748AC8A3" w14:textId="77777777">
            <w:pPr>
              <w:pStyle w:val="NoSpacing"/>
              <w:rPr>
                <w:rFonts w:ascii="Times New Roman" w:eastAsia="Calibri" w:hAnsi="Times New Roman" w:cs="Times New Roman"/>
                <w:sz w:val="20"/>
                <w:szCs w:val="20"/>
              </w:rPr>
            </w:pPr>
            <w:r w:rsidRPr="00553B97">
              <w:rPr>
                <w:rFonts w:ascii="Times New Roman" w:eastAsia="Calibri" w:hAnsi="Times New Roman" w:cs="Times New Roman"/>
                <w:sz w:val="20"/>
                <w:szCs w:val="20"/>
              </w:rPr>
              <w:t>Yes</w:t>
            </w:r>
          </w:p>
          <w:p w:rsidR="008931AB" w:rsidRPr="00553B97" w:rsidP="008931AB" w14:paraId="0B400BAE" w14:textId="77777777">
            <w:pPr>
              <w:pStyle w:val="NoSpacing"/>
              <w:rPr>
                <w:rFonts w:ascii="Times New Roman" w:eastAsia="Calibri" w:hAnsi="Times New Roman" w:cs="Times New Roman"/>
                <w:sz w:val="20"/>
                <w:szCs w:val="20"/>
              </w:rPr>
            </w:pPr>
            <w:r w:rsidRPr="00553B97">
              <w:rPr>
                <w:rFonts w:ascii="Times New Roman" w:eastAsia="Calibri" w:hAnsi="Times New Roman" w:cs="Times New Roman"/>
                <w:sz w:val="20"/>
                <w:szCs w:val="20"/>
              </w:rPr>
              <w:t>No</w:t>
            </w:r>
          </w:p>
          <w:p w:rsidR="008931AB" w:rsidRPr="00553B97" w:rsidP="008931AB" w14:paraId="330CCC6E" w14:textId="77777777">
            <w:pPr>
              <w:pStyle w:val="NoSpacing"/>
              <w:rPr>
                <w:rFonts w:ascii="Times New Roman" w:eastAsia="Calibri" w:hAnsi="Times New Roman" w:cs="Times New Roman"/>
                <w:sz w:val="20"/>
                <w:szCs w:val="20"/>
              </w:rPr>
            </w:pPr>
          </w:p>
          <w:p w:rsidR="008931AB" w:rsidRPr="00553B97" w:rsidP="008931AB" w14:paraId="0D0B76F9"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2.</w:t>
            </w:r>
            <w:r w:rsidRPr="00553B97">
              <w:rPr>
                <w:rFonts w:ascii="Times New Roman" w:hAnsi="Times New Roman" w:cs="Times New Roman"/>
                <w:sz w:val="20"/>
                <w:szCs w:val="20"/>
              </w:rPr>
              <w:t xml:space="preserve"> If you answered “Yes,” select all applicable boxes below that indicate who has the disabilities and/or impairments.</w:t>
            </w:r>
          </w:p>
          <w:p w:rsidR="008931AB" w:rsidRPr="00553B97" w:rsidP="008931AB" w14:paraId="0BDFEE39" w14:textId="77777777">
            <w:pPr>
              <w:pStyle w:val="NoSpacing"/>
              <w:rPr>
                <w:rFonts w:ascii="Times New Roman" w:hAnsi="Times New Roman" w:cs="Times New Roman"/>
                <w:sz w:val="20"/>
                <w:szCs w:val="20"/>
              </w:rPr>
            </w:pPr>
          </w:p>
          <w:p w:rsidR="008931AB" w:rsidRPr="00553B97" w:rsidP="008931AB" w14:paraId="28C2CA4A" w14:textId="77777777">
            <w:pPr>
              <w:pStyle w:val="NoSpacing"/>
              <w:rPr>
                <w:rFonts w:ascii="Times New Roman" w:hAnsi="Times New Roman" w:cs="Times New Roman"/>
                <w:sz w:val="20"/>
                <w:szCs w:val="20"/>
              </w:rPr>
            </w:pPr>
            <w:r w:rsidRPr="00553B97">
              <w:rPr>
                <w:rFonts w:ascii="Times New Roman" w:hAnsi="Times New Roman" w:cs="Times New Roman"/>
                <w:sz w:val="20"/>
                <w:szCs w:val="20"/>
              </w:rPr>
              <w:t>Applicant</w:t>
            </w:r>
          </w:p>
          <w:p w:rsidR="008931AB" w:rsidRPr="00553B97" w:rsidP="008931AB" w14:paraId="53D73A98" w14:textId="77777777">
            <w:r w:rsidRPr="00553B97">
              <w:t>Spouse</w:t>
            </w:r>
          </w:p>
          <w:p w:rsidR="008931AB" w:rsidRPr="00553B97" w:rsidP="008931AB" w14:paraId="02EFBE87" w14:textId="77777777">
            <w:r w:rsidRPr="00553B97">
              <w:t>Other Adult Household Member</w:t>
            </w:r>
          </w:p>
          <w:p w:rsidR="008931AB" w:rsidRPr="00553B97" w:rsidP="008931AB" w14:paraId="426CE456" w14:textId="77777777"/>
          <w:p w:rsidR="008931AB" w:rsidRPr="00553B97" w:rsidP="008931AB" w14:paraId="66807FEC" w14:textId="77777777">
            <w:r w:rsidRPr="00553B97">
              <w:rPr>
                <w:b/>
              </w:rPr>
              <w:t>3.</w:t>
            </w:r>
            <w:r w:rsidRPr="00553B97">
              <w:t xml:space="preserve"> If you answered “Yes” to </w:t>
            </w:r>
            <w:r w:rsidRPr="00553B97">
              <w:rPr>
                <w:b/>
              </w:rPr>
              <w:t>Item Number 1</w:t>
            </w:r>
            <w:r w:rsidRPr="00553B97">
              <w:t xml:space="preserve">., select all applicable boxes in </w:t>
            </w:r>
            <w:r w:rsidRPr="00553B97">
              <w:rPr>
                <w:b/>
              </w:rPr>
              <w:t>Items A. - C.</w:t>
            </w:r>
            <w:r w:rsidRPr="00553B97">
              <w:t xml:space="preserve"> and provide an answer for each person with disabilities and/or impairments.  </w:t>
            </w:r>
          </w:p>
          <w:p w:rsidR="008931AB" w:rsidRPr="00553B97" w:rsidP="008931AB" w14:paraId="6AB878EB" w14:textId="77777777"/>
          <w:p w:rsidR="008931AB" w:rsidRPr="00553B97" w:rsidP="008931AB" w14:paraId="4203B6B3" w14:textId="77777777">
            <w:r w:rsidRPr="00553B97">
              <w:rPr>
                <w:b/>
              </w:rPr>
              <w:t>A.</w:t>
            </w:r>
            <w:r w:rsidRPr="00553B97">
              <w:t xml:space="preserve"> Deaf or hard of hearing and request the following accommodation.  (If requesting a sign-language interpreter, indicate for which language (for example, American Sign Language):</w:t>
            </w:r>
          </w:p>
          <w:p w:rsidR="008931AB" w:rsidRPr="00553B97" w:rsidP="008931AB" w14:paraId="2384B703" w14:textId="77777777">
            <w:r w:rsidRPr="00553B97">
              <w:t>[Fillable Field]</w:t>
            </w:r>
            <w:r w:rsidRPr="00553B97">
              <w:br/>
            </w:r>
          </w:p>
          <w:p w:rsidR="008931AB" w:rsidRPr="00553B97" w:rsidP="008931AB" w14:paraId="356DBA98" w14:textId="77777777">
            <w:r w:rsidRPr="00553B97">
              <w:rPr>
                <w:b/>
              </w:rPr>
              <w:t>B.</w:t>
            </w:r>
            <w:r w:rsidRPr="00553B97">
              <w:t xml:space="preserve"> Blind or have low vision and request the following accommodation:</w:t>
            </w:r>
          </w:p>
          <w:p w:rsidR="008931AB" w:rsidRPr="00553B97" w:rsidP="008931AB" w14:paraId="4D9C1E27" w14:textId="77777777">
            <w:r w:rsidRPr="00553B97">
              <w:t>[Fillable Field]</w:t>
            </w:r>
            <w:r w:rsidRPr="00553B97">
              <w:br/>
            </w:r>
          </w:p>
          <w:p w:rsidR="008931AB" w:rsidRPr="00553B97" w:rsidP="008931AB" w14:paraId="793D9C33" w14:textId="77777777">
            <w:r w:rsidRPr="00553B97">
              <w:rPr>
                <w:b/>
              </w:rPr>
              <w:t>C.</w:t>
            </w:r>
            <w:r w:rsidRPr="00553B97">
              <w:t xml:space="preserve"> Another type of disability and/or impairment.  (Describe the nature of the disability and/or impairment and the requested accommodation):</w:t>
            </w:r>
          </w:p>
          <w:p w:rsidR="008931AB" w:rsidRPr="00553B97" w:rsidP="008931AB" w14:paraId="4B9E4F28" w14:textId="77777777">
            <w:r w:rsidRPr="00553B97">
              <w:t>[Fillable Field]</w:t>
            </w:r>
          </w:p>
          <w:p w:rsidR="008931AB" w:rsidRPr="00553B97" w:rsidP="008931AB" w14:paraId="134F8A79" w14:textId="77777777"/>
        </w:tc>
        <w:tc>
          <w:tcPr>
            <w:tcW w:w="4095" w:type="dxa"/>
          </w:tcPr>
          <w:p w:rsidR="008931AB" w:rsidRPr="00F83259" w:rsidP="008931AB" w14:paraId="0D6773A0" w14:textId="77777777">
            <w:pPr>
              <w:rPr>
                <w:bCs/>
                <w:color w:val="FF0000"/>
              </w:rPr>
            </w:pPr>
          </w:p>
          <w:p w:rsidR="00F83259" w:rsidRPr="00F83259" w:rsidP="008931AB" w14:paraId="1B7EB28B" w14:textId="77777777">
            <w:pPr>
              <w:rPr>
                <w:bCs/>
                <w:color w:val="FF0000"/>
              </w:rPr>
            </w:pPr>
          </w:p>
          <w:p w:rsidR="00F83259" w:rsidRPr="00F83259" w:rsidP="008931AB" w14:paraId="6D800EBC" w14:textId="74D205CE">
            <w:pPr>
              <w:rPr>
                <w:bCs/>
                <w:color w:val="FF0000"/>
              </w:rPr>
            </w:pPr>
            <w:r w:rsidRPr="00F83259">
              <w:rPr>
                <w:bCs/>
                <w:color w:val="FF0000"/>
              </w:rPr>
              <w:t>[delete</w:t>
            </w:r>
            <w:r w:rsidR="00C86AF6">
              <w:rPr>
                <w:bCs/>
                <w:color w:val="FF0000"/>
              </w:rPr>
              <w:t>d</w:t>
            </w:r>
            <w:r w:rsidRPr="00F83259">
              <w:rPr>
                <w:bCs/>
                <w:color w:val="FF0000"/>
              </w:rPr>
              <w:t>]</w:t>
            </w:r>
          </w:p>
        </w:tc>
      </w:tr>
      <w:tr w14:paraId="0014375C" w14:textId="77777777" w:rsidTr="002D6271">
        <w:tblPrEx>
          <w:tblW w:w="10998" w:type="dxa"/>
          <w:tblLayout w:type="fixed"/>
          <w:tblLook w:val="01E0"/>
        </w:tblPrEx>
        <w:tc>
          <w:tcPr>
            <w:tcW w:w="2808" w:type="dxa"/>
          </w:tcPr>
          <w:p w:rsidR="008931AB" w:rsidP="008931AB" w14:paraId="07566A1A" w14:textId="77777777">
            <w:pPr>
              <w:rPr>
                <w:b/>
                <w:sz w:val="24"/>
                <w:szCs w:val="24"/>
              </w:rPr>
            </w:pPr>
            <w:r>
              <w:rPr>
                <w:b/>
                <w:sz w:val="24"/>
                <w:szCs w:val="24"/>
              </w:rPr>
              <w:t>Pages 10-11,</w:t>
            </w:r>
          </w:p>
          <w:p w:rsidR="008931AB" w:rsidRPr="00553B97" w:rsidP="008931AB" w14:paraId="193117B4" w14:textId="77777777">
            <w:pPr>
              <w:rPr>
                <w:b/>
                <w:sz w:val="24"/>
                <w:szCs w:val="24"/>
              </w:rPr>
            </w:pPr>
            <w:r w:rsidRPr="0075101F">
              <w:rPr>
                <w:b/>
                <w:sz w:val="24"/>
                <w:szCs w:val="24"/>
              </w:rPr>
              <w:t>Part 5.  Applicant’s Statement, Certification, Duty of Disclosure, and Signature</w:t>
            </w:r>
          </w:p>
        </w:tc>
        <w:tc>
          <w:tcPr>
            <w:tcW w:w="4095" w:type="dxa"/>
          </w:tcPr>
          <w:p w:rsidR="008931AB" w:rsidRPr="00553B97" w:rsidP="008931AB" w14:paraId="0B6706F9" w14:textId="77777777">
            <w:r w:rsidRPr="00553B97">
              <w:rPr>
                <w:b/>
              </w:rPr>
              <w:t>[Page 10]</w:t>
            </w:r>
          </w:p>
          <w:p w:rsidR="008931AB" w:rsidRPr="00553B97" w:rsidP="008931AB" w14:paraId="0A8322E0" w14:textId="77777777">
            <w:pPr>
              <w:rPr>
                <w:b/>
              </w:rPr>
            </w:pPr>
          </w:p>
          <w:p w:rsidR="008931AB" w:rsidRPr="00553B97" w:rsidP="008931AB" w14:paraId="63DDA97D" w14:textId="6EAAD50B">
            <w:pPr>
              <w:rPr>
                <w:rFonts w:eastAsia="Calibri"/>
                <w:b/>
                <w:bCs/>
              </w:rPr>
            </w:pPr>
            <w:r w:rsidRPr="00553B97">
              <w:rPr>
                <w:rFonts w:eastAsia="Calibri"/>
                <w:b/>
                <w:bCs/>
              </w:rPr>
              <w:t xml:space="preserve">Part </w:t>
            </w:r>
            <w:r w:rsidR="00D545B4">
              <w:rPr>
                <w:rFonts w:eastAsia="Calibri"/>
                <w:b/>
                <w:bCs/>
              </w:rPr>
              <w:t>6</w:t>
            </w:r>
            <w:r w:rsidRPr="00553B97">
              <w:rPr>
                <w:rFonts w:eastAsia="Calibri"/>
                <w:b/>
                <w:bCs/>
              </w:rPr>
              <w:t>.  Applicant’s</w:t>
            </w:r>
            <w:r w:rsidRPr="00553B97">
              <w:rPr>
                <w:b/>
              </w:rPr>
              <w:t xml:space="preserve"> </w:t>
            </w:r>
            <w:r w:rsidRPr="00553B97">
              <w:rPr>
                <w:rFonts w:eastAsia="Calibri"/>
                <w:b/>
                <w:bCs/>
              </w:rPr>
              <w:t>Statement, Certification, Duty of Disclosure, and Signature</w:t>
            </w:r>
          </w:p>
          <w:p w:rsidR="008931AB" w:rsidRPr="00553B97" w:rsidP="008931AB" w14:paraId="49BC1081" w14:textId="77777777">
            <w:pPr>
              <w:rPr>
                <w:b/>
              </w:rPr>
            </w:pPr>
          </w:p>
          <w:p w:rsidR="008931AB" w:rsidRPr="00553B97" w:rsidP="008931AB" w14:paraId="4ED1F483" w14:textId="77777777">
            <w:pPr>
              <w:rPr>
                <w:b/>
              </w:rPr>
            </w:pPr>
            <w:r w:rsidRPr="00553B97">
              <w:rPr>
                <w:b/>
              </w:rPr>
              <w:t>NOTE:</w:t>
            </w:r>
            <w:r w:rsidRPr="00553B97">
              <w:t xml:space="preserve">  Read the </w:t>
            </w:r>
            <w:r w:rsidRPr="00553B97">
              <w:rPr>
                <w:b/>
              </w:rPr>
              <w:t>Penalties</w:t>
            </w:r>
            <w:r w:rsidRPr="00553B97">
              <w:t xml:space="preserve"> </w:t>
            </w:r>
            <w:r w:rsidRPr="00553B97">
              <w:t>section</w:t>
            </w:r>
            <w:r w:rsidRPr="00553B97">
              <w:t xml:space="preserve"> of the Form I-600A Instructions before completing this section.  </w:t>
            </w:r>
          </w:p>
          <w:p w:rsidR="008931AB" w:rsidRPr="00553B97" w:rsidP="008931AB" w14:paraId="679E22A6" w14:textId="77777777">
            <w:pPr>
              <w:rPr>
                <w:b/>
              </w:rPr>
            </w:pPr>
          </w:p>
          <w:p w:rsidR="008931AB" w:rsidRPr="00553B97" w:rsidP="008931AB" w14:paraId="38A42B13" w14:textId="77777777">
            <w:pPr>
              <w:rPr>
                <w:b/>
                <w:i/>
              </w:rPr>
            </w:pPr>
            <w:r w:rsidRPr="00553B97">
              <w:rPr>
                <w:b/>
                <w:i/>
              </w:rPr>
              <w:t>Applicant’s Statement</w:t>
            </w:r>
          </w:p>
          <w:p w:rsidR="008931AB" w:rsidRPr="00553B97" w:rsidP="008931AB" w14:paraId="0D15398B" w14:textId="77777777">
            <w:pPr>
              <w:rPr>
                <w:b/>
                <w:i/>
              </w:rPr>
            </w:pPr>
          </w:p>
          <w:p w:rsidR="008931AB" w:rsidRPr="00553B97" w:rsidP="008931AB" w14:paraId="024D4179" w14:textId="77777777">
            <w:r w:rsidRPr="00553B97">
              <w:rPr>
                <w:b/>
              </w:rPr>
              <w:t>1.</w:t>
            </w:r>
            <w:r w:rsidRPr="00553B97">
              <w:t xml:space="preserve"> Applicant’s Statement Regarding the Interpreter (Select the box for either </w:t>
            </w:r>
            <w:r w:rsidRPr="00553B97">
              <w:rPr>
                <w:b/>
              </w:rPr>
              <w:t xml:space="preserve">Item A. </w:t>
            </w:r>
            <w:r w:rsidRPr="00553B97">
              <w:t xml:space="preserve">or </w:t>
            </w:r>
            <w:r w:rsidRPr="00553B97">
              <w:rPr>
                <w:b/>
              </w:rPr>
              <w:t>B.</w:t>
            </w:r>
            <w:r w:rsidRPr="00553B97">
              <w:t>)</w:t>
            </w:r>
          </w:p>
          <w:p w:rsidR="008931AB" w:rsidRPr="00553B97" w:rsidP="008931AB" w14:paraId="68D5665E" w14:textId="77777777"/>
          <w:p w:rsidR="008931AB" w:rsidRPr="00553B97" w:rsidP="008931AB" w14:paraId="5DC512D2" w14:textId="77777777">
            <w:r w:rsidRPr="00553B97">
              <w:rPr>
                <w:b/>
              </w:rPr>
              <w:t>A.</w:t>
            </w:r>
            <w:r w:rsidRPr="00553B97">
              <w:t xml:space="preserve"> </w:t>
            </w:r>
            <w:r w:rsidRPr="00553B97">
              <w:rPr>
                <w:rFonts w:eastAsia="Calibri"/>
              </w:rPr>
              <w:t xml:space="preserve">I can read and understand English, and I have read and understand every question and instruction on this </w:t>
            </w:r>
            <w:r w:rsidRPr="00553B97">
              <w:rPr>
                <w:rStyle w:val="Red"/>
                <w:color w:val="auto"/>
              </w:rPr>
              <w:t>application and my answer to every question.</w:t>
            </w:r>
          </w:p>
          <w:p w:rsidR="008931AB" w:rsidRPr="00553B97" w:rsidP="008931AB" w14:paraId="6C6FD7A1" w14:textId="77777777"/>
          <w:p w:rsidR="008931AB" w:rsidRPr="00553B97" w:rsidP="008931AB" w14:paraId="19B0376C" w14:textId="77777777">
            <w:pPr>
              <w:rPr>
                <w:b/>
              </w:rPr>
            </w:pPr>
            <w:r w:rsidRPr="00553B97">
              <w:rPr>
                <w:b/>
              </w:rPr>
              <w:t>B.</w:t>
            </w:r>
            <w:r w:rsidRPr="00553B97">
              <w:t xml:space="preserve"> </w:t>
            </w:r>
            <w:r w:rsidRPr="00553B97">
              <w:rPr>
                <w:rFonts w:eastAsia="Calibri"/>
              </w:rPr>
              <w:t xml:space="preserve">The interpreter named in </w:t>
            </w:r>
            <w:r w:rsidRPr="00553B97">
              <w:rPr>
                <w:rFonts w:eastAsia="Calibri"/>
                <w:b/>
                <w:bCs/>
              </w:rPr>
              <w:t>Part 7.</w:t>
            </w:r>
            <w:r w:rsidRPr="00553B97">
              <w:rPr>
                <w:rFonts w:eastAsia="Calibri"/>
              </w:rPr>
              <w:t xml:space="preserve">  read to me every question and instruction on this </w:t>
            </w:r>
            <w:r w:rsidRPr="00553B97">
              <w:rPr>
                <w:rStyle w:val="Red"/>
                <w:color w:val="auto"/>
              </w:rPr>
              <w:t>application and</w:t>
            </w:r>
            <w:r w:rsidRPr="00553B97">
              <w:rPr>
                <w:rFonts w:eastAsia="Calibri"/>
              </w:rPr>
              <w:t xml:space="preserve"> my answer to every </w:t>
            </w:r>
            <w:r w:rsidRPr="00553B97">
              <w:rPr>
                <w:rStyle w:val="Red"/>
                <w:color w:val="auto"/>
              </w:rPr>
              <w:t>question</w:t>
            </w:r>
            <w:r w:rsidRPr="00553B97">
              <w:rPr>
                <w:rFonts w:eastAsia="Calibri"/>
              </w:rPr>
              <w:t xml:space="preserve"> in</w:t>
            </w:r>
            <w:r w:rsidRPr="00553B97">
              <w:rPr>
                <w:rFonts w:eastAsia="Calibri"/>
                <w:noProof/>
              </w:rPr>
              <w:t xml:space="preserve"> [Fillable field]</w:t>
            </w:r>
            <w:r w:rsidRPr="00553B97">
              <w:rPr>
                <w:rFonts w:eastAsia="Calibri"/>
              </w:rPr>
              <w:t xml:space="preserve">, a language in which I am fluent, and I understood everything. </w:t>
            </w:r>
          </w:p>
          <w:p w:rsidR="008931AB" w:rsidRPr="00553B97" w:rsidP="008931AB" w14:paraId="184AEE7F" w14:textId="77777777"/>
          <w:p w:rsidR="008931AB" w:rsidRPr="00553B97" w:rsidP="008931AB" w14:paraId="0DAC43D3" w14:textId="77777777">
            <w:r w:rsidRPr="00553B97">
              <w:rPr>
                <w:b/>
              </w:rPr>
              <w:t>2.</w:t>
            </w:r>
            <w:r w:rsidRPr="00553B97">
              <w:t xml:space="preserve"> Applicant’s Statement Regarding the Preparer (if applicable)</w:t>
            </w:r>
          </w:p>
          <w:p w:rsidR="008931AB" w:rsidRPr="00553B97" w:rsidP="008931AB" w14:paraId="24B2A648" w14:textId="77777777"/>
          <w:p w:rsidR="008931AB" w:rsidRPr="00553B97" w:rsidP="008931AB" w14:paraId="74A1ED92" w14:textId="77777777">
            <w:pPr>
              <w:rPr>
                <w:b/>
              </w:rPr>
            </w:pPr>
            <w:r w:rsidRPr="00553B97">
              <w:t xml:space="preserve">At my request, the preparer named in </w:t>
            </w:r>
            <w:r w:rsidRPr="00553B97">
              <w:rPr>
                <w:b/>
              </w:rPr>
              <w:t>Part 8.,</w:t>
            </w:r>
            <w:r w:rsidRPr="00553B97">
              <w:t xml:space="preserve"> [Fillable field], prepared this application for me based only upon information I provided or authorized.</w:t>
            </w:r>
          </w:p>
          <w:p w:rsidR="008931AB" w:rsidRPr="00553B97" w:rsidP="008931AB" w14:paraId="0323FCF1" w14:textId="77777777"/>
          <w:p w:rsidR="008931AB" w:rsidRPr="00553B97" w:rsidP="008931AB" w14:paraId="16AB699E" w14:textId="77777777">
            <w:pPr>
              <w:rPr>
                <w:rFonts w:eastAsia="Calibri"/>
              </w:rPr>
            </w:pPr>
            <w:r w:rsidRPr="00553B97">
              <w:rPr>
                <w:rFonts w:eastAsia="Calibri"/>
                <w:b/>
                <w:bCs/>
                <w:i/>
              </w:rPr>
              <w:t>Applicant’s</w:t>
            </w:r>
            <w:r w:rsidRPr="00553B97">
              <w:rPr>
                <w:b/>
                <w:i/>
              </w:rPr>
              <w:t xml:space="preserve"> Certification</w:t>
            </w:r>
            <w:r w:rsidRPr="00553B97">
              <w:rPr>
                <w:i/>
              </w:rPr>
              <w:t xml:space="preserve"> </w:t>
            </w:r>
          </w:p>
          <w:p w:rsidR="008931AB" w:rsidRPr="00553B97" w:rsidP="008931AB" w14:paraId="48FF917D" w14:textId="77777777">
            <w:pPr>
              <w:rPr>
                <w:rFonts w:eastAsia="Calibri"/>
              </w:rPr>
            </w:pPr>
          </w:p>
          <w:p w:rsidR="008931AB" w:rsidRPr="00553B97" w:rsidP="008931AB" w14:paraId="0F7D5702" w14:textId="77777777">
            <w:pPr>
              <w:rPr>
                <w:rFonts w:eastAsia="Calibri"/>
              </w:rPr>
            </w:pPr>
            <w:r w:rsidRPr="00553B97">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008931AB" w:rsidRPr="00553B97" w:rsidP="008931AB" w14:paraId="567F9F19" w14:textId="77777777">
            <w:pPr>
              <w:rPr>
                <w:rFonts w:eastAsia="Calibri"/>
              </w:rPr>
            </w:pPr>
          </w:p>
          <w:p w:rsidR="008931AB" w:rsidRPr="00553B97" w:rsidP="008931AB" w14:paraId="790764D6" w14:textId="77777777">
            <w:pPr>
              <w:rPr>
                <w:rFonts w:eastAsia="Calibri"/>
              </w:rPr>
            </w:pPr>
            <w:r w:rsidRPr="00553B97">
              <w:rPr>
                <w:rFonts w:eastAsia="Calibri"/>
              </w:rPr>
              <w:t xml:space="preserve">I furthermore authorize release of information contained in this </w:t>
            </w:r>
            <w:r w:rsidRPr="00553B97">
              <w:t>application</w:t>
            </w:r>
            <w:r w:rsidRPr="00553B97">
              <w:rPr>
                <w:rFonts w:eastAsia="Calibri"/>
              </w:rPr>
              <w:t>, in supporting documents, and in my USCIS records, to other entities and persons where necessary for the administration and enforcement of U.S. immigration law.</w:t>
            </w:r>
          </w:p>
          <w:p w:rsidR="008931AB" w:rsidP="008931AB" w14:paraId="2BB44F05" w14:textId="2626B704"/>
          <w:p w:rsidR="00F83259" w:rsidP="008931AB" w14:paraId="3647DC4F" w14:textId="7DDBA3F4"/>
          <w:p w:rsidR="00F83259" w:rsidRPr="00553B97" w:rsidP="008931AB" w14:paraId="6E2DBF00" w14:textId="77777777"/>
          <w:p w:rsidR="008931AB" w:rsidRPr="00553B97" w:rsidP="008931AB" w14:paraId="3F482E3C" w14:textId="77777777">
            <w:pPr>
              <w:rPr>
                <w:b/>
              </w:rPr>
            </w:pPr>
            <w:r w:rsidRPr="00553B97">
              <w:rPr>
                <w:b/>
              </w:rPr>
              <w:t>[Page 11]</w:t>
            </w:r>
          </w:p>
          <w:p w:rsidR="008931AB" w:rsidRPr="00553B97" w:rsidP="008931AB" w14:paraId="4F228F35" w14:textId="77777777">
            <w:pPr>
              <w:rPr>
                <w:rFonts w:eastAsia="Calibri"/>
              </w:rPr>
            </w:pPr>
          </w:p>
          <w:p w:rsidR="008931AB" w:rsidRPr="00553B97" w:rsidP="008931AB" w14:paraId="7BDCD52B" w14:textId="77777777">
            <w:pPr>
              <w:rPr>
                <w:rFonts w:eastAsia="Calibri"/>
              </w:rPr>
            </w:pPr>
            <w:r w:rsidRPr="00553B97">
              <w:rPr>
                <w:rFonts w:eastAsia="Calibri"/>
              </w:rPr>
              <w:t>I understand that USCIS will require me to appear for an appointment to take my biometrics (for example, fingerprints, photograph, and/or signature) and, at that time, I will be required to sign an oath reaffirming that:</w:t>
            </w:r>
          </w:p>
          <w:p w:rsidR="008931AB" w:rsidRPr="00553B97" w:rsidP="008931AB" w14:paraId="61EAC88E" w14:textId="77777777">
            <w:pPr>
              <w:rPr>
                <w:rFonts w:eastAsia="Calibri"/>
              </w:rPr>
            </w:pPr>
          </w:p>
          <w:p w:rsidR="008931AB" w:rsidRPr="00553B97" w:rsidP="008931AB" w14:paraId="071CEC32"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1)</w:t>
            </w:r>
            <w:r w:rsidRPr="00553B97">
              <w:rPr>
                <w:rFonts w:ascii="Times New Roman" w:hAnsi="Times New Roman" w:cs="Times New Roman"/>
                <w:sz w:val="20"/>
                <w:szCs w:val="20"/>
              </w:rPr>
              <w:t xml:space="preserve">  I reviewed and provided or authorized all of the information in my application;</w:t>
            </w:r>
          </w:p>
          <w:p w:rsidR="008931AB" w:rsidRPr="00553B97" w:rsidP="008931AB" w14:paraId="7B9DF042" w14:textId="77777777">
            <w:pPr>
              <w:pStyle w:val="NoSpacing"/>
              <w:rPr>
                <w:rFonts w:ascii="Times New Roman" w:hAnsi="Times New Roman" w:cs="Times New Roman"/>
                <w:sz w:val="20"/>
                <w:szCs w:val="20"/>
              </w:rPr>
            </w:pPr>
          </w:p>
          <w:p w:rsidR="008931AB" w:rsidRPr="00553B97" w:rsidP="008931AB" w14:paraId="751719B8"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2)</w:t>
            </w:r>
            <w:r w:rsidRPr="00553B97">
              <w:rPr>
                <w:rFonts w:ascii="Times New Roman" w:hAnsi="Times New Roman" w:cs="Times New Roman"/>
                <w:sz w:val="20"/>
                <w:szCs w:val="20"/>
              </w:rPr>
              <w:t xml:space="preserve">  I understood all of the information contained in, and submitted with, my application; and </w:t>
            </w:r>
          </w:p>
          <w:p w:rsidR="008931AB" w:rsidRPr="00553B97" w:rsidP="008931AB" w14:paraId="1242B0E4" w14:textId="77777777">
            <w:pPr>
              <w:pStyle w:val="NoSpacing"/>
              <w:rPr>
                <w:rFonts w:ascii="Times New Roman" w:hAnsi="Times New Roman" w:cs="Times New Roman"/>
                <w:sz w:val="20"/>
                <w:szCs w:val="20"/>
              </w:rPr>
            </w:pPr>
          </w:p>
          <w:p w:rsidR="008931AB" w:rsidRPr="00553B97" w:rsidP="008931AB" w14:paraId="2388D6D9"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 xml:space="preserve">3)  </w:t>
            </w:r>
            <w:r w:rsidRPr="00553B97">
              <w:rPr>
                <w:rFonts w:ascii="Times New Roman" w:hAnsi="Times New Roman" w:cs="Times New Roman"/>
                <w:sz w:val="20"/>
                <w:szCs w:val="20"/>
              </w:rPr>
              <w:t xml:space="preserve">All of this information was complete, true, and correct at the time of filing. </w:t>
            </w:r>
          </w:p>
          <w:p w:rsidR="008931AB" w:rsidRPr="00553B97" w:rsidP="008931AB" w14:paraId="53A70944" w14:textId="77777777">
            <w:pPr>
              <w:pStyle w:val="NoSpacing"/>
              <w:rPr>
                <w:rFonts w:ascii="Times New Roman" w:hAnsi="Times New Roman" w:cs="Times New Roman"/>
                <w:sz w:val="20"/>
                <w:szCs w:val="20"/>
              </w:rPr>
            </w:pPr>
          </w:p>
          <w:p w:rsidR="008931AB" w:rsidRPr="00553B97" w:rsidP="008931AB" w14:paraId="4A1B45A7" w14:textId="77777777">
            <w:pPr>
              <w:pStyle w:val="NoSpacing"/>
              <w:rPr>
                <w:rFonts w:ascii="Times New Roman" w:eastAsia="Calibri" w:hAnsi="Times New Roman" w:cs="Times New Roman"/>
                <w:sz w:val="20"/>
                <w:szCs w:val="20"/>
              </w:rPr>
            </w:pPr>
            <w:r w:rsidRPr="00553B9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8931AB" w:rsidP="008931AB" w14:paraId="134BEA3E" w14:textId="766D8523">
            <w:pPr>
              <w:tabs>
                <w:tab w:val="left" w:pos="4159"/>
              </w:tabs>
              <w:rPr>
                <w:rFonts w:eastAsia="Calibri"/>
              </w:rPr>
            </w:pPr>
          </w:p>
          <w:p w:rsidR="00F83259" w:rsidP="008931AB" w14:paraId="6299941D" w14:textId="38D3F4E0">
            <w:pPr>
              <w:tabs>
                <w:tab w:val="left" w:pos="4159"/>
              </w:tabs>
              <w:rPr>
                <w:rFonts w:eastAsia="Calibri"/>
              </w:rPr>
            </w:pPr>
          </w:p>
          <w:p w:rsidR="00F83259" w:rsidP="008931AB" w14:paraId="36661522" w14:textId="05459871">
            <w:pPr>
              <w:tabs>
                <w:tab w:val="left" w:pos="4159"/>
              </w:tabs>
              <w:rPr>
                <w:rFonts w:eastAsia="Calibri"/>
              </w:rPr>
            </w:pPr>
          </w:p>
          <w:p w:rsidR="00F83259" w:rsidP="008931AB" w14:paraId="59F5C76B" w14:textId="44F03FB1">
            <w:pPr>
              <w:tabs>
                <w:tab w:val="left" w:pos="4159"/>
              </w:tabs>
              <w:rPr>
                <w:rFonts w:eastAsia="Calibri"/>
              </w:rPr>
            </w:pPr>
          </w:p>
          <w:p w:rsidR="00F83259" w:rsidP="008931AB" w14:paraId="4FC851C0" w14:textId="52F51488">
            <w:pPr>
              <w:tabs>
                <w:tab w:val="left" w:pos="4159"/>
              </w:tabs>
              <w:rPr>
                <w:rFonts w:eastAsia="Calibri"/>
              </w:rPr>
            </w:pPr>
          </w:p>
          <w:p w:rsidR="00F83259" w:rsidP="008931AB" w14:paraId="1F2180D2" w14:textId="6357C2D7">
            <w:pPr>
              <w:tabs>
                <w:tab w:val="left" w:pos="4159"/>
              </w:tabs>
              <w:rPr>
                <w:rFonts w:eastAsia="Calibri"/>
              </w:rPr>
            </w:pPr>
          </w:p>
          <w:p w:rsidR="00F83259" w:rsidP="008931AB" w14:paraId="38DAA80B" w14:textId="376D8417">
            <w:pPr>
              <w:tabs>
                <w:tab w:val="left" w:pos="4159"/>
              </w:tabs>
              <w:rPr>
                <w:rFonts w:eastAsia="Calibri"/>
              </w:rPr>
            </w:pPr>
          </w:p>
          <w:p w:rsidR="00F83259" w:rsidP="008931AB" w14:paraId="7F7134E0" w14:textId="3506835D">
            <w:pPr>
              <w:tabs>
                <w:tab w:val="left" w:pos="4159"/>
              </w:tabs>
              <w:rPr>
                <w:rFonts w:eastAsia="Calibri"/>
              </w:rPr>
            </w:pPr>
          </w:p>
          <w:p w:rsidR="00F83259" w:rsidP="008931AB" w14:paraId="55EA68B7" w14:textId="1CC01DD5">
            <w:pPr>
              <w:tabs>
                <w:tab w:val="left" w:pos="4159"/>
              </w:tabs>
              <w:rPr>
                <w:rFonts w:eastAsia="Calibri"/>
              </w:rPr>
            </w:pPr>
          </w:p>
          <w:p w:rsidR="00F83259" w:rsidP="008931AB" w14:paraId="114536B2" w14:textId="274FF4A0">
            <w:pPr>
              <w:tabs>
                <w:tab w:val="left" w:pos="4159"/>
              </w:tabs>
              <w:rPr>
                <w:rFonts w:eastAsia="Calibri"/>
              </w:rPr>
            </w:pPr>
          </w:p>
          <w:p w:rsidR="00F83259" w:rsidRPr="00553B97" w:rsidP="008931AB" w14:paraId="41686D2D" w14:textId="77777777">
            <w:pPr>
              <w:tabs>
                <w:tab w:val="left" w:pos="4159"/>
              </w:tabs>
              <w:rPr>
                <w:rFonts w:eastAsia="Calibri"/>
              </w:rPr>
            </w:pPr>
          </w:p>
          <w:p w:rsidR="008931AB" w:rsidRPr="00553B97" w:rsidP="008931AB" w14:paraId="62660671" w14:textId="77777777">
            <w:pPr>
              <w:rPr>
                <w:b/>
                <w:i/>
              </w:rPr>
            </w:pPr>
            <w:r w:rsidRPr="00553B97">
              <w:rPr>
                <w:b/>
                <w:i/>
              </w:rPr>
              <w:t>Applicant’s Duty of Disclosure</w:t>
            </w:r>
          </w:p>
          <w:p w:rsidR="008931AB" w:rsidRPr="00553B97" w:rsidP="008931AB" w14:paraId="7F12068C" w14:textId="77777777">
            <w:pPr>
              <w:rPr>
                <w:b/>
              </w:rPr>
            </w:pPr>
          </w:p>
          <w:p w:rsidR="008931AB" w:rsidRPr="00553B97" w:rsidP="008931AB" w14:paraId="71921F78" w14:textId="77777777">
            <w:r w:rsidRPr="00553B97">
              <w:t>I understand the ongoing duty to disclose information concerning my suitability and eligibility as an adoptive parent, as described in the Form I-600A and/or Form I-600 Instructions, and I agree to notify my home study preparer and USCIS of any new information that I am required to disclose.</w:t>
            </w:r>
          </w:p>
          <w:p w:rsidR="008931AB" w:rsidRPr="00553B97" w:rsidP="008931AB" w14:paraId="0DCE2D1E" w14:textId="77777777">
            <w:pPr>
              <w:tabs>
                <w:tab w:val="left" w:pos="4159"/>
              </w:tabs>
              <w:rPr>
                <w:rFonts w:eastAsia="Calibri"/>
              </w:rPr>
            </w:pPr>
          </w:p>
          <w:p w:rsidR="008931AB" w:rsidRPr="00553B97" w:rsidP="008931AB" w14:paraId="39A58861" w14:textId="77777777">
            <w:pPr>
              <w:tabs>
                <w:tab w:val="left" w:pos="4159"/>
              </w:tabs>
            </w:pPr>
            <w:r w:rsidRPr="00553B97">
              <w:rPr>
                <w:rFonts w:eastAsia="Calibri"/>
                <w:b/>
                <w:bCs/>
                <w:i/>
              </w:rPr>
              <w:t>Applicant’s</w:t>
            </w:r>
            <w:r w:rsidRPr="00553B97">
              <w:rPr>
                <w:b/>
                <w:i/>
              </w:rPr>
              <w:t xml:space="preserve"> Signature</w:t>
            </w:r>
            <w:r w:rsidRPr="00553B97">
              <w:t xml:space="preserve"> </w:t>
            </w:r>
          </w:p>
          <w:p w:rsidR="008931AB" w:rsidRPr="00553B97" w:rsidP="008931AB" w14:paraId="1E6DB8B9" w14:textId="77777777">
            <w:pPr>
              <w:rPr>
                <w:rFonts w:eastAsia="Calibri"/>
                <w:bCs/>
              </w:rPr>
            </w:pPr>
          </w:p>
          <w:p w:rsidR="008931AB" w:rsidRPr="00553B97" w:rsidP="008931AB" w14:paraId="72544F9F" w14:textId="77777777">
            <w:r w:rsidRPr="00553B97">
              <w:rPr>
                <w:rFonts w:eastAsia="Calibri"/>
                <w:b/>
                <w:bCs/>
              </w:rPr>
              <w:t>3.</w:t>
            </w:r>
            <w:r w:rsidRPr="00553B97">
              <w:rPr>
                <w:rFonts w:eastAsia="Calibri"/>
                <w:bCs/>
              </w:rPr>
              <w:t xml:space="preserve">  Applicant’s</w:t>
            </w:r>
            <w:r w:rsidRPr="00553B97">
              <w:t xml:space="preserve"> Signature</w:t>
            </w:r>
            <w:r w:rsidRPr="00553B97">
              <w:br/>
              <w:t>Date of Signature (mm/dd/yyyy)</w:t>
            </w:r>
          </w:p>
          <w:p w:rsidR="008931AB" w:rsidRPr="00553B97" w:rsidP="008931AB" w14:paraId="277F6C5E" w14:textId="77777777"/>
          <w:p w:rsidR="008931AB" w:rsidRPr="00553B97" w:rsidP="008931AB" w14:paraId="5E6D1150" w14:textId="77777777">
            <w:r w:rsidRPr="00553B97">
              <w:rPr>
                <w:b/>
              </w:rPr>
              <w:t>NOTE TO ALL APPLICANTS:</w:t>
            </w:r>
            <w:r w:rsidRPr="00553B97">
              <w:t xml:space="preserve">  If you do not completely fill out this application or fail to submit required documents listed in the Instructions, USCIS may deny your application.</w:t>
            </w:r>
          </w:p>
          <w:p w:rsidR="008931AB" w:rsidRPr="00553B97" w:rsidP="008931AB" w14:paraId="193E08A0" w14:textId="77777777"/>
        </w:tc>
        <w:tc>
          <w:tcPr>
            <w:tcW w:w="4095" w:type="dxa"/>
          </w:tcPr>
          <w:p w:rsidR="00F83259" w:rsidRPr="00553B97" w:rsidP="00F83259" w14:paraId="1522F685" w14:textId="77777777">
            <w:bookmarkStart w:id="7" w:name="_Hlk132123403"/>
            <w:r w:rsidRPr="00553B97">
              <w:rPr>
                <w:b/>
              </w:rPr>
              <w:t>[Page 10]</w:t>
            </w:r>
          </w:p>
          <w:p w:rsidR="00F83259" w:rsidP="00F83259" w14:paraId="3F368958" w14:textId="77777777">
            <w:pPr>
              <w:rPr>
                <w:rFonts w:eastAsia="Calibri"/>
                <w:b/>
                <w:bCs/>
              </w:rPr>
            </w:pPr>
          </w:p>
          <w:p w:rsidR="00F83259" w:rsidRPr="002F3053" w:rsidP="00F83259" w14:paraId="254E7018" w14:textId="35C09BC6">
            <w:pPr>
              <w:rPr>
                <w:rFonts w:eastAsia="Calibri"/>
                <w:b/>
                <w:bCs/>
                <w:color w:val="FF0000"/>
              </w:rPr>
            </w:pPr>
            <w:r w:rsidRPr="001D2129">
              <w:rPr>
                <w:rFonts w:eastAsia="Calibri"/>
                <w:b/>
                <w:bCs/>
              </w:rPr>
              <w:t xml:space="preserve">Part </w:t>
            </w:r>
            <w:r w:rsidRPr="001D2129" w:rsidR="00A20F8C">
              <w:rPr>
                <w:rFonts w:eastAsia="Calibri"/>
                <w:b/>
                <w:bCs/>
                <w:color w:val="FF0000"/>
              </w:rPr>
              <w:t>5</w:t>
            </w:r>
            <w:r w:rsidRPr="001D2129">
              <w:rPr>
                <w:rFonts w:eastAsia="Calibri"/>
                <w:b/>
                <w:bCs/>
                <w:color w:val="FF0000"/>
              </w:rPr>
              <w:t>. Applicant’s</w:t>
            </w:r>
            <w:r w:rsidRPr="001D2129">
              <w:rPr>
                <w:b/>
                <w:color w:val="FF0000"/>
              </w:rPr>
              <w:t xml:space="preserve"> </w:t>
            </w:r>
            <w:r w:rsidRPr="001D2129">
              <w:rPr>
                <w:rFonts w:eastAsia="Calibri"/>
                <w:b/>
                <w:bCs/>
                <w:color w:val="FF0000"/>
              </w:rPr>
              <w:t>Certification</w:t>
            </w:r>
            <w:r w:rsidRPr="001D2129">
              <w:rPr>
                <w:rFonts w:eastAsia="Calibri"/>
                <w:b/>
                <w:bCs/>
              </w:rPr>
              <w:t>, Duty of Disclosure, and</w:t>
            </w:r>
            <w:r w:rsidRPr="00282AD1">
              <w:rPr>
                <w:rFonts w:eastAsia="Calibri"/>
                <w:b/>
                <w:bCs/>
              </w:rPr>
              <w:t xml:space="preserve"> </w:t>
            </w:r>
            <w:r w:rsidRPr="002F3053">
              <w:rPr>
                <w:rFonts w:eastAsia="Calibri"/>
                <w:b/>
                <w:bCs/>
                <w:color w:val="FF0000"/>
              </w:rPr>
              <w:t>Signature</w:t>
            </w:r>
          </w:p>
          <w:p w:rsidR="00F83259" w:rsidRPr="002F3053" w:rsidP="00F83259" w14:paraId="4D2EFF31" w14:textId="77777777">
            <w:pPr>
              <w:rPr>
                <w:b/>
                <w:color w:val="FF0000"/>
              </w:rPr>
            </w:pPr>
          </w:p>
          <w:p w:rsidR="00F83259" w:rsidRPr="002F3053" w:rsidP="00F83259" w14:paraId="3A631F99" w14:textId="0E912B74">
            <w:pPr>
              <w:rPr>
                <w:bCs/>
                <w:color w:val="FF0000"/>
              </w:rPr>
            </w:pPr>
            <w:r w:rsidRPr="002F3053">
              <w:rPr>
                <w:bCs/>
                <w:color w:val="FF0000"/>
              </w:rPr>
              <w:t>[delete</w:t>
            </w:r>
            <w:r w:rsidRPr="002F3053" w:rsidR="002F3053">
              <w:rPr>
                <w:bCs/>
                <w:color w:val="FF0000"/>
              </w:rPr>
              <w:t>d</w:t>
            </w:r>
            <w:r w:rsidRPr="002F3053">
              <w:rPr>
                <w:bCs/>
                <w:color w:val="FF0000"/>
              </w:rPr>
              <w:t>]</w:t>
            </w:r>
          </w:p>
          <w:p w:rsidR="00F83259" w:rsidRPr="002F3053" w:rsidP="00F83259" w14:paraId="6BC47545" w14:textId="77777777">
            <w:pPr>
              <w:rPr>
                <w:bCs/>
                <w:color w:val="FF0000"/>
              </w:rPr>
            </w:pPr>
          </w:p>
          <w:p w:rsidR="00F83259" w:rsidRPr="002F3053" w:rsidP="00F83259" w14:paraId="57C152FE" w14:textId="77777777">
            <w:pPr>
              <w:rPr>
                <w:bCs/>
                <w:color w:val="FF0000"/>
              </w:rPr>
            </w:pPr>
          </w:p>
          <w:p w:rsidR="00F83259" w:rsidRPr="002F3053" w:rsidP="00F83259" w14:paraId="58C51809" w14:textId="77777777">
            <w:pPr>
              <w:rPr>
                <w:bCs/>
                <w:color w:val="FF0000"/>
              </w:rPr>
            </w:pPr>
          </w:p>
          <w:p w:rsidR="00F83259" w:rsidRPr="002F3053" w:rsidP="00F83259" w14:paraId="292398C2" w14:textId="77777777">
            <w:pPr>
              <w:rPr>
                <w:bCs/>
                <w:color w:val="FF0000"/>
              </w:rPr>
            </w:pPr>
          </w:p>
          <w:p w:rsidR="00F83259" w:rsidRPr="002F3053" w:rsidP="00F83259" w14:paraId="2C4722F7" w14:textId="77777777">
            <w:pPr>
              <w:rPr>
                <w:bCs/>
                <w:color w:val="FF0000"/>
              </w:rPr>
            </w:pPr>
          </w:p>
          <w:p w:rsidR="00F83259" w:rsidRPr="002F3053" w:rsidP="00F83259" w14:paraId="05F990A2" w14:textId="77777777">
            <w:pPr>
              <w:rPr>
                <w:bCs/>
                <w:color w:val="FF0000"/>
              </w:rPr>
            </w:pPr>
          </w:p>
          <w:p w:rsidR="00F83259" w:rsidRPr="002F3053" w:rsidP="00F83259" w14:paraId="54DACAB4" w14:textId="77777777">
            <w:pPr>
              <w:rPr>
                <w:bCs/>
                <w:color w:val="FF0000"/>
              </w:rPr>
            </w:pPr>
          </w:p>
          <w:p w:rsidR="00F83259" w:rsidRPr="002F3053" w:rsidP="00F83259" w14:paraId="41310E6E" w14:textId="77777777">
            <w:pPr>
              <w:rPr>
                <w:bCs/>
                <w:color w:val="FF0000"/>
              </w:rPr>
            </w:pPr>
          </w:p>
          <w:p w:rsidR="00F83259" w:rsidRPr="002F3053" w:rsidP="00F83259" w14:paraId="284B6925" w14:textId="77777777">
            <w:pPr>
              <w:rPr>
                <w:bCs/>
                <w:color w:val="FF0000"/>
              </w:rPr>
            </w:pPr>
          </w:p>
          <w:p w:rsidR="00F83259" w:rsidRPr="002F3053" w:rsidP="00F83259" w14:paraId="526D7E9A" w14:textId="77777777">
            <w:pPr>
              <w:rPr>
                <w:bCs/>
                <w:color w:val="FF0000"/>
              </w:rPr>
            </w:pPr>
          </w:p>
          <w:p w:rsidR="00F83259" w:rsidRPr="002F3053" w:rsidP="00F83259" w14:paraId="60074DCA" w14:textId="77777777">
            <w:pPr>
              <w:rPr>
                <w:bCs/>
                <w:color w:val="FF0000"/>
              </w:rPr>
            </w:pPr>
          </w:p>
          <w:p w:rsidR="00F83259" w:rsidRPr="002F3053" w:rsidP="00F83259" w14:paraId="1DFC483A" w14:textId="77777777">
            <w:pPr>
              <w:rPr>
                <w:bCs/>
                <w:color w:val="FF0000"/>
              </w:rPr>
            </w:pPr>
          </w:p>
          <w:p w:rsidR="00F83259" w:rsidRPr="002F3053" w:rsidP="00F83259" w14:paraId="225AAFC7" w14:textId="77777777">
            <w:pPr>
              <w:rPr>
                <w:bCs/>
                <w:color w:val="FF0000"/>
              </w:rPr>
            </w:pPr>
          </w:p>
          <w:p w:rsidR="00F83259" w:rsidRPr="002F3053" w:rsidP="00F83259" w14:paraId="46CC8EB9" w14:textId="77777777">
            <w:pPr>
              <w:rPr>
                <w:bCs/>
                <w:color w:val="FF0000"/>
              </w:rPr>
            </w:pPr>
          </w:p>
          <w:p w:rsidR="00F83259" w:rsidRPr="002F3053" w:rsidP="00F83259" w14:paraId="0985E043" w14:textId="77777777">
            <w:pPr>
              <w:rPr>
                <w:bCs/>
                <w:color w:val="FF0000"/>
              </w:rPr>
            </w:pPr>
          </w:p>
          <w:p w:rsidR="00F83259" w:rsidRPr="002F3053" w:rsidP="00F83259" w14:paraId="44809B02" w14:textId="77777777">
            <w:pPr>
              <w:rPr>
                <w:bCs/>
                <w:color w:val="FF0000"/>
              </w:rPr>
            </w:pPr>
          </w:p>
          <w:p w:rsidR="00F83259" w:rsidRPr="002F3053" w:rsidP="00F83259" w14:paraId="45297400" w14:textId="77777777">
            <w:pPr>
              <w:rPr>
                <w:bCs/>
                <w:color w:val="FF0000"/>
              </w:rPr>
            </w:pPr>
          </w:p>
          <w:p w:rsidR="00F83259" w:rsidRPr="002F3053" w:rsidP="00F83259" w14:paraId="4ADC372D" w14:textId="77777777">
            <w:pPr>
              <w:rPr>
                <w:bCs/>
                <w:color w:val="FF0000"/>
              </w:rPr>
            </w:pPr>
          </w:p>
          <w:p w:rsidR="00F83259" w:rsidRPr="002F3053" w:rsidP="00F83259" w14:paraId="3C3381E8" w14:textId="77777777">
            <w:pPr>
              <w:rPr>
                <w:bCs/>
                <w:color w:val="FF0000"/>
              </w:rPr>
            </w:pPr>
          </w:p>
          <w:p w:rsidR="00F83259" w:rsidRPr="002F3053" w:rsidP="00F83259" w14:paraId="151AB5F9" w14:textId="77777777">
            <w:pPr>
              <w:rPr>
                <w:bCs/>
                <w:color w:val="FF0000"/>
              </w:rPr>
            </w:pPr>
          </w:p>
          <w:p w:rsidR="00F83259" w:rsidRPr="002F3053" w:rsidP="00F83259" w14:paraId="3F2D0210" w14:textId="77777777">
            <w:pPr>
              <w:rPr>
                <w:bCs/>
                <w:color w:val="FF0000"/>
              </w:rPr>
            </w:pPr>
          </w:p>
          <w:p w:rsidR="00F83259" w:rsidRPr="002F3053" w:rsidP="00F83259" w14:paraId="05F14C4F" w14:textId="77777777">
            <w:pPr>
              <w:rPr>
                <w:bCs/>
                <w:color w:val="FF0000"/>
              </w:rPr>
            </w:pPr>
          </w:p>
          <w:p w:rsidR="00F83259" w:rsidRPr="002F3053" w:rsidP="00F83259" w14:paraId="1BC8157D" w14:textId="77777777">
            <w:pPr>
              <w:rPr>
                <w:bCs/>
                <w:color w:val="FF0000"/>
              </w:rPr>
            </w:pPr>
          </w:p>
          <w:p w:rsidR="00F83259" w:rsidRPr="002F3053" w:rsidP="00F83259" w14:paraId="51F1CFDC" w14:textId="77777777">
            <w:pPr>
              <w:rPr>
                <w:bCs/>
                <w:color w:val="FF0000"/>
              </w:rPr>
            </w:pPr>
          </w:p>
          <w:p w:rsidR="00F83259" w:rsidRPr="002F3053" w:rsidP="00F83259" w14:paraId="18D0987E" w14:textId="77777777">
            <w:pPr>
              <w:rPr>
                <w:bCs/>
                <w:color w:val="FF0000"/>
              </w:rPr>
            </w:pPr>
          </w:p>
          <w:p w:rsidR="00F83259" w:rsidRPr="002F3053" w:rsidP="00F83259" w14:paraId="0C02C707" w14:textId="77777777">
            <w:pPr>
              <w:rPr>
                <w:bCs/>
                <w:color w:val="FF0000"/>
              </w:rPr>
            </w:pPr>
          </w:p>
          <w:p w:rsidR="00F83259" w:rsidRPr="002F3053" w:rsidP="00F83259" w14:paraId="6B9A6806" w14:textId="77777777">
            <w:pPr>
              <w:rPr>
                <w:bCs/>
                <w:color w:val="FF0000"/>
              </w:rPr>
            </w:pPr>
          </w:p>
          <w:p w:rsidR="00F83259" w:rsidRPr="002F3053" w:rsidP="00F83259" w14:paraId="0FA955DF" w14:textId="77777777">
            <w:pPr>
              <w:rPr>
                <w:bCs/>
                <w:color w:val="FF0000"/>
              </w:rPr>
            </w:pPr>
          </w:p>
          <w:p w:rsidR="00A20F8C" w:rsidP="00F83259" w14:paraId="53628DFD" w14:textId="77777777">
            <w:pPr>
              <w:rPr>
                <w:rFonts w:eastAsia="Calibri"/>
                <w:b/>
                <w:bCs/>
                <w:i/>
                <w:color w:val="FF0000"/>
              </w:rPr>
            </w:pPr>
          </w:p>
          <w:p w:rsidR="00F83259" w:rsidRPr="0071542C" w:rsidP="00F83259" w14:paraId="1F00D6AA" w14:textId="3924C9E8">
            <w:pPr>
              <w:rPr>
                <w:rFonts w:eastAsia="Calibri"/>
                <w:color w:val="FF0000"/>
              </w:rPr>
            </w:pPr>
            <w:r w:rsidRPr="0071542C">
              <w:rPr>
                <w:rFonts w:eastAsia="Calibri"/>
                <w:b/>
                <w:bCs/>
                <w:i/>
                <w:color w:val="FF0000"/>
              </w:rPr>
              <w:t>Applicant’s</w:t>
            </w:r>
            <w:r w:rsidRPr="0071542C">
              <w:rPr>
                <w:b/>
                <w:i/>
                <w:color w:val="FF0000"/>
              </w:rPr>
              <w:t xml:space="preserve"> Certification</w:t>
            </w:r>
            <w:r w:rsidRPr="0071542C">
              <w:rPr>
                <w:i/>
                <w:color w:val="FF0000"/>
              </w:rPr>
              <w:t xml:space="preserve"> </w:t>
            </w:r>
          </w:p>
          <w:p w:rsidR="00F83259" w:rsidRPr="00282AD1" w:rsidP="00F83259" w14:paraId="7E3805C1" w14:textId="77777777">
            <w:pPr>
              <w:rPr>
                <w:rFonts w:eastAsia="Calibri"/>
              </w:rPr>
            </w:pPr>
          </w:p>
          <w:p w:rsidR="00F83259" w:rsidRPr="00F83259" w:rsidP="00F83259" w14:paraId="4641C0B0" w14:textId="723CCA91">
            <w:pPr>
              <w:pStyle w:val="NoSpacing"/>
              <w:rPr>
                <w:rFonts w:ascii="Times New Roman" w:hAnsi="Times New Roman" w:cs="Times New Roman"/>
                <w:sz w:val="20"/>
                <w:szCs w:val="20"/>
              </w:rPr>
            </w:pPr>
            <w:r w:rsidRPr="00F83259">
              <w:rPr>
                <w:rFonts w:ascii="Times New Roman" w:hAnsi="Times New Roman" w:cs="Times New Roman"/>
                <w:bCs/>
                <w:color w:val="FF0000"/>
                <w:sz w:val="20"/>
                <w:szCs w:val="20"/>
              </w:rPr>
              <w:t>[delete</w:t>
            </w:r>
            <w:r w:rsidR="002F3053">
              <w:rPr>
                <w:rFonts w:ascii="Times New Roman" w:hAnsi="Times New Roman" w:cs="Times New Roman"/>
                <w:bCs/>
                <w:color w:val="FF0000"/>
                <w:sz w:val="20"/>
                <w:szCs w:val="20"/>
              </w:rPr>
              <w:t>d</w:t>
            </w:r>
            <w:r w:rsidRPr="00F83259">
              <w:rPr>
                <w:rFonts w:ascii="Times New Roman" w:hAnsi="Times New Roman" w:cs="Times New Roman"/>
                <w:bCs/>
                <w:color w:val="FF0000"/>
                <w:sz w:val="20"/>
                <w:szCs w:val="20"/>
              </w:rPr>
              <w:t>]</w:t>
            </w:r>
          </w:p>
          <w:p w:rsidR="00F83259" w:rsidP="00F83259" w14:paraId="56B3B388" w14:textId="77777777">
            <w:pPr>
              <w:pStyle w:val="NoSpacing"/>
              <w:contextualSpacing/>
              <w:rPr>
                <w:rFonts w:ascii="Times New Roman" w:hAnsi="Times New Roman" w:cs="Times New Roman"/>
                <w:sz w:val="20"/>
                <w:szCs w:val="20"/>
              </w:rPr>
            </w:pPr>
          </w:p>
          <w:p w:rsidR="00F83259" w:rsidP="00F83259" w14:paraId="31E6C884" w14:textId="77777777">
            <w:pPr>
              <w:pStyle w:val="NoSpacing"/>
              <w:contextualSpacing/>
              <w:rPr>
                <w:rFonts w:ascii="Times New Roman" w:hAnsi="Times New Roman" w:cs="Times New Roman"/>
                <w:sz w:val="20"/>
                <w:szCs w:val="20"/>
              </w:rPr>
            </w:pPr>
          </w:p>
          <w:p w:rsidR="00F83259" w:rsidP="00F83259" w14:paraId="11F84E43" w14:textId="77777777">
            <w:pPr>
              <w:pStyle w:val="NoSpacing"/>
              <w:contextualSpacing/>
              <w:rPr>
                <w:rFonts w:ascii="Times New Roman" w:hAnsi="Times New Roman" w:cs="Times New Roman"/>
                <w:sz w:val="20"/>
                <w:szCs w:val="20"/>
              </w:rPr>
            </w:pPr>
          </w:p>
          <w:p w:rsidR="00F83259" w:rsidP="00F83259" w14:paraId="745DEFB2" w14:textId="77777777">
            <w:pPr>
              <w:pStyle w:val="NoSpacing"/>
              <w:contextualSpacing/>
              <w:rPr>
                <w:rFonts w:ascii="Times New Roman" w:hAnsi="Times New Roman" w:cs="Times New Roman"/>
                <w:sz w:val="20"/>
                <w:szCs w:val="20"/>
              </w:rPr>
            </w:pPr>
          </w:p>
          <w:p w:rsidR="00F83259" w:rsidP="00F83259" w14:paraId="624DD0AC" w14:textId="77777777">
            <w:pPr>
              <w:pStyle w:val="NoSpacing"/>
              <w:contextualSpacing/>
              <w:rPr>
                <w:rFonts w:ascii="Times New Roman" w:hAnsi="Times New Roman" w:cs="Times New Roman"/>
                <w:sz w:val="20"/>
                <w:szCs w:val="20"/>
              </w:rPr>
            </w:pPr>
          </w:p>
          <w:p w:rsidR="00F83259" w:rsidP="00F83259" w14:paraId="08723055" w14:textId="77777777">
            <w:pPr>
              <w:pStyle w:val="NoSpacing"/>
              <w:contextualSpacing/>
              <w:rPr>
                <w:rFonts w:ascii="Times New Roman" w:hAnsi="Times New Roman" w:cs="Times New Roman"/>
                <w:sz w:val="20"/>
                <w:szCs w:val="20"/>
              </w:rPr>
            </w:pPr>
          </w:p>
          <w:p w:rsidR="00F83259" w:rsidP="00F83259" w14:paraId="7A0429BC" w14:textId="77777777">
            <w:pPr>
              <w:pStyle w:val="NoSpacing"/>
              <w:contextualSpacing/>
              <w:rPr>
                <w:rFonts w:ascii="Times New Roman" w:hAnsi="Times New Roman" w:cs="Times New Roman"/>
                <w:sz w:val="20"/>
                <w:szCs w:val="20"/>
              </w:rPr>
            </w:pPr>
          </w:p>
          <w:p w:rsidR="00F83259" w:rsidP="00F83259" w14:paraId="0B5456C4" w14:textId="77777777">
            <w:pPr>
              <w:pStyle w:val="NoSpacing"/>
              <w:contextualSpacing/>
              <w:rPr>
                <w:rFonts w:ascii="Times New Roman" w:hAnsi="Times New Roman" w:cs="Times New Roman"/>
                <w:sz w:val="20"/>
                <w:szCs w:val="20"/>
              </w:rPr>
            </w:pPr>
          </w:p>
          <w:p w:rsidR="00F83259" w:rsidP="00F83259" w14:paraId="0BED8815" w14:textId="77777777">
            <w:pPr>
              <w:pStyle w:val="NoSpacing"/>
              <w:contextualSpacing/>
              <w:rPr>
                <w:rFonts w:ascii="Times New Roman" w:hAnsi="Times New Roman" w:cs="Times New Roman"/>
                <w:sz w:val="20"/>
                <w:szCs w:val="20"/>
              </w:rPr>
            </w:pPr>
          </w:p>
          <w:p w:rsidR="00F83259" w:rsidP="00F83259" w14:paraId="7EF8C312" w14:textId="77777777">
            <w:pPr>
              <w:pStyle w:val="NoSpacing"/>
              <w:contextualSpacing/>
              <w:rPr>
                <w:rFonts w:ascii="Times New Roman" w:hAnsi="Times New Roman" w:cs="Times New Roman"/>
                <w:sz w:val="20"/>
                <w:szCs w:val="20"/>
              </w:rPr>
            </w:pPr>
          </w:p>
          <w:p w:rsidR="00F83259" w:rsidP="00F83259" w14:paraId="17F34DFB" w14:textId="77777777">
            <w:pPr>
              <w:pStyle w:val="NoSpacing"/>
              <w:contextualSpacing/>
              <w:rPr>
                <w:rFonts w:ascii="Times New Roman" w:hAnsi="Times New Roman" w:cs="Times New Roman"/>
                <w:sz w:val="20"/>
                <w:szCs w:val="20"/>
              </w:rPr>
            </w:pPr>
          </w:p>
          <w:p w:rsidR="00F83259" w:rsidP="00F83259" w14:paraId="575E30D9" w14:textId="77777777">
            <w:pPr>
              <w:pStyle w:val="NoSpacing"/>
              <w:contextualSpacing/>
              <w:rPr>
                <w:rFonts w:ascii="Times New Roman" w:hAnsi="Times New Roman" w:cs="Times New Roman"/>
                <w:sz w:val="20"/>
                <w:szCs w:val="20"/>
              </w:rPr>
            </w:pPr>
          </w:p>
          <w:p w:rsidR="00F83259" w:rsidP="00F83259" w14:paraId="2938AB50" w14:textId="77777777">
            <w:pPr>
              <w:pStyle w:val="NoSpacing"/>
              <w:contextualSpacing/>
              <w:rPr>
                <w:rFonts w:ascii="Times New Roman" w:hAnsi="Times New Roman" w:cs="Times New Roman"/>
                <w:sz w:val="20"/>
                <w:szCs w:val="20"/>
              </w:rPr>
            </w:pPr>
          </w:p>
          <w:p w:rsidR="00F83259" w:rsidP="00F83259" w14:paraId="698E896B" w14:textId="77777777">
            <w:pPr>
              <w:pStyle w:val="NoSpacing"/>
              <w:contextualSpacing/>
              <w:rPr>
                <w:rFonts w:ascii="Times New Roman" w:hAnsi="Times New Roman" w:cs="Times New Roman"/>
                <w:sz w:val="20"/>
                <w:szCs w:val="20"/>
              </w:rPr>
            </w:pPr>
          </w:p>
          <w:p w:rsidR="00F83259" w:rsidP="00F83259" w14:paraId="14CD19ED" w14:textId="77777777">
            <w:pPr>
              <w:pStyle w:val="NoSpacing"/>
              <w:contextualSpacing/>
              <w:rPr>
                <w:rFonts w:ascii="Times New Roman" w:hAnsi="Times New Roman" w:cs="Times New Roman"/>
                <w:sz w:val="20"/>
                <w:szCs w:val="20"/>
              </w:rPr>
            </w:pPr>
          </w:p>
          <w:p w:rsidR="00F83259" w:rsidP="00F83259" w14:paraId="0B8DB23C" w14:textId="77777777">
            <w:pPr>
              <w:pStyle w:val="NoSpacing"/>
              <w:contextualSpacing/>
              <w:rPr>
                <w:rFonts w:ascii="Times New Roman" w:hAnsi="Times New Roman" w:cs="Times New Roman"/>
                <w:sz w:val="20"/>
                <w:szCs w:val="20"/>
              </w:rPr>
            </w:pPr>
          </w:p>
          <w:p w:rsidR="00F83259" w:rsidP="00F83259" w14:paraId="24C176EF" w14:textId="77777777">
            <w:pPr>
              <w:pStyle w:val="NoSpacing"/>
              <w:contextualSpacing/>
              <w:rPr>
                <w:rFonts w:ascii="Times New Roman" w:hAnsi="Times New Roman" w:cs="Times New Roman"/>
                <w:sz w:val="20"/>
                <w:szCs w:val="20"/>
              </w:rPr>
            </w:pPr>
          </w:p>
          <w:p w:rsidR="00F83259" w:rsidP="00F83259" w14:paraId="6CDA8D09" w14:textId="77777777">
            <w:pPr>
              <w:pStyle w:val="NoSpacing"/>
              <w:contextualSpacing/>
              <w:rPr>
                <w:rFonts w:ascii="Times New Roman" w:hAnsi="Times New Roman" w:cs="Times New Roman"/>
                <w:sz w:val="20"/>
                <w:szCs w:val="20"/>
              </w:rPr>
            </w:pPr>
          </w:p>
          <w:p w:rsidR="00F83259" w:rsidP="00F83259" w14:paraId="10F8AEDA" w14:textId="77777777">
            <w:pPr>
              <w:pStyle w:val="NoSpacing"/>
              <w:contextualSpacing/>
              <w:rPr>
                <w:rFonts w:ascii="Times New Roman" w:hAnsi="Times New Roman" w:cs="Times New Roman"/>
                <w:sz w:val="20"/>
                <w:szCs w:val="20"/>
              </w:rPr>
            </w:pPr>
          </w:p>
          <w:p w:rsidR="00F83259" w:rsidP="00F83259" w14:paraId="743DFCCD" w14:textId="77777777">
            <w:pPr>
              <w:pStyle w:val="NoSpacing"/>
              <w:contextualSpacing/>
              <w:rPr>
                <w:rFonts w:ascii="Times New Roman" w:hAnsi="Times New Roman" w:cs="Times New Roman"/>
                <w:sz w:val="20"/>
                <w:szCs w:val="20"/>
              </w:rPr>
            </w:pPr>
          </w:p>
          <w:p w:rsidR="00F83259" w:rsidP="00F83259" w14:paraId="0054F1F3" w14:textId="77777777">
            <w:pPr>
              <w:pStyle w:val="NoSpacing"/>
              <w:contextualSpacing/>
              <w:rPr>
                <w:rFonts w:ascii="Times New Roman" w:hAnsi="Times New Roman" w:cs="Times New Roman"/>
                <w:sz w:val="20"/>
                <w:szCs w:val="20"/>
              </w:rPr>
            </w:pPr>
          </w:p>
          <w:p w:rsidR="00F83259" w:rsidP="00F83259" w14:paraId="0E7499B6" w14:textId="77777777">
            <w:pPr>
              <w:pStyle w:val="NoSpacing"/>
              <w:contextualSpacing/>
              <w:rPr>
                <w:rFonts w:ascii="Times New Roman" w:hAnsi="Times New Roman" w:cs="Times New Roman"/>
                <w:sz w:val="20"/>
                <w:szCs w:val="20"/>
              </w:rPr>
            </w:pPr>
          </w:p>
          <w:p w:rsidR="00F83259" w:rsidP="00F83259" w14:paraId="7EEEFA11" w14:textId="77777777">
            <w:pPr>
              <w:pStyle w:val="NoSpacing"/>
              <w:contextualSpacing/>
              <w:rPr>
                <w:rFonts w:ascii="Times New Roman" w:hAnsi="Times New Roman" w:cs="Times New Roman"/>
                <w:sz w:val="20"/>
                <w:szCs w:val="20"/>
              </w:rPr>
            </w:pPr>
          </w:p>
          <w:p w:rsidR="00F83259" w:rsidP="00F83259" w14:paraId="5AFA355D" w14:textId="77777777">
            <w:pPr>
              <w:pStyle w:val="NoSpacing"/>
              <w:contextualSpacing/>
              <w:rPr>
                <w:rFonts w:ascii="Times New Roman" w:hAnsi="Times New Roman" w:cs="Times New Roman"/>
                <w:sz w:val="20"/>
                <w:szCs w:val="20"/>
              </w:rPr>
            </w:pPr>
          </w:p>
          <w:p w:rsidR="00F83259" w:rsidP="00F83259" w14:paraId="21897F72" w14:textId="6C054A79">
            <w:pPr>
              <w:pStyle w:val="NoSpacing"/>
              <w:contextualSpacing/>
              <w:rPr>
                <w:rFonts w:ascii="Times New Roman" w:hAnsi="Times New Roman" w:cs="Times New Roman"/>
                <w:sz w:val="20"/>
                <w:szCs w:val="20"/>
              </w:rPr>
            </w:pPr>
          </w:p>
          <w:p w:rsidR="00F83259" w:rsidP="00F83259" w14:paraId="2206FE51" w14:textId="015734BC">
            <w:pPr>
              <w:pStyle w:val="NoSpacing"/>
              <w:contextualSpacing/>
              <w:rPr>
                <w:rFonts w:ascii="Times New Roman" w:hAnsi="Times New Roman" w:cs="Times New Roman"/>
                <w:sz w:val="20"/>
                <w:szCs w:val="20"/>
              </w:rPr>
            </w:pPr>
          </w:p>
          <w:p w:rsidR="00F83259" w:rsidP="00F83259" w14:paraId="098EB278" w14:textId="4261527A">
            <w:pPr>
              <w:pStyle w:val="NoSpacing"/>
              <w:contextualSpacing/>
              <w:rPr>
                <w:rFonts w:ascii="Times New Roman" w:hAnsi="Times New Roman" w:cs="Times New Roman"/>
                <w:sz w:val="20"/>
                <w:szCs w:val="20"/>
              </w:rPr>
            </w:pPr>
          </w:p>
          <w:p w:rsidR="00F83259" w:rsidP="00F83259" w14:paraId="2AA5F018" w14:textId="3AF89BBD">
            <w:pPr>
              <w:pStyle w:val="NoSpacing"/>
              <w:contextualSpacing/>
              <w:rPr>
                <w:rFonts w:ascii="Times New Roman" w:hAnsi="Times New Roman" w:cs="Times New Roman"/>
                <w:sz w:val="20"/>
                <w:szCs w:val="20"/>
              </w:rPr>
            </w:pPr>
          </w:p>
          <w:p w:rsidR="00F83259" w:rsidP="00F83259" w14:paraId="6E7B8563" w14:textId="13B91E1B">
            <w:pPr>
              <w:pStyle w:val="NoSpacing"/>
              <w:contextualSpacing/>
              <w:rPr>
                <w:rFonts w:ascii="Times New Roman" w:hAnsi="Times New Roman" w:cs="Times New Roman"/>
                <w:sz w:val="20"/>
                <w:szCs w:val="20"/>
              </w:rPr>
            </w:pPr>
          </w:p>
          <w:p w:rsidR="00F83259" w:rsidP="00F83259" w14:paraId="3FC49E17" w14:textId="74F1BF9B">
            <w:pPr>
              <w:pStyle w:val="NoSpacing"/>
              <w:contextualSpacing/>
              <w:rPr>
                <w:rFonts w:ascii="Times New Roman" w:hAnsi="Times New Roman" w:cs="Times New Roman"/>
                <w:sz w:val="20"/>
                <w:szCs w:val="20"/>
              </w:rPr>
            </w:pPr>
          </w:p>
          <w:p w:rsidR="00F83259" w:rsidP="00F83259" w14:paraId="795082AF" w14:textId="20B26AA3">
            <w:pPr>
              <w:pStyle w:val="NoSpacing"/>
              <w:contextualSpacing/>
              <w:rPr>
                <w:rFonts w:ascii="Times New Roman" w:hAnsi="Times New Roman" w:cs="Times New Roman"/>
                <w:sz w:val="20"/>
                <w:szCs w:val="20"/>
              </w:rPr>
            </w:pPr>
          </w:p>
          <w:p w:rsidR="00F83259" w:rsidP="00F83259" w14:paraId="77B1BAD0" w14:textId="7858C854">
            <w:pPr>
              <w:pStyle w:val="NoSpacing"/>
              <w:contextualSpacing/>
              <w:rPr>
                <w:rFonts w:ascii="Times New Roman" w:hAnsi="Times New Roman" w:cs="Times New Roman"/>
                <w:sz w:val="20"/>
                <w:szCs w:val="20"/>
              </w:rPr>
            </w:pPr>
          </w:p>
          <w:p w:rsidR="00F83259" w:rsidP="00F83259" w14:paraId="010A27A5" w14:textId="7D9F926B">
            <w:pPr>
              <w:pStyle w:val="NoSpacing"/>
              <w:contextualSpacing/>
              <w:rPr>
                <w:rFonts w:ascii="Times New Roman" w:hAnsi="Times New Roman" w:cs="Times New Roman"/>
                <w:sz w:val="20"/>
                <w:szCs w:val="20"/>
              </w:rPr>
            </w:pPr>
          </w:p>
          <w:p w:rsidR="00F83259" w:rsidP="00F83259" w14:paraId="6DC11CE3" w14:textId="247E2C2C">
            <w:pPr>
              <w:pStyle w:val="NoSpacing"/>
              <w:contextualSpacing/>
              <w:rPr>
                <w:rFonts w:ascii="Times New Roman" w:hAnsi="Times New Roman" w:cs="Times New Roman"/>
                <w:sz w:val="20"/>
                <w:szCs w:val="20"/>
              </w:rPr>
            </w:pPr>
          </w:p>
          <w:p w:rsidR="00F83259" w:rsidP="00F83259" w14:paraId="6BFE64AA" w14:textId="77777777">
            <w:pPr>
              <w:pStyle w:val="NoSpacing"/>
              <w:contextualSpacing/>
              <w:rPr>
                <w:rFonts w:ascii="Times New Roman" w:hAnsi="Times New Roman" w:cs="Times New Roman"/>
                <w:sz w:val="20"/>
                <w:szCs w:val="20"/>
              </w:rPr>
            </w:pPr>
          </w:p>
          <w:p w:rsidR="00F83259" w:rsidRPr="00F83259" w:rsidP="00F83259" w14:paraId="6389F847" w14:textId="7644DE0B">
            <w:pPr>
              <w:pStyle w:val="NoSpacing"/>
              <w:contextualSpacing/>
              <w:rPr>
                <w:rFonts w:ascii="Times New Roman" w:hAnsi="Times New Roman" w:cs="Times New Roman"/>
                <w:sz w:val="20"/>
                <w:szCs w:val="20"/>
              </w:rPr>
            </w:pPr>
            <w:r w:rsidRPr="002F3053">
              <w:rPr>
                <w:rFonts w:ascii="Times New Roman" w:hAnsi="Times New Roman" w:cs="Times New Roman"/>
                <w:color w:val="FF0000"/>
                <w:sz w:val="20"/>
                <w:szCs w:val="20"/>
              </w:rPr>
              <w:t xml:space="preserve">I </w:t>
            </w:r>
            <w:r w:rsidRPr="00282AD1">
              <w:rPr>
                <w:rFonts w:ascii="Times New Roman" w:hAnsi="Times New Roman" w:cs="Times New Roman"/>
                <w:sz w:val="20"/>
                <w:szCs w:val="20"/>
              </w:rPr>
              <w:t xml:space="preserve">certify, under penalty of perjury, that I provided or authorized all of the </w:t>
            </w:r>
            <w:r w:rsidRPr="00F83259">
              <w:rPr>
                <w:rFonts w:ascii="Times New Roman" w:hAnsi="Times New Roman" w:cs="Times New Roman"/>
                <w:color w:val="FF0000"/>
                <w:sz w:val="20"/>
                <w:szCs w:val="20"/>
              </w:rPr>
              <w:t xml:space="preserve">responses and </w:t>
            </w:r>
            <w:r w:rsidRPr="00282AD1">
              <w:rPr>
                <w:rFonts w:ascii="Times New Roman" w:hAnsi="Times New Roman" w:cs="Times New Roman"/>
                <w:sz w:val="20"/>
                <w:szCs w:val="20"/>
              </w:rPr>
              <w:t xml:space="preserve">information </w:t>
            </w:r>
            <w:r w:rsidRPr="00F83259">
              <w:rPr>
                <w:rFonts w:ascii="Times New Roman" w:hAnsi="Times New Roman" w:cs="Times New Roman"/>
                <w:color w:val="FF0000"/>
                <w:sz w:val="20"/>
                <w:szCs w:val="20"/>
              </w:rPr>
              <w:t xml:space="preserve">contained </w:t>
            </w:r>
            <w:r w:rsidRPr="00282AD1">
              <w:rPr>
                <w:rFonts w:ascii="Times New Roman" w:hAnsi="Times New Roman" w:cs="Times New Roman"/>
                <w:sz w:val="20"/>
                <w:szCs w:val="20"/>
              </w:rPr>
              <w:t xml:space="preserve">in </w:t>
            </w:r>
            <w:r>
              <w:rPr>
                <w:rFonts w:ascii="Times New Roman" w:hAnsi="Times New Roman" w:cs="Times New Roman"/>
                <w:sz w:val="20"/>
                <w:szCs w:val="20"/>
              </w:rPr>
              <w:t xml:space="preserve">and </w:t>
            </w:r>
            <w:r w:rsidRPr="00F83259">
              <w:rPr>
                <w:rFonts w:ascii="Times New Roman" w:hAnsi="Times New Roman" w:cs="Times New Roman"/>
                <w:color w:val="FF0000"/>
                <w:sz w:val="20"/>
                <w:szCs w:val="20"/>
              </w:rPr>
              <w:t xml:space="preserve">submitted with </w:t>
            </w:r>
            <w:r w:rsidRPr="00282AD1">
              <w:rPr>
                <w:rFonts w:ascii="Times New Roman" w:hAnsi="Times New Roman" w:cs="Times New Roman"/>
                <w:sz w:val="20"/>
                <w:szCs w:val="20"/>
              </w:rPr>
              <w:t xml:space="preserve">my application, I </w:t>
            </w:r>
            <w:r w:rsidRPr="00F83259">
              <w:rPr>
                <w:rFonts w:ascii="Times New Roman" w:hAnsi="Times New Roman" w:cs="Times New Roman"/>
                <w:color w:val="FF0000"/>
                <w:sz w:val="20"/>
                <w:szCs w:val="20"/>
              </w:rPr>
              <w:t xml:space="preserve">read and </w:t>
            </w:r>
            <w:r w:rsidRPr="00282AD1">
              <w:rPr>
                <w:rFonts w:ascii="Times New Roman" w:hAnsi="Times New Roman" w:cs="Times New Roman"/>
                <w:sz w:val="20"/>
                <w:szCs w:val="20"/>
              </w:rPr>
              <w:t xml:space="preserve">understand </w:t>
            </w:r>
            <w:r w:rsidRPr="00F83259">
              <w:rPr>
                <w:rFonts w:ascii="Times New Roman" w:hAnsi="Times New Roman" w:cs="Times New Roman"/>
                <w:color w:val="FF0000"/>
                <w:sz w:val="20"/>
                <w:szCs w:val="20"/>
              </w:rPr>
              <w:t xml:space="preserve">or, if interpreted to me in a </w:t>
            </w:r>
            <w:r w:rsidRPr="001D2129">
              <w:rPr>
                <w:rFonts w:ascii="Times New Roman" w:hAnsi="Times New Roman" w:cs="Times New Roman"/>
                <w:color w:val="FF0000"/>
                <w:sz w:val="20"/>
                <w:szCs w:val="20"/>
              </w:rPr>
              <w:t xml:space="preserve">language in which I am fluent by the interpreter listed in </w:t>
            </w:r>
            <w:r w:rsidRPr="001D2129">
              <w:rPr>
                <w:rFonts w:ascii="Times New Roman" w:hAnsi="Times New Roman" w:cs="Times New Roman"/>
                <w:b/>
                <w:bCs/>
                <w:color w:val="FF0000"/>
                <w:sz w:val="20"/>
                <w:szCs w:val="20"/>
              </w:rPr>
              <w:t xml:space="preserve">Part </w:t>
            </w:r>
            <w:r w:rsidRPr="001D2129" w:rsidR="00A20F8C">
              <w:rPr>
                <w:rFonts w:ascii="Times New Roman" w:hAnsi="Times New Roman" w:cs="Times New Roman"/>
                <w:b/>
                <w:bCs/>
                <w:color w:val="FF0000"/>
                <w:sz w:val="20"/>
                <w:szCs w:val="20"/>
              </w:rPr>
              <w:t>7</w:t>
            </w:r>
            <w:r w:rsidRPr="001D2129">
              <w:rPr>
                <w:rFonts w:ascii="Times New Roman" w:hAnsi="Times New Roman" w:cs="Times New Roman"/>
                <w:b/>
                <w:bCs/>
                <w:color w:val="FF0000"/>
                <w:sz w:val="20"/>
                <w:szCs w:val="20"/>
              </w:rPr>
              <w:t>.</w:t>
            </w:r>
            <w:r w:rsidRPr="001D2129">
              <w:rPr>
                <w:rFonts w:ascii="Times New Roman" w:hAnsi="Times New Roman" w:cs="Times New Roman"/>
                <w:color w:val="FF0000"/>
                <w:sz w:val="20"/>
                <w:szCs w:val="20"/>
              </w:rPr>
              <w:t>, understood,</w:t>
            </w:r>
            <w:r w:rsidRPr="001D2129">
              <w:rPr>
                <w:rFonts w:ascii="Times New Roman" w:hAnsi="Times New Roman" w:cs="Times New Roman"/>
                <w:sz w:val="20"/>
                <w:szCs w:val="20"/>
              </w:rPr>
              <w:t xml:space="preserve"> all of the </w:t>
            </w:r>
            <w:r w:rsidRPr="001D2129">
              <w:rPr>
                <w:rFonts w:ascii="Times New Roman" w:hAnsi="Times New Roman" w:cs="Times New Roman"/>
                <w:color w:val="FF0000"/>
                <w:sz w:val="20"/>
                <w:szCs w:val="20"/>
              </w:rPr>
              <w:t xml:space="preserve">responses and </w:t>
            </w:r>
            <w:r w:rsidRPr="001D2129">
              <w:rPr>
                <w:rFonts w:ascii="Times New Roman" w:hAnsi="Times New Roman" w:cs="Times New Roman"/>
                <w:sz w:val="20"/>
                <w:szCs w:val="20"/>
              </w:rPr>
              <w:t>information</w:t>
            </w:r>
            <w:r w:rsidRPr="00282AD1">
              <w:rPr>
                <w:rFonts w:ascii="Times New Roman" w:hAnsi="Times New Roman" w:cs="Times New Roman"/>
                <w:sz w:val="20"/>
                <w:szCs w:val="20"/>
              </w:rPr>
              <w:t xml:space="preserve"> contained in</w:t>
            </w:r>
            <w:r>
              <w:rPr>
                <w:rFonts w:ascii="Times New Roman" w:hAnsi="Times New Roman" w:cs="Times New Roman"/>
                <w:sz w:val="20"/>
                <w:szCs w:val="20"/>
              </w:rPr>
              <w:t>,</w:t>
            </w:r>
            <w:r w:rsidRPr="00282AD1">
              <w:rPr>
                <w:rFonts w:ascii="Times New Roman" w:hAnsi="Times New Roman" w:cs="Times New Roman"/>
                <w:sz w:val="20"/>
                <w:szCs w:val="20"/>
              </w:rPr>
              <w:t xml:space="preserve"> and submitted with</w:t>
            </w:r>
            <w:r>
              <w:rPr>
                <w:rFonts w:ascii="Times New Roman" w:hAnsi="Times New Roman" w:cs="Times New Roman"/>
                <w:sz w:val="20"/>
                <w:szCs w:val="20"/>
              </w:rPr>
              <w:t>,</w:t>
            </w:r>
            <w:r w:rsidRPr="00282AD1">
              <w:rPr>
                <w:rFonts w:ascii="Times New Roman" w:hAnsi="Times New Roman" w:cs="Times New Roman"/>
                <w:sz w:val="20"/>
                <w:szCs w:val="20"/>
              </w:rPr>
              <w:t xml:space="preserve"> my application, and that all of </w:t>
            </w:r>
            <w:r w:rsidRPr="001E5DAD">
              <w:rPr>
                <w:rFonts w:ascii="Times New Roman" w:hAnsi="Times New Roman" w:cs="Times New Roman"/>
                <w:color w:val="FF0000"/>
                <w:sz w:val="20"/>
                <w:szCs w:val="20"/>
              </w:rPr>
              <w:t xml:space="preserve">the responses and the </w:t>
            </w:r>
            <w:r w:rsidRPr="00282AD1">
              <w:rPr>
                <w:rFonts w:ascii="Times New Roman" w:hAnsi="Times New Roman" w:cs="Times New Roman"/>
                <w:sz w:val="20"/>
                <w:szCs w:val="20"/>
              </w:rPr>
              <w:t xml:space="preserve">information </w:t>
            </w:r>
            <w:r w:rsidRPr="001E5DAD">
              <w:rPr>
                <w:rFonts w:ascii="Times New Roman" w:hAnsi="Times New Roman" w:cs="Times New Roman"/>
                <w:color w:val="FF0000"/>
                <w:sz w:val="20"/>
                <w:szCs w:val="20"/>
              </w:rPr>
              <w:t xml:space="preserve">are </w:t>
            </w:r>
            <w:r w:rsidRPr="00282AD1">
              <w:rPr>
                <w:rFonts w:ascii="Times New Roman" w:hAnsi="Times New Roman" w:cs="Times New Roman"/>
                <w:sz w:val="20"/>
                <w:szCs w:val="20"/>
              </w:rPr>
              <w:t>complete, true, and correct.</w:t>
            </w:r>
            <w:r>
              <w:rPr>
                <w:rFonts w:ascii="Times New Roman" w:hAnsi="Times New Roman" w:cs="Times New Roman"/>
                <w:sz w:val="20"/>
                <w:szCs w:val="20"/>
              </w:rPr>
              <w:t xml:space="preserve">  </w:t>
            </w:r>
            <w:r w:rsidRPr="001E5DAD">
              <w:rPr>
                <w:rFonts w:ascii="Times New Roman" w:hAnsi="Times New Roman" w:cs="Times New Roman"/>
                <w:color w:val="FF0000"/>
                <w:sz w:val="20"/>
                <w:szCs w:val="20"/>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F83259" w:rsidRPr="00282AD1" w:rsidP="00F83259" w14:paraId="3F069B8D" w14:textId="77777777">
            <w:pPr>
              <w:tabs>
                <w:tab w:val="left" w:pos="4159"/>
              </w:tabs>
              <w:rPr>
                <w:rFonts w:eastAsia="Calibri"/>
              </w:rPr>
            </w:pPr>
          </w:p>
          <w:p w:rsidR="00F83259" w:rsidRPr="002F3053" w:rsidP="00F83259" w14:paraId="3A021997" w14:textId="408DECC9">
            <w:pPr>
              <w:tabs>
                <w:tab w:val="left" w:pos="4159"/>
              </w:tabs>
              <w:rPr>
                <w:bCs/>
                <w:iCs/>
              </w:rPr>
            </w:pPr>
            <w:r w:rsidRPr="002F3053">
              <w:rPr>
                <w:bCs/>
                <w:iCs/>
              </w:rPr>
              <w:t>[no change]</w:t>
            </w:r>
          </w:p>
          <w:p w:rsidR="002F3053" w:rsidP="00F83259" w14:paraId="65A8C911" w14:textId="77777777">
            <w:pPr>
              <w:tabs>
                <w:tab w:val="left" w:pos="4159"/>
              </w:tabs>
              <w:rPr>
                <w:b/>
                <w:i/>
              </w:rPr>
            </w:pPr>
          </w:p>
          <w:p w:rsidR="002F3053" w:rsidP="00F83259" w14:paraId="1F049AFF" w14:textId="77777777">
            <w:pPr>
              <w:tabs>
                <w:tab w:val="left" w:pos="4159"/>
              </w:tabs>
              <w:rPr>
                <w:b/>
                <w:i/>
              </w:rPr>
            </w:pPr>
          </w:p>
          <w:p w:rsidR="002F3053" w:rsidP="00F83259" w14:paraId="34051A67" w14:textId="77777777">
            <w:pPr>
              <w:tabs>
                <w:tab w:val="left" w:pos="4159"/>
              </w:tabs>
              <w:rPr>
                <w:b/>
                <w:i/>
              </w:rPr>
            </w:pPr>
          </w:p>
          <w:p w:rsidR="002F3053" w:rsidP="00F83259" w14:paraId="28C88BC3" w14:textId="77777777">
            <w:pPr>
              <w:tabs>
                <w:tab w:val="left" w:pos="4159"/>
              </w:tabs>
              <w:rPr>
                <w:b/>
                <w:i/>
              </w:rPr>
            </w:pPr>
          </w:p>
          <w:p w:rsidR="002F3053" w:rsidP="00F83259" w14:paraId="009738BE" w14:textId="77777777">
            <w:pPr>
              <w:tabs>
                <w:tab w:val="left" w:pos="4159"/>
              </w:tabs>
              <w:rPr>
                <w:b/>
                <w:i/>
              </w:rPr>
            </w:pPr>
          </w:p>
          <w:p w:rsidR="002F3053" w:rsidP="00F83259" w14:paraId="76DB6940" w14:textId="77777777">
            <w:pPr>
              <w:tabs>
                <w:tab w:val="left" w:pos="4159"/>
              </w:tabs>
              <w:rPr>
                <w:b/>
                <w:i/>
              </w:rPr>
            </w:pPr>
          </w:p>
          <w:p w:rsidR="002F3053" w:rsidP="00F83259" w14:paraId="715C8D56" w14:textId="77777777">
            <w:pPr>
              <w:tabs>
                <w:tab w:val="left" w:pos="4159"/>
              </w:tabs>
              <w:rPr>
                <w:b/>
                <w:i/>
              </w:rPr>
            </w:pPr>
          </w:p>
          <w:p w:rsidR="002F3053" w:rsidP="00F83259" w14:paraId="50325ED1" w14:textId="77777777">
            <w:pPr>
              <w:tabs>
                <w:tab w:val="left" w:pos="4159"/>
              </w:tabs>
              <w:rPr>
                <w:b/>
                <w:i/>
              </w:rPr>
            </w:pPr>
          </w:p>
          <w:p w:rsidR="002F3053" w:rsidP="00F83259" w14:paraId="54B71946" w14:textId="77777777">
            <w:pPr>
              <w:tabs>
                <w:tab w:val="left" w:pos="4159"/>
              </w:tabs>
              <w:rPr>
                <w:b/>
                <w:i/>
              </w:rPr>
            </w:pPr>
          </w:p>
          <w:p w:rsidR="002F3053" w:rsidRPr="00282AD1" w:rsidP="00F83259" w14:paraId="45149DD0" w14:textId="77777777">
            <w:pPr>
              <w:tabs>
                <w:tab w:val="left" w:pos="4159"/>
              </w:tabs>
            </w:pPr>
          </w:p>
          <w:p w:rsidR="00F83259" w:rsidRPr="00282AD1" w:rsidP="00F83259" w14:paraId="7D9C9157" w14:textId="77777777">
            <w:pPr>
              <w:rPr>
                <w:rFonts w:eastAsia="Calibri"/>
                <w:bCs/>
              </w:rPr>
            </w:pPr>
          </w:p>
          <w:p w:rsidR="00F83259" w:rsidRPr="00282AD1" w:rsidP="00F83259" w14:paraId="7A80AE7D" w14:textId="77777777">
            <w:r w:rsidRPr="00F83259">
              <w:rPr>
                <w:rFonts w:eastAsia="Calibri"/>
                <w:b/>
                <w:bCs/>
                <w:color w:val="FF0000"/>
              </w:rPr>
              <w:t>1.</w:t>
            </w:r>
            <w:r w:rsidRPr="00F83259">
              <w:rPr>
                <w:rFonts w:eastAsia="Calibri"/>
                <w:bCs/>
                <w:color w:val="FF0000"/>
              </w:rPr>
              <w:t xml:space="preserve">  </w:t>
            </w:r>
            <w:r w:rsidRPr="00282AD1">
              <w:rPr>
                <w:rFonts w:eastAsia="Calibri"/>
                <w:bCs/>
              </w:rPr>
              <w:t>Applicant’s</w:t>
            </w:r>
            <w:r w:rsidRPr="00282AD1">
              <w:t xml:space="preserve"> Signature</w:t>
            </w:r>
            <w:r w:rsidRPr="00282AD1">
              <w:br/>
              <w:t>Date of Signature (mm/dd/yyyy)</w:t>
            </w:r>
          </w:p>
          <w:p w:rsidR="00F83259" w:rsidRPr="00282AD1" w:rsidP="00F83259" w14:paraId="35B2E33A" w14:textId="77777777"/>
          <w:p w:rsidR="008931AB" w:rsidRPr="00553B97" w:rsidP="008931AB" w14:paraId="7BDD9E70" w14:textId="42F70124">
            <w:pPr>
              <w:rPr>
                <w:b/>
              </w:rPr>
            </w:pPr>
            <w:r w:rsidRPr="00F83259">
              <w:rPr>
                <w:bCs/>
                <w:color w:val="FF0000"/>
              </w:rPr>
              <w:t>[delete</w:t>
            </w:r>
            <w:r w:rsidR="002F3053">
              <w:rPr>
                <w:bCs/>
                <w:color w:val="FF0000"/>
              </w:rPr>
              <w:t>d</w:t>
            </w:r>
            <w:r w:rsidRPr="00F83259">
              <w:rPr>
                <w:bCs/>
                <w:color w:val="FF0000"/>
              </w:rPr>
              <w:t>]</w:t>
            </w:r>
            <w:bookmarkEnd w:id="7"/>
          </w:p>
        </w:tc>
      </w:tr>
      <w:tr w14:paraId="0B73AAEC" w14:textId="77777777" w:rsidTr="002D6271">
        <w:tblPrEx>
          <w:tblW w:w="10998" w:type="dxa"/>
          <w:tblLayout w:type="fixed"/>
          <w:tblLook w:val="01E0"/>
        </w:tblPrEx>
        <w:tc>
          <w:tcPr>
            <w:tcW w:w="2808" w:type="dxa"/>
          </w:tcPr>
          <w:p w:rsidR="008931AB" w:rsidP="008931AB" w14:paraId="229C83E3" w14:textId="77777777">
            <w:pPr>
              <w:rPr>
                <w:b/>
                <w:sz w:val="24"/>
                <w:szCs w:val="24"/>
              </w:rPr>
            </w:pPr>
            <w:r>
              <w:rPr>
                <w:b/>
                <w:sz w:val="24"/>
                <w:szCs w:val="24"/>
              </w:rPr>
              <w:t>Pages 11-12,</w:t>
            </w:r>
          </w:p>
          <w:p w:rsidR="008931AB" w:rsidRPr="00553B97" w:rsidP="008931AB" w14:paraId="697C6F89" w14:textId="77777777">
            <w:pPr>
              <w:rPr>
                <w:b/>
                <w:sz w:val="24"/>
                <w:szCs w:val="24"/>
              </w:rPr>
            </w:pPr>
            <w:r w:rsidRPr="0075101F">
              <w:rPr>
                <w:b/>
                <w:sz w:val="24"/>
                <w:szCs w:val="24"/>
              </w:rPr>
              <w:t>Part 6.  Your Spouse’s Statement, Certification, Duty of Disclosure, and Signature</w:t>
            </w:r>
          </w:p>
        </w:tc>
        <w:tc>
          <w:tcPr>
            <w:tcW w:w="4095" w:type="dxa"/>
          </w:tcPr>
          <w:p w:rsidR="008931AB" w:rsidRPr="00553B97" w:rsidP="008931AB" w14:paraId="65CFBA9A" w14:textId="77777777">
            <w:pPr>
              <w:rPr>
                <w:b/>
              </w:rPr>
            </w:pPr>
            <w:r w:rsidRPr="00553B97">
              <w:rPr>
                <w:b/>
              </w:rPr>
              <w:t>[Page 11]</w:t>
            </w:r>
          </w:p>
          <w:p w:rsidR="008931AB" w:rsidP="008931AB" w14:paraId="6D368BFF" w14:textId="77777777">
            <w:pPr>
              <w:rPr>
                <w:rFonts w:eastAsia="Calibri"/>
                <w:b/>
                <w:bCs/>
              </w:rPr>
            </w:pPr>
          </w:p>
          <w:p w:rsidR="008931AB" w:rsidRPr="00553B97" w:rsidP="008931AB" w14:paraId="60A59E9C" w14:textId="727EE8FA">
            <w:pPr>
              <w:rPr>
                <w:rFonts w:eastAsia="Calibri"/>
                <w:b/>
                <w:bCs/>
              </w:rPr>
            </w:pPr>
            <w:r w:rsidRPr="00553B97">
              <w:rPr>
                <w:rFonts w:eastAsia="Calibri"/>
                <w:b/>
                <w:bCs/>
              </w:rPr>
              <w:t xml:space="preserve">Part </w:t>
            </w:r>
            <w:r w:rsidR="00D545B4">
              <w:rPr>
                <w:rFonts w:eastAsia="Calibri"/>
                <w:b/>
                <w:bCs/>
              </w:rPr>
              <w:t>7</w:t>
            </w:r>
            <w:r w:rsidRPr="00553B97">
              <w:rPr>
                <w:rFonts w:eastAsia="Calibri"/>
                <w:b/>
                <w:bCs/>
              </w:rPr>
              <w:t>.  Your Spouse’s</w:t>
            </w:r>
            <w:r w:rsidRPr="00553B97">
              <w:rPr>
                <w:b/>
              </w:rPr>
              <w:t xml:space="preserve"> </w:t>
            </w:r>
            <w:r w:rsidRPr="00553B97">
              <w:rPr>
                <w:rFonts w:eastAsia="Calibri"/>
                <w:b/>
                <w:bCs/>
              </w:rPr>
              <w:t xml:space="preserve">Statement, Certification, Duty of Disclosure, and Signature </w:t>
            </w:r>
          </w:p>
          <w:p w:rsidR="008931AB" w:rsidRPr="00553B97" w:rsidP="008931AB" w14:paraId="4CC2B2F1" w14:textId="77777777">
            <w:pPr>
              <w:rPr>
                <w:rFonts w:eastAsia="Calibri"/>
                <w:b/>
                <w:bCs/>
              </w:rPr>
            </w:pPr>
          </w:p>
          <w:p w:rsidR="008931AB" w:rsidRPr="00553B97" w:rsidP="008931AB" w14:paraId="6457B372" w14:textId="77777777">
            <w:pPr>
              <w:rPr>
                <w:rFonts w:eastAsia="Calibri"/>
                <w:b/>
                <w:bCs/>
              </w:rPr>
            </w:pPr>
            <w:r w:rsidRPr="00553B97">
              <w:rPr>
                <w:b/>
                <w:i/>
              </w:rPr>
              <w:t>Your Spouse’s Statement</w:t>
            </w:r>
            <w:r w:rsidRPr="00553B97">
              <w:rPr>
                <w:b/>
                <w:i/>
              </w:rPr>
              <w:br/>
            </w:r>
          </w:p>
          <w:p w:rsidR="008931AB" w:rsidRPr="00553B97" w:rsidP="008931AB" w14:paraId="138C0BD6" w14:textId="77777777">
            <w:r w:rsidRPr="00553B97">
              <w:rPr>
                <w:b/>
              </w:rPr>
              <w:t>1.</w:t>
            </w:r>
            <w:r w:rsidRPr="00553B97">
              <w:t xml:space="preserve"> Spouse’s Statement Regarding the Interpreter (select the box for either </w:t>
            </w:r>
            <w:r w:rsidRPr="00553B97">
              <w:rPr>
                <w:b/>
              </w:rPr>
              <w:t>Item A.</w:t>
            </w:r>
            <w:r w:rsidRPr="00553B97">
              <w:t xml:space="preserve"> or </w:t>
            </w:r>
            <w:r w:rsidRPr="00553B97">
              <w:rPr>
                <w:b/>
              </w:rPr>
              <w:t>B.</w:t>
            </w:r>
            <w:r w:rsidRPr="00553B97">
              <w:t>)</w:t>
            </w:r>
          </w:p>
          <w:p w:rsidR="008931AB" w:rsidRPr="00553B97" w:rsidP="008931AB" w14:paraId="7EAEC809" w14:textId="77777777">
            <w:pPr>
              <w:rPr>
                <w:rFonts w:eastAsia="Calibri"/>
                <w:b/>
              </w:rPr>
            </w:pPr>
          </w:p>
          <w:p w:rsidR="008931AB" w:rsidRPr="00553B97" w:rsidP="008931AB" w14:paraId="123D036C" w14:textId="77777777">
            <w:r w:rsidRPr="00553B97">
              <w:rPr>
                <w:rFonts w:eastAsia="Calibri"/>
                <w:b/>
              </w:rPr>
              <w:t>A.</w:t>
            </w:r>
            <w:r w:rsidRPr="00553B97">
              <w:rPr>
                <w:rFonts w:eastAsia="Calibri"/>
              </w:rPr>
              <w:t xml:space="preserve"> I can read and understand English, and have read and understand every question and instruction on this </w:t>
            </w:r>
            <w:r w:rsidRPr="00553B97">
              <w:t>application</w:t>
            </w:r>
            <w:r w:rsidRPr="00553B97">
              <w:rPr>
                <w:rFonts w:eastAsia="Calibri"/>
              </w:rPr>
              <w:t xml:space="preserve"> and my answer to every question.</w:t>
            </w:r>
          </w:p>
          <w:p w:rsidR="008931AB" w:rsidRPr="00553B97" w:rsidP="008931AB" w14:paraId="49B90D57" w14:textId="77777777"/>
          <w:p w:rsidR="008931AB" w:rsidRPr="00553B97" w:rsidP="008931AB" w14:paraId="5B41AAE8" w14:textId="77777777">
            <w:r w:rsidRPr="00553B97">
              <w:rPr>
                <w:b/>
              </w:rPr>
              <w:t>B.</w:t>
            </w:r>
            <w:r w:rsidRPr="00553B97">
              <w:t xml:space="preserve"> </w:t>
            </w:r>
            <w:r w:rsidRPr="00553B97">
              <w:rPr>
                <w:rFonts w:eastAsia="Calibri"/>
              </w:rPr>
              <w:t xml:space="preserve">The interpreter named in </w:t>
            </w:r>
            <w:r w:rsidRPr="00553B97">
              <w:rPr>
                <w:rFonts w:eastAsia="Calibri"/>
                <w:b/>
                <w:bCs/>
              </w:rPr>
              <w:t>Part 7.</w:t>
            </w:r>
            <w:r w:rsidRPr="00553B97">
              <w:rPr>
                <w:rFonts w:eastAsia="Calibri"/>
              </w:rPr>
              <w:t xml:space="preserve">  read to me every question and instruction on this </w:t>
            </w:r>
            <w:r w:rsidRPr="00553B97">
              <w:rPr>
                <w:rStyle w:val="Red"/>
                <w:color w:val="auto"/>
              </w:rPr>
              <w:t>application and</w:t>
            </w:r>
            <w:r w:rsidRPr="00553B97">
              <w:rPr>
                <w:rFonts w:eastAsia="Calibri"/>
              </w:rPr>
              <w:t xml:space="preserve"> my answer to every </w:t>
            </w:r>
            <w:r w:rsidRPr="00553B97">
              <w:rPr>
                <w:rStyle w:val="Red"/>
                <w:color w:val="auto"/>
              </w:rPr>
              <w:t>question</w:t>
            </w:r>
            <w:r w:rsidRPr="00553B97">
              <w:rPr>
                <w:rFonts w:eastAsia="Calibri"/>
              </w:rPr>
              <w:t xml:space="preserve"> in</w:t>
            </w:r>
            <w:r w:rsidRPr="00553B97">
              <w:rPr>
                <w:rFonts w:eastAsia="Calibri"/>
                <w:noProof/>
              </w:rPr>
              <w:t xml:space="preserve"> [Fillable field]</w:t>
            </w:r>
            <w:r w:rsidRPr="00553B97">
              <w:rPr>
                <w:rFonts w:eastAsia="Calibri"/>
              </w:rPr>
              <w:t>, a language in which I am fluent, and I understood everything.</w:t>
            </w:r>
          </w:p>
          <w:p w:rsidR="008931AB" w:rsidRPr="00553B97" w:rsidP="008931AB" w14:paraId="01465A21" w14:textId="77777777"/>
          <w:p w:rsidR="008931AB" w:rsidRPr="00553B97" w:rsidP="008931AB" w14:paraId="02FC6149" w14:textId="77777777">
            <w:r w:rsidRPr="00553B97">
              <w:rPr>
                <w:b/>
              </w:rPr>
              <w:t>2.</w:t>
            </w:r>
            <w:r w:rsidRPr="00553B97">
              <w:t xml:space="preserve"> Spouse’s Statement Regarding the Preparer (if applicable)</w:t>
            </w:r>
          </w:p>
          <w:p w:rsidR="008931AB" w:rsidRPr="00553B97" w:rsidP="008931AB" w14:paraId="272CD0F7" w14:textId="77777777"/>
          <w:p w:rsidR="008931AB" w:rsidRPr="00553B97" w:rsidP="008931AB" w14:paraId="7D594F7B" w14:textId="77777777">
            <w:pPr>
              <w:rPr>
                <w:b/>
              </w:rPr>
            </w:pPr>
            <w:r w:rsidRPr="00553B97">
              <w:t xml:space="preserve">At my request, the preparer named in </w:t>
            </w:r>
            <w:r w:rsidRPr="00553B97">
              <w:rPr>
                <w:b/>
              </w:rPr>
              <w:t>Part 8.,</w:t>
            </w:r>
            <w:r w:rsidRPr="00553B97">
              <w:t xml:space="preserve"> [Fillable field], prepared this application for me based only upon information I provided or authorized.</w:t>
            </w:r>
          </w:p>
          <w:p w:rsidR="008931AB" w:rsidRPr="00553B97" w:rsidP="008931AB" w14:paraId="664B18A1" w14:textId="77777777"/>
          <w:p w:rsidR="008931AB" w:rsidRPr="00553B97" w:rsidP="008931AB" w14:paraId="69FCD325" w14:textId="77777777">
            <w:pPr>
              <w:rPr>
                <w:rFonts w:eastAsia="Calibri"/>
              </w:rPr>
            </w:pPr>
            <w:r w:rsidRPr="00553B97">
              <w:rPr>
                <w:rFonts w:eastAsia="Calibri"/>
                <w:b/>
                <w:bCs/>
                <w:i/>
              </w:rPr>
              <w:t>Your Spouse’s</w:t>
            </w:r>
            <w:r w:rsidRPr="00553B97">
              <w:rPr>
                <w:b/>
                <w:i/>
              </w:rPr>
              <w:t xml:space="preserve"> Certification</w:t>
            </w:r>
            <w:r w:rsidRPr="00553B97">
              <w:rPr>
                <w:i/>
              </w:rPr>
              <w:t xml:space="preserve"> </w:t>
            </w:r>
          </w:p>
          <w:p w:rsidR="008931AB" w:rsidRPr="00553B97" w:rsidP="008931AB" w14:paraId="233D198B" w14:textId="77777777">
            <w:pPr>
              <w:rPr>
                <w:rFonts w:eastAsia="Calibri"/>
              </w:rPr>
            </w:pPr>
          </w:p>
          <w:p w:rsidR="008931AB" w:rsidRPr="00553B97" w:rsidP="008931AB" w14:paraId="7A09C0EF" w14:textId="77777777">
            <w:pPr>
              <w:rPr>
                <w:rFonts w:eastAsia="Calibri"/>
              </w:rPr>
            </w:pPr>
            <w:r w:rsidRPr="00553B97">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008931AB" w:rsidRPr="00553B97" w:rsidP="008931AB" w14:paraId="633B900D" w14:textId="77777777">
            <w:pPr>
              <w:rPr>
                <w:rFonts w:eastAsia="Calibri"/>
              </w:rPr>
            </w:pPr>
          </w:p>
          <w:p w:rsidR="008931AB" w:rsidRPr="00553B97" w:rsidP="008931AB" w14:paraId="7F122D0B" w14:textId="77777777">
            <w:pPr>
              <w:rPr>
                <w:rFonts w:eastAsia="Calibri"/>
              </w:rPr>
            </w:pPr>
            <w:r w:rsidRPr="00553B97">
              <w:rPr>
                <w:rFonts w:eastAsia="Calibri"/>
              </w:rPr>
              <w:t xml:space="preserve">I furthermore authorize release of information contained in this </w:t>
            </w:r>
            <w:r w:rsidRPr="00553B97">
              <w:t>application</w:t>
            </w:r>
            <w:r w:rsidRPr="00553B97">
              <w:rPr>
                <w:rFonts w:eastAsia="Calibri"/>
              </w:rPr>
              <w:t>, in supporting documents, and in my USCIS records, to other entities and persons where necessary for the administration and enforcement of U.S. immigration law.</w:t>
            </w:r>
          </w:p>
          <w:p w:rsidR="008931AB" w:rsidP="008931AB" w14:paraId="7756F588" w14:textId="49D375B9">
            <w:pPr>
              <w:pStyle w:val="NoSpacing"/>
              <w:rPr>
                <w:rFonts w:ascii="Times New Roman" w:hAnsi="Times New Roman" w:cs="Times New Roman"/>
                <w:sz w:val="20"/>
                <w:szCs w:val="20"/>
              </w:rPr>
            </w:pPr>
          </w:p>
          <w:p w:rsidR="001E5DAD" w:rsidP="008931AB" w14:paraId="50581445" w14:textId="5E0E81A4">
            <w:pPr>
              <w:pStyle w:val="NoSpacing"/>
              <w:rPr>
                <w:rFonts w:ascii="Times New Roman" w:hAnsi="Times New Roman" w:cs="Times New Roman"/>
                <w:sz w:val="20"/>
                <w:szCs w:val="20"/>
              </w:rPr>
            </w:pPr>
          </w:p>
          <w:p w:rsidR="001E5DAD" w:rsidRPr="00553B97" w:rsidP="008931AB" w14:paraId="6D9063F7" w14:textId="77777777">
            <w:pPr>
              <w:pStyle w:val="NoSpacing"/>
              <w:rPr>
                <w:rFonts w:ascii="Times New Roman" w:hAnsi="Times New Roman" w:cs="Times New Roman"/>
                <w:sz w:val="20"/>
                <w:szCs w:val="20"/>
              </w:rPr>
            </w:pPr>
          </w:p>
          <w:p w:rsidR="008931AB" w:rsidRPr="00553B97" w:rsidP="008931AB" w14:paraId="5E164A08" w14:textId="77777777">
            <w:pPr>
              <w:pStyle w:val="NoSpacing"/>
              <w:rPr>
                <w:rFonts w:ascii="Times New Roman" w:eastAsia="Calibri" w:hAnsi="Times New Roman" w:cs="Times New Roman"/>
                <w:b/>
                <w:sz w:val="20"/>
                <w:szCs w:val="20"/>
              </w:rPr>
            </w:pPr>
            <w:r w:rsidRPr="00553B97">
              <w:rPr>
                <w:rFonts w:ascii="Times New Roman" w:hAnsi="Times New Roman" w:cs="Times New Roman"/>
                <w:b/>
                <w:sz w:val="20"/>
                <w:szCs w:val="20"/>
              </w:rPr>
              <w:t>[Page 12]</w:t>
            </w:r>
          </w:p>
          <w:p w:rsidR="008931AB" w:rsidRPr="00553B97" w:rsidP="008931AB" w14:paraId="1822F6D7" w14:textId="77777777">
            <w:pPr>
              <w:rPr>
                <w:rFonts w:eastAsia="Calibri"/>
              </w:rPr>
            </w:pPr>
          </w:p>
          <w:p w:rsidR="008931AB" w:rsidRPr="00553B97" w:rsidP="008931AB" w14:paraId="10645918" w14:textId="77777777">
            <w:pPr>
              <w:rPr>
                <w:rFonts w:eastAsia="Calibri"/>
              </w:rPr>
            </w:pPr>
            <w:r w:rsidRPr="00553B97">
              <w:rPr>
                <w:rFonts w:eastAsia="Calibri"/>
              </w:rPr>
              <w:t>I understand that USCIS will require me to appear for an appointment to take my biometrics (for example, fingerprints, photograph, and/or signature) and, at that time, I will be required to sign an oath reaffirming that:</w:t>
            </w:r>
          </w:p>
          <w:p w:rsidR="008931AB" w:rsidRPr="00553B97" w:rsidP="008931AB" w14:paraId="74BAB007" w14:textId="77777777">
            <w:pPr>
              <w:rPr>
                <w:rFonts w:eastAsia="Calibri"/>
              </w:rPr>
            </w:pPr>
          </w:p>
          <w:p w:rsidR="008931AB" w:rsidRPr="00553B97" w:rsidP="008931AB" w14:paraId="38FFF33B"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1)</w:t>
            </w:r>
            <w:r w:rsidRPr="00553B97">
              <w:rPr>
                <w:rFonts w:ascii="Times New Roman" w:hAnsi="Times New Roman" w:cs="Times New Roman"/>
                <w:sz w:val="20"/>
                <w:szCs w:val="20"/>
              </w:rPr>
              <w:t xml:space="preserve">  I reviewed and provided or authorized all of the information in my application;</w:t>
            </w:r>
          </w:p>
          <w:p w:rsidR="008931AB" w:rsidRPr="00553B97" w:rsidP="008931AB" w14:paraId="4E22ED7B" w14:textId="77777777">
            <w:pPr>
              <w:pStyle w:val="NoSpacing"/>
              <w:rPr>
                <w:rFonts w:ascii="Times New Roman" w:hAnsi="Times New Roman" w:cs="Times New Roman"/>
                <w:sz w:val="20"/>
                <w:szCs w:val="20"/>
              </w:rPr>
            </w:pPr>
          </w:p>
          <w:p w:rsidR="008931AB" w:rsidRPr="00553B97" w:rsidP="008931AB" w14:paraId="2CFD79BA"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2)</w:t>
            </w:r>
            <w:r w:rsidRPr="00553B97">
              <w:rPr>
                <w:rFonts w:ascii="Times New Roman" w:hAnsi="Times New Roman" w:cs="Times New Roman"/>
                <w:sz w:val="20"/>
                <w:szCs w:val="20"/>
              </w:rPr>
              <w:t xml:space="preserve">  I understood all of the information contained in, and submitted with, my application; and </w:t>
            </w:r>
          </w:p>
          <w:p w:rsidR="008931AB" w:rsidRPr="00553B97" w:rsidP="008931AB" w14:paraId="13339995" w14:textId="77777777">
            <w:pPr>
              <w:pStyle w:val="NoSpacing"/>
              <w:rPr>
                <w:rFonts w:ascii="Times New Roman" w:hAnsi="Times New Roman" w:cs="Times New Roman"/>
                <w:sz w:val="20"/>
                <w:szCs w:val="20"/>
              </w:rPr>
            </w:pPr>
          </w:p>
          <w:p w:rsidR="008931AB" w:rsidRPr="00553B97" w:rsidP="008931AB" w14:paraId="3D97A7C5"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 xml:space="preserve">3) </w:t>
            </w:r>
            <w:r w:rsidRPr="00553B97">
              <w:rPr>
                <w:rFonts w:ascii="Times New Roman" w:hAnsi="Times New Roman" w:cs="Times New Roman"/>
                <w:sz w:val="20"/>
                <w:szCs w:val="20"/>
              </w:rPr>
              <w:t xml:space="preserve">All of this information was complete, true, and correct at the time of filing. </w:t>
            </w:r>
          </w:p>
          <w:p w:rsidR="008931AB" w:rsidRPr="00553B97" w:rsidP="008931AB" w14:paraId="7E0C04B5" w14:textId="77777777">
            <w:pPr>
              <w:pStyle w:val="NoSpacing"/>
              <w:rPr>
                <w:rFonts w:ascii="Times New Roman" w:hAnsi="Times New Roman" w:cs="Times New Roman"/>
                <w:sz w:val="20"/>
                <w:szCs w:val="20"/>
              </w:rPr>
            </w:pPr>
          </w:p>
          <w:p w:rsidR="008931AB" w:rsidRPr="00553B97" w:rsidP="008931AB" w14:paraId="2E1D9349" w14:textId="77777777">
            <w:pPr>
              <w:pStyle w:val="NoSpacing"/>
              <w:rPr>
                <w:rFonts w:ascii="Times New Roman" w:eastAsia="Calibri" w:hAnsi="Times New Roman" w:cs="Times New Roman"/>
                <w:sz w:val="20"/>
                <w:szCs w:val="20"/>
              </w:rPr>
            </w:pPr>
            <w:r w:rsidRPr="00553B9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8931AB" w:rsidP="008931AB" w14:paraId="3FA810FD" w14:textId="471AA8DA">
            <w:pPr>
              <w:pStyle w:val="NoSpacing"/>
              <w:rPr>
                <w:rFonts w:ascii="Times New Roman" w:hAnsi="Times New Roman" w:cs="Times New Roman"/>
                <w:sz w:val="20"/>
                <w:szCs w:val="20"/>
              </w:rPr>
            </w:pPr>
          </w:p>
          <w:p w:rsidR="001E5DAD" w:rsidP="008931AB" w14:paraId="64CC98CC" w14:textId="180EAFA4">
            <w:pPr>
              <w:pStyle w:val="NoSpacing"/>
              <w:rPr>
                <w:rFonts w:ascii="Times New Roman" w:hAnsi="Times New Roman" w:cs="Times New Roman"/>
                <w:sz w:val="20"/>
                <w:szCs w:val="20"/>
              </w:rPr>
            </w:pPr>
          </w:p>
          <w:p w:rsidR="001E5DAD" w:rsidP="008931AB" w14:paraId="0674DEC7" w14:textId="4C93349C">
            <w:pPr>
              <w:pStyle w:val="NoSpacing"/>
              <w:rPr>
                <w:rFonts w:ascii="Times New Roman" w:hAnsi="Times New Roman" w:cs="Times New Roman"/>
                <w:sz w:val="20"/>
                <w:szCs w:val="20"/>
              </w:rPr>
            </w:pPr>
          </w:p>
          <w:p w:rsidR="001E5DAD" w:rsidP="008931AB" w14:paraId="465626FA" w14:textId="72222AA5">
            <w:pPr>
              <w:pStyle w:val="NoSpacing"/>
              <w:rPr>
                <w:rFonts w:ascii="Times New Roman" w:hAnsi="Times New Roman" w:cs="Times New Roman"/>
                <w:sz w:val="20"/>
                <w:szCs w:val="20"/>
              </w:rPr>
            </w:pPr>
          </w:p>
          <w:p w:rsidR="001E5DAD" w:rsidP="008931AB" w14:paraId="23CAF660" w14:textId="3C5A9339">
            <w:pPr>
              <w:pStyle w:val="NoSpacing"/>
              <w:rPr>
                <w:rFonts w:ascii="Times New Roman" w:hAnsi="Times New Roman" w:cs="Times New Roman"/>
                <w:sz w:val="20"/>
                <w:szCs w:val="20"/>
              </w:rPr>
            </w:pPr>
          </w:p>
          <w:p w:rsidR="001E5DAD" w:rsidP="008931AB" w14:paraId="79CEBD15" w14:textId="0B38C47F">
            <w:pPr>
              <w:pStyle w:val="NoSpacing"/>
              <w:rPr>
                <w:rFonts w:ascii="Times New Roman" w:hAnsi="Times New Roman" w:cs="Times New Roman"/>
                <w:sz w:val="20"/>
                <w:szCs w:val="20"/>
              </w:rPr>
            </w:pPr>
          </w:p>
          <w:p w:rsidR="001E5DAD" w:rsidP="008931AB" w14:paraId="1BD6E4FA" w14:textId="1E1AFE13">
            <w:pPr>
              <w:pStyle w:val="NoSpacing"/>
              <w:rPr>
                <w:rFonts w:ascii="Times New Roman" w:hAnsi="Times New Roman" w:cs="Times New Roman"/>
                <w:sz w:val="20"/>
                <w:szCs w:val="20"/>
              </w:rPr>
            </w:pPr>
          </w:p>
          <w:p w:rsidR="001E5DAD" w:rsidP="008931AB" w14:paraId="0C91DBAC" w14:textId="52A514DF">
            <w:pPr>
              <w:pStyle w:val="NoSpacing"/>
              <w:rPr>
                <w:rFonts w:ascii="Times New Roman" w:hAnsi="Times New Roman" w:cs="Times New Roman"/>
                <w:sz w:val="20"/>
                <w:szCs w:val="20"/>
              </w:rPr>
            </w:pPr>
          </w:p>
          <w:p w:rsidR="001E5DAD" w:rsidP="008931AB" w14:paraId="221EA27A" w14:textId="0C4BF8A4">
            <w:pPr>
              <w:pStyle w:val="NoSpacing"/>
              <w:rPr>
                <w:rFonts w:ascii="Times New Roman" w:hAnsi="Times New Roman" w:cs="Times New Roman"/>
                <w:sz w:val="20"/>
                <w:szCs w:val="20"/>
              </w:rPr>
            </w:pPr>
          </w:p>
          <w:p w:rsidR="001E5DAD" w:rsidP="008931AB" w14:paraId="598E68A5" w14:textId="47515D34">
            <w:pPr>
              <w:pStyle w:val="NoSpacing"/>
              <w:rPr>
                <w:rFonts w:ascii="Times New Roman" w:hAnsi="Times New Roman" w:cs="Times New Roman"/>
                <w:sz w:val="20"/>
                <w:szCs w:val="20"/>
              </w:rPr>
            </w:pPr>
          </w:p>
          <w:p w:rsidR="001E5DAD" w:rsidP="008931AB" w14:paraId="177176E0" w14:textId="77777777">
            <w:pPr>
              <w:pStyle w:val="NoSpacing"/>
              <w:rPr>
                <w:rFonts w:ascii="Times New Roman" w:hAnsi="Times New Roman" w:cs="Times New Roman"/>
                <w:sz w:val="20"/>
                <w:szCs w:val="20"/>
              </w:rPr>
            </w:pPr>
          </w:p>
          <w:p w:rsidR="00243ABD" w:rsidP="008931AB" w14:paraId="7CEF85C2" w14:textId="77777777">
            <w:pPr>
              <w:pStyle w:val="NoSpacing"/>
              <w:rPr>
                <w:rFonts w:ascii="Times New Roman" w:hAnsi="Times New Roman" w:cs="Times New Roman"/>
                <w:sz w:val="20"/>
                <w:szCs w:val="20"/>
              </w:rPr>
            </w:pPr>
          </w:p>
          <w:p w:rsidR="00243ABD" w:rsidRPr="00553B97" w:rsidP="008931AB" w14:paraId="5CF20345" w14:textId="77777777">
            <w:pPr>
              <w:pStyle w:val="NoSpacing"/>
              <w:rPr>
                <w:rFonts w:ascii="Times New Roman" w:hAnsi="Times New Roman" w:cs="Times New Roman"/>
                <w:sz w:val="20"/>
                <w:szCs w:val="20"/>
              </w:rPr>
            </w:pPr>
          </w:p>
          <w:p w:rsidR="008931AB" w:rsidRPr="00553B97" w:rsidP="008931AB" w14:paraId="2DA09FF7" w14:textId="77777777">
            <w:pPr>
              <w:rPr>
                <w:b/>
                <w:i/>
              </w:rPr>
            </w:pPr>
            <w:r w:rsidRPr="00553B97">
              <w:rPr>
                <w:b/>
                <w:i/>
              </w:rPr>
              <w:t>Your Spouse's Duty of Disclosure</w:t>
            </w:r>
          </w:p>
          <w:p w:rsidR="008931AB" w:rsidRPr="00553B97" w:rsidP="008931AB" w14:paraId="06258958" w14:textId="77777777">
            <w:pPr>
              <w:rPr>
                <w:b/>
              </w:rPr>
            </w:pPr>
          </w:p>
          <w:p w:rsidR="008931AB" w:rsidRPr="00553B97" w:rsidP="008931AB" w14:paraId="6912BACD" w14:textId="77777777">
            <w:r w:rsidRPr="00553B97">
              <w:t>I understand the ongoing duty to disclose information concerning my suitability and eligibility as an adoptive parent, as described in the Form I-600A and/or Form I-600 Instructions, and I agree to notify the home study preparer and USCIS of any new information that I am required to disclose.</w:t>
            </w:r>
          </w:p>
          <w:p w:rsidR="008931AB" w:rsidRPr="00553B97" w:rsidP="008931AB" w14:paraId="0E952F68" w14:textId="77777777">
            <w:pPr>
              <w:rPr>
                <w:rFonts w:eastAsia="Calibri"/>
              </w:rPr>
            </w:pPr>
          </w:p>
          <w:p w:rsidR="008931AB" w:rsidRPr="00553B97" w:rsidP="008931AB" w14:paraId="0C484F99" w14:textId="77777777">
            <w:r w:rsidRPr="00553B97">
              <w:rPr>
                <w:rFonts w:eastAsia="Calibri"/>
                <w:b/>
                <w:bCs/>
                <w:i/>
              </w:rPr>
              <w:t xml:space="preserve">Your Spouse’s </w:t>
            </w:r>
            <w:r w:rsidRPr="00553B97">
              <w:rPr>
                <w:b/>
                <w:i/>
              </w:rPr>
              <w:t>Signature</w:t>
            </w:r>
            <w:r w:rsidRPr="00553B97">
              <w:t xml:space="preserve"> </w:t>
            </w:r>
          </w:p>
          <w:p w:rsidR="008931AB" w:rsidRPr="00553B97" w:rsidP="008931AB" w14:paraId="4D225781" w14:textId="77777777">
            <w:pPr>
              <w:rPr>
                <w:rFonts w:eastAsia="Calibri"/>
                <w:bCs/>
              </w:rPr>
            </w:pPr>
          </w:p>
          <w:p w:rsidR="008931AB" w:rsidRPr="00553B97" w:rsidP="008931AB" w14:paraId="3983CF2C" w14:textId="77777777">
            <w:r w:rsidRPr="00553B97">
              <w:rPr>
                <w:rFonts w:eastAsia="Calibri"/>
                <w:b/>
                <w:bCs/>
              </w:rPr>
              <w:t>3.</w:t>
            </w:r>
            <w:r w:rsidRPr="00553B97">
              <w:rPr>
                <w:rFonts w:eastAsia="Calibri"/>
                <w:bCs/>
              </w:rPr>
              <w:t xml:space="preserve"> Your Spouse’s</w:t>
            </w:r>
            <w:r w:rsidRPr="00553B97">
              <w:t xml:space="preserve"> Signature</w:t>
            </w:r>
            <w:r w:rsidRPr="00553B97">
              <w:br/>
              <w:t>Date of Signature (mm/dd/yyyy)</w:t>
            </w:r>
          </w:p>
          <w:p w:rsidR="008931AB" w:rsidRPr="00553B97" w:rsidP="008931AB" w14:paraId="10AFA6A0" w14:textId="77777777">
            <w:pPr>
              <w:rPr>
                <w:b/>
              </w:rPr>
            </w:pPr>
          </w:p>
        </w:tc>
        <w:tc>
          <w:tcPr>
            <w:tcW w:w="4095" w:type="dxa"/>
          </w:tcPr>
          <w:p w:rsidR="001E5DAD" w:rsidRPr="00553B97" w:rsidP="001E5DAD" w14:paraId="20405B49" w14:textId="4C58BC30">
            <w:pPr>
              <w:rPr>
                <w:b/>
              </w:rPr>
            </w:pPr>
            <w:bookmarkStart w:id="8" w:name="_Hlk132123409"/>
            <w:r w:rsidRPr="00553B97">
              <w:rPr>
                <w:b/>
              </w:rPr>
              <w:t>[Page 1</w:t>
            </w:r>
            <w:r w:rsidR="00243ABD">
              <w:rPr>
                <w:b/>
              </w:rPr>
              <w:t>0</w:t>
            </w:r>
            <w:r w:rsidRPr="00553B97">
              <w:rPr>
                <w:b/>
              </w:rPr>
              <w:t>]</w:t>
            </w:r>
          </w:p>
          <w:p w:rsidR="001E5DAD" w:rsidP="001E5DAD" w14:paraId="335DA805" w14:textId="77777777">
            <w:pPr>
              <w:rPr>
                <w:rFonts w:eastAsia="Calibri"/>
                <w:b/>
                <w:bCs/>
              </w:rPr>
            </w:pPr>
          </w:p>
          <w:p w:rsidR="001E5DAD" w:rsidRPr="00282AD1" w:rsidP="001E5DAD" w14:paraId="1586C1AB" w14:textId="71AFB619">
            <w:pPr>
              <w:rPr>
                <w:rFonts w:eastAsia="Calibri"/>
                <w:b/>
                <w:bCs/>
              </w:rPr>
            </w:pPr>
            <w:r w:rsidRPr="001D2129">
              <w:rPr>
                <w:rFonts w:eastAsia="Calibri"/>
                <w:b/>
                <w:bCs/>
              </w:rPr>
              <w:t xml:space="preserve">Part </w:t>
            </w:r>
            <w:r w:rsidRPr="001D2129" w:rsidR="00A20F8C">
              <w:rPr>
                <w:rFonts w:eastAsia="Calibri"/>
                <w:b/>
                <w:bCs/>
                <w:color w:val="FF0000"/>
              </w:rPr>
              <w:t>6</w:t>
            </w:r>
            <w:r w:rsidRPr="001D2129">
              <w:rPr>
                <w:rFonts w:eastAsia="Calibri"/>
                <w:b/>
                <w:bCs/>
                <w:color w:val="FF0000"/>
              </w:rPr>
              <w:t xml:space="preserve">. </w:t>
            </w:r>
            <w:r w:rsidRPr="001D2129">
              <w:rPr>
                <w:rFonts w:eastAsia="Calibri"/>
                <w:b/>
                <w:bCs/>
              </w:rPr>
              <w:t xml:space="preserve">Your </w:t>
            </w:r>
            <w:r w:rsidRPr="001D2129">
              <w:rPr>
                <w:rFonts w:eastAsia="Calibri"/>
                <w:b/>
                <w:bCs/>
                <w:color w:val="FF0000"/>
              </w:rPr>
              <w:t>Spouse’s</w:t>
            </w:r>
            <w:r w:rsidRPr="001D2129">
              <w:rPr>
                <w:b/>
                <w:color w:val="FF0000"/>
              </w:rPr>
              <w:t xml:space="preserve"> </w:t>
            </w:r>
            <w:r w:rsidRPr="001D2129">
              <w:rPr>
                <w:rFonts w:eastAsia="Calibri"/>
                <w:b/>
                <w:bCs/>
                <w:color w:val="FF0000"/>
              </w:rPr>
              <w:t>Certification</w:t>
            </w:r>
            <w:r w:rsidRPr="001D2129">
              <w:rPr>
                <w:rFonts w:eastAsia="Calibri"/>
                <w:b/>
                <w:bCs/>
              </w:rPr>
              <w:t>, Duty of Disclosure, and</w:t>
            </w:r>
            <w:r w:rsidRPr="00282AD1">
              <w:rPr>
                <w:rFonts w:eastAsia="Calibri"/>
                <w:b/>
                <w:bCs/>
              </w:rPr>
              <w:t xml:space="preserve"> </w:t>
            </w:r>
            <w:r w:rsidRPr="00C86AF6">
              <w:rPr>
                <w:rFonts w:eastAsia="Calibri"/>
                <w:b/>
                <w:bCs/>
                <w:color w:val="FF0000"/>
              </w:rPr>
              <w:t xml:space="preserve">Signature </w:t>
            </w:r>
          </w:p>
          <w:p w:rsidR="001E5DAD" w:rsidP="001E5DAD" w14:paraId="6DC06BA6" w14:textId="660FDA98">
            <w:pPr>
              <w:rPr>
                <w:rFonts w:eastAsia="Calibri"/>
                <w:b/>
                <w:bCs/>
              </w:rPr>
            </w:pPr>
          </w:p>
          <w:p w:rsidR="001E5DAD" w:rsidP="001E5DAD" w14:paraId="0941D768" w14:textId="3DF1709F">
            <w:pPr>
              <w:rPr>
                <w:rFonts w:eastAsia="Calibri"/>
                <w:b/>
                <w:bCs/>
              </w:rPr>
            </w:pPr>
          </w:p>
          <w:p w:rsidR="001E5DAD" w:rsidP="001E5DAD" w14:paraId="727A544F" w14:textId="2CF5ABEC">
            <w:pPr>
              <w:rPr>
                <w:bCs/>
                <w:color w:val="FF0000"/>
              </w:rPr>
            </w:pPr>
            <w:r w:rsidRPr="00F83259">
              <w:rPr>
                <w:bCs/>
                <w:color w:val="FF0000"/>
              </w:rPr>
              <w:t>[delete</w:t>
            </w:r>
            <w:r w:rsidR="006245FD">
              <w:rPr>
                <w:bCs/>
                <w:color w:val="FF0000"/>
              </w:rPr>
              <w:t>d</w:t>
            </w:r>
            <w:r w:rsidRPr="00F83259">
              <w:rPr>
                <w:bCs/>
                <w:color w:val="FF0000"/>
              </w:rPr>
              <w:t>]</w:t>
            </w:r>
          </w:p>
          <w:p w:rsidR="001E5DAD" w:rsidP="001E5DAD" w14:paraId="70AE4634" w14:textId="68C83199">
            <w:pPr>
              <w:rPr>
                <w:bCs/>
                <w:color w:val="FF0000"/>
              </w:rPr>
            </w:pPr>
          </w:p>
          <w:p w:rsidR="001E5DAD" w:rsidP="001E5DAD" w14:paraId="6323AC65" w14:textId="6A999B85">
            <w:pPr>
              <w:rPr>
                <w:bCs/>
                <w:color w:val="FF0000"/>
              </w:rPr>
            </w:pPr>
          </w:p>
          <w:p w:rsidR="001E5DAD" w:rsidP="001E5DAD" w14:paraId="21F02EAF" w14:textId="163BC299">
            <w:pPr>
              <w:rPr>
                <w:bCs/>
                <w:color w:val="FF0000"/>
              </w:rPr>
            </w:pPr>
          </w:p>
          <w:p w:rsidR="001E5DAD" w:rsidP="001E5DAD" w14:paraId="0DA524F4" w14:textId="13874F0E">
            <w:pPr>
              <w:rPr>
                <w:bCs/>
                <w:color w:val="FF0000"/>
              </w:rPr>
            </w:pPr>
          </w:p>
          <w:p w:rsidR="001E5DAD" w:rsidP="001E5DAD" w14:paraId="48F07838" w14:textId="4C40D5A8">
            <w:pPr>
              <w:rPr>
                <w:bCs/>
                <w:color w:val="FF0000"/>
              </w:rPr>
            </w:pPr>
          </w:p>
          <w:p w:rsidR="001E5DAD" w:rsidP="001E5DAD" w14:paraId="6E517BA6" w14:textId="4701858B">
            <w:pPr>
              <w:rPr>
                <w:bCs/>
                <w:color w:val="FF0000"/>
              </w:rPr>
            </w:pPr>
          </w:p>
          <w:p w:rsidR="001E5DAD" w:rsidP="001E5DAD" w14:paraId="206CF140" w14:textId="0E6FF03B">
            <w:pPr>
              <w:rPr>
                <w:bCs/>
                <w:color w:val="FF0000"/>
              </w:rPr>
            </w:pPr>
          </w:p>
          <w:p w:rsidR="001E5DAD" w:rsidP="001E5DAD" w14:paraId="775FC1F3" w14:textId="2FA08229">
            <w:pPr>
              <w:rPr>
                <w:bCs/>
                <w:color w:val="FF0000"/>
              </w:rPr>
            </w:pPr>
          </w:p>
          <w:p w:rsidR="001E5DAD" w:rsidP="001E5DAD" w14:paraId="3BAE348A" w14:textId="25225D37">
            <w:pPr>
              <w:rPr>
                <w:bCs/>
                <w:color w:val="FF0000"/>
              </w:rPr>
            </w:pPr>
          </w:p>
          <w:p w:rsidR="001E5DAD" w:rsidP="001E5DAD" w14:paraId="325EBA9B" w14:textId="7729ABEA">
            <w:pPr>
              <w:rPr>
                <w:bCs/>
                <w:color w:val="FF0000"/>
              </w:rPr>
            </w:pPr>
          </w:p>
          <w:p w:rsidR="001E5DAD" w:rsidP="001E5DAD" w14:paraId="14B52785" w14:textId="04B9E85F">
            <w:pPr>
              <w:rPr>
                <w:bCs/>
                <w:color w:val="FF0000"/>
              </w:rPr>
            </w:pPr>
          </w:p>
          <w:p w:rsidR="001E5DAD" w:rsidP="001E5DAD" w14:paraId="6B1429D3" w14:textId="7F956F05">
            <w:pPr>
              <w:rPr>
                <w:bCs/>
                <w:color w:val="FF0000"/>
              </w:rPr>
            </w:pPr>
          </w:p>
          <w:p w:rsidR="001E5DAD" w:rsidP="001E5DAD" w14:paraId="22D11E43" w14:textId="4B82A52A">
            <w:pPr>
              <w:rPr>
                <w:bCs/>
                <w:color w:val="FF0000"/>
              </w:rPr>
            </w:pPr>
          </w:p>
          <w:p w:rsidR="001E5DAD" w:rsidP="001E5DAD" w14:paraId="6E071844" w14:textId="213AEB01">
            <w:pPr>
              <w:rPr>
                <w:bCs/>
                <w:color w:val="FF0000"/>
              </w:rPr>
            </w:pPr>
          </w:p>
          <w:p w:rsidR="001E5DAD" w:rsidP="001E5DAD" w14:paraId="6C565A68" w14:textId="47D727D7">
            <w:pPr>
              <w:rPr>
                <w:bCs/>
                <w:color w:val="FF0000"/>
              </w:rPr>
            </w:pPr>
          </w:p>
          <w:p w:rsidR="001E5DAD" w:rsidP="001E5DAD" w14:paraId="242037DA" w14:textId="030B6A62">
            <w:pPr>
              <w:rPr>
                <w:bCs/>
                <w:color w:val="FF0000"/>
              </w:rPr>
            </w:pPr>
          </w:p>
          <w:p w:rsidR="001E5DAD" w:rsidP="001E5DAD" w14:paraId="67FCF050" w14:textId="6D9C2E8A">
            <w:pPr>
              <w:rPr>
                <w:bCs/>
                <w:color w:val="FF0000"/>
              </w:rPr>
            </w:pPr>
          </w:p>
          <w:p w:rsidR="001E5DAD" w:rsidP="001E5DAD" w14:paraId="1BB2502F" w14:textId="22BACBDB">
            <w:pPr>
              <w:rPr>
                <w:bCs/>
                <w:color w:val="FF0000"/>
              </w:rPr>
            </w:pPr>
          </w:p>
          <w:p w:rsidR="001E5DAD" w:rsidP="001E5DAD" w14:paraId="732B4D8C" w14:textId="5F4AEE84">
            <w:pPr>
              <w:rPr>
                <w:bCs/>
                <w:color w:val="FF0000"/>
              </w:rPr>
            </w:pPr>
          </w:p>
          <w:p w:rsidR="001E5DAD" w:rsidP="001E5DAD" w14:paraId="58AD2521" w14:textId="05764167">
            <w:pPr>
              <w:rPr>
                <w:bCs/>
                <w:color w:val="FF0000"/>
              </w:rPr>
            </w:pPr>
          </w:p>
          <w:p w:rsidR="001E5DAD" w:rsidP="001E5DAD" w14:paraId="24B7BACD" w14:textId="37860EA9">
            <w:pPr>
              <w:rPr>
                <w:bCs/>
                <w:color w:val="FF0000"/>
              </w:rPr>
            </w:pPr>
          </w:p>
          <w:p w:rsidR="001E5DAD" w:rsidP="001E5DAD" w14:paraId="2CED281C" w14:textId="21289549">
            <w:pPr>
              <w:rPr>
                <w:bCs/>
                <w:color w:val="FF0000"/>
              </w:rPr>
            </w:pPr>
          </w:p>
          <w:p w:rsidR="001E5DAD" w:rsidRPr="00282AD1" w:rsidP="001E5DAD" w14:paraId="2CF3E691" w14:textId="77777777">
            <w:pPr>
              <w:rPr>
                <w:rFonts w:eastAsia="Calibri"/>
                <w:b/>
                <w:bCs/>
              </w:rPr>
            </w:pPr>
          </w:p>
          <w:p w:rsidR="001E5DAD" w:rsidRPr="00282AD1" w:rsidP="001E5DAD" w14:paraId="09EEB7CB" w14:textId="77777777">
            <w:pPr>
              <w:rPr>
                <w:rFonts w:eastAsia="Calibri"/>
              </w:rPr>
            </w:pPr>
            <w:r w:rsidRPr="006245FD">
              <w:rPr>
                <w:rFonts w:eastAsia="Calibri"/>
                <w:b/>
                <w:bCs/>
                <w:i/>
                <w:color w:val="FF0000"/>
              </w:rPr>
              <w:t xml:space="preserve">Your </w:t>
            </w:r>
            <w:r w:rsidRPr="00282AD1">
              <w:rPr>
                <w:rFonts w:eastAsia="Calibri"/>
                <w:b/>
                <w:bCs/>
                <w:i/>
              </w:rPr>
              <w:t>Spouse’s</w:t>
            </w:r>
            <w:r w:rsidRPr="00282AD1">
              <w:rPr>
                <w:b/>
                <w:i/>
              </w:rPr>
              <w:t xml:space="preserve"> </w:t>
            </w:r>
            <w:r w:rsidRPr="006245FD">
              <w:rPr>
                <w:b/>
                <w:i/>
                <w:color w:val="FF0000"/>
              </w:rPr>
              <w:t>Certification</w:t>
            </w:r>
            <w:r w:rsidRPr="006245FD">
              <w:rPr>
                <w:i/>
                <w:color w:val="FF0000"/>
              </w:rPr>
              <w:t xml:space="preserve"> </w:t>
            </w:r>
          </w:p>
          <w:p w:rsidR="001E5DAD" w:rsidRPr="00282AD1" w:rsidP="001E5DAD" w14:paraId="260D9D39" w14:textId="77777777">
            <w:pPr>
              <w:rPr>
                <w:rFonts w:eastAsia="Calibri"/>
              </w:rPr>
            </w:pPr>
          </w:p>
          <w:p w:rsidR="001E5DAD" w:rsidP="001E5DAD" w14:paraId="583612A6" w14:textId="03F733D7">
            <w:pPr>
              <w:pStyle w:val="NoSpacing"/>
              <w:contextualSpacing/>
              <w:rPr>
                <w:rFonts w:ascii="Times New Roman" w:hAnsi="Times New Roman" w:cs="Times New Roman"/>
                <w:bCs/>
                <w:color w:val="FF0000"/>
                <w:sz w:val="20"/>
                <w:szCs w:val="20"/>
              </w:rPr>
            </w:pPr>
            <w:r w:rsidRPr="001E5DAD">
              <w:rPr>
                <w:rFonts w:ascii="Times New Roman" w:hAnsi="Times New Roman" w:cs="Times New Roman"/>
                <w:bCs/>
                <w:color w:val="FF0000"/>
                <w:sz w:val="20"/>
                <w:szCs w:val="20"/>
              </w:rPr>
              <w:t>[delete</w:t>
            </w:r>
            <w:r w:rsidR="006245FD">
              <w:rPr>
                <w:rFonts w:ascii="Times New Roman" w:hAnsi="Times New Roman" w:cs="Times New Roman"/>
                <w:bCs/>
                <w:color w:val="FF0000"/>
                <w:sz w:val="20"/>
                <w:szCs w:val="20"/>
              </w:rPr>
              <w:t>d</w:t>
            </w:r>
            <w:r w:rsidRPr="001E5DAD">
              <w:rPr>
                <w:rFonts w:ascii="Times New Roman" w:hAnsi="Times New Roman" w:cs="Times New Roman"/>
                <w:bCs/>
                <w:color w:val="FF0000"/>
                <w:sz w:val="20"/>
                <w:szCs w:val="20"/>
              </w:rPr>
              <w:t>]</w:t>
            </w:r>
          </w:p>
          <w:p w:rsidR="001E5DAD" w:rsidP="001E5DAD" w14:paraId="63B006AD" w14:textId="72FCFCB4">
            <w:pPr>
              <w:pStyle w:val="NoSpacing"/>
              <w:contextualSpacing/>
              <w:rPr>
                <w:rFonts w:ascii="Times New Roman" w:hAnsi="Times New Roman" w:cs="Times New Roman"/>
                <w:bCs/>
                <w:color w:val="FF0000"/>
                <w:sz w:val="20"/>
                <w:szCs w:val="20"/>
              </w:rPr>
            </w:pPr>
          </w:p>
          <w:p w:rsidR="001E5DAD" w:rsidP="001E5DAD" w14:paraId="6E7767C5" w14:textId="75D4DD6F">
            <w:pPr>
              <w:pStyle w:val="NoSpacing"/>
              <w:contextualSpacing/>
              <w:rPr>
                <w:rFonts w:ascii="Times New Roman" w:hAnsi="Times New Roman" w:cs="Times New Roman"/>
                <w:bCs/>
                <w:color w:val="FF0000"/>
                <w:sz w:val="20"/>
                <w:szCs w:val="20"/>
              </w:rPr>
            </w:pPr>
          </w:p>
          <w:p w:rsidR="001E5DAD" w:rsidP="001E5DAD" w14:paraId="023FE8AF" w14:textId="68CE30B4">
            <w:pPr>
              <w:pStyle w:val="NoSpacing"/>
              <w:contextualSpacing/>
              <w:rPr>
                <w:rFonts w:ascii="Times New Roman" w:hAnsi="Times New Roman" w:cs="Times New Roman"/>
                <w:bCs/>
                <w:color w:val="FF0000"/>
                <w:sz w:val="20"/>
                <w:szCs w:val="20"/>
              </w:rPr>
            </w:pPr>
          </w:p>
          <w:p w:rsidR="001E5DAD" w:rsidP="001E5DAD" w14:paraId="492F4CE6" w14:textId="36A5E66D">
            <w:pPr>
              <w:pStyle w:val="NoSpacing"/>
              <w:contextualSpacing/>
              <w:rPr>
                <w:rFonts w:ascii="Times New Roman" w:hAnsi="Times New Roman" w:cs="Times New Roman"/>
                <w:bCs/>
                <w:color w:val="FF0000"/>
                <w:sz w:val="20"/>
                <w:szCs w:val="20"/>
              </w:rPr>
            </w:pPr>
          </w:p>
          <w:p w:rsidR="001E5DAD" w:rsidP="001E5DAD" w14:paraId="1585B965" w14:textId="46260A58">
            <w:pPr>
              <w:pStyle w:val="NoSpacing"/>
              <w:contextualSpacing/>
              <w:rPr>
                <w:rFonts w:ascii="Times New Roman" w:hAnsi="Times New Roman" w:cs="Times New Roman"/>
                <w:bCs/>
                <w:color w:val="FF0000"/>
                <w:sz w:val="20"/>
                <w:szCs w:val="20"/>
              </w:rPr>
            </w:pPr>
          </w:p>
          <w:p w:rsidR="001E5DAD" w:rsidP="001E5DAD" w14:paraId="3C67A3B7" w14:textId="6F0083D6">
            <w:pPr>
              <w:pStyle w:val="NoSpacing"/>
              <w:contextualSpacing/>
              <w:rPr>
                <w:rFonts w:ascii="Times New Roman" w:hAnsi="Times New Roman" w:cs="Times New Roman"/>
                <w:bCs/>
                <w:color w:val="FF0000"/>
                <w:sz w:val="20"/>
                <w:szCs w:val="20"/>
              </w:rPr>
            </w:pPr>
          </w:p>
          <w:p w:rsidR="001E5DAD" w:rsidP="001E5DAD" w14:paraId="01CE9937" w14:textId="6DD878D1">
            <w:pPr>
              <w:pStyle w:val="NoSpacing"/>
              <w:contextualSpacing/>
              <w:rPr>
                <w:rFonts w:ascii="Times New Roman" w:hAnsi="Times New Roman" w:cs="Times New Roman"/>
                <w:bCs/>
                <w:color w:val="FF0000"/>
                <w:sz w:val="20"/>
                <w:szCs w:val="20"/>
              </w:rPr>
            </w:pPr>
          </w:p>
          <w:p w:rsidR="001E5DAD" w:rsidP="001E5DAD" w14:paraId="249FDFB8" w14:textId="24564EB7">
            <w:pPr>
              <w:pStyle w:val="NoSpacing"/>
              <w:contextualSpacing/>
              <w:rPr>
                <w:rFonts w:ascii="Times New Roman" w:hAnsi="Times New Roman" w:cs="Times New Roman"/>
                <w:bCs/>
                <w:color w:val="FF0000"/>
                <w:sz w:val="20"/>
                <w:szCs w:val="20"/>
              </w:rPr>
            </w:pPr>
          </w:p>
          <w:p w:rsidR="001E5DAD" w:rsidP="001E5DAD" w14:paraId="1E169727" w14:textId="63B17062">
            <w:pPr>
              <w:pStyle w:val="NoSpacing"/>
              <w:contextualSpacing/>
              <w:rPr>
                <w:rFonts w:ascii="Times New Roman" w:hAnsi="Times New Roman" w:cs="Times New Roman"/>
                <w:bCs/>
                <w:color w:val="FF0000"/>
                <w:sz w:val="20"/>
                <w:szCs w:val="20"/>
              </w:rPr>
            </w:pPr>
          </w:p>
          <w:p w:rsidR="001E5DAD" w:rsidP="001E5DAD" w14:paraId="293148CD" w14:textId="62C2BB36">
            <w:pPr>
              <w:pStyle w:val="NoSpacing"/>
              <w:contextualSpacing/>
              <w:rPr>
                <w:rFonts w:ascii="Times New Roman" w:hAnsi="Times New Roman" w:cs="Times New Roman"/>
                <w:bCs/>
                <w:color w:val="FF0000"/>
                <w:sz w:val="20"/>
                <w:szCs w:val="20"/>
              </w:rPr>
            </w:pPr>
          </w:p>
          <w:p w:rsidR="001E5DAD" w:rsidP="001E5DAD" w14:paraId="6394DF2E" w14:textId="6142DC5F">
            <w:pPr>
              <w:pStyle w:val="NoSpacing"/>
              <w:contextualSpacing/>
              <w:rPr>
                <w:rFonts w:ascii="Times New Roman" w:hAnsi="Times New Roman" w:cs="Times New Roman"/>
                <w:bCs/>
                <w:color w:val="FF0000"/>
                <w:sz w:val="20"/>
                <w:szCs w:val="20"/>
              </w:rPr>
            </w:pPr>
          </w:p>
          <w:p w:rsidR="001E5DAD" w:rsidP="001E5DAD" w14:paraId="5D0D2198" w14:textId="5BCEB270">
            <w:pPr>
              <w:pStyle w:val="NoSpacing"/>
              <w:contextualSpacing/>
              <w:rPr>
                <w:rFonts w:ascii="Times New Roman" w:hAnsi="Times New Roman" w:cs="Times New Roman"/>
                <w:bCs/>
                <w:color w:val="FF0000"/>
                <w:sz w:val="20"/>
                <w:szCs w:val="20"/>
              </w:rPr>
            </w:pPr>
          </w:p>
          <w:p w:rsidR="001E5DAD" w:rsidP="001E5DAD" w14:paraId="23A053F2" w14:textId="58C13BE9">
            <w:pPr>
              <w:pStyle w:val="NoSpacing"/>
              <w:contextualSpacing/>
              <w:rPr>
                <w:rFonts w:ascii="Times New Roman" w:hAnsi="Times New Roman" w:cs="Times New Roman"/>
                <w:bCs/>
                <w:color w:val="FF0000"/>
                <w:sz w:val="20"/>
                <w:szCs w:val="20"/>
              </w:rPr>
            </w:pPr>
          </w:p>
          <w:p w:rsidR="001E5DAD" w:rsidP="001E5DAD" w14:paraId="0824410D" w14:textId="71E0364F">
            <w:pPr>
              <w:pStyle w:val="NoSpacing"/>
              <w:contextualSpacing/>
              <w:rPr>
                <w:rFonts w:ascii="Times New Roman" w:hAnsi="Times New Roman" w:cs="Times New Roman"/>
                <w:bCs/>
                <w:color w:val="FF0000"/>
                <w:sz w:val="20"/>
                <w:szCs w:val="20"/>
              </w:rPr>
            </w:pPr>
          </w:p>
          <w:p w:rsidR="001E5DAD" w:rsidP="001E5DAD" w14:paraId="41906372" w14:textId="5B43D1DF">
            <w:pPr>
              <w:pStyle w:val="NoSpacing"/>
              <w:contextualSpacing/>
              <w:rPr>
                <w:rFonts w:ascii="Times New Roman" w:hAnsi="Times New Roman" w:cs="Times New Roman"/>
                <w:bCs/>
                <w:color w:val="FF0000"/>
                <w:sz w:val="20"/>
                <w:szCs w:val="20"/>
              </w:rPr>
            </w:pPr>
          </w:p>
          <w:p w:rsidR="001E5DAD" w:rsidP="001E5DAD" w14:paraId="53D74076" w14:textId="03D0D0A7">
            <w:pPr>
              <w:pStyle w:val="NoSpacing"/>
              <w:contextualSpacing/>
              <w:rPr>
                <w:rFonts w:ascii="Times New Roman" w:hAnsi="Times New Roman" w:cs="Times New Roman"/>
                <w:bCs/>
                <w:color w:val="FF0000"/>
                <w:sz w:val="20"/>
                <w:szCs w:val="20"/>
              </w:rPr>
            </w:pPr>
          </w:p>
          <w:p w:rsidR="001E5DAD" w:rsidP="001E5DAD" w14:paraId="7CE14BB7" w14:textId="6A229C65">
            <w:pPr>
              <w:pStyle w:val="NoSpacing"/>
              <w:contextualSpacing/>
              <w:rPr>
                <w:rFonts w:ascii="Times New Roman" w:hAnsi="Times New Roman" w:cs="Times New Roman"/>
                <w:bCs/>
                <w:color w:val="FF0000"/>
                <w:sz w:val="20"/>
                <w:szCs w:val="20"/>
              </w:rPr>
            </w:pPr>
          </w:p>
          <w:p w:rsidR="001E5DAD" w:rsidP="001E5DAD" w14:paraId="4CD6C4B4" w14:textId="66450A73">
            <w:pPr>
              <w:pStyle w:val="NoSpacing"/>
              <w:contextualSpacing/>
              <w:rPr>
                <w:rFonts w:ascii="Times New Roman" w:hAnsi="Times New Roman" w:cs="Times New Roman"/>
                <w:bCs/>
                <w:color w:val="FF0000"/>
                <w:sz w:val="20"/>
                <w:szCs w:val="20"/>
              </w:rPr>
            </w:pPr>
          </w:p>
          <w:p w:rsidR="001E5DAD" w:rsidP="001E5DAD" w14:paraId="01AECE8C" w14:textId="2A369280">
            <w:pPr>
              <w:pStyle w:val="NoSpacing"/>
              <w:contextualSpacing/>
              <w:rPr>
                <w:rFonts w:ascii="Times New Roman" w:hAnsi="Times New Roman" w:cs="Times New Roman"/>
                <w:bCs/>
                <w:color w:val="FF0000"/>
                <w:sz w:val="20"/>
                <w:szCs w:val="20"/>
              </w:rPr>
            </w:pPr>
          </w:p>
          <w:p w:rsidR="001E5DAD" w:rsidP="001E5DAD" w14:paraId="0A9EF07A" w14:textId="0E7C36BD">
            <w:pPr>
              <w:pStyle w:val="NoSpacing"/>
              <w:contextualSpacing/>
              <w:rPr>
                <w:rFonts w:ascii="Times New Roman" w:hAnsi="Times New Roman" w:cs="Times New Roman"/>
                <w:bCs/>
                <w:color w:val="FF0000"/>
                <w:sz w:val="20"/>
                <w:szCs w:val="20"/>
              </w:rPr>
            </w:pPr>
          </w:p>
          <w:p w:rsidR="001E5DAD" w:rsidP="001E5DAD" w14:paraId="4E4CAFE6" w14:textId="6F04F014">
            <w:pPr>
              <w:pStyle w:val="NoSpacing"/>
              <w:contextualSpacing/>
              <w:rPr>
                <w:rFonts w:ascii="Times New Roman" w:hAnsi="Times New Roman" w:cs="Times New Roman"/>
                <w:bCs/>
                <w:color w:val="FF0000"/>
                <w:sz w:val="20"/>
                <w:szCs w:val="20"/>
              </w:rPr>
            </w:pPr>
          </w:p>
          <w:p w:rsidR="001E5DAD" w:rsidP="001E5DAD" w14:paraId="2B7B3431" w14:textId="308DF845">
            <w:pPr>
              <w:pStyle w:val="NoSpacing"/>
              <w:contextualSpacing/>
              <w:rPr>
                <w:rFonts w:ascii="Times New Roman" w:hAnsi="Times New Roman" w:cs="Times New Roman"/>
                <w:bCs/>
                <w:color w:val="FF0000"/>
                <w:sz w:val="20"/>
                <w:szCs w:val="20"/>
              </w:rPr>
            </w:pPr>
          </w:p>
          <w:p w:rsidR="001E5DAD" w:rsidP="001E5DAD" w14:paraId="517A38F2" w14:textId="58E77980">
            <w:pPr>
              <w:pStyle w:val="NoSpacing"/>
              <w:contextualSpacing/>
              <w:rPr>
                <w:rFonts w:ascii="Times New Roman" w:hAnsi="Times New Roman" w:cs="Times New Roman"/>
                <w:bCs/>
                <w:color w:val="FF0000"/>
                <w:sz w:val="20"/>
                <w:szCs w:val="20"/>
              </w:rPr>
            </w:pPr>
          </w:p>
          <w:p w:rsidR="001E5DAD" w:rsidP="001E5DAD" w14:paraId="432CF852" w14:textId="2F3F2CF2">
            <w:pPr>
              <w:pStyle w:val="NoSpacing"/>
              <w:contextualSpacing/>
              <w:rPr>
                <w:rFonts w:ascii="Times New Roman" w:hAnsi="Times New Roman" w:cs="Times New Roman"/>
                <w:bCs/>
                <w:color w:val="FF0000"/>
                <w:sz w:val="20"/>
                <w:szCs w:val="20"/>
              </w:rPr>
            </w:pPr>
          </w:p>
          <w:p w:rsidR="001E5DAD" w:rsidP="001E5DAD" w14:paraId="25ABFA83" w14:textId="51B628B7">
            <w:pPr>
              <w:pStyle w:val="NoSpacing"/>
              <w:contextualSpacing/>
              <w:rPr>
                <w:rFonts w:ascii="Times New Roman" w:hAnsi="Times New Roman" w:cs="Times New Roman"/>
                <w:bCs/>
                <w:color w:val="FF0000"/>
                <w:sz w:val="20"/>
                <w:szCs w:val="20"/>
              </w:rPr>
            </w:pPr>
          </w:p>
          <w:p w:rsidR="001E5DAD" w:rsidP="001E5DAD" w14:paraId="5444C600" w14:textId="6D6CDFD0">
            <w:pPr>
              <w:pStyle w:val="NoSpacing"/>
              <w:contextualSpacing/>
              <w:rPr>
                <w:rFonts w:ascii="Times New Roman" w:hAnsi="Times New Roman" w:cs="Times New Roman"/>
                <w:bCs/>
                <w:color w:val="FF0000"/>
                <w:sz w:val="20"/>
                <w:szCs w:val="20"/>
              </w:rPr>
            </w:pPr>
          </w:p>
          <w:p w:rsidR="001E5DAD" w:rsidP="001E5DAD" w14:paraId="04D32B66" w14:textId="34348CD8">
            <w:pPr>
              <w:pStyle w:val="NoSpacing"/>
              <w:contextualSpacing/>
              <w:rPr>
                <w:rFonts w:ascii="Times New Roman" w:hAnsi="Times New Roman" w:cs="Times New Roman"/>
                <w:bCs/>
                <w:color w:val="FF0000"/>
                <w:sz w:val="20"/>
                <w:szCs w:val="20"/>
              </w:rPr>
            </w:pPr>
          </w:p>
          <w:p w:rsidR="001E5DAD" w:rsidP="001E5DAD" w14:paraId="5F0C1B6D" w14:textId="6E850015">
            <w:pPr>
              <w:pStyle w:val="NoSpacing"/>
              <w:contextualSpacing/>
              <w:rPr>
                <w:rFonts w:ascii="Times New Roman" w:hAnsi="Times New Roman" w:cs="Times New Roman"/>
                <w:bCs/>
                <w:color w:val="FF0000"/>
                <w:sz w:val="20"/>
                <w:szCs w:val="20"/>
              </w:rPr>
            </w:pPr>
          </w:p>
          <w:p w:rsidR="001E5DAD" w:rsidP="001E5DAD" w14:paraId="7F611D83" w14:textId="4BB61C68">
            <w:pPr>
              <w:pStyle w:val="NoSpacing"/>
              <w:contextualSpacing/>
              <w:rPr>
                <w:rFonts w:ascii="Times New Roman" w:hAnsi="Times New Roman" w:cs="Times New Roman"/>
                <w:bCs/>
                <w:color w:val="FF0000"/>
                <w:sz w:val="20"/>
                <w:szCs w:val="20"/>
              </w:rPr>
            </w:pPr>
          </w:p>
          <w:p w:rsidR="001E5DAD" w:rsidP="001E5DAD" w14:paraId="246C9853" w14:textId="751C7A1F">
            <w:pPr>
              <w:pStyle w:val="NoSpacing"/>
              <w:contextualSpacing/>
              <w:rPr>
                <w:rFonts w:ascii="Times New Roman" w:hAnsi="Times New Roman" w:cs="Times New Roman"/>
                <w:bCs/>
                <w:color w:val="FF0000"/>
                <w:sz w:val="20"/>
                <w:szCs w:val="20"/>
              </w:rPr>
            </w:pPr>
          </w:p>
          <w:p w:rsidR="001E5DAD" w:rsidP="001E5DAD" w14:paraId="6085EC86" w14:textId="0CCFB4DD">
            <w:pPr>
              <w:pStyle w:val="NoSpacing"/>
              <w:contextualSpacing/>
              <w:rPr>
                <w:rFonts w:ascii="Times New Roman" w:hAnsi="Times New Roman" w:cs="Times New Roman"/>
                <w:bCs/>
                <w:color w:val="FF0000"/>
                <w:sz w:val="20"/>
                <w:szCs w:val="20"/>
              </w:rPr>
            </w:pPr>
          </w:p>
          <w:p w:rsidR="001E5DAD" w:rsidP="001E5DAD" w14:paraId="175A3025" w14:textId="79F5B535">
            <w:pPr>
              <w:pStyle w:val="NoSpacing"/>
              <w:contextualSpacing/>
              <w:rPr>
                <w:rFonts w:ascii="Times New Roman" w:hAnsi="Times New Roman" w:cs="Times New Roman"/>
                <w:bCs/>
                <w:color w:val="FF0000"/>
                <w:sz w:val="20"/>
                <w:szCs w:val="20"/>
              </w:rPr>
            </w:pPr>
          </w:p>
          <w:p w:rsidR="001E5DAD" w:rsidP="001E5DAD" w14:paraId="6235B42E" w14:textId="414E215A">
            <w:pPr>
              <w:pStyle w:val="NoSpacing"/>
              <w:contextualSpacing/>
              <w:rPr>
                <w:rFonts w:ascii="Times New Roman" w:hAnsi="Times New Roman" w:cs="Times New Roman"/>
                <w:bCs/>
                <w:color w:val="FF0000"/>
                <w:sz w:val="20"/>
                <w:szCs w:val="20"/>
              </w:rPr>
            </w:pPr>
          </w:p>
          <w:p w:rsidR="001E5DAD" w:rsidP="001E5DAD" w14:paraId="6D624EF6" w14:textId="6F7C2854">
            <w:pPr>
              <w:pStyle w:val="NoSpacing"/>
              <w:contextualSpacing/>
              <w:rPr>
                <w:rFonts w:ascii="Times New Roman" w:hAnsi="Times New Roman" w:cs="Times New Roman"/>
                <w:bCs/>
                <w:color w:val="FF0000"/>
                <w:sz w:val="20"/>
                <w:szCs w:val="20"/>
              </w:rPr>
            </w:pPr>
          </w:p>
          <w:p w:rsidR="001E5DAD" w:rsidRPr="001E5DAD" w:rsidP="001E5DAD" w14:paraId="09240D30" w14:textId="77777777">
            <w:pPr>
              <w:pStyle w:val="NoSpacing"/>
              <w:contextualSpacing/>
              <w:rPr>
                <w:rFonts w:ascii="Times New Roman" w:hAnsi="Times New Roman" w:cs="Times New Roman"/>
                <w:color w:val="FF0000"/>
                <w:sz w:val="20"/>
                <w:szCs w:val="20"/>
              </w:rPr>
            </w:pPr>
          </w:p>
          <w:p w:rsidR="001E5DAD" w:rsidRPr="001E5DAD" w:rsidP="001E5DAD" w14:paraId="73554934" w14:textId="2FCA4EA6">
            <w:pPr>
              <w:pStyle w:val="NoSpacing"/>
              <w:contextualSpacing/>
              <w:rPr>
                <w:rFonts w:ascii="Times New Roman" w:eastAsia="Calibri" w:hAnsi="Times New Roman" w:cs="Times New Roman"/>
                <w:color w:val="FF0000"/>
                <w:sz w:val="20"/>
                <w:szCs w:val="20"/>
              </w:rPr>
            </w:pPr>
            <w:r w:rsidRPr="006245FD">
              <w:rPr>
                <w:rFonts w:ascii="Times New Roman" w:hAnsi="Times New Roman" w:cs="Times New Roman"/>
                <w:color w:val="FF0000"/>
                <w:sz w:val="20"/>
                <w:szCs w:val="20"/>
              </w:rPr>
              <w:t>I</w:t>
            </w:r>
            <w:r w:rsidRPr="00282AD1">
              <w:rPr>
                <w:rFonts w:ascii="Times New Roman" w:hAnsi="Times New Roman" w:cs="Times New Roman"/>
                <w:sz w:val="20"/>
                <w:szCs w:val="20"/>
              </w:rPr>
              <w:t xml:space="preserve"> certify, under penalty of perjury, that I provided or authorized all of the</w:t>
            </w:r>
            <w:r>
              <w:rPr>
                <w:rFonts w:ascii="Times New Roman" w:hAnsi="Times New Roman" w:cs="Times New Roman"/>
                <w:sz w:val="20"/>
                <w:szCs w:val="20"/>
              </w:rPr>
              <w:t xml:space="preserve"> </w:t>
            </w:r>
            <w:r w:rsidRPr="001E5DAD">
              <w:rPr>
                <w:rFonts w:ascii="Times New Roman" w:hAnsi="Times New Roman" w:cs="Times New Roman"/>
                <w:color w:val="FF0000"/>
                <w:sz w:val="20"/>
                <w:szCs w:val="20"/>
              </w:rPr>
              <w:t xml:space="preserve">responses and </w:t>
            </w:r>
            <w:r w:rsidRPr="00282AD1">
              <w:rPr>
                <w:rFonts w:ascii="Times New Roman" w:hAnsi="Times New Roman" w:cs="Times New Roman"/>
                <w:sz w:val="20"/>
                <w:szCs w:val="20"/>
              </w:rPr>
              <w:t xml:space="preserve">information </w:t>
            </w:r>
            <w:r w:rsidRPr="001E5DAD">
              <w:rPr>
                <w:rFonts w:ascii="Times New Roman" w:hAnsi="Times New Roman" w:cs="Times New Roman"/>
                <w:color w:val="FF0000"/>
                <w:sz w:val="20"/>
                <w:szCs w:val="20"/>
              </w:rPr>
              <w:t xml:space="preserve">contained </w:t>
            </w:r>
            <w:r w:rsidRPr="00282AD1">
              <w:rPr>
                <w:rFonts w:ascii="Times New Roman" w:hAnsi="Times New Roman" w:cs="Times New Roman"/>
                <w:sz w:val="20"/>
                <w:szCs w:val="20"/>
              </w:rPr>
              <w:t xml:space="preserve">in </w:t>
            </w:r>
            <w:r w:rsidRPr="001E5DAD">
              <w:rPr>
                <w:rFonts w:ascii="Times New Roman" w:hAnsi="Times New Roman" w:cs="Times New Roman"/>
                <w:color w:val="FF0000"/>
                <w:sz w:val="20"/>
                <w:szCs w:val="20"/>
              </w:rPr>
              <w:t xml:space="preserve">and submitted with </w:t>
            </w:r>
            <w:r w:rsidRPr="00282AD1">
              <w:rPr>
                <w:rFonts w:ascii="Times New Roman" w:hAnsi="Times New Roman" w:cs="Times New Roman"/>
                <w:sz w:val="20"/>
                <w:szCs w:val="20"/>
              </w:rPr>
              <w:t xml:space="preserve">my application, I </w:t>
            </w:r>
            <w:r w:rsidRPr="001E5DAD">
              <w:rPr>
                <w:rFonts w:ascii="Times New Roman" w:hAnsi="Times New Roman" w:cs="Times New Roman"/>
                <w:color w:val="FF0000"/>
                <w:sz w:val="20"/>
                <w:szCs w:val="20"/>
              </w:rPr>
              <w:t xml:space="preserve">read and </w:t>
            </w:r>
            <w:r w:rsidRPr="00282AD1">
              <w:rPr>
                <w:rFonts w:ascii="Times New Roman" w:hAnsi="Times New Roman" w:cs="Times New Roman"/>
                <w:sz w:val="20"/>
                <w:szCs w:val="20"/>
              </w:rPr>
              <w:t xml:space="preserve">understand </w:t>
            </w:r>
            <w:r w:rsidRPr="001E5DAD">
              <w:rPr>
                <w:rFonts w:ascii="Times New Roman" w:hAnsi="Times New Roman" w:cs="Times New Roman"/>
                <w:color w:val="FF0000"/>
                <w:sz w:val="20"/>
                <w:szCs w:val="20"/>
              </w:rPr>
              <w:t xml:space="preserve">or, if interpreted to me in a language in </w:t>
            </w:r>
            <w:r w:rsidRPr="001D2129">
              <w:rPr>
                <w:rFonts w:ascii="Times New Roman" w:hAnsi="Times New Roman" w:cs="Times New Roman"/>
                <w:color w:val="FF0000"/>
                <w:sz w:val="20"/>
                <w:szCs w:val="20"/>
              </w:rPr>
              <w:t xml:space="preserve">which I am fluent by the interpreter listed in </w:t>
            </w:r>
            <w:r w:rsidRPr="001D2129">
              <w:rPr>
                <w:rFonts w:ascii="Times New Roman" w:hAnsi="Times New Roman" w:cs="Times New Roman"/>
                <w:b/>
                <w:bCs/>
                <w:color w:val="FF0000"/>
                <w:sz w:val="20"/>
                <w:szCs w:val="20"/>
              </w:rPr>
              <w:t xml:space="preserve">Part </w:t>
            </w:r>
            <w:r w:rsidRPr="001D2129" w:rsidR="00A20F8C">
              <w:rPr>
                <w:rFonts w:ascii="Times New Roman" w:hAnsi="Times New Roman" w:cs="Times New Roman"/>
                <w:b/>
                <w:bCs/>
                <w:color w:val="FF0000"/>
                <w:sz w:val="20"/>
                <w:szCs w:val="20"/>
              </w:rPr>
              <w:t>7</w:t>
            </w:r>
            <w:r w:rsidRPr="001D2129">
              <w:rPr>
                <w:rFonts w:ascii="Times New Roman" w:hAnsi="Times New Roman" w:cs="Times New Roman"/>
                <w:b/>
                <w:bCs/>
                <w:color w:val="FF0000"/>
                <w:sz w:val="20"/>
                <w:szCs w:val="20"/>
              </w:rPr>
              <w:t>.</w:t>
            </w:r>
            <w:r w:rsidRPr="001D2129">
              <w:rPr>
                <w:rFonts w:ascii="Times New Roman" w:hAnsi="Times New Roman" w:cs="Times New Roman"/>
                <w:color w:val="FF0000"/>
                <w:sz w:val="20"/>
                <w:szCs w:val="20"/>
              </w:rPr>
              <w:t xml:space="preserve">, understood, </w:t>
            </w:r>
            <w:r w:rsidRPr="001D2129">
              <w:rPr>
                <w:rFonts w:ascii="Times New Roman" w:hAnsi="Times New Roman" w:cs="Times New Roman"/>
                <w:sz w:val="20"/>
                <w:szCs w:val="20"/>
              </w:rPr>
              <w:t xml:space="preserve">all of the </w:t>
            </w:r>
            <w:r w:rsidRPr="001D2129">
              <w:rPr>
                <w:rFonts w:ascii="Times New Roman" w:hAnsi="Times New Roman" w:cs="Times New Roman"/>
                <w:color w:val="FF0000"/>
                <w:sz w:val="20"/>
                <w:szCs w:val="20"/>
              </w:rPr>
              <w:t xml:space="preserve">responses and </w:t>
            </w:r>
            <w:r w:rsidRPr="001D2129">
              <w:rPr>
                <w:rFonts w:ascii="Times New Roman" w:hAnsi="Times New Roman" w:cs="Times New Roman"/>
                <w:sz w:val="20"/>
                <w:szCs w:val="20"/>
              </w:rPr>
              <w:t>information contained in, and submitted with, my</w:t>
            </w:r>
            <w:r w:rsidRPr="00282AD1">
              <w:rPr>
                <w:rFonts w:ascii="Times New Roman" w:hAnsi="Times New Roman" w:cs="Times New Roman"/>
                <w:sz w:val="20"/>
                <w:szCs w:val="20"/>
              </w:rPr>
              <w:t xml:space="preserve"> application, and that all of </w:t>
            </w:r>
            <w:r w:rsidRPr="001E5DAD">
              <w:rPr>
                <w:rFonts w:ascii="Times New Roman" w:hAnsi="Times New Roman" w:cs="Times New Roman"/>
                <w:color w:val="FF0000"/>
                <w:sz w:val="20"/>
                <w:szCs w:val="20"/>
              </w:rPr>
              <w:t xml:space="preserve">the responses and the </w:t>
            </w:r>
            <w:r w:rsidRPr="00282AD1">
              <w:rPr>
                <w:rFonts w:ascii="Times New Roman" w:hAnsi="Times New Roman" w:cs="Times New Roman"/>
                <w:sz w:val="20"/>
                <w:szCs w:val="20"/>
              </w:rPr>
              <w:t xml:space="preserve">information </w:t>
            </w:r>
            <w:r w:rsidRPr="001E5DAD">
              <w:rPr>
                <w:rFonts w:ascii="Times New Roman" w:hAnsi="Times New Roman" w:cs="Times New Roman"/>
                <w:color w:val="FF0000"/>
                <w:sz w:val="20"/>
                <w:szCs w:val="20"/>
              </w:rPr>
              <w:t xml:space="preserve">are </w:t>
            </w:r>
            <w:r w:rsidRPr="00282AD1">
              <w:rPr>
                <w:rFonts w:ascii="Times New Roman" w:hAnsi="Times New Roman" w:cs="Times New Roman"/>
                <w:sz w:val="20"/>
                <w:szCs w:val="20"/>
              </w:rPr>
              <w:t>complete, true, and correct.</w:t>
            </w:r>
            <w:r>
              <w:rPr>
                <w:rFonts w:ascii="Times New Roman" w:hAnsi="Times New Roman" w:cs="Times New Roman"/>
                <w:sz w:val="20"/>
                <w:szCs w:val="20"/>
              </w:rPr>
              <w:t xml:space="preserve">  </w:t>
            </w:r>
            <w:r w:rsidRPr="001E5DAD">
              <w:rPr>
                <w:rFonts w:ascii="Times New Roman" w:hAnsi="Times New Roman" w:cs="Times New Roman"/>
                <w:color w:val="FF0000"/>
                <w:sz w:val="20"/>
                <w:szCs w:val="20"/>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1E5DAD" w:rsidRPr="00282AD1" w:rsidP="001E5DAD" w14:paraId="29E64442" w14:textId="77777777">
            <w:pPr>
              <w:pStyle w:val="NoSpacing"/>
              <w:rPr>
                <w:rFonts w:ascii="Times New Roman" w:hAnsi="Times New Roman" w:cs="Times New Roman"/>
                <w:sz w:val="20"/>
                <w:szCs w:val="20"/>
              </w:rPr>
            </w:pPr>
          </w:p>
          <w:p w:rsidR="00243ABD" w:rsidRPr="00553B97" w:rsidP="00243ABD" w14:paraId="1B9554B2" w14:textId="77777777">
            <w:pPr>
              <w:pStyle w:val="NoSpacing"/>
              <w:rPr>
                <w:rFonts w:ascii="Times New Roman" w:eastAsia="Calibri" w:hAnsi="Times New Roman" w:cs="Times New Roman"/>
                <w:b/>
                <w:sz w:val="20"/>
                <w:szCs w:val="20"/>
              </w:rPr>
            </w:pPr>
            <w:r w:rsidRPr="00553B97">
              <w:rPr>
                <w:rFonts w:ascii="Times New Roman" w:hAnsi="Times New Roman" w:cs="Times New Roman"/>
                <w:b/>
                <w:sz w:val="20"/>
                <w:szCs w:val="20"/>
              </w:rPr>
              <w:t>[Page 1</w:t>
            </w:r>
            <w:r>
              <w:rPr>
                <w:rFonts w:ascii="Times New Roman" w:hAnsi="Times New Roman" w:cs="Times New Roman"/>
                <w:b/>
                <w:sz w:val="20"/>
                <w:szCs w:val="20"/>
              </w:rPr>
              <w:t>1</w:t>
            </w:r>
            <w:r w:rsidRPr="00553B97">
              <w:rPr>
                <w:rFonts w:ascii="Times New Roman" w:hAnsi="Times New Roman" w:cs="Times New Roman"/>
                <w:b/>
                <w:sz w:val="20"/>
                <w:szCs w:val="20"/>
              </w:rPr>
              <w:t>]</w:t>
            </w:r>
          </w:p>
          <w:p w:rsidR="00243ABD" w:rsidP="006245FD" w14:paraId="634D9179" w14:textId="77777777">
            <w:pPr>
              <w:tabs>
                <w:tab w:val="left" w:pos="4159"/>
              </w:tabs>
              <w:rPr>
                <w:bCs/>
                <w:iCs/>
              </w:rPr>
            </w:pPr>
          </w:p>
          <w:p w:rsidR="006245FD" w:rsidRPr="002F3053" w:rsidP="006245FD" w14:paraId="48BDD0D6" w14:textId="4ADEE03E">
            <w:pPr>
              <w:tabs>
                <w:tab w:val="left" w:pos="4159"/>
              </w:tabs>
              <w:rPr>
                <w:bCs/>
                <w:iCs/>
              </w:rPr>
            </w:pPr>
            <w:r w:rsidRPr="002F3053">
              <w:rPr>
                <w:bCs/>
                <w:iCs/>
              </w:rPr>
              <w:t>[no change]</w:t>
            </w:r>
          </w:p>
          <w:p w:rsidR="001E5DAD" w:rsidP="001E5DAD" w14:paraId="30E50187" w14:textId="77777777">
            <w:pPr>
              <w:rPr>
                <w:rFonts w:eastAsia="Calibri"/>
                <w:bCs/>
              </w:rPr>
            </w:pPr>
          </w:p>
          <w:p w:rsidR="006245FD" w:rsidP="001E5DAD" w14:paraId="166763DD" w14:textId="77777777">
            <w:pPr>
              <w:rPr>
                <w:rFonts w:eastAsia="Calibri"/>
                <w:bCs/>
              </w:rPr>
            </w:pPr>
          </w:p>
          <w:p w:rsidR="006245FD" w:rsidP="001E5DAD" w14:paraId="0F9D1813" w14:textId="77777777">
            <w:pPr>
              <w:rPr>
                <w:rFonts w:eastAsia="Calibri"/>
                <w:bCs/>
              </w:rPr>
            </w:pPr>
          </w:p>
          <w:p w:rsidR="006245FD" w:rsidP="001E5DAD" w14:paraId="671706B0" w14:textId="77777777">
            <w:pPr>
              <w:rPr>
                <w:rFonts w:eastAsia="Calibri"/>
                <w:bCs/>
              </w:rPr>
            </w:pPr>
          </w:p>
          <w:p w:rsidR="006245FD" w:rsidP="001E5DAD" w14:paraId="38B7C88E" w14:textId="77777777">
            <w:pPr>
              <w:rPr>
                <w:rFonts w:eastAsia="Calibri"/>
                <w:bCs/>
              </w:rPr>
            </w:pPr>
          </w:p>
          <w:p w:rsidR="006245FD" w:rsidP="001E5DAD" w14:paraId="76DBA693" w14:textId="77777777">
            <w:pPr>
              <w:rPr>
                <w:rFonts w:eastAsia="Calibri"/>
                <w:bCs/>
              </w:rPr>
            </w:pPr>
          </w:p>
          <w:p w:rsidR="006245FD" w:rsidP="001E5DAD" w14:paraId="0171DB79" w14:textId="77777777">
            <w:pPr>
              <w:rPr>
                <w:rFonts w:eastAsia="Calibri"/>
                <w:bCs/>
              </w:rPr>
            </w:pPr>
          </w:p>
          <w:p w:rsidR="006245FD" w:rsidP="001E5DAD" w14:paraId="1C7C0519" w14:textId="77777777">
            <w:pPr>
              <w:rPr>
                <w:rFonts w:eastAsia="Calibri"/>
                <w:bCs/>
              </w:rPr>
            </w:pPr>
          </w:p>
          <w:p w:rsidR="006245FD" w:rsidP="001E5DAD" w14:paraId="0BBAA84C" w14:textId="77777777">
            <w:pPr>
              <w:rPr>
                <w:rFonts w:eastAsia="Calibri"/>
                <w:bCs/>
              </w:rPr>
            </w:pPr>
          </w:p>
          <w:p w:rsidR="006245FD" w:rsidP="001E5DAD" w14:paraId="63882CE0" w14:textId="77777777">
            <w:pPr>
              <w:rPr>
                <w:rFonts w:eastAsia="Calibri"/>
                <w:bCs/>
              </w:rPr>
            </w:pPr>
          </w:p>
          <w:p w:rsidR="006245FD" w:rsidRPr="00282AD1" w:rsidP="001E5DAD" w14:paraId="6467F60D" w14:textId="77777777">
            <w:pPr>
              <w:rPr>
                <w:rFonts w:eastAsia="Calibri"/>
                <w:bCs/>
              </w:rPr>
            </w:pPr>
          </w:p>
          <w:p w:rsidR="001E5DAD" w:rsidRPr="00282AD1" w:rsidP="001E5DAD" w14:paraId="5C785BED" w14:textId="77777777">
            <w:r w:rsidRPr="001E5DAD">
              <w:rPr>
                <w:rFonts w:eastAsia="Calibri"/>
                <w:b/>
                <w:bCs/>
                <w:color w:val="FF0000"/>
              </w:rPr>
              <w:t>1.</w:t>
            </w:r>
            <w:r w:rsidRPr="001E5DAD">
              <w:rPr>
                <w:rFonts w:eastAsia="Calibri"/>
                <w:bCs/>
                <w:color w:val="FF0000"/>
              </w:rPr>
              <w:t xml:space="preserve"> </w:t>
            </w:r>
            <w:r w:rsidRPr="00282AD1">
              <w:rPr>
                <w:rFonts w:eastAsia="Calibri"/>
                <w:bCs/>
              </w:rPr>
              <w:t>Your Spouse’s</w:t>
            </w:r>
            <w:r w:rsidRPr="00282AD1">
              <w:t xml:space="preserve"> Signature</w:t>
            </w:r>
            <w:r w:rsidRPr="00282AD1">
              <w:br/>
              <w:t>Date of Signature (mm/dd/yyyy)</w:t>
            </w:r>
          </w:p>
          <w:bookmarkEnd w:id="8"/>
          <w:p w:rsidR="008931AB" w:rsidRPr="00553B97" w:rsidP="008931AB" w14:paraId="3D980139" w14:textId="77777777">
            <w:pPr>
              <w:rPr>
                <w:b/>
              </w:rPr>
            </w:pPr>
          </w:p>
        </w:tc>
      </w:tr>
      <w:tr w14:paraId="0101A014" w14:textId="77777777" w:rsidTr="002D6271">
        <w:tblPrEx>
          <w:tblW w:w="10998" w:type="dxa"/>
          <w:tblLayout w:type="fixed"/>
          <w:tblLook w:val="01E0"/>
        </w:tblPrEx>
        <w:tc>
          <w:tcPr>
            <w:tcW w:w="2808" w:type="dxa"/>
          </w:tcPr>
          <w:p w:rsidR="008931AB" w:rsidP="008931AB" w14:paraId="6F70D096" w14:textId="77777777">
            <w:pPr>
              <w:rPr>
                <w:b/>
                <w:sz w:val="24"/>
                <w:szCs w:val="24"/>
              </w:rPr>
            </w:pPr>
            <w:r>
              <w:rPr>
                <w:b/>
                <w:sz w:val="24"/>
                <w:szCs w:val="24"/>
              </w:rPr>
              <w:t>Pages 12-13,</w:t>
            </w:r>
          </w:p>
          <w:p w:rsidR="008931AB" w:rsidRPr="00553B97" w:rsidP="008931AB" w14:paraId="55FEF4D0" w14:textId="77777777">
            <w:pPr>
              <w:rPr>
                <w:b/>
                <w:sz w:val="24"/>
                <w:szCs w:val="24"/>
              </w:rPr>
            </w:pPr>
            <w:r w:rsidRPr="0075101F">
              <w:rPr>
                <w:b/>
                <w:sz w:val="24"/>
                <w:szCs w:val="24"/>
              </w:rPr>
              <w:t>Part 7.  Interpreter’s Contact Information, Certification, and Signature</w:t>
            </w:r>
          </w:p>
        </w:tc>
        <w:tc>
          <w:tcPr>
            <w:tcW w:w="4095" w:type="dxa"/>
          </w:tcPr>
          <w:p w:rsidR="008931AB" w:rsidRPr="00553B97" w:rsidP="008931AB" w14:paraId="3102C62D" w14:textId="77777777">
            <w:pPr>
              <w:pStyle w:val="NoSpacing"/>
              <w:rPr>
                <w:rFonts w:ascii="Times New Roman" w:eastAsia="Calibri" w:hAnsi="Times New Roman" w:cs="Times New Roman"/>
                <w:b/>
                <w:sz w:val="20"/>
                <w:szCs w:val="20"/>
              </w:rPr>
            </w:pPr>
            <w:r w:rsidRPr="00553B97">
              <w:rPr>
                <w:rFonts w:ascii="Times New Roman" w:hAnsi="Times New Roman" w:cs="Times New Roman"/>
                <w:b/>
                <w:sz w:val="20"/>
                <w:szCs w:val="20"/>
              </w:rPr>
              <w:t>[Page 12]</w:t>
            </w:r>
          </w:p>
          <w:p w:rsidR="008931AB" w:rsidP="008931AB" w14:paraId="5279746E" w14:textId="77777777">
            <w:pPr>
              <w:pStyle w:val="NoSpacing"/>
              <w:rPr>
                <w:rFonts w:ascii="Times New Roman" w:eastAsia="Calibri" w:hAnsi="Times New Roman" w:cs="Times New Roman"/>
                <w:b/>
                <w:sz w:val="20"/>
                <w:szCs w:val="20"/>
              </w:rPr>
            </w:pPr>
          </w:p>
          <w:p w:rsidR="008931AB" w:rsidRPr="00553B97" w:rsidP="008931AB" w14:paraId="18746FC3" w14:textId="26109C59">
            <w:pPr>
              <w:pStyle w:val="NoSpacing"/>
              <w:rPr>
                <w:rFonts w:ascii="Times New Roman" w:eastAsia="Calibri" w:hAnsi="Times New Roman" w:cs="Times New Roman"/>
                <w:b/>
                <w:bCs/>
                <w:sz w:val="20"/>
                <w:szCs w:val="20"/>
              </w:rPr>
            </w:pPr>
            <w:r w:rsidRPr="00553B97">
              <w:rPr>
                <w:rFonts w:ascii="Times New Roman" w:eastAsia="Calibri" w:hAnsi="Times New Roman" w:cs="Times New Roman"/>
                <w:b/>
                <w:sz w:val="20"/>
                <w:szCs w:val="20"/>
              </w:rPr>
              <w:t xml:space="preserve">Part </w:t>
            </w:r>
            <w:r w:rsidR="00D545B4">
              <w:rPr>
                <w:rFonts w:ascii="Times New Roman" w:eastAsia="Calibri" w:hAnsi="Times New Roman" w:cs="Times New Roman"/>
                <w:b/>
                <w:sz w:val="20"/>
                <w:szCs w:val="20"/>
              </w:rPr>
              <w:t>8</w:t>
            </w:r>
            <w:r w:rsidRPr="00553B97">
              <w:rPr>
                <w:rFonts w:ascii="Times New Roman" w:eastAsia="Calibri" w:hAnsi="Times New Roman" w:cs="Times New Roman"/>
                <w:b/>
                <w:sz w:val="20"/>
                <w:szCs w:val="20"/>
              </w:rPr>
              <w:t>.  Interpreter’s Contact Information, Certification, and Signature</w:t>
            </w:r>
          </w:p>
          <w:p w:rsidR="008931AB" w:rsidRPr="00553B97" w:rsidP="008931AB" w14:paraId="45F05079" w14:textId="77777777"/>
          <w:p w:rsidR="008931AB" w:rsidRPr="00553B97" w:rsidP="008931AB" w14:paraId="2F4C1A7C" w14:textId="77777777">
            <w:r w:rsidRPr="00553B97">
              <w:t xml:space="preserve">If you and/or your spouse (if married) used an interpreter to read and complete this application, provide the following information about the interpreter. </w:t>
            </w:r>
          </w:p>
          <w:p w:rsidR="008931AB" w:rsidRPr="00553B97" w:rsidP="008931AB" w14:paraId="15A0C970" w14:textId="77777777"/>
          <w:p w:rsidR="008931AB" w:rsidRPr="00553B97" w:rsidP="008931AB" w14:paraId="545C7E9D" w14:textId="77777777">
            <w:r w:rsidRPr="00553B97">
              <w:rPr>
                <w:b/>
                <w:i/>
              </w:rPr>
              <w:t>Interpreter’s Full Name</w:t>
            </w:r>
            <w:r w:rsidRPr="00553B97">
              <w:br/>
            </w:r>
          </w:p>
          <w:p w:rsidR="008931AB" w:rsidRPr="00553B97" w:rsidP="008931AB" w14:paraId="7B723E53" w14:textId="77777777">
            <w:r w:rsidRPr="00553B97">
              <w:rPr>
                <w:b/>
              </w:rPr>
              <w:t xml:space="preserve">1. </w:t>
            </w:r>
            <w:r w:rsidRPr="00553B97">
              <w:t>Interpreter's Family Name (Last Name)</w:t>
            </w:r>
          </w:p>
          <w:p w:rsidR="008931AB" w:rsidRPr="00553B97" w:rsidP="008931AB" w14:paraId="68CDE891" w14:textId="77777777">
            <w:r w:rsidRPr="00553B97">
              <w:t>Interpreter's Given Name (First Name)</w:t>
            </w:r>
          </w:p>
          <w:p w:rsidR="008931AB" w:rsidRPr="00553B97" w:rsidP="008931AB" w14:paraId="3E5FEA9A" w14:textId="77777777">
            <w:r w:rsidRPr="00553B97">
              <w:br/>
            </w:r>
            <w:r w:rsidRPr="00553B97">
              <w:rPr>
                <w:b/>
              </w:rPr>
              <w:t>2.</w:t>
            </w:r>
            <w:r w:rsidRPr="00553B97">
              <w:t xml:space="preserve"> Interpreter's Business or Organization Name (if any)</w:t>
            </w:r>
          </w:p>
          <w:p w:rsidR="008931AB" w:rsidRPr="00553B97" w:rsidP="008931AB" w14:paraId="00B7ED51" w14:textId="77777777"/>
          <w:p w:rsidR="008931AB" w:rsidRPr="00553B97" w:rsidP="008931AB" w14:paraId="2B17E7F6" w14:textId="77777777">
            <w:r w:rsidRPr="00553B97">
              <w:rPr>
                <w:b/>
                <w:i/>
              </w:rPr>
              <w:t>Interpreter’s Mailing Address</w:t>
            </w:r>
            <w:r w:rsidRPr="00553B97">
              <w:t xml:space="preserve"> </w:t>
            </w:r>
            <w:r w:rsidRPr="00553B97">
              <w:br/>
            </w:r>
          </w:p>
          <w:p w:rsidR="008931AB" w:rsidRPr="00553B97" w:rsidP="008931AB" w14:paraId="4F2A904D" w14:textId="77777777">
            <w:r w:rsidRPr="00553B97">
              <w:rPr>
                <w:b/>
              </w:rPr>
              <w:t>3.</w:t>
            </w:r>
            <w:r w:rsidRPr="00553B97">
              <w:t xml:space="preserve"> Street Number and Name  </w:t>
            </w:r>
          </w:p>
          <w:p w:rsidR="008931AB" w:rsidRPr="00553B97" w:rsidP="008931AB" w14:paraId="2EEEA756" w14:textId="77777777">
            <w:r w:rsidRPr="00553B97">
              <w:t xml:space="preserve">Apt.  Ste.  Flr. </w:t>
            </w:r>
            <w:r w:rsidRPr="00553B97">
              <w:br/>
              <w:t>Number</w:t>
            </w:r>
          </w:p>
          <w:p w:rsidR="008931AB" w:rsidRPr="00553B97" w:rsidP="008931AB" w14:paraId="149669CF" w14:textId="77777777">
            <w:r w:rsidRPr="00553B97">
              <w:t>City or Town</w:t>
            </w:r>
            <w:r w:rsidRPr="00553B97">
              <w:br/>
              <w:t>State</w:t>
            </w:r>
            <w:r w:rsidRPr="00553B97">
              <w:br/>
              <w:t>ZIP Code</w:t>
            </w:r>
            <w:r w:rsidRPr="00553B97">
              <w:br/>
              <w:t>Province</w:t>
            </w:r>
            <w:r w:rsidRPr="00553B97">
              <w:br/>
              <w:t>Postal Code</w:t>
            </w:r>
            <w:r w:rsidRPr="00553B97">
              <w:br/>
              <w:t>Country</w:t>
            </w:r>
          </w:p>
          <w:p w:rsidR="008931AB" w:rsidRPr="00553B97" w:rsidP="008931AB" w14:paraId="6965DC53" w14:textId="77777777"/>
          <w:p w:rsidR="008931AB" w:rsidRPr="00553B97" w:rsidP="008931AB" w14:paraId="03C249DA" w14:textId="77777777">
            <w:r w:rsidRPr="00553B97">
              <w:rPr>
                <w:b/>
                <w:i/>
              </w:rPr>
              <w:t>Interpreter’s Contact Information</w:t>
            </w:r>
            <w:r w:rsidRPr="00553B97">
              <w:t xml:space="preserve"> </w:t>
            </w:r>
            <w:r w:rsidRPr="00553B97">
              <w:br/>
            </w:r>
          </w:p>
          <w:p w:rsidR="008931AB" w:rsidRPr="00553B97" w:rsidP="008931AB" w14:paraId="4F97E0AC" w14:textId="77777777">
            <w:r w:rsidRPr="00553B97">
              <w:rPr>
                <w:b/>
              </w:rPr>
              <w:t xml:space="preserve">4. </w:t>
            </w:r>
            <w:r w:rsidRPr="00553B97">
              <w:t>Interpreter's Daytime Telephone Number</w:t>
            </w:r>
          </w:p>
          <w:p w:rsidR="008931AB" w:rsidRPr="00553B97" w:rsidP="008931AB" w14:paraId="10931455" w14:textId="77777777">
            <w:r w:rsidRPr="00553B97">
              <w:rPr>
                <w:b/>
              </w:rPr>
              <w:t>5.</w:t>
            </w:r>
            <w:r w:rsidRPr="00553B97">
              <w:t xml:space="preserve"> </w:t>
            </w:r>
            <w:r w:rsidRPr="00553B97">
              <w:rPr>
                <w:rStyle w:val="Red"/>
                <w:color w:val="auto"/>
              </w:rPr>
              <w:t>Interpreter’s Mobile Telephone Number (if any)</w:t>
            </w:r>
            <w:r w:rsidRPr="00553B97">
              <w:br/>
            </w:r>
            <w:r w:rsidRPr="00553B97">
              <w:rPr>
                <w:b/>
              </w:rPr>
              <w:t xml:space="preserve">6. </w:t>
            </w:r>
            <w:r w:rsidRPr="00553B97">
              <w:t>Interpreter’s Email Address (if any)</w:t>
            </w:r>
          </w:p>
          <w:p w:rsidR="008931AB" w:rsidP="008931AB" w14:paraId="757FBF4B" w14:textId="4655D1FE">
            <w:pPr>
              <w:rPr>
                <w:b/>
                <w:i/>
              </w:rPr>
            </w:pPr>
          </w:p>
          <w:p w:rsidR="001E5DAD" w:rsidP="008931AB" w14:paraId="6565E01A" w14:textId="105335B1">
            <w:pPr>
              <w:rPr>
                <w:b/>
                <w:i/>
              </w:rPr>
            </w:pPr>
          </w:p>
          <w:p w:rsidR="001E5DAD" w:rsidRPr="00553B97" w:rsidP="008931AB" w14:paraId="633F7E85" w14:textId="77777777">
            <w:pPr>
              <w:rPr>
                <w:b/>
                <w:i/>
              </w:rPr>
            </w:pPr>
          </w:p>
          <w:p w:rsidR="008931AB" w:rsidRPr="00553B97" w:rsidP="008931AB" w14:paraId="40DA85D9" w14:textId="77777777">
            <w:pPr>
              <w:rPr>
                <w:b/>
              </w:rPr>
            </w:pPr>
            <w:r w:rsidRPr="00553B97">
              <w:rPr>
                <w:b/>
              </w:rPr>
              <w:t>[Page 13]</w:t>
            </w:r>
          </w:p>
          <w:p w:rsidR="008931AB" w:rsidRPr="00553B97" w:rsidP="008931AB" w14:paraId="1A4DBB5D" w14:textId="77777777">
            <w:r w:rsidRPr="00553B97">
              <w:rPr>
                <w:b/>
                <w:i/>
              </w:rPr>
              <w:br/>
              <w:t>Interpreter’s Certification</w:t>
            </w:r>
            <w:r w:rsidRPr="00553B97">
              <w:t xml:space="preserve"> </w:t>
            </w:r>
          </w:p>
          <w:p w:rsidR="008931AB" w:rsidRPr="00553B97" w:rsidP="008931AB" w14:paraId="331996FC" w14:textId="77777777"/>
          <w:p w:rsidR="008931AB" w:rsidRPr="00553B97" w:rsidP="008931AB" w14:paraId="77C1FDDC" w14:textId="77777777">
            <w:r w:rsidRPr="00553B97">
              <w:t>I certify, under penalty of perjury, that:</w:t>
            </w:r>
          </w:p>
          <w:p w:rsidR="008931AB" w:rsidRPr="00553B97" w:rsidP="008931AB" w14:paraId="6834E997" w14:textId="77777777">
            <w:r w:rsidRPr="00553B97">
              <w:t xml:space="preserve"> </w:t>
            </w:r>
          </w:p>
          <w:p w:rsidR="008931AB" w:rsidRPr="00553B97" w:rsidP="008931AB" w14:paraId="50F22BAF" w14:textId="77777777">
            <w:pPr>
              <w:rPr>
                <w:rFonts w:eastAsia="Calibri"/>
                <w:noProof/>
              </w:rPr>
            </w:pPr>
            <w:r w:rsidRPr="00553B97">
              <w:rPr>
                <w:rFonts w:eastAsia="Calibri"/>
                <w:noProof/>
              </w:rPr>
              <w:t xml:space="preserve">I am fluent in English and [Fillable field], which is the same language specified in </w:t>
            </w:r>
            <w:r w:rsidRPr="00553B97">
              <w:rPr>
                <w:rFonts w:eastAsia="Calibri"/>
                <w:b/>
                <w:noProof/>
              </w:rPr>
              <w:t xml:space="preserve">Parts 5. </w:t>
            </w:r>
            <w:r w:rsidRPr="00553B97">
              <w:rPr>
                <w:rFonts w:eastAsia="Calibri"/>
                <w:noProof/>
              </w:rPr>
              <w:t>and</w:t>
            </w:r>
            <w:r w:rsidRPr="00553B97">
              <w:rPr>
                <w:rFonts w:eastAsia="Calibri"/>
                <w:b/>
                <w:noProof/>
              </w:rPr>
              <w:t xml:space="preserve"> 6., Item B</w:t>
            </w:r>
            <w:r w:rsidRPr="00553B97">
              <w:rPr>
                <w:rFonts w:eastAsia="Calibri"/>
                <w:noProof/>
              </w:rPr>
              <w:t xml:space="preserve"> in </w:t>
            </w:r>
            <w:r w:rsidRPr="00553B97">
              <w:rPr>
                <w:rFonts w:eastAsia="Calibri"/>
                <w:b/>
                <w:noProof/>
              </w:rPr>
              <w:t>Item Number 1.,</w:t>
            </w:r>
            <w:r w:rsidRPr="00553B97">
              <w:rPr>
                <w:rFonts w:eastAsia="Calibri"/>
                <w:noProof/>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instruction, question, and answer on the application, including the </w:t>
            </w:r>
            <w:r w:rsidRPr="00553B97">
              <w:rPr>
                <w:rFonts w:eastAsia="Calibri"/>
                <w:b/>
                <w:noProof/>
              </w:rPr>
              <w:t>Applicant’s Certification</w:t>
            </w:r>
            <w:r w:rsidRPr="00553B97">
              <w:rPr>
                <w:rFonts w:eastAsia="Calibri"/>
                <w:noProof/>
              </w:rPr>
              <w:t xml:space="preserve"> and the </w:t>
            </w:r>
            <w:r w:rsidRPr="00553B97">
              <w:rPr>
                <w:rFonts w:eastAsia="Calibri"/>
                <w:b/>
                <w:noProof/>
              </w:rPr>
              <w:t>Your Spouse’s Certification,</w:t>
            </w:r>
            <w:r w:rsidRPr="00553B97">
              <w:rPr>
                <w:rFonts w:eastAsia="Calibri"/>
                <w:noProof/>
              </w:rPr>
              <w:t xml:space="preserve"> and has verified the accuracy of every answer.</w:t>
            </w:r>
          </w:p>
          <w:p w:rsidR="008931AB" w:rsidRPr="00553B97" w:rsidP="008931AB" w14:paraId="7582ACA4" w14:textId="77777777"/>
          <w:p w:rsidR="008931AB" w:rsidRPr="00553B97" w:rsidP="008931AB" w14:paraId="31260824" w14:textId="77777777">
            <w:r w:rsidRPr="00553B97">
              <w:rPr>
                <w:b/>
                <w:i/>
              </w:rPr>
              <w:t>Interpreter’s Signature</w:t>
            </w:r>
            <w:r w:rsidRPr="00553B97">
              <w:br/>
            </w:r>
          </w:p>
          <w:p w:rsidR="008931AB" w:rsidRPr="00553B97" w:rsidP="008931AB" w14:paraId="1B130A99" w14:textId="77777777">
            <w:r w:rsidRPr="00553B97">
              <w:rPr>
                <w:b/>
              </w:rPr>
              <w:t>7.</w:t>
            </w:r>
            <w:r w:rsidRPr="00553B97">
              <w:t xml:space="preserve"> Interpreter's Signature </w:t>
            </w:r>
          </w:p>
          <w:p w:rsidR="008931AB" w:rsidRPr="00553B97" w:rsidP="008931AB" w14:paraId="448A47EE" w14:textId="77777777">
            <w:r w:rsidRPr="00553B97">
              <w:t xml:space="preserve">Date of Signature (mm/dd/yyyy)  </w:t>
            </w:r>
          </w:p>
          <w:p w:rsidR="008931AB" w:rsidRPr="00553B97" w:rsidP="008931AB" w14:paraId="07F63FB8" w14:textId="77777777">
            <w:pPr>
              <w:rPr>
                <w:rFonts w:eastAsia="Calibri"/>
                <w:b/>
                <w:bCs/>
              </w:rPr>
            </w:pPr>
          </w:p>
        </w:tc>
        <w:tc>
          <w:tcPr>
            <w:tcW w:w="4095" w:type="dxa"/>
          </w:tcPr>
          <w:p w:rsidR="001E5DAD" w:rsidRPr="00553B97" w:rsidP="001E5DAD" w14:paraId="4A7F0094" w14:textId="78EABC40">
            <w:pPr>
              <w:pStyle w:val="NoSpacing"/>
              <w:rPr>
                <w:rFonts w:ascii="Times New Roman" w:eastAsia="Calibri" w:hAnsi="Times New Roman" w:cs="Times New Roman"/>
                <w:b/>
                <w:sz w:val="20"/>
                <w:szCs w:val="20"/>
              </w:rPr>
            </w:pPr>
            <w:bookmarkStart w:id="9" w:name="_Hlk132123415"/>
            <w:r w:rsidRPr="00553B97">
              <w:rPr>
                <w:rFonts w:ascii="Times New Roman" w:hAnsi="Times New Roman" w:cs="Times New Roman"/>
                <w:b/>
                <w:sz w:val="20"/>
                <w:szCs w:val="20"/>
              </w:rPr>
              <w:t>[Page 1</w:t>
            </w:r>
            <w:r w:rsidR="003138D7">
              <w:rPr>
                <w:rFonts w:ascii="Times New Roman" w:hAnsi="Times New Roman" w:cs="Times New Roman"/>
                <w:b/>
                <w:sz w:val="20"/>
                <w:szCs w:val="20"/>
              </w:rPr>
              <w:t>1</w:t>
            </w:r>
            <w:r w:rsidRPr="00553B97">
              <w:rPr>
                <w:rFonts w:ascii="Times New Roman" w:hAnsi="Times New Roman" w:cs="Times New Roman"/>
                <w:b/>
                <w:sz w:val="20"/>
                <w:szCs w:val="20"/>
              </w:rPr>
              <w:t>]</w:t>
            </w:r>
          </w:p>
          <w:p w:rsidR="001E5DAD" w:rsidP="001E5DAD" w14:paraId="6870F011" w14:textId="77777777">
            <w:pPr>
              <w:pStyle w:val="NoSpacing"/>
              <w:rPr>
                <w:rFonts w:ascii="Times New Roman" w:eastAsia="Calibri" w:hAnsi="Times New Roman" w:cs="Times New Roman"/>
                <w:b/>
                <w:sz w:val="20"/>
                <w:szCs w:val="20"/>
              </w:rPr>
            </w:pPr>
          </w:p>
          <w:p w:rsidR="001E5DAD" w:rsidRPr="003138D7" w:rsidP="001E5DAD" w14:paraId="25731CDF" w14:textId="22F8C253">
            <w:pPr>
              <w:pStyle w:val="NoSpacing"/>
              <w:rPr>
                <w:rFonts w:ascii="Times New Roman" w:eastAsia="Calibri" w:hAnsi="Times New Roman" w:cs="Times New Roman"/>
                <w:b/>
                <w:bCs/>
                <w:color w:val="FF0000"/>
                <w:sz w:val="20"/>
                <w:szCs w:val="20"/>
              </w:rPr>
            </w:pPr>
            <w:r w:rsidRPr="001D2129">
              <w:rPr>
                <w:rFonts w:ascii="Times New Roman" w:eastAsia="Calibri" w:hAnsi="Times New Roman" w:cs="Times New Roman"/>
                <w:b/>
                <w:sz w:val="20"/>
                <w:szCs w:val="20"/>
              </w:rPr>
              <w:t xml:space="preserve">Part </w:t>
            </w:r>
            <w:r w:rsidRPr="001D2129" w:rsidR="00A20F8C">
              <w:rPr>
                <w:rFonts w:ascii="Times New Roman" w:eastAsia="Calibri" w:hAnsi="Times New Roman" w:cs="Times New Roman"/>
                <w:b/>
                <w:color w:val="FF0000"/>
                <w:sz w:val="20"/>
                <w:szCs w:val="20"/>
              </w:rPr>
              <w:t>7</w:t>
            </w:r>
            <w:r w:rsidRPr="001D2129">
              <w:rPr>
                <w:rFonts w:ascii="Times New Roman" w:eastAsia="Calibri" w:hAnsi="Times New Roman" w:cs="Times New Roman"/>
                <w:b/>
                <w:color w:val="FF0000"/>
                <w:sz w:val="20"/>
                <w:szCs w:val="20"/>
              </w:rPr>
              <w:t xml:space="preserve">. </w:t>
            </w:r>
            <w:r w:rsidRPr="001D2129">
              <w:rPr>
                <w:rFonts w:ascii="Times New Roman" w:eastAsia="Calibri" w:hAnsi="Times New Roman" w:cs="Times New Roman"/>
                <w:b/>
                <w:sz w:val="20"/>
                <w:szCs w:val="20"/>
              </w:rPr>
              <w:t>Interpreter’s Contact Information, Certification</w:t>
            </w:r>
            <w:r w:rsidRPr="00282AD1">
              <w:rPr>
                <w:rFonts w:ascii="Times New Roman" w:eastAsia="Calibri" w:hAnsi="Times New Roman" w:cs="Times New Roman"/>
                <w:b/>
                <w:sz w:val="20"/>
                <w:szCs w:val="20"/>
              </w:rPr>
              <w:t xml:space="preserve">, and </w:t>
            </w:r>
            <w:r w:rsidRPr="003138D7">
              <w:rPr>
                <w:rFonts w:ascii="Times New Roman" w:eastAsia="Calibri" w:hAnsi="Times New Roman" w:cs="Times New Roman"/>
                <w:b/>
                <w:color w:val="FF0000"/>
                <w:sz w:val="20"/>
                <w:szCs w:val="20"/>
              </w:rPr>
              <w:t>Signature</w:t>
            </w:r>
          </w:p>
          <w:p w:rsidR="001E5DAD" w:rsidRPr="003138D7" w:rsidP="001E5DAD" w14:paraId="4C2752E1" w14:textId="77777777">
            <w:pPr>
              <w:rPr>
                <w:color w:val="FF0000"/>
              </w:rPr>
            </w:pPr>
          </w:p>
          <w:p w:rsidR="001E5DAD" w:rsidRPr="003138D7" w:rsidP="001E5DAD" w14:paraId="1BA3609A" w14:textId="7AD1A05F">
            <w:pPr>
              <w:rPr>
                <w:color w:val="FF0000"/>
              </w:rPr>
            </w:pPr>
            <w:r w:rsidRPr="003138D7">
              <w:rPr>
                <w:color w:val="FF0000"/>
              </w:rPr>
              <w:t>[delete</w:t>
            </w:r>
            <w:r w:rsidRPr="003138D7" w:rsidR="003138D7">
              <w:rPr>
                <w:color w:val="FF0000"/>
              </w:rPr>
              <w:t>d</w:t>
            </w:r>
            <w:r w:rsidRPr="003138D7">
              <w:rPr>
                <w:color w:val="FF0000"/>
              </w:rPr>
              <w:t>]</w:t>
            </w:r>
          </w:p>
          <w:p w:rsidR="001E5DAD" w:rsidRPr="003138D7" w:rsidP="001E5DAD" w14:paraId="3A580915" w14:textId="5E613C73">
            <w:pPr>
              <w:rPr>
                <w:color w:val="FF0000"/>
              </w:rPr>
            </w:pPr>
          </w:p>
          <w:p w:rsidR="001E5DAD" w:rsidRPr="003138D7" w:rsidP="001E5DAD" w14:paraId="5358EF1A" w14:textId="15D9A4CB">
            <w:pPr>
              <w:rPr>
                <w:color w:val="FF0000"/>
              </w:rPr>
            </w:pPr>
          </w:p>
          <w:p w:rsidR="001E5DAD" w:rsidRPr="003138D7" w:rsidP="001E5DAD" w14:paraId="5993CC3F" w14:textId="77777777">
            <w:pPr>
              <w:rPr>
                <w:color w:val="FF0000"/>
              </w:rPr>
            </w:pPr>
          </w:p>
          <w:p w:rsidR="001E5DAD" w:rsidRPr="003138D7" w:rsidP="001E5DAD" w14:paraId="65BDA5C5" w14:textId="77777777">
            <w:pPr>
              <w:rPr>
                <w:color w:val="FF0000"/>
              </w:rPr>
            </w:pPr>
          </w:p>
          <w:p w:rsidR="001E5DAD" w:rsidRPr="00282AD1" w:rsidP="001E5DAD" w14:paraId="378D6EC1" w14:textId="77777777">
            <w:r w:rsidRPr="003138D7">
              <w:rPr>
                <w:b/>
                <w:i/>
                <w:color w:val="FF0000"/>
              </w:rPr>
              <w:t xml:space="preserve">Interpreter’s </w:t>
            </w:r>
            <w:r w:rsidRPr="00282AD1">
              <w:rPr>
                <w:b/>
                <w:i/>
              </w:rPr>
              <w:t>Full Name</w:t>
            </w:r>
            <w:r w:rsidRPr="00282AD1">
              <w:br/>
            </w:r>
          </w:p>
          <w:p w:rsidR="001E5DAD" w:rsidRPr="00282AD1" w:rsidP="001E5DAD" w14:paraId="47DEA313" w14:textId="77777777">
            <w:r w:rsidRPr="00282AD1">
              <w:rPr>
                <w:b/>
              </w:rPr>
              <w:t xml:space="preserve">1. </w:t>
            </w:r>
            <w:r w:rsidRPr="00282AD1">
              <w:t>Interpreter's Family Name (Last Name)</w:t>
            </w:r>
          </w:p>
          <w:p w:rsidR="001E5DAD" w:rsidRPr="00282AD1" w:rsidP="001E5DAD" w14:paraId="4322FC40" w14:textId="77777777">
            <w:r w:rsidRPr="00282AD1">
              <w:t>Interpreter's Given Name (First Name)</w:t>
            </w:r>
          </w:p>
          <w:p w:rsidR="001E5DAD" w:rsidRPr="00282AD1" w:rsidP="001E5DAD" w14:paraId="3033EFC1" w14:textId="77777777">
            <w:r w:rsidRPr="00282AD1">
              <w:br/>
            </w:r>
            <w:r w:rsidRPr="00282AD1">
              <w:rPr>
                <w:b/>
              </w:rPr>
              <w:t>2.</w:t>
            </w:r>
            <w:r w:rsidRPr="00282AD1">
              <w:t xml:space="preserve"> Interpreter's Business or Organization </w:t>
            </w:r>
            <w:r w:rsidRPr="001E5DAD">
              <w:rPr>
                <w:color w:val="FF0000"/>
              </w:rPr>
              <w:t xml:space="preserve">Name </w:t>
            </w:r>
          </w:p>
          <w:p w:rsidR="001E5DAD" w:rsidP="001E5DAD" w14:paraId="5381840C" w14:textId="6A82811B"/>
          <w:p w:rsidR="001E5DAD" w:rsidP="001E5DAD" w14:paraId="2B9FE770" w14:textId="307E8C7B"/>
          <w:p w:rsidR="001E5DAD" w:rsidRPr="001E5DAD" w:rsidP="001E5DAD" w14:paraId="0A8D8C67" w14:textId="77777777">
            <w:pPr>
              <w:rPr>
                <w:color w:val="FF0000"/>
              </w:rPr>
            </w:pPr>
            <w:r w:rsidRPr="001E5DAD">
              <w:rPr>
                <w:color w:val="FF0000"/>
              </w:rPr>
              <w:t>[delete]</w:t>
            </w:r>
          </w:p>
          <w:p w:rsidR="001E5DAD" w:rsidP="001E5DAD" w14:paraId="01E00788" w14:textId="73501466"/>
          <w:p w:rsidR="001E5DAD" w:rsidP="001E5DAD" w14:paraId="622B7ABD" w14:textId="391092BB"/>
          <w:p w:rsidR="001E5DAD" w:rsidP="001E5DAD" w14:paraId="4BD9E341" w14:textId="00F00DDB"/>
          <w:p w:rsidR="001E5DAD" w:rsidP="001E5DAD" w14:paraId="14504ADA" w14:textId="67543AD3"/>
          <w:p w:rsidR="001E5DAD" w:rsidP="001E5DAD" w14:paraId="2561ADBF" w14:textId="2F534890"/>
          <w:p w:rsidR="001E5DAD" w:rsidP="001E5DAD" w14:paraId="29137D6D" w14:textId="6BBF9284"/>
          <w:p w:rsidR="001E5DAD" w:rsidP="001E5DAD" w14:paraId="2F64BC94" w14:textId="46A33F86"/>
          <w:p w:rsidR="001E5DAD" w:rsidP="001E5DAD" w14:paraId="7FC8D5A3" w14:textId="56B8C5E0"/>
          <w:p w:rsidR="001E5DAD" w:rsidP="001E5DAD" w14:paraId="098BFF5D" w14:textId="5AD05638"/>
          <w:p w:rsidR="001E5DAD" w:rsidP="001E5DAD" w14:paraId="05888E78" w14:textId="62CE4930"/>
          <w:p w:rsidR="001E5DAD" w:rsidRPr="00282AD1" w:rsidP="001E5DAD" w14:paraId="1EDAAE1A" w14:textId="77777777"/>
          <w:p w:rsidR="001E5DAD" w:rsidRPr="00282AD1" w:rsidP="001E5DAD" w14:paraId="2AB39E65" w14:textId="77777777">
            <w:r w:rsidRPr="003138D7">
              <w:rPr>
                <w:b/>
                <w:i/>
                <w:color w:val="FF0000"/>
              </w:rPr>
              <w:t xml:space="preserve">Interpreter’s </w:t>
            </w:r>
            <w:r w:rsidRPr="00282AD1">
              <w:rPr>
                <w:b/>
                <w:i/>
              </w:rPr>
              <w:t>Contact Information</w:t>
            </w:r>
            <w:r w:rsidRPr="00282AD1">
              <w:t xml:space="preserve"> </w:t>
            </w:r>
            <w:r w:rsidRPr="00282AD1">
              <w:br/>
            </w:r>
          </w:p>
          <w:p w:rsidR="001E5DAD" w:rsidRPr="00282AD1" w:rsidP="001E5DAD" w14:paraId="47D060F5" w14:textId="77777777">
            <w:r w:rsidRPr="001E5DAD">
              <w:rPr>
                <w:b/>
                <w:color w:val="FF0000"/>
              </w:rPr>
              <w:t xml:space="preserve">3. </w:t>
            </w:r>
            <w:r w:rsidRPr="00282AD1">
              <w:t>Interpreter's Daytime Telephone Number</w:t>
            </w:r>
          </w:p>
          <w:p w:rsidR="001E5DAD" w:rsidRPr="001E5DAD" w:rsidP="001E5DAD" w14:paraId="20246FCC" w14:textId="77777777">
            <w:r w:rsidRPr="001E5DAD">
              <w:rPr>
                <w:b/>
                <w:color w:val="FF0000"/>
              </w:rPr>
              <w:t>4.</w:t>
            </w:r>
            <w:r w:rsidRPr="001E5DAD">
              <w:rPr>
                <w:color w:val="FF0000"/>
              </w:rPr>
              <w:t xml:space="preserve"> </w:t>
            </w:r>
            <w:r w:rsidRPr="001E5DAD">
              <w:rPr>
                <w:rStyle w:val="Red"/>
                <w:color w:val="auto"/>
              </w:rPr>
              <w:t>Interpreter’s Mobile Telephone Number (if any)</w:t>
            </w:r>
            <w:r w:rsidRPr="001E5DAD">
              <w:br/>
            </w:r>
            <w:r w:rsidRPr="001E5DAD">
              <w:rPr>
                <w:b/>
                <w:color w:val="FF0000"/>
              </w:rPr>
              <w:t xml:space="preserve">5. </w:t>
            </w:r>
            <w:r w:rsidRPr="001E5DAD">
              <w:t>Interpreter’s Email Address (if any)</w:t>
            </w:r>
          </w:p>
          <w:p w:rsidR="001E5DAD" w:rsidP="001E5DAD" w14:paraId="30E1A1F4" w14:textId="77777777">
            <w:pPr>
              <w:rPr>
                <w:b/>
                <w:i/>
              </w:rPr>
            </w:pPr>
          </w:p>
          <w:p w:rsidR="001E5DAD" w:rsidP="001E5DAD" w14:paraId="5B0ED3FF" w14:textId="77777777">
            <w:pPr>
              <w:rPr>
                <w:b/>
                <w:i/>
              </w:rPr>
            </w:pPr>
          </w:p>
          <w:p w:rsidR="001E5DAD" w:rsidRPr="00282AD1" w:rsidP="001E5DAD" w14:paraId="62E7CCFA" w14:textId="77777777">
            <w:pPr>
              <w:rPr>
                <w:b/>
                <w:i/>
              </w:rPr>
            </w:pPr>
          </w:p>
          <w:p w:rsidR="001E5DAD" w:rsidRPr="00282AD1" w:rsidP="001E5DAD" w14:paraId="71AF8FDF" w14:textId="77777777">
            <w:pPr>
              <w:rPr>
                <w:b/>
              </w:rPr>
            </w:pPr>
            <w:r w:rsidRPr="00282AD1">
              <w:rPr>
                <w:b/>
              </w:rPr>
              <w:t>[Page 13]</w:t>
            </w:r>
          </w:p>
          <w:p w:rsidR="001E5DAD" w:rsidRPr="00282AD1" w:rsidP="001E5DAD" w14:paraId="772F6448" w14:textId="77777777">
            <w:r w:rsidRPr="00282AD1">
              <w:rPr>
                <w:b/>
                <w:i/>
              </w:rPr>
              <w:br/>
              <w:t>Interpreter’s Certification</w:t>
            </w:r>
            <w:r>
              <w:rPr>
                <w:b/>
                <w:i/>
              </w:rPr>
              <w:t xml:space="preserve"> </w:t>
            </w:r>
            <w:r w:rsidRPr="001E5DAD">
              <w:rPr>
                <w:b/>
                <w:i/>
                <w:color w:val="FF0000"/>
              </w:rPr>
              <w:t>and Signature</w:t>
            </w:r>
            <w:r w:rsidRPr="001E5DAD">
              <w:rPr>
                <w:color w:val="FF0000"/>
              </w:rPr>
              <w:t xml:space="preserve"> </w:t>
            </w:r>
          </w:p>
          <w:p w:rsidR="001E5DAD" w:rsidRPr="00282AD1" w:rsidP="001E5DAD" w14:paraId="70270B2D" w14:textId="77777777"/>
          <w:p w:rsidR="001E5DAD" w:rsidRPr="00282AD1" w:rsidP="001E5DAD" w14:paraId="24E4A247" w14:textId="77777777">
            <w:pPr>
              <w:rPr>
                <w:rFonts w:eastAsia="Calibri"/>
                <w:noProof/>
              </w:rPr>
            </w:pPr>
            <w:r w:rsidRPr="00282AD1">
              <w:t xml:space="preserve">I certify, under penalty of perjury, </w:t>
            </w:r>
            <w:r w:rsidRPr="001E5DAD">
              <w:rPr>
                <w:color w:val="FF0000"/>
              </w:rPr>
              <w:t>that</w:t>
            </w:r>
            <w:r w:rsidRPr="001E5DAD">
              <w:rPr>
                <w:rFonts w:eastAsia="Calibri"/>
                <w:noProof/>
                <w:color w:val="FF0000"/>
              </w:rPr>
              <w:t xml:space="preserve"> I </w:t>
            </w:r>
            <w:r w:rsidRPr="00282AD1">
              <w:rPr>
                <w:rFonts w:eastAsia="Calibri"/>
                <w:noProof/>
              </w:rPr>
              <w:t>am fluent in English and [Fillable field]</w:t>
            </w:r>
            <w:r w:rsidRPr="001E5DAD">
              <w:rPr>
                <w:rFonts w:eastAsia="Calibri"/>
                <w:noProof/>
                <w:color w:val="FF0000"/>
              </w:rPr>
              <w:t xml:space="preserve">, and </w:t>
            </w:r>
            <w:r w:rsidRPr="00282AD1">
              <w:rPr>
                <w:rFonts w:eastAsia="Calibri"/>
                <w:noProof/>
              </w:rPr>
              <w:t xml:space="preserve">I have </w:t>
            </w:r>
            <w:r w:rsidRPr="001E5DAD">
              <w:rPr>
                <w:rFonts w:eastAsia="Calibri"/>
                <w:noProof/>
                <w:color w:val="FF0000"/>
              </w:rPr>
              <w:t xml:space="preserve">interpreted </w:t>
            </w:r>
            <w:r w:rsidRPr="00282AD1">
              <w:rPr>
                <w:rFonts w:eastAsia="Calibri"/>
                <w:noProof/>
              </w:rPr>
              <w:t xml:space="preserve">every question </w:t>
            </w:r>
            <w:r w:rsidRPr="001E5DAD">
              <w:rPr>
                <w:rFonts w:eastAsia="Calibri"/>
                <w:noProof/>
                <w:color w:val="FF0000"/>
              </w:rPr>
              <w:t>on the</w:t>
            </w:r>
            <w:r w:rsidRPr="00282AD1">
              <w:rPr>
                <w:rFonts w:eastAsia="Calibri"/>
                <w:noProof/>
              </w:rPr>
              <w:t xml:space="preserve"> application and </w:t>
            </w:r>
            <w:r w:rsidRPr="001E5DAD">
              <w:rPr>
                <w:rFonts w:eastAsia="Calibri"/>
                <w:noProof/>
                <w:color w:val="FF0000"/>
              </w:rPr>
              <w:t xml:space="preserve">Instructions and interpreted the applicant’s and/or the applicant’s spouse’s (if married) answers to the questions in that language, and the </w:t>
            </w:r>
            <w:r w:rsidRPr="00282AD1">
              <w:rPr>
                <w:rFonts w:eastAsia="Calibri"/>
                <w:noProof/>
              </w:rPr>
              <w:t xml:space="preserve">applicant and/or the applicant’s spouse informed me that </w:t>
            </w:r>
            <w:r w:rsidRPr="001E5DAD">
              <w:rPr>
                <w:rFonts w:eastAsia="Calibri"/>
                <w:noProof/>
                <w:color w:val="FF0000"/>
              </w:rPr>
              <w:t xml:space="preserve">they understood </w:t>
            </w:r>
            <w:r w:rsidRPr="00282AD1">
              <w:rPr>
                <w:rFonts w:eastAsia="Calibri"/>
                <w:noProof/>
              </w:rPr>
              <w:t xml:space="preserve">every instruction, question, and answer on the </w:t>
            </w:r>
            <w:r w:rsidRPr="001E5DAD">
              <w:rPr>
                <w:rFonts w:eastAsia="Calibri"/>
                <w:noProof/>
                <w:color w:val="FF0000"/>
              </w:rPr>
              <w:t>application.</w:t>
            </w:r>
          </w:p>
          <w:p w:rsidR="001E5DAD" w:rsidP="001E5DAD" w14:paraId="72324B0B" w14:textId="1E2B38C2"/>
          <w:p w:rsidR="001E5DAD" w:rsidP="001E5DAD" w14:paraId="7B2D2E35" w14:textId="0F52AF41"/>
          <w:p w:rsidR="001E5DAD" w:rsidP="001E5DAD" w14:paraId="7219F7CC" w14:textId="69444D3C"/>
          <w:p w:rsidR="001E5DAD" w:rsidP="001E5DAD" w14:paraId="7C53E803" w14:textId="39F8A68A"/>
          <w:p w:rsidR="001E5DAD" w:rsidP="001E5DAD" w14:paraId="1319C1E5" w14:textId="5E3025C9"/>
          <w:p w:rsidR="001E5DAD" w:rsidP="001E5DAD" w14:paraId="782687AD" w14:textId="792FFB1E"/>
          <w:p w:rsidR="001E5DAD" w:rsidP="001E5DAD" w14:paraId="1B73F455" w14:textId="77777777">
            <w:pPr>
              <w:rPr>
                <w:color w:val="FF0000"/>
              </w:rPr>
            </w:pPr>
          </w:p>
          <w:p w:rsidR="001E5DAD" w:rsidRPr="001E5DAD" w:rsidP="001E5DAD" w14:paraId="6299DDAC" w14:textId="400DE1F2">
            <w:pPr>
              <w:rPr>
                <w:color w:val="FF0000"/>
              </w:rPr>
            </w:pPr>
            <w:r w:rsidRPr="001E5DAD">
              <w:rPr>
                <w:color w:val="FF0000"/>
              </w:rPr>
              <w:t>[delete</w:t>
            </w:r>
            <w:r w:rsidR="003138D7">
              <w:rPr>
                <w:color w:val="FF0000"/>
              </w:rPr>
              <w:t>d</w:t>
            </w:r>
            <w:r w:rsidRPr="001E5DAD">
              <w:rPr>
                <w:color w:val="FF0000"/>
              </w:rPr>
              <w:t>]</w:t>
            </w:r>
          </w:p>
          <w:p w:rsidR="001E5DAD" w:rsidRPr="00282AD1" w:rsidP="001E5DAD" w14:paraId="40C1B718" w14:textId="77777777"/>
          <w:p w:rsidR="001E5DAD" w:rsidRPr="00282AD1" w:rsidP="001E5DAD" w14:paraId="0E75C941" w14:textId="77777777">
            <w:r w:rsidRPr="001E5DAD">
              <w:rPr>
                <w:b/>
                <w:color w:val="FF0000"/>
              </w:rPr>
              <w:t>6.</w:t>
            </w:r>
            <w:r w:rsidRPr="001E5DAD">
              <w:rPr>
                <w:color w:val="FF0000"/>
              </w:rPr>
              <w:t xml:space="preserve"> </w:t>
            </w:r>
            <w:r w:rsidRPr="00282AD1">
              <w:t xml:space="preserve">Interpreter's Signature </w:t>
            </w:r>
          </w:p>
          <w:p w:rsidR="001E5DAD" w:rsidRPr="00282AD1" w:rsidP="001E5DAD" w14:paraId="57B67796" w14:textId="77777777">
            <w:r w:rsidRPr="00282AD1">
              <w:t xml:space="preserve">Date of Signature (mm/dd/yyyy)  </w:t>
            </w:r>
          </w:p>
          <w:bookmarkEnd w:id="9"/>
          <w:p w:rsidR="008931AB" w:rsidRPr="00553B97" w:rsidP="008931AB" w14:paraId="0CF7298C" w14:textId="77777777">
            <w:pPr>
              <w:rPr>
                <w:b/>
              </w:rPr>
            </w:pPr>
          </w:p>
        </w:tc>
      </w:tr>
      <w:tr w14:paraId="31167D13" w14:textId="77777777" w:rsidTr="002D6271">
        <w:tblPrEx>
          <w:tblW w:w="10998" w:type="dxa"/>
          <w:tblLayout w:type="fixed"/>
          <w:tblLook w:val="01E0"/>
        </w:tblPrEx>
        <w:tc>
          <w:tcPr>
            <w:tcW w:w="2808" w:type="dxa"/>
          </w:tcPr>
          <w:p w:rsidR="008931AB" w:rsidP="008931AB" w14:paraId="3666C5EE" w14:textId="77777777">
            <w:pPr>
              <w:rPr>
                <w:b/>
                <w:sz w:val="24"/>
                <w:szCs w:val="24"/>
              </w:rPr>
            </w:pPr>
            <w:r>
              <w:rPr>
                <w:b/>
                <w:sz w:val="24"/>
                <w:szCs w:val="24"/>
              </w:rPr>
              <w:t>Pages 13-14,</w:t>
            </w:r>
          </w:p>
          <w:p w:rsidR="008931AB" w:rsidRPr="00553B97" w:rsidP="008931AB" w14:paraId="1FC40AD0" w14:textId="77777777">
            <w:pPr>
              <w:rPr>
                <w:b/>
                <w:sz w:val="24"/>
                <w:szCs w:val="24"/>
              </w:rPr>
            </w:pPr>
            <w:r w:rsidRPr="0075101F">
              <w:rPr>
                <w:b/>
                <w:sz w:val="24"/>
                <w:szCs w:val="24"/>
              </w:rPr>
              <w:t>Part 8.  Contact Information, Declaration, and Signature of the Person Preparing this Application, If Other Than the Applicant and Spouse</w:t>
            </w:r>
          </w:p>
        </w:tc>
        <w:tc>
          <w:tcPr>
            <w:tcW w:w="4095" w:type="dxa"/>
          </w:tcPr>
          <w:p w:rsidR="008931AB" w:rsidRPr="00553B97" w:rsidP="008931AB" w14:paraId="3EDF9A37" w14:textId="77777777">
            <w:pPr>
              <w:rPr>
                <w:b/>
              </w:rPr>
            </w:pPr>
            <w:r w:rsidRPr="00553B97">
              <w:rPr>
                <w:b/>
              </w:rPr>
              <w:t>[Page 13]</w:t>
            </w:r>
          </w:p>
          <w:p w:rsidR="008931AB" w:rsidP="008931AB" w14:paraId="232C02DA" w14:textId="77777777">
            <w:pPr>
              <w:rPr>
                <w:rFonts w:eastAsia="Calibri"/>
                <w:b/>
                <w:bCs/>
              </w:rPr>
            </w:pPr>
          </w:p>
          <w:p w:rsidR="008931AB" w:rsidRPr="00553B97" w:rsidP="008931AB" w14:paraId="6A763AFC" w14:textId="5FD68233">
            <w:pPr>
              <w:rPr>
                <w:rFonts w:eastAsia="Calibri"/>
                <w:b/>
                <w:bCs/>
              </w:rPr>
            </w:pPr>
            <w:r w:rsidRPr="00553B97">
              <w:rPr>
                <w:rFonts w:eastAsia="Calibri"/>
                <w:b/>
                <w:bCs/>
              </w:rPr>
              <w:t xml:space="preserve">Part </w:t>
            </w:r>
            <w:r w:rsidR="00D545B4">
              <w:rPr>
                <w:rFonts w:eastAsia="Calibri"/>
                <w:b/>
                <w:bCs/>
              </w:rPr>
              <w:t>9</w:t>
            </w:r>
            <w:r w:rsidRPr="00553B97">
              <w:rPr>
                <w:rFonts w:eastAsia="Calibri"/>
                <w:b/>
                <w:bCs/>
              </w:rPr>
              <w:t xml:space="preserve">.  Contact Information, Declaration, and Signature of the Person Preparing this Application, If Other Than the Applicant and Spouse </w:t>
            </w:r>
          </w:p>
          <w:p w:rsidR="008931AB" w:rsidRPr="00553B97" w:rsidP="008931AB" w14:paraId="54C1D4ED" w14:textId="77777777"/>
          <w:p w:rsidR="008931AB" w:rsidRPr="00553B97" w:rsidP="008931AB" w14:paraId="2B1259D9" w14:textId="77777777">
            <w:pPr>
              <w:rPr>
                <w:position w:val="-1"/>
              </w:rPr>
            </w:pPr>
            <w:r w:rsidRPr="00553B97">
              <w:t>If you and/or your spouse (if married) used a preparer to complete this application, provide the following information about the preparer.</w:t>
            </w:r>
          </w:p>
          <w:p w:rsidR="008931AB" w:rsidRPr="00553B97" w:rsidP="008931AB" w14:paraId="7A0D93D3" w14:textId="77777777">
            <w:pPr>
              <w:rPr>
                <w:b/>
                <w:i/>
                <w:position w:val="-1"/>
              </w:rPr>
            </w:pPr>
          </w:p>
          <w:p w:rsidR="008931AB" w:rsidRPr="00553B97" w:rsidP="008931AB" w14:paraId="75ECF61E" w14:textId="77777777">
            <w:pPr>
              <w:rPr>
                <w:b/>
                <w:position w:val="-1"/>
              </w:rPr>
            </w:pPr>
            <w:r w:rsidRPr="00553B97">
              <w:rPr>
                <w:b/>
                <w:i/>
                <w:position w:val="-1"/>
              </w:rPr>
              <w:t>Preparer’s Full Name</w:t>
            </w:r>
            <w:r w:rsidRPr="00553B97">
              <w:rPr>
                <w:i/>
                <w:position w:val="-1"/>
              </w:rPr>
              <w:t xml:space="preserve"> </w:t>
            </w:r>
            <w:r w:rsidRPr="00553B97">
              <w:br/>
            </w:r>
          </w:p>
          <w:p w:rsidR="008931AB" w:rsidRPr="00553B97" w:rsidP="008931AB" w14:paraId="1EAACF77" w14:textId="77777777">
            <w:pPr>
              <w:rPr>
                <w:position w:val="-1"/>
              </w:rPr>
            </w:pPr>
            <w:r w:rsidRPr="00553B97">
              <w:rPr>
                <w:b/>
                <w:position w:val="-1"/>
              </w:rPr>
              <w:t>1.</w:t>
            </w:r>
            <w:r w:rsidRPr="00553B97">
              <w:rPr>
                <w:position w:val="-1"/>
              </w:rPr>
              <w:t xml:space="preserve"> Preparer’s Family Name (Last Name)</w:t>
            </w:r>
            <w:r w:rsidRPr="00553B97">
              <w:rPr>
                <w:position w:val="-1"/>
              </w:rPr>
              <w:br/>
              <w:t>Preparer’s Given Name (First Name)</w:t>
            </w:r>
          </w:p>
          <w:p w:rsidR="008931AB" w:rsidRPr="00553B97" w:rsidP="008931AB" w14:paraId="19E5D7BB" w14:textId="77777777">
            <w:pPr>
              <w:rPr>
                <w:b/>
                <w:position w:val="-1"/>
              </w:rPr>
            </w:pPr>
            <w:r w:rsidRPr="00553B97">
              <w:rPr>
                <w:position w:val="-1"/>
              </w:rPr>
              <w:br/>
            </w:r>
            <w:r w:rsidRPr="00553B97">
              <w:rPr>
                <w:b/>
                <w:position w:val="-1"/>
              </w:rPr>
              <w:t>2.</w:t>
            </w:r>
            <w:r w:rsidRPr="00553B97">
              <w:rPr>
                <w:position w:val="-1"/>
              </w:rPr>
              <w:t xml:space="preserve"> Preparer’s Business or Organization Name (if any)</w:t>
            </w:r>
          </w:p>
          <w:p w:rsidR="008931AB" w:rsidRPr="00553B97" w:rsidP="008931AB" w14:paraId="2191F00F" w14:textId="77777777">
            <w:pPr>
              <w:rPr>
                <w:position w:val="-1"/>
              </w:rPr>
            </w:pPr>
          </w:p>
          <w:p w:rsidR="008931AB" w:rsidRPr="00553B97" w:rsidP="008931AB" w14:paraId="76B34218" w14:textId="77777777">
            <w:r w:rsidRPr="00553B97">
              <w:rPr>
                <w:b/>
                <w:i/>
                <w:position w:val="-1"/>
              </w:rPr>
              <w:t>Preparer’s Mailing Address</w:t>
            </w:r>
            <w:r w:rsidRPr="00553B97">
              <w:rPr>
                <w:i/>
                <w:position w:val="-1"/>
              </w:rPr>
              <w:t xml:space="preserve"> </w:t>
            </w:r>
          </w:p>
          <w:p w:rsidR="008931AB" w:rsidRPr="00553B97" w:rsidP="008931AB" w14:paraId="55FB79F8" w14:textId="77777777"/>
          <w:p w:rsidR="008931AB" w:rsidRPr="00553B97" w:rsidP="008931AB" w14:paraId="2B8304A0" w14:textId="77777777">
            <w:pPr>
              <w:rPr>
                <w:rFonts w:eastAsia="Calibri"/>
              </w:rPr>
            </w:pPr>
            <w:r w:rsidRPr="00553B97">
              <w:rPr>
                <w:rFonts w:eastAsia="Calibri"/>
                <w:b/>
              </w:rPr>
              <w:t>3.</w:t>
            </w:r>
            <w:r w:rsidRPr="00553B97">
              <w:rPr>
                <w:rFonts w:eastAsia="Calibri"/>
              </w:rPr>
              <w:t xml:space="preserve"> Street Number and Name</w:t>
            </w:r>
            <w:r w:rsidRPr="00553B97">
              <w:rPr>
                <w:rFonts w:eastAsia="Calibri"/>
              </w:rPr>
              <w:br/>
              <w:t xml:space="preserve">Apt.  Ste. Flr. </w:t>
            </w:r>
            <w:r w:rsidRPr="00553B97">
              <w:rPr>
                <w:rFonts w:eastAsia="Calibri"/>
              </w:rPr>
              <w:br/>
              <w:t>Number</w:t>
            </w:r>
          </w:p>
          <w:p w:rsidR="008931AB" w:rsidRPr="00553B97" w:rsidP="008931AB" w14:paraId="5C552652" w14:textId="77777777">
            <w:pPr>
              <w:rPr>
                <w:rFonts w:eastAsia="Calibri"/>
              </w:rPr>
            </w:pPr>
            <w:r w:rsidRPr="00553B97">
              <w:rPr>
                <w:rFonts w:eastAsia="Calibri"/>
              </w:rPr>
              <w:t xml:space="preserve">City or Town </w:t>
            </w:r>
            <w:r w:rsidRPr="00553B97">
              <w:rPr>
                <w:rFonts w:eastAsia="Calibri"/>
              </w:rPr>
              <w:br/>
              <w:t>State</w:t>
            </w:r>
            <w:r w:rsidRPr="00553B97">
              <w:rPr>
                <w:rFonts w:eastAsia="Calibri"/>
              </w:rPr>
              <w:br/>
              <w:t>ZIP Code</w:t>
            </w:r>
            <w:r w:rsidRPr="00553B97">
              <w:rPr>
                <w:rFonts w:eastAsia="Calibri"/>
              </w:rPr>
              <w:br/>
              <w:t>Province</w:t>
            </w:r>
            <w:r w:rsidRPr="00553B97">
              <w:rPr>
                <w:rFonts w:eastAsia="Calibri"/>
              </w:rPr>
              <w:br/>
              <w:t>Postal Code</w:t>
            </w:r>
            <w:r w:rsidRPr="00553B97">
              <w:rPr>
                <w:rFonts w:eastAsia="Calibri"/>
              </w:rPr>
              <w:br/>
              <w:t>Country</w:t>
            </w:r>
          </w:p>
          <w:p w:rsidR="008931AB" w:rsidRPr="00553B97" w:rsidP="008931AB" w14:paraId="49ABFA78" w14:textId="77777777">
            <w:pPr>
              <w:rPr>
                <w:rFonts w:eastAsia="Calibri"/>
                <w:b/>
              </w:rPr>
            </w:pPr>
          </w:p>
          <w:p w:rsidR="008931AB" w:rsidRPr="00553B97" w:rsidP="008931AB" w14:paraId="65B4AFE6" w14:textId="77777777">
            <w:pPr>
              <w:rPr>
                <w:i/>
                <w:position w:val="-1"/>
              </w:rPr>
            </w:pPr>
            <w:r w:rsidRPr="00553B97">
              <w:rPr>
                <w:b/>
                <w:i/>
                <w:position w:val="-1"/>
              </w:rPr>
              <w:t>Preparer’s Contact Information</w:t>
            </w:r>
            <w:r w:rsidRPr="00553B97">
              <w:rPr>
                <w:i/>
                <w:position w:val="-1"/>
              </w:rPr>
              <w:t xml:space="preserve"> </w:t>
            </w:r>
          </w:p>
          <w:p w:rsidR="008931AB" w:rsidRPr="00553B97" w:rsidP="008931AB" w14:paraId="5FCCF061" w14:textId="77777777">
            <w:pPr>
              <w:rPr>
                <w:position w:val="-1"/>
              </w:rPr>
            </w:pPr>
          </w:p>
          <w:p w:rsidR="008931AB" w:rsidRPr="00553B97" w:rsidP="008931AB" w14:paraId="542EB3AC" w14:textId="77777777">
            <w:r w:rsidRPr="00553B97">
              <w:rPr>
                <w:b/>
                <w:position w:val="-1"/>
              </w:rPr>
              <w:t>4.</w:t>
            </w:r>
            <w:r w:rsidRPr="00553B97">
              <w:rPr>
                <w:position w:val="-1"/>
              </w:rPr>
              <w:t xml:space="preserve"> Preparer’s Daytime Telephone Number </w:t>
            </w:r>
            <w:r w:rsidRPr="00553B97">
              <w:rPr>
                <w:position w:val="-1"/>
              </w:rPr>
              <w:br/>
            </w:r>
            <w:r w:rsidRPr="00553B97">
              <w:rPr>
                <w:b/>
              </w:rPr>
              <w:t xml:space="preserve">5. </w:t>
            </w:r>
            <w:r w:rsidRPr="00553B97">
              <w:t>Preparer’s Mobile Telephone Number (if any)</w:t>
            </w:r>
            <w:r w:rsidRPr="00553B97">
              <w:br/>
            </w:r>
            <w:r w:rsidRPr="00553B97">
              <w:rPr>
                <w:b/>
              </w:rPr>
              <w:t xml:space="preserve">6. </w:t>
            </w:r>
            <w:r w:rsidRPr="00553B97">
              <w:t>Preparer’s Email Address (if any)</w:t>
            </w:r>
          </w:p>
          <w:p w:rsidR="008931AB" w:rsidP="008931AB" w14:paraId="1EAF9FAF" w14:textId="5E21C442">
            <w:pPr>
              <w:rPr>
                <w:b/>
                <w:i/>
                <w:position w:val="-1"/>
              </w:rPr>
            </w:pPr>
          </w:p>
          <w:p w:rsidR="001E5DAD" w:rsidP="008931AB" w14:paraId="5072FB2E" w14:textId="661B006E">
            <w:pPr>
              <w:rPr>
                <w:b/>
                <w:i/>
                <w:position w:val="-1"/>
              </w:rPr>
            </w:pPr>
          </w:p>
          <w:p w:rsidR="001E5DAD" w:rsidRPr="00553B97" w:rsidP="008931AB" w14:paraId="34EC6B4E" w14:textId="77777777">
            <w:pPr>
              <w:rPr>
                <w:b/>
                <w:i/>
                <w:position w:val="-1"/>
              </w:rPr>
            </w:pPr>
          </w:p>
          <w:p w:rsidR="008931AB" w:rsidRPr="00553B97" w:rsidP="008931AB" w14:paraId="528DBA04" w14:textId="77777777">
            <w:pPr>
              <w:rPr>
                <w:b/>
                <w:position w:val="-1"/>
              </w:rPr>
            </w:pPr>
            <w:r w:rsidRPr="00553B97">
              <w:rPr>
                <w:b/>
                <w:position w:val="-1"/>
              </w:rPr>
              <w:t>[Page 14]</w:t>
            </w:r>
          </w:p>
          <w:p w:rsidR="008931AB" w:rsidRPr="00553B97" w:rsidP="008931AB" w14:paraId="22260332" w14:textId="77777777">
            <w:pPr>
              <w:rPr>
                <w:b/>
                <w:i/>
                <w:position w:val="-1"/>
              </w:rPr>
            </w:pPr>
          </w:p>
          <w:p w:rsidR="008931AB" w:rsidRPr="00553B97" w:rsidP="008931AB" w14:paraId="2755638A" w14:textId="77777777">
            <w:pPr>
              <w:rPr>
                <w:position w:val="-1"/>
              </w:rPr>
            </w:pPr>
            <w:r w:rsidRPr="00553B97">
              <w:rPr>
                <w:b/>
                <w:i/>
                <w:position w:val="-1"/>
              </w:rPr>
              <w:t>Preparer’s Statement</w:t>
            </w:r>
            <w:r w:rsidRPr="00553B97">
              <w:rPr>
                <w:position w:val="-1"/>
              </w:rPr>
              <w:t xml:space="preserve"> </w:t>
            </w:r>
            <w:r w:rsidRPr="00553B97">
              <w:rPr>
                <w:position w:val="-1"/>
              </w:rPr>
              <w:br/>
            </w:r>
          </w:p>
          <w:p w:rsidR="008931AB" w:rsidRPr="00553B97" w:rsidP="008931AB" w14:paraId="11D87ED3" w14:textId="77777777">
            <w:r w:rsidRPr="00553B97">
              <w:rPr>
                <w:b/>
              </w:rPr>
              <w:t>7. A.</w:t>
            </w:r>
            <w:r w:rsidRPr="00553B97">
              <w:t xml:space="preserve"> I am not an attorney or accredited representative but have prepared this application on behalf of the </w:t>
            </w:r>
            <w:r w:rsidRPr="00553B97">
              <w:rPr>
                <w:rFonts w:eastAsia="Calibri"/>
                <w:noProof/>
              </w:rPr>
              <w:t>applicant</w:t>
            </w:r>
            <w:r w:rsidRPr="00553B97">
              <w:rPr>
                <w:rFonts w:eastAsia="Calibri"/>
              </w:rPr>
              <w:t xml:space="preserve"> </w:t>
            </w:r>
            <w:r w:rsidRPr="00553B97">
              <w:t xml:space="preserve">and/or the applicant’s spouse (if married) with the </w:t>
            </w:r>
            <w:r w:rsidRPr="00553B97">
              <w:rPr>
                <w:rFonts w:eastAsia="Calibri"/>
                <w:noProof/>
              </w:rPr>
              <w:t>applicant’s</w:t>
            </w:r>
            <w:r w:rsidRPr="00553B97">
              <w:rPr>
                <w:rFonts w:eastAsia="Calibri"/>
              </w:rPr>
              <w:t xml:space="preserve"> </w:t>
            </w:r>
            <w:r w:rsidRPr="00553B97">
              <w:t>and/or the applicant’s spouse’s (if married) consent.</w:t>
            </w:r>
          </w:p>
          <w:p w:rsidR="008931AB" w:rsidRPr="00553B97" w:rsidP="008931AB" w14:paraId="39862863" w14:textId="77777777"/>
          <w:p w:rsidR="008931AB" w:rsidRPr="00553B97" w:rsidP="008931AB" w14:paraId="6AC83F98" w14:textId="77777777">
            <w:r w:rsidRPr="00553B97">
              <w:rPr>
                <w:b/>
              </w:rPr>
              <w:t>B.</w:t>
            </w:r>
            <w:r w:rsidRPr="00553B97">
              <w:t xml:space="preserve"> I am an attorney or accredited representative and my representation of the applicant and/or the applicant’s spouse (if married) in this case extends/does not extend beyond the preparation of this application.</w:t>
            </w:r>
          </w:p>
          <w:p w:rsidR="008931AB" w:rsidRPr="00553B97" w:rsidP="008931AB" w14:paraId="1F3C9E0F" w14:textId="77777777"/>
          <w:p w:rsidR="008931AB" w:rsidRPr="00553B97" w:rsidP="008931AB" w14:paraId="73887864" w14:textId="77777777">
            <w:pPr>
              <w:rPr>
                <w:position w:val="-1"/>
              </w:rPr>
            </w:pPr>
            <w:r w:rsidRPr="00553B97">
              <w:rPr>
                <w:b/>
                <w:i/>
                <w:position w:val="-1"/>
              </w:rPr>
              <w:t>Preparer’s Certification</w:t>
            </w:r>
            <w:r w:rsidRPr="00553B97">
              <w:rPr>
                <w:position w:val="-1"/>
              </w:rPr>
              <w:t xml:space="preserve"> </w:t>
            </w:r>
            <w:r w:rsidRPr="00553B97">
              <w:rPr>
                <w:position w:val="-1"/>
              </w:rPr>
              <w:br/>
            </w:r>
          </w:p>
          <w:p w:rsidR="008931AB" w:rsidRPr="00553B97" w:rsidP="008931AB" w14:paraId="557F9774" w14:textId="77777777">
            <w:r w:rsidRPr="00553B97">
              <w:rPr>
                <w:rFonts w:eastAsia="Calibri"/>
                <w:noProof/>
              </w:rPr>
              <w:t xml:space="preserve">By my signature, I </w:t>
            </w:r>
            <w:r w:rsidRPr="00553B97">
              <w:rPr>
                <w:rStyle w:val="Red"/>
                <w:color w:val="auto"/>
              </w:rPr>
              <w:t>certify, under</w:t>
            </w:r>
            <w:r w:rsidRPr="00553B97">
              <w:rPr>
                <w:rFonts w:eastAsia="Calibri"/>
                <w:noProof/>
              </w:rPr>
              <w:t xml:space="preserve"> penalty of perjury, that I prepared this </w:t>
            </w:r>
            <w:r w:rsidRPr="00553B97">
              <w:t xml:space="preserve">application </w:t>
            </w:r>
            <w:r w:rsidRPr="00553B97">
              <w:rPr>
                <w:rStyle w:val="Red"/>
                <w:color w:val="auto"/>
              </w:rPr>
              <w:t>at the request of</w:t>
            </w:r>
            <w:r w:rsidRPr="00553B97">
              <w:rPr>
                <w:rFonts w:eastAsia="Calibri"/>
                <w:noProof/>
              </w:rPr>
              <w:t xml:space="preserve"> the applicant </w:t>
            </w:r>
            <w:r w:rsidRPr="00553B97">
              <w:t>and/or the applicant’s spouse (if married)</w:t>
            </w:r>
            <w:r w:rsidRPr="00553B97">
              <w:rPr>
                <w:rFonts w:eastAsia="Calibri"/>
                <w:noProof/>
              </w:rPr>
              <w:t xml:space="preserve">.  The applicant and the applicant’s spouse (if married) then reviewed this completed application and informed me that he or she understands all of the information contained in, and submitted with, his or her application, including the </w:t>
            </w:r>
            <w:r w:rsidRPr="00553B97">
              <w:rPr>
                <w:rFonts w:eastAsia="Calibri"/>
                <w:b/>
                <w:noProof/>
              </w:rPr>
              <w:t xml:space="preserve">Applicant’s Certification </w:t>
            </w:r>
            <w:r w:rsidRPr="00553B97">
              <w:rPr>
                <w:rFonts w:eastAsia="Calibri"/>
                <w:noProof/>
              </w:rPr>
              <w:t xml:space="preserve">and the </w:t>
            </w:r>
            <w:r w:rsidRPr="00553B97">
              <w:rPr>
                <w:rFonts w:eastAsia="Calibri"/>
                <w:b/>
                <w:noProof/>
              </w:rPr>
              <w:t>Your Spouse’s Certification,</w:t>
            </w:r>
            <w:r w:rsidRPr="00553B97">
              <w:rPr>
                <w:rFonts w:eastAsia="Calibri"/>
                <w:noProof/>
              </w:rPr>
              <w:t xml:space="preserve"> and that all of this information is complete, true, and correct.  I completed this application based only on information that the applicant provided to me or authorized me to obtain or use.</w:t>
            </w:r>
            <w:r w:rsidRPr="00553B97">
              <w:t xml:space="preserve"> </w:t>
            </w:r>
          </w:p>
          <w:p w:rsidR="008931AB" w:rsidRPr="00553B97" w:rsidP="008931AB" w14:paraId="1AE21230" w14:textId="77777777"/>
          <w:p w:rsidR="008931AB" w:rsidRPr="00553B97" w:rsidP="008931AB" w14:paraId="6DE07521" w14:textId="77777777">
            <w:pPr>
              <w:rPr>
                <w:position w:val="-1"/>
              </w:rPr>
            </w:pPr>
            <w:r w:rsidRPr="00553B97">
              <w:rPr>
                <w:b/>
                <w:i/>
                <w:position w:val="-1"/>
              </w:rPr>
              <w:t>Preparer’s Signature</w:t>
            </w:r>
            <w:r w:rsidRPr="00553B97">
              <w:rPr>
                <w:position w:val="-1"/>
              </w:rPr>
              <w:t xml:space="preserve"> </w:t>
            </w:r>
          </w:p>
          <w:p w:rsidR="008931AB" w:rsidRPr="00553B97" w:rsidP="008931AB" w14:paraId="56FA6DF2" w14:textId="77777777">
            <w:pPr>
              <w:rPr>
                <w:position w:val="-1"/>
              </w:rPr>
            </w:pPr>
          </w:p>
          <w:p w:rsidR="008931AB" w:rsidRPr="00553B97" w:rsidP="008931AB" w14:paraId="6058B999" w14:textId="77777777">
            <w:r w:rsidRPr="00553B97">
              <w:rPr>
                <w:b/>
              </w:rPr>
              <w:t>8.</w:t>
            </w:r>
            <w:r w:rsidRPr="00553B97">
              <w:t xml:space="preserve"> Preparer's Signature </w:t>
            </w:r>
            <w:r w:rsidRPr="00553B97">
              <w:br/>
              <w:t>Date of Signature (mm/dd/yyyy)</w:t>
            </w:r>
          </w:p>
          <w:p w:rsidR="008931AB" w:rsidRPr="00553B97" w:rsidP="008931AB" w14:paraId="46D516DF" w14:textId="77777777">
            <w:pPr>
              <w:pStyle w:val="NoSpacing"/>
              <w:rPr>
                <w:rFonts w:ascii="Times New Roman" w:eastAsia="Calibri" w:hAnsi="Times New Roman" w:cs="Times New Roman"/>
                <w:b/>
                <w:sz w:val="20"/>
                <w:szCs w:val="20"/>
              </w:rPr>
            </w:pPr>
          </w:p>
        </w:tc>
        <w:tc>
          <w:tcPr>
            <w:tcW w:w="4095" w:type="dxa"/>
          </w:tcPr>
          <w:p w:rsidR="001E5DAD" w:rsidRPr="00553B97" w:rsidP="001E5DAD" w14:paraId="4DF18704" w14:textId="4F3B1ADA">
            <w:pPr>
              <w:rPr>
                <w:b/>
              </w:rPr>
            </w:pPr>
            <w:bookmarkStart w:id="10" w:name="_Hlk132123421"/>
            <w:r w:rsidRPr="00553B97">
              <w:rPr>
                <w:b/>
              </w:rPr>
              <w:t>[Page 1</w:t>
            </w:r>
            <w:r w:rsidR="003138D7">
              <w:rPr>
                <w:b/>
              </w:rPr>
              <w:t>2</w:t>
            </w:r>
            <w:r w:rsidRPr="00553B97">
              <w:rPr>
                <w:b/>
              </w:rPr>
              <w:t>]</w:t>
            </w:r>
          </w:p>
          <w:p w:rsidR="001E5DAD" w:rsidP="001E5DAD" w14:paraId="2C323FB6" w14:textId="77777777">
            <w:pPr>
              <w:rPr>
                <w:rFonts w:eastAsia="Calibri"/>
                <w:b/>
                <w:bCs/>
              </w:rPr>
            </w:pPr>
          </w:p>
          <w:p w:rsidR="001E5DAD" w:rsidRPr="003138D7" w:rsidP="001E5DAD" w14:paraId="4DD89529" w14:textId="0C83D2D0">
            <w:pPr>
              <w:rPr>
                <w:rFonts w:eastAsia="Calibri"/>
                <w:b/>
                <w:bCs/>
                <w:color w:val="FF0000"/>
              </w:rPr>
            </w:pPr>
            <w:r w:rsidRPr="001D2129">
              <w:rPr>
                <w:rFonts w:eastAsia="Calibri"/>
                <w:b/>
                <w:bCs/>
              </w:rPr>
              <w:t xml:space="preserve">Part </w:t>
            </w:r>
            <w:r w:rsidRPr="001D2129" w:rsidR="00A20F8C">
              <w:rPr>
                <w:rFonts w:eastAsia="Calibri"/>
                <w:b/>
                <w:bCs/>
                <w:color w:val="FF0000"/>
              </w:rPr>
              <w:t>8</w:t>
            </w:r>
            <w:r w:rsidRPr="001D2129">
              <w:rPr>
                <w:rFonts w:eastAsia="Calibri"/>
                <w:b/>
                <w:bCs/>
                <w:color w:val="FF0000"/>
              </w:rPr>
              <w:t xml:space="preserve">. </w:t>
            </w:r>
            <w:r w:rsidRPr="001D2129">
              <w:rPr>
                <w:rFonts w:eastAsia="Calibri"/>
                <w:b/>
                <w:bCs/>
              </w:rPr>
              <w:t>Contact Information, Declaration, and Signature of the Person Preparing this Application</w:t>
            </w:r>
            <w:r w:rsidRPr="00282AD1">
              <w:rPr>
                <w:rFonts w:eastAsia="Calibri"/>
                <w:b/>
                <w:bCs/>
              </w:rPr>
              <w:t xml:space="preserve">, </w:t>
            </w:r>
            <w:r>
              <w:rPr>
                <w:rFonts w:eastAsia="Calibri"/>
                <w:b/>
                <w:bCs/>
              </w:rPr>
              <w:t>i</w:t>
            </w:r>
            <w:r w:rsidRPr="00282AD1">
              <w:rPr>
                <w:rFonts w:eastAsia="Calibri"/>
                <w:b/>
                <w:bCs/>
              </w:rPr>
              <w:t xml:space="preserve">f Other Than the Applicant and </w:t>
            </w:r>
            <w:r w:rsidRPr="003138D7">
              <w:rPr>
                <w:rFonts w:eastAsia="Calibri"/>
                <w:b/>
                <w:bCs/>
                <w:color w:val="FF0000"/>
              </w:rPr>
              <w:t xml:space="preserve">Spouse </w:t>
            </w:r>
          </w:p>
          <w:p w:rsidR="001E5DAD" w:rsidRPr="003138D7" w:rsidP="001E5DAD" w14:paraId="08DF37B7" w14:textId="77777777">
            <w:pPr>
              <w:rPr>
                <w:color w:val="FF0000"/>
              </w:rPr>
            </w:pPr>
          </w:p>
          <w:p w:rsidR="001E5DAD" w:rsidRPr="003138D7" w:rsidP="001E5DAD" w14:paraId="36B7AC52" w14:textId="27F53831">
            <w:pPr>
              <w:rPr>
                <w:color w:val="FF0000"/>
              </w:rPr>
            </w:pPr>
            <w:r w:rsidRPr="003138D7">
              <w:rPr>
                <w:color w:val="FF0000"/>
              </w:rPr>
              <w:t>[delete</w:t>
            </w:r>
            <w:r w:rsidR="003138D7">
              <w:rPr>
                <w:color w:val="FF0000"/>
              </w:rPr>
              <w:t>d</w:t>
            </w:r>
            <w:r w:rsidRPr="003138D7">
              <w:rPr>
                <w:color w:val="FF0000"/>
              </w:rPr>
              <w:t>]</w:t>
            </w:r>
          </w:p>
          <w:p w:rsidR="001E5DAD" w:rsidRPr="003138D7" w:rsidP="001E5DAD" w14:paraId="38BAA07F" w14:textId="3F5A8F72">
            <w:pPr>
              <w:rPr>
                <w:b/>
                <w:i/>
                <w:color w:val="FF0000"/>
                <w:position w:val="-1"/>
              </w:rPr>
            </w:pPr>
          </w:p>
          <w:p w:rsidR="001E5DAD" w:rsidRPr="003138D7" w:rsidP="001E5DAD" w14:paraId="103DD119" w14:textId="2E8B66E7">
            <w:pPr>
              <w:rPr>
                <w:b/>
                <w:i/>
                <w:color w:val="FF0000"/>
                <w:position w:val="-1"/>
              </w:rPr>
            </w:pPr>
          </w:p>
          <w:p w:rsidR="001E5DAD" w:rsidP="001E5DAD" w14:paraId="34F775F3" w14:textId="77777777">
            <w:pPr>
              <w:rPr>
                <w:b/>
                <w:i/>
                <w:color w:val="FF0000"/>
                <w:position w:val="-1"/>
              </w:rPr>
            </w:pPr>
          </w:p>
          <w:p w:rsidR="001E5DAD" w:rsidRPr="00282AD1" w:rsidP="001E5DAD" w14:paraId="6AABFB3B" w14:textId="77777777">
            <w:pPr>
              <w:rPr>
                <w:b/>
                <w:position w:val="-1"/>
              </w:rPr>
            </w:pPr>
            <w:r w:rsidRPr="003138D7">
              <w:rPr>
                <w:b/>
                <w:i/>
                <w:color w:val="FF0000"/>
                <w:position w:val="-1"/>
              </w:rPr>
              <w:t xml:space="preserve">Preparer’s </w:t>
            </w:r>
            <w:r w:rsidRPr="00282AD1">
              <w:rPr>
                <w:b/>
                <w:i/>
                <w:position w:val="-1"/>
              </w:rPr>
              <w:t>Full Name</w:t>
            </w:r>
            <w:r w:rsidRPr="00282AD1">
              <w:rPr>
                <w:i/>
                <w:position w:val="-1"/>
              </w:rPr>
              <w:t xml:space="preserve"> </w:t>
            </w:r>
            <w:r w:rsidRPr="00282AD1">
              <w:br/>
            </w:r>
          </w:p>
          <w:p w:rsidR="001E5DAD" w:rsidRPr="00282AD1" w:rsidP="001E5DAD" w14:paraId="62D1F121" w14:textId="77777777">
            <w:pPr>
              <w:rPr>
                <w:position w:val="-1"/>
              </w:rPr>
            </w:pPr>
            <w:r w:rsidRPr="00282AD1">
              <w:rPr>
                <w:b/>
                <w:position w:val="-1"/>
              </w:rPr>
              <w:t>1.</w:t>
            </w:r>
            <w:r w:rsidRPr="00282AD1">
              <w:rPr>
                <w:position w:val="-1"/>
              </w:rPr>
              <w:t xml:space="preserve"> Preparer’s Family Name (Last Name)</w:t>
            </w:r>
            <w:r w:rsidRPr="00282AD1">
              <w:rPr>
                <w:position w:val="-1"/>
              </w:rPr>
              <w:br/>
              <w:t>Preparer’s Given Name (First Name)</w:t>
            </w:r>
          </w:p>
          <w:p w:rsidR="001E5DAD" w:rsidRPr="00282AD1" w:rsidP="001E5DAD" w14:paraId="2B1C7201" w14:textId="77777777">
            <w:pPr>
              <w:rPr>
                <w:b/>
                <w:position w:val="-1"/>
              </w:rPr>
            </w:pPr>
            <w:r w:rsidRPr="00282AD1">
              <w:rPr>
                <w:position w:val="-1"/>
              </w:rPr>
              <w:br/>
            </w:r>
            <w:r w:rsidRPr="00282AD1">
              <w:rPr>
                <w:b/>
                <w:position w:val="-1"/>
              </w:rPr>
              <w:t>2.</w:t>
            </w:r>
            <w:r w:rsidRPr="00282AD1">
              <w:rPr>
                <w:position w:val="-1"/>
              </w:rPr>
              <w:t xml:space="preserve"> Preparer’s Business or Organization </w:t>
            </w:r>
            <w:r w:rsidRPr="001E5DAD">
              <w:rPr>
                <w:color w:val="FF0000"/>
                <w:position w:val="-1"/>
              </w:rPr>
              <w:t xml:space="preserve">Name </w:t>
            </w:r>
          </w:p>
          <w:p w:rsidR="001E5DAD" w:rsidP="001E5DAD" w14:paraId="7D4E633B" w14:textId="29997D8C">
            <w:pPr>
              <w:rPr>
                <w:position w:val="-1"/>
              </w:rPr>
            </w:pPr>
          </w:p>
          <w:p w:rsidR="001E5DAD" w:rsidP="001E5DAD" w14:paraId="00722C18" w14:textId="37124C17">
            <w:pPr>
              <w:rPr>
                <w:position w:val="-1"/>
              </w:rPr>
            </w:pPr>
          </w:p>
          <w:p w:rsidR="001E5DAD" w:rsidRPr="001E5DAD" w:rsidP="001E5DAD" w14:paraId="5017B3E9" w14:textId="70C5ED38">
            <w:pPr>
              <w:rPr>
                <w:color w:val="FF0000"/>
              </w:rPr>
            </w:pPr>
            <w:r w:rsidRPr="001E5DAD">
              <w:rPr>
                <w:color w:val="FF0000"/>
              </w:rPr>
              <w:t>[delete</w:t>
            </w:r>
            <w:r w:rsidR="003138D7">
              <w:rPr>
                <w:color w:val="FF0000"/>
              </w:rPr>
              <w:t>d</w:t>
            </w:r>
            <w:r w:rsidRPr="001E5DAD">
              <w:rPr>
                <w:color w:val="FF0000"/>
              </w:rPr>
              <w:t>]</w:t>
            </w:r>
          </w:p>
          <w:p w:rsidR="001E5DAD" w:rsidP="001E5DAD" w14:paraId="53FDF11C" w14:textId="385DCB56">
            <w:pPr>
              <w:rPr>
                <w:position w:val="-1"/>
              </w:rPr>
            </w:pPr>
          </w:p>
          <w:p w:rsidR="001E5DAD" w:rsidP="001E5DAD" w14:paraId="014E65FB" w14:textId="37AB0974">
            <w:pPr>
              <w:rPr>
                <w:position w:val="-1"/>
              </w:rPr>
            </w:pPr>
          </w:p>
          <w:p w:rsidR="001E5DAD" w:rsidP="001E5DAD" w14:paraId="3796749E" w14:textId="2204AFA9">
            <w:pPr>
              <w:rPr>
                <w:position w:val="-1"/>
              </w:rPr>
            </w:pPr>
          </w:p>
          <w:p w:rsidR="001E5DAD" w:rsidP="001E5DAD" w14:paraId="28D3AD34" w14:textId="5BA87051">
            <w:pPr>
              <w:rPr>
                <w:position w:val="-1"/>
              </w:rPr>
            </w:pPr>
          </w:p>
          <w:p w:rsidR="001E5DAD" w:rsidP="001E5DAD" w14:paraId="67E9B7C1" w14:textId="0C3B4946">
            <w:pPr>
              <w:rPr>
                <w:position w:val="-1"/>
              </w:rPr>
            </w:pPr>
          </w:p>
          <w:p w:rsidR="001E5DAD" w:rsidP="001E5DAD" w14:paraId="5976B3F5" w14:textId="39E29A51">
            <w:pPr>
              <w:rPr>
                <w:position w:val="-1"/>
              </w:rPr>
            </w:pPr>
          </w:p>
          <w:p w:rsidR="001E5DAD" w:rsidP="001E5DAD" w14:paraId="4546E6DF" w14:textId="4C13E3DC">
            <w:pPr>
              <w:rPr>
                <w:position w:val="-1"/>
              </w:rPr>
            </w:pPr>
          </w:p>
          <w:p w:rsidR="001E5DAD" w:rsidP="001E5DAD" w14:paraId="32194983" w14:textId="0F25F139">
            <w:pPr>
              <w:rPr>
                <w:position w:val="-1"/>
              </w:rPr>
            </w:pPr>
          </w:p>
          <w:p w:rsidR="001E5DAD" w:rsidP="001E5DAD" w14:paraId="3DA3C7E3" w14:textId="4F382170">
            <w:pPr>
              <w:rPr>
                <w:position w:val="-1"/>
              </w:rPr>
            </w:pPr>
          </w:p>
          <w:p w:rsidR="001E5DAD" w:rsidP="001E5DAD" w14:paraId="37679496" w14:textId="1BBC2299">
            <w:pPr>
              <w:rPr>
                <w:position w:val="-1"/>
              </w:rPr>
            </w:pPr>
          </w:p>
          <w:p w:rsidR="001E5DAD" w:rsidP="001E5DAD" w14:paraId="1B8814D6" w14:textId="4E9413A2">
            <w:pPr>
              <w:rPr>
                <w:position w:val="-1"/>
              </w:rPr>
            </w:pPr>
          </w:p>
          <w:p w:rsidR="001E5DAD" w:rsidRPr="00282AD1" w:rsidP="001E5DAD" w14:paraId="4341CA97" w14:textId="77777777">
            <w:pPr>
              <w:rPr>
                <w:i/>
                <w:position w:val="-1"/>
              </w:rPr>
            </w:pPr>
            <w:r w:rsidRPr="003138D7">
              <w:rPr>
                <w:b/>
                <w:i/>
                <w:color w:val="FF0000"/>
                <w:position w:val="-1"/>
              </w:rPr>
              <w:t xml:space="preserve">Preparer’s </w:t>
            </w:r>
            <w:r w:rsidRPr="00282AD1">
              <w:rPr>
                <w:b/>
                <w:i/>
                <w:position w:val="-1"/>
              </w:rPr>
              <w:t>Contact Information</w:t>
            </w:r>
            <w:r w:rsidRPr="00282AD1">
              <w:rPr>
                <w:i/>
                <w:position w:val="-1"/>
              </w:rPr>
              <w:t xml:space="preserve"> </w:t>
            </w:r>
          </w:p>
          <w:p w:rsidR="001E5DAD" w:rsidRPr="00282AD1" w:rsidP="001E5DAD" w14:paraId="4E05DBF2" w14:textId="77777777">
            <w:pPr>
              <w:rPr>
                <w:position w:val="-1"/>
              </w:rPr>
            </w:pPr>
          </w:p>
          <w:p w:rsidR="001E5DAD" w:rsidRPr="003138D7" w:rsidP="001E5DAD" w14:paraId="51D3ABA1" w14:textId="77777777">
            <w:pPr>
              <w:rPr>
                <w:color w:val="FF0000"/>
              </w:rPr>
            </w:pPr>
            <w:r w:rsidRPr="001E5DAD">
              <w:rPr>
                <w:b/>
                <w:color w:val="FF0000"/>
                <w:position w:val="-1"/>
              </w:rPr>
              <w:t>3.</w:t>
            </w:r>
            <w:r w:rsidRPr="001E5DAD">
              <w:rPr>
                <w:color w:val="FF0000"/>
                <w:position w:val="-1"/>
              </w:rPr>
              <w:t xml:space="preserve"> </w:t>
            </w:r>
            <w:r w:rsidRPr="00282AD1">
              <w:rPr>
                <w:position w:val="-1"/>
              </w:rPr>
              <w:t xml:space="preserve">Preparer’s Daytime Telephone Number </w:t>
            </w:r>
            <w:r w:rsidRPr="00282AD1">
              <w:rPr>
                <w:position w:val="-1"/>
              </w:rPr>
              <w:br/>
            </w:r>
            <w:r w:rsidRPr="001E5DAD">
              <w:rPr>
                <w:b/>
                <w:color w:val="FF0000"/>
              </w:rPr>
              <w:t xml:space="preserve">4. </w:t>
            </w:r>
            <w:r w:rsidRPr="00282AD1">
              <w:t>Preparer’s Mobile Telephone Number (if any)</w:t>
            </w:r>
            <w:r w:rsidRPr="00282AD1">
              <w:br/>
            </w:r>
            <w:r w:rsidRPr="001E5DAD">
              <w:rPr>
                <w:b/>
                <w:color w:val="FF0000"/>
              </w:rPr>
              <w:t>5.</w:t>
            </w:r>
            <w:r w:rsidRPr="00282AD1">
              <w:rPr>
                <w:b/>
              </w:rPr>
              <w:t xml:space="preserve"> </w:t>
            </w:r>
            <w:r w:rsidRPr="00282AD1">
              <w:t xml:space="preserve">Preparer’s Email Address </w:t>
            </w:r>
            <w:r w:rsidRPr="003138D7">
              <w:rPr>
                <w:color w:val="FF0000"/>
              </w:rPr>
              <w:t>(if any)</w:t>
            </w:r>
          </w:p>
          <w:p w:rsidR="001E5DAD" w:rsidRPr="003138D7" w:rsidP="001E5DAD" w14:paraId="406C1BBA" w14:textId="77777777">
            <w:pPr>
              <w:rPr>
                <w:b/>
                <w:i/>
                <w:color w:val="FF0000"/>
                <w:position w:val="-1"/>
              </w:rPr>
            </w:pPr>
          </w:p>
          <w:p w:rsidR="001E5DAD" w:rsidRPr="003138D7" w:rsidP="001E5DAD" w14:paraId="0E70790D" w14:textId="77777777">
            <w:pPr>
              <w:rPr>
                <w:b/>
                <w:i/>
                <w:color w:val="FF0000"/>
                <w:position w:val="-1"/>
              </w:rPr>
            </w:pPr>
          </w:p>
          <w:p w:rsidR="001E5DAD" w:rsidRPr="003138D7" w:rsidP="001E5DAD" w14:paraId="0BE0B055" w14:textId="77777777">
            <w:pPr>
              <w:rPr>
                <w:b/>
                <w:i/>
                <w:color w:val="FF0000"/>
                <w:position w:val="-1"/>
              </w:rPr>
            </w:pPr>
          </w:p>
          <w:p w:rsidR="001E5DAD" w:rsidRPr="003138D7" w:rsidP="001E5DAD" w14:paraId="3F60B416" w14:textId="01E05728">
            <w:pPr>
              <w:rPr>
                <w:b/>
                <w:i/>
                <w:color w:val="FF0000"/>
                <w:position w:val="-1"/>
              </w:rPr>
            </w:pPr>
          </w:p>
          <w:p w:rsidR="003138D7" w:rsidRPr="003138D7" w:rsidP="001E5DAD" w14:paraId="50E4F639" w14:textId="77777777">
            <w:pPr>
              <w:rPr>
                <w:b/>
                <w:i/>
                <w:color w:val="FF0000"/>
                <w:position w:val="-1"/>
              </w:rPr>
            </w:pPr>
          </w:p>
          <w:p w:rsidR="001E5DAD" w:rsidRPr="003138D7" w:rsidP="001E5DAD" w14:paraId="167C5254" w14:textId="2861899D">
            <w:pPr>
              <w:rPr>
                <w:bCs/>
                <w:iCs/>
                <w:color w:val="FF0000"/>
                <w:position w:val="-1"/>
              </w:rPr>
            </w:pPr>
            <w:r w:rsidRPr="003138D7">
              <w:rPr>
                <w:bCs/>
                <w:iCs/>
                <w:color w:val="FF0000"/>
                <w:position w:val="-1"/>
              </w:rPr>
              <w:t>[deleted]</w:t>
            </w:r>
          </w:p>
          <w:p w:rsidR="001E5DAD" w:rsidRPr="003138D7" w:rsidP="001E5DAD" w14:paraId="564CF2AF" w14:textId="61070355">
            <w:pPr>
              <w:rPr>
                <w:b/>
                <w:i/>
                <w:color w:val="FF0000"/>
                <w:position w:val="-1"/>
              </w:rPr>
            </w:pPr>
          </w:p>
          <w:p w:rsidR="001E5DAD" w:rsidRPr="003138D7" w:rsidP="001E5DAD" w14:paraId="6517B2F6" w14:textId="59397476">
            <w:pPr>
              <w:rPr>
                <w:b/>
                <w:i/>
                <w:color w:val="FF0000"/>
                <w:position w:val="-1"/>
              </w:rPr>
            </w:pPr>
          </w:p>
          <w:p w:rsidR="001E5DAD" w:rsidRPr="003138D7" w:rsidP="001E5DAD" w14:paraId="0C35BEB1" w14:textId="04E14E64">
            <w:pPr>
              <w:rPr>
                <w:b/>
                <w:i/>
                <w:color w:val="FF0000"/>
                <w:position w:val="-1"/>
              </w:rPr>
            </w:pPr>
          </w:p>
          <w:p w:rsidR="001E5DAD" w:rsidRPr="003138D7" w:rsidP="001E5DAD" w14:paraId="52890DBF" w14:textId="6EE133CC">
            <w:pPr>
              <w:rPr>
                <w:b/>
                <w:i/>
                <w:color w:val="FF0000"/>
                <w:position w:val="-1"/>
              </w:rPr>
            </w:pPr>
          </w:p>
          <w:p w:rsidR="001E5DAD" w:rsidRPr="003138D7" w:rsidP="001E5DAD" w14:paraId="508D0A07" w14:textId="4DC67E31">
            <w:pPr>
              <w:rPr>
                <w:b/>
                <w:i/>
                <w:color w:val="FF0000"/>
                <w:position w:val="-1"/>
              </w:rPr>
            </w:pPr>
          </w:p>
          <w:p w:rsidR="001E5DAD" w:rsidRPr="003138D7" w:rsidP="001E5DAD" w14:paraId="52E3FADC" w14:textId="0F1BBAB1">
            <w:pPr>
              <w:rPr>
                <w:b/>
                <w:i/>
                <w:color w:val="FF0000"/>
                <w:position w:val="-1"/>
              </w:rPr>
            </w:pPr>
          </w:p>
          <w:p w:rsidR="001E5DAD" w:rsidRPr="003138D7" w:rsidP="001E5DAD" w14:paraId="35D5D9F0" w14:textId="6816AA85">
            <w:pPr>
              <w:rPr>
                <w:b/>
                <w:i/>
                <w:color w:val="FF0000"/>
                <w:position w:val="-1"/>
              </w:rPr>
            </w:pPr>
          </w:p>
          <w:p w:rsidR="001E5DAD" w:rsidRPr="003138D7" w:rsidP="001E5DAD" w14:paraId="4898A474" w14:textId="22E9E4D0">
            <w:pPr>
              <w:rPr>
                <w:b/>
                <w:i/>
                <w:color w:val="FF0000"/>
                <w:position w:val="-1"/>
              </w:rPr>
            </w:pPr>
          </w:p>
          <w:p w:rsidR="001E5DAD" w:rsidRPr="003138D7" w:rsidP="001E5DAD" w14:paraId="01FBBDE8" w14:textId="31B1258E">
            <w:pPr>
              <w:rPr>
                <w:b/>
                <w:i/>
                <w:color w:val="FF0000"/>
                <w:position w:val="-1"/>
              </w:rPr>
            </w:pPr>
          </w:p>
          <w:p w:rsidR="001E5DAD" w:rsidRPr="003138D7" w:rsidP="001E5DAD" w14:paraId="73FA7BDF" w14:textId="6B6F0F32">
            <w:pPr>
              <w:rPr>
                <w:b/>
                <w:i/>
                <w:color w:val="FF0000"/>
                <w:position w:val="-1"/>
              </w:rPr>
            </w:pPr>
          </w:p>
          <w:p w:rsidR="001E5DAD" w:rsidRPr="003138D7" w:rsidP="001E5DAD" w14:paraId="1EA6F4AA" w14:textId="0604EF35">
            <w:pPr>
              <w:rPr>
                <w:b/>
                <w:i/>
                <w:color w:val="FF0000"/>
                <w:position w:val="-1"/>
              </w:rPr>
            </w:pPr>
          </w:p>
          <w:p w:rsidR="001E5DAD" w:rsidRPr="003138D7" w:rsidP="001E5DAD" w14:paraId="065988BE" w14:textId="33DF9540">
            <w:pPr>
              <w:rPr>
                <w:b/>
                <w:i/>
                <w:color w:val="FF0000"/>
                <w:position w:val="-1"/>
              </w:rPr>
            </w:pPr>
          </w:p>
          <w:p w:rsidR="001E5DAD" w:rsidRPr="003138D7" w:rsidP="001E5DAD" w14:paraId="236D82E1" w14:textId="3B42C848">
            <w:pPr>
              <w:rPr>
                <w:b/>
                <w:i/>
                <w:color w:val="FF0000"/>
                <w:position w:val="-1"/>
              </w:rPr>
            </w:pPr>
          </w:p>
          <w:p w:rsidR="001E5DAD" w:rsidRPr="003138D7" w:rsidP="001E5DAD" w14:paraId="0C0A4422" w14:textId="77777777">
            <w:pPr>
              <w:rPr>
                <w:b/>
                <w:i/>
                <w:color w:val="FF0000"/>
                <w:position w:val="-1"/>
              </w:rPr>
            </w:pPr>
          </w:p>
          <w:p w:rsidR="001E5DAD" w:rsidRPr="00282AD1" w:rsidP="001E5DAD" w14:paraId="7BE974C6" w14:textId="77777777">
            <w:pPr>
              <w:rPr>
                <w:position w:val="-1"/>
              </w:rPr>
            </w:pPr>
            <w:r w:rsidRPr="003138D7">
              <w:rPr>
                <w:b/>
                <w:i/>
                <w:color w:val="FF0000"/>
                <w:position w:val="-1"/>
              </w:rPr>
              <w:t xml:space="preserve">Preparer’s </w:t>
            </w:r>
            <w:r w:rsidRPr="00282AD1">
              <w:rPr>
                <w:b/>
                <w:i/>
                <w:position w:val="-1"/>
              </w:rPr>
              <w:t>Certification</w:t>
            </w:r>
            <w:r>
              <w:rPr>
                <w:b/>
                <w:i/>
                <w:position w:val="-1"/>
              </w:rPr>
              <w:t xml:space="preserve"> </w:t>
            </w:r>
            <w:r w:rsidRPr="001E5DAD">
              <w:rPr>
                <w:b/>
                <w:i/>
                <w:color w:val="FF0000"/>
                <w:position w:val="-1"/>
              </w:rPr>
              <w:t>and Signature</w:t>
            </w:r>
            <w:r w:rsidRPr="001E5DAD">
              <w:rPr>
                <w:color w:val="FF0000"/>
                <w:position w:val="-1"/>
              </w:rPr>
              <w:t xml:space="preserve"> </w:t>
            </w:r>
            <w:r w:rsidRPr="001E5DAD">
              <w:rPr>
                <w:color w:val="FF0000"/>
                <w:position w:val="-1"/>
              </w:rPr>
              <w:br/>
            </w:r>
          </w:p>
          <w:p w:rsidR="001E5DAD" w:rsidRPr="006B6598" w:rsidP="001E5DAD" w14:paraId="4631C664" w14:textId="1F6C0F3D">
            <w:pPr>
              <w:rPr>
                <w:color w:val="FF0000"/>
              </w:rPr>
            </w:pPr>
            <w:r w:rsidRPr="001E5DAD">
              <w:rPr>
                <w:rFonts w:eastAsia="Calibri"/>
                <w:noProof/>
                <w:color w:val="FF0000"/>
              </w:rPr>
              <w:t xml:space="preserve">I </w:t>
            </w:r>
            <w:r w:rsidRPr="001E5DAD">
              <w:rPr>
                <w:rStyle w:val="Red"/>
                <w:color w:val="auto"/>
              </w:rPr>
              <w:t>certify, under</w:t>
            </w:r>
            <w:r w:rsidRPr="001E5DAD">
              <w:rPr>
                <w:rFonts w:eastAsia="Calibri"/>
                <w:noProof/>
              </w:rPr>
              <w:t xml:space="preserve"> </w:t>
            </w:r>
            <w:r w:rsidRPr="00282AD1">
              <w:rPr>
                <w:rFonts w:eastAsia="Calibri"/>
                <w:noProof/>
              </w:rPr>
              <w:t xml:space="preserve">penalty of perjury, that I prepared this </w:t>
            </w:r>
            <w:r w:rsidRPr="00282AD1">
              <w:t xml:space="preserve">application </w:t>
            </w:r>
            <w:r w:rsidRPr="001E5DAD">
              <w:rPr>
                <w:color w:val="FF0000"/>
              </w:rPr>
              <w:t xml:space="preserve">for </w:t>
            </w:r>
            <w:r w:rsidRPr="00282AD1">
              <w:rPr>
                <w:rFonts w:eastAsia="Calibri"/>
                <w:noProof/>
              </w:rPr>
              <w:t xml:space="preserve">the applicant </w:t>
            </w:r>
            <w:r w:rsidRPr="00282AD1">
              <w:t>and/or the applicant’s spouse (if married)</w:t>
            </w:r>
            <w:r>
              <w:t xml:space="preserve"> </w:t>
            </w:r>
            <w:r w:rsidRPr="001E5DAD">
              <w:rPr>
                <w:color w:val="FF0000"/>
              </w:rPr>
              <w:t xml:space="preserve">at their request and with express consent and that all of the responses and </w:t>
            </w:r>
            <w:r w:rsidRPr="00282AD1">
              <w:rPr>
                <w:rFonts w:eastAsia="Calibri"/>
                <w:noProof/>
              </w:rPr>
              <w:t xml:space="preserve">information </w:t>
            </w:r>
            <w:r w:rsidRPr="001E5DAD">
              <w:rPr>
                <w:rFonts w:eastAsia="Calibri"/>
                <w:noProof/>
                <w:color w:val="FF0000"/>
              </w:rPr>
              <w:t>contained in</w:t>
            </w:r>
            <w:r w:rsidRPr="00282AD1">
              <w:rPr>
                <w:rFonts w:eastAsia="Calibri"/>
                <w:noProof/>
              </w:rPr>
              <w:t xml:space="preserve"> and submitted with</w:t>
            </w:r>
            <w:r>
              <w:rPr>
                <w:rFonts w:eastAsia="Calibri"/>
                <w:noProof/>
              </w:rPr>
              <w:t xml:space="preserve"> </w:t>
            </w:r>
            <w:r w:rsidRPr="006B6598">
              <w:rPr>
                <w:rFonts w:eastAsia="Calibri"/>
                <w:noProof/>
                <w:color w:val="FF0000"/>
              </w:rPr>
              <w:t xml:space="preserve">the application are </w:t>
            </w:r>
            <w:r w:rsidRPr="00282AD1">
              <w:rPr>
                <w:rFonts w:eastAsia="Calibri"/>
                <w:noProof/>
              </w:rPr>
              <w:t xml:space="preserve">complete, true, and correct. </w:t>
            </w:r>
            <w:r w:rsidRPr="006B6598">
              <w:rPr>
                <w:rFonts w:eastAsia="Calibri"/>
                <w:noProof/>
                <w:color w:val="FF0000"/>
              </w:rPr>
              <w:t>The applicant and the applicant’s spouse (if married) reviewed the responses and</w:t>
            </w:r>
            <w:r>
              <w:rPr>
                <w:rFonts w:eastAsia="Calibri"/>
                <w:noProof/>
              </w:rPr>
              <w:t xml:space="preserve"> </w:t>
            </w:r>
            <w:r w:rsidRPr="00282AD1">
              <w:rPr>
                <w:rFonts w:eastAsia="Calibri"/>
                <w:noProof/>
              </w:rPr>
              <w:t xml:space="preserve">information </w:t>
            </w:r>
            <w:r w:rsidRPr="006B6598">
              <w:rPr>
                <w:rFonts w:eastAsia="Calibri"/>
                <w:noProof/>
                <w:color w:val="FF0000"/>
              </w:rPr>
              <w:t xml:space="preserve">and informed me </w:t>
            </w:r>
            <w:r w:rsidRPr="00282AD1">
              <w:rPr>
                <w:rFonts w:eastAsia="Calibri"/>
                <w:noProof/>
              </w:rPr>
              <w:t xml:space="preserve">that </w:t>
            </w:r>
            <w:r w:rsidRPr="006B6598">
              <w:rPr>
                <w:rFonts w:eastAsia="Calibri"/>
                <w:noProof/>
                <w:color w:val="FF0000"/>
              </w:rPr>
              <w:t xml:space="preserve">they understand the responses and information in or submitted with the application.  </w:t>
            </w:r>
            <w:r w:rsidRPr="006B6598">
              <w:rPr>
                <w:color w:val="FF0000"/>
              </w:rPr>
              <w:t xml:space="preserve"> </w:t>
            </w:r>
          </w:p>
          <w:p w:rsidR="001E5DAD" w:rsidP="001E5DAD" w14:paraId="7E94CAE8" w14:textId="00E474E4"/>
          <w:p w:rsidR="001E5DAD" w:rsidP="001E5DAD" w14:paraId="57650C91" w14:textId="5AA00A4A"/>
          <w:p w:rsidR="001E5DAD" w:rsidP="001E5DAD" w14:paraId="48B7A89A" w14:textId="48CBEF1E"/>
          <w:p w:rsidR="001E5DAD" w:rsidP="001E5DAD" w14:paraId="52A11D33" w14:textId="09EA1C6D"/>
          <w:p w:rsidR="001E5DAD" w:rsidP="001E5DAD" w14:paraId="75512E7A" w14:textId="4670F6F4"/>
          <w:p w:rsidR="001E5DAD" w:rsidRPr="001E5DAD" w:rsidP="001E5DAD" w14:paraId="25E56BFA" w14:textId="30EF3D46">
            <w:pPr>
              <w:rPr>
                <w:color w:val="FF0000"/>
              </w:rPr>
            </w:pPr>
            <w:r w:rsidRPr="001E5DAD">
              <w:rPr>
                <w:color w:val="FF0000"/>
              </w:rPr>
              <w:t>[delete</w:t>
            </w:r>
            <w:r w:rsidR="003138D7">
              <w:rPr>
                <w:color w:val="FF0000"/>
              </w:rPr>
              <w:t>d</w:t>
            </w:r>
            <w:r w:rsidRPr="001E5DAD">
              <w:rPr>
                <w:color w:val="FF0000"/>
              </w:rPr>
              <w:t>]</w:t>
            </w:r>
          </w:p>
          <w:p w:rsidR="001E5DAD" w:rsidRPr="00282AD1" w:rsidP="001E5DAD" w14:paraId="1D1E13AC" w14:textId="77777777"/>
          <w:p w:rsidR="001E5DAD" w:rsidRPr="00282AD1" w:rsidP="001E5DAD" w14:paraId="2D392BA8" w14:textId="77777777">
            <w:r w:rsidRPr="001E5DAD">
              <w:rPr>
                <w:b/>
                <w:color w:val="FF0000"/>
              </w:rPr>
              <w:t>6.</w:t>
            </w:r>
            <w:r w:rsidRPr="001E5DAD">
              <w:rPr>
                <w:color w:val="FF0000"/>
              </w:rPr>
              <w:t xml:space="preserve"> </w:t>
            </w:r>
            <w:r w:rsidRPr="00282AD1">
              <w:t xml:space="preserve">Preparer's Signature </w:t>
            </w:r>
            <w:r w:rsidRPr="00282AD1">
              <w:br/>
              <w:t>Date of Signature (mm/dd/yyyy)</w:t>
            </w:r>
          </w:p>
          <w:bookmarkEnd w:id="10"/>
          <w:p w:rsidR="008931AB" w:rsidRPr="00553B97" w:rsidP="008931AB" w14:paraId="77DB3F40" w14:textId="77777777">
            <w:pPr>
              <w:rPr>
                <w:b/>
              </w:rPr>
            </w:pPr>
          </w:p>
        </w:tc>
      </w:tr>
      <w:tr w14:paraId="4FA00C85" w14:textId="77777777" w:rsidTr="002D6271">
        <w:tblPrEx>
          <w:tblW w:w="10998" w:type="dxa"/>
          <w:tblLayout w:type="fixed"/>
          <w:tblLook w:val="01E0"/>
        </w:tblPrEx>
        <w:tc>
          <w:tcPr>
            <w:tcW w:w="2808" w:type="dxa"/>
          </w:tcPr>
          <w:p w:rsidR="008931AB" w:rsidP="008931AB" w14:paraId="46C92170" w14:textId="77777777">
            <w:pPr>
              <w:rPr>
                <w:b/>
                <w:sz w:val="24"/>
                <w:szCs w:val="24"/>
              </w:rPr>
            </w:pPr>
            <w:r>
              <w:rPr>
                <w:b/>
                <w:sz w:val="24"/>
                <w:szCs w:val="24"/>
              </w:rPr>
              <w:t>Page 15,</w:t>
            </w:r>
          </w:p>
          <w:p w:rsidR="008931AB" w:rsidRPr="00553B97" w:rsidP="008931AB" w14:paraId="2D148FDE" w14:textId="77777777">
            <w:pPr>
              <w:rPr>
                <w:b/>
                <w:sz w:val="24"/>
                <w:szCs w:val="24"/>
              </w:rPr>
            </w:pPr>
            <w:r w:rsidRPr="001406A6">
              <w:rPr>
                <w:b/>
                <w:sz w:val="24"/>
                <w:szCs w:val="24"/>
              </w:rPr>
              <w:t>Part 9.  Additional Information</w:t>
            </w:r>
          </w:p>
        </w:tc>
        <w:tc>
          <w:tcPr>
            <w:tcW w:w="4095" w:type="dxa"/>
          </w:tcPr>
          <w:p w:rsidR="008931AB" w:rsidRPr="00553B97" w:rsidP="008931AB" w14:paraId="08E00ABF" w14:textId="77777777">
            <w:r w:rsidRPr="00553B97">
              <w:rPr>
                <w:b/>
              </w:rPr>
              <w:t>[Page 15]</w:t>
            </w:r>
          </w:p>
          <w:p w:rsidR="008931AB" w:rsidRPr="00553B97" w:rsidP="008931AB" w14:paraId="160905B9" w14:textId="77777777"/>
          <w:p w:rsidR="008931AB" w:rsidRPr="00553B97" w:rsidP="008931AB" w14:paraId="732D56DB" w14:textId="7A9627D3">
            <w:pPr>
              <w:pStyle w:val="NoSpacing"/>
              <w:rPr>
                <w:rFonts w:ascii="Times New Roman" w:eastAsia="Times New Roman" w:hAnsi="Times New Roman" w:cs="Times New Roman"/>
                <w:b/>
                <w:sz w:val="20"/>
                <w:szCs w:val="20"/>
              </w:rPr>
            </w:pPr>
            <w:r w:rsidRPr="00553B97">
              <w:rPr>
                <w:rFonts w:ascii="Times New Roman" w:eastAsia="Calibri" w:hAnsi="Times New Roman" w:cs="Times New Roman"/>
                <w:b/>
                <w:sz w:val="20"/>
                <w:szCs w:val="20"/>
              </w:rPr>
              <w:t xml:space="preserve">Part </w:t>
            </w:r>
            <w:r w:rsidR="00D545B4">
              <w:rPr>
                <w:rFonts w:ascii="Times New Roman" w:eastAsia="Calibri" w:hAnsi="Times New Roman" w:cs="Times New Roman"/>
                <w:b/>
                <w:sz w:val="20"/>
                <w:szCs w:val="20"/>
              </w:rPr>
              <w:t>10</w:t>
            </w:r>
            <w:r w:rsidRPr="00553B97">
              <w:rPr>
                <w:rFonts w:ascii="Times New Roman" w:eastAsia="Calibri" w:hAnsi="Times New Roman" w:cs="Times New Roman"/>
                <w:b/>
                <w:sz w:val="20"/>
                <w:szCs w:val="20"/>
              </w:rPr>
              <w:t xml:space="preserve">.  </w:t>
            </w:r>
            <w:r w:rsidRPr="00553B97">
              <w:rPr>
                <w:rFonts w:ascii="Times New Roman" w:eastAsia="Times New Roman" w:hAnsi="Times New Roman" w:cs="Times New Roman"/>
                <w:b/>
                <w:sz w:val="20"/>
                <w:szCs w:val="20"/>
              </w:rPr>
              <w:t xml:space="preserve">Additional Information </w:t>
            </w:r>
          </w:p>
          <w:p w:rsidR="008931AB" w:rsidRPr="00553B97" w:rsidP="008931AB" w14:paraId="2D6A08CB" w14:textId="77777777">
            <w:pPr>
              <w:pStyle w:val="NoSpacing"/>
              <w:rPr>
                <w:rFonts w:ascii="Times New Roman" w:eastAsia="Times New Roman" w:hAnsi="Times New Roman" w:cs="Times New Roman"/>
                <w:sz w:val="20"/>
                <w:szCs w:val="20"/>
              </w:rPr>
            </w:pPr>
          </w:p>
          <w:p w:rsidR="008931AB" w:rsidRPr="00553B97" w:rsidP="008931AB" w14:paraId="57E029B0" w14:textId="77777777">
            <w:pPr>
              <w:pStyle w:val="NoSpacing"/>
              <w:rPr>
                <w:rFonts w:ascii="Times New Roman" w:eastAsia="Times New Roman" w:hAnsi="Times New Roman" w:cs="Times New Roman"/>
                <w:sz w:val="20"/>
                <w:szCs w:val="20"/>
                <w:u w:val="single"/>
              </w:rPr>
            </w:pPr>
            <w:r w:rsidRPr="00553B97">
              <w:rPr>
                <w:rFonts w:ascii="Times New Roman" w:eastAsia="Times New Roman" w:hAnsi="Times New Roman" w:cs="Times New Roman"/>
                <w:sz w:val="20"/>
                <w:szCs w:val="20"/>
              </w:rPr>
              <w:t xml:space="preserve">If you need extra space to provide any additional information within this </w:t>
            </w:r>
            <w:r w:rsidRPr="00553B97">
              <w:rPr>
                <w:rFonts w:ascii="Times New Roman" w:eastAsia="Calibri" w:hAnsi="Times New Roman" w:cs="Times New Roman"/>
                <w:noProof/>
                <w:sz w:val="20"/>
                <w:szCs w:val="20"/>
              </w:rPr>
              <w:t xml:space="preserve">application, </w:t>
            </w:r>
            <w:r w:rsidRPr="00553B97">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553B97">
              <w:rPr>
                <w:rFonts w:ascii="Times New Roman" w:eastAsia="Calibri" w:hAnsi="Times New Roman" w:cs="Times New Roman"/>
                <w:noProof/>
                <w:sz w:val="20"/>
                <w:szCs w:val="20"/>
              </w:rPr>
              <w:t xml:space="preserve">application </w:t>
            </w:r>
            <w:r w:rsidRPr="00553B97">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553B97">
              <w:rPr>
                <w:rFonts w:ascii="Times New Roman" w:eastAsia="Times New Roman" w:hAnsi="Times New Roman" w:cs="Times New Roman"/>
                <w:b/>
                <w:sz w:val="20"/>
                <w:szCs w:val="20"/>
              </w:rPr>
              <w:t>Page Number</w:t>
            </w:r>
            <w:r w:rsidRPr="00553B97">
              <w:rPr>
                <w:rFonts w:ascii="Times New Roman" w:eastAsia="Times New Roman" w:hAnsi="Times New Roman" w:cs="Times New Roman"/>
                <w:sz w:val="20"/>
                <w:szCs w:val="20"/>
              </w:rPr>
              <w:t xml:space="preserve">, </w:t>
            </w:r>
            <w:r w:rsidRPr="00553B97">
              <w:rPr>
                <w:rFonts w:ascii="Times New Roman" w:eastAsia="Times New Roman" w:hAnsi="Times New Roman" w:cs="Times New Roman"/>
                <w:b/>
                <w:sz w:val="20"/>
                <w:szCs w:val="20"/>
              </w:rPr>
              <w:t>Part Number</w:t>
            </w:r>
            <w:r w:rsidRPr="00553B97">
              <w:rPr>
                <w:rFonts w:ascii="Times New Roman" w:eastAsia="Times New Roman" w:hAnsi="Times New Roman" w:cs="Times New Roman"/>
                <w:sz w:val="20"/>
                <w:szCs w:val="20"/>
              </w:rPr>
              <w:t xml:space="preserve">, and </w:t>
            </w:r>
            <w:r w:rsidRPr="00553B97">
              <w:rPr>
                <w:rFonts w:ascii="Times New Roman" w:eastAsia="Times New Roman" w:hAnsi="Times New Roman" w:cs="Times New Roman"/>
                <w:b/>
                <w:sz w:val="20"/>
                <w:szCs w:val="20"/>
              </w:rPr>
              <w:t>Item Number</w:t>
            </w:r>
            <w:r w:rsidRPr="00553B97">
              <w:rPr>
                <w:rFonts w:ascii="Times New Roman" w:eastAsia="Times New Roman" w:hAnsi="Times New Roman" w:cs="Times New Roman"/>
                <w:sz w:val="20"/>
                <w:szCs w:val="20"/>
              </w:rPr>
              <w:t xml:space="preserve"> to which your answer refers; and sign and date each sheet. </w:t>
            </w:r>
          </w:p>
          <w:p w:rsidR="008931AB" w:rsidRPr="00553B97" w:rsidP="008931AB" w14:paraId="4DAC2BE3" w14:textId="77777777">
            <w:pPr>
              <w:pStyle w:val="NoSpacing"/>
              <w:rPr>
                <w:rFonts w:ascii="Times New Roman" w:eastAsia="Times New Roman" w:hAnsi="Times New Roman" w:cs="Times New Roman"/>
                <w:sz w:val="20"/>
                <w:szCs w:val="20"/>
              </w:rPr>
            </w:pPr>
          </w:p>
          <w:p w:rsidR="008931AB" w:rsidRPr="00553B97" w:rsidP="008931AB" w14:paraId="611C9355"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1. </w:t>
            </w:r>
            <w:r w:rsidRPr="00553B97">
              <w:rPr>
                <w:rFonts w:ascii="Times New Roman" w:eastAsia="Times New Roman" w:hAnsi="Times New Roman" w:cs="Times New Roman"/>
                <w:sz w:val="20"/>
                <w:szCs w:val="20"/>
              </w:rPr>
              <w:t>Family Name (Last Name) [Auto-populated field]</w:t>
            </w:r>
          </w:p>
          <w:p w:rsidR="008931AB" w:rsidRPr="00553B97" w:rsidP="008931AB" w14:paraId="204D04FD"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sz w:val="20"/>
                <w:szCs w:val="20"/>
              </w:rPr>
              <w:t>Given Name (First Name) [Auto-populated field]</w:t>
            </w:r>
          </w:p>
          <w:p w:rsidR="008931AB" w:rsidRPr="00553B97" w:rsidP="008931AB" w14:paraId="45C520F9"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sz w:val="20"/>
                <w:szCs w:val="20"/>
              </w:rPr>
              <w:t>Middle Name [Auto-populated field]</w:t>
            </w:r>
          </w:p>
          <w:p w:rsidR="008931AB" w:rsidP="008931AB" w14:paraId="368EB9BD" w14:textId="147D13DC">
            <w:pPr>
              <w:pStyle w:val="NoSpacing"/>
              <w:rPr>
                <w:rFonts w:ascii="Times New Roman" w:eastAsia="Times New Roman" w:hAnsi="Times New Roman" w:cs="Times New Roman"/>
                <w:sz w:val="20"/>
                <w:szCs w:val="20"/>
              </w:rPr>
            </w:pPr>
          </w:p>
          <w:p w:rsidR="006B6598" w:rsidRPr="00553B97" w:rsidP="008931AB" w14:paraId="1D6F9FE3" w14:textId="77777777">
            <w:pPr>
              <w:pStyle w:val="NoSpacing"/>
              <w:rPr>
                <w:rFonts w:ascii="Times New Roman" w:eastAsia="Times New Roman" w:hAnsi="Times New Roman" w:cs="Times New Roman"/>
                <w:sz w:val="20"/>
                <w:szCs w:val="20"/>
              </w:rPr>
            </w:pPr>
          </w:p>
          <w:p w:rsidR="008931AB" w:rsidRPr="00553B97" w:rsidP="008931AB" w14:paraId="1C7853DD"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2. </w:t>
            </w:r>
            <w:r w:rsidRPr="00553B97">
              <w:rPr>
                <w:rFonts w:ascii="Times New Roman" w:eastAsia="Times New Roman" w:hAnsi="Times New Roman" w:cs="Times New Roman"/>
                <w:sz w:val="20"/>
                <w:szCs w:val="20"/>
              </w:rPr>
              <w:t>A-Number (if any) [Auto-populated field]</w:t>
            </w:r>
          </w:p>
          <w:p w:rsidR="008931AB" w:rsidRPr="00553B97" w:rsidP="008931AB" w14:paraId="4F3614B5" w14:textId="77777777">
            <w:pPr>
              <w:pStyle w:val="NoSpacing"/>
              <w:rPr>
                <w:rFonts w:ascii="Times New Roman" w:eastAsia="Times New Roman" w:hAnsi="Times New Roman" w:cs="Times New Roman"/>
                <w:sz w:val="20"/>
                <w:szCs w:val="20"/>
              </w:rPr>
            </w:pPr>
          </w:p>
          <w:p w:rsidR="008931AB" w:rsidRPr="00553B97" w:rsidP="008931AB" w14:paraId="68C55245"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3. A. </w:t>
            </w:r>
            <w:r w:rsidRPr="00553B97">
              <w:rPr>
                <w:rFonts w:ascii="Times New Roman" w:eastAsia="Times New Roman" w:hAnsi="Times New Roman" w:cs="Times New Roman"/>
                <w:sz w:val="20"/>
                <w:szCs w:val="20"/>
              </w:rPr>
              <w:t xml:space="preserve">Page Number    </w:t>
            </w:r>
          </w:p>
          <w:p w:rsidR="008931AB" w:rsidRPr="00553B97" w:rsidP="008931AB" w14:paraId="74F21E32"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B. </w:t>
            </w:r>
            <w:r w:rsidRPr="00553B97">
              <w:rPr>
                <w:rFonts w:ascii="Times New Roman" w:eastAsia="Times New Roman" w:hAnsi="Times New Roman" w:cs="Times New Roman"/>
                <w:sz w:val="20"/>
                <w:szCs w:val="20"/>
              </w:rPr>
              <w:t xml:space="preserve">Part Number    </w:t>
            </w:r>
          </w:p>
          <w:p w:rsidR="008931AB" w:rsidRPr="00553B97" w:rsidP="008931AB" w14:paraId="077D4B0B"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C. </w:t>
            </w:r>
            <w:r w:rsidRPr="00553B97">
              <w:rPr>
                <w:rFonts w:ascii="Times New Roman" w:eastAsia="Times New Roman" w:hAnsi="Times New Roman" w:cs="Times New Roman"/>
                <w:sz w:val="20"/>
                <w:szCs w:val="20"/>
              </w:rPr>
              <w:t>Item Number</w:t>
            </w:r>
          </w:p>
          <w:p w:rsidR="008931AB" w:rsidRPr="00553B97" w:rsidP="008931AB" w14:paraId="6CB4A79B"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D. </w:t>
            </w:r>
            <w:r w:rsidRPr="00553B97">
              <w:rPr>
                <w:rFonts w:ascii="Times New Roman" w:eastAsia="Times New Roman" w:hAnsi="Times New Roman" w:cs="Times New Roman"/>
                <w:sz w:val="20"/>
                <w:szCs w:val="20"/>
              </w:rPr>
              <w:t>[Fillable field]</w:t>
            </w:r>
          </w:p>
          <w:p w:rsidR="008931AB" w:rsidRPr="00553B97" w:rsidP="008931AB" w14:paraId="698ED181" w14:textId="77777777">
            <w:pPr>
              <w:pStyle w:val="NoSpacing"/>
              <w:ind w:firstLine="720"/>
              <w:rPr>
                <w:rFonts w:ascii="Times New Roman" w:eastAsia="Times New Roman" w:hAnsi="Times New Roman" w:cs="Times New Roman"/>
                <w:sz w:val="20"/>
                <w:szCs w:val="20"/>
              </w:rPr>
            </w:pPr>
          </w:p>
          <w:p w:rsidR="008931AB" w:rsidRPr="00553B97" w:rsidP="008931AB" w14:paraId="270826CB"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4. A. </w:t>
            </w:r>
            <w:r w:rsidRPr="00553B97">
              <w:rPr>
                <w:rFonts w:ascii="Times New Roman" w:eastAsia="Times New Roman" w:hAnsi="Times New Roman" w:cs="Times New Roman"/>
                <w:sz w:val="20"/>
                <w:szCs w:val="20"/>
              </w:rPr>
              <w:t xml:space="preserve">Page Number    </w:t>
            </w:r>
          </w:p>
          <w:p w:rsidR="008931AB" w:rsidRPr="00553B97" w:rsidP="008931AB" w14:paraId="7EC506EB"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B. </w:t>
            </w:r>
            <w:r w:rsidRPr="00553B97">
              <w:rPr>
                <w:rFonts w:ascii="Times New Roman" w:eastAsia="Times New Roman" w:hAnsi="Times New Roman" w:cs="Times New Roman"/>
                <w:sz w:val="20"/>
                <w:szCs w:val="20"/>
              </w:rPr>
              <w:t xml:space="preserve">Part Number    </w:t>
            </w:r>
          </w:p>
          <w:p w:rsidR="008931AB" w:rsidRPr="00553B97" w:rsidP="008931AB" w14:paraId="67A76905"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C. </w:t>
            </w:r>
            <w:r w:rsidRPr="00553B97">
              <w:rPr>
                <w:rFonts w:ascii="Times New Roman" w:eastAsia="Times New Roman" w:hAnsi="Times New Roman" w:cs="Times New Roman"/>
                <w:sz w:val="20"/>
                <w:szCs w:val="20"/>
              </w:rPr>
              <w:t>Item Number</w:t>
            </w:r>
          </w:p>
          <w:p w:rsidR="008931AB" w:rsidRPr="00553B97" w:rsidP="008931AB" w14:paraId="1C74C434"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D. </w:t>
            </w:r>
            <w:r w:rsidRPr="00553B97">
              <w:rPr>
                <w:rFonts w:ascii="Times New Roman" w:eastAsia="Times New Roman" w:hAnsi="Times New Roman" w:cs="Times New Roman"/>
                <w:sz w:val="20"/>
                <w:szCs w:val="20"/>
              </w:rPr>
              <w:t>[Fillable field]</w:t>
            </w:r>
          </w:p>
          <w:p w:rsidR="008931AB" w:rsidRPr="00553B97" w:rsidP="008931AB" w14:paraId="4697BB22" w14:textId="77777777">
            <w:pPr>
              <w:pStyle w:val="NoSpacing"/>
              <w:rPr>
                <w:rFonts w:ascii="Times New Roman" w:eastAsia="Times New Roman" w:hAnsi="Times New Roman" w:cs="Times New Roman"/>
                <w:sz w:val="20"/>
                <w:szCs w:val="20"/>
              </w:rPr>
            </w:pPr>
          </w:p>
          <w:p w:rsidR="008931AB" w:rsidRPr="00553B97" w:rsidP="008931AB" w14:paraId="45F2E2B0"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5. A. </w:t>
            </w:r>
            <w:r w:rsidRPr="00553B97">
              <w:rPr>
                <w:rFonts w:ascii="Times New Roman" w:eastAsia="Times New Roman" w:hAnsi="Times New Roman" w:cs="Times New Roman"/>
                <w:sz w:val="20"/>
                <w:szCs w:val="20"/>
              </w:rPr>
              <w:t xml:space="preserve">Page Number    </w:t>
            </w:r>
          </w:p>
          <w:p w:rsidR="008931AB" w:rsidRPr="00553B97" w:rsidP="008931AB" w14:paraId="11EF63E4"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B. </w:t>
            </w:r>
            <w:r w:rsidRPr="00553B97">
              <w:rPr>
                <w:rFonts w:ascii="Times New Roman" w:eastAsia="Times New Roman" w:hAnsi="Times New Roman" w:cs="Times New Roman"/>
                <w:sz w:val="20"/>
                <w:szCs w:val="20"/>
              </w:rPr>
              <w:t xml:space="preserve">Part Number    </w:t>
            </w:r>
          </w:p>
          <w:p w:rsidR="008931AB" w:rsidRPr="00553B97" w:rsidP="008931AB" w14:paraId="27D7CF29"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C. </w:t>
            </w:r>
            <w:r w:rsidRPr="00553B97">
              <w:rPr>
                <w:rFonts w:ascii="Times New Roman" w:eastAsia="Times New Roman" w:hAnsi="Times New Roman" w:cs="Times New Roman"/>
                <w:sz w:val="20"/>
                <w:szCs w:val="20"/>
              </w:rPr>
              <w:t>Item Number</w:t>
            </w:r>
          </w:p>
          <w:p w:rsidR="008931AB" w:rsidRPr="00553B97" w:rsidP="008931AB" w14:paraId="1D332D9D"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D. </w:t>
            </w:r>
            <w:r w:rsidRPr="00553B97">
              <w:rPr>
                <w:rFonts w:ascii="Times New Roman" w:eastAsia="Times New Roman" w:hAnsi="Times New Roman" w:cs="Times New Roman"/>
                <w:sz w:val="20"/>
                <w:szCs w:val="20"/>
              </w:rPr>
              <w:t>[Fillable field]</w:t>
            </w:r>
          </w:p>
          <w:p w:rsidR="008931AB" w:rsidRPr="00553B97" w:rsidP="008931AB" w14:paraId="4F69B215" w14:textId="77777777">
            <w:pPr>
              <w:pStyle w:val="NoSpacing"/>
              <w:rPr>
                <w:rFonts w:ascii="Times New Roman" w:eastAsia="Times New Roman" w:hAnsi="Times New Roman" w:cs="Times New Roman"/>
                <w:sz w:val="20"/>
                <w:szCs w:val="20"/>
              </w:rPr>
            </w:pPr>
          </w:p>
          <w:p w:rsidR="008931AB" w:rsidRPr="00553B97" w:rsidP="008931AB" w14:paraId="24E1A580"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6. A. </w:t>
            </w:r>
            <w:r w:rsidRPr="00553B97">
              <w:rPr>
                <w:rFonts w:ascii="Times New Roman" w:eastAsia="Times New Roman" w:hAnsi="Times New Roman" w:cs="Times New Roman"/>
                <w:sz w:val="20"/>
                <w:szCs w:val="20"/>
              </w:rPr>
              <w:t xml:space="preserve">Page Number    </w:t>
            </w:r>
          </w:p>
          <w:p w:rsidR="008931AB" w:rsidRPr="00553B97" w:rsidP="008931AB" w14:paraId="7F96D91E"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B. </w:t>
            </w:r>
            <w:r w:rsidRPr="00553B97">
              <w:rPr>
                <w:rFonts w:ascii="Times New Roman" w:eastAsia="Times New Roman" w:hAnsi="Times New Roman" w:cs="Times New Roman"/>
                <w:sz w:val="20"/>
                <w:szCs w:val="20"/>
              </w:rPr>
              <w:t xml:space="preserve">Part Number    </w:t>
            </w:r>
          </w:p>
          <w:p w:rsidR="008931AB" w:rsidRPr="00553B97" w:rsidP="008931AB" w14:paraId="591447E3"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C. </w:t>
            </w:r>
            <w:r w:rsidRPr="00553B97">
              <w:rPr>
                <w:rFonts w:ascii="Times New Roman" w:eastAsia="Times New Roman" w:hAnsi="Times New Roman" w:cs="Times New Roman"/>
                <w:sz w:val="20"/>
                <w:szCs w:val="20"/>
              </w:rPr>
              <w:t>Item Number</w:t>
            </w:r>
          </w:p>
          <w:p w:rsidR="008931AB" w:rsidRPr="00553B97" w:rsidP="008931AB" w14:paraId="7A16B032" w14:textId="77777777">
            <w:pPr>
              <w:pStyle w:val="NoSpacing"/>
              <w:rPr>
                <w:rFonts w:ascii="Times New Roman" w:eastAsia="Times New Roman" w:hAnsi="Times New Roman" w:cs="Times New Roman"/>
                <w:sz w:val="20"/>
                <w:szCs w:val="20"/>
              </w:rPr>
            </w:pPr>
            <w:r w:rsidRPr="00553B97">
              <w:rPr>
                <w:rFonts w:ascii="Times New Roman" w:eastAsia="Times New Roman" w:hAnsi="Times New Roman" w:cs="Times New Roman"/>
                <w:b/>
                <w:sz w:val="20"/>
                <w:szCs w:val="20"/>
              </w:rPr>
              <w:t xml:space="preserve">D. </w:t>
            </w:r>
            <w:r w:rsidRPr="00553B97">
              <w:rPr>
                <w:rFonts w:ascii="Times New Roman" w:eastAsia="Times New Roman" w:hAnsi="Times New Roman" w:cs="Times New Roman"/>
                <w:sz w:val="20"/>
                <w:szCs w:val="20"/>
              </w:rPr>
              <w:t>[Fillable field]</w:t>
            </w:r>
          </w:p>
          <w:p w:rsidR="008931AB" w:rsidRPr="00553B97" w:rsidP="008931AB" w14:paraId="53725B1C" w14:textId="77777777">
            <w:pPr>
              <w:rPr>
                <w:rFonts w:eastAsia="Calibri"/>
                <w:b/>
                <w:bCs/>
              </w:rPr>
            </w:pPr>
          </w:p>
        </w:tc>
        <w:tc>
          <w:tcPr>
            <w:tcW w:w="4095" w:type="dxa"/>
          </w:tcPr>
          <w:p w:rsidR="006B6598" w:rsidRPr="00282AD1" w:rsidP="006B6598" w14:paraId="67596B5F" w14:textId="7498B40F">
            <w:bookmarkStart w:id="11" w:name="_Hlk132123427"/>
            <w:r w:rsidRPr="00282AD1">
              <w:rPr>
                <w:b/>
              </w:rPr>
              <w:t>[Page 1</w:t>
            </w:r>
            <w:r w:rsidR="003138D7">
              <w:rPr>
                <w:b/>
              </w:rPr>
              <w:t>3</w:t>
            </w:r>
            <w:r w:rsidRPr="00282AD1">
              <w:rPr>
                <w:b/>
              </w:rPr>
              <w:t>]</w:t>
            </w:r>
          </w:p>
          <w:p w:rsidR="006B6598" w:rsidRPr="00282AD1" w:rsidP="006B6598" w14:paraId="6C78F785" w14:textId="77777777"/>
          <w:p w:rsidR="006B6598" w:rsidRPr="001D2129" w:rsidP="006B6598" w14:paraId="77BCAB9D" w14:textId="382B3ECA">
            <w:pPr>
              <w:pStyle w:val="NoSpacing"/>
              <w:rPr>
                <w:rFonts w:ascii="Times New Roman" w:eastAsia="Times New Roman" w:hAnsi="Times New Roman" w:cs="Times New Roman"/>
                <w:b/>
                <w:sz w:val="20"/>
                <w:szCs w:val="20"/>
              </w:rPr>
            </w:pPr>
            <w:r w:rsidRPr="001D2129">
              <w:rPr>
                <w:rFonts w:ascii="Times New Roman" w:eastAsia="Calibri" w:hAnsi="Times New Roman" w:cs="Times New Roman"/>
                <w:b/>
                <w:sz w:val="20"/>
                <w:szCs w:val="20"/>
              </w:rPr>
              <w:t xml:space="preserve">Part </w:t>
            </w:r>
            <w:r w:rsidRPr="001D2129" w:rsidR="00BB5EC1">
              <w:rPr>
                <w:rFonts w:ascii="Times New Roman" w:eastAsia="Calibri" w:hAnsi="Times New Roman" w:cs="Times New Roman"/>
                <w:b/>
                <w:color w:val="FF0000"/>
                <w:sz w:val="20"/>
                <w:szCs w:val="20"/>
              </w:rPr>
              <w:t>9</w:t>
            </w:r>
            <w:r w:rsidRPr="001D2129">
              <w:rPr>
                <w:rFonts w:ascii="Times New Roman" w:eastAsia="Calibri" w:hAnsi="Times New Roman" w:cs="Times New Roman"/>
                <w:b/>
                <w:color w:val="FF0000"/>
                <w:sz w:val="20"/>
                <w:szCs w:val="20"/>
              </w:rPr>
              <w:t xml:space="preserve">. </w:t>
            </w:r>
            <w:r w:rsidRPr="001D2129">
              <w:rPr>
                <w:rFonts w:ascii="Times New Roman" w:eastAsia="Times New Roman" w:hAnsi="Times New Roman" w:cs="Times New Roman"/>
                <w:b/>
                <w:sz w:val="20"/>
                <w:szCs w:val="20"/>
              </w:rPr>
              <w:t xml:space="preserve">Additional Information </w:t>
            </w:r>
          </w:p>
          <w:p w:rsidR="006B6598" w:rsidRPr="001D2129" w:rsidP="006B6598" w14:paraId="1C10A172" w14:textId="77777777">
            <w:pPr>
              <w:pStyle w:val="NoSpacing"/>
              <w:rPr>
                <w:rFonts w:ascii="Times New Roman" w:eastAsia="Times New Roman" w:hAnsi="Times New Roman" w:cs="Times New Roman"/>
                <w:sz w:val="20"/>
                <w:szCs w:val="20"/>
              </w:rPr>
            </w:pPr>
          </w:p>
          <w:p w:rsidR="006B6598" w:rsidRPr="00282AD1" w:rsidP="006B6598" w14:paraId="450E4C2F" w14:textId="57FF71D0">
            <w:pPr>
              <w:pStyle w:val="NoSpacing"/>
              <w:rPr>
                <w:rFonts w:ascii="Times New Roman" w:eastAsia="Times New Roman" w:hAnsi="Times New Roman" w:cs="Times New Roman"/>
                <w:sz w:val="20"/>
                <w:szCs w:val="20"/>
                <w:u w:val="single"/>
              </w:rPr>
            </w:pPr>
            <w:r w:rsidRPr="001D2129">
              <w:rPr>
                <w:rFonts w:ascii="Times New Roman" w:eastAsia="Times New Roman" w:hAnsi="Times New Roman" w:cs="Times New Roman"/>
                <w:sz w:val="20"/>
                <w:szCs w:val="20"/>
              </w:rPr>
              <w:t>If you need extra</w:t>
            </w:r>
            <w:r w:rsidRPr="00282AD1">
              <w:rPr>
                <w:rFonts w:ascii="Times New Roman" w:eastAsia="Times New Roman" w:hAnsi="Times New Roman" w:cs="Times New Roman"/>
                <w:sz w:val="20"/>
                <w:szCs w:val="20"/>
              </w:rPr>
              <w:t xml:space="preserve"> space to provide any additional information within this </w:t>
            </w:r>
            <w:r w:rsidRPr="00282AD1">
              <w:rPr>
                <w:rFonts w:ascii="Times New Roman" w:eastAsia="Calibri" w:hAnsi="Times New Roman" w:cs="Times New Roman"/>
                <w:noProof/>
                <w:sz w:val="20"/>
                <w:szCs w:val="20"/>
              </w:rPr>
              <w:t xml:space="preserve">application, </w:t>
            </w:r>
            <w:r w:rsidRPr="00282AD1">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282AD1">
              <w:rPr>
                <w:rFonts w:ascii="Times New Roman" w:eastAsia="Calibri" w:hAnsi="Times New Roman" w:cs="Times New Roman"/>
                <w:noProof/>
                <w:sz w:val="20"/>
                <w:szCs w:val="20"/>
              </w:rPr>
              <w:t xml:space="preserve">application </w:t>
            </w:r>
            <w:r w:rsidRPr="00282AD1">
              <w:rPr>
                <w:rFonts w:ascii="Times New Roman" w:eastAsia="Times New Roman" w:hAnsi="Times New Roman" w:cs="Times New Roman"/>
                <w:sz w:val="20"/>
                <w:szCs w:val="20"/>
              </w:rPr>
              <w:t xml:space="preserve">or attach a separate </w:t>
            </w:r>
            <w:r w:rsidRPr="00C86AF6">
              <w:rPr>
                <w:rFonts w:ascii="Times New Roman" w:eastAsia="Times New Roman" w:hAnsi="Times New Roman" w:cs="Times New Roman"/>
                <w:sz w:val="20"/>
                <w:szCs w:val="20"/>
              </w:rPr>
              <w:t xml:space="preserve">sheet of paper.  </w:t>
            </w:r>
            <w:r w:rsidRPr="00C86AF6">
              <w:rPr>
                <w:rFonts w:ascii="Times New Roman" w:eastAsia="Times New Roman" w:hAnsi="Times New Roman" w:cs="Times New Roman"/>
                <w:color w:val="FF0000"/>
                <w:sz w:val="20"/>
                <w:szCs w:val="20"/>
              </w:rPr>
              <w:t xml:space="preserve">Type </w:t>
            </w:r>
            <w:r w:rsidRPr="00C86AF6">
              <w:rPr>
                <w:rFonts w:ascii="Times New Roman" w:eastAsia="Times New Roman" w:hAnsi="Times New Roman" w:cs="Times New Roman"/>
                <w:sz w:val="20"/>
                <w:szCs w:val="20"/>
              </w:rPr>
              <w:t xml:space="preserve">or print your full name and A-Number (if any) at the top of each sheet; indicate the </w:t>
            </w:r>
            <w:r w:rsidRPr="00C86AF6">
              <w:rPr>
                <w:rFonts w:ascii="Times New Roman" w:eastAsia="Times New Roman" w:hAnsi="Times New Roman" w:cs="Times New Roman"/>
                <w:b/>
                <w:sz w:val="20"/>
                <w:szCs w:val="20"/>
              </w:rPr>
              <w:t>Page</w:t>
            </w:r>
            <w:r w:rsidRPr="00282AD1">
              <w:rPr>
                <w:rFonts w:ascii="Times New Roman" w:eastAsia="Times New Roman" w:hAnsi="Times New Roman" w:cs="Times New Roman"/>
                <w:b/>
                <w:sz w:val="20"/>
                <w:szCs w:val="20"/>
              </w:rPr>
              <w:t xml:space="preserve"> Number</w:t>
            </w:r>
            <w:r w:rsidRPr="00282AD1">
              <w:rPr>
                <w:rFonts w:ascii="Times New Roman" w:eastAsia="Times New Roman" w:hAnsi="Times New Roman" w:cs="Times New Roman"/>
                <w:sz w:val="20"/>
                <w:szCs w:val="20"/>
              </w:rPr>
              <w:t xml:space="preserve">, </w:t>
            </w:r>
            <w:r w:rsidRPr="00282AD1">
              <w:rPr>
                <w:rFonts w:ascii="Times New Roman" w:eastAsia="Times New Roman" w:hAnsi="Times New Roman" w:cs="Times New Roman"/>
                <w:b/>
                <w:sz w:val="20"/>
                <w:szCs w:val="20"/>
              </w:rPr>
              <w:t>Part Number</w:t>
            </w:r>
            <w:r w:rsidRPr="00282AD1">
              <w:rPr>
                <w:rFonts w:ascii="Times New Roman" w:eastAsia="Times New Roman" w:hAnsi="Times New Roman" w:cs="Times New Roman"/>
                <w:sz w:val="20"/>
                <w:szCs w:val="20"/>
              </w:rPr>
              <w:t xml:space="preserve">, and </w:t>
            </w:r>
            <w:r w:rsidRPr="00282AD1">
              <w:rPr>
                <w:rFonts w:ascii="Times New Roman" w:eastAsia="Times New Roman" w:hAnsi="Times New Roman" w:cs="Times New Roman"/>
                <w:b/>
                <w:sz w:val="20"/>
                <w:szCs w:val="20"/>
              </w:rPr>
              <w:t>Item Number</w:t>
            </w:r>
            <w:r w:rsidRPr="00282AD1">
              <w:rPr>
                <w:rFonts w:ascii="Times New Roman" w:eastAsia="Times New Roman" w:hAnsi="Times New Roman" w:cs="Times New Roman"/>
                <w:sz w:val="20"/>
                <w:szCs w:val="20"/>
              </w:rPr>
              <w:t xml:space="preserve"> to which your answer refers; and sign and date each sheet. </w:t>
            </w:r>
          </w:p>
          <w:p w:rsidR="006B6598" w:rsidP="006B6598" w14:paraId="508D82A3" w14:textId="1910C4CB">
            <w:pPr>
              <w:pStyle w:val="NoSpacing"/>
              <w:rPr>
                <w:rFonts w:ascii="Times New Roman" w:eastAsia="Times New Roman" w:hAnsi="Times New Roman" w:cs="Times New Roman"/>
                <w:sz w:val="20"/>
                <w:szCs w:val="20"/>
              </w:rPr>
            </w:pPr>
          </w:p>
          <w:p w:rsidR="006B6598" w:rsidRPr="00282AD1" w:rsidP="006B6598" w14:paraId="335A6F19" w14:textId="77777777">
            <w:pPr>
              <w:pStyle w:val="NoSpacing"/>
              <w:rPr>
                <w:rFonts w:ascii="Times New Roman" w:eastAsia="Times New Roman" w:hAnsi="Times New Roman" w:cs="Times New Roman"/>
                <w:sz w:val="20"/>
                <w:szCs w:val="20"/>
              </w:rPr>
            </w:pPr>
          </w:p>
          <w:p w:rsidR="006B6598" w:rsidRPr="00282AD1" w:rsidP="006B6598" w14:paraId="5FD97FB4" w14:textId="77777777">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b/>
                <w:sz w:val="20"/>
                <w:szCs w:val="20"/>
              </w:rPr>
              <w:t xml:space="preserve">1. </w:t>
            </w:r>
            <w:r w:rsidRPr="00282AD1">
              <w:rPr>
                <w:rFonts w:ascii="Times New Roman" w:eastAsia="Times New Roman" w:hAnsi="Times New Roman" w:cs="Times New Roman"/>
                <w:sz w:val="20"/>
                <w:szCs w:val="20"/>
              </w:rPr>
              <w:t>Family Name (Last Name) [Auto-populated field]</w:t>
            </w:r>
          </w:p>
          <w:p w:rsidR="006B6598" w:rsidRPr="00282AD1" w:rsidP="006B6598" w14:paraId="36050A16" w14:textId="77777777">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Given Name (First Name) [Auto-populated field]</w:t>
            </w:r>
          </w:p>
          <w:p w:rsidR="006B6598" w:rsidRPr="00282AD1" w:rsidP="006B6598" w14:paraId="7A60C4D5" w14:textId="733006AD">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 xml:space="preserve">Middle Name </w:t>
            </w:r>
            <w:r w:rsidRPr="006B6598">
              <w:rPr>
                <w:rFonts w:ascii="Times New Roman" w:eastAsia="Times New Roman" w:hAnsi="Times New Roman" w:cs="Times New Roman"/>
                <w:color w:val="FF0000"/>
                <w:sz w:val="20"/>
                <w:szCs w:val="20"/>
              </w:rPr>
              <w:t xml:space="preserve">(if applicable) </w:t>
            </w:r>
            <w:r w:rsidRPr="00282AD1">
              <w:rPr>
                <w:rFonts w:ascii="Times New Roman" w:eastAsia="Times New Roman" w:hAnsi="Times New Roman" w:cs="Times New Roman"/>
                <w:sz w:val="20"/>
                <w:szCs w:val="20"/>
              </w:rPr>
              <w:t>[Auto-populated field]</w:t>
            </w:r>
          </w:p>
          <w:p w:rsidR="006B6598" w:rsidRPr="00282AD1" w:rsidP="006B6598" w14:paraId="6D6C0D39" w14:textId="77777777">
            <w:pPr>
              <w:pStyle w:val="NoSpacing"/>
              <w:rPr>
                <w:rFonts w:ascii="Times New Roman" w:eastAsia="Times New Roman" w:hAnsi="Times New Roman" w:cs="Times New Roman"/>
                <w:sz w:val="20"/>
                <w:szCs w:val="20"/>
              </w:rPr>
            </w:pPr>
          </w:p>
          <w:p w:rsidR="006B6598" w:rsidRPr="00282AD1" w:rsidP="006B6598" w14:paraId="654428A2" w14:textId="77777777">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b/>
                <w:sz w:val="20"/>
                <w:szCs w:val="20"/>
              </w:rPr>
              <w:t xml:space="preserve">2. </w:t>
            </w:r>
            <w:r w:rsidRPr="00282AD1">
              <w:rPr>
                <w:rFonts w:ascii="Times New Roman" w:eastAsia="Times New Roman" w:hAnsi="Times New Roman" w:cs="Times New Roman"/>
                <w:sz w:val="20"/>
                <w:szCs w:val="20"/>
              </w:rPr>
              <w:t>A-Number (if any) [Auto-populated field]</w:t>
            </w:r>
          </w:p>
          <w:p w:rsidR="006B6598" w:rsidRPr="00282AD1" w:rsidP="006B6598" w14:paraId="02D7C278" w14:textId="77777777">
            <w:pPr>
              <w:pStyle w:val="NoSpacing"/>
              <w:rPr>
                <w:rFonts w:ascii="Times New Roman" w:eastAsia="Times New Roman" w:hAnsi="Times New Roman" w:cs="Times New Roman"/>
                <w:sz w:val="20"/>
                <w:szCs w:val="20"/>
              </w:rPr>
            </w:pPr>
          </w:p>
          <w:p w:rsidR="006B6598" w:rsidRPr="00282AD1" w:rsidP="006B6598" w14:paraId="2A4C337C"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b/>
                <w:color w:val="FF0000"/>
                <w:sz w:val="20"/>
                <w:szCs w:val="20"/>
              </w:rPr>
              <w:t xml:space="preserve">3. </w:t>
            </w:r>
            <w:r w:rsidRPr="00282AD1">
              <w:rPr>
                <w:rFonts w:ascii="Times New Roman" w:eastAsia="Times New Roman" w:hAnsi="Times New Roman" w:cs="Times New Roman"/>
                <w:sz w:val="20"/>
                <w:szCs w:val="20"/>
              </w:rPr>
              <w:t xml:space="preserve">Page Number    </w:t>
            </w:r>
          </w:p>
          <w:p w:rsidR="006B6598" w:rsidRPr="00282AD1" w:rsidP="006B6598" w14:paraId="485FF73D"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Part </w:t>
            </w:r>
            <w:r w:rsidRPr="00282AD1">
              <w:rPr>
                <w:rFonts w:ascii="Times New Roman" w:eastAsia="Times New Roman" w:hAnsi="Times New Roman" w:cs="Times New Roman"/>
                <w:sz w:val="20"/>
                <w:szCs w:val="20"/>
              </w:rPr>
              <w:t xml:space="preserve">Number    </w:t>
            </w:r>
          </w:p>
          <w:p w:rsidR="006B6598" w:rsidRPr="00282AD1" w:rsidP="006B6598" w14:paraId="249CABD0"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Item </w:t>
            </w:r>
            <w:r w:rsidRPr="00282AD1">
              <w:rPr>
                <w:rFonts w:ascii="Times New Roman" w:eastAsia="Times New Roman" w:hAnsi="Times New Roman" w:cs="Times New Roman"/>
                <w:sz w:val="20"/>
                <w:szCs w:val="20"/>
              </w:rPr>
              <w:t>Number</w:t>
            </w:r>
          </w:p>
          <w:p w:rsidR="006B6598" w:rsidRPr="00282AD1" w:rsidP="006B6598" w14:paraId="29781D6F" w14:textId="2F64D345">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[Fillable field]</w:t>
            </w:r>
          </w:p>
          <w:p w:rsidR="006B6598" w:rsidRPr="00282AD1" w:rsidP="006B6598" w14:paraId="000E011F" w14:textId="77777777">
            <w:pPr>
              <w:pStyle w:val="NoSpacing"/>
              <w:ind w:firstLine="720"/>
              <w:rPr>
                <w:rFonts w:ascii="Times New Roman" w:eastAsia="Times New Roman" w:hAnsi="Times New Roman" w:cs="Times New Roman"/>
                <w:sz w:val="20"/>
                <w:szCs w:val="20"/>
              </w:rPr>
            </w:pPr>
          </w:p>
          <w:p w:rsidR="006B6598" w:rsidRPr="00282AD1" w:rsidP="006B6598" w14:paraId="344DB4EA"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b/>
                <w:color w:val="FF0000"/>
                <w:sz w:val="20"/>
                <w:szCs w:val="20"/>
              </w:rPr>
              <w:t xml:space="preserve">4. </w:t>
            </w:r>
            <w:r w:rsidRPr="00282AD1">
              <w:rPr>
                <w:rFonts w:ascii="Times New Roman" w:eastAsia="Times New Roman" w:hAnsi="Times New Roman" w:cs="Times New Roman"/>
                <w:sz w:val="20"/>
                <w:szCs w:val="20"/>
              </w:rPr>
              <w:t xml:space="preserve">Page Number    </w:t>
            </w:r>
          </w:p>
          <w:p w:rsidR="006B6598" w:rsidRPr="00282AD1" w:rsidP="006B6598" w14:paraId="242246C2"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Part </w:t>
            </w:r>
            <w:r w:rsidRPr="00282AD1">
              <w:rPr>
                <w:rFonts w:ascii="Times New Roman" w:eastAsia="Times New Roman" w:hAnsi="Times New Roman" w:cs="Times New Roman"/>
                <w:sz w:val="20"/>
                <w:szCs w:val="20"/>
              </w:rPr>
              <w:t xml:space="preserve">Number    </w:t>
            </w:r>
          </w:p>
          <w:p w:rsidR="006B6598" w:rsidRPr="00282AD1" w:rsidP="006B6598" w14:paraId="5201481B"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Item </w:t>
            </w:r>
            <w:r w:rsidRPr="00282AD1">
              <w:rPr>
                <w:rFonts w:ascii="Times New Roman" w:eastAsia="Times New Roman" w:hAnsi="Times New Roman" w:cs="Times New Roman"/>
                <w:sz w:val="20"/>
                <w:szCs w:val="20"/>
              </w:rPr>
              <w:t>Number</w:t>
            </w:r>
          </w:p>
          <w:p w:rsidR="006B6598" w:rsidRPr="00282AD1" w:rsidP="006B6598" w14:paraId="16382687" w14:textId="4A09D8F4">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[Fillable field]</w:t>
            </w:r>
          </w:p>
          <w:p w:rsidR="006B6598" w:rsidRPr="00282AD1" w:rsidP="006B6598" w14:paraId="032AC00B" w14:textId="77777777">
            <w:pPr>
              <w:pStyle w:val="NoSpacing"/>
              <w:rPr>
                <w:rFonts w:ascii="Times New Roman" w:eastAsia="Times New Roman" w:hAnsi="Times New Roman" w:cs="Times New Roman"/>
                <w:sz w:val="20"/>
                <w:szCs w:val="20"/>
              </w:rPr>
            </w:pPr>
          </w:p>
          <w:p w:rsidR="006B6598" w:rsidRPr="00282AD1" w:rsidP="006B6598" w14:paraId="1A1625EA"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b/>
                <w:color w:val="FF0000"/>
                <w:sz w:val="20"/>
                <w:szCs w:val="20"/>
              </w:rPr>
              <w:t xml:space="preserve">5. </w:t>
            </w:r>
            <w:r w:rsidRPr="00282AD1">
              <w:rPr>
                <w:rFonts w:ascii="Times New Roman" w:eastAsia="Times New Roman" w:hAnsi="Times New Roman" w:cs="Times New Roman"/>
                <w:sz w:val="20"/>
                <w:szCs w:val="20"/>
              </w:rPr>
              <w:t xml:space="preserve">Page Number    </w:t>
            </w:r>
          </w:p>
          <w:p w:rsidR="006B6598" w:rsidRPr="00282AD1" w:rsidP="006B6598" w14:paraId="5EB93329"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Part </w:t>
            </w:r>
            <w:r w:rsidRPr="00282AD1">
              <w:rPr>
                <w:rFonts w:ascii="Times New Roman" w:eastAsia="Times New Roman" w:hAnsi="Times New Roman" w:cs="Times New Roman"/>
                <w:sz w:val="20"/>
                <w:szCs w:val="20"/>
              </w:rPr>
              <w:t xml:space="preserve">Number    </w:t>
            </w:r>
          </w:p>
          <w:p w:rsidR="006B6598" w:rsidRPr="00282AD1" w:rsidP="006B6598" w14:paraId="01ECA2BC"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Item </w:t>
            </w:r>
            <w:r w:rsidRPr="00282AD1">
              <w:rPr>
                <w:rFonts w:ascii="Times New Roman" w:eastAsia="Times New Roman" w:hAnsi="Times New Roman" w:cs="Times New Roman"/>
                <w:sz w:val="20"/>
                <w:szCs w:val="20"/>
              </w:rPr>
              <w:t>Number</w:t>
            </w:r>
          </w:p>
          <w:p w:rsidR="006B6598" w:rsidRPr="00282AD1" w:rsidP="006B6598" w14:paraId="6E2BBCEB" w14:textId="76D4EF24">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[Fillable field]</w:t>
            </w:r>
          </w:p>
          <w:p w:rsidR="006B6598" w:rsidRPr="00282AD1" w:rsidP="006B6598" w14:paraId="1EFB6D2D" w14:textId="77777777">
            <w:pPr>
              <w:pStyle w:val="NoSpacing"/>
              <w:rPr>
                <w:rFonts w:ascii="Times New Roman" w:eastAsia="Times New Roman" w:hAnsi="Times New Roman" w:cs="Times New Roman"/>
                <w:sz w:val="20"/>
                <w:szCs w:val="20"/>
              </w:rPr>
            </w:pPr>
          </w:p>
          <w:p w:rsidR="006B6598" w:rsidRPr="00282AD1" w:rsidP="006B6598" w14:paraId="2E980DD2"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b/>
                <w:color w:val="FF0000"/>
                <w:sz w:val="20"/>
                <w:szCs w:val="20"/>
              </w:rPr>
              <w:t xml:space="preserve">6. </w:t>
            </w:r>
            <w:r w:rsidRPr="00282AD1">
              <w:rPr>
                <w:rFonts w:ascii="Times New Roman" w:eastAsia="Times New Roman" w:hAnsi="Times New Roman" w:cs="Times New Roman"/>
                <w:sz w:val="20"/>
                <w:szCs w:val="20"/>
              </w:rPr>
              <w:t xml:space="preserve">Page Number    </w:t>
            </w:r>
          </w:p>
          <w:p w:rsidR="006B6598" w:rsidRPr="00282AD1" w:rsidP="006B6598" w14:paraId="1A570D27"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Part </w:t>
            </w:r>
            <w:r w:rsidRPr="00282AD1">
              <w:rPr>
                <w:rFonts w:ascii="Times New Roman" w:eastAsia="Times New Roman" w:hAnsi="Times New Roman" w:cs="Times New Roman"/>
                <w:sz w:val="20"/>
                <w:szCs w:val="20"/>
              </w:rPr>
              <w:t xml:space="preserve">Number    </w:t>
            </w:r>
          </w:p>
          <w:p w:rsidR="006B6598" w:rsidRPr="00282AD1" w:rsidP="006B6598" w14:paraId="18A05F2C" w14:textId="77777777">
            <w:pPr>
              <w:pStyle w:val="NoSpacing"/>
              <w:rPr>
                <w:rFonts w:ascii="Times New Roman" w:eastAsia="Times New Roman" w:hAnsi="Times New Roman" w:cs="Times New Roman"/>
                <w:sz w:val="20"/>
                <w:szCs w:val="20"/>
              </w:rPr>
            </w:pPr>
            <w:r w:rsidRPr="006B6598">
              <w:rPr>
                <w:rFonts w:ascii="Times New Roman" w:eastAsia="Times New Roman" w:hAnsi="Times New Roman" w:cs="Times New Roman"/>
                <w:color w:val="FF0000"/>
                <w:sz w:val="20"/>
                <w:szCs w:val="20"/>
              </w:rPr>
              <w:t xml:space="preserve">Item </w:t>
            </w:r>
            <w:r w:rsidRPr="00282AD1">
              <w:rPr>
                <w:rFonts w:ascii="Times New Roman" w:eastAsia="Times New Roman" w:hAnsi="Times New Roman" w:cs="Times New Roman"/>
                <w:sz w:val="20"/>
                <w:szCs w:val="20"/>
              </w:rPr>
              <w:t>Number</w:t>
            </w:r>
          </w:p>
          <w:p w:rsidR="006B6598" w:rsidRPr="00282AD1" w:rsidP="006B6598" w14:paraId="5B6FD1D5" w14:textId="61E7247F">
            <w:pPr>
              <w:pStyle w:val="NoSpacing"/>
              <w:rPr>
                <w:rFonts w:ascii="Times New Roman" w:eastAsia="Times New Roman" w:hAnsi="Times New Roman" w:cs="Times New Roman"/>
                <w:sz w:val="20"/>
                <w:szCs w:val="20"/>
              </w:rPr>
            </w:pPr>
            <w:r w:rsidRPr="00282AD1">
              <w:rPr>
                <w:rFonts w:ascii="Times New Roman" w:eastAsia="Times New Roman" w:hAnsi="Times New Roman" w:cs="Times New Roman"/>
                <w:sz w:val="20"/>
                <w:szCs w:val="20"/>
              </w:rPr>
              <w:t>[Fillable field]</w:t>
            </w:r>
          </w:p>
          <w:bookmarkEnd w:id="11"/>
          <w:p w:rsidR="008931AB" w:rsidRPr="00553B97" w:rsidP="008931AB" w14:paraId="651E1F34" w14:textId="77777777">
            <w:pPr>
              <w:rPr>
                <w:b/>
              </w:rPr>
            </w:pPr>
          </w:p>
        </w:tc>
      </w:tr>
    </w:tbl>
    <w:p w:rsidR="0006270C" w:rsidRPr="00553B97" w:rsidP="000C712C" w14:paraId="4A0D231B"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C84DB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406A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38791721">
    <w:abstractNumId w:val="1"/>
  </w:num>
  <w:num w:numId="2" w16cid:durableId="36328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D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05F"/>
    <w:rsid w:val="00050F2E"/>
    <w:rsid w:val="0005108B"/>
    <w:rsid w:val="00051432"/>
    <w:rsid w:val="00051F39"/>
    <w:rsid w:val="000523B4"/>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97E68"/>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C8F"/>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008"/>
    <w:rsid w:val="00136720"/>
    <w:rsid w:val="001367D2"/>
    <w:rsid w:val="0013699D"/>
    <w:rsid w:val="00136B30"/>
    <w:rsid w:val="001406A6"/>
    <w:rsid w:val="00140BA4"/>
    <w:rsid w:val="00142028"/>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43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129"/>
    <w:rsid w:val="001D2219"/>
    <w:rsid w:val="001D26D0"/>
    <w:rsid w:val="001D2990"/>
    <w:rsid w:val="001D4255"/>
    <w:rsid w:val="001D5AA6"/>
    <w:rsid w:val="001D610B"/>
    <w:rsid w:val="001D66BF"/>
    <w:rsid w:val="001D6A3D"/>
    <w:rsid w:val="001E0FDF"/>
    <w:rsid w:val="001E2FCC"/>
    <w:rsid w:val="001E3D18"/>
    <w:rsid w:val="001E5DAD"/>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ABD"/>
    <w:rsid w:val="0024580B"/>
    <w:rsid w:val="002466C2"/>
    <w:rsid w:val="00246715"/>
    <w:rsid w:val="002501DF"/>
    <w:rsid w:val="00250225"/>
    <w:rsid w:val="002504CF"/>
    <w:rsid w:val="0025063D"/>
    <w:rsid w:val="00250EEF"/>
    <w:rsid w:val="002512EA"/>
    <w:rsid w:val="00251D10"/>
    <w:rsid w:val="0025329E"/>
    <w:rsid w:val="0025333B"/>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D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3F9"/>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053"/>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8D7"/>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6C7"/>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B62"/>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0CB"/>
    <w:rsid w:val="003D622D"/>
    <w:rsid w:val="003D7B22"/>
    <w:rsid w:val="003D7E7A"/>
    <w:rsid w:val="003E1AB6"/>
    <w:rsid w:val="003E3E2F"/>
    <w:rsid w:val="003E54EB"/>
    <w:rsid w:val="003E5AE4"/>
    <w:rsid w:val="003E6BF6"/>
    <w:rsid w:val="003E7F83"/>
    <w:rsid w:val="003F129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CC"/>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301"/>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927"/>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A6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B97"/>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B2C"/>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5FD"/>
    <w:rsid w:val="006247F5"/>
    <w:rsid w:val="006250E5"/>
    <w:rsid w:val="006261F1"/>
    <w:rsid w:val="00626F71"/>
    <w:rsid w:val="00627923"/>
    <w:rsid w:val="0063019B"/>
    <w:rsid w:val="00630B0D"/>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805"/>
    <w:rsid w:val="006B396C"/>
    <w:rsid w:val="006B3C2C"/>
    <w:rsid w:val="006B42E3"/>
    <w:rsid w:val="006B54D0"/>
    <w:rsid w:val="006B6191"/>
    <w:rsid w:val="006B6598"/>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42C"/>
    <w:rsid w:val="0071564C"/>
    <w:rsid w:val="0071649B"/>
    <w:rsid w:val="007171E7"/>
    <w:rsid w:val="00717C85"/>
    <w:rsid w:val="00720522"/>
    <w:rsid w:val="00720DB5"/>
    <w:rsid w:val="007231D3"/>
    <w:rsid w:val="00723E09"/>
    <w:rsid w:val="00726EED"/>
    <w:rsid w:val="00730258"/>
    <w:rsid w:val="007309EB"/>
    <w:rsid w:val="00730EA5"/>
    <w:rsid w:val="00730F2C"/>
    <w:rsid w:val="0073105D"/>
    <w:rsid w:val="00731F79"/>
    <w:rsid w:val="007323BD"/>
    <w:rsid w:val="00732B72"/>
    <w:rsid w:val="00733E98"/>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01F"/>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5D3"/>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7A0"/>
    <w:rsid w:val="007E3123"/>
    <w:rsid w:val="007E4F13"/>
    <w:rsid w:val="007E503A"/>
    <w:rsid w:val="007E587C"/>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261"/>
    <w:rsid w:val="00800597"/>
    <w:rsid w:val="0080189D"/>
    <w:rsid w:val="00802461"/>
    <w:rsid w:val="00803841"/>
    <w:rsid w:val="00803B39"/>
    <w:rsid w:val="00803B6A"/>
    <w:rsid w:val="00804727"/>
    <w:rsid w:val="00804F74"/>
    <w:rsid w:val="00805EFA"/>
    <w:rsid w:val="00806551"/>
    <w:rsid w:val="00807135"/>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D4A"/>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1AB"/>
    <w:rsid w:val="008943E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4D6"/>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5DF"/>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F8C"/>
    <w:rsid w:val="00A220DF"/>
    <w:rsid w:val="00A22331"/>
    <w:rsid w:val="00A22472"/>
    <w:rsid w:val="00A226A8"/>
    <w:rsid w:val="00A22890"/>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7CA"/>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6A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856"/>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1E5"/>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EC1"/>
    <w:rsid w:val="00BB6004"/>
    <w:rsid w:val="00BB6865"/>
    <w:rsid w:val="00BB6CC9"/>
    <w:rsid w:val="00BB6FDF"/>
    <w:rsid w:val="00BB7255"/>
    <w:rsid w:val="00BB7522"/>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F4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C2F"/>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6C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AF6"/>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830"/>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DCD"/>
    <w:rsid w:val="00D34FB2"/>
    <w:rsid w:val="00D37CB1"/>
    <w:rsid w:val="00D4010D"/>
    <w:rsid w:val="00D41730"/>
    <w:rsid w:val="00D45302"/>
    <w:rsid w:val="00D4586B"/>
    <w:rsid w:val="00D459FC"/>
    <w:rsid w:val="00D5236F"/>
    <w:rsid w:val="00D537FB"/>
    <w:rsid w:val="00D53D26"/>
    <w:rsid w:val="00D545B4"/>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ECA"/>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259"/>
    <w:rsid w:val="00F851C5"/>
    <w:rsid w:val="00F85524"/>
    <w:rsid w:val="00F86C28"/>
    <w:rsid w:val="00F87305"/>
    <w:rsid w:val="00F877CB"/>
    <w:rsid w:val="00F87833"/>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441B6FD"/>
  <w15:docId w15:val="{C6690918-E31C-4684-8022-ECC6E54E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Red">
    <w:name w:val="Red"/>
    <w:basedOn w:val="DefaultParagraphFont"/>
    <w:uiPriority w:val="1"/>
    <w:qFormat/>
    <w:rsid w:val="00097E68"/>
    <w:rPr>
      <w:color w:val="FF0000"/>
    </w:rPr>
  </w:style>
  <w:style w:type="paragraph" w:styleId="NoSpacing">
    <w:name w:val="No Spacing"/>
    <w:link w:val="NoSpacingChar"/>
    <w:uiPriority w:val="1"/>
    <w:qFormat/>
    <w:rsid w:val="00097E6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83259"/>
    <w:rPr>
      <w:sz w:val="16"/>
      <w:szCs w:val="16"/>
    </w:rPr>
  </w:style>
  <w:style w:type="paragraph" w:styleId="CommentText">
    <w:name w:val="annotation text"/>
    <w:basedOn w:val="Normal"/>
    <w:link w:val="CommentTextChar"/>
    <w:uiPriority w:val="99"/>
    <w:unhideWhenUsed/>
    <w:rsid w:val="00F83259"/>
  </w:style>
  <w:style w:type="character" w:customStyle="1" w:styleId="CommentTextChar">
    <w:name w:val="Comment Text Char"/>
    <w:basedOn w:val="DefaultParagraphFont"/>
    <w:link w:val="CommentText"/>
    <w:uiPriority w:val="99"/>
    <w:rsid w:val="00F83259"/>
  </w:style>
  <w:style w:type="character" w:customStyle="1" w:styleId="NoSpacingChar">
    <w:name w:val="No Spacing Char"/>
    <w:basedOn w:val="DefaultParagraphFont"/>
    <w:link w:val="NoSpacing"/>
    <w:uiPriority w:val="1"/>
    <w:rsid w:val="00F8325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05005F"/>
    <w:rPr>
      <w:b/>
      <w:bCs/>
    </w:rPr>
  </w:style>
  <w:style w:type="character" w:customStyle="1" w:styleId="CommentSubjectChar">
    <w:name w:val="Comment Subject Char"/>
    <w:basedOn w:val="CommentTextChar"/>
    <w:link w:val="CommentSubject"/>
    <w:semiHidden/>
    <w:rsid w:val="0005005F"/>
    <w:rPr>
      <w:b/>
      <w:bCs/>
    </w:rPr>
  </w:style>
  <w:style w:type="character" w:customStyle="1" w:styleId="normaltextrun">
    <w:name w:val="normaltextrun"/>
    <w:basedOn w:val="DefaultParagraphFont"/>
    <w:rsid w:val="00A2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A215F-2410-4EBA-B84A-CC5188205CF8}">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541BEAA8-DF1E-4A8D-AF95-D855AA1A6E02}">
  <ds:schemaRefs>
    <ds:schemaRef ds:uri="http://schemas.microsoft.com/sharepoint/v3/contenttype/forms"/>
  </ds:schemaRefs>
</ds:datastoreItem>
</file>

<file path=customXml/itemProps3.xml><?xml version="1.0" encoding="utf-8"?>
<ds:datastoreItem xmlns:ds="http://schemas.openxmlformats.org/officeDocument/2006/customXml" ds:itemID="{18BC66E5-E4D5-4D4A-AA4A-8B927616058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21</Pages>
  <Words>7803</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I600A</vt:lpstr>
    </vt:vector>
  </TitlesOfParts>
  <Company>USCIS</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I600A</dc:title>
  <dc:creator>Mulvihill, Timothy R</dc:creator>
  <cp:lastModifiedBy>Valentine, Brian R</cp:lastModifiedBy>
  <cp:revision>4</cp:revision>
  <cp:lastPrinted>2008-09-11T16:49:00Z</cp:lastPrinted>
  <dcterms:created xsi:type="dcterms:W3CDTF">2024-04-26T11:01:00Z</dcterms:created>
  <dcterms:modified xsi:type="dcterms:W3CDTF">2024-04-29T14:26:00Z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d5c8536b-8c04-46d8-9b6b-72eb0953a023</vt:lpwstr>
  </property>
</Properties>
</file>