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5937" w:rsidRPr="00D67B9F" w:rsidP="00935937" w14:paraId="4037C700" w14:textId="0F5E8B62">
      <w:pPr>
        <w:pStyle w:val="Spacer-HeaderFooter"/>
      </w:pPr>
      <w:bookmarkStart w:id="0" w:name="_Hlk64472213"/>
    </w:p>
    <w:p w:rsidR="00C21A84" w:rsidP="00C21A84" w14:paraId="716ED339" w14:textId="16AF1BFD">
      <w:pPr>
        <w:pStyle w:val="DocumentSubtitle"/>
      </w:pPr>
      <w:bookmarkStart w:id="1" w:name="_Toc64877966"/>
      <w:bookmarkStart w:id="2" w:name="_Toc66965809"/>
      <w:bookmarkStart w:id="3" w:name="_Toc66968283"/>
      <w:r>
        <w:t xml:space="preserve">Charting My Path </w:t>
      </w:r>
      <w:r w:rsidR="00490302">
        <w:t>for Future Success</w:t>
      </w:r>
      <w:r w:rsidR="005B2D89">
        <w:t xml:space="preserve"> Project</w:t>
      </w:r>
    </w:p>
    <w:p w:rsidR="00C32ABB" w:rsidRPr="00D67B9F" w:rsidP="00D716CC" w14:paraId="6A95F456" w14:textId="4EBF56E5">
      <w:pPr>
        <w:pStyle w:val="DocumentSubtitle2"/>
      </w:pPr>
      <w:r>
        <w:t xml:space="preserve">Appendix </w:t>
      </w:r>
      <w:r w:rsidR="009A36EA">
        <w:t>B</w:t>
      </w:r>
      <w:r>
        <w:t xml:space="preserve">: </w:t>
      </w:r>
      <w:r w:rsidR="00E61967">
        <w:t>Student</w:t>
      </w:r>
      <w:r w:rsidR="002A2665">
        <w:t xml:space="preserve"> Survey</w:t>
      </w:r>
    </w:p>
    <w:p w:rsidR="00C32ABB" w:rsidP="00361523" w14:paraId="15CB66B4" w14:textId="77777777">
      <w:pPr>
        <w:pStyle w:val="Heading1-ReportBorderAfterPortrait"/>
      </w:pPr>
    </w:p>
    <w:p w:rsidR="00BC642D" w:rsidRPr="00F70AA4" w:rsidP="00BC642D" w14:paraId="6CB84549" w14:textId="47FF59DF">
      <w:pPr>
        <w:pStyle w:val="TitlePageHeading"/>
      </w:pPr>
      <w:r>
        <w:t xml:space="preserve">JULY </w:t>
      </w:r>
      <w:r>
        <w:t>2024</w:t>
      </w:r>
    </w:p>
    <w:p w:rsidR="00D651AF" w:rsidP="00E77A18" w14:paraId="6251FCE4" w14:textId="77777777">
      <w:pPr>
        <w:pStyle w:val="BodyText"/>
        <w:rPr>
          <w:b/>
        </w:rPr>
      </w:pPr>
    </w:p>
    <w:p w:rsidR="00F94EAA" w:rsidRPr="00F70AA4" w:rsidP="00E77A18" w14:paraId="5E163D71" w14:textId="4C332CFE">
      <w:pPr>
        <w:pStyle w:val="BodyText"/>
        <w:rPr>
          <w:bCs/>
        </w:rPr>
      </w:pPr>
      <w:r w:rsidRPr="00E77A18">
        <w:rPr>
          <w:b/>
        </w:rPr>
        <w:t>T</w:t>
      </w:r>
      <w:r w:rsidRPr="00E77A18" w:rsidR="00373BA4">
        <w:rPr>
          <w:b/>
        </w:rPr>
        <w:t xml:space="preserve">his is an English language version of the </w:t>
      </w:r>
      <w:r w:rsidR="00B93737">
        <w:rPr>
          <w:b/>
        </w:rPr>
        <w:t xml:space="preserve">Charting My Path </w:t>
      </w:r>
      <w:r w:rsidR="005B2D89">
        <w:rPr>
          <w:b/>
        </w:rPr>
        <w:t>Project</w:t>
      </w:r>
      <w:r w:rsidRPr="00E77A18" w:rsidR="004F6102">
        <w:rPr>
          <w:b/>
        </w:rPr>
        <w:t xml:space="preserve"> Student Survey.</w:t>
      </w:r>
    </w:p>
    <w:p w:rsidR="00F94EAA" w:rsidRPr="00F94EAA" w:rsidP="00361523" w14:paraId="750305C4" w14:textId="28962809">
      <w:pPr>
        <w:pStyle w:val="DocumentDate"/>
        <w:rPr>
          <w:b w:val="0"/>
          <w:bCs/>
        </w:rPr>
      </w:pPr>
    </w:p>
    <w:p w:rsidR="00D74CE1" w:rsidRPr="00D67B9F" w:rsidP="00D74CE1" w14:paraId="55AD1C84" w14:textId="77777777">
      <w:pPr>
        <w:pStyle w:val="NoSpacing"/>
      </w:pPr>
    </w:p>
    <w:p w:rsidR="000A2173" w:rsidRPr="00D67B9F" w:rsidP="00A9662E" w14:paraId="49FDFB74" w14:textId="77777777">
      <w:pPr>
        <w:pStyle w:val="Spacer-HeaderFooter"/>
      </w:pPr>
    </w:p>
    <w:p w:rsidR="00C32ABB" w:rsidRPr="00D67B9F" w:rsidP="007D5FF9" w14:paraId="296E26AE" w14:textId="77777777">
      <w:pPr>
        <w:pStyle w:val="Heading2BorderAfter"/>
        <w:sectPr w:rsidSect="00A54428">
          <w:pgSz w:w="12240" w:h="15840" w:code="1"/>
          <w:pgMar w:top="1440" w:right="1440" w:bottom="1440" w:left="1440" w:header="432" w:footer="432" w:gutter="0"/>
          <w:pgNumType w:fmt="lowerRoman"/>
          <w:cols w:space="720"/>
          <w:docGrid w:linePitch="360"/>
        </w:sectPr>
      </w:pPr>
    </w:p>
    <w:bookmarkEnd w:id="1"/>
    <w:bookmarkEnd w:id="2"/>
    <w:bookmarkEnd w:id="3"/>
    <w:p w:rsidR="00505562" w:rsidP="0044763F" w14:paraId="01CE9C09" w14:textId="571F5CD5">
      <w:pPr>
        <w:pStyle w:val="Heading2top"/>
      </w:pPr>
      <w:r>
        <w:t>Welcome</w:t>
      </w:r>
    </w:p>
    <w:p w:rsidR="00476FA7" w:rsidP="00476FA7" w14:paraId="215C91AD" w14:textId="32CE6441">
      <w:pPr>
        <w:pStyle w:val="Heading2BorderAfter"/>
      </w:pPr>
    </w:p>
    <w:p w:rsidR="00F50D37" w:rsidP="000A5F09" w14:paraId="09540149" w14:textId="31CFBCFD">
      <w:pPr>
        <w:pStyle w:val="BodyTextPostHead"/>
        <w:spacing w:after="0"/>
      </w:pPr>
      <w:r>
        <w:rPr>
          <w:noProof/>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854710</wp:posOffset>
                </wp:positionV>
                <wp:extent cx="304800" cy="0"/>
                <wp:effectExtent l="0" t="0" r="0" b="0"/>
                <wp:wrapNone/>
                <wp:docPr id="289780120" name="Straight Connector 289780120"/>
                <wp:cNvGraphicFramePr/>
                <a:graphic xmlns:a="http://schemas.openxmlformats.org/drawingml/2006/main">
                  <a:graphicData uri="http://schemas.microsoft.com/office/word/2010/wordprocessingShape">
                    <wps:wsp xmlns:wps="http://schemas.microsoft.com/office/word/2010/wordprocessingShape">
                      <wps:cNvCnPr/>
                      <wps:spPr>
                        <a:xfrm>
                          <a:off x="0" y="0"/>
                          <a:ext cx="304800" cy="0"/>
                        </a:xfrm>
                        <a:prstGeom prst="line">
                          <a:avLst/>
                        </a:prstGeom>
                        <a:ln w="19050">
                          <a:solidFill>
                            <a:srgbClr val="006E9F"/>
                          </a:solidFill>
                          <a:prstDash val="dash"/>
                          <a:round/>
                          <a:headEnd/>
                          <a:tailEn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id="Straight Connector 289780120" o:spid="_x0000_s1025" style="mso-width-percent:0;mso-width-relative:margin;mso-wrap-distance-bottom:0;mso-wrap-distance-left:9pt;mso-wrap-distance-right:9pt;mso-wrap-distance-top:0;mso-wrap-style:square;position:absolute;visibility:visible;z-index:251663360" from="220.5pt,67.3pt" to="244.5pt,67.3pt" strokecolor="#006e9f" strokeweight="1.5pt">
                <v:stroke dashstyle="dash"/>
              </v:lin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3104515</wp:posOffset>
                </wp:positionH>
                <wp:positionV relativeFrom="paragraph">
                  <wp:posOffset>6985</wp:posOffset>
                </wp:positionV>
                <wp:extent cx="2821305" cy="1876425"/>
                <wp:effectExtent l="0" t="0" r="17145" b="285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1305" cy="1876425"/>
                        </a:xfrm>
                        <a:prstGeom prst="rect">
                          <a:avLst/>
                        </a:prstGeom>
                        <a:solidFill>
                          <a:schemeClr val="bg2"/>
                        </a:solidFill>
                        <a:ln w="9525">
                          <a:solidFill>
                            <a:srgbClr val="000000"/>
                          </a:solidFill>
                          <a:miter lim="800000"/>
                          <a:headEnd/>
                          <a:tailEnd/>
                        </a:ln>
                      </wps:spPr>
                      <wps:txbx>
                        <w:txbxContent>
                          <w:p w:rsidR="00FA65DA" w:rsidRPr="00237EE7" w:rsidP="00237EE7" w14:textId="670C8534">
                            <w:pPr>
                              <w:spacing w:line="240" w:lineRule="auto"/>
                              <w:rPr>
                                <w:color w:val="auto"/>
                              </w:rPr>
                            </w:pPr>
                            <w:r w:rsidRPr="001F2CE4">
                              <w:rPr>
                                <w:color w:val="auto"/>
                              </w:rPr>
                              <w:t>IEP</w:t>
                            </w:r>
                            <w:r>
                              <w:rPr>
                                <w:color w:val="auto"/>
                              </w:rPr>
                              <w:t xml:space="preserve"> </w:t>
                            </w:r>
                            <w:r w:rsidR="0074744F">
                              <w:rPr>
                                <w:color w:val="auto"/>
                              </w:rPr>
                              <w:t>stands for “Individualized education program</w:t>
                            </w:r>
                            <w:r w:rsidR="00C055E9">
                              <w:rPr>
                                <w:color w:val="auto"/>
                              </w:rPr>
                              <w:t>.</w:t>
                            </w:r>
                            <w:r w:rsidR="0074744F">
                              <w:rPr>
                                <w:color w:val="auto"/>
                              </w:rPr>
                              <w:t>” It</w:t>
                            </w:r>
                            <w:r w:rsidRPr="00237EE7" w:rsidR="0074744F">
                              <w:rPr>
                                <w:color w:val="auto"/>
                              </w:rPr>
                              <w:t xml:space="preserve"> is a</w:t>
                            </w:r>
                            <w:r w:rsidRPr="00237EE7">
                              <w:rPr>
                                <w:color w:val="auto"/>
                              </w:rPr>
                              <w:t xml:space="preserve"> document that describes the educational plan for a student with a disability. Among other things, your IEP talks</w:t>
                            </w:r>
                            <w:r w:rsidRPr="00237EE7" w:rsidR="009076F6">
                              <w:rPr>
                                <w:color w:val="auto"/>
                              </w:rPr>
                              <w:t xml:space="preserve"> </w:t>
                            </w:r>
                            <w:r w:rsidRPr="00237EE7">
                              <w:rPr>
                                <w:color w:val="auto"/>
                              </w:rPr>
                              <w:t xml:space="preserve">about </w:t>
                            </w:r>
                            <w:r w:rsidR="0074744F">
                              <w:rPr>
                                <w:color w:val="auto"/>
                              </w:rPr>
                              <w:t>your annual goals</w:t>
                            </w:r>
                            <w:r>
                              <w:rPr>
                                <w:color w:val="auto"/>
                              </w:rPr>
                              <w:t xml:space="preserve">, </w:t>
                            </w:r>
                            <w:r w:rsidRPr="00237EE7">
                              <w:rPr>
                                <w:color w:val="auto"/>
                              </w:rPr>
                              <w:t>what you’ll do in school this year, what</w:t>
                            </w:r>
                            <w:r w:rsidRPr="00237EE7" w:rsidR="009076F6">
                              <w:rPr>
                                <w:color w:val="auto"/>
                              </w:rPr>
                              <w:t xml:space="preserve"> </w:t>
                            </w:r>
                            <w:r w:rsidR="00C055E9">
                              <w:rPr>
                                <w:color w:val="auto"/>
                              </w:rPr>
                              <w:t xml:space="preserve">supports </w:t>
                            </w:r>
                            <w:r w:rsidR="0074744F">
                              <w:rPr>
                                <w:color w:val="auto"/>
                              </w:rPr>
                              <w:t xml:space="preserve">and </w:t>
                            </w:r>
                            <w:r w:rsidRPr="00237EE7">
                              <w:rPr>
                                <w:color w:val="auto"/>
                              </w:rPr>
                              <w:t>services your school will provide, and where your learning will take place.</w:t>
                            </w:r>
                            <w:r w:rsidR="001A2875">
                              <w:rPr>
                                <w:color w:val="auto"/>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width:222.15pt;height:147.75pt;margin-top:0.55pt;margin-left:244.45pt;mso-height-percent:0;mso-height-relative:margin;mso-width-percent:0;mso-width-relative:margin;mso-wrap-distance-bottom:3.6pt;mso-wrap-distance-left:9pt;mso-wrap-distance-right:9pt;mso-wrap-distance-top:3.6pt;mso-wrap-style:square;position:absolute;visibility:visible;v-text-anchor:middle;z-index:251659264" fillcolor="#d1eefc">
                <v:textbox>
                  <w:txbxContent>
                    <w:p w:rsidR="00FA65DA" w:rsidRPr="00237EE7" w:rsidP="00237EE7" w14:paraId="68D47932" w14:textId="670C8534">
                      <w:pPr>
                        <w:spacing w:line="240" w:lineRule="auto"/>
                        <w:rPr>
                          <w:color w:val="auto"/>
                        </w:rPr>
                      </w:pPr>
                      <w:r w:rsidRPr="001F2CE4">
                        <w:rPr>
                          <w:color w:val="auto"/>
                        </w:rPr>
                        <w:t>IEP</w:t>
                      </w:r>
                      <w:r>
                        <w:rPr>
                          <w:color w:val="auto"/>
                        </w:rPr>
                        <w:t xml:space="preserve"> </w:t>
                      </w:r>
                      <w:r w:rsidR="0074744F">
                        <w:rPr>
                          <w:color w:val="auto"/>
                        </w:rPr>
                        <w:t>stands for “Individualized education program</w:t>
                      </w:r>
                      <w:r w:rsidR="00C055E9">
                        <w:rPr>
                          <w:color w:val="auto"/>
                        </w:rPr>
                        <w:t>.</w:t>
                      </w:r>
                      <w:r w:rsidR="0074744F">
                        <w:rPr>
                          <w:color w:val="auto"/>
                        </w:rPr>
                        <w:t>” It</w:t>
                      </w:r>
                      <w:r w:rsidRPr="00237EE7" w:rsidR="0074744F">
                        <w:rPr>
                          <w:color w:val="auto"/>
                        </w:rPr>
                        <w:t xml:space="preserve"> is a</w:t>
                      </w:r>
                      <w:r w:rsidRPr="00237EE7">
                        <w:rPr>
                          <w:color w:val="auto"/>
                        </w:rPr>
                        <w:t xml:space="preserve"> document that describes the educational plan for a student with a disability. Among other things, your IEP talks</w:t>
                      </w:r>
                      <w:r w:rsidRPr="00237EE7" w:rsidR="009076F6">
                        <w:rPr>
                          <w:color w:val="auto"/>
                        </w:rPr>
                        <w:t xml:space="preserve"> </w:t>
                      </w:r>
                      <w:r w:rsidRPr="00237EE7">
                        <w:rPr>
                          <w:color w:val="auto"/>
                        </w:rPr>
                        <w:t xml:space="preserve">about </w:t>
                      </w:r>
                      <w:r w:rsidR="0074744F">
                        <w:rPr>
                          <w:color w:val="auto"/>
                        </w:rPr>
                        <w:t>your annual goals</w:t>
                      </w:r>
                      <w:r>
                        <w:rPr>
                          <w:color w:val="auto"/>
                        </w:rPr>
                        <w:t xml:space="preserve">, </w:t>
                      </w:r>
                      <w:r w:rsidRPr="00237EE7">
                        <w:rPr>
                          <w:color w:val="auto"/>
                        </w:rPr>
                        <w:t>what you’ll do in school this year, what</w:t>
                      </w:r>
                      <w:r w:rsidRPr="00237EE7" w:rsidR="009076F6">
                        <w:rPr>
                          <w:color w:val="auto"/>
                        </w:rPr>
                        <w:t xml:space="preserve"> </w:t>
                      </w:r>
                      <w:r w:rsidR="00C055E9">
                        <w:rPr>
                          <w:color w:val="auto"/>
                        </w:rPr>
                        <w:t xml:space="preserve">supports </w:t>
                      </w:r>
                      <w:r w:rsidR="0074744F">
                        <w:rPr>
                          <w:color w:val="auto"/>
                        </w:rPr>
                        <w:t xml:space="preserve">and </w:t>
                      </w:r>
                      <w:r w:rsidRPr="00237EE7">
                        <w:rPr>
                          <w:color w:val="auto"/>
                        </w:rPr>
                        <w:t>services your school will provide, and where your learning will take place.</w:t>
                      </w:r>
                      <w:r w:rsidR="001A2875">
                        <w:rPr>
                          <w:color w:val="auto"/>
                        </w:rPr>
                        <w:t xml:space="preserve"> </w:t>
                      </w:r>
                    </w:p>
                  </w:txbxContent>
                </v:textbox>
                <w10:wrap type="square"/>
              </v:shape>
            </w:pict>
          </mc:Fallback>
        </mc:AlternateContent>
      </w:r>
      <w:r w:rsidRPr="00E77A18" w:rsidR="009424A4">
        <w:t xml:space="preserve">The </w:t>
      </w:r>
      <w:r w:rsidR="005B2D89">
        <w:rPr>
          <w:i/>
        </w:rPr>
        <w:t>Char</w:t>
      </w:r>
      <w:r w:rsidR="004058AA">
        <w:rPr>
          <w:i/>
        </w:rPr>
        <w:t>t</w:t>
      </w:r>
      <w:r w:rsidR="005B2D89">
        <w:rPr>
          <w:i/>
        </w:rPr>
        <w:t xml:space="preserve">ing My Path for Future Success </w:t>
      </w:r>
      <w:r w:rsidR="00B82FFD">
        <w:t>(“</w:t>
      </w:r>
      <w:r w:rsidR="004058AA">
        <w:t>Charting My Path</w:t>
      </w:r>
      <w:r w:rsidR="00B82FFD">
        <w:t>”)</w:t>
      </w:r>
      <w:r w:rsidRPr="00E77A18" w:rsidR="009424A4">
        <w:t xml:space="preserve"> </w:t>
      </w:r>
      <w:r w:rsidR="00D34C7B">
        <w:t xml:space="preserve">project </w:t>
      </w:r>
      <w:r w:rsidRPr="00E77A18" w:rsidR="009424A4">
        <w:t xml:space="preserve">is a </w:t>
      </w:r>
      <w:r w:rsidRPr="00E77A18" w:rsidR="0060303E">
        <w:t>national study</w:t>
      </w:r>
      <w:r w:rsidR="00341B4A">
        <w:t xml:space="preserve"> sponsored by</w:t>
      </w:r>
      <w:r w:rsidRPr="00E77A18" w:rsidR="0060303E">
        <w:t xml:space="preserve"> the U.S. Department of Education to </w:t>
      </w:r>
      <w:r w:rsidR="00B924DA">
        <w:t xml:space="preserve">test </w:t>
      </w:r>
      <w:r w:rsidR="003A3F65">
        <w:t xml:space="preserve">two </w:t>
      </w:r>
      <w:r w:rsidR="00B924DA">
        <w:t>new</w:t>
      </w:r>
      <w:r w:rsidRPr="00E24C1B" w:rsidR="00E24C1B">
        <w:t xml:space="preserve"> programs meant to help students with </w:t>
      </w:r>
      <w:r w:rsidRPr="00237EE7" w:rsidR="00E24C1B">
        <w:rPr>
          <w:b/>
          <w:bCs/>
          <w:color w:val="0075A1" w:themeColor="accent2" w:themeShade="BF"/>
        </w:rPr>
        <w:t>Individualized Education Programs (IEPs)</w:t>
      </w:r>
      <w:r w:rsidRPr="00E24C1B" w:rsidR="00E24C1B">
        <w:t xml:space="preserve"> reach their goals after high school.</w:t>
      </w:r>
      <w:r w:rsidRPr="00E77A18" w:rsidR="009424A4">
        <w:t xml:space="preserve"> </w:t>
      </w:r>
      <w:r w:rsidRPr="00E77A18" w:rsidR="00CB0F81">
        <w:t xml:space="preserve">Your school district was </w:t>
      </w:r>
      <w:r w:rsidR="00061457">
        <w:t xml:space="preserve">chosen </w:t>
      </w:r>
      <w:r w:rsidRPr="00E77A18" w:rsidR="008705ED">
        <w:t>to be a part of</w:t>
      </w:r>
      <w:r w:rsidRPr="00E77A18" w:rsidR="00CB0F81">
        <w:t xml:space="preserve"> this</w:t>
      </w:r>
      <w:r w:rsidRPr="00E77A18" w:rsidR="008705ED">
        <w:t xml:space="preserve"> </w:t>
      </w:r>
      <w:r w:rsidRPr="00E77A18" w:rsidR="00CB0F81">
        <w:t>study</w:t>
      </w:r>
      <w:r w:rsidRPr="00E77A18" w:rsidR="008705ED">
        <w:t xml:space="preserve">. </w:t>
      </w:r>
      <w:r w:rsidRPr="00E77A18" w:rsidR="001170F4">
        <w:t>Th</w:t>
      </w:r>
      <w:r w:rsidR="00061457">
        <w:t>e</w:t>
      </w:r>
      <w:r w:rsidRPr="00E77A18" w:rsidR="001170F4">
        <w:t xml:space="preserve"> </w:t>
      </w:r>
      <w:r w:rsidRPr="00E77A18" w:rsidR="001170F4">
        <w:t xml:space="preserve">study </w:t>
      </w:r>
      <w:r w:rsidRPr="00E77A18" w:rsidR="001170F4">
        <w:t xml:space="preserve">includes a </w:t>
      </w:r>
      <w:r w:rsidRPr="00E77A18" w:rsidR="00CF1773">
        <w:t>s</w:t>
      </w:r>
      <w:r w:rsidRPr="00E77A18" w:rsidR="001170F4">
        <w:t>urvey</w:t>
      </w:r>
      <w:r w:rsidRPr="00E77A18" w:rsidR="00CF1773">
        <w:t xml:space="preserve"> of students w</w:t>
      </w:r>
      <w:r w:rsidR="00061457">
        <w:t>ho have</w:t>
      </w:r>
      <w:r w:rsidRPr="00B82FFD" w:rsidR="00CF1773">
        <w:t xml:space="preserve"> an </w:t>
      </w:r>
      <w:r w:rsidR="000945B2">
        <w:t>IEP</w:t>
      </w:r>
      <w:r w:rsidRPr="00B82FFD" w:rsidR="00CF1773">
        <w:t xml:space="preserve"> </w:t>
      </w:r>
      <w:r w:rsidR="00F50D37">
        <w:t xml:space="preserve">and </w:t>
      </w:r>
      <w:r w:rsidRPr="00B82FFD" w:rsidR="00CF1773">
        <w:t>w</w:t>
      </w:r>
      <w:r w:rsidRPr="00E77A18" w:rsidR="00CF1773">
        <w:t>ho are nearing the end of high school</w:t>
      </w:r>
      <w:r w:rsidRPr="00E77A18" w:rsidR="001170F4">
        <w:t xml:space="preserve">. </w:t>
      </w:r>
    </w:p>
    <w:p w:rsidR="00F50D37" w:rsidP="008E469E" w14:paraId="1DC636C3" w14:textId="2A7342AE">
      <w:pPr>
        <w:pStyle w:val="BodyTextPostHead"/>
        <w:spacing w:before="240" w:after="0"/>
        <w:rPr>
          <w:b/>
          <w:bCs/>
          <w:sz w:val="28"/>
          <w:szCs w:val="32"/>
        </w:rPr>
      </w:pPr>
      <w:r w:rsidRPr="000550AC">
        <w:rPr>
          <w:b/>
          <w:bCs/>
          <w:sz w:val="28"/>
          <w:szCs w:val="32"/>
        </w:rPr>
        <w:t>Assent</w:t>
      </w:r>
    </w:p>
    <w:tbl>
      <w:tblPr>
        <w:tblStyle w:val="TableGrid"/>
        <w:tblW w:w="0" w:type="auto"/>
        <w:shd w:val="clear" w:color="auto" w:fill="D1EEFC" w:themeFill="background2"/>
        <w:tblLook w:val="04A0"/>
      </w:tblPr>
      <w:tblGrid>
        <w:gridCol w:w="9350"/>
      </w:tblGrid>
      <w:tr w14:paraId="68A338AF" w14:textId="77777777" w:rsidTr="005F30B2">
        <w:tblPrEx>
          <w:tblW w:w="0" w:type="auto"/>
          <w:shd w:val="clear" w:color="auto" w:fill="D1EEFC" w:themeFill="background2"/>
          <w:tblLook w:val="04A0"/>
        </w:tblPrEx>
        <w:tc>
          <w:tcPr>
            <w:tcW w:w="9350" w:type="dxa"/>
            <w:shd w:val="clear" w:color="auto" w:fill="D1EEFC" w:themeFill="background2"/>
          </w:tcPr>
          <w:p w:rsidR="005F30B2" w:rsidP="000F4768" w14:paraId="67DAA894" w14:textId="4BA64332">
            <w:pPr>
              <w:pStyle w:val="BodyText"/>
              <w:spacing w:before="0"/>
              <w:rPr>
                <w:b/>
              </w:rPr>
            </w:pPr>
            <w:r w:rsidRPr="00382EC7">
              <w:rPr>
                <w:b/>
              </w:rPr>
              <w:t xml:space="preserve">We </w:t>
            </w:r>
            <w:r>
              <w:rPr>
                <w:b/>
              </w:rPr>
              <w:t>would like</w:t>
            </w:r>
            <w:r w:rsidRPr="00382EC7">
              <w:rPr>
                <w:b/>
              </w:rPr>
              <w:t xml:space="preserve"> you to complete </w:t>
            </w:r>
            <w:r w:rsidR="00351783">
              <w:rPr>
                <w:b/>
              </w:rPr>
              <w:t>this</w:t>
            </w:r>
            <w:r w:rsidRPr="00382EC7">
              <w:rPr>
                <w:b/>
              </w:rPr>
              <w:t xml:space="preserve"> short survey</w:t>
            </w:r>
            <w:r>
              <w:rPr>
                <w:b/>
              </w:rPr>
              <w:t>. The survey asks about your goals for your future, experiences setting goals, and understanding of resources and information that can help prepare you for l</w:t>
            </w:r>
            <w:r w:rsidR="00C50A40">
              <w:rPr>
                <w:b/>
              </w:rPr>
              <w:t>ife</w:t>
            </w:r>
            <w:r>
              <w:rPr>
                <w:b/>
              </w:rPr>
              <w:t xml:space="preserve"> after high school.</w:t>
            </w:r>
          </w:p>
          <w:p w:rsidR="005F30B2" w:rsidP="00927B9C" w14:paraId="3D5A2165" w14:textId="0284BC1B">
            <w:pPr>
              <w:pStyle w:val="BodyTextPostHead"/>
            </w:pPr>
            <w:r w:rsidRPr="005F30B2">
              <w:t>The survey should take about 30 minutes to complete.</w:t>
            </w:r>
          </w:p>
          <w:p w:rsidR="005F30B2" w:rsidP="00927B9C" w14:paraId="2176E105" w14:textId="1A6E9181">
            <w:pPr>
              <w:pStyle w:val="BodyTextPostHead"/>
            </w:pPr>
            <w:r>
              <w:rPr>
                <w:b/>
              </w:rPr>
              <w:t>Y</w:t>
            </w:r>
            <w:r w:rsidRPr="00382EC7">
              <w:rPr>
                <w:b/>
              </w:rPr>
              <w:t xml:space="preserve">our </w:t>
            </w:r>
            <w:r>
              <w:rPr>
                <w:b/>
              </w:rPr>
              <w:t>answers</w:t>
            </w:r>
            <w:r w:rsidRPr="00382EC7">
              <w:rPr>
                <w:b/>
              </w:rPr>
              <w:t xml:space="preserve"> to this survey are </w:t>
            </w:r>
            <w:r>
              <w:rPr>
                <w:b/>
              </w:rPr>
              <w:t xml:space="preserve">important. </w:t>
            </w:r>
            <w:r>
              <w:t>Your answers will help make transition support</w:t>
            </w:r>
            <w:r w:rsidRPr="00E77A18">
              <w:t xml:space="preserve"> programs </w:t>
            </w:r>
            <w:r>
              <w:t>better for students</w:t>
            </w:r>
            <w:r w:rsidRPr="00E77A18">
              <w:t xml:space="preserve"> in the future.</w:t>
            </w:r>
          </w:p>
        </w:tc>
      </w:tr>
    </w:tbl>
    <w:p w:rsidR="001170F4" w:rsidRPr="008E469E" w:rsidP="00C50A40" w14:paraId="00512AD3" w14:textId="15C32813">
      <w:pPr>
        <w:pStyle w:val="BodyTextPostHead"/>
        <w:spacing w:before="240"/>
        <w:rPr>
          <w:szCs w:val="23"/>
        </w:rPr>
      </w:pPr>
      <w:r w:rsidRPr="008E469E">
        <w:rPr>
          <w:szCs w:val="23"/>
        </w:rPr>
        <w:t>The</w:t>
      </w:r>
      <w:r w:rsidRPr="008E469E" w:rsidR="00520044">
        <w:rPr>
          <w:szCs w:val="23"/>
        </w:rPr>
        <w:t xml:space="preserve"> survey is voluntary. </w:t>
      </w:r>
      <w:r w:rsidR="00F1147B">
        <w:rPr>
          <w:szCs w:val="23"/>
        </w:rPr>
        <w:t>You can skip any questions you don’t want to answer</w:t>
      </w:r>
      <w:r w:rsidRPr="008E469E" w:rsidR="000171A4">
        <w:rPr>
          <w:szCs w:val="23"/>
        </w:rPr>
        <w:t>.</w:t>
      </w:r>
      <w:r w:rsidRPr="008E469E" w:rsidR="001A2367">
        <w:rPr>
          <w:szCs w:val="23"/>
        </w:rPr>
        <w:t xml:space="preserve"> </w:t>
      </w:r>
      <w:r w:rsidRPr="008E469E" w:rsidR="000171A4">
        <w:rPr>
          <w:szCs w:val="23"/>
        </w:rPr>
        <w:t>Y</w:t>
      </w:r>
      <w:r w:rsidRPr="008E469E" w:rsidR="00AA1EAD">
        <w:rPr>
          <w:szCs w:val="23"/>
        </w:rPr>
        <w:t xml:space="preserve">ou can stop filling out the survey at any time. </w:t>
      </w:r>
      <w:r w:rsidRPr="008E469E" w:rsidR="000171A4">
        <w:rPr>
          <w:szCs w:val="23"/>
        </w:rPr>
        <w:t>There are no right or wrong answers</w:t>
      </w:r>
      <w:r w:rsidRPr="008E469E" w:rsidR="001234A4">
        <w:rPr>
          <w:szCs w:val="23"/>
        </w:rPr>
        <w:t>.</w:t>
      </w:r>
    </w:p>
    <w:p w:rsidR="00F96670" w:rsidP="004501E8" w14:paraId="30874CEE" w14:textId="51C4D5AE">
      <w:pPr>
        <w:pStyle w:val="BodyTextPostHead"/>
        <w:rPr>
          <w:szCs w:val="23"/>
        </w:rPr>
      </w:pPr>
      <w:r w:rsidRPr="008E469E">
        <w:rPr>
          <w:szCs w:val="23"/>
        </w:rPr>
        <w:t xml:space="preserve">We will not share your answers with your parents or guardians, anyone at your school, or anyone other than the </w:t>
      </w:r>
      <w:r w:rsidRPr="008E469E" w:rsidR="001A2367">
        <w:rPr>
          <w:szCs w:val="23"/>
        </w:rPr>
        <w:t xml:space="preserve">study </w:t>
      </w:r>
      <w:r w:rsidRPr="008E469E">
        <w:rPr>
          <w:szCs w:val="23"/>
        </w:rPr>
        <w:t>team. We will not use your name in any report.</w:t>
      </w:r>
      <w:r w:rsidRPr="008E469E">
        <w:rPr>
          <w:iCs/>
          <w:szCs w:val="23"/>
        </w:rPr>
        <w:t xml:space="preserve"> </w:t>
      </w:r>
      <w:r w:rsidR="00CB1AFC">
        <w:rPr>
          <w:iCs/>
          <w:szCs w:val="23"/>
        </w:rPr>
        <w:t>We</w:t>
      </w:r>
      <w:r w:rsidRPr="008E469E">
        <w:rPr>
          <w:iCs/>
          <w:szCs w:val="23"/>
        </w:rPr>
        <w:t xml:space="preserve"> will destroy all responses at the end of the study</w:t>
      </w:r>
      <w:r w:rsidRPr="008E469E">
        <w:rPr>
          <w:szCs w:val="23"/>
        </w:rPr>
        <w:t xml:space="preserve">. </w:t>
      </w:r>
    </w:p>
    <w:p w:rsidR="00194F93" w:rsidP="00194F93" w14:paraId="4CCF7E19" w14:textId="77777777">
      <w:pPr>
        <w:pStyle w:val="BodyText"/>
      </w:pPr>
    </w:p>
    <w:p w:rsidR="002B557E" w:rsidRPr="00D651AF" w:rsidP="005546B6" w14:paraId="088C7A7C" w14:textId="324FBABF">
      <w:pPr>
        <w:pBdr>
          <w:top w:val="single" w:sz="8" w:space="1" w:color="auto"/>
          <w:left w:val="single" w:sz="8" w:space="4" w:color="auto"/>
          <w:bottom w:val="single" w:sz="8" w:space="1" w:color="auto"/>
          <w:right w:val="single" w:sz="8" w:space="4" w:color="auto"/>
        </w:pBdr>
        <w:rPr>
          <w:sz w:val="16"/>
          <w:szCs w:val="16"/>
        </w:rPr>
      </w:pPr>
      <w:r w:rsidRPr="00D651AF">
        <w:rPr>
          <w:b/>
          <w:bCs/>
          <w:sz w:val="16"/>
          <w:szCs w:val="16"/>
        </w:rPr>
        <w:t xml:space="preserve">Privacy Act Statement &amp; Notice of Confidentiality. </w:t>
      </w:r>
      <w:r w:rsidRPr="00D651AF">
        <w:rPr>
          <w:sz w:val="16"/>
          <w:szCs w:val="16"/>
        </w:rPr>
        <w:t xml:space="preserve">The purpose of this project is to assess whether two transition support programs help students prepare for and attain their goals beyond high school.  The U.S Department of Education is authorized to conduct this project under Section 664 of the Individuals with Disabilities Education Act (IDEA, 20 U.S.C. 1464). </w:t>
      </w:r>
      <w:r w:rsidRPr="00D651AF" w:rsidR="000709AE">
        <w:rPr>
          <w:sz w:val="16"/>
          <w:szCs w:val="16"/>
        </w:rPr>
        <w:t>Information collected for this study comes under the confidentiality and data protection requirements of the Institute of Education Sciences (The Education Sciences Reform Act of 2002, Title I, Part E, Section 183).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program, district or individual. Any willful disclosure of such information for non-statistical purposes, except as required by law, is a class E felony.</w:t>
      </w:r>
    </w:p>
    <w:p w:rsidR="000709AE" w:rsidRPr="002B557E" w:rsidP="005546B6" w14:paraId="33E5B2D0" w14:textId="09C64D6A">
      <w:pPr>
        <w:pStyle w:val="Footnotepage1"/>
        <w:pBdr>
          <w:top w:val="single" w:sz="8" w:space="1" w:color="auto"/>
          <w:left w:val="single" w:sz="8" w:space="4" w:color="auto"/>
          <w:bottom w:val="single" w:sz="8" w:space="1" w:color="auto"/>
          <w:right w:val="single" w:sz="8" w:space="4" w:color="auto"/>
        </w:pBdr>
      </w:pPr>
      <w:r w:rsidRPr="00D651AF">
        <w:rPr>
          <w:b/>
        </w:rPr>
        <w:t>Paperwork Burden Statement</w:t>
      </w:r>
      <w:r w:rsidRPr="00D651AF">
        <w:t xml:space="preserve">: According to the Paperwork Reduction Act of 1995, no persons are required to respond to a collection of information unless such collection displays a valid OMB control number.  The valid </w:t>
      </w:r>
      <w:r w:rsidRPr="001A4DB8">
        <w:t>OMB control number for this information collection is 1850-</w:t>
      </w:r>
      <w:r w:rsidRPr="001A4DB8" w:rsidR="001A4DB8">
        <w:t>0979</w:t>
      </w:r>
      <w:r w:rsidRPr="001A4DB8">
        <w:t xml:space="preserve">.  Public reporting burden for this collection is estimated to average </w:t>
      </w:r>
      <w:r w:rsidRPr="001A4DB8" w:rsidR="00502096">
        <w:t>3</w:t>
      </w:r>
      <w:r w:rsidRPr="001A4DB8" w:rsidR="00CC6D70">
        <w:t>3</w:t>
      </w:r>
      <w:r w:rsidRPr="001A4DB8">
        <w:t xml:space="preserve"> minutes per response</w:t>
      </w:r>
      <w:r w:rsidRPr="00D651AF">
        <w:t xml:space="preserve">, including the time to review instructions and complete and review the information collection.  The obligation to respond to this collection is voluntary.  If you have comments or concerns regarding the status of your individual submission of this form, application or survey, please contact (National Center for Education Evaluation/Institute of Education Sciences U.S. Department of Education, </w:t>
      </w:r>
      <w:r w:rsidRPr="00D651AF" w:rsidR="007B0AEA">
        <w:rPr>
          <w:sz w:val="18"/>
          <w:szCs w:val="18"/>
        </w:rPr>
        <w:t>550 12th Street SW</w:t>
      </w:r>
      <w:r w:rsidRPr="00D651AF">
        <w:t>, Washington, DC 2020</w:t>
      </w:r>
      <w:r w:rsidRPr="00D651AF" w:rsidR="00C36CD9">
        <w:t>2</w:t>
      </w:r>
      <w:r w:rsidRPr="00D651AF">
        <w:t>) directly. (Note: Please do not return the completed instrument, form, application or survey to this address.)</w:t>
      </w:r>
    </w:p>
    <w:p w:rsidR="00001E71" w:rsidP="00001E71" w14:paraId="09F80B90" w14:textId="3FA5A3D4">
      <w:pPr>
        <w:pStyle w:val="Bullet1"/>
        <w:ind w:left="0" w:firstLine="0"/>
      </w:pPr>
    </w:p>
    <w:p w:rsidR="00A951E1" w:rsidP="00A951E1" w14:paraId="348CF072" w14:textId="7B726456">
      <w:pPr>
        <w:pStyle w:val="BodyTextPostHead"/>
      </w:pPr>
      <w:r w:rsidRPr="008E469E">
        <w:t xml:space="preserve">If you have any questions about the study or the survey, please feel free to contact the study team by e-mail at </w:t>
      </w:r>
      <w:hyperlink r:id="rId10" w:history="1">
        <w:r w:rsidRPr="008E469E">
          <w:rPr>
            <w:rStyle w:val="Hyperlink"/>
            <w:szCs w:val="23"/>
          </w:rPr>
          <w:t>chartingmypath@air.org</w:t>
        </w:r>
      </w:hyperlink>
      <w:r w:rsidRPr="008E469E">
        <w:t xml:space="preserve">. If you have questions about your rights as a research volunteer, please call the American Institutes for Research Institutional Review Board at </w:t>
      </w:r>
      <w:r w:rsidRPr="008E469E">
        <w:rPr>
          <w:highlight w:val="cyan"/>
        </w:rPr>
        <w:t>[phone number]</w:t>
      </w:r>
      <w:r w:rsidRPr="008E469E">
        <w:t>.</w:t>
      </w:r>
    </w:p>
    <w:p w:rsidR="00001E71" w:rsidP="00A951E1" w14:paraId="0BE049A4" w14:textId="37FB08CA">
      <w:pPr>
        <w:pStyle w:val="BodyTextPostHead"/>
      </w:pPr>
      <w:r>
        <w:rPr>
          <w:noProof/>
          <w:szCs w:val="23"/>
        </w:rPr>
        <mc:AlternateContent>
          <mc:Choice Requires="wps">
            <w:drawing>
              <wp:anchor distT="0" distB="0" distL="114300" distR="114300" simplePos="0" relativeHeight="251660288" behindDoc="0" locked="0" layoutInCell="1" allowOverlap="1">
                <wp:simplePos x="0" y="0"/>
                <wp:positionH relativeFrom="column">
                  <wp:posOffset>-371</wp:posOffset>
                </wp:positionH>
                <wp:positionV relativeFrom="paragraph">
                  <wp:posOffset>321310</wp:posOffset>
                </wp:positionV>
                <wp:extent cx="1000125" cy="295275"/>
                <wp:effectExtent l="0" t="0" r="28575" b="18415"/>
                <wp:wrapNone/>
                <wp:docPr id="918051618" name="Rectangle 918051618"/>
                <wp:cNvGraphicFramePr/>
                <a:graphic xmlns:a="http://schemas.openxmlformats.org/drawingml/2006/main">
                  <a:graphicData uri="http://schemas.microsoft.com/office/word/2010/wordprocessingShape">
                    <wps:wsp xmlns:wps="http://schemas.microsoft.com/office/word/2010/wordprocessingShape">
                      <wps:cNvSpPr/>
                      <wps:spPr>
                        <a:xfrm>
                          <a:off x="0" y="0"/>
                          <a:ext cx="1000125" cy="295275"/>
                        </a:xfrm>
                        <a:prstGeom prst="rect">
                          <a:avLst/>
                        </a:prstGeom>
                        <a:solidFill>
                          <a:srgbClr val="D1EEFC"/>
                        </a:solidFill>
                        <a:ln w="9525">
                          <a:solidFill>
                            <a:srgbClr val="00507F"/>
                          </a:solidFill>
                          <a:prstDash val="solid"/>
                          <a:miter lim="800000"/>
                        </a:ln>
                        <a:effectLst/>
                      </wps:spPr>
                      <wps:txbx>
                        <w:txbxContent>
                          <w:p w:rsidR="00001E71" w:rsidRPr="00DD3BCB" w:rsidP="00001E71" w14:textId="77777777">
                            <w:pPr>
                              <w:spacing w:before="0"/>
                              <w:jc w:val="center"/>
                              <w:rPr>
                                <w:b/>
                                <w:bCs/>
                              </w:rPr>
                            </w:pPr>
                            <w:r w:rsidRPr="00DD3BCB">
                              <w:rPr>
                                <w:b/>
                                <w:bCs/>
                              </w:rPr>
                              <w:t>Take Survey</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spAutoFit/>
                      </wps:bodyPr>
                    </wps:wsp>
                  </a:graphicData>
                </a:graphic>
              </wp:anchor>
            </w:drawing>
          </mc:Choice>
          <mc:Fallback>
            <w:pict>
              <v:rect id="Rectangle 918051618" o:spid="_x0000_s1027" style="width:78.75pt;height:23.25pt;margin-top:25.3pt;margin-left:-0.05pt;mso-wrap-distance-bottom:0;mso-wrap-distance-left:9pt;mso-wrap-distance-right:9pt;mso-wrap-distance-top:0;mso-wrap-style:square;position:absolute;visibility:visible;v-text-anchor:middle;z-index:251661312" fillcolor="#d1eefc" strokecolor="#00507f">
                <v:textbox style="mso-fit-shape-to-text:t" inset="3.6pt,,3.6pt">
                  <w:txbxContent>
                    <w:p w:rsidR="00001E71" w:rsidRPr="00DD3BCB" w:rsidP="00001E71" w14:paraId="3CCFC652" w14:textId="77777777">
                      <w:pPr>
                        <w:spacing w:before="0"/>
                        <w:jc w:val="center"/>
                        <w:rPr>
                          <w:b/>
                          <w:bCs/>
                        </w:rPr>
                      </w:pPr>
                      <w:r w:rsidRPr="00DD3BCB">
                        <w:rPr>
                          <w:b/>
                          <w:bCs/>
                        </w:rPr>
                        <w:t>Take Survey</w:t>
                      </w:r>
                    </w:p>
                  </w:txbxContent>
                </v:textbox>
              </v:rect>
            </w:pict>
          </mc:Fallback>
        </mc:AlternateContent>
      </w:r>
      <w:r w:rsidRPr="006C666E">
        <w:t xml:space="preserve">If you </w:t>
      </w:r>
      <w:r>
        <w:t>are ready</w:t>
      </w:r>
      <w:r w:rsidRPr="00AB435C">
        <w:t xml:space="preserve"> to take the survey, press the “Take Survey” button.</w:t>
      </w:r>
    </w:p>
    <w:p w:rsidR="00001E71" w:rsidP="00001E71" w14:paraId="3675C024" w14:textId="77777777">
      <w:pPr>
        <w:pStyle w:val="Bullet1"/>
      </w:pPr>
    </w:p>
    <w:p w:rsidR="00001E71" w:rsidP="00A951E1" w14:paraId="39BD0465" w14:textId="77777777">
      <w:pPr>
        <w:pStyle w:val="BodyTextPostHead"/>
      </w:pPr>
    </w:p>
    <w:p w:rsidR="005379A4" w14:paraId="62082C62" w14:textId="77777777">
      <w:pPr>
        <w:spacing w:before="0"/>
        <w:rPr>
          <w:rFonts w:asciiTheme="majorHAnsi" w:eastAsiaTheme="majorEastAsia" w:hAnsiTheme="majorHAnsi" w:cstheme="majorBidi"/>
          <w:b/>
          <w:color w:val="00507F" w:themeColor="accent1"/>
          <w:sz w:val="32"/>
        </w:rPr>
      </w:pPr>
      <w:r>
        <w:br w:type="page"/>
      </w:r>
    </w:p>
    <w:p w:rsidR="006E6AE8" w:rsidRPr="00360A89" w:rsidP="00E5777B" w14:paraId="66BFA4E6" w14:textId="62DA0BEB">
      <w:pPr>
        <w:pStyle w:val="Heading2top"/>
        <w:spacing w:before="240"/>
        <w:rPr>
          <w:rFonts w:eastAsia="Calibri"/>
        </w:rPr>
      </w:pPr>
      <w:r>
        <w:t>Student Background</w:t>
      </w:r>
    </w:p>
    <w:p w:rsidR="00CD42BE" w:rsidP="00CD42BE" w14:paraId="60C67102" w14:textId="77777777">
      <w:pPr>
        <w:pStyle w:val="Heading2BorderAfter"/>
      </w:pPr>
    </w:p>
    <w:tbl>
      <w:tblPr>
        <w:tblStyle w:val="TableGrid1"/>
        <w:tblW w:w="0" w:type="auto"/>
        <w:tblLook w:val="04A0"/>
      </w:tblPr>
      <w:tblGrid>
        <w:gridCol w:w="3330"/>
        <w:gridCol w:w="5220"/>
      </w:tblGrid>
      <w:tr w14:paraId="59812969" w14:textId="77777777" w:rsidTr="00E96336">
        <w:tblPrEx>
          <w:tblW w:w="0" w:type="auto"/>
          <w:tblLook w:val="04A0"/>
        </w:tblPrEx>
        <w:tc>
          <w:tcPr>
            <w:tcW w:w="3330" w:type="dxa"/>
          </w:tcPr>
          <w:p w:rsidR="00AD12CB" w:rsidP="00AD12CB" w14:paraId="5D85EC32" w14:textId="35D7A4C5">
            <w:pPr>
              <w:pStyle w:val="BodyText"/>
            </w:pPr>
            <w:r>
              <w:t>School Name</w:t>
            </w:r>
          </w:p>
        </w:tc>
        <w:tc>
          <w:tcPr>
            <w:tcW w:w="5220" w:type="dxa"/>
          </w:tcPr>
          <w:p w:rsidR="00AD12CB" w:rsidP="00AD12CB" w14:paraId="75C31ECA" w14:textId="2CD8DAE8">
            <w:pPr>
              <w:pStyle w:val="BodyText"/>
            </w:pPr>
            <w:sdt>
              <w:sdtPr>
                <w:id w:val="1513423451"/>
                <w:placeholder>
                  <w:docPart w:val="6E7D1DEAD09647B9AAA0129E8960EDD5"/>
                </w:placeholder>
                <w:richText/>
              </w:sdtPr>
              <w:sdtContent>
                <w:sdt>
                  <w:sdtPr>
                    <w:id w:val="-1854176558"/>
                    <w:placeholder>
                      <w:docPart w:val="DB5DC32C99074563A8A9A2C7BDA64978"/>
                    </w:placeholder>
                    <w:richText/>
                  </w:sdtPr>
                  <w:sdtContent>
                    <w:r>
                      <w:t>Auto populated</w:t>
                    </w:r>
                  </w:sdtContent>
                </w:sdt>
              </w:sdtContent>
            </w:sdt>
          </w:p>
        </w:tc>
      </w:tr>
      <w:tr w14:paraId="6D7A7E65" w14:textId="77777777" w:rsidTr="00E96336">
        <w:tblPrEx>
          <w:tblW w:w="0" w:type="auto"/>
          <w:tblLook w:val="04A0"/>
        </w:tblPrEx>
        <w:tc>
          <w:tcPr>
            <w:tcW w:w="3330" w:type="dxa"/>
          </w:tcPr>
          <w:p w:rsidR="00AD12CB" w:rsidP="00AD12CB" w14:paraId="59DD4B08" w14:textId="25627936">
            <w:pPr>
              <w:pStyle w:val="BodyText"/>
            </w:pPr>
            <w:r>
              <w:t>School ID</w:t>
            </w:r>
          </w:p>
        </w:tc>
        <w:tc>
          <w:tcPr>
            <w:tcW w:w="5220" w:type="dxa"/>
          </w:tcPr>
          <w:p w:rsidR="00AD12CB" w:rsidP="00AD12CB" w14:paraId="19946885" w14:textId="4DD0C27D">
            <w:pPr>
              <w:pStyle w:val="BodyText"/>
            </w:pPr>
            <w:sdt>
              <w:sdtPr>
                <w:id w:val="787927290"/>
                <w:placeholder>
                  <w:docPart w:val="F24ABF66BB154868976CD9C986CAB40A"/>
                </w:placeholder>
                <w:richText/>
              </w:sdtPr>
              <w:sdtContent>
                <w:r>
                  <w:t>Auto populated</w:t>
                </w:r>
              </w:sdtContent>
            </w:sdt>
          </w:p>
        </w:tc>
      </w:tr>
      <w:tr w14:paraId="65CBF6C2" w14:textId="77777777" w:rsidTr="00E96336">
        <w:tblPrEx>
          <w:tblW w:w="0" w:type="auto"/>
          <w:tblLook w:val="04A0"/>
        </w:tblPrEx>
        <w:tc>
          <w:tcPr>
            <w:tcW w:w="3330" w:type="dxa"/>
          </w:tcPr>
          <w:p w:rsidR="007360B4" w:rsidP="007360B4" w14:paraId="540BDEAF" w14:textId="37B381D5">
            <w:pPr>
              <w:pStyle w:val="BodyText"/>
            </w:pPr>
            <w:r>
              <w:t>First Name</w:t>
            </w:r>
          </w:p>
        </w:tc>
        <w:tc>
          <w:tcPr>
            <w:tcW w:w="5220" w:type="dxa"/>
          </w:tcPr>
          <w:p w:rsidR="007360B4" w:rsidP="007360B4" w14:paraId="666AB91D" w14:textId="7F75B87E">
            <w:pPr>
              <w:pStyle w:val="BodyText"/>
            </w:pPr>
            <w:r>
              <w:t>Auto populated</w:t>
            </w:r>
          </w:p>
        </w:tc>
      </w:tr>
      <w:tr w14:paraId="20E8D6ED" w14:textId="77777777" w:rsidTr="00E96336">
        <w:tblPrEx>
          <w:tblW w:w="0" w:type="auto"/>
          <w:tblLook w:val="04A0"/>
        </w:tblPrEx>
        <w:tc>
          <w:tcPr>
            <w:tcW w:w="3330" w:type="dxa"/>
          </w:tcPr>
          <w:p w:rsidR="00AD12CB" w:rsidP="00AD12CB" w14:paraId="71A08751" w14:textId="5AF2AC2B">
            <w:pPr>
              <w:pStyle w:val="BodyText"/>
            </w:pPr>
            <w:r>
              <w:t>Last Name</w:t>
            </w:r>
          </w:p>
        </w:tc>
        <w:tc>
          <w:tcPr>
            <w:tcW w:w="5220" w:type="dxa"/>
          </w:tcPr>
          <w:p w:rsidR="00AD12CB" w:rsidP="00AD12CB" w14:paraId="3674262A" w14:textId="45F92DDA">
            <w:pPr>
              <w:pStyle w:val="BodyText"/>
            </w:pPr>
            <w:r>
              <w:t>Auto populated</w:t>
            </w:r>
          </w:p>
        </w:tc>
      </w:tr>
      <w:tr w14:paraId="5BD2B057" w14:textId="77777777" w:rsidTr="007360B4">
        <w:tblPrEx>
          <w:tblW w:w="0" w:type="auto"/>
          <w:tblLook w:val="04A0"/>
        </w:tblPrEx>
        <w:tc>
          <w:tcPr>
            <w:tcW w:w="3330" w:type="dxa"/>
          </w:tcPr>
          <w:p w:rsidR="00AD12CB" w:rsidP="00AD12CB" w14:paraId="03E5C553" w14:textId="2AC3E668">
            <w:pPr>
              <w:pStyle w:val="BodyText"/>
            </w:pPr>
            <w:r>
              <w:t>Date of Birth (MM/DD/YYYY)</w:t>
            </w:r>
          </w:p>
        </w:tc>
        <w:tc>
          <w:tcPr>
            <w:tcW w:w="5220" w:type="dxa"/>
          </w:tcPr>
          <w:p w:rsidR="00AD12CB" w:rsidP="00AD12CB" w14:paraId="20CFB801" w14:textId="09FA5E8A">
            <w:pPr>
              <w:pStyle w:val="BodyText"/>
            </w:pPr>
            <w:r>
              <w:t>Auto populated</w:t>
            </w:r>
          </w:p>
        </w:tc>
      </w:tr>
    </w:tbl>
    <w:p w:rsidR="00514981" w14:paraId="151009F0" w14:textId="22623873">
      <w:bookmarkStart w:id="4" w:name="_Toc496018151"/>
      <w:bookmarkStart w:id="5" w:name="_Toc531789898"/>
      <w:bookmarkStart w:id="6" w:name="_Toc532370558"/>
      <w:bookmarkStart w:id="7" w:name="_Toc20312304"/>
      <w:bookmarkStart w:id="8" w:name="_Toc64877970"/>
      <w:bookmarkStart w:id="9" w:name="_Toc66965813"/>
      <w:bookmarkStart w:id="10" w:name="_Toc66968287"/>
      <w:bookmarkStart w:id="11" w:name="_Toc70518621"/>
      <w:bookmarkStart w:id="12" w:name="_Toc80853766"/>
      <w:bookmarkEnd w:id="0"/>
      <w:r>
        <w:t>Please confirm your first name, last name,</w:t>
      </w:r>
      <w:r w:rsidR="004C6C98">
        <w:t xml:space="preserve"> date of birth,</w:t>
      </w:r>
      <w:r>
        <w:t xml:space="preserve"> and school name. Is this information correct?</w:t>
      </w:r>
    </w:p>
    <w:p w:rsidR="00514981" w:rsidP="00514981" w14:paraId="30B6912D" w14:textId="2CD4604E">
      <w:pPr>
        <w:pStyle w:val="Options"/>
      </w:pPr>
      <w:r>
        <w:t xml:space="preserve">Yes </w:t>
      </w:r>
      <w:r w:rsidRPr="00FD3F1C">
        <w:rPr>
          <w:b/>
          <w:bCs/>
        </w:rPr>
        <w:t xml:space="preserve">-&gt; </w:t>
      </w:r>
      <w:r w:rsidR="00E32F4B">
        <w:rPr>
          <w:b/>
          <w:bCs/>
        </w:rPr>
        <w:t>Start</w:t>
      </w:r>
      <w:r w:rsidRPr="00FD3F1C">
        <w:rPr>
          <w:b/>
          <w:bCs/>
        </w:rPr>
        <w:t xml:space="preserve"> the survey</w:t>
      </w:r>
      <w:r>
        <w:t>.</w:t>
      </w:r>
    </w:p>
    <w:p w:rsidR="001E0E30" w:rsidRPr="00FD3F1C" w:rsidP="00514981" w14:paraId="70DE6D20" w14:textId="4A9B4AB0">
      <w:pPr>
        <w:pStyle w:val="Options"/>
      </w:pPr>
      <w:r>
        <w:t xml:space="preserve">No </w:t>
      </w:r>
      <w:r w:rsidRPr="00FD3F1C">
        <w:rPr>
          <w:b/>
          <w:bCs/>
        </w:rPr>
        <w:t xml:space="preserve">-&gt; Please </w:t>
      </w:r>
      <w:r w:rsidR="00E32F4B">
        <w:rPr>
          <w:b/>
          <w:bCs/>
        </w:rPr>
        <w:t xml:space="preserve">talk to </w:t>
      </w:r>
      <w:r w:rsidRPr="00FD3F1C">
        <w:rPr>
          <w:b/>
          <w:bCs/>
        </w:rPr>
        <w:t>your teacher</w:t>
      </w:r>
      <w:r>
        <w:t>.</w:t>
      </w:r>
      <w:r>
        <w:br w:type="page"/>
      </w:r>
    </w:p>
    <w:p w:rsidR="00C65797" w:rsidP="00E5777B" w14:paraId="5B3864B3" w14:textId="1ADFA4E2">
      <w:pPr>
        <w:pStyle w:val="Heading2"/>
        <w:tabs>
          <w:tab w:val="right" w:pos="9360"/>
        </w:tabs>
      </w:pPr>
      <w:r>
        <w:t xml:space="preserve">A. </w:t>
      </w:r>
      <w:r w:rsidRPr="00C40895" w:rsidR="00C40895">
        <w:t xml:space="preserve">Self-Determination </w:t>
      </w:r>
      <w:r w:rsidR="00F07253">
        <w:t>Assessment</w:t>
      </w:r>
    </w:p>
    <w:p w:rsidR="002D26DC" w:rsidP="00E26FB2" w14:paraId="53B53A5C" w14:textId="777E116D">
      <w:pPr>
        <w:pStyle w:val="Source"/>
        <w:tabs>
          <w:tab w:val="left" w:pos="7970"/>
        </w:tabs>
      </w:pPr>
      <w:r w:rsidRPr="00D274E3">
        <w:t xml:space="preserve">[Source: </w:t>
      </w:r>
      <w:r w:rsidR="00F4108A">
        <w:t xml:space="preserve">This section includes a subset of items from the </w:t>
      </w:r>
      <w:r w:rsidRPr="00D274E3">
        <w:t>Arc-SDS</w:t>
      </w:r>
      <w:r w:rsidR="00851A4A">
        <w:t>.</w:t>
      </w:r>
      <w:r w:rsidRPr="00D274E3">
        <w:t>]</w:t>
      </w:r>
      <w:r w:rsidR="001D2C78">
        <w:tab/>
      </w:r>
    </w:p>
    <w:p w:rsidR="00C40895" w:rsidP="002D26DC" w14:paraId="0BD3533F" w14:textId="457CA353">
      <w:pPr>
        <w:pStyle w:val="BodyTextPostHead"/>
      </w:pPr>
      <w:r>
        <w:t>Directions</w:t>
      </w:r>
      <w:r w:rsidR="00C93D9B">
        <w:t xml:space="preserve"> </w:t>
      </w:r>
      <w:r w:rsidR="00C868F5">
        <w:t xml:space="preserve">for </w:t>
      </w:r>
      <w:r w:rsidR="00C93D9B">
        <w:t>A1</w:t>
      </w:r>
      <w:r w:rsidR="00C042AF">
        <w:t>–</w:t>
      </w:r>
      <w:r w:rsidR="00C93D9B">
        <w:t>A</w:t>
      </w:r>
      <w:r w:rsidR="00207830">
        <w:t>7</w:t>
      </w:r>
      <w:r>
        <w:t>:</w:t>
      </w:r>
      <w:r w:rsidR="00BB3A55">
        <w:t xml:space="preserve"> For each statement below, </w:t>
      </w:r>
      <w:r w:rsidR="00A21D48">
        <w:t>choose</w:t>
      </w:r>
      <w:r w:rsidR="00BB3A55">
        <w:t xml:space="preserve"> </w:t>
      </w:r>
      <w:r w:rsidR="001C673E">
        <w:t>the</w:t>
      </w:r>
      <w:r>
        <w:t xml:space="preserve"> </w:t>
      </w:r>
      <w:r w:rsidR="00866A5E">
        <w:t>option that best describes</w:t>
      </w:r>
      <w:r w:rsidR="00FF4FA2">
        <w:t xml:space="preserve"> how you act in that situation.</w:t>
      </w:r>
      <w:r>
        <w:t xml:space="preserve"> </w:t>
      </w:r>
      <w:r w:rsidR="00A21D48">
        <w:t xml:space="preserve">Choose </w:t>
      </w:r>
      <w:r>
        <w:t xml:space="preserve">only </w:t>
      </w:r>
      <w:r w:rsidR="001562FF">
        <w:t>one</w:t>
      </w:r>
      <w:r>
        <w:t xml:space="preserve"> </w:t>
      </w:r>
      <w:r w:rsidR="005B56F2">
        <w:t xml:space="preserve">option </w:t>
      </w:r>
      <w:r>
        <w:t xml:space="preserve">for each </w:t>
      </w:r>
      <w:r w:rsidR="0036727B">
        <w:t>statement</w:t>
      </w:r>
      <w:r>
        <w:t>.</w:t>
      </w:r>
      <w:r w:rsidR="001562FF">
        <w:t xml:space="preserve"> There are no right or wrong answers.</w:t>
      </w:r>
    </w:p>
    <w:p w:rsidR="000C75C5" w:rsidP="000C75C5" w14:paraId="6490B5CC" w14:textId="33744F6F">
      <w:r>
        <w:t xml:space="preserve">A1. I </w:t>
      </w:r>
      <w:r w:rsidR="005D00FD">
        <w:t>do chores in my home</w:t>
      </w:r>
      <w:r>
        <w:rPr>
          <w:i/>
          <w:iCs/>
        </w:rPr>
        <w:t>.</w:t>
      </w:r>
    </w:p>
    <w:p w:rsidR="000C75C5" w:rsidP="00F04929" w14:paraId="1E9B2D66" w14:textId="10182307">
      <w:pPr>
        <w:pStyle w:val="Options"/>
      </w:pPr>
      <w:bookmarkStart w:id="13" w:name="_Hlk165985488"/>
      <w:r>
        <w:t>Never, even if I have the chance.</w:t>
      </w:r>
    </w:p>
    <w:p w:rsidR="000C75C5" w:rsidP="00F04929" w14:paraId="4229772C" w14:textId="6765EE77">
      <w:pPr>
        <w:pStyle w:val="Options"/>
      </w:pPr>
      <w:r>
        <w:t>Sometimes</w:t>
      </w:r>
      <w:r w:rsidR="008737D6">
        <w:t xml:space="preserve"> when I have the chance.</w:t>
      </w:r>
    </w:p>
    <w:p w:rsidR="000C75C5" w:rsidP="00F04929" w14:paraId="4BCDBA03" w14:textId="1F3A9C21">
      <w:pPr>
        <w:pStyle w:val="Options"/>
      </w:pPr>
      <w:r>
        <w:t>Most of the time</w:t>
      </w:r>
      <w:r w:rsidR="00B25C6C">
        <w:t xml:space="preserve"> I have the chance.</w:t>
      </w:r>
    </w:p>
    <w:p w:rsidR="000C75C5" w:rsidP="00F04929" w14:paraId="1EE74D14" w14:textId="4AB7F057">
      <w:pPr>
        <w:pStyle w:val="Options"/>
      </w:pPr>
      <w:r>
        <w:t>Every time</w:t>
      </w:r>
      <w:r w:rsidR="00B25C6C">
        <w:t xml:space="preserve"> I have the chance.</w:t>
      </w:r>
      <w:bookmarkEnd w:id="13"/>
    </w:p>
    <w:p w:rsidR="000C75C5" w:rsidP="000C75C5" w14:paraId="47BFD07E" w14:textId="55D93581">
      <w:r>
        <w:t>A</w:t>
      </w:r>
      <w:r w:rsidR="00A24F2C">
        <w:t>2</w:t>
      </w:r>
      <w:r>
        <w:t>. I</w:t>
      </w:r>
      <w:r w:rsidR="00A24F2C">
        <w:t xml:space="preserve"> </w:t>
      </w:r>
      <w:r w:rsidR="009332AD">
        <w:t>go to</w:t>
      </w:r>
      <w:r w:rsidR="00A24F2C">
        <w:t xml:space="preserve"> my appointments and meetings</w:t>
      </w:r>
      <w:r w:rsidRPr="680DCFE5">
        <w:rPr>
          <w:i/>
          <w:iCs/>
        </w:rPr>
        <w:t>.</w:t>
      </w:r>
    </w:p>
    <w:p w:rsidR="004D327E" w:rsidP="004D327E" w14:paraId="3851EDF9" w14:textId="77777777">
      <w:pPr>
        <w:pStyle w:val="Options"/>
      </w:pPr>
      <w:r>
        <w:t>Never, even if I have the chance.</w:t>
      </w:r>
    </w:p>
    <w:p w:rsidR="004D327E" w:rsidP="004D327E" w14:paraId="3A2341A6" w14:textId="77777777">
      <w:pPr>
        <w:pStyle w:val="Options"/>
      </w:pPr>
      <w:r>
        <w:t>Sometimes when I have the chance.</w:t>
      </w:r>
    </w:p>
    <w:p w:rsidR="004D327E" w:rsidP="004D327E" w14:paraId="759A4F20" w14:textId="77777777">
      <w:pPr>
        <w:pStyle w:val="Options"/>
      </w:pPr>
      <w:r>
        <w:t>Most of the time I have the chance.</w:t>
      </w:r>
    </w:p>
    <w:p w:rsidR="000C75C5" w:rsidP="00F04929" w14:paraId="21FE5F83" w14:textId="236985BC">
      <w:pPr>
        <w:pStyle w:val="Options"/>
      </w:pPr>
      <w:r>
        <w:t>Every time I have the chance.</w:t>
      </w:r>
    </w:p>
    <w:p w:rsidR="000C75C5" w:rsidP="000C75C5" w14:paraId="60DC0075" w14:textId="3C9CE09D">
      <w:r>
        <w:t>A</w:t>
      </w:r>
      <w:r w:rsidR="00A24F2C">
        <w:t>3</w:t>
      </w:r>
      <w:r>
        <w:t xml:space="preserve">. </w:t>
      </w:r>
      <w:r w:rsidR="00A24F2C">
        <w:t>My friends and I choose activities that we want to do</w:t>
      </w:r>
      <w:r>
        <w:rPr>
          <w:i/>
          <w:iCs/>
        </w:rPr>
        <w:t>.</w:t>
      </w:r>
    </w:p>
    <w:p w:rsidR="004D327E" w:rsidP="004D327E" w14:paraId="67CAE8D5" w14:textId="3D978F59">
      <w:pPr>
        <w:pStyle w:val="Options"/>
      </w:pPr>
      <w:r>
        <w:t xml:space="preserve">Never, even if </w:t>
      </w:r>
      <w:r w:rsidR="004159E6">
        <w:t>we</w:t>
      </w:r>
      <w:r>
        <w:t xml:space="preserve"> have the chance.</w:t>
      </w:r>
    </w:p>
    <w:p w:rsidR="004D327E" w:rsidP="004D327E" w14:paraId="6E532125" w14:textId="7A631DD9">
      <w:pPr>
        <w:pStyle w:val="Options"/>
      </w:pPr>
      <w:r>
        <w:t xml:space="preserve">Sometimes when </w:t>
      </w:r>
      <w:r w:rsidR="004159E6">
        <w:t>we</w:t>
      </w:r>
      <w:r>
        <w:t xml:space="preserve"> have the chance.</w:t>
      </w:r>
    </w:p>
    <w:p w:rsidR="004D327E" w:rsidP="004D327E" w14:paraId="062B8C9E" w14:textId="477D09D7">
      <w:pPr>
        <w:pStyle w:val="Options"/>
      </w:pPr>
      <w:r>
        <w:t xml:space="preserve">Most of the time </w:t>
      </w:r>
      <w:r w:rsidR="004159E6">
        <w:t>we</w:t>
      </w:r>
      <w:r>
        <w:t xml:space="preserve"> have the chance.</w:t>
      </w:r>
    </w:p>
    <w:p w:rsidR="000C75C5" w:rsidP="00F04929" w14:paraId="3F88C11B" w14:textId="22EF4843">
      <w:pPr>
        <w:pStyle w:val="Options"/>
      </w:pPr>
      <w:r>
        <w:t xml:space="preserve">Every time </w:t>
      </w:r>
      <w:r w:rsidR="004159E6">
        <w:t>we</w:t>
      </w:r>
      <w:r>
        <w:t xml:space="preserve"> have the chance.</w:t>
      </w:r>
    </w:p>
    <w:p w:rsidR="000C75C5" w:rsidP="000C75C5" w14:paraId="3B0EAB81" w14:textId="5F568C5E">
      <w:r>
        <w:t>A</w:t>
      </w:r>
      <w:r w:rsidR="00A24F2C">
        <w:t>4</w:t>
      </w:r>
      <w:r>
        <w:t xml:space="preserve">. </w:t>
      </w:r>
      <w:r w:rsidR="00A24F2C">
        <w:t>I volunteer for things that I am interested in</w:t>
      </w:r>
      <w:r>
        <w:rPr>
          <w:i/>
          <w:iCs/>
        </w:rPr>
        <w:t>.</w:t>
      </w:r>
    </w:p>
    <w:p w:rsidR="004D327E" w:rsidP="004D327E" w14:paraId="112C61AD" w14:textId="77777777">
      <w:pPr>
        <w:pStyle w:val="Options"/>
      </w:pPr>
      <w:r>
        <w:t>Never, even if I have the chance.</w:t>
      </w:r>
    </w:p>
    <w:p w:rsidR="004D327E" w:rsidP="004D327E" w14:paraId="6EABD946" w14:textId="77777777">
      <w:pPr>
        <w:pStyle w:val="Options"/>
      </w:pPr>
      <w:r>
        <w:t>Sometimes when I have the chance.</w:t>
      </w:r>
    </w:p>
    <w:p w:rsidR="004D327E" w:rsidP="004D327E" w14:paraId="51BB51CF" w14:textId="77777777">
      <w:pPr>
        <w:pStyle w:val="Options"/>
      </w:pPr>
      <w:r>
        <w:t>Most of the time I have the chance.</w:t>
      </w:r>
    </w:p>
    <w:p w:rsidR="000C75C5" w:rsidP="00F04929" w14:paraId="53EE96A8" w14:textId="2ED5596C">
      <w:pPr>
        <w:pStyle w:val="Options"/>
      </w:pPr>
      <w:r>
        <w:t>Every time I have the chance.</w:t>
      </w:r>
    </w:p>
    <w:p w:rsidR="000C75C5" w:rsidP="000C75C5" w14:paraId="51B1E7A5" w14:textId="49D45E39">
      <w:r>
        <w:t>A</w:t>
      </w:r>
      <w:r w:rsidR="00A24F2C">
        <w:t>5</w:t>
      </w:r>
      <w:r>
        <w:t xml:space="preserve">. </w:t>
      </w:r>
      <w:r w:rsidR="00367238">
        <w:t>I make long-</w:t>
      </w:r>
      <w:r w:rsidR="009332AD">
        <w:t>term</w:t>
      </w:r>
      <w:r w:rsidR="00367238">
        <w:t xml:space="preserve"> career plans.</w:t>
      </w:r>
    </w:p>
    <w:p w:rsidR="004D327E" w:rsidP="004D327E" w14:paraId="33204D80" w14:textId="77777777">
      <w:pPr>
        <w:pStyle w:val="Options"/>
      </w:pPr>
      <w:r>
        <w:t>Never, even if I have the chance.</w:t>
      </w:r>
    </w:p>
    <w:p w:rsidR="004D327E" w:rsidP="004D327E" w14:paraId="7949E696" w14:textId="77777777">
      <w:pPr>
        <w:pStyle w:val="Options"/>
      </w:pPr>
      <w:r>
        <w:t>Sometimes when I have the chance.</w:t>
      </w:r>
    </w:p>
    <w:p w:rsidR="004D327E" w:rsidP="004D327E" w14:paraId="23200673" w14:textId="77777777">
      <w:pPr>
        <w:pStyle w:val="Options"/>
      </w:pPr>
      <w:r>
        <w:t>Most of the time I have the chance.</w:t>
      </w:r>
    </w:p>
    <w:p w:rsidR="000C75C5" w:rsidP="00F04929" w14:paraId="302395FE" w14:textId="13324CF1">
      <w:pPr>
        <w:pStyle w:val="Options"/>
      </w:pPr>
      <w:r>
        <w:t>Every time I have the chance.</w:t>
      </w:r>
    </w:p>
    <w:p w:rsidR="000C75C5" w:rsidP="000C75C5" w14:paraId="1EBB48B1" w14:textId="63415BF6">
      <w:r>
        <w:t>A</w:t>
      </w:r>
      <w:r w:rsidR="00367238">
        <w:t>6</w:t>
      </w:r>
      <w:r>
        <w:t xml:space="preserve">. </w:t>
      </w:r>
      <w:r w:rsidR="00367238">
        <w:t>I work or have worked to earn money</w:t>
      </w:r>
      <w:r>
        <w:rPr>
          <w:i/>
          <w:iCs/>
        </w:rPr>
        <w:t>.</w:t>
      </w:r>
    </w:p>
    <w:p w:rsidR="004D327E" w:rsidP="004D327E" w14:paraId="579BAC55" w14:textId="77777777">
      <w:pPr>
        <w:pStyle w:val="Options"/>
      </w:pPr>
      <w:r>
        <w:t>Never, even if I have the chance.</w:t>
      </w:r>
    </w:p>
    <w:p w:rsidR="004D327E" w:rsidP="004D327E" w14:paraId="0A2F1DA9" w14:textId="77777777">
      <w:pPr>
        <w:pStyle w:val="Options"/>
      </w:pPr>
      <w:r>
        <w:t>Sometimes when I have the chance.</w:t>
      </w:r>
    </w:p>
    <w:p w:rsidR="004D327E" w:rsidP="004D327E" w14:paraId="4C919BA2" w14:textId="77777777">
      <w:pPr>
        <w:pStyle w:val="Options"/>
      </w:pPr>
      <w:r>
        <w:t>Most of the time I have the chance.</w:t>
      </w:r>
    </w:p>
    <w:p w:rsidR="000C75C5" w:rsidP="00F04929" w14:paraId="76F9760B" w14:textId="3B39FE0F">
      <w:pPr>
        <w:pStyle w:val="Options"/>
      </w:pPr>
      <w:r>
        <w:t>Every time I have the chance.</w:t>
      </w:r>
    </w:p>
    <w:p w:rsidR="000C75C5" w:rsidP="000C75C5" w14:paraId="3926CA14" w14:textId="68979EC5">
      <w:r>
        <w:t>A</w:t>
      </w:r>
      <w:r w:rsidR="00AC4A3F">
        <w:t>7</w:t>
      </w:r>
      <w:r>
        <w:t xml:space="preserve">. </w:t>
      </w:r>
      <w:r w:rsidR="00367238">
        <w:t>I choose how to spend my personal money</w:t>
      </w:r>
      <w:r>
        <w:rPr>
          <w:i/>
          <w:iCs/>
        </w:rPr>
        <w:t>.</w:t>
      </w:r>
    </w:p>
    <w:p w:rsidR="004D327E" w:rsidP="004D327E" w14:paraId="314D447C" w14:textId="77777777">
      <w:pPr>
        <w:pStyle w:val="Options"/>
      </w:pPr>
      <w:r>
        <w:t>Never, even if I have the chance.</w:t>
      </w:r>
    </w:p>
    <w:p w:rsidR="004D327E" w:rsidP="004D327E" w14:paraId="7C490F1A" w14:textId="77777777">
      <w:pPr>
        <w:pStyle w:val="Options"/>
      </w:pPr>
      <w:r>
        <w:t>Sometimes when I have the chance.</w:t>
      </w:r>
    </w:p>
    <w:p w:rsidR="004D327E" w:rsidP="004D327E" w14:paraId="19D55248" w14:textId="77777777">
      <w:pPr>
        <w:pStyle w:val="Options"/>
      </w:pPr>
      <w:r>
        <w:t>Most of the time I have the chance.</w:t>
      </w:r>
    </w:p>
    <w:p w:rsidR="000C75C5" w:rsidRPr="000C75C5" w:rsidP="00F04929" w14:paraId="2568167F" w14:textId="67BC8C9F">
      <w:pPr>
        <w:pStyle w:val="Options"/>
      </w:pPr>
      <w:r>
        <w:t>Every time I have the chance.</w:t>
      </w:r>
    </w:p>
    <w:p w:rsidR="00A11860" w:rsidP="001950AA" w14:paraId="681BE62A" w14:textId="155AC809">
      <w:r>
        <w:t>Directions</w:t>
      </w:r>
      <w:r w:rsidR="00C93D9B">
        <w:t xml:space="preserve"> </w:t>
      </w:r>
      <w:r w:rsidR="00C868F5">
        <w:t xml:space="preserve">for </w:t>
      </w:r>
      <w:r w:rsidR="000253A0">
        <w:t>A8</w:t>
      </w:r>
      <w:r w:rsidR="00C042AF">
        <w:t>–</w:t>
      </w:r>
      <w:r w:rsidR="00C93D9B">
        <w:t>A1</w:t>
      </w:r>
      <w:r w:rsidR="000253A0">
        <w:t>0</w:t>
      </w:r>
      <w:r>
        <w:t xml:space="preserve">: </w:t>
      </w:r>
      <w:r w:rsidRPr="00533BDC" w:rsidR="00533BDC">
        <w:t>Th</w:t>
      </w:r>
      <w:r w:rsidR="00B94EC3">
        <w:t xml:space="preserve">is section </w:t>
      </w:r>
      <w:r w:rsidRPr="00533BDC" w:rsidR="00533BDC">
        <w:t>tell</w:t>
      </w:r>
      <w:r w:rsidR="002257C6">
        <w:t>s</w:t>
      </w:r>
      <w:r w:rsidRPr="00533BDC" w:rsidR="00533BDC">
        <w:t xml:space="preserve"> the begin</w:t>
      </w:r>
      <w:r w:rsidR="00AF006A">
        <w:t>nin</w:t>
      </w:r>
      <w:r w:rsidRPr="00533BDC" w:rsidR="00533BDC">
        <w:t xml:space="preserve">g and end of </w:t>
      </w:r>
      <w:r w:rsidR="002257C6">
        <w:t>three</w:t>
      </w:r>
      <w:r w:rsidRPr="00533BDC" w:rsidR="00533BDC">
        <w:t xml:space="preserve"> stor</w:t>
      </w:r>
      <w:r w:rsidR="002257C6">
        <w:t>ies</w:t>
      </w:r>
      <w:r w:rsidRPr="00533BDC" w:rsidR="00533BDC">
        <w:t xml:space="preserve">. </w:t>
      </w:r>
      <w:r w:rsidR="002257C6">
        <w:t>For each story, r</w:t>
      </w:r>
      <w:r w:rsidRPr="00533BDC" w:rsidR="00533BDC">
        <w:t xml:space="preserve">ead the beginning and </w:t>
      </w:r>
      <w:r w:rsidR="002257C6">
        <w:t xml:space="preserve">the </w:t>
      </w:r>
      <w:r w:rsidRPr="00533BDC" w:rsidR="00533BDC">
        <w:t>end</w:t>
      </w:r>
      <w:r w:rsidR="002257C6">
        <w:t>,</w:t>
      </w:r>
      <w:r w:rsidRPr="00533BDC" w:rsidR="00533BDC">
        <w:t xml:space="preserve"> and then decide what the middle of the story should be</w:t>
      </w:r>
      <w:r w:rsidR="00533BDC">
        <w:t xml:space="preserve">. </w:t>
      </w:r>
      <w:r w:rsidR="002257C6">
        <w:t xml:space="preserve">Write down </w:t>
      </w:r>
      <w:r w:rsidR="000374DD">
        <w:t xml:space="preserve">the </w:t>
      </w:r>
      <w:r w:rsidR="002B1DB4">
        <w:t xml:space="preserve">middle of the </w:t>
      </w:r>
      <w:r w:rsidR="00EC09AC">
        <w:t>story</w:t>
      </w:r>
      <w:r w:rsidR="002B1DB4">
        <w:t xml:space="preserve">. </w:t>
      </w:r>
      <w:r w:rsidR="00EB0AF3">
        <w:t xml:space="preserve">There are no right or wrong answers. </w:t>
      </w:r>
    </w:p>
    <w:p w:rsidR="00604697" w:rsidP="001950AA" w14:paraId="78A41200" w14:textId="6E21EE6E">
      <w:r>
        <w:t>A</w:t>
      </w:r>
      <w:r w:rsidR="000253A0">
        <w:t>8</w:t>
      </w:r>
      <w:r>
        <w:t xml:space="preserve">. </w:t>
      </w:r>
      <w:r w:rsidRPr="001950AA">
        <w:rPr>
          <w:b/>
          <w:bCs/>
        </w:rPr>
        <w:t>Beginning</w:t>
      </w:r>
      <w:r>
        <w:t>. You are sitting in a planning meeting with your parents and teachers. You want to take a class where you can learn to work as a cashier in a store. Your parents want you to take the Family and Childcare class. You can only take one of the classes.</w:t>
      </w:r>
    </w:p>
    <w:p w:rsidR="00604697" w:rsidP="00604697" w14:paraId="49538B1A" w14:textId="6699045A">
      <w:pPr>
        <w:spacing w:before="0"/>
      </w:pPr>
      <w:r w:rsidRPr="001950AA">
        <w:rPr>
          <w:b/>
          <w:bCs/>
        </w:rPr>
        <w:t>Middle</w:t>
      </w:r>
      <w:r>
        <w:t>. _____________________________________________________________________</w:t>
      </w:r>
      <w:r w:rsidR="00A031DA">
        <w:t>_____</w:t>
      </w:r>
    </w:p>
    <w:p w:rsidR="00664BF8" w:rsidP="00604697" w14:paraId="472E30E7" w14:textId="56B8BE7C">
      <w:pPr>
        <w:spacing w:before="0"/>
      </w:pPr>
      <w:r w:rsidRPr="001950AA">
        <w:rPr>
          <w:b/>
          <w:bCs/>
        </w:rPr>
        <w:t>End</w:t>
      </w:r>
      <w:r>
        <w:t>. The story ends with you taking a vocational class where you will learn to be a cashier.</w:t>
      </w:r>
    </w:p>
    <w:p w:rsidR="00C95FD1" w:rsidP="001950AA" w14:paraId="6978790A" w14:textId="7AE61599">
      <w:r>
        <w:t>A</w:t>
      </w:r>
      <w:r w:rsidR="000253A0">
        <w:t>9</w:t>
      </w:r>
      <w:r>
        <w:t xml:space="preserve">. </w:t>
      </w:r>
      <w:r w:rsidRPr="00A031DA">
        <w:rPr>
          <w:b/>
          <w:bCs/>
        </w:rPr>
        <w:t>Beginning</w:t>
      </w:r>
      <w:r>
        <w:t xml:space="preserve">. </w:t>
      </w:r>
      <w:r w:rsidRPr="00AF66E7" w:rsidR="00AF66E7">
        <w:t>Your friends are acting like they are mad at you. You are upset about this.</w:t>
      </w:r>
    </w:p>
    <w:p w:rsidR="00C95FD1" w:rsidP="00C95FD1" w14:paraId="4DC86CD1" w14:textId="655EB6F9">
      <w:pPr>
        <w:spacing w:before="0"/>
      </w:pPr>
      <w:r w:rsidRPr="00A031DA">
        <w:rPr>
          <w:b/>
          <w:bCs/>
        </w:rPr>
        <w:t>Middle</w:t>
      </w:r>
      <w:r>
        <w:t>. __________________</w:t>
      </w:r>
      <w:r w:rsidR="00A031DA">
        <w:t>________________________________________________________</w:t>
      </w:r>
    </w:p>
    <w:p w:rsidR="00C95FD1" w:rsidP="00C95FD1" w14:paraId="31788AEB" w14:textId="527F52EC">
      <w:pPr>
        <w:spacing w:before="0"/>
      </w:pPr>
      <w:r w:rsidRPr="00A031DA">
        <w:rPr>
          <w:b/>
          <w:bCs/>
        </w:rPr>
        <w:t>End</w:t>
      </w:r>
      <w:r>
        <w:t xml:space="preserve">. The story ends with you </w:t>
      </w:r>
      <w:r w:rsidR="00AF66E7">
        <w:t>and your friends getting along just fine</w:t>
      </w:r>
      <w:r>
        <w:t>.</w:t>
      </w:r>
    </w:p>
    <w:p w:rsidR="00A031DA" w:rsidP="001950AA" w14:paraId="5FA12CE6" w14:textId="68B55C69">
      <w:r>
        <w:t>A1</w:t>
      </w:r>
      <w:r w:rsidR="000253A0">
        <w:t>0</w:t>
      </w:r>
      <w:r>
        <w:t xml:space="preserve">. </w:t>
      </w:r>
      <w:r w:rsidRPr="00A031DA">
        <w:rPr>
          <w:b/>
          <w:bCs/>
        </w:rPr>
        <w:t>Beginning</w:t>
      </w:r>
      <w:r>
        <w:t>. You are in a club at school. The club advisor announces that the club members will need to elect new officers at the next meeting. You want to be the president of the club.</w:t>
      </w:r>
    </w:p>
    <w:p w:rsidR="00A031DA" w:rsidP="00A031DA" w14:paraId="45445855" w14:textId="7B365DB5">
      <w:pPr>
        <w:spacing w:before="0"/>
      </w:pPr>
      <w:r w:rsidRPr="00A031DA">
        <w:rPr>
          <w:b/>
          <w:bCs/>
        </w:rPr>
        <w:t>Middle</w:t>
      </w:r>
      <w:r>
        <w:t>. __________________________________________________________________________</w:t>
      </w:r>
    </w:p>
    <w:p w:rsidR="0016028F" w:rsidP="00A031DA" w14:paraId="4CA0A038" w14:textId="799D0BD6">
      <w:pPr>
        <w:spacing w:before="0"/>
      </w:pPr>
      <w:r w:rsidRPr="00A031DA">
        <w:rPr>
          <w:b/>
          <w:bCs/>
        </w:rPr>
        <w:t>End</w:t>
      </w:r>
      <w:r>
        <w:t>. The story ends with you being elected as the club president.</w:t>
      </w:r>
    </w:p>
    <w:p w:rsidR="00FC645D" w:rsidP="00882DA9" w14:paraId="2A4D4A27" w14:textId="39BA52E9">
      <w:pPr>
        <w:rPr>
          <w:color w:val="00507F" w:themeColor="accent1"/>
          <w:sz w:val="20"/>
          <w:szCs w:val="20"/>
        </w:rPr>
      </w:pPr>
      <w:r>
        <w:t>Directions</w:t>
      </w:r>
      <w:r w:rsidR="002F38E8">
        <w:t xml:space="preserve"> for</w:t>
      </w:r>
      <w:r w:rsidR="00C93D9B">
        <w:t xml:space="preserve"> </w:t>
      </w:r>
      <w:r w:rsidR="0053548B">
        <w:t>A11</w:t>
      </w:r>
      <w:r w:rsidR="00CF56B2">
        <w:t>–</w:t>
      </w:r>
      <w:r w:rsidR="00C93D9B">
        <w:t>A1</w:t>
      </w:r>
      <w:r w:rsidR="0053548B">
        <w:t>8</w:t>
      </w:r>
      <w:r>
        <w:t xml:space="preserve">: </w:t>
      </w:r>
      <w:r w:rsidR="008C0EBF">
        <w:t xml:space="preserve">For each statement below, </w:t>
      </w:r>
      <w:r w:rsidRPr="007B69E2" w:rsidR="007B69E2">
        <w:t xml:space="preserve">choose one option based on how much you agree </w:t>
      </w:r>
      <w:r w:rsidR="007B69E2">
        <w:t>or disagree</w:t>
      </w:r>
      <w:r>
        <w:t>. There are no right or wrong answers.</w:t>
      </w:r>
      <w:r w:rsidR="00621752">
        <w:t xml:space="preserve"> </w:t>
      </w:r>
    </w:p>
    <w:p w:rsidR="0053548B" w:rsidP="0053548B" w14:paraId="1E49563F" w14:textId="3E586E59">
      <w:r>
        <w:t xml:space="preserve">A11. I </w:t>
      </w:r>
      <w:r w:rsidRPr="0053548B">
        <w:t>have the ability to do the job I want</w:t>
      </w:r>
      <w:r>
        <w:rPr>
          <w:i/>
          <w:iCs/>
        </w:rPr>
        <w:t>.</w:t>
      </w:r>
    </w:p>
    <w:p w:rsidR="0053548B" w:rsidP="0053548B" w14:paraId="3611FB7B" w14:textId="7AFED730">
      <w:pPr>
        <w:pStyle w:val="Options"/>
      </w:pPr>
      <w:r>
        <w:t xml:space="preserve">Strongly </w:t>
      </w:r>
      <w:r w:rsidR="002710E5">
        <w:t>dis</w:t>
      </w:r>
      <w:r>
        <w:t>agree</w:t>
      </w:r>
    </w:p>
    <w:p w:rsidR="0053548B" w:rsidP="0053548B" w14:paraId="6AE97A11" w14:textId="3DE428C5">
      <w:pPr>
        <w:pStyle w:val="Options"/>
      </w:pPr>
      <w:r>
        <w:t>Disa</w:t>
      </w:r>
      <w:r>
        <w:t>gree</w:t>
      </w:r>
    </w:p>
    <w:p w:rsidR="0053548B" w:rsidP="0053548B" w14:paraId="19FCDCF5" w14:textId="6C3DAA07">
      <w:pPr>
        <w:pStyle w:val="Options"/>
      </w:pPr>
      <w:r>
        <w:t>A</w:t>
      </w:r>
      <w:r>
        <w:t>gree</w:t>
      </w:r>
    </w:p>
    <w:p w:rsidR="0053548B" w:rsidP="00EF18E1" w14:paraId="3C2DF5EC" w14:textId="083B8ABF">
      <w:pPr>
        <w:pStyle w:val="Options"/>
      </w:pPr>
      <w:r>
        <w:t>Strongly agree</w:t>
      </w:r>
    </w:p>
    <w:p w:rsidR="0053548B" w:rsidP="0053548B" w14:paraId="16DDF3A0" w14:textId="464C4154">
      <w:r>
        <w:t xml:space="preserve">A12. I </w:t>
      </w:r>
      <w:r w:rsidR="00091F57">
        <w:t>can make good choices</w:t>
      </w:r>
      <w:r>
        <w:rPr>
          <w:i/>
          <w:iCs/>
        </w:rPr>
        <w:t>.</w:t>
      </w:r>
    </w:p>
    <w:p w:rsidR="0053548B" w:rsidP="0053548B" w14:paraId="5BD8072E" w14:textId="6F8BD556">
      <w:pPr>
        <w:pStyle w:val="Options"/>
      </w:pPr>
      <w:r>
        <w:t xml:space="preserve">Strongly </w:t>
      </w:r>
      <w:r w:rsidR="002710E5">
        <w:t>dis</w:t>
      </w:r>
      <w:r>
        <w:t>agree</w:t>
      </w:r>
    </w:p>
    <w:p w:rsidR="0053548B" w:rsidP="0053548B" w14:paraId="0998698C" w14:textId="68967BB1">
      <w:pPr>
        <w:pStyle w:val="Options"/>
      </w:pPr>
      <w:r>
        <w:t>Disa</w:t>
      </w:r>
      <w:r>
        <w:t>gree</w:t>
      </w:r>
    </w:p>
    <w:p w:rsidR="0053548B" w:rsidP="0053548B" w14:paraId="3715E0AC" w14:textId="602CF6C7">
      <w:pPr>
        <w:pStyle w:val="Options"/>
      </w:pPr>
      <w:r>
        <w:t>A</w:t>
      </w:r>
      <w:r>
        <w:t>gree</w:t>
      </w:r>
    </w:p>
    <w:p w:rsidR="0053548B" w:rsidP="0053548B" w14:paraId="5D5904E4" w14:textId="1C45482A">
      <w:pPr>
        <w:pStyle w:val="Options"/>
      </w:pPr>
      <w:r>
        <w:t>Strongly agree</w:t>
      </w:r>
    </w:p>
    <w:p w:rsidR="0053548B" w:rsidP="0053548B" w14:paraId="78431361" w14:textId="7E58EB8B">
      <w:r>
        <w:t xml:space="preserve">A13. </w:t>
      </w:r>
      <w:r w:rsidRPr="00091F57" w:rsidR="00091F57">
        <w:t>If I have the ability, I will be able to get the job that I want</w:t>
      </w:r>
      <w:r>
        <w:rPr>
          <w:i/>
          <w:iCs/>
        </w:rPr>
        <w:t>.</w:t>
      </w:r>
    </w:p>
    <w:p w:rsidR="002710E5" w:rsidP="002710E5" w14:paraId="0A4D12D4" w14:textId="77777777">
      <w:pPr>
        <w:pStyle w:val="Options"/>
      </w:pPr>
      <w:r>
        <w:t>Strongly disagree</w:t>
      </w:r>
    </w:p>
    <w:p w:rsidR="002710E5" w:rsidP="002710E5" w14:paraId="49D7F348" w14:textId="77777777">
      <w:pPr>
        <w:pStyle w:val="Options"/>
      </w:pPr>
      <w:r>
        <w:t>Disagree</w:t>
      </w:r>
    </w:p>
    <w:p w:rsidR="002710E5" w:rsidP="002710E5" w14:paraId="7C9CE7B2" w14:textId="77777777">
      <w:pPr>
        <w:pStyle w:val="Options"/>
      </w:pPr>
      <w:r>
        <w:t>Agree</w:t>
      </w:r>
    </w:p>
    <w:p w:rsidR="0053548B" w:rsidP="002710E5" w14:paraId="58C89783" w14:textId="2A719000">
      <w:pPr>
        <w:pStyle w:val="Options"/>
      </w:pPr>
      <w:r>
        <w:t>Strongly agree</w:t>
      </w:r>
    </w:p>
    <w:p w:rsidR="0053548B" w:rsidP="0053548B" w14:paraId="08CEE007" w14:textId="153EC168">
      <w:r>
        <w:t>A14. I</w:t>
      </w:r>
      <w:r w:rsidRPr="00091F57" w:rsidR="00091F57">
        <w:t xml:space="preserve"> will be able to work with others if I need to</w:t>
      </w:r>
      <w:r>
        <w:rPr>
          <w:i/>
          <w:iCs/>
        </w:rPr>
        <w:t>.</w:t>
      </w:r>
    </w:p>
    <w:p w:rsidR="002710E5" w:rsidP="002710E5" w14:paraId="516D74BC" w14:textId="77777777">
      <w:pPr>
        <w:pStyle w:val="Options"/>
      </w:pPr>
      <w:r>
        <w:t>Strongly disagree</w:t>
      </w:r>
    </w:p>
    <w:p w:rsidR="002710E5" w:rsidP="002710E5" w14:paraId="6F242D48" w14:textId="77777777">
      <w:pPr>
        <w:pStyle w:val="Options"/>
      </w:pPr>
      <w:r>
        <w:t>Disagree</w:t>
      </w:r>
    </w:p>
    <w:p w:rsidR="002710E5" w:rsidP="002710E5" w14:paraId="59EA0CF4" w14:textId="77777777">
      <w:pPr>
        <w:pStyle w:val="Options"/>
      </w:pPr>
      <w:r>
        <w:t>Agree</w:t>
      </w:r>
    </w:p>
    <w:p w:rsidR="0053548B" w:rsidP="002710E5" w14:paraId="2CE135EE" w14:textId="02FFD8C4">
      <w:pPr>
        <w:pStyle w:val="Options"/>
      </w:pPr>
      <w:r>
        <w:t>Strongly agree</w:t>
      </w:r>
    </w:p>
    <w:p w:rsidR="008033B1" w:rsidP="00814FDD" w14:paraId="6FBAE526" w14:textId="493D83C0">
      <w:r>
        <w:t>A1</w:t>
      </w:r>
      <w:r w:rsidR="00735FCC">
        <w:t>5</w:t>
      </w:r>
      <w:r>
        <w:t>. I am loved because I give love.</w:t>
      </w:r>
    </w:p>
    <w:p w:rsidR="0001741F" w:rsidP="0001741F" w14:paraId="056631C3" w14:textId="77777777">
      <w:pPr>
        <w:pStyle w:val="Options"/>
      </w:pPr>
      <w:r>
        <w:t>Strongly disagree</w:t>
      </w:r>
    </w:p>
    <w:p w:rsidR="0001741F" w:rsidP="0001741F" w14:paraId="3C8FB99E" w14:textId="77777777">
      <w:pPr>
        <w:pStyle w:val="Options"/>
      </w:pPr>
      <w:r>
        <w:t>Disagree</w:t>
      </w:r>
    </w:p>
    <w:p w:rsidR="0001741F" w:rsidP="0001741F" w14:paraId="70D0A994" w14:textId="77777777">
      <w:pPr>
        <w:pStyle w:val="Options"/>
      </w:pPr>
      <w:r>
        <w:t>Agree</w:t>
      </w:r>
    </w:p>
    <w:p w:rsidR="008033B1" w:rsidP="00F04929" w14:paraId="6F2D6ED9" w14:textId="64E52EAD">
      <w:pPr>
        <w:pStyle w:val="Options"/>
      </w:pPr>
      <w:r>
        <w:t>Strongly agree</w:t>
      </w:r>
      <w:r w:rsidR="001939C1">
        <w:t xml:space="preserve"> </w:t>
      </w:r>
    </w:p>
    <w:p w:rsidR="008033B1" w:rsidP="008033B1" w14:paraId="4660BC00" w14:textId="4B28C66A">
      <w:r>
        <w:t>A1</w:t>
      </w:r>
      <w:r w:rsidR="00735FCC">
        <w:t>6</w:t>
      </w:r>
      <w:r>
        <w:t xml:space="preserve">. </w:t>
      </w:r>
      <w:r w:rsidR="006A6914">
        <w:t>I like myself</w:t>
      </w:r>
      <w:r>
        <w:t>.</w:t>
      </w:r>
    </w:p>
    <w:p w:rsidR="0001741F" w:rsidP="0001741F" w14:paraId="5886E0A3" w14:textId="77777777">
      <w:pPr>
        <w:pStyle w:val="Options"/>
      </w:pPr>
      <w:r>
        <w:t>Strongly disagree</w:t>
      </w:r>
    </w:p>
    <w:p w:rsidR="0001741F" w:rsidP="0001741F" w14:paraId="4964C360" w14:textId="77777777">
      <w:pPr>
        <w:pStyle w:val="Options"/>
      </w:pPr>
      <w:r>
        <w:t>Disagree</w:t>
      </w:r>
    </w:p>
    <w:p w:rsidR="0001741F" w:rsidP="0001741F" w14:paraId="39A824E0" w14:textId="77777777">
      <w:pPr>
        <w:pStyle w:val="Options"/>
      </w:pPr>
      <w:r>
        <w:t>Agree</w:t>
      </w:r>
    </w:p>
    <w:p w:rsidR="008033B1" w:rsidP="00F04929" w14:paraId="2F659D19" w14:textId="3B6DA2DD">
      <w:pPr>
        <w:pStyle w:val="Options"/>
      </w:pPr>
      <w:r>
        <w:t>Strongly agree</w:t>
      </w:r>
      <w:r w:rsidR="00C852A8">
        <w:t xml:space="preserve"> </w:t>
      </w:r>
    </w:p>
    <w:p w:rsidR="008033B1" w:rsidP="008033B1" w14:paraId="53FFF13A" w14:textId="1BE1F10A">
      <w:r>
        <w:t>A1</w:t>
      </w:r>
      <w:r w:rsidR="00735FCC">
        <w:t>7</w:t>
      </w:r>
      <w:r>
        <w:t xml:space="preserve">. </w:t>
      </w:r>
      <w:r w:rsidR="006A6914">
        <w:t>Othe</w:t>
      </w:r>
      <w:r w:rsidR="00186809">
        <w:t>r</w:t>
      </w:r>
      <w:r w:rsidR="006A6914">
        <w:t xml:space="preserve"> people like me</w:t>
      </w:r>
      <w:r>
        <w:t>.</w:t>
      </w:r>
    </w:p>
    <w:p w:rsidR="0001741F" w:rsidP="0001741F" w14:paraId="5AC87596" w14:textId="77777777">
      <w:pPr>
        <w:pStyle w:val="Options"/>
      </w:pPr>
      <w:r>
        <w:t>Strongly disagree</w:t>
      </w:r>
    </w:p>
    <w:p w:rsidR="0001741F" w:rsidP="0001741F" w14:paraId="5753D4F5" w14:textId="77777777">
      <w:pPr>
        <w:pStyle w:val="Options"/>
      </w:pPr>
      <w:r>
        <w:t>Disagree</w:t>
      </w:r>
    </w:p>
    <w:p w:rsidR="0001741F" w:rsidP="0001741F" w14:paraId="461D9033" w14:textId="77777777">
      <w:pPr>
        <w:pStyle w:val="Options"/>
      </w:pPr>
      <w:r>
        <w:t>Agree</w:t>
      </w:r>
    </w:p>
    <w:p w:rsidR="008033B1" w:rsidP="00F04929" w14:paraId="158BD6E9" w14:textId="0FCD8D2C">
      <w:pPr>
        <w:pStyle w:val="Options"/>
      </w:pPr>
      <w:r>
        <w:t>Strongly agree</w:t>
      </w:r>
      <w:r w:rsidR="00C852A8">
        <w:t xml:space="preserve"> </w:t>
      </w:r>
    </w:p>
    <w:p w:rsidR="008033B1" w:rsidP="008033B1" w14:paraId="7F4BA879" w14:textId="053E1EF8">
      <w:r>
        <w:t>A1</w:t>
      </w:r>
      <w:r w:rsidR="00735FCC">
        <w:t>8</w:t>
      </w:r>
      <w:r>
        <w:t xml:space="preserve">. </w:t>
      </w:r>
      <w:r w:rsidR="006A6914">
        <w:t>I am confident in my abilities</w:t>
      </w:r>
      <w:r>
        <w:t>.</w:t>
      </w:r>
    </w:p>
    <w:p w:rsidR="0001741F" w:rsidP="0001741F" w14:paraId="6AE943EB" w14:textId="77777777">
      <w:pPr>
        <w:pStyle w:val="Options"/>
      </w:pPr>
      <w:r>
        <w:t>Strongly disagree</w:t>
      </w:r>
    </w:p>
    <w:p w:rsidR="0001741F" w:rsidP="0001741F" w14:paraId="11DF7134" w14:textId="77777777">
      <w:pPr>
        <w:pStyle w:val="Options"/>
      </w:pPr>
      <w:r>
        <w:t>Disagree</w:t>
      </w:r>
    </w:p>
    <w:p w:rsidR="0001741F" w:rsidP="0001741F" w14:paraId="4406A1D8" w14:textId="77777777">
      <w:pPr>
        <w:pStyle w:val="Options"/>
      </w:pPr>
      <w:r>
        <w:t>Agree</w:t>
      </w:r>
    </w:p>
    <w:p w:rsidR="008033B1" w:rsidP="00F04929" w14:paraId="13D0503C" w14:textId="5331FE39">
      <w:pPr>
        <w:pStyle w:val="Options"/>
      </w:pPr>
      <w:r>
        <w:t>Strongly agree</w:t>
      </w:r>
      <w:r w:rsidR="00C852A8">
        <w:t xml:space="preserve"> </w:t>
      </w:r>
    </w:p>
    <w:p w:rsidR="00A11860" w:rsidP="0024308D" w14:paraId="3DEA21B2" w14:textId="65717387">
      <w:pPr>
        <w:pStyle w:val="Source"/>
        <w:rPr>
          <w:rFonts w:asciiTheme="majorHAnsi" w:eastAsiaTheme="majorEastAsia" w:hAnsiTheme="majorHAnsi" w:cstheme="majorBidi"/>
          <w:b/>
          <w:sz w:val="32"/>
        </w:rPr>
      </w:pPr>
      <w:r>
        <w:br w:type="page"/>
      </w:r>
    </w:p>
    <w:p w:rsidR="0017479D" w:rsidP="0017479D" w14:paraId="7E8DC698" w14:textId="1159D26C">
      <w:pPr>
        <w:pStyle w:val="Heading2"/>
      </w:pPr>
      <w:r>
        <w:t xml:space="preserve">B. </w:t>
      </w:r>
      <w:r w:rsidR="00BB6109">
        <w:t>Expectations for School, Work</w:t>
      </w:r>
      <w:r w:rsidR="00D756EC">
        <w:t>,</w:t>
      </w:r>
      <w:r w:rsidR="00BB6109">
        <w:t xml:space="preserve"> and Living Situation after High School</w:t>
      </w:r>
    </w:p>
    <w:p w:rsidR="00BE2AC1" w:rsidP="00BD2488" w14:paraId="70282B17" w14:textId="237E9D05">
      <w:r w:rsidRPr="00A97852">
        <w:t>B1.</w:t>
      </w:r>
      <w:r w:rsidRPr="00A97852" w:rsidR="00E8309C">
        <w:t xml:space="preserve"> </w:t>
      </w:r>
      <w:r w:rsidR="00935DDD">
        <w:t xml:space="preserve">Thinking about </w:t>
      </w:r>
      <w:r w:rsidR="00A109E0">
        <w:t xml:space="preserve">how far </w:t>
      </w:r>
      <w:r w:rsidR="00935DDD">
        <w:t xml:space="preserve">I will </w:t>
      </w:r>
      <w:r w:rsidR="00A109E0">
        <w:t>go in school</w:t>
      </w:r>
      <w:r w:rsidR="00935DDD">
        <w:t>,</w:t>
      </w:r>
      <w:r w:rsidRPr="00A97852" w:rsidR="00E8309C">
        <w:t xml:space="preserve"> </w:t>
      </w:r>
      <w:r w:rsidR="00A97852">
        <w:t>I</w:t>
      </w:r>
      <w:r w:rsidR="006D4BA5">
        <w:t xml:space="preserve"> think </w:t>
      </w:r>
      <w:r w:rsidR="00A97852">
        <w:t>I</w:t>
      </w:r>
      <w:r w:rsidR="006D4BA5">
        <w:t xml:space="preserve"> will</w:t>
      </w:r>
      <w:r w:rsidR="00A97852">
        <w:t>..</w:t>
      </w:r>
      <w:r w:rsidR="00F06E71">
        <w:rPr>
          <w:i/>
          <w:iCs/>
        </w:rPr>
        <w:t>.</w:t>
      </w:r>
      <w:r w:rsidR="00292060">
        <w:rPr>
          <w:i/>
          <w:iCs/>
        </w:rPr>
        <w:t xml:space="preserve"> </w:t>
      </w:r>
      <w:r w:rsidR="00A94F49">
        <w:rPr>
          <w:i/>
          <w:iCs/>
        </w:rPr>
        <w:t>(</w:t>
      </w:r>
      <w:r w:rsidR="009D2377">
        <w:rPr>
          <w:i/>
          <w:iCs/>
        </w:rPr>
        <w:t>C</w:t>
      </w:r>
      <w:r w:rsidR="001E304F">
        <w:rPr>
          <w:i/>
          <w:iCs/>
        </w:rPr>
        <w:t>hoose</w:t>
      </w:r>
      <w:r w:rsidR="00A94F49">
        <w:rPr>
          <w:i/>
          <w:iCs/>
        </w:rPr>
        <w:t xml:space="preserve"> one </w:t>
      </w:r>
      <w:r w:rsidR="004B1182">
        <w:rPr>
          <w:i/>
          <w:iCs/>
        </w:rPr>
        <w:t xml:space="preserve">option </w:t>
      </w:r>
      <w:r w:rsidR="00A94F49">
        <w:rPr>
          <w:i/>
          <w:iCs/>
        </w:rPr>
        <w:t>based on the highest level of education you expect</w:t>
      </w:r>
      <w:r w:rsidR="00292060">
        <w:rPr>
          <w:i/>
          <w:iCs/>
        </w:rPr>
        <w:t xml:space="preserve"> to get</w:t>
      </w:r>
      <w:r w:rsidR="00B266FC">
        <w:rPr>
          <w:i/>
          <w:iCs/>
        </w:rPr>
        <w:t>.</w:t>
      </w:r>
      <w:r w:rsidR="00A94F49">
        <w:rPr>
          <w:i/>
          <w:iCs/>
        </w:rPr>
        <w:t>)</w:t>
      </w:r>
    </w:p>
    <w:p w:rsidR="00C071F1" w:rsidP="00F04929" w14:paraId="7215DE95" w14:textId="6E30436F">
      <w:pPr>
        <w:pStyle w:val="Options"/>
      </w:pPr>
      <w:r>
        <w:t>N</w:t>
      </w:r>
      <w:r w:rsidR="002F6D3D">
        <w:t>ot</w:t>
      </w:r>
      <w:r w:rsidR="002F6D3D">
        <w:t xml:space="preserve"> </w:t>
      </w:r>
      <w:r w:rsidR="00DE217D">
        <w:t>finish high school</w:t>
      </w:r>
      <w:r w:rsidR="00A46A05">
        <w:t xml:space="preserve"> or get </w:t>
      </w:r>
      <w:r w:rsidR="00B83269">
        <w:t xml:space="preserve">a </w:t>
      </w:r>
      <w:r w:rsidR="00A46A05">
        <w:t>GED</w:t>
      </w:r>
    </w:p>
    <w:p w:rsidR="00C071F1" w:rsidP="00F04929" w14:paraId="4C08FA68" w14:textId="4C97F5DB">
      <w:pPr>
        <w:pStyle w:val="Options"/>
      </w:pPr>
      <w:r>
        <w:t>G</w:t>
      </w:r>
      <w:r w:rsidR="00F902F3">
        <w:t>et a h</w:t>
      </w:r>
      <w:r w:rsidR="00A46A05">
        <w:t xml:space="preserve">igh school diploma or </w:t>
      </w:r>
      <w:r w:rsidR="00B83269">
        <w:t xml:space="preserve">a </w:t>
      </w:r>
      <w:r w:rsidR="00A46A05">
        <w:t>GED</w:t>
      </w:r>
    </w:p>
    <w:p w:rsidR="00C071F1" w:rsidP="00F04929" w14:paraId="0F7B406D" w14:textId="7CBFA833">
      <w:pPr>
        <w:pStyle w:val="Options"/>
      </w:pPr>
      <w:r>
        <w:t>F</w:t>
      </w:r>
      <w:r w:rsidR="00BB4A2F">
        <w:t xml:space="preserve">inish technical </w:t>
      </w:r>
      <w:r w:rsidR="00A46A05">
        <w:t>or trade school</w:t>
      </w:r>
    </w:p>
    <w:p w:rsidR="00C071F1" w:rsidP="00F04929" w14:paraId="06634482" w14:textId="43410F0F">
      <w:pPr>
        <w:pStyle w:val="Options"/>
      </w:pPr>
      <w:r>
        <w:t>G</w:t>
      </w:r>
      <w:r w:rsidR="00BB4A2F">
        <w:t xml:space="preserve">et a </w:t>
      </w:r>
      <w:r w:rsidR="001C3A2E">
        <w:t>2-year college</w:t>
      </w:r>
      <w:r w:rsidR="00D01C12">
        <w:t xml:space="preserve"> degree</w:t>
      </w:r>
    </w:p>
    <w:p w:rsidR="00C071F1" w:rsidP="00F04929" w14:paraId="1D354DE9" w14:textId="09DBE1AB">
      <w:pPr>
        <w:pStyle w:val="Options"/>
      </w:pPr>
      <w:r>
        <w:t>G</w:t>
      </w:r>
      <w:r w:rsidR="00BB4A2F">
        <w:t xml:space="preserve">et a </w:t>
      </w:r>
      <w:r w:rsidR="001C3A2E">
        <w:t>4-year college</w:t>
      </w:r>
      <w:r w:rsidR="00D01C12">
        <w:t xml:space="preserve"> degree</w:t>
      </w:r>
      <w:r w:rsidR="00F74CC9">
        <w:t xml:space="preserve"> </w:t>
      </w:r>
    </w:p>
    <w:p w:rsidR="00CF50CE" w:rsidP="00F04929" w14:paraId="1F900172" w14:textId="5FA49DF8">
      <w:pPr>
        <w:pStyle w:val="Options"/>
      </w:pPr>
      <w:r>
        <w:t>G</w:t>
      </w:r>
      <w:r w:rsidR="00BB4A2F">
        <w:t xml:space="preserve">et a master’s </w:t>
      </w:r>
      <w:r w:rsidR="00E84EFA">
        <w:t>degree, Ph.D., or other advanced degree</w:t>
      </w:r>
      <w:r w:rsidR="004F69FF">
        <w:t xml:space="preserve"> (</w:t>
      </w:r>
      <w:r w:rsidR="00D1436D">
        <w:t>such as</w:t>
      </w:r>
      <w:r w:rsidR="004F69FF">
        <w:t xml:space="preserve"> MD, </w:t>
      </w:r>
      <w:r w:rsidR="00DE63AE">
        <w:t>JD, MBA)</w:t>
      </w:r>
    </w:p>
    <w:p w:rsidR="00E5262E" w:rsidP="00E5777B" w14:paraId="38F128C1" w14:textId="17FFC3D0">
      <w:pPr>
        <w:pStyle w:val="Source"/>
      </w:pPr>
      <w:r>
        <w:t>[</w:t>
      </w:r>
      <w:r w:rsidRPr="00E5777B">
        <w:rPr>
          <w:rStyle w:val="SourceChar"/>
        </w:rPr>
        <w:t>Source</w:t>
      </w:r>
      <w:r>
        <w:t xml:space="preserve">: </w:t>
      </w:r>
      <w:r w:rsidR="00A9469A">
        <w:t>National Longitudinal Transition Study-2012</w:t>
      </w:r>
      <w:r w:rsidR="00CB2EA4">
        <w:t xml:space="preserve"> (NLTS-2012</w:t>
      </w:r>
      <w:r w:rsidR="00DE0533">
        <w:t>)</w:t>
      </w:r>
      <w:r w:rsidR="00851A4A">
        <w:t>.</w:t>
      </w:r>
      <w:r w:rsidR="00A9469A">
        <w:t>]</w:t>
      </w:r>
    </w:p>
    <w:p w:rsidR="00BD2488" w:rsidP="00BD2488" w14:paraId="6740AABE" w14:textId="5BF425EC">
      <w:r>
        <w:t xml:space="preserve">B2. </w:t>
      </w:r>
      <w:r w:rsidR="00536212">
        <w:t>When I am 25, I think I will</w:t>
      </w:r>
      <w:r w:rsidR="009A170A">
        <w:t xml:space="preserve"> be living</w:t>
      </w:r>
      <w:r w:rsidR="00536212">
        <w:t>…</w:t>
      </w:r>
      <w:r w:rsidR="006352D6">
        <w:t xml:space="preserve"> </w:t>
      </w:r>
      <w:r w:rsidRPr="00CC71B1" w:rsidR="00883FC8">
        <w:rPr>
          <w:i/>
          <w:iCs/>
        </w:rPr>
        <w:t>(</w:t>
      </w:r>
      <w:r w:rsidR="009D2377">
        <w:rPr>
          <w:i/>
          <w:iCs/>
        </w:rPr>
        <w:t>C</w:t>
      </w:r>
      <w:r w:rsidR="001E304F">
        <w:rPr>
          <w:i/>
          <w:iCs/>
        </w:rPr>
        <w:t>hoose</w:t>
      </w:r>
      <w:r w:rsidRPr="00CC71B1" w:rsidR="00883FC8">
        <w:rPr>
          <w:i/>
          <w:iCs/>
        </w:rPr>
        <w:t xml:space="preserve"> one option</w:t>
      </w:r>
      <w:r w:rsidRPr="00CC71B1" w:rsidR="00E57FE5">
        <w:rPr>
          <w:i/>
          <w:iCs/>
        </w:rPr>
        <w:t>.)</w:t>
      </w:r>
    </w:p>
    <w:p w:rsidR="00BD2488" w:rsidP="008B5165" w14:paraId="36E33981" w14:textId="405FBF47">
      <w:pPr>
        <w:pStyle w:val="Options"/>
        <w:numPr>
          <w:ilvl w:val="0"/>
          <w:numId w:val="26"/>
        </w:numPr>
      </w:pPr>
      <w:r>
        <w:t>A</w:t>
      </w:r>
      <w:r>
        <w:t>t home with family</w:t>
      </w:r>
      <w:r w:rsidR="004B2E1F">
        <w:t>.</w:t>
      </w:r>
    </w:p>
    <w:p w:rsidR="00BD2488" w:rsidP="008B5165" w14:paraId="4621D4B7" w14:textId="3439D9E4">
      <w:pPr>
        <w:pStyle w:val="Options"/>
        <w:numPr>
          <w:ilvl w:val="0"/>
          <w:numId w:val="26"/>
        </w:numPr>
      </w:pPr>
      <w:r>
        <w:t>A</w:t>
      </w:r>
      <w:r>
        <w:t xml:space="preserve">way from </w:t>
      </w:r>
      <w:r w:rsidR="005B4509">
        <w:t xml:space="preserve">family </w:t>
      </w:r>
      <w:r>
        <w:t>with supervision</w:t>
      </w:r>
      <w:r w:rsidR="004D2435">
        <w:t xml:space="preserve"> (</w:t>
      </w:r>
      <w:r w:rsidR="00786407">
        <w:t xml:space="preserve">in a setting </w:t>
      </w:r>
      <w:r w:rsidR="005B6C12">
        <w:t>like a group home</w:t>
      </w:r>
      <w:r w:rsidR="00E307E5">
        <w:t>,</w:t>
      </w:r>
      <w:r w:rsidR="001371DF">
        <w:t xml:space="preserve"> or a shared living arrangement wit</w:t>
      </w:r>
      <w:r w:rsidR="000A304E">
        <w:t>h</w:t>
      </w:r>
      <w:r w:rsidR="001371DF">
        <w:t xml:space="preserve"> </w:t>
      </w:r>
      <w:r w:rsidR="00A17649">
        <w:t xml:space="preserve">someone </w:t>
      </w:r>
      <w:r w:rsidR="00D13EEE">
        <w:t xml:space="preserve">who can assist me </w:t>
      </w:r>
      <w:r w:rsidR="00E307E5">
        <w:t>and</w:t>
      </w:r>
      <w:r w:rsidR="00D13EEE">
        <w:t xml:space="preserve"> monitor my daily activities</w:t>
      </w:r>
      <w:r w:rsidR="008F7331">
        <w:t>)</w:t>
      </w:r>
      <w:r w:rsidR="004B2E1F">
        <w:t>.</w:t>
      </w:r>
    </w:p>
    <w:p w:rsidR="00BD2488" w:rsidP="008B5165" w14:paraId="1AEA5BEE" w14:textId="2A68C42A">
      <w:pPr>
        <w:pStyle w:val="Options"/>
        <w:numPr>
          <w:ilvl w:val="0"/>
          <w:numId w:val="26"/>
        </w:numPr>
      </w:pPr>
      <w:r>
        <w:t>A</w:t>
      </w:r>
      <w:r>
        <w:t xml:space="preserve">way from </w:t>
      </w:r>
      <w:r>
        <w:t xml:space="preserve">family </w:t>
      </w:r>
      <w:r>
        <w:t>without supervision</w:t>
      </w:r>
      <w:r w:rsidR="004B2E1F">
        <w:t>.</w:t>
      </w:r>
    </w:p>
    <w:p w:rsidR="005B4509" w:rsidP="00DC7588" w14:paraId="634D6AD2" w14:textId="6C8B9A6A">
      <w:pPr>
        <w:pStyle w:val="Source"/>
        <w:rPr>
          <w:rFonts w:cstheme="minorHAnsi"/>
          <w:sz w:val="23"/>
          <w:szCs w:val="23"/>
        </w:rPr>
      </w:pPr>
      <w:r>
        <w:t>[</w:t>
      </w:r>
      <w:r w:rsidR="00D16561">
        <w:t xml:space="preserve">Source: </w:t>
      </w:r>
      <w:r w:rsidR="001C702D">
        <w:rPr>
          <w:rStyle w:val="SourceChar"/>
        </w:rPr>
        <w:t>Adapted from</w:t>
      </w:r>
      <w:r>
        <w:t xml:space="preserve"> </w:t>
      </w:r>
      <w:r w:rsidR="0056249D">
        <w:t>NLTS</w:t>
      </w:r>
      <w:r>
        <w:t>-2012</w:t>
      </w:r>
      <w:r w:rsidR="00851A4A">
        <w:t>.</w:t>
      </w:r>
      <w:r>
        <w:t>]</w:t>
      </w:r>
    </w:p>
    <w:p w:rsidR="00B44402" w:rsidP="004B2E1F" w14:paraId="22394861" w14:textId="42004820">
      <w:pPr>
        <w:pStyle w:val="ListParagraph"/>
        <w:ind w:left="0"/>
        <w:rPr>
          <w:rFonts w:asciiTheme="minorHAnsi" w:hAnsiTheme="minorHAnsi" w:cstheme="minorHAnsi"/>
          <w:sz w:val="23"/>
          <w:szCs w:val="23"/>
        </w:rPr>
      </w:pPr>
      <w:r>
        <w:rPr>
          <w:rFonts w:asciiTheme="minorHAnsi" w:hAnsiTheme="minorHAnsi" w:cstheme="minorHAnsi"/>
          <w:sz w:val="23"/>
          <w:szCs w:val="23"/>
        </w:rPr>
        <w:t>Directions for B3</w:t>
      </w:r>
      <w:r w:rsidR="00D71A97">
        <w:rPr>
          <w:rFonts w:asciiTheme="minorHAnsi" w:hAnsiTheme="minorHAnsi" w:cstheme="minorHAnsi"/>
          <w:sz w:val="23"/>
          <w:szCs w:val="23"/>
        </w:rPr>
        <w:t>–</w:t>
      </w:r>
      <w:r>
        <w:rPr>
          <w:rFonts w:asciiTheme="minorHAnsi" w:hAnsiTheme="minorHAnsi" w:cstheme="minorHAnsi"/>
          <w:sz w:val="23"/>
          <w:szCs w:val="23"/>
        </w:rPr>
        <w:t xml:space="preserve">B4: </w:t>
      </w:r>
      <w:r>
        <w:rPr>
          <w:rFonts w:asciiTheme="minorHAnsi" w:hAnsiTheme="minorHAnsi" w:cstheme="minorHAnsi"/>
          <w:sz w:val="23"/>
          <w:szCs w:val="23"/>
        </w:rPr>
        <w:t>For the statements below, choose “Yes” if you agree and “No” if you disagree.</w:t>
      </w:r>
    </w:p>
    <w:p w:rsidR="000900C0" w:rsidP="004B2E1F" w14:paraId="3607C169" w14:textId="55330AFC">
      <w:pPr>
        <w:pStyle w:val="ListParagraph"/>
        <w:ind w:left="0"/>
        <w:rPr>
          <w:rFonts w:asciiTheme="minorHAnsi" w:hAnsiTheme="minorHAnsi" w:cstheme="minorHAnsi"/>
          <w:sz w:val="23"/>
          <w:szCs w:val="23"/>
        </w:rPr>
      </w:pPr>
      <w:r>
        <w:rPr>
          <w:rFonts w:asciiTheme="minorHAnsi" w:hAnsiTheme="minorHAnsi" w:cstheme="minorHAnsi"/>
          <w:sz w:val="23"/>
          <w:szCs w:val="23"/>
        </w:rPr>
        <w:t xml:space="preserve">B3. </w:t>
      </w:r>
      <w:r w:rsidR="001A36F0">
        <w:rPr>
          <w:rFonts w:asciiTheme="minorHAnsi" w:hAnsiTheme="minorHAnsi" w:cstheme="minorHAnsi"/>
          <w:sz w:val="23"/>
          <w:szCs w:val="23"/>
        </w:rPr>
        <w:t xml:space="preserve">When I am 25, </w:t>
      </w:r>
      <w:r w:rsidR="000A50B6">
        <w:rPr>
          <w:rFonts w:asciiTheme="minorHAnsi" w:hAnsiTheme="minorHAnsi" w:cstheme="minorHAnsi"/>
          <w:sz w:val="23"/>
          <w:szCs w:val="23"/>
        </w:rPr>
        <w:t>I</w:t>
      </w:r>
      <w:r w:rsidR="00BB4A2F">
        <w:rPr>
          <w:rFonts w:asciiTheme="minorHAnsi" w:hAnsiTheme="minorHAnsi" w:cstheme="minorHAnsi"/>
          <w:sz w:val="23"/>
          <w:szCs w:val="23"/>
        </w:rPr>
        <w:t xml:space="preserve"> will have a paid job</w:t>
      </w:r>
      <w:r w:rsidR="000A50B6">
        <w:rPr>
          <w:rFonts w:asciiTheme="minorHAnsi" w:hAnsiTheme="minorHAnsi" w:cstheme="minorHAnsi"/>
          <w:sz w:val="23"/>
          <w:szCs w:val="23"/>
        </w:rPr>
        <w:t>.</w:t>
      </w:r>
    </w:p>
    <w:p w:rsidR="00BB4A2F" w:rsidP="008B5165" w14:paraId="0646719D" w14:textId="3B6261A0">
      <w:pPr>
        <w:pStyle w:val="Options"/>
        <w:numPr>
          <w:ilvl w:val="0"/>
          <w:numId w:val="26"/>
        </w:numPr>
      </w:pPr>
      <w:r>
        <w:t>No</w:t>
      </w:r>
    </w:p>
    <w:p w:rsidR="00BB4A2F" w:rsidRPr="00BB4A2F" w:rsidP="008B5165" w14:paraId="78D29F91" w14:textId="42F05906">
      <w:pPr>
        <w:pStyle w:val="Options"/>
        <w:numPr>
          <w:ilvl w:val="0"/>
          <w:numId w:val="26"/>
        </w:numPr>
        <w:rPr>
          <w:rFonts w:cstheme="minorHAnsi"/>
          <w:szCs w:val="23"/>
        </w:rPr>
      </w:pPr>
      <w:r>
        <w:t>Yes</w:t>
      </w:r>
    </w:p>
    <w:p w:rsidR="00BB4A2F" w:rsidRPr="00A67208" w:rsidP="00134AE0" w14:paraId="22A6CFF6" w14:textId="6F28C14E">
      <w:pPr>
        <w:pStyle w:val="Source"/>
        <w:rPr>
          <w:rFonts w:cstheme="minorHAnsi"/>
          <w:szCs w:val="20"/>
        </w:rPr>
      </w:pPr>
      <w:r w:rsidRPr="00134AE0">
        <w:rPr>
          <w:rStyle w:val="SourceChar"/>
        </w:rPr>
        <w:t>[Sourc</w:t>
      </w:r>
      <w:r w:rsidRPr="00A67208">
        <w:rPr>
          <w:szCs w:val="20"/>
        </w:rPr>
        <w:t>e: A</w:t>
      </w:r>
      <w:r w:rsidRPr="00BB4A2F">
        <w:rPr>
          <w:rStyle w:val="SourceChar"/>
          <w:szCs w:val="20"/>
        </w:rPr>
        <w:t>dapted from</w:t>
      </w:r>
      <w:r w:rsidRPr="00A67208">
        <w:rPr>
          <w:szCs w:val="20"/>
        </w:rPr>
        <w:t xml:space="preserve"> NLTS-2012</w:t>
      </w:r>
      <w:r w:rsidR="00851A4A">
        <w:rPr>
          <w:szCs w:val="20"/>
        </w:rPr>
        <w:t>.</w:t>
      </w:r>
      <w:r w:rsidRPr="00A67208">
        <w:rPr>
          <w:szCs w:val="20"/>
        </w:rPr>
        <w:t>]</w:t>
      </w:r>
    </w:p>
    <w:p w:rsidR="00BB4A2F" w:rsidP="00BB4A2F" w14:paraId="114DBD7F" w14:textId="7A8DC316">
      <w:pPr>
        <w:pStyle w:val="ListParagraph"/>
        <w:ind w:left="0"/>
        <w:rPr>
          <w:rFonts w:asciiTheme="minorHAnsi" w:hAnsiTheme="minorHAnsi" w:cstheme="minorHAnsi"/>
          <w:sz w:val="23"/>
          <w:szCs w:val="23"/>
        </w:rPr>
      </w:pPr>
      <w:r>
        <w:rPr>
          <w:rFonts w:asciiTheme="minorHAnsi" w:hAnsiTheme="minorHAnsi" w:cstheme="minorHAnsi"/>
          <w:sz w:val="23"/>
          <w:szCs w:val="23"/>
        </w:rPr>
        <w:t xml:space="preserve">B4. </w:t>
      </w:r>
      <w:r w:rsidR="001A36F0">
        <w:rPr>
          <w:rFonts w:asciiTheme="minorHAnsi" w:hAnsiTheme="minorHAnsi" w:cstheme="minorHAnsi"/>
          <w:sz w:val="23"/>
          <w:szCs w:val="23"/>
        </w:rPr>
        <w:t xml:space="preserve">When I am 25, </w:t>
      </w:r>
      <w:r w:rsidR="000A50B6">
        <w:rPr>
          <w:rFonts w:asciiTheme="minorHAnsi" w:hAnsiTheme="minorHAnsi" w:cstheme="minorHAnsi"/>
          <w:sz w:val="23"/>
          <w:szCs w:val="23"/>
        </w:rPr>
        <w:t>I</w:t>
      </w:r>
      <w:r>
        <w:rPr>
          <w:rFonts w:asciiTheme="minorHAnsi" w:hAnsiTheme="minorHAnsi" w:cstheme="minorHAnsi"/>
          <w:sz w:val="23"/>
          <w:szCs w:val="23"/>
        </w:rPr>
        <w:t xml:space="preserve"> will earn enough money to support </w:t>
      </w:r>
      <w:r w:rsidR="000A50B6">
        <w:rPr>
          <w:rFonts w:asciiTheme="minorHAnsi" w:hAnsiTheme="minorHAnsi" w:cstheme="minorHAnsi"/>
          <w:sz w:val="23"/>
          <w:szCs w:val="23"/>
        </w:rPr>
        <w:t>myself.</w:t>
      </w:r>
    </w:p>
    <w:p w:rsidR="00BB4A2F" w:rsidP="008B5165" w14:paraId="6E6B5B52" w14:textId="37388687">
      <w:pPr>
        <w:pStyle w:val="Options"/>
        <w:numPr>
          <w:ilvl w:val="0"/>
          <w:numId w:val="26"/>
        </w:numPr>
      </w:pPr>
      <w:r>
        <w:t>No</w:t>
      </w:r>
    </w:p>
    <w:p w:rsidR="00BB4A2F" w:rsidRPr="00BB4A2F" w:rsidP="008B5165" w14:paraId="279B3CBF" w14:textId="5B3EFC8D">
      <w:pPr>
        <w:pStyle w:val="Options"/>
        <w:numPr>
          <w:ilvl w:val="0"/>
          <w:numId w:val="26"/>
        </w:numPr>
        <w:rPr>
          <w:rFonts w:cstheme="minorHAnsi"/>
          <w:szCs w:val="23"/>
        </w:rPr>
      </w:pPr>
      <w:r>
        <w:t>Yes</w:t>
      </w:r>
    </w:p>
    <w:p w:rsidR="00262B00" w:rsidP="00BB4A2F" w14:paraId="42B51F17" w14:textId="3BC4E832">
      <w:pPr>
        <w:pStyle w:val="Source"/>
      </w:pPr>
      <w:r w:rsidRPr="00D274E3">
        <w:rPr>
          <w:szCs w:val="20"/>
        </w:rPr>
        <w:t>[Source: A</w:t>
      </w:r>
      <w:r w:rsidRPr="00BB4A2F">
        <w:rPr>
          <w:rStyle w:val="SourceChar"/>
          <w:szCs w:val="20"/>
        </w:rPr>
        <w:t>dapted from</w:t>
      </w:r>
      <w:r w:rsidRPr="00D274E3">
        <w:rPr>
          <w:szCs w:val="20"/>
        </w:rPr>
        <w:t xml:space="preserve"> NLTS-2012</w:t>
      </w:r>
      <w:r w:rsidR="00851A4A">
        <w:rPr>
          <w:szCs w:val="20"/>
        </w:rPr>
        <w:t>.</w:t>
      </w:r>
      <w:r w:rsidRPr="00D274E3">
        <w:rPr>
          <w:szCs w:val="20"/>
        </w:rPr>
        <w:t>]</w:t>
      </w:r>
      <w:r>
        <w:t xml:space="preserve"> </w:t>
      </w:r>
    </w:p>
    <w:p w:rsidR="0087434B" w:rsidP="00B25259" w14:paraId="59D0F94F" w14:textId="70C6BE8D">
      <w:pPr>
        <w:pStyle w:val="Heading2"/>
      </w:pPr>
      <w:r>
        <w:t>C</w:t>
      </w:r>
      <w:r w:rsidR="00E1538C">
        <w:t xml:space="preserve">. </w:t>
      </w:r>
      <w:r w:rsidRPr="0087434B">
        <w:t>Meetings and Plans for Transition out of High School</w:t>
      </w:r>
    </w:p>
    <w:p w:rsidR="0034412F" w:rsidP="008F6F64" w14:paraId="203DD3BE" w14:textId="57296B28">
      <w:pPr>
        <w:rPr>
          <w:i/>
        </w:rPr>
      </w:pPr>
      <w:r>
        <w:t xml:space="preserve">C1. </w:t>
      </w:r>
      <w:r w:rsidR="006E383D">
        <w:t>During this</w:t>
      </w:r>
      <w:r w:rsidR="009E39F7">
        <w:t xml:space="preserve"> school year</w:t>
      </w:r>
      <w:r w:rsidRPr="009909D8" w:rsidR="009909D8">
        <w:t xml:space="preserve">, </w:t>
      </w:r>
      <w:r w:rsidR="009373FE">
        <w:t>I</w:t>
      </w:r>
      <w:r w:rsidRPr="00A21490" w:rsidR="009373FE">
        <w:t xml:space="preserve"> </w:t>
      </w:r>
      <w:r w:rsidR="009373FE">
        <w:t xml:space="preserve">have </w:t>
      </w:r>
      <w:r w:rsidR="00425A36">
        <w:t xml:space="preserve">gone to </w:t>
      </w:r>
      <w:r w:rsidRPr="00A21490" w:rsidR="00A21490">
        <w:t>a</w:t>
      </w:r>
      <w:r w:rsidR="00001D2F">
        <w:t xml:space="preserve"> </w:t>
      </w:r>
      <w:r w:rsidR="001A16FB">
        <w:t xml:space="preserve">meeting </w:t>
      </w:r>
      <w:r w:rsidR="00001D2F">
        <w:t xml:space="preserve">with </w:t>
      </w:r>
      <w:r w:rsidR="009373FE">
        <w:t xml:space="preserve">my </w:t>
      </w:r>
      <w:r w:rsidR="00001D2F">
        <w:t xml:space="preserve">IEP team </w:t>
      </w:r>
      <w:r w:rsidR="002119E8">
        <w:t>to</w:t>
      </w:r>
      <w:r w:rsidR="008B01B4">
        <w:t xml:space="preserve"> </w:t>
      </w:r>
      <w:r w:rsidR="00445E54">
        <w:t>make</w:t>
      </w:r>
      <w:r w:rsidR="00B20778">
        <w:t xml:space="preserve"> a plan</w:t>
      </w:r>
      <w:r w:rsidR="00B20778">
        <w:t xml:space="preserve"> </w:t>
      </w:r>
      <w:r w:rsidR="00AD74FF">
        <w:t xml:space="preserve">for </w:t>
      </w:r>
      <w:r w:rsidR="009373FE">
        <w:t xml:space="preserve">my </w:t>
      </w:r>
      <w:r w:rsidR="00AD74FF">
        <w:t>life</w:t>
      </w:r>
      <w:r w:rsidR="008B01B4">
        <w:t xml:space="preserve"> after</w:t>
      </w:r>
      <w:r w:rsidR="00027B5B">
        <w:t xml:space="preserve"> high school</w:t>
      </w:r>
      <w:r w:rsidR="00592DF4">
        <w:t>.</w:t>
      </w:r>
      <w:r w:rsidR="00C93CA3">
        <w:t xml:space="preserve"> </w:t>
      </w:r>
      <w:r w:rsidRPr="00394362" w:rsidR="006E383D">
        <w:rPr>
          <w:i/>
        </w:rPr>
        <w:t>(</w:t>
      </w:r>
      <w:r w:rsidRPr="00394362" w:rsidR="00C94535">
        <w:rPr>
          <w:i/>
        </w:rPr>
        <w:t xml:space="preserve">These meetings </w:t>
      </w:r>
      <w:r w:rsidRPr="00394362" w:rsidR="001C29C9">
        <w:rPr>
          <w:i/>
        </w:rPr>
        <w:t>may</w:t>
      </w:r>
      <w:r w:rsidRPr="00394362" w:rsidR="00C94535">
        <w:rPr>
          <w:i/>
        </w:rPr>
        <w:t xml:space="preserve"> </w:t>
      </w:r>
      <w:r w:rsidRPr="00394362" w:rsidR="001C29C9">
        <w:rPr>
          <w:i/>
        </w:rPr>
        <w:t>be</w:t>
      </w:r>
      <w:r w:rsidRPr="00394362" w:rsidR="00C94535">
        <w:rPr>
          <w:i/>
        </w:rPr>
        <w:t xml:space="preserve"> called</w:t>
      </w:r>
      <w:r w:rsidR="00C93CA3">
        <w:rPr>
          <w:i/>
        </w:rPr>
        <w:t xml:space="preserve"> </w:t>
      </w:r>
      <w:r w:rsidR="00012029">
        <w:rPr>
          <w:i/>
          <w:iCs/>
        </w:rPr>
        <w:t>IEP meetings or</w:t>
      </w:r>
      <w:r w:rsidRPr="00394362" w:rsidR="00C93CA3">
        <w:rPr>
          <w:i/>
        </w:rPr>
        <w:t xml:space="preserve"> transition </w:t>
      </w:r>
      <w:r w:rsidRPr="00394362" w:rsidR="00B51D0D">
        <w:rPr>
          <w:i/>
        </w:rPr>
        <w:t>planning meeting</w:t>
      </w:r>
      <w:r w:rsidRPr="00394362" w:rsidR="00C94535">
        <w:rPr>
          <w:i/>
        </w:rPr>
        <w:t>s</w:t>
      </w:r>
      <w:r w:rsidRPr="00394362" w:rsidR="00C93CA3">
        <w:rPr>
          <w:i/>
        </w:rPr>
        <w:t>.</w:t>
      </w:r>
      <w:r w:rsidRPr="00394362" w:rsidR="006E383D">
        <w:rPr>
          <w:i/>
        </w:rPr>
        <w:t>)</w:t>
      </w:r>
    </w:p>
    <w:p w:rsidR="008F6F64" w:rsidP="008F6F64" w14:paraId="359071EB" w14:textId="765251D7">
      <w:pPr>
        <w:pStyle w:val="Options"/>
        <w:numPr>
          <w:ilvl w:val="0"/>
          <w:numId w:val="26"/>
        </w:numPr>
      </w:pPr>
      <w:r>
        <w:t>No</w:t>
      </w:r>
    </w:p>
    <w:p w:rsidR="008F6F64" w:rsidP="008F6F64" w14:paraId="3164131B" w14:textId="0C02043B">
      <w:pPr>
        <w:pStyle w:val="Options"/>
        <w:numPr>
          <w:ilvl w:val="0"/>
          <w:numId w:val="26"/>
        </w:numPr>
      </w:pPr>
      <w:r>
        <w:t>Yes</w:t>
      </w:r>
    </w:p>
    <w:p w:rsidR="008F6F64" w:rsidRPr="00B01261" w:rsidP="008F6F64" w14:paraId="3AA67F0D" w14:textId="286E3B72">
      <w:pPr>
        <w:pStyle w:val="Options"/>
        <w:numPr>
          <w:ilvl w:val="0"/>
          <w:numId w:val="26"/>
        </w:numPr>
      </w:pPr>
      <w:r>
        <w:t>I don’t know</w:t>
      </w:r>
    </w:p>
    <w:p w:rsidR="00430F57" w:rsidP="00D16561" w14:paraId="7C0F1288" w14:textId="1F7586A0">
      <w:pPr>
        <w:pStyle w:val="Source"/>
        <w:rPr>
          <w:b/>
          <w:bCs/>
        </w:rPr>
      </w:pPr>
      <w:r>
        <w:t>[</w:t>
      </w:r>
      <w:r w:rsidR="00D16561">
        <w:t xml:space="preserve">Source: </w:t>
      </w:r>
      <w:r>
        <w:rPr>
          <w:rStyle w:val="SourceChar"/>
        </w:rPr>
        <w:t>Adapted from</w:t>
      </w:r>
      <w:r>
        <w:t xml:space="preserve"> </w:t>
      </w:r>
      <w:r w:rsidR="00D744E0">
        <w:t>NLTS</w:t>
      </w:r>
      <w:r>
        <w:t>-2012</w:t>
      </w:r>
      <w:r w:rsidR="00851A4A">
        <w:t>.</w:t>
      </w:r>
      <w:r>
        <w:t>]</w:t>
      </w:r>
    </w:p>
    <w:p w:rsidR="00392603" w:rsidRPr="00CB5069" w:rsidP="00001D2F" w14:paraId="4094D562" w14:textId="2CD0BD63">
      <w:pPr>
        <w:spacing w:before="360" w:after="120"/>
        <w:rPr>
          <w:b/>
          <w:bCs/>
        </w:rPr>
      </w:pPr>
      <w:r>
        <w:rPr>
          <w:b/>
          <w:bCs/>
        </w:rPr>
        <w:t>[</w:t>
      </w:r>
      <w:r w:rsidRPr="00CB5069">
        <w:rPr>
          <w:b/>
          <w:bCs/>
        </w:rPr>
        <w:t>I</w:t>
      </w:r>
      <w:r w:rsidR="00BB767C">
        <w:rPr>
          <w:b/>
          <w:bCs/>
        </w:rPr>
        <w:t>F</w:t>
      </w:r>
      <w:r w:rsidRPr="00CB5069">
        <w:rPr>
          <w:b/>
          <w:bCs/>
        </w:rPr>
        <w:t xml:space="preserve"> YES</w:t>
      </w:r>
      <w:r w:rsidRPr="00CB5069" w:rsidR="00CB5069">
        <w:rPr>
          <w:b/>
          <w:bCs/>
        </w:rPr>
        <w:t>, ANSWER QUESTIONS C</w:t>
      </w:r>
      <w:r w:rsidR="005D45E5">
        <w:rPr>
          <w:b/>
          <w:bCs/>
        </w:rPr>
        <w:t>2</w:t>
      </w:r>
      <w:r w:rsidR="00682B35">
        <w:rPr>
          <w:b/>
          <w:bCs/>
        </w:rPr>
        <w:t>–</w:t>
      </w:r>
      <w:r w:rsidRPr="00CB5069" w:rsidR="005D45E5">
        <w:rPr>
          <w:b/>
          <w:bCs/>
        </w:rPr>
        <w:t>C</w:t>
      </w:r>
      <w:r w:rsidR="005D45E5">
        <w:rPr>
          <w:b/>
          <w:bCs/>
        </w:rPr>
        <w:t>6</w:t>
      </w:r>
      <w:r>
        <w:rPr>
          <w:b/>
          <w:bCs/>
        </w:rPr>
        <w:t>]</w:t>
      </w:r>
    </w:p>
    <w:p w:rsidR="006F1F1B" w:rsidP="00273F92" w14:paraId="4F824037" w14:textId="6018F678">
      <w:r w:rsidRPr="00C40895">
        <w:t xml:space="preserve">Please think about your experiences with </w:t>
      </w:r>
      <w:r w:rsidR="00BA5011">
        <w:t xml:space="preserve">the </w:t>
      </w:r>
      <w:r w:rsidR="00262D9B">
        <w:t xml:space="preserve">transition planning </w:t>
      </w:r>
      <w:r w:rsidRPr="005D001E" w:rsidR="003E1C32">
        <w:rPr>
          <w:color w:val="auto"/>
        </w:rPr>
        <w:t>meeting</w:t>
      </w:r>
      <w:r w:rsidR="004C6C98">
        <w:rPr>
          <w:color w:val="auto"/>
        </w:rPr>
        <w:t>(</w:t>
      </w:r>
      <w:r w:rsidRPr="005D001E" w:rsidR="003E1C32">
        <w:rPr>
          <w:color w:val="auto"/>
        </w:rPr>
        <w:t>s</w:t>
      </w:r>
      <w:r w:rsidR="004C6C98">
        <w:rPr>
          <w:color w:val="auto"/>
        </w:rPr>
        <w:t>)</w:t>
      </w:r>
      <w:r w:rsidRPr="005D001E" w:rsidR="003178E8">
        <w:rPr>
          <w:color w:val="auto"/>
        </w:rPr>
        <w:t xml:space="preserve"> </w:t>
      </w:r>
      <w:r w:rsidR="004C6C98">
        <w:rPr>
          <w:color w:val="auto"/>
        </w:rPr>
        <w:t>you went to</w:t>
      </w:r>
      <w:r w:rsidR="0014795A">
        <w:rPr>
          <w:color w:val="auto"/>
        </w:rPr>
        <w:t xml:space="preserve"> this</w:t>
      </w:r>
      <w:r w:rsidRPr="005D001E" w:rsidR="001917E4">
        <w:rPr>
          <w:color w:val="auto"/>
        </w:rPr>
        <w:t xml:space="preserve"> </w:t>
      </w:r>
      <w:r w:rsidRPr="005D001E" w:rsidR="001917E4">
        <w:rPr>
          <w:color w:val="auto"/>
        </w:rPr>
        <w:t xml:space="preserve">school </w:t>
      </w:r>
      <w:r w:rsidRPr="005D001E" w:rsidR="001917E4">
        <w:rPr>
          <w:color w:val="auto"/>
        </w:rPr>
        <w:t>year</w:t>
      </w:r>
      <w:r w:rsidRPr="005D001E" w:rsidR="003E1C32">
        <w:rPr>
          <w:color w:val="auto"/>
        </w:rPr>
        <w:t>.</w:t>
      </w:r>
      <w:r w:rsidRPr="005D001E">
        <w:rPr>
          <w:color w:val="auto"/>
        </w:rPr>
        <w:t xml:space="preserve"> </w:t>
      </w:r>
      <w:r w:rsidRPr="00C40895">
        <w:t xml:space="preserve">For each statement below, </w:t>
      </w:r>
      <w:bookmarkStart w:id="14" w:name="_Hlk166073179"/>
      <w:r w:rsidR="001A36F0">
        <w:t>choose</w:t>
      </w:r>
      <w:r w:rsidR="001A36F0">
        <w:t xml:space="preserve"> </w:t>
      </w:r>
      <w:r w:rsidR="0053211F">
        <w:t>one</w:t>
      </w:r>
      <w:r w:rsidRPr="00C40895">
        <w:t xml:space="preserve"> option </w:t>
      </w:r>
      <w:r w:rsidR="0039778B">
        <w:t>based on</w:t>
      </w:r>
      <w:r w:rsidR="00346E69">
        <w:t xml:space="preserve"> how much</w:t>
      </w:r>
      <w:r w:rsidR="009157CD">
        <w:t xml:space="preserve"> </w:t>
      </w:r>
      <w:r w:rsidR="0014281D">
        <w:t>you</w:t>
      </w:r>
      <w:r w:rsidR="00346E69">
        <w:t xml:space="preserve"> agree or disagree</w:t>
      </w:r>
      <w:bookmarkEnd w:id="14"/>
      <w:r w:rsidRPr="00C40895">
        <w:t>.</w:t>
      </w:r>
    </w:p>
    <w:p w:rsidR="00456B83" w:rsidP="005027AF" w14:paraId="20D7F54D" w14:textId="17DABE66">
      <w:r>
        <w:t>C2. I understand everything that is decided at my transition planning meetings.</w:t>
      </w:r>
    </w:p>
    <w:p w:rsidR="00A46E7D" w:rsidP="00F04929" w14:paraId="3ED48EC3" w14:textId="7310CB93">
      <w:pPr>
        <w:pStyle w:val="Options"/>
      </w:pPr>
      <w:r>
        <w:t xml:space="preserve">Strongly </w:t>
      </w:r>
      <w:r w:rsidR="009B754A">
        <w:t>dis</w:t>
      </w:r>
      <w:r>
        <w:t>agree</w:t>
      </w:r>
    </w:p>
    <w:p w:rsidR="00A46E7D" w:rsidP="00F04929" w14:paraId="74AB655E" w14:textId="08DE394D">
      <w:pPr>
        <w:pStyle w:val="Options"/>
      </w:pPr>
      <w:r>
        <w:t>Dis</w:t>
      </w:r>
      <w:r w:rsidR="00F124F1">
        <w:t>a</w:t>
      </w:r>
      <w:r>
        <w:t>gree</w:t>
      </w:r>
    </w:p>
    <w:p w:rsidR="00A46E7D" w:rsidP="00815AEB" w14:paraId="76E4D319" w14:textId="5049028F">
      <w:pPr>
        <w:pStyle w:val="Options"/>
      </w:pPr>
      <w:r>
        <w:t>Agree</w:t>
      </w:r>
    </w:p>
    <w:p w:rsidR="005C4AD1" w:rsidP="00F04929" w14:paraId="4E4279BB" w14:textId="1BF3FBA6">
      <w:pPr>
        <w:pStyle w:val="Options"/>
      </w:pPr>
      <w:r>
        <w:t>Strongly agree</w:t>
      </w:r>
    </w:p>
    <w:p w:rsidR="00791D41" w:rsidRPr="00B01261" w:rsidP="00791D41" w14:paraId="28C5AF02" w14:textId="08D32481">
      <w:pPr>
        <w:pStyle w:val="Source"/>
      </w:pPr>
      <w:r w:rsidRPr="00013527">
        <w:t>[Source: My Life Student Transition Planning Assessment</w:t>
      </w:r>
      <w:r w:rsidR="005E0C23">
        <w:t>.</w:t>
      </w:r>
      <w:r w:rsidRPr="00013527">
        <w:t>]</w:t>
      </w:r>
    </w:p>
    <w:p w:rsidR="005027AF" w:rsidP="005C4AD1" w14:paraId="377B5E6D" w14:textId="0149405A">
      <w:r>
        <w:t>C</w:t>
      </w:r>
      <w:r>
        <w:t>3</w:t>
      </w:r>
      <w:r>
        <w:t xml:space="preserve">. I </w:t>
      </w:r>
      <w:r w:rsidR="00EA5ACD">
        <w:t>express my ideas and opinions at my transition planning meetings</w:t>
      </w:r>
      <w:r>
        <w:t>.</w:t>
      </w:r>
    </w:p>
    <w:p w:rsidR="00260E0E" w:rsidP="00260E0E" w14:paraId="449A0804" w14:textId="77777777">
      <w:pPr>
        <w:pStyle w:val="Options"/>
      </w:pPr>
      <w:r>
        <w:t>Strongly disagree</w:t>
      </w:r>
    </w:p>
    <w:p w:rsidR="00260E0E" w:rsidP="00260E0E" w14:paraId="6432652E" w14:textId="77777777">
      <w:pPr>
        <w:pStyle w:val="Options"/>
      </w:pPr>
      <w:r>
        <w:t>Disagree</w:t>
      </w:r>
    </w:p>
    <w:p w:rsidR="00260E0E" w:rsidP="00260E0E" w14:paraId="7C608CD8" w14:textId="77777777">
      <w:pPr>
        <w:pStyle w:val="Options"/>
      </w:pPr>
      <w:r>
        <w:t>Agree</w:t>
      </w:r>
    </w:p>
    <w:p w:rsidR="00E7204F" w:rsidP="00F04929" w14:paraId="388ABFDF" w14:textId="6F448F4F">
      <w:pPr>
        <w:pStyle w:val="Options"/>
      </w:pPr>
      <w:r>
        <w:t>Strongly agree</w:t>
      </w:r>
      <w:r>
        <w:t xml:space="preserve"> </w:t>
      </w:r>
    </w:p>
    <w:p w:rsidR="00791D41" w:rsidP="00791D41" w14:paraId="6CD6DFF9" w14:textId="64A0CC3F">
      <w:pPr>
        <w:pStyle w:val="Source"/>
      </w:pPr>
      <w:r w:rsidRPr="00013527">
        <w:t>[Source: My Life Student Transition Planning Assessment</w:t>
      </w:r>
      <w:r w:rsidR="005E0C23">
        <w:t>.</w:t>
      </w:r>
      <w:r w:rsidRPr="00013527">
        <w:t>]</w:t>
      </w:r>
    </w:p>
    <w:p w:rsidR="00973852" w:rsidP="00973852" w14:paraId="1A5DB7FF" w14:textId="3E854208">
      <w:r>
        <w:t>C</w:t>
      </w:r>
      <w:r w:rsidR="005027AF">
        <w:t>4</w:t>
      </w:r>
      <w:r>
        <w:t xml:space="preserve">. </w:t>
      </w:r>
      <w:r w:rsidRPr="00A84B3D" w:rsidR="00A84B3D">
        <w:t xml:space="preserve">I help run my transition planning meetings (for example, managing the </w:t>
      </w:r>
      <w:r w:rsidR="009B1BED">
        <w:t xml:space="preserve">meeting </w:t>
      </w:r>
      <w:r w:rsidRPr="00A84B3D" w:rsidR="00A84B3D">
        <w:t>agenda, participating in discussions during the meeting)</w:t>
      </w:r>
      <w:r>
        <w:t>.</w:t>
      </w:r>
    </w:p>
    <w:p w:rsidR="00260E0E" w:rsidP="00260E0E" w14:paraId="50BA7604" w14:textId="77777777">
      <w:pPr>
        <w:pStyle w:val="Options"/>
      </w:pPr>
      <w:r>
        <w:t>Strongly disagree</w:t>
      </w:r>
    </w:p>
    <w:p w:rsidR="00260E0E" w:rsidP="00260E0E" w14:paraId="1C4E56EA" w14:textId="77777777">
      <w:pPr>
        <w:pStyle w:val="Options"/>
      </w:pPr>
      <w:r>
        <w:t>Disagree</w:t>
      </w:r>
    </w:p>
    <w:p w:rsidR="00260E0E" w:rsidP="00260E0E" w14:paraId="04691239" w14:textId="77777777">
      <w:pPr>
        <w:pStyle w:val="Options"/>
      </w:pPr>
      <w:r>
        <w:t>Agree</w:t>
      </w:r>
    </w:p>
    <w:p w:rsidR="00973852" w:rsidP="00F04929" w14:paraId="14D50CD2" w14:textId="2F7510EC">
      <w:pPr>
        <w:pStyle w:val="Options"/>
      </w:pPr>
      <w:r>
        <w:t>Strongly agree</w:t>
      </w:r>
      <w:r>
        <w:t xml:space="preserve"> </w:t>
      </w:r>
    </w:p>
    <w:p w:rsidR="00791D41" w:rsidP="00791D41" w14:paraId="363590B9" w14:textId="226E46D9">
      <w:pPr>
        <w:pStyle w:val="Source"/>
      </w:pPr>
      <w:r w:rsidRPr="00013527">
        <w:t>[Source: My Life Student Transition Planning Assessment</w:t>
      </w:r>
      <w:r w:rsidR="005E0C23">
        <w:t>.</w:t>
      </w:r>
      <w:r w:rsidRPr="00013527">
        <w:t>]</w:t>
      </w:r>
    </w:p>
    <w:p w:rsidR="00973852" w:rsidP="00973852" w14:paraId="2CC8806A" w14:textId="3916EE53">
      <w:r>
        <w:t>C</w:t>
      </w:r>
      <w:r w:rsidR="005027AF">
        <w:t>5</w:t>
      </w:r>
      <w:r>
        <w:t xml:space="preserve">. </w:t>
      </w:r>
      <w:r w:rsidRPr="0025399C" w:rsidR="0025399C">
        <w:t xml:space="preserve">I talk with </w:t>
      </w:r>
      <w:r w:rsidR="00D13A08">
        <w:t>my teacher or other school staff</w:t>
      </w:r>
      <w:r w:rsidRPr="0025399C" w:rsidR="0025399C">
        <w:t xml:space="preserve"> before my transition planning meetings to plan them.</w:t>
      </w:r>
    </w:p>
    <w:p w:rsidR="00260E0E" w:rsidP="00260E0E" w14:paraId="276FFCC3" w14:textId="77777777">
      <w:pPr>
        <w:pStyle w:val="Options"/>
      </w:pPr>
      <w:r>
        <w:t>Strongly disagree</w:t>
      </w:r>
    </w:p>
    <w:p w:rsidR="00260E0E" w:rsidP="00260E0E" w14:paraId="0E408A87" w14:textId="77777777">
      <w:pPr>
        <w:pStyle w:val="Options"/>
      </w:pPr>
      <w:r>
        <w:t>Disagree</w:t>
      </w:r>
    </w:p>
    <w:p w:rsidR="00260E0E" w:rsidP="00260E0E" w14:paraId="5D0F0DAC" w14:textId="77777777">
      <w:pPr>
        <w:pStyle w:val="Options"/>
      </w:pPr>
      <w:r>
        <w:t>Agree</w:t>
      </w:r>
    </w:p>
    <w:p w:rsidR="00A46E7D" w:rsidP="00F04929" w14:paraId="48EB4836" w14:textId="152F03A4">
      <w:pPr>
        <w:pStyle w:val="Options"/>
      </w:pPr>
      <w:r>
        <w:t>Strongly agree</w:t>
      </w:r>
      <w:r>
        <w:t xml:space="preserve"> </w:t>
      </w:r>
    </w:p>
    <w:p w:rsidR="00791D41" w:rsidP="00791D41" w14:paraId="03206CA0" w14:textId="0F9986A0">
      <w:pPr>
        <w:pStyle w:val="Source"/>
      </w:pPr>
      <w:r w:rsidRPr="00013527">
        <w:t>[Source: My Life Student Transition Planning Assessment</w:t>
      </w:r>
      <w:r w:rsidR="005E0C23">
        <w:t>.</w:t>
      </w:r>
      <w:r w:rsidRPr="00013527">
        <w:t>]</w:t>
      </w:r>
    </w:p>
    <w:p w:rsidR="00973852" w:rsidP="00973852" w14:paraId="766116F4" w14:textId="3C8BB0AB">
      <w:r>
        <w:t>C</w:t>
      </w:r>
      <w:r w:rsidR="005027AF">
        <w:t>6</w:t>
      </w:r>
      <w:r>
        <w:t xml:space="preserve">. </w:t>
      </w:r>
      <w:r w:rsidRPr="00013527" w:rsidR="00013527">
        <w:t>I lead my transition planning meetings (for example, introducing myself and other team members, setting the direction of the discussions, goals, and plans).</w:t>
      </w:r>
    </w:p>
    <w:p w:rsidR="00260E0E" w:rsidP="00260E0E" w14:paraId="37EA1538" w14:textId="77777777">
      <w:pPr>
        <w:pStyle w:val="Options"/>
      </w:pPr>
      <w:r>
        <w:t>Strongly disagree</w:t>
      </w:r>
    </w:p>
    <w:p w:rsidR="00260E0E" w:rsidP="00260E0E" w14:paraId="2A3CD7EB" w14:textId="77777777">
      <w:pPr>
        <w:pStyle w:val="Options"/>
      </w:pPr>
      <w:r>
        <w:t>Disagree</w:t>
      </w:r>
    </w:p>
    <w:p w:rsidR="00260E0E" w:rsidP="00260E0E" w14:paraId="7B340C4A" w14:textId="77777777">
      <w:pPr>
        <w:pStyle w:val="Options"/>
      </w:pPr>
      <w:r>
        <w:t>Agree</w:t>
      </w:r>
    </w:p>
    <w:p w:rsidR="00A46E7D" w:rsidP="00F04929" w14:paraId="65EB09F2" w14:textId="7B39B923">
      <w:pPr>
        <w:pStyle w:val="Options"/>
      </w:pPr>
      <w:r>
        <w:t>Strongly agree</w:t>
      </w:r>
      <w:r>
        <w:t xml:space="preserve"> </w:t>
      </w:r>
    </w:p>
    <w:p w:rsidR="00791D41" w:rsidP="00AB5AA7" w14:paraId="5C58C0F9" w14:textId="6F4165E4">
      <w:pPr>
        <w:pStyle w:val="Source"/>
      </w:pPr>
      <w:r>
        <w:t>[Source:</w:t>
      </w:r>
      <w:r w:rsidRPr="00013527">
        <w:t xml:space="preserve"> Adapted from NLTS-2012</w:t>
      </w:r>
      <w:r>
        <w:t>]</w:t>
      </w:r>
    </w:p>
    <w:p w:rsidR="00796AA2" w:rsidP="00747528" w14:paraId="1B51D208" w14:textId="0F5AF43E">
      <w:r>
        <w:t xml:space="preserve">Now think about how </w:t>
      </w:r>
      <w:r w:rsidR="009D0D57">
        <w:t xml:space="preserve">your parent or guardian works with you to prepare </w:t>
      </w:r>
      <w:r w:rsidR="008D7644">
        <w:t xml:space="preserve">you </w:t>
      </w:r>
      <w:r w:rsidR="009D0D57">
        <w:t>for life after high school</w:t>
      </w:r>
      <w:r w:rsidRPr="00C40895" w:rsidR="00E71E28">
        <w:t>.</w:t>
      </w:r>
    </w:p>
    <w:p w:rsidR="00EE7299" w:rsidP="00EE7299" w14:paraId="2FDFE501" w14:textId="1E2270E3">
      <w:r>
        <w:t>C7</w:t>
      </w:r>
      <w:r w:rsidR="007F015A">
        <w:t>a</w:t>
      </w:r>
      <w:r>
        <w:t xml:space="preserve">. </w:t>
      </w:r>
      <w:r w:rsidR="00660525">
        <w:t>During this school</w:t>
      </w:r>
      <w:r w:rsidR="007F015A">
        <w:t xml:space="preserve"> year, </w:t>
      </w:r>
      <w:r w:rsidR="00660525">
        <w:t>my</w:t>
      </w:r>
      <w:r w:rsidR="00C42140">
        <w:t xml:space="preserve"> </w:t>
      </w:r>
      <w:r w:rsidRPr="00EE7299">
        <w:t xml:space="preserve">parent or guardian </w:t>
      </w:r>
      <w:r w:rsidR="001B25C3">
        <w:t>has talked</w:t>
      </w:r>
      <w:r w:rsidRPr="00EE7299">
        <w:t xml:space="preserve"> to </w:t>
      </w:r>
      <w:r w:rsidR="001B25C3">
        <w:t>me</w:t>
      </w:r>
      <w:r w:rsidR="00C42140">
        <w:t xml:space="preserve"> </w:t>
      </w:r>
      <w:r w:rsidRPr="00EE7299">
        <w:t xml:space="preserve">about </w:t>
      </w:r>
      <w:r w:rsidR="001B25C3">
        <w:t>my</w:t>
      </w:r>
      <w:r w:rsidR="00C42140">
        <w:t xml:space="preserve"> </w:t>
      </w:r>
      <w:r w:rsidRPr="00EE7299">
        <w:t>goals for life after high school</w:t>
      </w:r>
      <w:r w:rsidR="001B25C3">
        <w:t>.</w:t>
      </w:r>
    </w:p>
    <w:p w:rsidR="0013507E" w:rsidP="00F04929" w14:paraId="592588E2" w14:textId="624630A5">
      <w:pPr>
        <w:pStyle w:val="Options"/>
      </w:pPr>
      <w:r>
        <w:t>No</w:t>
      </w:r>
    </w:p>
    <w:p w:rsidR="0013507E" w:rsidP="00F04929" w14:paraId="100125CA" w14:textId="01D38CD7">
      <w:pPr>
        <w:pStyle w:val="Options"/>
      </w:pPr>
      <w:r>
        <w:t>Yes</w:t>
      </w:r>
    </w:p>
    <w:p w:rsidR="00A55F6B" w:rsidP="00A55F6B" w14:paraId="1EDE2A63" w14:textId="7B7498BB">
      <w:pPr>
        <w:pStyle w:val="Source"/>
        <w:rPr>
          <w:b/>
          <w:bCs/>
        </w:rPr>
      </w:pPr>
      <w:r>
        <w:t>[Source: Constructed by the study team for this project.]</w:t>
      </w:r>
    </w:p>
    <w:p w:rsidR="0013507E" w:rsidP="00EE7299" w14:paraId="3699C86D" w14:textId="044D0AD1">
      <w:r>
        <w:rPr>
          <w:b/>
          <w:bCs/>
        </w:rPr>
        <w:t>[</w:t>
      </w:r>
      <w:r w:rsidRPr="007C1374">
        <w:rPr>
          <w:b/>
          <w:bCs/>
        </w:rPr>
        <w:t>I</w:t>
      </w:r>
      <w:r>
        <w:rPr>
          <w:b/>
          <w:bCs/>
        </w:rPr>
        <w:t>F YES, ANSWER C7</w:t>
      </w:r>
      <w:r w:rsidR="00D37040">
        <w:rPr>
          <w:b/>
          <w:bCs/>
        </w:rPr>
        <w:t>b</w:t>
      </w:r>
      <w:r>
        <w:rPr>
          <w:b/>
          <w:bCs/>
        </w:rPr>
        <w:t>]</w:t>
      </w:r>
      <w:r>
        <w:t>:</w:t>
      </w:r>
    </w:p>
    <w:p w:rsidR="0013507E" w:rsidRPr="00394362" w:rsidP="00EE7299" w14:paraId="3E57EA1E" w14:textId="02B0FE95">
      <w:pPr>
        <w:rPr>
          <w:i/>
        </w:rPr>
      </w:pPr>
      <w:r>
        <w:t>C</w:t>
      </w:r>
      <w:r w:rsidR="00FC3289">
        <w:t>7</w:t>
      </w:r>
      <w:r>
        <w:t xml:space="preserve">b. </w:t>
      </w:r>
      <w:r w:rsidR="001A256F">
        <w:t>During this school year, m</w:t>
      </w:r>
      <w:r w:rsidR="00A64488">
        <w:t>y</w:t>
      </w:r>
      <w:r>
        <w:t xml:space="preserve"> parent or guardian </w:t>
      </w:r>
      <w:r w:rsidR="00E728D5">
        <w:t xml:space="preserve">has talked </w:t>
      </w:r>
      <w:r w:rsidR="00FC3289">
        <w:t xml:space="preserve">to </w:t>
      </w:r>
      <w:r w:rsidR="00AB3F37">
        <w:t>me</w:t>
      </w:r>
      <w:r w:rsidR="00FC3289">
        <w:t xml:space="preserve"> about </w:t>
      </w:r>
      <w:r w:rsidR="00AB3F37">
        <w:t>my</w:t>
      </w:r>
      <w:r w:rsidR="00FC3289">
        <w:t xml:space="preserve"> goals</w:t>
      </w:r>
      <w:r w:rsidR="00934A3B">
        <w:t xml:space="preserve">… </w:t>
      </w:r>
      <w:r w:rsidR="00934A3B">
        <w:rPr>
          <w:i/>
          <w:iCs/>
        </w:rPr>
        <w:t>(</w:t>
      </w:r>
      <w:r w:rsidR="005B5FB0">
        <w:rPr>
          <w:i/>
          <w:iCs/>
        </w:rPr>
        <w:t>C</w:t>
      </w:r>
      <w:r w:rsidR="00934A3B">
        <w:rPr>
          <w:i/>
          <w:iCs/>
        </w:rPr>
        <w:t>hoose one option.)</w:t>
      </w:r>
    </w:p>
    <w:p w:rsidR="00B81740" w:rsidP="00B81740" w14:paraId="0E9AC96F" w14:textId="77777777">
      <w:pPr>
        <w:pStyle w:val="Options"/>
      </w:pPr>
      <w:bookmarkStart w:id="15" w:name="_Hlk165899058"/>
      <w:r>
        <w:t>Rarely (a few times a year)</w:t>
      </w:r>
    </w:p>
    <w:p w:rsidR="0026771C" w:rsidP="00B81740" w14:paraId="316E7136" w14:textId="0701BDC2">
      <w:pPr>
        <w:pStyle w:val="Options"/>
      </w:pPr>
      <w:r>
        <w:t>Sometimes (every couple of months)</w:t>
      </w:r>
    </w:p>
    <w:p w:rsidR="004D71CC" w:rsidP="00B81740" w14:paraId="73BEAFA4" w14:textId="288CBF09">
      <w:pPr>
        <w:pStyle w:val="Options"/>
      </w:pPr>
      <w:r>
        <w:t>Often (once a month or more)</w:t>
      </w:r>
    </w:p>
    <w:p w:rsidR="00492D70" w:rsidP="00747528" w14:paraId="7EB115CE" w14:textId="13B7DFD6">
      <w:pPr>
        <w:pStyle w:val="Source"/>
      </w:pPr>
      <w:r>
        <w:t>[Source: Constructed by the study team for this pr</w:t>
      </w:r>
      <w:bookmarkEnd w:id="15"/>
      <w:r>
        <w:t>oject.]</w:t>
      </w:r>
    </w:p>
    <w:p w:rsidR="00EE7299" w:rsidP="00EE7299" w14:paraId="18B54011" w14:textId="5848E84A">
      <w:r>
        <w:t>C</w:t>
      </w:r>
      <w:r w:rsidR="00076707">
        <w:t>8</w:t>
      </w:r>
      <w:r w:rsidR="00FC3289">
        <w:t>a</w:t>
      </w:r>
      <w:r>
        <w:t xml:space="preserve">. </w:t>
      </w:r>
      <w:r w:rsidR="00934A3B">
        <w:t xml:space="preserve">During this school </w:t>
      </w:r>
      <w:r w:rsidR="00FC3289">
        <w:t xml:space="preserve">year, </w:t>
      </w:r>
      <w:r w:rsidR="00934A3B">
        <w:t>my</w:t>
      </w:r>
      <w:r w:rsidR="008D4B5E">
        <w:t xml:space="preserve"> </w:t>
      </w:r>
      <w:r w:rsidRPr="00EE7299">
        <w:t>parent or guardian h</w:t>
      </w:r>
      <w:r w:rsidR="00934A3B">
        <w:t>as h</w:t>
      </w:r>
      <w:r w:rsidRPr="00EE7299">
        <w:t>elp</w:t>
      </w:r>
      <w:r w:rsidR="00934A3B">
        <w:t>ed</w:t>
      </w:r>
      <w:r w:rsidRPr="00EE7299">
        <w:t xml:space="preserve"> </w:t>
      </w:r>
      <w:r w:rsidR="00934A3B">
        <w:t>me</w:t>
      </w:r>
      <w:r w:rsidRPr="00EE7299">
        <w:t xml:space="preserve"> </w:t>
      </w:r>
      <w:r w:rsidR="00C924BA">
        <w:t>work</w:t>
      </w:r>
      <w:r w:rsidRPr="00EE7299">
        <w:t xml:space="preserve"> towards </w:t>
      </w:r>
      <w:r w:rsidR="00934A3B">
        <w:t>my</w:t>
      </w:r>
      <w:r w:rsidR="008D4B5E">
        <w:t xml:space="preserve"> </w:t>
      </w:r>
      <w:r w:rsidRPr="00EE7299">
        <w:t xml:space="preserve">goals for life after high school (for example, </w:t>
      </w:r>
      <w:r w:rsidR="005B5FB0">
        <w:t>by</w:t>
      </w:r>
      <w:r w:rsidRPr="00EE7299">
        <w:t xml:space="preserve"> helping </w:t>
      </w:r>
      <w:r w:rsidR="008D4B5E">
        <w:t xml:space="preserve">me </w:t>
      </w:r>
      <w:r w:rsidRPr="00EE7299">
        <w:t>fill out job applications, explore colleges, or prepare a resume)</w:t>
      </w:r>
      <w:r w:rsidR="00934A3B">
        <w:t>.</w:t>
      </w:r>
    </w:p>
    <w:p w:rsidR="00FC3289" w:rsidP="00F04929" w14:paraId="38DECEE0" w14:textId="3D60AC07">
      <w:pPr>
        <w:pStyle w:val="Options"/>
      </w:pPr>
      <w:r>
        <w:t>No</w:t>
      </w:r>
    </w:p>
    <w:p w:rsidR="00FC3289" w:rsidP="00F04929" w14:paraId="56B3445C" w14:textId="015243CA">
      <w:pPr>
        <w:pStyle w:val="Options"/>
      </w:pPr>
      <w:r>
        <w:t>Yes</w:t>
      </w:r>
    </w:p>
    <w:p w:rsidR="00A55F6B" w:rsidP="00A55F6B" w14:paraId="47AD2C1E" w14:textId="5B67C04F">
      <w:pPr>
        <w:pStyle w:val="Source"/>
        <w:rPr>
          <w:b/>
          <w:bCs/>
        </w:rPr>
      </w:pPr>
      <w:r>
        <w:t>[Source: Constructed by the study team for this project.]</w:t>
      </w:r>
    </w:p>
    <w:p w:rsidR="00FC3289" w:rsidP="00FC3289" w14:paraId="0B53A4DB" w14:textId="03CC06B5">
      <w:r>
        <w:rPr>
          <w:b/>
          <w:bCs/>
        </w:rPr>
        <w:t>[IF YES, ANSWER C8</w:t>
      </w:r>
      <w:r w:rsidR="00D37040">
        <w:rPr>
          <w:b/>
          <w:bCs/>
        </w:rPr>
        <w:t>b</w:t>
      </w:r>
      <w:r>
        <w:rPr>
          <w:b/>
          <w:bCs/>
        </w:rPr>
        <w:t>]</w:t>
      </w:r>
      <w:r>
        <w:t>:</w:t>
      </w:r>
    </w:p>
    <w:p w:rsidR="00FC3289" w:rsidP="00FC3289" w14:paraId="446DB7AF" w14:textId="0DDA8E2A">
      <w:r>
        <w:t xml:space="preserve">C8b. </w:t>
      </w:r>
      <w:r w:rsidR="001A256F">
        <w:t>During this school year, m</w:t>
      </w:r>
      <w:r w:rsidR="00934A3B">
        <w:t>y</w:t>
      </w:r>
      <w:r>
        <w:t xml:space="preserve"> parent or guardian </w:t>
      </w:r>
      <w:r w:rsidR="00E728D5">
        <w:t xml:space="preserve">has helped </w:t>
      </w:r>
      <w:r w:rsidR="00934A3B">
        <w:t>me</w:t>
      </w:r>
      <w:r>
        <w:t xml:space="preserve"> </w:t>
      </w:r>
      <w:r w:rsidR="00BF1D5C">
        <w:t>work</w:t>
      </w:r>
      <w:r w:rsidR="00E3589D">
        <w:t xml:space="preserve"> towards </w:t>
      </w:r>
      <w:r w:rsidR="00934A3B">
        <w:t>my</w:t>
      </w:r>
      <w:r w:rsidR="00E3589D">
        <w:t xml:space="preserve"> goals</w:t>
      </w:r>
      <w:r w:rsidR="007E7674">
        <w:t xml:space="preserve"> for life after high school</w:t>
      </w:r>
      <w:r w:rsidR="00934A3B">
        <w:t xml:space="preserve">… </w:t>
      </w:r>
      <w:r w:rsidR="00934A3B">
        <w:rPr>
          <w:i/>
          <w:iCs/>
        </w:rPr>
        <w:t>(</w:t>
      </w:r>
      <w:r w:rsidR="005B5FB0">
        <w:rPr>
          <w:i/>
          <w:iCs/>
        </w:rPr>
        <w:t>C</w:t>
      </w:r>
      <w:r w:rsidR="00934A3B">
        <w:rPr>
          <w:i/>
          <w:iCs/>
        </w:rPr>
        <w:t>hoose one option.)</w:t>
      </w:r>
    </w:p>
    <w:p w:rsidR="00516101" w:rsidP="009E2C7D" w14:paraId="07C9C8A5" w14:textId="084C9B3C">
      <w:pPr>
        <w:pStyle w:val="Options"/>
      </w:pPr>
      <w:r>
        <w:t>Rarely (a few times a year)</w:t>
      </w:r>
    </w:p>
    <w:p w:rsidR="00492D70" w:rsidP="009E2C7D" w14:paraId="0FD49498" w14:textId="77777777">
      <w:pPr>
        <w:pStyle w:val="Options"/>
      </w:pPr>
      <w:r>
        <w:t>Sometimes (every couple of months)</w:t>
      </w:r>
    </w:p>
    <w:p w:rsidR="004D71CC" w:rsidP="009E2C7D" w14:paraId="5DE5E363" w14:textId="3C4A09FD">
      <w:pPr>
        <w:pStyle w:val="Options"/>
      </w:pPr>
      <w:r>
        <w:t>Often (once a month or more)</w:t>
      </w:r>
    </w:p>
    <w:p w:rsidR="009E2C7D" w:rsidP="007C1374" w14:paraId="5C1C016D" w14:textId="09D3CE10">
      <w:pPr>
        <w:pStyle w:val="Source"/>
      </w:pPr>
      <w:r>
        <w:t>[Source: Constructed by the study team for this project.]</w:t>
      </w:r>
    </w:p>
    <w:p w:rsidR="00181238" w:rsidP="00492521" w14:paraId="7EB17957" w14:textId="0CA967AA">
      <w:pPr>
        <w:pStyle w:val="Source"/>
        <w:rPr>
          <w:rFonts w:asciiTheme="majorHAnsi" w:eastAsiaTheme="majorEastAsia" w:hAnsiTheme="majorHAnsi" w:cstheme="majorBidi"/>
          <w:b/>
          <w:sz w:val="32"/>
        </w:rPr>
      </w:pPr>
      <w:r>
        <w:t xml:space="preserve"> </w:t>
      </w:r>
      <w:r>
        <w:br w:type="page"/>
      </w:r>
    </w:p>
    <w:p w:rsidR="00D34FC7" w:rsidP="00181238" w14:paraId="735CC6F4" w14:textId="77777777">
      <w:pPr>
        <w:pStyle w:val="Heading2"/>
        <w:sectPr w:rsidSect="00A54428">
          <w:headerReference w:type="default" r:id="rId11"/>
          <w:footerReference w:type="default" r:id="rId12"/>
          <w:headerReference w:type="first" r:id="rId13"/>
          <w:footerReference w:type="first" r:id="rId14"/>
          <w:pgSz w:w="12240" w:h="15840" w:code="1"/>
          <w:pgMar w:top="1440" w:right="1440" w:bottom="1440" w:left="1440" w:header="432" w:footer="432" w:gutter="0"/>
          <w:pgNumType w:start="1"/>
          <w:cols w:space="720"/>
          <w:docGrid w:linePitch="326"/>
        </w:sectPr>
      </w:pPr>
    </w:p>
    <w:p w:rsidR="0087434B" w:rsidP="00322070" w14:paraId="128835B4" w14:textId="08A6B66F">
      <w:pPr>
        <w:pStyle w:val="Heading2"/>
        <w:spacing w:after="0"/>
      </w:pPr>
      <w:r>
        <w:t>D</w:t>
      </w:r>
      <w:r>
        <w:t xml:space="preserve">. </w:t>
      </w:r>
      <w:r w:rsidR="003D15E9">
        <w:t>Awareness of Transition Resources at School and in the Community</w:t>
      </w:r>
      <w:r w:rsidR="00237B42">
        <w:t xml:space="preserve"> </w:t>
      </w:r>
    </w:p>
    <w:p w:rsidR="001E51D8" w:rsidP="00512F90" w14:paraId="45326BDB" w14:textId="04A4998F">
      <w:pPr>
        <w:pStyle w:val="BodyTextPostHead"/>
      </w:pPr>
      <w:r>
        <w:t xml:space="preserve">Think about </w:t>
      </w:r>
      <w:r w:rsidR="0069315A">
        <w:t>how you can get</w:t>
      </w:r>
      <w:r>
        <w:t xml:space="preserve"> </w:t>
      </w:r>
      <w:r w:rsidR="001837B6">
        <w:t>help</w:t>
      </w:r>
      <w:r>
        <w:t xml:space="preserve"> </w:t>
      </w:r>
      <w:r w:rsidR="00355F9D">
        <w:t>from</w:t>
      </w:r>
      <w:r w:rsidR="001B179B">
        <w:t xml:space="preserve"> your</w:t>
      </w:r>
      <w:r w:rsidR="00355F9D">
        <w:t xml:space="preserve"> school, community, family, friends, </w:t>
      </w:r>
      <w:r w:rsidR="004F407E">
        <w:t xml:space="preserve">or someone else </w:t>
      </w:r>
      <w:r>
        <w:t>to prepare for your postschool goals</w:t>
      </w:r>
      <w:r w:rsidRPr="00C40895" w:rsidR="00C40895">
        <w:t>.</w:t>
      </w:r>
      <w:r w:rsidRPr="00C40895" w:rsidR="00C40895">
        <w:t xml:space="preserve"> </w:t>
      </w:r>
      <w:r w:rsidR="00A85C99">
        <w:t xml:space="preserve">For example, think about whether you know how to start </w:t>
      </w:r>
      <w:r w:rsidR="00056091">
        <w:t xml:space="preserve">a conversation </w:t>
      </w:r>
      <w:r w:rsidR="008D4B5E">
        <w:t xml:space="preserve">asking for </w:t>
      </w:r>
      <w:r w:rsidR="00056091">
        <w:t>support</w:t>
      </w:r>
      <w:r w:rsidR="00A85C99">
        <w:t xml:space="preserve"> </w:t>
      </w:r>
      <w:r w:rsidR="00056091">
        <w:t>from</w:t>
      </w:r>
      <w:r w:rsidR="00A85C99">
        <w:t xml:space="preserve"> adults</w:t>
      </w:r>
      <w:r w:rsidR="00056091">
        <w:t xml:space="preserve"> in school</w:t>
      </w:r>
      <w:r w:rsidR="00A85C99">
        <w:t xml:space="preserve"> or</w:t>
      </w:r>
      <w:r w:rsidR="00056091">
        <w:t xml:space="preserve"> your</w:t>
      </w:r>
      <w:r w:rsidR="00A85C99">
        <w:t xml:space="preserve"> family, or</w:t>
      </w:r>
      <w:r w:rsidR="00056091">
        <w:t xml:space="preserve"> </w:t>
      </w:r>
      <w:r w:rsidR="00573361">
        <w:t xml:space="preserve">whether you know </w:t>
      </w:r>
      <w:r w:rsidR="00A85C99">
        <w:t xml:space="preserve">how to fill </w:t>
      </w:r>
      <w:r w:rsidR="00573361">
        <w:t xml:space="preserve">out </w:t>
      </w:r>
      <w:r w:rsidR="00A85C99">
        <w:t>application forms for</w:t>
      </w:r>
      <w:r w:rsidR="00056091">
        <w:t xml:space="preserve"> </w:t>
      </w:r>
      <w:r w:rsidR="00A85C99">
        <w:t>services</w:t>
      </w:r>
      <w:r w:rsidR="00056091">
        <w:t xml:space="preserve"> from community organizations</w:t>
      </w:r>
      <w:r w:rsidR="00A85C99">
        <w:t>.</w:t>
      </w:r>
    </w:p>
    <w:p w:rsidR="009A0453" w:rsidP="009A0453" w14:paraId="364E11A6" w14:textId="39A3AF4F">
      <w:pPr>
        <w:rPr>
          <w:rFonts w:cstheme="minorHAnsi"/>
          <w:szCs w:val="23"/>
        </w:rPr>
      </w:pPr>
      <w:bookmarkStart w:id="16" w:name="_Hlk164186837"/>
      <w:bookmarkStart w:id="17" w:name="_Hlk164186871"/>
      <w:r>
        <w:rPr>
          <w:rFonts w:cstheme="minorHAnsi"/>
          <w:szCs w:val="23"/>
        </w:rPr>
        <w:t xml:space="preserve">D1a. </w:t>
      </w:r>
      <w:r w:rsidR="005B6215">
        <w:rPr>
          <w:rFonts w:cstheme="minorHAnsi"/>
          <w:szCs w:val="23"/>
        </w:rPr>
        <w:t xml:space="preserve">I know </w:t>
      </w:r>
      <w:r>
        <w:rPr>
          <w:rFonts w:cstheme="minorHAnsi"/>
          <w:szCs w:val="23"/>
        </w:rPr>
        <w:t xml:space="preserve">how to get </w:t>
      </w:r>
      <w:r w:rsidR="004357F3">
        <w:rPr>
          <w:rFonts w:cstheme="minorHAnsi"/>
          <w:szCs w:val="23"/>
        </w:rPr>
        <w:t>help with</w:t>
      </w:r>
      <w:r>
        <w:rPr>
          <w:rFonts w:cstheme="minorHAnsi"/>
          <w:szCs w:val="23"/>
        </w:rPr>
        <w:t xml:space="preserve"> learning about </w:t>
      </w:r>
      <w:r w:rsidR="005B6215">
        <w:rPr>
          <w:rFonts w:cstheme="minorHAnsi"/>
          <w:szCs w:val="23"/>
        </w:rPr>
        <w:t xml:space="preserve">different </w:t>
      </w:r>
      <w:r>
        <w:rPr>
          <w:rFonts w:cstheme="minorHAnsi"/>
          <w:szCs w:val="23"/>
        </w:rPr>
        <w:t>jobs or careers</w:t>
      </w:r>
      <w:r w:rsidR="005B6215">
        <w:rPr>
          <w:rFonts w:cstheme="minorHAnsi"/>
          <w:szCs w:val="23"/>
        </w:rPr>
        <w:t>.</w:t>
      </w:r>
    </w:p>
    <w:p w:rsidR="009A0453" w:rsidP="008B5165" w14:paraId="6C07DB01" w14:textId="5789318E">
      <w:pPr>
        <w:pStyle w:val="Options"/>
        <w:numPr>
          <w:ilvl w:val="0"/>
          <w:numId w:val="26"/>
        </w:numPr>
      </w:pPr>
      <w:r>
        <w:t>No</w:t>
      </w:r>
    </w:p>
    <w:p w:rsidR="009A0453" w:rsidRPr="00BB4A2F" w:rsidP="008B5165" w14:paraId="04699D11" w14:textId="453EF5D8">
      <w:pPr>
        <w:pStyle w:val="Options"/>
        <w:numPr>
          <w:ilvl w:val="0"/>
          <w:numId w:val="26"/>
        </w:numPr>
        <w:rPr>
          <w:rFonts w:cstheme="minorHAnsi"/>
          <w:szCs w:val="23"/>
        </w:rPr>
      </w:pPr>
      <w:r>
        <w:t>Yes</w:t>
      </w:r>
    </w:p>
    <w:p w:rsidR="009A0453" w:rsidP="009A0453" w14:paraId="62BB57A3" w14:textId="58CDCA35">
      <w:pPr>
        <w:pStyle w:val="Source"/>
        <w:rPr>
          <w:b/>
          <w:bCs/>
        </w:rPr>
      </w:pPr>
      <w:r w:rsidRPr="00D274E3">
        <w:t>[</w:t>
      </w:r>
      <w:r>
        <w:t>Item constructed by study team for this project</w:t>
      </w:r>
      <w:r w:rsidR="005E0C23">
        <w:t>.</w:t>
      </w:r>
      <w:r>
        <w:t>]</w:t>
      </w:r>
    </w:p>
    <w:p w:rsidR="009A0453" w:rsidP="009A0453" w14:paraId="481DE679" w14:textId="77777777">
      <w:pPr>
        <w:pStyle w:val="BodyText"/>
        <w:rPr>
          <w:szCs w:val="20"/>
        </w:rPr>
      </w:pPr>
      <w:r>
        <w:rPr>
          <w:b/>
          <w:bCs/>
        </w:rPr>
        <w:t>[</w:t>
      </w:r>
      <w:r w:rsidRPr="00CB5069">
        <w:rPr>
          <w:b/>
          <w:bCs/>
        </w:rPr>
        <w:t>I</w:t>
      </w:r>
      <w:r>
        <w:rPr>
          <w:b/>
          <w:bCs/>
        </w:rPr>
        <w:t>F</w:t>
      </w:r>
      <w:r w:rsidRPr="00CB5069">
        <w:rPr>
          <w:b/>
          <w:bCs/>
        </w:rPr>
        <w:t xml:space="preserve"> YES, ANSWER </w:t>
      </w:r>
      <w:r>
        <w:rPr>
          <w:b/>
          <w:bCs/>
        </w:rPr>
        <w:t>D1b]</w:t>
      </w:r>
    </w:p>
    <w:p w:rsidR="009A0453" w:rsidP="009A0453" w14:paraId="3E1F9D21" w14:textId="6A589BA6">
      <w:pPr>
        <w:pStyle w:val="ListParagraph"/>
        <w:ind w:left="0"/>
        <w:rPr>
          <w:rFonts w:asciiTheme="minorHAnsi" w:hAnsiTheme="minorHAnsi" w:cstheme="minorHAnsi"/>
          <w:i/>
          <w:iCs/>
          <w:sz w:val="23"/>
          <w:szCs w:val="23"/>
        </w:rPr>
      </w:pPr>
      <w:r>
        <w:rPr>
          <w:rFonts w:asciiTheme="minorHAnsi" w:hAnsiTheme="minorHAnsi" w:cstheme="minorHAnsi"/>
          <w:sz w:val="23"/>
          <w:szCs w:val="23"/>
        </w:rPr>
        <w:t xml:space="preserve">D1b. </w:t>
      </w:r>
      <w:r w:rsidR="004A1107">
        <w:rPr>
          <w:rFonts w:asciiTheme="minorHAnsi" w:hAnsiTheme="minorHAnsi" w:cstheme="minorHAnsi"/>
          <w:sz w:val="23"/>
          <w:szCs w:val="23"/>
        </w:rPr>
        <w:t xml:space="preserve">I know how to get </w:t>
      </w:r>
      <w:r w:rsidR="00837068">
        <w:rPr>
          <w:rFonts w:asciiTheme="minorHAnsi" w:hAnsiTheme="minorHAnsi" w:cstheme="minorHAnsi"/>
          <w:sz w:val="23"/>
          <w:szCs w:val="23"/>
        </w:rPr>
        <w:t xml:space="preserve">help with </w:t>
      </w:r>
      <w:r>
        <w:rPr>
          <w:rFonts w:asciiTheme="minorHAnsi" w:hAnsiTheme="minorHAnsi" w:cstheme="minorHAnsi"/>
          <w:sz w:val="23"/>
          <w:szCs w:val="23"/>
        </w:rPr>
        <w:t xml:space="preserve">learning about </w:t>
      </w:r>
      <w:r w:rsidR="00724873">
        <w:rPr>
          <w:rFonts w:asciiTheme="minorHAnsi" w:hAnsiTheme="minorHAnsi" w:cstheme="minorHAnsi"/>
          <w:sz w:val="23"/>
          <w:szCs w:val="23"/>
        </w:rPr>
        <w:t xml:space="preserve">different </w:t>
      </w:r>
      <w:r>
        <w:rPr>
          <w:rFonts w:asciiTheme="minorHAnsi" w:hAnsiTheme="minorHAnsi" w:cstheme="minorHAnsi"/>
          <w:sz w:val="23"/>
          <w:szCs w:val="23"/>
        </w:rPr>
        <w:t>jobs or careers from</w:t>
      </w:r>
      <w:r w:rsidR="00E83C04">
        <w:rPr>
          <w:rFonts w:asciiTheme="minorHAnsi" w:hAnsiTheme="minorHAnsi" w:cstheme="minorHAnsi"/>
          <w:sz w:val="23"/>
          <w:szCs w:val="23"/>
        </w:rPr>
        <w:t>…</w:t>
      </w:r>
      <w:r>
        <w:rPr>
          <w:rFonts w:asciiTheme="minorHAnsi" w:hAnsiTheme="minorHAnsi" w:cstheme="minorHAnsi"/>
          <w:sz w:val="23"/>
          <w:szCs w:val="23"/>
        </w:rPr>
        <w:t xml:space="preserve"> </w:t>
      </w:r>
      <w:r w:rsidR="00724873">
        <w:rPr>
          <w:rFonts w:asciiTheme="minorHAnsi" w:hAnsiTheme="minorHAnsi" w:cstheme="minorHAnsi"/>
          <w:sz w:val="23"/>
          <w:szCs w:val="23"/>
        </w:rPr>
        <w:t>(</w:t>
      </w:r>
      <w:r w:rsidR="00B77C1C">
        <w:rPr>
          <w:rFonts w:asciiTheme="minorHAnsi" w:hAnsiTheme="minorHAnsi" w:cstheme="minorHAnsi"/>
          <w:i/>
          <w:iCs/>
          <w:sz w:val="23"/>
          <w:szCs w:val="23"/>
        </w:rPr>
        <w:t>Y</w:t>
      </w:r>
      <w:r w:rsidRPr="00724873" w:rsidR="00B77C1C">
        <w:rPr>
          <w:rFonts w:asciiTheme="minorHAnsi" w:hAnsiTheme="minorHAnsi" w:cstheme="minorHAnsi"/>
          <w:i/>
          <w:iCs/>
          <w:sz w:val="23"/>
          <w:szCs w:val="23"/>
        </w:rPr>
        <w:t xml:space="preserve">ou </w:t>
      </w:r>
      <w:r w:rsidRPr="00724873" w:rsidR="00724873">
        <w:rPr>
          <w:rFonts w:asciiTheme="minorHAnsi" w:hAnsiTheme="minorHAnsi" w:cstheme="minorHAnsi"/>
          <w:i/>
          <w:iCs/>
          <w:sz w:val="23"/>
          <w:szCs w:val="23"/>
        </w:rPr>
        <w:t>can choose more than one</w:t>
      </w:r>
      <w:r w:rsidR="0035315A">
        <w:rPr>
          <w:rFonts w:asciiTheme="minorHAnsi" w:hAnsiTheme="minorHAnsi" w:cstheme="minorHAnsi"/>
          <w:i/>
          <w:iCs/>
          <w:sz w:val="23"/>
          <w:szCs w:val="23"/>
        </w:rPr>
        <w:t xml:space="preserve"> option</w:t>
      </w:r>
      <w:r w:rsidR="00724873">
        <w:rPr>
          <w:rFonts w:asciiTheme="minorHAnsi" w:hAnsiTheme="minorHAnsi" w:cstheme="minorHAnsi"/>
          <w:sz w:val="23"/>
          <w:szCs w:val="23"/>
        </w:rPr>
        <w:t>):</w:t>
      </w:r>
      <w:r>
        <w:rPr>
          <w:rFonts w:asciiTheme="minorHAnsi" w:hAnsiTheme="minorHAnsi" w:cstheme="minorHAnsi"/>
          <w:sz w:val="23"/>
          <w:szCs w:val="23"/>
        </w:rPr>
        <w:t xml:space="preserve"> </w:t>
      </w:r>
    </w:p>
    <w:p w:rsidR="009A0453" w:rsidP="008B5165" w14:paraId="5DDBC76A" w14:textId="77777777">
      <w:pPr>
        <w:pStyle w:val="Options"/>
        <w:numPr>
          <w:ilvl w:val="0"/>
          <w:numId w:val="26"/>
        </w:numPr>
      </w:pPr>
      <w:r>
        <w:t>School programs or adults at school</w:t>
      </w:r>
    </w:p>
    <w:p w:rsidR="009A0453" w:rsidP="008B5165" w14:paraId="537E11D6" w14:textId="77777777">
      <w:pPr>
        <w:pStyle w:val="Options"/>
        <w:numPr>
          <w:ilvl w:val="0"/>
          <w:numId w:val="26"/>
        </w:numPr>
      </w:pPr>
      <w:r>
        <w:t>Community organizations or adults in my community outside of school</w:t>
      </w:r>
    </w:p>
    <w:p w:rsidR="009A0453" w:rsidP="008B5165" w14:paraId="267F20E6" w14:textId="77777777">
      <w:pPr>
        <w:pStyle w:val="Options"/>
        <w:numPr>
          <w:ilvl w:val="0"/>
          <w:numId w:val="26"/>
        </w:numPr>
      </w:pPr>
      <w:r>
        <w:t>My family</w:t>
      </w:r>
    </w:p>
    <w:p w:rsidR="009A0453" w:rsidP="008B5165" w14:paraId="761DEF71" w14:textId="77777777">
      <w:pPr>
        <w:pStyle w:val="Options"/>
        <w:numPr>
          <w:ilvl w:val="0"/>
          <w:numId w:val="26"/>
        </w:numPr>
      </w:pPr>
      <w:r>
        <w:t>My friends</w:t>
      </w:r>
      <w:bookmarkEnd w:id="16"/>
    </w:p>
    <w:p w:rsidR="009A0453" w:rsidP="008B5165" w14:paraId="7577C4B9" w14:textId="6458302E">
      <w:pPr>
        <w:pStyle w:val="Options"/>
        <w:numPr>
          <w:ilvl w:val="0"/>
          <w:numId w:val="26"/>
        </w:numPr>
      </w:pPr>
      <w:r>
        <w:t>Someone else</w:t>
      </w:r>
      <w:r w:rsidR="00FB21B3">
        <w:t>:</w:t>
      </w:r>
      <w:r>
        <w:t xml:space="preserve"> Please </w:t>
      </w:r>
      <w:r w:rsidR="00B76668">
        <w:t xml:space="preserve">describe who </w:t>
      </w:r>
      <w:r>
        <w:t>_______________________</w:t>
      </w:r>
    </w:p>
    <w:p w:rsidR="009A0453" w:rsidP="009A0453" w14:paraId="0EC2E505" w14:textId="3A2674CB">
      <w:pPr>
        <w:pStyle w:val="Source"/>
      </w:pPr>
      <w:r w:rsidRPr="00D274E3">
        <w:t>[</w:t>
      </w:r>
      <w:r>
        <w:t>Item constructed by study team for this project</w:t>
      </w:r>
      <w:bookmarkEnd w:id="17"/>
      <w:r w:rsidR="005E0C23">
        <w:t>.</w:t>
      </w:r>
      <w:r>
        <w:t>]</w:t>
      </w:r>
    </w:p>
    <w:p w:rsidR="009A0453" w:rsidRPr="003378CD" w:rsidP="009A0453" w14:paraId="65D8B560" w14:textId="263D3EBD">
      <w:pPr>
        <w:spacing w:line="254" w:lineRule="auto"/>
        <w:rPr>
          <w:rFonts w:cstheme="minorHAnsi"/>
          <w:color w:val="auto"/>
          <w:szCs w:val="23"/>
        </w:rPr>
      </w:pPr>
      <w:r w:rsidRPr="003378CD">
        <w:rPr>
          <w:rFonts w:cstheme="minorHAnsi"/>
          <w:color w:val="auto"/>
          <w:szCs w:val="23"/>
        </w:rPr>
        <w:t>D</w:t>
      </w:r>
      <w:r>
        <w:rPr>
          <w:rFonts w:cstheme="minorHAnsi"/>
          <w:color w:val="auto"/>
          <w:szCs w:val="23"/>
        </w:rPr>
        <w:t>2</w:t>
      </w:r>
      <w:r w:rsidRPr="003378CD">
        <w:rPr>
          <w:rFonts w:cstheme="minorHAnsi"/>
          <w:color w:val="auto"/>
          <w:szCs w:val="23"/>
        </w:rPr>
        <w:t xml:space="preserve">a. </w:t>
      </w:r>
      <w:r w:rsidR="008A1B04">
        <w:rPr>
          <w:rFonts w:cstheme="minorHAnsi"/>
          <w:color w:val="auto"/>
          <w:szCs w:val="23"/>
        </w:rPr>
        <w:t xml:space="preserve">I know how to get </w:t>
      </w:r>
      <w:r w:rsidR="00F87E9D">
        <w:rPr>
          <w:rFonts w:cstheme="minorHAnsi"/>
          <w:color w:val="auto"/>
          <w:szCs w:val="23"/>
        </w:rPr>
        <w:t xml:space="preserve">help with </w:t>
      </w:r>
      <w:r w:rsidRPr="003378CD">
        <w:rPr>
          <w:rFonts w:cstheme="minorHAnsi"/>
          <w:color w:val="auto"/>
          <w:szCs w:val="23"/>
        </w:rPr>
        <w:t xml:space="preserve">learning about </w:t>
      </w:r>
      <w:r w:rsidR="00E72767">
        <w:rPr>
          <w:rFonts w:cstheme="minorHAnsi"/>
          <w:color w:val="auto"/>
          <w:szCs w:val="23"/>
        </w:rPr>
        <w:t xml:space="preserve">the </w:t>
      </w:r>
      <w:r>
        <w:rPr>
          <w:rFonts w:cstheme="minorHAnsi"/>
          <w:color w:val="auto"/>
          <w:szCs w:val="23"/>
        </w:rPr>
        <w:t xml:space="preserve">education or training </w:t>
      </w:r>
      <w:r w:rsidR="00E72767">
        <w:rPr>
          <w:rFonts w:cstheme="minorHAnsi"/>
          <w:color w:val="auto"/>
          <w:szCs w:val="23"/>
        </w:rPr>
        <w:t xml:space="preserve">needed </w:t>
      </w:r>
      <w:r>
        <w:rPr>
          <w:rFonts w:cstheme="minorHAnsi"/>
          <w:color w:val="auto"/>
          <w:szCs w:val="23"/>
        </w:rPr>
        <w:t xml:space="preserve">for jobs that </w:t>
      </w:r>
      <w:r w:rsidR="00E72767">
        <w:rPr>
          <w:rFonts w:cstheme="minorHAnsi"/>
          <w:color w:val="auto"/>
          <w:szCs w:val="23"/>
        </w:rPr>
        <w:t xml:space="preserve">I </w:t>
      </w:r>
      <w:r>
        <w:rPr>
          <w:rFonts w:cstheme="minorHAnsi"/>
          <w:color w:val="auto"/>
          <w:szCs w:val="23"/>
        </w:rPr>
        <w:t>want</w:t>
      </w:r>
      <w:r w:rsidR="009E5125">
        <w:rPr>
          <w:rFonts w:cstheme="minorHAnsi"/>
          <w:color w:val="auto"/>
          <w:szCs w:val="23"/>
        </w:rPr>
        <w:t>.</w:t>
      </w:r>
    </w:p>
    <w:p w:rsidR="00EC5C79" w:rsidP="00EC5C79" w14:paraId="3DDCEF4C" w14:textId="77777777">
      <w:pPr>
        <w:pStyle w:val="Options"/>
      </w:pPr>
      <w:r>
        <w:t>No</w:t>
      </w:r>
    </w:p>
    <w:p w:rsidR="00EC5C79" w:rsidRPr="00BB4A2F" w:rsidP="00EC5C79" w14:paraId="5FD50043" w14:textId="77777777">
      <w:pPr>
        <w:pStyle w:val="Options"/>
        <w:rPr>
          <w:rFonts w:cstheme="minorHAnsi"/>
          <w:szCs w:val="23"/>
        </w:rPr>
      </w:pPr>
      <w:r>
        <w:t>Yes</w:t>
      </w:r>
    </w:p>
    <w:p w:rsidR="009A0453" w:rsidRPr="003378CD" w:rsidP="009B1BED" w14:paraId="718B774B" w14:textId="3DEEA4FB">
      <w:pPr>
        <w:pStyle w:val="Options"/>
        <w:numPr>
          <w:ilvl w:val="0"/>
          <w:numId w:val="0"/>
        </w:numPr>
        <w:rPr>
          <w:b/>
          <w:bCs/>
          <w:color w:val="00507F" w:themeColor="accent1"/>
          <w:sz w:val="20"/>
        </w:rPr>
      </w:pPr>
      <w:r w:rsidRPr="003378CD">
        <w:rPr>
          <w:color w:val="00507F" w:themeColor="accent1"/>
          <w:sz w:val="20"/>
        </w:rPr>
        <w:t>[</w:t>
      </w:r>
      <w:r>
        <w:rPr>
          <w:color w:val="00507F" w:themeColor="accent1"/>
          <w:sz w:val="20"/>
        </w:rPr>
        <w:t>Source: Adapted from NLTS-2012</w:t>
      </w:r>
      <w:r w:rsidR="005E0C23">
        <w:rPr>
          <w:color w:val="00507F" w:themeColor="accent1"/>
          <w:sz w:val="20"/>
        </w:rPr>
        <w:t>.</w:t>
      </w:r>
      <w:r w:rsidRPr="003378CD">
        <w:rPr>
          <w:color w:val="00507F" w:themeColor="accent1"/>
          <w:sz w:val="20"/>
        </w:rPr>
        <w:t>]</w:t>
      </w:r>
    </w:p>
    <w:p w:rsidR="009A0453" w:rsidRPr="003378CD" w:rsidP="009A0453" w14:paraId="0E6C6D10" w14:textId="77777777">
      <w:pPr>
        <w:suppressAutoHyphens/>
        <w:spacing w:before="240" w:after="120" w:line="259" w:lineRule="auto"/>
        <w:rPr>
          <w:rFonts w:eastAsia="Calibri" w:cs="Times New Roman"/>
          <w:sz w:val="24"/>
          <w:szCs w:val="20"/>
        </w:rPr>
      </w:pPr>
      <w:r w:rsidRPr="003378CD">
        <w:rPr>
          <w:rFonts w:eastAsia="Calibri" w:cs="Times New Roman"/>
          <w:b/>
          <w:bCs/>
          <w:sz w:val="24"/>
        </w:rPr>
        <w:t>[IF YES, ANSWER D</w:t>
      </w:r>
      <w:r>
        <w:rPr>
          <w:rFonts w:eastAsia="Calibri" w:cs="Times New Roman"/>
          <w:b/>
          <w:bCs/>
          <w:sz w:val="24"/>
        </w:rPr>
        <w:t>2</w:t>
      </w:r>
      <w:r w:rsidRPr="003378CD">
        <w:rPr>
          <w:rFonts w:eastAsia="Calibri" w:cs="Times New Roman"/>
          <w:b/>
          <w:bCs/>
          <w:sz w:val="24"/>
        </w:rPr>
        <w:t>b]</w:t>
      </w:r>
    </w:p>
    <w:p w:rsidR="009A0453" w:rsidRPr="003378CD" w:rsidP="009A0453" w14:paraId="70A0B92E" w14:textId="634BCDB1">
      <w:pPr>
        <w:spacing w:line="254" w:lineRule="auto"/>
        <w:rPr>
          <w:rFonts w:cstheme="minorHAnsi"/>
          <w:i/>
          <w:iCs/>
          <w:color w:val="auto"/>
          <w:szCs w:val="23"/>
        </w:rPr>
      </w:pPr>
      <w:r w:rsidRPr="003378CD">
        <w:rPr>
          <w:rFonts w:cstheme="minorHAnsi"/>
          <w:color w:val="auto"/>
          <w:szCs w:val="23"/>
        </w:rPr>
        <w:t>D</w:t>
      </w:r>
      <w:r>
        <w:rPr>
          <w:rFonts w:cstheme="minorHAnsi"/>
          <w:color w:val="auto"/>
          <w:szCs w:val="23"/>
        </w:rPr>
        <w:t>2</w:t>
      </w:r>
      <w:r w:rsidRPr="003378CD">
        <w:rPr>
          <w:rFonts w:cstheme="minorHAnsi"/>
          <w:color w:val="auto"/>
          <w:szCs w:val="23"/>
        </w:rPr>
        <w:t xml:space="preserve">b. </w:t>
      </w:r>
      <w:r w:rsidR="00E72767">
        <w:rPr>
          <w:rFonts w:cstheme="minorHAnsi"/>
          <w:color w:val="auto"/>
          <w:szCs w:val="23"/>
        </w:rPr>
        <w:t xml:space="preserve">I </w:t>
      </w:r>
      <w:r>
        <w:rPr>
          <w:rFonts w:cstheme="minorHAnsi"/>
          <w:szCs w:val="23"/>
        </w:rPr>
        <w:t>know how to get</w:t>
      </w:r>
      <w:r w:rsidRPr="003378CD">
        <w:rPr>
          <w:rFonts w:cstheme="minorHAnsi"/>
          <w:color w:val="auto"/>
          <w:szCs w:val="23"/>
        </w:rPr>
        <w:t xml:space="preserve"> </w:t>
      </w:r>
      <w:r w:rsidR="00F87E9D">
        <w:rPr>
          <w:rFonts w:cstheme="minorHAnsi"/>
          <w:color w:val="auto"/>
          <w:szCs w:val="23"/>
        </w:rPr>
        <w:t xml:space="preserve">help with </w:t>
      </w:r>
      <w:r w:rsidRPr="003378CD">
        <w:rPr>
          <w:rFonts w:cstheme="minorHAnsi"/>
          <w:color w:val="auto"/>
          <w:szCs w:val="23"/>
        </w:rPr>
        <w:t>learning about</w:t>
      </w:r>
      <w:r w:rsidR="00E72767">
        <w:rPr>
          <w:rFonts w:cstheme="minorHAnsi"/>
          <w:color w:val="auto"/>
          <w:szCs w:val="23"/>
        </w:rPr>
        <w:t xml:space="preserve"> the</w:t>
      </w:r>
      <w:r w:rsidRPr="000E4007">
        <w:t xml:space="preserve"> </w:t>
      </w:r>
      <w:r w:rsidRPr="000E4007">
        <w:rPr>
          <w:rFonts w:cstheme="minorHAnsi"/>
          <w:color w:val="auto"/>
          <w:szCs w:val="23"/>
        </w:rPr>
        <w:t xml:space="preserve">education or training </w:t>
      </w:r>
      <w:r w:rsidR="00E72767">
        <w:rPr>
          <w:rFonts w:cstheme="minorHAnsi"/>
          <w:color w:val="auto"/>
          <w:szCs w:val="23"/>
        </w:rPr>
        <w:t>for jobs that I want from</w:t>
      </w:r>
      <w:r w:rsidR="00E83C04">
        <w:rPr>
          <w:rFonts w:cstheme="minorHAnsi"/>
          <w:color w:val="auto"/>
          <w:szCs w:val="23"/>
        </w:rPr>
        <w:t>..</w:t>
      </w:r>
      <w:r w:rsidR="00440300">
        <w:rPr>
          <w:rFonts w:cstheme="minorHAnsi"/>
          <w:color w:val="auto"/>
          <w:szCs w:val="23"/>
        </w:rPr>
        <w:t>.</w:t>
      </w:r>
      <w:r w:rsidR="00E72767">
        <w:rPr>
          <w:rFonts w:cstheme="minorHAnsi"/>
          <w:color w:val="auto"/>
          <w:szCs w:val="23"/>
        </w:rPr>
        <w:t xml:space="preserve"> (</w:t>
      </w:r>
      <w:r w:rsidR="00B77C1C">
        <w:rPr>
          <w:rFonts w:cstheme="minorHAnsi"/>
          <w:i/>
          <w:iCs/>
          <w:color w:val="auto"/>
          <w:szCs w:val="23"/>
        </w:rPr>
        <w:t xml:space="preserve">You </w:t>
      </w:r>
      <w:r w:rsidR="00E72767">
        <w:rPr>
          <w:rFonts w:cstheme="minorHAnsi"/>
          <w:i/>
          <w:iCs/>
          <w:color w:val="auto"/>
          <w:szCs w:val="23"/>
        </w:rPr>
        <w:t xml:space="preserve">can choose more than </w:t>
      </w:r>
      <w:r w:rsidRPr="0035315A" w:rsidR="00E72767">
        <w:rPr>
          <w:rFonts w:cstheme="minorHAnsi"/>
          <w:i/>
          <w:color w:val="auto"/>
          <w:szCs w:val="23"/>
        </w:rPr>
        <w:t>one</w:t>
      </w:r>
      <w:r w:rsidR="0035315A">
        <w:rPr>
          <w:rFonts w:cstheme="minorHAnsi"/>
          <w:color w:val="auto"/>
          <w:szCs w:val="23"/>
        </w:rPr>
        <w:t xml:space="preserve"> </w:t>
      </w:r>
      <w:r w:rsidR="0035315A">
        <w:rPr>
          <w:rFonts w:cstheme="minorHAnsi"/>
          <w:i/>
          <w:iCs/>
          <w:szCs w:val="23"/>
        </w:rPr>
        <w:t>option</w:t>
      </w:r>
      <w:r w:rsidR="00E72767">
        <w:rPr>
          <w:rFonts w:cstheme="minorHAnsi"/>
          <w:color w:val="auto"/>
          <w:szCs w:val="23"/>
        </w:rPr>
        <w:t xml:space="preserve">): </w:t>
      </w:r>
    </w:p>
    <w:p w:rsidR="009A0453" w:rsidRPr="003378CD" w:rsidP="00394362" w14:paraId="60ED06A8" w14:textId="77777777">
      <w:pPr>
        <w:pStyle w:val="Options"/>
      </w:pPr>
      <w:r w:rsidRPr="003378CD">
        <w:t>School programs or adults at school</w:t>
      </w:r>
    </w:p>
    <w:p w:rsidR="009A0453" w:rsidRPr="003378CD" w:rsidP="00394362" w14:paraId="00253912" w14:textId="77777777">
      <w:pPr>
        <w:pStyle w:val="Options"/>
      </w:pPr>
      <w:r w:rsidRPr="003378CD">
        <w:t>Community organizations or adults in my community outside of school</w:t>
      </w:r>
    </w:p>
    <w:p w:rsidR="009A0453" w:rsidRPr="003378CD" w:rsidP="00394362" w14:paraId="2F0B1971" w14:textId="77777777">
      <w:pPr>
        <w:pStyle w:val="Options"/>
      </w:pPr>
      <w:r w:rsidRPr="003378CD">
        <w:t>My family</w:t>
      </w:r>
    </w:p>
    <w:p w:rsidR="009A0453" w:rsidRPr="003378CD" w:rsidP="00394362" w14:paraId="57DBDCD7" w14:textId="77777777">
      <w:pPr>
        <w:pStyle w:val="Options"/>
      </w:pPr>
      <w:r w:rsidRPr="003378CD">
        <w:t>My friends</w:t>
      </w:r>
    </w:p>
    <w:p w:rsidR="009A0453" w:rsidRPr="003378CD" w:rsidP="00394362" w14:paraId="28B415B3" w14:textId="6E1EEA25">
      <w:pPr>
        <w:pStyle w:val="Options"/>
      </w:pPr>
      <w:r w:rsidRPr="003378CD">
        <w:t xml:space="preserve">Someone else: Please </w:t>
      </w:r>
      <w:r w:rsidR="00B317D5">
        <w:t>describe who</w:t>
      </w:r>
      <w:r w:rsidRPr="003378CD" w:rsidR="00B317D5">
        <w:t xml:space="preserve"> </w:t>
      </w:r>
      <w:r w:rsidRPr="003378CD">
        <w:t>_______________________</w:t>
      </w:r>
    </w:p>
    <w:p w:rsidR="009A0453" w:rsidP="009A0453" w14:paraId="1FB13598" w14:textId="7AC73793">
      <w:pPr>
        <w:pStyle w:val="Source"/>
      </w:pPr>
      <w:r w:rsidRPr="003378CD">
        <w:t>[</w:t>
      </w:r>
      <w:r>
        <w:t>Source:</w:t>
      </w:r>
      <w:r w:rsidRPr="00D21564">
        <w:t xml:space="preserve"> </w:t>
      </w:r>
      <w:r>
        <w:t>Adapted from NLTS-2012</w:t>
      </w:r>
      <w:r w:rsidR="005E0C23">
        <w:t>.</w:t>
      </w:r>
      <w:r w:rsidRPr="003378CD">
        <w:t>]</w:t>
      </w:r>
    </w:p>
    <w:p w:rsidR="009A0453" w:rsidRPr="003378CD" w:rsidP="009A0453" w14:paraId="6C61B938" w14:textId="33098E65">
      <w:pPr>
        <w:spacing w:line="254" w:lineRule="auto"/>
        <w:rPr>
          <w:rFonts w:cstheme="minorHAnsi"/>
          <w:color w:val="auto"/>
          <w:szCs w:val="23"/>
        </w:rPr>
      </w:pPr>
      <w:r w:rsidRPr="003378CD">
        <w:rPr>
          <w:rFonts w:cstheme="minorHAnsi"/>
          <w:color w:val="auto"/>
          <w:szCs w:val="23"/>
        </w:rPr>
        <w:t>D</w:t>
      </w:r>
      <w:r>
        <w:rPr>
          <w:rFonts w:cstheme="minorHAnsi"/>
          <w:color w:val="auto"/>
          <w:szCs w:val="23"/>
        </w:rPr>
        <w:t>3</w:t>
      </w:r>
      <w:r w:rsidRPr="003378CD">
        <w:rPr>
          <w:rFonts w:cstheme="minorHAnsi"/>
          <w:color w:val="auto"/>
          <w:szCs w:val="23"/>
        </w:rPr>
        <w:t xml:space="preserve">a. </w:t>
      </w:r>
      <w:r w:rsidR="00E72767">
        <w:rPr>
          <w:rFonts w:cstheme="minorHAnsi"/>
          <w:color w:val="auto"/>
          <w:szCs w:val="23"/>
        </w:rPr>
        <w:t xml:space="preserve">I know </w:t>
      </w:r>
      <w:r w:rsidRPr="003378CD">
        <w:rPr>
          <w:rFonts w:cstheme="minorHAnsi"/>
          <w:color w:val="auto"/>
          <w:szCs w:val="23"/>
        </w:rPr>
        <w:t xml:space="preserve">how to get </w:t>
      </w:r>
      <w:r w:rsidR="00F87E9D">
        <w:rPr>
          <w:rFonts w:cstheme="minorHAnsi"/>
          <w:color w:val="auto"/>
          <w:szCs w:val="23"/>
        </w:rPr>
        <w:t xml:space="preserve">help with </w:t>
      </w:r>
      <w:r>
        <w:rPr>
          <w:rFonts w:cstheme="minorHAnsi"/>
          <w:color w:val="auto"/>
          <w:szCs w:val="23"/>
        </w:rPr>
        <w:t>getting a job after high school</w:t>
      </w:r>
      <w:r w:rsidR="00E72767">
        <w:rPr>
          <w:rFonts w:cstheme="minorHAnsi"/>
          <w:color w:val="auto"/>
          <w:szCs w:val="23"/>
        </w:rPr>
        <w:t>.</w:t>
      </w:r>
    </w:p>
    <w:p w:rsidR="00442626" w:rsidP="00442626" w14:paraId="3B289ECB" w14:textId="77777777">
      <w:pPr>
        <w:pStyle w:val="Options"/>
      </w:pPr>
      <w:r>
        <w:t>No</w:t>
      </w:r>
    </w:p>
    <w:p w:rsidR="009A0453" w:rsidRPr="003378CD" w:rsidP="00394362" w14:paraId="62DDAF50" w14:textId="26FEB732">
      <w:pPr>
        <w:pStyle w:val="Options"/>
        <w:rPr>
          <w:rFonts w:cstheme="minorHAnsi"/>
          <w:szCs w:val="23"/>
        </w:rPr>
      </w:pPr>
      <w:r>
        <w:t>Yes</w:t>
      </w:r>
      <w:r w:rsidRPr="003378CD">
        <w:t xml:space="preserve"> </w:t>
      </w:r>
    </w:p>
    <w:p w:rsidR="009A0453" w:rsidRPr="003378CD" w:rsidP="009A0453" w14:paraId="6D9B7F54" w14:textId="5F6C6385">
      <w:pPr>
        <w:spacing w:before="60" w:after="120"/>
        <w:rPr>
          <w:b/>
          <w:bCs/>
          <w:color w:val="00507F" w:themeColor="accent1"/>
          <w:sz w:val="20"/>
        </w:rPr>
      </w:pPr>
      <w:r w:rsidRPr="003378CD">
        <w:rPr>
          <w:color w:val="00507F" w:themeColor="accent1"/>
          <w:sz w:val="20"/>
        </w:rPr>
        <w:t>[Item constructed by study team for this project</w:t>
      </w:r>
      <w:r w:rsidR="005E0C23">
        <w:rPr>
          <w:color w:val="00507F" w:themeColor="accent1"/>
          <w:sz w:val="20"/>
        </w:rPr>
        <w:t>.</w:t>
      </w:r>
      <w:r w:rsidRPr="003378CD">
        <w:rPr>
          <w:color w:val="00507F" w:themeColor="accent1"/>
          <w:sz w:val="20"/>
        </w:rPr>
        <w:t>]</w:t>
      </w:r>
    </w:p>
    <w:p w:rsidR="009A0453" w:rsidRPr="003378CD" w:rsidP="009A0453" w14:paraId="0170AF9B" w14:textId="77777777">
      <w:pPr>
        <w:suppressAutoHyphens/>
        <w:spacing w:before="240" w:after="120" w:line="259" w:lineRule="auto"/>
        <w:rPr>
          <w:rFonts w:eastAsia="Calibri" w:cs="Times New Roman"/>
          <w:sz w:val="24"/>
          <w:szCs w:val="20"/>
        </w:rPr>
      </w:pPr>
      <w:r w:rsidRPr="003378CD">
        <w:rPr>
          <w:rFonts w:eastAsia="Calibri" w:cs="Times New Roman"/>
          <w:b/>
          <w:bCs/>
          <w:sz w:val="24"/>
        </w:rPr>
        <w:t>[IF YES, ANSWER D</w:t>
      </w:r>
      <w:r>
        <w:rPr>
          <w:rFonts w:eastAsia="Calibri" w:cs="Times New Roman"/>
          <w:b/>
          <w:bCs/>
          <w:sz w:val="24"/>
        </w:rPr>
        <w:t>3</w:t>
      </w:r>
      <w:r w:rsidRPr="003378CD">
        <w:rPr>
          <w:rFonts w:eastAsia="Calibri" w:cs="Times New Roman"/>
          <w:b/>
          <w:bCs/>
          <w:sz w:val="24"/>
        </w:rPr>
        <w:t>b]</w:t>
      </w:r>
    </w:p>
    <w:p w:rsidR="009A0453" w:rsidRPr="003378CD" w:rsidP="009A0453" w14:paraId="5B0D8AF9" w14:textId="53AC58CB">
      <w:pPr>
        <w:spacing w:line="254" w:lineRule="auto"/>
        <w:rPr>
          <w:rFonts w:cstheme="minorHAnsi"/>
          <w:i/>
          <w:iCs/>
          <w:color w:val="auto"/>
          <w:szCs w:val="23"/>
        </w:rPr>
      </w:pPr>
      <w:r w:rsidRPr="003378CD">
        <w:rPr>
          <w:rFonts w:cstheme="minorHAnsi"/>
          <w:color w:val="auto"/>
          <w:szCs w:val="23"/>
        </w:rPr>
        <w:t>D</w:t>
      </w:r>
      <w:r>
        <w:rPr>
          <w:rFonts w:cstheme="minorHAnsi"/>
          <w:color w:val="auto"/>
          <w:szCs w:val="23"/>
        </w:rPr>
        <w:t>3</w:t>
      </w:r>
      <w:r w:rsidRPr="003378CD">
        <w:rPr>
          <w:rFonts w:cstheme="minorHAnsi"/>
          <w:color w:val="auto"/>
          <w:szCs w:val="23"/>
        </w:rPr>
        <w:t xml:space="preserve">b. </w:t>
      </w:r>
      <w:r w:rsidR="00E72767">
        <w:rPr>
          <w:rFonts w:cstheme="minorHAnsi"/>
          <w:color w:val="auto"/>
          <w:szCs w:val="23"/>
        </w:rPr>
        <w:t xml:space="preserve">I </w:t>
      </w:r>
      <w:r>
        <w:rPr>
          <w:rFonts w:cstheme="minorHAnsi"/>
          <w:color w:val="auto"/>
          <w:szCs w:val="23"/>
        </w:rPr>
        <w:t xml:space="preserve">know how to get </w:t>
      </w:r>
      <w:r w:rsidR="00F87E9D">
        <w:rPr>
          <w:rFonts w:cstheme="minorHAnsi"/>
          <w:color w:val="auto"/>
          <w:szCs w:val="23"/>
        </w:rPr>
        <w:t xml:space="preserve">help with </w:t>
      </w:r>
      <w:r>
        <w:rPr>
          <w:rFonts w:cstheme="minorHAnsi"/>
          <w:color w:val="auto"/>
          <w:szCs w:val="23"/>
        </w:rPr>
        <w:t>getting a job after high school from</w:t>
      </w:r>
      <w:r w:rsidR="00F96B64">
        <w:rPr>
          <w:rFonts w:cstheme="minorHAnsi"/>
          <w:color w:val="auto"/>
          <w:szCs w:val="23"/>
        </w:rPr>
        <w:t>…</w:t>
      </w:r>
      <w:r>
        <w:rPr>
          <w:rFonts w:cstheme="minorHAnsi"/>
          <w:color w:val="auto"/>
          <w:szCs w:val="23"/>
        </w:rPr>
        <w:t xml:space="preserve"> </w:t>
      </w:r>
      <w:r w:rsidR="00E72767">
        <w:rPr>
          <w:rFonts w:cstheme="minorHAnsi"/>
          <w:color w:val="auto"/>
          <w:szCs w:val="23"/>
        </w:rPr>
        <w:t>(</w:t>
      </w:r>
      <w:r w:rsidR="00B77C1C">
        <w:rPr>
          <w:rFonts w:cstheme="minorHAnsi"/>
          <w:i/>
          <w:iCs/>
          <w:color w:val="auto"/>
          <w:szCs w:val="23"/>
        </w:rPr>
        <w:t xml:space="preserve">You </w:t>
      </w:r>
      <w:r w:rsidR="00E72767">
        <w:rPr>
          <w:rFonts w:cstheme="minorHAnsi"/>
          <w:i/>
          <w:iCs/>
          <w:color w:val="auto"/>
          <w:szCs w:val="23"/>
        </w:rPr>
        <w:t xml:space="preserve">can choose more than </w:t>
      </w:r>
      <w:r w:rsidRPr="0035315A" w:rsidR="00E72767">
        <w:rPr>
          <w:rFonts w:cstheme="minorHAnsi"/>
          <w:i/>
          <w:color w:val="auto"/>
          <w:szCs w:val="23"/>
        </w:rPr>
        <w:t>one</w:t>
      </w:r>
      <w:r w:rsidRPr="0035315A" w:rsidR="0035315A">
        <w:rPr>
          <w:rFonts w:cstheme="minorHAnsi"/>
          <w:i/>
          <w:iCs/>
          <w:color w:val="auto"/>
          <w:szCs w:val="23"/>
        </w:rPr>
        <w:t xml:space="preserve"> option</w:t>
      </w:r>
      <w:r w:rsidR="00E72767">
        <w:rPr>
          <w:rFonts w:cstheme="minorHAnsi"/>
          <w:color w:val="auto"/>
          <w:szCs w:val="23"/>
        </w:rPr>
        <w:t>):</w:t>
      </w:r>
    </w:p>
    <w:p w:rsidR="009A0453" w:rsidRPr="003378CD" w:rsidP="00394362" w14:paraId="31995F1B" w14:textId="77777777">
      <w:pPr>
        <w:pStyle w:val="Options"/>
      </w:pPr>
      <w:r w:rsidRPr="003378CD">
        <w:t>School programs or adults at school</w:t>
      </w:r>
    </w:p>
    <w:p w:rsidR="009A0453" w:rsidRPr="003378CD" w:rsidP="00394362" w14:paraId="63E25C48" w14:textId="77777777">
      <w:pPr>
        <w:pStyle w:val="Options"/>
      </w:pPr>
      <w:r w:rsidRPr="003378CD">
        <w:t>Community organizations or adults in my community outside of school</w:t>
      </w:r>
    </w:p>
    <w:p w:rsidR="009A0453" w:rsidRPr="003378CD" w:rsidP="00394362" w14:paraId="7DFB2F50" w14:textId="77777777">
      <w:pPr>
        <w:pStyle w:val="Options"/>
      </w:pPr>
      <w:r w:rsidRPr="003378CD">
        <w:t>My family</w:t>
      </w:r>
    </w:p>
    <w:p w:rsidR="009A0453" w:rsidRPr="003378CD" w:rsidP="00394362" w14:paraId="28530541" w14:textId="77777777">
      <w:pPr>
        <w:pStyle w:val="Options"/>
      </w:pPr>
      <w:r w:rsidRPr="003378CD">
        <w:t>My friends</w:t>
      </w:r>
    </w:p>
    <w:p w:rsidR="009A0453" w:rsidRPr="003378CD" w:rsidP="00394362" w14:paraId="13FD4564" w14:textId="15D7490D">
      <w:pPr>
        <w:pStyle w:val="Options"/>
      </w:pPr>
      <w:r w:rsidRPr="003378CD">
        <w:t xml:space="preserve">Someone else: Please </w:t>
      </w:r>
      <w:r w:rsidR="00B317D5">
        <w:t>describe who</w:t>
      </w:r>
      <w:r w:rsidRPr="003378CD" w:rsidR="00B317D5">
        <w:t xml:space="preserve"> </w:t>
      </w:r>
      <w:r w:rsidRPr="003378CD">
        <w:t>_______________________</w:t>
      </w:r>
    </w:p>
    <w:p w:rsidR="009A0453" w:rsidP="009A0453" w14:paraId="765BB855" w14:textId="6D846A03">
      <w:pPr>
        <w:pStyle w:val="Source"/>
      </w:pPr>
      <w:r w:rsidRPr="003378CD">
        <w:t>[Item constructed by study team for this project</w:t>
      </w:r>
      <w:r w:rsidR="005E0C23">
        <w:t>.</w:t>
      </w:r>
      <w:r w:rsidRPr="003378CD">
        <w:t>]</w:t>
      </w:r>
    </w:p>
    <w:p w:rsidR="009A0453" w:rsidRPr="003378CD" w:rsidP="009A0453" w14:paraId="37BB9F1F" w14:textId="7F1A4160">
      <w:pPr>
        <w:spacing w:line="254" w:lineRule="auto"/>
        <w:rPr>
          <w:rFonts w:cstheme="minorHAnsi"/>
          <w:color w:val="auto"/>
          <w:szCs w:val="23"/>
        </w:rPr>
      </w:pPr>
      <w:r w:rsidRPr="003378CD">
        <w:rPr>
          <w:rFonts w:cstheme="minorHAnsi"/>
          <w:color w:val="auto"/>
          <w:szCs w:val="23"/>
        </w:rPr>
        <w:t>D</w:t>
      </w:r>
      <w:r>
        <w:rPr>
          <w:rFonts w:cstheme="minorHAnsi"/>
          <w:color w:val="auto"/>
          <w:szCs w:val="23"/>
        </w:rPr>
        <w:t>4</w:t>
      </w:r>
      <w:r w:rsidRPr="003378CD">
        <w:rPr>
          <w:rFonts w:cstheme="minorHAnsi"/>
          <w:color w:val="auto"/>
          <w:szCs w:val="23"/>
        </w:rPr>
        <w:t xml:space="preserve">a. </w:t>
      </w:r>
      <w:r w:rsidR="00E72767">
        <w:rPr>
          <w:rFonts w:cstheme="minorHAnsi"/>
          <w:color w:val="auto"/>
          <w:szCs w:val="23"/>
        </w:rPr>
        <w:t xml:space="preserve">I </w:t>
      </w:r>
      <w:r w:rsidRPr="003378CD">
        <w:rPr>
          <w:rFonts w:cstheme="minorHAnsi"/>
          <w:color w:val="auto"/>
          <w:szCs w:val="23"/>
        </w:rPr>
        <w:t xml:space="preserve">know how to get </w:t>
      </w:r>
      <w:r w:rsidR="00311FAA">
        <w:rPr>
          <w:rFonts w:cstheme="minorHAnsi"/>
          <w:color w:val="auto"/>
          <w:szCs w:val="23"/>
        </w:rPr>
        <w:t xml:space="preserve">help with </w:t>
      </w:r>
      <w:r w:rsidR="00E72767">
        <w:rPr>
          <w:rFonts w:cstheme="minorHAnsi"/>
          <w:color w:val="auto"/>
          <w:szCs w:val="23"/>
        </w:rPr>
        <w:t xml:space="preserve">finding help </w:t>
      </w:r>
      <w:r>
        <w:rPr>
          <w:rFonts w:cstheme="minorHAnsi"/>
          <w:color w:val="auto"/>
          <w:szCs w:val="23"/>
        </w:rPr>
        <w:t>paying for college or other types of school after high school</w:t>
      </w:r>
      <w:r w:rsidR="00E72767">
        <w:rPr>
          <w:rFonts w:cstheme="minorHAnsi"/>
          <w:color w:val="auto"/>
          <w:szCs w:val="23"/>
        </w:rPr>
        <w:t>.</w:t>
      </w:r>
    </w:p>
    <w:p w:rsidR="00442626" w:rsidP="00442626" w14:paraId="6D6A6779" w14:textId="77777777">
      <w:pPr>
        <w:pStyle w:val="Options"/>
      </w:pPr>
      <w:r>
        <w:t>No</w:t>
      </w:r>
    </w:p>
    <w:p w:rsidR="009A0453" w:rsidRPr="003378CD" w:rsidP="00394362" w14:paraId="71B66894" w14:textId="4CCF63EE">
      <w:pPr>
        <w:pStyle w:val="Options"/>
        <w:rPr>
          <w:rFonts w:cstheme="minorHAnsi"/>
          <w:szCs w:val="23"/>
        </w:rPr>
      </w:pPr>
      <w:r>
        <w:t>Yes</w:t>
      </w:r>
      <w:r w:rsidRPr="003378CD">
        <w:t xml:space="preserve"> </w:t>
      </w:r>
    </w:p>
    <w:p w:rsidR="009A0453" w:rsidRPr="003378CD" w:rsidP="009A0453" w14:paraId="7DD6F211" w14:textId="274E400C">
      <w:pPr>
        <w:spacing w:before="60" w:after="120"/>
        <w:rPr>
          <w:b/>
          <w:bCs/>
          <w:color w:val="00507F" w:themeColor="accent1"/>
          <w:sz w:val="20"/>
        </w:rPr>
      </w:pPr>
      <w:r w:rsidRPr="003378CD">
        <w:rPr>
          <w:color w:val="00507F" w:themeColor="accent1"/>
          <w:sz w:val="20"/>
        </w:rPr>
        <w:t>[</w:t>
      </w:r>
      <w:r w:rsidRPr="000E4007">
        <w:rPr>
          <w:color w:val="00507F" w:themeColor="accent1"/>
          <w:sz w:val="20"/>
        </w:rPr>
        <w:t>Source: Adapted from NLTS-2012</w:t>
      </w:r>
      <w:r w:rsidR="005E0C23">
        <w:rPr>
          <w:color w:val="00507F" w:themeColor="accent1"/>
          <w:sz w:val="20"/>
        </w:rPr>
        <w:t>.</w:t>
      </w:r>
      <w:r w:rsidRPr="003378CD">
        <w:rPr>
          <w:color w:val="00507F" w:themeColor="accent1"/>
          <w:sz w:val="20"/>
        </w:rPr>
        <w:t>]</w:t>
      </w:r>
    </w:p>
    <w:p w:rsidR="009A0453" w:rsidRPr="003378CD" w:rsidP="009A0453" w14:paraId="3A118391" w14:textId="77777777">
      <w:pPr>
        <w:suppressAutoHyphens/>
        <w:spacing w:before="240" w:after="120" w:line="259" w:lineRule="auto"/>
        <w:rPr>
          <w:rFonts w:eastAsia="Calibri" w:cs="Times New Roman"/>
          <w:sz w:val="24"/>
          <w:szCs w:val="20"/>
        </w:rPr>
      </w:pPr>
      <w:r w:rsidRPr="003378CD">
        <w:rPr>
          <w:rFonts w:eastAsia="Calibri" w:cs="Times New Roman"/>
          <w:b/>
          <w:bCs/>
          <w:sz w:val="24"/>
        </w:rPr>
        <w:t>[IF YES, ANSWER D</w:t>
      </w:r>
      <w:r>
        <w:rPr>
          <w:rFonts w:eastAsia="Calibri" w:cs="Times New Roman"/>
          <w:b/>
          <w:bCs/>
          <w:sz w:val="24"/>
        </w:rPr>
        <w:t>4</w:t>
      </w:r>
      <w:r w:rsidRPr="003378CD">
        <w:rPr>
          <w:rFonts w:eastAsia="Calibri" w:cs="Times New Roman"/>
          <w:b/>
          <w:bCs/>
          <w:sz w:val="24"/>
        </w:rPr>
        <w:t>b]</w:t>
      </w:r>
    </w:p>
    <w:p w:rsidR="009A0453" w:rsidRPr="003378CD" w:rsidP="009A0453" w14:paraId="4CF12239" w14:textId="45412BF7">
      <w:pPr>
        <w:spacing w:line="254" w:lineRule="auto"/>
        <w:rPr>
          <w:rFonts w:cstheme="minorHAnsi"/>
          <w:i/>
          <w:iCs/>
          <w:color w:val="auto"/>
          <w:szCs w:val="23"/>
        </w:rPr>
      </w:pPr>
      <w:r w:rsidRPr="003378CD">
        <w:rPr>
          <w:rFonts w:cstheme="minorHAnsi"/>
          <w:color w:val="auto"/>
          <w:szCs w:val="23"/>
        </w:rPr>
        <w:t>D</w:t>
      </w:r>
      <w:r>
        <w:rPr>
          <w:rFonts w:cstheme="minorHAnsi"/>
          <w:color w:val="auto"/>
          <w:szCs w:val="23"/>
        </w:rPr>
        <w:t>4</w:t>
      </w:r>
      <w:r w:rsidRPr="003378CD">
        <w:rPr>
          <w:rFonts w:cstheme="minorHAnsi"/>
          <w:color w:val="auto"/>
          <w:szCs w:val="23"/>
        </w:rPr>
        <w:t xml:space="preserve">b. </w:t>
      </w:r>
      <w:r w:rsidR="00E72767">
        <w:rPr>
          <w:rFonts w:cstheme="minorHAnsi"/>
          <w:color w:val="auto"/>
          <w:szCs w:val="23"/>
        </w:rPr>
        <w:t xml:space="preserve">I </w:t>
      </w:r>
      <w:r>
        <w:rPr>
          <w:rFonts w:cstheme="minorHAnsi"/>
          <w:color w:val="auto"/>
          <w:szCs w:val="23"/>
        </w:rPr>
        <w:t>know how to</w:t>
      </w:r>
      <w:r w:rsidRPr="003378CD">
        <w:rPr>
          <w:rFonts w:cstheme="minorHAnsi"/>
          <w:color w:val="auto"/>
          <w:szCs w:val="23"/>
        </w:rPr>
        <w:t xml:space="preserve"> get </w:t>
      </w:r>
      <w:r w:rsidR="00311FAA">
        <w:rPr>
          <w:rFonts w:cstheme="minorHAnsi"/>
          <w:color w:val="auto"/>
          <w:szCs w:val="23"/>
        </w:rPr>
        <w:t xml:space="preserve">help with </w:t>
      </w:r>
      <w:r w:rsidR="00E72767">
        <w:rPr>
          <w:rFonts w:cstheme="minorHAnsi"/>
          <w:color w:val="auto"/>
          <w:szCs w:val="23"/>
        </w:rPr>
        <w:t xml:space="preserve">finding help </w:t>
      </w:r>
      <w:r>
        <w:rPr>
          <w:rFonts w:cstheme="minorHAnsi"/>
          <w:color w:val="auto"/>
          <w:szCs w:val="23"/>
        </w:rPr>
        <w:t xml:space="preserve">paying for college or other types of school </w:t>
      </w:r>
      <w:r w:rsidR="00E72767">
        <w:rPr>
          <w:rFonts w:cstheme="minorHAnsi"/>
          <w:color w:val="auto"/>
          <w:szCs w:val="23"/>
        </w:rPr>
        <w:t>after high school from</w:t>
      </w:r>
      <w:r w:rsidR="00A92F33">
        <w:rPr>
          <w:rFonts w:cstheme="minorHAnsi"/>
          <w:color w:val="auto"/>
          <w:szCs w:val="23"/>
        </w:rPr>
        <w:t>…</w:t>
      </w:r>
      <w:r w:rsidR="00E72767">
        <w:rPr>
          <w:rFonts w:cstheme="minorHAnsi"/>
          <w:color w:val="auto"/>
          <w:szCs w:val="23"/>
        </w:rPr>
        <w:t xml:space="preserve"> (</w:t>
      </w:r>
      <w:r w:rsidR="00B77C1C">
        <w:rPr>
          <w:rFonts w:cstheme="minorHAnsi"/>
          <w:i/>
          <w:iCs/>
          <w:color w:val="auto"/>
          <w:szCs w:val="23"/>
        </w:rPr>
        <w:t xml:space="preserve">You </w:t>
      </w:r>
      <w:r w:rsidR="00E72767">
        <w:rPr>
          <w:rFonts w:cstheme="minorHAnsi"/>
          <w:i/>
          <w:iCs/>
          <w:color w:val="auto"/>
          <w:szCs w:val="23"/>
        </w:rPr>
        <w:t xml:space="preserve">can choose more than </w:t>
      </w:r>
      <w:r w:rsidRPr="0035315A" w:rsidR="00E72767">
        <w:rPr>
          <w:rFonts w:cstheme="minorHAnsi"/>
          <w:i/>
          <w:color w:val="auto"/>
          <w:szCs w:val="23"/>
        </w:rPr>
        <w:t>one</w:t>
      </w:r>
      <w:r w:rsidRPr="0035315A" w:rsidR="0035315A">
        <w:rPr>
          <w:rFonts w:cstheme="minorHAnsi"/>
          <w:i/>
          <w:iCs/>
          <w:color w:val="auto"/>
          <w:szCs w:val="23"/>
        </w:rPr>
        <w:t xml:space="preserve"> option</w:t>
      </w:r>
      <w:r w:rsidR="00E72767">
        <w:rPr>
          <w:rFonts w:cstheme="minorHAnsi"/>
          <w:color w:val="auto"/>
          <w:szCs w:val="23"/>
        </w:rPr>
        <w:t>):</w:t>
      </w:r>
    </w:p>
    <w:p w:rsidR="009A0453" w:rsidRPr="003378CD" w:rsidP="00394362" w14:paraId="59BAC8A9" w14:textId="77777777">
      <w:pPr>
        <w:pStyle w:val="Options"/>
      </w:pPr>
      <w:r w:rsidRPr="003378CD">
        <w:t>School programs or adults at school</w:t>
      </w:r>
    </w:p>
    <w:p w:rsidR="009A0453" w:rsidRPr="003378CD" w:rsidP="00394362" w14:paraId="6DB0E112" w14:textId="77777777">
      <w:pPr>
        <w:pStyle w:val="Options"/>
      </w:pPr>
      <w:r w:rsidRPr="003378CD">
        <w:t>Community organizations or adults in my community outside of school</w:t>
      </w:r>
    </w:p>
    <w:p w:rsidR="009A0453" w:rsidRPr="003378CD" w:rsidP="00394362" w14:paraId="35B75C09" w14:textId="77777777">
      <w:pPr>
        <w:pStyle w:val="Options"/>
      </w:pPr>
      <w:r w:rsidRPr="003378CD">
        <w:t>My family</w:t>
      </w:r>
    </w:p>
    <w:p w:rsidR="009A0453" w:rsidRPr="003378CD" w:rsidP="00394362" w14:paraId="56529FB5" w14:textId="77777777">
      <w:pPr>
        <w:pStyle w:val="Options"/>
      </w:pPr>
      <w:r w:rsidRPr="003378CD">
        <w:t>My friends</w:t>
      </w:r>
    </w:p>
    <w:p w:rsidR="009A0453" w:rsidRPr="003378CD" w:rsidP="00394362" w14:paraId="3AC5C5CF" w14:textId="70407B38">
      <w:pPr>
        <w:pStyle w:val="Options"/>
      </w:pPr>
      <w:r w:rsidRPr="003378CD">
        <w:t xml:space="preserve">Someone else: Please </w:t>
      </w:r>
      <w:r w:rsidR="00B317D5">
        <w:t>describe who</w:t>
      </w:r>
      <w:r w:rsidRPr="003378CD" w:rsidR="00B317D5">
        <w:t xml:space="preserve"> </w:t>
      </w:r>
      <w:r w:rsidRPr="003378CD">
        <w:t>_______________________</w:t>
      </w:r>
    </w:p>
    <w:p w:rsidR="009A0453" w:rsidP="009A0453" w14:paraId="504274FC" w14:textId="7BA40B9E">
      <w:pPr>
        <w:pStyle w:val="Source"/>
      </w:pPr>
      <w:r w:rsidRPr="003378CD">
        <w:t>[</w:t>
      </w:r>
      <w:r w:rsidRPr="00BD143C">
        <w:t>Source: Adapted from NLTS-2012</w:t>
      </w:r>
      <w:r w:rsidR="005E0C23">
        <w:t>.</w:t>
      </w:r>
      <w:r w:rsidRPr="003378CD">
        <w:t>]</w:t>
      </w:r>
    </w:p>
    <w:p w:rsidR="009A0453" w:rsidRPr="003378CD" w:rsidP="009A0453" w14:paraId="208EB8C5" w14:textId="74C40109">
      <w:pPr>
        <w:spacing w:line="254" w:lineRule="auto"/>
        <w:rPr>
          <w:rFonts w:cstheme="minorHAnsi"/>
          <w:color w:val="auto"/>
          <w:szCs w:val="23"/>
        </w:rPr>
      </w:pPr>
      <w:r w:rsidRPr="003378CD">
        <w:rPr>
          <w:rFonts w:cstheme="minorHAnsi"/>
          <w:color w:val="auto"/>
          <w:szCs w:val="23"/>
        </w:rPr>
        <w:t>D</w:t>
      </w:r>
      <w:r>
        <w:rPr>
          <w:rFonts w:cstheme="minorHAnsi"/>
          <w:color w:val="auto"/>
          <w:szCs w:val="23"/>
        </w:rPr>
        <w:t>5</w:t>
      </w:r>
      <w:r w:rsidRPr="003378CD">
        <w:rPr>
          <w:rFonts w:cstheme="minorHAnsi"/>
          <w:color w:val="auto"/>
          <w:szCs w:val="23"/>
        </w:rPr>
        <w:t xml:space="preserve">a. </w:t>
      </w:r>
      <w:r w:rsidR="00E72767">
        <w:rPr>
          <w:rFonts w:cstheme="minorHAnsi"/>
          <w:color w:val="auto"/>
          <w:szCs w:val="23"/>
        </w:rPr>
        <w:t xml:space="preserve">I </w:t>
      </w:r>
      <w:r w:rsidRPr="003378CD">
        <w:rPr>
          <w:rFonts w:cstheme="minorHAnsi"/>
          <w:color w:val="auto"/>
          <w:szCs w:val="23"/>
        </w:rPr>
        <w:t xml:space="preserve">know how to get </w:t>
      </w:r>
      <w:r w:rsidR="00311FAA">
        <w:rPr>
          <w:rFonts w:cstheme="minorHAnsi"/>
          <w:color w:val="auto"/>
          <w:szCs w:val="23"/>
        </w:rPr>
        <w:t xml:space="preserve">help with </w:t>
      </w:r>
      <w:r>
        <w:rPr>
          <w:rFonts w:cstheme="minorHAnsi"/>
          <w:color w:val="auto"/>
          <w:szCs w:val="23"/>
        </w:rPr>
        <w:t xml:space="preserve">meeting </w:t>
      </w:r>
      <w:r w:rsidR="009E2CCE">
        <w:rPr>
          <w:rFonts w:cstheme="minorHAnsi"/>
          <w:color w:val="auto"/>
          <w:szCs w:val="23"/>
        </w:rPr>
        <w:t>my</w:t>
      </w:r>
      <w:r>
        <w:rPr>
          <w:rFonts w:cstheme="minorHAnsi"/>
          <w:color w:val="auto"/>
          <w:szCs w:val="23"/>
        </w:rPr>
        <w:t xml:space="preserve"> disability and health needs after high school</w:t>
      </w:r>
      <w:r w:rsidR="009E2CCE">
        <w:rPr>
          <w:rFonts w:cstheme="minorHAnsi"/>
          <w:color w:val="auto"/>
          <w:szCs w:val="23"/>
        </w:rPr>
        <w:t>.</w:t>
      </w:r>
    </w:p>
    <w:p w:rsidR="00442626" w:rsidP="00442626" w14:paraId="059947D1" w14:textId="77777777">
      <w:pPr>
        <w:pStyle w:val="Options"/>
      </w:pPr>
      <w:r>
        <w:t>No</w:t>
      </w:r>
    </w:p>
    <w:p w:rsidR="009A0453" w:rsidRPr="003378CD" w:rsidP="00394362" w14:paraId="78EBE92D" w14:textId="73069FEC">
      <w:pPr>
        <w:pStyle w:val="Options"/>
        <w:rPr>
          <w:rFonts w:cstheme="minorHAnsi"/>
          <w:szCs w:val="23"/>
        </w:rPr>
      </w:pPr>
      <w:r>
        <w:t>Yes</w:t>
      </w:r>
      <w:r w:rsidRPr="003378CD">
        <w:t xml:space="preserve"> </w:t>
      </w:r>
    </w:p>
    <w:p w:rsidR="009A0453" w:rsidRPr="003378CD" w:rsidP="009A0453" w14:paraId="0D5D5338" w14:textId="53E54499">
      <w:pPr>
        <w:spacing w:before="60" w:after="120"/>
        <w:rPr>
          <w:b/>
          <w:bCs/>
          <w:color w:val="00507F" w:themeColor="accent1"/>
          <w:sz w:val="20"/>
        </w:rPr>
      </w:pPr>
      <w:r w:rsidRPr="003378CD">
        <w:rPr>
          <w:color w:val="00507F" w:themeColor="accent1"/>
          <w:sz w:val="20"/>
        </w:rPr>
        <w:t>[Item constructed by study team for this project</w:t>
      </w:r>
      <w:r w:rsidR="00D546AE">
        <w:rPr>
          <w:color w:val="00507F" w:themeColor="accent1"/>
          <w:sz w:val="20"/>
        </w:rPr>
        <w:t>.</w:t>
      </w:r>
      <w:r w:rsidRPr="003378CD">
        <w:rPr>
          <w:color w:val="00507F" w:themeColor="accent1"/>
          <w:sz w:val="20"/>
        </w:rPr>
        <w:t>]</w:t>
      </w:r>
    </w:p>
    <w:p w:rsidR="009A0453" w:rsidRPr="003378CD" w:rsidP="009A0453" w14:paraId="504E4629" w14:textId="77777777">
      <w:pPr>
        <w:suppressAutoHyphens/>
        <w:spacing w:before="240" w:after="120" w:line="259" w:lineRule="auto"/>
        <w:rPr>
          <w:rFonts w:eastAsia="Calibri" w:cs="Times New Roman"/>
          <w:sz w:val="24"/>
          <w:szCs w:val="20"/>
        </w:rPr>
      </w:pPr>
      <w:r w:rsidRPr="003378CD">
        <w:rPr>
          <w:rFonts w:eastAsia="Calibri" w:cs="Times New Roman"/>
          <w:b/>
          <w:bCs/>
          <w:sz w:val="24"/>
        </w:rPr>
        <w:t>[IF YES, ANSWER D</w:t>
      </w:r>
      <w:r>
        <w:rPr>
          <w:rFonts w:eastAsia="Calibri" w:cs="Times New Roman"/>
          <w:b/>
          <w:bCs/>
          <w:sz w:val="24"/>
        </w:rPr>
        <w:t>5</w:t>
      </w:r>
      <w:r w:rsidRPr="003378CD">
        <w:rPr>
          <w:rFonts w:eastAsia="Calibri" w:cs="Times New Roman"/>
          <w:b/>
          <w:bCs/>
          <w:sz w:val="24"/>
        </w:rPr>
        <w:t>b]</w:t>
      </w:r>
    </w:p>
    <w:p w:rsidR="009A0453" w:rsidRPr="003378CD" w:rsidP="009A0453" w14:paraId="65E68349" w14:textId="69BECD92">
      <w:pPr>
        <w:spacing w:line="254" w:lineRule="auto"/>
        <w:rPr>
          <w:rFonts w:cstheme="minorHAnsi"/>
          <w:i/>
          <w:iCs/>
          <w:color w:val="auto"/>
          <w:szCs w:val="23"/>
        </w:rPr>
      </w:pPr>
      <w:r w:rsidRPr="003378CD">
        <w:rPr>
          <w:rFonts w:cstheme="minorHAnsi"/>
          <w:color w:val="auto"/>
          <w:szCs w:val="23"/>
        </w:rPr>
        <w:t>D</w:t>
      </w:r>
      <w:r>
        <w:rPr>
          <w:rFonts w:cstheme="minorHAnsi"/>
          <w:color w:val="auto"/>
          <w:szCs w:val="23"/>
        </w:rPr>
        <w:t>5</w:t>
      </w:r>
      <w:r w:rsidRPr="003378CD">
        <w:rPr>
          <w:rFonts w:cstheme="minorHAnsi"/>
          <w:color w:val="auto"/>
          <w:szCs w:val="23"/>
        </w:rPr>
        <w:t xml:space="preserve">b. </w:t>
      </w:r>
      <w:r w:rsidR="009E2CCE">
        <w:rPr>
          <w:rFonts w:cstheme="minorHAnsi"/>
          <w:color w:val="auto"/>
          <w:szCs w:val="23"/>
        </w:rPr>
        <w:t xml:space="preserve">I </w:t>
      </w:r>
      <w:r>
        <w:rPr>
          <w:rFonts w:cstheme="minorHAnsi"/>
          <w:color w:val="auto"/>
          <w:szCs w:val="23"/>
        </w:rPr>
        <w:t xml:space="preserve">know how </w:t>
      </w:r>
      <w:r w:rsidRPr="003378CD">
        <w:rPr>
          <w:rFonts w:cstheme="minorHAnsi"/>
          <w:color w:val="auto"/>
          <w:szCs w:val="23"/>
        </w:rPr>
        <w:t xml:space="preserve">to get </w:t>
      </w:r>
      <w:r w:rsidR="00311FAA">
        <w:rPr>
          <w:rFonts w:cstheme="minorHAnsi"/>
          <w:color w:val="auto"/>
          <w:szCs w:val="23"/>
        </w:rPr>
        <w:t xml:space="preserve">help with </w:t>
      </w:r>
      <w:r>
        <w:rPr>
          <w:rFonts w:cstheme="minorHAnsi"/>
          <w:color w:val="auto"/>
          <w:szCs w:val="23"/>
        </w:rPr>
        <w:t xml:space="preserve">meeting </w:t>
      </w:r>
      <w:r w:rsidR="009E2CCE">
        <w:rPr>
          <w:rFonts w:cstheme="minorHAnsi"/>
          <w:color w:val="auto"/>
          <w:szCs w:val="23"/>
        </w:rPr>
        <w:t xml:space="preserve">my </w:t>
      </w:r>
      <w:r>
        <w:rPr>
          <w:rFonts w:cstheme="minorHAnsi"/>
          <w:color w:val="auto"/>
          <w:szCs w:val="23"/>
        </w:rPr>
        <w:t>disability and health needs after high school from</w:t>
      </w:r>
      <w:r w:rsidR="007802F7">
        <w:rPr>
          <w:rFonts w:cstheme="minorHAnsi"/>
          <w:color w:val="auto"/>
          <w:szCs w:val="23"/>
        </w:rPr>
        <w:t>..</w:t>
      </w:r>
      <w:r w:rsidR="00440300">
        <w:rPr>
          <w:rFonts w:cstheme="minorHAnsi"/>
          <w:color w:val="auto"/>
          <w:szCs w:val="23"/>
        </w:rPr>
        <w:t>.</w:t>
      </w:r>
      <w:r w:rsidR="009E2CCE">
        <w:rPr>
          <w:rFonts w:cstheme="minorHAnsi"/>
          <w:color w:val="auto"/>
          <w:szCs w:val="23"/>
        </w:rPr>
        <w:t xml:space="preserve"> (</w:t>
      </w:r>
      <w:r w:rsidR="00B77C1C">
        <w:rPr>
          <w:rFonts w:cstheme="minorHAnsi"/>
          <w:i/>
          <w:iCs/>
          <w:color w:val="auto"/>
          <w:szCs w:val="23"/>
        </w:rPr>
        <w:t xml:space="preserve">You </w:t>
      </w:r>
      <w:r w:rsidR="009E2CCE">
        <w:rPr>
          <w:rFonts w:cstheme="minorHAnsi"/>
          <w:i/>
          <w:iCs/>
          <w:color w:val="auto"/>
          <w:szCs w:val="23"/>
        </w:rPr>
        <w:t xml:space="preserve">can choose more than </w:t>
      </w:r>
      <w:r w:rsidRPr="0035315A" w:rsidR="009E2CCE">
        <w:rPr>
          <w:rFonts w:cstheme="minorHAnsi"/>
          <w:i/>
          <w:color w:val="auto"/>
          <w:szCs w:val="23"/>
        </w:rPr>
        <w:t>one</w:t>
      </w:r>
      <w:r w:rsidRPr="0035315A" w:rsidR="0035315A">
        <w:rPr>
          <w:rFonts w:cstheme="minorHAnsi"/>
          <w:i/>
          <w:iCs/>
          <w:color w:val="auto"/>
          <w:szCs w:val="23"/>
        </w:rPr>
        <w:t xml:space="preserve"> option</w:t>
      </w:r>
      <w:r w:rsidR="009E2CCE">
        <w:rPr>
          <w:rFonts w:cstheme="minorHAnsi"/>
          <w:color w:val="auto"/>
          <w:szCs w:val="23"/>
        </w:rPr>
        <w:t>):</w:t>
      </w:r>
    </w:p>
    <w:p w:rsidR="009A0453" w:rsidRPr="003378CD" w:rsidP="00394362" w14:paraId="5747730A" w14:textId="77777777">
      <w:pPr>
        <w:pStyle w:val="Options"/>
      </w:pPr>
      <w:r w:rsidRPr="003378CD">
        <w:t>School programs or adults at school</w:t>
      </w:r>
    </w:p>
    <w:p w:rsidR="009A0453" w:rsidRPr="003378CD" w:rsidP="00394362" w14:paraId="6B153992" w14:textId="77777777">
      <w:pPr>
        <w:pStyle w:val="Options"/>
      </w:pPr>
      <w:r w:rsidRPr="003378CD">
        <w:t>Community organizations or adults in my community outside of school</w:t>
      </w:r>
    </w:p>
    <w:p w:rsidR="009A0453" w:rsidRPr="003378CD" w:rsidP="00394362" w14:paraId="284E884E" w14:textId="77777777">
      <w:pPr>
        <w:pStyle w:val="Options"/>
      </w:pPr>
      <w:r w:rsidRPr="003378CD">
        <w:t>My family</w:t>
      </w:r>
    </w:p>
    <w:p w:rsidR="009A0453" w:rsidRPr="003378CD" w:rsidP="00394362" w14:paraId="67CFF253" w14:textId="77777777">
      <w:pPr>
        <w:pStyle w:val="Options"/>
      </w:pPr>
      <w:r w:rsidRPr="003378CD">
        <w:t>My friends</w:t>
      </w:r>
    </w:p>
    <w:p w:rsidR="009A0453" w:rsidRPr="003378CD" w:rsidP="00394362" w14:paraId="2F9039C3" w14:textId="57E1487B">
      <w:pPr>
        <w:pStyle w:val="Options"/>
      </w:pPr>
      <w:r w:rsidRPr="003378CD">
        <w:t xml:space="preserve">Someone else: Please </w:t>
      </w:r>
      <w:r w:rsidR="00B317D5">
        <w:t>describe who</w:t>
      </w:r>
      <w:r w:rsidRPr="003378CD" w:rsidR="00B317D5">
        <w:t xml:space="preserve"> </w:t>
      </w:r>
      <w:r w:rsidRPr="003378CD">
        <w:t>_______________________</w:t>
      </w:r>
    </w:p>
    <w:p w:rsidR="009A0453" w:rsidP="009A0453" w14:paraId="4B04BEFD" w14:textId="5DED5EDA">
      <w:pPr>
        <w:pStyle w:val="Source"/>
      </w:pPr>
      <w:r w:rsidRPr="003378CD">
        <w:t>[Item constructed by study team for this project</w:t>
      </w:r>
      <w:r w:rsidR="00D546AE">
        <w:t>.</w:t>
      </w:r>
      <w:r w:rsidRPr="003378CD">
        <w:t>]</w:t>
      </w:r>
    </w:p>
    <w:p w:rsidR="009A0453" w:rsidRPr="003378CD" w:rsidP="009A0453" w14:paraId="101FBEE3" w14:textId="28762578">
      <w:pPr>
        <w:spacing w:line="254" w:lineRule="auto"/>
        <w:rPr>
          <w:rFonts w:cstheme="minorHAnsi"/>
          <w:color w:val="auto"/>
          <w:szCs w:val="23"/>
        </w:rPr>
      </w:pPr>
      <w:r w:rsidRPr="003378CD">
        <w:rPr>
          <w:rFonts w:cstheme="minorHAnsi"/>
          <w:color w:val="auto"/>
          <w:szCs w:val="23"/>
        </w:rPr>
        <w:t>D</w:t>
      </w:r>
      <w:r>
        <w:rPr>
          <w:rFonts w:cstheme="minorHAnsi"/>
          <w:color w:val="auto"/>
          <w:szCs w:val="23"/>
        </w:rPr>
        <w:t>6</w:t>
      </w:r>
      <w:r w:rsidRPr="003378CD">
        <w:rPr>
          <w:rFonts w:cstheme="minorHAnsi"/>
          <w:color w:val="auto"/>
          <w:szCs w:val="23"/>
        </w:rPr>
        <w:t xml:space="preserve">a. </w:t>
      </w:r>
      <w:r w:rsidR="009E2CCE">
        <w:rPr>
          <w:rFonts w:cstheme="minorHAnsi"/>
          <w:color w:val="auto"/>
          <w:szCs w:val="23"/>
        </w:rPr>
        <w:t xml:space="preserve">I </w:t>
      </w:r>
      <w:r w:rsidRPr="003378CD">
        <w:rPr>
          <w:rFonts w:cstheme="minorHAnsi"/>
          <w:color w:val="auto"/>
          <w:szCs w:val="23"/>
        </w:rPr>
        <w:t xml:space="preserve">know how to get </w:t>
      </w:r>
      <w:r w:rsidR="00311FAA">
        <w:rPr>
          <w:rFonts w:cstheme="minorHAnsi"/>
          <w:color w:val="auto"/>
          <w:szCs w:val="23"/>
        </w:rPr>
        <w:t xml:space="preserve">help with </w:t>
      </w:r>
      <w:r>
        <w:rPr>
          <w:rFonts w:cstheme="minorHAnsi"/>
          <w:color w:val="auto"/>
          <w:szCs w:val="23"/>
        </w:rPr>
        <w:t xml:space="preserve">living on </w:t>
      </w:r>
      <w:r w:rsidR="009E2CCE">
        <w:rPr>
          <w:rFonts w:cstheme="minorHAnsi"/>
          <w:color w:val="auto"/>
          <w:szCs w:val="23"/>
        </w:rPr>
        <w:t xml:space="preserve">my </w:t>
      </w:r>
      <w:r>
        <w:rPr>
          <w:rFonts w:cstheme="minorHAnsi"/>
          <w:color w:val="auto"/>
          <w:szCs w:val="23"/>
        </w:rPr>
        <w:t xml:space="preserve">own (for example, financial, housing, or transportation </w:t>
      </w:r>
      <w:r w:rsidR="00A30312">
        <w:rPr>
          <w:rFonts w:cstheme="minorHAnsi"/>
          <w:color w:val="auto"/>
          <w:szCs w:val="23"/>
        </w:rPr>
        <w:t>help</w:t>
      </w:r>
      <w:r>
        <w:rPr>
          <w:rFonts w:cstheme="minorHAnsi"/>
          <w:color w:val="auto"/>
          <w:szCs w:val="23"/>
        </w:rPr>
        <w:t>)</w:t>
      </w:r>
      <w:r w:rsidR="009E2CCE">
        <w:rPr>
          <w:rFonts w:cstheme="minorHAnsi"/>
          <w:color w:val="auto"/>
          <w:szCs w:val="23"/>
        </w:rPr>
        <w:t>.</w:t>
      </w:r>
    </w:p>
    <w:p w:rsidR="00442626" w:rsidP="00442626" w14:paraId="26808D62" w14:textId="77777777">
      <w:pPr>
        <w:pStyle w:val="Options"/>
      </w:pPr>
      <w:r>
        <w:t>No</w:t>
      </w:r>
    </w:p>
    <w:p w:rsidR="009A0453" w:rsidRPr="003378CD" w:rsidP="00394362" w14:paraId="471ABA7A" w14:textId="29C29FB8">
      <w:pPr>
        <w:pStyle w:val="Options"/>
        <w:rPr>
          <w:rFonts w:cstheme="minorHAnsi"/>
          <w:szCs w:val="23"/>
        </w:rPr>
      </w:pPr>
      <w:r>
        <w:t>Yes</w:t>
      </w:r>
      <w:r w:rsidRPr="003378CD">
        <w:t xml:space="preserve"> </w:t>
      </w:r>
    </w:p>
    <w:p w:rsidR="009A0453" w:rsidRPr="003378CD" w:rsidP="009A0453" w14:paraId="6770BEF2" w14:textId="5F87027F">
      <w:pPr>
        <w:spacing w:before="60" w:after="120"/>
        <w:rPr>
          <w:b/>
          <w:bCs/>
          <w:color w:val="00507F" w:themeColor="accent1"/>
          <w:sz w:val="20"/>
        </w:rPr>
      </w:pPr>
      <w:r w:rsidRPr="003378CD">
        <w:rPr>
          <w:color w:val="00507F" w:themeColor="accent1"/>
          <w:sz w:val="20"/>
        </w:rPr>
        <w:t>[Item constructed by study team for this project</w:t>
      </w:r>
      <w:r w:rsidR="00D546AE">
        <w:rPr>
          <w:color w:val="00507F" w:themeColor="accent1"/>
          <w:sz w:val="20"/>
        </w:rPr>
        <w:t>.</w:t>
      </w:r>
      <w:r w:rsidRPr="003378CD">
        <w:rPr>
          <w:color w:val="00507F" w:themeColor="accent1"/>
          <w:sz w:val="20"/>
        </w:rPr>
        <w:t>]</w:t>
      </w:r>
    </w:p>
    <w:p w:rsidR="009A0453" w:rsidRPr="003378CD" w:rsidP="009A0453" w14:paraId="6B5A47F1" w14:textId="77777777">
      <w:pPr>
        <w:suppressAutoHyphens/>
        <w:spacing w:before="240" w:after="120" w:line="259" w:lineRule="auto"/>
        <w:rPr>
          <w:rFonts w:eastAsia="Calibri" w:cs="Times New Roman"/>
          <w:sz w:val="24"/>
          <w:szCs w:val="20"/>
        </w:rPr>
      </w:pPr>
      <w:r w:rsidRPr="003378CD">
        <w:rPr>
          <w:rFonts w:eastAsia="Calibri" w:cs="Times New Roman"/>
          <w:b/>
          <w:bCs/>
          <w:sz w:val="24"/>
        </w:rPr>
        <w:t>[IF YES, ANSWER D</w:t>
      </w:r>
      <w:r>
        <w:rPr>
          <w:rFonts w:eastAsia="Calibri" w:cs="Times New Roman"/>
          <w:b/>
          <w:bCs/>
          <w:sz w:val="24"/>
        </w:rPr>
        <w:t>6</w:t>
      </w:r>
      <w:r w:rsidRPr="003378CD">
        <w:rPr>
          <w:rFonts w:eastAsia="Calibri" w:cs="Times New Roman"/>
          <w:b/>
          <w:bCs/>
          <w:sz w:val="24"/>
        </w:rPr>
        <w:t>b]</w:t>
      </w:r>
    </w:p>
    <w:p w:rsidR="009A0453" w:rsidRPr="003378CD" w:rsidP="009A0453" w14:paraId="0186D653" w14:textId="232F3AB9">
      <w:pPr>
        <w:spacing w:line="254" w:lineRule="auto"/>
        <w:rPr>
          <w:rFonts w:cstheme="minorHAnsi"/>
          <w:i/>
          <w:iCs/>
          <w:color w:val="auto"/>
          <w:szCs w:val="23"/>
        </w:rPr>
      </w:pPr>
      <w:r w:rsidRPr="003378CD">
        <w:rPr>
          <w:rFonts w:cstheme="minorHAnsi"/>
          <w:color w:val="auto"/>
          <w:szCs w:val="23"/>
        </w:rPr>
        <w:t>D</w:t>
      </w:r>
      <w:r>
        <w:rPr>
          <w:rFonts w:cstheme="minorHAnsi"/>
          <w:color w:val="auto"/>
          <w:szCs w:val="23"/>
        </w:rPr>
        <w:t>6</w:t>
      </w:r>
      <w:r w:rsidRPr="003378CD">
        <w:rPr>
          <w:rFonts w:cstheme="minorHAnsi"/>
          <w:color w:val="auto"/>
          <w:szCs w:val="23"/>
        </w:rPr>
        <w:t xml:space="preserve">b. </w:t>
      </w:r>
      <w:r w:rsidR="009E2CCE">
        <w:rPr>
          <w:rFonts w:cstheme="minorHAnsi"/>
          <w:color w:val="auto"/>
          <w:szCs w:val="23"/>
        </w:rPr>
        <w:t xml:space="preserve">I </w:t>
      </w:r>
      <w:r>
        <w:rPr>
          <w:rFonts w:cstheme="minorHAnsi"/>
          <w:color w:val="auto"/>
          <w:szCs w:val="23"/>
        </w:rPr>
        <w:t>know how</w:t>
      </w:r>
      <w:r w:rsidRPr="003378CD">
        <w:rPr>
          <w:rFonts w:cstheme="minorHAnsi"/>
          <w:color w:val="auto"/>
          <w:szCs w:val="23"/>
        </w:rPr>
        <w:t xml:space="preserve"> to get </w:t>
      </w:r>
      <w:r w:rsidR="00ED2470">
        <w:rPr>
          <w:rFonts w:cstheme="minorHAnsi"/>
          <w:color w:val="auto"/>
          <w:szCs w:val="23"/>
        </w:rPr>
        <w:t xml:space="preserve">help with </w:t>
      </w:r>
      <w:r>
        <w:rPr>
          <w:rFonts w:cstheme="minorHAnsi"/>
          <w:color w:val="auto"/>
          <w:szCs w:val="23"/>
        </w:rPr>
        <w:t xml:space="preserve">living on </w:t>
      </w:r>
      <w:r w:rsidR="009E2CCE">
        <w:rPr>
          <w:rFonts w:cstheme="minorHAnsi"/>
          <w:color w:val="auto"/>
          <w:szCs w:val="23"/>
        </w:rPr>
        <w:t xml:space="preserve">my </w:t>
      </w:r>
      <w:r>
        <w:rPr>
          <w:rFonts w:cstheme="minorHAnsi"/>
          <w:color w:val="auto"/>
          <w:szCs w:val="23"/>
        </w:rPr>
        <w:t>own from</w:t>
      </w:r>
      <w:r w:rsidR="007802F7">
        <w:rPr>
          <w:rFonts w:cstheme="minorHAnsi"/>
          <w:color w:val="auto"/>
          <w:szCs w:val="23"/>
        </w:rPr>
        <w:t>…</w:t>
      </w:r>
      <w:r w:rsidR="009E2CCE">
        <w:rPr>
          <w:rFonts w:cstheme="minorHAnsi"/>
          <w:color w:val="auto"/>
          <w:szCs w:val="23"/>
        </w:rPr>
        <w:t xml:space="preserve"> (</w:t>
      </w:r>
      <w:r w:rsidR="00B77C1C">
        <w:rPr>
          <w:rFonts w:cstheme="minorHAnsi"/>
          <w:i/>
          <w:iCs/>
          <w:color w:val="auto"/>
          <w:szCs w:val="23"/>
        </w:rPr>
        <w:t xml:space="preserve">You </w:t>
      </w:r>
      <w:r w:rsidR="009E2CCE">
        <w:rPr>
          <w:rFonts w:cstheme="minorHAnsi"/>
          <w:i/>
          <w:iCs/>
          <w:color w:val="auto"/>
          <w:szCs w:val="23"/>
        </w:rPr>
        <w:t xml:space="preserve">can choose more than </w:t>
      </w:r>
      <w:r w:rsidRPr="0035315A" w:rsidR="009E2CCE">
        <w:rPr>
          <w:rFonts w:cstheme="minorHAnsi"/>
          <w:i/>
          <w:color w:val="auto"/>
          <w:szCs w:val="23"/>
        </w:rPr>
        <w:t>one</w:t>
      </w:r>
      <w:r w:rsidRPr="0035315A" w:rsidR="0035315A">
        <w:rPr>
          <w:rFonts w:cstheme="minorHAnsi"/>
          <w:i/>
          <w:iCs/>
          <w:color w:val="auto"/>
          <w:szCs w:val="23"/>
        </w:rPr>
        <w:t xml:space="preserve"> option</w:t>
      </w:r>
      <w:r w:rsidR="009E2CCE">
        <w:rPr>
          <w:rFonts w:cstheme="minorHAnsi"/>
          <w:color w:val="auto"/>
          <w:szCs w:val="23"/>
        </w:rPr>
        <w:t>):</w:t>
      </w:r>
    </w:p>
    <w:p w:rsidR="009A0453" w:rsidRPr="003378CD" w:rsidP="00394362" w14:paraId="2CD8E5AD" w14:textId="77777777">
      <w:pPr>
        <w:pStyle w:val="Options"/>
      </w:pPr>
      <w:r w:rsidRPr="003378CD">
        <w:t>School programs or adults at school</w:t>
      </w:r>
    </w:p>
    <w:p w:rsidR="009A0453" w:rsidRPr="003378CD" w:rsidP="00394362" w14:paraId="17EFE82E" w14:textId="77777777">
      <w:pPr>
        <w:pStyle w:val="Options"/>
      </w:pPr>
      <w:r w:rsidRPr="003378CD">
        <w:t>Community organizations or adults in my community outside of school</w:t>
      </w:r>
    </w:p>
    <w:p w:rsidR="009A0453" w:rsidRPr="003378CD" w:rsidP="00394362" w14:paraId="69AAF2E1" w14:textId="77777777">
      <w:pPr>
        <w:pStyle w:val="Options"/>
      </w:pPr>
      <w:r w:rsidRPr="003378CD">
        <w:t>My family</w:t>
      </w:r>
    </w:p>
    <w:p w:rsidR="009A0453" w:rsidRPr="003378CD" w:rsidP="00394362" w14:paraId="5E3492D7" w14:textId="77777777">
      <w:pPr>
        <w:pStyle w:val="Options"/>
      </w:pPr>
      <w:r w:rsidRPr="003378CD">
        <w:t>My friends</w:t>
      </w:r>
    </w:p>
    <w:p w:rsidR="009A0453" w:rsidRPr="003378CD" w:rsidP="00394362" w14:paraId="21F2363F" w14:textId="65EC8D4B">
      <w:pPr>
        <w:pStyle w:val="Options"/>
      </w:pPr>
      <w:r w:rsidRPr="003378CD">
        <w:t xml:space="preserve">Someone else: Please </w:t>
      </w:r>
      <w:r w:rsidR="00B317D5">
        <w:t>describe who</w:t>
      </w:r>
      <w:r w:rsidRPr="003378CD" w:rsidR="00B317D5">
        <w:t xml:space="preserve"> </w:t>
      </w:r>
      <w:r w:rsidRPr="003378CD">
        <w:t>_______________________</w:t>
      </w:r>
    </w:p>
    <w:p w:rsidR="003378CD" w:rsidRPr="00076707" w:rsidP="009A0453" w14:paraId="526B8F0B" w14:textId="1C53917B">
      <w:pPr>
        <w:pStyle w:val="Source"/>
      </w:pPr>
      <w:r w:rsidRPr="003378CD">
        <w:t>[Item constructed by study team for this project</w:t>
      </w:r>
      <w:r w:rsidR="00D546AE">
        <w:t>.</w:t>
      </w:r>
      <w:r w:rsidRPr="003378CD">
        <w:t>]</w:t>
      </w:r>
    </w:p>
    <w:p w:rsidR="00D34FC7" w:rsidP="00920147" w14:paraId="1D329B61" w14:textId="77777777">
      <w:pPr>
        <w:pStyle w:val="Source"/>
        <w:sectPr w:rsidSect="00A54428">
          <w:pgSz w:w="12240" w:h="15840" w:code="1"/>
          <w:pgMar w:top="1440" w:right="1440" w:bottom="1440" w:left="1440" w:header="432" w:footer="432" w:gutter="0"/>
          <w:cols w:space="720"/>
          <w:docGrid w:linePitch="326"/>
        </w:sectPr>
      </w:pPr>
    </w:p>
    <w:p w:rsidR="00ED3066" w:rsidP="00A24B41" w14:paraId="3F46CDA8" w14:textId="003C8095">
      <w:pPr>
        <w:pStyle w:val="Heading2"/>
      </w:pPr>
      <w:r>
        <w:t>E</w:t>
      </w:r>
      <w:r>
        <w:t>. Student Activities to Meet Goals</w:t>
      </w:r>
    </w:p>
    <w:p w:rsidR="00A32893" w:rsidP="0093659B" w14:paraId="6CEE49B6" w14:textId="5FE9D429">
      <w:pPr>
        <w:rPr>
          <w:i/>
          <w:iCs/>
        </w:rPr>
      </w:pPr>
      <w:r>
        <w:t>E</w:t>
      </w:r>
      <w:r w:rsidR="009E24F9">
        <w:t xml:space="preserve">1. </w:t>
      </w:r>
      <w:r w:rsidR="00CF724F">
        <w:t>T</w:t>
      </w:r>
      <w:r w:rsidR="00A84DDB">
        <w:t>hink</w:t>
      </w:r>
      <w:r w:rsidR="00CF724F">
        <w:t>ing</w:t>
      </w:r>
      <w:r w:rsidR="00A84DDB">
        <w:t xml:space="preserve"> about activities to prepare for education or </w:t>
      </w:r>
      <w:r w:rsidR="003478C0">
        <w:t xml:space="preserve">a </w:t>
      </w:r>
      <w:r w:rsidR="00A84DDB">
        <w:t>career after high school</w:t>
      </w:r>
      <w:r w:rsidR="00CF724F">
        <w:t>, I have..</w:t>
      </w:r>
      <w:r w:rsidR="00A84DDB">
        <w:t xml:space="preserve">. </w:t>
      </w:r>
      <w:r w:rsidR="00CF724F">
        <w:t>(</w:t>
      </w:r>
      <w:r w:rsidR="00BA1065">
        <w:rPr>
          <w:i/>
          <w:iCs/>
        </w:rPr>
        <w:t>You can choose more than one</w:t>
      </w:r>
      <w:r w:rsidR="00A93F66">
        <w:rPr>
          <w:i/>
          <w:iCs/>
        </w:rPr>
        <w:t xml:space="preserve"> option</w:t>
      </w:r>
      <w:r w:rsidR="001B2206">
        <w:rPr>
          <w:i/>
          <w:iCs/>
        </w:rPr>
        <w:t>.</w:t>
      </w:r>
      <w:r w:rsidR="00CF724F">
        <w:rPr>
          <w:i/>
          <w:iCs/>
        </w:rPr>
        <w:t>)</w:t>
      </w:r>
    </w:p>
    <w:p w:rsidR="00D42767" w:rsidP="00D42767" w14:paraId="5A1A1868" w14:textId="2C265ADB">
      <w:pPr>
        <w:pStyle w:val="Options"/>
      </w:pPr>
      <w:r>
        <w:t>Work</w:t>
      </w:r>
      <w:r w:rsidR="0092319D">
        <w:t>ed</w:t>
      </w:r>
      <w:r>
        <w:t xml:space="preserve"> in a </w:t>
      </w:r>
      <w:r w:rsidR="009E24F9">
        <w:t xml:space="preserve">job for which </w:t>
      </w:r>
      <w:r w:rsidR="00EC2B3E">
        <w:t xml:space="preserve">I </w:t>
      </w:r>
      <w:r w:rsidR="009E24F9">
        <w:t>got paid.</w:t>
      </w:r>
    </w:p>
    <w:p w:rsidR="00D42767" w:rsidP="00D42767" w14:paraId="3627266C" w14:textId="2B396675">
      <w:pPr>
        <w:pStyle w:val="Options"/>
      </w:pPr>
      <w:r>
        <w:t>Work</w:t>
      </w:r>
      <w:r w:rsidR="0092319D">
        <w:t>ed</w:t>
      </w:r>
      <w:r>
        <w:t xml:space="preserve"> in an unpaid job or internship.</w:t>
      </w:r>
    </w:p>
    <w:p w:rsidR="00490641" w:rsidP="00D42767" w14:paraId="3224E7E6" w14:textId="5BAD0B32">
      <w:pPr>
        <w:pStyle w:val="Options"/>
      </w:pPr>
      <w:r>
        <w:t xml:space="preserve">Met with </w:t>
      </w:r>
      <w:r w:rsidR="001A2472">
        <w:t>a Vocational Rehabilitation (VR) Counselor</w:t>
      </w:r>
      <w:r>
        <w:t>.</w:t>
      </w:r>
    </w:p>
    <w:p w:rsidR="00D42767" w:rsidP="00D42767" w14:paraId="090D6D77" w14:textId="5462E4EC">
      <w:pPr>
        <w:pStyle w:val="Options"/>
      </w:pPr>
      <w:r>
        <w:t>Pass</w:t>
      </w:r>
      <w:r w:rsidR="0092319D">
        <w:t>ed</w:t>
      </w:r>
      <w:r>
        <w:t xml:space="preserve"> </w:t>
      </w:r>
      <w:r w:rsidR="003720BD">
        <w:t xml:space="preserve">a </w:t>
      </w:r>
      <w:r>
        <w:t>high school class to earn college credit</w:t>
      </w:r>
      <w:r w:rsidR="00786A01">
        <w:t>.</w:t>
      </w:r>
    </w:p>
    <w:p w:rsidR="009E24F9" w:rsidP="009E24F9" w14:paraId="15ECBBD9" w14:textId="0E23F464">
      <w:pPr>
        <w:pStyle w:val="Options"/>
      </w:pPr>
      <w:r>
        <w:t>Pass</w:t>
      </w:r>
      <w:r w:rsidR="0092319D">
        <w:t>ed</w:t>
      </w:r>
      <w:r>
        <w:t xml:space="preserve"> any college class</w:t>
      </w:r>
      <w:r w:rsidR="00786A01">
        <w:t>.</w:t>
      </w:r>
    </w:p>
    <w:p w:rsidR="006F5A1B" w:rsidP="006F5A1B" w14:paraId="29DED4E0" w14:textId="38E61014">
      <w:pPr>
        <w:pStyle w:val="Options"/>
      </w:pPr>
      <w:r>
        <w:t xml:space="preserve">Visited a college. </w:t>
      </w:r>
    </w:p>
    <w:p w:rsidR="006F5A1B" w:rsidP="006F5A1B" w14:paraId="64996FE3" w14:textId="287D092E">
      <w:pPr>
        <w:pStyle w:val="Options"/>
      </w:pPr>
      <w:r>
        <w:t>Applied to a college or training program</w:t>
      </w:r>
      <w:r>
        <w:t xml:space="preserve"> </w:t>
      </w:r>
      <w:r w:rsidR="00543CF4">
        <w:t xml:space="preserve">I will go to </w:t>
      </w:r>
      <w:r>
        <w:t>after high school.</w:t>
      </w:r>
      <w:r>
        <w:t xml:space="preserve"> </w:t>
      </w:r>
      <w:r w:rsidRPr="00482559">
        <w:rPr>
          <w:color w:val="00507F" w:themeColor="accent1"/>
        </w:rPr>
        <w:t>[</w:t>
      </w:r>
      <w:r>
        <w:rPr>
          <w:color w:val="00507F" w:themeColor="accent1"/>
        </w:rPr>
        <w:t xml:space="preserve">Programming note: </w:t>
      </w:r>
      <w:r w:rsidRPr="00482559">
        <w:rPr>
          <w:color w:val="00507F" w:themeColor="accent1"/>
        </w:rPr>
        <w:t>Ask in wave 2 and wave 3 only.]</w:t>
      </w:r>
    </w:p>
    <w:p w:rsidR="006F5A1B" w:rsidP="006F5A1B" w14:paraId="45FDE43B" w14:textId="68B2A4D6">
      <w:pPr>
        <w:pStyle w:val="Options"/>
        <w:rPr>
          <w:rFonts w:ascii="Wingdings" w:eastAsia="Wingdings" w:hAnsi="Wingdings" w:cs="Wingdings"/>
        </w:rPr>
      </w:pPr>
      <w:r>
        <w:t xml:space="preserve">Filled out a financial aid form for college. </w:t>
      </w:r>
      <w:r w:rsidRPr="00482559">
        <w:t>[</w:t>
      </w:r>
      <w:r>
        <w:t xml:space="preserve">Programming note: </w:t>
      </w:r>
      <w:r w:rsidRPr="00482559">
        <w:t>Ask in wave 2 and wave 3 only.]</w:t>
      </w:r>
    </w:p>
    <w:p w:rsidR="00B51A2C" w:rsidP="006D3198" w14:paraId="2C1B332C" w14:textId="77979116">
      <w:pPr>
        <w:pStyle w:val="Source"/>
      </w:pPr>
      <w:r>
        <w:t xml:space="preserve">[Source: </w:t>
      </w:r>
      <w:r w:rsidR="00213885">
        <w:t>A</w:t>
      </w:r>
      <w:r>
        <w:rPr>
          <w:rStyle w:val="SourceChar"/>
        </w:rPr>
        <w:t>dapted from</w:t>
      </w:r>
      <w:r>
        <w:t xml:space="preserve"> </w:t>
      </w:r>
      <w:r w:rsidR="0078215B">
        <w:t xml:space="preserve">the </w:t>
      </w:r>
      <w:r w:rsidR="00D546AE">
        <w:t>NLTS</w:t>
      </w:r>
      <w:r>
        <w:t>-2012</w:t>
      </w:r>
      <w:r w:rsidR="005E0C23">
        <w:t>.</w:t>
      </w:r>
      <w:r>
        <w:t>]</w:t>
      </w:r>
    </w:p>
    <w:p w:rsidR="00483A03" w:rsidP="00AA1AD8" w14:paraId="7BA09A13" w14:textId="327B1EFF">
      <w:pPr>
        <w:rPr>
          <w:rFonts w:eastAsia="Times New Roman" w:cstheme="minorHAnsi"/>
          <w:bCs/>
          <w:color w:val="auto"/>
          <w:szCs w:val="23"/>
        </w:rPr>
      </w:pPr>
      <w:r>
        <w:t>Now think about your daily life and activities</w:t>
      </w:r>
      <w:r w:rsidR="00E52668">
        <w:t>.</w:t>
      </w:r>
      <w:r w:rsidR="00C13F55">
        <w:t xml:space="preserve"> </w:t>
      </w:r>
      <w:r w:rsidR="00E52668">
        <w:t>I</w:t>
      </w:r>
      <w:r w:rsidR="00C13F55">
        <w:t>ndicate whether the following statements are true.</w:t>
      </w:r>
    </w:p>
    <w:p w:rsidR="00611FEA" w:rsidP="00AA1AD8" w14:paraId="05629DE9" w14:textId="56855B6C">
      <w:pPr>
        <w:rPr>
          <w:rFonts w:cstheme="minorHAnsi"/>
          <w:szCs w:val="23"/>
        </w:rPr>
      </w:pPr>
      <w:r>
        <w:rPr>
          <w:rFonts w:cstheme="minorHAnsi"/>
          <w:szCs w:val="23"/>
        </w:rPr>
        <w:t>E2</w:t>
      </w:r>
      <w:r w:rsidRPr="00AA1AD8" w:rsidR="009A061A">
        <w:rPr>
          <w:rFonts w:cstheme="minorHAnsi"/>
          <w:szCs w:val="23"/>
        </w:rPr>
        <w:t>.</w:t>
      </w:r>
      <w:r>
        <w:rPr>
          <w:rFonts w:cstheme="minorHAnsi"/>
          <w:szCs w:val="23"/>
        </w:rPr>
        <w:t xml:space="preserve"> </w:t>
      </w:r>
      <w:r w:rsidR="00BA1065">
        <w:rPr>
          <w:rFonts w:cstheme="minorHAnsi"/>
          <w:szCs w:val="23"/>
        </w:rPr>
        <w:t xml:space="preserve">I </w:t>
      </w:r>
      <w:r>
        <w:rPr>
          <w:rFonts w:cstheme="minorHAnsi"/>
          <w:szCs w:val="23"/>
        </w:rPr>
        <w:t>have a driver’s license or learner’s permit</w:t>
      </w:r>
      <w:r w:rsidR="00BA1065">
        <w:rPr>
          <w:rFonts w:cstheme="minorHAnsi"/>
          <w:szCs w:val="23"/>
        </w:rPr>
        <w:t>.</w:t>
      </w:r>
    </w:p>
    <w:p w:rsidR="00BD34D3" w:rsidRPr="003378CD" w:rsidP="0093659B" w14:paraId="6F1B97A8" w14:textId="55111347">
      <w:pPr>
        <w:pStyle w:val="Options"/>
      </w:pPr>
      <w:r>
        <w:t>No</w:t>
      </w:r>
    </w:p>
    <w:p w:rsidR="00BD34D3" w:rsidRPr="003378CD" w:rsidP="0093659B" w14:paraId="10960D68" w14:textId="0B1D6ADB">
      <w:pPr>
        <w:pStyle w:val="Options"/>
        <w:rPr>
          <w:rFonts w:cstheme="minorHAnsi"/>
          <w:szCs w:val="23"/>
        </w:rPr>
      </w:pPr>
      <w:r>
        <w:t>Yes</w:t>
      </w:r>
    </w:p>
    <w:p w:rsidR="00BD34D3" w:rsidP="00BD34D3" w14:paraId="3A368D76" w14:textId="667522A0">
      <w:pPr>
        <w:pStyle w:val="Source"/>
      </w:pPr>
      <w:r w:rsidRPr="003378CD">
        <w:t>[</w:t>
      </w:r>
      <w:r w:rsidRPr="000E4007">
        <w:t>Source: NLTS-2012</w:t>
      </w:r>
      <w:r w:rsidR="005E0C23">
        <w:t>.</w:t>
      </w:r>
      <w:r w:rsidRPr="003378CD">
        <w:t>]</w:t>
      </w:r>
    </w:p>
    <w:p w:rsidR="00AE40FF" w:rsidP="00AE40FF" w14:paraId="629EBA4A" w14:textId="42E67EFF">
      <w:pPr>
        <w:rPr>
          <w:rFonts w:cstheme="minorHAnsi"/>
          <w:szCs w:val="23"/>
        </w:rPr>
      </w:pPr>
      <w:r>
        <w:rPr>
          <w:rFonts w:cstheme="minorHAnsi"/>
          <w:szCs w:val="23"/>
        </w:rPr>
        <w:t>E3</w:t>
      </w:r>
      <w:r w:rsidRPr="00AA1AD8">
        <w:rPr>
          <w:rFonts w:cstheme="minorHAnsi"/>
          <w:szCs w:val="23"/>
        </w:rPr>
        <w:t>.</w:t>
      </w:r>
      <w:r>
        <w:rPr>
          <w:rFonts w:cstheme="minorHAnsi"/>
          <w:szCs w:val="23"/>
        </w:rPr>
        <w:t xml:space="preserve"> </w:t>
      </w:r>
      <w:r w:rsidR="00BA1065">
        <w:rPr>
          <w:rFonts w:cstheme="minorHAnsi"/>
          <w:szCs w:val="23"/>
        </w:rPr>
        <w:t>I</w:t>
      </w:r>
      <w:r>
        <w:rPr>
          <w:rFonts w:cstheme="minorHAnsi"/>
          <w:szCs w:val="23"/>
        </w:rPr>
        <w:t xml:space="preserve"> have a public transportation card</w:t>
      </w:r>
      <w:r w:rsidR="00CE7C40">
        <w:rPr>
          <w:rFonts w:cstheme="minorHAnsi"/>
          <w:szCs w:val="23"/>
        </w:rPr>
        <w:t xml:space="preserve"> </w:t>
      </w:r>
      <w:r w:rsidR="00BA1065">
        <w:rPr>
          <w:rFonts w:cstheme="minorHAnsi"/>
          <w:szCs w:val="23"/>
        </w:rPr>
        <w:t>(</w:t>
      </w:r>
      <w:r w:rsidR="00CE7C40">
        <w:rPr>
          <w:rFonts w:cstheme="minorHAnsi"/>
          <w:szCs w:val="23"/>
        </w:rPr>
        <w:t>for example</w:t>
      </w:r>
      <w:r w:rsidR="00BA1065">
        <w:rPr>
          <w:rFonts w:cstheme="minorHAnsi"/>
          <w:szCs w:val="23"/>
        </w:rPr>
        <w:t>,</w:t>
      </w:r>
      <w:r w:rsidR="00CE7C40">
        <w:rPr>
          <w:rFonts w:cstheme="minorHAnsi"/>
          <w:szCs w:val="23"/>
        </w:rPr>
        <w:t xml:space="preserve"> to ride the bus</w:t>
      </w:r>
      <w:r w:rsidR="00BA1065">
        <w:rPr>
          <w:rFonts w:cstheme="minorHAnsi"/>
          <w:szCs w:val="23"/>
        </w:rPr>
        <w:t>,</w:t>
      </w:r>
      <w:r w:rsidR="00CE7C40">
        <w:rPr>
          <w:rFonts w:cstheme="minorHAnsi"/>
          <w:szCs w:val="23"/>
        </w:rPr>
        <w:t xml:space="preserve"> </w:t>
      </w:r>
      <w:r w:rsidR="003A262F">
        <w:rPr>
          <w:rFonts w:cstheme="minorHAnsi"/>
          <w:szCs w:val="23"/>
        </w:rPr>
        <w:t>train, or subway</w:t>
      </w:r>
      <w:r w:rsidR="00BA1065">
        <w:rPr>
          <w:rFonts w:cstheme="minorHAnsi"/>
          <w:szCs w:val="23"/>
        </w:rPr>
        <w:t>).</w:t>
      </w:r>
    </w:p>
    <w:p w:rsidR="00C03D81" w:rsidP="00B01F7C" w14:paraId="477810C8" w14:textId="77777777">
      <w:pPr>
        <w:pStyle w:val="Options"/>
      </w:pPr>
      <w:r>
        <w:t>No</w:t>
      </w:r>
    </w:p>
    <w:p w:rsidR="00AE40FF" w:rsidRPr="003378CD" w:rsidP="00C03D81" w14:paraId="69520C7E" w14:textId="6300AB8F">
      <w:pPr>
        <w:pStyle w:val="Options"/>
        <w:rPr>
          <w:rFonts w:cstheme="minorHAnsi"/>
          <w:szCs w:val="23"/>
        </w:rPr>
      </w:pPr>
      <w:r>
        <w:t>Yes</w:t>
      </w:r>
    </w:p>
    <w:p w:rsidR="00AE40FF" w:rsidP="00AE40FF" w14:paraId="5C3E7691" w14:textId="202C3B50">
      <w:pPr>
        <w:pStyle w:val="Source"/>
      </w:pPr>
      <w:r w:rsidRPr="003378CD">
        <w:t>[</w:t>
      </w:r>
      <w:r w:rsidRPr="000E4007">
        <w:t xml:space="preserve">Source: </w:t>
      </w:r>
      <w:r w:rsidR="005E0C23">
        <w:t>Adapted from</w:t>
      </w:r>
      <w:r w:rsidRPr="000E4007" w:rsidR="005E0C23">
        <w:t xml:space="preserve"> </w:t>
      </w:r>
      <w:r w:rsidRPr="000E4007">
        <w:t>NLTS-2012</w:t>
      </w:r>
      <w:r w:rsidR="005E0C23">
        <w:t>.</w:t>
      </w:r>
      <w:r w:rsidRPr="003378CD">
        <w:t>]</w:t>
      </w:r>
    </w:p>
    <w:p w:rsidR="00AE40FF" w:rsidP="00AE40FF" w14:paraId="6ED2C934" w14:textId="77C1CA5F">
      <w:pPr>
        <w:rPr>
          <w:rFonts w:cstheme="minorHAnsi"/>
          <w:szCs w:val="23"/>
        </w:rPr>
      </w:pPr>
      <w:r>
        <w:rPr>
          <w:rFonts w:cstheme="minorHAnsi"/>
          <w:szCs w:val="23"/>
        </w:rPr>
        <w:t>E4</w:t>
      </w:r>
      <w:r w:rsidRPr="00AA1AD8">
        <w:rPr>
          <w:rFonts w:cstheme="minorHAnsi"/>
          <w:szCs w:val="23"/>
        </w:rPr>
        <w:t>.</w:t>
      </w:r>
      <w:r>
        <w:rPr>
          <w:rFonts w:cstheme="minorHAnsi"/>
          <w:szCs w:val="23"/>
        </w:rPr>
        <w:t xml:space="preserve"> </w:t>
      </w:r>
      <w:r w:rsidR="003A262F">
        <w:rPr>
          <w:rFonts w:cstheme="minorHAnsi"/>
          <w:szCs w:val="23"/>
        </w:rPr>
        <w:t xml:space="preserve">I </w:t>
      </w:r>
      <w:r>
        <w:rPr>
          <w:rFonts w:cstheme="minorHAnsi"/>
          <w:szCs w:val="23"/>
        </w:rPr>
        <w:t xml:space="preserve">have </w:t>
      </w:r>
      <w:r w:rsidR="003A262F">
        <w:rPr>
          <w:rFonts w:cstheme="minorHAnsi"/>
          <w:szCs w:val="23"/>
        </w:rPr>
        <w:t xml:space="preserve">my </w:t>
      </w:r>
      <w:r>
        <w:rPr>
          <w:rFonts w:cstheme="minorHAnsi"/>
          <w:szCs w:val="23"/>
        </w:rPr>
        <w:t xml:space="preserve">own </w:t>
      </w:r>
      <w:r w:rsidR="00F76A9D">
        <w:rPr>
          <w:rFonts w:cstheme="minorHAnsi"/>
          <w:szCs w:val="23"/>
        </w:rPr>
        <w:t xml:space="preserve">bank </w:t>
      </w:r>
      <w:r>
        <w:rPr>
          <w:rFonts w:cstheme="minorHAnsi"/>
          <w:szCs w:val="23"/>
        </w:rPr>
        <w:t>account</w:t>
      </w:r>
      <w:r w:rsidR="003A262F">
        <w:rPr>
          <w:rFonts w:cstheme="minorHAnsi"/>
          <w:szCs w:val="23"/>
        </w:rPr>
        <w:t>.</w:t>
      </w:r>
    </w:p>
    <w:p w:rsidR="00AE40FF" w:rsidRPr="003378CD" w:rsidP="0093659B" w14:paraId="277DD03F" w14:textId="607DA947">
      <w:pPr>
        <w:pStyle w:val="Options"/>
      </w:pPr>
      <w:r>
        <w:t>No</w:t>
      </w:r>
    </w:p>
    <w:p w:rsidR="00AE40FF" w:rsidRPr="003378CD" w:rsidP="0093659B" w14:paraId="20AABA36" w14:textId="4FD3F1EB">
      <w:pPr>
        <w:pStyle w:val="Options"/>
        <w:rPr>
          <w:rFonts w:cstheme="minorHAnsi"/>
          <w:szCs w:val="23"/>
        </w:rPr>
      </w:pPr>
      <w:r>
        <w:t>Yes</w:t>
      </w:r>
    </w:p>
    <w:p w:rsidR="00AE40FF" w:rsidP="00AE40FF" w14:paraId="15B164A3" w14:textId="23D9CFBF">
      <w:pPr>
        <w:pStyle w:val="Source"/>
      </w:pPr>
      <w:r w:rsidRPr="003378CD">
        <w:t>[</w:t>
      </w:r>
      <w:r w:rsidRPr="000E4007">
        <w:t xml:space="preserve">Source: </w:t>
      </w:r>
      <w:r w:rsidR="005E0C23">
        <w:t>Adapted from</w:t>
      </w:r>
      <w:r w:rsidRPr="000E4007" w:rsidR="005E0C23">
        <w:t xml:space="preserve"> </w:t>
      </w:r>
      <w:r w:rsidRPr="000E4007">
        <w:t>NLTS-2012</w:t>
      </w:r>
      <w:r w:rsidR="005E0C23">
        <w:t>.</w:t>
      </w:r>
      <w:r w:rsidRPr="003378CD">
        <w:t>]</w:t>
      </w:r>
    </w:p>
    <w:p w:rsidR="00AE40FF" w:rsidP="00AE40FF" w14:paraId="74A99D2D" w14:textId="29EB223C">
      <w:pPr>
        <w:rPr>
          <w:rFonts w:cstheme="minorHAnsi"/>
          <w:szCs w:val="23"/>
        </w:rPr>
      </w:pPr>
      <w:r>
        <w:rPr>
          <w:rFonts w:cstheme="minorHAnsi"/>
          <w:szCs w:val="23"/>
        </w:rPr>
        <w:t>E5</w:t>
      </w:r>
      <w:r w:rsidRPr="00AA1AD8">
        <w:rPr>
          <w:rFonts w:cstheme="minorHAnsi"/>
          <w:szCs w:val="23"/>
        </w:rPr>
        <w:t>.</w:t>
      </w:r>
      <w:r>
        <w:rPr>
          <w:rFonts w:cstheme="minorHAnsi"/>
          <w:szCs w:val="23"/>
        </w:rPr>
        <w:t xml:space="preserve"> </w:t>
      </w:r>
      <w:r w:rsidR="003A262F">
        <w:rPr>
          <w:rFonts w:cstheme="minorHAnsi"/>
          <w:szCs w:val="23"/>
        </w:rPr>
        <w:t xml:space="preserve">I </w:t>
      </w:r>
      <w:r w:rsidR="00AD2452">
        <w:rPr>
          <w:rFonts w:cstheme="minorHAnsi"/>
          <w:szCs w:val="23"/>
        </w:rPr>
        <w:t>know how to use</w:t>
      </w:r>
      <w:r w:rsidR="006866ED">
        <w:rPr>
          <w:rFonts w:cstheme="minorHAnsi"/>
          <w:szCs w:val="23"/>
        </w:rPr>
        <w:t xml:space="preserve"> a debit or credit card </w:t>
      </w:r>
      <w:r w:rsidR="00AD2452">
        <w:rPr>
          <w:rFonts w:cstheme="minorHAnsi"/>
          <w:szCs w:val="23"/>
        </w:rPr>
        <w:t>to pay for things</w:t>
      </w:r>
      <w:r w:rsidR="003A262F">
        <w:rPr>
          <w:rFonts w:cstheme="minorHAnsi"/>
          <w:szCs w:val="23"/>
        </w:rPr>
        <w:t>.</w:t>
      </w:r>
    </w:p>
    <w:p w:rsidR="00AE40FF" w:rsidRPr="003378CD" w:rsidP="0093659B" w14:paraId="29FFBA11" w14:textId="3C8D0DF8">
      <w:pPr>
        <w:pStyle w:val="Options"/>
      </w:pPr>
      <w:r>
        <w:t>No</w:t>
      </w:r>
    </w:p>
    <w:p w:rsidR="00AE40FF" w:rsidRPr="003378CD" w:rsidP="0093659B" w14:paraId="5291D53F" w14:textId="0A5DC973">
      <w:pPr>
        <w:pStyle w:val="Options"/>
        <w:rPr>
          <w:rFonts w:cstheme="minorHAnsi"/>
          <w:szCs w:val="23"/>
        </w:rPr>
      </w:pPr>
      <w:r>
        <w:t>Yes</w:t>
      </w:r>
    </w:p>
    <w:p w:rsidR="00AE40FF" w:rsidP="00AE40FF" w14:paraId="5C20280D" w14:textId="2D0E4846">
      <w:pPr>
        <w:pStyle w:val="Source"/>
      </w:pPr>
      <w:r w:rsidRPr="003378CD">
        <w:t>[</w:t>
      </w:r>
      <w:r w:rsidRPr="000E4007">
        <w:t xml:space="preserve">Source: </w:t>
      </w:r>
      <w:r w:rsidR="005E0C23">
        <w:t>Adapted from</w:t>
      </w:r>
      <w:r w:rsidRPr="000E4007" w:rsidR="005E0C23">
        <w:t xml:space="preserve"> </w:t>
      </w:r>
      <w:r w:rsidRPr="000E4007">
        <w:t>NLTS-2012</w:t>
      </w:r>
      <w:r w:rsidR="005E0C23">
        <w:t>.</w:t>
      </w:r>
      <w:r w:rsidRPr="003378CD">
        <w:t>]</w:t>
      </w:r>
    </w:p>
    <w:p w:rsidR="00AE40FF" w:rsidP="00AE40FF" w14:paraId="5A47FB31" w14:textId="5961F621">
      <w:pPr>
        <w:rPr>
          <w:rFonts w:cstheme="minorHAnsi"/>
          <w:szCs w:val="23"/>
        </w:rPr>
      </w:pPr>
      <w:r>
        <w:rPr>
          <w:rFonts w:cstheme="minorHAnsi"/>
          <w:szCs w:val="23"/>
        </w:rPr>
        <w:t>E</w:t>
      </w:r>
      <w:r w:rsidR="00AD2452">
        <w:rPr>
          <w:rFonts w:cstheme="minorHAnsi"/>
          <w:szCs w:val="23"/>
        </w:rPr>
        <w:t>6</w:t>
      </w:r>
      <w:r w:rsidRPr="00AA1AD8">
        <w:rPr>
          <w:rFonts w:cstheme="minorHAnsi"/>
          <w:szCs w:val="23"/>
        </w:rPr>
        <w:t>.</w:t>
      </w:r>
      <w:r w:rsidR="00AD2452">
        <w:rPr>
          <w:rFonts w:cstheme="minorHAnsi"/>
          <w:szCs w:val="23"/>
        </w:rPr>
        <w:t xml:space="preserve"> </w:t>
      </w:r>
      <w:r w:rsidR="003A262F">
        <w:rPr>
          <w:rFonts w:cstheme="minorHAnsi"/>
          <w:szCs w:val="23"/>
        </w:rPr>
        <w:t>I c</w:t>
      </w:r>
      <w:r w:rsidR="00AD2452">
        <w:rPr>
          <w:rFonts w:cstheme="minorHAnsi"/>
          <w:szCs w:val="23"/>
        </w:rPr>
        <w:t xml:space="preserve">an use an ATM </w:t>
      </w:r>
      <w:r w:rsidR="006866ED">
        <w:rPr>
          <w:rFonts w:cstheme="minorHAnsi"/>
          <w:szCs w:val="23"/>
        </w:rPr>
        <w:t xml:space="preserve">or cash machine </w:t>
      </w:r>
      <w:r w:rsidR="00AD2452">
        <w:rPr>
          <w:rFonts w:cstheme="minorHAnsi"/>
          <w:szCs w:val="23"/>
        </w:rPr>
        <w:t>without any help</w:t>
      </w:r>
      <w:r w:rsidR="003A262F">
        <w:rPr>
          <w:rFonts w:cstheme="minorHAnsi"/>
          <w:szCs w:val="23"/>
        </w:rPr>
        <w:t>.</w:t>
      </w:r>
    </w:p>
    <w:p w:rsidR="00AE40FF" w:rsidRPr="003378CD" w:rsidP="0093659B" w14:paraId="167C7300" w14:textId="1E2C3572">
      <w:pPr>
        <w:pStyle w:val="Options"/>
      </w:pPr>
      <w:r>
        <w:t>No</w:t>
      </w:r>
    </w:p>
    <w:p w:rsidR="00AE40FF" w:rsidRPr="003378CD" w:rsidP="0093659B" w14:paraId="3F548591" w14:textId="210B07A5">
      <w:pPr>
        <w:pStyle w:val="Options"/>
        <w:rPr>
          <w:rFonts w:cstheme="minorHAnsi"/>
          <w:szCs w:val="23"/>
        </w:rPr>
      </w:pPr>
      <w:r>
        <w:t>Yes</w:t>
      </w:r>
    </w:p>
    <w:p w:rsidR="00AE40FF" w:rsidP="00AE40FF" w14:paraId="7C5B6445" w14:textId="706B2041">
      <w:pPr>
        <w:pStyle w:val="Source"/>
      </w:pPr>
      <w:r w:rsidRPr="003378CD">
        <w:t>[</w:t>
      </w:r>
      <w:r w:rsidRPr="000E4007">
        <w:t xml:space="preserve">Source: </w:t>
      </w:r>
      <w:r w:rsidR="005E0C23">
        <w:t>Adapted from</w:t>
      </w:r>
      <w:r w:rsidRPr="000E4007" w:rsidR="005E0C23">
        <w:t xml:space="preserve"> </w:t>
      </w:r>
      <w:r w:rsidRPr="000E4007">
        <w:t>NLTS-2012</w:t>
      </w:r>
      <w:r w:rsidR="005E0C23">
        <w:t>.</w:t>
      </w:r>
      <w:r w:rsidRPr="003378CD">
        <w:t>]</w:t>
      </w:r>
    </w:p>
    <w:p w:rsidR="00AE40FF" w:rsidP="00AE40FF" w14:paraId="6A37B935" w14:textId="7DB89E16">
      <w:pPr>
        <w:rPr>
          <w:rFonts w:cstheme="minorHAnsi"/>
          <w:szCs w:val="23"/>
        </w:rPr>
      </w:pPr>
      <w:r>
        <w:rPr>
          <w:rFonts w:cstheme="minorHAnsi"/>
          <w:szCs w:val="23"/>
        </w:rPr>
        <w:t>E</w:t>
      </w:r>
      <w:r w:rsidR="00AD2452">
        <w:rPr>
          <w:rFonts w:cstheme="minorHAnsi"/>
          <w:szCs w:val="23"/>
        </w:rPr>
        <w:t>7</w:t>
      </w:r>
      <w:r w:rsidRPr="00AA1AD8">
        <w:rPr>
          <w:rFonts w:cstheme="minorHAnsi"/>
          <w:szCs w:val="23"/>
        </w:rPr>
        <w:t>.</w:t>
      </w:r>
      <w:r>
        <w:rPr>
          <w:rFonts w:cstheme="minorHAnsi"/>
          <w:szCs w:val="23"/>
        </w:rPr>
        <w:t xml:space="preserve"> </w:t>
      </w:r>
      <w:r w:rsidR="00FC457D">
        <w:rPr>
          <w:rFonts w:cstheme="minorHAnsi"/>
          <w:szCs w:val="23"/>
        </w:rPr>
        <w:t xml:space="preserve">I </w:t>
      </w:r>
      <w:r w:rsidR="00BA767F">
        <w:rPr>
          <w:rFonts w:cstheme="minorHAnsi"/>
          <w:szCs w:val="23"/>
        </w:rPr>
        <w:t>usually</w:t>
      </w:r>
      <w:r w:rsidR="002A0869">
        <w:rPr>
          <w:rFonts w:cstheme="minorHAnsi"/>
          <w:szCs w:val="23"/>
        </w:rPr>
        <w:t xml:space="preserve"> make </w:t>
      </w:r>
      <w:r w:rsidR="007700E8">
        <w:rPr>
          <w:rFonts w:cstheme="minorHAnsi"/>
          <w:szCs w:val="23"/>
        </w:rPr>
        <w:t xml:space="preserve">my </w:t>
      </w:r>
      <w:r w:rsidR="002A0869">
        <w:rPr>
          <w:rFonts w:cstheme="minorHAnsi"/>
          <w:szCs w:val="23"/>
        </w:rPr>
        <w:t xml:space="preserve">own appointments when </w:t>
      </w:r>
      <w:r w:rsidR="00F22516">
        <w:rPr>
          <w:rFonts w:cstheme="minorHAnsi"/>
          <w:szCs w:val="23"/>
        </w:rPr>
        <w:t xml:space="preserve">I </w:t>
      </w:r>
      <w:r w:rsidR="002A0869">
        <w:rPr>
          <w:rFonts w:cstheme="minorHAnsi"/>
          <w:szCs w:val="23"/>
        </w:rPr>
        <w:t>need</w:t>
      </w:r>
      <w:r w:rsidR="00F22516">
        <w:rPr>
          <w:rFonts w:cstheme="minorHAnsi"/>
          <w:szCs w:val="23"/>
        </w:rPr>
        <w:t xml:space="preserve"> </w:t>
      </w:r>
      <w:r w:rsidR="001F1465">
        <w:rPr>
          <w:rFonts w:cstheme="minorHAnsi"/>
          <w:szCs w:val="23"/>
        </w:rPr>
        <w:t>them</w:t>
      </w:r>
      <w:r w:rsidR="00F22516">
        <w:rPr>
          <w:rFonts w:cstheme="minorHAnsi"/>
          <w:szCs w:val="23"/>
        </w:rPr>
        <w:t xml:space="preserve"> (for example, </w:t>
      </w:r>
      <w:r w:rsidR="00551CC5">
        <w:rPr>
          <w:rFonts w:cstheme="minorHAnsi"/>
          <w:szCs w:val="23"/>
        </w:rPr>
        <w:t xml:space="preserve">for </w:t>
      </w:r>
      <w:r w:rsidR="00B2209D">
        <w:rPr>
          <w:rFonts w:cstheme="minorHAnsi"/>
          <w:szCs w:val="23"/>
        </w:rPr>
        <w:t xml:space="preserve">visiting </w:t>
      </w:r>
      <w:r w:rsidR="00F22516">
        <w:rPr>
          <w:rFonts w:cstheme="minorHAnsi"/>
          <w:szCs w:val="23"/>
        </w:rPr>
        <w:t>a doctor</w:t>
      </w:r>
      <w:r w:rsidR="00C55414">
        <w:rPr>
          <w:rFonts w:cstheme="minorHAnsi"/>
          <w:szCs w:val="23"/>
        </w:rPr>
        <w:t xml:space="preserve"> </w:t>
      </w:r>
      <w:r w:rsidR="00551CC5">
        <w:rPr>
          <w:rFonts w:cstheme="minorHAnsi"/>
          <w:szCs w:val="23"/>
        </w:rPr>
        <w:t xml:space="preserve">or </w:t>
      </w:r>
      <w:r w:rsidR="00DF6A87">
        <w:rPr>
          <w:rFonts w:cstheme="minorHAnsi"/>
          <w:szCs w:val="23"/>
        </w:rPr>
        <w:t>getting a</w:t>
      </w:r>
      <w:r w:rsidR="002A0869">
        <w:rPr>
          <w:rFonts w:cstheme="minorHAnsi"/>
          <w:szCs w:val="23"/>
        </w:rPr>
        <w:t xml:space="preserve"> </w:t>
      </w:r>
      <w:r w:rsidR="00551CC5">
        <w:rPr>
          <w:rFonts w:cstheme="minorHAnsi"/>
          <w:szCs w:val="23"/>
        </w:rPr>
        <w:t>haircut</w:t>
      </w:r>
      <w:r w:rsidR="00F22516">
        <w:rPr>
          <w:rFonts w:cstheme="minorHAnsi"/>
          <w:szCs w:val="23"/>
        </w:rPr>
        <w:t>)</w:t>
      </w:r>
      <w:r w:rsidR="007700E8">
        <w:rPr>
          <w:rFonts w:cstheme="minorHAnsi"/>
          <w:szCs w:val="23"/>
        </w:rPr>
        <w:t>.</w:t>
      </w:r>
    </w:p>
    <w:p w:rsidR="00AE40FF" w:rsidRPr="003378CD" w:rsidP="0093659B" w14:paraId="76C9258E" w14:textId="2E95A875">
      <w:pPr>
        <w:pStyle w:val="Options"/>
      </w:pPr>
      <w:r>
        <w:t>No</w:t>
      </w:r>
    </w:p>
    <w:p w:rsidR="00AE40FF" w:rsidRPr="003378CD" w:rsidP="0093659B" w14:paraId="1DB2A9BB" w14:textId="3E6C4AB9">
      <w:pPr>
        <w:pStyle w:val="Options"/>
        <w:rPr>
          <w:rFonts w:cstheme="minorHAnsi"/>
          <w:szCs w:val="23"/>
        </w:rPr>
      </w:pPr>
      <w:r>
        <w:t>Yes</w:t>
      </w:r>
    </w:p>
    <w:p w:rsidR="00AE40FF" w:rsidP="00E12DCA" w14:paraId="300C01B5" w14:textId="517E47E2">
      <w:pPr>
        <w:pStyle w:val="Source"/>
        <w:rPr>
          <w:rFonts w:cstheme="minorHAnsi"/>
          <w:szCs w:val="23"/>
        </w:rPr>
      </w:pPr>
      <w:r w:rsidRPr="003378CD">
        <w:t>[</w:t>
      </w:r>
      <w:r w:rsidRPr="000E4007">
        <w:t xml:space="preserve">Source: </w:t>
      </w:r>
      <w:r w:rsidR="005E0C23">
        <w:t>Adapted from</w:t>
      </w:r>
      <w:r w:rsidRPr="000E4007" w:rsidR="005E0C23">
        <w:t xml:space="preserve"> </w:t>
      </w:r>
      <w:r w:rsidRPr="000E4007">
        <w:t>NLTS-2012</w:t>
      </w:r>
      <w:r w:rsidR="005E0C23">
        <w:t>.</w:t>
      </w:r>
      <w:r w:rsidRPr="003378CD">
        <w:t>]</w:t>
      </w:r>
    </w:p>
    <w:bookmarkEnd w:id="4"/>
    <w:bookmarkEnd w:id="5"/>
    <w:bookmarkEnd w:id="6"/>
    <w:bookmarkEnd w:id="7"/>
    <w:bookmarkEnd w:id="8"/>
    <w:bookmarkEnd w:id="9"/>
    <w:bookmarkEnd w:id="10"/>
    <w:bookmarkEnd w:id="11"/>
    <w:bookmarkEnd w:id="12"/>
    <w:p w:rsidR="00FE5D7D" w14:paraId="4B6BFE39" w14:textId="77777777">
      <w:pPr>
        <w:spacing w:before="0"/>
        <w:rPr>
          <w:rFonts w:asciiTheme="majorHAnsi" w:eastAsiaTheme="majorEastAsia" w:hAnsiTheme="majorHAnsi" w:cstheme="majorBidi"/>
          <w:b/>
          <w:color w:val="00507F" w:themeColor="accent1"/>
          <w:sz w:val="36"/>
        </w:rPr>
      </w:pPr>
      <w:r>
        <w:br w:type="page"/>
      </w:r>
    </w:p>
    <w:p w:rsidR="00FE5D7D" w:rsidP="00570E1C" w14:paraId="35BF5836" w14:textId="74B15A03">
      <w:pPr>
        <w:pStyle w:val="Heading2"/>
      </w:pPr>
      <w:r>
        <w:t>F</w:t>
      </w:r>
      <w:r w:rsidR="00DF3CD9">
        <w:t xml:space="preserve">. </w:t>
      </w:r>
      <w:r w:rsidR="005F1F94">
        <w:t>Experience with Transition Support Services</w:t>
      </w:r>
      <w:r w:rsidR="006C225F">
        <w:t xml:space="preserve"> Delivered by </w:t>
      </w:r>
      <w:r w:rsidR="00D51F96">
        <w:t>[SDLMI</w:t>
      </w:r>
      <w:r w:rsidR="00033935">
        <w:t xml:space="preserve">-Transition </w:t>
      </w:r>
      <w:r w:rsidR="00033935">
        <w:rPr>
          <w:i/>
          <w:iCs/>
        </w:rPr>
        <w:t xml:space="preserve">OR </w:t>
      </w:r>
      <w:r w:rsidR="00033935">
        <w:t>SDLMI-Transition with Mentoring]</w:t>
      </w:r>
      <w:r w:rsidR="00D51F96">
        <w:t xml:space="preserve"> </w:t>
      </w:r>
      <w:r w:rsidR="00033935">
        <w:br/>
      </w:r>
      <w:r w:rsidRPr="00E576E6" w:rsidR="00E576E6">
        <w:t>[Programming note: Ask in wave 2 and wave 3</w:t>
      </w:r>
      <w:r w:rsidR="006C225F">
        <w:t xml:space="preserve"> </w:t>
      </w:r>
      <w:r w:rsidR="00365920">
        <w:t>o</w:t>
      </w:r>
      <w:r w:rsidR="006C225F">
        <w:t>nly</w:t>
      </w:r>
      <w:r w:rsidR="00386B1A">
        <w:t>; ask only for treatment students</w:t>
      </w:r>
      <w:r w:rsidRPr="00E576E6" w:rsidR="00E576E6">
        <w:t>.]</w:t>
      </w:r>
    </w:p>
    <w:p w:rsidR="004F42DC" w:rsidP="004F42DC" w14:paraId="6D1A7A11" w14:textId="277729C5">
      <w:pPr>
        <w:pStyle w:val="Source"/>
      </w:pPr>
      <w:r>
        <w:t xml:space="preserve">[Source: All items in this section were constructed by </w:t>
      </w:r>
      <w:r w:rsidR="00437510">
        <w:t xml:space="preserve">the </w:t>
      </w:r>
      <w:r>
        <w:t>study team for this project.]</w:t>
      </w:r>
    </w:p>
    <w:p w:rsidR="00BF52CE" w:rsidP="00EA773F" w14:paraId="0C3B61CC" w14:textId="47EDC3D8">
      <w:r>
        <w:t>T</w:t>
      </w:r>
      <w:r w:rsidRPr="00BF52CE">
        <w:t xml:space="preserve">hink about your </w:t>
      </w:r>
      <w:r w:rsidR="002A3A17">
        <w:t xml:space="preserve">experience as part of </w:t>
      </w:r>
      <w:r w:rsidRPr="004A4D66" w:rsidR="00033935">
        <w:rPr>
          <w:color w:val="00507F" w:themeColor="accent1"/>
        </w:rPr>
        <w:t xml:space="preserve">[SDLMI-Transition </w:t>
      </w:r>
      <w:r w:rsidRPr="004A4D66" w:rsidR="00033935">
        <w:rPr>
          <w:i/>
          <w:color w:val="00507F" w:themeColor="accent1"/>
        </w:rPr>
        <w:t xml:space="preserve">OR </w:t>
      </w:r>
      <w:r w:rsidRPr="004A4D66" w:rsidR="00033935">
        <w:rPr>
          <w:color w:val="00507F" w:themeColor="accent1"/>
        </w:rPr>
        <w:t>SDLMI-Transition with Mentoring]</w:t>
      </w:r>
      <w:r w:rsidR="002B141C">
        <w:rPr>
          <w:color w:val="00507F" w:themeColor="accent1"/>
        </w:rPr>
        <w:t xml:space="preserve"> – </w:t>
      </w:r>
      <w:r w:rsidR="002B141C">
        <w:t xml:space="preserve">the transition program that you </w:t>
      </w:r>
      <w:r w:rsidR="00C539CF">
        <w:t>have been participating in</w:t>
      </w:r>
      <w:r w:rsidR="001043ED">
        <w:t>.</w:t>
      </w:r>
      <w:r w:rsidR="00967B05">
        <w:t xml:space="preserve"> </w:t>
      </w:r>
      <w:r w:rsidR="0070513B">
        <w:t>C</w:t>
      </w:r>
      <w:r w:rsidR="00A93F66">
        <w:t>hoose “Yes”</w:t>
      </w:r>
      <w:r w:rsidR="00B91BB4">
        <w:t xml:space="preserve"> if you agree, and </w:t>
      </w:r>
      <w:r w:rsidR="00A93F66">
        <w:t>“N</w:t>
      </w:r>
      <w:r w:rsidR="00B91BB4">
        <w:t>o</w:t>
      </w:r>
      <w:r w:rsidR="00A93F66">
        <w:t>”</w:t>
      </w:r>
      <w:r w:rsidR="00B91BB4">
        <w:t xml:space="preserve"> if you disagree</w:t>
      </w:r>
      <w:r w:rsidR="00E72001">
        <w:t xml:space="preserve"> with each of the next statements</w:t>
      </w:r>
      <w:r w:rsidR="00967B05">
        <w:t>.</w:t>
      </w:r>
    </w:p>
    <w:p w:rsidR="00B67307" w:rsidP="00B67307" w14:paraId="08BBC70F" w14:textId="71EC3719">
      <w:r>
        <w:t xml:space="preserve">F1. The program helps </w:t>
      </w:r>
      <w:r w:rsidRPr="00B67307">
        <w:t>me identify goals for after high school that I can work towards.</w:t>
      </w:r>
    </w:p>
    <w:p w:rsidR="00B67307" w:rsidRPr="003378CD" w:rsidP="00EA773F" w14:paraId="5C3A456B" w14:textId="4AE0A994">
      <w:pPr>
        <w:pStyle w:val="Options"/>
      </w:pPr>
      <w:r>
        <w:t>No</w:t>
      </w:r>
    </w:p>
    <w:p w:rsidR="00B67307" w:rsidRPr="003378CD" w:rsidP="00EA773F" w14:paraId="4285F5A9" w14:textId="7E62369B">
      <w:pPr>
        <w:pStyle w:val="Options"/>
        <w:rPr>
          <w:rFonts w:cstheme="minorHAnsi"/>
          <w:szCs w:val="23"/>
        </w:rPr>
      </w:pPr>
      <w:r>
        <w:t>Yes</w:t>
      </w:r>
    </w:p>
    <w:p w:rsidR="00B67307" w:rsidP="00B67307" w14:paraId="36656606" w14:textId="6D192C1B">
      <w:r>
        <w:t xml:space="preserve">F2. </w:t>
      </w:r>
      <w:r w:rsidRPr="00B67307">
        <w:t>The program helps me identify goals for after high school that are based on my interests.</w:t>
      </w:r>
    </w:p>
    <w:p w:rsidR="00EA485F" w:rsidRPr="003378CD" w:rsidP="00EA485F" w14:paraId="403A8751" w14:textId="77777777">
      <w:pPr>
        <w:pStyle w:val="Options"/>
      </w:pPr>
      <w:r>
        <w:t>No</w:t>
      </w:r>
    </w:p>
    <w:p w:rsidR="00B67307" w:rsidRPr="003378CD" w:rsidP="00EA485F" w14:paraId="216C960C" w14:textId="206617EB">
      <w:pPr>
        <w:pStyle w:val="Options"/>
        <w:rPr>
          <w:rFonts w:cstheme="minorHAnsi"/>
          <w:szCs w:val="23"/>
        </w:rPr>
      </w:pPr>
      <w:r>
        <w:t>Yes</w:t>
      </w:r>
    </w:p>
    <w:p w:rsidR="00B67307" w:rsidP="00B67307" w14:paraId="7716E4C6" w14:textId="3E7B5050">
      <w:r>
        <w:t xml:space="preserve">F3. </w:t>
      </w:r>
      <w:r w:rsidRPr="00B67307">
        <w:t>The program helps me monitor my progress towards my goals.</w:t>
      </w:r>
    </w:p>
    <w:p w:rsidR="00EA485F" w:rsidRPr="003378CD" w:rsidP="00EA485F" w14:paraId="0AA749CD" w14:textId="77777777">
      <w:pPr>
        <w:pStyle w:val="Options"/>
      </w:pPr>
      <w:r>
        <w:t>No</w:t>
      </w:r>
    </w:p>
    <w:p w:rsidR="00B67307" w:rsidRPr="003378CD" w:rsidP="00EA485F" w14:paraId="51C67157" w14:textId="4EC6E2B6">
      <w:pPr>
        <w:pStyle w:val="Options"/>
        <w:rPr>
          <w:rFonts w:cstheme="minorHAnsi"/>
          <w:szCs w:val="23"/>
        </w:rPr>
      </w:pPr>
      <w:r>
        <w:t>Yes</w:t>
      </w:r>
    </w:p>
    <w:p w:rsidR="00B67307" w:rsidP="00B67307" w14:paraId="0C30B47C" w14:textId="04ADCF69">
      <w:r>
        <w:t xml:space="preserve">F4. </w:t>
      </w:r>
      <w:r w:rsidRPr="00B67307">
        <w:t>The program helps me communicate about my goals and plans with my IEP team.</w:t>
      </w:r>
    </w:p>
    <w:p w:rsidR="00EA485F" w:rsidRPr="003378CD" w:rsidP="00EA485F" w14:paraId="132C600D" w14:textId="77777777">
      <w:pPr>
        <w:pStyle w:val="Options"/>
      </w:pPr>
      <w:r>
        <w:t>No</w:t>
      </w:r>
    </w:p>
    <w:p w:rsidR="00B67307" w:rsidRPr="003378CD" w:rsidP="00EA485F" w14:paraId="6E4C56F8" w14:textId="286D8B12">
      <w:pPr>
        <w:pStyle w:val="Options"/>
        <w:rPr>
          <w:rFonts w:cstheme="minorHAnsi"/>
          <w:szCs w:val="23"/>
        </w:rPr>
      </w:pPr>
      <w:r>
        <w:t>Yes</w:t>
      </w:r>
    </w:p>
    <w:p w:rsidR="00B67307" w:rsidP="00B67307" w14:paraId="6E990FFA" w14:textId="1AF2DC55">
      <w:r>
        <w:t xml:space="preserve">F5. </w:t>
      </w:r>
      <w:r w:rsidRPr="00B67307">
        <w:t>The program helps me discuss my goals and plans with my parent/guardian.</w:t>
      </w:r>
    </w:p>
    <w:p w:rsidR="00EA485F" w:rsidRPr="003378CD" w:rsidP="00EA485F" w14:paraId="47DDB316" w14:textId="77777777">
      <w:pPr>
        <w:pStyle w:val="Options"/>
      </w:pPr>
      <w:r>
        <w:t>No</w:t>
      </w:r>
    </w:p>
    <w:p w:rsidR="00B67307" w:rsidRPr="003378CD" w:rsidP="00EA485F" w14:paraId="020A7165" w14:textId="1F2C3766">
      <w:pPr>
        <w:pStyle w:val="Options"/>
        <w:rPr>
          <w:rFonts w:cstheme="minorHAnsi"/>
          <w:szCs w:val="23"/>
        </w:rPr>
      </w:pPr>
      <w:r>
        <w:t>Yes</w:t>
      </w:r>
    </w:p>
    <w:p w:rsidR="00B67307" w:rsidP="00B67307" w14:paraId="3A51C19A" w14:textId="26DBB1E0">
      <w:r>
        <w:t xml:space="preserve">F6. </w:t>
      </w:r>
      <w:r w:rsidRPr="00B67307">
        <w:t>The program helps me access the right resources to support my progress towards my goals.</w:t>
      </w:r>
    </w:p>
    <w:p w:rsidR="00EA485F" w:rsidRPr="003378CD" w:rsidP="00EA485F" w14:paraId="4374CE3A" w14:textId="77777777">
      <w:pPr>
        <w:pStyle w:val="Options"/>
      </w:pPr>
      <w:r>
        <w:t>No</w:t>
      </w:r>
    </w:p>
    <w:p w:rsidR="00B67307" w:rsidRPr="00B67307" w:rsidP="00EA485F" w14:paraId="327944D2" w14:textId="731856F1">
      <w:pPr>
        <w:pStyle w:val="Options"/>
        <w:rPr>
          <w:rFonts w:cstheme="minorHAnsi"/>
          <w:szCs w:val="23"/>
        </w:rPr>
      </w:pPr>
      <w:r>
        <w:t>Yes</w:t>
      </w:r>
    </w:p>
    <w:p w:rsidR="003879CB" w:rsidP="00871211" w14:paraId="462D2611" w14:textId="34041B02">
      <w:r>
        <w:t xml:space="preserve">We would like to understand if you </w:t>
      </w:r>
      <w:r w:rsidR="00E375FC">
        <w:t xml:space="preserve">had </w:t>
      </w:r>
      <w:r w:rsidR="00A4189B">
        <w:t xml:space="preserve">any </w:t>
      </w:r>
      <w:r w:rsidR="009D4AB2">
        <w:t xml:space="preserve">difficulties with </w:t>
      </w:r>
      <w:r w:rsidR="00BA7D11">
        <w:t>any parts</w:t>
      </w:r>
      <w:r w:rsidR="009D4AB2">
        <w:t xml:space="preserve"> of the </w:t>
      </w:r>
      <w:r w:rsidRPr="00E40D52" w:rsidR="002E6C1D">
        <w:rPr>
          <w:color w:val="00507F" w:themeColor="accent1"/>
        </w:rPr>
        <w:t xml:space="preserve">[SDLMI-Transition </w:t>
      </w:r>
      <w:r w:rsidRPr="00E40D52" w:rsidR="002E6C1D">
        <w:rPr>
          <w:i/>
          <w:color w:val="00507F" w:themeColor="accent1"/>
        </w:rPr>
        <w:t xml:space="preserve">OR </w:t>
      </w:r>
      <w:r w:rsidRPr="00E40D52" w:rsidR="002E6C1D">
        <w:rPr>
          <w:color w:val="00507F" w:themeColor="accent1"/>
        </w:rPr>
        <w:t>SDLMI-Transition with Mentoring]</w:t>
      </w:r>
      <w:r w:rsidR="002E6C1D">
        <w:t xml:space="preserve"> </w:t>
      </w:r>
      <w:r w:rsidR="009D4AB2">
        <w:t>program.</w:t>
      </w:r>
      <w:r w:rsidR="00E72001">
        <w:t xml:space="preserve"> </w:t>
      </w:r>
      <w:r w:rsidR="0070513B">
        <w:t>Choose</w:t>
      </w:r>
      <w:r w:rsidR="003F2A17">
        <w:t xml:space="preserve"> </w:t>
      </w:r>
      <w:r w:rsidR="008813EA">
        <w:t xml:space="preserve">“Yes” if you agree </w:t>
      </w:r>
      <w:r w:rsidR="00AE15F3">
        <w:t xml:space="preserve">and “No” if you disagree </w:t>
      </w:r>
      <w:r w:rsidR="00E72001">
        <w:t>with each of the next statements</w:t>
      </w:r>
      <w:r w:rsidR="003F2A17">
        <w:t>.</w:t>
      </w:r>
    </w:p>
    <w:p w:rsidR="00FC6EFD" w:rsidP="00FC6EFD" w14:paraId="4A5898F3" w14:textId="2C536628">
      <w:r>
        <w:t xml:space="preserve">F7. </w:t>
      </w:r>
      <w:r w:rsidR="00E72001">
        <w:t xml:space="preserve">It was hard for me </w:t>
      </w:r>
      <w:r>
        <w:t>to take</w:t>
      </w:r>
      <w:r w:rsidRPr="00FC6EFD">
        <w:t xml:space="preserve"> time from my schedule to attend the program sessions</w:t>
      </w:r>
      <w:r>
        <w:t>.</w:t>
      </w:r>
    </w:p>
    <w:p w:rsidR="00EA485F" w:rsidRPr="003378CD" w:rsidP="00EA485F" w14:paraId="4E71FAE4" w14:textId="77777777">
      <w:pPr>
        <w:pStyle w:val="Options"/>
      </w:pPr>
      <w:r>
        <w:t>No</w:t>
      </w:r>
    </w:p>
    <w:p w:rsidR="00FC6EFD" w:rsidRPr="00B67307" w:rsidP="00EA485F" w14:paraId="7C0A1A3D" w14:textId="05B2CBBB">
      <w:pPr>
        <w:pStyle w:val="Options"/>
        <w:rPr>
          <w:rFonts w:cstheme="minorHAnsi"/>
          <w:szCs w:val="23"/>
        </w:rPr>
      </w:pPr>
      <w:r>
        <w:t>Yes</w:t>
      </w:r>
    </w:p>
    <w:p w:rsidR="00FC6EFD" w:rsidP="00FC6EFD" w14:paraId="3F4384E6" w14:textId="46DA6FA5">
      <w:r>
        <w:t xml:space="preserve">F8. </w:t>
      </w:r>
      <w:r w:rsidR="00E72001">
        <w:t xml:space="preserve">It was hard for me </w:t>
      </w:r>
      <w:r>
        <w:t xml:space="preserve">to </w:t>
      </w:r>
      <w:r w:rsidRPr="00FC6EFD">
        <w:t>t</w:t>
      </w:r>
      <w:r w:rsidR="00E605DB">
        <w:t>ake</w:t>
      </w:r>
      <w:r w:rsidRPr="00FC6EFD">
        <w:t xml:space="preserve"> planned steps towards my goals</w:t>
      </w:r>
      <w:r w:rsidR="00E605DB">
        <w:t xml:space="preserve"> on my own</w:t>
      </w:r>
      <w:r w:rsidRPr="00FC6EFD">
        <w:t>.</w:t>
      </w:r>
    </w:p>
    <w:p w:rsidR="00EA485F" w:rsidRPr="003378CD" w:rsidP="00EA485F" w14:paraId="14CFC7DC" w14:textId="77777777">
      <w:pPr>
        <w:pStyle w:val="Options"/>
      </w:pPr>
      <w:r>
        <w:t>No</w:t>
      </w:r>
    </w:p>
    <w:p w:rsidR="00FC6EFD" w:rsidRPr="00B67307" w:rsidP="00EA485F" w14:paraId="7ED7E73E" w14:textId="0232F3B4">
      <w:pPr>
        <w:pStyle w:val="Options"/>
        <w:rPr>
          <w:rFonts w:cstheme="minorHAnsi"/>
          <w:szCs w:val="23"/>
        </w:rPr>
      </w:pPr>
      <w:r>
        <w:t>Yes</w:t>
      </w:r>
    </w:p>
    <w:p w:rsidR="00FC6EFD" w:rsidP="00FC6EFD" w14:paraId="67088FEA" w14:textId="46EA4410">
      <w:r>
        <w:t xml:space="preserve">F9. </w:t>
      </w:r>
      <w:r w:rsidR="00E72001">
        <w:t xml:space="preserve">It was hard for me </w:t>
      </w:r>
      <w:r>
        <w:t xml:space="preserve">to </w:t>
      </w:r>
      <w:r w:rsidR="006F4D62">
        <w:t xml:space="preserve">get </w:t>
      </w:r>
      <w:r w:rsidRPr="00FC6EFD">
        <w:t>accommodations to complete program activities.</w:t>
      </w:r>
    </w:p>
    <w:p w:rsidR="00EA485F" w:rsidRPr="003378CD" w:rsidP="00EA485F" w14:paraId="68EA1091" w14:textId="77777777">
      <w:pPr>
        <w:pStyle w:val="Options"/>
      </w:pPr>
      <w:r>
        <w:t>No</w:t>
      </w:r>
    </w:p>
    <w:p w:rsidR="00FC6EFD" w:rsidRPr="00B67307" w:rsidP="00EA485F" w14:paraId="02B62753" w14:textId="768A88B4">
      <w:pPr>
        <w:pStyle w:val="Options"/>
        <w:rPr>
          <w:rFonts w:cstheme="minorHAnsi"/>
          <w:szCs w:val="23"/>
        </w:rPr>
      </w:pPr>
      <w:r>
        <w:t>Yes</w:t>
      </w:r>
    </w:p>
    <w:p w:rsidR="000A46E6" w:rsidRPr="003879CB" w:rsidP="00B705E5" w14:paraId="7538883F" w14:textId="63FEE1F4">
      <w:pPr>
        <w:pStyle w:val="Source"/>
      </w:pPr>
    </w:p>
    <w:sectPr w:rsidSect="00A54428">
      <w:pgSz w:w="12240" w:h="15840" w:code="1"/>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60DDE" w:rsidP="00005082" w14:paraId="0DC8E843" w14:textId="77777777">
      <w:pPr>
        <w:spacing w:line="240" w:lineRule="auto"/>
      </w:pPr>
      <w:r>
        <w:separator/>
      </w:r>
    </w:p>
    <w:p w:rsidR="00460DDE" w14:paraId="6F830C2F" w14:textId="77777777"/>
    <w:p w:rsidR="00460DDE" w14:paraId="1177499C" w14:textId="77777777"/>
    <w:p w:rsidR="00460DDE" w14:paraId="284F93C1" w14:textId="77777777"/>
  </w:endnote>
  <w:endnote w:type="continuationSeparator" w:id="1">
    <w:p w:rsidR="00460DDE" w:rsidP="00005082" w14:paraId="3DF11195" w14:textId="77777777">
      <w:pPr>
        <w:spacing w:line="240" w:lineRule="auto"/>
      </w:pPr>
      <w:r>
        <w:continuationSeparator/>
      </w:r>
    </w:p>
    <w:p w:rsidR="00460DDE" w14:paraId="643C5ABE" w14:textId="77777777"/>
    <w:p w:rsidR="00460DDE" w14:paraId="7A720E26" w14:textId="77777777"/>
    <w:p w:rsidR="00460DDE" w14:paraId="0495D3ED" w14:textId="77777777"/>
  </w:endnote>
  <w:endnote w:type="continuationNotice" w:id="2">
    <w:p w:rsidR="00460DDE" w14:paraId="455794CD" w14:textId="77777777">
      <w:pPr>
        <w:spacing w:line="240" w:lineRule="auto"/>
      </w:pPr>
    </w:p>
    <w:p w:rsidR="00460DDE" w:rsidP="00001D2C" w14:paraId="4BF457AA" w14:textId="77777777"/>
    <w:p w:rsidR="00460DDE" w14:paraId="77D3E1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9E8" w:rsidRPr="00604D79" w:rsidP="00F54FB5" w14:paraId="17E8F325" w14:textId="66B49FFC">
    <w:pPr>
      <w:pStyle w:val="FooterDocTitle"/>
    </w:pPr>
    <w:r>
      <w:fldChar w:fldCharType="begin"/>
    </w:r>
    <w:r>
      <w:instrText xml:space="preserve"> PAGE   \* MERGEFORMAT </w:instrText>
    </w:r>
    <w:r>
      <w:fldChar w:fldCharType="separate"/>
    </w:r>
    <w:r>
      <w:t>1</w:t>
    </w:r>
    <w:r>
      <w:fldChar w:fldCharType="end"/>
    </w:r>
    <w:r>
      <w:t xml:space="preserve"> | American Institutes for Research</w:t>
    </w:r>
    <w:r>
      <w:ptab w:relativeTo="margin" w:alignment="right" w:leader="none"/>
    </w:r>
    <w:r>
      <w:t xml:space="preserve"> OMB Clearance Request: </w:t>
    </w:r>
    <w:r>
      <w:t>Student Survey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9E8" w:rsidRPr="005934A4" w:rsidP="005934A4" w14:paraId="1A53A733" w14:textId="77777777">
    <w:r>
      <w:fldChar w:fldCharType="begin"/>
    </w:r>
    <w:r>
      <w:instrText xml:space="preserve"> PAGE   \* MERGEFORMAT </w:instrText>
    </w:r>
    <w:r>
      <w:fldChar w:fldCharType="separate"/>
    </w:r>
    <w:r>
      <w:t>2</w:t>
    </w:r>
    <w:r>
      <w:fldChar w:fldCharType="end"/>
    </w:r>
    <w:r>
      <w:t xml:space="preserve"> | AIR.ORG </w:t>
    </w:r>
  </w:p>
  <w:p w:rsidR="002119E8" w14:paraId="1642176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0DDE" w:rsidP="007D4B67" w14:paraId="201C2933" w14:textId="77777777">
      <w:pPr>
        <w:pStyle w:val="NoSpacing"/>
      </w:pPr>
      <w:r>
        <w:separator/>
      </w:r>
    </w:p>
    <w:p w:rsidR="00460DDE" w:rsidP="00001D2C" w14:paraId="73655F3E" w14:textId="77777777"/>
    <w:p w:rsidR="00460DDE" w14:paraId="1303C5F0" w14:textId="77777777"/>
  </w:footnote>
  <w:footnote w:type="continuationSeparator" w:id="1">
    <w:p w:rsidR="00460DDE" w:rsidP="007D4B67" w14:paraId="65E14127" w14:textId="77777777">
      <w:pPr>
        <w:pStyle w:val="NoSpacing"/>
      </w:pPr>
      <w:r>
        <w:continuationSeparator/>
      </w:r>
    </w:p>
    <w:p w:rsidR="00460DDE" w:rsidP="00001D2C" w14:paraId="0D8D650A" w14:textId="77777777"/>
    <w:p w:rsidR="00460DDE" w14:paraId="0469EB61" w14:textId="77777777"/>
  </w:footnote>
  <w:footnote w:type="continuationNotice" w:id="2">
    <w:p w:rsidR="00460DDE" w:rsidP="007D4B67" w14:paraId="7FF37240" w14:textId="77777777">
      <w:pPr>
        <w:pStyle w:val="NoSpacing"/>
      </w:pPr>
    </w:p>
    <w:p w:rsidR="00460DDE" w:rsidP="00001D2C" w14:paraId="3972F3F7" w14:textId="77777777"/>
    <w:p w:rsidR="00460DDE" w14:paraId="0A0628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9E8" w14:paraId="71A803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9E8" w14:paraId="369F9F88" w14:textId="77777777">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759530" cy="1837944"/>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5"/>
                  <pic:cNvPicPr/>
                </pic:nvPicPr>
                <pic:blipFill>
                  <a:blip xmlns:r="http://schemas.openxmlformats.org/officeDocument/2006/relationships" r:embed="rId1"/>
                  <a:stretch>
                    <a:fillRect/>
                  </a:stretch>
                </pic:blipFill>
                <pic:spPr>
                  <a:xfrm>
                    <a:off x="0" y="0"/>
                    <a:ext cx="7759530" cy="1837944"/>
                  </a:xfrm>
                  <a:prstGeom prst="rect">
                    <a:avLst/>
                  </a:prstGeom>
                </pic:spPr>
              </pic:pic>
            </a:graphicData>
          </a:graphic>
          <wp14:sizeRelH relativeFrom="page">
            <wp14:pctWidth>0</wp14:pctWidth>
          </wp14:sizeRelH>
          <wp14:sizeRelV relativeFrom="page">
            <wp14:pctHeight>0</wp14:pctHeight>
          </wp14:sizeRelV>
        </wp:anchor>
      </w:drawing>
    </w:r>
  </w:p>
  <w:p w:rsidR="002119E8" w14:paraId="24B7FCF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1462"/>
    <w:multiLevelType w:val="multilevel"/>
    <w:tmpl w:val="291435FA"/>
    <w:numStyleLink w:val="ListOrdered-Body"/>
  </w:abstractNum>
  <w:abstractNum w:abstractNumId="1">
    <w:nsid w:val="00F30AC7"/>
    <w:multiLevelType w:val="hybridMultilevel"/>
    <w:tmpl w:val="3E4EA6FA"/>
    <w:lvl w:ilvl="0">
      <w:start w:val="1"/>
      <w:numFmt w:val="decimal"/>
      <w:pStyle w:val="QsSectionA0"/>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324B80"/>
    <w:multiLevelType w:val="multilevel"/>
    <w:tmpl w:val="8D14CC4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nsid w:val="088460F9"/>
    <w:multiLevelType w:val="multilevel"/>
    <w:tmpl w:val="D21644BE"/>
    <w:styleLink w:val="Callout-Inline"/>
    <w:lvl w:ilvl="0">
      <w:start w:val="1"/>
      <w:numFmt w:val="bullet"/>
      <w:pStyle w:val="Callout-InlineSource"/>
      <w:suff w:val="space"/>
      <w:lvlText w:val="–"/>
      <w:lvlJc w:val="left"/>
      <w:pPr>
        <w:ind w:left="0" w:firstLine="0"/>
      </w:pPr>
      <w:rPr>
        <w:rFonts w:ascii="Arial Narrow" w:hAnsi="Arial Narrow" w:hint="default"/>
        <w:color w:val="1C252D" w:themeColor="text2"/>
      </w:rPr>
    </w:lvl>
    <w:lvl w:ilvl="1">
      <w:start w:val="1"/>
      <w:numFmt w:val="none"/>
      <w:lvlJc w:val="left"/>
      <w:pPr>
        <w:ind w:left="0" w:firstLine="0"/>
      </w:pPr>
      <w:rPr>
        <w:rFonts w:hint="default"/>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4">
    <w:nsid w:val="0DCB5B35"/>
    <w:multiLevelType w:val="hybridMultilevel"/>
    <w:tmpl w:val="FED4BB0E"/>
    <w:lvl w:ilvl="0">
      <w:start w:val="1"/>
      <w:numFmt w:val="decimal"/>
      <w:pStyle w:val="TablequestionsectionE"/>
      <w:lvlText w:val="E%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810A6C"/>
    <w:multiLevelType w:val="multilevel"/>
    <w:tmpl w:val="3C26D8F2"/>
    <w:styleLink w:val="ListBullets-Table11"/>
    <w:lvl w:ilvl="0">
      <w:start w:val="1"/>
      <w:numFmt w:val="bullet"/>
      <w:lvlText w:val="•"/>
      <w:lvlJc w:val="left"/>
      <w:pPr>
        <w:ind w:left="288" w:hanging="288"/>
      </w:pPr>
      <w:rPr>
        <w:rFonts w:ascii="Calibri" w:hAnsi="Calibri" w:hint="default"/>
        <w:color w:val="00507F" w:themeColor="accent1"/>
      </w:rPr>
    </w:lvl>
    <w:lvl w:ilvl="1">
      <w:start w:val="1"/>
      <w:numFmt w:val="bullet"/>
      <w:lvlText w:val="–"/>
      <w:lvlJc w:val="left"/>
      <w:pPr>
        <w:ind w:left="576" w:hanging="288"/>
      </w:pPr>
      <w:rPr>
        <w:rFonts w:ascii="Calibri" w:hAnsi="Calibri" w:hint="default"/>
        <w:color w:val="00507F" w:themeColor="accent1"/>
      </w:rPr>
    </w:lvl>
    <w:lvl w:ilvl="2">
      <w:start w:val="1"/>
      <w:numFmt w:val="bullet"/>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6">
    <w:nsid w:val="102874BD"/>
    <w:multiLevelType w:val="hybridMultilevel"/>
    <w:tmpl w:val="7E6A0E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1AA55FD6"/>
    <w:multiLevelType w:val="hybridMultilevel"/>
    <w:tmpl w:val="1A32755A"/>
    <w:lvl w:ilvl="0">
      <w:start w:val="1"/>
      <w:numFmt w:val="decimal"/>
      <w:pStyle w:val="QsSectionG"/>
      <w:lvlText w:val="G%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CA94574"/>
    <w:multiLevelType w:val="multilevel"/>
    <w:tmpl w:val="6DDE5BCA"/>
    <w:styleLink w:val="ListBullets-Body"/>
    <w:lvl w:ilvl="0">
      <w:start w:val="1"/>
      <w:numFmt w:val="bullet"/>
      <w:lvlText w:val=""/>
      <w:lvlJc w:val="left"/>
      <w:pPr>
        <w:ind w:left="360" w:hanging="360"/>
      </w:pPr>
      <w:rPr>
        <w:rFonts w:ascii="Symbol" w:hAnsi="Symbol" w:hint="default"/>
        <w:color w:val="00507F" w:themeColor="accent1"/>
      </w:rPr>
    </w:lvl>
    <w:lvl w:ilvl="1">
      <w:start w:val="1"/>
      <w:numFmt w:val="bullet"/>
      <w:lvlText w:val="–"/>
      <w:lvlJc w:val="left"/>
      <w:pPr>
        <w:ind w:left="720" w:hanging="360"/>
      </w:pPr>
      <w:rPr>
        <w:rFonts w:ascii="Calibri" w:hAnsi="Calibri" w:hint="default"/>
        <w:color w:val="00507F" w:themeColor="accent1"/>
      </w:rPr>
    </w:lvl>
    <w:lvl w:ilvl="2">
      <w:start w:val="1"/>
      <w:numFmt w:val="bullet"/>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9">
    <w:nsid w:val="21795F3B"/>
    <w:multiLevelType w:val="multilevel"/>
    <w:tmpl w:val="C1B2594C"/>
    <w:lvl w:ilvl="0">
      <w:start w:val="1"/>
      <w:numFmt w:val="none"/>
      <w:suff w:val="nothing"/>
      <w:lvlJc w:val="left"/>
      <w:pPr>
        <w:ind w:left="0" w:firstLine="0"/>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1">
    <w:nsid w:val="273B2D4A"/>
    <w:multiLevelType w:val="hybridMultilevel"/>
    <w:tmpl w:val="4F3CFF7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FFE71E5"/>
    <w:multiLevelType w:val="hybridMultilevel"/>
    <w:tmpl w:val="AF12EB42"/>
    <w:lvl w:ilvl="0">
      <w:start w:val="1"/>
      <w:numFmt w:val="bullet"/>
      <w:pStyle w:val="Options"/>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37F4244"/>
    <w:multiLevelType w:val="multilevel"/>
    <w:tmpl w:val="80D4DD62"/>
    <w:numStyleLink w:val="ListOrdered-Table10"/>
  </w:abstractNum>
  <w:abstractNum w:abstractNumId="14">
    <w:nsid w:val="34BB35BE"/>
    <w:multiLevelType w:val="multilevel"/>
    <w:tmpl w:val="8D14CC44"/>
    <w:numStyleLink w:val="ListOrdered-Table11"/>
  </w:abstractNum>
  <w:abstractNum w:abstractNumId="15">
    <w:nsid w:val="34F85B9E"/>
    <w:multiLevelType w:val="hybridMultilevel"/>
    <w:tmpl w:val="F8AC7D8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nsid w:val="3A9D5BBB"/>
    <w:multiLevelType w:val="hybridMultilevel"/>
    <w:tmpl w:val="57F6E52E"/>
    <w:lvl w:ilvl="0">
      <w:start w:val="1"/>
      <w:numFmt w:val="decimal"/>
      <w:pStyle w:val="QsSec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8B3382"/>
    <w:multiLevelType w:val="multilevel"/>
    <w:tmpl w:val="1D409478"/>
    <w:styleLink w:val="ListStyle-BoxBullets"/>
    <w:lvl w:ilvl="0">
      <w:start w:val="1"/>
      <w:numFmt w:val="bullet"/>
      <w:pStyle w:val="BoxBullets"/>
      <w:lvlText w:val="•"/>
      <w:lvlJc w:val="left"/>
      <w:pPr>
        <w:ind w:left="360" w:hanging="360"/>
      </w:pPr>
      <w:rPr>
        <w:rFonts w:ascii="Calibri" w:hAnsi="Calibri" w:hint="default"/>
        <w:color w:val="1C252D" w:themeColor="text2"/>
        <w:sz w:val="22"/>
      </w:rPr>
    </w:lvl>
    <w:lvl w:ilvl="1">
      <w:start w:val="1"/>
      <w:numFmt w:val="bullet"/>
      <w:lvlText w:val="–"/>
      <w:lvlJc w:val="left"/>
      <w:pPr>
        <w:ind w:left="720" w:hanging="360"/>
      </w:pPr>
      <w:rPr>
        <w:rFonts w:ascii="Calibri" w:hAnsi="Calibri" w:hint="default"/>
        <w:color w:val="1C252D" w:themeColor="text2"/>
        <w:sz w:val="22"/>
      </w:rPr>
    </w:lvl>
    <w:lvl w:ilvl="2">
      <w:start w:val="1"/>
      <w:numFmt w:val="bullet"/>
      <w:lvlText w:val="»"/>
      <w:lvlJc w:val="left"/>
      <w:pPr>
        <w:ind w:left="1080" w:hanging="360"/>
      </w:pPr>
      <w:rPr>
        <w:rFonts w:ascii="Calibri" w:hAnsi="Calibri" w:hint="default"/>
        <w:color w:val="1C252D" w:themeColor="text2"/>
        <w:sz w:val="22"/>
      </w:rPr>
    </w:lvl>
    <w:lvl w:ilvl="3">
      <w:start w:val="1"/>
      <w:numFmt w:val="none"/>
      <w:suff w:val="nothing"/>
      <w:lvlJc w:val="left"/>
      <w:pPr>
        <w:ind w:left="1440" w:hanging="360"/>
      </w:pPr>
      <w:rPr>
        <w:rFonts w:hint="default"/>
      </w:rPr>
    </w:lvl>
    <w:lvl w:ilvl="4">
      <w:start w:val="1"/>
      <w:numFmt w:val="none"/>
      <w:suff w:val="nothing"/>
      <w:lvlJc w:val="left"/>
      <w:pPr>
        <w:ind w:left="1800" w:hanging="360"/>
      </w:pPr>
      <w:rPr>
        <w:rFonts w:hint="default"/>
      </w:rPr>
    </w:lvl>
    <w:lvl w:ilvl="5">
      <w:start w:val="1"/>
      <w:numFmt w:val="none"/>
      <w:suff w:val="nothing"/>
      <w:lvlJc w:val="left"/>
      <w:pPr>
        <w:ind w:left="2160" w:hanging="360"/>
      </w:pPr>
      <w:rPr>
        <w:rFonts w:hint="default"/>
      </w:rPr>
    </w:lvl>
    <w:lvl w:ilvl="6">
      <w:start w:val="1"/>
      <w:numFmt w:val="none"/>
      <w:suff w:val="nothing"/>
      <w:lvlJc w:val="left"/>
      <w:pPr>
        <w:ind w:left="2520" w:hanging="360"/>
      </w:pPr>
      <w:rPr>
        <w:rFonts w:hint="default"/>
      </w:rPr>
    </w:lvl>
    <w:lvl w:ilvl="7">
      <w:start w:val="1"/>
      <w:numFmt w:val="none"/>
      <w:suff w:val="nothing"/>
      <w:lvlJc w:val="left"/>
      <w:pPr>
        <w:ind w:left="2880" w:hanging="360"/>
      </w:pPr>
      <w:rPr>
        <w:rFonts w:hint="default"/>
      </w:rPr>
    </w:lvl>
    <w:lvl w:ilvl="8">
      <w:start w:val="1"/>
      <w:numFmt w:val="none"/>
      <w:lvlJc w:val="left"/>
      <w:pPr>
        <w:ind w:left="3240" w:hanging="360"/>
      </w:pPr>
      <w:rPr>
        <w:rFonts w:hint="default"/>
      </w:rPr>
    </w:lvl>
  </w:abstractNum>
  <w:abstractNum w:abstractNumId="18">
    <w:nsid w:val="4793241C"/>
    <w:multiLevelType w:val="hybridMultilevel"/>
    <w:tmpl w:val="03AE89DE"/>
    <w:lvl w:ilvl="0">
      <w:start w:val="1"/>
      <w:numFmt w:val="decimal"/>
      <w:pStyle w:val="QsSectionA"/>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906308"/>
    <w:multiLevelType w:val="multilevel"/>
    <w:tmpl w:val="A83237D6"/>
    <w:styleLink w:val="AppxCaptions"/>
    <w:lvl w:ilvl="0">
      <w:start w:val="1"/>
      <w:numFmt w:val="upperLetter"/>
      <w:suff w:val="space"/>
      <w:lvlText w:val="Appendix %1."/>
      <w:lvlJc w:val="left"/>
      <w:pPr>
        <w:ind w:left="0" w:firstLine="0"/>
      </w:pPr>
      <w:rPr>
        <w:rFonts w:asciiTheme="majorHAnsi" w:hAnsiTheme="majorHAnsi" w:hint="default"/>
        <w:b/>
        <w:i w:val="0"/>
        <w:color w:val="00507F" w:themeColor="accent1"/>
        <w:sz w:val="44"/>
      </w:rPr>
    </w:lvl>
    <w:lvl w:ilvl="1">
      <w:start w:val="1"/>
      <w:numFmt w:val="decimal"/>
      <w:suff w:val="space"/>
      <w:lvlText w:val="Exhibit %1–%2."/>
      <w:lvlJc w:val="left"/>
      <w:pPr>
        <w:ind w:left="0" w:firstLine="0"/>
      </w:pPr>
      <w:rPr>
        <w:rFonts w:asciiTheme="majorHAnsi" w:hAnsiTheme="majorHAnsi" w:hint="default"/>
        <w:b/>
        <w:i w:val="0"/>
        <w:sz w:val="24"/>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0">
    <w:nsid w:val="49F02DC0"/>
    <w:multiLevelType w:val="hybridMultilevel"/>
    <w:tmpl w:val="D0FC047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1">
    <w:nsid w:val="4F536E14"/>
    <w:multiLevelType w:val="hybridMultilevel"/>
    <w:tmpl w:val="764CA89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2">
    <w:nsid w:val="50B735F9"/>
    <w:multiLevelType w:val="multilevel"/>
    <w:tmpl w:val="291435FA"/>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23">
    <w:nsid w:val="55CE1067"/>
    <w:multiLevelType w:val="hybridMultilevel"/>
    <w:tmpl w:val="3F62DCA8"/>
    <w:lvl w:ilvl="0">
      <w:start w:val="1"/>
      <w:numFmt w:val="decimal"/>
      <w:pStyle w:val="QsSectionC"/>
      <w:lvlText w:val="C%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71687F"/>
    <w:multiLevelType w:val="hybridMultilevel"/>
    <w:tmpl w:val="2674839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5">
    <w:nsid w:val="59D63A23"/>
    <w:multiLevelType w:val="hybridMultilevel"/>
    <w:tmpl w:val="B83EC2DE"/>
    <w:lvl w:ilvl="0">
      <w:start w:val="1"/>
      <w:numFmt w:val="decimal"/>
      <w:pStyle w:val="TablequestionsectionD"/>
      <w:lvlText w:val="D%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6">
    <w:nsid w:val="5E2863C9"/>
    <w:multiLevelType w:val="hybridMultilevel"/>
    <w:tmpl w:val="BEBCD24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7">
    <w:nsid w:val="5F9C315C"/>
    <w:multiLevelType w:val="hybridMultilevel"/>
    <w:tmpl w:val="9CAE69AA"/>
    <w:lvl w:ilvl="0">
      <w:start w:val="1"/>
      <w:numFmt w:val="decimal"/>
      <w:pStyle w:val="QsSectionF"/>
      <w:lvlText w:val="F%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831786C"/>
    <w:multiLevelType w:val="hybridMultilevel"/>
    <w:tmpl w:val="37C26D94"/>
    <w:lvl w:ilvl="0">
      <w:start w:val="1"/>
      <w:numFmt w:val="decimal"/>
      <w:pStyle w:val="QsSectionB"/>
      <w:lvlText w:val="B%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0756DB"/>
    <w:multiLevelType w:val="multilevel"/>
    <w:tmpl w:val="5B403676"/>
    <w:styleLink w:val="ListBullets-Table10"/>
    <w:lvl w:ilvl="0">
      <w:start w:val="1"/>
      <w:numFmt w:val="bullet"/>
      <w:pStyle w:val="Table10Bullet1"/>
      <w:lvlText w:val="•"/>
      <w:lvlJc w:val="left"/>
      <w:pPr>
        <w:ind w:left="288" w:hanging="288"/>
      </w:pPr>
      <w:rPr>
        <w:rFonts w:ascii="Calibri" w:hAnsi="Calibri" w:hint="default"/>
        <w:color w:val="00507F" w:themeColor="accent1"/>
        <w:sz w:val="20"/>
      </w:rPr>
    </w:lvl>
    <w:lvl w:ilvl="1">
      <w:start w:val="1"/>
      <w:numFmt w:val="bullet"/>
      <w:pStyle w:val="Table10Bullet2"/>
      <w:lvlText w:val="–"/>
      <w:lvlJc w:val="left"/>
      <w:pPr>
        <w:ind w:left="576" w:hanging="288"/>
      </w:pPr>
      <w:rPr>
        <w:rFonts w:ascii="Calibri" w:hAnsi="Calibri" w:hint="default"/>
        <w:color w:val="00507F" w:themeColor="accent1"/>
      </w:rPr>
    </w:lvl>
    <w:lvl w:ilvl="2">
      <w:start w:val="1"/>
      <w:numFmt w:val="bullet"/>
      <w:pStyle w:val="Table10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30">
    <w:nsid w:val="6B3466C0"/>
    <w:multiLevelType w:val="hybridMultilevel"/>
    <w:tmpl w:val="CC9883BA"/>
    <w:lvl w:ilvl="0">
      <w:start w:val="4"/>
      <w:numFmt w:val="decimal"/>
      <w:pStyle w:val="Tablequestion"/>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040C6F"/>
    <w:multiLevelType w:val="multilevel"/>
    <w:tmpl w:val="1D409478"/>
    <w:numStyleLink w:val="ListStyle-BoxBullets"/>
  </w:abstractNum>
  <w:abstractNum w:abstractNumId="32">
    <w:nsid w:val="7FD447E3"/>
    <w:multiLevelType w:val="hybridMultilevel"/>
    <w:tmpl w:val="28B29C4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num w:numId="1" w16cid:durableId="1590118017">
    <w:abstractNumId w:val="8"/>
  </w:num>
  <w:num w:numId="2" w16cid:durableId="1047992208">
    <w:abstractNumId w:val="29"/>
  </w:num>
  <w:num w:numId="3" w16cid:durableId="868450050">
    <w:abstractNumId w:val="5"/>
  </w:num>
  <w:num w:numId="4" w16cid:durableId="326598247">
    <w:abstractNumId w:val="22"/>
  </w:num>
  <w:num w:numId="5" w16cid:durableId="1420979232">
    <w:abstractNumId w:val="2"/>
  </w:num>
  <w:num w:numId="6" w16cid:durableId="834104977">
    <w:abstractNumId w:val="9"/>
  </w:num>
  <w:num w:numId="7" w16cid:durableId="43530197">
    <w:abstractNumId w:val="17"/>
  </w:num>
  <w:num w:numId="8" w16cid:durableId="719667633">
    <w:abstractNumId w:val="0"/>
  </w:num>
  <w:num w:numId="9" w16cid:durableId="2015647644">
    <w:abstractNumId w:val="14"/>
  </w:num>
  <w:num w:numId="10" w16cid:durableId="1447314404">
    <w:abstractNumId w:val="31"/>
  </w:num>
  <w:num w:numId="11" w16cid:durableId="1705590652">
    <w:abstractNumId w:val="19"/>
  </w:num>
  <w:num w:numId="12" w16cid:durableId="1820147279">
    <w:abstractNumId w:val="3"/>
  </w:num>
  <w:num w:numId="13" w16cid:durableId="517542979">
    <w:abstractNumId w:val="10"/>
  </w:num>
  <w:num w:numId="14" w16cid:durableId="1847281460">
    <w:abstractNumId w:val="13"/>
  </w:num>
  <w:num w:numId="15" w16cid:durableId="371074441">
    <w:abstractNumId w:val="18"/>
  </w:num>
  <w:num w:numId="16" w16cid:durableId="2066682895">
    <w:abstractNumId w:val="28"/>
  </w:num>
  <w:num w:numId="17" w16cid:durableId="1090084275">
    <w:abstractNumId w:val="23"/>
  </w:num>
  <w:num w:numId="18" w16cid:durableId="1960530613">
    <w:abstractNumId w:val="16"/>
  </w:num>
  <w:num w:numId="19" w16cid:durableId="429471550">
    <w:abstractNumId w:val="30"/>
  </w:num>
  <w:num w:numId="20" w16cid:durableId="786504081">
    <w:abstractNumId w:val="25"/>
  </w:num>
  <w:num w:numId="21" w16cid:durableId="171069159">
    <w:abstractNumId w:val="4"/>
  </w:num>
  <w:num w:numId="22" w16cid:durableId="1182626850">
    <w:abstractNumId w:val="1"/>
  </w:num>
  <w:num w:numId="23" w16cid:durableId="1843812836">
    <w:abstractNumId w:val="7"/>
  </w:num>
  <w:num w:numId="24" w16cid:durableId="1627081294">
    <w:abstractNumId w:val="27"/>
  </w:num>
  <w:num w:numId="25" w16cid:durableId="223836338">
    <w:abstractNumId w:val="12"/>
  </w:num>
  <w:num w:numId="26" w16cid:durableId="282426875">
    <w:abstractNumId w:val="11"/>
  </w:num>
  <w:num w:numId="27" w16cid:durableId="1221399233">
    <w:abstractNumId w:val="15"/>
  </w:num>
  <w:num w:numId="28" w16cid:durableId="1959679357">
    <w:abstractNumId w:val="6"/>
  </w:num>
  <w:num w:numId="29" w16cid:durableId="404494911">
    <w:abstractNumId w:val="20"/>
  </w:num>
  <w:num w:numId="30" w16cid:durableId="1779988784">
    <w:abstractNumId w:val="26"/>
  </w:num>
  <w:num w:numId="31" w16cid:durableId="845438258">
    <w:abstractNumId w:val="21"/>
  </w:num>
  <w:num w:numId="32" w16cid:durableId="885682272">
    <w:abstractNumId w:val="32"/>
  </w:num>
  <w:num w:numId="33" w16cid:durableId="1893343312">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46"/>
    <w:rsid w:val="00000B51"/>
    <w:rsid w:val="00001D2C"/>
    <w:rsid w:val="00001D2F"/>
    <w:rsid w:val="00001E71"/>
    <w:rsid w:val="00002588"/>
    <w:rsid w:val="00004792"/>
    <w:rsid w:val="000048C9"/>
    <w:rsid w:val="00004C18"/>
    <w:rsid w:val="00005082"/>
    <w:rsid w:val="00005B72"/>
    <w:rsid w:val="00006529"/>
    <w:rsid w:val="0000695C"/>
    <w:rsid w:val="00006AC5"/>
    <w:rsid w:val="00006CA2"/>
    <w:rsid w:val="000073F9"/>
    <w:rsid w:val="00010839"/>
    <w:rsid w:val="0001142A"/>
    <w:rsid w:val="00011471"/>
    <w:rsid w:val="000115BF"/>
    <w:rsid w:val="0001197F"/>
    <w:rsid w:val="00012029"/>
    <w:rsid w:val="0001321B"/>
    <w:rsid w:val="0001345C"/>
    <w:rsid w:val="00013527"/>
    <w:rsid w:val="000135C2"/>
    <w:rsid w:val="00015A81"/>
    <w:rsid w:val="00015E21"/>
    <w:rsid w:val="0001636B"/>
    <w:rsid w:val="00016CDB"/>
    <w:rsid w:val="000171A4"/>
    <w:rsid w:val="0001741F"/>
    <w:rsid w:val="00017DEA"/>
    <w:rsid w:val="00020D1A"/>
    <w:rsid w:val="00020E12"/>
    <w:rsid w:val="000218FB"/>
    <w:rsid w:val="00021F60"/>
    <w:rsid w:val="00022FF0"/>
    <w:rsid w:val="0002369F"/>
    <w:rsid w:val="00024BDD"/>
    <w:rsid w:val="000250C0"/>
    <w:rsid w:val="00025393"/>
    <w:rsid w:val="000253A0"/>
    <w:rsid w:val="00025624"/>
    <w:rsid w:val="00025A39"/>
    <w:rsid w:val="00026DE6"/>
    <w:rsid w:val="0002799A"/>
    <w:rsid w:val="00027B5B"/>
    <w:rsid w:val="000307DB"/>
    <w:rsid w:val="00030A87"/>
    <w:rsid w:val="0003108F"/>
    <w:rsid w:val="00032131"/>
    <w:rsid w:val="0003289F"/>
    <w:rsid w:val="00032A3D"/>
    <w:rsid w:val="00033061"/>
    <w:rsid w:val="000336F6"/>
    <w:rsid w:val="00033774"/>
    <w:rsid w:val="00033935"/>
    <w:rsid w:val="00033AA5"/>
    <w:rsid w:val="00033D47"/>
    <w:rsid w:val="0003419E"/>
    <w:rsid w:val="00035080"/>
    <w:rsid w:val="00036F91"/>
    <w:rsid w:val="000374DD"/>
    <w:rsid w:val="00037D42"/>
    <w:rsid w:val="0004037B"/>
    <w:rsid w:val="0004080C"/>
    <w:rsid w:val="00041040"/>
    <w:rsid w:val="000412BF"/>
    <w:rsid w:val="00041537"/>
    <w:rsid w:val="00041657"/>
    <w:rsid w:val="00041C5A"/>
    <w:rsid w:val="00041CB4"/>
    <w:rsid w:val="0004214F"/>
    <w:rsid w:val="000429BC"/>
    <w:rsid w:val="00042ACD"/>
    <w:rsid w:val="000435DE"/>
    <w:rsid w:val="000436D2"/>
    <w:rsid w:val="00043B82"/>
    <w:rsid w:val="00043E13"/>
    <w:rsid w:val="0004476E"/>
    <w:rsid w:val="0004494A"/>
    <w:rsid w:val="0004563B"/>
    <w:rsid w:val="00045B89"/>
    <w:rsid w:val="00046326"/>
    <w:rsid w:val="0004651B"/>
    <w:rsid w:val="000465C6"/>
    <w:rsid w:val="00046656"/>
    <w:rsid w:val="00047929"/>
    <w:rsid w:val="00047B33"/>
    <w:rsid w:val="000501BB"/>
    <w:rsid w:val="000514B7"/>
    <w:rsid w:val="00051A7A"/>
    <w:rsid w:val="00051E48"/>
    <w:rsid w:val="00053B10"/>
    <w:rsid w:val="00054BF2"/>
    <w:rsid w:val="00054F07"/>
    <w:rsid w:val="000550AC"/>
    <w:rsid w:val="00055D30"/>
    <w:rsid w:val="00056091"/>
    <w:rsid w:val="000563D0"/>
    <w:rsid w:val="000568E1"/>
    <w:rsid w:val="00056BCA"/>
    <w:rsid w:val="0005784E"/>
    <w:rsid w:val="0006058F"/>
    <w:rsid w:val="00061005"/>
    <w:rsid w:val="0006120E"/>
    <w:rsid w:val="00061457"/>
    <w:rsid w:val="0006178A"/>
    <w:rsid w:val="000619D3"/>
    <w:rsid w:val="000619E6"/>
    <w:rsid w:val="00062033"/>
    <w:rsid w:val="00062232"/>
    <w:rsid w:val="00063CB1"/>
    <w:rsid w:val="0006425A"/>
    <w:rsid w:val="0006438E"/>
    <w:rsid w:val="00064D8A"/>
    <w:rsid w:val="00066349"/>
    <w:rsid w:val="00066990"/>
    <w:rsid w:val="00066C3B"/>
    <w:rsid w:val="00067BDF"/>
    <w:rsid w:val="000709AE"/>
    <w:rsid w:val="000709D0"/>
    <w:rsid w:val="00070B40"/>
    <w:rsid w:val="00070D42"/>
    <w:rsid w:val="00070E77"/>
    <w:rsid w:val="00071DF1"/>
    <w:rsid w:val="00071F5C"/>
    <w:rsid w:val="00073009"/>
    <w:rsid w:val="000737E6"/>
    <w:rsid w:val="00073958"/>
    <w:rsid w:val="00074088"/>
    <w:rsid w:val="00074AE2"/>
    <w:rsid w:val="00075342"/>
    <w:rsid w:val="0007535E"/>
    <w:rsid w:val="00075538"/>
    <w:rsid w:val="00075BA9"/>
    <w:rsid w:val="0007600D"/>
    <w:rsid w:val="00076558"/>
    <w:rsid w:val="00076707"/>
    <w:rsid w:val="000768CC"/>
    <w:rsid w:val="00076F29"/>
    <w:rsid w:val="0008013A"/>
    <w:rsid w:val="000805AB"/>
    <w:rsid w:val="00080871"/>
    <w:rsid w:val="00081746"/>
    <w:rsid w:val="0008217F"/>
    <w:rsid w:val="000830EC"/>
    <w:rsid w:val="00084372"/>
    <w:rsid w:val="000851AA"/>
    <w:rsid w:val="000861B1"/>
    <w:rsid w:val="00086313"/>
    <w:rsid w:val="00086FE1"/>
    <w:rsid w:val="0008784A"/>
    <w:rsid w:val="00087C83"/>
    <w:rsid w:val="000900C0"/>
    <w:rsid w:val="000902B1"/>
    <w:rsid w:val="00090F12"/>
    <w:rsid w:val="00091029"/>
    <w:rsid w:val="00091365"/>
    <w:rsid w:val="00091790"/>
    <w:rsid w:val="00091F0E"/>
    <w:rsid w:val="00091F57"/>
    <w:rsid w:val="0009245C"/>
    <w:rsid w:val="00093C1A"/>
    <w:rsid w:val="00094084"/>
    <w:rsid w:val="000945B2"/>
    <w:rsid w:val="00094A4E"/>
    <w:rsid w:val="00094D78"/>
    <w:rsid w:val="00094F13"/>
    <w:rsid w:val="000957A1"/>
    <w:rsid w:val="00095828"/>
    <w:rsid w:val="000961CE"/>
    <w:rsid w:val="000964CF"/>
    <w:rsid w:val="000979A9"/>
    <w:rsid w:val="00097B45"/>
    <w:rsid w:val="000A0200"/>
    <w:rsid w:val="000A087C"/>
    <w:rsid w:val="000A0973"/>
    <w:rsid w:val="000A1E99"/>
    <w:rsid w:val="000A2173"/>
    <w:rsid w:val="000A2E17"/>
    <w:rsid w:val="000A304E"/>
    <w:rsid w:val="000A3377"/>
    <w:rsid w:val="000A3AFD"/>
    <w:rsid w:val="000A46E6"/>
    <w:rsid w:val="000A50B6"/>
    <w:rsid w:val="000A5455"/>
    <w:rsid w:val="000A5801"/>
    <w:rsid w:val="000A591D"/>
    <w:rsid w:val="000A5F09"/>
    <w:rsid w:val="000A6999"/>
    <w:rsid w:val="000A7CAB"/>
    <w:rsid w:val="000B0039"/>
    <w:rsid w:val="000B0462"/>
    <w:rsid w:val="000B1FFF"/>
    <w:rsid w:val="000B2435"/>
    <w:rsid w:val="000B2B4B"/>
    <w:rsid w:val="000B2DD8"/>
    <w:rsid w:val="000B3127"/>
    <w:rsid w:val="000B3453"/>
    <w:rsid w:val="000B52DB"/>
    <w:rsid w:val="000B54B2"/>
    <w:rsid w:val="000B76CD"/>
    <w:rsid w:val="000C111F"/>
    <w:rsid w:val="000C19A5"/>
    <w:rsid w:val="000C23D1"/>
    <w:rsid w:val="000C242A"/>
    <w:rsid w:val="000C29A0"/>
    <w:rsid w:val="000C2CD0"/>
    <w:rsid w:val="000C2EBC"/>
    <w:rsid w:val="000C34F4"/>
    <w:rsid w:val="000C38EE"/>
    <w:rsid w:val="000C3A76"/>
    <w:rsid w:val="000C3AF3"/>
    <w:rsid w:val="000C426C"/>
    <w:rsid w:val="000C42E6"/>
    <w:rsid w:val="000C480F"/>
    <w:rsid w:val="000C4A0B"/>
    <w:rsid w:val="000C5403"/>
    <w:rsid w:val="000C5593"/>
    <w:rsid w:val="000C75C5"/>
    <w:rsid w:val="000C764F"/>
    <w:rsid w:val="000C7D59"/>
    <w:rsid w:val="000D0446"/>
    <w:rsid w:val="000D0C71"/>
    <w:rsid w:val="000D1904"/>
    <w:rsid w:val="000D225E"/>
    <w:rsid w:val="000D244D"/>
    <w:rsid w:val="000D256F"/>
    <w:rsid w:val="000D2900"/>
    <w:rsid w:val="000D2C29"/>
    <w:rsid w:val="000D2ED4"/>
    <w:rsid w:val="000D4C7F"/>
    <w:rsid w:val="000D5D26"/>
    <w:rsid w:val="000D6078"/>
    <w:rsid w:val="000D7E80"/>
    <w:rsid w:val="000E19AD"/>
    <w:rsid w:val="000E268F"/>
    <w:rsid w:val="000E26B8"/>
    <w:rsid w:val="000E2C83"/>
    <w:rsid w:val="000E335D"/>
    <w:rsid w:val="000E4007"/>
    <w:rsid w:val="000E466B"/>
    <w:rsid w:val="000E4C78"/>
    <w:rsid w:val="000E6FB8"/>
    <w:rsid w:val="000E7000"/>
    <w:rsid w:val="000E704B"/>
    <w:rsid w:val="000E724A"/>
    <w:rsid w:val="000E76E8"/>
    <w:rsid w:val="000E7F65"/>
    <w:rsid w:val="000F12EF"/>
    <w:rsid w:val="000F2437"/>
    <w:rsid w:val="000F2E1C"/>
    <w:rsid w:val="000F366A"/>
    <w:rsid w:val="000F4768"/>
    <w:rsid w:val="000F5299"/>
    <w:rsid w:val="000F7223"/>
    <w:rsid w:val="00100482"/>
    <w:rsid w:val="001010B2"/>
    <w:rsid w:val="001012F1"/>
    <w:rsid w:val="00101CB6"/>
    <w:rsid w:val="001021A9"/>
    <w:rsid w:val="001021B5"/>
    <w:rsid w:val="00102CFA"/>
    <w:rsid w:val="0010321F"/>
    <w:rsid w:val="001035E0"/>
    <w:rsid w:val="001043BE"/>
    <w:rsid w:val="001043ED"/>
    <w:rsid w:val="001045A0"/>
    <w:rsid w:val="00104947"/>
    <w:rsid w:val="00104C56"/>
    <w:rsid w:val="0010534F"/>
    <w:rsid w:val="00105DA7"/>
    <w:rsid w:val="00105FBF"/>
    <w:rsid w:val="00106060"/>
    <w:rsid w:val="00106B42"/>
    <w:rsid w:val="00107FA8"/>
    <w:rsid w:val="00110849"/>
    <w:rsid w:val="001109B2"/>
    <w:rsid w:val="00110F88"/>
    <w:rsid w:val="00111834"/>
    <w:rsid w:val="001124B2"/>
    <w:rsid w:val="001152E0"/>
    <w:rsid w:val="001155B4"/>
    <w:rsid w:val="00116BA1"/>
    <w:rsid w:val="00116C6E"/>
    <w:rsid w:val="00117084"/>
    <w:rsid w:val="001170F4"/>
    <w:rsid w:val="0011758D"/>
    <w:rsid w:val="00120325"/>
    <w:rsid w:val="00120F92"/>
    <w:rsid w:val="0012154E"/>
    <w:rsid w:val="00121736"/>
    <w:rsid w:val="00121C06"/>
    <w:rsid w:val="00121E1C"/>
    <w:rsid w:val="00121E32"/>
    <w:rsid w:val="001222A4"/>
    <w:rsid w:val="001228D7"/>
    <w:rsid w:val="0012327B"/>
    <w:rsid w:val="001234A4"/>
    <w:rsid w:val="00123A23"/>
    <w:rsid w:val="00124C30"/>
    <w:rsid w:val="001254B4"/>
    <w:rsid w:val="0012606E"/>
    <w:rsid w:val="00126609"/>
    <w:rsid w:val="001266E6"/>
    <w:rsid w:val="00126DF0"/>
    <w:rsid w:val="00127041"/>
    <w:rsid w:val="0013136B"/>
    <w:rsid w:val="00131704"/>
    <w:rsid w:val="0013388B"/>
    <w:rsid w:val="001340C9"/>
    <w:rsid w:val="00134660"/>
    <w:rsid w:val="00134961"/>
    <w:rsid w:val="00134AE0"/>
    <w:rsid w:val="00135073"/>
    <w:rsid w:val="0013507E"/>
    <w:rsid w:val="00135149"/>
    <w:rsid w:val="0013695A"/>
    <w:rsid w:val="001371DF"/>
    <w:rsid w:val="001379C1"/>
    <w:rsid w:val="00137C80"/>
    <w:rsid w:val="001403DA"/>
    <w:rsid w:val="00140901"/>
    <w:rsid w:val="00140F5C"/>
    <w:rsid w:val="00141AF3"/>
    <w:rsid w:val="00141B28"/>
    <w:rsid w:val="00141B3D"/>
    <w:rsid w:val="00142735"/>
    <w:rsid w:val="0014281D"/>
    <w:rsid w:val="0014286C"/>
    <w:rsid w:val="00142B1C"/>
    <w:rsid w:val="001430BF"/>
    <w:rsid w:val="0014631C"/>
    <w:rsid w:val="00146573"/>
    <w:rsid w:val="0014795A"/>
    <w:rsid w:val="00147BD3"/>
    <w:rsid w:val="00150A5C"/>
    <w:rsid w:val="00150B7A"/>
    <w:rsid w:val="00151EBF"/>
    <w:rsid w:val="00151FE0"/>
    <w:rsid w:val="001526B5"/>
    <w:rsid w:val="0015289F"/>
    <w:rsid w:val="001534EA"/>
    <w:rsid w:val="00153AAE"/>
    <w:rsid w:val="00154C17"/>
    <w:rsid w:val="0015547A"/>
    <w:rsid w:val="0015585C"/>
    <w:rsid w:val="001558E5"/>
    <w:rsid w:val="00155909"/>
    <w:rsid w:val="00155AFB"/>
    <w:rsid w:val="00155B83"/>
    <w:rsid w:val="00155C57"/>
    <w:rsid w:val="001562FF"/>
    <w:rsid w:val="00156374"/>
    <w:rsid w:val="0015775C"/>
    <w:rsid w:val="001577B2"/>
    <w:rsid w:val="00157B84"/>
    <w:rsid w:val="0016028F"/>
    <w:rsid w:val="00160683"/>
    <w:rsid w:val="001609F8"/>
    <w:rsid w:val="001609FC"/>
    <w:rsid w:val="001620C9"/>
    <w:rsid w:val="00162189"/>
    <w:rsid w:val="001625B3"/>
    <w:rsid w:val="001626F6"/>
    <w:rsid w:val="001627C7"/>
    <w:rsid w:val="00162AB9"/>
    <w:rsid w:val="00162AF3"/>
    <w:rsid w:val="00163C1E"/>
    <w:rsid w:val="00164348"/>
    <w:rsid w:val="001645E6"/>
    <w:rsid w:val="0016490F"/>
    <w:rsid w:val="00164D1F"/>
    <w:rsid w:val="0016532A"/>
    <w:rsid w:val="001654B5"/>
    <w:rsid w:val="00165C1E"/>
    <w:rsid w:val="001678C8"/>
    <w:rsid w:val="0017029E"/>
    <w:rsid w:val="0017072D"/>
    <w:rsid w:val="00170B44"/>
    <w:rsid w:val="0017150A"/>
    <w:rsid w:val="00172424"/>
    <w:rsid w:val="00172472"/>
    <w:rsid w:val="00172631"/>
    <w:rsid w:val="00172E29"/>
    <w:rsid w:val="0017479D"/>
    <w:rsid w:val="0017590F"/>
    <w:rsid w:val="00175F6D"/>
    <w:rsid w:val="001768BD"/>
    <w:rsid w:val="00176922"/>
    <w:rsid w:val="00176E33"/>
    <w:rsid w:val="00177AB6"/>
    <w:rsid w:val="00180351"/>
    <w:rsid w:val="00180853"/>
    <w:rsid w:val="001808B3"/>
    <w:rsid w:val="001811AF"/>
    <w:rsid w:val="00181238"/>
    <w:rsid w:val="00181EA9"/>
    <w:rsid w:val="00181FF0"/>
    <w:rsid w:val="00182280"/>
    <w:rsid w:val="00182C08"/>
    <w:rsid w:val="00182DA3"/>
    <w:rsid w:val="00182E29"/>
    <w:rsid w:val="00183587"/>
    <w:rsid w:val="001837B6"/>
    <w:rsid w:val="00183839"/>
    <w:rsid w:val="00183DA2"/>
    <w:rsid w:val="0018505A"/>
    <w:rsid w:val="00185642"/>
    <w:rsid w:val="001859CC"/>
    <w:rsid w:val="00185A9E"/>
    <w:rsid w:val="00185BB1"/>
    <w:rsid w:val="0018657B"/>
    <w:rsid w:val="00186809"/>
    <w:rsid w:val="001876F3"/>
    <w:rsid w:val="00187A93"/>
    <w:rsid w:val="00187E34"/>
    <w:rsid w:val="00190383"/>
    <w:rsid w:val="001917E4"/>
    <w:rsid w:val="00191B2B"/>
    <w:rsid w:val="00191C87"/>
    <w:rsid w:val="00192534"/>
    <w:rsid w:val="00193317"/>
    <w:rsid w:val="001939C1"/>
    <w:rsid w:val="00193C35"/>
    <w:rsid w:val="00193F4A"/>
    <w:rsid w:val="00194F93"/>
    <w:rsid w:val="001950AA"/>
    <w:rsid w:val="00195220"/>
    <w:rsid w:val="001958DD"/>
    <w:rsid w:val="00195A74"/>
    <w:rsid w:val="00195C62"/>
    <w:rsid w:val="0019688C"/>
    <w:rsid w:val="00196ACD"/>
    <w:rsid w:val="001971E3"/>
    <w:rsid w:val="001977F9"/>
    <w:rsid w:val="001A0E10"/>
    <w:rsid w:val="001A10B3"/>
    <w:rsid w:val="001A16FB"/>
    <w:rsid w:val="001A2367"/>
    <w:rsid w:val="001A2472"/>
    <w:rsid w:val="001A256F"/>
    <w:rsid w:val="001A2875"/>
    <w:rsid w:val="001A36F0"/>
    <w:rsid w:val="001A39F7"/>
    <w:rsid w:val="001A4165"/>
    <w:rsid w:val="001A49CF"/>
    <w:rsid w:val="001A4DB8"/>
    <w:rsid w:val="001A4FD5"/>
    <w:rsid w:val="001A554C"/>
    <w:rsid w:val="001A58CD"/>
    <w:rsid w:val="001A6AF1"/>
    <w:rsid w:val="001A7724"/>
    <w:rsid w:val="001A7CDB"/>
    <w:rsid w:val="001B073A"/>
    <w:rsid w:val="001B129E"/>
    <w:rsid w:val="001B179B"/>
    <w:rsid w:val="001B2134"/>
    <w:rsid w:val="001B2206"/>
    <w:rsid w:val="001B25C3"/>
    <w:rsid w:val="001B2A16"/>
    <w:rsid w:val="001B2B15"/>
    <w:rsid w:val="001B313A"/>
    <w:rsid w:val="001B34D5"/>
    <w:rsid w:val="001B4245"/>
    <w:rsid w:val="001B5835"/>
    <w:rsid w:val="001B5ACB"/>
    <w:rsid w:val="001B5FBF"/>
    <w:rsid w:val="001B7976"/>
    <w:rsid w:val="001B79E9"/>
    <w:rsid w:val="001B7D32"/>
    <w:rsid w:val="001C041F"/>
    <w:rsid w:val="001C0D1D"/>
    <w:rsid w:val="001C13DC"/>
    <w:rsid w:val="001C1B38"/>
    <w:rsid w:val="001C1C52"/>
    <w:rsid w:val="001C1D88"/>
    <w:rsid w:val="001C2647"/>
    <w:rsid w:val="001C29C9"/>
    <w:rsid w:val="001C2F2F"/>
    <w:rsid w:val="001C3987"/>
    <w:rsid w:val="001C3A2E"/>
    <w:rsid w:val="001C3BE4"/>
    <w:rsid w:val="001C3F3C"/>
    <w:rsid w:val="001C4850"/>
    <w:rsid w:val="001C48ED"/>
    <w:rsid w:val="001C4C0C"/>
    <w:rsid w:val="001C673E"/>
    <w:rsid w:val="001C69FF"/>
    <w:rsid w:val="001C702D"/>
    <w:rsid w:val="001C7495"/>
    <w:rsid w:val="001D0382"/>
    <w:rsid w:val="001D0801"/>
    <w:rsid w:val="001D0F95"/>
    <w:rsid w:val="001D1D91"/>
    <w:rsid w:val="001D26A9"/>
    <w:rsid w:val="001D2C78"/>
    <w:rsid w:val="001D4097"/>
    <w:rsid w:val="001D439D"/>
    <w:rsid w:val="001D5DE5"/>
    <w:rsid w:val="001D6801"/>
    <w:rsid w:val="001D6EAC"/>
    <w:rsid w:val="001D7CB7"/>
    <w:rsid w:val="001E044C"/>
    <w:rsid w:val="001E0A32"/>
    <w:rsid w:val="001E0E30"/>
    <w:rsid w:val="001E1801"/>
    <w:rsid w:val="001E225C"/>
    <w:rsid w:val="001E2757"/>
    <w:rsid w:val="001E2CAF"/>
    <w:rsid w:val="001E2D26"/>
    <w:rsid w:val="001E304F"/>
    <w:rsid w:val="001E34E6"/>
    <w:rsid w:val="001E3679"/>
    <w:rsid w:val="001E3916"/>
    <w:rsid w:val="001E3AD1"/>
    <w:rsid w:val="001E3E13"/>
    <w:rsid w:val="001E3E2E"/>
    <w:rsid w:val="001E477D"/>
    <w:rsid w:val="001E51D8"/>
    <w:rsid w:val="001E5C2B"/>
    <w:rsid w:val="001E68CA"/>
    <w:rsid w:val="001E7458"/>
    <w:rsid w:val="001F0052"/>
    <w:rsid w:val="001F0469"/>
    <w:rsid w:val="001F1465"/>
    <w:rsid w:val="001F2CE4"/>
    <w:rsid w:val="001F3B62"/>
    <w:rsid w:val="001F4D23"/>
    <w:rsid w:val="001F4E3C"/>
    <w:rsid w:val="001F62D9"/>
    <w:rsid w:val="001F6A68"/>
    <w:rsid w:val="00200404"/>
    <w:rsid w:val="0020082B"/>
    <w:rsid w:val="002023FD"/>
    <w:rsid w:val="00202A2F"/>
    <w:rsid w:val="00203D1E"/>
    <w:rsid w:val="00204659"/>
    <w:rsid w:val="002048B7"/>
    <w:rsid w:val="00204924"/>
    <w:rsid w:val="00204F57"/>
    <w:rsid w:val="0020502F"/>
    <w:rsid w:val="00205444"/>
    <w:rsid w:val="00205794"/>
    <w:rsid w:val="002067A9"/>
    <w:rsid w:val="002071A3"/>
    <w:rsid w:val="0020780D"/>
    <w:rsid w:val="00207830"/>
    <w:rsid w:val="00210A5A"/>
    <w:rsid w:val="002119E8"/>
    <w:rsid w:val="002122D2"/>
    <w:rsid w:val="00212931"/>
    <w:rsid w:val="00212B92"/>
    <w:rsid w:val="00213885"/>
    <w:rsid w:val="0021450C"/>
    <w:rsid w:val="00214AAF"/>
    <w:rsid w:val="0021518C"/>
    <w:rsid w:val="002156BF"/>
    <w:rsid w:val="002164E5"/>
    <w:rsid w:val="00216BB4"/>
    <w:rsid w:val="00217084"/>
    <w:rsid w:val="00217460"/>
    <w:rsid w:val="00217B63"/>
    <w:rsid w:val="002206A0"/>
    <w:rsid w:val="00220C7C"/>
    <w:rsid w:val="002214FB"/>
    <w:rsid w:val="00222828"/>
    <w:rsid w:val="00223EB9"/>
    <w:rsid w:val="0022407B"/>
    <w:rsid w:val="002243EE"/>
    <w:rsid w:val="00224CFE"/>
    <w:rsid w:val="00225409"/>
    <w:rsid w:val="002257C6"/>
    <w:rsid w:val="002263E2"/>
    <w:rsid w:val="0022740A"/>
    <w:rsid w:val="002274CC"/>
    <w:rsid w:val="0023005B"/>
    <w:rsid w:val="002314E9"/>
    <w:rsid w:val="00231530"/>
    <w:rsid w:val="00231D6B"/>
    <w:rsid w:val="00232E7E"/>
    <w:rsid w:val="00232FDB"/>
    <w:rsid w:val="0023350C"/>
    <w:rsid w:val="00233572"/>
    <w:rsid w:val="002336EA"/>
    <w:rsid w:val="0023468C"/>
    <w:rsid w:val="00234F51"/>
    <w:rsid w:val="0023562E"/>
    <w:rsid w:val="002356A3"/>
    <w:rsid w:val="00237A0B"/>
    <w:rsid w:val="00237B42"/>
    <w:rsid w:val="00237EE7"/>
    <w:rsid w:val="002400F9"/>
    <w:rsid w:val="00240431"/>
    <w:rsid w:val="00240CBA"/>
    <w:rsid w:val="002411F4"/>
    <w:rsid w:val="00241343"/>
    <w:rsid w:val="0024214F"/>
    <w:rsid w:val="00242348"/>
    <w:rsid w:val="00242BF8"/>
    <w:rsid w:val="00242F59"/>
    <w:rsid w:val="0024308D"/>
    <w:rsid w:val="00243B85"/>
    <w:rsid w:val="00243D96"/>
    <w:rsid w:val="00244C8C"/>
    <w:rsid w:val="00245CFF"/>
    <w:rsid w:val="00245ED6"/>
    <w:rsid w:val="0024600B"/>
    <w:rsid w:val="00246021"/>
    <w:rsid w:val="002460CE"/>
    <w:rsid w:val="002464C9"/>
    <w:rsid w:val="002465C1"/>
    <w:rsid w:val="00247014"/>
    <w:rsid w:val="0024704E"/>
    <w:rsid w:val="00247B0A"/>
    <w:rsid w:val="00247E26"/>
    <w:rsid w:val="00250113"/>
    <w:rsid w:val="00250DD3"/>
    <w:rsid w:val="00252450"/>
    <w:rsid w:val="0025283E"/>
    <w:rsid w:val="00252B79"/>
    <w:rsid w:val="00252C85"/>
    <w:rsid w:val="0025328A"/>
    <w:rsid w:val="002538BF"/>
    <w:rsid w:val="0025399C"/>
    <w:rsid w:val="00253D2F"/>
    <w:rsid w:val="00254A44"/>
    <w:rsid w:val="00254A86"/>
    <w:rsid w:val="002553B6"/>
    <w:rsid w:val="0025553A"/>
    <w:rsid w:val="00255602"/>
    <w:rsid w:val="0025569B"/>
    <w:rsid w:val="002556DC"/>
    <w:rsid w:val="00256380"/>
    <w:rsid w:val="0025787D"/>
    <w:rsid w:val="00260E0E"/>
    <w:rsid w:val="00261C61"/>
    <w:rsid w:val="00262B00"/>
    <w:rsid w:val="00262D9B"/>
    <w:rsid w:val="00263B10"/>
    <w:rsid w:val="002641C9"/>
    <w:rsid w:val="00264251"/>
    <w:rsid w:val="00264955"/>
    <w:rsid w:val="002649DD"/>
    <w:rsid w:val="00264ACF"/>
    <w:rsid w:val="00266EF2"/>
    <w:rsid w:val="00266FBD"/>
    <w:rsid w:val="0026771C"/>
    <w:rsid w:val="00267CF8"/>
    <w:rsid w:val="00270243"/>
    <w:rsid w:val="00270919"/>
    <w:rsid w:val="002710E5"/>
    <w:rsid w:val="0027168F"/>
    <w:rsid w:val="00272BC9"/>
    <w:rsid w:val="002735AA"/>
    <w:rsid w:val="0027390B"/>
    <w:rsid w:val="00273929"/>
    <w:rsid w:val="00273AEB"/>
    <w:rsid w:val="00273E63"/>
    <w:rsid w:val="00273F92"/>
    <w:rsid w:val="00274C7D"/>
    <w:rsid w:val="00275109"/>
    <w:rsid w:val="002759E2"/>
    <w:rsid w:val="0027634F"/>
    <w:rsid w:val="00276EE1"/>
    <w:rsid w:val="0028140E"/>
    <w:rsid w:val="0028149A"/>
    <w:rsid w:val="00281A6E"/>
    <w:rsid w:val="00281AB9"/>
    <w:rsid w:val="00282634"/>
    <w:rsid w:val="00282B0C"/>
    <w:rsid w:val="0028309D"/>
    <w:rsid w:val="0028323C"/>
    <w:rsid w:val="00284613"/>
    <w:rsid w:val="00285067"/>
    <w:rsid w:val="00285A0E"/>
    <w:rsid w:val="00286122"/>
    <w:rsid w:val="00291309"/>
    <w:rsid w:val="00292060"/>
    <w:rsid w:val="0029209E"/>
    <w:rsid w:val="002922F0"/>
    <w:rsid w:val="00293424"/>
    <w:rsid w:val="002942B4"/>
    <w:rsid w:val="00294DFD"/>
    <w:rsid w:val="0029527D"/>
    <w:rsid w:val="0029545F"/>
    <w:rsid w:val="00295EAA"/>
    <w:rsid w:val="00296121"/>
    <w:rsid w:val="0029650B"/>
    <w:rsid w:val="00296F3C"/>
    <w:rsid w:val="002A0869"/>
    <w:rsid w:val="002A0E80"/>
    <w:rsid w:val="002A1079"/>
    <w:rsid w:val="002A12F9"/>
    <w:rsid w:val="002A2367"/>
    <w:rsid w:val="002A24A0"/>
    <w:rsid w:val="002A24F5"/>
    <w:rsid w:val="002A2665"/>
    <w:rsid w:val="002A3A17"/>
    <w:rsid w:val="002A3B0A"/>
    <w:rsid w:val="002A46D5"/>
    <w:rsid w:val="002A502E"/>
    <w:rsid w:val="002A52E9"/>
    <w:rsid w:val="002A589C"/>
    <w:rsid w:val="002A6298"/>
    <w:rsid w:val="002A69D0"/>
    <w:rsid w:val="002A77DB"/>
    <w:rsid w:val="002B077E"/>
    <w:rsid w:val="002B08DE"/>
    <w:rsid w:val="002B0D8F"/>
    <w:rsid w:val="002B141C"/>
    <w:rsid w:val="002B1722"/>
    <w:rsid w:val="002B180E"/>
    <w:rsid w:val="002B1885"/>
    <w:rsid w:val="002B1DB4"/>
    <w:rsid w:val="002B2037"/>
    <w:rsid w:val="002B2062"/>
    <w:rsid w:val="002B35D1"/>
    <w:rsid w:val="002B37F8"/>
    <w:rsid w:val="002B3A10"/>
    <w:rsid w:val="002B41E3"/>
    <w:rsid w:val="002B44B0"/>
    <w:rsid w:val="002B557E"/>
    <w:rsid w:val="002B5D69"/>
    <w:rsid w:val="002B602C"/>
    <w:rsid w:val="002B6DBC"/>
    <w:rsid w:val="002B7025"/>
    <w:rsid w:val="002B7126"/>
    <w:rsid w:val="002B74FE"/>
    <w:rsid w:val="002B760E"/>
    <w:rsid w:val="002B7EAF"/>
    <w:rsid w:val="002B7F1A"/>
    <w:rsid w:val="002C003F"/>
    <w:rsid w:val="002C0456"/>
    <w:rsid w:val="002C0D2D"/>
    <w:rsid w:val="002C1021"/>
    <w:rsid w:val="002C1627"/>
    <w:rsid w:val="002C2560"/>
    <w:rsid w:val="002C278F"/>
    <w:rsid w:val="002C2C64"/>
    <w:rsid w:val="002C2E7B"/>
    <w:rsid w:val="002C360E"/>
    <w:rsid w:val="002C40FC"/>
    <w:rsid w:val="002C423B"/>
    <w:rsid w:val="002C432D"/>
    <w:rsid w:val="002C44D8"/>
    <w:rsid w:val="002C4ADC"/>
    <w:rsid w:val="002C4FCE"/>
    <w:rsid w:val="002C5728"/>
    <w:rsid w:val="002C60C1"/>
    <w:rsid w:val="002C6541"/>
    <w:rsid w:val="002C70CC"/>
    <w:rsid w:val="002C7149"/>
    <w:rsid w:val="002C7625"/>
    <w:rsid w:val="002C7DC3"/>
    <w:rsid w:val="002C7F58"/>
    <w:rsid w:val="002D0490"/>
    <w:rsid w:val="002D0671"/>
    <w:rsid w:val="002D15B9"/>
    <w:rsid w:val="002D1E1A"/>
    <w:rsid w:val="002D26DC"/>
    <w:rsid w:val="002D28AF"/>
    <w:rsid w:val="002D2B7A"/>
    <w:rsid w:val="002D2BA9"/>
    <w:rsid w:val="002D2C52"/>
    <w:rsid w:val="002D2D33"/>
    <w:rsid w:val="002D2F24"/>
    <w:rsid w:val="002D3C9A"/>
    <w:rsid w:val="002D6894"/>
    <w:rsid w:val="002D740B"/>
    <w:rsid w:val="002E01BF"/>
    <w:rsid w:val="002E05A1"/>
    <w:rsid w:val="002E1079"/>
    <w:rsid w:val="002E1171"/>
    <w:rsid w:val="002E1E62"/>
    <w:rsid w:val="002E2B64"/>
    <w:rsid w:val="002E3722"/>
    <w:rsid w:val="002E3742"/>
    <w:rsid w:val="002E3F6E"/>
    <w:rsid w:val="002E41A4"/>
    <w:rsid w:val="002E450C"/>
    <w:rsid w:val="002E5561"/>
    <w:rsid w:val="002E570D"/>
    <w:rsid w:val="002E66D9"/>
    <w:rsid w:val="002E6C1D"/>
    <w:rsid w:val="002F0A7B"/>
    <w:rsid w:val="002F0C62"/>
    <w:rsid w:val="002F0E2D"/>
    <w:rsid w:val="002F0EFB"/>
    <w:rsid w:val="002F127B"/>
    <w:rsid w:val="002F1A41"/>
    <w:rsid w:val="002F1B5E"/>
    <w:rsid w:val="002F38E8"/>
    <w:rsid w:val="002F454D"/>
    <w:rsid w:val="002F657E"/>
    <w:rsid w:val="002F6D3D"/>
    <w:rsid w:val="002F6FA5"/>
    <w:rsid w:val="002F7B1C"/>
    <w:rsid w:val="002F7CEE"/>
    <w:rsid w:val="00300668"/>
    <w:rsid w:val="003006BF"/>
    <w:rsid w:val="00301B07"/>
    <w:rsid w:val="00301C82"/>
    <w:rsid w:val="00302A59"/>
    <w:rsid w:val="003034CC"/>
    <w:rsid w:val="0030436C"/>
    <w:rsid w:val="003047E1"/>
    <w:rsid w:val="003051C5"/>
    <w:rsid w:val="003058B2"/>
    <w:rsid w:val="00305C55"/>
    <w:rsid w:val="00305F3A"/>
    <w:rsid w:val="00306DAC"/>
    <w:rsid w:val="00307D95"/>
    <w:rsid w:val="0031026B"/>
    <w:rsid w:val="0031180F"/>
    <w:rsid w:val="00311889"/>
    <w:rsid w:val="00311FAA"/>
    <w:rsid w:val="0031248A"/>
    <w:rsid w:val="00312BC0"/>
    <w:rsid w:val="0031437D"/>
    <w:rsid w:val="00314C95"/>
    <w:rsid w:val="00315A3D"/>
    <w:rsid w:val="00315BDA"/>
    <w:rsid w:val="00315ED2"/>
    <w:rsid w:val="00316588"/>
    <w:rsid w:val="003168E3"/>
    <w:rsid w:val="00316B01"/>
    <w:rsid w:val="003178E8"/>
    <w:rsid w:val="003201AC"/>
    <w:rsid w:val="00320838"/>
    <w:rsid w:val="00320A13"/>
    <w:rsid w:val="00320AE4"/>
    <w:rsid w:val="00321334"/>
    <w:rsid w:val="00322070"/>
    <w:rsid w:val="003221AD"/>
    <w:rsid w:val="00322F2A"/>
    <w:rsid w:val="00323140"/>
    <w:rsid w:val="00324AC9"/>
    <w:rsid w:val="00324E1E"/>
    <w:rsid w:val="003250E7"/>
    <w:rsid w:val="003259E4"/>
    <w:rsid w:val="00325C2F"/>
    <w:rsid w:val="00326910"/>
    <w:rsid w:val="003279D1"/>
    <w:rsid w:val="00330CED"/>
    <w:rsid w:val="00330E8C"/>
    <w:rsid w:val="003312E8"/>
    <w:rsid w:val="0033264C"/>
    <w:rsid w:val="00332970"/>
    <w:rsid w:val="00333157"/>
    <w:rsid w:val="003340C2"/>
    <w:rsid w:val="00335858"/>
    <w:rsid w:val="003369A9"/>
    <w:rsid w:val="00336C69"/>
    <w:rsid w:val="003378CD"/>
    <w:rsid w:val="00337D83"/>
    <w:rsid w:val="003400A9"/>
    <w:rsid w:val="0034140F"/>
    <w:rsid w:val="003416FB"/>
    <w:rsid w:val="00341B4A"/>
    <w:rsid w:val="00342C5F"/>
    <w:rsid w:val="003432E7"/>
    <w:rsid w:val="00343A7C"/>
    <w:rsid w:val="0034410B"/>
    <w:rsid w:val="0034412F"/>
    <w:rsid w:val="00344155"/>
    <w:rsid w:val="0034522D"/>
    <w:rsid w:val="00345409"/>
    <w:rsid w:val="00346355"/>
    <w:rsid w:val="00346E69"/>
    <w:rsid w:val="0034759C"/>
    <w:rsid w:val="003478C0"/>
    <w:rsid w:val="003507B3"/>
    <w:rsid w:val="00350CC1"/>
    <w:rsid w:val="003514F4"/>
    <w:rsid w:val="00351783"/>
    <w:rsid w:val="003522C9"/>
    <w:rsid w:val="003523D9"/>
    <w:rsid w:val="0035244F"/>
    <w:rsid w:val="00353147"/>
    <w:rsid w:val="0035315A"/>
    <w:rsid w:val="0035377B"/>
    <w:rsid w:val="0035417C"/>
    <w:rsid w:val="003549A1"/>
    <w:rsid w:val="0035562C"/>
    <w:rsid w:val="00355B07"/>
    <w:rsid w:val="00355F9D"/>
    <w:rsid w:val="00356413"/>
    <w:rsid w:val="0035645E"/>
    <w:rsid w:val="00356873"/>
    <w:rsid w:val="00360604"/>
    <w:rsid w:val="00360A89"/>
    <w:rsid w:val="00360E80"/>
    <w:rsid w:val="00361022"/>
    <w:rsid w:val="0036122F"/>
    <w:rsid w:val="00361523"/>
    <w:rsid w:val="003621B6"/>
    <w:rsid w:val="0036229D"/>
    <w:rsid w:val="0036230B"/>
    <w:rsid w:val="003627BA"/>
    <w:rsid w:val="00362E4E"/>
    <w:rsid w:val="003630AE"/>
    <w:rsid w:val="00363437"/>
    <w:rsid w:val="00363A10"/>
    <w:rsid w:val="00363D14"/>
    <w:rsid w:val="00363F1B"/>
    <w:rsid w:val="00364FB1"/>
    <w:rsid w:val="0036536D"/>
    <w:rsid w:val="00365920"/>
    <w:rsid w:val="0036694A"/>
    <w:rsid w:val="003669D7"/>
    <w:rsid w:val="00366F42"/>
    <w:rsid w:val="00367238"/>
    <w:rsid w:val="0036727B"/>
    <w:rsid w:val="00367648"/>
    <w:rsid w:val="00367A52"/>
    <w:rsid w:val="003709D3"/>
    <w:rsid w:val="00370A45"/>
    <w:rsid w:val="00371020"/>
    <w:rsid w:val="003717F1"/>
    <w:rsid w:val="003720BD"/>
    <w:rsid w:val="003725D8"/>
    <w:rsid w:val="00373201"/>
    <w:rsid w:val="0037356D"/>
    <w:rsid w:val="0037385A"/>
    <w:rsid w:val="003739A0"/>
    <w:rsid w:val="00373B18"/>
    <w:rsid w:val="00373BA4"/>
    <w:rsid w:val="003748DC"/>
    <w:rsid w:val="00374905"/>
    <w:rsid w:val="00375CEE"/>
    <w:rsid w:val="00375FBC"/>
    <w:rsid w:val="003760FA"/>
    <w:rsid w:val="00376624"/>
    <w:rsid w:val="00377215"/>
    <w:rsid w:val="00377216"/>
    <w:rsid w:val="0037736D"/>
    <w:rsid w:val="003779F7"/>
    <w:rsid w:val="003803EA"/>
    <w:rsid w:val="003805AF"/>
    <w:rsid w:val="003806F4"/>
    <w:rsid w:val="00380874"/>
    <w:rsid w:val="00381947"/>
    <w:rsid w:val="00382EC7"/>
    <w:rsid w:val="003832DA"/>
    <w:rsid w:val="00383592"/>
    <w:rsid w:val="003841A5"/>
    <w:rsid w:val="00384256"/>
    <w:rsid w:val="00385D4B"/>
    <w:rsid w:val="00386B1A"/>
    <w:rsid w:val="003879CB"/>
    <w:rsid w:val="003906B5"/>
    <w:rsid w:val="003921B5"/>
    <w:rsid w:val="00392603"/>
    <w:rsid w:val="003936DD"/>
    <w:rsid w:val="003937C9"/>
    <w:rsid w:val="00393BC9"/>
    <w:rsid w:val="00394362"/>
    <w:rsid w:val="00395681"/>
    <w:rsid w:val="00395BAA"/>
    <w:rsid w:val="00395F20"/>
    <w:rsid w:val="0039650D"/>
    <w:rsid w:val="00396F62"/>
    <w:rsid w:val="00397733"/>
    <w:rsid w:val="0039778B"/>
    <w:rsid w:val="003978B0"/>
    <w:rsid w:val="00397900"/>
    <w:rsid w:val="003A0024"/>
    <w:rsid w:val="003A0488"/>
    <w:rsid w:val="003A0CDF"/>
    <w:rsid w:val="003A2143"/>
    <w:rsid w:val="003A262F"/>
    <w:rsid w:val="003A2C8D"/>
    <w:rsid w:val="003A344B"/>
    <w:rsid w:val="003A37B5"/>
    <w:rsid w:val="003A3855"/>
    <w:rsid w:val="003A3EAF"/>
    <w:rsid w:val="003A3EB4"/>
    <w:rsid w:val="003A3F65"/>
    <w:rsid w:val="003A4150"/>
    <w:rsid w:val="003A431A"/>
    <w:rsid w:val="003A4BA9"/>
    <w:rsid w:val="003A4FBE"/>
    <w:rsid w:val="003A5621"/>
    <w:rsid w:val="003A6E65"/>
    <w:rsid w:val="003A783B"/>
    <w:rsid w:val="003B0C07"/>
    <w:rsid w:val="003B132A"/>
    <w:rsid w:val="003B2F67"/>
    <w:rsid w:val="003B2FFA"/>
    <w:rsid w:val="003B3247"/>
    <w:rsid w:val="003B34F9"/>
    <w:rsid w:val="003B3A51"/>
    <w:rsid w:val="003B4572"/>
    <w:rsid w:val="003B485D"/>
    <w:rsid w:val="003B4DE1"/>
    <w:rsid w:val="003B5831"/>
    <w:rsid w:val="003B7C0B"/>
    <w:rsid w:val="003C0AEE"/>
    <w:rsid w:val="003C0B0E"/>
    <w:rsid w:val="003C38C7"/>
    <w:rsid w:val="003C4201"/>
    <w:rsid w:val="003C4850"/>
    <w:rsid w:val="003C497D"/>
    <w:rsid w:val="003C4AA3"/>
    <w:rsid w:val="003C4FCD"/>
    <w:rsid w:val="003C5559"/>
    <w:rsid w:val="003C57D5"/>
    <w:rsid w:val="003C58DA"/>
    <w:rsid w:val="003C5F07"/>
    <w:rsid w:val="003C712C"/>
    <w:rsid w:val="003C71C4"/>
    <w:rsid w:val="003D0234"/>
    <w:rsid w:val="003D0D01"/>
    <w:rsid w:val="003D15E9"/>
    <w:rsid w:val="003D2C79"/>
    <w:rsid w:val="003D3095"/>
    <w:rsid w:val="003D32EC"/>
    <w:rsid w:val="003D34B6"/>
    <w:rsid w:val="003D357E"/>
    <w:rsid w:val="003D3838"/>
    <w:rsid w:val="003D4493"/>
    <w:rsid w:val="003D51E4"/>
    <w:rsid w:val="003D6940"/>
    <w:rsid w:val="003D6A24"/>
    <w:rsid w:val="003D7817"/>
    <w:rsid w:val="003E0075"/>
    <w:rsid w:val="003E050B"/>
    <w:rsid w:val="003E1840"/>
    <w:rsid w:val="003E1C32"/>
    <w:rsid w:val="003E1DB8"/>
    <w:rsid w:val="003E2636"/>
    <w:rsid w:val="003E2894"/>
    <w:rsid w:val="003E3DD4"/>
    <w:rsid w:val="003E42D7"/>
    <w:rsid w:val="003E46D4"/>
    <w:rsid w:val="003E4B29"/>
    <w:rsid w:val="003E4E9E"/>
    <w:rsid w:val="003E5509"/>
    <w:rsid w:val="003E5827"/>
    <w:rsid w:val="003E5E75"/>
    <w:rsid w:val="003E77E7"/>
    <w:rsid w:val="003F0418"/>
    <w:rsid w:val="003F0A39"/>
    <w:rsid w:val="003F1A48"/>
    <w:rsid w:val="003F2A17"/>
    <w:rsid w:val="003F2A9B"/>
    <w:rsid w:val="003F2EB3"/>
    <w:rsid w:val="003F364F"/>
    <w:rsid w:val="003F389E"/>
    <w:rsid w:val="003F3F47"/>
    <w:rsid w:val="003F48D2"/>
    <w:rsid w:val="003F4EB4"/>
    <w:rsid w:val="003F527B"/>
    <w:rsid w:val="003F55AB"/>
    <w:rsid w:val="003F56EC"/>
    <w:rsid w:val="003F60C4"/>
    <w:rsid w:val="003F666F"/>
    <w:rsid w:val="003F678C"/>
    <w:rsid w:val="003F6D7C"/>
    <w:rsid w:val="003F7BEE"/>
    <w:rsid w:val="004000F4"/>
    <w:rsid w:val="00401521"/>
    <w:rsid w:val="00401BF7"/>
    <w:rsid w:val="00401CAD"/>
    <w:rsid w:val="004027BA"/>
    <w:rsid w:val="00403086"/>
    <w:rsid w:val="004038C3"/>
    <w:rsid w:val="00403A35"/>
    <w:rsid w:val="00403D9C"/>
    <w:rsid w:val="00403FFC"/>
    <w:rsid w:val="00405439"/>
    <w:rsid w:val="004058AA"/>
    <w:rsid w:val="00405A1F"/>
    <w:rsid w:val="00405D07"/>
    <w:rsid w:val="00405DAD"/>
    <w:rsid w:val="004069D9"/>
    <w:rsid w:val="00407768"/>
    <w:rsid w:val="004103AC"/>
    <w:rsid w:val="00410F8E"/>
    <w:rsid w:val="0041163B"/>
    <w:rsid w:val="00411698"/>
    <w:rsid w:val="00412200"/>
    <w:rsid w:val="0041296E"/>
    <w:rsid w:val="004138BF"/>
    <w:rsid w:val="0041419B"/>
    <w:rsid w:val="00414C85"/>
    <w:rsid w:val="0041562D"/>
    <w:rsid w:val="004159E6"/>
    <w:rsid w:val="0041657E"/>
    <w:rsid w:val="00416758"/>
    <w:rsid w:val="004214A0"/>
    <w:rsid w:val="00421BF4"/>
    <w:rsid w:val="00421D99"/>
    <w:rsid w:val="00421EAE"/>
    <w:rsid w:val="00422257"/>
    <w:rsid w:val="0042228A"/>
    <w:rsid w:val="00422F24"/>
    <w:rsid w:val="00423AFF"/>
    <w:rsid w:val="00423EA0"/>
    <w:rsid w:val="0042439D"/>
    <w:rsid w:val="00424D7D"/>
    <w:rsid w:val="00424E58"/>
    <w:rsid w:val="0042534E"/>
    <w:rsid w:val="0042547A"/>
    <w:rsid w:val="004259A0"/>
    <w:rsid w:val="00425A36"/>
    <w:rsid w:val="00425C44"/>
    <w:rsid w:val="00425C5A"/>
    <w:rsid w:val="00425F2A"/>
    <w:rsid w:val="00426DEE"/>
    <w:rsid w:val="00426F6B"/>
    <w:rsid w:val="00430CCA"/>
    <w:rsid w:val="00430CD6"/>
    <w:rsid w:val="00430E31"/>
    <w:rsid w:val="00430F57"/>
    <w:rsid w:val="0043148E"/>
    <w:rsid w:val="004315C5"/>
    <w:rsid w:val="00431939"/>
    <w:rsid w:val="00431945"/>
    <w:rsid w:val="0043196C"/>
    <w:rsid w:val="0043238F"/>
    <w:rsid w:val="004324B8"/>
    <w:rsid w:val="004343E3"/>
    <w:rsid w:val="00434436"/>
    <w:rsid w:val="0043493E"/>
    <w:rsid w:val="00434BF4"/>
    <w:rsid w:val="00434F4E"/>
    <w:rsid w:val="004357F3"/>
    <w:rsid w:val="0043626B"/>
    <w:rsid w:val="004362AC"/>
    <w:rsid w:val="0043636A"/>
    <w:rsid w:val="004363A2"/>
    <w:rsid w:val="00436D83"/>
    <w:rsid w:val="00436FC7"/>
    <w:rsid w:val="00437510"/>
    <w:rsid w:val="00437981"/>
    <w:rsid w:val="00437CE0"/>
    <w:rsid w:val="00440300"/>
    <w:rsid w:val="00440CB4"/>
    <w:rsid w:val="00441A98"/>
    <w:rsid w:val="00441EDD"/>
    <w:rsid w:val="00442626"/>
    <w:rsid w:val="00442AD1"/>
    <w:rsid w:val="00442B84"/>
    <w:rsid w:val="00442CC9"/>
    <w:rsid w:val="004431A8"/>
    <w:rsid w:val="00443969"/>
    <w:rsid w:val="00443C1E"/>
    <w:rsid w:val="00444769"/>
    <w:rsid w:val="004453C6"/>
    <w:rsid w:val="004458C2"/>
    <w:rsid w:val="0044595E"/>
    <w:rsid w:val="00445E54"/>
    <w:rsid w:val="00446FD2"/>
    <w:rsid w:val="004474D8"/>
    <w:rsid w:val="0044763F"/>
    <w:rsid w:val="00447C5B"/>
    <w:rsid w:val="00447E45"/>
    <w:rsid w:val="0045008D"/>
    <w:rsid w:val="004501E8"/>
    <w:rsid w:val="004507BE"/>
    <w:rsid w:val="0045096E"/>
    <w:rsid w:val="00450CB2"/>
    <w:rsid w:val="00450F16"/>
    <w:rsid w:val="00451127"/>
    <w:rsid w:val="004511E6"/>
    <w:rsid w:val="00451348"/>
    <w:rsid w:val="00454117"/>
    <w:rsid w:val="004544A8"/>
    <w:rsid w:val="00454930"/>
    <w:rsid w:val="00455023"/>
    <w:rsid w:val="00455182"/>
    <w:rsid w:val="004564CD"/>
    <w:rsid w:val="0045676E"/>
    <w:rsid w:val="0045682A"/>
    <w:rsid w:val="00456B83"/>
    <w:rsid w:val="00456BF3"/>
    <w:rsid w:val="004570AE"/>
    <w:rsid w:val="0045750A"/>
    <w:rsid w:val="004576FF"/>
    <w:rsid w:val="00457E05"/>
    <w:rsid w:val="00457F59"/>
    <w:rsid w:val="0046032A"/>
    <w:rsid w:val="00460C21"/>
    <w:rsid w:val="00460DDE"/>
    <w:rsid w:val="0046168A"/>
    <w:rsid w:val="00461906"/>
    <w:rsid w:val="00463CC9"/>
    <w:rsid w:val="00464AA2"/>
    <w:rsid w:val="00464C08"/>
    <w:rsid w:val="004652FB"/>
    <w:rsid w:val="004657FE"/>
    <w:rsid w:val="004662A2"/>
    <w:rsid w:val="004667EF"/>
    <w:rsid w:val="0046719F"/>
    <w:rsid w:val="004705A0"/>
    <w:rsid w:val="0047118C"/>
    <w:rsid w:val="00471B02"/>
    <w:rsid w:val="00471FB4"/>
    <w:rsid w:val="0047224B"/>
    <w:rsid w:val="004723C3"/>
    <w:rsid w:val="00473BA0"/>
    <w:rsid w:val="0047427D"/>
    <w:rsid w:val="00474892"/>
    <w:rsid w:val="00474A1F"/>
    <w:rsid w:val="00476033"/>
    <w:rsid w:val="004768D9"/>
    <w:rsid w:val="00476FA7"/>
    <w:rsid w:val="00477B97"/>
    <w:rsid w:val="00477BF9"/>
    <w:rsid w:val="00480085"/>
    <w:rsid w:val="0048031F"/>
    <w:rsid w:val="004817EC"/>
    <w:rsid w:val="00482559"/>
    <w:rsid w:val="004829FA"/>
    <w:rsid w:val="00483760"/>
    <w:rsid w:val="00483A03"/>
    <w:rsid w:val="00483B32"/>
    <w:rsid w:val="0048402F"/>
    <w:rsid w:val="00484604"/>
    <w:rsid w:val="00485B39"/>
    <w:rsid w:val="00485E84"/>
    <w:rsid w:val="00487555"/>
    <w:rsid w:val="00490302"/>
    <w:rsid w:val="00490641"/>
    <w:rsid w:val="00490834"/>
    <w:rsid w:val="00490907"/>
    <w:rsid w:val="00492521"/>
    <w:rsid w:val="00492D1C"/>
    <w:rsid w:val="00492D70"/>
    <w:rsid w:val="0049365A"/>
    <w:rsid w:val="00494012"/>
    <w:rsid w:val="004940E3"/>
    <w:rsid w:val="0049464B"/>
    <w:rsid w:val="00495059"/>
    <w:rsid w:val="004958BE"/>
    <w:rsid w:val="00495B1D"/>
    <w:rsid w:val="00495B36"/>
    <w:rsid w:val="00495B39"/>
    <w:rsid w:val="00495C71"/>
    <w:rsid w:val="004961CD"/>
    <w:rsid w:val="00496239"/>
    <w:rsid w:val="004965EC"/>
    <w:rsid w:val="00496D16"/>
    <w:rsid w:val="0049709B"/>
    <w:rsid w:val="004972A6"/>
    <w:rsid w:val="00497734"/>
    <w:rsid w:val="0049798E"/>
    <w:rsid w:val="004A1107"/>
    <w:rsid w:val="004A11BD"/>
    <w:rsid w:val="004A1B03"/>
    <w:rsid w:val="004A2431"/>
    <w:rsid w:val="004A4262"/>
    <w:rsid w:val="004A45F4"/>
    <w:rsid w:val="004A4D66"/>
    <w:rsid w:val="004A4E9C"/>
    <w:rsid w:val="004A535A"/>
    <w:rsid w:val="004A6070"/>
    <w:rsid w:val="004A6BDB"/>
    <w:rsid w:val="004A7A22"/>
    <w:rsid w:val="004A7B0C"/>
    <w:rsid w:val="004B0030"/>
    <w:rsid w:val="004B0759"/>
    <w:rsid w:val="004B0EFE"/>
    <w:rsid w:val="004B10DE"/>
    <w:rsid w:val="004B1182"/>
    <w:rsid w:val="004B148D"/>
    <w:rsid w:val="004B1CE5"/>
    <w:rsid w:val="004B1E35"/>
    <w:rsid w:val="004B2C6E"/>
    <w:rsid w:val="004B2DD0"/>
    <w:rsid w:val="004B2E1F"/>
    <w:rsid w:val="004B3274"/>
    <w:rsid w:val="004B4E37"/>
    <w:rsid w:val="004B5125"/>
    <w:rsid w:val="004B7001"/>
    <w:rsid w:val="004C0495"/>
    <w:rsid w:val="004C0FB1"/>
    <w:rsid w:val="004C0FE9"/>
    <w:rsid w:val="004C12C7"/>
    <w:rsid w:val="004C1F74"/>
    <w:rsid w:val="004C1FBA"/>
    <w:rsid w:val="004C2836"/>
    <w:rsid w:val="004C40E5"/>
    <w:rsid w:val="004C4C36"/>
    <w:rsid w:val="004C53B9"/>
    <w:rsid w:val="004C53DE"/>
    <w:rsid w:val="004C5A70"/>
    <w:rsid w:val="004C6C68"/>
    <w:rsid w:val="004C6C98"/>
    <w:rsid w:val="004C6D07"/>
    <w:rsid w:val="004C7143"/>
    <w:rsid w:val="004C77DE"/>
    <w:rsid w:val="004C7F79"/>
    <w:rsid w:val="004D0399"/>
    <w:rsid w:val="004D074D"/>
    <w:rsid w:val="004D0C9C"/>
    <w:rsid w:val="004D0D24"/>
    <w:rsid w:val="004D1DF2"/>
    <w:rsid w:val="004D2435"/>
    <w:rsid w:val="004D2EF7"/>
    <w:rsid w:val="004D3279"/>
    <w:rsid w:val="004D327E"/>
    <w:rsid w:val="004D32A8"/>
    <w:rsid w:val="004D3429"/>
    <w:rsid w:val="004D4A90"/>
    <w:rsid w:val="004D4D50"/>
    <w:rsid w:val="004D5C44"/>
    <w:rsid w:val="004D6157"/>
    <w:rsid w:val="004D643B"/>
    <w:rsid w:val="004D6B32"/>
    <w:rsid w:val="004D6D88"/>
    <w:rsid w:val="004D7107"/>
    <w:rsid w:val="004D71CC"/>
    <w:rsid w:val="004D730D"/>
    <w:rsid w:val="004D7C88"/>
    <w:rsid w:val="004E0514"/>
    <w:rsid w:val="004E0657"/>
    <w:rsid w:val="004E0823"/>
    <w:rsid w:val="004E1E7A"/>
    <w:rsid w:val="004E323B"/>
    <w:rsid w:val="004E3313"/>
    <w:rsid w:val="004E3B67"/>
    <w:rsid w:val="004E3EB0"/>
    <w:rsid w:val="004E5EBC"/>
    <w:rsid w:val="004E6BC9"/>
    <w:rsid w:val="004E759B"/>
    <w:rsid w:val="004E7DE9"/>
    <w:rsid w:val="004F1B42"/>
    <w:rsid w:val="004F1C07"/>
    <w:rsid w:val="004F1F1E"/>
    <w:rsid w:val="004F2404"/>
    <w:rsid w:val="004F3369"/>
    <w:rsid w:val="004F3720"/>
    <w:rsid w:val="004F3B86"/>
    <w:rsid w:val="004F3DA0"/>
    <w:rsid w:val="004F3EE3"/>
    <w:rsid w:val="004F407E"/>
    <w:rsid w:val="004F42DC"/>
    <w:rsid w:val="004F4D6E"/>
    <w:rsid w:val="004F5CA8"/>
    <w:rsid w:val="004F6102"/>
    <w:rsid w:val="004F616B"/>
    <w:rsid w:val="004F69FF"/>
    <w:rsid w:val="004F7B53"/>
    <w:rsid w:val="004F7D96"/>
    <w:rsid w:val="005004DD"/>
    <w:rsid w:val="005004E4"/>
    <w:rsid w:val="00500ADB"/>
    <w:rsid w:val="00500F31"/>
    <w:rsid w:val="0050146F"/>
    <w:rsid w:val="00502096"/>
    <w:rsid w:val="005027AF"/>
    <w:rsid w:val="00503A31"/>
    <w:rsid w:val="005049B6"/>
    <w:rsid w:val="00504A4D"/>
    <w:rsid w:val="00505072"/>
    <w:rsid w:val="00505562"/>
    <w:rsid w:val="0050623C"/>
    <w:rsid w:val="0050676A"/>
    <w:rsid w:val="00506A77"/>
    <w:rsid w:val="00507084"/>
    <w:rsid w:val="00510524"/>
    <w:rsid w:val="00512437"/>
    <w:rsid w:val="00512E1F"/>
    <w:rsid w:val="00512F90"/>
    <w:rsid w:val="0051367B"/>
    <w:rsid w:val="00513DE8"/>
    <w:rsid w:val="00514981"/>
    <w:rsid w:val="00514B3E"/>
    <w:rsid w:val="00515F9A"/>
    <w:rsid w:val="00516101"/>
    <w:rsid w:val="00517523"/>
    <w:rsid w:val="00517800"/>
    <w:rsid w:val="00520044"/>
    <w:rsid w:val="00520A9D"/>
    <w:rsid w:val="00521172"/>
    <w:rsid w:val="00521B32"/>
    <w:rsid w:val="00521BD3"/>
    <w:rsid w:val="005224E8"/>
    <w:rsid w:val="0052269D"/>
    <w:rsid w:val="00522AA4"/>
    <w:rsid w:val="00522E45"/>
    <w:rsid w:val="00523E3A"/>
    <w:rsid w:val="00524B6F"/>
    <w:rsid w:val="0052519D"/>
    <w:rsid w:val="00525320"/>
    <w:rsid w:val="0052562A"/>
    <w:rsid w:val="00525D15"/>
    <w:rsid w:val="00526240"/>
    <w:rsid w:val="00526D11"/>
    <w:rsid w:val="00526DCF"/>
    <w:rsid w:val="00526E91"/>
    <w:rsid w:val="0052722B"/>
    <w:rsid w:val="0052727D"/>
    <w:rsid w:val="00530748"/>
    <w:rsid w:val="0053211F"/>
    <w:rsid w:val="005334CC"/>
    <w:rsid w:val="005338EF"/>
    <w:rsid w:val="00533BDC"/>
    <w:rsid w:val="00533F35"/>
    <w:rsid w:val="005348A0"/>
    <w:rsid w:val="00534CFB"/>
    <w:rsid w:val="005351D5"/>
    <w:rsid w:val="00535237"/>
    <w:rsid w:val="0053528A"/>
    <w:rsid w:val="0053548B"/>
    <w:rsid w:val="00535D52"/>
    <w:rsid w:val="00536212"/>
    <w:rsid w:val="00536D6D"/>
    <w:rsid w:val="00537820"/>
    <w:rsid w:val="005379A4"/>
    <w:rsid w:val="00540215"/>
    <w:rsid w:val="00541614"/>
    <w:rsid w:val="005433C9"/>
    <w:rsid w:val="005438AD"/>
    <w:rsid w:val="00543C1A"/>
    <w:rsid w:val="00543CA5"/>
    <w:rsid w:val="00543CF4"/>
    <w:rsid w:val="00544835"/>
    <w:rsid w:val="00544BEE"/>
    <w:rsid w:val="0054518B"/>
    <w:rsid w:val="00546308"/>
    <w:rsid w:val="0054652A"/>
    <w:rsid w:val="00546D87"/>
    <w:rsid w:val="005477BA"/>
    <w:rsid w:val="0055032A"/>
    <w:rsid w:val="00550815"/>
    <w:rsid w:val="0055139F"/>
    <w:rsid w:val="005514B7"/>
    <w:rsid w:val="00551CC5"/>
    <w:rsid w:val="005543B6"/>
    <w:rsid w:val="0055448D"/>
    <w:rsid w:val="005545E0"/>
    <w:rsid w:val="005546B6"/>
    <w:rsid w:val="00554908"/>
    <w:rsid w:val="00554BE1"/>
    <w:rsid w:val="00555060"/>
    <w:rsid w:val="00555186"/>
    <w:rsid w:val="00555530"/>
    <w:rsid w:val="00556C55"/>
    <w:rsid w:val="005605A7"/>
    <w:rsid w:val="0056169A"/>
    <w:rsid w:val="00562361"/>
    <w:rsid w:val="0056249D"/>
    <w:rsid w:val="005628E8"/>
    <w:rsid w:val="005633FD"/>
    <w:rsid w:val="005637FD"/>
    <w:rsid w:val="00564184"/>
    <w:rsid w:val="005641DC"/>
    <w:rsid w:val="00565114"/>
    <w:rsid w:val="00565360"/>
    <w:rsid w:val="00565776"/>
    <w:rsid w:val="00565E28"/>
    <w:rsid w:val="00566B0B"/>
    <w:rsid w:val="00570C5B"/>
    <w:rsid w:val="00570E1C"/>
    <w:rsid w:val="00573361"/>
    <w:rsid w:val="00573FCD"/>
    <w:rsid w:val="00575CBA"/>
    <w:rsid w:val="005761BD"/>
    <w:rsid w:val="005769BE"/>
    <w:rsid w:val="005770F8"/>
    <w:rsid w:val="005771B1"/>
    <w:rsid w:val="00577A11"/>
    <w:rsid w:val="00577CD0"/>
    <w:rsid w:val="00577DBD"/>
    <w:rsid w:val="00580F3D"/>
    <w:rsid w:val="00581491"/>
    <w:rsid w:val="00581F92"/>
    <w:rsid w:val="00582847"/>
    <w:rsid w:val="00582A4D"/>
    <w:rsid w:val="00582E4A"/>
    <w:rsid w:val="00582F8F"/>
    <w:rsid w:val="00583E14"/>
    <w:rsid w:val="005849A7"/>
    <w:rsid w:val="005849F1"/>
    <w:rsid w:val="00584A69"/>
    <w:rsid w:val="005852EA"/>
    <w:rsid w:val="00585AA3"/>
    <w:rsid w:val="00586254"/>
    <w:rsid w:val="00590F97"/>
    <w:rsid w:val="005912EA"/>
    <w:rsid w:val="00591F24"/>
    <w:rsid w:val="00592880"/>
    <w:rsid w:val="00592DF4"/>
    <w:rsid w:val="005934A4"/>
    <w:rsid w:val="00593CCD"/>
    <w:rsid w:val="005945C9"/>
    <w:rsid w:val="00595039"/>
    <w:rsid w:val="00595472"/>
    <w:rsid w:val="005958D0"/>
    <w:rsid w:val="00595C98"/>
    <w:rsid w:val="00596898"/>
    <w:rsid w:val="00596F3F"/>
    <w:rsid w:val="0059766E"/>
    <w:rsid w:val="0059776B"/>
    <w:rsid w:val="005A0489"/>
    <w:rsid w:val="005A08F3"/>
    <w:rsid w:val="005A0A21"/>
    <w:rsid w:val="005A0E73"/>
    <w:rsid w:val="005A1078"/>
    <w:rsid w:val="005A236E"/>
    <w:rsid w:val="005A2457"/>
    <w:rsid w:val="005A30AB"/>
    <w:rsid w:val="005A32F7"/>
    <w:rsid w:val="005A4232"/>
    <w:rsid w:val="005A554B"/>
    <w:rsid w:val="005A5A21"/>
    <w:rsid w:val="005A677F"/>
    <w:rsid w:val="005A75AC"/>
    <w:rsid w:val="005B0199"/>
    <w:rsid w:val="005B036B"/>
    <w:rsid w:val="005B04E3"/>
    <w:rsid w:val="005B0B3A"/>
    <w:rsid w:val="005B1401"/>
    <w:rsid w:val="005B1832"/>
    <w:rsid w:val="005B2B92"/>
    <w:rsid w:val="005B2C85"/>
    <w:rsid w:val="005B2D89"/>
    <w:rsid w:val="005B3C9D"/>
    <w:rsid w:val="005B4509"/>
    <w:rsid w:val="005B487B"/>
    <w:rsid w:val="005B4998"/>
    <w:rsid w:val="005B56F2"/>
    <w:rsid w:val="005B58DA"/>
    <w:rsid w:val="005B5FB0"/>
    <w:rsid w:val="005B6215"/>
    <w:rsid w:val="005B699A"/>
    <w:rsid w:val="005B6C12"/>
    <w:rsid w:val="005B72D3"/>
    <w:rsid w:val="005B745D"/>
    <w:rsid w:val="005B7A6D"/>
    <w:rsid w:val="005B7B45"/>
    <w:rsid w:val="005C0166"/>
    <w:rsid w:val="005C0840"/>
    <w:rsid w:val="005C2419"/>
    <w:rsid w:val="005C2CD9"/>
    <w:rsid w:val="005C2FA3"/>
    <w:rsid w:val="005C2FDF"/>
    <w:rsid w:val="005C476F"/>
    <w:rsid w:val="005C4AD1"/>
    <w:rsid w:val="005C4DEA"/>
    <w:rsid w:val="005C5E45"/>
    <w:rsid w:val="005C67E1"/>
    <w:rsid w:val="005C68A9"/>
    <w:rsid w:val="005C722B"/>
    <w:rsid w:val="005C753E"/>
    <w:rsid w:val="005C7877"/>
    <w:rsid w:val="005D001E"/>
    <w:rsid w:val="005D00FD"/>
    <w:rsid w:val="005D3016"/>
    <w:rsid w:val="005D39C4"/>
    <w:rsid w:val="005D43B8"/>
    <w:rsid w:val="005D45E5"/>
    <w:rsid w:val="005D4A10"/>
    <w:rsid w:val="005D548D"/>
    <w:rsid w:val="005D5989"/>
    <w:rsid w:val="005D681A"/>
    <w:rsid w:val="005D6F77"/>
    <w:rsid w:val="005D7130"/>
    <w:rsid w:val="005D7DB6"/>
    <w:rsid w:val="005E09C9"/>
    <w:rsid w:val="005E0C23"/>
    <w:rsid w:val="005E111B"/>
    <w:rsid w:val="005E1F00"/>
    <w:rsid w:val="005E29F5"/>
    <w:rsid w:val="005E3A89"/>
    <w:rsid w:val="005E4A5F"/>
    <w:rsid w:val="005E5FB8"/>
    <w:rsid w:val="005E6AD6"/>
    <w:rsid w:val="005E6C83"/>
    <w:rsid w:val="005F0372"/>
    <w:rsid w:val="005F06BF"/>
    <w:rsid w:val="005F09EC"/>
    <w:rsid w:val="005F1085"/>
    <w:rsid w:val="005F176F"/>
    <w:rsid w:val="005F1F94"/>
    <w:rsid w:val="005F30B2"/>
    <w:rsid w:val="005F326B"/>
    <w:rsid w:val="005F4A5C"/>
    <w:rsid w:val="005F6229"/>
    <w:rsid w:val="006002DA"/>
    <w:rsid w:val="00600F1C"/>
    <w:rsid w:val="006012F2"/>
    <w:rsid w:val="00601301"/>
    <w:rsid w:val="00601594"/>
    <w:rsid w:val="0060167B"/>
    <w:rsid w:val="0060303E"/>
    <w:rsid w:val="006036AD"/>
    <w:rsid w:val="00604697"/>
    <w:rsid w:val="006046A9"/>
    <w:rsid w:val="00604783"/>
    <w:rsid w:val="00604856"/>
    <w:rsid w:val="00604AA4"/>
    <w:rsid w:val="00604D79"/>
    <w:rsid w:val="006052B8"/>
    <w:rsid w:val="00605B6B"/>
    <w:rsid w:val="00605F96"/>
    <w:rsid w:val="00606861"/>
    <w:rsid w:val="00606E6C"/>
    <w:rsid w:val="00607046"/>
    <w:rsid w:val="00610459"/>
    <w:rsid w:val="00610533"/>
    <w:rsid w:val="00610A6B"/>
    <w:rsid w:val="006118FD"/>
    <w:rsid w:val="006119E5"/>
    <w:rsid w:val="00611FEA"/>
    <w:rsid w:val="006127EC"/>
    <w:rsid w:val="00612CE1"/>
    <w:rsid w:val="006131A0"/>
    <w:rsid w:val="006132BE"/>
    <w:rsid w:val="00614463"/>
    <w:rsid w:val="00614A77"/>
    <w:rsid w:val="00615E6A"/>
    <w:rsid w:val="00615EEC"/>
    <w:rsid w:val="0061630D"/>
    <w:rsid w:val="006164B9"/>
    <w:rsid w:val="00616FA4"/>
    <w:rsid w:val="006171E2"/>
    <w:rsid w:val="00617E21"/>
    <w:rsid w:val="00620379"/>
    <w:rsid w:val="006204EC"/>
    <w:rsid w:val="006214FE"/>
    <w:rsid w:val="00621752"/>
    <w:rsid w:val="006219B2"/>
    <w:rsid w:val="00621CFF"/>
    <w:rsid w:val="0062334E"/>
    <w:rsid w:val="006235D0"/>
    <w:rsid w:val="006245B8"/>
    <w:rsid w:val="00625129"/>
    <w:rsid w:val="00625E85"/>
    <w:rsid w:val="0062602B"/>
    <w:rsid w:val="00626C43"/>
    <w:rsid w:val="00626CB2"/>
    <w:rsid w:val="00626D75"/>
    <w:rsid w:val="00627802"/>
    <w:rsid w:val="00627FBE"/>
    <w:rsid w:val="00627FE2"/>
    <w:rsid w:val="0063017F"/>
    <w:rsid w:val="00630731"/>
    <w:rsid w:val="00630C6D"/>
    <w:rsid w:val="006314AE"/>
    <w:rsid w:val="006323ED"/>
    <w:rsid w:val="00632568"/>
    <w:rsid w:val="00633952"/>
    <w:rsid w:val="00633DD3"/>
    <w:rsid w:val="006352A0"/>
    <w:rsid w:val="006352D6"/>
    <w:rsid w:val="00635DDC"/>
    <w:rsid w:val="006361E1"/>
    <w:rsid w:val="00636DAF"/>
    <w:rsid w:val="00636F1A"/>
    <w:rsid w:val="00637160"/>
    <w:rsid w:val="006407FB"/>
    <w:rsid w:val="00640B7A"/>
    <w:rsid w:val="00640BFC"/>
    <w:rsid w:val="00640FF0"/>
    <w:rsid w:val="0064182C"/>
    <w:rsid w:val="00641E57"/>
    <w:rsid w:val="006420A4"/>
    <w:rsid w:val="00643C42"/>
    <w:rsid w:val="0064416D"/>
    <w:rsid w:val="00644703"/>
    <w:rsid w:val="0064595C"/>
    <w:rsid w:val="0064789E"/>
    <w:rsid w:val="00647E79"/>
    <w:rsid w:val="00650150"/>
    <w:rsid w:val="00651DA7"/>
    <w:rsid w:val="00653427"/>
    <w:rsid w:val="00654A36"/>
    <w:rsid w:val="0065536C"/>
    <w:rsid w:val="0065567C"/>
    <w:rsid w:val="006562C2"/>
    <w:rsid w:val="00656841"/>
    <w:rsid w:val="006576F7"/>
    <w:rsid w:val="0065773F"/>
    <w:rsid w:val="00657B61"/>
    <w:rsid w:val="00660525"/>
    <w:rsid w:val="0066089B"/>
    <w:rsid w:val="00661275"/>
    <w:rsid w:val="00661FA9"/>
    <w:rsid w:val="006625C5"/>
    <w:rsid w:val="006628A3"/>
    <w:rsid w:val="006628F0"/>
    <w:rsid w:val="006629FA"/>
    <w:rsid w:val="00662EA7"/>
    <w:rsid w:val="006645E5"/>
    <w:rsid w:val="00664BF8"/>
    <w:rsid w:val="00664C5F"/>
    <w:rsid w:val="00665162"/>
    <w:rsid w:val="006666E5"/>
    <w:rsid w:val="006667D6"/>
    <w:rsid w:val="00666940"/>
    <w:rsid w:val="00666DDA"/>
    <w:rsid w:val="006675AA"/>
    <w:rsid w:val="0067032F"/>
    <w:rsid w:val="0067069F"/>
    <w:rsid w:val="00670E76"/>
    <w:rsid w:val="00672B61"/>
    <w:rsid w:val="00672E09"/>
    <w:rsid w:val="006742FD"/>
    <w:rsid w:val="006743C7"/>
    <w:rsid w:val="00674D7B"/>
    <w:rsid w:val="00674EF4"/>
    <w:rsid w:val="006754E3"/>
    <w:rsid w:val="00675DA1"/>
    <w:rsid w:val="00675E32"/>
    <w:rsid w:val="00676D3B"/>
    <w:rsid w:val="00677F81"/>
    <w:rsid w:val="0068059A"/>
    <w:rsid w:val="00681704"/>
    <w:rsid w:val="006826D9"/>
    <w:rsid w:val="00682B35"/>
    <w:rsid w:val="006831B6"/>
    <w:rsid w:val="006836C5"/>
    <w:rsid w:val="00683E82"/>
    <w:rsid w:val="00684357"/>
    <w:rsid w:val="006844EA"/>
    <w:rsid w:val="00684D55"/>
    <w:rsid w:val="0068560E"/>
    <w:rsid w:val="00686095"/>
    <w:rsid w:val="006866ED"/>
    <w:rsid w:val="00686C0D"/>
    <w:rsid w:val="006909F2"/>
    <w:rsid w:val="00690ECE"/>
    <w:rsid w:val="00690ED2"/>
    <w:rsid w:val="00691C39"/>
    <w:rsid w:val="00692023"/>
    <w:rsid w:val="00692075"/>
    <w:rsid w:val="00692923"/>
    <w:rsid w:val="0069315A"/>
    <w:rsid w:val="0069322C"/>
    <w:rsid w:val="006938FF"/>
    <w:rsid w:val="00694956"/>
    <w:rsid w:val="00694A58"/>
    <w:rsid w:val="00694C0E"/>
    <w:rsid w:val="006952F9"/>
    <w:rsid w:val="00695388"/>
    <w:rsid w:val="006955B8"/>
    <w:rsid w:val="00695786"/>
    <w:rsid w:val="006965A8"/>
    <w:rsid w:val="00696F84"/>
    <w:rsid w:val="00697FBD"/>
    <w:rsid w:val="006A0349"/>
    <w:rsid w:val="006A08E8"/>
    <w:rsid w:val="006A1A13"/>
    <w:rsid w:val="006A2E75"/>
    <w:rsid w:val="006A3103"/>
    <w:rsid w:val="006A3172"/>
    <w:rsid w:val="006A38AB"/>
    <w:rsid w:val="006A38BB"/>
    <w:rsid w:val="006A4A17"/>
    <w:rsid w:val="006A4B0E"/>
    <w:rsid w:val="006A4D79"/>
    <w:rsid w:val="006A5284"/>
    <w:rsid w:val="006A5D88"/>
    <w:rsid w:val="006A6914"/>
    <w:rsid w:val="006A6CDB"/>
    <w:rsid w:val="006B0736"/>
    <w:rsid w:val="006B0C5D"/>
    <w:rsid w:val="006B1EFA"/>
    <w:rsid w:val="006B2BB4"/>
    <w:rsid w:val="006B2CB8"/>
    <w:rsid w:val="006B349D"/>
    <w:rsid w:val="006B34FA"/>
    <w:rsid w:val="006B3B2D"/>
    <w:rsid w:val="006B3FF8"/>
    <w:rsid w:val="006B44E7"/>
    <w:rsid w:val="006B4C65"/>
    <w:rsid w:val="006B6655"/>
    <w:rsid w:val="006B6AAC"/>
    <w:rsid w:val="006B73AB"/>
    <w:rsid w:val="006C0A3E"/>
    <w:rsid w:val="006C0CEC"/>
    <w:rsid w:val="006C12BE"/>
    <w:rsid w:val="006C1431"/>
    <w:rsid w:val="006C19B7"/>
    <w:rsid w:val="006C1A84"/>
    <w:rsid w:val="006C225F"/>
    <w:rsid w:val="006C2A11"/>
    <w:rsid w:val="006C3F5B"/>
    <w:rsid w:val="006C4082"/>
    <w:rsid w:val="006C422B"/>
    <w:rsid w:val="006C4AD3"/>
    <w:rsid w:val="006C4DF4"/>
    <w:rsid w:val="006C4E09"/>
    <w:rsid w:val="006C4ECB"/>
    <w:rsid w:val="006C5E68"/>
    <w:rsid w:val="006C646C"/>
    <w:rsid w:val="006C666E"/>
    <w:rsid w:val="006C66C9"/>
    <w:rsid w:val="006C6740"/>
    <w:rsid w:val="006C71B7"/>
    <w:rsid w:val="006C74DA"/>
    <w:rsid w:val="006D1870"/>
    <w:rsid w:val="006D1996"/>
    <w:rsid w:val="006D1C04"/>
    <w:rsid w:val="006D1FE3"/>
    <w:rsid w:val="006D207A"/>
    <w:rsid w:val="006D21D2"/>
    <w:rsid w:val="006D3198"/>
    <w:rsid w:val="006D3536"/>
    <w:rsid w:val="006D3537"/>
    <w:rsid w:val="006D44C0"/>
    <w:rsid w:val="006D4A7C"/>
    <w:rsid w:val="006D4BA5"/>
    <w:rsid w:val="006D4F0E"/>
    <w:rsid w:val="006D5B59"/>
    <w:rsid w:val="006D5C48"/>
    <w:rsid w:val="006D5F97"/>
    <w:rsid w:val="006D64C9"/>
    <w:rsid w:val="006D73E9"/>
    <w:rsid w:val="006D7476"/>
    <w:rsid w:val="006D7512"/>
    <w:rsid w:val="006D7C38"/>
    <w:rsid w:val="006D7DAE"/>
    <w:rsid w:val="006E142F"/>
    <w:rsid w:val="006E2B7F"/>
    <w:rsid w:val="006E2F97"/>
    <w:rsid w:val="006E383D"/>
    <w:rsid w:val="006E3F1C"/>
    <w:rsid w:val="006E5179"/>
    <w:rsid w:val="006E6AE8"/>
    <w:rsid w:val="006E6B48"/>
    <w:rsid w:val="006E79B6"/>
    <w:rsid w:val="006E7A16"/>
    <w:rsid w:val="006F01C3"/>
    <w:rsid w:val="006F0903"/>
    <w:rsid w:val="006F0B66"/>
    <w:rsid w:val="006F0B8F"/>
    <w:rsid w:val="006F0C4D"/>
    <w:rsid w:val="006F11BE"/>
    <w:rsid w:val="006F18C2"/>
    <w:rsid w:val="006F1F1B"/>
    <w:rsid w:val="006F1FC9"/>
    <w:rsid w:val="006F21B0"/>
    <w:rsid w:val="006F278C"/>
    <w:rsid w:val="006F28C6"/>
    <w:rsid w:val="006F2F50"/>
    <w:rsid w:val="006F3693"/>
    <w:rsid w:val="006F3AAD"/>
    <w:rsid w:val="006F3C4D"/>
    <w:rsid w:val="006F4303"/>
    <w:rsid w:val="006F4D62"/>
    <w:rsid w:val="006F504E"/>
    <w:rsid w:val="006F5569"/>
    <w:rsid w:val="006F5A1B"/>
    <w:rsid w:val="006F5EC5"/>
    <w:rsid w:val="006F6818"/>
    <w:rsid w:val="006F6C68"/>
    <w:rsid w:val="006F6FD8"/>
    <w:rsid w:val="00700782"/>
    <w:rsid w:val="007008E8"/>
    <w:rsid w:val="0070091D"/>
    <w:rsid w:val="00700C67"/>
    <w:rsid w:val="00700FB7"/>
    <w:rsid w:val="00701B04"/>
    <w:rsid w:val="007025ED"/>
    <w:rsid w:val="00702709"/>
    <w:rsid w:val="00702D2A"/>
    <w:rsid w:val="00703112"/>
    <w:rsid w:val="00703113"/>
    <w:rsid w:val="00703311"/>
    <w:rsid w:val="00703720"/>
    <w:rsid w:val="00703AE9"/>
    <w:rsid w:val="00703BDA"/>
    <w:rsid w:val="00703C02"/>
    <w:rsid w:val="00703FBF"/>
    <w:rsid w:val="00704DA2"/>
    <w:rsid w:val="00705018"/>
    <w:rsid w:val="0070513B"/>
    <w:rsid w:val="007053BF"/>
    <w:rsid w:val="0070546B"/>
    <w:rsid w:val="00706451"/>
    <w:rsid w:val="00706D6D"/>
    <w:rsid w:val="007074F3"/>
    <w:rsid w:val="00707A3C"/>
    <w:rsid w:val="00710736"/>
    <w:rsid w:val="00710B77"/>
    <w:rsid w:val="00710C3E"/>
    <w:rsid w:val="00710C6A"/>
    <w:rsid w:val="00710D8A"/>
    <w:rsid w:val="007115B2"/>
    <w:rsid w:val="00711658"/>
    <w:rsid w:val="00711BF3"/>
    <w:rsid w:val="0071231A"/>
    <w:rsid w:val="007135DF"/>
    <w:rsid w:val="007139B3"/>
    <w:rsid w:val="00713EB4"/>
    <w:rsid w:val="00714334"/>
    <w:rsid w:val="00715FB0"/>
    <w:rsid w:val="00716916"/>
    <w:rsid w:val="00717A69"/>
    <w:rsid w:val="007201DB"/>
    <w:rsid w:val="00721737"/>
    <w:rsid w:val="007224DF"/>
    <w:rsid w:val="00723B77"/>
    <w:rsid w:val="00723DEA"/>
    <w:rsid w:val="00724390"/>
    <w:rsid w:val="00724873"/>
    <w:rsid w:val="00724FED"/>
    <w:rsid w:val="00725361"/>
    <w:rsid w:val="00725D9D"/>
    <w:rsid w:val="00726C09"/>
    <w:rsid w:val="00726EA9"/>
    <w:rsid w:val="00726F6D"/>
    <w:rsid w:val="00727F7B"/>
    <w:rsid w:val="00732696"/>
    <w:rsid w:val="0073341C"/>
    <w:rsid w:val="00733549"/>
    <w:rsid w:val="007336F0"/>
    <w:rsid w:val="00733824"/>
    <w:rsid w:val="00733EE5"/>
    <w:rsid w:val="0073419E"/>
    <w:rsid w:val="00734A8E"/>
    <w:rsid w:val="00735542"/>
    <w:rsid w:val="007356E9"/>
    <w:rsid w:val="00735FCC"/>
    <w:rsid w:val="007360B4"/>
    <w:rsid w:val="007369FB"/>
    <w:rsid w:val="00736FED"/>
    <w:rsid w:val="00737064"/>
    <w:rsid w:val="007379ED"/>
    <w:rsid w:val="00737EC6"/>
    <w:rsid w:val="007403BA"/>
    <w:rsid w:val="0074086B"/>
    <w:rsid w:val="00740935"/>
    <w:rsid w:val="00741215"/>
    <w:rsid w:val="007415EF"/>
    <w:rsid w:val="0074192E"/>
    <w:rsid w:val="00742B75"/>
    <w:rsid w:val="00742F2C"/>
    <w:rsid w:val="00743532"/>
    <w:rsid w:val="00743CB9"/>
    <w:rsid w:val="00743F99"/>
    <w:rsid w:val="0074400D"/>
    <w:rsid w:val="007461FC"/>
    <w:rsid w:val="00746B2F"/>
    <w:rsid w:val="00747092"/>
    <w:rsid w:val="0074744F"/>
    <w:rsid w:val="00747528"/>
    <w:rsid w:val="0075019B"/>
    <w:rsid w:val="00750B19"/>
    <w:rsid w:val="007514D3"/>
    <w:rsid w:val="007519C4"/>
    <w:rsid w:val="007523E0"/>
    <w:rsid w:val="007526A5"/>
    <w:rsid w:val="00753134"/>
    <w:rsid w:val="0075385E"/>
    <w:rsid w:val="007540CE"/>
    <w:rsid w:val="00754401"/>
    <w:rsid w:val="0075486D"/>
    <w:rsid w:val="007555C7"/>
    <w:rsid w:val="00755727"/>
    <w:rsid w:val="00755CAE"/>
    <w:rsid w:val="00757276"/>
    <w:rsid w:val="00757724"/>
    <w:rsid w:val="00757895"/>
    <w:rsid w:val="00757EB4"/>
    <w:rsid w:val="00760C14"/>
    <w:rsid w:val="00761DE2"/>
    <w:rsid w:val="007622BF"/>
    <w:rsid w:val="00763DA1"/>
    <w:rsid w:val="007642C7"/>
    <w:rsid w:val="0076547C"/>
    <w:rsid w:val="00765D38"/>
    <w:rsid w:val="00765D70"/>
    <w:rsid w:val="00765FEC"/>
    <w:rsid w:val="0076602B"/>
    <w:rsid w:val="00767C61"/>
    <w:rsid w:val="00767F32"/>
    <w:rsid w:val="007700E8"/>
    <w:rsid w:val="007700FD"/>
    <w:rsid w:val="00770A72"/>
    <w:rsid w:val="00770E01"/>
    <w:rsid w:val="00770E10"/>
    <w:rsid w:val="00770E3C"/>
    <w:rsid w:val="00771059"/>
    <w:rsid w:val="007717B1"/>
    <w:rsid w:val="00771A46"/>
    <w:rsid w:val="00772CFA"/>
    <w:rsid w:val="0077306D"/>
    <w:rsid w:val="00773361"/>
    <w:rsid w:val="00773A11"/>
    <w:rsid w:val="00774400"/>
    <w:rsid w:val="00774A0D"/>
    <w:rsid w:val="0077521A"/>
    <w:rsid w:val="007763B7"/>
    <w:rsid w:val="00776686"/>
    <w:rsid w:val="00776C00"/>
    <w:rsid w:val="00776C0D"/>
    <w:rsid w:val="007779EC"/>
    <w:rsid w:val="00777AAF"/>
    <w:rsid w:val="007801D8"/>
    <w:rsid w:val="007802F7"/>
    <w:rsid w:val="007805F2"/>
    <w:rsid w:val="0078097B"/>
    <w:rsid w:val="00780BCF"/>
    <w:rsid w:val="00780DC7"/>
    <w:rsid w:val="0078215B"/>
    <w:rsid w:val="007840AE"/>
    <w:rsid w:val="007841AF"/>
    <w:rsid w:val="00784A03"/>
    <w:rsid w:val="00785F10"/>
    <w:rsid w:val="00785F4F"/>
    <w:rsid w:val="00785FA7"/>
    <w:rsid w:val="00786407"/>
    <w:rsid w:val="00786893"/>
    <w:rsid w:val="00786A01"/>
    <w:rsid w:val="00786C4B"/>
    <w:rsid w:val="00790786"/>
    <w:rsid w:val="0079100E"/>
    <w:rsid w:val="007913BF"/>
    <w:rsid w:val="00791D41"/>
    <w:rsid w:val="00791DF3"/>
    <w:rsid w:val="00791DF9"/>
    <w:rsid w:val="00792EE6"/>
    <w:rsid w:val="007935DE"/>
    <w:rsid w:val="007937C8"/>
    <w:rsid w:val="00793921"/>
    <w:rsid w:val="00793FA2"/>
    <w:rsid w:val="00794323"/>
    <w:rsid w:val="00795EE4"/>
    <w:rsid w:val="00796AA2"/>
    <w:rsid w:val="00796ACB"/>
    <w:rsid w:val="0079713B"/>
    <w:rsid w:val="00797277"/>
    <w:rsid w:val="00797AEE"/>
    <w:rsid w:val="007A0072"/>
    <w:rsid w:val="007A02B3"/>
    <w:rsid w:val="007A089E"/>
    <w:rsid w:val="007A1BC5"/>
    <w:rsid w:val="007A280D"/>
    <w:rsid w:val="007A2EB7"/>
    <w:rsid w:val="007A5349"/>
    <w:rsid w:val="007A5AC9"/>
    <w:rsid w:val="007A5C8D"/>
    <w:rsid w:val="007A6A6A"/>
    <w:rsid w:val="007A6CB6"/>
    <w:rsid w:val="007A6CEC"/>
    <w:rsid w:val="007A6D2A"/>
    <w:rsid w:val="007B006B"/>
    <w:rsid w:val="007B0AEA"/>
    <w:rsid w:val="007B10DF"/>
    <w:rsid w:val="007B13E8"/>
    <w:rsid w:val="007B16E7"/>
    <w:rsid w:val="007B279B"/>
    <w:rsid w:val="007B28E8"/>
    <w:rsid w:val="007B2BAE"/>
    <w:rsid w:val="007B3172"/>
    <w:rsid w:val="007B31BA"/>
    <w:rsid w:val="007B35B3"/>
    <w:rsid w:val="007B3905"/>
    <w:rsid w:val="007B4349"/>
    <w:rsid w:val="007B462C"/>
    <w:rsid w:val="007B490C"/>
    <w:rsid w:val="007B64A0"/>
    <w:rsid w:val="007B69E2"/>
    <w:rsid w:val="007B7CAE"/>
    <w:rsid w:val="007C0323"/>
    <w:rsid w:val="007C110F"/>
    <w:rsid w:val="007C1374"/>
    <w:rsid w:val="007C18FD"/>
    <w:rsid w:val="007C1907"/>
    <w:rsid w:val="007C2001"/>
    <w:rsid w:val="007C2421"/>
    <w:rsid w:val="007C3680"/>
    <w:rsid w:val="007C4396"/>
    <w:rsid w:val="007C51A2"/>
    <w:rsid w:val="007C60D9"/>
    <w:rsid w:val="007C6EE7"/>
    <w:rsid w:val="007C7D7A"/>
    <w:rsid w:val="007D139D"/>
    <w:rsid w:val="007D2DAE"/>
    <w:rsid w:val="007D4B67"/>
    <w:rsid w:val="007D5235"/>
    <w:rsid w:val="007D5643"/>
    <w:rsid w:val="007D5FF9"/>
    <w:rsid w:val="007D6754"/>
    <w:rsid w:val="007D67C1"/>
    <w:rsid w:val="007D716E"/>
    <w:rsid w:val="007D718E"/>
    <w:rsid w:val="007E0206"/>
    <w:rsid w:val="007E04D1"/>
    <w:rsid w:val="007E050C"/>
    <w:rsid w:val="007E0797"/>
    <w:rsid w:val="007E0A48"/>
    <w:rsid w:val="007E1115"/>
    <w:rsid w:val="007E1719"/>
    <w:rsid w:val="007E1EDA"/>
    <w:rsid w:val="007E3B67"/>
    <w:rsid w:val="007E40DA"/>
    <w:rsid w:val="007E4481"/>
    <w:rsid w:val="007E5E1A"/>
    <w:rsid w:val="007E6585"/>
    <w:rsid w:val="007E6944"/>
    <w:rsid w:val="007E70B5"/>
    <w:rsid w:val="007E7233"/>
    <w:rsid w:val="007E7674"/>
    <w:rsid w:val="007E79DC"/>
    <w:rsid w:val="007E7C63"/>
    <w:rsid w:val="007F0022"/>
    <w:rsid w:val="007F015A"/>
    <w:rsid w:val="007F054E"/>
    <w:rsid w:val="007F0615"/>
    <w:rsid w:val="007F1CF1"/>
    <w:rsid w:val="007F1E76"/>
    <w:rsid w:val="007F2344"/>
    <w:rsid w:val="007F28FC"/>
    <w:rsid w:val="007F29D2"/>
    <w:rsid w:val="007F399A"/>
    <w:rsid w:val="007F3F06"/>
    <w:rsid w:val="007F4267"/>
    <w:rsid w:val="007F45C4"/>
    <w:rsid w:val="007F4D10"/>
    <w:rsid w:val="007F4DF7"/>
    <w:rsid w:val="007F4FD8"/>
    <w:rsid w:val="007F511B"/>
    <w:rsid w:val="007F56ED"/>
    <w:rsid w:val="007F6BDB"/>
    <w:rsid w:val="007F753B"/>
    <w:rsid w:val="007F7797"/>
    <w:rsid w:val="007F7B89"/>
    <w:rsid w:val="00800858"/>
    <w:rsid w:val="00801509"/>
    <w:rsid w:val="00801783"/>
    <w:rsid w:val="0080183B"/>
    <w:rsid w:val="00801BC7"/>
    <w:rsid w:val="00802338"/>
    <w:rsid w:val="008024D9"/>
    <w:rsid w:val="008033B1"/>
    <w:rsid w:val="008034B9"/>
    <w:rsid w:val="0080389C"/>
    <w:rsid w:val="00803D03"/>
    <w:rsid w:val="008043FB"/>
    <w:rsid w:val="00804A3C"/>
    <w:rsid w:val="00804A60"/>
    <w:rsid w:val="00807335"/>
    <w:rsid w:val="00810A51"/>
    <w:rsid w:val="008111A6"/>
    <w:rsid w:val="00811770"/>
    <w:rsid w:val="00811B65"/>
    <w:rsid w:val="008121D5"/>
    <w:rsid w:val="0081263F"/>
    <w:rsid w:val="00812B6D"/>
    <w:rsid w:val="00812CA8"/>
    <w:rsid w:val="00813143"/>
    <w:rsid w:val="00813984"/>
    <w:rsid w:val="008143AC"/>
    <w:rsid w:val="00814666"/>
    <w:rsid w:val="00814D53"/>
    <w:rsid w:val="00814FDD"/>
    <w:rsid w:val="008152C0"/>
    <w:rsid w:val="00815AEB"/>
    <w:rsid w:val="00816159"/>
    <w:rsid w:val="00816BFD"/>
    <w:rsid w:val="00816E34"/>
    <w:rsid w:val="00817728"/>
    <w:rsid w:val="008179E2"/>
    <w:rsid w:val="008202EC"/>
    <w:rsid w:val="008208E4"/>
    <w:rsid w:val="00821351"/>
    <w:rsid w:val="00821A25"/>
    <w:rsid w:val="00821A55"/>
    <w:rsid w:val="00821D35"/>
    <w:rsid w:val="00821D5D"/>
    <w:rsid w:val="00822396"/>
    <w:rsid w:val="00822709"/>
    <w:rsid w:val="00822F8A"/>
    <w:rsid w:val="008231E1"/>
    <w:rsid w:val="00823D90"/>
    <w:rsid w:val="00824BFE"/>
    <w:rsid w:val="00825013"/>
    <w:rsid w:val="00825200"/>
    <w:rsid w:val="00825417"/>
    <w:rsid w:val="00825DC4"/>
    <w:rsid w:val="00826603"/>
    <w:rsid w:val="00826949"/>
    <w:rsid w:val="0082787F"/>
    <w:rsid w:val="0082791E"/>
    <w:rsid w:val="00830584"/>
    <w:rsid w:val="00830AD7"/>
    <w:rsid w:val="00830F8B"/>
    <w:rsid w:val="00831DE5"/>
    <w:rsid w:val="00832456"/>
    <w:rsid w:val="008327AA"/>
    <w:rsid w:val="00833BE7"/>
    <w:rsid w:val="00834323"/>
    <w:rsid w:val="008346C1"/>
    <w:rsid w:val="0083497B"/>
    <w:rsid w:val="00834FE7"/>
    <w:rsid w:val="008357C8"/>
    <w:rsid w:val="00835EAF"/>
    <w:rsid w:val="008369BB"/>
    <w:rsid w:val="00836C3C"/>
    <w:rsid w:val="00837068"/>
    <w:rsid w:val="008372DB"/>
    <w:rsid w:val="008379EF"/>
    <w:rsid w:val="00840896"/>
    <w:rsid w:val="00840F88"/>
    <w:rsid w:val="008411D2"/>
    <w:rsid w:val="00841AFE"/>
    <w:rsid w:val="00841D8A"/>
    <w:rsid w:val="008422BB"/>
    <w:rsid w:val="00842633"/>
    <w:rsid w:val="00842E05"/>
    <w:rsid w:val="00843AF3"/>
    <w:rsid w:val="00844CD6"/>
    <w:rsid w:val="00844E69"/>
    <w:rsid w:val="00845EAF"/>
    <w:rsid w:val="008465EE"/>
    <w:rsid w:val="00847613"/>
    <w:rsid w:val="008479F8"/>
    <w:rsid w:val="00850EF6"/>
    <w:rsid w:val="00851A4A"/>
    <w:rsid w:val="00851F15"/>
    <w:rsid w:val="00853C57"/>
    <w:rsid w:val="00854B56"/>
    <w:rsid w:val="00854EA8"/>
    <w:rsid w:val="0085559F"/>
    <w:rsid w:val="0085579B"/>
    <w:rsid w:val="008560A9"/>
    <w:rsid w:val="0085652D"/>
    <w:rsid w:val="00856F09"/>
    <w:rsid w:val="00857600"/>
    <w:rsid w:val="0085777D"/>
    <w:rsid w:val="00857970"/>
    <w:rsid w:val="00860603"/>
    <w:rsid w:val="00860DF8"/>
    <w:rsid w:val="00861BAA"/>
    <w:rsid w:val="008627B5"/>
    <w:rsid w:val="00862F68"/>
    <w:rsid w:val="008641B2"/>
    <w:rsid w:val="008643EF"/>
    <w:rsid w:val="00865961"/>
    <w:rsid w:val="00865F4B"/>
    <w:rsid w:val="00866A5E"/>
    <w:rsid w:val="0086747F"/>
    <w:rsid w:val="00867BF1"/>
    <w:rsid w:val="00867E32"/>
    <w:rsid w:val="008705ED"/>
    <w:rsid w:val="008709F7"/>
    <w:rsid w:val="00871211"/>
    <w:rsid w:val="0087126E"/>
    <w:rsid w:val="008712BF"/>
    <w:rsid w:val="0087149C"/>
    <w:rsid w:val="00871AB9"/>
    <w:rsid w:val="00871B87"/>
    <w:rsid w:val="00872183"/>
    <w:rsid w:val="0087256C"/>
    <w:rsid w:val="00872596"/>
    <w:rsid w:val="00872708"/>
    <w:rsid w:val="00872ED4"/>
    <w:rsid w:val="008737D6"/>
    <w:rsid w:val="0087434B"/>
    <w:rsid w:val="00874C8F"/>
    <w:rsid w:val="00874EFB"/>
    <w:rsid w:val="008760D8"/>
    <w:rsid w:val="00877132"/>
    <w:rsid w:val="008800E0"/>
    <w:rsid w:val="008806BD"/>
    <w:rsid w:val="00880FDD"/>
    <w:rsid w:val="0088102B"/>
    <w:rsid w:val="008813EA"/>
    <w:rsid w:val="00881723"/>
    <w:rsid w:val="008820A0"/>
    <w:rsid w:val="00882278"/>
    <w:rsid w:val="00882D02"/>
    <w:rsid w:val="00882DA9"/>
    <w:rsid w:val="00883517"/>
    <w:rsid w:val="008835CF"/>
    <w:rsid w:val="00883BAF"/>
    <w:rsid w:val="00883FC8"/>
    <w:rsid w:val="00884019"/>
    <w:rsid w:val="00884311"/>
    <w:rsid w:val="00884923"/>
    <w:rsid w:val="00884CF6"/>
    <w:rsid w:val="00885A38"/>
    <w:rsid w:val="0088669B"/>
    <w:rsid w:val="00886C47"/>
    <w:rsid w:val="0088723D"/>
    <w:rsid w:val="008903C6"/>
    <w:rsid w:val="00890739"/>
    <w:rsid w:val="008917FE"/>
    <w:rsid w:val="00892049"/>
    <w:rsid w:val="00892DA1"/>
    <w:rsid w:val="0089318C"/>
    <w:rsid w:val="00893226"/>
    <w:rsid w:val="008935CE"/>
    <w:rsid w:val="00893C58"/>
    <w:rsid w:val="00893E7C"/>
    <w:rsid w:val="00893F18"/>
    <w:rsid w:val="00896A9D"/>
    <w:rsid w:val="008A02B0"/>
    <w:rsid w:val="008A1B04"/>
    <w:rsid w:val="008A1BC1"/>
    <w:rsid w:val="008A27AB"/>
    <w:rsid w:val="008A295E"/>
    <w:rsid w:val="008A370F"/>
    <w:rsid w:val="008A3AEE"/>
    <w:rsid w:val="008A455A"/>
    <w:rsid w:val="008A4930"/>
    <w:rsid w:val="008A49D1"/>
    <w:rsid w:val="008A4CAB"/>
    <w:rsid w:val="008A56A0"/>
    <w:rsid w:val="008A5EF4"/>
    <w:rsid w:val="008A68FD"/>
    <w:rsid w:val="008A7225"/>
    <w:rsid w:val="008A7419"/>
    <w:rsid w:val="008A7884"/>
    <w:rsid w:val="008B01B4"/>
    <w:rsid w:val="008B159B"/>
    <w:rsid w:val="008B1E2E"/>
    <w:rsid w:val="008B1F70"/>
    <w:rsid w:val="008B1FA2"/>
    <w:rsid w:val="008B1FB1"/>
    <w:rsid w:val="008B213F"/>
    <w:rsid w:val="008B2244"/>
    <w:rsid w:val="008B26B9"/>
    <w:rsid w:val="008B29B5"/>
    <w:rsid w:val="008B371B"/>
    <w:rsid w:val="008B449A"/>
    <w:rsid w:val="008B4554"/>
    <w:rsid w:val="008B5165"/>
    <w:rsid w:val="008B602D"/>
    <w:rsid w:val="008B6A8F"/>
    <w:rsid w:val="008B6E65"/>
    <w:rsid w:val="008B6FB4"/>
    <w:rsid w:val="008B70C9"/>
    <w:rsid w:val="008B734E"/>
    <w:rsid w:val="008B7AD9"/>
    <w:rsid w:val="008C02DB"/>
    <w:rsid w:val="008C05E7"/>
    <w:rsid w:val="008C0EBF"/>
    <w:rsid w:val="008C28C8"/>
    <w:rsid w:val="008C3637"/>
    <w:rsid w:val="008C4027"/>
    <w:rsid w:val="008C43B9"/>
    <w:rsid w:val="008C4961"/>
    <w:rsid w:val="008C4C80"/>
    <w:rsid w:val="008C51E4"/>
    <w:rsid w:val="008C6721"/>
    <w:rsid w:val="008C6808"/>
    <w:rsid w:val="008D00A1"/>
    <w:rsid w:val="008D10FA"/>
    <w:rsid w:val="008D18C5"/>
    <w:rsid w:val="008D3358"/>
    <w:rsid w:val="008D3B4A"/>
    <w:rsid w:val="008D3ECA"/>
    <w:rsid w:val="008D42A0"/>
    <w:rsid w:val="008D4512"/>
    <w:rsid w:val="008D4B5E"/>
    <w:rsid w:val="008D507A"/>
    <w:rsid w:val="008D50CF"/>
    <w:rsid w:val="008D5821"/>
    <w:rsid w:val="008D64C6"/>
    <w:rsid w:val="008D6C6F"/>
    <w:rsid w:val="008D6CBD"/>
    <w:rsid w:val="008D7644"/>
    <w:rsid w:val="008D7EF9"/>
    <w:rsid w:val="008E0B0C"/>
    <w:rsid w:val="008E0B50"/>
    <w:rsid w:val="008E0EA3"/>
    <w:rsid w:val="008E1A84"/>
    <w:rsid w:val="008E1D7A"/>
    <w:rsid w:val="008E2966"/>
    <w:rsid w:val="008E3089"/>
    <w:rsid w:val="008E3450"/>
    <w:rsid w:val="008E35D9"/>
    <w:rsid w:val="008E455C"/>
    <w:rsid w:val="008E469E"/>
    <w:rsid w:val="008E4704"/>
    <w:rsid w:val="008E59D2"/>
    <w:rsid w:val="008E6137"/>
    <w:rsid w:val="008E6DD4"/>
    <w:rsid w:val="008E74F5"/>
    <w:rsid w:val="008E7C79"/>
    <w:rsid w:val="008F1881"/>
    <w:rsid w:val="008F255C"/>
    <w:rsid w:val="008F2B8B"/>
    <w:rsid w:val="008F2ECF"/>
    <w:rsid w:val="008F32F6"/>
    <w:rsid w:val="008F5648"/>
    <w:rsid w:val="008F5868"/>
    <w:rsid w:val="008F5A65"/>
    <w:rsid w:val="008F60D1"/>
    <w:rsid w:val="008F6F64"/>
    <w:rsid w:val="008F7331"/>
    <w:rsid w:val="008F7D0A"/>
    <w:rsid w:val="009000D6"/>
    <w:rsid w:val="00900321"/>
    <w:rsid w:val="00900930"/>
    <w:rsid w:val="00900DAF"/>
    <w:rsid w:val="00902249"/>
    <w:rsid w:val="00902DFD"/>
    <w:rsid w:val="00902F7C"/>
    <w:rsid w:val="00903CFB"/>
    <w:rsid w:val="00904ADC"/>
    <w:rsid w:val="00904BDE"/>
    <w:rsid w:val="0090569F"/>
    <w:rsid w:val="00906C01"/>
    <w:rsid w:val="009076F6"/>
    <w:rsid w:val="009103FE"/>
    <w:rsid w:val="00910531"/>
    <w:rsid w:val="00910C64"/>
    <w:rsid w:val="00911974"/>
    <w:rsid w:val="00913873"/>
    <w:rsid w:val="0091393F"/>
    <w:rsid w:val="00913C89"/>
    <w:rsid w:val="00913D23"/>
    <w:rsid w:val="009157CD"/>
    <w:rsid w:val="00915CC2"/>
    <w:rsid w:val="00916096"/>
    <w:rsid w:val="009160A9"/>
    <w:rsid w:val="0091653E"/>
    <w:rsid w:val="0091760C"/>
    <w:rsid w:val="00917776"/>
    <w:rsid w:val="00917DBE"/>
    <w:rsid w:val="00920147"/>
    <w:rsid w:val="00920AE0"/>
    <w:rsid w:val="009215DA"/>
    <w:rsid w:val="00921B72"/>
    <w:rsid w:val="00922326"/>
    <w:rsid w:val="0092319D"/>
    <w:rsid w:val="00923D52"/>
    <w:rsid w:val="009241B7"/>
    <w:rsid w:val="00924570"/>
    <w:rsid w:val="00924D84"/>
    <w:rsid w:val="009251C8"/>
    <w:rsid w:val="009251E2"/>
    <w:rsid w:val="00925774"/>
    <w:rsid w:val="009257F3"/>
    <w:rsid w:val="00926323"/>
    <w:rsid w:val="0092652A"/>
    <w:rsid w:val="00926AF6"/>
    <w:rsid w:val="00926D84"/>
    <w:rsid w:val="00927682"/>
    <w:rsid w:val="00927B9C"/>
    <w:rsid w:val="00930FF2"/>
    <w:rsid w:val="00931127"/>
    <w:rsid w:val="00932963"/>
    <w:rsid w:val="00932B8A"/>
    <w:rsid w:val="00932D87"/>
    <w:rsid w:val="00933051"/>
    <w:rsid w:val="009332AD"/>
    <w:rsid w:val="00934A3B"/>
    <w:rsid w:val="00934CD7"/>
    <w:rsid w:val="009351C4"/>
    <w:rsid w:val="0093553F"/>
    <w:rsid w:val="009358DE"/>
    <w:rsid w:val="00935937"/>
    <w:rsid w:val="00935DDD"/>
    <w:rsid w:val="00935E47"/>
    <w:rsid w:val="0093659B"/>
    <w:rsid w:val="00936889"/>
    <w:rsid w:val="00936D46"/>
    <w:rsid w:val="009373FE"/>
    <w:rsid w:val="00940879"/>
    <w:rsid w:val="00942321"/>
    <w:rsid w:val="009424A4"/>
    <w:rsid w:val="0094259A"/>
    <w:rsid w:val="009426E5"/>
    <w:rsid w:val="00943362"/>
    <w:rsid w:val="00943526"/>
    <w:rsid w:val="009443C4"/>
    <w:rsid w:val="00945EA1"/>
    <w:rsid w:val="0094633A"/>
    <w:rsid w:val="00947CDD"/>
    <w:rsid w:val="009501E0"/>
    <w:rsid w:val="00950416"/>
    <w:rsid w:val="009504DC"/>
    <w:rsid w:val="00950C5D"/>
    <w:rsid w:val="00950D62"/>
    <w:rsid w:val="00951470"/>
    <w:rsid w:val="00952691"/>
    <w:rsid w:val="00952D56"/>
    <w:rsid w:val="00952E64"/>
    <w:rsid w:val="00954961"/>
    <w:rsid w:val="00954A44"/>
    <w:rsid w:val="00954C31"/>
    <w:rsid w:val="00954E9F"/>
    <w:rsid w:val="00955975"/>
    <w:rsid w:val="00956947"/>
    <w:rsid w:val="00956EFA"/>
    <w:rsid w:val="00957A52"/>
    <w:rsid w:val="00960BA7"/>
    <w:rsid w:val="00961531"/>
    <w:rsid w:val="00961558"/>
    <w:rsid w:val="009615D7"/>
    <w:rsid w:val="00961EE5"/>
    <w:rsid w:val="00962592"/>
    <w:rsid w:val="00962889"/>
    <w:rsid w:val="00962A8A"/>
    <w:rsid w:val="00962CC4"/>
    <w:rsid w:val="009634EB"/>
    <w:rsid w:val="00963968"/>
    <w:rsid w:val="00964BE5"/>
    <w:rsid w:val="00964EE0"/>
    <w:rsid w:val="009655A9"/>
    <w:rsid w:val="00965686"/>
    <w:rsid w:val="009663B8"/>
    <w:rsid w:val="00966B26"/>
    <w:rsid w:val="00966DBA"/>
    <w:rsid w:val="00967065"/>
    <w:rsid w:val="00967AC6"/>
    <w:rsid w:val="00967B05"/>
    <w:rsid w:val="00970C64"/>
    <w:rsid w:val="00970F44"/>
    <w:rsid w:val="0097148D"/>
    <w:rsid w:val="0097151C"/>
    <w:rsid w:val="009721D7"/>
    <w:rsid w:val="00973852"/>
    <w:rsid w:val="00973B36"/>
    <w:rsid w:val="00974365"/>
    <w:rsid w:val="00974605"/>
    <w:rsid w:val="00974A73"/>
    <w:rsid w:val="00974B50"/>
    <w:rsid w:val="00974C38"/>
    <w:rsid w:val="009754A3"/>
    <w:rsid w:val="00976054"/>
    <w:rsid w:val="009763B5"/>
    <w:rsid w:val="0097716A"/>
    <w:rsid w:val="0098021B"/>
    <w:rsid w:val="00980250"/>
    <w:rsid w:val="00980818"/>
    <w:rsid w:val="00980FCC"/>
    <w:rsid w:val="00983B0B"/>
    <w:rsid w:val="00985B50"/>
    <w:rsid w:val="00986707"/>
    <w:rsid w:val="00986CC9"/>
    <w:rsid w:val="00987326"/>
    <w:rsid w:val="0098738B"/>
    <w:rsid w:val="00990300"/>
    <w:rsid w:val="009909D8"/>
    <w:rsid w:val="009912D1"/>
    <w:rsid w:val="00991649"/>
    <w:rsid w:val="00991B50"/>
    <w:rsid w:val="00992BFD"/>
    <w:rsid w:val="0099340E"/>
    <w:rsid w:val="00993BB4"/>
    <w:rsid w:val="00994760"/>
    <w:rsid w:val="00995667"/>
    <w:rsid w:val="009975C0"/>
    <w:rsid w:val="009A0453"/>
    <w:rsid w:val="009A05C9"/>
    <w:rsid w:val="009A061A"/>
    <w:rsid w:val="009A170A"/>
    <w:rsid w:val="009A1D7A"/>
    <w:rsid w:val="009A2477"/>
    <w:rsid w:val="009A25B7"/>
    <w:rsid w:val="009A3463"/>
    <w:rsid w:val="009A36EA"/>
    <w:rsid w:val="009A3A73"/>
    <w:rsid w:val="009A48ED"/>
    <w:rsid w:val="009A49F6"/>
    <w:rsid w:val="009A51DE"/>
    <w:rsid w:val="009A53F5"/>
    <w:rsid w:val="009A55BB"/>
    <w:rsid w:val="009A63E7"/>
    <w:rsid w:val="009A71A8"/>
    <w:rsid w:val="009A7929"/>
    <w:rsid w:val="009A7B9B"/>
    <w:rsid w:val="009B00B3"/>
    <w:rsid w:val="009B03A8"/>
    <w:rsid w:val="009B0AE2"/>
    <w:rsid w:val="009B1A88"/>
    <w:rsid w:val="009B1BED"/>
    <w:rsid w:val="009B6340"/>
    <w:rsid w:val="009B6B5C"/>
    <w:rsid w:val="009B6C95"/>
    <w:rsid w:val="009B6E9C"/>
    <w:rsid w:val="009B70EC"/>
    <w:rsid w:val="009B754A"/>
    <w:rsid w:val="009C2190"/>
    <w:rsid w:val="009C2DCA"/>
    <w:rsid w:val="009C3DAE"/>
    <w:rsid w:val="009C5876"/>
    <w:rsid w:val="009C5A6C"/>
    <w:rsid w:val="009C6353"/>
    <w:rsid w:val="009C6BF9"/>
    <w:rsid w:val="009C6F88"/>
    <w:rsid w:val="009C70A1"/>
    <w:rsid w:val="009C72E7"/>
    <w:rsid w:val="009C79F3"/>
    <w:rsid w:val="009D081C"/>
    <w:rsid w:val="009D0BBC"/>
    <w:rsid w:val="009D0D57"/>
    <w:rsid w:val="009D1700"/>
    <w:rsid w:val="009D1C0A"/>
    <w:rsid w:val="009D20FD"/>
    <w:rsid w:val="009D2377"/>
    <w:rsid w:val="009D4AB2"/>
    <w:rsid w:val="009D4EC6"/>
    <w:rsid w:val="009D625A"/>
    <w:rsid w:val="009D6404"/>
    <w:rsid w:val="009D6C41"/>
    <w:rsid w:val="009D7030"/>
    <w:rsid w:val="009E1BC3"/>
    <w:rsid w:val="009E209A"/>
    <w:rsid w:val="009E23E1"/>
    <w:rsid w:val="009E24F9"/>
    <w:rsid w:val="009E27E6"/>
    <w:rsid w:val="009E2C7D"/>
    <w:rsid w:val="009E2CCE"/>
    <w:rsid w:val="009E39B7"/>
    <w:rsid w:val="009E39F7"/>
    <w:rsid w:val="009E5125"/>
    <w:rsid w:val="009E5316"/>
    <w:rsid w:val="009E5A4E"/>
    <w:rsid w:val="009E5B4F"/>
    <w:rsid w:val="009E634E"/>
    <w:rsid w:val="009E648F"/>
    <w:rsid w:val="009E71E0"/>
    <w:rsid w:val="009E7DA4"/>
    <w:rsid w:val="009E7F45"/>
    <w:rsid w:val="009F049A"/>
    <w:rsid w:val="009F0CC2"/>
    <w:rsid w:val="009F0F6C"/>
    <w:rsid w:val="009F2360"/>
    <w:rsid w:val="009F28EE"/>
    <w:rsid w:val="009F321F"/>
    <w:rsid w:val="009F372A"/>
    <w:rsid w:val="009F4727"/>
    <w:rsid w:val="009F5995"/>
    <w:rsid w:val="009F5AB6"/>
    <w:rsid w:val="009F5D78"/>
    <w:rsid w:val="009F646D"/>
    <w:rsid w:val="009F6C67"/>
    <w:rsid w:val="009F6C6F"/>
    <w:rsid w:val="009F7A60"/>
    <w:rsid w:val="00A00118"/>
    <w:rsid w:val="00A004DA"/>
    <w:rsid w:val="00A0058C"/>
    <w:rsid w:val="00A00DA1"/>
    <w:rsid w:val="00A01443"/>
    <w:rsid w:val="00A01629"/>
    <w:rsid w:val="00A01A38"/>
    <w:rsid w:val="00A028FB"/>
    <w:rsid w:val="00A031DA"/>
    <w:rsid w:val="00A045CC"/>
    <w:rsid w:val="00A051AA"/>
    <w:rsid w:val="00A055B1"/>
    <w:rsid w:val="00A055F0"/>
    <w:rsid w:val="00A05891"/>
    <w:rsid w:val="00A06109"/>
    <w:rsid w:val="00A069B0"/>
    <w:rsid w:val="00A077DA"/>
    <w:rsid w:val="00A104AA"/>
    <w:rsid w:val="00A1093C"/>
    <w:rsid w:val="00A109E0"/>
    <w:rsid w:val="00A1149F"/>
    <w:rsid w:val="00A11860"/>
    <w:rsid w:val="00A118F7"/>
    <w:rsid w:val="00A11AB1"/>
    <w:rsid w:val="00A12B27"/>
    <w:rsid w:val="00A12DA8"/>
    <w:rsid w:val="00A13410"/>
    <w:rsid w:val="00A162F8"/>
    <w:rsid w:val="00A1694C"/>
    <w:rsid w:val="00A16968"/>
    <w:rsid w:val="00A16A0B"/>
    <w:rsid w:val="00A16B08"/>
    <w:rsid w:val="00A16B4D"/>
    <w:rsid w:val="00A1724B"/>
    <w:rsid w:val="00A17649"/>
    <w:rsid w:val="00A21490"/>
    <w:rsid w:val="00A21B39"/>
    <w:rsid w:val="00A21D48"/>
    <w:rsid w:val="00A237A8"/>
    <w:rsid w:val="00A240BD"/>
    <w:rsid w:val="00A243A6"/>
    <w:rsid w:val="00A24425"/>
    <w:rsid w:val="00A24710"/>
    <w:rsid w:val="00A24B41"/>
    <w:rsid w:val="00A24F2C"/>
    <w:rsid w:val="00A25D7B"/>
    <w:rsid w:val="00A269C1"/>
    <w:rsid w:val="00A275E8"/>
    <w:rsid w:val="00A27BE2"/>
    <w:rsid w:val="00A30251"/>
    <w:rsid w:val="00A3026D"/>
    <w:rsid w:val="00A30312"/>
    <w:rsid w:val="00A310C0"/>
    <w:rsid w:val="00A32028"/>
    <w:rsid w:val="00A3251D"/>
    <w:rsid w:val="00A32893"/>
    <w:rsid w:val="00A32A01"/>
    <w:rsid w:val="00A33C8E"/>
    <w:rsid w:val="00A33D81"/>
    <w:rsid w:val="00A3444C"/>
    <w:rsid w:val="00A34B62"/>
    <w:rsid w:val="00A34EC6"/>
    <w:rsid w:val="00A35744"/>
    <w:rsid w:val="00A358C7"/>
    <w:rsid w:val="00A376B8"/>
    <w:rsid w:val="00A400E3"/>
    <w:rsid w:val="00A41220"/>
    <w:rsid w:val="00A413AA"/>
    <w:rsid w:val="00A41882"/>
    <w:rsid w:val="00A4189B"/>
    <w:rsid w:val="00A418F3"/>
    <w:rsid w:val="00A41A67"/>
    <w:rsid w:val="00A424F7"/>
    <w:rsid w:val="00A43E7A"/>
    <w:rsid w:val="00A44250"/>
    <w:rsid w:val="00A44B92"/>
    <w:rsid w:val="00A4511F"/>
    <w:rsid w:val="00A4576C"/>
    <w:rsid w:val="00A46834"/>
    <w:rsid w:val="00A46A05"/>
    <w:rsid w:val="00A46E71"/>
    <w:rsid w:val="00A46E7D"/>
    <w:rsid w:val="00A46F57"/>
    <w:rsid w:val="00A47852"/>
    <w:rsid w:val="00A5014A"/>
    <w:rsid w:val="00A504DB"/>
    <w:rsid w:val="00A51033"/>
    <w:rsid w:val="00A512C1"/>
    <w:rsid w:val="00A515B6"/>
    <w:rsid w:val="00A51A67"/>
    <w:rsid w:val="00A51E20"/>
    <w:rsid w:val="00A5233F"/>
    <w:rsid w:val="00A52504"/>
    <w:rsid w:val="00A52970"/>
    <w:rsid w:val="00A52D85"/>
    <w:rsid w:val="00A52FFE"/>
    <w:rsid w:val="00A5315D"/>
    <w:rsid w:val="00A531EA"/>
    <w:rsid w:val="00A53215"/>
    <w:rsid w:val="00A539AF"/>
    <w:rsid w:val="00A54428"/>
    <w:rsid w:val="00A54555"/>
    <w:rsid w:val="00A545D0"/>
    <w:rsid w:val="00A54A99"/>
    <w:rsid w:val="00A54B78"/>
    <w:rsid w:val="00A555DF"/>
    <w:rsid w:val="00A55AFF"/>
    <w:rsid w:val="00A55F6B"/>
    <w:rsid w:val="00A5616D"/>
    <w:rsid w:val="00A574F6"/>
    <w:rsid w:val="00A57C67"/>
    <w:rsid w:val="00A57F0F"/>
    <w:rsid w:val="00A6021E"/>
    <w:rsid w:val="00A602C7"/>
    <w:rsid w:val="00A6143A"/>
    <w:rsid w:val="00A61A60"/>
    <w:rsid w:val="00A61C60"/>
    <w:rsid w:val="00A62352"/>
    <w:rsid w:val="00A629F2"/>
    <w:rsid w:val="00A62C14"/>
    <w:rsid w:val="00A62D82"/>
    <w:rsid w:val="00A64000"/>
    <w:rsid w:val="00A64475"/>
    <w:rsid w:val="00A64488"/>
    <w:rsid w:val="00A6469B"/>
    <w:rsid w:val="00A64E72"/>
    <w:rsid w:val="00A66557"/>
    <w:rsid w:val="00A667B8"/>
    <w:rsid w:val="00A67208"/>
    <w:rsid w:val="00A6729E"/>
    <w:rsid w:val="00A67E79"/>
    <w:rsid w:val="00A70249"/>
    <w:rsid w:val="00A70CE5"/>
    <w:rsid w:val="00A71A7E"/>
    <w:rsid w:val="00A72FC9"/>
    <w:rsid w:val="00A74007"/>
    <w:rsid w:val="00A7495B"/>
    <w:rsid w:val="00A75C76"/>
    <w:rsid w:val="00A760FF"/>
    <w:rsid w:val="00A76474"/>
    <w:rsid w:val="00A76870"/>
    <w:rsid w:val="00A76AD2"/>
    <w:rsid w:val="00A77A85"/>
    <w:rsid w:val="00A77DA4"/>
    <w:rsid w:val="00A803AD"/>
    <w:rsid w:val="00A80440"/>
    <w:rsid w:val="00A80969"/>
    <w:rsid w:val="00A80D9C"/>
    <w:rsid w:val="00A81175"/>
    <w:rsid w:val="00A819F4"/>
    <w:rsid w:val="00A81C8C"/>
    <w:rsid w:val="00A81F5D"/>
    <w:rsid w:val="00A82CEC"/>
    <w:rsid w:val="00A83227"/>
    <w:rsid w:val="00A83DE3"/>
    <w:rsid w:val="00A84B3D"/>
    <w:rsid w:val="00A84DDB"/>
    <w:rsid w:val="00A854E3"/>
    <w:rsid w:val="00A85C99"/>
    <w:rsid w:val="00A8692C"/>
    <w:rsid w:val="00A87C28"/>
    <w:rsid w:val="00A87C56"/>
    <w:rsid w:val="00A90ACA"/>
    <w:rsid w:val="00A90CB0"/>
    <w:rsid w:val="00A9126B"/>
    <w:rsid w:val="00A91B8D"/>
    <w:rsid w:val="00A929E4"/>
    <w:rsid w:val="00A92E71"/>
    <w:rsid w:val="00A92E90"/>
    <w:rsid w:val="00A92F33"/>
    <w:rsid w:val="00A937FC"/>
    <w:rsid w:val="00A939E0"/>
    <w:rsid w:val="00A93D7A"/>
    <w:rsid w:val="00A93F66"/>
    <w:rsid w:val="00A9469A"/>
    <w:rsid w:val="00A94F49"/>
    <w:rsid w:val="00A951E1"/>
    <w:rsid w:val="00A95249"/>
    <w:rsid w:val="00A95636"/>
    <w:rsid w:val="00A957A9"/>
    <w:rsid w:val="00A95A72"/>
    <w:rsid w:val="00A9662E"/>
    <w:rsid w:val="00A9665C"/>
    <w:rsid w:val="00A969AA"/>
    <w:rsid w:val="00A97367"/>
    <w:rsid w:val="00A973A8"/>
    <w:rsid w:val="00A97852"/>
    <w:rsid w:val="00AA01E7"/>
    <w:rsid w:val="00AA0533"/>
    <w:rsid w:val="00AA1617"/>
    <w:rsid w:val="00AA1AD8"/>
    <w:rsid w:val="00AA1AEA"/>
    <w:rsid w:val="00AA1B35"/>
    <w:rsid w:val="00AA1DCE"/>
    <w:rsid w:val="00AA1EAD"/>
    <w:rsid w:val="00AA262D"/>
    <w:rsid w:val="00AA2714"/>
    <w:rsid w:val="00AA28AC"/>
    <w:rsid w:val="00AA2C0C"/>
    <w:rsid w:val="00AA2CC8"/>
    <w:rsid w:val="00AA32F9"/>
    <w:rsid w:val="00AA39E9"/>
    <w:rsid w:val="00AA44F2"/>
    <w:rsid w:val="00AA4645"/>
    <w:rsid w:val="00AA475A"/>
    <w:rsid w:val="00AA4D91"/>
    <w:rsid w:val="00AA4FDD"/>
    <w:rsid w:val="00AA55BC"/>
    <w:rsid w:val="00AA57F6"/>
    <w:rsid w:val="00AA616B"/>
    <w:rsid w:val="00AA62F1"/>
    <w:rsid w:val="00AA6BAE"/>
    <w:rsid w:val="00AA72EE"/>
    <w:rsid w:val="00AA74D0"/>
    <w:rsid w:val="00AA7C5A"/>
    <w:rsid w:val="00AA7CF6"/>
    <w:rsid w:val="00AB0226"/>
    <w:rsid w:val="00AB024B"/>
    <w:rsid w:val="00AB026C"/>
    <w:rsid w:val="00AB04D1"/>
    <w:rsid w:val="00AB1D36"/>
    <w:rsid w:val="00AB26B5"/>
    <w:rsid w:val="00AB37A6"/>
    <w:rsid w:val="00AB3F37"/>
    <w:rsid w:val="00AB435C"/>
    <w:rsid w:val="00AB46EE"/>
    <w:rsid w:val="00AB4A5F"/>
    <w:rsid w:val="00AB51AD"/>
    <w:rsid w:val="00AB59D9"/>
    <w:rsid w:val="00AB5AA7"/>
    <w:rsid w:val="00AB5B98"/>
    <w:rsid w:val="00AB62BE"/>
    <w:rsid w:val="00AB6C96"/>
    <w:rsid w:val="00AB78A5"/>
    <w:rsid w:val="00AC0852"/>
    <w:rsid w:val="00AC0C2B"/>
    <w:rsid w:val="00AC0E6C"/>
    <w:rsid w:val="00AC1E26"/>
    <w:rsid w:val="00AC24EE"/>
    <w:rsid w:val="00AC2FB3"/>
    <w:rsid w:val="00AC40BB"/>
    <w:rsid w:val="00AC42B0"/>
    <w:rsid w:val="00AC4613"/>
    <w:rsid w:val="00AC4A3F"/>
    <w:rsid w:val="00AC4C87"/>
    <w:rsid w:val="00AC539D"/>
    <w:rsid w:val="00AC54E7"/>
    <w:rsid w:val="00AC5854"/>
    <w:rsid w:val="00AC5BE5"/>
    <w:rsid w:val="00AC5D47"/>
    <w:rsid w:val="00AC5D87"/>
    <w:rsid w:val="00AC666F"/>
    <w:rsid w:val="00AC77F9"/>
    <w:rsid w:val="00AC7CD8"/>
    <w:rsid w:val="00AC7DE1"/>
    <w:rsid w:val="00AD01DD"/>
    <w:rsid w:val="00AD05BF"/>
    <w:rsid w:val="00AD0639"/>
    <w:rsid w:val="00AD0A44"/>
    <w:rsid w:val="00AD0E5A"/>
    <w:rsid w:val="00AD108C"/>
    <w:rsid w:val="00AD12CB"/>
    <w:rsid w:val="00AD2452"/>
    <w:rsid w:val="00AD24BD"/>
    <w:rsid w:val="00AD2A04"/>
    <w:rsid w:val="00AD30F4"/>
    <w:rsid w:val="00AD31EF"/>
    <w:rsid w:val="00AD37E2"/>
    <w:rsid w:val="00AD4256"/>
    <w:rsid w:val="00AD4E48"/>
    <w:rsid w:val="00AD5377"/>
    <w:rsid w:val="00AD62B8"/>
    <w:rsid w:val="00AD6EDE"/>
    <w:rsid w:val="00AD6F25"/>
    <w:rsid w:val="00AD72EB"/>
    <w:rsid w:val="00AD739C"/>
    <w:rsid w:val="00AD74FF"/>
    <w:rsid w:val="00AD7707"/>
    <w:rsid w:val="00AD7ADB"/>
    <w:rsid w:val="00AD7B55"/>
    <w:rsid w:val="00AD7FBE"/>
    <w:rsid w:val="00AE026E"/>
    <w:rsid w:val="00AE05D0"/>
    <w:rsid w:val="00AE0AE6"/>
    <w:rsid w:val="00AE0C6B"/>
    <w:rsid w:val="00AE0F28"/>
    <w:rsid w:val="00AE15F3"/>
    <w:rsid w:val="00AE1E5E"/>
    <w:rsid w:val="00AE215B"/>
    <w:rsid w:val="00AE29FB"/>
    <w:rsid w:val="00AE3076"/>
    <w:rsid w:val="00AE3851"/>
    <w:rsid w:val="00AE40FF"/>
    <w:rsid w:val="00AE469D"/>
    <w:rsid w:val="00AE4874"/>
    <w:rsid w:val="00AE4D5E"/>
    <w:rsid w:val="00AE4E82"/>
    <w:rsid w:val="00AE4F99"/>
    <w:rsid w:val="00AE5321"/>
    <w:rsid w:val="00AE5F75"/>
    <w:rsid w:val="00AE617E"/>
    <w:rsid w:val="00AE691B"/>
    <w:rsid w:val="00AE6E33"/>
    <w:rsid w:val="00AE6E71"/>
    <w:rsid w:val="00AE7249"/>
    <w:rsid w:val="00AE7789"/>
    <w:rsid w:val="00AF006A"/>
    <w:rsid w:val="00AF34C3"/>
    <w:rsid w:val="00AF35E2"/>
    <w:rsid w:val="00AF3635"/>
    <w:rsid w:val="00AF3ABB"/>
    <w:rsid w:val="00AF3D99"/>
    <w:rsid w:val="00AF4125"/>
    <w:rsid w:val="00AF520B"/>
    <w:rsid w:val="00AF533F"/>
    <w:rsid w:val="00AF61C3"/>
    <w:rsid w:val="00AF62E9"/>
    <w:rsid w:val="00AF66E7"/>
    <w:rsid w:val="00AF6763"/>
    <w:rsid w:val="00AF69A4"/>
    <w:rsid w:val="00AF7251"/>
    <w:rsid w:val="00AF783F"/>
    <w:rsid w:val="00AF7CDC"/>
    <w:rsid w:val="00B00C00"/>
    <w:rsid w:val="00B01261"/>
    <w:rsid w:val="00B0139D"/>
    <w:rsid w:val="00B01F7C"/>
    <w:rsid w:val="00B020BD"/>
    <w:rsid w:val="00B026F9"/>
    <w:rsid w:val="00B02D72"/>
    <w:rsid w:val="00B03DD7"/>
    <w:rsid w:val="00B0424B"/>
    <w:rsid w:val="00B04941"/>
    <w:rsid w:val="00B04D4E"/>
    <w:rsid w:val="00B06571"/>
    <w:rsid w:val="00B067EF"/>
    <w:rsid w:val="00B06B17"/>
    <w:rsid w:val="00B07334"/>
    <w:rsid w:val="00B10BCB"/>
    <w:rsid w:val="00B110B7"/>
    <w:rsid w:val="00B11C9B"/>
    <w:rsid w:val="00B11E56"/>
    <w:rsid w:val="00B11FED"/>
    <w:rsid w:val="00B1243B"/>
    <w:rsid w:val="00B1244D"/>
    <w:rsid w:val="00B13105"/>
    <w:rsid w:val="00B1410C"/>
    <w:rsid w:val="00B14508"/>
    <w:rsid w:val="00B14512"/>
    <w:rsid w:val="00B14BCE"/>
    <w:rsid w:val="00B14F04"/>
    <w:rsid w:val="00B150CD"/>
    <w:rsid w:val="00B15336"/>
    <w:rsid w:val="00B15418"/>
    <w:rsid w:val="00B16338"/>
    <w:rsid w:val="00B2046D"/>
    <w:rsid w:val="00B20778"/>
    <w:rsid w:val="00B208F1"/>
    <w:rsid w:val="00B213A6"/>
    <w:rsid w:val="00B219B4"/>
    <w:rsid w:val="00B2209D"/>
    <w:rsid w:val="00B22810"/>
    <w:rsid w:val="00B229D0"/>
    <w:rsid w:val="00B22AFC"/>
    <w:rsid w:val="00B22F8E"/>
    <w:rsid w:val="00B24B3C"/>
    <w:rsid w:val="00B24C18"/>
    <w:rsid w:val="00B24D98"/>
    <w:rsid w:val="00B25259"/>
    <w:rsid w:val="00B25C6C"/>
    <w:rsid w:val="00B261E4"/>
    <w:rsid w:val="00B26394"/>
    <w:rsid w:val="00B266FC"/>
    <w:rsid w:val="00B26C00"/>
    <w:rsid w:val="00B272C0"/>
    <w:rsid w:val="00B27C79"/>
    <w:rsid w:val="00B3057E"/>
    <w:rsid w:val="00B30CA1"/>
    <w:rsid w:val="00B310B2"/>
    <w:rsid w:val="00B31368"/>
    <w:rsid w:val="00B313C2"/>
    <w:rsid w:val="00B317D5"/>
    <w:rsid w:val="00B31C5D"/>
    <w:rsid w:val="00B323F2"/>
    <w:rsid w:val="00B32524"/>
    <w:rsid w:val="00B3268D"/>
    <w:rsid w:val="00B32AE5"/>
    <w:rsid w:val="00B32B6D"/>
    <w:rsid w:val="00B32E66"/>
    <w:rsid w:val="00B34408"/>
    <w:rsid w:val="00B34CA8"/>
    <w:rsid w:val="00B3565E"/>
    <w:rsid w:val="00B35780"/>
    <w:rsid w:val="00B36E3B"/>
    <w:rsid w:val="00B3726F"/>
    <w:rsid w:val="00B3792B"/>
    <w:rsid w:val="00B3797E"/>
    <w:rsid w:val="00B37AE1"/>
    <w:rsid w:val="00B40840"/>
    <w:rsid w:val="00B40CF1"/>
    <w:rsid w:val="00B41455"/>
    <w:rsid w:val="00B417E8"/>
    <w:rsid w:val="00B44207"/>
    <w:rsid w:val="00B44402"/>
    <w:rsid w:val="00B44A92"/>
    <w:rsid w:val="00B44EEC"/>
    <w:rsid w:val="00B45450"/>
    <w:rsid w:val="00B45B72"/>
    <w:rsid w:val="00B476EE"/>
    <w:rsid w:val="00B506A7"/>
    <w:rsid w:val="00B50C20"/>
    <w:rsid w:val="00B5191E"/>
    <w:rsid w:val="00B51A2C"/>
    <w:rsid w:val="00B51D0D"/>
    <w:rsid w:val="00B52674"/>
    <w:rsid w:val="00B53250"/>
    <w:rsid w:val="00B532D9"/>
    <w:rsid w:val="00B5515B"/>
    <w:rsid w:val="00B55639"/>
    <w:rsid w:val="00B55E9C"/>
    <w:rsid w:val="00B57141"/>
    <w:rsid w:val="00B60182"/>
    <w:rsid w:val="00B60254"/>
    <w:rsid w:val="00B607E9"/>
    <w:rsid w:val="00B61035"/>
    <w:rsid w:val="00B61CBD"/>
    <w:rsid w:val="00B627F3"/>
    <w:rsid w:val="00B62D65"/>
    <w:rsid w:val="00B63251"/>
    <w:rsid w:val="00B64A6A"/>
    <w:rsid w:val="00B65101"/>
    <w:rsid w:val="00B655CC"/>
    <w:rsid w:val="00B66683"/>
    <w:rsid w:val="00B66688"/>
    <w:rsid w:val="00B669E9"/>
    <w:rsid w:val="00B6711D"/>
    <w:rsid w:val="00B67307"/>
    <w:rsid w:val="00B67B48"/>
    <w:rsid w:val="00B704BC"/>
    <w:rsid w:val="00B705E5"/>
    <w:rsid w:val="00B70BC9"/>
    <w:rsid w:val="00B70C02"/>
    <w:rsid w:val="00B70FCB"/>
    <w:rsid w:val="00B71A12"/>
    <w:rsid w:val="00B71D2C"/>
    <w:rsid w:val="00B72982"/>
    <w:rsid w:val="00B73000"/>
    <w:rsid w:val="00B73E83"/>
    <w:rsid w:val="00B744AB"/>
    <w:rsid w:val="00B7601C"/>
    <w:rsid w:val="00B764E4"/>
    <w:rsid w:val="00B76668"/>
    <w:rsid w:val="00B76ED9"/>
    <w:rsid w:val="00B772D2"/>
    <w:rsid w:val="00B774DF"/>
    <w:rsid w:val="00B77A6B"/>
    <w:rsid w:val="00B77C1C"/>
    <w:rsid w:val="00B801BD"/>
    <w:rsid w:val="00B803CF"/>
    <w:rsid w:val="00B80B32"/>
    <w:rsid w:val="00B80C9C"/>
    <w:rsid w:val="00B81740"/>
    <w:rsid w:val="00B81E25"/>
    <w:rsid w:val="00B81E9C"/>
    <w:rsid w:val="00B82920"/>
    <w:rsid w:val="00B82FFD"/>
    <w:rsid w:val="00B83206"/>
    <w:rsid w:val="00B83269"/>
    <w:rsid w:val="00B83B9E"/>
    <w:rsid w:val="00B8430A"/>
    <w:rsid w:val="00B84427"/>
    <w:rsid w:val="00B84EA7"/>
    <w:rsid w:val="00B8576E"/>
    <w:rsid w:val="00B8627B"/>
    <w:rsid w:val="00B86583"/>
    <w:rsid w:val="00B865EB"/>
    <w:rsid w:val="00B8753B"/>
    <w:rsid w:val="00B87D7E"/>
    <w:rsid w:val="00B87F43"/>
    <w:rsid w:val="00B90269"/>
    <w:rsid w:val="00B90825"/>
    <w:rsid w:val="00B908DA"/>
    <w:rsid w:val="00B90963"/>
    <w:rsid w:val="00B90E37"/>
    <w:rsid w:val="00B911ED"/>
    <w:rsid w:val="00B91713"/>
    <w:rsid w:val="00B91BB4"/>
    <w:rsid w:val="00B91D0E"/>
    <w:rsid w:val="00B91F20"/>
    <w:rsid w:val="00B92216"/>
    <w:rsid w:val="00B924DA"/>
    <w:rsid w:val="00B92C9C"/>
    <w:rsid w:val="00B93737"/>
    <w:rsid w:val="00B93860"/>
    <w:rsid w:val="00B93DB1"/>
    <w:rsid w:val="00B93F09"/>
    <w:rsid w:val="00B9454B"/>
    <w:rsid w:val="00B94BD4"/>
    <w:rsid w:val="00B94EC3"/>
    <w:rsid w:val="00B951B6"/>
    <w:rsid w:val="00B96B38"/>
    <w:rsid w:val="00B96CEA"/>
    <w:rsid w:val="00B96F1A"/>
    <w:rsid w:val="00B97020"/>
    <w:rsid w:val="00B9716C"/>
    <w:rsid w:val="00B97C6E"/>
    <w:rsid w:val="00B97FCC"/>
    <w:rsid w:val="00BA0A6A"/>
    <w:rsid w:val="00BA0CC6"/>
    <w:rsid w:val="00BA1065"/>
    <w:rsid w:val="00BA1128"/>
    <w:rsid w:val="00BA1C2D"/>
    <w:rsid w:val="00BA25F6"/>
    <w:rsid w:val="00BA328D"/>
    <w:rsid w:val="00BA32EE"/>
    <w:rsid w:val="00BA3702"/>
    <w:rsid w:val="00BA379C"/>
    <w:rsid w:val="00BA4197"/>
    <w:rsid w:val="00BA47EC"/>
    <w:rsid w:val="00BA5011"/>
    <w:rsid w:val="00BA5732"/>
    <w:rsid w:val="00BA5AD5"/>
    <w:rsid w:val="00BA5EFC"/>
    <w:rsid w:val="00BA7482"/>
    <w:rsid w:val="00BA767F"/>
    <w:rsid w:val="00BA7C6F"/>
    <w:rsid w:val="00BA7D11"/>
    <w:rsid w:val="00BB14B1"/>
    <w:rsid w:val="00BB161B"/>
    <w:rsid w:val="00BB1AF2"/>
    <w:rsid w:val="00BB247B"/>
    <w:rsid w:val="00BB3740"/>
    <w:rsid w:val="00BB3A55"/>
    <w:rsid w:val="00BB422B"/>
    <w:rsid w:val="00BB4780"/>
    <w:rsid w:val="00BB483F"/>
    <w:rsid w:val="00BB4A2F"/>
    <w:rsid w:val="00BB4AFA"/>
    <w:rsid w:val="00BB6109"/>
    <w:rsid w:val="00BB61B3"/>
    <w:rsid w:val="00BB767C"/>
    <w:rsid w:val="00BC022D"/>
    <w:rsid w:val="00BC07FC"/>
    <w:rsid w:val="00BC1794"/>
    <w:rsid w:val="00BC191E"/>
    <w:rsid w:val="00BC1CE3"/>
    <w:rsid w:val="00BC2FEF"/>
    <w:rsid w:val="00BC45B4"/>
    <w:rsid w:val="00BC4836"/>
    <w:rsid w:val="00BC49A8"/>
    <w:rsid w:val="00BC4DCF"/>
    <w:rsid w:val="00BC5558"/>
    <w:rsid w:val="00BC5CAE"/>
    <w:rsid w:val="00BC5F88"/>
    <w:rsid w:val="00BC642D"/>
    <w:rsid w:val="00BC6EFE"/>
    <w:rsid w:val="00BD108C"/>
    <w:rsid w:val="00BD143C"/>
    <w:rsid w:val="00BD2488"/>
    <w:rsid w:val="00BD2DAD"/>
    <w:rsid w:val="00BD34D3"/>
    <w:rsid w:val="00BD3969"/>
    <w:rsid w:val="00BD428C"/>
    <w:rsid w:val="00BD4ACF"/>
    <w:rsid w:val="00BD5079"/>
    <w:rsid w:val="00BD5713"/>
    <w:rsid w:val="00BD61D0"/>
    <w:rsid w:val="00BD7778"/>
    <w:rsid w:val="00BE0019"/>
    <w:rsid w:val="00BE0CC3"/>
    <w:rsid w:val="00BE18C9"/>
    <w:rsid w:val="00BE2540"/>
    <w:rsid w:val="00BE2AC1"/>
    <w:rsid w:val="00BE3918"/>
    <w:rsid w:val="00BE42F7"/>
    <w:rsid w:val="00BE71DD"/>
    <w:rsid w:val="00BF016A"/>
    <w:rsid w:val="00BF0B51"/>
    <w:rsid w:val="00BF1B6E"/>
    <w:rsid w:val="00BF1D5C"/>
    <w:rsid w:val="00BF21FF"/>
    <w:rsid w:val="00BF36FC"/>
    <w:rsid w:val="00BF4FDF"/>
    <w:rsid w:val="00BF52CE"/>
    <w:rsid w:val="00BF53DF"/>
    <w:rsid w:val="00BF6731"/>
    <w:rsid w:val="00BF6C8D"/>
    <w:rsid w:val="00BF720D"/>
    <w:rsid w:val="00C004CA"/>
    <w:rsid w:val="00C00710"/>
    <w:rsid w:val="00C01DBC"/>
    <w:rsid w:val="00C01F35"/>
    <w:rsid w:val="00C02A4A"/>
    <w:rsid w:val="00C02A52"/>
    <w:rsid w:val="00C02B8C"/>
    <w:rsid w:val="00C030BB"/>
    <w:rsid w:val="00C03138"/>
    <w:rsid w:val="00C034F4"/>
    <w:rsid w:val="00C03D00"/>
    <w:rsid w:val="00C03D81"/>
    <w:rsid w:val="00C042AF"/>
    <w:rsid w:val="00C0512F"/>
    <w:rsid w:val="00C055E9"/>
    <w:rsid w:val="00C05DBC"/>
    <w:rsid w:val="00C067F2"/>
    <w:rsid w:val="00C06E94"/>
    <w:rsid w:val="00C06FA7"/>
    <w:rsid w:val="00C071A8"/>
    <w:rsid w:val="00C071F1"/>
    <w:rsid w:val="00C07AB5"/>
    <w:rsid w:val="00C1162F"/>
    <w:rsid w:val="00C119DA"/>
    <w:rsid w:val="00C12C43"/>
    <w:rsid w:val="00C12C6A"/>
    <w:rsid w:val="00C1309C"/>
    <w:rsid w:val="00C13825"/>
    <w:rsid w:val="00C13F55"/>
    <w:rsid w:val="00C1401F"/>
    <w:rsid w:val="00C14FDD"/>
    <w:rsid w:val="00C15609"/>
    <w:rsid w:val="00C166BA"/>
    <w:rsid w:val="00C1683E"/>
    <w:rsid w:val="00C17DFB"/>
    <w:rsid w:val="00C21A84"/>
    <w:rsid w:val="00C21BF3"/>
    <w:rsid w:val="00C21C9E"/>
    <w:rsid w:val="00C21CF5"/>
    <w:rsid w:val="00C22118"/>
    <w:rsid w:val="00C2344F"/>
    <w:rsid w:val="00C2441F"/>
    <w:rsid w:val="00C2480E"/>
    <w:rsid w:val="00C24B46"/>
    <w:rsid w:val="00C24B69"/>
    <w:rsid w:val="00C24E9C"/>
    <w:rsid w:val="00C26B9A"/>
    <w:rsid w:val="00C2708E"/>
    <w:rsid w:val="00C30B4A"/>
    <w:rsid w:val="00C30E29"/>
    <w:rsid w:val="00C32ABB"/>
    <w:rsid w:val="00C32AFF"/>
    <w:rsid w:val="00C330EA"/>
    <w:rsid w:val="00C3420A"/>
    <w:rsid w:val="00C34435"/>
    <w:rsid w:val="00C347FA"/>
    <w:rsid w:val="00C34AED"/>
    <w:rsid w:val="00C34FE3"/>
    <w:rsid w:val="00C35258"/>
    <w:rsid w:val="00C353B4"/>
    <w:rsid w:val="00C35732"/>
    <w:rsid w:val="00C35FEA"/>
    <w:rsid w:val="00C36CD9"/>
    <w:rsid w:val="00C3720D"/>
    <w:rsid w:val="00C378BC"/>
    <w:rsid w:val="00C40895"/>
    <w:rsid w:val="00C40AE7"/>
    <w:rsid w:val="00C42140"/>
    <w:rsid w:val="00C440D7"/>
    <w:rsid w:val="00C44A69"/>
    <w:rsid w:val="00C45EEA"/>
    <w:rsid w:val="00C46820"/>
    <w:rsid w:val="00C46843"/>
    <w:rsid w:val="00C50A40"/>
    <w:rsid w:val="00C50C01"/>
    <w:rsid w:val="00C51CF8"/>
    <w:rsid w:val="00C52096"/>
    <w:rsid w:val="00C52A22"/>
    <w:rsid w:val="00C52E91"/>
    <w:rsid w:val="00C539CF"/>
    <w:rsid w:val="00C53BBE"/>
    <w:rsid w:val="00C54E97"/>
    <w:rsid w:val="00C55414"/>
    <w:rsid w:val="00C55AC6"/>
    <w:rsid w:val="00C55F2C"/>
    <w:rsid w:val="00C56E27"/>
    <w:rsid w:val="00C56E69"/>
    <w:rsid w:val="00C56EE3"/>
    <w:rsid w:val="00C60284"/>
    <w:rsid w:val="00C60829"/>
    <w:rsid w:val="00C63492"/>
    <w:rsid w:val="00C63AD7"/>
    <w:rsid w:val="00C63BA8"/>
    <w:rsid w:val="00C6448F"/>
    <w:rsid w:val="00C648DE"/>
    <w:rsid w:val="00C65178"/>
    <w:rsid w:val="00C654E9"/>
    <w:rsid w:val="00C65775"/>
    <w:rsid w:val="00C65797"/>
    <w:rsid w:val="00C65D61"/>
    <w:rsid w:val="00C71289"/>
    <w:rsid w:val="00C71E6B"/>
    <w:rsid w:val="00C71FBF"/>
    <w:rsid w:val="00C722B0"/>
    <w:rsid w:val="00C728C1"/>
    <w:rsid w:val="00C74782"/>
    <w:rsid w:val="00C75587"/>
    <w:rsid w:val="00C75EBB"/>
    <w:rsid w:val="00C7615C"/>
    <w:rsid w:val="00C769AE"/>
    <w:rsid w:val="00C773E5"/>
    <w:rsid w:val="00C80074"/>
    <w:rsid w:val="00C800CD"/>
    <w:rsid w:val="00C80CAC"/>
    <w:rsid w:val="00C81A63"/>
    <w:rsid w:val="00C81AA3"/>
    <w:rsid w:val="00C81F37"/>
    <w:rsid w:val="00C82A56"/>
    <w:rsid w:val="00C82FEC"/>
    <w:rsid w:val="00C835BA"/>
    <w:rsid w:val="00C83633"/>
    <w:rsid w:val="00C837CE"/>
    <w:rsid w:val="00C8435C"/>
    <w:rsid w:val="00C84720"/>
    <w:rsid w:val="00C84811"/>
    <w:rsid w:val="00C84B89"/>
    <w:rsid w:val="00C84E52"/>
    <w:rsid w:val="00C852A8"/>
    <w:rsid w:val="00C854AA"/>
    <w:rsid w:val="00C858BF"/>
    <w:rsid w:val="00C86456"/>
    <w:rsid w:val="00C868F5"/>
    <w:rsid w:val="00C872F3"/>
    <w:rsid w:val="00C87679"/>
    <w:rsid w:val="00C877BD"/>
    <w:rsid w:val="00C908C3"/>
    <w:rsid w:val="00C90CED"/>
    <w:rsid w:val="00C91507"/>
    <w:rsid w:val="00C919A6"/>
    <w:rsid w:val="00C924BA"/>
    <w:rsid w:val="00C92877"/>
    <w:rsid w:val="00C92B72"/>
    <w:rsid w:val="00C93186"/>
    <w:rsid w:val="00C931EA"/>
    <w:rsid w:val="00C936D3"/>
    <w:rsid w:val="00C93ACD"/>
    <w:rsid w:val="00C93CA3"/>
    <w:rsid w:val="00C93D9B"/>
    <w:rsid w:val="00C941A4"/>
    <w:rsid w:val="00C94535"/>
    <w:rsid w:val="00C94996"/>
    <w:rsid w:val="00C95D99"/>
    <w:rsid w:val="00C95FD1"/>
    <w:rsid w:val="00C96113"/>
    <w:rsid w:val="00CA02AF"/>
    <w:rsid w:val="00CA04B1"/>
    <w:rsid w:val="00CA07B4"/>
    <w:rsid w:val="00CA0969"/>
    <w:rsid w:val="00CA17E3"/>
    <w:rsid w:val="00CA47A3"/>
    <w:rsid w:val="00CA4DBD"/>
    <w:rsid w:val="00CA5695"/>
    <w:rsid w:val="00CA6558"/>
    <w:rsid w:val="00CA6BFD"/>
    <w:rsid w:val="00CA6D80"/>
    <w:rsid w:val="00CA79E0"/>
    <w:rsid w:val="00CB07F3"/>
    <w:rsid w:val="00CB0C1B"/>
    <w:rsid w:val="00CB0D1B"/>
    <w:rsid w:val="00CB0E07"/>
    <w:rsid w:val="00CB0F81"/>
    <w:rsid w:val="00CB0FE5"/>
    <w:rsid w:val="00CB1AA0"/>
    <w:rsid w:val="00CB1AFC"/>
    <w:rsid w:val="00CB1E96"/>
    <w:rsid w:val="00CB221B"/>
    <w:rsid w:val="00CB237A"/>
    <w:rsid w:val="00CB23C9"/>
    <w:rsid w:val="00CB2B01"/>
    <w:rsid w:val="00CB2C2A"/>
    <w:rsid w:val="00CB2EA4"/>
    <w:rsid w:val="00CB33E7"/>
    <w:rsid w:val="00CB3BE0"/>
    <w:rsid w:val="00CB4BDF"/>
    <w:rsid w:val="00CB5069"/>
    <w:rsid w:val="00CB53BB"/>
    <w:rsid w:val="00CB5591"/>
    <w:rsid w:val="00CB6209"/>
    <w:rsid w:val="00CB6A5A"/>
    <w:rsid w:val="00CB6A63"/>
    <w:rsid w:val="00CB6D9E"/>
    <w:rsid w:val="00CB721A"/>
    <w:rsid w:val="00CB762B"/>
    <w:rsid w:val="00CC2641"/>
    <w:rsid w:val="00CC34BC"/>
    <w:rsid w:val="00CC498C"/>
    <w:rsid w:val="00CC4C87"/>
    <w:rsid w:val="00CC4F79"/>
    <w:rsid w:val="00CC6556"/>
    <w:rsid w:val="00CC6D70"/>
    <w:rsid w:val="00CC71B1"/>
    <w:rsid w:val="00CC7A3B"/>
    <w:rsid w:val="00CC7EFD"/>
    <w:rsid w:val="00CD013E"/>
    <w:rsid w:val="00CD074B"/>
    <w:rsid w:val="00CD0D59"/>
    <w:rsid w:val="00CD21DF"/>
    <w:rsid w:val="00CD2508"/>
    <w:rsid w:val="00CD42BE"/>
    <w:rsid w:val="00CD4B7B"/>
    <w:rsid w:val="00CD525C"/>
    <w:rsid w:val="00CD58A5"/>
    <w:rsid w:val="00CD5C27"/>
    <w:rsid w:val="00CD69CA"/>
    <w:rsid w:val="00CD72EB"/>
    <w:rsid w:val="00CD7CD5"/>
    <w:rsid w:val="00CE045A"/>
    <w:rsid w:val="00CE1FB8"/>
    <w:rsid w:val="00CE204F"/>
    <w:rsid w:val="00CE2249"/>
    <w:rsid w:val="00CE244F"/>
    <w:rsid w:val="00CE2D1E"/>
    <w:rsid w:val="00CE3146"/>
    <w:rsid w:val="00CE33D6"/>
    <w:rsid w:val="00CE3941"/>
    <w:rsid w:val="00CE3E29"/>
    <w:rsid w:val="00CE4073"/>
    <w:rsid w:val="00CE422E"/>
    <w:rsid w:val="00CE58FA"/>
    <w:rsid w:val="00CE6127"/>
    <w:rsid w:val="00CE61BF"/>
    <w:rsid w:val="00CE6225"/>
    <w:rsid w:val="00CE664A"/>
    <w:rsid w:val="00CE75F5"/>
    <w:rsid w:val="00CE7C40"/>
    <w:rsid w:val="00CE7F51"/>
    <w:rsid w:val="00CF0AC2"/>
    <w:rsid w:val="00CF0CC6"/>
    <w:rsid w:val="00CF1773"/>
    <w:rsid w:val="00CF1C8D"/>
    <w:rsid w:val="00CF349A"/>
    <w:rsid w:val="00CF4670"/>
    <w:rsid w:val="00CF4ABA"/>
    <w:rsid w:val="00CF4BA8"/>
    <w:rsid w:val="00CF50CE"/>
    <w:rsid w:val="00CF5342"/>
    <w:rsid w:val="00CF54DA"/>
    <w:rsid w:val="00CF56B2"/>
    <w:rsid w:val="00CF5827"/>
    <w:rsid w:val="00CF5B64"/>
    <w:rsid w:val="00CF5CFB"/>
    <w:rsid w:val="00CF5EEF"/>
    <w:rsid w:val="00CF6739"/>
    <w:rsid w:val="00CF6ABD"/>
    <w:rsid w:val="00CF6B57"/>
    <w:rsid w:val="00CF6CD8"/>
    <w:rsid w:val="00CF6DC7"/>
    <w:rsid w:val="00CF724F"/>
    <w:rsid w:val="00CF75E7"/>
    <w:rsid w:val="00CF78AB"/>
    <w:rsid w:val="00D00901"/>
    <w:rsid w:val="00D00D8F"/>
    <w:rsid w:val="00D01A4E"/>
    <w:rsid w:val="00D01C12"/>
    <w:rsid w:val="00D02017"/>
    <w:rsid w:val="00D02106"/>
    <w:rsid w:val="00D0232E"/>
    <w:rsid w:val="00D02FF5"/>
    <w:rsid w:val="00D03FAA"/>
    <w:rsid w:val="00D053E1"/>
    <w:rsid w:val="00D054D2"/>
    <w:rsid w:val="00D06670"/>
    <w:rsid w:val="00D066DD"/>
    <w:rsid w:val="00D06BF5"/>
    <w:rsid w:val="00D073CB"/>
    <w:rsid w:val="00D07BE6"/>
    <w:rsid w:val="00D102AD"/>
    <w:rsid w:val="00D11446"/>
    <w:rsid w:val="00D116AA"/>
    <w:rsid w:val="00D120AF"/>
    <w:rsid w:val="00D13A08"/>
    <w:rsid w:val="00D13EEE"/>
    <w:rsid w:val="00D1436D"/>
    <w:rsid w:val="00D15B18"/>
    <w:rsid w:val="00D16561"/>
    <w:rsid w:val="00D16C37"/>
    <w:rsid w:val="00D17EB9"/>
    <w:rsid w:val="00D2000C"/>
    <w:rsid w:val="00D201C6"/>
    <w:rsid w:val="00D210DF"/>
    <w:rsid w:val="00D212AD"/>
    <w:rsid w:val="00D21564"/>
    <w:rsid w:val="00D21665"/>
    <w:rsid w:val="00D22A28"/>
    <w:rsid w:val="00D23373"/>
    <w:rsid w:val="00D2344B"/>
    <w:rsid w:val="00D234EB"/>
    <w:rsid w:val="00D23601"/>
    <w:rsid w:val="00D23A21"/>
    <w:rsid w:val="00D2405D"/>
    <w:rsid w:val="00D2447A"/>
    <w:rsid w:val="00D248A2"/>
    <w:rsid w:val="00D24E22"/>
    <w:rsid w:val="00D24FA2"/>
    <w:rsid w:val="00D251A6"/>
    <w:rsid w:val="00D2542F"/>
    <w:rsid w:val="00D254B7"/>
    <w:rsid w:val="00D25887"/>
    <w:rsid w:val="00D25E5F"/>
    <w:rsid w:val="00D26785"/>
    <w:rsid w:val="00D26AD8"/>
    <w:rsid w:val="00D26CA5"/>
    <w:rsid w:val="00D26CDB"/>
    <w:rsid w:val="00D27452"/>
    <w:rsid w:val="00D274E3"/>
    <w:rsid w:val="00D3076C"/>
    <w:rsid w:val="00D3193F"/>
    <w:rsid w:val="00D319AB"/>
    <w:rsid w:val="00D32596"/>
    <w:rsid w:val="00D325C6"/>
    <w:rsid w:val="00D331DC"/>
    <w:rsid w:val="00D349A3"/>
    <w:rsid w:val="00D34A10"/>
    <w:rsid w:val="00D34C28"/>
    <w:rsid w:val="00D34C7B"/>
    <w:rsid w:val="00D34FC7"/>
    <w:rsid w:val="00D35ACA"/>
    <w:rsid w:val="00D36377"/>
    <w:rsid w:val="00D3672F"/>
    <w:rsid w:val="00D36D05"/>
    <w:rsid w:val="00D36DEB"/>
    <w:rsid w:val="00D37040"/>
    <w:rsid w:val="00D37FFE"/>
    <w:rsid w:val="00D40615"/>
    <w:rsid w:val="00D40F7B"/>
    <w:rsid w:val="00D415AE"/>
    <w:rsid w:val="00D416A3"/>
    <w:rsid w:val="00D41AEF"/>
    <w:rsid w:val="00D41F12"/>
    <w:rsid w:val="00D422ED"/>
    <w:rsid w:val="00D42767"/>
    <w:rsid w:val="00D43F9C"/>
    <w:rsid w:val="00D45562"/>
    <w:rsid w:val="00D45FB8"/>
    <w:rsid w:val="00D474FA"/>
    <w:rsid w:val="00D47AA6"/>
    <w:rsid w:val="00D47C13"/>
    <w:rsid w:val="00D50978"/>
    <w:rsid w:val="00D50A08"/>
    <w:rsid w:val="00D50CEB"/>
    <w:rsid w:val="00D51F96"/>
    <w:rsid w:val="00D545E6"/>
    <w:rsid w:val="00D546AE"/>
    <w:rsid w:val="00D55BCC"/>
    <w:rsid w:val="00D560B1"/>
    <w:rsid w:val="00D567D1"/>
    <w:rsid w:val="00D56A83"/>
    <w:rsid w:val="00D601CC"/>
    <w:rsid w:val="00D6179E"/>
    <w:rsid w:val="00D61974"/>
    <w:rsid w:val="00D61DEC"/>
    <w:rsid w:val="00D626CC"/>
    <w:rsid w:val="00D628AF"/>
    <w:rsid w:val="00D62B3A"/>
    <w:rsid w:val="00D62EBA"/>
    <w:rsid w:val="00D637B8"/>
    <w:rsid w:val="00D63D0C"/>
    <w:rsid w:val="00D64D29"/>
    <w:rsid w:val="00D64E1C"/>
    <w:rsid w:val="00D651AF"/>
    <w:rsid w:val="00D65A06"/>
    <w:rsid w:val="00D660B1"/>
    <w:rsid w:val="00D66AE1"/>
    <w:rsid w:val="00D67587"/>
    <w:rsid w:val="00D67B9F"/>
    <w:rsid w:val="00D67E73"/>
    <w:rsid w:val="00D716CC"/>
    <w:rsid w:val="00D719DE"/>
    <w:rsid w:val="00D71A97"/>
    <w:rsid w:val="00D71ED0"/>
    <w:rsid w:val="00D7264E"/>
    <w:rsid w:val="00D73D6C"/>
    <w:rsid w:val="00D73DE3"/>
    <w:rsid w:val="00D741D8"/>
    <w:rsid w:val="00D744E0"/>
    <w:rsid w:val="00D74CE1"/>
    <w:rsid w:val="00D74D14"/>
    <w:rsid w:val="00D74E20"/>
    <w:rsid w:val="00D756EC"/>
    <w:rsid w:val="00D76CCF"/>
    <w:rsid w:val="00D76DAC"/>
    <w:rsid w:val="00D770CA"/>
    <w:rsid w:val="00D77D30"/>
    <w:rsid w:val="00D81A10"/>
    <w:rsid w:val="00D82B23"/>
    <w:rsid w:val="00D83956"/>
    <w:rsid w:val="00D83BEA"/>
    <w:rsid w:val="00D847C5"/>
    <w:rsid w:val="00D8480B"/>
    <w:rsid w:val="00D85F5E"/>
    <w:rsid w:val="00D86AD5"/>
    <w:rsid w:val="00D87063"/>
    <w:rsid w:val="00D8761E"/>
    <w:rsid w:val="00D87932"/>
    <w:rsid w:val="00D87EB8"/>
    <w:rsid w:val="00D90BBE"/>
    <w:rsid w:val="00D90CCD"/>
    <w:rsid w:val="00D90D11"/>
    <w:rsid w:val="00D910C0"/>
    <w:rsid w:val="00D9121B"/>
    <w:rsid w:val="00D91BB6"/>
    <w:rsid w:val="00D91F95"/>
    <w:rsid w:val="00D923C6"/>
    <w:rsid w:val="00D927EA"/>
    <w:rsid w:val="00D93636"/>
    <w:rsid w:val="00D939B1"/>
    <w:rsid w:val="00D95753"/>
    <w:rsid w:val="00D96DB8"/>
    <w:rsid w:val="00D97339"/>
    <w:rsid w:val="00D97FF1"/>
    <w:rsid w:val="00DA0A87"/>
    <w:rsid w:val="00DA1A9C"/>
    <w:rsid w:val="00DA20EC"/>
    <w:rsid w:val="00DA2336"/>
    <w:rsid w:val="00DA26CC"/>
    <w:rsid w:val="00DA2CAD"/>
    <w:rsid w:val="00DA2E2C"/>
    <w:rsid w:val="00DA313A"/>
    <w:rsid w:val="00DA3224"/>
    <w:rsid w:val="00DA3BAD"/>
    <w:rsid w:val="00DA3F88"/>
    <w:rsid w:val="00DA5F3A"/>
    <w:rsid w:val="00DA754B"/>
    <w:rsid w:val="00DB3BA3"/>
    <w:rsid w:val="00DB3D38"/>
    <w:rsid w:val="00DB4931"/>
    <w:rsid w:val="00DB5DF3"/>
    <w:rsid w:val="00DB619B"/>
    <w:rsid w:val="00DB7E49"/>
    <w:rsid w:val="00DC0547"/>
    <w:rsid w:val="00DC0E80"/>
    <w:rsid w:val="00DC106C"/>
    <w:rsid w:val="00DC1A04"/>
    <w:rsid w:val="00DC1A8D"/>
    <w:rsid w:val="00DC22BE"/>
    <w:rsid w:val="00DC24EE"/>
    <w:rsid w:val="00DC3203"/>
    <w:rsid w:val="00DC37AD"/>
    <w:rsid w:val="00DC4C65"/>
    <w:rsid w:val="00DC4D2C"/>
    <w:rsid w:val="00DC5CE1"/>
    <w:rsid w:val="00DC6049"/>
    <w:rsid w:val="00DC68A2"/>
    <w:rsid w:val="00DC68DD"/>
    <w:rsid w:val="00DC6BF8"/>
    <w:rsid w:val="00DC6D40"/>
    <w:rsid w:val="00DC7372"/>
    <w:rsid w:val="00DC7573"/>
    <w:rsid w:val="00DC7588"/>
    <w:rsid w:val="00DC7B1F"/>
    <w:rsid w:val="00DD0761"/>
    <w:rsid w:val="00DD1ACB"/>
    <w:rsid w:val="00DD1BF3"/>
    <w:rsid w:val="00DD288E"/>
    <w:rsid w:val="00DD3325"/>
    <w:rsid w:val="00DD3BCB"/>
    <w:rsid w:val="00DD3C23"/>
    <w:rsid w:val="00DD44AF"/>
    <w:rsid w:val="00DD4F04"/>
    <w:rsid w:val="00DD5028"/>
    <w:rsid w:val="00DD525A"/>
    <w:rsid w:val="00DD5B6E"/>
    <w:rsid w:val="00DD62D4"/>
    <w:rsid w:val="00DD6CE9"/>
    <w:rsid w:val="00DD6D06"/>
    <w:rsid w:val="00DD71EE"/>
    <w:rsid w:val="00DD7850"/>
    <w:rsid w:val="00DD7B65"/>
    <w:rsid w:val="00DE0533"/>
    <w:rsid w:val="00DE06EC"/>
    <w:rsid w:val="00DE0BA0"/>
    <w:rsid w:val="00DE0E1A"/>
    <w:rsid w:val="00DE0F0F"/>
    <w:rsid w:val="00DE10D4"/>
    <w:rsid w:val="00DE217D"/>
    <w:rsid w:val="00DE2846"/>
    <w:rsid w:val="00DE58C1"/>
    <w:rsid w:val="00DE63AE"/>
    <w:rsid w:val="00DE7AA6"/>
    <w:rsid w:val="00DE7F44"/>
    <w:rsid w:val="00DF3398"/>
    <w:rsid w:val="00DF3CD9"/>
    <w:rsid w:val="00DF3FFE"/>
    <w:rsid w:val="00DF4094"/>
    <w:rsid w:val="00DF416B"/>
    <w:rsid w:val="00DF5033"/>
    <w:rsid w:val="00DF5FF7"/>
    <w:rsid w:val="00DF6A87"/>
    <w:rsid w:val="00DF7298"/>
    <w:rsid w:val="00DF7A8F"/>
    <w:rsid w:val="00DF7AD1"/>
    <w:rsid w:val="00DF7ECC"/>
    <w:rsid w:val="00E0102B"/>
    <w:rsid w:val="00E01CC4"/>
    <w:rsid w:val="00E02897"/>
    <w:rsid w:val="00E03122"/>
    <w:rsid w:val="00E0334E"/>
    <w:rsid w:val="00E03D05"/>
    <w:rsid w:val="00E03FA5"/>
    <w:rsid w:val="00E0427E"/>
    <w:rsid w:val="00E0477E"/>
    <w:rsid w:val="00E06068"/>
    <w:rsid w:val="00E062B9"/>
    <w:rsid w:val="00E06A06"/>
    <w:rsid w:val="00E06BCC"/>
    <w:rsid w:val="00E06F40"/>
    <w:rsid w:val="00E070AF"/>
    <w:rsid w:val="00E071D7"/>
    <w:rsid w:val="00E10211"/>
    <w:rsid w:val="00E10496"/>
    <w:rsid w:val="00E10645"/>
    <w:rsid w:val="00E10B0E"/>
    <w:rsid w:val="00E111E1"/>
    <w:rsid w:val="00E1161B"/>
    <w:rsid w:val="00E12DCA"/>
    <w:rsid w:val="00E14978"/>
    <w:rsid w:val="00E14F60"/>
    <w:rsid w:val="00E150E1"/>
    <w:rsid w:val="00E1538C"/>
    <w:rsid w:val="00E16BC4"/>
    <w:rsid w:val="00E16FA0"/>
    <w:rsid w:val="00E17CAE"/>
    <w:rsid w:val="00E20716"/>
    <w:rsid w:val="00E20A54"/>
    <w:rsid w:val="00E22397"/>
    <w:rsid w:val="00E22D94"/>
    <w:rsid w:val="00E2447A"/>
    <w:rsid w:val="00E24626"/>
    <w:rsid w:val="00E249B6"/>
    <w:rsid w:val="00E24C1B"/>
    <w:rsid w:val="00E26FB2"/>
    <w:rsid w:val="00E27BBE"/>
    <w:rsid w:val="00E27DAB"/>
    <w:rsid w:val="00E30354"/>
    <w:rsid w:val="00E30555"/>
    <w:rsid w:val="00E305EE"/>
    <w:rsid w:val="00E3066C"/>
    <w:rsid w:val="00E307E5"/>
    <w:rsid w:val="00E30A36"/>
    <w:rsid w:val="00E31164"/>
    <w:rsid w:val="00E315CB"/>
    <w:rsid w:val="00E31B76"/>
    <w:rsid w:val="00E323D0"/>
    <w:rsid w:val="00E32F4B"/>
    <w:rsid w:val="00E33353"/>
    <w:rsid w:val="00E33768"/>
    <w:rsid w:val="00E33A99"/>
    <w:rsid w:val="00E33C27"/>
    <w:rsid w:val="00E34B0D"/>
    <w:rsid w:val="00E34B7C"/>
    <w:rsid w:val="00E356C6"/>
    <w:rsid w:val="00E3589D"/>
    <w:rsid w:val="00E3631B"/>
    <w:rsid w:val="00E369BE"/>
    <w:rsid w:val="00E375FC"/>
    <w:rsid w:val="00E40A74"/>
    <w:rsid w:val="00E40D52"/>
    <w:rsid w:val="00E40E02"/>
    <w:rsid w:val="00E41455"/>
    <w:rsid w:val="00E41F3C"/>
    <w:rsid w:val="00E42E25"/>
    <w:rsid w:val="00E433D1"/>
    <w:rsid w:val="00E43AEF"/>
    <w:rsid w:val="00E4449E"/>
    <w:rsid w:val="00E445A7"/>
    <w:rsid w:val="00E446C1"/>
    <w:rsid w:val="00E44B56"/>
    <w:rsid w:val="00E4614C"/>
    <w:rsid w:val="00E46338"/>
    <w:rsid w:val="00E4651F"/>
    <w:rsid w:val="00E46A54"/>
    <w:rsid w:val="00E47B1F"/>
    <w:rsid w:val="00E502F7"/>
    <w:rsid w:val="00E51197"/>
    <w:rsid w:val="00E5262E"/>
    <w:rsid w:val="00E52668"/>
    <w:rsid w:val="00E52890"/>
    <w:rsid w:val="00E52ECB"/>
    <w:rsid w:val="00E52EF0"/>
    <w:rsid w:val="00E52FF9"/>
    <w:rsid w:val="00E534E6"/>
    <w:rsid w:val="00E534FA"/>
    <w:rsid w:val="00E54347"/>
    <w:rsid w:val="00E54380"/>
    <w:rsid w:val="00E54972"/>
    <w:rsid w:val="00E5568E"/>
    <w:rsid w:val="00E56438"/>
    <w:rsid w:val="00E570DE"/>
    <w:rsid w:val="00E571C8"/>
    <w:rsid w:val="00E5730A"/>
    <w:rsid w:val="00E576E6"/>
    <w:rsid w:val="00E5777B"/>
    <w:rsid w:val="00E57FE5"/>
    <w:rsid w:val="00E6050E"/>
    <w:rsid w:val="00E605DB"/>
    <w:rsid w:val="00E60E9B"/>
    <w:rsid w:val="00E60F74"/>
    <w:rsid w:val="00E61967"/>
    <w:rsid w:val="00E62545"/>
    <w:rsid w:val="00E6285A"/>
    <w:rsid w:val="00E62A0C"/>
    <w:rsid w:val="00E640B3"/>
    <w:rsid w:val="00E64CE4"/>
    <w:rsid w:val="00E6542E"/>
    <w:rsid w:val="00E656A1"/>
    <w:rsid w:val="00E65B1D"/>
    <w:rsid w:val="00E66ED1"/>
    <w:rsid w:val="00E67922"/>
    <w:rsid w:val="00E70986"/>
    <w:rsid w:val="00E71E28"/>
    <w:rsid w:val="00E72001"/>
    <w:rsid w:val="00E7204F"/>
    <w:rsid w:val="00E72711"/>
    <w:rsid w:val="00E72767"/>
    <w:rsid w:val="00E728D5"/>
    <w:rsid w:val="00E72F6C"/>
    <w:rsid w:val="00E7345C"/>
    <w:rsid w:val="00E74012"/>
    <w:rsid w:val="00E74273"/>
    <w:rsid w:val="00E74F05"/>
    <w:rsid w:val="00E76C68"/>
    <w:rsid w:val="00E76CA3"/>
    <w:rsid w:val="00E773C1"/>
    <w:rsid w:val="00E775AF"/>
    <w:rsid w:val="00E77A18"/>
    <w:rsid w:val="00E8014E"/>
    <w:rsid w:val="00E816DD"/>
    <w:rsid w:val="00E81741"/>
    <w:rsid w:val="00E821EA"/>
    <w:rsid w:val="00E8237D"/>
    <w:rsid w:val="00E8309C"/>
    <w:rsid w:val="00E8351E"/>
    <w:rsid w:val="00E83C04"/>
    <w:rsid w:val="00E84799"/>
    <w:rsid w:val="00E847CE"/>
    <w:rsid w:val="00E84DAF"/>
    <w:rsid w:val="00E84EFA"/>
    <w:rsid w:val="00E86917"/>
    <w:rsid w:val="00E86946"/>
    <w:rsid w:val="00E879D0"/>
    <w:rsid w:val="00E90CCE"/>
    <w:rsid w:val="00E90D10"/>
    <w:rsid w:val="00E91479"/>
    <w:rsid w:val="00E91571"/>
    <w:rsid w:val="00E9163B"/>
    <w:rsid w:val="00E92282"/>
    <w:rsid w:val="00E92771"/>
    <w:rsid w:val="00E92DC3"/>
    <w:rsid w:val="00E936D0"/>
    <w:rsid w:val="00E9421D"/>
    <w:rsid w:val="00E95649"/>
    <w:rsid w:val="00E95A98"/>
    <w:rsid w:val="00E95BAD"/>
    <w:rsid w:val="00E95F3D"/>
    <w:rsid w:val="00E96336"/>
    <w:rsid w:val="00E965E9"/>
    <w:rsid w:val="00E96E20"/>
    <w:rsid w:val="00E97D12"/>
    <w:rsid w:val="00EA1240"/>
    <w:rsid w:val="00EA129C"/>
    <w:rsid w:val="00EA1F8F"/>
    <w:rsid w:val="00EA2D5C"/>
    <w:rsid w:val="00EA3A53"/>
    <w:rsid w:val="00EA3C05"/>
    <w:rsid w:val="00EA3D96"/>
    <w:rsid w:val="00EA45B7"/>
    <w:rsid w:val="00EA4746"/>
    <w:rsid w:val="00EA485F"/>
    <w:rsid w:val="00EA52F9"/>
    <w:rsid w:val="00EA5ACD"/>
    <w:rsid w:val="00EA773F"/>
    <w:rsid w:val="00EA7AA0"/>
    <w:rsid w:val="00EA7E8C"/>
    <w:rsid w:val="00EB0AF3"/>
    <w:rsid w:val="00EB0CB6"/>
    <w:rsid w:val="00EB1D69"/>
    <w:rsid w:val="00EB267F"/>
    <w:rsid w:val="00EB2CB5"/>
    <w:rsid w:val="00EB36B7"/>
    <w:rsid w:val="00EB3862"/>
    <w:rsid w:val="00EB38C7"/>
    <w:rsid w:val="00EB4AB1"/>
    <w:rsid w:val="00EB4F6F"/>
    <w:rsid w:val="00EB4FDC"/>
    <w:rsid w:val="00EB518D"/>
    <w:rsid w:val="00EB531F"/>
    <w:rsid w:val="00EB55E8"/>
    <w:rsid w:val="00EB5A8B"/>
    <w:rsid w:val="00EB5A8C"/>
    <w:rsid w:val="00EB5C1A"/>
    <w:rsid w:val="00EB6289"/>
    <w:rsid w:val="00EB6AC8"/>
    <w:rsid w:val="00EB6FD3"/>
    <w:rsid w:val="00EB728D"/>
    <w:rsid w:val="00EB7477"/>
    <w:rsid w:val="00EB76BA"/>
    <w:rsid w:val="00EB7EAD"/>
    <w:rsid w:val="00EB7F40"/>
    <w:rsid w:val="00EC07A5"/>
    <w:rsid w:val="00EC09AC"/>
    <w:rsid w:val="00EC1275"/>
    <w:rsid w:val="00EC1361"/>
    <w:rsid w:val="00EC171E"/>
    <w:rsid w:val="00EC1995"/>
    <w:rsid w:val="00EC1FA4"/>
    <w:rsid w:val="00EC20EA"/>
    <w:rsid w:val="00EC2B3E"/>
    <w:rsid w:val="00EC3949"/>
    <w:rsid w:val="00EC4AD3"/>
    <w:rsid w:val="00EC4D07"/>
    <w:rsid w:val="00EC550E"/>
    <w:rsid w:val="00EC5C79"/>
    <w:rsid w:val="00EC5F05"/>
    <w:rsid w:val="00EC65CD"/>
    <w:rsid w:val="00EC6C2C"/>
    <w:rsid w:val="00EC74A9"/>
    <w:rsid w:val="00ED0BAC"/>
    <w:rsid w:val="00ED0BBE"/>
    <w:rsid w:val="00ED23E3"/>
    <w:rsid w:val="00ED2470"/>
    <w:rsid w:val="00ED27BF"/>
    <w:rsid w:val="00ED2A9F"/>
    <w:rsid w:val="00ED2E24"/>
    <w:rsid w:val="00ED3066"/>
    <w:rsid w:val="00ED3882"/>
    <w:rsid w:val="00ED3FE7"/>
    <w:rsid w:val="00ED40E7"/>
    <w:rsid w:val="00ED4AF2"/>
    <w:rsid w:val="00ED5518"/>
    <w:rsid w:val="00ED6237"/>
    <w:rsid w:val="00ED6558"/>
    <w:rsid w:val="00ED789C"/>
    <w:rsid w:val="00ED7BF9"/>
    <w:rsid w:val="00ED7EE7"/>
    <w:rsid w:val="00EE04F5"/>
    <w:rsid w:val="00EE051D"/>
    <w:rsid w:val="00EE10FD"/>
    <w:rsid w:val="00EE2361"/>
    <w:rsid w:val="00EE35FF"/>
    <w:rsid w:val="00EE4798"/>
    <w:rsid w:val="00EE49CA"/>
    <w:rsid w:val="00EE4BA5"/>
    <w:rsid w:val="00EE4D52"/>
    <w:rsid w:val="00EE4E0F"/>
    <w:rsid w:val="00EE5561"/>
    <w:rsid w:val="00EE62B4"/>
    <w:rsid w:val="00EE6312"/>
    <w:rsid w:val="00EE6453"/>
    <w:rsid w:val="00EE6B10"/>
    <w:rsid w:val="00EE7299"/>
    <w:rsid w:val="00EE7429"/>
    <w:rsid w:val="00EE7C6F"/>
    <w:rsid w:val="00EE7D53"/>
    <w:rsid w:val="00EE7FD2"/>
    <w:rsid w:val="00EF18E1"/>
    <w:rsid w:val="00EF275A"/>
    <w:rsid w:val="00EF2E4D"/>
    <w:rsid w:val="00EF3457"/>
    <w:rsid w:val="00EF36E6"/>
    <w:rsid w:val="00EF3745"/>
    <w:rsid w:val="00EF40DD"/>
    <w:rsid w:val="00EF4126"/>
    <w:rsid w:val="00EF4BB9"/>
    <w:rsid w:val="00EF5227"/>
    <w:rsid w:val="00EF53EA"/>
    <w:rsid w:val="00EF543B"/>
    <w:rsid w:val="00EF5D6A"/>
    <w:rsid w:val="00EF6376"/>
    <w:rsid w:val="00EF6385"/>
    <w:rsid w:val="00EF67C5"/>
    <w:rsid w:val="00EF6C61"/>
    <w:rsid w:val="00EF7AB5"/>
    <w:rsid w:val="00EF7FCC"/>
    <w:rsid w:val="00F00EA8"/>
    <w:rsid w:val="00F025B5"/>
    <w:rsid w:val="00F02AFD"/>
    <w:rsid w:val="00F02D91"/>
    <w:rsid w:val="00F03247"/>
    <w:rsid w:val="00F03F0D"/>
    <w:rsid w:val="00F04119"/>
    <w:rsid w:val="00F04879"/>
    <w:rsid w:val="00F04929"/>
    <w:rsid w:val="00F04967"/>
    <w:rsid w:val="00F0511E"/>
    <w:rsid w:val="00F05471"/>
    <w:rsid w:val="00F05602"/>
    <w:rsid w:val="00F05F7E"/>
    <w:rsid w:val="00F06AAD"/>
    <w:rsid w:val="00F06DA3"/>
    <w:rsid w:val="00F06E71"/>
    <w:rsid w:val="00F07253"/>
    <w:rsid w:val="00F074CB"/>
    <w:rsid w:val="00F10368"/>
    <w:rsid w:val="00F10791"/>
    <w:rsid w:val="00F11008"/>
    <w:rsid w:val="00F110E9"/>
    <w:rsid w:val="00F1147B"/>
    <w:rsid w:val="00F115AD"/>
    <w:rsid w:val="00F11834"/>
    <w:rsid w:val="00F11E49"/>
    <w:rsid w:val="00F11F3A"/>
    <w:rsid w:val="00F12197"/>
    <w:rsid w:val="00F124F1"/>
    <w:rsid w:val="00F125DD"/>
    <w:rsid w:val="00F127CB"/>
    <w:rsid w:val="00F12D9A"/>
    <w:rsid w:val="00F12E94"/>
    <w:rsid w:val="00F138B4"/>
    <w:rsid w:val="00F139E2"/>
    <w:rsid w:val="00F13B73"/>
    <w:rsid w:val="00F13BB4"/>
    <w:rsid w:val="00F149F5"/>
    <w:rsid w:val="00F14A54"/>
    <w:rsid w:val="00F15E90"/>
    <w:rsid w:val="00F16584"/>
    <w:rsid w:val="00F17185"/>
    <w:rsid w:val="00F17736"/>
    <w:rsid w:val="00F20469"/>
    <w:rsid w:val="00F209E2"/>
    <w:rsid w:val="00F217E6"/>
    <w:rsid w:val="00F21E09"/>
    <w:rsid w:val="00F220A0"/>
    <w:rsid w:val="00F22154"/>
    <w:rsid w:val="00F22516"/>
    <w:rsid w:val="00F22D27"/>
    <w:rsid w:val="00F231BA"/>
    <w:rsid w:val="00F23E1F"/>
    <w:rsid w:val="00F24107"/>
    <w:rsid w:val="00F250BB"/>
    <w:rsid w:val="00F250D6"/>
    <w:rsid w:val="00F253C7"/>
    <w:rsid w:val="00F2615B"/>
    <w:rsid w:val="00F26BAB"/>
    <w:rsid w:val="00F30EC0"/>
    <w:rsid w:val="00F31254"/>
    <w:rsid w:val="00F31D85"/>
    <w:rsid w:val="00F32483"/>
    <w:rsid w:val="00F32C0C"/>
    <w:rsid w:val="00F335C2"/>
    <w:rsid w:val="00F3385D"/>
    <w:rsid w:val="00F33AF9"/>
    <w:rsid w:val="00F33C1E"/>
    <w:rsid w:val="00F34F79"/>
    <w:rsid w:val="00F35D80"/>
    <w:rsid w:val="00F35E78"/>
    <w:rsid w:val="00F370E2"/>
    <w:rsid w:val="00F37829"/>
    <w:rsid w:val="00F40500"/>
    <w:rsid w:val="00F4050E"/>
    <w:rsid w:val="00F4108A"/>
    <w:rsid w:val="00F41223"/>
    <w:rsid w:val="00F415D8"/>
    <w:rsid w:val="00F417A0"/>
    <w:rsid w:val="00F42092"/>
    <w:rsid w:val="00F42973"/>
    <w:rsid w:val="00F43D74"/>
    <w:rsid w:val="00F44319"/>
    <w:rsid w:val="00F4449F"/>
    <w:rsid w:val="00F444B0"/>
    <w:rsid w:val="00F4464A"/>
    <w:rsid w:val="00F452B5"/>
    <w:rsid w:val="00F459F1"/>
    <w:rsid w:val="00F46BF8"/>
    <w:rsid w:val="00F46D0D"/>
    <w:rsid w:val="00F5075E"/>
    <w:rsid w:val="00F50D37"/>
    <w:rsid w:val="00F515BD"/>
    <w:rsid w:val="00F51A73"/>
    <w:rsid w:val="00F51E5C"/>
    <w:rsid w:val="00F52215"/>
    <w:rsid w:val="00F527DF"/>
    <w:rsid w:val="00F532E8"/>
    <w:rsid w:val="00F538AF"/>
    <w:rsid w:val="00F54FB5"/>
    <w:rsid w:val="00F552F6"/>
    <w:rsid w:val="00F559E2"/>
    <w:rsid w:val="00F55F56"/>
    <w:rsid w:val="00F573B5"/>
    <w:rsid w:val="00F574FC"/>
    <w:rsid w:val="00F602B0"/>
    <w:rsid w:val="00F60A4F"/>
    <w:rsid w:val="00F60DBE"/>
    <w:rsid w:val="00F62296"/>
    <w:rsid w:val="00F6266D"/>
    <w:rsid w:val="00F62DD1"/>
    <w:rsid w:val="00F6359D"/>
    <w:rsid w:val="00F63767"/>
    <w:rsid w:val="00F64DE4"/>
    <w:rsid w:val="00F64FBE"/>
    <w:rsid w:val="00F65500"/>
    <w:rsid w:val="00F65838"/>
    <w:rsid w:val="00F65EBE"/>
    <w:rsid w:val="00F66130"/>
    <w:rsid w:val="00F66682"/>
    <w:rsid w:val="00F67372"/>
    <w:rsid w:val="00F70AA4"/>
    <w:rsid w:val="00F7176A"/>
    <w:rsid w:val="00F7180A"/>
    <w:rsid w:val="00F71DF7"/>
    <w:rsid w:val="00F72289"/>
    <w:rsid w:val="00F73863"/>
    <w:rsid w:val="00F7422E"/>
    <w:rsid w:val="00F74CC9"/>
    <w:rsid w:val="00F75BA4"/>
    <w:rsid w:val="00F75CB4"/>
    <w:rsid w:val="00F76352"/>
    <w:rsid w:val="00F7688A"/>
    <w:rsid w:val="00F76A9D"/>
    <w:rsid w:val="00F76FA9"/>
    <w:rsid w:val="00F77881"/>
    <w:rsid w:val="00F778AB"/>
    <w:rsid w:val="00F77C49"/>
    <w:rsid w:val="00F8051B"/>
    <w:rsid w:val="00F80E30"/>
    <w:rsid w:val="00F80E60"/>
    <w:rsid w:val="00F81A7A"/>
    <w:rsid w:val="00F81E49"/>
    <w:rsid w:val="00F8231F"/>
    <w:rsid w:val="00F8365F"/>
    <w:rsid w:val="00F83DD6"/>
    <w:rsid w:val="00F84760"/>
    <w:rsid w:val="00F84C6D"/>
    <w:rsid w:val="00F84F0A"/>
    <w:rsid w:val="00F852BF"/>
    <w:rsid w:val="00F85308"/>
    <w:rsid w:val="00F861E3"/>
    <w:rsid w:val="00F86992"/>
    <w:rsid w:val="00F8776E"/>
    <w:rsid w:val="00F87E9D"/>
    <w:rsid w:val="00F87F7D"/>
    <w:rsid w:val="00F902F3"/>
    <w:rsid w:val="00F905B6"/>
    <w:rsid w:val="00F91179"/>
    <w:rsid w:val="00F9146C"/>
    <w:rsid w:val="00F9285E"/>
    <w:rsid w:val="00F932F1"/>
    <w:rsid w:val="00F938A9"/>
    <w:rsid w:val="00F93A28"/>
    <w:rsid w:val="00F93CDA"/>
    <w:rsid w:val="00F93F38"/>
    <w:rsid w:val="00F94996"/>
    <w:rsid w:val="00F94EAA"/>
    <w:rsid w:val="00F958DB"/>
    <w:rsid w:val="00F95BC0"/>
    <w:rsid w:val="00F95CBC"/>
    <w:rsid w:val="00F96080"/>
    <w:rsid w:val="00F96670"/>
    <w:rsid w:val="00F96B64"/>
    <w:rsid w:val="00F96D7E"/>
    <w:rsid w:val="00F972A0"/>
    <w:rsid w:val="00F97EAC"/>
    <w:rsid w:val="00FA02B2"/>
    <w:rsid w:val="00FA04CC"/>
    <w:rsid w:val="00FA0D01"/>
    <w:rsid w:val="00FA0EDE"/>
    <w:rsid w:val="00FA1411"/>
    <w:rsid w:val="00FA1A90"/>
    <w:rsid w:val="00FA1DCB"/>
    <w:rsid w:val="00FA2B5D"/>
    <w:rsid w:val="00FA3ABC"/>
    <w:rsid w:val="00FA3F4A"/>
    <w:rsid w:val="00FA4013"/>
    <w:rsid w:val="00FA448E"/>
    <w:rsid w:val="00FA4877"/>
    <w:rsid w:val="00FA4BB6"/>
    <w:rsid w:val="00FA51F3"/>
    <w:rsid w:val="00FA5D61"/>
    <w:rsid w:val="00FA5F3E"/>
    <w:rsid w:val="00FA65DA"/>
    <w:rsid w:val="00FA66D4"/>
    <w:rsid w:val="00FA7414"/>
    <w:rsid w:val="00FA77AA"/>
    <w:rsid w:val="00FB0BCF"/>
    <w:rsid w:val="00FB0EF7"/>
    <w:rsid w:val="00FB10CE"/>
    <w:rsid w:val="00FB21B3"/>
    <w:rsid w:val="00FB222A"/>
    <w:rsid w:val="00FB22CF"/>
    <w:rsid w:val="00FB2419"/>
    <w:rsid w:val="00FB2524"/>
    <w:rsid w:val="00FB3376"/>
    <w:rsid w:val="00FB33A8"/>
    <w:rsid w:val="00FB372B"/>
    <w:rsid w:val="00FB4F8B"/>
    <w:rsid w:val="00FB51C5"/>
    <w:rsid w:val="00FB72B3"/>
    <w:rsid w:val="00FB7304"/>
    <w:rsid w:val="00FB7740"/>
    <w:rsid w:val="00FB7A22"/>
    <w:rsid w:val="00FC0116"/>
    <w:rsid w:val="00FC02A3"/>
    <w:rsid w:val="00FC05D0"/>
    <w:rsid w:val="00FC17EA"/>
    <w:rsid w:val="00FC1CBD"/>
    <w:rsid w:val="00FC1CF7"/>
    <w:rsid w:val="00FC2121"/>
    <w:rsid w:val="00FC2228"/>
    <w:rsid w:val="00FC27ED"/>
    <w:rsid w:val="00FC28DE"/>
    <w:rsid w:val="00FC3289"/>
    <w:rsid w:val="00FC329A"/>
    <w:rsid w:val="00FC3385"/>
    <w:rsid w:val="00FC3D3C"/>
    <w:rsid w:val="00FC4216"/>
    <w:rsid w:val="00FC457D"/>
    <w:rsid w:val="00FC4992"/>
    <w:rsid w:val="00FC4B96"/>
    <w:rsid w:val="00FC4BE2"/>
    <w:rsid w:val="00FC50B6"/>
    <w:rsid w:val="00FC5F98"/>
    <w:rsid w:val="00FC6050"/>
    <w:rsid w:val="00FC60EA"/>
    <w:rsid w:val="00FC645D"/>
    <w:rsid w:val="00FC6579"/>
    <w:rsid w:val="00FC66CF"/>
    <w:rsid w:val="00FC6B73"/>
    <w:rsid w:val="00FC6EFD"/>
    <w:rsid w:val="00FC7C6A"/>
    <w:rsid w:val="00FC7D41"/>
    <w:rsid w:val="00FC7FC5"/>
    <w:rsid w:val="00FD006E"/>
    <w:rsid w:val="00FD0091"/>
    <w:rsid w:val="00FD18CD"/>
    <w:rsid w:val="00FD1ADE"/>
    <w:rsid w:val="00FD1CF1"/>
    <w:rsid w:val="00FD1D0C"/>
    <w:rsid w:val="00FD2493"/>
    <w:rsid w:val="00FD2B4D"/>
    <w:rsid w:val="00FD35BE"/>
    <w:rsid w:val="00FD38ED"/>
    <w:rsid w:val="00FD3F1C"/>
    <w:rsid w:val="00FD40C2"/>
    <w:rsid w:val="00FD4446"/>
    <w:rsid w:val="00FD4B64"/>
    <w:rsid w:val="00FD4C69"/>
    <w:rsid w:val="00FD5BE8"/>
    <w:rsid w:val="00FD5C7E"/>
    <w:rsid w:val="00FD64ED"/>
    <w:rsid w:val="00FD6840"/>
    <w:rsid w:val="00FD775A"/>
    <w:rsid w:val="00FD7A4E"/>
    <w:rsid w:val="00FD7B49"/>
    <w:rsid w:val="00FD7FB4"/>
    <w:rsid w:val="00FD7FD2"/>
    <w:rsid w:val="00FE138A"/>
    <w:rsid w:val="00FE1720"/>
    <w:rsid w:val="00FE19B8"/>
    <w:rsid w:val="00FE2741"/>
    <w:rsid w:val="00FE3094"/>
    <w:rsid w:val="00FE494B"/>
    <w:rsid w:val="00FE5D7D"/>
    <w:rsid w:val="00FE6739"/>
    <w:rsid w:val="00FE69C2"/>
    <w:rsid w:val="00FF03F2"/>
    <w:rsid w:val="00FF05DF"/>
    <w:rsid w:val="00FF071F"/>
    <w:rsid w:val="00FF0940"/>
    <w:rsid w:val="00FF0946"/>
    <w:rsid w:val="00FF0F1F"/>
    <w:rsid w:val="00FF146F"/>
    <w:rsid w:val="00FF1574"/>
    <w:rsid w:val="00FF19B8"/>
    <w:rsid w:val="00FF1D28"/>
    <w:rsid w:val="00FF22B4"/>
    <w:rsid w:val="00FF3243"/>
    <w:rsid w:val="00FF3281"/>
    <w:rsid w:val="00FF330B"/>
    <w:rsid w:val="00FF3711"/>
    <w:rsid w:val="00FF3815"/>
    <w:rsid w:val="00FF3EB7"/>
    <w:rsid w:val="00FF40CD"/>
    <w:rsid w:val="00FF4FA2"/>
    <w:rsid w:val="00FF5629"/>
    <w:rsid w:val="00FF66B7"/>
    <w:rsid w:val="00FF72B4"/>
    <w:rsid w:val="00FF7EE5"/>
    <w:rsid w:val="14CB442E"/>
    <w:rsid w:val="3623CB37"/>
    <w:rsid w:val="4A7529AF"/>
    <w:rsid w:val="6626672C"/>
    <w:rsid w:val="67368A95"/>
    <w:rsid w:val="680DCFE5"/>
    <w:rsid w:val="7DD49019"/>
  </w:rsids>
  <w:docVars>
    <w:docVar w:name="__Grammarly_42___1" w:val="H4sIAAAAAAAEAKtWcslP9kxRslIyNDYyMzGxsLAwMDYxszA3tbRU0lEKTi0uzszPAykwrgUAYTj2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F946439"/>
  <w15:chartTrackingRefBased/>
  <w15:docId w15:val="{68FDFC09-4097-4FB3-B164-7D784C0E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C252D" w:themeColor="text2"/>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EFD"/>
    <w:pPr>
      <w:spacing w:before="200"/>
    </w:pPr>
    <w:rPr>
      <w:sz w:val="23"/>
    </w:rPr>
  </w:style>
  <w:style w:type="paragraph" w:styleId="Heading1">
    <w:name w:val="heading 1"/>
    <w:basedOn w:val="Heading1-ReportCover"/>
    <w:next w:val="Heading1-ReportBorderAfterPortrait"/>
    <w:link w:val="Heading1Char"/>
    <w:uiPriority w:val="1"/>
    <w:qFormat/>
    <w:rsid w:val="00BC2FEF"/>
    <w:pPr>
      <w:spacing w:line="259" w:lineRule="auto"/>
      <w:outlineLvl w:val="0"/>
    </w:pPr>
    <w:rPr>
      <w:rFonts w:cs="Arial"/>
    </w:rPr>
  </w:style>
  <w:style w:type="paragraph" w:styleId="Heading2">
    <w:name w:val="heading 2"/>
    <w:basedOn w:val="HeadingFont"/>
    <w:next w:val="Heading2BorderAfter"/>
    <w:link w:val="Heading2Char"/>
    <w:uiPriority w:val="9"/>
    <w:unhideWhenUsed/>
    <w:qFormat/>
    <w:rsid w:val="00FA04CC"/>
    <w:pPr>
      <w:keepLines/>
      <w:numPr>
        <w:ilvl w:val="1"/>
      </w:numPr>
      <w:spacing w:after="160" w:line="240" w:lineRule="auto"/>
      <w:outlineLvl w:val="1"/>
    </w:pPr>
    <w:rPr>
      <w:rFonts w:eastAsiaTheme="majorEastAsia" w:cstheme="majorBidi"/>
      <w:b/>
      <w:color w:val="00507F" w:themeColor="accent1"/>
      <w:sz w:val="32"/>
    </w:rPr>
  </w:style>
  <w:style w:type="paragraph" w:styleId="Heading3">
    <w:name w:val="heading 3"/>
    <w:basedOn w:val="Heading2"/>
    <w:next w:val="BodyTextPostHead"/>
    <w:link w:val="Heading3Char"/>
    <w:uiPriority w:val="9"/>
    <w:unhideWhenUsed/>
    <w:qFormat/>
    <w:rsid w:val="00AD4256"/>
    <w:pPr>
      <w:numPr>
        <w:ilvl w:val="2"/>
      </w:numPr>
      <w:spacing w:before="240" w:after="60"/>
      <w:outlineLvl w:val="2"/>
    </w:pPr>
    <w:rPr>
      <w:rFonts w:eastAsia="Times New Roman" w:cs="Times New Roman"/>
      <w:sz w:val="26"/>
      <w:szCs w:val="26"/>
    </w:rPr>
  </w:style>
  <w:style w:type="paragraph" w:styleId="Heading4">
    <w:name w:val="heading 4"/>
    <w:basedOn w:val="Heading3"/>
    <w:next w:val="BodyTextPostHead"/>
    <w:link w:val="Heading4Char"/>
    <w:uiPriority w:val="9"/>
    <w:unhideWhenUsed/>
    <w:qFormat/>
    <w:rsid w:val="0085652D"/>
    <w:pPr>
      <w:numPr>
        <w:ilvl w:val="3"/>
      </w:numPr>
      <w:outlineLvl w:val="3"/>
    </w:pPr>
    <w:rPr>
      <w:i/>
      <w:iCs/>
    </w:rPr>
  </w:style>
  <w:style w:type="paragraph" w:styleId="Heading5">
    <w:name w:val="heading 5"/>
    <w:basedOn w:val="HeadingFont"/>
    <w:next w:val="BodyTextPostHead"/>
    <w:link w:val="Heading5Char"/>
    <w:uiPriority w:val="9"/>
    <w:unhideWhenUsed/>
    <w:qFormat/>
    <w:rsid w:val="00E22397"/>
    <w:pPr>
      <w:spacing w:before="240" w:after="120" w:line="240" w:lineRule="auto"/>
      <w:outlineLvl w:val="4"/>
    </w:pPr>
    <w:rPr>
      <w:b/>
      <w:bCs/>
    </w:rPr>
  </w:style>
  <w:style w:type="paragraph" w:styleId="Heading6">
    <w:name w:val="heading 6"/>
    <w:basedOn w:val="HeadingFont"/>
    <w:next w:val="BodyTextPostHead"/>
    <w:link w:val="Heading6Char"/>
    <w:uiPriority w:val="9"/>
    <w:unhideWhenUsed/>
    <w:qFormat/>
    <w:rsid w:val="00E22397"/>
    <w:pPr>
      <w:spacing w:before="240" w:after="120" w:line="240" w:lineRule="auto"/>
      <w:outlineLvl w:val="5"/>
    </w:pPr>
    <w:rPr>
      <w:b/>
      <w:bCs/>
      <w:i/>
      <w:iCs/>
    </w:rPr>
  </w:style>
  <w:style w:type="paragraph" w:styleId="Heading7">
    <w:name w:val="heading 7"/>
    <w:basedOn w:val="Normal"/>
    <w:next w:val="Normal"/>
    <w:link w:val="Heading7Char"/>
    <w:uiPriority w:val="9"/>
    <w:unhideWhenUsed/>
    <w:qFormat/>
    <w:rsid w:val="00B06B17"/>
    <w:pPr>
      <w:keepNext/>
      <w:keepLines/>
      <w:numPr>
        <w:ilvl w:val="6"/>
        <w:numId w:val="6"/>
      </w:numPr>
      <w:spacing w:before="40"/>
      <w:outlineLvl w:val="6"/>
    </w:pPr>
    <w:rPr>
      <w:rFonts w:asciiTheme="majorHAnsi" w:eastAsiaTheme="majorEastAsia" w:hAnsiTheme="majorHAnsi" w:cstheme="majorBidi"/>
      <w:i/>
      <w:iCs/>
      <w:color w:val="00273F" w:themeColor="accent1" w:themeShade="7F"/>
    </w:rPr>
  </w:style>
  <w:style w:type="paragraph" w:styleId="Heading8">
    <w:name w:val="heading 8"/>
    <w:basedOn w:val="Normal"/>
    <w:next w:val="Normal"/>
    <w:link w:val="Heading8Char"/>
    <w:uiPriority w:val="9"/>
    <w:unhideWhenUsed/>
    <w:qFormat/>
    <w:rsid w:val="00B06B1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06B1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72CFA"/>
    <w:pPr>
      <w:tabs>
        <w:tab w:val="center" w:pos="4680"/>
        <w:tab w:val="right" w:pos="9360"/>
      </w:tabs>
      <w:spacing w:line="240" w:lineRule="auto"/>
    </w:pPr>
  </w:style>
  <w:style w:type="character" w:customStyle="1" w:styleId="HeaderChar">
    <w:name w:val="Header Char"/>
    <w:basedOn w:val="DefaultParagraphFont"/>
    <w:link w:val="Header"/>
    <w:uiPriority w:val="99"/>
    <w:rsid w:val="00772CFA"/>
  </w:style>
  <w:style w:type="paragraph" w:styleId="Footer">
    <w:name w:val="footer"/>
    <w:basedOn w:val="HeadingFont"/>
    <w:link w:val="FooterChar"/>
    <w:uiPriority w:val="99"/>
    <w:unhideWhenUsed/>
    <w:qFormat/>
    <w:rsid w:val="00F94996"/>
    <w:pPr>
      <w:keepNext w:val="0"/>
      <w:tabs>
        <w:tab w:val="center" w:pos="4680"/>
        <w:tab w:val="right" w:pos="9360"/>
      </w:tabs>
    </w:pPr>
    <w:rPr>
      <w:sz w:val="22"/>
    </w:rPr>
  </w:style>
  <w:style w:type="character" w:customStyle="1" w:styleId="FooterChar">
    <w:name w:val="Footer Char"/>
    <w:basedOn w:val="DefaultParagraphFont"/>
    <w:link w:val="Footer"/>
    <w:uiPriority w:val="99"/>
    <w:rsid w:val="00F94996"/>
    <w:rPr>
      <w:rFonts w:asciiTheme="majorHAnsi" w:hAnsiTheme="majorHAnsi"/>
      <w:sz w:val="22"/>
    </w:rPr>
  </w:style>
  <w:style w:type="paragraph" w:styleId="BalloonText">
    <w:name w:val="Balloon Text"/>
    <w:basedOn w:val="BodyText"/>
    <w:link w:val="BalloonTextChar"/>
    <w:uiPriority w:val="99"/>
    <w:unhideWhenUsed/>
    <w:rsid w:val="009C79F3"/>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9C79F3"/>
    <w:rPr>
      <w:rFonts w:eastAsia="Calibri" w:cs="Segoe UI"/>
      <w:sz w:val="18"/>
      <w:szCs w:val="18"/>
    </w:rPr>
  </w:style>
  <w:style w:type="paragraph" w:customStyle="1" w:styleId="FooterDocTitle">
    <w:name w:val="Footer Doc Title"/>
    <w:qFormat/>
    <w:rsid w:val="00F94996"/>
    <w:pPr>
      <w:pBdr>
        <w:top w:val="single" w:sz="8" w:space="10" w:color="009DD7" w:themeColor="accent2"/>
      </w:pBdr>
      <w:tabs>
        <w:tab w:val="left" w:pos="1080"/>
      </w:tabs>
      <w:spacing w:before="360"/>
    </w:pPr>
    <w:rPr>
      <w:rFonts w:asciiTheme="majorHAnsi" w:hAnsiTheme="majorHAnsi"/>
      <w:color w:val="00507F" w:themeColor="accent1"/>
      <w:sz w:val="22"/>
    </w:rPr>
  </w:style>
  <w:style w:type="paragraph" w:styleId="FootnoteText">
    <w:name w:val="footnote text"/>
    <w:basedOn w:val="BodyText"/>
    <w:link w:val="FootnoteTextChar"/>
    <w:uiPriority w:val="99"/>
    <w:unhideWhenUsed/>
    <w:rsid w:val="0085652D"/>
    <w:pPr>
      <w:spacing w:before="0" w:after="0" w:line="240" w:lineRule="auto"/>
    </w:pPr>
    <w:rPr>
      <w:sz w:val="18"/>
    </w:rPr>
  </w:style>
  <w:style w:type="character" w:customStyle="1" w:styleId="FootnoteTextChar">
    <w:name w:val="Footnote Text Char"/>
    <w:basedOn w:val="DefaultParagraphFont"/>
    <w:link w:val="FootnoteText"/>
    <w:uiPriority w:val="99"/>
    <w:rsid w:val="0085652D"/>
    <w:rPr>
      <w:rFonts w:eastAsia="Calibri" w:cs="Times New Roman"/>
      <w:sz w:val="18"/>
      <w:szCs w:val="20"/>
    </w:rPr>
  </w:style>
  <w:style w:type="character" w:styleId="Hyperlink">
    <w:name w:val="Hyperlink"/>
    <w:basedOn w:val="DefaultParagraphFont"/>
    <w:uiPriority w:val="99"/>
    <w:unhideWhenUsed/>
    <w:rsid w:val="00D73DE3"/>
    <w:rPr>
      <w:color w:val="00507F" w:themeColor="hyperlink"/>
      <w:u w:val="single"/>
    </w:rPr>
  </w:style>
  <w:style w:type="character" w:styleId="FootnoteReference">
    <w:name w:val="footnote reference"/>
    <w:rsid w:val="0085652D"/>
    <w:rPr>
      <w:vertAlign w:val="superscript"/>
    </w:rPr>
  </w:style>
  <w:style w:type="character" w:customStyle="1" w:styleId="Heading3Char">
    <w:name w:val="Heading 3 Char"/>
    <w:basedOn w:val="DefaultParagraphFont"/>
    <w:link w:val="Heading3"/>
    <w:uiPriority w:val="9"/>
    <w:rsid w:val="00DC7B1F"/>
    <w:rPr>
      <w:rFonts w:eastAsia="Times New Roman" w:asciiTheme="majorHAnsi" w:hAnsiTheme="majorHAnsi" w:cs="Times New Roman"/>
      <w:b/>
      <w:color w:val="00507F" w:themeColor="accent1"/>
      <w:sz w:val="26"/>
      <w:szCs w:val="26"/>
    </w:rPr>
  </w:style>
  <w:style w:type="paragraph" w:styleId="BodyText">
    <w:name w:val="Body Text"/>
    <w:aliases w:val="bt"/>
    <w:link w:val="BodyTextChar"/>
    <w:uiPriority w:val="1"/>
    <w:unhideWhenUsed/>
    <w:qFormat/>
    <w:rsid w:val="00BC2FEF"/>
    <w:pPr>
      <w:suppressAutoHyphens/>
      <w:spacing w:before="240" w:after="120" w:line="259" w:lineRule="auto"/>
    </w:pPr>
    <w:rPr>
      <w:rFonts w:eastAsia="Calibri" w:cs="Times New Roman"/>
    </w:rPr>
  </w:style>
  <w:style w:type="character" w:customStyle="1" w:styleId="BodyTextChar">
    <w:name w:val="Body Text Char"/>
    <w:aliases w:val="bt Char"/>
    <w:basedOn w:val="DefaultParagraphFont"/>
    <w:link w:val="BodyText"/>
    <w:uiPriority w:val="1"/>
    <w:rsid w:val="00BC2FEF"/>
    <w:rPr>
      <w:rFonts w:eastAsia="Calibri" w:cs="Times New Roman"/>
    </w:rPr>
  </w:style>
  <w:style w:type="paragraph" w:customStyle="1" w:styleId="BodyTextPostHead">
    <w:name w:val="Body Text Post Head"/>
    <w:aliases w:val="btp"/>
    <w:basedOn w:val="BodyText"/>
    <w:next w:val="BodyText"/>
    <w:link w:val="BodyTextPostHeadChar"/>
    <w:qFormat/>
    <w:rsid w:val="008143AC"/>
    <w:pPr>
      <w:spacing w:before="0" w:after="80"/>
    </w:pPr>
    <w:rPr>
      <w:sz w:val="23"/>
    </w:rPr>
  </w:style>
  <w:style w:type="character" w:customStyle="1" w:styleId="Heading2Char">
    <w:name w:val="Heading 2 Char"/>
    <w:basedOn w:val="DefaultParagraphFont"/>
    <w:link w:val="Heading2"/>
    <w:uiPriority w:val="9"/>
    <w:rsid w:val="00FA04CC"/>
    <w:rPr>
      <w:rFonts w:asciiTheme="majorHAnsi" w:eastAsiaTheme="majorEastAsia" w:hAnsiTheme="majorHAnsi" w:cstheme="majorBidi"/>
      <w:b/>
      <w:color w:val="00507F" w:themeColor="accent1"/>
      <w:sz w:val="32"/>
    </w:rPr>
  </w:style>
  <w:style w:type="character" w:customStyle="1" w:styleId="Heading4Char">
    <w:name w:val="Heading 4 Char"/>
    <w:basedOn w:val="DefaultParagraphFont"/>
    <w:link w:val="Heading4"/>
    <w:uiPriority w:val="9"/>
    <w:rsid w:val="0085652D"/>
    <w:rPr>
      <w:rFonts w:eastAsia="Times New Roman" w:asciiTheme="majorHAnsi" w:hAnsiTheme="majorHAnsi" w:cs="Times New Roman"/>
      <w:b/>
      <w:i/>
      <w:iCs/>
      <w:color w:val="00507F" w:themeColor="accent1"/>
      <w:sz w:val="26"/>
      <w:szCs w:val="26"/>
    </w:rPr>
  </w:style>
  <w:style w:type="character" w:customStyle="1" w:styleId="Heading5Char">
    <w:name w:val="Heading 5 Char"/>
    <w:basedOn w:val="DefaultParagraphFont"/>
    <w:link w:val="Heading5"/>
    <w:uiPriority w:val="9"/>
    <w:rsid w:val="002071A3"/>
    <w:rPr>
      <w:rFonts w:asciiTheme="majorHAnsi" w:hAnsiTheme="majorHAnsi"/>
      <w:b/>
      <w:bCs/>
    </w:rPr>
  </w:style>
  <w:style w:type="character" w:customStyle="1" w:styleId="Heading6Char">
    <w:name w:val="Heading 6 Char"/>
    <w:basedOn w:val="DefaultParagraphFont"/>
    <w:link w:val="Heading6"/>
    <w:uiPriority w:val="9"/>
    <w:rsid w:val="002071A3"/>
    <w:rPr>
      <w:rFonts w:asciiTheme="majorHAnsi" w:hAnsiTheme="majorHAnsi"/>
      <w:b/>
      <w:bCs/>
      <w:i/>
      <w:iCs/>
    </w:rPr>
  </w:style>
  <w:style w:type="paragraph" w:styleId="BlockText">
    <w:name w:val="Block Text"/>
    <w:basedOn w:val="BodyText"/>
    <w:next w:val="BodyText"/>
    <w:uiPriority w:val="99"/>
    <w:unhideWhenUsed/>
    <w:rsid w:val="0085652D"/>
    <w:pPr>
      <w:ind w:left="720"/>
    </w:pPr>
  </w:style>
  <w:style w:type="numbering" w:customStyle="1" w:styleId="ListBullets-Body">
    <w:name w:val="_List Bullets-Body"/>
    <w:uiPriority w:val="99"/>
    <w:rsid w:val="00CD2508"/>
    <w:pPr>
      <w:numPr>
        <w:numId w:val="1"/>
      </w:numPr>
    </w:pPr>
  </w:style>
  <w:style w:type="numbering" w:customStyle="1" w:styleId="ListBullets-Table11">
    <w:name w:val="_List Bullets-Table 11"/>
    <w:uiPriority w:val="99"/>
    <w:rsid w:val="00DD3325"/>
    <w:pPr>
      <w:numPr>
        <w:numId w:val="3"/>
      </w:numPr>
    </w:pPr>
  </w:style>
  <w:style w:type="numbering" w:customStyle="1" w:styleId="ListOrdered-Body">
    <w:name w:val="_List Ordered-Body"/>
    <w:uiPriority w:val="99"/>
    <w:rsid w:val="00CD2508"/>
    <w:pPr>
      <w:numPr>
        <w:numId w:val="4"/>
      </w:numPr>
    </w:pPr>
  </w:style>
  <w:style w:type="numbering" w:customStyle="1" w:styleId="ListOrdered-Table11">
    <w:name w:val="_List Ordered-Table 11"/>
    <w:uiPriority w:val="99"/>
    <w:rsid w:val="00CD2508"/>
    <w:pPr>
      <w:numPr>
        <w:numId w:val="5"/>
      </w:numPr>
    </w:pPr>
  </w:style>
  <w:style w:type="paragraph" w:customStyle="1" w:styleId="Bullet1">
    <w:name w:val="Bullet 1"/>
    <w:basedOn w:val="BodyText"/>
    <w:uiPriority w:val="4"/>
    <w:qFormat/>
    <w:rsid w:val="0085652D"/>
    <w:pPr>
      <w:spacing w:before="120"/>
      <w:ind w:left="360" w:hanging="360"/>
    </w:pPr>
    <w:rPr>
      <w:rFonts w:eastAsia="Times New Roman"/>
    </w:rPr>
  </w:style>
  <w:style w:type="paragraph" w:customStyle="1" w:styleId="Bullet2">
    <w:name w:val="Bullet 2"/>
    <w:basedOn w:val="BodyText"/>
    <w:uiPriority w:val="4"/>
    <w:qFormat/>
    <w:rsid w:val="0085652D"/>
    <w:pPr>
      <w:spacing w:before="120"/>
      <w:ind w:left="720" w:hanging="360"/>
    </w:pPr>
    <w:rPr>
      <w:rFonts w:eastAsia="Times New Roman"/>
    </w:rPr>
  </w:style>
  <w:style w:type="paragraph" w:customStyle="1" w:styleId="Bullet3">
    <w:name w:val="Bullet 3"/>
    <w:basedOn w:val="BodyText"/>
    <w:uiPriority w:val="4"/>
    <w:qFormat/>
    <w:rsid w:val="0085652D"/>
    <w:pPr>
      <w:spacing w:before="120"/>
      <w:ind w:left="1080" w:hanging="360"/>
    </w:pPr>
    <w:rPr>
      <w:rFonts w:eastAsiaTheme="minorEastAsia"/>
    </w:rPr>
  </w:style>
  <w:style w:type="paragraph" w:customStyle="1" w:styleId="NumberedList">
    <w:name w:val="Numbered List"/>
    <w:basedOn w:val="BodyText"/>
    <w:link w:val="NumberedListChar"/>
    <w:qFormat/>
    <w:rsid w:val="00EC1361"/>
    <w:pPr>
      <w:numPr>
        <w:numId w:val="8"/>
      </w:numPr>
      <w:spacing w:after="0"/>
    </w:pPr>
    <w:rPr>
      <w:rFonts w:eastAsia="Times New Roman"/>
    </w:rPr>
  </w:style>
  <w:style w:type="paragraph" w:customStyle="1" w:styleId="Table11Bullet1">
    <w:name w:val="Table 11 Bullet 1"/>
    <w:basedOn w:val="Table11Basic"/>
    <w:qFormat/>
    <w:rsid w:val="0085652D"/>
    <w:pPr>
      <w:ind w:left="288" w:hanging="288"/>
    </w:pPr>
  </w:style>
  <w:style w:type="paragraph" w:customStyle="1" w:styleId="Table11Bullet2">
    <w:name w:val="Table 11 Bullet 2"/>
    <w:basedOn w:val="Table11Basic"/>
    <w:qFormat/>
    <w:rsid w:val="0085652D"/>
    <w:pPr>
      <w:ind w:left="576" w:hanging="288"/>
    </w:pPr>
  </w:style>
  <w:style w:type="paragraph" w:customStyle="1" w:styleId="Table11Bullet3">
    <w:name w:val="Table 11 Bullet 3"/>
    <w:basedOn w:val="Table11Basic"/>
    <w:qFormat/>
    <w:rsid w:val="0085652D"/>
    <w:pPr>
      <w:ind w:left="864" w:hanging="288"/>
    </w:pPr>
    <w:rPr>
      <w:rFonts w:eastAsia="Times New Roman"/>
    </w:rPr>
  </w:style>
  <w:style w:type="paragraph" w:customStyle="1" w:styleId="Table11Numbering">
    <w:name w:val="Table 11 Numbering"/>
    <w:basedOn w:val="Table11Basic"/>
    <w:qFormat/>
    <w:rsid w:val="00E84DAF"/>
    <w:pPr>
      <w:numPr>
        <w:numId w:val="9"/>
      </w:numPr>
    </w:pPr>
  </w:style>
  <w:style w:type="paragraph" w:customStyle="1" w:styleId="Callout-InlineText">
    <w:name w:val="Callout-Inline Text"/>
    <w:basedOn w:val="BodyText"/>
    <w:rsid w:val="00231530"/>
    <w:pPr>
      <w:keepLines/>
      <w:pBdr>
        <w:top w:val="single" w:sz="12" w:space="4" w:color="C8D0D4" w:themeColor="accent6" w:themeShade="E6"/>
        <w:bottom w:val="single" w:sz="12" w:space="4" w:color="C8D0D4" w:themeColor="accent6" w:themeShade="E6"/>
      </w:pBdr>
      <w:spacing w:before="120" w:after="240"/>
      <w:ind w:left="360" w:right="360"/>
    </w:pPr>
    <w:rPr>
      <w:rFonts w:ascii="Arial Narrow" w:eastAsia="Times New Roman" w:hAnsi="Arial Narrow" w:cstheme="majorHAnsi"/>
      <w:iCs/>
      <w:color w:val="006E9F" w:themeColor="accent3"/>
    </w:rPr>
  </w:style>
  <w:style w:type="table" w:styleId="TableGrid">
    <w:name w:val="Table Grid"/>
    <w:basedOn w:val="TableNormal"/>
    <w:uiPriority w:val="39"/>
    <w:rsid w:val="00856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debar">
    <w:name w:val="_Table Style-Sidebar"/>
    <w:basedOn w:val="TableNormal"/>
    <w:uiPriority w:val="99"/>
    <w:rsid w:val="00496239"/>
    <w:pPr>
      <w:spacing w:before="120" w:after="120"/>
    </w:pPr>
    <w:rPr>
      <w:rFonts w:ascii="Arial Narrow" w:hAnsi="Arial Narrow"/>
    </w:rPr>
    <w:tblPr>
      <w:tblCellMar>
        <w:left w:w="0" w:type="dxa"/>
        <w:right w:w="0" w:type="dxa"/>
      </w:tblCellMar>
    </w:tblPr>
    <w:tcPr>
      <w:shd w:val="clear" w:color="auto" w:fill="D1EEFC" w:themeFill="background2"/>
    </w:tcPr>
  </w:style>
  <w:style w:type="paragraph" w:customStyle="1" w:styleId="SidebarText">
    <w:name w:val="Sidebar Text"/>
    <w:basedOn w:val="BodyText"/>
    <w:qFormat/>
    <w:rsid w:val="00A70249"/>
    <w:pPr>
      <w:spacing w:before="120" w:line="240" w:lineRule="auto"/>
    </w:pPr>
    <w:rPr>
      <w:rFonts w:ascii="Arial Narrow" w:hAnsi="Arial Narrow"/>
      <w:sz w:val="20"/>
      <w:szCs w:val="20"/>
    </w:rPr>
  </w:style>
  <w:style w:type="paragraph" w:customStyle="1" w:styleId="Table11Basic">
    <w:name w:val="Table 11 Basic"/>
    <w:basedOn w:val="HeadingFont"/>
    <w:link w:val="Table11BasicChar"/>
    <w:qFormat/>
    <w:rsid w:val="0085652D"/>
    <w:pPr>
      <w:keepNext w:val="0"/>
      <w:spacing w:before="60" w:after="60"/>
    </w:pPr>
    <w:rPr>
      <w:sz w:val="22"/>
      <w:szCs w:val="22"/>
    </w:rPr>
  </w:style>
  <w:style w:type="paragraph" w:customStyle="1" w:styleId="Table11Centered">
    <w:name w:val="Table 11 Centered"/>
    <w:basedOn w:val="Table11Basic"/>
    <w:qFormat/>
    <w:rsid w:val="0085652D"/>
    <w:pPr>
      <w:jc w:val="center"/>
    </w:pPr>
  </w:style>
  <w:style w:type="numbering" w:customStyle="1" w:styleId="ListBullets-Table10">
    <w:name w:val="_List Bullets-Table 10"/>
    <w:uiPriority w:val="99"/>
    <w:rsid w:val="003514F4"/>
    <w:pPr>
      <w:numPr>
        <w:numId w:val="2"/>
      </w:numPr>
    </w:pPr>
  </w:style>
  <w:style w:type="paragraph" w:customStyle="1" w:styleId="DocumentSubtitle2">
    <w:name w:val="Document Subtitle 2"/>
    <w:basedOn w:val="DocumentSubtitle"/>
    <w:link w:val="DocumentSubtitle2Char"/>
    <w:qFormat/>
    <w:rsid w:val="00D716CC"/>
    <w:rPr>
      <w:b w:val="0"/>
      <w:sz w:val="42"/>
    </w:rPr>
  </w:style>
  <w:style w:type="paragraph" w:customStyle="1" w:styleId="TableNote">
    <w:name w:val="Table Note"/>
    <w:aliases w:val="Exhibit Note,Figure Note"/>
    <w:basedOn w:val="HeadingFont"/>
    <w:qFormat/>
    <w:rsid w:val="00505562"/>
    <w:pPr>
      <w:keepNext w:val="0"/>
      <w:spacing w:before="120" w:after="360"/>
      <w:contextualSpacing/>
    </w:pPr>
    <w:rPr>
      <w:rFonts w:eastAsia="Times New Roman" w:cs="Times New Roman"/>
      <w:sz w:val="20"/>
    </w:rPr>
  </w:style>
  <w:style w:type="paragraph" w:customStyle="1" w:styleId="FigurePlacement">
    <w:name w:val="Figure Placement"/>
    <w:basedOn w:val="HeadingFont"/>
    <w:qFormat/>
    <w:rsid w:val="006F3C4D"/>
    <w:pPr>
      <w:spacing w:before="120" w:after="120"/>
      <w:jc w:val="center"/>
    </w:pPr>
    <w:rPr>
      <w:rFonts w:eastAsia="Times New Roman"/>
    </w:rPr>
  </w:style>
  <w:style w:type="paragraph" w:styleId="Caption">
    <w:name w:val="caption"/>
    <w:basedOn w:val="HeadingFont"/>
    <w:next w:val="BodyText"/>
    <w:link w:val="CaptionChar"/>
    <w:uiPriority w:val="35"/>
    <w:unhideWhenUsed/>
    <w:qFormat/>
    <w:rsid w:val="000B2DD8"/>
    <w:pPr>
      <w:keepLines/>
      <w:spacing w:before="240" w:after="120"/>
    </w:pPr>
    <w:rPr>
      <w:rFonts w:eastAsia="Calibri" w:cs="Times New Roman"/>
      <w:b/>
      <w:iCs/>
      <w:szCs w:val="18"/>
    </w:rPr>
  </w:style>
  <w:style w:type="paragraph" w:customStyle="1" w:styleId="HeadingFont">
    <w:name w:val="Heading Font"/>
    <w:link w:val="HeadingFontChar"/>
    <w:qFormat/>
    <w:rsid w:val="0085652D"/>
    <w:pPr>
      <w:keepNext/>
      <w:suppressAutoHyphens/>
    </w:pPr>
    <w:rPr>
      <w:rFonts w:asciiTheme="majorHAnsi" w:hAnsiTheme="majorHAnsi"/>
    </w:rPr>
  </w:style>
  <w:style w:type="character" w:customStyle="1" w:styleId="Heading1Char">
    <w:name w:val="Heading 1 Char"/>
    <w:basedOn w:val="DefaultParagraphFont"/>
    <w:link w:val="Heading1"/>
    <w:uiPriority w:val="1"/>
    <w:rsid w:val="00BC2FEF"/>
    <w:rPr>
      <w:rFonts w:eastAsia="Perpetua" w:asciiTheme="majorHAnsi" w:hAnsiTheme="majorHAnsi" w:cs="Arial"/>
      <w:b/>
      <w:bCs/>
      <w:noProof/>
      <w:sz w:val="56"/>
      <w:szCs w:val="56"/>
    </w:rPr>
  </w:style>
  <w:style w:type="paragraph" w:styleId="NoSpacing">
    <w:name w:val="No Spacing"/>
    <w:basedOn w:val="BodyText"/>
    <w:qFormat/>
    <w:rsid w:val="0085652D"/>
    <w:pPr>
      <w:spacing w:before="0" w:after="0"/>
    </w:pPr>
  </w:style>
  <w:style w:type="paragraph" w:styleId="EndnoteText">
    <w:name w:val="endnote text"/>
    <w:basedOn w:val="BodyText"/>
    <w:link w:val="EndnoteTextChar"/>
    <w:uiPriority w:val="99"/>
    <w:unhideWhenUsed/>
    <w:rsid w:val="0085652D"/>
    <w:pPr>
      <w:spacing w:after="0" w:line="240" w:lineRule="auto"/>
    </w:pPr>
  </w:style>
  <w:style w:type="character" w:customStyle="1" w:styleId="EndnoteTextChar">
    <w:name w:val="Endnote Text Char"/>
    <w:basedOn w:val="DefaultParagraphFont"/>
    <w:link w:val="EndnoteText"/>
    <w:uiPriority w:val="99"/>
    <w:rsid w:val="0085652D"/>
    <w:rPr>
      <w:rFonts w:eastAsia="Calibri" w:cs="Times New Roman"/>
      <w:sz w:val="20"/>
      <w:szCs w:val="20"/>
    </w:rPr>
  </w:style>
  <w:style w:type="paragraph" w:customStyle="1" w:styleId="ShapeText">
    <w:name w:val="Shape Text"/>
    <w:basedOn w:val="BodyText"/>
    <w:qFormat/>
    <w:rsid w:val="00A70249"/>
    <w:pPr>
      <w:spacing w:before="120"/>
      <w:jc w:val="center"/>
    </w:pPr>
  </w:style>
  <w:style w:type="paragraph" w:customStyle="1" w:styleId="Spacer-HeaderFooter">
    <w:name w:val="Spacer-HeaderFooter"/>
    <w:link w:val="Spacer-HeaderFooterChar"/>
    <w:rsid w:val="0085652D"/>
    <w:pPr>
      <w:spacing w:line="20" w:lineRule="exact"/>
    </w:pPr>
    <w:rPr>
      <w:sz w:val="2"/>
      <w:szCs w:val="2"/>
    </w:rPr>
  </w:style>
  <w:style w:type="paragraph" w:customStyle="1" w:styleId="ExhibitTitle">
    <w:name w:val="Exhibit Title"/>
    <w:basedOn w:val="HeadingFont"/>
    <w:next w:val="FigurePlacement"/>
    <w:qFormat/>
    <w:rsid w:val="00306DAC"/>
    <w:pPr>
      <w:keepLines/>
      <w:spacing w:before="240" w:after="120"/>
    </w:pPr>
    <w:rPr>
      <w:rFonts w:eastAsia="Times New Roman" w:cs="Times"/>
      <w:b/>
      <w:iCs/>
      <w:color w:val="00507F" w:themeColor="accent1"/>
    </w:rPr>
  </w:style>
  <w:style w:type="table" w:customStyle="1" w:styleId="TableStyle-Handout">
    <w:name w:val="_Table Style-Handout"/>
    <w:basedOn w:val="TableNormal"/>
    <w:uiPriority w:val="99"/>
    <w:rsid w:val="0085652D"/>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center"/>
      </w:pPr>
      <w:rPr>
        <w:b w:val="0"/>
        <w:color w:val="auto"/>
      </w:rPr>
      <w:tblPr/>
      <w:trPr>
        <w:cantSplit w:val="0"/>
      </w:trPr>
      <w:tcPr>
        <w:vAlign w:val="bottom"/>
      </w:tcPr>
    </w:tblStylePr>
    <w:tblStylePr w:type="firstCol">
      <w:rPr>
        <w:b w:val="0"/>
        <w:color w:val="auto"/>
      </w:rPr>
    </w:tblStyle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E22397"/>
    <w:pPr>
      <w:keepLines/>
      <w:ind w:left="720" w:hanging="720"/>
    </w:pPr>
    <w:rPr>
      <w:rFonts w:eastAsiaTheme="minorHAnsi" w:cstheme="minorBidi"/>
    </w:rPr>
  </w:style>
  <w:style w:type="character" w:customStyle="1" w:styleId="ReferenceChar">
    <w:name w:val="Reference Char"/>
    <w:basedOn w:val="DefaultParagraphFont"/>
    <w:link w:val="Reference"/>
    <w:rsid w:val="002C2560"/>
  </w:style>
  <w:style w:type="paragraph" w:customStyle="1" w:styleId="Heading3NoTOC">
    <w:name w:val="Heading 3 No TOC"/>
    <w:basedOn w:val="Heading3"/>
    <w:next w:val="BodyTextPostHead"/>
    <w:link w:val="Heading3NoTOCChar"/>
    <w:qFormat/>
    <w:rsid w:val="000C2CD0"/>
    <w:pPr>
      <w:spacing w:after="0"/>
      <w:outlineLvl w:val="9"/>
    </w:pPr>
  </w:style>
  <w:style w:type="paragraph" w:customStyle="1" w:styleId="Heading4NoTOC">
    <w:name w:val="Heading 4 No TOC"/>
    <w:basedOn w:val="Heading4"/>
    <w:next w:val="BodyTextPostHead"/>
    <w:link w:val="Heading4NoTOCChar"/>
    <w:qFormat/>
    <w:rsid w:val="0085652D"/>
    <w:pPr>
      <w:outlineLvl w:val="9"/>
    </w:pPr>
  </w:style>
  <w:style w:type="paragraph" w:customStyle="1" w:styleId="Heading5NoTOC">
    <w:name w:val="Heading 5 No TOC"/>
    <w:basedOn w:val="Heading5"/>
    <w:link w:val="Heading5NoTOCChar"/>
    <w:qFormat/>
    <w:rsid w:val="00E22397"/>
    <w:pPr>
      <w:outlineLvl w:val="9"/>
    </w:pPr>
  </w:style>
  <w:style w:type="paragraph" w:customStyle="1" w:styleId="Heading6NoTOC">
    <w:name w:val="Heading 6 No TOC"/>
    <w:basedOn w:val="Heading6"/>
    <w:link w:val="Heading6NoTOCChar"/>
    <w:qFormat/>
    <w:rsid w:val="00E22397"/>
    <w:pPr>
      <w:outlineLvl w:val="9"/>
    </w:pPr>
  </w:style>
  <w:style w:type="character" w:customStyle="1" w:styleId="Heading5NoTOCChar">
    <w:name w:val="Heading 5 No TOC Char"/>
    <w:basedOn w:val="Heading5Char"/>
    <w:link w:val="Heading5NoTOC"/>
    <w:rsid w:val="002071A3"/>
    <w:rPr>
      <w:rFonts w:asciiTheme="majorHAnsi" w:hAnsiTheme="majorHAnsi"/>
      <w:b/>
      <w:bCs/>
    </w:rPr>
  </w:style>
  <w:style w:type="character" w:customStyle="1" w:styleId="Heading4NoTOCChar">
    <w:name w:val="Heading 4 No TOC Char"/>
    <w:basedOn w:val="DefaultParagraphFont"/>
    <w:link w:val="Heading4NoTOC"/>
    <w:rsid w:val="0085652D"/>
    <w:rPr>
      <w:rFonts w:eastAsia="Times New Roman" w:asciiTheme="majorHAnsi" w:hAnsiTheme="majorHAnsi" w:cs="Times New Roman"/>
      <w:b/>
      <w:i/>
      <w:iCs/>
      <w:color w:val="00507F" w:themeColor="accent1"/>
      <w:sz w:val="26"/>
      <w:szCs w:val="26"/>
    </w:rPr>
  </w:style>
  <w:style w:type="character" w:customStyle="1" w:styleId="Heading3NoTOCChar">
    <w:name w:val="Heading 3 No TOC Char"/>
    <w:basedOn w:val="Heading3Char"/>
    <w:link w:val="Heading3NoTOC"/>
    <w:rsid w:val="000C2CD0"/>
    <w:rPr>
      <w:rFonts w:eastAsia="Times New Roman" w:asciiTheme="majorHAnsi" w:hAnsiTheme="majorHAnsi" w:cs="Times New Roman"/>
      <w:b/>
      <w:color w:val="00507F" w:themeColor="accent1"/>
      <w:sz w:val="28"/>
      <w:szCs w:val="26"/>
    </w:rPr>
  </w:style>
  <w:style w:type="paragraph" w:customStyle="1" w:styleId="AgendaTime">
    <w:name w:val="Agenda Time"/>
    <w:basedOn w:val="AgendaDescription"/>
    <w:uiPriority w:val="28"/>
    <w:qFormat/>
    <w:rsid w:val="0085652D"/>
    <w:pPr>
      <w:spacing w:before="240"/>
    </w:pPr>
    <w:rPr>
      <w:rFonts w:eastAsia="Calibri"/>
      <w:b/>
      <w:color w:val="000000"/>
    </w:rPr>
  </w:style>
  <w:style w:type="paragraph" w:customStyle="1" w:styleId="AgendaItem">
    <w:name w:val="Agenda Item"/>
    <w:basedOn w:val="AgendaDescription"/>
    <w:next w:val="AgendaDescription"/>
    <w:uiPriority w:val="28"/>
    <w:qFormat/>
    <w:rsid w:val="0085652D"/>
    <w:pPr>
      <w:spacing w:before="240"/>
    </w:pPr>
    <w:rPr>
      <w:rFonts w:eastAsia="Calibri"/>
      <w:b/>
    </w:rPr>
  </w:style>
  <w:style w:type="paragraph" w:customStyle="1" w:styleId="AgendaDescription">
    <w:name w:val="Agenda Description"/>
    <w:basedOn w:val="BodyText"/>
    <w:uiPriority w:val="28"/>
    <w:qFormat/>
    <w:rsid w:val="0085652D"/>
    <w:pPr>
      <w:spacing w:before="120"/>
    </w:pPr>
    <w:rPr>
      <w:rFonts w:eastAsia="Times New Roman"/>
    </w:rPr>
  </w:style>
  <w:style w:type="paragraph" w:customStyle="1" w:styleId="AgendaLocation">
    <w:name w:val="Agenda Location"/>
    <w:basedOn w:val="AgendaDescription"/>
    <w:uiPriority w:val="28"/>
    <w:qFormat/>
    <w:rsid w:val="0085652D"/>
    <w:pPr>
      <w:spacing w:before="240"/>
    </w:pPr>
    <w:rPr>
      <w:rFonts w:eastAsia="Calibri"/>
      <w:b/>
      <w:i/>
      <w:color w:val="000000"/>
    </w:rPr>
  </w:style>
  <w:style w:type="paragraph" w:customStyle="1" w:styleId="AppendixTitle-ReportBorderAfter">
    <w:name w:val="Appendix Title-Report Border After"/>
    <w:basedOn w:val="Heading1-ReportBorderAfterPortrait"/>
    <w:next w:val="BodyTextPostHead"/>
    <w:qFormat/>
    <w:rsid w:val="003F0418"/>
    <w:pPr>
      <w:ind w:right="6480"/>
    </w:pPr>
  </w:style>
  <w:style w:type="paragraph" w:customStyle="1" w:styleId="AgendaColumnHeading">
    <w:name w:val="Agenda Column Heading"/>
    <w:basedOn w:val="AgendaDescription"/>
    <w:uiPriority w:val="28"/>
    <w:rsid w:val="0085652D"/>
    <w:pPr>
      <w:spacing w:before="60" w:after="60"/>
    </w:pPr>
    <w:rPr>
      <w:b/>
    </w:rPr>
  </w:style>
  <w:style w:type="character" w:customStyle="1" w:styleId="Heading6NoTOCChar">
    <w:name w:val="Heading 6 No TOC Char"/>
    <w:basedOn w:val="Heading6Char"/>
    <w:link w:val="Heading6NoTOC"/>
    <w:rsid w:val="002071A3"/>
    <w:rPr>
      <w:rFonts w:asciiTheme="majorHAnsi" w:hAnsiTheme="majorHAnsi"/>
      <w:b/>
      <w:bCs/>
      <w:i/>
      <w:iCs/>
    </w:rPr>
  </w:style>
  <w:style w:type="character" w:styleId="FollowedHyperlink">
    <w:name w:val="FollowedHyperlink"/>
    <w:basedOn w:val="DefaultParagraphFont"/>
    <w:uiPriority w:val="99"/>
    <w:unhideWhenUsed/>
    <w:rsid w:val="0085652D"/>
    <w:rPr>
      <w:color w:val="49134C" w:themeColor="followedHyperlink"/>
      <w:u w:val="single"/>
    </w:rPr>
  </w:style>
  <w:style w:type="character" w:styleId="Emphasis">
    <w:name w:val="Emphasis"/>
    <w:uiPriority w:val="20"/>
    <w:qFormat/>
    <w:rsid w:val="0085652D"/>
    <w:rPr>
      <w:i/>
      <w:iCs/>
    </w:rPr>
  </w:style>
  <w:style w:type="character" w:customStyle="1" w:styleId="CaptionChar">
    <w:name w:val="Caption Char"/>
    <w:basedOn w:val="BodyTextChar"/>
    <w:link w:val="Caption"/>
    <w:uiPriority w:val="35"/>
    <w:rsid w:val="000B2DD8"/>
    <w:rPr>
      <w:rFonts w:eastAsia="Calibri" w:asciiTheme="majorHAnsi" w:hAnsiTheme="majorHAnsi" w:cs="Times New Roman"/>
      <w:b/>
      <w:iCs/>
      <w:sz w:val="24"/>
      <w:szCs w:val="18"/>
    </w:rPr>
  </w:style>
  <w:style w:type="paragraph" w:customStyle="1" w:styleId="Heading2NoTOC">
    <w:name w:val="Heading 2 No TOC"/>
    <w:next w:val="Heading2BorderAfter"/>
    <w:link w:val="Heading2NoTOCChar"/>
    <w:uiPriority w:val="9"/>
    <w:qFormat/>
    <w:rsid w:val="00E22397"/>
    <w:pPr>
      <w:keepNext/>
      <w:keepLines/>
      <w:spacing w:before="240" w:after="120" w:line="240" w:lineRule="auto"/>
    </w:pPr>
    <w:rPr>
      <w:rFonts w:eastAsia="Times New Roman" w:asciiTheme="majorHAnsi" w:hAnsiTheme="majorHAnsi" w:cs="Times New Roman"/>
      <w:b/>
      <w:bCs/>
      <w:color w:val="00507F" w:themeColor="accent1"/>
      <w:sz w:val="36"/>
      <w:szCs w:val="36"/>
    </w:rPr>
  </w:style>
  <w:style w:type="character" w:customStyle="1" w:styleId="Heading2NoTOCChar">
    <w:name w:val="Heading 2 No TOC Char"/>
    <w:basedOn w:val="DefaultParagraphFont"/>
    <w:link w:val="Heading2NoTOC"/>
    <w:uiPriority w:val="9"/>
    <w:rsid w:val="0085652D"/>
    <w:rPr>
      <w:rFonts w:eastAsia="Times New Roman" w:asciiTheme="majorHAnsi" w:hAnsiTheme="majorHAnsi" w:cs="Times New Roman"/>
      <w:b/>
      <w:bCs/>
      <w:color w:val="00507F" w:themeColor="accent1"/>
      <w:sz w:val="36"/>
      <w:szCs w:val="36"/>
    </w:rPr>
  </w:style>
  <w:style w:type="paragraph" w:customStyle="1" w:styleId="Table11ColumnHeading">
    <w:name w:val="Table 11 Column Heading"/>
    <w:basedOn w:val="Table11Basic"/>
    <w:link w:val="Table11ColumnHeadingChar"/>
    <w:qFormat/>
    <w:rsid w:val="005849A7"/>
    <w:pPr>
      <w:jc w:val="center"/>
    </w:pPr>
    <w:rPr>
      <w:b/>
      <w:color w:val="FFFFFF" w:themeColor="background1"/>
    </w:rPr>
  </w:style>
  <w:style w:type="paragraph" w:customStyle="1" w:styleId="Table11RowHeading">
    <w:name w:val="Table 11 Row Heading"/>
    <w:basedOn w:val="Table11Basic"/>
    <w:qFormat/>
    <w:rsid w:val="0085652D"/>
    <w:rPr>
      <w:b/>
    </w:rPr>
  </w:style>
  <w:style w:type="character" w:styleId="EndnoteReference">
    <w:name w:val="endnote reference"/>
    <w:basedOn w:val="DefaultParagraphFont"/>
    <w:uiPriority w:val="99"/>
    <w:unhideWhenUsed/>
    <w:rsid w:val="0085652D"/>
    <w:rPr>
      <w:vertAlign w:val="superscript"/>
    </w:rPr>
  </w:style>
  <w:style w:type="character" w:styleId="Strong">
    <w:name w:val="Strong"/>
    <w:basedOn w:val="DefaultParagraphFont"/>
    <w:uiPriority w:val="22"/>
    <w:qFormat/>
    <w:rsid w:val="0085652D"/>
    <w:rPr>
      <w:b/>
      <w:bCs/>
    </w:rPr>
  </w:style>
  <w:style w:type="character" w:customStyle="1" w:styleId="CtrlPlusspacecharacter">
    <w:name w:val="Ctrl Plus space character"/>
    <w:basedOn w:val="DefaultParagraphFont"/>
    <w:uiPriority w:val="1"/>
    <w:qFormat/>
    <w:rsid w:val="00D210DF"/>
    <w:rPr>
      <w:sz w:val="4"/>
    </w:rPr>
  </w:style>
  <w:style w:type="table" w:customStyle="1" w:styleId="TableStyle-DocumentLayout">
    <w:name w:val="_Table Style-Document Layout"/>
    <w:basedOn w:val="TableNormal"/>
    <w:uiPriority w:val="99"/>
    <w:rsid w:val="00AB78A5"/>
    <w:pPr>
      <w:spacing w:line="240" w:lineRule="auto"/>
    </w:pPr>
    <w:tblPr>
      <w:tblCellMar>
        <w:top w:w="43" w:type="dxa"/>
        <w:left w:w="0" w:type="dxa"/>
        <w:bottom w:w="43" w:type="dxa"/>
        <w:right w:w="115" w:type="dxa"/>
      </w:tblCellMar>
    </w:tblPr>
  </w:style>
  <w:style w:type="character" w:customStyle="1" w:styleId="Heading7Char">
    <w:name w:val="Heading 7 Char"/>
    <w:basedOn w:val="DefaultParagraphFont"/>
    <w:link w:val="Heading7"/>
    <w:uiPriority w:val="9"/>
    <w:rsid w:val="00943362"/>
    <w:rPr>
      <w:rFonts w:asciiTheme="majorHAnsi" w:eastAsiaTheme="majorEastAsia" w:hAnsiTheme="majorHAnsi" w:cstheme="majorBidi"/>
      <w:i/>
      <w:iCs/>
      <w:color w:val="00273F" w:themeColor="accent1" w:themeShade="7F"/>
      <w:sz w:val="23"/>
    </w:rPr>
  </w:style>
  <w:style w:type="character" w:customStyle="1" w:styleId="Heading8Char">
    <w:name w:val="Heading 8 Char"/>
    <w:basedOn w:val="DefaultParagraphFont"/>
    <w:link w:val="Heading8"/>
    <w:uiPriority w:val="9"/>
    <w:rsid w:val="009433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43362"/>
    <w:rPr>
      <w:rFonts w:asciiTheme="majorHAnsi" w:eastAsiaTheme="majorEastAsia" w:hAnsiTheme="majorHAnsi" w:cstheme="majorBidi"/>
      <w:i/>
      <w:iCs/>
      <w:color w:val="272727" w:themeColor="text1" w:themeTint="D8"/>
      <w:sz w:val="21"/>
      <w:szCs w:val="21"/>
    </w:rPr>
  </w:style>
  <w:style w:type="paragraph" w:customStyle="1" w:styleId="Heading2BorderAfter">
    <w:name w:val="Heading 2 Border After"/>
    <w:next w:val="BodyTextPostHead"/>
    <w:qFormat/>
    <w:rsid w:val="007D5FF9"/>
    <w:pPr>
      <w:keepNext/>
      <w:pBdr>
        <w:top w:val="single" w:sz="36" w:space="0" w:color="009DD7" w:themeColor="accent2"/>
      </w:pBdr>
      <w:spacing w:before="60" w:line="259" w:lineRule="auto"/>
      <w:ind w:right="8280"/>
    </w:pPr>
    <w:rPr>
      <w:rFonts w:eastAsia="Calibri" w:cs="Times New Roman"/>
      <w:sz w:val="12"/>
      <w:szCs w:val="12"/>
    </w:rPr>
  </w:style>
  <w:style w:type="paragraph" w:customStyle="1" w:styleId="SidebarHeadingWhite">
    <w:name w:val="Sidebar Heading White"/>
    <w:basedOn w:val="SidebarText"/>
    <w:qFormat/>
    <w:rsid w:val="00A70249"/>
    <w:pPr>
      <w:jc w:val="center"/>
    </w:pPr>
    <w:rPr>
      <w:b/>
      <w:bCs/>
      <w:color w:val="FFFFFF" w:themeColor="background1"/>
      <w:sz w:val="24"/>
      <w:szCs w:val="28"/>
    </w:rPr>
  </w:style>
  <w:style w:type="paragraph" w:styleId="TOC1">
    <w:name w:val="toc 1"/>
    <w:basedOn w:val="BodyText"/>
    <w:autoRedefine/>
    <w:uiPriority w:val="39"/>
    <w:unhideWhenUsed/>
    <w:rsid w:val="00526D11"/>
    <w:pPr>
      <w:tabs>
        <w:tab w:val="right" w:leader="dot" w:pos="9360"/>
      </w:tabs>
      <w:spacing w:after="0" w:line="216" w:lineRule="auto"/>
      <w:ind w:right="720"/>
    </w:pPr>
    <w:rPr>
      <w:rFonts w:eastAsia="Times New Roman"/>
      <w:noProof/>
    </w:rPr>
  </w:style>
  <w:style w:type="paragraph" w:styleId="TOC2">
    <w:name w:val="toc 2"/>
    <w:basedOn w:val="TOC1"/>
    <w:autoRedefine/>
    <w:uiPriority w:val="39"/>
    <w:unhideWhenUsed/>
    <w:rsid w:val="009251E2"/>
    <w:pPr>
      <w:spacing w:before="80"/>
      <w:ind w:left="245"/>
    </w:pPr>
  </w:style>
  <w:style w:type="paragraph" w:styleId="TableofFigures">
    <w:name w:val="table of figures"/>
    <w:basedOn w:val="TOC1"/>
    <w:uiPriority w:val="99"/>
    <w:unhideWhenUsed/>
    <w:rsid w:val="00CB07F3"/>
    <w:rPr>
      <w:rFonts w:eastAsiaTheme="majorEastAsia"/>
    </w:rPr>
  </w:style>
  <w:style w:type="paragraph" w:styleId="TOCHeading">
    <w:name w:val="TOC Heading"/>
    <w:basedOn w:val="Heading2"/>
    <w:next w:val="Heading2BorderAfter"/>
    <w:uiPriority w:val="39"/>
    <w:unhideWhenUsed/>
    <w:qFormat/>
    <w:rsid w:val="00BC1794"/>
    <w:pPr>
      <w:tabs>
        <w:tab w:val="right" w:pos="10080"/>
      </w:tabs>
      <w:spacing w:after="240"/>
      <w:outlineLvl w:val="9"/>
    </w:pPr>
    <w:rPr>
      <w:rFonts w:eastAsia="Times New Roman"/>
    </w:rPr>
  </w:style>
  <w:style w:type="character" w:customStyle="1" w:styleId="TOCPageHeading">
    <w:name w:val="TOC Page Heading"/>
    <w:basedOn w:val="DefaultParagraphFont"/>
    <w:uiPriority w:val="1"/>
    <w:qFormat/>
    <w:rsid w:val="00CB07F3"/>
    <w:rPr>
      <w:sz w:val="24"/>
    </w:rPr>
  </w:style>
  <w:style w:type="paragraph" w:customStyle="1" w:styleId="DocumentAuthor">
    <w:name w:val="Document Author"/>
    <w:basedOn w:val="BodyText"/>
    <w:next w:val="DocumentOrganization"/>
    <w:qFormat/>
    <w:rsid w:val="007F1E76"/>
    <w:pPr>
      <w:spacing w:before="360" w:after="60"/>
    </w:pPr>
    <w:rPr>
      <w:rFonts w:asciiTheme="majorHAnsi" w:hAnsiTheme="majorHAnsi" w:cs="Arial"/>
      <w:sz w:val="28"/>
      <w:szCs w:val="28"/>
    </w:rPr>
  </w:style>
  <w:style w:type="paragraph" w:customStyle="1" w:styleId="DocumentOrganization">
    <w:name w:val="Document Organization"/>
    <w:basedOn w:val="BodyText"/>
    <w:next w:val="DocumentAuthor"/>
    <w:qFormat/>
    <w:rsid w:val="00804A60"/>
    <w:pPr>
      <w:spacing w:before="0"/>
    </w:pPr>
    <w:rPr>
      <w:rFonts w:asciiTheme="majorHAnsi" w:hAnsiTheme="majorHAnsi"/>
      <w:i/>
      <w:sz w:val="28"/>
      <w:szCs w:val="28"/>
    </w:rPr>
  </w:style>
  <w:style w:type="table" w:customStyle="1" w:styleId="TableStyle-InformationBox">
    <w:name w:val="_Table Style-Information Box"/>
    <w:basedOn w:val="TableNormal"/>
    <w:uiPriority w:val="99"/>
    <w:rsid w:val="000250C0"/>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character" w:styleId="CommentReference">
    <w:name w:val="annotation reference"/>
    <w:basedOn w:val="DefaultParagraphFont"/>
    <w:uiPriority w:val="99"/>
    <w:unhideWhenUsed/>
    <w:rsid w:val="002F0E2D"/>
    <w:rPr>
      <w:sz w:val="16"/>
      <w:szCs w:val="16"/>
    </w:rPr>
  </w:style>
  <w:style w:type="paragraph" w:styleId="CommentText">
    <w:name w:val="annotation text"/>
    <w:link w:val="CommentTextChar"/>
    <w:uiPriority w:val="99"/>
    <w:unhideWhenUsed/>
    <w:rsid w:val="00772CFA"/>
    <w:pPr>
      <w:spacing w:line="240" w:lineRule="auto"/>
    </w:pPr>
  </w:style>
  <w:style w:type="character" w:customStyle="1" w:styleId="CommentTextChar">
    <w:name w:val="Comment Text Char"/>
    <w:basedOn w:val="DefaultParagraphFont"/>
    <w:link w:val="CommentText"/>
    <w:uiPriority w:val="99"/>
    <w:rsid w:val="00772CFA"/>
  </w:style>
  <w:style w:type="paragraph" w:styleId="CommentSubject">
    <w:name w:val="annotation subject"/>
    <w:basedOn w:val="CommentText"/>
    <w:next w:val="CommentText"/>
    <w:link w:val="CommentSubjectChar"/>
    <w:uiPriority w:val="99"/>
    <w:unhideWhenUsed/>
    <w:rsid w:val="002F0E2D"/>
    <w:rPr>
      <w:b/>
      <w:bCs/>
    </w:rPr>
  </w:style>
  <w:style w:type="character" w:customStyle="1" w:styleId="CommentSubjectChar">
    <w:name w:val="Comment Subject Char"/>
    <w:basedOn w:val="CommentTextChar"/>
    <w:link w:val="CommentSubject"/>
    <w:uiPriority w:val="99"/>
    <w:rsid w:val="002F0E2D"/>
    <w:rPr>
      <w:b/>
      <w:bCs/>
      <w:sz w:val="20"/>
      <w:szCs w:val="20"/>
    </w:rPr>
  </w:style>
  <w:style w:type="table" w:customStyle="1" w:styleId="SurveyTableStyle-AIR2021">
    <w:name w:val="Survey__Table Style-AIR 2021"/>
    <w:basedOn w:val="TableNormal"/>
    <w:uiPriority w:val="99"/>
    <w:rsid w:val="00D939B1"/>
    <w:pPr>
      <w:spacing w:line="240" w:lineRule="auto"/>
    </w:pPr>
    <w:tblPr>
      <w:tblStyleRowBandSize w:val="1"/>
      <w:tblBorders>
        <w:bottom w:val="single" w:sz="6" w:space="0" w:color="00507F"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36" w:space="0" w:color="009DD7" w:themeColor="accent2"/>
          <w:right w:val="nil"/>
          <w:insideH w:val="single" w:sz="6" w:space="0" w:color="FFFFFF" w:themeColor="background1"/>
          <w:insideV w:val="single" w:sz="6" w:space="0" w:color="FFFFFF" w:themeColor="background1"/>
          <w:tl2br w:val="nil"/>
          <w:tr2bl w:val="nil"/>
        </w:tcBorders>
        <w:shd w:val="clear" w:color="auto" w:fill="00507F" w:themeFill="accent1"/>
        <w:vAlign w:val="bottom"/>
      </w:tcPr>
    </w:tblStylePr>
  </w:style>
  <w:style w:type="paragraph" w:customStyle="1" w:styleId="LastPageCopyright">
    <w:name w:val="Last Page Copyright"/>
    <w:basedOn w:val="BodyText"/>
    <w:qFormat/>
    <w:rsid w:val="00772CFA"/>
    <w:pPr>
      <w:spacing w:after="80"/>
      <w:ind w:right="706"/>
    </w:pPr>
    <w:rPr>
      <w:rFonts w:hAnsi="Calibri" w:asciiTheme="majorHAnsi"/>
      <w:color w:val="FFFFFF" w:themeColor="background1"/>
      <w:kern w:val="24"/>
      <w:sz w:val="14"/>
      <w:szCs w:val="14"/>
    </w:rPr>
  </w:style>
  <w:style w:type="paragraph" w:customStyle="1" w:styleId="LastPageAboutAIRAddress">
    <w:name w:val="Last Page About AIR Address"/>
    <w:basedOn w:val="NoSpacing"/>
    <w:qFormat/>
    <w:rsid w:val="007F1E76"/>
    <w:pPr>
      <w:spacing w:line="240" w:lineRule="auto"/>
    </w:pPr>
    <w:rPr>
      <w:rFonts w:asciiTheme="majorHAnsi" w:hAnsiTheme="majorHAnsi"/>
      <w:color w:val="FFFFFF" w:themeColor="background1"/>
      <w:sz w:val="18"/>
      <w:szCs w:val="18"/>
    </w:rPr>
  </w:style>
  <w:style w:type="paragraph" w:customStyle="1" w:styleId="LastPageTrademark">
    <w:name w:val="Last Page Trademark"/>
    <w:basedOn w:val="LastPageCopyright"/>
    <w:qFormat/>
    <w:rsid w:val="007540CE"/>
    <w:pPr>
      <w:suppressAutoHyphens w:val="0"/>
      <w:spacing w:before="0"/>
    </w:pPr>
    <w:rPr>
      <w:rFonts w:cstheme="minorBidi"/>
    </w:rPr>
  </w:style>
  <w:style w:type="paragraph" w:customStyle="1" w:styleId="LastPageAboutAIRLogo">
    <w:name w:val="Last Page About AIR Logo"/>
    <w:basedOn w:val="LastPageAboutAIRAddress"/>
    <w:qFormat/>
    <w:rsid w:val="00B22810"/>
    <w:pPr>
      <w:ind w:left="720"/>
    </w:pPr>
    <w:rPr>
      <w:rFonts w:cs="ProximaNova-Regular"/>
      <w:color w:val="FFFFFF"/>
    </w:rPr>
  </w:style>
  <w:style w:type="paragraph" w:customStyle="1" w:styleId="LastPageFooter">
    <w:name w:val="Last Page Footer"/>
    <w:basedOn w:val="BodyText"/>
    <w:qFormat/>
    <w:rsid w:val="006C66C9"/>
    <w:pPr>
      <w:ind w:left="-1080" w:right="-1080"/>
      <w:jc w:val="right"/>
    </w:pPr>
    <w:rPr>
      <w:rFonts w:asciiTheme="majorHAnsi" w:hAnsiTheme="majorHAnsi"/>
      <w:color w:val="00507F" w:themeColor="accent1"/>
    </w:rPr>
  </w:style>
  <w:style w:type="character" w:styleId="UnresolvedMention">
    <w:name w:val="Unresolved Mention"/>
    <w:basedOn w:val="DefaultParagraphFont"/>
    <w:uiPriority w:val="99"/>
    <w:unhideWhenUsed/>
    <w:rsid w:val="00D73DE3"/>
    <w:rPr>
      <w:color w:val="605E5C"/>
      <w:shd w:val="clear" w:color="auto" w:fill="E1DFDD"/>
    </w:rPr>
  </w:style>
  <w:style w:type="paragraph" w:customStyle="1" w:styleId="Heading1-HandoutSpaceAfterH1Table">
    <w:name w:val="Heading 1-Handout Space After H1 Table"/>
    <w:basedOn w:val="Spacer-HeaderFooter"/>
    <w:next w:val="BodyTextPostHead"/>
    <w:qFormat/>
    <w:rsid w:val="00AD6EDE"/>
  </w:style>
  <w:style w:type="paragraph" w:customStyle="1" w:styleId="Heading1-ReportCover">
    <w:name w:val="Heading 1-Report Cover"/>
    <w:link w:val="Heading1-ReportCoverChar"/>
    <w:qFormat/>
    <w:rsid w:val="00A5315D"/>
    <w:pPr>
      <w:spacing w:before="360" w:after="120"/>
      <w:outlineLvl w:val="0"/>
    </w:pPr>
    <w:rPr>
      <w:rFonts w:eastAsia="Perpetua" w:asciiTheme="majorHAnsi" w:hAnsiTheme="majorHAnsi" w:cstheme="majorHAnsi"/>
      <w:b/>
      <w:bCs/>
      <w:noProof/>
      <w:sz w:val="56"/>
      <w:szCs w:val="56"/>
    </w:rPr>
  </w:style>
  <w:style w:type="paragraph" w:customStyle="1" w:styleId="Heading1-Handout">
    <w:name w:val="Heading 1-Handout"/>
    <w:qFormat/>
    <w:rsid w:val="00B865EB"/>
    <w:rPr>
      <w:rFonts w:eastAsia="Perpetua" w:asciiTheme="majorHAnsi" w:hAnsiTheme="majorHAnsi" w:cstheme="majorHAnsi"/>
      <w:b/>
      <w:bCs/>
      <w:color w:val="FFFFFF" w:themeColor="background1"/>
      <w:sz w:val="56"/>
      <w:szCs w:val="56"/>
    </w:rPr>
  </w:style>
  <w:style w:type="paragraph" w:customStyle="1" w:styleId="Table10Basic">
    <w:name w:val="Table 10 Basic"/>
    <w:basedOn w:val="Table11Basic"/>
    <w:qFormat/>
    <w:rsid w:val="00264ACF"/>
    <w:rPr>
      <w:sz w:val="20"/>
    </w:rPr>
  </w:style>
  <w:style w:type="paragraph" w:customStyle="1" w:styleId="Table10Centered">
    <w:name w:val="Table 10 Centered"/>
    <w:basedOn w:val="Table10Basic"/>
    <w:qFormat/>
    <w:rsid w:val="00264ACF"/>
    <w:pPr>
      <w:jc w:val="center"/>
    </w:pPr>
  </w:style>
  <w:style w:type="paragraph" w:customStyle="1" w:styleId="Table10Bullet1">
    <w:name w:val="Table 10 Bullet 1"/>
    <w:basedOn w:val="Table10Basic"/>
    <w:rsid w:val="003514F4"/>
    <w:pPr>
      <w:numPr>
        <w:numId w:val="2"/>
      </w:numPr>
    </w:pPr>
  </w:style>
  <w:style w:type="paragraph" w:customStyle="1" w:styleId="Table10Bullet2">
    <w:name w:val="Table 10 Bullet 2"/>
    <w:basedOn w:val="Table10Basic"/>
    <w:rsid w:val="003514F4"/>
    <w:pPr>
      <w:numPr>
        <w:ilvl w:val="1"/>
        <w:numId w:val="2"/>
      </w:numPr>
    </w:pPr>
  </w:style>
  <w:style w:type="paragraph" w:customStyle="1" w:styleId="Table10Bullet3">
    <w:name w:val="Table 10 Bullet 3"/>
    <w:basedOn w:val="Table10Basic"/>
    <w:rsid w:val="003514F4"/>
    <w:pPr>
      <w:numPr>
        <w:ilvl w:val="2"/>
        <w:numId w:val="2"/>
      </w:numPr>
    </w:pPr>
  </w:style>
  <w:style w:type="paragraph" w:customStyle="1" w:styleId="Table10Numbering">
    <w:name w:val="Table 10 Numbering"/>
    <w:basedOn w:val="Table10Basic"/>
    <w:rsid w:val="00FD5C7E"/>
    <w:pPr>
      <w:numPr>
        <w:numId w:val="14"/>
      </w:numPr>
    </w:pPr>
    <w:rPr>
      <w:color w:val="auto"/>
    </w:rPr>
  </w:style>
  <w:style w:type="paragraph" w:customStyle="1" w:styleId="Table10ColumnHeading">
    <w:name w:val="Table 10 Column Heading"/>
    <w:basedOn w:val="Table10Basic"/>
    <w:qFormat/>
    <w:rsid w:val="00264ACF"/>
    <w:pPr>
      <w:jc w:val="center"/>
    </w:pPr>
    <w:rPr>
      <w:b/>
      <w:color w:val="FFFFFF" w:themeColor="background1"/>
    </w:rPr>
  </w:style>
  <w:style w:type="paragraph" w:customStyle="1" w:styleId="Table10RowHeading">
    <w:name w:val="Table 10 Row Heading"/>
    <w:basedOn w:val="Table10Basic"/>
    <w:qFormat/>
    <w:rsid w:val="00264ACF"/>
    <w:rPr>
      <w:b/>
    </w:rPr>
  </w:style>
  <w:style w:type="table" w:customStyle="1" w:styleId="TableStyle-HeadingWithIcon">
    <w:name w:val="_Table Style-Heading With Icon"/>
    <w:basedOn w:val="TableNormal"/>
    <w:uiPriority w:val="99"/>
    <w:rsid w:val="00CD2508"/>
    <w:pPr>
      <w:spacing w:line="240" w:lineRule="auto"/>
    </w:pPr>
    <w:rPr>
      <w:color w:val="FFFFFF" w:themeColor="background1"/>
    </w:rPr>
    <w:tblPr/>
    <w:tcPr>
      <w:shd w:val="clear" w:color="auto" w:fill="00507F" w:themeFill="accent1"/>
    </w:tcPr>
  </w:style>
  <w:style w:type="paragraph" w:customStyle="1" w:styleId="ReportCoverFrontBottomleft">
    <w:name w:val="Report Cover Front Bottom left"/>
    <w:basedOn w:val="BodyText"/>
    <w:qFormat/>
    <w:rsid w:val="007A0072"/>
    <w:pPr>
      <w:spacing w:before="0" w:after="0"/>
      <w:ind w:left="20"/>
    </w:pPr>
    <w:rPr>
      <w:rFonts w:asciiTheme="majorHAnsi" w:hAnsiTheme="majorHAnsi" w:cstheme="majorHAnsi"/>
      <w:b/>
      <w:color w:val="FFFFFF" w:themeColor="background1"/>
      <w:sz w:val="20"/>
    </w:rPr>
  </w:style>
  <w:style w:type="paragraph" w:customStyle="1" w:styleId="Heading1-ReportBorderAfterPortrait">
    <w:name w:val="Heading 1-Report Border After Portrait"/>
    <w:basedOn w:val="Normal"/>
    <w:next w:val="Normal"/>
    <w:qFormat/>
    <w:rsid w:val="009C79F3"/>
    <w:pPr>
      <w:pBdr>
        <w:top w:val="single" w:sz="36" w:space="1" w:color="009DD7" w:themeColor="accent2"/>
      </w:pBdr>
      <w:spacing w:line="240" w:lineRule="auto"/>
      <w:ind w:right="7920"/>
    </w:pPr>
    <w:rPr>
      <w:rFonts w:eastAsia="Calibri" w:cstheme="minorHAnsi"/>
      <w:bCs/>
    </w:rPr>
  </w:style>
  <w:style w:type="paragraph" w:customStyle="1" w:styleId="BoxHeading">
    <w:name w:val="Box Heading"/>
    <w:basedOn w:val="Table11RowHeading"/>
    <w:next w:val="Normal"/>
    <w:qFormat/>
    <w:rsid w:val="00CD7CD5"/>
    <w:pPr>
      <w:spacing w:line="240" w:lineRule="auto"/>
    </w:pPr>
  </w:style>
  <w:style w:type="paragraph" w:customStyle="1" w:styleId="SpaceafterSidebarinTableHeading">
    <w:name w:val="Space after Sidebar in Table Heading"/>
    <w:qFormat/>
    <w:rsid w:val="00772CFA"/>
    <w:pPr>
      <w:suppressAutoHyphens/>
      <w:spacing w:line="240" w:lineRule="auto"/>
    </w:pPr>
    <w:rPr>
      <w:rFonts w:asciiTheme="majorHAnsi" w:hAnsiTheme="majorHAnsi"/>
      <w:sz w:val="22"/>
      <w:szCs w:val="22"/>
    </w:rPr>
  </w:style>
  <w:style w:type="paragraph" w:customStyle="1" w:styleId="Heading2WithIcon">
    <w:name w:val="Heading 2 With Icon"/>
    <w:basedOn w:val="Heading2"/>
    <w:qFormat/>
    <w:rsid w:val="00B70FCB"/>
    <w:pPr>
      <w:spacing w:after="120"/>
    </w:pPr>
    <w:rPr>
      <w:bCs/>
      <w:color w:val="FFFFFF" w:themeColor="background1"/>
    </w:rPr>
  </w:style>
  <w:style w:type="numbering" w:customStyle="1" w:styleId="ListStyle-BoxBullets">
    <w:name w:val="_List Style-Box Bullets"/>
    <w:uiPriority w:val="99"/>
    <w:rsid w:val="00CD7CD5"/>
    <w:pPr>
      <w:numPr>
        <w:numId w:val="7"/>
      </w:numPr>
    </w:pPr>
  </w:style>
  <w:style w:type="numbering" w:customStyle="1" w:styleId="ListOrdered-Table10">
    <w:name w:val="_List Ordered-Table 10"/>
    <w:uiPriority w:val="99"/>
    <w:rsid w:val="00FD5C7E"/>
    <w:pPr>
      <w:numPr>
        <w:numId w:val="13"/>
      </w:numPr>
    </w:pPr>
  </w:style>
  <w:style w:type="paragraph" w:customStyle="1" w:styleId="BoxBullets">
    <w:name w:val="Box Bullets"/>
    <w:basedOn w:val="BoxText"/>
    <w:rsid w:val="00B31368"/>
    <w:pPr>
      <w:numPr>
        <w:numId w:val="10"/>
      </w:numPr>
    </w:pPr>
    <w:rPr>
      <w:rFonts w:eastAsiaTheme="minorHAnsi" w:cstheme="minorBidi"/>
    </w:rPr>
  </w:style>
  <w:style w:type="paragraph" w:customStyle="1" w:styleId="BoxText">
    <w:name w:val="Box Text"/>
    <w:basedOn w:val="BodyText"/>
    <w:qFormat/>
    <w:rsid w:val="00E22397"/>
    <w:pPr>
      <w:spacing w:before="60" w:after="60" w:line="240" w:lineRule="auto"/>
    </w:pPr>
    <w:rPr>
      <w:rFonts w:asciiTheme="majorHAnsi" w:hAnsiTheme="majorHAnsi"/>
      <w:sz w:val="22"/>
      <w:szCs w:val="22"/>
    </w:rPr>
  </w:style>
  <w:style w:type="paragraph" w:customStyle="1" w:styleId="Cover-BottomleftAIR">
    <w:name w:val="Cover-Bottom left AIR"/>
    <w:basedOn w:val="DocumentOrganization"/>
    <w:qFormat/>
    <w:rsid w:val="009251E2"/>
    <w:pPr>
      <w:spacing w:after="0"/>
    </w:pPr>
    <w:rPr>
      <w:b/>
      <w:bCs/>
      <w:sz w:val="20"/>
    </w:rPr>
  </w:style>
  <w:style w:type="paragraph" w:customStyle="1" w:styleId="Heading2BorderAfterPortrait">
    <w:name w:val="Heading 2 Border After Portrait"/>
    <w:next w:val="Normal"/>
    <w:qFormat/>
    <w:rsid w:val="00FA4013"/>
    <w:pPr>
      <w:keepNext/>
      <w:pBdr>
        <w:top w:val="single" w:sz="36" w:space="0" w:color="009DD7" w:themeColor="accent2"/>
      </w:pBdr>
      <w:spacing w:before="180"/>
      <w:ind w:right="8280"/>
    </w:pPr>
    <w:rPr>
      <w:rFonts w:eastAsia="Calibri" w:cs="Times New Roman"/>
      <w:sz w:val="12"/>
      <w:szCs w:val="12"/>
    </w:rPr>
  </w:style>
  <w:style w:type="paragraph" w:customStyle="1" w:styleId="DocumentSubtitle">
    <w:name w:val="Document Subtitle"/>
    <w:basedOn w:val="Heading1-ReportCover"/>
    <w:next w:val="Heading1-ReportBorderAfterPortrait"/>
    <w:link w:val="DocumentSubtitleChar"/>
    <w:qFormat/>
    <w:rsid w:val="00DA2CAD"/>
    <w:pPr>
      <w:spacing w:before="0" w:after="240" w:line="259" w:lineRule="auto"/>
    </w:pPr>
    <w:rPr>
      <w:rFonts w:asciiTheme="minorHAnsi" w:hAnsiTheme="minorHAnsi" w:cs="Arial"/>
      <w:bCs w:val="0"/>
      <w:sz w:val="48"/>
      <w:szCs w:val="48"/>
    </w:rPr>
  </w:style>
  <w:style w:type="paragraph" w:customStyle="1" w:styleId="DocumentDate">
    <w:name w:val="Document Date"/>
    <w:basedOn w:val="Normal"/>
    <w:qFormat/>
    <w:rsid w:val="009C79F3"/>
    <w:pPr>
      <w:spacing w:before="360" w:after="480" w:line="240" w:lineRule="auto"/>
      <w:ind w:left="1627" w:hanging="1627"/>
    </w:pPr>
    <w:rPr>
      <w:rFonts w:eastAsia="Calibri" w:asciiTheme="majorHAnsi" w:hAnsiTheme="majorHAnsi" w:cs="Arial"/>
      <w:b/>
      <w:sz w:val="20"/>
      <w:szCs w:val="20"/>
    </w:rPr>
  </w:style>
  <w:style w:type="paragraph" w:customStyle="1" w:styleId="Spacer-TitlePageTable">
    <w:name w:val="Spacer-Title Page Table"/>
    <w:basedOn w:val="NoSpacing"/>
    <w:qFormat/>
    <w:rsid w:val="002E2B64"/>
    <w:rPr>
      <w:sz w:val="12"/>
      <w:szCs w:val="12"/>
    </w:rPr>
  </w:style>
  <w:style w:type="paragraph" w:customStyle="1" w:styleId="DocumentTitle">
    <w:name w:val="Document Title"/>
    <w:basedOn w:val="HeadingFont"/>
    <w:uiPriority w:val="1"/>
    <w:qFormat/>
    <w:rsid w:val="00361523"/>
    <w:pPr>
      <w:spacing w:before="1440"/>
    </w:pPr>
    <w:rPr>
      <w:b/>
      <w:bCs/>
      <w:sz w:val="56"/>
      <w:szCs w:val="56"/>
    </w:rPr>
  </w:style>
  <w:style w:type="character" w:customStyle="1" w:styleId="TitlePageCopyrightChar">
    <w:name w:val="Title Page Copyright Char"/>
    <w:basedOn w:val="DefaultParagraphFont"/>
    <w:link w:val="TitlePageCopyright"/>
    <w:uiPriority w:val="99"/>
    <w:locked/>
    <w:rsid w:val="00AC539D"/>
    <w:rPr>
      <w:rFonts w:eastAsia="Calibri" w:asciiTheme="majorHAnsi" w:hAnsiTheme="majorHAnsi" w:cs="Times New Roman"/>
      <w:color w:val="000000" w:themeColor="text1"/>
      <w:spacing w:val="-4"/>
      <w:sz w:val="18"/>
      <w:szCs w:val="18"/>
    </w:rPr>
  </w:style>
  <w:style w:type="paragraph" w:customStyle="1" w:styleId="TitlePageCopyright">
    <w:name w:val="Title Page Copyright"/>
    <w:basedOn w:val="BodyText"/>
    <w:link w:val="TitlePageCopyrightChar"/>
    <w:uiPriority w:val="99"/>
    <w:rsid w:val="00AC539D"/>
    <w:pPr>
      <w:spacing w:before="120" w:after="0" w:line="240" w:lineRule="auto"/>
    </w:pPr>
    <w:rPr>
      <w:rFonts w:asciiTheme="majorHAnsi" w:hAnsiTheme="majorHAnsi"/>
      <w:color w:val="000000" w:themeColor="text1"/>
      <w:spacing w:val="-4"/>
      <w:sz w:val="18"/>
      <w:szCs w:val="18"/>
    </w:rPr>
  </w:style>
  <w:style w:type="paragraph" w:customStyle="1" w:styleId="TitlePageURL">
    <w:name w:val="Title Page URL"/>
    <w:basedOn w:val="BodyText"/>
    <w:next w:val="TitlePageCopyright"/>
    <w:link w:val="TitlePageURLChar"/>
    <w:qFormat/>
    <w:rsid w:val="00AC539D"/>
    <w:pPr>
      <w:spacing w:before="0" w:line="240" w:lineRule="auto"/>
    </w:pPr>
    <w:rPr>
      <w:b/>
      <w:color w:val="000000" w:themeColor="text1"/>
      <w:sz w:val="20"/>
    </w:rPr>
  </w:style>
  <w:style w:type="paragraph" w:customStyle="1" w:styleId="TitlePageLogo">
    <w:name w:val="Title Page Logo"/>
    <w:basedOn w:val="BodyText"/>
    <w:next w:val="TitlePageAddress"/>
    <w:qFormat/>
    <w:rsid w:val="00AC539D"/>
    <w:pPr>
      <w:spacing w:before="0" w:after="200" w:line="240" w:lineRule="auto"/>
    </w:pPr>
    <w:rPr>
      <w:noProof/>
      <w:color w:val="000000" w:themeColor="text1"/>
    </w:rPr>
  </w:style>
  <w:style w:type="paragraph" w:customStyle="1" w:styleId="TitlePageAddress">
    <w:name w:val="Title Page Address"/>
    <w:basedOn w:val="BodyText"/>
    <w:link w:val="TitlePageAddressChar"/>
    <w:rsid w:val="004F616B"/>
    <w:pPr>
      <w:spacing w:before="0" w:after="0" w:line="240" w:lineRule="auto"/>
      <w:ind w:left="360"/>
    </w:pPr>
    <w:rPr>
      <w:sz w:val="20"/>
      <w:szCs w:val="20"/>
    </w:rPr>
  </w:style>
  <w:style w:type="character" w:customStyle="1" w:styleId="TitlePageAddressChar">
    <w:name w:val="Title Page Address Char"/>
    <w:basedOn w:val="DefaultParagraphFont"/>
    <w:link w:val="TitlePageAddress"/>
    <w:rsid w:val="004F616B"/>
    <w:rPr>
      <w:rFonts w:eastAsia="Calibri" w:cs="Times New Roman"/>
      <w:sz w:val="20"/>
      <w:szCs w:val="20"/>
    </w:rPr>
  </w:style>
  <w:style w:type="character" w:customStyle="1" w:styleId="TitlePageURLChar">
    <w:name w:val="Title Page URL Char"/>
    <w:basedOn w:val="BodyTextChar"/>
    <w:link w:val="TitlePageURL"/>
    <w:rsid w:val="00AC42B0"/>
    <w:rPr>
      <w:rFonts w:eastAsia="Calibri" w:cs="Times New Roman"/>
      <w:b/>
      <w:color w:val="000000" w:themeColor="text1"/>
      <w:sz w:val="20"/>
    </w:rPr>
  </w:style>
  <w:style w:type="character" w:customStyle="1" w:styleId="ReferenceItalics">
    <w:name w:val="Reference Italics"/>
    <w:basedOn w:val="DefaultParagraphFont"/>
    <w:qFormat/>
    <w:rsid w:val="008D3ECA"/>
    <w:rPr>
      <w:i/>
    </w:rPr>
  </w:style>
  <w:style w:type="paragraph" w:customStyle="1" w:styleId="SidebarHeadingonCharcoal">
    <w:name w:val="Sidebar Heading on Charcoal"/>
    <w:basedOn w:val="SidebarHeadingWhite"/>
    <w:qFormat/>
    <w:rsid w:val="00A70249"/>
    <w:pPr>
      <w:pBdr>
        <w:bottom w:val="single" w:sz="36" w:space="5" w:color="006E9F" w:themeColor="accent3"/>
      </w:pBdr>
      <w:spacing w:after="240"/>
      <w:jc w:val="left"/>
    </w:pPr>
    <w:rPr>
      <w:color w:val="00507F" w:themeColor="accent1"/>
    </w:rPr>
  </w:style>
  <w:style w:type="paragraph" w:customStyle="1" w:styleId="AboutAIRText">
    <w:name w:val="About AIR Text"/>
    <w:basedOn w:val="AboutAIRHeading"/>
    <w:qFormat/>
    <w:rsid w:val="007F1E76"/>
    <w:pPr>
      <w:spacing w:before="120" w:line="300" w:lineRule="auto"/>
      <w:ind w:left="2707"/>
      <w:jc w:val="both"/>
    </w:pPr>
    <w:rPr>
      <w:rFonts w:asciiTheme="minorHAnsi" w:hAnsiTheme="minorHAnsi"/>
      <w:b w:val="0"/>
      <w:sz w:val="21"/>
      <w:szCs w:val="21"/>
    </w:rPr>
  </w:style>
  <w:style w:type="paragraph" w:customStyle="1" w:styleId="AboutAIRHeading">
    <w:name w:val="About AIR Heading"/>
    <w:qFormat/>
    <w:rsid w:val="007F1E76"/>
    <w:pPr>
      <w:spacing w:before="320"/>
      <w:ind w:left="2700"/>
    </w:pPr>
    <w:rPr>
      <w:rFonts w:asciiTheme="majorHAnsi" w:hAnsiTheme="majorHAnsi" w:cstheme="majorHAnsi"/>
      <w:b/>
      <w:bCs/>
    </w:rPr>
  </w:style>
  <w:style w:type="paragraph" w:customStyle="1" w:styleId="SidebarHeading">
    <w:name w:val="Sidebar Heading"/>
    <w:basedOn w:val="SidebarText"/>
    <w:qFormat/>
    <w:rsid w:val="00A70249"/>
    <w:pPr>
      <w:ind w:left="187" w:right="72"/>
    </w:pPr>
    <w:rPr>
      <w:b/>
      <w:bCs/>
      <w:color w:val="00507F" w:themeColor="accent1"/>
      <w:sz w:val="24"/>
      <w:szCs w:val="36"/>
    </w:rPr>
  </w:style>
  <w:style w:type="paragraph" w:customStyle="1" w:styleId="TitlePageAuthor">
    <w:name w:val="Title Page Author"/>
    <w:basedOn w:val="Normal"/>
    <w:uiPriority w:val="99"/>
    <w:rsid w:val="00361523"/>
    <w:pPr>
      <w:spacing w:before="60" w:line="240" w:lineRule="auto"/>
    </w:pPr>
    <w:rPr>
      <w:rFonts w:eastAsia="Calibri" w:asciiTheme="majorHAnsi" w:hAnsiTheme="majorHAnsi" w:cstheme="majorHAnsi"/>
      <w:sz w:val="22"/>
      <w:szCs w:val="22"/>
    </w:rPr>
  </w:style>
  <w:style w:type="paragraph" w:customStyle="1" w:styleId="TitlePageOrganization">
    <w:name w:val="Title Page Organization"/>
    <w:basedOn w:val="TitlePageAuthor"/>
    <w:uiPriority w:val="99"/>
    <w:rsid w:val="00361523"/>
    <w:pPr>
      <w:spacing w:before="0" w:after="200"/>
    </w:pPr>
    <w:rPr>
      <w:i/>
      <w:iCs/>
    </w:rPr>
  </w:style>
  <w:style w:type="paragraph" w:customStyle="1" w:styleId="TitlePageHeading">
    <w:name w:val="Title Page Heading"/>
    <w:qFormat/>
    <w:rsid w:val="00361523"/>
    <w:pPr>
      <w:spacing w:line="240" w:lineRule="auto"/>
    </w:pPr>
    <w:rPr>
      <w:rFonts w:eastAsia="Calibri" w:asciiTheme="majorHAnsi" w:hAnsiTheme="majorHAnsi" w:cstheme="majorHAnsi"/>
      <w:b/>
      <w:bCs/>
      <w:sz w:val="22"/>
      <w:szCs w:val="22"/>
    </w:rPr>
  </w:style>
  <w:style w:type="paragraph" w:customStyle="1" w:styleId="InformationBoxHeading">
    <w:name w:val="Information Box Heading"/>
    <w:basedOn w:val="BodyText"/>
    <w:next w:val="InformationBoxText"/>
    <w:qFormat/>
    <w:rsid w:val="00E22397"/>
    <w:pPr>
      <w:spacing w:before="180" w:line="240" w:lineRule="auto"/>
    </w:pPr>
    <w:rPr>
      <w:rFonts w:ascii="Arial Narrow" w:hAnsi="Arial Narrow"/>
      <w:b/>
      <w:bCs/>
      <w:caps/>
      <w:color w:val="00507F" w:themeColor="accent1"/>
    </w:rPr>
  </w:style>
  <w:style w:type="paragraph" w:customStyle="1" w:styleId="InformationBoxText">
    <w:name w:val="Information Box Text"/>
    <w:basedOn w:val="BodyText"/>
    <w:qFormat/>
    <w:rsid w:val="00D66AE1"/>
    <w:pPr>
      <w:spacing w:before="180" w:after="0" w:line="300" w:lineRule="auto"/>
      <w:ind w:right="360"/>
    </w:pPr>
    <w:rPr>
      <w:rFonts w:ascii="Arial Narrow" w:hAnsi="Arial Narrow"/>
      <w:color w:val="00507F" w:themeColor="accent1"/>
    </w:rPr>
  </w:style>
  <w:style w:type="paragraph" w:customStyle="1" w:styleId="AppxTitle">
    <w:name w:val="Appx Title"/>
    <w:basedOn w:val="Heading2"/>
    <w:next w:val="BodyTextPostHead"/>
    <w:qFormat/>
    <w:rsid w:val="00DC7B1F"/>
    <w:pPr>
      <w:numPr>
        <w:ilvl w:val="0"/>
      </w:numPr>
      <w:spacing w:after="240" w:line="276" w:lineRule="auto"/>
    </w:pPr>
    <w:rPr>
      <w:sz w:val="44"/>
    </w:rPr>
  </w:style>
  <w:style w:type="numbering" w:customStyle="1" w:styleId="AppxCaptions">
    <w:name w:val="Appx Captions"/>
    <w:uiPriority w:val="99"/>
    <w:rsid w:val="00FD5C7E"/>
    <w:pPr>
      <w:numPr>
        <w:numId w:val="11"/>
      </w:numPr>
    </w:pPr>
  </w:style>
  <w:style w:type="paragraph" w:customStyle="1" w:styleId="AppxExhibitTitle">
    <w:name w:val="Appx Exhibit Title"/>
    <w:basedOn w:val="ExhibitTitle"/>
    <w:qFormat/>
    <w:rsid w:val="00B31368"/>
    <w:rPr>
      <w:iCs w:val="0"/>
      <w:color w:val="auto"/>
    </w:rPr>
  </w:style>
  <w:style w:type="table" w:customStyle="1" w:styleId="TableStyle-Agenda">
    <w:name w:val="_Table Style-Agenda"/>
    <w:basedOn w:val="TableNormal"/>
    <w:uiPriority w:val="99"/>
    <w:rsid w:val="0030436C"/>
    <w:tblPr/>
    <w:tblStylePr w:type="firstRow">
      <w:pPr>
        <w:wordWrap/>
        <w:spacing w:before="0" w:beforeLines="0" w:beforeAutospacing="0" w:after="0" w:afterLines="0" w:afterAutospacing="0" w:line="276" w:lineRule="auto"/>
        <w:jc w:val="center"/>
      </w:pPr>
      <w:rPr>
        <w:b w:val="0"/>
        <w:color w:val="FFFFFF" w:themeColor="background1"/>
      </w:rPr>
      <w:tblPr/>
      <w:tcPr>
        <w:tcBorders>
          <w:top w:val="single" w:sz="6" w:space="0" w:color="FFFFFF" w:themeColor="background1"/>
          <w:left w:val="single" w:sz="6" w:space="0" w:color="00507F" w:themeColor="accent1"/>
          <w:bottom w:val="single" w:sz="6" w:space="0" w:color="FFFFFF" w:themeColor="background1"/>
          <w:right w:val="single" w:sz="6" w:space="0" w:color="00507F" w:themeColor="accent1"/>
          <w:insideH w:val="single" w:sz="6" w:space="0" w:color="auto"/>
          <w:insideV w:val="single" w:sz="6" w:space="0" w:color="FFFFFF" w:themeColor="background1"/>
          <w:tl2br w:val="nil"/>
          <w:tr2bl w:val="nil"/>
        </w:tcBorders>
        <w:shd w:val="clear" w:color="auto" w:fill="00507F" w:themeFill="accent1"/>
        <w:vAlign w:val="bottom"/>
      </w:tcPr>
    </w:tblStylePr>
  </w:style>
  <w:style w:type="paragraph" w:customStyle="1" w:styleId="BoxTitle">
    <w:name w:val="Box Title"/>
    <w:basedOn w:val="BodyText"/>
    <w:qFormat/>
    <w:rsid w:val="00B31368"/>
    <w:pPr>
      <w:spacing w:after="240" w:line="240" w:lineRule="auto"/>
    </w:pPr>
    <w:rPr>
      <w:rFonts w:asciiTheme="majorHAnsi" w:hAnsiTheme="majorHAnsi"/>
      <w:b/>
      <w:bCs/>
      <w:sz w:val="22"/>
      <w:szCs w:val="22"/>
    </w:rPr>
  </w:style>
  <w:style w:type="paragraph" w:customStyle="1" w:styleId="TitlePagePubID">
    <w:name w:val="Title Page Pub ID"/>
    <w:basedOn w:val="TitlePageCopyright"/>
    <w:qFormat/>
    <w:rsid w:val="00644703"/>
    <w:pPr>
      <w:jc w:val="right"/>
    </w:pPr>
    <w:rPr>
      <w:sz w:val="15"/>
      <w:szCs w:val="15"/>
    </w:rPr>
  </w:style>
  <w:style w:type="paragraph" w:customStyle="1" w:styleId="Callout-InlineSource">
    <w:name w:val="Callout-Inline Source"/>
    <w:basedOn w:val="Callout-InlineText"/>
    <w:next w:val="Normal"/>
    <w:qFormat/>
    <w:rsid w:val="00231530"/>
    <w:pPr>
      <w:numPr>
        <w:numId w:val="12"/>
      </w:numPr>
      <w:tabs>
        <w:tab w:val="num" w:pos="360"/>
      </w:tabs>
      <w:spacing w:before="160" w:after="360" w:line="240" w:lineRule="auto"/>
      <w:jc w:val="right"/>
    </w:pPr>
    <w:rPr>
      <w:i/>
      <w:iCs w:val="0"/>
    </w:rPr>
  </w:style>
  <w:style w:type="numbering" w:customStyle="1" w:styleId="Callout-Inline">
    <w:name w:val="Callout-Inline"/>
    <w:uiPriority w:val="99"/>
    <w:rsid w:val="00231530"/>
    <w:pPr>
      <w:numPr>
        <w:numId w:val="12"/>
      </w:numPr>
    </w:pPr>
  </w:style>
  <w:style w:type="character" w:customStyle="1" w:styleId="AIRORGURL">
    <w:name w:val="AIR.ORG URL"/>
    <w:uiPriority w:val="1"/>
    <w:qFormat/>
    <w:rsid w:val="003F0418"/>
    <w:rPr>
      <w:b/>
      <w:color w:val="00507F" w:themeColor="accent1"/>
    </w:rPr>
  </w:style>
  <w:style w:type="paragraph" w:customStyle="1" w:styleId="Heading1-ReportBorderAfterLandscape">
    <w:name w:val="Heading 1-Report Border After Landscape"/>
    <w:basedOn w:val="Heading1-ReportBorderAfterPortrait"/>
    <w:qFormat/>
    <w:rsid w:val="00DD3325"/>
    <w:pPr>
      <w:ind w:right="11520"/>
    </w:pPr>
  </w:style>
  <w:style w:type="paragraph" w:customStyle="1" w:styleId="Heading2BorderAfter-Landscape">
    <w:name w:val="Heading 2 Border After-Landscape"/>
    <w:next w:val="Normal"/>
    <w:qFormat/>
    <w:rsid w:val="00FA4013"/>
    <w:pPr>
      <w:keepNext/>
      <w:pBdr>
        <w:top w:val="single" w:sz="36" w:space="0" w:color="009DD7" w:themeColor="accent2"/>
      </w:pBdr>
      <w:spacing w:before="180"/>
      <w:ind w:right="11880"/>
    </w:pPr>
    <w:rPr>
      <w:rFonts w:eastAsia="Calibri" w:cs="Times New Roman"/>
      <w:sz w:val="12"/>
      <w:szCs w:val="12"/>
    </w:rPr>
  </w:style>
  <w:style w:type="paragraph" w:customStyle="1" w:styleId="TitlePageDate">
    <w:name w:val="Title Page Date"/>
    <w:basedOn w:val="DocumentDate"/>
    <w:qFormat/>
    <w:rsid w:val="009C79F3"/>
    <w:rPr>
      <w:rFonts w:cs="Calibri"/>
    </w:rPr>
  </w:style>
  <w:style w:type="paragraph" w:customStyle="1" w:styleId="TitlePageSubtitle">
    <w:name w:val="Title Page Subtitle"/>
    <w:basedOn w:val="DocumentSubtitle"/>
    <w:qFormat/>
    <w:rsid w:val="00361523"/>
    <w:pPr>
      <w:outlineLvl w:val="9"/>
    </w:pPr>
    <w:rPr>
      <w:rFonts w:asciiTheme="majorHAnsi" w:hAnsiTheme="majorHAnsi"/>
    </w:rPr>
  </w:style>
  <w:style w:type="character" w:customStyle="1" w:styleId="Spacer-HeaderFooterChar">
    <w:name w:val="Spacer-HeaderFooter Char"/>
    <w:basedOn w:val="DefaultParagraphFont"/>
    <w:link w:val="Spacer-HeaderFooter"/>
    <w:rsid w:val="004B0759"/>
    <w:rPr>
      <w:sz w:val="2"/>
      <w:szCs w:val="2"/>
    </w:rPr>
  </w:style>
  <w:style w:type="paragraph" w:customStyle="1" w:styleId="QsSectionA">
    <w:name w:val="Qs_SectionA"/>
    <w:basedOn w:val="NumberedList"/>
    <w:link w:val="QsSectionAChar"/>
    <w:qFormat/>
    <w:rsid w:val="00D36D05"/>
    <w:pPr>
      <w:numPr>
        <w:numId w:val="15"/>
      </w:numPr>
      <w:spacing w:before="120" w:after="120" w:line="240" w:lineRule="auto"/>
    </w:pPr>
  </w:style>
  <w:style w:type="paragraph" w:customStyle="1" w:styleId="Responseoptions">
    <w:name w:val="Response options"/>
    <w:basedOn w:val="BodyTextPostHead"/>
    <w:link w:val="ResponseoptionsChar"/>
    <w:qFormat/>
    <w:rsid w:val="00A01443"/>
    <w:pPr>
      <w:spacing w:before="90" w:after="90"/>
      <w:ind w:left="720"/>
    </w:pPr>
  </w:style>
  <w:style w:type="character" w:customStyle="1" w:styleId="NumberedListChar">
    <w:name w:val="Numbered List Char"/>
    <w:basedOn w:val="BodyTextChar"/>
    <w:link w:val="NumberedList"/>
    <w:rsid w:val="00EC1361"/>
    <w:rPr>
      <w:rFonts w:eastAsia="Times New Roman" w:cs="Times New Roman"/>
    </w:rPr>
  </w:style>
  <w:style w:type="character" w:customStyle="1" w:styleId="QsSectionAChar">
    <w:name w:val="Qs_SectionA Char"/>
    <w:basedOn w:val="NumberedListChar"/>
    <w:link w:val="QsSectionA"/>
    <w:rsid w:val="00E7345C"/>
    <w:rPr>
      <w:rFonts w:eastAsia="Times New Roman" w:cs="Times New Roman"/>
    </w:rPr>
  </w:style>
  <w:style w:type="paragraph" w:customStyle="1" w:styleId="Tablequestion">
    <w:name w:val="Table question"/>
    <w:basedOn w:val="Table11Basic"/>
    <w:link w:val="TablequestionChar"/>
    <w:qFormat/>
    <w:rsid w:val="00D91F95"/>
    <w:pPr>
      <w:numPr>
        <w:numId w:val="19"/>
      </w:numPr>
      <w:spacing w:line="240" w:lineRule="auto"/>
    </w:pPr>
    <w:rPr>
      <w:rFonts w:eastAsia="Calibri" w:cstheme="majorHAnsi"/>
      <w:color w:val="auto"/>
    </w:rPr>
  </w:style>
  <w:style w:type="character" w:customStyle="1" w:styleId="BodyTextPostHeadChar">
    <w:name w:val="Body Text Post Head Char"/>
    <w:aliases w:val="btp Char"/>
    <w:basedOn w:val="BodyTextChar"/>
    <w:link w:val="BodyTextPostHead"/>
    <w:rsid w:val="008143AC"/>
    <w:rPr>
      <w:rFonts w:eastAsia="Calibri" w:cs="Times New Roman"/>
      <w:sz w:val="23"/>
    </w:rPr>
  </w:style>
  <w:style w:type="character" w:customStyle="1" w:styleId="ResponseoptionsChar">
    <w:name w:val="Response options Char"/>
    <w:basedOn w:val="BodyTextPostHeadChar"/>
    <w:link w:val="Responseoptions"/>
    <w:rsid w:val="00A01443"/>
    <w:rPr>
      <w:rFonts w:eastAsia="Calibri" w:cs="Times New Roman"/>
      <w:sz w:val="23"/>
    </w:rPr>
  </w:style>
  <w:style w:type="paragraph" w:customStyle="1" w:styleId="RespCheckbox">
    <w:name w:val="Resp Checkbox"/>
    <w:basedOn w:val="Table11Basic"/>
    <w:link w:val="RespCheckboxChar"/>
    <w:qFormat/>
    <w:rsid w:val="008D42A0"/>
    <w:pPr>
      <w:spacing w:line="240" w:lineRule="auto"/>
      <w:jc w:val="center"/>
    </w:pPr>
    <w:rPr>
      <w:sz w:val="28"/>
      <w:szCs w:val="28"/>
    </w:rPr>
  </w:style>
  <w:style w:type="character" w:customStyle="1" w:styleId="HeadingFontChar">
    <w:name w:val="Heading Font Char"/>
    <w:basedOn w:val="DefaultParagraphFont"/>
    <w:link w:val="HeadingFont"/>
    <w:rsid w:val="00FC5F98"/>
    <w:rPr>
      <w:rFonts w:asciiTheme="majorHAnsi" w:hAnsiTheme="majorHAnsi"/>
    </w:rPr>
  </w:style>
  <w:style w:type="character" w:customStyle="1" w:styleId="Table11BasicChar">
    <w:name w:val="Table 11 Basic Char"/>
    <w:basedOn w:val="HeadingFontChar"/>
    <w:link w:val="Table11Basic"/>
    <w:rsid w:val="00FC5F98"/>
    <w:rPr>
      <w:rFonts w:asciiTheme="majorHAnsi" w:hAnsiTheme="majorHAnsi"/>
      <w:sz w:val="22"/>
      <w:szCs w:val="22"/>
    </w:rPr>
  </w:style>
  <w:style w:type="character" w:customStyle="1" w:styleId="TablequestionChar">
    <w:name w:val="Table question Char"/>
    <w:basedOn w:val="Table11BasicChar"/>
    <w:link w:val="Tablequestion"/>
    <w:rsid w:val="00D91F95"/>
    <w:rPr>
      <w:rFonts w:eastAsia="Calibri" w:asciiTheme="majorHAnsi" w:hAnsiTheme="majorHAnsi" w:cstheme="majorHAnsi"/>
      <w:color w:val="auto"/>
      <w:sz w:val="22"/>
      <w:szCs w:val="22"/>
    </w:rPr>
  </w:style>
  <w:style w:type="paragraph" w:customStyle="1" w:styleId="Svytable1stcolhead">
    <w:name w:val="Svy_table_1st_col_head"/>
    <w:basedOn w:val="Table11ColumnHeading"/>
    <w:link w:val="Svytable1stcolheadChar"/>
    <w:qFormat/>
    <w:rsid w:val="00826603"/>
    <w:pPr>
      <w:spacing w:line="240" w:lineRule="auto"/>
      <w:jc w:val="left"/>
    </w:pPr>
    <w:rPr>
      <w:color w:val="00507F" w:themeColor="accent1"/>
    </w:rPr>
  </w:style>
  <w:style w:type="character" w:customStyle="1" w:styleId="RespCheckboxChar">
    <w:name w:val="Resp Checkbox Char"/>
    <w:basedOn w:val="Table11BasicChar"/>
    <w:link w:val="RespCheckbox"/>
    <w:rsid w:val="008D42A0"/>
    <w:rPr>
      <w:rFonts w:asciiTheme="majorHAnsi" w:hAnsiTheme="majorHAnsi"/>
      <w:sz w:val="28"/>
      <w:szCs w:val="28"/>
    </w:rPr>
  </w:style>
  <w:style w:type="character" w:customStyle="1" w:styleId="Table11ColumnHeadingChar">
    <w:name w:val="Table 11 Column Heading Char"/>
    <w:basedOn w:val="Table11BasicChar"/>
    <w:link w:val="Table11ColumnHeading"/>
    <w:rsid w:val="00826603"/>
    <w:rPr>
      <w:rFonts w:asciiTheme="majorHAnsi" w:hAnsiTheme="majorHAnsi"/>
      <w:b/>
      <w:color w:val="FFFFFF" w:themeColor="background1"/>
      <w:sz w:val="22"/>
      <w:szCs w:val="22"/>
    </w:rPr>
  </w:style>
  <w:style w:type="character" w:customStyle="1" w:styleId="Svytable1stcolheadChar">
    <w:name w:val="Svy_table_1st_col_head Char"/>
    <w:basedOn w:val="Table11ColumnHeadingChar"/>
    <w:link w:val="Svytable1stcolhead"/>
    <w:rsid w:val="00826603"/>
    <w:rPr>
      <w:rFonts w:asciiTheme="majorHAnsi" w:hAnsiTheme="majorHAnsi"/>
      <w:b/>
      <w:color w:val="00507F" w:themeColor="accent1"/>
      <w:sz w:val="22"/>
      <w:szCs w:val="22"/>
    </w:rPr>
  </w:style>
  <w:style w:type="paragraph" w:customStyle="1" w:styleId="QsSectionB">
    <w:name w:val="Qs_Section B"/>
    <w:basedOn w:val="QsSectionA"/>
    <w:link w:val="QsSectionBChar"/>
    <w:qFormat/>
    <w:rsid w:val="009E27E6"/>
    <w:pPr>
      <w:numPr>
        <w:numId w:val="16"/>
      </w:numPr>
      <w:spacing w:before="60"/>
    </w:pPr>
  </w:style>
  <w:style w:type="paragraph" w:customStyle="1" w:styleId="QsSectionC">
    <w:name w:val="Qs_Section C"/>
    <w:basedOn w:val="QsSectionB"/>
    <w:next w:val="QsSectionA"/>
    <w:link w:val="QsSectionCChar"/>
    <w:qFormat/>
    <w:rsid w:val="004C7F79"/>
    <w:pPr>
      <w:numPr>
        <w:numId w:val="17"/>
      </w:numPr>
      <w:spacing w:before="120"/>
    </w:pPr>
  </w:style>
  <w:style w:type="character" w:customStyle="1" w:styleId="QsSectionBChar">
    <w:name w:val="Qs_Section B Char"/>
    <w:basedOn w:val="QsSectionAChar"/>
    <w:link w:val="QsSectionB"/>
    <w:rsid w:val="00AC77F9"/>
    <w:rPr>
      <w:rFonts w:eastAsia="Times New Roman" w:cs="Times New Roman"/>
    </w:rPr>
  </w:style>
  <w:style w:type="paragraph" w:customStyle="1" w:styleId="QsSectionD">
    <w:name w:val="Qs_Section D"/>
    <w:basedOn w:val="QsSectionA"/>
    <w:link w:val="QsSectionDChar"/>
    <w:qFormat/>
    <w:rsid w:val="00D36D05"/>
    <w:pPr>
      <w:numPr>
        <w:numId w:val="18"/>
      </w:numPr>
    </w:pPr>
  </w:style>
  <w:style w:type="character" w:customStyle="1" w:styleId="QsSectionCChar">
    <w:name w:val="Qs_Section C Char"/>
    <w:basedOn w:val="QsSectionAChar"/>
    <w:link w:val="QsSectionC"/>
    <w:rsid w:val="00757724"/>
    <w:rPr>
      <w:rFonts w:eastAsia="Times New Roman" w:cs="Times New Roman"/>
    </w:rPr>
  </w:style>
  <w:style w:type="character" w:customStyle="1" w:styleId="QsSectionDChar">
    <w:name w:val="Qs_Section D Char"/>
    <w:basedOn w:val="QsSectionBChar"/>
    <w:link w:val="QsSectionD"/>
    <w:rsid w:val="008627B5"/>
    <w:rPr>
      <w:rFonts w:eastAsia="Times New Roman" w:cs="Times New Roman"/>
    </w:rPr>
  </w:style>
  <w:style w:type="table" w:customStyle="1" w:styleId="TableGrid1">
    <w:name w:val="Table Grid1"/>
    <w:basedOn w:val="TableNormal"/>
    <w:next w:val="TableGrid"/>
    <w:uiPriority w:val="39"/>
    <w:rsid w:val="001859CC"/>
    <w:pPr>
      <w:spacing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A1D7A"/>
    <w:rPr>
      <w:color w:val="2B579A"/>
      <w:shd w:val="clear" w:color="auto" w:fill="E6E6E6"/>
    </w:rPr>
  </w:style>
  <w:style w:type="paragraph" w:styleId="ListParagraph">
    <w:name w:val="List Paragraph"/>
    <w:basedOn w:val="Normal"/>
    <w:uiPriority w:val="34"/>
    <w:qFormat/>
    <w:rsid w:val="00DE7F44"/>
    <w:pPr>
      <w:spacing w:line="254" w:lineRule="auto"/>
      <w:ind w:left="720"/>
    </w:pPr>
    <w:rPr>
      <w:rFonts w:ascii="Arial" w:hAnsi="Arial"/>
      <w:color w:val="auto"/>
      <w:sz w:val="22"/>
      <w:szCs w:val="22"/>
    </w:rPr>
  </w:style>
  <w:style w:type="paragraph" w:customStyle="1" w:styleId="TablequestionsectionD">
    <w:name w:val="Table question section D"/>
    <w:basedOn w:val="Tablequestion"/>
    <w:link w:val="TablequestionsectionDChar"/>
    <w:qFormat/>
    <w:rsid w:val="00B772D2"/>
    <w:pPr>
      <w:numPr>
        <w:numId w:val="20"/>
      </w:numPr>
    </w:pPr>
  </w:style>
  <w:style w:type="paragraph" w:customStyle="1" w:styleId="TablequestionsectionE">
    <w:name w:val="Table question section E"/>
    <w:basedOn w:val="TablequestionsectionD"/>
    <w:link w:val="TablequestionsectionEChar"/>
    <w:qFormat/>
    <w:rsid w:val="007F1CF1"/>
    <w:pPr>
      <w:numPr>
        <w:numId w:val="21"/>
      </w:numPr>
    </w:pPr>
    <w:rPr>
      <w:sz w:val="24"/>
    </w:rPr>
  </w:style>
  <w:style w:type="character" w:customStyle="1" w:styleId="TablequestionsectionDChar">
    <w:name w:val="Table question section D Char"/>
    <w:basedOn w:val="TablequestionChar"/>
    <w:link w:val="TablequestionsectionD"/>
    <w:rsid w:val="00B772D2"/>
    <w:rPr>
      <w:rFonts w:eastAsia="Calibri" w:asciiTheme="majorHAnsi" w:hAnsiTheme="majorHAnsi" w:cstheme="majorHAnsi"/>
      <w:color w:val="auto"/>
      <w:sz w:val="22"/>
      <w:szCs w:val="22"/>
    </w:rPr>
  </w:style>
  <w:style w:type="character" w:customStyle="1" w:styleId="TablequestionsectionEChar">
    <w:name w:val="Table question section E Char"/>
    <w:basedOn w:val="TablequestionsectionDChar"/>
    <w:link w:val="TablequestionsectionE"/>
    <w:rsid w:val="00916096"/>
    <w:rPr>
      <w:rFonts w:eastAsia="Calibri" w:asciiTheme="majorHAnsi" w:hAnsiTheme="majorHAnsi" w:cstheme="majorHAnsi"/>
      <w:color w:val="auto"/>
      <w:sz w:val="22"/>
      <w:szCs w:val="22"/>
    </w:rPr>
  </w:style>
  <w:style w:type="paragraph" w:customStyle="1" w:styleId="QsSectionA0">
    <w:name w:val="Qs_Section A"/>
    <w:basedOn w:val="QsSectionB"/>
    <w:link w:val="QsSectionAChar0"/>
    <w:rsid w:val="00AC77F9"/>
    <w:pPr>
      <w:numPr>
        <w:numId w:val="22"/>
      </w:numPr>
    </w:pPr>
    <w:rPr>
      <w:rFonts w:eastAsia="Calibri"/>
    </w:rPr>
  </w:style>
  <w:style w:type="paragraph" w:customStyle="1" w:styleId="QsSectionE">
    <w:name w:val="Qs_Section E"/>
    <w:basedOn w:val="QsSectionA"/>
    <w:link w:val="QsSectionEChar"/>
    <w:autoRedefine/>
    <w:qFormat/>
    <w:rsid w:val="0004476E"/>
    <w:pPr>
      <w:numPr>
        <w:numId w:val="0"/>
      </w:numPr>
      <w:ind w:left="360" w:hanging="360"/>
    </w:pPr>
  </w:style>
  <w:style w:type="character" w:customStyle="1" w:styleId="QsSectionAChar0">
    <w:name w:val="Qs_Section A Char"/>
    <w:basedOn w:val="QsSectionBChar"/>
    <w:link w:val="QsSectionA0"/>
    <w:rsid w:val="00AC77F9"/>
    <w:rPr>
      <w:rFonts w:eastAsia="Calibri" w:cs="Times New Roman"/>
    </w:rPr>
  </w:style>
  <w:style w:type="character" w:customStyle="1" w:styleId="QsSectionEChar">
    <w:name w:val="Qs_Section E Char"/>
    <w:basedOn w:val="DefaultParagraphFont"/>
    <w:link w:val="QsSectionE"/>
    <w:rsid w:val="0004476E"/>
    <w:rPr>
      <w:rFonts w:eastAsia="Times New Roman" w:cs="Times New Roman"/>
    </w:rPr>
  </w:style>
  <w:style w:type="table" w:styleId="GridTableLight">
    <w:name w:val="Grid Table Light"/>
    <w:basedOn w:val="TableNormal"/>
    <w:uiPriority w:val="40"/>
    <w:rsid w:val="00C02A5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C02A52"/>
    <w:rPr>
      <w:color w:val="808080"/>
    </w:rPr>
  </w:style>
  <w:style w:type="paragraph" w:customStyle="1" w:styleId="Heading2top">
    <w:name w:val="Heading 2_top"/>
    <w:basedOn w:val="Heading2"/>
    <w:link w:val="Heading2topChar"/>
    <w:qFormat/>
    <w:rsid w:val="007F3F06"/>
  </w:style>
  <w:style w:type="paragraph" w:customStyle="1" w:styleId="QsSectionF">
    <w:name w:val="Qs_Section F"/>
    <w:basedOn w:val="QsSectionA"/>
    <w:link w:val="QsSectionFChar"/>
    <w:autoRedefine/>
    <w:qFormat/>
    <w:rsid w:val="00A5616D"/>
    <w:pPr>
      <w:numPr>
        <w:numId w:val="24"/>
      </w:numPr>
      <w:spacing w:before="60" w:after="60"/>
      <w:ind w:left="698" w:hanging="630"/>
      <w:jc w:val="both"/>
    </w:pPr>
  </w:style>
  <w:style w:type="character" w:customStyle="1" w:styleId="Heading2topChar">
    <w:name w:val="Heading 2_top Char"/>
    <w:basedOn w:val="Heading2Char"/>
    <w:link w:val="Heading2top"/>
    <w:rsid w:val="007F3F06"/>
    <w:rPr>
      <w:rFonts w:asciiTheme="majorHAnsi" w:eastAsiaTheme="majorEastAsia" w:hAnsiTheme="majorHAnsi" w:cstheme="majorBidi"/>
      <w:b/>
      <w:color w:val="00507F" w:themeColor="accent1"/>
      <w:sz w:val="32"/>
    </w:rPr>
  </w:style>
  <w:style w:type="character" w:customStyle="1" w:styleId="QsSectionFChar">
    <w:name w:val="Qs_Section F Char"/>
    <w:basedOn w:val="QsSectionEChar"/>
    <w:link w:val="QsSectionF"/>
    <w:rsid w:val="00A5616D"/>
    <w:rPr>
      <w:rFonts w:eastAsia="Times New Roman" w:cs="Times New Roman"/>
    </w:rPr>
  </w:style>
  <w:style w:type="paragraph" w:customStyle="1" w:styleId="pf0">
    <w:name w:val="pf0"/>
    <w:basedOn w:val="Normal"/>
    <w:rsid w:val="00307D95"/>
    <w:pPr>
      <w:spacing w:before="100" w:beforeAutospacing="1" w:after="100" w:afterAutospacing="1" w:line="240" w:lineRule="auto"/>
    </w:pPr>
    <w:rPr>
      <w:rFonts w:ascii="Times New Roman" w:eastAsia="Times New Roman" w:hAnsi="Times New Roman" w:cs="Times New Roman"/>
      <w:color w:val="auto"/>
    </w:rPr>
  </w:style>
  <w:style w:type="character" w:customStyle="1" w:styleId="cf01">
    <w:name w:val="cf01"/>
    <w:basedOn w:val="DefaultParagraphFont"/>
    <w:rsid w:val="00307D95"/>
    <w:rPr>
      <w:rFonts w:ascii="Segoe UI" w:hAnsi="Segoe UI" w:cs="Segoe UI" w:hint="default"/>
      <w:color w:val="1C252D"/>
      <w:sz w:val="18"/>
      <w:szCs w:val="18"/>
    </w:rPr>
  </w:style>
  <w:style w:type="paragraph" w:customStyle="1" w:styleId="QsSectionG">
    <w:name w:val="Qs_Section G"/>
    <w:basedOn w:val="QsSectionA0"/>
    <w:link w:val="QsSectionGChar"/>
    <w:qFormat/>
    <w:rsid w:val="00307D95"/>
    <w:pPr>
      <w:numPr>
        <w:numId w:val="23"/>
      </w:numPr>
    </w:pPr>
  </w:style>
  <w:style w:type="character" w:customStyle="1" w:styleId="QsSectionGChar">
    <w:name w:val="Qs_Section G Char"/>
    <w:basedOn w:val="QsSectionAChar0"/>
    <w:link w:val="QsSectionG"/>
    <w:rsid w:val="00307D95"/>
    <w:rPr>
      <w:rFonts w:eastAsia="Calibri" w:cs="Times New Roman"/>
    </w:rPr>
  </w:style>
  <w:style w:type="character" w:customStyle="1" w:styleId="Heading1-ReportCoverChar">
    <w:name w:val="Heading 1-Report Cover Char"/>
    <w:basedOn w:val="DefaultParagraphFont"/>
    <w:link w:val="Heading1-ReportCover"/>
    <w:rsid w:val="00D716CC"/>
    <w:rPr>
      <w:rFonts w:eastAsia="Perpetua" w:asciiTheme="majorHAnsi" w:hAnsiTheme="majorHAnsi" w:cstheme="majorHAnsi"/>
      <w:b/>
      <w:bCs/>
      <w:noProof/>
      <w:sz w:val="56"/>
      <w:szCs w:val="56"/>
    </w:rPr>
  </w:style>
  <w:style w:type="character" w:customStyle="1" w:styleId="DocumentSubtitleChar">
    <w:name w:val="Document Subtitle Char"/>
    <w:basedOn w:val="Heading1-ReportCoverChar"/>
    <w:link w:val="DocumentSubtitle"/>
    <w:rsid w:val="00D716CC"/>
    <w:rPr>
      <w:rFonts w:eastAsia="Perpetua" w:asciiTheme="majorHAnsi" w:hAnsiTheme="majorHAnsi" w:cs="Arial"/>
      <w:b/>
      <w:bCs w:val="0"/>
      <w:noProof/>
      <w:sz w:val="48"/>
      <w:szCs w:val="48"/>
    </w:rPr>
  </w:style>
  <w:style w:type="character" w:customStyle="1" w:styleId="DocumentSubtitle2Char">
    <w:name w:val="Document Subtitle 2 Char"/>
    <w:basedOn w:val="DocumentSubtitleChar"/>
    <w:link w:val="DocumentSubtitle2"/>
    <w:rsid w:val="00D716CC"/>
    <w:rPr>
      <w:rFonts w:eastAsia="Perpetua" w:asciiTheme="majorHAnsi" w:hAnsiTheme="majorHAnsi" w:cs="Arial"/>
      <w:b w:val="0"/>
      <w:bCs w:val="0"/>
      <w:noProof/>
      <w:sz w:val="42"/>
      <w:szCs w:val="48"/>
    </w:rPr>
  </w:style>
  <w:style w:type="paragraph" w:customStyle="1" w:styleId="Tabletext">
    <w:name w:val="Table text"/>
    <w:basedOn w:val="Normal"/>
    <w:link w:val="TabletextChar"/>
    <w:qFormat/>
    <w:rsid w:val="00195220"/>
    <w:pPr>
      <w:spacing w:before="120" w:line="240" w:lineRule="auto"/>
    </w:pPr>
    <w:rPr>
      <w:szCs w:val="22"/>
    </w:rPr>
  </w:style>
  <w:style w:type="character" w:customStyle="1" w:styleId="TabletextChar">
    <w:name w:val="Table text Char"/>
    <w:basedOn w:val="DefaultParagraphFont"/>
    <w:link w:val="Tabletext"/>
    <w:rsid w:val="00195220"/>
    <w:rPr>
      <w:sz w:val="23"/>
      <w:szCs w:val="22"/>
    </w:rPr>
  </w:style>
  <w:style w:type="paragraph" w:customStyle="1" w:styleId="Options">
    <w:name w:val="Options"/>
    <w:basedOn w:val="Normal"/>
    <w:link w:val="OptionsChar"/>
    <w:qFormat/>
    <w:rsid w:val="00F04929"/>
    <w:pPr>
      <w:numPr>
        <w:numId w:val="25"/>
      </w:numPr>
      <w:spacing w:before="120"/>
      <w:contextualSpacing/>
    </w:pPr>
  </w:style>
  <w:style w:type="character" w:customStyle="1" w:styleId="OptionsChar">
    <w:name w:val="Options Char"/>
    <w:basedOn w:val="DefaultParagraphFont"/>
    <w:link w:val="Options"/>
    <w:rsid w:val="00DC7573"/>
    <w:rPr>
      <w:sz w:val="23"/>
    </w:rPr>
  </w:style>
  <w:style w:type="paragraph" w:customStyle="1" w:styleId="Footnotepage1">
    <w:name w:val="Footnote page 1"/>
    <w:basedOn w:val="Normal"/>
    <w:link w:val="Footnotepage1Char"/>
    <w:qFormat/>
    <w:rsid w:val="002B557E"/>
    <w:pPr>
      <w:spacing w:before="120"/>
    </w:pPr>
    <w:rPr>
      <w:sz w:val="16"/>
      <w:szCs w:val="16"/>
    </w:rPr>
  </w:style>
  <w:style w:type="character" w:customStyle="1" w:styleId="Footnotepage1Char">
    <w:name w:val="Footnote page 1 Char"/>
    <w:basedOn w:val="DefaultParagraphFont"/>
    <w:link w:val="Footnotepage1"/>
    <w:rsid w:val="002B557E"/>
    <w:rPr>
      <w:sz w:val="16"/>
      <w:szCs w:val="16"/>
    </w:rPr>
  </w:style>
  <w:style w:type="paragraph" w:customStyle="1" w:styleId="Source">
    <w:name w:val="Source"/>
    <w:basedOn w:val="Normal"/>
    <w:link w:val="SourceChar"/>
    <w:qFormat/>
    <w:rsid w:val="009F049A"/>
    <w:pPr>
      <w:spacing w:before="60" w:after="120"/>
    </w:pPr>
    <w:rPr>
      <w:color w:val="00507F" w:themeColor="accent1"/>
      <w:sz w:val="20"/>
    </w:rPr>
  </w:style>
  <w:style w:type="character" w:customStyle="1" w:styleId="SourceChar">
    <w:name w:val="Source Char"/>
    <w:basedOn w:val="DefaultParagraphFont"/>
    <w:link w:val="Source"/>
    <w:rsid w:val="006C71B7"/>
    <w:rPr>
      <w:color w:val="00507F" w:themeColor="accent1"/>
      <w:sz w:val="20"/>
    </w:rPr>
  </w:style>
  <w:style w:type="character" w:customStyle="1" w:styleId="cf11">
    <w:name w:val="cf11"/>
    <w:basedOn w:val="DefaultParagraphFont"/>
    <w:rsid w:val="00D23601"/>
    <w:rPr>
      <w:rFonts w:ascii="Segoe UI" w:hAnsi="Segoe UI" w:cs="Segoe UI" w:hint="default"/>
      <w:color w:val="1C252D"/>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artingmypath@air.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hock\Downloads\AIR_2021_Report-083021.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E7D1DEAD09647B9AAA0129E8960EDD5"/>
        <w:category>
          <w:name w:val="General"/>
          <w:gallery w:val="placeholder"/>
        </w:category>
        <w:types>
          <w:type w:val="bbPlcHdr"/>
        </w:types>
        <w:behaviors>
          <w:behavior w:val="content"/>
        </w:behaviors>
        <w:guid w:val="{B0BC7341-2591-4C97-9B90-33F3764ACAFE}"/>
      </w:docPartPr>
      <w:docPartBody>
        <w:p w:rsidR="006407FB" w:rsidP="006407FB">
          <w:pPr>
            <w:pStyle w:val="6E7D1DEAD09647B9AAA0129E8960EDD5"/>
          </w:pPr>
          <w:r w:rsidRPr="001340C9">
            <w:rPr>
              <w:rStyle w:val="PlaceholderText"/>
            </w:rPr>
            <w:t>Click or tap here to enter text.</w:t>
          </w:r>
        </w:p>
      </w:docPartBody>
    </w:docPart>
    <w:docPart>
      <w:docPartPr>
        <w:name w:val="DB5DC32C99074563A8A9A2C7BDA64978"/>
        <w:category>
          <w:name w:val="General"/>
          <w:gallery w:val="placeholder"/>
        </w:category>
        <w:types>
          <w:type w:val="bbPlcHdr"/>
        </w:types>
        <w:behaviors>
          <w:behavior w:val="content"/>
        </w:behaviors>
        <w:guid w:val="{8C983D82-394C-46B5-A152-F15B80909272}"/>
      </w:docPartPr>
      <w:docPartBody>
        <w:p w:rsidR="006407FB" w:rsidP="006407FB">
          <w:pPr>
            <w:pStyle w:val="DB5DC32C99074563A8A9A2C7BDA64978"/>
          </w:pPr>
          <w:r w:rsidRPr="001340C9">
            <w:rPr>
              <w:rStyle w:val="PlaceholderText"/>
            </w:rPr>
            <w:t>Click or tap here to enter text.</w:t>
          </w:r>
        </w:p>
      </w:docPartBody>
    </w:docPart>
    <w:docPart>
      <w:docPartPr>
        <w:name w:val="F24ABF66BB154868976CD9C986CAB40A"/>
        <w:category>
          <w:name w:val="General"/>
          <w:gallery w:val="placeholder"/>
        </w:category>
        <w:types>
          <w:type w:val="bbPlcHdr"/>
        </w:types>
        <w:behaviors>
          <w:behavior w:val="content"/>
        </w:behaviors>
        <w:guid w:val="{CB130811-D34F-441E-81C6-A849295FDA01}"/>
      </w:docPartPr>
      <w:docPartBody>
        <w:p w:rsidR="006407FB" w:rsidP="006407FB">
          <w:pPr>
            <w:pStyle w:val="F24ABF66BB154868976CD9C986CAB40A"/>
          </w:pPr>
          <w:r w:rsidRPr="001340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D1"/>
    <w:rsid w:val="000227A7"/>
    <w:rsid w:val="000867EF"/>
    <w:rsid w:val="000E466B"/>
    <w:rsid w:val="0010769A"/>
    <w:rsid w:val="00165ED2"/>
    <w:rsid w:val="0017522E"/>
    <w:rsid w:val="00194318"/>
    <w:rsid w:val="001C0D1D"/>
    <w:rsid w:val="001C678A"/>
    <w:rsid w:val="001E2CEE"/>
    <w:rsid w:val="0020321E"/>
    <w:rsid w:val="00291834"/>
    <w:rsid w:val="00327024"/>
    <w:rsid w:val="00350487"/>
    <w:rsid w:val="00371020"/>
    <w:rsid w:val="003E29CC"/>
    <w:rsid w:val="00476038"/>
    <w:rsid w:val="004B1CE5"/>
    <w:rsid w:val="004B27B4"/>
    <w:rsid w:val="004C5E99"/>
    <w:rsid w:val="004F4467"/>
    <w:rsid w:val="00515F0B"/>
    <w:rsid w:val="0057739E"/>
    <w:rsid w:val="005C5CE1"/>
    <w:rsid w:val="005F1D3E"/>
    <w:rsid w:val="00617EF1"/>
    <w:rsid w:val="006407FB"/>
    <w:rsid w:val="006B6AAC"/>
    <w:rsid w:val="00780BCF"/>
    <w:rsid w:val="00785FA7"/>
    <w:rsid w:val="007C623F"/>
    <w:rsid w:val="008464BF"/>
    <w:rsid w:val="00857061"/>
    <w:rsid w:val="008712D7"/>
    <w:rsid w:val="00904028"/>
    <w:rsid w:val="00907F52"/>
    <w:rsid w:val="00933049"/>
    <w:rsid w:val="009757E4"/>
    <w:rsid w:val="009B1B9B"/>
    <w:rsid w:val="009F3C7B"/>
    <w:rsid w:val="00BB4939"/>
    <w:rsid w:val="00BB7FEE"/>
    <w:rsid w:val="00C65597"/>
    <w:rsid w:val="00C90B9B"/>
    <w:rsid w:val="00CC6556"/>
    <w:rsid w:val="00CF2D43"/>
    <w:rsid w:val="00CF53A6"/>
    <w:rsid w:val="00D86CE1"/>
    <w:rsid w:val="00DB6551"/>
    <w:rsid w:val="00DC53E7"/>
    <w:rsid w:val="00E30E1F"/>
    <w:rsid w:val="00E765CB"/>
    <w:rsid w:val="00E963D1"/>
    <w:rsid w:val="00EB0C41"/>
    <w:rsid w:val="00EF04D6"/>
    <w:rsid w:val="00F23916"/>
    <w:rsid w:val="00F2434E"/>
    <w:rsid w:val="00F745BB"/>
    <w:rsid w:val="00F76201"/>
    <w:rsid w:val="00F80DD9"/>
    <w:rsid w:val="00FB1E8D"/>
    <w:rsid w:val="00FD02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2F5F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7FB"/>
    <w:rPr>
      <w:color w:val="808080"/>
    </w:rPr>
  </w:style>
  <w:style w:type="paragraph" w:customStyle="1" w:styleId="6E7D1DEAD09647B9AAA0129E8960EDD5">
    <w:name w:val="6E7D1DEAD09647B9AAA0129E8960EDD5"/>
    <w:rsid w:val="006407FB"/>
    <w:rPr>
      <w:kern w:val="2"/>
      <w14:ligatures w14:val="standardContextual"/>
    </w:rPr>
  </w:style>
  <w:style w:type="paragraph" w:customStyle="1" w:styleId="DB5DC32C99074563A8A9A2C7BDA64978">
    <w:name w:val="DB5DC32C99074563A8A9A2C7BDA64978"/>
    <w:rsid w:val="006407FB"/>
    <w:rPr>
      <w:kern w:val="2"/>
      <w14:ligatures w14:val="standardContextual"/>
    </w:rPr>
  </w:style>
  <w:style w:type="paragraph" w:customStyle="1" w:styleId="F24ABF66BB154868976CD9C986CAB40A">
    <w:name w:val="F24ABF66BB154868976CD9C986CAB40A"/>
    <w:rsid w:val="006407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IR_2021_Corporate_MS-Office_Branding">
  <a:themeElements>
    <a:clrScheme name="AIR 2021 PPT and Word">
      <a:dk1>
        <a:srgbClr val="000000"/>
      </a:dk1>
      <a:lt1>
        <a:srgbClr val="FFFFFF"/>
      </a:lt1>
      <a:dk2>
        <a:srgbClr val="1C252D"/>
      </a:dk2>
      <a:lt2>
        <a:srgbClr val="D1EEFC"/>
      </a:lt2>
      <a:accent1>
        <a:srgbClr val="00507F"/>
      </a:accent1>
      <a:accent2>
        <a:srgbClr val="009DD7"/>
      </a:accent2>
      <a:accent3>
        <a:srgbClr val="006E9F"/>
      </a:accent3>
      <a:accent4>
        <a:srgbClr val="08A94F"/>
      </a:accent4>
      <a:accent5>
        <a:srgbClr val="028342"/>
      </a:accent5>
      <a:accent6>
        <a:srgbClr val="E2E6E8"/>
      </a:accent6>
      <a:hlink>
        <a:srgbClr val="00507F"/>
      </a:hlink>
      <a:folHlink>
        <a:srgbClr val="49134C"/>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custClrLst>
    <a:custClr name="50 pct. Ice">
      <a:srgbClr val="E8F7FE"/>
    </a:custClr>
    <a:custClr name="Ocean">
      <a:srgbClr val="006E9F"/>
    </a:custClr>
    <a:custClr name="Blank">
      <a:srgbClr val="FFFFFF"/>
    </a:custClr>
    <a:custClr name="Light Sage">
      <a:srgbClr val="D8ECDB"/>
    </a:custClr>
    <a:custClr name="Leaf">
      <a:srgbClr val="056233"/>
    </a:custClr>
    <a:custClr name="Blank">
      <a:srgbClr val="FFFFFF"/>
    </a:custClr>
    <a:custClr name="Cement">
      <a:srgbClr val="E2E6E8"/>
    </a:custClr>
    <a:custClr name="Charcoal">
      <a:srgbClr val="1C252D"/>
    </a:custClr>
    <a:custClr name="Blank">
      <a:srgbClr val="FFFFFF"/>
    </a:custClr>
    <a:custClr name="Blank">
      <a:srgbClr val="FFFFFF"/>
    </a:custClr>
    <a:custClr name="Ice">
      <a:srgbClr val="D1EEFC"/>
    </a:custClr>
    <a:custClr name="Classic Blue">
      <a:srgbClr val="00507F"/>
    </a:custClr>
    <a:custClr name="Blank">
      <a:srgbClr val="FFFFFF"/>
    </a:custClr>
    <a:custClr name="Sage">
      <a:srgbClr val="B4D8BE"/>
    </a:custClr>
    <a:custClr name="Blank">
      <a:srgbClr val="FFFFFF"/>
    </a:custClr>
    <a:custClr name="Blank">
      <a:srgbClr val="FFFFFF"/>
    </a:custClr>
    <a:custClr name="Fog">
      <a:srgbClr val="C6CDD1"/>
    </a:custClr>
    <a:custClr name="Blank">
      <a:srgbClr val="FFFFFF"/>
    </a:custClr>
    <a:custClr name="Blank">
      <a:srgbClr val="FFFFFF"/>
    </a:custClr>
    <a:custClr name="Blank">
      <a:srgbClr val="FFFFFF"/>
    </a:custClr>
    <a:custClr name="Hydrangea">
      <a:srgbClr val="98C7E9"/>
    </a:custClr>
    <a:custClr name="Deep Blue">
      <a:srgbClr val="063C5C"/>
    </a:custClr>
    <a:custClr name="Blank">
      <a:srgbClr val="FFFFFF"/>
    </a:custClr>
    <a:custClr name="Mint">
      <a:srgbClr val="7AC79B"/>
    </a:custClr>
    <a:custClr name="Blank">
      <a:srgbClr val="FFFFFF"/>
    </a:custClr>
    <a:custClr name="Blank">
      <a:srgbClr val="FFFFFF"/>
    </a:custClr>
    <a:custClr name="Pewter">
      <a:srgbClr val="A3AAAD"/>
    </a:custClr>
    <a:custClr name="Blank">
      <a:srgbClr val="FFFFFF"/>
    </a:custClr>
    <a:custClr name="Blank">
      <a:srgbClr val="FFFFFF"/>
    </a:custClr>
    <a:custClr name="Blank">
      <a:srgbClr val="FFFFFF"/>
    </a:custClr>
    <a:custClr name="Wedgewood">
      <a:srgbClr val="5393BD"/>
    </a:custClr>
    <a:custClr name="Blank">
      <a:srgbClr val="FFFFFF"/>
    </a:custClr>
    <a:custClr name="Blank">
      <a:srgbClr val="FFFFFF"/>
    </a:custClr>
    <a:custClr name="Lime">
      <a:srgbClr val="06A94F"/>
    </a:custClr>
    <a:custClr name="Blank">
      <a:srgbClr val="FFFFFF"/>
    </a:custClr>
    <a:custClr name="Blank">
      <a:srgbClr val="FFFFFF"/>
    </a:custClr>
    <a:custClr name="Stone">
      <a:srgbClr val="72808A"/>
    </a:custClr>
    <a:custClr name="Blank">
      <a:srgbClr val="FFFFFF"/>
    </a:custClr>
    <a:custClr name="Blank">
      <a:srgbClr val="FFFFFF"/>
    </a:custClr>
    <a:custClr name="Blank">
      <a:srgbClr val="FFFFFF"/>
    </a:custClr>
    <a:custClr name="Pool">
      <a:srgbClr val="009DD7"/>
    </a:custClr>
    <a:custClr name="Blank">
      <a:srgbClr val="FFFFFF"/>
    </a:custClr>
    <a:custClr name="Blank">
      <a:srgbClr val="FFFFFF"/>
    </a:custClr>
    <a:custClr name="Grass">
      <a:srgbClr val="008341"/>
    </a:custClr>
    <a:custClr name="Blank">
      <a:srgbClr val="FFFFFF"/>
    </a:custClr>
    <a:custClr name="Blank">
      <a:srgbClr val="FFFFFF"/>
    </a:custClr>
    <a:custClr name="Slate">
      <a:srgbClr val="333F48"/>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6674FC5A3F084A9D976768FBE5F4F2" ma:contentTypeVersion="" ma:contentTypeDescription="Create a new document." ma:contentTypeScope="" ma:versionID="89632ad7248bf39f0d0a89aa08b5d263">
  <xsd:schema xmlns:xsd="http://www.w3.org/2001/XMLSchema" xmlns:xs="http://www.w3.org/2001/XMLSchema" xmlns:p="http://schemas.microsoft.com/office/2006/metadata/properties" xmlns:ns2="9fbb8b80-3219-412e-ace0-a24f339b0f63" xmlns:ns3="a989551f-52d8-4cee-b20d-7b5cc97501d9" xmlns:ns4="7cdf53d4-b2f9-417b-b50c-7e677914f714" targetNamespace="http://schemas.microsoft.com/office/2006/metadata/properties" ma:root="true" ma:fieldsID="b874505db9b31df469ede6ba4c7c45c6" ns2:_="" ns3:_="" ns4:_="">
    <xsd:import namespace="9fbb8b80-3219-412e-ace0-a24f339b0f63"/>
    <xsd:import namespace="a989551f-52d8-4cee-b20d-7b5cc97501d9"/>
    <xsd:import namespace="7cdf53d4-b2f9-417b-b50c-7e677914f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b8b80-3219-412e-ace0-a24f339b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9551f-52d8-4cee-b20d-7b5cc97501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f53d4-b2f9-417b-b50c-7e677914f71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b3158f1-2b2b-47b3-a8eb-606b05667197}" ma:internalName="TaxCatchAll" ma:showField="CatchAllData" ma:web="7cdf53d4-b2f9-417b-b50c-7e677914f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bb8b80-3219-412e-ace0-a24f339b0f63">
      <Terms xmlns="http://schemas.microsoft.com/office/infopath/2007/PartnerControls"/>
    </lcf76f155ced4ddcb4097134ff3c332f>
    <TaxCatchAll xmlns="7cdf53d4-b2f9-417b-b50c-7e677914f714" xsi:nil="true"/>
    <SharedWithUsers xmlns="a989551f-52d8-4cee-b20d-7b5cc97501d9">
      <UserInfo>
        <DisplayName>Coca, Vanessa</DisplayName>
        <AccountId>13781</AccountId>
        <AccountType/>
      </UserInfo>
      <UserInfo>
        <DisplayName>Austin, Megan</DisplayName>
        <AccountId>7648</AccountId>
        <AccountType/>
      </UserInfo>
    </SharedWithUsers>
  </documentManagement>
</p:properties>
</file>

<file path=customXml/itemProps1.xml><?xml version="1.0" encoding="utf-8"?>
<ds:datastoreItem xmlns:ds="http://schemas.openxmlformats.org/officeDocument/2006/customXml" ds:itemID="{593C35F2-84CD-4C48-B097-B577848D7F90}">
  <ds:schemaRefs>
    <ds:schemaRef ds:uri="http://schemas.microsoft.com/sharepoint/v3/contenttype/forms"/>
  </ds:schemaRefs>
</ds:datastoreItem>
</file>

<file path=customXml/itemProps2.xml><?xml version="1.0" encoding="utf-8"?>
<ds:datastoreItem xmlns:ds="http://schemas.openxmlformats.org/officeDocument/2006/customXml" ds:itemID="{6441A184-DC5A-46DE-BC46-C0CDEBE68B9A}">
  <ds:schemaRefs>
    <ds:schemaRef ds:uri="http://schemas.openxmlformats.org/officeDocument/2006/bibliography"/>
  </ds:schemaRefs>
</ds:datastoreItem>
</file>

<file path=customXml/itemProps3.xml><?xml version="1.0" encoding="utf-8"?>
<ds:datastoreItem xmlns:ds="http://schemas.openxmlformats.org/officeDocument/2006/customXml" ds:itemID="{27823BBF-418C-49AC-B28F-85A542E2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b8b80-3219-412e-ace0-a24f339b0f63"/>
    <ds:schemaRef ds:uri="a989551f-52d8-4cee-b20d-7b5cc97501d9"/>
    <ds:schemaRef ds:uri="7cdf53d4-b2f9-417b-b50c-7e677914f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665E3-5E87-41E0-BA91-B2796D8A7D1B}">
  <ds:schemaRefs>
    <ds:schemaRef ds:uri="http://schemas.microsoft.com/office/2006/metadata/properties"/>
    <ds:schemaRef ds:uri="http://schemas.microsoft.com/office/infopath/2007/PartnerControls"/>
    <ds:schemaRef ds:uri="9fbb8b80-3219-412e-ace0-a24f339b0f63"/>
    <ds:schemaRef ds:uri="7cdf53d4-b2f9-417b-b50c-7e677914f714"/>
    <ds:schemaRef ds:uri="a989551f-52d8-4cee-b20d-7b5cc97501d9"/>
  </ds:schemaRefs>
</ds:datastoreItem>
</file>

<file path=docProps/app.xml><?xml version="1.0" encoding="utf-8"?>
<Properties xmlns="http://schemas.openxmlformats.org/officeDocument/2006/extended-properties" xmlns:vt="http://schemas.openxmlformats.org/officeDocument/2006/docPropsVTypes">
  <Template>AIR_2021_Report-083021</Template>
  <TotalTime>2</TotalTime>
  <Pages>17</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AIR</dc:creator>
  <cp:lastModifiedBy>Pearson, Juliana</cp:lastModifiedBy>
  <cp:revision>4</cp:revision>
  <cp:lastPrinted>2024-01-23T23:21:00Z</cp:lastPrinted>
  <dcterms:created xsi:type="dcterms:W3CDTF">2024-07-16T17:16:00Z</dcterms:created>
  <dcterms:modified xsi:type="dcterms:W3CDTF">2024-07-16T17:18:00Z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0x010100906674FC5A3F084A9D976768FBE5F4F2</vt:lpwstr>
  </property>
  <property fmtid="{D5CDD505-2E9C-101B-9397-08002B2CF9AE}" pid="3" name="MediaServiceImageTags">
    <vt:lpwstr/>
  </property>
</Properties>
</file>