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5937" w:rsidRPr="00D67B9F" w:rsidP="00935937" w14:paraId="4037C700" w14:textId="0F5E8B62">
      <w:pPr>
        <w:pStyle w:val="Spacer-HeaderFooter"/>
      </w:pPr>
      <w:bookmarkStart w:id="0" w:name="_Hlk64472213"/>
    </w:p>
    <w:p w:rsidR="00F24B40" w:rsidP="002B7A22" w14:paraId="3AB222ED" w14:textId="77777777">
      <w:pPr>
        <w:pStyle w:val="DocumentSubtitle"/>
      </w:pPr>
      <w:bookmarkStart w:id="1" w:name="_Toc64877966"/>
      <w:bookmarkStart w:id="2" w:name="_Toc66965809"/>
      <w:bookmarkStart w:id="3" w:name="_Toc66968283"/>
      <w:r w:rsidRPr="00F24B40">
        <w:t xml:space="preserve">Charting My Path for Future Success Project </w:t>
      </w:r>
    </w:p>
    <w:p w:rsidR="00C32ABB" w:rsidRPr="009778A4" w:rsidP="009778A4" w14:paraId="6A95F456" w14:textId="1631B178">
      <w:pPr>
        <w:pStyle w:val="DocumentSubtitle2"/>
      </w:pPr>
      <w:r w:rsidRPr="009778A4">
        <w:t>District Cost Interview Protocol</w:t>
      </w:r>
    </w:p>
    <w:p w:rsidR="00C32ABB" w:rsidRPr="00D67B9F" w:rsidP="00361523" w14:paraId="15CB66B4" w14:textId="77777777">
      <w:pPr>
        <w:pStyle w:val="Heading1-ReportBorderAfterPortrait"/>
      </w:pPr>
    </w:p>
    <w:p w:rsidR="008A5279" w:rsidRPr="00F70AA4" w:rsidP="008A5279" w14:paraId="3CAB6C0A" w14:textId="32A15C47">
      <w:pPr>
        <w:pStyle w:val="TitlePageHeading"/>
      </w:pPr>
      <w:r>
        <w:t xml:space="preserve">March </w:t>
      </w:r>
      <w:r w:rsidR="4A6C0CDF">
        <w:t>2024</w:t>
      </w:r>
    </w:p>
    <w:p w:rsidR="00F94EAA" w:rsidRPr="00F70AA4" w:rsidP="00E77A18" w14:paraId="5E163D71" w14:textId="1EB5B6A0">
      <w:pPr>
        <w:pStyle w:val="BodyText"/>
        <w:rPr>
          <w:bCs/>
        </w:rPr>
      </w:pPr>
    </w:p>
    <w:p w:rsidR="00F94EAA" w:rsidRPr="00F94EAA" w:rsidP="00361523" w14:paraId="750305C4" w14:textId="28962809">
      <w:pPr>
        <w:pStyle w:val="DocumentDate"/>
        <w:rPr>
          <w:b w:val="0"/>
          <w:bCs/>
        </w:rPr>
      </w:pPr>
    </w:p>
    <w:p w:rsidR="00D74CE1" w:rsidRPr="00D67B9F" w:rsidP="00D74CE1" w14:paraId="55AD1C84" w14:textId="77777777">
      <w:pPr>
        <w:pStyle w:val="NoSpacing"/>
      </w:pPr>
    </w:p>
    <w:p w:rsidR="000A2173" w:rsidRPr="00D67B9F" w:rsidP="00A9662E" w14:paraId="49FDFB74" w14:textId="77777777">
      <w:pPr>
        <w:pStyle w:val="Spacer-HeaderFooter"/>
      </w:pPr>
    </w:p>
    <w:p w:rsidR="00C32ABB" w:rsidRPr="00D67B9F" w:rsidP="007D5FF9" w14:paraId="296E26AE" w14:textId="77777777">
      <w:pPr>
        <w:pStyle w:val="Heading2BorderAfter"/>
        <w:sectPr w:rsidSect="00184A9F">
          <w:headerReference w:type="default" r:id="rId10"/>
          <w:footerReference w:type="default" r:id="rId11"/>
          <w:pgSz w:w="12240" w:h="15840" w:code="1"/>
          <w:pgMar w:top="1440" w:right="1440" w:bottom="1440" w:left="1440" w:header="432" w:footer="432" w:gutter="0"/>
          <w:pgNumType w:start="0"/>
          <w:cols w:space="720"/>
          <w:titlePg/>
          <w:docGrid w:linePitch="360"/>
        </w:sectPr>
      </w:pPr>
    </w:p>
    <w:bookmarkEnd w:id="1"/>
    <w:bookmarkEnd w:id="2"/>
    <w:bookmarkEnd w:id="3"/>
    <w:p w:rsidR="00B37544" w:rsidP="003E3776" w14:paraId="512A4A9B" w14:textId="72F563AA">
      <w:pPr>
        <w:pStyle w:val="Heading2"/>
      </w:pPr>
      <w:r>
        <w:t>Introduction</w:t>
      </w:r>
    </w:p>
    <w:p w:rsidR="00B37544" w:rsidRPr="00B37544" w:rsidP="00761A91" w14:paraId="36D4171A" w14:textId="77777777">
      <w:pPr>
        <w:pStyle w:val="Heading2BorderAfter"/>
      </w:pPr>
    </w:p>
    <w:p w:rsidR="00A07D39" w:rsidP="00B37544" w14:paraId="43AF9068" w14:textId="7AA888BC">
      <w:pPr>
        <w:pStyle w:val="BodyTextPostHead"/>
        <w:rPr>
          <w:rFonts w:cstheme="minorHAnsi"/>
          <w:bCs/>
          <w:szCs w:val="23"/>
        </w:rPr>
      </w:pPr>
      <w:r w:rsidRPr="009F5933">
        <w:rPr>
          <w:rFonts w:cstheme="minorHAnsi"/>
          <w:bCs/>
          <w:szCs w:val="23"/>
        </w:rPr>
        <w:t xml:space="preserve">Thank you for </w:t>
      </w:r>
      <w:r w:rsidRPr="009F5933" w:rsidR="00DF70B0">
        <w:rPr>
          <w:rFonts w:cstheme="minorHAnsi"/>
          <w:bCs/>
          <w:szCs w:val="23"/>
        </w:rPr>
        <w:t xml:space="preserve">participating </w:t>
      </w:r>
      <w:r w:rsidRPr="009F5933">
        <w:rPr>
          <w:rFonts w:cstheme="minorHAnsi"/>
          <w:bCs/>
          <w:szCs w:val="23"/>
        </w:rPr>
        <w:t xml:space="preserve">in the </w:t>
      </w:r>
      <w:r w:rsidRPr="009F5933">
        <w:rPr>
          <w:rFonts w:cstheme="minorHAnsi"/>
          <w:bCs/>
          <w:i/>
          <w:iCs/>
          <w:szCs w:val="23"/>
        </w:rPr>
        <w:t xml:space="preserve">Charting My Path </w:t>
      </w:r>
      <w:r w:rsidRPr="009F5933" w:rsidR="00002BEB">
        <w:rPr>
          <w:rFonts w:cstheme="minorHAnsi"/>
          <w:bCs/>
          <w:i/>
          <w:iCs/>
          <w:szCs w:val="23"/>
        </w:rPr>
        <w:t>for</w:t>
      </w:r>
      <w:r w:rsidRPr="009F5933">
        <w:rPr>
          <w:rFonts w:cstheme="minorHAnsi"/>
          <w:bCs/>
          <w:i/>
          <w:iCs/>
          <w:szCs w:val="23"/>
        </w:rPr>
        <w:t xml:space="preserve"> Future Success</w:t>
      </w:r>
      <w:r w:rsidRPr="009F5933">
        <w:rPr>
          <w:rFonts w:cstheme="minorHAnsi"/>
          <w:bCs/>
          <w:szCs w:val="23"/>
        </w:rPr>
        <w:t xml:space="preserve"> </w:t>
      </w:r>
      <w:r w:rsidRPr="009F5933" w:rsidR="000019A0">
        <w:rPr>
          <w:rFonts w:cstheme="minorHAnsi"/>
          <w:bCs/>
          <w:szCs w:val="23"/>
        </w:rPr>
        <w:t>study</w:t>
      </w:r>
      <w:r w:rsidRPr="009F5933">
        <w:rPr>
          <w:rFonts w:cstheme="minorHAnsi"/>
          <w:bCs/>
          <w:szCs w:val="23"/>
        </w:rPr>
        <w:t xml:space="preserve">. </w:t>
      </w:r>
      <w:r w:rsidR="008D6E7F">
        <w:rPr>
          <w:rFonts w:cstheme="minorHAnsi"/>
          <w:bCs/>
          <w:szCs w:val="23"/>
        </w:rPr>
        <w:t>My name is [</w:t>
      </w:r>
      <w:r w:rsidRPr="000E7E5B" w:rsidR="008D6E7F">
        <w:rPr>
          <w:rFonts w:cstheme="minorHAnsi"/>
          <w:bCs/>
          <w:szCs w:val="23"/>
          <w:highlight w:val="yellow"/>
        </w:rPr>
        <w:t>insert name</w:t>
      </w:r>
      <w:r w:rsidR="008D6E7F">
        <w:rPr>
          <w:rFonts w:cstheme="minorHAnsi"/>
          <w:bCs/>
          <w:szCs w:val="23"/>
        </w:rPr>
        <w:t xml:space="preserve">] and I </w:t>
      </w:r>
      <w:r w:rsidR="00C8343E">
        <w:rPr>
          <w:rFonts w:cstheme="minorHAnsi"/>
          <w:bCs/>
          <w:szCs w:val="23"/>
        </w:rPr>
        <w:t xml:space="preserve">am part of the study team from </w:t>
      </w:r>
      <w:r w:rsidR="00017144">
        <w:rPr>
          <w:rFonts w:cstheme="minorHAnsi"/>
          <w:bCs/>
          <w:szCs w:val="23"/>
        </w:rPr>
        <w:t>the American Institutes for Research, or AIR</w:t>
      </w:r>
      <w:r w:rsidR="00C8343E">
        <w:rPr>
          <w:rFonts w:cstheme="minorHAnsi"/>
          <w:bCs/>
          <w:szCs w:val="23"/>
        </w:rPr>
        <w:t>.</w:t>
      </w:r>
    </w:p>
    <w:p w:rsidR="006159BC" w:rsidP="009D6D71" w14:paraId="70441756" w14:textId="13B9873F">
      <w:pPr>
        <w:pStyle w:val="BodyText"/>
      </w:pPr>
      <w:r>
        <w:t xml:space="preserve">We are conducting interviews with each participating district to learn about the work your district did to prepare for implementing </w:t>
      </w:r>
      <w:r w:rsidRPr="00507138" w:rsidR="00223D78">
        <w:rPr>
          <w:i/>
        </w:rPr>
        <w:t>SDLMI-</w:t>
      </w:r>
      <w:r w:rsidRPr="00507138" w:rsidR="00223D78">
        <w:rPr>
          <w:i/>
          <w:iCs/>
        </w:rPr>
        <w:t>Transition</w:t>
      </w:r>
      <w:r>
        <w:t xml:space="preserve"> and </w:t>
      </w:r>
      <w:r w:rsidRPr="00507138" w:rsidR="00223D78">
        <w:rPr>
          <w:i/>
        </w:rPr>
        <w:t xml:space="preserve">SDLMI-Transition </w:t>
      </w:r>
      <w:r w:rsidRPr="00A62E85" w:rsidR="00E36BEB">
        <w:rPr>
          <w:i/>
          <w:iCs/>
        </w:rPr>
        <w:t>with</w:t>
      </w:r>
      <w:r w:rsidRPr="00507138" w:rsidR="00223D78">
        <w:rPr>
          <w:i/>
        </w:rPr>
        <w:t xml:space="preserve"> Mentoring</w:t>
      </w:r>
      <w:r>
        <w:t xml:space="preserve">, and what resources and support your district is providing to support </w:t>
      </w:r>
      <w:r w:rsidR="007D71B7">
        <w:t xml:space="preserve">the implementation of </w:t>
      </w:r>
      <w:r>
        <w:t xml:space="preserve">each </w:t>
      </w:r>
      <w:r w:rsidR="00223D78">
        <w:t>program</w:t>
      </w:r>
      <w:r>
        <w:t>. In</w:t>
      </w:r>
      <w:r>
        <w:t xml:space="preserve"> </w:t>
      </w:r>
      <w:r w:rsidR="00421AAB">
        <w:t xml:space="preserve">this </w:t>
      </w:r>
      <w:r>
        <w:t>interview, we</w:t>
      </w:r>
      <w:r w:rsidR="00980C0F">
        <w:t xml:space="preserve"> will</w:t>
      </w:r>
      <w:r>
        <w:t xml:space="preserve"> focus on activities led by</w:t>
      </w:r>
      <w:r>
        <w:t xml:space="preserve"> </w:t>
      </w:r>
      <w:r w:rsidR="00EE3C85">
        <w:t xml:space="preserve">or </w:t>
      </w:r>
      <w:r>
        <w:t>conducted by the district office staff. We will use this information to help document the costs and challenges</w:t>
      </w:r>
      <w:r w:rsidR="00EE3C85">
        <w:t xml:space="preserve"> of implementing each program</w:t>
      </w:r>
      <w:r w:rsidR="00813A11">
        <w:t>.</w:t>
      </w:r>
      <w:r>
        <w:t xml:space="preserve"> We anticipate the interview will take approximately </w:t>
      </w:r>
      <w:r w:rsidR="003A083F">
        <w:t>6</w:t>
      </w:r>
      <w:r>
        <w:t>0 minutes.</w:t>
      </w:r>
      <w:r w:rsidR="00F676BC">
        <w:t xml:space="preserve"> </w:t>
      </w:r>
    </w:p>
    <w:p w:rsidR="006159BC" w:rsidP="006159BC" w14:paraId="7F402BDC" w14:textId="44C1B417">
      <w:pPr>
        <w:pStyle w:val="BodyText"/>
      </w:pPr>
      <w:r>
        <w:t xml:space="preserve">As </w:t>
      </w:r>
      <w:r w:rsidR="00502F0D">
        <w:t xml:space="preserve">you may recall, </w:t>
      </w:r>
      <w:r w:rsidR="00122613">
        <w:t xml:space="preserve">at the beginning of the project </w:t>
      </w:r>
      <w:r w:rsidR="00502F0D">
        <w:t xml:space="preserve">our study team </w:t>
      </w:r>
      <w:r w:rsidR="00862711">
        <w:t>had</w:t>
      </w:r>
      <w:r w:rsidR="00D00301">
        <w:t xml:space="preserve"> </w:t>
      </w:r>
      <w:r w:rsidR="00A67CFC">
        <w:t xml:space="preserve">asked you to </w:t>
      </w:r>
      <w:r w:rsidR="00122613">
        <w:t>maintain</w:t>
      </w:r>
      <w:r w:rsidR="00BB6E40">
        <w:t xml:space="preserve"> notes and records of the time and resources that you </w:t>
      </w:r>
      <w:r w:rsidR="00BB6E40">
        <w:t>spend</w:t>
      </w:r>
      <w:r w:rsidR="00BB6E40">
        <w:t xml:space="preserve"> on activities related to implementing this project</w:t>
      </w:r>
      <w:r w:rsidR="00F676BC">
        <w:t>. We estimated that maintaining these records would take approximately 3 hours of time throughout the year</w:t>
      </w:r>
      <w:r w:rsidR="00BB6E40">
        <w:t>. For this interview,</w:t>
      </w:r>
      <w:r w:rsidR="00862711">
        <w:t xml:space="preserve"> </w:t>
      </w:r>
      <w:r w:rsidR="00D00301">
        <w:t>please</w:t>
      </w:r>
      <w:r w:rsidRPr="005D7261">
        <w:t xml:space="preserve"> draw on </w:t>
      </w:r>
      <w:r w:rsidR="00C52DC8">
        <w:t>your</w:t>
      </w:r>
      <w:r w:rsidRPr="005D7261">
        <w:t xml:space="preserve"> notes </w:t>
      </w:r>
      <w:r w:rsidR="00C52DC8">
        <w:t>that you have</w:t>
      </w:r>
      <w:r w:rsidRPr="005D7261">
        <w:t xml:space="preserve"> been keeping throughout </w:t>
      </w:r>
      <w:r w:rsidRPr="005D7261" w:rsidR="00E15930">
        <w:t xml:space="preserve">the </w:t>
      </w:r>
      <w:r w:rsidRPr="005D7261">
        <w:t xml:space="preserve">year to address </w:t>
      </w:r>
      <w:r w:rsidR="00A67CFC">
        <w:t>the questions we will ask you during this conversation</w:t>
      </w:r>
      <w:r w:rsidRPr="005D7261">
        <w:t>.</w:t>
      </w:r>
      <w:r w:rsidR="00C52DC8">
        <w:t xml:space="preserve"> </w:t>
      </w:r>
      <w:r>
        <w:t xml:space="preserve">If you don’t know the answer to a question, please just say so, and we’ll figure out who is </w:t>
      </w:r>
      <w:r>
        <w:t>in a position</w:t>
      </w:r>
      <w:r>
        <w:t xml:space="preserve"> to answer the question. It’s important that you answer only the questions to which you know the answer.</w:t>
      </w:r>
    </w:p>
    <w:p w:rsidR="006159BC" w:rsidRPr="006159BC" w:rsidP="006159BC" w14:paraId="2B474869" w14:textId="333F7C69">
      <w:pPr>
        <w:pStyle w:val="BodyText"/>
      </w:pPr>
      <w:r>
        <w:t xml:space="preserve">Before we ask you to participate, we want you to know that participation in this interview is voluntary. All your responses will be kept private and will only be used for </w:t>
      </w:r>
      <w:r w:rsidR="00670A38">
        <w:t xml:space="preserve">research </w:t>
      </w:r>
      <w:r w:rsidR="005765DE">
        <w:t xml:space="preserve">purposes in </w:t>
      </w:r>
      <w:r>
        <w:t>this study and related research.</w:t>
      </w:r>
      <w:r w:rsidR="005765DE">
        <w:t xml:space="preserve"> Personally identifiable information about individual respondents will not be reported. </w:t>
      </w:r>
      <w:r>
        <w:t>Information collected for this study falls under the confidentiality and data protection requirements of the Institute of Education Sciences</w:t>
      </w:r>
      <w:r w:rsidR="00630980">
        <w:t xml:space="preserve"> at the U.S. Department of Education</w:t>
      </w:r>
      <w:r>
        <w:t>. The study team will not provide information that identifies you, schools in your district, or your district to anyone outside the study team, except as required by law.</w:t>
      </w:r>
    </w:p>
    <w:p w:rsidR="0094178A" w:rsidRPr="0094178A" w:rsidP="0094178A" w14:paraId="68CC06FF" w14:textId="77777777">
      <w:pPr>
        <w:pStyle w:val="BodyText"/>
        <w:rPr>
          <w:rFonts w:eastAsiaTheme="majorEastAsia"/>
          <w:szCs w:val="23"/>
        </w:rPr>
      </w:pPr>
      <w:r w:rsidRPr="0094178A">
        <w:rPr>
          <w:szCs w:val="23"/>
        </w:rPr>
        <w:t>Do you agree to participate in this interview?</w:t>
      </w:r>
    </w:p>
    <w:p w:rsidR="0094178A" w:rsidRPr="0094178A" w:rsidP="0094178A" w14:paraId="76354691" w14:textId="072A7F26">
      <w:pPr>
        <w:pStyle w:val="BulletCheckBox"/>
        <w:tabs>
          <w:tab w:val="clear" w:pos="360"/>
        </w:tabs>
        <w:ind w:left="1080" w:hanging="360"/>
        <w:rPr>
          <w:rFonts w:asciiTheme="minorHAnsi" w:hAnsiTheme="minorHAnsi" w:cstheme="minorHAnsi"/>
          <w:sz w:val="23"/>
          <w:szCs w:val="23"/>
        </w:rPr>
      </w:pPr>
      <w:r>
        <w:rPr>
          <w:rFonts w:asciiTheme="minorHAnsi" w:hAnsiTheme="minorHAnsi" w:cstheme="minorHAnsi"/>
          <w:sz w:val="23"/>
          <w:szCs w:val="23"/>
        </w:rPr>
        <w:t>Respondent</w:t>
      </w:r>
      <w:r w:rsidRPr="0094178A">
        <w:rPr>
          <w:rFonts w:asciiTheme="minorHAnsi" w:hAnsiTheme="minorHAnsi" w:cstheme="minorHAnsi"/>
          <w:sz w:val="23"/>
          <w:szCs w:val="23"/>
        </w:rPr>
        <w:t xml:space="preserve"> agrees to participate in the interview. </w:t>
      </w:r>
    </w:p>
    <w:p w:rsidR="0094178A" w:rsidRPr="0094178A" w:rsidP="0094178A" w14:paraId="74E11206" w14:textId="2444B718">
      <w:pPr>
        <w:pStyle w:val="BulletCheckBox"/>
        <w:tabs>
          <w:tab w:val="clear" w:pos="360"/>
        </w:tabs>
        <w:ind w:left="1080" w:hanging="360"/>
        <w:rPr>
          <w:rFonts w:asciiTheme="minorHAnsi" w:hAnsiTheme="minorHAnsi" w:cstheme="minorHAnsi"/>
          <w:sz w:val="23"/>
          <w:szCs w:val="23"/>
        </w:rPr>
      </w:pPr>
      <w:r>
        <w:rPr>
          <w:rFonts w:asciiTheme="minorHAnsi" w:hAnsiTheme="minorHAnsi" w:cstheme="minorHAnsi"/>
          <w:sz w:val="23"/>
          <w:szCs w:val="23"/>
        </w:rPr>
        <w:t>Respondent</w:t>
      </w:r>
      <w:r w:rsidRPr="0094178A">
        <w:rPr>
          <w:rFonts w:asciiTheme="minorHAnsi" w:hAnsiTheme="minorHAnsi" w:cstheme="minorHAnsi"/>
          <w:sz w:val="23"/>
          <w:szCs w:val="23"/>
        </w:rPr>
        <w:t xml:space="preserve"> does</w:t>
      </w:r>
      <w:r w:rsidRPr="0094178A">
        <w:rPr>
          <w:rStyle w:val="apple-converted-space"/>
          <w:rFonts w:asciiTheme="minorHAnsi" w:hAnsiTheme="minorHAnsi" w:cstheme="minorHAnsi"/>
          <w:sz w:val="23"/>
          <w:szCs w:val="23"/>
        </w:rPr>
        <w:t> </w:t>
      </w:r>
      <w:r w:rsidRPr="0094178A">
        <w:rPr>
          <w:rStyle w:val="Strong"/>
          <w:rFonts w:asciiTheme="minorHAnsi" w:hAnsiTheme="minorHAnsi" w:cstheme="minorHAnsi"/>
          <w:sz w:val="23"/>
          <w:szCs w:val="23"/>
        </w:rPr>
        <w:t>not</w:t>
      </w:r>
      <w:r w:rsidRPr="0094178A">
        <w:rPr>
          <w:rStyle w:val="apple-converted-space"/>
          <w:rFonts w:asciiTheme="minorHAnsi" w:hAnsiTheme="minorHAnsi" w:cstheme="minorHAnsi"/>
          <w:sz w:val="23"/>
          <w:szCs w:val="23"/>
        </w:rPr>
        <w:t xml:space="preserve"> agree </w:t>
      </w:r>
      <w:r w:rsidRPr="0094178A">
        <w:rPr>
          <w:rFonts w:asciiTheme="minorHAnsi" w:hAnsiTheme="minorHAnsi" w:cstheme="minorHAnsi"/>
          <w:sz w:val="23"/>
          <w:szCs w:val="23"/>
        </w:rPr>
        <w:t>to participate in the interview.</w:t>
      </w:r>
    </w:p>
    <w:p w:rsidR="00240EE2" w:rsidP="00240EE2" w14:paraId="5F870D45" w14:textId="1E02DB7D">
      <w:pPr>
        <w:pStyle w:val="BodyText"/>
        <w:rPr>
          <w:color w:val="000000"/>
        </w:rPr>
      </w:pPr>
      <w:r w:rsidRPr="00694865">
        <w:rPr>
          <w:rFonts w:eastAsiaTheme="minorEastAsia"/>
          <w:i/>
        </w:rPr>
        <w:t xml:space="preserve">If </w:t>
      </w:r>
      <w:r w:rsidR="00014244">
        <w:rPr>
          <w:rFonts w:eastAsiaTheme="minorEastAsia"/>
          <w:i/>
        </w:rPr>
        <w:t>respondent</w:t>
      </w:r>
      <w:r w:rsidRPr="00694865">
        <w:rPr>
          <w:rFonts w:eastAsiaTheme="minorEastAsia"/>
          <w:i/>
        </w:rPr>
        <w:t xml:space="preserve"> agrees to participate, say</w:t>
      </w:r>
      <w:r w:rsidRPr="00694865">
        <w:rPr>
          <w:rFonts w:eastAsiaTheme="minorEastAsia"/>
        </w:rPr>
        <w:t>:</w:t>
      </w:r>
      <w:r w:rsidRPr="00694865">
        <w:rPr>
          <w:color w:val="000000"/>
        </w:rPr>
        <w:t xml:space="preserve"> </w:t>
      </w:r>
      <w:r w:rsidRPr="00694865">
        <w:t>I’d like to record the rest of this call, as a backup for my notes.</w:t>
      </w:r>
      <w:r w:rsidRPr="00694865">
        <w:rPr>
          <w:color w:val="000000"/>
        </w:rPr>
        <w:t xml:space="preserve"> </w:t>
      </w:r>
      <w:r w:rsidRPr="00694865">
        <w:t xml:space="preserve">You can ask me to stop recording at any time. </w:t>
      </w:r>
      <w:r w:rsidRPr="00694865">
        <w:rPr>
          <w:color w:val="000000"/>
        </w:rPr>
        <w:t>Do I have your permission to record the interview?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0"/>
        <w:gridCol w:w="1710"/>
      </w:tblGrid>
      <w:tr w14:paraId="16DCD0F5"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0" w:type="dxa"/>
          </w:tcPr>
          <w:p w:rsidR="00240EE2" w:rsidRPr="00240EE2" w:rsidP="00240EE2" w14:paraId="5B14F020" w14:textId="77777777">
            <w:pPr>
              <w:pStyle w:val="BulletCheckBox"/>
              <w:tabs>
                <w:tab w:val="clear" w:pos="360"/>
              </w:tabs>
              <w:spacing w:before="0"/>
              <w:ind w:left="1008" w:hanging="360"/>
              <w:rPr>
                <w:rFonts w:asciiTheme="majorHAnsi" w:hAnsiTheme="majorHAnsi" w:cstheme="majorHAnsi"/>
                <w:sz w:val="23"/>
                <w:szCs w:val="23"/>
              </w:rPr>
            </w:pPr>
            <w:r w:rsidRPr="00240EE2">
              <w:rPr>
                <w:rFonts w:asciiTheme="majorHAnsi" w:hAnsiTheme="majorHAnsi" w:cstheme="majorHAnsi"/>
                <w:sz w:val="23"/>
                <w:szCs w:val="23"/>
              </w:rPr>
              <w:t>Yes</w:t>
            </w:r>
          </w:p>
        </w:tc>
        <w:tc>
          <w:tcPr>
            <w:tcW w:w="1710" w:type="dxa"/>
          </w:tcPr>
          <w:p w:rsidR="00240EE2" w:rsidRPr="00240EE2" w:rsidP="00240EE2" w14:paraId="4D4CD038" w14:textId="77777777">
            <w:pPr>
              <w:pStyle w:val="BulletCheckBox"/>
              <w:tabs>
                <w:tab w:val="clear" w:pos="360"/>
              </w:tabs>
              <w:spacing w:before="0"/>
              <w:ind w:left="1008" w:hanging="360"/>
              <w:rPr>
                <w:rFonts w:asciiTheme="majorHAnsi" w:hAnsiTheme="majorHAnsi" w:cstheme="majorHAnsi"/>
                <w:sz w:val="23"/>
                <w:szCs w:val="23"/>
              </w:rPr>
            </w:pPr>
            <w:r w:rsidRPr="00240EE2">
              <w:rPr>
                <w:rFonts w:asciiTheme="majorHAnsi" w:hAnsiTheme="majorHAnsi" w:cstheme="majorHAnsi"/>
                <w:sz w:val="23"/>
                <w:szCs w:val="23"/>
              </w:rPr>
              <w:t>No</w:t>
            </w:r>
          </w:p>
        </w:tc>
      </w:tr>
    </w:tbl>
    <w:p w:rsidR="007D20E2" w:rsidP="007D20E2" w14:paraId="560198B6" w14:textId="77777777">
      <w:pPr>
        <w:rPr>
          <w:b/>
          <w:bCs/>
          <w:sz w:val="16"/>
          <w:szCs w:val="16"/>
        </w:rPr>
      </w:pPr>
    </w:p>
    <w:p w:rsidR="00EC23E3" w:rsidRPr="00EC23E3" w:rsidP="00EC23E3" w14:paraId="2327137C" w14:textId="77777777">
      <w:pPr>
        <w:pStyle w:val="BoxText"/>
        <w:pBdr>
          <w:top w:val="single" w:sz="8" w:space="1" w:color="auto"/>
          <w:left w:val="single" w:sz="8" w:space="4" w:color="auto"/>
          <w:bottom w:val="single" w:sz="8" w:space="1" w:color="auto"/>
          <w:right w:val="single" w:sz="8" w:space="16" w:color="auto"/>
        </w:pBdr>
        <w:ind w:left="-90"/>
        <w:rPr>
          <w:b/>
          <w:bCs/>
          <w:sz w:val="16"/>
          <w:szCs w:val="16"/>
        </w:rPr>
      </w:pPr>
      <w:r w:rsidRPr="00EC23E3">
        <w:rPr>
          <w:b/>
          <w:bCs/>
          <w:sz w:val="16"/>
          <w:szCs w:val="16"/>
        </w:rPr>
        <w:t xml:space="preserve">Privacy Act Statement &amp; Notice of Confidentiality. </w:t>
      </w:r>
      <w:r w:rsidRPr="00EC23E3">
        <w:rPr>
          <w:sz w:val="16"/>
          <w:szCs w:val="16"/>
        </w:rPr>
        <w:t xml:space="preserve">The purpose of this project is to assess whether two transition support programs help students prepare for and attain their goals beyond high school.  The U.S Department of Education is authorized to conduct this project under Section 664 of the Individuals with Disabilities Education Act (IDEA, 20 U.S.C. 1464). Information collected for this study comes under the confidentiality and data protection requirements of the Institute of Education Sciences (The Education Sciences Reform Act of 2002, Title I, Part E, Section 183). Per the policies and procedures required by the Education Sciences Reform Act of 2002, Title I, Part E, Section 183, responses to this data collection will be used only for statistical purposes. The reports prepared for this study will summarize findings across the sample and </w:t>
      </w:r>
      <w:r w:rsidRPr="00EC23E3">
        <w:rPr>
          <w:sz w:val="16"/>
          <w:szCs w:val="16"/>
        </w:rPr>
        <w:t>will not associate responses with a specific program, district or individual. Any willful disclosure of such information for non-statistical purposes, except as required by law, is a class E felony.</w:t>
      </w:r>
    </w:p>
    <w:p w:rsidR="00805005" w:rsidP="158FDBA4" w14:paraId="5BFBEF4F" w14:textId="14C31DE7">
      <w:pPr>
        <w:pStyle w:val="BoxText"/>
        <w:pBdr>
          <w:top w:val="single" w:sz="8" w:space="1" w:color="auto"/>
          <w:left w:val="single" w:sz="8" w:space="4" w:color="auto"/>
          <w:bottom w:val="single" w:sz="8" w:space="1" w:color="auto"/>
          <w:right w:val="single" w:sz="8" w:space="16" w:color="auto"/>
        </w:pBdr>
        <w:ind w:left="-90"/>
      </w:pPr>
      <w:r w:rsidRPr="158FDBA4">
        <w:rPr>
          <w:rFonts w:asciiTheme="minorHAnsi" w:eastAsiaTheme="minorEastAsia" w:hAnsiTheme="minorHAnsi" w:cstheme="minorBidi"/>
          <w:b/>
          <w:bCs/>
          <w:sz w:val="16"/>
          <w:szCs w:val="16"/>
        </w:rPr>
        <w:t>Paperwork Burden Statement:</w:t>
      </w:r>
      <w:r w:rsidRPr="158FDBA4">
        <w:rPr>
          <w:rFonts w:asciiTheme="minorHAnsi" w:eastAsiaTheme="minorEastAsia" w:hAnsiTheme="minorHAnsi" w:cstheme="minorBidi"/>
          <w:sz w:val="16"/>
          <w:szCs w:val="16"/>
        </w:rPr>
        <w:t xml:space="preserve"> According to the Paperwork Reduction Act of 1995, no persons are required to respond to a collection of information unless such collection displays an Office of Management and Budget (OMB) control number. The valid OMB control number for this information collection is 1850-</w:t>
      </w:r>
      <w:r w:rsidRPr="158FDBA4" w:rsidR="0FDC1D8F">
        <w:rPr>
          <w:rFonts w:asciiTheme="minorHAnsi" w:eastAsiaTheme="minorEastAsia" w:hAnsiTheme="minorHAnsi" w:cstheme="minorBidi"/>
          <w:sz w:val="16"/>
          <w:szCs w:val="16"/>
        </w:rPr>
        <w:t>0979</w:t>
      </w:r>
      <w:r w:rsidRPr="158FDBA4">
        <w:rPr>
          <w:rFonts w:asciiTheme="minorHAnsi" w:eastAsiaTheme="minorEastAsia" w:hAnsiTheme="minorHAnsi" w:cstheme="minorBidi"/>
          <w:sz w:val="16"/>
          <w:szCs w:val="16"/>
        </w:rPr>
        <w:t xml:space="preserve">. The time required to complete this collection of information is estimated to average </w:t>
      </w:r>
      <w:r w:rsidRPr="158FDBA4" w:rsidR="00F676BC">
        <w:rPr>
          <w:rFonts w:asciiTheme="minorHAnsi" w:eastAsiaTheme="minorEastAsia" w:hAnsiTheme="minorHAnsi" w:cstheme="minorBidi"/>
          <w:sz w:val="16"/>
          <w:szCs w:val="16"/>
        </w:rPr>
        <w:t>4</w:t>
      </w:r>
      <w:r w:rsidRPr="158FDBA4">
        <w:rPr>
          <w:rFonts w:asciiTheme="minorHAnsi" w:eastAsiaTheme="minorEastAsia" w:hAnsiTheme="minorHAnsi" w:cstheme="minorBidi"/>
          <w:sz w:val="16"/>
          <w:szCs w:val="16"/>
        </w:rPr>
        <w:t xml:space="preserve"> hours per response, including the time to</w:t>
      </w:r>
      <w:r w:rsidRPr="158FDBA4" w:rsidR="00273BB6">
        <w:rPr>
          <w:rFonts w:asciiTheme="minorHAnsi" w:eastAsiaTheme="minorEastAsia" w:hAnsiTheme="minorHAnsi" w:cstheme="minorBidi"/>
          <w:sz w:val="16"/>
          <w:szCs w:val="16"/>
        </w:rPr>
        <w:t xml:space="preserve"> maintain cost records throughout the year,</w:t>
      </w:r>
      <w:r w:rsidRPr="158FDBA4">
        <w:rPr>
          <w:rFonts w:asciiTheme="minorHAnsi" w:eastAsiaTheme="minorEastAsia" w:hAnsiTheme="minorHAnsi" w:cstheme="minorBidi"/>
          <w:sz w:val="16"/>
          <w:szCs w:val="16"/>
        </w:rPr>
        <w:t xml:space="preserve"> review instructions, search existing data resources, gather the data needed, and complete and review the information collection. If you have any comments concerning the accuracy of the time estimate, suggestions for improving this form, or comments/concerns regarding the status of your individual submission of this form, please write to: Institute of Education Sciences, NCEE, 550 12th Street SW, Washington, DC 20202.</w:t>
      </w:r>
    </w:p>
    <w:p w:rsidR="00A879F0" w:rsidP="007D20E2" w14:paraId="38EBEC27" w14:textId="66941FD9">
      <w:pPr>
        <w:pStyle w:val="Heading2"/>
      </w:pPr>
      <w:r>
        <w:br w:type="page"/>
      </w:r>
    </w:p>
    <w:p w:rsidR="00CD42BE" w:rsidP="003E3776" w14:paraId="60C67102" w14:textId="765286B3">
      <w:pPr>
        <w:pStyle w:val="Heading2"/>
      </w:pPr>
      <w:r>
        <w:t xml:space="preserve">A. </w:t>
      </w:r>
      <w:r w:rsidR="000B610B">
        <w:t>Staff</w:t>
      </w:r>
      <w:r w:rsidR="00F03F0D">
        <w:t xml:space="preserve"> Background</w:t>
      </w:r>
    </w:p>
    <w:p w:rsidR="00947CDD" w:rsidP="00AE5736" w14:paraId="20ABD193" w14:textId="6CEA625D">
      <w:pPr>
        <w:pStyle w:val="BodyTextPostHead"/>
      </w:pPr>
      <w:r>
        <w:t xml:space="preserve">First, please </w:t>
      </w:r>
      <w:r w:rsidR="001B2311">
        <w:t>provide</w:t>
      </w:r>
      <w:r>
        <w:t xml:space="preserve"> some information </w:t>
      </w:r>
      <w:r w:rsidR="004E1E7A">
        <w:t>about yourself</w:t>
      </w:r>
      <w:r w:rsidR="00CF4670">
        <w:t>.</w:t>
      </w:r>
      <w:r w:rsidR="00481EF4">
        <w:t xml:space="preserve"> Can you please state your name and current role</w:t>
      </w:r>
      <w:r w:rsidR="00AF7580">
        <w:t xml:space="preserve"> for the recording?</w:t>
      </w:r>
    </w:p>
    <w:tbl>
      <w:tblPr>
        <w:tblStyle w:val="TableGrid1"/>
        <w:tblW w:w="0" w:type="auto"/>
        <w:tblLook w:val="04A0"/>
      </w:tblPr>
      <w:tblGrid>
        <w:gridCol w:w="3330"/>
        <w:gridCol w:w="5220"/>
      </w:tblGrid>
      <w:tr w14:paraId="6949ECBC" w14:textId="77777777" w:rsidTr="00E96336">
        <w:tblPrEx>
          <w:tblW w:w="0" w:type="auto"/>
          <w:tblLook w:val="04A0"/>
        </w:tblPrEx>
        <w:tc>
          <w:tcPr>
            <w:tcW w:w="3330" w:type="dxa"/>
          </w:tcPr>
          <w:p w:rsidR="001976BE" w:rsidP="001976BE" w14:paraId="0640E138" w14:textId="2952710D">
            <w:pPr>
              <w:pStyle w:val="BodyText"/>
            </w:pPr>
            <w:r>
              <w:t>District</w:t>
            </w:r>
            <w:r>
              <w:t xml:space="preserve"> Name</w:t>
            </w:r>
          </w:p>
        </w:tc>
        <w:tc>
          <w:tcPr>
            <w:tcW w:w="5220" w:type="dxa"/>
          </w:tcPr>
          <w:p w:rsidR="001976BE" w:rsidP="001976BE" w14:paraId="020CE56C" w14:textId="4D95C768">
            <w:pPr>
              <w:pStyle w:val="BodyText"/>
            </w:pPr>
            <w:sdt>
              <w:sdtPr>
                <w:id w:val="-1310403404"/>
                <w:placeholder>
                  <w:docPart w:val="C2E4E400991B414C816D73DF72EBB5AD"/>
                </w:placeholder>
                <w:richText/>
              </w:sdtPr>
              <w:sdtContent>
                <w:sdt>
                  <w:sdtPr>
                    <w:id w:val="2014567018"/>
                    <w:placeholder>
                      <w:docPart w:val="243B264C89FF423EBF825F588B0A85F7"/>
                    </w:placeholder>
                    <w:richText/>
                  </w:sdtPr>
                  <w:sdtContent>
                    <w:r>
                      <w:t>Auto populated</w:t>
                    </w:r>
                  </w:sdtContent>
                </w:sdt>
              </w:sdtContent>
            </w:sdt>
          </w:p>
        </w:tc>
      </w:tr>
      <w:tr w14:paraId="3AFF79B5" w14:textId="77777777" w:rsidTr="00E96336">
        <w:tblPrEx>
          <w:tblW w:w="0" w:type="auto"/>
          <w:tblLook w:val="04A0"/>
        </w:tblPrEx>
        <w:tc>
          <w:tcPr>
            <w:tcW w:w="3330" w:type="dxa"/>
          </w:tcPr>
          <w:p w:rsidR="001976BE" w:rsidP="001976BE" w14:paraId="3C3FDF2F" w14:textId="22A73DE9">
            <w:pPr>
              <w:pStyle w:val="BodyText"/>
            </w:pPr>
            <w:r>
              <w:t>District</w:t>
            </w:r>
            <w:r>
              <w:t xml:space="preserve"> ID</w:t>
            </w:r>
          </w:p>
        </w:tc>
        <w:tc>
          <w:tcPr>
            <w:tcW w:w="5220" w:type="dxa"/>
          </w:tcPr>
          <w:p w:rsidR="001976BE" w:rsidP="001976BE" w14:paraId="7961E0F1" w14:textId="796D2C92">
            <w:pPr>
              <w:pStyle w:val="BodyText"/>
            </w:pPr>
            <w:sdt>
              <w:sdtPr>
                <w:id w:val="2128816337"/>
                <w:placeholder>
                  <w:docPart w:val="D2D6632DDD0D4D38B69C42AFF0D3FE7D"/>
                </w:placeholder>
                <w:richText/>
              </w:sdtPr>
              <w:sdtContent>
                <w:r>
                  <w:t>Auto populated</w:t>
                </w:r>
              </w:sdtContent>
            </w:sdt>
          </w:p>
        </w:tc>
      </w:tr>
      <w:tr w14:paraId="2D4C6D6D" w14:textId="77777777" w:rsidTr="00E96336">
        <w:tblPrEx>
          <w:tblW w:w="0" w:type="auto"/>
          <w:tblLook w:val="04A0"/>
        </w:tblPrEx>
        <w:tc>
          <w:tcPr>
            <w:tcW w:w="3330" w:type="dxa"/>
          </w:tcPr>
          <w:p w:rsidR="001976BE" w:rsidP="007360B4" w14:paraId="2BC42BE2" w14:textId="4D2EC250">
            <w:pPr>
              <w:pStyle w:val="BodyText"/>
            </w:pPr>
            <w:r>
              <w:t>First Name</w:t>
            </w:r>
          </w:p>
        </w:tc>
        <w:tc>
          <w:tcPr>
            <w:tcW w:w="5220" w:type="dxa"/>
          </w:tcPr>
          <w:p w:rsidR="001976BE" w:rsidP="007360B4" w14:paraId="1FD44449" w14:textId="00690890">
            <w:pPr>
              <w:pStyle w:val="BodyText"/>
            </w:pPr>
            <w:r>
              <w:t>[Enter information]</w:t>
            </w:r>
          </w:p>
        </w:tc>
      </w:tr>
      <w:tr w14:paraId="65CBF6C2" w14:textId="77777777" w:rsidTr="00E96336">
        <w:tblPrEx>
          <w:tblW w:w="0" w:type="auto"/>
          <w:tblLook w:val="04A0"/>
        </w:tblPrEx>
        <w:tc>
          <w:tcPr>
            <w:tcW w:w="3330" w:type="dxa"/>
          </w:tcPr>
          <w:p w:rsidR="007360B4" w:rsidP="007360B4" w14:paraId="540BDEAF" w14:textId="2BECB82D">
            <w:pPr>
              <w:pStyle w:val="BodyText"/>
            </w:pPr>
            <w:r>
              <w:t>Last Name</w:t>
            </w:r>
          </w:p>
        </w:tc>
        <w:tc>
          <w:tcPr>
            <w:tcW w:w="5220" w:type="dxa"/>
          </w:tcPr>
          <w:p w:rsidR="007360B4" w:rsidP="007360B4" w14:paraId="666AB91D" w14:textId="63563870">
            <w:pPr>
              <w:pStyle w:val="BodyText"/>
            </w:pPr>
            <w:r>
              <w:t>[Enter information]</w:t>
            </w:r>
          </w:p>
        </w:tc>
      </w:tr>
      <w:tr w14:paraId="20E8D6ED" w14:textId="77777777" w:rsidTr="00E96336">
        <w:tblPrEx>
          <w:tblW w:w="0" w:type="auto"/>
          <w:tblLook w:val="04A0"/>
        </w:tblPrEx>
        <w:tc>
          <w:tcPr>
            <w:tcW w:w="3330" w:type="dxa"/>
          </w:tcPr>
          <w:p w:rsidR="007360B4" w:rsidP="007360B4" w14:paraId="71A08751" w14:textId="6A1D3DFE">
            <w:pPr>
              <w:pStyle w:val="BodyText"/>
            </w:pPr>
            <w:r>
              <w:t>Job Title</w:t>
            </w:r>
            <w:r w:rsidR="002B549F">
              <w:t>/Role</w:t>
            </w:r>
          </w:p>
        </w:tc>
        <w:tc>
          <w:tcPr>
            <w:tcW w:w="5220" w:type="dxa"/>
          </w:tcPr>
          <w:p w:rsidR="007360B4" w:rsidP="007360B4" w14:paraId="3674262A" w14:textId="30FC12CD">
            <w:pPr>
              <w:pStyle w:val="BodyText"/>
            </w:pPr>
            <w:r>
              <w:t>[Enter information]</w:t>
            </w:r>
          </w:p>
        </w:tc>
      </w:tr>
    </w:tbl>
    <w:p w:rsidR="00340FD9" w:rsidP="0021763E" w14:paraId="40FB2721" w14:textId="2BC43134">
      <w:pPr>
        <w:pStyle w:val="Questionitem"/>
        <w:rPr>
          <w:rFonts w:asciiTheme="majorHAnsi" w:eastAsiaTheme="majorEastAsia" w:hAnsiTheme="majorHAnsi" w:cstheme="majorBidi"/>
          <w:b/>
          <w:sz w:val="32"/>
        </w:rPr>
      </w:pPr>
      <w:bookmarkStart w:id="4" w:name="_Toc496018151"/>
      <w:bookmarkStart w:id="5" w:name="_Toc531789898"/>
      <w:bookmarkStart w:id="6" w:name="_Toc532370558"/>
      <w:bookmarkStart w:id="7" w:name="_Toc20312304"/>
      <w:bookmarkStart w:id="8" w:name="_Toc64877970"/>
      <w:bookmarkStart w:id="9" w:name="_Toc66965813"/>
      <w:bookmarkStart w:id="10" w:name="_Toc66968287"/>
      <w:bookmarkStart w:id="11" w:name="_Toc70518621"/>
      <w:bookmarkStart w:id="12" w:name="_Toc80853766"/>
      <w:bookmarkEnd w:id="0"/>
      <w:r>
        <w:t xml:space="preserve">A1. </w:t>
      </w:r>
      <w:r w:rsidR="00641B08">
        <w:t xml:space="preserve">For how many years have you </w:t>
      </w:r>
      <w:r w:rsidR="00FF1196">
        <w:t xml:space="preserve">been </w:t>
      </w:r>
      <w:r w:rsidR="006C11AF">
        <w:t>in your current rol</w:t>
      </w:r>
      <w:r w:rsidR="001663C3">
        <w:t>e? __________</w:t>
      </w:r>
      <w:r w:rsidRPr="00017144" w:rsidR="00017144">
        <w:t xml:space="preserve"> years</w:t>
      </w:r>
      <w:r>
        <w:br w:type="page"/>
      </w:r>
    </w:p>
    <w:p w:rsidR="00377A76" w:rsidP="003C2CB8" w14:paraId="57F84729" w14:textId="13A2A73E">
      <w:pPr>
        <w:pStyle w:val="Heading2top"/>
      </w:pPr>
      <w:r>
        <w:t xml:space="preserve">B. </w:t>
      </w:r>
      <w:r w:rsidR="0098018F">
        <w:t xml:space="preserve">Time </w:t>
      </w:r>
      <w:r w:rsidR="00C06A9C">
        <w:t>S</w:t>
      </w:r>
      <w:r w:rsidR="0098018F">
        <w:t>pent by</w:t>
      </w:r>
      <w:r>
        <w:t xml:space="preserve"> </w:t>
      </w:r>
      <w:r w:rsidR="00C06A9C">
        <w:t>S</w:t>
      </w:r>
      <w:r>
        <w:t xml:space="preserve">chool </w:t>
      </w:r>
      <w:r w:rsidR="00C06A9C">
        <w:t>S</w:t>
      </w:r>
      <w:r>
        <w:t>taff</w:t>
      </w:r>
      <w:r w:rsidR="0098018F">
        <w:t xml:space="preserve"> </w:t>
      </w:r>
      <w:r w:rsidR="00C06A9C">
        <w:t>to S</w:t>
      </w:r>
      <w:r w:rsidR="0098018F">
        <w:t xml:space="preserve">upport </w:t>
      </w:r>
      <w:r w:rsidR="00C06A9C">
        <w:t>P</w:t>
      </w:r>
      <w:r w:rsidR="0098018F">
        <w:t xml:space="preserve">rogram </w:t>
      </w:r>
      <w:r w:rsidR="00C06A9C">
        <w:t>I</w:t>
      </w:r>
      <w:r w:rsidR="0098018F">
        <w:t>mplementation</w:t>
      </w:r>
      <w:r w:rsidR="00AF469F">
        <w:t xml:space="preserve"> </w:t>
      </w:r>
    </w:p>
    <w:p w:rsidR="000D3771" w:rsidP="003C2CB8" w14:paraId="64A0FB70" w14:textId="6F54ED27">
      <w:pPr>
        <w:pStyle w:val="Questionitem"/>
      </w:pPr>
      <w:r w:rsidRPr="003C2CB8">
        <w:rPr>
          <w:b/>
          <w:bCs w:val="0"/>
        </w:rPr>
        <w:t>Note to districts</w:t>
      </w:r>
      <w:r>
        <w:t xml:space="preserve">: </w:t>
      </w:r>
      <w:r w:rsidR="00466C91">
        <w:t xml:space="preserve">We are requesting your support in collecting information about </w:t>
      </w:r>
      <w:r w:rsidR="00CE1E13">
        <w:t>the time and resources that schools</w:t>
      </w:r>
      <w:r w:rsidR="00B173F4">
        <w:t xml:space="preserve"> in your district</w:t>
      </w:r>
      <w:r w:rsidR="00CE1E13">
        <w:t xml:space="preserve"> </w:t>
      </w:r>
      <w:r w:rsidR="00B173F4">
        <w:t xml:space="preserve">may </w:t>
      </w:r>
      <w:r w:rsidR="00FE50F1">
        <w:t xml:space="preserve">spend </w:t>
      </w:r>
      <w:r>
        <w:t>on activities related to</w:t>
      </w:r>
      <w:r w:rsidR="00B173F4">
        <w:t xml:space="preserve"> implementing</w:t>
      </w:r>
      <w:r>
        <w:t xml:space="preserve"> </w:t>
      </w:r>
      <w:r w:rsidRPr="004A26CD">
        <w:rPr>
          <w:i/>
          <w:iCs/>
        </w:rPr>
        <w:t>SDLMI-Transition</w:t>
      </w:r>
      <w:r>
        <w:t xml:space="preserve"> and </w:t>
      </w:r>
      <w:r w:rsidRPr="004A26CD">
        <w:rPr>
          <w:i/>
          <w:iCs/>
        </w:rPr>
        <w:t>SDLMI-Transition with Mentoring</w:t>
      </w:r>
      <w:r>
        <w:rPr>
          <w:i/>
          <w:iCs/>
        </w:rPr>
        <w:t>.</w:t>
      </w:r>
      <w:r w:rsidR="00466C91">
        <w:t xml:space="preserve"> </w:t>
      </w:r>
      <w:r w:rsidR="004B5CE7">
        <w:t>P</w:t>
      </w:r>
      <w:r>
        <w:t xml:space="preserve">lease </w:t>
      </w:r>
      <w:r w:rsidR="008C4C20">
        <w:t>ask your schools to maintain records on the following information throughout the school year</w:t>
      </w:r>
      <w:r w:rsidR="00FA6C60">
        <w:t xml:space="preserve">, and </w:t>
      </w:r>
      <w:r>
        <w:t xml:space="preserve">coordinate with your schools </w:t>
      </w:r>
      <w:r w:rsidR="00FA6C60">
        <w:t xml:space="preserve">to </w:t>
      </w:r>
      <w:r w:rsidR="001148FC">
        <w:t xml:space="preserve">collate </w:t>
      </w:r>
      <w:r w:rsidR="00FA6C60">
        <w:t xml:space="preserve">their records on </w:t>
      </w:r>
      <w:r w:rsidR="001148FC">
        <w:t>the following information</w:t>
      </w:r>
      <w:r w:rsidR="008A6C46">
        <w:t xml:space="preserve"> prior to our interview</w:t>
      </w:r>
      <w:r w:rsidR="004B5CE7">
        <w:t>.</w:t>
      </w:r>
    </w:p>
    <w:p w:rsidR="00006A67" w:rsidP="003C2CB8" w14:paraId="464EDB37" w14:textId="660C4124">
      <w:pPr>
        <w:pStyle w:val="BodyText"/>
      </w:pPr>
      <w:r w:rsidRPr="003C2CB8">
        <w:rPr>
          <w:b/>
          <w:bCs/>
        </w:rPr>
        <w:t>Note to schools:</w:t>
      </w:r>
      <w:r>
        <w:t xml:space="preserve"> </w:t>
      </w:r>
      <w:r>
        <w:t xml:space="preserve">We would like to record </w:t>
      </w:r>
      <w:r w:rsidR="00B95FA9">
        <w:t>the time spent by your school staff to</w:t>
      </w:r>
      <w:r>
        <w:t xml:space="preserve"> prepare for and support the implementation of</w:t>
      </w:r>
      <w:r w:rsidRPr="00290EAC" w:rsidR="00290EAC">
        <w:rPr>
          <w:i/>
          <w:iCs/>
        </w:rPr>
        <w:t xml:space="preserve"> </w:t>
      </w:r>
      <w:r w:rsidRPr="004A26CD" w:rsidR="00290EAC">
        <w:rPr>
          <w:i/>
          <w:iCs/>
        </w:rPr>
        <w:t>SDLMI-Transition</w:t>
      </w:r>
      <w:r w:rsidR="00290EAC">
        <w:t xml:space="preserve"> and </w:t>
      </w:r>
      <w:r w:rsidRPr="004A26CD" w:rsidR="00290EAC">
        <w:rPr>
          <w:i/>
          <w:iCs/>
        </w:rPr>
        <w:t>SDLMI-Transition with Mentoring</w:t>
      </w:r>
      <w:r w:rsidR="007E7B63">
        <w:rPr>
          <w:i/>
          <w:iCs/>
        </w:rPr>
        <w:t xml:space="preserve"> </w:t>
      </w:r>
      <w:r w:rsidR="007E7B63">
        <w:t>in your school.</w:t>
      </w:r>
      <w:r w:rsidR="00290EAC">
        <w:t xml:space="preserve"> </w:t>
      </w:r>
      <w:r w:rsidR="007E7B63">
        <w:t>When filling out information in these tables, p</w:t>
      </w:r>
      <w:r w:rsidR="00290EAC">
        <w:t xml:space="preserve">lease think about – (1) </w:t>
      </w:r>
      <w:r w:rsidR="009A140C">
        <w:t>meetings and activities in</w:t>
      </w:r>
      <w:r w:rsidR="005825FB">
        <w:t xml:space="preserve"> your school </w:t>
      </w:r>
      <w:r w:rsidRPr="003C2CB8" w:rsidR="005825FB">
        <w:rPr>
          <w:b/>
          <w:bCs/>
          <w:u w:val="single"/>
        </w:rPr>
        <w:t>specifically for this project</w:t>
      </w:r>
      <w:r w:rsidR="005825FB">
        <w:t>; (2) staff roles</w:t>
      </w:r>
      <w:r w:rsidR="009A140C">
        <w:t xml:space="preserve"> of individuals</w:t>
      </w:r>
      <w:r w:rsidR="005825FB">
        <w:t xml:space="preserve"> who</w:t>
      </w:r>
      <w:r w:rsidR="00290EAC">
        <w:t xml:space="preserve"> were involved in these </w:t>
      </w:r>
      <w:r w:rsidR="0010018D">
        <w:t xml:space="preserve">meetings or </w:t>
      </w:r>
      <w:r w:rsidR="00290EAC">
        <w:t>activities; and (</w:t>
      </w:r>
      <w:r w:rsidR="005825FB">
        <w:t>3</w:t>
      </w:r>
      <w:r w:rsidR="00290EAC">
        <w:t>) time</w:t>
      </w:r>
      <w:r w:rsidR="009A140C">
        <w:t xml:space="preserve"> spent by </w:t>
      </w:r>
      <w:r w:rsidR="00290EAC">
        <w:t xml:space="preserve">these staff on </w:t>
      </w:r>
      <w:r w:rsidR="005825FB">
        <w:t xml:space="preserve">each </w:t>
      </w:r>
      <w:r w:rsidR="0010018D">
        <w:t xml:space="preserve">meeting or </w:t>
      </w:r>
      <w:r w:rsidR="005825FB">
        <w:t>activity</w:t>
      </w:r>
      <w:r w:rsidR="009A140C">
        <w:t xml:space="preserve">. Please do not include </w:t>
      </w:r>
      <w:r w:rsidR="00B95FA9">
        <w:t>time spent</w:t>
      </w:r>
      <w:r w:rsidR="00230EE8">
        <w:t xml:space="preserve"> </w:t>
      </w:r>
      <w:r w:rsidR="0010018D">
        <w:t xml:space="preserve">by staff on </w:t>
      </w:r>
      <w:r w:rsidR="00230EE8">
        <w:t xml:space="preserve">your regular </w:t>
      </w:r>
      <w:r w:rsidR="0010018D">
        <w:t xml:space="preserve">school activities like </w:t>
      </w:r>
      <w:r w:rsidR="001C7204">
        <w:t>student IEP meetings</w:t>
      </w:r>
      <w:r w:rsidR="00E17F20">
        <w:t>,</w:t>
      </w:r>
      <w:r w:rsidR="0065692C">
        <w:t xml:space="preserve"> or</w:t>
      </w:r>
      <w:r w:rsidR="00E17F20">
        <w:t xml:space="preserve"> time spent</w:t>
      </w:r>
      <w:r w:rsidR="0065692C">
        <w:t xml:space="preserve"> on meeting with program instructors</w:t>
      </w:r>
      <w:r w:rsidR="00E17F20">
        <w:t xml:space="preserve"> (we will collect this information directly from instructors).</w:t>
      </w:r>
    </w:p>
    <w:p w:rsidR="009B49C2" w:rsidP="00CD00C9" w14:paraId="393AFB54" w14:textId="17FDA6E5">
      <w:pPr>
        <w:pStyle w:val="BodyText"/>
      </w:pPr>
      <w:r w:rsidRPr="00CD00C9">
        <w:rPr>
          <w:b/>
          <w:bCs/>
        </w:rPr>
        <w:t xml:space="preserve">For </w:t>
      </w:r>
      <w:r w:rsidRPr="00CD00C9">
        <w:rPr>
          <w:b/>
          <w:bCs/>
        </w:rPr>
        <w:t>Spring 2025</w:t>
      </w:r>
      <w:r w:rsidRPr="00CD00C9">
        <w:rPr>
          <w:b/>
          <w:bCs/>
        </w:rPr>
        <w:t xml:space="preserve"> interview</w:t>
      </w:r>
      <w:r w:rsidR="00CA5088">
        <w:rPr>
          <w:b/>
          <w:bCs/>
        </w:rPr>
        <w:t>:</w:t>
      </w:r>
      <w:r>
        <w:t xml:space="preserve"> Please </w:t>
      </w:r>
      <w:r w:rsidR="00082DC1">
        <w:t>fill out information on</w:t>
      </w:r>
      <w:r>
        <w:t xml:space="preserve"> activities starting from</w:t>
      </w:r>
      <w:r w:rsidR="00F71790">
        <w:t xml:space="preserve"> </w:t>
      </w:r>
      <w:r w:rsidR="00C07E1E">
        <w:t>S</w:t>
      </w:r>
      <w:r w:rsidR="00DA4EE4">
        <w:t xml:space="preserve">ummer </w:t>
      </w:r>
      <w:r w:rsidR="00CA5088">
        <w:t>202</w:t>
      </w:r>
      <w:r w:rsidR="00FA6C60">
        <w:t>4</w:t>
      </w:r>
      <w:r w:rsidR="00CA5088">
        <w:t xml:space="preserve"> up to</w:t>
      </w:r>
      <w:r w:rsidR="00864FAB">
        <w:t xml:space="preserve"> </w:t>
      </w:r>
      <w:r w:rsidR="00CA5088">
        <w:t>this time</w:t>
      </w:r>
      <w:r w:rsidR="00F71790">
        <w:t xml:space="preserve">, </w:t>
      </w:r>
      <w:r w:rsidRPr="00CD00C9" w:rsidR="00F71790">
        <w:rPr>
          <w:i/>
          <w:iCs/>
        </w:rPr>
        <w:t>after</w:t>
      </w:r>
      <w:r w:rsidR="00F71790">
        <w:t xml:space="preserve"> </w:t>
      </w:r>
      <w:r w:rsidR="009F3336">
        <w:t>the district and school finalized their participation in this study.</w:t>
      </w:r>
    </w:p>
    <w:p w:rsidR="00E42CDC" w:rsidP="00CD00C9" w14:paraId="304D6DA0" w14:textId="08654619">
      <w:pPr>
        <w:pStyle w:val="BodyText"/>
      </w:pPr>
      <w:r w:rsidRPr="00CD00C9">
        <w:rPr>
          <w:b/>
          <w:bCs/>
        </w:rPr>
        <w:t>For Spring 2026 interview</w:t>
      </w:r>
      <w:r w:rsidR="00CA5088">
        <w:rPr>
          <w:b/>
          <w:bCs/>
        </w:rPr>
        <w:t>:</w:t>
      </w:r>
      <w:r>
        <w:t xml:space="preserve"> Please </w:t>
      </w:r>
      <w:r w:rsidR="00082DC1">
        <w:t>fill out information on</w:t>
      </w:r>
      <w:r>
        <w:t xml:space="preserve"> activities starting from Summer 2025 </w:t>
      </w:r>
      <w:r w:rsidR="00CA5088">
        <w:t>up to this time.</w:t>
      </w:r>
    </w:p>
    <w:p w:rsidR="001963BF" w:rsidRPr="00CD00C9" w:rsidP="00EA41DF" w14:paraId="69035D58" w14:textId="20F3E57B">
      <w:pPr>
        <w:pStyle w:val="Numbering"/>
        <w:numPr>
          <w:ilvl w:val="0"/>
          <w:numId w:val="0"/>
        </w:numPr>
        <w:rPr>
          <w:sz w:val="23"/>
          <w:szCs w:val="23"/>
        </w:rPr>
      </w:pPr>
      <w:r>
        <w:rPr>
          <w:sz w:val="23"/>
          <w:szCs w:val="23"/>
        </w:rPr>
        <w:t xml:space="preserve">B1. </w:t>
      </w:r>
      <w:r w:rsidRPr="00CD00C9" w:rsidR="00765DAD">
        <w:rPr>
          <w:sz w:val="23"/>
          <w:szCs w:val="23"/>
        </w:rPr>
        <w:t xml:space="preserve">Time spent on internal meetings (within school) </w:t>
      </w:r>
      <w:r w:rsidRPr="00CD00C9" w:rsidR="00F856A7">
        <w:rPr>
          <w:sz w:val="23"/>
          <w:szCs w:val="23"/>
        </w:rPr>
        <w:t>to discuss the program’s implementation</w:t>
      </w:r>
      <w:r w:rsidRPr="00CD00C9" w:rsidR="00765DAD">
        <w:rPr>
          <w:sz w:val="23"/>
          <w:szCs w:val="23"/>
        </w:rPr>
        <w:t xml:space="preserve"> (including scheduling, </w:t>
      </w:r>
      <w:r w:rsidRPr="00CD00C9" w:rsidR="00F856A7">
        <w:rPr>
          <w:sz w:val="23"/>
          <w:szCs w:val="23"/>
        </w:rPr>
        <w:t xml:space="preserve">readiness </w:t>
      </w:r>
      <w:r w:rsidRPr="00CD00C9" w:rsidR="003C27EF">
        <w:rPr>
          <w:sz w:val="23"/>
          <w:szCs w:val="23"/>
        </w:rPr>
        <w:t>work, and ongoing support for implementation)</w:t>
      </w:r>
      <w:r w:rsidRPr="00CD00C9" w:rsidR="00215948">
        <w:rPr>
          <w:sz w:val="23"/>
          <w:szCs w:val="23"/>
        </w:rPr>
        <w:t>:</w:t>
      </w:r>
    </w:p>
    <w:tbl>
      <w:tblPr>
        <w:tblStyle w:val="SurveyTableStyle-AIR2021"/>
        <w:tblW w:w="4904" w:type="pct"/>
        <w:tblInd w:w="360" w:type="dxa"/>
        <w:tblLook w:val="04A0"/>
      </w:tblPr>
      <w:tblGrid>
        <w:gridCol w:w="1531"/>
        <w:gridCol w:w="2807"/>
        <w:gridCol w:w="1886"/>
        <w:gridCol w:w="2956"/>
      </w:tblGrid>
      <w:tr w14:paraId="79093E11" w14:textId="77777777" w:rsidTr="00CD00C9">
        <w:tblPrEx>
          <w:tblW w:w="4904" w:type="pct"/>
          <w:tblInd w:w="360" w:type="dxa"/>
          <w:tblLook w:val="04A0"/>
        </w:tblPrEx>
        <w:trPr>
          <w:trHeight w:val="20"/>
          <w:tblHeader/>
        </w:trPr>
        <w:tc>
          <w:tcPr>
            <w:tcW w:w="834" w:type="pct"/>
          </w:tcPr>
          <w:p w:rsidR="008F3290" w:rsidRPr="00C001E5" w:rsidP="008F3290" w14:paraId="5D573389" w14:textId="77777777">
            <w:pPr>
              <w:jc w:val="left"/>
              <w:rPr>
                <w:sz w:val="20"/>
                <w:szCs w:val="20"/>
              </w:rPr>
            </w:pPr>
          </w:p>
        </w:tc>
        <w:tc>
          <w:tcPr>
            <w:tcW w:w="1529" w:type="pct"/>
          </w:tcPr>
          <w:p w:rsidR="008F3290" w:rsidRPr="00C001E5" w:rsidP="008F3290" w14:paraId="7560F5CB" w14:textId="55583A8E">
            <w:pPr>
              <w:pStyle w:val="RespCheckbox"/>
              <w:rPr>
                <w:rFonts w:eastAsia="Calibri" w:cstheme="majorHAnsi"/>
                <w:b/>
                <w:sz w:val="20"/>
                <w:szCs w:val="20"/>
              </w:rPr>
            </w:pPr>
            <w:r w:rsidRPr="00C001E5">
              <w:rPr>
                <w:rFonts w:eastAsia="Calibri" w:cstheme="majorHAnsi"/>
                <w:b/>
                <w:sz w:val="20"/>
                <w:szCs w:val="20"/>
              </w:rPr>
              <w:t>Who participated from [</w:t>
            </w:r>
            <w:r>
              <w:rPr>
                <w:rFonts w:eastAsia="Calibri" w:cstheme="majorHAnsi"/>
                <w:b/>
                <w:sz w:val="20"/>
                <w:szCs w:val="20"/>
              </w:rPr>
              <w:t>school name</w:t>
            </w:r>
            <w:r w:rsidRPr="00C001E5">
              <w:rPr>
                <w:rFonts w:eastAsia="Calibri" w:cstheme="majorHAnsi"/>
                <w:b/>
                <w:sz w:val="20"/>
                <w:szCs w:val="20"/>
              </w:rPr>
              <w:t>] in the meeting</w:t>
            </w:r>
            <w:r>
              <w:rPr>
                <w:rFonts w:eastAsia="Calibri" w:cstheme="majorHAnsi"/>
                <w:b/>
                <w:sz w:val="20"/>
                <w:szCs w:val="20"/>
              </w:rPr>
              <w:t>?</w:t>
            </w:r>
            <w:r w:rsidRPr="00C001E5">
              <w:rPr>
                <w:rFonts w:eastAsia="Calibri" w:cstheme="majorHAnsi"/>
                <w:b/>
                <w:sz w:val="20"/>
                <w:szCs w:val="20"/>
              </w:rPr>
              <w:t xml:space="preserve"> (</w:t>
            </w:r>
            <w:r>
              <w:rPr>
                <w:rFonts w:eastAsia="Calibri" w:cstheme="majorHAnsi"/>
                <w:b/>
                <w:sz w:val="20"/>
                <w:szCs w:val="20"/>
              </w:rPr>
              <w:t xml:space="preserve">list </w:t>
            </w:r>
            <w:r w:rsidRPr="00C001E5">
              <w:rPr>
                <w:rFonts w:eastAsia="Calibri" w:cstheme="majorHAnsi"/>
                <w:b/>
                <w:sz w:val="20"/>
                <w:szCs w:val="20"/>
              </w:rPr>
              <w:t>job title</w:t>
            </w:r>
            <w:r>
              <w:rPr>
                <w:rFonts w:eastAsia="Calibri" w:cstheme="majorHAnsi"/>
                <w:b/>
                <w:sz w:val="20"/>
                <w:szCs w:val="20"/>
              </w:rPr>
              <w:t>, not name)</w:t>
            </w:r>
          </w:p>
        </w:tc>
        <w:tc>
          <w:tcPr>
            <w:tcW w:w="1027" w:type="pct"/>
          </w:tcPr>
          <w:p w:rsidR="008F3290" w:rsidRPr="00C001E5" w:rsidP="008F3290" w14:paraId="23C26396" w14:textId="49F8222A">
            <w:pPr>
              <w:pStyle w:val="RespCheckbox"/>
              <w:rPr>
                <w:rFonts w:eastAsia="Calibri" w:cstheme="majorHAnsi"/>
                <w:b/>
                <w:sz w:val="20"/>
                <w:szCs w:val="20"/>
              </w:rPr>
            </w:pPr>
            <w:r w:rsidRPr="00C001E5">
              <w:rPr>
                <w:rFonts w:eastAsia="Calibri" w:cstheme="majorHAnsi"/>
                <w:b/>
                <w:sz w:val="20"/>
                <w:szCs w:val="20"/>
              </w:rPr>
              <w:t>How long was the meeting</w:t>
            </w:r>
            <w:r>
              <w:rPr>
                <w:rFonts w:eastAsia="Calibri" w:cstheme="majorHAnsi"/>
                <w:b/>
                <w:sz w:val="20"/>
                <w:szCs w:val="20"/>
              </w:rPr>
              <w:t>?</w:t>
            </w:r>
            <w:r w:rsidRPr="00C001E5">
              <w:rPr>
                <w:rFonts w:eastAsia="Calibri" w:cstheme="majorHAnsi"/>
                <w:b/>
                <w:sz w:val="20"/>
                <w:szCs w:val="20"/>
              </w:rPr>
              <w:t xml:space="preserve"> (hours)</w:t>
            </w:r>
          </w:p>
        </w:tc>
        <w:tc>
          <w:tcPr>
            <w:tcW w:w="1610" w:type="pct"/>
          </w:tcPr>
          <w:p w:rsidR="008F3290" w:rsidRPr="00BA0D01" w:rsidP="008F3290" w14:paraId="23DC8A14" w14:textId="6272CD6A">
            <w:pPr>
              <w:pStyle w:val="RespCheckbox"/>
              <w:rPr>
                <w:rFonts w:eastAsia="Calibri" w:cstheme="majorHAnsi"/>
                <w:b/>
                <w:bCs/>
                <w:sz w:val="20"/>
                <w:szCs w:val="20"/>
              </w:rPr>
            </w:pPr>
            <w:r w:rsidRPr="00BA0D01">
              <w:rPr>
                <w:rFonts w:eastAsia="Calibri" w:cstheme="majorHAnsi"/>
                <w:b/>
                <w:bCs/>
                <w:sz w:val="20"/>
                <w:szCs w:val="20"/>
              </w:rPr>
              <w:t xml:space="preserve">Which </w:t>
            </w:r>
            <w:r w:rsidR="00920E47">
              <w:rPr>
                <w:rFonts w:eastAsia="Calibri" w:cstheme="majorHAnsi"/>
                <w:b/>
                <w:bCs/>
                <w:sz w:val="20"/>
                <w:szCs w:val="20"/>
              </w:rPr>
              <w:t xml:space="preserve">aspects of the </w:t>
            </w:r>
            <w:r w:rsidRPr="00BA0D01">
              <w:rPr>
                <w:rFonts w:eastAsia="Calibri" w:cstheme="majorHAnsi"/>
                <w:b/>
                <w:bCs/>
                <w:sz w:val="20"/>
                <w:szCs w:val="20"/>
              </w:rPr>
              <w:t>program</w:t>
            </w:r>
            <w:r w:rsidR="00920E47">
              <w:rPr>
                <w:rFonts w:eastAsia="Calibri" w:cstheme="majorHAnsi"/>
                <w:b/>
                <w:bCs/>
                <w:sz w:val="20"/>
                <w:szCs w:val="20"/>
              </w:rPr>
              <w:t>s</w:t>
            </w:r>
            <w:r w:rsidRPr="00BA0D01">
              <w:rPr>
                <w:rFonts w:eastAsia="Calibri" w:cstheme="majorHAnsi"/>
                <w:b/>
                <w:bCs/>
                <w:sz w:val="20"/>
                <w:szCs w:val="20"/>
              </w:rPr>
              <w:t xml:space="preserve"> did this meeting focus on?</w:t>
            </w:r>
          </w:p>
        </w:tc>
      </w:tr>
      <w:tr w14:paraId="1C93C743" w14:textId="77777777" w:rsidTr="00CD00C9">
        <w:tblPrEx>
          <w:tblW w:w="4904" w:type="pct"/>
          <w:tblInd w:w="360" w:type="dxa"/>
          <w:tblLook w:val="04A0"/>
        </w:tblPrEx>
        <w:trPr>
          <w:trHeight w:val="20"/>
        </w:trPr>
        <w:tc>
          <w:tcPr>
            <w:tcW w:w="834" w:type="pct"/>
          </w:tcPr>
          <w:p w:rsidR="008F3290" w:rsidRPr="00C001E5" w:rsidP="008F3290" w14:paraId="35DA3D1C" w14:textId="77777777">
            <w:pPr>
              <w:pStyle w:val="BodyText"/>
              <w:spacing w:after="0"/>
              <w:rPr>
                <w:sz w:val="20"/>
                <w:szCs w:val="20"/>
              </w:rPr>
            </w:pPr>
            <w:r w:rsidRPr="00C001E5">
              <w:rPr>
                <w:sz w:val="20"/>
                <w:szCs w:val="20"/>
              </w:rPr>
              <w:t>1</w:t>
            </w:r>
            <w:r w:rsidRPr="00C001E5">
              <w:rPr>
                <w:sz w:val="20"/>
                <w:szCs w:val="20"/>
                <w:vertAlign w:val="superscript"/>
              </w:rPr>
              <w:t>st</w:t>
            </w:r>
            <w:r w:rsidRPr="00C001E5">
              <w:rPr>
                <w:sz w:val="20"/>
                <w:szCs w:val="20"/>
              </w:rPr>
              <w:t xml:space="preserve"> meeting</w:t>
            </w:r>
          </w:p>
        </w:tc>
        <w:tc>
          <w:tcPr>
            <w:tcW w:w="1529" w:type="pct"/>
          </w:tcPr>
          <w:p w:rsidR="008F3290" w:rsidRPr="00C001E5" w:rsidP="008F3290" w14:paraId="10671D30" w14:textId="77777777">
            <w:pPr>
              <w:pStyle w:val="RespCheckbox"/>
              <w:spacing w:after="0"/>
              <w:jc w:val="left"/>
              <w:rPr>
                <w:rFonts w:eastAsia="Wingdings" w:asciiTheme="minorHAnsi" w:hAnsiTheme="minorHAnsi" w:cstheme="minorHAnsi"/>
                <w:sz w:val="20"/>
                <w:szCs w:val="20"/>
              </w:rPr>
            </w:pPr>
          </w:p>
        </w:tc>
        <w:tc>
          <w:tcPr>
            <w:tcW w:w="1027" w:type="pct"/>
          </w:tcPr>
          <w:p w:rsidR="008F3290" w:rsidRPr="00C001E5" w:rsidP="008F3290" w14:paraId="5ED76EE3" w14:textId="23201221">
            <w:pPr>
              <w:pStyle w:val="RespCheckbox"/>
              <w:spacing w:after="0"/>
              <w:jc w:val="left"/>
              <w:rPr>
                <w:rFonts w:eastAsia="Wingdings" w:asciiTheme="minorHAnsi" w:hAnsiTheme="minorHAnsi" w:cstheme="minorHAnsi"/>
                <w:sz w:val="20"/>
                <w:szCs w:val="20"/>
              </w:rPr>
            </w:pPr>
          </w:p>
        </w:tc>
        <w:tc>
          <w:tcPr>
            <w:tcW w:w="1610" w:type="pct"/>
            <w:vAlign w:val="center"/>
          </w:tcPr>
          <w:p w:rsidR="008F3290" w:rsidRPr="002115A4" w:rsidP="008F3290" w14:paraId="0648FC2F" w14:textId="08D9EE34">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Small-group </w:t>
            </w:r>
            <w:r w:rsidRPr="00BA0D01">
              <w:rPr>
                <w:rFonts w:asciiTheme="minorHAnsi" w:hAnsiTheme="minorHAnsi" w:cstheme="minorHAnsi"/>
                <w:i/>
                <w:iCs/>
                <w:sz w:val="20"/>
                <w:szCs w:val="20"/>
              </w:rPr>
              <w:t>SDLMI-Transition</w:t>
            </w:r>
            <w:r>
              <w:rPr>
                <w:rFonts w:asciiTheme="minorHAnsi" w:hAnsiTheme="minorHAnsi" w:cstheme="minorHAnsi"/>
                <w:i/>
                <w:iCs/>
                <w:sz w:val="20"/>
                <w:szCs w:val="20"/>
              </w:rPr>
              <w:t xml:space="preserve"> </w:t>
            </w:r>
            <w:r>
              <w:rPr>
                <w:rFonts w:asciiTheme="minorHAnsi" w:hAnsiTheme="minorHAnsi" w:cstheme="minorHAnsi"/>
                <w:sz w:val="20"/>
                <w:szCs w:val="20"/>
              </w:rPr>
              <w:t>sessions</w:t>
            </w:r>
          </w:p>
          <w:p w:rsidR="002115A4" w:rsidP="008F3290" w14:paraId="36F40917"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Family engagement sessions </w:t>
            </w:r>
          </w:p>
          <w:p w:rsidR="002115A4" w:rsidP="008F3290" w14:paraId="0743B427" w14:textId="09A05C9A">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1:1 mentoring sessions</w:t>
            </w:r>
          </w:p>
          <w:p w:rsidR="002115A4" w:rsidP="008F3290" w14:paraId="4EAACE32" w14:textId="38C36405">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Other</w:t>
            </w:r>
          </w:p>
          <w:p w:rsidR="008F3290" w:rsidRPr="00BA0D01" w:rsidP="008F3290" w14:paraId="33D92089" w14:textId="3024CBB2">
            <w:pPr>
              <w:pStyle w:val="RespCheckbox"/>
              <w:spacing w:before="0" w:after="0"/>
              <w:jc w:val="left"/>
              <w:rPr>
                <w:rFonts w:asciiTheme="minorHAnsi" w:hAnsiTheme="minorHAnsi" w:cstheme="minorHAnsi"/>
                <w:i/>
                <w:iCs/>
                <w:sz w:val="20"/>
                <w:szCs w:val="20"/>
              </w:rPr>
            </w:pPr>
            <w:r>
              <w:rPr>
                <w:rFonts w:asciiTheme="minorHAnsi" w:hAnsiTheme="minorHAnsi" w:cstheme="minorHAnsi"/>
                <w:sz w:val="20"/>
                <w:szCs w:val="20"/>
              </w:rPr>
              <w:t xml:space="preserve">More than one aspect </w:t>
            </w:r>
            <w:r w:rsidR="00473BDC">
              <w:rPr>
                <w:rFonts w:asciiTheme="minorHAnsi" w:hAnsiTheme="minorHAnsi" w:cstheme="minorHAnsi"/>
                <w:sz w:val="20"/>
                <w:szCs w:val="20"/>
              </w:rPr>
              <w:t xml:space="preserve">[indicate the approximate percentage </w:t>
            </w:r>
            <w:r w:rsidR="00607193">
              <w:rPr>
                <w:rFonts w:asciiTheme="minorHAnsi" w:hAnsiTheme="minorHAnsi" w:cstheme="minorHAnsi"/>
                <w:sz w:val="20"/>
                <w:szCs w:val="20"/>
              </w:rPr>
              <w:t xml:space="preserve">spent on each </w:t>
            </w:r>
            <w:r w:rsidR="008146C8">
              <w:rPr>
                <w:rFonts w:asciiTheme="minorHAnsi" w:hAnsiTheme="minorHAnsi" w:cstheme="minorHAnsi"/>
                <w:sz w:val="20"/>
                <w:szCs w:val="20"/>
              </w:rPr>
              <w:t>aspect of the programs</w:t>
            </w:r>
            <w:r w:rsidR="00607193">
              <w:rPr>
                <w:rFonts w:asciiTheme="minorHAnsi" w:hAnsiTheme="minorHAnsi" w:cstheme="minorHAnsi"/>
                <w:sz w:val="20"/>
                <w:szCs w:val="20"/>
              </w:rPr>
              <w:t>]</w:t>
            </w:r>
          </w:p>
        </w:tc>
      </w:tr>
      <w:tr w14:paraId="17E27949" w14:textId="77777777" w:rsidTr="00CD00C9">
        <w:tblPrEx>
          <w:tblW w:w="4904" w:type="pct"/>
          <w:tblInd w:w="360" w:type="dxa"/>
          <w:tblLook w:val="04A0"/>
        </w:tblPrEx>
        <w:trPr>
          <w:trHeight w:val="20"/>
        </w:trPr>
        <w:tc>
          <w:tcPr>
            <w:tcW w:w="834" w:type="pct"/>
          </w:tcPr>
          <w:p w:rsidR="008F3290" w:rsidRPr="00C001E5" w:rsidP="008F3290" w14:paraId="4ACAA61B" w14:textId="77777777">
            <w:pPr>
              <w:pStyle w:val="BodyText"/>
              <w:spacing w:after="0"/>
              <w:rPr>
                <w:sz w:val="20"/>
                <w:szCs w:val="20"/>
              </w:rPr>
            </w:pPr>
            <w:r w:rsidRPr="00C001E5">
              <w:rPr>
                <w:sz w:val="20"/>
                <w:szCs w:val="20"/>
              </w:rPr>
              <w:t>2</w:t>
            </w:r>
            <w:r w:rsidRPr="00C001E5">
              <w:rPr>
                <w:sz w:val="20"/>
                <w:szCs w:val="20"/>
                <w:vertAlign w:val="superscript"/>
              </w:rPr>
              <w:t>nd</w:t>
            </w:r>
            <w:r w:rsidRPr="00C001E5">
              <w:rPr>
                <w:sz w:val="20"/>
                <w:szCs w:val="20"/>
              </w:rPr>
              <w:t xml:space="preserve"> meeting</w:t>
            </w:r>
          </w:p>
        </w:tc>
        <w:tc>
          <w:tcPr>
            <w:tcW w:w="1529" w:type="pct"/>
          </w:tcPr>
          <w:p w:rsidR="008F3290" w:rsidRPr="00C001E5" w:rsidP="008F3290" w14:paraId="5B532F9A" w14:textId="77777777">
            <w:pPr>
              <w:pStyle w:val="RespCheckbox"/>
              <w:spacing w:after="0"/>
              <w:jc w:val="left"/>
              <w:rPr>
                <w:rFonts w:eastAsia="Wingdings" w:asciiTheme="minorHAnsi" w:hAnsiTheme="minorHAnsi" w:cstheme="minorHAnsi"/>
                <w:sz w:val="20"/>
                <w:szCs w:val="20"/>
              </w:rPr>
            </w:pPr>
          </w:p>
        </w:tc>
        <w:tc>
          <w:tcPr>
            <w:tcW w:w="1027" w:type="pct"/>
          </w:tcPr>
          <w:p w:rsidR="008F3290" w:rsidRPr="00C001E5" w:rsidP="008F3290" w14:paraId="2155FFF6" w14:textId="77777777">
            <w:pPr>
              <w:pStyle w:val="RespCheckbox"/>
              <w:spacing w:after="0"/>
              <w:jc w:val="left"/>
              <w:rPr>
                <w:rFonts w:eastAsia="Wingdings" w:asciiTheme="minorHAnsi" w:hAnsiTheme="minorHAnsi" w:cstheme="minorHAnsi"/>
                <w:sz w:val="20"/>
                <w:szCs w:val="20"/>
              </w:rPr>
            </w:pPr>
          </w:p>
        </w:tc>
        <w:tc>
          <w:tcPr>
            <w:tcW w:w="1610" w:type="pct"/>
            <w:vAlign w:val="center"/>
          </w:tcPr>
          <w:p w:rsidR="008146C8" w:rsidRPr="002115A4" w:rsidP="008146C8" w14:paraId="0E8C277D"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Small-group </w:t>
            </w:r>
            <w:r w:rsidRPr="00BA0D01">
              <w:rPr>
                <w:rFonts w:asciiTheme="minorHAnsi" w:hAnsiTheme="minorHAnsi" w:cstheme="minorHAnsi"/>
                <w:i/>
                <w:iCs/>
                <w:sz w:val="20"/>
                <w:szCs w:val="20"/>
              </w:rPr>
              <w:t>SDLMI-Transition</w:t>
            </w:r>
            <w:r>
              <w:rPr>
                <w:rFonts w:asciiTheme="minorHAnsi" w:hAnsiTheme="minorHAnsi" w:cstheme="minorHAnsi"/>
                <w:i/>
                <w:iCs/>
                <w:sz w:val="20"/>
                <w:szCs w:val="20"/>
              </w:rPr>
              <w:t xml:space="preserve"> </w:t>
            </w:r>
            <w:r>
              <w:rPr>
                <w:rFonts w:asciiTheme="minorHAnsi" w:hAnsiTheme="minorHAnsi" w:cstheme="minorHAnsi"/>
                <w:sz w:val="20"/>
                <w:szCs w:val="20"/>
              </w:rPr>
              <w:t>sessions</w:t>
            </w:r>
          </w:p>
          <w:p w:rsidR="008146C8" w:rsidP="008146C8" w14:paraId="31D38C7A"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Family engagement sessions </w:t>
            </w:r>
          </w:p>
          <w:p w:rsidR="008146C8" w:rsidP="008146C8" w14:paraId="1BC0E24A"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1:1 mentoring sessions</w:t>
            </w:r>
          </w:p>
          <w:p w:rsidR="008146C8" w:rsidP="008146C8" w14:paraId="51B5ECAD"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Other</w:t>
            </w:r>
          </w:p>
          <w:p w:rsidR="008F3290" w:rsidRPr="00BA0D01" w:rsidP="008F3290" w14:paraId="7E985079" w14:textId="2C7103ED">
            <w:pPr>
              <w:pStyle w:val="RespCheckbox"/>
              <w:spacing w:before="0" w:after="0"/>
              <w:jc w:val="left"/>
              <w:rPr>
                <w:rFonts w:asciiTheme="minorHAnsi" w:hAnsiTheme="minorHAnsi" w:cstheme="minorHAnsi"/>
                <w:i/>
                <w:iCs/>
                <w:sz w:val="20"/>
                <w:szCs w:val="20"/>
              </w:rPr>
            </w:pPr>
            <w:r>
              <w:rPr>
                <w:rFonts w:asciiTheme="minorHAnsi" w:hAnsiTheme="minorHAnsi" w:cstheme="minorHAnsi"/>
                <w:sz w:val="20"/>
                <w:szCs w:val="20"/>
              </w:rPr>
              <w:t>More than one aspect [indicate the approximate percentage spent on each aspect of the programs]</w:t>
            </w:r>
          </w:p>
        </w:tc>
      </w:tr>
      <w:tr w14:paraId="1EBE7326" w14:textId="77777777" w:rsidTr="00CD00C9">
        <w:tblPrEx>
          <w:tblW w:w="4904" w:type="pct"/>
          <w:tblInd w:w="360" w:type="dxa"/>
          <w:tblLook w:val="04A0"/>
        </w:tblPrEx>
        <w:trPr>
          <w:trHeight w:val="20"/>
        </w:trPr>
        <w:tc>
          <w:tcPr>
            <w:tcW w:w="834" w:type="pct"/>
          </w:tcPr>
          <w:p w:rsidR="008F3290" w:rsidRPr="00C001E5" w:rsidP="008F3290" w14:paraId="1EFDCAA9" w14:textId="77777777">
            <w:pPr>
              <w:pStyle w:val="BodyText"/>
              <w:spacing w:after="0"/>
              <w:rPr>
                <w:sz w:val="20"/>
                <w:szCs w:val="20"/>
              </w:rPr>
            </w:pPr>
            <w:r w:rsidRPr="00C001E5">
              <w:rPr>
                <w:sz w:val="20"/>
                <w:szCs w:val="20"/>
              </w:rPr>
              <w:t>…..</w:t>
            </w:r>
          </w:p>
        </w:tc>
        <w:tc>
          <w:tcPr>
            <w:tcW w:w="1529" w:type="pct"/>
          </w:tcPr>
          <w:p w:rsidR="008F3290" w:rsidRPr="00C001E5" w:rsidP="008F3290" w14:paraId="0954655A" w14:textId="77777777">
            <w:pPr>
              <w:pStyle w:val="RespCheckbox"/>
              <w:spacing w:after="0"/>
              <w:jc w:val="left"/>
              <w:rPr>
                <w:rFonts w:eastAsia="Wingdings" w:asciiTheme="minorHAnsi" w:hAnsiTheme="minorHAnsi" w:cstheme="minorHAnsi"/>
                <w:sz w:val="20"/>
                <w:szCs w:val="20"/>
              </w:rPr>
            </w:pPr>
          </w:p>
        </w:tc>
        <w:tc>
          <w:tcPr>
            <w:tcW w:w="1027" w:type="pct"/>
          </w:tcPr>
          <w:p w:rsidR="008F3290" w:rsidRPr="00C001E5" w:rsidP="008F3290" w14:paraId="05C0EAC4" w14:textId="77777777">
            <w:pPr>
              <w:pStyle w:val="RespCheckbox"/>
              <w:spacing w:after="0"/>
              <w:jc w:val="left"/>
              <w:rPr>
                <w:rFonts w:eastAsia="Wingdings" w:asciiTheme="minorHAnsi" w:hAnsiTheme="minorHAnsi" w:cstheme="minorHAnsi"/>
                <w:sz w:val="20"/>
                <w:szCs w:val="20"/>
              </w:rPr>
            </w:pPr>
          </w:p>
        </w:tc>
        <w:tc>
          <w:tcPr>
            <w:tcW w:w="1610" w:type="pct"/>
          </w:tcPr>
          <w:p w:rsidR="008F3290" w:rsidRPr="00C001E5" w:rsidP="008F3290" w14:paraId="3F8BC66D" w14:textId="77777777">
            <w:pPr>
              <w:pStyle w:val="RespCheckbox"/>
              <w:spacing w:after="0"/>
              <w:jc w:val="left"/>
              <w:rPr>
                <w:rFonts w:asciiTheme="minorHAnsi" w:hAnsiTheme="minorHAnsi" w:cstheme="minorHAnsi"/>
                <w:sz w:val="20"/>
                <w:szCs w:val="20"/>
              </w:rPr>
            </w:pPr>
          </w:p>
        </w:tc>
      </w:tr>
    </w:tbl>
    <w:p w:rsidR="00087262" w:rsidP="00087262" w14:paraId="2FB64799" w14:textId="77777777">
      <w:pPr>
        <w:pStyle w:val="ListParagraph"/>
        <w:spacing w:before="0"/>
      </w:pPr>
    </w:p>
    <w:p w:rsidR="00BB00C5" w:rsidRPr="00CD00C9" w:rsidP="00EA41DF" w14:paraId="7D2206F8" w14:textId="519DC844">
      <w:pPr>
        <w:pStyle w:val="Numbering"/>
        <w:numPr>
          <w:ilvl w:val="0"/>
          <w:numId w:val="0"/>
        </w:numPr>
        <w:rPr>
          <w:sz w:val="23"/>
          <w:szCs w:val="23"/>
        </w:rPr>
      </w:pPr>
      <w:r>
        <w:rPr>
          <w:sz w:val="23"/>
          <w:szCs w:val="23"/>
        </w:rPr>
        <w:t xml:space="preserve">B2. </w:t>
      </w:r>
      <w:r w:rsidRPr="00CD00C9" w:rsidR="00087262">
        <w:rPr>
          <w:sz w:val="23"/>
          <w:szCs w:val="23"/>
        </w:rPr>
        <w:t xml:space="preserve">Time spent on </w:t>
      </w:r>
      <w:r w:rsidRPr="00CD00C9" w:rsidR="004B2BF3">
        <w:rPr>
          <w:sz w:val="23"/>
          <w:szCs w:val="23"/>
        </w:rPr>
        <w:t xml:space="preserve">any </w:t>
      </w:r>
      <w:r w:rsidRPr="00CD00C9" w:rsidR="00087262">
        <w:rPr>
          <w:sz w:val="23"/>
          <w:szCs w:val="23"/>
        </w:rPr>
        <w:t>other activities</w:t>
      </w:r>
      <w:r w:rsidRPr="00CD00C9" w:rsidR="00215948">
        <w:rPr>
          <w:sz w:val="23"/>
          <w:szCs w:val="23"/>
        </w:rPr>
        <w:t xml:space="preserve"> not captured in the meetings above:</w:t>
      </w:r>
    </w:p>
    <w:tbl>
      <w:tblPr>
        <w:tblStyle w:val="SurveyTableStyle-AIR2021"/>
        <w:tblW w:w="9180" w:type="dxa"/>
        <w:tblInd w:w="360" w:type="dxa"/>
        <w:tblLayout w:type="fixed"/>
        <w:tblLook w:val="0620"/>
      </w:tblPr>
      <w:tblGrid>
        <w:gridCol w:w="1530"/>
        <w:gridCol w:w="2790"/>
        <w:gridCol w:w="1890"/>
        <w:gridCol w:w="2970"/>
      </w:tblGrid>
      <w:tr w14:paraId="13BAEB2F" w14:textId="77777777" w:rsidTr="00CD00C9">
        <w:tblPrEx>
          <w:tblW w:w="9180" w:type="dxa"/>
          <w:tblInd w:w="360" w:type="dxa"/>
          <w:tblLayout w:type="fixed"/>
          <w:tblLook w:val="0620"/>
        </w:tblPrEx>
        <w:trPr>
          <w:tblHeader/>
        </w:trPr>
        <w:tc>
          <w:tcPr>
            <w:tcW w:w="1530" w:type="dxa"/>
          </w:tcPr>
          <w:p w:rsidR="00BB00C5" w:rsidRPr="00FE6080" w14:paraId="288BFDFA" w14:textId="77777777">
            <w:pPr>
              <w:pStyle w:val="TableColumnHeadCentered"/>
              <w:rPr>
                <w:rFonts w:eastAsia="Calibri"/>
                <w:b w:val="0"/>
                <w:bCs w:val="0"/>
                <w:color w:val="FFFFFF" w:themeColor="background1"/>
              </w:rPr>
            </w:pPr>
            <w:r>
              <w:rPr>
                <w:rFonts w:eastAsia="Calibri"/>
                <w:bCs w:val="0"/>
                <w:color w:val="FFFFFF" w:themeColor="background1"/>
              </w:rPr>
              <w:t xml:space="preserve">i. </w:t>
            </w:r>
            <w:r w:rsidRPr="00FE6080">
              <w:rPr>
                <w:rFonts w:eastAsia="Calibri"/>
                <w:bCs w:val="0"/>
                <w:color w:val="FFFFFF" w:themeColor="background1"/>
              </w:rPr>
              <w:t>Activity</w:t>
            </w:r>
          </w:p>
        </w:tc>
        <w:tc>
          <w:tcPr>
            <w:tcW w:w="2790" w:type="dxa"/>
          </w:tcPr>
          <w:p w:rsidR="00BB00C5" w:rsidRPr="00FE6080" w14:paraId="1D9B3671" w14:textId="77777777">
            <w:pPr>
              <w:pStyle w:val="TableColumnHeadCentered"/>
              <w:rPr>
                <w:rFonts w:eastAsia="Calibri"/>
                <w:b w:val="0"/>
                <w:bCs w:val="0"/>
                <w:color w:val="FFFFFF" w:themeColor="background1"/>
              </w:rPr>
            </w:pPr>
            <w:r>
              <w:rPr>
                <w:rFonts w:eastAsia="Calibri"/>
                <w:bCs w:val="0"/>
                <w:color w:val="FFFFFF" w:themeColor="background1"/>
              </w:rPr>
              <w:t xml:space="preserve">ii. </w:t>
            </w:r>
            <w:r w:rsidRPr="00FE6080">
              <w:rPr>
                <w:rFonts w:eastAsia="Calibri"/>
                <w:bCs w:val="0"/>
                <w:color w:val="FFFFFF" w:themeColor="background1"/>
              </w:rPr>
              <w:t>Who worked on this activity from [district</w:t>
            </w:r>
            <w:r>
              <w:rPr>
                <w:rFonts w:eastAsia="Calibri"/>
                <w:bCs w:val="0"/>
                <w:color w:val="FFFFFF" w:themeColor="background1"/>
              </w:rPr>
              <w:t xml:space="preserve"> name</w:t>
            </w:r>
            <w:r w:rsidRPr="00FE6080">
              <w:rPr>
                <w:rFonts w:eastAsia="Calibri"/>
                <w:bCs w:val="0"/>
                <w:color w:val="FFFFFF" w:themeColor="background1"/>
              </w:rPr>
              <w:t>] (</w:t>
            </w:r>
            <w:r>
              <w:rPr>
                <w:rFonts w:eastAsia="Calibri"/>
                <w:bCs w:val="0"/>
                <w:color w:val="FFFFFF" w:themeColor="background1"/>
              </w:rPr>
              <w:t>list job title, not name</w:t>
            </w:r>
            <w:r w:rsidRPr="00FE6080">
              <w:rPr>
                <w:rFonts w:eastAsia="Calibri"/>
                <w:bCs w:val="0"/>
                <w:color w:val="FFFFFF" w:themeColor="background1"/>
              </w:rPr>
              <w:t>)?</w:t>
            </w:r>
          </w:p>
        </w:tc>
        <w:tc>
          <w:tcPr>
            <w:tcW w:w="1890" w:type="dxa"/>
          </w:tcPr>
          <w:p w:rsidR="00BB00C5" w:rsidRPr="00FE6080" w14:paraId="66843FA0" w14:textId="77777777">
            <w:pPr>
              <w:pStyle w:val="TableColumnHeadCentered"/>
              <w:rPr>
                <w:rFonts w:eastAsia="Calibri"/>
                <w:b w:val="0"/>
                <w:bCs w:val="0"/>
                <w:color w:val="FFFFFF" w:themeColor="background1"/>
              </w:rPr>
            </w:pPr>
            <w:r>
              <w:rPr>
                <w:rFonts w:eastAsia="Calibri"/>
                <w:bCs w:val="0"/>
                <w:color w:val="FFFFFF" w:themeColor="background1"/>
              </w:rPr>
              <w:t xml:space="preserve">iii. </w:t>
            </w:r>
            <w:r w:rsidRPr="00FE6080">
              <w:rPr>
                <w:rFonts w:eastAsia="Calibri"/>
                <w:bCs w:val="0"/>
                <w:color w:val="FFFFFF" w:themeColor="background1"/>
              </w:rPr>
              <w:t>Approximately how much time did each person spend on this activity?</w:t>
            </w:r>
          </w:p>
        </w:tc>
        <w:tc>
          <w:tcPr>
            <w:tcW w:w="2970" w:type="dxa"/>
          </w:tcPr>
          <w:p w:rsidR="00BB00C5" w:rsidRPr="00FE6080" w14:paraId="7A89CE43" w14:textId="4F5EFFDD">
            <w:pPr>
              <w:pStyle w:val="TableColumnHeadCentered"/>
              <w:rPr>
                <w:rFonts w:eastAsia="Calibri"/>
                <w:b w:val="0"/>
                <w:bCs w:val="0"/>
                <w:color w:val="FFFFFF" w:themeColor="background1"/>
              </w:rPr>
            </w:pPr>
            <w:r>
              <w:rPr>
                <w:rFonts w:eastAsia="Calibri"/>
                <w:bCs w:val="0"/>
                <w:color w:val="FFFFFF" w:themeColor="background1"/>
              </w:rPr>
              <w:t xml:space="preserve">iv. </w:t>
            </w:r>
            <w:r w:rsidRPr="00FE6080">
              <w:rPr>
                <w:rFonts w:eastAsia="Calibri"/>
                <w:bCs w:val="0"/>
                <w:color w:val="FFFFFF" w:themeColor="background1"/>
              </w:rPr>
              <w:t xml:space="preserve">Which </w:t>
            </w:r>
            <w:r w:rsidR="00595DC4">
              <w:rPr>
                <w:rFonts w:eastAsia="Calibri"/>
                <w:bCs w:val="0"/>
                <w:color w:val="FFFFFF" w:themeColor="background1"/>
              </w:rPr>
              <w:t xml:space="preserve">aspects of the </w:t>
            </w:r>
            <w:r w:rsidRPr="00FE6080">
              <w:rPr>
                <w:rFonts w:eastAsia="Calibri"/>
                <w:bCs w:val="0"/>
                <w:color w:val="FFFFFF" w:themeColor="background1"/>
              </w:rPr>
              <w:t>p</w:t>
            </w:r>
            <w:r>
              <w:rPr>
                <w:rFonts w:eastAsia="Calibri"/>
                <w:bCs w:val="0"/>
                <w:color w:val="FFFFFF" w:themeColor="background1"/>
              </w:rPr>
              <w:t>rogram</w:t>
            </w:r>
            <w:r w:rsidR="00595DC4">
              <w:rPr>
                <w:rFonts w:eastAsia="Calibri"/>
                <w:bCs w:val="0"/>
                <w:color w:val="FFFFFF" w:themeColor="background1"/>
              </w:rPr>
              <w:t>s</w:t>
            </w:r>
            <w:r w:rsidRPr="00FE6080">
              <w:rPr>
                <w:rFonts w:eastAsia="Calibri"/>
                <w:bCs w:val="0"/>
                <w:color w:val="FFFFFF" w:themeColor="background1"/>
              </w:rPr>
              <w:t xml:space="preserve"> did th</w:t>
            </w:r>
            <w:r w:rsidR="00B76915">
              <w:rPr>
                <w:rFonts w:eastAsia="Calibri"/>
                <w:bCs w:val="0"/>
                <w:color w:val="FFFFFF" w:themeColor="background1"/>
              </w:rPr>
              <w:t>is</w:t>
            </w:r>
            <w:r w:rsidRPr="00FE6080">
              <w:rPr>
                <w:rFonts w:eastAsia="Calibri"/>
                <w:bCs w:val="0"/>
                <w:color w:val="FFFFFF" w:themeColor="background1"/>
              </w:rPr>
              <w:t xml:space="preserve"> activity focus on?</w:t>
            </w:r>
          </w:p>
        </w:tc>
      </w:tr>
      <w:tr w14:paraId="73C76AD6" w14:textId="77777777" w:rsidTr="00A151A4">
        <w:tblPrEx>
          <w:tblW w:w="9180" w:type="dxa"/>
          <w:tblInd w:w="360" w:type="dxa"/>
          <w:tblLayout w:type="fixed"/>
          <w:tblLook w:val="0620"/>
        </w:tblPrEx>
        <w:tc>
          <w:tcPr>
            <w:tcW w:w="1530" w:type="dxa"/>
          </w:tcPr>
          <w:p w:rsidR="00BB00C5" w:rsidRPr="00694865" w14:paraId="04DD33E2" w14:textId="77777777">
            <w:pPr>
              <w:spacing w:after="160" w:line="259" w:lineRule="auto"/>
              <w:contextualSpacing/>
              <w:rPr>
                <w:rFonts w:ascii="Times New Roman" w:eastAsia="Calibri" w:hAnsi="Times New Roman"/>
              </w:rPr>
            </w:pPr>
          </w:p>
        </w:tc>
        <w:tc>
          <w:tcPr>
            <w:tcW w:w="2790" w:type="dxa"/>
          </w:tcPr>
          <w:p w:rsidR="00BB00C5" w:rsidRPr="00694865" w14:paraId="351C155B" w14:textId="77777777">
            <w:pPr>
              <w:spacing w:after="160" w:line="259" w:lineRule="auto"/>
              <w:contextualSpacing/>
              <w:rPr>
                <w:rFonts w:ascii="Times New Roman" w:eastAsia="Calibri" w:hAnsi="Times New Roman"/>
              </w:rPr>
            </w:pPr>
          </w:p>
        </w:tc>
        <w:tc>
          <w:tcPr>
            <w:tcW w:w="1890" w:type="dxa"/>
          </w:tcPr>
          <w:p w:rsidR="00BB00C5" w:rsidRPr="00694865" w14:paraId="116C1D00" w14:textId="77777777">
            <w:pPr>
              <w:spacing w:after="160" w:line="259" w:lineRule="auto"/>
              <w:contextualSpacing/>
              <w:rPr>
                <w:rFonts w:ascii="Times New Roman" w:eastAsia="Calibri" w:hAnsi="Times New Roman"/>
              </w:rPr>
            </w:pPr>
          </w:p>
        </w:tc>
        <w:tc>
          <w:tcPr>
            <w:tcW w:w="2970" w:type="dxa"/>
            <w:vAlign w:val="center"/>
          </w:tcPr>
          <w:p w:rsidR="008146C8" w:rsidRPr="002115A4" w:rsidP="008146C8" w14:paraId="147DD4DA"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Small-group </w:t>
            </w:r>
            <w:r w:rsidRPr="00BA0D01">
              <w:rPr>
                <w:rFonts w:asciiTheme="minorHAnsi" w:hAnsiTheme="minorHAnsi" w:cstheme="minorHAnsi"/>
                <w:i/>
                <w:iCs/>
                <w:sz w:val="20"/>
                <w:szCs w:val="20"/>
              </w:rPr>
              <w:t>SDLMI-Transition</w:t>
            </w:r>
            <w:r>
              <w:rPr>
                <w:rFonts w:asciiTheme="minorHAnsi" w:hAnsiTheme="minorHAnsi" w:cstheme="minorHAnsi"/>
                <w:i/>
                <w:iCs/>
                <w:sz w:val="20"/>
                <w:szCs w:val="20"/>
              </w:rPr>
              <w:t xml:space="preserve"> </w:t>
            </w:r>
            <w:r>
              <w:rPr>
                <w:rFonts w:asciiTheme="minorHAnsi" w:hAnsiTheme="minorHAnsi" w:cstheme="minorHAnsi"/>
                <w:sz w:val="20"/>
                <w:szCs w:val="20"/>
              </w:rPr>
              <w:t>sessions</w:t>
            </w:r>
          </w:p>
          <w:p w:rsidR="008146C8" w:rsidP="008146C8" w14:paraId="3A5B7029"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Family engagement sessions </w:t>
            </w:r>
          </w:p>
          <w:p w:rsidR="008146C8" w:rsidP="008146C8" w14:paraId="60EA9AE0"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1:1 mentoring sessions</w:t>
            </w:r>
          </w:p>
          <w:p w:rsidR="008146C8" w:rsidP="008146C8" w14:paraId="2344763E"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Other</w:t>
            </w:r>
          </w:p>
          <w:p w:rsidR="00BB00C5" w:rsidRPr="00267845" w:rsidP="00C07E1E" w14:paraId="69A3BEBB" w14:textId="7C6671C4">
            <w:pPr>
              <w:pStyle w:val="TableBulletCheckbox"/>
              <w:numPr>
                <w:ilvl w:val="0"/>
                <w:numId w:val="0"/>
              </w:numPr>
              <w:ind w:left="-14" w:firstLine="14"/>
              <w:rPr>
                <w:rFonts w:eastAsia="Calibri"/>
                <w:i/>
              </w:rPr>
            </w:pPr>
            <w:r>
              <w:rPr>
                <w:rFonts w:asciiTheme="minorHAnsi" w:hAnsiTheme="minorHAnsi" w:cstheme="minorHAnsi"/>
                <w:szCs w:val="20"/>
              </w:rPr>
              <w:t>More than one aspect [indicate the approximate percentage spent on each aspect of the programs]</w:t>
            </w:r>
          </w:p>
        </w:tc>
      </w:tr>
      <w:tr w14:paraId="6D6377A1" w14:textId="77777777" w:rsidTr="00A151A4">
        <w:tblPrEx>
          <w:tblW w:w="9180" w:type="dxa"/>
          <w:tblInd w:w="360" w:type="dxa"/>
          <w:tblLayout w:type="fixed"/>
          <w:tblLook w:val="0620"/>
        </w:tblPrEx>
        <w:tc>
          <w:tcPr>
            <w:tcW w:w="1530" w:type="dxa"/>
          </w:tcPr>
          <w:p w:rsidR="00BB00C5" w:rsidRPr="00694865" w14:paraId="263AB1D2" w14:textId="77777777">
            <w:pPr>
              <w:spacing w:after="160" w:line="259" w:lineRule="auto"/>
              <w:contextualSpacing/>
              <w:rPr>
                <w:rFonts w:ascii="Times New Roman" w:eastAsia="Calibri" w:hAnsi="Times New Roman"/>
              </w:rPr>
            </w:pPr>
          </w:p>
        </w:tc>
        <w:tc>
          <w:tcPr>
            <w:tcW w:w="2790" w:type="dxa"/>
          </w:tcPr>
          <w:p w:rsidR="00BB00C5" w:rsidRPr="00694865" w14:paraId="34C48BF3" w14:textId="77777777">
            <w:pPr>
              <w:spacing w:after="160" w:line="259" w:lineRule="auto"/>
              <w:contextualSpacing/>
              <w:rPr>
                <w:rFonts w:ascii="Times New Roman" w:eastAsia="Calibri" w:hAnsi="Times New Roman"/>
              </w:rPr>
            </w:pPr>
          </w:p>
        </w:tc>
        <w:tc>
          <w:tcPr>
            <w:tcW w:w="1890" w:type="dxa"/>
          </w:tcPr>
          <w:p w:rsidR="00BB00C5" w:rsidRPr="00694865" w14:paraId="7339A7C4" w14:textId="77777777">
            <w:pPr>
              <w:spacing w:after="160" w:line="259" w:lineRule="auto"/>
              <w:contextualSpacing/>
              <w:rPr>
                <w:rFonts w:ascii="Times New Roman" w:eastAsia="Calibri" w:hAnsi="Times New Roman"/>
              </w:rPr>
            </w:pPr>
          </w:p>
        </w:tc>
        <w:tc>
          <w:tcPr>
            <w:tcW w:w="2970" w:type="dxa"/>
          </w:tcPr>
          <w:p w:rsidR="00BB00C5" w:rsidRPr="008553DD" w14:paraId="05E5F6C7" w14:textId="77777777">
            <w:pPr>
              <w:pStyle w:val="TableBulletCheckbox"/>
              <w:numPr>
                <w:ilvl w:val="0"/>
                <w:numId w:val="0"/>
              </w:numPr>
              <w:ind w:left="288" w:hanging="288"/>
              <w:rPr>
                <w:rFonts w:eastAsia="Calibri"/>
              </w:rPr>
            </w:pPr>
          </w:p>
        </w:tc>
      </w:tr>
    </w:tbl>
    <w:p w:rsidR="00C65797" w:rsidP="00340FD9" w14:paraId="5B3864B3" w14:textId="70EAAFD9">
      <w:pPr>
        <w:pStyle w:val="Heading2"/>
        <w:tabs>
          <w:tab w:val="left" w:pos="4850"/>
        </w:tabs>
      </w:pPr>
      <w:r>
        <w:t>C</w:t>
      </w:r>
      <w:r>
        <w:t xml:space="preserve">. </w:t>
      </w:r>
      <w:r w:rsidR="00C7416E">
        <w:t>Hiring or Selecting Instructors</w:t>
      </w:r>
      <w:r w:rsidR="00340FD9">
        <w:t xml:space="preserve"> [</w:t>
      </w:r>
      <w:r w:rsidR="00C06A9C">
        <w:t xml:space="preserve">to ask in </w:t>
      </w:r>
      <w:r w:rsidR="00601D1D">
        <w:t>Spring 2025</w:t>
      </w:r>
      <w:r w:rsidR="00C06A9C">
        <w:t xml:space="preserve"> only</w:t>
      </w:r>
      <w:r w:rsidR="00340FD9">
        <w:t>]</w:t>
      </w:r>
    </w:p>
    <w:p w:rsidR="001B2382" w:rsidP="001D57C9" w14:paraId="387B869F" w14:textId="6B2A4EFC">
      <w:pPr>
        <w:pStyle w:val="BodyText"/>
      </w:pPr>
      <w:r w:rsidRPr="00340FD9">
        <w:t>We</w:t>
      </w:r>
      <w:r w:rsidR="0088450A">
        <w:t xml:space="preserve"> wil</w:t>
      </w:r>
      <w:r w:rsidRPr="00340FD9">
        <w:t xml:space="preserve">l start by asking about activities conducted during the </w:t>
      </w:r>
      <w:r w:rsidR="0088450A">
        <w:t>summer and fall of 2024</w:t>
      </w:r>
      <w:r w:rsidRPr="00340FD9">
        <w:t xml:space="preserve">, after your district knew it would be participating in the study. </w:t>
      </w:r>
      <w:r w:rsidR="00057CB6">
        <w:t>Let’s</w:t>
      </w:r>
      <w:r w:rsidRPr="00340FD9">
        <w:t xml:space="preserve"> </w:t>
      </w:r>
      <w:r w:rsidR="0088450A">
        <w:t xml:space="preserve">first </w:t>
      </w:r>
      <w:r w:rsidRPr="00340FD9">
        <w:t xml:space="preserve">discuss the work your district engaged in </w:t>
      </w:r>
      <w:r w:rsidRPr="007C17C0">
        <w:rPr>
          <w:b/>
          <w:bCs/>
        </w:rPr>
        <w:t>to identify the</w:t>
      </w:r>
      <w:r w:rsidRPr="007C17C0" w:rsidR="0088450A">
        <w:rPr>
          <w:b/>
          <w:bCs/>
        </w:rPr>
        <w:t xml:space="preserve"> program instructors</w:t>
      </w:r>
      <w:r w:rsidR="00984939">
        <w:t xml:space="preserve"> at the beginning of the project</w:t>
      </w:r>
      <w:r w:rsidRPr="00340FD9">
        <w:t>.</w:t>
      </w:r>
    </w:p>
    <w:p w:rsidR="00CA1047" w:rsidP="002772F1" w14:paraId="2FF4C7D1" w14:textId="6DC846BD">
      <w:pPr>
        <w:pStyle w:val="Questionitem"/>
      </w:pPr>
      <w:r>
        <w:t>C</w:t>
      </w:r>
      <w:r w:rsidRPr="00CC3F4F">
        <w:t>1</w:t>
      </w:r>
      <w:r w:rsidRPr="00CC3F4F" w:rsidR="001B2382">
        <w:t>.</w:t>
      </w:r>
      <w:r w:rsidRPr="002772F1" w:rsidR="002772F1">
        <w:t xml:space="preserve"> </w:t>
      </w:r>
      <w:r w:rsidR="00057CB6">
        <w:t>W</w:t>
      </w:r>
      <w:r w:rsidRPr="00694865" w:rsidR="002772F1">
        <w:t xml:space="preserve">e’d like to know how you selected the </w:t>
      </w:r>
      <w:r w:rsidR="002772F1">
        <w:t>program instructors</w:t>
      </w:r>
      <w:r>
        <w:t xml:space="preserve"> </w:t>
      </w:r>
      <w:r w:rsidRPr="00694865">
        <w:t xml:space="preserve">for </w:t>
      </w:r>
      <w:r w:rsidRPr="004A26CD">
        <w:rPr>
          <w:i/>
          <w:iCs/>
        </w:rPr>
        <w:t>SDLMI-Transition</w:t>
      </w:r>
      <w:r>
        <w:t xml:space="preserve"> and </w:t>
      </w:r>
      <w:r w:rsidRPr="004A26CD">
        <w:rPr>
          <w:i/>
          <w:iCs/>
        </w:rPr>
        <w:t>SDLMI-Transition with Mentoring</w:t>
      </w:r>
      <w:r>
        <w:t>.</w:t>
      </w:r>
      <w:r w:rsidRPr="00694865" w:rsidR="002772F1">
        <w:t xml:space="preserve"> </w:t>
      </w:r>
      <w:r w:rsidR="00A66F8D">
        <w:t xml:space="preserve">Based on our records, </w:t>
      </w:r>
      <w:r w:rsidR="00B75557">
        <w:t xml:space="preserve">we </w:t>
      </w:r>
      <w:r w:rsidR="00AB547E">
        <w:t xml:space="preserve">believe that </w:t>
      </w:r>
      <w:r w:rsidR="00D86C98">
        <w:t>at the start of the project</w:t>
      </w:r>
      <w:r w:rsidR="006573F7">
        <w:t xml:space="preserve"> in Summer 2024, </w:t>
      </w:r>
      <w:r w:rsidR="00AB547E">
        <w:t xml:space="preserve">you </w:t>
      </w:r>
      <w:r>
        <w:t>[already knew who each instructor wo</w:t>
      </w:r>
      <w:r w:rsidR="0087773B">
        <w:t>u</w:t>
      </w:r>
      <w:r>
        <w:t xml:space="preserve">ld be / </w:t>
      </w:r>
      <w:r w:rsidR="002E5BC6">
        <w:t xml:space="preserve">knew who the instructor(s) would be for </w:t>
      </w:r>
      <w:r w:rsidRPr="004A26CD" w:rsidR="002E5BC6">
        <w:rPr>
          <w:i/>
          <w:iCs/>
        </w:rPr>
        <w:t>SDLMI-Transition</w:t>
      </w:r>
      <w:r w:rsidRPr="00694865" w:rsidR="002E5BC6">
        <w:t xml:space="preserve">, but </w:t>
      </w:r>
      <w:r w:rsidR="007074C3">
        <w:t xml:space="preserve">needed to search for instructors </w:t>
      </w:r>
      <w:r w:rsidRPr="00694865" w:rsidR="002E5BC6">
        <w:t xml:space="preserve">for </w:t>
      </w:r>
      <w:r w:rsidRPr="004A26CD" w:rsidR="002E5BC6">
        <w:rPr>
          <w:i/>
          <w:iCs/>
        </w:rPr>
        <w:t>SDLMI-Transition with Mentoring</w:t>
      </w:r>
      <w:r w:rsidR="002E5BC6">
        <w:rPr>
          <w:i/>
          <w:iCs/>
        </w:rPr>
        <w:t xml:space="preserve"> </w:t>
      </w:r>
      <w:r w:rsidR="002E5BC6">
        <w:t xml:space="preserve">/ knew who the instructor(s) would be for </w:t>
      </w:r>
      <w:r w:rsidRPr="004A26CD" w:rsidR="002E5BC6">
        <w:rPr>
          <w:i/>
          <w:iCs/>
        </w:rPr>
        <w:t>SDLMI-Transition with Mentoring</w:t>
      </w:r>
      <w:r w:rsidRPr="00694865" w:rsidR="002E5BC6">
        <w:t xml:space="preserve">, but </w:t>
      </w:r>
      <w:r w:rsidR="007074C3">
        <w:t>needed to search for instructors</w:t>
      </w:r>
      <w:r w:rsidRPr="00694865" w:rsidR="002E5BC6">
        <w:t xml:space="preserve"> for </w:t>
      </w:r>
      <w:r w:rsidRPr="004A26CD" w:rsidR="002E5BC6">
        <w:rPr>
          <w:i/>
          <w:iCs/>
        </w:rPr>
        <w:t>SDLMI-Transition</w:t>
      </w:r>
      <w:r w:rsidR="002E5BC6">
        <w:rPr>
          <w:i/>
          <w:iCs/>
        </w:rPr>
        <w:t xml:space="preserve"> </w:t>
      </w:r>
      <w:r w:rsidR="002E5BC6">
        <w:t xml:space="preserve">/ </w:t>
      </w:r>
      <w:r w:rsidRPr="00694865" w:rsidR="002E5BC6">
        <w:t xml:space="preserve">needed to search for </w:t>
      </w:r>
      <w:r w:rsidR="002E5BC6">
        <w:t xml:space="preserve">instructors </w:t>
      </w:r>
      <w:r w:rsidRPr="00694865" w:rsidR="002E5BC6">
        <w:t>for both</w:t>
      </w:r>
      <w:r w:rsidR="002E5BC6">
        <w:t xml:space="preserve"> programs.] </w:t>
      </w:r>
    </w:p>
    <w:p w:rsidR="002E5BC6" w:rsidP="002772F1" w14:paraId="40503527" w14:textId="0E457C18">
      <w:pPr>
        <w:pStyle w:val="Questionitem"/>
      </w:pPr>
      <w:r>
        <w:t>Can you please confirm if this information is correct</w:t>
      </w:r>
      <w:r w:rsidRPr="00694865">
        <w:t>?</w:t>
      </w:r>
    </w:p>
    <w:p w:rsidR="002772F1" w:rsidRPr="00694865" w:rsidP="002772F1" w14:paraId="387611AA" w14:textId="52063D7F">
      <w:pPr>
        <w:pStyle w:val="BodyText"/>
      </w:pPr>
      <w:r w:rsidRPr="00656FA8">
        <w:rPr>
          <w:rFonts w:ascii="Wingdings" w:eastAsia="Wingdings" w:hAnsi="Wingdings" w:cs="Wingdings"/>
        </w:rPr>
        <w:sym w:font="Wingdings" w:char="F0A8"/>
      </w:r>
      <w:r w:rsidRPr="00656FA8">
        <w:t xml:space="preserve"> </w:t>
      </w:r>
      <w:r w:rsidR="00215FEE">
        <w:t>District</w:t>
      </w:r>
      <w:r w:rsidRPr="00694865">
        <w:t xml:space="preserve"> already knew who each </w:t>
      </w:r>
      <w:r w:rsidR="007D7B84">
        <w:t>instructor</w:t>
      </w:r>
      <w:r w:rsidRPr="00694865">
        <w:t xml:space="preserve"> would be</w:t>
      </w:r>
      <w:r>
        <w:t>.</w:t>
      </w:r>
      <w:r w:rsidRPr="00694865">
        <w:t xml:space="preserve"> </w:t>
      </w:r>
      <w:r w:rsidRPr="00694865">
        <w:rPr>
          <w:rFonts w:ascii="Wingdings" w:eastAsia="Wingdings" w:hAnsi="Wingdings" w:cs="Wingdings"/>
        </w:rPr>
        <w:t>à</w:t>
      </w:r>
      <w:r w:rsidRPr="00694865">
        <w:t xml:space="preserve"> Skip to </w:t>
      </w:r>
      <w:r w:rsidR="00CF3633">
        <w:t xml:space="preserve">Section </w:t>
      </w:r>
      <w:r w:rsidR="00412BFB">
        <w:t>D</w:t>
      </w:r>
      <w:r w:rsidR="00CF3633">
        <w:t>.</w:t>
      </w:r>
    </w:p>
    <w:p w:rsidR="002772F1" w:rsidRPr="00694865" w:rsidP="002772F1" w14:paraId="24907609" w14:textId="59C61BE8">
      <w:pPr>
        <w:pStyle w:val="BodyText"/>
      </w:pPr>
      <w:r w:rsidRPr="00656FA8">
        <w:rPr>
          <w:rFonts w:ascii="Wingdings" w:eastAsia="Wingdings" w:hAnsi="Wingdings" w:cs="Wingdings"/>
        </w:rPr>
        <w:sym w:font="Wingdings" w:char="F0A8"/>
      </w:r>
      <w:r w:rsidRPr="00656FA8">
        <w:t xml:space="preserve"> </w:t>
      </w:r>
      <w:r w:rsidR="00215FEE">
        <w:t>District</w:t>
      </w:r>
      <w:r w:rsidRPr="00694865">
        <w:t xml:space="preserve"> knew who </w:t>
      </w:r>
      <w:r w:rsidR="005A16AA">
        <w:t>the instructor(s) would be</w:t>
      </w:r>
      <w:r w:rsidRPr="00694865">
        <w:t xml:space="preserve"> for </w:t>
      </w:r>
      <w:r w:rsidRPr="004A26CD" w:rsidR="007D7B84">
        <w:rPr>
          <w:i/>
        </w:rPr>
        <w:t>SDLMI-Transition</w:t>
      </w:r>
      <w:r w:rsidRPr="00694865">
        <w:t xml:space="preserve">, but not for </w:t>
      </w:r>
      <w:r w:rsidRPr="004A26CD" w:rsidR="007D7B84">
        <w:rPr>
          <w:i/>
        </w:rPr>
        <w:t xml:space="preserve">SDLMI-Transition </w:t>
      </w:r>
      <w:r w:rsidRPr="004A26CD" w:rsidR="006C1863">
        <w:rPr>
          <w:i/>
        </w:rPr>
        <w:t xml:space="preserve">with </w:t>
      </w:r>
      <w:r w:rsidRPr="004A26CD" w:rsidR="007D7B84">
        <w:rPr>
          <w:i/>
        </w:rPr>
        <w:t>Mentoring</w:t>
      </w:r>
      <w:r>
        <w:t>.</w:t>
      </w:r>
      <w:r w:rsidRPr="00694865">
        <w:t xml:space="preserve"> </w:t>
      </w:r>
    </w:p>
    <w:p w:rsidR="002772F1" w:rsidRPr="00694865" w:rsidP="002772F1" w14:paraId="550CF17D" w14:textId="202972BE">
      <w:pPr>
        <w:pStyle w:val="BodyText"/>
      </w:pPr>
      <w:r w:rsidRPr="00656FA8">
        <w:rPr>
          <w:rFonts w:ascii="Wingdings" w:eastAsia="Wingdings" w:hAnsi="Wingdings" w:cs="Wingdings"/>
        </w:rPr>
        <w:sym w:font="Wingdings" w:char="F0A8"/>
      </w:r>
      <w:r w:rsidRPr="00656FA8">
        <w:t xml:space="preserve"> </w:t>
      </w:r>
      <w:r w:rsidR="00215FEE">
        <w:t>District</w:t>
      </w:r>
      <w:r w:rsidRPr="00694865">
        <w:t xml:space="preserve"> knew who </w:t>
      </w:r>
      <w:r w:rsidR="005A16AA">
        <w:t xml:space="preserve">the instructor(s) </w:t>
      </w:r>
      <w:r w:rsidRPr="00694865">
        <w:t xml:space="preserve">would </w:t>
      </w:r>
      <w:r w:rsidR="005A16AA">
        <w:t xml:space="preserve">be </w:t>
      </w:r>
      <w:r w:rsidRPr="00694865">
        <w:t xml:space="preserve">for </w:t>
      </w:r>
      <w:r w:rsidRPr="004A26CD" w:rsidR="007D7B84">
        <w:rPr>
          <w:i/>
        </w:rPr>
        <w:t xml:space="preserve">SDLMI-Transition </w:t>
      </w:r>
      <w:r w:rsidRPr="004A26CD" w:rsidR="006C1863">
        <w:rPr>
          <w:i/>
        </w:rPr>
        <w:t xml:space="preserve">with </w:t>
      </w:r>
      <w:r w:rsidRPr="004A26CD" w:rsidR="007D7B84">
        <w:rPr>
          <w:i/>
        </w:rPr>
        <w:t>Mentoring</w:t>
      </w:r>
      <w:r w:rsidRPr="00694865">
        <w:t xml:space="preserve">, but not for </w:t>
      </w:r>
      <w:r w:rsidRPr="004A26CD" w:rsidR="007D7B84">
        <w:rPr>
          <w:i/>
        </w:rPr>
        <w:t>SDLMI-Transition</w:t>
      </w:r>
      <w:r>
        <w:t>.</w:t>
      </w:r>
      <w:r w:rsidRPr="00694865">
        <w:t xml:space="preserve"> </w:t>
      </w:r>
    </w:p>
    <w:p w:rsidR="002772F1" w:rsidP="007D7B84" w14:paraId="5CB7B7F1" w14:textId="7123A63B">
      <w:pPr>
        <w:pStyle w:val="BodyText"/>
      </w:pPr>
      <w:r w:rsidRPr="00656FA8">
        <w:rPr>
          <w:rFonts w:ascii="Wingdings" w:eastAsia="Wingdings" w:hAnsi="Wingdings" w:cs="Wingdings"/>
        </w:rPr>
        <w:sym w:font="Wingdings" w:char="F0A8"/>
      </w:r>
      <w:r w:rsidRPr="00656FA8">
        <w:t xml:space="preserve"> </w:t>
      </w:r>
      <w:r w:rsidR="00215FEE">
        <w:t>District</w:t>
      </w:r>
      <w:r w:rsidRPr="00694865">
        <w:t xml:space="preserve"> needed to search for </w:t>
      </w:r>
      <w:r w:rsidR="005A16AA">
        <w:t xml:space="preserve">instructors </w:t>
      </w:r>
      <w:r w:rsidRPr="00694865">
        <w:t xml:space="preserve">for both </w:t>
      </w:r>
      <w:r w:rsidRPr="00A66F8D" w:rsidR="007D7B84">
        <w:rPr>
          <w:i/>
        </w:rPr>
        <w:t>SDLMI-Transition</w:t>
      </w:r>
      <w:r>
        <w:t xml:space="preserve"> and </w:t>
      </w:r>
      <w:r w:rsidRPr="00A66F8D" w:rsidR="007D7B84">
        <w:rPr>
          <w:i/>
        </w:rPr>
        <w:t xml:space="preserve">SDLMI-Transition </w:t>
      </w:r>
      <w:r w:rsidRPr="00A66F8D" w:rsidR="006C1863">
        <w:rPr>
          <w:i/>
        </w:rPr>
        <w:t>with</w:t>
      </w:r>
      <w:r w:rsidRPr="00A66F8D" w:rsidR="007D7B84">
        <w:rPr>
          <w:i/>
        </w:rPr>
        <w:t xml:space="preserve"> Mentoring</w:t>
      </w:r>
      <w:r>
        <w:t>.</w:t>
      </w:r>
      <w:r w:rsidRPr="00694865">
        <w:t xml:space="preserve"> </w:t>
      </w:r>
    </w:p>
    <w:p w:rsidR="004C70EA" w:rsidRPr="00694865" w:rsidP="00EA61DC" w14:paraId="37879C4A" w14:textId="54722520">
      <w:pPr>
        <w:pStyle w:val="Questionitem"/>
      </w:pPr>
      <w:r>
        <w:t>C2</w:t>
      </w:r>
      <w:r w:rsidR="00EA61DC">
        <w:t xml:space="preserve">. </w:t>
      </w:r>
      <w:r w:rsidR="00C92FB1">
        <w:t>Based on our records, staff from your</w:t>
      </w:r>
      <w:r w:rsidRPr="00694865">
        <w:t xml:space="preserve"> district’s central office </w:t>
      </w:r>
      <w:r w:rsidR="00C92FB1">
        <w:t>had [</w:t>
      </w:r>
      <w:r w:rsidR="00A9377E">
        <w:rPr>
          <w:i/>
          <w:iCs/>
        </w:rPr>
        <w:t>enter number</w:t>
      </w:r>
      <w:r w:rsidR="00A9377E">
        <w:t>]</w:t>
      </w:r>
      <w:r w:rsidRPr="00694865">
        <w:t xml:space="preserve"> </w:t>
      </w:r>
      <w:r w:rsidR="00A9377E">
        <w:t xml:space="preserve">meetings with the </w:t>
      </w:r>
      <w:r w:rsidR="00F2719A">
        <w:t>study team</w:t>
      </w:r>
      <w:r w:rsidRPr="00694865">
        <w:t xml:space="preserve"> to discuss </w:t>
      </w:r>
      <w:r w:rsidR="00A9377E">
        <w:t>the</w:t>
      </w:r>
      <w:r w:rsidRPr="00694865">
        <w:t xml:space="preserve"> hiring process (</w:t>
      </w:r>
      <w:r w:rsidR="00A9377E">
        <w:t>for example</w:t>
      </w:r>
      <w:r w:rsidRPr="00694865">
        <w:t xml:space="preserve">, to learn about </w:t>
      </w:r>
      <w:r w:rsidR="00EA61DC">
        <w:t>instructor</w:t>
      </w:r>
      <w:r w:rsidRPr="00694865">
        <w:t xml:space="preserve"> qualification</w:t>
      </w:r>
      <w:r>
        <w:t>s</w:t>
      </w:r>
      <w:r w:rsidRPr="00694865">
        <w:t xml:space="preserve">, schedule </w:t>
      </w:r>
      <w:r w:rsidR="00EA61DC">
        <w:t>meetings with</w:t>
      </w:r>
      <w:r w:rsidRPr="00694865">
        <w:t xml:space="preserve"> the </w:t>
      </w:r>
      <w:r w:rsidR="00EA61DC">
        <w:t>instructor</w:t>
      </w:r>
      <w:r w:rsidRPr="00694865">
        <w:t xml:space="preserve"> candidates)</w:t>
      </w:r>
      <w:r w:rsidR="00DB7F57">
        <w:t>. Does that sound correct?</w:t>
      </w:r>
    </w:p>
    <w:p w:rsidR="00E5179F" w:rsidP="00EA61DC" w14:paraId="1D32834D" w14:textId="4E4A172B">
      <w:pPr>
        <w:pStyle w:val="Questionitem"/>
      </w:pPr>
      <w:r w:rsidRPr="00656FA8">
        <w:rPr>
          <w:rFonts w:ascii="Wingdings" w:eastAsia="Wingdings" w:hAnsi="Wingdings" w:cs="Wingdings"/>
        </w:rPr>
        <w:sym w:font="Wingdings" w:char="F0A8"/>
      </w:r>
      <w:r>
        <w:rPr>
          <w:rFonts w:ascii="Wingdings" w:eastAsia="Wingdings" w:hAnsi="Wingdings" w:cs="Wingdings"/>
        </w:rPr>
        <w:t xml:space="preserve"> </w:t>
      </w:r>
      <w:r>
        <w:t>Yes</w:t>
      </w:r>
      <w:r w:rsidR="00CA63FF">
        <w:t xml:space="preserve"> </w:t>
      </w:r>
      <w:r w:rsidRPr="00694865" w:rsidR="00CA63FF">
        <w:rPr>
          <w:rFonts w:ascii="Wingdings" w:eastAsia="Wingdings" w:hAnsi="Wingdings" w:cs="Wingdings"/>
        </w:rPr>
        <w:t>à</w:t>
      </w:r>
      <w:r w:rsidR="00CA63FF">
        <w:rPr>
          <w:rFonts w:eastAsia="Wingdings" w:cstheme="minorHAnsi"/>
        </w:rPr>
        <w:t xml:space="preserve"> Skip to C2.</w:t>
      </w:r>
      <w:r w:rsidR="002902D7">
        <w:rPr>
          <w:rFonts w:eastAsia="Wingdings" w:cstheme="minorHAnsi"/>
        </w:rPr>
        <w:t>b</w:t>
      </w:r>
    </w:p>
    <w:p w:rsidR="004C70EA" w:rsidRPr="00694865" w:rsidP="00536DD4" w14:paraId="5284489D" w14:textId="5294EFCB">
      <w:pPr>
        <w:pStyle w:val="Questionitem"/>
      </w:pPr>
      <w:r w:rsidRPr="00656FA8">
        <w:rPr>
          <w:rFonts w:ascii="Wingdings" w:eastAsia="Wingdings" w:hAnsi="Wingdings" w:cs="Wingdings"/>
        </w:rPr>
        <w:sym w:font="Wingdings" w:char="F0A8"/>
      </w:r>
      <w:r>
        <w:t xml:space="preserve">  No</w:t>
      </w:r>
      <w:r w:rsidR="00A622DD">
        <w:t xml:space="preserve"> </w:t>
      </w:r>
      <w:r w:rsidRPr="00694865" w:rsidR="00A622DD">
        <w:rPr>
          <w:rFonts w:ascii="Wingdings" w:eastAsia="Wingdings" w:hAnsi="Wingdings" w:cs="Wingdings"/>
        </w:rPr>
        <w:t>à</w:t>
      </w:r>
      <w:r w:rsidR="00A622DD">
        <w:rPr>
          <w:rFonts w:eastAsia="Wingdings" w:cstheme="minorHAnsi"/>
        </w:rPr>
        <w:t xml:space="preserve"> </w:t>
      </w:r>
      <w:r w:rsidR="0077345F">
        <w:rPr>
          <w:rFonts w:eastAsia="Wingdings" w:cstheme="minorHAnsi"/>
        </w:rPr>
        <w:t xml:space="preserve">Enter the </w:t>
      </w:r>
      <w:r w:rsidR="001C4ECE">
        <w:rPr>
          <w:rFonts w:eastAsia="Wingdings" w:cstheme="minorHAnsi"/>
        </w:rPr>
        <w:t xml:space="preserve">correct </w:t>
      </w:r>
      <w:r w:rsidR="0077345F">
        <w:rPr>
          <w:rFonts w:eastAsia="Wingdings" w:cstheme="minorHAnsi"/>
        </w:rPr>
        <w:t>number of meetings in</w:t>
      </w:r>
      <w:r w:rsidR="00A622DD">
        <w:rPr>
          <w:rFonts w:eastAsia="Wingdings" w:cstheme="minorHAnsi"/>
        </w:rPr>
        <w:t xml:space="preserve"> </w:t>
      </w:r>
      <w:r w:rsidR="00B24D8F">
        <w:rPr>
          <w:rFonts w:eastAsia="Wingdings" w:cstheme="minorHAnsi"/>
        </w:rPr>
        <w:t>C2</w:t>
      </w:r>
      <w:r w:rsidR="00A622DD">
        <w:rPr>
          <w:rFonts w:eastAsia="Wingdings" w:cstheme="minorHAnsi"/>
        </w:rPr>
        <w:t>.a.</w:t>
      </w:r>
    </w:p>
    <w:p w:rsidR="004F0B37" w:rsidRPr="00694865" w:rsidP="00A66275" w14:paraId="181216E9" w14:textId="495F7694">
      <w:pPr>
        <w:pStyle w:val="Subquestions"/>
      </w:pPr>
      <w:r>
        <w:t>C</w:t>
      </w:r>
      <w:r w:rsidRPr="003C3B32" w:rsidR="004F3862">
        <w:t xml:space="preserve">2.a. </w:t>
      </w:r>
      <w:r w:rsidR="00C45749">
        <w:t>[</w:t>
      </w:r>
      <w:r w:rsidRPr="00D16EF4" w:rsidR="00C45749">
        <w:rPr>
          <w:bCs w:val="0"/>
          <w:i/>
          <w:iCs/>
        </w:rPr>
        <w:t>Enter the number of meetings after confirming with the interviewee.</w:t>
      </w:r>
      <w:r w:rsidR="00C45749">
        <w:t>]</w:t>
      </w:r>
      <w:r w:rsidR="00933DEC">
        <w:t xml:space="preserve"> </w:t>
      </w:r>
      <w:r>
        <w:t>________________ Meetings</w:t>
      </w:r>
    </w:p>
    <w:p w:rsidR="0034776D" w:rsidRPr="003C3B32" w:rsidP="00DD2402" w14:paraId="6725EBFD" w14:textId="6BB9C8E9">
      <w:pPr>
        <w:pStyle w:val="Subquestions"/>
      </w:pPr>
      <w:r>
        <w:t>C</w:t>
      </w:r>
      <w:r w:rsidRPr="003C3B32" w:rsidR="00A71E79">
        <w:t>2.</w:t>
      </w:r>
      <w:r w:rsidRPr="003C3B32" w:rsidR="004F0B37">
        <w:t>b.</w:t>
      </w:r>
      <w:r w:rsidRPr="003C3B32" w:rsidR="00A71E79">
        <w:t xml:space="preserve"> </w:t>
      </w:r>
      <w:r w:rsidRPr="003C3B32" w:rsidR="00F85FEF">
        <w:t xml:space="preserve">For each meeting, we’d like to </w:t>
      </w:r>
      <w:r w:rsidR="00A622DD">
        <w:t xml:space="preserve">confirm with you our records of </w:t>
      </w:r>
      <w:r w:rsidRPr="003C3B32" w:rsidR="00F85FEF">
        <w:t>approximately how long the meeting lasted, and who from your district participated in the meeting</w:t>
      </w:r>
      <w:r w:rsidR="003471B2">
        <w:t>, using the records we shared with you prior to this interview</w:t>
      </w:r>
      <w:r w:rsidRPr="003C3B32" w:rsidR="00F85FEF">
        <w:t>. We understand that these meetings occurred many months ago, so please answer to the best of your ability.</w:t>
      </w:r>
      <w:r w:rsidR="005D46C3">
        <w:br/>
      </w:r>
      <w:r w:rsidRPr="0038321A" w:rsidR="000C5C7A">
        <w:rPr>
          <w:i/>
          <w:iCs/>
          <w:color w:val="00507F" w:themeColor="accent1"/>
        </w:rPr>
        <w:t>[Probe: For meetings that focused on both SDLMI-Transition and SDLMI-Transition with Mentoring, ask districts whether the meeting mostly focused on one program, or focused on both programs almost equally.]</w:t>
      </w:r>
    </w:p>
    <w:tbl>
      <w:tblPr>
        <w:tblStyle w:val="SurveyTableStyle-AIR2021"/>
        <w:tblW w:w="0" w:type="auto"/>
        <w:tblInd w:w="720" w:type="dxa"/>
        <w:tblLayout w:type="fixed"/>
        <w:tblLook w:val="04A0"/>
      </w:tblPr>
      <w:tblGrid>
        <w:gridCol w:w="900"/>
        <w:gridCol w:w="1710"/>
        <w:gridCol w:w="2250"/>
        <w:gridCol w:w="1710"/>
        <w:gridCol w:w="2070"/>
      </w:tblGrid>
      <w:tr w14:paraId="568853BB" w14:textId="4411D3FD" w:rsidTr="00073586">
        <w:tblPrEx>
          <w:tblW w:w="0" w:type="auto"/>
          <w:tblInd w:w="720" w:type="dxa"/>
          <w:tblLayout w:type="fixed"/>
          <w:tblLook w:val="04A0"/>
        </w:tblPrEx>
        <w:trPr>
          <w:trHeight w:val="20"/>
          <w:tblHeader/>
        </w:trPr>
        <w:tc>
          <w:tcPr>
            <w:tcW w:w="900" w:type="dxa"/>
          </w:tcPr>
          <w:p w:rsidR="00E06B81" w:rsidRPr="00A05533" w:rsidP="002C4ADD" w14:paraId="3DFA765E" w14:textId="389EC673">
            <w:pPr>
              <w:jc w:val="left"/>
              <w:rPr>
                <w:sz w:val="20"/>
                <w:szCs w:val="20"/>
              </w:rPr>
            </w:pPr>
          </w:p>
        </w:tc>
        <w:tc>
          <w:tcPr>
            <w:tcW w:w="1710" w:type="dxa"/>
          </w:tcPr>
          <w:p w:rsidR="00E06B81" w:rsidRPr="00A05533" w:rsidP="0034776D" w14:paraId="38D8FB5A" w14:textId="15CD28C7">
            <w:pPr>
              <w:pStyle w:val="RespCheckbox"/>
              <w:rPr>
                <w:rFonts w:eastAsia="Calibri" w:cstheme="majorHAnsi"/>
                <w:b/>
                <w:sz w:val="20"/>
                <w:szCs w:val="20"/>
              </w:rPr>
            </w:pPr>
            <w:r w:rsidRPr="00A05533">
              <w:rPr>
                <w:rFonts w:eastAsia="Calibri" w:cstheme="majorHAnsi"/>
                <w:b/>
                <w:sz w:val="20"/>
                <w:szCs w:val="20"/>
              </w:rPr>
              <w:t xml:space="preserve">How long was the meeting </w:t>
            </w:r>
            <w:r w:rsidRPr="00A05533" w:rsidR="0061142C">
              <w:rPr>
                <w:rFonts w:eastAsia="Calibri" w:cstheme="majorHAnsi"/>
                <w:b/>
                <w:sz w:val="20"/>
                <w:szCs w:val="20"/>
              </w:rPr>
              <w:t>(hours)</w:t>
            </w:r>
          </w:p>
        </w:tc>
        <w:tc>
          <w:tcPr>
            <w:tcW w:w="2250" w:type="dxa"/>
          </w:tcPr>
          <w:p w:rsidR="00E06B81" w:rsidRPr="00A05533" w:rsidP="0034776D" w14:paraId="46C3A044" w14:textId="2B797B6A">
            <w:pPr>
              <w:pStyle w:val="RespCheckbox"/>
              <w:rPr>
                <w:rFonts w:eastAsia="Calibri" w:cstheme="majorHAnsi"/>
                <w:b/>
                <w:sz w:val="20"/>
                <w:szCs w:val="20"/>
              </w:rPr>
            </w:pPr>
            <w:r w:rsidRPr="00A05533">
              <w:rPr>
                <w:rFonts w:eastAsia="Calibri" w:cstheme="majorHAnsi"/>
                <w:b/>
                <w:sz w:val="20"/>
                <w:szCs w:val="20"/>
              </w:rPr>
              <w:t>Who participated from [district</w:t>
            </w:r>
            <w:r w:rsidR="00873FFE">
              <w:rPr>
                <w:rFonts w:eastAsia="Calibri" w:cstheme="majorHAnsi"/>
                <w:b/>
                <w:sz w:val="20"/>
                <w:szCs w:val="20"/>
              </w:rPr>
              <w:t xml:space="preserve"> name</w:t>
            </w:r>
            <w:r w:rsidRPr="00A05533">
              <w:rPr>
                <w:rFonts w:eastAsia="Calibri" w:cstheme="majorHAnsi"/>
                <w:b/>
                <w:sz w:val="20"/>
                <w:szCs w:val="20"/>
              </w:rPr>
              <w:t>] in the meeting (</w:t>
            </w:r>
            <w:r w:rsidR="00873FFE">
              <w:rPr>
                <w:rFonts w:eastAsia="Calibri" w:cstheme="majorHAnsi"/>
                <w:b/>
                <w:sz w:val="20"/>
                <w:szCs w:val="20"/>
              </w:rPr>
              <w:t>Iist</w:t>
            </w:r>
            <w:r w:rsidRPr="00A05533">
              <w:rPr>
                <w:rFonts w:eastAsia="Calibri" w:cstheme="majorHAnsi"/>
                <w:b/>
                <w:sz w:val="20"/>
                <w:szCs w:val="20"/>
              </w:rPr>
              <w:t xml:space="preserve"> </w:t>
            </w:r>
            <w:r w:rsidRPr="00A05533" w:rsidR="002F6397">
              <w:rPr>
                <w:rFonts w:eastAsia="Calibri" w:cstheme="majorHAnsi"/>
                <w:b/>
                <w:sz w:val="20"/>
                <w:szCs w:val="20"/>
              </w:rPr>
              <w:t>job title</w:t>
            </w:r>
            <w:r w:rsidR="00F27364">
              <w:rPr>
                <w:rFonts w:eastAsia="Calibri" w:cstheme="majorHAnsi"/>
                <w:b/>
                <w:sz w:val="20"/>
                <w:szCs w:val="20"/>
              </w:rPr>
              <w:t>, not name</w:t>
            </w:r>
            <w:r w:rsidRPr="00A05533">
              <w:rPr>
                <w:rFonts w:eastAsia="Calibri" w:cstheme="majorHAnsi"/>
                <w:b/>
                <w:sz w:val="20"/>
                <w:szCs w:val="20"/>
              </w:rPr>
              <w:t>)?</w:t>
            </w:r>
          </w:p>
        </w:tc>
        <w:tc>
          <w:tcPr>
            <w:tcW w:w="1710" w:type="dxa"/>
          </w:tcPr>
          <w:p w:rsidR="00E06B81" w:rsidP="0034776D" w14:paraId="42161C22" w14:textId="77777777">
            <w:pPr>
              <w:pStyle w:val="RespCheckbox"/>
              <w:rPr>
                <w:rFonts w:eastAsia="Calibri" w:cstheme="majorHAnsi"/>
                <w:b/>
                <w:sz w:val="20"/>
                <w:szCs w:val="20"/>
              </w:rPr>
            </w:pPr>
            <w:r w:rsidRPr="00A05533">
              <w:rPr>
                <w:rFonts w:eastAsia="Calibri" w:cstheme="majorHAnsi"/>
                <w:b/>
                <w:sz w:val="20"/>
                <w:szCs w:val="20"/>
              </w:rPr>
              <w:t xml:space="preserve">Who </w:t>
            </w:r>
            <w:r w:rsidR="00071F2C">
              <w:rPr>
                <w:rFonts w:eastAsia="Calibri" w:cstheme="majorHAnsi"/>
                <w:b/>
                <w:sz w:val="20"/>
                <w:szCs w:val="20"/>
              </w:rPr>
              <w:t>participated from outside the district</w:t>
            </w:r>
            <w:r w:rsidRPr="00A05533">
              <w:rPr>
                <w:rFonts w:eastAsia="Calibri" w:cstheme="majorHAnsi"/>
                <w:b/>
                <w:sz w:val="20"/>
                <w:szCs w:val="20"/>
              </w:rPr>
              <w:t>?</w:t>
            </w:r>
          </w:p>
          <w:p w:rsidR="00E06B81" w:rsidRPr="00A05533" w:rsidP="0034776D" w14:paraId="4C9BDC00" w14:textId="24AC818B">
            <w:pPr>
              <w:pStyle w:val="RespCheckbox"/>
              <w:rPr>
                <w:sz w:val="20"/>
                <w:szCs w:val="20"/>
              </w:rPr>
            </w:pPr>
            <w:r>
              <w:rPr>
                <w:rFonts w:eastAsia="Calibri" w:cstheme="majorHAnsi"/>
                <w:b/>
                <w:sz w:val="20"/>
                <w:szCs w:val="20"/>
              </w:rPr>
              <w:t>[Note job title and role</w:t>
            </w:r>
            <w:r w:rsidR="0004640E">
              <w:rPr>
                <w:rFonts w:eastAsia="Calibri" w:cstheme="majorHAnsi"/>
                <w:b/>
                <w:sz w:val="20"/>
                <w:szCs w:val="20"/>
              </w:rPr>
              <w:t>. If district is unsure of job title of study team staff, add names]</w:t>
            </w:r>
          </w:p>
        </w:tc>
        <w:tc>
          <w:tcPr>
            <w:tcW w:w="2070" w:type="dxa"/>
          </w:tcPr>
          <w:p w:rsidR="007C41ED" w:rsidRPr="00A05533" w:rsidP="0034776D" w14:paraId="5432E14B" w14:textId="47802F2E">
            <w:pPr>
              <w:pStyle w:val="RespCheckbox"/>
              <w:rPr>
                <w:rFonts w:eastAsia="Calibri" w:cstheme="majorHAnsi"/>
                <w:b/>
                <w:bCs/>
                <w:sz w:val="20"/>
                <w:szCs w:val="20"/>
              </w:rPr>
            </w:pPr>
            <w:r w:rsidRPr="00A05533">
              <w:rPr>
                <w:rFonts w:eastAsia="Calibri" w:cstheme="majorHAnsi"/>
                <w:b/>
                <w:bCs/>
                <w:sz w:val="20"/>
                <w:szCs w:val="20"/>
              </w:rPr>
              <w:t>Which program instructor did this meeting focus on?</w:t>
            </w:r>
          </w:p>
        </w:tc>
      </w:tr>
      <w:tr w14:paraId="089DB12F" w14:textId="2ECD1693" w:rsidTr="00073586">
        <w:tblPrEx>
          <w:tblW w:w="0" w:type="auto"/>
          <w:tblInd w:w="720" w:type="dxa"/>
          <w:tblLayout w:type="fixed"/>
          <w:tblLook w:val="04A0"/>
        </w:tblPrEx>
        <w:trPr>
          <w:trHeight w:val="20"/>
        </w:trPr>
        <w:tc>
          <w:tcPr>
            <w:tcW w:w="900" w:type="dxa"/>
          </w:tcPr>
          <w:p w:rsidR="00E06B81" w:rsidRPr="00A05533" w:rsidP="00DA3767" w14:paraId="2D78C3E5" w14:textId="1B9D4BD4">
            <w:pPr>
              <w:pStyle w:val="BodyText"/>
              <w:spacing w:after="0"/>
              <w:rPr>
                <w:sz w:val="20"/>
                <w:szCs w:val="20"/>
              </w:rPr>
            </w:pPr>
            <w:r w:rsidRPr="00A05533">
              <w:rPr>
                <w:sz w:val="20"/>
                <w:szCs w:val="20"/>
              </w:rPr>
              <w:t>1</w:t>
            </w:r>
            <w:r w:rsidRPr="00A05533">
              <w:rPr>
                <w:sz w:val="20"/>
                <w:szCs w:val="20"/>
                <w:vertAlign w:val="superscript"/>
              </w:rPr>
              <w:t>st</w:t>
            </w:r>
            <w:r w:rsidRPr="00A05533">
              <w:rPr>
                <w:sz w:val="20"/>
                <w:szCs w:val="20"/>
              </w:rPr>
              <w:t xml:space="preserve"> meeting</w:t>
            </w:r>
          </w:p>
        </w:tc>
        <w:tc>
          <w:tcPr>
            <w:tcW w:w="1710" w:type="dxa"/>
          </w:tcPr>
          <w:p w:rsidR="00E06B81" w:rsidRPr="00A05533" w:rsidP="008D2ECA" w14:paraId="693788F8" w14:textId="5459E331">
            <w:pPr>
              <w:pStyle w:val="RespCheckbox"/>
              <w:spacing w:after="0"/>
              <w:jc w:val="left"/>
              <w:rPr>
                <w:rFonts w:eastAsia="Wingdings" w:asciiTheme="minorHAnsi" w:hAnsiTheme="minorHAnsi" w:cstheme="minorHAnsi"/>
                <w:sz w:val="20"/>
                <w:szCs w:val="20"/>
              </w:rPr>
            </w:pPr>
            <w:r>
              <w:rPr>
                <w:rFonts w:eastAsia="Wingdings" w:asciiTheme="minorHAnsi" w:hAnsiTheme="minorHAnsi" w:cstheme="minorHAnsi"/>
                <w:sz w:val="20"/>
                <w:szCs w:val="20"/>
              </w:rPr>
              <w:t>[prepopulated]</w:t>
            </w:r>
          </w:p>
        </w:tc>
        <w:tc>
          <w:tcPr>
            <w:tcW w:w="2250" w:type="dxa"/>
          </w:tcPr>
          <w:p w:rsidR="00E06B81" w:rsidRPr="00A05533" w:rsidP="008D2ECA" w14:paraId="253A11A5" w14:textId="73EDAEEE">
            <w:pPr>
              <w:pStyle w:val="RespCheckbox"/>
              <w:spacing w:after="0"/>
              <w:jc w:val="left"/>
              <w:rPr>
                <w:rFonts w:eastAsia="Wingdings" w:asciiTheme="minorHAnsi" w:hAnsiTheme="minorHAnsi" w:cstheme="minorHAnsi"/>
                <w:sz w:val="20"/>
                <w:szCs w:val="20"/>
              </w:rPr>
            </w:pPr>
            <w:r>
              <w:rPr>
                <w:rFonts w:eastAsia="Wingdings" w:asciiTheme="minorHAnsi" w:hAnsiTheme="minorHAnsi" w:cstheme="minorHAnsi"/>
                <w:sz w:val="20"/>
                <w:szCs w:val="20"/>
              </w:rPr>
              <w:t>[prepopulated]</w:t>
            </w:r>
          </w:p>
        </w:tc>
        <w:tc>
          <w:tcPr>
            <w:tcW w:w="1710" w:type="dxa"/>
          </w:tcPr>
          <w:p w:rsidR="00E06B81" w:rsidRPr="00A05533" w:rsidP="008D2ECA" w14:paraId="0CFFF166" w14:textId="4E5BD16F">
            <w:pPr>
              <w:pStyle w:val="RespCheckbox"/>
              <w:spacing w:after="0"/>
              <w:jc w:val="left"/>
              <w:rPr>
                <w:rFonts w:asciiTheme="minorHAnsi" w:hAnsiTheme="minorHAnsi" w:cstheme="minorHAnsi"/>
                <w:sz w:val="20"/>
                <w:szCs w:val="20"/>
              </w:rPr>
            </w:pPr>
            <w:r>
              <w:rPr>
                <w:rFonts w:eastAsia="Wingdings" w:asciiTheme="minorHAnsi" w:hAnsiTheme="minorHAnsi" w:cstheme="minorHAnsi"/>
                <w:sz w:val="20"/>
                <w:szCs w:val="20"/>
              </w:rPr>
              <w:t>[prepopulated]</w:t>
            </w:r>
          </w:p>
        </w:tc>
        <w:tc>
          <w:tcPr>
            <w:tcW w:w="2070" w:type="dxa"/>
            <w:vAlign w:val="center"/>
          </w:tcPr>
          <w:p w:rsidR="007C41ED" w:rsidRPr="00F65B5A" w:rsidP="007C41ED" w14:paraId="235B444A" w14:textId="77777777">
            <w:pPr>
              <w:pStyle w:val="RespCheckbox"/>
              <w:spacing w:before="0" w:after="0"/>
              <w:jc w:val="left"/>
              <w:rPr>
                <w:rFonts w:asciiTheme="minorHAnsi" w:hAnsiTheme="minorHAnsi" w:cstheme="minorHAnsi"/>
                <w:i/>
                <w:iCs/>
                <w:sz w:val="20"/>
                <w:szCs w:val="20"/>
              </w:rPr>
            </w:pPr>
            <w:r w:rsidRPr="00F65B5A">
              <w:rPr>
                <w:rFonts w:asciiTheme="minorHAnsi" w:hAnsiTheme="minorHAnsi" w:cstheme="minorHAnsi"/>
                <w:i/>
                <w:iCs/>
                <w:sz w:val="20"/>
                <w:szCs w:val="20"/>
              </w:rPr>
              <w:t>SDLMI-Transition</w:t>
            </w:r>
          </w:p>
          <w:p w:rsidR="007C41ED" w:rsidRPr="00F65B5A" w:rsidP="007C41ED" w14:paraId="7F5783D3" w14:textId="77777777">
            <w:pPr>
              <w:pStyle w:val="RespCheckbox"/>
              <w:spacing w:before="0" w:after="0"/>
              <w:jc w:val="left"/>
              <w:rPr>
                <w:rFonts w:asciiTheme="minorHAnsi" w:hAnsiTheme="minorHAnsi" w:cstheme="minorHAnsi"/>
                <w:i/>
                <w:iCs/>
                <w:sz w:val="20"/>
                <w:szCs w:val="20"/>
              </w:rPr>
            </w:pPr>
            <w:r w:rsidRPr="00F65B5A">
              <w:rPr>
                <w:rFonts w:asciiTheme="minorHAnsi" w:hAnsiTheme="minorHAnsi" w:cstheme="minorHAnsi"/>
                <w:i/>
                <w:iCs/>
                <w:sz w:val="20"/>
                <w:szCs w:val="20"/>
              </w:rPr>
              <w:t>SDLMI-Transition with Mentoring</w:t>
            </w:r>
          </w:p>
          <w:p w:rsidR="007C41ED" w:rsidRPr="00F65B5A" w:rsidP="007C41ED" w14:paraId="0438C65B" w14:textId="5B6937A7">
            <w:pPr>
              <w:pStyle w:val="RespCheckbox"/>
              <w:spacing w:before="0" w:after="0"/>
              <w:jc w:val="left"/>
              <w:rPr>
                <w:rFonts w:asciiTheme="minorHAnsi" w:hAnsiTheme="minorHAnsi" w:cstheme="minorHAnsi"/>
                <w:i/>
                <w:iCs/>
                <w:sz w:val="20"/>
                <w:szCs w:val="20"/>
              </w:rPr>
            </w:pPr>
            <w:r w:rsidRPr="00F65B5A">
              <w:rPr>
                <w:rFonts w:asciiTheme="minorHAnsi" w:hAnsiTheme="minorHAnsi" w:cstheme="minorHAnsi"/>
                <w:sz w:val="20"/>
                <w:szCs w:val="20"/>
              </w:rPr>
              <w:t>Both</w:t>
            </w:r>
          </w:p>
        </w:tc>
      </w:tr>
      <w:tr w14:paraId="4BFB7623" w14:textId="73BE54C4" w:rsidTr="00073586">
        <w:tblPrEx>
          <w:tblW w:w="0" w:type="auto"/>
          <w:tblInd w:w="720" w:type="dxa"/>
          <w:tblLayout w:type="fixed"/>
          <w:tblLook w:val="04A0"/>
        </w:tblPrEx>
        <w:trPr>
          <w:trHeight w:val="20"/>
        </w:trPr>
        <w:tc>
          <w:tcPr>
            <w:tcW w:w="900" w:type="dxa"/>
          </w:tcPr>
          <w:p w:rsidR="00E06B81" w:rsidRPr="00A05533" w:rsidP="00DA3767" w14:paraId="0F3C76C9" w14:textId="01C469FB">
            <w:pPr>
              <w:pStyle w:val="BodyText"/>
              <w:spacing w:after="0"/>
              <w:rPr>
                <w:sz w:val="20"/>
                <w:szCs w:val="20"/>
              </w:rPr>
            </w:pPr>
            <w:r w:rsidRPr="00A05533">
              <w:rPr>
                <w:sz w:val="20"/>
                <w:szCs w:val="20"/>
              </w:rPr>
              <w:t>2</w:t>
            </w:r>
            <w:r w:rsidRPr="00A05533">
              <w:rPr>
                <w:sz w:val="20"/>
                <w:szCs w:val="20"/>
                <w:vertAlign w:val="superscript"/>
              </w:rPr>
              <w:t>nd</w:t>
            </w:r>
            <w:r w:rsidRPr="00A05533">
              <w:rPr>
                <w:sz w:val="20"/>
                <w:szCs w:val="20"/>
              </w:rPr>
              <w:t xml:space="preserve"> meeting</w:t>
            </w:r>
          </w:p>
        </w:tc>
        <w:tc>
          <w:tcPr>
            <w:tcW w:w="1710" w:type="dxa"/>
          </w:tcPr>
          <w:p w:rsidR="00E06B81" w:rsidRPr="00A05533" w:rsidP="008D2ECA" w14:paraId="4ACA4897" w14:textId="5396B164">
            <w:pPr>
              <w:pStyle w:val="RespCheckbox"/>
              <w:spacing w:after="0"/>
              <w:jc w:val="left"/>
              <w:rPr>
                <w:rFonts w:eastAsia="Wingdings" w:asciiTheme="minorHAnsi" w:hAnsiTheme="minorHAnsi" w:cstheme="minorHAnsi"/>
                <w:sz w:val="20"/>
                <w:szCs w:val="20"/>
              </w:rPr>
            </w:pPr>
            <w:r>
              <w:rPr>
                <w:rFonts w:eastAsia="Wingdings" w:asciiTheme="minorHAnsi" w:hAnsiTheme="minorHAnsi" w:cstheme="minorHAnsi"/>
                <w:sz w:val="20"/>
                <w:szCs w:val="20"/>
              </w:rPr>
              <w:t>[prepopulated]</w:t>
            </w:r>
          </w:p>
        </w:tc>
        <w:tc>
          <w:tcPr>
            <w:tcW w:w="2250" w:type="dxa"/>
          </w:tcPr>
          <w:p w:rsidR="00E06B81" w:rsidRPr="00A05533" w:rsidP="008D2ECA" w14:paraId="646DA245" w14:textId="305EC7ED">
            <w:pPr>
              <w:pStyle w:val="RespCheckbox"/>
              <w:spacing w:after="0"/>
              <w:jc w:val="left"/>
              <w:rPr>
                <w:rFonts w:eastAsia="Wingdings" w:asciiTheme="minorHAnsi" w:hAnsiTheme="minorHAnsi" w:cstheme="minorHAnsi"/>
                <w:sz w:val="20"/>
                <w:szCs w:val="20"/>
              </w:rPr>
            </w:pPr>
            <w:r>
              <w:rPr>
                <w:rFonts w:eastAsia="Wingdings" w:asciiTheme="minorHAnsi" w:hAnsiTheme="minorHAnsi" w:cstheme="minorHAnsi"/>
                <w:sz w:val="20"/>
                <w:szCs w:val="20"/>
              </w:rPr>
              <w:t>[prepopulated]</w:t>
            </w:r>
          </w:p>
        </w:tc>
        <w:tc>
          <w:tcPr>
            <w:tcW w:w="1710" w:type="dxa"/>
          </w:tcPr>
          <w:p w:rsidR="00E06B81" w:rsidRPr="00A05533" w:rsidP="008D2ECA" w14:paraId="1DA5A4BC" w14:textId="7D850FB3">
            <w:pPr>
              <w:pStyle w:val="RespCheckbox"/>
              <w:spacing w:after="0"/>
              <w:jc w:val="left"/>
              <w:rPr>
                <w:rFonts w:asciiTheme="minorHAnsi" w:hAnsiTheme="minorHAnsi" w:cstheme="minorHAnsi"/>
                <w:sz w:val="20"/>
                <w:szCs w:val="20"/>
              </w:rPr>
            </w:pPr>
            <w:r>
              <w:rPr>
                <w:rFonts w:eastAsia="Wingdings" w:asciiTheme="minorHAnsi" w:hAnsiTheme="minorHAnsi" w:cstheme="minorHAnsi"/>
                <w:sz w:val="20"/>
                <w:szCs w:val="20"/>
              </w:rPr>
              <w:t>[prepopulated]</w:t>
            </w:r>
          </w:p>
        </w:tc>
        <w:tc>
          <w:tcPr>
            <w:tcW w:w="2070" w:type="dxa"/>
            <w:vAlign w:val="center"/>
          </w:tcPr>
          <w:p w:rsidR="007C41ED" w:rsidRPr="00F65B5A" w:rsidP="007C41ED" w14:paraId="6E88E133" w14:textId="77777777">
            <w:pPr>
              <w:pStyle w:val="RespCheckbox"/>
              <w:spacing w:before="0" w:after="0"/>
              <w:jc w:val="left"/>
              <w:rPr>
                <w:rFonts w:asciiTheme="minorHAnsi" w:hAnsiTheme="minorHAnsi" w:cstheme="minorHAnsi"/>
                <w:i/>
                <w:iCs/>
                <w:sz w:val="20"/>
                <w:szCs w:val="20"/>
              </w:rPr>
            </w:pPr>
            <w:r w:rsidRPr="00F65B5A">
              <w:rPr>
                <w:rFonts w:asciiTheme="minorHAnsi" w:hAnsiTheme="minorHAnsi" w:cstheme="minorHAnsi"/>
                <w:i/>
                <w:iCs/>
                <w:sz w:val="20"/>
                <w:szCs w:val="20"/>
              </w:rPr>
              <w:t>SDLMI-Transition</w:t>
            </w:r>
          </w:p>
          <w:p w:rsidR="007C41ED" w:rsidRPr="00F65B5A" w:rsidP="007C41ED" w14:paraId="14345213" w14:textId="77777777">
            <w:pPr>
              <w:pStyle w:val="RespCheckbox"/>
              <w:spacing w:before="0" w:after="0"/>
              <w:jc w:val="left"/>
              <w:rPr>
                <w:rFonts w:asciiTheme="minorHAnsi" w:hAnsiTheme="minorHAnsi" w:cstheme="minorHAnsi"/>
                <w:i/>
                <w:iCs/>
                <w:sz w:val="20"/>
                <w:szCs w:val="20"/>
              </w:rPr>
            </w:pPr>
            <w:r w:rsidRPr="00F65B5A">
              <w:rPr>
                <w:rFonts w:asciiTheme="minorHAnsi" w:hAnsiTheme="minorHAnsi" w:cstheme="minorHAnsi"/>
                <w:i/>
                <w:iCs/>
                <w:sz w:val="20"/>
                <w:szCs w:val="20"/>
              </w:rPr>
              <w:t>SDLMI-Transition with Mentoring</w:t>
            </w:r>
          </w:p>
          <w:p w:rsidR="007C41ED" w:rsidRPr="00F65B5A" w:rsidP="007C41ED" w14:paraId="187407AE" w14:textId="363D4FC9">
            <w:pPr>
              <w:pStyle w:val="RespCheckbox"/>
              <w:spacing w:before="0" w:after="0"/>
              <w:jc w:val="left"/>
              <w:rPr>
                <w:rFonts w:asciiTheme="minorHAnsi" w:hAnsiTheme="minorHAnsi" w:cstheme="minorHAnsi"/>
                <w:i/>
                <w:iCs/>
                <w:sz w:val="20"/>
                <w:szCs w:val="20"/>
              </w:rPr>
            </w:pPr>
            <w:r w:rsidRPr="00F65B5A">
              <w:rPr>
                <w:rFonts w:asciiTheme="minorHAnsi" w:hAnsiTheme="minorHAnsi" w:cstheme="minorHAnsi"/>
                <w:sz w:val="20"/>
                <w:szCs w:val="20"/>
              </w:rPr>
              <w:t>Both</w:t>
            </w:r>
          </w:p>
        </w:tc>
      </w:tr>
      <w:tr w14:paraId="4131EA46" w14:textId="0F8137BE" w:rsidTr="00073586">
        <w:tblPrEx>
          <w:tblW w:w="0" w:type="auto"/>
          <w:tblInd w:w="720" w:type="dxa"/>
          <w:tblLayout w:type="fixed"/>
          <w:tblLook w:val="04A0"/>
        </w:tblPrEx>
        <w:trPr>
          <w:trHeight w:val="20"/>
        </w:trPr>
        <w:tc>
          <w:tcPr>
            <w:tcW w:w="900" w:type="dxa"/>
          </w:tcPr>
          <w:p w:rsidR="00E06B81" w:rsidRPr="00A05533" w:rsidP="00DA3767" w14:paraId="7B2E1C19" w14:textId="38801A2E">
            <w:pPr>
              <w:pStyle w:val="BodyText"/>
              <w:spacing w:after="0"/>
              <w:rPr>
                <w:sz w:val="20"/>
                <w:szCs w:val="20"/>
              </w:rPr>
            </w:pPr>
            <w:r w:rsidRPr="00A05533">
              <w:rPr>
                <w:sz w:val="20"/>
                <w:szCs w:val="20"/>
              </w:rPr>
              <w:t>…..</w:t>
            </w:r>
          </w:p>
        </w:tc>
        <w:tc>
          <w:tcPr>
            <w:tcW w:w="1710" w:type="dxa"/>
          </w:tcPr>
          <w:p w:rsidR="00E06B81" w:rsidRPr="00A05533" w:rsidP="008D2ECA" w14:paraId="13B62264" w14:textId="77777777">
            <w:pPr>
              <w:pStyle w:val="RespCheckbox"/>
              <w:spacing w:after="0"/>
              <w:jc w:val="left"/>
              <w:rPr>
                <w:rFonts w:eastAsia="Wingdings" w:asciiTheme="minorHAnsi" w:hAnsiTheme="minorHAnsi" w:cstheme="minorHAnsi"/>
                <w:sz w:val="20"/>
                <w:szCs w:val="20"/>
              </w:rPr>
            </w:pPr>
          </w:p>
        </w:tc>
        <w:tc>
          <w:tcPr>
            <w:tcW w:w="2250" w:type="dxa"/>
          </w:tcPr>
          <w:p w:rsidR="00E06B81" w:rsidRPr="00A05533" w:rsidP="008D2ECA" w14:paraId="5CFEB709" w14:textId="7A330E3D">
            <w:pPr>
              <w:pStyle w:val="RespCheckbox"/>
              <w:spacing w:after="0"/>
              <w:jc w:val="left"/>
              <w:rPr>
                <w:rFonts w:eastAsia="Wingdings" w:asciiTheme="minorHAnsi" w:hAnsiTheme="minorHAnsi" w:cstheme="minorHAnsi"/>
                <w:sz w:val="20"/>
                <w:szCs w:val="20"/>
              </w:rPr>
            </w:pPr>
          </w:p>
        </w:tc>
        <w:tc>
          <w:tcPr>
            <w:tcW w:w="1710" w:type="dxa"/>
            <w:vAlign w:val="center"/>
          </w:tcPr>
          <w:p w:rsidR="00E06B81" w:rsidRPr="00A05533" w:rsidP="008D2ECA" w14:paraId="32F8D568" w14:textId="7167184F">
            <w:pPr>
              <w:pStyle w:val="RespCheckbox"/>
              <w:spacing w:after="0"/>
              <w:jc w:val="left"/>
              <w:rPr>
                <w:rFonts w:asciiTheme="minorHAnsi" w:hAnsiTheme="minorHAnsi" w:cstheme="minorHAnsi"/>
                <w:sz w:val="20"/>
                <w:szCs w:val="20"/>
              </w:rPr>
            </w:pPr>
          </w:p>
        </w:tc>
        <w:tc>
          <w:tcPr>
            <w:tcW w:w="2070" w:type="dxa"/>
          </w:tcPr>
          <w:p w:rsidR="007C41ED" w:rsidRPr="00A05533" w:rsidP="007C41ED" w14:paraId="51F3057E" w14:textId="77777777">
            <w:pPr>
              <w:pStyle w:val="RespCheckbox"/>
              <w:spacing w:after="0"/>
              <w:jc w:val="left"/>
              <w:rPr>
                <w:rFonts w:asciiTheme="minorHAnsi" w:hAnsiTheme="minorHAnsi" w:cstheme="minorHAnsi"/>
                <w:sz w:val="20"/>
                <w:szCs w:val="20"/>
              </w:rPr>
            </w:pPr>
          </w:p>
        </w:tc>
      </w:tr>
    </w:tbl>
    <w:p w:rsidR="00E166C0" w:rsidRPr="00694865" w:rsidP="00E166C0" w14:paraId="59064392" w14:textId="109BA2D6">
      <w:pPr>
        <w:pStyle w:val="Questionitem"/>
      </w:pPr>
      <w:r>
        <w:t>C</w:t>
      </w:r>
      <w:r w:rsidR="005665BF">
        <w:t>3</w:t>
      </w:r>
      <w:r>
        <w:t xml:space="preserve">. </w:t>
      </w:r>
      <w:r w:rsidRPr="00A46AEB" w:rsidR="00A46AEB">
        <w:t>Outside of meeting</w:t>
      </w:r>
      <w:r w:rsidR="00A46AEB">
        <w:t>s</w:t>
      </w:r>
      <w:r w:rsidRPr="00A46AEB" w:rsidR="00A46AEB">
        <w:t xml:space="preserve"> with </w:t>
      </w:r>
      <w:r w:rsidR="00F2719A">
        <w:t>the study team</w:t>
      </w:r>
      <w:r w:rsidRPr="00A46AEB" w:rsidR="00A46AEB">
        <w:t>, did staff from your district’s central office meet to plan the hiring process</w:t>
      </w:r>
      <w:r w:rsidRPr="00694865">
        <w:t>?</w:t>
      </w:r>
      <w:r w:rsidR="005F7CFC">
        <w:t xml:space="preserve"> Please include internal meetings with only district staff as well as other meetings </w:t>
      </w:r>
      <w:r w:rsidR="00594EFA">
        <w:t xml:space="preserve">that </w:t>
      </w:r>
      <w:r w:rsidR="00594EFA">
        <w:t>included</w:t>
      </w:r>
      <w:r w:rsidR="00594EFA">
        <w:t xml:space="preserve"> others </w:t>
      </w:r>
      <w:r w:rsidR="00C02AA9">
        <w:t>outside of the district.</w:t>
      </w:r>
      <w:r w:rsidR="005F7CFC">
        <w:t xml:space="preserve"> </w:t>
      </w:r>
    </w:p>
    <w:p w:rsidR="00E166C0" w:rsidRPr="00694865" w:rsidP="00E166C0" w14:paraId="605B2DF9" w14:textId="47625852">
      <w:pPr>
        <w:pStyle w:val="BodyText"/>
      </w:pPr>
      <w:r w:rsidRPr="00656FA8">
        <w:rPr>
          <w:rFonts w:ascii="Wingdings" w:eastAsia="Wingdings" w:hAnsi="Wingdings" w:cs="Wingdings"/>
        </w:rPr>
        <w:sym w:font="Wingdings" w:char="F0A8"/>
      </w:r>
      <w:r w:rsidRPr="00656FA8">
        <w:t xml:space="preserve"> </w:t>
      </w:r>
      <w:r w:rsidRPr="00694865">
        <w:t>Yes</w:t>
      </w:r>
    </w:p>
    <w:p w:rsidR="00E166C0" w:rsidRPr="00694865" w:rsidP="00E166C0" w14:paraId="24FFA5EA" w14:textId="3DC2B672">
      <w:pPr>
        <w:pStyle w:val="BodyText"/>
      </w:pPr>
      <w:r w:rsidRPr="00656FA8">
        <w:rPr>
          <w:rFonts w:ascii="Wingdings" w:eastAsia="Wingdings" w:hAnsi="Wingdings" w:cs="Wingdings"/>
        </w:rPr>
        <w:sym w:font="Wingdings" w:char="F0A8"/>
      </w:r>
      <w:r w:rsidRPr="00656FA8">
        <w:t xml:space="preserve"> </w:t>
      </w:r>
      <w:r w:rsidRPr="00694865">
        <w:t xml:space="preserve">No </w:t>
      </w:r>
      <w:r w:rsidRPr="00694865">
        <w:rPr>
          <w:rFonts w:ascii="Wingdings" w:eastAsia="Wingdings" w:hAnsi="Wingdings" w:cs="Wingdings"/>
        </w:rPr>
        <w:t>à</w:t>
      </w:r>
      <w:r w:rsidRPr="00694865">
        <w:t xml:space="preserve"> Skip to </w:t>
      </w:r>
      <w:r w:rsidR="00B24D8F">
        <w:t>C</w:t>
      </w:r>
      <w:r w:rsidR="00CF3633">
        <w:t>4.</w:t>
      </w:r>
    </w:p>
    <w:p w:rsidR="00E166C0" w:rsidRPr="0062142C" w:rsidP="00DD2402" w14:paraId="7E8CD087" w14:textId="71DE10EC">
      <w:pPr>
        <w:pStyle w:val="Subquestions"/>
      </w:pPr>
      <w:r>
        <w:t>C</w:t>
      </w:r>
      <w:r w:rsidRPr="0062142C" w:rsidR="00F73E96">
        <w:t>3</w:t>
      </w:r>
      <w:r w:rsidRPr="0062142C">
        <w:t xml:space="preserve">. a. Approximately how many meetings </w:t>
      </w:r>
      <w:r w:rsidRPr="0062142C" w:rsidR="00437370">
        <w:t xml:space="preserve">without </w:t>
      </w:r>
      <w:r w:rsidR="00F2719A">
        <w:t>the study team</w:t>
      </w:r>
      <w:r w:rsidRPr="0062142C">
        <w:t xml:space="preserve"> did you have related to the hiring process?</w:t>
      </w:r>
    </w:p>
    <w:p w:rsidR="00E166C0" w:rsidRPr="0062142C" w:rsidP="00E166C0" w14:paraId="7B28D907" w14:textId="77777777">
      <w:pPr>
        <w:pStyle w:val="BodyText"/>
        <w:ind w:left="720"/>
        <w:rPr>
          <w:color w:val="auto"/>
        </w:rPr>
      </w:pPr>
      <w:r w:rsidRPr="0062142C">
        <w:rPr>
          <w:color w:val="auto"/>
        </w:rPr>
        <w:t>________________ Meetings</w:t>
      </w:r>
    </w:p>
    <w:p w:rsidR="00E166C0" w:rsidRPr="0062142C" w:rsidP="00DD2402" w14:paraId="691AE9D6" w14:textId="707BBC52">
      <w:pPr>
        <w:pStyle w:val="Subquestions"/>
      </w:pPr>
      <w:r>
        <w:t>C</w:t>
      </w:r>
      <w:r w:rsidRPr="0062142C" w:rsidR="0062142C">
        <w:t>3</w:t>
      </w:r>
      <w:r w:rsidRPr="0062142C">
        <w:t>.b. For each meeting, we’d like to know approximately how long the meeting lasted, and who from your district participated in the meeting</w:t>
      </w:r>
      <w:r w:rsidR="00601D4D">
        <w:t xml:space="preserve">. </w:t>
      </w:r>
      <w:r w:rsidRPr="0062142C">
        <w:t xml:space="preserve"> We understand that these meetings occurred many months ago, so please answer to the best of your ability.</w:t>
      </w:r>
      <w:r w:rsidR="000C5C7A">
        <w:br/>
      </w:r>
      <w:r w:rsidRPr="0038321A" w:rsidR="000C5C7A">
        <w:rPr>
          <w:i/>
          <w:iCs/>
          <w:color w:val="00507F" w:themeColor="accent1"/>
        </w:rPr>
        <w:t xml:space="preserve">[Probe: For meetings that focused on both SDLMI-Transition and SDLMI-Transition with </w:t>
      </w:r>
      <w:r w:rsidRPr="0038321A" w:rsidR="000C5C7A">
        <w:rPr>
          <w:i/>
          <w:iCs/>
          <w:color w:val="00507F" w:themeColor="accent1"/>
        </w:rPr>
        <w:t>Mentoring, ask districts whether the meeting mostly focused on one program, or focused on both programs almost equally.]</w:t>
      </w:r>
    </w:p>
    <w:tbl>
      <w:tblPr>
        <w:tblStyle w:val="SurveyTableStyle-AIR2021"/>
        <w:tblW w:w="4615" w:type="pct"/>
        <w:tblInd w:w="720" w:type="dxa"/>
        <w:tblLook w:val="04A0"/>
      </w:tblPr>
      <w:tblGrid>
        <w:gridCol w:w="888"/>
        <w:gridCol w:w="1387"/>
        <w:gridCol w:w="2585"/>
        <w:gridCol w:w="1711"/>
        <w:gridCol w:w="2068"/>
      </w:tblGrid>
      <w:tr w14:paraId="699E4817" w14:textId="2B3BB26C" w:rsidTr="00073586">
        <w:tblPrEx>
          <w:tblW w:w="4615" w:type="pct"/>
          <w:tblInd w:w="720" w:type="dxa"/>
          <w:tblLook w:val="04A0"/>
        </w:tblPrEx>
        <w:trPr>
          <w:trHeight w:val="20"/>
          <w:tblHeader/>
        </w:trPr>
        <w:tc>
          <w:tcPr>
            <w:tcW w:w="514" w:type="pct"/>
          </w:tcPr>
          <w:p w:rsidR="00E166C0" w:rsidRPr="00C001E5" w14:paraId="4889A02B" w14:textId="77777777">
            <w:pPr>
              <w:jc w:val="left"/>
              <w:rPr>
                <w:sz w:val="20"/>
                <w:szCs w:val="20"/>
              </w:rPr>
            </w:pPr>
          </w:p>
        </w:tc>
        <w:tc>
          <w:tcPr>
            <w:tcW w:w="803" w:type="pct"/>
          </w:tcPr>
          <w:p w:rsidR="00E166C0" w:rsidRPr="00C001E5" w14:paraId="62D25AE6" w14:textId="1621332D">
            <w:pPr>
              <w:pStyle w:val="RespCheckbox"/>
              <w:rPr>
                <w:rFonts w:eastAsia="Calibri" w:cstheme="majorHAnsi"/>
                <w:b/>
                <w:sz w:val="20"/>
                <w:szCs w:val="20"/>
              </w:rPr>
            </w:pPr>
            <w:r w:rsidRPr="00C001E5">
              <w:rPr>
                <w:rFonts w:eastAsia="Calibri" w:cstheme="majorHAnsi"/>
                <w:b/>
                <w:sz w:val="20"/>
                <w:szCs w:val="20"/>
              </w:rPr>
              <w:t>How long was the meeting</w:t>
            </w:r>
            <w:r w:rsidR="00282CC5">
              <w:rPr>
                <w:rFonts w:eastAsia="Calibri" w:cstheme="majorHAnsi"/>
                <w:b/>
                <w:sz w:val="20"/>
                <w:szCs w:val="20"/>
              </w:rPr>
              <w:t>?</w:t>
            </w:r>
            <w:r w:rsidRPr="00C001E5">
              <w:rPr>
                <w:rFonts w:eastAsia="Calibri" w:cstheme="majorHAnsi"/>
                <w:b/>
                <w:sz w:val="20"/>
                <w:szCs w:val="20"/>
              </w:rPr>
              <w:t xml:space="preserve"> (hours)</w:t>
            </w:r>
          </w:p>
        </w:tc>
        <w:tc>
          <w:tcPr>
            <w:tcW w:w="1496" w:type="pct"/>
          </w:tcPr>
          <w:p w:rsidR="00E166C0" w:rsidRPr="00C001E5" w14:paraId="3AF61C1F" w14:textId="313B12DE">
            <w:pPr>
              <w:pStyle w:val="RespCheckbox"/>
              <w:rPr>
                <w:rFonts w:eastAsia="Calibri" w:cstheme="majorHAnsi"/>
                <w:b/>
                <w:sz w:val="20"/>
                <w:szCs w:val="20"/>
              </w:rPr>
            </w:pPr>
            <w:r w:rsidRPr="00C001E5">
              <w:rPr>
                <w:rFonts w:eastAsia="Calibri" w:cstheme="majorHAnsi"/>
                <w:b/>
                <w:sz w:val="20"/>
                <w:szCs w:val="20"/>
              </w:rPr>
              <w:t>Who participated from [district</w:t>
            </w:r>
            <w:r w:rsidR="00873FFE">
              <w:rPr>
                <w:rFonts w:eastAsia="Calibri" w:cstheme="majorHAnsi"/>
                <w:b/>
                <w:sz w:val="20"/>
                <w:szCs w:val="20"/>
              </w:rPr>
              <w:t xml:space="preserve"> name</w:t>
            </w:r>
            <w:r w:rsidRPr="00C001E5">
              <w:rPr>
                <w:rFonts w:eastAsia="Calibri" w:cstheme="majorHAnsi"/>
                <w:b/>
                <w:sz w:val="20"/>
                <w:szCs w:val="20"/>
              </w:rPr>
              <w:t>] in the meeting</w:t>
            </w:r>
            <w:r w:rsidR="00601D4D">
              <w:rPr>
                <w:rFonts w:eastAsia="Calibri" w:cstheme="majorHAnsi"/>
                <w:b/>
                <w:sz w:val="20"/>
                <w:szCs w:val="20"/>
              </w:rPr>
              <w:t>?</w:t>
            </w:r>
            <w:r w:rsidRPr="00C001E5">
              <w:rPr>
                <w:rFonts w:eastAsia="Calibri" w:cstheme="majorHAnsi"/>
                <w:b/>
                <w:sz w:val="20"/>
                <w:szCs w:val="20"/>
              </w:rPr>
              <w:t xml:space="preserve"> (</w:t>
            </w:r>
            <w:r w:rsidR="00873FFE">
              <w:rPr>
                <w:rFonts w:eastAsia="Calibri" w:cstheme="majorHAnsi"/>
                <w:b/>
                <w:sz w:val="20"/>
                <w:szCs w:val="20"/>
              </w:rPr>
              <w:t xml:space="preserve">list </w:t>
            </w:r>
            <w:r w:rsidRPr="00C001E5" w:rsidR="002F6397">
              <w:rPr>
                <w:rFonts w:eastAsia="Calibri" w:cstheme="majorHAnsi"/>
                <w:b/>
                <w:sz w:val="20"/>
                <w:szCs w:val="20"/>
              </w:rPr>
              <w:t>job title</w:t>
            </w:r>
            <w:r w:rsidR="00601D4D">
              <w:rPr>
                <w:rFonts w:eastAsia="Calibri" w:cstheme="majorHAnsi"/>
                <w:b/>
                <w:sz w:val="20"/>
                <w:szCs w:val="20"/>
              </w:rPr>
              <w:t>, not name</w:t>
            </w:r>
            <w:r w:rsidR="00C43BDA">
              <w:rPr>
                <w:rFonts w:eastAsia="Calibri" w:cstheme="majorHAnsi"/>
                <w:b/>
                <w:sz w:val="20"/>
                <w:szCs w:val="20"/>
              </w:rPr>
              <w:t>)</w:t>
            </w:r>
          </w:p>
        </w:tc>
        <w:tc>
          <w:tcPr>
            <w:tcW w:w="990" w:type="pct"/>
          </w:tcPr>
          <w:p w:rsidR="00E166C0" w:rsidRPr="00C001E5" w14:paraId="0EA1A0B0" w14:textId="1A74BC79">
            <w:pPr>
              <w:pStyle w:val="RespCheckbox"/>
              <w:rPr>
                <w:sz w:val="20"/>
                <w:szCs w:val="20"/>
              </w:rPr>
            </w:pPr>
            <w:r w:rsidRPr="00C001E5">
              <w:rPr>
                <w:rFonts w:eastAsia="Calibri" w:cstheme="majorHAnsi"/>
                <w:b/>
                <w:sz w:val="20"/>
                <w:szCs w:val="20"/>
              </w:rPr>
              <w:t xml:space="preserve">Who </w:t>
            </w:r>
            <w:r w:rsidR="00071F2C">
              <w:rPr>
                <w:rFonts w:eastAsia="Calibri" w:cstheme="majorHAnsi"/>
                <w:b/>
                <w:sz w:val="20"/>
                <w:szCs w:val="20"/>
              </w:rPr>
              <w:t>participated from outside the district</w:t>
            </w:r>
            <w:r w:rsidRPr="00C001E5">
              <w:rPr>
                <w:rFonts w:eastAsia="Calibri" w:cstheme="majorHAnsi"/>
                <w:b/>
                <w:sz w:val="20"/>
                <w:szCs w:val="20"/>
              </w:rPr>
              <w:t>?</w:t>
            </w:r>
          </w:p>
        </w:tc>
        <w:tc>
          <w:tcPr>
            <w:tcW w:w="1197" w:type="pct"/>
          </w:tcPr>
          <w:p w:rsidR="00254F57" w:rsidRPr="00BA0D01" w:rsidP="00254F57" w14:paraId="5C522667" w14:textId="493B93CB">
            <w:pPr>
              <w:pStyle w:val="RespCheckbox"/>
              <w:rPr>
                <w:rFonts w:eastAsia="Calibri" w:cstheme="majorHAnsi"/>
                <w:b/>
                <w:bCs/>
                <w:sz w:val="20"/>
                <w:szCs w:val="20"/>
              </w:rPr>
            </w:pPr>
            <w:r w:rsidRPr="00BA0D01">
              <w:rPr>
                <w:rFonts w:eastAsia="Calibri" w:cstheme="majorHAnsi"/>
                <w:b/>
                <w:bCs/>
                <w:sz w:val="20"/>
                <w:szCs w:val="20"/>
              </w:rPr>
              <w:t>Which program instructor did this meeting focus on?</w:t>
            </w:r>
          </w:p>
        </w:tc>
      </w:tr>
      <w:tr w14:paraId="2B25F235" w14:textId="27AF4ED8" w:rsidTr="00073586">
        <w:tblPrEx>
          <w:tblW w:w="4615" w:type="pct"/>
          <w:tblInd w:w="720" w:type="dxa"/>
          <w:tblLook w:val="04A0"/>
        </w:tblPrEx>
        <w:trPr>
          <w:trHeight w:val="20"/>
        </w:trPr>
        <w:tc>
          <w:tcPr>
            <w:tcW w:w="514" w:type="pct"/>
          </w:tcPr>
          <w:p w:rsidR="00E166C0" w:rsidRPr="00C001E5" w14:paraId="7840977C" w14:textId="77777777">
            <w:pPr>
              <w:pStyle w:val="BodyText"/>
              <w:spacing w:after="0"/>
              <w:rPr>
                <w:sz w:val="20"/>
                <w:szCs w:val="20"/>
              </w:rPr>
            </w:pPr>
            <w:r w:rsidRPr="00C001E5">
              <w:rPr>
                <w:sz w:val="20"/>
                <w:szCs w:val="20"/>
              </w:rPr>
              <w:t>1</w:t>
            </w:r>
            <w:r w:rsidRPr="00C001E5">
              <w:rPr>
                <w:sz w:val="20"/>
                <w:szCs w:val="20"/>
                <w:vertAlign w:val="superscript"/>
              </w:rPr>
              <w:t>st</w:t>
            </w:r>
            <w:r w:rsidRPr="00C001E5">
              <w:rPr>
                <w:sz w:val="20"/>
                <w:szCs w:val="20"/>
              </w:rPr>
              <w:t xml:space="preserve"> meeting</w:t>
            </w:r>
          </w:p>
        </w:tc>
        <w:tc>
          <w:tcPr>
            <w:tcW w:w="803" w:type="pct"/>
          </w:tcPr>
          <w:p w:rsidR="00E166C0" w:rsidRPr="00C001E5" w14:paraId="610056EC" w14:textId="77777777">
            <w:pPr>
              <w:pStyle w:val="RespCheckbox"/>
              <w:spacing w:after="0"/>
              <w:jc w:val="left"/>
              <w:rPr>
                <w:rFonts w:eastAsia="Wingdings" w:asciiTheme="minorHAnsi" w:hAnsiTheme="minorHAnsi" w:cstheme="minorHAnsi"/>
                <w:sz w:val="20"/>
                <w:szCs w:val="20"/>
              </w:rPr>
            </w:pPr>
          </w:p>
        </w:tc>
        <w:tc>
          <w:tcPr>
            <w:tcW w:w="1496" w:type="pct"/>
          </w:tcPr>
          <w:p w:rsidR="00E166C0" w:rsidRPr="00C001E5" w14:paraId="651384B5" w14:textId="77777777">
            <w:pPr>
              <w:pStyle w:val="RespCheckbox"/>
              <w:spacing w:after="0"/>
              <w:jc w:val="left"/>
              <w:rPr>
                <w:rFonts w:eastAsia="Wingdings" w:asciiTheme="minorHAnsi" w:hAnsiTheme="minorHAnsi" w:cstheme="minorHAnsi"/>
                <w:sz w:val="20"/>
                <w:szCs w:val="20"/>
              </w:rPr>
            </w:pPr>
          </w:p>
        </w:tc>
        <w:tc>
          <w:tcPr>
            <w:tcW w:w="990" w:type="pct"/>
            <w:vAlign w:val="center"/>
          </w:tcPr>
          <w:p w:rsidR="00E166C0" w:rsidRPr="00C001E5" w14:paraId="38D6FFF3" w14:textId="77777777">
            <w:pPr>
              <w:pStyle w:val="RespCheckbox"/>
              <w:spacing w:after="0"/>
              <w:jc w:val="left"/>
              <w:rPr>
                <w:rFonts w:asciiTheme="minorHAnsi" w:hAnsiTheme="minorHAnsi" w:cstheme="minorHAnsi"/>
                <w:sz w:val="20"/>
                <w:szCs w:val="20"/>
              </w:rPr>
            </w:pPr>
          </w:p>
        </w:tc>
        <w:tc>
          <w:tcPr>
            <w:tcW w:w="1197" w:type="pct"/>
            <w:vAlign w:val="center"/>
          </w:tcPr>
          <w:p w:rsidR="00254F57" w:rsidRPr="00BA0D01" w:rsidP="00254F57" w14:paraId="0DA1A89E" w14:textId="77777777">
            <w:pPr>
              <w:pStyle w:val="RespCheckbox"/>
              <w:spacing w:before="0" w:after="0"/>
              <w:jc w:val="left"/>
              <w:rPr>
                <w:rFonts w:asciiTheme="minorHAnsi" w:hAnsiTheme="minorHAnsi" w:cstheme="minorHAnsi"/>
                <w:i/>
                <w:iCs/>
                <w:sz w:val="20"/>
                <w:szCs w:val="20"/>
              </w:rPr>
            </w:pPr>
            <w:r w:rsidRPr="00BA0D01">
              <w:rPr>
                <w:rFonts w:asciiTheme="minorHAnsi" w:hAnsiTheme="minorHAnsi" w:cstheme="minorHAnsi"/>
                <w:i/>
                <w:iCs/>
                <w:sz w:val="20"/>
                <w:szCs w:val="20"/>
              </w:rPr>
              <w:t>SDLMI-Transition</w:t>
            </w:r>
          </w:p>
          <w:p w:rsidR="00254F57" w:rsidRPr="00BA0D01" w:rsidP="00254F57" w14:paraId="0DCE6F06" w14:textId="77777777">
            <w:pPr>
              <w:pStyle w:val="RespCheckbox"/>
              <w:spacing w:before="0" w:after="0"/>
              <w:jc w:val="left"/>
              <w:rPr>
                <w:rFonts w:asciiTheme="minorHAnsi" w:hAnsiTheme="minorHAnsi" w:cstheme="minorHAnsi"/>
                <w:i/>
                <w:iCs/>
                <w:sz w:val="20"/>
                <w:szCs w:val="20"/>
              </w:rPr>
            </w:pPr>
            <w:r w:rsidRPr="00BA0D01">
              <w:rPr>
                <w:rFonts w:asciiTheme="minorHAnsi" w:hAnsiTheme="minorHAnsi" w:cstheme="minorHAnsi"/>
                <w:i/>
                <w:iCs/>
                <w:sz w:val="20"/>
                <w:szCs w:val="20"/>
              </w:rPr>
              <w:t>SDLMI-Transition with Mentoring</w:t>
            </w:r>
          </w:p>
          <w:p w:rsidR="00254F57" w:rsidRPr="00BA0D01" w:rsidP="00254F57" w14:paraId="382EF8AA" w14:textId="4385E071">
            <w:pPr>
              <w:pStyle w:val="RespCheckbox"/>
              <w:spacing w:before="0" w:after="0"/>
              <w:jc w:val="left"/>
              <w:rPr>
                <w:rFonts w:asciiTheme="minorHAnsi" w:hAnsiTheme="minorHAnsi" w:cstheme="minorHAnsi"/>
                <w:i/>
                <w:iCs/>
                <w:sz w:val="20"/>
                <w:szCs w:val="20"/>
              </w:rPr>
            </w:pPr>
            <w:r w:rsidRPr="00BA0D01">
              <w:rPr>
                <w:rFonts w:asciiTheme="minorHAnsi" w:hAnsiTheme="minorHAnsi" w:cstheme="minorHAnsi"/>
                <w:sz w:val="20"/>
                <w:szCs w:val="20"/>
              </w:rPr>
              <w:t>Both</w:t>
            </w:r>
          </w:p>
        </w:tc>
      </w:tr>
      <w:tr w14:paraId="34AFA1EF" w14:textId="09C6C4E1" w:rsidTr="00073586">
        <w:tblPrEx>
          <w:tblW w:w="4615" w:type="pct"/>
          <w:tblInd w:w="720" w:type="dxa"/>
          <w:tblLook w:val="04A0"/>
        </w:tblPrEx>
        <w:trPr>
          <w:trHeight w:val="20"/>
        </w:trPr>
        <w:tc>
          <w:tcPr>
            <w:tcW w:w="514" w:type="pct"/>
          </w:tcPr>
          <w:p w:rsidR="00E166C0" w:rsidRPr="00C001E5" w14:paraId="69C9A86E" w14:textId="77777777">
            <w:pPr>
              <w:pStyle w:val="BodyText"/>
              <w:spacing w:after="0"/>
              <w:rPr>
                <w:sz w:val="20"/>
                <w:szCs w:val="20"/>
              </w:rPr>
            </w:pPr>
            <w:r w:rsidRPr="00C001E5">
              <w:rPr>
                <w:sz w:val="20"/>
                <w:szCs w:val="20"/>
              </w:rPr>
              <w:t>2</w:t>
            </w:r>
            <w:r w:rsidRPr="00C001E5">
              <w:rPr>
                <w:sz w:val="20"/>
                <w:szCs w:val="20"/>
                <w:vertAlign w:val="superscript"/>
              </w:rPr>
              <w:t>nd</w:t>
            </w:r>
            <w:r w:rsidRPr="00C001E5">
              <w:rPr>
                <w:sz w:val="20"/>
                <w:szCs w:val="20"/>
              </w:rPr>
              <w:t xml:space="preserve"> meeting</w:t>
            </w:r>
          </w:p>
        </w:tc>
        <w:tc>
          <w:tcPr>
            <w:tcW w:w="803" w:type="pct"/>
          </w:tcPr>
          <w:p w:rsidR="00E166C0" w:rsidRPr="00C001E5" w14:paraId="784F613E" w14:textId="77777777">
            <w:pPr>
              <w:pStyle w:val="RespCheckbox"/>
              <w:spacing w:after="0"/>
              <w:jc w:val="left"/>
              <w:rPr>
                <w:rFonts w:eastAsia="Wingdings" w:asciiTheme="minorHAnsi" w:hAnsiTheme="minorHAnsi" w:cstheme="minorHAnsi"/>
                <w:sz w:val="20"/>
                <w:szCs w:val="20"/>
              </w:rPr>
            </w:pPr>
          </w:p>
        </w:tc>
        <w:tc>
          <w:tcPr>
            <w:tcW w:w="1496" w:type="pct"/>
          </w:tcPr>
          <w:p w:rsidR="00E166C0" w:rsidRPr="00C001E5" w14:paraId="18528D33" w14:textId="77777777">
            <w:pPr>
              <w:pStyle w:val="RespCheckbox"/>
              <w:spacing w:after="0"/>
              <w:jc w:val="left"/>
              <w:rPr>
                <w:rFonts w:eastAsia="Wingdings" w:asciiTheme="minorHAnsi" w:hAnsiTheme="minorHAnsi" w:cstheme="minorHAnsi"/>
                <w:sz w:val="20"/>
                <w:szCs w:val="20"/>
              </w:rPr>
            </w:pPr>
          </w:p>
        </w:tc>
        <w:tc>
          <w:tcPr>
            <w:tcW w:w="990" w:type="pct"/>
            <w:vAlign w:val="center"/>
          </w:tcPr>
          <w:p w:rsidR="00E166C0" w:rsidRPr="00C001E5" w14:paraId="31FF92CD" w14:textId="77777777">
            <w:pPr>
              <w:pStyle w:val="RespCheckbox"/>
              <w:spacing w:after="0"/>
              <w:jc w:val="left"/>
              <w:rPr>
                <w:rFonts w:asciiTheme="minorHAnsi" w:hAnsiTheme="minorHAnsi" w:cstheme="minorHAnsi"/>
                <w:sz w:val="20"/>
                <w:szCs w:val="20"/>
              </w:rPr>
            </w:pPr>
          </w:p>
        </w:tc>
        <w:tc>
          <w:tcPr>
            <w:tcW w:w="1197" w:type="pct"/>
            <w:vAlign w:val="center"/>
          </w:tcPr>
          <w:p w:rsidR="00254F57" w:rsidRPr="00BA0D01" w:rsidP="00254F57" w14:paraId="02002FCA" w14:textId="77777777">
            <w:pPr>
              <w:pStyle w:val="RespCheckbox"/>
              <w:spacing w:before="0" w:after="0"/>
              <w:jc w:val="left"/>
              <w:rPr>
                <w:rFonts w:asciiTheme="minorHAnsi" w:hAnsiTheme="minorHAnsi" w:cstheme="minorHAnsi"/>
                <w:i/>
                <w:iCs/>
                <w:sz w:val="20"/>
                <w:szCs w:val="20"/>
              </w:rPr>
            </w:pPr>
            <w:r w:rsidRPr="00BA0D01">
              <w:rPr>
                <w:rFonts w:asciiTheme="minorHAnsi" w:hAnsiTheme="minorHAnsi" w:cstheme="minorHAnsi"/>
                <w:i/>
                <w:iCs/>
                <w:sz w:val="20"/>
                <w:szCs w:val="20"/>
              </w:rPr>
              <w:t>SDLMI-Transition</w:t>
            </w:r>
          </w:p>
          <w:p w:rsidR="00254F57" w:rsidRPr="00BA0D01" w:rsidP="00254F57" w14:paraId="5C35F89A" w14:textId="77777777">
            <w:pPr>
              <w:pStyle w:val="RespCheckbox"/>
              <w:spacing w:before="0" w:after="0"/>
              <w:jc w:val="left"/>
              <w:rPr>
                <w:rFonts w:asciiTheme="minorHAnsi" w:hAnsiTheme="minorHAnsi" w:cstheme="minorHAnsi"/>
                <w:i/>
                <w:iCs/>
                <w:sz w:val="20"/>
                <w:szCs w:val="20"/>
              </w:rPr>
            </w:pPr>
            <w:r w:rsidRPr="00BA0D01">
              <w:rPr>
                <w:rFonts w:asciiTheme="minorHAnsi" w:hAnsiTheme="minorHAnsi" w:cstheme="minorHAnsi"/>
                <w:i/>
                <w:iCs/>
                <w:sz w:val="20"/>
                <w:szCs w:val="20"/>
              </w:rPr>
              <w:t>SDLMI-Transition with Mentoring</w:t>
            </w:r>
          </w:p>
          <w:p w:rsidR="00254F57" w:rsidRPr="00BA0D01" w:rsidP="00254F57" w14:paraId="2FC2561B" w14:textId="1D8F09D6">
            <w:pPr>
              <w:pStyle w:val="RespCheckbox"/>
              <w:spacing w:before="0" w:after="0"/>
              <w:jc w:val="left"/>
              <w:rPr>
                <w:rFonts w:asciiTheme="minorHAnsi" w:hAnsiTheme="minorHAnsi" w:cstheme="minorHAnsi"/>
                <w:i/>
                <w:iCs/>
                <w:sz w:val="20"/>
                <w:szCs w:val="20"/>
              </w:rPr>
            </w:pPr>
            <w:r w:rsidRPr="00BA0D01">
              <w:rPr>
                <w:rFonts w:asciiTheme="minorHAnsi" w:hAnsiTheme="minorHAnsi" w:cstheme="minorHAnsi"/>
                <w:sz w:val="20"/>
                <w:szCs w:val="20"/>
              </w:rPr>
              <w:t>Both</w:t>
            </w:r>
          </w:p>
        </w:tc>
      </w:tr>
      <w:tr w14:paraId="5F10050C" w14:textId="46CE0ADD" w:rsidTr="00073586">
        <w:tblPrEx>
          <w:tblW w:w="4615" w:type="pct"/>
          <w:tblInd w:w="720" w:type="dxa"/>
          <w:tblLook w:val="04A0"/>
        </w:tblPrEx>
        <w:trPr>
          <w:trHeight w:val="20"/>
        </w:trPr>
        <w:tc>
          <w:tcPr>
            <w:tcW w:w="514" w:type="pct"/>
          </w:tcPr>
          <w:p w:rsidR="00E166C0" w:rsidRPr="00C001E5" w14:paraId="50E41109" w14:textId="77777777">
            <w:pPr>
              <w:pStyle w:val="BodyText"/>
              <w:spacing w:after="0"/>
              <w:rPr>
                <w:sz w:val="20"/>
                <w:szCs w:val="20"/>
              </w:rPr>
            </w:pPr>
            <w:r w:rsidRPr="00C001E5">
              <w:rPr>
                <w:sz w:val="20"/>
                <w:szCs w:val="20"/>
              </w:rPr>
              <w:t>…..</w:t>
            </w:r>
          </w:p>
        </w:tc>
        <w:tc>
          <w:tcPr>
            <w:tcW w:w="803" w:type="pct"/>
          </w:tcPr>
          <w:p w:rsidR="00E166C0" w:rsidRPr="00C001E5" w14:paraId="586E5D7C" w14:textId="77777777">
            <w:pPr>
              <w:pStyle w:val="RespCheckbox"/>
              <w:spacing w:after="0"/>
              <w:jc w:val="left"/>
              <w:rPr>
                <w:rFonts w:eastAsia="Wingdings" w:asciiTheme="minorHAnsi" w:hAnsiTheme="minorHAnsi" w:cstheme="minorHAnsi"/>
                <w:sz w:val="20"/>
                <w:szCs w:val="20"/>
              </w:rPr>
            </w:pPr>
          </w:p>
        </w:tc>
        <w:tc>
          <w:tcPr>
            <w:tcW w:w="1496" w:type="pct"/>
          </w:tcPr>
          <w:p w:rsidR="00E166C0" w:rsidRPr="00C001E5" w14:paraId="1D05485F" w14:textId="77777777">
            <w:pPr>
              <w:pStyle w:val="RespCheckbox"/>
              <w:spacing w:after="0"/>
              <w:jc w:val="left"/>
              <w:rPr>
                <w:rFonts w:eastAsia="Wingdings" w:asciiTheme="minorHAnsi" w:hAnsiTheme="minorHAnsi" w:cstheme="minorHAnsi"/>
                <w:sz w:val="20"/>
                <w:szCs w:val="20"/>
              </w:rPr>
            </w:pPr>
          </w:p>
        </w:tc>
        <w:tc>
          <w:tcPr>
            <w:tcW w:w="990" w:type="pct"/>
            <w:vAlign w:val="center"/>
          </w:tcPr>
          <w:p w:rsidR="00E166C0" w:rsidRPr="00C001E5" w14:paraId="6EB634AF" w14:textId="77777777">
            <w:pPr>
              <w:pStyle w:val="RespCheckbox"/>
              <w:spacing w:after="0"/>
              <w:jc w:val="left"/>
              <w:rPr>
                <w:rFonts w:asciiTheme="minorHAnsi" w:hAnsiTheme="minorHAnsi" w:cstheme="minorHAnsi"/>
                <w:sz w:val="20"/>
                <w:szCs w:val="20"/>
              </w:rPr>
            </w:pPr>
          </w:p>
        </w:tc>
        <w:tc>
          <w:tcPr>
            <w:tcW w:w="1197" w:type="pct"/>
          </w:tcPr>
          <w:p w:rsidR="00254F57" w:rsidRPr="00C001E5" w:rsidP="00254F57" w14:paraId="70B0941B" w14:textId="77777777">
            <w:pPr>
              <w:pStyle w:val="RespCheckbox"/>
              <w:spacing w:after="0"/>
              <w:jc w:val="left"/>
              <w:rPr>
                <w:rFonts w:asciiTheme="minorHAnsi" w:hAnsiTheme="minorHAnsi" w:cstheme="minorHAnsi"/>
                <w:sz w:val="20"/>
                <w:szCs w:val="20"/>
              </w:rPr>
            </w:pPr>
          </w:p>
        </w:tc>
      </w:tr>
    </w:tbl>
    <w:p w:rsidR="00FE0B87" w:rsidRPr="00694865" w:rsidP="00FE0B87" w14:paraId="21C0C4E6" w14:textId="70EF36A0">
      <w:pPr>
        <w:pStyle w:val="Questionitem"/>
      </w:pPr>
      <w:r>
        <w:t>C4</w:t>
      </w:r>
      <w:r>
        <w:t xml:space="preserve">. </w:t>
      </w:r>
      <w:r w:rsidRPr="00694865">
        <w:t xml:space="preserve">Beyond meetings, did staff from the </w:t>
      </w:r>
      <w:r>
        <w:t>district</w:t>
      </w:r>
      <w:r w:rsidRPr="00694865">
        <w:t xml:space="preserve"> office conduct activities</w:t>
      </w:r>
      <w:r>
        <w:t xml:space="preserve"> related to </w:t>
      </w:r>
      <w:r w:rsidR="00BA1395">
        <w:t xml:space="preserve">preparing for </w:t>
      </w:r>
      <w:r>
        <w:t>the hiring process</w:t>
      </w:r>
      <w:r w:rsidRPr="00694865">
        <w:t xml:space="preserve">, such as </w:t>
      </w:r>
      <w:r w:rsidR="0083722A">
        <w:t xml:space="preserve">preparing for meetings or drafting and </w:t>
      </w:r>
      <w:r w:rsidRPr="00694865">
        <w:t>posting the job opportunity(s)?</w:t>
      </w:r>
    </w:p>
    <w:p w:rsidR="004801D2" w:rsidRPr="004801D2" w:rsidP="004801D2" w14:paraId="48100B1A" w14:textId="20362017">
      <w:pPr>
        <w:pStyle w:val="BodyText"/>
      </w:pPr>
      <w:r w:rsidRPr="00656FA8">
        <w:rPr>
          <w:rFonts w:ascii="Wingdings" w:eastAsia="Wingdings" w:hAnsi="Wingdings" w:cs="Wingdings"/>
        </w:rPr>
        <w:sym w:font="Wingdings" w:char="F0A8"/>
      </w:r>
      <w:r w:rsidRPr="00656FA8">
        <w:t xml:space="preserve"> </w:t>
      </w:r>
      <w:r w:rsidRPr="004801D2">
        <w:t>Yes</w:t>
      </w:r>
    </w:p>
    <w:p w:rsidR="004801D2" w:rsidRPr="00694865" w:rsidP="004801D2" w14:paraId="2A86C122" w14:textId="240F7FC1">
      <w:pPr>
        <w:pStyle w:val="BodyText"/>
      </w:pPr>
      <w:r w:rsidRPr="00656FA8">
        <w:rPr>
          <w:rFonts w:ascii="Wingdings" w:eastAsia="Wingdings" w:hAnsi="Wingdings" w:cs="Wingdings"/>
        </w:rPr>
        <w:sym w:font="Wingdings" w:char="F0A8"/>
      </w:r>
      <w:r w:rsidRPr="00656FA8">
        <w:t xml:space="preserve"> </w:t>
      </w:r>
      <w:r w:rsidRPr="004801D2">
        <w:t xml:space="preserve">No </w:t>
      </w:r>
      <w:r w:rsidRPr="004801D2">
        <w:rPr>
          <w:rFonts w:ascii="Wingdings" w:eastAsia="Wingdings" w:hAnsi="Wingdings" w:cs="Wingdings"/>
        </w:rPr>
        <w:t>à</w:t>
      </w:r>
      <w:r w:rsidRPr="004801D2">
        <w:t xml:space="preserve"> Skip</w:t>
      </w:r>
      <w:r w:rsidRPr="00694865">
        <w:t xml:space="preserve"> to </w:t>
      </w:r>
      <w:r w:rsidR="00B24D8F">
        <w:t>C</w:t>
      </w:r>
      <w:r w:rsidR="00CF3633">
        <w:t>5.</w:t>
      </w:r>
    </w:p>
    <w:p w:rsidR="00FE0B87" w:rsidRPr="00694865" w:rsidP="00666454" w14:paraId="2B1172CF" w14:textId="73D8C0D3">
      <w:pPr>
        <w:pStyle w:val="Subquestions"/>
      </w:pPr>
      <w:r>
        <w:t>C</w:t>
      </w:r>
      <w:r w:rsidRPr="00666454" w:rsidR="00666454">
        <w:t xml:space="preserve">4.a. </w:t>
      </w:r>
      <w:r w:rsidRPr="00666454">
        <w:t xml:space="preserve">Could you say what each activity was, who worked on it, roughly how much time each person spent on this activity, </w:t>
      </w:r>
      <w:r w:rsidR="002436F7">
        <w:t xml:space="preserve">and </w:t>
      </w:r>
      <w:r w:rsidRPr="00666454">
        <w:t xml:space="preserve">which </w:t>
      </w:r>
      <w:r w:rsidR="00FE6080">
        <w:t>program</w:t>
      </w:r>
      <w:r w:rsidRPr="00666454">
        <w:t xml:space="preserve"> the activity focused on</w:t>
      </w:r>
      <w:r w:rsidR="00530511">
        <w:t xml:space="preserve"> for each activity</w:t>
      </w:r>
      <w:r w:rsidRPr="00666454">
        <w:t xml:space="preserve">? </w:t>
      </w:r>
      <w:r w:rsidR="000C5C7A">
        <w:br/>
      </w:r>
      <w:r w:rsidRPr="0038321A" w:rsidR="000C5C7A">
        <w:rPr>
          <w:i/>
          <w:iCs/>
          <w:color w:val="00507F" w:themeColor="accent1"/>
        </w:rPr>
        <w:t xml:space="preserve">[Probe: For </w:t>
      </w:r>
      <w:r w:rsidR="000C5C7A">
        <w:rPr>
          <w:i/>
          <w:iCs/>
          <w:color w:val="00507F" w:themeColor="accent1"/>
        </w:rPr>
        <w:t>activities</w:t>
      </w:r>
      <w:r w:rsidRPr="0038321A" w:rsidR="000C5C7A">
        <w:rPr>
          <w:i/>
          <w:iCs/>
          <w:color w:val="00507F" w:themeColor="accent1"/>
        </w:rPr>
        <w:t xml:space="preserve"> that focused on both SDLMI-Transition and SDLMI-Transition with Mentoring, ask districts whether the </w:t>
      </w:r>
      <w:r w:rsidR="000C5C7A">
        <w:rPr>
          <w:i/>
          <w:iCs/>
          <w:color w:val="00507F" w:themeColor="accent1"/>
        </w:rPr>
        <w:t>activity</w:t>
      </w:r>
      <w:r w:rsidRPr="0038321A" w:rsidR="000C5C7A">
        <w:rPr>
          <w:i/>
          <w:iCs/>
          <w:color w:val="00507F" w:themeColor="accent1"/>
        </w:rPr>
        <w:t xml:space="preserve"> mostly focused on one program, or focused on both programs almost equally.]</w:t>
      </w:r>
    </w:p>
    <w:tbl>
      <w:tblPr>
        <w:tblStyle w:val="SurveyTableStyle-AIR2021"/>
        <w:tblW w:w="0" w:type="auto"/>
        <w:tblInd w:w="720" w:type="dxa"/>
        <w:tblLayout w:type="fixed"/>
        <w:tblLook w:val="0620"/>
      </w:tblPr>
      <w:tblGrid>
        <w:gridCol w:w="1350"/>
        <w:gridCol w:w="2160"/>
        <w:gridCol w:w="2160"/>
        <w:gridCol w:w="2970"/>
      </w:tblGrid>
      <w:tr w14:paraId="0AE37BF9" w14:textId="112F684F" w:rsidTr="00073586">
        <w:tblPrEx>
          <w:tblW w:w="0" w:type="auto"/>
          <w:tblInd w:w="720" w:type="dxa"/>
          <w:tblLayout w:type="fixed"/>
          <w:tblLook w:val="0620"/>
        </w:tblPrEx>
        <w:trPr>
          <w:tblHeader/>
        </w:trPr>
        <w:tc>
          <w:tcPr>
            <w:tcW w:w="1350" w:type="dxa"/>
          </w:tcPr>
          <w:p w:rsidR="00D36CDC" w:rsidRPr="00FE6080" w14:paraId="576E4943" w14:textId="5A9DA4EB">
            <w:pPr>
              <w:pStyle w:val="TableColumnHeadCentered"/>
              <w:rPr>
                <w:rFonts w:eastAsia="Calibri"/>
                <w:b w:val="0"/>
                <w:bCs w:val="0"/>
                <w:color w:val="FFFFFF" w:themeColor="background1"/>
              </w:rPr>
            </w:pPr>
            <w:r>
              <w:rPr>
                <w:rFonts w:eastAsia="Calibri"/>
                <w:bCs w:val="0"/>
                <w:color w:val="FFFFFF" w:themeColor="background1"/>
              </w:rPr>
              <w:t xml:space="preserve">i. </w:t>
            </w:r>
            <w:r w:rsidRPr="00FE6080">
              <w:rPr>
                <w:rFonts w:eastAsia="Calibri"/>
                <w:bCs w:val="0"/>
                <w:color w:val="FFFFFF" w:themeColor="background1"/>
              </w:rPr>
              <w:t>Activity</w:t>
            </w:r>
          </w:p>
        </w:tc>
        <w:tc>
          <w:tcPr>
            <w:tcW w:w="2160" w:type="dxa"/>
          </w:tcPr>
          <w:p w:rsidR="00D36CDC" w:rsidRPr="00FE6080" w14:paraId="3CFD75EB" w14:textId="7C9B1BA1">
            <w:pPr>
              <w:pStyle w:val="TableColumnHeadCentered"/>
              <w:rPr>
                <w:rFonts w:eastAsia="Calibri"/>
                <w:b w:val="0"/>
                <w:bCs w:val="0"/>
                <w:color w:val="FFFFFF" w:themeColor="background1"/>
              </w:rPr>
            </w:pPr>
            <w:r>
              <w:rPr>
                <w:rFonts w:eastAsia="Calibri"/>
                <w:bCs w:val="0"/>
                <w:color w:val="FFFFFF" w:themeColor="background1"/>
              </w:rPr>
              <w:t xml:space="preserve">ii. </w:t>
            </w:r>
            <w:r w:rsidRPr="00FE6080">
              <w:rPr>
                <w:rFonts w:eastAsia="Calibri"/>
                <w:bCs w:val="0"/>
                <w:color w:val="FFFFFF" w:themeColor="background1"/>
              </w:rPr>
              <w:t>Who worked on this activity from [district</w:t>
            </w:r>
            <w:r w:rsidR="00873FFE">
              <w:rPr>
                <w:rFonts w:eastAsia="Calibri"/>
                <w:bCs w:val="0"/>
                <w:color w:val="FFFFFF" w:themeColor="background1"/>
              </w:rPr>
              <w:t xml:space="preserve"> name</w:t>
            </w:r>
            <w:r w:rsidRPr="00FE6080">
              <w:rPr>
                <w:rFonts w:eastAsia="Calibri"/>
                <w:bCs w:val="0"/>
                <w:color w:val="FFFFFF" w:themeColor="background1"/>
              </w:rPr>
              <w:t>] (</w:t>
            </w:r>
            <w:r w:rsidR="00873FFE">
              <w:rPr>
                <w:rFonts w:eastAsia="Calibri"/>
                <w:bCs w:val="0"/>
                <w:color w:val="FFFFFF" w:themeColor="background1"/>
              </w:rPr>
              <w:t xml:space="preserve">list </w:t>
            </w:r>
            <w:r w:rsidR="00A05FAA">
              <w:rPr>
                <w:rFonts w:eastAsia="Calibri"/>
                <w:bCs w:val="0"/>
                <w:color w:val="FFFFFF" w:themeColor="background1"/>
              </w:rPr>
              <w:t>job</w:t>
            </w:r>
            <w:r>
              <w:rPr>
                <w:rFonts w:eastAsia="Calibri"/>
                <w:bCs w:val="0"/>
                <w:color w:val="FFFFFF" w:themeColor="background1"/>
              </w:rPr>
              <w:t xml:space="preserve"> title</w:t>
            </w:r>
            <w:r w:rsidR="00707F76">
              <w:rPr>
                <w:rFonts w:eastAsia="Calibri"/>
                <w:bCs w:val="0"/>
                <w:color w:val="FFFFFF" w:themeColor="background1"/>
              </w:rPr>
              <w:t>, not name</w:t>
            </w:r>
            <w:r w:rsidRPr="00FE6080">
              <w:rPr>
                <w:rFonts w:eastAsia="Calibri"/>
                <w:bCs w:val="0"/>
                <w:color w:val="FFFFFF" w:themeColor="background1"/>
              </w:rPr>
              <w:t>)?</w:t>
            </w:r>
          </w:p>
        </w:tc>
        <w:tc>
          <w:tcPr>
            <w:tcW w:w="2160" w:type="dxa"/>
          </w:tcPr>
          <w:p w:rsidR="00D36CDC" w:rsidRPr="00FE6080" w14:paraId="62A18565" w14:textId="1ED785AC">
            <w:pPr>
              <w:pStyle w:val="TableColumnHeadCentered"/>
              <w:rPr>
                <w:rFonts w:eastAsia="Calibri"/>
                <w:b w:val="0"/>
                <w:bCs w:val="0"/>
                <w:color w:val="FFFFFF" w:themeColor="background1"/>
              </w:rPr>
            </w:pPr>
            <w:r>
              <w:rPr>
                <w:rFonts w:eastAsia="Calibri"/>
                <w:bCs w:val="0"/>
                <w:color w:val="FFFFFF" w:themeColor="background1"/>
              </w:rPr>
              <w:t xml:space="preserve">iii. </w:t>
            </w:r>
            <w:r w:rsidRPr="00FE6080">
              <w:rPr>
                <w:rFonts w:eastAsia="Calibri"/>
                <w:bCs w:val="0"/>
                <w:color w:val="FFFFFF" w:themeColor="background1"/>
              </w:rPr>
              <w:t>Approximately how much time did each person spend on this activity?</w:t>
            </w:r>
          </w:p>
        </w:tc>
        <w:tc>
          <w:tcPr>
            <w:tcW w:w="2970" w:type="dxa"/>
          </w:tcPr>
          <w:p w:rsidR="00D36CDC" w:rsidRPr="00FE6080" w14:paraId="69876967" w14:textId="327AFAE5">
            <w:pPr>
              <w:pStyle w:val="TableColumnHeadCentered"/>
              <w:rPr>
                <w:rFonts w:eastAsia="Calibri"/>
                <w:b w:val="0"/>
                <w:bCs w:val="0"/>
                <w:color w:val="FFFFFF" w:themeColor="background1"/>
              </w:rPr>
            </w:pPr>
            <w:r>
              <w:rPr>
                <w:rFonts w:eastAsia="Calibri"/>
                <w:bCs w:val="0"/>
                <w:color w:val="FFFFFF" w:themeColor="background1"/>
              </w:rPr>
              <w:t xml:space="preserve">iv. </w:t>
            </w:r>
            <w:r w:rsidRPr="00FE6080">
              <w:rPr>
                <w:rFonts w:eastAsia="Calibri"/>
                <w:bCs w:val="0"/>
                <w:color w:val="FFFFFF" w:themeColor="background1"/>
              </w:rPr>
              <w:t>Which p</w:t>
            </w:r>
            <w:r>
              <w:rPr>
                <w:rFonts w:eastAsia="Calibri"/>
                <w:bCs w:val="0"/>
                <w:color w:val="FFFFFF" w:themeColor="background1"/>
              </w:rPr>
              <w:t>rogram</w:t>
            </w:r>
            <w:r w:rsidRPr="00FE6080">
              <w:rPr>
                <w:rFonts w:eastAsia="Calibri"/>
                <w:bCs w:val="0"/>
                <w:color w:val="FFFFFF" w:themeColor="background1"/>
              </w:rPr>
              <w:t xml:space="preserve"> did the activity focus on?</w:t>
            </w:r>
          </w:p>
        </w:tc>
      </w:tr>
      <w:tr w14:paraId="61BDC8F4" w14:textId="3C099EF6" w:rsidTr="00073586">
        <w:tblPrEx>
          <w:tblW w:w="0" w:type="auto"/>
          <w:tblInd w:w="720" w:type="dxa"/>
          <w:tblLayout w:type="fixed"/>
          <w:tblLook w:val="0620"/>
        </w:tblPrEx>
        <w:tc>
          <w:tcPr>
            <w:tcW w:w="1350" w:type="dxa"/>
          </w:tcPr>
          <w:p w:rsidR="00D36CDC" w:rsidRPr="00694865" w14:paraId="5417B3FB" w14:textId="77777777">
            <w:pPr>
              <w:spacing w:after="160" w:line="259" w:lineRule="auto"/>
              <w:contextualSpacing/>
              <w:rPr>
                <w:rFonts w:ascii="Times New Roman" w:eastAsia="Calibri" w:hAnsi="Times New Roman"/>
              </w:rPr>
            </w:pPr>
          </w:p>
        </w:tc>
        <w:tc>
          <w:tcPr>
            <w:tcW w:w="2160" w:type="dxa"/>
          </w:tcPr>
          <w:p w:rsidR="00D36CDC" w:rsidRPr="00694865" w14:paraId="2C608AB0" w14:textId="77777777">
            <w:pPr>
              <w:spacing w:after="160" w:line="259" w:lineRule="auto"/>
              <w:contextualSpacing/>
              <w:rPr>
                <w:rFonts w:ascii="Times New Roman" w:eastAsia="Calibri" w:hAnsi="Times New Roman"/>
              </w:rPr>
            </w:pPr>
          </w:p>
        </w:tc>
        <w:tc>
          <w:tcPr>
            <w:tcW w:w="2160" w:type="dxa"/>
          </w:tcPr>
          <w:p w:rsidR="00D36CDC" w:rsidRPr="00694865" w14:paraId="0EB54800" w14:textId="77777777">
            <w:pPr>
              <w:spacing w:after="160" w:line="259" w:lineRule="auto"/>
              <w:contextualSpacing/>
              <w:rPr>
                <w:rFonts w:ascii="Times New Roman" w:eastAsia="Calibri" w:hAnsi="Times New Roman"/>
              </w:rPr>
            </w:pPr>
          </w:p>
        </w:tc>
        <w:tc>
          <w:tcPr>
            <w:tcW w:w="2970" w:type="dxa"/>
            <w:vAlign w:val="center"/>
          </w:tcPr>
          <w:p w:rsidR="00267845" w:rsidRPr="00F65B5A" w:rsidP="00267845" w14:paraId="5181FF35" w14:textId="77777777">
            <w:pPr>
              <w:pStyle w:val="RespCheckbox"/>
              <w:spacing w:before="0" w:after="0"/>
              <w:jc w:val="left"/>
              <w:rPr>
                <w:rFonts w:asciiTheme="minorHAnsi" w:hAnsiTheme="minorHAnsi" w:cstheme="minorHAnsi"/>
                <w:i/>
                <w:iCs/>
                <w:sz w:val="20"/>
                <w:szCs w:val="20"/>
              </w:rPr>
            </w:pPr>
            <w:r w:rsidRPr="00F65B5A">
              <w:rPr>
                <w:rFonts w:asciiTheme="minorHAnsi" w:hAnsiTheme="minorHAnsi" w:cstheme="minorHAnsi"/>
                <w:i/>
                <w:iCs/>
                <w:sz w:val="20"/>
                <w:szCs w:val="20"/>
              </w:rPr>
              <w:t>SDLMI-Transition</w:t>
            </w:r>
          </w:p>
          <w:p w:rsidR="00267845" w:rsidRPr="00F65B5A" w:rsidP="00267845" w14:paraId="03287630" w14:textId="77777777">
            <w:pPr>
              <w:pStyle w:val="RespCheckbox"/>
              <w:spacing w:before="0" w:after="0"/>
              <w:jc w:val="left"/>
              <w:rPr>
                <w:rFonts w:asciiTheme="minorHAnsi" w:hAnsiTheme="minorHAnsi" w:cstheme="minorHAnsi"/>
                <w:i/>
                <w:iCs/>
                <w:sz w:val="20"/>
                <w:szCs w:val="20"/>
              </w:rPr>
            </w:pPr>
            <w:r w:rsidRPr="00F65B5A">
              <w:rPr>
                <w:rFonts w:asciiTheme="minorHAnsi" w:hAnsiTheme="minorHAnsi" w:cstheme="minorHAnsi"/>
                <w:i/>
                <w:iCs/>
                <w:sz w:val="20"/>
                <w:szCs w:val="20"/>
              </w:rPr>
              <w:t>SDLMI-Transition with Mentoring</w:t>
            </w:r>
          </w:p>
          <w:p w:rsidR="00D36CDC" w:rsidRPr="00267845" w:rsidP="004120E6" w14:paraId="6AD753FC" w14:textId="424AD26C">
            <w:pPr>
              <w:pStyle w:val="TableBulletCheckbox"/>
              <w:numPr>
                <w:ilvl w:val="0"/>
                <w:numId w:val="0"/>
              </w:numPr>
              <w:ind w:left="288" w:hanging="288"/>
              <w:rPr>
                <w:rFonts w:eastAsia="Calibri"/>
                <w:i/>
              </w:rPr>
            </w:pPr>
            <w:r w:rsidRPr="00267845">
              <w:rPr>
                <w:rFonts w:asciiTheme="minorHAnsi" w:hAnsiTheme="minorHAnsi" w:cstheme="minorHAnsi"/>
                <w:i/>
                <w:iCs/>
                <w:szCs w:val="20"/>
              </w:rPr>
              <w:t>Both</w:t>
            </w:r>
          </w:p>
        </w:tc>
      </w:tr>
      <w:tr w14:paraId="264C6F56" w14:textId="25209BB9" w:rsidTr="00073586">
        <w:tblPrEx>
          <w:tblW w:w="0" w:type="auto"/>
          <w:tblInd w:w="720" w:type="dxa"/>
          <w:tblLayout w:type="fixed"/>
          <w:tblLook w:val="0620"/>
        </w:tblPrEx>
        <w:tc>
          <w:tcPr>
            <w:tcW w:w="1350" w:type="dxa"/>
          </w:tcPr>
          <w:p w:rsidR="00D36CDC" w:rsidRPr="00694865" w14:paraId="48D333BF" w14:textId="77777777">
            <w:pPr>
              <w:spacing w:after="160" w:line="259" w:lineRule="auto"/>
              <w:contextualSpacing/>
              <w:rPr>
                <w:rFonts w:ascii="Times New Roman" w:eastAsia="Calibri" w:hAnsi="Times New Roman"/>
              </w:rPr>
            </w:pPr>
          </w:p>
        </w:tc>
        <w:tc>
          <w:tcPr>
            <w:tcW w:w="2160" w:type="dxa"/>
          </w:tcPr>
          <w:p w:rsidR="00D36CDC" w:rsidRPr="00694865" w14:paraId="697510EF" w14:textId="77777777">
            <w:pPr>
              <w:spacing w:after="160" w:line="259" w:lineRule="auto"/>
              <w:contextualSpacing/>
              <w:rPr>
                <w:rFonts w:ascii="Times New Roman" w:eastAsia="Calibri" w:hAnsi="Times New Roman"/>
              </w:rPr>
            </w:pPr>
          </w:p>
        </w:tc>
        <w:tc>
          <w:tcPr>
            <w:tcW w:w="2160" w:type="dxa"/>
          </w:tcPr>
          <w:p w:rsidR="00D36CDC" w:rsidRPr="00694865" w14:paraId="4B1785E7" w14:textId="77777777">
            <w:pPr>
              <w:spacing w:after="160" w:line="259" w:lineRule="auto"/>
              <w:contextualSpacing/>
              <w:rPr>
                <w:rFonts w:ascii="Times New Roman" w:eastAsia="Calibri" w:hAnsi="Times New Roman"/>
              </w:rPr>
            </w:pPr>
          </w:p>
        </w:tc>
        <w:tc>
          <w:tcPr>
            <w:tcW w:w="2970" w:type="dxa"/>
          </w:tcPr>
          <w:p w:rsidR="00D36CDC" w:rsidRPr="008553DD" w:rsidP="004120E6" w14:paraId="14EB69F4" w14:textId="1F28E68D">
            <w:pPr>
              <w:pStyle w:val="TableBulletCheckbox"/>
              <w:numPr>
                <w:ilvl w:val="0"/>
                <w:numId w:val="0"/>
              </w:numPr>
              <w:ind w:left="288" w:hanging="288"/>
              <w:rPr>
                <w:rFonts w:eastAsia="Calibri"/>
              </w:rPr>
            </w:pPr>
          </w:p>
        </w:tc>
      </w:tr>
      <w:tr w14:paraId="78D6FF02" w14:textId="7C8A74FB" w:rsidTr="00073586">
        <w:tblPrEx>
          <w:tblW w:w="0" w:type="auto"/>
          <w:tblInd w:w="720" w:type="dxa"/>
          <w:tblLayout w:type="fixed"/>
          <w:tblLook w:val="0620"/>
        </w:tblPrEx>
        <w:tc>
          <w:tcPr>
            <w:tcW w:w="1350" w:type="dxa"/>
          </w:tcPr>
          <w:p w:rsidR="00D36CDC" w:rsidRPr="00694865" w14:paraId="5D580AD6" w14:textId="77777777">
            <w:pPr>
              <w:spacing w:after="160" w:line="259" w:lineRule="auto"/>
              <w:contextualSpacing/>
              <w:rPr>
                <w:rFonts w:ascii="Times New Roman" w:eastAsia="Calibri" w:hAnsi="Times New Roman"/>
              </w:rPr>
            </w:pPr>
          </w:p>
        </w:tc>
        <w:tc>
          <w:tcPr>
            <w:tcW w:w="2160" w:type="dxa"/>
          </w:tcPr>
          <w:p w:rsidR="00D36CDC" w:rsidRPr="00694865" w14:paraId="15A4905B" w14:textId="77777777">
            <w:pPr>
              <w:spacing w:after="160" w:line="259" w:lineRule="auto"/>
              <w:contextualSpacing/>
              <w:rPr>
                <w:rFonts w:ascii="Times New Roman" w:eastAsia="Calibri" w:hAnsi="Times New Roman"/>
              </w:rPr>
            </w:pPr>
          </w:p>
        </w:tc>
        <w:tc>
          <w:tcPr>
            <w:tcW w:w="2160" w:type="dxa"/>
          </w:tcPr>
          <w:p w:rsidR="00D36CDC" w:rsidRPr="00694865" w14:paraId="6542BA04" w14:textId="77777777">
            <w:pPr>
              <w:spacing w:after="160" w:line="259" w:lineRule="auto"/>
              <w:contextualSpacing/>
              <w:rPr>
                <w:rFonts w:ascii="Times New Roman" w:eastAsia="Calibri" w:hAnsi="Times New Roman"/>
              </w:rPr>
            </w:pPr>
          </w:p>
        </w:tc>
        <w:tc>
          <w:tcPr>
            <w:tcW w:w="2970" w:type="dxa"/>
          </w:tcPr>
          <w:p w:rsidR="00D36CDC" w:rsidRPr="00694865" w14:paraId="4BE705D1" w14:textId="77777777">
            <w:pPr>
              <w:spacing w:after="160" w:line="259" w:lineRule="auto"/>
              <w:contextualSpacing/>
              <w:rPr>
                <w:rFonts w:ascii="Times New Roman" w:eastAsia="Calibri" w:hAnsi="Times New Roman"/>
              </w:rPr>
            </w:pPr>
          </w:p>
        </w:tc>
      </w:tr>
    </w:tbl>
    <w:p w:rsidR="005A7C5A" w:rsidRPr="00694865" w:rsidP="00B83758" w14:paraId="170BFC1F" w14:textId="51B84DF9">
      <w:pPr>
        <w:pStyle w:val="Questionitem"/>
      </w:pPr>
      <w:r>
        <w:t>C5</w:t>
      </w:r>
      <w:r w:rsidR="00B83758">
        <w:t xml:space="preserve">. </w:t>
      </w:r>
      <w:r w:rsidRPr="00694865">
        <w:t>Did someone from your district screen the applications</w:t>
      </w:r>
      <w:r w:rsidR="009F1DB0">
        <w:t xml:space="preserve"> (by </w:t>
      </w:r>
      <w:r w:rsidR="00916EBF">
        <w:t xml:space="preserve">reviewing </w:t>
      </w:r>
      <w:r w:rsidR="009F1DB0">
        <w:t>resumes</w:t>
      </w:r>
      <w:r w:rsidR="00EF1936">
        <w:t xml:space="preserve"> and selecting </w:t>
      </w:r>
      <w:r w:rsidR="004F5D27">
        <w:t>candidates for interviews</w:t>
      </w:r>
      <w:r w:rsidR="009F1DB0">
        <w:t>)</w:t>
      </w:r>
      <w:r w:rsidRPr="00694865">
        <w:t>, or did you hire another group to do the screening?</w:t>
      </w:r>
    </w:p>
    <w:p w:rsidR="005A7C5A" w:rsidRPr="00694865" w:rsidP="00B83758" w14:paraId="41D3E6B0" w14:textId="6B387C9F">
      <w:pPr>
        <w:pStyle w:val="BodyText"/>
      </w:pPr>
      <w:r w:rsidRPr="00656FA8">
        <w:rPr>
          <w:rFonts w:ascii="Wingdings" w:eastAsia="Wingdings" w:hAnsi="Wingdings" w:cs="Wingdings"/>
        </w:rPr>
        <w:sym w:font="Wingdings" w:char="F0A8"/>
      </w:r>
      <w:r w:rsidRPr="00656FA8">
        <w:t xml:space="preserve"> </w:t>
      </w:r>
      <w:r w:rsidRPr="00694865">
        <w:t>Someone in our district screened the applications</w:t>
      </w:r>
      <w:r>
        <w:t xml:space="preserve">. </w:t>
      </w:r>
      <w:r w:rsidRPr="00694865">
        <w:rPr>
          <w:rFonts w:ascii="Wingdings" w:eastAsia="Wingdings" w:hAnsi="Wingdings" w:cs="Wingdings"/>
        </w:rPr>
        <w:t>à</w:t>
      </w:r>
      <w:r w:rsidRPr="00694865">
        <w:t xml:space="preserve"> Skip to</w:t>
      </w:r>
      <w:r w:rsidR="00D43679">
        <w:t xml:space="preserve"> </w:t>
      </w:r>
      <w:r w:rsidR="00B24D8F">
        <w:t>C</w:t>
      </w:r>
      <w:r w:rsidR="00D43679">
        <w:t>5.b.</w:t>
      </w:r>
    </w:p>
    <w:p w:rsidR="005A7C5A" w:rsidRPr="00694865" w:rsidP="00B83758" w14:paraId="7945B4F7" w14:textId="648C4207">
      <w:pPr>
        <w:pStyle w:val="BodyText"/>
      </w:pPr>
      <w:r w:rsidRPr="00656FA8">
        <w:rPr>
          <w:rFonts w:ascii="Wingdings" w:eastAsia="Wingdings" w:hAnsi="Wingdings" w:cs="Wingdings"/>
        </w:rPr>
        <w:sym w:font="Wingdings" w:char="F0A8"/>
      </w:r>
      <w:r w:rsidRPr="00656FA8">
        <w:t xml:space="preserve"> </w:t>
      </w:r>
      <w:r w:rsidRPr="00694865">
        <w:t>We hired an outside group</w:t>
      </w:r>
      <w:r>
        <w:t>.</w:t>
      </w:r>
      <w:r w:rsidRPr="00694865">
        <w:t xml:space="preserve"> </w:t>
      </w:r>
    </w:p>
    <w:p w:rsidR="005A7C5A" w:rsidP="006321B6" w14:paraId="023C6F6E" w14:textId="7111E1F2">
      <w:pPr>
        <w:pStyle w:val="Subquestions"/>
      </w:pPr>
      <w:r>
        <w:t>C</w:t>
      </w:r>
      <w:r w:rsidR="006321B6">
        <w:t xml:space="preserve">5.a. </w:t>
      </w:r>
      <w:r w:rsidRPr="00694865">
        <w:t>How much did it cost for the outside group to screen the applications?</w:t>
      </w:r>
      <w:r w:rsidR="00090182">
        <w:t xml:space="preserve"> </w:t>
      </w:r>
    </w:p>
    <w:p w:rsidR="00090182" w:rsidRPr="00694865" w:rsidP="006321B6" w14:paraId="1E7FC38D" w14:textId="56160503">
      <w:pPr>
        <w:pStyle w:val="Subquestions"/>
      </w:pPr>
      <w:r>
        <w:t>USD _____________</w:t>
      </w:r>
      <w:r>
        <w:t>_</w:t>
      </w:r>
      <w:r w:rsidR="007971E1">
        <w:t xml:space="preserve">  </w:t>
      </w:r>
      <w:r w:rsidRPr="00694865" w:rsidR="007971E1">
        <w:rPr>
          <w:rFonts w:ascii="Wingdings" w:eastAsia="Wingdings" w:hAnsi="Wingdings" w:cs="Wingdings"/>
        </w:rPr>
        <w:t>à</w:t>
      </w:r>
      <w:r w:rsidRPr="00694865" w:rsidR="007971E1">
        <w:t xml:space="preserve"> Skip to</w:t>
      </w:r>
      <w:r w:rsidR="007971E1">
        <w:t xml:space="preserve"> </w:t>
      </w:r>
      <w:r w:rsidR="00B24D8F">
        <w:t>C6</w:t>
      </w:r>
      <w:r w:rsidR="007971E1">
        <w:t>.</w:t>
      </w:r>
    </w:p>
    <w:p w:rsidR="005A7C5A" w:rsidRPr="00694865" w:rsidP="00090182" w14:paraId="2C11A7B7" w14:textId="4FBBCBCC">
      <w:pPr>
        <w:pStyle w:val="Subquestions"/>
      </w:pPr>
      <w:r>
        <w:t>C5</w:t>
      </w:r>
      <w:r w:rsidR="00090182">
        <w:t xml:space="preserve">.b. </w:t>
      </w:r>
      <w:r w:rsidRPr="00694865">
        <w:t xml:space="preserve">Who in your district screened the </w:t>
      </w:r>
      <w:r>
        <w:t>applications</w:t>
      </w:r>
      <w:r w:rsidRPr="00694865">
        <w:t>, and approximately how much time was spent on this work?</w:t>
      </w:r>
      <w:r w:rsidR="00D65897">
        <w:br/>
      </w:r>
      <w:r w:rsidRPr="0038321A" w:rsidR="00D65897">
        <w:rPr>
          <w:i/>
          <w:iCs/>
          <w:color w:val="00507F" w:themeColor="accent1"/>
        </w:rPr>
        <w:t xml:space="preserve">[Probe: For </w:t>
      </w:r>
      <w:r w:rsidR="00D65897">
        <w:rPr>
          <w:i/>
          <w:iCs/>
          <w:color w:val="00507F" w:themeColor="accent1"/>
        </w:rPr>
        <w:t>time spent on</w:t>
      </w:r>
      <w:r w:rsidRPr="0038321A" w:rsidR="00D65897">
        <w:rPr>
          <w:i/>
          <w:iCs/>
          <w:color w:val="00507F" w:themeColor="accent1"/>
        </w:rPr>
        <w:t xml:space="preserve"> both SDLMI-Transition and SDLMI-Transition with Mentoring, ask districts whether the </w:t>
      </w:r>
      <w:r w:rsidR="00F75FE5">
        <w:rPr>
          <w:i/>
          <w:iCs/>
          <w:color w:val="00507F" w:themeColor="accent1"/>
        </w:rPr>
        <w:t>screening time was</w:t>
      </w:r>
      <w:r w:rsidRPr="0038321A" w:rsidR="00D65897">
        <w:rPr>
          <w:i/>
          <w:iCs/>
          <w:color w:val="00507F" w:themeColor="accent1"/>
        </w:rPr>
        <w:t xml:space="preserve"> mostly </w:t>
      </w:r>
      <w:r w:rsidR="00F75FE5">
        <w:rPr>
          <w:i/>
          <w:iCs/>
          <w:color w:val="00507F" w:themeColor="accent1"/>
        </w:rPr>
        <w:t>spent</w:t>
      </w:r>
      <w:r w:rsidRPr="0038321A" w:rsidR="00D65897">
        <w:rPr>
          <w:i/>
          <w:iCs/>
          <w:color w:val="00507F" w:themeColor="accent1"/>
        </w:rPr>
        <w:t xml:space="preserve"> on one program, or on both programs almost equally.]</w:t>
      </w:r>
    </w:p>
    <w:tbl>
      <w:tblPr>
        <w:tblStyle w:val="SurveyTableStyle-AIR2021"/>
        <w:tblW w:w="0" w:type="auto"/>
        <w:tblInd w:w="720" w:type="dxa"/>
        <w:tblLayout w:type="fixed"/>
        <w:tblLook w:val="0620"/>
      </w:tblPr>
      <w:tblGrid>
        <w:gridCol w:w="2970"/>
        <w:gridCol w:w="2700"/>
        <w:gridCol w:w="2970"/>
      </w:tblGrid>
      <w:tr w14:paraId="02CC76B8" w14:textId="7CDB75F0" w:rsidTr="00073586">
        <w:tblPrEx>
          <w:tblW w:w="0" w:type="auto"/>
          <w:tblInd w:w="720" w:type="dxa"/>
          <w:tblLayout w:type="fixed"/>
          <w:tblLook w:val="0620"/>
        </w:tblPrEx>
        <w:trPr>
          <w:tblHeader/>
        </w:trPr>
        <w:tc>
          <w:tcPr>
            <w:tcW w:w="2970" w:type="dxa"/>
          </w:tcPr>
          <w:p w:rsidR="005A7C5A" w:rsidRPr="00C001E5" w14:paraId="3C5BDF30" w14:textId="44548E54">
            <w:pPr>
              <w:pStyle w:val="TableColumnHeadCentered"/>
              <w:rPr>
                <w:rFonts w:eastAsia="Calibri"/>
                <w:color w:val="FFFFFF" w:themeColor="background1"/>
              </w:rPr>
            </w:pPr>
            <w:r w:rsidRPr="00263837">
              <w:rPr>
                <w:rFonts w:eastAsia="Calibri"/>
                <w:bCs w:val="0"/>
                <w:color w:val="FFFFFF" w:themeColor="background1"/>
              </w:rPr>
              <w:t>Wh</w:t>
            </w:r>
            <w:r w:rsidR="00CD46B9">
              <w:rPr>
                <w:rFonts w:eastAsia="Calibri"/>
                <w:bCs w:val="0"/>
                <w:color w:val="FFFFFF" w:themeColor="background1"/>
              </w:rPr>
              <w:t xml:space="preserve">ich district </w:t>
            </w:r>
            <w:r w:rsidRPr="00E03FF9" w:rsidR="00E03FF9">
              <w:rPr>
                <w:rFonts w:eastAsia="Calibri"/>
                <w:bCs w:val="0"/>
                <w:color w:val="FFFFFF" w:themeColor="background1"/>
              </w:rPr>
              <w:t xml:space="preserve">staff </w:t>
            </w:r>
            <w:r w:rsidRPr="00263837">
              <w:rPr>
                <w:rFonts w:eastAsia="Calibri"/>
                <w:bCs w:val="0"/>
                <w:color w:val="FFFFFF" w:themeColor="background1"/>
              </w:rPr>
              <w:t xml:space="preserve">screened the applications </w:t>
            </w:r>
            <w:r w:rsidRPr="00E03FF9" w:rsidR="00E03FF9">
              <w:rPr>
                <w:rFonts w:eastAsia="Calibri"/>
                <w:bCs w:val="0"/>
                <w:color w:val="FFFFFF" w:themeColor="background1"/>
              </w:rPr>
              <w:t>(</w:t>
            </w:r>
            <w:r w:rsidR="007E61AE">
              <w:rPr>
                <w:rFonts w:eastAsia="Calibri"/>
                <w:bCs w:val="0"/>
                <w:color w:val="FFFFFF" w:themeColor="background1"/>
              </w:rPr>
              <w:t xml:space="preserve">list </w:t>
            </w:r>
            <w:r w:rsidRPr="00E03FF9" w:rsidR="00E03FF9">
              <w:rPr>
                <w:rFonts w:eastAsia="Calibri"/>
                <w:bCs w:val="0"/>
                <w:color w:val="FFFFFF" w:themeColor="background1"/>
              </w:rPr>
              <w:t>job</w:t>
            </w:r>
            <w:r w:rsidR="002F6397">
              <w:rPr>
                <w:rFonts w:eastAsia="Calibri"/>
                <w:bCs w:val="0"/>
                <w:color w:val="FFFFFF" w:themeColor="background1"/>
              </w:rPr>
              <w:t xml:space="preserve"> </w:t>
            </w:r>
            <w:r w:rsidR="0081222B">
              <w:rPr>
                <w:rFonts w:eastAsia="Calibri"/>
                <w:bCs w:val="0"/>
                <w:color w:val="FFFFFF" w:themeColor="background1"/>
              </w:rPr>
              <w:t>title</w:t>
            </w:r>
            <w:r w:rsidR="007E61AE">
              <w:rPr>
                <w:rFonts w:eastAsia="Calibri"/>
                <w:bCs w:val="0"/>
                <w:color w:val="FFFFFF" w:themeColor="background1"/>
              </w:rPr>
              <w:t xml:space="preserve"> for each staff</w:t>
            </w:r>
            <w:r w:rsidR="00344505">
              <w:rPr>
                <w:rFonts w:eastAsia="Calibri"/>
                <w:bCs w:val="0"/>
                <w:color w:val="FFFFFF" w:themeColor="background1"/>
              </w:rPr>
              <w:t xml:space="preserve"> member</w:t>
            </w:r>
            <w:r w:rsidR="00707F76">
              <w:rPr>
                <w:rFonts w:eastAsia="Calibri"/>
                <w:bCs w:val="0"/>
                <w:color w:val="FFFFFF" w:themeColor="background1"/>
              </w:rPr>
              <w:t>, not name</w:t>
            </w:r>
            <w:r w:rsidRPr="00263837">
              <w:rPr>
                <w:rFonts w:eastAsia="Calibri"/>
                <w:bCs w:val="0"/>
                <w:color w:val="FFFFFF" w:themeColor="background1"/>
              </w:rPr>
              <w:t>)?</w:t>
            </w:r>
          </w:p>
        </w:tc>
        <w:tc>
          <w:tcPr>
            <w:tcW w:w="2700" w:type="dxa"/>
          </w:tcPr>
          <w:p w:rsidR="005A7C5A" w:rsidRPr="00C001E5" w14:paraId="2B8E07C2" w14:textId="77777777">
            <w:pPr>
              <w:pStyle w:val="TableColumnHeadCentered"/>
              <w:rPr>
                <w:rFonts w:eastAsia="Calibri"/>
                <w:color w:val="FFFFFF" w:themeColor="background1"/>
              </w:rPr>
            </w:pPr>
            <w:r w:rsidRPr="00263837">
              <w:rPr>
                <w:rFonts w:eastAsia="Calibri"/>
                <w:bCs w:val="0"/>
                <w:color w:val="FFFFFF" w:themeColor="background1"/>
              </w:rPr>
              <w:t>Approximately how much time did each person spend on this activity?</w:t>
            </w:r>
          </w:p>
        </w:tc>
        <w:tc>
          <w:tcPr>
            <w:tcW w:w="2970" w:type="dxa"/>
          </w:tcPr>
          <w:p w:rsidR="00E03FF9" w:rsidRPr="00C001E5" w:rsidP="00E03FF9" w14:paraId="68641E62" w14:textId="4693154A">
            <w:pPr>
              <w:pStyle w:val="TableColumnHeadCentered"/>
              <w:rPr>
                <w:rFonts w:eastAsia="Calibri" w:cstheme="majorHAnsi"/>
                <w:bCs w:val="0"/>
                <w:color w:val="FFFFFF" w:themeColor="background1"/>
              </w:rPr>
            </w:pPr>
            <w:r w:rsidRPr="00C001E5">
              <w:rPr>
                <w:rFonts w:eastAsia="Calibri" w:cstheme="majorHAnsi"/>
                <w:bCs w:val="0"/>
                <w:color w:val="FFFFFF" w:themeColor="background1"/>
              </w:rPr>
              <w:t xml:space="preserve">Which program did this person screen applications for? </w:t>
            </w:r>
          </w:p>
        </w:tc>
      </w:tr>
      <w:tr w14:paraId="2AC36D91" w14:textId="3A755347" w:rsidTr="00073586">
        <w:tblPrEx>
          <w:tblW w:w="0" w:type="auto"/>
          <w:tblInd w:w="720" w:type="dxa"/>
          <w:tblLayout w:type="fixed"/>
          <w:tblLook w:val="0620"/>
        </w:tblPrEx>
        <w:trPr>
          <w:trHeight w:val="351"/>
        </w:trPr>
        <w:tc>
          <w:tcPr>
            <w:tcW w:w="2970" w:type="dxa"/>
          </w:tcPr>
          <w:p w:rsidR="005A7C5A" w:rsidRPr="00694865" w14:paraId="78F33121" w14:textId="77777777">
            <w:pPr>
              <w:pStyle w:val="TableText"/>
              <w:rPr>
                <w:rFonts w:eastAsia="Calibri"/>
              </w:rPr>
            </w:pPr>
          </w:p>
        </w:tc>
        <w:tc>
          <w:tcPr>
            <w:tcW w:w="2700" w:type="dxa"/>
          </w:tcPr>
          <w:p w:rsidR="005A7C5A" w:rsidRPr="00694865" w14:paraId="24B0B95A" w14:textId="77777777">
            <w:pPr>
              <w:pStyle w:val="TableText"/>
              <w:rPr>
                <w:rFonts w:eastAsia="Calibri"/>
              </w:rPr>
            </w:pPr>
          </w:p>
        </w:tc>
        <w:tc>
          <w:tcPr>
            <w:tcW w:w="2970" w:type="dxa"/>
            <w:vAlign w:val="center"/>
          </w:tcPr>
          <w:p w:rsidR="003E123B" w:rsidRPr="00267845" w:rsidP="003E123B" w14:paraId="3AE8FF41" w14:textId="77777777">
            <w:pPr>
              <w:pStyle w:val="RespCheckbox"/>
              <w:spacing w:before="0" w:after="0"/>
              <w:jc w:val="left"/>
              <w:rPr>
                <w:rFonts w:asciiTheme="minorHAnsi" w:hAnsiTheme="minorHAnsi" w:cstheme="minorHAnsi"/>
                <w:i/>
                <w:iCs/>
                <w:sz w:val="20"/>
                <w:szCs w:val="20"/>
              </w:rPr>
            </w:pPr>
            <w:r w:rsidRPr="00267845">
              <w:rPr>
                <w:rFonts w:asciiTheme="minorHAnsi" w:hAnsiTheme="minorHAnsi" w:cstheme="minorHAnsi"/>
                <w:i/>
                <w:iCs/>
                <w:sz w:val="20"/>
                <w:szCs w:val="20"/>
              </w:rPr>
              <w:t>SDLMI-Transition</w:t>
            </w:r>
          </w:p>
          <w:p w:rsidR="003E123B" w:rsidRPr="00873FFE" w:rsidP="003E123B" w14:paraId="7B447E55" w14:textId="17954445">
            <w:pPr>
              <w:pStyle w:val="RespCheckbox"/>
              <w:spacing w:before="0" w:after="0"/>
              <w:jc w:val="left"/>
              <w:rPr>
                <w:rFonts w:asciiTheme="minorHAnsi" w:hAnsiTheme="minorHAnsi" w:cstheme="minorHAnsi"/>
                <w:i/>
                <w:iCs/>
                <w:sz w:val="20"/>
                <w:szCs w:val="20"/>
              </w:rPr>
            </w:pPr>
            <w:r w:rsidRPr="00873FFE">
              <w:rPr>
                <w:rFonts w:asciiTheme="minorHAnsi" w:hAnsiTheme="minorHAnsi" w:cstheme="minorHAnsi"/>
                <w:i/>
                <w:iCs/>
                <w:sz w:val="20"/>
                <w:szCs w:val="20"/>
              </w:rPr>
              <w:t>SDLMI-Transition with Mentoring</w:t>
            </w:r>
            <w:r w:rsidRPr="00873FFE">
              <w:rPr>
                <w:rFonts w:asciiTheme="minorHAnsi" w:hAnsiTheme="minorHAnsi" w:cstheme="minorHAnsi"/>
                <w:i/>
                <w:iCs/>
                <w:sz w:val="20"/>
                <w:szCs w:val="20"/>
              </w:rPr>
              <w:br/>
              <w:t>Both</w:t>
            </w:r>
          </w:p>
        </w:tc>
      </w:tr>
      <w:tr w14:paraId="2071F5DB" w14:textId="28712261" w:rsidTr="00073586">
        <w:tblPrEx>
          <w:tblW w:w="0" w:type="auto"/>
          <w:tblInd w:w="720" w:type="dxa"/>
          <w:tblLayout w:type="fixed"/>
          <w:tblLook w:val="0620"/>
        </w:tblPrEx>
        <w:trPr>
          <w:trHeight w:val="351"/>
        </w:trPr>
        <w:tc>
          <w:tcPr>
            <w:tcW w:w="2970" w:type="dxa"/>
          </w:tcPr>
          <w:p w:rsidR="00560655" w:rsidRPr="00694865" w14:paraId="0D1E9A17" w14:textId="77777777">
            <w:pPr>
              <w:pStyle w:val="TableText"/>
              <w:rPr>
                <w:rFonts w:eastAsia="Calibri"/>
              </w:rPr>
            </w:pPr>
          </w:p>
        </w:tc>
        <w:tc>
          <w:tcPr>
            <w:tcW w:w="2700" w:type="dxa"/>
          </w:tcPr>
          <w:p w:rsidR="00560655" w:rsidRPr="00694865" w14:paraId="6A0A191A" w14:textId="77777777">
            <w:pPr>
              <w:pStyle w:val="TableText"/>
              <w:rPr>
                <w:rFonts w:eastAsia="Calibri"/>
              </w:rPr>
            </w:pPr>
          </w:p>
        </w:tc>
        <w:tc>
          <w:tcPr>
            <w:tcW w:w="2970" w:type="dxa"/>
            <w:vAlign w:val="center"/>
          </w:tcPr>
          <w:p w:rsidR="003E123B" w:rsidRPr="00267845" w:rsidP="003E123B" w14:paraId="54BB45A1" w14:textId="77777777">
            <w:pPr>
              <w:pStyle w:val="RespCheckbox"/>
              <w:spacing w:before="0" w:after="0"/>
              <w:jc w:val="left"/>
              <w:rPr>
                <w:rFonts w:asciiTheme="minorHAnsi" w:hAnsiTheme="minorHAnsi" w:cstheme="minorHAnsi"/>
                <w:i/>
                <w:iCs/>
                <w:sz w:val="20"/>
                <w:szCs w:val="20"/>
              </w:rPr>
            </w:pPr>
            <w:r w:rsidRPr="00267845">
              <w:rPr>
                <w:rFonts w:asciiTheme="minorHAnsi" w:hAnsiTheme="minorHAnsi" w:cstheme="minorHAnsi"/>
                <w:i/>
                <w:iCs/>
                <w:sz w:val="20"/>
                <w:szCs w:val="20"/>
              </w:rPr>
              <w:t>SDLMI-Transition</w:t>
            </w:r>
          </w:p>
          <w:p w:rsidR="003E123B" w:rsidRPr="00873FFE" w:rsidP="003E123B" w14:paraId="0383FAD7" w14:textId="2F6B0A6E">
            <w:pPr>
              <w:pStyle w:val="RespCheckbox"/>
              <w:spacing w:before="0" w:after="0"/>
              <w:jc w:val="left"/>
              <w:rPr>
                <w:rFonts w:asciiTheme="minorHAnsi" w:hAnsiTheme="minorHAnsi" w:cstheme="minorHAnsi"/>
                <w:i/>
                <w:iCs/>
                <w:sz w:val="20"/>
                <w:szCs w:val="20"/>
              </w:rPr>
            </w:pPr>
            <w:r w:rsidRPr="00873FFE">
              <w:rPr>
                <w:rFonts w:asciiTheme="minorHAnsi" w:hAnsiTheme="minorHAnsi" w:cstheme="minorHAnsi"/>
                <w:i/>
                <w:iCs/>
                <w:sz w:val="20"/>
                <w:szCs w:val="20"/>
              </w:rPr>
              <w:t>SDLMI-Transition with Mentoring</w:t>
            </w:r>
            <w:r w:rsidRPr="00873FFE">
              <w:rPr>
                <w:rFonts w:asciiTheme="minorHAnsi" w:hAnsiTheme="minorHAnsi" w:cstheme="minorHAnsi"/>
                <w:i/>
                <w:iCs/>
                <w:sz w:val="20"/>
                <w:szCs w:val="20"/>
              </w:rPr>
              <w:br/>
              <w:t>Both</w:t>
            </w:r>
          </w:p>
        </w:tc>
      </w:tr>
    </w:tbl>
    <w:p w:rsidR="005A7C5A" w:rsidP="00B75E76" w14:paraId="696CD4F2" w14:textId="2555B134">
      <w:pPr>
        <w:pStyle w:val="Questionitem"/>
      </w:pPr>
      <w:r>
        <w:t>C6</w:t>
      </w:r>
      <w:r w:rsidR="006C45B6">
        <w:t xml:space="preserve">. </w:t>
      </w:r>
      <w:r w:rsidRPr="00694865">
        <w:t>[</w:t>
      </w:r>
      <w:r w:rsidR="00FB0902">
        <w:rPr>
          <w:i/>
        </w:rPr>
        <w:t>Based on responses to C1, i</w:t>
      </w:r>
      <w:r w:rsidRPr="00694865" w:rsidR="00FB0902">
        <w:rPr>
          <w:i/>
        </w:rPr>
        <w:t>f</w:t>
      </w:r>
      <w:r w:rsidRPr="00694865">
        <w:rPr>
          <w:i/>
        </w:rPr>
        <w:t xml:space="preserve"> the district searched for candidates for </w:t>
      </w:r>
      <w:r w:rsidR="00180F8D">
        <w:rPr>
          <w:i/>
        </w:rPr>
        <w:t xml:space="preserve">one or </w:t>
      </w:r>
      <w:r w:rsidRPr="00694865">
        <w:rPr>
          <w:i/>
        </w:rPr>
        <w:t xml:space="preserve">both </w:t>
      </w:r>
      <w:r w:rsidR="00925A2D">
        <w:rPr>
          <w:i/>
        </w:rPr>
        <w:t>programs</w:t>
      </w:r>
      <w:r w:rsidRPr="00694865">
        <w:rPr>
          <w:i/>
        </w:rPr>
        <w:t>, ask</w:t>
      </w:r>
      <w:r w:rsidRPr="00694865">
        <w:t xml:space="preserve">] </w:t>
      </w:r>
      <w:r w:rsidR="00180F8D">
        <w:t>H</w:t>
      </w:r>
      <w:r w:rsidRPr="00694865">
        <w:t>ow many candidates did your district interview</w:t>
      </w:r>
      <w:r w:rsidR="00180F8D">
        <w:t xml:space="preserve"> for each program</w:t>
      </w:r>
      <w:r w:rsidRPr="00694865">
        <w:t>?</w:t>
      </w:r>
    </w:p>
    <w:tbl>
      <w:tblPr>
        <w:tblStyle w:val="SurveyTableStyle-AIR2021"/>
        <w:tblW w:w="8460" w:type="dxa"/>
        <w:tblInd w:w="720" w:type="dxa"/>
        <w:tblLook w:val="0620"/>
      </w:tblPr>
      <w:tblGrid>
        <w:gridCol w:w="4770"/>
        <w:gridCol w:w="3690"/>
      </w:tblGrid>
      <w:tr w14:paraId="1410205D" w14:textId="77777777" w:rsidTr="00073586">
        <w:tblPrEx>
          <w:tblW w:w="8460" w:type="dxa"/>
          <w:tblInd w:w="720" w:type="dxa"/>
          <w:tblLook w:val="0620"/>
        </w:tblPrEx>
        <w:trPr>
          <w:tblHeader/>
        </w:trPr>
        <w:tc>
          <w:tcPr>
            <w:tcW w:w="4770" w:type="dxa"/>
          </w:tcPr>
          <w:p w:rsidR="00230E1B" w:rsidRPr="00263837" w:rsidP="00560655" w14:paraId="7470201D" w14:textId="114AEFD3">
            <w:pPr>
              <w:pStyle w:val="TableColumnHeadCentered"/>
              <w:spacing w:before="0" w:after="0"/>
              <w:rPr>
                <w:rFonts w:eastAsia="Calibri"/>
                <w:b w:val="0"/>
                <w:bCs w:val="0"/>
                <w:color w:val="FFFFFF" w:themeColor="background1"/>
              </w:rPr>
            </w:pPr>
            <w:r>
              <w:rPr>
                <w:rFonts w:eastAsia="Calibri"/>
                <w:bCs w:val="0"/>
                <w:color w:val="FFFFFF" w:themeColor="background1"/>
              </w:rPr>
              <w:t>Program</w:t>
            </w:r>
          </w:p>
        </w:tc>
        <w:tc>
          <w:tcPr>
            <w:tcW w:w="3690" w:type="dxa"/>
          </w:tcPr>
          <w:p w:rsidR="00230E1B" w:rsidRPr="00263837" w:rsidP="00560655" w14:paraId="0C8CE3E9" w14:textId="70E11575">
            <w:pPr>
              <w:pStyle w:val="TableColumnHeadCentered"/>
              <w:spacing w:before="0" w:after="0"/>
              <w:rPr>
                <w:rFonts w:eastAsia="Calibri"/>
                <w:b w:val="0"/>
                <w:bCs w:val="0"/>
                <w:color w:val="FFFFFF" w:themeColor="background1"/>
              </w:rPr>
            </w:pPr>
            <w:r>
              <w:rPr>
                <w:rFonts w:eastAsia="Calibri"/>
                <w:bCs w:val="0"/>
                <w:color w:val="FFFFFF" w:themeColor="background1"/>
              </w:rPr>
              <w:t>Number of candidates</w:t>
            </w:r>
          </w:p>
        </w:tc>
      </w:tr>
      <w:tr w14:paraId="1641DBA0" w14:textId="77777777" w:rsidTr="00073586">
        <w:tblPrEx>
          <w:tblW w:w="8460" w:type="dxa"/>
          <w:tblInd w:w="720" w:type="dxa"/>
          <w:tblLook w:val="0620"/>
        </w:tblPrEx>
        <w:trPr>
          <w:trHeight w:val="297"/>
        </w:trPr>
        <w:tc>
          <w:tcPr>
            <w:tcW w:w="4770" w:type="dxa"/>
          </w:tcPr>
          <w:p w:rsidR="00230E1B" w:rsidRPr="00694865" w:rsidP="00560655" w14:paraId="49B64489" w14:textId="6FDF09E1">
            <w:pPr>
              <w:pStyle w:val="TableText"/>
              <w:spacing w:before="0" w:after="0"/>
              <w:rPr>
                <w:rFonts w:eastAsia="Calibri"/>
              </w:rPr>
            </w:pPr>
            <w:r w:rsidRPr="00C001E5">
              <w:rPr>
                <w:rFonts w:eastAsia="Calibri"/>
                <w:i/>
              </w:rPr>
              <w:t>SDLMI-Transition</w:t>
            </w:r>
            <w:r>
              <w:rPr>
                <w:rFonts w:eastAsia="Calibri"/>
              </w:rPr>
              <w:t xml:space="preserve"> only</w:t>
            </w:r>
          </w:p>
        </w:tc>
        <w:tc>
          <w:tcPr>
            <w:tcW w:w="3690" w:type="dxa"/>
          </w:tcPr>
          <w:p w:rsidR="00230E1B" w:rsidRPr="00694865" w:rsidP="00560655" w14:paraId="707010CF" w14:textId="77777777">
            <w:pPr>
              <w:pStyle w:val="TableText"/>
              <w:spacing w:before="0" w:after="0"/>
              <w:rPr>
                <w:rFonts w:eastAsia="Calibri"/>
              </w:rPr>
            </w:pPr>
          </w:p>
        </w:tc>
      </w:tr>
      <w:tr w14:paraId="25AFF7D4" w14:textId="77777777" w:rsidTr="00073586">
        <w:tblPrEx>
          <w:tblW w:w="8460" w:type="dxa"/>
          <w:tblInd w:w="720" w:type="dxa"/>
          <w:tblLook w:val="0620"/>
        </w:tblPrEx>
        <w:trPr>
          <w:trHeight w:val="331"/>
        </w:trPr>
        <w:tc>
          <w:tcPr>
            <w:tcW w:w="4770" w:type="dxa"/>
          </w:tcPr>
          <w:p w:rsidR="000F6C37" w:rsidRPr="00694865" w:rsidP="00560655" w14:paraId="6133C401" w14:textId="3E57E768">
            <w:pPr>
              <w:pStyle w:val="TableText"/>
              <w:spacing w:before="0" w:after="0"/>
              <w:rPr>
                <w:rFonts w:eastAsia="Calibri"/>
              </w:rPr>
            </w:pPr>
            <w:r w:rsidRPr="00C001E5">
              <w:rPr>
                <w:rFonts w:eastAsia="Calibri"/>
                <w:i/>
              </w:rPr>
              <w:t xml:space="preserve">SDLMI-Transition </w:t>
            </w:r>
            <w:r w:rsidRPr="00C001E5" w:rsidR="006C1863">
              <w:rPr>
                <w:rFonts w:eastAsia="Calibri"/>
                <w:i/>
              </w:rPr>
              <w:t>with</w:t>
            </w:r>
            <w:r w:rsidRPr="00C001E5">
              <w:rPr>
                <w:rFonts w:eastAsia="Calibri"/>
                <w:i/>
              </w:rPr>
              <w:t xml:space="preserve"> Mentoring</w:t>
            </w:r>
            <w:r>
              <w:rPr>
                <w:rFonts w:eastAsia="Calibri"/>
              </w:rPr>
              <w:t xml:space="preserve"> only</w:t>
            </w:r>
          </w:p>
        </w:tc>
        <w:tc>
          <w:tcPr>
            <w:tcW w:w="3690" w:type="dxa"/>
          </w:tcPr>
          <w:p w:rsidR="000F6C37" w:rsidRPr="00694865" w:rsidP="00560655" w14:paraId="19F34BCF" w14:textId="77777777">
            <w:pPr>
              <w:pStyle w:val="TableText"/>
              <w:spacing w:before="0" w:after="0"/>
              <w:rPr>
                <w:rFonts w:eastAsia="Calibri"/>
              </w:rPr>
            </w:pPr>
          </w:p>
        </w:tc>
      </w:tr>
      <w:tr w14:paraId="69B3B352" w14:textId="77777777" w:rsidTr="00073586">
        <w:tblPrEx>
          <w:tblW w:w="8460" w:type="dxa"/>
          <w:tblInd w:w="720" w:type="dxa"/>
          <w:tblLook w:val="0620"/>
        </w:tblPrEx>
        <w:trPr>
          <w:trHeight w:val="331"/>
        </w:trPr>
        <w:tc>
          <w:tcPr>
            <w:tcW w:w="4770" w:type="dxa"/>
          </w:tcPr>
          <w:p w:rsidR="000F6C37" w:rsidRPr="00694865" w:rsidP="00560655" w14:paraId="5A52DBE2" w14:textId="124393C9">
            <w:pPr>
              <w:pStyle w:val="TableText"/>
              <w:spacing w:before="0" w:after="0"/>
              <w:rPr>
                <w:rFonts w:eastAsia="Calibri"/>
              </w:rPr>
            </w:pPr>
            <w:r w:rsidRPr="00C001E5">
              <w:rPr>
                <w:rFonts w:eastAsia="Calibri"/>
                <w:i/>
              </w:rPr>
              <w:t>SDLMI-Transition</w:t>
            </w:r>
            <w:r>
              <w:rPr>
                <w:rFonts w:eastAsia="Calibri"/>
              </w:rPr>
              <w:t xml:space="preserve"> OR </w:t>
            </w:r>
            <w:r w:rsidRPr="00C001E5">
              <w:rPr>
                <w:rFonts w:eastAsia="Calibri"/>
                <w:i/>
              </w:rPr>
              <w:t xml:space="preserve">SDLMI-Transition </w:t>
            </w:r>
            <w:r w:rsidRPr="00C001E5" w:rsidR="006C1863">
              <w:rPr>
                <w:rFonts w:eastAsia="Calibri"/>
                <w:i/>
              </w:rPr>
              <w:t>with</w:t>
            </w:r>
            <w:r w:rsidRPr="00C001E5">
              <w:rPr>
                <w:rFonts w:eastAsia="Calibri"/>
                <w:i/>
              </w:rPr>
              <w:t xml:space="preserve"> Mentoring</w:t>
            </w:r>
          </w:p>
        </w:tc>
        <w:tc>
          <w:tcPr>
            <w:tcW w:w="3690" w:type="dxa"/>
          </w:tcPr>
          <w:p w:rsidR="000F6C37" w:rsidRPr="00694865" w:rsidP="00560655" w14:paraId="37CA5F38" w14:textId="77777777">
            <w:pPr>
              <w:pStyle w:val="TableText"/>
              <w:spacing w:before="0" w:after="0"/>
              <w:rPr>
                <w:rFonts w:eastAsia="Calibri"/>
              </w:rPr>
            </w:pPr>
          </w:p>
        </w:tc>
      </w:tr>
    </w:tbl>
    <w:p w:rsidR="005A7C5A" w:rsidRPr="009B5879" w:rsidP="00CE477C" w14:paraId="593B0E74" w14:textId="68F1043E">
      <w:pPr>
        <w:pStyle w:val="Questionitem"/>
      </w:pPr>
      <w:r>
        <w:t>C7</w:t>
      </w:r>
      <w:r w:rsidR="00CE477C">
        <w:t xml:space="preserve">. </w:t>
      </w:r>
      <w:r w:rsidRPr="009B5879">
        <w:t>For each candidate your district interviewed, who interviewed the candidate, and how long did each interview last, on average?</w:t>
      </w:r>
      <w:r w:rsidR="00F75FE5">
        <w:br/>
      </w:r>
      <w:r w:rsidRPr="0038321A" w:rsidR="00F75FE5">
        <w:rPr>
          <w:i/>
          <w:iCs/>
        </w:rPr>
        <w:t xml:space="preserve">[Probe: For </w:t>
      </w:r>
      <w:r w:rsidR="00F75FE5">
        <w:rPr>
          <w:i/>
          <w:iCs/>
        </w:rPr>
        <w:t xml:space="preserve">time spent </w:t>
      </w:r>
      <w:r w:rsidRPr="0038321A" w:rsidR="00F75FE5">
        <w:rPr>
          <w:i/>
          <w:iCs/>
        </w:rPr>
        <w:t xml:space="preserve">on both SDLMI-Transition and SDLMI-Transition with Mentoring, ask districts whether the </w:t>
      </w:r>
      <w:r w:rsidR="00F75FE5">
        <w:rPr>
          <w:i/>
          <w:iCs/>
        </w:rPr>
        <w:t>interviewing time was</w:t>
      </w:r>
      <w:r w:rsidRPr="0038321A" w:rsidR="00F75FE5">
        <w:rPr>
          <w:i/>
          <w:iCs/>
        </w:rPr>
        <w:t xml:space="preserve"> mostly </w:t>
      </w:r>
      <w:r w:rsidR="00F75FE5">
        <w:rPr>
          <w:i/>
          <w:iCs/>
        </w:rPr>
        <w:t>spent</w:t>
      </w:r>
      <w:r w:rsidRPr="0038321A" w:rsidR="00F75FE5">
        <w:rPr>
          <w:i/>
          <w:iCs/>
        </w:rPr>
        <w:t xml:space="preserve"> on one program, or focused on both programs almost equally.]</w:t>
      </w:r>
    </w:p>
    <w:tbl>
      <w:tblPr>
        <w:tblStyle w:val="SurveyTableStyle-AIR2021"/>
        <w:tblW w:w="9360" w:type="dxa"/>
        <w:jc w:val="center"/>
        <w:tblLook w:val="0620"/>
      </w:tblPr>
      <w:tblGrid>
        <w:gridCol w:w="545"/>
        <w:gridCol w:w="3027"/>
        <w:gridCol w:w="2818"/>
        <w:gridCol w:w="2970"/>
      </w:tblGrid>
      <w:tr w14:paraId="4717593F" w14:textId="17F41A25" w:rsidTr="00282CC5">
        <w:tblPrEx>
          <w:tblW w:w="9360" w:type="dxa"/>
          <w:jc w:val="center"/>
          <w:tblLook w:val="0620"/>
        </w:tblPrEx>
        <w:trPr>
          <w:tblHeader/>
          <w:jc w:val="center"/>
        </w:trPr>
        <w:tc>
          <w:tcPr>
            <w:tcW w:w="545" w:type="dxa"/>
          </w:tcPr>
          <w:p w:rsidR="005A7C5A" w:rsidRPr="009B5879" w14:paraId="49A65068" w14:textId="77777777">
            <w:pPr>
              <w:pStyle w:val="TableColumnHeadCentered"/>
              <w:rPr>
                <w:rFonts w:eastAsia="Calibri"/>
                <w:b w:val="0"/>
                <w:bCs w:val="0"/>
              </w:rPr>
            </w:pPr>
          </w:p>
        </w:tc>
        <w:tc>
          <w:tcPr>
            <w:tcW w:w="3027" w:type="dxa"/>
          </w:tcPr>
          <w:p w:rsidR="005A7C5A" w:rsidRPr="00CE477C" w14:paraId="0C677E93" w14:textId="60E2CAF8">
            <w:pPr>
              <w:pStyle w:val="TableColumnHeadCentered"/>
              <w:rPr>
                <w:rFonts w:eastAsia="Calibri"/>
                <w:b w:val="0"/>
                <w:bCs w:val="0"/>
                <w:color w:val="FFFFFF" w:themeColor="background1"/>
              </w:rPr>
            </w:pPr>
            <w:r w:rsidRPr="00CE477C">
              <w:rPr>
                <w:rFonts w:eastAsia="Calibri"/>
                <w:bCs w:val="0"/>
                <w:color w:val="FFFFFF" w:themeColor="background1"/>
              </w:rPr>
              <w:t>Who interviewed the candidates</w:t>
            </w:r>
            <w:r w:rsidRPr="00CE477C">
              <w:rPr>
                <w:rFonts w:eastAsia="Calibri"/>
                <w:bCs w:val="0"/>
                <w:color w:val="FFFFFF" w:themeColor="background1"/>
              </w:rPr>
              <w:br/>
              <w:t>(</w:t>
            </w:r>
            <w:r w:rsidR="00F85C81">
              <w:rPr>
                <w:rFonts w:eastAsia="Calibri"/>
                <w:bCs w:val="0"/>
                <w:color w:val="FFFFFF" w:themeColor="background1"/>
              </w:rPr>
              <w:t>list</w:t>
            </w:r>
            <w:r w:rsidR="0081222B">
              <w:rPr>
                <w:rFonts w:eastAsia="Calibri"/>
                <w:bCs w:val="0"/>
                <w:color w:val="FFFFFF" w:themeColor="background1"/>
              </w:rPr>
              <w:t xml:space="preserve"> </w:t>
            </w:r>
            <w:r w:rsidR="002F6397">
              <w:rPr>
                <w:rFonts w:eastAsia="Calibri"/>
                <w:bCs w:val="0"/>
                <w:color w:val="FFFFFF" w:themeColor="background1"/>
              </w:rPr>
              <w:t xml:space="preserve">job </w:t>
            </w:r>
            <w:r w:rsidR="0081222B">
              <w:rPr>
                <w:rFonts w:eastAsia="Calibri"/>
                <w:bCs w:val="0"/>
                <w:color w:val="FFFFFF" w:themeColor="background1"/>
              </w:rPr>
              <w:t>title for each staff member</w:t>
            </w:r>
            <w:r w:rsidR="0087163B">
              <w:rPr>
                <w:rFonts w:eastAsia="Calibri"/>
                <w:bCs w:val="0"/>
                <w:color w:val="FFFFFF" w:themeColor="background1"/>
              </w:rPr>
              <w:t>, not name</w:t>
            </w:r>
            <w:r w:rsidRPr="00CE477C">
              <w:rPr>
                <w:rFonts w:eastAsia="Calibri"/>
                <w:bCs w:val="0"/>
                <w:color w:val="FFFFFF" w:themeColor="background1"/>
              </w:rPr>
              <w:t>)?</w:t>
            </w:r>
          </w:p>
        </w:tc>
        <w:tc>
          <w:tcPr>
            <w:tcW w:w="2818" w:type="dxa"/>
          </w:tcPr>
          <w:p w:rsidR="005A7C5A" w:rsidRPr="00CE477C" w14:paraId="796F8A3E" w14:textId="77777777">
            <w:pPr>
              <w:pStyle w:val="TableColumnHeadCentered"/>
              <w:rPr>
                <w:rFonts w:eastAsia="Calibri"/>
                <w:b w:val="0"/>
                <w:bCs w:val="0"/>
                <w:color w:val="FFFFFF" w:themeColor="background1"/>
              </w:rPr>
            </w:pPr>
            <w:r w:rsidRPr="00CE477C">
              <w:rPr>
                <w:rFonts w:eastAsia="Calibri"/>
                <w:bCs w:val="0"/>
                <w:color w:val="FFFFFF" w:themeColor="background1"/>
              </w:rPr>
              <w:t>Approximately how long did each interview last, on average?</w:t>
            </w:r>
          </w:p>
        </w:tc>
        <w:tc>
          <w:tcPr>
            <w:tcW w:w="2970" w:type="dxa"/>
          </w:tcPr>
          <w:p w:rsidR="00F85C81" w14:paraId="1B2BCBF2" w14:textId="37BDE575">
            <w:pPr>
              <w:pStyle w:val="TableColumnHeadCentered"/>
              <w:rPr>
                <w:rFonts w:eastAsia="Calibri"/>
                <w:bCs w:val="0"/>
                <w:color w:val="FFFFFF" w:themeColor="background1"/>
              </w:rPr>
            </w:pPr>
            <w:r>
              <w:rPr>
                <w:rFonts w:eastAsia="Calibri"/>
                <w:bCs w:val="0"/>
                <w:color w:val="FFFFFF" w:themeColor="background1"/>
              </w:rPr>
              <w:t>Which program did this candidate interview for?</w:t>
            </w:r>
          </w:p>
        </w:tc>
      </w:tr>
      <w:tr w14:paraId="43647CD0" w14:textId="7B4737F7" w:rsidTr="00282CC5">
        <w:tblPrEx>
          <w:tblW w:w="9360" w:type="dxa"/>
          <w:jc w:val="center"/>
          <w:tblLook w:val="0620"/>
        </w:tblPrEx>
        <w:trPr>
          <w:trHeight w:val="360"/>
          <w:jc w:val="center"/>
        </w:trPr>
        <w:tc>
          <w:tcPr>
            <w:tcW w:w="545" w:type="dxa"/>
          </w:tcPr>
          <w:p w:rsidR="005A7C5A" w:rsidRPr="00CE477C" w14:paraId="65C78EF1" w14:textId="77777777">
            <w:pPr>
              <w:spacing w:after="160" w:line="259" w:lineRule="auto"/>
              <w:contextualSpacing/>
              <w:rPr>
                <w:rFonts w:eastAsia="Calibri" w:cstheme="minorHAnsi"/>
                <w:sz w:val="22"/>
                <w:szCs w:val="22"/>
              </w:rPr>
            </w:pPr>
            <w:r w:rsidRPr="00CE477C">
              <w:rPr>
                <w:rFonts w:eastAsia="Calibri" w:cstheme="minorHAnsi"/>
                <w:sz w:val="22"/>
                <w:szCs w:val="22"/>
              </w:rPr>
              <w:t>1</w:t>
            </w:r>
          </w:p>
        </w:tc>
        <w:tc>
          <w:tcPr>
            <w:tcW w:w="3027" w:type="dxa"/>
          </w:tcPr>
          <w:p w:rsidR="005A7C5A" w:rsidRPr="00CE477C" w14:paraId="33C39136" w14:textId="77777777">
            <w:pPr>
              <w:spacing w:after="160" w:line="259" w:lineRule="auto"/>
              <w:contextualSpacing/>
              <w:rPr>
                <w:rFonts w:eastAsia="Calibri" w:cstheme="minorHAnsi"/>
                <w:sz w:val="22"/>
                <w:szCs w:val="22"/>
              </w:rPr>
            </w:pPr>
          </w:p>
        </w:tc>
        <w:tc>
          <w:tcPr>
            <w:tcW w:w="2818" w:type="dxa"/>
          </w:tcPr>
          <w:p w:rsidR="005A7C5A" w:rsidRPr="00CE477C" w14:paraId="70A6A067" w14:textId="77777777">
            <w:pPr>
              <w:spacing w:after="160" w:line="259" w:lineRule="auto"/>
              <w:contextualSpacing/>
              <w:jc w:val="center"/>
              <w:rPr>
                <w:rFonts w:eastAsia="Calibri" w:cstheme="minorHAnsi"/>
                <w:sz w:val="22"/>
                <w:szCs w:val="22"/>
              </w:rPr>
            </w:pPr>
          </w:p>
        </w:tc>
        <w:tc>
          <w:tcPr>
            <w:tcW w:w="2970" w:type="dxa"/>
            <w:vAlign w:val="center"/>
          </w:tcPr>
          <w:p w:rsidR="003E123B" w:rsidRPr="00267845" w:rsidP="003E123B" w14:paraId="01DBC47F" w14:textId="77777777">
            <w:pPr>
              <w:pStyle w:val="RespCheckbox"/>
              <w:spacing w:before="0" w:after="0"/>
              <w:jc w:val="left"/>
              <w:rPr>
                <w:rFonts w:asciiTheme="minorHAnsi" w:hAnsiTheme="minorHAnsi" w:cstheme="minorHAnsi"/>
                <w:i/>
                <w:iCs/>
                <w:sz w:val="20"/>
                <w:szCs w:val="20"/>
              </w:rPr>
            </w:pPr>
            <w:r w:rsidRPr="00267845">
              <w:rPr>
                <w:rFonts w:asciiTheme="minorHAnsi" w:hAnsiTheme="minorHAnsi" w:cstheme="minorHAnsi"/>
                <w:i/>
                <w:iCs/>
                <w:sz w:val="20"/>
                <w:szCs w:val="20"/>
              </w:rPr>
              <w:t>SDLMI-Transition</w:t>
            </w:r>
          </w:p>
          <w:p w:rsidR="003E123B" w:rsidRPr="00267845" w:rsidP="003E123B" w14:paraId="75657437" w14:textId="670DFD53">
            <w:pPr>
              <w:pStyle w:val="RespCheckbox"/>
              <w:spacing w:before="0" w:after="0"/>
              <w:jc w:val="left"/>
              <w:rPr>
                <w:rFonts w:asciiTheme="minorHAnsi" w:hAnsiTheme="minorHAnsi" w:cstheme="minorHAnsi"/>
                <w:i/>
                <w:iCs/>
                <w:sz w:val="20"/>
                <w:szCs w:val="20"/>
              </w:rPr>
            </w:pPr>
            <w:r w:rsidRPr="00267845">
              <w:rPr>
                <w:rFonts w:asciiTheme="minorHAnsi" w:hAnsiTheme="minorHAnsi" w:cstheme="minorHAnsi"/>
                <w:i/>
                <w:iCs/>
                <w:sz w:val="20"/>
                <w:szCs w:val="20"/>
              </w:rPr>
              <w:t>SDLMI-Transition with Mentoring</w:t>
            </w:r>
            <w:r>
              <w:rPr>
                <w:rFonts w:asciiTheme="minorHAnsi" w:hAnsiTheme="minorHAnsi" w:cstheme="minorHAnsi"/>
                <w:i/>
                <w:iCs/>
                <w:sz w:val="20"/>
                <w:szCs w:val="20"/>
              </w:rPr>
              <w:br/>
            </w:r>
            <w:r w:rsidRPr="00267845">
              <w:rPr>
                <w:rFonts w:asciiTheme="minorHAnsi" w:hAnsiTheme="minorHAnsi" w:cstheme="minorHAnsi"/>
                <w:i/>
                <w:iCs/>
                <w:sz w:val="20"/>
                <w:szCs w:val="20"/>
              </w:rPr>
              <w:t>Both</w:t>
            </w:r>
          </w:p>
        </w:tc>
      </w:tr>
      <w:tr w14:paraId="46E36A64" w14:textId="56317598" w:rsidTr="00282CC5">
        <w:tblPrEx>
          <w:tblW w:w="9360" w:type="dxa"/>
          <w:jc w:val="center"/>
          <w:tblLook w:val="0620"/>
        </w:tblPrEx>
        <w:trPr>
          <w:trHeight w:val="360"/>
          <w:jc w:val="center"/>
        </w:trPr>
        <w:tc>
          <w:tcPr>
            <w:tcW w:w="545" w:type="dxa"/>
          </w:tcPr>
          <w:p w:rsidR="005A7C5A" w:rsidRPr="00CE477C" w14:paraId="011518E6" w14:textId="77777777">
            <w:pPr>
              <w:spacing w:after="160" w:line="259" w:lineRule="auto"/>
              <w:contextualSpacing/>
              <w:rPr>
                <w:rFonts w:eastAsia="Calibri" w:cstheme="minorHAnsi"/>
                <w:sz w:val="22"/>
                <w:szCs w:val="22"/>
              </w:rPr>
            </w:pPr>
            <w:r w:rsidRPr="00CE477C">
              <w:rPr>
                <w:rFonts w:eastAsia="Calibri" w:cstheme="minorHAnsi"/>
                <w:sz w:val="22"/>
                <w:szCs w:val="22"/>
              </w:rPr>
              <w:t>2</w:t>
            </w:r>
          </w:p>
        </w:tc>
        <w:tc>
          <w:tcPr>
            <w:tcW w:w="3027" w:type="dxa"/>
          </w:tcPr>
          <w:p w:rsidR="005A7C5A" w:rsidRPr="00CE477C" w14:paraId="2168E129" w14:textId="77777777">
            <w:pPr>
              <w:spacing w:after="160" w:line="259" w:lineRule="auto"/>
              <w:contextualSpacing/>
              <w:rPr>
                <w:rFonts w:eastAsia="Calibri" w:cstheme="minorHAnsi"/>
                <w:sz w:val="22"/>
                <w:szCs w:val="22"/>
              </w:rPr>
            </w:pPr>
          </w:p>
        </w:tc>
        <w:tc>
          <w:tcPr>
            <w:tcW w:w="2818" w:type="dxa"/>
          </w:tcPr>
          <w:p w:rsidR="005A7C5A" w:rsidRPr="00CE477C" w14:paraId="4F929ED0" w14:textId="77777777">
            <w:pPr>
              <w:spacing w:after="160" w:line="259" w:lineRule="auto"/>
              <w:contextualSpacing/>
              <w:jc w:val="center"/>
              <w:rPr>
                <w:rFonts w:eastAsia="Calibri" w:cstheme="minorHAnsi"/>
                <w:sz w:val="22"/>
                <w:szCs w:val="22"/>
              </w:rPr>
            </w:pPr>
          </w:p>
        </w:tc>
        <w:tc>
          <w:tcPr>
            <w:tcW w:w="2970" w:type="dxa"/>
            <w:vAlign w:val="center"/>
          </w:tcPr>
          <w:p w:rsidR="003E123B" w:rsidRPr="00267845" w:rsidP="003E123B" w14:paraId="3897946D" w14:textId="77777777">
            <w:pPr>
              <w:pStyle w:val="RespCheckbox"/>
              <w:spacing w:before="0" w:after="0"/>
              <w:jc w:val="left"/>
              <w:rPr>
                <w:rFonts w:asciiTheme="minorHAnsi" w:hAnsiTheme="minorHAnsi" w:cstheme="minorHAnsi"/>
                <w:i/>
                <w:iCs/>
                <w:sz w:val="20"/>
                <w:szCs w:val="20"/>
              </w:rPr>
            </w:pPr>
            <w:r w:rsidRPr="00267845">
              <w:rPr>
                <w:rFonts w:asciiTheme="minorHAnsi" w:hAnsiTheme="minorHAnsi" w:cstheme="minorHAnsi"/>
                <w:i/>
                <w:iCs/>
                <w:sz w:val="20"/>
                <w:szCs w:val="20"/>
              </w:rPr>
              <w:t>SDLMI-Transition</w:t>
            </w:r>
          </w:p>
          <w:p w:rsidR="003E123B" w:rsidRPr="00267845" w:rsidP="003E123B" w14:paraId="69E3A7ED" w14:textId="2A25F29D">
            <w:pPr>
              <w:pStyle w:val="RespCheckbox"/>
              <w:spacing w:before="0" w:after="0"/>
              <w:jc w:val="left"/>
              <w:rPr>
                <w:rFonts w:asciiTheme="minorHAnsi" w:hAnsiTheme="minorHAnsi" w:cstheme="minorHAnsi"/>
                <w:i/>
                <w:iCs/>
                <w:sz w:val="20"/>
                <w:szCs w:val="20"/>
              </w:rPr>
            </w:pPr>
            <w:r w:rsidRPr="00267845">
              <w:rPr>
                <w:rFonts w:asciiTheme="minorHAnsi" w:hAnsiTheme="minorHAnsi" w:cstheme="minorHAnsi"/>
                <w:i/>
                <w:iCs/>
                <w:sz w:val="20"/>
                <w:szCs w:val="20"/>
              </w:rPr>
              <w:t>SDLMI-Transition with Mentoring</w:t>
            </w:r>
            <w:r>
              <w:rPr>
                <w:rFonts w:asciiTheme="minorHAnsi" w:hAnsiTheme="minorHAnsi" w:cstheme="minorHAnsi"/>
                <w:i/>
                <w:iCs/>
                <w:sz w:val="20"/>
                <w:szCs w:val="20"/>
              </w:rPr>
              <w:br/>
            </w:r>
            <w:r w:rsidRPr="00267845">
              <w:rPr>
                <w:rFonts w:asciiTheme="minorHAnsi" w:hAnsiTheme="minorHAnsi" w:cstheme="minorHAnsi"/>
                <w:i/>
                <w:iCs/>
                <w:sz w:val="20"/>
                <w:szCs w:val="20"/>
              </w:rPr>
              <w:t>Both</w:t>
            </w:r>
          </w:p>
        </w:tc>
      </w:tr>
      <w:tr w14:paraId="2D73EB35" w14:textId="454A6067" w:rsidTr="00282CC5">
        <w:tblPrEx>
          <w:tblW w:w="9360" w:type="dxa"/>
          <w:jc w:val="center"/>
          <w:tblLook w:val="0620"/>
        </w:tblPrEx>
        <w:trPr>
          <w:trHeight w:val="360"/>
          <w:jc w:val="center"/>
        </w:trPr>
        <w:tc>
          <w:tcPr>
            <w:tcW w:w="545" w:type="dxa"/>
          </w:tcPr>
          <w:p w:rsidR="005A7C5A" w:rsidRPr="00CE477C" w14:paraId="1D7551CD" w14:textId="77777777">
            <w:pPr>
              <w:spacing w:after="160" w:line="259" w:lineRule="auto"/>
              <w:contextualSpacing/>
              <w:rPr>
                <w:rFonts w:eastAsia="Calibri" w:cstheme="minorHAnsi"/>
                <w:sz w:val="22"/>
                <w:szCs w:val="22"/>
              </w:rPr>
            </w:pPr>
            <w:r w:rsidRPr="00CE477C">
              <w:rPr>
                <w:rFonts w:eastAsia="Calibri" w:cstheme="minorHAnsi"/>
                <w:sz w:val="22"/>
                <w:szCs w:val="22"/>
              </w:rPr>
              <w:t>…</w:t>
            </w:r>
          </w:p>
        </w:tc>
        <w:tc>
          <w:tcPr>
            <w:tcW w:w="3027" w:type="dxa"/>
          </w:tcPr>
          <w:p w:rsidR="005A7C5A" w:rsidRPr="00CE477C" w14:paraId="38CFE649" w14:textId="77777777">
            <w:pPr>
              <w:spacing w:after="160" w:line="259" w:lineRule="auto"/>
              <w:contextualSpacing/>
              <w:rPr>
                <w:rFonts w:eastAsia="Calibri" w:cstheme="minorHAnsi"/>
                <w:sz w:val="22"/>
                <w:szCs w:val="22"/>
              </w:rPr>
            </w:pPr>
          </w:p>
        </w:tc>
        <w:tc>
          <w:tcPr>
            <w:tcW w:w="2818" w:type="dxa"/>
          </w:tcPr>
          <w:p w:rsidR="005A7C5A" w:rsidRPr="00CE477C" w14:paraId="1AC25CEF" w14:textId="77777777">
            <w:pPr>
              <w:spacing w:after="160" w:line="259" w:lineRule="auto"/>
              <w:contextualSpacing/>
              <w:jc w:val="center"/>
              <w:rPr>
                <w:rFonts w:eastAsia="Calibri" w:cstheme="minorHAnsi"/>
                <w:sz w:val="22"/>
                <w:szCs w:val="22"/>
              </w:rPr>
            </w:pPr>
          </w:p>
        </w:tc>
        <w:tc>
          <w:tcPr>
            <w:tcW w:w="2970" w:type="dxa"/>
          </w:tcPr>
          <w:p w:rsidR="008A6D87" w:rsidRPr="00CE477C" w:rsidP="008A6D87" w14:paraId="3FA8AEDF" w14:textId="77777777">
            <w:pPr>
              <w:spacing w:after="160" w:line="259" w:lineRule="auto"/>
              <w:contextualSpacing/>
              <w:jc w:val="center"/>
              <w:rPr>
                <w:rFonts w:eastAsia="Calibri" w:cstheme="minorHAnsi"/>
                <w:sz w:val="22"/>
                <w:szCs w:val="22"/>
              </w:rPr>
            </w:pPr>
          </w:p>
        </w:tc>
      </w:tr>
    </w:tbl>
    <w:p w:rsidR="005A7C5A" w:rsidP="00CA02C9" w14:paraId="53131470" w14:textId="545A5427">
      <w:pPr>
        <w:pStyle w:val="Questionitem"/>
      </w:pPr>
      <w:r>
        <w:t>C8</w:t>
      </w:r>
      <w:r w:rsidR="00CA02C9">
        <w:t>. Were there any other meetings among district staff, including those who interviewed</w:t>
      </w:r>
      <w:r w:rsidR="00754A01">
        <w:t xml:space="preserve"> candidates</w:t>
      </w:r>
      <w:r w:rsidR="00CA02C9">
        <w:t xml:space="preserve"> and others, to discuss which candidates </w:t>
      </w:r>
      <w:r w:rsidRPr="00694865">
        <w:t>to make an offer to?</w:t>
      </w:r>
    </w:p>
    <w:p w:rsidR="00F25503" w:rsidRPr="004801D2" w:rsidP="00F25503" w14:paraId="18B67666" w14:textId="77777777">
      <w:pPr>
        <w:pStyle w:val="BodyText"/>
      </w:pPr>
      <w:r w:rsidRPr="00656FA8">
        <w:rPr>
          <w:rFonts w:ascii="Wingdings" w:eastAsia="Wingdings" w:hAnsi="Wingdings" w:cs="Wingdings"/>
        </w:rPr>
        <w:sym w:font="Wingdings" w:char="F0A8"/>
      </w:r>
      <w:r w:rsidRPr="00656FA8">
        <w:t xml:space="preserve"> </w:t>
      </w:r>
      <w:r w:rsidRPr="004801D2">
        <w:t>Yes</w:t>
      </w:r>
    </w:p>
    <w:p w:rsidR="00F25503" w:rsidP="00F25503" w14:paraId="2AE8F1C3" w14:textId="285B3902">
      <w:pPr>
        <w:pStyle w:val="BodyText"/>
      </w:pPr>
      <w:r w:rsidRPr="00656FA8">
        <w:rPr>
          <w:rFonts w:ascii="Wingdings" w:eastAsia="Wingdings" w:hAnsi="Wingdings" w:cs="Wingdings"/>
        </w:rPr>
        <w:sym w:font="Wingdings" w:char="F0A8"/>
      </w:r>
      <w:r w:rsidRPr="00656FA8">
        <w:t xml:space="preserve"> </w:t>
      </w:r>
      <w:r w:rsidRPr="004801D2">
        <w:t xml:space="preserve">No </w:t>
      </w:r>
      <w:r w:rsidRPr="004801D2">
        <w:rPr>
          <w:rFonts w:ascii="Wingdings" w:eastAsia="Wingdings" w:hAnsi="Wingdings" w:cs="Wingdings"/>
        </w:rPr>
        <w:t>à</w:t>
      </w:r>
      <w:r w:rsidRPr="004801D2">
        <w:t xml:space="preserve"> Skip</w:t>
      </w:r>
      <w:r w:rsidRPr="00694865">
        <w:t xml:space="preserve"> to </w:t>
      </w:r>
      <w:r w:rsidR="00B24D8F">
        <w:t>C9</w:t>
      </w:r>
      <w:r w:rsidR="004945DF">
        <w:t>.</w:t>
      </w:r>
    </w:p>
    <w:p w:rsidR="00CD01CC" w:rsidRPr="0062142C" w:rsidP="00CD01CC" w14:paraId="051B4FBB" w14:textId="6CCFFA11">
      <w:pPr>
        <w:pStyle w:val="Subquestions"/>
      </w:pPr>
      <w:r>
        <w:t>C8</w:t>
      </w:r>
      <w:r w:rsidRPr="0062142C">
        <w:t xml:space="preserve">.a. Approximately how many meetings </w:t>
      </w:r>
      <w:r>
        <w:t>took place</w:t>
      </w:r>
      <w:r w:rsidRPr="0062142C">
        <w:t>?</w:t>
      </w:r>
    </w:p>
    <w:p w:rsidR="00CD01CC" w:rsidRPr="0062142C" w:rsidP="00CD01CC" w14:paraId="03CE6645" w14:textId="77777777">
      <w:pPr>
        <w:pStyle w:val="BodyText"/>
        <w:ind w:left="720"/>
        <w:rPr>
          <w:color w:val="auto"/>
        </w:rPr>
      </w:pPr>
      <w:r w:rsidRPr="0062142C">
        <w:rPr>
          <w:color w:val="auto"/>
        </w:rPr>
        <w:t>________________ Meetings</w:t>
      </w:r>
    </w:p>
    <w:p w:rsidR="00CD01CC" w:rsidRPr="0062142C" w:rsidP="00CD01CC" w14:paraId="2036146C" w14:textId="6489356F">
      <w:pPr>
        <w:pStyle w:val="Subquestions"/>
      </w:pPr>
      <w:r>
        <w:t>C8</w:t>
      </w:r>
      <w:r w:rsidRPr="0062142C">
        <w:t xml:space="preserve">.b. For each meeting, approximately how long </w:t>
      </w:r>
      <w:r>
        <w:t xml:space="preserve">did </w:t>
      </w:r>
      <w:r w:rsidRPr="0062142C">
        <w:t>the meeting last, and who from your district participated in the meeting</w:t>
      </w:r>
      <w:r>
        <w:t xml:space="preserve">? </w:t>
      </w:r>
      <w:r w:rsidRPr="0062142C">
        <w:t>We understand that these meetings occurred many months ago, so please answer to the best of your ability.</w:t>
      </w:r>
      <w:r w:rsidR="00F75FE5">
        <w:br/>
      </w:r>
      <w:r w:rsidRPr="0038321A" w:rsidR="00F75FE5">
        <w:rPr>
          <w:i/>
          <w:iCs/>
          <w:color w:val="00507F" w:themeColor="accent1"/>
        </w:rPr>
        <w:t>[Probe: For meetings that focused on both SDLMI-Transition and SDLMI-Transition with Mentoring, ask districts whether the meeting mostly focused on one program, or focused on both programs almost equally.]</w:t>
      </w:r>
    </w:p>
    <w:tbl>
      <w:tblPr>
        <w:tblStyle w:val="SurveyTableStyle-AIR2021"/>
        <w:tblW w:w="0" w:type="auto"/>
        <w:tblInd w:w="720" w:type="dxa"/>
        <w:tblLayout w:type="fixed"/>
        <w:tblLook w:val="04A0"/>
      </w:tblPr>
      <w:tblGrid>
        <w:gridCol w:w="1080"/>
        <w:gridCol w:w="1800"/>
        <w:gridCol w:w="2700"/>
        <w:gridCol w:w="3060"/>
      </w:tblGrid>
      <w:tr w14:paraId="54F861D5" w14:textId="77777777" w:rsidTr="001B57C4">
        <w:tblPrEx>
          <w:tblW w:w="0" w:type="auto"/>
          <w:tblInd w:w="720" w:type="dxa"/>
          <w:tblLayout w:type="fixed"/>
          <w:tblLook w:val="04A0"/>
        </w:tblPrEx>
        <w:trPr>
          <w:trHeight w:val="20"/>
          <w:tblHeader/>
        </w:trPr>
        <w:tc>
          <w:tcPr>
            <w:tcW w:w="1080" w:type="dxa"/>
          </w:tcPr>
          <w:p w:rsidR="00CD01CC" w:rsidRPr="00560655" w:rsidP="00560655" w14:paraId="55BA4548" w14:textId="77777777">
            <w:pPr>
              <w:spacing w:before="0"/>
              <w:jc w:val="left"/>
              <w:rPr>
                <w:rFonts w:cstheme="minorHAnsi"/>
                <w:sz w:val="20"/>
                <w:szCs w:val="20"/>
              </w:rPr>
            </w:pPr>
          </w:p>
        </w:tc>
        <w:tc>
          <w:tcPr>
            <w:tcW w:w="1800" w:type="dxa"/>
          </w:tcPr>
          <w:p w:rsidR="00CD01CC" w:rsidRPr="00560655" w:rsidP="00560655" w14:paraId="6600B106" w14:textId="77777777">
            <w:pPr>
              <w:pStyle w:val="RespCheckbox"/>
              <w:spacing w:before="0"/>
              <w:rPr>
                <w:rFonts w:eastAsia="Calibri" w:asciiTheme="minorHAnsi" w:hAnsiTheme="minorHAnsi" w:cstheme="minorHAnsi"/>
                <w:b/>
                <w:bCs/>
                <w:sz w:val="20"/>
                <w:szCs w:val="20"/>
              </w:rPr>
            </w:pPr>
            <w:r w:rsidRPr="00560655">
              <w:rPr>
                <w:rFonts w:eastAsia="Calibri" w:asciiTheme="minorHAnsi" w:hAnsiTheme="minorHAnsi" w:cstheme="minorHAnsi"/>
                <w:b/>
                <w:bCs/>
                <w:sz w:val="20"/>
                <w:szCs w:val="20"/>
              </w:rPr>
              <w:t>How long was the meeting (hours)</w:t>
            </w:r>
          </w:p>
        </w:tc>
        <w:tc>
          <w:tcPr>
            <w:tcW w:w="2700" w:type="dxa"/>
          </w:tcPr>
          <w:p w:rsidR="00CD01CC" w:rsidRPr="00560655" w:rsidP="00560655" w14:paraId="4394132A" w14:textId="4AEA1E72">
            <w:pPr>
              <w:pStyle w:val="RespCheckbox"/>
              <w:spacing w:before="0"/>
              <w:rPr>
                <w:rFonts w:eastAsia="Calibri" w:asciiTheme="minorHAnsi" w:hAnsiTheme="minorHAnsi" w:cstheme="minorHAnsi"/>
                <w:b/>
                <w:bCs/>
                <w:sz w:val="20"/>
                <w:szCs w:val="20"/>
              </w:rPr>
            </w:pPr>
            <w:r w:rsidRPr="00560655">
              <w:rPr>
                <w:rFonts w:eastAsia="Calibri" w:asciiTheme="minorHAnsi" w:hAnsiTheme="minorHAnsi" w:cstheme="minorHAnsi"/>
                <w:b/>
                <w:bCs/>
                <w:sz w:val="20"/>
                <w:szCs w:val="20"/>
              </w:rPr>
              <w:t>Who participated from [district</w:t>
            </w:r>
            <w:r w:rsidR="00873FFE">
              <w:rPr>
                <w:rFonts w:eastAsia="Calibri" w:asciiTheme="minorHAnsi" w:hAnsiTheme="minorHAnsi" w:cstheme="minorHAnsi"/>
                <w:b/>
                <w:bCs/>
                <w:sz w:val="20"/>
                <w:szCs w:val="20"/>
              </w:rPr>
              <w:t xml:space="preserve"> name</w:t>
            </w:r>
            <w:r w:rsidRPr="00560655">
              <w:rPr>
                <w:rFonts w:eastAsia="Calibri" w:asciiTheme="minorHAnsi" w:hAnsiTheme="minorHAnsi" w:cstheme="minorHAnsi"/>
                <w:b/>
                <w:bCs/>
                <w:sz w:val="20"/>
                <w:szCs w:val="20"/>
              </w:rPr>
              <w:t>] in the meeting (</w:t>
            </w:r>
            <w:r w:rsidR="002F6397">
              <w:rPr>
                <w:rFonts w:eastAsia="Calibri" w:asciiTheme="minorHAnsi" w:hAnsiTheme="minorHAnsi" w:cstheme="minorHAnsi"/>
                <w:b/>
                <w:bCs/>
                <w:sz w:val="20"/>
                <w:szCs w:val="20"/>
              </w:rPr>
              <w:t>list</w:t>
            </w:r>
            <w:r w:rsidRPr="00560655">
              <w:rPr>
                <w:rFonts w:eastAsia="Calibri" w:asciiTheme="minorHAnsi" w:hAnsiTheme="minorHAnsi" w:cstheme="minorHAnsi"/>
                <w:b/>
                <w:bCs/>
                <w:sz w:val="20"/>
                <w:szCs w:val="20"/>
              </w:rPr>
              <w:t xml:space="preserve"> </w:t>
            </w:r>
            <w:r w:rsidR="002F6397">
              <w:rPr>
                <w:rFonts w:eastAsia="Calibri" w:asciiTheme="minorHAnsi" w:hAnsiTheme="minorHAnsi" w:cstheme="minorHAnsi"/>
                <w:b/>
                <w:bCs/>
                <w:sz w:val="20"/>
                <w:szCs w:val="20"/>
              </w:rPr>
              <w:t>job title</w:t>
            </w:r>
            <w:r w:rsidR="0087163B">
              <w:rPr>
                <w:rFonts w:eastAsia="Calibri" w:asciiTheme="minorHAnsi" w:hAnsiTheme="minorHAnsi" w:cstheme="minorHAnsi"/>
                <w:b/>
                <w:bCs/>
                <w:sz w:val="20"/>
                <w:szCs w:val="20"/>
              </w:rPr>
              <w:t>, not name</w:t>
            </w:r>
            <w:r w:rsidRPr="00560655">
              <w:rPr>
                <w:rFonts w:eastAsia="Calibri" w:asciiTheme="minorHAnsi" w:hAnsiTheme="minorHAnsi" w:cstheme="minorHAnsi"/>
                <w:b/>
                <w:bCs/>
                <w:sz w:val="20"/>
                <w:szCs w:val="20"/>
              </w:rPr>
              <w:t>)?</w:t>
            </w:r>
          </w:p>
        </w:tc>
        <w:tc>
          <w:tcPr>
            <w:tcW w:w="3060" w:type="dxa"/>
          </w:tcPr>
          <w:p w:rsidR="00CD01CC" w:rsidRPr="00560655" w:rsidP="00560655" w14:paraId="22AFFFE3" w14:textId="773517C5">
            <w:pPr>
              <w:pStyle w:val="RespCheckbox"/>
              <w:spacing w:before="0"/>
              <w:rPr>
                <w:rFonts w:asciiTheme="minorHAnsi" w:hAnsiTheme="minorHAnsi" w:cstheme="minorHAnsi"/>
                <w:sz w:val="20"/>
                <w:szCs w:val="20"/>
              </w:rPr>
            </w:pPr>
            <w:r w:rsidRPr="00560655">
              <w:rPr>
                <w:rFonts w:eastAsia="Calibri" w:asciiTheme="minorHAnsi" w:hAnsiTheme="minorHAnsi" w:cstheme="minorHAnsi"/>
                <w:b/>
                <w:bCs/>
                <w:sz w:val="20"/>
                <w:szCs w:val="20"/>
              </w:rPr>
              <w:t>Which program instructor did the meeting focus on?</w:t>
            </w:r>
          </w:p>
        </w:tc>
      </w:tr>
      <w:tr w14:paraId="6F9F2D95" w14:textId="77777777" w:rsidTr="001B57C4">
        <w:tblPrEx>
          <w:tblW w:w="0" w:type="auto"/>
          <w:tblInd w:w="720" w:type="dxa"/>
          <w:tblLayout w:type="fixed"/>
          <w:tblLook w:val="04A0"/>
        </w:tblPrEx>
        <w:trPr>
          <w:trHeight w:val="20"/>
        </w:trPr>
        <w:tc>
          <w:tcPr>
            <w:tcW w:w="1080" w:type="dxa"/>
          </w:tcPr>
          <w:p w:rsidR="00CD01CC" w:rsidRPr="00560655" w:rsidP="003E123B" w14:paraId="57CE1553" w14:textId="77777777">
            <w:pPr>
              <w:pStyle w:val="BodyText"/>
              <w:spacing w:after="0"/>
              <w:rPr>
                <w:rFonts w:cstheme="minorHAnsi"/>
                <w:sz w:val="20"/>
                <w:szCs w:val="20"/>
              </w:rPr>
            </w:pPr>
            <w:r w:rsidRPr="00560655">
              <w:rPr>
                <w:rFonts w:cstheme="minorHAnsi"/>
                <w:sz w:val="20"/>
                <w:szCs w:val="20"/>
              </w:rPr>
              <w:t>1</w:t>
            </w:r>
            <w:r w:rsidRPr="00560655">
              <w:rPr>
                <w:rFonts w:cstheme="minorHAnsi"/>
                <w:sz w:val="20"/>
                <w:szCs w:val="20"/>
                <w:vertAlign w:val="superscript"/>
              </w:rPr>
              <w:t>st</w:t>
            </w:r>
            <w:r w:rsidRPr="00560655">
              <w:rPr>
                <w:rFonts w:cstheme="minorHAnsi"/>
                <w:sz w:val="20"/>
                <w:szCs w:val="20"/>
              </w:rPr>
              <w:t xml:space="preserve"> meeting</w:t>
            </w:r>
          </w:p>
        </w:tc>
        <w:tc>
          <w:tcPr>
            <w:tcW w:w="1800" w:type="dxa"/>
          </w:tcPr>
          <w:p w:rsidR="00CD01CC" w:rsidRPr="00560655" w:rsidP="00560655" w14:paraId="1814EF0A" w14:textId="77777777">
            <w:pPr>
              <w:pStyle w:val="RespCheckbox"/>
              <w:spacing w:before="0" w:after="0"/>
              <w:jc w:val="left"/>
              <w:rPr>
                <w:rFonts w:eastAsia="Wingdings" w:asciiTheme="minorHAnsi" w:hAnsiTheme="minorHAnsi" w:cstheme="minorHAnsi"/>
                <w:sz w:val="20"/>
                <w:szCs w:val="20"/>
              </w:rPr>
            </w:pPr>
          </w:p>
        </w:tc>
        <w:tc>
          <w:tcPr>
            <w:tcW w:w="2700" w:type="dxa"/>
          </w:tcPr>
          <w:p w:rsidR="00CD01CC" w:rsidRPr="00560655" w:rsidP="00560655" w14:paraId="76231CF5" w14:textId="77777777">
            <w:pPr>
              <w:pStyle w:val="RespCheckbox"/>
              <w:spacing w:before="0" w:after="0"/>
              <w:jc w:val="left"/>
              <w:rPr>
                <w:rFonts w:eastAsia="Wingdings" w:asciiTheme="minorHAnsi" w:hAnsiTheme="minorHAnsi" w:cstheme="minorHAnsi"/>
                <w:sz w:val="20"/>
                <w:szCs w:val="20"/>
              </w:rPr>
            </w:pPr>
          </w:p>
        </w:tc>
        <w:tc>
          <w:tcPr>
            <w:tcW w:w="3060" w:type="dxa"/>
            <w:vAlign w:val="center"/>
          </w:tcPr>
          <w:p w:rsidR="00CD01CC" w:rsidRPr="00267845" w:rsidP="00560655" w14:paraId="40E79D31" w14:textId="77777777">
            <w:pPr>
              <w:pStyle w:val="RespCheckbox"/>
              <w:spacing w:before="0" w:after="0"/>
              <w:jc w:val="left"/>
              <w:rPr>
                <w:rFonts w:asciiTheme="minorHAnsi" w:hAnsiTheme="minorHAnsi" w:cstheme="minorHAnsi"/>
                <w:i/>
                <w:sz w:val="20"/>
                <w:szCs w:val="20"/>
              </w:rPr>
            </w:pPr>
            <w:r w:rsidRPr="00267845">
              <w:rPr>
                <w:rFonts w:asciiTheme="minorHAnsi" w:hAnsiTheme="minorHAnsi" w:cstheme="minorHAnsi"/>
                <w:i/>
                <w:sz w:val="20"/>
                <w:szCs w:val="20"/>
              </w:rPr>
              <w:t>SDLMI-Transition</w:t>
            </w:r>
          </w:p>
          <w:p w:rsidR="007C7916" w:rsidRPr="00560655" w:rsidP="00560655" w14:paraId="3C1AEA66" w14:textId="10863AB8">
            <w:pPr>
              <w:pStyle w:val="RespCheckbox"/>
              <w:spacing w:before="0" w:after="0"/>
              <w:jc w:val="left"/>
              <w:rPr>
                <w:rFonts w:asciiTheme="minorHAnsi" w:hAnsiTheme="minorHAnsi" w:cstheme="minorHAnsi"/>
                <w:sz w:val="20"/>
                <w:szCs w:val="20"/>
              </w:rPr>
            </w:pPr>
            <w:r w:rsidRPr="00267845">
              <w:rPr>
                <w:rFonts w:asciiTheme="minorHAnsi" w:hAnsiTheme="minorHAnsi" w:cstheme="minorHAnsi"/>
                <w:i/>
                <w:sz w:val="20"/>
                <w:szCs w:val="20"/>
              </w:rPr>
              <w:t xml:space="preserve">SDLMI-Transition </w:t>
            </w:r>
            <w:r w:rsidRPr="00267845" w:rsidR="006C1863">
              <w:rPr>
                <w:rFonts w:asciiTheme="minorHAnsi" w:hAnsiTheme="minorHAnsi" w:cstheme="minorHAnsi"/>
                <w:i/>
                <w:sz w:val="20"/>
                <w:szCs w:val="20"/>
              </w:rPr>
              <w:t>with</w:t>
            </w:r>
            <w:r w:rsidRPr="00267845">
              <w:rPr>
                <w:rFonts w:asciiTheme="minorHAnsi" w:hAnsiTheme="minorHAnsi" w:cstheme="minorHAnsi"/>
                <w:i/>
                <w:sz w:val="20"/>
                <w:szCs w:val="20"/>
              </w:rPr>
              <w:t xml:space="preserve"> Mentoring</w:t>
            </w:r>
            <w:r w:rsidR="003E123B">
              <w:rPr>
                <w:rFonts w:asciiTheme="minorHAnsi" w:hAnsiTheme="minorHAnsi" w:cstheme="minorHAnsi"/>
                <w:i/>
                <w:iCs/>
                <w:sz w:val="20"/>
                <w:szCs w:val="20"/>
              </w:rPr>
              <w:br/>
            </w:r>
            <w:r w:rsidRPr="00267845">
              <w:rPr>
                <w:rFonts w:asciiTheme="minorHAnsi" w:hAnsiTheme="minorHAnsi" w:cstheme="minorHAnsi"/>
                <w:i/>
                <w:sz w:val="20"/>
                <w:szCs w:val="20"/>
              </w:rPr>
              <w:t>Both</w:t>
            </w:r>
          </w:p>
        </w:tc>
      </w:tr>
      <w:tr w14:paraId="2063FA61" w14:textId="77777777" w:rsidTr="001B57C4">
        <w:tblPrEx>
          <w:tblW w:w="0" w:type="auto"/>
          <w:tblInd w:w="720" w:type="dxa"/>
          <w:tblLayout w:type="fixed"/>
          <w:tblLook w:val="04A0"/>
        </w:tblPrEx>
        <w:trPr>
          <w:trHeight w:val="20"/>
        </w:trPr>
        <w:tc>
          <w:tcPr>
            <w:tcW w:w="1080" w:type="dxa"/>
          </w:tcPr>
          <w:p w:rsidR="007C7916" w:rsidRPr="00560655" w:rsidP="003E123B" w14:paraId="48A4A7DC" w14:textId="77777777">
            <w:pPr>
              <w:pStyle w:val="BodyText"/>
              <w:spacing w:after="0"/>
              <w:rPr>
                <w:rFonts w:cstheme="minorHAnsi"/>
                <w:sz w:val="20"/>
                <w:szCs w:val="20"/>
              </w:rPr>
            </w:pPr>
            <w:r w:rsidRPr="00560655">
              <w:rPr>
                <w:rFonts w:cstheme="minorHAnsi"/>
                <w:sz w:val="20"/>
                <w:szCs w:val="20"/>
              </w:rPr>
              <w:t>2</w:t>
            </w:r>
            <w:r w:rsidRPr="00560655">
              <w:rPr>
                <w:rFonts w:cstheme="minorHAnsi"/>
                <w:sz w:val="20"/>
                <w:szCs w:val="20"/>
                <w:vertAlign w:val="superscript"/>
              </w:rPr>
              <w:t>nd</w:t>
            </w:r>
            <w:r w:rsidRPr="00560655">
              <w:rPr>
                <w:rFonts w:cstheme="minorHAnsi"/>
                <w:sz w:val="20"/>
                <w:szCs w:val="20"/>
              </w:rPr>
              <w:t xml:space="preserve"> meeting</w:t>
            </w:r>
          </w:p>
        </w:tc>
        <w:tc>
          <w:tcPr>
            <w:tcW w:w="1800" w:type="dxa"/>
          </w:tcPr>
          <w:p w:rsidR="007C7916" w:rsidRPr="00560655" w:rsidP="00560655" w14:paraId="6FC89124" w14:textId="77777777">
            <w:pPr>
              <w:pStyle w:val="RespCheckbox"/>
              <w:spacing w:before="0" w:after="0"/>
              <w:jc w:val="left"/>
              <w:rPr>
                <w:rFonts w:eastAsia="Wingdings" w:asciiTheme="minorHAnsi" w:hAnsiTheme="minorHAnsi" w:cstheme="minorHAnsi"/>
                <w:sz w:val="20"/>
                <w:szCs w:val="20"/>
              </w:rPr>
            </w:pPr>
          </w:p>
        </w:tc>
        <w:tc>
          <w:tcPr>
            <w:tcW w:w="2700" w:type="dxa"/>
          </w:tcPr>
          <w:p w:rsidR="007C7916" w:rsidRPr="00560655" w:rsidP="00560655" w14:paraId="7C74F355" w14:textId="77777777">
            <w:pPr>
              <w:pStyle w:val="RespCheckbox"/>
              <w:spacing w:before="0" w:after="0"/>
              <w:jc w:val="left"/>
              <w:rPr>
                <w:rFonts w:eastAsia="Wingdings" w:asciiTheme="minorHAnsi" w:hAnsiTheme="minorHAnsi" w:cstheme="minorHAnsi"/>
                <w:sz w:val="20"/>
                <w:szCs w:val="20"/>
              </w:rPr>
            </w:pPr>
          </w:p>
        </w:tc>
        <w:tc>
          <w:tcPr>
            <w:tcW w:w="3060" w:type="dxa"/>
            <w:vAlign w:val="center"/>
          </w:tcPr>
          <w:p w:rsidR="007C7916" w:rsidRPr="00267845" w:rsidP="00560655" w14:paraId="4B261588" w14:textId="77777777">
            <w:pPr>
              <w:pStyle w:val="RespCheckbox"/>
              <w:spacing w:before="0" w:after="0"/>
              <w:jc w:val="left"/>
              <w:rPr>
                <w:rFonts w:asciiTheme="minorHAnsi" w:hAnsiTheme="minorHAnsi" w:cstheme="minorHAnsi"/>
                <w:i/>
                <w:sz w:val="20"/>
                <w:szCs w:val="20"/>
              </w:rPr>
            </w:pPr>
            <w:r w:rsidRPr="00267845">
              <w:rPr>
                <w:rFonts w:asciiTheme="minorHAnsi" w:hAnsiTheme="minorHAnsi" w:cstheme="minorHAnsi"/>
                <w:i/>
                <w:sz w:val="20"/>
                <w:szCs w:val="20"/>
              </w:rPr>
              <w:t>SDLMI-Transition</w:t>
            </w:r>
          </w:p>
          <w:p w:rsidR="007C7916" w:rsidRPr="00560655" w:rsidP="00560655" w14:paraId="2DA7FB64" w14:textId="0F14D102">
            <w:pPr>
              <w:pStyle w:val="RespCheckbox"/>
              <w:spacing w:before="0" w:after="0"/>
              <w:jc w:val="left"/>
              <w:rPr>
                <w:rFonts w:asciiTheme="minorHAnsi" w:hAnsiTheme="minorHAnsi" w:cstheme="minorHAnsi"/>
                <w:sz w:val="20"/>
                <w:szCs w:val="20"/>
              </w:rPr>
            </w:pPr>
            <w:r w:rsidRPr="00267845">
              <w:rPr>
                <w:rFonts w:asciiTheme="minorHAnsi" w:hAnsiTheme="minorHAnsi" w:cstheme="minorHAnsi"/>
                <w:i/>
                <w:sz w:val="20"/>
                <w:szCs w:val="20"/>
              </w:rPr>
              <w:t xml:space="preserve">SDLMI-Transition </w:t>
            </w:r>
            <w:r w:rsidRPr="00267845" w:rsidR="006C1863">
              <w:rPr>
                <w:rFonts w:asciiTheme="minorHAnsi" w:hAnsiTheme="minorHAnsi" w:cstheme="minorHAnsi"/>
                <w:i/>
                <w:sz w:val="20"/>
                <w:szCs w:val="20"/>
              </w:rPr>
              <w:t>with</w:t>
            </w:r>
            <w:r w:rsidRPr="00267845">
              <w:rPr>
                <w:rFonts w:asciiTheme="minorHAnsi" w:hAnsiTheme="minorHAnsi" w:cstheme="minorHAnsi"/>
                <w:i/>
                <w:sz w:val="20"/>
                <w:szCs w:val="20"/>
              </w:rPr>
              <w:t xml:space="preserve"> Mentoring</w:t>
            </w:r>
            <w:r w:rsidR="003E123B">
              <w:rPr>
                <w:rFonts w:asciiTheme="minorHAnsi" w:hAnsiTheme="minorHAnsi" w:cstheme="minorHAnsi"/>
                <w:i/>
                <w:iCs/>
                <w:sz w:val="20"/>
                <w:szCs w:val="20"/>
              </w:rPr>
              <w:br/>
            </w:r>
            <w:r w:rsidRPr="00267845">
              <w:rPr>
                <w:rFonts w:asciiTheme="minorHAnsi" w:hAnsiTheme="minorHAnsi" w:cstheme="minorHAnsi"/>
                <w:i/>
                <w:sz w:val="20"/>
                <w:szCs w:val="20"/>
              </w:rPr>
              <w:t>Both</w:t>
            </w:r>
          </w:p>
        </w:tc>
      </w:tr>
      <w:tr w14:paraId="0274AF4A" w14:textId="77777777" w:rsidTr="001B57C4">
        <w:tblPrEx>
          <w:tblW w:w="0" w:type="auto"/>
          <w:tblInd w:w="720" w:type="dxa"/>
          <w:tblLayout w:type="fixed"/>
          <w:tblLook w:val="04A0"/>
        </w:tblPrEx>
        <w:trPr>
          <w:trHeight w:val="20"/>
        </w:trPr>
        <w:tc>
          <w:tcPr>
            <w:tcW w:w="1080" w:type="dxa"/>
          </w:tcPr>
          <w:p w:rsidR="007C7916" w:rsidRPr="00560655" w:rsidP="00560655" w14:paraId="368926EB" w14:textId="28364A49">
            <w:pPr>
              <w:pStyle w:val="BodyText"/>
              <w:spacing w:after="0"/>
              <w:rPr>
                <w:rFonts w:cstheme="minorHAnsi"/>
                <w:sz w:val="20"/>
                <w:szCs w:val="20"/>
              </w:rPr>
            </w:pPr>
            <w:r>
              <w:rPr>
                <w:rFonts w:cstheme="minorHAnsi"/>
                <w:sz w:val="20"/>
                <w:szCs w:val="20"/>
              </w:rPr>
              <w:t xml:space="preserve">… </w:t>
            </w:r>
          </w:p>
        </w:tc>
        <w:tc>
          <w:tcPr>
            <w:tcW w:w="1800" w:type="dxa"/>
          </w:tcPr>
          <w:p w:rsidR="007C7916" w:rsidRPr="00560655" w:rsidP="00560655" w14:paraId="46A6CA61" w14:textId="77777777">
            <w:pPr>
              <w:pStyle w:val="RespCheckbox"/>
              <w:spacing w:before="0" w:after="0"/>
              <w:jc w:val="left"/>
              <w:rPr>
                <w:rFonts w:eastAsia="Wingdings" w:asciiTheme="minorHAnsi" w:hAnsiTheme="minorHAnsi" w:cstheme="minorHAnsi"/>
                <w:sz w:val="20"/>
                <w:szCs w:val="20"/>
              </w:rPr>
            </w:pPr>
          </w:p>
        </w:tc>
        <w:tc>
          <w:tcPr>
            <w:tcW w:w="2700" w:type="dxa"/>
          </w:tcPr>
          <w:p w:rsidR="007C7916" w:rsidRPr="00560655" w:rsidP="00560655" w14:paraId="07AED03F" w14:textId="77777777">
            <w:pPr>
              <w:pStyle w:val="RespCheckbox"/>
              <w:spacing w:before="0" w:after="0"/>
              <w:jc w:val="left"/>
              <w:rPr>
                <w:rFonts w:eastAsia="Wingdings" w:asciiTheme="minorHAnsi" w:hAnsiTheme="minorHAnsi" w:cstheme="minorHAnsi"/>
                <w:sz w:val="20"/>
                <w:szCs w:val="20"/>
              </w:rPr>
            </w:pPr>
          </w:p>
        </w:tc>
        <w:tc>
          <w:tcPr>
            <w:tcW w:w="3060" w:type="dxa"/>
            <w:vAlign w:val="center"/>
          </w:tcPr>
          <w:p w:rsidR="007C7916" w:rsidRPr="00560655" w:rsidP="00560655" w14:paraId="5877AEAB" w14:textId="77777777">
            <w:pPr>
              <w:pStyle w:val="RespCheckbox"/>
              <w:spacing w:before="0" w:after="0"/>
              <w:jc w:val="left"/>
              <w:rPr>
                <w:rFonts w:asciiTheme="minorHAnsi" w:hAnsiTheme="minorHAnsi" w:cstheme="minorHAnsi"/>
                <w:sz w:val="20"/>
                <w:szCs w:val="20"/>
              </w:rPr>
            </w:pPr>
          </w:p>
        </w:tc>
      </w:tr>
    </w:tbl>
    <w:p w:rsidR="005A7C5A" w:rsidP="00954395" w14:paraId="37CE6861" w14:textId="3CCCE11E">
      <w:pPr>
        <w:pStyle w:val="Questionitem"/>
      </w:pPr>
      <w:r>
        <w:t>C9</w:t>
      </w:r>
      <w:r w:rsidR="00954395">
        <w:t xml:space="preserve">. </w:t>
      </w:r>
      <w:r>
        <w:t xml:space="preserve">Did </w:t>
      </w:r>
      <w:r w:rsidRPr="00694865">
        <w:t xml:space="preserve">the </w:t>
      </w:r>
      <w:r w:rsidR="00324ADA">
        <w:t>instructor</w:t>
      </w:r>
      <w:r w:rsidRPr="00694865">
        <w:t xml:space="preserve"> selection or hiring process involve</w:t>
      </w:r>
      <w:r>
        <w:t xml:space="preserve"> any</w:t>
      </w:r>
      <w:r w:rsidRPr="00694865">
        <w:t xml:space="preserve"> work </w:t>
      </w:r>
      <w:r>
        <w:t>by</w:t>
      </w:r>
      <w:r w:rsidRPr="00694865">
        <w:t xml:space="preserve"> </w:t>
      </w:r>
      <w:r w:rsidR="00191918">
        <w:t>district</w:t>
      </w:r>
      <w:r w:rsidRPr="00694865">
        <w:t xml:space="preserve"> staff that we did not cover </w:t>
      </w:r>
      <w:r>
        <w:t>in our questions so far</w:t>
      </w:r>
      <w:r w:rsidRPr="00694865">
        <w:t>?</w:t>
      </w:r>
    </w:p>
    <w:p w:rsidR="00191918" w:rsidRPr="004801D2" w:rsidP="00191918" w14:paraId="5DA08030" w14:textId="77777777">
      <w:pPr>
        <w:pStyle w:val="BodyText"/>
      </w:pPr>
      <w:r w:rsidRPr="00656FA8">
        <w:rPr>
          <w:rFonts w:ascii="Wingdings" w:eastAsia="Wingdings" w:hAnsi="Wingdings" w:cs="Wingdings"/>
        </w:rPr>
        <w:sym w:font="Wingdings" w:char="F0A8"/>
      </w:r>
      <w:r w:rsidRPr="00656FA8">
        <w:t xml:space="preserve"> </w:t>
      </w:r>
      <w:r w:rsidRPr="004801D2">
        <w:t>Yes</w:t>
      </w:r>
    </w:p>
    <w:p w:rsidR="00191918" w:rsidP="00191918" w14:paraId="7162A69F" w14:textId="1AE50BA0">
      <w:pPr>
        <w:pStyle w:val="BodyText"/>
      </w:pPr>
      <w:r w:rsidRPr="00656FA8">
        <w:rPr>
          <w:rFonts w:ascii="Wingdings" w:eastAsia="Wingdings" w:hAnsi="Wingdings" w:cs="Wingdings"/>
        </w:rPr>
        <w:sym w:font="Wingdings" w:char="F0A8"/>
      </w:r>
      <w:r w:rsidRPr="00656FA8">
        <w:t xml:space="preserve"> </w:t>
      </w:r>
      <w:r w:rsidRPr="004801D2">
        <w:t xml:space="preserve">No </w:t>
      </w:r>
      <w:r w:rsidRPr="004801D2">
        <w:rPr>
          <w:rFonts w:ascii="Wingdings" w:eastAsia="Wingdings" w:hAnsi="Wingdings" w:cs="Wingdings"/>
        </w:rPr>
        <w:t>à</w:t>
      </w:r>
      <w:r w:rsidRPr="004801D2">
        <w:t xml:space="preserve"> Skip</w:t>
      </w:r>
      <w:r w:rsidRPr="00694865">
        <w:t xml:space="preserve"> to </w:t>
      </w:r>
      <w:r w:rsidR="00DF50C0">
        <w:t>C10</w:t>
      </w:r>
      <w:r w:rsidR="004E38C8">
        <w:t>.</w:t>
      </w:r>
    </w:p>
    <w:p w:rsidR="002F6531" w:rsidRPr="00694865" w:rsidP="002F6531" w14:paraId="5C420CFF" w14:textId="49A007DB">
      <w:pPr>
        <w:pStyle w:val="Subquestions"/>
      </w:pPr>
      <w:r>
        <w:t>C9</w:t>
      </w:r>
      <w:r w:rsidR="00922D02">
        <w:t xml:space="preserve">.a. </w:t>
      </w:r>
      <w:r w:rsidR="00F530FF">
        <w:t>For any additional work involved, c</w:t>
      </w:r>
      <w:r w:rsidRPr="00E71085" w:rsidR="005A7C5A">
        <w:t xml:space="preserve">ould you say what each activity was, who worked on it (i.e., position), roughly how much time each person spent on this activity, and which provider/approach the activity focused on? </w:t>
      </w:r>
      <w:r w:rsidRPr="00282CC5" w:rsidR="00282CC5">
        <w:rPr>
          <w:i/>
          <w:iCs/>
        </w:rPr>
        <w:t>For each activity mentioned…</w:t>
      </w:r>
      <w:r w:rsidR="00F75FE5">
        <w:rPr>
          <w:i/>
          <w:iCs/>
        </w:rPr>
        <w:br/>
      </w:r>
      <w:r w:rsidRPr="0038321A" w:rsidR="00F75FE5">
        <w:rPr>
          <w:i/>
          <w:iCs/>
          <w:color w:val="00507F" w:themeColor="accent1"/>
        </w:rPr>
        <w:t xml:space="preserve">[Probe: For </w:t>
      </w:r>
      <w:r w:rsidR="00F75FE5">
        <w:rPr>
          <w:i/>
          <w:iCs/>
          <w:color w:val="00507F" w:themeColor="accent1"/>
        </w:rPr>
        <w:t>activities</w:t>
      </w:r>
      <w:r w:rsidRPr="0038321A" w:rsidR="00F75FE5">
        <w:rPr>
          <w:i/>
          <w:iCs/>
          <w:color w:val="00507F" w:themeColor="accent1"/>
        </w:rPr>
        <w:t xml:space="preserve"> that focused on both SDLMI-Transition and SDLMI-Transition with Mentoring, ask districts whether the </w:t>
      </w:r>
      <w:r w:rsidR="00F75FE5">
        <w:rPr>
          <w:i/>
          <w:iCs/>
          <w:color w:val="00507F" w:themeColor="accent1"/>
        </w:rPr>
        <w:t>activity</w:t>
      </w:r>
      <w:r w:rsidRPr="0038321A" w:rsidR="00F75FE5">
        <w:rPr>
          <w:i/>
          <w:iCs/>
          <w:color w:val="00507F" w:themeColor="accent1"/>
        </w:rPr>
        <w:t xml:space="preserve"> mostly focused on one program, or focused on both programs almost equally.]</w:t>
      </w:r>
    </w:p>
    <w:tbl>
      <w:tblPr>
        <w:tblStyle w:val="SurveyTableStyle-AIR2021"/>
        <w:tblW w:w="9090" w:type="dxa"/>
        <w:tblInd w:w="720" w:type="dxa"/>
        <w:tblLayout w:type="fixed"/>
        <w:tblLook w:val="0620"/>
      </w:tblPr>
      <w:tblGrid>
        <w:gridCol w:w="1890"/>
        <w:gridCol w:w="2250"/>
        <w:gridCol w:w="1980"/>
        <w:gridCol w:w="2970"/>
      </w:tblGrid>
      <w:tr w14:paraId="0D69E913" w14:textId="77777777" w:rsidTr="00073586">
        <w:tblPrEx>
          <w:tblW w:w="9090" w:type="dxa"/>
          <w:tblInd w:w="720" w:type="dxa"/>
          <w:tblLayout w:type="fixed"/>
          <w:tblLook w:val="0620"/>
        </w:tblPrEx>
        <w:trPr>
          <w:tblHeader/>
        </w:trPr>
        <w:tc>
          <w:tcPr>
            <w:tcW w:w="1890" w:type="dxa"/>
          </w:tcPr>
          <w:p w:rsidR="002F6531" w:rsidRPr="00FE6080" w14:paraId="6CF97EE8" w14:textId="77777777">
            <w:pPr>
              <w:pStyle w:val="TableColumnHeadCentered"/>
              <w:rPr>
                <w:rFonts w:eastAsia="Calibri"/>
                <w:b w:val="0"/>
                <w:bCs w:val="0"/>
                <w:color w:val="FFFFFF" w:themeColor="background1"/>
              </w:rPr>
            </w:pPr>
            <w:r w:rsidRPr="00FE6080">
              <w:rPr>
                <w:rFonts w:eastAsia="Calibri"/>
                <w:bCs w:val="0"/>
                <w:color w:val="FFFFFF" w:themeColor="background1"/>
              </w:rPr>
              <w:t>Activity</w:t>
            </w:r>
          </w:p>
        </w:tc>
        <w:tc>
          <w:tcPr>
            <w:tcW w:w="2250" w:type="dxa"/>
          </w:tcPr>
          <w:p w:rsidR="002F6531" w:rsidRPr="00FE6080" w14:paraId="3A86762E" w14:textId="4FBE75E1">
            <w:pPr>
              <w:pStyle w:val="TableColumnHeadCentered"/>
              <w:rPr>
                <w:rFonts w:eastAsia="Calibri"/>
                <w:b w:val="0"/>
                <w:bCs w:val="0"/>
                <w:color w:val="FFFFFF" w:themeColor="background1"/>
              </w:rPr>
            </w:pPr>
            <w:r w:rsidRPr="00FE6080">
              <w:rPr>
                <w:rFonts w:eastAsia="Calibri"/>
                <w:bCs w:val="0"/>
                <w:color w:val="FFFFFF" w:themeColor="background1"/>
              </w:rPr>
              <w:t>Who worked on this activity from [</w:t>
            </w:r>
            <w:r w:rsidRPr="00FE6080">
              <w:rPr>
                <w:rFonts w:eastAsia="Calibri"/>
                <w:bCs w:val="0"/>
                <w:color w:val="FFFFFF" w:themeColor="background1"/>
              </w:rPr>
              <w:t>district</w:t>
            </w:r>
            <w:r w:rsidR="00873FFE">
              <w:rPr>
                <w:rFonts w:eastAsia="Calibri"/>
                <w:bCs w:val="0"/>
                <w:color w:val="FFFFFF" w:themeColor="background1"/>
              </w:rPr>
              <w:t xml:space="preserve">  name</w:t>
            </w:r>
            <w:r w:rsidRPr="00FE6080">
              <w:rPr>
                <w:rFonts w:eastAsia="Calibri"/>
                <w:bCs w:val="0"/>
                <w:color w:val="FFFFFF" w:themeColor="background1"/>
              </w:rPr>
              <w:t>] (</w:t>
            </w:r>
            <w:r w:rsidR="0061320D">
              <w:rPr>
                <w:rFonts w:eastAsia="Calibri"/>
                <w:bCs w:val="0"/>
                <w:color w:val="FFFFFF" w:themeColor="background1"/>
              </w:rPr>
              <w:t>list job title</w:t>
            </w:r>
            <w:r w:rsidR="0087163B">
              <w:rPr>
                <w:rFonts w:eastAsia="Calibri"/>
                <w:bCs w:val="0"/>
                <w:color w:val="FFFFFF" w:themeColor="background1"/>
              </w:rPr>
              <w:t>, not name</w:t>
            </w:r>
            <w:r w:rsidRPr="00FE6080">
              <w:rPr>
                <w:rFonts w:eastAsia="Calibri"/>
                <w:bCs w:val="0"/>
                <w:color w:val="FFFFFF" w:themeColor="background1"/>
              </w:rPr>
              <w:t>)?</w:t>
            </w:r>
          </w:p>
        </w:tc>
        <w:tc>
          <w:tcPr>
            <w:tcW w:w="1980" w:type="dxa"/>
          </w:tcPr>
          <w:p w:rsidR="002F6531" w:rsidRPr="00FE6080" w14:paraId="53708BC4" w14:textId="77777777">
            <w:pPr>
              <w:pStyle w:val="TableColumnHeadCentered"/>
              <w:rPr>
                <w:rFonts w:eastAsia="Calibri"/>
                <w:b w:val="0"/>
                <w:bCs w:val="0"/>
                <w:color w:val="FFFFFF" w:themeColor="background1"/>
              </w:rPr>
            </w:pPr>
            <w:r w:rsidRPr="00FE6080">
              <w:rPr>
                <w:rFonts w:eastAsia="Calibri"/>
                <w:bCs w:val="0"/>
                <w:color w:val="FFFFFF" w:themeColor="background1"/>
              </w:rPr>
              <w:t>Approximately how much time did each person spend on this activity?</w:t>
            </w:r>
          </w:p>
        </w:tc>
        <w:tc>
          <w:tcPr>
            <w:tcW w:w="2970" w:type="dxa"/>
          </w:tcPr>
          <w:p w:rsidR="002F6531" w:rsidRPr="00FE6080" w14:paraId="1FAEBBDE" w14:textId="77777777">
            <w:pPr>
              <w:pStyle w:val="TableColumnHeadCentered"/>
              <w:rPr>
                <w:rFonts w:eastAsia="Calibri"/>
                <w:b w:val="0"/>
                <w:bCs w:val="0"/>
                <w:color w:val="FFFFFF" w:themeColor="background1"/>
              </w:rPr>
            </w:pPr>
            <w:r w:rsidRPr="00FE6080">
              <w:rPr>
                <w:rFonts w:eastAsia="Calibri"/>
                <w:bCs w:val="0"/>
                <w:color w:val="FFFFFF" w:themeColor="background1"/>
              </w:rPr>
              <w:t>Which p</w:t>
            </w:r>
            <w:r>
              <w:rPr>
                <w:rFonts w:eastAsia="Calibri"/>
                <w:bCs w:val="0"/>
                <w:color w:val="FFFFFF" w:themeColor="background1"/>
              </w:rPr>
              <w:t>rogram</w:t>
            </w:r>
            <w:r w:rsidRPr="00FE6080">
              <w:rPr>
                <w:rFonts w:eastAsia="Calibri"/>
                <w:bCs w:val="0"/>
                <w:color w:val="FFFFFF" w:themeColor="background1"/>
              </w:rPr>
              <w:t xml:space="preserve"> did the activity focus on?</w:t>
            </w:r>
          </w:p>
        </w:tc>
      </w:tr>
      <w:tr w14:paraId="20453933" w14:textId="77777777" w:rsidTr="00073586">
        <w:tblPrEx>
          <w:tblW w:w="9090" w:type="dxa"/>
          <w:tblInd w:w="720" w:type="dxa"/>
          <w:tblLayout w:type="fixed"/>
          <w:tblLook w:val="0620"/>
        </w:tblPrEx>
        <w:tc>
          <w:tcPr>
            <w:tcW w:w="1890" w:type="dxa"/>
          </w:tcPr>
          <w:p w:rsidR="002F6531" w:rsidRPr="00694865" w14:paraId="331F44EF" w14:textId="77777777">
            <w:pPr>
              <w:spacing w:after="160" w:line="259" w:lineRule="auto"/>
              <w:contextualSpacing/>
              <w:rPr>
                <w:rFonts w:ascii="Times New Roman" w:eastAsia="Calibri" w:hAnsi="Times New Roman"/>
              </w:rPr>
            </w:pPr>
          </w:p>
        </w:tc>
        <w:tc>
          <w:tcPr>
            <w:tcW w:w="2250" w:type="dxa"/>
          </w:tcPr>
          <w:p w:rsidR="002F6531" w:rsidRPr="00694865" w14:paraId="51A46628" w14:textId="77777777">
            <w:pPr>
              <w:spacing w:after="160" w:line="259" w:lineRule="auto"/>
              <w:contextualSpacing/>
              <w:rPr>
                <w:rFonts w:ascii="Times New Roman" w:eastAsia="Calibri" w:hAnsi="Times New Roman"/>
              </w:rPr>
            </w:pPr>
          </w:p>
        </w:tc>
        <w:tc>
          <w:tcPr>
            <w:tcW w:w="1980" w:type="dxa"/>
          </w:tcPr>
          <w:p w:rsidR="002F6531" w:rsidRPr="00694865" w14:paraId="2AEFE480" w14:textId="77777777">
            <w:pPr>
              <w:spacing w:after="160" w:line="259" w:lineRule="auto"/>
              <w:contextualSpacing/>
              <w:rPr>
                <w:rFonts w:ascii="Times New Roman" w:eastAsia="Calibri" w:hAnsi="Times New Roman"/>
              </w:rPr>
            </w:pPr>
          </w:p>
        </w:tc>
        <w:tc>
          <w:tcPr>
            <w:tcW w:w="2970" w:type="dxa"/>
            <w:vAlign w:val="center"/>
          </w:tcPr>
          <w:p w:rsidR="001B57C4" w:rsidRPr="00267845" w:rsidP="00267845" w14:paraId="69DD23B4" w14:textId="0E551D34">
            <w:pPr>
              <w:pStyle w:val="RespCheckbox"/>
              <w:spacing w:before="0" w:after="0"/>
              <w:jc w:val="left"/>
              <w:rPr>
                <w:rFonts w:asciiTheme="minorHAnsi" w:hAnsiTheme="minorHAnsi" w:cstheme="minorHAnsi"/>
                <w:i/>
                <w:iCs/>
                <w:sz w:val="20"/>
                <w:szCs w:val="20"/>
              </w:rPr>
            </w:pPr>
            <w:r w:rsidRPr="00267845">
              <w:rPr>
                <w:rFonts w:asciiTheme="minorHAnsi" w:hAnsiTheme="minorHAnsi" w:cstheme="minorHAnsi"/>
                <w:i/>
                <w:iCs/>
                <w:sz w:val="20"/>
                <w:szCs w:val="20"/>
              </w:rPr>
              <w:t>SDLMI-Transition</w:t>
            </w:r>
          </w:p>
          <w:p w:rsidR="001B57C4" w:rsidP="00267845" w14:paraId="161953C0" w14:textId="77777777">
            <w:pPr>
              <w:pStyle w:val="RespCheckbox"/>
              <w:spacing w:before="0" w:after="0"/>
              <w:jc w:val="left"/>
              <w:rPr>
                <w:rFonts w:asciiTheme="minorHAnsi" w:hAnsiTheme="minorHAnsi" w:cstheme="minorHAnsi"/>
                <w:i/>
                <w:iCs/>
                <w:sz w:val="20"/>
                <w:szCs w:val="20"/>
              </w:rPr>
            </w:pPr>
            <w:r w:rsidRPr="00267845">
              <w:rPr>
                <w:rFonts w:asciiTheme="minorHAnsi" w:hAnsiTheme="minorHAnsi" w:cstheme="minorHAnsi"/>
                <w:i/>
                <w:iCs/>
                <w:sz w:val="20"/>
                <w:szCs w:val="20"/>
              </w:rPr>
              <w:t>SDLMI-Transition with Mentoring</w:t>
            </w:r>
          </w:p>
          <w:p w:rsidR="002F6531" w:rsidRPr="00267845" w:rsidP="00267845" w14:paraId="501DBF6B" w14:textId="35158843">
            <w:pPr>
              <w:pStyle w:val="RespCheckbox"/>
              <w:spacing w:before="0" w:after="0"/>
              <w:jc w:val="left"/>
              <w:rPr>
                <w:rFonts w:asciiTheme="minorHAnsi" w:hAnsiTheme="minorHAnsi" w:cstheme="minorHAnsi"/>
                <w:i/>
                <w:sz w:val="20"/>
                <w:szCs w:val="20"/>
              </w:rPr>
            </w:pPr>
            <w:r w:rsidRPr="00267845">
              <w:rPr>
                <w:rFonts w:asciiTheme="minorHAnsi" w:hAnsiTheme="minorHAnsi" w:cstheme="minorHAnsi"/>
                <w:i/>
                <w:iCs/>
                <w:sz w:val="20"/>
                <w:szCs w:val="20"/>
              </w:rPr>
              <w:t>Both</w:t>
            </w:r>
          </w:p>
        </w:tc>
      </w:tr>
      <w:tr w14:paraId="778B0168" w14:textId="77777777" w:rsidTr="00073586">
        <w:tblPrEx>
          <w:tblW w:w="9090" w:type="dxa"/>
          <w:tblInd w:w="720" w:type="dxa"/>
          <w:tblLayout w:type="fixed"/>
          <w:tblLook w:val="0620"/>
        </w:tblPrEx>
        <w:tc>
          <w:tcPr>
            <w:tcW w:w="1890" w:type="dxa"/>
          </w:tcPr>
          <w:p w:rsidR="002F6531" w:rsidRPr="00694865" w14:paraId="7E88A6FC" w14:textId="6E6E2E49">
            <w:pPr>
              <w:spacing w:after="160" w:line="259" w:lineRule="auto"/>
              <w:contextualSpacing/>
              <w:rPr>
                <w:rFonts w:ascii="Times New Roman" w:eastAsia="Calibri" w:hAnsi="Times New Roman"/>
              </w:rPr>
            </w:pPr>
            <w:r>
              <w:rPr>
                <w:rFonts w:ascii="Times New Roman" w:eastAsia="Calibri" w:hAnsi="Times New Roman"/>
              </w:rPr>
              <w:t>…</w:t>
            </w:r>
          </w:p>
        </w:tc>
        <w:tc>
          <w:tcPr>
            <w:tcW w:w="2250" w:type="dxa"/>
          </w:tcPr>
          <w:p w:rsidR="002F6531" w:rsidRPr="00694865" w14:paraId="5B7AFB45" w14:textId="77777777">
            <w:pPr>
              <w:spacing w:after="160" w:line="259" w:lineRule="auto"/>
              <w:contextualSpacing/>
              <w:rPr>
                <w:rFonts w:ascii="Times New Roman" w:eastAsia="Calibri" w:hAnsi="Times New Roman"/>
              </w:rPr>
            </w:pPr>
          </w:p>
        </w:tc>
        <w:tc>
          <w:tcPr>
            <w:tcW w:w="1980" w:type="dxa"/>
          </w:tcPr>
          <w:p w:rsidR="002F6531" w:rsidRPr="00694865" w14:paraId="18066B4C" w14:textId="77777777">
            <w:pPr>
              <w:spacing w:after="160" w:line="259" w:lineRule="auto"/>
              <w:contextualSpacing/>
              <w:rPr>
                <w:rFonts w:ascii="Times New Roman" w:eastAsia="Calibri" w:hAnsi="Times New Roman"/>
              </w:rPr>
            </w:pPr>
          </w:p>
        </w:tc>
        <w:tc>
          <w:tcPr>
            <w:tcW w:w="2970" w:type="dxa"/>
          </w:tcPr>
          <w:p w:rsidR="002F6531" w:rsidRPr="00694865" w14:paraId="494F054C" w14:textId="77777777">
            <w:pPr>
              <w:spacing w:after="160" w:line="259" w:lineRule="auto"/>
              <w:contextualSpacing/>
              <w:rPr>
                <w:rFonts w:ascii="Times New Roman" w:eastAsia="Calibri" w:hAnsi="Times New Roman"/>
              </w:rPr>
            </w:pPr>
          </w:p>
        </w:tc>
      </w:tr>
    </w:tbl>
    <w:p w:rsidR="005A7C5A" w:rsidRPr="008533E7" w:rsidP="002F6531" w14:paraId="57FB284A" w14:textId="56A05007">
      <w:pPr>
        <w:pStyle w:val="Questionitem"/>
        <w:rPr>
          <w:i/>
          <w:iCs/>
          <w:szCs w:val="23"/>
        </w:rPr>
      </w:pPr>
      <w:r>
        <w:rPr>
          <w:szCs w:val="23"/>
        </w:rPr>
        <w:t>C</w:t>
      </w:r>
      <w:r w:rsidRPr="008533E7">
        <w:rPr>
          <w:szCs w:val="23"/>
        </w:rPr>
        <w:t>10</w:t>
      </w:r>
      <w:r w:rsidRPr="008533E7" w:rsidR="002F6531">
        <w:rPr>
          <w:szCs w:val="23"/>
        </w:rPr>
        <w:t xml:space="preserve">. </w:t>
      </w:r>
      <w:r w:rsidRPr="008533E7">
        <w:rPr>
          <w:szCs w:val="23"/>
        </w:rPr>
        <w:t xml:space="preserve">Did your district need to purchase any </w:t>
      </w:r>
      <w:r w:rsidRPr="008533E7">
        <w:rPr>
          <w:b/>
          <w:szCs w:val="23"/>
        </w:rPr>
        <w:t>equipment</w:t>
      </w:r>
      <w:r w:rsidRPr="008533E7">
        <w:rPr>
          <w:szCs w:val="23"/>
        </w:rPr>
        <w:t xml:space="preserve"> to support the hiring or selection process?</w:t>
      </w:r>
      <w:r w:rsidRPr="008533E7" w:rsidR="00D82EC3">
        <w:rPr>
          <w:szCs w:val="23"/>
        </w:rPr>
        <w:t xml:space="preserve"> </w:t>
      </w:r>
      <w:r w:rsidRPr="008533E7" w:rsidR="008533E7">
        <w:rPr>
          <w:i/>
          <w:iCs/>
          <w:szCs w:val="23"/>
        </w:rPr>
        <w:t>[Probe</w:t>
      </w:r>
      <w:r w:rsidR="008533E7">
        <w:rPr>
          <w:i/>
          <w:iCs/>
          <w:szCs w:val="23"/>
        </w:rPr>
        <w:t>s</w:t>
      </w:r>
      <w:r w:rsidRPr="008533E7" w:rsidR="008533E7">
        <w:rPr>
          <w:i/>
          <w:iCs/>
          <w:szCs w:val="23"/>
        </w:rPr>
        <w:t>: computers</w:t>
      </w:r>
      <w:r w:rsidR="008533E7">
        <w:rPr>
          <w:i/>
          <w:iCs/>
          <w:szCs w:val="23"/>
        </w:rPr>
        <w:t>, videoconferencing software</w:t>
      </w:r>
      <w:r w:rsidRPr="008533E7" w:rsidR="008533E7">
        <w:rPr>
          <w:i/>
          <w:iCs/>
          <w:szCs w:val="23"/>
        </w:rPr>
        <w:t>]</w:t>
      </w:r>
    </w:p>
    <w:p w:rsidR="007A10E2" w:rsidRPr="004801D2" w:rsidP="007A10E2" w14:paraId="2F59A761" w14:textId="77777777">
      <w:pPr>
        <w:pStyle w:val="BodyText"/>
      </w:pPr>
      <w:r w:rsidRPr="00656FA8">
        <w:rPr>
          <w:rFonts w:ascii="Wingdings" w:eastAsia="Wingdings" w:hAnsi="Wingdings" w:cs="Wingdings"/>
        </w:rPr>
        <w:sym w:font="Wingdings" w:char="F0A8"/>
      </w:r>
      <w:r w:rsidRPr="00656FA8">
        <w:t xml:space="preserve"> </w:t>
      </w:r>
      <w:r w:rsidRPr="004801D2">
        <w:t>Yes</w:t>
      </w:r>
    </w:p>
    <w:p w:rsidR="007A10E2" w:rsidP="007A10E2" w14:paraId="1D76FDAC" w14:textId="5F2B04EB">
      <w:pPr>
        <w:pStyle w:val="BodyText"/>
      </w:pPr>
      <w:r w:rsidRPr="00656FA8">
        <w:rPr>
          <w:rFonts w:ascii="Wingdings" w:eastAsia="Wingdings" w:hAnsi="Wingdings" w:cs="Wingdings"/>
        </w:rPr>
        <w:sym w:font="Wingdings" w:char="F0A8"/>
      </w:r>
      <w:r w:rsidRPr="00656FA8">
        <w:t xml:space="preserve"> </w:t>
      </w:r>
      <w:r w:rsidRPr="004801D2">
        <w:t xml:space="preserve">No </w:t>
      </w:r>
      <w:r w:rsidRPr="004801D2">
        <w:rPr>
          <w:rFonts w:ascii="Wingdings" w:eastAsia="Wingdings" w:hAnsi="Wingdings" w:cs="Wingdings"/>
        </w:rPr>
        <w:t>à</w:t>
      </w:r>
      <w:r w:rsidRPr="004801D2">
        <w:t xml:space="preserve"> Skip</w:t>
      </w:r>
      <w:r w:rsidRPr="00694865">
        <w:t xml:space="preserve"> to </w:t>
      </w:r>
      <w:r w:rsidR="00DF50C0">
        <w:t>C11</w:t>
      </w:r>
      <w:r w:rsidR="004E38C8">
        <w:t>.</w:t>
      </w:r>
    </w:p>
    <w:p w:rsidR="005A7C5A" w:rsidRPr="009B5879" w:rsidP="007A10E2" w14:paraId="124E46FA" w14:textId="10688630">
      <w:pPr>
        <w:pStyle w:val="Subquestions"/>
        <w:rPr>
          <w:i/>
          <w:iCs/>
        </w:rPr>
      </w:pPr>
      <w:r>
        <w:t>C</w:t>
      </w:r>
      <w:r w:rsidR="007A10E2">
        <w:t xml:space="preserve">.10.a. </w:t>
      </w:r>
      <w:r w:rsidRPr="00B559CC">
        <w:t>What equipment did your district purchase?</w:t>
      </w:r>
      <w:r w:rsidR="007A10E2">
        <w:t xml:space="preserve"> </w:t>
      </w:r>
      <w:r w:rsidRPr="009B5879">
        <w:rPr>
          <w:i/>
          <w:iCs/>
        </w:rPr>
        <w:t>For each type or piece of equipment mentioned…</w:t>
      </w:r>
    </w:p>
    <w:tbl>
      <w:tblPr>
        <w:tblStyle w:val="SurveyTableStyle-AIR2021"/>
        <w:tblW w:w="9548" w:type="dxa"/>
        <w:tblInd w:w="720" w:type="dxa"/>
        <w:tblLook w:val="0620"/>
      </w:tblPr>
      <w:tblGrid>
        <w:gridCol w:w="1128"/>
        <w:gridCol w:w="1433"/>
        <w:gridCol w:w="1377"/>
        <w:gridCol w:w="1822"/>
        <w:gridCol w:w="1800"/>
        <w:gridCol w:w="1988"/>
      </w:tblGrid>
      <w:tr w14:paraId="3B262297" w14:textId="77777777" w:rsidTr="001B57C4">
        <w:tblPrEx>
          <w:tblW w:w="9548" w:type="dxa"/>
          <w:tblInd w:w="720" w:type="dxa"/>
          <w:tblLook w:val="0620"/>
        </w:tblPrEx>
        <w:trPr>
          <w:tblHeader/>
        </w:trPr>
        <w:tc>
          <w:tcPr>
            <w:tcW w:w="1128" w:type="dxa"/>
          </w:tcPr>
          <w:p w:rsidR="00052883" w:rsidRPr="007A10E2" w:rsidP="000C698E" w14:paraId="2E88E6A2" w14:textId="47B2BA04">
            <w:pPr>
              <w:pStyle w:val="TableColumnHeadCentered"/>
              <w:rPr>
                <w:rFonts w:eastAsia="Calibri"/>
                <w:b w:val="0"/>
                <w:bCs w:val="0"/>
                <w:color w:val="FFFFFF" w:themeColor="background1"/>
              </w:rPr>
            </w:pPr>
            <w:r>
              <w:rPr>
                <w:rFonts w:eastAsia="Calibri"/>
                <w:bCs w:val="0"/>
                <w:color w:val="FFFFFF" w:themeColor="background1"/>
              </w:rPr>
              <w:t xml:space="preserve">i. </w:t>
            </w:r>
            <w:r w:rsidRPr="007A10E2">
              <w:rPr>
                <w:rFonts w:eastAsia="Calibri"/>
                <w:bCs w:val="0"/>
                <w:color w:val="FFFFFF" w:themeColor="background1"/>
              </w:rPr>
              <w:t>Purchased equipment</w:t>
            </w:r>
          </w:p>
        </w:tc>
        <w:tc>
          <w:tcPr>
            <w:tcW w:w="1433" w:type="dxa"/>
          </w:tcPr>
          <w:p w:rsidR="00052883" w:rsidRPr="007A10E2" w:rsidP="000C698E" w14:paraId="5504A639" w14:textId="4CE08E68">
            <w:pPr>
              <w:pStyle w:val="TableColumnHeadCentered"/>
              <w:rPr>
                <w:rFonts w:eastAsia="Calibri"/>
                <w:b w:val="0"/>
                <w:bCs w:val="0"/>
                <w:color w:val="FFFFFF" w:themeColor="background1"/>
              </w:rPr>
            </w:pPr>
            <w:r>
              <w:rPr>
                <w:rFonts w:eastAsia="Calibri"/>
                <w:bCs w:val="0"/>
                <w:color w:val="FFFFFF" w:themeColor="background1"/>
              </w:rPr>
              <w:t xml:space="preserve">ii. </w:t>
            </w:r>
            <w:r w:rsidRPr="007A10E2">
              <w:rPr>
                <w:rFonts w:eastAsia="Calibri"/>
                <w:bCs w:val="0"/>
                <w:color w:val="FFFFFF" w:themeColor="background1"/>
              </w:rPr>
              <w:t>When did your district purchase the equipment?</w:t>
            </w:r>
            <w:r w:rsidR="006A0EAE">
              <w:rPr>
                <w:rFonts w:eastAsia="Calibri"/>
                <w:bCs w:val="0"/>
                <w:color w:val="FFFFFF" w:themeColor="background1"/>
              </w:rPr>
              <w:t xml:space="preserve"> (month and year)</w:t>
            </w:r>
          </w:p>
        </w:tc>
        <w:tc>
          <w:tcPr>
            <w:tcW w:w="1377" w:type="dxa"/>
          </w:tcPr>
          <w:p w:rsidR="00052883" w:rsidRPr="007A10E2" w:rsidP="000C698E" w14:paraId="2E69BC96" w14:textId="6AC673AF">
            <w:pPr>
              <w:pStyle w:val="TableColumnHeadCentered"/>
              <w:rPr>
                <w:rFonts w:eastAsia="Calibri"/>
                <w:b w:val="0"/>
                <w:bCs w:val="0"/>
                <w:color w:val="FFFFFF" w:themeColor="background1"/>
              </w:rPr>
            </w:pPr>
            <w:r>
              <w:rPr>
                <w:rFonts w:eastAsia="Calibri"/>
                <w:bCs w:val="0"/>
                <w:color w:val="FFFFFF" w:themeColor="background1"/>
              </w:rPr>
              <w:t xml:space="preserve">iii. </w:t>
            </w:r>
            <w:r w:rsidRPr="007A10E2">
              <w:rPr>
                <w:rFonts w:eastAsia="Calibri"/>
                <w:bCs w:val="0"/>
                <w:color w:val="FFFFFF" w:themeColor="background1"/>
              </w:rPr>
              <w:t>How much did the equipment cost?</w:t>
            </w:r>
          </w:p>
        </w:tc>
        <w:tc>
          <w:tcPr>
            <w:tcW w:w="1822" w:type="dxa"/>
          </w:tcPr>
          <w:p w:rsidR="00052883" w:rsidP="000C698E" w14:paraId="2974A534" w14:textId="637BDA46">
            <w:pPr>
              <w:pStyle w:val="TableColumnHeadCentered"/>
              <w:rPr>
                <w:rFonts w:eastAsia="Calibri"/>
                <w:bCs w:val="0"/>
                <w:color w:val="FFFFFF" w:themeColor="background1"/>
              </w:rPr>
            </w:pPr>
            <w:r>
              <w:rPr>
                <w:rFonts w:eastAsia="Calibri"/>
                <w:bCs w:val="0"/>
                <w:color w:val="FFFFFF" w:themeColor="background1"/>
              </w:rPr>
              <w:t xml:space="preserve">iv. Which program </w:t>
            </w:r>
            <w:r w:rsidR="002677CB">
              <w:rPr>
                <w:rFonts w:eastAsia="Calibri"/>
                <w:bCs w:val="0"/>
                <w:color w:val="FFFFFF" w:themeColor="background1"/>
              </w:rPr>
              <w:t>wa</w:t>
            </w:r>
            <w:r>
              <w:rPr>
                <w:rFonts w:eastAsia="Calibri"/>
                <w:bCs w:val="0"/>
                <w:color w:val="FFFFFF" w:themeColor="background1"/>
              </w:rPr>
              <w:t>s this equipment used for?</w:t>
            </w:r>
          </w:p>
        </w:tc>
        <w:tc>
          <w:tcPr>
            <w:tcW w:w="1800" w:type="dxa"/>
          </w:tcPr>
          <w:p w:rsidR="00052883" w:rsidRPr="007A10E2" w:rsidP="000C698E" w14:paraId="7AF28624" w14:textId="4D0949D0">
            <w:pPr>
              <w:pStyle w:val="TableColumnHeadCentered"/>
              <w:rPr>
                <w:rFonts w:eastAsia="Calibri"/>
                <w:b w:val="0"/>
                <w:bCs w:val="0"/>
                <w:color w:val="FFFFFF" w:themeColor="background1"/>
              </w:rPr>
            </w:pPr>
            <w:r>
              <w:rPr>
                <w:rFonts w:eastAsia="Calibri"/>
                <w:bCs w:val="0"/>
                <w:color w:val="FFFFFF" w:themeColor="background1"/>
              </w:rPr>
              <w:t xml:space="preserve">v. </w:t>
            </w:r>
            <w:r w:rsidR="00E13112">
              <w:rPr>
                <w:rFonts w:eastAsia="Calibri"/>
                <w:bCs w:val="0"/>
                <w:color w:val="FFFFFF" w:themeColor="background1"/>
              </w:rPr>
              <w:t>Wa</w:t>
            </w:r>
            <w:r w:rsidRPr="007A10E2">
              <w:rPr>
                <w:rFonts w:eastAsia="Calibri"/>
                <w:bCs w:val="0"/>
                <w:color w:val="FFFFFF" w:themeColor="background1"/>
              </w:rPr>
              <w:t>s this equipment used for purposes other than the hiring or selection process?</w:t>
            </w:r>
          </w:p>
        </w:tc>
        <w:tc>
          <w:tcPr>
            <w:tcW w:w="1988" w:type="dxa"/>
          </w:tcPr>
          <w:p w:rsidR="00052883" w:rsidRPr="007A10E2" w:rsidP="000C698E" w14:paraId="45111381" w14:textId="62F81548">
            <w:pPr>
              <w:pStyle w:val="TableColumnHeadCentered"/>
              <w:rPr>
                <w:rFonts w:eastAsia="Calibri"/>
                <w:b w:val="0"/>
                <w:bCs w:val="0"/>
                <w:color w:val="FFFFFF" w:themeColor="background1"/>
              </w:rPr>
            </w:pPr>
            <w:r>
              <w:rPr>
                <w:rFonts w:eastAsia="Calibri"/>
                <w:bCs w:val="0"/>
                <w:color w:val="FFFFFF" w:themeColor="background1"/>
              </w:rPr>
              <w:t xml:space="preserve">vi. </w:t>
            </w:r>
            <w:r w:rsidR="00660AC2">
              <w:rPr>
                <w:rFonts w:eastAsia="Calibri"/>
                <w:bCs w:val="0"/>
                <w:color w:val="FFFFFF" w:themeColor="background1"/>
              </w:rPr>
              <w:t>During the hiring or selection period, h</w:t>
            </w:r>
            <w:r w:rsidRPr="007A10E2">
              <w:rPr>
                <w:rFonts w:eastAsia="Calibri"/>
                <w:bCs w:val="0"/>
                <w:color w:val="FFFFFF" w:themeColor="background1"/>
              </w:rPr>
              <w:t xml:space="preserve">ow </w:t>
            </w:r>
            <w:r w:rsidR="00F037EA">
              <w:rPr>
                <w:rFonts w:eastAsia="Calibri"/>
                <w:bCs w:val="0"/>
                <w:color w:val="FFFFFF" w:themeColor="background1"/>
              </w:rPr>
              <w:t xml:space="preserve">many hours </w:t>
            </w:r>
            <w:r w:rsidRPr="007A10E2">
              <w:rPr>
                <w:rFonts w:eastAsia="Calibri"/>
                <w:bCs w:val="0"/>
                <w:color w:val="FFFFFF" w:themeColor="background1"/>
              </w:rPr>
              <w:t>during a typical week was this equipment being used for the hiring or selection process</w:t>
            </w:r>
            <w:r w:rsidR="00E130A9">
              <w:rPr>
                <w:rFonts w:eastAsia="Calibri"/>
                <w:bCs w:val="0"/>
                <w:color w:val="FFFFFF" w:themeColor="background1"/>
              </w:rPr>
              <w:t>? How long did the hiring or selection period las</w:t>
            </w:r>
            <w:r w:rsidR="00F037EA">
              <w:rPr>
                <w:rFonts w:eastAsia="Calibri"/>
                <w:bCs w:val="0"/>
                <w:color w:val="FFFFFF" w:themeColor="background1"/>
              </w:rPr>
              <w:t>t</w:t>
            </w:r>
            <w:r w:rsidRPr="007A10E2">
              <w:rPr>
                <w:rFonts w:eastAsia="Calibri"/>
                <w:bCs w:val="0"/>
                <w:color w:val="FFFFFF" w:themeColor="background1"/>
              </w:rPr>
              <w:t>?</w:t>
            </w:r>
          </w:p>
        </w:tc>
      </w:tr>
      <w:tr w14:paraId="794CAFDA" w14:textId="77777777" w:rsidTr="001B57C4">
        <w:tblPrEx>
          <w:tblW w:w="9548" w:type="dxa"/>
          <w:tblInd w:w="720" w:type="dxa"/>
          <w:tblLook w:val="0620"/>
        </w:tblPrEx>
        <w:tc>
          <w:tcPr>
            <w:tcW w:w="1128" w:type="dxa"/>
          </w:tcPr>
          <w:p w:rsidR="00052883" w:rsidRPr="00694865" w:rsidP="000C698E" w14:paraId="4109D5D2" w14:textId="77777777">
            <w:pPr>
              <w:spacing w:after="160" w:line="259" w:lineRule="auto"/>
              <w:contextualSpacing/>
              <w:rPr>
                <w:rFonts w:ascii="Times New Roman" w:eastAsia="Calibri" w:hAnsi="Times New Roman"/>
              </w:rPr>
            </w:pPr>
          </w:p>
        </w:tc>
        <w:tc>
          <w:tcPr>
            <w:tcW w:w="1433" w:type="dxa"/>
          </w:tcPr>
          <w:p w:rsidR="00052883" w:rsidRPr="00694865" w:rsidP="000C698E" w14:paraId="315CA066" w14:textId="77777777">
            <w:pPr>
              <w:spacing w:after="160" w:line="259" w:lineRule="auto"/>
              <w:contextualSpacing/>
              <w:rPr>
                <w:rFonts w:ascii="Times New Roman" w:eastAsia="Calibri" w:hAnsi="Times New Roman"/>
              </w:rPr>
            </w:pPr>
          </w:p>
        </w:tc>
        <w:tc>
          <w:tcPr>
            <w:tcW w:w="1377" w:type="dxa"/>
          </w:tcPr>
          <w:p w:rsidR="00052883" w:rsidRPr="00694865" w:rsidP="000C698E" w14:paraId="49822AFE" w14:textId="77777777">
            <w:pPr>
              <w:spacing w:after="160" w:line="259" w:lineRule="auto"/>
              <w:contextualSpacing/>
              <w:rPr>
                <w:rFonts w:ascii="Times New Roman" w:eastAsia="Calibri" w:hAnsi="Times New Roman"/>
              </w:rPr>
            </w:pPr>
          </w:p>
        </w:tc>
        <w:tc>
          <w:tcPr>
            <w:tcW w:w="1822" w:type="dxa"/>
          </w:tcPr>
          <w:p w:rsidR="001B57C4" w:rsidRPr="00267845" w:rsidP="001B57C4" w14:paraId="665656D7" w14:textId="77777777">
            <w:pPr>
              <w:pStyle w:val="RespCheckbox"/>
              <w:spacing w:before="0" w:after="0"/>
              <w:jc w:val="left"/>
              <w:rPr>
                <w:rFonts w:asciiTheme="minorHAnsi" w:hAnsiTheme="minorHAnsi" w:cstheme="minorHAnsi"/>
                <w:i/>
                <w:iCs/>
                <w:sz w:val="20"/>
                <w:szCs w:val="20"/>
              </w:rPr>
            </w:pPr>
            <w:r w:rsidRPr="00267845">
              <w:rPr>
                <w:rFonts w:asciiTheme="minorHAnsi" w:hAnsiTheme="minorHAnsi" w:cstheme="minorHAnsi"/>
                <w:i/>
                <w:iCs/>
                <w:sz w:val="20"/>
                <w:szCs w:val="20"/>
              </w:rPr>
              <w:t>SDLMI-Transition</w:t>
            </w:r>
          </w:p>
          <w:p w:rsidR="001B57C4" w:rsidP="001B57C4" w14:paraId="4E118C07" w14:textId="28172872">
            <w:pPr>
              <w:pStyle w:val="TableBulletCheckbox"/>
              <w:numPr>
                <w:ilvl w:val="0"/>
                <w:numId w:val="0"/>
              </w:numPr>
              <w:ind w:left="288" w:hanging="288"/>
              <w:rPr>
                <w:rFonts w:asciiTheme="minorHAnsi" w:hAnsiTheme="minorHAnsi" w:cstheme="minorHAnsi"/>
                <w:i/>
                <w:iCs/>
                <w:szCs w:val="20"/>
              </w:rPr>
            </w:pPr>
            <w:r w:rsidRPr="00267845">
              <w:rPr>
                <w:rFonts w:asciiTheme="minorHAnsi" w:hAnsiTheme="minorHAnsi" w:cstheme="minorHAnsi"/>
                <w:i/>
                <w:iCs/>
                <w:szCs w:val="20"/>
              </w:rPr>
              <w:t>SDLMI-Transition</w:t>
            </w:r>
            <w:r>
              <w:rPr>
                <w:rFonts w:asciiTheme="minorHAnsi" w:hAnsiTheme="minorHAnsi" w:cstheme="minorHAnsi"/>
                <w:i/>
                <w:iCs/>
                <w:szCs w:val="20"/>
              </w:rPr>
              <w:t xml:space="preserve"> </w:t>
            </w:r>
            <w:r w:rsidRPr="00267845">
              <w:rPr>
                <w:rFonts w:asciiTheme="minorHAnsi" w:hAnsiTheme="minorHAnsi" w:cstheme="minorHAnsi"/>
                <w:i/>
                <w:iCs/>
                <w:szCs w:val="20"/>
              </w:rPr>
              <w:t>with</w:t>
            </w:r>
            <w:r>
              <w:rPr>
                <w:rFonts w:asciiTheme="minorHAnsi" w:hAnsiTheme="minorHAnsi" w:cstheme="minorHAnsi"/>
                <w:i/>
                <w:iCs/>
                <w:szCs w:val="20"/>
              </w:rPr>
              <w:t xml:space="preserve"> </w:t>
            </w:r>
            <w:r w:rsidRPr="00267845">
              <w:rPr>
                <w:rFonts w:asciiTheme="minorHAnsi" w:hAnsiTheme="minorHAnsi" w:cstheme="minorHAnsi"/>
                <w:i/>
                <w:iCs/>
                <w:szCs w:val="20"/>
              </w:rPr>
              <w:t>Mentoring</w:t>
            </w:r>
          </w:p>
          <w:p w:rsidR="00052883" w:rsidRPr="00EE442D" w:rsidP="001B57C4" w14:paraId="21B8261F" w14:textId="3772E6EB">
            <w:pPr>
              <w:pStyle w:val="TableBulletCheckbox"/>
              <w:numPr>
                <w:ilvl w:val="0"/>
                <w:numId w:val="0"/>
              </w:numPr>
              <w:ind w:left="288" w:hanging="288"/>
              <w:rPr>
                <w:rFonts w:asciiTheme="minorHAnsi" w:hAnsiTheme="minorHAnsi" w:cstheme="minorHAnsi"/>
              </w:rPr>
            </w:pPr>
            <w:r w:rsidRPr="00267845">
              <w:rPr>
                <w:rFonts w:asciiTheme="minorHAnsi" w:hAnsiTheme="minorHAnsi" w:cstheme="minorHAnsi"/>
                <w:i/>
                <w:iCs/>
                <w:szCs w:val="20"/>
              </w:rPr>
              <w:t>Both</w:t>
            </w:r>
          </w:p>
        </w:tc>
        <w:tc>
          <w:tcPr>
            <w:tcW w:w="1800" w:type="dxa"/>
          </w:tcPr>
          <w:p w:rsidR="00052883" w:rsidRPr="00EE442D" w:rsidP="000C698E" w14:paraId="309B308E" w14:textId="6D1B62D9">
            <w:pPr>
              <w:pStyle w:val="TableBulletCheckbox"/>
              <w:tabs>
                <w:tab w:val="clear" w:pos="360"/>
              </w:tabs>
              <w:rPr>
                <w:rFonts w:asciiTheme="minorHAnsi" w:hAnsiTheme="minorHAnsi" w:cstheme="minorHAnsi"/>
              </w:rPr>
            </w:pPr>
            <w:r w:rsidRPr="00EE442D">
              <w:rPr>
                <w:rFonts w:asciiTheme="minorHAnsi" w:hAnsiTheme="minorHAnsi" w:cstheme="minorHAnsi"/>
              </w:rPr>
              <w:t xml:space="preserve">Yes </w:t>
            </w:r>
            <w:r w:rsidRPr="0089644E">
              <w:rPr>
                <w:rFonts w:ascii="Wingdings" w:eastAsia="Wingdings" w:hAnsi="Wingdings" w:cstheme="minorHAnsi"/>
              </w:rPr>
              <w:t>à</w:t>
            </w:r>
            <w:r w:rsidR="0089644E">
              <w:rPr>
                <w:rFonts w:ascii="Wingdings" w:hAnsi="Wingdings" w:cstheme="minorHAnsi"/>
              </w:rPr>
              <w:t xml:space="preserve"> </w:t>
            </w:r>
            <w:r w:rsidRPr="00EE442D">
              <w:rPr>
                <w:rFonts w:asciiTheme="minorHAnsi" w:hAnsiTheme="minorHAnsi" w:cstheme="minorHAnsi"/>
              </w:rPr>
              <w:t xml:space="preserve">Go to </w:t>
            </w:r>
            <w:r w:rsidR="00DF50C0">
              <w:rPr>
                <w:rFonts w:asciiTheme="minorHAnsi" w:hAnsiTheme="minorHAnsi" w:cstheme="minorHAnsi"/>
              </w:rPr>
              <w:t>C10</w:t>
            </w:r>
            <w:r>
              <w:rPr>
                <w:rFonts w:asciiTheme="minorHAnsi" w:hAnsiTheme="minorHAnsi" w:cstheme="minorHAnsi"/>
              </w:rPr>
              <w:t>.a.vi.</w:t>
            </w:r>
          </w:p>
          <w:p w:rsidR="00052883" w:rsidRPr="00EE442D" w:rsidP="00D82EC3" w14:paraId="4CA28164" w14:textId="4EAC184A">
            <w:pPr>
              <w:pStyle w:val="TableBulletCheckbox"/>
              <w:tabs>
                <w:tab w:val="clear" w:pos="360"/>
              </w:tabs>
              <w:ind w:left="253"/>
              <w:rPr>
                <w:rFonts w:eastAsia="Calibri" w:asciiTheme="minorHAnsi" w:hAnsiTheme="minorHAnsi" w:cstheme="minorHAnsi"/>
              </w:rPr>
            </w:pPr>
            <w:r w:rsidRPr="00EE442D">
              <w:rPr>
                <w:rFonts w:asciiTheme="minorHAnsi" w:hAnsiTheme="minorHAnsi" w:cstheme="minorHAnsi"/>
              </w:rPr>
              <w:t>No</w:t>
            </w:r>
            <w:r w:rsidR="00973EE5">
              <w:rPr>
                <w:rFonts w:asciiTheme="minorHAnsi" w:hAnsiTheme="minorHAnsi" w:cstheme="minorHAnsi"/>
              </w:rPr>
              <w:t xml:space="preserve"> </w:t>
            </w:r>
            <w:r w:rsidRPr="0089644E" w:rsidR="00973EE5">
              <w:rPr>
                <w:rFonts w:ascii="Wingdings" w:eastAsia="Wingdings" w:hAnsi="Wingdings" w:cstheme="minorHAnsi"/>
              </w:rPr>
              <w:t>à</w:t>
            </w:r>
            <w:r w:rsidR="00973EE5">
              <w:rPr>
                <w:rFonts w:ascii="Wingdings" w:hAnsi="Wingdings" w:cstheme="minorHAnsi"/>
              </w:rPr>
              <w:t xml:space="preserve"> </w:t>
            </w:r>
            <w:r w:rsidRPr="00EE442D" w:rsidR="00973EE5">
              <w:rPr>
                <w:rFonts w:asciiTheme="minorHAnsi" w:hAnsiTheme="minorHAnsi" w:cstheme="minorHAnsi"/>
              </w:rPr>
              <w:t xml:space="preserve">Go to </w:t>
            </w:r>
            <w:r w:rsidR="00973EE5">
              <w:rPr>
                <w:rFonts w:asciiTheme="minorHAnsi" w:hAnsiTheme="minorHAnsi" w:cstheme="minorHAnsi"/>
              </w:rPr>
              <w:t xml:space="preserve">next equipment item or </w:t>
            </w:r>
            <w:r w:rsidR="00DF50C0">
              <w:rPr>
                <w:rFonts w:asciiTheme="minorHAnsi" w:hAnsiTheme="minorHAnsi" w:cstheme="minorHAnsi"/>
              </w:rPr>
              <w:t>C11</w:t>
            </w:r>
          </w:p>
        </w:tc>
        <w:tc>
          <w:tcPr>
            <w:tcW w:w="1988" w:type="dxa"/>
          </w:tcPr>
          <w:p w:rsidR="00052883" w:rsidRPr="00694865" w:rsidP="000C698E" w14:paraId="114AAFF3" w14:textId="77777777">
            <w:pPr>
              <w:spacing w:after="160" w:line="259" w:lineRule="auto"/>
              <w:contextualSpacing/>
              <w:rPr>
                <w:rFonts w:ascii="Times New Roman" w:eastAsia="Calibri" w:hAnsi="Times New Roman"/>
              </w:rPr>
            </w:pPr>
          </w:p>
        </w:tc>
      </w:tr>
      <w:tr w14:paraId="1B1F68F0" w14:textId="77777777" w:rsidTr="001B57C4">
        <w:tblPrEx>
          <w:tblW w:w="9548" w:type="dxa"/>
          <w:tblInd w:w="720" w:type="dxa"/>
          <w:tblLook w:val="0620"/>
        </w:tblPrEx>
        <w:tc>
          <w:tcPr>
            <w:tcW w:w="1128" w:type="dxa"/>
          </w:tcPr>
          <w:p w:rsidR="00052883" w:rsidRPr="00694865" w:rsidP="000C698E" w14:paraId="1050808B" w14:textId="77777777">
            <w:pPr>
              <w:spacing w:after="160" w:line="259" w:lineRule="auto"/>
              <w:contextualSpacing/>
              <w:rPr>
                <w:rFonts w:ascii="Times New Roman" w:eastAsia="Calibri" w:hAnsi="Times New Roman"/>
              </w:rPr>
            </w:pPr>
            <w:r w:rsidRPr="00694865">
              <w:rPr>
                <w:rFonts w:ascii="Times New Roman" w:eastAsia="Calibri" w:hAnsi="Times New Roman"/>
              </w:rPr>
              <w:t>…</w:t>
            </w:r>
          </w:p>
        </w:tc>
        <w:tc>
          <w:tcPr>
            <w:tcW w:w="1433" w:type="dxa"/>
          </w:tcPr>
          <w:p w:rsidR="00052883" w:rsidRPr="00694865" w:rsidP="000C698E" w14:paraId="7B5FFF0D" w14:textId="77777777">
            <w:pPr>
              <w:spacing w:after="160" w:line="259" w:lineRule="auto"/>
              <w:contextualSpacing/>
              <w:rPr>
                <w:rFonts w:ascii="Times New Roman" w:eastAsia="Calibri" w:hAnsi="Times New Roman"/>
              </w:rPr>
            </w:pPr>
          </w:p>
        </w:tc>
        <w:tc>
          <w:tcPr>
            <w:tcW w:w="1377" w:type="dxa"/>
          </w:tcPr>
          <w:p w:rsidR="00052883" w:rsidRPr="00694865" w:rsidP="000C698E" w14:paraId="2CC89C85" w14:textId="77777777">
            <w:pPr>
              <w:spacing w:after="160" w:line="259" w:lineRule="auto"/>
              <w:contextualSpacing/>
              <w:rPr>
                <w:rFonts w:ascii="Times New Roman" w:eastAsia="Calibri" w:hAnsi="Times New Roman"/>
              </w:rPr>
            </w:pPr>
          </w:p>
        </w:tc>
        <w:tc>
          <w:tcPr>
            <w:tcW w:w="1822" w:type="dxa"/>
          </w:tcPr>
          <w:p w:rsidR="00052883" w:rsidRPr="00694865" w:rsidP="000C698E" w14:paraId="27296B77" w14:textId="77777777">
            <w:pPr>
              <w:spacing w:after="160" w:line="259" w:lineRule="auto"/>
              <w:contextualSpacing/>
              <w:rPr>
                <w:rFonts w:ascii="Times New Roman" w:eastAsia="Calibri" w:hAnsi="Times New Roman"/>
              </w:rPr>
            </w:pPr>
          </w:p>
        </w:tc>
        <w:tc>
          <w:tcPr>
            <w:tcW w:w="1800" w:type="dxa"/>
          </w:tcPr>
          <w:p w:rsidR="00052883" w:rsidRPr="00694865" w:rsidP="000C698E" w14:paraId="7B0C8334" w14:textId="77777777">
            <w:pPr>
              <w:spacing w:after="160" w:line="259" w:lineRule="auto"/>
              <w:contextualSpacing/>
              <w:rPr>
                <w:rFonts w:ascii="Times New Roman" w:eastAsia="Calibri" w:hAnsi="Times New Roman"/>
              </w:rPr>
            </w:pPr>
          </w:p>
        </w:tc>
        <w:tc>
          <w:tcPr>
            <w:tcW w:w="1988" w:type="dxa"/>
          </w:tcPr>
          <w:p w:rsidR="00052883" w:rsidRPr="00694865" w:rsidP="000C698E" w14:paraId="2A124CF7" w14:textId="77777777">
            <w:pPr>
              <w:spacing w:after="160" w:line="259" w:lineRule="auto"/>
              <w:contextualSpacing/>
              <w:rPr>
                <w:rFonts w:ascii="Times New Roman" w:eastAsia="Calibri" w:hAnsi="Times New Roman"/>
              </w:rPr>
            </w:pPr>
          </w:p>
        </w:tc>
      </w:tr>
    </w:tbl>
    <w:p w:rsidR="005A7C5A" w:rsidP="00E72327" w14:paraId="53A9375A" w14:textId="3B2CB9A8">
      <w:pPr>
        <w:pStyle w:val="Questionitem"/>
      </w:pPr>
      <w:r>
        <w:t>C11</w:t>
      </w:r>
      <w:r w:rsidR="00E72327">
        <w:t xml:space="preserve">. </w:t>
      </w:r>
      <w:r>
        <w:t>Were</w:t>
      </w:r>
      <w:r w:rsidRPr="00694865">
        <w:t xml:space="preserve"> any </w:t>
      </w:r>
      <w:r w:rsidRPr="00694865">
        <w:rPr>
          <w:b/>
        </w:rPr>
        <w:t>other resources</w:t>
      </w:r>
      <w:r w:rsidRPr="00694865">
        <w:t xml:space="preserve"> used by your district for the hiring or selection process?</w:t>
      </w:r>
      <w:r>
        <w:t xml:space="preserve"> </w:t>
      </w:r>
      <w:r w:rsidRPr="00737308">
        <w:t>[</w:t>
      </w:r>
      <w:r w:rsidRPr="00737308">
        <w:rPr>
          <w:i/>
          <w:iCs/>
        </w:rPr>
        <w:t>Probes: In-kind donations, transportation costs, incentives, consultants</w:t>
      </w:r>
      <w:r w:rsidRPr="00737308">
        <w:t>]</w:t>
      </w:r>
    </w:p>
    <w:p w:rsidR="00904F52" w:rsidRPr="004801D2" w:rsidP="00904F52" w14:paraId="7383B8CB" w14:textId="77777777">
      <w:pPr>
        <w:pStyle w:val="BodyText"/>
      </w:pPr>
      <w:r w:rsidRPr="00656FA8">
        <w:rPr>
          <w:rFonts w:ascii="Wingdings" w:eastAsia="Wingdings" w:hAnsi="Wingdings" w:cs="Wingdings"/>
        </w:rPr>
        <w:sym w:font="Wingdings" w:char="F0A8"/>
      </w:r>
      <w:r w:rsidRPr="00656FA8">
        <w:t xml:space="preserve"> </w:t>
      </w:r>
      <w:r w:rsidRPr="004801D2">
        <w:t>Yes</w:t>
      </w:r>
    </w:p>
    <w:p w:rsidR="00904F52" w:rsidP="00904F52" w14:paraId="1F553D35" w14:textId="72868E6A">
      <w:pPr>
        <w:pStyle w:val="BodyText"/>
      </w:pPr>
      <w:r w:rsidRPr="00656FA8">
        <w:rPr>
          <w:rFonts w:ascii="Wingdings" w:eastAsia="Wingdings" w:hAnsi="Wingdings" w:cs="Wingdings"/>
        </w:rPr>
        <w:sym w:font="Wingdings" w:char="F0A8"/>
      </w:r>
      <w:r w:rsidRPr="00656FA8">
        <w:t xml:space="preserve"> </w:t>
      </w:r>
      <w:r w:rsidRPr="004801D2">
        <w:t xml:space="preserve">No </w:t>
      </w:r>
      <w:r w:rsidRPr="004801D2">
        <w:rPr>
          <w:rFonts w:ascii="Wingdings" w:eastAsia="Wingdings" w:hAnsi="Wingdings" w:cs="Wingdings"/>
        </w:rPr>
        <w:t>à</w:t>
      </w:r>
      <w:r w:rsidRPr="004801D2">
        <w:t xml:space="preserve"> Skip</w:t>
      </w:r>
      <w:r w:rsidRPr="00694865">
        <w:t xml:space="preserve"> to </w:t>
      </w:r>
      <w:r w:rsidR="004E38C8">
        <w:t>Section C.</w:t>
      </w:r>
    </w:p>
    <w:p w:rsidR="005A7C5A" w:rsidP="00327E9F" w14:paraId="56C0DDEC" w14:textId="3DDB35A7">
      <w:pPr>
        <w:pStyle w:val="Subquestions"/>
      </w:pPr>
      <w:r>
        <w:t>C11</w:t>
      </w:r>
      <w:r w:rsidR="00327E9F">
        <w:t xml:space="preserve">.a. </w:t>
      </w:r>
      <w:r>
        <w:t>Please say what the resource was, when your district purchased it, and how much it cost.</w:t>
      </w:r>
      <w:r w:rsidR="00660907">
        <w:t xml:space="preserve"> </w:t>
      </w:r>
      <w:r w:rsidRPr="00660907" w:rsidR="00660907">
        <w:rPr>
          <w:i/>
          <w:iCs/>
        </w:rPr>
        <w:t>For each resource mentioned…</w:t>
      </w:r>
    </w:p>
    <w:tbl>
      <w:tblPr>
        <w:tblStyle w:val="SurveyTableStyle-AIR2021"/>
        <w:tblW w:w="8640" w:type="dxa"/>
        <w:tblInd w:w="720" w:type="dxa"/>
        <w:tblLook w:val="0620"/>
      </w:tblPr>
      <w:tblGrid>
        <w:gridCol w:w="1440"/>
        <w:gridCol w:w="2430"/>
        <w:gridCol w:w="1800"/>
        <w:gridCol w:w="2970"/>
      </w:tblGrid>
      <w:tr w14:paraId="02CF0238" w14:textId="3DEEFFB9" w:rsidTr="001B57C4">
        <w:tblPrEx>
          <w:tblW w:w="8640" w:type="dxa"/>
          <w:tblInd w:w="720" w:type="dxa"/>
          <w:tblLook w:val="0620"/>
        </w:tblPrEx>
        <w:trPr>
          <w:tblHeader/>
        </w:trPr>
        <w:tc>
          <w:tcPr>
            <w:tcW w:w="1440" w:type="dxa"/>
          </w:tcPr>
          <w:p w:rsidR="005A7C5A" w:rsidRPr="00327E9F" w14:paraId="400E7F00" w14:textId="77777777">
            <w:pPr>
              <w:pStyle w:val="TableColumnHeadCentered"/>
              <w:rPr>
                <w:rFonts w:eastAsia="Calibri"/>
                <w:b w:val="0"/>
                <w:bCs w:val="0"/>
                <w:color w:val="FFFFFF" w:themeColor="background1"/>
              </w:rPr>
            </w:pPr>
            <w:r w:rsidRPr="00327E9F">
              <w:rPr>
                <w:rFonts w:eastAsia="Calibri"/>
                <w:bCs w:val="0"/>
                <w:color w:val="FFFFFF" w:themeColor="background1"/>
              </w:rPr>
              <w:t>Resource</w:t>
            </w:r>
          </w:p>
        </w:tc>
        <w:tc>
          <w:tcPr>
            <w:tcW w:w="2430" w:type="dxa"/>
          </w:tcPr>
          <w:p w:rsidR="005A7C5A" w:rsidRPr="00327E9F" w14:paraId="072AFBCB" w14:textId="77777777">
            <w:pPr>
              <w:pStyle w:val="TableColumnHeadCentered"/>
              <w:rPr>
                <w:rFonts w:eastAsia="Calibri"/>
                <w:b w:val="0"/>
                <w:bCs w:val="0"/>
                <w:color w:val="FFFFFF" w:themeColor="background1"/>
              </w:rPr>
            </w:pPr>
            <w:r w:rsidRPr="00327E9F">
              <w:rPr>
                <w:rFonts w:eastAsia="Calibri"/>
                <w:bCs w:val="0"/>
                <w:color w:val="FFFFFF" w:themeColor="background1"/>
              </w:rPr>
              <w:t>i. When did your district purchase this?</w:t>
            </w:r>
          </w:p>
        </w:tc>
        <w:tc>
          <w:tcPr>
            <w:tcW w:w="1800" w:type="dxa"/>
          </w:tcPr>
          <w:p w:rsidR="005A7C5A" w:rsidRPr="00327E9F" w14:paraId="170A5797" w14:textId="77777777">
            <w:pPr>
              <w:pStyle w:val="TableColumnHeadCentered"/>
              <w:rPr>
                <w:rFonts w:eastAsia="Calibri"/>
                <w:b w:val="0"/>
                <w:bCs w:val="0"/>
                <w:color w:val="FFFFFF" w:themeColor="background1"/>
              </w:rPr>
            </w:pPr>
            <w:r w:rsidRPr="00327E9F">
              <w:rPr>
                <w:rFonts w:eastAsia="Calibri"/>
                <w:bCs w:val="0"/>
                <w:color w:val="FFFFFF" w:themeColor="background1"/>
              </w:rPr>
              <w:t>ii. How much did this cost?</w:t>
            </w:r>
          </w:p>
        </w:tc>
        <w:tc>
          <w:tcPr>
            <w:tcW w:w="2970" w:type="dxa"/>
          </w:tcPr>
          <w:p w:rsidR="00E3307B" w14:paraId="4AB321E3" w14:textId="00AFF60E">
            <w:pPr>
              <w:pStyle w:val="TableColumnHeadCentered"/>
              <w:rPr>
                <w:rFonts w:eastAsia="Calibri"/>
                <w:bCs w:val="0"/>
                <w:color w:val="FFFFFF" w:themeColor="background1"/>
              </w:rPr>
            </w:pPr>
            <w:r>
              <w:rPr>
                <w:rFonts w:eastAsia="Calibri"/>
                <w:bCs w:val="0"/>
                <w:color w:val="FFFFFF" w:themeColor="background1"/>
              </w:rPr>
              <w:t>iii. Which program was this resource used for?</w:t>
            </w:r>
          </w:p>
        </w:tc>
      </w:tr>
      <w:tr w14:paraId="44775F60" w14:textId="61EF8151" w:rsidTr="001B57C4">
        <w:tblPrEx>
          <w:tblW w:w="8640" w:type="dxa"/>
          <w:tblInd w:w="720" w:type="dxa"/>
          <w:tblLook w:val="0620"/>
        </w:tblPrEx>
        <w:tc>
          <w:tcPr>
            <w:tcW w:w="1440" w:type="dxa"/>
          </w:tcPr>
          <w:p w:rsidR="005A7C5A" w:rsidRPr="00694865" w14:paraId="5A94C0F6" w14:textId="77777777">
            <w:pPr>
              <w:pStyle w:val="TableText"/>
              <w:rPr>
                <w:rFonts w:eastAsia="Calibri"/>
              </w:rPr>
            </w:pPr>
          </w:p>
        </w:tc>
        <w:tc>
          <w:tcPr>
            <w:tcW w:w="2430" w:type="dxa"/>
          </w:tcPr>
          <w:p w:rsidR="005A7C5A" w:rsidRPr="00694865" w14:paraId="17BB7410" w14:textId="77777777">
            <w:pPr>
              <w:pStyle w:val="TableText"/>
              <w:rPr>
                <w:rFonts w:eastAsia="Calibri"/>
              </w:rPr>
            </w:pPr>
          </w:p>
        </w:tc>
        <w:tc>
          <w:tcPr>
            <w:tcW w:w="1800" w:type="dxa"/>
          </w:tcPr>
          <w:p w:rsidR="005A7C5A" w:rsidRPr="00694865" w14:paraId="0D605A5D" w14:textId="77777777">
            <w:pPr>
              <w:pStyle w:val="TableText"/>
              <w:rPr>
                <w:rFonts w:eastAsia="Calibri"/>
              </w:rPr>
            </w:pPr>
          </w:p>
        </w:tc>
        <w:tc>
          <w:tcPr>
            <w:tcW w:w="2970" w:type="dxa"/>
          </w:tcPr>
          <w:p w:rsidR="00283E27" w:rsidRPr="00267845" w:rsidP="00283E27" w14:paraId="467BB2BA" w14:textId="77777777">
            <w:pPr>
              <w:pStyle w:val="RespCheckbox"/>
              <w:spacing w:before="0" w:after="0"/>
              <w:jc w:val="left"/>
              <w:rPr>
                <w:rFonts w:asciiTheme="minorHAnsi" w:hAnsiTheme="minorHAnsi" w:cstheme="minorHAnsi"/>
                <w:i/>
                <w:iCs/>
                <w:sz w:val="20"/>
                <w:szCs w:val="20"/>
              </w:rPr>
            </w:pPr>
            <w:r w:rsidRPr="00267845">
              <w:rPr>
                <w:rFonts w:asciiTheme="minorHAnsi" w:hAnsiTheme="minorHAnsi" w:cstheme="minorHAnsi"/>
                <w:i/>
                <w:iCs/>
                <w:sz w:val="20"/>
                <w:szCs w:val="20"/>
              </w:rPr>
              <w:t>SDLMI-Transition</w:t>
            </w:r>
          </w:p>
          <w:p w:rsidR="00E3307B" w:rsidRPr="00694865" w:rsidP="00283E27" w14:paraId="2655BDFD" w14:textId="128469EE">
            <w:pPr>
              <w:pStyle w:val="TableText"/>
              <w:rPr>
                <w:rFonts w:eastAsia="Calibri"/>
              </w:rPr>
            </w:pPr>
            <w:r w:rsidRPr="00267845">
              <w:rPr>
                <w:rFonts w:asciiTheme="minorHAnsi" w:hAnsiTheme="minorHAnsi" w:cstheme="minorHAnsi"/>
                <w:i/>
                <w:iCs/>
              </w:rPr>
              <w:t>SDLMI-Transition with Mentoring</w:t>
            </w:r>
            <w:r>
              <w:rPr>
                <w:rFonts w:asciiTheme="minorHAnsi" w:hAnsiTheme="minorHAnsi" w:cstheme="minorHAnsi"/>
                <w:i/>
                <w:iCs/>
              </w:rPr>
              <w:br/>
            </w:r>
            <w:r w:rsidRPr="00267845">
              <w:rPr>
                <w:rFonts w:asciiTheme="minorHAnsi" w:hAnsiTheme="minorHAnsi" w:cstheme="minorHAnsi"/>
                <w:i/>
                <w:iCs/>
              </w:rPr>
              <w:t>Both</w:t>
            </w:r>
          </w:p>
        </w:tc>
      </w:tr>
      <w:tr w14:paraId="47501A45" w14:textId="103259A7" w:rsidTr="001B57C4">
        <w:tblPrEx>
          <w:tblW w:w="8640" w:type="dxa"/>
          <w:tblInd w:w="720" w:type="dxa"/>
          <w:tblLook w:val="0620"/>
        </w:tblPrEx>
        <w:tc>
          <w:tcPr>
            <w:tcW w:w="1440" w:type="dxa"/>
          </w:tcPr>
          <w:p w:rsidR="005A7C5A" w:rsidRPr="00694865" w14:paraId="06EA6068" w14:textId="77777777">
            <w:pPr>
              <w:pStyle w:val="TableText"/>
              <w:rPr>
                <w:rFonts w:eastAsia="Calibri"/>
              </w:rPr>
            </w:pPr>
            <w:r w:rsidRPr="00694865">
              <w:rPr>
                <w:rFonts w:eastAsia="Calibri"/>
              </w:rPr>
              <w:t>…</w:t>
            </w:r>
          </w:p>
        </w:tc>
        <w:tc>
          <w:tcPr>
            <w:tcW w:w="2430" w:type="dxa"/>
          </w:tcPr>
          <w:p w:rsidR="005A7C5A" w:rsidRPr="00694865" w14:paraId="688120A3" w14:textId="77777777">
            <w:pPr>
              <w:pStyle w:val="TableText"/>
              <w:rPr>
                <w:rFonts w:eastAsia="Calibri"/>
              </w:rPr>
            </w:pPr>
          </w:p>
        </w:tc>
        <w:tc>
          <w:tcPr>
            <w:tcW w:w="1800" w:type="dxa"/>
          </w:tcPr>
          <w:p w:rsidR="005A7C5A" w:rsidRPr="00694865" w14:paraId="3CCE0985" w14:textId="77777777">
            <w:pPr>
              <w:pStyle w:val="TableText"/>
              <w:rPr>
                <w:rFonts w:eastAsia="Calibri"/>
              </w:rPr>
            </w:pPr>
          </w:p>
        </w:tc>
        <w:tc>
          <w:tcPr>
            <w:tcW w:w="2970" w:type="dxa"/>
          </w:tcPr>
          <w:p w:rsidR="00E3307B" w:rsidRPr="00694865" w14:paraId="47F38241" w14:textId="77777777">
            <w:pPr>
              <w:pStyle w:val="TableText"/>
              <w:rPr>
                <w:rFonts w:eastAsia="Calibri"/>
              </w:rPr>
            </w:pPr>
          </w:p>
        </w:tc>
      </w:tr>
    </w:tbl>
    <w:p w:rsidR="00D852D4" w:rsidP="002C3787" w14:paraId="084C24E8" w14:textId="77777777">
      <w:pPr>
        <w:pStyle w:val="BodyText"/>
      </w:pPr>
    </w:p>
    <w:p w:rsidR="00AF599A" w14:paraId="1D434517" w14:textId="77777777">
      <w:pPr>
        <w:spacing w:before="0"/>
        <w:rPr>
          <w:rFonts w:asciiTheme="majorHAnsi" w:eastAsiaTheme="majorEastAsia" w:hAnsiTheme="majorHAnsi" w:cstheme="majorBidi"/>
          <w:b/>
          <w:color w:val="00507F" w:themeColor="accent1"/>
          <w:sz w:val="32"/>
        </w:rPr>
      </w:pPr>
      <w:r>
        <w:br w:type="page"/>
      </w:r>
    </w:p>
    <w:p w:rsidR="00DA3767" w:rsidRPr="00DA3767" w:rsidP="00B110F5" w14:paraId="021A187C" w14:textId="1DA6166C">
      <w:pPr>
        <w:pStyle w:val="Heading2"/>
      </w:pPr>
      <w:r>
        <w:t>D</w:t>
      </w:r>
      <w:r>
        <w:t xml:space="preserve">. </w:t>
      </w:r>
      <w:r w:rsidR="00C469F4">
        <w:t xml:space="preserve">Preparing for </w:t>
      </w:r>
      <w:r w:rsidR="008B0577">
        <w:t>Implementation</w:t>
      </w:r>
      <w:r w:rsidR="00AA5A30">
        <w:t xml:space="preserve"> [</w:t>
      </w:r>
      <w:r w:rsidR="00C06A9C">
        <w:t xml:space="preserve">To ask in </w:t>
      </w:r>
      <w:r w:rsidR="00AA5A30">
        <w:t xml:space="preserve">Spring 2025 </w:t>
      </w:r>
      <w:r w:rsidR="00C06A9C">
        <w:t>o</w:t>
      </w:r>
      <w:r w:rsidR="00AA5A30">
        <w:t>nly]</w:t>
      </w:r>
      <w:r w:rsidR="008B0577">
        <w:t xml:space="preserve"> </w:t>
      </w:r>
    </w:p>
    <w:p w:rsidR="00636E6E" w:rsidP="008C0B9C" w14:paraId="0CA8D807" w14:textId="177D2B21">
      <w:pPr>
        <w:pStyle w:val="BodyTextPostHead"/>
      </w:pPr>
      <w:r>
        <w:t xml:space="preserve">We would now like to </w:t>
      </w:r>
      <w:r w:rsidR="00276D89">
        <w:t>ask you about</w:t>
      </w:r>
      <w:r w:rsidR="00207092">
        <w:t xml:space="preserve"> </w:t>
      </w:r>
      <w:r w:rsidR="00506A21">
        <w:t xml:space="preserve">any activities that your district staff participated in </w:t>
      </w:r>
      <w:r w:rsidR="009C1315">
        <w:t xml:space="preserve">when </w:t>
      </w:r>
      <w:r w:rsidRPr="00726605" w:rsidR="002A1273">
        <w:rPr>
          <w:b/>
          <w:bCs/>
        </w:rPr>
        <w:t xml:space="preserve">preparing </w:t>
      </w:r>
      <w:r w:rsidRPr="00726605" w:rsidR="009C1315">
        <w:rPr>
          <w:b/>
          <w:bCs/>
        </w:rPr>
        <w:t>to implement</w:t>
      </w:r>
      <w:r w:rsidR="009C1315">
        <w:t xml:space="preserve"> </w:t>
      </w:r>
      <w:r w:rsidRPr="00D132DE" w:rsidR="00C40267">
        <w:rPr>
          <w:i/>
        </w:rPr>
        <w:t>SDLMI-Transition</w:t>
      </w:r>
      <w:r w:rsidR="00C40267">
        <w:t xml:space="preserve"> or </w:t>
      </w:r>
      <w:r w:rsidRPr="00D132DE" w:rsidR="00C40267">
        <w:rPr>
          <w:i/>
        </w:rPr>
        <w:t>SDLMI-Transition with Mentoring</w:t>
      </w:r>
      <w:r w:rsidR="00C40267">
        <w:t xml:space="preserve"> in your schools. </w:t>
      </w:r>
      <w:r w:rsidR="00FC1F84">
        <w:t xml:space="preserve">We will ask about time and resources spent on orientation, </w:t>
      </w:r>
      <w:r w:rsidR="00FC1F84">
        <w:t>trainings</w:t>
      </w:r>
      <w:r w:rsidR="00FC1F84">
        <w:t>, and meeting</w:t>
      </w:r>
      <w:r w:rsidR="00F65A27">
        <w:t>s</w:t>
      </w:r>
      <w:r w:rsidR="00FC1F84">
        <w:t xml:space="preserve"> with</w:t>
      </w:r>
      <w:r w:rsidR="00092046">
        <w:t xml:space="preserve"> school staff to schedule program implementation.</w:t>
      </w:r>
      <w:r w:rsidR="00AA7027">
        <w:t xml:space="preserve"> Please only consider activities </w:t>
      </w:r>
      <w:r w:rsidR="00913BBD">
        <w:t xml:space="preserve">starting from </w:t>
      </w:r>
      <w:r w:rsidR="00A15452">
        <w:t>[</w:t>
      </w:r>
      <w:r w:rsidRPr="00B1547C" w:rsidR="00913BBD">
        <w:rPr>
          <w:highlight w:val="yellow"/>
        </w:rPr>
        <w:t>Summer</w:t>
      </w:r>
      <w:r w:rsidR="00A15452">
        <w:t>]</w:t>
      </w:r>
      <w:r w:rsidR="00913BBD">
        <w:t xml:space="preserve"> 202</w:t>
      </w:r>
      <w:r w:rsidR="00250B11">
        <w:t>4</w:t>
      </w:r>
      <w:r w:rsidR="00913BBD">
        <w:t xml:space="preserve"> up to this time, </w:t>
      </w:r>
      <w:r w:rsidR="0021079E">
        <w:t xml:space="preserve">and </w:t>
      </w:r>
      <w:r w:rsidRPr="00CD00C9" w:rsidR="00913BBD">
        <w:rPr>
          <w:i/>
          <w:iCs/>
        </w:rPr>
        <w:t>after</w:t>
      </w:r>
      <w:r w:rsidR="00913BBD">
        <w:t xml:space="preserve"> the district </w:t>
      </w:r>
      <w:r w:rsidR="0021079E">
        <w:t xml:space="preserve">confirmed they would </w:t>
      </w:r>
      <w:r w:rsidR="00913BBD">
        <w:t>participat</w:t>
      </w:r>
      <w:r w:rsidR="005D5911">
        <w:t>e</w:t>
      </w:r>
      <w:r w:rsidR="00913BBD">
        <w:t xml:space="preserve"> in this study.</w:t>
      </w:r>
    </w:p>
    <w:p w:rsidR="00636E6E" w:rsidP="005A22C0" w14:paraId="6AD747A6" w14:textId="7352260E">
      <w:pPr>
        <w:pStyle w:val="Questionitem"/>
      </w:pPr>
      <w:r>
        <w:t>D</w:t>
      </w:r>
      <w:r w:rsidRPr="00C84979">
        <w:t>1</w:t>
      </w:r>
      <w:r w:rsidRPr="00C84979">
        <w:t xml:space="preserve">. </w:t>
      </w:r>
      <w:r w:rsidRPr="00AC0C34" w:rsidR="00AC0C34">
        <w:t>Think first about the time</w:t>
      </w:r>
      <w:r w:rsidR="00AA63E2">
        <w:t xml:space="preserve"> districts spent on implementation </w:t>
      </w:r>
      <w:r w:rsidR="00816A49">
        <w:t>preparation</w:t>
      </w:r>
      <w:r w:rsidR="00AA63E2">
        <w:t xml:space="preserve"> activities</w:t>
      </w:r>
      <w:r w:rsidRPr="00AC0C34" w:rsidR="00AC0C34">
        <w:t xml:space="preserve"> </w:t>
      </w:r>
      <w:r w:rsidR="00337479">
        <w:t>in Summer and Fall of 202</w:t>
      </w:r>
      <w:r w:rsidR="00250B11">
        <w:t>4</w:t>
      </w:r>
      <w:r w:rsidRPr="00AC0C34" w:rsidR="00AC0C34">
        <w:t>. Did district staff have meetings with school leadership i</w:t>
      </w:r>
      <w:r w:rsidR="00AD3405">
        <w:t xml:space="preserve">n project </w:t>
      </w:r>
      <w:r w:rsidRPr="00AC0C34" w:rsidR="00AC0C34">
        <w:t xml:space="preserve">schools to discuss the program’s timeline, implementation, and/or schedule </w:t>
      </w:r>
      <w:r w:rsidR="00C54E04">
        <w:t xml:space="preserve">for </w:t>
      </w:r>
      <w:r w:rsidRPr="00AC0C34" w:rsidR="00AC0C34">
        <w:t>trainings</w:t>
      </w:r>
      <w:r w:rsidRPr="00AC0C34" w:rsidR="00AC0C34">
        <w:t xml:space="preserve"> and readiness activities?</w:t>
      </w:r>
    </w:p>
    <w:p w:rsidR="0011343D" w:rsidRPr="004801D2" w:rsidP="0011343D" w14:paraId="3DC7FFEB" w14:textId="77777777">
      <w:pPr>
        <w:pStyle w:val="BodyText"/>
      </w:pPr>
      <w:r w:rsidRPr="00656FA8">
        <w:rPr>
          <w:rFonts w:ascii="Wingdings" w:eastAsia="Wingdings" w:hAnsi="Wingdings" w:cs="Wingdings"/>
        </w:rPr>
        <w:sym w:font="Wingdings" w:char="F0A8"/>
      </w:r>
      <w:r w:rsidRPr="00656FA8">
        <w:t xml:space="preserve"> </w:t>
      </w:r>
      <w:r w:rsidRPr="004801D2">
        <w:t>Yes</w:t>
      </w:r>
    </w:p>
    <w:p w:rsidR="0011343D" w:rsidP="0011343D" w14:paraId="3CB19F28" w14:textId="64D0EE28">
      <w:pPr>
        <w:pStyle w:val="BodyText"/>
      </w:pPr>
      <w:r w:rsidRPr="00656FA8">
        <w:rPr>
          <w:rFonts w:ascii="Wingdings" w:eastAsia="Wingdings" w:hAnsi="Wingdings" w:cs="Wingdings"/>
        </w:rPr>
        <w:sym w:font="Wingdings" w:char="F0A8"/>
      </w:r>
      <w:r w:rsidRPr="00656FA8">
        <w:t xml:space="preserve"> </w:t>
      </w:r>
      <w:r w:rsidRPr="004801D2">
        <w:t xml:space="preserve">No </w:t>
      </w:r>
      <w:r w:rsidRPr="004801D2">
        <w:rPr>
          <w:rFonts w:ascii="Wingdings" w:eastAsia="Wingdings" w:hAnsi="Wingdings" w:cs="Wingdings"/>
        </w:rPr>
        <w:t>à</w:t>
      </w:r>
      <w:r w:rsidRPr="004801D2">
        <w:t xml:space="preserve"> Skip</w:t>
      </w:r>
      <w:r w:rsidRPr="00694865">
        <w:t xml:space="preserve"> to </w:t>
      </w:r>
      <w:r w:rsidR="00DF50C0">
        <w:t>D2</w:t>
      </w:r>
      <w:r>
        <w:t>.</w:t>
      </w:r>
    </w:p>
    <w:bookmarkEnd w:id="4"/>
    <w:bookmarkEnd w:id="5"/>
    <w:bookmarkEnd w:id="6"/>
    <w:bookmarkEnd w:id="7"/>
    <w:bookmarkEnd w:id="8"/>
    <w:bookmarkEnd w:id="9"/>
    <w:bookmarkEnd w:id="10"/>
    <w:bookmarkEnd w:id="11"/>
    <w:bookmarkEnd w:id="12"/>
    <w:p w:rsidR="009B7FE5" w:rsidRPr="00694865" w:rsidP="009B7FE5" w14:paraId="329D6782" w14:textId="3E4D6A9E">
      <w:pPr>
        <w:pStyle w:val="Subquestions"/>
      </w:pPr>
      <w:r>
        <w:t>D1</w:t>
      </w:r>
      <w:r w:rsidRPr="003C3B32">
        <w:t xml:space="preserve">.a. </w:t>
      </w:r>
      <w:r>
        <w:t xml:space="preserve">How many meetings did you have? </w:t>
      </w:r>
      <w:r>
        <w:br/>
        <w:t xml:space="preserve"> ________________ Meetings</w:t>
      </w:r>
    </w:p>
    <w:p w:rsidR="00B57E21" w:rsidRPr="00694865" w:rsidP="00B57E21" w14:paraId="13646EF4" w14:textId="35C77E96">
      <w:pPr>
        <w:pStyle w:val="Subquestions"/>
      </w:pPr>
      <w:r>
        <w:t>D1</w:t>
      </w:r>
      <w:r w:rsidR="009B7FE5">
        <w:t xml:space="preserve">.b. </w:t>
      </w:r>
      <w:r w:rsidRPr="00694865">
        <w:t xml:space="preserve">For each meeting, approximately how long </w:t>
      </w:r>
      <w:r>
        <w:t xml:space="preserve">did </w:t>
      </w:r>
      <w:r w:rsidRPr="00694865">
        <w:t>the meeting last</w:t>
      </w:r>
      <w:r>
        <w:t>, and</w:t>
      </w:r>
      <w:r w:rsidRPr="00694865">
        <w:t xml:space="preserve"> who</w:t>
      </w:r>
      <w:r w:rsidR="00C240F4">
        <w:t xml:space="preserve"> </w:t>
      </w:r>
      <w:r w:rsidRPr="00694865">
        <w:t>participated</w:t>
      </w:r>
      <w:r w:rsidR="00C240F4">
        <w:t xml:space="preserve"> in the meeting</w:t>
      </w:r>
      <w:r>
        <w:t>?</w:t>
      </w:r>
      <w:r w:rsidRPr="00694865">
        <w:t xml:space="preserve"> We understand that these </w:t>
      </w:r>
      <w:r>
        <w:t xml:space="preserve">meetings </w:t>
      </w:r>
      <w:r w:rsidRPr="00694865">
        <w:t>occurred many months ago, so please answer to the best of your ability.</w:t>
      </w:r>
      <w:r w:rsidR="00357AA9">
        <w:t xml:space="preserve"> </w:t>
      </w:r>
      <w:r w:rsidR="003168C9">
        <w:br/>
      </w:r>
      <w:r w:rsidRPr="0038321A" w:rsidR="003168C9">
        <w:rPr>
          <w:i/>
          <w:iCs/>
          <w:color w:val="00507F" w:themeColor="accent1"/>
        </w:rPr>
        <w:t>[Probe: For meetings that focused on both SDLMI-Transition and SDLMI-Transition with Mentoring, ask districts whether the meeting mostly focused on one program, or focused on both programs almost equally.]</w:t>
      </w:r>
    </w:p>
    <w:tbl>
      <w:tblPr>
        <w:tblStyle w:val="SurveyTableStyle-AIR2021"/>
        <w:tblW w:w="8639" w:type="dxa"/>
        <w:jc w:val="center"/>
        <w:tblLook w:val="0620"/>
      </w:tblPr>
      <w:tblGrid>
        <w:gridCol w:w="899"/>
        <w:gridCol w:w="1801"/>
        <w:gridCol w:w="1890"/>
        <w:gridCol w:w="1585"/>
        <w:gridCol w:w="2464"/>
      </w:tblGrid>
      <w:tr w14:paraId="2DE3B2A6" w14:textId="15093E29" w:rsidTr="00487708">
        <w:tblPrEx>
          <w:tblW w:w="8639" w:type="dxa"/>
          <w:jc w:val="center"/>
          <w:tblLook w:val="0620"/>
        </w:tblPrEx>
        <w:trPr>
          <w:tblHeader/>
          <w:jc w:val="center"/>
        </w:trPr>
        <w:tc>
          <w:tcPr>
            <w:tcW w:w="899" w:type="dxa"/>
          </w:tcPr>
          <w:p w:rsidR="00163154" w:rsidRPr="00887C93" w:rsidP="000C698E" w14:paraId="0F013BC5" w14:textId="77777777">
            <w:pPr>
              <w:pStyle w:val="TableColumnHeadCentered"/>
              <w:rPr>
                <w:rFonts w:eastAsia="Calibri"/>
                <w:b w:val="0"/>
                <w:bCs w:val="0"/>
              </w:rPr>
            </w:pPr>
          </w:p>
        </w:tc>
        <w:tc>
          <w:tcPr>
            <w:tcW w:w="1801" w:type="dxa"/>
          </w:tcPr>
          <w:p w:rsidR="00163154" w:rsidRPr="00B57E21" w:rsidP="000C698E" w14:paraId="3D5E9FBA" w14:textId="04E9B88D">
            <w:pPr>
              <w:pStyle w:val="TableColumnHeadCentered"/>
              <w:rPr>
                <w:rFonts w:eastAsia="Calibri"/>
                <w:b w:val="0"/>
                <w:bCs w:val="0"/>
                <w:color w:val="FFFFFF" w:themeColor="background1"/>
              </w:rPr>
            </w:pPr>
            <w:r w:rsidRPr="00B57E21">
              <w:rPr>
                <w:rFonts w:eastAsia="Calibri"/>
                <w:bCs w:val="0"/>
                <w:color w:val="FFFFFF" w:themeColor="background1"/>
              </w:rPr>
              <w:t>Who participated from [district</w:t>
            </w:r>
            <w:r>
              <w:rPr>
                <w:rFonts w:eastAsia="Calibri"/>
                <w:bCs w:val="0"/>
                <w:color w:val="FFFFFF" w:themeColor="background1"/>
              </w:rPr>
              <w:t xml:space="preserve"> name</w:t>
            </w:r>
            <w:r w:rsidRPr="00B57E21">
              <w:rPr>
                <w:rFonts w:eastAsia="Calibri"/>
                <w:bCs w:val="0"/>
                <w:color w:val="FFFFFF" w:themeColor="background1"/>
              </w:rPr>
              <w:t>] in the meeting (</w:t>
            </w:r>
            <w:r>
              <w:rPr>
                <w:rFonts w:eastAsia="Calibri"/>
                <w:bCs w:val="0"/>
                <w:color w:val="FFFFFF" w:themeColor="background1"/>
              </w:rPr>
              <w:t>list job title, not name</w:t>
            </w:r>
            <w:r w:rsidRPr="00B57E21">
              <w:rPr>
                <w:rFonts w:eastAsia="Calibri"/>
                <w:bCs w:val="0"/>
                <w:color w:val="FFFFFF" w:themeColor="background1"/>
              </w:rPr>
              <w:t>)?</w:t>
            </w:r>
          </w:p>
        </w:tc>
        <w:tc>
          <w:tcPr>
            <w:tcW w:w="1890" w:type="dxa"/>
          </w:tcPr>
          <w:p w:rsidR="00163154" w:rsidRPr="00B57E21" w:rsidP="000C698E" w14:paraId="0916A858" w14:textId="3FF76007">
            <w:pPr>
              <w:pStyle w:val="TableColumnHeadCentered"/>
              <w:rPr>
                <w:rFonts w:eastAsia="Calibri"/>
                <w:bCs w:val="0"/>
                <w:color w:val="FFFFFF" w:themeColor="background1"/>
              </w:rPr>
            </w:pPr>
            <w:r>
              <w:rPr>
                <w:rFonts w:eastAsia="Calibri"/>
                <w:bCs w:val="0"/>
                <w:color w:val="FFFFFF" w:themeColor="background1"/>
              </w:rPr>
              <w:t>Which school staff participated</w:t>
            </w:r>
            <w:r>
              <w:rPr>
                <w:rFonts w:eastAsia="Calibri"/>
                <w:bCs w:val="0"/>
                <w:color w:val="FFFFFF" w:themeColor="background1"/>
              </w:rPr>
              <w:t xml:space="preserve"> in the meeting (list job title, not name)?</w:t>
            </w:r>
          </w:p>
        </w:tc>
        <w:tc>
          <w:tcPr>
            <w:tcW w:w="1585" w:type="dxa"/>
          </w:tcPr>
          <w:p w:rsidR="00163154" w:rsidRPr="00B57E21" w:rsidP="000C698E" w14:paraId="72226E05" w14:textId="5BC0A8C0">
            <w:pPr>
              <w:pStyle w:val="TableColumnHeadCentered"/>
              <w:rPr>
                <w:rFonts w:eastAsia="Calibri"/>
                <w:b w:val="0"/>
                <w:bCs w:val="0"/>
                <w:color w:val="FFFFFF" w:themeColor="background1"/>
              </w:rPr>
            </w:pPr>
            <w:r w:rsidRPr="00B57E21">
              <w:rPr>
                <w:rFonts w:eastAsia="Calibri"/>
                <w:bCs w:val="0"/>
                <w:color w:val="FFFFFF" w:themeColor="background1"/>
              </w:rPr>
              <w:t>How long was the meeting?</w:t>
            </w:r>
          </w:p>
        </w:tc>
        <w:tc>
          <w:tcPr>
            <w:tcW w:w="2464" w:type="dxa"/>
          </w:tcPr>
          <w:p w:rsidR="00163154" w:rsidRPr="00B57E21" w:rsidP="000C698E" w14:paraId="1EA25BAD" w14:textId="72EE36C8">
            <w:pPr>
              <w:pStyle w:val="TableColumnHeadCentered"/>
              <w:rPr>
                <w:rFonts w:eastAsia="Calibri"/>
                <w:bCs w:val="0"/>
                <w:color w:val="FFFFFF" w:themeColor="background1"/>
              </w:rPr>
            </w:pPr>
            <w:r>
              <w:rPr>
                <w:rFonts w:eastAsia="Calibri"/>
                <w:bCs w:val="0"/>
                <w:color w:val="FFFFFF" w:themeColor="background1"/>
              </w:rPr>
              <w:t xml:space="preserve">Which </w:t>
            </w:r>
            <w:r w:rsidR="00D44102">
              <w:rPr>
                <w:rFonts w:eastAsia="Calibri"/>
                <w:bCs w:val="0"/>
                <w:color w:val="FFFFFF" w:themeColor="background1"/>
              </w:rPr>
              <w:t xml:space="preserve">aspect(s) of the </w:t>
            </w:r>
            <w:r>
              <w:rPr>
                <w:rFonts w:eastAsia="Calibri"/>
                <w:bCs w:val="0"/>
                <w:color w:val="FFFFFF" w:themeColor="background1"/>
              </w:rPr>
              <w:t>program</w:t>
            </w:r>
            <w:r w:rsidR="00D44102">
              <w:rPr>
                <w:rFonts w:eastAsia="Calibri"/>
                <w:bCs w:val="0"/>
                <w:color w:val="FFFFFF" w:themeColor="background1"/>
              </w:rPr>
              <w:t>s</w:t>
            </w:r>
            <w:r>
              <w:rPr>
                <w:rFonts w:eastAsia="Calibri"/>
                <w:bCs w:val="0"/>
                <w:color w:val="FFFFFF" w:themeColor="background1"/>
              </w:rPr>
              <w:t xml:space="preserve"> did this meeting focus on?</w:t>
            </w:r>
          </w:p>
        </w:tc>
      </w:tr>
      <w:tr w14:paraId="4CEAB0A8" w14:textId="0EA50429" w:rsidTr="00487708">
        <w:tblPrEx>
          <w:tblW w:w="8639" w:type="dxa"/>
          <w:jc w:val="center"/>
          <w:tblLook w:val="0620"/>
        </w:tblPrEx>
        <w:trPr>
          <w:jc w:val="center"/>
        </w:trPr>
        <w:tc>
          <w:tcPr>
            <w:tcW w:w="899" w:type="dxa"/>
          </w:tcPr>
          <w:p w:rsidR="00163154" w:rsidRPr="00694865" w:rsidP="00E125DD" w14:paraId="13495576" w14:textId="77777777">
            <w:pPr>
              <w:pStyle w:val="TableText"/>
              <w:rPr>
                <w:rFonts w:eastAsia="Calibri"/>
              </w:rPr>
            </w:pPr>
            <w:r w:rsidRPr="00694865">
              <w:rPr>
                <w:rFonts w:eastAsia="Calibri"/>
              </w:rPr>
              <w:t>1</w:t>
            </w:r>
            <w:r w:rsidRPr="00CC4E90">
              <w:rPr>
                <w:rFonts w:eastAsia="Calibri"/>
              </w:rPr>
              <w:t>st</w:t>
            </w:r>
            <w:r w:rsidRPr="00694865">
              <w:rPr>
                <w:rFonts w:eastAsia="Calibri"/>
              </w:rPr>
              <w:t xml:space="preserve"> Meeting</w:t>
            </w:r>
          </w:p>
        </w:tc>
        <w:tc>
          <w:tcPr>
            <w:tcW w:w="1801" w:type="dxa"/>
          </w:tcPr>
          <w:p w:rsidR="00163154" w:rsidRPr="00694865" w:rsidP="00E125DD" w14:paraId="7F604A75" w14:textId="77777777">
            <w:pPr>
              <w:pStyle w:val="TableText"/>
              <w:rPr>
                <w:rFonts w:eastAsia="Calibri"/>
              </w:rPr>
            </w:pPr>
          </w:p>
        </w:tc>
        <w:tc>
          <w:tcPr>
            <w:tcW w:w="1890" w:type="dxa"/>
          </w:tcPr>
          <w:p w:rsidR="00163154" w:rsidRPr="00694865" w:rsidP="00E125DD" w14:paraId="51E94BD0" w14:textId="77777777">
            <w:pPr>
              <w:pStyle w:val="TableText"/>
              <w:rPr>
                <w:rFonts w:eastAsia="Calibri"/>
              </w:rPr>
            </w:pPr>
          </w:p>
        </w:tc>
        <w:tc>
          <w:tcPr>
            <w:tcW w:w="1585" w:type="dxa"/>
          </w:tcPr>
          <w:p w:rsidR="00163154" w:rsidRPr="00694865" w:rsidP="00E125DD" w14:paraId="2C156C5B" w14:textId="0CFC9B95">
            <w:pPr>
              <w:pStyle w:val="TableText"/>
              <w:rPr>
                <w:rFonts w:eastAsia="Calibri"/>
              </w:rPr>
            </w:pPr>
          </w:p>
        </w:tc>
        <w:tc>
          <w:tcPr>
            <w:tcW w:w="2464" w:type="dxa"/>
            <w:vAlign w:val="center"/>
          </w:tcPr>
          <w:p w:rsidR="00D44102" w:rsidRPr="002115A4" w:rsidP="00D44102" w14:paraId="1A3B7ACA"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Small-group </w:t>
            </w:r>
            <w:r w:rsidRPr="00BA0D01">
              <w:rPr>
                <w:rFonts w:asciiTheme="minorHAnsi" w:hAnsiTheme="minorHAnsi" w:cstheme="minorHAnsi"/>
                <w:i/>
                <w:iCs/>
                <w:sz w:val="20"/>
                <w:szCs w:val="20"/>
              </w:rPr>
              <w:t>SDLMI-Transition</w:t>
            </w:r>
            <w:r>
              <w:rPr>
                <w:rFonts w:asciiTheme="minorHAnsi" w:hAnsiTheme="minorHAnsi" w:cstheme="minorHAnsi"/>
                <w:i/>
                <w:iCs/>
                <w:sz w:val="20"/>
                <w:szCs w:val="20"/>
              </w:rPr>
              <w:t xml:space="preserve"> </w:t>
            </w:r>
            <w:r>
              <w:rPr>
                <w:rFonts w:asciiTheme="minorHAnsi" w:hAnsiTheme="minorHAnsi" w:cstheme="minorHAnsi"/>
                <w:sz w:val="20"/>
                <w:szCs w:val="20"/>
              </w:rPr>
              <w:t>sessions</w:t>
            </w:r>
          </w:p>
          <w:p w:rsidR="00D44102" w:rsidP="00D44102" w14:paraId="76E263BB"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Family engagement sessions </w:t>
            </w:r>
          </w:p>
          <w:p w:rsidR="00D44102" w:rsidP="00D44102" w14:paraId="661900A8"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1:1 mentoring sessions</w:t>
            </w:r>
          </w:p>
          <w:p w:rsidR="00D44102" w:rsidP="00D44102" w14:paraId="683B1375"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Other</w:t>
            </w:r>
          </w:p>
          <w:p w:rsidR="00163154" w:rsidRPr="00694865" w:rsidP="00E125DD" w14:paraId="6B9D49F8" w14:textId="7B2A35CB">
            <w:pPr>
              <w:pStyle w:val="TableText"/>
              <w:rPr>
                <w:rFonts w:eastAsia="Calibri"/>
              </w:rPr>
            </w:pPr>
            <w:r>
              <w:rPr>
                <w:rFonts w:asciiTheme="minorHAnsi" w:hAnsiTheme="minorHAnsi" w:cstheme="minorHAnsi"/>
              </w:rPr>
              <w:t>More than one aspect [indicate the approximate percentage spent on each aspect of the programs]</w:t>
            </w:r>
          </w:p>
        </w:tc>
      </w:tr>
      <w:tr w14:paraId="22FD41E2" w14:textId="50B2AAB5" w:rsidTr="00487708">
        <w:tblPrEx>
          <w:tblW w:w="8639" w:type="dxa"/>
          <w:jc w:val="center"/>
          <w:tblLook w:val="0620"/>
        </w:tblPrEx>
        <w:trPr>
          <w:jc w:val="center"/>
        </w:trPr>
        <w:tc>
          <w:tcPr>
            <w:tcW w:w="899" w:type="dxa"/>
          </w:tcPr>
          <w:p w:rsidR="00163154" w:rsidRPr="00694865" w:rsidP="00E125DD" w14:paraId="6287EF73" w14:textId="77777777">
            <w:pPr>
              <w:pStyle w:val="TableText"/>
              <w:rPr>
                <w:rFonts w:eastAsia="Calibri"/>
              </w:rPr>
            </w:pPr>
            <w:r w:rsidRPr="00694865">
              <w:rPr>
                <w:rFonts w:eastAsia="Calibri"/>
              </w:rPr>
              <w:t>2</w:t>
            </w:r>
            <w:r w:rsidRPr="00CC4E90">
              <w:rPr>
                <w:rFonts w:eastAsia="Calibri"/>
              </w:rPr>
              <w:t>nd</w:t>
            </w:r>
            <w:r w:rsidRPr="00694865">
              <w:rPr>
                <w:rFonts w:eastAsia="Calibri"/>
              </w:rPr>
              <w:t xml:space="preserve"> Meeting</w:t>
            </w:r>
          </w:p>
        </w:tc>
        <w:tc>
          <w:tcPr>
            <w:tcW w:w="1801" w:type="dxa"/>
          </w:tcPr>
          <w:p w:rsidR="00163154" w:rsidRPr="00694865" w:rsidP="00E125DD" w14:paraId="13FA077D" w14:textId="77777777">
            <w:pPr>
              <w:pStyle w:val="TableText"/>
              <w:rPr>
                <w:rFonts w:eastAsia="Calibri"/>
              </w:rPr>
            </w:pPr>
          </w:p>
        </w:tc>
        <w:tc>
          <w:tcPr>
            <w:tcW w:w="1890" w:type="dxa"/>
          </w:tcPr>
          <w:p w:rsidR="00163154" w:rsidRPr="00694865" w:rsidP="00E125DD" w14:paraId="50161AFA" w14:textId="77777777">
            <w:pPr>
              <w:pStyle w:val="TableText"/>
              <w:rPr>
                <w:rFonts w:eastAsia="Calibri"/>
              </w:rPr>
            </w:pPr>
          </w:p>
        </w:tc>
        <w:tc>
          <w:tcPr>
            <w:tcW w:w="1585" w:type="dxa"/>
          </w:tcPr>
          <w:p w:rsidR="00163154" w:rsidRPr="00694865" w:rsidP="00E125DD" w14:paraId="79FE11C9" w14:textId="0638E782">
            <w:pPr>
              <w:pStyle w:val="TableText"/>
              <w:rPr>
                <w:rFonts w:eastAsia="Calibri"/>
              </w:rPr>
            </w:pPr>
          </w:p>
        </w:tc>
        <w:tc>
          <w:tcPr>
            <w:tcW w:w="2464" w:type="dxa"/>
            <w:vAlign w:val="center"/>
          </w:tcPr>
          <w:p w:rsidR="00D44102" w:rsidRPr="002115A4" w:rsidP="00D44102" w14:paraId="6112CBE7"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Small-group </w:t>
            </w:r>
            <w:r w:rsidRPr="00BA0D01">
              <w:rPr>
                <w:rFonts w:asciiTheme="minorHAnsi" w:hAnsiTheme="minorHAnsi" w:cstheme="minorHAnsi"/>
                <w:i/>
                <w:iCs/>
                <w:sz w:val="20"/>
                <w:szCs w:val="20"/>
              </w:rPr>
              <w:t>SDLMI-Transition</w:t>
            </w:r>
            <w:r>
              <w:rPr>
                <w:rFonts w:asciiTheme="minorHAnsi" w:hAnsiTheme="minorHAnsi" w:cstheme="minorHAnsi"/>
                <w:i/>
                <w:iCs/>
                <w:sz w:val="20"/>
                <w:szCs w:val="20"/>
              </w:rPr>
              <w:t xml:space="preserve"> </w:t>
            </w:r>
            <w:r>
              <w:rPr>
                <w:rFonts w:asciiTheme="minorHAnsi" w:hAnsiTheme="minorHAnsi" w:cstheme="minorHAnsi"/>
                <w:sz w:val="20"/>
                <w:szCs w:val="20"/>
              </w:rPr>
              <w:t>sessions</w:t>
            </w:r>
          </w:p>
          <w:p w:rsidR="00D44102" w:rsidP="00D44102" w14:paraId="29254FEF" w14:textId="51D79C49">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Family engagement sessions </w:t>
            </w:r>
          </w:p>
          <w:p w:rsidR="00D44102" w:rsidP="00D44102" w14:paraId="177856B3"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1:1 mentoring sessions</w:t>
            </w:r>
          </w:p>
          <w:p w:rsidR="00D44102" w:rsidP="00D44102" w14:paraId="7EA2C074"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Other</w:t>
            </w:r>
          </w:p>
          <w:p w:rsidR="00163154" w:rsidRPr="00694865" w:rsidP="00E125DD" w14:paraId="714BC93B" w14:textId="3948CCD4">
            <w:pPr>
              <w:pStyle w:val="TableText"/>
              <w:rPr>
                <w:rFonts w:eastAsia="Calibri"/>
              </w:rPr>
            </w:pPr>
            <w:r>
              <w:rPr>
                <w:rFonts w:asciiTheme="minorHAnsi" w:hAnsiTheme="minorHAnsi" w:cstheme="minorHAnsi"/>
              </w:rPr>
              <w:t xml:space="preserve">More than one aspect [indicate the approximate </w:t>
            </w:r>
            <w:r>
              <w:rPr>
                <w:rFonts w:asciiTheme="minorHAnsi" w:hAnsiTheme="minorHAnsi" w:cstheme="minorHAnsi"/>
              </w:rPr>
              <w:t>percentage spent on each aspect of the programs]</w:t>
            </w:r>
          </w:p>
        </w:tc>
      </w:tr>
      <w:tr w14:paraId="0702AF85" w14:textId="0C3386C8" w:rsidTr="00487708">
        <w:tblPrEx>
          <w:tblW w:w="8639" w:type="dxa"/>
          <w:jc w:val="center"/>
          <w:tblLook w:val="0620"/>
        </w:tblPrEx>
        <w:trPr>
          <w:jc w:val="center"/>
        </w:trPr>
        <w:tc>
          <w:tcPr>
            <w:tcW w:w="899" w:type="dxa"/>
          </w:tcPr>
          <w:p w:rsidR="00163154" w:rsidRPr="00694865" w:rsidP="00E125DD" w14:paraId="68D54A4C" w14:textId="77777777">
            <w:pPr>
              <w:pStyle w:val="TableText"/>
              <w:rPr>
                <w:rFonts w:eastAsia="Calibri"/>
              </w:rPr>
            </w:pPr>
            <w:r w:rsidRPr="00694865">
              <w:rPr>
                <w:rFonts w:eastAsia="Calibri"/>
              </w:rPr>
              <w:t>…</w:t>
            </w:r>
          </w:p>
        </w:tc>
        <w:tc>
          <w:tcPr>
            <w:tcW w:w="1801" w:type="dxa"/>
          </w:tcPr>
          <w:p w:rsidR="00163154" w:rsidRPr="00694865" w:rsidP="00E125DD" w14:paraId="59904596" w14:textId="77777777">
            <w:pPr>
              <w:pStyle w:val="TableText"/>
              <w:rPr>
                <w:rFonts w:eastAsia="Calibri"/>
              </w:rPr>
            </w:pPr>
          </w:p>
        </w:tc>
        <w:tc>
          <w:tcPr>
            <w:tcW w:w="1890" w:type="dxa"/>
          </w:tcPr>
          <w:p w:rsidR="00163154" w:rsidRPr="00694865" w:rsidP="00E125DD" w14:paraId="47EAC3AA" w14:textId="77777777">
            <w:pPr>
              <w:pStyle w:val="TableText"/>
              <w:rPr>
                <w:rFonts w:eastAsia="Calibri"/>
              </w:rPr>
            </w:pPr>
          </w:p>
        </w:tc>
        <w:tc>
          <w:tcPr>
            <w:tcW w:w="1585" w:type="dxa"/>
          </w:tcPr>
          <w:p w:rsidR="00163154" w:rsidRPr="00694865" w:rsidP="00E125DD" w14:paraId="0ECA6EA0" w14:textId="021DAFB7">
            <w:pPr>
              <w:pStyle w:val="TableText"/>
              <w:rPr>
                <w:rFonts w:eastAsia="Calibri"/>
              </w:rPr>
            </w:pPr>
          </w:p>
        </w:tc>
        <w:tc>
          <w:tcPr>
            <w:tcW w:w="2464" w:type="dxa"/>
          </w:tcPr>
          <w:p w:rsidR="00163154" w:rsidRPr="00694865" w:rsidP="00E125DD" w14:paraId="2FC65317" w14:textId="77777777">
            <w:pPr>
              <w:pStyle w:val="TableText"/>
              <w:rPr>
                <w:rFonts w:eastAsia="Calibri"/>
              </w:rPr>
            </w:pPr>
          </w:p>
        </w:tc>
      </w:tr>
    </w:tbl>
    <w:p w:rsidR="00B57E21" w:rsidP="00CA3575" w14:paraId="0D14280F" w14:textId="3DF6D9C1">
      <w:pPr>
        <w:pStyle w:val="Questionitem"/>
      </w:pPr>
      <w:r>
        <w:t>D2</w:t>
      </w:r>
      <w:r w:rsidR="00CA3575">
        <w:t xml:space="preserve">. </w:t>
      </w:r>
      <w:r>
        <w:t>D</w:t>
      </w:r>
      <w:r w:rsidRPr="00694865">
        <w:t xml:space="preserve">id district staff undertake </w:t>
      </w:r>
      <w:r>
        <w:t xml:space="preserve">any additional activities </w:t>
      </w:r>
      <w:r w:rsidRPr="00694865">
        <w:t xml:space="preserve">to help schools prepare for the </w:t>
      </w:r>
      <w:r w:rsidRPr="00694865">
        <w:t>trainings</w:t>
      </w:r>
      <w:r w:rsidRPr="00694865">
        <w:t xml:space="preserve"> and readiness activities</w:t>
      </w:r>
      <w:r w:rsidR="00283E27">
        <w:t>?</w:t>
      </w:r>
      <w:r w:rsidR="004A5F32">
        <w:t xml:space="preserve"> Please think about </w:t>
      </w:r>
      <w:r w:rsidR="007E0AE9">
        <w:t xml:space="preserve">any </w:t>
      </w:r>
      <w:r w:rsidR="004A5F32">
        <w:t xml:space="preserve">activities </w:t>
      </w:r>
      <w:r w:rsidR="009C19A3">
        <w:t>conducted by districts</w:t>
      </w:r>
      <w:r w:rsidR="001E44D9">
        <w:t>,</w:t>
      </w:r>
      <w:r w:rsidR="009C19A3">
        <w:t xml:space="preserve"> </w:t>
      </w:r>
      <w:r w:rsidR="001E44D9">
        <w:t xml:space="preserve">other than </w:t>
      </w:r>
      <w:r w:rsidR="007E0AE9">
        <w:t xml:space="preserve">the trainings, orientations, and </w:t>
      </w:r>
      <w:r w:rsidR="00CD20C7">
        <w:t xml:space="preserve">site readiness visits </w:t>
      </w:r>
      <w:r w:rsidR="009C19A3">
        <w:t xml:space="preserve">that </w:t>
      </w:r>
      <w:r w:rsidR="007E0AE9">
        <w:t>involved</w:t>
      </w:r>
      <w:r w:rsidR="001E44D9">
        <w:t xml:space="preserve"> </w:t>
      </w:r>
      <w:r w:rsidR="009C19A3">
        <w:t>the study team</w:t>
      </w:r>
      <w:r w:rsidR="00F105A4">
        <w:t>.</w:t>
      </w:r>
      <w:r w:rsidRPr="00694865">
        <w:t xml:space="preserve"> </w:t>
      </w:r>
      <w:r w:rsidRPr="00283E27" w:rsidR="00283E27">
        <w:rPr>
          <w:i/>
          <w:iCs/>
        </w:rPr>
        <w:t xml:space="preserve">[Probes: </w:t>
      </w:r>
      <w:r w:rsidRPr="00283E27">
        <w:rPr>
          <w:i/>
          <w:iCs/>
        </w:rPr>
        <w:t>scheduling and confirming staff participation by sending emails</w:t>
      </w:r>
      <w:r w:rsidRPr="00283E27" w:rsidR="00622228">
        <w:rPr>
          <w:i/>
          <w:iCs/>
        </w:rPr>
        <w:t>, visiting schools to discuss implementation timing and space</w:t>
      </w:r>
      <w:r w:rsidR="00B94995">
        <w:rPr>
          <w:i/>
          <w:iCs/>
        </w:rPr>
        <w:t>, meeting with school leadership, reviewing implementation plans</w:t>
      </w:r>
      <w:r w:rsidRPr="00283E27" w:rsidR="00283E27">
        <w:rPr>
          <w:i/>
          <w:iCs/>
        </w:rPr>
        <w:t>]</w:t>
      </w:r>
    </w:p>
    <w:p w:rsidR="002436F7" w:rsidRPr="004801D2" w:rsidP="002436F7" w14:paraId="2C9845E2" w14:textId="77777777">
      <w:pPr>
        <w:pStyle w:val="BodyText"/>
      </w:pPr>
      <w:r w:rsidRPr="00656FA8">
        <w:rPr>
          <w:rFonts w:ascii="Wingdings" w:eastAsia="Wingdings" w:hAnsi="Wingdings" w:cs="Wingdings"/>
        </w:rPr>
        <w:sym w:font="Wingdings" w:char="F0A8"/>
      </w:r>
      <w:r w:rsidRPr="00656FA8">
        <w:t xml:space="preserve"> </w:t>
      </w:r>
      <w:r w:rsidRPr="004801D2">
        <w:t>Yes</w:t>
      </w:r>
    </w:p>
    <w:p w:rsidR="002436F7" w:rsidP="002436F7" w14:paraId="497414E8" w14:textId="420C9435">
      <w:pPr>
        <w:pStyle w:val="BodyText"/>
      </w:pPr>
      <w:r w:rsidRPr="00656FA8">
        <w:rPr>
          <w:rFonts w:ascii="Wingdings" w:eastAsia="Wingdings" w:hAnsi="Wingdings" w:cs="Wingdings"/>
        </w:rPr>
        <w:sym w:font="Wingdings" w:char="F0A8"/>
      </w:r>
      <w:r w:rsidRPr="00656FA8">
        <w:t xml:space="preserve"> </w:t>
      </w:r>
      <w:r w:rsidRPr="004801D2">
        <w:t xml:space="preserve">No </w:t>
      </w:r>
      <w:r w:rsidRPr="004801D2">
        <w:rPr>
          <w:rFonts w:ascii="Wingdings" w:eastAsia="Wingdings" w:hAnsi="Wingdings" w:cs="Wingdings"/>
        </w:rPr>
        <w:t>à</w:t>
      </w:r>
      <w:r w:rsidRPr="004801D2">
        <w:t xml:space="preserve"> Skip</w:t>
      </w:r>
      <w:r w:rsidRPr="00694865">
        <w:t xml:space="preserve"> to </w:t>
      </w:r>
      <w:r w:rsidR="00DF50C0">
        <w:t>D3</w:t>
      </w:r>
      <w:r>
        <w:t>.</w:t>
      </w:r>
    </w:p>
    <w:p w:rsidR="002436F7" w:rsidRPr="00694865" w:rsidP="002436F7" w14:paraId="021A7745" w14:textId="78372417">
      <w:pPr>
        <w:pStyle w:val="Subquestions"/>
      </w:pPr>
      <w:r>
        <w:t>D2</w:t>
      </w:r>
      <w:r>
        <w:t xml:space="preserve">.a. </w:t>
      </w:r>
      <w:r w:rsidRPr="00666454">
        <w:t xml:space="preserve">Could you say what each activity was, who worked on it, roughly how much time each person spent on this activity, </w:t>
      </w:r>
      <w:r>
        <w:t xml:space="preserve">and </w:t>
      </w:r>
      <w:r w:rsidRPr="00666454">
        <w:t xml:space="preserve">which </w:t>
      </w:r>
      <w:r>
        <w:t>program</w:t>
      </w:r>
      <w:r w:rsidRPr="00666454">
        <w:t xml:space="preserve"> the activity focused on?</w:t>
      </w:r>
      <w:r w:rsidR="00357AA9">
        <w:t xml:space="preserve"> </w:t>
      </w:r>
      <w:r w:rsidRPr="00357AA9" w:rsidR="00357AA9">
        <w:rPr>
          <w:i/>
          <w:iCs/>
        </w:rPr>
        <w:t>For each activity mentioned…</w:t>
      </w:r>
      <w:r w:rsidR="003168C9">
        <w:rPr>
          <w:i/>
          <w:iCs/>
        </w:rPr>
        <w:br/>
      </w:r>
      <w:r w:rsidRPr="0038321A" w:rsidR="003168C9">
        <w:rPr>
          <w:i/>
          <w:iCs/>
          <w:color w:val="00507F" w:themeColor="accent1"/>
        </w:rPr>
        <w:t xml:space="preserve">[Probe: For </w:t>
      </w:r>
      <w:r w:rsidR="003168C9">
        <w:rPr>
          <w:i/>
          <w:iCs/>
          <w:color w:val="00507F" w:themeColor="accent1"/>
        </w:rPr>
        <w:t>activities</w:t>
      </w:r>
      <w:r w:rsidRPr="0038321A" w:rsidR="003168C9">
        <w:rPr>
          <w:i/>
          <w:iCs/>
          <w:color w:val="00507F" w:themeColor="accent1"/>
        </w:rPr>
        <w:t xml:space="preserve"> that focused on both SDLMI-Transition and SDLMI-Transition with Mentoring, ask districts whether the </w:t>
      </w:r>
      <w:r w:rsidR="003168C9">
        <w:rPr>
          <w:i/>
          <w:iCs/>
          <w:color w:val="00507F" w:themeColor="accent1"/>
        </w:rPr>
        <w:t>activity</w:t>
      </w:r>
      <w:r w:rsidRPr="0038321A" w:rsidR="003168C9">
        <w:rPr>
          <w:i/>
          <w:iCs/>
          <w:color w:val="00507F" w:themeColor="accent1"/>
        </w:rPr>
        <w:t xml:space="preserve"> mostly focused on one program, or focused on both programs almost equally.]</w:t>
      </w:r>
    </w:p>
    <w:tbl>
      <w:tblPr>
        <w:tblStyle w:val="SurveyTableStyle-AIR2021"/>
        <w:tblW w:w="9360" w:type="dxa"/>
        <w:jc w:val="center"/>
        <w:tblLook w:val="0620"/>
      </w:tblPr>
      <w:tblGrid>
        <w:gridCol w:w="990"/>
        <w:gridCol w:w="2340"/>
        <w:gridCol w:w="2970"/>
        <w:gridCol w:w="3060"/>
      </w:tblGrid>
      <w:tr w14:paraId="0F2210B4" w14:textId="7FABB7AE" w:rsidTr="00283E27">
        <w:tblPrEx>
          <w:tblW w:w="9360" w:type="dxa"/>
          <w:jc w:val="center"/>
          <w:tblLook w:val="0620"/>
        </w:tblPrEx>
        <w:trPr>
          <w:tblHeader/>
          <w:jc w:val="center"/>
        </w:trPr>
        <w:tc>
          <w:tcPr>
            <w:tcW w:w="990" w:type="dxa"/>
          </w:tcPr>
          <w:p w:rsidR="007D61A5" w:rsidRPr="007D61A5" w:rsidP="007D61A5" w14:paraId="59517767" w14:textId="77777777">
            <w:pPr>
              <w:pStyle w:val="TableColumnHeadCentered"/>
              <w:rPr>
                <w:rFonts w:eastAsia="Calibri"/>
                <w:b w:val="0"/>
                <w:bCs w:val="0"/>
                <w:color w:val="FFFFFF" w:themeColor="background1"/>
              </w:rPr>
            </w:pPr>
            <w:r w:rsidRPr="007D61A5">
              <w:rPr>
                <w:rFonts w:eastAsia="Calibri"/>
                <w:bCs w:val="0"/>
                <w:color w:val="FFFFFF" w:themeColor="background1"/>
              </w:rPr>
              <w:t>Activity</w:t>
            </w:r>
          </w:p>
        </w:tc>
        <w:tc>
          <w:tcPr>
            <w:tcW w:w="2340" w:type="dxa"/>
          </w:tcPr>
          <w:p w:rsidR="007D61A5" w:rsidRPr="007D61A5" w:rsidP="007D61A5" w14:paraId="255E8DDA" w14:textId="5176E5A2">
            <w:pPr>
              <w:pStyle w:val="TableColumnHeadCentered"/>
              <w:rPr>
                <w:rFonts w:eastAsia="Calibri"/>
                <w:b w:val="0"/>
                <w:bCs w:val="0"/>
                <w:color w:val="FFFFFF" w:themeColor="background1"/>
              </w:rPr>
            </w:pPr>
            <w:r w:rsidRPr="007D61A5">
              <w:rPr>
                <w:rFonts w:eastAsia="Calibri"/>
                <w:bCs w:val="0"/>
                <w:color w:val="FFFFFF" w:themeColor="background1"/>
              </w:rPr>
              <w:t>Who from [district</w:t>
            </w:r>
            <w:r w:rsidR="00873FFE">
              <w:rPr>
                <w:rFonts w:eastAsia="Calibri"/>
                <w:bCs w:val="0"/>
                <w:color w:val="FFFFFF" w:themeColor="background1"/>
              </w:rPr>
              <w:t xml:space="preserve"> name</w:t>
            </w:r>
            <w:r w:rsidRPr="007D61A5">
              <w:rPr>
                <w:rFonts w:eastAsia="Calibri"/>
                <w:bCs w:val="0"/>
                <w:color w:val="FFFFFF" w:themeColor="background1"/>
              </w:rPr>
              <w:t>] worked on this activity (</w:t>
            </w:r>
            <w:r w:rsidR="00873FFE">
              <w:rPr>
                <w:rFonts w:eastAsia="Calibri"/>
                <w:bCs w:val="0"/>
                <w:color w:val="FFFFFF" w:themeColor="background1"/>
              </w:rPr>
              <w:t>list job title</w:t>
            </w:r>
            <w:r w:rsidR="0044038D">
              <w:rPr>
                <w:rFonts w:eastAsia="Calibri"/>
                <w:bCs w:val="0"/>
                <w:color w:val="FFFFFF" w:themeColor="background1"/>
              </w:rPr>
              <w:t>, not name</w:t>
            </w:r>
            <w:r w:rsidRPr="007D61A5">
              <w:rPr>
                <w:rFonts w:eastAsia="Calibri"/>
                <w:bCs w:val="0"/>
                <w:color w:val="FFFFFF" w:themeColor="background1"/>
              </w:rPr>
              <w:t>)?</w:t>
            </w:r>
          </w:p>
        </w:tc>
        <w:tc>
          <w:tcPr>
            <w:tcW w:w="2970" w:type="dxa"/>
          </w:tcPr>
          <w:p w:rsidR="007D61A5" w:rsidRPr="007D61A5" w:rsidP="007D61A5" w14:paraId="37749918" w14:textId="77777777">
            <w:pPr>
              <w:pStyle w:val="TableColumnHeadCentered"/>
              <w:rPr>
                <w:rFonts w:eastAsia="Calibri"/>
                <w:b w:val="0"/>
                <w:bCs w:val="0"/>
                <w:color w:val="FFFFFF" w:themeColor="background1"/>
              </w:rPr>
            </w:pPr>
            <w:r w:rsidRPr="007D61A5">
              <w:rPr>
                <w:rFonts w:eastAsia="Calibri"/>
                <w:bCs w:val="0"/>
                <w:color w:val="FFFFFF" w:themeColor="background1"/>
              </w:rPr>
              <w:t>Approximately how much time did each person spend on this activity?</w:t>
            </w:r>
          </w:p>
        </w:tc>
        <w:tc>
          <w:tcPr>
            <w:tcW w:w="3060" w:type="dxa"/>
          </w:tcPr>
          <w:p w:rsidR="007D61A5" w:rsidRPr="007D61A5" w:rsidP="007D61A5" w14:paraId="79B292AE" w14:textId="12DAE35E">
            <w:pPr>
              <w:pStyle w:val="TableColumnHeadCentered"/>
              <w:rPr>
                <w:rFonts w:eastAsia="Calibri"/>
                <w:bCs w:val="0"/>
                <w:color w:val="FFFFFF" w:themeColor="background1"/>
              </w:rPr>
            </w:pPr>
            <w:r w:rsidRPr="007D61A5">
              <w:rPr>
                <w:rFonts w:eastAsia="Calibri"/>
                <w:bCs w:val="0"/>
                <w:color w:val="FFFFFF" w:themeColor="background1"/>
              </w:rPr>
              <w:t xml:space="preserve">Which </w:t>
            </w:r>
            <w:r w:rsidR="00D44102">
              <w:rPr>
                <w:rFonts w:eastAsia="Calibri"/>
                <w:bCs w:val="0"/>
                <w:color w:val="FFFFFF" w:themeColor="background1"/>
              </w:rPr>
              <w:t xml:space="preserve">aspect(s) of the </w:t>
            </w:r>
            <w:r w:rsidRPr="007D61A5">
              <w:rPr>
                <w:rFonts w:eastAsia="Calibri"/>
                <w:bCs w:val="0"/>
                <w:color w:val="FFFFFF" w:themeColor="background1"/>
              </w:rPr>
              <w:t>program</w:t>
            </w:r>
            <w:r w:rsidR="00D44102">
              <w:rPr>
                <w:rFonts w:eastAsia="Calibri"/>
                <w:bCs w:val="0"/>
                <w:color w:val="FFFFFF" w:themeColor="background1"/>
              </w:rPr>
              <w:t>s</w:t>
            </w:r>
            <w:r w:rsidRPr="007D61A5">
              <w:rPr>
                <w:rFonts w:eastAsia="Calibri"/>
                <w:bCs w:val="0"/>
                <w:color w:val="FFFFFF" w:themeColor="background1"/>
              </w:rPr>
              <w:t xml:space="preserve"> did this activity focus on?</w:t>
            </w:r>
          </w:p>
        </w:tc>
      </w:tr>
      <w:tr w14:paraId="762DA675" w14:textId="4B4B8F19" w:rsidTr="00283E27">
        <w:tblPrEx>
          <w:tblW w:w="9360" w:type="dxa"/>
          <w:jc w:val="center"/>
          <w:tblLook w:val="0620"/>
        </w:tblPrEx>
        <w:trPr>
          <w:jc w:val="center"/>
        </w:trPr>
        <w:tc>
          <w:tcPr>
            <w:tcW w:w="990" w:type="dxa"/>
          </w:tcPr>
          <w:p w:rsidR="0079514D" w:rsidRPr="00694865" w:rsidP="0079514D" w14:paraId="28E77AD8" w14:textId="77777777">
            <w:pPr>
              <w:pStyle w:val="TableText"/>
              <w:rPr>
                <w:rFonts w:eastAsia="Calibri"/>
              </w:rPr>
            </w:pPr>
          </w:p>
        </w:tc>
        <w:tc>
          <w:tcPr>
            <w:tcW w:w="2340" w:type="dxa"/>
          </w:tcPr>
          <w:p w:rsidR="0079514D" w:rsidRPr="00694865" w:rsidP="0079514D" w14:paraId="536085D0" w14:textId="77777777">
            <w:pPr>
              <w:pStyle w:val="TableText"/>
              <w:rPr>
                <w:rFonts w:eastAsia="Calibri"/>
              </w:rPr>
            </w:pPr>
          </w:p>
        </w:tc>
        <w:tc>
          <w:tcPr>
            <w:tcW w:w="2970" w:type="dxa"/>
          </w:tcPr>
          <w:p w:rsidR="0079514D" w:rsidRPr="00694865" w:rsidP="0079514D" w14:paraId="38FA5222" w14:textId="77777777">
            <w:pPr>
              <w:pStyle w:val="TableText"/>
              <w:rPr>
                <w:rFonts w:eastAsia="Calibri"/>
              </w:rPr>
            </w:pPr>
          </w:p>
        </w:tc>
        <w:tc>
          <w:tcPr>
            <w:tcW w:w="3060" w:type="dxa"/>
            <w:vAlign w:val="center"/>
          </w:tcPr>
          <w:p w:rsidR="00D44102" w:rsidRPr="002115A4" w:rsidP="00D44102" w14:paraId="7D6D6A82"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Small-group </w:t>
            </w:r>
            <w:r w:rsidRPr="00BA0D01">
              <w:rPr>
                <w:rFonts w:asciiTheme="minorHAnsi" w:hAnsiTheme="minorHAnsi" w:cstheme="minorHAnsi"/>
                <w:i/>
                <w:iCs/>
                <w:sz w:val="20"/>
                <w:szCs w:val="20"/>
              </w:rPr>
              <w:t>SDLMI-Transition</w:t>
            </w:r>
            <w:r>
              <w:rPr>
                <w:rFonts w:asciiTheme="minorHAnsi" w:hAnsiTheme="minorHAnsi" w:cstheme="minorHAnsi"/>
                <w:i/>
                <w:iCs/>
                <w:sz w:val="20"/>
                <w:szCs w:val="20"/>
              </w:rPr>
              <w:t xml:space="preserve"> </w:t>
            </w:r>
            <w:r>
              <w:rPr>
                <w:rFonts w:asciiTheme="minorHAnsi" w:hAnsiTheme="minorHAnsi" w:cstheme="minorHAnsi"/>
                <w:sz w:val="20"/>
                <w:szCs w:val="20"/>
              </w:rPr>
              <w:t>sessions</w:t>
            </w:r>
          </w:p>
          <w:p w:rsidR="00D44102" w:rsidP="00D44102" w14:paraId="699C0764"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Family engagement sessions </w:t>
            </w:r>
          </w:p>
          <w:p w:rsidR="00D44102" w:rsidP="00D44102" w14:paraId="21D4856F"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1:1 mentoring sessions</w:t>
            </w:r>
          </w:p>
          <w:p w:rsidR="00D44102" w:rsidP="00D44102" w14:paraId="710FC1B2"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Other</w:t>
            </w:r>
          </w:p>
          <w:p w:rsidR="0079514D" w:rsidRPr="00694865" w:rsidP="0079514D" w14:paraId="2CBD9729" w14:textId="57133F1A">
            <w:pPr>
              <w:pStyle w:val="TableText"/>
              <w:rPr>
                <w:rFonts w:eastAsia="Calibri"/>
              </w:rPr>
            </w:pPr>
            <w:r>
              <w:rPr>
                <w:rFonts w:asciiTheme="minorHAnsi" w:hAnsiTheme="minorHAnsi" w:cstheme="minorHAnsi"/>
              </w:rPr>
              <w:t>More than one aspect [indicate the approximate percentage spent on each aspect of the programs]</w:t>
            </w:r>
          </w:p>
        </w:tc>
      </w:tr>
      <w:tr w14:paraId="1A6425DF" w14:textId="7A94AF70" w:rsidTr="00283E27">
        <w:tblPrEx>
          <w:tblW w:w="9360" w:type="dxa"/>
          <w:jc w:val="center"/>
          <w:tblLook w:val="0620"/>
        </w:tblPrEx>
        <w:trPr>
          <w:jc w:val="center"/>
        </w:trPr>
        <w:tc>
          <w:tcPr>
            <w:tcW w:w="990" w:type="dxa"/>
          </w:tcPr>
          <w:p w:rsidR="0079514D" w:rsidRPr="00694865" w:rsidP="0079514D" w14:paraId="325D5F80" w14:textId="77777777">
            <w:pPr>
              <w:pStyle w:val="TableText"/>
              <w:rPr>
                <w:rFonts w:eastAsia="Calibri"/>
              </w:rPr>
            </w:pPr>
            <w:r w:rsidRPr="00694865">
              <w:rPr>
                <w:rFonts w:eastAsia="Calibri"/>
              </w:rPr>
              <w:t>…</w:t>
            </w:r>
          </w:p>
        </w:tc>
        <w:tc>
          <w:tcPr>
            <w:tcW w:w="2340" w:type="dxa"/>
          </w:tcPr>
          <w:p w:rsidR="0079514D" w:rsidRPr="00694865" w:rsidP="0079514D" w14:paraId="43258C3D" w14:textId="77777777">
            <w:pPr>
              <w:pStyle w:val="TableText"/>
              <w:rPr>
                <w:rFonts w:eastAsia="Calibri"/>
              </w:rPr>
            </w:pPr>
          </w:p>
        </w:tc>
        <w:tc>
          <w:tcPr>
            <w:tcW w:w="2970" w:type="dxa"/>
          </w:tcPr>
          <w:p w:rsidR="0079514D" w:rsidRPr="00694865" w:rsidP="0079514D" w14:paraId="1281D8BA" w14:textId="77777777">
            <w:pPr>
              <w:pStyle w:val="TableText"/>
              <w:rPr>
                <w:rFonts w:eastAsia="Calibri"/>
              </w:rPr>
            </w:pPr>
          </w:p>
        </w:tc>
        <w:tc>
          <w:tcPr>
            <w:tcW w:w="3060" w:type="dxa"/>
          </w:tcPr>
          <w:p w:rsidR="0079514D" w:rsidRPr="00694865" w:rsidP="0079514D" w14:paraId="351B57EB" w14:textId="77777777">
            <w:pPr>
              <w:pStyle w:val="TableText"/>
              <w:rPr>
                <w:rFonts w:eastAsia="Calibri"/>
              </w:rPr>
            </w:pPr>
          </w:p>
        </w:tc>
      </w:tr>
    </w:tbl>
    <w:p w:rsidR="002436F7" w:rsidP="005F4BA6" w14:paraId="4524B6CF" w14:textId="09B60337">
      <w:pPr>
        <w:pStyle w:val="Questionitem"/>
      </w:pPr>
      <w:r>
        <w:t>D</w:t>
      </w:r>
      <w:r w:rsidR="001D0553">
        <w:t>3</w:t>
      </w:r>
      <w:r w:rsidR="005F4BA6">
        <w:t xml:space="preserve">. </w:t>
      </w:r>
      <w:r>
        <w:t xml:space="preserve">Did </w:t>
      </w:r>
      <w:r w:rsidRPr="00E57C8F">
        <w:t xml:space="preserve">your district purchase any </w:t>
      </w:r>
      <w:r w:rsidRPr="00E57C8F">
        <w:rPr>
          <w:b/>
        </w:rPr>
        <w:t>equipment</w:t>
      </w:r>
      <w:r w:rsidRPr="00E57C8F">
        <w:t xml:space="preserve"> that staff at the central office used to support</w:t>
      </w:r>
      <w:r w:rsidR="00692ED6">
        <w:t xml:space="preserve"> preparation </w:t>
      </w:r>
      <w:r w:rsidR="007F5C2D">
        <w:t>activities for implementing</w:t>
      </w:r>
      <w:r w:rsidRPr="00E57C8F">
        <w:t xml:space="preserve"> </w:t>
      </w:r>
      <w:r w:rsidRPr="00D132DE" w:rsidR="00441C81">
        <w:rPr>
          <w:i/>
          <w:iCs/>
        </w:rPr>
        <w:t>SDLMI-Transition</w:t>
      </w:r>
      <w:r w:rsidR="00441C81">
        <w:t xml:space="preserve"> or </w:t>
      </w:r>
      <w:r w:rsidRPr="00D132DE" w:rsidR="00441C81">
        <w:rPr>
          <w:i/>
          <w:iCs/>
        </w:rPr>
        <w:t>SDLMI-Transition with Mentoring</w:t>
      </w:r>
      <w:r w:rsidR="00441C81">
        <w:t xml:space="preserve"> in </w:t>
      </w:r>
      <w:r w:rsidRPr="00E57C8F">
        <w:t>schools</w:t>
      </w:r>
      <w:r w:rsidR="00283E27">
        <w:t>?</w:t>
      </w:r>
      <w:r w:rsidRPr="00694865">
        <w:t xml:space="preserve"> </w:t>
      </w:r>
      <w:r w:rsidRPr="00283E27" w:rsidR="00283E27">
        <w:rPr>
          <w:i/>
          <w:iCs/>
        </w:rPr>
        <w:t xml:space="preserve">[Probes: </w:t>
      </w:r>
      <w:r w:rsidRPr="00283E27">
        <w:rPr>
          <w:i/>
          <w:iCs/>
        </w:rPr>
        <w:t>computers, videoconferencing software</w:t>
      </w:r>
      <w:r w:rsidRPr="00283E27" w:rsidR="00283E27">
        <w:rPr>
          <w:i/>
          <w:iCs/>
        </w:rPr>
        <w:t>]</w:t>
      </w:r>
    </w:p>
    <w:p w:rsidR="005B5AE1" w:rsidRPr="004801D2" w:rsidP="005B5AE1" w14:paraId="78D6339B" w14:textId="77777777">
      <w:pPr>
        <w:pStyle w:val="BodyText"/>
      </w:pPr>
      <w:r w:rsidRPr="00656FA8">
        <w:rPr>
          <w:rFonts w:ascii="Wingdings" w:eastAsia="Wingdings" w:hAnsi="Wingdings" w:cs="Wingdings"/>
        </w:rPr>
        <w:sym w:font="Wingdings" w:char="F0A8"/>
      </w:r>
      <w:r w:rsidRPr="00656FA8">
        <w:t xml:space="preserve"> </w:t>
      </w:r>
      <w:r w:rsidRPr="004801D2">
        <w:t>Yes</w:t>
      </w:r>
    </w:p>
    <w:p w:rsidR="005B5AE1" w:rsidP="005B5AE1" w14:paraId="4C86B333" w14:textId="26A609F5">
      <w:pPr>
        <w:pStyle w:val="BodyText"/>
      </w:pPr>
      <w:r w:rsidRPr="00656FA8">
        <w:rPr>
          <w:rFonts w:ascii="Wingdings" w:eastAsia="Wingdings" w:hAnsi="Wingdings" w:cs="Wingdings"/>
        </w:rPr>
        <w:sym w:font="Wingdings" w:char="F0A8"/>
      </w:r>
      <w:r w:rsidRPr="00656FA8">
        <w:t xml:space="preserve"> </w:t>
      </w:r>
      <w:r w:rsidRPr="004801D2">
        <w:t xml:space="preserve">No </w:t>
      </w:r>
      <w:r w:rsidRPr="004801D2">
        <w:rPr>
          <w:rFonts w:ascii="Wingdings" w:eastAsia="Wingdings" w:hAnsi="Wingdings" w:cs="Wingdings"/>
        </w:rPr>
        <w:t>à</w:t>
      </w:r>
      <w:r w:rsidRPr="004801D2">
        <w:t xml:space="preserve"> Skip</w:t>
      </w:r>
      <w:r w:rsidRPr="00694865">
        <w:t xml:space="preserve"> to </w:t>
      </w:r>
      <w:r w:rsidR="00DF50C0">
        <w:t>D</w:t>
      </w:r>
      <w:r w:rsidR="001D0553">
        <w:t>4</w:t>
      </w:r>
      <w:r>
        <w:t>.</w:t>
      </w:r>
    </w:p>
    <w:p w:rsidR="005B5AE1" w:rsidRPr="009B5879" w:rsidP="005B5AE1" w14:paraId="669588F6" w14:textId="4AD8BF97">
      <w:pPr>
        <w:pStyle w:val="Subquestions"/>
        <w:rPr>
          <w:i/>
          <w:iCs/>
        </w:rPr>
      </w:pPr>
      <w:r>
        <w:t>D</w:t>
      </w:r>
      <w:r w:rsidR="001D0553">
        <w:t>3</w:t>
      </w:r>
      <w:r>
        <w:t xml:space="preserve">.a. </w:t>
      </w:r>
      <w:r w:rsidRPr="00B559CC">
        <w:t>What equipment did your district purchase?</w:t>
      </w:r>
      <w:r>
        <w:t xml:space="preserve"> </w:t>
      </w:r>
      <w:r w:rsidRPr="009B5879">
        <w:rPr>
          <w:i/>
          <w:iCs/>
        </w:rPr>
        <w:t>For each type or piece of equipment mentioned…</w:t>
      </w:r>
    </w:p>
    <w:tbl>
      <w:tblPr>
        <w:tblStyle w:val="SurveyTableStyle-AIR2021"/>
        <w:tblW w:w="11624" w:type="dxa"/>
        <w:jc w:val="center"/>
        <w:tblLook w:val="0620"/>
      </w:tblPr>
      <w:tblGrid>
        <w:gridCol w:w="2007"/>
        <w:gridCol w:w="1276"/>
        <w:gridCol w:w="1224"/>
        <w:gridCol w:w="1540"/>
        <w:gridCol w:w="1859"/>
        <w:gridCol w:w="2066"/>
        <w:gridCol w:w="1652"/>
      </w:tblGrid>
      <w:tr w14:paraId="728375FC" w14:textId="0E342C89" w:rsidTr="004235A3">
        <w:tblPrEx>
          <w:tblW w:w="11624" w:type="dxa"/>
          <w:jc w:val="center"/>
          <w:tblLook w:val="0620"/>
        </w:tblPrEx>
        <w:trPr>
          <w:tblHeader/>
          <w:jc w:val="center"/>
        </w:trPr>
        <w:tc>
          <w:tcPr>
            <w:tcW w:w="2040" w:type="dxa"/>
          </w:tcPr>
          <w:p w:rsidR="00D22748" w:rsidRPr="007A10E2" w:rsidP="000C698E" w14:paraId="11B4329E" w14:textId="561A23BC">
            <w:pPr>
              <w:pStyle w:val="TableColumnHeadCentered"/>
              <w:rPr>
                <w:rFonts w:eastAsia="Calibri"/>
                <w:b w:val="0"/>
                <w:bCs w:val="0"/>
                <w:color w:val="FFFFFF" w:themeColor="background1"/>
              </w:rPr>
            </w:pPr>
            <w:r>
              <w:rPr>
                <w:rFonts w:eastAsia="Calibri"/>
                <w:bCs w:val="0"/>
                <w:color w:val="FFFFFF" w:themeColor="background1"/>
              </w:rPr>
              <w:t>i.</w:t>
            </w:r>
            <w:r w:rsidR="00B14D6B">
              <w:rPr>
                <w:rFonts w:eastAsia="Calibri"/>
                <w:bCs w:val="0"/>
                <w:color w:val="FFFFFF" w:themeColor="background1"/>
              </w:rPr>
              <w:t xml:space="preserve"> </w:t>
            </w:r>
            <w:r w:rsidRPr="007A10E2">
              <w:rPr>
                <w:rFonts w:eastAsia="Calibri"/>
                <w:bCs w:val="0"/>
                <w:color w:val="FFFFFF" w:themeColor="background1"/>
              </w:rPr>
              <w:t>Purchased equipment</w:t>
            </w:r>
          </w:p>
        </w:tc>
        <w:tc>
          <w:tcPr>
            <w:tcW w:w="1278" w:type="dxa"/>
          </w:tcPr>
          <w:p w:rsidR="00D22748" w:rsidRPr="007A10E2" w:rsidP="000C698E" w14:paraId="4906846E" w14:textId="167E33C1">
            <w:pPr>
              <w:pStyle w:val="TableColumnHeadCentered"/>
              <w:rPr>
                <w:rFonts w:eastAsia="Calibri"/>
                <w:b w:val="0"/>
                <w:bCs w:val="0"/>
                <w:color w:val="FFFFFF" w:themeColor="background1"/>
              </w:rPr>
            </w:pPr>
            <w:r>
              <w:rPr>
                <w:rFonts w:eastAsia="Calibri"/>
                <w:bCs w:val="0"/>
                <w:color w:val="FFFFFF" w:themeColor="background1"/>
              </w:rPr>
              <w:t xml:space="preserve">ii. </w:t>
            </w:r>
            <w:r w:rsidRPr="007A10E2">
              <w:rPr>
                <w:rFonts w:eastAsia="Calibri"/>
                <w:bCs w:val="0"/>
                <w:color w:val="FFFFFF" w:themeColor="background1"/>
              </w:rPr>
              <w:t>When did your district purchase the equipment?</w:t>
            </w:r>
          </w:p>
        </w:tc>
        <w:tc>
          <w:tcPr>
            <w:tcW w:w="1228" w:type="dxa"/>
          </w:tcPr>
          <w:p w:rsidR="00D22748" w:rsidRPr="007A10E2" w:rsidP="000C698E" w14:paraId="1A13502C" w14:textId="0CC9704B">
            <w:pPr>
              <w:pStyle w:val="TableColumnHeadCentered"/>
              <w:rPr>
                <w:rFonts w:eastAsia="Calibri"/>
                <w:b w:val="0"/>
                <w:bCs w:val="0"/>
                <w:color w:val="FFFFFF" w:themeColor="background1"/>
              </w:rPr>
            </w:pPr>
            <w:r>
              <w:rPr>
                <w:rFonts w:eastAsia="Calibri"/>
                <w:bCs w:val="0"/>
                <w:color w:val="FFFFFF" w:themeColor="background1"/>
              </w:rPr>
              <w:t xml:space="preserve">iii. </w:t>
            </w:r>
            <w:r w:rsidRPr="007A10E2">
              <w:rPr>
                <w:rFonts w:eastAsia="Calibri"/>
                <w:bCs w:val="0"/>
                <w:color w:val="FFFFFF" w:themeColor="background1"/>
              </w:rPr>
              <w:t>How much did the equipment cost?</w:t>
            </w:r>
          </w:p>
        </w:tc>
        <w:tc>
          <w:tcPr>
            <w:tcW w:w="1447" w:type="dxa"/>
          </w:tcPr>
          <w:p w:rsidR="00D22748" w:rsidP="000C698E" w14:paraId="6218D0E6" w14:textId="65097F05">
            <w:pPr>
              <w:pStyle w:val="TableColumnHeadCentered"/>
              <w:rPr>
                <w:rFonts w:eastAsia="Calibri"/>
                <w:bCs w:val="0"/>
                <w:color w:val="FFFFFF" w:themeColor="background1"/>
              </w:rPr>
            </w:pPr>
            <w:r>
              <w:rPr>
                <w:rFonts w:eastAsia="Calibri"/>
                <w:bCs w:val="0"/>
                <w:color w:val="FFFFFF" w:themeColor="background1"/>
              </w:rPr>
              <w:t xml:space="preserve">iv. Which </w:t>
            </w:r>
            <w:r w:rsidR="00D44102">
              <w:rPr>
                <w:rFonts w:eastAsia="Calibri"/>
                <w:bCs w:val="0"/>
                <w:color w:val="FFFFFF" w:themeColor="background1"/>
              </w:rPr>
              <w:t xml:space="preserve">aspect(s) of the </w:t>
            </w:r>
            <w:r>
              <w:rPr>
                <w:rFonts w:eastAsia="Calibri"/>
                <w:bCs w:val="0"/>
                <w:color w:val="FFFFFF" w:themeColor="background1"/>
              </w:rPr>
              <w:t>program</w:t>
            </w:r>
            <w:r w:rsidR="00D44102">
              <w:rPr>
                <w:rFonts w:eastAsia="Calibri"/>
                <w:bCs w:val="0"/>
                <w:color w:val="FFFFFF" w:themeColor="background1"/>
              </w:rPr>
              <w:t>s</w:t>
            </w:r>
            <w:r>
              <w:rPr>
                <w:rFonts w:eastAsia="Calibri"/>
                <w:bCs w:val="0"/>
                <w:color w:val="FFFFFF" w:themeColor="background1"/>
              </w:rPr>
              <w:t xml:space="preserve"> is this equipment used for?</w:t>
            </w:r>
          </w:p>
        </w:tc>
        <w:tc>
          <w:tcPr>
            <w:tcW w:w="1877" w:type="dxa"/>
          </w:tcPr>
          <w:p w:rsidR="00D22748" w:rsidRPr="007A10E2" w:rsidP="000C698E" w14:paraId="71F76426" w14:textId="583C012B">
            <w:pPr>
              <w:pStyle w:val="TableColumnHeadCentered"/>
              <w:rPr>
                <w:rFonts w:eastAsia="Calibri"/>
                <w:b w:val="0"/>
                <w:bCs w:val="0"/>
                <w:color w:val="FFFFFF" w:themeColor="background1"/>
              </w:rPr>
            </w:pPr>
            <w:r>
              <w:rPr>
                <w:rFonts w:eastAsia="Calibri"/>
                <w:bCs w:val="0"/>
                <w:color w:val="FFFFFF" w:themeColor="background1"/>
              </w:rPr>
              <w:t xml:space="preserve">v. </w:t>
            </w:r>
            <w:r w:rsidRPr="007A10E2">
              <w:rPr>
                <w:rFonts w:eastAsia="Calibri"/>
                <w:bCs w:val="0"/>
                <w:color w:val="FFFFFF" w:themeColor="background1"/>
              </w:rPr>
              <w:t xml:space="preserve">Is this equipment used for purposes other than the </w:t>
            </w:r>
            <w:r w:rsidR="00AB11B4">
              <w:rPr>
                <w:rFonts w:eastAsia="Calibri"/>
                <w:bCs w:val="0"/>
                <w:color w:val="FFFFFF" w:themeColor="background1"/>
              </w:rPr>
              <w:t>preparation activities</w:t>
            </w:r>
            <w:r w:rsidRPr="007A10E2">
              <w:rPr>
                <w:rFonts w:eastAsia="Calibri"/>
                <w:bCs w:val="0"/>
                <w:color w:val="FFFFFF" w:themeColor="background1"/>
              </w:rPr>
              <w:t>?</w:t>
            </w:r>
          </w:p>
        </w:tc>
        <w:tc>
          <w:tcPr>
            <w:tcW w:w="2085" w:type="dxa"/>
          </w:tcPr>
          <w:p w:rsidR="00D22748" w:rsidRPr="007A10E2" w:rsidP="000C698E" w14:paraId="3ACA008A" w14:textId="06B069E5">
            <w:pPr>
              <w:pStyle w:val="TableColumnHeadCentered"/>
              <w:rPr>
                <w:rFonts w:eastAsia="Calibri"/>
                <w:b w:val="0"/>
                <w:bCs w:val="0"/>
                <w:color w:val="FFFFFF" w:themeColor="background1"/>
              </w:rPr>
            </w:pPr>
            <w:r>
              <w:rPr>
                <w:rFonts w:eastAsia="Calibri"/>
                <w:bCs w:val="0"/>
                <w:color w:val="FFFFFF" w:themeColor="background1"/>
              </w:rPr>
              <w:t xml:space="preserve">vi. </w:t>
            </w:r>
            <w:r w:rsidR="00B81952">
              <w:rPr>
                <w:rFonts w:eastAsia="Calibri"/>
                <w:bCs w:val="0"/>
                <w:color w:val="FFFFFF" w:themeColor="background1"/>
              </w:rPr>
              <w:t xml:space="preserve">In a typical week </w:t>
            </w:r>
            <w:r w:rsidR="007E1A5E">
              <w:rPr>
                <w:rFonts w:eastAsia="Calibri"/>
                <w:bCs w:val="0"/>
                <w:color w:val="FFFFFF" w:themeColor="background1"/>
              </w:rPr>
              <w:t xml:space="preserve">during preparation for implementation </w:t>
            </w:r>
            <w:r w:rsidR="00E7686D">
              <w:rPr>
                <w:rFonts w:eastAsia="Calibri"/>
                <w:bCs w:val="0"/>
                <w:color w:val="FFFFFF" w:themeColor="background1"/>
              </w:rPr>
              <w:t>in Summer and Fall 202</w:t>
            </w:r>
            <w:r w:rsidR="00BC179E">
              <w:rPr>
                <w:rFonts w:eastAsia="Calibri"/>
                <w:bCs w:val="0"/>
                <w:color w:val="FFFFFF" w:themeColor="background1"/>
              </w:rPr>
              <w:t>4</w:t>
            </w:r>
            <w:r w:rsidR="00B81952">
              <w:rPr>
                <w:rFonts w:eastAsia="Calibri"/>
                <w:bCs w:val="0"/>
                <w:color w:val="FFFFFF" w:themeColor="background1"/>
              </w:rPr>
              <w:t>, about how many hours</w:t>
            </w:r>
            <w:r w:rsidRPr="007A10E2">
              <w:rPr>
                <w:rFonts w:eastAsia="Calibri"/>
                <w:bCs w:val="0"/>
                <w:color w:val="FFFFFF" w:themeColor="background1"/>
              </w:rPr>
              <w:t xml:space="preserve"> was this equipment being used for </w:t>
            </w:r>
            <w:r w:rsidR="00AB11B4">
              <w:rPr>
                <w:rFonts w:eastAsia="Calibri"/>
                <w:bCs w:val="0"/>
                <w:color w:val="FFFFFF" w:themeColor="background1"/>
              </w:rPr>
              <w:t>preparation activities</w:t>
            </w:r>
            <w:r w:rsidRPr="007A10E2">
              <w:rPr>
                <w:rFonts w:eastAsia="Calibri"/>
                <w:bCs w:val="0"/>
                <w:color w:val="FFFFFF" w:themeColor="background1"/>
              </w:rPr>
              <w:t>?</w:t>
            </w:r>
            <w:r w:rsidR="00E7686D">
              <w:rPr>
                <w:rFonts w:eastAsia="Calibri"/>
                <w:bCs w:val="0"/>
                <w:color w:val="FFFFFF" w:themeColor="background1"/>
              </w:rPr>
              <w:t xml:space="preserve"> </w:t>
            </w:r>
          </w:p>
        </w:tc>
        <w:tc>
          <w:tcPr>
            <w:tcW w:w="1669" w:type="dxa"/>
          </w:tcPr>
          <w:p w:rsidR="004235A3" w:rsidP="000C698E" w14:paraId="290F2666" w14:textId="00C38135">
            <w:pPr>
              <w:pStyle w:val="TableColumnHeadCentered"/>
              <w:rPr>
                <w:rFonts w:eastAsia="Calibri"/>
                <w:bCs w:val="0"/>
                <w:color w:val="FFFFFF" w:themeColor="background1"/>
              </w:rPr>
            </w:pPr>
            <w:r>
              <w:rPr>
                <w:rFonts w:eastAsia="Calibri"/>
                <w:bCs w:val="0"/>
                <w:color w:val="FFFFFF" w:themeColor="background1"/>
              </w:rPr>
              <w:t>vii. Was th</w:t>
            </w:r>
            <w:r w:rsidR="00C51982">
              <w:rPr>
                <w:rFonts w:eastAsia="Calibri"/>
                <w:bCs w:val="0"/>
                <w:color w:val="FFFFFF" w:themeColor="background1"/>
              </w:rPr>
              <w:t>is</w:t>
            </w:r>
            <w:r>
              <w:rPr>
                <w:rFonts w:eastAsia="Calibri"/>
                <w:bCs w:val="0"/>
                <w:color w:val="FFFFFF" w:themeColor="background1"/>
              </w:rPr>
              <w:t xml:space="preserve"> </w:t>
            </w:r>
            <w:r w:rsidR="0034499B">
              <w:rPr>
                <w:rFonts w:eastAsia="Calibri"/>
                <w:bCs w:val="0"/>
                <w:color w:val="FFFFFF" w:themeColor="background1"/>
              </w:rPr>
              <w:t xml:space="preserve">same </w:t>
            </w:r>
            <w:r>
              <w:rPr>
                <w:rFonts w:eastAsia="Calibri"/>
                <w:bCs w:val="0"/>
                <w:color w:val="FFFFFF" w:themeColor="background1"/>
              </w:rPr>
              <w:t xml:space="preserve">equipment </w:t>
            </w:r>
            <w:r w:rsidR="0034499B">
              <w:rPr>
                <w:rFonts w:eastAsia="Calibri"/>
                <w:bCs w:val="0"/>
                <w:color w:val="FFFFFF" w:themeColor="background1"/>
              </w:rPr>
              <w:t xml:space="preserve">first </w:t>
            </w:r>
            <w:r>
              <w:rPr>
                <w:rFonts w:eastAsia="Calibri"/>
                <w:bCs w:val="0"/>
                <w:color w:val="FFFFFF" w:themeColor="background1"/>
              </w:rPr>
              <w:t xml:space="preserve">purchased or used for </w:t>
            </w:r>
            <w:r w:rsidR="00CA3A5C">
              <w:rPr>
                <w:rFonts w:eastAsia="Calibri"/>
                <w:bCs w:val="0"/>
                <w:color w:val="FFFFFF" w:themeColor="background1"/>
              </w:rPr>
              <w:t xml:space="preserve">activities related to </w:t>
            </w:r>
            <w:r w:rsidR="006A0478">
              <w:rPr>
                <w:rFonts w:eastAsia="Calibri"/>
                <w:bCs w:val="0"/>
                <w:color w:val="FFFFFF" w:themeColor="background1"/>
              </w:rPr>
              <w:t>hiring</w:t>
            </w:r>
            <w:r w:rsidR="00CA3A5C">
              <w:rPr>
                <w:rFonts w:eastAsia="Calibri"/>
                <w:bCs w:val="0"/>
                <w:color w:val="FFFFFF" w:themeColor="background1"/>
              </w:rPr>
              <w:t xml:space="preserve"> </w:t>
            </w:r>
            <w:r w:rsidR="0034499B">
              <w:rPr>
                <w:rFonts w:eastAsia="Calibri"/>
                <w:bCs w:val="0"/>
                <w:color w:val="FFFFFF" w:themeColor="background1"/>
              </w:rPr>
              <w:t xml:space="preserve">or selecting </w:t>
            </w:r>
            <w:r w:rsidR="00CA3A5C">
              <w:rPr>
                <w:rFonts w:eastAsia="Calibri"/>
                <w:bCs w:val="0"/>
                <w:color w:val="FFFFFF" w:themeColor="background1"/>
              </w:rPr>
              <w:t xml:space="preserve">instructors? </w:t>
            </w:r>
            <w:r w:rsidR="00EF4749">
              <w:rPr>
                <w:rFonts w:eastAsia="Calibri"/>
                <w:bCs w:val="0"/>
                <w:color w:val="FFFFFF" w:themeColor="background1"/>
              </w:rPr>
              <w:t>(</w:t>
            </w:r>
            <w:r w:rsidR="00CA3A5C">
              <w:rPr>
                <w:rFonts w:eastAsia="Calibri"/>
                <w:bCs w:val="0"/>
                <w:color w:val="FFFFFF" w:themeColor="background1"/>
              </w:rPr>
              <w:t>yes/no)</w:t>
            </w:r>
          </w:p>
        </w:tc>
      </w:tr>
      <w:tr w14:paraId="539114FE" w14:textId="1C261BA7" w:rsidTr="004125BB">
        <w:tblPrEx>
          <w:tblW w:w="11624" w:type="dxa"/>
          <w:jc w:val="center"/>
          <w:tblLook w:val="0620"/>
        </w:tblPrEx>
        <w:trPr>
          <w:jc w:val="center"/>
        </w:trPr>
        <w:tc>
          <w:tcPr>
            <w:tcW w:w="2040" w:type="dxa"/>
          </w:tcPr>
          <w:p w:rsidR="00850D40" w:rsidRPr="00694865" w:rsidP="00850D40" w14:paraId="38524C2B" w14:textId="77777777">
            <w:pPr>
              <w:spacing w:after="160" w:line="259" w:lineRule="auto"/>
              <w:contextualSpacing/>
              <w:rPr>
                <w:rFonts w:ascii="Times New Roman" w:eastAsia="Calibri" w:hAnsi="Times New Roman"/>
              </w:rPr>
            </w:pPr>
          </w:p>
        </w:tc>
        <w:tc>
          <w:tcPr>
            <w:tcW w:w="1278" w:type="dxa"/>
          </w:tcPr>
          <w:p w:rsidR="00850D40" w:rsidRPr="00694865" w:rsidP="00850D40" w14:paraId="4840DEC5" w14:textId="77777777">
            <w:pPr>
              <w:spacing w:after="160" w:line="259" w:lineRule="auto"/>
              <w:contextualSpacing/>
              <w:rPr>
                <w:rFonts w:ascii="Times New Roman" w:eastAsia="Calibri" w:hAnsi="Times New Roman"/>
              </w:rPr>
            </w:pPr>
          </w:p>
        </w:tc>
        <w:tc>
          <w:tcPr>
            <w:tcW w:w="1228" w:type="dxa"/>
          </w:tcPr>
          <w:p w:rsidR="00850D40" w:rsidRPr="00694865" w:rsidP="00850D40" w14:paraId="7BAEFA8A" w14:textId="77777777">
            <w:pPr>
              <w:spacing w:after="160" w:line="259" w:lineRule="auto"/>
              <w:contextualSpacing/>
              <w:rPr>
                <w:rFonts w:ascii="Times New Roman" w:eastAsia="Calibri" w:hAnsi="Times New Roman"/>
              </w:rPr>
            </w:pPr>
          </w:p>
        </w:tc>
        <w:tc>
          <w:tcPr>
            <w:tcW w:w="1447" w:type="dxa"/>
          </w:tcPr>
          <w:p w:rsidR="00D44102" w:rsidRPr="002115A4" w:rsidP="00D44102" w14:paraId="11626DB5"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Small-group </w:t>
            </w:r>
            <w:r w:rsidRPr="00BA0D01">
              <w:rPr>
                <w:rFonts w:asciiTheme="minorHAnsi" w:hAnsiTheme="minorHAnsi" w:cstheme="minorHAnsi"/>
                <w:i/>
                <w:iCs/>
                <w:sz w:val="20"/>
                <w:szCs w:val="20"/>
              </w:rPr>
              <w:t>SDLMI-Transition</w:t>
            </w:r>
            <w:r>
              <w:rPr>
                <w:rFonts w:asciiTheme="minorHAnsi" w:hAnsiTheme="minorHAnsi" w:cstheme="minorHAnsi"/>
                <w:i/>
                <w:iCs/>
                <w:sz w:val="20"/>
                <w:szCs w:val="20"/>
              </w:rPr>
              <w:t xml:space="preserve"> </w:t>
            </w:r>
            <w:r>
              <w:rPr>
                <w:rFonts w:asciiTheme="minorHAnsi" w:hAnsiTheme="minorHAnsi" w:cstheme="minorHAnsi"/>
                <w:sz w:val="20"/>
                <w:szCs w:val="20"/>
              </w:rPr>
              <w:t>sessions</w:t>
            </w:r>
          </w:p>
          <w:p w:rsidR="00D44102" w:rsidP="00D44102" w14:paraId="08176F4E"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Family engagement sessions </w:t>
            </w:r>
          </w:p>
          <w:p w:rsidR="00D44102" w:rsidP="00D44102" w14:paraId="0615BFCF"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1:1 mentoring sessions</w:t>
            </w:r>
          </w:p>
          <w:p w:rsidR="00D44102" w:rsidP="00D44102" w14:paraId="0B6C0BB8"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Other</w:t>
            </w:r>
          </w:p>
          <w:p w:rsidR="00850D40" w:rsidRPr="00EE442D" w:rsidP="00850D40" w14:paraId="04F14EAB" w14:textId="48CEC418">
            <w:pPr>
              <w:pStyle w:val="TableBulletCheckbox"/>
              <w:numPr>
                <w:ilvl w:val="0"/>
                <w:numId w:val="0"/>
              </w:numPr>
              <w:ind w:left="288" w:hanging="288"/>
              <w:rPr>
                <w:rFonts w:asciiTheme="minorHAnsi" w:hAnsiTheme="minorHAnsi" w:cstheme="minorHAnsi"/>
              </w:rPr>
            </w:pPr>
            <w:r>
              <w:rPr>
                <w:rFonts w:asciiTheme="minorHAnsi" w:hAnsiTheme="minorHAnsi" w:cstheme="minorHAnsi"/>
                <w:szCs w:val="20"/>
              </w:rPr>
              <w:t>More than one aspect [indicate the approximate percentage spent on each aspect of the programs]</w:t>
            </w:r>
          </w:p>
        </w:tc>
        <w:tc>
          <w:tcPr>
            <w:tcW w:w="1877" w:type="dxa"/>
          </w:tcPr>
          <w:p w:rsidR="00850D40" w:rsidRPr="00EE442D" w:rsidP="00850D40" w14:paraId="02CE6B36" w14:textId="046C11F2">
            <w:pPr>
              <w:pStyle w:val="TableBulletCheckbox"/>
              <w:tabs>
                <w:tab w:val="clear" w:pos="360"/>
              </w:tabs>
              <w:rPr>
                <w:rFonts w:asciiTheme="minorHAnsi" w:hAnsiTheme="minorHAnsi" w:cstheme="minorHAnsi"/>
              </w:rPr>
            </w:pPr>
            <w:r w:rsidRPr="00EE442D">
              <w:rPr>
                <w:rFonts w:asciiTheme="minorHAnsi" w:hAnsiTheme="minorHAnsi" w:cstheme="minorHAnsi"/>
              </w:rPr>
              <w:t xml:space="preserve">Yes </w:t>
            </w:r>
            <w:r w:rsidRPr="00B14D6B">
              <w:rPr>
                <w:rFonts w:ascii="Wingdings" w:eastAsia="Wingdings" w:hAnsi="Wingdings" w:cstheme="minorHAnsi"/>
              </w:rPr>
              <w:t>à</w:t>
            </w:r>
            <w:r w:rsidRPr="00EE442D">
              <w:rPr>
                <w:rFonts w:asciiTheme="minorHAnsi" w:hAnsiTheme="minorHAnsi" w:cstheme="minorHAnsi"/>
              </w:rPr>
              <w:t xml:space="preserve"> Go to </w:t>
            </w:r>
            <w:r w:rsidR="00DF50C0">
              <w:rPr>
                <w:rFonts w:asciiTheme="minorHAnsi" w:hAnsiTheme="minorHAnsi" w:cstheme="minorHAnsi"/>
              </w:rPr>
              <w:t>D</w:t>
            </w:r>
            <w:r>
              <w:rPr>
                <w:rFonts w:asciiTheme="minorHAnsi" w:hAnsiTheme="minorHAnsi" w:cstheme="minorHAnsi"/>
              </w:rPr>
              <w:t>.</w:t>
            </w:r>
            <w:r w:rsidR="001D0553">
              <w:rPr>
                <w:rFonts w:asciiTheme="minorHAnsi" w:hAnsiTheme="minorHAnsi" w:cstheme="minorHAnsi"/>
              </w:rPr>
              <w:t>3</w:t>
            </w:r>
            <w:r>
              <w:rPr>
                <w:rFonts w:asciiTheme="minorHAnsi" w:hAnsiTheme="minorHAnsi" w:cstheme="minorHAnsi"/>
              </w:rPr>
              <w:t>.a.vi.</w:t>
            </w:r>
          </w:p>
          <w:p w:rsidR="00850D40" w:rsidRPr="00EE442D" w:rsidP="00850D40" w14:paraId="43F39975" w14:textId="2FCAEF73">
            <w:pPr>
              <w:pStyle w:val="TableBulletCheckbox"/>
              <w:tabs>
                <w:tab w:val="clear" w:pos="360"/>
              </w:tabs>
              <w:rPr>
                <w:rFonts w:eastAsia="Calibri" w:asciiTheme="minorHAnsi" w:hAnsiTheme="minorHAnsi" w:cstheme="minorHAnsi"/>
              </w:rPr>
            </w:pPr>
            <w:r w:rsidRPr="00EE442D">
              <w:rPr>
                <w:rFonts w:asciiTheme="minorHAnsi" w:hAnsiTheme="minorHAnsi" w:cstheme="minorHAnsi"/>
              </w:rPr>
              <w:t>No</w:t>
            </w:r>
            <w:r w:rsidR="00B14D6B">
              <w:rPr>
                <w:rFonts w:asciiTheme="minorHAnsi" w:hAnsiTheme="minorHAnsi" w:cstheme="minorHAnsi"/>
              </w:rPr>
              <w:t xml:space="preserve"> </w:t>
            </w:r>
            <w:r w:rsidRPr="00B14D6B" w:rsidR="00B14D6B">
              <w:rPr>
                <w:rFonts w:ascii="Wingdings" w:eastAsia="Wingdings" w:hAnsi="Wingdings" w:cstheme="minorHAnsi"/>
              </w:rPr>
              <w:t>à</w:t>
            </w:r>
            <w:r w:rsidRPr="00EE442D" w:rsidR="00B14D6B">
              <w:rPr>
                <w:rFonts w:asciiTheme="minorHAnsi" w:hAnsiTheme="minorHAnsi" w:cstheme="minorHAnsi"/>
              </w:rPr>
              <w:t xml:space="preserve"> Go to </w:t>
            </w:r>
            <w:r w:rsidR="00B14D6B">
              <w:rPr>
                <w:rFonts w:asciiTheme="minorHAnsi" w:hAnsiTheme="minorHAnsi" w:cstheme="minorHAnsi"/>
              </w:rPr>
              <w:t xml:space="preserve">next equipment item or to </w:t>
            </w:r>
            <w:r w:rsidR="00DF50C0">
              <w:rPr>
                <w:rFonts w:asciiTheme="minorHAnsi" w:hAnsiTheme="minorHAnsi" w:cstheme="minorHAnsi"/>
              </w:rPr>
              <w:t>D</w:t>
            </w:r>
            <w:r w:rsidR="00B14D6B">
              <w:rPr>
                <w:rFonts w:asciiTheme="minorHAnsi" w:hAnsiTheme="minorHAnsi" w:cstheme="minorHAnsi"/>
              </w:rPr>
              <w:t>.</w:t>
            </w:r>
            <w:r w:rsidR="001D0553">
              <w:rPr>
                <w:rFonts w:asciiTheme="minorHAnsi" w:hAnsiTheme="minorHAnsi" w:cstheme="minorHAnsi"/>
              </w:rPr>
              <w:t>4</w:t>
            </w:r>
            <w:r w:rsidR="00B14D6B">
              <w:rPr>
                <w:rFonts w:asciiTheme="minorHAnsi" w:hAnsiTheme="minorHAnsi" w:cstheme="minorHAnsi"/>
              </w:rPr>
              <w:t>.</w:t>
            </w:r>
          </w:p>
        </w:tc>
        <w:tc>
          <w:tcPr>
            <w:tcW w:w="2085" w:type="dxa"/>
            <w:vAlign w:val="center"/>
          </w:tcPr>
          <w:p w:rsidR="00850D40" w:rsidRPr="00850D40" w:rsidP="00850D40" w14:paraId="7353091A" w14:textId="3ACEAB16">
            <w:pPr>
              <w:pStyle w:val="RespCheckbox"/>
              <w:spacing w:before="0" w:after="0"/>
              <w:jc w:val="left"/>
              <w:rPr>
                <w:rFonts w:asciiTheme="minorHAnsi" w:hAnsiTheme="minorHAnsi" w:cstheme="minorHAnsi"/>
                <w:i/>
                <w:iCs/>
                <w:sz w:val="20"/>
                <w:szCs w:val="20"/>
              </w:rPr>
            </w:pPr>
          </w:p>
        </w:tc>
        <w:tc>
          <w:tcPr>
            <w:tcW w:w="1669" w:type="dxa"/>
          </w:tcPr>
          <w:p w:rsidR="004235A3" w:rsidRPr="00850D40" w:rsidP="00850D40" w14:paraId="30169EE4" w14:textId="77777777">
            <w:pPr>
              <w:pStyle w:val="RespCheckbox"/>
              <w:spacing w:before="0" w:after="0"/>
              <w:jc w:val="left"/>
              <w:rPr>
                <w:rFonts w:asciiTheme="minorHAnsi" w:hAnsiTheme="minorHAnsi" w:cstheme="minorHAnsi"/>
                <w:i/>
                <w:iCs/>
                <w:sz w:val="20"/>
                <w:szCs w:val="20"/>
              </w:rPr>
            </w:pPr>
          </w:p>
        </w:tc>
      </w:tr>
      <w:tr w14:paraId="2A1FEEF1" w14:textId="4691715C" w:rsidTr="004125BB">
        <w:tblPrEx>
          <w:tblW w:w="11624" w:type="dxa"/>
          <w:jc w:val="center"/>
          <w:tblLook w:val="0620"/>
        </w:tblPrEx>
        <w:trPr>
          <w:jc w:val="center"/>
        </w:trPr>
        <w:tc>
          <w:tcPr>
            <w:tcW w:w="2040" w:type="dxa"/>
          </w:tcPr>
          <w:p w:rsidR="00850D40" w:rsidRPr="00694865" w:rsidP="00850D40" w14:paraId="12ADBB51" w14:textId="77777777">
            <w:pPr>
              <w:spacing w:after="160" w:line="259" w:lineRule="auto"/>
              <w:contextualSpacing/>
              <w:rPr>
                <w:rFonts w:ascii="Times New Roman" w:eastAsia="Calibri" w:hAnsi="Times New Roman"/>
              </w:rPr>
            </w:pPr>
            <w:r w:rsidRPr="00694865">
              <w:rPr>
                <w:rFonts w:ascii="Times New Roman" w:eastAsia="Calibri" w:hAnsi="Times New Roman"/>
              </w:rPr>
              <w:t>…</w:t>
            </w:r>
          </w:p>
        </w:tc>
        <w:tc>
          <w:tcPr>
            <w:tcW w:w="1278" w:type="dxa"/>
          </w:tcPr>
          <w:p w:rsidR="00850D40" w:rsidRPr="00694865" w:rsidP="00850D40" w14:paraId="2DF7DCFB" w14:textId="77777777">
            <w:pPr>
              <w:spacing w:after="160" w:line="259" w:lineRule="auto"/>
              <w:contextualSpacing/>
              <w:rPr>
                <w:rFonts w:ascii="Times New Roman" w:eastAsia="Calibri" w:hAnsi="Times New Roman"/>
              </w:rPr>
            </w:pPr>
          </w:p>
        </w:tc>
        <w:tc>
          <w:tcPr>
            <w:tcW w:w="1228" w:type="dxa"/>
          </w:tcPr>
          <w:p w:rsidR="00850D40" w:rsidRPr="00694865" w:rsidP="00850D40" w14:paraId="18E558C3" w14:textId="77777777">
            <w:pPr>
              <w:spacing w:after="160" w:line="259" w:lineRule="auto"/>
              <w:contextualSpacing/>
              <w:rPr>
                <w:rFonts w:ascii="Times New Roman" w:eastAsia="Calibri" w:hAnsi="Times New Roman"/>
              </w:rPr>
            </w:pPr>
          </w:p>
        </w:tc>
        <w:tc>
          <w:tcPr>
            <w:tcW w:w="1447" w:type="dxa"/>
          </w:tcPr>
          <w:p w:rsidR="00850D40" w:rsidRPr="00694865" w:rsidP="00850D40" w14:paraId="0422A06D" w14:textId="77777777">
            <w:pPr>
              <w:spacing w:after="160" w:line="259" w:lineRule="auto"/>
              <w:contextualSpacing/>
              <w:rPr>
                <w:rFonts w:ascii="Times New Roman" w:eastAsia="Calibri" w:hAnsi="Times New Roman"/>
              </w:rPr>
            </w:pPr>
          </w:p>
        </w:tc>
        <w:tc>
          <w:tcPr>
            <w:tcW w:w="1877" w:type="dxa"/>
          </w:tcPr>
          <w:p w:rsidR="00850D40" w:rsidRPr="00694865" w:rsidP="00850D40" w14:paraId="318AE092" w14:textId="4E007F5B">
            <w:pPr>
              <w:spacing w:after="160" w:line="259" w:lineRule="auto"/>
              <w:contextualSpacing/>
              <w:rPr>
                <w:rFonts w:ascii="Times New Roman" w:eastAsia="Calibri" w:hAnsi="Times New Roman"/>
              </w:rPr>
            </w:pPr>
          </w:p>
        </w:tc>
        <w:tc>
          <w:tcPr>
            <w:tcW w:w="2085" w:type="dxa"/>
          </w:tcPr>
          <w:p w:rsidR="00850D40" w:rsidRPr="00694865" w:rsidP="00850D40" w14:paraId="37D60F91" w14:textId="77777777">
            <w:pPr>
              <w:spacing w:after="160" w:line="259" w:lineRule="auto"/>
              <w:contextualSpacing/>
              <w:rPr>
                <w:rFonts w:ascii="Times New Roman" w:eastAsia="Calibri" w:hAnsi="Times New Roman"/>
              </w:rPr>
            </w:pPr>
          </w:p>
        </w:tc>
        <w:tc>
          <w:tcPr>
            <w:tcW w:w="1669" w:type="dxa"/>
          </w:tcPr>
          <w:p w:rsidR="004235A3" w:rsidRPr="00694865" w:rsidP="00850D40" w14:paraId="7DD8D091" w14:textId="77777777">
            <w:pPr>
              <w:spacing w:after="160" w:line="259" w:lineRule="auto"/>
              <w:contextualSpacing/>
              <w:rPr>
                <w:rFonts w:ascii="Times New Roman" w:eastAsia="Calibri" w:hAnsi="Times New Roman"/>
              </w:rPr>
            </w:pPr>
          </w:p>
        </w:tc>
      </w:tr>
    </w:tbl>
    <w:p w:rsidR="00A71452" w:rsidP="00A71452" w14:paraId="13F1E0E2" w14:textId="16E47C78">
      <w:pPr>
        <w:pStyle w:val="Questionitem"/>
      </w:pPr>
      <w:r>
        <w:t>D4</w:t>
      </w:r>
      <w:r>
        <w:t xml:space="preserve">. </w:t>
      </w:r>
      <w:r w:rsidR="00B14D6B">
        <w:t xml:space="preserve">Did your district use </w:t>
      </w:r>
      <w:r w:rsidRPr="00694865">
        <w:t xml:space="preserve">any </w:t>
      </w:r>
      <w:r w:rsidRPr="00694865">
        <w:rPr>
          <w:b/>
        </w:rPr>
        <w:t>other resources</w:t>
      </w:r>
      <w:r w:rsidRPr="00694865">
        <w:t xml:space="preserve"> for </w:t>
      </w:r>
      <w:r w:rsidR="00AD6026">
        <w:t>the training and readiness activities</w:t>
      </w:r>
      <w:r w:rsidRPr="00694865">
        <w:t>?</w:t>
      </w:r>
      <w:r>
        <w:t xml:space="preserve"> </w:t>
      </w:r>
      <w:r w:rsidRPr="00737308">
        <w:t>[</w:t>
      </w:r>
      <w:r w:rsidRPr="00737308">
        <w:rPr>
          <w:i/>
          <w:iCs/>
        </w:rPr>
        <w:t>Probes: In-kind donations, transportation costs, incentives, consultants</w:t>
      </w:r>
      <w:r w:rsidRPr="00737308">
        <w:t>]</w:t>
      </w:r>
    </w:p>
    <w:p w:rsidR="00A71452" w:rsidRPr="004801D2" w:rsidP="00A71452" w14:paraId="414CFE77" w14:textId="77777777">
      <w:pPr>
        <w:pStyle w:val="BodyText"/>
      </w:pPr>
      <w:r w:rsidRPr="00656FA8">
        <w:rPr>
          <w:rFonts w:ascii="Wingdings" w:eastAsia="Wingdings" w:hAnsi="Wingdings" w:cs="Wingdings"/>
        </w:rPr>
        <w:sym w:font="Wingdings" w:char="F0A8"/>
      </w:r>
      <w:r w:rsidRPr="00656FA8">
        <w:t xml:space="preserve"> </w:t>
      </w:r>
      <w:r w:rsidRPr="004801D2">
        <w:t>Yes</w:t>
      </w:r>
    </w:p>
    <w:p w:rsidR="00A71452" w:rsidP="00A71452" w14:paraId="41CAF632" w14:textId="5687C1F6">
      <w:pPr>
        <w:pStyle w:val="BodyText"/>
      </w:pPr>
      <w:r w:rsidRPr="00656FA8">
        <w:rPr>
          <w:rFonts w:ascii="Wingdings" w:eastAsia="Wingdings" w:hAnsi="Wingdings" w:cs="Wingdings"/>
        </w:rPr>
        <w:sym w:font="Wingdings" w:char="F0A8"/>
      </w:r>
      <w:r w:rsidRPr="00656FA8">
        <w:t xml:space="preserve"> </w:t>
      </w:r>
      <w:r w:rsidRPr="004801D2">
        <w:t xml:space="preserve">No </w:t>
      </w:r>
      <w:r w:rsidRPr="004801D2">
        <w:rPr>
          <w:rFonts w:ascii="Wingdings" w:eastAsia="Wingdings" w:hAnsi="Wingdings" w:cs="Wingdings"/>
        </w:rPr>
        <w:t>à</w:t>
      </w:r>
      <w:r w:rsidRPr="004801D2">
        <w:t xml:space="preserve"> Skip</w:t>
      </w:r>
      <w:r w:rsidRPr="00694865">
        <w:t xml:space="preserve"> to </w:t>
      </w:r>
      <w:r>
        <w:t xml:space="preserve">Section </w:t>
      </w:r>
      <w:r w:rsidR="00DF50C0">
        <w:t>E</w:t>
      </w:r>
      <w:r w:rsidR="00B44CBE">
        <w:t>.</w:t>
      </w:r>
    </w:p>
    <w:p w:rsidR="00A71452" w:rsidP="00A71452" w14:paraId="2253A346" w14:textId="093EC5F4">
      <w:pPr>
        <w:pStyle w:val="Subquestions"/>
      </w:pPr>
      <w:r>
        <w:t>D4</w:t>
      </w:r>
      <w:r>
        <w:t>.a. Please say what the resource was, when your district purchased it, and how much it cost.</w:t>
      </w:r>
      <w:r w:rsidR="00357AA9">
        <w:t xml:space="preserve"> </w:t>
      </w:r>
      <w:r w:rsidRPr="00357AA9" w:rsidR="00357AA9">
        <w:rPr>
          <w:i/>
          <w:iCs/>
        </w:rPr>
        <w:t>For each resource mentioned…</w:t>
      </w:r>
    </w:p>
    <w:tbl>
      <w:tblPr>
        <w:tblStyle w:val="SurveyTableStyle-AIR2021"/>
        <w:tblW w:w="9360" w:type="dxa"/>
        <w:jc w:val="center"/>
        <w:tblLook w:val="0620"/>
      </w:tblPr>
      <w:tblGrid>
        <w:gridCol w:w="1862"/>
        <w:gridCol w:w="1917"/>
        <w:gridCol w:w="1978"/>
        <w:gridCol w:w="1947"/>
        <w:gridCol w:w="1656"/>
      </w:tblGrid>
      <w:tr w14:paraId="4E9B4336" w14:textId="18BE181B" w:rsidTr="00034865">
        <w:tblPrEx>
          <w:tblW w:w="9360" w:type="dxa"/>
          <w:jc w:val="center"/>
          <w:tblLook w:val="0620"/>
        </w:tblPrEx>
        <w:trPr>
          <w:tblHeader/>
          <w:jc w:val="center"/>
        </w:trPr>
        <w:tc>
          <w:tcPr>
            <w:tcW w:w="1862" w:type="dxa"/>
          </w:tcPr>
          <w:p w:rsidR="00A71452" w:rsidRPr="00327E9F" w:rsidP="000C698E" w14:paraId="7DAB765D" w14:textId="77777777">
            <w:pPr>
              <w:pStyle w:val="TableColumnHeadCentered"/>
              <w:rPr>
                <w:rFonts w:eastAsia="Calibri"/>
                <w:b w:val="0"/>
                <w:bCs w:val="0"/>
                <w:color w:val="FFFFFF" w:themeColor="background1"/>
              </w:rPr>
            </w:pPr>
            <w:r w:rsidRPr="00327E9F">
              <w:rPr>
                <w:rFonts w:eastAsia="Calibri"/>
                <w:bCs w:val="0"/>
                <w:color w:val="FFFFFF" w:themeColor="background1"/>
              </w:rPr>
              <w:t>Resource</w:t>
            </w:r>
          </w:p>
        </w:tc>
        <w:tc>
          <w:tcPr>
            <w:tcW w:w="1917" w:type="dxa"/>
          </w:tcPr>
          <w:p w:rsidR="00A71452" w:rsidRPr="00327E9F" w:rsidP="000C698E" w14:paraId="35E8C7FF" w14:textId="7FC655A5">
            <w:pPr>
              <w:pStyle w:val="TableColumnHeadCentered"/>
              <w:rPr>
                <w:rFonts w:eastAsia="Calibri"/>
                <w:b w:val="0"/>
                <w:bCs w:val="0"/>
                <w:color w:val="FFFFFF" w:themeColor="background1"/>
              </w:rPr>
            </w:pPr>
            <w:r w:rsidRPr="00327E9F">
              <w:rPr>
                <w:rFonts w:eastAsia="Calibri"/>
                <w:bCs w:val="0"/>
                <w:color w:val="FFFFFF" w:themeColor="background1"/>
              </w:rPr>
              <w:t>i. When did your district purchase this</w:t>
            </w:r>
            <w:r w:rsidR="00B14D6B">
              <w:rPr>
                <w:rFonts w:eastAsia="Calibri"/>
                <w:bCs w:val="0"/>
                <w:color w:val="FFFFFF" w:themeColor="background1"/>
              </w:rPr>
              <w:t xml:space="preserve"> resource</w:t>
            </w:r>
            <w:r w:rsidRPr="00327E9F">
              <w:rPr>
                <w:rFonts w:eastAsia="Calibri"/>
                <w:bCs w:val="0"/>
                <w:color w:val="FFFFFF" w:themeColor="background1"/>
              </w:rPr>
              <w:t>?</w:t>
            </w:r>
          </w:p>
        </w:tc>
        <w:tc>
          <w:tcPr>
            <w:tcW w:w="1978" w:type="dxa"/>
          </w:tcPr>
          <w:p w:rsidR="00A71452" w:rsidRPr="00327E9F" w:rsidP="000C698E" w14:paraId="3E4D3F01" w14:textId="5C67A5A8">
            <w:pPr>
              <w:pStyle w:val="TableColumnHeadCentered"/>
              <w:rPr>
                <w:rFonts w:eastAsia="Calibri"/>
                <w:b w:val="0"/>
                <w:bCs w:val="0"/>
                <w:color w:val="FFFFFF" w:themeColor="background1"/>
              </w:rPr>
            </w:pPr>
            <w:r w:rsidRPr="00327E9F">
              <w:rPr>
                <w:rFonts w:eastAsia="Calibri"/>
                <w:bCs w:val="0"/>
                <w:color w:val="FFFFFF" w:themeColor="background1"/>
              </w:rPr>
              <w:t xml:space="preserve">ii. How much did this </w:t>
            </w:r>
            <w:r w:rsidR="00B14D6B">
              <w:rPr>
                <w:rFonts w:eastAsia="Calibri"/>
                <w:bCs w:val="0"/>
                <w:color w:val="FFFFFF" w:themeColor="background1"/>
              </w:rPr>
              <w:t xml:space="preserve">resource </w:t>
            </w:r>
            <w:r w:rsidRPr="00327E9F">
              <w:rPr>
                <w:rFonts w:eastAsia="Calibri"/>
                <w:bCs w:val="0"/>
                <w:color w:val="FFFFFF" w:themeColor="background1"/>
              </w:rPr>
              <w:t>cost?</w:t>
            </w:r>
          </w:p>
        </w:tc>
        <w:tc>
          <w:tcPr>
            <w:tcW w:w="1947" w:type="dxa"/>
          </w:tcPr>
          <w:p w:rsidR="00A71452" w:rsidRPr="00327E9F" w:rsidP="000C698E" w14:paraId="3476DA23" w14:textId="331B2AED">
            <w:pPr>
              <w:pStyle w:val="TableColumnHeadCentered"/>
              <w:rPr>
                <w:rFonts w:eastAsia="Calibri"/>
                <w:bCs w:val="0"/>
                <w:color w:val="FFFFFF" w:themeColor="background1"/>
              </w:rPr>
            </w:pPr>
            <w:r>
              <w:rPr>
                <w:rFonts w:eastAsia="Calibri"/>
                <w:bCs w:val="0"/>
                <w:color w:val="FFFFFF" w:themeColor="background1"/>
              </w:rPr>
              <w:t xml:space="preserve">iii. Which </w:t>
            </w:r>
            <w:r w:rsidR="00D44102">
              <w:rPr>
                <w:rFonts w:eastAsia="Calibri"/>
                <w:bCs w:val="0"/>
                <w:color w:val="FFFFFF" w:themeColor="background1"/>
              </w:rPr>
              <w:t xml:space="preserve">aspect(s) of the </w:t>
            </w:r>
            <w:r>
              <w:rPr>
                <w:rFonts w:eastAsia="Calibri"/>
                <w:bCs w:val="0"/>
                <w:color w:val="FFFFFF" w:themeColor="background1"/>
              </w:rPr>
              <w:t>program</w:t>
            </w:r>
            <w:r w:rsidR="00D44102">
              <w:rPr>
                <w:rFonts w:eastAsia="Calibri"/>
                <w:bCs w:val="0"/>
                <w:color w:val="FFFFFF" w:themeColor="background1"/>
              </w:rPr>
              <w:t>s</w:t>
            </w:r>
            <w:r>
              <w:rPr>
                <w:rFonts w:eastAsia="Calibri"/>
                <w:bCs w:val="0"/>
                <w:color w:val="FFFFFF" w:themeColor="background1"/>
              </w:rPr>
              <w:t xml:space="preserve"> was this resource used for?</w:t>
            </w:r>
          </w:p>
        </w:tc>
        <w:tc>
          <w:tcPr>
            <w:tcW w:w="1656" w:type="dxa"/>
          </w:tcPr>
          <w:p w:rsidR="006A0478" w:rsidP="000C698E" w14:paraId="6BD65B93" w14:textId="6B33A744">
            <w:pPr>
              <w:pStyle w:val="TableColumnHeadCentered"/>
              <w:rPr>
                <w:rFonts w:eastAsia="Calibri"/>
                <w:bCs w:val="0"/>
                <w:color w:val="FFFFFF" w:themeColor="background1"/>
              </w:rPr>
            </w:pPr>
            <w:r>
              <w:rPr>
                <w:rFonts w:eastAsia="Calibri"/>
                <w:bCs w:val="0"/>
                <w:color w:val="FFFFFF" w:themeColor="background1"/>
              </w:rPr>
              <w:t xml:space="preserve">iv. Was </w:t>
            </w:r>
            <w:r w:rsidR="0034499B">
              <w:rPr>
                <w:rFonts w:eastAsia="Calibri"/>
                <w:bCs w:val="0"/>
                <w:color w:val="FFFFFF" w:themeColor="background1"/>
              </w:rPr>
              <w:t xml:space="preserve">this </w:t>
            </w:r>
            <w:r>
              <w:rPr>
                <w:rFonts w:eastAsia="Calibri"/>
                <w:bCs w:val="0"/>
                <w:color w:val="FFFFFF" w:themeColor="background1"/>
              </w:rPr>
              <w:t xml:space="preserve">same resource </w:t>
            </w:r>
            <w:r w:rsidR="0034499B">
              <w:rPr>
                <w:rFonts w:eastAsia="Calibri"/>
                <w:bCs w:val="0"/>
                <w:color w:val="FFFFFF" w:themeColor="background1"/>
              </w:rPr>
              <w:t xml:space="preserve">first </w:t>
            </w:r>
            <w:r>
              <w:rPr>
                <w:rFonts w:eastAsia="Calibri"/>
                <w:bCs w:val="0"/>
                <w:color w:val="FFFFFF" w:themeColor="background1"/>
              </w:rPr>
              <w:t xml:space="preserve">used for activities related to hiring </w:t>
            </w:r>
            <w:r w:rsidR="0034499B">
              <w:rPr>
                <w:rFonts w:eastAsia="Calibri"/>
                <w:bCs w:val="0"/>
                <w:color w:val="FFFFFF" w:themeColor="background1"/>
              </w:rPr>
              <w:t xml:space="preserve">or selecting </w:t>
            </w:r>
            <w:r>
              <w:rPr>
                <w:rFonts w:eastAsia="Calibri"/>
                <w:bCs w:val="0"/>
                <w:color w:val="FFFFFF" w:themeColor="background1"/>
              </w:rPr>
              <w:t>instructors?</w:t>
            </w:r>
            <w:r w:rsidR="008441A9">
              <w:rPr>
                <w:rFonts w:eastAsia="Calibri"/>
                <w:bCs w:val="0"/>
                <w:color w:val="FFFFFF" w:themeColor="background1"/>
              </w:rPr>
              <w:t xml:space="preserve"> (yes/no)</w:t>
            </w:r>
          </w:p>
        </w:tc>
      </w:tr>
      <w:tr w14:paraId="313EA5A3" w14:textId="63FCF8DA" w:rsidTr="00034865">
        <w:tblPrEx>
          <w:tblW w:w="9360" w:type="dxa"/>
          <w:jc w:val="center"/>
          <w:tblLook w:val="0620"/>
        </w:tblPrEx>
        <w:trPr>
          <w:jc w:val="center"/>
        </w:trPr>
        <w:tc>
          <w:tcPr>
            <w:tcW w:w="1862" w:type="dxa"/>
          </w:tcPr>
          <w:p w:rsidR="00247467" w:rsidRPr="00694865" w:rsidP="00247467" w14:paraId="356E47EF" w14:textId="77777777">
            <w:pPr>
              <w:pStyle w:val="TableText"/>
              <w:rPr>
                <w:rFonts w:eastAsia="Calibri"/>
              </w:rPr>
            </w:pPr>
          </w:p>
        </w:tc>
        <w:tc>
          <w:tcPr>
            <w:tcW w:w="1917" w:type="dxa"/>
          </w:tcPr>
          <w:p w:rsidR="00247467" w:rsidRPr="00694865" w:rsidP="00247467" w14:paraId="62CA6314" w14:textId="77777777">
            <w:pPr>
              <w:pStyle w:val="TableText"/>
              <w:rPr>
                <w:rFonts w:eastAsia="Calibri"/>
              </w:rPr>
            </w:pPr>
          </w:p>
        </w:tc>
        <w:tc>
          <w:tcPr>
            <w:tcW w:w="1978" w:type="dxa"/>
          </w:tcPr>
          <w:p w:rsidR="00247467" w:rsidRPr="00694865" w:rsidP="00247467" w14:paraId="0947EC82" w14:textId="77777777">
            <w:pPr>
              <w:pStyle w:val="TableText"/>
              <w:rPr>
                <w:rFonts w:eastAsia="Calibri"/>
              </w:rPr>
            </w:pPr>
          </w:p>
        </w:tc>
        <w:tc>
          <w:tcPr>
            <w:tcW w:w="1947" w:type="dxa"/>
            <w:vAlign w:val="center"/>
          </w:tcPr>
          <w:p w:rsidR="00D44102" w:rsidRPr="002115A4" w:rsidP="00D44102" w14:paraId="75729252"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Small-group </w:t>
            </w:r>
            <w:r w:rsidRPr="00BA0D01">
              <w:rPr>
                <w:rFonts w:asciiTheme="minorHAnsi" w:hAnsiTheme="minorHAnsi" w:cstheme="minorHAnsi"/>
                <w:i/>
                <w:iCs/>
                <w:sz w:val="20"/>
                <w:szCs w:val="20"/>
              </w:rPr>
              <w:t>SDLMI-Transition</w:t>
            </w:r>
            <w:r>
              <w:rPr>
                <w:rFonts w:asciiTheme="minorHAnsi" w:hAnsiTheme="minorHAnsi" w:cstheme="minorHAnsi"/>
                <w:i/>
                <w:iCs/>
                <w:sz w:val="20"/>
                <w:szCs w:val="20"/>
              </w:rPr>
              <w:t xml:space="preserve"> </w:t>
            </w:r>
            <w:r>
              <w:rPr>
                <w:rFonts w:asciiTheme="minorHAnsi" w:hAnsiTheme="minorHAnsi" w:cstheme="minorHAnsi"/>
                <w:sz w:val="20"/>
                <w:szCs w:val="20"/>
              </w:rPr>
              <w:t>sessions</w:t>
            </w:r>
          </w:p>
          <w:p w:rsidR="00D44102" w:rsidP="00D44102" w14:paraId="47644A8D"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Family engagement sessions </w:t>
            </w:r>
          </w:p>
          <w:p w:rsidR="00D44102" w:rsidP="00D44102" w14:paraId="6D8CD950"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1:1 mentoring sessions</w:t>
            </w:r>
          </w:p>
          <w:p w:rsidR="00D44102" w:rsidP="00D44102" w14:paraId="4F79C6F3"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Other</w:t>
            </w:r>
          </w:p>
          <w:p w:rsidR="00247467" w:rsidRPr="00694865" w:rsidP="00247467" w14:paraId="2748DC78" w14:textId="272C334A">
            <w:pPr>
              <w:pStyle w:val="TableText"/>
              <w:rPr>
                <w:rFonts w:eastAsia="Calibri"/>
              </w:rPr>
            </w:pPr>
            <w:r>
              <w:rPr>
                <w:rFonts w:asciiTheme="minorHAnsi" w:hAnsiTheme="minorHAnsi" w:cstheme="minorHAnsi"/>
              </w:rPr>
              <w:t>More than one aspect [indicate the approximate percentage spent on each aspect of the programs]</w:t>
            </w:r>
          </w:p>
        </w:tc>
        <w:tc>
          <w:tcPr>
            <w:tcW w:w="1656" w:type="dxa"/>
          </w:tcPr>
          <w:p w:rsidR="006A0478" w:rsidRPr="00267845" w:rsidP="00247467" w14:paraId="09F502B0" w14:textId="77777777">
            <w:pPr>
              <w:pStyle w:val="RespCheckbox"/>
              <w:spacing w:before="0" w:after="0"/>
              <w:jc w:val="left"/>
              <w:rPr>
                <w:rFonts w:asciiTheme="minorHAnsi" w:hAnsiTheme="minorHAnsi" w:cstheme="minorHAnsi"/>
                <w:i/>
                <w:iCs/>
                <w:sz w:val="20"/>
                <w:szCs w:val="20"/>
              </w:rPr>
            </w:pPr>
          </w:p>
        </w:tc>
      </w:tr>
      <w:tr w14:paraId="571D3D5D" w14:textId="3E85B0AF" w:rsidTr="00034865">
        <w:tblPrEx>
          <w:tblW w:w="9360" w:type="dxa"/>
          <w:jc w:val="center"/>
          <w:tblLook w:val="0620"/>
        </w:tblPrEx>
        <w:trPr>
          <w:jc w:val="center"/>
        </w:trPr>
        <w:tc>
          <w:tcPr>
            <w:tcW w:w="1862" w:type="dxa"/>
          </w:tcPr>
          <w:p w:rsidR="00247467" w:rsidRPr="00694865" w:rsidP="00247467" w14:paraId="0F291B15" w14:textId="77777777">
            <w:pPr>
              <w:pStyle w:val="TableText"/>
              <w:rPr>
                <w:rFonts w:eastAsia="Calibri"/>
              </w:rPr>
            </w:pPr>
            <w:r w:rsidRPr="00694865">
              <w:rPr>
                <w:rFonts w:eastAsia="Calibri"/>
              </w:rPr>
              <w:t>…</w:t>
            </w:r>
          </w:p>
        </w:tc>
        <w:tc>
          <w:tcPr>
            <w:tcW w:w="1917" w:type="dxa"/>
          </w:tcPr>
          <w:p w:rsidR="00247467" w:rsidRPr="00694865" w:rsidP="00247467" w14:paraId="3700AE79" w14:textId="77777777">
            <w:pPr>
              <w:pStyle w:val="TableText"/>
              <w:rPr>
                <w:rFonts w:eastAsia="Calibri"/>
              </w:rPr>
            </w:pPr>
          </w:p>
        </w:tc>
        <w:tc>
          <w:tcPr>
            <w:tcW w:w="1978" w:type="dxa"/>
          </w:tcPr>
          <w:p w:rsidR="00247467" w:rsidRPr="00694865" w:rsidP="00247467" w14:paraId="30323A7D" w14:textId="77777777">
            <w:pPr>
              <w:pStyle w:val="TableText"/>
              <w:rPr>
                <w:rFonts w:eastAsia="Calibri"/>
              </w:rPr>
            </w:pPr>
          </w:p>
        </w:tc>
        <w:tc>
          <w:tcPr>
            <w:tcW w:w="1947" w:type="dxa"/>
          </w:tcPr>
          <w:p w:rsidR="00247467" w:rsidRPr="00694865" w:rsidP="00247467" w14:paraId="11FAA1C8" w14:textId="77777777">
            <w:pPr>
              <w:pStyle w:val="TableText"/>
              <w:rPr>
                <w:rFonts w:eastAsia="Calibri"/>
              </w:rPr>
            </w:pPr>
          </w:p>
        </w:tc>
        <w:tc>
          <w:tcPr>
            <w:tcW w:w="1656" w:type="dxa"/>
          </w:tcPr>
          <w:p w:rsidR="006A0478" w:rsidRPr="00694865" w:rsidP="00247467" w14:paraId="276DFC09" w14:textId="77777777">
            <w:pPr>
              <w:pStyle w:val="TableText"/>
              <w:rPr>
                <w:rFonts w:eastAsia="Calibri"/>
              </w:rPr>
            </w:pPr>
          </w:p>
        </w:tc>
      </w:tr>
    </w:tbl>
    <w:p w:rsidR="00D852D4" w:rsidP="002C3787" w14:paraId="77BFB337" w14:textId="77777777">
      <w:pPr>
        <w:pStyle w:val="BodyText"/>
      </w:pPr>
    </w:p>
    <w:p w:rsidR="00D852D4" w14:paraId="321A344A" w14:textId="77777777">
      <w:pPr>
        <w:spacing w:before="0"/>
        <w:rPr>
          <w:rFonts w:asciiTheme="majorHAnsi" w:eastAsiaTheme="majorEastAsia" w:hAnsiTheme="majorHAnsi" w:cstheme="majorBidi"/>
          <w:b/>
          <w:color w:val="00507F" w:themeColor="accent1"/>
          <w:sz w:val="32"/>
        </w:rPr>
      </w:pPr>
      <w:r>
        <w:br w:type="page"/>
      </w:r>
    </w:p>
    <w:p w:rsidR="008B0577" w14:paraId="44969F34" w14:textId="483CC59B">
      <w:pPr>
        <w:pStyle w:val="Heading2"/>
      </w:pPr>
      <w:r>
        <w:t>E</w:t>
      </w:r>
      <w:r w:rsidR="00B44CBE">
        <w:t xml:space="preserve">. </w:t>
      </w:r>
      <w:r w:rsidR="00C469F4">
        <w:t xml:space="preserve">Supporting </w:t>
      </w:r>
      <w:r w:rsidR="00B44CBE">
        <w:t xml:space="preserve">Implementation </w:t>
      </w:r>
      <w:r w:rsidR="00AA5A30">
        <w:t>[Spring 2025 and Spring 2026]</w:t>
      </w:r>
    </w:p>
    <w:p w:rsidR="00D17568" w:rsidP="00E4332E" w14:paraId="05682E71" w14:textId="5E75AC57">
      <w:pPr>
        <w:pStyle w:val="BodyText"/>
      </w:pPr>
      <w:r>
        <w:t>We will now focus</w:t>
      </w:r>
      <w:r w:rsidRPr="00694865">
        <w:t xml:space="preserve"> on activities led by the central district office, as well as any </w:t>
      </w:r>
      <w:r w:rsidRPr="00694865">
        <w:t>supports</w:t>
      </w:r>
      <w:r w:rsidRPr="00694865">
        <w:t xml:space="preserve"> that the central office provided to the schools </w:t>
      </w:r>
      <w:r w:rsidRPr="007C17C0" w:rsidR="00DD23FC">
        <w:rPr>
          <w:b/>
          <w:bCs/>
        </w:rPr>
        <w:t xml:space="preserve">during </w:t>
      </w:r>
      <w:r w:rsidRPr="003E6092" w:rsidR="00DD23FC">
        <w:rPr>
          <w:b/>
          <w:bCs/>
        </w:rPr>
        <w:t>program</w:t>
      </w:r>
      <w:r w:rsidRPr="00DD23FC" w:rsidR="00DD23FC">
        <w:rPr>
          <w:b/>
          <w:bCs/>
        </w:rPr>
        <w:t xml:space="preserve"> </w:t>
      </w:r>
      <w:r w:rsidRPr="007C17C0">
        <w:rPr>
          <w:b/>
          <w:bCs/>
        </w:rPr>
        <w:t>implement</w:t>
      </w:r>
      <w:r w:rsidR="00DD23FC">
        <w:rPr>
          <w:b/>
          <w:bCs/>
        </w:rPr>
        <w:t>ation</w:t>
      </w:r>
      <w:r w:rsidR="0041672B">
        <w:rPr>
          <w:b/>
          <w:bCs/>
        </w:rPr>
        <w:t xml:space="preserve"> </w:t>
      </w:r>
      <w:r w:rsidRPr="00A112B8">
        <w:rPr>
          <w:highlight w:val="yellow"/>
        </w:rPr>
        <w:t>[</w:t>
      </w:r>
      <w:r w:rsidR="00F23F3F">
        <w:rPr>
          <w:highlight w:val="yellow"/>
        </w:rPr>
        <w:t xml:space="preserve">during </w:t>
      </w:r>
      <w:r w:rsidRPr="00A112B8">
        <w:rPr>
          <w:highlight w:val="yellow"/>
        </w:rPr>
        <w:t xml:space="preserve">Spring 2025 / </w:t>
      </w:r>
      <w:r w:rsidR="00F23F3F">
        <w:rPr>
          <w:highlight w:val="yellow"/>
        </w:rPr>
        <w:t xml:space="preserve">from </w:t>
      </w:r>
      <w:r w:rsidR="00312593">
        <w:rPr>
          <w:highlight w:val="yellow"/>
        </w:rPr>
        <w:t>Summer 2025 to this point</w:t>
      </w:r>
      <w:r w:rsidRPr="00A112B8" w:rsidR="00A112B8">
        <w:rPr>
          <w:highlight w:val="yellow"/>
        </w:rPr>
        <w:t>]</w:t>
      </w:r>
      <w:r w:rsidRPr="00694865">
        <w:t xml:space="preserve">. </w:t>
      </w:r>
      <w:r w:rsidR="00A112B8">
        <w:t xml:space="preserve">We would like you to reflect upon </w:t>
      </w:r>
      <w:r w:rsidRPr="00694865">
        <w:t xml:space="preserve">activities and resources </w:t>
      </w:r>
      <w:r w:rsidR="003703E1">
        <w:t xml:space="preserve">and </w:t>
      </w:r>
      <w:r w:rsidRPr="00694865">
        <w:t xml:space="preserve">include any support, monitoring, or resources </w:t>
      </w:r>
      <w:r>
        <w:t xml:space="preserve">that </w:t>
      </w:r>
      <w:r w:rsidRPr="00694865">
        <w:t xml:space="preserve">you or your district provided to schools </w:t>
      </w:r>
      <w:r w:rsidR="00E25259">
        <w:t xml:space="preserve">during the implementation of </w:t>
      </w:r>
      <w:r w:rsidRPr="00D132DE" w:rsidR="00E4332E">
        <w:rPr>
          <w:i/>
          <w:iCs/>
        </w:rPr>
        <w:t>SDLMI-Transition</w:t>
      </w:r>
      <w:r w:rsidR="00E4332E">
        <w:t xml:space="preserve"> or </w:t>
      </w:r>
      <w:r w:rsidRPr="00D132DE" w:rsidR="00E4332E">
        <w:rPr>
          <w:i/>
          <w:iCs/>
        </w:rPr>
        <w:t>SDLMI-Transition with Mentoring</w:t>
      </w:r>
      <w:r w:rsidR="00E4332E">
        <w:t xml:space="preserve">. </w:t>
      </w:r>
    </w:p>
    <w:p w:rsidR="00E248EC" w:rsidP="00E248EC" w14:paraId="2EC68FCF" w14:textId="2AE1FB37">
      <w:pPr>
        <w:pStyle w:val="Questionitem"/>
      </w:pPr>
      <w:r>
        <w:t>E</w:t>
      </w:r>
      <w:r w:rsidRPr="00C84979">
        <w:t>1</w:t>
      </w:r>
      <w:r w:rsidRPr="00C84979">
        <w:t xml:space="preserve">. </w:t>
      </w:r>
      <w:r w:rsidR="00E04190">
        <w:t>[</w:t>
      </w:r>
      <w:r w:rsidRPr="0062570C" w:rsidR="00E04190">
        <w:rPr>
          <w:highlight w:val="yellow"/>
        </w:rPr>
        <w:t xml:space="preserve">In Spring 2025 / </w:t>
      </w:r>
      <w:r w:rsidRPr="0062570C" w:rsidR="0062570C">
        <w:rPr>
          <w:highlight w:val="yellow"/>
        </w:rPr>
        <w:t>From Summer 2025 to this point</w:t>
      </w:r>
      <w:r w:rsidR="0062570C">
        <w:t xml:space="preserve">], </w:t>
      </w:r>
      <w:r w:rsidRPr="00314BC1" w:rsidR="00314BC1">
        <w:t xml:space="preserve">did you or others in your district meet with </w:t>
      </w:r>
      <w:r w:rsidR="0062570C">
        <w:t>program instructors</w:t>
      </w:r>
      <w:r w:rsidRPr="00314BC1" w:rsidR="00314BC1">
        <w:t xml:space="preserve"> or school staff to discuss the implementation of</w:t>
      </w:r>
      <w:r w:rsidR="0062570C">
        <w:t xml:space="preserve"> </w:t>
      </w:r>
      <w:r w:rsidRPr="00D132DE" w:rsidR="0062570C">
        <w:rPr>
          <w:i/>
          <w:iCs/>
        </w:rPr>
        <w:t>SDLMI-Transition</w:t>
      </w:r>
      <w:r w:rsidR="0062570C">
        <w:t xml:space="preserve"> or </w:t>
      </w:r>
      <w:r w:rsidRPr="00D132DE" w:rsidR="0062570C">
        <w:rPr>
          <w:i/>
          <w:iCs/>
        </w:rPr>
        <w:t>SDLMI-Transition with Mentoring</w:t>
      </w:r>
      <w:r w:rsidRPr="00AC0C34">
        <w:t>?</w:t>
      </w:r>
      <w:r w:rsidR="00950980">
        <w:t xml:space="preserve"> Please only </w:t>
      </w:r>
      <w:r w:rsidR="001026A3">
        <w:t xml:space="preserve">consider meetings that specifically focused on </w:t>
      </w:r>
      <w:r w:rsidR="00D30065">
        <w:t>program delivery</w:t>
      </w:r>
      <w:r w:rsidR="00A5616C">
        <w:t xml:space="preserve"> (such as </w:t>
      </w:r>
      <w:r w:rsidR="00B05427">
        <w:t xml:space="preserve">check-in meetings with instructors or meetings with school staff to discuss implementation) </w:t>
      </w:r>
      <w:r w:rsidR="00D30065">
        <w:t xml:space="preserve">and not </w:t>
      </w:r>
      <w:r w:rsidR="000E5889">
        <w:t xml:space="preserve">meetings focused on activities to support the program evaluation </w:t>
      </w:r>
      <w:r w:rsidR="00B05427">
        <w:t>(</w:t>
      </w:r>
      <w:r w:rsidR="000E5889">
        <w:t>such as data collection or parent consent processes</w:t>
      </w:r>
      <w:r w:rsidR="00B05427">
        <w:t>)</w:t>
      </w:r>
      <w:r w:rsidR="000E5889">
        <w:t xml:space="preserve">. </w:t>
      </w:r>
    </w:p>
    <w:p w:rsidR="00E248EC" w:rsidRPr="004801D2" w:rsidP="00E248EC" w14:paraId="1287C108" w14:textId="77777777">
      <w:pPr>
        <w:pStyle w:val="BodyText"/>
      </w:pPr>
      <w:r w:rsidRPr="00656FA8">
        <w:rPr>
          <w:rFonts w:ascii="Wingdings" w:eastAsia="Wingdings" w:hAnsi="Wingdings" w:cs="Wingdings"/>
        </w:rPr>
        <w:sym w:font="Wingdings" w:char="F0A8"/>
      </w:r>
      <w:r w:rsidRPr="00656FA8">
        <w:t xml:space="preserve"> </w:t>
      </w:r>
      <w:r w:rsidRPr="004801D2">
        <w:t>Yes</w:t>
      </w:r>
    </w:p>
    <w:p w:rsidR="00E248EC" w:rsidP="00E248EC" w14:paraId="7D0518A9" w14:textId="57E33025">
      <w:pPr>
        <w:pStyle w:val="BodyText"/>
      </w:pPr>
      <w:r w:rsidRPr="00656FA8">
        <w:rPr>
          <w:rFonts w:ascii="Wingdings" w:eastAsia="Wingdings" w:hAnsi="Wingdings" w:cs="Wingdings"/>
        </w:rPr>
        <w:sym w:font="Wingdings" w:char="F0A8"/>
      </w:r>
      <w:r w:rsidRPr="00656FA8">
        <w:t xml:space="preserve"> </w:t>
      </w:r>
      <w:r w:rsidRPr="004801D2">
        <w:t xml:space="preserve">No </w:t>
      </w:r>
      <w:r w:rsidRPr="004801D2">
        <w:rPr>
          <w:rFonts w:ascii="Wingdings" w:eastAsia="Wingdings" w:hAnsi="Wingdings" w:cs="Wingdings"/>
        </w:rPr>
        <w:t>à</w:t>
      </w:r>
      <w:r w:rsidRPr="004801D2">
        <w:t xml:space="preserve"> Skip</w:t>
      </w:r>
      <w:r w:rsidRPr="00694865">
        <w:t xml:space="preserve"> to </w:t>
      </w:r>
      <w:r w:rsidR="009E44CB">
        <w:t>E2</w:t>
      </w:r>
      <w:r>
        <w:t>.</w:t>
      </w:r>
    </w:p>
    <w:p w:rsidR="00E248EC" w:rsidP="00E248EC" w14:paraId="787F07EA" w14:textId="2C737CCC">
      <w:pPr>
        <w:pStyle w:val="Subquestions"/>
      </w:pPr>
      <w:r>
        <w:t>E1</w:t>
      </w:r>
      <w:r>
        <w:t>.</w:t>
      </w:r>
      <w:r w:rsidR="005822D6">
        <w:t>a</w:t>
      </w:r>
      <w:r>
        <w:t xml:space="preserve">. </w:t>
      </w:r>
      <w:r w:rsidR="00E11022">
        <w:t>What type of meetings did you have?</w:t>
      </w:r>
      <w:r w:rsidR="00261703">
        <w:t xml:space="preserve"> </w:t>
      </w:r>
      <w:r w:rsidRPr="00DC02FE" w:rsidR="00F6742B">
        <w:rPr>
          <w:i/>
          <w:iCs/>
        </w:rPr>
        <w:t xml:space="preserve">[Probes: </w:t>
      </w:r>
      <w:r w:rsidRPr="00DC02FE" w:rsidR="0040599B">
        <w:rPr>
          <w:i/>
          <w:iCs/>
        </w:rPr>
        <w:t xml:space="preserve">check-in meetings with </w:t>
      </w:r>
      <w:r w:rsidRPr="00DC02FE" w:rsidR="00CF45DB">
        <w:rPr>
          <w:i/>
          <w:iCs/>
        </w:rPr>
        <w:t>instructors</w:t>
      </w:r>
      <w:r w:rsidRPr="00DC02FE" w:rsidR="0040599B">
        <w:rPr>
          <w:i/>
          <w:iCs/>
        </w:rPr>
        <w:t xml:space="preserve">, meetings with school administrators to discuss </w:t>
      </w:r>
      <w:r w:rsidRPr="00DC02FE" w:rsidR="00CF45DB">
        <w:rPr>
          <w:i/>
          <w:iCs/>
        </w:rPr>
        <w:t>the program(s)</w:t>
      </w:r>
      <w:r w:rsidRPr="00DC02FE" w:rsidR="0040599B">
        <w:rPr>
          <w:i/>
          <w:iCs/>
        </w:rPr>
        <w:t>, meetings with other school staff to discuss implementation</w:t>
      </w:r>
      <w:r w:rsidRPr="00DC02FE" w:rsidR="00CB23BE">
        <w:rPr>
          <w:i/>
          <w:iCs/>
        </w:rPr>
        <w:t>.</w:t>
      </w:r>
      <w:r w:rsidRPr="00DC02FE" w:rsidR="0040599B">
        <w:rPr>
          <w:i/>
          <w:iCs/>
        </w:rPr>
        <w:t>]</w:t>
      </w:r>
      <w:r w:rsidR="00807312">
        <w:t xml:space="preserve"> </w:t>
      </w:r>
      <w:r w:rsidR="005822D6">
        <w:t>For each meeting type, can you also describe how often the</w:t>
      </w:r>
      <w:r w:rsidR="005B627A">
        <w:t xml:space="preserve"> meetings occurred </w:t>
      </w:r>
      <w:r>
        <w:t>and</w:t>
      </w:r>
      <w:r w:rsidRPr="00694865">
        <w:t xml:space="preserve"> who from your district participated</w:t>
      </w:r>
      <w:r>
        <w:t>?</w:t>
      </w:r>
      <w:r w:rsidRPr="00694865">
        <w:t xml:space="preserve"> We understand that these </w:t>
      </w:r>
      <w:r>
        <w:t xml:space="preserve">meetings </w:t>
      </w:r>
      <w:r w:rsidRPr="00694865">
        <w:t xml:space="preserve">occurred </w:t>
      </w:r>
      <w:r w:rsidR="00181F11">
        <w:t>a few</w:t>
      </w:r>
      <w:r w:rsidRPr="00694865" w:rsidR="00181F11">
        <w:t xml:space="preserve"> </w:t>
      </w:r>
      <w:r w:rsidRPr="00694865">
        <w:t>months ago, so please answer to the best of your ability.</w:t>
      </w:r>
      <w:r w:rsidR="00B05A37">
        <w:br/>
      </w:r>
      <w:r w:rsidRPr="0038321A" w:rsidR="00B05A37">
        <w:rPr>
          <w:i/>
          <w:color w:val="00507F" w:themeColor="accent1"/>
        </w:rPr>
        <w:t xml:space="preserve">[Probe: </w:t>
      </w:r>
      <w:r w:rsidRPr="0038321A" w:rsidR="00FF084F">
        <w:rPr>
          <w:i/>
          <w:color w:val="00507F" w:themeColor="accent1"/>
        </w:rPr>
        <w:t xml:space="preserve">For meetings that focused on both SDLMI-Transition and SDLMI-Transition with Mentoring, </w:t>
      </w:r>
      <w:r w:rsidRPr="0038321A" w:rsidR="008E3FC0">
        <w:rPr>
          <w:i/>
          <w:color w:val="00507F" w:themeColor="accent1"/>
        </w:rPr>
        <w:t>ask districts wh</w:t>
      </w:r>
      <w:r w:rsidRPr="0038321A" w:rsidR="00170DFE">
        <w:rPr>
          <w:i/>
          <w:color w:val="00507F" w:themeColor="accent1"/>
        </w:rPr>
        <w:t xml:space="preserve">ether the meeting mostly focused on one program, or </w:t>
      </w:r>
      <w:r w:rsidRPr="0038321A" w:rsidR="000F10A1">
        <w:rPr>
          <w:i/>
          <w:color w:val="00507F" w:themeColor="accent1"/>
        </w:rPr>
        <w:t>focused on both programs almost equally.]</w:t>
      </w:r>
    </w:p>
    <w:tbl>
      <w:tblPr>
        <w:tblStyle w:val="SurveyTableStyle-AIR2021"/>
        <w:tblW w:w="9596" w:type="dxa"/>
        <w:jc w:val="center"/>
        <w:tblLook w:val="0620"/>
      </w:tblPr>
      <w:tblGrid>
        <w:gridCol w:w="990"/>
        <w:gridCol w:w="1530"/>
        <w:gridCol w:w="2430"/>
        <w:gridCol w:w="1679"/>
        <w:gridCol w:w="2967"/>
      </w:tblGrid>
      <w:tr w14:paraId="2FE24DE7" w14:textId="60EE03CA" w:rsidTr="00357AA9">
        <w:tblPrEx>
          <w:tblW w:w="9596" w:type="dxa"/>
          <w:jc w:val="center"/>
          <w:tblLook w:val="0620"/>
        </w:tblPrEx>
        <w:trPr>
          <w:tblHeader/>
          <w:jc w:val="center"/>
        </w:trPr>
        <w:tc>
          <w:tcPr>
            <w:tcW w:w="990" w:type="dxa"/>
          </w:tcPr>
          <w:p w:rsidR="00095D41" w:rsidRPr="00AD56C1" w:rsidP="000C698E" w14:paraId="0AE3C6ED" w14:textId="7CB7F7DF">
            <w:pPr>
              <w:pStyle w:val="TableColumnHeadCentered"/>
              <w:rPr>
                <w:rFonts w:eastAsia="Calibri"/>
                <w:b w:val="0"/>
                <w:bCs w:val="0"/>
                <w:color w:val="FFFFFF" w:themeColor="background1"/>
              </w:rPr>
            </w:pPr>
            <w:r w:rsidRPr="00AD56C1">
              <w:rPr>
                <w:rFonts w:eastAsia="Calibri"/>
                <w:bCs w:val="0"/>
                <w:color w:val="FFFFFF" w:themeColor="background1"/>
              </w:rPr>
              <w:t>Meeting type</w:t>
            </w:r>
            <w:r w:rsidR="00D7735C">
              <w:rPr>
                <w:rFonts w:eastAsia="Calibri"/>
                <w:bCs w:val="0"/>
                <w:color w:val="FFFFFF" w:themeColor="background1"/>
              </w:rPr>
              <w:t xml:space="preserve"> (what was the primary focus?)</w:t>
            </w:r>
          </w:p>
        </w:tc>
        <w:tc>
          <w:tcPr>
            <w:tcW w:w="1530" w:type="dxa"/>
          </w:tcPr>
          <w:p w:rsidR="00095D41" w:rsidRPr="00AD56C1" w:rsidP="000C698E" w14:paraId="5F532468" w14:textId="77777777">
            <w:pPr>
              <w:pStyle w:val="TableColumnHeadCentered"/>
              <w:rPr>
                <w:rFonts w:eastAsia="Calibri"/>
                <w:b w:val="0"/>
                <w:bCs w:val="0"/>
                <w:color w:val="FFFFFF" w:themeColor="background1"/>
              </w:rPr>
            </w:pPr>
            <w:r w:rsidRPr="00AD56C1">
              <w:rPr>
                <w:rFonts w:eastAsia="Calibri"/>
                <w:bCs w:val="0"/>
                <w:color w:val="FFFFFF" w:themeColor="background1"/>
              </w:rPr>
              <w:t>Approximately how often did these meetings occur?</w:t>
            </w:r>
          </w:p>
        </w:tc>
        <w:tc>
          <w:tcPr>
            <w:tcW w:w="2430" w:type="dxa"/>
          </w:tcPr>
          <w:p w:rsidR="00095D41" w:rsidRPr="00AD56C1" w:rsidP="000C698E" w14:paraId="13A88E18" w14:textId="3A8C9FB8">
            <w:pPr>
              <w:pStyle w:val="TableColumnHeadCentered"/>
              <w:rPr>
                <w:rFonts w:eastAsia="Calibri"/>
                <w:b w:val="0"/>
                <w:bCs w:val="0"/>
                <w:color w:val="FFFFFF" w:themeColor="background1"/>
              </w:rPr>
            </w:pPr>
            <w:r w:rsidRPr="00AD56C1">
              <w:rPr>
                <w:rFonts w:eastAsia="Calibri"/>
                <w:bCs w:val="0"/>
                <w:color w:val="FFFFFF" w:themeColor="background1"/>
              </w:rPr>
              <w:t>For a typical meeting, who from [district</w:t>
            </w:r>
            <w:r w:rsidR="000B6D28">
              <w:rPr>
                <w:rFonts w:eastAsia="Calibri"/>
                <w:bCs w:val="0"/>
                <w:color w:val="FFFFFF" w:themeColor="background1"/>
              </w:rPr>
              <w:t xml:space="preserve"> name</w:t>
            </w:r>
            <w:r w:rsidRPr="00AD56C1">
              <w:rPr>
                <w:rFonts w:eastAsia="Calibri"/>
                <w:bCs w:val="0"/>
                <w:color w:val="FFFFFF" w:themeColor="background1"/>
              </w:rPr>
              <w:t>] would participate (</w:t>
            </w:r>
            <w:r w:rsidR="000B6D28">
              <w:rPr>
                <w:rFonts w:eastAsia="Calibri"/>
                <w:bCs w:val="0"/>
                <w:color w:val="FFFFFF" w:themeColor="background1"/>
              </w:rPr>
              <w:t xml:space="preserve">list </w:t>
            </w:r>
            <w:r w:rsidR="00726605">
              <w:rPr>
                <w:rFonts w:eastAsia="Calibri"/>
                <w:bCs w:val="0"/>
                <w:color w:val="FFFFFF" w:themeColor="background1"/>
              </w:rPr>
              <w:t>job</w:t>
            </w:r>
            <w:r w:rsidR="000B6D28">
              <w:rPr>
                <w:rFonts w:eastAsia="Calibri"/>
                <w:bCs w:val="0"/>
                <w:color w:val="FFFFFF" w:themeColor="background1"/>
              </w:rPr>
              <w:t xml:space="preserve"> title</w:t>
            </w:r>
            <w:r w:rsidR="00F27364">
              <w:rPr>
                <w:rFonts w:eastAsia="Calibri"/>
                <w:bCs w:val="0"/>
                <w:color w:val="FFFFFF" w:themeColor="background1"/>
              </w:rPr>
              <w:t>, not name</w:t>
            </w:r>
            <w:r w:rsidRPr="00AD56C1">
              <w:rPr>
                <w:rFonts w:eastAsia="Calibri"/>
                <w:bCs w:val="0"/>
                <w:color w:val="FFFFFF" w:themeColor="background1"/>
              </w:rPr>
              <w:t>)?</w:t>
            </w:r>
          </w:p>
        </w:tc>
        <w:tc>
          <w:tcPr>
            <w:tcW w:w="1679" w:type="dxa"/>
          </w:tcPr>
          <w:p w:rsidR="00095D41" w:rsidRPr="00AD56C1" w:rsidP="000C698E" w14:paraId="445FF261" w14:textId="77777777">
            <w:pPr>
              <w:pStyle w:val="TableColumnHeadCentered"/>
              <w:rPr>
                <w:rFonts w:eastAsia="Calibri"/>
                <w:b w:val="0"/>
                <w:bCs w:val="0"/>
                <w:color w:val="FFFFFF" w:themeColor="background1"/>
              </w:rPr>
            </w:pPr>
            <w:r w:rsidRPr="00AD56C1">
              <w:rPr>
                <w:rFonts w:eastAsia="Calibri"/>
                <w:bCs w:val="0"/>
                <w:color w:val="FFFFFF" w:themeColor="background1"/>
              </w:rPr>
              <w:t>Approximately how long did each meeting last, on average?</w:t>
            </w:r>
          </w:p>
        </w:tc>
        <w:tc>
          <w:tcPr>
            <w:tcW w:w="2967" w:type="dxa"/>
          </w:tcPr>
          <w:p w:rsidR="00095D41" w:rsidRPr="00AD56C1" w:rsidP="000C698E" w14:paraId="2614558B" w14:textId="7D48E4B7">
            <w:pPr>
              <w:pStyle w:val="TableColumnHeadCentered"/>
              <w:rPr>
                <w:rFonts w:eastAsia="Calibri"/>
                <w:bCs w:val="0"/>
                <w:color w:val="FFFFFF" w:themeColor="background1"/>
              </w:rPr>
            </w:pPr>
            <w:r>
              <w:rPr>
                <w:rFonts w:eastAsia="Calibri"/>
                <w:bCs w:val="0"/>
                <w:color w:val="FFFFFF" w:themeColor="background1"/>
              </w:rPr>
              <w:t xml:space="preserve">Which </w:t>
            </w:r>
            <w:r w:rsidR="00D44102">
              <w:rPr>
                <w:rFonts w:eastAsia="Calibri"/>
                <w:bCs w:val="0"/>
                <w:color w:val="FFFFFF" w:themeColor="background1"/>
              </w:rPr>
              <w:t xml:space="preserve">aspect(s) of the </w:t>
            </w:r>
            <w:r>
              <w:rPr>
                <w:rFonts w:eastAsia="Calibri"/>
                <w:bCs w:val="0"/>
                <w:color w:val="FFFFFF" w:themeColor="background1"/>
              </w:rPr>
              <w:t>program</w:t>
            </w:r>
            <w:r w:rsidR="00D44102">
              <w:rPr>
                <w:rFonts w:eastAsia="Calibri"/>
                <w:bCs w:val="0"/>
                <w:color w:val="FFFFFF" w:themeColor="background1"/>
              </w:rPr>
              <w:t>s</w:t>
            </w:r>
            <w:r>
              <w:rPr>
                <w:rFonts w:eastAsia="Calibri"/>
                <w:bCs w:val="0"/>
                <w:color w:val="FFFFFF" w:themeColor="background1"/>
              </w:rPr>
              <w:t xml:space="preserve"> did this meeting focus on?</w:t>
            </w:r>
          </w:p>
        </w:tc>
      </w:tr>
      <w:tr w14:paraId="7674E07D" w14:textId="1E84C78C" w:rsidTr="00357AA9">
        <w:tblPrEx>
          <w:tblW w:w="9596" w:type="dxa"/>
          <w:jc w:val="center"/>
          <w:tblLook w:val="0620"/>
        </w:tblPrEx>
        <w:trPr>
          <w:jc w:val="center"/>
        </w:trPr>
        <w:tc>
          <w:tcPr>
            <w:tcW w:w="990" w:type="dxa"/>
          </w:tcPr>
          <w:p w:rsidR="00A71675" w:rsidRPr="00694865" w:rsidP="00A71675" w14:paraId="17D36885" w14:textId="77777777">
            <w:pPr>
              <w:pStyle w:val="TableText"/>
              <w:rPr>
                <w:rFonts w:eastAsia="Calibri"/>
              </w:rPr>
            </w:pPr>
          </w:p>
        </w:tc>
        <w:tc>
          <w:tcPr>
            <w:tcW w:w="1530" w:type="dxa"/>
          </w:tcPr>
          <w:p w:rsidR="00A71675" w:rsidRPr="00694865" w:rsidP="00A71675" w14:paraId="245D6260" w14:textId="77777777">
            <w:pPr>
              <w:pStyle w:val="TableText"/>
              <w:rPr>
                <w:rFonts w:eastAsia="Calibri"/>
              </w:rPr>
            </w:pPr>
          </w:p>
        </w:tc>
        <w:tc>
          <w:tcPr>
            <w:tcW w:w="2430" w:type="dxa"/>
          </w:tcPr>
          <w:p w:rsidR="00A71675" w:rsidRPr="00694865" w:rsidP="00A71675" w14:paraId="2D93CF39" w14:textId="77777777">
            <w:pPr>
              <w:pStyle w:val="TableText"/>
              <w:rPr>
                <w:rFonts w:eastAsia="Calibri"/>
              </w:rPr>
            </w:pPr>
          </w:p>
        </w:tc>
        <w:tc>
          <w:tcPr>
            <w:tcW w:w="1679" w:type="dxa"/>
          </w:tcPr>
          <w:p w:rsidR="00A71675" w:rsidRPr="00694865" w:rsidP="00A71675" w14:paraId="1A818916" w14:textId="77777777">
            <w:pPr>
              <w:pStyle w:val="TableText"/>
              <w:rPr>
                <w:rFonts w:eastAsia="Calibri"/>
              </w:rPr>
            </w:pPr>
          </w:p>
        </w:tc>
        <w:tc>
          <w:tcPr>
            <w:tcW w:w="2967" w:type="dxa"/>
            <w:vAlign w:val="center"/>
          </w:tcPr>
          <w:p w:rsidR="00D44102" w:rsidRPr="002115A4" w:rsidP="00D44102" w14:paraId="17D84A06"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Small-group </w:t>
            </w:r>
            <w:r w:rsidRPr="00BA0D01">
              <w:rPr>
                <w:rFonts w:asciiTheme="minorHAnsi" w:hAnsiTheme="minorHAnsi" w:cstheme="minorHAnsi"/>
                <w:i/>
                <w:iCs/>
                <w:sz w:val="20"/>
                <w:szCs w:val="20"/>
              </w:rPr>
              <w:t>SDLMI-Transition</w:t>
            </w:r>
            <w:r>
              <w:rPr>
                <w:rFonts w:asciiTheme="minorHAnsi" w:hAnsiTheme="minorHAnsi" w:cstheme="minorHAnsi"/>
                <w:i/>
                <w:iCs/>
                <w:sz w:val="20"/>
                <w:szCs w:val="20"/>
              </w:rPr>
              <w:t xml:space="preserve"> </w:t>
            </w:r>
            <w:r>
              <w:rPr>
                <w:rFonts w:asciiTheme="minorHAnsi" w:hAnsiTheme="minorHAnsi" w:cstheme="minorHAnsi"/>
                <w:sz w:val="20"/>
                <w:szCs w:val="20"/>
              </w:rPr>
              <w:t>sessions</w:t>
            </w:r>
          </w:p>
          <w:p w:rsidR="00D44102" w:rsidP="00D44102" w14:paraId="5F9C8C70"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Family engagement sessions </w:t>
            </w:r>
          </w:p>
          <w:p w:rsidR="00D44102" w:rsidP="00D44102" w14:paraId="13C490BD"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1:1 mentoring sessions</w:t>
            </w:r>
          </w:p>
          <w:p w:rsidR="00D44102" w:rsidP="00D44102" w14:paraId="76F15349"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Other</w:t>
            </w:r>
          </w:p>
          <w:p w:rsidR="00A71675" w:rsidRPr="00694865" w:rsidP="00A71675" w14:paraId="66E80A57" w14:textId="3BD9459B">
            <w:pPr>
              <w:pStyle w:val="TableText"/>
              <w:rPr>
                <w:rFonts w:eastAsia="Calibri"/>
              </w:rPr>
            </w:pPr>
            <w:r>
              <w:rPr>
                <w:rFonts w:asciiTheme="minorHAnsi" w:hAnsiTheme="minorHAnsi" w:cstheme="minorHAnsi"/>
              </w:rPr>
              <w:t>More than one aspect [indicate the approximate percentage spent on each aspect of the programs]</w:t>
            </w:r>
          </w:p>
        </w:tc>
      </w:tr>
      <w:tr w14:paraId="48597D46" w14:textId="60CF8101" w:rsidTr="00357AA9">
        <w:tblPrEx>
          <w:tblW w:w="9596" w:type="dxa"/>
          <w:jc w:val="center"/>
          <w:tblLook w:val="0620"/>
        </w:tblPrEx>
        <w:trPr>
          <w:jc w:val="center"/>
        </w:trPr>
        <w:tc>
          <w:tcPr>
            <w:tcW w:w="990" w:type="dxa"/>
          </w:tcPr>
          <w:p w:rsidR="00A71675" w:rsidRPr="00694865" w:rsidP="00A71675" w14:paraId="22D0C1F0" w14:textId="77777777">
            <w:pPr>
              <w:pStyle w:val="TableText"/>
              <w:rPr>
                <w:rFonts w:eastAsia="Calibri"/>
              </w:rPr>
            </w:pPr>
            <w:r w:rsidRPr="00694865">
              <w:rPr>
                <w:rFonts w:eastAsia="Calibri"/>
              </w:rPr>
              <w:t>…</w:t>
            </w:r>
          </w:p>
        </w:tc>
        <w:tc>
          <w:tcPr>
            <w:tcW w:w="1530" w:type="dxa"/>
          </w:tcPr>
          <w:p w:rsidR="00A71675" w:rsidRPr="00694865" w:rsidP="00A71675" w14:paraId="3DACCBDC" w14:textId="77777777">
            <w:pPr>
              <w:pStyle w:val="TableText"/>
              <w:rPr>
                <w:rFonts w:eastAsia="Calibri"/>
              </w:rPr>
            </w:pPr>
          </w:p>
        </w:tc>
        <w:tc>
          <w:tcPr>
            <w:tcW w:w="2430" w:type="dxa"/>
          </w:tcPr>
          <w:p w:rsidR="00A71675" w:rsidRPr="00694865" w:rsidP="00A71675" w14:paraId="29158F30" w14:textId="77777777">
            <w:pPr>
              <w:pStyle w:val="TableText"/>
              <w:rPr>
                <w:rFonts w:eastAsia="Calibri"/>
              </w:rPr>
            </w:pPr>
          </w:p>
        </w:tc>
        <w:tc>
          <w:tcPr>
            <w:tcW w:w="1679" w:type="dxa"/>
          </w:tcPr>
          <w:p w:rsidR="00A71675" w:rsidRPr="00694865" w:rsidP="00A71675" w14:paraId="3B22FD3A" w14:textId="77777777">
            <w:pPr>
              <w:pStyle w:val="TableText"/>
              <w:rPr>
                <w:rFonts w:eastAsia="Calibri"/>
              </w:rPr>
            </w:pPr>
          </w:p>
        </w:tc>
        <w:tc>
          <w:tcPr>
            <w:tcW w:w="2967" w:type="dxa"/>
          </w:tcPr>
          <w:p w:rsidR="00A71675" w:rsidRPr="00694865" w:rsidP="00A71675" w14:paraId="1394E79F" w14:textId="77777777">
            <w:pPr>
              <w:pStyle w:val="TableText"/>
              <w:rPr>
                <w:rFonts w:eastAsia="Calibri"/>
              </w:rPr>
            </w:pPr>
          </w:p>
        </w:tc>
      </w:tr>
    </w:tbl>
    <w:p w:rsidR="00E248EC" w:rsidP="00E248EC" w14:paraId="15CAE4E4" w14:textId="406BDDEA">
      <w:pPr>
        <w:pStyle w:val="Questionitem"/>
      </w:pPr>
      <w:r>
        <w:t>E2</w:t>
      </w:r>
      <w:r>
        <w:t>. D</w:t>
      </w:r>
      <w:r w:rsidRPr="00694865">
        <w:t xml:space="preserve">id district staff undertake </w:t>
      </w:r>
      <w:r>
        <w:t xml:space="preserve">any additional activities </w:t>
      </w:r>
      <w:r w:rsidRPr="00694865">
        <w:t xml:space="preserve">to </w:t>
      </w:r>
      <w:r w:rsidR="00484FDE">
        <w:t>monitor or support</w:t>
      </w:r>
      <w:r w:rsidR="00EC255B">
        <w:t xml:space="preserve"> the</w:t>
      </w:r>
      <w:r w:rsidR="00484FDE">
        <w:t xml:space="preserve"> implementation of </w:t>
      </w:r>
      <w:r w:rsidRPr="00D132DE" w:rsidR="0085643A">
        <w:rPr>
          <w:i/>
          <w:iCs/>
        </w:rPr>
        <w:t>SDLMI-Transition</w:t>
      </w:r>
      <w:r w:rsidR="0085643A">
        <w:t xml:space="preserve"> or </w:t>
      </w:r>
      <w:r w:rsidRPr="00D132DE" w:rsidR="0085643A">
        <w:rPr>
          <w:i/>
          <w:iCs/>
        </w:rPr>
        <w:t>SDLMI-Transition with Mentoring</w:t>
      </w:r>
      <w:r w:rsidR="007D2258">
        <w:rPr>
          <w:i/>
          <w:iCs/>
        </w:rPr>
        <w:t xml:space="preserve"> </w:t>
      </w:r>
      <w:r w:rsidR="007D2258">
        <w:t xml:space="preserve">(for example, </w:t>
      </w:r>
      <w:r w:rsidR="000F772D">
        <w:t>organiz</w:t>
      </w:r>
      <w:r w:rsidR="0039281A">
        <w:t>ing</w:t>
      </w:r>
      <w:r w:rsidR="000F772D">
        <w:t xml:space="preserve"> check-ins with schools, mak</w:t>
      </w:r>
      <w:r w:rsidR="0039281A">
        <w:t>ing</w:t>
      </w:r>
      <w:r w:rsidR="000F772D">
        <w:t xml:space="preserve"> outreach calls,</w:t>
      </w:r>
      <w:r w:rsidR="0039281A">
        <w:t xml:space="preserve"> </w:t>
      </w:r>
      <w:r w:rsidR="00CA01FF">
        <w:t>troubleshooting implementation challenges)</w:t>
      </w:r>
      <w:r w:rsidRPr="00694865">
        <w:t>?</w:t>
      </w:r>
    </w:p>
    <w:p w:rsidR="00E248EC" w:rsidRPr="004801D2" w:rsidP="00E248EC" w14:paraId="23BBB05C" w14:textId="77777777">
      <w:pPr>
        <w:pStyle w:val="BodyText"/>
      </w:pPr>
      <w:r w:rsidRPr="00656FA8">
        <w:rPr>
          <w:rFonts w:ascii="Wingdings" w:eastAsia="Wingdings" w:hAnsi="Wingdings" w:cs="Wingdings"/>
        </w:rPr>
        <w:sym w:font="Wingdings" w:char="F0A8"/>
      </w:r>
      <w:r w:rsidRPr="00656FA8">
        <w:t xml:space="preserve"> </w:t>
      </w:r>
      <w:r w:rsidRPr="004801D2">
        <w:t>Yes</w:t>
      </w:r>
    </w:p>
    <w:p w:rsidR="00E248EC" w:rsidP="00E248EC" w14:paraId="72696F5E" w14:textId="32787A03">
      <w:pPr>
        <w:pStyle w:val="BodyText"/>
      </w:pPr>
      <w:r w:rsidRPr="00656FA8">
        <w:rPr>
          <w:rFonts w:ascii="Wingdings" w:eastAsia="Wingdings" w:hAnsi="Wingdings" w:cs="Wingdings"/>
        </w:rPr>
        <w:sym w:font="Wingdings" w:char="F0A8"/>
      </w:r>
      <w:r w:rsidRPr="00656FA8">
        <w:t xml:space="preserve"> </w:t>
      </w:r>
      <w:r w:rsidRPr="004801D2">
        <w:t xml:space="preserve">No </w:t>
      </w:r>
      <w:r w:rsidRPr="004801D2">
        <w:rPr>
          <w:rFonts w:ascii="Wingdings" w:eastAsia="Wingdings" w:hAnsi="Wingdings" w:cs="Wingdings"/>
        </w:rPr>
        <w:t>à</w:t>
      </w:r>
      <w:r w:rsidRPr="004801D2">
        <w:t xml:space="preserve"> Skip</w:t>
      </w:r>
      <w:r w:rsidRPr="00694865">
        <w:t xml:space="preserve"> to </w:t>
      </w:r>
      <w:r w:rsidR="009E44CB">
        <w:t>E3</w:t>
      </w:r>
      <w:r>
        <w:t>.</w:t>
      </w:r>
    </w:p>
    <w:p w:rsidR="00E248EC" w:rsidRPr="00694865" w:rsidP="00E248EC" w14:paraId="51E260F5" w14:textId="47F93673">
      <w:pPr>
        <w:pStyle w:val="Subquestions"/>
      </w:pPr>
      <w:r>
        <w:t>E2</w:t>
      </w:r>
      <w:r>
        <w:t xml:space="preserve">.a. </w:t>
      </w:r>
      <w:r w:rsidRPr="00666454">
        <w:t xml:space="preserve">Could you say what each activity was, who worked on it, roughly how much time each person spent on this activity, </w:t>
      </w:r>
      <w:r>
        <w:t xml:space="preserve">and </w:t>
      </w:r>
      <w:r w:rsidRPr="00666454">
        <w:t xml:space="preserve">which </w:t>
      </w:r>
      <w:r>
        <w:t>program</w:t>
      </w:r>
      <w:r w:rsidRPr="00666454">
        <w:t xml:space="preserve"> the activity focused on?</w:t>
      </w:r>
      <w:r w:rsidR="00660077">
        <w:br/>
      </w:r>
      <w:r w:rsidRPr="00B262C4" w:rsidR="00660077">
        <w:rPr>
          <w:i/>
          <w:color w:val="00507F" w:themeColor="accent1"/>
        </w:rPr>
        <w:t>[Probe: For activities that focused on both SDLMI-Transition and SDLMI-Transition with Mentoring, ask districts whether the activity mostly focused on one program, or focused on both programs almost equally.]</w:t>
      </w:r>
    </w:p>
    <w:tbl>
      <w:tblPr>
        <w:tblStyle w:val="SurveyTableStyle-AIR2021"/>
        <w:tblW w:w="9360" w:type="dxa"/>
        <w:jc w:val="center"/>
        <w:tblLook w:val="0620"/>
      </w:tblPr>
      <w:tblGrid>
        <w:gridCol w:w="1168"/>
        <w:gridCol w:w="2661"/>
        <w:gridCol w:w="2561"/>
        <w:gridCol w:w="2970"/>
      </w:tblGrid>
      <w:tr w14:paraId="1CF1FAF5" w14:textId="77777777" w:rsidTr="00357AA9">
        <w:tblPrEx>
          <w:tblW w:w="9360" w:type="dxa"/>
          <w:jc w:val="center"/>
          <w:tblLook w:val="0620"/>
        </w:tblPrEx>
        <w:trPr>
          <w:tblHeader/>
          <w:jc w:val="center"/>
        </w:trPr>
        <w:tc>
          <w:tcPr>
            <w:tcW w:w="1168" w:type="dxa"/>
          </w:tcPr>
          <w:p w:rsidR="00E248EC" w:rsidRPr="007D61A5" w:rsidP="000C698E" w14:paraId="74AE81EC" w14:textId="77777777">
            <w:pPr>
              <w:pStyle w:val="TableColumnHeadCentered"/>
              <w:rPr>
                <w:rFonts w:eastAsia="Calibri"/>
                <w:b w:val="0"/>
                <w:bCs w:val="0"/>
                <w:color w:val="FFFFFF" w:themeColor="background1"/>
              </w:rPr>
            </w:pPr>
            <w:r w:rsidRPr="007D61A5">
              <w:rPr>
                <w:rFonts w:eastAsia="Calibri"/>
                <w:bCs w:val="0"/>
                <w:color w:val="FFFFFF" w:themeColor="background1"/>
              </w:rPr>
              <w:t>Activity</w:t>
            </w:r>
          </w:p>
        </w:tc>
        <w:tc>
          <w:tcPr>
            <w:tcW w:w="2661" w:type="dxa"/>
          </w:tcPr>
          <w:p w:rsidR="00E248EC" w:rsidRPr="007D61A5" w:rsidP="000C698E" w14:paraId="65BB42A7" w14:textId="6FF34A1D">
            <w:pPr>
              <w:pStyle w:val="TableColumnHeadCentered"/>
              <w:rPr>
                <w:rFonts w:eastAsia="Calibri"/>
                <w:b w:val="0"/>
                <w:bCs w:val="0"/>
                <w:color w:val="FFFFFF" w:themeColor="background1"/>
              </w:rPr>
            </w:pPr>
            <w:r w:rsidRPr="007D61A5">
              <w:rPr>
                <w:rFonts w:eastAsia="Calibri"/>
                <w:bCs w:val="0"/>
                <w:color w:val="FFFFFF" w:themeColor="background1"/>
              </w:rPr>
              <w:t>Who from [district</w:t>
            </w:r>
            <w:r w:rsidR="00726605">
              <w:rPr>
                <w:rFonts w:eastAsia="Calibri"/>
                <w:bCs w:val="0"/>
                <w:color w:val="FFFFFF" w:themeColor="background1"/>
              </w:rPr>
              <w:t xml:space="preserve"> name</w:t>
            </w:r>
            <w:r w:rsidRPr="007D61A5">
              <w:rPr>
                <w:rFonts w:eastAsia="Calibri"/>
                <w:bCs w:val="0"/>
                <w:color w:val="FFFFFF" w:themeColor="background1"/>
              </w:rPr>
              <w:t>] worked on this activity (</w:t>
            </w:r>
            <w:r w:rsidR="00726605">
              <w:rPr>
                <w:rFonts w:eastAsia="Calibri"/>
                <w:bCs w:val="0"/>
                <w:color w:val="FFFFFF" w:themeColor="background1"/>
              </w:rPr>
              <w:t>list job title</w:t>
            </w:r>
            <w:r w:rsidR="008D6E7F">
              <w:rPr>
                <w:rFonts w:eastAsia="Calibri"/>
                <w:bCs w:val="0"/>
                <w:color w:val="FFFFFF" w:themeColor="background1"/>
              </w:rPr>
              <w:t>, not name</w:t>
            </w:r>
            <w:r w:rsidRPr="007D61A5">
              <w:rPr>
                <w:rFonts w:eastAsia="Calibri"/>
                <w:bCs w:val="0"/>
                <w:color w:val="FFFFFF" w:themeColor="background1"/>
              </w:rPr>
              <w:t>)?</w:t>
            </w:r>
          </w:p>
        </w:tc>
        <w:tc>
          <w:tcPr>
            <w:tcW w:w="2561" w:type="dxa"/>
          </w:tcPr>
          <w:p w:rsidR="00E248EC" w:rsidRPr="007D61A5" w:rsidP="000C698E" w14:paraId="5BF8EDB0" w14:textId="77777777">
            <w:pPr>
              <w:pStyle w:val="TableColumnHeadCentered"/>
              <w:rPr>
                <w:rFonts w:eastAsia="Calibri"/>
                <w:b w:val="0"/>
                <w:bCs w:val="0"/>
                <w:color w:val="FFFFFF" w:themeColor="background1"/>
              </w:rPr>
            </w:pPr>
            <w:r w:rsidRPr="007D61A5">
              <w:rPr>
                <w:rFonts w:eastAsia="Calibri"/>
                <w:bCs w:val="0"/>
                <w:color w:val="FFFFFF" w:themeColor="background1"/>
              </w:rPr>
              <w:t>Approximately how much time did each person spend on this activity?</w:t>
            </w:r>
          </w:p>
        </w:tc>
        <w:tc>
          <w:tcPr>
            <w:tcW w:w="2970" w:type="dxa"/>
          </w:tcPr>
          <w:p w:rsidR="00E248EC" w:rsidRPr="007D61A5" w:rsidP="000C698E" w14:paraId="77C35DCA" w14:textId="7DC0CDB8">
            <w:pPr>
              <w:pStyle w:val="TableColumnHeadCentered"/>
              <w:rPr>
                <w:rFonts w:eastAsia="Calibri"/>
                <w:bCs w:val="0"/>
                <w:color w:val="FFFFFF" w:themeColor="background1"/>
              </w:rPr>
            </w:pPr>
            <w:r w:rsidRPr="007D61A5">
              <w:rPr>
                <w:rFonts w:eastAsia="Calibri"/>
                <w:bCs w:val="0"/>
                <w:color w:val="FFFFFF" w:themeColor="background1"/>
              </w:rPr>
              <w:t xml:space="preserve">Which </w:t>
            </w:r>
            <w:r w:rsidR="00D44102">
              <w:rPr>
                <w:rFonts w:eastAsia="Calibri"/>
                <w:bCs w:val="0"/>
                <w:color w:val="FFFFFF" w:themeColor="background1"/>
              </w:rPr>
              <w:t xml:space="preserve">aspect(s) of the </w:t>
            </w:r>
            <w:r w:rsidRPr="007D61A5">
              <w:rPr>
                <w:rFonts w:eastAsia="Calibri"/>
                <w:bCs w:val="0"/>
                <w:color w:val="FFFFFF" w:themeColor="background1"/>
              </w:rPr>
              <w:t>program</w:t>
            </w:r>
            <w:r w:rsidR="00D44102">
              <w:rPr>
                <w:rFonts w:eastAsia="Calibri"/>
                <w:bCs w:val="0"/>
                <w:color w:val="FFFFFF" w:themeColor="background1"/>
              </w:rPr>
              <w:t>s</w:t>
            </w:r>
            <w:r w:rsidRPr="007D61A5">
              <w:rPr>
                <w:rFonts w:eastAsia="Calibri"/>
                <w:bCs w:val="0"/>
                <w:color w:val="FFFFFF" w:themeColor="background1"/>
              </w:rPr>
              <w:t xml:space="preserve"> did this activity focus on?</w:t>
            </w:r>
          </w:p>
        </w:tc>
      </w:tr>
      <w:tr w14:paraId="5A15FBC1" w14:textId="77777777" w:rsidTr="00357AA9">
        <w:tblPrEx>
          <w:tblW w:w="9360" w:type="dxa"/>
          <w:jc w:val="center"/>
          <w:tblLook w:val="0620"/>
        </w:tblPrEx>
        <w:trPr>
          <w:jc w:val="center"/>
        </w:trPr>
        <w:tc>
          <w:tcPr>
            <w:tcW w:w="1168" w:type="dxa"/>
          </w:tcPr>
          <w:p w:rsidR="00A71675" w:rsidRPr="00694865" w:rsidP="00A71675" w14:paraId="0A354420" w14:textId="77777777">
            <w:pPr>
              <w:pStyle w:val="TableText"/>
              <w:rPr>
                <w:rFonts w:eastAsia="Calibri"/>
              </w:rPr>
            </w:pPr>
          </w:p>
        </w:tc>
        <w:tc>
          <w:tcPr>
            <w:tcW w:w="2661" w:type="dxa"/>
          </w:tcPr>
          <w:p w:rsidR="00A71675" w:rsidRPr="00694865" w:rsidP="00A71675" w14:paraId="38833F2A" w14:textId="77777777">
            <w:pPr>
              <w:pStyle w:val="TableText"/>
              <w:rPr>
                <w:rFonts w:eastAsia="Calibri"/>
              </w:rPr>
            </w:pPr>
          </w:p>
        </w:tc>
        <w:tc>
          <w:tcPr>
            <w:tcW w:w="2561" w:type="dxa"/>
          </w:tcPr>
          <w:p w:rsidR="00A71675" w:rsidRPr="00694865" w:rsidP="00A71675" w14:paraId="1E1B094C" w14:textId="77777777">
            <w:pPr>
              <w:pStyle w:val="TableText"/>
              <w:rPr>
                <w:rFonts w:eastAsia="Calibri"/>
              </w:rPr>
            </w:pPr>
          </w:p>
        </w:tc>
        <w:tc>
          <w:tcPr>
            <w:tcW w:w="2970" w:type="dxa"/>
            <w:vAlign w:val="center"/>
          </w:tcPr>
          <w:p w:rsidR="00D44102" w:rsidRPr="002115A4" w:rsidP="00D44102" w14:paraId="606AAC59"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Small-group </w:t>
            </w:r>
            <w:r w:rsidRPr="00BA0D01">
              <w:rPr>
                <w:rFonts w:asciiTheme="minorHAnsi" w:hAnsiTheme="minorHAnsi" w:cstheme="minorHAnsi"/>
                <w:i/>
                <w:iCs/>
                <w:sz w:val="20"/>
                <w:szCs w:val="20"/>
              </w:rPr>
              <w:t>SDLMI-Transition</w:t>
            </w:r>
            <w:r>
              <w:rPr>
                <w:rFonts w:asciiTheme="minorHAnsi" w:hAnsiTheme="minorHAnsi" w:cstheme="minorHAnsi"/>
                <w:i/>
                <w:iCs/>
                <w:sz w:val="20"/>
                <w:szCs w:val="20"/>
              </w:rPr>
              <w:t xml:space="preserve"> </w:t>
            </w:r>
            <w:r>
              <w:rPr>
                <w:rFonts w:asciiTheme="minorHAnsi" w:hAnsiTheme="minorHAnsi" w:cstheme="minorHAnsi"/>
                <w:sz w:val="20"/>
                <w:szCs w:val="20"/>
              </w:rPr>
              <w:t>sessions</w:t>
            </w:r>
          </w:p>
          <w:p w:rsidR="00D44102" w:rsidP="00D44102" w14:paraId="7762C2F2"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Family engagement sessions </w:t>
            </w:r>
          </w:p>
          <w:p w:rsidR="00D44102" w:rsidP="00D44102" w14:paraId="22DDBE58"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1:1 mentoring sessions</w:t>
            </w:r>
          </w:p>
          <w:p w:rsidR="00D44102" w:rsidP="00D44102" w14:paraId="2FDBF655"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Other</w:t>
            </w:r>
          </w:p>
          <w:p w:rsidR="00A71675" w:rsidRPr="00694865" w:rsidP="00A71675" w14:paraId="0E4076B0" w14:textId="55C0E956">
            <w:pPr>
              <w:pStyle w:val="TableText"/>
              <w:rPr>
                <w:rFonts w:eastAsia="Calibri"/>
              </w:rPr>
            </w:pPr>
            <w:r>
              <w:rPr>
                <w:rFonts w:asciiTheme="minorHAnsi" w:hAnsiTheme="minorHAnsi" w:cstheme="minorHAnsi"/>
              </w:rPr>
              <w:t>More than one aspect [indicate the approximate percentage spent on each aspect of the programs]</w:t>
            </w:r>
          </w:p>
        </w:tc>
      </w:tr>
      <w:tr w14:paraId="2ACF2B12" w14:textId="77777777" w:rsidTr="00357AA9">
        <w:tblPrEx>
          <w:tblW w:w="9360" w:type="dxa"/>
          <w:jc w:val="center"/>
          <w:tblLook w:val="0620"/>
        </w:tblPrEx>
        <w:trPr>
          <w:jc w:val="center"/>
        </w:trPr>
        <w:tc>
          <w:tcPr>
            <w:tcW w:w="1168" w:type="dxa"/>
          </w:tcPr>
          <w:p w:rsidR="00A71675" w:rsidRPr="00694865" w:rsidP="00A71675" w14:paraId="096230C9" w14:textId="77777777">
            <w:pPr>
              <w:pStyle w:val="TableText"/>
              <w:rPr>
                <w:rFonts w:eastAsia="Calibri"/>
              </w:rPr>
            </w:pPr>
            <w:r w:rsidRPr="00694865">
              <w:rPr>
                <w:rFonts w:eastAsia="Calibri"/>
              </w:rPr>
              <w:t>…</w:t>
            </w:r>
          </w:p>
        </w:tc>
        <w:tc>
          <w:tcPr>
            <w:tcW w:w="2661" w:type="dxa"/>
          </w:tcPr>
          <w:p w:rsidR="00A71675" w:rsidRPr="00694865" w:rsidP="00A71675" w14:paraId="16F65262" w14:textId="77777777">
            <w:pPr>
              <w:pStyle w:val="TableText"/>
              <w:rPr>
                <w:rFonts w:eastAsia="Calibri"/>
              </w:rPr>
            </w:pPr>
          </w:p>
        </w:tc>
        <w:tc>
          <w:tcPr>
            <w:tcW w:w="2561" w:type="dxa"/>
          </w:tcPr>
          <w:p w:rsidR="00A71675" w:rsidRPr="00694865" w:rsidP="00A71675" w14:paraId="02C33865" w14:textId="77777777">
            <w:pPr>
              <w:pStyle w:val="TableText"/>
              <w:rPr>
                <w:rFonts w:eastAsia="Calibri"/>
              </w:rPr>
            </w:pPr>
          </w:p>
        </w:tc>
        <w:tc>
          <w:tcPr>
            <w:tcW w:w="2970" w:type="dxa"/>
          </w:tcPr>
          <w:p w:rsidR="00A71675" w:rsidRPr="00694865" w:rsidP="00A71675" w14:paraId="1657366A" w14:textId="77777777">
            <w:pPr>
              <w:pStyle w:val="TableText"/>
              <w:rPr>
                <w:rFonts w:eastAsia="Calibri"/>
              </w:rPr>
            </w:pPr>
          </w:p>
        </w:tc>
      </w:tr>
    </w:tbl>
    <w:p w:rsidR="00E248EC" w:rsidP="00E248EC" w14:paraId="6B9768A2" w14:textId="7CAEA8D1">
      <w:pPr>
        <w:pStyle w:val="Questionitem"/>
      </w:pPr>
      <w:r>
        <w:t>E3</w:t>
      </w:r>
      <w:r>
        <w:t xml:space="preserve">. Did </w:t>
      </w:r>
      <w:r w:rsidRPr="00E57C8F">
        <w:t xml:space="preserve">your district purchase any </w:t>
      </w:r>
      <w:r w:rsidRPr="00E57C8F">
        <w:rPr>
          <w:b/>
        </w:rPr>
        <w:t>equipment</w:t>
      </w:r>
      <w:r w:rsidRPr="00E57C8F">
        <w:t xml:space="preserve"> that staff at the central office used to support </w:t>
      </w:r>
      <w:r w:rsidR="00312593">
        <w:t xml:space="preserve">the implementation of </w:t>
      </w:r>
      <w:r w:rsidRPr="00D132DE">
        <w:rPr>
          <w:i/>
          <w:iCs/>
        </w:rPr>
        <w:t>SDLMI-Transition</w:t>
      </w:r>
      <w:r>
        <w:t xml:space="preserve"> or </w:t>
      </w:r>
      <w:r w:rsidRPr="00D132DE">
        <w:rPr>
          <w:i/>
          <w:iCs/>
        </w:rPr>
        <w:t>SDLMI-Transition with Mentoring</w:t>
      </w:r>
      <w:r>
        <w:t xml:space="preserve"> in </w:t>
      </w:r>
      <w:r w:rsidRPr="00E57C8F">
        <w:t>schools</w:t>
      </w:r>
      <w:r w:rsidRPr="00694865">
        <w:t xml:space="preserve"> </w:t>
      </w:r>
      <w:r w:rsidR="00E341B2">
        <w:t>[</w:t>
      </w:r>
      <w:r w:rsidRPr="00E341B2" w:rsidR="0028681A">
        <w:rPr>
          <w:i/>
          <w:iCs/>
        </w:rPr>
        <w:t xml:space="preserve">Probes: </w:t>
      </w:r>
      <w:r w:rsidRPr="00E341B2">
        <w:rPr>
          <w:i/>
          <w:iCs/>
        </w:rPr>
        <w:t>computers, videoconferencing software</w:t>
      </w:r>
      <w:r w:rsidR="00E341B2">
        <w:t>]</w:t>
      </w:r>
      <w:r w:rsidRPr="00694865">
        <w:t>?</w:t>
      </w:r>
    </w:p>
    <w:p w:rsidR="00E248EC" w:rsidRPr="004801D2" w:rsidP="00E248EC" w14:paraId="2A9603AB" w14:textId="77777777">
      <w:pPr>
        <w:pStyle w:val="BodyText"/>
      </w:pPr>
      <w:r w:rsidRPr="00656FA8">
        <w:rPr>
          <w:rFonts w:ascii="Wingdings" w:eastAsia="Wingdings" w:hAnsi="Wingdings" w:cs="Wingdings"/>
        </w:rPr>
        <w:sym w:font="Wingdings" w:char="F0A8"/>
      </w:r>
      <w:r w:rsidRPr="00656FA8">
        <w:t xml:space="preserve"> </w:t>
      </w:r>
      <w:r w:rsidRPr="004801D2">
        <w:t>Yes</w:t>
      </w:r>
    </w:p>
    <w:p w:rsidR="00E248EC" w:rsidP="00E248EC" w14:paraId="5817717D" w14:textId="538F5F60">
      <w:pPr>
        <w:pStyle w:val="BodyText"/>
      </w:pPr>
      <w:r w:rsidRPr="00656FA8">
        <w:rPr>
          <w:rFonts w:ascii="Wingdings" w:eastAsia="Wingdings" w:hAnsi="Wingdings" w:cs="Wingdings"/>
        </w:rPr>
        <w:sym w:font="Wingdings" w:char="F0A8"/>
      </w:r>
      <w:r w:rsidRPr="00656FA8">
        <w:t xml:space="preserve"> </w:t>
      </w:r>
      <w:r w:rsidRPr="004801D2">
        <w:t xml:space="preserve">No </w:t>
      </w:r>
      <w:r w:rsidRPr="004801D2">
        <w:rPr>
          <w:rFonts w:ascii="Wingdings" w:eastAsia="Wingdings" w:hAnsi="Wingdings" w:cs="Wingdings"/>
        </w:rPr>
        <w:t>à</w:t>
      </w:r>
      <w:r w:rsidRPr="004801D2">
        <w:t xml:space="preserve"> Skip</w:t>
      </w:r>
      <w:r w:rsidRPr="00694865">
        <w:t xml:space="preserve"> to </w:t>
      </w:r>
      <w:r w:rsidR="009E44CB">
        <w:t>E4</w:t>
      </w:r>
      <w:r>
        <w:t>.</w:t>
      </w:r>
    </w:p>
    <w:p w:rsidR="00E248EC" w:rsidRPr="009B5879" w:rsidP="00E248EC" w14:paraId="1669B55C" w14:textId="3E4AB839">
      <w:pPr>
        <w:pStyle w:val="Subquestions"/>
        <w:rPr>
          <w:i/>
          <w:iCs/>
        </w:rPr>
      </w:pPr>
      <w:r>
        <w:t>E3</w:t>
      </w:r>
      <w:r>
        <w:t xml:space="preserve">.a. </w:t>
      </w:r>
      <w:r w:rsidRPr="00B559CC">
        <w:t>What equipment did your district purchase?</w:t>
      </w:r>
      <w:r>
        <w:t xml:space="preserve"> </w:t>
      </w:r>
      <w:r w:rsidRPr="009B5879">
        <w:rPr>
          <w:i/>
          <w:iCs/>
        </w:rPr>
        <w:t>For each type or piece of equipment mentioned…</w:t>
      </w:r>
    </w:p>
    <w:tbl>
      <w:tblPr>
        <w:tblStyle w:val="SurveyTableStyle-AIR2021"/>
        <w:tblW w:w="11340" w:type="dxa"/>
        <w:jc w:val="center"/>
        <w:tblLook w:val="0620"/>
      </w:tblPr>
      <w:tblGrid>
        <w:gridCol w:w="1246"/>
        <w:gridCol w:w="1286"/>
        <w:gridCol w:w="1283"/>
        <w:gridCol w:w="1540"/>
        <w:gridCol w:w="2070"/>
        <w:gridCol w:w="2265"/>
        <w:gridCol w:w="1650"/>
      </w:tblGrid>
      <w:tr w14:paraId="6E4C5BEA" w14:textId="29B7364D" w:rsidTr="0023244F">
        <w:tblPrEx>
          <w:tblW w:w="11340" w:type="dxa"/>
          <w:jc w:val="center"/>
          <w:tblLook w:val="0620"/>
        </w:tblPrEx>
        <w:trPr>
          <w:tblHeader/>
          <w:jc w:val="center"/>
        </w:trPr>
        <w:tc>
          <w:tcPr>
            <w:tcW w:w="1296" w:type="dxa"/>
          </w:tcPr>
          <w:p w:rsidR="00E248EC" w:rsidRPr="007A10E2" w:rsidP="000C698E" w14:paraId="705F41F1" w14:textId="0BA37BDB">
            <w:pPr>
              <w:pStyle w:val="TableColumnHeadCentered"/>
              <w:rPr>
                <w:rFonts w:eastAsia="Calibri"/>
                <w:b w:val="0"/>
                <w:bCs w:val="0"/>
                <w:color w:val="FFFFFF" w:themeColor="background1"/>
              </w:rPr>
            </w:pPr>
            <w:r>
              <w:rPr>
                <w:rFonts w:eastAsia="Calibri"/>
                <w:bCs w:val="0"/>
                <w:color w:val="FFFFFF" w:themeColor="background1"/>
              </w:rPr>
              <w:t xml:space="preserve">i. </w:t>
            </w:r>
            <w:r w:rsidRPr="007A10E2">
              <w:rPr>
                <w:rFonts w:eastAsia="Calibri"/>
                <w:bCs w:val="0"/>
                <w:color w:val="FFFFFF" w:themeColor="background1"/>
              </w:rPr>
              <w:t>Purchased equipment</w:t>
            </w:r>
          </w:p>
        </w:tc>
        <w:tc>
          <w:tcPr>
            <w:tcW w:w="1314" w:type="dxa"/>
          </w:tcPr>
          <w:p w:rsidR="00E248EC" w:rsidRPr="007A10E2" w:rsidP="000C698E" w14:paraId="1171AB3F" w14:textId="5494850E">
            <w:pPr>
              <w:pStyle w:val="TableColumnHeadCentered"/>
              <w:rPr>
                <w:rFonts w:eastAsia="Calibri"/>
                <w:b w:val="0"/>
                <w:bCs w:val="0"/>
                <w:color w:val="FFFFFF" w:themeColor="background1"/>
              </w:rPr>
            </w:pPr>
            <w:r>
              <w:rPr>
                <w:rFonts w:eastAsia="Calibri"/>
                <w:bCs w:val="0"/>
                <w:color w:val="FFFFFF" w:themeColor="background1"/>
              </w:rPr>
              <w:t xml:space="preserve">ii. </w:t>
            </w:r>
            <w:r w:rsidRPr="007A10E2">
              <w:rPr>
                <w:rFonts w:eastAsia="Calibri"/>
                <w:bCs w:val="0"/>
                <w:color w:val="FFFFFF" w:themeColor="background1"/>
              </w:rPr>
              <w:t>When did your district purchase the equipment?</w:t>
            </w:r>
          </w:p>
        </w:tc>
        <w:tc>
          <w:tcPr>
            <w:tcW w:w="1350" w:type="dxa"/>
          </w:tcPr>
          <w:p w:rsidR="00E248EC" w:rsidRPr="007A10E2" w:rsidP="000C698E" w14:paraId="50C34A8E" w14:textId="7365B51A">
            <w:pPr>
              <w:pStyle w:val="TableColumnHeadCentered"/>
              <w:rPr>
                <w:rFonts w:eastAsia="Calibri"/>
                <w:b w:val="0"/>
                <w:bCs w:val="0"/>
                <w:color w:val="FFFFFF" w:themeColor="background1"/>
              </w:rPr>
            </w:pPr>
            <w:r>
              <w:rPr>
                <w:rFonts w:eastAsia="Calibri"/>
                <w:bCs w:val="0"/>
                <w:color w:val="FFFFFF" w:themeColor="background1"/>
              </w:rPr>
              <w:t xml:space="preserve">iii. </w:t>
            </w:r>
            <w:r w:rsidRPr="007A10E2">
              <w:rPr>
                <w:rFonts w:eastAsia="Calibri"/>
                <w:bCs w:val="0"/>
                <w:color w:val="FFFFFF" w:themeColor="background1"/>
              </w:rPr>
              <w:t>How much did the equipment cost?</w:t>
            </w:r>
          </w:p>
        </w:tc>
        <w:tc>
          <w:tcPr>
            <w:tcW w:w="1530" w:type="dxa"/>
          </w:tcPr>
          <w:p w:rsidR="00E248EC" w:rsidP="000C698E" w14:paraId="6F100C0A" w14:textId="7BB2304B">
            <w:pPr>
              <w:pStyle w:val="TableColumnHeadCentered"/>
              <w:rPr>
                <w:rFonts w:eastAsia="Calibri"/>
                <w:bCs w:val="0"/>
                <w:color w:val="FFFFFF" w:themeColor="background1"/>
              </w:rPr>
            </w:pPr>
            <w:r>
              <w:rPr>
                <w:rFonts w:eastAsia="Calibri"/>
                <w:bCs w:val="0"/>
                <w:color w:val="FFFFFF" w:themeColor="background1"/>
              </w:rPr>
              <w:t xml:space="preserve">iv. Which </w:t>
            </w:r>
            <w:r w:rsidR="000458A7">
              <w:rPr>
                <w:rFonts w:eastAsia="Calibri"/>
                <w:bCs w:val="0"/>
                <w:color w:val="FFFFFF" w:themeColor="background1"/>
              </w:rPr>
              <w:t xml:space="preserve">aspect(s) of the </w:t>
            </w:r>
            <w:r>
              <w:rPr>
                <w:rFonts w:eastAsia="Calibri"/>
                <w:bCs w:val="0"/>
                <w:color w:val="FFFFFF" w:themeColor="background1"/>
              </w:rPr>
              <w:t>program</w:t>
            </w:r>
            <w:r w:rsidR="000458A7">
              <w:rPr>
                <w:rFonts w:eastAsia="Calibri"/>
                <w:bCs w:val="0"/>
                <w:color w:val="FFFFFF" w:themeColor="background1"/>
              </w:rPr>
              <w:t>s</w:t>
            </w:r>
            <w:r>
              <w:rPr>
                <w:rFonts w:eastAsia="Calibri"/>
                <w:bCs w:val="0"/>
                <w:color w:val="FFFFFF" w:themeColor="background1"/>
              </w:rPr>
              <w:t xml:space="preserve"> is this equipment used for?</w:t>
            </w:r>
          </w:p>
        </w:tc>
        <w:tc>
          <w:tcPr>
            <w:tcW w:w="2250" w:type="dxa"/>
          </w:tcPr>
          <w:p w:rsidR="00E248EC" w:rsidRPr="007A10E2" w:rsidP="000C698E" w14:paraId="55AACF65" w14:textId="321B39C6">
            <w:pPr>
              <w:pStyle w:val="TableColumnHeadCentered"/>
              <w:rPr>
                <w:rFonts w:eastAsia="Calibri"/>
                <w:b w:val="0"/>
                <w:bCs w:val="0"/>
                <w:color w:val="FFFFFF" w:themeColor="background1"/>
              </w:rPr>
            </w:pPr>
            <w:r>
              <w:rPr>
                <w:rFonts w:eastAsia="Calibri"/>
                <w:bCs w:val="0"/>
                <w:color w:val="FFFFFF" w:themeColor="background1"/>
              </w:rPr>
              <w:t xml:space="preserve">v. </w:t>
            </w:r>
            <w:r w:rsidRPr="007A10E2">
              <w:rPr>
                <w:rFonts w:eastAsia="Calibri"/>
                <w:bCs w:val="0"/>
                <w:color w:val="FFFFFF" w:themeColor="background1"/>
              </w:rPr>
              <w:t xml:space="preserve">Is this equipment used for purposes other than </w:t>
            </w:r>
            <w:r w:rsidR="00181F11">
              <w:rPr>
                <w:rFonts w:eastAsia="Calibri"/>
                <w:bCs w:val="0"/>
                <w:color w:val="FFFFFF" w:themeColor="background1"/>
              </w:rPr>
              <w:t>support for program implementation</w:t>
            </w:r>
            <w:r w:rsidRPr="007A10E2">
              <w:rPr>
                <w:rFonts w:eastAsia="Calibri"/>
                <w:bCs w:val="0"/>
                <w:color w:val="FFFFFF" w:themeColor="background1"/>
              </w:rPr>
              <w:t>?</w:t>
            </w:r>
          </w:p>
        </w:tc>
        <w:tc>
          <w:tcPr>
            <w:tcW w:w="2528" w:type="dxa"/>
          </w:tcPr>
          <w:p w:rsidR="00E248EC" w:rsidRPr="007A10E2" w:rsidP="000C698E" w14:paraId="14E347F6" w14:textId="700C9676">
            <w:pPr>
              <w:pStyle w:val="TableColumnHeadCentered"/>
              <w:rPr>
                <w:rFonts w:eastAsia="Calibri"/>
                <w:b w:val="0"/>
                <w:bCs w:val="0"/>
                <w:color w:val="FFFFFF" w:themeColor="background1"/>
              </w:rPr>
            </w:pPr>
            <w:r>
              <w:rPr>
                <w:rFonts w:eastAsia="Calibri"/>
                <w:bCs w:val="0"/>
                <w:color w:val="FFFFFF" w:themeColor="background1"/>
              </w:rPr>
              <w:t xml:space="preserve">vi. </w:t>
            </w:r>
            <w:r w:rsidRPr="007A10E2">
              <w:rPr>
                <w:rFonts w:eastAsia="Calibri"/>
                <w:bCs w:val="0"/>
                <w:color w:val="FFFFFF" w:themeColor="background1"/>
              </w:rPr>
              <w:t xml:space="preserve">How much time during a typical week was this equipment being used for </w:t>
            </w:r>
            <w:r w:rsidR="00181F11">
              <w:rPr>
                <w:rFonts w:eastAsia="Calibri"/>
                <w:bCs w:val="0"/>
                <w:color w:val="FFFFFF" w:themeColor="background1"/>
              </w:rPr>
              <w:t>support for program implementation</w:t>
            </w:r>
            <w:r w:rsidRPr="007A10E2">
              <w:rPr>
                <w:rFonts w:eastAsia="Calibri"/>
                <w:bCs w:val="0"/>
                <w:color w:val="FFFFFF" w:themeColor="background1"/>
              </w:rPr>
              <w:t>?</w:t>
            </w:r>
          </w:p>
        </w:tc>
        <w:tc>
          <w:tcPr>
            <w:tcW w:w="1072" w:type="dxa"/>
          </w:tcPr>
          <w:p w:rsidR="0010009B" w:rsidP="000C698E" w14:paraId="114EADA0" w14:textId="287F3383">
            <w:pPr>
              <w:pStyle w:val="TableColumnHeadCentered"/>
              <w:rPr>
                <w:rFonts w:eastAsia="Calibri"/>
                <w:bCs w:val="0"/>
                <w:color w:val="FFFFFF" w:themeColor="background1"/>
              </w:rPr>
            </w:pPr>
            <w:r w:rsidRPr="0023244F">
              <w:rPr>
                <w:rFonts w:eastAsia="Calibri"/>
                <w:bCs w:val="0"/>
                <w:color w:val="FFFFFF" w:themeColor="background1"/>
              </w:rPr>
              <w:t>vii. Was th</w:t>
            </w:r>
            <w:r w:rsidR="004E32A9">
              <w:rPr>
                <w:rFonts w:eastAsia="Calibri"/>
                <w:bCs w:val="0"/>
                <w:color w:val="FFFFFF" w:themeColor="background1"/>
              </w:rPr>
              <w:t>is</w:t>
            </w:r>
            <w:r w:rsidRPr="0023244F">
              <w:rPr>
                <w:rFonts w:eastAsia="Calibri"/>
                <w:bCs w:val="0"/>
                <w:color w:val="FFFFFF" w:themeColor="background1"/>
              </w:rPr>
              <w:t xml:space="preserve"> same equipment </w:t>
            </w:r>
            <w:r w:rsidR="004E32A9">
              <w:rPr>
                <w:rFonts w:eastAsia="Calibri"/>
                <w:bCs w:val="0"/>
                <w:color w:val="FFFFFF" w:themeColor="background1"/>
              </w:rPr>
              <w:t xml:space="preserve">first </w:t>
            </w:r>
            <w:r w:rsidRPr="0023244F">
              <w:rPr>
                <w:rFonts w:eastAsia="Calibri"/>
                <w:bCs w:val="0"/>
                <w:color w:val="FFFFFF" w:themeColor="background1"/>
              </w:rPr>
              <w:t xml:space="preserve">purchased or used for </w:t>
            </w:r>
            <w:r w:rsidR="00BF2E3E">
              <w:rPr>
                <w:rFonts w:eastAsia="Calibri"/>
                <w:bCs w:val="0"/>
                <w:color w:val="FFFFFF" w:themeColor="background1"/>
              </w:rPr>
              <w:t xml:space="preserve">other program </w:t>
            </w:r>
            <w:r w:rsidRPr="0023244F">
              <w:rPr>
                <w:rFonts w:eastAsia="Calibri"/>
                <w:bCs w:val="0"/>
                <w:color w:val="FFFFFF" w:themeColor="background1"/>
              </w:rPr>
              <w:t xml:space="preserve">activities </w:t>
            </w:r>
            <w:r w:rsidR="00BF2E3E">
              <w:rPr>
                <w:rFonts w:eastAsia="Calibri"/>
                <w:bCs w:val="0"/>
                <w:color w:val="FFFFFF" w:themeColor="background1"/>
              </w:rPr>
              <w:t>like</w:t>
            </w:r>
            <w:r w:rsidRPr="0023244F">
              <w:rPr>
                <w:rFonts w:eastAsia="Calibri"/>
                <w:bCs w:val="0"/>
                <w:color w:val="FFFFFF" w:themeColor="background1"/>
              </w:rPr>
              <w:t xml:space="preserve"> hiring instructors</w:t>
            </w:r>
            <w:r w:rsidR="00BF2E3E">
              <w:rPr>
                <w:rFonts w:eastAsia="Calibri"/>
                <w:bCs w:val="0"/>
                <w:color w:val="FFFFFF" w:themeColor="background1"/>
              </w:rPr>
              <w:t xml:space="preserve"> or preparing for implementation</w:t>
            </w:r>
            <w:r w:rsidRPr="0023244F">
              <w:rPr>
                <w:rFonts w:eastAsia="Calibri"/>
                <w:bCs w:val="0"/>
                <w:color w:val="FFFFFF" w:themeColor="background1"/>
              </w:rPr>
              <w:t>? (yes/no)</w:t>
            </w:r>
          </w:p>
        </w:tc>
      </w:tr>
      <w:tr w14:paraId="61A11739" w14:textId="7C4DD664" w:rsidTr="0023244F">
        <w:tblPrEx>
          <w:tblW w:w="11340" w:type="dxa"/>
          <w:jc w:val="center"/>
          <w:tblLook w:val="0620"/>
        </w:tblPrEx>
        <w:trPr>
          <w:jc w:val="center"/>
        </w:trPr>
        <w:tc>
          <w:tcPr>
            <w:tcW w:w="1296" w:type="dxa"/>
          </w:tcPr>
          <w:p w:rsidR="00914D4C" w:rsidRPr="00694865" w:rsidP="00914D4C" w14:paraId="026F1F04" w14:textId="77777777">
            <w:pPr>
              <w:spacing w:after="160" w:line="259" w:lineRule="auto"/>
              <w:contextualSpacing/>
              <w:rPr>
                <w:rFonts w:ascii="Times New Roman" w:eastAsia="Calibri" w:hAnsi="Times New Roman"/>
              </w:rPr>
            </w:pPr>
          </w:p>
        </w:tc>
        <w:tc>
          <w:tcPr>
            <w:tcW w:w="1314" w:type="dxa"/>
          </w:tcPr>
          <w:p w:rsidR="00914D4C" w:rsidRPr="00694865" w:rsidP="00914D4C" w14:paraId="7C058B6E" w14:textId="77777777">
            <w:pPr>
              <w:spacing w:after="160" w:line="259" w:lineRule="auto"/>
              <w:contextualSpacing/>
              <w:rPr>
                <w:rFonts w:ascii="Times New Roman" w:eastAsia="Calibri" w:hAnsi="Times New Roman"/>
              </w:rPr>
            </w:pPr>
          </w:p>
        </w:tc>
        <w:tc>
          <w:tcPr>
            <w:tcW w:w="1350" w:type="dxa"/>
          </w:tcPr>
          <w:p w:rsidR="00914D4C" w:rsidRPr="00694865" w:rsidP="00914D4C" w14:paraId="7BC2F6E4" w14:textId="77777777">
            <w:pPr>
              <w:spacing w:after="160" w:line="259" w:lineRule="auto"/>
              <w:contextualSpacing/>
              <w:rPr>
                <w:rFonts w:ascii="Times New Roman" w:eastAsia="Calibri" w:hAnsi="Times New Roman"/>
              </w:rPr>
            </w:pPr>
          </w:p>
        </w:tc>
        <w:tc>
          <w:tcPr>
            <w:tcW w:w="1530" w:type="dxa"/>
          </w:tcPr>
          <w:p w:rsidR="000458A7" w:rsidRPr="002115A4" w:rsidP="000458A7" w14:paraId="0CDE6254"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Small-group </w:t>
            </w:r>
            <w:r w:rsidRPr="00BA0D01">
              <w:rPr>
                <w:rFonts w:asciiTheme="minorHAnsi" w:hAnsiTheme="minorHAnsi" w:cstheme="minorHAnsi"/>
                <w:i/>
                <w:iCs/>
                <w:sz w:val="20"/>
                <w:szCs w:val="20"/>
              </w:rPr>
              <w:t>SDLMI-Transition</w:t>
            </w:r>
            <w:r>
              <w:rPr>
                <w:rFonts w:asciiTheme="minorHAnsi" w:hAnsiTheme="minorHAnsi" w:cstheme="minorHAnsi"/>
                <w:i/>
                <w:iCs/>
                <w:sz w:val="20"/>
                <w:szCs w:val="20"/>
              </w:rPr>
              <w:t xml:space="preserve"> </w:t>
            </w:r>
            <w:r>
              <w:rPr>
                <w:rFonts w:asciiTheme="minorHAnsi" w:hAnsiTheme="minorHAnsi" w:cstheme="minorHAnsi"/>
                <w:sz w:val="20"/>
                <w:szCs w:val="20"/>
              </w:rPr>
              <w:t>sessions</w:t>
            </w:r>
          </w:p>
          <w:p w:rsidR="000458A7" w:rsidP="000458A7" w14:paraId="4A6EEE7B"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Family engagement sessions </w:t>
            </w:r>
          </w:p>
          <w:p w:rsidR="000458A7" w:rsidP="000458A7" w14:paraId="1CBFC6D8"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1:1 mentoring sessions</w:t>
            </w:r>
          </w:p>
          <w:p w:rsidR="000458A7" w:rsidP="000458A7" w14:paraId="043BFE00"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Other</w:t>
            </w:r>
          </w:p>
          <w:p w:rsidR="00914D4C" w:rsidRPr="00EE442D" w:rsidP="000458A7" w14:paraId="01868A62" w14:textId="0C8BFBF4">
            <w:pPr>
              <w:pStyle w:val="TableBulletCheckbox"/>
              <w:numPr>
                <w:ilvl w:val="0"/>
                <w:numId w:val="0"/>
              </w:numPr>
              <w:ind w:left="288" w:hanging="288"/>
              <w:rPr>
                <w:rFonts w:asciiTheme="minorHAnsi" w:hAnsiTheme="minorHAnsi" w:cstheme="minorHAnsi"/>
              </w:rPr>
            </w:pPr>
            <w:r>
              <w:rPr>
                <w:rFonts w:asciiTheme="minorHAnsi" w:hAnsiTheme="minorHAnsi" w:cstheme="minorHAnsi"/>
                <w:szCs w:val="20"/>
              </w:rPr>
              <w:t>More than one aspect [indicate the approximate percentage spent on each aspect of the programs]</w:t>
            </w:r>
          </w:p>
        </w:tc>
        <w:tc>
          <w:tcPr>
            <w:tcW w:w="2250" w:type="dxa"/>
          </w:tcPr>
          <w:p w:rsidR="00914D4C" w:rsidRPr="00EE442D" w:rsidP="00914D4C" w14:paraId="21778754" w14:textId="538A2E16">
            <w:pPr>
              <w:pStyle w:val="TableBulletCheckbox"/>
              <w:tabs>
                <w:tab w:val="clear" w:pos="360"/>
              </w:tabs>
              <w:rPr>
                <w:rFonts w:asciiTheme="minorHAnsi" w:hAnsiTheme="minorHAnsi" w:cstheme="minorHAnsi"/>
              </w:rPr>
            </w:pPr>
            <w:r w:rsidRPr="00EE442D">
              <w:rPr>
                <w:rFonts w:asciiTheme="minorHAnsi" w:hAnsiTheme="minorHAnsi" w:cstheme="minorHAnsi"/>
              </w:rPr>
              <w:t xml:space="preserve">Yes </w:t>
            </w:r>
            <w:r w:rsidRPr="00726605">
              <w:rPr>
                <w:rFonts w:ascii="Wingdings" w:eastAsia="Wingdings" w:hAnsi="Wingdings" w:cstheme="minorHAnsi"/>
              </w:rPr>
              <w:t>à</w:t>
            </w:r>
            <w:r w:rsidRPr="00EE442D">
              <w:rPr>
                <w:rFonts w:asciiTheme="minorHAnsi" w:hAnsiTheme="minorHAnsi" w:cstheme="minorHAnsi"/>
              </w:rPr>
              <w:t xml:space="preserve"> Go to </w:t>
            </w:r>
            <w:r w:rsidR="009E44CB">
              <w:rPr>
                <w:rFonts w:asciiTheme="minorHAnsi" w:hAnsiTheme="minorHAnsi" w:cstheme="minorHAnsi"/>
              </w:rPr>
              <w:t>E</w:t>
            </w:r>
            <w:r>
              <w:rPr>
                <w:rFonts w:asciiTheme="minorHAnsi" w:hAnsiTheme="minorHAnsi" w:cstheme="minorHAnsi"/>
              </w:rPr>
              <w:t>.4.a.vi.</w:t>
            </w:r>
          </w:p>
          <w:p w:rsidR="00914D4C" w:rsidRPr="00EE442D" w:rsidP="00914D4C" w14:paraId="018F5E10" w14:textId="7716D17D">
            <w:pPr>
              <w:pStyle w:val="TableBulletCheckbox"/>
              <w:tabs>
                <w:tab w:val="clear" w:pos="360"/>
              </w:tabs>
              <w:rPr>
                <w:rFonts w:eastAsia="Calibri" w:asciiTheme="minorHAnsi" w:hAnsiTheme="minorHAnsi" w:cstheme="minorHAnsi"/>
              </w:rPr>
            </w:pPr>
            <w:r w:rsidRPr="00EE442D">
              <w:rPr>
                <w:rFonts w:asciiTheme="minorHAnsi" w:hAnsiTheme="minorHAnsi" w:cstheme="minorHAnsi"/>
              </w:rPr>
              <w:t>No</w:t>
            </w:r>
            <w:r w:rsidR="00726605">
              <w:rPr>
                <w:rFonts w:asciiTheme="minorHAnsi" w:hAnsiTheme="minorHAnsi" w:cstheme="minorHAnsi"/>
              </w:rPr>
              <w:t xml:space="preserve"> </w:t>
            </w:r>
            <w:r w:rsidRPr="00726605" w:rsidR="00726605">
              <w:rPr>
                <w:rFonts w:ascii="Wingdings" w:eastAsia="Wingdings" w:hAnsi="Wingdings" w:cstheme="minorHAnsi"/>
              </w:rPr>
              <w:t>à</w:t>
            </w:r>
            <w:r w:rsidRPr="00EE442D" w:rsidR="00726605">
              <w:rPr>
                <w:rFonts w:asciiTheme="minorHAnsi" w:hAnsiTheme="minorHAnsi" w:cstheme="minorHAnsi"/>
              </w:rPr>
              <w:t xml:space="preserve"> Go to </w:t>
            </w:r>
            <w:r w:rsidR="00726605">
              <w:rPr>
                <w:rFonts w:asciiTheme="minorHAnsi" w:hAnsiTheme="minorHAnsi" w:cstheme="minorHAnsi"/>
              </w:rPr>
              <w:t xml:space="preserve">next equipment item or </w:t>
            </w:r>
            <w:r w:rsidR="009E44CB">
              <w:rPr>
                <w:rFonts w:asciiTheme="minorHAnsi" w:hAnsiTheme="minorHAnsi" w:cstheme="minorHAnsi"/>
              </w:rPr>
              <w:t>E</w:t>
            </w:r>
            <w:r w:rsidR="00726605">
              <w:rPr>
                <w:rFonts w:asciiTheme="minorHAnsi" w:hAnsiTheme="minorHAnsi" w:cstheme="minorHAnsi"/>
              </w:rPr>
              <w:t>.5.</w:t>
            </w:r>
          </w:p>
        </w:tc>
        <w:tc>
          <w:tcPr>
            <w:tcW w:w="2528" w:type="dxa"/>
            <w:vAlign w:val="center"/>
          </w:tcPr>
          <w:p w:rsidR="00914D4C" w:rsidRPr="00694865" w:rsidP="00914D4C" w14:paraId="741841CC" w14:textId="7C7C16E3">
            <w:pPr>
              <w:pStyle w:val="RespCheckbox"/>
              <w:spacing w:before="0" w:after="0"/>
              <w:jc w:val="left"/>
              <w:rPr>
                <w:rFonts w:ascii="Times New Roman" w:eastAsia="Calibri" w:hAnsi="Times New Roman"/>
              </w:rPr>
            </w:pPr>
          </w:p>
        </w:tc>
        <w:tc>
          <w:tcPr>
            <w:tcW w:w="1072" w:type="dxa"/>
          </w:tcPr>
          <w:p w:rsidR="0010009B" w:rsidRPr="00267845" w:rsidP="00914D4C" w14:paraId="302D22F3" w14:textId="77777777">
            <w:pPr>
              <w:pStyle w:val="RespCheckbox"/>
              <w:spacing w:before="0" w:after="0"/>
              <w:jc w:val="left"/>
              <w:rPr>
                <w:rFonts w:asciiTheme="minorHAnsi" w:hAnsiTheme="minorHAnsi" w:cstheme="minorHAnsi"/>
                <w:i/>
                <w:iCs/>
                <w:sz w:val="20"/>
                <w:szCs w:val="20"/>
              </w:rPr>
            </w:pPr>
          </w:p>
        </w:tc>
      </w:tr>
      <w:tr w14:paraId="79BB5B7C" w14:textId="2A2A310B" w:rsidTr="0023244F">
        <w:tblPrEx>
          <w:tblW w:w="11340" w:type="dxa"/>
          <w:jc w:val="center"/>
          <w:tblLook w:val="0620"/>
        </w:tblPrEx>
        <w:trPr>
          <w:jc w:val="center"/>
        </w:trPr>
        <w:tc>
          <w:tcPr>
            <w:tcW w:w="1296" w:type="dxa"/>
          </w:tcPr>
          <w:p w:rsidR="00914D4C" w:rsidRPr="00694865" w:rsidP="00914D4C" w14:paraId="6B704A5A" w14:textId="77777777">
            <w:pPr>
              <w:spacing w:after="160" w:line="259" w:lineRule="auto"/>
              <w:contextualSpacing/>
              <w:rPr>
                <w:rFonts w:ascii="Times New Roman" w:eastAsia="Calibri" w:hAnsi="Times New Roman"/>
              </w:rPr>
            </w:pPr>
            <w:r w:rsidRPr="00694865">
              <w:rPr>
                <w:rFonts w:ascii="Times New Roman" w:eastAsia="Calibri" w:hAnsi="Times New Roman"/>
              </w:rPr>
              <w:t>…</w:t>
            </w:r>
          </w:p>
        </w:tc>
        <w:tc>
          <w:tcPr>
            <w:tcW w:w="1314" w:type="dxa"/>
          </w:tcPr>
          <w:p w:rsidR="00914D4C" w:rsidRPr="00694865" w:rsidP="00914D4C" w14:paraId="4DE153A8" w14:textId="77777777">
            <w:pPr>
              <w:spacing w:after="160" w:line="259" w:lineRule="auto"/>
              <w:contextualSpacing/>
              <w:rPr>
                <w:rFonts w:ascii="Times New Roman" w:eastAsia="Calibri" w:hAnsi="Times New Roman"/>
              </w:rPr>
            </w:pPr>
          </w:p>
        </w:tc>
        <w:tc>
          <w:tcPr>
            <w:tcW w:w="1350" w:type="dxa"/>
          </w:tcPr>
          <w:p w:rsidR="00914D4C" w:rsidRPr="00694865" w:rsidP="00914D4C" w14:paraId="585342B3" w14:textId="77777777">
            <w:pPr>
              <w:spacing w:after="160" w:line="259" w:lineRule="auto"/>
              <w:contextualSpacing/>
              <w:rPr>
                <w:rFonts w:ascii="Times New Roman" w:eastAsia="Calibri" w:hAnsi="Times New Roman"/>
              </w:rPr>
            </w:pPr>
          </w:p>
        </w:tc>
        <w:tc>
          <w:tcPr>
            <w:tcW w:w="1530" w:type="dxa"/>
          </w:tcPr>
          <w:p w:rsidR="00914D4C" w:rsidRPr="00694865" w:rsidP="00914D4C" w14:paraId="0D32B1BC" w14:textId="77777777">
            <w:pPr>
              <w:spacing w:after="160" w:line="259" w:lineRule="auto"/>
              <w:contextualSpacing/>
              <w:rPr>
                <w:rFonts w:ascii="Times New Roman" w:eastAsia="Calibri" w:hAnsi="Times New Roman"/>
              </w:rPr>
            </w:pPr>
          </w:p>
        </w:tc>
        <w:tc>
          <w:tcPr>
            <w:tcW w:w="2250" w:type="dxa"/>
          </w:tcPr>
          <w:p w:rsidR="00914D4C" w:rsidRPr="00694865" w:rsidP="00914D4C" w14:paraId="6CD93191" w14:textId="77777777">
            <w:pPr>
              <w:spacing w:after="160" w:line="259" w:lineRule="auto"/>
              <w:contextualSpacing/>
              <w:rPr>
                <w:rFonts w:ascii="Times New Roman" w:eastAsia="Calibri" w:hAnsi="Times New Roman"/>
              </w:rPr>
            </w:pPr>
          </w:p>
        </w:tc>
        <w:tc>
          <w:tcPr>
            <w:tcW w:w="2528" w:type="dxa"/>
          </w:tcPr>
          <w:p w:rsidR="00914D4C" w:rsidRPr="00694865" w:rsidP="00914D4C" w14:paraId="634F7153" w14:textId="77777777">
            <w:pPr>
              <w:spacing w:after="160" w:line="259" w:lineRule="auto"/>
              <w:contextualSpacing/>
              <w:rPr>
                <w:rFonts w:ascii="Times New Roman" w:eastAsia="Calibri" w:hAnsi="Times New Roman"/>
              </w:rPr>
            </w:pPr>
          </w:p>
        </w:tc>
        <w:tc>
          <w:tcPr>
            <w:tcW w:w="1072" w:type="dxa"/>
          </w:tcPr>
          <w:p w:rsidR="0010009B" w:rsidRPr="00694865" w:rsidP="00914D4C" w14:paraId="5A60C56E" w14:textId="77777777">
            <w:pPr>
              <w:spacing w:after="160" w:line="259" w:lineRule="auto"/>
              <w:contextualSpacing/>
              <w:rPr>
                <w:rFonts w:ascii="Times New Roman" w:eastAsia="Calibri" w:hAnsi="Times New Roman"/>
              </w:rPr>
            </w:pPr>
          </w:p>
        </w:tc>
      </w:tr>
    </w:tbl>
    <w:p w:rsidR="00E248EC" w:rsidP="00E248EC" w14:paraId="23B19830" w14:textId="416F9DE6">
      <w:pPr>
        <w:pStyle w:val="Questionitem"/>
      </w:pPr>
      <w:r>
        <w:t>E4</w:t>
      </w:r>
      <w:r>
        <w:t xml:space="preserve">. </w:t>
      </w:r>
      <w:r w:rsidR="00726605">
        <w:t xml:space="preserve">Did your district use </w:t>
      </w:r>
      <w:r w:rsidRPr="00694865">
        <w:t xml:space="preserve">any </w:t>
      </w:r>
      <w:r w:rsidRPr="00694865">
        <w:rPr>
          <w:b/>
        </w:rPr>
        <w:t>other resources</w:t>
      </w:r>
      <w:r w:rsidRPr="00694865">
        <w:t xml:space="preserve"> </w:t>
      </w:r>
      <w:r w:rsidR="00537F66">
        <w:t>to</w:t>
      </w:r>
      <w:r w:rsidRPr="00694865">
        <w:t xml:space="preserve"> </w:t>
      </w:r>
      <w:r w:rsidR="00001B8C">
        <w:t xml:space="preserve">support implementation of </w:t>
      </w:r>
      <w:r w:rsidRPr="00D132DE" w:rsidR="00001B8C">
        <w:rPr>
          <w:i/>
          <w:iCs/>
        </w:rPr>
        <w:t>SDLMI-Transition</w:t>
      </w:r>
      <w:r w:rsidR="00001B8C">
        <w:t xml:space="preserve"> or </w:t>
      </w:r>
      <w:r w:rsidRPr="00D132DE" w:rsidR="00001B8C">
        <w:rPr>
          <w:i/>
          <w:iCs/>
        </w:rPr>
        <w:t>SDLMI-Transition with Mentoring</w:t>
      </w:r>
      <w:r w:rsidRPr="00694865">
        <w:t>?</w:t>
      </w:r>
      <w:r>
        <w:t xml:space="preserve"> </w:t>
      </w:r>
      <w:r w:rsidRPr="00737308">
        <w:t>[</w:t>
      </w:r>
      <w:r w:rsidRPr="00737308">
        <w:rPr>
          <w:i/>
          <w:iCs/>
        </w:rPr>
        <w:t>Probes: In-kind donations, transportation costs, incentives, consultants</w:t>
      </w:r>
      <w:r w:rsidR="00FA5338">
        <w:rPr>
          <w:i/>
          <w:iCs/>
        </w:rPr>
        <w:t>, translators</w:t>
      </w:r>
      <w:r w:rsidRPr="00737308">
        <w:t>]</w:t>
      </w:r>
    </w:p>
    <w:p w:rsidR="009915B1" w:rsidP="009915B1" w14:paraId="1D9D7A33" w14:textId="35F5FBF7">
      <w:pPr>
        <w:pStyle w:val="BodyText"/>
      </w:pPr>
      <w:r w:rsidRPr="00656FA8">
        <w:rPr>
          <w:rFonts w:ascii="Wingdings" w:eastAsia="Wingdings" w:hAnsi="Wingdings" w:cs="Wingdings"/>
        </w:rPr>
        <w:sym w:font="Wingdings" w:char="F0A8"/>
      </w:r>
      <w:r w:rsidRPr="00656FA8">
        <w:t xml:space="preserve"> </w:t>
      </w:r>
      <w:r w:rsidRPr="004801D2">
        <w:t>Yes</w:t>
      </w:r>
    </w:p>
    <w:p w:rsidR="00E248EC" w:rsidP="00E248EC" w14:paraId="740EEA77" w14:textId="59EF2200">
      <w:pPr>
        <w:pStyle w:val="BodyText"/>
      </w:pPr>
      <w:r w:rsidRPr="00656FA8">
        <w:rPr>
          <w:rFonts w:ascii="Wingdings" w:eastAsia="Wingdings" w:hAnsi="Wingdings" w:cs="Wingdings"/>
        </w:rPr>
        <w:sym w:font="Wingdings" w:char="F0A8"/>
      </w:r>
      <w:r w:rsidRPr="00656FA8">
        <w:t xml:space="preserve"> </w:t>
      </w:r>
      <w:r w:rsidRPr="004801D2">
        <w:t xml:space="preserve">No </w:t>
      </w:r>
      <w:r w:rsidRPr="004801D2">
        <w:rPr>
          <w:rFonts w:ascii="Wingdings" w:eastAsia="Wingdings" w:hAnsi="Wingdings" w:cs="Wingdings"/>
        </w:rPr>
        <w:t>à</w:t>
      </w:r>
      <w:r w:rsidRPr="004801D2">
        <w:t xml:space="preserve"> </w:t>
      </w:r>
      <w:r w:rsidR="00BA3766">
        <w:t>End of interview</w:t>
      </w:r>
      <w:r>
        <w:t>.</w:t>
      </w:r>
    </w:p>
    <w:p w:rsidR="00E248EC" w:rsidP="00E248EC" w14:paraId="7B45D422" w14:textId="72095333">
      <w:pPr>
        <w:pStyle w:val="Subquestions"/>
      </w:pPr>
      <w:r>
        <w:t>E4</w:t>
      </w:r>
      <w:r>
        <w:t xml:space="preserve">.a. </w:t>
      </w:r>
      <w:r w:rsidR="000F4990">
        <w:t>Can you please tell us</w:t>
      </w:r>
      <w:r>
        <w:t xml:space="preserve"> what the resource was, when your district purchased it, and how much it cost</w:t>
      </w:r>
      <w:r w:rsidR="00726605">
        <w:t>?</w:t>
      </w:r>
      <w:r w:rsidR="00E341B2">
        <w:t xml:space="preserve"> </w:t>
      </w:r>
      <w:r w:rsidRPr="00E341B2" w:rsidR="00E341B2">
        <w:rPr>
          <w:i/>
          <w:iCs/>
        </w:rPr>
        <w:t>For each resource mentioned…</w:t>
      </w:r>
    </w:p>
    <w:tbl>
      <w:tblPr>
        <w:tblStyle w:val="SurveyTableStyle-AIR2021"/>
        <w:tblW w:w="9360" w:type="dxa"/>
        <w:jc w:val="center"/>
        <w:tblLook w:val="0620"/>
      </w:tblPr>
      <w:tblGrid>
        <w:gridCol w:w="1511"/>
        <w:gridCol w:w="1925"/>
        <w:gridCol w:w="1693"/>
        <w:gridCol w:w="2503"/>
        <w:gridCol w:w="1728"/>
      </w:tblGrid>
      <w:tr w14:paraId="7C059287" w14:textId="65658CE0" w:rsidTr="004E32A9">
        <w:tblPrEx>
          <w:tblW w:w="9360" w:type="dxa"/>
          <w:jc w:val="center"/>
          <w:tblLook w:val="0620"/>
        </w:tblPrEx>
        <w:trPr>
          <w:tblHeader/>
          <w:jc w:val="center"/>
        </w:trPr>
        <w:tc>
          <w:tcPr>
            <w:tcW w:w="1442" w:type="dxa"/>
          </w:tcPr>
          <w:p w:rsidR="00E248EC" w:rsidRPr="00327E9F" w:rsidP="000C698E" w14:paraId="40E814C3" w14:textId="77777777">
            <w:pPr>
              <w:pStyle w:val="TableColumnHeadCentered"/>
              <w:rPr>
                <w:rFonts w:eastAsia="Calibri"/>
                <w:b w:val="0"/>
                <w:bCs w:val="0"/>
                <w:color w:val="FFFFFF" w:themeColor="background1"/>
              </w:rPr>
            </w:pPr>
            <w:r w:rsidRPr="00327E9F">
              <w:rPr>
                <w:rFonts w:eastAsia="Calibri"/>
                <w:bCs w:val="0"/>
                <w:color w:val="FFFFFF" w:themeColor="background1"/>
              </w:rPr>
              <w:t>Resource</w:t>
            </w:r>
          </w:p>
        </w:tc>
        <w:tc>
          <w:tcPr>
            <w:tcW w:w="1838" w:type="dxa"/>
          </w:tcPr>
          <w:p w:rsidR="00E248EC" w:rsidRPr="00327E9F" w:rsidP="000C698E" w14:paraId="227152C9" w14:textId="77777777">
            <w:pPr>
              <w:pStyle w:val="TableColumnHeadCentered"/>
              <w:rPr>
                <w:rFonts w:eastAsia="Calibri"/>
                <w:b w:val="0"/>
                <w:bCs w:val="0"/>
                <w:color w:val="FFFFFF" w:themeColor="background1"/>
              </w:rPr>
            </w:pPr>
            <w:r w:rsidRPr="00327E9F">
              <w:rPr>
                <w:rFonts w:eastAsia="Calibri"/>
                <w:bCs w:val="0"/>
                <w:color w:val="FFFFFF" w:themeColor="background1"/>
              </w:rPr>
              <w:t>i. When did your district purchase this?</w:t>
            </w:r>
          </w:p>
        </w:tc>
        <w:tc>
          <w:tcPr>
            <w:tcW w:w="1616" w:type="dxa"/>
          </w:tcPr>
          <w:p w:rsidR="00E248EC" w:rsidRPr="00327E9F" w:rsidP="000C698E" w14:paraId="7081A99B" w14:textId="77777777">
            <w:pPr>
              <w:pStyle w:val="TableColumnHeadCentered"/>
              <w:rPr>
                <w:rFonts w:eastAsia="Calibri"/>
                <w:b w:val="0"/>
                <w:bCs w:val="0"/>
                <w:color w:val="FFFFFF" w:themeColor="background1"/>
              </w:rPr>
            </w:pPr>
            <w:r w:rsidRPr="00327E9F">
              <w:rPr>
                <w:rFonts w:eastAsia="Calibri"/>
                <w:bCs w:val="0"/>
                <w:color w:val="FFFFFF" w:themeColor="background1"/>
              </w:rPr>
              <w:t>ii. How much did this cost?</w:t>
            </w:r>
          </w:p>
        </w:tc>
        <w:tc>
          <w:tcPr>
            <w:tcW w:w="2389" w:type="dxa"/>
          </w:tcPr>
          <w:p w:rsidR="00E248EC" w:rsidRPr="00327E9F" w:rsidP="000C698E" w14:paraId="39548F2D" w14:textId="6025D1B0">
            <w:pPr>
              <w:pStyle w:val="TableColumnHeadCentered"/>
              <w:rPr>
                <w:rFonts w:eastAsia="Calibri"/>
                <w:bCs w:val="0"/>
                <w:color w:val="FFFFFF" w:themeColor="background1"/>
              </w:rPr>
            </w:pPr>
            <w:r>
              <w:rPr>
                <w:rFonts w:eastAsia="Calibri"/>
                <w:bCs w:val="0"/>
                <w:color w:val="FFFFFF" w:themeColor="background1"/>
              </w:rPr>
              <w:t xml:space="preserve">iii. Which </w:t>
            </w:r>
            <w:r w:rsidR="000458A7">
              <w:rPr>
                <w:rFonts w:eastAsia="Calibri"/>
                <w:bCs w:val="0"/>
                <w:color w:val="FFFFFF" w:themeColor="background1"/>
              </w:rPr>
              <w:t xml:space="preserve">aspect(s) of the </w:t>
            </w:r>
            <w:r>
              <w:rPr>
                <w:rFonts w:eastAsia="Calibri"/>
                <w:bCs w:val="0"/>
                <w:color w:val="FFFFFF" w:themeColor="background1"/>
              </w:rPr>
              <w:t>program was this resource used for?</w:t>
            </w:r>
          </w:p>
        </w:tc>
        <w:tc>
          <w:tcPr>
            <w:tcW w:w="0" w:type="dxa"/>
          </w:tcPr>
          <w:p w:rsidR="008813C9" w:rsidP="000C698E" w14:paraId="57E3F439" w14:textId="26696DE6">
            <w:pPr>
              <w:pStyle w:val="TableColumnHeadCentered"/>
              <w:rPr>
                <w:rFonts w:eastAsia="Calibri"/>
                <w:bCs w:val="0"/>
                <w:color w:val="FFFFFF" w:themeColor="background1"/>
              </w:rPr>
            </w:pPr>
            <w:r>
              <w:rPr>
                <w:rFonts w:eastAsia="Calibri"/>
                <w:bCs w:val="0"/>
                <w:color w:val="FFFFFF" w:themeColor="background1"/>
              </w:rPr>
              <w:t>i</w:t>
            </w:r>
            <w:r w:rsidRPr="008813C9">
              <w:rPr>
                <w:rFonts w:eastAsia="Calibri"/>
                <w:bCs w:val="0"/>
                <w:color w:val="FFFFFF" w:themeColor="background1"/>
              </w:rPr>
              <w:t>v. Was th</w:t>
            </w:r>
            <w:r w:rsidR="004E32A9">
              <w:rPr>
                <w:rFonts w:eastAsia="Calibri"/>
                <w:bCs w:val="0"/>
                <w:color w:val="FFFFFF" w:themeColor="background1"/>
              </w:rPr>
              <w:t xml:space="preserve">is </w:t>
            </w:r>
            <w:r w:rsidRPr="008813C9">
              <w:rPr>
                <w:rFonts w:eastAsia="Calibri"/>
                <w:bCs w:val="0"/>
                <w:color w:val="FFFFFF" w:themeColor="background1"/>
              </w:rPr>
              <w:t xml:space="preserve">same resource </w:t>
            </w:r>
            <w:r w:rsidR="004E32A9">
              <w:rPr>
                <w:rFonts w:eastAsia="Calibri"/>
                <w:bCs w:val="0"/>
                <w:color w:val="FFFFFF" w:themeColor="background1"/>
              </w:rPr>
              <w:t xml:space="preserve">first </w:t>
            </w:r>
            <w:r w:rsidRPr="008813C9">
              <w:rPr>
                <w:rFonts w:eastAsia="Calibri"/>
                <w:bCs w:val="0"/>
                <w:color w:val="FFFFFF" w:themeColor="background1"/>
              </w:rPr>
              <w:t xml:space="preserve">used for activities related to hiring </w:t>
            </w:r>
            <w:r w:rsidR="004E32A9">
              <w:rPr>
                <w:rFonts w:eastAsia="Calibri"/>
                <w:bCs w:val="0"/>
                <w:color w:val="FFFFFF" w:themeColor="background1"/>
              </w:rPr>
              <w:t xml:space="preserve">or selecting </w:t>
            </w:r>
            <w:r w:rsidRPr="008813C9">
              <w:rPr>
                <w:rFonts w:eastAsia="Calibri"/>
                <w:bCs w:val="0"/>
                <w:color w:val="FFFFFF" w:themeColor="background1"/>
              </w:rPr>
              <w:t>instructors</w:t>
            </w:r>
            <w:r w:rsidR="004E32A9">
              <w:rPr>
                <w:rFonts w:eastAsia="Calibri"/>
                <w:bCs w:val="0"/>
                <w:color w:val="FFFFFF" w:themeColor="background1"/>
              </w:rPr>
              <w:t xml:space="preserve"> or preparing for implementation</w:t>
            </w:r>
            <w:r w:rsidRPr="008813C9">
              <w:rPr>
                <w:rFonts w:eastAsia="Calibri"/>
                <w:bCs w:val="0"/>
                <w:color w:val="FFFFFF" w:themeColor="background1"/>
              </w:rPr>
              <w:t>? (yes/no)</w:t>
            </w:r>
          </w:p>
        </w:tc>
      </w:tr>
      <w:tr w14:paraId="30C1172A" w14:textId="5ED61EAE" w:rsidTr="004E32A9">
        <w:tblPrEx>
          <w:tblW w:w="9360" w:type="dxa"/>
          <w:jc w:val="center"/>
          <w:tblLook w:val="0620"/>
        </w:tblPrEx>
        <w:trPr>
          <w:jc w:val="center"/>
        </w:trPr>
        <w:tc>
          <w:tcPr>
            <w:tcW w:w="1442" w:type="dxa"/>
          </w:tcPr>
          <w:p w:rsidR="00914D4C" w:rsidRPr="00694865" w:rsidP="00914D4C" w14:paraId="7CD3356F" w14:textId="77777777">
            <w:pPr>
              <w:pStyle w:val="TableText"/>
              <w:rPr>
                <w:rFonts w:eastAsia="Calibri"/>
              </w:rPr>
            </w:pPr>
          </w:p>
        </w:tc>
        <w:tc>
          <w:tcPr>
            <w:tcW w:w="1838" w:type="dxa"/>
          </w:tcPr>
          <w:p w:rsidR="00914D4C" w:rsidRPr="00694865" w:rsidP="00914D4C" w14:paraId="4DB5CED9" w14:textId="77777777">
            <w:pPr>
              <w:pStyle w:val="TableText"/>
              <w:rPr>
                <w:rFonts w:eastAsia="Calibri"/>
              </w:rPr>
            </w:pPr>
          </w:p>
        </w:tc>
        <w:tc>
          <w:tcPr>
            <w:tcW w:w="1616" w:type="dxa"/>
          </w:tcPr>
          <w:p w:rsidR="00914D4C" w:rsidRPr="00694865" w:rsidP="00914D4C" w14:paraId="52CD277C" w14:textId="77777777">
            <w:pPr>
              <w:pStyle w:val="TableText"/>
              <w:rPr>
                <w:rFonts w:eastAsia="Calibri"/>
              </w:rPr>
            </w:pPr>
          </w:p>
        </w:tc>
        <w:tc>
          <w:tcPr>
            <w:tcW w:w="2389" w:type="dxa"/>
            <w:vAlign w:val="center"/>
          </w:tcPr>
          <w:p w:rsidR="000458A7" w:rsidRPr="002115A4" w:rsidP="000458A7" w14:paraId="091EC13B"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Small-group </w:t>
            </w:r>
            <w:r w:rsidRPr="00BA0D01">
              <w:rPr>
                <w:rFonts w:asciiTheme="minorHAnsi" w:hAnsiTheme="minorHAnsi" w:cstheme="minorHAnsi"/>
                <w:i/>
                <w:iCs/>
                <w:sz w:val="20"/>
                <w:szCs w:val="20"/>
              </w:rPr>
              <w:t>SDLMI-Transition</w:t>
            </w:r>
            <w:r>
              <w:rPr>
                <w:rFonts w:asciiTheme="minorHAnsi" w:hAnsiTheme="minorHAnsi" w:cstheme="minorHAnsi"/>
                <w:i/>
                <w:iCs/>
                <w:sz w:val="20"/>
                <w:szCs w:val="20"/>
              </w:rPr>
              <w:t xml:space="preserve"> </w:t>
            </w:r>
            <w:r>
              <w:rPr>
                <w:rFonts w:asciiTheme="minorHAnsi" w:hAnsiTheme="minorHAnsi" w:cstheme="minorHAnsi"/>
                <w:sz w:val="20"/>
                <w:szCs w:val="20"/>
              </w:rPr>
              <w:t>sessions</w:t>
            </w:r>
          </w:p>
          <w:p w:rsidR="000458A7" w:rsidP="000458A7" w14:paraId="7BE7AA01"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 xml:space="preserve">Family engagement sessions </w:t>
            </w:r>
          </w:p>
          <w:p w:rsidR="000458A7" w:rsidP="000458A7" w14:paraId="0171E3B3"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1:1 mentoring sessions</w:t>
            </w:r>
          </w:p>
          <w:p w:rsidR="000458A7" w:rsidP="000458A7" w14:paraId="0938FCE8" w14:textId="77777777">
            <w:pPr>
              <w:pStyle w:val="RespCheckbox"/>
              <w:spacing w:before="0" w:after="0"/>
              <w:jc w:val="left"/>
              <w:rPr>
                <w:rFonts w:asciiTheme="minorHAnsi" w:hAnsiTheme="minorHAnsi" w:cstheme="minorHAnsi"/>
                <w:sz w:val="20"/>
                <w:szCs w:val="20"/>
              </w:rPr>
            </w:pPr>
            <w:r>
              <w:rPr>
                <w:rFonts w:asciiTheme="minorHAnsi" w:hAnsiTheme="minorHAnsi" w:cstheme="minorHAnsi"/>
                <w:sz w:val="20"/>
                <w:szCs w:val="20"/>
              </w:rPr>
              <w:t>Other</w:t>
            </w:r>
          </w:p>
          <w:p w:rsidR="00914D4C" w:rsidRPr="00694865" w:rsidP="00914D4C" w14:paraId="237092EB" w14:textId="04C83122">
            <w:pPr>
              <w:pStyle w:val="TableText"/>
              <w:rPr>
                <w:rFonts w:eastAsia="Calibri"/>
              </w:rPr>
            </w:pPr>
            <w:r>
              <w:rPr>
                <w:rFonts w:asciiTheme="minorHAnsi" w:hAnsiTheme="minorHAnsi" w:cstheme="minorHAnsi"/>
              </w:rPr>
              <w:t>More than one aspect [indicate the approximate percentage spent on each aspect of the programs]</w:t>
            </w:r>
          </w:p>
        </w:tc>
        <w:tc>
          <w:tcPr>
            <w:tcW w:w="0" w:type="dxa"/>
          </w:tcPr>
          <w:p w:rsidR="008813C9" w:rsidRPr="00267845" w:rsidP="00914D4C" w14:paraId="4B6C4A98" w14:textId="77777777">
            <w:pPr>
              <w:pStyle w:val="RespCheckbox"/>
              <w:spacing w:before="0" w:after="0"/>
              <w:jc w:val="left"/>
              <w:rPr>
                <w:rFonts w:asciiTheme="minorHAnsi" w:hAnsiTheme="minorHAnsi" w:cstheme="minorHAnsi"/>
                <w:i/>
                <w:iCs/>
                <w:sz w:val="20"/>
                <w:szCs w:val="20"/>
              </w:rPr>
            </w:pPr>
          </w:p>
        </w:tc>
      </w:tr>
      <w:tr w14:paraId="70F69C93" w14:textId="672ACE4D" w:rsidTr="004E32A9">
        <w:tblPrEx>
          <w:tblW w:w="9360" w:type="dxa"/>
          <w:jc w:val="center"/>
          <w:tblLook w:val="0620"/>
        </w:tblPrEx>
        <w:trPr>
          <w:jc w:val="center"/>
        </w:trPr>
        <w:tc>
          <w:tcPr>
            <w:tcW w:w="1442" w:type="dxa"/>
          </w:tcPr>
          <w:p w:rsidR="00914D4C" w:rsidRPr="00694865" w:rsidP="00914D4C" w14:paraId="0CC45862" w14:textId="77777777">
            <w:pPr>
              <w:pStyle w:val="TableText"/>
              <w:rPr>
                <w:rFonts w:eastAsia="Calibri"/>
              </w:rPr>
            </w:pPr>
            <w:r w:rsidRPr="00694865">
              <w:rPr>
                <w:rFonts w:eastAsia="Calibri"/>
              </w:rPr>
              <w:t>…</w:t>
            </w:r>
          </w:p>
        </w:tc>
        <w:tc>
          <w:tcPr>
            <w:tcW w:w="1838" w:type="dxa"/>
          </w:tcPr>
          <w:p w:rsidR="00914D4C" w:rsidRPr="00694865" w:rsidP="00914D4C" w14:paraId="637F705B" w14:textId="77777777">
            <w:pPr>
              <w:pStyle w:val="TableText"/>
              <w:rPr>
                <w:rFonts w:eastAsia="Calibri"/>
              </w:rPr>
            </w:pPr>
          </w:p>
        </w:tc>
        <w:tc>
          <w:tcPr>
            <w:tcW w:w="1616" w:type="dxa"/>
          </w:tcPr>
          <w:p w:rsidR="00914D4C" w:rsidRPr="00694865" w:rsidP="00914D4C" w14:paraId="2B063B36" w14:textId="77777777">
            <w:pPr>
              <w:pStyle w:val="TableText"/>
              <w:rPr>
                <w:rFonts w:eastAsia="Calibri"/>
              </w:rPr>
            </w:pPr>
          </w:p>
        </w:tc>
        <w:tc>
          <w:tcPr>
            <w:tcW w:w="2389" w:type="dxa"/>
          </w:tcPr>
          <w:p w:rsidR="00914D4C" w:rsidRPr="00694865" w:rsidP="00914D4C" w14:paraId="291A4C87" w14:textId="77777777">
            <w:pPr>
              <w:pStyle w:val="TableText"/>
              <w:rPr>
                <w:rFonts w:eastAsia="Calibri"/>
              </w:rPr>
            </w:pPr>
          </w:p>
        </w:tc>
        <w:tc>
          <w:tcPr>
            <w:tcW w:w="0" w:type="dxa"/>
          </w:tcPr>
          <w:p w:rsidR="008813C9" w:rsidRPr="00694865" w:rsidP="00914D4C" w14:paraId="36F35CDE" w14:textId="77777777">
            <w:pPr>
              <w:pStyle w:val="TableText"/>
              <w:rPr>
                <w:rFonts w:eastAsia="Calibri"/>
              </w:rPr>
            </w:pPr>
          </w:p>
        </w:tc>
      </w:tr>
    </w:tbl>
    <w:p w:rsidR="008533E7" w:rsidP="008533E7" w14:paraId="53CA4101" w14:textId="6AC9B2C7">
      <w:pPr>
        <w:pStyle w:val="Heading2"/>
      </w:pPr>
      <w:r>
        <w:t>F</w:t>
      </w:r>
      <w:r>
        <w:t>. Staffing Records</w:t>
      </w:r>
    </w:p>
    <w:p w:rsidR="00B615AE" w:rsidP="008533E7" w14:paraId="7D429C7F" w14:textId="23D5C8B1">
      <w:pPr>
        <w:pStyle w:val="BodyText"/>
      </w:pPr>
      <w:r>
        <w:t xml:space="preserve">For each </w:t>
      </w:r>
      <w:r w:rsidR="00C469F4">
        <w:t xml:space="preserve">district and school personnel identified during the interview as having participated in meetings or activities related to hiring or selecting instructors, preparing for implementation, and supporting </w:t>
      </w:r>
      <w:r>
        <w:t xml:space="preserve">the </w:t>
      </w:r>
      <w:r w:rsidR="00C469F4">
        <w:t>implementation</w:t>
      </w:r>
      <w:r>
        <w:t xml:space="preserve"> of </w:t>
      </w:r>
      <w:r w:rsidRPr="00D132DE">
        <w:rPr>
          <w:i/>
          <w:iCs/>
        </w:rPr>
        <w:t>SDLMI-Transition</w:t>
      </w:r>
      <w:r>
        <w:t xml:space="preserve"> or </w:t>
      </w:r>
      <w:r w:rsidRPr="00D132DE">
        <w:rPr>
          <w:i/>
          <w:iCs/>
        </w:rPr>
        <w:t>SDLMI-Transition with Mentoring</w:t>
      </w:r>
      <w:r w:rsidR="00C469F4">
        <w:t xml:space="preserve">, please provide </w:t>
      </w:r>
      <w:r w:rsidR="00CA0B7E">
        <w:t xml:space="preserve">salary information and </w:t>
      </w:r>
      <w:r>
        <w:t>a</w:t>
      </w:r>
      <w:r w:rsidR="00C469F4">
        <w:t xml:space="preserve"> description of the staff role</w:t>
      </w:r>
      <w:r w:rsidR="00CA0B7E">
        <w:t>. You may share these records in any format that is convenient to you</w:t>
      </w:r>
      <w:r w:rsidR="008533E7">
        <w:t>.</w:t>
      </w:r>
    </w:p>
    <w:tbl>
      <w:tblPr>
        <w:tblStyle w:val="SurveyTableStyle-AIR2021"/>
        <w:tblW w:w="0" w:type="auto"/>
        <w:jc w:val="center"/>
        <w:tblLayout w:type="fixed"/>
        <w:tblLook w:val="0620"/>
      </w:tblPr>
      <w:tblGrid>
        <w:gridCol w:w="2250"/>
        <w:gridCol w:w="3510"/>
        <w:gridCol w:w="3600"/>
      </w:tblGrid>
      <w:tr w14:paraId="472531EF" w14:textId="77777777" w:rsidTr="00B615AE">
        <w:tblPrEx>
          <w:tblW w:w="0" w:type="auto"/>
          <w:jc w:val="center"/>
          <w:tblLayout w:type="fixed"/>
          <w:tblLook w:val="0620"/>
        </w:tblPrEx>
        <w:trPr>
          <w:tblHeader/>
          <w:jc w:val="center"/>
        </w:trPr>
        <w:tc>
          <w:tcPr>
            <w:tcW w:w="2250" w:type="dxa"/>
          </w:tcPr>
          <w:p w:rsidR="00B615AE" w:rsidRPr="007D61A5" w14:paraId="7F7ABB4E" w14:textId="55D0EF62">
            <w:pPr>
              <w:pStyle w:val="TableColumnHeadCentered"/>
              <w:rPr>
                <w:rFonts w:eastAsia="Calibri"/>
                <w:b w:val="0"/>
                <w:bCs w:val="0"/>
                <w:color w:val="FFFFFF" w:themeColor="background1"/>
              </w:rPr>
            </w:pPr>
            <w:r>
              <w:rPr>
                <w:rFonts w:eastAsia="Calibri"/>
                <w:bCs w:val="0"/>
                <w:color w:val="FFFFFF" w:themeColor="background1"/>
              </w:rPr>
              <w:t>Staff role</w:t>
            </w:r>
          </w:p>
        </w:tc>
        <w:tc>
          <w:tcPr>
            <w:tcW w:w="3510" w:type="dxa"/>
          </w:tcPr>
          <w:p w:rsidR="00B615AE" w:rsidRPr="007D61A5" w14:paraId="22709341" w14:textId="71542AC5">
            <w:pPr>
              <w:pStyle w:val="TableColumnHeadCentered"/>
              <w:rPr>
                <w:rFonts w:eastAsia="Calibri"/>
                <w:b w:val="0"/>
                <w:bCs w:val="0"/>
                <w:color w:val="FFFFFF" w:themeColor="background1"/>
              </w:rPr>
            </w:pPr>
            <w:r>
              <w:rPr>
                <w:rFonts w:eastAsia="Calibri"/>
                <w:bCs w:val="0"/>
                <w:color w:val="FFFFFF" w:themeColor="background1"/>
              </w:rPr>
              <w:t>Salary information</w:t>
            </w:r>
          </w:p>
        </w:tc>
        <w:tc>
          <w:tcPr>
            <w:tcW w:w="3600" w:type="dxa"/>
          </w:tcPr>
          <w:p w:rsidR="00B615AE" w:rsidRPr="007D61A5" w14:paraId="53CDD817" w14:textId="6DA9A4A6">
            <w:pPr>
              <w:pStyle w:val="TableColumnHeadCentered"/>
              <w:rPr>
                <w:rFonts w:eastAsia="Calibri"/>
                <w:b w:val="0"/>
                <w:bCs w:val="0"/>
                <w:color w:val="FFFFFF" w:themeColor="background1"/>
              </w:rPr>
            </w:pPr>
            <w:r>
              <w:rPr>
                <w:rFonts w:eastAsia="Calibri"/>
                <w:bCs w:val="0"/>
                <w:color w:val="FFFFFF" w:themeColor="background1"/>
              </w:rPr>
              <w:t>Description of staff role</w:t>
            </w:r>
          </w:p>
        </w:tc>
      </w:tr>
      <w:tr w14:paraId="3D1E6318" w14:textId="77777777" w:rsidTr="00B615AE">
        <w:tblPrEx>
          <w:tblW w:w="0" w:type="auto"/>
          <w:jc w:val="center"/>
          <w:tblLayout w:type="fixed"/>
          <w:tblLook w:val="0620"/>
        </w:tblPrEx>
        <w:trPr>
          <w:jc w:val="center"/>
        </w:trPr>
        <w:tc>
          <w:tcPr>
            <w:tcW w:w="2250" w:type="dxa"/>
          </w:tcPr>
          <w:p w:rsidR="00B615AE" w:rsidRPr="00694865" w14:paraId="78F96C0C" w14:textId="77777777">
            <w:pPr>
              <w:pStyle w:val="TableText"/>
              <w:rPr>
                <w:rFonts w:eastAsia="Calibri"/>
              </w:rPr>
            </w:pPr>
          </w:p>
        </w:tc>
        <w:tc>
          <w:tcPr>
            <w:tcW w:w="3510" w:type="dxa"/>
          </w:tcPr>
          <w:p w:rsidR="00B615AE" w:rsidRPr="00694865" w14:paraId="13B2FA7A" w14:textId="77777777">
            <w:pPr>
              <w:pStyle w:val="TableText"/>
              <w:rPr>
                <w:rFonts w:eastAsia="Calibri"/>
              </w:rPr>
            </w:pPr>
          </w:p>
        </w:tc>
        <w:tc>
          <w:tcPr>
            <w:tcW w:w="3600" w:type="dxa"/>
          </w:tcPr>
          <w:p w:rsidR="00B615AE" w:rsidRPr="00694865" w14:paraId="543FE65F" w14:textId="77777777">
            <w:pPr>
              <w:pStyle w:val="TableText"/>
              <w:rPr>
                <w:rFonts w:eastAsia="Calibri"/>
              </w:rPr>
            </w:pPr>
          </w:p>
        </w:tc>
      </w:tr>
      <w:tr w14:paraId="36C1BF69" w14:textId="77777777" w:rsidTr="00B615AE">
        <w:tblPrEx>
          <w:tblW w:w="0" w:type="auto"/>
          <w:jc w:val="center"/>
          <w:tblLayout w:type="fixed"/>
          <w:tblLook w:val="0620"/>
        </w:tblPrEx>
        <w:trPr>
          <w:jc w:val="center"/>
        </w:trPr>
        <w:tc>
          <w:tcPr>
            <w:tcW w:w="2250" w:type="dxa"/>
          </w:tcPr>
          <w:p w:rsidR="00B615AE" w:rsidRPr="00694865" w14:paraId="51CC5746" w14:textId="77777777">
            <w:pPr>
              <w:pStyle w:val="TableText"/>
              <w:rPr>
                <w:rFonts w:eastAsia="Calibri"/>
              </w:rPr>
            </w:pPr>
            <w:r w:rsidRPr="00694865">
              <w:rPr>
                <w:rFonts w:eastAsia="Calibri"/>
              </w:rPr>
              <w:t>…</w:t>
            </w:r>
          </w:p>
        </w:tc>
        <w:tc>
          <w:tcPr>
            <w:tcW w:w="3510" w:type="dxa"/>
          </w:tcPr>
          <w:p w:rsidR="00B615AE" w:rsidRPr="00694865" w14:paraId="273D042E" w14:textId="77777777">
            <w:pPr>
              <w:pStyle w:val="TableText"/>
              <w:rPr>
                <w:rFonts w:eastAsia="Calibri"/>
              </w:rPr>
            </w:pPr>
          </w:p>
        </w:tc>
        <w:tc>
          <w:tcPr>
            <w:tcW w:w="3600" w:type="dxa"/>
          </w:tcPr>
          <w:p w:rsidR="00B615AE" w:rsidRPr="00694865" w14:paraId="6AD613D4" w14:textId="77777777">
            <w:pPr>
              <w:pStyle w:val="TableText"/>
              <w:rPr>
                <w:rFonts w:eastAsia="Calibri"/>
              </w:rPr>
            </w:pPr>
          </w:p>
        </w:tc>
      </w:tr>
    </w:tbl>
    <w:p w:rsidR="008533E7" w:rsidP="008533E7" w14:paraId="5972A24F" w14:textId="07204D50">
      <w:pPr>
        <w:pStyle w:val="BodyText"/>
      </w:pPr>
    </w:p>
    <w:p w:rsidR="0028681A" w:rsidRPr="0028681A" w:rsidP="0028681A" w14:paraId="7DC5BB6B" w14:textId="77777777">
      <w:pPr>
        <w:pStyle w:val="BodyText"/>
      </w:pPr>
    </w:p>
    <w:sectPr w:rsidSect="00184A9F">
      <w:headerReference w:type="default" r:id="rId12"/>
      <w:footerReference w:type="default" r:id="rId13"/>
      <w:headerReference w:type="first" r:id="rId14"/>
      <w:footerReference w:type="first" r:id="rId15"/>
      <w:pgSz w:w="12240" w:h="15840" w:code="1"/>
      <w:pgMar w:top="1440" w:right="1440" w:bottom="1440" w:left="1440"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8003C" w:rsidP="00005082" w14:paraId="697BBDF9" w14:textId="77777777">
      <w:pPr>
        <w:spacing w:line="240" w:lineRule="auto"/>
      </w:pPr>
      <w:r>
        <w:separator/>
      </w:r>
    </w:p>
    <w:p w:rsidR="0018003C" w14:paraId="4B33EC9F" w14:textId="77777777"/>
    <w:p w:rsidR="0018003C" w14:paraId="22097092" w14:textId="77777777"/>
    <w:p w:rsidR="0018003C" w14:paraId="5F305E97" w14:textId="77777777"/>
  </w:endnote>
  <w:endnote w:type="continuationSeparator" w:id="1">
    <w:p w:rsidR="0018003C" w:rsidP="00005082" w14:paraId="4F83BE77" w14:textId="77777777">
      <w:pPr>
        <w:spacing w:line="240" w:lineRule="auto"/>
      </w:pPr>
      <w:r>
        <w:continuationSeparator/>
      </w:r>
    </w:p>
    <w:p w:rsidR="0018003C" w14:paraId="0C2EB8BF" w14:textId="77777777"/>
    <w:p w:rsidR="0018003C" w14:paraId="77721EDF" w14:textId="77777777"/>
    <w:p w:rsidR="0018003C" w14:paraId="701746A6" w14:textId="77777777"/>
  </w:endnote>
  <w:endnote w:type="continuationNotice" w:id="2">
    <w:p w:rsidR="0018003C" w14:paraId="7D5F5949" w14:textId="77777777">
      <w:pPr>
        <w:spacing w:line="240" w:lineRule="auto"/>
      </w:pPr>
    </w:p>
    <w:p w:rsidR="0018003C" w:rsidP="00001D2C" w14:paraId="4DF150BC" w14:textId="77777777"/>
    <w:p w:rsidR="0018003C" w14:paraId="3DB329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roximaNova-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9759563"/>
      <w:docPartObj>
        <w:docPartGallery w:val="Page Numbers (Bottom of Page)"/>
        <w:docPartUnique/>
      </w:docPartObj>
    </w:sdtPr>
    <w:sdtEndPr>
      <w:rPr>
        <w:noProof/>
      </w:rPr>
    </w:sdtEndPr>
    <w:sdtContent>
      <w:p w:rsidR="00AC2ED3" w14:paraId="3C1EFAA7" w14:textId="493952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C2ED3" w14:paraId="7ED9EA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67B6" w:rsidRPr="00604D79" w:rsidP="00F54FB5" w14:paraId="30977AE4" w14:textId="5F5D78F5">
    <w:pPr>
      <w:pStyle w:val="FooterDocTitle"/>
    </w:pPr>
    <w:r>
      <w:fldChar w:fldCharType="begin"/>
    </w:r>
    <w:r>
      <w:instrText xml:space="preserve"> PAGE   \* MERGEFORMAT </w:instrText>
    </w:r>
    <w:r>
      <w:fldChar w:fldCharType="separate"/>
    </w:r>
    <w:r>
      <w:t>1</w:t>
    </w:r>
    <w:r>
      <w:fldChar w:fldCharType="end"/>
    </w:r>
    <w:r>
      <w:t xml:space="preserve"> | American Institutes for Research</w:t>
    </w:r>
    <w:r>
      <w:ptab w:relativeTo="margin" w:alignment="right" w:leader="none"/>
    </w:r>
    <w:r>
      <w:t xml:space="preserve"> OMB </w:t>
    </w:r>
    <w:r w:rsidR="00C177BB">
      <w:t>Clearance Request</w:t>
    </w:r>
    <w:r>
      <w:t>: District Cost Interview Protocol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67B6" w:rsidRPr="005934A4" w:rsidP="005934A4" w14:paraId="2B0601B3" w14:textId="77777777">
    <w:r>
      <w:fldChar w:fldCharType="begin"/>
    </w:r>
    <w:r>
      <w:instrText xml:space="preserve"> PAGE   \* MERGEFORMAT </w:instrText>
    </w:r>
    <w:r>
      <w:fldChar w:fldCharType="separate"/>
    </w:r>
    <w:r>
      <w:t>2</w:t>
    </w:r>
    <w:r>
      <w:fldChar w:fldCharType="end"/>
    </w:r>
    <w:r>
      <w:t xml:space="preserve"> | AIR.ORG </w:t>
    </w:r>
  </w:p>
  <w:p w:rsidR="007767B6" w14:paraId="207C028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003C" w:rsidP="007D4B67" w14:paraId="08B5CDB1" w14:textId="77777777">
      <w:pPr>
        <w:pStyle w:val="NoSpacing"/>
      </w:pPr>
      <w:r>
        <w:separator/>
      </w:r>
    </w:p>
    <w:p w:rsidR="0018003C" w:rsidP="00001D2C" w14:paraId="41A0A36B" w14:textId="77777777"/>
    <w:p w:rsidR="0018003C" w14:paraId="4AAA087A" w14:textId="77777777"/>
  </w:footnote>
  <w:footnote w:type="continuationSeparator" w:id="1">
    <w:p w:rsidR="0018003C" w:rsidP="007D4B67" w14:paraId="33E4F7EC" w14:textId="77777777">
      <w:pPr>
        <w:pStyle w:val="NoSpacing"/>
      </w:pPr>
      <w:r>
        <w:continuationSeparator/>
      </w:r>
    </w:p>
    <w:p w:rsidR="0018003C" w:rsidP="00001D2C" w14:paraId="7207DD97" w14:textId="77777777"/>
    <w:p w:rsidR="0018003C" w14:paraId="32CCE749" w14:textId="77777777"/>
  </w:footnote>
  <w:footnote w:type="continuationNotice" w:id="2">
    <w:p w:rsidR="0018003C" w:rsidP="007D4B67" w14:paraId="7D8ED76F" w14:textId="77777777">
      <w:pPr>
        <w:pStyle w:val="NoSpacing"/>
      </w:pPr>
    </w:p>
    <w:p w:rsidR="0018003C" w:rsidP="00001D2C" w14:paraId="6BEBC252" w14:textId="77777777"/>
    <w:p w:rsidR="0018003C" w14:paraId="4E8AAD8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199329"/>
      <w:docPartObj>
        <w:docPartGallery w:val="Watermarks"/>
        <w:docPartUnique/>
      </w:docPartObj>
    </w:sdtPr>
    <w:sdtContent>
      <w:p w:rsidR="000B610B" w14:paraId="49D3D25A" w14:textId="77D0EC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67B6" w14:paraId="5CBCF8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67B6" w14:paraId="7752559C" w14:textId="77777777">
    <w:r>
      <w:rPr>
        <w:noProof/>
      </w:rPr>
      <w:drawing>
        <wp:anchor distT="0" distB="0" distL="114300" distR="114300" simplePos="0" relativeHeight="251658240" behindDoc="0" locked="0" layoutInCell="1" allowOverlap="1">
          <wp:simplePos x="0" y="0"/>
          <wp:positionH relativeFrom="page">
            <wp:align>left</wp:align>
          </wp:positionH>
          <wp:positionV relativeFrom="page">
            <wp:align>top</wp:align>
          </wp:positionV>
          <wp:extent cx="7759530" cy="1837944"/>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5"/>
                  <pic:cNvPicPr/>
                </pic:nvPicPr>
                <pic:blipFill>
                  <a:blip xmlns:r="http://schemas.openxmlformats.org/officeDocument/2006/relationships" r:embed="rId1"/>
                  <a:stretch>
                    <a:fillRect/>
                  </a:stretch>
                </pic:blipFill>
                <pic:spPr>
                  <a:xfrm>
                    <a:off x="0" y="0"/>
                    <a:ext cx="7759530" cy="1837944"/>
                  </a:xfrm>
                  <a:prstGeom prst="rect">
                    <a:avLst/>
                  </a:prstGeom>
                </pic:spPr>
              </pic:pic>
            </a:graphicData>
          </a:graphic>
          <wp14:sizeRelH relativeFrom="page">
            <wp14:pctWidth>0</wp14:pctWidth>
          </wp14:sizeRelH>
          <wp14:sizeRelV relativeFrom="page">
            <wp14:pctHeight>0</wp14:pctHeight>
          </wp14:sizeRelV>
        </wp:anchor>
      </w:drawing>
    </w:r>
  </w:p>
  <w:p w:rsidR="007767B6" w14:paraId="2CAB3B0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B1462"/>
    <w:multiLevelType w:val="multilevel"/>
    <w:tmpl w:val="291435FA"/>
    <w:numStyleLink w:val="ListOrdered-Body"/>
  </w:abstractNum>
  <w:abstractNum w:abstractNumId="1">
    <w:nsid w:val="00F30AC7"/>
    <w:multiLevelType w:val="hybridMultilevel"/>
    <w:tmpl w:val="3E4EA6FA"/>
    <w:lvl w:ilvl="0">
      <w:start w:val="1"/>
      <w:numFmt w:val="decimal"/>
      <w:pStyle w:val="QsSectionA0"/>
      <w:lvlText w:val="A%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324B80"/>
    <w:multiLevelType w:val="multilevel"/>
    <w:tmpl w:val="8D14CC4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3">
    <w:nsid w:val="08777249"/>
    <w:multiLevelType w:val="hybridMultilevel"/>
    <w:tmpl w:val="927419A2"/>
    <w:lvl w:ilvl="0">
      <w:start w:val="1"/>
      <w:numFmt w:val="decimal"/>
      <w:lvlText w:val="E%1."/>
      <w:lvlJc w:val="left"/>
      <w:pPr>
        <w:ind w:left="63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8460F9"/>
    <w:multiLevelType w:val="multilevel"/>
    <w:tmpl w:val="D21644BE"/>
    <w:styleLink w:val="Callout-Inline"/>
    <w:lvl w:ilvl="0">
      <w:start w:val="1"/>
      <w:numFmt w:val="bullet"/>
      <w:pStyle w:val="Callout-InlineSource"/>
      <w:suff w:val="space"/>
      <w:lvlText w:val="–"/>
      <w:lvlJc w:val="left"/>
      <w:pPr>
        <w:ind w:left="0" w:firstLine="0"/>
      </w:pPr>
      <w:rPr>
        <w:rFonts w:ascii="Arial Narrow" w:hAnsi="Arial Narrow" w:hint="default"/>
        <w:color w:val="1C252D" w:themeColor="text2"/>
      </w:rPr>
    </w:lvl>
    <w:lvl w:ilvl="1">
      <w:start w:val="1"/>
      <w:numFmt w:val="none"/>
      <w:lvlJc w:val="left"/>
      <w:pPr>
        <w:ind w:left="0" w:firstLine="0"/>
      </w:pPr>
      <w:rPr>
        <w:rFonts w:hint="default"/>
      </w:rPr>
    </w:lvl>
    <w:lvl w:ilvl="2">
      <w:start w:val="1"/>
      <w:numFmt w:val="none"/>
      <w:lvlJc w:val="lef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5">
    <w:nsid w:val="08FA02C0"/>
    <w:multiLevelType w:val="hybridMultilevel"/>
    <w:tmpl w:val="07F6E198"/>
    <w:lvl w:ilvl="0">
      <w:start w:val="1"/>
      <w:numFmt w:val="decimal"/>
      <w:lvlText w:val="B%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CB5B35"/>
    <w:multiLevelType w:val="hybridMultilevel"/>
    <w:tmpl w:val="FED4BB0E"/>
    <w:lvl w:ilvl="0">
      <w:start w:val="1"/>
      <w:numFmt w:val="decimal"/>
      <w:pStyle w:val="TablequestionsectionE"/>
      <w:lvlText w:val="E%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810A6C"/>
    <w:multiLevelType w:val="multilevel"/>
    <w:tmpl w:val="3C26D8F2"/>
    <w:styleLink w:val="ListBullets-Table11"/>
    <w:lvl w:ilvl="0">
      <w:start w:val="1"/>
      <w:numFmt w:val="bullet"/>
      <w:lvlText w:val="•"/>
      <w:lvlJc w:val="left"/>
      <w:pPr>
        <w:ind w:left="288" w:hanging="288"/>
      </w:pPr>
      <w:rPr>
        <w:rFonts w:ascii="Calibri" w:hAnsi="Calibri" w:hint="default"/>
        <w:color w:val="00507F" w:themeColor="accent1"/>
      </w:rPr>
    </w:lvl>
    <w:lvl w:ilvl="1">
      <w:start w:val="1"/>
      <w:numFmt w:val="bullet"/>
      <w:lvlText w:val="–"/>
      <w:lvlJc w:val="left"/>
      <w:pPr>
        <w:ind w:left="576" w:hanging="288"/>
      </w:pPr>
      <w:rPr>
        <w:rFonts w:ascii="Calibri" w:hAnsi="Calibri" w:hint="default"/>
        <w:color w:val="00507F" w:themeColor="accent1"/>
      </w:rPr>
    </w:lvl>
    <w:lvl w:ilvl="2">
      <w:start w:val="1"/>
      <w:numFmt w:val="bullet"/>
      <w:lvlText w:val="»"/>
      <w:lvlJc w:val="left"/>
      <w:pPr>
        <w:ind w:left="864" w:hanging="288"/>
      </w:pPr>
      <w:rPr>
        <w:rFonts w:ascii="Arial" w:hAnsi="Arial" w:hint="default"/>
        <w:color w:val="00507F" w:themeColor="accent1"/>
      </w:rPr>
    </w:lvl>
    <w:lvl w:ilvl="3">
      <w:start w:val="1"/>
      <w:numFmt w:val="bullet"/>
      <w:lvlText w:val="◦"/>
      <w:lvlJc w:val="left"/>
      <w:pPr>
        <w:ind w:left="1152" w:hanging="288"/>
      </w:pPr>
      <w:rPr>
        <w:rFonts w:ascii="Calibri" w:hAnsi="Calibri" w:hint="default"/>
        <w:color w:val="00507F" w:themeColor="accent1"/>
      </w:rPr>
    </w:lvl>
    <w:lvl w:ilvl="4">
      <w:start w:val="1"/>
      <w:numFmt w:val="bullet"/>
      <w:lvlText w:val="›"/>
      <w:lvlJc w:val="left"/>
      <w:pPr>
        <w:ind w:left="1440" w:hanging="288"/>
      </w:pPr>
      <w:rPr>
        <w:rFonts w:ascii="Calibri" w:hAnsi="Calibri" w:hint="default"/>
        <w:color w:val="00507F" w:themeColor="accent1"/>
      </w:rPr>
    </w:lvl>
    <w:lvl w:ilvl="5">
      <w:start w:val="1"/>
      <w:numFmt w:val="bullet"/>
      <w:lvlText w:val="‹"/>
      <w:lvlJc w:val="left"/>
      <w:pPr>
        <w:ind w:left="1728" w:hanging="288"/>
      </w:pPr>
      <w:rPr>
        <w:rFonts w:ascii="Calibri" w:hAnsi="Calibri" w:hint="default"/>
        <w:color w:val="00507F" w:themeColor="accent1"/>
      </w:rPr>
    </w:lvl>
    <w:lvl w:ilvl="6">
      <w:start w:val="1"/>
      <w:numFmt w:val="bullet"/>
      <w:lvlText w:val="«"/>
      <w:lvlJc w:val="left"/>
      <w:pPr>
        <w:ind w:left="2016" w:hanging="288"/>
      </w:pPr>
      <w:rPr>
        <w:rFonts w:ascii="Calibri" w:hAnsi="Calibri" w:hint="default"/>
        <w:color w:val="00507F" w:themeColor="accent1"/>
      </w:rPr>
    </w:lvl>
    <w:lvl w:ilvl="7">
      <w:start w:val="1"/>
      <w:numFmt w:val="bullet"/>
      <w:lvlText w:val="-"/>
      <w:lvlJc w:val="left"/>
      <w:pPr>
        <w:ind w:left="2304" w:hanging="288"/>
      </w:pPr>
      <w:rPr>
        <w:rFonts w:ascii="Calibri" w:hAnsi="Calibri" w:hint="default"/>
        <w:color w:val="00507F" w:themeColor="accent1"/>
      </w:rPr>
    </w:lvl>
    <w:lvl w:ilvl="8">
      <w:start w:val="1"/>
      <w:numFmt w:val="bullet"/>
      <w:lvlText w:val=""/>
      <w:lvlJc w:val="left"/>
      <w:pPr>
        <w:ind w:left="2592" w:hanging="288"/>
      </w:pPr>
      <w:rPr>
        <w:rFonts w:ascii="Wingdings" w:hAnsi="Wingdings" w:hint="default"/>
        <w:color w:val="00507F" w:themeColor="accent1"/>
      </w:rPr>
    </w:lvl>
  </w:abstractNum>
  <w:abstractNum w:abstractNumId="8">
    <w:nsid w:val="11E129EC"/>
    <w:multiLevelType w:val="hybridMultilevel"/>
    <w:tmpl w:val="1EE0F3E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nsid w:val="12656B53"/>
    <w:multiLevelType w:val="hybridMultilevel"/>
    <w:tmpl w:val="456814D8"/>
    <w:lvl w:ilvl="0">
      <w:start w:val="1"/>
      <w:numFmt w:val="decimal"/>
      <w:lvlText w:val="F%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7136C34"/>
    <w:multiLevelType w:val="hybridMultilevel"/>
    <w:tmpl w:val="A95800F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1">
    <w:nsid w:val="1AA55FD6"/>
    <w:multiLevelType w:val="hybridMultilevel"/>
    <w:tmpl w:val="1A32755A"/>
    <w:lvl w:ilvl="0">
      <w:start w:val="1"/>
      <w:numFmt w:val="decimal"/>
      <w:pStyle w:val="QsSectionG"/>
      <w:lvlText w:val="G%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CA94574"/>
    <w:multiLevelType w:val="multilevel"/>
    <w:tmpl w:val="6DDE5BCA"/>
    <w:styleLink w:val="ListBullets-Body"/>
    <w:lvl w:ilvl="0">
      <w:start w:val="1"/>
      <w:numFmt w:val="bullet"/>
      <w:lvlText w:val=""/>
      <w:lvlJc w:val="left"/>
      <w:pPr>
        <w:ind w:left="360" w:hanging="360"/>
      </w:pPr>
      <w:rPr>
        <w:rFonts w:ascii="Symbol" w:hAnsi="Symbol" w:hint="default"/>
        <w:color w:val="00507F" w:themeColor="accent1"/>
      </w:rPr>
    </w:lvl>
    <w:lvl w:ilvl="1">
      <w:start w:val="1"/>
      <w:numFmt w:val="bullet"/>
      <w:lvlText w:val="–"/>
      <w:lvlJc w:val="left"/>
      <w:pPr>
        <w:ind w:left="720" w:hanging="360"/>
      </w:pPr>
      <w:rPr>
        <w:rFonts w:ascii="Calibri" w:hAnsi="Calibri" w:hint="default"/>
        <w:color w:val="00507F" w:themeColor="accent1"/>
      </w:rPr>
    </w:lvl>
    <w:lvl w:ilvl="2">
      <w:start w:val="1"/>
      <w:numFmt w:val="bullet"/>
      <w:lvlText w:val="»"/>
      <w:lvlJc w:val="left"/>
      <w:pPr>
        <w:ind w:left="1080" w:hanging="360"/>
      </w:pPr>
      <w:rPr>
        <w:rFonts w:ascii="Calibri" w:hAnsi="Calibri" w:hint="default"/>
        <w:color w:val="00507F" w:themeColor="accent1"/>
      </w:rPr>
    </w:lvl>
    <w:lvl w:ilvl="3">
      <w:start w:val="1"/>
      <w:numFmt w:val="bullet"/>
      <w:lvlText w:val="◦"/>
      <w:lvlJc w:val="left"/>
      <w:pPr>
        <w:ind w:left="1440" w:hanging="360"/>
      </w:pPr>
      <w:rPr>
        <w:rFonts w:ascii="Calibri" w:hAnsi="Calibri" w:hint="default"/>
        <w:color w:val="00507F" w:themeColor="accent1"/>
      </w:rPr>
    </w:lvl>
    <w:lvl w:ilvl="4">
      <w:start w:val="1"/>
      <w:numFmt w:val="bullet"/>
      <w:lvlText w:val="›"/>
      <w:lvlJc w:val="left"/>
      <w:pPr>
        <w:ind w:left="1800" w:hanging="360"/>
      </w:pPr>
      <w:rPr>
        <w:rFonts w:ascii="Calibri" w:hAnsi="Calibri" w:hint="default"/>
        <w:color w:val="00507F" w:themeColor="accent1"/>
      </w:rPr>
    </w:lvl>
    <w:lvl w:ilvl="5">
      <w:start w:val="1"/>
      <w:numFmt w:val="bullet"/>
      <w:lvlText w:val="‹"/>
      <w:lvlJc w:val="left"/>
      <w:pPr>
        <w:ind w:left="2160" w:hanging="360"/>
      </w:pPr>
      <w:rPr>
        <w:rFonts w:ascii="Calibri" w:hAnsi="Calibri" w:hint="default"/>
        <w:color w:val="00507F" w:themeColor="accent1"/>
      </w:rPr>
    </w:lvl>
    <w:lvl w:ilvl="6">
      <w:start w:val="1"/>
      <w:numFmt w:val="bullet"/>
      <w:lvlText w:val="«"/>
      <w:lvlJc w:val="left"/>
      <w:pPr>
        <w:ind w:left="2520" w:hanging="360"/>
      </w:pPr>
      <w:rPr>
        <w:rFonts w:ascii="Calibri" w:hAnsi="Calibri" w:hint="default"/>
        <w:color w:val="00507F" w:themeColor="accent1"/>
      </w:rPr>
    </w:lvl>
    <w:lvl w:ilvl="7">
      <w:start w:val="1"/>
      <w:numFmt w:val="bullet"/>
      <w:lvlText w:val="-"/>
      <w:lvlJc w:val="left"/>
      <w:pPr>
        <w:ind w:left="2880" w:hanging="360"/>
      </w:pPr>
      <w:rPr>
        <w:rFonts w:ascii="Calibri" w:hAnsi="Calibri" w:hint="default"/>
        <w:color w:val="00507F" w:themeColor="accent1"/>
      </w:rPr>
    </w:lvl>
    <w:lvl w:ilvl="8">
      <w:start w:val="1"/>
      <w:numFmt w:val="bullet"/>
      <w:lvlText w:val=""/>
      <w:lvlJc w:val="left"/>
      <w:pPr>
        <w:ind w:left="3240" w:hanging="360"/>
      </w:pPr>
      <w:rPr>
        <w:rFonts w:ascii="Wingdings" w:hAnsi="Wingdings" w:hint="default"/>
        <w:color w:val="00507F" w:themeColor="accent1"/>
      </w:rPr>
    </w:lvl>
  </w:abstractNum>
  <w:abstractNum w:abstractNumId="13">
    <w:nsid w:val="21795F3B"/>
    <w:multiLevelType w:val="multilevel"/>
    <w:tmpl w:val="C1B2594C"/>
    <w:lvl w:ilvl="0">
      <w:start w:val="1"/>
      <w:numFmt w:val="none"/>
      <w:suff w:val="nothing"/>
      <w:lvlJc w:val="left"/>
      <w:pPr>
        <w:ind w:left="0" w:firstLine="0"/>
      </w:pPr>
      <w:rPr>
        <w:rFonts w:hint="default"/>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pStyle w:val="Heading7"/>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4">
    <w:nsid w:val="23ED69CC"/>
    <w:multiLevelType w:val="multilevel"/>
    <w:tmpl w:val="80D4DD62"/>
    <w:styleLink w:val="ListOrdered-Table10"/>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5">
    <w:nsid w:val="259D446D"/>
    <w:multiLevelType w:val="hybridMultilevel"/>
    <w:tmpl w:val="BEFA162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6">
    <w:nsid w:val="28823A16"/>
    <w:multiLevelType w:val="hybridMultilevel"/>
    <w:tmpl w:val="15944E0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7">
    <w:nsid w:val="28C541DB"/>
    <w:multiLevelType w:val="multilevel"/>
    <w:tmpl w:val="D598E84E"/>
    <w:styleLink w:val="AIRNumb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8">
    <w:nsid w:val="295721A6"/>
    <w:multiLevelType w:val="hybridMultilevel"/>
    <w:tmpl w:val="764813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37F4244"/>
    <w:multiLevelType w:val="multilevel"/>
    <w:tmpl w:val="80D4DD62"/>
    <w:numStyleLink w:val="ListOrdered-Table10"/>
  </w:abstractNum>
  <w:abstractNum w:abstractNumId="20">
    <w:nsid w:val="34BB35BE"/>
    <w:multiLevelType w:val="multilevel"/>
    <w:tmpl w:val="8D14CC44"/>
    <w:numStyleLink w:val="ListOrdered-Table11"/>
  </w:abstractNum>
  <w:abstractNum w:abstractNumId="21">
    <w:nsid w:val="3A9D5BBB"/>
    <w:multiLevelType w:val="hybridMultilevel"/>
    <w:tmpl w:val="57F6E52E"/>
    <w:lvl w:ilvl="0">
      <w:start w:val="1"/>
      <w:numFmt w:val="decimal"/>
      <w:pStyle w:val="QsSec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BB0C8D"/>
    <w:multiLevelType w:val="hybridMultilevel"/>
    <w:tmpl w:val="5ED471F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419831E3"/>
    <w:multiLevelType w:val="hybridMultilevel"/>
    <w:tmpl w:val="6324F6DA"/>
    <w:lvl w:ilvl="0">
      <w:start w:val="1"/>
      <w:numFmt w:val="decimal"/>
      <w:lvlText w:val="A%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58B3382"/>
    <w:multiLevelType w:val="multilevel"/>
    <w:tmpl w:val="1D409478"/>
    <w:styleLink w:val="ListStyle-BoxBullets"/>
    <w:lvl w:ilvl="0">
      <w:start w:val="1"/>
      <w:numFmt w:val="bullet"/>
      <w:pStyle w:val="BoxBullets"/>
      <w:lvlText w:val="•"/>
      <w:lvlJc w:val="left"/>
      <w:pPr>
        <w:ind w:left="360" w:hanging="360"/>
      </w:pPr>
      <w:rPr>
        <w:rFonts w:ascii="Calibri" w:hAnsi="Calibri" w:hint="default"/>
        <w:color w:val="1C252D" w:themeColor="text2"/>
        <w:sz w:val="22"/>
      </w:rPr>
    </w:lvl>
    <w:lvl w:ilvl="1">
      <w:start w:val="1"/>
      <w:numFmt w:val="bullet"/>
      <w:lvlText w:val="–"/>
      <w:lvlJc w:val="left"/>
      <w:pPr>
        <w:ind w:left="720" w:hanging="360"/>
      </w:pPr>
      <w:rPr>
        <w:rFonts w:ascii="Calibri" w:hAnsi="Calibri" w:hint="default"/>
        <w:color w:val="1C252D" w:themeColor="text2"/>
        <w:sz w:val="22"/>
      </w:rPr>
    </w:lvl>
    <w:lvl w:ilvl="2">
      <w:start w:val="1"/>
      <w:numFmt w:val="bullet"/>
      <w:lvlText w:val="»"/>
      <w:lvlJc w:val="left"/>
      <w:pPr>
        <w:ind w:left="1080" w:hanging="360"/>
      </w:pPr>
      <w:rPr>
        <w:rFonts w:ascii="Calibri" w:hAnsi="Calibri" w:hint="default"/>
        <w:color w:val="1C252D" w:themeColor="text2"/>
        <w:sz w:val="22"/>
      </w:rPr>
    </w:lvl>
    <w:lvl w:ilvl="3">
      <w:start w:val="1"/>
      <w:numFmt w:val="none"/>
      <w:suff w:val="nothing"/>
      <w:lvlJc w:val="left"/>
      <w:pPr>
        <w:ind w:left="1440" w:hanging="360"/>
      </w:pPr>
      <w:rPr>
        <w:rFonts w:hint="default"/>
      </w:rPr>
    </w:lvl>
    <w:lvl w:ilvl="4">
      <w:start w:val="1"/>
      <w:numFmt w:val="none"/>
      <w:suff w:val="nothing"/>
      <w:lvlJc w:val="left"/>
      <w:pPr>
        <w:ind w:left="1800" w:hanging="360"/>
      </w:pPr>
      <w:rPr>
        <w:rFonts w:hint="default"/>
      </w:rPr>
    </w:lvl>
    <w:lvl w:ilvl="5">
      <w:start w:val="1"/>
      <w:numFmt w:val="none"/>
      <w:suff w:val="nothing"/>
      <w:lvlJc w:val="left"/>
      <w:pPr>
        <w:ind w:left="2160" w:hanging="360"/>
      </w:pPr>
      <w:rPr>
        <w:rFonts w:hint="default"/>
      </w:rPr>
    </w:lvl>
    <w:lvl w:ilvl="6">
      <w:start w:val="1"/>
      <w:numFmt w:val="none"/>
      <w:suff w:val="nothing"/>
      <w:lvlJc w:val="left"/>
      <w:pPr>
        <w:ind w:left="2520" w:hanging="360"/>
      </w:pPr>
      <w:rPr>
        <w:rFonts w:hint="default"/>
      </w:rPr>
    </w:lvl>
    <w:lvl w:ilvl="7">
      <w:start w:val="1"/>
      <w:numFmt w:val="none"/>
      <w:suff w:val="nothing"/>
      <w:lvlJc w:val="left"/>
      <w:pPr>
        <w:ind w:left="2880" w:hanging="360"/>
      </w:pPr>
      <w:rPr>
        <w:rFonts w:hint="default"/>
      </w:rPr>
    </w:lvl>
    <w:lvl w:ilvl="8">
      <w:start w:val="1"/>
      <w:numFmt w:val="none"/>
      <w:lvlJc w:val="left"/>
      <w:pPr>
        <w:ind w:left="3240" w:hanging="360"/>
      </w:pPr>
      <w:rPr>
        <w:rFonts w:hint="default"/>
      </w:rPr>
    </w:lvl>
  </w:abstractNum>
  <w:abstractNum w:abstractNumId="25">
    <w:nsid w:val="46F30A86"/>
    <w:multiLevelType w:val="hybridMultilevel"/>
    <w:tmpl w:val="E550C79A"/>
    <w:lvl w:ilvl="0">
      <w:start w:val="1"/>
      <w:numFmt w:val="decimal"/>
      <w:lvlText w:val="F%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793241C"/>
    <w:multiLevelType w:val="hybridMultilevel"/>
    <w:tmpl w:val="03AE89DE"/>
    <w:lvl w:ilvl="0">
      <w:start w:val="1"/>
      <w:numFmt w:val="decimal"/>
      <w:pStyle w:val="QsSectionA"/>
      <w:lvlText w:val="A%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906308"/>
    <w:multiLevelType w:val="multilevel"/>
    <w:tmpl w:val="A83237D6"/>
    <w:styleLink w:val="AppxCaptions"/>
    <w:lvl w:ilvl="0">
      <w:start w:val="1"/>
      <w:numFmt w:val="upperLetter"/>
      <w:suff w:val="space"/>
      <w:lvlText w:val="Appendix %1."/>
      <w:lvlJc w:val="left"/>
      <w:pPr>
        <w:ind w:left="0" w:firstLine="0"/>
      </w:pPr>
      <w:rPr>
        <w:rFonts w:asciiTheme="majorHAnsi" w:hAnsiTheme="majorHAnsi" w:hint="default"/>
        <w:b/>
        <w:i w:val="0"/>
        <w:color w:val="00507F" w:themeColor="accent1"/>
        <w:sz w:val="44"/>
      </w:rPr>
    </w:lvl>
    <w:lvl w:ilvl="1">
      <w:start w:val="1"/>
      <w:numFmt w:val="decimal"/>
      <w:suff w:val="space"/>
      <w:lvlText w:val="Exhibit %1–%2."/>
      <w:lvlJc w:val="left"/>
      <w:pPr>
        <w:ind w:left="0" w:firstLine="0"/>
      </w:pPr>
      <w:rPr>
        <w:rFonts w:asciiTheme="majorHAnsi" w:hAnsiTheme="majorHAnsi" w:hint="default"/>
        <w:b/>
        <w:i w:val="0"/>
        <w:sz w:val="24"/>
      </w:rPr>
    </w:lvl>
    <w:lvl w:ilvl="2">
      <w:start w:val="1"/>
      <w:numFmt w:val="none"/>
      <w:lvlJc w:val="lef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28">
    <w:nsid w:val="50B735F9"/>
    <w:multiLevelType w:val="multilevel"/>
    <w:tmpl w:val="291435FA"/>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29">
    <w:nsid w:val="55CE1067"/>
    <w:multiLevelType w:val="hybridMultilevel"/>
    <w:tmpl w:val="BB6494D4"/>
    <w:lvl w:ilvl="0">
      <w:start w:val="1"/>
      <w:numFmt w:val="decimal"/>
      <w:pStyle w:val="QsSectionC"/>
      <w:lvlText w:val="A%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87962BB"/>
    <w:multiLevelType w:val="hybridMultilevel"/>
    <w:tmpl w:val="E5B855E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1">
    <w:nsid w:val="59D63A23"/>
    <w:multiLevelType w:val="hybridMultilevel"/>
    <w:tmpl w:val="B83EC2DE"/>
    <w:lvl w:ilvl="0">
      <w:start w:val="1"/>
      <w:numFmt w:val="decimal"/>
      <w:pStyle w:val="TablequestionsectionD"/>
      <w:lvlText w:val="D%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2">
    <w:nsid w:val="5C433FE4"/>
    <w:multiLevelType w:val="hybridMultilevel"/>
    <w:tmpl w:val="8A8C9CC4"/>
    <w:lvl w:ilvl="0">
      <w:start w:val="1"/>
      <w:numFmt w:val="decimal"/>
      <w:lvlText w:val="F%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E76262F"/>
    <w:multiLevelType w:val="hybridMultilevel"/>
    <w:tmpl w:val="23FE4978"/>
    <w:lvl w:ilvl="0">
      <w:start w:val="1"/>
      <w:numFmt w:val="bullet"/>
      <w:pStyle w:val="TableBulletCheckbox"/>
      <w:lvlText w:val="q"/>
      <w:lvlJc w:val="left"/>
      <w:pPr>
        <w:ind w:left="1440" w:hanging="360"/>
      </w:pPr>
      <w:rPr>
        <w:rFonts w:ascii="Wingdings" w:hAnsi="Wingdings" w:cs="Times New Roman" w:hint="default"/>
        <w:color w:val="000000" w:themeColor="text1"/>
        <w:sz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5F9C315C"/>
    <w:multiLevelType w:val="hybridMultilevel"/>
    <w:tmpl w:val="BC0A8134"/>
    <w:lvl w:ilvl="0">
      <w:start w:val="1"/>
      <w:numFmt w:val="decimal"/>
      <w:pStyle w:val="QsSectionF"/>
      <w:lvlText w:val="F%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31276B7"/>
    <w:multiLevelType w:val="hybridMultilevel"/>
    <w:tmpl w:val="333CF812"/>
    <w:lvl w:ilvl="0">
      <w:start w:val="1"/>
      <w:numFmt w:val="decimal"/>
      <w:lvlText w:val="F%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49A2360"/>
    <w:multiLevelType w:val="hybridMultilevel"/>
    <w:tmpl w:val="764813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831786C"/>
    <w:multiLevelType w:val="hybridMultilevel"/>
    <w:tmpl w:val="37C26D94"/>
    <w:lvl w:ilvl="0">
      <w:start w:val="1"/>
      <w:numFmt w:val="decimal"/>
      <w:pStyle w:val="QsSectionB"/>
      <w:lvlText w:val="B%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A0756DB"/>
    <w:multiLevelType w:val="multilevel"/>
    <w:tmpl w:val="5B403676"/>
    <w:styleLink w:val="ListBullets-Table10"/>
    <w:lvl w:ilvl="0">
      <w:start w:val="1"/>
      <w:numFmt w:val="bullet"/>
      <w:pStyle w:val="Table10Bullet1"/>
      <w:lvlText w:val="•"/>
      <w:lvlJc w:val="left"/>
      <w:pPr>
        <w:ind w:left="288" w:hanging="288"/>
      </w:pPr>
      <w:rPr>
        <w:rFonts w:ascii="Calibri" w:hAnsi="Calibri" w:hint="default"/>
        <w:color w:val="00507F" w:themeColor="accent1"/>
        <w:sz w:val="20"/>
      </w:rPr>
    </w:lvl>
    <w:lvl w:ilvl="1">
      <w:start w:val="1"/>
      <w:numFmt w:val="bullet"/>
      <w:pStyle w:val="Table10Bullet2"/>
      <w:lvlText w:val="–"/>
      <w:lvlJc w:val="left"/>
      <w:pPr>
        <w:ind w:left="576" w:hanging="288"/>
      </w:pPr>
      <w:rPr>
        <w:rFonts w:ascii="Calibri" w:hAnsi="Calibri" w:hint="default"/>
        <w:color w:val="00507F" w:themeColor="accent1"/>
      </w:rPr>
    </w:lvl>
    <w:lvl w:ilvl="2">
      <w:start w:val="1"/>
      <w:numFmt w:val="bullet"/>
      <w:pStyle w:val="Table10Bullet3"/>
      <w:lvlText w:val="»"/>
      <w:lvlJc w:val="left"/>
      <w:pPr>
        <w:ind w:left="864" w:hanging="288"/>
      </w:pPr>
      <w:rPr>
        <w:rFonts w:ascii="Arial" w:hAnsi="Arial" w:hint="default"/>
        <w:color w:val="00507F" w:themeColor="accent1"/>
      </w:rPr>
    </w:lvl>
    <w:lvl w:ilvl="3">
      <w:start w:val="1"/>
      <w:numFmt w:val="bullet"/>
      <w:lvlText w:val="◦"/>
      <w:lvlJc w:val="left"/>
      <w:pPr>
        <w:ind w:left="1152" w:hanging="288"/>
      </w:pPr>
      <w:rPr>
        <w:rFonts w:ascii="Calibri" w:hAnsi="Calibri" w:hint="default"/>
        <w:color w:val="00507F" w:themeColor="accent1"/>
      </w:rPr>
    </w:lvl>
    <w:lvl w:ilvl="4">
      <w:start w:val="1"/>
      <w:numFmt w:val="bullet"/>
      <w:lvlText w:val="›"/>
      <w:lvlJc w:val="left"/>
      <w:pPr>
        <w:ind w:left="1440" w:hanging="288"/>
      </w:pPr>
      <w:rPr>
        <w:rFonts w:ascii="Calibri" w:hAnsi="Calibri" w:hint="default"/>
        <w:color w:val="00507F" w:themeColor="accent1"/>
      </w:rPr>
    </w:lvl>
    <w:lvl w:ilvl="5">
      <w:start w:val="1"/>
      <w:numFmt w:val="bullet"/>
      <w:lvlText w:val="‹"/>
      <w:lvlJc w:val="left"/>
      <w:pPr>
        <w:ind w:left="1728" w:hanging="288"/>
      </w:pPr>
      <w:rPr>
        <w:rFonts w:ascii="Calibri" w:hAnsi="Calibri" w:hint="default"/>
        <w:color w:val="00507F" w:themeColor="accent1"/>
      </w:rPr>
    </w:lvl>
    <w:lvl w:ilvl="6">
      <w:start w:val="1"/>
      <w:numFmt w:val="bullet"/>
      <w:lvlText w:val="«"/>
      <w:lvlJc w:val="left"/>
      <w:pPr>
        <w:ind w:left="2016" w:hanging="288"/>
      </w:pPr>
      <w:rPr>
        <w:rFonts w:ascii="Calibri" w:hAnsi="Calibri" w:hint="default"/>
        <w:color w:val="00507F" w:themeColor="accent1"/>
      </w:rPr>
    </w:lvl>
    <w:lvl w:ilvl="7">
      <w:start w:val="1"/>
      <w:numFmt w:val="bullet"/>
      <w:lvlText w:val="-"/>
      <w:lvlJc w:val="left"/>
      <w:pPr>
        <w:ind w:left="2304" w:hanging="288"/>
      </w:pPr>
      <w:rPr>
        <w:rFonts w:ascii="Calibri" w:hAnsi="Calibri" w:hint="default"/>
        <w:color w:val="00507F" w:themeColor="accent1"/>
      </w:rPr>
    </w:lvl>
    <w:lvl w:ilvl="8">
      <w:start w:val="1"/>
      <w:numFmt w:val="bullet"/>
      <w:lvlText w:val=""/>
      <w:lvlJc w:val="left"/>
      <w:pPr>
        <w:ind w:left="2592" w:hanging="288"/>
      </w:pPr>
      <w:rPr>
        <w:rFonts w:ascii="Wingdings" w:hAnsi="Wingdings" w:hint="default"/>
        <w:color w:val="00507F" w:themeColor="accent1"/>
      </w:rPr>
    </w:lvl>
  </w:abstractNum>
  <w:abstractNum w:abstractNumId="39">
    <w:nsid w:val="6B3466C0"/>
    <w:multiLevelType w:val="hybridMultilevel"/>
    <w:tmpl w:val="CC9883BA"/>
    <w:lvl w:ilvl="0">
      <w:start w:val="4"/>
      <w:numFmt w:val="decimal"/>
      <w:pStyle w:val="Tablequestion"/>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F20BF5"/>
    <w:multiLevelType w:val="hybridMultilevel"/>
    <w:tmpl w:val="E45E97F6"/>
    <w:lvl w:ilvl="0">
      <w:start w:val="1"/>
      <w:numFmt w:val="decimal"/>
      <w:lvlText w:val="F%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0040C6F"/>
    <w:multiLevelType w:val="multilevel"/>
    <w:tmpl w:val="1D409478"/>
    <w:numStyleLink w:val="ListStyle-BoxBullets"/>
  </w:abstractNum>
  <w:abstractNum w:abstractNumId="42">
    <w:nsid w:val="70314CF6"/>
    <w:multiLevelType w:val="hybridMultilevel"/>
    <w:tmpl w:val="EBC236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1BF01F2"/>
    <w:multiLevelType w:val="hybridMultilevel"/>
    <w:tmpl w:val="15547784"/>
    <w:lvl w:ilvl="0">
      <w:start w:val="1"/>
      <w:numFmt w:val="bullet"/>
      <w:pStyle w:val="BulletCheckBox"/>
      <w:lvlText w:val="q"/>
      <w:lvlJc w:val="left"/>
      <w:pPr>
        <w:ind w:left="1080" w:hanging="360"/>
      </w:pPr>
      <w:rPr>
        <w:rFonts w:ascii="Wingdings" w:hAnsi="Wingdings" w:cs="Times New Roman" w:hint="default"/>
        <w:color w:val="000000" w:themeColor="text1"/>
        <w:sz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71CC7914"/>
    <w:multiLevelType w:val="hybridMultilevel"/>
    <w:tmpl w:val="6E7021BE"/>
    <w:lvl w:ilvl="0">
      <w:start w:val="1"/>
      <w:numFmt w:val="decimal"/>
      <w:pStyle w:val="Numbering"/>
      <w:lvlText w:val="%1."/>
      <w:lvlJc w:val="left"/>
      <w:pPr>
        <w:ind w:left="720" w:hanging="360"/>
      </w:pPr>
      <w:rPr>
        <w:rFonts w:ascii="Calibri" w:hAnsi="Calibri" w:hint="default"/>
        <w:b w:val="0"/>
        <w:i w:val="0"/>
        <w:sz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82F6F16"/>
    <w:multiLevelType w:val="hybridMultilevel"/>
    <w:tmpl w:val="C3FADF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62513486">
    <w:abstractNumId w:val="12"/>
  </w:num>
  <w:num w:numId="2" w16cid:durableId="1697198461">
    <w:abstractNumId w:val="38"/>
  </w:num>
  <w:num w:numId="3" w16cid:durableId="1210150710">
    <w:abstractNumId w:val="7"/>
  </w:num>
  <w:num w:numId="4" w16cid:durableId="1821114775">
    <w:abstractNumId w:val="28"/>
  </w:num>
  <w:num w:numId="5" w16cid:durableId="665986211">
    <w:abstractNumId w:val="2"/>
  </w:num>
  <w:num w:numId="6" w16cid:durableId="677583020">
    <w:abstractNumId w:val="13"/>
  </w:num>
  <w:num w:numId="7" w16cid:durableId="954558841">
    <w:abstractNumId w:val="24"/>
  </w:num>
  <w:num w:numId="8" w16cid:durableId="503010296">
    <w:abstractNumId w:val="0"/>
  </w:num>
  <w:num w:numId="9" w16cid:durableId="233515573">
    <w:abstractNumId w:val="20"/>
  </w:num>
  <w:num w:numId="10" w16cid:durableId="1925524896">
    <w:abstractNumId w:val="41"/>
  </w:num>
  <w:num w:numId="11" w16cid:durableId="93719827">
    <w:abstractNumId w:val="27"/>
  </w:num>
  <w:num w:numId="12" w16cid:durableId="69427709">
    <w:abstractNumId w:val="4"/>
  </w:num>
  <w:num w:numId="13" w16cid:durableId="128717255">
    <w:abstractNumId w:val="14"/>
  </w:num>
  <w:num w:numId="14" w16cid:durableId="1234075180">
    <w:abstractNumId w:val="19"/>
  </w:num>
  <w:num w:numId="15" w16cid:durableId="96606509">
    <w:abstractNumId w:val="26"/>
  </w:num>
  <w:num w:numId="16" w16cid:durableId="1899511016">
    <w:abstractNumId w:val="37"/>
  </w:num>
  <w:num w:numId="17" w16cid:durableId="1125731169">
    <w:abstractNumId w:val="29"/>
  </w:num>
  <w:num w:numId="18" w16cid:durableId="933128691">
    <w:abstractNumId w:val="21"/>
  </w:num>
  <w:num w:numId="19" w16cid:durableId="540167045">
    <w:abstractNumId w:val="23"/>
  </w:num>
  <w:num w:numId="20" w16cid:durableId="1275789582">
    <w:abstractNumId w:val="5"/>
  </w:num>
  <w:num w:numId="21" w16cid:durableId="651641038">
    <w:abstractNumId w:val="39"/>
  </w:num>
  <w:num w:numId="22" w16cid:durableId="712192862">
    <w:abstractNumId w:val="31"/>
  </w:num>
  <w:num w:numId="23" w16cid:durableId="185221110">
    <w:abstractNumId w:val="6"/>
  </w:num>
  <w:num w:numId="24" w16cid:durableId="417099925">
    <w:abstractNumId w:val="1"/>
  </w:num>
  <w:num w:numId="25" w16cid:durableId="131945035">
    <w:abstractNumId w:val="3"/>
  </w:num>
  <w:num w:numId="26" w16cid:durableId="1893880852">
    <w:abstractNumId w:val="40"/>
  </w:num>
  <w:num w:numId="27" w16cid:durableId="1406953454">
    <w:abstractNumId w:val="45"/>
  </w:num>
  <w:num w:numId="28" w16cid:durableId="1040319131">
    <w:abstractNumId w:val="35"/>
  </w:num>
  <w:num w:numId="29" w16cid:durableId="747263058">
    <w:abstractNumId w:val="25"/>
  </w:num>
  <w:num w:numId="30" w16cid:durableId="697774283">
    <w:abstractNumId w:val="32"/>
  </w:num>
  <w:num w:numId="31" w16cid:durableId="1836333265">
    <w:abstractNumId w:val="9"/>
  </w:num>
  <w:num w:numId="32" w16cid:durableId="1037005457">
    <w:abstractNumId w:val="11"/>
  </w:num>
  <w:num w:numId="33" w16cid:durableId="507208479">
    <w:abstractNumId w:val="34"/>
  </w:num>
  <w:num w:numId="34" w16cid:durableId="365565302">
    <w:abstractNumId w:val="36"/>
  </w:num>
  <w:num w:numId="35" w16cid:durableId="330645059">
    <w:abstractNumId w:val="18"/>
  </w:num>
  <w:num w:numId="36" w16cid:durableId="153183710">
    <w:abstractNumId w:val="29"/>
    <w:lvlOverride w:ilvl="0">
      <w:startOverride w:val="1"/>
    </w:lvlOverride>
  </w:num>
  <w:num w:numId="37" w16cid:durableId="2108116053">
    <w:abstractNumId w:val="29"/>
    <w:lvlOverride w:ilvl="0">
      <w:startOverride w:val="1"/>
    </w:lvlOverride>
  </w:num>
  <w:num w:numId="38" w16cid:durableId="1416056293">
    <w:abstractNumId w:val="29"/>
    <w:lvlOverride w:ilvl="0">
      <w:startOverride w:val="1"/>
    </w:lvlOverride>
  </w:num>
  <w:num w:numId="39" w16cid:durableId="1796290306">
    <w:abstractNumId w:val="43"/>
  </w:num>
  <w:num w:numId="40" w16cid:durableId="1404989008">
    <w:abstractNumId w:val="17"/>
  </w:num>
  <w:num w:numId="41" w16cid:durableId="1342270463">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440" w:hanging="216"/>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righ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right"/>
        <w:pPr>
          <w:ind w:left="3600" w:hanging="360"/>
        </w:pPr>
        <w:rPr>
          <w:rFonts w:hint="default"/>
        </w:rPr>
      </w:lvl>
    </w:lvlOverride>
  </w:num>
  <w:num w:numId="42" w16cid:durableId="1888488846">
    <w:abstractNumId w:val="33"/>
  </w:num>
  <w:num w:numId="43" w16cid:durableId="1542085347">
    <w:abstractNumId w:val="42"/>
  </w:num>
  <w:num w:numId="44" w16cid:durableId="1214002495">
    <w:abstractNumId w:val="44"/>
  </w:num>
  <w:num w:numId="45" w16cid:durableId="399600362">
    <w:abstractNumId w:val="10"/>
  </w:num>
  <w:num w:numId="46" w16cid:durableId="2000378512">
    <w:abstractNumId w:val="8"/>
  </w:num>
  <w:num w:numId="47" w16cid:durableId="388505331">
    <w:abstractNumId w:val="16"/>
  </w:num>
  <w:num w:numId="48" w16cid:durableId="523443968">
    <w:abstractNumId w:val="30"/>
  </w:num>
  <w:num w:numId="49" w16cid:durableId="1502430839">
    <w:abstractNumId w:val="22"/>
  </w:num>
  <w:num w:numId="50" w16cid:durableId="72367556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attachedTemplate r:id="rId1"/>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46"/>
    <w:rsid w:val="00000076"/>
    <w:rsid w:val="00000B51"/>
    <w:rsid w:val="000019A0"/>
    <w:rsid w:val="00001B8C"/>
    <w:rsid w:val="00001D2C"/>
    <w:rsid w:val="00002504"/>
    <w:rsid w:val="00002588"/>
    <w:rsid w:val="00002BEB"/>
    <w:rsid w:val="000043A3"/>
    <w:rsid w:val="00004792"/>
    <w:rsid w:val="00005082"/>
    <w:rsid w:val="00006529"/>
    <w:rsid w:val="0000695C"/>
    <w:rsid w:val="00006A67"/>
    <w:rsid w:val="00006AC5"/>
    <w:rsid w:val="00006CA2"/>
    <w:rsid w:val="00007370"/>
    <w:rsid w:val="000115BF"/>
    <w:rsid w:val="000117C1"/>
    <w:rsid w:val="0001197F"/>
    <w:rsid w:val="0001293C"/>
    <w:rsid w:val="00013F7C"/>
    <w:rsid w:val="000141CD"/>
    <w:rsid w:val="00014244"/>
    <w:rsid w:val="0001602C"/>
    <w:rsid w:val="00016CDB"/>
    <w:rsid w:val="00017144"/>
    <w:rsid w:val="00020D1A"/>
    <w:rsid w:val="00020E12"/>
    <w:rsid w:val="00021E2C"/>
    <w:rsid w:val="00022FF0"/>
    <w:rsid w:val="0002369F"/>
    <w:rsid w:val="0002483D"/>
    <w:rsid w:val="00024BDD"/>
    <w:rsid w:val="00024DF1"/>
    <w:rsid w:val="000250C0"/>
    <w:rsid w:val="00025A39"/>
    <w:rsid w:val="00025CCC"/>
    <w:rsid w:val="00026849"/>
    <w:rsid w:val="00027B5B"/>
    <w:rsid w:val="000307DB"/>
    <w:rsid w:val="00030A87"/>
    <w:rsid w:val="00032131"/>
    <w:rsid w:val="000324FD"/>
    <w:rsid w:val="0003289F"/>
    <w:rsid w:val="00032A3D"/>
    <w:rsid w:val="000336F6"/>
    <w:rsid w:val="00033774"/>
    <w:rsid w:val="00033AA5"/>
    <w:rsid w:val="00034865"/>
    <w:rsid w:val="000362EB"/>
    <w:rsid w:val="00036809"/>
    <w:rsid w:val="0003797A"/>
    <w:rsid w:val="00037FB6"/>
    <w:rsid w:val="0004037B"/>
    <w:rsid w:val="00041537"/>
    <w:rsid w:val="0004214F"/>
    <w:rsid w:val="000429BC"/>
    <w:rsid w:val="00042ACD"/>
    <w:rsid w:val="000441BF"/>
    <w:rsid w:val="000458A7"/>
    <w:rsid w:val="0004640E"/>
    <w:rsid w:val="0004651B"/>
    <w:rsid w:val="000465C6"/>
    <w:rsid w:val="0004724A"/>
    <w:rsid w:val="00047929"/>
    <w:rsid w:val="00047B33"/>
    <w:rsid w:val="000517E0"/>
    <w:rsid w:val="000518E1"/>
    <w:rsid w:val="00052526"/>
    <w:rsid w:val="00052883"/>
    <w:rsid w:val="000529D8"/>
    <w:rsid w:val="00054789"/>
    <w:rsid w:val="000563D0"/>
    <w:rsid w:val="000568E1"/>
    <w:rsid w:val="00056BCA"/>
    <w:rsid w:val="00057CB6"/>
    <w:rsid w:val="00060630"/>
    <w:rsid w:val="0006178A"/>
    <w:rsid w:val="000619E6"/>
    <w:rsid w:val="00063ACF"/>
    <w:rsid w:val="0006425A"/>
    <w:rsid w:val="000658D7"/>
    <w:rsid w:val="0006629C"/>
    <w:rsid w:val="0006737A"/>
    <w:rsid w:val="000709D0"/>
    <w:rsid w:val="00070B40"/>
    <w:rsid w:val="00070D42"/>
    <w:rsid w:val="00070E77"/>
    <w:rsid w:val="00071F2C"/>
    <w:rsid w:val="00071F5C"/>
    <w:rsid w:val="00073261"/>
    <w:rsid w:val="00073586"/>
    <w:rsid w:val="00073958"/>
    <w:rsid w:val="00074AE2"/>
    <w:rsid w:val="00075A33"/>
    <w:rsid w:val="00075BA9"/>
    <w:rsid w:val="0007600D"/>
    <w:rsid w:val="00076558"/>
    <w:rsid w:val="000768CC"/>
    <w:rsid w:val="0008000B"/>
    <w:rsid w:val="0008013A"/>
    <w:rsid w:val="000805D4"/>
    <w:rsid w:val="00081746"/>
    <w:rsid w:val="0008201B"/>
    <w:rsid w:val="00082DC1"/>
    <w:rsid w:val="000851AA"/>
    <w:rsid w:val="000861B1"/>
    <w:rsid w:val="000867F1"/>
    <w:rsid w:val="00087262"/>
    <w:rsid w:val="00087C83"/>
    <w:rsid w:val="00090182"/>
    <w:rsid w:val="000902B1"/>
    <w:rsid w:val="00090F12"/>
    <w:rsid w:val="00092046"/>
    <w:rsid w:val="00094A4E"/>
    <w:rsid w:val="00094F13"/>
    <w:rsid w:val="00095828"/>
    <w:rsid w:val="00095D41"/>
    <w:rsid w:val="000961CE"/>
    <w:rsid w:val="000979A9"/>
    <w:rsid w:val="000A0220"/>
    <w:rsid w:val="000A2173"/>
    <w:rsid w:val="000A2708"/>
    <w:rsid w:val="000A2E17"/>
    <w:rsid w:val="000A2E18"/>
    <w:rsid w:val="000A39F7"/>
    <w:rsid w:val="000A3AFD"/>
    <w:rsid w:val="000A555E"/>
    <w:rsid w:val="000A591D"/>
    <w:rsid w:val="000A6BAB"/>
    <w:rsid w:val="000B0039"/>
    <w:rsid w:val="000B0462"/>
    <w:rsid w:val="000B2DD8"/>
    <w:rsid w:val="000B3127"/>
    <w:rsid w:val="000B4555"/>
    <w:rsid w:val="000B4D15"/>
    <w:rsid w:val="000B52DB"/>
    <w:rsid w:val="000B5A9E"/>
    <w:rsid w:val="000B5B26"/>
    <w:rsid w:val="000B610B"/>
    <w:rsid w:val="000B6D28"/>
    <w:rsid w:val="000C1172"/>
    <w:rsid w:val="000C23D1"/>
    <w:rsid w:val="000C242A"/>
    <w:rsid w:val="000C2CD0"/>
    <w:rsid w:val="000C2EBC"/>
    <w:rsid w:val="000C2EE0"/>
    <w:rsid w:val="000C38EE"/>
    <w:rsid w:val="000C3AF3"/>
    <w:rsid w:val="000C4248"/>
    <w:rsid w:val="000C480F"/>
    <w:rsid w:val="000C4A0B"/>
    <w:rsid w:val="000C5403"/>
    <w:rsid w:val="000C5593"/>
    <w:rsid w:val="000C5C7A"/>
    <w:rsid w:val="000C6459"/>
    <w:rsid w:val="000C698E"/>
    <w:rsid w:val="000C7B7E"/>
    <w:rsid w:val="000D0C71"/>
    <w:rsid w:val="000D256F"/>
    <w:rsid w:val="000D2900"/>
    <w:rsid w:val="000D2C29"/>
    <w:rsid w:val="000D3771"/>
    <w:rsid w:val="000D5D26"/>
    <w:rsid w:val="000D6078"/>
    <w:rsid w:val="000E19AD"/>
    <w:rsid w:val="000E20D6"/>
    <w:rsid w:val="000E268F"/>
    <w:rsid w:val="000E2C58"/>
    <w:rsid w:val="000E3150"/>
    <w:rsid w:val="000E335D"/>
    <w:rsid w:val="000E4C78"/>
    <w:rsid w:val="000E5889"/>
    <w:rsid w:val="000E6FB8"/>
    <w:rsid w:val="000E7E5B"/>
    <w:rsid w:val="000E7F65"/>
    <w:rsid w:val="000F10A1"/>
    <w:rsid w:val="000F2437"/>
    <w:rsid w:val="000F366A"/>
    <w:rsid w:val="000F4990"/>
    <w:rsid w:val="000F6C37"/>
    <w:rsid w:val="000F6DF2"/>
    <w:rsid w:val="000F7223"/>
    <w:rsid w:val="000F772D"/>
    <w:rsid w:val="0010009B"/>
    <w:rsid w:val="0010018D"/>
    <w:rsid w:val="0010071E"/>
    <w:rsid w:val="001009B2"/>
    <w:rsid w:val="00101B37"/>
    <w:rsid w:val="00101CB6"/>
    <w:rsid w:val="001021A9"/>
    <w:rsid w:val="001026A3"/>
    <w:rsid w:val="001043BE"/>
    <w:rsid w:val="001043ED"/>
    <w:rsid w:val="00104C56"/>
    <w:rsid w:val="00105DAD"/>
    <w:rsid w:val="00105FBF"/>
    <w:rsid w:val="00106060"/>
    <w:rsid w:val="00106297"/>
    <w:rsid w:val="00106B42"/>
    <w:rsid w:val="00107FA8"/>
    <w:rsid w:val="00110E4D"/>
    <w:rsid w:val="00111834"/>
    <w:rsid w:val="001124B2"/>
    <w:rsid w:val="0011343D"/>
    <w:rsid w:val="00113ACE"/>
    <w:rsid w:val="001148FC"/>
    <w:rsid w:val="001149B7"/>
    <w:rsid w:val="001152E0"/>
    <w:rsid w:val="001155B4"/>
    <w:rsid w:val="001170F4"/>
    <w:rsid w:val="00117496"/>
    <w:rsid w:val="0011758D"/>
    <w:rsid w:val="00117865"/>
    <w:rsid w:val="00117B6A"/>
    <w:rsid w:val="00117D71"/>
    <w:rsid w:val="0012024E"/>
    <w:rsid w:val="00120F92"/>
    <w:rsid w:val="00121C06"/>
    <w:rsid w:val="00121E1C"/>
    <w:rsid w:val="00121E83"/>
    <w:rsid w:val="001222A4"/>
    <w:rsid w:val="00122613"/>
    <w:rsid w:val="001228C9"/>
    <w:rsid w:val="00124C30"/>
    <w:rsid w:val="0012606E"/>
    <w:rsid w:val="001264FF"/>
    <w:rsid w:val="00126609"/>
    <w:rsid w:val="001266E6"/>
    <w:rsid w:val="00127041"/>
    <w:rsid w:val="00131704"/>
    <w:rsid w:val="00133851"/>
    <w:rsid w:val="0013388B"/>
    <w:rsid w:val="001340C9"/>
    <w:rsid w:val="00134961"/>
    <w:rsid w:val="0013695A"/>
    <w:rsid w:val="00137289"/>
    <w:rsid w:val="001379C1"/>
    <w:rsid w:val="00140561"/>
    <w:rsid w:val="00141AF3"/>
    <w:rsid w:val="00142735"/>
    <w:rsid w:val="001430BF"/>
    <w:rsid w:val="0014631C"/>
    <w:rsid w:val="00146C42"/>
    <w:rsid w:val="00146EED"/>
    <w:rsid w:val="00147BD3"/>
    <w:rsid w:val="00147C4D"/>
    <w:rsid w:val="00150B7A"/>
    <w:rsid w:val="001534EA"/>
    <w:rsid w:val="00153AAE"/>
    <w:rsid w:val="00154C17"/>
    <w:rsid w:val="0015585C"/>
    <w:rsid w:val="001558A1"/>
    <w:rsid w:val="001558E5"/>
    <w:rsid w:val="00155909"/>
    <w:rsid w:val="00155B51"/>
    <w:rsid w:val="00155B83"/>
    <w:rsid w:val="00156374"/>
    <w:rsid w:val="0015775C"/>
    <w:rsid w:val="001577B2"/>
    <w:rsid w:val="00157897"/>
    <w:rsid w:val="00157B84"/>
    <w:rsid w:val="001609FC"/>
    <w:rsid w:val="001620C9"/>
    <w:rsid w:val="00162189"/>
    <w:rsid w:val="001626F6"/>
    <w:rsid w:val="001627C7"/>
    <w:rsid w:val="00162AF3"/>
    <w:rsid w:val="00162DDB"/>
    <w:rsid w:val="00163154"/>
    <w:rsid w:val="0016376C"/>
    <w:rsid w:val="00163C1E"/>
    <w:rsid w:val="00164191"/>
    <w:rsid w:val="001654B5"/>
    <w:rsid w:val="00165C1E"/>
    <w:rsid w:val="001663C3"/>
    <w:rsid w:val="00167BC0"/>
    <w:rsid w:val="0017072D"/>
    <w:rsid w:val="00170DFE"/>
    <w:rsid w:val="0017150A"/>
    <w:rsid w:val="00172424"/>
    <w:rsid w:val="0017479D"/>
    <w:rsid w:val="0017590F"/>
    <w:rsid w:val="0017635E"/>
    <w:rsid w:val="00176922"/>
    <w:rsid w:val="00176E33"/>
    <w:rsid w:val="00177AB6"/>
    <w:rsid w:val="0018003C"/>
    <w:rsid w:val="00180F8D"/>
    <w:rsid w:val="00181EA9"/>
    <w:rsid w:val="00181F11"/>
    <w:rsid w:val="00183DA2"/>
    <w:rsid w:val="00183E9F"/>
    <w:rsid w:val="001845B3"/>
    <w:rsid w:val="00184A9F"/>
    <w:rsid w:val="00184B6C"/>
    <w:rsid w:val="0018505A"/>
    <w:rsid w:val="001859CC"/>
    <w:rsid w:val="00185CFE"/>
    <w:rsid w:val="0018657B"/>
    <w:rsid w:val="0018684A"/>
    <w:rsid w:val="001876F3"/>
    <w:rsid w:val="00187E34"/>
    <w:rsid w:val="00190383"/>
    <w:rsid w:val="00191563"/>
    <w:rsid w:val="00191918"/>
    <w:rsid w:val="00191C87"/>
    <w:rsid w:val="00192AEB"/>
    <w:rsid w:val="00193317"/>
    <w:rsid w:val="00193C35"/>
    <w:rsid w:val="00194A76"/>
    <w:rsid w:val="001958DD"/>
    <w:rsid w:val="00195A74"/>
    <w:rsid w:val="00195C62"/>
    <w:rsid w:val="001963BF"/>
    <w:rsid w:val="0019688C"/>
    <w:rsid w:val="001976BE"/>
    <w:rsid w:val="001A096C"/>
    <w:rsid w:val="001A0E10"/>
    <w:rsid w:val="001A10B3"/>
    <w:rsid w:val="001A16FB"/>
    <w:rsid w:val="001A4165"/>
    <w:rsid w:val="001A5717"/>
    <w:rsid w:val="001A6AF1"/>
    <w:rsid w:val="001A6CEF"/>
    <w:rsid w:val="001A7724"/>
    <w:rsid w:val="001A7B81"/>
    <w:rsid w:val="001B073A"/>
    <w:rsid w:val="001B129E"/>
    <w:rsid w:val="001B2311"/>
    <w:rsid w:val="001B2382"/>
    <w:rsid w:val="001B2A16"/>
    <w:rsid w:val="001B2FC4"/>
    <w:rsid w:val="001B313A"/>
    <w:rsid w:val="001B4245"/>
    <w:rsid w:val="001B4A0E"/>
    <w:rsid w:val="001B57C4"/>
    <w:rsid w:val="001B5ACB"/>
    <w:rsid w:val="001B5FBF"/>
    <w:rsid w:val="001B6B1C"/>
    <w:rsid w:val="001B79E9"/>
    <w:rsid w:val="001C13DC"/>
    <w:rsid w:val="001C1B38"/>
    <w:rsid w:val="001C1C52"/>
    <w:rsid w:val="001C2647"/>
    <w:rsid w:val="001C3A2E"/>
    <w:rsid w:val="001C3BE4"/>
    <w:rsid w:val="001C3F3C"/>
    <w:rsid w:val="001C4ECE"/>
    <w:rsid w:val="001C69FF"/>
    <w:rsid w:val="001C7204"/>
    <w:rsid w:val="001C7495"/>
    <w:rsid w:val="001D0553"/>
    <w:rsid w:val="001D0F95"/>
    <w:rsid w:val="001D1D91"/>
    <w:rsid w:val="001D3CF4"/>
    <w:rsid w:val="001D57C9"/>
    <w:rsid w:val="001D6EAC"/>
    <w:rsid w:val="001D7CB7"/>
    <w:rsid w:val="001D7FDA"/>
    <w:rsid w:val="001E044C"/>
    <w:rsid w:val="001E0A32"/>
    <w:rsid w:val="001E0E30"/>
    <w:rsid w:val="001E0F0B"/>
    <w:rsid w:val="001E225C"/>
    <w:rsid w:val="001E27F8"/>
    <w:rsid w:val="001E2E14"/>
    <w:rsid w:val="001E3916"/>
    <w:rsid w:val="001E3AD1"/>
    <w:rsid w:val="001E44D9"/>
    <w:rsid w:val="001E51D8"/>
    <w:rsid w:val="001E6074"/>
    <w:rsid w:val="001E7458"/>
    <w:rsid w:val="001F1338"/>
    <w:rsid w:val="001F15BD"/>
    <w:rsid w:val="001F49B4"/>
    <w:rsid w:val="001F4E3C"/>
    <w:rsid w:val="001F62D9"/>
    <w:rsid w:val="001F7AC5"/>
    <w:rsid w:val="00202A2F"/>
    <w:rsid w:val="00203A20"/>
    <w:rsid w:val="002051F3"/>
    <w:rsid w:val="00206E8F"/>
    <w:rsid w:val="00207092"/>
    <w:rsid w:val="002071A3"/>
    <w:rsid w:val="0020780D"/>
    <w:rsid w:val="0021079E"/>
    <w:rsid w:val="002115A4"/>
    <w:rsid w:val="002122D2"/>
    <w:rsid w:val="00212B92"/>
    <w:rsid w:val="002149BA"/>
    <w:rsid w:val="0021518C"/>
    <w:rsid w:val="00215948"/>
    <w:rsid w:val="00215FEE"/>
    <w:rsid w:val="00216BB4"/>
    <w:rsid w:val="0021763E"/>
    <w:rsid w:val="00220C7C"/>
    <w:rsid w:val="00222828"/>
    <w:rsid w:val="00223D78"/>
    <w:rsid w:val="002243EE"/>
    <w:rsid w:val="00224CFE"/>
    <w:rsid w:val="002251A3"/>
    <w:rsid w:val="00225281"/>
    <w:rsid w:val="00226A16"/>
    <w:rsid w:val="00226BCC"/>
    <w:rsid w:val="0023005B"/>
    <w:rsid w:val="00230217"/>
    <w:rsid w:val="00230E1B"/>
    <w:rsid w:val="00230EE8"/>
    <w:rsid w:val="002314E9"/>
    <w:rsid w:val="00231530"/>
    <w:rsid w:val="0023244F"/>
    <w:rsid w:val="00232984"/>
    <w:rsid w:val="0023350C"/>
    <w:rsid w:val="002336EA"/>
    <w:rsid w:val="0023415F"/>
    <w:rsid w:val="0023562E"/>
    <w:rsid w:val="00237B42"/>
    <w:rsid w:val="002400F9"/>
    <w:rsid w:val="00240431"/>
    <w:rsid w:val="00240CBA"/>
    <w:rsid w:val="00240EE2"/>
    <w:rsid w:val="00242348"/>
    <w:rsid w:val="00242F59"/>
    <w:rsid w:val="002436F7"/>
    <w:rsid w:val="00243B85"/>
    <w:rsid w:val="00243D96"/>
    <w:rsid w:val="00245194"/>
    <w:rsid w:val="0024547B"/>
    <w:rsid w:val="00245CFF"/>
    <w:rsid w:val="0024600B"/>
    <w:rsid w:val="002460CE"/>
    <w:rsid w:val="002465C1"/>
    <w:rsid w:val="0024704E"/>
    <w:rsid w:val="00247467"/>
    <w:rsid w:val="00250113"/>
    <w:rsid w:val="00250B11"/>
    <w:rsid w:val="00251279"/>
    <w:rsid w:val="00251A5E"/>
    <w:rsid w:val="00251D13"/>
    <w:rsid w:val="00252B79"/>
    <w:rsid w:val="00252DAE"/>
    <w:rsid w:val="0025328A"/>
    <w:rsid w:val="00253D2F"/>
    <w:rsid w:val="00253D57"/>
    <w:rsid w:val="00254131"/>
    <w:rsid w:val="00254F57"/>
    <w:rsid w:val="002553B6"/>
    <w:rsid w:val="00255602"/>
    <w:rsid w:val="002556DC"/>
    <w:rsid w:val="00256380"/>
    <w:rsid w:val="00257593"/>
    <w:rsid w:val="00261703"/>
    <w:rsid w:val="00261C61"/>
    <w:rsid w:val="00262B00"/>
    <w:rsid w:val="00263837"/>
    <w:rsid w:val="00263E3B"/>
    <w:rsid w:val="00263F6B"/>
    <w:rsid w:val="00264251"/>
    <w:rsid w:val="00264955"/>
    <w:rsid w:val="00264ACF"/>
    <w:rsid w:val="00266EF2"/>
    <w:rsid w:val="002677CB"/>
    <w:rsid w:val="00267845"/>
    <w:rsid w:val="00267CF8"/>
    <w:rsid w:val="0027007A"/>
    <w:rsid w:val="00270243"/>
    <w:rsid w:val="00271631"/>
    <w:rsid w:val="0027168F"/>
    <w:rsid w:val="0027390B"/>
    <w:rsid w:val="00273AEB"/>
    <w:rsid w:val="00273BB6"/>
    <w:rsid w:val="002759E2"/>
    <w:rsid w:val="0027634F"/>
    <w:rsid w:val="00276D89"/>
    <w:rsid w:val="00276EE1"/>
    <w:rsid w:val="002772F1"/>
    <w:rsid w:val="00280681"/>
    <w:rsid w:val="0028160D"/>
    <w:rsid w:val="00281AB9"/>
    <w:rsid w:val="002821D8"/>
    <w:rsid w:val="00282CC5"/>
    <w:rsid w:val="00283E27"/>
    <w:rsid w:val="00284613"/>
    <w:rsid w:val="00285067"/>
    <w:rsid w:val="00285121"/>
    <w:rsid w:val="00285B1F"/>
    <w:rsid w:val="00286122"/>
    <w:rsid w:val="0028681A"/>
    <w:rsid w:val="00290220"/>
    <w:rsid w:val="002902D7"/>
    <w:rsid w:val="00290D71"/>
    <w:rsid w:val="00290EAC"/>
    <w:rsid w:val="00291309"/>
    <w:rsid w:val="00293424"/>
    <w:rsid w:val="00293E63"/>
    <w:rsid w:val="002942B4"/>
    <w:rsid w:val="0029527D"/>
    <w:rsid w:val="00295EAA"/>
    <w:rsid w:val="00296F3C"/>
    <w:rsid w:val="002A02ED"/>
    <w:rsid w:val="002A1273"/>
    <w:rsid w:val="002A12F9"/>
    <w:rsid w:val="002A24F5"/>
    <w:rsid w:val="002A2665"/>
    <w:rsid w:val="002A3A17"/>
    <w:rsid w:val="002A46D5"/>
    <w:rsid w:val="002A589C"/>
    <w:rsid w:val="002A5A71"/>
    <w:rsid w:val="002B077E"/>
    <w:rsid w:val="002B180E"/>
    <w:rsid w:val="002B2062"/>
    <w:rsid w:val="002B249E"/>
    <w:rsid w:val="002B3F1C"/>
    <w:rsid w:val="002B44B0"/>
    <w:rsid w:val="002B549F"/>
    <w:rsid w:val="002B6DBC"/>
    <w:rsid w:val="002B7126"/>
    <w:rsid w:val="002B7A22"/>
    <w:rsid w:val="002B7E52"/>
    <w:rsid w:val="002B7EAF"/>
    <w:rsid w:val="002B7F1A"/>
    <w:rsid w:val="002C003F"/>
    <w:rsid w:val="002C0456"/>
    <w:rsid w:val="002C0D2D"/>
    <w:rsid w:val="002C2560"/>
    <w:rsid w:val="002C278F"/>
    <w:rsid w:val="002C2C64"/>
    <w:rsid w:val="002C2E7B"/>
    <w:rsid w:val="002C3787"/>
    <w:rsid w:val="002C40FC"/>
    <w:rsid w:val="002C423B"/>
    <w:rsid w:val="002C432D"/>
    <w:rsid w:val="002C4ADD"/>
    <w:rsid w:val="002C4B5F"/>
    <w:rsid w:val="002C5A1E"/>
    <w:rsid w:val="002C60C1"/>
    <w:rsid w:val="002C6D34"/>
    <w:rsid w:val="002C70CC"/>
    <w:rsid w:val="002C7149"/>
    <w:rsid w:val="002C7625"/>
    <w:rsid w:val="002D1D1C"/>
    <w:rsid w:val="002D1E1A"/>
    <w:rsid w:val="002D2C52"/>
    <w:rsid w:val="002D2D33"/>
    <w:rsid w:val="002D3C9A"/>
    <w:rsid w:val="002D4845"/>
    <w:rsid w:val="002D6894"/>
    <w:rsid w:val="002E05A1"/>
    <w:rsid w:val="002E1079"/>
    <w:rsid w:val="002E1171"/>
    <w:rsid w:val="002E2B64"/>
    <w:rsid w:val="002E3094"/>
    <w:rsid w:val="002E340B"/>
    <w:rsid w:val="002E3722"/>
    <w:rsid w:val="002E3742"/>
    <w:rsid w:val="002E3F6E"/>
    <w:rsid w:val="002E5BC6"/>
    <w:rsid w:val="002F0A8B"/>
    <w:rsid w:val="002F0C62"/>
    <w:rsid w:val="002F0E2D"/>
    <w:rsid w:val="002F0EFB"/>
    <w:rsid w:val="002F1B5E"/>
    <w:rsid w:val="002F26DA"/>
    <w:rsid w:val="002F6397"/>
    <w:rsid w:val="002F6531"/>
    <w:rsid w:val="002F6D3D"/>
    <w:rsid w:val="002F6EBB"/>
    <w:rsid w:val="002F7CEE"/>
    <w:rsid w:val="003006BF"/>
    <w:rsid w:val="00300D2B"/>
    <w:rsid w:val="00301B07"/>
    <w:rsid w:val="00301C82"/>
    <w:rsid w:val="0030329D"/>
    <w:rsid w:val="003034CC"/>
    <w:rsid w:val="003037E7"/>
    <w:rsid w:val="0030436C"/>
    <w:rsid w:val="003058B2"/>
    <w:rsid w:val="003059D3"/>
    <w:rsid w:val="00306DAC"/>
    <w:rsid w:val="00307D95"/>
    <w:rsid w:val="00311889"/>
    <w:rsid w:val="00312593"/>
    <w:rsid w:val="00314BC1"/>
    <w:rsid w:val="00314C95"/>
    <w:rsid w:val="00315BDA"/>
    <w:rsid w:val="00316588"/>
    <w:rsid w:val="003168C9"/>
    <w:rsid w:val="00317447"/>
    <w:rsid w:val="003178E8"/>
    <w:rsid w:val="003201AC"/>
    <w:rsid w:val="00320A13"/>
    <w:rsid w:val="00320F60"/>
    <w:rsid w:val="00321334"/>
    <w:rsid w:val="003221AD"/>
    <w:rsid w:val="00323140"/>
    <w:rsid w:val="003237A7"/>
    <w:rsid w:val="003240F1"/>
    <w:rsid w:val="00324ADA"/>
    <w:rsid w:val="00324E1E"/>
    <w:rsid w:val="003250E7"/>
    <w:rsid w:val="003259E4"/>
    <w:rsid w:val="00325C2F"/>
    <w:rsid w:val="00327E9F"/>
    <w:rsid w:val="0033014B"/>
    <w:rsid w:val="00330CED"/>
    <w:rsid w:val="00330E8C"/>
    <w:rsid w:val="00332970"/>
    <w:rsid w:val="003340AD"/>
    <w:rsid w:val="00337479"/>
    <w:rsid w:val="00337D83"/>
    <w:rsid w:val="00340FD9"/>
    <w:rsid w:val="003416FB"/>
    <w:rsid w:val="0034393A"/>
    <w:rsid w:val="00343A7C"/>
    <w:rsid w:val="0034412F"/>
    <w:rsid w:val="003443D8"/>
    <w:rsid w:val="00344505"/>
    <w:rsid w:val="0034499B"/>
    <w:rsid w:val="0034522D"/>
    <w:rsid w:val="00346981"/>
    <w:rsid w:val="003471B2"/>
    <w:rsid w:val="0034759C"/>
    <w:rsid w:val="003476A8"/>
    <w:rsid w:val="0034776D"/>
    <w:rsid w:val="003514F4"/>
    <w:rsid w:val="003522C9"/>
    <w:rsid w:val="003523D9"/>
    <w:rsid w:val="00353147"/>
    <w:rsid w:val="003549A1"/>
    <w:rsid w:val="0035560B"/>
    <w:rsid w:val="0035562C"/>
    <w:rsid w:val="0035645E"/>
    <w:rsid w:val="00356CE3"/>
    <w:rsid w:val="00357AA9"/>
    <w:rsid w:val="00360604"/>
    <w:rsid w:val="0036122F"/>
    <w:rsid w:val="00361523"/>
    <w:rsid w:val="00361C8C"/>
    <w:rsid w:val="0036230B"/>
    <w:rsid w:val="003630AE"/>
    <w:rsid w:val="00363A10"/>
    <w:rsid w:val="00364FB1"/>
    <w:rsid w:val="0036536D"/>
    <w:rsid w:val="0036573B"/>
    <w:rsid w:val="0036694A"/>
    <w:rsid w:val="00366E1A"/>
    <w:rsid w:val="003703E1"/>
    <w:rsid w:val="0037086C"/>
    <w:rsid w:val="00370A45"/>
    <w:rsid w:val="003725D8"/>
    <w:rsid w:val="00372F30"/>
    <w:rsid w:val="00373139"/>
    <w:rsid w:val="0037356D"/>
    <w:rsid w:val="003739A0"/>
    <w:rsid w:val="00373BA4"/>
    <w:rsid w:val="0037483C"/>
    <w:rsid w:val="00375FBC"/>
    <w:rsid w:val="00376624"/>
    <w:rsid w:val="00377216"/>
    <w:rsid w:val="00377A76"/>
    <w:rsid w:val="003805AF"/>
    <w:rsid w:val="003806F4"/>
    <w:rsid w:val="00380874"/>
    <w:rsid w:val="00382678"/>
    <w:rsid w:val="0038321A"/>
    <w:rsid w:val="003832DA"/>
    <w:rsid w:val="00383592"/>
    <w:rsid w:val="00384051"/>
    <w:rsid w:val="00384256"/>
    <w:rsid w:val="003857D8"/>
    <w:rsid w:val="00385D4B"/>
    <w:rsid w:val="00386F10"/>
    <w:rsid w:val="0038753B"/>
    <w:rsid w:val="00387CC4"/>
    <w:rsid w:val="00391030"/>
    <w:rsid w:val="003921B5"/>
    <w:rsid w:val="00392603"/>
    <w:rsid w:val="0039271A"/>
    <w:rsid w:val="0039281A"/>
    <w:rsid w:val="00392A84"/>
    <w:rsid w:val="003934CB"/>
    <w:rsid w:val="003937C9"/>
    <w:rsid w:val="00395681"/>
    <w:rsid w:val="00395BAA"/>
    <w:rsid w:val="00395F20"/>
    <w:rsid w:val="0039650D"/>
    <w:rsid w:val="00396F62"/>
    <w:rsid w:val="00397733"/>
    <w:rsid w:val="003A0024"/>
    <w:rsid w:val="003A083F"/>
    <w:rsid w:val="003A0A06"/>
    <w:rsid w:val="003A0CDF"/>
    <w:rsid w:val="003A2C8D"/>
    <w:rsid w:val="003A37B5"/>
    <w:rsid w:val="003A431A"/>
    <w:rsid w:val="003A5621"/>
    <w:rsid w:val="003B0C07"/>
    <w:rsid w:val="003B132A"/>
    <w:rsid w:val="003B2FFA"/>
    <w:rsid w:val="003B3247"/>
    <w:rsid w:val="003B3A51"/>
    <w:rsid w:val="003B6217"/>
    <w:rsid w:val="003B71C5"/>
    <w:rsid w:val="003C27EF"/>
    <w:rsid w:val="003C2B4B"/>
    <w:rsid w:val="003C2CB8"/>
    <w:rsid w:val="003C2EEF"/>
    <w:rsid w:val="003C3B32"/>
    <w:rsid w:val="003C3F67"/>
    <w:rsid w:val="003C4850"/>
    <w:rsid w:val="003C497D"/>
    <w:rsid w:val="003C4AA3"/>
    <w:rsid w:val="003C4EF6"/>
    <w:rsid w:val="003C5855"/>
    <w:rsid w:val="003C6F5C"/>
    <w:rsid w:val="003C712C"/>
    <w:rsid w:val="003C71C4"/>
    <w:rsid w:val="003D0234"/>
    <w:rsid w:val="003D0D01"/>
    <w:rsid w:val="003D15E9"/>
    <w:rsid w:val="003D2C79"/>
    <w:rsid w:val="003D3095"/>
    <w:rsid w:val="003D34B6"/>
    <w:rsid w:val="003D3838"/>
    <w:rsid w:val="003D4181"/>
    <w:rsid w:val="003D4493"/>
    <w:rsid w:val="003D7817"/>
    <w:rsid w:val="003E050B"/>
    <w:rsid w:val="003E0EF5"/>
    <w:rsid w:val="003E123B"/>
    <w:rsid w:val="003E1840"/>
    <w:rsid w:val="003E1B6E"/>
    <w:rsid w:val="003E1C32"/>
    <w:rsid w:val="003E1DB8"/>
    <w:rsid w:val="003E2894"/>
    <w:rsid w:val="003E2CD1"/>
    <w:rsid w:val="003E346E"/>
    <w:rsid w:val="003E3776"/>
    <w:rsid w:val="003E4B29"/>
    <w:rsid w:val="003E5827"/>
    <w:rsid w:val="003E6092"/>
    <w:rsid w:val="003E69C4"/>
    <w:rsid w:val="003E6E10"/>
    <w:rsid w:val="003E77E7"/>
    <w:rsid w:val="003F0418"/>
    <w:rsid w:val="003F0FEC"/>
    <w:rsid w:val="003F1A48"/>
    <w:rsid w:val="003F2A9B"/>
    <w:rsid w:val="003F2EA9"/>
    <w:rsid w:val="003F3F47"/>
    <w:rsid w:val="003F527B"/>
    <w:rsid w:val="003F55AB"/>
    <w:rsid w:val="003F56EC"/>
    <w:rsid w:val="003F671C"/>
    <w:rsid w:val="003F6D7C"/>
    <w:rsid w:val="004000F4"/>
    <w:rsid w:val="0040599B"/>
    <w:rsid w:val="00405A1F"/>
    <w:rsid w:val="00405D07"/>
    <w:rsid w:val="00405DAD"/>
    <w:rsid w:val="00407768"/>
    <w:rsid w:val="004103AC"/>
    <w:rsid w:val="00410437"/>
    <w:rsid w:val="0041065D"/>
    <w:rsid w:val="00411A29"/>
    <w:rsid w:val="004120E6"/>
    <w:rsid w:val="004125BB"/>
    <w:rsid w:val="00412BFB"/>
    <w:rsid w:val="00412C50"/>
    <w:rsid w:val="0041445C"/>
    <w:rsid w:val="00415176"/>
    <w:rsid w:val="0041562D"/>
    <w:rsid w:val="0041672B"/>
    <w:rsid w:val="00416E86"/>
    <w:rsid w:val="004171E5"/>
    <w:rsid w:val="0042071F"/>
    <w:rsid w:val="004209C9"/>
    <w:rsid w:val="004214A0"/>
    <w:rsid w:val="00421AAB"/>
    <w:rsid w:val="00421D99"/>
    <w:rsid w:val="0042228A"/>
    <w:rsid w:val="004235A3"/>
    <w:rsid w:val="004236AB"/>
    <w:rsid w:val="00423EA0"/>
    <w:rsid w:val="0042439D"/>
    <w:rsid w:val="0042444D"/>
    <w:rsid w:val="00424D7D"/>
    <w:rsid w:val="00424E58"/>
    <w:rsid w:val="0042534E"/>
    <w:rsid w:val="0042547A"/>
    <w:rsid w:val="004259A0"/>
    <w:rsid w:val="0042683D"/>
    <w:rsid w:val="00426F6B"/>
    <w:rsid w:val="00427E2C"/>
    <w:rsid w:val="00430CCA"/>
    <w:rsid w:val="00430CD6"/>
    <w:rsid w:val="0043148E"/>
    <w:rsid w:val="004315C5"/>
    <w:rsid w:val="00431939"/>
    <w:rsid w:val="00431945"/>
    <w:rsid w:val="004324B8"/>
    <w:rsid w:val="004343E3"/>
    <w:rsid w:val="00434436"/>
    <w:rsid w:val="0043493E"/>
    <w:rsid w:val="00434A50"/>
    <w:rsid w:val="00434F4E"/>
    <w:rsid w:val="0043534C"/>
    <w:rsid w:val="004362AC"/>
    <w:rsid w:val="0043636A"/>
    <w:rsid w:val="004363A2"/>
    <w:rsid w:val="00437370"/>
    <w:rsid w:val="0044038D"/>
    <w:rsid w:val="00441A98"/>
    <w:rsid w:val="00441C81"/>
    <w:rsid w:val="00441EDD"/>
    <w:rsid w:val="004431A8"/>
    <w:rsid w:val="00443969"/>
    <w:rsid w:val="004464AE"/>
    <w:rsid w:val="00446967"/>
    <w:rsid w:val="004474D8"/>
    <w:rsid w:val="0044763F"/>
    <w:rsid w:val="00447C5B"/>
    <w:rsid w:val="00447E45"/>
    <w:rsid w:val="0045096E"/>
    <w:rsid w:val="004511E6"/>
    <w:rsid w:val="004544A8"/>
    <w:rsid w:val="00454604"/>
    <w:rsid w:val="00454930"/>
    <w:rsid w:val="004557DA"/>
    <w:rsid w:val="00456BF3"/>
    <w:rsid w:val="004570AE"/>
    <w:rsid w:val="00457313"/>
    <w:rsid w:val="0045749E"/>
    <w:rsid w:val="0045750A"/>
    <w:rsid w:val="00457D89"/>
    <w:rsid w:val="00460C08"/>
    <w:rsid w:val="00460C21"/>
    <w:rsid w:val="00461906"/>
    <w:rsid w:val="00465669"/>
    <w:rsid w:val="00465B2E"/>
    <w:rsid w:val="004662A2"/>
    <w:rsid w:val="004667EF"/>
    <w:rsid w:val="00466875"/>
    <w:rsid w:val="00466B03"/>
    <w:rsid w:val="00466C91"/>
    <w:rsid w:val="00470981"/>
    <w:rsid w:val="00471FB4"/>
    <w:rsid w:val="0047224B"/>
    <w:rsid w:val="004723C3"/>
    <w:rsid w:val="00473BDC"/>
    <w:rsid w:val="00473D8E"/>
    <w:rsid w:val="00476033"/>
    <w:rsid w:val="004768D9"/>
    <w:rsid w:val="00476FA7"/>
    <w:rsid w:val="004801D2"/>
    <w:rsid w:val="00481EF4"/>
    <w:rsid w:val="00483760"/>
    <w:rsid w:val="00483B32"/>
    <w:rsid w:val="00484FDE"/>
    <w:rsid w:val="004856CA"/>
    <w:rsid w:val="00487708"/>
    <w:rsid w:val="00490907"/>
    <w:rsid w:val="00491171"/>
    <w:rsid w:val="00492D1C"/>
    <w:rsid w:val="004940E3"/>
    <w:rsid w:val="00494139"/>
    <w:rsid w:val="004945DF"/>
    <w:rsid w:val="0049464B"/>
    <w:rsid w:val="00495059"/>
    <w:rsid w:val="004952E3"/>
    <w:rsid w:val="004958BE"/>
    <w:rsid w:val="00495940"/>
    <w:rsid w:val="00495B1D"/>
    <w:rsid w:val="00495B39"/>
    <w:rsid w:val="004961CD"/>
    <w:rsid w:val="00496239"/>
    <w:rsid w:val="004965EC"/>
    <w:rsid w:val="00496C71"/>
    <w:rsid w:val="00496D16"/>
    <w:rsid w:val="0049709B"/>
    <w:rsid w:val="004972A6"/>
    <w:rsid w:val="00497734"/>
    <w:rsid w:val="004A0FC2"/>
    <w:rsid w:val="004A11BD"/>
    <w:rsid w:val="004A26CD"/>
    <w:rsid w:val="004A348F"/>
    <w:rsid w:val="004A3C92"/>
    <w:rsid w:val="004A4E9C"/>
    <w:rsid w:val="004A50D7"/>
    <w:rsid w:val="004A535A"/>
    <w:rsid w:val="004A5F32"/>
    <w:rsid w:val="004A615F"/>
    <w:rsid w:val="004A6B99"/>
    <w:rsid w:val="004A6BDB"/>
    <w:rsid w:val="004A76D5"/>
    <w:rsid w:val="004B0030"/>
    <w:rsid w:val="004B02B6"/>
    <w:rsid w:val="004B0759"/>
    <w:rsid w:val="004B0EFE"/>
    <w:rsid w:val="004B1E35"/>
    <w:rsid w:val="004B2BF3"/>
    <w:rsid w:val="004B3274"/>
    <w:rsid w:val="004B3875"/>
    <w:rsid w:val="004B4E37"/>
    <w:rsid w:val="004B5CC7"/>
    <w:rsid w:val="004B5CE7"/>
    <w:rsid w:val="004B5F66"/>
    <w:rsid w:val="004C0FE9"/>
    <w:rsid w:val="004C12C7"/>
    <w:rsid w:val="004C182C"/>
    <w:rsid w:val="004C1FBA"/>
    <w:rsid w:val="004C4054"/>
    <w:rsid w:val="004C4AAA"/>
    <w:rsid w:val="004C4C36"/>
    <w:rsid w:val="004C53B9"/>
    <w:rsid w:val="004C6D07"/>
    <w:rsid w:val="004C70EA"/>
    <w:rsid w:val="004C7143"/>
    <w:rsid w:val="004C752C"/>
    <w:rsid w:val="004C7F79"/>
    <w:rsid w:val="004D074D"/>
    <w:rsid w:val="004D0D24"/>
    <w:rsid w:val="004D1A27"/>
    <w:rsid w:val="004D1DF2"/>
    <w:rsid w:val="004D32A8"/>
    <w:rsid w:val="004D3429"/>
    <w:rsid w:val="004D3C10"/>
    <w:rsid w:val="004D3EC7"/>
    <w:rsid w:val="004D4D50"/>
    <w:rsid w:val="004D5C44"/>
    <w:rsid w:val="004D6157"/>
    <w:rsid w:val="004D7107"/>
    <w:rsid w:val="004D7C88"/>
    <w:rsid w:val="004E0514"/>
    <w:rsid w:val="004E0657"/>
    <w:rsid w:val="004E1E7A"/>
    <w:rsid w:val="004E313B"/>
    <w:rsid w:val="004E323B"/>
    <w:rsid w:val="004E32A9"/>
    <w:rsid w:val="004E358D"/>
    <w:rsid w:val="004E38C8"/>
    <w:rsid w:val="004E3EB0"/>
    <w:rsid w:val="004E633F"/>
    <w:rsid w:val="004E759B"/>
    <w:rsid w:val="004E7DE9"/>
    <w:rsid w:val="004F0B37"/>
    <w:rsid w:val="004F2404"/>
    <w:rsid w:val="004F3862"/>
    <w:rsid w:val="004F3B86"/>
    <w:rsid w:val="004F3DA0"/>
    <w:rsid w:val="004F40CC"/>
    <w:rsid w:val="004F4D6E"/>
    <w:rsid w:val="004F5CA8"/>
    <w:rsid w:val="004F5D27"/>
    <w:rsid w:val="004F6102"/>
    <w:rsid w:val="004F616B"/>
    <w:rsid w:val="004F61C7"/>
    <w:rsid w:val="004F7D96"/>
    <w:rsid w:val="00502F0D"/>
    <w:rsid w:val="00503A31"/>
    <w:rsid w:val="005049B6"/>
    <w:rsid w:val="00505562"/>
    <w:rsid w:val="0050623C"/>
    <w:rsid w:val="00506362"/>
    <w:rsid w:val="0050676A"/>
    <w:rsid w:val="00506870"/>
    <w:rsid w:val="00506A21"/>
    <w:rsid w:val="00507138"/>
    <w:rsid w:val="00510F3D"/>
    <w:rsid w:val="00512437"/>
    <w:rsid w:val="005124B5"/>
    <w:rsid w:val="00512504"/>
    <w:rsid w:val="0051454D"/>
    <w:rsid w:val="00515411"/>
    <w:rsid w:val="00517800"/>
    <w:rsid w:val="00517AAF"/>
    <w:rsid w:val="00520044"/>
    <w:rsid w:val="005203CF"/>
    <w:rsid w:val="00520D12"/>
    <w:rsid w:val="00521B32"/>
    <w:rsid w:val="005224E8"/>
    <w:rsid w:val="00522E45"/>
    <w:rsid w:val="00523E3A"/>
    <w:rsid w:val="00524DA8"/>
    <w:rsid w:val="00525D15"/>
    <w:rsid w:val="00526240"/>
    <w:rsid w:val="00526D11"/>
    <w:rsid w:val="00526DCF"/>
    <w:rsid w:val="00530511"/>
    <w:rsid w:val="00530E78"/>
    <w:rsid w:val="005334CC"/>
    <w:rsid w:val="005336C4"/>
    <w:rsid w:val="005338EF"/>
    <w:rsid w:val="005344DC"/>
    <w:rsid w:val="005348A0"/>
    <w:rsid w:val="005351D5"/>
    <w:rsid w:val="00536D6D"/>
    <w:rsid w:val="00536DD4"/>
    <w:rsid w:val="00536F41"/>
    <w:rsid w:val="0053710A"/>
    <w:rsid w:val="00537820"/>
    <w:rsid w:val="005379E2"/>
    <w:rsid w:val="00537F66"/>
    <w:rsid w:val="00541FA1"/>
    <w:rsid w:val="005438AD"/>
    <w:rsid w:val="00543C1A"/>
    <w:rsid w:val="00543CA5"/>
    <w:rsid w:val="00544E8A"/>
    <w:rsid w:val="0054552A"/>
    <w:rsid w:val="0054652A"/>
    <w:rsid w:val="005477BA"/>
    <w:rsid w:val="00550815"/>
    <w:rsid w:val="00550C08"/>
    <w:rsid w:val="0055139F"/>
    <w:rsid w:val="005543B6"/>
    <w:rsid w:val="0055448D"/>
    <w:rsid w:val="005545E0"/>
    <w:rsid w:val="00555186"/>
    <w:rsid w:val="00555D24"/>
    <w:rsid w:val="00556C53"/>
    <w:rsid w:val="00556C55"/>
    <w:rsid w:val="00560655"/>
    <w:rsid w:val="00562361"/>
    <w:rsid w:val="005628E8"/>
    <w:rsid w:val="005630DC"/>
    <w:rsid w:val="005637FD"/>
    <w:rsid w:val="005641DC"/>
    <w:rsid w:val="00565114"/>
    <w:rsid w:val="0056518B"/>
    <w:rsid w:val="00565360"/>
    <w:rsid w:val="00565776"/>
    <w:rsid w:val="005665BF"/>
    <w:rsid w:val="00567145"/>
    <w:rsid w:val="00571BFD"/>
    <w:rsid w:val="00571DC9"/>
    <w:rsid w:val="00574ED7"/>
    <w:rsid w:val="005765DE"/>
    <w:rsid w:val="005770F8"/>
    <w:rsid w:val="005771B1"/>
    <w:rsid w:val="00580F3D"/>
    <w:rsid w:val="00581F92"/>
    <w:rsid w:val="005822D6"/>
    <w:rsid w:val="005825FB"/>
    <w:rsid w:val="0058276D"/>
    <w:rsid w:val="00582847"/>
    <w:rsid w:val="00582A4D"/>
    <w:rsid w:val="00582F8F"/>
    <w:rsid w:val="005849A7"/>
    <w:rsid w:val="00584B7C"/>
    <w:rsid w:val="005855B7"/>
    <w:rsid w:val="005866AA"/>
    <w:rsid w:val="00586AB4"/>
    <w:rsid w:val="00590F97"/>
    <w:rsid w:val="005912EA"/>
    <w:rsid w:val="00591E06"/>
    <w:rsid w:val="00591F24"/>
    <w:rsid w:val="005934A4"/>
    <w:rsid w:val="00593CCD"/>
    <w:rsid w:val="00594A08"/>
    <w:rsid w:val="00594EFA"/>
    <w:rsid w:val="00594FBB"/>
    <w:rsid w:val="00595204"/>
    <w:rsid w:val="00595DC4"/>
    <w:rsid w:val="00597708"/>
    <w:rsid w:val="0059776B"/>
    <w:rsid w:val="005A0A21"/>
    <w:rsid w:val="005A16AA"/>
    <w:rsid w:val="005A22C0"/>
    <w:rsid w:val="005A2AD9"/>
    <w:rsid w:val="005A30AB"/>
    <w:rsid w:val="005A32F7"/>
    <w:rsid w:val="005A530A"/>
    <w:rsid w:val="005A75AC"/>
    <w:rsid w:val="005A7C5A"/>
    <w:rsid w:val="005B036B"/>
    <w:rsid w:val="005B04E3"/>
    <w:rsid w:val="005B102C"/>
    <w:rsid w:val="005B27C4"/>
    <w:rsid w:val="005B2C85"/>
    <w:rsid w:val="005B315C"/>
    <w:rsid w:val="005B3C9D"/>
    <w:rsid w:val="005B58DA"/>
    <w:rsid w:val="005B5A8E"/>
    <w:rsid w:val="005B5AE1"/>
    <w:rsid w:val="005B627A"/>
    <w:rsid w:val="005B699A"/>
    <w:rsid w:val="005B7A6D"/>
    <w:rsid w:val="005B7EF4"/>
    <w:rsid w:val="005C06E8"/>
    <w:rsid w:val="005C0840"/>
    <w:rsid w:val="005C2419"/>
    <w:rsid w:val="005C2FA3"/>
    <w:rsid w:val="005C3118"/>
    <w:rsid w:val="005C5E45"/>
    <w:rsid w:val="005C6C39"/>
    <w:rsid w:val="005C722B"/>
    <w:rsid w:val="005C753E"/>
    <w:rsid w:val="005D089E"/>
    <w:rsid w:val="005D0AF6"/>
    <w:rsid w:val="005D1314"/>
    <w:rsid w:val="005D21D2"/>
    <w:rsid w:val="005D39C4"/>
    <w:rsid w:val="005D43B8"/>
    <w:rsid w:val="005D46C3"/>
    <w:rsid w:val="005D5911"/>
    <w:rsid w:val="005D5989"/>
    <w:rsid w:val="005D7130"/>
    <w:rsid w:val="005D7261"/>
    <w:rsid w:val="005D7B83"/>
    <w:rsid w:val="005D7D8C"/>
    <w:rsid w:val="005D7DB6"/>
    <w:rsid w:val="005E29AC"/>
    <w:rsid w:val="005E36D5"/>
    <w:rsid w:val="005E38E0"/>
    <w:rsid w:val="005E4277"/>
    <w:rsid w:val="005E4A5F"/>
    <w:rsid w:val="005E4CD9"/>
    <w:rsid w:val="005E6AD6"/>
    <w:rsid w:val="005E7024"/>
    <w:rsid w:val="005F0372"/>
    <w:rsid w:val="005F1254"/>
    <w:rsid w:val="005F176F"/>
    <w:rsid w:val="005F19E1"/>
    <w:rsid w:val="005F1F94"/>
    <w:rsid w:val="005F326B"/>
    <w:rsid w:val="005F4BA6"/>
    <w:rsid w:val="005F5010"/>
    <w:rsid w:val="005F7CFC"/>
    <w:rsid w:val="006002DA"/>
    <w:rsid w:val="00600F1C"/>
    <w:rsid w:val="00601301"/>
    <w:rsid w:val="0060167B"/>
    <w:rsid w:val="00601D1D"/>
    <w:rsid w:val="00601D4D"/>
    <w:rsid w:val="00601D7B"/>
    <w:rsid w:val="0060303E"/>
    <w:rsid w:val="006036AD"/>
    <w:rsid w:val="00603C13"/>
    <w:rsid w:val="00604783"/>
    <w:rsid w:val="00604856"/>
    <w:rsid w:val="00604D79"/>
    <w:rsid w:val="0060532C"/>
    <w:rsid w:val="006058FA"/>
    <w:rsid w:val="00605AC2"/>
    <w:rsid w:val="00605B6B"/>
    <w:rsid w:val="00605F96"/>
    <w:rsid w:val="00606708"/>
    <w:rsid w:val="00606E6C"/>
    <w:rsid w:val="00607046"/>
    <w:rsid w:val="00607193"/>
    <w:rsid w:val="006072EE"/>
    <w:rsid w:val="00610459"/>
    <w:rsid w:val="00610A6B"/>
    <w:rsid w:val="0061142C"/>
    <w:rsid w:val="006119E5"/>
    <w:rsid w:val="00611FEA"/>
    <w:rsid w:val="006127EC"/>
    <w:rsid w:val="00612CE1"/>
    <w:rsid w:val="0061320D"/>
    <w:rsid w:val="006132BE"/>
    <w:rsid w:val="00613A94"/>
    <w:rsid w:val="00614A77"/>
    <w:rsid w:val="006159BC"/>
    <w:rsid w:val="00615EEC"/>
    <w:rsid w:val="00616F1B"/>
    <w:rsid w:val="00617E33"/>
    <w:rsid w:val="00620BDD"/>
    <w:rsid w:val="0062142C"/>
    <w:rsid w:val="00621CFF"/>
    <w:rsid w:val="00622228"/>
    <w:rsid w:val="00622DE1"/>
    <w:rsid w:val="006235D0"/>
    <w:rsid w:val="006245B8"/>
    <w:rsid w:val="00625129"/>
    <w:rsid w:val="0062570C"/>
    <w:rsid w:val="00625E85"/>
    <w:rsid w:val="0062602B"/>
    <w:rsid w:val="00626CB2"/>
    <w:rsid w:val="00626D75"/>
    <w:rsid w:val="00627FBE"/>
    <w:rsid w:val="00627FE2"/>
    <w:rsid w:val="00630731"/>
    <w:rsid w:val="00630980"/>
    <w:rsid w:val="006314AE"/>
    <w:rsid w:val="006321B6"/>
    <w:rsid w:val="00632568"/>
    <w:rsid w:val="00633207"/>
    <w:rsid w:val="00633952"/>
    <w:rsid w:val="006352A0"/>
    <w:rsid w:val="00635960"/>
    <w:rsid w:val="00636571"/>
    <w:rsid w:val="00636DAF"/>
    <w:rsid w:val="00636E6E"/>
    <w:rsid w:val="00636F1A"/>
    <w:rsid w:val="006376A9"/>
    <w:rsid w:val="00640BFC"/>
    <w:rsid w:val="00641B08"/>
    <w:rsid w:val="00641D2F"/>
    <w:rsid w:val="00642CBC"/>
    <w:rsid w:val="006432CF"/>
    <w:rsid w:val="00643C42"/>
    <w:rsid w:val="0064416D"/>
    <w:rsid w:val="00644703"/>
    <w:rsid w:val="0064579C"/>
    <w:rsid w:val="0064595C"/>
    <w:rsid w:val="00645E44"/>
    <w:rsid w:val="0064789E"/>
    <w:rsid w:val="00647E79"/>
    <w:rsid w:val="0065058F"/>
    <w:rsid w:val="0065296B"/>
    <w:rsid w:val="00652AA4"/>
    <w:rsid w:val="00654F47"/>
    <w:rsid w:val="0065536C"/>
    <w:rsid w:val="0065567C"/>
    <w:rsid w:val="006562C2"/>
    <w:rsid w:val="00656841"/>
    <w:rsid w:val="0065692C"/>
    <w:rsid w:val="00656FA8"/>
    <w:rsid w:val="006573F7"/>
    <w:rsid w:val="006576F7"/>
    <w:rsid w:val="0065773F"/>
    <w:rsid w:val="00657B61"/>
    <w:rsid w:val="00657EDA"/>
    <w:rsid w:val="00660077"/>
    <w:rsid w:val="00660907"/>
    <w:rsid w:val="00660AC2"/>
    <w:rsid w:val="00661800"/>
    <w:rsid w:val="00665A84"/>
    <w:rsid w:val="00666454"/>
    <w:rsid w:val="00666D7A"/>
    <w:rsid w:val="00667365"/>
    <w:rsid w:val="006675AA"/>
    <w:rsid w:val="0067069F"/>
    <w:rsid w:val="00670A38"/>
    <w:rsid w:val="00670C43"/>
    <w:rsid w:val="00670E76"/>
    <w:rsid w:val="00672E09"/>
    <w:rsid w:val="006742FD"/>
    <w:rsid w:val="00674A24"/>
    <w:rsid w:val="00676501"/>
    <w:rsid w:val="00676D3B"/>
    <w:rsid w:val="00677234"/>
    <w:rsid w:val="00677F81"/>
    <w:rsid w:val="0068115B"/>
    <w:rsid w:val="006826D9"/>
    <w:rsid w:val="006831B6"/>
    <w:rsid w:val="00683E82"/>
    <w:rsid w:val="00684357"/>
    <w:rsid w:val="0068560E"/>
    <w:rsid w:val="00685873"/>
    <w:rsid w:val="00686095"/>
    <w:rsid w:val="006900FF"/>
    <w:rsid w:val="00690ECE"/>
    <w:rsid w:val="00690ED2"/>
    <w:rsid w:val="00691A4E"/>
    <w:rsid w:val="00691C39"/>
    <w:rsid w:val="00692ACA"/>
    <w:rsid w:val="00692ED6"/>
    <w:rsid w:val="00693C58"/>
    <w:rsid w:val="006944CA"/>
    <w:rsid w:val="00694865"/>
    <w:rsid w:val="00694956"/>
    <w:rsid w:val="00694A58"/>
    <w:rsid w:val="006955B8"/>
    <w:rsid w:val="00695E75"/>
    <w:rsid w:val="0069666A"/>
    <w:rsid w:val="00696F1F"/>
    <w:rsid w:val="00696F84"/>
    <w:rsid w:val="00697FBD"/>
    <w:rsid w:val="006A0349"/>
    <w:rsid w:val="006A0478"/>
    <w:rsid w:val="006A08E8"/>
    <w:rsid w:val="006A0EAE"/>
    <w:rsid w:val="006A38BB"/>
    <w:rsid w:val="006A4A21"/>
    <w:rsid w:val="006A5284"/>
    <w:rsid w:val="006A66AA"/>
    <w:rsid w:val="006A6C48"/>
    <w:rsid w:val="006A6CDB"/>
    <w:rsid w:val="006A7238"/>
    <w:rsid w:val="006B1EFA"/>
    <w:rsid w:val="006B2BB4"/>
    <w:rsid w:val="006B349D"/>
    <w:rsid w:val="006B3FF8"/>
    <w:rsid w:val="006B5BB0"/>
    <w:rsid w:val="006C0A3E"/>
    <w:rsid w:val="006C11AF"/>
    <w:rsid w:val="006C1863"/>
    <w:rsid w:val="006C19B7"/>
    <w:rsid w:val="006C1AA3"/>
    <w:rsid w:val="006C1BC6"/>
    <w:rsid w:val="006C1EA9"/>
    <w:rsid w:val="006C225F"/>
    <w:rsid w:val="006C34FF"/>
    <w:rsid w:val="006C41D9"/>
    <w:rsid w:val="006C45B6"/>
    <w:rsid w:val="006C4AD3"/>
    <w:rsid w:val="006C4DF4"/>
    <w:rsid w:val="006C5E68"/>
    <w:rsid w:val="006C6419"/>
    <w:rsid w:val="006C646C"/>
    <w:rsid w:val="006C66C9"/>
    <w:rsid w:val="006C710E"/>
    <w:rsid w:val="006C7B64"/>
    <w:rsid w:val="006C7D85"/>
    <w:rsid w:val="006D0BE2"/>
    <w:rsid w:val="006D0E77"/>
    <w:rsid w:val="006D1FE3"/>
    <w:rsid w:val="006D207A"/>
    <w:rsid w:val="006D3536"/>
    <w:rsid w:val="006D4F0E"/>
    <w:rsid w:val="006D5B14"/>
    <w:rsid w:val="006D5F97"/>
    <w:rsid w:val="006D64C9"/>
    <w:rsid w:val="006D67CD"/>
    <w:rsid w:val="006D7512"/>
    <w:rsid w:val="006D7DAE"/>
    <w:rsid w:val="006E08DE"/>
    <w:rsid w:val="006E1DEB"/>
    <w:rsid w:val="006E3F1C"/>
    <w:rsid w:val="006E5FD3"/>
    <w:rsid w:val="006E6AE8"/>
    <w:rsid w:val="006E6B48"/>
    <w:rsid w:val="006E7D92"/>
    <w:rsid w:val="006F0903"/>
    <w:rsid w:val="006F0B8F"/>
    <w:rsid w:val="006F0C4D"/>
    <w:rsid w:val="006F1794"/>
    <w:rsid w:val="006F18C2"/>
    <w:rsid w:val="006F1D69"/>
    <w:rsid w:val="006F1F1B"/>
    <w:rsid w:val="006F21B0"/>
    <w:rsid w:val="006F3AAD"/>
    <w:rsid w:val="006F3C4D"/>
    <w:rsid w:val="006F4303"/>
    <w:rsid w:val="006F4C8D"/>
    <w:rsid w:val="006F5EC5"/>
    <w:rsid w:val="006F6818"/>
    <w:rsid w:val="006F6FD8"/>
    <w:rsid w:val="006F7D1D"/>
    <w:rsid w:val="007003C0"/>
    <w:rsid w:val="00700587"/>
    <w:rsid w:val="00700FB7"/>
    <w:rsid w:val="007015D1"/>
    <w:rsid w:val="00701B04"/>
    <w:rsid w:val="007025ED"/>
    <w:rsid w:val="00703311"/>
    <w:rsid w:val="00703720"/>
    <w:rsid w:val="0070546B"/>
    <w:rsid w:val="00706A7F"/>
    <w:rsid w:val="00706D6D"/>
    <w:rsid w:val="007074C3"/>
    <w:rsid w:val="00707F76"/>
    <w:rsid w:val="00710C3E"/>
    <w:rsid w:val="00710C6A"/>
    <w:rsid w:val="007115B2"/>
    <w:rsid w:val="00711658"/>
    <w:rsid w:val="007139B3"/>
    <w:rsid w:val="00713F77"/>
    <w:rsid w:val="00715234"/>
    <w:rsid w:val="007155D8"/>
    <w:rsid w:val="00715926"/>
    <w:rsid w:val="00715FB0"/>
    <w:rsid w:val="007167E7"/>
    <w:rsid w:val="0071788C"/>
    <w:rsid w:val="007178A7"/>
    <w:rsid w:val="007201DB"/>
    <w:rsid w:val="00721782"/>
    <w:rsid w:val="007224DF"/>
    <w:rsid w:val="00723B77"/>
    <w:rsid w:val="00723DB9"/>
    <w:rsid w:val="00724390"/>
    <w:rsid w:val="00724FED"/>
    <w:rsid w:val="0072511E"/>
    <w:rsid w:val="00725361"/>
    <w:rsid w:val="00726605"/>
    <w:rsid w:val="00726E8F"/>
    <w:rsid w:val="0072714D"/>
    <w:rsid w:val="00730FBE"/>
    <w:rsid w:val="007312DB"/>
    <w:rsid w:val="00733083"/>
    <w:rsid w:val="0073341C"/>
    <w:rsid w:val="007336F0"/>
    <w:rsid w:val="0073419E"/>
    <w:rsid w:val="007360B4"/>
    <w:rsid w:val="00736578"/>
    <w:rsid w:val="00737308"/>
    <w:rsid w:val="00737EC6"/>
    <w:rsid w:val="0074086B"/>
    <w:rsid w:val="00741015"/>
    <w:rsid w:val="007415EF"/>
    <w:rsid w:val="0074165E"/>
    <w:rsid w:val="0074192E"/>
    <w:rsid w:val="007424EB"/>
    <w:rsid w:val="00743532"/>
    <w:rsid w:val="00743CB9"/>
    <w:rsid w:val="00743F99"/>
    <w:rsid w:val="0074400D"/>
    <w:rsid w:val="007514D3"/>
    <w:rsid w:val="007519C4"/>
    <w:rsid w:val="007523E0"/>
    <w:rsid w:val="007529F1"/>
    <w:rsid w:val="00753134"/>
    <w:rsid w:val="0075385E"/>
    <w:rsid w:val="007540CE"/>
    <w:rsid w:val="00754401"/>
    <w:rsid w:val="00754A01"/>
    <w:rsid w:val="00755CAE"/>
    <w:rsid w:val="00757276"/>
    <w:rsid w:val="00757724"/>
    <w:rsid w:val="00757895"/>
    <w:rsid w:val="00757EB4"/>
    <w:rsid w:val="00760BA1"/>
    <w:rsid w:val="00761A91"/>
    <w:rsid w:val="00763901"/>
    <w:rsid w:val="00763DA1"/>
    <w:rsid w:val="007642C7"/>
    <w:rsid w:val="00765DAD"/>
    <w:rsid w:val="00765FEC"/>
    <w:rsid w:val="00767C61"/>
    <w:rsid w:val="00767F32"/>
    <w:rsid w:val="00770A72"/>
    <w:rsid w:val="00770E01"/>
    <w:rsid w:val="00770E10"/>
    <w:rsid w:val="00770E3C"/>
    <w:rsid w:val="00770E41"/>
    <w:rsid w:val="00771059"/>
    <w:rsid w:val="007717B1"/>
    <w:rsid w:val="00771C68"/>
    <w:rsid w:val="00772CFA"/>
    <w:rsid w:val="0077306D"/>
    <w:rsid w:val="00773361"/>
    <w:rsid w:val="0077345F"/>
    <w:rsid w:val="00773A11"/>
    <w:rsid w:val="0077426E"/>
    <w:rsid w:val="00774A0D"/>
    <w:rsid w:val="0077546C"/>
    <w:rsid w:val="007767A4"/>
    <w:rsid w:val="007767B6"/>
    <w:rsid w:val="00776C00"/>
    <w:rsid w:val="00776C0D"/>
    <w:rsid w:val="007779EC"/>
    <w:rsid w:val="00777AAF"/>
    <w:rsid w:val="007805F2"/>
    <w:rsid w:val="00780DC7"/>
    <w:rsid w:val="007840AE"/>
    <w:rsid w:val="007841AF"/>
    <w:rsid w:val="00786893"/>
    <w:rsid w:val="00790377"/>
    <w:rsid w:val="00790786"/>
    <w:rsid w:val="0079100E"/>
    <w:rsid w:val="007913BF"/>
    <w:rsid w:val="00791DF9"/>
    <w:rsid w:val="00792EE6"/>
    <w:rsid w:val="007937C8"/>
    <w:rsid w:val="0079514D"/>
    <w:rsid w:val="00795AEC"/>
    <w:rsid w:val="00795EE4"/>
    <w:rsid w:val="00796AA2"/>
    <w:rsid w:val="0079713B"/>
    <w:rsid w:val="007971E1"/>
    <w:rsid w:val="00797277"/>
    <w:rsid w:val="00797AEE"/>
    <w:rsid w:val="007A0072"/>
    <w:rsid w:val="007A02B3"/>
    <w:rsid w:val="007A10E2"/>
    <w:rsid w:val="007A1619"/>
    <w:rsid w:val="007A1BC5"/>
    <w:rsid w:val="007A5AC9"/>
    <w:rsid w:val="007A5C8D"/>
    <w:rsid w:val="007A6A6A"/>
    <w:rsid w:val="007A6D2A"/>
    <w:rsid w:val="007A70FF"/>
    <w:rsid w:val="007B10DF"/>
    <w:rsid w:val="007B16E7"/>
    <w:rsid w:val="007B279B"/>
    <w:rsid w:val="007B28E8"/>
    <w:rsid w:val="007B3172"/>
    <w:rsid w:val="007B4857"/>
    <w:rsid w:val="007B490C"/>
    <w:rsid w:val="007B5AEA"/>
    <w:rsid w:val="007B7953"/>
    <w:rsid w:val="007B7CAE"/>
    <w:rsid w:val="007C020B"/>
    <w:rsid w:val="007C0323"/>
    <w:rsid w:val="007C099E"/>
    <w:rsid w:val="007C1001"/>
    <w:rsid w:val="007C110F"/>
    <w:rsid w:val="007C17C0"/>
    <w:rsid w:val="007C21B7"/>
    <w:rsid w:val="007C23E4"/>
    <w:rsid w:val="007C3A4B"/>
    <w:rsid w:val="007C41ED"/>
    <w:rsid w:val="007C4396"/>
    <w:rsid w:val="007C51A2"/>
    <w:rsid w:val="007C7916"/>
    <w:rsid w:val="007C7EF0"/>
    <w:rsid w:val="007C7FF0"/>
    <w:rsid w:val="007D00C2"/>
    <w:rsid w:val="007D0712"/>
    <w:rsid w:val="007D0A36"/>
    <w:rsid w:val="007D157A"/>
    <w:rsid w:val="007D20E2"/>
    <w:rsid w:val="007D2258"/>
    <w:rsid w:val="007D27C4"/>
    <w:rsid w:val="007D3536"/>
    <w:rsid w:val="007D44DA"/>
    <w:rsid w:val="007D4B67"/>
    <w:rsid w:val="007D5FF9"/>
    <w:rsid w:val="007D61A5"/>
    <w:rsid w:val="007D716E"/>
    <w:rsid w:val="007D718E"/>
    <w:rsid w:val="007D71B7"/>
    <w:rsid w:val="007D7A72"/>
    <w:rsid w:val="007D7B84"/>
    <w:rsid w:val="007E0206"/>
    <w:rsid w:val="007E0AB5"/>
    <w:rsid w:val="007E0AE9"/>
    <w:rsid w:val="007E1A5E"/>
    <w:rsid w:val="007E1EDA"/>
    <w:rsid w:val="007E26C8"/>
    <w:rsid w:val="007E3E8E"/>
    <w:rsid w:val="007E54D0"/>
    <w:rsid w:val="007E5E1A"/>
    <w:rsid w:val="007E61AE"/>
    <w:rsid w:val="007E6944"/>
    <w:rsid w:val="007E7233"/>
    <w:rsid w:val="007E7B63"/>
    <w:rsid w:val="007F0D69"/>
    <w:rsid w:val="007F1CF1"/>
    <w:rsid w:val="007F1E76"/>
    <w:rsid w:val="007F2344"/>
    <w:rsid w:val="007F3F06"/>
    <w:rsid w:val="007F4406"/>
    <w:rsid w:val="007F45C4"/>
    <w:rsid w:val="007F47BC"/>
    <w:rsid w:val="007F4DF7"/>
    <w:rsid w:val="007F4FD8"/>
    <w:rsid w:val="007F511B"/>
    <w:rsid w:val="007F5C2D"/>
    <w:rsid w:val="007F6BDB"/>
    <w:rsid w:val="007F71D2"/>
    <w:rsid w:val="007F7797"/>
    <w:rsid w:val="00800858"/>
    <w:rsid w:val="00801509"/>
    <w:rsid w:val="00801783"/>
    <w:rsid w:val="00802338"/>
    <w:rsid w:val="00804A60"/>
    <w:rsid w:val="00805005"/>
    <w:rsid w:val="00806527"/>
    <w:rsid w:val="00806748"/>
    <w:rsid w:val="00807312"/>
    <w:rsid w:val="008075AA"/>
    <w:rsid w:val="008106FA"/>
    <w:rsid w:val="0081222B"/>
    <w:rsid w:val="00813143"/>
    <w:rsid w:val="00813984"/>
    <w:rsid w:val="00813A11"/>
    <w:rsid w:val="00814666"/>
    <w:rsid w:val="008146C8"/>
    <w:rsid w:val="008152C0"/>
    <w:rsid w:val="00816159"/>
    <w:rsid w:val="00816A49"/>
    <w:rsid w:val="00816E34"/>
    <w:rsid w:val="008202EC"/>
    <w:rsid w:val="00820C3F"/>
    <w:rsid w:val="00821A55"/>
    <w:rsid w:val="00821D35"/>
    <w:rsid w:val="00821D5D"/>
    <w:rsid w:val="00822709"/>
    <w:rsid w:val="00824593"/>
    <w:rsid w:val="00824BFE"/>
    <w:rsid w:val="00825417"/>
    <w:rsid w:val="00825A54"/>
    <w:rsid w:val="00825DC4"/>
    <w:rsid w:val="00826603"/>
    <w:rsid w:val="00826949"/>
    <w:rsid w:val="00827739"/>
    <w:rsid w:val="00830584"/>
    <w:rsid w:val="00830AD7"/>
    <w:rsid w:val="00830F8B"/>
    <w:rsid w:val="00831737"/>
    <w:rsid w:val="00831DE5"/>
    <w:rsid w:val="00832456"/>
    <w:rsid w:val="008327AA"/>
    <w:rsid w:val="00833BE7"/>
    <w:rsid w:val="00833F0A"/>
    <w:rsid w:val="008346C1"/>
    <w:rsid w:val="00834A5F"/>
    <w:rsid w:val="008357C8"/>
    <w:rsid w:val="00835EAF"/>
    <w:rsid w:val="0083722A"/>
    <w:rsid w:val="008372DB"/>
    <w:rsid w:val="00840896"/>
    <w:rsid w:val="00840F88"/>
    <w:rsid w:val="008411D2"/>
    <w:rsid w:val="008412EA"/>
    <w:rsid w:val="00841AFE"/>
    <w:rsid w:val="00843AF3"/>
    <w:rsid w:val="008441A9"/>
    <w:rsid w:val="00844CD6"/>
    <w:rsid w:val="008465EE"/>
    <w:rsid w:val="00847613"/>
    <w:rsid w:val="008479F8"/>
    <w:rsid w:val="00850699"/>
    <w:rsid w:val="00850D40"/>
    <w:rsid w:val="00851AF8"/>
    <w:rsid w:val="00851E29"/>
    <w:rsid w:val="00851F15"/>
    <w:rsid w:val="00852C9A"/>
    <w:rsid w:val="008533E7"/>
    <w:rsid w:val="00854B56"/>
    <w:rsid w:val="00854EA8"/>
    <w:rsid w:val="008553DD"/>
    <w:rsid w:val="008560A9"/>
    <w:rsid w:val="0085643A"/>
    <w:rsid w:val="0085652D"/>
    <w:rsid w:val="008567F3"/>
    <w:rsid w:val="0085698C"/>
    <w:rsid w:val="00856F09"/>
    <w:rsid w:val="00860DF8"/>
    <w:rsid w:val="00861BAA"/>
    <w:rsid w:val="00861F92"/>
    <w:rsid w:val="00862711"/>
    <w:rsid w:val="008627B5"/>
    <w:rsid w:val="00862F68"/>
    <w:rsid w:val="00863BD8"/>
    <w:rsid w:val="008641B2"/>
    <w:rsid w:val="008643EF"/>
    <w:rsid w:val="00864FAB"/>
    <w:rsid w:val="00865961"/>
    <w:rsid w:val="00865D28"/>
    <w:rsid w:val="00865F4B"/>
    <w:rsid w:val="00866EDD"/>
    <w:rsid w:val="0086747F"/>
    <w:rsid w:val="008705ED"/>
    <w:rsid w:val="0087114C"/>
    <w:rsid w:val="0087126E"/>
    <w:rsid w:val="008712BF"/>
    <w:rsid w:val="0087163B"/>
    <w:rsid w:val="00871AB9"/>
    <w:rsid w:val="00871B87"/>
    <w:rsid w:val="00872170"/>
    <w:rsid w:val="00872596"/>
    <w:rsid w:val="00872708"/>
    <w:rsid w:val="00872AE2"/>
    <w:rsid w:val="00873FFE"/>
    <w:rsid w:val="0087434B"/>
    <w:rsid w:val="00874C8F"/>
    <w:rsid w:val="00874EFB"/>
    <w:rsid w:val="008758D5"/>
    <w:rsid w:val="00877132"/>
    <w:rsid w:val="0087773B"/>
    <w:rsid w:val="00877D8F"/>
    <w:rsid w:val="0088003C"/>
    <w:rsid w:val="0088102B"/>
    <w:rsid w:val="008813C9"/>
    <w:rsid w:val="00881723"/>
    <w:rsid w:val="008820A0"/>
    <w:rsid w:val="00882DC4"/>
    <w:rsid w:val="00882EB5"/>
    <w:rsid w:val="00883517"/>
    <w:rsid w:val="00884019"/>
    <w:rsid w:val="00884311"/>
    <w:rsid w:val="0088450A"/>
    <w:rsid w:val="00885A38"/>
    <w:rsid w:val="0088669B"/>
    <w:rsid w:val="00887C93"/>
    <w:rsid w:val="00890650"/>
    <w:rsid w:val="008917FE"/>
    <w:rsid w:val="00891890"/>
    <w:rsid w:val="00892B55"/>
    <w:rsid w:val="00892D08"/>
    <w:rsid w:val="00893BC9"/>
    <w:rsid w:val="00895440"/>
    <w:rsid w:val="00895844"/>
    <w:rsid w:val="00896304"/>
    <w:rsid w:val="0089644E"/>
    <w:rsid w:val="00896A9D"/>
    <w:rsid w:val="008A02B0"/>
    <w:rsid w:val="008A05FF"/>
    <w:rsid w:val="008A18F1"/>
    <w:rsid w:val="008A1BC1"/>
    <w:rsid w:val="008A295E"/>
    <w:rsid w:val="008A370F"/>
    <w:rsid w:val="008A3A8E"/>
    <w:rsid w:val="008A3C51"/>
    <w:rsid w:val="008A4785"/>
    <w:rsid w:val="008A49D1"/>
    <w:rsid w:val="008A4CAB"/>
    <w:rsid w:val="008A5279"/>
    <w:rsid w:val="008A5E2F"/>
    <w:rsid w:val="008A5EF4"/>
    <w:rsid w:val="008A6782"/>
    <w:rsid w:val="008A684D"/>
    <w:rsid w:val="008A68FD"/>
    <w:rsid w:val="008A6C46"/>
    <w:rsid w:val="008A6D87"/>
    <w:rsid w:val="008A7225"/>
    <w:rsid w:val="008A7419"/>
    <w:rsid w:val="008A77A5"/>
    <w:rsid w:val="008B01B4"/>
    <w:rsid w:val="008B0577"/>
    <w:rsid w:val="008B1FB1"/>
    <w:rsid w:val="008B213F"/>
    <w:rsid w:val="008B2244"/>
    <w:rsid w:val="008B26E8"/>
    <w:rsid w:val="008B371B"/>
    <w:rsid w:val="008B449A"/>
    <w:rsid w:val="008B4554"/>
    <w:rsid w:val="008B5663"/>
    <w:rsid w:val="008B602D"/>
    <w:rsid w:val="008B6E65"/>
    <w:rsid w:val="008C02DB"/>
    <w:rsid w:val="008C0B9C"/>
    <w:rsid w:val="008C26BD"/>
    <w:rsid w:val="008C3241"/>
    <w:rsid w:val="008C4027"/>
    <w:rsid w:val="008C4C20"/>
    <w:rsid w:val="008C4C80"/>
    <w:rsid w:val="008C51E4"/>
    <w:rsid w:val="008C6721"/>
    <w:rsid w:val="008D00A1"/>
    <w:rsid w:val="008D04C0"/>
    <w:rsid w:val="008D27CC"/>
    <w:rsid w:val="008D2C45"/>
    <w:rsid w:val="008D2ECA"/>
    <w:rsid w:val="008D3553"/>
    <w:rsid w:val="008D3ECA"/>
    <w:rsid w:val="008D42A0"/>
    <w:rsid w:val="008D4512"/>
    <w:rsid w:val="008D507A"/>
    <w:rsid w:val="008D64C6"/>
    <w:rsid w:val="008D6CBD"/>
    <w:rsid w:val="008D6E7F"/>
    <w:rsid w:val="008E0B0C"/>
    <w:rsid w:val="008E0B50"/>
    <w:rsid w:val="008E2966"/>
    <w:rsid w:val="008E3089"/>
    <w:rsid w:val="008E3450"/>
    <w:rsid w:val="008E3563"/>
    <w:rsid w:val="008E3FC0"/>
    <w:rsid w:val="008E455C"/>
    <w:rsid w:val="008E494E"/>
    <w:rsid w:val="008E52F0"/>
    <w:rsid w:val="008E54FE"/>
    <w:rsid w:val="008E5606"/>
    <w:rsid w:val="008E59D2"/>
    <w:rsid w:val="008E74F5"/>
    <w:rsid w:val="008F1E9A"/>
    <w:rsid w:val="008F2B3F"/>
    <w:rsid w:val="008F30D6"/>
    <w:rsid w:val="008F3290"/>
    <w:rsid w:val="008F60D1"/>
    <w:rsid w:val="00901280"/>
    <w:rsid w:val="00901D91"/>
    <w:rsid w:val="00902249"/>
    <w:rsid w:val="00904ADC"/>
    <w:rsid w:val="00904F52"/>
    <w:rsid w:val="00910531"/>
    <w:rsid w:val="00910C64"/>
    <w:rsid w:val="0091189A"/>
    <w:rsid w:val="00911CBB"/>
    <w:rsid w:val="00913579"/>
    <w:rsid w:val="009139E6"/>
    <w:rsid w:val="00913BBD"/>
    <w:rsid w:val="00913C89"/>
    <w:rsid w:val="00914D4C"/>
    <w:rsid w:val="00915CC2"/>
    <w:rsid w:val="00916096"/>
    <w:rsid w:val="009160A9"/>
    <w:rsid w:val="0091653E"/>
    <w:rsid w:val="00916EBF"/>
    <w:rsid w:val="009172F6"/>
    <w:rsid w:val="0091760C"/>
    <w:rsid w:val="00917776"/>
    <w:rsid w:val="00920E47"/>
    <w:rsid w:val="009215DA"/>
    <w:rsid w:val="00921B72"/>
    <w:rsid w:val="00922326"/>
    <w:rsid w:val="0092238A"/>
    <w:rsid w:val="00922D02"/>
    <w:rsid w:val="009241B7"/>
    <w:rsid w:val="00924258"/>
    <w:rsid w:val="00924570"/>
    <w:rsid w:val="009251E2"/>
    <w:rsid w:val="00925225"/>
    <w:rsid w:val="00925774"/>
    <w:rsid w:val="00925A2D"/>
    <w:rsid w:val="00926AF6"/>
    <w:rsid w:val="00927682"/>
    <w:rsid w:val="00930FF2"/>
    <w:rsid w:val="00932963"/>
    <w:rsid w:val="00932B8A"/>
    <w:rsid w:val="00933051"/>
    <w:rsid w:val="00933DEC"/>
    <w:rsid w:val="009351C4"/>
    <w:rsid w:val="00935937"/>
    <w:rsid w:val="009361EA"/>
    <w:rsid w:val="00936798"/>
    <w:rsid w:val="00936889"/>
    <w:rsid w:val="00936D46"/>
    <w:rsid w:val="00940879"/>
    <w:rsid w:val="0094178A"/>
    <w:rsid w:val="009424A4"/>
    <w:rsid w:val="00943362"/>
    <w:rsid w:val="00943526"/>
    <w:rsid w:val="009435E3"/>
    <w:rsid w:val="009443C4"/>
    <w:rsid w:val="00944DC8"/>
    <w:rsid w:val="00945EA1"/>
    <w:rsid w:val="00946548"/>
    <w:rsid w:val="00947CDD"/>
    <w:rsid w:val="00947F03"/>
    <w:rsid w:val="009501E0"/>
    <w:rsid w:val="00950416"/>
    <w:rsid w:val="009504DC"/>
    <w:rsid w:val="00950980"/>
    <w:rsid w:val="009512CF"/>
    <w:rsid w:val="00951470"/>
    <w:rsid w:val="009526D9"/>
    <w:rsid w:val="00952D56"/>
    <w:rsid w:val="00954395"/>
    <w:rsid w:val="00954A44"/>
    <w:rsid w:val="00956947"/>
    <w:rsid w:val="00956EFA"/>
    <w:rsid w:val="00960BA7"/>
    <w:rsid w:val="00961531"/>
    <w:rsid w:val="00961B0C"/>
    <w:rsid w:val="00961EE5"/>
    <w:rsid w:val="00962889"/>
    <w:rsid w:val="00962A1D"/>
    <w:rsid w:val="00962A8A"/>
    <w:rsid w:val="00962CC4"/>
    <w:rsid w:val="009655A9"/>
    <w:rsid w:val="00965686"/>
    <w:rsid w:val="009663B8"/>
    <w:rsid w:val="00966612"/>
    <w:rsid w:val="00966B26"/>
    <w:rsid w:val="00966DBA"/>
    <w:rsid w:val="00967128"/>
    <w:rsid w:val="00970C64"/>
    <w:rsid w:val="00970F44"/>
    <w:rsid w:val="00973EE5"/>
    <w:rsid w:val="00974605"/>
    <w:rsid w:val="00975424"/>
    <w:rsid w:val="009754A3"/>
    <w:rsid w:val="009756C5"/>
    <w:rsid w:val="009763B5"/>
    <w:rsid w:val="009778A4"/>
    <w:rsid w:val="0098018F"/>
    <w:rsid w:val="00980818"/>
    <w:rsid w:val="00980C0F"/>
    <w:rsid w:val="00981967"/>
    <w:rsid w:val="00984939"/>
    <w:rsid w:val="00985B50"/>
    <w:rsid w:val="00985FCB"/>
    <w:rsid w:val="00986707"/>
    <w:rsid w:val="00987326"/>
    <w:rsid w:val="0098738B"/>
    <w:rsid w:val="009909D8"/>
    <w:rsid w:val="009912D1"/>
    <w:rsid w:val="009915B1"/>
    <w:rsid w:val="00991B50"/>
    <w:rsid w:val="00992343"/>
    <w:rsid w:val="00993628"/>
    <w:rsid w:val="00993BB4"/>
    <w:rsid w:val="009961F6"/>
    <w:rsid w:val="009978AC"/>
    <w:rsid w:val="009A061A"/>
    <w:rsid w:val="009A140C"/>
    <w:rsid w:val="009A1D7A"/>
    <w:rsid w:val="009A3463"/>
    <w:rsid w:val="009A3A73"/>
    <w:rsid w:val="009A4B59"/>
    <w:rsid w:val="009A53F5"/>
    <w:rsid w:val="009A55BB"/>
    <w:rsid w:val="009A59FB"/>
    <w:rsid w:val="009A67DD"/>
    <w:rsid w:val="009A71A8"/>
    <w:rsid w:val="009A71F6"/>
    <w:rsid w:val="009B00B3"/>
    <w:rsid w:val="009B03A8"/>
    <w:rsid w:val="009B3CBE"/>
    <w:rsid w:val="009B4222"/>
    <w:rsid w:val="009B49C2"/>
    <w:rsid w:val="009B5185"/>
    <w:rsid w:val="009B5879"/>
    <w:rsid w:val="009B603B"/>
    <w:rsid w:val="009B6340"/>
    <w:rsid w:val="009B6B5C"/>
    <w:rsid w:val="009B6C95"/>
    <w:rsid w:val="009B6E9C"/>
    <w:rsid w:val="009B78C0"/>
    <w:rsid w:val="009B7BD6"/>
    <w:rsid w:val="009B7FE5"/>
    <w:rsid w:val="009C0833"/>
    <w:rsid w:val="009C1315"/>
    <w:rsid w:val="009C15D0"/>
    <w:rsid w:val="009C19A3"/>
    <w:rsid w:val="009C2190"/>
    <w:rsid w:val="009C2DCA"/>
    <w:rsid w:val="009C3DAE"/>
    <w:rsid w:val="009C4E0D"/>
    <w:rsid w:val="009C6F88"/>
    <w:rsid w:val="009C70A1"/>
    <w:rsid w:val="009C72E7"/>
    <w:rsid w:val="009C79F3"/>
    <w:rsid w:val="009D0119"/>
    <w:rsid w:val="009D081C"/>
    <w:rsid w:val="009D0BBC"/>
    <w:rsid w:val="009D0D2F"/>
    <w:rsid w:val="009D0E31"/>
    <w:rsid w:val="009D1700"/>
    <w:rsid w:val="009D1C0A"/>
    <w:rsid w:val="009D2C27"/>
    <w:rsid w:val="009D4A30"/>
    <w:rsid w:val="009D6C41"/>
    <w:rsid w:val="009D6D71"/>
    <w:rsid w:val="009D6E2C"/>
    <w:rsid w:val="009D7030"/>
    <w:rsid w:val="009E23E1"/>
    <w:rsid w:val="009E27E6"/>
    <w:rsid w:val="009E39B7"/>
    <w:rsid w:val="009E44CB"/>
    <w:rsid w:val="009E4DBD"/>
    <w:rsid w:val="009E4DE4"/>
    <w:rsid w:val="009E5316"/>
    <w:rsid w:val="009E544E"/>
    <w:rsid w:val="009E634E"/>
    <w:rsid w:val="009E648F"/>
    <w:rsid w:val="009E683A"/>
    <w:rsid w:val="009E6ADD"/>
    <w:rsid w:val="009E71E0"/>
    <w:rsid w:val="009E77BC"/>
    <w:rsid w:val="009E7DA4"/>
    <w:rsid w:val="009E7DB0"/>
    <w:rsid w:val="009E7F45"/>
    <w:rsid w:val="009F03C5"/>
    <w:rsid w:val="009F0CC2"/>
    <w:rsid w:val="009F0F6C"/>
    <w:rsid w:val="009F1DB0"/>
    <w:rsid w:val="009F2360"/>
    <w:rsid w:val="009F28EE"/>
    <w:rsid w:val="009F321F"/>
    <w:rsid w:val="009F3336"/>
    <w:rsid w:val="009F372A"/>
    <w:rsid w:val="009F4686"/>
    <w:rsid w:val="009F5933"/>
    <w:rsid w:val="009F5F95"/>
    <w:rsid w:val="009F6163"/>
    <w:rsid w:val="009F6C6F"/>
    <w:rsid w:val="009F70F7"/>
    <w:rsid w:val="00A000E9"/>
    <w:rsid w:val="00A00118"/>
    <w:rsid w:val="00A004E2"/>
    <w:rsid w:val="00A0058C"/>
    <w:rsid w:val="00A00DA1"/>
    <w:rsid w:val="00A01443"/>
    <w:rsid w:val="00A01807"/>
    <w:rsid w:val="00A028FB"/>
    <w:rsid w:val="00A030DD"/>
    <w:rsid w:val="00A03151"/>
    <w:rsid w:val="00A048C6"/>
    <w:rsid w:val="00A04E18"/>
    <w:rsid w:val="00A051AA"/>
    <w:rsid w:val="00A05533"/>
    <w:rsid w:val="00A055B1"/>
    <w:rsid w:val="00A05FAA"/>
    <w:rsid w:val="00A06109"/>
    <w:rsid w:val="00A06E0D"/>
    <w:rsid w:val="00A07D39"/>
    <w:rsid w:val="00A104AA"/>
    <w:rsid w:val="00A112B8"/>
    <w:rsid w:val="00A1149F"/>
    <w:rsid w:val="00A12B27"/>
    <w:rsid w:val="00A12DA8"/>
    <w:rsid w:val="00A1306C"/>
    <w:rsid w:val="00A1387A"/>
    <w:rsid w:val="00A13EAF"/>
    <w:rsid w:val="00A151A4"/>
    <w:rsid w:val="00A15452"/>
    <w:rsid w:val="00A16968"/>
    <w:rsid w:val="00A16B08"/>
    <w:rsid w:val="00A179C7"/>
    <w:rsid w:val="00A17EAE"/>
    <w:rsid w:val="00A21490"/>
    <w:rsid w:val="00A226E8"/>
    <w:rsid w:val="00A237A8"/>
    <w:rsid w:val="00A238CA"/>
    <w:rsid w:val="00A243A6"/>
    <w:rsid w:val="00A24AEF"/>
    <w:rsid w:val="00A25D7B"/>
    <w:rsid w:val="00A26344"/>
    <w:rsid w:val="00A269C1"/>
    <w:rsid w:val="00A27097"/>
    <w:rsid w:val="00A27376"/>
    <w:rsid w:val="00A275E8"/>
    <w:rsid w:val="00A3026D"/>
    <w:rsid w:val="00A307D8"/>
    <w:rsid w:val="00A31044"/>
    <w:rsid w:val="00A31BEB"/>
    <w:rsid w:val="00A3251D"/>
    <w:rsid w:val="00A32893"/>
    <w:rsid w:val="00A32A01"/>
    <w:rsid w:val="00A33C8E"/>
    <w:rsid w:val="00A3477A"/>
    <w:rsid w:val="00A36BC1"/>
    <w:rsid w:val="00A37AA8"/>
    <w:rsid w:val="00A400E3"/>
    <w:rsid w:val="00A40499"/>
    <w:rsid w:val="00A418F3"/>
    <w:rsid w:val="00A44250"/>
    <w:rsid w:val="00A44B92"/>
    <w:rsid w:val="00A4576C"/>
    <w:rsid w:val="00A46222"/>
    <w:rsid w:val="00A46761"/>
    <w:rsid w:val="00A46834"/>
    <w:rsid w:val="00A46A05"/>
    <w:rsid w:val="00A46AEB"/>
    <w:rsid w:val="00A5014A"/>
    <w:rsid w:val="00A51033"/>
    <w:rsid w:val="00A512C1"/>
    <w:rsid w:val="00A515B6"/>
    <w:rsid w:val="00A51E20"/>
    <w:rsid w:val="00A5233F"/>
    <w:rsid w:val="00A52970"/>
    <w:rsid w:val="00A5315D"/>
    <w:rsid w:val="00A531EA"/>
    <w:rsid w:val="00A53215"/>
    <w:rsid w:val="00A54A99"/>
    <w:rsid w:val="00A54C21"/>
    <w:rsid w:val="00A555DF"/>
    <w:rsid w:val="00A5584C"/>
    <w:rsid w:val="00A55AFF"/>
    <w:rsid w:val="00A5616C"/>
    <w:rsid w:val="00A56317"/>
    <w:rsid w:val="00A574F6"/>
    <w:rsid w:val="00A57724"/>
    <w:rsid w:val="00A602C7"/>
    <w:rsid w:val="00A622DD"/>
    <w:rsid w:val="00A62352"/>
    <w:rsid w:val="00A62C14"/>
    <w:rsid w:val="00A62E85"/>
    <w:rsid w:val="00A64000"/>
    <w:rsid w:val="00A64E72"/>
    <w:rsid w:val="00A65F21"/>
    <w:rsid w:val="00A65F97"/>
    <w:rsid w:val="00A66275"/>
    <w:rsid w:val="00A66F8D"/>
    <w:rsid w:val="00A67CFC"/>
    <w:rsid w:val="00A70249"/>
    <w:rsid w:val="00A70A99"/>
    <w:rsid w:val="00A71452"/>
    <w:rsid w:val="00A71675"/>
    <w:rsid w:val="00A71A7E"/>
    <w:rsid w:val="00A71E79"/>
    <w:rsid w:val="00A7314E"/>
    <w:rsid w:val="00A73426"/>
    <w:rsid w:val="00A735B0"/>
    <w:rsid w:val="00A74007"/>
    <w:rsid w:val="00A760FF"/>
    <w:rsid w:val="00A771F9"/>
    <w:rsid w:val="00A77A85"/>
    <w:rsid w:val="00A77DA4"/>
    <w:rsid w:val="00A8015D"/>
    <w:rsid w:val="00A803AD"/>
    <w:rsid w:val="00A80BE9"/>
    <w:rsid w:val="00A80D9C"/>
    <w:rsid w:val="00A81C8C"/>
    <w:rsid w:val="00A82CEC"/>
    <w:rsid w:val="00A83227"/>
    <w:rsid w:val="00A83322"/>
    <w:rsid w:val="00A83BA7"/>
    <w:rsid w:val="00A8692C"/>
    <w:rsid w:val="00A86AD2"/>
    <w:rsid w:val="00A879F0"/>
    <w:rsid w:val="00A87C56"/>
    <w:rsid w:val="00A90488"/>
    <w:rsid w:val="00A90CB0"/>
    <w:rsid w:val="00A91B8D"/>
    <w:rsid w:val="00A929E4"/>
    <w:rsid w:val="00A92E71"/>
    <w:rsid w:val="00A9377E"/>
    <w:rsid w:val="00A9482F"/>
    <w:rsid w:val="00A94E59"/>
    <w:rsid w:val="00A95A72"/>
    <w:rsid w:val="00A9662E"/>
    <w:rsid w:val="00A969AA"/>
    <w:rsid w:val="00A973A8"/>
    <w:rsid w:val="00A97EDA"/>
    <w:rsid w:val="00AA01E7"/>
    <w:rsid w:val="00AA1519"/>
    <w:rsid w:val="00AA1617"/>
    <w:rsid w:val="00AA1EAD"/>
    <w:rsid w:val="00AA2714"/>
    <w:rsid w:val="00AA2C0C"/>
    <w:rsid w:val="00AA2C1F"/>
    <w:rsid w:val="00AA2CC8"/>
    <w:rsid w:val="00AA3D9D"/>
    <w:rsid w:val="00AA44F2"/>
    <w:rsid w:val="00AA4645"/>
    <w:rsid w:val="00AA475A"/>
    <w:rsid w:val="00AA4D91"/>
    <w:rsid w:val="00AA5A30"/>
    <w:rsid w:val="00AA616B"/>
    <w:rsid w:val="00AA63E2"/>
    <w:rsid w:val="00AA6BAE"/>
    <w:rsid w:val="00AA7027"/>
    <w:rsid w:val="00AA72EE"/>
    <w:rsid w:val="00AA7C9F"/>
    <w:rsid w:val="00AA7CF6"/>
    <w:rsid w:val="00AB026C"/>
    <w:rsid w:val="00AB04D1"/>
    <w:rsid w:val="00AB11B4"/>
    <w:rsid w:val="00AB26B5"/>
    <w:rsid w:val="00AB4085"/>
    <w:rsid w:val="00AB4A5F"/>
    <w:rsid w:val="00AB51AD"/>
    <w:rsid w:val="00AB547E"/>
    <w:rsid w:val="00AB62BE"/>
    <w:rsid w:val="00AB6E8F"/>
    <w:rsid w:val="00AB78A5"/>
    <w:rsid w:val="00AC0C2B"/>
    <w:rsid w:val="00AC0C34"/>
    <w:rsid w:val="00AC24EE"/>
    <w:rsid w:val="00AC2ED3"/>
    <w:rsid w:val="00AC35E1"/>
    <w:rsid w:val="00AC42B0"/>
    <w:rsid w:val="00AC4613"/>
    <w:rsid w:val="00AC47F9"/>
    <w:rsid w:val="00AC539D"/>
    <w:rsid w:val="00AC54E7"/>
    <w:rsid w:val="00AC5854"/>
    <w:rsid w:val="00AC5D87"/>
    <w:rsid w:val="00AC666F"/>
    <w:rsid w:val="00AC678F"/>
    <w:rsid w:val="00AC695E"/>
    <w:rsid w:val="00AC77F9"/>
    <w:rsid w:val="00AD05BF"/>
    <w:rsid w:val="00AD0A44"/>
    <w:rsid w:val="00AD0BBE"/>
    <w:rsid w:val="00AD0E5A"/>
    <w:rsid w:val="00AD24BD"/>
    <w:rsid w:val="00AD30F4"/>
    <w:rsid w:val="00AD3405"/>
    <w:rsid w:val="00AD4256"/>
    <w:rsid w:val="00AD4E48"/>
    <w:rsid w:val="00AD5377"/>
    <w:rsid w:val="00AD56C1"/>
    <w:rsid w:val="00AD6026"/>
    <w:rsid w:val="00AD668F"/>
    <w:rsid w:val="00AD6EDE"/>
    <w:rsid w:val="00AD6F25"/>
    <w:rsid w:val="00AD72EB"/>
    <w:rsid w:val="00AD7380"/>
    <w:rsid w:val="00AD739C"/>
    <w:rsid w:val="00AD7ADB"/>
    <w:rsid w:val="00AD7C53"/>
    <w:rsid w:val="00AE05D0"/>
    <w:rsid w:val="00AE16AF"/>
    <w:rsid w:val="00AE1E5E"/>
    <w:rsid w:val="00AE215B"/>
    <w:rsid w:val="00AE29FB"/>
    <w:rsid w:val="00AE4D5E"/>
    <w:rsid w:val="00AE4E82"/>
    <w:rsid w:val="00AE4F99"/>
    <w:rsid w:val="00AE5736"/>
    <w:rsid w:val="00AE617E"/>
    <w:rsid w:val="00AE6A2C"/>
    <w:rsid w:val="00AE6E33"/>
    <w:rsid w:val="00AE6E71"/>
    <w:rsid w:val="00AE7249"/>
    <w:rsid w:val="00AF121D"/>
    <w:rsid w:val="00AF1FAF"/>
    <w:rsid w:val="00AF2345"/>
    <w:rsid w:val="00AF35E2"/>
    <w:rsid w:val="00AF3827"/>
    <w:rsid w:val="00AF3912"/>
    <w:rsid w:val="00AF4124"/>
    <w:rsid w:val="00AF45DE"/>
    <w:rsid w:val="00AF469F"/>
    <w:rsid w:val="00AF512F"/>
    <w:rsid w:val="00AF520B"/>
    <w:rsid w:val="00AF533F"/>
    <w:rsid w:val="00AF599A"/>
    <w:rsid w:val="00AF61C3"/>
    <w:rsid w:val="00AF62E9"/>
    <w:rsid w:val="00AF6763"/>
    <w:rsid w:val="00AF7580"/>
    <w:rsid w:val="00AF7CDC"/>
    <w:rsid w:val="00B00C00"/>
    <w:rsid w:val="00B00CAD"/>
    <w:rsid w:val="00B01261"/>
    <w:rsid w:val="00B021D7"/>
    <w:rsid w:val="00B026F9"/>
    <w:rsid w:val="00B03F07"/>
    <w:rsid w:val="00B04941"/>
    <w:rsid w:val="00B05427"/>
    <w:rsid w:val="00B05A37"/>
    <w:rsid w:val="00B060E5"/>
    <w:rsid w:val="00B06571"/>
    <w:rsid w:val="00B067EF"/>
    <w:rsid w:val="00B06B17"/>
    <w:rsid w:val="00B06F6B"/>
    <w:rsid w:val="00B0708A"/>
    <w:rsid w:val="00B10BCB"/>
    <w:rsid w:val="00B110B7"/>
    <w:rsid w:val="00B110F5"/>
    <w:rsid w:val="00B11E56"/>
    <w:rsid w:val="00B1243B"/>
    <w:rsid w:val="00B1410C"/>
    <w:rsid w:val="00B14508"/>
    <w:rsid w:val="00B148DC"/>
    <w:rsid w:val="00B14BCE"/>
    <w:rsid w:val="00B14D6B"/>
    <w:rsid w:val="00B150CD"/>
    <w:rsid w:val="00B1547C"/>
    <w:rsid w:val="00B15850"/>
    <w:rsid w:val="00B15EA0"/>
    <w:rsid w:val="00B16338"/>
    <w:rsid w:val="00B173F4"/>
    <w:rsid w:val="00B17831"/>
    <w:rsid w:val="00B2046D"/>
    <w:rsid w:val="00B219B4"/>
    <w:rsid w:val="00B22810"/>
    <w:rsid w:val="00B229D0"/>
    <w:rsid w:val="00B22AFC"/>
    <w:rsid w:val="00B23341"/>
    <w:rsid w:val="00B23747"/>
    <w:rsid w:val="00B24B3C"/>
    <w:rsid w:val="00B24C18"/>
    <w:rsid w:val="00B24D8F"/>
    <w:rsid w:val="00B24D98"/>
    <w:rsid w:val="00B262C4"/>
    <w:rsid w:val="00B26394"/>
    <w:rsid w:val="00B272C0"/>
    <w:rsid w:val="00B27C79"/>
    <w:rsid w:val="00B30848"/>
    <w:rsid w:val="00B30AA5"/>
    <w:rsid w:val="00B30CA1"/>
    <w:rsid w:val="00B31368"/>
    <w:rsid w:val="00B323F2"/>
    <w:rsid w:val="00B34C0D"/>
    <w:rsid w:val="00B352C0"/>
    <w:rsid w:val="00B35ADF"/>
    <w:rsid w:val="00B37544"/>
    <w:rsid w:val="00B3792B"/>
    <w:rsid w:val="00B3797E"/>
    <w:rsid w:val="00B41455"/>
    <w:rsid w:val="00B416BF"/>
    <w:rsid w:val="00B41D04"/>
    <w:rsid w:val="00B423CA"/>
    <w:rsid w:val="00B44207"/>
    <w:rsid w:val="00B44A92"/>
    <w:rsid w:val="00B44CBE"/>
    <w:rsid w:val="00B450A6"/>
    <w:rsid w:val="00B45450"/>
    <w:rsid w:val="00B45A56"/>
    <w:rsid w:val="00B45B72"/>
    <w:rsid w:val="00B461A4"/>
    <w:rsid w:val="00B47579"/>
    <w:rsid w:val="00B50C20"/>
    <w:rsid w:val="00B51D0D"/>
    <w:rsid w:val="00B53250"/>
    <w:rsid w:val="00B55458"/>
    <w:rsid w:val="00B559CC"/>
    <w:rsid w:val="00B57129"/>
    <w:rsid w:val="00B57141"/>
    <w:rsid w:val="00B57569"/>
    <w:rsid w:val="00B57E21"/>
    <w:rsid w:val="00B60182"/>
    <w:rsid w:val="00B60254"/>
    <w:rsid w:val="00B6040E"/>
    <w:rsid w:val="00B615AE"/>
    <w:rsid w:val="00B62D18"/>
    <w:rsid w:val="00B63251"/>
    <w:rsid w:val="00B6394A"/>
    <w:rsid w:val="00B63E1E"/>
    <w:rsid w:val="00B64A6A"/>
    <w:rsid w:val="00B65101"/>
    <w:rsid w:val="00B655CC"/>
    <w:rsid w:val="00B659A4"/>
    <w:rsid w:val="00B66688"/>
    <w:rsid w:val="00B66F8E"/>
    <w:rsid w:val="00B704BC"/>
    <w:rsid w:val="00B70BC9"/>
    <w:rsid w:val="00B70FCB"/>
    <w:rsid w:val="00B71336"/>
    <w:rsid w:val="00B71A12"/>
    <w:rsid w:val="00B71D2C"/>
    <w:rsid w:val="00B72982"/>
    <w:rsid w:val="00B73E83"/>
    <w:rsid w:val="00B750D6"/>
    <w:rsid w:val="00B75557"/>
    <w:rsid w:val="00B75E76"/>
    <w:rsid w:val="00B76915"/>
    <w:rsid w:val="00B76ED9"/>
    <w:rsid w:val="00B772D2"/>
    <w:rsid w:val="00B774DF"/>
    <w:rsid w:val="00B77573"/>
    <w:rsid w:val="00B77615"/>
    <w:rsid w:val="00B77795"/>
    <w:rsid w:val="00B801F2"/>
    <w:rsid w:val="00B80B32"/>
    <w:rsid w:val="00B80CCA"/>
    <w:rsid w:val="00B818BC"/>
    <w:rsid w:val="00B81952"/>
    <w:rsid w:val="00B81E9C"/>
    <w:rsid w:val="00B82920"/>
    <w:rsid w:val="00B82AE4"/>
    <w:rsid w:val="00B82FFD"/>
    <w:rsid w:val="00B834BE"/>
    <w:rsid w:val="00B83758"/>
    <w:rsid w:val="00B8430A"/>
    <w:rsid w:val="00B84427"/>
    <w:rsid w:val="00B859FB"/>
    <w:rsid w:val="00B860A5"/>
    <w:rsid w:val="00B8627B"/>
    <w:rsid w:val="00B86583"/>
    <w:rsid w:val="00B865EB"/>
    <w:rsid w:val="00B8666C"/>
    <w:rsid w:val="00B90825"/>
    <w:rsid w:val="00B908DA"/>
    <w:rsid w:val="00B91713"/>
    <w:rsid w:val="00B92C9C"/>
    <w:rsid w:val="00B94995"/>
    <w:rsid w:val="00B94BD4"/>
    <w:rsid w:val="00B951B6"/>
    <w:rsid w:val="00B95FA9"/>
    <w:rsid w:val="00B96002"/>
    <w:rsid w:val="00B96498"/>
    <w:rsid w:val="00B96B38"/>
    <w:rsid w:val="00B975B5"/>
    <w:rsid w:val="00B97C6E"/>
    <w:rsid w:val="00BA0CC6"/>
    <w:rsid w:val="00BA0D01"/>
    <w:rsid w:val="00BA1128"/>
    <w:rsid w:val="00BA12B3"/>
    <w:rsid w:val="00BA1395"/>
    <w:rsid w:val="00BA1EE7"/>
    <w:rsid w:val="00BA25F6"/>
    <w:rsid w:val="00BA328D"/>
    <w:rsid w:val="00BA3543"/>
    <w:rsid w:val="00BA3766"/>
    <w:rsid w:val="00BA379C"/>
    <w:rsid w:val="00BA3B15"/>
    <w:rsid w:val="00BA47EC"/>
    <w:rsid w:val="00BA5EAF"/>
    <w:rsid w:val="00BA5EFC"/>
    <w:rsid w:val="00BA7482"/>
    <w:rsid w:val="00BA771C"/>
    <w:rsid w:val="00BA7AC7"/>
    <w:rsid w:val="00BB00C5"/>
    <w:rsid w:val="00BB0B33"/>
    <w:rsid w:val="00BB1AF2"/>
    <w:rsid w:val="00BB23CC"/>
    <w:rsid w:val="00BB29D1"/>
    <w:rsid w:val="00BB3675"/>
    <w:rsid w:val="00BB4503"/>
    <w:rsid w:val="00BB6109"/>
    <w:rsid w:val="00BB61B3"/>
    <w:rsid w:val="00BB6E40"/>
    <w:rsid w:val="00BB767C"/>
    <w:rsid w:val="00BB7E9D"/>
    <w:rsid w:val="00BC1794"/>
    <w:rsid w:val="00BC179E"/>
    <w:rsid w:val="00BC191E"/>
    <w:rsid w:val="00BC2127"/>
    <w:rsid w:val="00BC2758"/>
    <w:rsid w:val="00BC2FEF"/>
    <w:rsid w:val="00BC4836"/>
    <w:rsid w:val="00BC5323"/>
    <w:rsid w:val="00BC5558"/>
    <w:rsid w:val="00BC5BD8"/>
    <w:rsid w:val="00BC5F88"/>
    <w:rsid w:val="00BC6700"/>
    <w:rsid w:val="00BC7DDE"/>
    <w:rsid w:val="00BD4ACF"/>
    <w:rsid w:val="00BD4E01"/>
    <w:rsid w:val="00BD5713"/>
    <w:rsid w:val="00BD5FDA"/>
    <w:rsid w:val="00BD61D0"/>
    <w:rsid w:val="00BD7778"/>
    <w:rsid w:val="00BE0CC3"/>
    <w:rsid w:val="00BE18C9"/>
    <w:rsid w:val="00BE2AC1"/>
    <w:rsid w:val="00BE3CCC"/>
    <w:rsid w:val="00BE42F7"/>
    <w:rsid w:val="00BE7D42"/>
    <w:rsid w:val="00BF016A"/>
    <w:rsid w:val="00BF0290"/>
    <w:rsid w:val="00BF1985"/>
    <w:rsid w:val="00BF1F1F"/>
    <w:rsid w:val="00BF21FF"/>
    <w:rsid w:val="00BF2E3E"/>
    <w:rsid w:val="00BF4F11"/>
    <w:rsid w:val="00BF4FEB"/>
    <w:rsid w:val="00BF52CE"/>
    <w:rsid w:val="00BF54F2"/>
    <w:rsid w:val="00BF67B7"/>
    <w:rsid w:val="00BF6C8D"/>
    <w:rsid w:val="00BF6D4D"/>
    <w:rsid w:val="00BF720D"/>
    <w:rsid w:val="00BF72EC"/>
    <w:rsid w:val="00BF77A0"/>
    <w:rsid w:val="00C001E5"/>
    <w:rsid w:val="00C00710"/>
    <w:rsid w:val="00C02A52"/>
    <w:rsid w:val="00C02AA9"/>
    <w:rsid w:val="00C02B8C"/>
    <w:rsid w:val="00C02C2B"/>
    <w:rsid w:val="00C02E66"/>
    <w:rsid w:val="00C030BB"/>
    <w:rsid w:val="00C05313"/>
    <w:rsid w:val="00C05B61"/>
    <w:rsid w:val="00C05FAD"/>
    <w:rsid w:val="00C067F2"/>
    <w:rsid w:val="00C06A9C"/>
    <w:rsid w:val="00C071F1"/>
    <w:rsid w:val="00C07AB5"/>
    <w:rsid w:val="00C07E1E"/>
    <w:rsid w:val="00C104DB"/>
    <w:rsid w:val="00C1162F"/>
    <w:rsid w:val="00C119DA"/>
    <w:rsid w:val="00C124F6"/>
    <w:rsid w:val="00C126EF"/>
    <w:rsid w:val="00C12C43"/>
    <w:rsid w:val="00C1309C"/>
    <w:rsid w:val="00C13825"/>
    <w:rsid w:val="00C1401F"/>
    <w:rsid w:val="00C14FDD"/>
    <w:rsid w:val="00C15D79"/>
    <w:rsid w:val="00C166BA"/>
    <w:rsid w:val="00C1683E"/>
    <w:rsid w:val="00C177BB"/>
    <w:rsid w:val="00C21A84"/>
    <w:rsid w:val="00C21CF5"/>
    <w:rsid w:val="00C23445"/>
    <w:rsid w:val="00C240F4"/>
    <w:rsid w:val="00C2424B"/>
    <w:rsid w:val="00C2468B"/>
    <w:rsid w:val="00C2480E"/>
    <w:rsid w:val="00C24A9B"/>
    <w:rsid w:val="00C263A4"/>
    <w:rsid w:val="00C2708E"/>
    <w:rsid w:val="00C31562"/>
    <w:rsid w:val="00C32633"/>
    <w:rsid w:val="00C32ABB"/>
    <w:rsid w:val="00C33990"/>
    <w:rsid w:val="00C341D1"/>
    <w:rsid w:val="00C34435"/>
    <w:rsid w:val="00C347FA"/>
    <w:rsid w:val="00C353B4"/>
    <w:rsid w:val="00C35732"/>
    <w:rsid w:val="00C358F8"/>
    <w:rsid w:val="00C3720D"/>
    <w:rsid w:val="00C37CF2"/>
    <w:rsid w:val="00C40267"/>
    <w:rsid w:val="00C40895"/>
    <w:rsid w:val="00C41DD9"/>
    <w:rsid w:val="00C43BDA"/>
    <w:rsid w:val="00C45749"/>
    <w:rsid w:val="00C46843"/>
    <w:rsid w:val="00C469F4"/>
    <w:rsid w:val="00C50DFC"/>
    <w:rsid w:val="00C5158C"/>
    <w:rsid w:val="00C51982"/>
    <w:rsid w:val="00C51AC6"/>
    <w:rsid w:val="00C52096"/>
    <w:rsid w:val="00C52DC8"/>
    <w:rsid w:val="00C53568"/>
    <w:rsid w:val="00C53A35"/>
    <w:rsid w:val="00C54E04"/>
    <w:rsid w:val="00C54E97"/>
    <w:rsid w:val="00C55F2C"/>
    <w:rsid w:val="00C56E69"/>
    <w:rsid w:val="00C608F9"/>
    <w:rsid w:val="00C623C3"/>
    <w:rsid w:val="00C627C8"/>
    <w:rsid w:val="00C6292C"/>
    <w:rsid w:val="00C63492"/>
    <w:rsid w:val="00C640AA"/>
    <w:rsid w:val="00C648DE"/>
    <w:rsid w:val="00C65178"/>
    <w:rsid w:val="00C65797"/>
    <w:rsid w:val="00C67970"/>
    <w:rsid w:val="00C70082"/>
    <w:rsid w:val="00C71E6B"/>
    <w:rsid w:val="00C722B0"/>
    <w:rsid w:val="00C728C1"/>
    <w:rsid w:val="00C7416E"/>
    <w:rsid w:val="00C74782"/>
    <w:rsid w:val="00C75C36"/>
    <w:rsid w:val="00C75E0D"/>
    <w:rsid w:val="00C76A28"/>
    <w:rsid w:val="00C773E5"/>
    <w:rsid w:val="00C775D4"/>
    <w:rsid w:val="00C80074"/>
    <w:rsid w:val="00C80CAC"/>
    <w:rsid w:val="00C82FEC"/>
    <w:rsid w:val="00C83332"/>
    <w:rsid w:val="00C8343E"/>
    <w:rsid w:val="00C835BA"/>
    <w:rsid w:val="00C837CE"/>
    <w:rsid w:val="00C83882"/>
    <w:rsid w:val="00C8435C"/>
    <w:rsid w:val="00C84979"/>
    <w:rsid w:val="00C872B7"/>
    <w:rsid w:val="00C919A6"/>
    <w:rsid w:val="00C9250A"/>
    <w:rsid w:val="00C92877"/>
    <w:rsid w:val="00C92B8C"/>
    <w:rsid w:val="00C92FB1"/>
    <w:rsid w:val="00C93186"/>
    <w:rsid w:val="00C931EA"/>
    <w:rsid w:val="00C939B9"/>
    <w:rsid w:val="00C93CA3"/>
    <w:rsid w:val="00C940A1"/>
    <w:rsid w:val="00C94812"/>
    <w:rsid w:val="00C9719B"/>
    <w:rsid w:val="00CA01CA"/>
    <w:rsid w:val="00CA01FF"/>
    <w:rsid w:val="00CA02C9"/>
    <w:rsid w:val="00CA07B4"/>
    <w:rsid w:val="00CA0969"/>
    <w:rsid w:val="00CA0B7E"/>
    <w:rsid w:val="00CA1047"/>
    <w:rsid w:val="00CA17E3"/>
    <w:rsid w:val="00CA3575"/>
    <w:rsid w:val="00CA3822"/>
    <w:rsid w:val="00CA3A5C"/>
    <w:rsid w:val="00CA4165"/>
    <w:rsid w:val="00CA4DBD"/>
    <w:rsid w:val="00CA5088"/>
    <w:rsid w:val="00CA63FF"/>
    <w:rsid w:val="00CA6D06"/>
    <w:rsid w:val="00CA79E0"/>
    <w:rsid w:val="00CB07F3"/>
    <w:rsid w:val="00CB0C1B"/>
    <w:rsid w:val="00CB0E07"/>
    <w:rsid w:val="00CB0F81"/>
    <w:rsid w:val="00CB1E96"/>
    <w:rsid w:val="00CB221B"/>
    <w:rsid w:val="00CB23BE"/>
    <w:rsid w:val="00CB23C9"/>
    <w:rsid w:val="00CB29D3"/>
    <w:rsid w:val="00CB5069"/>
    <w:rsid w:val="00CB53BB"/>
    <w:rsid w:val="00CB6209"/>
    <w:rsid w:val="00CB6A5A"/>
    <w:rsid w:val="00CB6A63"/>
    <w:rsid w:val="00CC07D0"/>
    <w:rsid w:val="00CC3F4F"/>
    <w:rsid w:val="00CC4435"/>
    <w:rsid w:val="00CC498C"/>
    <w:rsid w:val="00CC4C87"/>
    <w:rsid w:val="00CC4E90"/>
    <w:rsid w:val="00CC61AA"/>
    <w:rsid w:val="00CC7667"/>
    <w:rsid w:val="00CC7ABA"/>
    <w:rsid w:val="00CC7EFD"/>
    <w:rsid w:val="00CD00C9"/>
    <w:rsid w:val="00CD013E"/>
    <w:rsid w:val="00CD01CC"/>
    <w:rsid w:val="00CD074B"/>
    <w:rsid w:val="00CD092A"/>
    <w:rsid w:val="00CD0D59"/>
    <w:rsid w:val="00CD16BF"/>
    <w:rsid w:val="00CD20C7"/>
    <w:rsid w:val="00CD21DF"/>
    <w:rsid w:val="00CD2508"/>
    <w:rsid w:val="00CD42BE"/>
    <w:rsid w:val="00CD4424"/>
    <w:rsid w:val="00CD46B9"/>
    <w:rsid w:val="00CD525C"/>
    <w:rsid w:val="00CD58A5"/>
    <w:rsid w:val="00CD5C27"/>
    <w:rsid w:val="00CD6040"/>
    <w:rsid w:val="00CD7CD5"/>
    <w:rsid w:val="00CE1832"/>
    <w:rsid w:val="00CE1A1C"/>
    <w:rsid w:val="00CE1E13"/>
    <w:rsid w:val="00CE204F"/>
    <w:rsid w:val="00CE244F"/>
    <w:rsid w:val="00CE2D1E"/>
    <w:rsid w:val="00CE3146"/>
    <w:rsid w:val="00CE33D6"/>
    <w:rsid w:val="00CE422E"/>
    <w:rsid w:val="00CE431D"/>
    <w:rsid w:val="00CE477C"/>
    <w:rsid w:val="00CE6ECB"/>
    <w:rsid w:val="00CE7F51"/>
    <w:rsid w:val="00CF0AC2"/>
    <w:rsid w:val="00CF1773"/>
    <w:rsid w:val="00CF349A"/>
    <w:rsid w:val="00CF35E9"/>
    <w:rsid w:val="00CF3633"/>
    <w:rsid w:val="00CF3EA5"/>
    <w:rsid w:val="00CF45DB"/>
    <w:rsid w:val="00CF4670"/>
    <w:rsid w:val="00CF4EA7"/>
    <w:rsid w:val="00CF50CE"/>
    <w:rsid w:val="00CF524A"/>
    <w:rsid w:val="00CF53F3"/>
    <w:rsid w:val="00CF54DA"/>
    <w:rsid w:val="00CF5827"/>
    <w:rsid w:val="00CF5B64"/>
    <w:rsid w:val="00CF5CFB"/>
    <w:rsid w:val="00CF5EEF"/>
    <w:rsid w:val="00CF6ABD"/>
    <w:rsid w:val="00CF6B57"/>
    <w:rsid w:val="00CF6DC7"/>
    <w:rsid w:val="00CF786C"/>
    <w:rsid w:val="00CF78AB"/>
    <w:rsid w:val="00D00301"/>
    <w:rsid w:val="00D01A4E"/>
    <w:rsid w:val="00D02D3A"/>
    <w:rsid w:val="00D02F91"/>
    <w:rsid w:val="00D03FAA"/>
    <w:rsid w:val="00D073CB"/>
    <w:rsid w:val="00D07732"/>
    <w:rsid w:val="00D07BE6"/>
    <w:rsid w:val="00D113E2"/>
    <w:rsid w:val="00D120AF"/>
    <w:rsid w:val="00D132DE"/>
    <w:rsid w:val="00D13371"/>
    <w:rsid w:val="00D15B18"/>
    <w:rsid w:val="00D16C37"/>
    <w:rsid w:val="00D16EF4"/>
    <w:rsid w:val="00D17270"/>
    <w:rsid w:val="00D17568"/>
    <w:rsid w:val="00D17821"/>
    <w:rsid w:val="00D17EB9"/>
    <w:rsid w:val="00D2000C"/>
    <w:rsid w:val="00D201C6"/>
    <w:rsid w:val="00D210DF"/>
    <w:rsid w:val="00D212AD"/>
    <w:rsid w:val="00D21665"/>
    <w:rsid w:val="00D22644"/>
    <w:rsid w:val="00D22748"/>
    <w:rsid w:val="00D23373"/>
    <w:rsid w:val="00D234EB"/>
    <w:rsid w:val="00D23A21"/>
    <w:rsid w:val="00D2542F"/>
    <w:rsid w:val="00D254B7"/>
    <w:rsid w:val="00D25887"/>
    <w:rsid w:val="00D25E5F"/>
    <w:rsid w:val="00D26785"/>
    <w:rsid w:val="00D26AD8"/>
    <w:rsid w:val="00D30065"/>
    <w:rsid w:val="00D3050B"/>
    <w:rsid w:val="00D3076C"/>
    <w:rsid w:val="00D31489"/>
    <w:rsid w:val="00D3193F"/>
    <w:rsid w:val="00D319AB"/>
    <w:rsid w:val="00D325C6"/>
    <w:rsid w:val="00D349A3"/>
    <w:rsid w:val="00D35E75"/>
    <w:rsid w:val="00D360F6"/>
    <w:rsid w:val="00D3672F"/>
    <w:rsid w:val="00D36CDC"/>
    <w:rsid w:val="00D36D05"/>
    <w:rsid w:val="00D36DEB"/>
    <w:rsid w:val="00D37FFE"/>
    <w:rsid w:val="00D40615"/>
    <w:rsid w:val="00D415AE"/>
    <w:rsid w:val="00D41AEF"/>
    <w:rsid w:val="00D41EA2"/>
    <w:rsid w:val="00D41F12"/>
    <w:rsid w:val="00D43679"/>
    <w:rsid w:val="00D44102"/>
    <w:rsid w:val="00D445F0"/>
    <w:rsid w:val="00D457B6"/>
    <w:rsid w:val="00D45FB8"/>
    <w:rsid w:val="00D4665C"/>
    <w:rsid w:val="00D466AB"/>
    <w:rsid w:val="00D474FA"/>
    <w:rsid w:val="00D47A64"/>
    <w:rsid w:val="00D47EFA"/>
    <w:rsid w:val="00D504F8"/>
    <w:rsid w:val="00D50978"/>
    <w:rsid w:val="00D50CEB"/>
    <w:rsid w:val="00D545E6"/>
    <w:rsid w:val="00D5495C"/>
    <w:rsid w:val="00D55BCC"/>
    <w:rsid w:val="00D567D1"/>
    <w:rsid w:val="00D60066"/>
    <w:rsid w:val="00D61497"/>
    <w:rsid w:val="00D6179E"/>
    <w:rsid w:val="00D61974"/>
    <w:rsid w:val="00D61DEC"/>
    <w:rsid w:val="00D628AF"/>
    <w:rsid w:val="00D62B3A"/>
    <w:rsid w:val="00D63D0C"/>
    <w:rsid w:val="00D63D9E"/>
    <w:rsid w:val="00D65897"/>
    <w:rsid w:val="00D65A06"/>
    <w:rsid w:val="00D660B1"/>
    <w:rsid w:val="00D662E4"/>
    <w:rsid w:val="00D66AE1"/>
    <w:rsid w:val="00D67B9F"/>
    <w:rsid w:val="00D67C1A"/>
    <w:rsid w:val="00D70B99"/>
    <w:rsid w:val="00D716CC"/>
    <w:rsid w:val="00D71ED0"/>
    <w:rsid w:val="00D73DE3"/>
    <w:rsid w:val="00D741D8"/>
    <w:rsid w:val="00D74CE1"/>
    <w:rsid w:val="00D74D14"/>
    <w:rsid w:val="00D74F0F"/>
    <w:rsid w:val="00D7532E"/>
    <w:rsid w:val="00D756EC"/>
    <w:rsid w:val="00D76CCF"/>
    <w:rsid w:val="00D7735C"/>
    <w:rsid w:val="00D77794"/>
    <w:rsid w:val="00D77D30"/>
    <w:rsid w:val="00D80346"/>
    <w:rsid w:val="00D80A30"/>
    <w:rsid w:val="00D81A10"/>
    <w:rsid w:val="00D82EC3"/>
    <w:rsid w:val="00D83956"/>
    <w:rsid w:val="00D83BEA"/>
    <w:rsid w:val="00D8480B"/>
    <w:rsid w:val="00D85185"/>
    <w:rsid w:val="00D852D4"/>
    <w:rsid w:val="00D853FC"/>
    <w:rsid w:val="00D86AD5"/>
    <w:rsid w:val="00D86C98"/>
    <w:rsid w:val="00D87063"/>
    <w:rsid w:val="00D87EB8"/>
    <w:rsid w:val="00D90BBE"/>
    <w:rsid w:val="00D91F95"/>
    <w:rsid w:val="00D927EA"/>
    <w:rsid w:val="00D930AE"/>
    <w:rsid w:val="00D93636"/>
    <w:rsid w:val="00D939B1"/>
    <w:rsid w:val="00D946FC"/>
    <w:rsid w:val="00D9594C"/>
    <w:rsid w:val="00D97FF1"/>
    <w:rsid w:val="00DA0560"/>
    <w:rsid w:val="00DA1A9C"/>
    <w:rsid w:val="00DA2336"/>
    <w:rsid w:val="00DA26CC"/>
    <w:rsid w:val="00DA2CAD"/>
    <w:rsid w:val="00DA300C"/>
    <w:rsid w:val="00DA3767"/>
    <w:rsid w:val="00DA3A26"/>
    <w:rsid w:val="00DA3BAD"/>
    <w:rsid w:val="00DA4EE4"/>
    <w:rsid w:val="00DA7EA2"/>
    <w:rsid w:val="00DB2787"/>
    <w:rsid w:val="00DB4931"/>
    <w:rsid w:val="00DB4C70"/>
    <w:rsid w:val="00DB5484"/>
    <w:rsid w:val="00DB5DF3"/>
    <w:rsid w:val="00DB619B"/>
    <w:rsid w:val="00DB7E49"/>
    <w:rsid w:val="00DB7F57"/>
    <w:rsid w:val="00DC02FE"/>
    <w:rsid w:val="00DC150B"/>
    <w:rsid w:val="00DC1A04"/>
    <w:rsid w:val="00DC3863"/>
    <w:rsid w:val="00DC4729"/>
    <w:rsid w:val="00DC4C65"/>
    <w:rsid w:val="00DC5CE1"/>
    <w:rsid w:val="00DC68DD"/>
    <w:rsid w:val="00DC7B1F"/>
    <w:rsid w:val="00DD0116"/>
    <w:rsid w:val="00DD02E3"/>
    <w:rsid w:val="00DD0761"/>
    <w:rsid w:val="00DD23FC"/>
    <w:rsid w:val="00DD2402"/>
    <w:rsid w:val="00DD2979"/>
    <w:rsid w:val="00DD2BA7"/>
    <w:rsid w:val="00DD3325"/>
    <w:rsid w:val="00DD3C23"/>
    <w:rsid w:val="00DD44AF"/>
    <w:rsid w:val="00DD4DAB"/>
    <w:rsid w:val="00DD4F04"/>
    <w:rsid w:val="00DD5B6E"/>
    <w:rsid w:val="00DD6CE9"/>
    <w:rsid w:val="00DD78B8"/>
    <w:rsid w:val="00DE06EC"/>
    <w:rsid w:val="00DE0BA0"/>
    <w:rsid w:val="00DE0DA5"/>
    <w:rsid w:val="00DE0E1A"/>
    <w:rsid w:val="00DE0F0F"/>
    <w:rsid w:val="00DE1395"/>
    <w:rsid w:val="00DE1C98"/>
    <w:rsid w:val="00DE201D"/>
    <w:rsid w:val="00DE20B1"/>
    <w:rsid w:val="00DE20D0"/>
    <w:rsid w:val="00DE2846"/>
    <w:rsid w:val="00DE56DF"/>
    <w:rsid w:val="00DE58C1"/>
    <w:rsid w:val="00DE5D70"/>
    <w:rsid w:val="00DE5FEC"/>
    <w:rsid w:val="00DE66D3"/>
    <w:rsid w:val="00DE7F44"/>
    <w:rsid w:val="00DF03CA"/>
    <w:rsid w:val="00DF18FF"/>
    <w:rsid w:val="00DF2463"/>
    <w:rsid w:val="00DF3398"/>
    <w:rsid w:val="00DF3CD9"/>
    <w:rsid w:val="00DF50C0"/>
    <w:rsid w:val="00DF5124"/>
    <w:rsid w:val="00DF5FF7"/>
    <w:rsid w:val="00DF70B0"/>
    <w:rsid w:val="00DF7298"/>
    <w:rsid w:val="00E0102B"/>
    <w:rsid w:val="00E01CC4"/>
    <w:rsid w:val="00E02897"/>
    <w:rsid w:val="00E03122"/>
    <w:rsid w:val="00E0334E"/>
    <w:rsid w:val="00E03CB8"/>
    <w:rsid w:val="00E03D05"/>
    <w:rsid w:val="00E03FF9"/>
    <w:rsid w:val="00E04190"/>
    <w:rsid w:val="00E04290"/>
    <w:rsid w:val="00E06068"/>
    <w:rsid w:val="00E06B81"/>
    <w:rsid w:val="00E06C0E"/>
    <w:rsid w:val="00E070AF"/>
    <w:rsid w:val="00E10496"/>
    <w:rsid w:val="00E11022"/>
    <w:rsid w:val="00E111E1"/>
    <w:rsid w:val="00E11F96"/>
    <w:rsid w:val="00E125DD"/>
    <w:rsid w:val="00E12E22"/>
    <w:rsid w:val="00E130A9"/>
    <w:rsid w:val="00E13112"/>
    <w:rsid w:val="00E14978"/>
    <w:rsid w:val="00E14F60"/>
    <w:rsid w:val="00E150E1"/>
    <w:rsid w:val="00E1538C"/>
    <w:rsid w:val="00E15930"/>
    <w:rsid w:val="00E166C0"/>
    <w:rsid w:val="00E16BC4"/>
    <w:rsid w:val="00E16FA0"/>
    <w:rsid w:val="00E17CAE"/>
    <w:rsid w:val="00E17F20"/>
    <w:rsid w:val="00E20716"/>
    <w:rsid w:val="00E215D9"/>
    <w:rsid w:val="00E218BA"/>
    <w:rsid w:val="00E22397"/>
    <w:rsid w:val="00E22D94"/>
    <w:rsid w:val="00E248EC"/>
    <w:rsid w:val="00E25259"/>
    <w:rsid w:val="00E2594B"/>
    <w:rsid w:val="00E25D75"/>
    <w:rsid w:val="00E27AB5"/>
    <w:rsid w:val="00E27BBE"/>
    <w:rsid w:val="00E30555"/>
    <w:rsid w:val="00E305EE"/>
    <w:rsid w:val="00E306F0"/>
    <w:rsid w:val="00E30A36"/>
    <w:rsid w:val="00E31B76"/>
    <w:rsid w:val="00E323D0"/>
    <w:rsid w:val="00E3307B"/>
    <w:rsid w:val="00E33353"/>
    <w:rsid w:val="00E33605"/>
    <w:rsid w:val="00E33A99"/>
    <w:rsid w:val="00E33C27"/>
    <w:rsid w:val="00E341B2"/>
    <w:rsid w:val="00E34728"/>
    <w:rsid w:val="00E34B0D"/>
    <w:rsid w:val="00E34D8C"/>
    <w:rsid w:val="00E351E8"/>
    <w:rsid w:val="00E35A17"/>
    <w:rsid w:val="00E35EB3"/>
    <w:rsid w:val="00E369BE"/>
    <w:rsid w:val="00E36BEB"/>
    <w:rsid w:val="00E37940"/>
    <w:rsid w:val="00E40A74"/>
    <w:rsid w:val="00E410C1"/>
    <w:rsid w:val="00E4157F"/>
    <w:rsid w:val="00E41F86"/>
    <w:rsid w:val="00E42CDC"/>
    <w:rsid w:val="00E42E25"/>
    <w:rsid w:val="00E4332E"/>
    <w:rsid w:val="00E4344D"/>
    <w:rsid w:val="00E44122"/>
    <w:rsid w:val="00E4449E"/>
    <w:rsid w:val="00E446C1"/>
    <w:rsid w:val="00E4496F"/>
    <w:rsid w:val="00E44B56"/>
    <w:rsid w:val="00E44C34"/>
    <w:rsid w:val="00E46A54"/>
    <w:rsid w:val="00E47B1F"/>
    <w:rsid w:val="00E502F7"/>
    <w:rsid w:val="00E5179F"/>
    <w:rsid w:val="00E52FF9"/>
    <w:rsid w:val="00E534FA"/>
    <w:rsid w:val="00E53A38"/>
    <w:rsid w:val="00E5460C"/>
    <w:rsid w:val="00E54A31"/>
    <w:rsid w:val="00E56438"/>
    <w:rsid w:val="00E5684E"/>
    <w:rsid w:val="00E570DE"/>
    <w:rsid w:val="00E571C8"/>
    <w:rsid w:val="00E57C8F"/>
    <w:rsid w:val="00E61967"/>
    <w:rsid w:val="00E6285A"/>
    <w:rsid w:val="00E62A0C"/>
    <w:rsid w:val="00E65924"/>
    <w:rsid w:val="00E65B1D"/>
    <w:rsid w:val="00E66E2A"/>
    <w:rsid w:val="00E67922"/>
    <w:rsid w:val="00E71085"/>
    <w:rsid w:val="00E7116F"/>
    <w:rsid w:val="00E71E28"/>
    <w:rsid w:val="00E72327"/>
    <w:rsid w:val="00E7257B"/>
    <w:rsid w:val="00E7278E"/>
    <w:rsid w:val="00E7345C"/>
    <w:rsid w:val="00E74012"/>
    <w:rsid w:val="00E74273"/>
    <w:rsid w:val="00E763BE"/>
    <w:rsid w:val="00E7686D"/>
    <w:rsid w:val="00E7687B"/>
    <w:rsid w:val="00E76C68"/>
    <w:rsid w:val="00E775AF"/>
    <w:rsid w:val="00E77A18"/>
    <w:rsid w:val="00E816DD"/>
    <w:rsid w:val="00E8237D"/>
    <w:rsid w:val="00E8238D"/>
    <w:rsid w:val="00E8351E"/>
    <w:rsid w:val="00E847CE"/>
    <w:rsid w:val="00E84DAF"/>
    <w:rsid w:val="00E84EFA"/>
    <w:rsid w:val="00E86946"/>
    <w:rsid w:val="00E90D10"/>
    <w:rsid w:val="00E92177"/>
    <w:rsid w:val="00E92282"/>
    <w:rsid w:val="00E92771"/>
    <w:rsid w:val="00E92DC3"/>
    <w:rsid w:val="00E936D0"/>
    <w:rsid w:val="00E95A98"/>
    <w:rsid w:val="00E95F3D"/>
    <w:rsid w:val="00E96336"/>
    <w:rsid w:val="00E9683B"/>
    <w:rsid w:val="00E969AA"/>
    <w:rsid w:val="00EA07FF"/>
    <w:rsid w:val="00EA129C"/>
    <w:rsid w:val="00EA2D5C"/>
    <w:rsid w:val="00EA344F"/>
    <w:rsid w:val="00EA3A53"/>
    <w:rsid w:val="00EA3D96"/>
    <w:rsid w:val="00EA41DF"/>
    <w:rsid w:val="00EA4746"/>
    <w:rsid w:val="00EA52F9"/>
    <w:rsid w:val="00EA61DC"/>
    <w:rsid w:val="00EA7AA0"/>
    <w:rsid w:val="00EB0CB6"/>
    <w:rsid w:val="00EB3167"/>
    <w:rsid w:val="00EB4AB1"/>
    <w:rsid w:val="00EB518D"/>
    <w:rsid w:val="00EB531F"/>
    <w:rsid w:val="00EB57F0"/>
    <w:rsid w:val="00EB5A8C"/>
    <w:rsid w:val="00EB5C1A"/>
    <w:rsid w:val="00EB6289"/>
    <w:rsid w:val="00EB6AC8"/>
    <w:rsid w:val="00EB76BA"/>
    <w:rsid w:val="00EC0730"/>
    <w:rsid w:val="00EC1188"/>
    <w:rsid w:val="00EC1361"/>
    <w:rsid w:val="00EC1995"/>
    <w:rsid w:val="00EC1B2A"/>
    <w:rsid w:val="00EC1FA4"/>
    <w:rsid w:val="00EC23E3"/>
    <w:rsid w:val="00EC255B"/>
    <w:rsid w:val="00EC34DF"/>
    <w:rsid w:val="00EC4AD3"/>
    <w:rsid w:val="00EC552F"/>
    <w:rsid w:val="00EC5AEF"/>
    <w:rsid w:val="00EC5F05"/>
    <w:rsid w:val="00EC65CD"/>
    <w:rsid w:val="00EC74A9"/>
    <w:rsid w:val="00EC7D9A"/>
    <w:rsid w:val="00ED0BBE"/>
    <w:rsid w:val="00ED2A9F"/>
    <w:rsid w:val="00ED3066"/>
    <w:rsid w:val="00ED3882"/>
    <w:rsid w:val="00ED39DF"/>
    <w:rsid w:val="00ED6558"/>
    <w:rsid w:val="00ED6866"/>
    <w:rsid w:val="00ED7EE7"/>
    <w:rsid w:val="00EE04F5"/>
    <w:rsid w:val="00EE10FD"/>
    <w:rsid w:val="00EE2361"/>
    <w:rsid w:val="00EE3C85"/>
    <w:rsid w:val="00EE442D"/>
    <w:rsid w:val="00EE4798"/>
    <w:rsid w:val="00EE4BA5"/>
    <w:rsid w:val="00EE4D52"/>
    <w:rsid w:val="00EE4E0F"/>
    <w:rsid w:val="00EE5561"/>
    <w:rsid w:val="00EE6312"/>
    <w:rsid w:val="00EE671C"/>
    <w:rsid w:val="00EE7429"/>
    <w:rsid w:val="00EE7562"/>
    <w:rsid w:val="00EE7FD2"/>
    <w:rsid w:val="00EF1936"/>
    <w:rsid w:val="00EF4749"/>
    <w:rsid w:val="00EF48D9"/>
    <w:rsid w:val="00EF53EA"/>
    <w:rsid w:val="00EF5C5D"/>
    <w:rsid w:val="00EF5D6A"/>
    <w:rsid w:val="00EF6376"/>
    <w:rsid w:val="00EF6385"/>
    <w:rsid w:val="00EF6C61"/>
    <w:rsid w:val="00EF7AB5"/>
    <w:rsid w:val="00F02155"/>
    <w:rsid w:val="00F025B5"/>
    <w:rsid w:val="00F02C0D"/>
    <w:rsid w:val="00F037EA"/>
    <w:rsid w:val="00F03F0D"/>
    <w:rsid w:val="00F04119"/>
    <w:rsid w:val="00F04879"/>
    <w:rsid w:val="00F04967"/>
    <w:rsid w:val="00F05602"/>
    <w:rsid w:val="00F06E71"/>
    <w:rsid w:val="00F07DDC"/>
    <w:rsid w:val="00F105A4"/>
    <w:rsid w:val="00F10791"/>
    <w:rsid w:val="00F11A15"/>
    <w:rsid w:val="00F12197"/>
    <w:rsid w:val="00F139E2"/>
    <w:rsid w:val="00F13BB4"/>
    <w:rsid w:val="00F15E90"/>
    <w:rsid w:val="00F1603E"/>
    <w:rsid w:val="00F202D6"/>
    <w:rsid w:val="00F209E2"/>
    <w:rsid w:val="00F21E09"/>
    <w:rsid w:val="00F21F86"/>
    <w:rsid w:val="00F22154"/>
    <w:rsid w:val="00F23E1F"/>
    <w:rsid w:val="00F23F3F"/>
    <w:rsid w:val="00F24107"/>
    <w:rsid w:val="00F24B40"/>
    <w:rsid w:val="00F253C7"/>
    <w:rsid w:val="00F25503"/>
    <w:rsid w:val="00F25B94"/>
    <w:rsid w:val="00F2612A"/>
    <w:rsid w:val="00F26BAB"/>
    <w:rsid w:val="00F2719A"/>
    <w:rsid w:val="00F27364"/>
    <w:rsid w:val="00F30EC0"/>
    <w:rsid w:val="00F31158"/>
    <w:rsid w:val="00F3186D"/>
    <w:rsid w:val="00F31D85"/>
    <w:rsid w:val="00F32C0C"/>
    <w:rsid w:val="00F32C39"/>
    <w:rsid w:val="00F335C2"/>
    <w:rsid w:val="00F3385D"/>
    <w:rsid w:val="00F370E2"/>
    <w:rsid w:val="00F37829"/>
    <w:rsid w:val="00F4050E"/>
    <w:rsid w:val="00F408EE"/>
    <w:rsid w:val="00F41223"/>
    <w:rsid w:val="00F42092"/>
    <w:rsid w:val="00F42973"/>
    <w:rsid w:val="00F42EFF"/>
    <w:rsid w:val="00F42FA7"/>
    <w:rsid w:val="00F444B0"/>
    <w:rsid w:val="00F4464A"/>
    <w:rsid w:val="00F459F1"/>
    <w:rsid w:val="00F45F1D"/>
    <w:rsid w:val="00F46BF8"/>
    <w:rsid w:val="00F46D0D"/>
    <w:rsid w:val="00F5075E"/>
    <w:rsid w:val="00F52215"/>
    <w:rsid w:val="00F52582"/>
    <w:rsid w:val="00F527DF"/>
    <w:rsid w:val="00F530FF"/>
    <w:rsid w:val="00F538AF"/>
    <w:rsid w:val="00F53CC8"/>
    <w:rsid w:val="00F54FB5"/>
    <w:rsid w:val="00F54FFE"/>
    <w:rsid w:val="00F552F6"/>
    <w:rsid w:val="00F55366"/>
    <w:rsid w:val="00F559E2"/>
    <w:rsid w:val="00F55F56"/>
    <w:rsid w:val="00F573B5"/>
    <w:rsid w:val="00F574FC"/>
    <w:rsid w:val="00F6018C"/>
    <w:rsid w:val="00F6071F"/>
    <w:rsid w:val="00F60A4F"/>
    <w:rsid w:val="00F60DBE"/>
    <w:rsid w:val="00F614A5"/>
    <w:rsid w:val="00F6359D"/>
    <w:rsid w:val="00F63767"/>
    <w:rsid w:val="00F64803"/>
    <w:rsid w:val="00F64CA3"/>
    <w:rsid w:val="00F64DE4"/>
    <w:rsid w:val="00F64FBE"/>
    <w:rsid w:val="00F65500"/>
    <w:rsid w:val="00F65A27"/>
    <w:rsid w:val="00F65B5A"/>
    <w:rsid w:val="00F65EBE"/>
    <w:rsid w:val="00F66051"/>
    <w:rsid w:val="00F6742B"/>
    <w:rsid w:val="00F676BC"/>
    <w:rsid w:val="00F70AA4"/>
    <w:rsid w:val="00F7176A"/>
    <w:rsid w:val="00F71790"/>
    <w:rsid w:val="00F71EFE"/>
    <w:rsid w:val="00F73641"/>
    <w:rsid w:val="00F73E96"/>
    <w:rsid w:val="00F7415D"/>
    <w:rsid w:val="00F757A4"/>
    <w:rsid w:val="00F75FE5"/>
    <w:rsid w:val="00F76352"/>
    <w:rsid w:val="00F7639B"/>
    <w:rsid w:val="00F76502"/>
    <w:rsid w:val="00F76C58"/>
    <w:rsid w:val="00F77881"/>
    <w:rsid w:val="00F81D7B"/>
    <w:rsid w:val="00F8231F"/>
    <w:rsid w:val="00F829F7"/>
    <w:rsid w:val="00F84176"/>
    <w:rsid w:val="00F842AD"/>
    <w:rsid w:val="00F84C6D"/>
    <w:rsid w:val="00F85308"/>
    <w:rsid w:val="00F856A7"/>
    <w:rsid w:val="00F85B53"/>
    <w:rsid w:val="00F85C81"/>
    <w:rsid w:val="00F85FEF"/>
    <w:rsid w:val="00F861E3"/>
    <w:rsid w:val="00F8767A"/>
    <w:rsid w:val="00F877CA"/>
    <w:rsid w:val="00F905B6"/>
    <w:rsid w:val="00F9104A"/>
    <w:rsid w:val="00F91179"/>
    <w:rsid w:val="00F9285E"/>
    <w:rsid w:val="00F9318B"/>
    <w:rsid w:val="00F932F1"/>
    <w:rsid w:val="00F9330B"/>
    <w:rsid w:val="00F93589"/>
    <w:rsid w:val="00F938A9"/>
    <w:rsid w:val="00F94996"/>
    <w:rsid w:val="00F94EAA"/>
    <w:rsid w:val="00F95BC0"/>
    <w:rsid w:val="00F96D7E"/>
    <w:rsid w:val="00F9742F"/>
    <w:rsid w:val="00FA02B2"/>
    <w:rsid w:val="00FA0EDE"/>
    <w:rsid w:val="00FA1411"/>
    <w:rsid w:val="00FA319E"/>
    <w:rsid w:val="00FA3F4A"/>
    <w:rsid w:val="00FA4013"/>
    <w:rsid w:val="00FA4BB6"/>
    <w:rsid w:val="00FA51F3"/>
    <w:rsid w:val="00FA5338"/>
    <w:rsid w:val="00FA6C60"/>
    <w:rsid w:val="00FA7414"/>
    <w:rsid w:val="00FB0902"/>
    <w:rsid w:val="00FB0EF0"/>
    <w:rsid w:val="00FB0EF7"/>
    <w:rsid w:val="00FB17E0"/>
    <w:rsid w:val="00FB222A"/>
    <w:rsid w:val="00FB22CF"/>
    <w:rsid w:val="00FB25EF"/>
    <w:rsid w:val="00FB3376"/>
    <w:rsid w:val="00FB372B"/>
    <w:rsid w:val="00FB3ABF"/>
    <w:rsid w:val="00FB4DA3"/>
    <w:rsid w:val="00FB4F8B"/>
    <w:rsid w:val="00FB51C5"/>
    <w:rsid w:val="00FC02A3"/>
    <w:rsid w:val="00FC17EA"/>
    <w:rsid w:val="00FC1CBD"/>
    <w:rsid w:val="00FC1CF7"/>
    <w:rsid w:val="00FC1F84"/>
    <w:rsid w:val="00FC2121"/>
    <w:rsid w:val="00FC3042"/>
    <w:rsid w:val="00FC329A"/>
    <w:rsid w:val="00FC3D3C"/>
    <w:rsid w:val="00FC4216"/>
    <w:rsid w:val="00FC5F98"/>
    <w:rsid w:val="00FC7D41"/>
    <w:rsid w:val="00FC7FC5"/>
    <w:rsid w:val="00FD0091"/>
    <w:rsid w:val="00FD05A0"/>
    <w:rsid w:val="00FD10D0"/>
    <w:rsid w:val="00FD18CD"/>
    <w:rsid w:val="00FD1CF1"/>
    <w:rsid w:val="00FD1D0C"/>
    <w:rsid w:val="00FD2493"/>
    <w:rsid w:val="00FD38ED"/>
    <w:rsid w:val="00FD3CBF"/>
    <w:rsid w:val="00FD4446"/>
    <w:rsid w:val="00FD4B64"/>
    <w:rsid w:val="00FD5C7E"/>
    <w:rsid w:val="00FD65A3"/>
    <w:rsid w:val="00FD6840"/>
    <w:rsid w:val="00FD6E50"/>
    <w:rsid w:val="00FD7FB4"/>
    <w:rsid w:val="00FE0B87"/>
    <w:rsid w:val="00FE1BF5"/>
    <w:rsid w:val="00FE1C1C"/>
    <w:rsid w:val="00FE2741"/>
    <w:rsid w:val="00FE40E0"/>
    <w:rsid w:val="00FE47F5"/>
    <w:rsid w:val="00FE50F1"/>
    <w:rsid w:val="00FE5D7D"/>
    <w:rsid w:val="00FE6080"/>
    <w:rsid w:val="00FE6739"/>
    <w:rsid w:val="00FF05DF"/>
    <w:rsid w:val="00FF084F"/>
    <w:rsid w:val="00FF0940"/>
    <w:rsid w:val="00FF0946"/>
    <w:rsid w:val="00FF1196"/>
    <w:rsid w:val="00FF146F"/>
    <w:rsid w:val="00FF1D28"/>
    <w:rsid w:val="00FF22B4"/>
    <w:rsid w:val="00FF2501"/>
    <w:rsid w:val="00FF330B"/>
    <w:rsid w:val="00FF51C0"/>
    <w:rsid w:val="00FF5629"/>
    <w:rsid w:val="00FF5D75"/>
    <w:rsid w:val="00FF68A1"/>
    <w:rsid w:val="0FDC1D8F"/>
    <w:rsid w:val="158FDBA4"/>
    <w:rsid w:val="2B103054"/>
    <w:rsid w:val="2E1FD822"/>
    <w:rsid w:val="36DC5ED3"/>
    <w:rsid w:val="384A9A3A"/>
    <w:rsid w:val="39B83593"/>
    <w:rsid w:val="4118139C"/>
    <w:rsid w:val="42486578"/>
    <w:rsid w:val="43E67506"/>
    <w:rsid w:val="4A6C0CDF"/>
    <w:rsid w:val="67F10A04"/>
    <w:rsid w:val="6CBAD0CA"/>
    <w:rsid w:val="757A8E13"/>
  </w:rsids>
  <w:docVars>
    <w:docVar w:name="__Grammarly_42___1" w:val="H4sIAAAAAAAEAKtWcslP9kxRslIyNDYyMzGxsLAwMDYxszA3tbRU0lEKTi0uzszPAykwrgUAYTj2q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2F946439"/>
  <w15:chartTrackingRefBased/>
  <w15:docId w15:val="{883B22CA-6CA0-4FAE-A284-F40EFDE9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1C252D" w:themeColor="text2"/>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0C5"/>
    <w:pPr>
      <w:spacing w:before="120"/>
    </w:pPr>
  </w:style>
  <w:style w:type="paragraph" w:styleId="Heading1">
    <w:name w:val="heading 1"/>
    <w:basedOn w:val="Heading1-ReportCover"/>
    <w:next w:val="Heading1-ReportBorderAfterPortrait"/>
    <w:link w:val="Heading1Char"/>
    <w:uiPriority w:val="1"/>
    <w:qFormat/>
    <w:rsid w:val="00BC2FEF"/>
    <w:pPr>
      <w:spacing w:line="259" w:lineRule="auto"/>
      <w:outlineLvl w:val="0"/>
    </w:pPr>
    <w:rPr>
      <w:rFonts w:cs="Arial"/>
    </w:rPr>
  </w:style>
  <w:style w:type="paragraph" w:styleId="Heading2">
    <w:name w:val="heading 2"/>
    <w:basedOn w:val="HeadingFont"/>
    <w:next w:val="Heading2BorderAfter"/>
    <w:link w:val="Heading2Char"/>
    <w:uiPriority w:val="9"/>
    <w:unhideWhenUsed/>
    <w:qFormat/>
    <w:rsid w:val="000A39F7"/>
    <w:pPr>
      <w:keepLines/>
      <w:numPr>
        <w:ilvl w:val="1"/>
      </w:numPr>
      <w:spacing w:before="200" w:line="240" w:lineRule="auto"/>
      <w:outlineLvl w:val="1"/>
    </w:pPr>
    <w:rPr>
      <w:rFonts w:eastAsiaTheme="majorEastAsia" w:cstheme="majorBidi"/>
      <w:b/>
      <w:color w:val="00507F" w:themeColor="accent1"/>
      <w:sz w:val="32"/>
    </w:rPr>
  </w:style>
  <w:style w:type="paragraph" w:styleId="Heading3">
    <w:name w:val="heading 3"/>
    <w:basedOn w:val="Heading2"/>
    <w:next w:val="BodyTextPostHead"/>
    <w:link w:val="Heading3Char"/>
    <w:uiPriority w:val="9"/>
    <w:unhideWhenUsed/>
    <w:qFormat/>
    <w:rsid w:val="00AD4256"/>
    <w:pPr>
      <w:numPr>
        <w:ilvl w:val="2"/>
      </w:numPr>
      <w:spacing w:before="240" w:after="60"/>
      <w:outlineLvl w:val="2"/>
    </w:pPr>
    <w:rPr>
      <w:rFonts w:eastAsia="Times New Roman" w:cs="Times New Roman"/>
      <w:sz w:val="26"/>
      <w:szCs w:val="26"/>
    </w:rPr>
  </w:style>
  <w:style w:type="paragraph" w:styleId="Heading4">
    <w:name w:val="heading 4"/>
    <w:basedOn w:val="Heading3"/>
    <w:next w:val="BodyTextPostHead"/>
    <w:link w:val="Heading4Char"/>
    <w:uiPriority w:val="9"/>
    <w:unhideWhenUsed/>
    <w:qFormat/>
    <w:rsid w:val="0085652D"/>
    <w:pPr>
      <w:numPr>
        <w:ilvl w:val="3"/>
      </w:numPr>
      <w:outlineLvl w:val="3"/>
    </w:pPr>
    <w:rPr>
      <w:i/>
      <w:iCs/>
    </w:rPr>
  </w:style>
  <w:style w:type="paragraph" w:styleId="Heading5">
    <w:name w:val="heading 5"/>
    <w:basedOn w:val="HeadingFont"/>
    <w:next w:val="BodyTextPostHead"/>
    <w:link w:val="Heading5Char"/>
    <w:uiPriority w:val="9"/>
    <w:unhideWhenUsed/>
    <w:qFormat/>
    <w:rsid w:val="00E22397"/>
    <w:pPr>
      <w:spacing w:before="240" w:after="120" w:line="240" w:lineRule="auto"/>
      <w:outlineLvl w:val="4"/>
    </w:pPr>
    <w:rPr>
      <w:b/>
      <w:bCs/>
    </w:rPr>
  </w:style>
  <w:style w:type="paragraph" w:styleId="Heading6">
    <w:name w:val="heading 6"/>
    <w:basedOn w:val="HeadingFont"/>
    <w:next w:val="BodyTextPostHead"/>
    <w:link w:val="Heading6Char"/>
    <w:uiPriority w:val="9"/>
    <w:unhideWhenUsed/>
    <w:rsid w:val="00E22397"/>
    <w:pPr>
      <w:spacing w:before="240" w:after="120" w:line="240" w:lineRule="auto"/>
      <w:outlineLvl w:val="5"/>
    </w:pPr>
    <w:rPr>
      <w:b/>
      <w:bCs/>
      <w:i/>
      <w:iCs/>
    </w:rPr>
  </w:style>
  <w:style w:type="paragraph" w:styleId="Heading7">
    <w:name w:val="heading 7"/>
    <w:basedOn w:val="Normal"/>
    <w:next w:val="Normal"/>
    <w:link w:val="Heading7Char"/>
    <w:uiPriority w:val="9"/>
    <w:unhideWhenUsed/>
    <w:rsid w:val="00B06B17"/>
    <w:pPr>
      <w:keepNext/>
      <w:keepLines/>
      <w:numPr>
        <w:ilvl w:val="6"/>
        <w:numId w:val="6"/>
      </w:numPr>
      <w:spacing w:before="40"/>
      <w:outlineLvl w:val="6"/>
    </w:pPr>
    <w:rPr>
      <w:rFonts w:asciiTheme="majorHAnsi" w:eastAsiaTheme="majorEastAsia" w:hAnsiTheme="majorHAnsi" w:cstheme="majorBidi"/>
      <w:i/>
      <w:iCs/>
      <w:color w:val="00273F" w:themeColor="accent1" w:themeShade="7F"/>
    </w:rPr>
  </w:style>
  <w:style w:type="paragraph" w:styleId="Heading8">
    <w:name w:val="heading 8"/>
    <w:basedOn w:val="Normal"/>
    <w:next w:val="Normal"/>
    <w:link w:val="Heading8Char"/>
    <w:uiPriority w:val="9"/>
    <w:unhideWhenUsed/>
    <w:rsid w:val="00B06B1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B06B1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772CFA"/>
    <w:pPr>
      <w:tabs>
        <w:tab w:val="center" w:pos="4680"/>
        <w:tab w:val="right" w:pos="9360"/>
      </w:tabs>
      <w:spacing w:line="240" w:lineRule="auto"/>
    </w:pPr>
  </w:style>
  <w:style w:type="character" w:customStyle="1" w:styleId="HeaderChar">
    <w:name w:val="Header Char"/>
    <w:basedOn w:val="DefaultParagraphFont"/>
    <w:link w:val="Header"/>
    <w:uiPriority w:val="99"/>
    <w:rsid w:val="00772CFA"/>
  </w:style>
  <w:style w:type="paragraph" w:styleId="Footer">
    <w:name w:val="footer"/>
    <w:basedOn w:val="HeadingFont"/>
    <w:link w:val="FooterChar"/>
    <w:uiPriority w:val="99"/>
    <w:unhideWhenUsed/>
    <w:qFormat/>
    <w:rsid w:val="00F94996"/>
    <w:pPr>
      <w:keepNext w:val="0"/>
      <w:tabs>
        <w:tab w:val="center" w:pos="4680"/>
        <w:tab w:val="right" w:pos="9360"/>
      </w:tabs>
    </w:pPr>
    <w:rPr>
      <w:sz w:val="22"/>
    </w:rPr>
  </w:style>
  <w:style w:type="character" w:customStyle="1" w:styleId="FooterChar">
    <w:name w:val="Footer Char"/>
    <w:basedOn w:val="DefaultParagraphFont"/>
    <w:link w:val="Footer"/>
    <w:uiPriority w:val="99"/>
    <w:rsid w:val="00F94996"/>
    <w:rPr>
      <w:rFonts w:asciiTheme="majorHAnsi" w:hAnsiTheme="majorHAnsi"/>
      <w:sz w:val="22"/>
    </w:rPr>
  </w:style>
  <w:style w:type="paragraph" w:styleId="BalloonText">
    <w:name w:val="Balloon Text"/>
    <w:basedOn w:val="BodyText"/>
    <w:link w:val="BalloonTextChar"/>
    <w:uiPriority w:val="99"/>
    <w:unhideWhenUsed/>
    <w:rsid w:val="009C79F3"/>
    <w:pPr>
      <w:spacing w:after="0" w:line="240" w:lineRule="auto"/>
    </w:pPr>
    <w:rPr>
      <w:rFonts w:cs="Segoe UI"/>
      <w:sz w:val="18"/>
      <w:szCs w:val="18"/>
    </w:rPr>
  </w:style>
  <w:style w:type="character" w:customStyle="1" w:styleId="BalloonTextChar">
    <w:name w:val="Balloon Text Char"/>
    <w:basedOn w:val="DefaultParagraphFont"/>
    <w:link w:val="BalloonText"/>
    <w:uiPriority w:val="99"/>
    <w:rsid w:val="009C79F3"/>
    <w:rPr>
      <w:rFonts w:eastAsia="Calibri" w:cs="Segoe UI"/>
      <w:sz w:val="18"/>
      <w:szCs w:val="18"/>
    </w:rPr>
  </w:style>
  <w:style w:type="paragraph" w:customStyle="1" w:styleId="FooterDocTitle">
    <w:name w:val="Footer Doc Title"/>
    <w:qFormat/>
    <w:rsid w:val="00F94996"/>
    <w:pPr>
      <w:pBdr>
        <w:top w:val="single" w:sz="8" w:space="10" w:color="009DD7" w:themeColor="accent2"/>
      </w:pBdr>
      <w:tabs>
        <w:tab w:val="left" w:pos="1080"/>
      </w:tabs>
      <w:spacing w:before="360"/>
    </w:pPr>
    <w:rPr>
      <w:rFonts w:asciiTheme="majorHAnsi" w:hAnsiTheme="majorHAnsi"/>
      <w:color w:val="00507F" w:themeColor="accent1"/>
      <w:sz w:val="22"/>
    </w:rPr>
  </w:style>
  <w:style w:type="paragraph" w:styleId="FootnoteText">
    <w:name w:val="footnote text"/>
    <w:basedOn w:val="BodyText"/>
    <w:link w:val="FootnoteTextChar"/>
    <w:uiPriority w:val="99"/>
    <w:unhideWhenUsed/>
    <w:rsid w:val="0085652D"/>
    <w:pPr>
      <w:spacing w:after="0" w:line="240" w:lineRule="auto"/>
    </w:pPr>
    <w:rPr>
      <w:sz w:val="18"/>
    </w:rPr>
  </w:style>
  <w:style w:type="character" w:customStyle="1" w:styleId="FootnoteTextChar">
    <w:name w:val="Footnote Text Char"/>
    <w:basedOn w:val="DefaultParagraphFont"/>
    <w:link w:val="FootnoteText"/>
    <w:uiPriority w:val="99"/>
    <w:rsid w:val="0085652D"/>
    <w:rPr>
      <w:rFonts w:eastAsia="Calibri" w:cs="Times New Roman"/>
      <w:sz w:val="18"/>
    </w:rPr>
  </w:style>
  <w:style w:type="character" w:styleId="Hyperlink">
    <w:name w:val="Hyperlink"/>
    <w:basedOn w:val="DefaultParagraphFont"/>
    <w:uiPriority w:val="99"/>
    <w:unhideWhenUsed/>
    <w:rsid w:val="00D73DE3"/>
    <w:rPr>
      <w:color w:val="00507F" w:themeColor="hyperlink"/>
      <w:u w:val="single"/>
    </w:rPr>
  </w:style>
  <w:style w:type="character" w:styleId="FootnoteReference">
    <w:name w:val="footnote reference"/>
    <w:rsid w:val="0085652D"/>
    <w:rPr>
      <w:vertAlign w:val="superscript"/>
    </w:rPr>
  </w:style>
  <w:style w:type="character" w:customStyle="1" w:styleId="Heading3Char">
    <w:name w:val="Heading 3 Char"/>
    <w:basedOn w:val="DefaultParagraphFont"/>
    <w:link w:val="Heading3"/>
    <w:uiPriority w:val="9"/>
    <w:rsid w:val="00DC7B1F"/>
    <w:rPr>
      <w:rFonts w:eastAsia="Times New Roman" w:asciiTheme="majorHAnsi" w:hAnsiTheme="majorHAnsi" w:cs="Times New Roman"/>
      <w:b/>
      <w:color w:val="00507F" w:themeColor="accent1"/>
      <w:sz w:val="26"/>
      <w:szCs w:val="26"/>
    </w:rPr>
  </w:style>
  <w:style w:type="paragraph" w:styleId="BodyText">
    <w:name w:val="Body Text"/>
    <w:aliases w:val="bt"/>
    <w:link w:val="BodyTextChar"/>
    <w:uiPriority w:val="1"/>
    <w:unhideWhenUsed/>
    <w:qFormat/>
    <w:rsid w:val="001D57C9"/>
    <w:pPr>
      <w:suppressAutoHyphens/>
      <w:spacing w:after="120" w:line="259" w:lineRule="auto"/>
    </w:pPr>
    <w:rPr>
      <w:rFonts w:eastAsia="Calibri" w:cs="Times New Roman"/>
      <w:sz w:val="23"/>
    </w:rPr>
  </w:style>
  <w:style w:type="character" w:customStyle="1" w:styleId="BodyTextChar">
    <w:name w:val="Body Text Char"/>
    <w:aliases w:val="bt Char"/>
    <w:basedOn w:val="DefaultParagraphFont"/>
    <w:link w:val="BodyText"/>
    <w:uiPriority w:val="1"/>
    <w:rsid w:val="00F02C0D"/>
    <w:rPr>
      <w:rFonts w:eastAsia="Calibri" w:cs="Times New Roman"/>
      <w:sz w:val="23"/>
    </w:rPr>
  </w:style>
  <w:style w:type="paragraph" w:customStyle="1" w:styleId="BodyTextPostHead">
    <w:name w:val="Body Text Post Head"/>
    <w:aliases w:val="btp"/>
    <w:basedOn w:val="BodyText"/>
    <w:next w:val="BodyText"/>
    <w:link w:val="BodyTextPostHeadChar"/>
    <w:qFormat/>
    <w:rsid w:val="00AE5736"/>
  </w:style>
  <w:style w:type="character" w:customStyle="1" w:styleId="Heading2Char">
    <w:name w:val="Heading 2 Char"/>
    <w:basedOn w:val="DefaultParagraphFont"/>
    <w:link w:val="Heading2"/>
    <w:uiPriority w:val="9"/>
    <w:rsid w:val="00DA3767"/>
    <w:rPr>
      <w:rFonts w:asciiTheme="majorHAnsi" w:eastAsiaTheme="majorEastAsia" w:hAnsiTheme="majorHAnsi" w:cstheme="majorBidi"/>
      <w:b/>
      <w:color w:val="00507F" w:themeColor="accent1"/>
      <w:sz w:val="32"/>
    </w:rPr>
  </w:style>
  <w:style w:type="character" w:customStyle="1" w:styleId="Heading4Char">
    <w:name w:val="Heading 4 Char"/>
    <w:basedOn w:val="DefaultParagraphFont"/>
    <w:link w:val="Heading4"/>
    <w:uiPriority w:val="9"/>
    <w:rsid w:val="0085652D"/>
    <w:rPr>
      <w:rFonts w:eastAsia="Times New Roman" w:asciiTheme="majorHAnsi" w:hAnsiTheme="majorHAnsi" w:cs="Times New Roman"/>
      <w:b/>
      <w:i/>
      <w:iCs/>
      <w:color w:val="00507F" w:themeColor="accent1"/>
      <w:sz w:val="26"/>
      <w:szCs w:val="26"/>
    </w:rPr>
  </w:style>
  <w:style w:type="character" w:customStyle="1" w:styleId="Heading5Char">
    <w:name w:val="Heading 5 Char"/>
    <w:basedOn w:val="DefaultParagraphFont"/>
    <w:link w:val="Heading5"/>
    <w:uiPriority w:val="9"/>
    <w:rsid w:val="002071A3"/>
    <w:rPr>
      <w:rFonts w:asciiTheme="majorHAnsi" w:hAnsiTheme="majorHAnsi"/>
      <w:b/>
      <w:bCs/>
    </w:rPr>
  </w:style>
  <w:style w:type="character" w:customStyle="1" w:styleId="Heading6Char">
    <w:name w:val="Heading 6 Char"/>
    <w:basedOn w:val="DefaultParagraphFont"/>
    <w:link w:val="Heading6"/>
    <w:uiPriority w:val="9"/>
    <w:rsid w:val="002071A3"/>
    <w:rPr>
      <w:rFonts w:asciiTheme="majorHAnsi" w:hAnsiTheme="majorHAnsi"/>
      <w:b/>
      <w:bCs/>
      <w:i/>
      <w:iCs/>
    </w:rPr>
  </w:style>
  <w:style w:type="paragraph" w:styleId="BlockText">
    <w:name w:val="Block Text"/>
    <w:basedOn w:val="BodyText"/>
    <w:next w:val="BodyText"/>
    <w:uiPriority w:val="99"/>
    <w:unhideWhenUsed/>
    <w:rsid w:val="0085652D"/>
    <w:pPr>
      <w:ind w:left="720"/>
    </w:pPr>
  </w:style>
  <w:style w:type="numbering" w:customStyle="1" w:styleId="ListBullets-Body">
    <w:name w:val="_List Bullets-Body"/>
    <w:uiPriority w:val="99"/>
    <w:rsid w:val="00CD2508"/>
    <w:pPr>
      <w:numPr>
        <w:numId w:val="1"/>
      </w:numPr>
    </w:pPr>
  </w:style>
  <w:style w:type="numbering" w:customStyle="1" w:styleId="ListBullets-Table11">
    <w:name w:val="_List Bullets-Table 11"/>
    <w:uiPriority w:val="99"/>
    <w:rsid w:val="00DD3325"/>
    <w:pPr>
      <w:numPr>
        <w:numId w:val="3"/>
      </w:numPr>
    </w:pPr>
  </w:style>
  <w:style w:type="numbering" w:customStyle="1" w:styleId="ListOrdered-Body">
    <w:name w:val="_List Ordered-Body"/>
    <w:uiPriority w:val="99"/>
    <w:rsid w:val="00CD2508"/>
    <w:pPr>
      <w:numPr>
        <w:numId w:val="4"/>
      </w:numPr>
    </w:pPr>
  </w:style>
  <w:style w:type="numbering" w:customStyle="1" w:styleId="ListOrdered-Table11">
    <w:name w:val="_List Ordered-Table 11"/>
    <w:uiPriority w:val="99"/>
    <w:rsid w:val="00CD2508"/>
    <w:pPr>
      <w:numPr>
        <w:numId w:val="5"/>
      </w:numPr>
    </w:pPr>
  </w:style>
  <w:style w:type="paragraph" w:customStyle="1" w:styleId="Bullet1">
    <w:name w:val="Bullet 1"/>
    <w:basedOn w:val="BodyText"/>
    <w:uiPriority w:val="4"/>
    <w:qFormat/>
    <w:rsid w:val="0085652D"/>
    <w:pPr>
      <w:ind w:left="360" w:hanging="360"/>
    </w:pPr>
    <w:rPr>
      <w:rFonts w:eastAsia="Times New Roman"/>
    </w:rPr>
  </w:style>
  <w:style w:type="paragraph" w:customStyle="1" w:styleId="Bullet2">
    <w:name w:val="Bullet 2"/>
    <w:basedOn w:val="BodyText"/>
    <w:uiPriority w:val="4"/>
    <w:qFormat/>
    <w:rsid w:val="0085652D"/>
    <w:pPr>
      <w:ind w:left="720" w:hanging="360"/>
    </w:pPr>
    <w:rPr>
      <w:rFonts w:eastAsia="Times New Roman"/>
    </w:rPr>
  </w:style>
  <w:style w:type="paragraph" w:customStyle="1" w:styleId="Bullet3">
    <w:name w:val="Bullet 3"/>
    <w:basedOn w:val="BodyText"/>
    <w:uiPriority w:val="4"/>
    <w:qFormat/>
    <w:rsid w:val="0085652D"/>
    <w:pPr>
      <w:ind w:left="1080" w:hanging="360"/>
    </w:pPr>
    <w:rPr>
      <w:rFonts w:eastAsiaTheme="minorEastAsia"/>
    </w:rPr>
  </w:style>
  <w:style w:type="paragraph" w:customStyle="1" w:styleId="NumberedList">
    <w:name w:val="Numbered List"/>
    <w:basedOn w:val="BodyText"/>
    <w:link w:val="NumberedListChar"/>
    <w:uiPriority w:val="4"/>
    <w:qFormat/>
    <w:rsid w:val="00DA0560"/>
    <w:pPr>
      <w:numPr>
        <w:numId w:val="8"/>
      </w:numPr>
      <w:spacing w:after="0"/>
    </w:pPr>
    <w:rPr>
      <w:rFonts w:eastAsia="Times New Roman"/>
    </w:rPr>
  </w:style>
  <w:style w:type="paragraph" w:customStyle="1" w:styleId="Table11Bullet1">
    <w:name w:val="Table 11 Bullet 1"/>
    <w:basedOn w:val="Table11Basic"/>
    <w:qFormat/>
    <w:rsid w:val="0085652D"/>
    <w:pPr>
      <w:ind w:left="288" w:hanging="288"/>
    </w:pPr>
  </w:style>
  <w:style w:type="paragraph" w:customStyle="1" w:styleId="Table11Bullet2">
    <w:name w:val="Table 11 Bullet 2"/>
    <w:basedOn w:val="Table11Basic"/>
    <w:qFormat/>
    <w:rsid w:val="0085652D"/>
    <w:pPr>
      <w:ind w:left="576" w:hanging="288"/>
    </w:pPr>
  </w:style>
  <w:style w:type="paragraph" w:customStyle="1" w:styleId="Table11Bullet3">
    <w:name w:val="Table 11 Bullet 3"/>
    <w:basedOn w:val="Table11Basic"/>
    <w:qFormat/>
    <w:rsid w:val="0085652D"/>
    <w:pPr>
      <w:ind w:left="864" w:hanging="288"/>
    </w:pPr>
    <w:rPr>
      <w:rFonts w:eastAsia="Times New Roman"/>
    </w:rPr>
  </w:style>
  <w:style w:type="paragraph" w:customStyle="1" w:styleId="Table11Numbering">
    <w:name w:val="Table 11 Numbering"/>
    <w:basedOn w:val="Table11Basic"/>
    <w:qFormat/>
    <w:rsid w:val="00E84DAF"/>
    <w:pPr>
      <w:numPr>
        <w:numId w:val="9"/>
      </w:numPr>
    </w:pPr>
  </w:style>
  <w:style w:type="paragraph" w:customStyle="1" w:styleId="Callout-InlineText">
    <w:name w:val="Callout-Inline Text"/>
    <w:basedOn w:val="BodyText"/>
    <w:rsid w:val="00231530"/>
    <w:pPr>
      <w:keepLines/>
      <w:pBdr>
        <w:top w:val="single" w:sz="12" w:space="4" w:color="C8D0D4" w:themeColor="accent6" w:themeShade="E6"/>
        <w:bottom w:val="single" w:sz="12" w:space="4" w:color="C8D0D4" w:themeColor="accent6" w:themeShade="E6"/>
      </w:pBdr>
      <w:spacing w:after="240"/>
      <w:ind w:left="360" w:right="360"/>
    </w:pPr>
    <w:rPr>
      <w:rFonts w:ascii="Arial Narrow" w:eastAsia="Times New Roman" w:hAnsi="Arial Narrow" w:cstheme="majorHAnsi"/>
      <w:iCs/>
      <w:color w:val="006E9F" w:themeColor="accent3"/>
    </w:rPr>
  </w:style>
  <w:style w:type="table" w:styleId="TableGrid">
    <w:name w:val="Table Grid"/>
    <w:basedOn w:val="TableNormal"/>
    <w:uiPriority w:val="59"/>
    <w:rsid w:val="008565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Sidebar">
    <w:name w:val="_Table Style-Sidebar"/>
    <w:basedOn w:val="TableNormal"/>
    <w:uiPriority w:val="99"/>
    <w:rsid w:val="00496239"/>
    <w:pPr>
      <w:spacing w:before="120" w:after="120"/>
    </w:pPr>
    <w:rPr>
      <w:rFonts w:ascii="Arial Narrow" w:hAnsi="Arial Narrow"/>
    </w:rPr>
    <w:tblPr>
      <w:tblCellMar>
        <w:left w:w="0" w:type="dxa"/>
        <w:right w:w="0" w:type="dxa"/>
      </w:tblCellMar>
    </w:tblPr>
    <w:tcPr>
      <w:shd w:val="clear" w:color="auto" w:fill="D1EEFC" w:themeFill="background2"/>
    </w:tcPr>
  </w:style>
  <w:style w:type="paragraph" w:customStyle="1" w:styleId="SidebarText">
    <w:name w:val="Sidebar Text"/>
    <w:basedOn w:val="BodyText"/>
    <w:rsid w:val="00A70249"/>
    <w:pPr>
      <w:spacing w:line="240" w:lineRule="auto"/>
    </w:pPr>
    <w:rPr>
      <w:rFonts w:ascii="Arial Narrow" w:hAnsi="Arial Narrow"/>
      <w:sz w:val="20"/>
      <w:szCs w:val="20"/>
    </w:rPr>
  </w:style>
  <w:style w:type="paragraph" w:customStyle="1" w:styleId="Table11Basic">
    <w:name w:val="Table 11 Basic"/>
    <w:basedOn w:val="HeadingFont"/>
    <w:link w:val="Table11BasicChar"/>
    <w:qFormat/>
    <w:rsid w:val="0085652D"/>
    <w:pPr>
      <w:keepNext w:val="0"/>
      <w:spacing w:before="60" w:after="60"/>
    </w:pPr>
    <w:rPr>
      <w:sz w:val="22"/>
      <w:szCs w:val="22"/>
    </w:rPr>
  </w:style>
  <w:style w:type="paragraph" w:customStyle="1" w:styleId="Table11Centered">
    <w:name w:val="Table 11 Centered"/>
    <w:basedOn w:val="Table11Basic"/>
    <w:qFormat/>
    <w:rsid w:val="0085652D"/>
    <w:pPr>
      <w:jc w:val="center"/>
    </w:pPr>
  </w:style>
  <w:style w:type="numbering" w:customStyle="1" w:styleId="ListBullets-Table10">
    <w:name w:val="_List Bullets-Table 10"/>
    <w:uiPriority w:val="99"/>
    <w:rsid w:val="003514F4"/>
    <w:pPr>
      <w:numPr>
        <w:numId w:val="2"/>
      </w:numPr>
    </w:pPr>
  </w:style>
  <w:style w:type="paragraph" w:customStyle="1" w:styleId="DocumentSubtitle2">
    <w:name w:val="Document Subtitle 2"/>
    <w:basedOn w:val="DocumentSubtitle"/>
    <w:link w:val="DocumentSubtitle2Char"/>
    <w:qFormat/>
    <w:rsid w:val="00D716CC"/>
    <w:rPr>
      <w:b w:val="0"/>
      <w:sz w:val="42"/>
    </w:rPr>
  </w:style>
  <w:style w:type="paragraph" w:customStyle="1" w:styleId="TableNote">
    <w:name w:val="Table Note"/>
    <w:aliases w:val="Exhibit Note,Figure Note"/>
    <w:basedOn w:val="HeadingFont"/>
    <w:rsid w:val="00505562"/>
    <w:pPr>
      <w:keepNext w:val="0"/>
      <w:spacing w:before="120" w:after="360"/>
      <w:contextualSpacing/>
    </w:pPr>
    <w:rPr>
      <w:rFonts w:eastAsia="Times New Roman" w:cs="Times New Roman"/>
      <w:sz w:val="20"/>
    </w:rPr>
  </w:style>
  <w:style w:type="paragraph" w:customStyle="1" w:styleId="FigurePlacement">
    <w:name w:val="Figure Placement"/>
    <w:basedOn w:val="HeadingFont"/>
    <w:rsid w:val="006F3C4D"/>
    <w:pPr>
      <w:spacing w:before="120" w:after="120"/>
      <w:jc w:val="center"/>
    </w:pPr>
    <w:rPr>
      <w:rFonts w:eastAsia="Times New Roman"/>
    </w:rPr>
  </w:style>
  <w:style w:type="paragraph" w:styleId="Caption">
    <w:name w:val="caption"/>
    <w:basedOn w:val="HeadingFont"/>
    <w:next w:val="BodyText"/>
    <w:link w:val="CaptionChar"/>
    <w:uiPriority w:val="35"/>
    <w:unhideWhenUsed/>
    <w:qFormat/>
    <w:rsid w:val="000B2DD8"/>
    <w:pPr>
      <w:keepLines/>
      <w:spacing w:before="240" w:after="120"/>
    </w:pPr>
    <w:rPr>
      <w:rFonts w:eastAsia="Calibri" w:cs="Times New Roman"/>
      <w:b/>
      <w:iCs/>
      <w:szCs w:val="18"/>
    </w:rPr>
  </w:style>
  <w:style w:type="paragraph" w:customStyle="1" w:styleId="HeadingFont">
    <w:name w:val="Heading Font"/>
    <w:link w:val="HeadingFontChar"/>
    <w:qFormat/>
    <w:rsid w:val="0085652D"/>
    <w:pPr>
      <w:keepNext/>
      <w:suppressAutoHyphens/>
    </w:pPr>
    <w:rPr>
      <w:rFonts w:asciiTheme="majorHAnsi" w:hAnsiTheme="majorHAnsi"/>
    </w:rPr>
  </w:style>
  <w:style w:type="character" w:customStyle="1" w:styleId="Heading1Char">
    <w:name w:val="Heading 1 Char"/>
    <w:basedOn w:val="DefaultParagraphFont"/>
    <w:link w:val="Heading1"/>
    <w:uiPriority w:val="1"/>
    <w:rsid w:val="00BC2FEF"/>
    <w:rPr>
      <w:rFonts w:eastAsia="Perpetua" w:asciiTheme="majorHAnsi" w:hAnsiTheme="majorHAnsi" w:cs="Arial"/>
      <w:b/>
      <w:bCs/>
      <w:noProof/>
      <w:sz w:val="56"/>
      <w:szCs w:val="56"/>
    </w:rPr>
  </w:style>
  <w:style w:type="paragraph" w:styleId="NoSpacing">
    <w:name w:val="No Spacing"/>
    <w:basedOn w:val="BodyText"/>
    <w:uiPriority w:val="1"/>
    <w:rsid w:val="0085652D"/>
    <w:pPr>
      <w:spacing w:after="0"/>
    </w:pPr>
  </w:style>
  <w:style w:type="paragraph" w:styleId="EndnoteText">
    <w:name w:val="endnote text"/>
    <w:basedOn w:val="BodyText"/>
    <w:link w:val="EndnoteTextChar"/>
    <w:uiPriority w:val="99"/>
    <w:unhideWhenUsed/>
    <w:rsid w:val="0085652D"/>
    <w:pPr>
      <w:spacing w:after="0" w:line="240" w:lineRule="auto"/>
    </w:pPr>
  </w:style>
  <w:style w:type="character" w:customStyle="1" w:styleId="EndnoteTextChar">
    <w:name w:val="Endnote Text Char"/>
    <w:basedOn w:val="DefaultParagraphFont"/>
    <w:link w:val="EndnoteText"/>
    <w:uiPriority w:val="99"/>
    <w:rsid w:val="0085652D"/>
    <w:rPr>
      <w:rFonts w:eastAsia="Calibri" w:cs="Times New Roman"/>
      <w:sz w:val="20"/>
      <w:szCs w:val="20"/>
    </w:rPr>
  </w:style>
  <w:style w:type="paragraph" w:customStyle="1" w:styleId="ShapeText">
    <w:name w:val="Shape Text"/>
    <w:basedOn w:val="BodyText"/>
    <w:rsid w:val="00A70249"/>
    <w:pPr>
      <w:jc w:val="center"/>
    </w:pPr>
  </w:style>
  <w:style w:type="paragraph" w:customStyle="1" w:styleId="Spacer-HeaderFooter">
    <w:name w:val="Spacer-HeaderFooter"/>
    <w:link w:val="Spacer-HeaderFooterChar"/>
    <w:rsid w:val="0085652D"/>
    <w:pPr>
      <w:spacing w:line="20" w:lineRule="exact"/>
    </w:pPr>
    <w:rPr>
      <w:sz w:val="2"/>
      <w:szCs w:val="2"/>
    </w:rPr>
  </w:style>
  <w:style w:type="paragraph" w:customStyle="1" w:styleId="ExhibitTitle">
    <w:name w:val="Exhibit Title"/>
    <w:basedOn w:val="HeadingFont"/>
    <w:next w:val="FigurePlacement"/>
    <w:qFormat/>
    <w:rsid w:val="00306DAC"/>
    <w:pPr>
      <w:keepLines/>
      <w:spacing w:before="240" w:after="120"/>
    </w:pPr>
    <w:rPr>
      <w:rFonts w:eastAsia="Times New Roman" w:cs="Times"/>
      <w:b/>
      <w:iCs/>
      <w:color w:val="00507F" w:themeColor="accent1"/>
    </w:rPr>
  </w:style>
  <w:style w:type="table" w:customStyle="1" w:styleId="TableStyle-Handout">
    <w:name w:val="_Table Style-Handout"/>
    <w:basedOn w:val="TableNormal"/>
    <w:uiPriority w:val="99"/>
    <w:rsid w:val="0085652D"/>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center"/>
      </w:pPr>
      <w:rPr>
        <w:b w:val="0"/>
        <w:color w:val="auto"/>
      </w:rPr>
      <w:tblPr/>
      <w:trPr>
        <w:cantSplit w:val="0"/>
      </w:trPr>
      <w:tcPr>
        <w:vAlign w:val="bottom"/>
      </w:tcPr>
    </w:tblStylePr>
    <w:tblStylePr w:type="firstCol">
      <w:rPr>
        <w:b w:val="0"/>
        <w:color w:val="auto"/>
      </w:rPr>
    </w:tblStyle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rsid w:val="00E22397"/>
    <w:pPr>
      <w:keepLines/>
      <w:ind w:left="720" w:hanging="720"/>
    </w:pPr>
    <w:rPr>
      <w:rFonts w:eastAsiaTheme="minorHAnsi" w:cstheme="minorBidi"/>
    </w:rPr>
  </w:style>
  <w:style w:type="character" w:customStyle="1" w:styleId="ReferenceChar">
    <w:name w:val="Reference Char"/>
    <w:basedOn w:val="DefaultParagraphFont"/>
    <w:link w:val="Reference"/>
    <w:rsid w:val="002C2560"/>
  </w:style>
  <w:style w:type="paragraph" w:customStyle="1" w:styleId="Heading3NoTOC">
    <w:name w:val="Heading 3 No TOC"/>
    <w:basedOn w:val="Heading3"/>
    <w:next w:val="BodyTextPostHead"/>
    <w:link w:val="Heading3NoTOCChar"/>
    <w:qFormat/>
    <w:rsid w:val="000C2CD0"/>
    <w:pPr>
      <w:spacing w:after="0"/>
      <w:outlineLvl w:val="9"/>
    </w:pPr>
  </w:style>
  <w:style w:type="paragraph" w:customStyle="1" w:styleId="Heading4NoTOC">
    <w:name w:val="Heading 4 No TOC"/>
    <w:basedOn w:val="Heading4"/>
    <w:next w:val="BodyTextPostHead"/>
    <w:link w:val="Heading4NoTOCChar"/>
    <w:qFormat/>
    <w:rsid w:val="0085652D"/>
    <w:pPr>
      <w:outlineLvl w:val="9"/>
    </w:pPr>
  </w:style>
  <w:style w:type="paragraph" w:customStyle="1" w:styleId="Heading5NoTOC">
    <w:name w:val="Heading 5 No TOC"/>
    <w:basedOn w:val="Heading5"/>
    <w:link w:val="Heading5NoTOCChar"/>
    <w:qFormat/>
    <w:rsid w:val="00E22397"/>
    <w:pPr>
      <w:outlineLvl w:val="9"/>
    </w:pPr>
  </w:style>
  <w:style w:type="paragraph" w:customStyle="1" w:styleId="Heading6NoTOC">
    <w:name w:val="Heading 6 No TOC"/>
    <w:basedOn w:val="Heading6"/>
    <w:link w:val="Heading6NoTOCChar"/>
    <w:qFormat/>
    <w:rsid w:val="00E22397"/>
    <w:pPr>
      <w:outlineLvl w:val="9"/>
    </w:pPr>
  </w:style>
  <w:style w:type="character" w:customStyle="1" w:styleId="Heading5NoTOCChar">
    <w:name w:val="Heading 5 No TOC Char"/>
    <w:basedOn w:val="Heading5Char"/>
    <w:link w:val="Heading5NoTOC"/>
    <w:rsid w:val="002071A3"/>
    <w:rPr>
      <w:rFonts w:asciiTheme="majorHAnsi" w:hAnsiTheme="majorHAnsi"/>
      <w:b/>
      <w:bCs/>
    </w:rPr>
  </w:style>
  <w:style w:type="character" w:customStyle="1" w:styleId="Heading4NoTOCChar">
    <w:name w:val="Heading 4 No TOC Char"/>
    <w:basedOn w:val="DefaultParagraphFont"/>
    <w:link w:val="Heading4NoTOC"/>
    <w:rsid w:val="0085652D"/>
    <w:rPr>
      <w:rFonts w:eastAsia="Times New Roman" w:asciiTheme="majorHAnsi" w:hAnsiTheme="majorHAnsi" w:cs="Times New Roman"/>
      <w:b/>
      <w:i/>
      <w:iCs/>
      <w:color w:val="00507F" w:themeColor="accent1"/>
      <w:sz w:val="26"/>
      <w:szCs w:val="26"/>
    </w:rPr>
  </w:style>
  <w:style w:type="character" w:customStyle="1" w:styleId="Heading3NoTOCChar">
    <w:name w:val="Heading 3 No TOC Char"/>
    <w:basedOn w:val="Heading3Char"/>
    <w:link w:val="Heading3NoTOC"/>
    <w:rsid w:val="000C2CD0"/>
    <w:rPr>
      <w:rFonts w:eastAsia="Times New Roman" w:asciiTheme="majorHAnsi" w:hAnsiTheme="majorHAnsi" w:cs="Times New Roman"/>
      <w:b/>
      <w:color w:val="00507F" w:themeColor="accent1"/>
      <w:sz w:val="28"/>
      <w:szCs w:val="26"/>
    </w:rPr>
  </w:style>
  <w:style w:type="paragraph" w:customStyle="1" w:styleId="AgendaTime">
    <w:name w:val="Agenda Time"/>
    <w:basedOn w:val="AgendaDescription"/>
    <w:uiPriority w:val="28"/>
    <w:rsid w:val="0085652D"/>
    <w:pPr>
      <w:spacing w:before="240"/>
    </w:pPr>
    <w:rPr>
      <w:rFonts w:eastAsia="Calibri"/>
      <w:b/>
      <w:color w:val="000000"/>
    </w:rPr>
  </w:style>
  <w:style w:type="paragraph" w:customStyle="1" w:styleId="AgendaItem">
    <w:name w:val="Agenda Item"/>
    <w:basedOn w:val="AgendaDescription"/>
    <w:next w:val="AgendaDescription"/>
    <w:uiPriority w:val="28"/>
    <w:rsid w:val="0085652D"/>
    <w:pPr>
      <w:spacing w:before="240"/>
    </w:pPr>
    <w:rPr>
      <w:rFonts w:eastAsia="Calibri"/>
      <w:b/>
    </w:rPr>
  </w:style>
  <w:style w:type="paragraph" w:customStyle="1" w:styleId="AgendaDescription">
    <w:name w:val="Agenda Description"/>
    <w:basedOn w:val="BodyText"/>
    <w:uiPriority w:val="28"/>
    <w:rsid w:val="0085652D"/>
    <w:rPr>
      <w:rFonts w:eastAsia="Times New Roman"/>
    </w:rPr>
  </w:style>
  <w:style w:type="paragraph" w:customStyle="1" w:styleId="AgendaLocation">
    <w:name w:val="Agenda Location"/>
    <w:basedOn w:val="AgendaDescription"/>
    <w:uiPriority w:val="28"/>
    <w:rsid w:val="0085652D"/>
    <w:pPr>
      <w:spacing w:before="240"/>
    </w:pPr>
    <w:rPr>
      <w:rFonts w:eastAsia="Calibri"/>
      <w:b/>
      <w:i/>
      <w:color w:val="000000"/>
    </w:rPr>
  </w:style>
  <w:style w:type="paragraph" w:customStyle="1" w:styleId="AppendixTitle-ReportBorderAfter">
    <w:name w:val="Appendix Title-Report Border After"/>
    <w:basedOn w:val="Heading1-ReportBorderAfterPortrait"/>
    <w:next w:val="BodyTextPostHead"/>
    <w:qFormat/>
    <w:rsid w:val="003F0418"/>
    <w:pPr>
      <w:ind w:right="6480"/>
    </w:pPr>
  </w:style>
  <w:style w:type="paragraph" w:customStyle="1" w:styleId="AgendaColumnHeading">
    <w:name w:val="Agenda Column Heading"/>
    <w:basedOn w:val="AgendaDescription"/>
    <w:uiPriority w:val="28"/>
    <w:rsid w:val="0085652D"/>
    <w:pPr>
      <w:spacing w:before="60" w:after="60"/>
    </w:pPr>
    <w:rPr>
      <w:b/>
    </w:rPr>
  </w:style>
  <w:style w:type="character" w:customStyle="1" w:styleId="Heading6NoTOCChar">
    <w:name w:val="Heading 6 No TOC Char"/>
    <w:basedOn w:val="Heading6Char"/>
    <w:link w:val="Heading6NoTOC"/>
    <w:rsid w:val="002071A3"/>
    <w:rPr>
      <w:rFonts w:asciiTheme="majorHAnsi" w:hAnsiTheme="majorHAnsi"/>
      <w:b/>
      <w:bCs/>
      <w:i/>
      <w:iCs/>
    </w:rPr>
  </w:style>
  <w:style w:type="character" w:styleId="FollowedHyperlink">
    <w:name w:val="FollowedHyperlink"/>
    <w:basedOn w:val="DefaultParagraphFont"/>
    <w:uiPriority w:val="99"/>
    <w:unhideWhenUsed/>
    <w:rsid w:val="0085652D"/>
    <w:rPr>
      <w:color w:val="49134C" w:themeColor="followedHyperlink"/>
      <w:u w:val="single"/>
    </w:rPr>
  </w:style>
  <w:style w:type="character" w:styleId="Emphasis">
    <w:name w:val="Emphasis"/>
    <w:uiPriority w:val="20"/>
    <w:rsid w:val="0085652D"/>
    <w:rPr>
      <w:i/>
      <w:iCs/>
    </w:rPr>
  </w:style>
  <w:style w:type="character" w:customStyle="1" w:styleId="CaptionChar">
    <w:name w:val="Caption Char"/>
    <w:basedOn w:val="BodyTextChar"/>
    <w:link w:val="Caption"/>
    <w:uiPriority w:val="35"/>
    <w:rsid w:val="000B2DD8"/>
    <w:rPr>
      <w:rFonts w:eastAsia="Calibri" w:asciiTheme="majorHAnsi" w:hAnsiTheme="majorHAnsi" w:cs="Times New Roman"/>
      <w:b/>
      <w:iCs/>
      <w:sz w:val="24"/>
      <w:szCs w:val="18"/>
    </w:rPr>
  </w:style>
  <w:style w:type="paragraph" w:customStyle="1" w:styleId="Heading2NoTOC">
    <w:name w:val="Heading 2 No TOC"/>
    <w:next w:val="Heading2BorderAfter"/>
    <w:link w:val="Heading2NoTOCChar"/>
    <w:uiPriority w:val="9"/>
    <w:qFormat/>
    <w:rsid w:val="00E22397"/>
    <w:pPr>
      <w:keepNext/>
      <w:keepLines/>
      <w:spacing w:before="240" w:after="120" w:line="240" w:lineRule="auto"/>
    </w:pPr>
    <w:rPr>
      <w:rFonts w:eastAsia="Times New Roman" w:asciiTheme="majorHAnsi" w:hAnsiTheme="majorHAnsi" w:cs="Times New Roman"/>
      <w:b/>
      <w:bCs/>
      <w:color w:val="00507F" w:themeColor="accent1"/>
      <w:sz w:val="36"/>
      <w:szCs w:val="36"/>
    </w:rPr>
  </w:style>
  <w:style w:type="character" w:customStyle="1" w:styleId="Heading2NoTOCChar">
    <w:name w:val="Heading 2 No TOC Char"/>
    <w:basedOn w:val="DefaultParagraphFont"/>
    <w:link w:val="Heading2NoTOC"/>
    <w:uiPriority w:val="9"/>
    <w:rsid w:val="0085652D"/>
    <w:rPr>
      <w:rFonts w:eastAsia="Times New Roman" w:asciiTheme="majorHAnsi" w:hAnsiTheme="majorHAnsi" w:cs="Times New Roman"/>
      <w:b/>
      <w:bCs/>
      <w:color w:val="00507F" w:themeColor="accent1"/>
      <w:sz w:val="36"/>
      <w:szCs w:val="36"/>
    </w:rPr>
  </w:style>
  <w:style w:type="paragraph" w:customStyle="1" w:styleId="Table11ColumnHeading">
    <w:name w:val="Table 11 Column Heading"/>
    <w:basedOn w:val="Table11Basic"/>
    <w:link w:val="Table11ColumnHeadingChar"/>
    <w:qFormat/>
    <w:rsid w:val="005849A7"/>
    <w:pPr>
      <w:jc w:val="center"/>
    </w:pPr>
    <w:rPr>
      <w:b/>
      <w:color w:val="FFFFFF" w:themeColor="background1"/>
    </w:rPr>
  </w:style>
  <w:style w:type="paragraph" w:customStyle="1" w:styleId="Table11RowHeading">
    <w:name w:val="Table 11 Row Heading"/>
    <w:basedOn w:val="Table11Basic"/>
    <w:qFormat/>
    <w:rsid w:val="0085652D"/>
    <w:rPr>
      <w:b/>
    </w:rPr>
  </w:style>
  <w:style w:type="character" w:styleId="EndnoteReference">
    <w:name w:val="endnote reference"/>
    <w:basedOn w:val="DefaultParagraphFont"/>
    <w:uiPriority w:val="99"/>
    <w:unhideWhenUsed/>
    <w:rsid w:val="0085652D"/>
    <w:rPr>
      <w:vertAlign w:val="superscript"/>
    </w:rPr>
  </w:style>
  <w:style w:type="character" w:styleId="Strong">
    <w:name w:val="Strong"/>
    <w:basedOn w:val="DefaultParagraphFont"/>
    <w:uiPriority w:val="22"/>
    <w:rsid w:val="0085652D"/>
    <w:rPr>
      <w:b/>
      <w:bCs/>
    </w:rPr>
  </w:style>
  <w:style w:type="character" w:customStyle="1" w:styleId="CtrlPlusspacecharacter">
    <w:name w:val="Ctrl Plus space character"/>
    <w:basedOn w:val="DefaultParagraphFont"/>
    <w:uiPriority w:val="1"/>
    <w:rsid w:val="00D210DF"/>
    <w:rPr>
      <w:sz w:val="4"/>
    </w:rPr>
  </w:style>
  <w:style w:type="table" w:customStyle="1" w:styleId="TableStyle-DocumentLayout">
    <w:name w:val="_Table Style-Document Layout"/>
    <w:basedOn w:val="TableNormal"/>
    <w:uiPriority w:val="99"/>
    <w:rsid w:val="00AB78A5"/>
    <w:pPr>
      <w:spacing w:line="240" w:lineRule="auto"/>
    </w:pPr>
    <w:tblPr>
      <w:tblCellMar>
        <w:top w:w="43" w:type="dxa"/>
        <w:left w:w="0" w:type="dxa"/>
        <w:bottom w:w="43" w:type="dxa"/>
        <w:right w:w="115" w:type="dxa"/>
      </w:tblCellMar>
    </w:tblPr>
  </w:style>
  <w:style w:type="character" w:customStyle="1" w:styleId="Heading7Char">
    <w:name w:val="Heading 7 Char"/>
    <w:basedOn w:val="DefaultParagraphFont"/>
    <w:link w:val="Heading7"/>
    <w:uiPriority w:val="9"/>
    <w:rsid w:val="00943362"/>
    <w:rPr>
      <w:rFonts w:asciiTheme="majorHAnsi" w:eastAsiaTheme="majorEastAsia" w:hAnsiTheme="majorHAnsi" w:cstheme="majorBidi"/>
      <w:i/>
      <w:iCs/>
      <w:color w:val="00273F" w:themeColor="accent1" w:themeShade="7F"/>
    </w:rPr>
  </w:style>
  <w:style w:type="character" w:customStyle="1" w:styleId="Heading8Char">
    <w:name w:val="Heading 8 Char"/>
    <w:basedOn w:val="DefaultParagraphFont"/>
    <w:link w:val="Heading8"/>
    <w:uiPriority w:val="9"/>
    <w:rsid w:val="009433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943362"/>
    <w:rPr>
      <w:rFonts w:asciiTheme="majorHAnsi" w:eastAsiaTheme="majorEastAsia" w:hAnsiTheme="majorHAnsi" w:cstheme="majorBidi"/>
      <w:i/>
      <w:iCs/>
      <w:color w:val="272727" w:themeColor="text1" w:themeTint="D8"/>
      <w:sz w:val="21"/>
      <w:szCs w:val="21"/>
    </w:rPr>
  </w:style>
  <w:style w:type="paragraph" w:customStyle="1" w:styleId="Heading2BorderAfter">
    <w:name w:val="Heading 2 Border After"/>
    <w:next w:val="BodyTextPostHead"/>
    <w:qFormat/>
    <w:rsid w:val="007D5FF9"/>
    <w:pPr>
      <w:keepNext/>
      <w:pBdr>
        <w:top w:val="single" w:sz="36" w:space="0" w:color="009DD7" w:themeColor="accent2"/>
      </w:pBdr>
      <w:spacing w:before="60" w:line="259" w:lineRule="auto"/>
      <w:ind w:right="8280"/>
    </w:pPr>
    <w:rPr>
      <w:rFonts w:eastAsia="Calibri" w:cs="Times New Roman"/>
      <w:sz w:val="12"/>
      <w:szCs w:val="12"/>
    </w:rPr>
  </w:style>
  <w:style w:type="paragraph" w:customStyle="1" w:styleId="SidebarHeadingWhite">
    <w:name w:val="Sidebar Heading White"/>
    <w:basedOn w:val="SidebarText"/>
    <w:rsid w:val="00A70249"/>
    <w:pPr>
      <w:jc w:val="center"/>
    </w:pPr>
    <w:rPr>
      <w:b/>
      <w:bCs/>
      <w:color w:val="FFFFFF" w:themeColor="background1"/>
      <w:sz w:val="24"/>
      <w:szCs w:val="28"/>
    </w:rPr>
  </w:style>
  <w:style w:type="paragraph" w:styleId="TOC1">
    <w:name w:val="toc 1"/>
    <w:basedOn w:val="BodyText"/>
    <w:autoRedefine/>
    <w:uiPriority w:val="39"/>
    <w:unhideWhenUsed/>
    <w:rsid w:val="00526D11"/>
    <w:pPr>
      <w:tabs>
        <w:tab w:val="right" w:leader="dot" w:pos="9360"/>
      </w:tabs>
      <w:spacing w:after="0" w:line="216" w:lineRule="auto"/>
      <w:ind w:right="720"/>
    </w:pPr>
    <w:rPr>
      <w:rFonts w:eastAsia="Times New Roman"/>
      <w:noProof/>
    </w:rPr>
  </w:style>
  <w:style w:type="paragraph" w:styleId="TOC2">
    <w:name w:val="toc 2"/>
    <w:basedOn w:val="TOC1"/>
    <w:autoRedefine/>
    <w:uiPriority w:val="39"/>
    <w:unhideWhenUsed/>
    <w:rsid w:val="009251E2"/>
    <w:pPr>
      <w:spacing w:before="80"/>
      <w:ind w:left="245"/>
    </w:pPr>
  </w:style>
  <w:style w:type="paragraph" w:styleId="TableofFigures">
    <w:name w:val="table of figures"/>
    <w:basedOn w:val="TOC1"/>
    <w:uiPriority w:val="99"/>
    <w:unhideWhenUsed/>
    <w:rsid w:val="00CB07F3"/>
    <w:rPr>
      <w:rFonts w:eastAsiaTheme="majorEastAsia"/>
    </w:rPr>
  </w:style>
  <w:style w:type="paragraph" w:styleId="TOCHeading">
    <w:name w:val="TOC Heading"/>
    <w:basedOn w:val="Heading2"/>
    <w:next w:val="Heading2BorderAfter"/>
    <w:uiPriority w:val="39"/>
    <w:unhideWhenUsed/>
    <w:rsid w:val="00BC1794"/>
    <w:pPr>
      <w:tabs>
        <w:tab w:val="right" w:pos="10080"/>
      </w:tabs>
      <w:spacing w:after="240"/>
      <w:outlineLvl w:val="9"/>
    </w:pPr>
    <w:rPr>
      <w:rFonts w:eastAsia="Times New Roman"/>
    </w:rPr>
  </w:style>
  <w:style w:type="character" w:customStyle="1" w:styleId="TOCPageHeading">
    <w:name w:val="TOC Page Heading"/>
    <w:basedOn w:val="DefaultParagraphFont"/>
    <w:uiPriority w:val="1"/>
    <w:qFormat/>
    <w:rsid w:val="00CB07F3"/>
    <w:rPr>
      <w:sz w:val="24"/>
    </w:rPr>
  </w:style>
  <w:style w:type="paragraph" w:customStyle="1" w:styleId="DocumentAuthor">
    <w:name w:val="Document Author"/>
    <w:basedOn w:val="BodyText"/>
    <w:next w:val="DocumentOrganization"/>
    <w:qFormat/>
    <w:rsid w:val="007F1E76"/>
    <w:pPr>
      <w:spacing w:before="360" w:after="60"/>
    </w:pPr>
    <w:rPr>
      <w:rFonts w:asciiTheme="majorHAnsi" w:hAnsiTheme="majorHAnsi" w:cs="Arial"/>
      <w:sz w:val="28"/>
      <w:szCs w:val="28"/>
    </w:rPr>
  </w:style>
  <w:style w:type="paragraph" w:customStyle="1" w:styleId="DocumentOrganization">
    <w:name w:val="Document Organization"/>
    <w:basedOn w:val="BodyText"/>
    <w:next w:val="DocumentAuthor"/>
    <w:qFormat/>
    <w:rsid w:val="00804A60"/>
    <w:rPr>
      <w:rFonts w:asciiTheme="majorHAnsi" w:hAnsiTheme="majorHAnsi"/>
      <w:i/>
      <w:sz w:val="28"/>
      <w:szCs w:val="28"/>
    </w:rPr>
  </w:style>
  <w:style w:type="table" w:customStyle="1" w:styleId="TableStyle-InformationBox">
    <w:name w:val="_Table Style-Information Box"/>
    <w:basedOn w:val="TableNormal"/>
    <w:uiPriority w:val="99"/>
    <w:rsid w:val="000250C0"/>
    <w:pPr>
      <w:spacing w:line="240" w:lineRule="auto"/>
    </w:pPr>
    <w:tblPr>
      <w:tblBorders>
        <w:top w:val="single" w:sz="48" w:space="0" w:color="00507F" w:themeColor="accent1"/>
      </w:tblBorders>
      <w:tblCellMar>
        <w:left w:w="360" w:type="dxa"/>
        <w:bottom w:w="360" w:type="dxa"/>
        <w:right w:w="360" w:type="dxa"/>
      </w:tblCellMar>
    </w:tblPr>
    <w:tcPr>
      <w:shd w:val="clear" w:color="auto" w:fill="E3E8EE" w:themeFill="text2" w:themeFillTint="1A"/>
    </w:tcPr>
  </w:style>
  <w:style w:type="character" w:styleId="CommentReference">
    <w:name w:val="annotation reference"/>
    <w:basedOn w:val="DefaultParagraphFont"/>
    <w:uiPriority w:val="99"/>
    <w:unhideWhenUsed/>
    <w:rsid w:val="002F0E2D"/>
    <w:rPr>
      <w:sz w:val="16"/>
      <w:szCs w:val="16"/>
    </w:rPr>
  </w:style>
  <w:style w:type="paragraph" w:styleId="CommentText">
    <w:name w:val="annotation text"/>
    <w:link w:val="CommentTextChar"/>
    <w:uiPriority w:val="99"/>
    <w:unhideWhenUsed/>
    <w:rsid w:val="00772CFA"/>
    <w:pPr>
      <w:spacing w:line="240" w:lineRule="auto"/>
    </w:pPr>
  </w:style>
  <w:style w:type="character" w:customStyle="1" w:styleId="CommentTextChar">
    <w:name w:val="Comment Text Char"/>
    <w:basedOn w:val="DefaultParagraphFont"/>
    <w:link w:val="CommentText"/>
    <w:uiPriority w:val="99"/>
    <w:rsid w:val="00772CFA"/>
  </w:style>
  <w:style w:type="paragraph" w:styleId="CommentSubject">
    <w:name w:val="annotation subject"/>
    <w:basedOn w:val="CommentText"/>
    <w:next w:val="CommentText"/>
    <w:link w:val="CommentSubjectChar"/>
    <w:uiPriority w:val="99"/>
    <w:unhideWhenUsed/>
    <w:rsid w:val="002F0E2D"/>
    <w:rPr>
      <w:b/>
      <w:bCs/>
    </w:rPr>
  </w:style>
  <w:style w:type="character" w:customStyle="1" w:styleId="CommentSubjectChar">
    <w:name w:val="Comment Subject Char"/>
    <w:basedOn w:val="CommentTextChar"/>
    <w:link w:val="CommentSubject"/>
    <w:uiPriority w:val="99"/>
    <w:rsid w:val="002F0E2D"/>
    <w:rPr>
      <w:b/>
      <w:bCs/>
      <w:sz w:val="20"/>
      <w:szCs w:val="20"/>
    </w:rPr>
  </w:style>
  <w:style w:type="table" w:customStyle="1" w:styleId="SurveyTableStyle-AIR2021">
    <w:name w:val="Survey__Table Style-AIR 2021"/>
    <w:basedOn w:val="TableNormal"/>
    <w:uiPriority w:val="99"/>
    <w:rsid w:val="00D939B1"/>
    <w:pPr>
      <w:spacing w:line="240" w:lineRule="auto"/>
    </w:pPr>
    <w:tblPr>
      <w:tblStyleRowBandSize w:val="1"/>
      <w:tblBorders>
        <w:bottom w:val="single" w:sz="6" w:space="0" w:color="00507F" w:themeColor="accent1"/>
        <w:insideH w:val="single" w:sz="8" w:space="0" w:color="D9D9D9"/>
        <w:insideV w:val="single" w:sz="8" w:space="0" w:color="D9D9D9"/>
      </w:tblBorders>
    </w:tblPr>
    <w:tblStylePr w:type="firstRow">
      <w:pPr>
        <w:jc w:val="center"/>
      </w:pPr>
      <w:rPr>
        <w:b w:val="0"/>
        <w:color w:val="FFFFFF" w:themeColor="background1"/>
      </w:rPr>
      <w:tblPr/>
      <w:tcPr>
        <w:tcBorders>
          <w:top w:val="single" w:sz="6" w:space="0" w:color="FFFFFF" w:themeColor="background1"/>
          <w:left w:val="nil"/>
          <w:bottom w:val="single" w:sz="36" w:space="0" w:color="009DD7" w:themeColor="accent2"/>
          <w:right w:val="nil"/>
          <w:insideH w:val="single" w:sz="6" w:space="0" w:color="FFFFFF" w:themeColor="background1"/>
          <w:insideV w:val="single" w:sz="6" w:space="0" w:color="FFFFFF" w:themeColor="background1"/>
          <w:tl2br w:val="nil"/>
          <w:tr2bl w:val="nil"/>
        </w:tcBorders>
        <w:shd w:val="clear" w:color="auto" w:fill="00507F" w:themeFill="accent1"/>
        <w:vAlign w:val="bottom"/>
      </w:tcPr>
    </w:tblStylePr>
  </w:style>
  <w:style w:type="paragraph" w:customStyle="1" w:styleId="LastPageCopyright">
    <w:name w:val="Last Page Copyright"/>
    <w:basedOn w:val="BodyText"/>
    <w:rsid w:val="00772CFA"/>
    <w:pPr>
      <w:spacing w:after="80"/>
      <w:ind w:right="706"/>
    </w:pPr>
    <w:rPr>
      <w:rFonts w:hAnsi="Calibri" w:asciiTheme="majorHAnsi"/>
      <w:color w:val="FFFFFF" w:themeColor="background1"/>
      <w:kern w:val="24"/>
      <w:sz w:val="14"/>
      <w:szCs w:val="14"/>
    </w:rPr>
  </w:style>
  <w:style w:type="paragraph" w:customStyle="1" w:styleId="LastPageAboutAIRAddress">
    <w:name w:val="Last Page About AIR Address"/>
    <w:basedOn w:val="NoSpacing"/>
    <w:qFormat/>
    <w:rsid w:val="007F1E76"/>
    <w:pPr>
      <w:spacing w:line="240" w:lineRule="auto"/>
    </w:pPr>
    <w:rPr>
      <w:rFonts w:asciiTheme="majorHAnsi" w:hAnsiTheme="majorHAnsi"/>
      <w:color w:val="FFFFFF" w:themeColor="background1"/>
      <w:sz w:val="18"/>
      <w:szCs w:val="18"/>
    </w:rPr>
  </w:style>
  <w:style w:type="paragraph" w:customStyle="1" w:styleId="LastPageTrademark">
    <w:name w:val="Last Page Trademark"/>
    <w:basedOn w:val="LastPageCopyright"/>
    <w:rsid w:val="007540CE"/>
    <w:pPr>
      <w:suppressAutoHyphens w:val="0"/>
    </w:pPr>
    <w:rPr>
      <w:rFonts w:cstheme="minorBidi"/>
    </w:rPr>
  </w:style>
  <w:style w:type="paragraph" w:customStyle="1" w:styleId="LastPageAboutAIRLogo">
    <w:name w:val="Last Page About AIR Logo"/>
    <w:basedOn w:val="LastPageAboutAIRAddress"/>
    <w:qFormat/>
    <w:rsid w:val="00B22810"/>
    <w:pPr>
      <w:ind w:left="720"/>
    </w:pPr>
    <w:rPr>
      <w:rFonts w:cs="ProximaNova-Regular"/>
      <w:color w:val="FFFFFF"/>
    </w:rPr>
  </w:style>
  <w:style w:type="paragraph" w:customStyle="1" w:styleId="LastPageFooter">
    <w:name w:val="Last Page Footer"/>
    <w:basedOn w:val="BodyText"/>
    <w:rsid w:val="006C66C9"/>
    <w:pPr>
      <w:ind w:left="-1080" w:right="-1080"/>
      <w:jc w:val="right"/>
    </w:pPr>
    <w:rPr>
      <w:rFonts w:asciiTheme="majorHAnsi" w:hAnsiTheme="majorHAnsi"/>
      <w:color w:val="00507F" w:themeColor="accent1"/>
    </w:rPr>
  </w:style>
  <w:style w:type="character" w:styleId="UnresolvedMention">
    <w:name w:val="Unresolved Mention"/>
    <w:basedOn w:val="DefaultParagraphFont"/>
    <w:uiPriority w:val="99"/>
    <w:unhideWhenUsed/>
    <w:rsid w:val="00D73DE3"/>
    <w:rPr>
      <w:color w:val="605E5C"/>
      <w:shd w:val="clear" w:color="auto" w:fill="E1DFDD"/>
    </w:rPr>
  </w:style>
  <w:style w:type="paragraph" w:customStyle="1" w:styleId="Heading1-HandoutSpaceAfterH1Table">
    <w:name w:val="Heading 1-Handout Space After H1 Table"/>
    <w:basedOn w:val="Spacer-HeaderFooter"/>
    <w:next w:val="BodyTextPostHead"/>
    <w:rsid w:val="00AD6EDE"/>
  </w:style>
  <w:style w:type="paragraph" w:customStyle="1" w:styleId="Heading1-ReportCover">
    <w:name w:val="Heading 1-Report Cover"/>
    <w:link w:val="Heading1-ReportCoverChar"/>
    <w:qFormat/>
    <w:rsid w:val="00A5315D"/>
    <w:pPr>
      <w:spacing w:before="360" w:after="120"/>
      <w:outlineLvl w:val="0"/>
    </w:pPr>
    <w:rPr>
      <w:rFonts w:eastAsia="Perpetua" w:asciiTheme="majorHAnsi" w:hAnsiTheme="majorHAnsi" w:cstheme="majorHAnsi"/>
      <w:b/>
      <w:bCs/>
      <w:noProof/>
      <w:sz w:val="56"/>
      <w:szCs w:val="56"/>
    </w:rPr>
  </w:style>
  <w:style w:type="paragraph" w:customStyle="1" w:styleId="Heading1-Handout">
    <w:name w:val="Heading 1-Handout"/>
    <w:qFormat/>
    <w:rsid w:val="00B865EB"/>
    <w:rPr>
      <w:rFonts w:eastAsia="Perpetua" w:asciiTheme="majorHAnsi" w:hAnsiTheme="majorHAnsi" w:cstheme="majorHAnsi"/>
      <w:b/>
      <w:bCs/>
      <w:color w:val="FFFFFF" w:themeColor="background1"/>
      <w:sz w:val="56"/>
      <w:szCs w:val="56"/>
    </w:rPr>
  </w:style>
  <w:style w:type="paragraph" w:customStyle="1" w:styleId="Table10Basic">
    <w:name w:val="Table 10 Basic"/>
    <w:basedOn w:val="Table11Basic"/>
    <w:qFormat/>
    <w:rsid w:val="00264ACF"/>
    <w:rPr>
      <w:sz w:val="20"/>
    </w:rPr>
  </w:style>
  <w:style w:type="paragraph" w:customStyle="1" w:styleId="Table10Centered">
    <w:name w:val="Table 10 Centered"/>
    <w:basedOn w:val="Table10Basic"/>
    <w:qFormat/>
    <w:rsid w:val="00264ACF"/>
    <w:pPr>
      <w:jc w:val="center"/>
    </w:pPr>
  </w:style>
  <w:style w:type="paragraph" w:customStyle="1" w:styleId="Table10Bullet1">
    <w:name w:val="Table 10 Bullet 1"/>
    <w:basedOn w:val="Table10Basic"/>
    <w:rsid w:val="003514F4"/>
    <w:pPr>
      <w:numPr>
        <w:numId w:val="2"/>
      </w:numPr>
    </w:pPr>
  </w:style>
  <w:style w:type="paragraph" w:customStyle="1" w:styleId="Table10Bullet2">
    <w:name w:val="Table 10 Bullet 2"/>
    <w:basedOn w:val="Table10Basic"/>
    <w:rsid w:val="003514F4"/>
    <w:pPr>
      <w:numPr>
        <w:ilvl w:val="1"/>
        <w:numId w:val="2"/>
      </w:numPr>
    </w:pPr>
  </w:style>
  <w:style w:type="paragraph" w:customStyle="1" w:styleId="Table10Bullet3">
    <w:name w:val="Table 10 Bullet 3"/>
    <w:basedOn w:val="Table10Basic"/>
    <w:rsid w:val="003514F4"/>
    <w:pPr>
      <w:numPr>
        <w:ilvl w:val="2"/>
        <w:numId w:val="2"/>
      </w:numPr>
    </w:pPr>
  </w:style>
  <w:style w:type="paragraph" w:customStyle="1" w:styleId="Table10Numbering">
    <w:name w:val="Table 10 Numbering"/>
    <w:basedOn w:val="Table10Basic"/>
    <w:rsid w:val="00FD5C7E"/>
    <w:pPr>
      <w:numPr>
        <w:numId w:val="14"/>
      </w:numPr>
    </w:pPr>
    <w:rPr>
      <w:color w:val="auto"/>
    </w:rPr>
  </w:style>
  <w:style w:type="paragraph" w:customStyle="1" w:styleId="Table10ColumnHeading">
    <w:name w:val="Table 10 Column Heading"/>
    <w:basedOn w:val="Table10Basic"/>
    <w:qFormat/>
    <w:rsid w:val="00264ACF"/>
    <w:pPr>
      <w:jc w:val="center"/>
    </w:pPr>
    <w:rPr>
      <w:b/>
      <w:color w:val="FFFFFF" w:themeColor="background1"/>
    </w:rPr>
  </w:style>
  <w:style w:type="paragraph" w:customStyle="1" w:styleId="Table10RowHeading">
    <w:name w:val="Table 10 Row Heading"/>
    <w:basedOn w:val="Table10Basic"/>
    <w:qFormat/>
    <w:rsid w:val="00264ACF"/>
    <w:rPr>
      <w:b/>
    </w:rPr>
  </w:style>
  <w:style w:type="table" w:customStyle="1" w:styleId="TableStyle-HeadingWithIcon">
    <w:name w:val="_Table Style-Heading With Icon"/>
    <w:basedOn w:val="TableNormal"/>
    <w:uiPriority w:val="99"/>
    <w:rsid w:val="00CD2508"/>
    <w:pPr>
      <w:spacing w:line="240" w:lineRule="auto"/>
    </w:pPr>
    <w:rPr>
      <w:color w:val="FFFFFF" w:themeColor="background1"/>
    </w:rPr>
    <w:tblPr/>
    <w:tcPr>
      <w:shd w:val="clear" w:color="auto" w:fill="00507F" w:themeFill="accent1"/>
    </w:tcPr>
  </w:style>
  <w:style w:type="paragraph" w:customStyle="1" w:styleId="ReportCoverFrontBottomleft">
    <w:name w:val="Report Cover Front Bottom left"/>
    <w:basedOn w:val="BodyText"/>
    <w:rsid w:val="007A0072"/>
    <w:pPr>
      <w:spacing w:after="0"/>
      <w:ind w:left="20"/>
    </w:pPr>
    <w:rPr>
      <w:rFonts w:asciiTheme="majorHAnsi" w:hAnsiTheme="majorHAnsi" w:cstheme="majorHAnsi"/>
      <w:b/>
      <w:color w:val="FFFFFF" w:themeColor="background1"/>
      <w:sz w:val="20"/>
    </w:rPr>
  </w:style>
  <w:style w:type="paragraph" w:customStyle="1" w:styleId="Heading1-ReportBorderAfterPortrait">
    <w:name w:val="Heading 1-Report Border After Portrait"/>
    <w:basedOn w:val="Normal"/>
    <w:next w:val="Normal"/>
    <w:qFormat/>
    <w:rsid w:val="009C79F3"/>
    <w:pPr>
      <w:pBdr>
        <w:top w:val="single" w:sz="36" w:space="1" w:color="009DD7" w:themeColor="accent2"/>
      </w:pBdr>
      <w:spacing w:line="240" w:lineRule="auto"/>
      <w:ind w:right="7920"/>
    </w:pPr>
    <w:rPr>
      <w:rFonts w:eastAsia="Calibri" w:cstheme="minorHAnsi"/>
      <w:bCs/>
    </w:rPr>
  </w:style>
  <w:style w:type="paragraph" w:customStyle="1" w:styleId="BoxHeading">
    <w:name w:val="Box Heading"/>
    <w:basedOn w:val="Table11RowHeading"/>
    <w:next w:val="Normal"/>
    <w:qFormat/>
    <w:rsid w:val="00CD7CD5"/>
    <w:pPr>
      <w:spacing w:line="240" w:lineRule="auto"/>
    </w:pPr>
  </w:style>
  <w:style w:type="paragraph" w:customStyle="1" w:styleId="SpaceafterSidebarinTableHeading">
    <w:name w:val="Space after Sidebar in Table Heading"/>
    <w:rsid w:val="00772CFA"/>
    <w:pPr>
      <w:suppressAutoHyphens/>
      <w:spacing w:line="240" w:lineRule="auto"/>
    </w:pPr>
    <w:rPr>
      <w:rFonts w:asciiTheme="majorHAnsi" w:hAnsiTheme="majorHAnsi"/>
      <w:sz w:val="22"/>
      <w:szCs w:val="22"/>
    </w:rPr>
  </w:style>
  <w:style w:type="paragraph" w:customStyle="1" w:styleId="Heading2WithIcon">
    <w:name w:val="Heading 2 With Icon"/>
    <w:basedOn w:val="Heading2"/>
    <w:qFormat/>
    <w:rsid w:val="00B70FCB"/>
    <w:pPr>
      <w:spacing w:after="120"/>
    </w:pPr>
    <w:rPr>
      <w:bCs/>
      <w:color w:val="FFFFFF" w:themeColor="background1"/>
    </w:rPr>
  </w:style>
  <w:style w:type="numbering" w:customStyle="1" w:styleId="ListStyle-BoxBullets">
    <w:name w:val="_List Style-Box Bullets"/>
    <w:uiPriority w:val="99"/>
    <w:rsid w:val="00CD7CD5"/>
    <w:pPr>
      <w:numPr>
        <w:numId w:val="7"/>
      </w:numPr>
    </w:pPr>
  </w:style>
  <w:style w:type="numbering" w:customStyle="1" w:styleId="ListOrdered-Table10">
    <w:name w:val="_List Ordered-Table 10"/>
    <w:uiPriority w:val="99"/>
    <w:rsid w:val="00FD5C7E"/>
    <w:pPr>
      <w:numPr>
        <w:numId w:val="13"/>
      </w:numPr>
    </w:pPr>
  </w:style>
  <w:style w:type="paragraph" w:customStyle="1" w:styleId="BoxBullets">
    <w:name w:val="Box Bullets"/>
    <w:basedOn w:val="BoxText"/>
    <w:rsid w:val="00B31368"/>
    <w:pPr>
      <w:numPr>
        <w:numId w:val="10"/>
      </w:numPr>
    </w:pPr>
    <w:rPr>
      <w:rFonts w:eastAsiaTheme="minorHAnsi" w:cstheme="minorBidi"/>
    </w:rPr>
  </w:style>
  <w:style w:type="paragraph" w:customStyle="1" w:styleId="BoxText">
    <w:name w:val="Box Text"/>
    <w:basedOn w:val="BodyText"/>
    <w:qFormat/>
    <w:rsid w:val="00E22397"/>
    <w:pPr>
      <w:spacing w:before="60" w:after="60" w:line="240" w:lineRule="auto"/>
    </w:pPr>
    <w:rPr>
      <w:rFonts w:asciiTheme="majorHAnsi" w:hAnsiTheme="majorHAnsi"/>
      <w:sz w:val="22"/>
      <w:szCs w:val="22"/>
    </w:rPr>
  </w:style>
  <w:style w:type="paragraph" w:customStyle="1" w:styleId="Cover-BottomleftAIR">
    <w:name w:val="Cover-Bottom left AIR"/>
    <w:basedOn w:val="DocumentOrganization"/>
    <w:rsid w:val="009251E2"/>
    <w:pPr>
      <w:spacing w:after="0"/>
    </w:pPr>
    <w:rPr>
      <w:b/>
      <w:bCs/>
      <w:sz w:val="20"/>
    </w:rPr>
  </w:style>
  <w:style w:type="paragraph" w:customStyle="1" w:styleId="Heading2BorderAfterPortrait">
    <w:name w:val="Heading 2 Border After Portrait"/>
    <w:next w:val="Normal"/>
    <w:qFormat/>
    <w:rsid w:val="00FA4013"/>
    <w:pPr>
      <w:keepNext/>
      <w:pBdr>
        <w:top w:val="single" w:sz="36" w:space="0" w:color="009DD7" w:themeColor="accent2"/>
      </w:pBdr>
      <w:spacing w:before="180"/>
      <w:ind w:right="8280"/>
    </w:pPr>
    <w:rPr>
      <w:rFonts w:eastAsia="Calibri" w:cs="Times New Roman"/>
      <w:sz w:val="12"/>
      <w:szCs w:val="12"/>
    </w:rPr>
  </w:style>
  <w:style w:type="paragraph" w:customStyle="1" w:styleId="DocumentSubtitle">
    <w:name w:val="Document Subtitle"/>
    <w:basedOn w:val="Heading1-ReportCover"/>
    <w:next w:val="Heading1-ReportBorderAfterPortrait"/>
    <w:link w:val="DocumentSubtitleChar"/>
    <w:qFormat/>
    <w:rsid w:val="00DA2CAD"/>
    <w:pPr>
      <w:spacing w:before="0" w:after="240" w:line="259" w:lineRule="auto"/>
    </w:pPr>
    <w:rPr>
      <w:rFonts w:asciiTheme="minorHAnsi" w:hAnsiTheme="minorHAnsi" w:cs="Arial"/>
      <w:bCs w:val="0"/>
      <w:sz w:val="48"/>
      <w:szCs w:val="48"/>
    </w:rPr>
  </w:style>
  <w:style w:type="paragraph" w:customStyle="1" w:styleId="DocumentDate">
    <w:name w:val="Document Date"/>
    <w:basedOn w:val="Normal"/>
    <w:qFormat/>
    <w:rsid w:val="009C79F3"/>
    <w:pPr>
      <w:spacing w:before="360" w:after="480" w:line="240" w:lineRule="auto"/>
      <w:ind w:left="1627" w:hanging="1627"/>
    </w:pPr>
    <w:rPr>
      <w:rFonts w:eastAsia="Calibri" w:asciiTheme="majorHAnsi" w:hAnsiTheme="majorHAnsi" w:cs="Arial"/>
      <w:b/>
      <w:sz w:val="20"/>
      <w:szCs w:val="20"/>
    </w:rPr>
  </w:style>
  <w:style w:type="paragraph" w:customStyle="1" w:styleId="Spacer-TitlePageTable">
    <w:name w:val="Spacer-Title Page Table"/>
    <w:basedOn w:val="NoSpacing"/>
    <w:rsid w:val="002E2B64"/>
    <w:rPr>
      <w:sz w:val="12"/>
      <w:szCs w:val="12"/>
    </w:rPr>
  </w:style>
  <w:style w:type="paragraph" w:customStyle="1" w:styleId="DocumentTitle">
    <w:name w:val="Document Title"/>
    <w:basedOn w:val="HeadingFont"/>
    <w:uiPriority w:val="1"/>
    <w:qFormat/>
    <w:rsid w:val="00361523"/>
    <w:pPr>
      <w:spacing w:before="1440"/>
    </w:pPr>
    <w:rPr>
      <w:b/>
      <w:bCs/>
      <w:sz w:val="56"/>
      <w:szCs w:val="56"/>
    </w:rPr>
  </w:style>
  <w:style w:type="character" w:customStyle="1" w:styleId="TitlePageCopyrightChar">
    <w:name w:val="Title Page Copyright Char"/>
    <w:basedOn w:val="DefaultParagraphFont"/>
    <w:link w:val="TitlePageCopyright"/>
    <w:uiPriority w:val="99"/>
    <w:locked/>
    <w:rsid w:val="00AC539D"/>
    <w:rPr>
      <w:rFonts w:eastAsia="Calibri" w:asciiTheme="majorHAnsi" w:hAnsiTheme="majorHAnsi" w:cs="Times New Roman"/>
      <w:color w:val="000000" w:themeColor="text1"/>
      <w:spacing w:val="-4"/>
      <w:sz w:val="18"/>
      <w:szCs w:val="18"/>
    </w:rPr>
  </w:style>
  <w:style w:type="paragraph" w:customStyle="1" w:styleId="TitlePageCopyright">
    <w:name w:val="Title Page Copyright"/>
    <w:basedOn w:val="BodyText"/>
    <w:link w:val="TitlePageCopyrightChar"/>
    <w:uiPriority w:val="99"/>
    <w:rsid w:val="00AC539D"/>
    <w:pPr>
      <w:spacing w:after="0" w:line="240" w:lineRule="auto"/>
    </w:pPr>
    <w:rPr>
      <w:rFonts w:asciiTheme="majorHAnsi" w:hAnsiTheme="majorHAnsi"/>
      <w:color w:val="000000" w:themeColor="text1"/>
      <w:spacing w:val="-4"/>
      <w:sz w:val="18"/>
      <w:szCs w:val="18"/>
    </w:rPr>
  </w:style>
  <w:style w:type="paragraph" w:customStyle="1" w:styleId="TitlePageURL">
    <w:name w:val="Title Page URL"/>
    <w:basedOn w:val="BodyText"/>
    <w:next w:val="TitlePageCopyright"/>
    <w:link w:val="TitlePageURLChar"/>
    <w:qFormat/>
    <w:rsid w:val="00AC539D"/>
    <w:pPr>
      <w:spacing w:line="240" w:lineRule="auto"/>
    </w:pPr>
    <w:rPr>
      <w:b/>
      <w:color w:val="000000" w:themeColor="text1"/>
      <w:sz w:val="20"/>
    </w:rPr>
  </w:style>
  <w:style w:type="paragraph" w:customStyle="1" w:styleId="TitlePageLogo">
    <w:name w:val="Title Page Logo"/>
    <w:basedOn w:val="BodyText"/>
    <w:next w:val="TitlePageAddress"/>
    <w:rsid w:val="00AC539D"/>
    <w:pPr>
      <w:spacing w:after="200" w:line="240" w:lineRule="auto"/>
    </w:pPr>
    <w:rPr>
      <w:noProof/>
      <w:color w:val="000000" w:themeColor="text1"/>
    </w:rPr>
  </w:style>
  <w:style w:type="paragraph" w:customStyle="1" w:styleId="TitlePageAddress">
    <w:name w:val="Title Page Address"/>
    <w:basedOn w:val="BodyText"/>
    <w:link w:val="TitlePageAddressChar"/>
    <w:rsid w:val="004F616B"/>
    <w:pPr>
      <w:spacing w:after="0" w:line="240" w:lineRule="auto"/>
      <w:ind w:left="360"/>
    </w:pPr>
    <w:rPr>
      <w:sz w:val="20"/>
      <w:szCs w:val="20"/>
    </w:rPr>
  </w:style>
  <w:style w:type="character" w:customStyle="1" w:styleId="TitlePageAddressChar">
    <w:name w:val="Title Page Address Char"/>
    <w:basedOn w:val="DefaultParagraphFont"/>
    <w:link w:val="TitlePageAddress"/>
    <w:rsid w:val="004F616B"/>
    <w:rPr>
      <w:rFonts w:eastAsia="Calibri" w:cs="Times New Roman"/>
      <w:sz w:val="20"/>
      <w:szCs w:val="20"/>
    </w:rPr>
  </w:style>
  <w:style w:type="character" w:customStyle="1" w:styleId="TitlePageURLChar">
    <w:name w:val="Title Page URL Char"/>
    <w:basedOn w:val="BodyTextChar"/>
    <w:link w:val="TitlePageURL"/>
    <w:rsid w:val="00AC42B0"/>
    <w:rPr>
      <w:rFonts w:eastAsia="Calibri" w:cs="Times New Roman"/>
      <w:b/>
      <w:color w:val="000000" w:themeColor="text1"/>
      <w:sz w:val="20"/>
    </w:rPr>
  </w:style>
  <w:style w:type="character" w:customStyle="1" w:styleId="ReferenceItalics">
    <w:name w:val="Reference Italics"/>
    <w:basedOn w:val="DefaultParagraphFont"/>
    <w:rsid w:val="008D3ECA"/>
    <w:rPr>
      <w:i/>
    </w:rPr>
  </w:style>
  <w:style w:type="paragraph" w:customStyle="1" w:styleId="SidebarHeadingonCharcoal">
    <w:name w:val="Sidebar Heading on Charcoal"/>
    <w:basedOn w:val="SidebarHeadingWhite"/>
    <w:rsid w:val="00A70249"/>
    <w:pPr>
      <w:pBdr>
        <w:bottom w:val="single" w:sz="36" w:space="5" w:color="006E9F" w:themeColor="accent3"/>
      </w:pBdr>
      <w:spacing w:after="240"/>
      <w:jc w:val="left"/>
    </w:pPr>
    <w:rPr>
      <w:color w:val="00507F" w:themeColor="accent1"/>
    </w:rPr>
  </w:style>
  <w:style w:type="paragraph" w:customStyle="1" w:styleId="AboutAIRText">
    <w:name w:val="About AIR Text"/>
    <w:basedOn w:val="AboutAIRHeading"/>
    <w:qFormat/>
    <w:rsid w:val="007F1E76"/>
    <w:pPr>
      <w:spacing w:before="120" w:line="300" w:lineRule="auto"/>
      <w:ind w:left="2707"/>
      <w:jc w:val="both"/>
    </w:pPr>
    <w:rPr>
      <w:rFonts w:asciiTheme="minorHAnsi" w:hAnsiTheme="minorHAnsi"/>
      <w:b w:val="0"/>
      <w:sz w:val="21"/>
      <w:szCs w:val="21"/>
    </w:rPr>
  </w:style>
  <w:style w:type="paragraph" w:customStyle="1" w:styleId="AboutAIRHeading">
    <w:name w:val="About AIR Heading"/>
    <w:qFormat/>
    <w:rsid w:val="007F1E76"/>
    <w:pPr>
      <w:spacing w:before="320"/>
      <w:ind w:left="2700"/>
    </w:pPr>
    <w:rPr>
      <w:rFonts w:asciiTheme="majorHAnsi" w:hAnsiTheme="majorHAnsi" w:cstheme="majorHAnsi"/>
      <w:b/>
      <w:bCs/>
    </w:rPr>
  </w:style>
  <w:style w:type="paragraph" w:customStyle="1" w:styleId="SidebarHeading">
    <w:name w:val="Sidebar Heading"/>
    <w:basedOn w:val="SidebarText"/>
    <w:rsid w:val="00A70249"/>
    <w:pPr>
      <w:ind w:left="187" w:right="72"/>
    </w:pPr>
    <w:rPr>
      <w:b/>
      <w:bCs/>
      <w:color w:val="00507F" w:themeColor="accent1"/>
      <w:sz w:val="24"/>
      <w:szCs w:val="36"/>
    </w:rPr>
  </w:style>
  <w:style w:type="paragraph" w:customStyle="1" w:styleId="TitlePageAuthor">
    <w:name w:val="Title Page Author"/>
    <w:basedOn w:val="Normal"/>
    <w:uiPriority w:val="99"/>
    <w:rsid w:val="00361523"/>
    <w:pPr>
      <w:spacing w:before="60" w:line="240" w:lineRule="auto"/>
    </w:pPr>
    <w:rPr>
      <w:rFonts w:eastAsia="Calibri" w:asciiTheme="majorHAnsi" w:hAnsiTheme="majorHAnsi" w:cstheme="majorHAnsi"/>
      <w:sz w:val="22"/>
      <w:szCs w:val="22"/>
    </w:rPr>
  </w:style>
  <w:style w:type="paragraph" w:customStyle="1" w:styleId="TitlePageOrganization">
    <w:name w:val="Title Page Organization"/>
    <w:basedOn w:val="TitlePageAuthor"/>
    <w:uiPriority w:val="99"/>
    <w:rsid w:val="00361523"/>
    <w:pPr>
      <w:spacing w:before="0" w:after="200"/>
    </w:pPr>
    <w:rPr>
      <w:i/>
      <w:iCs/>
    </w:rPr>
  </w:style>
  <w:style w:type="paragraph" w:customStyle="1" w:styleId="TitlePageHeading">
    <w:name w:val="Title Page Heading"/>
    <w:rsid w:val="00361523"/>
    <w:pPr>
      <w:spacing w:line="240" w:lineRule="auto"/>
    </w:pPr>
    <w:rPr>
      <w:rFonts w:eastAsia="Calibri" w:asciiTheme="majorHAnsi" w:hAnsiTheme="majorHAnsi" w:cstheme="majorHAnsi"/>
      <w:b/>
      <w:bCs/>
      <w:sz w:val="22"/>
      <w:szCs w:val="22"/>
    </w:rPr>
  </w:style>
  <w:style w:type="paragraph" w:customStyle="1" w:styleId="InformationBoxHeading">
    <w:name w:val="Information Box Heading"/>
    <w:basedOn w:val="BodyText"/>
    <w:next w:val="InformationBoxText"/>
    <w:rsid w:val="00E22397"/>
    <w:pPr>
      <w:spacing w:before="180" w:line="240" w:lineRule="auto"/>
    </w:pPr>
    <w:rPr>
      <w:rFonts w:ascii="Arial Narrow" w:hAnsi="Arial Narrow"/>
      <w:b/>
      <w:bCs/>
      <w:caps/>
      <w:color w:val="00507F" w:themeColor="accent1"/>
    </w:rPr>
  </w:style>
  <w:style w:type="paragraph" w:customStyle="1" w:styleId="InformationBoxText">
    <w:name w:val="Information Box Text"/>
    <w:basedOn w:val="BodyText"/>
    <w:rsid w:val="00D66AE1"/>
    <w:pPr>
      <w:spacing w:before="180" w:after="0" w:line="300" w:lineRule="auto"/>
      <w:ind w:right="360"/>
    </w:pPr>
    <w:rPr>
      <w:rFonts w:ascii="Arial Narrow" w:hAnsi="Arial Narrow"/>
      <w:color w:val="00507F" w:themeColor="accent1"/>
    </w:rPr>
  </w:style>
  <w:style w:type="paragraph" w:customStyle="1" w:styleId="AppxTitle">
    <w:name w:val="Appx Title"/>
    <w:basedOn w:val="Heading2"/>
    <w:next w:val="BodyTextPostHead"/>
    <w:qFormat/>
    <w:rsid w:val="00DC7B1F"/>
    <w:pPr>
      <w:numPr>
        <w:ilvl w:val="0"/>
      </w:numPr>
      <w:spacing w:after="240" w:line="276" w:lineRule="auto"/>
    </w:pPr>
    <w:rPr>
      <w:sz w:val="44"/>
    </w:rPr>
  </w:style>
  <w:style w:type="numbering" w:customStyle="1" w:styleId="AppxCaptions">
    <w:name w:val="Appx Captions"/>
    <w:uiPriority w:val="99"/>
    <w:rsid w:val="00FD5C7E"/>
    <w:pPr>
      <w:numPr>
        <w:numId w:val="11"/>
      </w:numPr>
    </w:pPr>
  </w:style>
  <w:style w:type="paragraph" w:customStyle="1" w:styleId="AppxExhibitTitle">
    <w:name w:val="Appx Exhibit Title"/>
    <w:basedOn w:val="ExhibitTitle"/>
    <w:qFormat/>
    <w:rsid w:val="00B31368"/>
    <w:rPr>
      <w:iCs w:val="0"/>
      <w:color w:val="auto"/>
    </w:rPr>
  </w:style>
  <w:style w:type="table" w:customStyle="1" w:styleId="TableStyle-Agenda">
    <w:name w:val="_Table Style-Agenda"/>
    <w:basedOn w:val="TableNormal"/>
    <w:uiPriority w:val="99"/>
    <w:rsid w:val="0030436C"/>
    <w:tblPr/>
    <w:tblStylePr w:type="firstRow">
      <w:pPr>
        <w:wordWrap/>
        <w:spacing w:before="0" w:beforeLines="0" w:beforeAutospacing="0" w:after="0" w:afterLines="0" w:afterAutospacing="0" w:line="276" w:lineRule="auto"/>
        <w:jc w:val="center"/>
      </w:pPr>
      <w:rPr>
        <w:b w:val="0"/>
        <w:color w:val="FFFFFF" w:themeColor="background1"/>
      </w:rPr>
      <w:tblPr/>
      <w:tcPr>
        <w:tcBorders>
          <w:top w:val="single" w:sz="6" w:space="0" w:color="FFFFFF" w:themeColor="background1"/>
          <w:left w:val="single" w:sz="6" w:space="0" w:color="00507F" w:themeColor="accent1"/>
          <w:bottom w:val="single" w:sz="6" w:space="0" w:color="FFFFFF" w:themeColor="background1"/>
          <w:right w:val="single" w:sz="6" w:space="0" w:color="00507F" w:themeColor="accent1"/>
          <w:insideH w:val="single" w:sz="6" w:space="0" w:color="auto"/>
          <w:insideV w:val="single" w:sz="6" w:space="0" w:color="FFFFFF" w:themeColor="background1"/>
          <w:tl2br w:val="nil"/>
          <w:tr2bl w:val="nil"/>
        </w:tcBorders>
        <w:shd w:val="clear" w:color="auto" w:fill="00507F" w:themeFill="accent1"/>
        <w:vAlign w:val="bottom"/>
      </w:tcPr>
    </w:tblStylePr>
  </w:style>
  <w:style w:type="paragraph" w:customStyle="1" w:styleId="BoxTitle">
    <w:name w:val="Box Title"/>
    <w:basedOn w:val="BodyText"/>
    <w:qFormat/>
    <w:rsid w:val="00B31368"/>
    <w:pPr>
      <w:spacing w:after="240" w:line="240" w:lineRule="auto"/>
    </w:pPr>
    <w:rPr>
      <w:rFonts w:asciiTheme="majorHAnsi" w:hAnsiTheme="majorHAnsi"/>
      <w:b/>
      <w:bCs/>
      <w:sz w:val="22"/>
      <w:szCs w:val="22"/>
    </w:rPr>
  </w:style>
  <w:style w:type="paragraph" w:customStyle="1" w:styleId="TitlePagePubID">
    <w:name w:val="Title Page Pub ID"/>
    <w:basedOn w:val="TitlePageCopyright"/>
    <w:rsid w:val="00644703"/>
    <w:pPr>
      <w:jc w:val="right"/>
    </w:pPr>
    <w:rPr>
      <w:sz w:val="15"/>
      <w:szCs w:val="15"/>
    </w:rPr>
  </w:style>
  <w:style w:type="paragraph" w:customStyle="1" w:styleId="Callout-InlineSource">
    <w:name w:val="Callout-Inline Source"/>
    <w:basedOn w:val="Callout-InlineText"/>
    <w:next w:val="Normal"/>
    <w:rsid w:val="00231530"/>
    <w:pPr>
      <w:numPr>
        <w:numId w:val="12"/>
      </w:numPr>
      <w:tabs>
        <w:tab w:val="num" w:pos="360"/>
      </w:tabs>
      <w:spacing w:before="160" w:after="360" w:line="240" w:lineRule="auto"/>
      <w:jc w:val="right"/>
    </w:pPr>
    <w:rPr>
      <w:i/>
      <w:iCs w:val="0"/>
    </w:rPr>
  </w:style>
  <w:style w:type="numbering" w:customStyle="1" w:styleId="Callout-Inline">
    <w:name w:val="Callout-Inline"/>
    <w:uiPriority w:val="99"/>
    <w:rsid w:val="00231530"/>
    <w:pPr>
      <w:numPr>
        <w:numId w:val="12"/>
      </w:numPr>
    </w:pPr>
  </w:style>
  <w:style w:type="character" w:customStyle="1" w:styleId="AIRORGURL">
    <w:name w:val="AIR.ORG URL"/>
    <w:uiPriority w:val="1"/>
    <w:rsid w:val="003F0418"/>
    <w:rPr>
      <w:b/>
      <w:color w:val="00507F" w:themeColor="accent1"/>
    </w:rPr>
  </w:style>
  <w:style w:type="paragraph" w:customStyle="1" w:styleId="Heading1-ReportBorderAfterLandscape">
    <w:name w:val="Heading 1-Report Border After Landscape"/>
    <w:basedOn w:val="Heading1-ReportBorderAfterPortrait"/>
    <w:qFormat/>
    <w:rsid w:val="00DD3325"/>
    <w:pPr>
      <w:ind w:right="11520"/>
    </w:pPr>
  </w:style>
  <w:style w:type="paragraph" w:customStyle="1" w:styleId="Heading2BorderAfter-Landscape">
    <w:name w:val="Heading 2 Border After-Landscape"/>
    <w:next w:val="Normal"/>
    <w:qFormat/>
    <w:rsid w:val="00FA4013"/>
    <w:pPr>
      <w:keepNext/>
      <w:pBdr>
        <w:top w:val="single" w:sz="36" w:space="0" w:color="009DD7" w:themeColor="accent2"/>
      </w:pBdr>
      <w:spacing w:before="180"/>
      <w:ind w:right="11880"/>
    </w:pPr>
    <w:rPr>
      <w:rFonts w:eastAsia="Calibri" w:cs="Times New Roman"/>
      <w:sz w:val="12"/>
      <w:szCs w:val="12"/>
    </w:rPr>
  </w:style>
  <w:style w:type="paragraph" w:customStyle="1" w:styleId="TitlePageDate">
    <w:name w:val="Title Page Date"/>
    <w:basedOn w:val="DocumentDate"/>
    <w:rsid w:val="009C79F3"/>
    <w:rPr>
      <w:rFonts w:cs="Calibri"/>
    </w:rPr>
  </w:style>
  <w:style w:type="paragraph" w:customStyle="1" w:styleId="TitlePageSubtitle">
    <w:name w:val="Title Page Subtitle"/>
    <w:basedOn w:val="DocumentSubtitle"/>
    <w:rsid w:val="00361523"/>
    <w:pPr>
      <w:outlineLvl w:val="9"/>
    </w:pPr>
    <w:rPr>
      <w:rFonts w:asciiTheme="majorHAnsi" w:hAnsiTheme="majorHAnsi"/>
    </w:rPr>
  </w:style>
  <w:style w:type="character" w:customStyle="1" w:styleId="Spacer-HeaderFooterChar">
    <w:name w:val="Spacer-HeaderFooter Char"/>
    <w:basedOn w:val="DefaultParagraphFont"/>
    <w:link w:val="Spacer-HeaderFooter"/>
    <w:rsid w:val="004B0759"/>
    <w:rPr>
      <w:sz w:val="2"/>
      <w:szCs w:val="2"/>
    </w:rPr>
  </w:style>
  <w:style w:type="paragraph" w:customStyle="1" w:styleId="QsSectionA">
    <w:name w:val="Qs_SectionA"/>
    <w:basedOn w:val="NumberedList"/>
    <w:link w:val="QsSectionAChar"/>
    <w:rsid w:val="00D36D05"/>
    <w:pPr>
      <w:numPr>
        <w:numId w:val="15"/>
      </w:numPr>
      <w:spacing w:after="120" w:line="240" w:lineRule="auto"/>
    </w:pPr>
  </w:style>
  <w:style w:type="paragraph" w:customStyle="1" w:styleId="Responseoptions">
    <w:name w:val="Response options"/>
    <w:basedOn w:val="BodyTextPostHead"/>
    <w:link w:val="ResponseoptionsChar"/>
    <w:qFormat/>
    <w:rsid w:val="00A01443"/>
    <w:pPr>
      <w:spacing w:before="90" w:after="90"/>
      <w:ind w:left="720"/>
    </w:pPr>
  </w:style>
  <w:style w:type="character" w:customStyle="1" w:styleId="NumberedListChar">
    <w:name w:val="Numbered List Char"/>
    <w:basedOn w:val="BodyTextChar"/>
    <w:link w:val="NumberedList"/>
    <w:uiPriority w:val="4"/>
    <w:rsid w:val="00DA0560"/>
    <w:rPr>
      <w:rFonts w:eastAsia="Times New Roman" w:cs="Times New Roman"/>
      <w:sz w:val="23"/>
    </w:rPr>
  </w:style>
  <w:style w:type="character" w:customStyle="1" w:styleId="QsSectionAChar">
    <w:name w:val="Qs_SectionA Char"/>
    <w:basedOn w:val="NumberedListChar"/>
    <w:link w:val="QsSectionA"/>
    <w:rsid w:val="00E7345C"/>
    <w:rPr>
      <w:rFonts w:eastAsia="Times New Roman" w:cs="Times New Roman"/>
      <w:sz w:val="23"/>
    </w:rPr>
  </w:style>
  <w:style w:type="paragraph" w:customStyle="1" w:styleId="Tablequestion">
    <w:name w:val="Table question"/>
    <w:basedOn w:val="Table11Basic"/>
    <w:link w:val="TablequestionChar"/>
    <w:rsid w:val="00D91F95"/>
    <w:pPr>
      <w:numPr>
        <w:numId w:val="21"/>
      </w:numPr>
      <w:spacing w:line="240" w:lineRule="auto"/>
    </w:pPr>
    <w:rPr>
      <w:rFonts w:eastAsia="Calibri" w:cstheme="majorHAnsi"/>
      <w:color w:val="auto"/>
    </w:rPr>
  </w:style>
  <w:style w:type="character" w:customStyle="1" w:styleId="BodyTextPostHeadChar">
    <w:name w:val="Body Text Post Head Char"/>
    <w:aliases w:val="btp Char"/>
    <w:basedOn w:val="BodyTextChar"/>
    <w:link w:val="BodyTextPostHead"/>
    <w:rsid w:val="00AE5736"/>
    <w:rPr>
      <w:rFonts w:eastAsia="Calibri" w:cs="Times New Roman"/>
      <w:sz w:val="23"/>
    </w:rPr>
  </w:style>
  <w:style w:type="character" w:customStyle="1" w:styleId="ResponseoptionsChar">
    <w:name w:val="Response options Char"/>
    <w:basedOn w:val="BodyTextPostHeadChar"/>
    <w:link w:val="Responseoptions"/>
    <w:rsid w:val="00A01443"/>
    <w:rPr>
      <w:rFonts w:eastAsia="Calibri" w:cs="Times New Roman"/>
      <w:sz w:val="23"/>
    </w:rPr>
  </w:style>
  <w:style w:type="paragraph" w:customStyle="1" w:styleId="RespCheckbox">
    <w:name w:val="Resp Checkbox"/>
    <w:basedOn w:val="Table11Basic"/>
    <w:link w:val="RespCheckboxChar"/>
    <w:rsid w:val="008D42A0"/>
    <w:pPr>
      <w:spacing w:line="240" w:lineRule="auto"/>
      <w:jc w:val="center"/>
    </w:pPr>
    <w:rPr>
      <w:sz w:val="28"/>
      <w:szCs w:val="28"/>
    </w:rPr>
  </w:style>
  <w:style w:type="character" w:customStyle="1" w:styleId="HeadingFontChar">
    <w:name w:val="Heading Font Char"/>
    <w:basedOn w:val="DefaultParagraphFont"/>
    <w:link w:val="HeadingFont"/>
    <w:rsid w:val="00FC5F98"/>
    <w:rPr>
      <w:rFonts w:asciiTheme="majorHAnsi" w:hAnsiTheme="majorHAnsi"/>
    </w:rPr>
  </w:style>
  <w:style w:type="character" w:customStyle="1" w:styleId="Table11BasicChar">
    <w:name w:val="Table 11 Basic Char"/>
    <w:basedOn w:val="HeadingFontChar"/>
    <w:link w:val="Table11Basic"/>
    <w:rsid w:val="00FC5F98"/>
    <w:rPr>
      <w:rFonts w:asciiTheme="majorHAnsi" w:hAnsiTheme="majorHAnsi"/>
      <w:sz w:val="22"/>
      <w:szCs w:val="22"/>
    </w:rPr>
  </w:style>
  <w:style w:type="character" w:customStyle="1" w:styleId="TablequestionChar">
    <w:name w:val="Table question Char"/>
    <w:basedOn w:val="Table11BasicChar"/>
    <w:link w:val="Tablequestion"/>
    <w:rsid w:val="00D91F95"/>
    <w:rPr>
      <w:rFonts w:eastAsia="Calibri" w:asciiTheme="majorHAnsi" w:hAnsiTheme="majorHAnsi" w:cstheme="majorHAnsi"/>
      <w:color w:val="auto"/>
      <w:sz w:val="22"/>
      <w:szCs w:val="22"/>
    </w:rPr>
  </w:style>
  <w:style w:type="paragraph" w:customStyle="1" w:styleId="Svytable1stcolhead">
    <w:name w:val="Svy_table_1st_col_head"/>
    <w:basedOn w:val="Table11ColumnHeading"/>
    <w:link w:val="Svytable1stcolheadChar"/>
    <w:rsid w:val="00826603"/>
    <w:pPr>
      <w:spacing w:line="240" w:lineRule="auto"/>
      <w:jc w:val="left"/>
    </w:pPr>
    <w:rPr>
      <w:color w:val="00507F" w:themeColor="accent1"/>
    </w:rPr>
  </w:style>
  <w:style w:type="character" w:customStyle="1" w:styleId="RespCheckboxChar">
    <w:name w:val="Resp Checkbox Char"/>
    <w:basedOn w:val="Table11BasicChar"/>
    <w:link w:val="RespCheckbox"/>
    <w:rsid w:val="008D42A0"/>
    <w:rPr>
      <w:rFonts w:asciiTheme="majorHAnsi" w:hAnsiTheme="majorHAnsi"/>
      <w:sz w:val="28"/>
      <w:szCs w:val="28"/>
    </w:rPr>
  </w:style>
  <w:style w:type="character" w:customStyle="1" w:styleId="Table11ColumnHeadingChar">
    <w:name w:val="Table 11 Column Heading Char"/>
    <w:basedOn w:val="Table11BasicChar"/>
    <w:link w:val="Table11ColumnHeading"/>
    <w:rsid w:val="00826603"/>
    <w:rPr>
      <w:rFonts w:asciiTheme="majorHAnsi" w:hAnsiTheme="majorHAnsi"/>
      <w:b/>
      <w:color w:val="FFFFFF" w:themeColor="background1"/>
      <w:sz w:val="22"/>
      <w:szCs w:val="22"/>
    </w:rPr>
  </w:style>
  <w:style w:type="character" w:customStyle="1" w:styleId="Svytable1stcolheadChar">
    <w:name w:val="Svy_table_1st_col_head Char"/>
    <w:basedOn w:val="Table11ColumnHeadingChar"/>
    <w:link w:val="Svytable1stcolhead"/>
    <w:rsid w:val="00826603"/>
    <w:rPr>
      <w:rFonts w:asciiTheme="majorHAnsi" w:hAnsiTheme="majorHAnsi"/>
      <w:b/>
      <w:color w:val="00507F" w:themeColor="accent1"/>
      <w:sz w:val="22"/>
      <w:szCs w:val="22"/>
    </w:rPr>
  </w:style>
  <w:style w:type="paragraph" w:customStyle="1" w:styleId="QsSectionB">
    <w:name w:val="Qs_Section B"/>
    <w:basedOn w:val="QsSectionA"/>
    <w:link w:val="QsSectionBChar"/>
    <w:rsid w:val="009E27E6"/>
    <w:pPr>
      <w:numPr>
        <w:numId w:val="16"/>
      </w:numPr>
      <w:spacing w:before="60"/>
    </w:pPr>
  </w:style>
  <w:style w:type="paragraph" w:customStyle="1" w:styleId="QsSectionC">
    <w:name w:val="Qs_Section C"/>
    <w:basedOn w:val="QsSectionB"/>
    <w:next w:val="QsSectionA"/>
    <w:link w:val="QsSectionCChar"/>
    <w:rsid w:val="004C7F79"/>
    <w:pPr>
      <w:numPr>
        <w:numId w:val="17"/>
      </w:numPr>
      <w:spacing w:before="120"/>
    </w:pPr>
  </w:style>
  <w:style w:type="character" w:customStyle="1" w:styleId="QsSectionBChar">
    <w:name w:val="Qs_Section B Char"/>
    <w:basedOn w:val="QsSectionAChar"/>
    <w:link w:val="QsSectionB"/>
    <w:rsid w:val="00AC77F9"/>
    <w:rPr>
      <w:rFonts w:eastAsia="Times New Roman" w:cs="Times New Roman"/>
      <w:sz w:val="23"/>
    </w:rPr>
  </w:style>
  <w:style w:type="paragraph" w:customStyle="1" w:styleId="QsSectionD">
    <w:name w:val="Qs_Section D"/>
    <w:basedOn w:val="QsSectionA"/>
    <w:link w:val="QsSectionDChar"/>
    <w:rsid w:val="00D36D05"/>
    <w:pPr>
      <w:numPr>
        <w:numId w:val="18"/>
      </w:numPr>
    </w:pPr>
  </w:style>
  <w:style w:type="character" w:customStyle="1" w:styleId="QsSectionCChar">
    <w:name w:val="Qs_Section C Char"/>
    <w:basedOn w:val="QsSectionAChar"/>
    <w:link w:val="QsSectionC"/>
    <w:rsid w:val="00757724"/>
    <w:rPr>
      <w:rFonts w:eastAsia="Times New Roman" w:cs="Times New Roman"/>
      <w:sz w:val="23"/>
    </w:rPr>
  </w:style>
  <w:style w:type="character" w:customStyle="1" w:styleId="QsSectionDChar">
    <w:name w:val="Qs_Section D Char"/>
    <w:basedOn w:val="QsSectionBChar"/>
    <w:link w:val="QsSectionD"/>
    <w:rsid w:val="008627B5"/>
    <w:rPr>
      <w:rFonts w:eastAsia="Times New Roman" w:cs="Times New Roman"/>
      <w:sz w:val="23"/>
    </w:rPr>
  </w:style>
  <w:style w:type="table" w:customStyle="1" w:styleId="TableGrid1">
    <w:name w:val="Table Grid1"/>
    <w:basedOn w:val="TableNormal"/>
    <w:next w:val="TableGrid"/>
    <w:uiPriority w:val="39"/>
    <w:rsid w:val="001859CC"/>
    <w:pPr>
      <w:spacing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A1D7A"/>
    <w:rPr>
      <w:color w:val="2B579A"/>
      <w:shd w:val="clear" w:color="auto" w:fill="E6E6E6"/>
    </w:rPr>
  </w:style>
  <w:style w:type="paragraph" w:styleId="ListParagraph">
    <w:name w:val="List Paragraph"/>
    <w:basedOn w:val="Normal"/>
    <w:link w:val="ListParagraphChar"/>
    <w:uiPriority w:val="34"/>
    <w:rsid w:val="00DE7F44"/>
    <w:pPr>
      <w:spacing w:line="254" w:lineRule="auto"/>
      <w:ind w:left="720"/>
    </w:pPr>
    <w:rPr>
      <w:rFonts w:ascii="Arial" w:hAnsi="Arial"/>
      <w:color w:val="auto"/>
      <w:sz w:val="22"/>
      <w:szCs w:val="22"/>
    </w:rPr>
  </w:style>
  <w:style w:type="paragraph" w:customStyle="1" w:styleId="TablequestionsectionD">
    <w:name w:val="Table question section D"/>
    <w:basedOn w:val="Tablequestion"/>
    <w:link w:val="TablequestionsectionDChar"/>
    <w:rsid w:val="00B772D2"/>
    <w:pPr>
      <w:numPr>
        <w:numId w:val="22"/>
      </w:numPr>
    </w:pPr>
  </w:style>
  <w:style w:type="paragraph" w:customStyle="1" w:styleId="TablequestionsectionE">
    <w:name w:val="Table question section E"/>
    <w:basedOn w:val="TablequestionsectionD"/>
    <w:link w:val="TablequestionsectionEChar"/>
    <w:rsid w:val="007F1CF1"/>
    <w:pPr>
      <w:numPr>
        <w:numId w:val="23"/>
      </w:numPr>
    </w:pPr>
    <w:rPr>
      <w:sz w:val="24"/>
    </w:rPr>
  </w:style>
  <w:style w:type="character" w:customStyle="1" w:styleId="TablequestionsectionDChar">
    <w:name w:val="Table question section D Char"/>
    <w:basedOn w:val="TablequestionChar"/>
    <w:link w:val="TablequestionsectionD"/>
    <w:rsid w:val="00B772D2"/>
    <w:rPr>
      <w:rFonts w:eastAsia="Calibri" w:asciiTheme="majorHAnsi" w:hAnsiTheme="majorHAnsi" w:cstheme="majorHAnsi"/>
      <w:color w:val="auto"/>
      <w:sz w:val="22"/>
      <w:szCs w:val="22"/>
    </w:rPr>
  </w:style>
  <w:style w:type="character" w:customStyle="1" w:styleId="TablequestionsectionEChar">
    <w:name w:val="Table question section E Char"/>
    <w:basedOn w:val="TablequestionsectionDChar"/>
    <w:link w:val="TablequestionsectionE"/>
    <w:rsid w:val="00916096"/>
    <w:rPr>
      <w:rFonts w:eastAsia="Calibri" w:asciiTheme="majorHAnsi" w:hAnsiTheme="majorHAnsi" w:cstheme="majorHAnsi"/>
      <w:color w:val="auto"/>
      <w:sz w:val="22"/>
      <w:szCs w:val="22"/>
    </w:rPr>
  </w:style>
  <w:style w:type="paragraph" w:customStyle="1" w:styleId="QsSectionA0">
    <w:name w:val="Qs_Section A"/>
    <w:basedOn w:val="QsSectionB"/>
    <w:link w:val="QsSectionAChar0"/>
    <w:rsid w:val="00AC77F9"/>
    <w:pPr>
      <w:numPr>
        <w:numId w:val="24"/>
      </w:numPr>
    </w:pPr>
    <w:rPr>
      <w:rFonts w:eastAsia="Calibri"/>
    </w:rPr>
  </w:style>
  <w:style w:type="paragraph" w:customStyle="1" w:styleId="QsSectionE">
    <w:name w:val="Qs_Section E"/>
    <w:basedOn w:val="QsSectionA"/>
    <w:link w:val="QsSectionEChar"/>
    <w:autoRedefine/>
    <w:rsid w:val="008E74F5"/>
    <w:pPr>
      <w:numPr>
        <w:numId w:val="0"/>
      </w:numPr>
      <w:ind w:left="360" w:hanging="360"/>
    </w:pPr>
  </w:style>
  <w:style w:type="character" w:customStyle="1" w:styleId="QsSectionAChar0">
    <w:name w:val="Qs_Section A Char"/>
    <w:basedOn w:val="QsSectionBChar"/>
    <w:link w:val="QsSectionA0"/>
    <w:rsid w:val="00AC77F9"/>
    <w:rPr>
      <w:rFonts w:eastAsia="Calibri" w:cs="Times New Roman"/>
      <w:sz w:val="23"/>
    </w:rPr>
  </w:style>
  <w:style w:type="character" w:customStyle="1" w:styleId="QsSectionEChar">
    <w:name w:val="Qs_Section E Char"/>
    <w:basedOn w:val="DefaultParagraphFont"/>
    <w:link w:val="QsSectionE"/>
    <w:rsid w:val="00397733"/>
    <w:rPr>
      <w:rFonts w:eastAsia="Times New Roman" w:cs="Times New Roman"/>
    </w:rPr>
  </w:style>
  <w:style w:type="table" w:styleId="GridTableLight">
    <w:name w:val="Grid Table Light"/>
    <w:basedOn w:val="TableNormal"/>
    <w:uiPriority w:val="40"/>
    <w:rsid w:val="00C02A5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C02A52"/>
    <w:rPr>
      <w:color w:val="808080"/>
    </w:rPr>
  </w:style>
  <w:style w:type="paragraph" w:customStyle="1" w:styleId="Heading2top">
    <w:name w:val="Heading 2_top"/>
    <w:basedOn w:val="Heading2"/>
    <w:link w:val="Heading2topChar"/>
    <w:qFormat/>
    <w:rsid w:val="007F3F06"/>
  </w:style>
  <w:style w:type="paragraph" w:customStyle="1" w:styleId="QsSectionF">
    <w:name w:val="Qs_Section F"/>
    <w:basedOn w:val="QsSectionA"/>
    <w:link w:val="QsSectionFChar"/>
    <w:autoRedefine/>
    <w:rsid w:val="00893BC9"/>
    <w:pPr>
      <w:numPr>
        <w:numId w:val="33"/>
      </w:numPr>
      <w:spacing w:before="60" w:after="60"/>
      <w:ind w:left="530" w:hanging="530"/>
    </w:pPr>
  </w:style>
  <w:style w:type="character" w:customStyle="1" w:styleId="Heading2topChar">
    <w:name w:val="Heading 2_top Char"/>
    <w:basedOn w:val="Heading2Char"/>
    <w:link w:val="Heading2top"/>
    <w:rsid w:val="007F3F06"/>
    <w:rPr>
      <w:rFonts w:asciiTheme="majorHAnsi" w:eastAsiaTheme="majorEastAsia" w:hAnsiTheme="majorHAnsi" w:cstheme="majorBidi"/>
      <w:b/>
      <w:color w:val="00507F" w:themeColor="accent1"/>
      <w:sz w:val="36"/>
    </w:rPr>
  </w:style>
  <w:style w:type="character" w:customStyle="1" w:styleId="QsSectionFChar">
    <w:name w:val="Qs_Section F Char"/>
    <w:basedOn w:val="QsSectionEChar"/>
    <w:link w:val="QsSectionF"/>
    <w:rsid w:val="00893BC9"/>
    <w:rPr>
      <w:rFonts w:eastAsia="Times New Roman" w:cs="Times New Roman"/>
    </w:rPr>
  </w:style>
  <w:style w:type="paragraph" w:customStyle="1" w:styleId="pf0">
    <w:name w:val="pf0"/>
    <w:basedOn w:val="Normal"/>
    <w:rsid w:val="00307D95"/>
    <w:pPr>
      <w:spacing w:before="100" w:beforeAutospacing="1" w:after="100" w:afterAutospacing="1" w:line="240" w:lineRule="auto"/>
    </w:pPr>
    <w:rPr>
      <w:rFonts w:ascii="Times New Roman" w:eastAsia="Times New Roman" w:hAnsi="Times New Roman" w:cs="Times New Roman"/>
      <w:color w:val="auto"/>
    </w:rPr>
  </w:style>
  <w:style w:type="character" w:customStyle="1" w:styleId="cf01">
    <w:name w:val="cf01"/>
    <w:basedOn w:val="DefaultParagraphFont"/>
    <w:rsid w:val="00307D95"/>
    <w:rPr>
      <w:rFonts w:ascii="Segoe UI" w:hAnsi="Segoe UI" w:cs="Segoe UI" w:hint="default"/>
      <w:color w:val="1C252D"/>
      <w:sz w:val="18"/>
      <w:szCs w:val="18"/>
    </w:rPr>
  </w:style>
  <w:style w:type="paragraph" w:customStyle="1" w:styleId="QsSectionG">
    <w:name w:val="Qs_Section G"/>
    <w:basedOn w:val="QsSectionA0"/>
    <w:link w:val="QsSectionGChar"/>
    <w:rsid w:val="00307D95"/>
    <w:pPr>
      <w:numPr>
        <w:numId w:val="32"/>
      </w:numPr>
    </w:pPr>
  </w:style>
  <w:style w:type="character" w:customStyle="1" w:styleId="QsSectionGChar">
    <w:name w:val="Qs_Section G Char"/>
    <w:basedOn w:val="QsSectionAChar0"/>
    <w:link w:val="QsSectionG"/>
    <w:rsid w:val="00307D95"/>
    <w:rPr>
      <w:rFonts w:eastAsia="Calibri" w:cs="Times New Roman"/>
      <w:sz w:val="23"/>
    </w:rPr>
  </w:style>
  <w:style w:type="character" w:customStyle="1" w:styleId="Heading1-ReportCoverChar">
    <w:name w:val="Heading 1-Report Cover Char"/>
    <w:basedOn w:val="DefaultParagraphFont"/>
    <w:link w:val="Heading1-ReportCover"/>
    <w:rsid w:val="00D716CC"/>
    <w:rPr>
      <w:rFonts w:eastAsia="Perpetua" w:asciiTheme="majorHAnsi" w:hAnsiTheme="majorHAnsi" w:cstheme="majorHAnsi"/>
      <w:b/>
      <w:bCs/>
      <w:noProof/>
      <w:sz w:val="56"/>
      <w:szCs w:val="56"/>
    </w:rPr>
  </w:style>
  <w:style w:type="character" w:customStyle="1" w:styleId="DocumentSubtitleChar">
    <w:name w:val="Document Subtitle Char"/>
    <w:basedOn w:val="Heading1-ReportCoverChar"/>
    <w:link w:val="DocumentSubtitle"/>
    <w:rsid w:val="00D716CC"/>
    <w:rPr>
      <w:rFonts w:eastAsia="Perpetua" w:asciiTheme="majorHAnsi" w:hAnsiTheme="majorHAnsi" w:cs="Arial"/>
      <w:b/>
      <w:bCs w:val="0"/>
      <w:noProof/>
      <w:sz w:val="48"/>
      <w:szCs w:val="48"/>
    </w:rPr>
  </w:style>
  <w:style w:type="character" w:customStyle="1" w:styleId="DocumentSubtitle2Char">
    <w:name w:val="Document Subtitle 2 Char"/>
    <w:basedOn w:val="DocumentSubtitleChar"/>
    <w:link w:val="DocumentSubtitle2"/>
    <w:rsid w:val="00D716CC"/>
    <w:rPr>
      <w:rFonts w:eastAsia="Perpetua" w:asciiTheme="majorHAnsi" w:hAnsiTheme="majorHAnsi" w:cs="Arial"/>
      <w:b w:val="0"/>
      <w:bCs w:val="0"/>
      <w:noProof/>
      <w:sz w:val="42"/>
      <w:szCs w:val="48"/>
    </w:rPr>
  </w:style>
  <w:style w:type="paragraph" w:customStyle="1" w:styleId="Questionitem">
    <w:name w:val="Question_item"/>
    <w:basedOn w:val="BodyTextPostHead"/>
    <w:link w:val="QuestionitemChar"/>
    <w:qFormat/>
    <w:rsid w:val="003E69C4"/>
    <w:pPr>
      <w:spacing w:before="200"/>
    </w:pPr>
    <w:rPr>
      <w:bCs/>
      <w:color w:val="00507F" w:themeColor="accent1"/>
    </w:rPr>
  </w:style>
  <w:style w:type="character" w:customStyle="1" w:styleId="QuestionitemChar">
    <w:name w:val="Question_item Char"/>
    <w:basedOn w:val="BodyTextPostHeadChar"/>
    <w:link w:val="Questionitem"/>
    <w:rsid w:val="003E69C4"/>
    <w:rPr>
      <w:rFonts w:eastAsia="Calibri" w:cs="Times New Roman"/>
      <w:bCs/>
      <w:color w:val="00507F" w:themeColor="accent1"/>
      <w:sz w:val="23"/>
    </w:rPr>
  </w:style>
  <w:style w:type="character" w:customStyle="1" w:styleId="apple-converted-space">
    <w:name w:val="apple-converted-space"/>
    <w:basedOn w:val="DefaultParagraphFont"/>
    <w:rsid w:val="0094178A"/>
  </w:style>
  <w:style w:type="paragraph" w:customStyle="1" w:styleId="BulletCheckBox">
    <w:name w:val="Bullet_Check Box"/>
    <w:basedOn w:val="NormalWeb"/>
    <w:uiPriority w:val="1"/>
    <w:rsid w:val="0094178A"/>
    <w:pPr>
      <w:numPr>
        <w:numId w:val="39"/>
      </w:numPr>
      <w:shd w:val="clear" w:color="auto" w:fill="FFFFFF"/>
      <w:tabs>
        <w:tab w:val="num" w:pos="360"/>
      </w:tabs>
      <w:spacing w:before="240" w:line="240" w:lineRule="auto"/>
      <w:ind w:left="0" w:firstLine="0"/>
    </w:pPr>
    <w:rPr>
      <w:rFonts w:eastAsia="Times New Roman"/>
      <w:color w:val="000000"/>
      <w:szCs w:val="32"/>
    </w:rPr>
  </w:style>
  <w:style w:type="paragraph" w:styleId="NormalWeb">
    <w:name w:val="Normal (Web)"/>
    <w:basedOn w:val="Normal"/>
    <w:uiPriority w:val="99"/>
    <w:semiHidden/>
    <w:unhideWhenUsed/>
    <w:rsid w:val="0094178A"/>
    <w:rPr>
      <w:rFonts w:ascii="Times New Roman" w:hAnsi="Times New Roman" w:cs="Times New Roman"/>
    </w:rPr>
  </w:style>
  <w:style w:type="numbering" w:customStyle="1" w:styleId="AIRNumber">
    <w:name w:val="AIR Number"/>
    <w:uiPriority w:val="99"/>
    <w:rsid w:val="002772F1"/>
    <w:pPr>
      <w:numPr>
        <w:numId w:val="40"/>
      </w:numPr>
    </w:pPr>
  </w:style>
  <w:style w:type="paragraph" w:customStyle="1" w:styleId="TableTextCentered">
    <w:name w:val="Table Text Centered"/>
    <w:basedOn w:val="Normal"/>
    <w:uiPriority w:val="15"/>
    <w:qFormat/>
    <w:rsid w:val="004C70EA"/>
    <w:pPr>
      <w:spacing w:before="40" w:after="40" w:line="240" w:lineRule="auto"/>
      <w:jc w:val="center"/>
    </w:pPr>
    <w:rPr>
      <w:rFonts w:eastAsia="Times New Roman" w:asciiTheme="majorHAnsi" w:hAnsiTheme="majorHAnsi" w:cs="Times New Roman"/>
      <w:color w:val="auto"/>
      <w:sz w:val="20"/>
      <w:szCs w:val="20"/>
    </w:rPr>
  </w:style>
  <w:style w:type="table" w:customStyle="1" w:styleId="AIRBlueTable">
    <w:name w:val="AIR Blue Table"/>
    <w:basedOn w:val="TableNormal"/>
    <w:uiPriority w:val="99"/>
    <w:rsid w:val="00FE0B87"/>
    <w:pPr>
      <w:spacing w:before="40" w:after="40" w:line="240" w:lineRule="auto"/>
    </w:pPr>
    <w:rPr>
      <w:rFonts w:eastAsia="Times New Roman" w:asciiTheme="majorHAnsi" w:hAnsiTheme="majorHAnsi" w:cs="Times New Roman"/>
      <w:color w:val="auto"/>
      <w:sz w:val="20"/>
    </w:rPr>
    <w:tblPr>
      <w:tblStyleRowBandSize w:val="1"/>
      <w:tblStyleColBandSize w:val="1"/>
      <w:tblInd w:w="1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
    <w:trPr>
      <w:cantSplit/>
    </w:trPr>
    <w:tcPr>
      <w:shd w:val="clear" w:color="auto" w:fill="auto"/>
      <w:vAlign w:val="center"/>
    </w:tcPr>
    <w:tblStylePr w:type="firstRow">
      <w:pPr>
        <w:wordWrap/>
        <w:contextualSpacing w:val="0"/>
        <w:jc w:val="left"/>
      </w:pPr>
      <w:rPr>
        <w:rFonts w:asciiTheme="majorHAnsi" w:hAnsiTheme="majorHAnsi"/>
        <w:b/>
        <w:sz w:val="20"/>
      </w:rPr>
      <w:tblPr/>
      <w:tcPr>
        <w:shd w:val="clear" w:color="auto" w:fill="65C5FF" w:themeFill="accent1" w:themeFillTint="66"/>
      </w:tcPr>
    </w:tblStylePr>
    <w:tblStylePr w:type="firstCol">
      <w:rPr>
        <w:b/>
      </w:rPr>
      <w:tblPr/>
      <w:tcPr>
        <w:shd w:val="clear" w:color="auto" w:fill="65C5FF" w:themeFill="accent1" w:themeFillTint="66"/>
      </w:tcPr>
    </w:tblStylePr>
    <w:tblStylePr w:type="band1Horz">
      <w:tblPr/>
      <w:tcPr>
        <w:shd w:val="clear" w:color="auto" w:fill="B2E2FF" w:themeFill="accent1" w:themeFillTint="33"/>
      </w:tcPr>
    </w:tblStylePr>
  </w:style>
  <w:style w:type="paragraph" w:customStyle="1" w:styleId="TableColumnHeadCentered">
    <w:name w:val="Table Column Head Centered"/>
    <w:basedOn w:val="Normal"/>
    <w:uiPriority w:val="15"/>
    <w:qFormat/>
    <w:rsid w:val="00FE0B87"/>
    <w:pPr>
      <w:spacing w:before="40" w:after="40" w:line="240" w:lineRule="auto"/>
      <w:jc w:val="center"/>
    </w:pPr>
    <w:rPr>
      <w:rFonts w:eastAsia="Times New Roman" w:asciiTheme="majorHAnsi" w:hAnsiTheme="majorHAnsi" w:cs="Times New Roman"/>
      <w:b/>
      <w:bCs/>
      <w:color w:val="auto"/>
      <w:sz w:val="20"/>
      <w:szCs w:val="20"/>
    </w:rPr>
  </w:style>
  <w:style w:type="paragraph" w:customStyle="1" w:styleId="TableBulletCheckbox">
    <w:name w:val="Table_Bullet Checkbox"/>
    <w:basedOn w:val="BulletCheckBox"/>
    <w:uiPriority w:val="1"/>
    <w:rsid w:val="00FE0B87"/>
    <w:pPr>
      <w:numPr>
        <w:numId w:val="42"/>
      </w:numPr>
      <w:shd w:val="clear" w:color="auto" w:fill="auto"/>
      <w:tabs>
        <w:tab w:val="num" w:pos="360"/>
      </w:tabs>
      <w:spacing w:before="40" w:after="40"/>
      <w:ind w:left="288" w:hanging="288"/>
    </w:pPr>
    <w:rPr>
      <w:rFonts w:ascii="Arial" w:hAnsi="Arial"/>
      <w:sz w:val="20"/>
    </w:rPr>
  </w:style>
  <w:style w:type="paragraph" w:customStyle="1" w:styleId="Subquestions">
    <w:name w:val="Subquestions"/>
    <w:basedOn w:val="Questionitem"/>
    <w:link w:val="SubquestionsChar"/>
    <w:qFormat/>
    <w:rsid w:val="00666454"/>
    <w:pPr>
      <w:ind w:left="720"/>
    </w:pPr>
    <w:rPr>
      <w:color w:val="auto"/>
    </w:rPr>
  </w:style>
  <w:style w:type="character" w:customStyle="1" w:styleId="SubquestionsChar">
    <w:name w:val="Subquestions Char"/>
    <w:basedOn w:val="QuestionitemChar"/>
    <w:link w:val="Subquestions"/>
    <w:rsid w:val="00666454"/>
    <w:rPr>
      <w:rFonts w:eastAsia="Calibri" w:cs="Times New Roman"/>
      <w:bCs/>
      <w:color w:val="auto"/>
      <w:sz w:val="23"/>
    </w:rPr>
  </w:style>
  <w:style w:type="paragraph" w:customStyle="1" w:styleId="TableText">
    <w:name w:val="Table Text"/>
    <w:uiPriority w:val="15"/>
    <w:qFormat/>
    <w:rsid w:val="005A7C5A"/>
    <w:pPr>
      <w:spacing w:before="40" w:after="40" w:line="240" w:lineRule="auto"/>
    </w:pPr>
    <w:rPr>
      <w:rFonts w:eastAsia="Times New Roman" w:asciiTheme="majorHAnsi" w:hAnsiTheme="majorHAnsi" w:cs="Times New Roman"/>
      <w:color w:val="auto"/>
      <w:sz w:val="20"/>
      <w:szCs w:val="20"/>
    </w:rPr>
  </w:style>
  <w:style w:type="character" w:customStyle="1" w:styleId="ListParagraphChar">
    <w:name w:val="List Paragraph Char"/>
    <w:basedOn w:val="DefaultParagraphFont"/>
    <w:link w:val="ListParagraph"/>
    <w:uiPriority w:val="34"/>
    <w:rsid w:val="005A7C5A"/>
    <w:rPr>
      <w:rFonts w:ascii="Arial" w:hAnsi="Arial"/>
      <w:color w:val="auto"/>
      <w:sz w:val="22"/>
      <w:szCs w:val="22"/>
    </w:rPr>
  </w:style>
  <w:style w:type="paragraph" w:styleId="BodyTextIndent2">
    <w:name w:val="Body Text Indent 2"/>
    <w:basedOn w:val="Normal"/>
    <w:link w:val="BodyTextIndent2Char"/>
    <w:uiPriority w:val="99"/>
    <w:unhideWhenUsed/>
    <w:rsid w:val="005A7C5A"/>
    <w:pPr>
      <w:spacing w:before="0" w:after="120" w:line="480" w:lineRule="auto"/>
      <w:ind w:left="360"/>
    </w:pPr>
    <w:rPr>
      <w:rFonts w:eastAsia="Times New Roman"/>
      <w:color w:val="auto"/>
    </w:rPr>
  </w:style>
  <w:style w:type="character" w:customStyle="1" w:styleId="BodyTextIndent2Char">
    <w:name w:val="Body Text Indent 2 Char"/>
    <w:basedOn w:val="DefaultParagraphFont"/>
    <w:link w:val="BodyTextIndent2"/>
    <w:uiPriority w:val="99"/>
    <w:rsid w:val="005A7C5A"/>
    <w:rPr>
      <w:rFonts w:eastAsia="Times New Roman"/>
      <w:color w:val="auto"/>
    </w:rPr>
  </w:style>
  <w:style w:type="paragraph" w:customStyle="1" w:styleId="BodyTextPostHead0">
    <w:name w:val="Body Text_Post Head"/>
    <w:basedOn w:val="BodyText"/>
    <w:uiPriority w:val="1"/>
    <w:rsid w:val="00F42EFF"/>
    <w:pPr>
      <w:suppressAutoHyphens w:val="0"/>
      <w:spacing w:after="0" w:line="240" w:lineRule="auto"/>
    </w:pPr>
    <w:rPr>
      <w:color w:val="auto"/>
      <w:sz w:val="24"/>
    </w:rPr>
  </w:style>
  <w:style w:type="paragraph" w:customStyle="1" w:styleId="Numbering">
    <w:name w:val="Numbering"/>
    <w:basedOn w:val="Normal"/>
    <w:link w:val="NumberingChar"/>
    <w:qFormat/>
    <w:rsid w:val="006B5BB0"/>
    <w:pPr>
      <w:numPr>
        <w:numId w:val="44"/>
      </w:numPr>
      <w:spacing w:before="0"/>
      <w:ind w:left="360"/>
    </w:pPr>
  </w:style>
  <w:style w:type="character" w:customStyle="1" w:styleId="NumberingChar">
    <w:name w:val="Numbering Char"/>
    <w:basedOn w:val="DefaultParagraphFont"/>
    <w:link w:val="Numbering"/>
    <w:rsid w:val="006B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hock\Downloads\AIR_2021_Report-083021.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C2E4E400991B414C816D73DF72EBB5AD"/>
        <w:category>
          <w:name w:val="General"/>
          <w:gallery w:val="placeholder"/>
        </w:category>
        <w:types>
          <w:type w:val="bbPlcHdr"/>
        </w:types>
        <w:behaviors>
          <w:behavior w:val="content"/>
        </w:behaviors>
        <w:guid w:val="{FCC9B162-8C4F-4833-B69B-06E291EB7E0D}"/>
      </w:docPartPr>
      <w:docPartBody>
        <w:p w:rsidR="00FD65A3" w:rsidP="002B3F1C">
          <w:pPr>
            <w:pStyle w:val="C2E4E400991B414C816D73DF72EBB5AD"/>
          </w:pPr>
          <w:r w:rsidRPr="001340C9">
            <w:rPr>
              <w:rStyle w:val="PlaceholderText"/>
            </w:rPr>
            <w:t>Click or tap here to enter text.</w:t>
          </w:r>
        </w:p>
      </w:docPartBody>
    </w:docPart>
    <w:docPart>
      <w:docPartPr>
        <w:name w:val="243B264C89FF423EBF825F588B0A85F7"/>
        <w:category>
          <w:name w:val="General"/>
          <w:gallery w:val="placeholder"/>
        </w:category>
        <w:types>
          <w:type w:val="bbPlcHdr"/>
        </w:types>
        <w:behaviors>
          <w:behavior w:val="content"/>
        </w:behaviors>
        <w:guid w:val="{4DFCFE65-BA02-4AC1-B56F-AD6F56AF22E2}"/>
      </w:docPartPr>
      <w:docPartBody>
        <w:p w:rsidR="00FD65A3" w:rsidP="002B3F1C">
          <w:pPr>
            <w:pStyle w:val="243B264C89FF423EBF825F588B0A85F7"/>
          </w:pPr>
          <w:r w:rsidRPr="001340C9">
            <w:rPr>
              <w:rStyle w:val="PlaceholderText"/>
            </w:rPr>
            <w:t>Click or tap here to enter text.</w:t>
          </w:r>
        </w:p>
      </w:docPartBody>
    </w:docPart>
    <w:docPart>
      <w:docPartPr>
        <w:name w:val="D2D6632DDD0D4D38B69C42AFF0D3FE7D"/>
        <w:category>
          <w:name w:val="General"/>
          <w:gallery w:val="placeholder"/>
        </w:category>
        <w:types>
          <w:type w:val="bbPlcHdr"/>
        </w:types>
        <w:behaviors>
          <w:behavior w:val="content"/>
        </w:behaviors>
        <w:guid w:val="{73EE08AA-F4C8-4545-A9C2-03422ACE80B2}"/>
      </w:docPartPr>
      <w:docPartBody>
        <w:p w:rsidR="00FD65A3" w:rsidP="002B3F1C">
          <w:pPr>
            <w:pStyle w:val="D2D6632DDD0D4D38B69C42AFF0D3FE7D"/>
          </w:pPr>
          <w:r w:rsidRPr="001340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roximaNova-Regular">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D1"/>
    <w:rsid w:val="0001540C"/>
    <w:rsid w:val="00062F93"/>
    <w:rsid w:val="00105D0F"/>
    <w:rsid w:val="00215508"/>
    <w:rsid w:val="002B3F1C"/>
    <w:rsid w:val="00327024"/>
    <w:rsid w:val="003470EA"/>
    <w:rsid w:val="00383F73"/>
    <w:rsid w:val="003A1CFB"/>
    <w:rsid w:val="0045161E"/>
    <w:rsid w:val="004B27B4"/>
    <w:rsid w:val="005147A5"/>
    <w:rsid w:val="00536FE2"/>
    <w:rsid w:val="0057739E"/>
    <w:rsid w:val="0090475A"/>
    <w:rsid w:val="00971451"/>
    <w:rsid w:val="009714F8"/>
    <w:rsid w:val="009E6988"/>
    <w:rsid w:val="009E6F36"/>
    <w:rsid w:val="00AA6BAF"/>
    <w:rsid w:val="00B104D3"/>
    <w:rsid w:val="00B15928"/>
    <w:rsid w:val="00B429F6"/>
    <w:rsid w:val="00B50809"/>
    <w:rsid w:val="00BB7FEE"/>
    <w:rsid w:val="00BD2F9B"/>
    <w:rsid w:val="00BF677B"/>
    <w:rsid w:val="00C34CAB"/>
    <w:rsid w:val="00C41334"/>
    <w:rsid w:val="00C7636F"/>
    <w:rsid w:val="00CF53A6"/>
    <w:rsid w:val="00D20EF1"/>
    <w:rsid w:val="00DD5CD7"/>
    <w:rsid w:val="00DF1DC6"/>
    <w:rsid w:val="00E963D1"/>
    <w:rsid w:val="00EB4D6A"/>
    <w:rsid w:val="00EC52A7"/>
    <w:rsid w:val="00F23916"/>
    <w:rsid w:val="00F863D4"/>
    <w:rsid w:val="00FB1E8D"/>
    <w:rsid w:val="00FD65A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C2F5FF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F1C"/>
    <w:rPr>
      <w:color w:val="808080"/>
    </w:rPr>
  </w:style>
  <w:style w:type="paragraph" w:customStyle="1" w:styleId="C2E4E400991B414C816D73DF72EBB5AD">
    <w:name w:val="C2E4E400991B414C816D73DF72EBB5AD"/>
    <w:rsid w:val="002B3F1C"/>
    <w:rPr>
      <w:kern w:val="2"/>
      <w14:ligatures w14:val="standardContextual"/>
    </w:rPr>
  </w:style>
  <w:style w:type="paragraph" w:customStyle="1" w:styleId="243B264C89FF423EBF825F588B0A85F7">
    <w:name w:val="243B264C89FF423EBF825F588B0A85F7"/>
    <w:rsid w:val="002B3F1C"/>
    <w:rPr>
      <w:kern w:val="2"/>
      <w14:ligatures w14:val="standardContextual"/>
    </w:rPr>
  </w:style>
  <w:style w:type="paragraph" w:customStyle="1" w:styleId="D2D6632DDD0D4D38B69C42AFF0D3FE7D">
    <w:name w:val="D2D6632DDD0D4D38B69C42AFF0D3FE7D"/>
    <w:rsid w:val="002B3F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AIR_2021_Corporate_MS-Office_Branding">
  <a:themeElements>
    <a:clrScheme name="AIR 2021 PPT and Word">
      <a:dk1>
        <a:srgbClr val="000000"/>
      </a:dk1>
      <a:lt1>
        <a:srgbClr val="FFFFFF"/>
      </a:lt1>
      <a:dk2>
        <a:srgbClr val="1C252D"/>
      </a:dk2>
      <a:lt2>
        <a:srgbClr val="D1EEFC"/>
      </a:lt2>
      <a:accent1>
        <a:srgbClr val="00507F"/>
      </a:accent1>
      <a:accent2>
        <a:srgbClr val="009DD7"/>
      </a:accent2>
      <a:accent3>
        <a:srgbClr val="006E9F"/>
      </a:accent3>
      <a:accent4>
        <a:srgbClr val="08A94F"/>
      </a:accent4>
      <a:accent5>
        <a:srgbClr val="028342"/>
      </a:accent5>
      <a:accent6>
        <a:srgbClr val="E2E6E8"/>
      </a:accent6>
      <a:hlink>
        <a:srgbClr val="00507F"/>
      </a:hlink>
      <a:folHlink>
        <a:srgbClr val="49134C"/>
      </a:folHlink>
    </a:clrScheme>
    <a:fontScheme name="2019 AIR Corporate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45720" tIns="45720" rIns="4572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custClrLst>
    <a:custClr name="50 pct. Ice">
      <a:srgbClr val="E8F7FE"/>
    </a:custClr>
    <a:custClr name="Ocean">
      <a:srgbClr val="006E9F"/>
    </a:custClr>
    <a:custClr name="Blank">
      <a:srgbClr val="FFFFFF"/>
    </a:custClr>
    <a:custClr name="Light Sage">
      <a:srgbClr val="D8ECDB"/>
    </a:custClr>
    <a:custClr name="Leaf">
      <a:srgbClr val="056233"/>
    </a:custClr>
    <a:custClr name="Blank">
      <a:srgbClr val="FFFFFF"/>
    </a:custClr>
    <a:custClr name="Cement">
      <a:srgbClr val="E2E6E8"/>
    </a:custClr>
    <a:custClr name="Charcoal">
      <a:srgbClr val="1C252D"/>
    </a:custClr>
    <a:custClr name="Blank">
      <a:srgbClr val="FFFFFF"/>
    </a:custClr>
    <a:custClr name="Blank">
      <a:srgbClr val="FFFFFF"/>
    </a:custClr>
    <a:custClr name="Ice">
      <a:srgbClr val="D1EEFC"/>
    </a:custClr>
    <a:custClr name="Classic Blue">
      <a:srgbClr val="00507F"/>
    </a:custClr>
    <a:custClr name="Blank">
      <a:srgbClr val="FFFFFF"/>
    </a:custClr>
    <a:custClr name="Sage">
      <a:srgbClr val="B4D8BE"/>
    </a:custClr>
    <a:custClr name="Blank">
      <a:srgbClr val="FFFFFF"/>
    </a:custClr>
    <a:custClr name="Blank">
      <a:srgbClr val="FFFFFF"/>
    </a:custClr>
    <a:custClr name="Fog">
      <a:srgbClr val="C6CDD1"/>
    </a:custClr>
    <a:custClr name="Blank">
      <a:srgbClr val="FFFFFF"/>
    </a:custClr>
    <a:custClr name="Blank">
      <a:srgbClr val="FFFFFF"/>
    </a:custClr>
    <a:custClr name="Blank">
      <a:srgbClr val="FFFFFF"/>
    </a:custClr>
    <a:custClr name="Hydrangea">
      <a:srgbClr val="98C7E9"/>
    </a:custClr>
    <a:custClr name="Deep Blue">
      <a:srgbClr val="063C5C"/>
    </a:custClr>
    <a:custClr name="Blank">
      <a:srgbClr val="FFFFFF"/>
    </a:custClr>
    <a:custClr name="Mint">
      <a:srgbClr val="7AC79B"/>
    </a:custClr>
    <a:custClr name="Blank">
      <a:srgbClr val="FFFFFF"/>
    </a:custClr>
    <a:custClr name="Blank">
      <a:srgbClr val="FFFFFF"/>
    </a:custClr>
    <a:custClr name="Pewter">
      <a:srgbClr val="A3AAAD"/>
    </a:custClr>
    <a:custClr name="Blank">
      <a:srgbClr val="FFFFFF"/>
    </a:custClr>
    <a:custClr name="Blank">
      <a:srgbClr val="FFFFFF"/>
    </a:custClr>
    <a:custClr name="Blank">
      <a:srgbClr val="FFFFFF"/>
    </a:custClr>
    <a:custClr name="Wedgewood">
      <a:srgbClr val="5393BD"/>
    </a:custClr>
    <a:custClr name="Blank">
      <a:srgbClr val="FFFFFF"/>
    </a:custClr>
    <a:custClr name="Blank">
      <a:srgbClr val="FFFFFF"/>
    </a:custClr>
    <a:custClr name="Lime">
      <a:srgbClr val="06A94F"/>
    </a:custClr>
    <a:custClr name="Blank">
      <a:srgbClr val="FFFFFF"/>
    </a:custClr>
    <a:custClr name="Blank">
      <a:srgbClr val="FFFFFF"/>
    </a:custClr>
    <a:custClr name="Stone">
      <a:srgbClr val="72808A"/>
    </a:custClr>
    <a:custClr name="Blank">
      <a:srgbClr val="FFFFFF"/>
    </a:custClr>
    <a:custClr name="Blank">
      <a:srgbClr val="FFFFFF"/>
    </a:custClr>
    <a:custClr name="Blank">
      <a:srgbClr val="FFFFFF"/>
    </a:custClr>
    <a:custClr name="Pool">
      <a:srgbClr val="009DD7"/>
    </a:custClr>
    <a:custClr name="Blank">
      <a:srgbClr val="FFFFFF"/>
    </a:custClr>
    <a:custClr name="Blank">
      <a:srgbClr val="FFFFFF"/>
    </a:custClr>
    <a:custClr name="Grass">
      <a:srgbClr val="008341"/>
    </a:custClr>
    <a:custClr name="Blank">
      <a:srgbClr val="FFFFFF"/>
    </a:custClr>
    <a:custClr name="Blank">
      <a:srgbClr val="FFFFFF"/>
    </a:custClr>
    <a:custClr name="Slate">
      <a:srgbClr val="333F48"/>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6674FC5A3F084A9D976768FBE5F4F2" ma:contentTypeVersion="" ma:contentTypeDescription="Create a new document." ma:contentTypeScope="" ma:versionID="f2c1eb05c74195cc7e34a2627455aaf2">
  <xsd:schema xmlns:xsd="http://www.w3.org/2001/XMLSchema" xmlns:xs="http://www.w3.org/2001/XMLSchema" xmlns:p="http://schemas.microsoft.com/office/2006/metadata/properties" xmlns:ns2="9fbb8b80-3219-412e-ace0-a24f339b0f63" xmlns:ns3="a989551f-52d8-4cee-b20d-7b5cc97501d9" xmlns:ns4="7cdf53d4-b2f9-417b-b50c-7e677914f714" targetNamespace="http://schemas.microsoft.com/office/2006/metadata/properties" ma:root="true" ma:fieldsID="a1dd4ac4c1d4af3508887f01b4b118a5" ns2:_="" ns3:_="" ns4:_="">
    <xsd:import namespace="9fbb8b80-3219-412e-ace0-a24f339b0f63"/>
    <xsd:import namespace="a989551f-52d8-4cee-b20d-7b5cc97501d9"/>
    <xsd:import namespace="7cdf53d4-b2f9-417b-b50c-7e677914f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b8b80-3219-412e-ace0-a24f339b0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89551f-52d8-4cee-b20d-7b5cc97501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f53d4-b2f9-417b-b50c-7e677914f71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b3158f1-2b2b-47b3-a8eb-606b05667197}" ma:internalName="TaxCatchAll" ma:showField="CatchAllData" ma:web="7cdf53d4-b2f9-417b-b50c-7e677914f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bb8b80-3219-412e-ace0-a24f339b0f63">
      <Terms xmlns="http://schemas.microsoft.com/office/infopath/2007/PartnerControls"/>
    </lcf76f155ced4ddcb4097134ff3c332f>
    <TaxCatchAll xmlns="7cdf53d4-b2f9-417b-b50c-7e677914f714" xsi:nil="true"/>
    <SharedWithUsers xmlns="a989551f-52d8-4cee-b20d-7b5cc97501d9">
      <UserInfo>
        <DisplayName>Linkow, Tamara</DisplayName>
        <AccountId>14546</AccountId>
        <AccountType/>
      </UserInfo>
      <UserInfo>
        <DisplayName>Austin, Megan</DisplayName>
        <AccountId>7648</AccountId>
        <AccountType/>
      </UserInfo>
      <UserInfo>
        <DisplayName>Siwach, Garima</DisplayName>
        <AccountId>10405</AccountId>
        <AccountType/>
      </UserInfo>
      <UserInfo>
        <DisplayName>Coca, Vanessa</DisplayName>
        <AccountId>13781</AccountId>
        <AccountType/>
      </UserInfo>
    </SharedWithUsers>
  </documentManagement>
</p:properties>
</file>

<file path=customXml/itemProps1.xml><?xml version="1.0" encoding="utf-8"?>
<ds:datastoreItem xmlns:ds="http://schemas.openxmlformats.org/officeDocument/2006/customXml" ds:itemID="{A6D7D1E1-FAAB-4F32-A100-46068BD4E662}">
  <ds:schemaRefs>
    <ds:schemaRef ds:uri="http://schemas.openxmlformats.org/officeDocument/2006/bibliography"/>
  </ds:schemaRefs>
</ds:datastoreItem>
</file>

<file path=customXml/itemProps2.xml><?xml version="1.0" encoding="utf-8"?>
<ds:datastoreItem xmlns:ds="http://schemas.openxmlformats.org/officeDocument/2006/customXml" ds:itemID="{06CFE0D2-0399-4708-AE31-555CBF093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b8b80-3219-412e-ace0-a24f339b0f63"/>
    <ds:schemaRef ds:uri="a989551f-52d8-4cee-b20d-7b5cc97501d9"/>
    <ds:schemaRef ds:uri="7cdf53d4-b2f9-417b-b50c-7e677914f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C35F2-84CD-4C48-B097-B577848D7F90}">
  <ds:schemaRefs>
    <ds:schemaRef ds:uri="http://schemas.microsoft.com/sharepoint/v3/contenttype/forms"/>
  </ds:schemaRefs>
</ds:datastoreItem>
</file>

<file path=customXml/itemProps4.xml><?xml version="1.0" encoding="utf-8"?>
<ds:datastoreItem xmlns:ds="http://schemas.openxmlformats.org/officeDocument/2006/customXml" ds:itemID="{A98665E3-5E87-41E0-BA91-B2796D8A7D1B}">
  <ds:schemaRefs>
    <ds:schemaRef ds:uri="a989551f-52d8-4cee-b20d-7b5cc97501d9"/>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purl.org/dc/dcmitype/"/>
    <ds:schemaRef ds:uri="7cdf53d4-b2f9-417b-b50c-7e677914f714"/>
    <ds:schemaRef ds:uri="9fbb8b80-3219-412e-ace0-a24f339b0f6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AIR_2021_Report-083021</Template>
  <TotalTime>0</TotalTime>
  <Pages>16</Pages>
  <Words>4343</Words>
  <Characters>24758</Characters>
  <Application>Microsoft Office Word</Application>
  <DocSecurity>0</DocSecurity>
  <Lines>206</Lines>
  <Paragraphs>58</Paragraphs>
  <ScaleCrop>false</ScaleCrop>
  <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AIR</dc:creator>
  <cp:lastModifiedBy>Pearson, Juliana</cp:lastModifiedBy>
  <cp:revision>2</cp:revision>
  <cp:lastPrinted>2019-10-05T05:04:00Z</cp:lastPrinted>
  <dcterms:created xsi:type="dcterms:W3CDTF">2024-03-26T14:06:00Z</dcterms:created>
  <dcterms:modified xsi:type="dcterms:W3CDTF">2024-03-26T14:06:00Z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0x010100906674FC5A3F084A9D976768FBE5F4F2</vt:lpwstr>
  </property>
  <property fmtid="{D5CDD505-2E9C-101B-9397-08002B2CF9AE}" pid="3" name="MediaServiceImageTags">
    <vt:lpwstr/>
  </property>
</Properties>
</file>