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EDC" w:rsidRPr="00EB2CAB" w:rsidP="00CA6B6C" w14:paraId="14E05101" w14:textId="77777777">
      <w:pPr>
        <w:pStyle w:val="DocumentTitle"/>
        <w:spacing w:before="0" w:after="240" w:line="259" w:lineRule="auto"/>
        <w:rPr>
          <w:noProof/>
          <w:sz w:val="48"/>
          <w:szCs w:val="48"/>
        </w:rPr>
      </w:pPr>
      <w:bookmarkStart w:id="0" w:name="_Toc496018151"/>
      <w:bookmarkStart w:id="1" w:name="_Toc531789898"/>
      <w:bookmarkStart w:id="2" w:name="_Toc532370558"/>
      <w:bookmarkStart w:id="3" w:name="_Toc20312304"/>
      <w:bookmarkStart w:id="4" w:name="_Toc64877970"/>
      <w:bookmarkStart w:id="5" w:name="_Toc66965813"/>
      <w:bookmarkStart w:id="6" w:name="_Toc66968287"/>
      <w:bookmarkStart w:id="7" w:name="_Toc70518621"/>
      <w:bookmarkStart w:id="8" w:name="_Toc80853766"/>
      <w:r w:rsidRPr="00EB2CAB">
        <w:rPr>
          <w:noProof/>
          <w:sz w:val="48"/>
          <w:szCs w:val="48"/>
        </w:rPr>
        <w:t xml:space="preserve">Charting My Path for Future Success Project </w:t>
      </w:r>
    </w:p>
    <w:p w:rsidR="00720F4F" w:rsidRPr="007120D7" w:rsidP="00C817C0" w14:paraId="5E279F32" w14:textId="60FA7A35">
      <w:pPr>
        <w:pStyle w:val="DocumentSubtitle"/>
        <w:rPr>
          <w:sz w:val="42"/>
          <w:szCs w:val="42"/>
        </w:rPr>
      </w:pPr>
      <w:r w:rsidRPr="004B4D94">
        <w:rPr>
          <w:sz w:val="42"/>
          <w:szCs w:val="42"/>
        </w:rPr>
        <w:t>District</w:t>
      </w:r>
      <w:r w:rsidRPr="007120D7">
        <w:rPr>
          <w:sz w:val="42"/>
          <w:szCs w:val="42"/>
        </w:rPr>
        <w:t xml:space="preserve"> </w:t>
      </w:r>
      <w:r w:rsidRPr="007120D7" w:rsidR="001F75FF">
        <w:rPr>
          <w:sz w:val="42"/>
          <w:szCs w:val="42"/>
        </w:rPr>
        <w:t xml:space="preserve">IEP </w:t>
      </w:r>
      <w:r w:rsidRPr="007120D7" w:rsidR="00CF2D40">
        <w:rPr>
          <w:sz w:val="42"/>
          <w:szCs w:val="42"/>
        </w:rPr>
        <w:t xml:space="preserve">Collection </w:t>
      </w:r>
      <w:r w:rsidRPr="007120D7">
        <w:rPr>
          <w:sz w:val="42"/>
          <w:szCs w:val="42"/>
        </w:rPr>
        <w:t xml:space="preserve">Letter </w:t>
      </w:r>
    </w:p>
    <w:p w:rsidR="00720F4F" w:rsidP="00720F4F" w14:paraId="23EAB852" w14:textId="77777777">
      <w:pPr>
        <w:pStyle w:val="Heading2BorderAfter"/>
      </w:pPr>
    </w:p>
    <w:p w:rsidR="004D0D83" w:rsidP="00FF7574" w14:paraId="76A20752" w14:textId="77777777">
      <w:pPr>
        <w:pStyle w:val="TitlePageHeading"/>
      </w:pPr>
    </w:p>
    <w:p w:rsidR="00FF7574" w:rsidRPr="00F70AA4" w:rsidP="00FF7574" w14:paraId="320F6793" w14:textId="0C60BF92">
      <w:pPr>
        <w:pStyle w:val="TitlePageHeading"/>
      </w:pPr>
      <w:r>
        <w:t>MARCH 2024</w:t>
      </w:r>
    </w:p>
    <w:p w:rsidR="0037004F" w:rsidP="00CF2D40" w14:paraId="5BC564E5" w14:textId="77777777">
      <w:pPr>
        <w:pStyle w:val="BodyTextPostHead"/>
      </w:pPr>
      <w:r>
        <w:br w:type="page"/>
      </w:r>
    </w:p>
    <w:p w:rsidR="002C59F3" w:rsidP="00CF2D40" w14:paraId="06670842" w14:textId="10DBCFF3">
      <w:pPr>
        <w:pStyle w:val="BodyTextPostHead"/>
      </w:pPr>
      <w:r>
        <w:t>Dear [District</w:t>
      </w:r>
      <w:r w:rsidR="001E3B69">
        <w:t xml:space="preserve"> </w:t>
      </w:r>
      <w:r>
        <w:t>Administrator],</w:t>
      </w:r>
    </w:p>
    <w:p w:rsidR="001D6A32" w:rsidP="00AA2104" w14:paraId="075FC682" w14:textId="6EDDF0AF">
      <w:pPr>
        <w:pStyle w:val="BodyText"/>
        <w:rPr>
          <w:color w:val="auto"/>
        </w:rPr>
      </w:pPr>
      <w:r>
        <w:t xml:space="preserve">As </w:t>
      </w:r>
      <w:r w:rsidR="00A074F6">
        <w:t xml:space="preserve">part of </w:t>
      </w:r>
      <w:r>
        <w:t xml:space="preserve">the </w:t>
      </w:r>
      <w:r w:rsidR="00A074F6">
        <w:t xml:space="preserve">U.S. Department </w:t>
      </w:r>
      <w:r w:rsidR="00B24F07">
        <w:t xml:space="preserve">of </w:t>
      </w:r>
      <w:r w:rsidR="00A074F6">
        <w:t xml:space="preserve">Education project </w:t>
      </w:r>
      <w:r w:rsidRPr="0095043A" w:rsidR="00A074F6">
        <w:rPr>
          <w:i/>
          <w:iCs/>
        </w:rPr>
        <w:t>Charting My Path for Future Success</w:t>
      </w:r>
      <w:r>
        <w:t xml:space="preserve">, we are </w:t>
      </w:r>
      <w:r w:rsidR="00A76D0C">
        <w:t xml:space="preserve">asking you </w:t>
      </w:r>
      <w:r w:rsidR="00D56E5C">
        <w:t>to</w:t>
      </w:r>
      <w:r w:rsidR="003A3632">
        <w:t xml:space="preserve"> </w:t>
      </w:r>
      <w:r w:rsidR="003A3632">
        <w:rPr>
          <w:b/>
          <w:color w:val="004285"/>
        </w:rPr>
        <w:t>p</w:t>
      </w:r>
      <w:r w:rsidRPr="005852E4" w:rsidR="002D2C95">
        <w:rPr>
          <w:b/>
          <w:color w:val="004285"/>
        </w:rPr>
        <w:t>rovide</w:t>
      </w:r>
      <w:r w:rsidR="00BC73A0">
        <w:rPr>
          <w:b/>
          <w:color w:val="004285"/>
        </w:rPr>
        <w:t xml:space="preserve"> </w:t>
      </w:r>
      <w:r w:rsidR="00744ECA">
        <w:rPr>
          <w:b/>
          <w:color w:val="004285"/>
        </w:rPr>
        <w:t>copies of</w:t>
      </w:r>
      <w:r w:rsidRPr="005852E4" w:rsidR="00744ECA">
        <w:rPr>
          <w:b/>
          <w:color w:val="004285"/>
        </w:rPr>
        <w:t xml:space="preserve"> </w:t>
      </w:r>
      <w:r w:rsidR="002D2C95">
        <w:rPr>
          <w:b/>
          <w:color w:val="004285"/>
        </w:rPr>
        <w:t>IEP</w:t>
      </w:r>
      <w:r w:rsidR="003A3632">
        <w:rPr>
          <w:b/>
          <w:color w:val="004285"/>
        </w:rPr>
        <w:t>s</w:t>
      </w:r>
      <w:r w:rsidR="002D2C95">
        <w:rPr>
          <w:b/>
          <w:color w:val="004285"/>
        </w:rPr>
        <w:t xml:space="preserve"> </w:t>
      </w:r>
      <w:r w:rsidRPr="009C345A" w:rsidR="002D2C95">
        <w:t xml:space="preserve">for </w:t>
      </w:r>
      <w:r w:rsidR="003A3632">
        <w:t xml:space="preserve">the </w:t>
      </w:r>
      <w:r w:rsidRPr="009C345A" w:rsidR="002D2C95">
        <w:t xml:space="preserve">students </w:t>
      </w:r>
      <w:r w:rsidR="003A3632">
        <w:t xml:space="preserve">in your district who are </w:t>
      </w:r>
      <w:r w:rsidR="002D2C95">
        <w:t>participating in the study</w:t>
      </w:r>
      <w:r w:rsidR="001141AC">
        <w:t>.</w:t>
      </w:r>
      <w:r w:rsidR="00D87AA5">
        <w:t xml:space="preserve"> </w:t>
      </w:r>
      <w:r w:rsidR="001141AC">
        <w:t xml:space="preserve">The IEPs will be used to </w:t>
      </w:r>
      <w:r w:rsidRPr="00235929" w:rsidR="00D87AA5">
        <w:rPr>
          <w:color w:val="auto"/>
        </w:rPr>
        <w:t xml:space="preserve">collect information on key intermediate outcomes, including information on students’ goals, transition planning, and </w:t>
      </w:r>
      <w:r w:rsidRPr="00235929" w:rsidR="00D87AA5">
        <w:rPr>
          <w:color w:val="auto"/>
        </w:rPr>
        <w:t>supports</w:t>
      </w:r>
      <w:r w:rsidRPr="00235929" w:rsidR="002D2C95">
        <w:rPr>
          <w:color w:val="auto"/>
        </w:rPr>
        <w:t>.</w:t>
      </w:r>
      <w:r w:rsidRPr="00235929" w:rsidR="00ED209E">
        <w:rPr>
          <w:color w:val="auto"/>
        </w:rPr>
        <w:t xml:space="preserve"> </w:t>
      </w:r>
      <w:r w:rsidRPr="00855BF6" w:rsidR="008B46A9">
        <w:t xml:space="preserve">When parents </w:t>
      </w:r>
      <w:r w:rsidR="008B46A9">
        <w:t>entered their child in this study</w:t>
      </w:r>
      <w:r w:rsidRPr="00855BF6" w:rsidR="008B46A9">
        <w:t xml:space="preserve">, they agreed to release their child’s school records to the U.S. Department of </w:t>
      </w:r>
      <w:r w:rsidRPr="00556775" w:rsidR="008B46A9">
        <w:t>Education and its study team contractors.</w:t>
      </w:r>
      <w:r w:rsidRPr="00556775" w:rsidR="008B46A9">
        <w:t xml:space="preserve"> </w:t>
      </w:r>
    </w:p>
    <w:p w:rsidR="00BD20F2" w:rsidP="00235929" w14:paraId="61E83B24" w14:textId="3085EEB5">
      <w:pPr>
        <w:pStyle w:val="BodyText"/>
      </w:pPr>
      <w:r>
        <w:t xml:space="preserve">Our initial request for </w:t>
      </w:r>
      <w:r w:rsidR="00EA29B4">
        <w:t xml:space="preserve">student </w:t>
      </w:r>
      <w:r>
        <w:t xml:space="preserve">IEPs will take place in </w:t>
      </w:r>
      <w:r w:rsidR="008F1A32">
        <w:t>f</w:t>
      </w:r>
      <w:r w:rsidR="00C07FF6">
        <w:t xml:space="preserve">all </w:t>
      </w:r>
      <w:r>
        <w:t>2024</w:t>
      </w:r>
      <w:r w:rsidR="000D6D77">
        <w:t>,</w:t>
      </w:r>
      <w:r w:rsidR="00C07FF6">
        <w:t xml:space="preserve"> </w:t>
      </w:r>
      <w:r w:rsidR="000D6D77">
        <w:t xml:space="preserve">and we </w:t>
      </w:r>
      <w:r w:rsidR="00C07FF6">
        <w:t>will request update</w:t>
      </w:r>
      <w:r w:rsidR="001D781E">
        <w:t>d</w:t>
      </w:r>
      <w:r w:rsidR="00C07FF6">
        <w:t xml:space="preserve"> </w:t>
      </w:r>
      <w:r w:rsidR="00C07FF6">
        <w:t xml:space="preserve">IEPs </w:t>
      </w:r>
      <w:r w:rsidR="00206266">
        <w:t xml:space="preserve">for participating students </w:t>
      </w:r>
      <w:r w:rsidR="00C07FF6">
        <w:t xml:space="preserve">in </w:t>
      </w:r>
      <w:r w:rsidR="00D027B6">
        <w:t>spring</w:t>
      </w:r>
      <w:r w:rsidR="00C07FF6">
        <w:t xml:space="preserve"> 2026. </w:t>
      </w:r>
      <w:r w:rsidRPr="00D25647" w:rsidR="00FA2FAE">
        <w:t xml:space="preserve">Please share </w:t>
      </w:r>
      <w:r w:rsidR="00744ECA">
        <w:t xml:space="preserve">copies of the </w:t>
      </w:r>
      <w:r w:rsidRPr="00D25647" w:rsidR="00FA2FAE">
        <w:t xml:space="preserve">full </w:t>
      </w:r>
      <w:r w:rsidRPr="00D25647" w:rsidR="0049763F">
        <w:t>IEPs</w:t>
      </w:r>
      <w:r w:rsidRPr="00D25647" w:rsidR="00A1659A">
        <w:t xml:space="preserve"> </w:t>
      </w:r>
      <w:r w:rsidRPr="00D25647" w:rsidR="00FA2FAE">
        <w:t xml:space="preserve">for all participating students in your district </w:t>
      </w:r>
      <w:r w:rsidRPr="00D25647" w:rsidR="00A1659A">
        <w:t>with the study team</w:t>
      </w:r>
      <w:r w:rsidRPr="00D25647" w:rsidR="0049763F">
        <w:t xml:space="preserve">. </w:t>
      </w:r>
      <w:r w:rsidRPr="00D25647" w:rsidR="00FA2FAE">
        <w:t xml:space="preserve">The IEPs can be shared in whatever form they currently are in. </w:t>
      </w:r>
      <w:r w:rsidR="001301AD">
        <w:t xml:space="preserve">See Enclosure for detailed instructions for uploading to the </w:t>
      </w:r>
      <w:r w:rsidR="001301AD">
        <w:t>Sharepoint</w:t>
      </w:r>
      <w:r w:rsidR="001301AD">
        <w:t xml:space="preserve"> site.</w:t>
      </w:r>
    </w:p>
    <w:p w:rsidR="00855BF6" w:rsidRPr="00524836" w:rsidP="00235929" w14:paraId="10D6395F" w14:textId="69FD6FAD">
      <w:pPr>
        <w:pStyle w:val="BodyText"/>
      </w:pPr>
      <w:r w:rsidRPr="00235929">
        <w:t xml:space="preserve">The study team will not identify your school, staff, teachers, students, or their parents in study reports or data files prepared for the Department. </w:t>
      </w:r>
      <w:r w:rsidRPr="00556775">
        <w:t>The Department</w:t>
      </w:r>
      <w:r w:rsidRPr="00855BF6">
        <w:t xml:space="preserve"> and contractors they hire are required by law to follow all federal laws regarding privacy and confidentiality. There is minimal risk of breach of confidentiality. </w:t>
      </w:r>
    </w:p>
    <w:p w:rsidR="00855BF6" w:rsidRPr="009C345A" w:rsidP="00524836" w14:paraId="056398A1" w14:textId="1CE668D3">
      <w:pPr>
        <w:pStyle w:val="BodyText"/>
      </w:pPr>
      <w:r w:rsidRPr="00524836">
        <w:rPr>
          <w:b/>
          <w:bCs/>
          <w:color w:val="00507F" w:themeColor="accent1"/>
        </w:rPr>
        <w:t>Questions about the study?</w:t>
      </w:r>
      <w:r w:rsidRPr="00524836">
        <w:rPr>
          <w:color w:val="00507F" w:themeColor="accent1"/>
        </w:rPr>
        <w:t xml:space="preserve"> </w:t>
      </w:r>
      <w:r>
        <w:t xml:space="preserve">Please </w:t>
      </w:r>
      <w:r w:rsidRPr="004D0D83">
        <w:t xml:space="preserve">email </w:t>
      </w:r>
      <w:hyperlink r:id="rId10" w:history="1">
        <w:r w:rsidRPr="004D0D83" w:rsidR="00A97768">
          <w:rPr>
            <w:rStyle w:val="Hyperlink"/>
          </w:rPr>
          <w:t>chartingmypath@air.org</w:t>
        </w:r>
      </w:hyperlink>
      <w:r w:rsidR="001B10F5">
        <w:t xml:space="preserve"> </w:t>
      </w:r>
      <w:r w:rsidRPr="009C345A">
        <w:t xml:space="preserve">or </w:t>
      </w:r>
      <w:r>
        <w:t>call us at</w:t>
      </w:r>
      <w:r w:rsidRPr="009C345A">
        <w:t xml:space="preserve"> </w:t>
      </w:r>
      <w:r w:rsidRPr="001B10F5">
        <w:rPr>
          <w:highlight w:val="yellow"/>
        </w:rPr>
        <w:t>1-</w:t>
      </w:r>
      <w:r w:rsidR="00BF5897">
        <w:rPr>
          <w:highlight w:val="yellow"/>
        </w:rPr>
        <w:t>XXX</w:t>
      </w:r>
      <w:r w:rsidRPr="001B10F5">
        <w:rPr>
          <w:highlight w:val="yellow"/>
        </w:rPr>
        <w:t>-XXX-XXXX.</w:t>
      </w:r>
    </w:p>
    <w:p w:rsidR="00855BF6" w:rsidP="00494D24" w14:paraId="1840A090" w14:textId="65F734AE">
      <w:pPr>
        <w:pStyle w:val="BodyText"/>
      </w:pPr>
      <w:r w:rsidRPr="00524836">
        <w:rPr>
          <w:b/>
          <w:bCs/>
          <w:color w:val="00507F" w:themeColor="accent1"/>
        </w:rPr>
        <w:t>Questions about study participants’ rights?</w:t>
      </w:r>
      <w:r>
        <w:t xml:space="preserve"> Please </w:t>
      </w:r>
      <w:r w:rsidR="00440291">
        <w:t>contact</w:t>
      </w:r>
      <w:r>
        <w:t xml:space="preserve"> </w:t>
      </w:r>
      <w:r w:rsidR="00037659">
        <w:t>the Chair of AIR’s</w:t>
      </w:r>
      <w:r w:rsidR="00524836">
        <w:t xml:space="preserve"> </w:t>
      </w:r>
      <w:r>
        <w:t>I</w:t>
      </w:r>
      <w:r w:rsidR="00037659">
        <w:t>nstitutional Review Board</w:t>
      </w:r>
      <w:r w:rsidR="00440291">
        <w:t xml:space="preserve">: </w:t>
      </w:r>
      <w:hyperlink r:id="rId11" w:history="1">
        <w:r w:rsidRPr="0002141E" w:rsidR="00440291">
          <w:rPr>
            <w:rStyle w:val="Hyperlink"/>
          </w:rPr>
          <w:t>IRBChair@air.org</w:t>
        </w:r>
      </w:hyperlink>
      <w:r w:rsidR="00440291">
        <w:t xml:space="preserve"> or</w:t>
      </w:r>
      <w:r>
        <w:t xml:space="preserve"> toll-free at 1-</w:t>
      </w:r>
      <w:r w:rsidR="004A6807">
        <w:t>8</w:t>
      </w:r>
      <w:r w:rsidR="00440291">
        <w:t>00-</w:t>
      </w:r>
      <w:r w:rsidR="0052391E">
        <w:t>634-0797</w:t>
      </w:r>
      <w:r>
        <w:t>.</w:t>
      </w:r>
    </w:p>
    <w:p w:rsidR="004A6807" w:rsidP="00494D24" w14:paraId="3A596DFC" w14:textId="77777777">
      <w:pPr>
        <w:pStyle w:val="BodyText"/>
      </w:pPr>
    </w:p>
    <w:p w:rsidR="00BF5897" w:rsidP="00494D24" w14:paraId="47651AAC" w14:textId="77777777">
      <w:pPr>
        <w:pStyle w:val="BodyText"/>
      </w:pPr>
    </w:p>
    <w:p w:rsidR="00BF5897" w:rsidP="00494D24" w14:paraId="7CDC92D5" w14:textId="77777777">
      <w:pPr>
        <w:pStyle w:val="BodyText"/>
      </w:pPr>
    </w:p>
    <w:bookmarkEnd w:id="0"/>
    <w:bookmarkEnd w:id="1"/>
    <w:bookmarkEnd w:id="2"/>
    <w:bookmarkEnd w:id="3"/>
    <w:bookmarkEnd w:id="4"/>
    <w:bookmarkEnd w:id="5"/>
    <w:bookmarkEnd w:id="6"/>
    <w:bookmarkEnd w:id="7"/>
    <w:bookmarkEnd w:id="8"/>
    <w:p w:rsidR="00FC0B86" w:rsidP="00FC0B86" w14:paraId="4569F020" w14:textId="77777777">
      <w:pPr>
        <w:pBdr>
          <w:top w:val="single" w:sz="8" w:space="1" w:color="auto"/>
          <w:left w:val="single" w:sz="8" w:space="4" w:color="auto"/>
          <w:bottom w:val="single" w:sz="8" w:space="1" w:color="auto"/>
          <w:right w:val="single" w:sz="8" w:space="4" w:color="auto"/>
        </w:pBdr>
        <w:rPr>
          <w:sz w:val="16"/>
          <w:szCs w:val="16"/>
        </w:rPr>
      </w:pPr>
      <w:r w:rsidRPr="00FA1A90">
        <w:rPr>
          <w:b/>
          <w:bCs/>
          <w:sz w:val="16"/>
          <w:szCs w:val="16"/>
        </w:rPr>
        <w:t xml:space="preserve">Privacy Act Statement &amp; Notice of Confidentiality. </w:t>
      </w:r>
      <w:r w:rsidRPr="00FA1A90">
        <w:rPr>
          <w:sz w:val="16"/>
          <w:szCs w:val="16"/>
        </w:rPr>
        <w:t xml:space="preserve">The purpose of this project is to assess whether two transition support programs help students prepare for and attain their goals beyond high school.  The U.S Department of Education is authorized to conduct this project under Section 664 of the Individuals with Disabilities Education Act (IDEA, 20 U.S.C. 1464). </w:t>
      </w:r>
      <w:r w:rsidRPr="002B557E">
        <w:rPr>
          <w:sz w:val="16"/>
          <w:szCs w:val="16"/>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non-statistical purposes, except as required by law, is a class E felony.</w:t>
      </w:r>
    </w:p>
    <w:p w:rsidR="00FC0B86" w:rsidP="16235DEC" w14:paraId="0C2DE2E1" w14:textId="47DAA05A">
      <w:pPr>
        <w:pBdr>
          <w:top w:val="single" w:sz="8" w:space="1" w:color="auto"/>
          <w:left w:val="single" w:sz="8" w:space="4" w:color="auto"/>
          <w:bottom w:val="single" w:sz="8" w:space="1" w:color="auto"/>
          <w:right w:val="single" w:sz="8" w:space="4" w:color="auto"/>
        </w:pBdr>
        <w:spacing w:before="0"/>
        <w:rPr>
          <w:sz w:val="18"/>
          <w:szCs w:val="18"/>
        </w:rPr>
      </w:pPr>
      <w:r w:rsidRPr="16235DEC">
        <w:rPr>
          <w:b/>
          <w:bCs/>
          <w:sz w:val="16"/>
          <w:szCs w:val="16"/>
        </w:rPr>
        <w:t xml:space="preserve">Paperwork Burden Statement: </w:t>
      </w:r>
      <w:r w:rsidRPr="16235DEC">
        <w:rPr>
          <w:sz w:val="16"/>
          <w:szCs w:val="16"/>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16235DEC" w:rsidR="0BEDA7A6">
        <w:rPr>
          <w:rFonts w:ascii="Calibri" w:eastAsia="Calibri" w:hAnsi="Calibri" w:cs="Calibri"/>
          <w:sz w:val="16"/>
          <w:szCs w:val="16"/>
        </w:rPr>
        <w:t>1850-0979</w:t>
      </w:r>
      <w:r w:rsidRPr="16235DEC">
        <w:rPr>
          <w:sz w:val="16"/>
          <w:szCs w:val="16"/>
        </w:rPr>
        <w:t xml:space="preserve">. The time required to complete this collection of information is estimated to average </w:t>
      </w:r>
      <w:r w:rsidRPr="16235DEC" w:rsidR="00B256BA">
        <w:rPr>
          <w:sz w:val="16"/>
          <w:szCs w:val="16"/>
        </w:rPr>
        <w:t>6 hours per district response, which includes reviewing instructions, compiling the requested IEPs, and submitting IEPs to the study team</w:t>
      </w:r>
      <w:r w:rsidRPr="16235DEC">
        <w:rPr>
          <w:sz w:val="16"/>
          <w:szCs w:val="16"/>
        </w:rPr>
        <w:t>. If you have any comments concerning the accuracy of the time estimate, suggestions for improving this form, or comments/concerns regarding the status of your individual submission of this form, please write to: Institute of Education Sciences, NCEE, 550 12th Street SW, Washington, DC 20202.</w:t>
      </w:r>
    </w:p>
    <w:p w:rsidR="00302EED" w:rsidP="00FC0B86" w14:paraId="0C6C3D02" w14:textId="1FDFA401">
      <w:pPr>
        <w:spacing w:before="0" w:after="0"/>
        <w:rPr>
          <w:rFonts w:eastAsia="Calibri" w:cs="Times New Roman"/>
          <w:sz w:val="24"/>
        </w:rPr>
      </w:pPr>
      <w:r>
        <w:br w:type="page"/>
      </w:r>
    </w:p>
    <w:p w:rsidR="004A6807" w:rsidRPr="00D25647" w:rsidP="00D25647" w14:paraId="2335F0B3" w14:textId="60682456">
      <w:pPr>
        <w:pStyle w:val="BodyText"/>
        <w:jc w:val="center"/>
        <w:rPr>
          <w:b/>
          <w:bCs/>
        </w:rPr>
      </w:pPr>
      <w:r>
        <w:rPr>
          <w:b/>
          <w:bCs/>
        </w:rPr>
        <w:t xml:space="preserve">Enclosure. </w:t>
      </w:r>
      <w:r w:rsidRPr="00600A11" w:rsidR="00302EED">
        <w:rPr>
          <w:b/>
          <w:bCs/>
        </w:rPr>
        <w:t xml:space="preserve">Instructions for Securely </w:t>
      </w:r>
      <w:r w:rsidR="00AE5633">
        <w:rPr>
          <w:b/>
          <w:bCs/>
        </w:rPr>
        <w:t xml:space="preserve">Sharing </w:t>
      </w:r>
      <w:r w:rsidRPr="00600A11" w:rsidR="00302EED">
        <w:rPr>
          <w:b/>
          <w:bCs/>
        </w:rPr>
        <w:t xml:space="preserve">Files with </w:t>
      </w:r>
      <w:r w:rsidR="00AE5633">
        <w:rPr>
          <w:b/>
          <w:bCs/>
        </w:rPr>
        <w:t xml:space="preserve">the </w:t>
      </w:r>
      <w:r w:rsidRPr="00600A11" w:rsidR="00302EED">
        <w:rPr>
          <w:b/>
          <w:bCs/>
        </w:rPr>
        <w:t xml:space="preserve">AIR </w:t>
      </w:r>
      <w:r>
        <w:rPr>
          <w:b/>
          <w:bCs/>
        </w:rPr>
        <w:t xml:space="preserve">Study </w:t>
      </w:r>
      <w:r w:rsidRPr="00D25647" w:rsidR="00302EED">
        <w:rPr>
          <w:b/>
          <w:bCs/>
        </w:rPr>
        <w:t>Team</w:t>
      </w:r>
    </w:p>
    <w:p w:rsidR="00AE5633" w:rsidP="00494D24" w14:paraId="38DAE141" w14:textId="5E3CAAE1">
      <w:pPr>
        <w:pStyle w:val="BodyText"/>
        <w:rPr>
          <w:b/>
          <w:bCs/>
        </w:rPr>
      </w:pPr>
      <w:r>
        <w:rPr>
          <w:b/>
          <w:bCs/>
        </w:rPr>
        <w:t>Transferring Electronic Files</w:t>
      </w:r>
    </w:p>
    <w:p w:rsidR="00302EED" w:rsidRPr="00AE5633" w:rsidP="00494D24" w14:paraId="63024B25" w14:textId="1646E564">
      <w:pPr>
        <w:pStyle w:val="BodyText"/>
        <w:rPr>
          <w:u w:val="single"/>
        </w:rPr>
      </w:pPr>
      <w:r w:rsidRPr="00AE5633">
        <w:rPr>
          <w:u w:val="single"/>
        </w:rPr>
        <w:t>First-time Log-in</w:t>
      </w:r>
    </w:p>
    <w:p w:rsidR="00FA60F7" w:rsidP="00FA60F7" w14:paraId="368B4C97" w14:textId="4CAF7A78">
      <w:pPr>
        <w:pStyle w:val="BodyText"/>
        <w:numPr>
          <w:ilvl w:val="0"/>
          <w:numId w:val="32"/>
        </w:numPr>
      </w:pPr>
      <w:r>
        <w:t>Decide on a district staff member who will be respons</w:t>
      </w:r>
      <w:r w:rsidR="00205CA0">
        <w:t>ible</w:t>
      </w:r>
      <w:r>
        <w:t xml:space="preserve"> for uploading the </w:t>
      </w:r>
      <w:r w:rsidR="00205CA0">
        <w:t>IEP</w:t>
      </w:r>
      <w:r>
        <w:t xml:space="preserve"> files. Send this person’s name and email address to </w:t>
      </w:r>
      <w:r w:rsidR="00A57DFB">
        <w:t>Vanessa Coca</w:t>
      </w:r>
      <w:r>
        <w:t xml:space="preserve">, Data </w:t>
      </w:r>
      <w:r w:rsidR="00205CA0">
        <w:t>M</w:t>
      </w:r>
      <w:r>
        <w:t xml:space="preserve">anager </w:t>
      </w:r>
      <w:r w:rsidR="00205CA0">
        <w:t>with the study team</w:t>
      </w:r>
      <w:r w:rsidR="005749FA">
        <w:t>,</w:t>
      </w:r>
      <w:r w:rsidR="00205CA0">
        <w:t xml:space="preserve"> </w:t>
      </w:r>
      <w:r>
        <w:t xml:space="preserve">at </w:t>
      </w:r>
      <w:hyperlink r:id="rId12" w:history="1">
        <w:r w:rsidR="00A97768">
          <w:rPr>
            <w:rStyle w:val="Hyperlink"/>
          </w:rPr>
          <w:t>chartingmypath@air.org</w:t>
        </w:r>
      </w:hyperlink>
      <w:r>
        <w:t xml:space="preserve"> with the subject line: </w:t>
      </w:r>
      <w:r w:rsidRPr="0095043A" w:rsidR="00F62562">
        <w:rPr>
          <w:i/>
          <w:iCs/>
        </w:rPr>
        <w:t>Charting My Path for Future Success</w:t>
      </w:r>
      <w:r>
        <w:rPr>
          <w:i/>
          <w:iCs/>
        </w:rPr>
        <w:t xml:space="preserve"> Study file sharing.</w:t>
      </w:r>
    </w:p>
    <w:p w:rsidR="00FA60F7" w:rsidP="00FA60F7" w14:paraId="3720602F" w14:textId="1C16EF0D">
      <w:pPr>
        <w:pStyle w:val="BodyText"/>
        <w:numPr>
          <w:ilvl w:val="0"/>
          <w:numId w:val="32"/>
        </w:numPr>
      </w:pPr>
      <w:r>
        <w:t xml:space="preserve">The data manager will grant this </w:t>
      </w:r>
      <w:r w:rsidR="009E3A35">
        <w:t>individual</w:t>
      </w:r>
      <w:r>
        <w:t xml:space="preserve"> access to AIR’s secure file sharing workspace</w:t>
      </w:r>
      <w:r w:rsidR="0040278D">
        <w:t xml:space="preserve"> for your district. This person </w:t>
      </w:r>
      <w:r w:rsidR="0054335A">
        <w:t xml:space="preserve">will receive an email with a </w:t>
      </w:r>
      <w:r w:rsidR="004E4CB6">
        <w:t xml:space="preserve">private </w:t>
      </w:r>
      <w:r w:rsidR="0054335A">
        <w:t>link to that workspace.</w:t>
      </w:r>
    </w:p>
    <w:p w:rsidR="00B759E8" w:rsidP="00FA60F7" w14:paraId="55E20A66" w14:textId="02E890F5">
      <w:pPr>
        <w:pStyle w:val="BodyText"/>
        <w:numPr>
          <w:ilvl w:val="0"/>
          <w:numId w:val="32"/>
        </w:numPr>
      </w:pPr>
      <w:r>
        <w:t>Once logged in</w:t>
      </w:r>
      <w:r w:rsidR="00664B7F">
        <w:t xml:space="preserve"> to the private</w:t>
      </w:r>
      <w:r w:rsidR="00391C16">
        <w:t xml:space="preserve"> workspace</w:t>
      </w:r>
      <w:r>
        <w:t>, this person will find a s</w:t>
      </w:r>
      <w:r w:rsidR="006570B9">
        <w:t xml:space="preserve">preadsheet with </w:t>
      </w:r>
      <w:r w:rsidR="00FB7484">
        <w:t>your district’s</w:t>
      </w:r>
      <w:r w:rsidR="006570B9">
        <w:t xml:space="preserve"> list of students for which we are requesting IEPs. </w:t>
      </w:r>
      <w:r w:rsidR="0043215B">
        <w:t>You should use this list to identify the IEP</w:t>
      </w:r>
      <w:r w:rsidR="00391C16">
        <w:t xml:space="preserve"> file</w:t>
      </w:r>
      <w:r w:rsidR="0043215B">
        <w:t>s that will need to be uploaded</w:t>
      </w:r>
      <w:r w:rsidR="00391C16">
        <w:t xml:space="preserve"> to our secure </w:t>
      </w:r>
      <w:r w:rsidR="004215B4">
        <w:t>file sharing workspace</w:t>
      </w:r>
      <w:r w:rsidR="0043215B">
        <w:t>.</w:t>
      </w:r>
    </w:p>
    <w:p w:rsidR="00851953" w:rsidP="00FA60F7" w14:paraId="6572BE29" w14:textId="7D277ACE">
      <w:pPr>
        <w:pStyle w:val="BodyText"/>
        <w:numPr>
          <w:ilvl w:val="0"/>
          <w:numId w:val="32"/>
        </w:numPr>
      </w:pPr>
      <w:r>
        <w:t xml:space="preserve">[For </w:t>
      </w:r>
      <w:r w:rsidR="00EC0AB6">
        <w:t>paper versions of IEPs]</w:t>
      </w:r>
      <w:r w:rsidR="005749FA">
        <w:t>:</w:t>
      </w:r>
      <w:r w:rsidR="00EC0AB6">
        <w:t xml:space="preserve"> Once paper versions of IE</w:t>
      </w:r>
      <w:r w:rsidR="00130690">
        <w:t>P</w:t>
      </w:r>
      <w:r w:rsidR="00EC0AB6">
        <w:t xml:space="preserve">s are </w:t>
      </w:r>
      <w:r w:rsidR="00C97200">
        <w:t xml:space="preserve">identified and </w:t>
      </w:r>
      <w:r w:rsidR="00EC0AB6">
        <w:t>gathered</w:t>
      </w:r>
      <w:r w:rsidR="005749FA">
        <w:t>,</w:t>
      </w:r>
      <w:r w:rsidR="00EC0AB6">
        <w:t xml:space="preserve"> </w:t>
      </w:r>
      <w:r w:rsidR="005749FA">
        <w:t>t</w:t>
      </w:r>
      <w:r w:rsidR="004819E5">
        <w:t>he district staff member should</w:t>
      </w:r>
      <w:r w:rsidR="000707CE">
        <w:t xml:space="preserve"> </w:t>
      </w:r>
      <w:r w:rsidRPr="00EC0AB6" w:rsidR="00EC0AB6">
        <w:t>photocop</w:t>
      </w:r>
      <w:r w:rsidR="005749FA">
        <w:t xml:space="preserve">y </w:t>
      </w:r>
      <w:r w:rsidR="004E7E36">
        <w:t>or scan</w:t>
      </w:r>
      <w:r w:rsidR="00557FEC">
        <w:t xml:space="preserve"> </w:t>
      </w:r>
      <w:r w:rsidR="002879D2">
        <w:t xml:space="preserve">each IEP </w:t>
      </w:r>
      <w:r w:rsidR="00557FEC">
        <w:t>to electronic files</w:t>
      </w:r>
      <w:r>
        <w:t xml:space="preserve">. </w:t>
      </w:r>
      <w:r w:rsidR="001411E9">
        <w:t>For scanned files, follow the instructions below for uploading electronic files. For photocopied files, follow the instructions below for mailing paper files.</w:t>
      </w:r>
    </w:p>
    <w:p w:rsidR="0054335A" w:rsidRPr="00AE5633" w:rsidP="00675636" w14:paraId="693197BB" w14:textId="29D65A07">
      <w:pPr>
        <w:pStyle w:val="BodyText"/>
        <w:rPr>
          <w:u w:val="single"/>
        </w:rPr>
      </w:pPr>
      <w:r w:rsidRPr="00AE5633">
        <w:rPr>
          <w:u w:val="single"/>
        </w:rPr>
        <w:t xml:space="preserve">Uploading </w:t>
      </w:r>
      <w:r w:rsidRPr="00AE5633" w:rsidR="00851953">
        <w:rPr>
          <w:u w:val="single"/>
        </w:rPr>
        <w:t xml:space="preserve">Electronic </w:t>
      </w:r>
      <w:r w:rsidRPr="00AE5633">
        <w:rPr>
          <w:u w:val="single"/>
        </w:rPr>
        <w:t>Files</w:t>
      </w:r>
    </w:p>
    <w:p w:rsidR="00675636" w:rsidP="00675636" w14:paraId="13EFD95D" w14:textId="48E76A68">
      <w:pPr>
        <w:pStyle w:val="BodyText"/>
        <w:numPr>
          <w:ilvl w:val="0"/>
          <w:numId w:val="33"/>
        </w:numPr>
      </w:pPr>
      <w:r>
        <w:t>Click</w:t>
      </w:r>
      <w:r w:rsidR="00EF7B6D">
        <w:t xml:space="preserve"> on</w:t>
      </w:r>
      <w:r>
        <w:t xml:space="preserve"> </w:t>
      </w:r>
      <w:r w:rsidR="00EF7B6D">
        <w:t xml:space="preserve">the link to </w:t>
      </w:r>
      <w:r>
        <w:t>your district’s workspace folder “</w:t>
      </w:r>
      <w:r w:rsidRPr="00FD79E4">
        <w:t>Char</w:t>
      </w:r>
      <w:r w:rsidRPr="00FD79E4" w:rsidR="00D25647">
        <w:t>t</w:t>
      </w:r>
      <w:r w:rsidRPr="00FD79E4">
        <w:t>ing My Path</w:t>
      </w:r>
      <w:r w:rsidRPr="00FD79E4">
        <w:t>/</w:t>
      </w:r>
      <w:r w:rsidRPr="00FD79E4" w:rsidR="00D25647">
        <w:t>[</w:t>
      </w:r>
      <w:r w:rsidRPr="00FD79E4" w:rsidR="0036102E">
        <w:rPr>
          <w:highlight w:val="yellow"/>
        </w:rPr>
        <w:t>Distric</w:t>
      </w:r>
      <w:r w:rsidRPr="00FD79E4" w:rsidR="00D25647">
        <w:rPr>
          <w:highlight w:val="yellow"/>
        </w:rPr>
        <w:t>t</w:t>
      </w:r>
      <w:r w:rsidRPr="00FD79E4" w:rsidR="0036102E">
        <w:rPr>
          <w:highlight w:val="yellow"/>
        </w:rPr>
        <w:t xml:space="preserve"> NAME</w:t>
      </w:r>
      <w:r w:rsidR="00D25647">
        <w:t>]</w:t>
      </w:r>
      <w:r w:rsidR="00DE323E">
        <w:t>.</w:t>
      </w:r>
      <w:r w:rsidR="0036102E">
        <w:t>”</w:t>
      </w:r>
    </w:p>
    <w:p w:rsidR="00BD6E4E" w:rsidP="00675636" w14:paraId="205D890F" w14:textId="1FA8A121">
      <w:pPr>
        <w:pStyle w:val="BodyText"/>
        <w:numPr>
          <w:ilvl w:val="0"/>
          <w:numId w:val="33"/>
        </w:numPr>
      </w:pPr>
      <w:r>
        <w:t xml:space="preserve">Add files by clicking on </w:t>
      </w:r>
      <w:r w:rsidR="009A2582">
        <w:t>“</w:t>
      </w:r>
      <w:r w:rsidR="009A2582">
        <w:rPr>
          <w:rFonts w:cstheme="minorHAnsi"/>
        </w:rPr>
        <w:t>↑</w:t>
      </w:r>
      <w:r w:rsidR="00E31200">
        <w:t>Upload</w:t>
      </w:r>
      <w:r w:rsidR="003C0244">
        <w:t>” &gt; “Files</w:t>
      </w:r>
      <w:r w:rsidR="00DE323E">
        <w:t>.</w:t>
      </w:r>
      <w:r w:rsidR="003C0244">
        <w:t>”</w:t>
      </w:r>
      <w:r w:rsidR="00C963CA">
        <w:t xml:space="preserve"> </w:t>
      </w:r>
      <w:r w:rsidR="001661AE">
        <w:t xml:space="preserve">A file explorer window will </w:t>
      </w:r>
      <w:r w:rsidR="00901110">
        <w:t>pop up</w:t>
      </w:r>
      <w:r w:rsidR="00A05F05">
        <w:t xml:space="preserve"> and y</w:t>
      </w:r>
      <w:r w:rsidR="00FB62B6">
        <w:t xml:space="preserve">ou should be able to choose </w:t>
      </w:r>
      <w:r w:rsidR="001B322F">
        <w:t xml:space="preserve">the </w:t>
      </w:r>
      <w:r w:rsidR="005E1D9D">
        <w:t xml:space="preserve">IEP </w:t>
      </w:r>
      <w:r w:rsidR="001B322F">
        <w:t>file(s) to upload</w:t>
      </w:r>
      <w:r w:rsidR="00FD79E4">
        <w:t xml:space="preserve"> from </w:t>
      </w:r>
      <w:r w:rsidR="00DE323E">
        <w:t>your computer</w:t>
      </w:r>
      <w:r>
        <w:t>.</w:t>
      </w:r>
    </w:p>
    <w:p w:rsidR="00C50165" w:rsidP="00675636" w14:paraId="6F12595B" w14:textId="2F40A854">
      <w:pPr>
        <w:pStyle w:val="BodyText"/>
        <w:numPr>
          <w:ilvl w:val="0"/>
          <w:numId w:val="33"/>
        </w:numPr>
      </w:pPr>
      <w:r>
        <w:t>Once you have selected the</w:t>
      </w:r>
      <w:r w:rsidR="0054070B">
        <w:t xml:space="preserve"> IEP</w:t>
      </w:r>
      <w:r>
        <w:t xml:space="preserve"> file</w:t>
      </w:r>
      <w:r w:rsidR="0054070B">
        <w:t>(s)</w:t>
      </w:r>
      <w:r>
        <w:t xml:space="preserve"> </w:t>
      </w:r>
      <w:r w:rsidR="00E03AA2">
        <w:t xml:space="preserve">to upload, click </w:t>
      </w:r>
      <w:r w:rsidR="00BD6E4E">
        <w:t xml:space="preserve">“Open” </w:t>
      </w:r>
      <w:r w:rsidR="00986A10">
        <w:t xml:space="preserve">at the bottom right of the file explorer window </w:t>
      </w:r>
      <w:r w:rsidR="00BD6E4E">
        <w:t>to upload.</w:t>
      </w:r>
    </w:p>
    <w:p w:rsidR="00851953" w:rsidRPr="00EC3E7B" w:rsidP="00851953" w14:paraId="6FBE3EB3" w14:textId="33F7925B">
      <w:pPr>
        <w:pStyle w:val="BodyText"/>
        <w:rPr>
          <w:b/>
          <w:bCs/>
        </w:rPr>
      </w:pPr>
      <w:r w:rsidRPr="00EC3E7B">
        <w:rPr>
          <w:b/>
          <w:bCs/>
        </w:rPr>
        <w:t xml:space="preserve">Mailing </w:t>
      </w:r>
      <w:r w:rsidR="005749FA">
        <w:rPr>
          <w:b/>
          <w:bCs/>
        </w:rPr>
        <w:t>Paper</w:t>
      </w:r>
      <w:r w:rsidRPr="00EC3E7B" w:rsidR="005749FA">
        <w:rPr>
          <w:b/>
          <w:bCs/>
        </w:rPr>
        <w:t xml:space="preserve"> </w:t>
      </w:r>
      <w:r w:rsidRPr="00EC3E7B">
        <w:rPr>
          <w:b/>
          <w:bCs/>
        </w:rPr>
        <w:t>Files</w:t>
      </w:r>
    </w:p>
    <w:p w:rsidR="0021177F" w:rsidP="00851953" w14:paraId="4D712016" w14:textId="77777777">
      <w:pPr>
        <w:pStyle w:val="BodyText"/>
        <w:numPr>
          <w:ilvl w:val="0"/>
          <w:numId w:val="34"/>
        </w:numPr>
      </w:pPr>
      <w:r>
        <w:t xml:space="preserve">Mail photocopied IEPs </w:t>
      </w:r>
      <w:r w:rsidRPr="00EC0AB6">
        <w:t>to the AIR study team using a tracked service at</w:t>
      </w:r>
      <w:r>
        <w:t>:</w:t>
      </w:r>
    </w:p>
    <w:p w:rsidR="00851953" w:rsidP="00F471B5" w14:paraId="1C6B27F6" w14:textId="4F86A887">
      <w:pPr>
        <w:pStyle w:val="BodyText"/>
        <w:ind w:firstLine="720"/>
      </w:pPr>
      <w:r w:rsidRPr="00EC0AB6">
        <w:t>[</w:t>
      </w:r>
      <w:r w:rsidRPr="00A548C8">
        <w:rPr>
          <w:highlight w:val="yellow"/>
        </w:rPr>
        <w:t xml:space="preserve">insert AIR </w:t>
      </w:r>
      <w:r w:rsidR="00F471B5">
        <w:rPr>
          <w:highlight w:val="yellow"/>
        </w:rPr>
        <w:t xml:space="preserve">mailing </w:t>
      </w:r>
      <w:r w:rsidRPr="00A548C8">
        <w:rPr>
          <w:highlight w:val="yellow"/>
        </w:rPr>
        <w:t>address</w:t>
      </w:r>
      <w:r w:rsidRPr="00EC0AB6">
        <w:t>].</w:t>
      </w:r>
    </w:p>
    <w:p w:rsidR="004A6807" w:rsidRPr="00494D24" w:rsidP="00F471B5" w14:paraId="5DA17DFC" w14:textId="264BE5A7">
      <w:pPr>
        <w:pStyle w:val="BodyText"/>
        <w:numPr>
          <w:ilvl w:val="0"/>
          <w:numId w:val="34"/>
        </w:numPr>
      </w:pPr>
      <w:r>
        <w:t xml:space="preserve">Submit a receipt for mailing costs to the AIR study team via email at: </w:t>
      </w:r>
      <w:r w:rsidR="00E27C3C">
        <w:t xml:space="preserve">Vanessa Coca, Data Manager with the study team, at </w:t>
      </w:r>
      <w:hyperlink r:id="rId12" w:history="1">
        <w:r w:rsidR="008D416C">
          <w:rPr>
            <w:rStyle w:val="Hyperlink"/>
          </w:rPr>
          <w:t>chartingmypath@air.org</w:t>
        </w:r>
      </w:hyperlink>
      <w:r w:rsidR="00E27C3C">
        <w:t xml:space="preserve"> with the subject line: </w:t>
      </w:r>
      <w:r w:rsidRPr="0095043A" w:rsidR="00E27C3C">
        <w:rPr>
          <w:i/>
          <w:iCs/>
        </w:rPr>
        <w:t>Charting My Path for Future Success</w:t>
      </w:r>
      <w:r w:rsidR="00E27C3C">
        <w:rPr>
          <w:i/>
          <w:iCs/>
        </w:rPr>
        <w:t xml:space="preserve"> Study file mailing receipt</w:t>
      </w:r>
      <w:r>
        <w:t>.</w:t>
      </w:r>
    </w:p>
    <w:sectPr w:rsidSect="0085198A">
      <w:footerReference w:type="default" r:id="rId13"/>
      <w:headerReference w:type="first" r:id="rId14"/>
      <w:pgSz w:w="12240" w:h="15840" w:code="1"/>
      <w:pgMar w:top="1440" w:right="1440" w:bottom="1440" w:left="1440" w:header="432"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7FD1" w:rsidP="00005082" w14:paraId="20D746D8" w14:textId="77777777">
      <w:pPr>
        <w:spacing w:line="240" w:lineRule="auto"/>
      </w:pPr>
      <w:r>
        <w:separator/>
      </w:r>
    </w:p>
    <w:p w:rsidR="00407FD1" w14:paraId="7DC588EF" w14:textId="77777777"/>
    <w:p w:rsidR="00407FD1" w14:paraId="1E232912" w14:textId="77777777"/>
  </w:endnote>
  <w:endnote w:type="continuationSeparator" w:id="1">
    <w:p w:rsidR="00407FD1" w:rsidP="00005082" w14:paraId="6F3F2366" w14:textId="77777777">
      <w:pPr>
        <w:spacing w:line="240" w:lineRule="auto"/>
      </w:pPr>
      <w:r>
        <w:continuationSeparator/>
      </w:r>
    </w:p>
    <w:p w:rsidR="00407FD1" w14:paraId="643DE954" w14:textId="77777777"/>
    <w:p w:rsidR="00407FD1" w14:paraId="362D1D4C" w14:textId="77777777"/>
  </w:endnote>
  <w:endnote w:type="continuationNotice" w:id="2">
    <w:p w:rsidR="00407FD1" w14:paraId="070B58BD" w14:textId="77777777">
      <w:pPr>
        <w:spacing w:line="240" w:lineRule="auto"/>
      </w:pPr>
    </w:p>
    <w:p w:rsidR="00407FD1" w:rsidP="00001D2C" w14:paraId="5957F3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rsidRPr="00604D79" w:rsidP="00F54FB5" w14:paraId="17E8F325" w14:textId="53D9C72F">
    <w:pPr>
      <w:pStyle w:val="FooterDocTitle"/>
    </w:pPr>
    <w:r>
      <w:fldChar w:fldCharType="begin"/>
    </w:r>
    <w:r>
      <w:instrText xml:space="preserve"> PAGE   \* MERGEFORMAT </w:instrText>
    </w:r>
    <w:r>
      <w:fldChar w:fldCharType="separate"/>
    </w:r>
    <w:r>
      <w:t>3</w:t>
    </w:r>
    <w:r>
      <w:fldChar w:fldCharType="end"/>
    </w:r>
    <w:r>
      <w:t xml:space="preserve"> </w:t>
    </w:r>
    <w:r w:rsidR="0077129F">
      <w:t>| American Institutes for Research</w:t>
    </w:r>
    <w:r>
      <w:ptab w:relativeTo="margin" w:alignment="right" w:leader="none"/>
    </w:r>
    <w:r w:rsidR="00042ACD">
      <w:t xml:space="preserve">OMB </w:t>
    </w:r>
    <w:r w:rsidR="005C7D71">
      <w:t>Clearance Request</w:t>
    </w:r>
    <w:r w:rsidR="00042ACD">
      <w:t xml:space="preserve">: </w:t>
    </w:r>
    <w:r w:rsidR="00B2156D">
      <w:t>District IEP Collection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7FD1" w:rsidP="00C21715" w14:paraId="3D4747F8" w14:textId="77777777">
      <w:pPr>
        <w:pStyle w:val="NoSpacing"/>
      </w:pPr>
      <w:r>
        <w:separator/>
      </w:r>
    </w:p>
  </w:footnote>
  <w:footnote w:type="continuationSeparator" w:id="1">
    <w:p w:rsidR="00407FD1" w:rsidP="007D4B67" w14:paraId="1C580DB5" w14:textId="77777777">
      <w:pPr>
        <w:pStyle w:val="NoSpacing"/>
      </w:pPr>
      <w:r>
        <w:continuationSeparator/>
      </w:r>
    </w:p>
    <w:p w:rsidR="00407FD1" w:rsidP="00001D2C" w14:paraId="7912A39B" w14:textId="77777777"/>
  </w:footnote>
  <w:footnote w:type="continuationNotice" w:id="2">
    <w:p w:rsidR="00407FD1" w:rsidP="007D4B67" w14:paraId="43C2443C" w14:textId="77777777">
      <w:pPr>
        <w:pStyle w:val="NoSpacing"/>
      </w:pPr>
    </w:p>
    <w:p w:rsidR="00407FD1" w:rsidP="00001D2C" w14:paraId="0EC08F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759" w14:paraId="369F9F88" w14:textId="465982EA"/>
  <w:p w:rsidR="004B0759" w14:paraId="24B7FCF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pStyle w:val="QsSectionA0"/>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
    <w:nsid w:val="08777249"/>
    <w:multiLevelType w:val="hybridMultilevel"/>
    <w:tmpl w:val="4344D672"/>
    <w:lvl w:ilvl="0">
      <w:start w:val="1"/>
      <w:numFmt w:val="decimal"/>
      <w:pStyle w:val="QsSectionE"/>
      <w:lvlText w:val="E%1."/>
      <w:lvlJc w:val="left"/>
      <w:pPr>
        <w:ind w:left="40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8A67F76"/>
    <w:multiLevelType w:val="hybridMultilevel"/>
    <w:tmpl w:val="176A81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FA02C0"/>
    <w:multiLevelType w:val="hybridMultilevel"/>
    <w:tmpl w:val="07F6E198"/>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CB5B35"/>
    <w:multiLevelType w:val="hybridMultilevel"/>
    <w:tmpl w:val="87F8D5A4"/>
    <w:lvl w:ilvl="0">
      <w:start w:val="1"/>
      <w:numFmt w:val="decimal"/>
      <w:pStyle w:val="TablequestionsectionE"/>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9">
    <w:nsid w:val="174A37C9"/>
    <w:multiLevelType w:val="multilevel"/>
    <w:tmpl w:val="3C26D8F2"/>
    <w:numStyleLink w:val="ListBullets-Table11"/>
  </w:abstractNum>
  <w:abstractNum w:abstractNumId="10">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1">
    <w:nsid w:val="20505585"/>
    <w:multiLevelType w:val="hybridMultilevel"/>
    <w:tmpl w:val="0728F8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23ED69CC"/>
    <w:multiLevelType w:val="multilevel"/>
    <w:tmpl w:val="80D4DD62"/>
    <w:styleLink w:val="ListOrdered-Table100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nsid w:val="2E1060C4"/>
    <w:multiLevelType w:val="hybridMultilevel"/>
    <w:tmpl w:val="6DD0403C"/>
    <w:lvl w:ilvl="0">
      <w:start w:val="1"/>
      <w:numFmt w:val="bullet"/>
      <w:pStyle w:val="Style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7F4244"/>
    <w:multiLevelType w:val="multilevel"/>
    <w:tmpl w:val="80D4DD62"/>
    <w:numStyleLink w:val="ListOrdered-Table1000"/>
  </w:abstractNum>
  <w:abstractNum w:abstractNumId="16">
    <w:nsid w:val="34BB35BE"/>
    <w:multiLevelType w:val="multilevel"/>
    <w:tmpl w:val="8D14CC44"/>
    <w:numStyleLink w:val="ListOrdered-Table11"/>
  </w:abstractNum>
  <w:abstractNum w:abstractNumId="17">
    <w:nsid w:val="3505425C"/>
    <w:multiLevelType w:val="hybridMultilevel"/>
    <w:tmpl w:val="0728F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9D5BBB"/>
    <w:multiLevelType w:val="hybridMultilevel"/>
    <w:tmpl w:val="57F6E52E"/>
    <w:lvl w:ilvl="0">
      <w:start w:val="1"/>
      <w:numFmt w:val="decimal"/>
      <w:pStyle w:val="QsSec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9831E3"/>
    <w:multiLevelType w:val="hybridMultilevel"/>
    <w:tmpl w:val="6324F6DA"/>
    <w:lvl w:ilvl="0">
      <w:start w:val="1"/>
      <w:numFmt w:val="decimal"/>
      <w:lvlText w:val="A%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1">
    <w:nsid w:val="475E1343"/>
    <w:multiLevelType w:val="hybridMultilevel"/>
    <w:tmpl w:val="65144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792F97"/>
    <w:multiLevelType w:val="hybridMultilevel"/>
    <w:tmpl w:val="D2FCCC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93241C"/>
    <w:multiLevelType w:val="hybridMultilevel"/>
    <w:tmpl w:val="09B24248"/>
    <w:lvl w:ilvl="0">
      <w:start w:val="1"/>
      <w:numFmt w:val="decimal"/>
      <w:pStyle w:val="QsSectionA"/>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5">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nsid w:val="55CE1067"/>
    <w:multiLevelType w:val="hybridMultilevel"/>
    <w:tmpl w:val="48B0EFB4"/>
    <w:lvl w:ilvl="0">
      <w:start w:val="1"/>
      <w:numFmt w:val="decimal"/>
      <w:pStyle w:val="QsSectionC"/>
      <w:lvlText w:val="C%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D63A23"/>
    <w:multiLevelType w:val="hybridMultilevel"/>
    <w:tmpl w:val="B83EC2DE"/>
    <w:lvl w:ilvl="0">
      <w:start w:val="1"/>
      <w:numFmt w:val="decimal"/>
      <w:pStyle w:val="TablequestionsectionD"/>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6831786C"/>
    <w:multiLevelType w:val="hybridMultilevel"/>
    <w:tmpl w:val="37C26D94"/>
    <w:lvl w:ilvl="0">
      <w:start w:val="1"/>
      <w:numFmt w:val="decimal"/>
      <w:pStyle w:val="QsSectionB"/>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0">
    <w:nsid w:val="6B3466C0"/>
    <w:multiLevelType w:val="hybridMultilevel"/>
    <w:tmpl w:val="CC9883BA"/>
    <w:lvl w:ilvl="0">
      <w:start w:val="4"/>
      <w:numFmt w:val="decimal"/>
      <w:pStyle w:val="Tablequestion"/>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1C0919"/>
    <w:multiLevelType w:val="multilevel"/>
    <w:tmpl w:val="6DDE5BCA"/>
    <w:numStyleLink w:val="ListBullets-Body"/>
  </w:abstractNum>
  <w:abstractNum w:abstractNumId="32">
    <w:nsid w:val="70040C6F"/>
    <w:multiLevelType w:val="multilevel"/>
    <w:tmpl w:val="1D409478"/>
    <w:numStyleLink w:val="ListStyle-BoxBullets"/>
  </w:abstractNum>
  <w:abstractNum w:abstractNumId="33">
    <w:nsid w:val="76F569B3"/>
    <w:multiLevelType w:val="hybridMultilevel"/>
    <w:tmpl w:val="77B83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5142938">
    <w:abstractNumId w:val="10"/>
  </w:num>
  <w:num w:numId="2" w16cid:durableId="2096588309">
    <w:abstractNumId w:val="29"/>
  </w:num>
  <w:num w:numId="3" w16cid:durableId="1883708523">
    <w:abstractNumId w:val="8"/>
  </w:num>
  <w:num w:numId="4" w16cid:durableId="1818448348">
    <w:abstractNumId w:val="25"/>
  </w:num>
  <w:num w:numId="5" w16cid:durableId="1311666885">
    <w:abstractNumId w:val="2"/>
  </w:num>
  <w:num w:numId="6" w16cid:durableId="922567594">
    <w:abstractNumId w:val="12"/>
  </w:num>
  <w:num w:numId="7" w16cid:durableId="1875002460">
    <w:abstractNumId w:val="20"/>
  </w:num>
  <w:num w:numId="8" w16cid:durableId="315846174">
    <w:abstractNumId w:val="0"/>
  </w:num>
  <w:num w:numId="9" w16cid:durableId="2061054789">
    <w:abstractNumId w:val="16"/>
  </w:num>
  <w:num w:numId="10" w16cid:durableId="713191170">
    <w:abstractNumId w:val="32"/>
  </w:num>
  <w:num w:numId="11" w16cid:durableId="2122332775">
    <w:abstractNumId w:val="24"/>
  </w:num>
  <w:num w:numId="12" w16cid:durableId="556938117">
    <w:abstractNumId w:val="4"/>
  </w:num>
  <w:num w:numId="13" w16cid:durableId="1323506792">
    <w:abstractNumId w:val="13"/>
  </w:num>
  <w:num w:numId="14" w16cid:durableId="657346035">
    <w:abstractNumId w:val="15"/>
  </w:num>
  <w:num w:numId="15" w16cid:durableId="2005160476">
    <w:abstractNumId w:val="23"/>
  </w:num>
  <w:num w:numId="16" w16cid:durableId="1575773590">
    <w:abstractNumId w:val="28"/>
  </w:num>
  <w:num w:numId="17" w16cid:durableId="1924414845">
    <w:abstractNumId w:val="26"/>
  </w:num>
  <w:num w:numId="18" w16cid:durableId="640307373">
    <w:abstractNumId w:val="18"/>
  </w:num>
  <w:num w:numId="19" w16cid:durableId="526062072">
    <w:abstractNumId w:val="19"/>
  </w:num>
  <w:num w:numId="20" w16cid:durableId="2088115441">
    <w:abstractNumId w:val="6"/>
  </w:num>
  <w:num w:numId="21" w16cid:durableId="364596827">
    <w:abstractNumId w:val="30"/>
  </w:num>
  <w:num w:numId="22" w16cid:durableId="600531557">
    <w:abstractNumId w:val="27"/>
  </w:num>
  <w:num w:numId="23" w16cid:durableId="193733564">
    <w:abstractNumId w:val="7"/>
  </w:num>
  <w:num w:numId="24" w16cid:durableId="1393848883">
    <w:abstractNumId w:val="1"/>
  </w:num>
  <w:num w:numId="25" w16cid:durableId="1261986167">
    <w:abstractNumId w:val="3"/>
  </w:num>
  <w:num w:numId="26" w16cid:durableId="391664217">
    <w:abstractNumId w:val="5"/>
  </w:num>
  <w:num w:numId="27" w16cid:durableId="2133359408">
    <w:abstractNumId w:val="33"/>
  </w:num>
  <w:num w:numId="28" w16cid:durableId="10499684">
    <w:abstractNumId w:val="14"/>
  </w:num>
  <w:num w:numId="29" w16cid:durableId="1269005940">
    <w:abstractNumId w:val="9"/>
  </w:num>
  <w:num w:numId="30" w16cid:durableId="1343124774">
    <w:abstractNumId w:val="31"/>
  </w:num>
  <w:num w:numId="31" w16cid:durableId="1833445730">
    <w:abstractNumId w:val="21"/>
  </w:num>
  <w:num w:numId="32" w16cid:durableId="1636451882">
    <w:abstractNumId w:val="17"/>
  </w:num>
  <w:num w:numId="33" w16cid:durableId="1903907847">
    <w:abstractNumId w:val="22"/>
  </w:num>
  <w:num w:numId="34" w16cid:durableId="42581054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B51"/>
    <w:rsid w:val="000013C0"/>
    <w:rsid w:val="000015FF"/>
    <w:rsid w:val="00001D2C"/>
    <w:rsid w:val="00002586"/>
    <w:rsid w:val="00002588"/>
    <w:rsid w:val="000032DC"/>
    <w:rsid w:val="00004792"/>
    <w:rsid w:val="00005082"/>
    <w:rsid w:val="00005F2E"/>
    <w:rsid w:val="0000695C"/>
    <w:rsid w:val="00006CA2"/>
    <w:rsid w:val="00007DF8"/>
    <w:rsid w:val="000111D9"/>
    <w:rsid w:val="0001197F"/>
    <w:rsid w:val="0001243E"/>
    <w:rsid w:val="0001245D"/>
    <w:rsid w:val="00016871"/>
    <w:rsid w:val="00016CDB"/>
    <w:rsid w:val="00017757"/>
    <w:rsid w:val="00020E12"/>
    <w:rsid w:val="00021093"/>
    <w:rsid w:val="0002141E"/>
    <w:rsid w:val="00021ADC"/>
    <w:rsid w:val="00021CD3"/>
    <w:rsid w:val="00022663"/>
    <w:rsid w:val="00022FF0"/>
    <w:rsid w:val="0002369F"/>
    <w:rsid w:val="000250C0"/>
    <w:rsid w:val="0002583A"/>
    <w:rsid w:val="00025A39"/>
    <w:rsid w:val="00026A12"/>
    <w:rsid w:val="00026BE3"/>
    <w:rsid w:val="000307DB"/>
    <w:rsid w:val="00030864"/>
    <w:rsid w:val="0003289F"/>
    <w:rsid w:val="00032A3D"/>
    <w:rsid w:val="00033774"/>
    <w:rsid w:val="00033D7F"/>
    <w:rsid w:val="000354E5"/>
    <w:rsid w:val="00035B05"/>
    <w:rsid w:val="00035F67"/>
    <w:rsid w:val="00037659"/>
    <w:rsid w:val="00040F9E"/>
    <w:rsid w:val="00041537"/>
    <w:rsid w:val="0004214F"/>
    <w:rsid w:val="000429BC"/>
    <w:rsid w:val="00042ACD"/>
    <w:rsid w:val="00044C1C"/>
    <w:rsid w:val="0004651B"/>
    <w:rsid w:val="00047875"/>
    <w:rsid w:val="00047929"/>
    <w:rsid w:val="00047B33"/>
    <w:rsid w:val="000508C1"/>
    <w:rsid w:val="0005113D"/>
    <w:rsid w:val="00052382"/>
    <w:rsid w:val="00053742"/>
    <w:rsid w:val="00053E85"/>
    <w:rsid w:val="00055375"/>
    <w:rsid w:val="00055820"/>
    <w:rsid w:val="00055A10"/>
    <w:rsid w:val="000563D0"/>
    <w:rsid w:val="00056BCA"/>
    <w:rsid w:val="00056BF3"/>
    <w:rsid w:val="00057872"/>
    <w:rsid w:val="00060BF3"/>
    <w:rsid w:val="0006178A"/>
    <w:rsid w:val="00062166"/>
    <w:rsid w:val="00062F72"/>
    <w:rsid w:val="000653E7"/>
    <w:rsid w:val="000662BF"/>
    <w:rsid w:val="00066E39"/>
    <w:rsid w:val="00067AC7"/>
    <w:rsid w:val="00067FFB"/>
    <w:rsid w:val="000707CE"/>
    <w:rsid w:val="000709D0"/>
    <w:rsid w:val="00070B40"/>
    <w:rsid w:val="000711B9"/>
    <w:rsid w:val="00071F5C"/>
    <w:rsid w:val="00072307"/>
    <w:rsid w:val="00073958"/>
    <w:rsid w:val="0007639E"/>
    <w:rsid w:val="00076558"/>
    <w:rsid w:val="00076B93"/>
    <w:rsid w:val="00077425"/>
    <w:rsid w:val="00077C69"/>
    <w:rsid w:val="0008013A"/>
    <w:rsid w:val="000801A0"/>
    <w:rsid w:val="00080877"/>
    <w:rsid w:val="00081254"/>
    <w:rsid w:val="00084543"/>
    <w:rsid w:val="000845E6"/>
    <w:rsid w:val="00084B20"/>
    <w:rsid w:val="00084B3E"/>
    <w:rsid w:val="000851AA"/>
    <w:rsid w:val="000861B1"/>
    <w:rsid w:val="0008633B"/>
    <w:rsid w:val="00086C87"/>
    <w:rsid w:val="000870B4"/>
    <w:rsid w:val="0008737C"/>
    <w:rsid w:val="00087C83"/>
    <w:rsid w:val="00090F12"/>
    <w:rsid w:val="00091085"/>
    <w:rsid w:val="00092BF1"/>
    <w:rsid w:val="00093914"/>
    <w:rsid w:val="00094022"/>
    <w:rsid w:val="00094A4E"/>
    <w:rsid w:val="00094F13"/>
    <w:rsid w:val="00096014"/>
    <w:rsid w:val="00096578"/>
    <w:rsid w:val="000979A9"/>
    <w:rsid w:val="00097EA5"/>
    <w:rsid w:val="000A1A9E"/>
    <w:rsid w:val="000A2173"/>
    <w:rsid w:val="000A2E17"/>
    <w:rsid w:val="000A3AFD"/>
    <w:rsid w:val="000A3EAF"/>
    <w:rsid w:val="000A4466"/>
    <w:rsid w:val="000A572F"/>
    <w:rsid w:val="000B0039"/>
    <w:rsid w:val="000B0284"/>
    <w:rsid w:val="000B0462"/>
    <w:rsid w:val="000B2DD8"/>
    <w:rsid w:val="000B3127"/>
    <w:rsid w:val="000B447F"/>
    <w:rsid w:val="000B52DB"/>
    <w:rsid w:val="000B7108"/>
    <w:rsid w:val="000C021B"/>
    <w:rsid w:val="000C04A9"/>
    <w:rsid w:val="000C0E81"/>
    <w:rsid w:val="000C0FAD"/>
    <w:rsid w:val="000C1D80"/>
    <w:rsid w:val="000C23D1"/>
    <w:rsid w:val="000C2CD0"/>
    <w:rsid w:val="000C2EBC"/>
    <w:rsid w:val="000C37A8"/>
    <w:rsid w:val="000C3871"/>
    <w:rsid w:val="000C3C9F"/>
    <w:rsid w:val="000C4915"/>
    <w:rsid w:val="000C4A0B"/>
    <w:rsid w:val="000C5403"/>
    <w:rsid w:val="000C5CB3"/>
    <w:rsid w:val="000D0741"/>
    <w:rsid w:val="000D0C71"/>
    <w:rsid w:val="000D19CD"/>
    <w:rsid w:val="000D1B01"/>
    <w:rsid w:val="000D256F"/>
    <w:rsid w:val="000D2900"/>
    <w:rsid w:val="000D2C29"/>
    <w:rsid w:val="000D3553"/>
    <w:rsid w:val="000D35E3"/>
    <w:rsid w:val="000D3A4F"/>
    <w:rsid w:val="000D6078"/>
    <w:rsid w:val="000D6D77"/>
    <w:rsid w:val="000D6FBB"/>
    <w:rsid w:val="000D73C1"/>
    <w:rsid w:val="000D7934"/>
    <w:rsid w:val="000D79CE"/>
    <w:rsid w:val="000E1AF9"/>
    <w:rsid w:val="000E2673"/>
    <w:rsid w:val="000E268F"/>
    <w:rsid w:val="000E2D00"/>
    <w:rsid w:val="000E335D"/>
    <w:rsid w:val="000E4C78"/>
    <w:rsid w:val="000E6E76"/>
    <w:rsid w:val="000E7269"/>
    <w:rsid w:val="000E78E4"/>
    <w:rsid w:val="000E7F5F"/>
    <w:rsid w:val="000E7F65"/>
    <w:rsid w:val="000F0B0E"/>
    <w:rsid w:val="000F0B85"/>
    <w:rsid w:val="000F13A9"/>
    <w:rsid w:val="000F2437"/>
    <w:rsid w:val="000F3119"/>
    <w:rsid w:val="000F3449"/>
    <w:rsid w:val="000F366A"/>
    <w:rsid w:val="000F408E"/>
    <w:rsid w:val="000F54E0"/>
    <w:rsid w:val="000F5E47"/>
    <w:rsid w:val="000F7223"/>
    <w:rsid w:val="00101CB6"/>
    <w:rsid w:val="00101E22"/>
    <w:rsid w:val="0010209C"/>
    <w:rsid w:val="00103B0D"/>
    <w:rsid w:val="00104FB0"/>
    <w:rsid w:val="00105FBF"/>
    <w:rsid w:val="00106060"/>
    <w:rsid w:val="00106878"/>
    <w:rsid w:val="00106B42"/>
    <w:rsid w:val="00110C3E"/>
    <w:rsid w:val="00111834"/>
    <w:rsid w:val="001128BD"/>
    <w:rsid w:val="00112CAA"/>
    <w:rsid w:val="001131B1"/>
    <w:rsid w:val="00113616"/>
    <w:rsid w:val="0011411F"/>
    <w:rsid w:val="001141AC"/>
    <w:rsid w:val="00114E8C"/>
    <w:rsid w:val="00114ECB"/>
    <w:rsid w:val="001152E0"/>
    <w:rsid w:val="00116887"/>
    <w:rsid w:val="00116A20"/>
    <w:rsid w:val="001170F4"/>
    <w:rsid w:val="00120335"/>
    <w:rsid w:val="001203A5"/>
    <w:rsid w:val="00121C06"/>
    <w:rsid w:val="00121D0A"/>
    <w:rsid w:val="001222A4"/>
    <w:rsid w:val="00122987"/>
    <w:rsid w:val="001230FB"/>
    <w:rsid w:val="00125167"/>
    <w:rsid w:val="00125CEE"/>
    <w:rsid w:val="0012606E"/>
    <w:rsid w:val="00126609"/>
    <w:rsid w:val="001266E2"/>
    <w:rsid w:val="001266E6"/>
    <w:rsid w:val="00126AE0"/>
    <w:rsid w:val="00127041"/>
    <w:rsid w:val="001301AD"/>
    <w:rsid w:val="00130690"/>
    <w:rsid w:val="001306B5"/>
    <w:rsid w:val="00130A83"/>
    <w:rsid w:val="00133711"/>
    <w:rsid w:val="0013388B"/>
    <w:rsid w:val="001341E7"/>
    <w:rsid w:val="00134961"/>
    <w:rsid w:val="00134A22"/>
    <w:rsid w:val="001352D4"/>
    <w:rsid w:val="001363FF"/>
    <w:rsid w:val="0013695A"/>
    <w:rsid w:val="00137563"/>
    <w:rsid w:val="001379C1"/>
    <w:rsid w:val="001411E9"/>
    <w:rsid w:val="00142164"/>
    <w:rsid w:val="00142735"/>
    <w:rsid w:val="00145B33"/>
    <w:rsid w:val="001475F4"/>
    <w:rsid w:val="00150211"/>
    <w:rsid w:val="00150451"/>
    <w:rsid w:val="00150B7A"/>
    <w:rsid w:val="00151A1B"/>
    <w:rsid w:val="00152C90"/>
    <w:rsid w:val="00152D6E"/>
    <w:rsid w:val="0015301F"/>
    <w:rsid w:val="001534EA"/>
    <w:rsid w:val="00153AAE"/>
    <w:rsid w:val="001546C2"/>
    <w:rsid w:val="00154C17"/>
    <w:rsid w:val="0015585C"/>
    <w:rsid w:val="001558E5"/>
    <w:rsid w:val="00155B83"/>
    <w:rsid w:val="00155FD7"/>
    <w:rsid w:val="001572BF"/>
    <w:rsid w:val="0015775C"/>
    <w:rsid w:val="001577B2"/>
    <w:rsid w:val="00157B84"/>
    <w:rsid w:val="00160489"/>
    <w:rsid w:val="001607FD"/>
    <w:rsid w:val="00160DA0"/>
    <w:rsid w:val="001620C9"/>
    <w:rsid w:val="001625AE"/>
    <w:rsid w:val="001627C7"/>
    <w:rsid w:val="00163C1E"/>
    <w:rsid w:val="00163CF2"/>
    <w:rsid w:val="00164B2D"/>
    <w:rsid w:val="00165BE3"/>
    <w:rsid w:val="001661AE"/>
    <w:rsid w:val="00167E71"/>
    <w:rsid w:val="0017010E"/>
    <w:rsid w:val="0017072D"/>
    <w:rsid w:val="00170A9C"/>
    <w:rsid w:val="0017150A"/>
    <w:rsid w:val="00171D87"/>
    <w:rsid w:val="00172424"/>
    <w:rsid w:val="001731D6"/>
    <w:rsid w:val="0017479D"/>
    <w:rsid w:val="00175309"/>
    <w:rsid w:val="001761AA"/>
    <w:rsid w:val="00176922"/>
    <w:rsid w:val="00176E2C"/>
    <w:rsid w:val="00176E33"/>
    <w:rsid w:val="00177AB6"/>
    <w:rsid w:val="0018074A"/>
    <w:rsid w:val="00180B96"/>
    <w:rsid w:val="00181EA9"/>
    <w:rsid w:val="0018308F"/>
    <w:rsid w:val="001836FD"/>
    <w:rsid w:val="00183DA2"/>
    <w:rsid w:val="00184C5A"/>
    <w:rsid w:val="001859CC"/>
    <w:rsid w:val="0018657B"/>
    <w:rsid w:val="001868F7"/>
    <w:rsid w:val="001876F3"/>
    <w:rsid w:val="00187E34"/>
    <w:rsid w:val="00190383"/>
    <w:rsid w:val="00190D97"/>
    <w:rsid w:val="00191C87"/>
    <w:rsid w:val="00192CDF"/>
    <w:rsid w:val="00193317"/>
    <w:rsid w:val="001956D3"/>
    <w:rsid w:val="001958DD"/>
    <w:rsid w:val="00196570"/>
    <w:rsid w:val="0019688C"/>
    <w:rsid w:val="001A0794"/>
    <w:rsid w:val="001A08EF"/>
    <w:rsid w:val="001A0E10"/>
    <w:rsid w:val="001A10B3"/>
    <w:rsid w:val="001A3468"/>
    <w:rsid w:val="001A46CF"/>
    <w:rsid w:val="001A4853"/>
    <w:rsid w:val="001A6161"/>
    <w:rsid w:val="001A6AF1"/>
    <w:rsid w:val="001A7724"/>
    <w:rsid w:val="001B073A"/>
    <w:rsid w:val="001B0FBE"/>
    <w:rsid w:val="001B10F5"/>
    <w:rsid w:val="001B2A16"/>
    <w:rsid w:val="001B322F"/>
    <w:rsid w:val="001B4951"/>
    <w:rsid w:val="001B5788"/>
    <w:rsid w:val="001B744A"/>
    <w:rsid w:val="001B79E9"/>
    <w:rsid w:val="001C0813"/>
    <w:rsid w:val="001C1B38"/>
    <w:rsid w:val="001C3F3C"/>
    <w:rsid w:val="001C5CBA"/>
    <w:rsid w:val="001C7495"/>
    <w:rsid w:val="001C77C8"/>
    <w:rsid w:val="001C7DA7"/>
    <w:rsid w:val="001D01D4"/>
    <w:rsid w:val="001D16E7"/>
    <w:rsid w:val="001D1D91"/>
    <w:rsid w:val="001D3CB0"/>
    <w:rsid w:val="001D5675"/>
    <w:rsid w:val="001D6A32"/>
    <w:rsid w:val="001D781E"/>
    <w:rsid w:val="001D7CB7"/>
    <w:rsid w:val="001E044C"/>
    <w:rsid w:val="001E0A32"/>
    <w:rsid w:val="001E0E30"/>
    <w:rsid w:val="001E1235"/>
    <w:rsid w:val="001E1886"/>
    <w:rsid w:val="001E225C"/>
    <w:rsid w:val="001E3916"/>
    <w:rsid w:val="001E3AD1"/>
    <w:rsid w:val="001E3B69"/>
    <w:rsid w:val="001E3E71"/>
    <w:rsid w:val="001E51D8"/>
    <w:rsid w:val="001F0BDA"/>
    <w:rsid w:val="001F1846"/>
    <w:rsid w:val="001F35EC"/>
    <w:rsid w:val="001F62D9"/>
    <w:rsid w:val="001F6A72"/>
    <w:rsid w:val="001F7577"/>
    <w:rsid w:val="001F75FF"/>
    <w:rsid w:val="002023E8"/>
    <w:rsid w:val="00204658"/>
    <w:rsid w:val="00204D8B"/>
    <w:rsid w:val="00205CA0"/>
    <w:rsid w:val="00205F73"/>
    <w:rsid w:val="00206266"/>
    <w:rsid w:val="002071A3"/>
    <w:rsid w:val="00207244"/>
    <w:rsid w:val="002073AA"/>
    <w:rsid w:val="0020780D"/>
    <w:rsid w:val="00207894"/>
    <w:rsid w:val="002102EB"/>
    <w:rsid w:val="00210B4B"/>
    <w:rsid w:val="0021177F"/>
    <w:rsid w:val="00212B92"/>
    <w:rsid w:val="0021518C"/>
    <w:rsid w:val="00216A0A"/>
    <w:rsid w:val="00216BB4"/>
    <w:rsid w:val="00222828"/>
    <w:rsid w:val="00222B6E"/>
    <w:rsid w:val="00222C33"/>
    <w:rsid w:val="00222F98"/>
    <w:rsid w:val="002243EE"/>
    <w:rsid w:val="00226795"/>
    <w:rsid w:val="00226902"/>
    <w:rsid w:val="00227CDF"/>
    <w:rsid w:val="0023005B"/>
    <w:rsid w:val="002302EF"/>
    <w:rsid w:val="00231530"/>
    <w:rsid w:val="00232BBA"/>
    <w:rsid w:val="0023350C"/>
    <w:rsid w:val="00234DA3"/>
    <w:rsid w:val="00235261"/>
    <w:rsid w:val="0023562E"/>
    <w:rsid w:val="00235929"/>
    <w:rsid w:val="00235C09"/>
    <w:rsid w:val="002362AE"/>
    <w:rsid w:val="002363DF"/>
    <w:rsid w:val="002367D9"/>
    <w:rsid w:val="00237B42"/>
    <w:rsid w:val="002400F9"/>
    <w:rsid w:val="002403F2"/>
    <w:rsid w:val="00240431"/>
    <w:rsid w:val="00240DD4"/>
    <w:rsid w:val="00241E10"/>
    <w:rsid w:val="00242603"/>
    <w:rsid w:val="00242F59"/>
    <w:rsid w:val="00244674"/>
    <w:rsid w:val="002448ED"/>
    <w:rsid w:val="00245431"/>
    <w:rsid w:val="00245CFF"/>
    <w:rsid w:val="0024600B"/>
    <w:rsid w:val="0024655E"/>
    <w:rsid w:val="00246DC8"/>
    <w:rsid w:val="0024704E"/>
    <w:rsid w:val="00250113"/>
    <w:rsid w:val="0025091E"/>
    <w:rsid w:val="002526CB"/>
    <w:rsid w:val="00252B79"/>
    <w:rsid w:val="0025328A"/>
    <w:rsid w:val="002553B6"/>
    <w:rsid w:val="00255602"/>
    <w:rsid w:val="002556DC"/>
    <w:rsid w:val="002558E4"/>
    <w:rsid w:val="00256E1A"/>
    <w:rsid w:val="002619AF"/>
    <w:rsid w:val="00261C61"/>
    <w:rsid w:val="002629A1"/>
    <w:rsid w:val="00263EA6"/>
    <w:rsid w:val="00263ED0"/>
    <w:rsid w:val="00264955"/>
    <w:rsid w:val="00264ACF"/>
    <w:rsid w:val="00266436"/>
    <w:rsid w:val="00270243"/>
    <w:rsid w:val="00273AEB"/>
    <w:rsid w:val="00274875"/>
    <w:rsid w:val="002759E2"/>
    <w:rsid w:val="0027634F"/>
    <w:rsid w:val="002766F8"/>
    <w:rsid w:val="00276793"/>
    <w:rsid w:val="00276CAE"/>
    <w:rsid w:val="00276EE1"/>
    <w:rsid w:val="002802A9"/>
    <w:rsid w:val="002804E7"/>
    <w:rsid w:val="00281AB9"/>
    <w:rsid w:val="00281B69"/>
    <w:rsid w:val="00282CE6"/>
    <w:rsid w:val="00283460"/>
    <w:rsid w:val="00284613"/>
    <w:rsid w:val="0028596A"/>
    <w:rsid w:val="00286122"/>
    <w:rsid w:val="00286C41"/>
    <w:rsid w:val="00287695"/>
    <w:rsid w:val="002879D2"/>
    <w:rsid w:val="002907B6"/>
    <w:rsid w:val="002907FD"/>
    <w:rsid w:val="00293424"/>
    <w:rsid w:val="00293CCA"/>
    <w:rsid w:val="002942B4"/>
    <w:rsid w:val="0029527D"/>
    <w:rsid w:val="00295EAA"/>
    <w:rsid w:val="002964EA"/>
    <w:rsid w:val="00296C40"/>
    <w:rsid w:val="00296F62"/>
    <w:rsid w:val="00296F80"/>
    <w:rsid w:val="002A0B64"/>
    <w:rsid w:val="002A12F9"/>
    <w:rsid w:val="002A1DF1"/>
    <w:rsid w:val="002A2099"/>
    <w:rsid w:val="002A2665"/>
    <w:rsid w:val="002A46D5"/>
    <w:rsid w:val="002A49D1"/>
    <w:rsid w:val="002A589C"/>
    <w:rsid w:val="002A61CD"/>
    <w:rsid w:val="002A6274"/>
    <w:rsid w:val="002A67BA"/>
    <w:rsid w:val="002A7702"/>
    <w:rsid w:val="002B00F5"/>
    <w:rsid w:val="002B077E"/>
    <w:rsid w:val="002B0993"/>
    <w:rsid w:val="002B180E"/>
    <w:rsid w:val="002B18B8"/>
    <w:rsid w:val="002B2062"/>
    <w:rsid w:val="002B3927"/>
    <w:rsid w:val="002B4C73"/>
    <w:rsid w:val="002B541D"/>
    <w:rsid w:val="002B557E"/>
    <w:rsid w:val="002B5C1D"/>
    <w:rsid w:val="002B6DBC"/>
    <w:rsid w:val="002B6F9F"/>
    <w:rsid w:val="002B7126"/>
    <w:rsid w:val="002B7EAF"/>
    <w:rsid w:val="002B7F1A"/>
    <w:rsid w:val="002C003F"/>
    <w:rsid w:val="002C0456"/>
    <w:rsid w:val="002C0804"/>
    <w:rsid w:val="002C0D2D"/>
    <w:rsid w:val="002C137B"/>
    <w:rsid w:val="002C1A92"/>
    <w:rsid w:val="002C1B0B"/>
    <w:rsid w:val="002C2560"/>
    <w:rsid w:val="002C278F"/>
    <w:rsid w:val="002C2C64"/>
    <w:rsid w:val="002C2E7B"/>
    <w:rsid w:val="002C3E5B"/>
    <w:rsid w:val="002C59F3"/>
    <w:rsid w:val="002C60C1"/>
    <w:rsid w:val="002C70CC"/>
    <w:rsid w:val="002C7625"/>
    <w:rsid w:val="002D092D"/>
    <w:rsid w:val="002D1E1A"/>
    <w:rsid w:val="002D2C52"/>
    <w:rsid w:val="002D2C95"/>
    <w:rsid w:val="002D2D33"/>
    <w:rsid w:val="002D3C9A"/>
    <w:rsid w:val="002D45AC"/>
    <w:rsid w:val="002D4DC6"/>
    <w:rsid w:val="002D580E"/>
    <w:rsid w:val="002D6894"/>
    <w:rsid w:val="002E0340"/>
    <w:rsid w:val="002E05A1"/>
    <w:rsid w:val="002E1066"/>
    <w:rsid w:val="002E1079"/>
    <w:rsid w:val="002E1171"/>
    <w:rsid w:val="002E1DFC"/>
    <w:rsid w:val="002E2454"/>
    <w:rsid w:val="002E286E"/>
    <w:rsid w:val="002E2B64"/>
    <w:rsid w:val="002E3722"/>
    <w:rsid w:val="002E3742"/>
    <w:rsid w:val="002F03D9"/>
    <w:rsid w:val="002F0E2D"/>
    <w:rsid w:val="002F0EFB"/>
    <w:rsid w:val="002F1B5E"/>
    <w:rsid w:val="002F21E9"/>
    <w:rsid w:val="002F39A2"/>
    <w:rsid w:val="002F436B"/>
    <w:rsid w:val="002F4763"/>
    <w:rsid w:val="002F7CEE"/>
    <w:rsid w:val="00302458"/>
    <w:rsid w:val="00302EED"/>
    <w:rsid w:val="003034CC"/>
    <w:rsid w:val="003036B9"/>
    <w:rsid w:val="0030436C"/>
    <w:rsid w:val="00305255"/>
    <w:rsid w:val="003058B2"/>
    <w:rsid w:val="003064C2"/>
    <w:rsid w:val="00306BE9"/>
    <w:rsid w:val="00306D61"/>
    <w:rsid w:val="00306DAC"/>
    <w:rsid w:val="00306E0E"/>
    <w:rsid w:val="003071AA"/>
    <w:rsid w:val="00310EA0"/>
    <w:rsid w:val="003117C1"/>
    <w:rsid w:val="00312E74"/>
    <w:rsid w:val="00313174"/>
    <w:rsid w:val="00313892"/>
    <w:rsid w:val="00314C95"/>
    <w:rsid w:val="00315BDA"/>
    <w:rsid w:val="00316588"/>
    <w:rsid w:val="00320A13"/>
    <w:rsid w:val="00320C06"/>
    <w:rsid w:val="00321334"/>
    <w:rsid w:val="00323140"/>
    <w:rsid w:val="00323DDD"/>
    <w:rsid w:val="00323FE0"/>
    <w:rsid w:val="00324DA7"/>
    <w:rsid w:val="003250E7"/>
    <w:rsid w:val="003259E4"/>
    <w:rsid w:val="00325C2F"/>
    <w:rsid w:val="00325F3B"/>
    <w:rsid w:val="00326D2A"/>
    <w:rsid w:val="00326F4F"/>
    <w:rsid w:val="00330E8C"/>
    <w:rsid w:val="00332970"/>
    <w:rsid w:val="00332DC7"/>
    <w:rsid w:val="0033502C"/>
    <w:rsid w:val="00335596"/>
    <w:rsid w:val="003416FB"/>
    <w:rsid w:val="00341E5B"/>
    <w:rsid w:val="00343A66"/>
    <w:rsid w:val="00343A7C"/>
    <w:rsid w:val="0034412F"/>
    <w:rsid w:val="00344995"/>
    <w:rsid w:val="00344C9A"/>
    <w:rsid w:val="0034759C"/>
    <w:rsid w:val="003478AF"/>
    <w:rsid w:val="003514F4"/>
    <w:rsid w:val="003523D9"/>
    <w:rsid w:val="00353147"/>
    <w:rsid w:val="00353E59"/>
    <w:rsid w:val="003549A1"/>
    <w:rsid w:val="0035645E"/>
    <w:rsid w:val="00356D8A"/>
    <w:rsid w:val="00360604"/>
    <w:rsid w:val="0036102E"/>
    <w:rsid w:val="0036122F"/>
    <w:rsid w:val="00361523"/>
    <w:rsid w:val="00361FDE"/>
    <w:rsid w:val="003630AE"/>
    <w:rsid w:val="00364B93"/>
    <w:rsid w:val="00365287"/>
    <w:rsid w:val="003664E4"/>
    <w:rsid w:val="0036694A"/>
    <w:rsid w:val="00366A57"/>
    <w:rsid w:val="00366CCC"/>
    <w:rsid w:val="0037004F"/>
    <w:rsid w:val="00371D35"/>
    <w:rsid w:val="00373959"/>
    <w:rsid w:val="003739A0"/>
    <w:rsid w:val="00373BA4"/>
    <w:rsid w:val="003753B5"/>
    <w:rsid w:val="00375FBC"/>
    <w:rsid w:val="00376624"/>
    <w:rsid w:val="00377216"/>
    <w:rsid w:val="00377D9E"/>
    <w:rsid w:val="003801C5"/>
    <w:rsid w:val="003806F4"/>
    <w:rsid w:val="00382D5F"/>
    <w:rsid w:val="003832DA"/>
    <w:rsid w:val="003832FD"/>
    <w:rsid w:val="00383592"/>
    <w:rsid w:val="003838A1"/>
    <w:rsid w:val="00384256"/>
    <w:rsid w:val="003878A9"/>
    <w:rsid w:val="003909C1"/>
    <w:rsid w:val="00391C16"/>
    <w:rsid w:val="00391F2D"/>
    <w:rsid w:val="00395681"/>
    <w:rsid w:val="00395F20"/>
    <w:rsid w:val="0039650D"/>
    <w:rsid w:val="003A0024"/>
    <w:rsid w:val="003A0876"/>
    <w:rsid w:val="003A0943"/>
    <w:rsid w:val="003A1A58"/>
    <w:rsid w:val="003A1DAD"/>
    <w:rsid w:val="003A3433"/>
    <w:rsid w:val="003A3632"/>
    <w:rsid w:val="003A37B5"/>
    <w:rsid w:val="003A431A"/>
    <w:rsid w:val="003A5621"/>
    <w:rsid w:val="003A5F3B"/>
    <w:rsid w:val="003A606A"/>
    <w:rsid w:val="003A7A31"/>
    <w:rsid w:val="003B0C07"/>
    <w:rsid w:val="003B132A"/>
    <w:rsid w:val="003B140B"/>
    <w:rsid w:val="003B260E"/>
    <w:rsid w:val="003B282A"/>
    <w:rsid w:val="003B2FFA"/>
    <w:rsid w:val="003B4712"/>
    <w:rsid w:val="003B6180"/>
    <w:rsid w:val="003B7225"/>
    <w:rsid w:val="003B7C7E"/>
    <w:rsid w:val="003C0244"/>
    <w:rsid w:val="003C0BB6"/>
    <w:rsid w:val="003C3510"/>
    <w:rsid w:val="003C36C4"/>
    <w:rsid w:val="003C497D"/>
    <w:rsid w:val="003C4AA3"/>
    <w:rsid w:val="003C531E"/>
    <w:rsid w:val="003C5AEE"/>
    <w:rsid w:val="003C712C"/>
    <w:rsid w:val="003C71C4"/>
    <w:rsid w:val="003D0D01"/>
    <w:rsid w:val="003D15E9"/>
    <w:rsid w:val="003D2C79"/>
    <w:rsid w:val="003D3095"/>
    <w:rsid w:val="003D34B6"/>
    <w:rsid w:val="003D4493"/>
    <w:rsid w:val="003D6154"/>
    <w:rsid w:val="003D656A"/>
    <w:rsid w:val="003D6831"/>
    <w:rsid w:val="003D6B4A"/>
    <w:rsid w:val="003D6D52"/>
    <w:rsid w:val="003D72EF"/>
    <w:rsid w:val="003D7817"/>
    <w:rsid w:val="003E04CD"/>
    <w:rsid w:val="003E050B"/>
    <w:rsid w:val="003E0D4E"/>
    <w:rsid w:val="003E1840"/>
    <w:rsid w:val="003E1924"/>
    <w:rsid w:val="003E1DB8"/>
    <w:rsid w:val="003E288F"/>
    <w:rsid w:val="003E2894"/>
    <w:rsid w:val="003E2E8F"/>
    <w:rsid w:val="003E4B37"/>
    <w:rsid w:val="003E57D7"/>
    <w:rsid w:val="003E5827"/>
    <w:rsid w:val="003E5ACD"/>
    <w:rsid w:val="003E5B55"/>
    <w:rsid w:val="003E5FD7"/>
    <w:rsid w:val="003F0418"/>
    <w:rsid w:val="003F0C14"/>
    <w:rsid w:val="003F1A48"/>
    <w:rsid w:val="003F2A9B"/>
    <w:rsid w:val="003F3196"/>
    <w:rsid w:val="003F393B"/>
    <w:rsid w:val="003F3F47"/>
    <w:rsid w:val="003F4120"/>
    <w:rsid w:val="003F56EC"/>
    <w:rsid w:val="003F6107"/>
    <w:rsid w:val="003F63C5"/>
    <w:rsid w:val="003F6B1B"/>
    <w:rsid w:val="003F6D7C"/>
    <w:rsid w:val="003F7AAC"/>
    <w:rsid w:val="004000F4"/>
    <w:rsid w:val="004006F0"/>
    <w:rsid w:val="00400D27"/>
    <w:rsid w:val="00401F36"/>
    <w:rsid w:val="0040278D"/>
    <w:rsid w:val="00402A10"/>
    <w:rsid w:val="00405A1F"/>
    <w:rsid w:val="00405D07"/>
    <w:rsid w:val="00405DAD"/>
    <w:rsid w:val="0040620C"/>
    <w:rsid w:val="00407FD1"/>
    <w:rsid w:val="004128D5"/>
    <w:rsid w:val="0041480A"/>
    <w:rsid w:val="00415114"/>
    <w:rsid w:val="0041562D"/>
    <w:rsid w:val="0042110D"/>
    <w:rsid w:val="004215B4"/>
    <w:rsid w:val="00421D99"/>
    <w:rsid w:val="0042228A"/>
    <w:rsid w:val="00422A49"/>
    <w:rsid w:val="004247E4"/>
    <w:rsid w:val="004248A0"/>
    <w:rsid w:val="00424D7D"/>
    <w:rsid w:val="00424E58"/>
    <w:rsid w:val="0042534E"/>
    <w:rsid w:val="0042547A"/>
    <w:rsid w:val="00426A75"/>
    <w:rsid w:val="00426F6B"/>
    <w:rsid w:val="00427862"/>
    <w:rsid w:val="00427BD1"/>
    <w:rsid w:val="00430CD6"/>
    <w:rsid w:val="004315C5"/>
    <w:rsid w:val="00431945"/>
    <w:rsid w:val="0043215B"/>
    <w:rsid w:val="00432F2B"/>
    <w:rsid w:val="00433404"/>
    <w:rsid w:val="004343E3"/>
    <w:rsid w:val="00434436"/>
    <w:rsid w:val="00434B3F"/>
    <w:rsid w:val="00434F4E"/>
    <w:rsid w:val="004363A2"/>
    <w:rsid w:val="00436E8C"/>
    <w:rsid w:val="00440291"/>
    <w:rsid w:val="004413F8"/>
    <w:rsid w:val="00441A51"/>
    <w:rsid w:val="00441A98"/>
    <w:rsid w:val="00441EDD"/>
    <w:rsid w:val="00443969"/>
    <w:rsid w:val="004467F7"/>
    <w:rsid w:val="004474D8"/>
    <w:rsid w:val="00450EB2"/>
    <w:rsid w:val="004511E6"/>
    <w:rsid w:val="0045153F"/>
    <w:rsid w:val="0045261F"/>
    <w:rsid w:val="004535A8"/>
    <w:rsid w:val="00453DD1"/>
    <w:rsid w:val="00454930"/>
    <w:rsid w:val="00456BF3"/>
    <w:rsid w:val="0045750A"/>
    <w:rsid w:val="0046006B"/>
    <w:rsid w:val="00460242"/>
    <w:rsid w:val="004602FB"/>
    <w:rsid w:val="00460C21"/>
    <w:rsid w:val="00461906"/>
    <w:rsid w:val="00462267"/>
    <w:rsid w:val="00462FA3"/>
    <w:rsid w:val="00463B9D"/>
    <w:rsid w:val="00464ACC"/>
    <w:rsid w:val="004662A2"/>
    <w:rsid w:val="004667EF"/>
    <w:rsid w:val="00470ADF"/>
    <w:rsid w:val="004714FB"/>
    <w:rsid w:val="0047224B"/>
    <w:rsid w:val="004723C3"/>
    <w:rsid w:val="00476033"/>
    <w:rsid w:val="004764FC"/>
    <w:rsid w:val="00476CB5"/>
    <w:rsid w:val="00476FA7"/>
    <w:rsid w:val="00477935"/>
    <w:rsid w:val="00477C9E"/>
    <w:rsid w:val="004819E5"/>
    <w:rsid w:val="004819FE"/>
    <w:rsid w:val="0048379B"/>
    <w:rsid w:val="00483B32"/>
    <w:rsid w:val="00483F4F"/>
    <w:rsid w:val="0048452B"/>
    <w:rsid w:val="004847EF"/>
    <w:rsid w:val="00485608"/>
    <w:rsid w:val="004856BE"/>
    <w:rsid w:val="004864B4"/>
    <w:rsid w:val="00487405"/>
    <w:rsid w:val="00487C7D"/>
    <w:rsid w:val="00487E79"/>
    <w:rsid w:val="00490907"/>
    <w:rsid w:val="00492D1C"/>
    <w:rsid w:val="00493862"/>
    <w:rsid w:val="004940E3"/>
    <w:rsid w:val="0049464B"/>
    <w:rsid w:val="00494D24"/>
    <w:rsid w:val="004961CD"/>
    <w:rsid w:val="00496239"/>
    <w:rsid w:val="00496AC5"/>
    <w:rsid w:val="00496AD0"/>
    <w:rsid w:val="00496D16"/>
    <w:rsid w:val="0049763F"/>
    <w:rsid w:val="00497734"/>
    <w:rsid w:val="004A1FFB"/>
    <w:rsid w:val="004A24AC"/>
    <w:rsid w:val="004A2980"/>
    <w:rsid w:val="004A4E9C"/>
    <w:rsid w:val="004A535A"/>
    <w:rsid w:val="004A6807"/>
    <w:rsid w:val="004A69E2"/>
    <w:rsid w:val="004A6A6E"/>
    <w:rsid w:val="004A6BDB"/>
    <w:rsid w:val="004B0759"/>
    <w:rsid w:val="004B0EFE"/>
    <w:rsid w:val="004B16D6"/>
    <w:rsid w:val="004B1E35"/>
    <w:rsid w:val="004B25F6"/>
    <w:rsid w:val="004B2777"/>
    <w:rsid w:val="004B3274"/>
    <w:rsid w:val="004B4CAA"/>
    <w:rsid w:val="004B4CC0"/>
    <w:rsid w:val="004B4D94"/>
    <w:rsid w:val="004B527C"/>
    <w:rsid w:val="004B5881"/>
    <w:rsid w:val="004C12C7"/>
    <w:rsid w:val="004C17F6"/>
    <w:rsid w:val="004C1A7E"/>
    <w:rsid w:val="004C3ADD"/>
    <w:rsid w:val="004C3BE3"/>
    <w:rsid w:val="004C4C36"/>
    <w:rsid w:val="004C53B9"/>
    <w:rsid w:val="004C5553"/>
    <w:rsid w:val="004C6D07"/>
    <w:rsid w:val="004C6F58"/>
    <w:rsid w:val="004C7143"/>
    <w:rsid w:val="004D074D"/>
    <w:rsid w:val="004D0C1C"/>
    <w:rsid w:val="004D0D24"/>
    <w:rsid w:val="004D0D83"/>
    <w:rsid w:val="004D26A6"/>
    <w:rsid w:val="004D2F80"/>
    <w:rsid w:val="004D32A8"/>
    <w:rsid w:val="004D33CD"/>
    <w:rsid w:val="004D3429"/>
    <w:rsid w:val="004D3D46"/>
    <w:rsid w:val="004D49C2"/>
    <w:rsid w:val="004D5408"/>
    <w:rsid w:val="004D6157"/>
    <w:rsid w:val="004D7C88"/>
    <w:rsid w:val="004D7E1B"/>
    <w:rsid w:val="004E0514"/>
    <w:rsid w:val="004E056A"/>
    <w:rsid w:val="004E0657"/>
    <w:rsid w:val="004E0C46"/>
    <w:rsid w:val="004E1E7A"/>
    <w:rsid w:val="004E323B"/>
    <w:rsid w:val="004E3299"/>
    <w:rsid w:val="004E3EB0"/>
    <w:rsid w:val="004E4B17"/>
    <w:rsid w:val="004E4CB6"/>
    <w:rsid w:val="004E73CE"/>
    <w:rsid w:val="004E7DE9"/>
    <w:rsid w:val="004E7E36"/>
    <w:rsid w:val="004F0698"/>
    <w:rsid w:val="004F1A6C"/>
    <w:rsid w:val="004F2404"/>
    <w:rsid w:val="004F2BC8"/>
    <w:rsid w:val="004F3D62"/>
    <w:rsid w:val="004F4A2D"/>
    <w:rsid w:val="004F4C67"/>
    <w:rsid w:val="004F4E4B"/>
    <w:rsid w:val="004F50EB"/>
    <w:rsid w:val="004F5D00"/>
    <w:rsid w:val="004F6102"/>
    <w:rsid w:val="004F616B"/>
    <w:rsid w:val="004F79B1"/>
    <w:rsid w:val="004F79C5"/>
    <w:rsid w:val="00503A31"/>
    <w:rsid w:val="00503CE1"/>
    <w:rsid w:val="005049B6"/>
    <w:rsid w:val="00505562"/>
    <w:rsid w:val="0050676A"/>
    <w:rsid w:val="00510E19"/>
    <w:rsid w:val="00511097"/>
    <w:rsid w:val="00511ED5"/>
    <w:rsid w:val="00514CC6"/>
    <w:rsid w:val="00516E76"/>
    <w:rsid w:val="00517C4F"/>
    <w:rsid w:val="00520044"/>
    <w:rsid w:val="005209E6"/>
    <w:rsid w:val="0052147D"/>
    <w:rsid w:val="00522005"/>
    <w:rsid w:val="00522E45"/>
    <w:rsid w:val="0052391E"/>
    <w:rsid w:val="00523E3A"/>
    <w:rsid w:val="00524836"/>
    <w:rsid w:val="00525D15"/>
    <w:rsid w:val="00526D11"/>
    <w:rsid w:val="00526DCF"/>
    <w:rsid w:val="00526ED0"/>
    <w:rsid w:val="005334CC"/>
    <w:rsid w:val="005339F3"/>
    <w:rsid w:val="00534156"/>
    <w:rsid w:val="005348A0"/>
    <w:rsid w:val="005351B8"/>
    <w:rsid w:val="005351D5"/>
    <w:rsid w:val="00536D6D"/>
    <w:rsid w:val="0054070B"/>
    <w:rsid w:val="005419A1"/>
    <w:rsid w:val="00541BF8"/>
    <w:rsid w:val="00542CD1"/>
    <w:rsid w:val="0054335A"/>
    <w:rsid w:val="00543A36"/>
    <w:rsid w:val="00546F36"/>
    <w:rsid w:val="005477BA"/>
    <w:rsid w:val="00550ACF"/>
    <w:rsid w:val="00550B80"/>
    <w:rsid w:val="0055137B"/>
    <w:rsid w:val="0055139F"/>
    <w:rsid w:val="00551592"/>
    <w:rsid w:val="005518AE"/>
    <w:rsid w:val="00553234"/>
    <w:rsid w:val="00553BE9"/>
    <w:rsid w:val="0055448D"/>
    <w:rsid w:val="00554702"/>
    <w:rsid w:val="00556775"/>
    <w:rsid w:val="00556C55"/>
    <w:rsid w:val="0055783D"/>
    <w:rsid w:val="00557DB2"/>
    <w:rsid w:val="00557FEC"/>
    <w:rsid w:val="00562361"/>
    <w:rsid w:val="005629BB"/>
    <w:rsid w:val="005641DC"/>
    <w:rsid w:val="005650EB"/>
    <w:rsid w:val="00565114"/>
    <w:rsid w:val="00565360"/>
    <w:rsid w:val="00565776"/>
    <w:rsid w:val="00570AE8"/>
    <w:rsid w:val="00570E57"/>
    <w:rsid w:val="0057120B"/>
    <w:rsid w:val="00573ED3"/>
    <w:rsid w:val="005749FA"/>
    <w:rsid w:val="005769BC"/>
    <w:rsid w:val="00576A99"/>
    <w:rsid w:val="005770F8"/>
    <w:rsid w:val="00577DD4"/>
    <w:rsid w:val="00580F3D"/>
    <w:rsid w:val="00581247"/>
    <w:rsid w:val="00581B51"/>
    <w:rsid w:val="00581F92"/>
    <w:rsid w:val="005849A7"/>
    <w:rsid w:val="005852E4"/>
    <w:rsid w:val="00587857"/>
    <w:rsid w:val="0059056F"/>
    <w:rsid w:val="00590D7C"/>
    <w:rsid w:val="00590F97"/>
    <w:rsid w:val="005912EA"/>
    <w:rsid w:val="00591F24"/>
    <w:rsid w:val="005934A4"/>
    <w:rsid w:val="00593CCD"/>
    <w:rsid w:val="00594801"/>
    <w:rsid w:val="00594FF7"/>
    <w:rsid w:val="005976E5"/>
    <w:rsid w:val="0059776B"/>
    <w:rsid w:val="005977F6"/>
    <w:rsid w:val="005A0A21"/>
    <w:rsid w:val="005A161A"/>
    <w:rsid w:val="005A1753"/>
    <w:rsid w:val="005A25CA"/>
    <w:rsid w:val="005A3007"/>
    <w:rsid w:val="005A32F7"/>
    <w:rsid w:val="005A38AB"/>
    <w:rsid w:val="005A6A98"/>
    <w:rsid w:val="005A7044"/>
    <w:rsid w:val="005A70FA"/>
    <w:rsid w:val="005B0379"/>
    <w:rsid w:val="005B04E3"/>
    <w:rsid w:val="005B2CA9"/>
    <w:rsid w:val="005B2F2C"/>
    <w:rsid w:val="005B434B"/>
    <w:rsid w:val="005B4884"/>
    <w:rsid w:val="005B4C5B"/>
    <w:rsid w:val="005B51A2"/>
    <w:rsid w:val="005B58DA"/>
    <w:rsid w:val="005C21FF"/>
    <w:rsid w:val="005C2FA3"/>
    <w:rsid w:val="005C5712"/>
    <w:rsid w:val="005C654E"/>
    <w:rsid w:val="005C722B"/>
    <w:rsid w:val="005C753E"/>
    <w:rsid w:val="005C76B7"/>
    <w:rsid w:val="005C7D71"/>
    <w:rsid w:val="005D1865"/>
    <w:rsid w:val="005D18F7"/>
    <w:rsid w:val="005D3ECE"/>
    <w:rsid w:val="005D7130"/>
    <w:rsid w:val="005D7DB6"/>
    <w:rsid w:val="005E07F7"/>
    <w:rsid w:val="005E1D9D"/>
    <w:rsid w:val="005E33C2"/>
    <w:rsid w:val="005E3990"/>
    <w:rsid w:val="005E5453"/>
    <w:rsid w:val="005E5E47"/>
    <w:rsid w:val="005E6AD6"/>
    <w:rsid w:val="005F0372"/>
    <w:rsid w:val="005F0DC4"/>
    <w:rsid w:val="005F1C34"/>
    <w:rsid w:val="005F2A85"/>
    <w:rsid w:val="005F48FF"/>
    <w:rsid w:val="005F59A9"/>
    <w:rsid w:val="005F6421"/>
    <w:rsid w:val="005F6B45"/>
    <w:rsid w:val="00600A11"/>
    <w:rsid w:val="00600F1C"/>
    <w:rsid w:val="0060167B"/>
    <w:rsid w:val="00602C3B"/>
    <w:rsid w:val="0060303E"/>
    <w:rsid w:val="006036AD"/>
    <w:rsid w:val="00603F03"/>
    <w:rsid w:val="00604856"/>
    <w:rsid w:val="00604BAB"/>
    <w:rsid w:val="00604D79"/>
    <w:rsid w:val="00605F96"/>
    <w:rsid w:val="00606E6C"/>
    <w:rsid w:val="00607046"/>
    <w:rsid w:val="00607F50"/>
    <w:rsid w:val="006119E5"/>
    <w:rsid w:val="00611D38"/>
    <w:rsid w:val="00611FEA"/>
    <w:rsid w:val="00612BDD"/>
    <w:rsid w:val="00612CE1"/>
    <w:rsid w:val="006132BE"/>
    <w:rsid w:val="00614901"/>
    <w:rsid w:val="0061563F"/>
    <w:rsid w:val="00615EEC"/>
    <w:rsid w:val="00616928"/>
    <w:rsid w:val="00617451"/>
    <w:rsid w:val="00617E3D"/>
    <w:rsid w:val="006235D0"/>
    <w:rsid w:val="0062378E"/>
    <w:rsid w:val="00623BF3"/>
    <w:rsid w:val="006245B8"/>
    <w:rsid w:val="00624A73"/>
    <w:rsid w:val="00625129"/>
    <w:rsid w:val="00625E85"/>
    <w:rsid w:val="00626A5E"/>
    <w:rsid w:val="00627FBE"/>
    <w:rsid w:val="00627FE2"/>
    <w:rsid w:val="006314AE"/>
    <w:rsid w:val="00631FFF"/>
    <w:rsid w:val="00632568"/>
    <w:rsid w:val="00632719"/>
    <w:rsid w:val="00633952"/>
    <w:rsid w:val="006341BB"/>
    <w:rsid w:val="006360E1"/>
    <w:rsid w:val="00636DAF"/>
    <w:rsid w:val="00636F1A"/>
    <w:rsid w:val="006377DD"/>
    <w:rsid w:val="00640BFC"/>
    <w:rsid w:val="00640F88"/>
    <w:rsid w:val="0064235A"/>
    <w:rsid w:val="00642FB7"/>
    <w:rsid w:val="00643C42"/>
    <w:rsid w:val="00643D9A"/>
    <w:rsid w:val="0064416D"/>
    <w:rsid w:val="00644703"/>
    <w:rsid w:val="00644B27"/>
    <w:rsid w:val="00644D7A"/>
    <w:rsid w:val="00645776"/>
    <w:rsid w:val="0064595C"/>
    <w:rsid w:val="006477B7"/>
    <w:rsid w:val="0064789E"/>
    <w:rsid w:val="00647F2C"/>
    <w:rsid w:val="00647F47"/>
    <w:rsid w:val="00650A4C"/>
    <w:rsid w:val="00652CBA"/>
    <w:rsid w:val="00656841"/>
    <w:rsid w:val="006570B9"/>
    <w:rsid w:val="00657337"/>
    <w:rsid w:val="006576F7"/>
    <w:rsid w:val="0065773F"/>
    <w:rsid w:val="00657B61"/>
    <w:rsid w:val="0066011B"/>
    <w:rsid w:val="00661A84"/>
    <w:rsid w:val="006645B3"/>
    <w:rsid w:val="00664B7F"/>
    <w:rsid w:val="0066511D"/>
    <w:rsid w:val="0066522A"/>
    <w:rsid w:val="00665421"/>
    <w:rsid w:val="006675AA"/>
    <w:rsid w:val="0067069F"/>
    <w:rsid w:val="00672E09"/>
    <w:rsid w:val="00673DC2"/>
    <w:rsid w:val="006742FD"/>
    <w:rsid w:val="00675309"/>
    <w:rsid w:val="00675636"/>
    <w:rsid w:val="00675F57"/>
    <w:rsid w:val="00676D3B"/>
    <w:rsid w:val="00677190"/>
    <w:rsid w:val="00677EB9"/>
    <w:rsid w:val="006802C8"/>
    <w:rsid w:val="0068098E"/>
    <w:rsid w:val="00681702"/>
    <w:rsid w:val="006826D9"/>
    <w:rsid w:val="006831B6"/>
    <w:rsid w:val="00683811"/>
    <w:rsid w:val="00684357"/>
    <w:rsid w:val="0068511E"/>
    <w:rsid w:val="0068560E"/>
    <w:rsid w:val="00685B3C"/>
    <w:rsid w:val="00686095"/>
    <w:rsid w:val="00687588"/>
    <w:rsid w:val="00690931"/>
    <w:rsid w:val="00690ED2"/>
    <w:rsid w:val="00691C39"/>
    <w:rsid w:val="00692423"/>
    <w:rsid w:val="006941A8"/>
    <w:rsid w:val="00694956"/>
    <w:rsid w:val="006955B8"/>
    <w:rsid w:val="00695C51"/>
    <w:rsid w:val="00697407"/>
    <w:rsid w:val="00697F65"/>
    <w:rsid w:val="00697FBD"/>
    <w:rsid w:val="006A0349"/>
    <w:rsid w:val="006A08E8"/>
    <w:rsid w:val="006A1119"/>
    <w:rsid w:val="006A1BFB"/>
    <w:rsid w:val="006A2019"/>
    <w:rsid w:val="006A213B"/>
    <w:rsid w:val="006A2DEC"/>
    <w:rsid w:val="006A38BB"/>
    <w:rsid w:val="006A5284"/>
    <w:rsid w:val="006A6CDB"/>
    <w:rsid w:val="006B0A8A"/>
    <w:rsid w:val="006B0CFE"/>
    <w:rsid w:val="006B1EFA"/>
    <w:rsid w:val="006B28A3"/>
    <w:rsid w:val="006B2BB4"/>
    <w:rsid w:val="006B349D"/>
    <w:rsid w:val="006B3AEF"/>
    <w:rsid w:val="006B3FF8"/>
    <w:rsid w:val="006C19B7"/>
    <w:rsid w:val="006C44F6"/>
    <w:rsid w:val="006C4615"/>
    <w:rsid w:val="006C49D9"/>
    <w:rsid w:val="006C4AD3"/>
    <w:rsid w:val="006C66C9"/>
    <w:rsid w:val="006D0849"/>
    <w:rsid w:val="006D207A"/>
    <w:rsid w:val="006D228B"/>
    <w:rsid w:val="006D3536"/>
    <w:rsid w:val="006D3552"/>
    <w:rsid w:val="006D5471"/>
    <w:rsid w:val="006D5F97"/>
    <w:rsid w:val="006D64C9"/>
    <w:rsid w:val="006D7512"/>
    <w:rsid w:val="006E4E53"/>
    <w:rsid w:val="006E6383"/>
    <w:rsid w:val="006E6AE8"/>
    <w:rsid w:val="006E6B48"/>
    <w:rsid w:val="006F0903"/>
    <w:rsid w:val="006F18C2"/>
    <w:rsid w:val="006F1F1B"/>
    <w:rsid w:val="006F1F36"/>
    <w:rsid w:val="006F21B0"/>
    <w:rsid w:val="006F29FC"/>
    <w:rsid w:val="006F3449"/>
    <w:rsid w:val="006F3C4D"/>
    <w:rsid w:val="006F4E37"/>
    <w:rsid w:val="006F5EA5"/>
    <w:rsid w:val="006F6BBC"/>
    <w:rsid w:val="006F6C7D"/>
    <w:rsid w:val="006F6FD8"/>
    <w:rsid w:val="006F768C"/>
    <w:rsid w:val="006F78E4"/>
    <w:rsid w:val="006F7C14"/>
    <w:rsid w:val="007001BC"/>
    <w:rsid w:val="00700FB7"/>
    <w:rsid w:val="00701738"/>
    <w:rsid w:val="007025ED"/>
    <w:rsid w:val="007028D7"/>
    <w:rsid w:val="00702A46"/>
    <w:rsid w:val="00703311"/>
    <w:rsid w:val="00703720"/>
    <w:rsid w:val="00704493"/>
    <w:rsid w:val="00704BBC"/>
    <w:rsid w:val="007054D8"/>
    <w:rsid w:val="0070567D"/>
    <w:rsid w:val="00705D73"/>
    <w:rsid w:val="00705DDF"/>
    <w:rsid w:val="00706D6D"/>
    <w:rsid w:val="00707F00"/>
    <w:rsid w:val="00710338"/>
    <w:rsid w:val="00710C3E"/>
    <w:rsid w:val="00710C6A"/>
    <w:rsid w:val="0071137D"/>
    <w:rsid w:val="007115B2"/>
    <w:rsid w:val="00711658"/>
    <w:rsid w:val="007120D7"/>
    <w:rsid w:val="00712396"/>
    <w:rsid w:val="007129D3"/>
    <w:rsid w:val="007139B3"/>
    <w:rsid w:val="007147C1"/>
    <w:rsid w:val="00714F60"/>
    <w:rsid w:val="00715196"/>
    <w:rsid w:val="00715FB0"/>
    <w:rsid w:val="00715FB5"/>
    <w:rsid w:val="007162FE"/>
    <w:rsid w:val="00720F4F"/>
    <w:rsid w:val="00721D8F"/>
    <w:rsid w:val="007224DF"/>
    <w:rsid w:val="00723B77"/>
    <w:rsid w:val="007240B7"/>
    <w:rsid w:val="00724390"/>
    <w:rsid w:val="00725361"/>
    <w:rsid w:val="00726762"/>
    <w:rsid w:val="007272D7"/>
    <w:rsid w:val="00730716"/>
    <w:rsid w:val="00732BD7"/>
    <w:rsid w:val="00732D4F"/>
    <w:rsid w:val="007336F0"/>
    <w:rsid w:val="00733857"/>
    <w:rsid w:val="00735B09"/>
    <w:rsid w:val="007360B4"/>
    <w:rsid w:val="00737EC6"/>
    <w:rsid w:val="0074086B"/>
    <w:rsid w:val="00741281"/>
    <w:rsid w:val="007415EF"/>
    <w:rsid w:val="00741726"/>
    <w:rsid w:val="007429BF"/>
    <w:rsid w:val="007439F0"/>
    <w:rsid w:val="00743CB9"/>
    <w:rsid w:val="0074400D"/>
    <w:rsid w:val="0074422A"/>
    <w:rsid w:val="00744ECA"/>
    <w:rsid w:val="00746295"/>
    <w:rsid w:val="00750388"/>
    <w:rsid w:val="007514D3"/>
    <w:rsid w:val="007519C4"/>
    <w:rsid w:val="0075385E"/>
    <w:rsid w:val="00753DA5"/>
    <w:rsid w:val="007540CE"/>
    <w:rsid w:val="00754401"/>
    <w:rsid w:val="00755CAE"/>
    <w:rsid w:val="007572DE"/>
    <w:rsid w:val="00757895"/>
    <w:rsid w:val="00763DA1"/>
    <w:rsid w:val="007642C7"/>
    <w:rsid w:val="00764DDA"/>
    <w:rsid w:val="00765A43"/>
    <w:rsid w:val="00765AD0"/>
    <w:rsid w:val="00767022"/>
    <w:rsid w:val="00767F32"/>
    <w:rsid w:val="00767F55"/>
    <w:rsid w:val="0077122B"/>
    <w:rsid w:val="0077129F"/>
    <w:rsid w:val="00772078"/>
    <w:rsid w:val="00772CFA"/>
    <w:rsid w:val="0077306D"/>
    <w:rsid w:val="00773361"/>
    <w:rsid w:val="00773A11"/>
    <w:rsid w:val="00776C00"/>
    <w:rsid w:val="007772AC"/>
    <w:rsid w:val="00777AAF"/>
    <w:rsid w:val="0078056E"/>
    <w:rsid w:val="007805F2"/>
    <w:rsid w:val="00780DC7"/>
    <w:rsid w:val="00780DEC"/>
    <w:rsid w:val="00781A11"/>
    <w:rsid w:val="00783DE2"/>
    <w:rsid w:val="00783FF2"/>
    <w:rsid w:val="007841AF"/>
    <w:rsid w:val="007848A5"/>
    <w:rsid w:val="00785906"/>
    <w:rsid w:val="00786893"/>
    <w:rsid w:val="00790786"/>
    <w:rsid w:val="007907A6"/>
    <w:rsid w:val="0079100E"/>
    <w:rsid w:val="007913BF"/>
    <w:rsid w:val="00791DF9"/>
    <w:rsid w:val="00792FB2"/>
    <w:rsid w:val="0079314D"/>
    <w:rsid w:val="00793154"/>
    <w:rsid w:val="00793ECE"/>
    <w:rsid w:val="00795C84"/>
    <w:rsid w:val="00795EE4"/>
    <w:rsid w:val="00797277"/>
    <w:rsid w:val="007974A7"/>
    <w:rsid w:val="00797788"/>
    <w:rsid w:val="00797AEE"/>
    <w:rsid w:val="007A0072"/>
    <w:rsid w:val="007A01C5"/>
    <w:rsid w:val="007A1BC5"/>
    <w:rsid w:val="007A2677"/>
    <w:rsid w:val="007A6A6A"/>
    <w:rsid w:val="007A6D2A"/>
    <w:rsid w:val="007A7CFA"/>
    <w:rsid w:val="007A7F65"/>
    <w:rsid w:val="007B10DF"/>
    <w:rsid w:val="007B3172"/>
    <w:rsid w:val="007B3DFF"/>
    <w:rsid w:val="007B490C"/>
    <w:rsid w:val="007B4DE0"/>
    <w:rsid w:val="007C0323"/>
    <w:rsid w:val="007C0E9B"/>
    <w:rsid w:val="007C110F"/>
    <w:rsid w:val="007C1E32"/>
    <w:rsid w:val="007C3142"/>
    <w:rsid w:val="007C319D"/>
    <w:rsid w:val="007C344B"/>
    <w:rsid w:val="007C49B2"/>
    <w:rsid w:val="007C51A2"/>
    <w:rsid w:val="007C5430"/>
    <w:rsid w:val="007C57C5"/>
    <w:rsid w:val="007C631F"/>
    <w:rsid w:val="007C6538"/>
    <w:rsid w:val="007D0B0F"/>
    <w:rsid w:val="007D4B67"/>
    <w:rsid w:val="007D4C9B"/>
    <w:rsid w:val="007D5FF9"/>
    <w:rsid w:val="007D61D0"/>
    <w:rsid w:val="007D716E"/>
    <w:rsid w:val="007E19A0"/>
    <w:rsid w:val="007E1EDA"/>
    <w:rsid w:val="007E3865"/>
    <w:rsid w:val="007E40BD"/>
    <w:rsid w:val="007E447D"/>
    <w:rsid w:val="007E5E1A"/>
    <w:rsid w:val="007E6620"/>
    <w:rsid w:val="007E6944"/>
    <w:rsid w:val="007E7051"/>
    <w:rsid w:val="007E7233"/>
    <w:rsid w:val="007E7E33"/>
    <w:rsid w:val="007F1E76"/>
    <w:rsid w:val="007F2344"/>
    <w:rsid w:val="007F3BB6"/>
    <w:rsid w:val="007F4DF7"/>
    <w:rsid w:val="007F4FD8"/>
    <w:rsid w:val="007F511B"/>
    <w:rsid w:val="007F5DF6"/>
    <w:rsid w:val="007F5FE0"/>
    <w:rsid w:val="007F6BDB"/>
    <w:rsid w:val="007F7797"/>
    <w:rsid w:val="00800858"/>
    <w:rsid w:val="00801320"/>
    <w:rsid w:val="00801509"/>
    <w:rsid w:val="008017F2"/>
    <w:rsid w:val="00804A60"/>
    <w:rsid w:val="008055D8"/>
    <w:rsid w:val="00810973"/>
    <w:rsid w:val="00812CB5"/>
    <w:rsid w:val="00813143"/>
    <w:rsid w:val="00813984"/>
    <w:rsid w:val="00813A43"/>
    <w:rsid w:val="00814666"/>
    <w:rsid w:val="0081495B"/>
    <w:rsid w:val="00816159"/>
    <w:rsid w:val="008162BB"/>
    <w:rsid w:val="00816E34"/>
    <w:rsid w:val="008202EC"/>
    <w:rsid w:val="00821A55"/>
    <w:rsid w:val="00821D35"/>
    <w:rsid w:val="00822506"/>
    <w:rsid w:val="00824A55"/>
    <w:rsid w:val="00825DC4"/>
    <w:rsid w:val="00826603"/>
    <w:rsid w:val="0082781B"/>
    <w:rsid w:val="00827C54"/>
    <w:rsid w:val="00830584"/>
    <w:rsid w:val="00830AD7"/>
    <w:rsid w:val="00831DE5"/>
    <w:rsid w:val="00833BE7"/>
    <w:rsid w:val="00833DC3"/>
    <w:rsid w:val="00833F48"/>
    <w:rsid w:val="008344BA"/>
    <w:rsid w:val="00834789"/>
    <w:rsid w:val="00835755"/>
    <w:rsid w:val="008357C8"/>
    <w:rsid w:val="00835EAF"/>
    <w:rsid w:val="008372DB"/>
    <w:rsid w:val="00837A8C"/>
    <w:rsid w:val="00837E7C"/>
    <w:rsid w:val="00840192"/>
    <w:rsid w:val="008409D5"/>
    <w:rsid w:val="00840F88"/>
    <w:rsid w:val="008411D2"/>
    <w:rsid w:val="00842B0B"/>
    <w:rsid w:val="00843F52"/>
    <w:rsid w:val="00844CD6"/>
    <w:rsid w:val="008479F8"/>
    <w:rsid w:val="00850664"/>
    <w:rsid w:val="00850A21"/>
    <w:rsid w:val="00850C87"/>
    <w:rsid w:val="00851401"/>
    <w:rsid w:val="00851953"/>
    <w:rsid w:val="0085198A"/>
    <w:rsid w:val="00851F15"/>
    <w:rsid w:val="008529E7"/>
    <w:rsid w:val="008546CD"/>
    <w:rsid w:val="00854B56"/>
    <w:rsid w:val="00855BF6"/>
    <w:rsid w:val="0085652D"/>
    <w:rsid w:val="00856E19"/>
    <w:rsid w:val="00856F09"/>
    <w:rsid w:val="00860E40"/>
    <w:rsid w:val="00861BAA"/>
    <w:rsid w:val="00861F9F"/>
    <w:rsid w:val="008627B5"/>
    <w:rsid w:val="00862E6A"/>
    <w:rsid w:val="008634F1"/>
    <w:rsid w:val="008643EF"/>
    <w:rsid w:val="00864BCD"/>
    <w:rsid w:val="00865961"/>
    <w:rsid w:val="00865F4B"/>
    <w:rsid w:val="0086739C"/>
    <w:rsid w:val="0086747F"/>
    <w:rsid w:val="0087029E"/>
    <w:rsid w:val="008705ED"/>
    <w:rsid w:val="00870D4C"/>
    <w:rsid w:val="008712BF"/>
    <w:rsid w:val="00871AB9"/>
    <w:rsid w:val="00871B87"/>
    <w:rsid w:val="00871D79"/>
    <w:rsid w:val="00871E82"/>
    <w:rsid w:val="00872354"/>
    <w:rsid w:val="00872596"/>
    <w:rsid w:val="00872708"/>
    <w:rsid w:val="00873007"/>
    <w:rsid w:val="0087434B"/>
    <w:rsid w:val="00874C8F"/>
    <w:rsid w:val="00875AD8"/>
    <w:rsid w:val="00877132"/>
    <w:rsid w:val="00877B82"/>
    <w:rsid w:val="00881723"/>
    <w:rsid w:val="008820A0"/>
    <w:rsid w:val="00883517"/>
    <w:rsid w:val="0088505C"/>
    <w:rsid w:val="00885A38"/>
    <w:rsid w:val="00886329"/>
    <w:rsid w:val="0088658D"/>
    <w:rsid w:val="0088669B"/>
    <w:rsid w:val="00887256"/>
    <w:rsid w:val="008876F1"/>
    <w:rsid w:val="0089061C"/>
    <w:rsid w:val="008917FE"/>
    <w:rsid w:val="008934DB"/>
    <w:rsid w:val="008947F2"/>
    <w:rsid w:val="00894FFB"/>
    <w:rsid w:val="0089660F"/>
    <w:rsid w:val="00896A9D"/>
    <w:rsid w:val="00896D7A"/>
    <w:rsid w:val="00897991"/>
    <w:rsid w:val="008A02B0"/>
    <w:rsid w:val="008A1BC1"/>
    <w:rsid w:val="008A295E"/>
    <w:rsid w:val="008A370F"/>
    <w:rsid w:val="008A4CAB"/>
    <w:rsid w:val="008A5EF4"/>
    <w:rsid w:val="008A6C5B"/>
    <w:rsid w:val="008A7225"/>
    <w:rsid w:val="008A7419"/>
    <w:rsid w:val="008A7B0E"/>
    <w:rsid w:val="008B0E7D"/>
    <w:rsid w:val="008B2244"/>
    <w:rsid w:val="008B449A"/>
    <w:rsid w:val="008B46A9"/>
    <w:rsid w:val="008B5668"/>
    <w:rsid w:val="008B602D"/>
    <w:rsid w:val="008B6999"/>
    <w:rsid w:val="008B6E65"/>
    <w:rsid w:val="008B6E8C"/>
    <w:rsid w:val="008B70D5"/>
    <w:rsid w:val="008B7DA8"/>
    <w:rsid w:val="008B7E88"/>
    <w:rsid w:val="008C02DB"/>
    <w:rsid w:val="008C1085"/>
    <w:rsid w:val="008C1F0E"/>
    <w:rsid w:val="008C280D"/>
    <w:rsid w:val="008C3047"/>
    <w:rsid w:val="008C39BE"/>
    <w:rsid w:val="008C5894"/>
    <w:rsid w:val="008C5BCA"/>
    <w:rsid w:val="008C6A6C"/>
    <w:rsid w:val="008C7AAF"/>
    <w:rsid w:val="008D08B9"/>
    <w:rsid w:val="008D2F04"/>
    <w:rsid w:val="008D331E"/>
    <w:rsid w:val="008D39C9"/>
    <w:rsid w:val="008D3ECA"/>
    <w:rsid w:val="008D416C"/>
    <w:rsid w:val="008D42A0"/>
    <w:rsid w:val="008D4512"/>
    <w:rsid w:val="008D625A"/>
    <w:rsid w:val="008D6CBD"/>
    <w:rsid w:val="008D7751"/>
    <w:rsid w:val="008D79BC"/>
    <w:rsid w:val="008E1EDC"/>
    <w:rsid w:val="008E2966"/>
    <w:rsid w:val="008E3089"/>
    <w:rsid w:val="008E3450"/>
    <w:rsid w:val="008E5038"/>
    <w:rsid w:val="008E59D2"/>
    <w:rsid w:val="008E64E9"/>
    <w:rsid w:val="008F1A32"/>
    <w:rsid w:val="008F3DC2"/>
    <w:rsid w:val="008F418A"/>
    <w:rsid w:val="008F610E"/>
    <w:rsid w:val="008F7279"/>
    <w:rsid w:val="008F7566"/>
    <w:rsid w:val="00901110"/>
    <w:rsid w:val="0090202D"/>
    <w:rsid w:val="00902249"/>
    <w:rsid w:val="009026AC"/>
    <w:rsid w:val="00902A4D"/>
    <w:rsid w:val="00904ADC"/>
    <w:rsid w:val="00904E48"/>
    <w:rsid w:val="00906FE8"/>
    <w:rsid w:val="00912BF7"/>
    <w:rsid w:val="00912C6A"/>
    <w:rsid w:val="00913594"/>
    <w:rsid w:val="00913C89"/>
    <w:rsid w:val="00913D91"/>
    <w:rsid w:val="00916096"/>
    <w:rsid w:val="0091653E"/>
    <w:rsid w:val="0091760C"/>
    <w:rsid w:val="009215DA"/>
    <w:rsid w:val="00921B72"/>
    <w:rsid w:val="009241B7"/>
    <w:rsid w:val="00924570"/>
    <w:rsid w:val="009251E2"/>
    <w:rsid w:val="00925774"/>
    <w:rsid w:val="00926AF6"/>
    <w:rsid w:val="00926FEF"/>
    <w:rsid w:val="0093032A"/>
    <w:rsid w:val="0093049F"/>
    <w:rsid w:val="00930FF2"/>
    <w:rsid w:val="0093149F"/>
    <w:rsid w:val="00932963"/>
    <w:rsid w:val="00933051"/>
    <w:rsid w:val="00933434"/>
    <w:rsid w:val="00934909"/>
    <w:rsid w:val="009351C4"/>
    <w:rsid w:val="009358EB"/>
    <w:rsid w:val="00935937"/>
    <w:rsid w:val="0093599D"/>
    <w:rsid w:val="00935EB2"/>
    <w:rsid w:val="0093642C"/>
    <w:rsid w:val="00936889"/>
    <w:rsid w:val="009369E7"/>
    <w:rsid w:val="00940879"/>
    <w:rsid w:val="009424A4"/>
    <w:rsid w:val="00943362"/>
    <w:rsid w:val="00943526"/>
    <w:rsid w:val="009443C4"/>
    <w:rsid w:val="00945EA1"/>
    <w:rsid w:val="009471AB"/>
    <w:rsid w:val="00947CDD"/>
    <w:rsid w:val="00947F94"/>
    <w:rsid w:val="009501E0"/>
    <w:rsid w:val="0095043A"/>
    <w:rsid w:val="009504DC"/>
    <w:rsid w:val="00951461"/>
    <w:rsid w:val="00951470"/>
    <w:rsid w:val="00951D88"/>
    <w:rsid w:val="00952476"/>
    <w:rsid w:val="0095664B"/>
    <w:rsid w:val="009567AA"/>
    <w:rsid w:val="00956910"/>
    <w:rsid w:val="00956947"/>
    <w:rsid w:val="00956D68"/>
    <w:rsid w:val="00957255"/>
    <w:rsid w:val="009616E0"/>
    <w:rsid w:val="00961EE5"/>
    <w:rsid w:val="009624B7"/>
    <w:rsid w:val="00962889"/>
    <w:rsid w:val="00962CC4"/>
    <w:rsid w:val="009655A9"/>
    <w:rsid w:val="00965686"/>
    <w:rsid w:val="009659A0"/>
    <w:rsid w:val="00966B26"/>
    <w:rsid w:val="0097040F"/>
    <w:rsid w:val="00970C64"/>
    <w:rsid w:val="00971869"/>
    <w:rsid w:val="00974383"/>
    <w:rsid w:val="009754A3"/>
    <w:rsid w:val="009763B5"/>
    <w:rsid w:val="009779FC"/>
    <w:rsid w:val="00984366"/>
    <w:rsid w:val="009844F9"/>
    <w:rsid w:val="009854D4"/>
    <w:rsid w:val="00985B50"/>
    <w:rsid w:val="0098632D"/>
    <w:rsid w:val="00986A10"/>
    <w:rsid w:val="00986AB5"/>
    <w:rsid w:val="00986CC9"/>
    <w:rsid w:val="00987326"/>
    <w:rsid w:val="0098738B"/>
    <w:rsid w:val="009909D8"/>
    <w:rsid w:val="00993743"/>
    <w:rsid w:val="00993976"/>
    <w:rsid w:val="0099431E"/>
    <w:rsid w:val="00997F0E"/>
    <w:rsid w:val="009A1D7A"/>
    <w:rsid w:val="009A2582"/>
    <w:rsid w:val="009A3463"/>
    <w:rsid w:val="009A3581"/>
    <w:rsid w:val="009A3A73"/>
    <w:rsid w:val="009A3EE3"/>
    <w:rsid w:val="009A41F2"/>
    <w:rsid w:val="009A48EC"/>
    <w:rsid w:val="009A55BB"/>
    <w:rsid w:val="009A71A8"/>
    <w:rsid w:val="009A761D"/>
    <w:rsid w:val="009B0A10"/>
    <w:rsid w:val="009B2670"/>
    <w:rsid w:val="009B309C"/>
    <w:rsid w:val="009B3EC5"/>
    <w:rsid w:val="009B4448"/>
    <w:rsid w:val="009B4926"/>
    <w:rsid w:val="009B52F2"/>
    <w:rsid w:val="009B55E2"/>
    <w:rsid w:val="009B5BC1"/>
    <w:rsid w:val="009B6340"/>
    <w:rsid w:val="009B660C"/>
    <w:rsid w:val="009B6B5C"/>
    <w:rsid w:val="009B6C95"/>
    <w:rsid w:val="009B6E9C"/>
    <w:rsid w:val="009C0DA6"/>
    <w:rsid w:val="009C0FD9"/>
    <w:rsid w:val="009C2DCA"/>
    <w:rsid w:val="009C345A"/>
    <w:rsid w:val="009C3DAE"/>
    <w:rsid w:val="009C5057"/>
    <w:rsid w:val="009C59DD"/>
    <w:rsid w:val="009C5B54"/>
    <w:rsid w:val="009C644F"/>
    <w:rsid w:val="009C6B88"/>
    <w:rsid w:val="009C6F88"/>
    <w:rsid w:val="009C70A1"/>
    <w:rsid w:val="009C72E7"/>
    <w:rsid w:val="009C79F3"/>
    <w:rsid w:val="009C7E5E"/>
    <w:rsid w:val="009D081C"/>
    <w:rsid w:val="009D0BBC"/>
    <w:rsid w:val="009D1700"/>
    <w:rsid w:val="009D1AD0"/>
    <w:rsid w:val="009D1C0A"/>
    <w:rsid w:val="009D23A0"/>
    <w:rsid w:val="009D335C"/>
    <w:rsid w:val="009D5983"/>
    <w:rsid w:val="009D6008"/>
    <w:rsid w:val="009D7030"/>
    <w:rsid w:val="009E0CA7"/>
    <w:rsid w:val="009E17B4"/>
    <w:rsid w:val="009E23E1"/>
    <w:rsid w:val="009E2637"/>
    <w:rsid w:val="009E39B7"/>
    <w:rsid w:val="009E3A35"/>
    <w:rsid w:val="009E5316"/>
    <w:rsid w:val="009E5495"/>
    <w:rsid w:val="009E6279"/>
    <w:rsid w:val="009E634E"/>
    <w:rsid w:val="009E648F"/>
    <w:rsid w:val="009E6782"/>
    <w:rsid w:val="009E7F45"/>
    <w:rsid w:val="009F01CD"/>
    <w:rsid w:val="009F0F6C"/>
    <w:rsid w:val="009F121C"/>
    <w:rsid w:val="009F1564"/>
    <w:rsid w:val="009F2360"/>
    <w:rsid w:val="009F4540"/>
    <w:rsid w:val="009F5EEC"/>
    <w:rsid w:val="009F79EF"/>
    <w:rsid w:val="00A00DA1"/>
    <w:rsid w:val="00A011A7"/>
    <w:rsid w:val="00A01443"/>
    <w:rsid w:val="00A0300E"/>
    <w:rsid w:val="00A0462F"/>
    <w:rsid w:val="00A05F05"/>
    <w:rsid w:val="00A06109"/>
    <w:rsid w:val="00A074F6"/>
    <w:rsid w:val="00A10BCE"/>
    <w:rsid w:val="00A10CC3"/>
    <w:rsid w:val="00A1149F"/>
    <w:rsid w:val="00A12B18"/>
    <w:rsid w:val="00A12F33"/>
    <w:rsid w:val="00A12FB7"/>
    <w:rsid w:val="00A1396E"/>
    <w:rsid w:val="00A1659A"/>
    <w:rsid w:val="00A16968"/>
    <w:rsid w:val="00A17CFB"/>
    <w:rsid w:val="00A20451"/>
    <w:rsid w:val="00A2069C"/>
    <w:rsid w:val="00A20D04"/>
    <w:rsid w:val="00A237A8"/>
    <w:rsid w:val="00A23E10"/>
    <w:rsid w:val="00A243A6"/>
    <w:rsid w:val="00A25302"/>
    <w:rsid w:val="00A25D7B"/>
    <w:rsid w:val="00A26752"/>
    <w:rsid w:val="00A269C1"/>
    <w:rsid w:val="00A270BF"/>
    <w:rsid w:val="00A275E8"/>
    <w:rsid w:val="00A3026D"/>
    <w:rsid w:val="00A30866"/>
    <w:rsid w:val="00A30D2F"/>
    <w:rsid w:val="00A30EC9"/>
    <w:rsid w:val="00A31256"/>
    <w:rsid w:val="00A3184B"/>
    <w:rsid w:val="00A32893"/>
    <w:rsid w:val="00A32A01"/>
    <w:rsid w:val="00A33C8E"/>
    <w:rsid w:val="00A34085"/>
    <w:rsid w:val="00A367FD"/>
    <w:rsid w:val="00A400E3"/>
    <w:rsid w:val="00A400F2"/>
    <w:rsid w:val="00A41F9B"/>
    <w:rsid w:val="00A41FFF"/>
    <w:rsid w:val="00A4485A"/>
    <w:rsid w:val="00A46834"/>
    <w:rsid w:val="00A46A7B"/>
    <w:rsid w:val="00A46EE2"/>
    <w:rsid w:val="00A5014A"/>
    <w:rsid w:val="00A512C1"/>
    <w:rsid w:val="00A515B6"/>
    <w:rsid w:val="00A5315D"/>
    <w:rsid w:val="00A53215"/>
    <w:rsid w:val="00A548C8"/>
    <w:rsid w:val="00A5498C"/>
    <w:rsid w:val="00A54A99"/>
    <w:rsid w:val="00A56C52"/>
    <w:rsid w:val="00A57DAE"/>
    <w:rsid w:val="00A57DFB"/>
    <w:rsid w:val="00A62352"/>
    <w:rsid w:val="00A62C14"/>
    <w:rsid w:val="00A62C83"/>
    <w:rsid w:val="00A64000"/>
    <w:rsid w:val="00A646ED"/>
    <w:rsid w:val="00A64F2A"/>
    <w:rsid w:val="00A65AC8"/>
    <w:rsid w:val="00A65ED1"/>
    <w:rsid w:val="00A6656E"/>
    <w:rsid w:val="00A67B94"/>
    <w:rsid w:val="00A70249"/>
    <w:rsid w:val="00A712EF"/>
    <w:rsid w:val="00A7186D"/>
    <w:rsid w:val="00A71A1D"/>
    <w:rsid w:val="00A71A7E"/>
    <w:rsid w:val="00A72C44"/>
    <w:rsid w:val="00A76D0C"/>
    <w:rsid w:val="00A7753C"/>
    <w:rsid w:val="00A77A85"/>
    <w:rsid w:val="00A77CBE"/>
    <w:rsid w:val="00A77DA4"/>
    <w:rsid w:val="00A803AD"/>
    <w:rsid w:val="00A80D9C"/>
    <w:rsid w:val="00A80EF5"/>
    <w:rsid w:val="00A80F10"/>
    <w:rsid w:val="00A813A7"/>
    <w:rsid w:val="00A81C8C"/>
    <w:rsid w:val="00A81D71"/>
    <w:rsid w:val="00A82CEC"/>
    <w:rsid w:val="00A83227"/>
    <w:rsid w:val="00A8387D"/>
    <w:rsid w:val="00A83A0D"/>
    <w:rsid w:val="00A8599C"/>
    <w:rsid w:val="00A86337"/>
    <w:rsid w:val="00A8692C"/>
    <w:rsid w:val="00A879F1"/>
    <w:rsid w:val="00A90CB0"/>
    <w:rsid w:val="00A913FE"/>
    <w:rsid w:val="00A91B8D"/>
    <w:rsid w:val="00A92651"/>
    <w:rsid w:val="00A929E4"/>
    <w:rsid w:val="00A92E71"/>
    <w:rsid w:val="00A92FBB"/>
    <w:rsid w:val="00A93168"/>
    <w:rsid w:val="00A9330E"/>
    <w:rsid w:val="00A9466F"/>
    <w:rsid w:val="00A964FC"/>
    <w:rsid w:val="00A9662E"/>
    <w:rsid w:val="00A969AA"/>
    <w:rsid w:val="00A970F8"/>
    <w:rsid w:val="00A97768"/>
    <w:rsid w:val="00AA01E7"/>
    <w:rsid w:val="00AA092A"/>
    <w:rsid w:val="00AA1677"/>
    <w:rsid w:val="00AA1EAD"/>
    <w:rsid w:val="00AA2104"/>
    <w:rsid w:val="00AA2714"/>
    <w:rsid w:val="00AA2F55"/>
    <w:rsid w:val="00AA3BC2"/>
    <w:rsid w:val="00AA4164"/>
    <w:rsid w:val="00AA4D91"/>
    <w:rsid w:val="00AA5203"/>
    <w:rsid w:val="00AA57F9"/>
    <w:rsid w:val="00AA72EE"/>
    <w:rsid w:val="00AA7CF6"/>
    <w:rsid w:val="00AB26B5"/>
    <w:rsid w:val="00AB51AD"/>
    <w:rsid w:val="00AB78A5"/>
    <w:rsid w:val="00AC0C2B"/>
    <w:rsid w:val="00AC0F43"/>
    <w:rsid w:val="00AC1290"/>
    <w:rsid w:val="00AC19E7"/>
    <w:rsid w:val="00AC225F"/>
    <w:rsid w:val="00AC24EE"/>
    <w:rsid w:val="00AC254B"/>
    <w:rsid w:val="00AC42B0"/>
    <w:rsid w:val="00AC4C6C"/>
    <w:rsid w:val="00AC4F3C"/>
    <w:rsid w:val="00AC539D"/>
    <w:rsid w:val="00AC54E7"/>
    <w:rsid w:val="00AC586C"/>
    <w:rsid w:val="00AC6237"/>
    <w:rsid w:val="00AC666F"/>
    <w:rsid w:val="00AC70F8"/>
    <w:rsid w:val="00AC77F9"/>
    <w:rsid w:val="00AD05BF"/>
    <w:rsid w:val="00AD079D"/>
    <w:rsid w:val="00AD0920"/>
    <w:rsid w:val="00AD0A44"/>
    <w:rsid w:val="00AD0E5A"/>
    <w:rsid w:val="00AD24BD"/>
    <w:rsid w:val="00AD2868"/>
    <w:rsid w:val="00AD2CC7"/>
    <w:rsid w:val="00AD2CF3"/>
    <w:rsid w:val="00AD30F4"/>
    <w:rsid w:val="00AD37BD"/>
    <w:rsid w:val="00AD4E48"/>
    <w:rsid w:val="00AD51A2"/>
    <w:rsid w:val="00AD5377"/>
    <w:rsid w:val="00AD6EDE"/>
    <w:rsid w:val="00AD7219"/>
    <w:rsid w:val="00AD7ADB"/>
    <w:rsid w:val="00AE0339"/>
    <w:rsid w:val="00AE05D0"/>
    <w:rsid w:val="00AE10BA"/>
    <w:rsid w:val="00AE112D"/>
    <w:rsid w:val="00AE14A7"/>
    <w:rsid w:val="00AE1E5E"/>
    <w:rsid w:val="00AE215B"/>
    <w:rsid w:val="00AE3FBC"/>
    <w:rsid w:val="00AE4398"/>
    <w:rsid w:val="00AE4D5E"/>
    <w:rsid w:val="00AE4E05"/>
    <w:rsid w:val="00AE4E82"/>
    <w:rsid w:val="00AE4F99"/>
    <w:rsid w:val="00AE5633"/>
    <w:rsid w:val="00AE590C"/>
    <w:rsid w:val="00AE617E"/>
    <w:rsid w:val="00AE6E71"/>
    <w:rsid w:val="00AE7249"/>
    <w:rsid w:val="00AE7708"/>
    <w:rsid w:val="00AF0EAB"/>
    <w:rsid w:val="00AF145A"/>
    <w:rsid w:val="00AF15F6"/>
    <w:rsid w:val="00AF1DFD"/>
    <w:rsid w:val="00AF3839"/>
    <w:rsid w:val="00AF393B"/>
    <w:rsid w:val="00AF520B"/>
    <w:rsid w:val="00AF533F"/>
    <w:rsid w:val="00AF5F15"/>
    <w:rsid w:val="00AF62E9"/>
    <w:rsid w:val="00AF6763"/>
    <w:rsid w:val="00AF70E2"/>
    <w:rsid w:val="00AF7693"/>
    <w:rsid w:val="00AF7CDC"/>
    <w:rsid w:val="00B00C00"/>
    <w:rsid w:val="00B01261"/>
    <w:rsid w:val="00B0163F"/>
    <w:rsid w:val="00B02D9F"/>
    <w:rsid w:val="00B04266"/>
    <w:rsid w:val="00B04475"/>
    <w:rsid w:val="00B04941"/>
    <w:rsid w:val="00B05383"/>
    <w:rsid w:val="00B05412"/>
    <w:rsid w:val="00B06213"/>
    <w:rsid w:val="00B067EF"/>
    <w:rsid w:val="00B06821"/>
    <w:rsid w:val="00B06B17"/>
    <w:rsid w:val="00B06FC6"/>
    <w:rsid w:val="00B07BFA"/>
    <w:rsid w:val="00B10BCB"/>
    <w:rsid w:val="00B10E1F"/>
    <w:rsid w:val="00B1104B"/>
    <w:rsid w:val="00B11CB5"/>
    <w:rsid w:val="00B11E56"/>
    <w:rsid w:val="00B12046"/>
    <w:rsid w:val="00B14508"/>
    <w:rsid w:val="00B150CD"/>
    <w:rsid w:val="00B174BC"/>
    <w:rsid w:val="00B202C1"/>
    <w:rsid w:val="00B2046D"/>
    <w:rsid w:val="00B20A77"/>
    <w:rsid w:val="00B21244"/>
    <w:rsid w:val="00B2156D"/>
    <w:rsid w:val="00B219B4"/>
    <w:rsid w:val="00B22810"/>
    <w:rsid w:val="00B229D0"/>
    <w:rsid w:val="00B24CA9"/>
    <w:rsid w:val="00B24D98"/>
    <w:rsid w:val="00B24F07"/>
    <w:rsid w:val="00B25449"/>
    <w:rsid w:val="00B256BA"/>
    <w:rsid w:val="00B25C2B"/>
    <w:rsid w:val="00B272C0"/>
    <w:rsid w:val="00B2763B"/>
    <w:rsid w:val="00B3062F"/>
    <w:rsid w:val="00B30CA1"/>
    <w:rsid w:val="00B31368"/>
    <w:rsid w:val="00B32198"/>
    <w:rsid w:val="00B323F2"/>
    <w:rsid w:val="00B338A8"/>
    <w:rsid w:val="00B3509D"/>
    <w:rsid w:val="00B3792B"/>
    <w:rsid w:val="00B3797E"/>
    <w:rsid w:val="00B41252"/>
    <w:rsid w:val="00B412E2"/>
    <w:rsid w:val="00B41455"/>
    <w:rsid w:val="00B418B6"/>
    <w:rsid w:val="00B41F81"/>
    <w:rsid w:val="00B4258D"/>
    <w:rsid w:val="00B44057"/>
    <w:rsid w:val="00B44A92"/>
    <w:rsid w:val="00B45450"/>
    <w:rsid w:val="00B45BBB"/>
    <w:rsid w:val="00B46CB2"/>
    <w:rsid w:val="00B501F5"/>
    <w:rsid w:val="00B50A7F"/>
    <w:rsid w:val="00B529BC"/>
    <w:rsid w:val="00B53250"/>
    <w:rsid w:val="00B5329F"/>
    <w:rsid w:val="00B57141"/>
    <w:rsid w:val="00B60182"/>
    <w:rsid w:val="00B60254"/>
    <w:rsid w:val="00B60FD6"/>
    <w:rsid w:val="00B63251"/>
    <w:rsid w:val="00B64A6A"/>
    <w:rsid w:val="00B64F15"/>
    <w:rsid w:val="00B661CB"/>
    <w:rsid w:val="00B66688"/>
    <w:rsid w:val="00B66C69"/>
    <w:rsid w:val="00B6763C"/>
    <w:rsid w:val="00B704BC"/>
    <w:rsid w:val="00B70BC9"/>
    <w:rsid w:val="00B70D95"/>
    <w:rsid w:val="00B70F82"/>
    <w:rsid w:val="00B70FCB"/>
    <w:rsid w:val="00B710BD"/>
    <w:rsid w:val="00B71A12"/>
    <w:rsid w:val="00B72982"/>
    <w:rsid w:val="00B72CB2"/>
    <w:rsid w:val="00B73E83"/>
    <w:rsid w:val="00B74753"/>
    <w:rsid w:val="00B74925"/>
    <w:rsid w:val="00B749A5"/>
    <w:rsid w:val="00B75895"/>
    <w:rsid w:val="00B759E8"/>
    <w:rsid w:val="00B76ED9"/>
    <w:rsid w:val="00B772D2"/>
    <w:rsid w:val="00B774DF"/>
    <w:rsid w:val="00B7763F"/>
    <w:rsid w:val="00B7789A"/>
    <w:rsid w:val="00B80B32"/>
    <w:rsid w:val="00B80F8D"/>
    <w:rsid w:val="00B818EA"/>
    <w:rsid w:val="00B82797"/>
    <w:rsid w:val="00B82FFD"/>
    <w:rsid w:val="00B83530"/>
    <w:rsid w:val="00B83C44"/>
    <w:rsid w:val="00B83D2E"/>
    <w:rsid w:val="00B8430A"/>
    <w:rsid w:val="00B84427"/>
    <w:rsid w:val="00B864C2"/>
    <w:rsid w:val="00B86583"/>
    <w:rsid w:val="00B865EB"/>
    <w:rsid w:val="00B9022C"/>
    <w:rsid w:val="00B90825"/>
    <w:rsid w:val="00B9131B"/>
    <w:rsid w:val="00B91713"/>
    <w:rsid w:val="00B92B08"/>
    <w:rsid w:val="00B951B6"/>
    <w:rsid w:val="00B9566A"/>
    <w:rsid w:val="00B96B38"/>
    <w:rsid w:val="00B97C6E"/>
    <w:rsid w:val="00BA0CC6"/>
    <w:rsid w:val="00BA1128"/>
    <w:rsid w:val="00BA1599"/>
    <w:rsid w:val="00BA1839"/>
    <w:rsid w:val="00BA25F6"/>
    <w:rsid w:val="00BA379C"/>
    <w:rsid w:val="00BA4531"/>
    <w:rsid w:val="00BA47EC"/>
    <w:rsid w:val="00BA5EFC"/>
    <w:rsid w:val="00BA6F4D"/>
    <w:rsid w:val="00BA7B51"/>
    <w:rsid w:val="00BB6037"/>
    <w:rsid w:val="00BB6109"/>
    <w:rsid w:val="00BB61B3"/>
    <w:rsid w:val="00BC0C54"/>
    <w:rsid w:val="00BC1794"/>
    <w:rsid w:val="00BC2FEF"/>
    <w:rsid w:val="00BC404C"/>
    <w:rsid w:val="00BC4836"/>
    <w:rsid w:val="00BC5212"/>
    <w:rsid w:val="00BC5F88"/>
    <w:rsid w:val="00BC68CC"/>
    <w:rsid w:val="00BC73A0"/>
    <w:rsid w:val="00BC7B63"/>
    <w:rsid w:val="00BC7B76"/>
    <w:rsid w:val="00BD20F2"/>
    <w:rsid w:val="00BD228F"/>
    <w:rsid w:val="00BD5495"/>
    <w:rsid w:val="00BD5713"/>
    <w:rsid w:val="00BD61D0"/>
    <w:rsid w:val="00BD62FB"/>
    <w:rsid w:val="00BD6E4E"/>
    <w:rsid w:val="00BD755D"/>
    <w:rsid w:val="00BD7778"/>
    <w:rsid w:val="00BD7CB2"/>
    <w:rsid w:val="00BD7FA7"/>
    <w:rsid w:val="00BE0CC3"/>
    <w:rsid w:val="00BE18C9"/>
    <w:rsid w:val="00BE1A94"/>
    <w:rsid w:val="00BE1CA0"/>
    <w:rsid w:val="00BE42F7"/>
    <w:rsid w:val="00BE57A9"/>
    <w:rsid w:val="00BE5BA5"/>
    <w:rsid w:val="00BE7F29"/>
    <w:rsid w:val="00BF126D"/>
    <w:rsid w:val="00BF21FF"/>
    <w:rsid w:val="00BF3128"/>
    <w:rsid w:val="00BF4F78"/>
    <w:rsid w:val="00BF5897"/>
    <w:rsid w:val="00BF6C8D"/>
    <w:rsid w:val="00BF6CC5"/>
    <w:rsid w:val="00BF720D"/>
    <w:rsid w:val="00BF7E6F"/>
    <w:rsid w:val="00C006BA"/>
    <w:rsid w:val="00C00710"/>
    <w:rsid w:val="00C00C62"/>
    <w:rsid w:val="00C02A52"/>
    <w:rsid w:val="00C04001"/>
    <w:rsid w:val="00C06590"/>
    <w:rsid w:val="00C067F2"/>
    <w:rsid w:val="00C07027"/>
    <w:rsid w:val="00C07994"/>
    <w:rsid w:val="00C07AB5"/>
    <w:rsid w:val="00C07FF6"/>
    <w:rsid w:val="00C10C28"/>
    <w:rsid w:val="00C1162F"/>
    <w:rsid w:val="00C119DA"/>
    <w:rsid w:val="00C1309C"/>
    <w:rsid w:val="00C13825"/>
    <w:rsid w:val="00C1401F"/>
    <w:rsid w:val="00C14FDD"/>
    <w:rsid w:val="00C166BA"/>
    <w:rsid w:val="00C1683E"/>
    <w:rsid w:val="00C17B3B"/>
    <w:rsid w:val="00C20C72"/>
    <w:rsid w:val="00C211BA"/>
    <w:rsid w:val="00C213D2"/>
    <w:rsid w:val="00C21715"/>
    <w:rsid w:val="00C21CF5"/>
    <w:rsid w:val="00C21E30"/>
    <w:rsid w:val="00C233B5"/>
    <w:rsid w:val="00C24562"/>
    <w:rsid w:val="00C2480E"/>
    <w:rsid w:val="00C251E4"/>
    <w:rsid w:val="00C252A9"/>
    <w:rsid w:val="00C25E89"/>
    <w:rsid w:val="00C2708E"/>
    <w:rsid w:val="00C30B33"/>
    <w:rsid w:val="00C32ABB"/>
    <w:rsid w:val="00C32D8E"/>
    <w:rsid w:val="00C34435"/>
    <w:rsid w:val="00C347FA"/>
    <w:rsid w:val="00C353B4"/>
    <w:rsid w:val="00C35732"/>
    <w:rsid w:val="00C3720D"/>
    <w:rsid w:val="00C40780"/>
    <w:rsid w:val="00C40895"/>
    <w:rsid w:val="00C4448E"/>
    <w:rsid w:val="00C4486B"/>
    <w:rsid w:val="00C44D32"/>
    <w:rsid w:val="00C44D4E"/>
    <w:rsid w:val="00C472F1"/>
    <w:rsid w:val="00C478C7"/>
    <w:rsid w:val="00C50165"/>
    <w:rsid w:val="00C51CF2"/>
    <w:rsid w:val="00C524CB"/>
    <w:rsid w:val="00C54E97"/>
    <w:rsid w:val="00C54F33"/>
    <w:rsid w:val="00C55DC4"/>
    <w:rsid w:val="00C55F2C"/>
    <w:rsid w:val="00C57428"/>
    <w:rsid w:val="00C60303"/>
    <w:rsid w:val="00C605B8"/>
    <w:rsid w:val="00C61A11"/>
    <w:rsid w:val="00C628A8"/>
    <w:rsid w:val="00C63492"/>
    <w:rsid w:val="00C648DE"/>
    <w:rsid w:val="00C649F4"/>
    <w:rsid w:val="00C65178"/>
    <w:rsid w:val="00C65797"/>
    <w:rsid w:val="00C71371"/>
    <w:rsid w:val="00C722B0"/>
    <w:rsid w:val="00C74782"/>
    <w:rsid w:val="00C75407"/>
    <w:rsid w:val="00C75981"/>
    <w:rsid w:val="00C773E5"/>
    <w:rsid w:val="00C80074"/>
    <w:rsid w:val="00C80BD0"/>
    <w:rsid w:val="00C817C0"/>
    <w:rsid w:val="00C837CE"/>
    <w:rsid w:val="00C8396D"/>
    <w:rsid w:val="00C8410A"/>
    <w:rsid w:val="00C8435C"/>
    <w:rsid w:val="00C858E0"/>
    <w:rsid w:val="00C85F24"/>
    <w:rsid w:val="00C87543"/>
    <w:rsid w:val="00C919A6"/>
    <w:rsid w:val="00C9206E"/>
    <w:rsid w:val="00C92877"/>
    <w:rsid w:val="00C93186"/>
    <w:rsid w:val="00C931EA"/>
    <w:rsid w:val="00C9502C"/>
    <w:rsid w:val="00C951B9"/>
    <w:rsid w:val="00C95A51"/>
    <w:rsid w:val="00C963CA"/>
    <w:rsid w:val="00C97200"/>
    <w:rsid w:val="00C97221"/>
    <w:rsid w:val="00CA077F"/>
    <w:rsid w:val="00CA07B4"/>
    <w:rsid w:val="00CA0969"/>
    <w:rsid w:val="00CA15E0"/>
    <w:rsid w:val="00CA2AB4"/>
    <w:rsid w:val="00CA4B28"/>
    <w:rsid w:val="00CA4F73"/>
    <w:rsid w:val="00CA696C"/>
    <w:rsid w:val="00CA6B6C"/>
    <w:rsid w:val="00CA6DFC"/>
    <w:rsid w:val="00CA733E"/>
    <w:rsid w:val="00CB07F3"/>
    <w:rsid w:val="00CB0870"/>
    <w:rsid w:val="00CB0AD4"/>
    <w:rsid w:val="00CB0C1B"/>
    <w:rsid w:val="00CB0E07"/>
    <w:rsid w:val="00CB0F81"/>
    <w:rsid w:val="00CB1E96"/>
    <w:rsid w:val="00CB1F5E"/>
    <w:rsid w:val="00CB221B"/>
    <w:rsid w:val="00CB23C9"/>
    <w:rsid w:val="00CB4098"/>
    <w:rsid w:val="00CB53BB"/>
    <w:rsid w:val="00CB5752"/>
    <w:rsid w:val="00CB6A5A"/>
    <w:rsid w:val="00CC00DB"/>
    <w:rsid w:val="00CC0778"/>
    <w:rsid w:val="00CC3364"/>
    <w:rsid w:val="00CC3DF8"/>
    <w:rsid w:val="00CC56E4"/>
    <w:rsid w:val="00CC5FAA"/>
    <w:rsid w:val="00CC63A0"/>
    <w:rsid w:val="00CC6CFD"/>
    <w:rsid w:val="00CC7EFD"/>
    <w:rsid w:val="00CC7F49"/>
    <w:rsid w:val="00CD013E"/>
    <w:rsid w:val="00CD1400"/>
    <w:rsid w:val="00CD2508"/>
    <w:rsid w:val="00CD30D0"/>
    <w:rsid w:val="00CD42BE"/>
    <w:rsid w:val="00CD46A7"/>
    <w:rsid w:val="00CD4F90"/>
    <w:rsid w:val="00CD5152"/>
    <w:rsid w:val="00CD525C"/>
    <w:rsid w:val="00CD5C27"/>
    <w:rsid w:val="00CD7CD5"/>
    <w:rsid w:val="00CE0504"/>
    <w:rsid w:val="00CE2D1E"/>
    <w:rsid w:val="00CE3146"/>
    <w:rsid w:val="00CE422E"/>
    <w:rsid w:val="00CE7F51"/>
    <w:rsid w:val="00CF1773"/>
    <w:rsid w:val="00CF2D40"/>
    <w:rsid w:val="00CF349A"/>
    <w:rsid w:val="00CF4670"/>
    <w:rsid w:val="00CF54DA"/>
    <w:rsid w:val="00CF5B64"/>
    <w:rsid w:val="00CF6ABD"/>
    <w:rsid w:val="00CF6B57"/>
    <w:rsid w:val="00CF78AB"/>
    <w:rsid w:val="00D02488"/>
    <w:rsid w:val="00D027B6"/>
    <w:rsid w:val="00D03179"/>
    <w:rsid w:val="00D0331B"/>
    <w:rsid w:val="00D04D10"/>
    <w:rsid w:val="00D0510A"/>
    <w:rsid w:val="00D073CB"/>
    <w:rsid w:val="00D07BE6"/>
    <w:rsid w:val="00D101BA"/>
    <w:rsid w:val="00D13371"/>
    <w:rsid w:val="00D1353B"/>
    <w:rsid w:val="00D162ED"/>
    <w:rsid w:val="00D17EB9"/>
    <w:rsid w:val="00D2000C"/>
    <w:rsid w:val="00D201C6"/>
    <w:rsid w:val="00D20832"/>
    <w:rsid w:val="00D210DF"/>
    <w:rsid w:val="00D212AD"/>
    <w:rsid w:val="00D21632"/>
    <w:rsid w:val="00D21768"/>
    <w:rsid w:val="00D21944"/>
    <w:rsid w:val="00D21A6A"/>
    <w:rsid w:val="00D21A83"/>
    <w:rsid w:val="00D21B79"/>
    <w:rsid w:val="00D22862"/>
    <w:rsid w:val="00D234EB"/>
    <w:rsid w:val="00D23A21"/>
    <w:rsid w:val="00D24184"/>
    <w:rsid w:val="00D2542F"/>
    <w:rsid w:val="00D2546B"/>
    <w:rsid w:val="00D25647"/>
    <w:rsid w:val="00D25887"/>
    <w:rsid w:val="00D25C36"/>
    <w:rsid w:val="00D26785"/>
    <w:rsid w:val="00D26AD8"/>
    <w:rsid w:val="00D3076C"/>
    <w:rsid w:val="00D3193F"/>
    <w:rsid w:val="00D319E1"/>
    <w:rsid w:val="00D325C6"/>
    <w:rsid w:val="00D3407D"/>
    <w:rsid w:val="00D35267"/>
    <w:rsid w:val="00D35AE4"/>
    <w:rsid w:val="00D3672F"/>
    <w:rsid w:val="00D3681B"/>
    <w:rsid w:val="00D3716C"/>
    <w:rsid w:val="00D37673"/>
    <w:rsid w:val="00D37A50"/>
    <w:rsid w:val="00D37FFE"/>
    <w:rsid w:val="00D40615"/>
    <w:rsid w:val="00D41562"/>
    <w:rsid w:val="00D415AE"/>
    <w:rsid w:val="00D41AEF"/>
    <w:rsid w:val="00D41F12"/>
    <w:rsid w:val="00D42133"/>
    <w:rsid w:val="00D44588"/>
    <w:rsid w:val="00D44DBC"/>
    <w:rsid w:val="00D44FF8"/>
    <w:rsid w:val="00D45395"/>
    <w:rsid w:val="00D45FB8"/>
    <w:rsid w:val="00D47B0C"/>
    <w:rsid w:val="00D509A1"/>
    <w:rsid w:val="00D50CEB"/>
    <w:rsid w:val="00D51A93"/>
    <w:rsid w:val="00D51BAD"/>
    <w:rsid w:val="00D537D0"/>
    <w:rsid w:val="00D545E6"/>
    <w:rsid w:val="00D555E7"/>
    <w:rsid w:val="00D5588F"/>
    <w:rsid w:val="00D55E34"/>
    <w:rsid w:val="00D56059"/>
    <w:rsid w:val="00D567D1"/>
    <w:rsid w:val="00D56B21"/>
    <w:rsid w:val="00D56E23"/>
    <w:rsid w:val="00D56E5C"/>
    <w:rsid w:val="00D61974"/>
    <w:rsid w:val="00D61DEC"/>
    <w:rsid w:val="00D628AF"/>
    <w:rsid w:val="00D62B3A"/>
    <w:rsid w:val="00D6304E"/>
    <w:rsid w:val="00D63AF8"/>
    <w:rsid w:val="00D64C90"/>
    <w:rsid w:val="00D65A06"/>
    <w:rsid w:val="00D660B1"/>
    <w:rsid w:val="00D66AE1"/>
    <w:rsid w:val="00D672B5"/>
    <w:rsid w:val="00D67B9F"/>
    <w:rsid w:val="00D70545"/>
    <w:rsid w:val="00D70C7D"/>
    <w:rsid w:val="00D71ED0"/>
    <w:rsid w:val="00D738BA"/>
    <w:rsid w:val="00D73D43"/>
    <w:rsid w:val="00D73DE3"/>
    <w:rsid w:val="00D73F1E"/>
    <w:rsid w:val="00D741D8"/>
    <w:rsid w:val="00D74CE1"/>
    <w:rsid w:val="00D74D14"/>
    <w:rsid w:val="00D76CCF"/>
    <w:rsid w:val="00D77D30"/>
    <w:rsid w:val="00D77E09"/>
    <w:rsid w:val="00D77F06"/>
    <w:rsid w:val="00D81872"/>
    <w:rsid w:val="00D81A10"/>
    <w:rsid w:val="00D82BED"/>
    <w:rsid w:val="00D8351B"/>
    <w:rsid w:val="00D83956"/>
    <w:rsid w:val="00D83BEA"/>
    <w:rsid w:val="00D8480B"/>
    <w:rsid w:val="00D85194"/>
    <w:rsid w:val="00D856DE"/>
    <w:rsid w:val="00D85E04"/>
    <w:rsid w:val="00D861C7"/>
    <w:rsid w:val="00D86AD5"/>
    <w:rsid w:val="00D8731D"/>
    <w:rsid w:val="00D87465"/>
    <w:rsid w:val="00D87AA5"/>
    <w:rsid w:val="00D87EB8"/>
    <w:rsid w:val="00D90BBE"/>
    <w:rsid w:val="00D916D8"/>
    <w:rsid w:val="00D91D56"/>
    <w:rsid w:val="00D91F95"/>
    <w:rsid w:val="00D9250E"/>
    <w:rsid w:val="00D927EA"/>
    <w:rsid w:val="00D93172"/>
    <w:rsid w:val="00D93636"/>
    <w:rsid w:val="00D939B1"/>
    <w:rsid w:val="00D93D0F"/>
    <w:rsid w:val="00D97FF1"/>
    <w:rsid w:val="00DA1A9C"/>
    <w:rsid w:val="00DA26CC"/>
    <w:rsid w:val="00DA2C51"/>
    <w:rsid w:val="00DA3BAD"/>
    <w:rsid w:val="00DA4819"/>
    <w:rsid w:val="00DA4F67"/>
    <w:rsid w:val="00DA6264"/>
    <w:rsid w:val="00DA7B53"/>
    <w:rsid w:val="00DA7F02"/>
    <w:rsid w:val="00DB0002"/>
    <w:rsid w:val="00DB096C"/>
    <w:rsid w:val="00DB16DE"/>
    <w:rsid w:val="00DB26B4"/>
    <w:rsid w:val="00DB2D09"/>
    <w:rsid w:val="00DB33BA"/>
    <w:rsid w:val="00DB4000"/>
    <w:rsid w:val="00DB4197"/>
    <w:rsid w:val="00DB42DA"/>
    <w:rsid w:val="00DB4931"/>
    <w:rsid w:val="00DB5776"/>
    <w:rsid w:val="00DB5DF3"/>
    <w:rsid w:val="00DB6932"/>
    <w:rsid w:val="00DB7AE6"/>
    <w:rsid w:val="00DB7E49"/>
    <w:rsid w:val="00DC0AC7"/>
    <w:rsid w:val="00DC1057"/>
    <w:rsid w:val="00DC18E0"/>
    <w:rsid w:val="00DC1A04"/>
    <w:rsid w:val="00DC4C65"/>
    <w:rsid w:val="00DC4F92"/>
    <w:rsid w:val="00DC52B7"/>
    <w:rsid w:val="00DC5642"/>
    <w:rsid w:val="00DC68DD"/>
    <w:rsid w:val="00DC69A1"/>
    <w:rsid w:val="00DC7414"/>
    <w:rsid w:val="00DC7B1F"/>
    <w:rsid w:val="00DD1B40"/>
    <w:rsid w:val="00DD3325"/>
    <w:rsid w:val="00DD3C23"/>
    <w:rsid w:val="00DD3D13"/>
    <w:rsid w:val="00DD3E3B"/>
    <w:rsid w:val="00DD3F82"/>
    <w:rsid w:val="00DD4F04"/>
    <w:rsid w:val="00DD5106"/>
    <w:rsid w:val="00DD6CE9"/>
    <w:rsid w:val="00DD784C"/>
    <w:rsid w:val="00DE06EC"/>
    <w:rsid w:val="00DE0BA0"/>
    <w:rsid w:val="00DE0D7F"/>
    <w:rsid w:val="00DE0F0F"/>
    <w:rsid w:val="00DE323E"/>
    <w:rsid w:val="00DE3D57"/>
    <w:rsid w:val="00DE58C1"/>
    <w:rsid w:val="00DE68E4"/>
    <w:rsid w:val="00DE7071"/>
    <w:rsid w:val="00DE7F44"/>
    <w:rsid w:val="00DF129E"/>
    <w:rsid w:val="00DF2592"/>
    <w:rsid w:val="00DF3398"/>
    <w:rsid w:val="00DF37C6"/>
    <w:rsid w:val="00DF4A17"/>
    <w:rsid w:val="00DF5FF7"/>
    <w:rsid w:val="00E01958"/>
    <w:rsid w:val="00E02067"/>
    <w:rsid w:val="00E03122"/>
    <w:rsid w:val="00E0334E"/>
    <w:rsid w:val="00E03AA2"/>
    <w:rsid w:val="00E03D05"/>
    <w:rsid w:val="00E04653"/>
    <w:rsid w:val="00E04B9E"/>
    <w:rsid w:val="00E04D5C"/>
    <w:rsid w:val="00E05A32"/>
    <w:rsid w:val="00E06068"/>
    <w:rsid w:val="00E070AF"/>
    <w:rsid w:val="00E10DCC"/>
    <w:rsid w:val="00E111E1"/>
    <w:rsid w:val="00E12C1D"/>
    <w:rsid w:val="00E1387D"/>
    <w:rsid w:val="00E14978"/>
    <w:rsid w:val="00E14F60"/>
    <w:rsid w:val="00E150E1"/>
    <w:rsid w:val="00E1538C"/>
    <w:rsid w:val="00E1698F"/>
    <w:rsid w:val="00E16BC4"/>
    <w:rsid w:val="00E16D9B"/>
    <w:rsid w:val="00E17CAE"/>
    <w:rsid w:val="00E215E7"/>
    <w:rsid w:val="00E22397"/>
    <w:rsid w:val="00E22865"/>
    <w:rsid w:val="00E22D94"/>
    <w:rsid w:val="00E25819"/>
    <w:rsid w:val="00E27C3C"/>
    <w:rsid w:val="00E30947"/>
    <w:rsid w:val="00E30B1F"/>
    <w:rsid w:val="00E31200"/>
    <w:rsid w:val="00E31B76"/>
    <w:rsid w:val="00E33353"/>
    <w:rsid w:val="00E33A99"/>
    <w:rsid w:val="00E33C27"/>
    <w:rsid w:val="00E3484A"/>
    <w:rsid w:val="00E34B0D"/>
    <w:rsid w:val="00E35C78"/>
    <w:rsid w:val="00E365D3"/>
    <w:rsid w:val="00E369BE"/>
    <w:rsid w:val="00E36BF9"/>
    <w:rsid w:val="00E36D59"/>
    <w:rsid w:val="00E37A65"/>
    <w:rsid w:val="00E40026"/>
    <w:rsid w:val="00E40A74"/>
    <w:rsid w:val="00E42194"/>
    <w:rsid w:val="00E4275F"/>
    <w:rsid w:val="00E4464C"/>
    <w:rsid w:val="00E44B04"/>
    <w:rsid w:val="00E44B56"/>
    <w:rsid w:val="00E44E39"/>
    <w:rsid w:val="00E4757E"/>
    <w:rsid w:val="00E47B1F"/>
    <w:rsid w:val="00E502F7"/>
    <w:rsid w:val="00E51BB0"/>
    <w:rsid w:val="00E52FF9"/>
    <w:rsid w:val="00E534FA"/>
    <w:rsid w:val="00E54FE1"/>
    <w:rsid w:val="00E561EF"/>
    <w:rsid w:val="00E56438"/>
    <w:rsid w:val="00E570DE"/>
    <w:rsid w:val="00E571C8"/>
    <w:rsid w:val="00E57F4A"/>
    <w:rsid w:val="00E60A26"/>
    <w:rsid w:val="00E60E4D"/>
    <w:rsid w:val="00E6191C"/>
    <w:rsid w:val="00E61967"/>
    <w:rsid w:val="00E6285A"/>
    <w:rsid w:val="00E65517"/>
    <w:rsid w:val="00E65B1D"/>
    <w:rsid w:val="00E67922"/>
    <w:rsid w:val="00E67B62"/>
    <w:rsid w:val="00E7118C"/>
    <w:rsid w:val="00E71CB4"/>
    <w:rsid w:val="00E73A89"/>
    <w:rsid w:val="00E74012"/>
    <w:rsid w:val="00E742E3"/>
    <w:rsid w:val="00E77434"/>
    <w:rsid w:val="00E775AF"/>
    <w:rsid w:val="00E77A18"/>
    <w:rsid w:val="00E81212"/>
    <w:rsid w:val="00E816DD"/>
    <w:rsid w:val="00E8351E"/>
    <w:rsid w:val="00E839AD"/>
    <w:rsid w:val="00E847CE"/>
    <w:rsid w:val="00E84DAF"/>
    <w:rsid w:val="00E85273"/>
    <w:rsid w:val="00E85F1C"/>
    <w:rsid w:val="00E86946"/>
    <w:rsid w:val="00E903A1"/>
    <w:rsid w:val="00E90480"/>
    <w:rsid w:val="00E90B08"/>
    <w:rsid w:val="00E916DA"/>
    <w:rsid w:val="00E92282"/>
    <w:rsid w:val="00E926BE"/>
    <w:rsid w:val="00E92DC3"/>
    <w:rsid w:val="00E9317F"/>
    <w:rsid w:val="00E9352A"/>
    <w:rsid w:val="00E936D0"/>
    <w:rsid w:val="00E93B3B"/>
    <w:rsid w:val="00E94DF4"/>
    <w:rsid w:val="00EA129C"/>
    <w:rsid w:val="00EA159D"/>
    <w:rsid w:val="00EA26D8"/>
    <w:rsid w:val="00EA29B4"/>
    <w:rsid w:val="00EA2D5C"/>
    <w:rsid w:val="00EA3A53"/>
    <w:rsid w:val="00EA3B7D"/>
    <w:rsid w:val="00EA4746"/>
    <w:rsid w:val="00EA52F9"/>
    <w:rsid w:val="00EA6802"/>
    <w:rsid w:val="00EB0B1B"/>
    <w:rsid w:val="00EB1D62"/>
    <w:rsid w:val="00EB2CAB"/>
    <w:rsid w:val="00EB3DEE"/>
    <w:rsid w:val="00EB4751"/>
    <w:rsid w:val="00EB4AB1"/>
    <w:rsid w:val="00EB518D"/>
    <w:rsid w:val="00EB5A8C"/>
    <w:rsid w:val="00EB5C1A"/>
    <w:rsid w:val="00EB61DA"/>
    <w:rsid w:val="00EB6289"/>
    <w:rsid w:val="00EB6AC8"/>
    <w:rsid w:val="00EB6C50"/>
    <w:rsid w:val="00EB7089"/>
    <w:rsid w:val="00EB76AF"/>
    <w:rsid w:val="00EB76BA"/>
    <w:rsid w:val="00EB7FB8"/>
    <w:rsid w:val="00EC063C"/>
    <w:rsid w:val="00EC0AB6"/>
    <w:rsid w:val="00EC112A"/>
    <w:rsid w:val="00EC1361"/>
    <w:rsid w:val="00EC1995"/>
    <w:rsid w:val="00EC20DE"/>
    <w:rsid w:val="00EC2190"/>
    <w:rsid w:val="00EC261F"/>
    <w:rsid w:val="00EC3E7B"/>
    <w:rsid w:val="00EC4AD3"/>
    <w:rsid w:val="00EC5F05"/>
    <w:rsid w:val="00EC6452"/>
    <w:rsid w:val="00EC74A9"/>
    <w:rsid w:val="00EC7B05"/>
    <w:rsid w:val="00ED0571"/>
    <w:rsid w:val="00ED209E"/>
    <w:rsid w:val="00ED2150"/>
    <w:rsid w:val="00ED2A9F"/>
    <w:rsid w:val="00ED2C2A"/>
    <w:rsid w:val="00ED30F5"/>
    <w:rsid w:val="00ED3882"/>
    <w:rsid w:val="00ED502B"/>
    <w:rsid w:val="00ED50D5"/>
    <w:rsid w:val="00ED618D"/>
    <w:rsid w:val="00ED6558"/>
    <w:rsid w:val="00EE0166"/>
    <w:rsid w:val="00EE04F5"/>
    <w:rsid w:val="00EE10FD"/>
    <w:rsid w:val="00EE2361"/>
    <w:rsid w:val="00EE27B9"/>
    <w:rsid w:val="00EE4798"/>
    <w:rsid w:val="00EE4BA5"/>
    <w:rsid w:val="00EE4E0F"/>
    <w:rsid w:val="00EE5561"/>
    <w:rsid w:val="00EE7FA9"/>
    <w:rsid w:val="00EE7FD2"/>
    <w:rsid w:val="00EF2D52"/>
    <w:rsid w:val="00EF47C0"/>
    <w:rsid w:val="00EF4A8B"/>
    <w:rsid w:val="00EF5323"/>
    <w:rsid w:val="00EF6385"/>
    <w:rsid w:val="00EF6C61"/>
    <w:rsid w:val="00EF79CB"/>
    <w:rsid w:val="00EF7B6D"/>
    <w:rsid w:val="00F0224F"/>
    <w:rsid w:val="00F025B5"/>
    <w:rsid w:val="00F03748"/>
    <w:rsid w:val="00F03F0D"/>
    <w:rsid w:val="00F0416E"/>
    <w:rsid w:val="00F04879"/>
    <w:rsid w:val="00F05BC1"/>
    <w:rsid w:val="00F05C69"/>
    <w:rsid w:val="00F07B98"/>
    <w:rsid w:val="00F07BEF"/>
    <w:rsid w:val="00F10251"/>
    <w:rsid w:val="00F10791"/>
    <w:rsid w:val="00F10E1A"/>
    <w:rsid w:val="00F12197"/>
    <w:rsid w:val="00F13BB4"/>
    <w:rsid w:val="00F14527"/>
    <w:rsid w:val="00F15E90"/>
    <w:rsid w:val="00F16D84"/>
    <w:rsid w:val="00F16DC6"/>
    <w:rsid w:val="00F20261"/>
    <w:rsid w:val="00F20C6B"/>
    <w:rsid w:val="00F21570"/>
    <w:rsid w:val="00F215D7"/>
    <w:rsid w:val="00F21E09"/>
    <w:rsid w:val="00F23E1F"/>
    <w:rsid w:val="00F2428D"/>
    <w:rsid w:val="00F24750"/>
    <w:rsid w:val="00F2594C"/>
    <w:rsid w:val="00F27169"/>
    <w:rsid w:val="00F30EDC"/>
    <w:rsid w:val="00F31580"/>
    <w:rsid w:val="00F31D83"/>
    <w:rsid w:val="00F31D85"/>
    <w:rsid w:val="00F3385D"/>
    <w:rsid w:val="00F33F9F"/>
    <w:rsid w:val="00F34423"/>
    <w:rsid w:val="00F346FB"/>
    <w:rsid w:val="00F34D30"/>
    <w:rsid w:val="00F35310"/>
    <w:rsid w:val="00F37203"/>
    <w:rsid w:val="00F404BA"/>
    <w:rsid w:val="00F4050E"/>
    <w:rsid w:val="00F42973"/>
    <w:rsid w:val="00F444B0"/>
    <w:rsid w:val="00F44D4B"/>
    <w:rsid w:val="00F46BF8"/>
    <w:rsid w:val="00F471B5"/>
    <w:rsid w:val="00F47F70"/>
    <w:rsid w:val="00F5007A"/>
    <w:rsid w:val="00F5075E"/>
    <w:rsid w:val="00F50E2C"/>
    <w:rsid w:val="00F52215"/>
    <w:rsid w:val="00F522F4"/>
    <w:rsid w:val="00F527DF"/>
    <w:rsid w:val="00F533F9"/>
    <w:rsid w:val="00F538AF"/>
    <w:rsid w:val="00F53E55"/>
    <w:rsid w:val="00F54FB5"/>
    <w:rsid w:val="00F559E2"/>
    <w:rsid w:val="00F55F56"/>
    <w:rsid w:val="00F569ED"/>
    <w:rsid w:val="00F56FEC"/>
    <w:rsid w:val="00F57315"/>
    <w:rsid w:val="00F573B5"/>
    <w:rsid w:val="00F574FC"/>
    <w:rsid w:val="00F57BD0"/>
    <w:rsid w:val="00F615CA"/>
    <w:rsid w:val="00F62203"/>
    <w:rsid w:val="00F62562"/>
    <w:rsid w:val="00F63767"/>
    <w:rsid w:val="00F63884"/>
    <w:rsid w:val="00F6482B"/>
    <w:rsid w:val="00F64AE6"/>
    <w:rsid w:val="00F65EBE"/>
    <w:rsid w:val="00F67908"/>
    <w:rsid w:val="00F70AA4"/>
    <w:rsid w:val="00F7215E"/>
    <w:rsid w:val="00F72A74"/>
    <w:rsid w:val="00F73750"/>
    <w:rsid w:val="00F73B12"/>
    <w:rsid w:val="00F7561F"/>
    <w:rsid w:val="00F76352"/>
    <w:rsid w:val="00F77C35"/>
    <w:rsid w:val="00F80A55"/>
    <w:rsid w:val="00F8231F"/>
    <w:rsid w:val="00F82B86"/>
    <w:rsid w:val="00F82C24"/>
    <w:rsid w:val="00F84780"/>
    <w:rsid w:val="00F84C6D"/>
    <w:rsid w:val="00F85308"/>
    <w:rsid w:val="00F8790E"/>
    <w:rsid w:val="00F879E0"/>
    <w:rsid w:val="00F905B6"/>
    <w:rsid w:val="00F910AD"/>
    <w:rsid w:val="00F925C3"/>
    <w:rsid w:val="00F932F1"/>
    <w:rsid w:val="00F94041"/>
    <w:rsid w:val="00F94996"/>
    <w:rsid w:val="00F94BAD"/>
    <w:rsid w:val="00F94EAA"/>
    <w:rsid w:val="00F95F89"/>
    <w:rsid w:val="00F96460"/>
    <w:rsid w:val="00F96D7E"/>
    <w:rsid w:val="00F9709A"/>
    <w:rsid w:val="00F975B3"/>
    <w:rsid w:val="00F97862"/>
    <w:rsid w:val="00FA03A0"/>
    <w:rsid w:val="00FA1A90"/>
    <w:rsid w:val="00FA2810"/>
    <w:rsid w:val="00FA285F"/>
    <w:rsid w:val="00FA2FAE"/>
    <w:rsid w:val="00FA3DC9"/>
    <w:rsid w:val="00FA3F4A"/>
    <w:rsid w:val="00FA4013"/>
    <w:rsid w:val="00FA60F7"/>
    <w:rsid w:val="00FA623C"/>
    <w:rsid w:val="00FA674F"/>
    <w:rsid w:val="00FA6BD9"/>
    <w:rsid w:val="00FA6CAD"/>
    <w:rsid w:val="00FB0053"/>
    <w:rsid w:val="00FB0EF7"/>
    <w:rsid w:val="00FB222A"/>
    <w:rsid w:val="00FB22CF"/>
    <w:rsid w:val="00FB26D8"/>
    <w:rsid w:val="00FB3376"/>
    <w:rsid w:val="00FB3974"/>
    <w:rsid w:val="00FB4F8B"/>
    <w:rsid w:val="00FB51C5"/>
    <w:rsid w:val="00FB5AC4"/>
    <w:rsid w:val="00FB62B6"/>
    <w:rsid w:val="00FB6379"/>
    <w:rsid w:val="00FB6567"/>
    <w:rsid w:val="00FB684D"/>
    <w:rsid w:val="00FB6FB0"/>
    <w:rsid w:val="00FB7484"/>
    <w:rsid w:val="00FB7763"/>
    <w:rsid w:val="00FC0B86"/>
    <w:rsid w:val="00FC1CBD"/>
    <w:rsid w:val="00FC1CF7"/>
    <w:rsid w:val="00FC2121"/>
    <w:rsid w:val="00FC28FC"/>
    <w:rsid w:val="00FC329A"/>
    <w:rsid w:val="00FC4216"/>
    <w:rsid w:val="00FC5F98"/>
    <w:rsid w:val="00FC7FC5"/>
    <w:rsid w:val="00FD0091"/>
    <w:rsid w:val="00FD0FF3"/>
    <w:rsid w:val="00FD18CD"/>
    <w:rsid w:val="00FD1CF1"/>
    <w:rsid w:val="00FD231D"/>
    <w:rsid w:val="00FD38ED"/>
    <w:rsid w:val="00FD4446"/>
    <w:rsid w:val="00FD4B64"/>
    <w:rsid w:val="00FD5C7E"/>
    <w:rsid w:val="00FD7183"/>
    <w:rsid w:val="00FD79E4"/>
    <w:rsid w:val="00FD7FB4"/>
    <w:rsid w:val="00FE03AA"/>
    <w:rsid w:val="00FE0987"/>
    <w:rsid w:val="00FE0DE0"/>
    <w:rsid w:val="00FE479F"/>
    <w:rsid w:val="00FE563F"/>
    <w:rsid w:val="00FE6394"/>
    <w:rsid w:val="00FE6739"/>
    <w:rsid w:val="00FF0940"/>
    <w:rsid w:val="00FF0B0A"/>
    <w:rsid w:val="00FF0EB7"/>
    <w:rsid w:val="00FF146F"/>
    <w:rsid w:val="00FF1D28"/>
    <w:rsid w:val="00FF330B"/>
    <w:rsid w:val="00FF3E7D"/>
    <w:rsid w:val="00FF468E"/>
    <w:rsid w:val="00FF5629"/>
    <w:rsid w:val="00FF7049"/>
    <w:rsid w:val="00FF73C8"/>
    <w:rsid w:val="00FF7574"/>
    <w:rsid w:val="0258E5FF"/>
    <w:rsid w:val="08192156"/>
    <w:rsid w:val="0BEDA7A6"/>
    <w:rsid w:val="0BF0DF8A"/>
    <w:rsid w:val="0E444F96"/>
    <w:rsid w:val="1088AB7B"/>
    <w:rsid w:val="16235DEC"/>
    <w:rsid w:val="17743673"/>
    <w:rsid w:val="1896C71C"/>
    <w:rsid w:val="1CF7A28A"/>
    <w:rsid w:val="1E28DBE0"/>
    <w:rsid w:val="205F025A"/>
    <w:rsid w:val="20E5A100"/>
    <w:rsid w:val="22CD1C1F"/>
    <w:rsid w:val="26AB7355"/>
    <w:rsid w:val="2A1F90EE"/>
    <w:rsid w:val="2FBDD61D"/>
    <w:rsid w:val="358AA22C"/>
    <w:rsid w:val="3A2D1C03"/>
    <w:rsid w:val="3B8EDFAB"/>
    <w:rsid w:val="3FB0881A"/>
    <w:rsid w:val="405DF018"/>
    <w:rsid w:val="47B0B018"/>
    <w:rsid w:val="4C32BA91"/>
    <w:rsid w:val="4CEAA210"/>
    <w:rsid w:val="4D52417E"/>
    <w:rsid w:val="5190BAE1"/>
    <w:rsid w:val="52C9054A"/>
    <w:rsid w:val="52D0B7AC"/>
    <w:rsid w:val="53A94F6C"/>
    <w:rsid w:val="646DF314"/>
    <w:rsid w:val="65F04223"/>
    <w:rsid w:val="7385F952"/>
    <w:rsid w:val="7783E96A"/>
    <w:rsid w:val="7FE56F50"/>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FA1D5751-7049-4EBD-81E6-1180AE57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75"/>
    <w:pPr>
      <w:spacing w:before="120" w:after="120"/>
    </w:pPr>
    <w:rPr>
      <w:sz w:val="22"/>
    </w:rPr>
  </w:style>
  <w:style w:type="paragraph" w:styleId="Heading1">
    <w:name w:val="heading 1"/>
    <w:basedOn w:val="Heading1-ReportCover"/>
    <w:next w:val="Heading1-ReportBorderAfterPortrait"/>
    <w:link w:val="Heading1Char"/>
    <w:uiPriority w:val="1"/>
    <w:qFormat/>
    <w:rsid w:val="00D6304E"/>
    <w:pPr>
      <w:spacing w:before="0" w:line="259" w:lineRule="auto"/>
      <w:outlineLvl w:val="0"/>
    </w:pPr>
    <w:rPr>
      <w:rFonts w:cs="Arial"/>
      <w:sz w:val="52"/>
    </w:rPr>
  </w:style>
  <w:style w:type="paragraph" w:styleId="Heading2">
    <w:name w:val="heading 2"/>
    <w:basedOn w:val="HeadingFont"/>
    <w:next w:val="Heading2BorderAfter"/>
    <w:link w:val="Heading2Char"/>
    <w:uiPriority w:val="9"/>
    <w:unhideWhenUsed/>
    <w:qFormat/>
    <w:rsid w:val="00D6304E"/>
    <w:pPr>
      <w:keepLines/>
      <w:numPr>
        <w:ilvl w:val="1"/>
      </w:numPr>
      <w:spacing w:before="240" w:line="240" w:lineRule="auto"/>
      <w:outlineLvl w:val="1"/>
    </w:pPr>
    <w:rPr>
      <w:rFonts w:eastAsiaTheme="majorEastAsia" w:cstheme="majorBidi"/>
      <w:b/>
      <w:color w:val="00507F" w:themeColor="accent1"/>
      <w:sz w:val="36"/>
    </w:rPr>
  </w:style>
  <w:style w:type="paragraph" w:styleId="Heading3">
    <w:name w:val="heading 3"/>
    <w:basedOn w:val="Heading2"/>
    <w:next w:val="BodyTextPostHead"/>
    <w:link w:val="Heading3Char"/>
    <w:uiPriority w:val="9"/>
    <w:unhideWhenUsed/>
    <w:qFormat/>
    <w:rsid w:val="00E22397"/>
    <w:pPr>
      <w:numPr>
        <w:ilvl w:val="2"/>
      </w:numPr>
      <w:spacing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HeadingFont"/>
    <w:next w:val="BodyTextPostHead"/>
    <w:link w:val="Heading5Char"/>
    <w:uiPriority w:val="9"/>
    <w:unhideWhenUsed/>
    <w:qFormat/>
    <w:rsid w:val="00E22397"/>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E22397"/>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6"/>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772CFA"/>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F94996"/>
    <w:rPr>
      <w:rFonts w:asciiTheme="majorHAnsi" w:hAnsiTheme="majorHAnsi"/>
      <w:sz w:val="22"/>
    </w:rPr>
  </w:style>
  <w:style w:type="paragraph" w:styleId="BalloonText">
    <w:name w:val="Balloon Text"/>
    <w:basedOn w:val="BodyText"/>
    <w:link w:val="BalloonTextChar"/>
    <w:uiPriority w:val="99"/>
    <w:unhideWhenUsed/>
    <w:rsid w:val="009C79F3"/>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9C79F3"/>
    <w:rPr>
      <w:rFonts w:eastAsia="Calibri" w:cs="Segoe UI"/>
      <w:sz w:val="18"/>
      <w:szCs w:val="18"/>
    </w:rPr>
  </w:style>
  <w:style w:type="paragraph" w:customStyle="1" w:styleId="FooterDocTitle">
    <w:name w:val="Footer Doc Title"/>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C7B1F"/>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BC2FEF"/>
    <w:pPr>
      <w:suppressAutoHyphens/>
      <w:spacing w:before="240" w:after="120" w:line="259" w:lineRule="auto"/>
    </w:pPr>
    <w:rPr>
      <w:rFonts w:eastAsia="Calibri" w:cs="Times New Roman"/>
    </w:rPr>
  </w:style>
  <w:style w:type="character" w:customStyle="1" w:styleId="BodyTextChar">
    <w:name w:val="Body Text Char"/>
    <w:aliases w:val="bt Char"/>
    <w:basedOn w:val="DefaultParagraphFont"/>
    <w:link w:val="BodyText"/>
    <w:uiPriority w:val="1"/>
    <w:rsid w:val="00BC2FEF"/>
    <w:rPr>
      <w:rFonts w:eastAsia="Calibri" w:cs="Times New Roman"/>
    </w:rPr>
  </w:style>
  <w:style w:type="paragraph" w:customStyle="1" w:styleId="BodyTextPostHead">
    <w:name w:val="Body Text Post Head"/>
    <w:aliases w:val="btp"/>
    <w:basedOn w:val="BodyText"/>
    <w:next w:val="BodyText"/>
    <w:link w:val="BodyTextPostHeadChar"/>
    <w:qFormat/>
    <w:rsid w:val="006D5F97"/>
    <w:pPr>
      <w:spacing w:before="60"/>
    </w:pPr>
  </w:style>
  <w:style w:type="character" w:customStyle="1" w:styleId="Heading2Char">
    <w:name w:val="Heading 2 Char"/>
    <w:basedOn w:val="DefaultParagraphFont"/>
    <w:link w:val="Heading2"/>
    <w:uiPriority w:val="9"/>
    <w:rsid w:val="00D6304E"/>
    <w:rPr>
      <w:rFonts w:asciiTheme="majorHAnsi" w:eastAsiaTheme="majorEastAsia" w:hAnsiTheme="majorHAnsi" w:cstheme="majorBidi"/>
      <w:b/>
      <w:color w:val="00507F" w:themeColor="accent1"/>
      <w:sz w:val="36"/>
    </w:rPr>
  </w:style>
  <w:style w:type="character" w:customStyle="1" w:styleId="Heading4Char">
    <w:name w:val="Heading 4 Char"/>
    <w:basedOn w:val="DefaultParagraphFont"/>
    <w:link w:val="Heading4"/>
    <w:uiPriority w:val="9"/>
    <w:rsid w:val="0085652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071A3"/>
    <w:rPr>
      <w:rFonts w:asciiTheme="majorHAnsi" w:hAnsiTheme="majorHAnsi"/>
      <w:b/>
      <w:bCs/>
    </w:rPr>
  </w:style>
  <w:style w:type="character" w:customStyle="1" w:styleId="Heading6Char">
    <w:name w:val="Heading 6 Char"/>
    <w:basedOn w:val="DefaultParagraphFont"/>
    <w:link w:val="Heading6"/>
    <w:uiPriority w:val="9"/>
    <w:rsid w:val="002071A3"/>
    <w:rPr>
      <w:rFonts w:asciiTheme="majorHAnsi" w:hAnsiTheme="majorHAnsi"/>
      <w:b/>
      <w:bCs/>
      <w:i/>
      <w:iCs/>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CD2508"/>
    <w:pPr>
      <w:numPr>
        <w:numId w:val="1"/>
      </w:numPr>
    </w:pPr>
  </w:style>
  <w:style w:type="numbering" w:customStyle="1" w:styleId="ListBullets-Table11">
    <w:name w:val="_List Bullets-Table 11"/>
    <w:uiPriority w:val="99"/>
    <w:rsid w:val="00DD3325"/>
    <w:pPr>
      <w:numPr>
        <w:numId w:val="3"/>
      </w:numPr>
    </w:pPr>
  </w:style>
  <w:style w:type="numbering" w:customStyle="1" w:styleId="ListOrdered-Body">
    <w:name w:val="_List Ordered-Body"/>
    <w:uiPriority w:val="99"/>
    <w:rsid w:val="00CD2508"/>
    <w:pPr>
      <w:numPr>
        <w:numId w:val="4"/>
      </w:numPr>
    </w:pPr>
  </w:style>
  <w:style w:type="numbering" w:customStyle="1" w:styleId="ListOrdered-Table11">
    <w:name w:val="_List Ordered-Table 11"/>
    <w:uiPriority w:val="99"/>
    <w:rsid w:val="00CD2508"/>
    <w:pPr>
      <w:numPr>
        <w:numId w:val="5"/>
      </w:numPr>
    </w:pPr>
  </w:style>
  <w:style w:type="paragraph" w:customStyle="1" w:styleId="Bullet1">
    <w:name w:val="Bullet 1"/>
    <w:basedOn w:val="BodyText"/>
    <w:uiPriority w:val="4"/>
    <w:qFormat/>
    <w:rsid w:val="000E78E4"/>
    <w:pPr>
      <w:numPr>
        <w:numId w:val="30"/>
      </w:numPr>
      <w:spacing w:before="120"/>
    </w:pPr>
    <w:rPr>
      <w:rFonts w:eastAsia="Times New Roman"/>
    </w:rPr>
  </w:style>
  <w:style w:type="paragraph" w:customStyle="1" w:styleId="Bullet2">
    <w:name w:val="Bullet 2"/>
    <w:basedOn w:val="BodyText"/>
    <w:uiPriority w:val="4"/>
    <w:qFormat/>
    <w:rsid w:val="0085652D"/>
    <w:pPr>
      <w:spacing w:before="120"/>
      <w:ind w:left="720" w:hanging="360"/>
    </w:pPr>
    <w:rPr>
      <w:rFonts w:eastAsia="Times New Roman"/>
    </w:rPr>
  </w:style>
  <w:style w:type="paragraph" w:customStyle="1" w:styleId="Bullet3">
    <w:name w:val="Bullet 3"/>
    <w:basedOn w:val="BodyText"/>
    <w:uiPriority w:val="4"/>
    <w:qFormat/>
    <w:rsid w:val="0085652D"/>
    <w:pPr>
      <w:spacing w:before="120"/>
      <w:ind w:left="1080" w:hanging="360"/>
    </w:pPr>
    <w:rPr>
      <w:rFonts w:eastAsiaTheme="minorEastAsia"/>
    </w:rPr>
  </w:style>
  <w:style w:type="paragraph" w:customStyle="1" w:styleId="NumberedList">
    <w:name w:val="Numbered List"/>
    <w:basedOn w:val="BodyText"/>
    <w:link w:val="NumberedListChar"/>
    <w:qFormat/>
    <w:rsid w:val="00EC1361"/>
    <w:pPr>
      <w:numPr>
        <w:numId w:val="8"/>
      </w:numPr>
      <w:spacing w:after="0"/>
    </w:pPr>
    <w:rPr>
      <w:rFonts w:eastAsia="Times New Roman"/>
    </w:rPr>
  </w:style>
  <w:style w:type="paragraph" w:customStyle="1" w:styleId="Table11Bullet1">
    <w:name w:val="Table 11 Bullet 1"/>
    <w:basedOn w:val="Table11Basic"/>
    <w:qFormat/>
    <w:rsid w:val="00E10DCC"/>
    <w:pPr>
      <w:numPr>
        <w:numId w:val="29"/>
      </w:numPr>
    </w:pPr>
  </w:style>
  <w:style w:type="paragraph" w:customStyle="1" w:styleId="Table11Bullet2">
    <w:name w:val="Table 11 Bullet 2"/>
    <w:basedOn w:val="Table11Basic"/>
    <w:qFormat/>
    <w:rsid w:val="0085652D"/>
    <w:pPr>
      <w:ind w:left="576" w:hanging="288"/>
    </w:pPr>
  </w:style>
  <w:style w:type="paragraph" w:customStyle="1" w:styleId="Table11Bullet3">
    <w:name w:val="Table 11 Bullet 3"/>
    <w:basedOn w:val="Table11Basic"/>
    <w:qFormat/>
    <w:rsid w:val="0085652D"/>
    <w:pPr>
      <w:ind w:left="864" w:hanging="288"/>
    </w:pPr>
    <w:rPr>
      <w:rFonts w:eastAsia="Times New Roman"/>
    </w:rPr>
  </w:style>
  <w:style w:type="paragraph" w:customStyle="1" w:styleId="Table11Numbering">
    <w:name w:val="Table 11 Numbering"/>
    <w:basedOn w:val="Table11Basic"/>
    <w:qFormat/>
    <w:rsid w:val="00E84DAF"/>
    <w:pPr>
      <w:numPr>
        <w:numId w:val="9"/>
      </w:numPr>
    </w:pPr>
  </w:style>
  <w:style w:type="paragraph" w:customStyle="1" w:styleId="Callout-InlineText">
    <w:name w:val="Callout-Inline Text"/>
    <w:basedOn w:val="BodyText"/>
    <w:rsid w:val="00231530"/>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A70249"/>
    <w:pPr>
      <w:spacing w:before="120" w:line="240" w:lineRule="auto"/>
    </w:pPr>
    <w:rPr>
      <w:rFonts w:ascii="Arial Narrow" w:hAnsi="Arial Narrow"/>
      <w:sz w:val="20"/>
      <w:szCs w:val="20"/>
    </w:rPr>
  </w:style>
  <w:style w:type="paragraph" w:customStyle="1" w:styleId="Table11Basic">
    <w:name w:val="Table 11 Basic"/>
    <w:basedOn w:val="HeadingFont"/>
    <w:link w:val="Table11BasicChar"/>
    <w:qFormat/>
    <w:rsid w:val="00B41252"/>
    <w:pPr>
      <w:keepNext w:val="0"/>
      <w:spacing w:before="40" w:after="40" w:line="240" w:lineRule="auto"/>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3514F4"/>
    <w:pPr>
      <w:numPr>
        <w:numId w:val="2"/>
      </w:numPr>
    </w:pPr>
  </w:style>
  <w:style w:type="paragraph" w:customStyle="1" w:styleId="TableNote">
    <w:name w:val="Table Note"/>
    <w:aliases w:val="Exhibit Note,Figure Note"/>
    <w:basedOn w:val="HeadingFont"/>
    <w:link w:val="TableNoteChar"/>
    <w:uiPriority w:val="18"/>
    <w:qFormat/>
    <w:rsid w:val="00B04475"/>
    <w:pPr>
      <w:keepNext w:val="0"/>
      <w:spacing w:before="60" w:after="360" w:line="259" w:lineRule="auto"/>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D6304E"/>
    <w:rPr>
      <w:rFonts w:eastAsia="Perpetua" w:asciiTheme="majorHAnsi" w:hAnsiTheme="majorHAnsi" w:cs="Arial"/>
      <w:b/>
      <w:bCs/>
      <w:noProof/>
      <w:sz w:val="52"/>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A70249"/>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EB3DEE"/>
    <w:pPr>
      <w:keepLines/>
      <w:spacing w:before="240" w:after="60" w:line="254" w:lineRule="auto"/>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E22397"/>
    <w:pPr>
      <w:keepLines/>
      <w:ind w:left="720" w:hanging="720"/>
    </w:pPr>
    <w:rPr>
      <w:rFonts w:eastAsiaTheme="minorHAnsi" w:cstheme="minorBidi"/>
    </w:rPr>
  </w:style>
  <w:style w:type="character" w:customStyle="1" w:styleId="ReferenceChar">
    <w:name w:val="Reference Char"/>
    <w:basedOn w:val="DefaultParagraphFont"/>
    <w:link w:val="Reference"/>
    <w:rsid w:val="002C2560"/>
  </w:style>
  <w:style w:type="paragraph" w:customStyle="1" w:styleId="Heading3NoTOC">
    <w:name w:val="Heading 3 No TOC"/>
    <w:basedOn w:val="Heading3"/>
    <w:next w:val="BodyTextPostHead"/>
    <w:link w:val="Heading3NoTOCChar"/>
    <w:qFormat/>
    <w:rsid w:val="000C2CD0"/>
    <w:pPr>
      <w:spacing w:after="0"/>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link w:val="Heading5NoTOCChar"/>
    <w:qFormat/>
    <w:rsid w:val="00E22397"/>
    <w:pPr>
      <w:outlineLvl w:val="9"/>
    </w:pPr>
  </w:style>
  <w:style w:type="paragraph" w:customStyle="1" w:styleId="Heading6NoTOC">
    <w:name w:val="Heading 6 No TOC"/>
    <w:basedOn w:val="Heading6"/>
    <w:link w:val="Heading6NoTOCChar"/>
    <w:qFormat/>
    <w:rsid w:val="00E22397"/>
    <w:pPr>
      <w:outlineLvl w:val="9"/>
    </w:pPr>
  </w:style>
  <w:style w:type="character" w:customStyle="1" w:styleId="Heading5NoTOCChar">
    <w:name w:val="Heading 5 No TOC Char"/>
    <w:basedOn w:val="Heading5Char"/>
    <w:link w:val="Heading5NoTOC"/>
    <w:rsid w:val="002071A3"/>
    <w:rPr>
      <w:rFonts w:asciiTheme="majorHAnsi" w:hAnsiTheme="majorHAnsi"/>
      <w:b/>
      <w:bCs/>
    </w:rPr>
  </w:style>
  <w:style w:type="character" w:customStyle="1" w:styleId="Heading4NoTOCChar">
    <w:name w:val="Heading 4 No TOC Char"/>
    <w:basedOn w:val="DefaultParagraphFont"/>
    <w:link w:val="Heading4NoTOC"/>
    <w:rsid w:val="0085652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0C2CD0"/>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3F0418"/>
    <w:pPr>
      <w:ind w:right="6480"/>
    </w:p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2071A3"/>
    <w:rPr>
      <w:rFonts w:asciiTheme="majorHAnsi" w:hAnsiTheme="majorHAnsi"/>
      <w:b/>
      <w:bCs/>
      <w:i/>
      <w:iCs/>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eastAsia="Calibri" w:asciiTheme="majorHAnsi" w:hAnsiTheme="majorHAnsi" w:cs="Times New Roman"/>
      <w:b/>
      <w:iCs/>
      <w:sz w:val="24"/>
      <w:szCs w:val="18"/>
    </w:rPr>
  </w:style>
  <w:style w:type="paragraph" w:customStyle="1" w:styleId="Heading2NoTOC">
    <w:name w:val="Heading 2 No TOC"/>
    <w:next w:val="Heading2BorderAfter"/>
    <w:link w:val="Heading2NoTOCChar"/>
    <w:uiPriority w:val="9"/>
    <w:qFormat/>
    <w:rsid w:val="00E22397"/>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5849A7"/>
    <w:pPr>
      <w:jc w:val="center"/>
    </w:pPr>
    <w:rPr>
      <w:b/>
      <w:color w:val="FFFFFF" w:themeColor="background1"/>
    </w:rPr>
  </w:style>
  <w:style w:type="paragraph" w:customStyle="1" w:styleId="Table11RowHeading">
    <w:name w:val="Table 11 Row Heading"/>
    <w:basedOn w:val="Table11Basic"/>
    <w:qFormat/>
    <w:rsid w:val="003C36C4"/>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
    <w:name w:val="Heading 2 Border After"/>
    <w:next w:val="BodyTextPostHead"/>
    <w:qFormat/>
    <w:rsid w:val="007D5FF9"/>
    <w:pPr>
      <w:keepNext/>
      <w:pBdr>
        <w:top w:val="single" w:sz="36" w:space="0" w:color="009DD7" w:themeColor="accent2"/>
      </w:pBdr>
      <w:spacing w:before="60" w:line="259" w:lineRule="auto"/>
      <w:ind w:right="8280"/>
    </w:pPr>
    <w:rPr>
      <w:rFonts w:eastAsia="Calibri" w:cs="Times New Roman"/>
      <w:sz w:val="12"/>
      <w:szCs w:val="12"/>
    </w:rPr>
  </w:style>
  <w:style w:type="paragraph" w:customStyle="1" w:styleId="SidebarHeadingWhite">
    <w:name w:val="Sidebar Heading White"/>
    <w:basedOn w:val="SidebarText"/>
    <w:qFormat/>
    <w:rsid w:val="00A70249"/>
    <w:pPr>
      <w:jc w:val="center"/>
    </w:pPr>
    <w:rPr>
      <w:b/>
      <w:bCs/>
      <w:color w:val="FFFFFF" w:themeColor="background1"/>
      <w:sz w:val="24"/>
      <w:szCs w:val="28"/>
    </w:rPr>
  </w:style>
  <w:style w:type="paragraph" w:styleId="TOC1">
    <w:name w:val="toc 1"/>
    <w:basedOn w:val="BodyText"/>
    <w:autoRedefine/>
    <w:uiPriority w:val="39"/>
    <w:unhideWhenUsed/>
    <w:rsid w:val="00526D11"/>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251E2"/>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
    <w:uiPriority w:val="39"/>
    <w:unhideWhenUsed/>
    <w:qFormat/>
    <w:rsid w:val="00BC1794"/>
    <w:pPr>
      <w:tabs>
        <w:tab w:val="right" w:pos="10080"/>
      </w:tabs>
      <w:spacing w:before="0" w:after="24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DocumentAuthor">
    <w:name w:val="Document Author"/>
    <w:basedOn w:val="BodyText"/>
    <w:next w:val="DocumentOrganization"/>
    <w:qFormat/>
    <w:rsid w:val="007F1E76"/>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804A60"/>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772CFA"/>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qFormat/>
    <w:rsid w:val="00772CFA"/>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7F1E76"/>
    <w:pPr>
      <w:spacing w:line="240" w:lineRule="auto"/>
    </w:pPr>
    <w:rPr>
      <w:rFonts w:asciiTheme="majorHAnsi" w:hAnsiTheme="majorHAnsi"/>
      <w:color w:val="FFFFFF" w:themeColor="background1"/>
      <w:sz w:val="18"/>
      <w:szCs w:val="18"/>
    </w:rPr>
  </w:style>
  <w:style w:type="paragraph" w:customStyle="1" w:styleId="LastPageTrademark">
    <w:name w:val="Last Page Trademark"/>
    <w:basedOn w:val="LastPageCopyright"/>
    <w:qFormat/>
    <w:rsid w:val="007540CE"/>
    <w:pPr>
      <w:suppressAutoHyphens w:val="0"/>
      <w:spacing w:before="0"/>
    </w:pPr>
    <w:rPr>
      <w:rFonts w:cstheme="minorBidi"/>
    </w:rPr>
  </w:style>
  <w:style w:type="paragraph" w:customStyle="1" w:styleId="LastPageAboutAIRLogo">
    <w:name w:val="Last Page About AIR Logo"/>
    <w:basedOn w:val="LastPageAboutAIRAddress"/>
    <w:qFormat/>
    <w:rsid w:val="00B22810"/>
    <w:pPr>
      <w:ind w:left="720"/>
    </w:pPr>
    <w:rPr>
      <w:rFonts w:cs="ProximaNova-Regular"/>
      <w:color w:val="FFFFFF"/>
    </w:rPr>
  </w:style>
  <w:style w:type="paragraph" w:customStyle="1" w:styleId="LastPageFooter">
    <w:name w:val="Last Page Footer"/>
    <w:basedOn w:val="BodyText"/>
    <w:qFormat/>
    <w:rsid w:val="006C66C9"/>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HandoutSpaceAfterH1Table">
    <w:name w:val="Heading 1-Handout Space After H1 Table"/>
    <w:basedOn w:val="Spacer-HeaderFooter"/>
    <w:next w:val="BodyTextPostHead"/>
    <w:qFormat/>
    <w:rsid w:val="00AD6EDE"/>
  </w:style>
  <w:style w:type="paragraph" w:customStyle="1" w:styleId="Heading1-ReportCover">
    <w:name w:val="Heading 1-Report Cove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3514F4"/>
    <w:pPr>
      <w:numPr>
        <w:numId w:val="2"/>
      </w:numPr>
    </w:pPr>
  </w:style>
  <w:style w:type="paragraph" w:customStyle="1" w:styleId="Table10Bullet2">
    <w:name w:val="Table 10 Bullet 2"/>
    <w:basedOn w:val="Table10Basic"/>
    <w:rsid w:val="003514F4"/>
    <w:pPr>
      <w:numPr>
        <w:ilvl w:val="1"/>
        <w:numId w:val="2"/>
      </w:numPr>
    </w:pPr>
  </w:style>
  <w:style w:type="paragraph" w:customStyle="1" w:styleId="Table10Bullet3">
    <w:name w:val="Table 10 Bullet 3"/>
    <w:basedOn w:val="Table10Basic"/>
    <w:rsid w:val="003514F4"/>
    <w:pPr>
      <w:numPr>
        <w:ilvl w:val="2"/>
        <w:numId w:val="2"/>
      </w:numPr>
    </w:pPr>
  </w:style>
  <w:style w:type="paragraph" w:customStyle="1" w:styleId="Table10Numbering">
    <w:name w:val="Table 10 Numbering"/>
    <w:basedOn w:val="Table10Basic"/>
    <w:rsid w:val="00FD5C7E"/>
    <w:pPr>
      <w:numPr>
        <w:numId w:val="14"/>
      </w:numPr>
    </w:pPr>
    <w:rPr>
      <w:color w:val="auto"/>
    </w:r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CD7CD5"/>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B70FCB"/>
    <w:pPr>
      <w:spacing w:before="120" w:after="120"/>
    </w:pPr>
    <w:rPr>
      <w:bCs/>
      <w:color w:val="FFFFFF" w:themeColor="background1"/>
    </w:rPr>
  </w:style>
  <w:style w:type="numbering" w:customStyle="1" w:styleId="ListStyle-BoxBullets">
    <w:name w:val="_List Style-Box Bullets"/>
    <w:uiPriority w:val="99"/>
    <w:rsid w:val="00CD7CD5"/>
    <w:pPr>
      <w:numPr>
        <w:numId w:val="7"/>
      </w:numPr>
    </w:pPr>
  </w:style>
  <w:style w:type="paragraph" w:customStyle="1" w:styleId="BoxBullets">
    <w:name w:val="Box Bullets"/>
    <w:basedOn w:val="BoxText"/>
    <w:rsid w:val="00B31368"/>
    <w:pPr>
      <w:numPr>
        <w:numId w:val="10"/>
      </w:numPr>
    </w:pPr>
    <w:rPr>
      <w:rFonts w:eastAsiaTheme="minorHAnsi" w:cstheme="minorBidi"/>
    </w:rPr>
  </w:style>
  <w:style w:type="paragraph" w:customStyle="1" w:styleId="BoxText">
    <w:name w:val="Box Text"/>
    <w:basedOn w:val="BodyText"/>
    <w:qFormat/>
    <w:rsid w:val="00E22397"/>
    <w:pPr>
      <w:spacing w:before="60" w:after="60" w:line="240" w:lineRule="auto"/>
    </w:pPr>
    <w:rPr>
      <w:rFonts w:asciiTheme="majorHAnsi" w:hAnsiTheme="majorHAnsi"/>
      <w:sz w:val="22"/>
      <w:szCs w:val="22"/>
    </w:rPr>
  </w:style>
  <w:style w:type="paragraph" w:customStyle="1" w:styleId="Cover-BottomleftAIR">
    <w:name w:val="Cover-Bottom left AIR"/>
    <w:basedOn w:val="DocumentOrganization"/>
    <w:qFormat/>
    <w:rsid w:val="009251E2"/>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qFormat/>
    <w:rsid w:val="00BC2FEF"/>
    <w:pPr>
      <w:spacing w:before="0" w:after="240" w:line="259" w:lineRule="auto"/>
    </w:pPr>
    <w:rPr>
      <w:rFonts w:asciiTheme="minorHAnsi" w:hAnsiTheme="minorHAnsi" w:cs="Arial"/>
      <w:b w:val="0"/>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2E2B64"/>
    <w:rPr>
      <w:sz w:val="12"/>
      <w:szCs w:val="12"/>
    </w:rPr>
  </w:style>
  <w:style w:type="paragraph" w:customStyle="1" w:styleId="DocumentTitle">
    <w:name w:val="Document Title"/>
    <w:basedOn w:val="HeadingFont"/>
    <w:uiPriority w:val="1"/>
    <w:qFormat/>
    <w:rsid w:val="00361523"/>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AC539D"/>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AC539D"/>
    <w:pPr>
      <w:spacing w:before="120" w:after="0" w:line="240" w:lineRule="auto"/>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AC539D"/>
    <w:pPr>
      <w:spacing w:before="0" w:line="240" w:lineRule="auto"/>
    </w:pPr>
    <w:rPr>
      <w:b/>
      <w:color w:val="000000" w:themeColor="text1"/>
      <w:sz w:val="20"/>
    </w:rPr>
  </w:style>
  <w:style w:type="paragraph" w:customStyle="1" w:styleId="TitlePageLogo">
    <w:name w:val="Title Page Logo"/>
    <w:basedOn w:val="BodyText"/>
    <w:next w:val="TitlePageAddress"/>
    <w:qFormat/>
    <w:rsid w:val="00AC539D"/>
    <w:pPr>
      <w:spacing w:before="0" w:after="200" w:line="240" w:lineRule="auto"/>
    </w:pPr>
    <w:rPr>
      <w:noProof/>
      <w:color w:val="000000" w:themeColor="text1"/>
    </w:rPr>
  </w:style>
  <w:style w:type="paragraph" w:customStyle="1" w:styleId="TitlePageAddress">
    <w:name w:val="Title Page Address"/>
    <w:basedOn w:val="BodyText"/>
    <w:link w:val="TitlePageAddressChar"/>
    <w:rsid w:val="004F616B"/>
    <w:pPr>
      <w:spacing w:before="0" w:after="0" w:line="240" w:lineRule="auto"/>
      <w:ind w:left="360"/>
    </w:pPr>
    <w:rPr>
      <w:sz w:val="20"/>
      <w:szCs w:val="20"/>
    </w:rPr>
  </w:style>
  <w:style w:type="character" w:customStyle="1" w:styleId="TitlePageAddressChar">
    <w:name w:val="Title Page Address Char"/>
    <w:basedOn w:val="DefaultParagraphFont"/>
    <w:link w:val="TitlePageAddress"/>
    <w:rsid w:val="004F616B"/>
    <w:rPr>
      <w:rFonts w:eastAsia="Calibri" w:cs="Times New Roman"/>
      <w:sz w:val="20"/>
      <w:szCs w:val="20"/>
    </w:rPr>
  </w:style>
  <w:style w:type="character" w:customStyle="1" w:styleId="TitlePageURLChar">
    <w:name w:val="Title Page URL Char"/>
    <w:basedOn w:val="BodyTextChar"/>
    <w:link w:val="TitlePageURL"/>
    <w:rsid w:val="00AC42B0"/>
    <w:rPr>
      <w:rFonts w:eastAsia="Calibri" w:cs="Times New Roman"/>
      <w:b/>
      <w:color w:val="000000" w:themeColor="text1"/>
      <w:sz w:val="20"/>
    </w:rPr>
  </w:style>
  <w:style w:type="character" w:customStyle="1" w:styleId="ReferenceItalics">
    <w:name w:val="Reference Italics"/>
    <w:basedOn w:val="DefaultParagraphFont"/>
    <w:qFormat/>
    <w:rsid w:val="008D3ECA"/>
    <w:rPr>
      <w:i/>
    </w:rPr>
  </w:style>
  <w:style w:type="paragraph" w:customStyle="1" w:styleId="SidebarHeadingonCharcoal">
    <w:name w:val="Sidebar Heading on Charcoal"/>
    <w:basedOn w:val="SidebarHeadingWhite"/>
    <w:qFormat/>
    <w:rsid w:val="00A70249"/>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7F1E76"/>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A70249"/>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Cs w:val="22"/>
    </w:rPr>
  </w:style>
  <w:style w:type="paragraph" w:customStyle="1" w:styleId="TitlePageOrganization">
    <w:name w:val="Title Page Organization"/>
    <w:basedOn w:val="TitlePageAuthor"/>
    <w:uiPriority w:val="99"/>
    <w:rsid w:val="00361523"/>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E22397"/>
    <w:pPr>
      <w:spacing w:before="180" w:line="240" w:lineRule="auto"/>
    </w:pPr>
    <w:rPr>
      <w:rFonts w:ascii="Arial Narrow" w:hAnsi="Arial Narrow"/>
      <w:b/>
      <w:bCs/>
      <w:caps/>
      <w:color w:val="00507F" w:themeColor="accent1"/>
    </w:rPr>
  </w:style>
  <w:style w:type="paragraph" w:customStyle="1" w:styleId="InformationBoxText">
    <w:name w:val="Information Box Text"/>
    <w:basedOn w:val="BodyText"/>
    <w:qFormat/>
    <w:rsid w:val="00D66AE1"/>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DC7B1F"/>
    <w:pPr>
      <w:numPr>
        <w:ilvl w:val="0"/>
      </w:numPr>
      <w:spacing w:after="240" w:line="276" w:lineRule="auto"/>
    </w:pPr>
    <w:rPr>
      <w:sz w:val="44"/>
    </w:rPr>
  </w:style>
  <w:style w:type="numbering" w:customStyle="1" w:styleId="AppxCaptions">
    <w:name w:val="Appx Captions"/>
    <w:uiPriority w:val="99"/>
    <w:rsid w:val="00FD5C7E"/>
    <w:pPr>
      <w:numPr>
        <w:numId w:val="11"/>
      </w:numPr>
    </w:pPr>
  </w:style>
  <w:style w:type="paragraph" w:customStyle="1" w:styleId="AppxExhibitTitle">
    <w:name w:val="Appx Exhibit Title"/>
    <w:basedOn w:val="ExhibitTitle"/>
    <w:qFormat/>
    <w:rsid w:val="00B31368"/>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B31368"/>
    <w:pPr>
      <w:spacing w:after="240" w:line="240" w:lineRule="auto"/>
    </w:pPr>
    <w:rPr>
      <w:rFonts w:asciiTheme="majorHAnsi" w:hAnsiTheme="majorHAnsi"/>
      <w:b/>
      <w:bCs/>
      <w:sz w:val="22"/>
      <w:szCs w:val="22"/>
    </w:rPr>
  </w:style>
  <w:style w:type="paragraph" w:customStyle="1" w:styleId="TitlePagePubID">
    <w:name w:val="Title Page Pub ID"/>
    <w:basedOn w:val="TitlePageCopyright"/>
    <w:qFormat/>
    <w:rsid w:val="00644703"/>
    <w:pPr>
      <w:jc w:val="right"/>
    </w:pPr>
    <w:rPr>
      <w:sz w:val="15"/>
      <w:szCs w:val="15"/>
    </w:rPr>
  </w:style>
  <w:style w:type="paragraph" w:customStyle="1" w:styleId="Callout-InlineSource">
    <w:name w:val="Callout-Inline Source"/>
    <w:basedOn w:val="Callout-InlineText"/>
    <w:next w:val="Normal"/>
    <w:qFormat/>
    <w:rsid w:val="00231530"/>
    <w:pPr>
      <w:numPr>
        <w:numId w:val="12"/>
      </w:numPr>
      <w:tabs>
        <w:tab w:val="num" w:pos="360"/>
      </w:tabs>
      <w:spacing w:before="160" w:after="360" w:line="240" w:lineRule="auto"/>
      <w:jc w:val="right"/>
    </w:pPr>
    <w:rPr>
      <w:i/>
      <w:iCs w:val="0"/>
    </w:rPr>
  </w:style>
  <w:style w:type="numbering" w:customStyle="1" w:styleId="Callout-Inline">
    <w:name w:val="Callout-Inline"/>
    <w:uiPriority w:val="99"/>
    <w:rsid w:val="00231530"/>
    <w:pPr>
      <w:numPr>
        <w:numId w:val="12"/>
      </w:numPr>
    </w:pPr>
  </w:style>
  <w:style w:type="character" w:customStyle="1" w:styleId="AIRORGURL">
    <w:name w:val="AIR.ORG URL"/>
    <w:uiPriority w:val="1"/>
    <w:qFormat/>
    <w:rsid w:val="003F0418"/>
    <w:rPr>
      <w:b/>
      <w:color w:val="00507F" w:themeColor="accent1"/>
    </w:rPr>
  </w:style>
  <w:style w:type="paragraph" w:customStyle="1" w:styleId="Heading1-ReportBorderAfterLandscape">
    <w:name w:val="Heading 1-Report Border After Landscape"/>
    <w:basedOn w:val="Heading1-ReportBorderAfterPortrait"/>
    <w:qFormat/>
    <w:rsid w:val="00DD3325"/>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C79F3"/>
    <w:rPr>
      <w:rFonts w:cs="Calibri"/>
    </w:rPr>
  </w:style>
  <w:style w:type="paragraph" w:customStyle="1" w:styleId="TitlePageSubtitle">
    <w:name w:val="Title Page Subtitle"/>
    <w:basedOn w:val="DocumentSubtitle"/>
    <w:qFormat/>
    <w:rsid w:val="00361523"/>
    <w:pPr>
      <w:outlineLvl w:val="9"/>
    </w:pPr>
    <w:rPr>
      <w:rFonts w:asciiTheme="majorHAnsi" w:hAnsiTheme="majorHAnsi"/>
    </w:rPr>
  </w:style>
  <w:style w:type="character" w:customStyle="1" w:styleId="Spacer-HeaderFooterChar">
    <w:name w:val="Spacer-HeaderFooter Char"/>
    <w:basedOn w:val="DefaultParagraphFont"/>
    <w:link w:val="Spacer-HeaderFooter"/>
    <w:rsid w:val="004B0759"/>
    <w:rPr>
      <w:sz w:val="2"/>
      <w:szCs w:val="2"/>
    </w:rPr>
  </w:style>
  <w:style w:type="paragraph" w:customStyle="1" w:styleId="QsSectionA">
    <w:name w:val="Qs_SectionA"/>
    <w:basedOn w:val="NumberedList"/>
    <w:link w:val="QsSectionAChar"/>
    <w:qFormat/>
    <w:rsid w:val="00460C21"/>
    <w:pPr>
      <w:numPr>
        <w:numId w:val="15"/>
      </w:numPr>
      <w:spacing w:before="480" w:after="120"/>
    </w:pPr>
  </w:style>
  <w:style w:type="paragraph" w:customStyle="1" w:styleId="Responseoptions">
    <w:name w:val="Response options"/>
    <w:basedOn w:val="BodyTextPostHead"/>
    <w:link w:val="ResponseoptionsChar"/>
    <w:qFormat/>
    <w:rsid w:val="00A01443"/>
    <w:pPr>
      <w:spacing w:before="90" w:after="90"/>
      <w:ind w:left="720"/>
    </w:pPr>
  </w:style>
  <w:style w:type="character" w:customStyle="1" w:styleId="NumberedListChar">
    <w:name w:val="Numbered List Char"/>
    <w:basedOn w:val="BodyTextChar"/>
    <w:link w:val="NumberedList"/>
    <w:rsid w:val="00EC1361"/>
    <w:rPr>
      <w:rFonts w:eastAsia="Times New Roman" w:cs="Times New Roman"/>
    </w:rPr>
  </w:style>
  <w:style w:type="character" w:customStyle="1" w:styleId="QsSectionAChar">
    <w:name w:val="Qs_SectionA Char"/>
    <w:basedOn w:val="NumberedListChar"/>
    <w:link w:val="QsSectionA"/>
    <w:rsid w:val="00460C21"/>
    <w:rPr>
      <w:rFonts w:eastAsia="Times New Roman" w:cs="Times New Roman"/>
    </w:rPr>
  </w:style>
  <w:style w:type="paragraph" w:customStyle="1" w:styleId="Tablequestion">
    <w:name w:val="Table question"/>
    <w:basedOn w:val="Table11Basic"/>
    <w:link w:val="TablequestionChar"/>
    <w:qFormat/>
    <w:rsid w:val="00D91F95"/>
    <w:pPr>
      <w:numPr>
        <w:numId w:val="21"/>
      </w:numPr>
    </w:pPr>
    <w:rPr>
      <w:rFonts w:eastAsia="Calibri" w:cstheme="majorHAnsi"/>
      <w:color w:val="auto"/>
    </w:rPr>
  </w:style>
  <w:style w:type="character" w:customStyle="1" w:styleId="BodyTextPostHeadChar">
    <w:name w:val="Body Text Post Head Char"/>
    <w:aliases w:val="btp Char"/>
    <w:basedOn w:val="BodyTextChar"/>
    <w:link w:val="BodyTextPostHead"/>
    <w:rsid w:val="00795EE4"/>
    <w:rPr>
      <w:rFonts w:eastAsia="Calibri" w:cs="Times New Roman"/>
    </w:rPr>
  </w:style>
  <w:style w:type="character" w:customStyle="1" w:styleId="ResponseoptionsChar">
    <w:name w:val="Response options Char"/>
    <w:basedOn w:val="BodyTextPostHeadChar"/>
    <w:link w:val="Responseoptions"/>
    <w:rsid w:val="00A01443"/>
    <w:rPr>
      <w:rFonts w:eastAsia="Calibri" w:cs="Times New Roman"/>
    </w:rPr>
  </w:style>
  <w:style w:type="paragraph" w:customStyle="1" w:styleId="RespCheckbox">
    <w:name w:val="Resp Checkbox"/>
    <w:basedOn w:val="Table11Basic"/>
    <w:link w:val="RespCheckboxChar"/>
    <w:qFormat/>
    <w:rsid w:val="008D42A0"/>
    <w:pPr>
      <w:jc w:val="center"/>
    </w:pPr>
    <w:rPr>
      <w:sz w:val="28"/>
      <w:szCs w:val="28"/>
    </w:rPr>
  </w:style>
  <w:style w:type="character" w:customStyle="1" w:styleId="HeadingFontChar">
    <w:name w:val="Heading Font Char"/>
    <w:basedOn w:val="DefaultParagraphFont"/>
    <w:link w:val="HeadingFont"/>
    <w:rsid w:val="00FC5F98"/>
    <w:rPr>
      <w:rFonts w:asciiTheme="majorHAnsi" w:hAnsiTheme="majorHAnsi"/>
    </w:rPr>
  </w:style>
  <w:style w:type="character" w:customStyle="1" w:styleId="Table11BasicChar">
    <w:name w:val="Table 11 Basic Char"/>
    <w:basedOn w:val="HeadingFontChar"/>
    <w:link w:val="Table11Basic"/>
    <w:rsid w:val="00B41252"/>
    <w:rPr>
      <w:rFonts w:asciiTheme="majorHAnsi" w:hAnsiTheme="majorHAnsi"/>
      <w:sz w:val="22"/>
      <w:szCs w:val="22"/>
    </w:rPr>
  </w:style>
  <w:style w:type="character" w:customStyle="1" w:styleId="TablequestionChar">
    <w:name w:val="Table question Char"/>
    <w:basedOn w:val="Table11BasicChar"/>
    <w:link w:val="Tablequestion"/>
    <w:rsid w:val="00D91F95"/>
    <w:rPr>
      <w:rFonts w:eastAsia="Calibri" w:asciiTheme="majorHAnsi" w:hAnsiTheme="majorHAnsi" w:cstheme="majorHAnsi"/>
      <w:color w:val="auto"/>
      <w:sz w:val="22"/>
      <w:szCs w:val="22"/>
    </w:rPr>
  </w:style>
  <w:style w:type="paragraph" w:customStyle="1" w:styleId="Svytable1stcolhead">
    <w:name w:val="Svy_table_1st_col_head"/>
    <w:basedOn w:val="Table11ColumnHeading"/>
    <w:link w:val="Svytable1stcolheadChar"/>
    <w:qFormat/>
    <w:rsid w:val="00826603"/>
    <w:pPr>
      <w:jc w:val="left"/>
    </w:pPr>
    <w:rPr>
      <w:color w:val="00507F" w:themeColor="accent1"/>
    </w:rPr>
  </w:style>
  <w:style w:type="character" w:customStyle="1" w:styleId="RespCheckboxChar">
    <w:name w:val="Resp Checkbox Char"/>
    <w:basedOn w:val="Table11BasicChar"/>
    <w:link w:val="RespCheckbox"/>
    <w:rsid w:val="008D42A0"/>
    <w:rPr>
      <w:rFonts w:asciiTheme="majorHAnsi" w:hAnsiTheme="majorHAnsi"/>
      <w:sz w:val="28"/>
      <w:szCs w:val="28"/>
    </w:rPr>
  </w:style>
  <w:style w:type="character" w:customStyle="1" w:styleId="Table11ColumnHeadingChar">
    <w:name w:val="Table 11 Column Heading Char"/>
    <w:basedOn w:val="Table11BasicChar"/>
    <w:link w:val="Table11ColumnHeading"/>
    <w:rsid w:val="00826603"/>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826603"/>
    <w:rPr>
      <w:rFonts w:asciiTheme="majorHAnsi" w:hAnsiTheme="majorHAnsi"/>
      <w:b/>
      <w:color w:val="00507F" w:themeColor="accent1"/>
      <w:sz w:val="22"/>
      <w:szCs w:val="22"/>
    </w:rPr>
  </w:style>
  <w:style w:type="paragraph" w:customStyle="1" w:styleId="QsSectionB">
    <w:name w:val="Qs_Section B"/>
    <w:basedOn w:val="QsSectionA"/>
    <w:link w:val="QsSectionBChar"/>
    <w:qFormat/>
    <w:rsid w:val="00AC77F9"/>
    <w:pPr>
      <w:numPr>
        <w:numId w:val="16"/>
      </w:numPr>
      <w:spacing w:before="60"/>
    </w:pPr>
  </w:style>
  <w:style w:type="paragraph" w:customStyle="1" w:styleId="QsSectionC">
    <w:name w:val="Qs_Section C"/>
    <w:basedOn w:val="QsSectionB"/>
    <w:link w:val="QsSectionCChar"/>
    <w:qFormat/>
    <w:rsid w:val="0042228A"/>
    <w:pPr>
      <w:numPr>
        <w:numId w:val="17"/>
      </w:numPr>
      <w:spacing w:before="360"/>
    </w:pPr>
  </w:style>
  <w:style w:type="character" w:customStyle="1" w:styleId="QsSectionBChar">
    <w:name w:val="Qs_Section B Char"/>
    <w:basedOn w:val="QsSectionAChar"/>
    <w:link w:val="QsSectionB"/>
    <w:rsid w:val="00AC77F9"/>
    <w:rPr>
      <w:rFonts w:eastAsia="Times New Roman" w:cs="Times New Roman"/>
    </w:rPr>
  </w:style>
  <w:style w:type="paragraph" w:customStyle="1" w:styleId="QsSectionD">
    <w:name w:val="Qs_Section D"/>
    <w:basedOn w:val="QsSectionB"/>
    <w:link w:val="QsSectionDChar"/>
    <w:qFormat/>
    <w:rsid w:val="008627B5"/>
    <w:pPr>
      <w:numPr>
        <w:numId w:val="18"/>
      </w:numPr>
    </w:pPr>
  </w:style>
  <w:style w:type="character" w:customStyle="1" w:styleId="QsSectionCChar">
    <w:name w:val="Qs_Section C Char"/>
    <w:basedOn w:val="QsSectionAChar"/>
    <w:link w:val="QsSectionC"/>
    <w:rsid w:val="008627B5"/>
    <w:rPr>
      <w:rFonts w:eastAsia="Times New Roman" w:cs="Times New Roman"/>
    </w:rPr>
  </w:style>
  <w:style w:type="character" w:customStyle="1" w:styleId="QsSectionDChar">
    <w:name w:val="Qs_Section D Char"/>
    <w:basedOn w:val="QsSectionBChar"/>
    <w:link w:val="QsSectionD"/>
    <w:rsid w:val="008627B5"/>
    <w:rPr>
      <w:rFonts w:eastAsia="Times New Roman" w:cs="Times New Roman"/>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1D7A"/>
    <w:rPr>
      <w:color w:val="2B579A"/>
      <w:shd w:val="clear" w:color="auto" w:fill="E6E6E6"/>
    </w:rPr>
  </w:style>
  <w:style w:type="paragraph" w:styleId="ListParagraph">
    <w:name w:val="List Paragraph"/>
    <w:basedOn w:val="Normal"/>
    <w:uiPriority w:val="34"/>
    <w:qFormat/>
    <w:rsid w:val="00DE7F44"/>
    <w:pPr>
      <w:spacing w:line="254" w:lineRule="auto"/>
      <w:ind w:left="720"/>
    </w:pPr>
    <w:rPr>
      <w:rFonts w:ascii="Arial" w:hAnsi="Arial"/>
      <w:color w:val="auto"/>
      <w:szCs w:val="22"/>
    </w:rPr>
  </w:style>
  <w:style w:type="paragraph" w:customStyle="1" w:styleId="TablequestionsectionD">
    <w:name w:val="Table question section D"/>
    <w:basedOn w:val="Tablequestion"/>
    <w:link w:val="TablequestionsectionDChar"/>
    <w:qFormat/>
    <w:rsid w:val="00B772D2"/>
    <w:pPr>
      <w:numPr>
        <w:numId w:val="22"/>
      </w:numPr>
    </w:pPr>
  </w:style>
  <w:style w:type="paragraph" w:customStyle="1" w:styleId="TablequestionsectionE">
    <w:name w:val="Table question section E"/>
    <w:basedOn w:val="TablequestionsectionD"/>
    <w:link w:val="TablequestionsectionEChar"/>
    <w:qFormat/>
    <w:rsid w:val="00916096"/>
    <w:pPr>
      <w:numPr>
        <w:numId w:val="23"/>
      </w:numPr>
    </w:pPr>
  </w:style>
  <w:style w:type="character" w:customStyle="1" w:styleId="TablequestionsectionDChar">
    <w:name w:val="Table question section D Char"/>
    <w:basedOn w:val="TablequestionChar"/>
    <w:link w:val="TablequestionsectionD"/>
    <w:rsid w:val="00B772D2"/>
    <w:rPr>
      <w:rFonts w:eastAsia="Calibri" w:asciiTheme="majorHAnsi" w:hAnsiTheme="majorHAnsi" w:cstheme="majorHAnsi"/>
      <w:color w:val="auto"/>
      <w:sz w:val="22"/>
      <w:szCs w:val="22"/>
    </w:rPr>
  </w:style>
  <w:style w:type="character" w:customStyle="1" w:styleId="TablequestionsectionEChar">
    <w:name w:val="Table question section E Char"/>
    <w:basedOn w:val="TablequestionsectionDChar"/>
    <w:link w:val="TablequestionsectionE"/>
    <w:rsid w:val="00916096"/>
    <w:rPr>
      <w:rFonts w:eastAsia="Calibri" w:asciiTheme="majorHAnsi" w:hAnsiTheme="majorHAnsi" w:cstheme="majorHAnsi"/>
      <w:color w:val="auto"/>
      <w:sz w:val="22"/>
      <w:szCs w:val="22"/>
    </w:rPr>
  </w:style>
  <w:style w:type="paragraph" w:customStyle="1" w:styleId="QsSectionA0">
    <w:name w:val="Qs_Section A"/>
    <w:basedOn w:val="QsSectionB"/>
    <w:link w:val="QsSectionAChar0"/>
    <w:qFormat/>
    <w:rsid w:val="00AC77F9"/>
    <w:pPr>
      <w:numPr>
        <w:numId w:val="24"/>
      </w:numPr>
    </w:pPr>
    <w:rPr>
      <w:rFonts w:eastAsia="Calibri"/>
    </w:rPr>
  </w:style>
  <w:style w:type="paragraph" w:customStyle="1" w:styleId="QsSectionE">
    <w:name w:val="Qs_Section E"/>
    <w:basedOn w:val="QsSectionD"/>
    <w:link w:val="QsSectionEChar"/>
    <w:qFormat/>
    <w:rsid w:val="008627B5"/>
    <w:pPr>
      <w:numPr>
        <w:numId w:val="25"/>
      </w:numPr>
    </w:pPr>
  </w:style>
  <w:style w:type="character" w:customStyle="1" w:styleId="QsSectionAChar0">
    <w:name w:val="Qs_Section A Char"/>
    <w:basedOn w:val="QsSectionBChar"/>
    <w:link w:val="QsSectionA0"/>
    <w:rsid w:val="00AC77F9"/>
    <w:rPr>
      <w:rFonts w:eastAsia="Calibri" w:cs="Times New Roman"/>
    </w:rPr>
  </w:style>
  <w:style w:type="character" w:customStyle="1" w:styleId="QsSectionEChar">
    <w:name w:val="Qs_Section E Char"/>
    <w:basedOn w:val="DefaultParagraphFont"/>
    <w:link w:val="QsSectionE"/>
    <w:rsid w:val="008627B5"/>
    <w:rPr>
      <w:rFonts w:eastAsia="Times New Roman" w:cs="Times New Roman"/>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02A52"/>
    <w:rPr>
      <w:color w:val="808080"/>
    </w:rPr>
  </w:style>
  <w:style w:type="paragraph" w:customStyle="1" w:styleId="Tablenotes">
    <w:name w:val="Table notes"/>
    <w:basedOn w:val="TableNote"/>
    <w:link w:val="TablenotesChar"/>
    <w:qFormat/>
    <w:rsid w:val="00401F36"/>
    <w:pPr>
      <w:spacing w:line="21" w:lineRule="atLeast"/>
    </w:pPr>
  </w:style>
  <w:style w:type="character" w:customStyle="1" w:styleId="TableNoteChar">
    <w:name w:val="Table Note Char"/>
    <w:aliases w:val="Exhibit Note Char,Figure Note Char"/>
    <w:basedOn w:val="HeadingFontChar"/>
    <w:link w:val="TableNote"/>
    <w:uiPriority w:val="18"/>
    <w:rsid w:val="00B04475"/>
    <w:rPr>
      <w:rFonts w:eastAsia="Times New Roman" w:asciiTheme="majorHAnsi" w:hAnsiTheme="majorHAnsi" w:cs="Times New Roman"/>
      <w:sz w:val="20"/>
    </w:rPr>
  </w:style>
  <w:style w:type="character" w:customStyle="1" w:styleId="TablenotesChar">
    <w:name w:val="Table notes Char"/>
    <w:basedOn w:val="TableNoteChar"/>
    <w:link w:val="Tablenotes"/>
    <w:rsid w:val="00401F36"/>
    <w:rPr>
      <w:rFonts w:eastAsia="Times New Roman" w:asciiTheme="majorHAnsi" w:hAnsiTheme="majorHAnsi" w:cs="Times New Roman"/>
      <w:sz w:val="20"/>
    </w:rPr>
  </w:style>
  <w:style w:type="paragraph" w:customStyle="1" w:styleId="Style1">
    <w:name w:val="Style1"/>
    <w:basedOn w:val="BodyText"/>
    <w:link w:val="Style1Char"/>
    <w:qFormat/>
    <w:rsid w:val="00463B9D"/>
    <w:pPr>
      <w:numPr>
        <w:numId w:val="28"/>
      </w:numPr>
      <w:spacing w:before="0"/>
    </w:pPr>
  </w:style>
  <w:style w:type="character" w:customStyle="1" w:styleId="Style1Char">
    <w:name w:val="Style1 Char"/>
    <w:basedOn w:val="BodyTextChar"/>
    <w:link w:val="Style1"/>
    <w:rsid w:val="00463B9D"/>
    <w:rPr>
      <w:rFonts w:eastAsia="Calibri" w:cs="Times New Roman"/>
    </w:rPr>
  </w:style>
  <w:style w:type="numbering" w:customStyle="1" w:styleId="ListOrdered-Table1000">
    <w:name w:val="_List Ordered-Table 1000"/>
    <w:uiPriority w:val="99"/>
    <w:rsid w:val="00685B3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XXX@air.org" TargetMode="External" /><Relationship Id="rId11" Type="http://schemas.openxmlformats.org/officeDocument/2006/relationships/hyperlink" Target="mailto:IRBChair@air.org" TargetMode="External" /><Relationship Id="rId12" Type="http://schemas.openxmlformats.org/officeDocument/2006/relationships/hyperlink" Target="mailto:vcoca@air.org"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f2c1eb05c74195cc7e34a2627455aaf2">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a1dd4ac4c1d4af3508887f01b4b118a5"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35F2-84CD-4C48-B097-B577848D7F90}">
  <ds:schemaRefs>
    <ds:schemaRef ds:uri="http://schemas.microsoft.com/sharepoint/v3/contenttype/forms"/>
  </ds:schemaRefs>
</ds:datastoreItem>
</file>

<file path=customXml/itemProps2.xml><?xml version="1.0" encoding="utf-8"?>
<ds:datastoreItem xmlns:ds="http://schemas.openxmlformats.org/officeDocument/2006/customXml" ds:itemID="{A98665E3-5E87-41E0-BA91-B2796D8A7D1B}">
  <ds:schemaRefs>
    <ds:schemaRef ds:uri="http://schemas.microsoft.com/office/2006/metadata/properties"/>
    <ds:schemaRef ds:uri="http://schemas.microsoft.com/office/infopath/2007/PartnerControls"/>
    <ds:schemaRef ds:uri="9fbb8b80-3219-412e-ace0-a24f339b0f63"/>
    <ds:schemaRef ds:uri="7cdf53d4-b2f9-417b-b50c-7e677914f714"/>
  </ds:schemaRefs>
</ds:datastoreItem>
</file>

<file path=customXml/itemProps3.xml><?xml version="1.0" encoding="utf-8"?>
<ds:datastoreItem xmlns:ds="http://schemas.openxmlformats.org/officeDocument/2006/customXml" ds:itemID="{2035FB27-2D34-4A20-8F8E-94C440E5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AIR_2021_Report-083021</Template>
  <TotalTime>1</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Pearson, Juliana</cp:lastModifiedBy>
  <cp:revision>2</cp:revision>
  <cp:lastPrinted>2019-10-05T06:04:00Z</cp:lastPrinted>
  <dcterms:created xsi:type="dcterms:W3CDTF">2024-03-26T14:01:00Z</dcterms:created>
  <dcterms:modified xsi:type="dcterms:W3CDTF">2024-03-26T14:01:00Z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