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937" w:rsidRPr="00D67B9F" w:rsidP="00935937" w14:paraId="4037C700" w14:textId="0F5E8B62">
      <w:pPr>
        <w:pStyle w:val="Spacer-HeaderFooter"/>
      </w:pPr>
      <w:bookmarkStart w:id="0" w:name="_Hlk64472213"/>
    </w:p>
    <w:p w:rsidR="00F24B40" w:rsidRPr="00383DD2" w:rsidP="00383DD2" w14:paraId="3AB222ED" w14:textId="77777777">
      <w:pPr>
        <w:pStyle w:val="DocumentTitle"/>
      </w:pPr>
      <w:bookmarkStart w:id="1" w:name="_Toc64877966"/>
      <w:bookmarkStart w:id="2" w:name="_Toc66965809"/>
      <w:bookmarkStart w:id="3" w:name="_Toc66968283"/>
      <w:r w:rsidRPr="00383DD2">
        <w:t xml:space="preserve">Charting My Path for Future Success Project </w:t>
      </w:r>
    </w:p>
    <w:p w:rsidR="00C32ABB" w:rsidRPr="00D67B9F" w:rsidP="00D716CC" w14:paraId="6A95F456" w14:textId="24D04021">
      <w:pPr>
        <w:pStyle w:val="DocumentSubtitle2"/>
      </w:pPr>
      <w:r>
        <w:t xml:space="preserve">Appendix </w:t>
      </w:r>
      <w:r w:rsidR="00DB517B">
        <w:t>C</w:t>
      </w:r>
      <w:r>
        <w:t xml:space="preserve">: </w:t>
      </w:r>
      <w:r w:rsidR="008D10C7">
        <w:t xml:space="preserve">School </w:t>
      </w:r>
      <w:r w:rsidR="000B610B">
        <w:t>Staff</w:t>
      </w:r>
      <w:r w:rsidR="002A2665">
        <w:t xml:space="preserve"> Survey</w:t>
      </w:r>
      <w:r w:rsidR="00C6292C">
        <w:t xml:space="preserve"> of Transition Services</w:t>
      </w:r>
    </w:p>
    <w:p w:rsidR="00C32ABB" w:rsidRPr="00D67B9F" w:rsidP="00361523" w14:paraId="15CB66B4" w14:textId="77777777">
      <w:pPr>
        <w:pStyle w:val="Heading1-ReportBorderAfterPortrait"/>
      </w:pPr>
    </w:p>
    <w:p w:rsidR="00F94EAA" w:rsidRPr="00F70AA4" w:rsidP="002534DB" w14:paraId="5E163D71" w14:textId="74E5C636">
      <w:pPr>
        <w:pStyle w:val="TitlePageHeading"/>
      </w:pPr>
      <w:r>
        <w:t xml:space="preserve">JULY </w:t>
      </w:r>
      <w:r w:rsidR="00896890">
        <w:t>2024</w:t>
      </w:r>
    </w:p>
    <w:p w:rsidR="00F94EAA" w:rsidRPr="00F94EAA" w:rsidP="00361523" w14:paraId="750305C4" w14:textId="28962809">
      <w:pPr>
        <w:pStyle w:val="DocumentDate"/>
        <w:rPr>
          <w:b w:val="0"/>
          <w:bCs/>
        </w:rPr>
      </w:pPr>
    </w:p>
    <w:p w:rsidR="00D74CE1" w:rsidRPr="00D67B9F" w:rsidP="00D74CE1" w14:paraId="55AD1C84" w14:textId="77777777">
      <w:pPr>
        <w:pStyle w:val="NoSpacing"/>
      </w:pPr>
    </w:p>
    <w:p w:rsidR="000A2173" w:rsidRPr="00D67B9F" w:rsidP="00A9662E" w14:paraId="49FDFB74" w14:textId="77777777">
      <w:pPr>
        <w:pStyle w:val="Spacer-HeaderFooter"/>
      </w:pPr>
    </w:p>
    <w:p w:rsidR="00C32ABB" w:rsidRPr="00D67B9F" w:rsidP="007D5FF9" w14:paraId="296E26AE" w14:textId="77777777">
      <w:pPr>
        <w:pStyle w:val="Heading2BorderAfter"/>
        <w:sectPr w:rsidSect="008937E4">
          <w:headerReference w:type="default" r:id="rId10"/>
          <w:pgSz w:w="12240" w:h="15840" w:code="1"/>
          <w:pgMar w:top="1440" w:right="1440" w:bottom="1440" w:left="1440" w:header="432" w:footer="432" w:gutter="0"/>
          <w:pgNumType w:fmt="lowerRoman"/>
          <w:cols w:space="720"/>
          <w:docGrid w:linePitch="360"/>
        </w:sectPr>
      </w:pPr>
    </w:p>
    <w:bookmarkEnd w:id="1"/>
    <w:bookmarkEnd w:id="2"/>
    <w:bookmarkEnd w:id="3"/>
    <w:p w:rsidR="00B37544" w:rsidP="003E3776" w14:paraId="512A4A9B" w14:textId="72F563AA">
      <w:pPr>
        <w:pStyle w:val="Heading2"/>
      </w:pPr>
      <w:r>
        <w:t>Introduction</w:t>
      </w:r>
    </w:p>
    <w:p w:rsidR="00B37544" w:rsidRPr="00B37544" w:rsidP="00761A91" w14:paraId="36D4171A" w14:textId="77777777">
      <w:pPr>
        <w:pStyle w:val="Heading2BorderAfter"/>
      </w:pPr>
    </w:p>
    <w:p w:rsidR="00A07D39" w:rsidRPr="009F5933" w:rsidP="00B37544" w14:paraId="43AF9068" w14:textId="26ACA487">
      <w:pPr>
        <w:pStyle w:val="BodyTextPostHead"/>
        <w:rPr>
          <w:rFonts w:cstheme="minorHAnsi"/>
          <w:bCs/>
          <w:szCs w:val="23"/>
        </w:rPr>
      </w:pPr>
      <w:r w:rsidRPr="009F5933">
        <w:rPr>
          <w:rFonts w:cstheme="minorHAnsi"/>
          <w:bCs/>
          <w:szCs w:val="23"/>
        </w:rPr>
        <w:t xml:space="preserve">Thank you for </w:t>
      </w:r>
      <w:r w:rsidRPr="009F5933" w:rsidR="00DF70B0">
        <w:rPr>
          <w:rFonts w:cstheme="minorHAnsi"/>
          <w:bCs/>
          <w:szCs w:val="23"/>
        </w:rPr>
        <w:t xml:space="preserve">participating </w:t>
      </w:r>
      <w:r w:rsidRPr="009F5933">
        <w:rPr>
          <w:rFonts w:cstheme="minorHAnsi"/>
          <w:bCs/>
          <w:szCs w:val="23"/>
        </w:rPr>
        <w:t xml:space="preserve">in the </w:t>
      </w:r>
      <w:r w:rsidRPr="009F5933">
        <w:rPr>
          <w:rFonts w:cstheme="minorHAnsi"/>
          <w:bCs/>
          <w:i/>
          <w:iCs/>
          <w:szCs w:val="23"/>
        </w:rPr>
        <w:t xml:space="preserve">Charting My Path </w:t>
      </w:r>
      <w:r w:rsidRPr="009F5933" w:rsidR="00002BEB">
        <w:rPr>
          <w:rFonts w:cstheme="minorHAnsi"/>
          <w:bCs/>
          <w:i/>
          <w:iCs/>
          <w:szCs w:val="23"/>
        </w:rPr>
        <w:t>for</w:t>
      </w:r>
      <w:r w:rsidRPr="009F5933">
        <w:rPr>
          <w:rFonts w:cstheme="minorHAnsi"/>
          <w:bCs/>
          <w:i/>
          <w:iCs/>
          <w:szCs w:val="23"/>
        </w:rPr>
        <w:t xml:space="preserve"> Future Success</w:t>
      </w:r>
      <w:r w:rsidRPr="009F5933">
        <w:rPr>
          <w:rFonts w:cstheme="minorHAnsi"/>
          <w:bCs/>
          <w:szCs w:val="23"/>
        </w:rPr>
        <w:t xml:space="preserve"> </w:t>
      </w:r>
      <w:r w:rsidRPr="009F5933" w:rsidR="000019A0">
        <w:rPr>
          <w:rFonts w:cstheme="minorHAnsi"/>
          <w:bCs/>
          <w:szCs w:val="23"/>
        </w:rPr>
        <w:t>study</w:t>
      </w:r>
      <w:r w:rsidRPr="009F5933">
        <w:rPr>
          <w:rFonts w:cstheme="minorHAnsi"/>
          <w:bCs/>
          <w:szCs w:val="23"/>
        </w:rPr>
        <w:t xml:space="preserve">. </w:t>
      </w:r>
    </w:p>
    <w:p w:rsidR="004014B3" w:rsidP="004014B3" w14:paraId="38426E78" w14:textId="76F01F4E">
      <w:pPr>
        <w:pStyle w:val="BodyText"/>
        <w:rPr>
          <w:szCs w:val="23"/>
        </w:rPr>
      </w:pPr>
      <w:r w:rsidRPr="00075A33">
        <w:rPr>
          <w:szCs w:val="23"/>
        </w:rPr>
        <w:t>We are interested in learning more about</w:t>
      </w:r>
      <w:r w:rsidRPr="00075A33" w:rsidR="003E2CD1">
        <w:rPr>
          <w:szCs w:val="23"/>
        </w:rPr>
        <w:t xml:space="preserve"> what</w:t>
      </w:r>
      <w:r w:rsidRPr="00075A33">
        <w:rPr>
          <w:szCs w:val="23"/>
        </w:rPr>
        <w:t xml:space="preserve"> high schools can</w:t>
      </w:r>
      <w:r w:rsidRPr="00075A33" w:rsidR="003E2CD1">
        <w:rPr>
          <w:szCs w:val="23"/>
        </w:rPr>
        <w:t xml:space="preserve"> do to</w:t>
      </w:r>
      <w:r w:rsidRPr="00075A33">
        <w:rPr>
          <w:szCs w:val="23"/>
        </w:rPr>
        <w:t xml:space="preserve"> help</w:t>
      </w:r>
      <w:r w:rsidRPr="00075A33" w:rsidR="00466B03">
        <w:rPr>
          <w:szCs w:val="23"/>
        </w:rPr>
        <w:t xml:space="preserve"> </w:t>
      </w:r>
      <w:r w:rsidRPr="00075A33" w:rsidR="00DF70B0">
        <w:rPr>
          <w:szCs w:val="23"/>
        </w:rPr>
        <w:t>youth with disabilities</w:t>
      </w:r>
      <w:r w:rsidRPr="00075A33" w:rsidR="00466B03">
        <w:rPr>
          <w:szCs w:val="23"/>
        </w:rPr>
        <w:t xml:space="preserve"> prepare for their transitions out of high school.</w:t>
      </w:r>
      <w:r w:rsidRPr="00075A33" w:rsidR="00944DC8">
        <w:rPr>
          <w:szCs w:val="23"/>
        </w:rPr>
        <w:t xml:space="preserve"> </w:t>
      </w:r>
      <w:r w:rsidRPr="00075A33" w:rsidR="004C4AAA">
        <w:rPr>
          <w:szCs w:val="23"/>
        </w:rPr>
        <w:t xml:space="preserve">To help with this, we are asking </w:t>
      </w:r>
      <w:r w:rsidRPr="00075A33" w:rsidR="00872AE2">
        <w:rPr>
          <w:szCs w:val="23"/>
        </w:rPr>
        <w:t>staff members</w:t>
      </w:r>
      <w:r w:rsidRPr="00075A33" w:rsidR="00DD2979">
        <w:rPr>
          <w:szCs w:val="23"/>
        </w:rPr>
        <w:t xml:space="preserve"> to fill out </w:t>
      </w:r>
      <w:r w:rsidRPr="00075A33" w:rsidR="004C4AAA">
        <w:rPr>
          <w:szCs w:val="23"/>
        </w:rPr>
        <w:t xml:space="preserve">a short </w:t>
      </w:r>
      <w:r w:rsidR="00AA3D9D">
        <w:rPr>
          <w:szCs w:val="23"/>
        </w:rPr>
        <w:t>survey</w:t>
      </w:r>
      <w:r w:rsidRPr="00075A33" w:rsidR="00AA3D9D">
        <w:rPr>
          <w:szCs w:val="23"/>
        </w:rPr>
        <w:t xml:space="preserve"> </w:t>
      </w:r>
      <w:r w:rsidRPr="00075A33" w:rsidR="00DD2979">
        <w:rPr>
          <w:szCs w:val="23"/>
        </w:rPr>
        <w:t xml:space="preserve">about </w:t>
      </w:r>
      <w:r w:rsidRPr="00075A33" w:rsidR="00BF4FEB">
        <w:rPr>
          <w:szCs w:val="23"/>
        </w:rPr>
        <w:t xml:space="preserve">each of </w:t>
      </w:r>
      <w:r w:rsidRPr="00075A33" w:rsidR="00DD2979">
        <w:rPr>
          <w:szCs w:val="23"/>
        </w:rPr>
        <w:t>their students</w:t>
      </w:r>
      <w:r w:rsidRPr="00075A33" w:rsidR="00C608F9">
        <w:rPr>
          <w:szCs w:val="23"/>
        </w:rPr>
        <w:t>.</w:t>
      </w:r>
      <w:r>
        <w:rPr>
          <w:szCs w:val="23"/>
        </w:rPr>
        <w:t xml:space="preserve"> </w:t>
      </w:r>
      <w:r w:rsidRPr="00075A33">
        <w:rPr>
          <w:szCs w:val="23"/>
        </w:rPr>
        <w:t xml:space="preserve">This </w:t>
      </w:r>
      <w:r>
        <w:rPr>
          <w:szCs w:val="23"/>
        </w:rPr>
        <w:t>survey</w:t>
      </w:r>
      <w:r w:rsidRPr="00075A33">
        <w:rPr>
          <w:szCs w:val="23"/>
        </w:rPr>
        <w:t xml:space="preserve"> asks about students’ participation in transition-related activities and </w:t>
      </w:r>
      <w:r w:rsidR="001C794C">
        <w:rPr>
          <w:szCs w:val="23"/>
        </w:rPr>
        <w:t>support</w:t>
      </w:r>
      <w:r w:rsidRPr="00075A33">
        <w:rPr>
          <w:szCs w:val="23"/>
        </w:rPr>
        <w:t>s in school as well students’ and their parents’/guardians’ engagement in the student’s transition planning process.</w:t>
      </w:r>
    </w:p>
    <w:p w:rsidR="008D5E51" w:rsidRPr="008D5E51" w:rsidP="008D5E51" w14:paraId="13D21D90" w14:textId="64400288">
      <w:pPr>
        <w:pStyle w:val="BodyTextPostHead"/>
        <w:rPr>
          <w:szCs w:val="23"/>
        </w:rPr>
      </w:pPr>
      <w:r>
        <w:rPr>
          <w:szCs w:val="23"/>
        </w:rPr>
        <w:t>In order to</w:t>
      </w:r>
      <w:r>
        <w:rPr>
          <w:szCs w:val="23"/>
        </w:rPr>
        <w:t xml:space="preserve"> complete</w:t>
      </w:r>
      <w:r w:rsidR="00F5248E">
        <w:rPr>
          <w:szCs w:val="23"/>
        </w:rPr>
        <w:t xml:space="preserve"> </w:t>
      </w:r>
      <w:r w:rsidRPr="008D5E51">
        <w:rPr>
          <w:szCs w:val="23"/>
        </w:rPr>
        <w:t xml:space="preserve">the survey, you will likely need to gather information necessary to </w:t>
      </w:r>
      <w:r w:rsidR="00F5248E">
        <w:rPr>
          <w:szCs w:val="23"/>
        </w:rPr>
        <w:t>answer the survey questions</w:t>
      </w:r>
      <w:r w:rsidRPr="008D5E51">
        <w:rPr>
          <w:szCs w:val="23"/>
        </w:rPr>
        <w:t xml:space="preserve">. For example, to </w:t>
      </w:r>
      <w:r w:rsidR="007B48F9">
        <w:rPr>
          <w:szCs w:val="23"/>
        </w:rPr>
        <w:t xml:space="preserve">answer </w:t>
      </w:r>
      <w:r w:rsidRPr="008D5E51">
        <w:rPr>
          <w:szCs w:val="23"/>
        </w:rPr>
        <w:t xml:space="preserve">questions on employment preparation activities </w:t>
      </w:r>
      <w:r w:rsidR="00F5248E">
        <w:rPr>
          <w:szCs w:val="23"/>
        </w:rPr>
        <w:t>a</w:t>
      </w:r>
      <w:r w:rsidRPr="008D5E51">
        <w:rPr>
          <w:szCs w:val="23"/>
        </w:rPr>
        <w:t xml:space="preserve"> student participated in, you may need </w:t>
      </w:r>
      <w:r w:rsidR="00F5248E">
        <w:rPr>
          <w:szCs w:val="23"/>
        </w:rPr>
        <w:t xml:space="preserve">to </w:t>
      </w:r>
      <w:r w:rsidRPr="008D5E51">
        <w:rPr>
          <w:szCs w:val="23"/>
        </w:rPr>
        <w:t xml:space="preserve">access a range of sources of information </w:t>
      </w:r>
      <w:r w:rsidR="00464CC4">
        <w:rPr>
          <w:szCs w:val="23"/>
        </w:rPr>
        <w:t xml:space="preserve">such as </w:t>
      </w:r>
      <w:r w:rsidRPr="008D5E51">
        <w:rPr>
          <w:szCs w:val="23"/>
        </w:rPr>
        <w:t>the student’s portfolio of activities</w:t>
      </w:r>
      <w:r w:rsidR="007B48F9">
        <w:rPr>
          <w:szCs w:val="23"/>
        </w:rPr>
        <w:t>;</w:t>
      </w:r>
      <w:r w:rsidRPr="008D5E51">
        <w:rPr>
          <w:szCs w:val="23"/>
        </w:rPr>
        <w:t xml:space="preserve"> IEP</w:t>
      </w:r>
      <w:r w:rsidR="007B48F9">
        <w:rPr>
          <w:szCs w:val="23"/>
        </w:rPr>
        <w:t>;</w:t>
      </w:r>
      <w:r w:rsidRPr="008D5E51">
        <w:rPr>
          <w:szCs w:val="23"/>
        </w:rPr>
        <w:t xml:space="preserve"> transition</w:t>
      </w:r>
      <w:r w:rsidR="007B48F9">
        <w:rPr>
          <w:szCs w:val="23"/>
        </w:rPr>
        <w:t>,</w:t>
      </w:r>
      <w:r w:rsidRPr="008D5E51">
        <w:rPr>
          <w:szCs w:val="23"/>
        </w:rPr>
        <w:t xml:space="preserve"> career</w:t>
      </w:r>
      <w:r w:rsidR="007B48F9">
        <w:rPr>
          <w:szCs w:val="23"/>
        </w:rPr>
        <w:t>, or</w:t>
      </w:r>
      <w:r w:rsidRPr="008D5E51">
        <w:rPr>
          <w:szCs w:val="23"/>
        </w:rPr>
        <w:t xml:space="preserve"> CTE plans</w:t>
      </w:r>
      <w:r w:rsidR="007B48F9">
        <w:rPr>
          <w:szCs w:val="23"/>
        </w:rPr>
        <w:t>;</w:t>
      </w:r>
      <w:r w:rsidRPr="008D5E51">
        <w:rPr>
          <w:szCs w:val="23"/>
        </w:rPr>
        <w:t xml:space="preserve"> or counselor notes </w:t>
      </w:r>
      <w:r w:rsidR="007B48F9">
        <w:rPr>
          <w:szCs w:val="23"/>
        </w:rPr>
        <w:t>about</w:t>
      </w:r>
      <w:r w:rsidRPr="008D5E51">
        <w:rPr>
          <w:szCs w:val="23"/>
        </w:rPr>
        <w:t xml:space="preserve"> the student. This information may be held by multiple </w:t>
      </w:r>
      <w:r w:rsidR="00714E71">
        <w:rPr>
          <w:szCs w:val="23"/>
        </w:rPr>
        <w:t xml:space="preserve">school staff members </w:t>
      </w:r>
      <w:r w:rsidRPr="008D5E51">
        <w:rPr>
          <w:szCs w:val="23"/>
        </w:rPr>
        <w:t xml:space="preserve">who work with the student. We </w:t>
      </w:r>
      <w:r w:rsidR="00714E71">
        <w:rPr>
          <w:szCs w:val="23"/>
        </w:rPr>
        <w:t>ask that you</w:t>
      </w:r>
      <w:r w:rsidR="00897267">
        <w:rPr>
          <w:szCs w:val="23"/>
        </w:rPr>
        <w:t xml:space="preserve"> review the survey questions, </w:t>
      </w:r>
      <w:r w:rsidR="00DB0ED1">
        <w:rPr>
          <w:szCs w:val="23"/>
        </w:rPr>
        <w:t>then</w:t>
      </w:r>
      <w:r w:rsidR="00714E71">
        <w:rPr>
          <w:szCs w:val="23"/>
        </w:rPr>
        <w:t xml:space="preserve"> </w:t>
      </w:r>
      <w:r w:rsidRPr="008D5E51">
        <w:rPr>
          <w:szCs w:val="23"/>
        </w:rPr>
        <w:t xml:space="preserve">coordinate with these individuals </w:t>
      </w:r>
      <w:r w:rsidR="00C0014D">
        <w:rPr>
          <w:szCs w:val="23"/>
        </w:rPr>
        <w:t>to</w:t>
      </w:r>
      <w:r w:rsidR="00714E71">
        <w:rPr>
          <w:szCs w:val="23"/>
        </w:rPr>
        <w:t xml:space="preserve"> </w:t>
      </w:r>
      <w:r w:rsidRPr="008D5E51">
        <w:rPr>
          <w:szCs w:val="23"/>
        </w:rPr>
        <w:t xml:space="preserve">collect any documentation you </w:t>
      </w:r>
      <w:r>
        <w:rPr>
          <w:szCs w:val="23"/>
        </w:rPr>
        <w:t>need</w:t>
      </w:r>
      <w:r w:rsidRPr="008D5E51">
        <w:rPr>
          <w:szCs w:val="23"/>
        </w:rPr>
        <w:t xml:space="preserve"> </w:t>
      </w:r>
      <w:r>
        <w:rPr>
          <w:szCs w:val="23"/>
        </w:rPr>
        <w:t xml:space="preserve">before you begin </w:t>
      </w:r>
      <w:r w:rsidRPr="008D5E51">
        <w:rPr>
          <w:szCs w:val="23"/>
        </w:rPr>
        <w:t>the survey.</w:t>
      </w:r>
    </w:p>
    <w:p w:rsidR="00CF786C" w:rsidRPr="00075A33" w:rsidP="00CF786C" w14:paraId="2A04C671" w14:textId="74EDDE08">
      <w:pPr>
        <w:pStyle w:val="BodyText"/>
        <w:rPr>
          <w:szCs w:val="23"/>
        </w:rPr>
      </w:pPr>
      <w:r w:rsidRPr="00075A33">
        <w:rPr>
          <w:szCs w:val="23"/>
        </w:rPr>
        <w:t>Th</w:t>
      </w:r>
      <w:r w:rsidRPr="00075A33" w:rsidR="00A65F97">
        <w:rPr>
          <w:szCs w:val="23"/>
        </w:rPr>
        <w:t>e</w:t>
      </w:r>
      <w:r w:rsidRPr="00075A33">
        <w:rPr>
          <w:szCs w:val="23"/>
        </w:rPr>
        <w:t xml:space="preserve"> </w:t>
      </w:r>
      <w:r w:rsidR="00AA3D9D">
        <w:rPr>
          <w:szCs w:val="23"/>
        </w:rPr>
        <w:t>survey</w:t>
      </w:r>
      <w:r w:rsidRPr="00075A33" w:rsidR="00AA3D9D">
        <w:rPr>
          <w:szCs w:val="23"/>
        </w:rPr>
        <w:t xml:space="preserve"> </w:t>
      </w:r>
      <w:r w:rsidRPr="00075A33">
        <w:rPr>
          <w:szCs w:val="23"/>
        </w:rPr>
        <w:t>should take</w:t>
      </w:r>
      <w:r w:rsidRPr="00075A33" w:rsidR="00A03151">
        <w:rPr>
          <w:szCs w:val="23"/>
        </w:rPr>
        <w:t xml:space="preserve"> you</w:t>
      </w:r>
      <w:r w:rsidRPr="00075A33">
        <w:rPr>
          <w:szCs w:val="23"/>
        </w:rPr>
        <w:t xml:space="preserve"> a</w:t>
      </w:r>
      <w:r w:rsidR="009E616A">
        <w:rPr>
          <w:szCs w:val="23"/>
        </w:rPr>
        <w:t xml:space="preserve">bout </w:t>
      </w:r>
      <w:r w:rsidR="00213FCE">
        <w:rPr>
          <w:szCs w:val="23"/>
        </w:rPr>
        <w:t>20</w:t>
      </w:r>
      <w:r w:rsidRPr="00075A33">
        <w:rPr>
          <w:szCs w:val="23"/>
        </w:rPr>
        <w:t xml:space="preserve"> minutes to complete</w:t>
      </w:r>
      <w:r w:rsidRPr="00075A33" w:rsidR="00A65F97">
        <w:rPr>
          <w:szCs w:val="23"/>
        </w:rPr>
        <w:t xml:space="preserve"> </w:t>
      </w:r>
      <w:r w:rsidRPr="00075A33" w:rsidR="00CF53F3">
        <w:rPr>
          <w:szCs w:val="23"/>
        </w:rPr>
        <w:t>for each</w:t>
      </w:r>
      <w:r w:rsidRPr="00075A33" w:rsidR="00A65F97">
        <w:rPr>
          <w:szCs w:val="23"/>
        </w:rPr>
        <w:t xml:space="preserve"> student</w:t>
      </w:r>
      <w:r w:rsidR="00C15C42">
        <w:rPr>
          <w:szCs w:val="23"/>
        </w:rPr>
        <w:t xml:space="preserve">, including </w:t>
      </w:r>
      <w:r w:rsidR="00464CC4">
        <w:rPr>
          <w:szCs w:val="23"/>
        </w:rPr>
        <w:t xml:space="preserve">about 10 minutes per student </w:t>
      </w:r>
      <w:r w:rsidR="00C15C42">
        <w:rPr>
          <w:szCs w:val="23"/>
        </w:rPr>
        <w:t xml:space="preserve">to </w:t>
      </w:r>
      <w:r w:rsidR="00C77BBC">
        <w:rPr>
          <w:szCs w:val="23"/>
        </w:rPr>
        <w:t xml:space="preserve">gather information from colleagues as needed and </w:t>
      </w:r>
      <w:r w:rsidR="00464CC4">
        <w:rPr>
          <w:szCs w:val="23"/>
        </w:rPr>
        <w:t xml:space="preserve">10 minutes to </w:t>
      </w:r>
      <w:r w:rsidR="00C77BBC">
        <w:rPr>
          <w:szCs w:val="23"/>
        </w:rPr>
        <w:t>respond to the survey questions</w:t>
      </w:r>
      <w:r w:rsidR="00464CC4">
        <w:rPr>
          <w:szCs w:val="23"/>
        </w:rPr>
        <w:t xml:space="preserve"> once you have the necessary information readily available</w:t>
      </w:r>
      <w:r w:rsidRPr="00075A33">
        <w:rPr>
          <w:szCs w:val="23"/>
        </w:rPr>
        <w:t xml:space="preserve">. </w:t>
      </w:r>
    </w:p>
    <w:p w:rsidR="00075A33" w:rsidP="003443D8" w14:paraId="76DB4A9B" w14:textId="2D7DEEB6">
      <w:pPr>
        <w:pStyle w:val="BodyText"/>
        <w:rPr>
          <w:szCs w:val="23"/>
        </w:rPr>
      </w:pPr>
      <w:r>
        <w:rPr>
          <w:szCs w:val="23"/>
        </w:rPr>
        <w:t xml:space="preserve">This </w:t>
      </w:r>
      <w:r w:rsidR="009D6E2C">
        <w:rPr>
          <w:szCs w:val="23"/>
        </w:rPr>
        <w:t>Survey of Transition Supports</w:t>
      </w:r>
      <w:r w:rsidRPr="003443D8" w:rsidR="003443D8">
        <w:rPr>
          <w:szCs w:val="23"/>
        </w:rPr>
        <w:t xml:space="preserve"> collect</w:t>
      </w:r>
      <w:r w:rsidR="004557DA">
        <w:rPr>
          <w:szCs w:val="23"/>
        </w:rPr>
        <w:t>s</w:t>
      </w:r>
      <w:r w:rsidRPr="003443D8" w:rsidR="003443D8">
        <w:rPr>
          <w:szCs w:val="23"/>
        </w:rPr>
        <w:t xml:space="preserve"> students’ personally</w:t>
      </w:r>
      <w:r w:rsidR="003E0EF5">
        <w:rPr>
          <w:szCs w:val="23"/>
        </w:rPr>
        <w:t xml:space="preserve"> </w:t>
      </w:r>
      <w:r w:rsidRPr="003443D8" w:rsidR="003443D8">
        <w:rPr>
          <w:szCs w:val="23"/>
        </w:rPr>
        <w:t xml:space="preserve">identifiable information (PII). </w:t>
      </w:r>
      <w:r>
        <w:rPr>
          <w:szCs w:val="23"/>
        </w:rPr>
        <w:t>The Department of Education</w:t>
      </w:r>
      <w:r w:rsidRPr="003443D8" w:rsidR="003443D8">
        <w:rPr>
          <w:szCs w:val="23"/>
        </w:rPr>
        <w:t xml:space="preserve"> and the study</w:t>
      </w:r>
      <w:r w:rsidR="003E0EF5">
        <w:rPr>
          <w:szCs w:val="23"/>
        </w:rPr>
        <w:t xml:space="preserve"> </w:t>
      </w:r>
      <w:r w:rsidRPr="003443D8" w:rsidR="003443D8">
        <w:rPr>
          <w:szCs w:val="23"/>
        </w:rPr>
        <w:t>evaluation team take data security and student privacy</w:t>
      </w:r>
      <w:r w:rsidR="003E0EF5">
        <w:rPr>
          <w:szCs w:val="23"/>
        </w:rPr>
        <w:t xml:space="preserve"> </w:t>
      </w:r>
      <w:r w:rsidRPr="003443D8" w:rsidR="003443D8">
        <w:rPr>
          <w:szCs w:val="23"/>
        </w:rPr>
        <w:t xml:space="preserve">seriously for </w:t>
      </w:r>
      <w:r w:rsidRPr="003443D8" w:rsidR="003443D8">
        <w:rPr>
          <w:szCs w:val="23"/>
        </w:rPr>
        <w:t>all of</w:t>
      </w:r>
      <w:r w:rsidRPr="003443D8" w:rsidR="003443D8">
        <w:rPr>
          <w:szCs w:val="23"/>
        </w:rPr>
        <w:t xml:space="preserve"> our education, workforce, and youth</w:t>
      </w:r>
      <w:r w:rsidR="003E0EF5">
        <w:rPr>
          <w:szCs w:val="23"/>
        </w:rPr>
        <w:t xml:space="preserve"> </w:t>
      </w:r>
      <w:r w:rsidRPr="003443D8" w:rsidR="003443D8">
        <w:rPr>
          <w:szCs w:val="23"/>
        </w:rPr>
        <w:t>support projects. We will carefully implement district</w:t>
      </w:r>
      <w:r w:rsidR="003E0EF5">
        <w:rPr>
          <w:szCs w:val="23"/>
        </w:rPr>
        <w:t xml:space="preserve"> </w:t>
      </w:r>
      <w:r w:rsidRPr="003443D8" w:rsidR="003443D8">
        <w:rPr>
          <w:szCs w:val="23"/>
        </w:rPr>
        <w:t>research office rules and adhere to Federal</w:t>
      </w:r>
      <w:r w:rsidR="003E0EF5">
        <w:rPr>
          <w:szCs w:val="23"/>
        </w:rPr>
        <w:t xml:space="preserve"> </w:t>
      </w:r>
      <w:r w:rsidRPr="003443D8" w:rsidR="003443D8">
        <w:rPr>
          <w:szCs w:val="23"/>
        </w:rPr>
        <w:t xml:space="preserve">confidentiality laws. </w:t>
      </w:r>
    </w:p>
    <w:p w:rsidR="00622DE1" w:rsidRPr="00622DE1" w:rsidP="003443D8" w14:paraId="6A365165" w14:textId="4E5A898D">
      <w:pPr>
        <w:pStyle w:val="BodyText"/>
        <w:rPr>
          <w:iCs/>
        </w:rPr>
      </w:pPr>
      <w:r>
        <w:t>AIR uses strict data security practices to protect the privacy of all information collected.</w:t>
      </w:r>
      <w:r w:rsidRPr="00A91386">
        <w:rPr>
          <w:iCs/>
        </w:rPr>
        <w:t xml:space="preserve"> </w:t>
      </w:r>
      <w:bookmarkStart w:id="4" w:name="_Hlk534612794"/>
      <w:r>
        <w:rPr>
          <w:iCs/>
        </w:rPr>
        <w:t xml:space="preserve">We will keep </w:t>
      </w:r>
      <w:r w:rsidR="00ED39DF">
        <w:rPr>
          <w:iCs/>
        </w:rPr>
        <w:t>survey responses</w:t>
      </w:r>
      <w:r w:rsidRPr="00A91386">
        <w:rPr>
          <w:iCs/>
        </w:rPr>
        <w:t xml:space="preserve"> in a secure location</w:t>
      </w:r>
      <w:r w:rsidR="00617E33">
        <w:rPr>
          <w:iCs/>
        </w:rPr>
        <w:t xml:space="preserve"> and all information shared will be</w:t>
      </w:r>
      <w:r>
        <w:rPr>
          <w:iCs/>
        </w:rPr>
        <w:t xml:space="preserve"> </w:t>
      </w:r>
      <w:r w:rsidRPr="00A91386">
        <w:rPr>
          <w:iCs/>
        </w:rPr>
        <w:t xml:space="preserve">confidential within the </w:t>
      </w:r>
      <w:r w:rsidR="00617E33">
        <w:rPr>
          <w:iCs/>
        </w:rPr>
        <w:t>study</w:t>
      </w:r>
      <w:r w:rsidRPr="00A91386">
        <w:rPr>
          <w:iCs/>
        </w:rPr>
        <w:t xml:space="preserve"> team</w:t>
      </w:r>
      <w:r>
        <w:rPr>
          <w:iCs/>
        </w:rPr>
        <w:t xml:space="preserve">. The </w:t>
      </w:r>
      <w:r w:rsidR="00617E33">
        <w:rPr>
          <w:iCs/>
        </w:rPr>
        <w:t>study</w:t>
      </w:r>
      <w:r>
        <w:rPr>
          <w:iCs/>
        </w:rPr>
        <w:t xml:space="preserve"> team will not use responses from </w:t>
      </w:r>
      <w:r w:rsidR="00617E33">
        <w:rPr>
          <w:iCs/>
        </w:rPr>
        <w:t xml:space="preserve">this survey </w:t>
      </w:r>
      <w:r>
        <w:rPr>
          <w:iCs/>
        </w:rPr>
        <w:t xml:space="preserve">in published documents and we will not </w:t>
      </w:r>
      <w:r w:rsidRPr="000D5182">
        <w:rPr>
          <w:iCs/>
        </w:rPr>
        <w:t>share</w:t>
      </w:r>
      <w:r>
        <w:rPr>
          <w:iCs/>
        </w:rPr>
        <w:t xml:space="preserve"> responses</w:t>
      </w:r>
      <w:r w:rsidRPr="000D5182">
        <w:rPr>
          <w:iCs/>
        </w:rPr>
        <w:t xml:space="preserve"> </w:t>
      </w:r>
      <w:r>
        <w:rPr>
          <w:iCs/>
        </w:rPr>
        <w:t xml:space="preserve">with anyone </w:t>
      </w:r>
      <w:r w:rsidRPr="000D5182">
        <w:rPr>
          <w:iCs/>
        </w:rPr>
        <w:t>outside the team.</w:t>
      </w:r>
      <w:r>
        <w:rPr>
          <w:iCs/>
        </w:rPr>
        <w:t xml:space="preserve"> </w:t>
      </w:r>
      <w:r w:rsidRPr="0060687F">
        <w:rPr>
          <w:iCs/>
        </w:rPr>
        <w:t xml:space="preserve">The </w:t>
      </w:r>
      <w:r w:rsidR="00BF77A0">
        <w:rPr>
          <w:iCs/>
        </w:rPr>
        <w:t>study</w:t>
      </w:r>
      <w:r w:rsidRPr="0060687F">
        <w:rPr>
          <w:iCs/>
        </w:rPr>
        <w:t xml:space="preserve"> team will not provide information that identifies you,</w:t>
      </w:r>
      <w:r>
        <w:rPr>
          <w:iCs/>
        </w:rPr>
        <w:t xml:space="preserve"> </w:t>
      </w:r>
      <w:r w:rsidR="00BF77A0">
        <w:rPr>
          <w:iCs/>
        </w:rPr>
        <w:t>the students reported on</w:t>
      </w:r>
      <w:r w:rsidR="00DE1C98">
        <w:rPr>
          <w:iCs/>
        </w:rPr>
        <w:t xml:space="preserve"> in this survey</w:t>
      </w:r>
      <w:r>
        <w:rPr>
          <w:iCs/>
        </w:rPr>
        <w:t xml:space="preserve">, </w:t>
      </w:r>
      <w:r w:rsidR="00DE1C98">
        <w:rPr>
          <w:iCs/>
        </w:rPr>
        <w:t xml:space="preserve">your </w:t>
      </w:r>
      <w:r w:rsidRPr="0060687F">
        <w:rPr>
          <w:iCs/>
        </w:rPr>
        <w:t>school, or your district to anyone outside the team, except as required by law.</w:t>
      </w:r>
      <w:r>
        <w:rPr>
          <w:iCs/>
        </w:rPr>
        <w:t xml:space="preserve"> The </w:t>
      </w:r>
      <w:r w:rsidR="00DE1C98">
        <w:rPr>
          <w:iCs/>
        </w:rPr>
        <w:t>study</w:t>
      </w:r>
      <w:r>
        <w:rPr>
          <w:iCs/>
        </w:rPr>
        <w:t xml:space="preserve"> team will destroy a</w:t>
      </w:r>
      <w:r w:rsidRPr="00A91386">
        <w:rPr>
          <w:iCs/>
        </w:rPr>
        <w:t xml:space="preserve">ll </w:t>
      </w:r>
      <w:r w:rsidR="00DE1C98">
        <w:rPr>
          <w:iCs/>
        </w:rPr>
        <w:t>survey response</w:t>
      </w:r>
      <w:r w:rsidRPr="00A91386">
        <w:rPr>
          <w:iCs/>
        </w:rPr>
        <w:t xml:space="preserve">s at the end of the </w:t>
      </w:r>
      <w:r w:rsidRPr="00E0674F">
        <w:rPr>
          <w:iCs/>
        </w:rPr>
        <w:t>study</w:t>
      </w:r>
      <w:r w:rsidRPr="00E0674F">
        <w:rPr>
          <w:sz w:val="28"/>
          <w:szCs w:val="28"/>
        </w:rPr>
        <w:t>.</w:t>
      </w:r>
      <w:r>
        <w:rPr>
          <w:b/>
          <w:sz w:val="28"/>
          <w:szCs w:val="28"/>
        </w:rPr>
        <w:t xml:space="preserve"> </w:t>
      </w:r>
      <w:bookmarkEnd w:id="4"/>
    </w:p>
    <w:p w:rsidR="00B461A4" w:rsidP="00CF786C" w14:paraId="23FED294" w14:textId="5F3B8AA9">
      <w:pPr>
        <w:pStyle w:val="BodyText"/>
        <w:rPr>
          <w:szCs w:val="23"/>
        </w:rPr>
      </w:pPr>
      <w:r w:rsidRPr="00075A33">
        <w:rPr>
          <w:szCs w:val="23"/>
        </w:rPr>
        <w:t xml:space="preserve">For more details about </w:t>
      </w:r>
      <w:r w:rsidRPr="00075A33" w:rsidR="00981967">
        <w:rPr>
          <w:szCs w:val="23"/>
        </w:rPr>
        <w:t>this study</w:t>
      </w:r>
      <w:r w:rsidRPr="00075A33">
        <w:rPr>
          <w:szCs w:val="23"/>
        </w:rPr>
        <w:t xml:space="preserve">, please contact the study team at </w:t>
      </w:r>
      <w:r w:rsidRPr="00075A33" w:rsidR="00C6292C">
        <w:rPr>
          <w:szCs w:val="23"/>
        </w:rPr>
        <w:t>chartingmypath@air.org</w:t>
      </w:r>
      <w:r w:rsidRPr="00075A33">
        <w:rPr>
          <w:szCs w:val="23"/>
        </w:rPr>
        <w:t>.</w:t>
      </w:r>
    </w:p>
    <w:p w:rsidR="00384051" w:rsidRPr="00075A33" w:rsidP="00CF786C" w14:paraId="14E01265" w14:textId="0C1375C6">
      <w:pPr>
        <w:pStyle w:val="BodyText"/>
        <w:rPr>
          <w:szCs w:val="23"/>
        </w:rPr>
      </w:pPr>
      <w:r w:rsidRPr="00384051">
        <w:rPr>
          <w:szCs w:val="23"/>
        </w:rPr>
        <w:t xml:space="preserve">For questions about </w:t>
      </w:r>
      <w:r w:rsidR="00AF3827">
        <w:rPr>
          <w:szCs w:val="23"/>
        </w:rPr>
        <w:t xml:space="preserve">the rights of </w:t>
      </w:r>
      <w:r w:rsidRPr="00384051">
        <w:rPr>
          <w:szCs w:val="23"/>
        </w:rPr>
        <w:t>research participant</w:t>
      </w:r>
      <w:r w:rsidR="00AF3827">
        <w:rPr>
          <w:szCs w:val="23"/>
        </w:rPr>
        <w:t>s in this study</w:t>
      </w:r>
      <w:r w:rsidRPr="00384051">
        <w:rPr>
          <w:szCs w:val="23"/>
        </w:rPr>
        <w:t>, please contact the Chair of AIR’s Institutional Review Board by email at IRBChair@air.org or by phone at 1-800-634-0797, or by mail at c/o IRB, 1400 Crystal Drive, 10th Floor, Arlington, VA 22202.</w:t>
      </w:r>
    </w:p>
    <w:p w:rsidR="003C10D1" w14:paraId="130E1CFD" w14:textId="77777777">
      <w:pPr>
        <w:spacing w:before="0"/>
        <w:rPr>
          <w:b/>
          <w:bCs/>
          <w:sz w:val="18"/>
          <w:szCs w:val="18"/>
        </w:rPr>
      </w:pPr>
    </w:p>
    <w:p w:rsidR="005E372F" w:rsidP="003246BA" w14:paraId="6E608F43" w14:textId="77777777">
      <w:pPr>
        <w:pBdr>
          <w:top w:val="single" w:sz="8" w:space="1" w:color="auto"/>
          <w:left w:val="single" w:sz="8" w:space="4" w:color="auto"/>
          <w:bottom w:val="single" w:sz="8" w:space="1" w:color="auto"/>
          <w:right w:val="single" w:sz="8" w:space="4" w:color="auto"/>
        </w:pBdr>
        <w:rPr>
          <w:sz w:val="16"/>
          <w:szCs w:val="16"/>
        </w:rPr>
      </w:pPr>
      <w:r w:rsidRPr="00FA1A90">
        <w:rPr>
          <w:b/>
          <w:bCs/>
          <w:sz w:val="16"/>
          <w:szCs w:val="16"/>
        </w:rPr>
        <w:t xml:space="preserve">Privacy Act Statement &amp; Notice of Confidentiality. </w:t>
      </w:r>
      <w:r w:rsidRPr="00FA1A90">
        <w:rPr>
          <w:sz w:val="16"/>
          <w:szCs w:val="16"/>
        </w:rPr>
        <w:t xml:space="preserve">The purpose of this project is to assess whether two transition support programs help students prepare for and attain their goals beyond high school.  The U.S Department of Education is authorized to conduct this project under Section 664 of the Individuals with Disabilities Education Act (IDEA, 20 U.S.C. 1464). </w:t>
      </w:r>
      <w:r w:rsidRPr="002B557E">
        <w:rPr>
          <w:sz w:val="16"/>
          <w:szCs w:val="16"/>
        </w:rPr>
        <w:t xml:space="preserve">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w:t>
      </w:r>
      <w:r w:rsidRPr="002B557E">
        <w:rPr>
          <w:sz w:val="16"/>
          <w:szCs w:val="16"/>
        </w:rPr>
        <w:t>this data collection will be used only for statistical purposes. The reports prepared for this study will summarize findings across the sample and will not associate responses with a specific program, district or individual. Any willful disclosure of such information for non-statistical purposes, except as required by law, is a class E felony.</w:t>
      </w:r>
    </w:p>
    <w:p w:rsidR="00922316" w:rsidP="003246BA" w14:paraId="0FB41CA6" w14:textId="77777777">
      <w:pPr>
        <w:pBdr>
          <w:top w:val="single" w:sz="8" w:space="1" w:color="auto"/>
          <w:left w:val="single" w:sz="8" w:space="4" w:color="auto"/>
          <w:bottom w:val="single" w:sz="8" w:space="1" w:color="auto"/>
          <w:right w:val="single" w:sz="8" w:space="4" w:color="auto"/>
        </w:pBdr>
        <w:spacing w:before="0"/>
        <w:rPr>
          <w:sz w:val="18"/>
          <w:szCs w:val="18"/>
        </w:rPr>
      </w:pPr>
    </w:p>
    <w:p w:rsidR="005E372F" w:rsidP="0D9D1D60" w14:paraId="012C1082" w14:textId="46F311D1">
      <w:pPr>
        <w:pBdr>
          <w:top w:val="single" w:sz="8" w:space="1" w:color="auto"/>
          <w:left w:val="single" w:sz="8" w:space="4" w:color="auto"/>
          <w:bottom w:val="single" w:sz="8" w:space="1" w:color="auto"/>
          <w:right w:val="single" w:sz="8" w:space="4" w:color="auto"/>
        </w:pBdr>
        <w:spacing w:before="0"/>
        <w:rPr>
          <w:sz w:val="16"/>
          <w:szCs w:val="16"/>
        </w:rPr>
      </w:pPr>
      <w:r w:rsidRPr="0D9D1D60">
        <w:rPr>
          <w:b/>
          <w:bCs/>
          <w:sz w:val="16"/>
          <w:szCs w:val="16"/>
        </w:rPr>
        <w:t xml:space="preserve">Paperwork Burden Statement: </w:t>
      </w:r>
      <w:r w:rsidRPr="0D9D1D60" w:rsidR="005A7FA2">
        <w:rPr>
          <w:sz w:val="16"/>
          <w:szCs w:val="16"/>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D9D1D60" w:rsidR="7FF3B3F2">
        <w:rPr>
          <w:rFonts w:ascii="Calibri" w:eastAsia="Calibri" w:hAnsi="Calibri" w:cs="Calibri"/>
          <w:sz w:val="16"/>
          <w:szCs w:val="16"/>
        </w:rPr>
        <w:t>1850-0979</w:t>
      </w:r>
      <w:r w:rsidRPr="0D9D1D60" w:rsidR="005A7FA2">
        <w:rPr>
          <w:sz w:val="16"/>
          <w:szCs w:val="16"/>
        </w:rPr>
        <w:t xml:space="preserve">. The time required to complete this collection of information is estimated to average </w:t>
      </w:r>
      <w:r w:rsidRPr="0D9D1D60" w:rsidR="00B06C90">
        <w:rPr>
          <w:sz w:val="16"/>
          <w:szCs w:val="16"/>
        </w:rPr>
        <w:t>0.</w:t>
      </w:r>
      <w:r w:rsidR="00BD3D8B">
        <w:rPr>
          <w:sz w:val="16"/>
          <w:szCs w:val="16"/>
        </w:rPr>
        <w:t>33</w:t>
      </w:r>
      <w:r w:rsidRPr="0D9D1D60" w:rsidR="005A7FA2">
        <w:rPr>
          <w:sz w:val="16"/>
          <w:szCs w:val="16"/>
        </w:rPr>
        <w:t xml:space="preserve"> hours per response, including the time to review instructions, search existing data resources, gather the data needed, and complete and review the information collection. If you have any comments concerning the accuracy of the time estimate, suggestions for improving this form, or comments/concerns regarding the status of your individual submission of this form, please write to: Institute of Education Sciences, NCEE, 550 12th Street SW, Washington, DC 20202.</w:t>
      </w:r>
      <w:r w:rsidRPr="0D9D1D60">
        <w:rPr>
          <w:sz w:val="16"/>
          <w:szCs w:val="16"/>
        </w:rPr>
        <w:br w:type="page"/>
      </w:r>
    </w:p>
    <w:p w:rsidR="00CD42BE" w:rsidP="003E3776" w14:paraId="60C67102" w14:textId="765286B3">
      <w:pPr>
        <w:pStyle w:val="Heading2"/>
      </w:pPr>
      <w:r>
        <w:t xml:space="preserve">A. </w:t>
      </w:r>
      <w:r w:rsidR="000B610B">
        <w:t>Staff</w:t>
      </w:r>
      <w:r w:rsidR="00F03F0D">
        <w:t xml:space="preserve"> Background</w:t>
      </w:r>
    </w:p>
    <w:p w:rsidR="00BB132A" w:rsidP="00AE5736" w14:paraId="1D2C12C6" w14:textId="1FF0322C">
      <w:pPr>
        <w:pStyle w:val="BodyTextPostHead"/>
      </w:pPr>
      <w:r>
        <w:t xml:space="preserve">Section A asks you to provide </w:t>
      </w:r>
      <w:r w:rsidR="00881723">
        <w:t xml:space="preserve">some information </w:t>
      </w:r>
      <w:r w:rsidR="004E1E7A">
        <w:t>about yourself</w:t>
      </w:r>
      <w:r w:rsidR="00CF4670">
        <w:t>.</w:t>
      </w:r>
      <w:r>
        <w:t xml:space="preserve"> You will only need to complete </w:t>
      </w:r>
      <w:r>
        <w:t>Questions A1–A3</w:t>
      </w:r>
      <w:r>
        <w:t xml:space="preserve"> once</w:t>
      </w:r>
      <w:r w:rsidR="00AA7229">
        <w:t xml:space="preserve">. </w:t>
      </w:r>
    </w:p>
    <w:p w:rsidR="00947CDD" w:rsidRPr="00302DF0" w:rsidP="00AE5736" w14:paraId="20ABD193" w14:textId="51DCAAF2">
      <w:pPr>
        <w:pStyle w:val="BodyTextPostHead"/>
        <w:rPr>
          <w:b/>
          <w:bCs/>
        </w:rPr>
      </w:pPr>
      <w:r w:rsidRPr="00302DF0">
        <w:rPr>
          <w:b/>
          <w:bCs/>
        </w:rPr>
        <w:t xml:space="preserve">A1. </w:t>
      </w:r>
      <w:r w:rsidRPr="00302DF0" w:rsidR="00AA7229">
        <w:rPr>
          <w:b/>
          <w:bCs/>
        </w:rPr>
        <w:t xml:space="preserve">Please fill out the following information about yourself. </w:t>
      </w:r>
    </w:p>
    <w:tbl>
      <w:tblPr>
        <w:tblStyle w:val="TableGrid1"/>
        <w:tblW w:w="0" w:type="auto"/>
        <w:tblLook w:val="04A0"/>
      </w:tblPr>
      <w:tblGrid>
        <w:gridCol w:w="3330"/>
        <w:gridCol w:w="5220"/>
      </w:tblGrid>
      <w:tr w14:paraId="6949ECBC" w14:textId="77777777" w:rsidTr="00E96336">
        <w:tblPrEx>
          <w:tblW w:w="0" w:type="auto"/>
          <w:tblLook w:val="04A0"/>
        </w:tblPrEx>
        <w:tc>
          <w:tcPr>
            <w:tcW w:w="3330" w:type="dxa"/>
          </w:tcPr>
          <w:p w:rsidR="001976BE" w:rsidP="001976BE" w14:paraId="0640E138" w14:textId="52378C97">
            <w:pPr>
              <w:pStyle w:val="BodyText"/>
            </w:pPr>
            <w:r>
              <w:t>School Name</w:t>
            </w:r>
          </w:p>
        </w:tc>
        <w:tc>
          <w:tcPr>
            <w:tcW w:w="5220" w:type="dxa"/>
          </w:tcPr>
          <w:p w:rsidR="001976BE" w:rsidP="001976BE" w14:paraId="020CE56C" w14:textId="4D95C768">
            <w:pPr>
              <w:pStyle w:val="BodyText"/>
            </w:pPr>
            <w:sdt>
              <w:sdtPr>
                <w:id w:val="-1310403404"/>
                <w:placeholder>
                  <w:docPart w:val="C2E4E400991B414C816D73DF72EBB5AD"/>
                </w:placeholder>
                <w:richText/>
              </w:sdtPr>
              <w:sdtContent>
                <w:sdt>
                  <w:sdtPr>
                    <w:id w:val="2014567018"/>
                    <w:placeholder>
                      <w:docPart w:val="243B264C89FF423EBF825F588B0A85F7"/>
                    </w:placeholder>
                    <w:richText/>
                  </w:sdtPr>
                  <w:sdtContent>
                    <w:r>
                      <w:t>Auto populated</w:t>
                    </w:r>
                  </w:sdtContent>
                </w:sdt>
              </w:sdtContent>
            </w:sdt>
          </w:p>
        </w:tc>
      </w:tr>
      <w:tr w14:paraId="3AFF79B5" w14:textId="77777777" w:rsidTr="00E96336">
        <w:tblPrEx>
          <w:tblW w:w="0" w:type="auto"/>
          <w:tblLook w:val="04A0"/>
        </w:tblPrEx>
        <w:tc>
          <w:tcPr>
            <w:tcW w:w="3330" w:type="dxa"/>
          </w:tcPr>
          <w:p w:rsidR="001976BE" w:rsidP="001976BE" w14:paraId="3C3FDF2F" w14:textId="3DF84B4A">
            <w:pPr>
              <w:pStyle w:val="BodyText"/>
            </w:pPr>
            <w:r>
              <w:t>School ID</w:t>
            </w:r>
          </w:p>
        </w:tc>
        <w:tc>
          <w:tcPr>
            <w:tcW w:w="5220" w:type="dxa"/>
          </w:tcPr>
          <w:p w:rsidR="001976BE" w:rsidP="001976BE" w14:paraId="7961E0F1" w14:textId="796D2C92">
            <w:pPr>
              <w:pStyle w:val="BodyText"/>
            </w:pPr>
            <w:sdt>
              <w:sdtPr>
                <w:id w:val="2128816337"/>
                <w:placeholder>
                  <w:docPart w:val="D2D6632DDD0D4D38B69C42AFF0D3FE7D"/>
                </w:placeholder>
                <w:richText/>
              </w:sdtPr>
              <w:sdtContent>
                <w:r>
                  <w:t>Auto populated</w:t>
                </w:r>
              </w:sdtContent>
            </w:sdt>
          </w:p>
        </w:tc>
      </w:tr>
      <w:tr w14:paraId="6D8D9D34" w14:textId="77777777" w:rsidTr="00E96336">
        <w:tblPrEx>
          <w:tblW w:w="0" w:type="auto"/>
          <w:tblLook w:val="04A0"/>
        </w:tblPrEx>
        <w:tc>
          <w:tcPr>
            <w:tcW w:w="3330" w:type="dxa"/>
          </w:tcPr>
          <w:p w:rsidR="00E36900" w:rsidP="001976BE" w14:paraId="7B7E2E32" w14:textId="2E7E92AC">
            <w:pPr>
              <w:pStyle w:val="BodyText"/>
            </w:pPr>
            <w:r>
              <w:t>Student name</w:t>
            </w:r>
          </w:p>
        </w:tc>
        <w:tc>
          <w:tcPr>
            <w:tcW w:w="5220" w:type="dxa"/>
          </w:tcPr>
          <w:p w:rsidR="00E36900" w:rsidP="001976BE" w14:paraId="32BF3CD6" w14:textId="3C343C9D">
            <w:pPr>
              <w:pStyle w:val="BodyText"/>
            </w:pPr>
            <w:r>
              <w:t>Auto populated</w:t>
            </w:r>
          </w:p>
        </w:tc>
      </w:tr>
      <w:tr w14:paraId="2D4C6D6D" w14:textId="77777777" w:rsidTr="00E96336">
        <w:tblPrEx>
          <w:tblW w:w="0" w:type="auto"/>
          <w:tblLook w:val="04A0"/>
        </w:tblPrEx>
        <w:tc>
          <w:tcPr>
            <w:tcW w:w="3330" w:type="dxa"/>
          </w:tcPr>
          <w:p w:rsidR="001976BE" w:rsidP="007360B4" w14:paraId="2BC42BE2" w14:textId="4D2EC250">
            <w:pPr>
              <w:pStyle w:val="BodyText"/>
            </w:pPr>
            <w:r>
              <w:t>First Name</w:t>
            </w:r>
          </w:p>
        </w:tc>
        <w:tc>
          <w:tcPr>
            <w:tcW w:w="5220" w:type="dxa"/>
          </w:tcPr>
          <w:p w:rsidR="001976BE" w:rsidP="007360B4" w14:paraId="1FD44449" w14:textId="77777777">
            <w:pPr>
              <w:pStyle w:val="BodyText"/>
            </w:pPr>
          </w:p>
        </w:tc>
      </w:tr>
      <w:tr w14:paraId="65CBF6C2" w14:textId="77777777" w:rsidTr="00E96336">
        <w:tblPrEx>
          <w:tblW w:w="0" w:type="auto"/>
          <w:tblLook w:val="04A0"/>
        </w:tblPrEx>
        <w:tc>
          <w:tcPr>
            <w:tcW w:w="3330" w:type="dxa"/>
          </w:tcPr>
          <w:p w:rsidR="007360B4" w:rsidP="007360B4" w14:paraId="540BDEAF" w14:textId="2BECB82D">
            <w:pPr>
              <w:pStyle w:val="BodyText"/>
            </w:pPr>
            <w:r>
              <w:t>Last Name</w:t>
            </w:r>
          </w:p>
        </w:tc>
        <w:tc>
          <w:tcPr>
            <w:tcW w:w="5220" w:type="dxa"/>
          </w:tcPr>
          <w:p w:rsidR="007360B4" w:rsidP="007360B4" w14:paraId="666AB91D" w14:textId="0D784FD5">
            <w:pPr>
              <w:pStyle w:val="BodyText"/>
            </w:pPr>
          </w:p>
        </w:tc>
      </w:tr>
      <w:tr w14:paraId="20E8D6ED" w14:textId="77777777" w:rsidTr="00E96336">
        <w:tblPrEx>
          <w:tblW w:w="0" w:type="auto"/>
          <w:tblLook w:val="04A0"/>
        </w:tblPrEx>
        <w:tc>
          <w:tcPr>
            <w:tcW w:w="3330" w:type="dxa"/>
          </w:tcPr>
          <w:p w:rsidR="007360B4" w:rsidP="007360B4" w14:paraId="71A08751" w14:textId="7A5EC820">
            <w:pPr>
              <w:pStyle w:val="BodyText"/>
            </w:pPr>
            <w:r>
              <w:t>Job Title</w:t>
            </w:r>
            <w:r w:rsidR="002B549F">
              <w:t>/</w:t>
            </w:r>
            <w:r w:rsidR="00122172">
              <w:t xml:space="preserve">Primary </w:t>
            </w:r>
            <w:r w:rsidR="002B549F">
              <w:t>Role</w:t>
            </w:r>
          </w:p>
        </w:tc>
        <w:tc>
          <w:tcPr>
            <w:tcW w:w="5220" w:type="dxa"/>
          </w:tcPr>
          <w:p w:rsidR="007360B4" w:rsidP="007360B4" w14:paraId="3674262A" w14:textId="5B9B445E">
            <w:pPr>
              <w:pStyle w:val="BodyText"/>
            </w:pPr>
          </w:p>
        </w:tc>
      </w:tr>
    </w:tbl>
    <w:p w:rsidR="00641B08" w:rsidP="005A22C0" w14:paraId="2337D5B0" w14:textId="6BA231AB">
      <w:pPr>
        <w:pStyle w:val="Questionitem"/>
      </w:pPr>
      <w:bookmarkStart w:id="5" w:name="_Toc496018151"/>
      <w:bookmarkStart w:id="6" w:name="_Toc531789898"/>
      <w:bookmarkStart w:id="7" w:name="_Toc532370558"/>
      <w:bookmarkStart w:id="8" w:name="_Toc20312304"/>
      <w:bookmarkStart w:id="9" w:name="_Toc64877970"/>
      <w:bookmarkStart w:id="10" w:name="_Toc66965813"/>
      <w:bookmarkStart w:id="11" w:name="_Toc66968287"/>
      <w:bookmarkStart w:id="12" w:name="_Toc70518621"/>
      <w:bookmarkStart w:id="13" w:name="_Toc80853766"/>
      <w:bookmarkEnd w:id="0"/>
      <w:r>
        <w:t>A</w:t>
      </w:r>
      <w:r w:rsidR="00BB132A">
        <w:t>2</w:t>
      </w:r>
      <w:r>
        <w:t xml:space="preserve">. </w:t>
      </w:r>
      <w:r>
        <w:t xml:space="preserve">For how many years have you </w:t>
      </w:r>
      <w:r w:rsidR="00FF1196">
        <w:t xml:space="preserve">been </w:t>
      </w:r>
      <w:r w:rsidR="006C11AF">
        <w:t>in your current rol</w:t>
      </w:r>
      <w:r w:rsidR="001663C3">
        <w:t>e</w:t>
      </w:r>
      <w:r w:rsidR="00F8616B">
        <w:t xml:space="preserve"> (</w:t>
      </w:r>
      <w:r w:rsidR="00122172">
        <w:t xml:space="preserve">round to the nearest whole year and exclude </w:t>
      </w:r>
      <w:r w:rsidR="00F8616B">
        <w:t>the current</w:t>
      </w:r>
      <w:r w:rsidR="00122172">
        <w:t xml:space="preserve"> school</w:t>
      </w:r>
      <w:r w:rsidR="00F8616B">
        <w:t xml:space="preserve"> year)</w:t>
      </w:r>
      <w:r w:rsidR="001663C3">
        <w:t>? __________</w:t>
      </w:r>
    </w:p>
    <w:p w:rsidR="000F6DF2" w:rsidP="005A22C0" w14:paraId="15B507FA" w14:textId="6C06C452">
      <w:pPr>
        <w:pStyle w:val="Questionitem"/>
      </w:pPr>
      <w:r>
        <w:t>A</w:t>
      </w:r>
      <w:r w:rsidR="00BB132A">
        <w:t>3</w:t>
      </w:r>
      <w:r>
        <w:t xml:space="preserve">. </w:t>
      </w:r>
      <w:r w:rsidRPr="00C75C36" w:rsidR="00C75C36">
        <w:t>What is the approximate class size (number of students) you teach or support during a typical instructional period in your current role?</w:t>
      </w:r>
      <w:r w:rsidR="00117496">
        <w:t xml:space="preserve"> __________</w:t>
      </w:r>
    </w:p>
    <w:p w:rsidR="00731F91" w:rsidP="005A22C0" w14:paraId="6271273D" w14:textId="77777777">
      <w:pPr>
        <w:pStyle w:val="Questionitem"/>
        <w:rPr>
          <w:b w:val="0"/>
          <w:bCs w:val="0"/>
        </w:rPr>
      </w:pPr>
    </w:p>
    <w:p w:rsidR="00D344D6" w:rsidRPr="00302DF0" w:rsidP="005A22C0" w14:paraId="54C7ABE6" w14:textId="746BDB0C">
      <w:pPr>
        <w:pStyle w:val="Questionitem"/>
        <w:rPr>
          <w:b w:val="0"/>
          <w:bCs w:val="0"/>
        </w:rPr>
      </w:pPr>
      <w:r w:rsidRPr="00302DF0">
        <w:rPr>
          <w:b w:val="0"/>
          <w:bCs w:val="0"/>
        </w:rPr>
        <w:t xml:space="preserve">Please answer </w:t>
      </w:r>
      <w:r w:rsidR="005E699B">
        <w:rPr>
          <w:b w:val="0"/>
          <w:bCs w:val="0"/>
        </w:rPr>
        <w:t>the following question about the student for whom you are completing the current survey. You will answer this question for each student</w:t>
      </w:r>
      <w:r w:rsidR="00731F91">
        <w:rPr>
          <w:b w:val="0"/>
          <w:bCs w:val="0"/>
        </w:rPr>
        <w:t>.</w:t>
      </w:r>
      <w:r w:rsidR="005E699B">
        <w:rPr>
          <w:b w:val="0"/>
          <w:bCs w:val="0"/>
        </w:rPr>
        <w:t xml:space="preserve"> </w:t>
      </w:r>
    </w:p>
    <w:p w:rsidR="00BB132A" w:rsidP="005A22C0" w14:paraId="2963F272" w14:textId="40CECF6F">
      <w:pPr>
        <w:pStyle w:val="Questionitem"/>
      </w:pPr>
      <w:r>
        <w:t xml:space="preserve">A4. What is your relationship to </w:t>
      </w:r>
      <w:r w:rsidR="00543209">
        <w:t>[</w:t>
      </w:r>
      <w:r w:rsidRPr="00302DF0" w:rsidR="00543209">
        <w:t>insert student name</w:t>
      </w:r>
      <w:r w:rsidR="00543209">
        <w:t>]?</w:t>
      </w:r>
      <w:r w:rsidR="00731F91">
        <w:t xml:space="preserve"> __________________________________</w:t>
      </w:r>
    </w:p>
    <w:p w:rsidR="00BB132A" w:rsidP="005A22C0" w14:paraId="1579BC02" w14:textId="3A1273C7">
      <w:pPr>
        <w:pStyle w:val="Questionitem"/>
        <w:sectPr w:rsidSect="008937E4">
          <w:headerReference w:type="default" r:id="rId11"/>
          <w:footerReference w:type="default" r:id="rId12"/>
          <w:headerReference w:type="first" r:id="rId13"/>
          <w:footerReference w:type="first" r:id="rId14"/>
          <w:pgSz w:w="12240" w:h="15840" w:code="1"/>
          <w:pgMar w:top="1440" w:right="1440" w:bottom="1440" w:left="1440" w:header="432" w:footer="432" w:gutter="0"/>
          <w:pgNumType w:start="1"/>
          <w:cols w:space="720"/>
          <w:docGrid w:linePitch="326"/>
        </w:sectPr>
      </w:pPr>
    </w:p>
    <w:p w:rsidR="00C65797" w14:paraId="5B3864B3" w14:textId="4318AFBC">
      <w:pPr>
        <w:pStyle w:val="Heading2"/>
      </w:pPr>
      <w:r>
        <w:t>B</w:t>
      </w:r>
      <w:r>
        <w:t xml:space="preserve">. </w:t>
      </w:r>
      <w:r w:rsidR="0041445C">
        <w:t xml:space="preserve">Student </w:t>
      </w:r>
      <w:r w:rsidR="000043A3">
        <w:t xml:space="preserve">Participation </w:t>
      </w:r>
      <w:r w:rsidR="00B77615">
        <w:t xml:space="preserve">in Transition </w:t>
      </w:r>
      <w:r w:rsidR="009A59FB">
        <w:t xml:space="preserve">Services </w:t>
      </w:r>
      <w:r w:rsidR="00BC7DDE">
        <w:t>and</w:t>
      </w:r>
      <w:r w:rsidR="00633207">
        <w:t xml:space="preserve"> Activities</w:t>
      </w:r>
    </w:p>
    <w:p w:rsidR="001B2382" w:rsidP="00AE5736" w14:paraId="387B869F" w14:textId="05DC0E7F">
      <w:pPr>
        <w:pStyle w:val="BodyTextPostHead"/>
      </w:pPr>
      <w:r>
        <w:t>We</w:t>
      </w:r>
      <w:r w:rsidR="008B26E8">
        <w:t xml:space="preserve"> would like to ask some questions about </w:t>
      </w:r>
      <w:r w:rsidR="00851AF8">
        <w:t xml:space="preserve">[insert student name]’s </w:t>
      </w:r>
      <w:r w:rsidR="008B26E8">
        <w:t>participation in transition</w:t>
      </w:r>
      <w:r>
        <w:t>-related</w:t>
      </w:r>
      <w:r w:rsidR="008B26E8">
        <w:t xml:space="preserve"> activities</w:t>
      </w:r>
      <w:r>
        <w:t xml:space="preserve"> </w:t>
      </w:r>
      <w:r w:rsidR="00A87273">
        <w:t xml:space="preserve">or supports </w:t>
      </w:r>
      <w:r w:rsidR="008B26E8">
        <w:t>in school. When answering these questions, please think about</w:t>
      </w:r>
      <w:r w:rsidR="00AF4124">
        <w:t xml:space="preserve"> [insert student name]’s</w:t>
      </w:r>
      <w:r w:rsidR="008B26E8">
        <w:t xml:space="preserve"> </w:t>
      </w:r>
      <w:r w:rsidR="00F84176">
        <w:t xml:space="preserve">participation in </w:t>
      </w:r>
      <w:r w:rsidRPr="009E673A" w:rsidR="007178A7">
        <w:rPr>
          <w:u w:val="single"/>
        </w:rPr>
        <w:t>school-</w:t>
      </w:r>
      <w:r w:rsidR="00AA034C">
        <w:rPr>
          <w:u w:val="single"/>
        </w:rPr>
        <w:t xml:space="preserve"> or district-</w:t>
      </w:r>
      <w:r w:rsidRPr="009E673A" w:rsidR="007178A7">
        <w:rPr>
          <w:u w:val="single"/>
        </w:rPr>
        <w:t>based</w:t>
      </w:r>
      <w:r w:rsidR="007178A7">
        <w:t xml:space="preserve"> </w:t>
      </w:r>
      <w:r w:rsidR="008B26E8">
        <w:t xml:space="preserve">activities </w:t>
      </w:r>
      <w:r w:rsidR="001E0F0B">
        <w:t>since the beginning of the school year</w:t>
      </w:r>
      <w:r w:rsidR="00F84176">
        <w:t xml:space="preserve"> (including current participation)</w:t>
      </w:r>
      <w:r w:rsidR="008B26E8">
        <w:t>.</w:t>
      </w:r>
      <w:r w:rsidR="00725D79">
        <w:t xml:space="preserve"> This may include participation in </w:t>
      </w:r>
      <w:r w:rsidR="003A2978">
        <w:t xml:space="preserve">activities sponsored by the school or district, or recommendations </w:t>
      </w:r>
      <w:r w:rsidR="00BF0912">
        <w:t>for outside services provided to the student by the school.</w:t>
      </w:r>
    </w:p>
    <w:p w:rsidR="008F2B3F" w:rsidRPr="00CC3F4F" w:rsidP="005A22C0" w14:paraId="728B83DE" w14:textId="3EC9841B">
      <w:pPr>
        <w:pStyle w:val="Questionitem"/>
      </w:pPr>
      <w:r w:rsidRPr="00CC3F4F">
        <w:t xml:space="preserve">B1. </w:t>
      </w:r>
      <w:r w:rsidR="00BC2127">
        <w:t>Since the beginning of the school year</w:t>
      </w:r>
      <w:r w:rsidRPr="00CC3F4F" w:rsidR="00F877CA">
        <w:t>, w</w:t>
      </w:r>
      <w:r w:rsidRPr="00CC3F4F">
        <w:t>hich of the following</w:t>
      </w:r>
      <w:r w:rsidRPr="00CC3F4F" w:rsidR="00C67970">
        <w:t xml:space="preserve"> </w:t>
      </w:r>
      <w:r w:rsidR="0087601B">
        <w:t>activities</w:t>
      </w:r>
      <w:r w:rsidR="00A635D3">
        <w:t xml:space="preserve"> or supports</w:t>
      </w:r>
      <w:r w:rsidRPr="00CC3F4F" w:rsidR="0087601B">
        <w:t xml:space="preserve"> </w:t>
      </w:r>
      <w:r w:rsidRPr="00CC3F4F" w:rsidR="00C67970">
        <w:t>has</w:t>
      </w:r>
      <w:r w:rsidRPr="00CC3F4F">
        <w:t xml:space="preserve"> </w:t>
      </w:r>
      <w:r w:rsidR="00661800">
        <w:t>[insert student name]</w:t>
      </w:r>
      <w:r w:rsidR="00B818BC">
        <w:t xml:space="preserve"> </w:t>
      </w:r>
      <w:r w:rsidR="0087601B">
        <w:t>participated in</w:t>
      </w:r>
      <w:r w:rsidR="009D3168">
        <w:t xml:space="preserve"> through the school or district,</w:t>
      </w:r>
      <w:r w:rsidRPr="00CC3F4F" w:rsidR="006A6C48">
        <w:t xml:space="preserve"> </w:t>
      </w:r>
      <w:r w:rsidR="00125D39">
        <w:t xml:space="preserve">or been connected to by </w:t>
      </w:r>
      <w:r w:rsidRPr="00CC3F4F" w:rsidR="006A6C48">
        <w:t xml:space="preserve">the school </w:t>
      </w:r>
      <w:r w:rsidR="00B423CA">
        <w:t>or district</w:t>
      </w:r>
      <w:r w:rsidR="009D3168">
        <w:t>,</w:t>
      </w:r>
      <w:r w:rsidRPr="00CC3F4F" w:rsidR="00B423CA">
        <w:t xml:space="preserve"> </w:t>
      </w:r>
      <w:r w:rsidRPr="00CC3F4F" w:rsidR="000362EB">
        <w:t>to help in employment preparation</w:t>
      </w:r>
      <w:r w:rsidRPr="00CC3F4F">
        <w:t xml:space="preserve">? </w:t>
      </w:r>
      <w:r w:rsidR="00C91E6E">
        <w:rPr>
          <w:i/>
          <w:iCs/>
        </w:rPr>
        <w:t>Please mark all options that apply.</w:t>
      </w:r>
      <w:r w:rsidR="00770E41">
        <w:tab/>
      </w:r>
    </w:p>
    <w:p w:rsidR="00B77573" w:rsidP="00F02C0D" w14:paraId="254307E1" w14:textId="7DDDA07F">
      <w:pPr>
        <w:pStyle w:val="BodyText"/>
      </w:pPr>
      <w:r w:rsidRPr="00656FA8">
        <w:rPr>
          <w:rFonts w:ascii="Wingdings" w:eastAsia="Wingdings" w:hAnsi="Wingdings" w:cs="Wingdings"/>
        </w:rPr>
        <w:sym w:font="Wingdings" w:char="F0A8"/>
      </w:r>
      <w:r w:rsidRPr="00656FA8">
        <w:t xml:space="preserve"> </w:t>
      </w:r>
      <w:r>
        <w:t>Pre-employment transition services or pre-ETS</w:t>
      </w:r>
    </w:p>
    <w:p w:rsidR="006A6C48" w:rsidP="00F02C0D" w14:paraId="1A94A9B7" w14:textId="160562FE">
      <w:pPr>
        <w:pStyle w:val="BodyText"/>
      </w:pPr>
      <w:r w:rsidRPr="757A8E13">
        <w:rPr>
          <w:rFonts w:ascii="Wingdings" w:eastAsia="Wingdings" w:hAnsi="Wingdings" w:cs="Wingdings"/>
        </w:rPr>
        <w:sym w:font="Wingdings" w:char="F0A8"/>
      </w:r>
      <w:r>
        <w:t xml:space="preserve"> </w:t>
      </w:r>
      <w:r>
        <w:t xml:space="preserve">Formal assessment </w:t>
      </w:r>
      <w:r w:rsidR="00D47A64">
        <w:t>of career skills or interests</w:t>
      </w:r>
      <w:r w:rsidR="39B83593">
        <w:t xml:space="preserve">, such as </w:t>
      </w:r>
      <w:r w:rsidR="43E67506">
        <w:t>Self-Directed Search or Career Interest Inventory</w:t>
      </w:r>
    </w:p>
    <w:p w:rsidR="006C1AA3" w:rsidP="00F02C0D" w14:paraId="6ED4F44E" w14:textId="4CC1D7DD">
      <w:pPr>
        <w:pStyle w:val="BodyText"/>
      </w:pPr>
      <w:r w:rsidRPr="00656FA8">
        <w:rPr>
          <w:rFonts w:ascii="Wingdings" w:eastAsia="Wingdings" w:hAnsi="Wingdings" w:cs="Wingdings"/>
        </w:rPr>
        <w:sym w:font="Wingdings" w:char="F0A8"/>
      </w:r>
      <w:r w:rsidRPr="00656FA8">
        <w:t xml:space="preserve"> </w:t>
      </w:r>
      <w:r>
        <w:t>Career counseling</w:t>
      </w:r>
    </w:p>
    <w:p w:rsidR="009756C5" w:rsidP="00F02C0D" w14:paraId="4EEAC1B5" w14:textId="1729E5B8">
      <w:pPr>
        <w:pStyle w:val="BodyText"/>
      </w:pPr>
      <w:r w:rsidRPr="00656FA8">
        <w:rPr>
          <w:rFonts w:ascii="Wingdings" w:eastAsia="Wingdings" w:hAnsi="Wingdings" w:cs="Wingdings"/>
        </w:rPr>
        <w:sym w:font="Wingdings" w:char="F0A8"/>
      </w:r>
      <w:r w:rsidRPr="00656FA8">
        <w:t xml:space="preserve"> </w:t>
      </w:r>
      <w:r>
        <w:t>Job</w:t>
      </w:r>
      <w:r w:rsidR="00470981">
        <w:t xml:space="preserve"> readiness or prevocational training</w:t>
      </w:r>
    </w:p>
    <w:p w:rsidR="00470981" w:rsidP="00F02C0D" w14:paraId="2413B1E9" w14:textId="4804EAF0">
      <w:pPr>
        <w:pStyle w:val="BodyText"/>
      </w:pPr>
      <w:r w:rsidRPr="00656FA8">
        <w:rPr>
          <w:rFonts w:ascii="Wingdings" w:eastAsia="Wingdings" w:hAnsi="Wingdings" w:cs="Wingdings"/>
        </w:rPr>
        <w:sym w:font="Wingdings" w:char="F0A8"/>
      </w:r>
      <w:r w:rsidRPr="00656FA8">
        <w:t xml:space="preserve"> </w:t>
      </w:r>
      <w:r w:rsidR="00B77795">
        <w:t xml:space="preserve">Instruction in looking for </w:t>
      </w:r>
      <w:r w:rsidR="00B77795">
        <w:t>jobs</w:t>
      </w:r>
    </w:p>
    <w:p w:rsidR="00B77795" w:rsidP="00F02C0D" w14:paraId="19B7C31C" w14:textId="0534D130">
      <w:pPr>
        <w:pStyle w:val="BodyText"/>
      </w:pPr>
      <w:r w:rsidRPr="00656FA8">
        <w:rPr>
          <w:rFonts w:ascii="Wingdings" w:eastAsia="Wingdings" w:hAnsi="Wingdings" w:cs="Wingdings"/>
        </w:rPr>
        <w:sym w:font="Wingdings" w:char="F0A8"/>
      </w:r>
      <w:r w:rsidRPr="00656FA8">
        <w:t xml:space="preserve"> </w:t>
      </w:r>
      <w:r w:rsidR="001B2FC4">
        <w:t>Job shadowing, work exploration</w:t>
      </w:r>
      <w:r w:rsidR="001D7073">
        <w:t xml:space="preserve"> (paid or unpaid)</w:t>
      </w:r>
    </w:p>
    <w:p w:rsidR="008F2B3F" w:rsidP="00F02C0D" w14:paraId="0477CCE8" w14:textId="70278306">
      <w:pPr>
        <w:pStyle w:val="BodyText"/>
      </w:pPr>
      <w:r w:rsidRPr="00656FA8">
        <w:rPr>
          <w:rFonts w:ascii="Wingdings" w:eastAsia="Wingdings" w:hAnsi="Wingdings" w:cs="Wingdings"/>
        </w:rPr>
        <w:sym w:font="Wingdings" w:char="F0A8"/>
      </w:r>
      <w:r w:rsidRPr="00656FA8">
        <w:t xml:space="preserve"> </w:t>
      </w:r>
      <w:r>
        <w:t>Internship</w:t>
      </w:r>
      <w:r w:rsidR="00613A94">
        <w:t>, apprenticeship,</w:t>
      </w:r>
      <w:r w:rsidR="00AF45DE">
        <w:t xml:space="preserve"> or temporary job</w:t>
      </w:r>
      <w:r w:rsidR="001D7073">
        <w:t xml:space="preserve"> (paid or unpaid)</w:t>
      </w:r>
    </w:p>
    <w:p w:rsidR="00263F6B" w:rsidP="00F02C0D" w14:paraId="094C3D22" w14:textId="4B3067BD">
      <w:pPr>
        <w:pStyle w:val="BodyText"/>
      </w:pPr>
      <w:r w:rsidRPr="00656FA8">
        <w:rPr>
          <w:rFonts w:ascii="Wingdings" w:eastAsia="Wingdings" w:hAnsi="Wingdings" w:cs="Wingdings"/>
        </w:rPr>
        <w:sym w:font="Wingdings" w:char="F0A8"/>
      </w:r>
      <w:r w:rsidRPr="00656FA8">
        <w:t xml:space="preserve"> </w:t>
      </w:r>
      <w:r>
        <w:t xml:space="preserve">School work-study job or </w:t>
      </w:r>
      <w:r w:rsidRPr="008758D5">
        <w:t xml:space="preserve">work </w:t>
      </w:r>
      <w:r w:rsidR="00597708">
        <w:t>in</w:t>
      </w:r>
      <w:r w:rsidRPr="008758D5" w:rsidR="00597708">
        <w:t xml:space="preserve"> </w:t>
      </w:r>
      <w:r w:rsidRPr="008758D5">
        <w:t>a school-based business</w:t>
      </w:r>
    </w:p>
    <w:p w:rsidR="00263F6B" w:rsidP="00F02C0D" w14:paraId="53953EFA" w14:textId="76A3B682">
      <w:pPr>
        <w:pStyle w:val="BodyText"/>
      </w:pPr>
      <w:r w:rsidRPr="00656FA8">
        <w:rPr>
          <w:rFonts w:ascii="Wingdings" w:eastAsia="Wingdings" w:hAnsi="Wingdings" w:cs="Wingdings"/>
        </w:rPr>
        <w:sym w:font="Wingdings" w:char="F0A8"/>
      </w:r>
      <w:r w:rsidRPr="00656FA8">
        <w:t xml:space="preserve"> </w:t>
      </w:r>
      <w:r>
        <w:t xml:space="preserve">Co-op job, </w:t>
      </w:r>
      <w:r w:rsidRPr="00DC3863">
        <w:t xml:space="preserve">that is, work experience as part of a class </w:t>
      </w:r>
      <w:r>
        <w:t>the student</w:t>
      </w:r>
      <w:r w:rsidRPr="00DC3863">
        <w:t xml:space="preserve"> took for </w:t>
      </w:r>
      <w:r w:rsidRPr="00DC3863">
        <w:t>credit</w:t>
      </w:r>
    </w:p>
    <w:p w:rsidR="00820C3F" w:rsidP="00F02C0D" w14:paraId="5FDDD9A5" w14:textId="360E1129">
      <w:pPr>
        <w:pStyle w:val="BodyText"/>
      </w:pPr>
      <w:r w:rsidRPr="00656FA8">
        <w:rPr>
          <w:rFonts w:ascii="Wingdings" w:eastAsia="Wingdings" w:hAnsi="Wingdings" w:cs="Wingdings"/>
        </w:rPr>
        <w:sym w:font="Wingdings" w:char="F0A8"/>
      </w:r>
      <w:r w:rsidRPr="00656FA8">
        <w:t xml:space="preserve"> </w:t>
      </w:r>
      <w:r>
        <w:t>Tech-prep</w:t>
      </w:r>
      <w:r w:rsidR="00E7257B">
        <w:t>, e</w:t>
      </w:r>
      <w:r>
        <w:t>ntrepreneurship</w:t>
      </w:r>
      <w:r w:rsidR="00E7257B">
        <w:t>, or specific job skills trainings</w:t>
      </w:r>
    </w:p>
    <w:p w:rsidR="00746A03" w:rsidP="00F02C0D" w14:paraId="19BE987A" w14:textId="40FD912F">
      <w:pPr>
        <w:pStyle w:val="BodyText"/>
      </w:pPr>
      <w:r w:rsidRPr="00656FA8">
        <w:rPr>
          <w:rFonts w:ascii="Wingdings" w:eastAsia="Wingdings" w:hAnsi="Wingdings" w:cs="Wingdings"/>
        </w:rPr>
        <w:sym w:font="Wingdings" w:char="F0A8"/>
      </w:r>
      <w:r w:rsidRPr="00656FA8">
        <w:t xml:space="preserve"> </w:t>
      </w:r>
      <w:r w:rsidR="008A77A5">
        <w:t xml:space="preserve">Referrals to </w:t>
      </w:r>
      <w:r w:rsidR="003340AD">
        <w:t>potential employers</w:t>
      </w:r>
      <w:r w:rsidR="00D122FB">
        <w:t xml:space="preserve"> for paid work</w:t>
      </w:r>
      <w:r w:rsidR="003340AD">
        <w:t xml:space="preserve"> </w:t>
      </w:r>
    </w:p>
    <w:p w:rsidR="00BF17C0" w:rsidRPr="00D122FB" w:rsidP="00F02C0D" w14:paraId="353A9BEB" w14:textId="05DBAABA">
      <w:pPr>
        <w:pStyle w:val="BodyText"/>
      </w:pPr>
      <w:r w:rsidRPr="00656FA8">
        <w:rPr>
          <w:rFonts w:ascii="Wingdings" w:eastAsia="Wingdings" w:hAnsi="Wingdings" w:cs="Wingdings"/>
        </w:rPr>
        <w:sym w:font="Wingdings" w:char="F0A8"/>
      </w:r>
      <w:r w:rsidRPr="00656FA8">
        <w:t xml:space="preserve"> </w:t>
      </w:r>
      <w:r>
        <w:t>Referrals to potential employers for unpaid work</w:t>
      </w:r>
      <w:r>
        <w:t xml:space="preserve"> </w:t>
      </w:r>
    </w:p>
    <w:p w:rsidR="007C21B7" w:rsidP="00F02C0D" w14:paraId="02E618C9" w14:textId="350B7371">
      <w:pPr>
        <w:pStyle w:val="BodyText"/>
      </w:pPr>
      <w:r w:rsidRPr="00656FA8">
        <w:rPr>
          <w:rFonts w:ascii="Wingdings" w:eastAsia="Wingdings" w:hAnsi="Wingdings" w:cs="Wingdings"/>
        </w:rPr>
        <w:sym w:font="Wingdings" w:char="F0A8"/>
      </w:r>
      <w:r w:rsidRPr="00656FA8">
        <w:t xml:space="preserve"> </w:t>
      </w:r>
      <w:r>
        <w:t xml:space="preserve">Referrals to </w:t>
      </w:r>
      <w:r w:rsidR="00AC35E1">
        <w:t xml:space="preserve">other job placement </w:t>
      </w:r>
      <w:r w:rsidR="00AC35E1">
        <w:t>supports</w:t>
      </w:r>
    </w:p>
    <w:p w:rsidR="00327BBB" w:rsidRPr="00881791" w:rsidP="00881791" w14:paraId="5D51AEFD" w14:textId="7B4A1895">
      <w:pPr>
        <w:pStyle w:val="BodyText"/>
        <w:spacing w:before="0"/>
        <w:rPr>
          <w:color w:val="00507F" w:themeColor="accent1"/>
          <w:sz w:val="20"/>
          <w:szCs w:val="20"/>
        </w:rPr>
      </w:pPr>
      <w:r w:rsidRPr="00881791">
        <w:rPr>
          <w:color w:val="00507F" w:themeColor="accent1"/>
          <w:sz w:val="20"/>
          <w:szCs w:val="20"/>
        </w:rPr>
        <w:t xml:space="preserve">[Source: </w:t>
      </w:r>
      <w:r w:rsidR="00881791">
        <w:rPr>
          <w:color w:val="00507F" w:themeColor="accent1"/>
          <w:sz w:val="20"/>
          <w:szCs w:val="20"/>
        </w:rPr>
        <w:t>Adapted from</w:t>
      </w:r>
      <w:r w:rsidR="0038036B">
        <w:rPr>
          <w:color w:val="00507F" w:themeColor="accent1"/>
          <w:sz w:val="20"/>
          <w:szCs w:val="20"/>
        </w:rPr>
        <w:t xml:space="preserve"> </w:t>
      </w:r>
      <w:r w:rsidR="00D521CF">
        <w:rPr>
          <w:color w:val="00507F" w:themeColor="accent1"/>
          <w:sz w:val="20"/>
          <w:szCs w:val="20"/>
        </w:rPr>
        <w:t xml:space="preserve">the </w:t>
      </w:r>
      <w:r w:rsidR="0038036B">
        <w:rPr>
          <w:color w:val="00507F" w:themeColor="accent1"/>
          <w:sz w:val="20"/>
          <w:szCs w:val="20"/>
        </w:rPr>
        <w:t xml:space="preserve">National </w:t>
      </w:r>
      <w:r w:rsidR="00242D2D">
        <w:rPr>
          <w:color w:val="00507F" w:themeColor="accent1"/>
          <w:sz w:val="20"/>
          <w:szCs w:val="20"/>
        </w:rPr>
        <w:t>Longitudinal Transition Study</w:t>
      </w:r>
      <w:r w:rsidR="003132A6">
        <w:rPr>
          <w:color w:val="00507F" w:themeColor="accent1"/>
          <w:sz w:val="20"/>
          <w:szCs w:val="20"/>
        </w:rPr>
        <w:t>-</w:t>
      </w:r>
      <w:r w:rsidR="00660D13">
        <w:rPr>
          <w:color w:val="00507F" w:themeColor="accent1"/>
          <w:sz w:val="20"/>
          <w:szCs w:val="20"/>
        </w:rPr>
        <w:t>2</w:t>
      </w:r>
      <w:r w:rsidR="00FF12E3">
        <w:rPr>
          <w:color w:val="00507F" w:themeColor="accent1"/>
          <w:sz w:val="20"/>
          <w:szCs w:val="20"/>
        </w:rPr>
        <w:t xml:space="preserve"> School Program Survey</w:t>
      </w:r>
      <w:r w:rsidR="00B830E3">
        <w:rPr>
          <w:color w:val="00507F" w:themeColor="accent1"/>
          <w:sz w:val="20"/>
          <w:szCs w:val="20"/>
        </w:rPr>
        <w:t xml:space="preserve"> and the High School Longitudinal Study of 2009</w:t>
      </w:r>
      <w:r w:rsidR="00FF12E3">
        <w:rPr>
          <w:color w:val="00507F" w:themeColor="accent1"/>
          <w:sz w:val="20"/>
          <w:szCs w:val="20"/>
        </w:rPr>
        <w:t xml:space="preserve"> School Counselor Base Year Questionnaire</w:t>
      </w:r>
      <w:r w:rsidR="00881791">
        <w:rPr>
          <w:color w:val="00507F" w:themeColor="accent1"/>
          <w:sz w:val="20"/>
          <w:szCs w:val="20"/>
        </w:rPr>
        <w:t>]</w:t>
      </w:r>
    </w:p>
    <w:p w:rsidR="00874278" w:rsidP="00F451F2" w14:paraId="2B658D68" w14:textId="783689FD">
      <w:pPr>
        <w:pStyle w:val="Questionitem"/>
        <w:rPr>
          <w:i/>
          <w:iCs/>
        </w:rPr>
      </w:pPr>
      <w:r>
        <w:t>B1</w:t>
      </w:r>
      <w:r>
        <w:t xml:space="preserve">a. </w:t>
      </w:r>
      <w:r w:rsidR="00F8616B">
        <w:t xml:space="preserve">[If “Pre-employment transition services or pre-ETS” is checked in B1]: </w:t>
      </w:r>
      <w:r>
        <w:t xml:space="preserve">As part of the </w:t>
      </w:r>
      <w:r w:rsidR="00F8616B">
        <w:t>p</w:t>
      </w:r>
      <w:r>
        <w:t xml:space="preserve">re-ETS services, which of the following activities did </w:t>
      </w:r>
      <w:r>
        <w:t xml:space="preserve">[insert student name] </w:t>
      </w:r>
      <w:r>
        <w:t xml:space="preserve">participate in? </w:t>
      </w:r>
      <w:r w:rsidR="00822E91">
        <w:rPr>
          <w:i/>
          <w:iCs/>
        </w:rPr>
        <w:t>Please mark all options that apply</w:t>
      </w:r>
      <w:r>
        <w:rPr>
          <w:i/>
          <w:iCs/>
        </w:rPr>
        <w:t>.</w:t>
      </w:r>
    </w:p>
    <w:p w:rsidR="00874278" w:rsidP="00F451F2" w14:paraId="71EE9D87" w14:textId="77777777">
      <w:pPr>
        <w:pStyle w:val="Options"/>
        <w:numPr>
          <w:ilvl w:val="0"/>
          <w:numId w:val="0"/>
        </w:numPr>
        <w:ind w:left="360" w:hanging="360"/>
      </w:pPr>
      <w:r w:rsidRPr="00656FA8">
        <w:rPr>
          <w:rFonts w:ascii="Wingdings" w:eastAsia="Wingdings" w:hAnsi="Wingdings" w:cs="Wingdings"/>
        </w:rPr>
        <w:t>¨</w:t>
      </w:r>
      <w:r w:rsidRPr="00656FA8">
        <w:t xml:space="preserve"> </w:t>
      </w:r>
      <w:r>
        <w:t>Job exploration counseling, like exploring career options, learning about job skills.</w:t>
      </w:r>
    </w:p>
    <w:p w:rsidR="00874278" w:rsidP="00F451F2" w14:paraId="6A1E4092" w14:textId="77777777">
      <w:pPr>
        <w:pStyle w:val="Options"/>
        <w:numPr>
          <w:ilvl w:val="0"/>
          <w:numId w:val="0"/>
        </w:numPr>
        <w:ind w:left="360" w:hanging="360"/>
      </w:pPr>
      <w:r w:rsidRPr="00656FA8">
        <w:rPr>
          <w:rFonts w:ascii="Wingdings" w:eastAsia="Wingdings" w:hAnsi="Wingdings" w:cs="Wingdings"/>
        </w:rPr>
        <w:t>¨</w:t>
      </w:r>
      <w:r w:rsidRPr="00656FA8">
        <w:t xml:space="preserve"> </w:t>
      </w:r>
      <w:r>
        <w:t>Work-based learning experiences, like participating in paid and non-paid work experiences.</w:t>
      </w:r>
    </w:p>
    <w:p w:rsidR="00874278" w:rsidP="00F451F2" w14:paraId="25A01D0C" w14:textId="77777777">
      <w:pPr>
        <w:pStyle w:val="Options"/>
        <w:numPr>
          <w:ilvl w:val="0"/>
          <w:numId w:val="0"/>
        </w:numPr>
        <w:ind w:left="360" w:hanging="360"/>
      </w:pPr>
      <w:r w:rsidRPr="00656FA8">
        <w:rPr>
          <w:rFonts w:ascii="Wingdings" w:eastAsia="Wingdings" w:hAnsi="Wingdings" w:cs="Wingdings"/>
        </w:rPr>
        <w:t>¨</w:t>
      </w:r>
      <w:r w:rsidRPr="00656FA8">
        <w:t xml:space="preserve"> </w:t>
      </w:r>
      <w:r>
        <w:t>Counseling on post-high school education or training opportunities, like learning about college admission, or program application processes.</w:t>
      </w:r>
    </w:p>
    <w:p w:rsidR="00874278" w:rsidP="00F451F2" w14:paraId="0A872071" w14:textId="77777777">
      <w:pPr>
        <w:pStyle w:val="Options"/>
        <w:numPr>
          <w:ilvl w:val="0"/>
          <w:numId w:val="0"/>
        </w:numPr>
        <w:ind w:left="360" w:hanging="360"/>
      </w:pPr>
      <w:r w:rsidRPr="00656FA8">
        <w:rPr>
          <w:rFonts w:ascii="Wingdings" w:eastAsia="Wingdings" w:hAnsi="Wingdings" w:cs="Wingdings"/>
        </w:rPr>
        <w:t>¨</w:t>
      </w:r>
      <w:r w:rsidRPr="00656FA8">
        <w:t xml:space="preserve"> </w:t>
      </w:r>
      <w:r>
        <w:t>Workplace readiness activities, like learning social skills and behavior that can help you be ready for a workplace.</w:t>
      </w:r>
    </w:p>
    <w:p w:rsidR="00874278" w:rsidRPr="00D02106" w:rsidP="00F451F2" w14:paraId="7CF442AC" w14:textId="77777777">
      <w:pPr>
        <w:pStyle w:val="Options"/>
        <w:numPr>
          <w:ilvl w:val="0"/>
          <w:numId w:val="0"/>
        </w:numPr>
        <w:ind w:left="360" w:hanging="360"/>
      </w:pPr>
      <w:r w:rsidRPr="00656FA8">
        <w:rPr>
          <w:rFonts w:ascii="Wingdings" w:eastAsia="Wingdings" w:hAnsi="Wingdings" w:cs="Wingdings"/>
        </w:rPr>
        <w:t>¨</w:t>
      </w:r>
      <w:r w:rsidRPr="00656FA8">
        <w:t xml:space="preserve"> </w:t>
      </w:r>
      <w:r>
        <w:t>Instruction in self-advocacy, like learning skills to convey your interests and desires, and plan your own life.</w:t>
      </w:r>
    </w:p>
    <w:p w:rsidR="006E6858" w:rsidRPr="006E6858" w:rsidP="006E6858" w14:paraId="0F25E2A6" w14:textId="588E0F2E">
      <w:pPr>
        <w:pStyle w:val="Options"/>
        <w:numPr>
          <w:ilvl w:val="0"/>
          <w:numId w:val="0"/>
        </w:numPr>
        <w:rPr>
          <w:sz w:val="20"/>
          <w:szCs w:val="20"/>
        </w:rPr>
      </w:pPr>
      <w:r w:rsidRPr="004014B5">
        <w:rPr>
          <w:color w:val="006E9F"/>
          <w:sz w:val="20"/>
          <w:szCs w:val="20"/>
        </w:rPr>
        <w:t>[Source: Constructed by the study team for this project]</w:t>
      </w:r>
    </w:p>
    <w:p w:rsidR="0034776D" w:rsidRPr="00037FB6" w:rsidP="004014B5" w14:paraId="6725EBFD" w14:textId="29B5098A">
      <w:pPr>
        <w:pStyle w:val="Questionitem"/>
      </w:pPr>
      <w:r w:rsidRPr="00CC3F4F">
        <w:t xml:space="preserve">B2. </w:t>
      </w:r>
      <w:r w:rsidRPr="008D2ECA" w:rsidR="00BC2127">
        <w:t>Since the beginning of the school year</w:t>
      </w:r>
      <w:r w:rsidRPr="00CC3F4F" w:rsidR="00387CC4">
        <w:t xml:space="preserve">, </w:t>
      </w:r>
      <w:r w:rsidR="00270985">
        <w:t>has</w:t>
      </w:r>
      <w:r w:rsidRPr="00CC3F4F" w:rsidR="00985FCB">
        <w:t xml:space="preserve"> </w:t>
      </w:r>
      <w:r w:rsidRPr="00E53A38" w:rsidR="00661800">
        <w:t>[insert student name]</w:t>
      </w:r>
      <w:r w:rsidR="00B818BC">
        <w:t xml:space="preserve"> </w:t>
      </w:r>
      <w:r w:rsidRPr="00CC3F4F" w:rsidR="00985FCB">
        <w:t>r</w:t>
      </w:r>
      <w:r w:rsidR="00270985">
        <w:t>eceived support</w:t>
      </w:r>
      <w:r w:rsidR="00A24CF7">
        <w:t>s</w:t>
      </w:r>
      <w:r w:rsidR="00631E33">
        <w:t xml:space="preserve"> from the school</w:t>
      </w:r>
      <w:r w:rsidR="00270985">
        <w:t xml:space="preserve"> </w:t>
      </w:r>
      <w:r w:rsidR="00A24CF7">
        <w:t xml:space="preserve">for </w:t>
      </w:r>
      <w:r w:rsidR="00631E33">
        <w:t>any of</w:t>
      </w:r>
      <w:r w:rsidRPr="00CC3F4F" w:rsidR="00985FCB">
        <w:t xml:space="preserve"> </w:t>
      </w:r>
      <w:r w:rsidR="00631E33">
        <w:t xml:space="preserve">the </w:t>
      </w:r>
      <w:r w:rsidRPr="00CC3F4F" w:rsidR="00985FCB">
        <w:t>following</w:t>
      </w:r>
      <w:r w:rsidR="001F15BD">
        <w:t xml:space="preserve"> </w:t>
      </w:r>
      <w:r w:rsidR="00A24CF7">
        <w:t>activities</w:t>
      </w:r>
      <w:r w:rsidRPr="00CC3F4F" w:rsidR="00C640AA">
        <w:t>?</w:t>
      </w:r>
      <w:r w:rsidR="002C6D34">
        <w:t xml:space="preserve"> </w:t>
      </w:r>
      <w:r w:rsidR="00DA7D2C">
        <w:t xml:space="preserve">If yes, please indicate whether </w:t>
      </w:r>
      <w:r w:rsidR="00122172">
        <w:t xml:space="preserve">any of </w:t>
      </w:r>
      <w:r w:rsidR="00DA7D2C">
        <w:t>the</w:t>
      </w:r>
      <w:r w:rsidR="0060038C">
        <w:t>se</w:t>
      </w:r>
      <w:r w:rsidR="00DA7D2C">
        <w:t xml:space="preserve"> </w:t>
      </w:r>
      <w:r w:rsidR="00AA6349">
        <w:t xml:space="preserve">supports were delivered in formal instruction </w:t>
      </w:r>
      <w:r w:rsidR="00376CEF">
        <w:t>(</w:t>
      </w:r>
      <w:r w:rsidR="00F45E45">
        <w:t xml:space="preserve">school-based, </w:t>
      </w:r>
      <w:r w:rsidR="00044805">
        <w:t>structured</w:t>
      </w:r>
      <w:r w:rsidR="00486C89">
        <w:t xml:space="preserve"> group or one-on-one </w:t>
      </w:r>
      <w:r w:rsidR="00AA6349">
        <w:t>sessions</w:t>
      </w:r>
      <w:r w:rsidR="00044805">
        <w:t>)</w:t>
      </w:r>
      <w:r w:rsidR="00AA6349">
        <w:t xml:space="preserve"> by an adult</w:t>
      </w:r>
      <w:r w:rsidR="00462A4F">
        <w:t>)</w:t>
      </w:r>
      <w:r w:rsidR="00AA6349">
        <w:t xml:space="preserve">. </w:t>
      </w:r>
      <w:r w:rsidRPr="00037FB6" w:rsidR="002C6D34">
        <w:t>(</w:t>
      </w:r>
      <w:r w:rsidRPr="00037FB6" w:rsidR="00037FB6">
        <w:t>The adult could be a teacher, instructor, mentor, or other staff person.)</w:t>
      </w:r>
    </w:p>
    <w:tbl>
      <w:tblPr>
        <w:tblStyle w:val="SurveyTableStyle-AIR2021"/>
        <w:tblW w:w="5048" w:type="pct"/>
        <w:tblLook w:val="04A0"/>
      </w:tblPr>
      <w:tblGrid>
        <w:gridCol w:w="3564"/>
        <w:gridCol w:w="1890"/>
        <w:gridCol w:w="2015"/>
        <w:gridCol w:w="1981"/>
      </w:tblGrid>
      <w:tr w14:paraId="568853BB" w14:textId="2309CB54" w:rsidTr="00532E45">
        <w:tblPrEx>
          <w:tblW w:w="5048" w:type="pct"/>
          <w:tblLook w:val="04A0"/>
        </w:tblPrEx>
        <w:trPr>
          <w:trHeight w:val="20"/>
        </w:trPr>
        <w:tc>
          <w:tcPr>
            <w:tcW w:w="1886" w:type="pct"/>
          </w:tcPr>
          <w:p w:rsidR="00536B36" w:rsidP="00536B36" w14:paraId="3DFA765E" w14:textId="389EC673">
            <w:pPr>
              <w:keepNext/>
              <w:jc w:val="left"/>
            </w:pPr>
          </w:p>
        </w:tc>
        <w:tc>
          <w:tcPr>
            <w:tcW w:w="1000" w:type="pct"/>
            <w:vAlign w:val="top"/>
          </w:tcPr>
          <w:p w:rsidR="00C52432" w:rsidP="00532E45" w14:paraId="3F7AFE5D" w14:textId="3384B30E">
            <w:pPr>
              <w:pStyle w:val="RespCheckbox"/>
              <w:keepNext/>
              <w:rPr>
                <w:rFonts w:eastAsia="Calibri" w:cstheme="majorHAnsi"/>
                <w:b/>
                <w:bCs/>
                <w:sz w:val="22"/>
                <w:szCs w:val="22"/>
              </w:rPr>
            </w:pPr>
            <w:r>
              <w:rPr>
                <w:rFonts w:eastAsia="Calibri" w:cstheme="majorHAnsi"/>
                <w:b/>
                <w:bCs/>
                <w:sz w:val="22"/>
                <w:szCs w:val="22"/>
              </w:rPr>
              <w:t>(B2.a.)</w:t>
            </w:r>
          </w:p>
          <w:p w:rsidR="00361AC7" w:rsidP="00532E45" w14:paraId="2F73A095" w14:textId="04E05C90">
            <w:pPr>
              <w:pStyle w:val="RespCheckbox"/>
              <w:keepNext/>
              <w:rPr>
                <w:rFonts w:eastAsia="Calibri" w:cstheme="majorHAnsi"/>
                <w:b/>
                <w:bCs/>
                <w:sz w:val="22"/>
                <w:szCs w:val="22"/>
              </w:rPr>
            </w:pPr>
            <w:r>
              <w:rPr>
                <w:rFonts w:eastAsia="Calibri" w:cstheme="majorHAnsi"/>
                <w:b/>
                <w:bCs/>
                <w:sz w:val="22"/>
                <w:szCs w:val="22"/>
              </w:rPr>
              <w:t>Yes/No</w:t>
            </w:r>
            <w:r>
              <w:rPr>
                <w:rFonts w:eastAsia="Calibri" w:cstheme="majorHAnsi"/>
                <w:b/>
                <w:bCs/>
                <w:sz w:val="22"/>
                <w:szCs w:val="22"/>
              </w:rPr>
              <w:br/>
            </w:r>
            <w:r>
              <w:rPr>
                <w:rFonts w:eastAsia="Calibri" w:cstheme="majorHAnsi"/>
                <w:b/>
                <w:bCs/>
                <w:sz w:val="22"/>
                <w:szCs w:val="22"/>
              </w:rPr>
              <w:br/>
            </w:r>
            <w:r>
              <w:rPr>
                <w:rFonts w:eastAsia="Calibri" w:cstheme="majorHAnsi"/>
                <w:b/>
                <w:bCs/>
                <w:sz w:val="22"/>
                <w:szCs w:val="22"/>
              </w:rPr>
              <w:br/>
            </w:r>
            <w:r>
              <w:rPr>
                <w:rFonts w:eastAsia="Calibri" w:cstheme="majorHAnsi"/>
                <w:b/>
                <w:bCs/>
                <w:sz w:val="22"/>
                <w:szCs w:val="22"/>
              </w:rPr>
              <w:br/>
            </w:r>
            <w:r>
              <w:rPr>
                <w:rFonts w:eastAsia="Calibri" w:cstheme="majorHAnsi"/>
                <w:b/>
                <w:bCs/>
                <w:sz w:val="22"/>
                <w:szCs w:val="22"/>
              </w:rPr>
              <w:br/>
            </w:r>
          </w:p>
          <w:p w:rsidR="00D814CF" w:rsidP="00532E45" w14:paraId="70D8A3B8" w14:textId="77777777">
            <w:pPr>
              <w:pStyle w:val="RespCheckbox"/>
              <w:keepNext/>
              <w:rPr>
                <w:rFonts w:eastAsia="Calibri" w:cstheme="majorHAnsi"/>
                <w:b/>
                <w:bCs/>
                <w:sz w:val="22"/>
                <w:szCs w:val="22"/>
                <w:u w:val="single"/>
              </w:rPr>
            </w:pPr>
          </w:p>
          <w:p w:rsidR="0034612D" w:rsidRPr="00BF2755" w:rsidP="00532E45" w14:paraId="4C9BDC00" w14:textId="2B54D769">
            <w:pPr>
              <w:pStyle w:val="RespCheckbox"/>
              <w:keepNext/>
              <w:rPr>
                <w:rFonts w:eastAsia="Calibri" w:cstheme="majorHAnsi"/>
                <w:b/>
                <w:bCs/>
                <w:sz w:val="22"/>
                <w:szCs w:val="22"/>
                <w:u w:val="single"/>
              </w:rPr>
            </w:pPr>
            <w:r w:rsidRPr="00BF2755">
              <w:rPr>
                <w:rFonts w:eastAsia="Calibri" w:cstheme="majorHAnsi"/>
                <w:b/>
                <w:bCs/>
                <w:sz w:val="22"/>
                <w:szCs w:val="22"/>
                <w:u w:val="single"/>
              </w:rPr>
              <w:t>[If yes, answer B2.b]</w:t>
            </w:r>
          </w:p>
        </w:tc>
        <w:tc>
          <w:tcPr>
            <w:tcW w:w="1066" w:type="pct"/>
            <w:vAlign w:val="top"/>
          </w:tcPr>
          <w:p w:rsidR="00536B36" w:rsidP="00532E45" w14:paraId="04D9D28D" w14:textId="77777777">
            <w:pPr>
              <w:pStyle w:val="RespCheckbox"/>
              <w:keepNext/>
              <w:rPr>
                <w:rFonts w:eastAsia="Calibri" w:cstheme="majorHAnsi"/>
                <w:b/>
                <w:bCs/>
                <w:sz w:val="22"/>
                <w:szCs w:val="22"/>
              </w:rPr>
            </w:pPr>
            <w:r>
              <w:rPr>
                <w:rFonts w:eastAsia="Calibri" w:cstheme="majorHAnsi"/>
                <w:b/>
                <w:bCs/>
                <w:sz w:val="22"/>
                <w:szCs w:val="22"/>
              </w:rPr>
              <w:t>(B2.b.)</w:t>
            </w:r>
          </w:p>
          <w:p w:rsidR="00542973" w:rsidP="00532E45" w14:paraId="7038A717" w14:textId="04C90BA0">
            <w:pPr>
              <w:pStyle w:val="RespCheckbox"/>
              <w:keepNext/>
              <w:rPr>
                <w:rFonts w:eastAsia="Calibri" w:cstheme="majorHAnsi"/>
                <w:b/>
                <w:bCs/>
                <w:sz w:val="22"/>
                <w:szCs w:val="22"/>
              </w:rPr>
            </w:pPr>
            <w:r>
              <w:rPr>
                <w:rFonts w:eastAsia="Calibri" w:cstheme="majorHAnsi"/>
                <w:b/>
                <w:bCs/>
                <w:sz w:val="22"/>
                <w:szCs w:val="22"/>
              </w:rPr>
              <w:t xml:space="preserve">Were </w:t>
            </w:r>
            <w:r w:rsidR="003B3EDE">
              <w:rPr>
                <w:rFonts w:eastAsia="Calibri" w:cstheme="majorHAnsi"/>
                <w:b/>
                <w:bCs/>
                <w:sz w:val="22"/>
                <w:szCs w:val="22"/>
              </w:rPr>
              <w:t xml:space="preserve">any of </w:t>
            </w:r>
            <w:r>
              <w:rPr>
                <w:rFonts w:eastAsia="Calibri" w:cstheme="majorHAnsi"/>
                <w:b/>
                <w:bCs/>
                <w:sz w:val="22"/>
                <w:szCs w:val="22"/>
              </w:rPr>
              <w:t>these supports delivered in</w:t>
            </w:r>
            <w:r w:rsidR="00065B80">
              <w:rPr>
                <w:rFonts w:eastAsia="Calibri" w:cstheme="majorHAnsi"/>
                <w:b/>
                <w:bCs/>
                <w:sz w:val="22"/>
                <w:szCs w:val="22"/>
              </w:rPr>
              <w:t xml:space="preserve"> formal</w:t>
            </w:r>
            <w:r>
              <w:rPr>
                <w:rFonts w:eastAsia="Calibri" w:cstheme="majorHAnsi"/>
                <w:b/>
                <w:bCs/>
                <w:sz w:val="22"/>
                <w:szCs w:val="22"/>
              </w:rPr>
              <w:t xml:space="preserve"> </w:t>
            </w:r>
            <w:r w:rsidR="003B3EDE">
              <w:rPr>
                <w:rFonts w:eastAsia="Calibri" w:cstheme="majorHAnsi"/>
                <w:b/>
                <w:bCs/>
                <w:sz w:val="22"/>
                <w:szCs w:val="22"/>
              </w:rPr>
              <w:t xml:space="preserve">instruction (school-based, structured </w:t>
            </w:r>
            <w:r w:rsidR="005F5480">
              <w:rPr>
                <w:rFonts w:eastAsia="Calibri" w:cstheme="majorHAnsi"/>
                <w:b/>
                <w:bCs/>
                <w:sz w:val="22"/>
                <w:szCs w:val="22"/>
              </w:rPr>
              <w:t>group</w:t>
            </w:r>
            <w:r w:rsidR="003B3EDE">
              <w:rPr>
                <w:rFonts w:eastAsia="Calibri" w:cstheme="majorHAnsi"/>
                <w:b/>
                <w:bCs/>
                <w:sz w:val="22"/>
                <w:szCs w:val="22"/>
              </w:rPr>
              <w:t>,</w:t>
            </w:r>
            <w:r w:rsidR="005F5480">
              <w:rPr>
                <w:rFonts w:eastAsia="Calibri" w:cstheme="majorHAnsi"/>
                <w:b/>
                <w:bCs/>
                <w:sz w:val="22"/>
                <w:szCs w:val="22"/>
              </w:rPr>
              <w:t xml:space="preserve"> or one-on-one </w:t>
            </w:r>
            <w:r w:rsidR="00065B80">
              <w:rPr>
                <w:rFonts w:eastAsia="Calibri" w:cstheme="majorHAnsi"/>
                <w:b/>
                <w:bCs/>
                <w:sz w:val="22"/>
                <w:szCs w:val="22"/>
              </w:rPr>
              <w:t>sessions</w:t>
            </w:r>
            <w:r w:rsidR="003B3EDE">
              <w:rPr>
                <w:rFonts w:eastAsia="Calibri" w:cstheme="majorHAnsi"/>
                <w:b/>
                <w:bCs/>
                <w:sz w:val="22"/>
                <w:szCs w:val="22"/>
              </w:rPr>
              <w:t>)</w:t>
            </w:r>
            <w:r w:rsidR="00065B80">
              <w:rPr>
                <w:rFonts w:eastAsia="Calibri" w:cstheme="majorHAnsi"/>
                <w:b/>
                <w:bCs/>
                <w:sz w:val="22"/>
                <w:szCs w:val="22"/>
              </w:rPr>
              <w:t xml:space="preserve"> by an adult?</w:t>
            </w:r>
          </w:p>
          <w:p w:rsidR="005C30E4" w:rsidRPr="00BF2755" w:rsidP="00532E45" w14:paraId="77D44FCA" w14:textId="3985863B">
            <w:pPr>
              <w:pStyle w:val="RespCheckbox"/>
              <w:keepNext/>
              <w:rPr>
                <w:rFonts w:eastAsia="Calibri" w:cstheme="majorHAnsi"/>
                <w:b/>
                <w:bCs/>
                <w:sz w:val="22"/>
                <w:szCs w:val="22"/>
                <w:u w:val="single"/>
              </w:rPr>
            </w:pPr>
            <w:r w:rsidRPr="00BF2755">
              <w:rPr>
                <w:rFonts w:eastAsia="Calibri" w:cstheme="majorHAnsi"/>
                <w:b/>
                <w:bCs/>
                <w:sz w:val="22"/>
                <w:szCs w:val="22"/>
                <w:u w:val="single"/>
              </w:rPr>
              <w:t>[If yes, answer B2.c]</w:t>
            </w:r>
          </w:p>
        </w:tc>
        <w:tc>
          <w:tcPr>
            <w:tcW w:w="1048" w:type="pct"/>
            <w:vAlign w:val="top"/>
          </w:tcPr>
          <w:p w:rsidR="00542973" w:rsidP="00532E45" w14:paraId="3B548BAD" w14:textId="04D5F9B4">
            <w:pPr>
              <w:pStyle w:val="RespCheckbox"/>
              <w:keepNext/>
              <w:rPr>
                <w:rFonts w:eastAsia="Calibri" w:cstheme="majorHAnsi"/>
                <w:b/>
                <w:bCs/>
                <w:sz w:val="22"/>
                <w:szCs w:val="22"/>
              </w:rPr>
            </w:pPr>
            <w:r>
              <w:rPr>
                <w:rFonts w:eastAsia="Calibri" w:cstheme="majorHAnsi"/>
                <w:b/>
                <w:bCs/>
                <w:sz w:val="22"/>
                <w:szCs w:val="22"/>
              </w:rPr>
              <w:t>(B2.</w:t>
            </w:r>
            <w:r w:rsidR="00683B71">
              <w:rPr>
                <w:rFonts w:eastAsia="Calibri" w:cstheme="majorHAnsi"/>
                <w:b/>
                <w:bCs/>
                <w:sz w:val="22"/>
                <w:szCs w:val="22"/>
              </w:rPr>
              <w:t>c</w:t>
            </w:r>
            <w:r>
              <w:rPr>
                <w:rFonts w:eastAsia="Calibri" w:cstheme="majorHAnsi"/>
                <w:b/>
                <w:bCs/>
                <w:sz w:val="22"/>
                <w:szCs w:val="22"/>
              </w:rPr>
              <w:t>.)</w:t>
            </w:r>
          </w:p>
          <w:p w:rsidR="00536B36" w:rsidP="00532E45" w14:paraId="26494FC9" w14:textId="77846656">
            <w:pPr>
              <w:pStyle w:val="RespCheckbox"/>
              <w:keepNext/>
              <w:rPr>
                <w:rFonts w:eastAsia="Calibri" w:cstheme="majorHAnsi"/>
                <w:b/>
                <w:bCs/>
                <w:sz w:val="22"/>
                <w:szCs w:val="22"/>
              </w:rPr>
            </w:pPr>
            <w:r>
              <w:rPr>
                <w:rFonts w:eastAsia="Calibri" w:cstheme="majorHAnsi"/>
                <w:b/>
                <w:bCs/>
                <w:sz w:val="22"/>
                <w:szCs w:val="22"/>
              </w:rPr>
              <w:t>Total number of sessions</w:t>
            </w:r>
            <w:r w:rsidR="00683B71">
              <w:rPr>
                <w:rFonts w:eastAsia="Calibri" w:cstheme="majorHAnsi"/>
                <w:b/>
                <w:bCs/>
                <w:sz w:val="22"/>
                <w:szCs w:val="22"/>
              </w:rPr>
              <w:t xml:space="preserve"> the student</w:t>
            </w:r>
            <w:r w:rsidR="008D21F0">
              <w:rPr>
                <w:rFonts w:eastAsia="Calibri" w:cstheme="majorHAnsi"/>
                <w:b/>
                <w:bCs/>
                <w:sz w:val="22"/>
                <w:szCs w:val="22"/>
              </w:rPr>
              <w:t xml:space="preserve"> parti</w:t>
            </w:r>
            <w:r w:rsidR="0034612D">
              <w:rPr>
                <w:rFonts w:eastAsia="Calibri" w:cstheme="majorHAnsi"/>
                <w:b/>
                <w:bCs/>
                <w:sz w:val="22"/>
                <w:szCs w:val="22"/>
              </w:rPr>
              <w:t>cipated in since the beginning of the school year</w:t>
            </w:r>
          </w:p>
        </w:tc>
      </w:tr>
      <w:tr w14:paraId="089DB12F" w14:textId="052A6181" w:rsidTr="00361AC7">
        <w:tblPrEx>
          <w:tblW w:w="5048" w:type="pct"/>
          <w:tblLook w:val="04A0"/>
        </w:tblPrEx>
        <w:trPr>
          <w:trHeight w:val="1665"/>
        </w:trPr>
        <w:tc>
          <w:tcPr>
            <w:tcW w:w="1886" w:type="pct"/>
          </w:tcPr>
          <w:p w:rsidR="00536B36" w:rsidP="00536B36" w14:paraId="2D78C3E5" w14:textId="211B4839">
            <w:pPr>
              <w:pStyle w:val="BodyText"/>
              <w:spacing w:after="0"/>
            </w:pPr>
            <w:r>
              <w:t>B</w:t>
            </w:r>
            <w:r>
              <w:t>uilding self-determination skills including goalsetting, making choices, and problem solving.</w:t>
            </w:r>
          </w:p>
        </w:tc>
        <w:tc>
          <w:tcPr>
            <w:tcW w:w="1000" w:type="pct"/>
            <w:vAlign w:val="center"/>
          </w:tcPr>
          <w:p w:rsidR="00536B36" w:rsidRPr="00BF2755" w:rsidP="00BF2755" w14:paraId="0CFFF166" w14:textId="57DCAC7C">
            <w:pPr>
              <w:pStyle w:val="RespCheckbox"/>
              <w:spacing w:after="0"/>
              <w:rPr>
                <w:rFonts w:asciiTheme="minorHAnsi" w:hAnsiTheme="minorHAnsi" w:cstheme="minorHAnsi"/>
                <w:sz w:val="20"/>
                <w:szCs w:val="20"/>
              </w:rPr>
            </w:pPr>
            <w:r w:rsidRPr="00BF2755">
              <w:rPr>
                <w:rFonts w:eastAsia="Wingdings" w:asciiTheme="minorHAnsi" w:hAnsiTheme="minorHAnsi" w:cstheme="minorHAnsi"/>
                <w:sz w:val="20"/>
                <w:szCs w:val="20"/>
              </w:rPr>
              <w:t>____________</w:t>
            </w:r>
            <w:r w:rsidR="00B31079">
              <w:rPr>
                <w:rFonts w:eastAsia="Wingdings" w:asciiTheme="minorHAnsi" w:hAnsiTheme="minorHAnsi" w:cstheme="minorHAnsi"/>
                <w:sz w:val="20"/>
                <w:szCs w:val="20"/>
              </w:rPr>
              <w:t>____</w:t>
            </w:r>
          </w:p>
        </w:tc>
        <w:tc>
          <w:tcPr>
            <w:tcW w:w="1066" w:type="pct"/>
            <w:vAlign w:val="center"/>
          </w:tcPr>
          <w:p w:rsidR="00536B36" w:rsidRPr="00BF2755" w:rsidP="00BF2755" w14:paraId="259831F8" w14:textId="313D332E">
            <w:pPr>
              <w:pStyle w:val="RespCheckbox"/>
              <w:spacing w:after="0"/>
              <w:rPr>
                <w:rFonts w:eastAsia="Wingdings" w:asciiTheme="minorHAnsi" w:hAnsiTheme="minorHAnsi" w:cstheme="minorHAnsi"/>
                <w:sz w:val="20"/>
                <w:szCs w:val="20"/>
              </w:rPr>
            </w:pPr>
            <w:r w:rsidRPr="00C624B2">
              <w:rPr>
                <w:rFonts w:eastAsia="Wingdings" w:asciiTheme="minorHAnsi" w:hAnsiTheme="minorHAnsi" w:cstheme="minorHAnsi"/>
                <w:sz w:val="20"/>
                <w:szCs w:val="20"/>
              </w:rPr>
              <w:t>____________</w:t>
            </w:r>
            <w:r>
              <w:rPr>
                <w:rFonts w:eastAsia="Wingdings" w:asciiTheme="minorHAnsi" w:hAnsiTheme="minorHAnsi" w:cstheme="minorHAnsi"/>
                <w:sz w:val="20"/>
                <w:szCs w:val="20"/>
              </w:rPr>
              <w:t>____</w:t>
            </w:r>
          </w:p>
        </w:tc>
        <w:tc>
          <w:tcPr>
            <w:tcW w:w="1048" w:type="pct"/>
            <w:vAlign w:val="center"/>
          </w:tcPr>
          <w:p w:rsidR="001B7916" w:rsidP="00BF2755" w14:paraId="5C9EF853" w14:textId="2EAE7159">
            <w:pPr>
              <w:pStyle w:val="RespCheckbox"/>
              <w:spacing w:after="0"/>
              <w:rPr>
                <w:rFonts w:eastAsia="Wingdings" w:asciiTheme="minorHAnsi" w:hAnsiTheme="minorHAnsi" w:cstheme="minorHAnsi"/>
                <w:sz w:val="20"/>
                <w:szCs w:val="20"/>
              </w:rPr>
            </w:pPr>
            <w:r w:rsidRPr="00BF2755">
              <w:rPr>
                <w:rFonts w:eastAsia="Wingdings" w:asciiTheme="minorHAnsi" w:hAnsiTheme="minorHAnsi" w:cstheme="minorHAnsi"/>
                <w:sz w:val="20"/>
                <w:szCs w:val="20"/>
              </w:rPr>
              <w:t xml:space="preserve">Group sessions: </w:t>
            </w:r>
            <w:r w:rsidR="00B31079">
              <w:rPr>
                <w:rFonts w:eastAsia="Wingdings" w:asciiTheme="minorHAnsi" w:hAnsiTheme="minorHAnsi" w:cstheme="minorHAnsi"/>
                <w:sz w:val="20"/>
                <w:szCs w:val="20"/>
              </w:rPr>
              <w:t>____</w:t>
            </w:r>
            <w:r>
              <w:rPr>
                <w:rFonts w:eastAsia="Wingdings" w:asciiTheme="minorHAnsi" w:hAnsiTheme="minorHAnsi" w:cstheme="minorHAnsi"/>
                <w:sz w:val="20"/>
                <w:szCs w:val="20"/>
              </w:rPr>
              <w:t>________</w:t>
            </w:r>
            <w:r w:rsidRPr="00061AA6" w:rsidR="00854263">
              <w:rPr>
                <w:rFonts w:eastAsia="Wingdings" w:asciiTheme="minorHAnsi" w:hAnsiTheme="minorHAnsi" w:cstheme="minorHAnsi"/>
                <w:sz w:val="20"/>
                <w:szCs w:val="20"/>
              </w:rPr>
              <w:br/>
            </w:r>
          </w:p>
          <w:p w:rsidR="00536B36" w:rsidRPr="00BF2755" w:rsidP="00BF2755" w14:paraId="3883AACF" w14:textId="753F3779">
            <w:pPr>
              <w:pStyle w:val="RespCheckbox"/>
              <w:spacing w:after="0"/>
              <w:rPr>
                <w:rFonts w:eastAsia="Wingdings" w:asciiTheme="minorHAnsi" w:hAnsiTheme="minorHAnsi" w:cstheme="minorHAnsi"/>
                <w:sz w:val="20"/>
                <w:szCs w:val="20"/>
              </w:rPr>
            </w:pPr>
            <w:r w:rsidRPr="00BF2755">
              <w:rPr>
                <w:rFonts w:eastAsia="Wingdings" w:asciiTheme="minorHAnsi" w:hAnsiTheme="minorHAnsi" w:cstheme="minorHAnsi"/>
                <w:sz w:val="20"/>
                <w:szCs w:val="20"/>
              </w:rPr>
              <w:t>One-on-one sessions:</w:t>
            </w:r>
            <w:r w:rsidRPr="00BF2755">
              <w:rPr>
                <w:rFonts w:eastAsia="Wingdings" w:asciiTheme="minorHAnsi" w:hAnsiTheme="minorHAnsi" w:cstheme="minorHAnsi"/>
                <w:sz w:val="20"/>
                <w:szCs w:val="20"/>
              </w:rPr>
              <w:br/>
            </w:r>
            <w:r w:rsidRPr="00BF2755">
              <w:rPr>
                <w:rFonts w:eastAsia="Wingdings" w:asciiTheme="minorHAnsi" w:hAnsiTheme="minorHAnsi" w:cstheme="minorHAnsi"/>
                <w:sz w:val="20"/>
                <w:szCs w:val="20"/>
              </w:rPr>
              <w:t>____________</w:t>
            </w:r>
          </w:p>
        </w:tc>
      </w:tr>
      <w:tr w14:paraId="4BFB7623" w14:textId="7DD161C8" w:rsidTr="008C33A9">
        <w:tblPrEx>
          <w:tblW w:w="5048" w:type="pct"/>
          <w:tblLook w:val="04A0"/>
        </w:tblPrEx>
        <w:trPr>
          <w:trHeight w:val="20"/>
        </w:trPr>
        <w:tc>
          <w:tcPr>
            <w:tcW w:w="1886" w:type="pct"/>
          </w:tcPr>
          <w:p w:rsidR="00536B36" w:rsidP="00536B36" w14:paraId="0F3C76C9" w14:textId="5791A0E1">
            <w:pPr>
              <w:pStyle w:val="BodyText"/>
              <w:spacing w:after="0"/>
            </w:pPr>
            <w:r>
              <w:t>R</w:t>
            </w:r>
            <w:r>
              <w:t>eflect</w:t>
            </w:r>
            <w:r w:rsidR="00D800B6">
              <w:t>ing</w:t>
            </w:r>
            <w:r>
              <w:t xml:space="preserve"> on how the transition goals and services in their IEPs align with their plans and preferences and whether adjustments are needed.</w:t>
            </w:r>
          </w:p>
        </w:tc>
        <w:tc>
          <w:tcPr>
            <w:tcW w:w="1000" w:type="pct"/>
            <w:vAlign w:val="center"/>
          </w:tcPr>
          <w:p w:rsidR="00536B36" w:rsidRPr="00BF2755" w:rsidP="00BF2755" w14:paraId="1DA5A4BC" w14:textId="15415B69">
            <w:pPr>
              <w:pStyle w:val="RespCheckbox"/>
              <w:spacing w:after="0"/>
              <w:rPr>
                <w:rFonts w:asciiTheme="minorHAnsi" w:hAnsiTheme="minorHAnsi" w:cstheme="minorHAnsi"/>
                <w:sz w:val="20"/>
                <w:szCs w:val="20"/>
              </w:rPr>
            </w:pPr>
            <w:r w:rsidRPr="00BF2755">
              <w:rPr>
                <w:rFonts w:eastAsia="Wingdings" w:asciiTheme="minorHAnsi" w:hAnsiTheme="minorHAnsi" w:cstheme="minorHAnsi"/>
                <w:sz w:val="20"/>
                <w:szCs w:val="20"/>
              </w:rPr>
              <w:t>____________</w:t>
            </w:r>
            <w:r w:rsidR="00B31079">
              <w:rPr>
                <w:rFonts w:eastAsia="Wingdings" w:asciiTheme="minorHAnsi" w:hAnsiTheme="minorHAnsi" w:cstheme="minorHAnsi"/>
                <w:sz w:val="20"/>
                <w:szCs w:val="20"/>
              </w:rPr>
              <w:t>____</w:t>
            </w:r>
          </w:p>
        </w:tc>
        <w:tc>
          <w:tcPr>
            <w:tcW w:w="1066" w:type="pct"/>
            <w:vAlign w:val="center"/>
          </w:tcPr>
          <w:p w:rsidR="00536B36" w:rsidRPr="00BF2755" w:rsidP="00BF2755" w14:paraId="625C8F8C" w14:textId="615608DD">
            <w:pPr>
              <w:pStyle w:val="RespCheckbox"/>
              <w:spacing w:after="0"/>
              <w:rPr>
                <w:rFonts w:eastAsia="Wingdings" w:asciiTheme="minorHAnsi" w:hAnsiTheme="minorHAnsi" w:cstheme="minorHAnsi"/>
                <w:sz w:val="20"/>
                <w:szCs w:val="20"/>
              </w:rPr>
            </w:pPr>
            <w:r w:rsidRPr="00C624B2">
              <w:rPr>
                <w:rFonts w:eastAsia="Wingdings" w:asciiTheme="minorHAnsi" w:hAnsiTheme="minorHAnsi" w:cstheme="minorHAnsi"/>
                <w:sz w:val="20"/>
                <w:szCs w:val="20"/>
              </w:rPr>
              <w:t>____________</w:t>
            </w:r>
            <w:r>
              <w:rPr>
                <w:rFonts w:eastAsia="Wingdings" w:asciiTheme="minorHAnsi" w:hAnsiTheme="minorHAnsi" w:cstheme="minorHAnsi"/>
                <w:sz w:val="20"/>
                <w:szCs w:val="20"/>
              </w:rPr>
              <w:t>____</w:t>
            </w:r>
          </w:p>
        </w:tc>
        <w:tc>
          <w:tcPr>
            <w:tcW w:w="1048" w:type="pct"/>
            <w:vAlign w:val="center"/>
          </w:tcPr>
          <w:p w:rsidR="00C72530" w:rsidP="00C72530" w14:paraId="670EEA53" w14:textId="77777777">
            <w:pPr>
              <w:pStyle w:val="RespCheckbox"/>
              <w:spacing w:after="0"/>
              <w:rPr>
                <w:rFonts w:eastAsia="Wingdings" w:asciiTheme="minorHAnsi" w:hAnsiTheme="minorHAnsi" w:cstheme="minorHAnsi"/>
                <w:sz w:val="20"/>
                <w:szCs w:val="20"/>
              </w:rPr>
            </w:pPr>
            <w:r w:rsidRPr="00C624B2">
              <w:rPr>
                <w:rFonts w:eastAsia="Wingdings" w:asciiTheme="minorHAnsi" w:hAnsiTheme="minorHAnsi" w:cstheme="minorHAnsi"/>
                <w:sz w:val="20"/>
                <w:szCs w:val="20"/>
              </w:rPr>
              <w:t xml:space="preserve">Group sessions: </w:t>
            </w:r>
            <w:r>
              <w:rPr>
                <w:rFonts w:eastAsia="Wingdings" w:asciiTheme="minorHAnsi" w:hAnsiTheme="minorHAnsi" w:cstheme="minorHAnsi"/>
                <w:sz w:val="20"/>
                <w:szCs w:val="20"/>
              </w:rPr>
              <w:t>____________</w:t>
            </w:r>
            <w:r w:rsidRPr="00C624B2">
              <w:rPr>
                <w:rFonts w:eastAsia="Wingdings" w:asciiTheme="minorHAnsi" w:hAnsiTheme="minorHAnsi" w:cstheme="minorHAnsi"/>
                <w:sz w:val="20"/>
                <w:szCs w:val="20"/>
              </w:rPr>
              <w:br/>
            </w:r>
          </w:p>
          <w:p w:rsidR="00536B36" w:rsidRPr="00BF2755" w:rsidP="00BF2755" w14:paraId="55F97A6F" w14:textId="42405B5A">
            <w:pPr>
              <w:pStyle w:val="RespCheckbox"/>
              <w:spacing w:after="0"/>
              <w:rPr>
                <w:rFonts w:eastAsia="Wingdings" w:asciiTheme="minorHAnsi" w:hAnsiTheme="minorHAnsi" w:cstheme="minorHAnsi"/>
                <w:sz w:val="20"/>
                <w:szCs w:val="20"/>
              </w:rPr>
            </w:pPr>
            <w:r w:rsidRPr="00C624B2">
              <w:rPr>
                <w:rFonts w:eastAsia="Wingdings" w:asciiTheme="minorHAnsi" w:hAnsiTheme="minorHAnsi" w:cstheme="minorHAnsi"/>
                <w:sz w:val="20"/>
                <w:szCs w:val="20"/>
              </w:rPr>
              <w:t>One-on-one sessions:</w:t>
            </w:r>
            <w:r w:rsidRPr="00C624B2">
              <w:rPr>
                <w:rFonts w:eastAsia="Wingdings" w:asciiTheme="minorHAnsi" w:hAnsiTheme="minorHAnsi" w:cstheme="minorHAnsi"/>
                <w:sz w:val="20"/>
                <w:szCs w:val="20"/>
              </w:rPr>
              <w:br/>
              <w:t>____________</w:t>
            </w:r>
          </w:p>
        </w:tc>
      </w:tr>
      <w:tr w14:paraId="4131EA46" w14:textId="7766BFDD" w:rsidTr="008C33A9">
        <w:tblPrEx>
          <w:tblW w:w="5048" w:type="pct"/>
          <w:tblLook w:val="04A0"/>
        </w:tblPrEx>
        <w:trPr>
          <w:trHeight w:val="20"/>
        </w:trPr>
        <w:tc>
          <w:tcPr>
            <w:tcW w:w="1886" w:type="pct"/>
          </w:tcPr>
          <w:p w:rsidR="00536B36" w:rsidP="00536B36" w14:paraId="7B2E1C19" w14:textId="0ADED75C">
            <w:pPr>
              <w:pStyle w:val="BodyText"/>
              <w:spacing w:after="0"/>
            </w:pPr>
            <w:r>
              <w:t>T</w:t>
            </w:r>
            <w:r w:rsidR="00D800B6">
              <w:t>aking</w:t>
            </w:r>
            <w:r>
              <w:t xml:space="preserve"> active steps and monitor</w:t>
            </w:r>
            <w:r w:rsidR="00D800B6">
              <w:t>ing</w:t>
            </w:r>
            <w:r>
              <w:t xml:space="preserve"> progress towards postschool goals. Examples of active steps toward postschool goals could include researching careers, submitting a job application, or applying for federal student financial aid (FAFSA). </w:t>
            </w:r>
          </w:p>
        </w:tc>
        <w:tc>
          <w:tcPr>
            <w:tcW w:w="1000" w:type="pct"/>
            <w:vAlign w:val="center"/>
          </w:tcPr>
          <w:p w:rsidR="00536B36" w:rsidRPr="00BF2755" w:rsidP="00BF2755" w14:paraId="32F8D568" w14:textId="0277A94F">
            <w:pPr>
              <w:pStyle w:val="RespCheckbox"/>
              <w:spacing w:after="0"/>
              <w:rPr>
                <w:rFonts w:asciiTheme="minorHAnsi" w:hAnsiTheme="minorHAnsi" w:cstheme="minorHAnsi"/>
                <w:sz w:val="20"/>
                <w:szCs w:val="20"/>
              </w:rPr>
            </w:pPr>
            <w:r w:rsidRPr="00BF2755">
              <w:rPr>
                <w:rFonts w:eastAsia="Wingdings" w:asciiTheme="minorHAnsi" w:hAnsiTheme="minorHAnsi" w:cstheme="minorHAnsi"/>
                <w:sz w:val="20"/>
                <w:szCs w:val="20"/>
              </w:rPr>
              <w:t>____________</w:t>
            </w:r>
            <w:r w:rsidR="00B31079">
              <w:rPr>
                <w:rFonts w:eastAsia="Wingdings" w:asciiTheme="minorHAnsi" w:hAnsiTheme="minorHAnsi" w:cstheme="minorHAnsi"/>
                <w:sz w:val="20"/>
                <w:szCs w:val="20"/>
              </w:rPr>
              <w:t>____</w:t>
            </w:r>
          </w:p>
        </w:tc>
        <w:tc>
          <w:tcPr>
            <w:tcW w:w="1066" w:type="pct"/>
            <w:vAlign w:val="center"/>
          </w:tcPr>
          <w:p w:rsidR="00536B36" w:rsidRPr="00BF2755" w:rsidP="00BF2755" w14:paraId="3E2E0651" w14:textId="2EE62092">
            <w:pPr>
              <w:pStyle w:val="RespCheckbox"/>
              <w:spacing w:after="0"/>
              <w:rPr>
                <w:rFonts w:eastAsia="Wingdings" w:asciiTheme="minorHAnsi" w:hAnsiTheme="minorHAnsi" w:cstheme="minorHAnsi"/>
                <w:sz w:val="20"/>
                <w:szCs w:val="20"/>
              </w:rPr>
            </w:pPr>
            <w:r w:rsidRPr="00C624B2">
              <w:rPr>
                <w:rFonts w:eastAsia="Wingdings" w:asciiTheme="minorHAnsi" w:hAnsiTheme="minorHAnsi" w:cstheme="minorHAnsi"/>
                <w:sz w:val="20"/>
                <w:szCs w:val="20"/>
              </w:rPr>
              <w:t>____________</w:t>
            </w:r>
            <w:r>
              <w:rPr>
                <w:rFonts w:eastAsia="Wingdings" w:asciiTheme="minorHAnsi" w:hAnsiTheme="minorHAnsi" w:cstheme="minorHAnsi"/>
                <w:sz w:val="20"/>
                <w:szCs w:val="20"/>
              </w:rPr>
              <w:t>____</w:t>
            </w:r>
          </w:p>
        </w:tc>
        <w:tc>
          <w:tcPr>
            <w:tcW w:w="1048" w:type="pct"/>
            <w:vAlign w:val="center"/>
          </w:tcPr>
          <w:p w:rsidR="00C72530" w:rsidP="00C72530" w14:paraId="178D8DAC" w14:textId="77777777">
            <w:pPr>
              <w:pStyle w:val="RespCheckbox"/>
              <w:spacing w:after="0"/>
              <w:rPr>
                <w:rFonts w:eastAsia="Wingdings" w:asciiTheme="minorHAnsi" w:hAnsiTheme="minorHAnsi" w:cstheme="minorHAnsi"/>
                <w:sz w:val="20"/>
                <w:szCs w:val="20"/>
              </w:rPr>
            </w:pPr>
            <w:r w:rsidRPr="00C624B2">
              <w:rPr>
                <w:rFonts w:eastAsia="Wingdings" w:asciiTheme="minorHAnsi" w:hAnsiTheme="minorHAnsi" w:cstheme="minorHAnsi"/>
                <w:sz w:val="20"/>
                <w:szCs w:val="20"/>
              </w:rPr>
              <w:t xml:space="preserve">Group sessions: </w:t>
            </w:r>
            <w:r>
              <w:rPr>
                <w:rFonts w:eastAsia="Wingdings" w:asciiTheme="minorHAnsi" w:hAnsiTheme="minorHAnsi" w:cstheme="minorHAnsi"/>
                <w:sz w:val="20"/>
                <w:szCs w:val="20"/>
              </w:rPr>
              <w:t>____________</w:t>
            </w:r>
            <w:r w:rsidRPr="00C624B2">
              <w:rPr>
                <w:rFonts w:eastAsia="Wingdings" w:asciiTheme="minorHAnsi" w:hAnsiTheme="minorHAnsi" w:cstheme="minorHAnsi"/>
                <w:sz w:val="20"/>
                <w:szCs w:val="20"/>
              </w:rPr>
              <w:br/>
            </w:r>
          </w:p>
          <w:p w:rsidR="00536B36" w:rsidRPr="00BF2755" w:rsidP="00BF2755" w14:paraId="3B5C14E9" w14:textId="2C80D02F">
            <w:pPr>
              <w:pStyle w:val="RespCheckbox"/>
              <w:spacing w:after="0"/>
              <w:rPr>
                <w:rFonts w:eastAsia="Wingdings" w:asciiTheme="minorHAnsi" w:hAnsiTheme="minorHAnsi" w:cstheme="minorHAnsi"/>
                <w:sz w:val="20"/>
                <w:szCs w:val="20"/>
              </w:rPr>
            </w:pPr>
            <w:r w:rsidRPr="00C624B2">
              <w:rPr>
                <w:rFonts w:eastAsia="Wingdings" w:asciiTheme="minorHAnsi" w:hAnsiTheme="minorHAnsi" w:cstheme="minorHAnsi"/>
                <w:sz w:val="20"/>
                <w:szCs w:val="20"/>
              </w:rPr>
              <w:t>One-on-one sessions:</w:t>
            </w:r>
            <w:r w:rsidRPr="00C624B2">
              <w:rPr>
                <w:rFonts w:eastAsia="Wingdings" w:asciiTheme="minorHAnsi" w:hAnsiTheme="minorHAnsi" w:cstheme="minorHAnsi"/>
                <w:sz w:val="20"/>
                <w:szCs w:val="20"/>
              </w:rPr>
              <w:br/>
              <w:t>____________</w:t>
            </w:r>
          </w:p>
        </w:tc>
      </w:tr>
    </w:tbl>
    <w:p w:rsidR="001A175C" w:rsidP="00E84695" w14:paraId="356DA87A" w14:textId="78AE697D">
      <w:pPr>
        <w:pStyle w:val="BodyTextPostHead"/>
        <w:spacing w:before="0"/>
        <w:rPr>
          <w:color w:val="00507F" w:themeColor="accent1"/>
          <w:sz w:val="20"/>
          <w:szCs w:val="20"/>
        </w:rPr>
      </w:pPr>
      <w:r w:rsidRPr="00947205">
        <w:rPr>
          <w:color w:val="00507F" w:themeColor="accent1"/>
          <w:sz w:val="20"/>
          <w:szCs w:val="20"/>
        </w:rPr>
        <w:t>[</w:t>
      </w:r>
      <w:r w:rsidRPr="00947205" w:rsidR="008428A6">
        <w:rPr>
          <w:color w:val="00507F" w:themeColor="accent1"/>
          <w:sz w:val="20"/>
          <w:szCs w:val="20"/>
        </w:rPr>
        <w:t xml:space="preserve">Source: </w:t>
      </w:r>
      <w:r w:rsidR="005F3F39">
        <w:rPr>
          <w:color w:val="00507F" w:themeColor="accent1"/>
          <w:sz w:val="20"/>
          <w:szCs w:val="20"/>
        </w:rPr>
        <w:t xml:space="preserve">Constructed </w:t>
      </w:r>
      <w:r w:rsidRPr="00947205" w:rsidR="00947205">
        <w:rPr>
          <w:color w:val="00507F" w:themeColor="accent1"/>
          <w:sz w:val="20"/>
          <w:szCs w:val="20"/>
        </w:rPr>
        <w:t>by the study team for this project]</w:t>
      </w:r>
    </w:p>
    <w:p w:rsidR="003121B9" w:rsidRPr="00D12506" w:rsidP="001D63FA" w14:paraId="4FC8F69B" w14:textId="51940A7C">
      <w:pPr>
        <w:pStyle w:val="BodyTextPostHead"/>
        <w:keepNext/>
        <w:rPr>
          <w:b/>
          <w:bCs/>
          <w:shd w:val="clear" w:color="auto" w:fill="FFFF00"/>
        </w:rPr>
      </w:pPr>
      <w:r w:rsidRPr="005D27CC">
        <w:rPr>
          <w:b/>
          <w:bCs/>
        </w:rPr>
        <w:t xml:space="preserve">B3. </w:t>
      </w:r>
      <w:r w:rsidRPr="005D27CC" w:rsidR="001451F1">
        <w:rPr>
          <w:b/>
          <w:bCs/>
        </w:rPr>
        <w:t>For the statement below, select one option based on how much you agree or disagree.</w:t>
      </w:r>
      <w:r w:rsidRPr="00D12506" w:rsidR="001451F1">
        <w:rPr>
          <w:b/>
          <w:bCs/>
          <w:shd w:val="clear" w:color="auto" w:fill="FFFF00"/>
        </w:rPr>
        <w:t xml:space="preserve"> </w:t>
      </w:r>
    </w:p>
    <w:tbl>
      <w:tblPr>
        <w:tblStyle w:val="SurveyTableStyle-AIR2021"/>
        <w:tblW w:w="9408" w:type="dxa"/>
        <w:tblLayout w:type="fixed"/>
        <w:tblLook w:val="04A0"/>
      </w:tblPr>
      <w:tblGrid>
        <w:gridCol w:w="5088"/>
        <w:gridCol w:w="1080"/>
        <w:gridCol w:w="1080"/>
        <w:gridCol w:w="1080"/>
        <w:gridCol w:w="1080"/>
      </w:tblGrid>
      <w:tr w14:paraId="410F5028" w14:textId="77777777" w:rsidTr="001D63FA">
        <w:tblPrEx>
          <w:tblW w:w="9408" w:type="dxa"/>
          <w:tblLayout w:type="fixed"/>
          <w:tblLook w:val="04A0"/>
        </w:tblPrEx>
        <w:trPr>
          <w:tblHeader/>
        </w:trPr>
        <w:tc>
          <w:tcPr>
            <w:tcW w:w="5088" w:type="dxa"/>
          </w:tcPr>
          <w:p w:rsidR="00D6149C" w:rsidRPr="001859CC" w14:paraId="341C1DD8" w14:textId="77777777">
            <w:pPr>
              <w:rPr>
                <w:rFonts w:eastAsia="Calibri" w:asciiTheme="majorHAnsi" w:hAnsiTheme="majorHAnsi" w:cstheme="majorHAnsi"/>
                <w:color w:val="auto"/>
                <w:sz w:val="22"/>
                <w:szCs w:val="22"/>
              </w:rPr>
            </w:pPr>
          </w:p>
        </w:tc>
        <w:tc>
          <w:tcPr>
            <w:tcW w:w="1080" w:type="dxa"/>
          </w:tcPr>
          <w:p w:rsidR="00D6149C" w:rsidRPr="001859CC" w14:paraId="35B1C1E8" w14:textId="77777777">
            <w:pPr>
              <w:rPr>
                <w:rFonts w:eastAsia="Calibri" w:asciiTheme="majorHAnsi" w:hAnsiTheme="majorHAnsi" w:cstheme="majorHAnsi"/>
                <w:b/>
                <w:bCs/>
                <w:sz w:val="22"/>
                <w:szCs w:val="22"/>
              </w:rPr>
            </w:pPr>
            <w:r w:rsidRPr="001859CC">
              <w:rPr>
                <w:rFonts w:eastAsia="Calibri" w:asciiTheme="majorHAnsi" w:hAnsiTheme="majorHAnsi" w:cstheme="majorHAnsi"/>
                <w:b/>
                <w:bCs/>
                <w:sz w:val="22"/>
                <w:szCs w:val="22"/>
              </w:rPr>
              <w:t>Strongly agree</w:t>
            </w:r>
          </w:p>
        </w:tc>
        <w:tc>
          <w:tcPr>
            <w:tcW w:w="1080" w:type="dxa"/>
          </w:tcPr>
          <w:p w:rsidR="00D6149C" w:rsidRPr="001859CC" w14:paraId="7F68C455" w14:textId="77777777">
            <w:pPr>
              <w:rPr>
                <w:rFonts w:eastAsia="Calibri" w:asciiTheme="majorHAnsi" w:hAnsiTheme="majorHAnsi" w:cstheme="majorHAnsi"/>
                <w:b/>
                <w:bCs/>
                <w:sz w:val="22"/>
                <w:szCs w:val="22"/>
              </w:rPr>
            </w:pPr>
            <w:r w:rsidRPr="001859CC">
              <w:rPr>
                <w:rFonts w:eastAsia="Calibri" w:asciiTheme="majorHAnsi" w:hAnsiTheme="majorHAnsi" w:cstheme="majorHAnsi"/>
                <w:b/>
                <w:bCs/>
                <w:sz w:val="22"/>
                <w:szCs w:val="22"/>
              </w:rPr>
              <w:t>Agree</w:t>
            </w:r>
          </w:p>
        </w:tc>
        <w:tc>
          <w:tcPr>
            <w:tcW w:w="1080" w:type="dxa"/>
          </w:tcPr>
          <w:p w:rsidR="00D6149C" w:rsidRPr="001859CC" w14:paraId="642B3BD7" w14:textId="77777777">
            <w:pPr>
              <w:rPr>
                <w:rFonts w:eastAsia="Calibri" w:asciiTheme="majorHAnsi" w:hAnsiTheme="majorHAnsi" w:cstheme="majorHAnsi"/>
                <w:b/>
                <w:bCs/>
                <w:sz w:val="22"/>
                <w:szCs w:val="22"/>
              </w:rPr>
            </w:pPr>
            <w:r w:rsidRPr="001859CC">
              <w:rPr>
                <w:rFonts w:eastAsia="Calibri" w:asciiTheme="majorHAnsi" w:hAnsiTheme="majorHAnsi" w:cstheme="majorHAnsi"/>
                <w:b/>
                <w:bCs/>
                <w:sz w:val="22"/>
                <w:szCs w:val="22"/>
              </w:rPr>
              <w:t>Disagree</w:t>
            </w:r>
          </w:p>
        </w:tc>
        <w:tc>
          <w:tcPr>
            <w:tcW w:w="1080" w:type="dxa"/>
          </w:tcPr>
          <w:p w:rsidR="00D6149C" w:rsidRPr="001859CC" w14:paraId="69A38417" w14:textId="77777777">
            <w:pPr>
              <w:rPr>
                <w:rFonts w:eastAsia="Calibri" w:asciiTheme="majorHAnsi" w:hAnsiTheme="majorHAnsi" w:cstheme="majorHAnsi"/>
                <w:b/>
                <w:bCs/>
                <w:sz w:val="22"/>
                <w:szCs w:val="22"/>
              </w:rPr>
            </w:pPr>
            <w:r w:rsidRPr="001859CC">
              <w:rPr>
                <w:rFonts w:eastAsia="Calibri" w:asciiTheme="majorHAnsi" w:hAnsiTheme="majorHAnsi" w:cstheme="majorHAnsi"/>
                <w:b/>
                <w:bCs/>
                <w:sz w:val="22"/>
                <w:szCs w:val="22"/>
              </w:rPr>
              <w:t>Strongly disagree</w:t>
            </w:r>
          </w:p>
        </w:tc>
      </w:tr>
      <w:tr w14:paraId="740AC020" w14:textId="77777777" w:rsidTr="001D63FA">
        <w:tblPrEx>
          <w:tblW w:w="9408" w:type="dxa"/>
          <w:tblLayout w:type="fixed"/>
          <w:tblLook w:val="04A0"/>
        </w:tblPrEx>
        <w:trPr>
          <w:trHeight w:val="585"/>
        </w:trPr>
        <w:tc>
          <w:tcPr>
            <w:tcW w:w="5088" w:type="dxa"/>
          </w:tcPr>
          <w:p w:rsidR="00D6149C" w:rsidRPr="001859CC" w14:paraId="0382D44B" w14:textId="533716E4">
            <w:pPr>
              <w:pStyle w:val="BodyText"/>
              <w:spacing w:before="0"/>
            </w:pPr>
            <w:r w:rsidRPr="00767C61">
              <w:t xml:space="preserve"> </w:t>
            </w:r>
            <w:r>
              <w:t xml:space="preserve">[Insert student name]’s </w:t>
            </w:r>
            <w:r w:rsidRPr="00D12506">
              <w:t xml:space="preserve">transition plan includes courses of study that will reasonably enable </w:t>
            </w:r>
            <w:r>
              <w:t xml:space="preserve">[insert student name] </w:t>
            </w:r>
            <w:r w:rsidRPr="00D12506">
              <w:t>to meet their postsecondary goals.</w:t>
            </w:r>
          </w:p>
        </w:tc>
        <w:tc>
          <w:tcPr>
            <w:tcW w:w="1080" w:type="dxa"/>
            <w:vAlign w:val="center"/>
          </w:tcPr>
          <w:p w:rsidR="00D6149C" w:rsidRPr="001859CC" w14:paraId="4D16F8D8" w14:textId="77777777">
            <w:pPr>
              <w:pStyle w:val="RespCheckbox"/>
              <w:spacing w:before="0"/>
            </w:pPr>
            <w:r w:rsidRPr="00FF46B5">
              <w:rPr>
                <w:rFonts w:ascii="Wingdings" w:eastAsia="Wingdings" w:hAnsi="Wingdings" w:cs="Wingdings"/>
              </w:rPr>
              <w:sym w:font="Wingdings" w:char="F0A8"/>
            </w:r>
          </w:p>
        </w:tc>
        <w:tc>
          <w:tcPr>
            <w:tcW w:w="1080" w:type="dxa"/>
            <w:vAlign w:val="center"/>
          </w:tcPr>
          <w:p w:rsidR="00D6149C" w:rsidRPr="001859CC" w14:paraId="055547C5" w14:textId="77777777">
            <w:pPr>
              <w:pStyle w:val="RespCheckbox"/>
              <w:spacing w:before="0"/>
            </w:pPr>
            <w:r w:rsidRPr="00FF46B5">
              <w:rPr>
                <w:rFonts w:ascii="Wingdings" w:eastAsia="Wingdings" w:hAnsi="Wingdings" w:cs="Wingdings"/>
              </w:rPr>
              <w:sym w:font="Wingdings" w:char="F0A8"/>
            </w:r>
          </w:p>
        </w:tc>
        <w:tc>
          <w:tcPr>
            <w:tcW w:w="1080" w:type="dxa"/>
            <w:vAlign w:val="center"/>
          </w:tcPr>
          <w:p w:rsidR="00D6149C" w:rsidRPr="001859CC" w14:paraId="5CB0C65D" w14:textId="77777777">
            <w:pPr>
              <w:pStyle w:val="RespCheckbox"/>
              <w:spacing w:before="0"/>
            </w:pPr>
            <w:r w:rsidRPr="00FF46B5">
              <w:rPr>
                <w:rFonts w:ascii="Wingdings" w:eastAsia="Wingdings" w:hAnsi="Wingdings" w:cs="Wingdings"/>
              </w:rPr>
              <w:sym w:font="Wingdings" w:char="F0A8"/>
            </w:r>
          </w:p>
        </w:tc>
        <w:tc>
          <w:tcPr>
            <w:tcW w:w="1080" w:type="dxa"/>
            <w:vAlign w:val="center"/>
          </w:tcPr>
          <w:p w:rsidR="00D6149C" w:rsidRPr="001859CC" w14:paraId="04B6CE08" w14:textId="77777777">
            <w:pPr>
              <w:pStyle w:val="RespCheckbox"/>
              <w:spacing w:before="0"/>
            </w:pPr>
            <w:r w:rsidRPr="00FF46B5">
              <w:rPr>
                <w:rFonts w:ascii="Wingdings" w:eastAsia="Wingdings" w:hAnsi="Wingdings" w:cs="Wingdings"/>
              </w:rPr>
              <w:sym w:font="Wingdings" w:char="F0A8"/>
            </w:r>
          </w:p>
        </w:tc>
      </w:tr>
    </w:tbl>
    <w:p w:rsidR="00D12506" w:rsidRPr="00D92240" w:rsidP="00B60CD4" w14:paraId="4E659DE2" w14:textId="7425DE4C">
      <w:pPr>
        <w:pStyle w:val="BodyText"/>
        <w:rPr>
          <w:rFonts w:eastAsiaTheme="minorHAnsi" w:cstheme="minorHAnsi"/>
          <w:color w:val="006E9F" w:themeColor="accent3"/>
          <w:sz w:val="20"/>
          <w:szCs w:val="20"/>
          <w:shd w:val="clear" w:color="auto" w:fill="FFFF00"/>
        </w:rPr>
      </w:pPr>
      <w:r w:rsidRPr="0093270D">
        <w:rPr>
          <w:rFonts w:eastAsiaTheme="minorHAnsi" w:cstheme="minorHAnsi"/>
          <w:color w:val="006E9F" w:themeColor="accent3"/>
          <w:sz w:val="20"/>
          <w:szCs w:val="20"/>
        </w:rPr>
        <w:t>[Source: Adapted from state Indicator 13 rubrics]</w:t>
      </w:r>
    </w:p>
    <w:p w:rsidR="00DA3767" w:rsidRPr="00DA3767" w:rsidP="00B110F5" w14:paraId="021A187C" w14:textId="5AE8EB2B">
      <w:pPr>
        <w:pStyle w:val="Heading2"/>
      </w:pPr>
      <w:r>
        <w:t xml:space="preserve">C. Student </w:t>
      </w:r>
      <w:r w:rsidR="00510F3D">
        <w:t>and</w:t>
      </w:r>
      <w:r>
        <w:t xml:space="preserve"> Parent Engagement in Transition Planning</w:t>
      </w:r>
    </w:p>
    <w:p w:rsidR="00636E6E" w:rsidP="008C0B9C" w14:paraId="0CA8D807" w14:textId="27A1F7DC">
      <w:pPr>
        <w:pStyle w:val="BodyTextPostHead"/>
      </w:pPr>
      <w:r>
        <w:t xml:space="preserve">We would now like to </w:t>
      </w:r>
      <w:r w:rsidR="00276D89">
        <w:t xml:space="preserve">ask you about </w:t>
      </w:r>
      <w:r w:rsidR="00510F3D">
        <w:t>[</w:t>
      </w:r>
      <w:r w:rsidR="00661800">
        <w:t xml:space="preserve">insert </w:t>
      </w:r>
      <w:r w:rsidR="00510F3D">
        <w:t xml:space="preserve">student name]’s </w:t>
      </w:r>
      <w:r w:rsidR="00276D89">
        <w:t xml:space="preserve">and their </w:t>
      </w:r>
      <w:r w:rsidR="00A40499">
        <w:t>family</w:t>
      </w:r>
      <w:r w:rsidR="008A3C51">
        <w:t>’s</w:t>
      </w:r>
      <w:r w:rsidR="00A40499">
        <w:t xml:space="preserve"> </w:t>
      </w:r>
      <w:r w:rsidR="00276D89">
        <w:t xml:space="preserve">engagement in the </w:t>
      </w:r>
      <w:r w:rsidR="00194A76">
        <w:t xml:space="preserve">student’s </w:t>
      </w:r>
      <w:r w:rsidR="00276D89">
        <w:t xml:space="preserve">transition planning process. </w:t>
      </w:r>
    </w:p>
    <w:p w:rsidR="00636E6E" w:rsidRPr="00C84979" w:rsidP="005A22C0" w14:paraId="6AD747A6" w14:textId="3C333324">
      <w:pPr>
        <w:pStyle w:val="Questionitem"/>
      </w:pPr>
      <w:r w:rsidRPr="00C84979">
        <w:t xml:space="preserve">C1. </w:t>
      </w:r>
      <w:r w:rsidR="00BC2127">
        <w:t>Since the beginning of the school year</w:t>
      </w:r>
      <w:r w:rsidRPr="00C84979">
        <w:t xml:space="preserve">, how </w:t>
      </w:r>
      <w:r w:rsidR="00D122FB">
        <w:t>many times</w:t>
      </w:r>
      <w:r w:rsidRPr="00C84979" w:rsidR="00D122FB">
        <w:t xml:space="preserve"> </w:t>
      </w:r>
      <w:r w:rsidRPr="00C84979" w:rsidR="00F9742F">
        <w:t xml:space="preserve">has </w:t>
      </w:r>
      <w:r w:rsidRPr="009F5933" w:rsidR="00661800">
        <w:rPr>
          <w:i/>
          <w:iCs/>
        </w:rPr>
        <w:t>[insert student name]</w:t>
      </w:r>
      <w:r w:rsidRPr="00C84979" w:rsidR="00F9742F">
        <w:t xml:space="preserve"> </w:t>
      </w:r>
      <w:r w:rsidRPr="00C84979" w:rsidR="0033014B">
        <w:t>met with you</w:t>
      </w:r>
      <w:r w:rsidR="00FF68A1">
        <w:t xml:space="preserve"> or other</w:t>
      </w:r>
      <w:r w:rsidR="00A01807">
        <w:t xml:space="preserve"> </w:t>
      </w:r>
      <w:r w:rsidR="0065296B">
        <w:t xml:space="preserve">school </w:t>
      </w:r>
      <w:r w:rsidR="00A01807">
        <w:t>staff</w:t>
      </w:r>
      <w:r w:rsidR="00FF68A1">
        <w:t xml:space="preserve"> on the IEP team</w:t>
      </w:r>
      <w:r w:rsidRPr="00C84979" w:rsidR="0033014B">
        <w:t xml:space="preserve"> to talk about their </w:t>
      </w:r>
      <w:r w:rsidRPr="00C84979">
        <w:t>goals</w:t>
      </w:r>
      <w:r w:rsidRPr="00C84979" w:rsidR="0033014B">
        <w:t xml:space="preserve"> and plans</w:t>
      </w:r>
      <w:r w:rsidRPr="00C84979">
        <w:t xml:space="preserve"> for what </w:t>
      </w:r>
      <w:r w:rsidRPr="00C84979" w:rsidR="0033014B">
        <w:t>they</w:t>
      </w:r>
      <w:r w:rsidRPr="00C84979">
        <w:t xml:space="preserve"> will do after high school? </w:t>
      </w:r>
      <w:r w:rsidRPr="00C84979" w:rsidR="00F408EE">
        <w:t xml:space="preserve">Please </w:t>
      </w:r>
      <w:r w:rsidRPr="00C84979" w:rsidR="00E25D75">
        <w:t>include</w:t>
      </w:r>
      <w:r w:rsidRPr="00C84979" w:rsidR="00F408EE">
        <w:t xml:space="preserve"> </w:t>
      </w:r>
      <w:r w:rsidRPr="00E53A38" w:rsidR="0074165E">
        <w:rPr>
          <w:u w:val="single"/>
        </w:rPr>
        <w:t xml:space="preserve">any </w:t>
      </w:r>
      <w:r w:rsidR="000639B8">
        <w:rPr>
          <w:u w:val="single"/>
        </w:rPr>
        <w:t xml:space="preserve">official </w:t>
      </w:r>
      <w:r w:rsidRPr="00E53A38" w:rsidR="0074165E">
        <w:rPr>
          <w:u w:val="single"/>
        </w:rPr>
        <w:t>meeting</w:t>
      </w:r>
      <w:r w:rsidRPr="00811D09" w:rsidR="00811D09">
        <w:rPr>
          <w:bCs w:val="0"/>
          <w:u w:val="single"/>
        </w:rPr>
        <w:t xml:space="preserve"> that involved discussion of [student name]’s goals and plans for after high school</w:t>
      </w:r>
      <w:r w:rsidR="00147C4D">
        <w:t xml:space="preserve">. For example, this may include </w:t>
      </w:r>
      <w:r w:rsidRPr="00C84979" w:rsidR="00F408EE">
        <w:t xml:space="preserve">IEP </w:t>
      </w:r>
      <w:r w:rsidR="00806748">
        <w:t xml:space="preserve">meetings </w:t>
      </w:r>
      <w:r w:rsidRPr="00C84979" w:rsidR="00F408EE">
        <w:t xml:space="preserve">and transition planning </w:t>
      </w:r>
      <w:r w:rsidRPr="00C84979" w:rsidR="00F408EE">
        <w:t>meetings.</w:t>
      </w:r>
      <w:r w:rsidR="00162DDB">
        <w:t>_</w:t>
      </w:r>
      <w:r w:rsidR="00162DDB">
        <w:t>____(</w:t>
      </w:r>
      <w:r w:rsidR="00D137D7">
        <w:t xml:space="preserve">Total </w:t>
      </w:r>
      <w:r w:rsidR="00285E44">
        <w:t>c</w:t>
      </w:r>
      <w:r w:rsidR="00D137D7">
        <w:t>ount</w:t>
      </w:r>
      <w:r w:rsidR="00162DDB">
        <w:t>)______</w:t>
      </w:r>
    </w:p>
    <w:p w:rsidR="00EB67E8" w:rsidRPr="005F3F39" w:rsidP="005F3F39" w14:paraId="346CDCB3" w14:textId="0F819BFE">
      <w:pPr>
        <w:pStyle w:val="BodyTextPostHead"/>
        <w:rPr>
          <w:color w:val="00507F" w:themeColor="accent1"/>
          <w:sz w:val="20"/>
          <w:szCs w:val="20"/>
        </w:rPr>
      </w:pPr>
      <w:r w:rsidRPr="00947205">
        <w:rPr>
          <w:color w:val="00507F" w:themeColor="accent1"/>
          <w:sz w:val="20"/>
          <w:szCs w:val="20"/>
        </w:rPr>
        <w:t xml:space="preserve">[Source: </w:t>
      </w:r>
      <w:r w:rsidR="005F3F39">
        <w:rPr>
          <w:color w:val="00507F" w:themeColor="accent1"/>
          <w:sz w:val="20"/>
          <w:szCs w:val="20"/>
        </w:rPr>
        <w:t xml:space="preserve">Constructed </w:t>
      </w:r>
      <w:r w:rsidRPr="00947205">
        <w:rPr>
          <w:color w:val="00507F" w:themeColor="accent1"/>
          <w:sz w:val="20"/>
          <w:szCs w:val="20"/>
        </w:rPr>
        <w:t>by the study team for this project]</w:t>
      </w:r>
    </w:p>
    <w:p w:rsidR="00F6018C" w:rsidRPr="00A31BEB" w:rsidP="00F6018C" w14:paraId="16799124" w14:textId="019D802F">
      <w:pPr>
        <w:pStyle w:val="BodyText"/>
        <w:rPr>
          <w:b/>
          <w:bCs/>
        </w:rPr>
      </w:pPr>
      <w:r w:rsidRPr="008D2C45">
        <w:rPr>
          <w:b/>
        </w:rPr>
        <w:t xml:space="preserve">C2. </w:t>
      </w:r>
      <w:r w:rsidRPr="008D2C45" w:rsidR="00BC2127">
        <w:rPr>
          <w:b/>
        </w:rPr>
        <w:t>Since the beginning of the school year</w:t>
      </w:r>
      <w:r w:rsidRPr="008D2C45">
        <w:rPr>
          <w:b/>
        </w:rPr>
        <w:t xml:space="preserve">, how </w:t>
      </w:r>
      <w:r w:rsidR="00D122FB">
        <w:rPr>
          <w:b/>
        </w:rPr>
        <w:t xml:space="preserve">many times </w:t>
      </w:r>
      <w:r w:rsidRPr="008D2C45">
        <w:rPr>
          <w:b/>
        </w:rPr>
        <w:t xml:space="preserve">has </w:t>
      </w:r>
      <w:r w:rsidRPr="009F5933" w:rsidR="00661800">
        <w:rPr>
          <w:b/>
          <w:i/>
          <w:iCs/>
        </w:rPr>
        <w:t>[insert student name]</w:t>
      </w:r>
      <w:r w:rsidRPr="009F5933">
        <w:rPr>
          <w:b/>
          <w:i/>
          <w:iCs/>
        </w:rPr>
        <w:t>’s family</w:t>
      </w:r>
      <w:r w:rsidRPr="008D2C45">
        <w:rPr>
          <w:b/>
        </w:rPr>
        <w:t xml:space="preserve"> (parent or guardian) met with you or other</w:t>
      </w:r>
      <w:r w:rsidRPr="008D2C45" w:rsidR="00641D2F">
        <w:rPr>
          <w:b/>
        </w:rPr>
        <w:t xml:space="preserve"> school staff</w:t>
      </w:r>
      <w:r w:rsidRPr="008D2C45">
        <w:rPr>
          <w:b/>
        </w:rPr>
        <w:t xml:space="preserve"> on their IEP team</w:t>
      </w:r>
      <w:r w:rsidRPr="008D2C45" w:rsidR="00C76A28">
        <w:rPr>
          <w:b/>
        </w:rPr>
        <w:t xml:space="preserve"> </w:t>
      </w:r>
      <w:r w:rsidRPr="008D2C45">
        <w:rPr>
          <w:b/>
        </w:rPr>
        <w:t xml:space="preserve">to talk about </w:t>
      </w:r>
      <w:r w:rsidRPr="008D2C45" w:rsidR="004A50D7">
        <w:rPr>
          <w:b/>
        </w:rPr>
        <w:t>[insert student name]’s</w:t>
      </w:r>
      <w:r w:rsidRPr="008D2C45" w:rsidR="004A50D7">
        <w:rPr>
          <w:b/>
        </w:rPr>
        <w:t xml:space="preserve"> </w:t>
      </w:r>
      <w:r w:rsidRPr="008D2C45">
        <w:rPr>
          <w:b/>
        </w:rPr>
        <w:t>goals and plans for what they will do after high school?</w:t>
      </w:r>
      <w:r w:rsidRPr="008D2C45" w:rsidR="00641D2F">
        <w:rPr>
          <w:b/>
        </w:rPr>
        <w:t xml:space="preserve"> </w:t>
      </w:r>
      <w:r w:rsidRPr="008D2C45" w:rsidR="004A50D7">
        <w:rPr>
          <w:b/>
        </w:rPr>
        <w:t xml:space="preserve">Please include </w:t>
      </w:r>
      <w:r w:rsidRPr="008D2C45" w:rsidR="004A50D7">
        <w:rPr>
          <w:b/>
          <w:u w:val="single"/>
        </w:rPr>
        <w:t xml:space="preserve">any </w:t>
      </w:r>
      <w:r w:rsidR="009D0946">
        <w:rPr>
          <w:b/>
          <w:u w:val="single"/>
        </w:rPr>
        <w:t xml:space="preserve">official </w:t>
      </w:r>
      <w:r w:rsidRPr="008D2C45" w:rsidR="004A50D7">
        <w:rPr>
          <w:b/>
          <w:u w:val="single"/>
        </w:rPr>
        <w:t>meeting</w:t>
      </w:r>
      <w:r w:rsidR="003B3EDE">
        <w:rPr>
          <w:b/>
          <w:u w:val="single"/>
        </w:rPr>
        <w:t xml:space="preserve"> </w:t>
      </w:r>
      <w:bookmarkStart w:id="14" w:name="_Hlk171368906"/>
      <w:r w:rsidR="003B3EDE">
        <w:rPr>
          <w:b/>
          <w:u w:val="single"/>
        </w:rPr>
        <w:t>that involved discussion of [student name]’s goals and plans for after high school</w:t>
      </w:r>
      <w:bookmarkEnd w:id="14"/>
      <w:r w:rsidRPr="008D2C45" w:rsidR="004A50D7">
        <w:rPr>
          <w:b/>
        </w:rPr>
        <w:t>. For example, this may include IEP meetings and transition planning meetings.</w:t>
      </w:r>
      <w:r w:rsidRPr="008D2C45" w:rsidR="00721782">
        <w:rPr>
          <w:b/>
        </w:rPr>
        <w:t xml:space="preserve"> ____</w:t>
      </w:r>
      <w:r w:rsidRPr="008D2C45" w:rsidR="00721782">
        <w:rPr>
          <w:b/>
        </w:rPr>
        <w:t>_(</w:t>
      </w:r>
      <w:r w:rsidR="00D137D7">
        <w:rPr>
          <w:b/>
        </w:rPr>
        <w:t xml:space="preserve">Total </w:t>
      </w:r>
      <w:r w:rsidR="00285E44">
        <w:rPr>
          <w:b/>
        </w:rPr>
        <w:t>c</w:t>
      </w:r>
      <w:r w:rsidR="00D137D7">
        <w:rPr>
          <w:b/>
        </w:rPr>
        <w:t>ount</w:t>
      </w:r>
      <w:r w:rsidRPr="008D2C45" w:rsidR="00721782">
        <w:rPr>
          <w:b/>
        </w:rPr>
        <w:t>)______</w:t>
      </w:r>
    </w:p>
    <w:p w:rsidR="00EB67E8" w:rsidRPr="005F3F39" w:rsidP="005F3F39" w14:paraId="6EEEE98C" w14:textId="546BD1C1">
      <w:pPr>
        <w:pStyle w:val="BodyTextPostHead"/>
        <w:rPr>
          <w:color w:val="00507F" w:themeColor="accent1"/>
          <w:sz w:val="20"/>
          <w:szCs w:val="20"/>
        </w:rPr>
      </w:pPr>
      <w:r w:rsidRPr="00947205">
        <w:rPr>
          <w:color w:val="00507F" w:themeColor="accent1"/>
          <w:sz w:val="20"/>
          <w:szCs w:val="20"/>
        </w:rPr>
        <w:t xml:space="preserve">[Source: </w:t>
      </w:r>
      <w:r w:rsidR="005F3F39">
        <w:rPr>
          <w:color w:val="00507F" w:themeColor="accent1"/>
          <w:sz w:val="20"/>
          <w:szCs w:val="20"/>
        </w:rPr>
        <w:t>Constructed</w:t>
      </w:r>
      <w:r w:rsidRPr="00947205">
        <w:rPr>
          <w:color w:val="00507F" w:themeColor="accent1"/>
          <w:sz w:val="20"/>
          <w:szCs w:val="20"/>
        </w:rPr>
        <w:t xml:space="preserve"> by the study team for this project]</w:t>
      </w:r>
    </w:p>
    <w:p w:rsidR="00C40895" w:rsidRPr="00C84979" w:rsidP="00E84695" w14:paraId="0BD3533F" w14:textId="48C3FA85">
      <w:pPr>
        <w:pStyle w:val="Questionitem"/>
        <w:keepNext/>
      </w:pPr>
      <w:r w:rsidRPr="00C84979">
        <w:t xml:space="preserve">C3. </w:t>
      </w:r>
      <w:r w:rsidR="00BF17A8">
        <w:t xml:space="preserve">[If C2 is 1 or more]: </w:t>
      </w:r>
      <w:r w:rsidRPr="00C84979">
        <w:t xml:space="preserve">For each statement below, </w:t>
      </w:r>
      <w:r w:rsidR="004A40B3">
        <w:t xml:space="preserve">please indicate </w:t>
      </w:r>
      <w:r w:rsidR="007C6AF8">
        <w:t xml:space="preserve">to the best of your knowledge </w:t>
      </w:r>
      <w:r w:rsidR="004A40B3">
        <w:t xml:space="preserve">the extent to which </w:t>
      </w:r>
      <w:r w:rsidR="00A379CE">
        <w:t>parents or guardians did each of the following</w:t>
      </w:r>
      <w:r w:rsidR="00705ECB">
        <w:t xml:space="preserve"> in their official meeting</w:t>
      </w:r>
      <w:r w:rsidR="00122172">
        <w:t>(</w:t>
      </w:r>
      <w:r w:rsidR="00705ECB">
        <w:t>s</w:t>
      </w:r>
      <w:r w:rsidR="00122172">
        <w:t>)</w:t>
      </w:r>
      <w:r w:rsidR="00705ECB">
        <w:t xml:space="preserve"> since the beginning of the school year to discuss [student name]’s goals and plans for after high school</w:t>
      </w:r>
      <w:r w:rsidR="007C6AF8">
        <w:t>.</w:t>
      </w:r>
      <w:r w:rsidR="00A379CE">
        <w:t xml:space="preserve"> </w:t>
      </w:r>
      <w:r w:rsidR="007C6AF8">
        <w:t>S</w:t>
      </w:r>
      <w:r w:rsidR="00B110F5">
        <w:t>elect</w:t>
      </w:r>
      <w:r w:rsidRPr="00C84979" w:rsidR="00B110F5">
        <w:t xml:space="preserve"> </w:t>
      </w:r>
      <w:r w:rsidRPr="00C84979">
        <w:t>one option</w:t>
      </w:r>
      <w:r w:rsidR="002866C4">
        <w:t>.</w:t>
      </w:r>
      <w:r w:rsidRPr="00C84979">
        <w:t xml:space="preserve"> </w:t>
      </w:r>
    </w:p>
    <w:tbl>
      <w:tblPr>
        <w:tblStyle w:val="SurveyTableStyle-AIR2021"/>
        <w:tblW w:w="0" w:type="auto"/>
        <w:tblLayout w:type="fixed"/>
        <w:tblCellMar>
          <w:left w:w="72" w:type="dxa"/>
          <w:right w:w="72" w:type="dxa"/>
        </w:tblCellMar>
        <w:tblLook w:val="04A0"/>
      </w:tblPr>
      <w:tblGrid>
        <w:gridCol w:w="5277"/>
        <w:gridCol w:w="1196"/>
        <w:gridCol w:w="1097"/>
        <w:gridCol w:w="897"/>
        <w:gridCol w:w="893"/>
      </w:tblGrid>
      <w:tr w14:paraId="17964AA5" w14:textId="77777777" w:rsidTr="00D814CF">
        <w:tblPrEx>
          <w:tblW w:w="0" w:type="auto"/>
          <w:tblLayout w:type="fixed"/>
          <w:tblCellMar>
            <w:left w:w="72" w:type="dxa"/>
            <w:right w:w="72" w:type="dxa"/>
          </w:tblCellMar>
          <w:tblLook w:val="04A0"/>
        </w:tblPrEx>
        <w:trPr>
          <w:tblHeader/>
        </w:trPr>
        <w:tc>
          <w:tcPr>
            <w:tcW w:w="5277" w:type="dxa"/>
          </w:tcPr>
          <w:p w:rsidR="003246BA" w:rsidRPr="001859CC" w14:paraId="0E1687AF" w14:textId="77777777">
            <w:pPr>
              <w:rPr>
                <w:rFonts w:eastAsia="Calibri" w:asciiTheme="majorHAnsi" w:hAnsiTheme="majorHAnsi" w:cstheme="majorHAnsi"/>
                <w:color w:val="auto"/>
                <w:sz w:val="22"/>
                <w:szCs w:val="22"/>
              </w:rPr>
            </w:pPr>
          </w:p>
        </w:tc>
        <w:tc>
          <w:tcPr>
            <w:tcW w:w="1196" w:type="dxa"/>
          </w:tcPr>
          <w:p w:rsidR="003246BA" w:rsidRPr="001859CC" w14:paraId="115FFA60" w14:textId="1957F677">
            <w:pPr>
              <w:rPr>
                <w:rFonts w:eastAsia="Calibri" w:asciiTheme="majorHAnsi" w:hAnsiTheme="majorHAnsi" w:cstheme="majorHAnsi"/>
                <w:b/>
                <w:bCs/>
                <w:sz w:val="22"/>
                <w:szCs w:val="22"/>
              </w:rPr>
            </w:pPr>
            <w:r>
              <w:rPr>
                <w:rFonts w:eastAsia="Calibri" w:asciiTheme="majorHAnsi" w:hAnsiTheme="majorHAnsi" w:cstheme="majorHAnsi"/>
                <w:b/>
                <w:bCs/>
                <w:sz w:val="22"/>
                <w:szCs w:val="22"/>
              </w:rPr>
              <w:t>To a great extent</w:t>
            </w:r>
          </w:p>
        </w:tc>
        <w:tc>
          <w:tcPr>
            <w:tcW w:w="1097" w:type="dxa"/>
          </w:tcPr>
          <w:p w:rsidR="003246BA" w:rsidRPr="001859CC" w14:paraId="2A14F863" w14:textId="62012A6B">
            <w:pPr>
              <w:rPr>
                <w:rFonts w:eastAsia="Calibri" w:asciiTheme="majorHAnsi" w:hAnsiTheme="majorHAnsi" w:cstheme="majorHAnsi"/>
                <w:b/>
                <w:bCs/>
                <w:sz w:val="22"/>
                <w:szCs w:val="22"/>
              </w:rPr>
            </w:pPr>
            <w:r>
              <w:rPr>
                <w:rFonts w:eastAsia="Calibri" w:asciiTheme="majorHAnsi" w:hAnsiTheme="majorHAnsi" w:cstheme="majorHAnsi"/>
                <w:b/>
                <w:bCs/>
                <w:sz w:val="22"/>
                <w:szCs w:val="22"/>
              </w:rPr>
              <w:t>To some extent</w:t>
            </w:r>
          </w:p>
        </w:tc>
        <w:tc>
          <w:tcPr>
            <w:tcW w:w="897" w:type="dxa"/>
          </w:tcPr>
          <w:p w:rsidR="003246BA" w:rsidRPr="001859CC" w14:paraId="1BCBF224" w14:textId="15A7593B">
            <w:pPr>
              <w:rPr>
                <w:rFonts w:eastAsia="Calibri" w:asciiTheme="majorHAnsi" w:hAnsiTheme="majorHAnsi" w:cstheme="majorHAnsi"/>
                <w:b/>
                <w:bCs/>
                <w:sz w:val="22"/>
                <w:szCs w:val="22"/>
              </w:rPr>
            </w:pPr>
            <w:r>
              <w:rPr>
                <w:rFonts w:eastAsia="Calibri" w:asciiTheme="majorHAnsi" w:hAnsiTheme="majorHAnsi" w:cstheme="majorHAnsi"/>
                <w:b/>
                <w:bCs/>
                <w:sz w:val="22"/>
                <w:szCs w:val="22"/>
              </w:rPr>
              <w:t>Very little</w:t>
            </w:r>
          </w:p>
        </w:tc>
        <w:tc>
          <w:tcPr>
            <w:tcW w:w="893" w:type="dxa"/>
          </w:tcPr>
          <w:p w:rsidR="003246BA" w:rsidRPr="001859CC" w14:paraId="7A1520BF" w14:textId="3FD98920">
            <w:pPr>
              <w:rPr>
                <w:rFonts w:eastAsia="Calibri" w:asciiTheme="majorHAnsi" w:hAnsiTheme="majorHAnsi" w:cstheme="majorHAnsi"/>
                <w:b/>
                <w:bCs/>
                <w:sz w:val="22"/>
                <w:szCs w:val="22"/>
              </w:rPr>
            </w:pPr>
            <w:r>
              <w:rPr>
                <w:rFonts w:eastAsia="Calibri" w:asciiTheme="majorHAnsi" w:hAnsiTheme="majorHAnsi" w:cstheme="majorHAnsi"/>
                <w:b/>
                <w:bCs/>
                <w:sz w:val="22"/>
                <w:szCs w:val="22"/>
              </w:rPr>
              <w:t>Not at all</w:t>
            </w:r>
          </w:p>
        </w:tc>
      </w:tr>
      <w:tr w14:paraId="2E65B55C" w14:textId="77777777" w:rsidTr="00D814CF">
        <w:tblPrEx>
          <w:tblW w:w="0" w:type="auto"/>
          <w:tblLayout w:type="fixed"/>
          <w:tblCellMar>
            <w:left w:w="72" w:type="dxa"/>
            <w:right w:w="72" w:type="dxa"/>
          </w:tblCellMar>
          <w:tblLook w:val="04A0"/>
        </w:tblPrEx>
        <w:trPr>
          <w:trHeight w:val="891"/>
        </w:trPr>
        <w:tc>
          <w:tcPr>
            <w:tcW w:w="5277" w:type="dxa"/>
          </w:tcPr>
          <w:p w:rsidR="003246BA" w:rsidRPr="001859CC" w:rsidP="005A22C0" w14:paraId="35FE481D" w14:textId="4A0544BA">
            <w:pPr>
              <w:pStyle w:val="BodyText"/>
              <w:spacing w:before="0"/>
            </w:pPr>
            <w:r>
              <w:t>[Insert student name]’s parents or guardians</w:t>
            </w:r>
            <w:r w:rsidRPr="00767C61">
              <w:t xml:space="preserve"> </w:t>
            </w:r>
            <w:r>
              <w:t>share</w:t>
            </w:r>
            <w:r w:rsidR="002866C4">
              <w:t>d</w:t>
            </w:r>
            <w:r w:rsidRPr="00767C61">
              <w:t xml:space="preserve"> </w:t>
            </w:r>
            <w:r>
              <w:t>their</w:t>
            </w:r>
            <w:r w:rsidRPr="00767C61">
              <w:t xml:space="preserve"> ideas and opinions </w:t>
            </w:r>
            <w:r w:rsidR="002866C4">
              <w:t>during the</w:t>
            </w:r>
            <w:r>
              <w:t xml:space="preserve"> </w:t>
            </w:r>
            <w:r w:rsidRPr="00767C61">
              <w:t>meeting</w:t>
            </w:r>
            <w:r w:rsidR="00122172">
              <w:t>(</w:t>
            </w:r>
            <w:r w:rsidRPr="00767C61">
              <w:t>s</w:t>
            </w:r>
            <w:r w:rsidR="00122172">
              <w:t>)</w:t>
            </w:r>
            <w:r w:rsidRPr="00767C61">
              <w:t>.</w:t>
            </w:r>
          </w:p>
        </w:tc>
        <w:tc>
          <w:tcPr>
            <w:tcW w:w="1196" w:type="dxa"/>
            <w:vAlign w:val="center"/>
          </w:tcPr>
          <w:p w:rsidR="003246BA" w:rsidRPr="001859CC" w:rsidP="005A22C0" w14:paraId="7721464A" w14:textId="77777777">
            <w:pPr>
              <w:pStyle w:val="RespCheckbox"/>
              <w:spacing w:before="0"/>
            </w:pPr>
            <w:r w:rsidRPr="00FF46B5">
              <w:rPr>
                <w:rFonts w:ascii="Wingdings" w:eastAsia="Wingdings" w:hAnsi="Wingdings" w:cs="Wingdings"/>
              </w:rPr>
              <w:sym w:font="Wingdings" w:char="F0A8"/>
            </w:r>
          </w:p>
        </w:tc>
        <w:tc>
          <w:tcPr>
            <w:tcW w:w="1097" w:type="dxa"/>
            <w:vAlign w:val="center"/>
          </w:tcPr>
          <w:p w:rsidR="003246BA" w:rsidRPr="001859CC" w:rsidP="005A22C0" w14:paraId="52928935" w14:textId="77777777">
            <w:pPr>
              <w:pStyle w:val="RespCheckbox"/>
              <w:spacing w:before="0"/>
            </w:pPr>
            <w:r w:rsidRPr="00FF46B5">
              <w:rPr>
                <w:rFonts w:ascii="Wingdings" w:eastAsia="Wingdings" w:hAnsi="Wingdings" w:cs="Wingdings"/>
              </w:rPr>
              <w:sym w:font="Wingdings" w:char="F0A8"/>
            </w:r>
          </w:p>
        </w:tc>
        <w:tc>
          <w:tcPr>
            <w:tcW w:w="897" w:type="dxa"/>
            <w:vAlign w:val="center"/>
          </w:tcPr>
          <w:p w:rsidR="003246BA" w:rsidRPr="001859CC" w:rsidP="005A22C0" w14:paraId="41B0C8E0" w14:textId="77777777">
            <w:pPr>
              <w:pStyle w:val="RespCheckbox"/>
              <w:spacing w:before="0"/>
            </w:pPr>
            <w:r w:rsidRPr="00FF46B5">
              <w:rPr>
                <w:rFonts w:ascii="Wingdings" w:eastAsia="Wingdings" w:hAnsi="Wingdings" w:cs="Wingdings"/>
              </w:rPr>
              <w:sym w:font="Wingdings" w:char="F0A8"/>
            </w:r>
          </w:p>
        </w:tc>
        <w:tc>
          <w:tcPr>
            <w:tcW w:w="893" w:type="dxa"/>
            <w:vAlign w:val="center"/>
          </w:tcPr>
          <w:p w:rsidR="003246BA" w:rsidRPr="001859CC" w:rsidP="005A22C0" w14:paraId="361713F7" w14:textId="77777777">
            <w:pPr>
              <w:pStyle w:val="RespCheckbox"/>
              <w:spacing w:before="0"/>
            </w:pPr>
            <w:r w:rsidRPr="00FF46B5">
              <w:rPr>
                <w:rFonts w:ascii="Wingdings" w:eastAsia="Wingdings" w:hAnsi="Wingdings" w:cs="Wingdings"/>
              </w:rPr>
              <w:sym w:font="Wingdings" w:char="F0A8"/>
            </w:r>
          </w:p>
        </w:tc>
      </w:tr>
      <w:tr w14:paraId="2DAA91B7" w14:textId="77777777" w:rsidTr="00D814CF">
        <w:tblPrEx>
          <w:tblW w:w="0" w:type="auto"/>
          <w:tblLayout w:type="fixed"/>
          <w:tblCellMar>
            <w:left w:w="72" w:type="dxa"/>
            <w:right w:w="72" w:type="dxa"/>
          </w:tblCellMar>
          <w:tblLook w:val="04A0"/>
        </w:tblPrEx>
        <w:tc>
          <w:tcPr>
            <w:tcW w:w="5277" w:type="dxa"/>
          </w:tcPr>
          <w:p w:rsidR="003246BA" w:rsidP="005A22C0" w14:paraId="617F35BC" w14:textId="4A65AA1D">
            <w:pPr>
              <w:pStyle w:val="BodyText"/>
              <w:spacing w:before="0"/>
            </w:pPr>
            <w:r>
              <w:t xml:space="preserve">[Insert student name]’s parents or guardians </w:t>
            </w:r>
            <w:r>
              <w:rPr>
                <w:rFonts w:ascii="Calibri" w:eastAsia="Times New Roman" w:hAnsi="Calibri"/>
              </w:rPr>
              <w:t>talk</w:t>
            </w:r>
            <w:r w:rsidR="00122172">
              <w:rPr>
                <w:rFonts w:ascii="Calibri" w:eastAsia="Times New Roman" w:hAnsi="Calibri"/>
              </w:rPr>
              <w:t>ed</w:t>
            </w:r>
            <w:r>
              <w:rPr>
                <w:rFonts w:ascii="Calibri" w:eastAsia="Times New Roman" w:hAnsi="Calibri"/>
              </w:rPr>
              <w:t xml:space="preserve"> with school staff before or after </w:t>
            </w:r>
            <w:r w:rsidR="002866C4">
              <w:t xml:space="preserve">the </w:t>
            </w:r>
            <w:r>
              <w:rPr>
                <w:rFonts w:ascii="Calibri" w:eastAsia="Times New Roman" w:hAnsi="Calibri"/>
              </w:rPr>
              <w:t>meeting</w:t>
            </w:r>
            <w:r w:rsidR="00122172">
              <w:rPr>
                <w:rFonts w:ascii="Calibri" w:eastAsia="Times New Roman" w:hAnsi="Calibri"/>
              </w:rPr>
              <w:t>(</w:t>
            </w:r>
            <w:r>
              <w:rPr>
                <w:rFonts w:ascii="Calibri" w:eastAsia="Times New Roman" w:hAnsi="Calibri"/>
              </w:rPr>
              <w:t>s</w:t>
            </w:r>
            <w:r w:rsidR="00122172">
              <w:rPr>
                <w:rFonts w:ascii="Calibri" w:eastAsia="Times New Roman" w:hAnsi="Calibri"/>
              </w:rPr>
              <w:t>)</w:t>
            </w:r>
            <w:r>
              <w:rPr>
                <w:rFonts w:ascii="Calibri" w:eastAsia="Times New Roman" w:hAnsi="Calibri"/>
              </w:rPr>
              <w:t>.</w:t>
            </w:r>
          </w:p>
        </w:tc>
        <w:tc>
          <w:tcPr>
            <w:tcW w:w="1196" w:type="dxa"/>
            <w:vAlign w:val="center"/>
          </w:tcPr>
          <w:p w:rsidR="003246BA" w:rsidRPr="00FF46B5" w:rsidP="005A22C0" w14:paraId="683D6A20" w14:textId="25DC7777">
            <w:pPr>
              <w:pStyle w:val="RespCheckbox"/>
              <w:spacing w:before="0"/>
            </w:pPr>
            <w:r w:rsidRPr="00FF46B5">
              <w:rPr>
                <w:rFonts w:ascii="Wingdings" w:eastAsia="Wingdings" w:hAnsi="Wingdings" w:cs="Wingdings"/>
              </w:rPr>
              <w:sym w:font="Wingdings" w:char="F0A8"/>
            </w:r>
          </w:p>
        </w:tc>
        <w:tc>
          <w:tcPr>
            <w:tcW w:w="1097" w:type="dxa"/>
            <w:vAlign w:val="center"/>
          </w:tcPr>
          <w:p w:rsidR="003246BA" w:rsidRPr="00FF46B5" w:rsidP="005A22C0" w14:paraId="171D3EFF" w14:textId="15DFDB16">
            <w:pPr>
              <w:pStyle w:val="RespCheckbox"/>
              <w:spacing w:before="0"/>
            </w:pPr>
            <w:r w:rsidRPr="00FF46B5">
              <w:rPr>
                <w:rFonts w:ascii="Wingdings" w:eastAsia="Wingdings" w:hAnsi="Wingdings" w:cs="Wingdings"/>
              </w:rPr>
              <w:sym w:font="Wingdings" w:char="F0A8"/>
            </w:r>
          </w:p>
        </w:tc>
        <w:tc>
          <w:tcPr>
            <w:tcW w:w="897" w:type="dxa"/>
            <w:vAlign w:val="center"/>
          </w:tcPr>
          <w:p w:rsidR="003246BA" w:rsidRPr="00FF46B5" w:rsidP="005A22C0" w14:paraId="090245FB" w14:textId="28DDE4E0">
            <w:pPr>
              <w:pStyle w:val="RespCheckbox"/>
              <w:spacing w:before="0"/>
            </w:pPr>
            <w:r w:rsidRPr="00FF46B5">
              <w:rPr>
                <w:rFonts w:ascii="Wingdings" w:eastAsia="Wingdings" w:hAnsi="Wingdings" w:cs="Wingdings"/>
              </w:rPr>
              <w:sym w:font="Wingdings" w:char="F0A8"/>
            </w:r>
          </w:p>
        </w:tc>
        <w:tc>
          <w:tcPr>
            <w:tcW w:w="893" w:type="dxa"/>
            <w:vAlign w:val="center"/>
          </w:tcPr>
          <w:p w:rsidR="003246BA" w:rsidRPr="00FF46B5" w:rsidP="005A22C0" w14:paraId="37435898" w14:textId="63A23566">
            <w:pPr>
              <w:pStyle w:val="RespCheckbox"/>
              <w:spacing w:before="0"/>
            </w:pPr>
            <w:r w:rsidRPr="00FF46B5">
              <w:rPr>
                <w:rFonts w:ascii="Wingdings" w:eastAsia="Wingdings" w:hAnsi="Wingdings" w:cs="Wingdings"/>
              </w:rPr>
              <w:sym w:font="Wingdings" w:char="F0A8"/>
            </w:r>
          </w:p>
        </w:tc>
      </w:tr>
    </w:tbl>
    <w:bookmarkEnd w:id="5"/>
    <w:bookmarkEnd w:id="6"/>
    <w:bookmarkEnd w:id="7"/>
    <w:bookmarkEnd w:id="8"/>
    <w:bookmarkEnd w:id="9"/>
    <w:bookmarkEnd w:id="10"/>
    <w:bookmarkEnd w:id="11"/>
    <w:bookmarkEnd w:id="12"/>
    <w:bookmarkEnd w:id="13"/>
    <w:p w:rsidR="00F8247F" w:rsidRPr="00E84695" w:rsidP="00E84695" w14:paraId="0229F81D" w14:textId="1BE25913">
      <w:pPr>
        <w:pStyle w:val="BodyTextPostHead"/>
        <w:rPr>
          <w:color w:val="00507F" w:themeColor="accent1"/>
          <w:sz w:val="20"/>
          <w:szCs w:val="20"/>
        </w:rPr>
      </w:pPr>
      <w:r w:rsidRPr="00947205">
        <w:rPr>
          <w:color w:val="00507F" w:themeColor="accent1"/>
          <w:sz w:val="20"/>
          <w:szCs w:val="20"/>
        </w:rPr>
        <w:t xml:space="preserve">[Source: </w:t>
      </w:r>
      <w:r w:rsidR="00E84695">
        <w:rPr>
          <w:color w:val="00507F" w:themeColor="accent1"/>
          <w:sz w:val="20"/>
          <w:szCs w:val="20"/>
        </w:rPr>
        <w:t xml:space="preserve">Constructed </w:t>
      </w:r>
      <w:r w:rsidRPr="00947205">
        <w:rPr>
          <w:color w:val="00507F" w:themeColor="accent1"/>
          <w:sz w:val="20"/>
          <w:szCs w:val="20"/>
        </w:rPr>
        <w:t>by the study team for this project]</w:t>
      </w:r>
    </w:p>
    <w:sectPr w:rsidSect="008937E4">
      <w:pgSz w:w="12240" w:h="15840" w:code="1"/>
      <w:pgMar w:top="1440" w:right="1440" w:bottom="1440"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5660" w:rsidP="00005082" w14:paraId="52B80029" w14:textId="77777777">
      <w:pPr>
        <w:spacing w:line="240" w:lineRule="auto"/>
      </w:pPr>
      <w:r>
        <w:separator/>
      </w:r>
    </w:p>
    <w:p w:rsidR="008E5660" w14:paraId="77EAFE22" w14:textId="77777777"/>
    <w:p w:rsidR="008E5660" w14:paraId="0D244502" w14:textId="77777777"/>
    <w:p w:rsidR="008E5660" w14:paraId="43780B82" w14:textId="77777777"/>
  </w:endnote>
  <w:endnote w:type="continuationSeparator" w:id="1">
    <w:p w:rsidR="008E5660" w:rsidP="00005082" w14:paraId="10B20304" w14:textId="77777777">
      <w:pPr>
        <w:spacing w:line="240" w:lineRule="auto"/>
      </w:pPr>
      <w:r>
        <w:continuationSeparator/>
      </w:r>
    </w:p>
    <w:p w:rsidR="008E5660" w14:paraId="182A6248" w14:textId="77777777"/>
    <w:p w:rsidR="008E5660" w14:paraId="2D0935FB" w14:textId="77777777"/>
    <w:p w:rsidR="008E5660" w14:paraId="55689F25" w14:textId="77777777"/>
  </w:endnote>
  <w:endnote w:type="continuationNotice" w:id="2">
    <w:p w:rsidR="008E5660" w14:paraId="1C1223E3" w14:textId="77777777">
      <w:pPr>
        <w:spacing w:line="240" w:lineRule="auto"/>
      </w:pPr>
    </w:p>
    <w:p w:rsidR="008E5660" w:rsidP="00001D2C" w14:paraId="7EF78065" w14:textId="77777777"/>
    <w:p w:rsidR="008E5660" w14:paraId="7805A7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rsidRPr="00604D79" w:rsidP="00F54FB5" w14:paraId="30977AE4" w14:textId="5A382B23">
    <w:pPr>
      <w:pStyle w:val="FooterDocTitle"/>
    </w:pPr>
    <w:r>
      <w:fldChar w:fldCharType="begin"/>
    </w:r>
    <w:r>
      <w:instrText xml:space="preserve"> PAGE   \* MERGEFORMAT </w:instrText>
    </w:r>
    <w:r>
      <w:fldChar w:fldCharType="separate"/>
    </w:r>
    <w:r>
      <w:t>1</w:t>
    </w:r>
    <w:r>
      <w:fldChar w:fldCharType="end"/>
    </w:r>
    <w:r>
      <w:t xml:space="preserve"> | American Institutes for Research</w:t>
    </w:r>
    <w:r>
      <w:ptab w:relativeTo="margin" w:alignment="right" w:leader="none"/>
    </w:r>
    <w:r>
      <w:t xml:space="preserve"> OMB Clearance Request: </w:t>
    </w:r>
    <w:r>
      <w:t>Staff Survey</w:t>
    </w:r>
    <w:r w:rsidR="00C6292C">
      <w:t xml:space="preserve"> of Transition 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rsidRPr="005934A4" w:rsidP="005934A4" w14:paraId="2B0601B3" w14:textId="77777777">
    <w:r>
      <w:fldChar w:fldCharType="begin"/>
    </w:r>
    <w:r>
      <w:instrText xml:space="preserve"> PAGE   \* MERGEFORMAT </w:instrText>
    </w:r>
    <w:r>
      <w:fldChar w:fldCharType="separate"/>
    </w:r>
    <w:r>
      <w:t>2</w:t>
    </w:r>
    <w:r>
      <w:fldChar w:fldCharType="end"/>
    </w:r>
    <w:r>
      <w:t xml:space="preserve"> | AIR.ORG </w:t>
    </w:r>
  </w:p>
  <w:p w:rsidR="007767B6" w14:paraId="207C02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5660" w:rsidP="007D4B67" w14:paraId="6377A750" w14:textId="77777777">
      <w:pPr>
        <w:pStyle w:val="NoSpacing"/>
      </w:pPr>
      <w:r>
        <w:separator/>
      </w:r>
    </w:p>
    <w:p w:rsidR="008E5660" w:rsidP="00001D2C" w14:paraId="005A95D6" w14:textId="77777777"/>
    <w:p w:rsidR="008E5660" w14:paraId="2E32EA31" w14:textId="77777777"/>
  </w:footnote>
  <w:footnote w:type="continuationSeparator" w:id="1">
    <w:p w:rsidR="008E5660" w:rsidP="007D4B67" w14:paraId="601EA16F" w14:textId="77777777">
      <w:pPr>
        <w:pStyle w:val="NoSpacing"/>
      </w:pPr>
      <w:r>
        <w:continuationSeparator/>
      </w:r>
    </w:p>
    <w:p w:rsidR="008E5660" w:rsidP="00001D2C" w14:paraId="1223FCC3" w14:textId="77777777"/>
    <w:p w:rsidR="008E5660" w14:paraId="09A48BBA" w14:textId="77777777"/>
  </w:footnote>
  <w:footnote w:type="continuationNotice" w:id="2">
    <w:p w:rsidR="008E5660" w:rsidP="007D4B67" w14:paraId="3F76F327" w14:textId="77777777">
      <w:pPr>
        <w:pStyle w:val="NoSpacing"/>
      </w:pPr>
    </w:p>
    <w:p w:rsidR="008E5660" w:rsidP="00001D2C" w14:paraId="515B01B3" w14:textId="77777777"/>
    <w:p w:rsidR="008E5660" w14:paraId="2B5D04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10B" w14:paraId="49D3D25A" w14:textId="64D3D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14:paraId="5CBCF8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B6" w14:paraId="7752559C" w14:textId="77777777">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59530" cy="1837944"/>
          <wp:effectExtent l="0" t="0" r="0" b="0"/>
          <wp:wrapTopAndBottom/>
          <wp:docPr id="1138533986" name="Picture 113853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33986" name="Picture 75"/>
                  <pic:cNvPicPr/>
                </pic:nvPicPr>
                <pic:blipFill>
                  <a:blip xmlns:r="http://schemas.openxmlformats.org/officeDocument/2006/relationships" r:embed="rId1"/>
                  <a:stretch>
                    <a:fillRect/>
                  </a:stretch>
                </pic:blipFill>
                <pic:spPr>
                  <a:xfrm>
                    <a:off x="0" y="0"/>
                    <a:ext cx="7759530" cy="1837944"/>
                  </a:xfrm>
                  <a:prstGeom prst="rect">
                    <a:avLst/>
                  </a:prstGeom>
                </pic:spPr>
              </pic:pic>
            </a:graphicData>
          </a:graphic>
          <wp14:sizeRelH relativeFrom="page">
            <wp14:pctWidth>0</wp14:pctWidth>
          </wp14:sizeRelH>
          <wp14:sizeRelV relativeFrom="page">
            <wp14:pctHeight>0</wp14:pctHeight>
          </wp14:sizeRelV>
        </wp:anchor>
      </w:drawing>
    </w:r>
  </w:p>
  <w:p w:rsidR="007767B6" w14:paraId="2CAB3B0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0F30AC7"/>
    <w:multiLevelType w:val="hybridMultilevel"/>
    <w:tmpl w:val="3E4EA6FA"/>
    <w:lvl w:ilvl="0">
      <w:start w:val="1"/>
      <w:numFmt w:val="decimal"/>
      <w:pStyle w:val="QsSectionA0"/>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8777249"/>
    <w:multiLevelType w:val="hybridMultilevel"/>
    <w:tmpl w:val="927419A2"/>
    <w:lvl w:ilvl="0">
      <w:start w:val="1"/>
      <w:numFmt w:val="decimal"/>
      <w:lvlText w:val="E%1."/>
      <w:lvlJc w:val="left"/>
      <w:pPr>
        <w:ind w:left="63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5">
    <w:nsid w:val="08FA02C0"/>
    <w:multiLevelType w:val="hybridMultilevel"/>
    <w:tmpl w:val="07F6E198"/>
    <w:lvl w:ilvl="0">
      <w:start w:val="1"/>
      <w:numFmt w:val="decimal"/>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CB5B35"/>
    <w:multiLevelType w:val="hybridMultilevel"/>
    <w:tmpl w:val="FED4BB0E"/>
    <w:lvl w:ilvl="0">
      <w:start w:val="1"/>
      <w:numFmt w:val="decimal"/>
      <w:pStyle w:val="TablequestionsectionE"/>
      <w:lvlText w:va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810A6C"/>
    <w:multiLevelType w:val="multilevel"/>
    <w:tmpl w:val="3C26D8F2"/>
    <w:styleLink w:val="ListBullets-Table11"/>
    <w:lvl w:ilvl="0">
      <w:start w:val="1"/>
      <w:numFmt w:val="bullet"/>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8">
    <w:nsid w:val="12656B53"/>
    <w:multiLevelType w:val="hybridMultilevel"/>
    <w:tmpl w:val="456814D8"/>
    <w:lvl w:ilvl="0">
      <w:start w:val="1"/>
      <w:numFmt w:val="decimal"/>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AA55FD6"/>
    <w:multiLevelType w:val="hybridMultilevel"/>
    <w:tmpl w:val="1A32755A"/>
    <w:lvl w:ilvl="0">
      <w:start w:val="1"/>
      <w:numFmt w:val="decimal"/>
      <w:pStyle w:val="QsSectionG"/>
      <w:lvlText w:val="G%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11">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nsid w:val="295721A6"/>
    <w:multiLevelType w:val="hybridMultilevel"/>
    <w:tmpl w:val="76481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FFE71E5"/>
    <w:multiLevelType w:val="hybridMultilevel"/>
    <w:tmpl w:val="AF12EB42"/>
    <w:lvl w:ilvl="0">
      <w:start w:val="1"/>
      <w:numFmt w:val="bullet"/>
      <w:pStyle w:val="Options"/>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7F4244"/>
    <w:multiLevelType w:val="multilevel"/>
    <w:tmpl w:val="80D4DD62"/>
    <w:numStyleLink w:val="ListOrdered-Table10"/>
  </w:abstractNum>
  <w:abstractNum w:abstractNumId="16">
    <w:nsid w:val="34BB35BE"/>
    <w:multiLevelType w:val="multilevel"/>
    <w:tmpl w:val="8D14CC44"/>
    <w:numStyleLink w:val="ListOrdered-Table11"/>
  </w:abstractNum>
  <w:abstractNum w:abstractNumId="17">
    <w:nsid w:val="36B91FEF"/>
    <w:multiLevelType w:val="hybridMultilevel"/>
    <w:tmpl w:val="7C02EE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3A9D5BBB"/>
    <w:multiLevelType w:val="hybridMultilevel"/>
    <w:tmpl w:val="57F6E52E"/>
    <w:lvl w:ilvl="0">
      <w:start w:val="1"/>
      <w:numFmt w:val="decimal"/>
      <w:pStyle w:val="QsSec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9831E3"/>
    <w:multiLevelType w:val="hybridMultilevel"/>
    <w:tmpl w:val="6324F6DA"/>
    <w:lvl w:ilvl="0">
      <w:start w:val="1"/>
      <w:numFmt w:val="decimal"/>
      <w:lvlText w:val="A%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21">
    <w:nsid w:val="46F30A86"/>
    <w:multiLevelType w:val="hybridMultilevel"/>
    <w:tmpl w:val="E550C79A"/>
    <w:lvl w:ilvl="0">
      <w:start w:val="1"/>
      <w:numFmt w:val="decimal"/>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6FC7231"/>
    <w:multiLevelType w:val="hybridMultilevel"/>
    <w:tmpl w:val="25E4246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3">
    <w:nsid w:val="4793241C"/>
    <w:multiLevelType w:val="hybridMultilevel"/>
    <w:tmpl w:val="03AE89DE"/>
    <w:lvl w:ilvl="0">
      <w:start w:val="1"/>
      <w:numFmt w:val="decimal"/>
      <w:pStyle w:val="QsSectionA"/>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00507F"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5">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6">
    <w:nsid w:val="55CE1067"/>
    <w:multiLevelType w:val="hybridMultilevel"/>
    <w:tmpl w:val="BB6494D4"/>
    <w:lvl w:ilvl="0">
      <w:start w:val="1"/>
      <w:numFmt w:val="decimal"/>
      <w:pStyle w:val="QsSectionC"/>
      <w:lvlText w:val="A%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9D63A23"/>
    <w:multiLevelType w:val="hybridMultilevel"/>
    <w:tmpl w:val="B83EC2DE"/>
    <w:lvl w:ilvl="0">
      <w:start w:val="1"/>
      <w:numFmt w:val="decimal"/>
      <w:pStyle w:val="TablequestionsectionD"/>
      <w:lvlText w:val="D%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nsid w:val="5C433FE4"/>
    <w:multiLevelType w:val="hybridMultilevel"/>
    <w:tmpl w:val="8A8C9CC4"/>
    <w:lvl w:ilvl="0">
      <w:start w:val="1"/>
      <w:numFmt w:val="decimal"/>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F9C315C"/>
    <w:multiLevelType w:val="hybridMultilevel"/>
    <w:tmpl w:val="BC0A8134"/>
    <w:lvl w:ilvl="0">
      <w:start w:val="1"/>
      <w:numFmt w:val="decimal"/>
      <w:pStyle w:val="QsSectionF"/>
      <w:lvlText w:val="F%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31276B7"/>
    <w:multiLevelType w:val="hybridMultilevel"/>
    <w:tmpl w:val="333CF812"/>
    <w:lvl w:ilvl="0">
      <w:start w:val="1"/>
      <w:numFmt w:val="decimal"/>
      <w:lvlText w:val="F%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9A2360"/>
    <w:multiLevelType w:val="hybridMultilevel"/>
    <w:tmpl w:val="76481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831786C"/>
    <w:multiLevelType w:val="hybridMultilevel"/>
    <w:tmpl w:val="37C26D94"/>
    <w:lvl w:ilvl="0">
      <w:start w:val="1"/>
      <w:numFmt w:val="decimal"/>
      <w:pStyle w:val="QsSectionB"/>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34">
    <w:nsid w:val="6B3466C0"/>
    <w:multiLevelType w:val="hybridMultilevel"/>
    <w:tmpl w:val="CC9883BA"/>
    <w:lvl w:ilvl="0">
      <w:start w:val="4"/>
      <w:numFmt w:val="decimal"/>
      <w:pStyle w:val="Tablequestion"/>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EF20BF5"/>
    <w:multiLevelType w:val="hybridMultilevel"/>
    <w:tmpl w:val="E45E97F6"/>
    <w:lvl w:ilvl="0">
      <w:start w:val="1"/>
      <w:numFmt w:val="decimal"/>
      <w:lvlText w:val="F%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040C6F"/>
    <w:multiLevelType w:val="multilevel"/>
    <w:tmpl w:val="1D409478"/>
    <w:numStyleLink w:val="ListStyle-BoxBullets"/>
  </w:abstractNum>
  <w:abstractNum w:abstractNumId="37">
    <w:nsid w:val="73B37C05"/>
    <w:multiLevelType w:val="hybridMultilevel"/>
    <w:tmpl w:val="5D84FCF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8">
    <w:nsid w:val="782F6F16"/>
    <w:multiLevelType w:val="hybridMultilevel"/>
    <w:tmpl w:val="C3FAD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2513486">
    <w:abstractNumId w:val="10"/>
  </w:num>
  <w:num w:numId="2" w16cid:durableId="1697198461">
    <w:abstractNumId w:val="33"/>
  </w:num>
  <w:num w:numId="3" w16cid:durableId="1210150710">
    <w:abstractNumId w:val="7"/>
  </w:num>
  <w:num w:numId="4" w16cid:durableId="1821114775">
    <w:abstractNumId w:val="25"/>
  </w:num>
  <w:num w:numId="5" w16cid:durableId="665986211">
    <w:abstractNumId w:val="2"/>
  </w:num>
  <w:num w:numId="6" w16cid:durableId="677583020">
    <w:abstractNumId w:val="11"/>
  </w:num>
  <w:num w:numId="7" w16cid:durableId="954558841">
    <w:abstractNumId w:val="20"/>
  </w:num>
  <w:num w:numId="8" w16cid:durableId="503010296">
    <w:abstractNumId w:val="0"/>
  </w:num>
  <w:num w:numId="9" w16cid:durableId="233515573">
    <w:abstractNumId w:val="16"/>
  </w:num>
  <w:num w:numId="10" w16cid:durableId="1925524896">
    <w:abstractNumId w:val="36"/>
  </w:num>
  <w:num w:numId="11" w16cid:durableId="93719827">
    <w:abstractNumId w:val="24"/>
  </w:num>
  <w:num w:numId="12" w16cid:durableId="69427709">
    <w:abstractNumId w:val="4"/>
  </w:num>
  <w:num w:numId="13" w16cid:durableId="128717255">
    <w:abstractNumId w:val="12"/>
  </w:num>
  <w:num w:numId="14" w16cid:durableId="1234075180">
    <w:abstractNumId w:val="15"/>
  </w:num>
  <w:num w:numId="15" w16cid:durableId="96606509">
    <w:abstractNumId w:val="23"/>
  </w:num>
  <w:num w:numId="16" w16cid:durableId="1899511016">
    <w:abstractNumId w:val="32"/>
  </w:num>
  <w:num w:numId="17" w16cid:durableId="1125731169">
    <w:abstractNumId w:val="26"/>
  </w:num>
  <w:num w:numId="18" w16cid:durableId="933128691">
    <w:abstractNumId w:val="18"/>
  </w:num>
  <w:num w:numId="19" w16cid:durableId="540167045">
    <w:abstractNumId w:val="19"/>
  </w:num>
  <w:num w:numId="20" w16cid:durableId="1275789582">
    <w:abstractNumId w:val="5"/>
  </w:num>
  <w:num w:numId="21" w16cid:durableId="651641038">
    <w:abstractNumId w:val="34"/>
  </w:num>
  <w:num w:numId="22" w16cid:durableId="712192862">
    <w:abstractNumId w:val="27"/>
  </w:num>
  <w:num w:numId="23" w16cid:durableId="185221110">
    <w:abstractNumId w:val="6"/>
  </w:num>
  <w:num w:numId="24" w16cid:durableId="417099925">
    <w:abstractNumId w:val="1"/>
  </w:num>
  <w:num w:numId="25" w16cid:durableId="131945035">
    <w:abstractNumId w:val="3"/>
  </w:num>
  <w:num w:numId="26" w16cid:durableId="1893880852">
    <w:abstractNumId w:val="35"/>
  </w:num>
  <w:num w:numId="27" w16cid:durableId="1406953454">
    <w:abstractNumId w:val="38"/>
  </w:num>
  <w:num w:numId="28" w16cid:durableId="1040319131">
    <w:abstractNumId w:val="30"/>
  </w:num>
  <w:num w:numId="29" w16cid:durableId="747263058">
    <w:abstractNumId w:val="21"/>
  </w:num>
  <w:num w:numId="30" w16cid:durableId="697774283">
    <w:abstractNumId w:val="28"/>
  </w:num>
  <w:num w:numId="31" w16cid:durableId="1836333265">
    <w:abstractNumId w:val="8"/>
  </w:num>
  <w:num w:numId="32" w16cid:durableId="1037005457">
    <w:abstractNumId w:val="9"/>
  </w:num>
  <w:num w:numId="33" w16cid:durableId="507208479">
    <w:abstractNumId w:val="29"/>
  </w:num>
  <w:num w:numId="34" w16cid:durableId="365565302">
    <w:abstractNumId w:val="31"/>
  </w:num>
  <w:num w:numId="35" w16cid:durableId="330645059">
    <w:abstractNumId w:val="13"/>
  </w:num>
  <w:num w:numId="36" w16cid:durableId="153183710">
    <w:abstractNumId w:val="26"/>
    <w:lvlOverride w:ilvl="0">
      <w:startOverride w:val="1"/>
    </w:lvlOverride>
  </w:num>
  <w:num w:numId="37" w16cid:durableId="2108116053">
    <w:abstractNumId w:val="26"/>
    <w:lvlOverride w:ilvl="0">
      <w:startOverride w:val="1"/>
    </w:lvlOverride>
  </w:num>
  <w:num w:numId="38" w16cid:durableId="1416056293">
    <w:abstractNumId w:val="26"/>
    <w:lvlOverride w:ilvl="0">
      <w:startOverride w:val="1"/>
    </w:lvlOverride>
  </w:num>
  <w:num w:numId="39" w16cid:durableId="289363608">
    <w:abstractNumId w:val="17"/>
  </w:num>
  <w:num w:numId="40" w16cid:durableId="1197809885">
    <w:abstractNumId w:val="37"/>
  </w:num>
  <w:num w:numId="41" w16cid:durableId="1067922073">
    <w:abstractNumId w:val="22"/>
  </w:num>
  <w:num w:numId="42" w16cid:durableId="125123361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46"/>
    <w:rsid w:val="00000B51"/>
    <w:rsid w:val="00001802"/>
    <w:rsid w:val="000019A0"/>
    <w:rsid w:val="00001D2C"/>
    <w:rsid w:val="00002504"/>
    <w:rsid w:val="00002588"/>
    <w:rsid w:val="00002BEB"/>
    <w:rsid w:val="000043A3"/>
    <w:rsid w:val="00004792"/>
    <w:rsid w:val="00005082"/>
    <w:rsid w:val="00006529"/>
    <w:rsid w:val="0000695C"/>
    <w:rsid w:val="00006AC5"/>
    <w:rsid w:val="00006CA2"/>
    <w:rsid w:val="000115BF"/>
    <w:rsid w:val="00011775"/>
    <w:rsid w:val="0001197F"/>
    <w:rsid w:val="00012577"/>
    <w:rsid w:val="0001602C"/>
    <w:rsid w:val="00016CDB"/>
    <w:rsid w:val="00020D1A"/>
    <w:rsid w:val="00020E12"/>
    <w:rsid w:val="00021E2C"/>
    <w:rsid w:val="00022FF0"/>
    <w:rsid w:val="0002312D"/>
    <w:rsid w:val="0002369F"/>
    <w:rsid w:val="000247A6"/>
    <w:rsid w:val="00024BDD"/>
    <w:rsid w:val="000250C0"/>
    <w:rsid w:val="00025A39"/>
    <w:rsid w:val="00025CCC"/>
    <w:rsid w:val="000270D2"/>
    <w:rsid w:val="00027B5B"/>
    <w:rsid w:val="000307DB"/>
    <w:rsid w:val="00030A87"/>
    <w:rsid w:val="00032131"/>
    <w:rsid w:val="0003289F"/>
    <w:rsid w:val="00032A3D"/>
    <w:rsid w:val="000336F6"/>
    <w:rsid w:val="00033774"/>
    <w:rsid w:val="00033AA5"/>
    <w:rsid w:val="0003490D"/>
    <w:rsid w:val="00035378"/>
    <w:rsid w:val="000362EB"/>
    <w:rsid w:val="00036809"/>
    <w:rsid w:val="0003725B"/>
    <w:rsid w:val="00037FB6"/>
    <w:rsid w:val="0004037B"/>
    <w:rsid w:val="00041537"/>
    <w:rsid w:val="0004214F"/>
    <w:rsid w:val="000429BC"/>
    <w:rsid w:val="00042ACD"/>
    <w:rsid w:val="000441BF"/>
    <w:rsid w:val="00044805"/>
    <w:rsid w:val="0004651B"/>
    <w:rsid w:val="000465C6"/>
    <w:rsid w:val="0004724A"/>
    <w:rsid w:val="00047929"/>
    <w:rsid w:val="00047B33"/>
    <w:rsid w:val="0005416D"/>
    <w:rsid w:val="000563D0"/>
    <w:rsid w:val="000568E1"/>
    <w:rsid w:val="00056BCA"/>
    <w:rsid w:val="0006178A"/>
    <w:rsid w:val="000619E6"/>
    <w:rsid w:val="00061AA6"/>
    <w:rsid w:val="000639B8"/>
    <w:rsid w:val="0006425A"/>
    <w:rsid w:val="0006449B"/>
    <w:rsid w:val="000658D7"/>
    <w:rsid w:val="00065B80"/>
    <w:rsid w:val="000666C7"/>
    <w:rsid w:val="000709D0"/>
    <w:rsid w:val="00070B40"/>
    <w:rsid w:val="00070D42"/>
    <w:rsid w:val="00070E77"/>
    <w:rsid w:val="00071F5C"/>
    <w:rsid w:val="00072C8C"/>
    <w:rsid w:val="00073261"/>
    <w:rsid w:val="00073958"/>
    <w:rsid w:val="00074AE2"/>
    <w:rsid w:val="00075A33"/>
    <w:rsid w:val="00075BA9"/>
    <w:rsid w:val="0007600D"/>
    <w:rsid w:val="00076558"/>
    <w:rsid w:val="000768CC"/>
    <w:rsid w:val="000774D1"/>
    <w:rsid w:val="0008013A"/>
    <w:rsid w:val="00081746"/>
    <w:rsid w:val="0008353E"/>
    <w:rsid w:val="000851AA"/>
    <w:rsid w:val="000861B1"/>
    <w:rsid w:val="00087C83"/>
    <w:rsid w:val="000902B1"/>
    <w:rsid w:val="00090F12"/>
    <w:rsid w:val="00094A4E"/>
    <w:rsid w:val="00094F13"/>
    <w:rsid w:val="00095828"/>
    <w:rsid w:val="000961CE"/>
    <w:rsid w:val="00096D05"/>
    <w:rsid w:val="000979A9"/>
    <w:rsid w:val="000A0220"/>
    <w:rsid w:val="000A02C4"/>
    <w:rsid w:val="000A1EDE"/>
    <w:rsid w:val="000A2173"/>
    <w:rsid w:val="000A2708"/>
    <w:rsid w:val="000A2E17"/>
    <w:rsid w:val="000A2E18"/>
    <w:rsid w:val="000A3AFD"/>
    <w:rsid w:val="000A591D"/>
    <w:rsid w:val="000B0039"/>
    <w:rsid w:val="000B0462"/>
    <w:rsid w:val="000B2DD8"/>
    <w:rsid w:val="000B3127"/>
    <w:rsid w:val="000B4555"/>
    <w:rsid w:val="000B52DB"/>
    <w:rsid w:val="000B610B"/>
    <w:rsid w:val="000B70D7"/>
    <w:rsid w:val="000C23D1"/>
    <w:rsid w:val="000C242A"/>
    <w:rsid w:val="000C2CD0"/>
    <w:rsid w:val="000C2EBC"/>
    <w:rsid w:val="000C38EE"/>
    <w:rsid w:val="000C3AF3"/>
    <w:rsid w:val="000C4248"/>
    <w:rsid w:val="000C480F"/>
    <w:rsid w:val="000C4A0B"/>
    <w:rsid w:val="000C5403"/>
    <w:rsid w:val="000C5593"/>
    <w:rsid w:val="000C6459"/>
    <w:rsid w:val="000C7B7E"/>
    <w:rsid w:val="000D0C71"/>
    <w:rsid w:val="000D23E5"/>
    <w:rsid w:val="000D256F"/>
    <w:rsid w:val="000D2900"/>
    <w:rsid w:val="000D2C29"/>
    <w:rsid w:val="000D40A1"/>
    <w:rsid w:val="000D5182"/>
    <w:rsid w:val="000D533A"/>
    <w:rsid w:val="000D5D26"/>
    <w:rsid w:val="000D6078"/>
    <w:rsid w:val="000E19AD"/>
    <w:rsid w:val="000E20D6"/>
    <w:rsid w:val="000E268F"/>
    <w:rsid w:val="000E335D"/>
    <w:rsid w:val="000E466B"/>
    <w:rsid w:val="000E4C78"/>
    <w:rsid w:val="000E6FB8"/>
    <w:rsid w:val="000E7F65"/>
    <w:rsid w:val="000F2317"/>
    <w:rsid w:val="000F2437"/>
    <w:rsid w:val="000F366A"/>
    <w:rsid w:val="000F6DF2"/>
    <w:rsid w:val="000F7223"/>
    <w:rsid w:val="0010071E"/>
    <w:rsid w:val="001009B2"/>
    <w:rsid w:val="00101CB6"/>
    <w:rsid w:val="001021A9"/>
    <w:rsid w:val="001043BE"/>
    <w:rsid w:val="001043ED"/>
    <w:rsid w:val="00104C56"/>
    <w:rsid w:val="00105DAD"/>
    <w:rsid w:val="00105FBF"/>
    <w:rsid w:val="00106059"/>
    <w:rsid w:val="00106060"/>
    <w:rsid w:val="00106B42"/>
    <w:rsid w:val="00107FA8"/>
    <w:rsid w:val="00111834"/>
    <w:rsid w:val="001124B2"/>
    <w:rsid w:val="001149B7"/>
    <w:rsid w:val="001152E0"/>
    <w:rsid w:val="001155B4"/>
    <w:rsid w:val="001170F4"/>
    <w:rsid w:val="00117496"/>
    <w:rsid w:val="0011758D"/>
    <w:rsid w:val="0012024E"/>
    <w:rsid w:val="00120F92"/>
    <w:rsid w:val="00121C06"/>
    <w:rsid w:val="00121E1C"/>
    <w:rsid w:val="00121E83"/>
    <w:rsid w:val="00122172"/>
    <w:rsid w:val="001222A4"/>
    <w:rsid w:val="001228C9"/>
    <w:rsid w:val="00124646"/>
    <w:rsid w:val="00124C30"/>
    <w:rsid w:val="00125D39"/>
    <w:rsid w:val="0012606E"/>
    <w:rsid w:val="00126609"/>
    <w:rsid w:val="001266E6"/>
    <w:rsid w:val="00127041"/>
    <w:rsid w:val="00127BBC"/>
    <w:rsid w:val="0013074B"/>
    <w:rsid w:val="00131704"/>
    <w:rsid w:val="0013388B"/>
    <w:rsid w:val="001340C9"/>
    <w:rsid w:val="00134961"/>
    <w:rsid w:val="00135869"/>
    <w:rsid w:val="0013695A"/>
    <w:rsid w:val="00137289"/>
    <w:rsid w:val="001379C1"/>
    <w:rsid w:val="00137AC0"/>
    <w:rsid w:val="00141AF3"/>
    <w:rsid w:val="00142735"/>
    <w:rsid w:val="001430BF"/>
    <w:rsid w:val="001451F1"/>
    <w:rsid w:val="0014631C"/>
    <w:rsid w:val="0014763D"/>
    <w:rsid w:val="00147BD3"/>
    <w:rsid w:val="00147C4D"/>
    <w:rsid w:val="00150B7A"/>
    <w:rsid w:val="00150EDC"/>
    <w:rsid w:val="00151584"/>
    <w:rsid w:val="001534EA"/>
    <w:rsid w:val="00153AAE"/>
    <w:rsid w:val="00154C17"/>
    <w:rsid w:val="0015585C"/>
    <w:rsid w:val="001558A1"/>
    <w:rsid w:val="001558E5"/>
    <w:rsid w:val="00155909"/>
    <w:rsid w:val="00155B83"/>
    <w:rsid w:val="00156374"/>
    <w:rsid w:val="0015775C"/>
    <w:rsid w:val="001577B2"/>
    <w:rsid w:val="00157B84"/>
    <w:rsid w:val="00157C12"/>
    <w:rsid w:val="001609FC"/>
    <w:rsid w:val="001620C9"/>
    <w:rsid w:val="00162189"/>
    <w:rsid w:val="001626F6"/>
    <w:rsid w:val="001627C7"/>
    <w:rsid w:val="00162AF3"/>
    <w:rsid w:val="00162DDB"/>
    <w:rsid w:val="00163C1E"/>
    <w:rsid w:val="001654B5"/>
    <w:rsid w:val="00165C1E"/>
    <w:rsid w:val="001663C3"/>
    <w:rsid w:val="001664DF"/>
    <w:rsid w:val="00167BC0"/>
    <w:rsid w:val="0017072D"/>
    <w:rsid w:val="0017150A"/>
    <w:rsid w:val="00172424"/>
    <w:rsid w:val="00172F26"/>
    <w:rsid w:val="00173149"/>
    <w:rsid w:val="0017479D"/>
    <w:rsid w:val="0017590F"/>
    <w:rsid w:val="00176922"/>
    <w:rsid w:val="00176E33"/>
    <w:rsid w:val="00177AB6"/>
    <w:rsid w:val="001811CE"/>
    <w:rsid w:val="00181EA9"/>
    <w:rsid w:val="00183DA2"/>
    <w:rsid w:val="0018505A"/>
    <w:rsid w:val="001859CC"/>
    <w:rsid w:val="00185CFE"/>
    <w:rsid w:val="0018657B"/>
    <w:rsid w:val="0018684A"/>
    <w:rsid w:val="001876F3"/>
    <w:rsid w:val="00187CEA"/>
    <w:rsid w:val="00187E34"/>
    <w:rsid w:val="00190383"/>
    <w:rsid w:val="00191C87"/>
    <w:rsid w:val="00192AEB"/>
    <w:rsid w:val="00193317"/>
    <w:rsid w:val="00193C35"/>
    <w:rsid w:val="00194A61"/>
    <w:rsid w:val="00194A76"/>
    <w:rsid w:val="001958DD"/>
    <w:rsid w:val="00195A74"/>
    <w:rsid w:val="00195C62"/>
    <w:rsid w:val="001965CB"/>
    <w:rsid w:val="0019688C"/>
    <w:rsid w:val="00197009"/>
    <w:rsid w:val="001972B6"/>
    <w:rsid w:val="001976BE"/>
    <w:rsid w:val="001A096C"/>
    <w:rsid w:val="001A0E10"/>
    <w:rsid w:val="001A10B3"/>
    <w:rsid w:val="001A16FB"/>
    <w:rsid w:val="001A175C"/>
    <w:rsid w:val="001A4165"/>
    <w:rsid w:val="001A6237"/>
    <w:rsid w:val="001A6325"/>
    <w:rsid w:val="001A6AF1"/>
    <w:rsid w:val="001A7724"/>
    <w:rsid w:val="001B073A"/>
    <w:rsid w:val="001B129E"/>
    <w:rsid w:val="001B2382"/>
    <w:rsid w:val="001B2A16"/>
    <w:rsid w:val="001B2EF8"/>
    <w:rsid w:val="001B2FC4"/>
    <w:rsid w:val="001B313A"/>
    <w:rsid w:val="001B3E18"/>
    <w:rsid w:val="001B4245"/>
    <w:rsid w:val="001B5ACB"/>
    <w:rsid w:val="001B5FBF"/>
    <w:rsid w:val="001B6B1C"/>
    <w:rsid w:val="001B7916"/>
    <w:rsid w:val="001B79E9"/>
    <w:rsid w:val="001C13DC"/>
    <w:rsid w:val="001C1B38"/>
    <w:rsid w:val="001C1C52"/>
    <w:rsid w:val="001C2647"/>
    <w:rsid w:val="001C3A2E"/>
    <w:rsid w:val="001C3BE4"/>
    <w:rsid w:val="001C3F3C"/>
    <w:rsid w:val="001C69FF"/>
    <w:rsid w:val="001C7495"/>
    <w:rsid w:val="001C794C"/>
    <w:rsid w:val="001D0F95"/>
    <w:rsid w:val="001D1D91"/>
    <w:rsid w:val="001D3CF4"/>
    <w:rsid w:val="001D63FA"/>
    <w:rsid w:val="001D6EAC"/>
    <w:rsid w:val="001D7073"/>
    <w:rsid w:val="001D7CB7"/>
    <w:rsid w:val="001E044C"/>
    <w:rsid w:val="001E0A32"/>
    <w:rsid w:val="001E0E30"/>
    <w:rsid w:val="001E0F0B"/>
    <w:rsid w:val="001E225C"/>
    <w:rsid w:val="001E3916"/>
    <w:rsid w:val="001E3AD1"/>
    <w:rsid w:val="001E3F41"/>
    <w:rsid w:val="001E51D8"/>
    <w:rsid w:val="001E6074"/>
    <w:rsid w:val="001E6C19"/>
    <w:rsid w:val="001E7458"/>
    <w:rsid w:val="001F15BD"/>
    <w:rsid w:val="001F460C"/>
    <w:rsid w:val="001F4E3C"/>
    <w:rsid w:val="001F54F2"/>
    <w:rsid w:val="001F62D9"/>
    <w:rsid w:val="00202A2F"/>
    <w:rsid w:val="00203569"/>
    <w:rsid w:val="00206E8F"/>
    <w:rsid w:val="002071A3"/>
    <w:rsid w:val="0020780D"/>
    <w:rsid w:val="00207AFF"/>
    <w:rsid w:val="002122D2"/>
    <w:rsid w:val="00212B92"/>
    <w:rsid w:val="00213FCE"/>
    <w:rsid w:val="00214509"/>
    <w:rsid w:val="00214C27"/>
    <w:rsid w:val="0021518C"/>
    <w:rsid w:val="00216BB4"/>
    <w:rsid w:val="0022058C"/>
    <w:rsid w:val="00220C7C"/>
    <w:rsid w:val="00222828"/>
    <w:rsid w:val="002243EE"/>
    <w:rsid w:val="00224CFE"/>
    <w:rsid w:val="00226B47"/>
    <w:rsid w:val="0023005B"/>
    <w:rsid w:val="002314E9"/>
    <w:rsid w:val="00231530"/>
    <w:rsid w:val="0023350C"/>
    <w:rsid w:val="002336EA"/>
    <w:rsid w:val="0023562E"/>
    <w:rsid w:val="00237B42"/>
    <w:rsid w:val="002400F9"/>
    <w:rsid w:val="00240431"/>
    <w:rsid w:val="00240CBA"/>
    <w:rsid w:val="00242348"/>
    <w:rsid w:val="00242D2D"/>
    <w:rsid w:val="00242F59"/>
    <w:rsid w:val="00243B85"/>
    <w:rsid w:val="00243D96"/>
    <w:rsid w:val="0024547B"/>
    <w:rsid w:val="00245CFF"/>
    <w:rsid w:val="00245E75"/>
    <w:rsid w:val="0024600B"/>
    <w:rsid w:val="002460CE"/>
    <w:rsid w:val="002465C1"/>
    <w:rsid w:val="00246CAE"/>
    <w:rsid w:val="0024704E"/>
    <w:rsid w:val="00250113"/>
    <w:rsid w:val="00251279"/>
    <w:rsid w:val="00251E76"/>
    <w:rsid w:val="00252B79"/>
    <w:rsid w:val="00252DAE"/>
    <w:rsid w:val="0025328A"/>
    <w:rsid w:val="002534DB"/>
    <w:rsid w:val="00253D2F"/>
    <w:rsid w:val="002553B6"/>
    <w:rsid w:val="00255602"/>
    <w:rsid w:val="002556DC"/>
    <w:rsid w:val="00256380"/>
    <w:rsid w:val="00257593"/>
    <w:rsid w:val="00261C61"/>
    <w:rsid w:val="0026238F"/>
    <w:rsid w:val="00262B00"/>
    <w:rsid w:val="002631DE"/>
    <w:rsid w:val="00263847"/>
    <w:rsid w:val="00263F6B"/>
    <w:rsid w:val="00264251"/>
    <w:rsid w:val="00264955"/>
    <w:rsid w:val="00264ACF"/>
    <w:rsid w:val="00266494"/>
    <w:rsid w:val="00266EF2"/>
    <w:rsid w:val="00267CF8"/>
    <w:rsid w:val="00270243"/>
    <w:rsid w:val="00270985"/>
    <w:rsid w:val="00271631"/>
    <w:rsid w:val="0027168F"/>
    <w:rsid w:val="00271D96"/>
    <w:rsid w:val="00271FE9"/>
    <w:rsid w:val="00273122"/>
    <w:rsid w:val="0027390B"/>
    <w:rsid w:val="00273A4A"/>
    <w:rsid w:val="00273AEB"/>
    <w:rsid w:val="002759E2"/>
    <w:rsid w:val="0027634F"/>
    <w:rsid w:val="00276D89"/>
    <w:rsid w:val="00276EE1"/>
    <w:rsid w:val="00280630"/>
    <w:rsid w:val="00281AB9"/>
    <w:rsid w:val="00284613"/>
    <w:rsid w:val="00285067"/>
    <w:rsid w:val="00285E44"/>
    <w:rsid w:val="00286122"/>
    <w:rsid w:val="002866C4"/>
    <w:rsid w:val="00290D71"/>
    <w:rsid w:val="00291309"/>
    <w:rsid w:val="00293424"/>
    <w:rsid w:val="002942B4"/>
    <w:rsid w:val="0029527D"/>
    <w:rsid w:val="00295EAA"/>
    <w:rsid w:val="00296F3C"/>
    <w:rsid w:val="002A12F9"/>
    <w:rsid w:val="002A24F5"/>
    <w:rsid w:val="002A2665"/>
    <w:rsid w:val="002A3A17"/>
    <w:rsid w:val="002A46D5"/>
    <w:rsid w:val="002A589C"/>
    <w:rsid w:val="002A5A71"/>
    <w:rsid w:val="002A6CDD"/>
    <w:rsid w:val="002B077E"/>
    <w:rsid w:val="002B180E"/>
    <w:rsid w:val="002B2062"/>
    <w:rsid w:val="002B3F1C"/>
    <w:rsid w:val="002B41D9"/>
    <w:rsid w:val="002B44B0"/>
    <w:rsid w:val="002B549F"/>
    <w:rsid w:val="002B557E"/>
    <w:rsid w:val="002B5904"/>
    <w:rsid w:val="002B6DBC"/>
    <w:rsid w:val="002B7126"/>
    <w:rsid w:val="002B7AC9"/>
    <w:rsid w:val="002B7EAF"/>
    <w:rsid w:val="002B7F1A"/>
    <w:rsid w:val="002C003F"/>
    <w:rsid w:val="002C0456"/>
    <w:rsid w:val="002C0D2D"/>
    <w:rsid w:val="002C0E40"/>
    <w:rsid w:val="002C2560"/>
    <w:rsid w:val="002C278F"/>
    <w:rsid w:val="002C2C64"/>
    <w:rsid w:val="002C2E7B"/>
    <w:rsid w:val="002C40FC"/>
    <w:rsid w:val="002C423B"/>
    <w:rsid w:val="002C432D"/>
    <w:rsid w:val="002C4ADD"/>
    <w:rsid w:val="002C60C1"/>
    <w:rsid w:val="002C6D34"/>
    <w:rsid w:val="002C70CC"/>
    <w:rsid w:val="002C7149"/>
    <w:rsid w:val="002C7625"/>
    <w:rsid w:val="002D0CB9"/>
    <w:rsid w:val="002D1E1A"/>
    <w:rsid w:val="002D2C52"/>
    <w:rsid w:val="002D2D33"/>
    <w:rsid w:val="002D3C9A"/>
    <w:rsid w:val="002D6894"/>
    <w:rsid w:val="002E05A1"/>
    <w:rsid w:val="002E1079"/>
    <w:rsid w:val="002E1171"/>
    <w:rsid w:val="002E2B64"/>
    <w:rsid w:val="002E3722"/>
    <w:rsid w:val="002E3742"/>
    <w:rsid w:val="002E3803"/>
    <w:rsid w:val="002E3F6E"/>
    <w:rsid w:val="002E4CF3"/>
    <w:rsid w:val="002E5BFF"/>
    <w:rsid w:val="002E6F47"/>
    <w:rsid w:val="002E7B35"/>
    <w:rsid w:val="002F0C62"/>
    <w:rsid w:val="002F0E2D"/>
    <w:rsid w:val="002F0EFB"/>
    <w:rsid w:val="002F1B5E"/>
    <w:rsid w:val="002F28AE"/>
    <w:rsid w:val="002F3F7D"/>
    <w:rsid w:val="002F59CF"/>
    <w:rsid w:val="002F6D3D"/>
    <w:rsid w:val="002F6EBB"/>
    <w:rsid w:val="002F7CEE"/>
    <w:rsid w:val="003006BF"/>
    <w:rsid w:val="00301B07"/>
    <w:rsid w:val="00301C82"/>
    <w:rsid w:val="003022DA"/>
    <w:rsid w:val="00302DF0"/>
    <w:rsid w:val="0030329D"/>
    <w:rsid w:val="003034CC"/>
    <w:rsid w:val="0030436C"/>
    <w:rsid w:val="00305155"/>
    <w:rsid w:val="003058B2"/>
    <w:rsid w:val="00306DAC"/>
    <w:rsid w:val="00307D95"/>
    <w:rsid w:val="00311889"/>
    <w:rsid w:val="003121B9"/>
    <w:rsid w:val="003130AC"/>
    <w:rsid w:val="003132A6"/>
    <w:rsid w:val="00314C95"/>
    <w:rsid w:val="00315BDA"/>
    <w:rsid w:val="00316588"/>
    <w:rsid w:val="003178E8"/>
    <w:rsid w:val="003201AC"/>
    <w:rsid w:val="00320A13"/>
    <w:rsid w:val="00321334"/>
    <w:rsid w:val="003221AD"/>
    <w:rsid w:val="00323140"/>
    <w:rsid w:val="003237A7"/>
    <w:rsid w:val="003246BA"/>
    <w:rsid w:val="00324E1E"/>
    <w:rsid w:val="003250E7"/>
    <w:rsid w:val="003259E4"/>
    <w:rsid w:val="00325C2F"/>
    <w:rsid w:val="00327BBB"/>
    <w:rsid w:val="0033014B"/>
    <w:rsid w:val="00330CED"/>
    <w:rsid w:val="00330E8C"/>
    <w:rsid w:val="00332970"/>
    <w:rsid w:val="003340AD"/>
    <w:rsid w:val="0033421D"/>
    <w:rsid w:val="00337D83"/>
    <w:rsid w:val="003416FB"/>
    <w:rsid w:val="00341C10"/>
    <w:rsid w:val="0034393A"/>
    <w:rsid w:val="00343A7C"/>
    <w:rsid w:val="00343DA7"/>
    <w:rsid w:val="0034412F"/>
    <w:rsid w:val="003443D8"/>
    <w:rsid w:val="0034522D"/>
    <w:rsid w:val="0034612D"/>
    <w:rsid w:val="00346722"/>
    <w:rsid w:val="0034759C"/>
    <w:rsid w:val="0034776D"/>
    <w:rsid w:val="00350317"/>
    <w:rsid w:val="003514F4"/>
    <w:rsid w:val="003522C9"/>
    <w:rsid w:val="003523D9"/>
    <w:rsid w:val="00353147"/>
    <w:rsid w:val="003549A1"/>
    <w:rsid w:val="0035562C"/>
    <w:rsid w:val="0035645E"/>
    <w:rsid w:val="0035696D"/>
    <w:rsid w:val="00356CE3"/>
    <w:rsid w:val="00360604"/>
    <w:rsid w:val="0036122F"/>
    <w:rsid w:val="00361523"/>
    <w:rsid w:val="00361AC7"/>
    <w:rsid w:val="00361C8C"/>
    <w:rsid w:val="0036230B"/>
    <w:rsid w:val="00362578"/>
    <w:rsid w:val="003630AE"/>
    <w:rsid w:val="00363328"/>
    <w:rsid w:val="00363A10"/>
    <w:rsid w:val="00363E3C"/>
    <w:rsid w:val="0036429C"/>
    <w:rsid w:val="00364FB1"/>
    <w:rsid w:val="0036536D"/>
    <w:rsid w:val="0036564A"/>
    <w:rsid w:val="0036694A"/>
    <w:rsid w:val="00366E1A"/>
    <w:rsid w:val="00370A45"/>
    <w:rsid w:val="003725D8"/>
    <w:rsid w:val="003729EA"/>
    <w:rsid w:val="0037356D"/>
    <w:rsid w:val="003735B7"/>
    <w:rsid w:val="003739A0"/>
    <w:rsid w:val="00373BA4"/>
    <w:rsid w:val="00375FBC"/>
    <w:rsid w:val="00376280"/>
    <w:rsid w:val="00376624"/>
    <w:rsid w:val="00376CEF"/>
    <w:rsid w:val="00377216"/>
    <w:rsid w:val="0038036B"/>
    <w:rsid w:val="003805AF"/>
    <w:rsid w:val="003806F4"/>
    <w:rsid w:val="00380874"/>
    <w:rsid w:val="003832DA"/>
    <w:rsid w:val="00383592"/>
    <w:rsid w:val="00383DD2"/>
    <w:rsid w:val="00384051"/>
    <w:rsid w:val="00384256"/>
    <w:rsid w:val="003857D8"/>
    <w:rsid w:val="00385D4B"/>
    <w:rsid w:val="00386345"/>
    <w:rsid w:val="00387CC4"/>
    <w:rsid w:val="003921B5"/>
    <w:rsid w:val="00392603"/>
    <w:rsid w:val="0039271A"/>
    <w:rsid w:val="003937C9"/>
    <w:rsid w:val="00395681"/>
    <w:rsid w:val="00395BAA"/>
    <w:rsid w:val="00395F20"/>
    <w:rsid w:val="0039650D"/>
    <w:rsid w:val="00396F62"/>
    <w:rsid w:val="00397733"/>
    <w:rsid w:val="003A0024"/>
    <w:rsid w:val="003A0A06"/>
    <w:rsid w:val="003A0CDF"/>
    <w:rsid w:val="003A1E5A"/>
    <w:rsid w:val="003A2978"/>
    <w:rsid w:val="003A2C8D"/>
    <w:rsid w:val="003A37B5"/>
    <w:rsid w:val="003A431A"/>
    <w:rsid w:val="003A5621"/>
    <w:rsid w:val="003B0C07"/>
    <w:rsid w:val="003B132A"/>
    <w:rsid w:val="003B2FFA"/>
    <w:rsid w:val="003B3247"/>
    <w:rsid w:val="003B3A51"/>
    <w:rsid w:val="003B3EDE"/>
    <w:rsid w:val="003B59FB"/>
    <w:rsid w:val="003B6217"/>
    <w:rsid w:val="003C10D1"/>
    <w:rsid w:val="003C2F62"/>
    <w:rsid w:val="003C3F67"/>
    <w:rsid w:val="003C4850"/>
    <w:rsid w:val="003C497D"/>
    <w:rsid w:val="003C4AA3"/>
    <w:rsid w:val="003C712C"/>
    <w:rsid w:val="003C71C4"/>
    <w:rsid w:val="003D0234"/>
    <w:rsid w:val="003D0D01"/>
    <w:rsid w:val="003D15E9"/>
    <w:rsid w:val="003D2C79"/>
    <w:rsid w:val="003D3095"/>
    <w:rsid w:val="003D34B6"/>
    <w:rsid w:val="003D3838"/>
    <w:rsid w:val="003D4181"/>
    <w:rsid w:val="003D4493"/>
    <w:rsid w:val="003D673C"/>
    <w:rsid w:val="003D7817"/>
    <w:rsid w:val="003E050B"/>
    <w:rsid w:val="003E0EF5"/>
    <w:rsid w:val="003E1801"/>
    <w:rsid w:val="003E1840"/>
    <w:rsid w:val="003E1B6E"/>
    <w:rsid w:val="003E1C32"/>
    <w:rsid w:val="003E1DB8"/>
    <w:rsid w:val="003E2894"/>
    <w:rsid w:val="003E2CD1"/>
    <w:rsid w:val="003E3776"/>
    <w:rsid w:val="003E4B29"/>
    <w:rsid w:val="003E5827"/>
    <w:rsid w:val="003E77E7"/>
    <w:rsid w:val="003E7FDE"/>
    <w:rsid w:val="003F0418"/>
    <w:rsid w:val="003F0FEC"/>
    <w:rsid w:val="003F1A48"/>
    <w:rsid w:val="003F2023"/>
    <w:rsid w:val="003F2A9B"/>
    <w:rsid w:val="003F3F47"/>
    <w:rsid w:val="003F429C"/>
    <w:rsid w:val="003F527B"/>
    <w:rsid w:val="003F55AB"/>
    <w:rsid w:val="003F56EC"/>
    <w:rsid w:val="003F6D7C"/>
    <w:rsid w:val="003F6F3D"/>
    <w:rsid w:val="004000F4"/>
    <w:rsid w:val="004014B3"/>
    <w:rsid w:val="004014B5"/>
    <w:rsid w:val="004014D2"/>
    <w:rsid w:val="00405A1F"/>
    <w:rsid w:val="00405D07"/>
    <w:rsid w:val="00405DAD"/>
    <w:rsid w:val="00406595"/>
    <w:rsid w:val="00407768"/>
    <w:rsid w:val="004103AC"/>
    <w:rsid w:val="00411A29"/>
    <w:rsid w:val="0041445C"/>
    <w:rsid w:val="00414B24"/>
    <w:rsid w:val="00414F89"/>
    <w:rsid w:val="0041562D"/>
    <w:rsid w:val="004207EF"/>
    <w:rsid w:val="004214A0"/>
    <w:rsid w:val="00421D99"/>
    <w:rsid w:val="0042228A"/>
    <w:rsid w:val="004236AB"/>
    <w:rsid w:val="00423EA0"/>
    <w:rsid w:val="0042439D"/>
    <w:rsid w:val="00424D7D"/>
    <w:rsid w:val="00424E58"/>
    <w:rsid w:val="0042534E"/>
    <w:rsid w:val="0042547A"/>
    <w:rsid w:val="004259A0"/>
    <w:rsid w:val="00426F6B"/>
    <w:rsid w:val="00427E2C"/>
    <w:rsid w:val="00430CCA"/>
    <w:rsid w:val="00430CD6"/>
    <w:rsid w:val="0043148E"/>
    <w:rsid w:val="004315C5"/>
    <w:rsid w:val="00431939"/>
    <w:rsid w:val="00431945"/>
    <w:rsid w:val="004324B8"/>
    <w:rsid w:val="00432A15"/>
    <w:rsid w:val="00433D9B"/>
    <w:rsid w:val="004343E3"/>
    <w:rsid w:val="00434436"/>
    <w:rsid w:val="0043493E"/>
    <w:rsid w:val="00434A50"/>
    <w:rsid w:val="00434F4E"/>
    <w:rsid w:val="0043534C"/>
    <w:rsid w:val="004358A6"/>
    <w:rsid w:val="004362AC"/>
    <w:rsid w:val="0043636A"/>
    <w:rsid w:val="004363A2"/>
    <w:rsid w:val="00440DAF"/>
    <w:rsid w:val="00441A98"/>
    <w:rsid w:val="00441EDD"/>
    <w:rsid w:val="004431A8"/>
    <w:rsid w:val="00443969"/>
    <w:rsid w:val="004464AE"/>
    <w:rsid w:val="004474D8"/>
    <w:rsid w:val="0044763D"/>
    <w:rsid w:val="0044763F"/>
    <w:rsid w:val="00447C5B"/>
    <w:rsid w:val="00447E45"/>
    <w:rsid w:val="0045096E"/>
    <w:rsid w:val="00450E50"/>
    <w:rsid w:val="004511E6"/>
    <w:rsid w:val="00451F0F"/>
    <w:rsid w:val="00453208"/>
    <w:rsid w:val="004544A8"/>
    <w:rsid w:val="00454930"/>
    <w:rsid w:val="004557DA"/>
    <w:rsid w:val="00456BF3"/>
    <w:rsid w:val="004570AE"/>
    <w:rsid w:val="00457313"/>
    <w:rsid w:val="0045750A"/>
    <w:rsid w:val="00457D89"/>
    <w:rsid w:val="00460C21"/>
    <w:rsid w:val="00461906"/>
    <w:rsid w:val="00462A4F"/>
    <w:rsid w:val="00464080"/>
    <w:rsid w:val="00464CC4"/>
    <w:rsid w:val="00465B2E"/>
    <w:rsid w:val="004662A2"/>
    <w:rsid w:val="00466670"/>
    <w:rsid w:val="004667EF"/>
    <w:rsid w:val="00466875"/>
    <w:rsid w:val="00466B03"/>
    <w:rsid w:val="00470981"/>
    <w:rsid w:val="00471FB4"/>
    <w:rsid w:val="0047224B"/>
    <w:rsid w:val="004723C3"/>
    <w:rsid w:val="0047289A"/>
    <w:rsid w:val="00476033"/>
    <w:rsid w:val="004768D9"/>
    <w:rsid w:val="00476FA7"/>
    <w:rsid w:val="00483760"/>
    <w:rsid w:val="00483B32"/>
    <w:rsid w:val="004856CA"/>
    <w:rsid w:val="00486C89"/>
    <w:rsid w:val="00490907"/>
    <w:rsid w:val="00490963"/>
    <w:rsid w:val="00492657"/>
    <w:rsid w:val="00492D1C"/>
    <w:rsid w:val="004940E3"/>
    <w:rsid w:val="0049464B"/>
    <w:rsid w:val="0049478C"/>
    <w:rsid w:val="00495059"/>
    <w:rsid w:val="004958BE"/>
    <w:rsid w:val="00495B1D"/>
    <w:rsid w:val="00495B39"/>
    <w:rsid w:val="004961CD"/>
    <w:rsid w:val="00496239"/>
    <w:rsid w:val="004965EC"/>
    <w:rsid w:val="00496D16"/>
    <w:rsid w:val="0049709B"/>
    <w:rsid w:val="004972A6"/>
    <w:rsid w:val="00497734"/>
    <w:rsid w:val="004A013F"/>
    <w:rsid w:val="004A11BD"/>
    <w:rsid w:val="004A3286"/>
    <w:rsid w:val="004A348F"/>
    <w:rsid w:val="004A40B3"/>
    <w:rsid w:val="004A4E9C"/>
    <w:rsid w:val="004A50D7"/>
    <w:rsid w:val="004A535A"/>
    <w:rsid w:val="004A6B99"/>
    <w:rsid w:val="004A6BDB"/>
    <w:rsid w:val="004B0030"/>
    <w:rsid w:val="004B0759"/>
    <w:rsid w:val="004B0EFE"/>
    <w:rsid w:val="004B1CE5"/>
    <w:rsid w:val="004B1E35"/>
    <w:rsid w:val="004B3274"/>
    <w:rsid w:val="004B3875"/>
    <w:rsid w:val="004B4E37"/>
    <w:rsid w:val="004C0172"/>
    <w:rsid w:val="004C0FE9"/>
    <w:rsid w:val="004C12C7"/>
    <w:rsid w:val="004C1FBA"/>
    <w:rsid w:val="004C3523"/>
    <w:rsid w:val="004C4054"/>
    <w:rsid w:val="004C4AAA"/>
    <w:rsid w:val="004C4C36"/>
    <w:rsid w:val="004C53B9"/>
    <w:rsid w:val="004C64ED"/>
    <w:rsid w:val="004C6D07"/>
    <w:rsid w:val="004C7143"/>
    <w:rsid w:val="004C7F79"/>
    <w:rsid w:val="004D0263"/>
    <w:rsid w:val="004D074D"/>
    <w:rsid w:val="004D0D24"/>
    <w:rsid w:val="004D1DF2"/>
    <w:rsid w:val="004D32A8"/>
    <w:rsid w:val="004D3429"/>
    <w:rsid w:val="004D3C10"/>
    <w:rsid w:val="004D4D50"/>
    <w:rsid w:val="004D5005"/>
    <w:rsid w:val="004D5C44"/>
    <w:rsid w:val="004D6157"/>
    <w:rsid w:val="004D7107"/>
    <w:rsid w:val="004D7C88"/>
    <w:rsid w:val="004E0514"/>
    <w:rsid w:val="004E0657"/>
    <w:rsid w:val="004E1E7A"/>
    <w:rsid w:val="004E323B"/>
    <w:rsid w:val="004E3EB0"/>
    <w:rsid w:val="004E3F9B"/>
    <w:rsid w:val="004E759B"/>
    <w:rsid w:val="004E7DE9"/>
    <w:rsid w:val="004F17B8"/>
    <w:rsid w:val="004F2404"/>
    <w:rsid w:val="004F346C"/>
    <w:rsid w:val="004F3B86"/>
    <w:rsid w:val="004F3DA0"/>
    <w:rsid w:val="004F4D6E"/>
    <w:rsid w:val="004F5CA8"/>
    <w:rsid w:val="004F6102"/>
    <w:rsid w:val="004F616B"/>
    <w:rsid w:val="004F7D96"/>
    <w:rsid w:val="00503A31"/>
    <w:rsid w:val="005049B6"/>
    <w:rsid w:val="00505562"/>
    <w:rsid w:val="0050623C"/>
    <w:rsid w:val="00506362"/>
    <w:rsid w:val="0050676A"/>
    <w:rsid w:val="00510F3D"/>
    <w:rsid w:val="00512282"/>
    <w:rsid w:val="00512437"/>
    <w:rsid w:val="005124B5"/>
    <w:rsid w:val="0051454D"/>
    <w:rsid w:val="00514A83"/>
    <w:rsid w:val="00517800"/>
    <w:rsid w:val="00520044"/>
    <w:rsid w:val="00521B32"/>
    <w:rsid w:val="0052234A"/>
    <w:rsid w:val="005224E8"/>
    <w:rsid w:val="00522E45"/>
    <w:rsid w:val="00523E3A"/>
    <w:rsid w:val="00525691"/>
    <w:rsid w:val="00525D15"/>
    <w:rsid w:val="00526240"/>
    <w:rsid w:val="00526D11"/>
    <w:rsid w:val="00526DCF"/>
    <w:rsid w:val="0052792E"/>
    <w:rsid w:val="00530E78"/>
    <w:rsid w:val="00532E45"/>
    <w:rsid w:val="00532E5F"/>
    <w:rsid w:val="005334CC"/>
    <w:rsid w:val="005338EF"/>
    <w:rsid w:val="005348A0"/>
    <w:rsid w:val="005351D5"/>
    <w:rsid w:val="00536B36"/>
    <w:rsid w:val="00536D6D"/>
    <w:rsid w:val="00536F41"/>
    <w:rsid w:val="00537820"/>
    <w:rsid w:val="005422A7"/>
    <w:rsid w:val="00542973"/>
    <w:rsid w:val="00543209"/>
    <w:rsid w:val="005438AD"/>
    <w:rsid w:val="00543C1A"/>
    <w:rsid w:val="00543CA5"/>
    <w:rsid w:val="00544E8A"/>
    <w:rsid w:val="0054652A"/>
    <w:rsid w:val="005477BA"/>
    <w:rsid w:val="00547CA6"/>
    <w:rsid w:val="00550815"/>
    <w:rsid w:val="0055139F"/>
    <w:rsid w:val="005543B6"/>
    <w:rsid w:val="0055448D"/>
    <w:rsid w:val="005545E0"/>
    <w:rsid w:val="00555186"/>
    <w:rsid w:val="00556C53"/>
    <w:rsid w:val="00556C55"/>
    <w:rsid w:val="00557805"/>
    <w:rsid w:val="00562361"/>
    <w:rsid w:val="005628E8"/>
    <w:rsid w:val="005637FD"/>
    <w:rsid w:val="005641DC"/>
    <w:rsid w:val="00565114"/>
    <w:rsid w:val="00565360"/>
    <w:rsid w:val="00565776"/>
    <w:rsid w:val="00567145"/>
    <w:rsid w:val="00571BFD"/>
    <w:rsid w:val="00571DC9"/>
    <w:rsid w:val="00575C8A"/>
    <w:rsid w:val="005770F8"/>
    <w:rsid w:val="005771B1"/>
    <w:rsid w:val="005775D8"/>
    <w:rsid w:val="00580F3D"/>
    <w:rsid w:val="00581F92"/>
    <w:rsid w:val="0058276D"/>
    <w:rsid w:val="00582847"/>
    <w:rsid w:val="00582A4D"/>
    <w:rsid w:val="00582F8F"/>
    <w:rsid w:val="005849A7"/>
    <w:rsid w:val="00584B7C"/>
    <w:rsid w:val="005855B7"/>
    <w:rsid w:val="005866AA"/>
    <w:rsid w:val="00590F97"/>
    <w:rsid w:val="005912EA"/>
    <w:rsid w:val="00591F24"/>
    <w:rsid w:val="005928CB"/>
    <w:rsid w:val="00592B1C"/>
    <w:rsid w:val="005934A4"/>
    <w:rsid w:val="00593CCD"/>
    <w:rsid w:val="00593DDE"/>
    <w:rsid w:val="00594140"/>
    <w:rsid w:val="00597708"/>
    <w:rsid w:val="0059776B"/>
    <w:rsid w:val="005A0A21"/>
    <w:rsid w:val="005A22C0"/>
    <w:rsid w:val="005A2AD9"/>
    <w:rsid w:val="005A30AB"/>
    <w:rsid w:val="005A32F7"/>
    <w:rsid w:val="005A75AC"/>
    <w:rsid w:val="005A7FA2"/>
    <w:rsid w:val="005B036B"/>
    <w:rsid w:val="005B04E3"/>
    <w:rsid w:val="005B2522"/>
    <w:rsid w:val="005B2899"/>
    <w:rsid w:val="005B2C85"/>
    <w:rsid w:val="005B3C9D"/>
    <w:rsid w:val="005B58DA"/>
    <w:rsid w:val="005B5A8E"/>
    <w:rsid w:val="005B699A"/>
    <w:rsid w:val="005B73A6"/>
    <w:rsid w:val="005B7A6D"/>
    <w:rsid w:val="005C0840"/>
    <w:rsid w:val="005C1789"/>
    <w:rsid w:val="005C21C6"/>
    <w:rsid w:val="005C2419"/>
    <w:rsid w:val="005C2FA3"/>
    <w:rsid w:val="005C30E4"/>
    <w:rsid w:val="005C3118"/>
    <w:rsid w:val="005C5E45"/>
    <w:rsid w:val="005C602E"/>
    <w:rsid w:val="005C63DA"/>
    <w:rsid w:val="005C722B"/>
    <w:rsid w:val="005C753E"/>
    <w:rsid w:val="005D0AF6"/>
    <w:rsid w:val="005D21D2"/>
    <w:rsid w:val="005D27CC"/>
    <w:rsid w:val="005D29DF"/>
    <w:rsid w:val="005D39C4"/>
    <w:rsid w:val="005D43B8"/>
    <w:rsid w:val="005D5989"/>
    <w:rsid w:val="005D7130"/>
    <w:rsid w:val="005D7DB6"/>
    <w:rsid w:val="005E1568"/>
    <w:rsid w:val="005E36D5"/>
    <w:rsid w:val="005E372F"/>
    <w:rsid w:val="005E46E4"/>
    <w:rsid w:val="005E4A5F"/>
    <w:rsid w:val="005E57D2"/>
    <w:rsid w:val="005E699B"/>
    <w:rsid w:val="005E6AD6"/>
    <w:rsid w:val="005F00EB"/>
    <w:rsid w:val="005F0372"/>
    <w:rsid w:val="005F176F"/>
    <w:rsid w:val="005F1F94"/>
    <w:rsid w:val="005F326B"/>
    <w:rsid w:val="005F3F39"/>
    <w:rsid w:val="005F5480"/>
    <w:rsid w:val="006001F5"/>
    <w:rsid w:val="006002DA"/>
    <w:rsid w:val="0060038C"/>
    <w:rsid w:val="00600B3F"/>
    <w:rsid w:val="00600F1C"/>
    <w:rsid w:val="00601301"/>
    <w:rsid w:val="0060167B"/>
    <w:rsid w:val="006018F9"/>
    <w:rsid w:val="0060303E"/>
    <w:rsid w:val="006036AD"/>
    <w:rsid w:val="00603C13"/>
    <w:rsid w:val="00604783"/>
    <w:rsid w:val="00604856"/>
    <w:rsid w:val="00604C76"/>
    <w:rsid w:val="00604D79"/>
    <w:rsid w:val="00605B6B"/>
    <w:rsid w:val="00605F96"/>
    <w:rsid w:val="00606708"/>
    <w:rsid w:val="0060687F"/>
    <w:rsid w:val="00606E6C"/>
    <w:rsid w:val="00607046"/>
    <w:rsid w:val="006072EE"/>
    <w:rsid w:val="00610459"/>
    <w:rsid w:val="00610A6B"/>
    <w:rsid w:val="006119E5"/>
    <w:rsid w:val="00611AF7"/>
    <w:rsid w:val="00611FEA"/>
    <w:rsid w:val="006127EC"/>
    <w:rsid w:val="00612CE1"/>
    <w:rsid w:val="006132BE"/>
    <w:rsid w:val="00613A40"/>
    <w:rsid w:val="00613A94"/>
    <w:rsid w:val="00613FE7"/>
    <w:rsid w:val="00614A77"/>
    <w:rsid w:val="00615EEC"/>
    <w:rsid w:val="00617E33"/>
    <w:rsid w:val="00620BDD"/>
    <w:rsid w:val="00621CFF"/>
    <w:rsid w:val="00622DE1"/>
    <w:rsid w:val="006235D0"/>
    <w:rsid w:val="006245B8"/>
    <w:rsid w:val="00625129"/>
    <w:rsid w:val="00625E85"/>
    <w:rsid w:val="0062602B"/>
    <w:rsid w:val="00626CB2"/>
    <w:rsid w:val="00626D75"/>
    <w:rsid w:val="00626E41"/>
    <w:rsid w:val="00627FBE"/>
    <w:rsid w:val="00627FE2"/>
    <w:rsid w:val="00630731"/>
    <w:rsid w:val="006314AE"/>
    <w:rsid w:val="00631E33"/>
    <w:rsid w:val="00632568"/>
    <w:rsid w:val="00633207"/>
    <w:rsid w:val="00633952"/>
    <w:rsid w:val="006352A0"/>
    <w:rsid w:val="00636571"/>
    <w:rsid w:val="00636DAF"/>
    <w:rsid w:val="00636E6E"/>
    <w:rsid w:val="00636ED6"/>
    <w:rsid w:val="00636F1A"/>
    <w:rsid w:val="006376A9"/>
    <w:rsid w:val="00640BFC"/>
    <w:rsid w:val="00641B08"/>
    <w:rsid w:val="00641D2F"/>
    <w:rsid w:val="00642651"/>
    <w:rsid w:val="006432CF"/>
    <w:rsid w:val="00643C42"/>
    <w:rsid w:val="0064416D"/>
    <w:rsid w:val="00644703"/>
    <w:rsid w:val="00644E89"/>
    <w:rsid w:val="0064595C"/>
    <w:rsid w:val="00645E44"/>
    <w:rsid w:val="0064789E"/>
    <w:rsid w:val="00647AC1"/>
    <w:rsid w:val="00647E79"/>
    <w:rsid w:val="0065058F"/>
    <w:rsid w:val="0065296B"/>
    <w:rsid w:val="00652AA4"/>
    <w:rsid w:val="00655335"/>
    <w:rsid w:val="0065536C"/>
    <w:rsid w:val="0065567C"/>
    <w:rsid w:val="00655E15"/>
    <w:rsid w:val="006562C2"/>
    <w:rsid w:val="00656841"/>
    <w:rsid w:val="00656FA8"/>
    <w:rsid w:val="006576F7"/>
    <w:rsid w:val="0065773F"/>
    <w:rsid w:val="00657B61"/>
    <w:rsid w:val="00660D13"/>
    <w:rsid w:val="00661800"/>
    <w:rsid w:val="00666F53"/>
    <w:rsid w:val="00667365"/>
    <w:rsid w:val="006675AA"/>
    <w:rsid w:val="0067069F"/>
    <w:rsid w:val="00670E76"/>
    <w:rsid w:val="00672E09"/>
    <w:rsid w:val="006742FD"/>
    <w:rsid w:val="00674A24"/>
    <w:rsid w:val="00676D3B"/>
    <w:rsid w:val="00677234"/>
    <w:rsid w:val="00677F81"/>
    <w:rsid w:val="006826D9"/>
    <w:rsid w:val="006831B6"/>
    <w:rsid w:val="00683B71"/>
    <w:rsid w:val="00683E82"/>
    <w:rsid w:val="00684357"/>
    <w:rsid w:val="0068560E"/>
    <w:rsid w:val="00685873"/>
    <w:rsid w:val="00686095"/>
    <w:rsid w:val="006900FF"/>
    <w:rsid w:val="00690ECE"/>
    <w:rsid w:val="00690ED2"/>
    <w:rsid w:val="006914F8"/>
    <w:rsid w:val="00691A4E"/>
    <w:rsid w:val="00691C39"/>
    <w:rsid w:val="006925BD"/>
    <w:rsid w:val="006944CA"/>
    <w:rsid w:val="00694956"/>
    <w:rsid w:val="00694A58"/>
    <w:rsid w:val="006955B8"/>
    <w:rsid w:val="00695E75"/>
    <w:rsid w:val="00696F84"/>
    <w:rsid w:val="00697FBD"/>
    <w:rsid w:val="006A0349"/>
    <w:rsid w:val="006A08E8"/>
    <w:rsid w:val="006A38BB"/>
    <w:rsid w:val="006A4396"/>
    <w:rsid w:val="006A4A21"/>
    <w:rsid w:val="006A5284"/>
    <w:rsid w:val="006A6C48"/>
    <w:rsid w:val="006A6CDB"/>
    <w:rsid w:val="006A7238"/>
    <w:rsid w:val="006B1EFA"/>
    <w:rsid w:val="006B2BB4"/>
    <w:rsid w:val="006B349D"/>
    <w:rsid w:val="006B3FF8"/>
    <w:rsid w:val="006B667E"/>
    <w:rsid w:val="006B6AAC"/>
    <w:rsid w:val="006C0A3E"/>
    <w:rsid w:val="006C11AF"/>
    <w:rsid w:val="006C19B7"/>
    <w:rsid w:val="006C1AA3"/>
    <w:rsid w:val="006C2034"/>
    <w:rsid w:val="006C225F"/>
    <w:rsid w:val="006C4AD3"/>
    <w:rsid w:val="006C4DF4"/>
    <w:rsid w:val="006C5E68"/>
    <w:rsid w:val="006C6004"/>
    <w:rsid w:val="006C6419"/>
    <w:rsid w:val="006C646C"/>
    <w:rsid w:val="006C66C9"/>
    <w:rsid w:val="006C710E"/>
    <w:rsid w:val="006D0E77"/>
    <w:rsid w:val="006D1FE3"/>
    <w:rsid w:val="006D207A"/>
    <w:rsid w:val="006D3536"/>
    <w:rsid w:val="006D4F0E"/>
    <w:rsid w:val="006D5F97"/>
    <w:rsid w:val="006D64C9"/>
    <w:rsid w:val="006D74F7"/>
    <w:rsid w:val="006D7512"/>
    <w:rsid w:val="006D7DAE"/>
    <w:rsid w:val="006E1DEB"/>
    <w:rsid w:val="006E3F1C"/>
    <w:rsid w:val="006E6858"/>
    <w:rsid w:val="006E6AE8"/>
    <w:rsid w:val="006E6B48"/>
    <w:rsid w:val="006F0903"/>
    <w:rsid w:val="006F0B8F"/>
    <w:rsid w:val="006F0C4D"/>
    <w:rsid w:val="006F18C2"/>
    <w:rsid w:val="006F1F1B"/>
    <w:rsid w:val="006F21B0"/>
    <w:rsid w:val="006F3AAD"/>
    <w:rsid w:val="006F3C4D"/>
    <w:rsid w:val="006F4303"/>
    <w:rsid w:val="006F443F"/>
    <w:rsid w:val="006F4C8D"/>
    <w:rsid w:val="006F5EC5"/>
    <w:rsid w:val="006F6818"/>
    <w:rsid w:val="006F6FD8"/>
    <w:rsid w:val="00700FB7"/>
    <w:rsid w:val="00701B04"/>
    <w:rsid w:val="007025ED"/>
    <w:rsid w:val="00703311"/>
    <w:rsid w:val="00703720"/>
    <w:rsid w:val="0070546B"/>
    <w:rsid w:val="00705ECB"/>
    <w:rsid w:val="00706D6D"/>
    <w:rsid w:val="00710C3E"/>
    <w:rsid w:val="00710C6A"/>
    <w:rsid w:val="007115B2"/>
    <w:rsid w:val="00711658"/>
    <w:rsid w:val="0071308B"/>
    <w:rsid w:val="007139B3"/>
    <w:rsid w:val="00714E71"/>
    <w:rsid w:val="00715926"/>
    <w:rsid w:val="00715FB0"/>
    <w:rsid w:val="0071788C"/>
    <w:rsid w:val="007178A7"/>
    <w:rsid w:val="007201DB"/>
    <w:rsid w:val="0072112B"/>
    <w:rsid w:val="00721782"/>
    <w:rsid w:val="007224DF"/>
    <w:rsid w:val="00722D47"/>
    <w:rsid w:val="00723B77"/>
    <w:rsid w:val="00723DB9"/>
    <w:rsid w:val="00724390"/>
    <w:rsid w:val="00724FED"/>
    <w:rsid w:val="00725361"/>
    <w:rsid w:val="00725D79"/>
    <w:rsid w:val="00726E8F"/>
    <w:rsid w:val="007312DB"/>
    <w:rsid w:val="00731F91"/>
    <w:rsid w:val="00733083"/>
    <w:rsid w:val="0073341C"/>
    <w:rsid w:val="007336F0"/>
    <w:rsid w:val="0073419E"/>
    <w:rsid w:val="0073474E"/>
    <w:rsid w:val="007360B4"/>
    <w:rsid w:val="00737DE6"/>
    <w:rsid w:val="00737EC6"/>
    <w:rsid w:val="0074086B"/>
    <w:rsid w:val="007415EF"/>
    <w:rsid w:val="0074165E"/>
    <w:rsid w:val="0074192E"/>
    <w:rsid w:val="00741A84"/>
    <w:rsid w:val="00742BE3"/>
    <w:rsid w:val="00743532"/>
    <w:rsid w:val="00743A36"/>
    <w:rsid w:val="00743CB9"/>
    <w:rsid w:val="00743F99"/>
    <w:rsid w:val="0074400D"/>
    <w:rsid w:val="00746A03"/>
    <w:rsid w:val="007514D3"/>
    <w:rsid w:val="007519C4"/>
    <w:rsid w:val="007523E0"/>
    <w:rsid w:val="00753134"/>
    <w:rsid w:val="0075342F"/>
    <w:rsid w:val="0075385E"/>
    <w:rsid w:val="007540CE"/>
    <w:rsid w:val="00754401"/>
    <w:rsid w:val="00755CAE"/>
    <w:rsid w:val="00757276"/>
    <w:rsid w:val="00757724"/>
    <w:rsid w:val="00757895"/>
    <w:rsid w:val="00757EB4"/>
    <w:rsid w:val="00761A91"/>
    <w:rsid w:val="00763DA1"/>
    <w:rsid w:val="007642C7"/>
    <w:rsid w:val="00765F43"/>
    <w:rsid w:val="00765FEC"/>
    <w:rsid w:val="00766041"/>
    <w:rsid w:val="00767B14"/>
    <w:rsid w:val="00767C61"/>
    <w:rsid w:val="00767F32"/>
    <w:rsid w:val="00770A72"/>
    <w:rsid w:val="00770E01"/>
    <w:rsid w:val="00770E10"/>
    <w:rsid w:val="00770E3C"/>
    <w:rsid w:val="00770E41"/>
    <w:rsid w:val="00771059"/>
    <w:rsid w:val="007717B1"/>
    <w:rsid w:val="00772CFA"/>
    <w:rsid w:val="0077306D"/>
    <w:rsid w:val="00773361"/>
    <w:rsid w:val="00773A11"/>
    <w:rsid w:val="00774A0D"/>
    <w:rsid w:val="007767B6"/>
    <w:rsid w:val="00776C00"/>
    <w:rsid w:val="00776C0D"/>
    <w:rsid w:val="007779EC"/>
    <w:rsid w:val="00777A3F"/>
    <w:rsid w:val="00777AAF"/>
    <w:rsid w:val="007805F2"/>
    <w:rsid w:val="00780BCF"/>
    <w:rsid w:val="00780DC7"/>
    <w:rsid w:val="007840AE"/>
    <w:rsid w:val="007841AF"/>
    <w:rsid w:val="00786893"/>
    <w:rsid w:val="00786ACC"/>
    <w:rsid w:val="00790786"/>
    <w:rsid w:val="0079100E"/>
    <w:rsid w:val="007913BF"/>
    <w:rsid w:val="007919B9"/>
    <w:rsid w:val="007919C8"/>
    <w:rsid w:val="00791DF9"/>
    <w:rsid w:val="00792EE6"/>
    <w:rsid w:val="007937C8"/>
    <w:rsid w:val="00794BB4"/>
    <w:rsid w:val="00795AEC"/>
    <w:rsid w:val="00795C2A"/>
    <w:rsid w:val="00795EE4"/>
    <w:rsid w:val="00796AA2"/>
    <w:rsid w:val="0079713B"/>
    <w:rsid w:val="00797277"/>
    <w:rsid w:val="00797AEE"/>
    <w:rsid w:val="007A0072"/>
    <w:rsid w:val="007A02B3"/>
    <w:rsid w:val="007A1619"/>
    <w:rsid w:val="007A1BC5"/>
    <w:rsid w:val="007A59AA"/>
    <w:rsid w:val="007A5AC9"/>
    <w:rsid w:val="007A5BAF"/>
    <w:rsid w:val="007A5C8D"/>
    <w:rsid w:val="007A6A6A"/>
    <w:rsid w:val="007A6D2A"/>
    <w:rsid w:val="007A79B1"/>
    <w:rsid w:val="007B10DF"/>
    <w:rsid w:val="007B16E7"/>
    <w:rsid w:val="007B279B"/>
    <w:rsid w:val="007B28E8"/>
    <w:rsid w:val="007B3172"/>
    <w:rsid w:val="007B48F9"/>
    <w:rsid w:val="007B490C"/>
    <w:rsid w:val="007B5AEA"/>
    <w:rsid w:val="007B7CAE"/>
    <w:rsid w:val="007C0323"/>
    <w:rsid w:val="007C05FA"/>
    <w:rsid w:val="007C1001"/>
    <w:rsid w:val="007C110F"/>
    <w:rsid w:val="007C21B7"/>
    <w:rsid w:val="007C3A4B"/>
    <w:rsid w:val="007C4396"/>
    <w:rsid w:val="007C51A2"/>
    <w:rsid w:val="007C5E1D"/>
    <w:rsid w:val="007C690C"/>
    <w:rsid w:val="007C6AF8"/>
    <w:rsid w:val="007C7EF0"/>
    <w:rsid w:val="007C7FF0"/>
    <w:rsid w:val="007D0712"/>
    <w:rsid w:val="007D2783"/>
    <w:rsid w:val="007D27C4"/>
    <w:rsid w:val="007D3536"/>
    <w:rsid w:val="007D4B67"/>
    <w:rsid w:val="007D5FF9"/>
    <w:rsid w:val="007D716E"/>
    <w:rsid w:val="007D718E"/>
    <w:rsid w:val="007D756C"/>
    <w:rsid w:val="007E0206"/>
    <w:rsid w:val="007E0AB5"/>
    <w:rsid w:val="007E1EDA"/>
    <w:rsid w:val="007E2B83"/>
    <w:rsid w:val="007E3F1A"/>
    <w:rsid w:val="007E5E1A"/>
    <w:rsid w:val="007E6944"/>
    <w:rsid w:val="007E7233"/>
    <w:rsid w:val="007F1CF1"/>
    <w:rsid w:val="007F1E76"/>
    <w:rsid w:val="007F2344"/>
    <w:rsid w:val="007F3F06"/>
    <w:rsid w:val="007F45C4"/>
    <w:rsid w:val="007F4B31"/>
    <w:rsid w:val="007F4DF7"/>
    <w:rsid w:val="007F4FD8"/>
    <w:rsid w:val="007F511B"/>
    <w:rsid w:val="007F6BDB"/>
    <w:rsid w:val="007F71D2"/>
    <w:rsid w:val="007F7797"/>
    <w:rsid w:val="007F78D1"/>
    <w:rsid w:val="00800858"/>
    <w:rsid w:val="00800AB6"/>
    <w:rsid w:val="00801509"/>
    <w:rsid w:val="00801783"/>
    <w:rsid w:val="0080178F"/>
    <w:rsid w:val="00801B74"/>
    <w:rsid w:val="00801F72"/>
    <w:rsid w:val="00802338"/>
    <w:rsid w:val="00804A60"/>
    <w:rsid w:val="008057F9"/>
    <w:rsid w:val="00806527"/>
    <w:rsid w:val="00806748"/>
    <w:rsid w:val="0080714D"/>
    <w:rsid w:val="008075B8"/>
    <w:rsid w:val="00811D09"/>
    <w:rsid w:val="00812B2A"/>
    <w:rsid w:val="00813143"/>
    <w:rsid w:val="00813984"/>
    <w:rsid w:val="00814666"/>
    <w:rsid w:val="008152C0"/>
    <w:rsid w:val="00816159"/>
    <w:rsid w:val="00816E34"/>
    <w:rsid w:val="008202EC"/>
    <w:rsid w:val="00820C3F"/>
    <w:rsid w:val="008215A1"/>
    <w:rsid w:val="008215FC"/>
    <w:rsid w:val="00821A55"/>
    <w:rsid w:val="00821D35"/>
    <w:rsid w:val="00821D5D"/>
    <w:rsid w:val="00822709"/>
    <w:rsid w:val="00822E91"/>
    <w:rsid w:val="008230A0"/>
    <w:rsid w:val="00823DC7"/>
    <w:rsid w:val="00824BFE"/>
    <w:rsid w:val="00825417"/>
    <w:rsid w:val="00825DC4"/>
    <w:rsid w:val="00825FE3"/>
    <w:rsid w:val="00826603"/>
    <w:rsid w:val="00826949"/>
    <w:rsid w:val="00830584"/>
    <w:rsid w:val="00830AD7"/>
    <w:rsid w:val="00830F8B"/>
    <w:rsid w:val="00831DE5"/>
    <w:rsid w:val="00832456"/>
    <w:rsid w:val="008324D5"/>
    <w:rsid w:val="008327AA"/>
    <w:rsid w:val="00833BE7"/>
    <w:rsid w:val="0083449C"/>
    <w:rsid w:val="008346C1"/>
    <w:rsid w:val="00834A5F"/>
    <w:rsid w:val="008357C8"/>
    <w:rsid w:val="00835EAF"/>
    <w:rsid w:val="008372DB"/>
    <w:rsid w:val="00840896"/>
    <w:rsid w:val="00840F88"/>
    <w:rsid w:val="008411D2"/>
    <w:rsid w:val="00841AFE"/>
    <w:rsid w:val="008428A6"/>
    <w:rsid w:val="008434DF"/>
    <w:rsid w:val="00843AF3"/>
    <w:rsid w:val="00844CD6"/>
    <w:rsid w:val="008465EE"/>
    <w:rsid w:val="00847613"/>
    <w:rsid w:val="008479F8"/>
    <w:rsid w:val="00850622"/>
    <w:rsid w:val="00851AF8"/>
    <w:rsid w:val="00851F15"/>
    <w:rsid w:val="00853C26"/>
    <w:rsid w:val="00854263"/>
    <w:rsid w:val="00854B56"/>
    <w:rsid w:val="00854E96"/>
    <w:rsid w:val="00854EA8"/>
    <w:rsid w:val="00854F2C"/>
    <w:rsid w:val="008560A9"/>
    <w:rsid w:val="0085652D"/>
    <w:rsid w:val="008567F3"/>
    <w:rsid w:val="00856F09"/>
    <w:rsid w:val="008575A6"/>
    <w:rsid w:val="00860DF8"/>
    <w:rsid w:val="00861BAA"/>
    <w:rsid w:val="00861F92"/>
    <w:rsid w:val="008627B5"/>
    <w:rsid w:val="00862F68"/>
    <w:rsid w:val="00863BD8"/>
    <w:rsid w:val="008641B2"/>
    <w:rsid w:val="008643EF"/>
    <w:rsid w:val="00864B71"/>
    <w:rsid w:val="00865961"/>
    <w:rsid w:val="00865D28"/>
    <w:rsid w:val="00865F4B"/>
    <w:rsid w:val="00866EDD"/>
    <w:rsid w:val="0086747F"/>
    <w:rsid w:val="008702BE"/>
    <w:rsid w:val="00870377"/>
    <w:rsid w:val="008705ED"/>
    <w:rsid w:val="0087126E"/>
    <w:rsid w:val="008712BF"/>
    <w:rsid w:val="00871AB9"/>
    <w:rsid w:val="00871B87"/>
    <w:rsid w:val="00872170"/>
    <w:rsid w:val="00872596"/>
    <w:rsid w:val="00872708"/>
    <w:rsid w:val="00872AE2"/>
    <w:rsid w:val="00874278"/>
    <w:rsid w:val="0087434B"/>
    <w:rsid w:val="00874C8F"/>
    <w:rsid w:val="00874EFB"/>
    <w:rsid w:val="008758D5"/>
    <w:rsid w:val="0087601B"/>
    <w:rsid w:val="00877132"/>
    <w:rsid w:val="0088102B"/>
    <w:rsid w:val="008810BE"/>
    <w:rsid w:val="00881723"/>
    <w:rsid w:val="00881791"/>
    <w:rsid w:val="008820A0"/>
    <w:rsid w:val="00882DC4"/>
    <w:rsid w:val="00882EB5"/>
    <w:rsid w:val="00883517"/>
    <w:rsid w:val="008836A3"/>
    <w:rsid w:val="00884019"/>
    <w:rsid w:val="00884311"/>
    <w:rsid w:val="00885A38"/>
    <w:rsid w:val="0088669B"/>
    <w:rsid w:val="008917FE"/>
    <w:rsid w:val="00892B55"/>
    <w:rsid w:val="00893177"/>
    <w:rsid w:val="008937E4"/>
    <w:rsid w:val="00893BC9"/>
    <w:rsid w:val="00896304"/>
    <w:rsid w:val="00896890"/>
    <w:rsid w:val="00896A9D"/>
    <w:rsid w:val="00897267"/>
    <w:rsid w:val="008979C8"/>
    <w:rsid w:val="008A02B0"/>
    <w:rsid w:val="008A0D64"/>
    <w:rsid w:val="008A1BC1"/>
    <w:rsid w:val="008A295E"/>
    <w:rsid w:val="008A370F"/>
    <w:rsid w:val="008A3C51"/>
    <w:rsid w:val="008A4785"/>
    <w:rsid w:val="008A49D1"/>
    <w:rsid w:val="008A4CAB"/>
    <w:rsid w:val="008A5EF4"/>
    <w:rsid w:val="008A68FD"/>
    <w:rsid w:val="008A7225"/>
    <w:rsid w:val="008A7419"/>
    <w:rsid w:val="008A77A5"/>
    <w:rsid w:val="008B01B4"/>
    <w:rsid w:val="008B1FB1"/>
    <w:rsid w:val="008B213F"/>
    <w:rsid w:val="008B2244"/>
    <w:rsid w:val="008B26E8"/>
    <w:rsid w:val="008B371B"/>
    <w:rsid w:val="008B449A"/>
    <w:rsid w:val="008B4554"/>
    <w:rsid w:val="008B5663"/>
    <w:rsid w:val="008B602D"/>
    <w:rsid w:val="008B6E65"/>
    <w:rsid w:val="008B72C3"/>
    <w:rsid w:val="008B78F7"/>
    <w:rsid w:val="008C02DB"/>
    <w:rsid w:val="008C082F"/>
    <w:rsid w:val="008C0B9C"/>
    <w:rsid w:val="008C33A9"/>
    <w:rsid w:val="008C355B"/>
    <w:rsid w:val="008C4027"/>
    <w:rsid w:val="008C437C"/>
    <w:rsid w:val="008C4C80"/>
    <w:rsid w:val="008C51E4"/>
    <w:rsid w:val="008C6721"/>
    <w:rsid w:val="008D00A1"/>
    <w:rsid w:val="008D0A58"/>
    <w:rsid w:val="008D10C7"/>
    <w:rsid w:val="008D21F0"/>
    <w:rsid w:val="008D27CC"/>
    <w:rsid w:val="008D2C45"/>
    <w:rsid w:val="008D2ECA"/>
    <w:rsid w:val="008D3ECA"/>
    <w:rsid w:val="008D42A0"/>
    <w:rsid w:val="008D4512"/>
    <w:rsid w:val="008D507A"/>
    <w:rsid w:val="008D5E51"/>
    <w:rsid w:val="008D64C6"/>
    <w:rsid w:val="008D6CBD"/>
    <w:rsid w:val="008D7E1A"/>
    <w:rsid w:val="008E0B0C"/>
    <w:rsid w:val="008E0B50"/>
    <w:rsid w:val="008E2966"/>
    <w:rsid w:val="008E3089"/>
    <w:rsid w:val="008E3450"/>
    <w:rsid w:val="008E3563"/>
    <w:rsid w:val="008E455C"/>
    <w:rsid w:val="008E52F0"/>
    <w:rsid w:val="008E54FE"/>
    <w:rsid w:val="008E5660"/>
    <w:rsid w:val="008E59D2"/>
    <w:rsid w:val="008E74F5"/>
    <w:rsid w:val="008F2B3F"/>
    <w:rsid w:val="008F60D1"/>
    <w:rsid w:val="00902249"/>
    <w:rsid w:val="00904ADC"/>
    <w:rsid w:val="00907B92"/>
    <w:rsid w:val="00910531"/>
    <w:rsid w:val="00910C64"/>
    <w:rsid w:val="0091189A"/>
    <w:rsid w:val="00913C89"/>
    <w:rsid w:val="00915AA6"/>
    <w:rsid w:val="00915CC2"/>
    <w:rsid w:val="00916096"/>
    <w:rsid w:val="009160A9"/>
    <w:rsid w:val="0091653E"/>
    <w:rsid w:val="0091760C"/>
    <w:rsid w:val="00917776"/>
    <w:rsid w:val="00917BDE"/>
    <w:rsid w:val="009215DA"/>
    <w:rsid w:val="00921B72"/>
    <w:rsid w:val="00922316"/>
    <w:rsid w:val="00922326"/>
    <w:rsid w:val="0092238A"/>
    <w:rsid w:val="00922B43"/>
    <w:rsid w:val="009241B7"/>
    <w:rsid w:val="00924258"/>
    <w:rsid w:val="00924570"/>
    <w:rsid w:val="009251E2"/>
    <w:rsid w:val="009255BF"/>
    <w:rsid w:val="009256F9"/>
    <w:rsid w:val="00925774"/>
    <w:rsid w:val="00926AF6"/>
    <w:rsid w:val="00927682"/>
    <w:rsid w:val="00930FF2"/>
    <w:rsid w:val="0093270D"/>
    <w:rsid w:val="00932963"/>
    <w:rsid w:val="00932B8A"/>
    <w:rsid w:val="00933051"/>
    <w:rsid w:val="009351C4"/>
    <w:rsid w:val="0093534C"/>
    <w:rsid w:val="00935937"/>
    <w:rsid w:val="00936889"/>
    <w:rsid w:val="00936D46"/>
    <w:rsid w:val="00937D24"/>
    <w:rsid w:val="00940879"/>
    <w:rsid w:val="00940D58"/>
    <w:rsid w:val="009424A4"/>
    <w:rsid w:val="00943362"/>
    <w:rsid w:val="00943526"/>
    <w:rsid w:val="009443C4"/>
    <w:rsid w:val="00944B67"/>
    <w:rsid w:val="00944DC8"/>
    <w:rsid w:val="00945EA1"/>
    <w:rsid w:val="00946548"/>
    <w:rsid w:val="00947205"/>
    <w:rsid w:val="00947CDD"/>
    <w:rsid w:val="009501E0"/>
    <w:rsid w:val="00950416"/>
    <w:rsid w:val="009504DC"/>
    <w:rsid w:val="00951470"/>
    <w:rsid w:val="009516C1"/>
    <w:rsid w:val="00952D56"/>
    <w:rsid w:val="00954A44"/>
    <w:rsid w:val="00956947"/>
    <w:rsid w:val="00956EFA"/>
    <w:rsid w:val="00960BA7"/>
    <w:rsid w:val="00961531"/>
    <w:rsid w:val="00961B0C"/>
    <w:rsid w:val="00961EE5"/>
    <w:rsid w:val="00962889"/>
    <w:rsid w:val="00962A8A"/>
    <w:rsid w:val="00962CC4"/>
    <w:rsid w:val="009655A9"/>
    <w:rsid w:val="00965686"/>
    <w:rsid w:val="009663B8"/>
    <w:rsid w:val="00966B26"/>
    <w:rsid w:val="00966DBA"/>
    <w:rsid w:val="00966ECD"/>
    <w:rsid w:val="009700C6"/>
    <w:rsid w:val="009708AC"/>
    <w:rsid w:val="00970C64"/>
    <w:rsid w:val="00970F44"/>
    <w:rsid w:val="00971CCA"/>
    <w:rsid w:val="00974605"/>
    <w:rsid w:val="009754A3"/>
    <w:rsid w:val="009756C5"/>
    <w:rsid w:val="009763B5"/>
    <w:rsid w:val="00977C5E"/>
    <w:rsid w:val="00980818"/>
    <w:rsid w:val="009811BF"/>
    <w:rsid w:val="009815DC"/>
    <w:rsid w:val="00981967"/>
    <w:rsid w:val="00982E09"/>
    <w:rsid w:val="00985B50"/>
    <w:rsid w:val="00985FCB"/>
    <w:rsid w:val="00986707"/>
    <w:rsid w:val="00987326"/>
    <w:rsid w:val="0098738B"/>
    <w:rsid w:val="009909D8"/>
    <w:rsid w:val="009912D1"/>
    <w:rsid w:val="00991B50"/>
    <w:rsid w:val="00992343"/>
    <w:rsid w:val="00993BB4"/>
    <w:rsid w:val="009A061A"/>
    <w:rsid w:val="009A1C53"/>
    <w:rsid w:val="009A1C5C"/>
    <w:rsid w:val="009A1D7A"/>
    <w:rsid w:val="009A3463"/>
    <w:rsid w:val="009A3A73"/>
    <w:rsid w:val="009A4526"/>
    <w:rsid w:val="009A53F5"/>
    <w:rsid w:val="009A55BB"/>
    <w:rsid w:val="009A59FB"/>
    <w:rsid w:val="009A71A8"/>
    <w:rsid w:val="009A71F6"/>
    <w:rsid w:val="009B00B3"/>
    <w:rsid w:val="009B03A8"/>
    <w:rsid w:val="009B3CBE"/>
    <w:rsid w:val="009B5185"/>
    <w:rsid w:val="009B5CAC"/>
    <w:rsid w:val="009B6340"/>
    <w:rsid w:val="009B6B5C"/>
    <w:rsid w:val="009B6C95"/>
    <w:rsid w:val="009B6E9C"/>
    <w:rsid w:val="009C15D0"/>
    <w:rsid w:val="009C1D4C"/>
    <w:rsid w:val="009C2190"/>
    <w:rsid w:val="009C2687"/>
    <w:rsid w:val="009C2DCA"/>
    <w:rsid w:val="009C3DAE"/>
    <w:rsid w:val="009C4E0D"/>
    <w:rsid w:val="009C6F88"/>
    <w:rsid w:val="009C70A1"/>
    <w:rsid w:val="009C72E7"/>
    <w:rsid w:val="009C79F3"/>
    <w:rsid w:val="009D081C"/>
    <w:rsid w:val="009D0946"/>
    <w:rsid w:val="009D0BBC"/>
    <w:rsid w:val="009D0D2F"/>
    <w:rsid w:val="009D1700"/>
    <w:rsid w:val="009D1C0A"/>
    <w:rsid w:val="009D2C27"/>
    <w:rsid w:val="009D3168"/>
    <w:rsid w:val="009D39CC"/>
    <w:rsid w:val="009D4A30"/>
    <w:rsid w:val="009D6C41"/>
    <w:rsid w:val="009D6E2C"/>
    <w:rsid w:val="009D7030"/>
    <w:rsid w:val="009E23E1"/>
    <w:rsid w:val="009E27E6"/>
    <w:rsid w:val="009E39B7"/>
    <w:rsid w:val="009E4DBD"/>
    <w:rsid w:val="009E4DE4"/>
    <w:rsid w:val="009E5316"/>
    <w:rsid w:val="009E616A"/>
    <w:rsid w:val="009E634E"/>
    <w:rsid w:val="009E648F"/>
    <w:rsid w:val="009E673A"/>
    <w:rsid w:val="009E6ADD"/>
    <w:rsid w:val="009E7099"/>
    <w:rsid w:val="009E71E0"/>
    <w:rsid w:val="009E7DA4"/>
    <w:rsid w:val="009E7DB0"/>
    <w:rsid w:val="009E7F45"/>
    <w:rsid w:val="009F03C5"/>
    <w:rsid w:val="009F0CC2"/>
    <w:rsid w:val="009F0F6C"/>
    <w:rsid w:val="009F2360"/>
    <w:rsid w:val="009F28EE"/>
    <w:rsid w:val="009F321F"/>
    <w:rsid w:val="009F372A"/>
    <w:rsid w:val="009F4579"/>
    <w:rsid w:val="009F4686"/>
    <w:rsid w:val="009F5933"/>
    <w:rsid w:val="009F69DA"/>
    <w:rsid w:val="009F6C6F"/>
    <w:rsid w:val="00A000E9"/>
    <w:rsid w:val="00A00118"/>
    <w:rsid w:val="00A0058C"/>
    <w:rsid w:val="00A00DA1"/>
    <w:rsid w:val="00A01443"/>
    <w:rsid w:val="00A01807"/>
    <w:rsid w:val="00A028FB"/>
    <w:rsid w:val="00A03151"/>
    <w:rsid w:val="00A051AA"/>
    <w:rsid w:val="00A055B1"/>
    <w:rsid w:val="00A06109"/>
    <w:rsid w:val="00A06E0D"/>
    <w:rsid w:val="00A07977"/>
    <w:rsid w:val="00A07D39"/>
    <w:rsid w:val="00A104AA"/>
    <w:rsid w:val="00A1149F"/>
    <w:rsid w:val="00A12B27"/>
    <w:rsid w:val="00A12DA8"/>
    <w:rsid w:val="00A1387A"/>
    <w:rsid w:val="00A14812"/>
    <w:rsid w:val="00A152E8"/>
    <w:rsid w:val="00A16968"/>
    <w:rsid w:val="00A16B08"/>
    <w:rsid w:val="00A179C7"/>
    <w:rsid w:val="00A17EAE"/>
    <w:rsid w:val="00A21490"/>
    <w:rsid w:val="00A21984"/>
    <w:rsid w:val="00A237A8"/>
    <w:rsid w:val="00A243A6"/>
    <w:rsid w:val="00A24CF7"/>
    <w:rsid w:val="00A25D7B"/>
    <w:rsid w:val="00A26803"/>
    <w:rsid w:val="00A269C1"/>
    <w:rsid w:val="00A27376"/>
    <w:rsid w:val="00A275E8"/>
    <w:rsid w:val="00A3026D"/>
    <w:rsid w:val="00A31BEB"/>
    <w:rsid w:val="00A32183"/>
    <w:rsid w:val="00A3251D"/>
    <w:rsid w:val="00A32893"/>
    <w:rsid w:val="00A32A01"/>
    <w:rsid w:val="00A33C8E"/>
    <w:rsid w:val="00A34FEC"/>
    <w:rsid w:val="00A37807"/>
    <w:rsid w:val="00A379CE"/>
    <w:rsid w:val="00A400E3"/>
    <w:rsid w:val="00A40499"/>
    <w:rsid w:val="00A417CB"/>
    <w:rsid w:val="00A418F3"/>
    <w:rsid w:val="00A44250"/>
    <w:rsid w:val="00A44B92"/>
    <w:rsid w:val="00A4576C"/>
    <w:rsid w:val="00A46834"/>
    <w:rsid w:val="00A46A05"/>
    <w:rsid w:val="00A5014A"/>
    <w:rsid w:val="00A51033"/>
    <w:rsid w:val="00A512C1"/>
    <w:rsid w:val="00A515B6"/>
    <w:rsid w:val="00A51E20"/>
    <w:rsid w:val="00A5233F"/>
    <w:rsid w:val="00A52970"/>
    <w:rsid w:val="00A5315D"/>
    <w:rsid w:val="00A531EA"/>
    <w:rsid w:val="00A53215"/>
    <w:rsid w:val="00A54A99"/>
    <w:rsid w:val="00A555DF"/>
    <w:rsid w:val="00A5584C"/>
    <w:rsid w:val="00A55AFF"/>
    <w:rsid w:val="00A56317"/>
    <w:rsid w:val="00A574F6"/>
    <w:rsid w:val="00A602C7"/>
    <w:rsid w:val="00A62352"/>
    <w:rsid w:val="00A62C14"/>
    <w:rsid w:val="00A635D3"/>
    <w:rsid w:val="00A64000"/>
    <w:rsid w:val="00A64E72"/>
    <w:rsid w:val="00A65F21"/>
    <w:rsid w:val="00A65F97"/>
    <w:rsid w:val="00A67950"/>
    <w:rsid w:val="00A679C6"/>
    <w:rsid w:val="00A70249"/>
    <w:rsid w:val="00A71A7E"/>
    <w:rsid w:val="00A71E79"/>
    <w:rsid w:val="00A7314E"/>
    <w:rsid w:val="00A74007"/>
    <w:rsid w:val="00A760FF"/>
    <w:rsid w:val="00A76935"/>
    <w:rsid w:val="00A77A85"/>
    <w:rsid w:val="00A77DA4"/>
    <w:rsid w:val="00A803AD"/>
    <w:rsid w:val="00A80D9C"/>
    <w:rsid w:val="00A81C8C"/>
    <w:rsid w:val="00A82CEC"/>
    <w:rsid w:val="00A83227"/>
    <w:rsid w:val="00A84731"/>
    <w:rsid w:val="00A8692C"/>
    <w:rsid w:val="00A87273"/>
    <w:rsid w:val="00A87C56"/>
    <w:rsid w:val="00A90488"/>
    <w:rsid w:val="00A90CB0"/>
    <w:rsid w:val="00A91386"/>
    <w:rsid w:val="00A91B8D"/>
    <w:rsid w:val="00A929E4"/>
    <w:rsid w:val="00A92E71"/>
    <w:rsid w:val="00A94E59"/>
    <w:rsid w:val="00A95A72"/>
    <w:rsid w:val="00A9662E"/>
    <w:rsid w:val="00A969AA"/>
    <w:rsid w:val="00A973A8"/>
    <w:rsid w:val="00A97ECD"/>
    <w:rsid w:val="00A97EDA"/>
    <w:rsid w:val="00AA01E7"/>
    <w:rsid w:val="00AA034C"/>
    <w:rsid w:val="00AA0C84"/>
    <w:rsid w:val="00AA1617"/>
    <w:rsid w:val="00AA1EAD"/>
    <w:rsid w:val="00AA2714"/>
    <w:rsid w:val="00AA2C0C"/>
    <w:rsid w:val="00AA2C1F"/>
    <w:rsid w:val="00AA2CC8"/>
    <w:rsid w:val="00AA3D9D"/>
    <w:rsid w:val="00AA44F2"/>
    <w:rsid w:val="00AA4645"/>
    <w:rsid w:val="00AA475A"/>
    <w:rsid w:val="00AA4D91"/>
    <w:rsid w:val="00AA616B"/>
    <w:rsid w:val="00AA6349"/>
    <w:rsid w:val="00AA6BAE"/>
    <w:rsid w:val="00AA7229"/>
    <w:rsid w:val="00AA72EE"/>
    <w:rsid w:val="00AA7C9F"/>
    <w:rsid w:val="00AA7CF6"/>
    <w:rsid w:val="00AB026C"/>
    <w:rsid w:val="00AB04D1"/>
    <w:rsid w:val="00AB26B5"/>
    <w:rsid w:val="00AB4085"/>
    <w:rsid w:val="00AB4A5F"/>
    <w:rsid w:val="00AB51AD"/>
    <w:rsid w:val="00AB62BE"/>
    <w:rsid w:val="00AB6D82"/>
    <w:rsid w:val="00AB6D88"/>
    <w:rsid w:val="00AB6E8F"/>
    <w:rsid w:val="00AB78A5"/>
    <w:rsid w:val="00AC0C2B"/>
    <w:rsid w:val="00AC24EE"/>
    <w:rsid w:val="00AC35E1"/>
    <w:rsid w:val="00AC42B0"/>
    <w:rsid w:val="00AC4613"/>
    <w:rsid w:val="00AC539D"/>
    <w:rsid w:val="00AC54E7"/>
    <w:rsid w:val="00AC5854"/>
    <w:rsid w:val="00AC5D87"/>
    <w:rsid w:val="00AC6172"/>
    <w:rsid w:val="00AC666F"/>
    <w:rsid w:val="00AC695E"/>
    <w:rsid w:val="00AC77F9"/>
    <w:rsid w:val="00AD05BF"/>
    <w:rsid w:val="00AD0A44"/>
    <w:rsid w:val="00AD0BBE"/>
    <w:rsid w:val="00AD0E5A"/>
    <w:rsid w:val="00AD24BD"/>
    <w:rsid w:val="00AD30F4"/>
    <w:rsid w:val="00AD4256"/>
    <w:rsid w:val="00AD4E48"/>
    <w:rsid w:val="00AD5377"/>
    <w:rsid w:val="00AD6EDE"/>
    <w:rsid w:val="00AD6F25"/>
    <w:rsid w:val="00AD72EB"/>
    <w:rsid w:val="00AD739C"/>
    <w:rsid w:val="00AD7ADB"/>
    <w:rsid w:val="00AD7C53"/>
    <w:rsid w:val="00AE05D0"/>
    <w:rsid w:val="00AE1E5E"/>
    <w:rsid w:val="00AE215B"/>
    <w:rsid w:val="00AE29FB"/>
    <w:rsid w:val="00AE31F5"/>
    <w:rsid w:val="00AE4D5E"/>
    <w:rsid w:val="00AE4E82"/>
    <w:rsid w:val="00AE4F99"/>
    <w:rsid w:val="00AE5736"/>
    <w:rsid w:val="00AE617E"/>
    <w:rsid w:val="00AE6E33"/>
    <w:rsid w:val="00AE6E71"/>
    <w:rsid w:val="00AE7249"/>
    <w:rsid w:val="00AE752A"/>
    <w:rsid w:val="00AF1FAF"/>
    <w:rsid w:val="00AF2345"/>
    <w:rsid w:val="00AF35E2"/>
    <w:rsid w:val="00AF3827"/>
    <w:rsid w:val="00AF3912"/>
    <w:rsid w:val="00AF4124"/>
    <w:rsid w:val="00AF45DE"/>
    <w:rsid w:val="00AF520B"/>
    <w:rsid w:val="00AF533F"/>
    <w:rsid w:val="00AF61C3"/>
    <w:rsid w:val="00AF62E9"/>
    <w:rsid w:val="00AF6763"/>
    <w:rsid w:val="00AF74A3"/>
    <w:rsid w:val="00AF7CDC"/>
    <w:rsid w:val="00B00C00"/>
    <w:rsid w:val="00B00CAD"/>
    <w:rsid w:val="00B01261"/>
    <w:rsid w:val="00B026F9"/>
    <w:rsid w:val="00B04941"/>
    <w:rsid w:val="00B0528D"/>
    <w:rsid w:val="00B06571"/>
    <w:rsid w:val="00B067EF"/>
    <w:rsid w:val="00B06B17"/>
    <w:rsid w:val="00B06C90"/>
    <w:rsid w:val="00B0708A"/>
    <w:rsid w:val="00B10BCB"/>
    <w:rsid w:val="00B110B7"/>
    <w:rsid w:val="00B110F5"/>
    <w:rsid w:val="00B11E44"/>
    <w:rsid w:val="00B11E56"/>
    <w:rsid w:val="00B1243B"/>
    <w:rsid w:val="00B1410C"/>
    <w:rsid w:val="00B14508"/>
    <w:rsid w:val="00B148DC"/>
    <w:rsid w:val="00B14BCE"/>
    <w:rsid w:val="00B150CD"/>
    <w:rsid w:val="00B152C2"/>
    <w:rsid w:val="00B15551"/>
    <w:rsid w:val="00B15850"/>
    <w:rsid w:val="00B16338"/>
    <w:rsid w:val="00B17831"/>
    <w:rsid w:val="00B2046D"/>
    <w:rsid w:val="00B219B4"/>
    <w:rsid w:val="00B22810"/>
    <w:rsid w:val="00B229D0"/>
    <w:rsid w:val="00B22AFC"/>
    <w:rsid w:val="00B23AC6"/>
    <w:rsid w:val="00B24B3C"/>
    <w:rsid w:val="00B24C18"/>
    <w:rsid w:val="00B24D98"/>
    <w:rsid w:val="00B26394"/>
    <w:rsid w:val="00B272C0"/>
    <w:rsid w:val="00B27C79"/>
    <w:rsid w:val="00B30CA1"/>
    <w:rsid w:val="00B31079"/>
    <w:rsid w:val="00B31368"/>
    <w:rsid w:val="00B323F2"/>
    <w:rsid w:val="00B32C31"/>
    <w:rsid w:val="00B373FA"/>
    <w:rsid w:val="00B37544"/>
    <w:rsid w:val="00B3792B"/>
    <w:rsid w:val="00B3797E"/>
    <w:rsid w:val="00B41455"/>
    <w:rsid w:val="00B41D04"/>
    <w:rsid w:val="00B423CA"/>
    <w:rsid w:val="00B4332F"/>
    <w:rsid w:val="00B44207"/>
    <w:rsid w:val="00B44A92"/>
    <w:rsid w:val="00B450A6"/>
    <w:rsid w:val="00B45450"/>
    <w:rsid w:val="00B45B72"/>
    <w:rsid w:val="00B461A4"/>
    <w:rsid w:val="00B47579"/>
    <w:rsid w:val="00B50C20"/>
    <w:rsid w:val="00B51C15"/>
    <w:rsid w:val="00B51D0D"/>
    <w:rsid w:val="00B53250"/>
    <w:rsid w:val="00B538C8"/>
    <w:rsid w:val="00B54751"/>
    <w:rsid w:val="00B57141"/>
    <w:rsid w:val="00B57569"/>
    <w:rsid w:val="00B57C84"/>
    <w:rsid w:val="00B60182"/>
    <w:rsid w:val="00B60254"/>
    <w:rsid w:val="00B60CD4"/>
    <w:rsid w:val="00B60DF4"/>
    <w:rsid w:val="00B62D18"/>
    <w:rsid w:val="00B63251"/>
    <w:rsid w:val="00B63A29"/>
    <w:rsid w:val="00B64A6A"/>
    <w:rsid w:val="00B65101"/>
    <w:rsid w:val="00B655CC"/>
    <w:rsid w:val="00B66273"/>
    <w:rsid w:val="00B66688"/>
    <w:rsid w:val="00B704BC"/>
    <w:rsid w:val="00B70BC9"/>
    <w:rsid w:val="00B70FCB"/>
    <w:rsid w:val="00B71A12"/>
    <w:rsid w:val="00B71D2C"/>
    <w:rsid w:val="00B72166"/>
    <w:rsid w:val="00B72982"/>
    <w:rsid w:val="00B72A67"/>
    <w:rsid w:val="00B73E83"/>
    <w:rsid w:val="00B74759"/>
    <w:rsid w:val="00B76ED9"/>
    <w:rsid w:val="00B76F79"/>
    <w:rsid w:val="00B772D2"/>
    <w:rsid w:val="00B774DF"/>
    <w:rsid w:val="00B77573"/>
    <w:rsid w:val="00B77615"/>
    <w:rsid w:val="00B77795"/>
    <w:rsid w:val="00B80B32"/>
    <w:rsid w:val="00B814AA"/>
    <w:rsid w:val="00B818BC"/>
    <w:rsid w:val="00B81E9C"/>
    <w:rsid w:val="00B82920"/>
    <w:rsid w:val="00B82AE4"/>
    <w:rsid w:val="00B82C52"/>
    <w:rsid w:val="00B82FFD"/>
    <w:rsid w:val="00B830E3"/>
    <w:rsid w:val="00B840EC"/>
    <w:rsid w:val="00B8430A"/>
    <w:rsid w:val="00B84427"/>
    <w:rsid w:val="00B8627B"/>
    <w:rsid w:val="00B86583"/>
    <w:rsid w:val="00B865EB"/>
    <w:rsid w:val="00B8666C"/>
    <w:rsid w:val="00B870BD"/>
    <w:rsid w:val="00B90825"/>
    <w:rsid w:val="00B908DA"/>
    <w:rsid w:val="00B91713"/>
    <w:rsid w:val="00B92C9C"/>
    <w:rsid w:val="00B93FE0"/>
    <w:rsid w:val="00B94BD4"/>
    <w:rsid w:val="00B951B6"/>
    <w:rsid w:val="00B9635C"/>
    <w:rsid w:val="00B96B38"/>
    <w:rsid w:val="00B97AFC"/>
    <w:rsid w:val="00B97C6E"/>
    <w:rsid w:val="00BA0CC6"/>
    <w:rsid w:val="00BA1128"/>
    <w:rsid w:val="00BA19CF"/>
    <w:rsid w:val="00BA25F6"/>
    <w:rsid w:val="00BA328D"/>
    <w:rsid w:val="00BA379C"/>
    <w:rsid w:val="00BA3A21"/>
    <w:rsid w:val="00BA3B15"/>
    <w:rsid w:val="00BA47EC"/>
    <w:rsid w:val="00BA5825"/>
    <w:rsid w:val="00BA58D0"/>
    <w:rsid w:val="00BA5EFC"/>
    <w:rsid w:val="00BA7482"/>
    <w:rsid w:val="00BA771C"/>
    <w:rsid w:val="00BA7AC7"/>
    <w:rsid w:val="00BB0B33"/>
    <w:rsid w:val="00BB11EE"/>
    <w:rsid w:val="00BB132A"/>
    <w:rsid w:val="00BB1AF2"/>
    <w:rsid w:val="00BB29D1"/>
    <w:rsid w:val="00BB2F79"/>
    <w:rsid w:val="00BB3529"/>
    <w:rsid w:val="00BB3675"/>
    <w:rsid w:val="00BB43D2"/>
    <w:rsid w:val="00BB4503"/>
    <w:rsid w:val="00BB6109"/>
    <w:rsid w:val="00BB61B3"/>
    <w:rsid w:val="00BB767C"/>
    <w:rsid w:val="00BC1794"/>
    <w:rsid w:val="00BC191E"/>
    <w:rsid w:val="00BC2127"/>
    <w:rsid w:val="00BC2FEF"/>
    <w:rsid w:val="00BC4836"/>
    <w:rsid w:val="00BC495C"/>
    <w:rsid w:val="00BC5323"/>
    <w:rsid w:val="00BC5558"/>
    <w:rsid w:val="00BC5BD8"/>
    <w:rsid w:val="00BC5F88"/>
    <w:rsid w:val="00BC7DDE"/>
    <w:rsid w:val="00BD3D8B"/>
    <w:rsid w:val="00BD4ACF"/>
    <w:rsid w:val="00BD5713"/>
    <w:rsid w:val="00BD61D0"/>
    <w:rsid w:val="00BD7778"/>
    <w:rsid w:val="00BE0CC3"/>
    <w:rsid w:val="00BE18C9"/>
    <w:rsid w:val="00BE1992"/>
    <w:rsid w:val="00BE2AC1"/>
    <w:rsid w:val="00BE3CCC"/>
    <w:rsid w:val="00BE42F7"/>
    <w:rsid w:val="00BE7D42"/>
    <w:rsid w:val="00BE7E6A"/>
    <w:rsid w:val="00BF016A"/>
    <w:rsid w:val="00BF0912"/>
    <w:rsid w:val="00BF17A8"/>
    <w:rsid w:val="00BF17C0"/>
    <w:rsid w:val="00BF21FF"/>
    <w:rsid w:val="00BF2755"/>
    <w:rsid w:val="00BF4E5A"/>
    <w:rsid w:val="00BF4F11"/>
    <w:rsid w:val="00BF4FEB"/>
    <w:rsid w:val="00BF52CE"/>
    <w:rsid w:val="00BF610E"/>
    <w:rsid w:val="00BF6C8D"/>
    <w:rsid w:val="00BF720D"/>
    <w:rsid w:val="00BF77A0"/>
    <w:rsid w:val="00C0014D"/>
    <w:rsid w:val="00C00710"/>
    <w:rsid w:val="00C023B3"/>
    <w:rsid w:val="00C02A52"/>
    <w:rsid w:val="00C02B8C"/>
    <w:rsid w:val="00C030BB"/>
    <w:rsid w:val="00C04926"/>
    <w:rsid w:val="00C05313"/>
    <w:rsid w:val="00C05FAD"/>
    <w:rsid w:val="00C06363"/>
    <w:rsid w:val="00C067F2"/>
    <w:rsid w:val="00C071F1"/>
    <w:rsid w:val="00C07AB5"/>
    <w:rsid w:val="00C104DB"/>
    <w:rsid w:val="00C1077E"/>
    <w:rsid w:val="00C1162F"/>
    <w:rsid w:val="00C119DA"/>
    <w:rsid w:val="00C11BC3"/>
    <w:rsid w:val="00C126EF"/>
    <w:rsid w:val="00C12C43"/>
    <w:rsid w:val="00C1309C"/>
    <w:rsid w:val="00C13825"/>
    <w:rsid w:val="00C1401F"/>
    <w:rsid w:val="00C14FDD"/>
    <w:rsid w:val="00C15C42"/>
    <w:rsid w:val="00C166BA"/>
    <w:rsid w:val="00C1683E"/>
    <w:rsid w:val="00C21A84"/>
    <w:rsid w:val="00C21CF5"/>
    <w:rsid w:val="00C23445"/>
    <w:rsid w:val="00C2468B"/>
    <w:rsid w:val="00C2480E"/>
    <w:rsid w:val="00C25719"/>
    <w:rsid w:val="00C26B84"/>
    <w:rsid w:val="00C26E0E"/>
    <w:rsid w:val="00C2708E"/>
    <w:rsid w:val="00C277C6"/>
    <w:rsid w:val="00C32807"/>
    <w:rsid w:val="00C32ABB"/>
    <w:rsid w:val="00C34435"/>
    <w:rsid w:val="00C347FA"/>
    <w:rsid w:val="00C353B4"/>
    <w:rsid w:val="00C35732"/>
    <w:rsid w:val="00C3720D"/>
    <w:rsid w:val="00C40895"/>
    <w:rsid w:val="00C41B66"/>
    <w:rsid w:val="00C41D41"/>
    <w:rsid w:val="00C41DD9"/>
    <w:rsid w:val="00C42D7A"/>
    <w:rsid w:val="00C465A4"/>
    <w:rsid w:val="00C46843"/>
    <w:rsid w:val="00C5158C"/>
    <w:rsid w:val="00C52096"/>
    <w:rsid w:val="00C52432"/>
    <w:rsid w:val="00C54E97"/>
    <w:rsid w:val="00C55F2C"/>
    <w:rsid w:val="00C56E69"/>
    <w:rsid w:val="00C608F9"/>
    <w:rsid w:val="00C624B2"/>
    <w:rsid w:val="00C6292C"/>
    <w:rsid w:val="00C629B3"/>
    <w:rsid w:val="00C63492"/>
    <w:rsid w:val="00C640AA"/>
    <w:rsid w:val="00C64206"/>
    <w:rsid w:val="00C648DE"/>
    <w:rsid w:val="00C65178"/>
    <w:rsid w:val="00C65797"/>
    <w:rsid w:val="00C66498"/>
    <w:rsid w:val="00C67911"/>
    <w:rsid w:val="00C67970"/>
    <w:rsid w:val="00C71E6B"/>
    <w:rsid w:val="00C722B0"/>
    <w:rsid w:val="00C72530"/>
    <w:rsid w:val="00C728C1"/>
    <w:rsid w:val="00C74782"/>
    <w:rsid w:val="00C75337"/>
    <w:rsid w:val="00C75C36"/>
    <w:rsid w:val="00C75CBA"/>
    <w:rsid w:val="00C76A28"/>
    <w:rsid w:val="00C773E5"/>
    <w:rsid w:val="00C775D4"/>
    <w:rsid w:val="00C77BBC"/>
    <w:rsid w:val="00C80074"/>
    <w:rsid w:val="00C80CAC"/>
    <w:rsid w:val="00C824F2"/>
    <w:rsid w:val="00C82FEC"/>
    <w:rsid w:val="00C835BA"/>
    <w:rsid w:val="00C837CE"/>
    <w:rsid w:val="00C83882"/>
    <w:rsid w:val="00C8435C"/>
    <w:rsid w:val="00C84979"/>
    <w:rsid w:val="00C86AE4"/>
    <w:rsid w:val="00C872B7"/>
    <w:rsid w:val="00C872BE"/>
    <w:rsid w:val="00C90F84"/>
    <w:rsid w:val="00C919A6"/>
    <w:rsid w:val="00C91E6E"/>
    <w:rsid w:val="00C9250A"/>
    <w:rsid w:val="00C92877"/>
    <w:rsid w:val="00C93186"/>
    <w:rsid w:val="00C931EA"/>
    <w:rsid w:val="00C935F0"/>
    <w:rsid w:val="00C93CA3"/>
    <w:rsid w:val="00C94812"/>
    <w:rsid w:val="00C94C04"/>
    <w:rsid w:val="00C97F9B"/>
    <w:rsid w:val="00CA07B4"/>
    <w:rsid w:val="00CA0969"/>
    <w:rsid w:val="00CA17E3"/>
    <w:rsid w:val="00CA27B3"/>
    <w:rsid w:val="00CA3822"/>
    <w:rsid w:val="00CA3F72"/>
    <w:rsid w:val="00CA4165"/>
    <w:rsid w:val="00CA4DBD"/>
    <w:rsid w:val="00CA571D"/>
    <w:rsid w:val="00CA6D06"/>
    <w:rsid w:val="00CA79E0"/>
    <w:rsid w:val="00CB01D4"/>
    <w:rsid w:val="00CB07F3"/>
    <w:rsid w:val="00CB0C1B"/>
    <w:rsid w:val="00CB0E07"/>
    <w:rsid w:val="00CB0F81"/>
    <w:rsid w:val="00CB1E96"/>
    <w:rsid w:val="00CB221B"/>
    <w:rsid w:val="00CB23C9"/>
    <w:rsid w:val="00CB3674"/>
    <w:rsid w:val="00CB5069"/>
    <w:rsid w:val="00CB53BB"/>
    <w:rsid w:val="00CB6209"/>
    <w:rsid w:val="00CB6A5A"/>
    <w:rsid w:val="00CB6A63"/>
    <w:rsid w:val="00CB75B7"/>
    <w:rsid w:val="00CC07D0"/>
    <w:rsid w:val="00CC3F4F"/>
    <w:rsid w:val="00CC4435"/>
    <w:rsid w:val="00CC498C"/>
    <w:rsid w:val="00CC4C87"/>
    <w:rsid w:val="00CC5BC9"/>
    <w:rsid w:val="00CC7EFD"/>
    <w:rsid w:val="00CD013E"/>
    <w:rsid w:val="00CD074B"/>
    <w:rsid w:val="00CD0D59"/>
    <w:rsid w:val="00CD21DF"/>
    <w:rsid w:val="00CD2508"/>
    <w:rsid w:val="00CD27E8"/>
    <w:rsid w:val="00CD42BE"/>
    <w:rsid w:val="00CD4424"/>
    <w:rsid w:val="00CD4788"/>
    <w:rsid w:val="00CD4DFF"/>
    <w:rsid w:val="00CD525C"/>
    <w:rsid w:val="00CD58A5"/>
    <w:rsid w:val="00CD5C27"/>
    <w:rsid w:val="00CD6040"/>
    <w:rsid w:val="00CD7CD5"/>
    <w:rsid w:val="00CE204F"/>
    <w:rsid w:val="00CE244F"/>
    <w:rsid w:val="00CE2D1E"/>
    <w:rsid w:val="00CE3146"/>
    <w:rsid w:val="00CE33D6"/>
    <w:rsid w:val="00CE422E"/>
    <w:rsid w:val="00CE7F51"/>
    <w:rsid w:val="00CF0AC2"/>
    <w:rsid w:val="00CF1773"/>
    <w:rsid w:val="00CF1BEA"/>
    <w:rsid w:val="00CF349A"/>
    <w:rsid w:val="00CF4670"/>
    <w:rsid w:val="00CF504F"/>
    <w:rsid w:val="00CF50CE"/>
    <w:rsid w:val="00CF53F3"/>
    <w:rsid w:val="00CF54DA"/>
    <w:rsid w:val="00CF5827"/>
    <w:rsid w:val="00CF5B64"/>
    <w:rsid w:val="00CF5CFB"/>
    <w:rsid w:val="00CF5EEF"/>
    <w:rsid w:val="00CF6ABD"/>
    <w:rsid w:val="00CF6B57"/>
    <w:rsid w:val="00CF6DC7"/>
    <w:rsid w:val="00CF786C"/>
    <w:rsid w:val="00CF78AB"/>
    <w:rsid w:val="00D01A4E"/>
    <w:rsid w:val="00D02106"/>
    <w:rsid w:val="00D03FAA"/>
    <w:rsid w:val="00D073CB"/>
    <w:rsid w:val="00D07732"/>
    <w:rsid w:val="00D07BE6"/>
    <w:rsid w:val="00D113E2"/>
    <w:rsid w:val="00D120AF"/>
    <w:rsid w:val="00D122FB"/>
    <w:rsid w:val="00D12506"/>
    <w:rsid w:val="00D12B76"/>
    <w:rsid w:val="00D137D7"/>
    <w:rsid w:val="00D15B18"/>
    <w:rsid w:val="00D16C37"/>
    <w:rsid w:val="00D17284"/>
    <w:rsid w:val="00D17821"/>
    <w:rsid w:val="00D17EB9"/>
    <w:rsid w:val="00D2000C"/>
    <w:rsid w:val="00D201C6"/>
    <w:rsid w:val="00D210DF"/>
    <w:rsid w:val="00D212AD"/>
    <w:rsid w:val="00D21665"/>
    <w:rsid w:val="00D23373"/>
    <w:rsid w:val="00D234EB"/>
    <w:rsid w:val="00D23A21"/>
    <w:rsid w:val="00D2409B"/>
    <w:rsid w:val="00D2542F"/>
    <w:rsid w:val="00D254B7"/>
    <w:rsid w:val="00D25887"/>
    <w:rsid w:val="00D25E5F"/>
    <w:rsid w:val="00D26785"/>
    <w:rsid w:val="00D26AD8"/>
    <w:rsid w:val="00D26C98"/>
    <w:rsid w:val="00D3050B"/>
    <w:rsid w:val="00D3076C"/>
    <w:rsid w:val="00D311B9"/>
    <w:rsid w:val="00D31489"/>
    <w:rsid w:val="00D3193F"/>
    <w:rsid w:val="00D319AB"/>
    <w:rsid w:val="00D325C6"/>
    <w:rsid w:val="00D344D6"/>
    <w:rsid w:val="00D349A3"/>
    <w:rsid w:val="00D3672F"/>
    <w:rsid w:val="00D36D05"/>
    <w:rsid w:val="00D36DEB"/>
    <w:rsid w:val="00D37FFE"/>
    <w:rsid w:val="00D40615"/>
    <w:rsid w:val="00D41082"/>
    <w:rsid w:val="00D415AE"/>
    <w:rsid w:val="00D41AEF"/>
    <w:rsid w:val="00D41F12"/>
    <w:rsid w:val="00D44988"/>
    <w:rsid w:val="00D45FB8"/>
    <w:rsid w:val="00D4646F"/>
    <w:rsid w:val="00D474FA"/>
    <w:rsid w:val="00D47A64"/>
    <w:rsid w:val="00D47B7B"/>
    <w:rsid w:val="00D50978"/>
    <w:rsid w:val="00D50CEB"/>
    <w:rsid w:val="00D521CF"/>
    <w:rsid w:val="00D52F85"/>
    <w:rsid w:val="00D545E6"/>
    <w:rsid w:val="00D5495C"/>
    <w:rsid w:val="00D55BCC"/>
    <w:rsid w:val="00D567D1"/>
    <w:rsid w:val="00D6149C"/>
    <w:rsid w:val="00D6179E"/>
    <w:rsid w:val="00D61974"/>
    <w:rsid w:val="00D61DEC"/>
    <w:rsid w:val="00D628AF"/>
    <w:rsid w:val="00D62B3A"/>
    <w:rsid w:val="00D63D0C"/>
    <w:rsid w:val="00D65A06"/>
    <w:rsid w:val="00D660B1"/>
    <w:rsid w:val="00D662E4"/>
    <w:rsid w:val="00D66AE1"/>
    <w:rsid w:val="00D67B9F"/>
    <w:rsid w:val="00D70B99"/>
    <w:rsid w:val="00D716CC"/>
    <w:rsid w:val="00D71ED0"/>
    <w:rsid w:val="00D73DE3"/>
    <w:rsid w:val="00D741D8"/>
    <w:rsid w:val="00D74CE1"/>
    <w:rsid w:val="00D74D14"/>
    <w:rsid w:val="00D74F0F"/>
    <w:rsid w:val="00D756EC"/>
    <w:rsid w:val="00D765C0"/>
    <w:rsid w:val="00D76CCF"/>
    <w:rsid w:val="00D77794"/>
    <w:rsid w:val="00D77D30"/>
    <w:rsid w:val="00D800B6"/>
    <w:rsid w:val="00D80346"/>
    <w:rsid w:val="00D814CF"/>
    <w:rsid w:val="00D81A10"/>
    <w:rsid w:val="00D83904"/>
    <w:rsid w:val="00D83956"/>
    <w:rsid w:val="00D83BEA"/>
    <w:rsid w:val="00D8480B"/>
    <w:rsid w:val="00D85185"/>
    <w:rsid w:val="00D86AD5"/>
    <w:rsid w:val="00D87063"/>
    <w:rsid w:val="00D874BC"/>
    <w:rsid w:val="00D87EB8"/>
    <w:rsid w:val="00D90BBE"/>
    <w:rsid w:val="00D90FA1"/>
    <w:rsid w:val="00D91F95"/>
    <w:rsid w:val="00D92240"/>
    <w:rsid w:val="00D927EA"/>
    <w:rsid w:val="00D93636"/>
    <w:rsid w:val="00D939B1"/>
    <w:rsid w:val="00D946FC"/>
    <w:rsid w:val="00D9658C"/>
    <w:rsid w:val="00D966E9"/>
    <w:rsid w:val="00D97FF1"/>
    <w:rsid w:val="00DA1A9C"/>
    <w:rsid w:val="00DA1CC8"/>
    <w:rsid w:val="00DA2336"/>
    <w:rsid w:val="00DA26CC"/>
    <w:rsid w:val="00DA2CAD"/>
    <w:rsid w:val="00DA300C"/>
    <w:rsid w:val="00DA3767"/>
    <w:rsid w:val="00DA3BAD"/>
    <w:rsid w:val="00DA7D2C"/>
    <w:rsid w:val="00DB0ED1"/>
    <w:rsid w:val="00DB4931"/>
    <w:rsid w:val="00DB4C70"/>
    <w:rsid w:val="00DB517B"/>
    <w:rsid w:val="00DB5950"/>
    <w:rsid w:val="00DB5DF3"/>
    <w:rsid w:val="00DB619B"/>
    <w:rsid w:val="00DB763F"/>
    <w:rsid w:val="00DB7E49"/>
    <w:rsid w:val="00DC150B"/>
    <w:rsid w:val="00DC1A04"/>
    <w:rsid w:val="00DC3863"/>
    <w:rsid w:val="00DC4C65"/>
    <w:rsid w:val="00DC5CE1"/>
    <w:rsid w:val="00DC68DD"/>
    <w:rsid w:val="00DC7B1F"/>
    <w:rsid w:val="00DD0761"/>
    <w:rsid w:val="00DD2979"/>
    <w:rsid w:val="00DD2BA7"/>
    <w:rsid w:val="00DD3325"/>
    <w:rsid w:val="00DD363C"/>
    <w:rsid w:val="00DD3C23"/>
    <w:rsid w:val="00DD44AF"/>
    <w:rsid w:val="00DD4F04"/>
    <w:rsid w:val="00DD5B6E"/>
    <w:rsid w:val="00DD6CE9"/>
    <w:rsid w:val="00DE06EC"/>
    <w:rsid w:val="00DE0BA0"/>
    <w:rsid w:val="00DE0E1A"/>
    <w:rsid w:val="00DE0F0F"/>
    <w:rsid w:val="00DE1C98"/>
    <w:rsid w:val="00DE2846"/>
    <w:rsid w:val="00DE41A0"/>
    <w:rsid w:val="00DE58C1"/>
    <w:rsid w:val="00DE7F44"/>
    <w:rsid w:val="00DF3398"/>
    <w:rsid w:val="00DF3CD9"/>
    <w:rsid w:val="00DF5124"/>
    <w:rsid w:val="00DF5FF7"/>
    <w:rsid w:val="00DF70B0"/>
    <w:rsid w:val="00DF7298"/>
    <w:rsid w:val="00E0102B"/>
    <w:rsid w:val="00E019E1"/>
    <w:rsid w:val="00E01CC4"/>
    <w:rsid w:val="00E0225F"/>
    <w:rsid w:val="00E02897"/>
    <w:rsid w:val="00E03122"/>
    <w:rsid w:val="00E0334E"/>
    <w:rsid w:val="00E03D05"/>
    <w:rsid w:val="00E03FC8"/>
    <w:rsid w:val="00E06068"/>
    <w:rsid w:val="00E0674F"/>
    <w:rsid w:val="00E070AF"/>
    <w:rsid w:val="00E10444"/>
    <w:rsid w:val="00E10496"/>
    <w:rsid w:val="00E111E1"/>
    <w:rsid w:val="00E14978"/>
    <w:rsid w:val="00E14F60"/>
    <w:rsid w:val="00E150E1"/>
    <w:rsid w:val="00E1538C"/>
    <w:rsid w:val="00E16BC4"/>
    <w:rsid w:val="00E16FA0"/>
    <w:rsid w:val="00E1712F"/>
    <w:rsid w:val="00E17CAE"/>
    <w:rsid w:val="00E20716"/>
    <w:rsid w:val="00E215D9"/>
    <w:rsid w:val="00E22397"/>
    <w:rsid w:val="00E22D94"/>
    <w:rsid w:val="00E2594B"/>
    <w:rsid w:val="00E25D75"/>
    <w:rsid w:val="00E27BBE"/>
    <w:rsid w:val="00E30555"/>
    <w:rsid w:val="00E305EE"/>
    <w:rsid w:val="00E30A36"/>
    <w:rsid w:val="00E31265"/>
    <w:rsid w:val="00E315DF"/>
    <w:rsid w:val="00E31B76"/>
    <w:rsid w:val="00E323D0"/>
    <w:rsid w:val="00E33353"/>
    <w:rsid w:val="00E33A99"/>
    <w:rsid w:val="00E33C27"/>
    <w:rsid w:val="00E34B0D"/>
    <w:rsid w:val="00E34D8C"/>
    <w:rsid w:val="00E35EB3"/>
    <w:rsid w:val="00E36900"/>
    <w:rsid w:val="00E369BE"/>
    <w:rsid w:val="00E36A1B"/>
    <w:rsid w:val="00E37940"/>
    <w:rsid w:val="00E40A74"/>
    <w:rsid w:val="00E40B05"/>
    <w:rsid w:val="00E42E25"/>
    <w:rsid w:val="00E4449E"/>
    <w:rsid w:val="00E446C1"/>
    <w:rsid w:val="00E44B56"/>
    <w:rsid w:val="00E46A54"/>
    <w:rsid w:val="00E47B1F"/>
    <w:rsid w:val="00E502F7"/>
    <w:rsid w:val="00E52FF9"/>
    <w:rsid w:val="00E534FA"/>
    <w:rsid w:val="00E53A38"/>
    <w:rsid w:val="00E5460C"/>
    <w:rsid w:val="00E56438"/>
    <w:rsid w:val="00E5684E"/>
    <w:rsid w:val="00E56908"/>
    <w:rsid w:val="00E570DE"/>
    <w:rsid w:val="00E571C8"/>
    <w:rsid w:val="00E60359"/>
    <w:rsid w:val="00E61967"/>
    <w:rsid w:val="00E6285A"/>
    <w:rsid w:val="00E62A0C"/>
    <w:rsid w:val="00E65924"/>
    <w:rsid w:val="00E65B1D"/>
    <w:rsid w:val="00E65BB3"/>
    <w:rsid w:val="00E66AA0"/>
    <w:rsid w:val="00E66E2A"/>
    <w:rsid w:val="00E67922"/>
    <w:rsid w:val="00E71E28"/>
    <w:rsid w:val="00E7257B"/>
    <w:rsid w:val="00E7345C"/>
    <w:rsid w:val="00E74012"/>
    <w:rsid w:val="00E74273"/>
    <w:rsid w:val="00E74639"/>
    <w:rsid w:val="00E763BE"/>
    <w:rsid w:val="00E76C68"/>
    <w:rsid w:val="00E775AF"/>
    <w:rsid w:val="00E77A18"/>
    <w:rsid w:val="00E77F94"/>
    <w:rsid w:val="00E816DD"/>
    <w:rsid w:val="00E81967"/>
    <w:rsid w:val="00E8237D"/>
    <w:rsid w:val="00E8238D"/>
    <w:rsid w:val="00E8351E"/>
    <w:rsid w:val="00E83B3F"/>
    <w:rsid w:val="00E84695"/>
    <w:rsid w:val="00E847CE"/>
    <w:rsid w:val="00E84D5A"/>
    <w:rsid w:val="00E84DAF"/>
    <w:rsid w:val="00E84EFA"/>
    <w:rsid w:val="00E86946"/>
    <w:rsid w:val="00E90D10"/>
    <w:rsid w:val="00E92282"/>
    <w:rsid w:val="00E92771"/>
    <w:rsid w:val="00E92DC3"/>
    <w:rsid w:val="00E936D0"/>
    <w:rsid w:val="00E95A98"/>
    <w:rsid w:val="00E95F3D"/>
    <w:rsid w:val="00E96336"/>
    <w:rsid w:val="00E9683B"/>
    <w:rsid w:val="00E97F30"/>
    <w:rsid w:val="00EA07FF"/>
    <w:rsid w:val="00EA129C"/>
    <w:rsid w:val="00EA29B1"/>
    <w:rsid w:val="00EA2D5C"/>
    <w:rsid w:val="00EA3A53"/>
    <w:rsid w:val="00EA3D96"/>
    <w:rsid w:val="00EA4575"/>
    <w:rsid w:val="00EA4746"/>
    <w:rsid w:val="00EA48D8"/>
    <w:rsid w:val="00EA52F9"/>
    <w:rsid w:val="00EA7AA0"/>
    <w:rsid w:val="00EB0CB6"/>
    <w:rsid w:val="00EB1BB2"/>
    <w:rsid w:val="00EB4A13"/>
    <w:rsid w:val="00EB4AB1"/>
    <w:rsid w:val="00EB518D"/>
    <w:rsid w:val="00EB531F"/>
    <w:rsid w:val="00EB57F0"/>
    <w:rsid w:val="00EB5A8C"/>
    <w:rsid w:val="00EB5C1A"/>
    <w:rsid w:val="00EB6289"/>
    <w:rsid w:val="00EB6564"/>
    <w:rsid w:val="00EB67E8"/>
    <w:rsid w:val="00EB6AC8"/>
    <w:rsid w:val="00EB76BA"/>
    <w:rsid w:val="00EC1361"/>
    <w:rsid w:val="00EC1995"/>
    <w:rsid w:val="00EC1FA4"/>
    <w:rsid w:val="00EC2169"/>
    <w:rsid w:val="00EC3F4D"/>
    <w:rsid w:val="00EC4AD3"/>
    <w:rsid w:val="00EC5F05"/>
    <w:rsid w:val="00EC65CD"/>
    <w:rsid w:val="00EC726E"/>
    <w:rsid w:val="00EC74A9"/>
    <w:rsid w:val="00ED0BBE"/>
    <w:rsid w:val="00ED239B"/>
    <w:rsid w:val="00ED2A9F"/>
    <w:rsid w:val="00ED3066"/>
    <w:rsid w:val="00ED3882"/>
    <w:rsid w:val="00ED39DF"/>
    <w:rsid w:val="00ED5BA1"/>
    <w:rsid w:val="00ED6558"/>
    <w:rsid w:val="00ED6866"/>
    <w:rsid w:val="00ED7EE7"/>
    <w:rsid w:val="00EE04F5"/>
    <w:rsid w:val="00EE10FD"/>
    <w:rsid w:val="00EE1F38"/>
    <w:rsid w:val="00EE2361"/>
    <w:rsid w:val="00EE25C0"/>
    <w:rsid w:val="00EE291E"/>
    <w:rsid w:val="00EE2C4A"/>
    <w:rsid w:val="00EE3DE9"/>
    <w:rsid w:val="00EE43E3"/>
    <w:rsid w:val="00EE4798"/>
    <w:rsid w:val="00EE4BA5"/>
    <w:rsid w:val="00EE4D52"/>
    <w:rsid w:val="00EE4E0F"/>
    <w:rsid w:val="00EE5561"/>
    <w:rsid w:val="00EE6312"/>
    <w:rsid w:val="00EE671C"/>
    <w:rsid w:val="00EE7429"/>
    <w:rsid w:val="00EE7562"/>
    <w:rsid w:val="00EE7FD2"/>
    <w:rsid w:val="00EF0CA6"/>
    <w:rsid w:val="00EF53EA"/>
    <w:rsid w:val="00EF5D6A"/>
    <w:rsid w:val="00EF6376"/>
    <w:rsid w:val="00EF6385"/>
    <w:rsid w:val="00EF6C61"/>
    <w:rsid w:val="00EF796C"/>
    <w:rsid w:val="00EF7AB5"/>
    <w:rsid w:val="00F025B5"/>
    <w:rsid w:val="00F02C0D"/>
    <w:rsid w:val="00F03C4C"/>
    <w:rsid w:val="00F03F0D"/>
    <w:rsid w:val="00F04119"/>
    <w:rsid w:val="00F04879"/>
    <w:rsid w:val="00F04967"/>
    <w:rsid w:val="00F05602"/>
    <w:rsid w:val="00F06E71"/>
    <w:rsid w:val="00F07DDC"/>
    <w:rsid w:val="00F10791"/>
    <w:rsid w:val="00F1168C"/>
    <w:rsid w:val="00F11A15"/>
    <w:rsid w:val="00F12197"/>
    <w:rsid w:val="00F139E2"/>
    <w:rsid w:val="00F13BB4"/>
    <w:rsid w:val="00F15E90"/>
    <w:rsid w:val="00F209E2"/>
    <w:rsid w:val="00F21E09"/>
    <w:rsid w:val="00F21F86"/>
    <w:rsid w:val="00F22154"/>
    <w:rsid w:val="00F23B48"/>
    <w:rsid w:val="00F23E1F"/>
    <w:rsid w:val="00F24107"/>
    <w:rsid w:val="00F24B40"/>
    <w:rsid w:val="00F253C7"/>
    <w:rsid w:val="00F257F1"/>
    <w:rsid w:val="00F2612A"/>
    <w:rsid w:val="00F26BAB"/>
    <w:rsid w:val="00F30AE4"/>
    <w:rsid w:val="00F30D40"/>
    <w:rsid w:val="00F30EC0"/>
    <w:rsid w:val="00F31D85"/>
    <w:rsid w:val="00F32C0C"/>
    <w:rsid w:val="00F335C2"/>
    <w:rsid w:val="00F3385D"/>
    <w:rsid w:val="00F370E2"/>
    <w:rsid w:val="00F37829"/>
    <w:rsid w:val="00F4050E"/>
    <w:rsid w:val="00F408EE"/>
    <w:rsid w:val="00F40F8C"/>
    <w:rsid w:val="00F41223"/>
    <w:rsid w:val="00F42092"/>
    <w:rsid w:val="00F42973"/>
    <w:rsid w:val="00F43C59"/>
    <w:rsid w:val="00F444B0"/>
    <w:rsid w:val="00F4464A"/>
    <w:rsid w:val="00F451F2"/>
    <w:rsid w:val="00F459F1"/>
    <w:rsid w:val="00F45E45"/>
    <w:rsid w:val="00F46BF8"/>
    <w:rsid w:val="00F46D0D"/>
    <w:rsid w:val="00F47AA0"/>
    <w:rsid w:val="00F47C2F"/>
    <w:rsid w:val="00F5075E"/>
    <w:rsid w:val="00F52215"/>
    <w:rsid w:val="00F5248E"/>
    <w:rsid w:val="00F52582"/>
    <w:rsid w:val="00F527DF"/>
    <w:rsid w:val="00F538AF"/>
    <w:rsid w:val="00F54FB5"/>
    <w:rsid w:val="00F552F6"/>
    <w:rsid w:val="00F55667"/>
    <w:rsid w:val="00F559E2"/>
    <w:rsid w:val="00F55F56"/>
    <w:rsid w:val="00F573B5"/>
    <w:rsid w:val="00F574FC"/>
    <w:rsid w:val="00F5783C"/>
    <w:rsid w:val="00F6018C"/>
    <w:rsid w:val="00F60A4F"/>
    <w:rsid w:val="00F60DBE"/>
    <w:rsid w:val="00F61964"/>
    <w:rsid w:val="00F6302F"/>
    <w:rsid w:val="00F6359D"/>
    <w:rsid w:val="00F63767"/>
    <w:rsid w:val="00F64803"/>
    <w:rsid w:val="00F64CA3"/>
    <w:rsid w:val="00F64DE4"/>
    <w:rsid w:val="00F64FBE"/>
    <w:rsid w:val="00F65188"/>
    <w:rsid w:val="00F65500"/>
    <w:rsid w:val="00F65EBE"/>
    <w:rsid w:val="00F66170"/>
    <w:rsid w:val="00F70AA4"/>
    <w:rsid w:val="00F712A7"/>
    <w:rsid w:val="00F7176A"/>
    <w:rsid w:val="00F76352"/>
    <w:rsid w:val="00F77881"/>
    <w:rsid w:val="00F82082"/>
    <w:rsid w:val="00F8231F"/>
    <w:rsid w:val="00F8247F"/>
    <w:rsid w:val="00F82E95"/>
    <w:rsid w:val="00F84176"/>
    <w:rsid w:val="00F842AD"/>
    <w:rsid w:val="00F84C6D"/>
    <w:rsid w:val="00F85308"/>
    <w:rsid w:val="00F85B53"/>
    <w:rsid w:val="00F8616B"/>
    <w:rsid w:val="00F861E3"/>
    <w:rsid w:val="00F8767E"/>
    <w:rsid w:val="00F877CA"/>
    <w:rsid w:val="00F905B6"/>
    <w:rsid w:val="00F9104A"/>
    <w:rsid w:val="00F91179"/>
    <w:rsid w:val="00F9285E"/>
    <w:rsid w:val="00F932F1"/>
    <w:rsid w:val="00F938A9"/>
    <w:rsid w:val="00F94996"/>
    <w:rsid w:val="00F94EAA"/>
    <w:rsid w:val="00F95BC0"/>
    <w:rsid w:val="00F96D7E"/>
    <w:rsid w:val="00F9742F"/>
    <w:rsid w:val="00FA02B2"/>
    <w:rsid w:val="00FA0883"/>
    <w:rsid w:val="00FA0EDE"/>
    <w:rsid w:val="00FA1411"/>
    <w:rsid w:val="00FA1A90"/>
    <w:rsid w:val="00FA319E"/>
    <w:rsid w:val="00FA3F4A"/>
    <w:rsid w:val="00FA4013"/>
    <w:rsid w:val="00FA4BB6"/>
    <w:rsid w:val="00FA5192"/>
    <w:rsid w:val="00FA51F3"/>
    <w:rsid w:val="00FA7414"/>
    <w:rsid w:val="00FB07EA"/>
    <w:rsid w:val="00FB0EF7"/>
    <w:rsid w:val="00FB222A"/>
    <w:rsid w:val="00FB22CF"/>
    <w:rsid w:val="00FB25EF"/>
    <w:rsid w:val="00FB3376"/>
    <w:rsid w:val="00FB372B"/>
    <w:rsid w:val="00FB3F6B"/>
    <w:rsid w:val="00FB46C7"/>
    <w:rsid w:val="00FB4F8B"/>
    <w:rsid w:val="00FB51C5"/>
    <w:rsid w:val="00FC02A3"/>
    <w:rsid w:val="00FC17EA"/>
    <w:rsid w:val="00FC1CBD"/>
    <w:rsid w:val="00FC1CF7"/>
    <w:rsid w:val="00FC2121"/>
    <w:rsid w:val="00FC296F"/>
    <w:rsid w:val="00FC329A"/>
    <w:rsid w:val="00FC3D3C"/>
    <w:rsid w:val="00FC4216"/>
    <w:rsid w:val="00FC5F98"/>
    <w:rsid w:val="00FC7D41"/>
    <w:rsid w:val="00FC7FC5"/>
    <w:rsid w:val="00FD0091"/>
    <w:rsid w:val="00FD0178"/>
    <w:rsid w:val="00FD18CD"/>
    <w:rsid w:val="00FD1CF1"/>
    <w:rsid w:val="00FD1D0C"/>
    <w:rsid w:val="00FD2493"/>
    <w:rsid w:val="00FD38ED"/>
    <w:rsid w:val="00FD3CBF"/>
    <w:rsid w:val="00FD4446"/>
    <w:rsid w:val="00FD4B64"/>
    <w:rsid w:val="00FD5C7E"/>
    <w:rsid w:val="00FD65A3"/>
    <w:rsid w:val="00FD6840"/>
    <w:rsid w:val="00FD6E50"/>
    <w:rsid w:val="00FD7FB4"/>
    <w:rsid w:val="00FE2741"/>
    <w:rsid w:val="00FE5D7D"/>
    <w:rsid w:val="00FE6739"/>
    <w:rsid w:val="00FF05DF"/>
    <w:rsid w:val="00FF0940"/>
    <w:rsid w:val="00FF0946"/>
    <w:rsid w:val="00FF1196"/>
    <w:rsid w:val="00FF12E3"/>
    <w:rsid w:val="00FF146F"/>
    <w:rsid w:val="00FF1D28"/>
    <w:rsid w:val="00FF22B4"/>
    <w:rsid w:val="00FF2ACE"/>
    <w:rsid w:val="00FF330B"/>
    <w:rsid w:val="00FF3DB8"/>
    <w:rsid w:val="00FF46B5"/>
    <w:rsid w:val="00FF51C0"/>
    <w:rsid w:val="00FF5629"/>
    <w:rsid w:val="00FF5D75"/>
    <w:rsid w:val="00FF68A1"/>
    <w:rsid w:val="0D9D1D60"/>
    <w:rsid w:val="36DC5ED3"/>
    <w:rsid w:val="384A9A3A"/>
    <w:rsid w:val="39B83593"/>
    <w:rsid w:val="4118139C"/>
    <w:rsid w:val="42486578"/>
    <w:rsid w:val="43E67506"/>
    <w:rsid w:val="67F10A04"/>
    <w:rsid w:val="6CBAD0CA"/>
    <w:rsid w:val="757A8E13"/>
    <w:rsid w:val="7FF3B3F2"/>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946439"/>
  <w15:chartTrackingRefBased/>
  <w15:docId w15:val="{AFC899DA-998E-4818-A916-D33996E4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FF"/>
    <w:pPr>
      <w:spacing w:before="120"/>
    </w:pPr>
  </w:style>
  <w:style w:type="paragraph" w:styleId="Heading1">
    <w:name w:val="heading 1"/>
    <w:basedOn w:val="Heading1-ReportCover"/>
    <w:next w:val="Heading1-ReportBorderAfterPortrait"/>
    <w:link w:val="Heading1Char"/>
    <w:uiPriority w:val="1"/>
    <w:qFormat/>
    <w:rsid w:val="00BC2FEF"/>
    <w:pPr>
      <w:spacing w:line="259" w:lineRule="auto"/>
      <w:outlineLvl w:val="0"/>
    </w:pPr>
    <w:rPr>
      <w:rFonts w:cs="Arial"/>
    </w:rPr>
  </w:style>
  <w:style w:type="paragraph" w:styleId="Heading2">
    <w:name w:val="heading 2"/>
    <w:basedOn w:val="HeadingFont"/>
    <w:next w:val="Heading2BorderAfter"/>
    <w:link w:val="Heading2Char"/>
    <w:uiPriority w:val="9"/>
    <w:unhideWhenUsed/>
    <w:qFormat/>
    <w:rsid w:val="00DA3767"/>
    <w:pPr>
      <w:keepLines/>
      <w:numPr>
        <w:ilvl w:val="1"/>
      </w:numPr>
      <w:spacing w:line="240" w:lineRule="auto"/>
      <w:outlineLvl w:val="1"/>
    </w:pPr>
    <w:rPr>
      <w:rFonts w:eastAsiaTheme="majorEastAsia" w:cstheme="majorBidi"/>
      <w:b/>
      <w:color w:val="00507F" w:themeColor="accent1"/>
      <w:sz w:val="32"/>
    </w:rPr>
  </w:style>
  <w:style w:type="paragraph" w:styleId="Heading3">
    <w:name w:val="heading 3"/>
    <w:basedOn w:val="Heading2"/>
    <w:next w:val="BodyTextPostHead"/>
    <w:link w:val="Heading3Char"/>
    <w:uiPriority w:val="9"/>
    <w:unhideWhenUsed/>
    <w:qFormat/>
    <w:rsid w:val="00AD4256"/>
    <w:pPr>
      <w:numPr>
        <w:ilvl w:val="2"/>
      </w:numPr>
      <w:spacing w:before="240" w:after="60"/>
      <w:outlineLvl w:val="2"/>
    </w:pPr>
    <w:rPr>
      <w:rFonts w:eastAsia="Times New Roman" w:cs="Times New Roman"/>
      <w:sz w:val="26"/>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rPr>
  </w:style>
  <w:style w:type="paragraph" w:styleId="Heading5">
    <w:name w:val="heading 5"/>
    <w:basedOn w:val="HeadingFont"/>
    <w:next w:val="BodyTextPostHead"/>
    <w:link w:val="Heading5Char"/>
    <w:uiPriority w:val="9"/>
    <w:unhideWhenUsed/>
    <w:qFormat/>
    <w:rsid w:val="00E22397"/>
    <w:pPr>
      <w:spacing w:before="240" w:after="120" w:line="240" w:lineRule="auto"/>
      <w:outlineLvl w:val="4"/>
    </w:pPr>
    <w:rPr>
      <w:b/>
      <w:bCs/>
    </w:rPr>
  </w:style>
  <w:style w:type="paragraph" w:styleId="Heading6">
    <w:name w:val="heading 6"/>
    <w:basedOn w:val="HeadingFont"/>
    <w:next w:val="BodyTextPostHead"/>
    <w:link w:val="Heading6Char"/>
    <w:uiPriority w:val="9"/>
    <w:unhideWhenUsed/>
    <w:qFormat/>
    <w:rsid w:val="00E22397"/>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B06B17"/>
    <w:pPr>
      <w:keepNext/>
      <w:keepLines/>
      <w:numPr>
        <w:ilvl w:val="6"/>
        <w:numId w:val="6"/>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772CFA"/>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F94996"/>
    <w:rPr>
      <w:rFonts w:asciiTheme="majorHAnsi" w:hAnsiTheme="majorHAnsi"/>
      <w:sz w:val="22"/>
    </w:rPr>
  </w:style>
  <w:style w:type="paragraph" w:styleId="BalloonText">
    <w:name w:val="Balloon Text"/>
    <w:basedOn w:val="BodyText"/>
    <w:link w:val="BalloonTextChar"/>
    <w:uiPriority w:val="99"/>
    <w:unhideWhenUsed/>
    <w:rsid w:val="009C79F3"/>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9C79F3"/>
    <w:rPr>
      <w:rFonts w:eastAsia="Calibri" w:cs="Segoe UI"/>
      <w:sz w:val="18"/>
      <w:szCs w:val="18"/>
    </w:rPr>
  </w:style>
  <w:style w:type="paragraph" w:customStyle="1" w:styleId="FooterDocTitle">
    <w:name w:val="Footer Doc Title"/>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C7B1F"/>
    <w:rPr>
      <w:rFonts w:eastAsia="Times New Roman" w:asciiTheme="majorHAnsi" w:hAnsiTheme="majorHAnsi" w:cs="Times New Roman"/>
      <w:b/>
      <w:color w:val="00507F" w:themeColor="accent1"/>
      <w:sz w:val="26"/>
      <w:szCs w:val="26"/>
    </w:rPr>
  </w:style>
  <w:style w:type="paragraph" w:styleId="BodyText">
    <w:name w:val="Body Text"/>
    <w:aliases w:val="bt"/>
    <w:link w:val="BodyTextChar"/>
    <w:uiPriority w:val="1"/>
    <w:unhideWhenUsed/>
    <w:qFormat/>
    <w:rsid w:val="00F02C0D"/>
    <w:pPr>
      <w:suppressAutoHyphens/>
      <w:spacing w:before="120" w:after="120" w:line="259" w:lineRule="auto"/>
    </w:pPr>
    <w:rPr>
      <w:rFonts w:eastAsia="Calibri" w:cs="Times New Roman"/>
      <w:sz w:val="23"/>
    </w:rPr>
  </w:style>
  <w:style w:type="character" w:customStyle="1" w:styleId="BodyTextChar">
    <w:name w:val="Body Text Char"/>
    <w:aliases w:val="bt Char"/>
    <w:basedOn w:val="DefaultParagraphFont"/>
    <w:link w:val="BodyText"/>
    <w:uiPriority w:val="1"/>
    <w:rsid w:val="00F02C0D"/>
    <w:rPr>
      <w:rFonts w:eastAsia="Calibri" w:cs="Times New Roman"/>
      <w:sz w:val="23"/>
    </w:rPr>
  </w:style>
  <w:style w:type="paragraph" w:customStyle="1" w:styleId="BodyTextPostHead">
    <w:name w:val="Body Text Post Head"/>
    <w:aliases w:val="btp"/>
    <w:basedOn w:val="BodyText"/>
    <w:next w:val="BodyText"/>
    <w:link w:val="BodyTextPostHeadChar"/>
    <w:qFormat/>
    <w:rsid w:val="00AE5736"/>
  </w:style>
  <w:style w:type="character" w:customStyle="1" w:styleId="Heading2Char">
    <w:name w:val="Heading 2 Char"/>
    <w:basedOn w:val="DefaultParagraphFont"/>
    <w:link w:val="Heading2"/>
    <w:uiPriority w:val="9"/>
    <w:rsid w:val="00DA3767"/>
    <w:rPr>
      <w:rFonts w:asciiTheme="majorHAnsi" w:eastAsiaTheme="majorEastAsia" w:hAnsiTheme="majorHAnsi" w:cstheme="majorBidi"/>
      <w:b/>
      <w:color w:val="00507F" w:themeColor="accent1"/>
      <w:sz w:val="32"/>
    </w:rPr>
  </w:style>
  <w:style w:type="character" w:customStyle="1" w:styleId="Heading4Char">
    <w:name w:val="Heading 4 Char"/>
    <w:basedOn w:val="DefaultParagraphFont"/>
    <w:link w:val="Heading4"/>
    <w:uiPriority w:val="9"/>
    <w:rsid w:val="0085652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071A3"/>
    <w:rPr>
      <w:rFonts w:asciiTheme="majorHAnsi" w:hAnsiTheme="majorHAnsi"/>
      <w:b/>
      <w:bCs/>
    </w:rPr>
  </w:style>
  <w:style w:type="character" w:customStyle="1" w:styleId="Heading6Char">
    <w:name w:val="Heading 6 Char"/>
    <w:basedOn w:val="DefaultParagraphFont"/>
    <w:link w:val="Heading6"/>
    <w:uiPriority w:val="9"/>
    <w:rsid w:val="002071A3"/>
    <w:rPr>
      <w:rFonts w:asciiTheme="majorHAnsi" w:hAnsiTheme="majorHAnsi"/>
      <w:b/>
      <w:bCs/>
      <w:i/>
      <w:iCs/>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CD2508"/>
    <w:pPr>
      <w:numPr>
        <w:numId w:val="1"/>
      </w:numPr>
    </w:pPr>
  </w:style>
  <w:style w:type="numbering" w:customStyle="1" w:styleId="ListBullets-Table11">
    <w:name w:val="_List Bullets-Table 11"/>
    <w:uiPriority w:val="99"/>
    <w:rsid w:val="00DD3325"/>
    <w:pPr>
      <w:numPr>
        <w:numId w:val="3"/>
      </w:numPr>
    </w:pPr>
  </w:style>
  <w:style w:type="numbering" w:customStyle="1" w:styleId="ListOrdered-Body">
    <w:name w:val="_List Ordered-Body"/>
    <w:uiPriority w:val="99"/>
    <w:rsid w:val="00CD2508"/>
    <w:pPr>
      <w:numPr>
        <w:numId w:val="4"/>
      </w:numPr>
    </w:pPr>
  </w:style>
  <w:style w:type="numbering" w:customStyle="1" w:styleId="ListOrdered-Table11">
    <w:name w:val="_List Ordered-Table 11"/>
    <w:uiPriority w:val="99"/>
    <w:rsid w:val="00CD2508"/>
    <w:pPr>
      <w:numPr>
        <w:numId w:val="5"/>
      </w:numPr>
    </w:pPr>
  </w:style>
  <w:style w:type="paragraph" w:customStyle="1" w:styleId="Bullet1">
    <w:name w:val="Bullet 1"/>
    <w:basedOn w:val="BodyText"/>
    <w:uiPriority w:val="4"/>
    <w:qFormat/>
    <w:rsid w:val="0085652D"/>
    <w:pPr>
      <w:ind w:left="360" w:hanging="360"/>
    </w:pPr>
    <w:rPr>
      <w:rFonts w:eastAsia="Times New Roman"/>
    </w:rPr>
  </w:style>
  <w:style w:type="paragraph" w:customStyle="1" w:styleId="Bullet2">
    <w:name w:val="Bullet 2"/>
    <w:basedOn w:val="BodyText"/>
    <w:uiPriority w:val="4"/>
    <w:qFormat/>
    <w:rsid w:val="0085652D"/>
    <w:pPr>
      <w:ind w:left="720" w:hanging="360"/>
    </w:pPr>
    <w:rPr>
      <w:rFonts w:eastAsia="Times New Roman"/>
    </w:rPr>
  </w:style>
  <w:style w:type="paragraph" w:customStyle="1" w:styleId="Bullet3">
    <w:name w:val="Bullet 3"/>
    <w:basedOn w:val="BodyText"/>
    <w:uiPriority w:val="4"/>
    <w:qFormat/>
    <w:rsid w:val="0085652D"/>
    <w:pPr>
      <w:ind w:left="1080" w:hanging="360"/>
    </w:pPr>
    <w:rPr>
      <w:rFonts w:eastAsiaTheme="minorEastAsia"/>
    </w:rPr>
  </w:style>
  <w:style w:type="paragraph" w:customStyle="1" w:styleId="NumberedList">
    <w:name w:val="Numbered List"/>
    <w:basedOn w:val="BodyText"/>
    <w:link w:val="NumberedListChar"/>
    <w:qFormat/>
    <w:rsid w:val="00EC1361"/>
    <w:pPr>
      <w:numPr>
        <w:numId w:val="8"/>
      </w:numPr>
      <w:spacing w:after="0"/>
    </w:pPr>
    <w:rPr>
      <w:rFonts w:eastAsia="Times New Roman"/>
    </w:rPr>
  </w:style>
  <w:style w:type="paragraph" w:customStyle="1" w:styleId="Table11Bullet1">
    <w:name w:val="Table 11 Bullet 1"/>
    <w:basedOn w:val="Table11Basic"/>
    <w:qFormat/>
    <w:rsid w:val="0085652D"/>
    <w:pPr>
      <w:ind w:left="288" w:hanging="288"/>
    </w:pPr>
  </w:style>
  <w:style w:type="paragraph" w:customStyle="1" w:styleId="Table11Bullet2">
    <w:name w:val="Table 11 Bullet 2"/>
    <w:basedOn w:val="Table11Basic"/>
    <w:qFormat/>
    <w:rsid w:val="0085652D"/>
    <w:pPr>
      <w:ind w:left="576" w:hanging="288"/>
    </w:pPr>
  </w:style>
  <w:style w:type="paragraph" w:customStyle="1" w:styleId="Table11Bullet3">
    <w:name w:val="Table 11 Bullet 3"/>
    <w:basedOn w:val="Table11Basic"/>
    <w:qFormat/>
    <w:rsid w:val="0085652D"/>
    <w:pPr>
      <w:ind w:left="864" w:hanging="288"/>
    </w:pPr>
    <w:rPr>
      <w:rFonts w:eastAsia="Times New Roman"/>
    </w:rPr>
  </w:style>
  <w:style w:type="paragraph" w:customStyle="1" w:styleId="Table11Numbering">
    <w:name w:val="Table 11 Numbering"/>
    <w:basedOn w:val="Table11Basic"/>
    <w:qFormat/>
    <w:rsid w:val="00E84DAF"/>
    <w:pPr>
      <w:numPr>
        <w:numId w:val="9"/>
      </w:numPr>
    </w:pPr>
  </w:style>
  <w:style w:type="paragraph" w:customStyle="1" w:styleId="Callout-InlineText">
    <w:name w:val="Callout-Inline Text"/>
    <w:basedOn w:val="BodyText"/>
    <w:rsid w:val="00231530"/>
    <w:pPr>
      <w:keepLines/>
      <w:pBdr>
        <w:top w:val="single" w:sz="12" w:space="4" w:color="C8D0D4" w:themeColor="accent6" w:themeShade="E6"/>
        <w:bottom w:val="single" w:sz="12" w:space="4" w:color="C8D0D4" w:themeColor="accent6" w:themeShade="E6"/>
      </w:pBdr>
      <w:spacing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A70249"/>
    <w:pPr>
      <w:spacing w:line="240" w:lineRule="auto"/>
    </w:pPr>
    <w:rPr>
      <w:rFonts w:ascii="Arial Narrow" w:hAnsi="Arial Narrow"/>
      <w:sz w:val="20"/>
      <w:szCs w:val="20"/>
    </w:rPr>
  </w:style>
  <w:style w:type="paragraph" w:customStyle="1" w:styleId="Table11Basic">
    <w:name w:val="Table 11 Basic"/>
    <w:basedOn w:val="HeadingFont"/>
    <w:link w:val="Table11BasicChar"/>
    <w:qFormat/>
    <w:rsid w:val="0085652D"/>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3514F4"/>
    <w:pPr>
      <w:numPr>
        <w:numId w:val="2"/>
      </w:numPr>
    </w:pPr>
  </w:style>
  <w:style w:type="paragraph" w:customStyle="1" w:styleId="DocumentSubtitle2">
    <w:name w:val="Document Subtitle 2"/>
    <w:basedOn w:val="DocumentSubtitle"/>
    <w:link w:val="DocumentSubtitle2Char"/>
    <w:qFormat/>
    <w:rsid w:val="00D716CC"/>
    <w:rPr>
      <w:b w:val="0"/>
      <w:sz w:val="42"/>
    </w:rPr>
  </w:style>
  <w:style w:type="paragraph" w:customStyle="1" w:styleId="TableNote">
    <w:name w:val="Table Note"/>
    <w:aliases w:val="Exhibit Note,Figure Note"/>
    <w:basedOn w:val="HeadingFont"/>
    <w:qFormat/>
    <w:rsid w:val="00505562"/>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link w:val="HeadingFontChar"/>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BC2FEF"/>
    <w:rPr>
      <w:rFonts w:eastAsia="Perpetua" w:asciiTheme="majorHAnsi" w:hAnsiTheme="majorHAnsi" w:cs="Arial"/>
      <w:b/>
      <w:bCs/>
      <w:noProof/>
      <w:sz w:val="56"/>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A70249"/>
    <w:pPr>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306DAC"/>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E22397"/>
    <w:pPr>
      <w:keepLines/>
      <w:ind w:left="720" w:hanging="720"/>
    </w:pPr>
    <w:rPr>
      <w:rFonts w:eastAsiaTheme="minorHAnsi" w:cstheme="minorBidi"/>
    </w:rPr>
  </w:style>
  <w:style w:type="character" w:customStyle="1" w:styleId="ReferenceChar">
    <w:name w:val="Reference Char"/>
    <w:basedOn w:val="DefaultParagraphFont"/>
    <w:link w:val="Reference"/>
    <w:rsid w:val="002C2560"/>
  </w:style>
  <w:style w:type="paragraph" w:customStyle="1" w:styleId="Heading3NoTOC">
    <w:name w:val="Heading 3 No TOC"/>
    <w:basedOn w:val="Heading3"/>
    <w:next w:val="BodyTextPostHead"/>
    <w:link w:val="Heading3NoTOCChar"/>
    <w:qFormat/>
    <w:rsid w:val="000C2CD0"/>
    <w:pPr>
      <w:spacing w:after="0"/>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link w:val="Heading5NoTOCChar"/>
    <w:qFormat/>
    <w:rsid w:val="00E22397"/>
    <w:pPr>
      <w:outlineLvl w:val="9"/>
    </w:pPr>
  </w:style>
  <w:style w:type="paragraph" w:customStyle="1" w:styleId="Heading6NoTOC">
    <w:name w:val="Heading 6 No TOC"/>
    <w:basedOn w:val="Heading6"/>
    <w:link w:val="Heading6NoTOCChar"/>
    <w:qFormat/>
    <w:rsid w:val="00E22397"/>
    <w:pPr>
      <w:outlineLvl w:val="9"/>
    </w:pPr>
  </w:style>
  <w:style w:type="character" w:customStyle="1" w:styleId="Heading5NoTOCChar">
    <w:name w:val="Heading 5 No TOC Char"/>
    <w:basedOn w:val="Heading5Char"/>
    <w:link w:val="Heading5NoTOC"/>
    <w:rsid w:val="002071A3"/>
    <w:rPr>
      <w:rFonts w:asciiTheme="majorHAnsi" w:hAnsiTheme="majorHAnsi"/>
      <w:b/>
      <w:bCs/>
    </w:rPr>
  </w:style>
  <w:style w:type="character" w:customStyle="1" w:styleId="Heading4NoTOCChar">
    <w:name w:val="Heading 4 No TOC Char"/>
    <w:basedOn w:val="DefaultParagraphFont"/>
    <w:link w:val="Heading4NoTOC"/>
    <w:rsid w:val="0085652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0C2CD0"/>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ppendixTitle-ReportBorderAfter">
    <w:name w:val="Appendix Title-Report Border After"/>
    <w:basedOn w:val="Heading1-ReportBorderAfterPortrait"/>
    <w:next w:val="BodyTextPostHead"/>
    <w:qFormat/>
    <w:rsid w:val="003F0418"/>
    <w:pPr>
      <w:ind w:right="6480"/>
    </w:p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2071A3"/>
    <w:rPr>
      <w:rFonts w:asciiTheme="majorHAnsi" w:hAnsiTheme="majorHAnsi"/>
      <w:b/>
      <w:bCs/>
      <w:i/>
      <w:iCs/>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eastAsia="Calibri" w:asciiTheme="majorHAnsi" w:hAnsiTheme="majorHAnsi" w:cs="Times New Roman"/>
      <w:b/>
      <w:iCs/>
      <w:sz w:val="24"/>
      <w:szCs w:val="18"/>
    </w:rPr>
  </w:style>
  <w:style w:type="paragraph" w:customStyle="1" w:styleId="Heading2NoTOC">
    <w:name w:val="Heading 2 No TOC"/>
    <w:next w:val="Heading2BorderAfter"/>
    <w:link w:val="Heading2NoTOCChar"/>
    <w:uiPriority w:val="9"/>
    <w:qFormat/>
    <w:rsid w:val="00E22397"/>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link w:val="Table11ColumnHeadingChar"/>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
    <w:name w:val="Heading 2 Border After"/>
    <w:next w:val="BodyTextPostHead"/>
    <w:qFormat/>
    <w:rsid w:val="007D5FF9"/>
    <w:pPr>
      <w:keepNext/>
      <w:pBdr>
        <w:top w:val="single" w:sz="36" w:space="0" w:color="009DD7" w:themeColor="accent2"/>
      </w:pBdr>
      <w:spacing w:before="60" w:line="259" w:lineRule="auto"/>
      <w:ind w:right="8280"/>
    </w:pPr>
    <w:rPr>
      <w:rFonts w:eastAsia="Calibri" w:cs="Times New Roman"/>
      <w:sz w:val="12"/>
      <w:szCs w:val="12"/>
    </w:rPr>
  </w:style>
  <w:style w:type="paragraph" w:customStyle="1" w:styleId="SidebarHeadingWhite">
    <w:name w:val="Sidebar Heading White"/>
    <w:basedOn w:val="SidebarText"/>
    <w:qFormat/>
    <w:rsid w:val="00A70249"/>
    <w:pPr>
      <w:jc w:val="center"/>
    </w:pPr>
    <w:rPr>
      <w:b/>
      <w:bCs/>
      <w:color w:val="FFFFFF" w:themeColor="background1"/>
      <w:sz w:val="24"/>
      <w:szCs w:val="28"/>
    </w:rPr>
  </w:style>
  <w:style w:type="paragraph" w:styleId="TOC1">
    <w:name w:val="toc 1"/>
    <w:basedOn w:val="BodyText"/>
    <w:autoRedefine/>
    <w:uiPriority w:val="39"/>
    <w:unhideWhenUsed/>
    <w:rsid w:val="00526D11"/>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9251E2"/>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
    <w:uiPriority w:val="39"/>
    <w:unhideWhenUsed/>
    <w:qFormat/>
    <w:rsid w:val="00BC1794"/>
    <w:pPr>
      <w:tabs>
        <w:tab w:val="right" w:pos="10080"/>
      </w:tabs>
      <w:spacing w:after="24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paragraph" w:customStyle="1" w:styleId="DocumentAuthor">
    <w:name w:val="Document Author"/>
    <w:basedOn w:val="BodyText"/>
    <w:next w:val="DocumentOrganization"/>
    <w:qFormat/>
    <w:rsid w:val="007F1E76"/>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804A60"/>
    <w:pPr>
      <w:spacing w:before="0"/>
    </w:pPr>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772CFA"/>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SurveyTableStyle-AIR2021">
    <w:name w:val="Survey__Table Style-AIR 2021"/>
    <w:basedOn w:val="TableNormal"/>
    <w:uiPriority w:val="99"/>
    <w:rsid w:val="00D939B1"/>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style>
  <w:style w:type="paragraph" w:customStyle="1" w:styleId="LastPageCopyright">
    <w:name w:val="Last Page Copyright"/>
    <w:basedOn w:val="BodyText"/>
    <w:qFormat/>
    <w:rsid w:val="00772CFA"/>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7F1E76"/>
    <w:pPr>
      <w:spacing w:line="240" w:lineRule="auto"/>
    </w:pPr>
    <w:rPr>
      <w:rFonts w:asciiTheme="majorHAnsi" w:hAnsiTheme="majorHAnsi"/>
      <w:color w:val="FFFFFF" w:themeColor="background1"/>
      <w:sz w:val="18"/>
      <w:szCs w:val="18"/>
    </w:rPr>
  </w:style>
  <w:style w:type="paragraph" w:customStyle="1" w:styleId="LastPageTrademark">
    <w:name w:val="Last Page Trademark"/>
    <w:basedOn w:val="LastPageCopyright"/>
    <w:qFormat/>
    <w:rsid w:val="007540CE"/>
    <w:pPr>
      <w:suppressAutoHyphens w:val="0"/>
      <w:spacing w:before="0"/>
    </w:pPr>
    <w:rPr>
      <w:rFonts w:cstheme="minorBidi"/>
    </w:rPr>
  </w:style>
  <w:style w:type="paragraph" w:customStyle="1" w:styleId="LastPageAboutAIRLogo">
    <w:name w:val="Last Page About AIR Logo"/>
    <w:basedOn w:val="LastPageAboutAIRAddress"/>
    <w:qFormat/>
    <w:rsid w:val="00B22810"/>
    <w:pPr>
      <w:ind w:left="720"/>
    </w:pPr>
    <w:rPr>
      <w:rFonts w:cs="ProximaNova-Regular"/>
      <w:color w:val="FFFFFF"/>
    </w:rPr>
  </w:style>
  <w:style w:type="paragraph" w:customStyle="1" w:styleId="LastPageFooter">
    <w:name w:val="Last Page Footer"/>
    <w:basedOn w:val="BodyText"/>
    <w:qFormat/>
    <w:rsid w:val="006C66C9"/>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HandoutSpaceAfterH1Table">
    <w:name w:val="Heading 1-Handout Space After H1 Table"/>
    <w:basedOn w:val="Spacer-HeaderFooter"/>
    <w:next w:val="BodyTextPostHead"/>
    <w:qFormat/>
    <w:rsid w:val="00AD6EDE"/>
  </w:style>
  <w:style w:type="paragraph" w:customStyle="1" w:styleId="Heading1-ReportCover">
    <w:name w:val="Heading 1-Report Cover"/>
    <w:link w:val="Heading1-ReportCoverCha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3514F4"/>
    <w:pPr>
      <w:numPr>
        <w:numId w:val="2"/>
      </w:numPr>
    </w:pPr>
  </w:style>
  <w:style w:type="paragraph" w:customStyle="1" w:styleId="Table10Bullet2">
    <w:name w:val="Table 10 Bullet 2"/>
    <w:basedOn w:val="Table10Basic"/>
    <w:rsid w:val="003514F4"/>
    <w:pPr>
      <w:numPr>
        <w:ilvl w:val="1"/>
        <w:numId w:val="2"/>
      </w:numPr>
    </w:pPr>
  </w:style>
  <w:style w:type="paragraph" w:customStyle="1" w:styleId="Table10Bullet3">
    <w:name w:val="Table 10 Bullet 3"/>
    <w:basedOn w:val="Table10Basic"/>
    <w:rsid w:val="003514F4"/>
    <w:pPr>
      <w:numPr>
        <w:ilvl w:val="2"/>
        <w:numId w:val="2"/>
      </w:numPr>
    </w:pPr>
  </w:style>
  <w:style w:type="paragraph" w:customStyle="1" w:styleId="Table10Numbering">
    <w:name w:val="Table 10 Numbering"/>
    <w:basedOn w:val="Table10Basic"/>
    <w:rsid w:val="00FD5C7E"/>
    <w:pPr>
      <w:numPr>
        <w:numId w:val="14"/>
      </w:numPr>
    </w:pPr>
    <w:rPr>
      <w:color w:val="auto"/>
    </w:r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9C79F3"/>
    <w:pPr>
      <w:pBdr>
        <w:top w:val="single" w:sz="36" w:space="1" w:color="009DD7" w:themeColor="accent2"/>
      </w:pBdr>
      <w:spacing w:line="240" w:lineRule="auto"/>
      <w:ind w:right="7920"/>
    </w:pPr>
    <w:rPr>
      <w:rFonts w:eastAsia="Calibri" w:cstheme="minorHAnsi"/>
      <w:bCs/>
    </w:rPr>
  </w:style>
  <w:style w:type="paragraph" w:customStyle="1" w:styleId="BoxHeading">
    <w:name w:val="Box Heading"/>
    <w:basedOn w:val="Table11RowHeading"/>
    <w:next w:val="Normal"/>
    <w:qFormat/>
    <w:rsid w:val="00CD7CD5"/>
    <w:pPr>
      <w:spacing w:line="240" w:lineRule="auto"/>
    </w:pPr>
  </w:style>
  <w:style w:type="paragraph" w:customStyle="1" w:styleId="SpaceafterSidebarinTableHeading">
    <w:name w:val="Space after Sidebar in Table Heading"/>
    <w:qFormat/>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B70FCB"/>
    <w:pPr>
      <w:spacing w:after="120"/>
    </w:pPr>
    <w:rPr>
      <w:bCs/>
      <w:color w:val="FFFFFF" w:themeColor="background1"/>
    </w:rPr>
  </w:style>
  <w:style w:type="numbering" w:customStyle="1" w:styleId="ListStyle-BoxBullets">
    <w:name w:val="_List Style-Box Bullets"/>
    <w:uiPriority w:val="99"/>
    <w:rsid w:val="00CD7CD5"/>
    <w:pPr>
      <w:numPr>
        <w:numId w:val="7"/>
      </w:numPr>
    </w:pPr>
  </w:style>
  <w:style w:type="numbering" w:customStyle="1" w:styleId="ListOrdered-Table10">
    <w:name w:val="_List Ordered-Table 10"/>
    <w:uiPriority w:val="99"/>
    <w:rsid w:val="00FD5C7E"/>
    <w:pPr>
      <w:numPr>
        <w:numId w:val="13"/>
      </w:numPr>
    </w:pPr>
  </w:style>
  <w:style w:type="paragraph" w:customStyle="1" w:styleId="BoxBullets">
    <w:name w:val="Box Bullets"/>
    <w:basedOn w:val="BoxText"/>
    <w:rsid w:val="00B31368"/>
    <w:pPr>
      <w:numPr>
        <w:numId w:val="10"/>
      </w:numPr>
    </w:pPr>
    <w:rPr>
      <w:rFonts w:eastAsiaTheme="minorHAnsi" w:cstheme="minorBidi"/>
    </w:rPr>
  </w:style>
  <w:style w:type="paragraph" w:customStyle="1" w:styleId="BoxText">
    <w:name w:val="Box Text"/>
    <w:basedOn w:val="BodyText"/>
    <w:qFormat/>
    <w:rsid w:val="00E22397"/>
    <w:pPr>
      <w:spacing w:before="60" w:after="60" w:line="240" w:lineRule="auto"/>
    </w:pPr>
    <w:rPr>
      <w:rFonts w:asciiTheme="majorHAnsi" w:hAnsiTheme="majorHAnsi"/>
      <w:sz w:val="22"/>
      <w:szCs w:val="22"/>
    </w:rPr>
  </w:style>
  <w:style w:type="paragraph" w:customStyle="1" w:styleId="Cover-BottomleftAIR">
    <w:name w:val="Cover-Bottom left AIR"/>
    <w:basedOn w:val="DocumentOrganization"/>
    <w:qFormat/>
    <w:rsid w:val="009251E2"/>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link w:val="DocumentSubtitleChar"/>
    <w:qFormat/>
    <w:rsid w:val="00DA2CAD"/>
    <w:pPr>
      <w:spacing w:before="0" w:after="240" w:line="259" w:lineRule="auto"/>
    </w:pPr>
    <w:rPr>
      <w:rFonts w:asciiTheme="minorHAnsi" w:hAnsiTheme="minorHAnsi" w:cs="Arial"/>
      <w:bCs w:val="0"/>
      <w:sz w:val="48"/>
      <w:szCs w:val="48"/>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qFormat/>
    <w:rsid w:val="002E2B64"/>
    <w:rPr>
      <w:sz w:val="12"/>
      <w:szCs w:val="12"/>
    </w:rPr>
  </w:style>
  <w:style w:type="paragraph" w:customStyle="1" w:styleId="DocumentTitle">
    <w:name w:val="Document Title"/>
    <w:basedOn w:val="HeadingFont"/>
    <w:uiPriority w:val="1"/>
    <w:qFormat/>
    <w:rsid w:val="00383DD2"/>
    <w:pPr>
      <w:spacing w:after="240" w:line="259" w:lineRule="auto"/>
    </w:pPr>
    <w:rPr>
      <w:b/>
      <w:bCs/>
      <w:sz w:val="48"/>
      <w:szCs w:val="48"/>
    </w:rPr>
  </w:style>
  <w:style w:type="character" w:customStyle="1" w:styleId="TitlePageCopyrightChar">
    <w:name w:val="Title Page Copyright Char"/>
    <w:basedOn w:val="DefaultParagraphFont"/>
    <w:link w:val="TitlePageCopyright"/>
    <w:uiPriority w:val="99"/>
    <w:locked/>
    <w:rsid w:val="00AC539D"/>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AC539D"/>
    <w:pPr>
      <w:spacing w:after="0" w:line="240" w:lineRule="auto"/>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AC539D"/>
    <w:pPr>
      <w:spacing w:before="0" w:line="240" w:lineRule="auto"/>
    </w:pPr>
    <w:rPr>
      <w:b/>
      <w:color w:val="000000" w:themeColor="text1"/>
      <w:sz w:val="20"/>
    </w:rPr>
  </w:style>
  <w:style w:type="paragraph" w:customStyle="1" w:styleId="TitlePageLogo">
    <w:name w:val="Title Page Logo"/>
    <w:basedOn w:val="BodyText"/>
    <w:next w:val="TitlePageAddress"/>
    <w:qFormat/>
    <w:rsid w:val="00AC539D"/>
    <w:pPr>
      <w:spacing w:before="0" w:after="200" w:line="240" w:lineRule="auto"/>
    </w:pPr>
    <w:rPr>
      <w:noProof/>
      <w:color w:val="000000" w:themeColor="text1"/>
    </w:rPr>
  </w:style>
  <w:style w:type="paragraph" w:customStyle="1" w:styleId="TitlePageAddress">
    <w:name w:val="Title Page Address"/>
    <w:basedOn w:val="BodyText"/>
    <w:link w:val="TitlePageAddressChar"/>
    <w:rsid w:val="004F616B"/>
    <w:pPr>
      <w:spacing w:before="0" w:after="0" w:line="240" w:lineRule="auto"/>
      <w:ind w:left="360"/>
    </w:pPr>
    <w:rPr>
      <w:sz w:val="20"/>
      <w:szCs w:val="20"/>
    </w:rPr>
  </w:style>
  <w:style w:type="character" w:customStyle="1" w:styleId="TitlePageAddressChar">
    <w:name w:val="Title Page Address Char"/>
    <w:basedOn w:val="DefaultParagraphFont"/>
    <w:link w:val="TitlePageAddress"/>
    <w:rsid w:val="004F616B"/>
    <w:rPr>
      <w:rFonts w:eastAsia="Calibri" w:cs="Times New Roman"/>
      <w:sz w:val="20"/>
      <w:szCs w:val="20"/>
    </w:rPr>
  </w:style>
  <w:style w:type="character" w:customStyle="1" w:styleId="TitlePageURLChar">
    <w:name w:val="Title Page URL Char"/>
    <w:basedOn w:val="BodyTextChar"/>
    <w:link w:val="TitlePageURL"/>
    <w:rsid w:val="00AC42B0"/>
    <w:rPr>
      <w:rFonts w:eastAsia="Calibri" w:cs="Times New Roman"/>
      <w:b/>
      <w:color w:val="000000" w:themeColor="text1"/>
      <w:sz w:val="20"/>
    </w:rPr>
  </w:style>
  <w:style w:type="character" w:customStyle="1" w:styleId="ReferenceItalics">
    <w:name w:val="Reference Italics"/>
    <w:basedOn w:val="DefaultParagraphFont"/>
    <w:qFormat/>
    <w:rsid w:val="008D3ECA"/>
    <w:rPr>
      <w:i/>
    </w:rPr>
  </w:style>
  <w:style w:type="paragraph" w:customStyle="1" w:styleId="SidebarHeadingonCharcoal">
    <w:name w:val="Sidebar Heading on Charcoal"/>
    <w:basedOn w:val="SidebarHeadingWhite"/>
    <w:qFormat/>
    <w:rsid w:val="00A70249"/>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7F1E76"/>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qFormat/>
    <w:rsid w:val="00A70249"/>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 w:val="22"/>
      <w:szCs w:val="22"/>
    </w:rPr>
  </w:style>
  <w:style w:type="paragraph" w:customStyle="1" w:styleId="TitlePageOrganization">
    <w:name w:val="Title Page Organization"/>
    <w:basedOn w:val="TitlePageAuthor"/>
    <w:uiPriority w:val="99"/>
    <w:rsid w:val="00361523"/>
    <w:pPr>
      <w:spacing w:before="0" w:after="200"/>
    </w:pPr>
    <w:rPr>
      <w:i/>
      <w:iCs/>
    </w:rPr>
  </w:style>
  <w:style w:type="paragraph" w:customStyle="1" w:styleId="TitlePageHeading">
    <w:name w:val="Title Page Heading"/>
    <w:qFormat/>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qFormat/>
    <w:rsid w:val="00E22397"/>
    <w:pPr>
      <w:spacing w:before="180" w:line="240" w:lineRule="auto"/>
    </w:pPr>
    <w:rPr>
      <w:rFonts w:ascii="Arial Narrow" w:hAnsi="Arial Narrow"/>
      <w:b/>
      <w:bCs/>
      <w:caps/>
      <w:color w:val="00507F" w:themeColor="accent1"/>
    </w:rPr>
  </w:style>
  <w:style w:type="paragraph" w:customStyle="1" w:styleId="InformationBoxText">
    <w:name w:val="Information Box Text"/>
    <w:basedOn w:val="BodyText"/>
    <w:qFormat/>
    <w:rsid w:val="00D66AE1"/>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odyTextPostHead"/>
    <w:qFormat/>
    <w:rsid w:val="00DC7B1F"/>
    <w:pPr>
      <w:numPr>
        <w:ilvl w:val="0"/>
      </w:numPr>
      <w:spacing w:after="240" w:line="276" w:lineRule="auto"/>
    </w:pPr>
    <w:rPr>
      <w:sz w:val="44"/>
    </w:rPr>
  </w:style>
  <w:style w:type="numbering" w:customStyle="1" w:styleId="AppxCaptions">
    <w:name w:val="Appx Captions"/>
    <w:uiPriority w:val="99"/>
    <w:rsid w:val="00FD5C7E"/>
    <w:pPr>
      <w:numPr>
        <w:numId w:val="11"/>
      </w:numPr>
    </w:pPr>
  </w:style>
  <w:style w:type="paragraph" w:customStyle="1" w:styleId="AppxExhibitTitle">
    <w:name w:val="Appx Exhibit Title"/>
    <w:basedOn w:val="ExhibitTitle"/>
    <w:qFormat/>
    <w:rsid w:val="00B31368"/>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B31368"/>
    <w:pPr>
      <w:spacing w:after="240" w:line="240" w:lineRule="auto"/>
    </w:pPr>
    <w:rPr>
      <w:rFonts w:asciiTheme="majorHAnsi" w:hAnsiTheme="majorHAnsi"/>
      <w:b/>
      <w:bCs/>
      <w:sz w:val="22"/>
      <w:szCs w:val="22"/>
    </w:rPr>
  </w:style>
  <w:style w:type="paragraph" w:customStyle="1" w:styleId="TitlePagePubID">
    <w:name w:val="Title Page Pub ID"/>
    <w:basedOn w:val="TitlePageCopyright"/>
    <w:qFormat/>
    <w:rsid w:val="00644703"/>
    <w:pPr>
      <w:jc w:val="right"/>
    </w:pPr>
    <w:rPr>
      <w:sz w:val="15"/>
      <w:szCs w:val="15"/>
    </w:rPr>
  </w:style>
  <w:style w:type="paragraph" w:customStyle="1" w:styleId="Callout-InlineSource">
    <w:name w:val="Callout-Inline Source"/>
    <w:basedOn w:val="Callout-InlineText"/>
    <w:next w:val="Normal"/>
    <w:qFormat/>
    <w:rsid w:val="00231530"/>
    <w:pPr>
      <w:numPr>
        <w:numId w:val="12"/>
      </w:numPr>
      <w:tabs>
        <w:tab w:val="num" w:pos="360"/>
      </w:tabs>
      <w:spacing w:before="160" w:after="360" w:line="240" w:lineRule="auto"/>
      <w:jc w:val="right"/>
    </w:pPr>
    <w:rPr>
      <w:i/>
      <w:iCs w:val="0"/>
    </w:rPr>
  </w:style>
  <w:style w:type="numbering" w:customStyle="1" w:styleId="Callout-Inline">
    <w:name w:val="Callout-Inline"/>
    <w:uiPriority w:val="99"/>
    <w:rsid w:val="00231530"/>
    <w:pPr>
      <w:numPr>
        <w:numId w:val="12"/>
      </w:numPr>
    </w:pPr>
  </w:style>
  <w:style w:type="character" w:customStyle="1" w:styleId="AIRORGURL">
    <w:name w:val="AIR.ORG URL"/>
    <w:uiPriority w:val="1"/>
    <w:qFormat/>
    <w:rsid w:val="003F0418"/>
    <w:rPr>
      <w:b/>
      <w:color w:val="00507F" w:themeColor="accent1"/>
    </w:rPr>
  </w:style>
  <w:style w:type="paragraph" w:customStyle="1" w:styleId="Heading1-ReportBorderAfterLandscape">
    <w:name w:val="Heading 1-Report Border After Landscape"/>
    <w:basedOn w:val="Heading1-ReportBorderAfterPortrait"/>
    <w:qFormat/>
    <w:rsid w:val="00DD3325"/>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qFormat/>
    <w:rsid w:val="009C79F3"/>
    <w:rPr>
      <w:rFonts w:cs="Calibri"/>
    </w:rPr>
  </w:style>
  <w:style w:type="paragraph" w:customStyle="1" w:styleId="TitlePageSubtitle">
    <w:name w:val="Title Page Subtitle"/>
    <w:basedOn w:val="DocumentSubtitle"/>
    <w:qFormat/>
    <w:rsid w:val="00361523"/>
    <w:pPr>
      <w:outlineLvl w:val="9"/>
    </w:pPr>
    <w:rPr>
      <w:rFonts w:asciiTheme="majorHAnsi" w:hAnsiTheme="majorHAnsi"/>
    </w:rPr>
  </w:style>
  <w:style w:type="character" w:customStyle="1" w:styleId="Spacer-HeaderFooterChar">
    <w:name w:val="Spacer-HeaderFooter Char"/>
    <w:basedOn w:val="DefaultParagraphFont"/>
    <w:link w:val="Spacer-HeaderFooter"/>
    <w:rsid w:val="004B0759"/>
    <w:rPr>
      <w:sz w:val="2"/>
      <w:szCs w:val="2"/>
    </w:rPr>
  </w:style>
  <w:style w:type="paragraph" w:customStyle="1" w:styleId="QsSectionA">
    <w:name w:val="Qs_SectionA"/>
    <w:basedOn w:val="NumberedList"/>
    <w:link w:val="QsSectionAChar"/>
    <w:qFormat/>
    <w:rsid w:val="00D36D05"/>
    <w:pPr>
      <w:numPr>
        <w:numId w:val="15"/>
      </w:numPr>
      <w:spacing w:after="120" w:line="240" w:lineRule="auto"/>
    </w:pPr>
  </w:style>
  <w:style w:type="paragraph" w:customStyle="1" w:styleId="Responseoptions">
    <w:name w:val="Response options"/>
    <w:basedOn w:val="BodyTextPostHead"/>
    <w:link w:val="ResponseoptionsChar"/>
    <w:qFormat/>
    <w:rsid w:val="00A01443"/>
    <w:pPr>
      <w:spacing w:before="90" w:after="90"/>
      <w:ind w:left="720"/>
    </w:pPr>
  </w:style>
  <w:style w:type="character" w:customStyle="1" w:styleId="NumberedListChar">
    <w:name w:val="Numbered List Char"/>
    <w:basedOn w:val="BodyTextChar"/>
    <w:link w:val="NumberedList"/>
    <w:rsid w:val="00EC1361"/>
    <w:rPr>
      <w:rFonts w:eastAsia="Times New Roman" w:cs="Times New Roman"/>
      <w:sz w:val="23"/>
    </w:rPr>
  </w:style>
  <w:style w:type="character" w:customStyle="1" w:styleId="QsSectionAChar">
    <w:name w:val="Qs_SectionA Char"/>
    <w:basedOn w:val="NumberedListChar"/>
    <w:link w:val="QsSectionA"/>
    <w:rsid w:val="00E7345C"/>
    <w:rPr>
      <w:rFonts w:eastAsia="Times New Roman" w:cs="Times New Roman"/>
      <w:sz w:val="23"/>
    </w:rPr>
  </w:style>
  <w:style w:type="paragraph" w:customStyle="1" w:styleId="Tablequestion">
    <w:name w:val="Table question"/>
    <w:basedOn w:val="Table11Basic"/>
    <w:link w:val="TablequestionChar"/>
    <w:qFormat/>
    <w:rsid w:val="00D91F95"/>
    <w:pPr>
      <w:numPr>
        <w:numId w:val="21"/>
      </w:numPr>
      <w:spacing w:line="240" w:lineRule="auto"/>
    </w:pPr>
    <w:rPr>
      <w:rFonts w:eastAsia="Calibri" w:cstheme="majorHAnsi"/>
      <w:color w:val="auto"/>
    </w:rPr>
  </w:style>
  <w:style w:type="character" w:customStyle="1" w:styleId="BodyTextPostHeadChar">
    <w:name w:val="Body Text Post Head Char"/>
    <w:aliases w:val="btp Char"/>
    <w:basedOn w:val="BodyTextChar"/>
    <w:link w:val="BodyTextPostHead"/>
    <w:rsid w:val="00AE5736"/>
    <w:rPr>
      <w:rFonts w:eastAsia="Calibri" w:cs="Times New Roman"/>
      <w:sz w:val="23"/>
    </w:rPr>
  </w:style>
  <w:style w:type="character" w:customStyle="1" w:styleId="ResponseoptionsChar">
    <w:name w:val="Response options Char"/>
    <w:basedOn w:val="BodyTextPostHeadChar"/>
    <w:link w:val="Responseoptions"/>
    <w:rsid w:val="00A01443"/>
    <w:rPr>
      <w:rFonts w:eastAsia="Calibri" w:cs="Times New Roman"/>
      <w:sz w:val="23"/>
    </w:rPr>
  </w:style>
  <w:style w:type="paragraph" w:customStyle="1" w:styleId="RespCheckbox">
    <w:name w:val="Resp Checkbox"/>
    <w:basedOn w:val="Table11Basic"/>
    <w:link w:val="RespCheckboxChar"/>
    <w:qFormat/>
    <w:rsid w:val="008D42A0"/>
    <w:pPr>
      <w:spacing w:line="240" w:lineRule="auto"/>
      <w:jc w:val="center"/>
    </w:pPr>
    <w:rPr>
      <w:sz w:val="28"/>
      <w:szCs w:val="28"/>
    </w:rPr>
  </w:style>
  <w:style w:type="character" w:customStyle="1" w:styleId="HeadingFontChar">
    <w:name w:val="Heading Font Char"/>
    <w:basedOn w:val="DefaultParagraphFont"/>
    <w:link w:val="HeadingFont"/>
    <w:rsid w:val="00FC5F98"/>
    <w:rPr>
      <w:rFonts w:asciiTheme="majorHAnsi" w:hAnsiTheme="majorHAnsi"/>
    </w:rPr>
  </w:style>
  <w:style w:type="character" w:customStyle="1" w:styleId="Table11BasicChar">
    <w:name w:val="Table 11 Basic Char"/>
    <w:basedOn w:val="HeadingFontChar"/>
    <w:link w:val="Table11Basic"/>
    <w:rsid w:val="00FC5F98"/>
    <w:rPr>
      <w:rFonts w:asciiTheme="majorHAnsi" w:hAnsiTheme="majorHAnsi"/>
      <w:sz w:val="22"/>
      <w:szCs w:val="22"/>
    </w:rPr>
  </w:style>
  <w:style w:type="character" w:customStyle="1" w:styleId="TablequestionChar">
    <w:name w:val="Table question Char"/>
    <w:basedOn w:val="Table11BasicChar"/>
    <w:link w:val="Tablequestion"/>
    <w:rsid w:val="00D91F95"/>
    <w:rPr>
      <w:rFonts w:eastAsia="Calibri" w:asciiTheme="majorHAnsi" w:hAnsiTheme="majorHAnsi" w:cstheme="majorHAnsi"/>
      <w:color w:val="auto"/>
      <w:sz w:val="22"/>
      <w:szCs w:val="22"/>
    </w:rPr>
  </w:style>
  <w:style w:type="paragraph" w:customStyle="1" w:styleId="Svytable1stcolhead">
    <w:name w:val="Svy_table_1st_col_head"/>
    <w:basedOn w:val="Table11ColumnHeading"/>
    <w:link w:val="Svytable1stcolheadChar"/>
    <w:qFormat/>
    <w:rsid w:val="00826603"/>
    <w:pPr>
      <w:spacing w:line="240" w:lineRule="auto"/>
      <w:jc w:val="left"/>
    </w:pPr>
    <w:rPr>
      <w:color w:val="00507F" w:themeColor="accent1"/>
    </w:rPr>
  </w:style>
  <w:style w:type="character" w:customStyle="1" w:styleId="RespCheckboxChar">
    <w:name w:val="Resp Checkbox Char"/>
    <w:basedOn w:val="Table11BasicChar"/>
    <w:link w:val="RespCheckbox"/>
    <w:rsid w:val="008D42A0"/>
    <w:rPr>
      <w:rFonts w:asciiTheme="majorHAnsi" w:hAnsiTheme="majorHAnsi"/>
      <w:sz w:val="28"/>
      <w:szCs w:val="28"/>
    </w:rPr>
  </w:style>
  <w:style w:type="character" w:customStyle="1" w:styleId="Table11ColumnHeadingChar">
    <w:name w:val="Table 11 Column Heading Char"/>
    <w:basedOn w:val="Table11BasicChar"/>
    <w:link w:val="Table11ColumnHeading"/>
    <w:rsid w:val="00826603"/>
    <w:rPr>
      <w:rFonts w:asciiTheme="majorHAnsi" w:hAnsiTheme="majorHAnsi"/>
      <w:b/>
      <w:color w:val="FFFFFF" w:themeColor="background1"/>
      <w:sz w:val="22"/>
      <w:szCs w:val="22"/>
    </w:rPr>
  </w:style>
  <w:style w:type="character" w:customStyle="1" w:styleId="Svytable1stcolheadChar">
    <w:name w:val="Svy_table_1st_col_head Char"/>
    <w:basedOn w:val="Table11ColumnHeadingChar"/>
    <w:link w:val="Svytable1stcolhead"/>
    <w:rsid w:val="00826603"/>
    <w:rPr>
      <w:rFonts w:asciiTheme="majorHAnsi" w:hAnsiTheme="majorHAnsi"/>
      <w:b/>
      <w:color w:val="00507F" w:themeColor="accent1"/>
      <w:sz w:val="22"/>
      <w:szCs w:val="22"/>
    </w:rPr>
  </w:style>
  <w:style w:type="paragraph" w:customStyle="1" w:styleId="QsSectionB">
    <w:name w:val="Qs_Section B"/>
    <w:basedOn w:val="QsSectionA"/>
    <w:link w:val="QsSectionBChar"/>
    <w:qFormat/>
    <w:rsid w:val="009E27E6"/>
    <w:pPr>
      <w:numPr>
        <w:numId w:val="16"/>
      </w:numPr>
      <w:spacing w:before="60"/>
    </w:pPr>
  </w:style>
  <w:style w:type="paragraph" w:customStyle="1" w:styleId="QsSectionC">
    <w:name w:val="Qs_Section C"/>
    <w:basedOn w:val="QsSectionB"/>
    <w:next w:val="QsSectionA"/>
    <w:link w:val="QsSectionCChar"/>
    <w:qFormat/>
    <w:rsid w:val="004C7F79"/>
    <w:pPr>
      <w:numPr>
        <w:numId w:val="17"/>
      </w:numPr>
      <w:spacing w:before="120"/>
    </w:pPr>
  </w:style>
  <w:style w:type="character" w:customStyle="1" w:styleId="QsSectionBChar">
    <w:name w:val="Qs_Section B Char"/>
    <w:basedOn w:val="QsSectionAChar"/>
    <w:link w:val="QsSectionB"/>
    <w:rsid w:val="00AC77F9"/>
    <w:rPr>
      <w:rFonts w:eastAsia="Times New Roman" w:cs="Times New Roman"/>
      <w:sz w:val="23"/>
    </w:rPr>
  </w:style>
  <w:style w:type="paragraph" w:customStyle="1" w:styleId="QsSectionD">
    <w:name w:val="Qs_Section D"/>
    <w:basedOn w:val="QsSectionA"/>
    <w:link w:val="QsSectionDChar"/>
    <w:qFormat/>
    <w:rsid w:val="00D36D05"/>
    <w:pPr>
      <w:numPr>
        <w:numId w:val="18"/>
      </w:numPr>
    </w:pPr>
  </w:style>
  <w:style w:type="character" w:customStyle="1" w:styleId="QsSectionCChar">
    <w:name w:val="Qs_Section C Char"/>
    <w:basedOn w:val="QsSectionAChar"/>
    <w:link w:val="QsSectionC"/>
    <w:rsid w:val="00757724"/>
    <w:rPr>
      <w:rFonts w:eastAsia="Times New Roman" w:cs="Times New Roman"/>
      <w:sz w:val="23"/>
    </w:rPr>
  </w:style>
  <w:style w:type="character" w:customStyle="1" w:styleId="QsSectionDChar">
    <w:name w:val="Qs_Section D Char"/>
    <w:basedOn w:val="QsSectionBChar"/>
    <w:link w:val="QsSectionD"/>
    <w:rsid w:val="008627B5"/>
    <w:rPr>
      <w:rFonts w:eastAsia="Times New Roman" w:cs="Times New Roman"/>
      <w:sz w:val="23"/>
    </w:rPr>
  </w:style>
  <w:style w:type="table" w:customStyle="1" w:styleId="TableGrid1">
    <w:name w:val="Table Grid1"/>
    <w:basedOn w:val="TableNormal"/>
    <w:next w:val="TableGrid"/>
    <w:uiPriority w:val="39"/>
    <w:rsid w:val="001859CC"/>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1D7A"/>
    <w:rPr>
      <w:color w:val="2B579A"/>
      <w:shd w:val="clear" w:color="auto" w:fill="E6E6E6"/>
    </w:rPr>
  </w:style>
  <w:style w:type="paragraph" w:styleId="ListParagraph">
    <w:name w:val="List Paragraph"/>
    <w:basedOn w:val="Normal"/>
    <w:uiPriority w:val="34"/>
    <w:qFormat/>
    <w:rsid w:val="00DE7F44"/>
    <w:pPr>
      <w:spacing w:line="254" w:lineRule="auto"/>
      <w:ind w:left="720"/>
    </w:pPr>
    <w:rPr>
      <w:rFonts w:ascii="Arial" w:hAnsi="Arial"/>
      <w:color w:val="auto"/>
      <w:sz w:val="22"/>
      <w:szCs w:val="22"/>
    </w:rPr>
  </w:style>
  <w:style w:type="paragraph" w:customStyle="1" w:styleId="TablequestionsectionD">
    <w:name w:val="Table question section D"/>
    <w:basedOn w:val="Tablequestion"/>
    <w:link w:val="TablequestionsectionDChar"/>
    <w:qFormat/>
    <w:rsid w:val="00B772D2"/>
    <w:pPr>
      <w:numPr>
        <w:numId w:val="22"/>
      </w:numPr>
    </w:pPr>
  </w:style>
  <w:style w:type="paragraph" w:customStyle="1" w:styleId="TablequestionsectionE">
    <w:name w:val="Table question section E"/>
    <w:basedOn w:val="TablequestionsectionD"/>
    <w:link w:val="TablequestionsectionEChar"/>
    <w:qFormat/>
    <w:rsid w:val="007F1CF1"/>
    <w:pPr>
      <w:numPr>
        <w:numId w:val="23"/>
      </w:numPr>
    </w:pPr>
    <w:rPr>
      <w:sz w:val="24"/>
    </w:rPr>
  </w:style>
  <w:style w:type="character" w:customStyle="1" w:styleId="TablequestionsectionDChar">
    <w:name w:val="Table question section D Char"/>
    <w:basedOn w:val="TablequestionChar"/>
    <w:link w:val="TablequestionsectionD"/>
    <w:rsid w:val="00B772D2"/>
    <w:rPr>
      <w:rFonts w:eastAsia="Calibri" w:asciiTheme="majorHAnsi" w:hAnsiTheme="majorHAnsi" w:cstheme="majorHAnsi"/>
      <w:color w:val="auto"/>
      <w:sz w:val="22"/>
      <w:szCs w:val="22"/>
    </w:rPr>
  </w:style>
  <w:style w:type="character" w:customStyle="1" w:styleId="TablequestionsectionEChar">
    <w:name w:val="Table question section E Char"/>
    <w:basedOn w:val="TablequestionsectionDChar"/>
    <w:link w:val="TablequestionsectionE"/>
    <w:rsid w:val="00916096"/>
    <w:rPr>
      <w:rFonts w:eastAsia="Calibri" w:asciiTheme="majorHAnsi" w:hAnsiTheme="majorHAnsi" w:cstheme="majorHAnsi"/>
      <w:color w:val="auto"/>
      <w:sz w:val="22"/>
      <w:szCs w:val="22"/>
    </w:rPr>
  </w:style>
  <w:style w:type="paragraph" w:customStyle="1" w:styleId="QsSectionA0">
    <w:name w:val="Qs_Section A"/>
    <w:basedOn w:val="QsSectionB"/>
    <w:link w:val="QsSectionAChar0"/>
    <w:rsid w:val="00AC77F9"/>
    <w:pPr>
      <w:numPr>
        <w:numId w:val="24"/>
      </w:numPr>
    </w:pPr>
    <w:rPr>
      <w:rFonts w:eastAsia="Calibri"/>
    </w:rPr>
  </w:style>
  <w:style w:type="paragraph" w:customStyle="1" w:styleId="QsSectionE">
    <w:name w:val="Qs_Section E"/>
    <w:basedOn w:val="QsSectionA"/>
    <w:link w:val="QsSectionEChar"/>
    <w:autoRedefine/>
    <w:qFormat/>
    <w:rsid w:val="008E74F5"/>
    <w:pPr>
      <w:numPr>
        <w:numId w:val="0"/>
      </w:numPr>
      <w:ind w:left="360" w:hanging="360"/>
    </w:pPr>
  </w:style>
  <w:style w:type="character" w:customStyle="1" w:styleId="QsSectionAChar0">
    <w:name w:val="Qs_Section A Char"/>
    <w:basedOn w:val="QsSectionBChar"/>
    <w:link w:val="QsSectionA0"/>
    <w:rsid w:val="00AC77F9"/>
    <w:rPr>
      <w:rFonts w:eastAsia="Calibri" w:cs="Times New Roman"/>
      <w:sz w:val="23"/>
    </w:rPr>
  </w:style>
  <w:style w:type="character" w:customStyle="1" w:styleId="QsSectionEChar">
    <w:name w:val="Qs_Section E Char"/>
    <w:basedOn w:val="DefaultParagraphFont"/>
    <w:link w:val="QsSectionE"/>
    <w:rsid w:val="00397733"/>
    <w:rPr>
      <w:rFonts w:eastAsia="Times New Roman" w:cs="Times New Roman"/>
    </w:rPr>
  </w:style>
  <w:style w:type="table" w:styleId="GridTableLight">
    <w:name w:val="Grid Table Light"/>
    <w:basedOn w:val="TableNormal"/>
    <w:uiPriority w:val="40"/>
    <w:rsid w:val="00C02A5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02A52"/>
    <w:rPr>
      <w:color w:val="808080"/>
    </w:rPr>
  </w:style>
  <w:style w:type="paragraph" w:customStyle="1" w:styleId="Heading2top">
    <w:name w:val="Heading 2_top"/>
    <w:basedOn w:val="Heading2"/>
    <w:link w:val="Heading2topChar"/>
    <w:qFormat/>
    <w:rsid w:val="007F3F06"/>
  </w:style>
  <w:style w:type="paragraph" w:customStyle="1" w:styleId="QsSectionF">
    <w:name w:val="Qs_Section F"/>
    <w:basedOn w:val="QsSectionA"/>
    <w:link w:val="QsSectionFChar"/>
    <w:autoRedefine/>
    <w:qFormat/>
    <w:rsid w:val="00893BC9"/>
    <w:pPr>
      <w:numPr>
        <w:numId w:val="33"/>
      </w:numPr>
      <w:spacing w:before="60" w:after="60"/>
      <w:ind w:left="530" w:hanging="530"/>
    </w:pPr>
  </w:style>
  <w:style w:type="character" w:customStyle="1" w:styleId="Heading2topChar">
    <w:name w:val="Heading 2_top Char"/>
    <w:basedOn w:val="Heading2Char"/>
    <w:link w:val="Heading2top"/>
    <w:rsid w:val="007F3F06"/>
    <w:rPr>
      <w:rFonts w:asciiTheme="majorHAnsi" w:eastAsiaTheme="majorEastAsia" w:hAnsiTheme="majorHAnsi" w:cstheme="majorBidi"/>
      <w:b/>
      <w:color w:val="00507F" w:themeColor="accent1"/>
      <w:sz w:val="36"/>
    </w:rPr>
  </w:style>
  <w:style w:type="character" w:customStyle="1" w:styleId="QsSectionFChar">
    <w:name w:val="Qs_Section F Char"/>
    <w:basedOn w:val="QsSectionEChar"/>
    <w:link w:val="QsSectionF"/>
    <w:rsid w:val="00893BC9"/>
    <w:rPr>
      <w:rFonts w:eastAsia="Times New Roman" w:cs="Times New Roman"/>
    </w:rPr>
  </w:style>
  <w:style w:type="paragraph" w:customStyle="1" w:styleId="pf0">
    <w:name w:val="pf0"/>
    <w:basedOn w:val="Normal"/>
    <w:rsid w:val="00307D95"/>
    <w:pPr>
      <w:spacing w:before="100" w:beforeAutospacing="1" w:after="100" w:afterAutospacing="1" w:line="240" w:lineRule="auto"/>
    </w:pPr>
    <w:rPr>
      <w:rFonts w:ascii="Times New Roman" w:eastAsia="Times New Roman" w:hAnsi="Times New Roman" w:cs="Times New Roman"/>
      <w:color w:val="auto"/>
    </w:rPr>
  </w:style>
  <w:style w:type="character" w:customStyle="1" w:styleId="cf01">
    <w:name w:val="cf01"/>
    <w:basedOn w:val="DefaultParagraphFont"/>
    <w:rsid w:val="00307D95"/>
    <w:rPr>
      <w:rFonts w:ascii="Segoe UI" w:hAnsi="Segoe UI" w:cs="Segoe UI" w:hint="default"/>
      <w:color w:val="1C252D"/>
      <w:sz w:val="18"/>
      <w:szCs w:val="18"/>
    </w:rPr>
  </w:style>
  <w:style w:type="paragraph" w:customStyle="1" w:styleId="QsSectionG">
    <w:name w:val="Qs_Section G"/>
    <w:basedOn w:val="QsSectionA0"/>
    <w:link w:val="QsSectionGChar"/>
    <w:qFormat/>
    <w:rsid w:val="00307D95"/>
    <w:pPr>
      <w:numPr>
        <w:numId w:val="32"/>
      </w:numPr>
    </w:pPr>
  </w:style>
  <w:style w:type="character" w:customStyle="1" w:styleId="QsSectionGChar">
    <w:name w:val="Qs_Section G Char"/>
    <w:basedOn w:val="QsSectionAChar0"/>
    <w:link w:val="QsSectionG"/>
    <w:rsid w:val="00307D95"/>
    <w:rPr>
      <w:rFonts w:eastAsia="Calibri" w:cs="Times New Roman"/>
      <w:sz w:val="23"/>
    </w:rPr>
  </w:style>
  <w:style w:type="character" w:customStyle="1" w:styleId="Heading1-ReportCoverChar">
    <w:name w:val="Heading 1-Report Cover Char"/>
    <w:basedOn w:val="DefaultParagraphFont"/>
    <w:link w:val="Heading1-ReportCover"/>
    <w:rsid w:val="00D716CC"/>
    <w:rPr>
      <w:rFonts w:eastAsia="Perpetua" w:asciiTheme="majorHAnsi" w:hAnsiTheme="majorHAnsi" w:cstheme="majorHAnsi"/>
      <w:b/>
      <w:bCs/>
      <w:noProof/>
      <w:sz w:val="56"/>
      <w:szCs w:val="56"/>
    </w:rPr>
  </w:style>
  <w:style w:type="character" w:customStyle="1" w:styleId="DocumentSubtitleChar">
    <w:name w:val="Document Subtitle Char"/>
    <w:basedOn w:val="Heading1-ReportCoverChar"/>
    <w:link w:val="DocumentSubtitle"/>
    <w:rsid w:val="00D716CC"/>
    <w:rPr>
      <w:rFonts w:eastAsia="Perpetua" w:asciiTheme="majorHAnsi" w:hAnsiTheme="majorHAnsi" w:cs="Arial"/>
      <w:b/>
      <w:bCs w:val="0"/>
      <w:noProof/>
      <w:sz w:val="48"/>
      <w:szCs w:val="48"/>
    </w:rPr>
  </w:style>
  <w:style w:type="character" w:customStyle="1" w:styleId="DocumentSubtitle2Char">
    <w:name w:val="Document Subtitle 2 Char"/>
    <w:basedOn w:val="DocumentSubtitleChar"/>
    <w:link w:val="DocumentSubtitle2"/>
    <w:rsid w:val="00D716CC"/>
    <w:rPr>
      <w:rFonts w:eastAsia="Perpetua" w:asciiTheme="majorHAnsi" w:hAnsiTheme="majorHAnsi" w:cs="Arial"/>
      <w:b w:val="0"/>
      <w:bCs w:val="0"/>
      <w:noProof/>
      <w:sz w:val="42"/>
      <w:szCs w:val="48"/>
    </w:rPr>
  </w:style>
  <w:style w:type="paragraph" w:customStyle="1" w:styleId="Questionitem">
    <w:name w:val="Question_item"/>
    <w:basedOn w:val="BodyTextPostHead"/>
    <w:link w:val="QuestionitemChar"/>
    <w:qFormat/>
    <w:rsid w:val="00F21F86"/>
    <w:pPr>
      <w:spacing w:before="200"/>
    </w:pPr>
    <w:rPr>
      <w:b/>
      <w:bCs/>
    </w:rPr>
  </w:style>
  <w:style w:type="character" w:customStyle="1" w:styleId="QuestionitemChar">
    <w:name w:val="Question_item Char"/>
    <w:basedOn w:val="BodyTextPostHeadChar"/>
    <w:link w:val="Questionitem"/>
    <w:rsid w:val="00F21F86"/>
    <w:rPr>
      <w:rFonts w:eastAsia="Calibri" w:cs="Times New Roman"/>
      <w:b/>
      <w:bCs/>
      <w:sz w:val="23"/>
    </w:rPr>
  </w:style>
  <w:style w:type="paragraph" w:customStyle="1" w:styleId="Tabletext">
    <w:name w:val="Table text"/>
    <w:basedOn w:val="Normal"/>
    <w:link w:val="TabletextChar"/>
    <w:qFormat/>
    <w:rsid w:val="00C41B66"/>
    <w:pPr>
      <w:spacing w:line="240" w:lineRule="auto"/>
    </w:pPr>
    <w:rPr>
      <w:sz w:val="23"/>
      <w:szCs w:val="22"/>
    </w:rPr>
  </w:style>
  <w:style w:type="character" w:customStyle="1" w:styleId="TabletextChar">
    <w:name w:val="Table text Char"/>
    <w:basedOn w:val="DefaultParagraphFont"/>
    <w:link w:val="Tabletext"/>
    <w:rsid w:val="00C41B66"/>
    <w:rPr>
      <w:sz w:val="23"/>
      <w:szCs w:val="22"/>
    </w:rPr>
  </w:style>
  <w:style w:type="paragraph" w:customStyle="1" w:styleId="Options">
    <w:name w:val="Options"/>
    <w:basedOn w:val="Normal"/>
    <w:link w:val="OptionsChar"/>
    <w:qFormat/>
    <w:rsid w:val="00874278"/>
    <w:pPr>
      <w:numPr>
        <w:numId w:val="42"/>
      </w:numPr>
      <w:contextualSpacing/>
    </w:pPr>
    <w:rPr>
      <w:sz w:val="23"/>
    </w:rPr>
  </w:style>
  <w:style w:type="character" w:customStyle="1" w:styleId="OptionsChar">
    <w:name w:val="Options Char"/>
    <w:basedOn w:val="DefaultParagraphFont"/>
    <w:link w:val="Options"/>
    <w:rsid w:val="00874278"/>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hock\Downloads\AIR_2021_Report-083021.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E4E400991B414C816D73DF72EBB5AD"/>
        <w:category>
          <w:name w:val="General"/>
          <w:gallery w:val="placeholder"/>
        </w:category>
        <w:types>
          <w:type w:val="bbPlcHdr"/>
        </w:types>
        <w:behaviors>
          <w:behavior w:val="content"/>
        </w:behaviors>
        <w:guid w:val="{FCC9B162-8C4F-4833-B69B-06E291EB7E0D}"/>
      </w:docPartPr>
      <w:docPartBody>
        <w:p w:rsidR="00FD65A3" w:rsidP="002B3F1C">
          <w:pPr>
            <w:pStyle w:val="C2E4E400991B414C816D73DF72EBB5AD"/>
          </w:pPr>
          <w:r w:rsidRPr="001340C9">
            <w:rPr>
              <w:rStyle w:val="PlaceholderText"/>
            </w:rPr>
            <w:t>Click or tap here to enter text.</w:t>
          </w:r>
        </w:p>
      </w:docPartBody>
    </w:docPart>
    <w:docPart>
      <w:docPartPr>
        <w:name w:val="243B264C89FF423EBF825F588B0A85F7"/>
        <w:category>
          <w:name w:val="General"/>
          <w:gallery w:val="placeholder"/>
        </w:category>
        <w:types>
          <w:type w:val="bbPlcHdr"/>
        </w:types>
        <w:behaviors>
          <w:behavior w:val="content"/>
        </w:behaviors>
        <w:guid w:val="{4DFCFE65-BA02-4AC1-B56F-AD6F56AF22E2}"/>
      </w:docPartPr>
      <w:docPartBody>
        <w:p w:rsidR="00FD65A3" w:rsidP="002B3F1C">
          <w:pPr>
            <w:pStyle w:val="243B264C89FF423EBF825F588B0A85F7"/>
          </w:pPr>
          <w:r w:rsidRPr="001340C9">
            <w:rPr>
              <w:rStyle w:val="PlaceholderText"/>
            </w:rPr>
            <w:t>Click or tap here to enter text.</w:t>
          </w:r>
        </w:p>
      </w:docPartBody>
    </w:docPart>
    <w:docPart>
      <w:docPartPr>
        <w:name w:val="D2D6632DDD0D4D38B69C42AFF0D3FE7D"/>
        <w:category>
          <w:name w:val="General"/>
          <w:gallery w:val="placeholder"/>
        </w:category>
        <w:types>
          <w:type w:val="bbPlcHdr"/>
        </w:types>
        <w:behaviors>
          <w:behavior w:val="content"/>
        </w:behaviors>
        <w:guid w:val="{73EE08AA-F4C8-4545-A9C2-03422ACE80B2}"/>
      </w:docPartPr>
      <w:docPartBody>
        <w:p w:rsidR="00FD65A3" w:rsidP="002B3F1C">
          <w:pPr>
            <w:pStyle w:val="D2D6632DDD0D4D38B69C42AFF0D3FE7D"/>
          </w:pPr>
          <w:r w:rsidRPr="00134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D1"/>
    <w:rsid w:val="00076C0A"/>
    <w:rsid w:val="000D5F70"/>
    <w:rsid w:val="000E466B"/>
    <w:rsid w:val="000E63DA"/>
    <w:rsid w:val="00105D0F"/>
    <w:rsid w:val="00132B46"/>
    <w:rsid w:val="001655D5"/>
    <w:rsid w:val="00215508"/>
    <w:rsid w:val="002166FF"/>
    <w:rsid w:val="002471AD"/>
    <w:rsid w:val="00284639"/>
    <w:rsid w:val="002B3F1C"/>
    <w:rsid w:val="00327024"/>
    <w:rsid w:val="00361595"/>
    <w:rsid w:val="003D69F9"/>
    <w:rsid w:val="003E369D"/>
    <w:rsid w:val="00415F0D"/>
    <w:rsid w:val="00443EE1"/>
    <w:rsid w:val="0045161E"/>
    <w:rsid w:val="004B1CE5"/>
    <w:rsid w:val="004B27B4"/>
    <w:rsid w:val="00504F5F"/>
    <w:rsid w:val="00536FE2"/>
    <w:rsid w:val="0057739E"/>
    <w:rsid w:val="006666A0"/>
    <w:rsid w:val="006B6AAC"/>
    <w:rsid w:val="0071215B"/>
    <w:rsid w:val="007432FE"/>
    <w:rsid w:val="00780BCF"/>
    <w:rsid w:val="009714F8"/>
    <w:rsid w:val="00B104D3"/>
    <w:rsid w:val="00B15928"/>
    <w:rsid w:val="00BB7FEE"/>
    <w:rsid w:val="00BD2F9B"/>
    <w:rsid w:val="00BF677B"/>
    <w:rsid w:val="00C55359"/>
    <w:rsid w:val="00C7636F"/>
    <w:rsid w:val="00C83B45"/>
    <w:rsid w:val="00CF53A6"/>
    <w:rsid w:val="00D22DA0"/>
    <w:rsid w:val="00D63113"/>
    <w:rsid w:val="00DA3CAB"/>
    <w:rsid w:val="00E36BA8"/>
    <w:rsid w:val="00E963D1"/>
    <w:rsid w:val="00EA7E04"/>
    <w:rsid w:val="00EB4D6A"/>
    <w:rsid w:val="00F23916"/>
    <w:rsid w:val="00F42499"/>
    <w:rsid w:val="00F47AC4"/>
    <w:rsid w:val="00F55010"/>
    <w:rsid w:val="00F863D4"/>
    <w:rsid w:val="00FB1E8D"/>
    <w:rsid w:val="00FD65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2F5FF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F1C"/>
    <w:rPr>
      <w:color w:val="808080"/>
    </w:rPr>
  </w:style>
  <w:style w:type="paragraph" w:customStyle="1" w:styleId="C2E4E400991B414C816D73DF72EBB5AD">
    <w:name w:val="C2E4E400991B414C816D73DF72EBB5AD"/>
    <w:rsid w:val="002B3F1C"/>
    <w:rPr>
      <w:kern w:val="2"/>
      <w14:ligatures w14:val="standardContextual"/>
    </w:rPr>
  </w:style>
  <w:style w:type="paragraph" w:customStyle="1" w:styleId="243B264C89FF423EBF825F588B0A85F7">
    <w:name w:val="243B264C89FF423EBF825F588B0A85F7"/>
    <w:rsid w:val="002B3F1C"/>
    <w:rPr>
      <w:kern w:val="2"/>
      <w14:ligatures w14:val="standardContextual"/>
    </w:rPr>
  </w:style>
  <w:style w:type="paragraph" w:customStyle="1" w:styleId="D2D6632DDD0D4D38B69C42AFF0D3FE7D">
    <w:name w:val="D2D6632DDD0D4D38B69C42AFF0D3FE7D"/>
    <w:rsid w:val="002B3F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89632ad7248bf39f0d0a89aa08b5d263">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b874505db9b31df469ede6ba4c7c45c6"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SharedWithUsers xmlns="a989551f-52d8-4cee-b20d-7b5cc97501d9">
      <UserInfo>
        <DisplayName>Linkow, Tamara</DisplayName>
        <AccountId>14546</AccountId>
        <AccountType/>
      </UserInfo>
      <UserInfo>
        <DisplayName>Austin, Megan</DisplayName>
        <AccountId>7648</AccountId>
        <AccountType/>
      </UserInfo>
      <UserInfo>
        <DisplayName>Siwach, Garima</DisplayName>
        <AccountId>10405</AccountId>
        <AccountType/>
      </UserInfo>
      <UserInfo>
        <DisplayName>Coca, Vanessa</DisplayName>
        <AccountId>13781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6F1F4-020D-4FD1-8BEB-554D7B64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D1E1-FAAB-4F32-A100-46068BD4E662}">
  <ds:schemaRefs>
    <ds:schemaRef ds:uri="http://schemas.openxmlformats.org/officeDocument/2006/bibliography"/>
  </ds:schemaRefs>
</ds:datastoreItem>
</file>

<file path=customXml/itemProps3.xml><?xml version="1.0" encoding="utf-8"?>
<ds:datastoreItem xmlns:ds="http://schemas.openxmlformats.org/officeDocument/2006/customXml" ds:itemID="{A98665E3-5E87-41E0-BA91-B2796D8A7D1B}">
  <ds:schemaRefs>
    <ds:schemaRef ds:uri="http://schemas.microsoft.com/office/2006/metadata/properties"/>
    <ds:schemaRef ds:uri="http://schemas.microsoft.com/office/infopath/2007/PartnerControls"/>
    <ds:schemaRef ds:uri="9fbb8b80-3219-412e-ace0-a24f339b0f63"/>
    <ds:schemaRef ds:uri="7cdf53d4-b2f9-417b-b50c-7e677914f714"/>
    <ds:schemaRef ds:uri="a989551f-52d8-4cee-b20d-7b5cc97501d9"/>
  </ds:schemaRefs>
</ds:datastoreItem>
</file>

<file path=customXml/itemProps4.xml><?xml version="1.0" encoding="utf-8"?>
<ds:datastoreItem xmlns:ds="http://schemas.openxmlformats.org/officeDocument/2006/customXml" ds:itemID="{593C35F2-84CD-4C48-B097-B577848D7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AIR_2021_Report-083021</Template>
  <TotalTime>1</TotalTime>
  <Pages>7</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AIR</dc:creator>
  <cp:lastModifiedBy>Pearson, Juliana</cp:lastModifiedBy>
  <cp:revision>2</cp:revision>
  <cp:lastPrinted>2024-01-23T21:20:00Z</cp:lastPrinted>
  <dcterms:created xsi:type="dcterms:W3CDTF">2024-07-16T17:26:00Z</dcterms:created>
  <dcterms:modified xsi:type="dcterms:W3CDTF">2024-07-16T17:26:00Z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ies>
</file>