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0526" w14:paraId="76C051AD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D60526" w14:paraId="4B0A49B7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8"/>
        <w:gridCol w:w="6000"/>
        <w:gridCol w:w="1440"/>
        <w:gridCol w:w="960"/>
        <w:gridCol w:w="2160"/>
      </w:tblGrid>
      <w:tr w14:paraId="74C26ECA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0526" w14:paraId="64BAD2A9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D60526" w14:paraId="6E308DC9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D60526" w14:paraId="57BC438A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0526" w14:paraId="6C77F825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D60526" w14:paraId="51779CAD" w14:textId="1E3AB0B8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color w:val="000000"/>
              </w:rPr>
              <w:t>2577-0083</w:t>
            </w:r>
          </w:p>
        </w:tc>
      </w:tr>
      <w:tr w14:paraId="6119D4FA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D60526" w14:paraId="62212255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D60526" w14:paraId="2C2F06E6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D60526" w14:paraId="23286E3D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1438657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D60526" w14:paraId="370C6B37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D60526" w14:paraId="7279E223" w14:textId="7003D001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 w:rsidR="00E2044E">
              <w:rPr>
                <w:rFonts w:ascii="Helvetica" w:hAnsi="Helvetica"/>
                <w:color w:val="000000"/>
                <w:sz w:val="18"/>
              </w:rPr>
              <w:t>HUD-50058, HUD-50058 MTW, HUD-50058 MTW Expansion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0526" w14:paraId="48E54BA8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0526" w:rsidP="00EF5007" w14:paraId="1F943816" w14:textId="77777777">
            <w:pPr>
              <w:tabs>
                <w:tab w:val="center" w:pos="2496"/>
              </w:tabs>
              <w:spacing w:before="40" w:after="40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100251B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D60526" w14:paraId="5299F015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26" w14:paraId="769C2BA5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D60526" w14:paraId="604346DC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727BBA7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D60526" w14:paraId="4406CE79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542BD9BD" w14:textId="62E2B44E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4,153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314D0313" w14:textId="35EE5414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4,153</w:t>
            </w:r>
          </w:p>
        </w:tc>
      </w:tr>
      <w:tr w14:paraId="60B0A97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D60526" w14:paraId="0FACEA15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26" w14:paraId="779CD781" w14:textId="6979833F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2,933,713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D60526" w14:paraId="570472B0" w14:textId="32DF3E5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2,933,713</w:t>
            </w:r>
          </w:p>
        </w:tc>
      </w:tr>
      <w:tr w14:paraId="1E91E52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D60526" w14:paraId="74625122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7ACF7ECF" w14:textId="446CF15A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</w:t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0540B5FA" w14:textId="626B36EE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</w:t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14:paraId="5B1BFF7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5E10DEE2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48437C83" w14:textId="6AE3BBF6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1,593,039.5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600C8375" w14:textId="0F8F25E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1,593,039.5</w:t>
            </w:r>
          </w:p>
        </w:tc>
      </w:tr>
      <w:tr w14:paraId="7A0243C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5C252C09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60526" w14:paraId="1917360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2A7F8AF3" w14:textId="078785B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0.00</w:t>
            </w:r>
          </w:p>
        </w:tc>
      </w:tr>
      <w:tr w14:paraId="2C9A711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43EFD9CD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14:paraId="63836E81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Program </w:t>
            </w:r>
            <w:r>
              <w:rPr>
                <w:rFonts w:ascii="Helvetica" w:hAnsi="Helvetica"/>
                <w:color w:val="000000"/>
                <w:sz w:val="18"/>
              </w:rPr>
              <w:t>change</w:t>
            </w:r>
          </w:p>
          <w:p w:rsidR="00D60526" w14:paraId="44332D52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60526" w14:paraId="7A5E703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1402D3A2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14:paraId="4B7D9A6F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797BF460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D60526" w14:paraId="3BF12DE3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D60526" w14:paraId="2E7A2F96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D60526" w14:paraId="20806A55" w14:textId="26DC5CFC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No Difference</w:t>
            </w:r>
          </w:p>
        </w:tc>
      </w:tr>
      <w:tr w14:paraId="4F24E8D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235AFB3E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7465307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690064B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14:paraId="3CFEF45A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560585ED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26" w14:paraId="2CEFBEA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0472A3B4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6713BE1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1BF0F0D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05555C2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36BC0B8C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64A1BE6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7B7170F1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60526" w14:paraId="4A06CAE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01A2FBC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0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0"/>
          </w:p>
        </w:tc>
      </w:tr>
      <w:tr w14:paraId="0980EC5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2C138A8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14:paraId="04B753EA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Program </w:t>
            </w:r>
            <w:r>
              <w:rPr>
                <w:rFonts w:ascii="Helvetica" w:hAnsi="Helvetica"/>
                <w:color w:val="000000"/>
                <w:sz w:val="18"/>
              </w:rPr>
              <w:t>change</w:t>
            </w:r>
          </w:p>
          <w:p w:rsidR="00D60526" w14:paraId="081AE1D2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60526" w14:paraId="0A55F66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D60526" w14:paraId="1EDAA157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14:paraId="446C4ADD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D60526" w14:paraId="31F74FDF" w14:textId="65724FB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</w:p>
    <w:p w:rsidR="00E2044E" w:rsidRPr="00F63505" w:rsidP="00E2044E" w14:paraId="11B5D39F" w14:textId="11F505FD">
      <w:pPr>
        <w:pStyle w:val="ListParagraph"/>
        <w:numPr>
          <w:ilvl w:val="0"/>
          <w:numId w:val="2"/>
        </w:numPr>
        <w:spacing w:line="252" w:lineRule="auto"/>
        <w:rPr>
          <w:rFonts w:ascii="Helv" w:eastAsia="Calibri" w:hAnsi="Helv"/>
          <w:sz w:val="18"/>
          <w:szCs w:val="18"/>
        </w:rPr>
      </w:pPr>
      <w:r w:rsidRPr="3D1FBEC3">
        <w:rPr>
          <w:rFonts w:ascii="Helv" w:eastAsia="Calibri" w:hAnsi="Helv"/>
          <w:sz w:val="18"/>
          <w:szCs w:val="18"/>
        </w:rPr>
        <w:t xml:space="preserve">Removed </w:t>
      </w:r>
      <w:r w:rsidR="007B2386">
        <w:rPr>
          <w:rFonts w:ascii="Helv" w:eastAsia="Calibri" w:hAnsi="Helv"/>
          <w:sz w:val="18"/>
          <w:szCs w:val="18"/>
        </w:rPr>
        <w:t xml:space="preserve">a </w:t>
      </w:r>
      <w:r w:rsidRPr="3D1FBEC3">
        <w:rPr>
          <w:rFonts w:ascii="Helv" w:eastAsia="Calibri" w:hAnsi="Helv"/>
          <w:sz w:val="18"/>
          <w:szCs w:val="18"/>
        </w:rPr>
        <w:t xml:space="preserve">URL from first page </w:t>
      </w:r>
      <w:r w:rsidRPr="3D1FBEC3" w:rsidR="18EE6FD6">
        <w:rPr>
          <w:rFonts w:ascii="Helv" w:eastAsia="Calibri" w:hAnsi="Helv"/>
          <w:sz w:val="18"/>
          <w:szCs w:val="18"/>
        </w:rPr>
        <w:t xml:space="preserve">to </w:t>
      </w:r>
      <w:r w:rsidRPr="3D1FBEC3" w:rsidR="374FBE78">
        <w:rPr>
          <w:rFonts w:ascii="Helv" w:eastAsia="Calibri" w:hAnsi="Helv"/>
          <w:sz w:val="18"/>
          <w:szCs w:val="18"/>
        </w:rPr>
        <w:t>facilitate website restructuring in the future as needed</w:t>
      </w:r>
      <w:r w:rsidRPr="3D1FBEC3" w:rsidR="18EE6FD6">
        <w:rPr>
          <w:rFonts w:ascii="Helv" w:eastAsia="Calibri" w:hAnsi="Helv"/>
          <w:sz w:val="18"/>
          <w:szCs w:val="18"/>
        </w:rPr>
        <w:t xml:space="preserve"> </w:t>
      </w:r>
      <w:r w:rsidRPr="3D1FBEC3">
        <w:rPr>
          <w:rFonts w:ascii="Helv" w:eastAsia="Calibri" w:hAnsi="Helv"/>
          <w:sz w:val="18"/>
          <w:szCs w:val="18"/>
        </w:rPr>
        <w:t>(HUD-50058 only).</w:t>
      </w:r>
    </w:p>
    <w:p w:rsidR="00E2044E" w:rsidRPr="00F63505" w:rsidP="00E2044E" w14:paraId="681058E9" w14:textId="4B14341D">
      <w:pPr>
        <w:pStyle w:val="ListParagraph"/>
        <w:numPr>
          <w:ilvl w:val="0"/>
          <w:numId w:val="2"/>
        </w:numPr>
        <w:spacing w:after="160" w:line="252" w:lineRule="auto"/>
        <w:rPr>
          <w:rFonts w:ascii="Helv" w:eastAsia="Calibri" w:hAnsi="Helv"/>
          <w:sz w:val="18"/>
          <w:szCs w:val="18"/>
        </w:rPr>
      </w:pPr>
      <w:r w:rsidRPr="00F63505">
        <w:rPr>
          <w:rFonts w:ascii="Helv" w:eastAsia="Calibri" w:hAnsi="Helv"/>
          <w:sz w:val="18"/>
          <w:szCs w:val="18"/>
        </w:rPr>
        <w:t xml:space="preserve">Standardized pagination </w:t>
      </w:r>
      <w:r w:rsidRPr="00F63505" w:rsidR="00F63505">
        <w:rPr>
          <w:rFonts w:ascii="Helv" w:eastAsia="Calibri" w:hAnsi="Helv"/>
          <w:sz w:val="18"/>
          <w:szCs w:val="18"/>
        </w:rPr>
        <w:t>in page footer</w:t>
      </w:r>
      <w:r w:rsidRPr="00F63505">
        <w:rPr>
          <w:rFonts w:ascii="Helv" w:eastAsia="Calibri" w:hAnsi="Helv"/>
          <w:sz w:val="18"/>
          <w:szCs w:val="18"/>
        </w:rPr>
        <w:t xml:space="preserve"> (HUD-50058, HUD-50058 MTW, HUD-50058 MTW Expansion).</w:t>
      </w:r>
    </w:p>
    <w:p w:rsidR="00E2044E" w:rsidRPr="00F63505" w:rsidP="00E2044E" w14:paraId="40C60E56" w14:textId="62A2A53B">
      <w:pPr>
        <w:pStyle w:val="ListParagraph"/>
        <w:numPr>
          <w:ilvl w:val="0"/>
          <w:numId w:val="2"/>
        </w:numPr>
        <w:spacing w:after="160" w:line="252" w:lineRule="auto"/>
        <w:rPr>
          <w:rFonts w:ascii="Helv" w:eastAsia="Calibri" w:hAnsi="Helv"/>
          <w:sz w:val="18"/>
          <w:szCs w:val="18"/>
        </w:rPr>
      </w:pPr>
      <w:r w:rsidRPr="00F63505">
        <w:rPr>
          <w:rFonts w:ascii="Helv" w:eastAsia="Calibri" w:hAnsi="Helv"/>
          <w:sz w:val="18"/>
          <w:szCs w:val="18"/>
        </w:rPr>
        <w:t>Removed PHRA acronym, which is not used on the form (HUD-50058, HUD-50058 MTW, HUD-50058 MTW Expansion).</w:t>
      </w:r>
    </w:p>
    <w:p w:rsidR="00E2044E" w:rsidRPr="00F63505" w:rsidP="00E2044E" w14:paraId="0DC5EDCF" w14:textId="521205EC">
      <w:pPr>
        <w:pStyle w:val="ListParagraph"/>
        <w:numPr>
          <w:ilvl w:val="0"/>
          <w:numId w:val="2"/>
        </w:numPr>
        <w:spacing w:after="160" w:line="252" w:lineRule="auto"/>
        <w:rPr>
          <w:rFonts w:ascii="Helv" w:eastAsia="Calibri" w:hAnsi="Helv"/>
          <w:sz w:val="18"/>
          <w:szCs w:val="18"/>
        </w:rPr>
      </w:pPr>
      <w:r w:rsidRPr="00F63505">
        <w:rPr>
          <w:rFonts w:ascii="Helv" w:eastAsia="Calibri" w:hAnsi="Helv"/>
          <w:sz w:val="18"/>
          <w:szCs w:val="18"/>
        </w:rPr>
        <w:t xml:space="preserve">Removed instruction </w:t>
      </w:r>
      <w:r w:rsidRPr="1D98DECC" w:rsidR="4B64AC7D">
        <w:rPr>
          <w:rFonts w:ascii="Helv" w:eastAsia="Calibri" w:hAnsi="Helv"/>
          <w:sz w:val="18"/>
          <w:szCs w:val="18"/>
        </w:rPr>
        <w:t>as intended</w:t>
      </w:r>
      <w:r w:rsidRPr="1D98DECC">
        <w:rPr>
          <w:rFonts w:ascii="Helv" w:eastAsia="Calibri" w:hAnsi="Helv"/>
          <w:sz w:val="18"/>
          <w:szCs w:val="18"/>
        </w:rPr>
        <w:t xml:space="preserve"> </w:t>
      </w:r>
      <w:r w:rsidRPr="00F63505">
        <w:rPr>
          <w:rFonts w:ascii="Helv" w:eastAsia="Calibri" w:hAnsi="Helv"/>
          <w:sz w:val="18"/>
          <w:szCs w:val="18"/>
        </w:rPr>
        <w:t>from line 9m on p.9 (HUD-50058</w:t>
      </w:r>
      <w:r w:rsidRPr="00F63505" w:rsidR="00F63505">
        <w:rPr>
          <w:rFonts w:ascii="Helv" w:eastAsia="Calibri" w:hAnsi="Helv"/>
          <w:sz w:val="18"/>
          <w:szCs w:val="18"/>
        </w:rPr>
        <w:t xml:space="preserve"> and </w:t>
      </w:r>
      <w:r w:rsidRPr="00F63505">
        <w:rPr>
          <w:rFonts w:ascii="Helv" w:eastAsia="Calibri" w:hAnsi="Helv"/>
          <w:sz w:val="18"/>
          <w:szCs w:val="18"/>
        </w:rPr>
        <w:t>HUD-50058 MTW Expansion</w:t>
      </w:r>
      <w:r w:rsidRPr="00F63505" w:rsidR="00F63505">
        <w:rPr>
          <w:rFonts w:ascii="Helv" w:eastAsia="Calibri" w:hAnsi="Helv"/>
          <w:sz w:val="18"/>
          <w:szCs w:val="18"/>
        </w:rPr>
        <w:t xml:space="preserve"> only</w:t>
      </w:r>
      <w:r w:rsidRPr="00F63505">
        <w:rPr>
          <w:rFonts w:ascii="Helv" w:eastAsia="Calibri" w:hAnsi="Helv"/>
          <w:sz w:val="18"/>
          <w:szCs w:val="18"/>
        </w:rPr>
        <w:t>).</w:t>
      </w:r>
    </w:p>
    <w:p w:rsidR="001B5E0C" w:rsidP="00E2044E" w14:paraId="5E64C6C8" w14:textId="1835E9CC">
      <w:pPr>
        <w:pStyle w:val="ListParagraph"/>
        <w:numPr>
          <w:ilvl w:val="0"/>
          <w:numId w:val="2"/>
        </w:numPr>
        <w:spacing w:after="160" w:line="252" w:lineRule="auto"/>
        <w:rPr>
          <w:rFonts w:ascii="Helv" w:eastAsia="Calibri" w:hAnsi="Helv"/>
          <w:sz w:val="18"/>
          <w:szCs w:val="18"/>
        </w:rPr>
      </w:pPr>
      <w:r>
        <w:rPr>
          <w:rFonts w:ascii="Helv" w:eastAsia="Calibri" w:hAnsi="Helv"/>
          <w:sz w:val="18"/>
          <w:szCs w:val="18"/>
        </w:rPr>
        <w:t xml:space="preserve">Added “the” before “family” to line 11l on p.11, to </w:t>
      </w:r>
      <w:r w:rsidR="00ED2428">
        <w:rPr>
          <w:rFonts w:ascii="Helv" w:eastAsia="Calibri" w:hAnsi="Helv"/>
          <w:sz w:val="18"/>
          <w:szCs w:val="18"/>
        </w:rPr>
        <w:t xml:space="preserve">match </w:t>
      </w:r>
      <w:r>
        <w:rPr>
          <w:rFonts w:ascii="Helv" w:eastAsia="Calibri" w:hAnsi="Helv"/>
          <w:sz w:val="18"/>
          <w:szCs w:val="18"/>
        </w:rPr>
        <w:t>12</w:t>
      </w:r>
      <w:r w:rsidR="00ED2428">
        <w:rPr>
          <w:rFonts w:ascii="Helv" w:eastAsia="Calibri" w:hAnsi="Helv"/>
          <w:sz w:val="18"/>
          <w:szCs w:val="18"/>
        </w:rPr>
        <w:t>n</w:t>
      </w:r>
      <w:r>
        <w:rPr>
          <w:rFonts w:ascii="Helv" w:eastAsia="Calibri" w:hAnsi="Helv"/>
          <w:sz w:val="18"/>
          <w:szCs w:val="18"/>
        </w:rPr>
        <w:t xml:space="preserve"> (HUD-50058 and HUD-50058 MTW Expansion only).</w:t>
      </w:r>
    </w:p>
    <w:p w:rsidR="00E2044E" w:rsidRPr="00F63505" w:rsidP="00E2044E" w14:paraId="421FE8A4" w14:textId="15D805E9">
      <w:pPr>
        <w:pStyle w:val="ListParagraph"/>
        <w:numPr>
          <w:ilvl w:val="0"/>
          <w:numId w:val="2"/>
        </w:numPr>
        <w:spacing w:after="160" w:line="252" w:lineRule="auto"/>
        <w:rPr>
          <w:rFonts w:ascii="Helv" w:eastAsia="Calibri" w:hAnsi="Helv"/>
          <w:sz w:val="18"/>
          <w:szCs w:val="18"/>
        </w:rPr>
      </w:pPr>
      <w:r w:rsidRPr="00F63505">
        <w:rPr>
          <w:rFonts w:ascii="Helv" w:eastAsia="Calibri" w:hAnsi="Helv"/>
          <w:sz w:val="18"/>
          <w:szCs w:val="18"/>
        </w:rPr>
        <w:t xml:space="preserve">Removed </w:t>
      </w:r>
      <w:r w:rsidR="00F63505">
        <w:rPr>
          <w:rFonts w:ascii="Helv" w:eastAsia="Calibri" w:hAnsi="Helv"/>
          <w:sz w:val="18"/>
          <w:szCs w:val="18"/>
        </w:rPr>
        <w:t xml:space="preserve">accidental </w:t>
      </w:r>
      <w:r w:rsidRPr="00F63505">
        <w:rPr>
          <w:rFonts w:ascii="Helv" w:eastAsia="Calibri" w:hAnsi="Helv"/>
          <w:sz w:val="18"/>
          <w:szCs w:val="18"/>
        </w:rPr>
        <w:t xml:space="preserve">blank rows from table on line 17i on p.15. This </w:t>
      </w:r>
      <w:r w:rsidR="00F63505">
        <w:rPr>
          <w:rFonts w:ascii="Helv" w:eastAsia="Calibri" w:hAnsi="Helv"/>
          <w:sz w:val="18"/>
          <w:szCs w:val="18"/>
        </w:rPr>
        <w:t xml:space="preserve">is formatting only; it </w:t>
      </w:r>
      <w:r w:rsidRPr="00F63505">
        <w:rPr>
          <w:rFonts w:ascii="Helv" w:eastAsia="Calibri" w:hAnsi="Helv"/>
          <w:sz w:val="18"/>
          <w:szCs w:val="18"/>
        </w:rPr>
        <w:t>does not affect any response options (HUD-50058, HUD-50058 MTW, HUD-50058 MTW Expansion).</w:t>
      </w:r>
    </w:p>
    <w:p w:rsidR="00E2044E" w:rsidRPr="00F63505" w:rsidP="00E2044E" w14:paraId="0433AF05" w14:textId="1B677711">
      <w:pPr>
        <w:pStyle w:val="ListParagraph"/>
        <w:numPr>
          <w:ilvl w:val="0"/>
          <w:numId w:val="2"/>
        </w:numPr>
        <w:spacing w:after="160" w:line="252" w:lineRule="auto"/>
        <w:rPr>
          <w:rFonts w:ascii="Helv" w:eastAsia="Calibri" w:hAnsi="Helv"/>
          <w:sz w:val="18"/>
          <w:szCs w:val="18"/>
        </w:rPr>
      </w:pPr>
      <w:r w:rsidRPr="00F63505">
        <w:rPr>
          <w:rFonts w:ascii="Helv" w:eastAsia="Calibri" w:hAnsi="Helv"/>
          <w:sz w:val="18"/>
          <w:szCs w:val="18"/>
        </w:rPr>
        <w:t>Revised “effective date” to “execution date” on line 17</w:t>
      </w:r>
      <w:r w:rsidRPr="00F63505">
        <w:rPr>
          <w:rFonts w:ascii="Helv" w:eastAsia="Calibri" w:hAnsi="Helv"/>
          <w:sz w:val="18"/>
          <w:szCs w:val="18"/>
        </w:rPr>
        <w:t>j(</w:t>
      </w:r>
      <w:r w:rsidRPr="00F63505">
        <w:rPr>
          <w:rFonts w:ascii="Helv" w:eastAsia="Calibri" w:hAnsi="Helv"/>
          <w:sz w:val="18"/>
          <w:szCs w:val="18"/>
        </w:rPr>
        <w:t xml:space="preserve">2) on p.15. This does not alter the nature of the </w:t>
      </w:r>
      <w:r w:rsidRPr="00F63505">
        <w:rPr>
          <w:rFonts w:ascii="Helv" w:eastAsia="Calibri" w:hAnsi="Helv"/>
          <w:sz w:val="18"/>
          <w:szCs w:val="18"/>
        </w:rPr>
        <w:t>question</w:t>
      </w:r>
      <w:r w:rsidRPr="00F63505">
        <w:rPr>
          <w:rFonts w:ascii="Helv" w:eastAsia="Calibri" w:hAnsi="Helv"/>
          <w:sz w:val="18"/>
          <w:szCs w:val="18"/>
        </w:rPr>
        <w:t xml:space="preserve"> or the burden involved (HUD-50058, HUD-50058 MTW, HUD-50058 MTW Expansion).</w:t>
      </w:r>
    </w:p>
    <w:p w:rsidR="00E2044E" w:rsidRPr="00F63505" w:rsidP="00E2044E" w14:paraId="68050F14" w14:textId="1BCF95D7">
      <w:pPr>
        <w:pStyle w:val="ListParagraph"/>
        <w:numPr>
          <w:ilvl w:val="0"/>
          <w:numId w:val="2"/>
        </w:numPr>
        <w:spacing w:after="160" w:line="252" w:lineRule="auto"/>
        <w:rPr>
          <w:rFonts w:ascii="Helv" w:eastAsia="Calibri" w:hAnsi="Helv"/>
          <w:sz w:val="18"/>
          <w:szCs w:val="18"/>
        </w:rPr>
      </w:pPr>
      <w:r w:rsidRPr="00F63505">
        <w:rPr>
          <w:rFonts w:ascii="Helv" w:eastAsia="Calibri" w:hAnsi="Helv"/>
          <w:sz w:val="18"/>
          <w:szCs w:val="18"/>
        </w:rPr>
        <w:t>Revised “Public Housing maximum rent” to “PHA-established flat rent” on line 10h on p. 10, to match</w:t>
      </w:r>
      <w:r w:rsidR="00BB402B">
        <w:rPr>
          <w:rFonts w:ascii="Helv" w:eastAsia="Calibri" w:hAnsi="Helv"/>
          <w:sz w:val="18"/>
          <w:szCs w:val="18"/>
        </w:rPr>
        <w:t xml:space="preserve"> the change </w:t>
      </w:r>
      <w:r w:rsidR="001A19A3">
        <w:rPr>
          <w:rFonts w:ascii="Helv" w:eastAsia="Calibri" w:hAnsi="Helv"/>
          <w:sz w:val="18"/>
          <w:szCs w:val="18"/>
        </w:rPr>
        <w:t>to</w:t>
      </w:r>
      <w:r w:rsidR="00BB402B">
        <w:rPr>
          <w:rFonts w:ascii="Helv" w:eastAsia="Calibri" w:hAnsi="Helv"/>
          <w:sz w:val="18"/>
          <w:szCs w:val="18"/>
        </w:rPr>
        <w:t xml:space="preserve"> </w:t>
      </w:r>
      <w:r w:rsidR="001A19A3">
        <w:rPr>
          <w:rFonts w:ascii="Helv" w:eastAsia="Calibri" w:hAnsi="Helv"/>
          <w:sz w:val="18"/>
          <w:szCs w:val="18"/>
        </w:rPr>
        <w:t xml:space="preserve">the </w:t>
      </w:r>
      <w:r w:rsidRPr="00F63505">
        <w:rPr>
          <w:rFonts w:ascii="Helv" w:eastAsia="Calibri" w:hAnsi="Helv"/>
          <w:sz w:val="18"/>
          <w:szCs w:val="18"/>
        </w:rPr>
        <w:t>HUD-50058. This does not change the question or instructions</w:t>
      </w:r>
      <w:r w:rsidR="00F63505">
        <w:rPr>
          <w:rFonts w:ascii="Helv" w:eastAsia="Calibri" w:hAnsi="Helv"/>
          <w:sz w:val="18"/>
          <w:szCs w:val="18"/>
        </w:rPr>
        <w:t xml:space="preserve">, as these terms are </w:t>
      </w:r>
      <w:r w:rsidR="009365CB">
        <w:rPr>
          <w:rFonts w:ascii="Helv" w:eastAsia="Calibri" w:hAnsi="Helv"/>
          <w:sz w:val="18"/>
          <w:szCs w:val="18"/>
        </w:rPr>
        <w:t>synonyms</w:t>
      </w:r>
      <w:r w:rsidRPr="00F63505">
        <w:rPr>
          <w:rFonts w:ascii="Helv" w:eastAsia="Calibri" w:hAnsi="Helv"/>
          <w:sz w:val="18"/>
          <w:szCs w:val="18"/>
        </w:rPr>
        <w:t xml:space="preserve"> (HUD-50058 MTW Expansion only).</w:t>
      </w:r>
    </w:p>
    <w:p w:rsidR="00E2044E" w:rsidP="3D1FBEC3" w14:paraId="1D895D1E" w14:textId="21B04F9A">
      <w:pPr>
        <w:pStyle w:val="ListParagraph"/>
        <w:numPr>
          <w:ilvl w:val="0"/>
          <w:numId w:val="2"/>
        </w:numPr>
        <w:spacing w:after="160" w:line="252" w:lineRule="auto"/>
        <w:rPr>
          <w:rFonts w:ascii="Helv" w:eastAsia="Calibri" w:hAnsi="Helv"/>
          <w:sz w:val="18"/>
          <w:szCs w:val="18"/>
        </w:rPr>
      </w:pPr>
      <w:r w:rsidRPr="2C9AC1F4">
        <w:rPr>
          <w:rFonts w:ascii="Helv" w:eastAsia="Calibri" w:hAnsi="Helv"/>
          <w:sz w:val="18"/>
          <w:szCs w:val="18"/>
        </w:rPr>
        <w:t>Corrected typo on line 17n on p.15</w:t>
      </w:r>
      <w:r w:rsidRPr="2C9AC1F4">
        <w:rPr>
          <w:rFonts w:ascii="Helv" w:eastAsia="Calibri" w:hAnsi="Helv"/>
          <w:sz w:val="18"/>
          <w:szCs w:val="18"/>
        </w:rPr>
        <w:t>—“</w:t>
      </w:r>
      <w:r w:rsidRPr="2C9AC1F4">
        <w:rPr>
          <w:rFonts w:ascii="Helv" w:eastAsia="Calibri" w:hAnsi="Helv"/>
          <w:sz w:val="18"/>
          <w:szCs w:val="18"/>
        </w:rPr>
        <w:t>manging</w:t>
      </w:r>
      <w:r w:rsidRPr="2C9AC1F4">
        <w:rPr>
          <w:rFonts w:ascii="Helv" w:eastAsia="Calibri" w:hAnsi="Helv"/>
          <w:sz w:val="18"/>
          <w:szCs w:val="18"/>
        </w:rPr>
        <w:t>” should have been “managing</w:t>
      </w:r>
      <w:r w:rsidRPr="2C9AC1F4" w:rsidR="7B03DB01">
        <w:rPr>
          <w:rFonts w:ascii="Helv" w:eastAsia="Calibri" w:hAnsi="Helv"/>
          <w:sz w:val="18"/>
          <w:szCs w:val="18"/>
        </w:rPr>
        <w:t>.</w:t>
      </w:r>
      <w:r w:rsidRPr="2C9AC1F4">
        <w:rPr>
          <w:rFonts w:ascii="Helv" w:eastAsia="Calibri" w:hAnsi="Helv"/>
          <w:sz w:val="18"/>
          <w:szCs w:val="18"/>
        </w:rPr>
        <w:t>”</w:t>
      </w:r>
      <w:r w:rsidRPr="2C9AC1F4" w:rsidR="7B03DB01">
        <w:rPr>
          <w:rFonts w:ascii="Helv" w:eastAsia="Calibri" w:hAnsi="Helv"/>
          <w:sz w:val="18"/>
          <w:szCs w:val="18"/>
        </w:rPr>
        <w:t xml:space="preserve"> Also corrected </w:t>
      </w:r>
      <w:r w:rsidRPr="2C9AC1F4" w:rsidR="7B03DB01">
        <w:rPr>
          <w:rFonts w:ascii="Helv" w:eastAsia="Calibri" w:hAnsi="Helv"/>
          <w:sz w:val="18"/>
          <w:szCs w:val="18"/>
        </w:rPr>
        <w:t>subheader</w:t>
      </w:r>
      <w:r w:rsidRPr="2C9AC1F4" w:rsidR="7B03DB01">
        <w:rPr>
          <w:rFonts w:ascii="Helv" w:eastAsia="Calibri" w:hAnsi="Helv"/>
          <w:sz w:val="18"/>
          <w:szCs w:val="18"/>
        </w:rPr>
        <w:t xml:space="preserve"> to point to 17p/23p rather than 17n</w:t>
      </w:r>
      <w:r w:rsidRPr="2C9AC1F4">
        <w:rPr>
          <w:rFonts w:ascii="Helv" w:eastAsia="Calibri" w:hAnsi="Helv"/>
          <w:sz w:val="18"/>
          <w:szCs w:val="18"/>
        </w:rPr>
        <w:t xml:space="preserve"> (HUD-50058 MTW Expansion and HUD-50058 MTW only).</w:t>
      </w:r>
    </w:p>
    <w:p w:rsidR="7192FAFD" w:rsidP="2C9AC1F4" w14:paraId="4C40F15B" w14:textId="4965C1F0">
      <w:pPr>
        <w:pStyle w:val="ListParagraph"/>
        <w:numPr>
          <w:ilvl w:val="0"/>
          <w:numId w:val="2"/>
        </w:numPr>
        <w:spacing w:after="160" w:line="252" w:lineRule="auto"/>
        <w:rPr>
          <w:rFonts w:ascii="Helv" w:eastAsia="Calibri" w:hAnsi="Helv"/>
          <w:sz w:val="18"/>
          <w:szCs w:val="18"/>
        </w:rPr>
      </w:pPr>
      <w:r>
        <w:rPr>
          <w:rFonts w:ascii="Helv" w:eastAsia="Calibri" w:hAnsi="Helv"/>
          <w:sz w:val="18"/>
          <w:szCs w:val="18"/>
        </w:rPr>
        <w:t>Deleted redundant “initial” before “start” in</w:t>
      </w:r>
      <w:r w:rsidRPr="2C9AC1F4">
        <w:rPr>
          <w:rFonts w:ascii="Helv" w:eastAsia="Calibri" w:hAnsi="Helv"/>
          <w:sz w:val="18"/>
          <w:szCs w:val="18"/>
        </w:rPr>
        <w:t xml:space="preserve"> section 17/23</w:t>
      </w:r>
      <w:r w:rsidR="008D1EA0">
        <w:rPr>
          <w:rFonts w:ascii="Helv" w:eastAsia="Calibri" w:hAnsi="Helv"/>
          <w:sz w:val="18"/>
          <w:szCs w:val="18"/>
        </w:rPr>
        <w:t>j</w:t>
      </w:r>
      <w:r w:rsidR="00E41F06">
        <w:rPr>
          <w:rFonts w:ascii="Helv" w:eastAsia="Calibri" w:hAnsi="Helv"/>
          <w:sz w:val="18"/>
          <w:szCs w:val="18"/>
        </w:rPr>
        <w:t xml:space="preserve">, </w:t>
      </w:r>
      <w:r w:rsidR="008B30CA">
        <w:rPr>
          <w:rFonts w:ascii="Helv" w:eastAsia="Calibri" w:hAnsi="Helv"/>
          <w:sz w:val="18"/>
          <w:szCs w:val="18"/>
        </w:rPr>
        <w:t>inserted “</w:t>
      </w:r>
      <w:r w:rsidR="00FC29F4">
        <w:rPr>
          <w:rFonts w:ascii="Helv" w:eastAsia="Calibri" w:hAnsi="Helv"/>
          <w:sz w:val="18"/>
          <w:szCs w:val="18"/>
        </w:rPr>
        <w:t>escrow</w:t>
      </w:r>
      <w:r w:rsidR="008B30CA">
        <w:rPr>
          <w:rFonts w:ascii="Helv" w:eastAsia="Calibri" w:hAnsi="Helv"/>
          <w:sz w:val="18"/>
          <w:szCs w:val="18"/>
        </w:rPr>
        <w:t xml:space="preserve">” to </w:t>
      </w:r>
      <w:r w:rsidR="003850ED">
        <w:rPr>
          <w:rFonts w:ascii="Helv" w:eastAsia="Calibri" w:hAnsi="Helv"/>
          <w:sz w:val="18"/>
          <w:szCs w:val="18"/>
        </w:rPr>
        <w:t>en</w:t>
      </w:r>
      <w:r w:rsidR="00E41F06">
        <w:rPr>
          <w:rFonts w:ascii="Helv" w:eastAsia="Calibri" w:hAnsi="Helv"/>
          <w:sz w:val="18"/>
          <w:szCs w:val="18"/>
        </w:rPr>
        <w:t>sur</w:t>
      </w:r>
      <w:r w:rsidR="003850ED">
        <w:rPr>
          <w:rFonts w:ascii="Helv" w:eastAsia="Calibri" w:hAnsi="Helv"/>
          <w:sz w:val="18"/>
          <w:szCs w:val="18"/>
        </w:rPr>
        <w:t>e</w:t>
      </w:r>
      <w:r w:rsidR="00E41F06">
        <w:rPr>
          <w:rFonts w:ascii="Helv" w:eastAsia="Calibri" w:hAnsi="Helv"/>
          <w:sz w:val="18"/>
          <w:szCs w:val="18"/>
        </w:rPr>
        <w:t xml:space="preserve"> </w:t>
      </w:r>
      <w:r w:rsidRPr="2C9AC1F4">
        <w:rPr>
          <w:rFonts w:ascii="Helv" w:eastAsia="Calibri" w:hAnsi="Helv"/>
          <w:sz w:val="18"/>
          <w:szCs w:val="18"/>
        </w:rPr>
        <w:t>conformity among all three forms</w:t>
      </w:r>
      <w:r w:rsidR="00700B4B">
        <w:rPr>
          <w:rFonts w:ascii="Helv" w:eastAsia="Calibri" w:hAnsi="Helv"/>
          <w:sz w:val="18"/>
          <w:szCs w:val="18"/>
        </w:rPr>
        <w:t xml:space="preserve"> in 17/23k</w:t>
      </w:r>
      <w:r w:rsidR="000414C7">
        <w:rPr>
          <w:rFonts w:ascii="Helv" w:eastAsia="Calibri" w:hAnsi="Helv"/>
          <w:sz w:val="18"/>
          <w:szCs w:val="18"/>
        </w:rPr>
        <w:t>. No change to substance of questions.</w:t>
      </w:r>
      <w:r w:rsidRPr="2C9AC1F4">
        <w:rPr>
          <w:rFonts w:ascii="Helv" w:eastAsia="Calibri" w:hAnsi="Helv"/>
          <w:sz w:val="18"/>
          <w:szCs w:val="18"/>
        </w:rPr>
        <w:t xml:space="preserve"> (HUD-50058 MTW and HUD-50058 MTW Expansion only)</w:t>
      </w:r>
      <w:r w:rsidR="00FC29F4">
        <w:rPr>
          <w:rFonts w:ascii="Helv" w:eastAsia="Calibri" w:hAnsi="Helv"/>
          <w:sz w:val="18"/>
          <w:szCs w:val="18"/>
        </w:rPr>
        <w:t xml:space="preserve"> 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40CF" w14:paraId="30A2EAB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Borders>
        <w:top w:val="single" w:sz="6" w:space="0" w:color="auto"/>
      </w:tblBorders>
      <w:tblLayout w:type="fixed"/>
      <w:tblLook w:val="0000"/>
    </w:tblPr>
    <w:tblGrid>
      <w:gridCol w:w="5628"/>
      <w:gridCol w:w="2040"/>
      <w:gridCol w:w="3348"/>
    </w:tblGrid>
    <w:tr w14:paraId="388BC5FF" w14:textId="77777777">
      <w:tblPrEx>
        <w:tblW w:w="0" w:type="auto"/>
        <w:tblBorders>
          <w:top w:val="single" w:sz="6" w:space="0" w:color="auto"/>
        </w:tblBorders>
        <w:tblLayout w:type="fixed"/>
        <w:tblLook w:val="0000"/>
      </w:tblPrEx>
      <w:tc>
        <w:tcPr>
          <w:tcW w:w="5628" w:type="dxa"/>
          <w:tcBorders>
            <w:right w:val="nil"/>
          </w:tcBorders>
        </w:tcPr>
        <w:p w:rsidR="00D60526" w14:paraId="76615B24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D60526" w14:paraId="0FF27C9A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64A2E88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58C0436F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62E7EDD6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769C15E3" w14:textId="3360BE2D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</w:t>
          </w:r>
          <w:r w:rsidR="000A40CF">
            <w:rPr>
              <w:rFonts w:ascii="Helvetica" w:hAnsi="Helvetica"/>
              <w:sz w:val="16"/>
            </w:rPr>
            <w:t>Colette Pollard</w:t>
          </w:r>
          <w:r>
            <w:rPr>
              <w:rFonts w:ascii="Helvetica" w:hAnsi="Helvetica"/>
              <w:sz w:val="16"/>
            </w:rPr>
            <w:t>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60526" w14:paraId="5D009BE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D60526" w14:paraId="7B6AB3A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D60526" w14:paraId="477BF938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D60526" w14:paraId="7A14BF78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D60526" w14:paraId="09024E8A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D60526" w14:paraId="65379483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D60526" w14:paraId="20494D5E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40CF" w14:paraId="78C8DAF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40CF" w14:paraId="4AC0537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40CF" w14:paraId="4D77E4D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40CF" w14:paraId="18EB62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73727"/>
    <w:multiLevelType w:val="hybridMultilevel"/>
    <w:tmpl w:val="33A4A8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E54AA"/>
    <w:multiLevelType w:val="hybridMultilevel"/>
    <w:tmpl w:val="C6541A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047786">
    <w:abstractNumId w:val="1"/>
  </w:num>
  <w:num w:numId="2" w16cid:durableId="31372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CF"/>
    <w:rsid w:val="00033DED"/>
    <w:rsid w:val="000414C7"/>
    <w:rsid w:val="000844C5"/>
    <w:rsid w:val="000A40CF"/>
    <w:rsid w:val="000A741B"/>
    <w:rsid w:val="000C5DF0"/>
    <w:rsid w:val="000C782B"/>
    <w:rsid w:val="000F5095"/>
    <w:rsid w:val="00175093"/>
    <w:rsid w:val="001A19A3"/>
    <w:rsid w:val="001B5E0C"/>
    <w:rsid w:val="001C72BC"/>
    <w:rsid w:val="00380EC4"/>
    <w:rsid w:val="003850ED"/>
    <w:rsid w:val="00387A61"/>
    <w:rsid w:val="003D5536"/>
    <w:rsid w:val="0048021C"/>
    <w:rsid w:val="004859D9"/>
    <w:rsid w:val="005146CE"/>
    <w:rsid w:val="00515314"/>
    <w:rsid w:val="005A4108"/>
    <w:rsid w:val="0061589C"/>
    <w:rsid w:val="00634D16"/>
    <w:rsid w:val="00700B4B"/>
    <w:rsid w:val="00741D20"/>
    <w:rsid w:val="00790EE8"/>
    <w:rsid w:val="00796E58"/>
    <w:rsid w:val="007B2386"/>
    <w:rsid w:val="0083716D"/>
    <w:rsid w:val="00874F61"/>
    <w:rsid w:val="008B30CA"/>
    <w:rsid w:val="008C6E3F"/>
    <w:rsid w:val="008D1EA0"/>
    <w:rsid w:val="008F0AC1"/>
    <w:rsid w:val="009365CB"/>
    <w:rsid w:val="0098431C"/>
    <w:rsid w:val="009D709B"/>
    <w:rsid w:val="00A20D3D"/>
    <w:rsid w:val="00A60A8E"/>
    <w:rsid w:val="00AB14A5"/>
    <w:rsid w:val="00AF33AA"/>
    <w:rsid w:val="00B304C6"/>
    <w:rsid w:val="00B55535"/>
    <w:rsid w:val="00B62C13"/>
    <w:rsid w:val="00B67D30"/>
    <w:rsid w:val="00BB402B"/>
    <w:rsid w:val="00C75BEF"/>
    <w:rsid w:val="00D60526"/>
    <w:rsid w:val="00D76C18"/>
    <w:rsid w:val="00DE2137"/>
    <w:rsid w:val="00E2044E"/>
    <w:rsid w:val="00E41F06"/>
    <w:rsid w:val="00E501C4"/>
    <w:rsid w:val="00ED2428"/>
    <w:rsid w:val="00ED42CD"/>
    <w:rsid w:val="00EE5586"/>
    <w:rsid w:val="00EF5007"/>
    <w:rsid w:val="00F033DD"/>
    <w:rsid w:val="00F45F1D"/>
    <w:rsid w:val="00F53AC5"/>
    <w:rsid w:val="00F63505"/>
    <w:rsid w:val="00F74023"/>
    <w:rsid w:val="00FA4F84"/>
    <w:rsid w:val="00FC29F4"/>
    <w:rsid w:val="0D092251"/>
    <w:rsid w:val="0DBE953C"/>
    <w:rsid w:val="18EE6FD6"/>
    <w:rsid w:val="1D98DECC"/>
    <w:rsid w:val="2C9AC1F4"/>
    <w:rsid w:val="374FBE78"/>
    <w:rsid w:val="3D1FBEC3"/>
    <w:rsid w:val="40AE1DFA"/>
    <w:rsid w:val="487792EF"/>
    <w:rsid w:val="49811C5E"/>
    <w:rsid w:val="4B64AC7D"/>
    <w:rsid w:val="515B145B"/>
    <w:rsid w:val="58721387"/>
    <w:rsid w:val="69654CBC"/>
    <w:rsid w:val="7192FAFD"/>
    <w:rsid w:val="73AC0556"/>
    <w:rsid w:val="7B03DB01"/>
    <w:rsid w:val="7D119E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42D423"/>
  <w15:docId w15:val="{2778EE4C-EDC7-4128-AEAE-05C03CAF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20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56905\Downloads\83c%20for%20form%2050077-SL_%202577-0226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7f685-f26e-4d54-925e-7f6c4d0facd3">
      <Terms xmlns="http://schemas.microsoft.com/office/infopath/2007/PartnerControls"/>
    </lcf76f155ced4ddcb4097134ff3c332f>
    <TaxCatchAll xmlns="325ef80f-ba28-47b0-950a-8fa302e90058" xsi:nil="true"/>
    <FolderPath xmlns="0f27f685-f26e-4d54-925e-7f6c4d0facd3" xsi:nil="true"/>
    <PKG_ID xmlns="0f27f685-f26e-4d54-925e-7f6c4d0facd3">0</PKG_ID>
    <IsFolder xmlns="0f27f685-f26e-4d54-925e-7f6c4d0facd3">false</IsFolder>
    <SharedWithUsers xmlns="325ef80f-ba28-47b0-950a-8fa302e9005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AC438B733784EB64826E12F0BDAFE" ma:contentTypeVersion="17" ma:contentTypeDescription="Create a new document." ma:contentTypeScope="" ma:versionID="e16fa4ee4076477fe522435c63de66cc">
  <xsd:schema xmlns:xsd="http://www.w3.org/2001/XMLSchema" xmlns:xs="http://www.w3.org/2001/XMLSchema" xmlns:p="http://schemas.microsoft.com/office/2006/metadata/properties" xmlns:ns2="0f27f685-f26e-4d54-925e-7f6c4d0facd3" xmlns:ns3="325ef80f-ba28-47b0-950a-8fa302e90058" targetNamespace="http://schemas.microsoft.com/office/2006/metadata/properties" ma:root="true" ma:fieldsID="c1b43b0ba01fabdf3616fac1149a829d" ns2:_="" ns3:_="">
    <xsd:import namespace="0f27f685-f26e-4d54-925e-7f6c4d0facd3"/>
    <xsd:import namespace="325ef80f-ba28-47b0-950a-8fa302e90058"/>
    <xsd:element name="properties">
      <xsd:complexType>
        <xsd:sequence>
          <xsd:element name="documentManagement">
            <xsd:complexType>
              <xsd:all>
                <xsd:element ref="ns2:IsFolder" minOccurs="0"/>
                <xsd:element ref="ns2:PKG_ID" minOccurs="0"/>
                <xsd:element ref="ns2:FolderPath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7f685-f26e-4d54-925e-7f6c4d0facd3" elementFormDefault="qualified">
    <xsd:import namespace="http://schemas.microsoft.com/office/2006/documentManagement/types"/>
    <xsd:import namespace="http://schemas.microsoft.com/office/infopath/2007/PartnerControls"/>
    <xsd:element name="IsFolder" ma:index="8" nillable="true" ma:displayName="Is Folder" ma:default="0" ma:format="Dropdown" ma:internalName="IsFolder">
      <xsd:simpleType>
        <xsd:restriction base="dms:Boolean"/>
      </xsd:simpleType>
    </xsd:element>
    <xsd:element name="PKG_ID" ma:index="9" nillable="true" ma:displayName="PKG_ID" ma:decimals="0" ma:default="0" ma:format="Dropdown" ma:internalName="PKG_ID" ma:percentage="FALSE">
      <xsd:simpleType>
        <xsd:restriction base="dms:Number"/>
      </xsd:simpleType>
    </xsd:element>
    <xsd:element name="FolderPath" ma:index="10" nillable="true" ma:displayName="FolderPath" ma:format="Dropdown" ma:internalName="FolderPath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f80f-ba28-47b0-950a-8fa302e90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3648fd1-1731-49a0-8c5a-00bef311ebe6}" ma:internalName="TaxCatchAll" ma:showField="CatchAllData" ma:web="325ef80f-ba28-47b0-950a-8fa302e90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A5608-7207-4BC4-AB72-003054C4015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25ef80f-ba28-47b0-950a-8fa302e90058"/>
    <ds:schemaRef ds:uri="0f27f685-f26e-4d54-925e-7f6c4d0facd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DAED69-AC90-421F-A2AB-F2CA75E6E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7f685-f26e-4d54-925e-7f6c4d0facd3"/>
    <ds:schemaRef ds:uri="325ef80f-ba28-47b0-950a-8fa302e90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1E7241-31B3-4B29-91F0-ECA7E941D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 for form 50077-SL_ 2577-0226.dot</Template>
  <TotalTime>1</TotalTime>
  <Pages>1</Pages>
  <Words>382</Words>
  <Characters>2184</Characters>
  <Application>Microsoft Office Word</Application>
  <DocSecurity>0</DocSecurity>
  <Lines>18</Lines>
  <Paragraphs>5</Paragraphs>
  <ScaleCrop>false</ScaleCrop>
  <Company>HUD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Smith, Dawn M</dc:creator>
  <cp:lastModifiedBy>Martin, Dawn E</cp:lastModifiedBy>
  <cp:revision>2</cp:revision>
  <cp:lastPrinted>2001-03-13T20:43:00Z</cp:lastPrinted>
  <dcterms:created xsi:type="dcterms:W3CDTF">2024-03-06T14:19:00Z</dcterms:created>
  <dcterms:modified xsi:type="dcterms:W3CDTF">2024-03-06T14:19:00Z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0x010100271AC438B733784EB64826E12F0BDAFE</vt:lpwstr>
  </property>
  <property fmtid="{D5CDD505-2E9C-101B-9397-08002B2CF9AE}" pid="4" name="MediaServiceImageTags">
    <vt:lpwstr/>
  </property>
  <property fmtid="{D5CDD505-2E9C-101B-9397-08002B2CF9AE}" pid="5" name="Order">
    <vt:r8>1529400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_ip_UnifiedCompliancePolicyProperties">
    <vt:lpwstr/>
  </property>
  <property fmtid="{D5CDD505-2E9C-101B-9397-08002B2CF9AE}" pid="12" name="_ip_UnifiedCompliancePolicyUIAction">
    <vt:lpwstr/>
  </property>
</Properties>
</file>