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26" w14:paraId="319B3C0C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2B5B5C3F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4E49B1F8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AEEA617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6066ABF3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5DDF832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2B89038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5D818EA2" w14:textId="22EEB190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</w:t>
            </w:r>
            <w:r w:rsidR="00097543">
              <w:rPr>
                <w:color w:val="000000"/>
              </w:rPr>
              <w:t>0269</w:t>
            </w:r>
          </w:p>
        </w:tc>
      </w:tr>
      <w:tr w14:paraId="58146BB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14:paraId="7C3D5E1E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59509BBC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0473587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702CF7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22746F8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67E80634" w14:textId="65F925FC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097543">
              <w:rPr>
                <w:rFonts w:eastAsia="Calibri"/>
                <w:sz w:val="24"/>
                <w:szCs w:val="24"/>
              </w:rPr>
              <w:t>HUD-424B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097543">
              <w:rPr>
                <w:rFonts w:eastAsia="Calibri"/>
                <w:sz w:val="24"/>
                <w:szCs w:val="24"/>
              </w:rPr>
              <w:t>HUD 425</w:t>
            </w:r>
            <w:r>
              <w:rPr>
                <w:rFonts w:eastAsia="Calibri"/>
                <w:sz w:val="24"/>
                <w:szCs w:val="24"/>
              </w:rPr>
              <w:t>, 4040-0013 GG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4B42E982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:rsidP="00EF5007" w14:paraId="6104FA4A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85CBB7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61DDAEE4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108B568B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4C83D3AF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214EC8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1890845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B32F691" w14:textId="0EFA0D0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D2A1282" w14:textId="3D9F292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B97595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77C3C9A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2D1B926A" w14:textId="4144A39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440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15CCC467" w14:textId="7A83CE7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440</w:t>
            </w:r>
          </w:p>
        </w:tc>
      </w:tr>
      <w:tr w14:paraId="6AFA8FB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284C3C99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FBD7E2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739D0CA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4AC7BC0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2968833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297E1106" w14:textId="40E31D8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4431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45FD052" w14:textId="0B4F8EF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4431</w:t>
            </w:r>
          </w:p>
        </w:tc>
      </w:tr>
      <w:tr w14:paraId="49A4D55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6B84EAA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652BC70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5B7F9C87" w14:textId="4C9D4C60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6AB125F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3992C7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364BC47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13BD175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583660F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931D7B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482C687C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3F951C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2909D15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78B1C0D0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563ED83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AF7A19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4EC3280B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2FE4054A" w14:textId="2B936A1C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59ABB2CF" w14:textId="571BD48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0E506C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8FFEBE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0D0933D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35177B6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93F144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4D414E7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5D6C0D1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153EE76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B8A375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3FAEAA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7C08B4D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750FD5C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14:paraId="5A94060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007A2063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68391B5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D60526" w14:paraId="71DB3E09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02E7CB9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117B390E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3F487A99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7BB79766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D60526" w:rsidP="000C5DF0" w14:paraId="4BA1F127" w14:textId="4D4EDC86">
      <w:pPr>
        <w:spacing w:after="160" w:line="252" w:lineRule="auto"/>
        <w:rPr>
          <w:rFonts w:eastAsia="Calibri"/>
          <w:sz w:val="24"/>
          <w:szCs w:val="24"/>
        </w:rPr>
      </w:pPr>
    </w:p>
    <w:p w:rsidR="00097543" w:rsidP="000C5DF0" w14:paraId="09BB0741" w14:textId="733F5A6D">
      <w:pPr>
        <w:spacing w:after="160" w:line="252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Add forms covered by a </w:t>
      </w:r>
      <w:r w:rsidR="00A76D6A">
        <w:rPr>
          <w:rFonts w:eastAsia="Calibri"/>
          <w:sz w:val="24"/>
          <w:szCs w:val="24"/>
        </w:rPr>
        <w:t>different OMB information collection approval to</w:t>
      </w:r>
      <w:r>
        <w:rPr>
          <w:rFonts w:eastAsia="Calibri"/>
          <w:sz w:val="24"/>
          <w:szCs w:val="24"/>
        </w:rPr>
        <w:t xml:space="preserve"> the submissions an applicant for a Choice Neighborhoods grant will include:</w:t>
      </w:r>
    </w:p>
    <w:p w:rsidR="00097543" w:rsidRPr="00097543" w:rsidP="00097543" w14:paraId="59C6D107" w14:textId="5D5F160D">
      <w:pPr>
        <w:pStyle w:val="ListParagraph"/>
        <w:numPr>
          <w:ilvl w:val="0"/>
          <w:numId w:val="2"/>
        </w:numPr>
        <w:spacing w:after="160" w:line="252" w:lineRule="auto"/>
        <w:rPr>
          <w:rFonts w:eastAsia="Calibri"/>
          <w:sz w:val="24"/>
          <w:szCs w:val="24"/>
        </w:rPr>
      </w:pPr>
      <w:r w:rsidRPr="00097543">
        <w:rPr>
          <w:rFonts w:eastAsia="Calibri"/>
          <w:sz w:val="24"/>
          <w:szCs w:val="24"/>
        </w:rPr>
        <w:t>HUD-424B Applicant and Recipient Assurances and Certifications</w:t>
      </w:r>
      <w:r w:rsidR="00A76D6A">
        <w:rPr>
          <w:rFonts w:eastAsia="Calibri"/>
          <w:sz w:val="24"/>
          <w:szCs w:val="24"/>
        </w:rPr>
        <w:t xml:space="preserve"> (2501-0044, exp. 2/28/27)</w:t>
      </w:r>
    </w:p>
    <w:p w:rsidR="00097543" w:rsidRPr="00097543" w:rsidP="00097543" w14:paraId="3748D84E" w14:textId="36F7BADC">
      <w:pPr>
        <w:pStyle w:val="ListParagraph"/>
        <w:numPr>
          <w:ilvl w:val="0"/>
          <w:numId w:val="2"/>
        </w:numPr>
        <w:spacing w:after="160" w:line="252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4040-0013 GG Certification Regarding </w:t>
      </w:r>
      <w:r w:rsidRPr="00097543">
        <w:rPr>
          <w:rFonts w:eastAsia="Calibri"/>
          <w:sz w:val="24"/>
          <w:szCs w:val="24"/>
        </w:rPr>
        <w:t>Lobbying</w:t>
      </w:r>
      <w:r>
        <w:rPr>
          <w:rFonts w:eastAsia="Calibri"/>
          <w:sz w:val="24"/>
          <w:szCs w:val="24"/>
        </w:rPr>
        <w:t xml:space="preserve"> (4040-0013)</w:t>
      </w:r>
    </w:p>
    <w:p w:rsidR="00097543" w:rsidP="00097543" w14:paraId="03427D49" w14:textId="4A9ED8EA">
      <w:pPr>
        <w:pStyle w:val="ListParagraph"/>
        <w:numPr>
          <w:ilvl w:val="0"/>
          <w:numId w:val="2"/>
        </w:numPr>
        <w:spacing w:after="160" w:line="252" w:lineRule="auto"/>
        <w:rPr>
          <w:rFonts w:eastAsia="Calibri"/>
          <w:sz w:val="24"/>
          <w:szCs w:val="24"/>
        </w:rPr>
      </w:pPr>
      <w:r w:rsidRPr="00097543">
        <w:rPr>
          <w:rFonts w:eastAsia="Calibri"/>
          <w:sz w:val="24"/>
          <w:szCs w:val="24"/>
        </w:rPr>
        <w:t>HUD 425 Certification of Consistency with Rural Partners Network Community Network Goals and Implementation</w:t>
      </w:r>
      <w:r w:rsidR="00A76D6A">
        <w:rPr>
          <w:rFonts w:eastAsia="Calibri"/>
          <w:sz w:val="24"/>
          <w:szCs w:val="24"/>
        </w:rPr>
        <w:t xml:space="preserve"> (2501-0044, exp. 2/28/27)</w:t>
      </w:r>
    </w:p>
    <w:p w:rsidR="006E4101" w:rsidRPr="006E4101" w:rsidP="006E4101" w14:paraId="377C91A8" w14:textId="63F690E5">
      <w:pPr>
        <w:spacing w:after="160" w:line="252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Regarding the HUD-2530, add clarification statement that for purposes of a CN grant application, this is not a new filing.  NOFO requests applicant provide a copy of most recent submission to HUD and thus there are no new burden hours to a CN applicant.  Further, it is not applicable to most CN applicants.</w:t>
      </w:r>
    </w:p>
    <w:sectPr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3479E06D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05C32F6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2BFEE9B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D592D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1132A84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F6E17C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1D93671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3AE7AF5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653F1E8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4182430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3D517F2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7A8752A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42A38BD7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17389392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A7299A"/>
    <w:multiLevelType w:val="hybridMultilevel"/>
    <w:tmpl w:val="629424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54AA"/>
    <w:multiLevelType w:val="hybridMultilevel"/>
    <w:tmpl w:val="C6541A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91815">
    <w:abstractNumId w:val="1"/>
  </w:num>
  <w:num w:numId="2" w16cid:durableId="168666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D2"/>
    <w:rsid w:val="00033DED"/>
    <w:rsid w:val="000844C5"/>
    <w:rsid w:val="00097543"/>
    <w:rsid w:val="000C5DF0"/>
    <w:rsid w:val="000C782B"/>
    <w:rsid w:val="000F5095"/>
    <w:rsid w:val="00175093"/>
    <w:rsid w:val="001C72BC"/>
    <w:rsid w:val="00380EC4"/>
    <w:rsid w:val="00387A61"/>
    <w:rsid w:val="00410B57"/>
    <w:rsid w:val="004859D9"/>
    <w:rsid w:val="006E4101"/>
    <w:rsid w:val="00741D20"/>
    <w:rsid w:val="00790EE8"/>
    <w:rsid w:val="00796E58"/>
    <w:rsid w:val="00874F61"/>
    <w:rsid w:val="00A20D3D"/>
    <w:rsid w:val="00A76D6A"/>
    <w:rsid w:val="00AB14A5"/>
    <w:rsid w:val="00B304C6"/>
    <w:rsid w:val="00BA114D"/>
    <w:rsid w:val="00C16AD2"/>
    <w:rsid w:val="00C20F9B"/>
    <w:rsid w:val="00C75BEF"/>
    <w:rsid w:val="00D60526"/>
    <w:rsid w:val="00E501C4"/>
    <w:rsid w:val="00ED42CD"/>
    <w:rsid w:val="00EF5007"/>
    <w:rsid w:val="00F033DD"/>
    <w:rsid w:val="00F45F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117430"/>
  <w15:chartTrackingRefBased/>
  <w15:docId w15:val="{05411628-A96E-4B5C-9E4B-F18D505D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9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%20(1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 (1).dot</Template>
  <TotalTime>2</TotalTime>
  <Pages>1</Pages>
  <Words>223</Words>
  <Characters>1505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Smith, Dawn M</dc:creator>
  <cp:lastModifiedBy>Martin, Dawn E</cp:lastModifiedBy>
  <cp:revision>2</cp:revision>
  <cp:lastPrinted>2001-03-13T17:43:00Z</cp:lastPrinted>
  <dcterms:created xsi:type="dcterms:W3CDTF">2024-03-20T15:32:00Z</dcterms:created>
  <dcterms:modified xsi:type="dcterms:W3CDTF">2024-03-20T15:32:00Z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