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1FA4" w:rsidP="004C6BF3" w14:paraId="5BA643E2" w14:textId="2082604A">
      <w:pPr>
        <w:spacing w:line="240" w:lineRule="auto"/>
      </w:pPr>
      <w:bookmarkStart w:id="0" w:name="_Ref124503153"/>
      <w:bookmarkStart w:id="1" w:name="_Toc124513480"/>
      <w:r w:rsidRPr="00BE7AD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55075" cy="877342"/>
            <wp:effectExtent l="0" t="0" r="7620" b="0"/>
            <wp:wrapSquare wrapText="bothSides"/>
            <wp:docPr id="7" name="Picture 7" descr="Office of the Chief Information Officer (CIO) [Part of the OASAM Team]; and &#10;United States Department of Lab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ffice of the Chief Information Officer (CIO) [Part of the OASAM Team]; and &#10;United States Department of Labor seal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18988" r="15458" b="1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75" cy="87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6BF3">
        <w:br w:type="textWrapping" w:clear="all"/>
      </w:r>
    </w:p>
    <w:p w:rsidR="006E1ED0" w:rsidRPr="00DD30F6" w:rsidP="00DD30F6" w14:paraId="4CC9081B" w14:textId="1C3C8663">
      <w:pPr>
        <w:pStyle w:val="Heading1"/>
      </w:pPr>
      <w:bookmarkStart w:id="2" w:name="_Hlk146121880"/>
      <w:bookmarkEnd w:id="0"/>
      <w:r>
        <w:t xml:space="preserve">Sampling Plan for </w:t>
      </w:r>
      <w:r w:rsidR="00BF079E">
        <w:t>collection</w:t>
      </w:r>
      <w:r>
        <w:t xml:space="preserve"> 1</w:t>
      </w:r>
      <w:r w:rsidR="000B2BB3">
        <w:t xml:space="preserve"> </w:t>
      </w:r>
    </w:p>
    <w:bookmarkEnd w:id="2"/>
    <w:p w:rsidR="006E1ED0" w:rsidRPr="00190B77" w:rsidP="00DD30F6" w14:paraId="5748DAAF" w14:textId="787EDBFC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EBSA Lost and Found Portal</w:t>
      </w:r>
    </w:p>
    <w:p w:rsidR="00CA3508" w:rsidRPr="00FF1772" w:rsidP="00FF1772" w14:paraId="2817BF8F" w14:textId="77777777">
      <w:pPr>
        <w:pStyle w:val="Bar"/>
      </w:pPr>
    </w:p>
    <w:p w:rsidR="00947296" w:rsidP="00947296" w14:paraId="1BB9251D" w14:textId="5CD2C8CE">
      <w:pPr>
        <w:pStyle w:val="Heading3"/>
        <w:rPr>
          <w:b w:val="0"/>
          <w:bCs w:val="0"/>
        </w:rPr>
      </w:pPr>
      <w:bookmarkStart w:id="3" w:name="_Hlk146116513"/>
      <w:bookmarkEnd w:id="1"/>
      <w:r>
        <w:rPr>
          <w:b w:val="0"/>
          <w:bCs w:val="0"/>
        </w:rPr>
        <w:t>Sampling Plan</w:t>
      </w:r>
    </w:p>
    <w:bookmarkEnd w:id="3"/>
    <w:p w:rsidR="00F57343" w:rsidP="00F57343" w14:paraId="4A7BB5C5" w14:textId="1D7B9F48">
      <w:r>
        <w:t>The 12 p</w:t>
      </w:r>
      <w:r>
        <w:t>articipants</w:t>
      </w:r>
      <w:r w:rsidR="00EB03AB">
        <w:t xml:space="preserve"> will </w:t>
      </w:r>
      <w:r>
        <w:t>be members of the public ages 30 – 60+, with at least one respondent from each decade</w:t>
      </w:r>
      <w:r w:rsidR="004663B6">
        <w:t xml:space="preserve">. The y will </w:t>
      </w:r>
      <w:r w:rsidR="00327EC7">
        <w:t xml:space="preserve">be divided into </w:t>
      </w:r>
      <w:r w:rsidR="00F24EAC">
        <w:t>four</w:t>
      </w:r>
      <w:r w:rsidR="00327EC7">
        <w:t xml:space="preserve"> groups </w:t>
      </w:r>
      <w:r w:rsidR="000927C7">
        <w:t xml:space="preserve">with </w:t>
      </w:r>
      <w:r w:rsidR="00327EC7">
        <w:t xml:space="preserve">three respondents </w:t>
      </w:r>
      <w:r w:rsidR="00B82A12">
        <w:t xml:space="preserve">from </w:t>
      </w:r>
      <w:r w:rsidR="00327EC7">
        <w:t xml:space="preserve">each </w:t>
      </w:r>
      <w:r w:rsidR="00B82A12">
        <w:t xml:space="preserve">decade </w:t>
      </w:r>
      <w:r w:rsidR="00327EC7">
        <w:t>(</w:t>
      </w:r>
      <w:r w:rsidR="00EE4BD3">
        <w:t>30-40, 40-50, 50-60, 60-</w:t>
      </w:r>
      <w:r w:rsidR="00B82A12">
        <w:t>up)</w:t>
      </w:r>
      <w:r w:rsidR="00F52CFF">
        <w:t>.</w:t>
      </w:r>
      <w:r w:rsidR="001E49FF">
        <w:t xml:space="preserve"> </w:t>
      </w:r>
      <w:r w:rsidR="0002679F">
        <w:t>Additionally,</w:t>
      </w:r>
      <w:r w:rsidR="000927C7">
        <w:t xml:space="preserve"> p</w:t>
      </w:r>
      <w:r w:rsidR="001E49FF">
        <w:t>artic</w:t>
      </w:r>
      <w:r>
        <w:t xml:space="preserve">ipants must have </w:t>
      </w:r>
      <w:r>
        <w:t xml:space="preserve">held at least two jobs </w:t>
      </w:r>
      <w:r w:rsidR="003D1B63">
        <w:t>with</w:t>
      </w:r>
      <w:r>
        <w:t xml:space="preserve"> employer</w:t>
      </w:r>
      <w:r w:rsidR="003D1B63">
        <w:t>-</w:t>
      </w:r>
      <w:r>
        <w:t>provided retirement benefits (ex: a 401K, pension plan, etc.).</w:t>
      </w:r>
      <w:r w:rsidR="006F3B32">
        <w:t xml:space="preserve"> </w:t>
      </w:r>
      <w:r w:rsidRPr="0002679F" w:rsidR="0002679F">
        <w:t>The selection process will include a random sampling of diverse individuals (background, location, ethnicity, etc.), and at least 1-3 individuals with some form of visual impairment such as color blindness but have some sighted ability.</w:t>
      </w:r>
      <w:r w:rsidR="0002679F">
        <w:t xml:space="preserve"> </w:t>
      </w:r>
      <w:r w:rsidR="00112F72">
        <w:t xml:space="preserve">Participants must have </w:t>
      </w:r>
      <w:r w:rsidR="00682C43">
        <w:t xml:space="preserve">access to an internet-capable device (desktop, laptop, </w:t>
      </w:r>
      <w:r w:rsidR="00C507A4">
        <w:t>tablet,</w:t>
      </w:r>
      <w:r w:rsidR="00682C43">
        <w:t xml:space="preserve"> or smartphone) and an internet connection (</w:t>
      </w:r>
      <w:r w:rsidR="00146650">
        <w:t>ethernet</w:t>
      </w:r>
      <w:r w:rsidR="001712FD">
        <w:t xml:space="preserve"> or fiber optics, </w:t>
      </w:r>
      <w:r w:rsidR="006115D8">
        <w:t>Wi-Fi</w:t>
      </w:r>
      <w:r w:rsidR="00682C43">
        <w:t>, data plan</w:t>
      </w:r>
      <w:r w:rsidR="001B5EEC">
        <w:t>, etc.)</w:t>
      </w:r>
      <w:r w:rsidR="00146650">
        <w:t>.</w:t>
      </w:r>
    </w:p>
    <w:p w:rsidR="00F57343" w:rsidP="00F57343" w14:paraId="06F915C5" w14:textId="6BF1316C">
      <w:pPr>
        <w:tabs>
          <w:tab w:val="left" w:pos="3780"/>
        </w:tabs>
      </w:pPr>
    </w:p>
    <w:p w:rsidR="00C44684" w:rsidP="00C44684" w14:paraId="313F92B8" w14:textId="38521822">
      <w:pPr>
        <w:pStyle w:val="Heading3"/>
        <w:rPr>
          <w:b w:val="0"/>
          <w:bCs w:val="0"/>
        </w:rPr>
      </w:pPr>
      <w:r>
        <w:rPr>
          <w:b w:val="0"/>
          <w:bCs w:val="0"/>
        </w:rPr>
        <w:t>Recruitment</w:t>
      </w:r>
    </w:p>
    <w:p w:rsidR="00114290" w:rsidP="003E69C3" w14:paraId="683846DC" w14:textId="3E82BBFE">
      <w:pPr>
        <w:pStyle w:val="BodyText"/>
        <w:rPr>
          <w:rFonts w:eastAsia="Times New Roman"/>
        </w:rPr>
      </w:pPr>
      <w:r>
        <w:t xml:space="preserve">A </w:t>
      </w:r>
      <w:r w:rsidR="00BA24B3">
        <w:t>third-party</w:t>
      </w:r>
      <w:r>
        <w:t xml:space="preserve"> vendor</w:t>
      </w:r>
      <w:r w:rsidR="007B7653">
        <w:t xml:space="preserve"> </w:t>
      </w:r>
      <w:r w:rsidR="00BA24B3">
        <w:t xml:space="preserve">will </w:t>
      </w:r>
      <w:r w:rsidR="007B7653">
        <w:t xml:space="preserve">recruit </w:t>
      </w:r>
      <w:r w:rsidR="00A62673">
        <w:t>participants via</w:t>
      </w:r>
      <w:r w:rsidR="00175A29">
        <w:t xml:space="preserve"> a web</w:t>
      </w:r>
      <w:r w:rsidR="008509CF">
        <w:t>-based survey</w:t>
      </w:r>
      <w:r w:rsidR="00121B01">
        <w:t xml:space="preserve"> (see included survey questions)</w:t>
      </w:r>
      <w:r w:rsidR="008509CF">
        <w:t xml:space="preserve"> or </w:t>
      </w:r>
      <w:r w:rsidR="001614E4">
        <w:t xml:space="preserve">sending the survey </w:t>
      </w:r>
      <w:r w:rsidR="00BA24B3">
        <w:t>via</w:t>
      </w:r>
      <w:r w:rsidR="001614E4">
        <w:t xml:space="preserve"> email</w:t>
      </w:r>
      <w:r w:rsidR="008509CF">
        <w:t xml:space="preserve">, depending on participant preference and access. </w:t>
      </w:r>
      <w:r w:rsidR="00B05F9D">
        <w:t xml:space="preserve">The estimated additional burden for each individual in </w:t>
      </w:r>
      <w:r w:rsidR="00B85621">
        <w:t>filling out the</w:t>
      </w:r>
      <w:r w:rsidR="00B05F9D">
        <w:t xml:space="preserve"> survey</w:t>
      </w:r>
      <w:r w:rsidR="00C56754">
        <w:t xml:space="preserve"> is </w:t>
      </w:r>
      <w:r w:rsidR="00FE6C68">
        <w:t>15</w:t>
      </w:r>
      <w:r w:rsidR="00C56754">
        <w:t xml:space="preserve"> minutes.</w:t>
      </w:r>
      <w:r w:rsidR="00B05F9D">
        <w:t xml:space="preserve"> </w:t>
      </w:r>
    </w:p>
    <w:p w:rsidR="00114290" w:rsidP="00114290" w14:paraId="52035DBB" w14:textId="77777777"/>
    <w:p w:rsidR="00114290" w:rsidRPr="00C44684" w:rsidP="00C44684" w14:paraId="481C98B8" w14:textId="77777777">
      <w:pPr>
        <w:pStyle w:val="BodyText"/>
      </w:pPr>
    </w:p>
    <w:p w:rsidR="00F57343" w:rsidP="003F1157" w14:paraId="5215A91D" w14:textId="06BAE1F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</w:p>
    <w:p w:rsidR="003F1157" w:rsidP="003F1157" w14:paraId="7347D22E" w14:textId="7777777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</w:p>
    <w:p w:rsidR="00EE23D8" w:rsidRPr="00F940FD" w:rsidP="003F1157" w14:paraId="76CCCB84" w14:textId="77E3A54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6002A8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</w:p>
    <w:sectPr w:rsidSect="00655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720" w:bottom="1440" w:left="72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7F4FAD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906" w:rsidP="00295906" w14:paraId="0539C63B" w14:textId="1E7FFFFB">
    <w:pPr>
      <w:pStyle w:val="Footer"/>
    </w:pPr>
    <w:r w:rsidRPr="00B5765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5137</wp:posOffset>
          </wp:positionH>
          <wp:positionV relativeFrom="line">
            <wp:posOffset>0</wp:posOffset>
          </wp:positionV>
          <wp:extent cx="2596896" cy="466344"/>
          <wp:effectExtent l="0" t="0" r="0" b="0"/>
          <wp:wrapNone/>
          <wp:docPr id="5" name="Picture 5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4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575" b="-1"/>
                  <a:stretch>
                    <a:fillRect/>
                  </a:stretch>
                </pic:blipFill>
                <pic:spPr bwMode="auto">
                  <a:xfrm>
                    <a:off x="0" y="0"/>
                    <a:ext cx="2596896" cy="466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7654">
      <w:fldChar w:fldCharType="begin"/>
    </w:r>
    <w:r w:rsidRPr="00B57654">
      <w:instrText xml:space="preserve"> PAGE   \* MERGEFORMAT </w:instrText>
    </w:r>
    <w:r w:rsidRPr="00B57654">
      <w:fldChar w:fldCharType="separate"/>
    </w:r>
    <w:r>
      <w:t>2</w:t>
    </w:r>
    <w:r w:rsidRPr="00B57654">
      <w:fldChar w:fldCharType="end"/>
    </w:r>
  </w:p>
  <w:p w:rsidR="00295906" w:rsidP="00ED610B" w14:paraId="05889853" w14:textId="16C08F58">
    <w:pPr>
      <w:pStyle w:val="Footer"/>
    </w:pPr>
    <w:r>
      <w:t xml:space="preserve">Last Updated: </w:t>
    </w:r>
    <w:r w:rsidR="00ED610B">
      <w:t>D</w:t>
    </w:r>
    <w:r w:rsidR="00904365">
      <w:t>D</w:t>
    </w:r>
    <w:r w:rsidR="00ED610B">
      <w:t>/MM/YY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2501" w:rsidRPr="008E291E" w:rsidP="008E291E" w14:paraId="3D7D7809" w14:textId="782A0D0C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122408" cy="1124712"/>
          <wp:effectExtent l="0" t="0" r="0" b="0"/>
          <wp:wrapNone/>
          <wp:docPr id="8" name="Picture 8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173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-393065</wp:posOffset>
          </wp:positionV>
          <wp:extent cx="786384" cy="786384"/>
          <wp:effectExtent l="0" t="0" r="0" b="0"/>
          <wp:wrapNone/>
          <wp:docPr id="9" name="Picture 9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9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8346332</wp:posOffset>
          </wp:positionH>
          <wp:positionV relativeFrom="paragraph">
            <wp:posOffset>-396132</wp:posOffset>
          </wp:positionV>
          <wp:extent cx="785711" cy="785711"/>
          <wp:effectExtent l="0" t="0" r="0" b="0"/>
          <wp:wrapNone/>
          <wp:docPr id="10" name="Picture 10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18" cy="789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43C1A8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412" w:rsidP="00D57412" w14:paraId="6E2C022B" w14:textId="77777777"/>
  <w:p w:rsidR="00832BC1" w:rsidRPr="00ED0A24" w:rsidP="00832BC1" w14:paraId="533D858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0A24" w:rsidP="00ED0A24" w14:paraId="6004A6FE" w14:textId="00E03D78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122408" cy="1124712"/>
          <wp:effectExtent l="0" t="0" r="0" b="0"/>
          <wp:wrapNone/>
          <wp:docPr id="6" name="Picture 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A9EB2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D09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2AA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CC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FCB0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F6A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4041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0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6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1E8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D6484"/>
    <w:multiLevelType w:val="hybridMultilevel"/>
    <w:tmpl w:val="D638A3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AD665F6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721F48"/>
    <w:multiLevelType w:val="multilevel"/>
    <w:tmpl w:val="AEC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25755F"/>
    <w:multiLevelType w:val="hybridMultilevel"/>
    <w:tmpl w:val="6096F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6B7C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00561C1"/>
    <w:multiLevelType w:val="hybridMultilevel"/>
    <w:tmpl w:val="DB76F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11A1D"/>
    <w:multiLevelType w:val="multilevel"/>
    <w:tmpl w:val="E9AE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603032C"/>
    <w:multiLevelType w:val="hybridMultilevel"/>
    <w:tmpl w:val="A2D68C2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1066CE"/>
    <w:multiLevelType w:val="hybridMultilevel"/>
    <w:tmpl w:val="69903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05F14"/>
    <w:multiLevelType w:val="hybridMultilevel"/>
    <w:tmpl w:val="C4C2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C68D4"/>
    <w:multiLevelType w:val="hybridMultilevel"/>
    <w:tmpl w:val="BC7A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93233"/>
    <w:multiLevelType w:val="hybridMultilevel"/>
    <w:tmpl w:val="1708D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231CB"/>
    <w:multiLevelType w:val="hybridMultilevel"/>
    <w:tmpl w:val="E802155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27782F"/>
    <w:multiLevelType w:val="hybridMultilevel"/>
    <w:tmpl w:val="FE0A82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F22780"/>
    <w:multiLevelType w:val="hybridMultilevel"/>
    <w:tmpl w:val="FB58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28F"/>
    <w:multiLevelType w:val="multilevel"/>
    <w:tmpl w:val="BB3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D3A46"/>
    <w:multiLevelType w:val="hybridMultilevel"/>
    <w:tmpl w:val="35E6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A6256"/>
    <w:multiLevelType w:val="hybridMultilevel"/>
    <w:tmpl w:val="8B62C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649DA"/>
    <w:multiLevelType w:val="hybridMultilevel"/>
    <w:tmpl w:val="8AAA1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FA3AF0"/>
    <w:multiLevelType w:val="hybridMultilevel"/>
    <w:tmpl w:val="80825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26404"/>
    <w:multiLevelType w:val="multilevel"/>
    <w:tmpl w:val="B93CC28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1717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B3B90" w:themeColor="text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322FD"/>
    <w:multiLevelType w:val="hybridMultilevel"/>
    <w:tmpl w:val="FD962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61900"/>
    <w:multiLevelType w:val="hybridMultilevel"/>
    <w:tmpl w:val="754AFE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C5BAE"/>
    <w:multiLevelType w:val="hybridMultilevel"/>
    <w:tmpl w:val="B1904F04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8847F6E"/>
    <w:multiLevelType w:val="hybridMultilevel"/>
    <w:tmpl w:val="96ACEF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952D7"/>
    <w:multiLevelType w:val="hybridMultilevel"/>
    <w:tmpl w:val="B7280B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F37641"/>
    <w:multiLevelType w:val="hybridMultilevel"/>
    <w:tmpl w:val="DEA27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CE2A31"/>
    <w:multiLevelType w:val="hybridMultilevel"/>
    <w:tmpl w:val="C30E6A9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03082B"/>
    <w:multiLevelType w:val="hybridMultilevel"/>
    <w:tmpl w:val="04C691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677E69"/>
    <w:multiLevelType w:val="hybridMultilevel"/>
    <w:tmpl w:val="B06462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A926F6"/>
    <w:multiLevelType w:val="hybridMultilevel"/>
    <w:tmpl w:val="D20254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8E7117"/>
    <w:multiLevelType w:val="hybridMultilevel"/>
    <w:tmpl w:val="79762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427DA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A02139"/>
    <w:multiLevelType w:val="hybridMultilevel"/>
    <w:tmpl w:val="AD541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42C88"/>
    <w:multiLevelType w:val="hybridMultilevel"/>
    <w:tmpl w:val="3C864C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F6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2194916">
    <w:abstractNumId w:val="30"/>
  </w:num>
  <w:num w:numId="2" w16cid:durableId="18925752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546957">
    <w:abstractNumId w:val="11"/>
  </w:num>
  <w:num w:numId="4" w16cid:durableId="2135637852">
    <w:abstractNumId w:val="42"/>
  </w:num>
  <w:num w:numId="5" w16cid:durableId="18437305">
    <w:abstractNumId w:val="9"/>
  </w:num>
  <w:num w:numId="6" w16cid:durableId="2046169706">
    <w:abstractNumId w:val="7"/>
  </w:num>
  <w:num w:numId="7" w16cid:durableId="155462439">
    <w:abstractNumId w:val="6"/>
  </w:num>
  <w:num w:numId="8" w16cid:durableId="1963882084">
    <w:abstractNumId w:val="5"/>
  </w:num>
  <w:num w:numId="9" w16cid:durableId="339938721">
    <w:abstractNumId w:val="4"/>
  </w:num>
  <w:num w:numId="10" w16cid:durableId="168840113">
    <w:abstractNumId w:val="8"/>
  </w:num>
  <w:num w:numId="11" w16cid:durableId="263803888">
    <w:abstractNumId w:val="3"/>
  </w:num>
  <w:num w:numId="12" w16cid:durableId="1123037622">
    <w:abstractNumId w:val="2"/>
  </w:num>
  <w:num w:numId="13" w16cid:durableId="362638286">
    <w:abstractNumId w:val="1"/>
  </w:num>
  <w:num w:numId="14" w16cid:durableId="1434746643">
    <w:abstractNumId w:val="0"/>
  </w:num>
  <w:num w:numId="15" w16cid:durableId="1438988869">
    <w:abstractNumId w:val="16"/>
  </w:num>
  <w:num w:numId="16" w16cid:durableId="1276324164">
    <w:abstractNumId w:val="28"/>
  </w:num>
  <w:num w:numId="17" w16cid:durableId="1254054142">
    <w:abstractNumId w:val="26"/>
  </w:num>
  <w:num w:numId="18" w16cid:durableId="996305499">
    <w:abstractNumId w:val="43"/>
  </w:num>
  <w:num w:numId="19" w16cid:durableId="1149709839">
    <w:abstractNumId w:val="24"/>
  </w:num>
  <w:num w:numId="20" w16cid:durableId="1721707955">
    <w:abstractNumId w:val="41"/>
  </w:num>
  <w:num w:numId="21" w16cid:durableId="70348132">
    <w:abstractNumId w:val="31"/>
  </w:num>
  <w:num w:numId="22" w16cid:durableId="565183980">
    <w:abstractNumId w:val="34"/>
  </w:num>
  <w:num w:numId="23" w16cid:durableId="563495327">
    <w:abstractNumId w:val="23"/>
  </w:num>
  <w:num w:numId="24" w16cid:durableId="1011377660">
    <w:abstractNumId w:val="22"/>
  </w:num>
  <w:num w:numId="25" w16cid:durableId="594872753">
    <w:abstractNumId w:val="44"/>
  </w:num>
  <w:num w:numId="26" w16cid:durableId="2045516303">
    <w:abstractNumId w:val="37"/>
  </w:num>
  <w:num w:numId="27" w16cid:durableId="1636565341">
    <w:abstractNumId w:val="40"/>
  </w:num>
  <w:num w:numId="28" w16cid:durableId="441387175">
    <w:abstractNumId w:val="18"/>
  </w:num>
  <w:num w:numId="29" w16cid:durableId="1715500244">
    <w:abstractNumId w:val="20"/>
  </w:num>
  <w:num w:numId="30" w16cid:durableId="1534229183">
    <w:abstractNumId w:val="33"/>
  </w:num>
  <w:num w:numId="31" w16cid:durableId="1968267966">
    <w:abstractNumId w:val="36"/>
  </w:num>
  <w:num w:numId="32" w16cid:durableId="951790570">
    <w:abstractNumId w:val="38"/>
  </w:num>
  <w:num w:numId="33" w16cid:durableId="313993387">
    <w:abstractNumId w:val="39"/>
  </w:num>
  <w:num w:numId="34" w16cid:durableId="1447625282">
    <w:abstractNumId w:val="35"/>
  </w:num>
  <w:num w:numId="35" w16cid:durableId="1652637659">
    <w:abstractNumId w:val="10"/>
  </w:num>
  <w:num w:numId="36" w16cid:durableId="1754202673">
    <w:abstractNumId w:val="29"/>
  </w:num>
  <w:num w:numId="37" w16cid:durableId="1073703541">
    <w:abstractNumId w:val="15"/>
  </w:num>
  <w:num w:numId="38" w16cid:durableId="1172336783">
    <w:abstractNumId w:val="19"/>
  </w:num>
  <w:num w:numId="39" w16cid:durableId="1955021619">
    <w:abstractNumId w:val="45"/>
  </w:num>
  <w:num w:numId="40" w16cid:durableId="1365397561">
    <w:abstractNumId w:val="32"/>
  </w:num>
  <w:num w:numId="41" w16cid:durableId="221136627">
    <w:abstractNumId w:val="17"/>
  </w:num>
  <w:num w:numId="42" w16cid:durableId="576717290">
    <w:abstractNumId w:val="14"/>
  </w:num>
  <w:num w:numId="43" w16cid:durableId="580481330">
    <w:abstractNumId w:val="27"/>
  </w:num>
  <w:num w:numId="44" w16cid:durableId="291911601">
    <w:abstractNumId w:val="13"/>
  </w:num>
  <w:num w:numId="45" w16cid:durableId="1731032639">
    <w:abstractNumId w:val="25"/>
  </w:num>
  <w:num w:numId="46" w16cid:durableId="1731076357">
    <w:abstractNumId w:val="12"/>
  </w:num>
  <w:num w:numId="47" w16cid:durableId="128630348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720"/>
  <w:defaultTableStyle w:val="Table1OCIO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A3"/>
    <w:rsid w:val="00000869"/>
    <w:rsid w:val="00000F11"/>
    <w:rsid w:val="00006A34"/>
    <w:rsid w:val="00006E59"/>
    <w:rsid w:val="00013E18"/>
    <w:rsid w:val="00015169"/>
    <w:rsid w:val="00015B7E"/>
    <w:rsid w:val="00015B9E"/>
    <w:rsid w:val="00015BB1"/>
    <w:rsid w:val="00017783"/>
    <w:rsid w:val="00021CD2"/>
    <w:rsid w:val="00022769"/>
    <w:rsid w:val="00024AF0"/>
    <w:rsid w:val="0002679F"/>
    <w:rsid w:val="00031AF9"/>
    <w:rsid w:val="00031B92"/>
    <w:rsid w:val="000355FE"/>
    <w:rsid w:val="0003619F"/>
    <w:rsid w:val="00040310"/>
    <w:rsid w:val="00040F99"/>
    <w:rsid w:val="00042BF6"/>
    <w:rsid w:val="000448D5"/>
    <w:rsid w:val="000462F0"/>
    <w:rsid w:val="0005023B"/>
    <w:rsid w:val="00055C2F"/>
    <w:rsid w:val="00062332"/>
    <w:rsid w:val="00065A8D"/>
    <w:rsid w:val="0007264C"/>
    <w:rsid w:val="000726CA"/>
    <w:rsid w:val="00073339"/>
    <w:rsid w:val="000740D8"/>
    <w:rsid w:val="000762C9"/>
    <w:rsid w:val="0007778E"/>
    <w:rsid w:val="000779A4"/>
    <w:rsid w:val="00080DA2"/>
    <w:rsid w:val="00081738"/>
    <w:rsid w:val="000824B1"/>
    <w:rsid w:val="0008297A"/>
    <w:rsid w:val="00083AA0"/>
    <w:rsid w:val="00086AB3"/>
    <w:rsid w:val="00086D1C"/>
    <w:rsid w:val="000910A8"/>
    <w:rsid w:val="000927C7"/>
    <w:rsid w:val="00094497"/>
    <w:rsid w:val="00094ACD"/>
    <w:rsid w:val="00095428"/>
    <w:rsid w:val="0009666D"/>
    <w:rsid w:val="00096CA7"/>
    <w:rsid w:val="000979EB"/>
    <w:rsid w:val="000B2BB3"/>
    <w:rsid w:val="000B4411"/>
    <w:rsid w:val="000B67EF"/>
    <w:rsid w:val="000B6DBD"/>
    <w:rsid w:val="000B7A82"/>
    <w:rsid w:val="000C52F0"/>
    <w:rsid w:val="000C5A9B"/>
    <w:rsid w:val="000C5ADB"/>
    <w:rsid w:val="000C7173"/>
    <w:rsid w:val="000D2BEC"/>
    <w:rsid w:val="000D3236"/>
    <w:rsid w:val="000E0403"/>
    <w:rsid w:val="000E1A28"/>
    <w:rsid w:val="000E25E4"/>
    <w:rsid w:val="000E49C2"/>
    <w:rsid w:val="000E717E"/>
    <w:rsid w:val="000E7189"/>
    <w:rsid w:val="000F0407"/>
    <w:rsid w:val="000F12B4"/>
    <w:rsid w:val="000F176A"/>
    <w:rsid w:val="000F194F"/>
    <w:rsid w:val="000F1A20"/>
    <w:rsid w:val="000F1A85"/>
    <w:rsid w:val="000F2D32"/>
    <w:rsid w:val="000F2EE7"/>
    <w:rsid w:val="000F2FC0"/>
    <w:rsid w:val="000F31E9"/>
    <w:rsid w:val="000F3329"/>
    <w:rsid w:val="000F37C3"/>
    <w:rsid w:val="000F4B23"/>
    <w:rsid w:val="000F5D0C"/>
    <w:rsid w:val="000F7207"/>
    <w:rsid w:val="000F724F"/>
    <w:rsid w:val="001010D6"/>
    <w:rsid w:val="001018B5"/>
    <w:rsid w:val="00104EB0"/>
    <w:rsid w:val="001057C1"/>
    <w:rsid w:val="00107EEA"/>
    <w:rsid w:val="00110F2C"/>
    <w:rsid w:val="00111B51"/>
    <w:rsid w:val="00112F72"/>
    <w:rsid w:val="00113DCC"/>
    <w:rsid w:val="00114290"/>
    <w:rsid w:val="001149A9"/>
    <w:rsid w:val="00116871"/>
    <w:rsid w:val="00121B01"/>
    <w:rsid w:val="00122107"/>
    <w:rsid w:val="00122FB2"/>
    <w:rsid w:val="00124FA8"/>
    <w:rsid w:val="0012723E"/>
    <w:rsid w:val="0013059B"/>
    <w:rsid w:val="00131641"/>
    <w:rsid w:val="0013207B"/>
    <w:rsid w:val="00140026"/>
    <w:rsid w:val="00140B93"/>
    <w:rsid w:val="00145279"/>
    <w:rsid w:val="00145945"/>
    <w:rsid w:val="001461AE"/>
    <w:rsid w:val="00146650"/>
    <w:rsid w:val="001467EA"/>
    <w:rsid w:val="0015068F"/>
    <w:rsid w:val="00150B14"/>
    <w:rsid w:val="001514EF"/>
    <w:rsid w:val="001530C0"/>
    <w:rsid w:val="00153E49"/>
    <w:rsid w:val="00154994"/>
    <w:rsid w:val="00155683"/>
    <w:rsid w:val="00156005"/>
    <w:rsid w:val="00156526"/>
    <w:rsid w:val="001602D7"/>
    <w:rsid w:val="001614E4"/>
    <w:rsid w:val="001641D3"/>
    <w:rsid w:val="00164FED"/>
    <w:rsid w:val="00165389"/>
    <w:rsid w:val="001712FD"/>
    <w:rsid w:val="00172565"/>
    <w:rsid w:val="00173211"/>
    <w:rsid w:val="00175A29"/>
    <w:rsid w:val="001775A6"/>
    <w:rsid w:val="00177681"/>
    <w:rsid w:val="00177A12"/>
    <w:rsid w:val="00180B01"/>
    <w:rsid w:val="00184BD3"/>
    <w:rsid w:val="00184D7E"/>
    <w:rsid w:val="00185899"/>
    <w:rsid w:val="00187BEE"/>
    <w:rsid w:val="00190B77"/>
    <w:rsid w:val="001927CF"/>
    <w:rsid w:val="00194F75"/>
    <w:rsid w:val="00196653"/>
    <w:rsid w:val="0019685D"/>
    <w:rsid w:val="00197563"/>
    <w:rsid w:val="00197710"/>
    <w:rsid w:val="001A32FF"/>
    <w:rsid w:val="001A452E"/>
    <w:rsid w:val="001A658A"/>
    <w:rsid w:val="001B05ED"/>
    <w:rsid w:val="001B0AB9"/>
    <w:rsid w:val="001B38A8"/>
    <w:rsid w:val="001B5EEC"/>
    <w:rsid w:val="001B719F"/>
    <w:rsid w:val="001B7206"/>
    <w:rsid w:val="001B7ABF"/>
    <w:rsid w:val="001B7F5F"/>
    <w:rsid w:val="001C1261"/>
    <w:rsid w:val="001C28DA"/>
    <w:rsid w:val="001C28F4"/>
    <w:rsid w:val="001C2D00"/>
    <w:rsid w:val="001C4989"/>
    <w:rsid w:val="001C583F"/>
    <w:rsid w:val="001C5BC7"/>
    <w:rsid w:val="001C5C5E"/>
    <w:rsid w:val="001D0E97"/>
    <w:rsid w:val="001D1E81"/>
    <w:rsid w:val="001D21F7"/>
    <w:rsid w:val="001D4B32"/>
    <w:rsid w:val="001D6575"/>
    <w:rsid w:val="001E3DC1"/>
    <w:rsid w:val="001E42FF"/>
    <w:rsid w:val="001E49FF"/>
    <w:rsid w:val="001E64DD"/>
    <w:rsid w:val="001E67F0"/>
    <w:rsid w:val="001E6E15"/>
    <w:rsid w:val="001E7BD4"/>
    <w:rsid w:val="001E7F94"/>
    <w:rsid w:val="001F0F88"/>
    <w:rsid w:val="001F32E3"/>
    <w:rsid w:val="001F4017"/>
    <w:rsid w:val="001F5DEE"/>
    <w:rsid w:val="002006A3"/>
    <w:rsid w:val="002018B9"/>
    <w:rsid w:val="0020198A"/>
    <w:rsid w:val="00201A7E"/>
    <w:rsid w:val="00201D80"/>
    <w:rsid w:val="0020736D"/>
    <w:rsid w:val="00207C93"/>
    <w:rsid w:val="00215F73"/>
    <w:rsid w:val="0022142F"/>
    <w:rsid w:val="0022151B"/>
    <w:rsid w:val="00221821"/>
    <w:rsid w:val="00221BD3"/>
    <w:rsid w:val="002247E8"/>
    <w:rsid w:val="00224AC2"/>
    <w:rsid w:val="00225E82"/>
    <w:rsid w:val="00226209"/>
    <w:rsid w:val="00232012"/>
    <w:rsid w:val="00232E7F"/>
    <w:rsid w:val="002373BC"/>
    <w:rsid w:val="00240B29"/>
    <w:rsid w:val="00244E91"/>
    <w:rsid w:val="00245033"/>
    <w:rsid w:val="00246A42"/>
    <w:rsid w:val="00247358"/>
    <w:rsid w:val="00250EC2"/>
    <w:rsid w:val="00251EAD"/>
    <w:rsid w:val="00252C95"/>
    <w:rsid w:val="00253280"/>
    <w:rsid w:val="002561E8"/>
    <w:rsid w:val="00256BA8"/>
    <w:rsid w:val="002576EC"/>
    <w:rsid w:val="00262626"/>
    <w:rsid w:val="00266128"/>
    <w:rsid w:val="002724E6"/>
    <w:rsid w:val="0027402D"/>
    <w:rsid w:val="00276969"/>
    <w:rsid w:val="00280492"/>
    <w:rsid w:val="00281884"/>
    <w:rsid w:val="00286824"/>
    <w:rsid w:val="00287D75"/>
    <w:rsid w:val="00287F25"/>
    <w:rsid w:val="002916CB"/>
    <w:rsid w:val="00292514"/>
    <w:rsid w:val="00292D9C"/>
    <w:rsid w:val="002937A6"/>
    <w:rsid w:val="002943B5"/>
    <w:rsid w:val="00295906"/>
    <w:rsid w:val="002963DE"/>
    <w:rsid w:val="0029755F"/>
    <w:rsid w:val="002976A6"/>
    <w:rsid w:val="002A0171"/>
    <w:rsid w:val="002A37AE"/>
    <w:rsid w:val="002A4A0C"/>
    <w:rsid w:val="002A5374"/>
    <w:rsid w:val="002A6B2E"/>
    <w:rsid w:val="002A7754"/>
    <w:rsid w:val="002B213D"/>
    <w:rsid w:val="002B2735"/>
    <w:rsid w:val="002B7F01"/>
    <w:rsid w:val="002C263C"/>
    <w:rsid w:val="002C32BE"/>
    <w:rsid w:val="002C4AB1"/>
    <w:rsid w:val="002C5331"/>
    <w:rsid w:val="002C5719"/>
    <w:rsid w:val="002C63A4"/>
    <w:rsid w:val="002D0ED2"/>
    <w:rsid w:val="002D2613"/>
    <w:rsid w:val="002D31E8"/>
    <w:rsid w:val="002D403C"/>
    <w:rsid w:val="002D469A"/>
    <w:rsid w:val="002E114B"/>
    <w:rsid w:val="002E14F0"/>
    <w:rsid w:val="002E2501"/>
    <w:rsid w:val="002E50C7"/>
    <w:rsid w:val="002E63DE"/>
    <w:rsid w:val="002E728C"/>
    <w:rsid w:val="002F0240"/>
    <w:rsid w:val="002F040A"/>
    <w:rsid w:val="002F0AE3"/>
    <w:rsid w:val="002F1064"/>
    <w:rsid w:val="002F1A74"/>
    <w:rsid w:val="002F1E0E"/>
    <w:rsid w:val="002F4A19"/>
    <w:rsid w:val="002F721A"/>
    <w:rsid w:val="002F7759"/>
    <w:rsid w:val="002F7F3E"/>
    <w:rsid w:val="00301D23"/>
    <w:rsid w:val="003022D5"/>
    <w:rsid w:val="00302E5B"/>
    <w:rsid w:val="003036E9"/>
    <w:rsid w:val="003101F7"/>
    <w:rsid w:val="003111EA"/>
    <w:rsid w:val="00311D55"/>
    <w:rsid w:val="00312D47"/>
    <w:rsid w:val="00313A18"/>
    <w:rsid w:val="0031405C"/>
    <w:rsid w:val="003152EB"/>
    <w:rsid w:val="003159AA"/>
    <w:rsid w:val="003163DD"/>
    <w:rsid w:val="003172F6"/>
    <w:rsid w:val="0031794A"/>
    <w:rsid w:val="0032022D"/>
    <w:rsid w:val="00322572"/>
    <w:rsid w:val="00323748"/>
    <w:rsid w:val="003260B4"/>
    <w:rsid w:val="00327EC7"/>
    <w:rsid w:val="00337C83"/>
    <w:rsid w:val="00337F50"/>
    <w:rsid w:val="0034006F"/>
    <w:rsid w:val="003403DB"/>
    <w:rsid w:val="00342D53"/>
    <w:rsid w:val="00343DC6"/>
    <w:rsid w:val="00346637"/>
    <w:rsid w:val="00347264"/>
    <w:rsid w:val="003528CF"/>
    <w:rsid w:val="00353201"/>
    <w:rsid w:val="00354384"/>
    <w:rsid w:val="003600FC"/>
    <w:rsid w:val="003611E5"/>
    <w:rsid w:val="00361808"/>
    <w:rsid w:val="0036280E"/>
    <w:rsid w:val="003631C6"/>
    <w:rsid w:val="00364262"/>
    <w:rsid w:val="003661DA"/>
    <w:rsid w:val="003663F5"/>
    <w:rsid w:val="003665C9"/>
    <w:rsid w:val="00367497"/>
    <w:rsid w:val="00380000"/>
    <w:rsid w:val="0038107A"/>
    <w:rsid w:val="00381E81"/>
    <w:rsid w:val="0038792E"/>
    <w:rsid w:val="00390773"/>
    <w:rsid w:val="00392A50"/>
    <w:rsid w:val="0039435E"/>
    <w:rsid w:val="003952F6"/>
    <w:rsid w:val="0039698B"/>
    <w:rsid w:val="00397715"/>
    <w:rsid w:val="003A04E6"/>
    <w:rsid w:val="003A2AFE"/>
    <w:rsid w:val="003A5C88"/>
    <w:rsid w:val="003A7948"/>
    <w:rsid w:val="003B0F75"/>
    <w:rsid w:val="003B72C5"/>
    <w:rsid w:val="003C5F49"/>
    <w:rsid w:val="003C7FB1"/>
    <w:rsid w:val="003D1B63"/>
    <w:rsid w:val="003D2A3A"/>
    <w:rsid w:val="003D43C7"/>
    <w:rsid w:val="003D44CE"/>
    <w:rsid w:val="003E2D43"/>
    <w:rsid w:val="003E69C3"/>
    <w:rsid w:val="003F0F62"/>
    <w:rsid w:val="003F1157"/>
    <w:rsid w:val="003F12D8"/>
    <w:rsid w:val="003F22C6"/>
    <w:rsid w:val="003F5146"/>
    <w:rsid w:val="003F5CD0"/>
    <w:rsid w:val="003F6A93"/>
    <w:rsid w:val="003F7723"/>
    <w:rsid w:val="004003B7"/>
    <w:rsid w:val="00400CCF"/>
    <w:rsid w:val="00401D8E"/>
    <w:rsid w:val="004106E6"/>
    <w:rsid w:val="00412693"/>
    <w:rsid w:val="004128FD"/>
    <w:rsid w:val="00413060"/>
    <w:rsid w:val="00413B4D"/>
    <w:rsid w:val="0041472C"/>
    <w:rsid w:val="004150EE"/>
    <w:rsid w:val="00420211"/>
    <w:rsid w:val="004263AB"/>
    <w:rsid w:val="0042646A"/>
    <w:rsid w:val="00427044"/>
    <w:rsid w:val="004308AD"/>
    <w:rsid w:val="0043117C"/>
    <w:rsid w:val="00431CD2"/>
    <w:rsid w:val="0043381C"/>
    <w:rsid w:val="004345D5"/>
    <w:rsid w:val="00434FCD"/>
    <w:rsid w:val="00435CAB"/>
    <w:rsid w:val="00440A08"/>
    <w:rsid w:val="00440FF4"/>
    <w:rsid w:val="004413C1"/>
    <w:rsid w:val="00445AA6"/>
    <w:rsid w:val="00445D24"/>
    <w:rsid w:val="004465CD"/>
    <w:rsid w:val="00452485"/>
    <w:rsid w:val="00453CBE"/>
    <w:rsid w:val="00461011"/>
    <w:rsid w:val="0046133D"/>
    <w:rsid w:val="004624A5"/>
    <w:rsid w:val="004626B8"/>
    <w:rsid w:val="00462FE7"/>
    <w:rsid w:val="00463205"/>
    <w:rsid w:val="0046336D"/>
    <w:rsid w:val="004663B6"/>
    <w:rsid w:val="00466FFF"/>
    <w:rsid w:val="00467061"/>
    <w:rsid w:val="00473471"/>
    <w:rsid w:val="004748D9"/>
    <w:rsid w:val="00477A9D"/>
    <w:rsid w:val="00483271"/>
    <w:rsid w:val="00485A71"/>
    <w:rsid w:val="00485E4D"/>
    <w:rsid w:val="004868B6"/>
    <w:rsid w:val="004900E4"/>
    <w:rsid w:val="004922DD"/>
    <w:rsid w:val="0049291E"/>
    <w:rsid w:val="004931E5"/>
    <w:rsid w:val="004944CA"/>
    <w:rsid w:val="004948C6"/>
    <w:rsid w:val="00494BB1"/>
    <w:rsid w:val="00495DA8"/>
    <w:rsid w:val="00497A24"/>
    <w:rsid w:val="004A0822"/>
    <w:rsid w:val="004A09FF"/>
    <w:rsid w:val="004A0CD0"/>
    <w:rsid w:val="004A2264"/>
    <w:rsid w:val="004A2A89"/>
    <w:rsid w:val="004A7FC8"/>
    <w:rsid w:val="004B1F32"/>
    <w:rsid w:val="004B45F1"/>
    <w:rsid w:val="004B4D7A"/>
    <w:rsid w:val="004B4FCB"/>
    <w:rsid w:val="004B6C0D"/>
    <w:rsid w:val="004B6F5B"/>
    <w:rsid w:val="004C39AE"/>
    <w:rsid w:val="004C6BF3"/>
    <w:rsid w:val="004D2DC9"/>
    <w:rsid w:val="004D2EB4"/>
    <w:rsid w:val="004D6BA5"/>
    <w:rsid w:val="004D788A"/>
    <w:rsid w:val="004E1758"/>
    <w:rsid w:val="004E1C2F"/>
    <w:rsid w:val="004E1C65"/>
    <w:rsid w:val="004E2B8D"/>
    <w:rsid w:val="004E3BFB"/>
    <w:rsid w:val="004E5F9E"/>
    <w:rsid w:val="004F170E"/>
    <w:rsid w:val="004F267C"/>
    <w:rsid w:val="004F27FB"/>
    <w:rsid w:val="004F353B"/>
    <w:rsid w:val="004F57BB"/>
    <w:rsid w:val="004F5B69"/>
    <w:rsid w:val="00500433"/>
    <w:rsid w:val="0050353C"/>
    <w:rsid w:val="00505A1E"/>
    <w:rsid w:val="005063BA"/>
    <w:rsid w:val="00506E54"/>
    <w:rsid w:val="0050739D"/>
    <w:rsid w:val="005122C3"/>
    <w:rsid w:val="00512376"/>
    <w:rsid w:val="005150E1"/>
    <w:rsid w:val="00520FE8"/>
    <w:rsid w:val="005213CA"/>
    <w:rsid w:val="00521EFC"/>
    <w:rsid w:val="00521FA4"/>
    <w:rsid w:val="00523C43"/>
    <w:rsid w:val="00523D0B"/>
    <w:rsid w:val="00524533"/>
    <w:rsid w:val="0052726E"/>
    <w:rsid w:val="0053014B"/>
    <w:rsid w:val="00532D52"/>
    <w:rsid w:val="00532DE9"/>
    <w:rsid w:val="005332F6"/>
    <w:rsid w:val="00534C11"/>
    <w:rsid w:val="005352EF"/>
    <w:rsid w:val="005355E4"/>
    <w:rsid w:val="0053650A"/>
    <w:rsid w:val="00542017"/>
    <w:rsid w:val="00542F95"/>
    <w:rsid w:val="005445E2"/>
    <w:rsid w:val="00545E4A"/>
    <w:rsid w:val="0055118A"/>
    <w:rsid w:val="00551F76"/>
    <w:rsid w:val="0055449D"/>
    <w:rsid w:val="0056518A"/>
    <w:rsid w:val="005651D9"/>
    <w:rsid w:val="00570E51"/>
    <w:rsid w:val="00571D25"/>
    <w:rsid w:val="005743D0"/>
    <w:rsid w:val="00576209"/>
    <w:rsid w:val="005829E8"/>
    <w:rsid w:val="005845F2"/>
    <w:rsid w:val="00584960"/>
    <w:rsid w:val="00586C53"/>
    <w:rsid w:val="005875BF"/>
    <w:rsid w:val="00587EB6"/>
    <w:rsid w:val="005905B7"/>
    <w:rsid w:val="005911C2"/>
    <w:rsid w:val="0059272C"/>
    <w:rsid w:val="00594742"/>
    <w:rsid w:val="00594845"/>
    <w:rsid w:val="00596E43"/>
    <w:rsid w:val="00597D28"/>
    <w:rsid w:val="005A0511"/>
    <w:rsid w:val="005A1652"/>
    <w:rsid w:val="005A18D1"/>
    <w:rsid w:val="005A2B80"/>
    <w:rsid w:val="005A3FE4"/>
    <w:rsid w:val="005A7723"/>
    <w:rsid w:val="005B3080"/>
    <w:rsid w:val="005B4155"/>
    <w:rsid w:val="005B4A24"/>
    <w:rsid w:val="005B691A"/>
    <w:rsid w:val="005C3618"/>
    <w:rsid w:val="005C5213"/>
    <w:rsid w:val="005C5C41"/>
    <w:rsid w:val="005C5DAE"/>
    <w:rsid w:val="005C71C9"/>
    <w:rsid w:val="005C76B9"/>
    <w:rsid w:val="005D0F10"/>
    <w:rsid w:val="005D2970"/>
    <w:rsid w:val="005D3787"/>
    <w:rsid w:val="005D3A50"/>
    <w:rsid w:val="005D3B24"/>
    <w:rsid w:val="005D461A"/>
    <w:rsid w:val="005E1C92"/>
    <w:rsid w:val="005E2F2F"/>
    <w:rsid w:val="005E3241"/>
    <w:rsid w:val="005E3BEE"/>
    <w:rsid w:val="005E4F21"/>
    <w:rsid w:val="005E7BCA"/>
    <w:rsid w:val="005E7FE6"/>
    <w:rsid w:val="005F1B3E"/>
    <w:rsid w:val="005F218F"/>
    <w:rsid w:val="005F2DB8"/>
    <w:rsid w:val="005F397D"/>
    <w:rsid w:val="005F4FF8"/>
    <w:rsid w:val="005F5807"/>
    <w:rsid w:val="006002A8"/>
    <w:rsid w:val="006026F4"/>
    <w:rsid w:val="00606DD3"/>
    <w:rsid w:val="00607D50"/>
    <w:rsid w:val="006115D8"/>
    <w:rsid w:val="006143FF"/>
    <w:rsid w:val="00616C0E"/>
    <w:rsid w:val="00621633"/>
    <w:rsid w:val="006224A6"/>
    <w:rsid w:val="00623C12"/>
    <w:rsid w:val="00625F84"/>
    <w:rsid w:val="00630288"/>
    <w:rsid w:val="006321D7"/>
    <w:rsid w:val="00632479"/>
    <w:rsid w:val="0063439E"/>
    <w:rsid w:val="00634863"/>
    <w:rsid w:val="00640020"/>
    <w:rsid w:val="006402D7"/>
    <w:rsid w:val="00641669"/>
    <w:rsid w:val="00641CCA"/>
    <w:rsid w:val="00643AA3"/>
    <w:rsid w:val="00644FD8"/>
    <w:rsid w:val="00645A9D"/>
    <w:rsid w:val="0064732D"/>
    <w:rsid w:val="00647679"/>
    <w:rsid w:val="00647DB4"/>
    <w:rsid w:val="00650E9B"/>
    <w:rsid w:val="0065449D"/>
    <w:rsid w:val="006550C3"/>
    <w:rsid w:val="00655C36"/>
    <w:rsid w:val="00657409"/>
    <w:rsid w:val="00660368"/>
    <w:rsid w:val="006611D9"/>
    <w:rsid w:val="006612AE"/>
    <w:rsid w:val="00665206"/>
    <w:rsid w:val="00666336"/>
    <w:rsid w:val="00666AA7"/>
    <w:rsid w:val="00666EBC"/>
    <w:rsid w:val="006702AE"/>
    <w:rsid w:val="00677FCE"/>
    <w:rsid w:val="00682213"/>
    <w:rsid w:val="00682C43"/>
    <w:rsid w:val="00686525"/>
    <w:rsid w:val="006878CC"/>
    <w:rsid w:val="006914AA"/>
    <w:rsid w:val="0069163B"/>
    <w:rsid w:val="00691772"/>
    <w:rsid w:val="006920F6"/>
    <w:rsid w:val="0069291C"/>
    <w:rsid w:val="00693390"/>
    <w:rsid w:val="006955FB"/>
    <w:rsid w:val="00697CC4"/>
    <w:rsid w:val="006A08C1"/>
    <w:rsid w:val="006A1314"/>
    <w:rsid w:val="006A4CF2"/>
    <w:rsid w:val="006A5CB4"/>
    <w:rsid w:val="006A6291"/>
    <w:rsid w:val="006A74F5"/>
    <w:rsid w:val="006B1CDC"/>
    <w:rsid w:val="006B1F84"/>
    <w:rsid w:val="006B3944"/>
    <w:rsid w:val="006B442A"/>
    <w:rsid w:val="006B53DC"/>
    <w:rsid w:val="006C22D3"/>
    <w:rsid w:val="006C44C6"/>
    <w:rsid w:val="006C45B8"/>
    <w:rsid w:val="006C471D"/>
    <w:rsid w:val="006C52B9"/>
    <w:rsid w:val="006C550C"/>
    <w:rsid w:val="006C79C9"/>
    <w:rsid w:val="006D1EB3"/>
    <w:rsid w:val="006D35BA"/>
    <w:rsid w:val="006D3A46"/>
    <w:rsid w:val="006D3ED1"/>
    <w:rsid w:val="006D4EE0"/>
    <w:rsid w:val="006D7098"/>
    <w:rsid w:val="006E1ED0"/>
    <w:rsid w:val="006E4E04"/>
    <w:rsid w:val="006E5349"/>
    <w:rsid w:val="006E6906"/>
    <w:rsid w:val="006E73CF"/>
    <w:rsid w:val="006E7D00"/>
    <w:rsid w:val="006E7D79"/>
    <w:rsid w:val="006F1D7D"/>
    <w:rsid w:val="006F3B32"/>
    <w:rsid w:val="006F68E2"/>
    <w:rsid w:val="00704204"/>
    <w:rsid w:val="0070552C"/>
    <w:rsid w:val="00707D92"/>
    <w:rsid w:val="00710CA8"/>
    <w:rsid w:val="00711522"/>
    <w:rsid w:val="00711FB1"/>
    <w:rsid w:val="007153BA"/>
    <w:rsid w:val="007172CD"/>
    <w:rsid w:val="0071767D"/>
    <w:rsid w:val="00717D3F"/>
    <w:rsid w:val="00717F64"/>
    <w:rsid w:val="00723817"/>
    <w:rsid w:val="00725004"/>
    <w:rsid w:val="0072704F"/>
    <w:rsid w:val="00727AE3"/>
    <w:rsid w:val="00732C60"/>
    <w:rsid w:val="00734CB9"/>
    <w:rsid w:val="00742820"/>
    <w:rsid w:val="00744073"/>
    <w:rsid w:val="00746072"/>
    <w:rsid w:val="0074686E"/>
    <w:rsid w:val="00747C9B"/>
    <w:rsid w:val="00750CA6"/>
    <w:rsid w:val="00753EAB"/>
    <w:rsid w:val="00755B12"/>
    <w:rsid w:val="007564FF"/>
    <w:rsid w:val="00756514"/>
    <w:rsid w:val="00756734"/>
    <w:rsid w:val="0075762F"/>
    <w:rsid w:val="007617FA"/>
    <w:rsid w:val="00761A80"/>
    <w:rsid w:val="007626D0"/>
    <w:rsid w:val="00762912"/>
    <w:rsid w:val="00764010"/>
    <w:rsid w:val="007658F4"/>
    <w:rsid w:val="00766887"/>
    <w:rsid w:val="00767398"/>
    <w:rsid w:val="00770125"/>
    <w:rsid w:val="00775ADC"/>
    <w:rsid w:val="007774C0"/>
    <w:rsid w:val="007778B5"/>
    <w:rsid w:val="007821B9"/>
    <w:rsid w:val="00782965"/>
    <w:rsid w:val="00782D77"/>
    <w:rsid w:val="007837C5"/>
    <w:rsid w:val="00785466"/>
    <w:rsid w:val="00786926"/>
    <w:rsid w:val="00786B5D"/>
    <w:rsid w:val="0078701F"/>
    <w:rsid w:val="00787AD5"/>
    <w:rsid w:val="0079138D"/>
    <w:rsid w:val="00794A06"/>
    <w:rsid w:val="00795797"/>
    <w:rsid w:val="00795808"/>
    <w:rsid w:val="007A38F8"/>
    <w:rsid w:val="007A53AA"/>
    <w:rsid w:val="007A7C2B"/>
    <w:rsid w:val="007B0018"/>
    <w:rsid w:val="007B0500"/>
    <w:rsid w:val="007B28CF"/>
    <w:rsid w:val="007B31DB"/>
    <w:rsid w:val="007B5750"/>
    <w:rsid w:val="007B6429"/>
    <w:rsid w:val="007B6588"/>
    <w:rsid w:val="007B72BA"/>
    <w:rsid w:val="007B7653"/>
    <w:rsid w:val="007C0454"/>
    <w:rsid w:val="007C0EF7"/>
    <w:rsid w:val="007C1035"/>
    <w:rsid w:val="007C11A8"/>
    <w:rsid w:val="007C4FDB"/>
    <w:rsid w:val="007C5E98"/>
    <w:rsid w:val="007D1C73"/>
    <w:rsid w:val="007D6A60"/>
    <w:rsid w:val="007E1C8E"/>
    <w:rsid w:val="007E3592"/>
    <w:rsid w:val="007E3BE1"/>
    <w:rsid w:val="007E4321"/>
    <w:rsid w:val="007E6069"/>
    <w:rsid w:val="007E79F9"/>
    <w:rsid w:val="007F103A"/>
    <w:rsid w:val="007F2B02"/>
    <w:rsid w:val="007F3666"/>
    <w:rsid w:val="007F4330"/>
    <w:rsid w:val="007F48AB"/>
    <w:rsid w:val="007F66A8"/>
    <w:rsid w:val="007F674B"/>
    <w:rsid w:val="007F7FE9"/>
    <w:rsid w:val="00800CE3"/>
    <w:rsid w:val="00802B2E"/>
    <w:rsid w:val="00802DA7"/>
    <w:rsid w:val="00802F69"/>
    <w:rsid w:val="008038C6"/>
    <w:rsid w:val="0081263C"/>
    <w:rsid w:val="00813F9E"/>
    <w:rsid w:val="008143CF"/>
    <w:rsid w:val="00814DB9"/>
    <w:rsid w:val="0081534D"/>
    <w:rsid w:val="00817187"/>
    <w:rsid w:val="008178F0"/>
    <w:rsid w:val="00820C72"/>
    <w:rsid w:val="0082288D"/>
    <w:rsid w:val="00822AD2"/>
    <w:rsid w:val="008239FB"/>
    <w:rsid w:val="00823A43"/>
    <w:rsid w:val="00832BC1"/>
    <w:rsid w:val="0083389C"/>
    <w:rsid w:val="00833A1B"/>
    <w:rsid w:val="00833B83"/>
    <w:rsid w:val="00843028"/>
    <w:rsid w:val="008442BC"/>
    <w:rsid w:val="008443B6"/>
    <w:rsid w:val="008462E7"/>
    <w:rsid w:val="0084664B"/>
    <w:rsid w:val="008466C4"/>
    <w:rsid w:val="008468A6"/>
    <w:rsid w:val="008509CF"/>
    <w:rsid w:val="00853561"/>
    <w:rsid w:val="00853FEB"/>
    <w:rsid w:val="008546DA"/>
    <w:rsid w:val="008566E8"/>
    <w:rsid w:val="008572E7"/>
    <w:rsid w:val="008609F6"/>
    <w:rsid w:val="008613A2"/>
    <w:rsid w:val="008627DC"/>
    <w:rsid w:val="00862D79"/>
    <w:rsid w:val="0086340D"/>
    <w:rsid w:val="00865874"/>
    <w:rsid w:val="00865C7C"/>
    <w:rsid w:val="00866D34"/>
    <w:rsid w:val="00872682"/>
    <w:rsid w:val="008765EA"/>
    <w:rsid w:val="00877E5F"/>
    <w:rsid w:val="0088124B"/>
    <w:rsid w:val="00881BE2"/>
    <w:rsid w:val="00881CBD"/>
    <w:rsid w:val="00882026"/>
    <w:rsid w:val="00882214"/>
    <w:rsid w:val="00882C2E"/>
    <w:rsid w:val="008843E4"/>
    <w:rsid w:val="0088683C"/>
    <w:rsid w:val="008868C6"/>
    <w:rsid w:val="00887281"/>
    <w:rsid w:val="00887AEE"/>
    <w:rsid w:val="00890BDC"/>
    <w:rsid w:val="00893846"/>
    <w:rsid w:val="00894346"/>
    <w:rsid w:val="00896E5F"/>
    <w:rsid w:val="00896ECF"/>
    <w:rsid w:val="008A0BAB"/>
    <w:rsid w:val="008A113B"/>
    <w:rsid w:val="008A3BFA"/>
    <w:rsid w:val="008B1BAC"/>
    <w:rsid w:val="008B1E79"/>
    <w:rsid w:val="008C29AD"/>
    <w:rsid w:val="008C2AB8"/>
    <w:rsid w:val="008C4EB5"/>
    <w:rsid w:val="008C6774"/>
    <w:rsid w:val="008D16D9"/>
    <w:rsid w:val="008D37AE"/>
    <w:rsid w:val="008D7443"/>
    <w:rsid w:val="008E291E"/>
    <w:rsid w:val="008E3CFE"/>
    <w:rsid w:val="008E6252"/>
    <w:rsid w:val="008E637D"/>
    <w:rsid w:val="008F0979"/>
    <w:rsid w:val="008F109B"/>
    <w:rsid w:val="008F145D"/>
    <w:rsid w:val="008F2D56"/>
    <w:rsid w:val="008F59F5"/>
    <w:rsid w:val="00900FBF"/>
    <w:rsid w:val="00901194"/>
    <w:rsid w:val="009020F5"/>
    <w:rsid w:val="00903451"/>
    <w:rsid w:val="00904365"/>
    <w:rsid w:val="00905399"/>
    <w:rsid w:val="00905BDA"/>
    <w:rsid w:val="00905DA6"/>
    <w:rsid w:val="00911677"/>
    <w:rsid w:val="00912F18"/>
    <w:rsid w:val="00913307"/>
    <w:rsid w:val="009157C2"/>
    <w:rsid w:val="00915F0C"/>
    <w:rsid w:val="009209AF"/>
    <w:rsid w:val="00922D7E"/>
    <w:rsid w:val="009254B5"/>
    <w:rsid w:val="00925C50"/>
    <w:rsid w:val="00925D67"/>
    <w:rsid w:val="0092718B"/>
    <w:rsid w:val="00927FC4"/>
    <w:rsid w:val="009333A7"/>
    <w:rsid w:val="00936F7D"/>
    <w:rsid w:val="0093714C"/>
    <w:rsid w:val="009376E2"/>
    <w:rsid w:val="0094392F"/>
    <w:rsid w:val="00944DA3"/>
    <w:rsid w:val="00946EA4"/>
    <w:rsid w:val="00947296"/>
    <w:rsid w:val="00947947"/>
    <w:rsid w:val="00947B73"/>
    <w:rsid w:val="00950668"/>
    <w:rsid w:val="00952311"/>
    <w:rsid w:val="00952D9C"/>
    <w:rsid w:val="0095628A"/>
    <w:rsid w:val="00956346"/>
    <w:rsid w:val="009570DA"/>
    <w:rsid w:val="00961735"/>
    <w:rsid w:val="00962F20"/>
    <w:rsid w:val="0096566D"/>
    <w:rsid w:val="00965DFB"/>
    <w:rsid w:val="00980379"/>
    <w:rsid w:val="00981762"/>
    <w:rsid w:val="00982BAA"/>
    <w:rsid w:val="00982DA5"/>
    <w:rsid w:val="00983729"/>
    <w:rsid w:val="00985C61"/>
    <w:rsid w:val="00993A35"/>
    <w:rsid w:val="00993C07"/>
    <w:rsid w:val="009952EB"/>
    <w:rsid w:val="009A0987"/>
    <w:rsid w:val="009A0CEE"/>
    <w:rsid w:val="009A2A26"/>
    <w:rsid w:val="009A3950"/>
    <w:rsid w:val="009A4BFB"/>
    <w:rsid w:val="009A51AC"/>
    <w:rsid w:val="009A6077"/>
    <w:rsid w:val="009B174E"/>
    <w:rsid w:val="009B17F6"/>
    <w:rsid w:val="009B2BCF"/>
    <w:rsid w:val="009B37B5"/>
    <w:rsid w:val="009B648D"/>
    <w:rsid w:val="009B700D"/>
    <w:rsid w:val="009B7595"/>
    <w:rsid w:val="009C2305"/>
    <w:rsid w:val="009C280C"/>
    <w:rsid w:val="009C3199"/>
    <w:rsid w:val="009C4957"/>
    <w:rsid w:val="009E06D0"/>
    <w:rsid w:val="009E5418"/>
    <w:rsid w:val="009E74AE"/>
    <w:rsid w:val="009F0336"/>
    <w:rsid w:val="009F3BFE"/>
    <w:rsid w:val="009F49CC"/>
    <w:rsid w:val="009F57B0"/>
    <w:rsid w:val="009F5C49"/>
    <w:rsid w:val="009F64B9"/>
    <w:rsid w:val="00A05B5F"/>
    <w:rsid w:val="00A05ED5"/>
    <w:rsid w:val="00A10564"/>
    <w:rsid w:val="00A10F0E"/>
    <w:rsid w:val="00A111B0"/>
    <w:rsid w:val="00A11ABA"/>
    <w:rsid w:val="00A14545"/>
    <w:rsid w:val="00A154A1"/>
    <w:rsid w:val="00A157C3"/>
    <w:rsid w:val="00A15F2E"/>
    <w:rsid w:val="00A2096B"/>
    <w:rsid w:val="00A22EC8"/>
    <w:rsid w:val="00A23DC4"/>
    <w:rsid w:val="00A24DE9"/>
    <w:rsid w:val="00A32A68"/>
    <w:rsid w:val="00A32ACA"/>
    <w:rsid w:val="00A4174F"/>
    <w:rsid w:val="00A42089"/>
    <w:rsid w:val="00A423BC"/>
    <w:rsid w:val="00A42F42"/>
    <w:rsid w:val="00A4385A"/>
    <w:rsid w:val="00A4677E"/>
    <w:rsid w:val="00A47C97"/>
    <w:rsid w:val="00A50A6F"/>
    <w:rsid w:val="00A516F8"/>
    <w:rsid w:val="00A517AB"/>
    <w:rsid w:val="00A540FA"/>
    <w:rsid w:val="00A559AC"/>
    <w:rsid w:val="00A55FAD"/>
    <w:rsid w:val="00A57354"/>
    <w:rsid w:val="00A575CE"/>
    <w:rsid w:val="00A60F67"/>
    <w:rsid w:val="00A61910"/>
    <w:rsid w:val="00A62673"/>
    <w:rsid w:val="00A65B2D"/>
    <w:rsid w:val="00A66E4F"/>
    <w:rsid w:val="00A67446"/>
    <w:rsid w:val="00A71762"/>
    <w:rsid w:val="00A71EB2"/>
    <w:rsid w:val="00A729AF"/>
    <w:rsid w:val="00A74104"/>
    <w:rsid w:val="00A76A47"/>
    <w:rsid w:val="00A81C8E"/>
    <w:rsid w:val="00A82F4B"/>
    <w:rsid w:val="00A83999"/>
    <w:rsid w:val="00A84554"/>
    <w:rsid w:val="00A87BE3"/>
    <w:rsid w:val="00A90184"/>
    <w:rsid w:val="00A93D07"/>
    <w:rsid w:val="00A940D2"/>
    <w:rsid w:val="00A96E1E"/>
    <w:rsid w:val="00A97781"/>
    <w:rsid w:val="00A97EEE"/>
    <w:rsid w:val="00AA14F3"/>
    <w:rsid w:val="00AA1FE5"/>
    <w:rsid w:val="00AA207F"/>
    <w:rsid w:val="00AB04D4"/>
    <w:rsid w:val="00AB08E7"/>
    <w:rsid w:val="00AB1499"/>
    <w:rsid w:val="00AB4A02"/>
    <w:rsid w:val="00AB64FC"/>
    <w:rsid w:val="00AC1A32"/>
    <w:rsid w:val="00AC2057"/>
    <w:rsid w:val="00AC2173"/>
    <w:rsid w:val="00AC3C44"/>
    <w:rsid w:val="00AC5614"/>
    <w:rsid w:val="00AC7705"/>
    <w:rsid w:val="00AC7CED"/>
    <w:rsid w:val="00AD05A2"/>
    <w:rsid w:val="00AD4A10"/>
    <w:rsid w:val="00AE15A0"/>
    <w:rsid w:val="00AE2279"/>
    <w:rsid w:val="00AE2630"/>
    <w:rsid w:val="00AE3843"/>
    <w:rsid w:val="00AE5F0A"/>
    <w:rsid w:val="00AE732F"/>
    <w:rsid w:val="00AE75DF"/>
    <w:rsid w:val="00AF0A3A"/>
    <w:rsid w:val="00AF228C"/>
    <w:rsid w:val="00AF5408"/>
    <w:rsid w:val="00AF6BAC"/>
    <w:rsid w:val="00AF7401"/>
    <w:rsid w:val="00B0079C"/>
    <w:rsid w:val="00B00826"/>
    <w:rsid w:val="00B01395"/>
    <w:rsid w:val="00B048D7"/>
    <w:rsid w:val="00B05858"/>
    <w:rsid w:val="00B05F9D"/>
    <w:rsid w:val="00B07399"/>
    <w:rsid w:val="00B1094E"/>
    <w:rsid w:val="00B13D94"/>
    <w:rsid w:val="00B14335"/>
    <w:rsid w:val="00B14BDE"/>
    <w:rsid w:val="00B173C9"/>
    <w:rsid w:val="00B203B4"/>
    <w:rsid w:val="00B21017"/>
    <w:rsid w:val="00B23A72"/>
    <w:rsid w:val="00B24B62"/>
    <w:rsid w:val="00B24B76"/>
    <w:rsid w:val="00B2706B"/>
    <w:rsid w:val="00B32CD6"/>
    <w:rsid w:val="00B3391F"/>
    <w:rsid w:val="00B3517D"/>
    <w:rsid w:val="00B36766"/>
    <w:rsid w:val="00B45A78"/>
    <w:rsid w:val="00B50584"/>
    <w:rsid w:val="00B513E3"/>
    <w:rsid w:val="00B5229A"/>
    <w:rsid w:val="00B538E4"/>
    <w:rsid w:val="00B539D0"/>
    <w:rsid w:val="00B545F4"/>
    <w:rsid w:val="00B55293"/>
    <w:rsid w:val="00B555AB"/>
    <w:rsid w:val="00B572CF"/>
    <w:rsid w:val="00B57654"/>
    <w:rsid w:val="00B5797D"/>
    <w:rsid w:val="00B606A5"/>
    <w:rsid w:val="00B61336"/>
    <w:rsid w:val="00B61BE8"/>
    <w:rsid w:val="00B62DC4"/>
    <w:rsid w:val="00B63EFE"/>
    <w:rsid w:val="00B63FAD"/>
    <w:rsid w:val="00B65B94"/>
    <w:rsid w:val="00B660BB"/>
    <w:rsid w:val="00B7190B"/>
    <w:rsid w:val="00B73C64"/>
    <w:rsid w:val="00B7719E"/>
    <w:rsid w:val="00B81FF8"/>
    <w:rsid w:val="00B8200D"/>
    <w:rsid w:val="00B82A12"/>
    <w:rsid w:val="00B83245"/>
    <w:rsid w:val="00B85621"/>
    <w:rsid w:val="00B906EA"/>
    <w:rsid w:val="00B91105"/>
    <w:rsid w:val="00B91E3E"/>
    <w:rsid w:val="00B93592"/>
    <w:rsid w:val="00B94B34"/>
    <w:rsid w:val="00B94F8C"/>
    <w:rsid w:val="00B95510"/>
    <w:rsid w:val="00B97971"/>
    <w:rsid w:val="00BA24B3"/>
    <w:rsid w:val="00BA26AE"/>
    <w:rsid w:val="00BA3FD9"/>
    <w:rsid w:val="00BA4C80"/>
    <w:rsid w:val="00BA63AF"/>
    <w:rsid w:val="00BA7374"/>
    <w:rsid w:val="00BA7C37"/>
    <w:rsid w:val="00BB1942"/>
    <w:rsid w:val="00BB58D4"/>
    <w:rsid w:val="00BB60B0"/>
    <w:rsid w:val="00BC012C"/>
    <w:rsid w:val="00BC0515"/>
    <w:rsid w:val="00BC0726"/>
    <w:rsid w:val="00BC14D0"/>
    <w:rsid w:val="00BC2BB5"/>
    <w:rsid w:val="00BC3918"/>
    <w:rsid w:val="00BC4277"/>
    <w:rsid w:val="00BC56FB"/>
    <w:rsid w:val="00BD03FC"/>
    <w:rsid w:val="00BD1148"/>
    <w:rsid w:val="00BD176C"/>
    <w:rsid w:val="00BD4760"/>
    <w:rsid w:val="00BD479B"/>
    <w:rsid w:val="00BD653C"/>
    <w:rsid w:val="00BD7CA9"/>
    <w:rsid w:val="00BE2504"/>
    <w:rsid w:val="00BE3D1F"/>
    <w:rsid w:val="00BE7ADC"/>
    <w:rsid w:val="00BF079E"/>
    <w:rsid w:val="00BF1492"/>
    <w:rsid w:val="00BF22C0"/>
    <w:rsid w:val="00BF2A32"/>
    <w:rsid w:val="00BF34DC"/>
    <w:rsid w:val="00BF7C68"/>
    <w:rsid w:val="00C02C97"/>
    <w:rsid w:val="00C04DED"/>
    <w:rsid w:val="00C05043"/>
    <w:rsid w:val="00C071F9"/>
    <w:rsid w:val="00C107D3"/>
    <w:rsid w:val="00C1140E"/>
    <w:rsid w:val="00C12656"/>
    <w:rsid w:val="00C12E76"/>
    <w:rsid w:val="00C13408"/>
    <w:rsid w:val="00C13417"/>
    <w:rsid w:val="00C15247"/>
    <w:rsid w:val="00C16A74"/>
    <w:rsid w:val="00C20C1E"/>
    <w:rsid w:val="00C22721"/>
    <w:rsid w:val="00C25C10"/>
    <w:rsid w:val="00C26753"/>
    <w:rsid w:val="00C268E7"/>
    <w:rsid w:val="00C278B4"/>
    <w:rsid w:val="00C31170"/>
    <w:rsid w:val="00C31B1B"/>
    <w:rsid w:val="00C325B2"/>
    <w:rsid w:val="00C364FD"/>
    <w:rsid w:val="00C4051D"/>
    <w:rsid w:val="00C405D8"/>
    <w:rsid w:val="00C40860"/>
    <w:rsid w:val="00C41FF4"/>
    <w:rsid w:val="00C429DD"/>
    <w:rsid w:val="00C43007"/>
    <w:rsid w:val="00C44684"/>
    <w:rsid w:val="00C448FC"/>
    <w:rsid w:val="00C46193"/>
    <w:rsid w:val="00C46744"/>
    <w:rsid w:val="00C468DA"/>
    <w:rsid w:val="00C507A4"/>
    <w:rsid w:val="00C524C9"/>
    <w:rsid w:val="00C52EE2"/>
    <w:rsid w:val="00C53BEB"/>
    <w:rsid w:val="00C541B3"/>
    <w:rsid w:val="00C553A4"/>
    <w:rsid w:val="00C56754"/>
    <w:rsid w:val="00C57159"/>
    <w:rsid w:val="00C62558"/>
    <w:rsid w:val="00C629ED"/>
    <w:rsid w:val="00C63EF2"/>
    <w:rsid w:val="00C665FA"/>
    <w:rsid w:val="00C66C8E"/>
    <w:rsid w:val="00C722FF"/>
    <w:rsid w:val="00C734BE"/>
    <w:rsid w:val="00C76FA0"/>
    <w:rsid w:val="00C77B9C"/>
    <w:rsid w:val="00C81725"/>
    <w:rsid w:val="00C83DAD"/>
    <w:rsid w:val="00C86850"/>
    <w:rsid w:val="00C87A15"/>
    <w:rsid w:val="00C92A87"/>
    <w:rsid w:val="00C93473"/>
    <w:rsid w:val="00C9697A"/>
    <w:rsid w:val="00CA0808"/>
    <w:rsid w:val="00CA11FC"/>
    <w:rsid w:val="00CA19C4"/>
    <w:rsid w:val="00CA2258"/>
    <w:rsid w:val="00CA3508"/>
    <w:rsid w:val="00CA3F2C"/>
    <w:rsid w:val="00CA60D7"/>
    <w:rsid w:val="00CA6E93"/>
    <w:rsid w:val="00CA7FF1"/>
    <w:rsid w:val="00CB135C"/>
    <w:rsid w:val="00CB2BCE"/>
    <w:rsid w:val="00CB34B0"/>
    <w:rsid w:val="00CB4837"/>
    <w:rsid w:val="00CB4F15"/>
    <w:rsid w:val="00CB6249"/>
    <w:rsid w:val="00CB67D0"/>
    <w:rsid w:val="00CB78B6"/>
    <w:rsid w:val="00CB7BAA"/>
    <w:rsid w:val="00CC0BEB"/>
    <w:rsid w:val="00CD0BC8"/>
    <w:rsid w:val="00CD217F"/>
    <w:rsid w:val="00CD4095"/>
    <w:rsid w:val="00CD569F"/>
    <w:rsid w:val="00CD63B2"/>
    <w:rsid w:val="00CD7147"/>
    <w:rsid w:val="00CD7F58"/>
    <w:rsid w:val="00CE0F2E"/>
    <w:rsid w:val="00CE1973"/>
    <w:rsid w:val="00CE2A47"/>
    <w:rsid w:val="00CE3E04"/>
    <w:rsid w:val="00CE4F44"/>
    <w:rsid w:val="00CE5A9B"/>
    <w:rsid w:val="00CE65BE"/>
    <w:rsid w:val="00CE7512"/>
    <w:rsid w:val="00CE7734"/>
    <w:rsid w:val="00CF10B8"/>
    <w:rsid w:val="00CF1464"/>
    <w:rsid w:val="00CF2FB1"/>
    <w:rsid w:val="00CF3B4D"/>
    <w:rsid w:val="00CF567D"/>
    <w:rsid w:val="00CF5C75"/>
    <w:rsid w:val="00CF6975"/>
    <w:rsid w:val="00D003E3"/>
    <w:rsid w:val="00D02A24"/>
    <w:rsid w:val="00D03006"/>
    <w:rsid w:val="00D048BE"/>
    <w:rsid w:val="00D07C7D"/>
    <w:rsid w:val="00D22F91"/>
    <w:rsid w:val="00D231EB"/>
    <w:rsid w:val="00D23633"/>
    <w:rsid w:val="00D24309"/>
    <w:rsid w:val="00D24576"/>
    <w:rsid w:val="00D24C24"/>
    <w:rsid w:val="00D27D19"/>
    <w:rsid w:val="00D303C4"/>
    <w:rsid w:val="00D30A81"/>
    <w:rsid w:val="00D3121B"/>
    <w:rsid w:val="00D31CA1"/>
    <w:rsid w:val="00D31F4D"/>
    <w:rsid w:val="00D354BE"/>
    <w:rsid w:val="00D35739"/>
    <w:rsid w:val="00D3785B"/>
    <w:rsid w:val="00D4095E"/>
    <w:rsid w:val="00D42293"/>
    <w:rsid w:val="00D42DE9"/>
    <w:rsid w:val="00D43376"/>
    <w:rsid w:val="00D4343C"/>
    <w:rsid w:val="00D43D79"/>
    <w:rsid w:val="00D441C7"/>
    <w:rsid w:val="00D441D7"/>
    <w:rsid w:val="00D44E41"/>
    <w:rsid w:val="00D46A3F"/>
    <w:rsid w:val="00D474A5"/>
    <w:rsid w:val="00D51595"/>
    <w:rsid w:val="00D51E7A"/>
    <w:rsid w:val="00D522AD"/>
    <w:rsid w:val="00D53672"/>
    <w:rsid w:val="00D53703"/>
    <w:rsid w:val="00D5380A"/>
    <w:rsid w:val="00D573AB"/>
    <w:rsid w:val="00D57412"/>
    <w:rsid w:val="00D57A01"/>
    <w:rsid w:val="00D622D7"/>
    <w:rsid w:val="00D6317F"/>
    <w:rsid w:val="00D6698C"/>
    <w:rsid w:val="00D66EC3"/>
    <w:rsid w:val="00D67FFE"/>
    <w:rsid w:val="00D707AD"/>
    <w:rsid w:val="00D70DC2"/>
    <w:rsid w:val="00D7185C"/>
    <w:rsid w:val="00D72A85"/>
    <w:rsid w:val="00D73ACD"/>
    <w:rsid w:val="00D73E99"/>
    <w:rsid w:val="00D74536"/>
    <w:rsid w:val="00D7520A"/>
    <w:rsid w:val="00D77E7A"/>
    <w:rsid w:val="00D8005F"/>
    <w:rsid w:val="00D81C14"/>
    <w:rsid w:val="00D8341C"/>
    <w:rsid w:val="00D83F5F"/>
    <w:rsid w:val="00D8498B"/>
    <w:rsid w:val="00D91DD0"/>
    <w:rsid w:val="00D9312E"/>
    <w:rsid w:val="00D94C58"/>
    <w:rsid w:val="00D9722A"/>
    <w:rsid w:val="00DA02F8"/>
    <w:rsid w:val="00DA0546"/>
    <w:rsid w:val="00DA471D"/>
    <w:rsid w:val="00DA5AC4"/>
    <w:rsid w:val="00DA63A5"/>
    <w:rsid w:val="00DB06CE"/>
    <w:rsid w:val="00DB17FC"/>
    <w:rsid w:val="00DB1FB4"/>
    <w:rsid w:val="00DB5987"/>
    <w:rsid w:val="00DB6ED1"/>
    <w:rsid w:val="00DC1976"/>
    <w:rsid w:val="00DC2FFE"/>
    <w:rsid w:val="00DC4A1D"/>
    <w:rsid w:val="00DC61B2"/>
    <w:rsid w:val="00DC72AF"/>
    <w:rsid w:val="00DD0623"/>
    <w:rsid w:val="00DD216E"/>
    <w:rsid w:val="00DD229E"/>
    <w:rsid w:val="00DD23AE"/>
    <w:rsid w:val="00DD30F6"/>
    <w:rsid w:val="00DD4C7E"/>
    <w:rsid w:val="00DD5107"/>
    <w:rsid w:val="00DD6AE2"/>
    <w:rsid w:val="00DE03FF"/>
    <w:rsid w:val="00DE0A16"/>
    <w:rsid w:val="00DE0BD8"/>
    <w:rsid w:val="00DE2786"/>
    <w:rsid w:val="00DE3FFD"/>
    <w:rsid w:val="00DE43DA"/>
    <w:rsid w:val="00DE50E7"/>
    <w:rsid w:val="00DE628B"/>
    <w:rsid w:val="00DF247F"/>
    <w:rsid w:val="00DF32D4"/>
    <w:rsid w:val="00DF6DE5"/>
    <w:rsid w:val="00E00F78"/>
    <w:rsid w:val="00E01EB7"/>
    <w:rsid w:val="00E02C4D"/>
    <w:rsid w:val="00E02CAD"/>
    <w:rsid w:val="00E0761C"/>
    <w:rsid w:val="00E10773"/>
    <w:rsid w:val="00E15EE1"/>
    <w:rsid w:val="00E17AC5"/>
    <w:rsid w:val="00E20621"/>
    <w:rsid w:val="00E2345D"/>
    <w:rsid w:val="00E246AB"/>
    <w:rsid w:val="00E24CBC"/>
    <w:rsid w:val="00E27BE6"/>
    <w:rsid w:val="00E27C49"/>
    <w:rsid w:val="00E30813"/>
    <w:rsid w:val="00E308B9"/>
    <w:rsid w:val="00E31A58"/>
    <w:rsid w:val="00E3374C"/>
    <w:rsid w:val="00E34A92"/>
    <w:rsid w:val="00E37532"/>
    <w:rsid w:val="00E4023B"/>
    <w:rsid w:val="00E4165D"/>
    <w:rsid w:val="00E446C2"/>
    <w:rsid w:val="00E451B3"/>
    <w:rsid w:val="00E45293"/>
    <w:rsid w:val="00E47AFF"/>
    <w:rsid w:val="00E5028C"/>
    <w:rsid w:val="00E576C9"/>
    <w:rsid w:val="00E60952"/>
    <w:rsid w:val="00E60979"/>
    <w:rsid w:val="00E61A48"/>
    <w:rsid w:val="00E65696"/>
    <w:rsid w:val="00E663EC"/>
    <w:rsid w:val="00E70868"/>
    <w:rsid w:val="00E71CC8"/>
    <w:rsid w:val="00E73AEF"/>
    <w:rsid w:val="00E7737C"/>
    <w:rsid w:val="00E81C89"/>
    <w:rsid w:val="00E827FA"/>
    <w:rsid w:val="00E87A53"/>
    <w:rsid w:val="00E91682"/>
    <w:rsid w:val="00E92738"/>
    <w:rsid w:val="00E94386"/>
    <w:rsid w:val="00E947F9"/>
    <w:rsid w:val="00E95457"/>
    <w:rsid w:val="00E96845"/>
    <w:rsid w:val="00E96A7D"/>
    <w:rsid w:val="00EA5579"/>
    <w:rsid w:val="00EA615D"/>
    <w:rsid w:val="00EA7ED9"/>
    <w:rsid w:val="00EB03AB"/>
    <w:rsid w:val="00EB4509"/>
    <w:rsid w:val="00EC14D5"/>
    <w:rsid w:val="00EC2912"/>
    <w:rsid w:val="00EC3DCE"/>
    <w:rsid w:val="00EC560C"/>
    <w:rsid w:val="00EC74A0"/>
    <w:rsid w:val="00ED0A24"/>
    <w:rsid w:val="00ED0DDA"/>
    <w:rsid w:val="00ED0F30"/>
    <w:rsid w:val="00ED1450"/>
    <w:rsid w:val="00ED31AA"/>
    <w:rsid w:val="00ED429C"/>
    <w:rsid w:val="00ED42EA"/>
    <w:rsid w:val="00ED49EF"/>
    <w:rsid w:val="00ED610B"/>
    <w:rsid w:val="00ED6F6F"/>
    <w:rsid w:val="00ED7678"/>
    <w:rsid w:val="00EE0FB6"/>
    <w:rsid w:val="00EE23D8"/>
    <w:rsid w:val="00EE3C7E"/>
    <w:rsid w:val="00EE4049"/>
    <w:rsid w:val="00EE47D8"/>
    <w:rsid w:val="00EE4BD3"/>
    <w:rsid w:val="00EE631D"/>
    <w:rsid w:val="00EE6323"/>
    <w:rsid w:val="00EF17D0"/>
    <w:rsid w:val="00EF2195"/>
    <w:rsid w:val="00EF4116"/>
    <w:rsid w:val="00EF42D3"/>
    <w:rsid w:val="00EF4D94"/>
    <w:rsid w:val="00EF5B34"/>
    <w:rsid w:val="00EF6985"/>
    <w:rsid w:val="00EF7B45"/>
    <w:rsid w:val="00F00AD8"/>
    <w:rsid w:val="00F04074"/>
    <w:rsid w:val="00F10265"/>
    <w:rsid w:val="00F11FDA"/>
    <w:rsid w:val="00F13193"/>
    <w:rsid w:val="00F17606"/>
    <w:rsid w:val="00F17A32"/>
    <w:rsid w:val="00F232B9"/>
    <w:rsid w:val="00F24EAC"/>
    <w:rsid w:val="00F25B70"/>
    <w:rsid w:val="00F25C64"/>
    <w:rsid w:val="00F27944"/>
    <w:rsid w:val="00F30F0B"/>
    <w:rsid w:val="00F316B8"/>
    <w:rsid w:val="00F3463B"/>
    <w:rsid w:val="00F34B9B"/>
    <w:rsid w:val="00F357F7"/>
    <w:rsid w:val="00F41C7D"/>
    <w:rsid w:val="00F42812"/>
    <w:rsid w:val="00F42B1B"/>
    <w:rsid w:val="00F43892"/>
    <w:rsid w:val="00F44172"/>
    <w:rsid w:val="00F447F4"/>
    <w:rsid w:val="00F45355"/>
    <w:rsid w:val="00F45BE0"/>
    <w:rsid w:val="00F47289"/>
    <w:rsid w:val="00F52900"/>
    <w:rsid w:val="00F52CFF"/>
    <w:rsid w:val="00F53FA5"/>
    <w:rsid w:val="00F55082"/>
    <w:rsid w:val="00F57343"/>
    <w:rsid w:val="00F60B5B"/>
    <w:rsid w:val="00F648C5"/>
    <w:rsid w:val="00F64CD1"/>
    <w:rsid w:val="00F671C8"/>
    <w:rsid w:val="00F737E3"/>
    <w:rsid w:val="00F84231"/>
    <w:rsid w:val="00F85966"/>
    <w:rsid w:val="00F85C7D"/>
    <w:rsid w:val="00F866E9"/>
    <w:rsid w:val="00F8754B"/>
    <w:rsid w:val="00F876A0"/>
    <w:rsid w:val="00F908F9"/>
    <w:rsid w:val="00F928D0"/>
    <w:rsid w:val="00F940FD"/>
    <w:rsid w:val="00F9721F"/>
    <w:rsid w:val="00F972A5"/>
    <w:rsid w:val="00FA76CB"/>
    <w:rsid w:val="00FB1964"/>
    <w:rsid w:val="00FB2F8B"/>
    <w:rsid w:val="00FB797D"/>
    <w:rsid w:val="00FC02E6"/>
    <w:rsid w:val="00FC1BF8"/>
    <w:rsid w:val="00FC3A52"/>
    <w:rsid w:val="00FC505E"/>
    <w:rsid w:val="00FD11A4"/>
    <w:rsid w:val="00FD27E4"/>
    <w:rsid w:val="00FD44C8"/>
    <w:rsid w:val="00FD4AAC"/>
    <w:rsid w:val="00FD4C02"/>
    <w:rsid w:val="00FD64C1"/>
    <w:rsid w:val="00FD64F5"/>
    <w:rsid w:val="00FE3926"/>
    <w:rsid w:val="00FE4554"/>
    <w:rsid w:val="00FE6C68"/>
    <w:rsid w:val="00FF1772"/>
    <w:rsid w:val="00FF2191"/>
    <w:rsid w:val="00FF2E28"/>
    <w:rsid w:val="015B986B"/>
    <w:rsid w:val="01C428E5"/>
    <w:rsid w:val="03447F17"/>
    <w:rsid w:val="037D662E"/>
    <w:rsid w:val="05D6D16C"/>
    <w:rsid w:val="076734A2"/>
    <w:rsid w:val="079F846B"/>
    <w:rsid w:val="096E97D6"/>
    <w:rsid w:val="09FF82C8"/>
    <w:rsid w:val="0BC5981E"/>
    <w:rsid w:val="0C4BC9D4"/>
    <w:rsid w:val="0D88F169"/>
    <w:rsid w:val="0D93BE37"/>
    <w:rsid w:val="12B9F619"/>
    <w:rsid w:val="1416AA27"/>
    <w:rsid w:val="158FF8F3"/>
    <w:rsid w:val="15B3472C"/>
    <w:rsid w:val="174E4AE9"/>
    <w:rsid w:val="185A539E"/>
    <w:rsid w:val="18BD3779"/>
    <w:rsid w:val="18F2B72F"/>
    <w:rsid w:val="196AC9F5"/>
    <w:rsid w:val="1CA26AB7"/>
    <w:rsid w:val="1D990BF5"/>
    <w:rsid w:val="1DBF0340"/>
    <w:rsid w:val="1DFBDE77"/>
    <w:rsid w:val="2271B64C"/>
    <w:rsid w:val="2363EF05"/>
    <w:rsid w:val="2724B0E1"/>
    <w:rsid w:val="273DD93E"/>
    <w:rsid w:val="2A757A00"/>
    <w:rsid w:val="2A9887AF"/>
    <w:rsid w:val="2D144B6C"/>
    <w:rsid w:val="2E19EFC7"/>
    <w:rsid w:val="2F00817F"/>
    <w:rsid w:val="2F2EF978"/>
    <w:rsid w:val="30BB145E"/>
    <w:rsid w:val="31BF561A"/>
    <w:rsid w:val="31E5EB8F"/>
    <w:rsid w:val="321145E9"/>
    <w:rsid w:val="32E185C0"/>
    <w:rsid w:val="332423A0"/>
    <w:rsid w:val="34026A9B"/>
    <w:rsid w:val="347008EE"/>
    <w:rsid w:val="359037A2"/>
    <w:rsid w:val="3769A56F"/>
    <w:rsid w:val="37AAE795"/>
    <w:rsid w:val="382E979E"/>
    <w:rsid w:val="38BC6647"/>
    <w:rsid w:val="38EB2BC4"/>
    <w:rsid w:val="3963DDFF"/>
    <w:rsid w:val="39C768A8"/>
    <w:rsid w:val="3CF67561"/>
    <w:rsid w:val="3FF0153C"/>
    <w:rsid w:val="409FE82B"/>
    <w:rsid w:val="413B007B"/>
    <w:rsid w:val="414E8BF6"/>
    <w:rsid w:val="41D579E4"/>
    <w:rsid w:val="421673EC"/>
    <w:rsid w:val="4278E5AD"/>
    <w:rsid w:val="42EA5C57"/>
    <w:rsid w:val="43B9D4B0"/>
    <w:rsid w:val="45B0866F"/>
    <w:rsid w:val="4692EDF5"/>
    <w:rsid w:val="46A8EB07"/>
    <w:rsid w:val="46BA62A4"/>
    <w:rsid w:val="49F09BCD"/>
    <w:rsid w:val="4AFD5BC2"/>
    <w:rsid w:val="4B871E29"/>
    <w:rsid w:val="4D06F1B4"/>
    <w:rsid w:val="4D182C8B"/>
    <w:rsid w:val="4E06C47F"/>
    <w:rsid w:val="4E78C483"/>
    <w:rsid w:val="4EB4F66A"/>
    <w:rsid w:val="4F6EAE8E"/>
    <w:rsid w:val="51B1BB73"/>
    <w:rsid w:val="53F44314"/>
    <w:rsid w:val="54A43E08"/>
    <w:rsid w:val="5576EB18"/>
    <w:rsid w:val="55E8E1CB"/>
    <w:rsid w:val="56ADD3FA"/>
    <w:rsid w:val="56F19BF9"/>
    <w:rsid w:val="5977AF2B"/>
    <w:rsid w:val="5A348ED8"/>
    <w:rsid w:val="5A3B7110"/>
    <w:rsid w:val="5A3E14FB"/>
    <w:rsid w:val="5BA2FFE5"/>
    <w:rsid w:val="5C9B9D85"/>
    <w:rsid w:val="5D1D157E"/>
    <w:rsid w:val="5EAE2623"/>
    <w:rsid w:val="5EB8E5DF"/>
    <w:rsid w:val="5ED20E3C"/>
    <w:rsid w:val="5F8AC9A1"/>
    <w:rsid w:val="606DDE9D"/>
    <w:rsid w:val="622D5A98"/>
    <w:rsid w:val="62854778"/>
    <w:rsid w:val="62C26A63"/>
    <w:rsid w:val="62CB2137"/>
    <w:rsid w:val="62D2CD92"/>
    <w:rsid w:val="63BCAAFD"/>
    <w:rsid w:val="6466F198"/>
    <w:rsid w:val="65282763"/>
    <w:rsid w:val="665AAF0D"/>
    <w:rsid w:val="67577043"/>
    <w:rsid w:val="679E925A"/>
    <w:rsid w:val="67B7BAB7"/>
    <w:rsid w:val="67F5345A"/>
    <w:rsid w:val="68CC9D2A"/>
    <w:rsid w:val="68EC6C5E"/>
    <w:rsid w:val="693F2924"/>
    <w:rsid w:val="6AA257CA"/>
    <w:rsid w:val="6D588D67"/>
    <w:rsid w:val="6DACF306"/>
    <w:rsid w:val="6F0196D1"/>
    <w:rsid w:val="705162A5"/>
    <w:rsid w:val="719B70F4"/>
    <w:rsid w:val="72162F2C"/>
    <w:rsid w:val="72E9B2F2"/>
    <w:rsid w:val="73792AF1"/>
    <w:rsid w:val="73C946D3"/>
    <w:rsid w:val="7703AE92"/>
    <w:rsid w:val="7746F093"/>
    <w:rsid w:val="785821ED"/>
    <w:rsid w:val="7AB07C6D"/>
    <w:rsid w:val="7AB7478C"/>
    <w:rsid w:val="7B52958E"/>
    <w:rsid w:val="7CA218F2"/>
    <w:rsid w:val="7D8FE798"/>
    <w:rsid w:val="7E90CCAD"/>
    <w:rsid w:val="7F63E99D"/>
    <w:rsid w:val="7F6C98C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7E79BE"/>
  <w15:docId w15:val="{2803529B-EBF1-4A6B-9131-A83FE77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7606"/>
    <w:pPr>
      <w:spacing w:after="0" w:line="280" w:lineRule="atLeast"/>
    </w:pPr>
    <w:rPr>
      <w:rFonts w:cstheme="minorHAnsi"/>
      <w:color w:val="171717" w:themeColor="background2" w:themeShade="1A"/>
    </w:rPr>
  </w:style>
  <w:style w:type="paragraph" w:styleId="Heading1">
    <w:name w:val="heading 1"/>
    <w:aliases w:val="DocTitle"/>
    <w:basedOn w:val="Normal"/>
    <w:next w:val="Normal"/>
    <w:link w:val="Heading1Char"/>
    <w:uiPriority w:val="5"/>
    <w:qFormat/>
    <w:rsid w:val="00DD30F6"/>
    <w:pPr>
      <w:keepNext/>
      <w:keepLines/>
      <w:spacing w:line="240" w:lineRule="auto"/>
      <w:outlineLvl w:val="0"/>
    </w:pPr>
    <w:rPr>
      <w:rFonts w:asciiTheme="majorHAnsi" w:eastAsiaTheme="majorEastAsia" w:hAnsiTheme="majorHAnsi"/>
      <w:b/>
      <w:caps/>
      <w:color w:val="2B3B90" w:themeColor="text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uiPriority w:val="3"/>
    <w:qFormat/>
    <w:rsid w:val="00F52900"/>
    <w:pPr>
      <w:keepNext/>
      <w:keepLines/>
      <w:spacing w:before="240" w:after="160"/>
      <w:outlineLvl w:val="1"/>
    </w:pPr>
    <w:rPr>
      <w:rFonts w:asciiTheme="majorHAnsi" w:eastAsiaTheme="majorEastAsia" w:hAnsiTheme="majorHAnsi"/>
      <w:b/>
      <w:bCs/>
      <w:caps/>
      <w:color w:val="2B3B90" w:themeColor="text2"/>
      <w:sz w:val="36"/>
      <w:szCs w:val="28"/>
    </w:rPr>
  </w:style>
  <w:style w:type="paragraph" w:styleId="Heading3">
    <w:name w:val="heading 3"/>
    <w:aliases w:val="H3"/>
    <w:basedOn w:val="Normal"/>
    <w:next w:val="BodyText"/>
    <w:link w:val="Heading3Char"/>
    <w:uiPriority w:val="3"/>
    <w:qFormat/>
    <w:rsid w:val="00015B9E"/>
    <w:pPr>
      <w:keepNext/>
      <w:keepLines/>
      <w:spacing w:before="160" w:after="160"/>
      <w:outlineLvl w:val="2"/>
    </w:pPr>
    <w:rPr>
      <w:rFonts w:eastAsiaTheme="majorEastAsia"/>
      <w:b/>
      <w:bCs/>
      <w:color w:val="1470B9" w:themeColor="accent1"/>
      <w:sz w:val="32"/>
      <w:szCs w:val="32"/>
    </w:rPr>
  </w:style>
  <w:style w:type="paragraph" w:styleId="Heading4">
    <w:name w:val="heading 4"/>
    <w:aliases w:val="H4"/>
    <w:next w:val="BodyText"/>
    <w:link w:val="Heading4Char"/>
    <w:uiPriority w:val="3"/>
    <w:qFormat/>
    <w:rsid w:val="00C41FF4"/>
    <w:pPr>
      <w:keepNext/>
      <w:keepLines/>
      <w:spacing w:before="160" w:after="160" w:line="280" w:lineRule="atLeast"/>
      <w:outlineLvl w:val="3"/>
    </w:pPr>
    <w:rPr>
      <w:rFonts w:eastAsiaTheme="majorEastAsia" w:cstheme="majorBidi"/>
      <w:b/>
      <w:color w:val="2B3B90" w:themeColor="text2"/>
      <w:spacing w:val="5"/>
      <w:sz w:val="28"/>
      <w:szCs w:val="28"/>
    </w:rPr>
  </w:style>
  <w:style w:type="paragraph" w:styleId="Heading5">
    <w:name w:val="heading 5"/>
    <w:aliases w:val="H5"/>
    <w:basedOn w:val="Heading6"/>
    <w:next w:val="BodyText"/>
    <w:link w:val="Heading5Char"/>
    <w:uiPriority w:val="3"/>
    <w:qFormat/>
    <w:rsid w:val="00C41FF4"/>
    <w:pPr>
      <w:pBdr>
        <w:bottom w:val="none" w:sz="0" w:space="0" w:color="auto"/>
      </w:pBdr>
      <w:spacing w:before="160" w:after="160"/>
      <w:outlineLvl w:val="4"/>
    </w:pPr>
    <w:rPr>
      <w:color w:val="auto"/>
      <w:sz w:val="22"/>
    </w:rPr>
  </w:style>
  <w:style w:type="paragraph" w:styleId="Heading6">
    <w:name w:val="heading 6"/>
    <w:aliases w:val="H6"/>
    <w:basedOn w:val="Normal"/>
    <w:next w:val="Normal"/>
    <w:link w:val="Heading6Char"/>
    <w:uiPriority w:val="3"/>
    <w:unhideWhenUsed/>
    <w:qFormat/>
    <w:rsid w:val="006A1314"/>
    <w:pPr>
      <w:keepNext/>
      <w:keepLines/>
      <w:pBdr>
        <w:bottom w:val="single" w:sz="4" w:space="1" w:color="1470B9" w:themeColor="accent1"/>
      </w:pBdr>
      <w:spacing w:before="40"/>
      <w:outlineLvl w:val="5"/>
    </w:pPr>
    <w:rPr>
      <w:rFonts w:eastAsiaTheme="majorEastAsia" w:cstheme="majorBidi"/>
      <w:b/>
      <w:color w:val="1470B9" w:themeColor="accent1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3"/>
    <w:unhideWhenUsed/>
    <w:rsid w:val="00E27B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unhideWhenUsed/>
    <w:rsid w:val="00D003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unhideWhenUsed/>
    <w:rsid w:val="006D4E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"/>
    <w:rsid w:val="00073339"/>
    <w:pPr>
      <w:spacing w:line="240" w:lineRule="auto"/>
    </w:pPr>
  </w:style>
  <w:style w:type="character" w:customStyle="1" w:styleId="Heading1Char">
    <w:name w:val="Heading 1 Char"/>
    <w:aliases w:val="DocTitle Char"/>
    <w:basedOn w:val="DefaultParagraphFont"/>
    <w:link w:val="Heading1"/>
    <w:uiPriority w:val="5"/>
    <w:rsid w:val="00DD30F6"/>
    <w:rPr>
      <w:rFonts w:asciiTheme="majorHAnsi" w:eastAsiaTheme="majorEastAsia" w:hAnsiTheme="majorHAnsi" w:cstheme="minorHAnsi"/>
      <w:b/>
      <w:caps/>
      <w:color w:val="2B3B90" w:themeColor="text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uiPriority w:val="3"/>
    <w:rsid w:val="00F52900"/>
    <w:rPr>
      <w:rFonts w:asciiTheme="majorHAnsi" w:eastAsiaTheme="majorEastAsia" w:hAnsiTheme="majorHAnsi" w:cstheme="minorHAnsi"/>
      <w:b/>
      <w:bCs/>
      <w:caps/>
      <w:color w:val="2B3B90" w:themeColor="text2"/>
      <w:sz w:val="36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3"/>
    <w:rsid w:val="002F1064"/>
    <w:rPr>
      <w:rFonts w:eastAsiaTheme="majorEastAsia" w:cstheme="minorHAnsi"/>
      <w:b/>
      <w:bCs/>
      <w:color w:val="1470B9" w:themeColor="accent1"/>
      <w:sz w:val="32"/>
      <w:szCs w:val="32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7C0EF7"/>
    <w:pPr>
      <w:numPr>
        <w:numId w:val="1"/>
      </w:numPr>
      <w:contextualSpacing/>
    </w:pPr>
    <w:rPr>
      <w:color w:val="auto"/>
    </w:rPr>
  </w:style>
  <w:style w:type="paragraph" w:styleId="Title">
    <w:name w:val="Title"/>
    <w:basedOn w:val="Normal"/>
    <w:next w:val="Normal"/>
    <w:link w:val="TitleChar"/>
    <w:uiPriority w:val="99"/>
    <w:rsid w:val="0041472C"/>
    <w:pPr>
      <w:spacing w:before="480"/>
      <w:ind w:left="864"/>
    </w:pPr>
    <w:rPr>
      <w:rFonts w:asciiTheme="majorHAnsi" w:eastAsiaTheme="majorEastAsia" w:hAnsiTheme="majorHAnsi"/>
      <w:b/>
      <w:i/>
      <w:caps/>
      <w:color w:val="2B3990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979EB"/>
    <w:rPr>
      <w:rFonts w:asciiTheme="majorHAnsi" w:eastAsiaTheme="majorEastAsia" w:hAnsiTheme="majorHAnsi" w:cstheme="minorHAnsi"/>
      <w:b/>
      <w:i/>
      <w:caps/>
      <w:color w:val="2B3990"/>
      <w:spacing w:val="5"/>
      <w:kern w:val="28"/>
      <w:sz w:val="96"/>
      <w:szCs w:val="52"/>
    </w:rPr>
  </w:style>
  <w:style w:type="character" w:styleId="Emphasis">
    <w:name w:val="Emphasis"/>
    <w:uiPriority w:val="20"/>
    <w:qFormat/>
    <w:rsid w:val="0069291C"/>
  </w:style>
  <w:style w:type="paragraph" w:styleId="Header">
    <w:name w:val="header"/>
    <w:basedOn w:val="Normal"/>
    <w:link w:val="HeaderChar"/>
    <w:uiPriority w:val="99"/>
    <w:unhideWhenUsed/>
    <w:rsid w:val="00253280"/>
    <w:pPr>
      <w:pBdr>
        <w:bottom w:val="single" w:sz="12" w:space="3" w:color="1470B9" w:themeColor="accent1"/>
      </w:pBdr>
      <w:tabs>
        <w:tab w:val="center" w:pos="4680"/>
        <w:tab w:val="right" w:pos="9360"/>
      </w:tabs>
      <w:spacing w:line="240" w:lineRule="auto"/>
      <w:ind w:right="1080"/>
    </w:pPr>
    <w:rPr>
      <w:i/>
      <w:noProof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1"/>
    <w:rsid w:val="007C0EF7"/>
    <w:rPr>
      <w:rFonts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53280"/>
    <w:rPr>
      <w:rFonts w:cstheme="minorHAnsi"/>
      <w:i/>
      <w:noProof/>
      <w:color w:val="171717" w:themeColor="background2" w:themeShade="1A"/>
    </w:rPr>
  </w:style>
  <w:style w:type="paragraph" w:styleId="Footer">
    <w:name w:val="footer"/>
    <w:basedOn w:val="Normal"/>
    <w:link w:val="FooterChar"/>
    <w:uiPriority w:val="10"/>
    <w:qFormat/>
    <w:rsid w:val="00B57654"/>
    <w:pPr>
      <w:pBdr>
        <w:top w:val="single" w:sz="12" w:space="6" w:color="1470B9" w:themeColor="accent1"/>
      </w:pBdr>
      <w:tabs>
        <w:tab w:val="center" w:pos="4680"/>
        <w:tab w:val="right" w:pos="9360"/>
      </w:tabs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10"/>
    <w:rsid w:val="002F1064"/>
    <w:rPr>
      <w:rFonts w:cstheme="minorHAnsi"/>
      <w:color w:val="171717" w:themeColor="background2" w:themeShade="1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69"/>
    <w:rPr>
      <w:rFonts w:ascii="Tahoma" w:hAnsi="Tahoma" w:cs="Tahoma"/>
      <w:color w:val="595959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6653"/>
    <w:rPr>
      <w:rFonts w:ascii="Calibri" w:hAnsi="Calibri" w:eastAsiaTheme="minorEastAsia" w:cs="Times New Roman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6653"/>
    <w:rPr>
      <w:rFonts w:ascii="Calibri" w:hAnsi="Calibri" w:eastAsiaTheme="minorEastAsia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196653"/>
    <w:rPr>
      <w:color w:val="0069A6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886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83C"/>
    <w:rPr>
      <w:rFonts w:cstheme="minorHAns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83C"/>
    <w:rPr>
      <w:rFonts w:cstheme="minorHAnsi"/>
      <w:b/>
      <w:bCs/>
      <w:color w:val="595959"/>
      <w:sz w:val="20"/>
      <w:szCs w:val="20"/>
    </w:rPr>
  </w:style>
  <w:style w:type="character" w:styleId="Strong">
    <w:name w:val="Strong"/>
    <w:basedOn w:val="DefaultParagraphFont"/>
    <w:uiPriority w:val="11"/>
    <w:qFormat/>
    <w:rsid w:val="00B00826"/>
    <w:rPr>
      <w:b/>
      <w:bCs/>
    </w:rPr>
  </w:style>
  <w:style w:type="paragraph" w:styleId="Subtitle">
    <w:name w:val="Subtitle"/>
    <w:basedOn w:val="Normal"/>
    <w:next w:val="Bar"/>
    <w:link w:val="SubtitleChar"/>
    <w:uiPriority w:val="6"/>
    <w:rsid w:val="00DD30F6"/>
    <w:pPr>
      <w:spacing w:after="60"/>
    </w:pPr>
    <w:rPr>
      <w:color w:val="1470B9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6"/>
    <w:rsid w:val="00DD30F6"/>
    <w:rPr>
      <w:rFonts w:cstheme="minorHAnsi"/>
      <w:color w:val="1470B9" w:themeColor="accent1"/>
      <w:sz w:val="32"/>
      <w:szCs w:val="32"/>
    </w:rPr>
  </w:style>
  <w:style w:type="character" w:customStyle="1" w:styleId="Heading4Char">
    <w:name w:val="Heading 4 Char"/>
    <w:aliases w:val="H4 Char"/>
    <w:basedOn w:val="DefaultParagraphFont"/>
    <w:link w:val="Heading4"/>
    <w:uiPriority w:val="3"/>
    <w:rsid w:val="002F1064"/>
    <w:rPr>
      <w:rFonts w:eastAsiaTheme="majorEastAsia" w:cstheme="majorBidi"/>
      <w:b/>
      <w:color w:val="2B3B90" w:themeColor="text2"/>
      <w:spacing w:val="5"/>
      <w:sz w:val="28"/>
      <w:szCs w:val="28"/>
    </w:rPr>
  </w:style>
  <w:style w:type="character" w:styleId="IntenseReference">
    <w:name w:val="Intense Reference"/>
    <w:basedOn w:val="DefaultParagraphFont"/>
    <w:uiPriority w:val="11"/>
    <w:qFormat/>
    <w:rsid w:val="008468A6"/>
    <w:rPr>
      <w:b/>
      <w:bCs/>
      <w:smallCaps/>
      <w:color w:val="E31C3D"/>
      <w:spacing w:val="5"/>
    </w:rPr>
  </w:style>
  <w:style w:type="character" w:styleId="IntenseEmphasis">
    <w:name w:val="Intense Emphasis"/>
    <w:basedOn w:val="DefaultParagraphFont"/>
    <w:uiPriority w:val="11"/>
    <w:qFormat/>
    <w:rsid w:val="00380000"/>
    <w:rPr>
      <w:i/>
      <w:iCs/>
      <w:color w:val="C00000"/>
    </w:rPr>
  </w:style>
  <w:style w:type="paragraph" w:styleId="List">
    <w:name w:val="List"/>
    <w:basedOn w:val="Normal"/>
    <w:uiPriority w:val="99"/>
    <w:semiHidden/>
    <w:unhideWhenUsed/>
    <w:rsid w:val="00B50584"/>
    <w:pPr>
      <w:ind w:left="360" w:hanging="360"/>
      <w:contextualSpacing/>
    </w:pPr>
  </w:style>
  <w:style w:type="table" w:styleId="TableGrid">
    <w:name w:val="Table Grid"/>
    <w:basedOn w:val="TableNormal"/>
    <w:uiPriority w:val="59"/>
    <w:rsid w:val="00B2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ED0D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ghtListAccent1">
    <w:name w:val="Light List Accent 1"/>
    <w:basedOn w:val="TableNormal"/>
    <w:uiPriority w:val="61"/>
    <w:rsid w:val="00145279"/>
    <w:pPr>
      <w:spacing w:after="0" w:line="240" w:lineRule="auto"/>
    </w:pPr>
    <w:tblPr>
      <w:tblStyleRowBandSize w:val="1"/>
      <w:tblStyleColBandSize w:val="1"/>
      <w:tblBorders>
        <w:top w:val="single" w:sz="8" w:space="0" w:color="1470B9" w:themeColor="accent1"/>
        <w:left w:val="single" w:sz="8" w:space="0" w:color="1470B9" w:themeColor="accent1"/>
        <w:bottom w:val="single" w:sz="8" w:space="0" w:color="1470B9" w:themeColor="accent1"/>
        <w:right w:val="single" w:sz="8" w:space="0" w:color="1470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70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band1Horz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</w:style>
  <w:style w:type="paragraph" w:styleId="Caption">
    <w:name w:val="caption"/>
    <w:basedOn w:val="Normal"/>
    <w:next w:val="BodyText"/>
    <w:uiPriority w:val="9"/>
    <w:unhideWhenUsed/>
    <w:qFormat/>
    <w:rsid w:val="00872682"/>
    <w:pPr>
      <w:keepNext/>
      <w:keepLines/>
      <w:spacing w:before="160" w:after="60" w:line="240" w:lineRule="auto"/>
      <w:jc w:val="center"/>
    </w:pPr>
    <w:rPr>
      <w:b/>
      <w:bCs/>
      <w:color w:val="1470B9" w:themeColor="accent1"/>
      <w:sz w:val="20"/>
      <w:szCs w:val="18"/>
    </w:rPr>
  </w:style>
  <w:style w:type="character" w:customStyle="1" w:styleId="NoSpacingChar">
    <w:name w:val="No Spacing Char"/>
    <w:basedOn w:val="DefaultParagraphFont"/>
    <w:link w:val="NoSpacing"/>
    <w:uiPriority w:val="9"/>
    <w:rsid w:val="002F1064"/>
    <w:rPr>
      <w:rFonts w:cstheme="minorHAnsi"/>
      <w:color w:val="171717" w:themeColor="background2" w:themeShade="1A"/>
    </w:rPr>
  </w:style>
  <w:style w:type="table" w:styleId="GridTable4Accent6">
    <w:name w:val="Grid Table 4 Accent 6"/>
    <w:basedOn w:val="TableNormal"/>
    <w:uiPriority w:val="49"/>
    <w:rsid w:val="00D73ACD"/>
    <w:pPr>
      <w:spacing w:after="0" w:line="240" w:lineRule="auto"/>
    </w:pPr>
    <w:tblPr>
      <w:tblStyleRowBandSize w:val="1"/>
      <w:tblStyleColBandSize w:val="1"/>
      <w:tblBorders>
        <w:top w:val="single" w:sz="4" w:space="0" w:color="F69B7B" w:themeColor="accent6" w:themeTint="99"/>
        <w:left w:val="single" w:sz="4" w:space="0" w:color="F69B7B" w:themeColor="accent6" w:themeTint="99"/>
        <w:bottom w:val="single" w:sz="4" w:space="0" w:color="F69B7B" w:themeColor="accent6" w:themeTint="99"/>
        <w:right w:val="single" w:sz="4" w:space="0" w:color="F69B7B" w:themeColor="accent6" w:themeTint="99"/>
        <w:insideH w:val="single" w:sz="4" w:space="0" w:color="F69B7B" w:themeColor="accent6" w:themeTint="99"/>
        <w:insideV w:val="single" w:sz="4" w:space="0" w:color="F69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A23" w:themeColor="accent6"/>
          <w:left w:val="single" w:sz="4" w:space="0" w:color="F05A23" w:themeColor="accent6"/>
          <w:bottom w:val="single" w:sz="4" w:space="0" w:color="F05A23" w:themeColor="accent6"/>
          <w:right w:val="single" w:sz="4" w:space="0" w:color="F05A23" w:themeColor="accent6"/>
          <w:insideH w:val="nil"/>
          <w:insideV w:val="nil"/>
        </w:tcBorders>
        <w:shd w:val="clear" w:color="auto" w:fill="F05A23" w:themeFill="accent6"/>
      </w:tcPr>
    </w:tblStylePr>
    <w:tblStylePr w:type="lastRow">
      <w:rPr>
        <w:b/>
        <w:bCs/>
      </w:rPr>
      <w:tblPr/>
      <w:tcPr>
        <w:tcBorders>
          <w:top w:val="double" w:sz="4" w:space="0" w:color="F05A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6" w:themeFillTint="33"/>
      </w:tcPr>
    </w:tblStylePr>
    <w:tblStylePr w:type="band1Horz">
      <w:tblPr/>
      <w:tcPr>
        <w:shd w:val="clear" w:color="auto" w:fill="FCDDD3" w:themeFill="accent6" w:themeFillTint="33"/>
      </w:tcPr>
    </w:tblStylePr>
  </w:style>
  <w:style w:type="character" w:customStyle="1" w:styleId="Heading5Char">
    <w:name w:val="Heading 5 Char"/>
    <w:aliases w:val="H5 Char"/>
    <w:basedOn w:val="DefaultParagraphFont"/>
    <w:link w:val="Heading5"/>
    <w:uiPriority w:val="3"/>
    <w:rsid w:val="002F1064"/>
    <w:rPr>
      <w:rFonts w:eastAsiaTheme="majorEastAsia" w:cstheme="majorBidi"/>
      <w:b/>
      <w:spacing w:val="10"/>
    </w:rPr>
  </w:style>
  <w:style w:type="character" w:customStyle="1" w:styleId="Heading6Char">
    <w:name w:val="Heading 6 Char"/>
    <w:aliases w:val="H6 Char"/>
    <w:basedOn w:val="DefaultParagraphFont"/>
    <w:link w:val="Heading6"/>
    <w:uiPriority w:val="3"/>
    <w:rsid w:val="000979EB"/>
    <w:rPr>
      <w:rFonts w:eastAsiaTheme="majorEastAsia" w:cstheme="majorBidi"/>
      <w:b/>
      <w:color w:val="1470B9" w:themeColor="accent1"/>
      <w:spacing w:val="1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111B51"/>
  </w:style>
  <w:style w:type="paragraph" w:styleId="TOCHeading">
    <w:name w:val="TOC Heading"/>
    <w:basedOn w:val="Heading2"/>
    <w:next w:val="Normal"/>
    <w:uiPriority w:val="39"/>
    <w:unhideWhenUsed/>
    <w:qFormat/>
    <w:rsid w:val="007E3592"/>
  </w:style>
  <w:style w:type="paragraph" w:styleId="TOC1">
    <w:name w:val="toc 1"/>
    <w:basedOn w:val="Normal"/>
    <w:next w:val="Normal"/>
    <w:autoRedefine/>
    <w:uiPriority w:val="39"/>
    <w:unhideWhenUsed/>
    <w:qFormat/>
    <w:rsid w:val="00252C95"/>
    <w:pPr>
      <w:spacing w:before="12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55E4"/>
    <w:pPr>
      <w:tabs>
        <w:tab w:val="right" w:leader="dot" w:pos="10790"/>
      </w:tabs>
      <w:spacing w:before="120"/>
      <w:ind w:left="216" w:right="547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5355E4"/>
    <w:pPr>
      <w:tabs>
        <w:tab w:val="right" w:leader="dot" w:pos="10790"/>
      </w:tabs>
      <w:spacing w:before="60"/>
      <w:ind w:left="446" w:right="50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52C95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2C95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2C95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2C95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2C95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2C95"/>
    <w:pPr>
      <w:ind w:left="1760"/>
    </w:pPr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3"/>
    <w:rsid w:val="000979EB"/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rsid w:val="000979EB"/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character" w:styleId="SubtleEmphasis">
    <w:name w:val="Subtle Emphasis"/>
    <w:uiPriority w:val="11"/>
    <w:rsid w:val="00594845"/>
    <w:rPr>
      <w:i/>
      <w:iCs/>
    </w:rPr>
  </w:style>
  <w:style w:type="paragraph" w:styleId="Quote">
    <w:name w:val="Quote"/>
    <w:basedOn w:val="IntenseQuote"/>
    <w:next w:val="Normal"/>
    <w:link w:val="QuoteChar"/>
    <w:uiPriority w:val="11"/>
    <w:qFormat/>
    <w:rsid w:val="00420211"/>
  </w:style>
  <w:style w:type="character" w:customStyle="1" w:styleId="QuoteChar">
    <w:name w:val="Quote Char"/>
    <w:basedOn w:val="DefaultParagraphFont"/>
    <w:link w:val="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IntenseQuote">
    <w:name w:val="Intense Quote"/>
    <w:basedOn w:val="Normal"/>
    <w:next w:val="BodyText"/>
    <w:link w:val="IntenseQuoteChar"/>
    <w:uiPriority w:val="11"/>
    <w:qFormat/>
    <w:rsid w:val="000448D5"/>
    <w:pPr>
      <w:keepNext/>
      <w:keepLines/>
      <w:pBdr>
        <w:top w:val="single" w:sz="4" w:space="6" w:color="2B3B90" w:themeColor="text2"/>
        <w:bottom w:val="single" w:sz="4" w:space="6" w:color="2B3B90" w:themeColor="text2"/>
      </w:pBdr>
      <w:shd w:val="clear" w:color="auto" w:fill="2B3B90" w:themeFill="text2"/>
      <w:spacing w:before="240" w:after="240"/>
      <w:ind w:left="86" w:right="230"/>
      <w:contextualSpacing/>
      <w:jc w:val="center"/>
    </w:pPr>
    <w:rPr>
      <w:i/>
      <w:iCs/>
      <w:color w:val="FFFFFF" w:themeColor="background1"/>
      <w:sz w:val="24"/>
      <w:szCs w:val="32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Revision">
    <w:name w:val="Revision"/>
    <w:hidden/>
    <w:uiPriority w:val="99"/>
    <w:semiHidden/>
    <w:rsid w:val="00C722FF"/>
    <w:pPr>
      <w:spacing w:after="0" w:line="240" w:lineRule="auto"/>
    </w:pPr>
    <w:rPr>
      <w:rFonts w:ascii="Franklin Gothic Book" w:hAnsi="Franklin Gothic Book" w:cstheme="minorHAnsi"/>
      <w:color w:val="3A3A3A" w:themeColor="background2" w:themeShade="40"/>
    </w:rPr>
  </w:style>
  <w:style w:type="character" w:customStyle="1" w:styleId="Heading9Char">
    <w:name w:val="Heading 9 Char"/>
    <w:basedOn w:val="DefaultParagraphFont"/>
    <w:link w:val="Heading9"/>
    <w:uiPriority w:val="3"/>
    <w:rsid w:val="000979EB"/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paragraph" w:customStyle="1" w:styleId="SubtitleDetail">
    <w:name w:val="Subtitle_Detail"/>
    <w:basedOn w:val="Subtitle"/>
    <w:next w:val="Normal"/>
    <w:uiPriority w:val="8"/>
    <w:qFormat/>
    <w:rsid w:val="00950668"/>
    <w:pPr>
      <w:spacing w:after="0"/>
    </w:pPr>
    <w:rPr>
      <w:rFonts w:cs="Times New Roman"/>
    </w:rPr>
  </w:style>
  <w:style w:type="paragraph" w:styleId="Date">
    <w:name w:val="Date"/>
    <w:basedOn w:val="Normal"/>
    <w:next w:val="SubtitleDetail"/>
    <w:link w:val="DateChar"/>
    <w:uiPriority w:val="7"/>
    <w:unhideWhenUsed/>
    <w:rsid w:val="00950668"/>
    <w:pPr>
      <w:spacing w:before="280" w:after="1600"/>
    </w:pPr>
    <w:rPr>
      <w:i/>
      <w:sz w:val="24"/>
    </w:rPr>
  </w:style>
  <w:style w:type="character" w:customStyle="1" w:styleId="DateChar">
    <w:name w:val="Date Char"/>
    <w:basedOn w:val="DefaultParagraphFont"/>
    <w:link w:val="Date"/>
    <w:uiPriority w:val="7"/>
    <w:rsid w:val="002F1064"/>
    <w:rPr>
      <w:rFonts w:cstheme="minorHAnsi"/>
      <w:i/>
      <w:color w:val="171717" w:themeColor="background2" w:themeShade="1A"/>
      <w:sz w:val="24"/>
    </w:rPr>
  </w:style>
  <w:style w:type="paragraph" w:styleId="BodyText">
    <w:name w:val="Body Text"/>
    <w:basedOn w:val="Normal"/>
    <w:link w:val="BodyTextChar"/>
    <w:qFormat/>
    <w:rsid w:val="00BC14D0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BC14D0"/>
    <w:rPr>
      <w:rFonts w:cstheme="minorHAnsi"/>
      <w:color w:val="171717" w:themeColor="background2" w:themeShade="1A"/>
    </w:rPr>
  </w:style>
  <w:style w:type="table" w:styleId="GridTable4">
    <w:name w:val="Grid Table 4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446CB3" w:themeColor="text1" w:themeTint="99"/>
        <w:left w:val="single" w:sz="4" w:space="0" w:color="446CB3" w:themeColor="text1" w:themeTint="99"/>
        <w:bottom w:val="single" w:sz="4" w:space="0" w:color="446CB3" w:themeColor="text1" w:themeTint="99"/>
        <w:right w:val="single" w:sz="4" w:space="0" w:color="446CB3" w:themeColor="text1" w:themeTint="99"/>
        <w:insideH w:val="single" w:sz="4" w:space="0" w:color="446CB3" w:themeColor="text1" w:themeTint="99"/>
        <w:insideV w:val="single" w:sz="4" w:space="0" w:color="446CB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2035" w:themeColor="text1"/>
          <w:left w:val="single" w:sz="4" w:space="0" w:color="142035" w:themeColor="text1"/>
          <w:bottom w:val="single" w:sz="4" w:space="0" w:color="142035" w:themeColor="text1"/>
          <w:right w:val="single" w:sz="4" w:space="0" w:color="142035" w:themeColor="text1"/>
          <w:insideH w:val="nil"/>
          <w:insideV w:val="nil"/>
        </w:tcBorders>
        <w:shd w:val="clear" w:color="auto" w:fill="142035" w:themeFill="text1"/>
      </w:tcPr>
    </w:tblStylePr>
    <w:tblStylePr w:type="lastRow">
      <w:rPr>
        <w:b/>
        <w:bCs/>
      </w:rPr>
      <w:tblPr/>
      <w:tcPr>
        <w:tcBorders>
          <w:top w:val="double" w:sz="4" w:space="0" w:color="14203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DE7" w:themeFill="text1" w:themeFillTint="33"/>
      </w:tcPr>
    </w:tblStylePr>
    <w:tblStylePr w:type="band1Horz">
      <w:tblPr/>
      <w:tcPr>
        <w:shd w:val="clear" w:color="auto" w:fill="BFCDE7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59ABED" w:themeColor="accent1" w:themeTint="99"/>
        <w:left w:val="single" w:sz="4" w:space="0" w:color="59ABED" w:themeColor="accent1" w:themeTint="99"/>
        <w:bottom w:val="single" w:sz="4" w:space="0" w:color="59ABED" w:themeColor="accent1" w:themeTint="99"/>
        <w:right w:val="single" w:sz="4" w:space="0" w:color="59ABED" w:themeColor="accent1" w:themeTint="99"/>
        <w:insideH w:val="single" w:sz="4" w:space="0" w:color="59ABED" w:themeColor="accent1" w:themeTint="99"/>
        <w:insideV w:val="single" w:sz="4" w:space="0" w:color="59A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0B9" w:themeColor="accent1"/>
          <w:left w:val="single" w:sz="4" w:space="0" w:color="1470B9" w:themeColor="accent1"/>
          <w:bottom w:val="single" w:sz="4" w:space="0" w:color="1470B9" w:themeColor="accent1"/>
          <w:right w:val="single" w:sz="4" w:space="0" w:color="1470B9" w:themeColor="accent1"/>
          <w:insideH w:val="nil"/>
          <w:insideV w:val="nil"/>
        </w:tcBorders>
        <w:shd w:val="clear" w:color="auto" w:fill="1470B9" w:themeFill="accent1"/>
      </w:tcPr>
    </w:tblStylePr>
    <w:tblStylePr w:type="lastRow">
      <w:rPr>
        <w:b/>
        <w:bCs/>
      </w:rPr>
      <w:tblPr/>
      <w:tcPr>
        <w:tcBorders>
          <w:top w:val="double" w:sz="4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F9" w:themeFill="accent1" w:themeFillTint="33"/>
      </w:tcPr>
    </w:tblStylePr>
    <w:tblStylePr w:type="band1Horz">
      <w:tblPr/>
      <w:tcPr>
        <w:shd w:val="clear" w:color="auto" w:fill="C7E3F9" w:themeFill="accent1" w:themeFillTint="33"/>
      </w:tcPr>
    </w:tblStylePr>
  </w:style>
  <w:style w:type="table" w:customStyle="1" w:styleId="Table1OCIO">
    <w:name w:val="Table1_OCIO"/>
    <w:basedOn w:val="TableNormal"/>
    <w:uiPriority w:val="99"/>
    <w:rsid w:val="009A0CEE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background2" w:themeShade="80"/>
        <w:left w:val="single" w:sz="4" w:space="0" w:color="757575" w:themeColor="background2" w:themeShade="80"/>
        <w:bottom w:val="single" w:sz="4" w:space="0" w:color="757575" w:themeColor="background2" w:themeShade="80"/>
        <w:right w:val="single" w:sz="4" w:space="0" w:color="757575" w:themeColor="background2" w:themeShade="80"/>
        <w:insideH w:val="single" w:sz="4" w:space="0" w:color="757575" w:themeColor="background2" w:themeShade="80"/>
        <w:insideV w:val="single" w:sz="4" w:space="0" w:color="757575" w:themeColor="background2" w:themeShade="80"/>
      </w:tblBorders>
      <w:tblCellMar>
        <w:top w:w="43" w:type="dxa"/>
        <w:bottom w:w="43" w:type="dxa"/>
      </w:tblCellMar>
    </w:tblPr>
    <w:trPr>
      <w:cantSplit/>
    </w:trPr>
    <w:tblStylePr w:type="firstRow">
      <w:tblPr/>
      <w:trPr>
        <w:tblHeader/>
      </w:trPr>
      <w:tcPr>
        <w:shd w:val="clear" w:color="auto" w:fill="2B3B90" w:themeFill="text2"/>
      </w:tcPr>
    </w:tblStylePr>
    <w:tblStylePr w:type="firstCol">
      <w:tblPr/>
      <w:tcPr>
        <w:shd w:val="clear" w:color="auto" w:fill="AFAFAF" w:themeFill="background2" w:themeFillShade="BF"/>
      </w:tcPr>
    </w:tblStylePr>
    <w:tblStylePr w:type="band1Vert">
      <w:tblPr/>
      <w:tcPr>
        <w:shd w:val="clear" w:color="auto" w:fill="EAEAEA" w:themeFill="background2"/>
      </w:tcPr>
    </w:tblStylePr>
    <w:tblStylePr w:type="band1Horz">
      <w:tblPr/>
      <w:tcPr>
        <w:shd w:val="clear" w:color="auto" w:fill="EAEAEA" w:themeFill="background2"/>
      </w:tcPr>
    </w:tblStylePr>
  </w:style>
  <w:style w:type="paragraph" w:customStyle="1" w:styleId="TableHeaderRow">
    <w:name w:val="Table Header Row"/>
    <w:basedOn w:val="Normal"/>
    <w:uiPriority w:val="2"/>
    <w:qFormat/>
    <w:rsid w:val="00C734BE"/>
    <w:pPr>
      <w:keepNext/>
      <w:spacing w:before="40" w:after="40"/>
    </w:pPr>
    <w:rPr>
      <w:b/>
      <w:color w:val="FFFFFF" w:themeColor="background1"/>
    </w:rPr>
  </w:style>
  <w:style w:type="paragraph" w:customStyle="1" w:styleId="Bar">
    <w:name w:val="Bar"/>
    <w:basedOn w:val="Normal"/>
    <w:next w:val="BodyText"/>
    <w:uiPriority w:val="2"/>
    <w:qFormat/>
    <w:rsid w:val="00FF1772"/>
    <w:pPr>
      <w:pBdr>
        <w:bottom w:val="single" w:sz="48" w:space="1" w:color="2B3B90" w:themeColor="text2"/>
      </w:pBdr>
      <w:spacing w:line="120" w:lineRule="exact"/>
    </w:pPr>
  </w:style>
  <w:style w:type="character" w:styleId="SubtleReference">
    <w:name w:val="Subtle Reference"/>
    <w:basedOn w:val="DefaultParagraphFont"/>
    <w:uiPriority w:val="11"/>
    <w:qFormat/>
    <w:rsid w:val="00E0761C"/>
    <w:rPr>
      <w:smallCaps/>
      <w:color w:val="3E63A4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224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earney-Rachel-N\AppData\Local\Microsoft\Windows\INetCache\Content.Outlook\EP2UPD4D\DOL%20OCIO%20Standard%20Operating%20Procedure%20(SOP)%20Template%20v2.dotx" TargetMode="External" /></Relationships>
</file>

<file path=word/theme/theme1.xml><?xml version="1.0" encoding="utf-8"?>
<a:theme xmlns:a="http://schemas.openxmlformats.org/drawingml/2006/main" name="OCIO_2018">
  <a:themeElements>
    <a:clrScheme name="OCIO 2018">
      <a:dk1>
        <a:srgbClr val="142035"/>
      </a:dk1>
      <a:lt1>
        <a:srgbClr val="FFFFFF"/>
      </a:lt1>
      <a:dk2>
        <a:srgbClr val="2B3B90"/>
      </a:dk2>
      <a:lt2>
        <a:srgbClr val="EAEAEA"/>
      </a:lt2>
      <a:accent1>
        <a:srgbClr val="1470B9"/>
      </a:accent1>
      <a:accent2>
        <a:srgbClr val="308541"/>
      </a:accent2>
      <a:accent3>
        <a:srgbClr val="FCB637"/>
      </a:accent3>
      <a:accent4>
        <a:srgbClr val="E1E9EC"/>
      </a:accent4>
      <a:accent5>
        <a:srgbClr val="C83639"/>
      </a:accent5>
      <a:accent6>
        <a:srgbClr val="F05A23"/>
      </a:accent6>
      <a:hlink>
        <a:srgbClr val="0069A6"/>
      </a:hlink>
      <a:folHlink>
        <a:srgbClr val="B961A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CIO_2018" id="{9D261E65-FCBB-B843-B932-51FF82AD4947}" vid="{0B2B1D20-C63C-7641-98E7-482F0B6AAB32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05a27-c98c-494f-91d8-bdd544286a2b">
      <Terms xmlns="http://schemas.microsoft.com/office/infopath/2007/PartnerControls"/>
    </lcf76f155ced4ddcb4097134ff3c332f>
    <TaxCatchAll xmlns="e0ef5c46-0e85-4d8a-9736-2d029b5d55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F480F3347474FAF6E4D17F629C68F" ma:contentTypeVersion="11" ma:contentTypeDescription="Create a new document." ma:contentTypeScope="" ma:versionID="ea24d4487216f1e6fdb9f497385e000b">
  <xsd:schema xmlns:xsd="http://www.w3.org/2001/XMLSchema" xmlns:xs="http://www.w3.org/2001/XMLSchema" xmlns:p="http://schemas.microsoft.com/office/2006/metadata/properties" xmlns:ns2="5b005a27-c98c-494f-91d8-bdd544286a2b" xmlns:ns3="e0ef5c46-0e85-4d8a-9736-2d029b5d55d3" targetNamespace="http://schemas.microsoft.com/office/2006/metadata/properties" ma:root="true" ma:fieldsID="098d5c52111f19d94825419bee5a389d" ns2:_="" ns3:_="">
    <xsd:import namespace="5b005a27-c98c-494f-91d8-bdd544286a2b"/>
    <xsd:import namespace="e0ef5c46-0e85-4d8a-9736-2d029b5d5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5a27-c98c-494f-91d8-bdd5442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5c46-0e85-4d8a-9736-2d029b5d55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5cf194-f9d4-4af1-b157-1173f4dd160c}" ma:internalName="TaxCatchAll" ma:showField="CatchAllData" ma:web="e0ef5c46-0e85-4d8a-9736-2d029b5d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631E4-C825-461D-800E-2E2BC6B78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D3678-F306-4889-BE79-8957637F2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F616-BAD7-4BDB-903A-44CE9AA456B1}">
  <ds:schemaRefs>
    <ds:schemaRef ds:uri="http://schemas.microsoft.com/office/2006/metadata/properties"/>
    <ds:schemaRef ds:uri="http://schemas.microsoft.com/office/infopath/2007/PartnerControls"/>
    <ds:schemaRef ds:uri="5b005a27-c98c-494f-91d8-bdd544286a2b"/>
    <ds:schemaRef ds:uri="e0ef5c46-0e85-4d8a-9736-2d029b5d55d3"/>
  </ds:schemaRefs>
</ds:datastoreItem>
</file>

<file path=customXml/itemProps4.xml><?xml version="1.0" encoding="utf-8"?>
<ds:datastoreItem xmlns:ds="http://schemas.openxmlformats.org/officeDocument/2006/customXml" ds:itemID="{DE5FB48D-FC18-4FF5-91C2-C4444373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05a27-c98c-494f-91d8-bdd544286a2b"/>
    <ds:schemaRef ds:uri="e0ef5c46-0e85-4d8a-9736-2d029b5d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OCIO Standard Operating Procedure (SOP) Template v2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Title]</dc:title>
  <dc:subject>[Enter Subject]</dc:subject>
  <dc:creator>Office of the Chief Information Officer - United States Department of Labor</dc:creator>
  <cp:keywords>[Enter 4-6 terms specific to the document, separated by either commas or semi-colons]</cp:keywords>
  <cp:lastModifiedBy>Howell, Michael D - OASAM OCIO</cp:lastModifiedBy>
  <cp:revision>2</cp:revision>
  <cp:lastPrinted>2018-12-04T23:17:00Z</cp:lastPrinted>
  <dcterms:created xsi:type="dcterms:W3CDTF">2024-02-22T20:54:00Z</dcterms:created>
  <dcterms:modified xsi:type="dcterms:W3CDTF">2024-02-22T20:54:00Z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0x010100CB6F480F3347474FAF6E4D17F629C68F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_dlc_DocIdItemGuid">
    <vt:lpwstr>7c0699ac-c49c-4e02-913f-0bc1bccf1dde</vt:lpwstr>
  </property>
</Properties>
</file>