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2B15" w:rsidRPr="007876AD" w:rsidP="00911BB5" w14:paraId="7C804F42" w14:textId="7BF52D1A">
      <w:pPr>
        <w:pStyle w:val="Heading1"/>
        <w:rPr>
          <w:color w:val="002060"/>
        </w:rPr>
      </w:pPr>
      <w:r w:rsidRPr="007876AD">
        <w:rPr>
          <w:color w:val="002060"/>
        </w:rPr>
        <w:t>Protocol:</w:t>
      </w:r>
      <w:r w:rsidRPr="007876AD" w:rsidR="0034086C">
        <w:rPr>
          <w:color w:val="002060"/>
        </w:rPr>
        <w:t xml:space="preserve"> </w:t>
      </w:r>
      <w:r w:rsidRPr="007876AD" w:rsidR="00CB24B7">
        <w:rPr>
          <w:color w:val="002060"/>
        </w:rPr>
        <w:t>Virtual E</w:t>
      </w:r>
      <w:r w:rsidRPr="007876AD" w:rsidR="0034086C">
        <w:rPr>
          <w:color w:val="002060"/>
        </w:rPr>
        <w:t xml:space="preserve">mployer </w:t>
      </w:r>
      <w:r w:rsidRPr="007876AD" w:rsidR="00EE1094">
        <w:rPr>
          <w:color w:val="002060"/>
        </w:rPr>
        <w:t>Interview</w:t>
      </w:r>
      <w:r w:rsidRPr="007876AD" w:rsidR="00CB24B7">
        <w:rPr>
          <w:color w:val="002060"/>
        </w:rPr>
        <w:t>s</w:t>
      </w:r>
    </w:p>
    <w:p w:rsidR="00343282" w:rsidRPr="007876AD" w:rsidP="00911BB5" w14:paraId="1BC9AEF9" w14:textId="08C69CC7">
      <w:pPr>
        <w:pStyle w:val="Heading2"/>
        <w:rPr>
          <w:color w:val="002060"/>
        </w:rPr>
      </w:pPr>
      <w:r w:rsidRPr="007876AD">
        <w:rPr>
          <w:color w:val="002060"/>
        </w:rPr>
        <w:t>Opening Script</w:t>
      </w:r>
    </w:p>
    <w:p w:rsidR="00ED663C" w:rsidRPr="007876AD" w:rsidP="00911BB5" w14:paraId="6ED6F361" w14:textId="0CD6379B">
      <w:pPr>
        <w:pStyle w:val="BodyText"/>
        <w:rPr>
          <w:i/>
        </w:rPr>
      </w:pPr>
      <w:r w:rsidRPr="007876AD">
        <w:rPr>
          <w:i/>
        </w:rPr>
        <w:t xml:space="preserve">Thank you for taking the time to meet with me today. My name is _____ </w:t>
      </w:r>
      <w:r w:rsidRPr="007876AD" w:rsidR="00BE7B16">
        <w:rPr>
          <w:i/>
        </w:rPr>
        <w:t>and my colleague’s name is _____. We</w:t>
      </w:r>
      <w:r w:rsidRPr="007876AD">
        <w:rPr>
          <w:i/>
        </w:rPr>
        <w:t xml:space="preserve"> work for </w:t>
      </w:r>
      <w:r w:rsidRPr="007876AD" w:rsidR="00AB4466">
        <w:rPr>
          <w:i/>
        </w:rPr>
        <w:t>The Urban Institute/</w:t>
      </w:r>
      <w:r w:rsidRPr="007876AD">
        <w:rPr>
          <w:i/>
        </w:rPr>
        <w:t>Mathematica/Social Policy Research Associates</w:t>
      </w:r>
      <w:r w:rsidR="00E442E8">
        <w:rPr>
          <w:i/>
        </w:rPr>
        <w:t xml:space="preserve"> in Washington, DC/New Jersey/ California</w:t>
      </w:r>
      <w:r w:rsidRPr="007876AD">
        <w:rPr>
          <w:i/>
        </w:rPr>
        <w:t>.</w:t>
      </w:r>
      <w:r w:rsidRPr="007876AD" w:rsidR="00BE43A6">
        <w:rPr>
          <w:i/>
        </w:rPr>
        <w:t xml:space="preserve"> </w:t>
      </w:r>
      <w:r w:rsidRPr="007876AD" w:rsidR="00BE7B16">
        <w:rPr>
          <w:i/>
        </w:rPr>
        <w:t>We’re</w:t>
      </w:r>
      <w:r w:rsidRPr="007876AD" w:rsidR="004C192D">
        <w:rPr>
          <w:i/>
        </w:rPr>
        <w:t xml:space="preserve"> part of </w:t>
      </w:r>
      <w:r w:rsidRPr="007876AD" w:rsidR="00BE7B16">
        <w:rPr>
          <w:i/>
        </w:rPr>
        <w:t xml:space="preserve">the </w:t>
      </w:r>
      <w:r w:rsidRPr="007876AD" w:rsidR="00BE43A6">
        <w:rPr>
          <w:i/>
        </w:rPr>
        <w:t>research team th</w:t>
      </w:r>
      <w:r w:rsidRPr="007876AD" w:rsidR="004C192D">
        <w:rPr>
          <w:i/>
        </w:rPr>
        <w:t xml:space="preserve">at is </w:t>
      </w:r>
      <w:r w:rsidRPr="007876AD" w:rsidR="00085EA6">
        <w:rPr>
          <w:i/>
        </w:rPr>
        <w:t xml:space="preserve">conducting the </w:t>
      </w:r>
      <w:r w:rsidRPr="007876AD" w:rsidR="00641425">
        <w:rPr>
          <w:i/>
        </w:rPr>
        <w:t>Evaluation of Registered Apprenticeship Initiatives</w:t>
      </w:r>
      <w:r w:rsidRPr="007876AD" w:rsidR="00BE43A6">
        <w:rPr>
          <w:i/>
        </w:rPr>
        <w:t xml:space="preserve"> funded by the </w:t>
      </w:r>
      <w:r w:rsidR="00B20656">
        <w:rPr>
          <w:i/>
        </w:rPr>
        <w:t xml:space="preserve">U.S. </w:t>
      </w:r>
      <w:r w:rsidRPr="007876AD" w:rsidR="00BE43A6">
        <w:rPr>
          <w:i/>
        </w:rPr>
        <w:t>Departm</w:t>
      </w:r>
      <w:r w:rsidRPr="007876AD" w:rsidR="003B2B66">
        <w:rPr>
          <w:i/>
        </w:rPr>
        <w:t>ent of Labor</w:t>
      </w:r>
      <w:r w:rsidRPr="007876AD" w:rsidR="00BE43A6">
        <w:rPr>
          <w:i/>
        </w:rPr>
        <w:t xml:space="preserve">. The purpose of the evaluation is to </w:t>
      </w:r>
      <w:r w:rsidRPr="007876AD" w:rsidR="005268B5">
        <w:rPr>
          <w:i/>
        </w:rPr>
        <w:t xml:space="preserve">build and share evidence about registered apprenticeship initiatives. </w:t>
      </w:r>
    </w:p>
    <w:p w:rsidR="008A44B0" w:rsidRPr="00E442E8" w:rsidP="00530AC3" w14:paraId="65F63888" w14:textId="35DD666D">
      <w:pPr>
        <w:pStyle w:val="BodyText"/>
        <w:rPr>
          <w:i/>
        </w:rPr>
      </w:pPr>
      <w:r w:rsidRPr="007876AD">
        <w:rPr>
          <w:i/>
          <w:iCs/>
        </w:rPr>
        <w:t>We have about 30 minutes for our discussion.</w:t>
      </w:r>
      <w:r w:rsidRPr="00E442E8" w:rsidR="00E442E8">
        <w:rPr>
          <w:rFonts w:ascii="Lato" w:eastAsia="Times New Roman" w:hAnsi="Lato" w:cs="Times New Roman"/>
          <w:color w:val="201F1E"/>
          <w:sz w:val="20"/>
          <w:szCs w:val="20"/>
          <w:bdr w:val="none" w:sz="0" w:space="0" w:color="auto" w:frame="1"/>
        </w:rPr>
        <w:t xml:space="preserve"> </w:t>
      </w:r>
      <w:r w:rsidR="00161888">
        <w:rPr>
          <w:i/>
          <w:iCs/>
        </w:rPr>
        <w:t>To inform the evaluation study, i</w:t>
      </w:r>
      <w:r w:rsidR="009C57F1">
        <w:rPr>
          <w:i/>
          <w:iCs/>
        </w:rPr>
        <w:t>t is very important for us to speak to employers directly.</w:t>
      </w:r>
      <w:r w:rsidRPr="007876AD" w:rsidR="009C57F1">
        <w:rPr>
          <w:i/>
        </w:rPr>
        <w:t xml:space="preserve"> </w:t>
      </w:r>
      <w:r w:rsidR="004B011D">
        <w:rPr>
          <w:i/>
        </w:rPr>
        <w:t>Today, o</w:t>
      </w:r>
      <w:r w:rsidRPr="007876AD" w:rsidR="009C57F1">
        <w:rPr>
          <w:i/>
        </w:rPr>
        <w:t>ur</w:t>
      </w:r>
      <w:r w:rsidRPr="007876AD" w:rsidR="00E22860">
        <w:rPr>
          <w:i/>
        </w:rPr>
        <w:t xml:space="preserve"> goal today is to learn</w:t>
      </w:r>
      <w:r w:rsidRPr="007876AD" w:rsidR="003F4C2D">
        <w:rPr>
          <w:i/>
        </w:rPr>
        <w:t xml:space="preserve"> </w:t>
      </w:r>
      <w:r w:rsidRPr="007876AD" w:rsidR="00E22860">
        <w:rPr>
          <w:i/>
        </w:rPr>
        <w:t xml:space="preserve">about </w:t>
      </w:r>
      <w:r w:rsidRPr="007876AD" w:rsidR="00BB2E3D">
        <w:rPr>
          <w:i/>
        </w:rPr>
        <w:t xml:space="preserve">your </w:t>
      </w:r>
      <w:r w:rsidRPr="007876AD" w:rsidR="005268B5">
        <w:rPr>
          <w:i/>
        </w:rPr>
        <w:t>experience with apprenticeship</w:t>
      </w:r>
      <w:r w:rsidRPr="007876AD" w:rsidR="001A2646">
        <w:rPr>
          <w:i/>
        </w:rPr>
        <w:t>s</w:t>
      </w:r>
      <w:r w:rsidR="00B06CFE">
        <w:rPr>
          <w:i/>
        </w:rPr>
        <w:t xml:space="preserve"> in general</w:t>
      </w:r>
      <w:r w:rsidRPr="007876AD" w:rsidR="0024161F">
        <w:rPr>
          <w:i/>
        </w:rPr>
        <w:t xml:space="preserve">. </w:t>
      </w:r>
      <w:r w:rsidRPr="00530AC3" w:rsidR="00530AC3">
        <w:rPr>
          <w:i/>
        </w:rPr>
        <w:t xml:space="preserve"> </w:t>
      </w:r>
      <w:r w:rsidRPr="00E442E8" w:rsidR="00530AC3">
        <w:rPr>
          <w:i/>
        </w:rPr>
        <w:t>We believe the risks of participating in this study are minimal</w:t>
      </w:r>
      <w:r w:rsidR="00BB7966">
        <w:rPr>
          <w:i/>
        </w:rPr>
        <w:t>. Wh</w:t>
      </w:r>
      <w:r w:rsidR="00530AC3">
        <w:rPr>
          <w:i/>
        </w:rPr>
        <w:t xml:space="preserve">ile </w:t>
      </w:r>
      <w:r w:rsidRPr="00E442E8" w:rsidR="00530AC3">
        <w:rPr>
          <w:i/>
        </w:rPr>
        <w:t xml:space="preserve">there are no direct benefits to you, we hope that the findings from this study will benefit </w:t>
      </w:r>
      <w:r w:rsidR="00BB7966">
        <w:rPr>
          <w:i/>
        </w:rPr>
        <w:t xml:space="preserve">those involved in operating and expanding apprenticeship </w:t>
      </w:r>
      <w:r w:rsidR="00530AC3">
        <w:rPr>
          <w:i/>
        </w:rPr>
        <w:t xml:space="preserve">by learning more </w:t>
      </w:r>
      <w:r w:rsidRPr="007876AD" w:rsidR="00530AC3">
        <w:rPr>
          <w:i/>
        </w:rPr>
        <w:t>about your involvement, experiences, and perceptions of apprenticeships and apprentices</w:t>
      </w:r>
      <w:r w:rsidR="00530AC3">
        <w:rPr>
          <w:i/>
        </w:rPr>
        <w:t>.</w:t>
      </w:r>
    </w:p>
    <w:p w:rsidR="0087451D" w:rsidRPr="0087451D" w:rsidP="006E7755" w14:paraId="093308AA" w14:textId="76773EBC">
      <w:pPr>
        <w:pStyle w:val="NormalWeb"/>
        <w:shd w:val="clear" w:color="auto" w:fill="FFFFFF"/>
        <w:spacing w:before="0" w:beforeAutospacing="0" w:after="0" w:afterAutospacing="0"/>
        <w:textAlignment w:val="baseline"/>
        <w:rPr>
          <w:rFonts w:asciiTheme="minorHAnsi" w:hAnsiTheme="minorHAnsi" w:cstheme="minorHAnsi"/>
          <w:i/>
          <w:iCs/>
        </w:rPr>
      </w:pPr>
      <w:r w:rsidRPr="006E7755">
        <w:rPr>
          <w:rFonts w:asciiTheme="minorHAnsi" w:hAnsiTheme="minorHAnsi" w:cstheme="minorHAnsi"/>
          <w:i/>
          <w:iCs/>
        </w:rPr>
        <w:t>Your participation in this interview is voluntary and you may choose not to answer some or </w:t>
      </w:r>
      <w:r w:rsidRPr="0087451D">
        <w:rPr>
          <w:rFonts w:asciiTheme="minorHAnsi" w:hAnsiTheme="minorHAnsi" w:cstheme="minorHAnsi"/>
          <w:i/>
          <w:iCs/>
        </w:rPr>
        <w:t xml:space="preserve">any of our questions. </w:t>
      </w:r>
      <w:r w:rsidRPr="008753E7" w:rsidR="006E7755">
        <w:rPr>
          <w:rFonts w:asciiTheme="minorHAnsi" w:hAnsiTheme="minorHAnsi" w:cstheme="minorHAnsi"/>
          <w:i/>
          <w:iCs/>
          <w:color w:val="201F1E"/>
          <w:bdr w:val="none" w:sz="0" w:space="0" w:color="auto" w:frame="1"/>
        </w:rPr>
        <w:t xml:space="preserve">If you don’t know the answer to a question, just let us know and we can move on. </w:t>
      </w:r>
      <w:r w:rsidRPr="008753E7">
        <w:rPr>
          <w:rFonts w:asciiTheme="minorHAnsi" w:hAnsiTheme="minorHAnsi" w:cstheme="minorHAnsi"/>
          <w:i/>
          <w:iCs/>
          <w:color w:val="000000"/>
        </w:rPr>
        <w:t>We will do everything we can to secure the privacy of the information you provide but ask that you consider using headphones or finding a private space to talk so that other people cannot hear or see this conversation</w:t>
      </w:r>
      <w:r w:rsidRPr="008753E7">
        <w:rPr>
          <w:rFonts w:asciiTheme="minorHAnsi" w:hAnsiTheme="minorHAnsi" w:cstheme="minorHAnsi"/>
          <w:i/>
          <w:iCs/>
          <w:color w:val="201F1E"/>
          <w:bdr w:val="none" w:sz="0" w:space="0" w:color="auto" w:frame="1"/>
        </w:rPr>
        <w:t>.</w:t>
      </w:r>
      <w:r w:rsidRPr="0087451D">
        <w:rPr>
          <w:rFonts w:asciiTheme="minorHAnsi" w:hAnsiTheme="minorHAnsi" w:cstheme="minorHAnsi"/>
          <w:i/>
          <w:iCs/>
        </w:rPr>
        <w:t xml:space="preserve"> </w:t>
      </w:r>
    </w:p>
    <w:p w:rsidR="0087451D" w:rsidRPr="0087451D" w:rsidP="006E7755" w14:paraId="57AE96B3" w14:textId="23867C85">
      <w:pPr>
        <w:pStyle w:val="NormalWeb"/>
        <w:shd w:val="clear" w:color="auto" w:fill="FFFFFF"/>
        <w:spacing w:before="0" w:beforeAutospacing="0" w:after="0" w:afterAutospacing="0"/>
        <w:textAlignment w:val="baseline"/>
        <w:rPr>
          <w:rFonts w:asciiTheme="minorHAnsi" w:hAnsiTheme="minorHAnsi" w:cstheme="minorHAnsi"/>
          <w:i/>
          <w:iCs/>
        </w:rPr>
      </w:pPr>
    </w:p>
    <w:p w:rsidR="00E442E8" w:rsidRPr="008753E7" w:rsidP="006E7755" w14:paraId="565929B6" w14:textId="575FADA8">
      <w:pPr>
        <w:pStyle w:val="NormalWeb"/>
        <w:shd w:val="clear" w:color="auto" w:fill="FFFFFF"/>
        <w:spacing w:before="0" w:beforeAutospacing="0" w:after="0" w:afterAutospacing="0"/>
        <w:textAlignment w:val="baseline"/>
        <w:rPr>
          <w:rFonts w:asciiTheme="minorHAnsi" w:hAnsiTheme="minorHAnsi" w:cstheme="minorHAnsi"/>
          <w:i/>
          <w:iCs/>
          <w:color w:val="201F1E"/>
          <w:bdr w:val="none" w:sz="0" w:space="0" w:color="auto" w:frame="1"/>
        </w:rPr>
      </w:pPr>
      <w:r w:rsidRPr="008753E7">
        <w:rPr>
          <w:rFonts w:asciiTheme="minorHAnsi" w:hAnsiTheme="minorHAnsi" w:cstheme="minorHAnsi"/>
          <w:i/>
          <w:iCs/>
          <w:color w:val="201F1E"/>
          <w:bdr w:val="none" w:sz="0" w:space="0" w:color="auto" w:frame="1"/>
        </w:rPr>
        <w:t>My colleague and I will be taking notes in order to document what we hear during our discussion. We do not share these notes with anyone outside of our research team. We will destroy these notes after the end of our project.</w:t>
      </w:r>
      <w:r w:rsidRPr="0087451D">
        <w:rPr>
          <w:rFonts w:asciiTheme="minorHAnsi" w:hAnsiTheme="minorHAnsi" w:cstheme="minorHAnsi"/>
          <w:i/>
          <w:iCs/>
        </w:rPr>
        <w:t xml:space="preserve"> </w:t>
      </w:r>
      <w:r w:rsidRPr="0087451D" w:rsidR="00530AC3">
        <w:rPr>
          <w:rFonts w:asciiTheme="minorHAnsi" w:hAnsiTheme="minorHAnsi" w:cstheme="minorHAnsi"/>
          <w:i/>
          <w:iCs/>
        </w:rPr>
        <w:t>W</w:t>
      </w:r>
      <w:r w:rsidRPr="0087451D" w:rsidR="00EE6B03">
        <w:rPr>
          <w:rFonts w:asciiTheme="minorHAnsi" w:hAnsiTheme="minorHAnsi" w:cstheme="minorHAnsi"/>
          <w:i/>
          <w:iCs/>
        </w:rPr>
        <w:t xml:space="preserve">e will </w:t>
      </w:r>
      <w:r w:rsidRPr="0087451D" w:rsidR="00530AC3">
        <w:rPr>
          <w:rFonts w:asciiTheme="minorHAnsi" w:hAnsiTheme="minorHAnsi" w:cstheme="minorHAnsi"/>
          <w:i/>
          <w:iCs/>
        </w:rPr>
        <w:t xml:space="preserve">combine </w:t>
      </w:r>
      <w:r w:rsidRPr="0087451D" w:rsidR="00EE6B03">
        <w:rPr>
          <w:rFonts w:asciiTheme="minorHAnsi" w:hAnsiTheme="minorHAnsi" w:cstheme="minorHAnsi"/>
          <w:i/>
          <w:iCs/>
        </w:rPr>
        <w:t xml:space="preserve">this information together with similar conversations we are having with </w:t>
      </w:r>
      <w:r w:rsidRPr="0087451D" w:rsidR="002D141B">
        <w:rPr>
          <w:rFonts w:asciiTheme="minorHAnsi" w:hAnsiTheme="minorHAnsi" w:cstheme="minorHAnsi"/>
          <w:i/>
          <w:iCs/>
        </w:rPr>
        <w:t xml:space="preserve">other </w:t>
      </w:r>
      <w:r w:rsidRPr="0087451D" w:rsidR="00EE6B03">
        <w:rPr>
          <w:rFonts w:asciiTheme="minorHAnsi" w:hAnsiTheme="minorHAnsi" w:cstheme="minorHAnsi"/>
          <w:i/>
          <w:iCs/>
        </w:rPr>
        <w:t>employer partners</w:t>
      </w:r>
      <w:r w:rsidRPr="0087451D" w:rsidR="00530AC3">
        <w:rPr>
          <w:rFonts w:asciiTheme="minorHAnsi" w:hAnsiTheme="minorHAnsi" w:cstheme="minorHAnsi"/>
          <w:i/>
          <w:iCs/>
        </w:rPr>
        <w:t xml:space="preserve">. Information or any quotes we use from our conversation </w:t>
      </w:r>
      <w:r w:rsidRPr="0087451D" w:rsidR="00EE6B03">
        <w:rPr>
          <w:rFonts w:asciiTheme="minorHAnsi" w:hAnsiTheme="minorHAnsi" w:cstheme="minorHAnsi"/>
          <w:i/>
          <w:iCs/>
        </w:rPr>
        <w:t xml:space="preserve">will not identify </w:t>
      </w:r>
      <w:r w:rsidRPr="0087451D" w:rsidR="00EE1094">
        <w:rPr>
          <w:rFonts w:asciiTheme="minorHAnsi" w:hAnsiTheme="minorHAnsi" w:cstheme="minorHAnsi"/>
          <w:i/>
          <w:iCs/>
        </w:rPr>
        <w:t>you</w:t>
      </w:r>
      <w:r w:rsidRPr="0087451D" w:rsidR="00EE6B03">
        <w:rPr>
          <w:rFonts w:asciiTheme="minorHAnsi" w:hAnsiTheme="minorHAnsi" w:cstheme="minorHAnsi"/>
          <w:i/>
          <w:iCs/>
        </w:rPr>
        <w:t xml:space="preserve"> </w:t>
      </w:r>
      <w:r w:rsidRPr="0087451D" w:rsidR="00530AC3">
        <w:rPr>
          <w:rFonts w:asciiTheme="minorHAnsi" w:hAnsiTheme="minorHAnsi" w:cstheme="minorHAnsi"/>
          <w:i/>
          <w:iCs/>
        </w:rPr>
        <w:t xml:space="preserve">or your company </w:t>
      </w:r>
      <w:r w:rsidRPr="0087451D" w:rsidR="00EE6B03">
        <w:rPr>
          <w:rFonts w:asciiTheme="minorHAnsi" w:hAnsiTheme="minorHAnsi" w:cstheme="minorHAnsi"/>
          <w:i/>
          <w:iCs/>
        </w:rPr>
        <w:t>by name or in a way that you or your company could be identified.</w:t>
      </w:r>
      <w:r w:rsidRPr="00666A7C" w:rsidR="00EE6B03">
        <w:rPr>
          <w:rFonts w:asciiTheme="minorHAnsi" w:hAnsiTheme="minorHAnsi" w:cstheme="minorHAnsi"/>
          <w:i/>
          <w:iCs/>
        </w:rPr>
        <w:t xml:space="preserve"> </w:t>
      </w:r>
      <w:r w:rsidRPr="00666A7C" w:rsidR="004C192D">
        <w:rPr>
          <w:rFonts w:asciiTheme="minorHAnsi" w:hAnsiTheme="minorHAnsi" w:cstheme="minorHAnsi"/>
          <w:i/>
          <w:iCs/>
        </w:rPr>
        <w:t xml:space="preserve">I know you are busy, and I appreciate you taking the time for this </w:t>
      </w:r>
      <w:r w:rsidRPr="00666A7C" w:rsidR="00EE6B03">
        <w:rPr>
          <w:rFonts w:asciiTheme="minorHAnsi" w:hAnsiTheme="minorHAnsi" w:cstheme="minorHAnsi"/>
          <w:i/>
          <w:iCs/>
        </w:rPr>
        <w:t>conversation</w:t>
      </w:r>
      <w:r w:rsidRPr="00666A7C" w:rsidR="004C192D">
        <w:rPr>
          <w:rFonts w:asciiTheme="minorHAnsi" w:hAnsiTheme="minorHAnsi" w:cstheme="minorHAnsi"/>
          <w:i/>
          <w:iCs/>
        </w:rPr>
        <w:t>.</w:t>
      </w:r>
      <w:r w:rsidRPr="00666A7C" w:rsidR="00FF5635">
        <w:rPr>
          <w:rFonts w:asciiTheme="minorHAnsi" w:hAnsiTheme="minorHAnsi" w:cstheme="minorHAnsi"/>
          <w:i/>
          <w:iCs/>
        </w:rPr>
        <w:t xml:space="preserve"> </w:t>
      </w:r>
    </w:p>
    <w:p w:rsidR="00FB0FD0" w:rsidRPr="00087BDB" w:rsidP="00911BB5" w14:paraId="5B8DBE20" w14:textId="19740A17">
      <w:pPr>
        <w:pStyle w:val="BodyText"/>
        <w:rPr>
          <w:i/>
        </w:rPr>
      </w:pPr>
      <w:r w:rsidRPr="007876AD">
        <w:rPr>
          <w:i/>
        </w:rPr>
        <w:t xml:space="preserve">Do you have any questions </w:t>
      </w:r>
      <w:r w:rsidR="00530AC3">
        <w:rPr>
          <w:i/>
        </w:rPr>
        <w:t>for me</w:t>
      </w:r>
      <w:r w:rsidRPr="007876AD">
        <w:rPr>
          <w:i/>
        </w:rPr>
        <w:t xml:space="preserve">? </w:t>
      </w:r>
    </w:p>
    <w:p w:rsidR="00794B7E" w:rsidP="00911BB5" w14:paraId="562CDA75" w14:textId="7AE123EB">
      <w:pPr>
        <w:pStyle w:val="BodyText"/>
        <w:rPr>
          <w:i/>
        </w:rPr>
      </w:pPr>
      <w:r>
        <w:rPr>
          <w:i/>
          <w:iCs/>
        </w:rPr>
        <w:t>Do</w:t>
      </w:r>
      <w:r w:rsidRPr="007876AD" w:rsidR="00E1484E">
        <w:rPr>
          <w:i/>
          <w:iCs/>
        </w:rPr>
        <w:t xml:space="preserve"> I have your permission to record this conversation for our notes? </w:t>
      </w:r>
      <w:r w:rsidRPr="007876AD" w:rsidR="004C192D">
        <w:rPr>
          <w:i/>
        </w:rPr>
        <w:t>This recording will not be shared outside of the research team</w:t>
      </w:r>
      <w:r>
        <w:rPr>
          <w:i/>
        </w:rPr>
        <w:t xml:space="preserve"> and is used to improve the accuracy of our notes</w:t>
      </w:r>
      <w:r w:rsidRPr="007876AD" w:rsidR="004C192D">
        <w:rPr>
          <w:i/>
        </w:rPr>
        <w:t xml:space="preserve">. </w:t>
      </w:r>
    </w:p>
    <w:p w:rsidR="00881D93" w:rsidP="00881D93" w14:paraId="4B652480" w14:textId="36215CFE">
      <w:pPr>
        <w:pStyle w:val="BodyText"/>
        <w:rPr>
          <w:i/>
          <w:iCs/>
        </w:rPr>
      </w:pPr>
      <w:r w:rsidRPr="00E442E8">
        <w:rPr>
          <w:rFonts w:ascii="Lato" w:eastAsia="Times New Roman" w:hAnsi="Lato" w:cs="Times New Roman"/>
          <w:color w:val="201F1E"/>
          <w:sz w:val="20"/>
          <w:szCs w:val="20"/>
          <w:bdr w:val="none" w:sz="0" w:space="0" w:color="auto" w:frame="1"/>
        </w:rPr>
        <w:t> </w:t>
      </w:r>
      <w:r w:rsidRPr="00087BDB">
        <w:rPr>
          <w:i/>
          <w:iCs/>
        </w:rPr>
        <w:t>Do we have your consent to proceed with the discussion? [collect verbal consent]</w:t>
      </w:r>
    </w:p>
    <w:p w:rsidR="00561C9C" w:rsidP="00561C9C" w14:paraId="0BFB8B58" w14:textId="77777777">
      <w:pPr>
        <w:pStyle w:val="BodyText"/>
        <w:rPr>
          <w:i/>
        </w:rPr>
      </w:pPr>
    </w:p>
    <w:p w:rsidR="008A44B0" w:rsidRPr="002E5E7B" w:rsidP="008A44B0" w14:paraId="23BAB904" w14:textId="010F66C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hAnsiTheme="minorHAnsi" w:cstheme="minorHAnsi"/>
          <w:color w:val="201F1E"/>
        </w:rPr>
      </w:pPr>
      <w:r w:rsidRPr="002E5E7B">
        <w:rPr>
          <w:rFonts w:asciiTheme="minorHAnsi" w:hAnsiTheme="minorHAnsi" w:cstheme="minorHAnsi"/>
          <w:b/>
          <w:bCs/>
          <w:color w:val="201F1E"/>
          <w:bdr w:val="none" w:sz="0" w:space="0" w:color="auto" w:frame="1"/>
        </w:rPr>
        <w:t>OMB Burden Statement:</w:t>
      </w:r>
      <w:r w:rsidRPr="002E5E7B">
        <w:rPr>
          <w:rFonts w:asciiTheme="minorHAnsi" w:hAnsiTheme="minorHAnsi" w:cstheme="minorHAnsi"/>
          <w:color w:val="201F1E"/>
          <w:bdr w:val="none" w:sz="0" w:space="0" w:color="auto" w:frame="1"/>
        </w:rPr>
        <w:t xml:space="preserve"> According to the Paperwork Reduction Act of 1995, no persons are required to respond to a collection of information unless such collection displays an Office of Management and Budget (OMB) control number. The valid OMB control number for this </w:t>
      </w:r>
      <w:r w:rsidRPr="002E5E7B">
        <w:rPr>
          <w:rFonts w:asciiTheme="minorHAnsi" w:hAnsiTheme="minorHAnsi" w:cstheme="minorHAnsi"/>
          <w:color w:val="201F1E"/>
          <w:bdr w:val="none" w:sz="0" w:space="0" w:color="auto" w:frame="1"/>
        </w:rPr>
        <w:t xml:space="preserve">information </w:t>
      </w:r>
      <w:r w:rsidRPr="00B208A9">
        <w:rPr>
          <w:rFonts w:asciiTheme="minorHAnsi" w:hAnsiTheme="minorHAnsi" w:cstheme="minorHAnsi"/>
          <w:color w:val="201F1E"/>
          <w:bdr w:val="none" w:sz="0" w:space="0" w:color="auto" w:frame="1"/>
        </w:rPr>
        <w:t>collection is </w:t>
      </w:r>
      <w:r w:rsidRPr="00B208A9" w:rsidR="00B208A9">
        <w:rPr>
          <w:rFonts w:asciiTheme="minorHAnsi" w:hAnsiTheme="minorHAnsi" w:cstheme="minorHAnsi"/>
          <w:color w:val="201F1E"/>
          <w:bdr w:val="none" w:sz="0" w:space="0" w:color="auto" w:frame="1"/>
        </w:rPr>
        <w:t>1290-0043</w:t>
      </w:r>
      <w:r w:rsidRPr="00B208A9">
        <w:rPr>
          <w:rFonts w:asciiTheme="minorHAnsi" w:hAnsiTheme="minorHAnsi" w:cstheme="minorHAnsi"/>
          <w:color w:val="201F1E"/>
          <w:bdr w:val="none" w:sz="0" w:space="0" w:color="auto" w:frame="1"/>
        </w:rPr>
        <w:t xml:space="preserve">. The time required to complete this collection of information is estimated to </w:t>
      </w:r>
      <w:r w:rsidRPr="00B208A9" w:rsidR="006E7755">
        <w:rPr>
          <w:rFonts w:asciiTheme="minorHAnsi" w:hAnsiTheme="minorHAnsi" w:cstheme="minorHAnsi"/>
          <w:color w:val="201F1E"/>
          <w:bdr w:val="none" w:sz="0" w:space="0" w:color="auto" w:frame="1"/>
        </w:rPr>
        <w:t xml:space="preserve">30 </w:t>
      </w:r>
      <w:r w:rsidRPr="00B208A9">
        <w:rPr>
          <w:rFonts w:asciiTheme="minorHAnsi" w:hAnsiTheme="minorHAnsi" w:cstheme="minorHAnsi"/>
          <w:color w:val="201F1E"/>
          <w:bdr w:val="none" w:sz="0" w:space="0" w:color="auto" w:frame="1"/>
        </w:rPr>
        <w:t xml:space="preserve">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r:id="rId8" w:tgtFrame="_blank" w:history="1">
        <w:r w:rsidRPr="00B208A9">
          <w:rPr>
            <w:rStyle w:val="Hyperlink"/>
            <w:rFonts w:asciiTheme="minorHAnsi" w:eastAsiaTheme="majorEastAsia" w:hAnsiTheme="minorHAnsi" w:cstheme="minorHAnsi"/>
            <w:bdr w:val="none" w:sz="0" w:space="0" w:color="auto" w:frame="1"/>
          </w:rPr>
          <w:t>Chiefevaluationoffice@DOL.gov</w:t>
        </w:r>
      </w:hyperlink>
      <w:r w:rsidRPr="00B208A9">
        <w:rPr>
          <w:rFonts w:asciiTheme="minorHAnsi" w:hAnsiTheme="minorHAnsi" w:cstheme="minorHAnsi"/>
          <w:color w:val="201F1E"/>
          <w:bdr w:val="none" w:sz="0" w:space="0" w:color="auto" w:frame="1"/>
        </w:rPr>
        <w:t> and reference the OMB Control Number </w:t>
      </w:r>
      <w:r w:rsidRPr="00B208A9" w:rsidR="00B208A9">
        <w:rPr>
          <w:rFonts w:asciiTheme="minorHAnsi" w:hAnsiTheme="minorHAnsi" w:cstheme="minorHAnsi"/>
          <w:color w:val="201F1E"/>
          <w:bdr w:val="none" w:sz="0" w:space="0" w:color="auto" w:frame="1"/>
        </w:rPr>
        <w:t>1290-0043</w:t>
      </w:r>
      <w:r w:rsidRPr="00B208A9">
        <w:rPr>
          <w:rFonts w:asciiTheme="minorHAnsi" w:hAnsiTheme="minorHAnsi" w:cstheme="minorHAnsi"/>
          <w:color w:val="201F1E"/>
          <w:bdr w:val="none" w:sz="0" w:space="0" w:color="auto" w:frame="1"/>
        </w:rPr>
        <w:t>.</w:t>
      </w:r>
      <w:r w:rsidRPr="002E5E7B">
        <w:rPr>
          <w:rFonts w:asciiTheme="minorHAnsi" w:hAnsiTheme="minorHAnsi" w:cstheme="minorHAnsi"/>
          <w:color w:val="201F1E"/>
          <w:bdr w:val="none" w:sz="0" w:space="0" w:color="auto" w:frame="1"/>
        </w:rPr>
        <w:t> </w:t>
      </w:r>
    </w:p>
    <w:p w:rsidR="00561C9C" w:rsidRPr="00087BDB" w:rsidP="00881D93" w14:paraId="38F950F1" w14:textId="77777777">
      <w:pPr>
        <w:pStyle w:val="BodyText"/>
        <w:rPr>
          <w:i/>
          <w:iCs/>
        </w:rPr>
      </w:pPr>
    </w:p>
    <w:p w:rsidR="00E442E8" w:rsidRPr="00E442E8" w:rsidP="00E442E8" w14:paraId="2F07F9A0" w14:textId="02361F31">
      <w:pPr>
        <w:shd w:val="clear" w:color="auto" w:fill="FFFFFF"/>
        <w:spacing w:after="0"/>
        <w:textAlignment w:val="baseline"/>
        <w:rPr>
          <w:rFonts w:ascii="Lato" w:eastAsia="Times New Roman" w:hAnsi="Lato" w:cs="Times New Roman"/>
          <w:color w:val="201F1E"/>
          <w:sz w:val="20"/>
          <w:szCs w:val="20"/>
        </w:rPr>
      </w:pPr>
    </w:p>
    <w:p w:rsidR="0034086C" w:rsidRPr="004B528B" w:rsidP="00350769" w14:paraId="6018182C" w14:textId="03C1B12C">
      <w:pPr>
        <w:pStyle w:val="Heading2"/>
      </w:pPr>
      <w:r w:rsidRPr="004B528B">
        <w:t xml:space="preserve">Employer </w:t>
      </w:r>
      <w:r w:rsidRPr="004B528B" w:rsidR="0055070D">
        <w:t xml:space="preserve">Background Information </w:t>
      </w:r>
      <w:r w:rsidR="004B528B">
        <w:t>[all]</w:t>
      </w:r>
    </w:p>
    <w:p w:rsidR="007554D8" w:rsidRPr="00087BDB" w:rsidP="00911BB5" w14:paraId="0B563D64" w14:textId="737CDA6F">
      <w:pPr>
        <w:pStyle w:val="BodyText"/>
      </w:pPr>
      <w:r>
        <w:t>Prior to the interview, find out as much as you can about the respondent and the</w:t>
      </w:r>
      <w:r w:rsidR="00AF4839">
        <w:t>ir organization</w:t>
      </w:r>
      <w:r w:rsidR="009A2454">
        <w:t xml:space="preserve"> based on grant materials and </w:t>
      </w:r>
      <w:r w:rsidR="0096541C">
        <w:t>background employer information provided by grantees</w:t>
      </w:r>
      <w:r w:rsidR="004133C8">
        <w:t xml:space="preserve">. </w:t>
      </w:r>
      <w:r w:rsidR="000A2A3D">
        <w:t xml:space="preserve">Quickly summarize the information with the asterisks at the beginning of the call to confirm its accuracy with the employer. </w:t>
      </w:r>
    </w:p>
    <w:p w:rsidR="5C15078B" w:rsidP="5C15078B" w14:paraId="64A1F1C1" w14:textId="403C71A8">
      <w:pPr>
        <w:pStyle w:val="BodyText"/>
      </w:pPr>
    </w:p>
    <w:p w:rsidR="00EE6B03" w:rsidRPr="007876AD" w:rsidP="00911BB5" w14:paraId="1B4F622B" w14:textId="78355405">
      <w:pPr>
        <w:pStyle w:val="BodyText"/>
        <w:numPr>
          <w:ilvl w:val="0"/>
          <w:numId w:val="31"/>
        </w:numPr>
        <w:spacing w:line="240" w:lineRule="auto"/>
        <w:contextualSpacing/>
      </w:pPr>
      <w:r w:rsidRPr="007876AD">
        <w:t>Respondent name(s):</w:t>
      </w:r>
    </w:p>
    <w:p w:rsidR="00467EBD" w:rsidRPr="007876AD" w:rsidP="00911BB5" w14:paraId="629551D8" w14:textId="3628D919">
      <w:pPr>
        <w:pStyle w:val="BodyText"/>
        <w:numPr>
          <w:ilvl w:val="0"/>
          <w:numId w:val="31"/>
        </w:numPr>
        <w:spacing w:line="240" w:lineRule="auto"/>
        <w:contextualSpacing/>
      </w:pPr>
      <w:r w:rsidRPr="007876AD">
        <w:t xml:space="preserve">Name of </w:t>
      </w:r>
      <w:r w:rsidRPr="007876AD" w:rsidR="007A676B">
        <w:t>company</w:t>
      </w:r>
      <w:r w:rsidRPr="007876AD" w:rsidR="00FD70FC">
        <w:t>:</w:t>
      </w:r>
    </w:p>
    <w:p w:rsidR="003A28CB" w:rsidRPr="007876AD" w:rsidP="00911BB5" w14:paraId="23523CE5" w14:textId="5CB51A9F">
      <w:pPr>
        <w:pStyle w:val="BodyText"/>
        <w:numPr>
          <w:ilvl w:val="0"/>
          <w:numId w:val="31"/>
        </w:numPr>
        <w:spacing w:line="240" w:lineRule="auto"/>
        <w:contextualSpacing/>
      </w:pPr>
      <w:r w:rsidRPr="007876AD">
        <w:t xml:space="preserve">Title and role in </w:t>
      </w:r>
      <w:r w:rsidRPr="007876AD" w:rsidR="007A676B">
        <w:t>company</w:t>
      </w:r>
      <w:r w:rsidRPr="007876AD">
        <w:t>:</w:t>
      </w:r>
    </w:p>
    <w:p w:rsidR="00FD70FC" w:rsidP="00911BB5" w14:paraId="7BF0413A" w14:textId="57E0FF2F">
      <w:pPr>
        <w:pStyle w:val="BodyText"/>
        <w:numPr>
          <w:ilvl w:val="0"/>
          <w:numId w:val="31"/>
        </w:numPr>
        <w:spacing w:line="240" w:lineRule="auto"/>
        <w:contextualSpacing/>
      </w:pPr>
      <w:r w:rsidRPr="007876AD">
        <w:t>Industry type:</w:t>
      </w:r>
    </w:p>
    <w:p w:rsidR="0079165C" w:rsidRPr="007876AD" w:rsidP="00911BB5" w14:paraId="6DAA94F3" w14:textId="706D3673">
      <w:pPr>
        <w:pStyle w:val="BodyText"/>
        <w:numPr>
          <w:ilvl w:val="0"/>
          <w:numId w:val="31"/>
        </w:numPr>
        <w:spacing w:line="240" w:lineRule="auto"/>
        <w:contextualSpacing/>
      </w:pPr>
      <w:r w:rsidRPr="007876AD">
        <w:t>Occupations linked to apprenticeship program:</w:t>
      </w:r>
    </w:p>
    <w:p w:rsidR="00DA3976" w:rsidP="00911BB5" w14:paraId="61B604B2" w14:textId="6B55B0DB">
      <w:pPr>
        <w:pStyle w:val="BodyText"/>
        <w:numPr>
          <w:ilvl w:val="0"/>
          <w:numId w:val="31"/>
        </w:numPr>
        <w:spacing w:line="240" w:lineRule="auto"/>
        <w:contextualSpacing/>
      </w:pPr>
      <w:r w:rsidRPr="007876AD">
        <w:t>*</w:t>
      </w:r>
      <w:r w:rsidRPr="007876AD">
        <w:t>Employer size (estimated number of employees):</w:t>
      </w:r>
    </w:p>
    <w:p w:rsidR="00FD70FC" w:rsidP="0079165C" w14:paraId="3F9CC0EC" w14:textId="0A9F168B">
      <w:pPr>
        <w:pStyle w:val="BodyText"/>
        <w:numPr>
          <w:ilvl w:val="0"/>
          <w:numId w:val="31"/>
        </w:numPr>
        <w:spacing w:line="240" w:lineRule="auto"/>
        <w:contextualSpacing/>
      </w:pPr>
      <w:r w:rsidRPr="007876AD">
        <w:t xml:space="preserve">*Years of experience with apprenticeship initiatives: </w:t>
      </w:r>
    </w:p>
    <w:p w:rsidR="0079165C" w:rsidRPr="007876AD" w:rsidP="0079165C" w14:paraId="570A9AD2" w14:textId="3022AC21">
      <w:pPr>
        <w:pStyle w:val="BodyText"/>
        <w:numPr>
          <w:ilvl w:val="0"/>
          <w:numId w:val="31"/>
        </w:numPr>
        <w:spacing w:line="240" w:lineRule="auto"/>
        <w:contextualSpacing/>
      </w:pPr>
      <w:r w:rsidRPr="0079165C">
        <w:t xml:space="preserve">Employer role related to apprenticeship </w:t>
      </w:r>
      <w:r w:rsidRPr="00141A02">
        <w:rPr>
          <w:u w:val="single"/>
        </w:rPr>
        <w:t>on the ABA grant</w:t>
      </w:r>
      <w:r w:rsidRPr="0079165C">
        <w:t>:</w:t>
      </w:r>
    </w:p>
    <w:p w:rsidR="00D9237C" w:rsidP="00911BB5" w14:paraId="5D18510E" w14:textId="658D0B2C">
      <w:pPr>
        <w:pStyle w:val="BodyText"/>
        <w:numPr>
          <w:ilvl w:val="0"/>
          <w:numId w:val="31"/>
        </w:numPr>
        <w:spacing w:line="240" w:lineRule="auto"/>
        <w:contextualSpacing/>
      </w:pPr>
      <w:r w:rsidRPr="007876AD">
        <w:t xml:space="preserve">Type of apprenticeship offered </w:t>
      </w:r>
      <w:r w:rsidRPr="00141A02" w:rsidR="0079165C">
        <w:rPr>
          <w:u w:val="single"/>
        </w:rPr>
        <w:t>through the ABA grant</w:t>
      </w:r>
      <w:r w:rsidR="0079165C">
        <w:t xml:space="preserve"> </w:t>
      </w:r>
      <w:r w:rsidRPr="007876AD">
        <w:t>(</w:t>
      </w:r>
      <w:r w:rsidRPr="007876AD">
        <w:t>apprenticeship</w:t>
      </w:r>
      <w:r w:rsidRPr="007876AD" w:rsidR="00A46574">
        <w:t>,</w:t>
      </w:r>
      <w:r w:rsidRPr="007876AD">
        <w:t xml:space="preserve"> pre-apprenticeship</w:t>
      </w:r>
      <w:r w:rsidRPr="007876AD" w:rsidR="00A46574">
        <w:t>, and/or youth apprenticeship</w:t>
      </w:r>
      <w:r w:rsidRPr="007876AD">
        <w:t>)</w:t>
      </w:r>
      <w:r w:rsidRPr="007876AD" w:rsidR="003116C6">
        <w:t>:</w:t>
      </w:r>
    </w:p>
    <w:p w:rsidR="009D1CAB" w:rsidP="00911BB5" w14:paraId="6EF29037" w14:textId="4F0CC24A">
      <w:pPr>
        <w:pStyle w:val="BodyText"/>
        <w:numPr>
          <w:ilvl w:val="0"/>
          <w:numId w:val="31"/>
        </w:numPr>
        <w:spacing w:line="240" w:lineRule="auto"/>
        <w:contextualSpacing/>
      </w:pPr>
      <w:r>
        <w:t>Apprenticeship program of focus suggested by grantee:</w:t>
      </w:r>
    </w:p>
    <w:p w:rsidR="004E2D90" w:rsidP="004E2D90" w14:paraId="13BF9043" w14:textId="77777777">
      <w:pPr>
        <w:pStyle w:val="BodyText"/>
        <w:spacing w:line="240" w:lineRule="auto"/>
        <w:contextualSpacing/>
      </w:pPr>
    </w:p>
    <w:p w:rsidR="009B3016" w:rsidRPr="007876AD" w:rsidP="00D42088" w14:paraId="41FDBEBC" w14:textId="49006549">
      <w:pPr>
        <w:pStyle w:val="Heading2"/>
        <w:numPr>
          <w:ilvl w:val="0"/>
          <w:numId w:val="37"/>
        </w:numPr>
        <w:ind w:left="360"/>
      </w:pPr>
      <w:r w:rsidRPr="007876AD">
        <w:t>Experience with apprenticeship</w:t>
      </w:r>
      <w:r w:rsidR="00672929">
        <w:t>,</w:t>
      </w:r>
      <w:r w:rsidRPr="007876AD">
        <w:t xml:space="preserve"> employer role</w:t>
      </w:r>
      <w:r w:rsidR="004B528B">
        <w:t xml:space="preserve"> </w:t>
      </w:r>
      <w:r w:rsidR="00672929">
        <w:t xml:space="preserve">and </w:t>
      </w:r>
      <w:r w:rsidR="007F6BEC">
        <w:t>involvement in program</w:t>
      </w:r>
      <w:r w:rsidR="00787BFF">
        <w:t xml:space="preserve"> </w:t>
      </w:r>
    </w:p>
    <w:p w:rsidR="007F6BEC" w:rsidP="007F6BEC" w14:paraId="069E4FBB" w14:textId="615A7005">
      <w:pPr>
        <w:pStyle w:val="BodyText"/>
        <w:rPr>
          <w:rFonts w:cstheme="minorHAnsi"/>
          <w:szCs w:val="24"/>
        </w:rPr>
      </w:pPr>
      <w:r w:rsidRPr="007876AD">
        <w:t xml:space="preserve">First, I’d like to better understand your company’s experience </w:t>
      </w:r>
      <w:r w:rsidR="00A44D42">
        <w:t>with</w:t>
      </w:r>
      <w:r w:rsidRPr="007876AD">
        <w:t xml:space="preserve"> apprenticeship, including the types of work-based training you </w:t>
      </w:r>
      <w:r w:rsidRPr="007876AD">
        <w:t>offer</w:t>
      </w:r>
      <w:r>
        <w:t>, your</w:t>
      </w:r>
      <w:r w:rsidRPr="007876AD">
        <w:t xml:space="preserve"> company’s role</w:t>
      </w:r>
      <w:r>
        <w:t xml:space="preserve">, and </w:t>
      </w:r>
      <w:r w:rsidRPr="00034497">
        <w:rPr>
          <w:rFonts w:cstheme="minorHAnsi"/>
          <w:szCs w:val="24"/>
        </w:rPr>
        <w:t>how you became involved</w:t>
      </w:r>
      <w:r w:rsidRPr="00034497">
        <w:rPr>
          <w:rFonts w:cstheme="minorHAnsi"/>
          <w:szCs w:val="24"/>
        </w:rPr>
        <w:t xml:space="preserve">. </w:t>
      </w:r>
      <w:r w:rsidRPr="00034497" w:rsidR="0079165C">
        <w:rPr>
          <w:rFonts w:cstheme="minorHAnsi"/>
          <w:szCs w:val="24"/>
        </w:rPr>
        <w:t xml:space="preserve">This can include but is not limited to the experience you have </w:t>
      </w:r>
      <w:r w:rsidRPr="00034497" w:rsidR="00F66735">
        <w:rPr>
          <w:rFonts w:cstheme="minorHAnsi"/>
          <w:szCs w:val="24"/>
        </w:rPr>
        <w:t>because of</w:t>
      </w:r>
      <w:r w:rsidRPr="00034497" w:rsidR="0079165C">
        <w:rPr>
          <w:rFonts w:cstheme="minorHAnsi"/>
          <w:szCs w:val="24"/>
        </w:rPr>
        <w:t xml:space="preserve"> your involvement in the ABA grant. </w:t>
      </w:r>
      <w:r w:rsidRPr="00034497">
        <w:rPr>
          <w:rFonts w:cstheme="minorHAnsi"/>
          <w:szCs w:val="24"/>
        </w:rPr>
        <w:t xml:space="preserve"> </w:t>
      </w:r>
    </w:p>
    <w:p w:rsidR="00AE2D82" w:rsidP="007F6BEC" w14:paraId="6EFFD7F9" w14:textId="2C2D67D0">
      <w:pPr>
        <w:pStyle w:val="BodyText"/>
        <w:rPr>
          <w:rFonts w:cstheme="minorHAnsi"/>
          <w:b/>
          <w:bCs/>
          <w:color w:val="4E3FBB" w:themeColor="accent1"/>
          <w:szCs w:val="24"/>
        </w:rPr>
      </w:pPr>
      <w:r w:rsidRPr="000B4BDA">
        <w:rPr>
          <w:rFonts w:cstheme="minorHAnsi"/>
          <w:b/>
          <w:bCs/>
          <w:color w:val="4E3FBB" w:themeColor="accent1"/>
          <w:szCs w:val="24"/>
        </w:rPr>
        <w:t xml:space="preserve">A.1. History of involvement in apprenticeship [select employers </w:t>
      </w:r>
      <w:r w:rsidR="0035579C">
        <w:rPr>
          <w:rFonts w:cstheme="minorHAnsi"/>
          <w:b/>
          <w:bCs/>
          <w:color w:val="4E3FBB" w:themeColor="accent1"/>
          <w:szCs w:val="24"/>
        </w:rPr>
        <w:t>- that are newly involved in apprenticeship</w:t>
      </w:r>
      <w:r w:rsidR="00754EA7">
        <w:rPr>
          <w:rFonts w:cstheme="minorHAnsi"/>
          <w:b/>
          <w:bCs/>
          <w:color w:val="4E3FBB" w:themeColor="accent1"/>
          <w:szCs w:val="24"/>
        </w:rPr>
        <w:t xml:space="preserve"> or were involved when initially deciding to engage in apprenticeship</w:t>
      </w:r>
      <w:r w:rsidRPr="000B4BDA">
        <w:rPr>
          <w:rFonts w:cstheme="minorHAnsi"/>
          <w:b/>
          <w:bCs/>
          <w:color w:val="4E3FBB" w:themeColor="accent1"/>
          <w:szCs w:val="24"/>
        </w:rPr>
        <w:t>]</w:t>
      </w:r>
    </w:p>
    <w:p w:rsidR="00754EA7" w:rsidRPr="00754EA7" w:rsidP="00754EA7" w14:paraId="64F44F95" w14:textId="37BF93AF">
      <w:pPr>
        <w:pStyle w:val="BodyText"/>
        <w:numPr>
          <w:ilvl w:val="0"/>
          <w:numId w:val="44"/>
        </w:numPr>
        <w:rPr>
          <w:rFonts w:cstheme="minorHAnsi"/>
          <w:color w:val="000000" w:themeColor="text1"/>
          <w:szCs w:val="24"/>
        </w:rPr>
      </w:pPr>
      <w:r w:rsidRPr="00C62DA4">
        <w:rPr>
          <w:rFonts w:cstheme="minorHAnsi"/>
          <w:color w:val="000000" w:themeColor="text1"/>
          <w:szCs w:val="24"/>
        </w:rPr>
        <w:t xml:space="preserve">Were you involved when your company </w:t>
      </w:r>
      <w:r>
        <w:rPr>
          <w:rFonts w:cstheme="minorHAnsi"/>
          <w:color w:val="000000" w:themeColor="text1"/>
          <w:szCs w:val="24"/>
        </w:rPr>
        <w:t xml:space="preserve">first started </w:t>
      </w:r>
      <w:r w:rsidRPr="00754EA7">
        <w:rPr>
          <w:rFonts w:cstheme="minorHAnsi"/>
          <w:szCs w:val="24"/>
        </w:rPr>
        <w:t>participating in apprenticeship? [If the employer was not initially involved, proceed to section A.2.]</w:t>
      </w:r>
    </w:p>
    <w:p w:rsidR="00A04764" w:rsidRPr="00034497" w:rsidP="00A04764" w14:paraId="3725BDE2" w14:textId="066E2574">
      <w:pPr>
        <w:pStyle w:val="bullet10"/>
        <w:numPr>
          <w:ilvl w:val="0"/>
          <w:numId w:val="31"/>
        </w:numPr>
        <w:ind w:right="0"/>
        <w:rPr>
          <w:rFonts w:asciiTheme="minorHAnsi" w:hAnsiTheme="minorHAnsi" w:cstheme="minorHAnsi"/>
          <w:szCs w:val="24"/>
        </w:rPr>
      </w:pPr>
      <w:r w:rsidRPr="00034497">
        <w:rPr>
          <w:rFonts w:asciiTheme="minorHAnsi" w:hAnsiTheme="minorHAnsi" w:cstheme="minorHAnsi"/>
          <w:szCs w:val="24"/>
        </w:rPr>
        <w:t>Please tell me how you or your company first got involved with apprenticeship [</w:t>
      </w:r>
      <w:r w:rsidR="00FC69E9">
        <w:rPr>
          <w:rFonts w:asciiTheme="minorHAnsi" w:hAnsiTheme="minorHAnsi" w:cstheme="minorHAnsi"/>
          <w:szCs w:val="24"/>
        </w:rPr>
        <w:t>for example,</w:t>
      </w:r>
      <w:r w:rsidRPr="00034497" w:rsidR="006D73D3">
        <w:rPr>
          <w:rFonts w:asciiTheme="minorHAnsi" w:hAnsiTheme="minorHAnsi" w:cstheme="minorHAnsi"/>
          <w:szCs w:val="24"/>
        </w:rPr>
        <w:t xml:space="preserve"> </w:t>
      </w:r>
      <w:r w:rsidRPr="00034497">
        <w:rPr>
          <w:rFonts w:asciiTheme="minorHAnsi" w:hAnsiTheme="minorHAnsi" w:cstheme="minorHAnsi"/>
          <w:szCs w:val="24"/>
        </w:rPr>
        <w:t>wanted to upskill incumbent workers, wanted to tailor training for new employees, had difficulty retaining workers, existing training wasn’t sufficient, approached by grantee or sponsor and decided to try it, etc</w:t>
      </w:r>
      <w:r w:rsidRPr="00034497">
        <w:rPr>
          <w:rFonts w:asciiTheme="minorHAnsi" w:hAnsiTheme="minorHAnsi" w:cstheme="minorHAnsi"/>
          <w:i/>
          <w:iCs/>
          <w:szCs w:val="24"/>
        </w:rPr>
        <w:t>.</w:t>
      </w:r>
      <w:r w:rsidRPr="00034497">
        <w:rPr>
          <w:rFonts w:asciiTheme="minorHAnsi" w:hAnsiTheme="minorHAnsi" w:cstheme="minorHAnsi"/>
          <w:szCs w:val="24"/>
        </w:rPr>
        <w:t xml:space="preserve">] </w:t>
      </w:r>
    </w:p>
    <w:p w:rsidR="00A04764" w:rsidRPr="008111A0" w:rsidP="00A04764" w14:paraId="3DF2472A" w14:textId="77777777">
      <w:pPr>
        <w:pStyle w:val="bullet20"/>
        <w:numPr>
          <w:ilvl w:val="1"/>
          <w:numId w:val="31"/>
        </w:numPr>
        <w:ind w:right="0"/>
        <w:rPr>
          <w:rFonts w:asciiTheme="minorHAnsi" w:eastAsiaTheme="minorHAnsi" w:hAnsiTheme="minorHAnsi" w:cstheme="minorHAnsi"/>
          <w:iCs/>
        </w:rPr>
      </w:pPr>
      <w:r w:rsidRPr="008111A0">
        <w:rPr>
          <w:rFonts w:asciiTheme="minorHAnsi" w:eastAsiaTheme="minorHAnsi" w:hAnsiTheme="minorHAnsi" w:cstheme="minorHAnsi"/>
          <w:iCs/>
        </w:rPr>
        <w:t>How did you first hear about [</w:t>
      </w:r>
      <w:r w:rsidRPr="008111A0">
        <w:rPr>
          <w:rFonts w:asciiTheme="minorHAnsi" w:hAnsiTheme="minorHAnsi" w:cstheme="minorHAnsi"/>
          <w:i/>
        </w:rPr>
        <w:t>apprenticeship types offered</w:t>
      </w:r>
      <w:r w:rsidRPr="008111A0">
        <w:rPr>
          <w:rFonts w:asciiTheme="minorHAnsi" w:hAnsiTheme="minorHAnsi" w:cstheme="minorHAnsi"/>
          <w:iCs/>
        </w:rPr>
        <w:t xml:space="preserve">]? </w:t>
      </w:r>
    </w:p>
    <w:p w:rsidR="00A04764" w:rsidRPr="008111A0" w:rsidP="00A04764" w14:paraId="12A0FBB7" w14:textId="6399457A">
      <w:pPr>
        <w:pStyle w:val="bullet20"/>
        <w:numPr>
          <w:ilvl w:val="1"/>
          <w:numId w:val="31"/>
        </w:numPr>
        <w:ind w:right="0"/>
        <w:rPr>
          <w:rFonts w:asciiTheme="minorHAnsi" w:eastAsiaTheme="minorHAnsi" w:hAnsiTheme="minorHAnsi" w:cstheme="minorHAnsi"/>
          <w:iCs/>
        </w:rPr>
      </w:pPr>
      <w:r w:rsidRPr="008111A0">
        <w:rPr>
          <w:rFonts w:asciiTheme="minorHAnsi" w:hAnsiTheme="minorHAnsi" w:cstheme="minorHAnsi"/>
          <w:iCs/>
        </w:rPr>
        <w:t xml:space="preserve">How long has your company been involved </w:t>
      </w:r>
      <w:r w:rsidRPr="008111A0" w:rsidR="00A44D42">
        <w:rPr>
          <w:rFonts w:asciiTheme="minorHAnsi" w:hAnsiTheme="minorHAnsi" w:cstheme="minorHAnsi"/>
          <w:iCs/>
        </w:rPr>
        <w:t xml:space="preserve">with </w:t>
      </w:r>
      <w:r w:rsidRPr="008111A0">
        <w:rPr>
          <w:rFonts w:asciiTheme="minorHAnsi" w:hAnsiTheme="minorHAnsi" w:cstheme="minorHAnsi"/>
          <w:iCs/>
        </w:rPr>
        <w:t xml:space="preserve">apprenticeship? </w:t>
      </w:r>
    </w:p>
    <w:p w:rsidR="00A04764" w:rsidRPr="008111A0" w:rsidP="00A04764" w14:paraId="44E54CB5" w14:textId="77777777">
      <w:pPr>
        <w:pStyle w:val="bullet20"/>
        <w:numPr>
          <w:ilvl w:val="1"/>
          <w:numId w:val="31"/>
        </w:numPr>
        <w:ind w:right="0"/>
        <w:rPr>
          <w:rFonts w:asciiTheme="minorHAnsi" w:eastAsiaTheme="minorHAnsi" w:hAnsiTheme="minorHAnsi" w:cstheme="minorHAnsi"/>
        </w:rPr>
      </w:pPr>
      <w:r w:rsidRPr="008111A0">
        <w:rPr>
          <w:rFonts w:asciiTheme="minorHAnsi" w:eastAsiaTheme="minorHAnsi" w:hAnsiTheme="minorHAnsi" w:cstheme="minorHAnsi"/>
        </w:rPr>
        <w:t>How has your involvement changed over time, if at all?</w:t>
      </w:r>
    </w:p>
    <w:p w:rsidR="00A04764" w:rsidRPr="00034497" w:rsidP="00A04764" w14:paraId="2BBCA28F" w14:textId="7244401F">
      <w:pPr>
        <w:pStyle w:val="bullet20"/>
        <w:numPr>
          <w:ilvl w:val="0"/>
          <w:numId w:val="31"/>
        </w:numPr>
        <w:ind w:right="0"/>
        <w:rPr>
          <w:rFonts w:asciiTheme="minorHAnsi" w:eastAsiaTheme="minorHAnsi" w:hAnsiTheme="minorHAnsi" w:cstheme="minorHAnsi"/>
        </w:rPr>
      </w:pPr>
      <w:r w:rsidRPr="00034497">
        <w:rPr>
          <w:rFonts w:asciiTheme="minorHAnsi" w:eastAsiaTheme="minorHAnsi" w:hAnsiTheme="minorHAnsi" w:cstheme="minorHAnsi"/>
        </w:rPr>
        <w:t xml:space="preserve">Why did your company choose to get involved </w:t>
      </w:r>
      <w:r w:rsidR="00A44D42">
        <w:rPr>
          <w:rFonts w:asciiTheme="minorHAnsi" w:eastAsiaTheme="minorHAnsi" w:hAnsiTheme="minorHAnsi" w:cstheme="minorHAnsi"/>
        </w:rPr>
        <w:t xml:space="preserve">with </w:t>
      </w:r>
      <w:r w:rsidRPr="00034497">
        <w:rPr>
          <w:rFonts w:asciiTheme="minorHAnsi" w:eastAsiaTheme="minorHAnsi" w:hAnsiTheme="minorHAnsi" w:cstheme="minorHAnsi"/>
        </w:rPr>
        <w:t xml:space="preserve">apprenticeship? </w:t>
      </w:r>
    </w:p>
    <w:p w:rsidR="00A04764" w:rsidRPr="00034497" w:rsidP="00A04764" w14:paraId="0B9BCEB3" w14:textId="1DD50945">
      <w:pPr>
        <w:pStyle w:val="bullet20"/>
        <w:numPr>
          <w:ilvl w:val="1"/>
          <w:numId w:val="31"/>
        </w:numPr>
        <w:ind w:right="0"/>
        <w:rPr>
          <w:rFonts w:asciiTheme="minorHAnsi" w:eastAsiaTheme="minorHAnsi" w:hAnsiTheme="minorHAnsi" w:cstheme="minorHAnsi"/>
        </w:rPr>
      </w:pPr>
      <w:r w:rsidRPr="00034497">
        <w:rPr>
          <w:rFonts w:asciiTheme="minorHAnsi" w:eastAsiaTheme="minorHAnsi" w:hAnsiTheme="minorHAnsi" w:cstheme="minorHAnsi"/>
        </w:rPr>
        <w:t>How common is apprenticeship in your industry?</w:t>
      </w:r>
    </w:p>
    <w:p w:rsidR="00A04764" w:rsidRPr="00034497" w:rsidP="00A04764" w14:paraId="7EB50384" w14:textId="74F58FD5">
      <w:pPr>
        <w:pStyle w:val="bullet20"/>
        <w:numPr>
          <w:ilvl w:val="1"/>
          <w:numId w:val="31"/>
        </w:numPr>
        <w:ind w:right="0"/>
        <w:rPr>
          <w:rFonts w:asciiTheme="minorHAnsi" w:eastAsiaTheme="minorHAnsi" w:hAnsiTheme="minorHAnsi" w:cstheme="minorHAnsi"/>
        </w:rPr>
      </w:pPr>
      <w:r w:rsidRPr="00034497">
        <w:rPr>
          <w:rFonts w:asciiTheme="minorHAnsi" w:eastAsiaTheme="minorHAnsi" w:hAnsiTheme="minorHAnsi" w:cstheme="minorHAnsi"/>
        </w:rPr>
        <w:t xml:space="preserve">Was there anything that made it easier for you to become involved? If yes, please describe. </w:t>
      </w:r>
    </w:p>
    <w:p w:rsidR="00A04764" w:rsidRPr="00034497" w:rsidP="00A04764" w14:paraId="0154C84E" w14:textId="76B9221B">
      <w:pPr>
        <w:pStyle w:val="bullet20"/>
        <w:numPr>
          <w:ilvl w:val="1"/>
          <w:numId w:val="31"/>
        </w:numPr>
        <w:ind w:right="0"/>
        <w:rPr>
          <w:rFonts w:asciiTheme="minorHAnsi" w:eastAsiaTheme="minorHAnsi" w:hAnsiTheme="minorHAnsi"/>
        </w:rPr>
      </w:pPr>
      <w:r w:rsidRPr="00034497">
        <w:rPr>
          <w:rFonts w:asciiTheme="minorHAnsi" w:eastAsiaTheme="minorHAnsi" w:hAnsiTheme="minorHAnsi"/>
        </w:rPr>
        <w:t>Did you face any challenges or barriers to becoming involved? If so, what challenges?</w:t>
      </w:r>
      <w:r w:rsidRPr="00034497" w:rsidR="005F7F80">
        <w:rPr>
          <w:rFonts w:asciiTheme="minorHAnsi" w:hAnsiTheme="minorHAnsi"/>
          <w:color w:val="E3BA00" w:themeColor="accent2"/>
        </w:rPr>
        <w:t xml:space="preserve"> </w:t>
      </w:r>
      <w:r w:rsidRPr="00034497">
        <w:rPr>
          <w:rFonts w:asciiTheme="minorHAnsi" w:eastAsiaTheme="minorHAnsi" w:hAnsiTheme="minorHAnsi"/>
        </w:rPr>
        <w:t>How did you address these challenges?</w:t>
      </w:r>
    </w:p>
    <w:p w:rsidR="00AE2D82" w:rsidP="00AE2D82" w14:paraId="3F66DA0D" w14:textId="529218AE">
      <w:pPr>
        <w:pStyle w:val="bullet20"/>
        <w:numPr>
          <w:ilvl w:val="2"/>
          <w:numId w:val="31"/>
        </w:numPr>
        <w:ind w:right="0"/>
        <w:rPr>
          <w:rFonts w:cstheme="minorHAnsi"/>
          <w:iCs/>
          <w:color w:val="595959" w:themeColor="text1" w:themeTint="A6"/>
        </w:rPr>
      </w:pPr>
      <w:r w:rsidRPr="00034497">
        <w:rPr>
          <w:rFonts w:asciiTheme="minorHAnsi" w:eastAsiaTheme="minorHAnsi" w:hAnsiTheme="minorHAnsi"/>
        </w:rPr>
        <w:t>Were there additional supports that could have helped you overcome those challenges? If so, please describe.</w:t>
      </w:r>
    </w:p>
    <w:p w:rsidR="00AE2D82" w:rsidRPr="000B4BDA" w:rsidP="00AE2D82" w14:paraId="49C9BD07" w14:textId="54C5E85F">
      <w:pPr>
        <w:pStyle w:val="bullet20"/>
        <w:tabs>
          <w:tab w:val="clear" w:pos="1138"/>
        </w:tabs>
        <w:ind w:left="0" w:right="0" w:firstLine="0"/>
        <w:rPr>
          <w:rFonts w:asciiTheme="minorHAnsi" w:hAnsiTheme="minorHAnsi" w:cstheme="minorHAnsi"/>
          <w:b/>
          <w:bCs/>
          <w:iCs/>
          <w:color w:val="4E3FBB" w:themeColor="accent1"/>
        </w:rPr>
      </w:pPr>
      <w:r w:rsidRPr="000B4BDA">
        <w:rPr>
          <w:rFonts w:asciiTheme="minorHAnsi" w:hAnsiTheme="minorHAnsi" w:cstheme="minorHAnsi"/>
          <w:b/>
          <w:bCs/>
          <w:iCs/>
          <w:color w:val="4E3FBB" w:themeColor="accent1"/>
        </w:rPr>
        <w:t>A</w:t>
      </w:r>
      <w:r w:rsidRPr="000B4BDA">
        <w:rPr>
          <w:rFonts w:asciiTheme="minorHAnsi" w:hAnsiTheme="minorHAnsi" w:cstheme="minorHAnsi"/>
          <w:b/>
          <w:bCs/>
          <w:iCs/>
          <w:color w:val="4E3FBB" w:themeColor="accent1"/>
        </w:rPr>
        <w:t>.2. Employer role and apprenticeship involvement [all employers]</w:t>
      </w:r>
    </w:p>
    <w:p w:rsidR="009B3016" w:rsidRPr="00087BDB" w:rsidP="00911BB5" w14:paraId="2B50139C" w14:textId="65F7D035">
      <w:pPr>
        <w:pStyle w:val="bullet20"/>
        <w:numPr>
          <w:ilvl w:val="0"/>
          <w:numId w:val="31"/>
        </w:numPr>
        <w:ind w:right="0"/>
        <w:rPr>
          <w:rFonts w:asciiTheme="minorHAnsi" w:hAnsiTheme="minorHAnsi" w:cstheme="minorHAnsi"/>
          <w:i/>
        </w:rPr>
      </w:pPr>
      <w:r w:rsidRPr="00E066E9">
        <w:rPr>
          <w:rFonts w:asciiTheme="minorHAnsi" w:hAnsiTheme="minorHAnsi" w:cstheme="minorHAnsi"/>
          <w:iCs/>
        </w:rPr>
        <w:t xml:space="preserve">What kind of apprenticeship or work-based training does your company have experience with? </w:t>
      </w:r>
      <w:r w:rsidRPr="00E066E9">
        <w:rPr>
          <w:rFonts w:asciiTheme="minorHAnsi" w:hAnsiTheme="minorHAnsi" w:cstheme="minorHAnsi"/>
          <w:i/>
        </w:rPr>
        <w:t xml:space="preserve">Probe or the following: RA, union sponsored apprenticeships, </w:t>
      </w:r>
      <w:r w:rsidRPr="00087BDB">
        <w:rPr>
          <w:rFonts w:asciiTheme="minorHAnsi" w:hAnsiTheme="minorHAnsi" w:cstheme="minorHAnsi"/>
          <w:i/>
        </w:rPr>
        <w:t>internships, bootcamp</w:t>
      </w:r>
      <w:r w:rsidRPr="00087BDB" w:rsidR="00694A90">
        <w:rPr>
          <w:rFonts w:asciiTheme="minorHAnsi" w:hAnsiTheme="minorHAnsi" w:cstheme="minorHAnsi"/>
          <w:i/>
        </w:rPr>
        <w:t>s.</w:t>
      </w:r>
      <w:r w:rsidRPr="00087BDB" w:rsidR="005F1E0C">
        <w:rPr>
          <w:rFonts w:asciiTheme="minorHAnsi" w:hAnsiTheme="minorHAnsi"/>
        </w:rPr>
        <w:t xml:space="preserve"> </w:t>
      </w:r>
    </w:p>
    <w:p w:rsidR="00536075" w:rsidRPr="00087BDB" w:rsidP="00536075" w14:paraId="7907029E" w14:textId="4EFAC363">
      <w:pPr>
        <w:pStyle w:val="bullet20"/>
        <w:numPr>
          <w:ilvl w:val="1"/>
          <w:numId w:val="31"/>
        </w:numPr>
        <w:ind w:right="0"/>
        <w:rPr>
          <w:rFonts w:asciiTheme="minorHAnsi" w:eastAsiaTheme="minorHAnsi" w:hAnsiTheme="minorHAnsi" w:cstheme="minorHAnsi"/>
          <w:iCs/>
        </w:rPr>
      </w:pPr>
      <w:r w:rsidRPr="00087BDB">
        <w:rPr>
          <w:rFonts w:asciiTheme="minorHAnsi" w:eastAsiaTheme="minorHAnsi" w:hAnsiTheme="minorHAnsi" w:cstheme="minorHAnsi"/>
          <w:iCs/>
        </w:rPr>
        <w:t xml:space="preserve">[For each kind mentioned] </w:t>
      </w:r>
      <w:r w:rsidRPr="00087BDB" w:rsidR="009B3016">
        <w:rPr>
          <w:rFonts w:asciiTheme="minorHAnsi" w:eastAsiaTheme="minorHAnsi" w:hAnsiTheme="minorHAnsi" w:cstheme="minorHAnsi"/>
          <w:iCs/>
        </w:rPr>
        <w:t>Why did you decide to offer this type o</w:t>
      </w:r>
      <w:r w:rsidRPr="00087BDB" w:rsidR="000C0F80">
        <w:rPr>
          <w:rFonts w:asciiTheme="minorHAnsi" w:eastAsiaTheme="minorHAnsi" w:hAnsiTheme="minorHAnsi" w:cstheme="minorHAnsi"/>
          <w:iCs/>
        </w:rPr>
        <w:t>f</w:t>
      </w:r>
      <w:r w:rsidRPr="00087BDB" w:rsidR="009B3016">
        <w:rPr>
          <w:rFonts w:asciiTheme="minorHAnsi" w:eastAsiaTheme="minorHAnsi" w:hAnsiTheme="minorHAnsi" w:cstheme="minorHAnsi"/>
          <w:iCs/>
        </w:rPr>
        <w:t xml:space="preserve"> work-based training?</w:t>
      </w:r>
      <w:r w:rsidRPr="00087BDB">
        <w:rPr>
          <w:rFonts w:asciiTheme="minorHAnsi" w:eastAsiaTheme="minorHAnsi" w:hAnsiTheme="minorHAnsi" w:cstheme="minorHAnsi"/>
          <w:iCs/>
        </w:rPr>
        <w:t xml:space="preserve"> Are there any benefits to this offering? Are there any downsides to this offering?</w:t>
      </w:r>
    </w:p>
    <w:p w:rsidR="00650AFE" w:rsidRPr="00087BDB" w:rsidP="00911BB5" w14:paraId="2E09EBEF" w14:textId="1A83CE62">
      <w:pPr>
        <w:pStyle w:val="bullet20"/>
        <w:numPr>
          <w:ilvl w:val="1"/>
          <w:numId w:val="31"/>
        </w:numPr>
        <w:ind w:right="0"/>
        <w:rPr>
          <w:rFonts w:asciiTheme="minorHAnsi" w:eastAsiaTheme="minorHAnsi" w:hAnsiTheme="minorHAnsi" w:cstheme="minorHAnsi"/>
          <w:iCs/>
        </w:rPr>
      </w:pPr>
      <w:r w:rsidRPr="00087BDB">
        <w:rPr>
          <w:rFonts w:asciiTheme="minorHAnsi" w:eastAsiaTheme="minorHAnsi" w:hAnsiTheme="minorHAnsi" w:cstheme="minorHAnsi"/>
          <w:iCs/>
        </w:rPr>
        <w:t xml:space="preserve">How, if at all, did your company’s experience </w:t>
      </w:r>
      <w:r w:rsidRPr="00087BDB" w:rsidR="00582A2F">
        <w:rPr>
          <w:rFonts w:asciiTheme="minorHAnsi" w:eastAsiaTheme="minorHAnsi" w:hAnsiTheme="minorHAnsi" w:cstheme="minorHAnsi"/>
          <w:iCs/>
        </w:rPr>
        <w:t xml:space="preserve">and involvement </w:t>
      </w:r>
      <w:r w:rsidRPr="00087BDB">
        <w:rPr>
          <w:rFonts w:asciiTheme="minorHAnsi" w:eastAsiaTheme="minorHAnsi" w:hAnsiTheme="minorHAnsi" w:cstheme="minorHAnsi"/>
          <w:iCs/>
        </w:rPr>
        <w:t>differ across these programs?</w:t>
      </w:r>
      <w:r w:rsidRPr="00087BDB" w:rsidR="00CB7256">
        <w:rPr>
          <w:rFonts w:asciiTheme="minorHAnsi" w:eastAsiaTheme="minorHAnsi" w:hAnsiTheme="minorHAnsi" w:cstheme="minorHAnsi"/>
          <w:iCs/>
        </w:rPr>
        <w:t xml:space="preserve"> </w:t>
      </w:r>
    </w:p>
    <w:p w:rsidR="00044C2A" w:rsidRPr="00087BDB" w:rsidP="00AE2D82" w14:paraId="3C85CACB" w14:textId="69D31B89">
      <w:pPr>
        <w:pStyle w:val="bullet10"/>
        <w:numPr>
          <w:ilvl w:val="0"/>
          <w:numId w:val="31"/>
        </w:numPr>
        <w:ind w:right="0"/>
        <w:rPr>
          <w:rFonts w:asciiTheme="minorHAnsi" w:hAnsiTheme="minorHAnsi"/>
        </w:rPr>
      </w:pPr>
      <w:r w:rsidRPr="00087BDB">
        <w:rPr>
          <w:rFonts w:asciiTheme="minorHAnsi" w:eastAsiaTheme="minorHAnsi" w:hAnsiTheme="minorHAnsi" w:cstheme="minorHAnsi"/>
          <w:iCs/>
        </w:rPr>
        <w:t>[If</w:t>
      </w:r>
      <w:r w:rsidRPr="00087BDB" w:rsidR="00582A2F">
        <w:rPr>
          <w:rFonts w:asciiTheme="minorHAnsi" w:eastAsiaTheme="minorHAnsi" w:hAnsiTheme="minorHAnsi" w:cstheme="minorHAnsi"/>
          <w:iCs/>
        </w:rPr>
        <w:t xml:space="preserve"> </w:t>
      </w:r>
      <w:r w:rsidRPr="00087BDB" w:rsidR="00582A2F">
        <w:rPr>
          <w:rFonts w:asciiTheme="minorHAnsi" w:hAnsiTheme="minorHAnsi"/>
        </w:rPr>
        <w:t xml:space="preserve">employer represents an emerging industry] As an employer in an emerging industry, do you have different experiences across these </w:t>
      </w:r>
      <w:r w:rsidRPr="00087BDB" w:rsidR="00F639BB">
        <w:rPr>
          <w:rFonts w:asciiTheme="minorHAnsi" w:hAnsiTheme="minorHAnsi"/>
        </w:rPr>
        <w:t xml:space="preserve">types of training </w:t>
      </w:r>
      <w:r w:rsidRPr="00087BDB" w:rsidR="00582A2F">
        <w:rPr>
          <w:rFonts w:asciiTheme="minorHAnsi" w:hAnsiTheme="minorHAnsi"/>
        </w:rPr>
        <w:t>programs? For example, does one approach to work-based training work better than others? If so, why?</w:t>
      </w:r>
    </w:p>
    <w:p w:rsidR="009B3016" w:rsidRPr="00034497" w:rsidP="00911BB5" w14:paraId="32201B42" w14:textId="55AA83E3">
      <w:pPr>
        <w:pStyle w:val="bullet10"/>
        <w:numPr>
          <w:ilvl w:val="0"/>
          <w:numId w:val="31"/>
        </w:numPr>
        <w:ind w:right="0"/>
        <w:rPr>
          <w:rFonts w:asciiTheme="minorHAnsi" w:hAnsiTheme="minorHAnsi" w:cstheme="minorHAnsi"/>
          <w:b/>
          <w:bCs/>
          <w:szCs w:val="24"/>
        </w:rPr>
      </w:pPr>
      <w:r w:rsidRPr="008111A0">
        <w:rPr>
          <w:rFonts w:asciiTheme="minorHAnsi" w:hAnsiTheme="minorHAnsi" w:cstheme="minorHAnsi"/>
        </w:rPr>
        <w:t xml:space="preserve">Please tell me about your company’s role(s) in </w:t>
      </w:r>
      <w:r w:rsidRPr="008111A0" w:rsidR="00694A90">
        <w:rPr>
          <w:rFonts w:asciiTheme="minorHAnsi" w:hAnsiTheme="minorHAnsi" w:cstheme="minorHAnsi"/>
        </w:rPr>
        <w:t>any</w:t>
      </w:r>
      <w:r w:rsidRPr="008111A0">
        <w:rPr>
          <w:rFonts w:asciiTheme="minorHAnsi" w:hAnsiTheme="minorHAnsi" w:cstheme="minorHAnsi"/>
        </w:rPr>
        <w:t xml:space="preserve"> </w:t>
      </w:r>
      <w:r w:rsidRPr="008111A0" w:rsidR="00694A90">
        <w:rPr>
          <w:rFonts w:asciiTheme="minorHAnsi" w:hAnsiTheme="minorHAnsi" w:cstheme="minorHAnsi"/>
        </w:rPr>
        <w:t xml:space="preserve">registered </w:t>
      </w:r>
      <w:r w:rsidRPr="008111A0">
        <w:rPr>
          <w:rFonts w:asciiTheme="minorHAnsi" w:hAnsiTheme="minorHAnsi" w:cstheme="minorHAnsi"/>
        </w:rPr>
        <w:t>apprenticeship/pre-</w:t>
      </w:r>
      <w:r w:rsidRPr="008111A0">
        <w:rPr>
          <w:rFonts w:asciiTheme="minorHAnsi" w:hAnsiTheme="minorHAnsi" w:cstheme="minorHAnsi"/>
          <w:szCs w:val="24"/>
        </w:rPr>
        <w:t xml:space="preserve">apprenticeship program(s) </w:t>
      </w:r>
      <w:r w:rsidRPr="008111A0" w:rsidR="00694A90">
        <w:rPr>
          <w:rFonts w:asciiTheme="minorHAnsi" w:hAnsiTheme="minorHAnsi" w:cstheme="minorHAnsi"/>
          <w:szCs w:val="24"/>
        </w:rPr>
        <w:t xml:space="preserve">that </w:t>
      </w:r>
      <w:r w:rsidRPr="008111A0">
        <w:rPr>
          <w:rFonts w:asciiTheme="minorHAnsi" w:hAnsiTheme="minorHAnsi" w:cstheme="minorHAnsi"/>
          <w:szCs w:val="24"/>
        </w:rPr>
        <w:t>you are involved in.</w:t>
      </w:r>
      <w:r w:rsidRPr="008111A0">
        <w:rPr>
          <w:szCs w:val="24"/>
        </w:rPr>
        <w:t xml:space="preserve"> </w:t>
      </w:r>
      <w:r w:rsidRPr="008111A0">
        <w:rPr>
          <w:rFonts w:asciiTheme="minorHAnsi" w:hAnsiTheme="minorHAnsi" w:cstheme="minorHAnsi"/>
          <w:i/>
          <w:iCs/>
          <w:szCs w:val="24"/>
        </w:rPr>
        <w:t>Probe for the following: designing and planning for new apprenticeship programs, identifying partners, developing RTI curriculum, developing work-based learning, developing eligibility criteria for apprentices,</w:t>
      </w:r>
      <w:r w:rsidRPr="008111A0" w:rsidR="005F7F80">
        <w:rPr>
          <w:rFonts w:asciiTheme="minorHAnsi" w:hAnsiTheme="minorHAnsi" w:cstheme="minorHAnsi"/>
          <w:i/>
          <w:iCs/>
          <w:szCs w:val="24"/>
        </w:rPr>
        <w:t xml:space="preserve"> supportive services,</w:t>
      </w:r>
      <w:r w:rsidRPr="008111A0">
        <w:rPr>
          <w:rFonts w:asciiTheme="minorHAnsi" w:hAnsiTheme="minorHAnsi" w:cstheme="minorHAnsi"/>
          <w:i/>
          <w:iCs/>
          <w:szCs w:val="24"/>
        </w:rPr>
        <w:t xml:space="preserve"> identifying talent pipeline</w:t>
      </w:r>
      <w:r w:rsidRPr="00845BE9" w:rsidR="007554D8">
        <w:rPr>
          <w:rFonts w:asciiTheme="minorHAnsi" w:hAnsiTheme="minorHAnsi" w:cstheme="minorHAnsi"/>
          <w:i/>
          <w:iCs/>
          <w:szCs w:val="24"/>
        </w:rPr>
        <w:t>.</w:t>
      </w:r>
      <w:r w:rsidRPr="00845BE9" w:rsidR="005F1E0C">
        <w:rPr>
          <w:rFonts w:asciiTheme="minorHAnsi" w:hAnsiTheme="minorHAnsi"/>
          <w:color w:val="E3BA00" w:themeColor="accent2"/>
          <w:szCs w:val="24"/>
        </w:rPr>
        <w:t xml:space="preserve"> </w:t>
      </w:r>
    </w:p>
    <w:p w:rsidR="008A79A3" w:rsidRPr="00034497" w:rsidP="00911BB5" w14:paraId="2B70C1DB" w14:textId="5F2F820D">
      <w:pPr>
        <w:pStyle w:val="bullet20"/>
        <w:numPr>
          <w:ilvl w:val="1"/>
          <w:numId w:val="31"/>
        </w:numPr>
        <w:ind w:right="0"/>
      </w:pPr>
      <w:r w:rsidRPr="00034497">
        <w:rPr>
          <w:rFonts w:asciiTheme="minorHAnsi" w:eastAsiaTheme="minorHAnsi" w:hAnsiTheme="minorHAnsi" w:cstheme="minorHAnsi"/>
          <w:iCs/>
        </w:rPr>
        <w:t>How did you get into th</w:t>
      </w:r>
      <w:r w:rsidRPr="00034497" w:rsidR="00AD10A9">
        <w:rPr>
          <w:rFonts w:asciiTheme="minorHAnsi" w:eastAsiaTheme="minorHAnsi" w:hAnsiTheme="minorHAnsi" w:cstheme="minorHAnsi"/>
          <w:iCs/>
        </w:rPr>
        <w:t>ese</w:t>
      </w:r>
      <w:r w:rsidRPr="00034497">
        <w:rPr>
          <w:rFonts w:asciiTheme="minorHAnsi" w:eastAsiaTheme="minorHAnsi" w:hAnsiTheme="minorHAnsi" w:cstheme="minorHAnsi"/>
          <w:iCs/>
        </w:rPr>
        <w:t xml:space="preserve"> role(s)?</w:t>
      </w:r>
    </w:p>
    <w:p w:rsidR="009B3016" w:rsidRPr="00034497" w:rsidP="00911BB5" w14:paraId="03C87932" w14:textId="152BFB9C">
      <w:pPr>
        <w:pStyle w:val="bullet20"/>
        <w:numPr>
          <w:ilvl w:val="1"/>
          <w:numId w:val="31"/>
        </w:numPr>
        <w:ind w:right="0"/>
      </w:pPr>
      <w:r w:rsidRPr="00034497">
        <w:rPr>
          <w:rFonts w:asciiTheme="minorHAnsi" w:eastAsiaTheme="minorHAnsi" w:hAnsiTheme="minorHAnsi" w:cstheme="minorHAnsi"/>
          <w:iCs/>
        </w:rPr>
        <w:t>Has your role changed over</w:t>
      </w:r>
      <w:r w:rsidRPr="00034497" w:rsidR="008357AB">
        <w:rPr>
          <w:rFonts w:asciiTheme="minorHAnsi" w:eastAsiaTheme="minorHAnsi" w:hAnsiTheme="minorHAnsi" w:cstheme="minorHAnsi"/>
          <w:iCs/>
        </w:rPr>
        <w:t xml:space="preserve"> </w:t>
      </w:r>
      <w:r w:rsidRPr="00034497">
        <w:rPr>
          <w:rFonts w:asciiTheme="minorHAnsi" w:eastAsiaTheme="minorHAnsi" w:hAnsiTheme="minorHAnsi" w:cstheme="minorHAnsi"/>
          <w:iCs/>
        </w:rPr>
        <w:t xml:space="preserve">time? If so, why? </w:t>
      </w:r>
    </w:p>
    <w:p w:rsidR="005F7F80" w:rsidRPr="00C009BD" w:rsidP="006D73D3" w14:paraId="411E9B07" w14:textId="2EBC4BA0">
      <w:pPr>
        <w:pStyle w:val="bullet20"/>
        <w:numPr>
          <w:ilvl w:val="1"/>
          <w:numId w:val="31"/>
        </w:numPr>
        <w:ind w:right="0"/>
      </w:pPr>
      <w:r w:rsidRPr="00C009BD">
        <w:rPr>
          <w:rFonts w:asciiTheme="minorHAnsi" w:eastAsiaTheme="minorHAnsi" w:hAnsiTheme="minorHAnsi" w:cstheme="minorHAnsi"/>
          <w:iCs/>
        </w:rPr>
        <w:t>To what extent are you satisfied with th</w:t>
      </w:r>
      <w:r w:rsidRPr="00C009BD" w:rsidR="00AD10A9">
        <w:rPr>
          <w:rFonts w:asciiTheme="minorHAnsi" w:eastAsiaTheme="minorHAnsi" w:hAnsiTheme="minorHAnsi" w:cstheme="minorHAnsi"/>
          <w:iCs/>
        </w:rPr>
        <w:t>ese</w:t>
      </w:r>
      <w:r w:rsidRPr="00C009BD">
        <w:rPr>
          <w:rFonts w:asciiTheme="minorHAnsi" w:eastAsiaTheme="minorHAnsi" w:hAnsiTheme="minorHAnsi" w:cstheme="minorHAnsi"/>
          <w:iCs/>
        </w:rPr>
        <w:t xml:space="preserve"> role(s)? How, if at all, could your role be improved?</w:t>
      </w:r>
      <w:r w:rsidRPr="00C009BD" w:rsidR="006D73D3">
        <w:rPr>
          <w:rFonts w:asciiTheme="minorHAnsi" w:eastAsiaTheme="minorHAnsi" w:hAnsiTheme="minorHAnsi" w:cstheme="minorHAnsi"/>
          <w:iCs/>
        </w:rPr>
        <w:t xml:space="preserve"> </w:t>
      </w:r>
    </w:p>
    <w:p w:rsidR="006D73D3" w:rsidRPr="00C009BD" w:rsidP="006D73D3" w14:paraId="08AE03E8" w14:textId="659F7912">
      <w:pPr>
        <w:pStyle w:val="bullet20"/>
        <w:numPr>
          <w:ilvl w:val="1"/>
          <w:numId w:val="31"/>
        </w:numPr>
        <w:ind w:right="0"/>
      </w:pPr>
      <w:r w:rsidRPr="00C009BD">
        <w:rPr>
          <w:rFonts w:asciiTheme="minorHAnsi" w:eastAsiaTheme="minorHAnsi" w:hAnsiTheme="minorHAnsi" w:cstheme="minorHAnsi"/>
          <w:iCs/>
        </w:rPr>
        <w:t>[If operating a RA] Did you have a role in registering the program?</w:t>
      </w:r>
    </w:p>
    <w:p w:rsidR="006D73D3" w:rsidRPr="00C009BD" w:rsidP="006D73D3" w14:paraId="31F49A41" w14:textId="11AE6685">
      <w:pPr>
        <w:pStyle w:val="bullet20"/>
        <w:numPr>
          <w:ilvl w:val="2"/>
          <w:numId w:val="31"/>
        </w:numPr>
        <w:ind w:right="0"/>
      </w:pPr>
      <w:r w:rsidRPr="00C009BD">
        <w:rPr>
          <w:rFonts w:asciiTheme="minorHAnsi" w:eastAsiaTheme="minorHAnsi" w:hAnsiTheme="minorHAnsi" w:cstheme="minorHAnsi"/>
          <w:iCs/>
        </w:rPr>
        <w:t xml:space="preserve">If so, what assistance did you receive and who </w:t>
      </w:r>
      <w:r w:rsidRPr="00C009BD">
        <w:rPr>
          <w:rFonts w:asciiTheme="minorHAnsi" w:eastAsiaTheme="minorHAnsi" w:hAnsiTheme="minorHAnsi" w:cstheme="minorHAnsi"/>
          <w:iCs/>
        </w:rPr>
        <w:t>provided assistance</w:t>
      </w:r>
      <w:r w:rsidRPr="00C009BD">
        <w:rPr>
          <w:rFonts w:asciiTheme="minorHAnsi" w:eastAsiaTheme="minorHAnsi" w:hAnsiTheme="minorHAnsi" w:cstheme="minorHAnsi"/>
          <w:iCs/>
        </w:rPr>
        <w:t>?</w:t>
      </w:r>
    </w:p>
    <w:p w:rsidR="006D73D3" w:rsidRPr="00C009BD" w:rsidP="00AE2D82" w14:paraId="6A9FAAFF" w14:textId="214837BA">
      <w:pPr>
        <w:pStyle w:val="bullet20"/>
        <w:numPr>
          <w:ilvl w:val="2"/>
          <w:numId w:val="31"/>
        </w:numPr>
        <w:ind w:right="0"/>
      </w:pPr>
      <w:r w:rsidRPr="00C009BD">
        <w:rPr>
          <w:rFonts w:asciiTheme="minorHAnsi" w:eastAsiaTheme="minorHAnsi" w:hAnsiTheme="minorHAnsi" w:cstheme="minorHAnsi"/>
          <w:iCs/>
        </w:rPr>
        <w:t>What challenges, if any, did you experience designing your program?</w:t>
      </w:r>
    </w:p>
    <w:p w:rsidR="00B528C1" w:rsidRPr="00087BDB" w:rsidP="00911BB5" w14:paraId="4C1FF9C6" w14:textId="552B5780">
      <w:pPr>
        <w:pStyle w:val="bullet20"/>
        <w:numPr>
          <w:ilvl w:val="0"/>
          <w:numId w:val="31"/>
        </w:numPr>
        <w:ind w:right="0"/>
        <w:rPr>
          <w:rFonts w:asciiTheme="minorHAnsi" w:hAnsiTheme="minorHAnsi" w:cstheme="minorHAnsi"/>
          <w:color w:val="958B81" w:themeColor="accent6" w:themeShade="BF"/>
        </w:rPr>
      </w:pPr>
      <w:r w:rsidRPr="00C009BD">
        <w:rPr>
          <w:rFonts w:asciiTheme="minorHAnsi" w:hAnsiTheme="minorHAnsi" w:cstheme="minorHAnsi"/>
        </w:rPr>
        <w:t xml:space="preserve">What types of </w:t>
      </w:r>
      <w:r w:rsidRPr="00C009BD" w:rsidR="00D371EF">
        <w:rPr>
          <w:rFonts w:asciiTheme="minorHAnsi" w:hAnsiTheme="minorHAnsi" w:cstheme="minorHAnsi"/>
        </w:rPr>
        <w:t>incentives</w:t>
      </w:r>
      <w:r w:rsidRPr="00C009BD">
        <w:rPr>
          <w:rFonts w:asciiTheme="minorHAnsi" w:hAnsiTheme="minorHAnsi" w:cstheme="minorHAnsi"/>
        </w:rPr>
        <w:t xml:space="preserve"> did you receive to assist you in th</w:t>
      </w:r>
      <w:r w:rsidRPr="00C009BD" w:rsidR="00AD10A9">
        <w:rPr>
          <w:rFonts w:asciiTheme="minorHAnsi" w:hAnsiTheme="minorHAnsi" w:cstheme="minorHAnsi"/>
        </w:rPr>
        <w:t>ese</w:t>
      </w:r>
      <w:r w:rsidRPr="00C009BD">
        <w:rPr>
          <w:rFonts w:asciiTheme="minorHAnsi" w:hAnsiTheme="minorHAnsi" w:cstheme="minorHAnsi"/>
        </w:rPr>
        <w:t xml:space="preserve"> role(s)? </w:t>
      </w:r>
      <w:r w:rsidRPr="00C009BD" w:rsidR="0079165C">
        <w:rPr>
          <w:rFonts w:asciiTheme="minorHAnsi" w:hAnsiTheme="minorHAnsi" w:cstheme="minorHAnsi"/>
        </w:rPr>
        <w:t>For example</w:t>
      </w:r>
      <w:r w:rsidRPr="00C009BD" w:rsidR="00D371EF">
        <w:rPr>
          <w:rFonts w:asciiTheme="minorHAnsi" w:hAnsiTheme="minorHAnsi" w:cstheme="minorHAnsi"/>
        </w:rPr>
        <w:t xml:space="preserve">, did you receive any </w:t>
      </w:r>
      <w:r w:rsidRPr="00087BDB" w:rsidR="00D371EF">
        <w:rPr>
          <w:rFonts w:asciiTheme="minorHAnsi" w:hAnsiTheme="minorHAnsi" w:cstheme="minorHAnsi"/>
        </w:rPr>
        <w:t>financial incentives?</w:t>
      </w:r>
    </w:p>
    <w:p w:rsidR="00D03A11" w:rsidRPr="008111A0" w:rsidP="00D03A11" w14:paraId="199983A9" w14:textId="69AF368E">
      <w:pPr>
        <w:pStyle w:val="bullet20"/>
        <w:numPr>
          <w:ilvl w:val="1"/>
          <w:numId w:val="31"/>
        </w:numPr>
        <w:ind w:right="0"/>
        <w:rPr>
          <w:rFonts w:asciiTheme="minorHAnsi" w:hAnsiTheme="minorHAnsi" w:cstheme="minorHAnsi"/>
        </w:rPr>
      </w:pPr>
      <w:r w:rsidRPr="00087BDB">
        <w:rPr>
          <w:rFonts w:asciiTheme="minorHAnsi" w:hAnsiTheme="minorHAnsi" w:cstheme="minorHAnsi"/>
        </w:rPr>
        <w:t xml:space="preserve">Who provided these </w:t>
      </w:r>
      <w:r w:rsidRPr="00087BDB" w:rsidR="004437FB">
        <w:rPr>
          <w:rFonts w:asciiTheme="minorHAnsi" w:hAnsiTheme="minorHAnsi" w:cstheme="minorHAnsi"/>
        </w:rPr>
        <w:t>incentives</w:t>
      </w:r>
      <w:r w:rsidRPr="00087BDB" w:rsidR="00566B7C">
        <w:rPr>
          <w:rFonts w:asciiTheme="minorHAnsi" w:hAnsiTheme="minorHAnsi" w:cstheme="minorHAnsi"/>
          <w:i/>
          <w:iCs/>
        </w:rPr>
        <w:t xml:space="preserve"> (</w:t>
      </w:r>
      <w:r w:rsidR="00FC69E9">
        <w:rPr>
          <w:rFonts w:asciiTheme="minorHAnsi" w:hAnsiTheme="minorHAnsi" w:cstheme="minorHAnsi"/>
        </w:rPr>
        <w:t>for example</w:t>
      </w:r>
      <w:r w:rsidRPr="00087BDB" w:rsidR="00566B7C">
        <w:rPr>
          <w:rFonts w:asciiTheme="minorHAnsi" w:hAnsiTheme="minorHAnsi" w:cstheme="minorHAnsi"/>
        </w:rPr>
        <w:t>, federal grant, state grant or tax credit, local workforce board subsidized</w:t>
      </w:r>
      <w:r w:rsidRPr="008111A0" w:rsidR="00566B7C">
        <w:rPr>
          <w:rFonts w:asciiTheme="minorHAnsi" w:hAnsiTheme="minorHAnsi" w:cstheme="minorHAnsi"/>
        </w:rPr>
        <w:t xml:space="preserve"> OJT or RTI</w:t>
      </w:r>
      <w:r w:rsidRPr="008111A0" w:rsidR="00566B7C">
        <w:rPr>
          <w:rFonts w:asciiTheme="minorHAnsi" w:hAnsiTheme="minorHAnsi" w:cstheme="minorHAnsi"/>
          <w:i/>
          <w:iCs/>
        </w:rPr>
        <w:t>)</w:t>
      </w:r>
      <w:r w:rsidRPr="008111A0" w:rsidR="00F96B1E">
        <w:rPr>
          <w:rFonts w:asciiTheme="minorHAnsi" w:hAnsiTheme="minorHAnsi" w:cstheme="minorHAnsi"/>
        </w:rPr>
        <w:t>?</w:t>
      </w:r>
    </w:p>
    <w:p w:rsidR="00566B7C" w:rsidRPr="008111A0" w:rsidP="00692E75" w14:paraId="1737E5C5" w14:textId="360E64A6">
      <w:pPr>
        <w:pStyle w:val="bullet20"/>
        <w:numPr>
          <w:ilvl w:val="2"/>
          <w:numId w:val="31"/>
        </w:numPr>
        <w:ind w:right="0"/>
        <w:rPr>
          <w:rFonts w:asciiTheme="minorHAnsi" w:hAnsiTheme="minorHAnsi" w:cstheme="minorHAnsi"/>
        </w:rPr>
      </w:pPr>
      <w:r w:rsidRPr="008111A0">
        <w:rPr>
          <w:rFonts w:asciiTheme="minorHAnsi" w:hAnsiTheme="minorHAnsi" w:cstheme="minorHAnsi"/>
        </w:rPr>
        <w:t xml:space="preserve">Was the incentive amount sufficient? </w:t>
      </w:r>
    </w:p>
    <w:p w:rsidR="00D371EF" w:rsidRPr="00087BDB" w:rsidP="00F96B1E" w14:paraId="3D7BCAA4" w14:textId="08F0D149">
      <w:pPr>
        <w:pStyle w:val="bullet20"/>
        <w:numPr>
          <w:ilvl w:val="1"/>
          <w:numId w:val="31"/>
        </w:numPr>
        <w:ind w:right="0"/>
        <w:rPr>
          <w:rFonts w:asciiTheme="minorHAnsi" w:eastAsiaTheme="minorHAnsi" w:hAnsiTheme="minorHAnsi" w:cstheme="minorHAnsi"/>
        </w:rPr>
      </w:pPr>
      <w:r w:rsidRPr="00087BDB">
        <w:rPr>
          <w:rFonts w:asciiTheme="minorHAnsi" w:hAnsiTheme="minorHAnsi" w:cstheme="minorHAnsi"/>
        </w:rPr>
        <w:t xml:space="preserve">[If incentives are mentioned] </w:t>
      </w:r>
      <w:r w:rsidRPr="00087BDB">
        <w:rPr>
          <w:rFonts w:asciiTheme="minorHAnsi" w:eastAsiaTheme="minorHAnsi" w:hAnsiTheme="minorHAnsi" w:cstheme="minorHAnsi"/>
        </w:rPr>
        <w:t>What type of incentive(s) have you received? Please describe each.</w:t>
      </w:r>
    </w:p>
    <w:p w:rsidR="00D371EF" w:rsidRPr="00087BDB" w:rsidP="00F96B1E" w14:paraId="733764DC" w14:textId="77777777">
      <w:pPr>
        <w:pStyle w:val="bullet20"/>
        <w:numPr>
          <w:ilvl w:val="2"/>
          <w:numId w:val="31"/>
        </w:numPr>
        <w:ind w:right="0"/>
        <w:rPr>
          <w:rFonts w:asciiTheme="minorHAnsi" w:eastAsiaTheme="minorHAnsi" w:hAnsiTheme="minorHAnsi" w:cstheme="minorHAnsi"/>
        </w:rPr>
      </w:pPr>
      <w:r w:rsidRPr="00087BDB">
        <w:rPr>
          <w:rFonts w:asciiTheme="minorHAnsi" w:eastAsiaTheme="minorHAnsi" w:hAnsiTheme="minorHAnsi" w:cstheme="minorHAnsi"/>
        </w:rPr>
        <w:t xml:space="preserve">Were the incentives to help apprentices directly or an employer incentive? </w:t>
      </w:r>
    </w:p>
    <w:p w:rsidR="00D371EF" w:rsidRPr="00087BDB" w:rsidP="00F96B1E" w14:paraId="181EE6CE" w14:textId="127C7DAE">
      <w:pPr>
        <w:pStyle w:val="bullet20"/>
        <w:numPr>
          <w:ilvl w:val="2"/>
          <w:numId w:val="31"/>
        </w:numPr>
        <w:ind w:right="0"/>
        <w:rPr>
          <w:rFonts w:asciiTheme="minorHAnsi" w:eastAsiaTheme="minorHAnsi" w:hAnsiTheme="minorHAnsi" w:cstheme="minorHAnsi"/>
        </w:rPr>
      </w:pPr>
      <w:r w:rsidRPr="00087BDB">
        <w:rPr>
          <w:rFonts w:asciiTheme="minorHAnsi" w:eastAsiaTheme="minorHAnsi" w:hAnsiTheme="minorHAnsi" w:cstheme="minorHAnsi"/>
        </w:rPr>
        <w:t xml:space="preserve">What type of financial incentive was </w:t>
      </w:r>
      <w:r w:rsidRPr="00087BDB" w:rsidR="00D03A11">
        <w:rPr>
          <w:rFonts w:asciiTheme="minorHAnsi" w:eastAsiaTheme="minorHAnsi" w:hAnsiTheme="minorHAnsi" w:cstheme="minorHAnsi"/>
        </w:rPr>
        <w:t>most important</w:t>
      </w:r>
      <w:r w:rsidRPr="00087BDB">
        <w:rPr>
          <w:rFonts w:asciiTheme="minorHAnsi" w:eastAsiaTheme="minorHAnsi" w:hAnsiTheme="minorHAnsi" w:cstheme="minorHAnsi"/>
        </w:rPr>
        <w:t xml:space="preserve"> to your involvement?</w:t>
      </w:r>
    </w:p>
    <w:p w:rsidR="00D371EF" w:rsidRPr="00087BDB" w:rsidP="00F96B1E" w14:paraId="5119CCB8" w14:textId="2B22E1BF">
      <w:pPr>
        <w:pStyle w:val="bullet20"/>
        <w:numPr>
          <w:ilvl w:val="1"/>
          <w:numId w:val="31"/>
        </w:numPr>
        <w:ind w:right="0"/>
        <w:rPr>
          <w:rFonts w:asciiTheme="minorHAnsi" w:eastAsiaTheme="minorHAnsi" w:hAnsiTheme="minorHAnsi" w:cstheme="minorHAnsi"/>
        </w:rPr>
      </w:pPr>
      <w:r w:rsidRPr="00087BDB">
        <w:rPr>
          <w:rFonts w:asciiTheme="minorHAnsi" w:eastAsiaTheme="minorHAnsi" w:hAnsiTheme="minorHAnsi" w:cstheme="minorHAnsi"/>
        </w:rPr>
        <w:t>How do these incentives impact your apprenticeship role/program?</w:t>
      </w:r>
    </w:p>
    <w:p w:rsidR="00D03A11" w:rsidRPr="00087BDB" w:rsidP="004E4DCD" w14:paraId="064867CC" w14:textId="45E70D84">
      <w:pPr>
        <w:pStyle w:val="bullet20"/>
        <w:numPr>
          <w:ilvl w:val="1"/>
          <w:numId w:val="31"/>
        </w:numPr>
        <w:ind w:right="0"/>
        <w:rPr>
          <w:rFonts w:asciiTheme="minorHAnsi" w:hAnsiTheme="minorHAnsi" w:cstheme="minorHAnsi"/>
        </w:rPr>
      </w:pPr>
      <w:r w:rsidRPr="00087BDB">
        <w:rPr>
          <w:rFonts w:asciiTheme="minorHAnsi" w:hAnsiTheme="minorHAnsi" w:cstheme="minorHAnsi"/>
        </w:rPr>
        <w:t xml:space="preserve">Which of these </w:t>
      </w:r>
      <w:r w:rsidRPr="00087BDB" w:rsidR="004E4DCD">
        <w:rPr>
          <w:rFonts w:asciiTheme="minorHAnsi" w:hAnsiTheme="minorHAnsi" w:cstheme="minorHAnsi"/>
        </w:rPr>
        <w:t>incentives</w:t>
      </w:r>
      <w:r w:rsidRPr="00087BDB">
        <w:rPr>
          <w:rFonts w:asciiTheme="minorHAnsi" w:hAnsiTheme="minorHAnsi" w:cstheme="minorHAnsi"/>
        </w:rPr>
        <w:t xml:space="preserve"> were most helpful?</w:t>
      </w:r>
      <w:r w:rsidRPr="00087BDB" w:rsidR="004E4DCD">
        <w:rPr>
          <w:rFonts w:asciiTheme="minorHAnsi" w:hAnsiTheme="minorHAnsi" w:cstheme="minorHAnsi"/>
        </w:rPr>
        <w:t xml:space="preserve"> Why?</w:t>
      </w:r>
    </w:p>
    <w:p w:rsidR="004437FB" w:rsidRPr="00087BDB" w:rsidP="009F2692" w14:paraId="44F6200D" w14:textId="64FCD87C">
      <w:pPr>
        <w:pStyle w:val="bullet20"/>
        <w:numPr>
          <w:ilvl w:val="0"/>
          <w:numId w:val="31"/>
        </w:numPr>
        <w:ind w:right="0"/>
        <w:rPr>
          <w:rFonts w:asciiTheme="minorHAnsi" w:hAnsiTheme="minorHAnsi" w:cstheme="minorHAnsi"/>
        </w:rPr>
      </w:pPr>
      <w:r w:rsidRPr="00087BDB">
        <w:rPr>
          <w:rFonts w:asciiTheme="minorHAnsi" w:hAnsiTheme="minorHAnsi" w:cstheme="minorHAnsi"/>
        </w:rPr>
        <w:t>Did you receive any other types of support</w:t>
      </w:r>
      <w:r w:rsidRPr="00087BDB" w:rsidR="0053412E">
        <w:rPr>
          <w:rFonts w:asciiTheme="minorHAnsi" w:hAnsiTheme="minorHAnsi" w:cstheme="minorHAnsi"/>
        </w:rPr>
        <w:t>, like technical assistance</w:t>
      </w:r>
      <w:r w:rsidRPr="00087BDB">
        <w:rPr>
          <w:rFonts w:asciiTheme="minorHAnsi" w:hAnsiTheme="minorHAnsi" w:cstheme="minorHAnsi"/>
        </w:rPr>
        <w:t>?</w:t>
      </w:r>
    </w:p>
    <w:p w:rsidR="009F2692" w:rsidRPr="00087BDB" w:rsidP="00D03A11" w14:paraId="43E491C3" w14:textId="31AC7707">
      <w:pPr>
        <w:pStyle w:val="bullet20"/>
        <w:numPr>
          <w:ilvl w:val="1"/>
          <w:numId w:val="31"/>
        </w:numPr>
        <w:ind w:right="0"/>
        <w:rPr>
          <w:rFonts w:asciiTheme="minorHAnsi" w:hAnsiTheme="minorHAnsi" w:cstheme="minorHAnsi"/>
        </w:rPr>
      </w:pPr>
      <w:r w:rsidRPr="00087BDB">
        <w:rPr>
          <w:rFonts w:asciiTheme="minorHAnsi" w:hAnsiTheme="minorHAnsi" w:cstheme="minorHAnsi"/>
        </w:rPr>
        <w:t>Who provided these supports (</w:t>
      </w:r>
      <w:r w:rsidR="00FC69E9">
        <w:rPr>
          <w:rFonts w:asciiTheme="minorHAnsi" w:hAnsiTheme="minorHAnsi" w:cstheme="minorHAnsi"/>
        </w:rPr>
        <w:t>for example,</w:t>
      </w:r>
      <w:r w:rsidRPr="00087BDB">
        <w:rPr>
          <w:rFonts w:asciiTheme="minorHAnsi" w:hAnsiTheme="minorHAnsi" w:cstheme="minorHAnsi"/>
        </w:rPr>
        <w:t xml:space="preserve"> grantee, program sponsor, state or federal ATR, community college, etc.)</w:t>
      </w:r>
      <w:r w:rsidRPr="00087BDB">
        <w:rPr>
          <w:rFonts w:asciiTheme="minorHAnsi" w:hAnsiTheme="minorHAnsi" w:cstheme="minorHAnsi"/>
        </w:rPr>
        <w:t>?</w:t>
      </w:r>
    </w:p>
    <w:p w:rsidR="00D03A11" w:rsidRPr="00087BDB" w:rsidP="00D03A11" w14:paraId="3DA2616E" w14:textId="72265700">
      <w:pPr>
        <w:pStyle w:val="bullet20"/>
        <w:numPr>
          <w:ilvl w:val="1"/>
          <w:numId w:val="31"/>
        </w:numPr>
        <w:ind w:right="0"/>
        <w:rPr>
          <w:rFonts w:asciiTheme="minorHAnsi" w:hAnsiTheme="minorHAnsi" w:cstheme="minorHAnsi"/>
        </w:rPr>
      </w:pPr>
      <w:r w:rsidRPr="00087BDB">
        <w:rPr>
          <w:rFonts w:asciiTheme="minorHAnsi" w:hAnsiTheme="minorHAnsi" w:cstheme="minorHAnsi"/>
        </w:rPr>
        <w:t>Are there any additional supports you didn’t receive that would have been helpful?</w:t>
      </w:r>
    </w:p>
    <w:p w:rsidR="008A79A3" w:rsidRPr="00087BDB" w:rsidP="00911BB5" w14:paraId="784546CE" w14:textId="2F186C8C">
      <w:pPr>
        <w:pStyle w:val="bullet20"/>
        <w:numPr>
          <w:ilvl w:val="0"/>
          <w:numId w:val="31"/>
        </w:numPr>
        <w:ind w:right="0"/>
        <w:rPr>
          <w:rFonts w:asciiTheme="minorHAnsi" w:hAnsiTheme="minorHAnsi" w:cstheme="minorHAnsi"/>
        </w:rPr>
      </w:pPr>
      <w:r w:rsidRPr="00087BDB">
        <w:rPr>
          <w:rFonts w:asciiTheme="minorHAnsi" w:eastAsiaTheme="minorHAnsi" w:hAnsiTheme="minorHAnsi" w:cstheme="minorHAnsi"/>
          <w:iCs/>
        </w:rPr>
        <w:t xml:space="preserve">[If not already discussed] </w:t>
      </w:r>
      <w:r w:rsidRPr="00087BDB">
        <w:rPr>
          <w:rFonts w:asciiTheme="minorHAnsi" w:eastAsiaTheme="minorHAnsi" w:hAnsiTheme="minorHAnsi" w:cstheme="minorHAnsi"/>
          <w:iCs/>
        </w:rPr>
        <w:t xml:space="preserve">To what extent were you involved in the </w:t>
      </w:r>
      <w:r w:rsidRPr="00087BDB" w:rsidR="005F7F80">
        <w:rPr>
          <w:rFonts w:asciiTheme="minorHAnsi" w:eastAsiaTheme="minorHAnsi" w:hAnsiTheme="minorHAnsi" w:cstheme="minorHAnsi"/>
          <w:iCs/>
        </w:rPr>
        <w:t xml:space="preserve">design, </w:t>
      </w:r>
      <w:r w:rsidRPr="00087BDB">
        <w:rPr>
          <w:rFonts w:asciiTheme="minorHAnsi" w:eastAsiaTheme="minorHAnsi" w:hAnsiTheme="minorHAnsi" w:cstheme="minorHAnsi"/>
          <w:iCs/>
        </w:rPr>
        <w:t>development</w:t>
      </w:r>
      <w:r w:rsidRPr="00087BDB" w:rsidR="005F7F80">
        <w:rPr>
          <w:rFonts w:asciiTheme="minorHAnsi" w:eastAsiaTheme="minorHAnsi" w:hAnsiTheme="minorHAnsi" w:cstheme="minorHAnsi"/>
          <w:iCs/>
        </w:rPr>
        <w:t>,</w:t>
      </w:r>
      <w:r w:rsidRPr="00087BDB">
        <w:rPr>
          <w:rFonts w:asciiTheme="minorHAnsi" w:eastAsiaTheme="minorHAnsi" w:hAnsiTheme="minorHAnsi" w:cstheme="minorHAnsi"/>
          <w:iCs/>
        </w:rPr>
        <w:t xml:space="preserve"> or implementation </w:t>
      </w:r>
      <w:r w:rsidRPr="00087BDB" w:rsidR="00D03A11">
        <w:rPr>
          <w:rFonts w:asciiTheme="minorHAnsi" w:eastAsiaTheme="minorHAnsi" w:hAnsiTheme="minorHAnsi" w:cstheme="minorHAnsi"/>
          <w:iCs/>
        </w:rPr>
        <w:t>in [each program mentioned]</w:t>
      </w:r>
      <w:r w:rsidRPr="00087BDB">
        <w:rPr>
          <w:rFonts w:asciiTheme="minorHAnsi" w:eastAsiaTheme="minorHAnsi" w:hAnsiTheme="minorHAnsi" w:cstheme="minorHAnsi"/>
          <w:iCs/>
        </w:rPr>
        <w:t>?</w:t>
      </w:r>
    </w:p>
    <w:p w:rsidR="008A79A3" w:rsidRPr="00087BDB" w:rsidP="00911BB5" w14:paraId="0288497F" w14:textId="15C2FD1B">
      <w:pPr>
        <w:pStyle w:val="bullet20"/>
        <w:numPr>
          <w:ilvl w:val="1"/>
          <w:numId w:val="31"/>
        </w:numPr>
        <w:ind w:right="0"/>
        <w:rPr>
          <w:rFonts w:asciiTheme="minorHAnsi" w:hAnsiTheme="minorHAnsi" w:cstheme="minorHAnsi"/>
        </w:rPr>
      </w:pPr>
      <w:r w:rsidRPr="00087BDB">
        <w:rPr>
          <w:rFonts w:asciiTheme="minorHAnsi" w:hAnsiTheme="minorHAnsi" w:cstheme="minorHAnsi"/>
        </w:rPr>
        <w:t xml:space="preserve">What, if any, challenges did you encounter during the </w:t>
      </w:r>
      <w:r w:rsidRPr="00087BDB" w:rsidR="005F7F80">
        <w:rPr>
          <w:rFonts w:asciiTheme="minorHAnsi" w:hAnsiTheme="minorHAnsi" w:cstheme="minorHAnsi"/>
        </w:rPr>
        <w:t xml:space="preserve">design, </w:t>
      </w:r>
      <w:r w:rsidRPr="00087BDB">
        <w:rPr>
          <w:rFonts w:asciiTheme="minorHAnsi" w:hAnsiTheme="minorHAnsi" w:cstheme="minorHAnsi"/>
        </w:rPr>
        <w:t>development</w:t>
      </w:r>
      <w:r w:rsidRPr="00087BDB" w:rsidR="005F7F80">
        <w:rPr>
          <w:rFonts w:asciiTheme="minorHAnsi" w:hAnsiTheme="minorHAnsi" w:cstheme="minorHAnsi"/>
        </w:rPr>
        <w:t>,</w:t>
      </w:r>
      <w:r w:rsidRPr="00087BDB">
        <w:rPr>
          <w:rFonts w:asciiTheme="minorHAnsi" w:hAnsiTheme="minorHAnsi" w:cstheme="minorHAnsi"/>
        </w:rPr>
        <w:t xml:space="preserve"> or implementation of your program(s)? </w:t>
      </w:r>
    </w:p>
    <w:p w:rsidR="007876AD" w:rsidP="00EE6A78" w14:paraId="14674E41" w14:textId="2B5B68A0">
      <w:pPr>
        <w:pStyle w:val="Heading2"/>
        <w:numPr>
          <w:ilvl w:val="0"/>
          <w:numId w:val="37"/>
        </w:numPr>
        <w:ind w:left="360"/>
        <w:rPr>
          <w:rFonts w:eastAsiaTheme="minorHAnsi"/>
        </w:rPr>
      </w:pPr>
      <w:r>
        <w:rPr>
          <w:rFonts w:eastAsiaTheme="minorHAnsi"/>
        </w:rPr>
        <w:t>Employer experiences with pre-apprenticeship and apprenticeship initiatives</w:t>
      </w:r>
    </w:p>
    <w:p w:rsidR="008A0FBA" w:rsidRPr="007876AD" w:rsidP="004B528B" w14:paraId="0AF1698F" w14:textId="67DD59B6">
      <w:pPr>
        <w:pStyle w:val="Heading4"/>
        <w:rPr>
          <w:rFonts w:eastAsiaTheme="minorHAnsi"/>
        </w:rPr>
      </w:pPr>
      <w:r>
        <w:rPr>
          <w:rFonts w:eastAsiaTheme="minorHAnsi"/>
        </w:rPr>
        <w:t>B</w:t>
      </w:r>
      <w:r w:rsidR="00787BFF">
        <w:rPr>
          <w:rFonts w:eastAsiaTheme="minorHAnsi"/>
        </w:rPr>
        <w:t>1</w:t>
      </w:r>
      <w:r>
        <w:rPr>
          <w:rFonts w:eastAsiaTheme="minorHAnsi"/>
        </w:rPr>
        <w:t>. Benefits and costs and participating in apprenticeship initiatives</w:t>
      </w:r>
      <w:r w:rsidR="007B01CE">
        <w:rPr>
          <w:rFonts w:eastAsiaTheme="minorHAnsi"/>
        </w:rPr>
        <w:t xml:space="preserve"> [select employers</w:t>
      </w:r>
      <w:r w:rsidR="000B4BDA">
        <w:rPr>
          <w:rFonts w:eastAsiaTheme="minorHAnsi"/>
        </w:rPr>
        <w:t xml:space="preserve"> - with history of apprenticeship experience</w:t>
      </w:r>
      <w:r w:rsidR="007B01CE">
        <w:rPr>
          <w:rFonts w:eastAsiaTheme="minorHAnsi"/>
        </w:rPr>
        <w:t>]</w:t>
      </w:r>
    </w:p>
    <w:p w:rsidR="008A0FBA" w:rsidP="00911BB5" w14:paraId="2320ADAB" w14:textId="152642AE">
      <w:pPr>
        <w:pStyle w:val="bullet20"/>
        <w:numPr>
          <w:ilvl w:val="0"/>
          <w:numId w:val="25"/>
        </w:numPr>
        <w:ind w:right="0"/>
        <w:rPr>
          <w:rFonts w:asciiTheme="minorHAnsi" w:eastAsiaTheme="minorHAnsi" w:hAnsiTheme="minorHAnsi"/>
        </w:rPr>
      </w:pPr>
      <w:r w:rsidRPr="007876AD">
        <w:rPr>
          <w:rFonts w:asciiTheme="minorHAnsi" w:eastAsiaTheme="minorHAnsi" w:hAnsiTheme="minorHAnsi"/>
        </w:rPr>
        <w:t>How did you</w:t>
      </w:r>
      <w:r>
        <w:rPr>
          <w:rFonts w:asciiTheme="minorHAnsi" w:eastAsiaTheme="minorHAnsi" w:hAnsiTheme="minorHAnsi"/>
        </w:rPr>
        <w:t>r company</w:t>
      </w:r>
      <w:r w:rsidRPr="007876AD">
        <w:rPr>
          <w:rFonts w:asciiTheme="minorHAnsi" w:eastAsiaTheme="minorHAnsi" w:hAnsiTheme="minorHAnsi"/>
        </w:rPr>
        <w:t xml:space="preserve"> expect to benefit from </w:t>
      </w:r>
      <w:r w:rsidRPr="00265DA7">
        <w:rPr>
          <w:rFonts w:asciiTheme="minorHAnsi" w:eastAsiaTheme="minorHAnsi" w:hAnsiTheme="minorHAnsi" w:cstheme="minorHAnsi"/>
        </w:rPr>
        <w:t xml:space="preserve">your </w:t>
      </w:r>
      <w:r w:rsidRPr="00FC69E9">
        <w:rPr>
          <w:rFonts w:asciiTheme="minorHAnsi" w:eastAsiaTheme="minorHAnsi" w:hAnsiTheme="minorHAnsi" w:cstheme="minorHAnsi"/>
        </w:rPr>
        <w:t xml:space="preserve">involvement in </w:t>
      </w:r>
      <w:r w:rsidRPr="00666A7C" w:rsidR="00F66735">
        <w:rPr>
          <w:rFonts w:asciiTheme="minorHAnsi" w:eastAsiaTheme="minorHAnsi" w:hAnsiTheme="minorHAnsi" w:cstheme="minorHAnsi"/>
        </w:rPr>
        <w:t>apprenticesh</w:t>
      </w:r>
      <w:r w:rsidRPr="00666A7C" w:rsidR="00087BDB">
        <w:rPr>
          <w:rFonts w:asciiTheme="minorHAnsi" w:eastAsiaTheme="minorHAnsi" w:hAnsiTheme="minorHAnsi" w:cstheme="minorHAnsi"/>
        </w:rPr>
        <w:t xml:space="preserve">ip </w:t>
      </w:r>
      <w:r w:rsidRPr="00FC69E9" w:rsidR="00265DA7">
        <w:rPr>
          <w:rFonts w:asciiTheme="minorHAnsi" w:eastAsiaTheme="minorHAnsi" w:hAnsiTheme="minorHAnsi" w:cstheme="minorHAnsi"/>
        </w:rPr>
        <w:t>(</w:t>
      </w:r>
      <w:r w:rsidRPr="00FC69E9" w:rsidR="00FC69E9">
        <w:rPr>
          <w:rFonts w:asciiTheme="minorHAnsi" w:eastAsiaTheme="minorHAnsi" w:hAnsiTheme="minorHAnsi" w:cstheme="minorHAnsi"/>
        </w:rPr>
        <w:t xml:space="preserve">for example, </w:t>
      </w:r>
      <w:r w:rsidRPr="00666A7C" w:rsidR="00265DA7">
        <w:rPr>
          <w:rFonts w:asciiTheme="minorHAnsi" w:hAnsiTheme="minorHAnsi" w:cstheme="minorHAnsi"/>
        </w:rPr>
        <w:t>retain staff, improve company culture, diversify staff, etc</w:t>
      </w:r>
      <w:r w:rsidRPr="00FC69E9" w:rsidR="00265DA7">
        <w:rPr>
          <w:rFonts w:asciiTheme="minorHAnsi" w:hAnsiTheme="minorHAnsi" w:cstheme="minorHAnsi"/>
        </w:rPr>
        <w:t>.)</w:t>
      </w:r>
      <w:r w:rsidRPr="00FC69E9">
        <w:rPr>
          <w:rFonts w:asciiTheme="minorHAnsi" w:eastAsiaTheme="minorHAnsi" w:hAnsiTheme="minorHAnsi" w:cstheme="minorHAnsi"/>
        </w:rPr>
        <w:t>?</w:t>
      </w:r>
      <w:r w:rsidR="00096204">
        <w:rPr>
          <w:rFonts w:asciiTheme="minorHAnsi" w:eastAsiaTheme="minorHAnsi" w:hAnsiTheme="minorHAnsi"/>
        </w:rPr>
        <w:t xml:space="preserve"> </w:t>
      </w:r>
    </w:p>
    <w:p w:rsidR="007876AD" w:rsidRPr="007876AD" w:rsidP="00911BB5" w14:paraId="1CF3BA8D" w14:textId="23569193">
      <w:pPr>
        <w:pStyle w:val="bullet20"/>
        <w:numPr>
          <w:ilvl w:val="1"/>
          <w:numId w:val="25"/>
        </w:numPr>
        <w:ind w:right="0"/>
        <w:rPr>
          <w:rFonts w:asciiTheme="minorHAnsi" w:eastAsiaTheme="minorHAnsi" w:hAnsiTheme="minorHAnsi"/>
        </w:rPr>
      </w:pPr>
      <w:r>
        <w:rPr>
          <w:rFonts w:asciiTheme="minorHAnsi" w:eastAsiaTheme="minorHAnsi" w:hAnsiTheme="minorHAnsi"/>
        </w:rPr>
        <w:t xml:space="preserve">How does it compare to how </w:t>
      </w:r>
      <w:r w:rsidRPr="007876AD">
        <w:rPr>
          <w:rFonts w:asciiTheme="minorHAnsi" w:eastAsiaTheme="minorHAnsi" w:hAnsiTheme="minorHAnsi"/>
        </w:rPr>
        <w:t xml:space="preserve">you </w:t>
      </w:r>
      <w:r>
        <w:rPr>
          <w:rFonts w:asciiTheme="minorHAnsi" w:eastAsiaTheme="minorHAnsi" w:hAnsiTheme="minorHAnsi"/>
        </w:rPr>
        <w:t xml:space="preserve">have </w:t>
      </w:r>
      <w:r w:rsidRPr="007876AD">
        <w:rPr>
          <w:rFonts w:asciiTheme="minorHAnsi" w:eastAsiaTheme="minorHAnsi" w:hAnsiTheme="minorHAnsi"/>
        </w:rPr>
        <w:t>actually benefited from your involvement</w:t>
      </w:r>
      <w:r w:rsidR="00CB1EB9">
        <w:rPr>
          <w:rFonts w:asciiTheme="minorHAnsi" w:eastAsiaTheme="minorHAnsi" w:hAnsiTheme="minorHAnsi"/>
        </w:rPr>
        <w:t>?</w:t>
      </w:r>
    </w:p>
    <w:p w:rsidR="007876AD" w:rsidP="00B60C47" w14:paraId="4D487921" w14:textId="63D362F8">
      <w:pPr>
        <w:pStyle w:val="bullet20"/>
        <w:numPr>
          <w:ilvl w:val="1"/>
          <w:numId w:val="25"/>
        </w:numPr>
        <w:ind w:right="0"/>
        <w:rPr>
          <w:rFonts w:asciiTheme="minorHAnsi" w:eastAsiaTheme="minorHAnsi" w:hAnsiTheme="minorHAnsi"/>
        </w:rPr>
      </w:pPr>
      <w:r w:rsidRPr="007876AD">
        <w:rPr>
          <w:rFonts w:asciiTheme="minorHAnsi" w:eastAsiaTheme="minorHAnsi" w:hAnsiTheme="minorHAnsi"/>
        </w:rPr>
        <w:t>What have been the biggest benefits of participating in apprenticeship initiatives?</w:t>
      </w:r>
    </w:p>
    <w:p w:rsidR="00860BF8" w:rsidP="00B60C47" w14:paraId="3F88BFA7" w14:textId="7FE48EEA">
      <w:pPr>
        <w:pStyle w:val="bullet20"/>
        <w:numPr>
          <w:ilvl w:val="1"/>
          <w:numId w:val="25"/>
        </w:numPr>
        <w:ind w:right="0"/>
        <w:rPr>
          <w:rFonts w:asciiTheme="minorHAnsi" w:eastAsiaTheme="minorHAnsi" w:hAnsiTheme="minorHAnsi"/>
        </w:rPr>
      </w:pPr>
      <w:r>
        <w:rPr>
          <w:rFonts w:asciiTheme="minorHAnsi" w:eastAsiaTheme="minorHAnsi" w:hAnsiTheme="minorHAnsi"/>
        </w:rPr>
        <w:t>How do you measure/qualify benefits?</w:t>
      </w:r>
    </w:p>
    <w:p w:rsidR="00BD4B71" w:rsidP="00B60C47" w14:paraId="07179D1B" w14:textId="316EEA10">
      <w:pPr>
        <w:pStyle w:val="bullet20"/>
        <w:numPr>
          <w:ilvl w:val="0"/>
          <w:numId w:val="25"/>
        </w:numPr>
        <w:ind w:right="0"/>
        <w:rPr>
          <w:rFonts w:asciiTheme="minorHAnsi" w:eastAsiaTheme="minorHAnsi" w:hAnsiTheme="minorHAnsi"/>
        </w:rPr>
      </w:pPr>
      <w:r w:rsidRPr="007876AD">
        <w:rPr>
          <w:rFonts w:asciiTheme="minorHAnsi" w:eastAsiaTheme="minorHAnsi" w:hAnsiTheme="minorHAnsi"/>
        </w:rPr>
        <w:t xml:space="preserve">What have been the </w:t>
      </w:r>
      <w:r w:rsidRPr="00265DA7">
        <w:rPr>
          <w:rFonts w:asciiTheme="minorHAnsi" w:eastAsiaTheme="minorHAnsi" w:hAnsiTheme="minorHAnsi" w:cstheme="minorHAnsi"/>
        </w:rPr>
        <w:t>biggest costs of participating in apprenticeship initiatives</w:t>
      </w:r>
      <w:r w:rsidRPr="00265DA7" w:rsidR="00265DA7">
        <w:rPr>
          <w:rFonts w:asciiTheme="minorHAnsi" w:eastAsiaTheme="minorHAnsi" w:hAnsiTheme="minorHAnsi" w:cstheme="minorHAnsi"/>
        </w:rPr>
        <w:t xml:space="preserve"> (</w:t>
      </w:r>
      <w:r w:rsidR="00FC69E9">
        <w:rPr>
          <w:rFonts w:asciiTheme="minorHAnsi" w:eastAsiaTheme="minorHAnsi" w:hAnsiTheme="minorHAnsi" w:cstheme="minorHAnsi"/>
        </w:rPr>
        <w:t>for example,</w:t>
      </w:r>
      <w:r w:rsidRPr="00265DA7" w:rsidR="00265DA7">
        <w:rPr>
          <w:rFonts w:asciiTheme="minorHAnsi" w:eastAsiaTheme="minorHAnsi" w:hAnsiTheme="minorHAnsi" w:cstheme="minorHAnsi"/>
        </w:rPr>
        <w:t xml:space="preserve"> </w:t>
      </w:r>
      <w:r w:rsidRPr="00A671F7" w:rsidR="00265DA7">
        <w:rPr>
          <w:rFonts w:asciiTheme="minorHAnsi" w:hAnsiTheme="minorHAnsi" w:cstheme="minorHAnsi"/>
        </w:rPr>
        <w:t>mentor time, RTI, recruitment, additional supports that are not offered to non-apprentice employees, etc.)</w:t>
      </w:r>
      <w:r w:rsidRPr="00265DA7">
        <w:rPr>
          <w:rFonts w:asciiTheme="minorHAnsi" w:eastAsiaTheme="minorHAnsi" w:hAnsiTheme="minorHAnsi" w:cstheme="minorHAnsi"/>
        </w:rPr>
        <w:t>?</w:t>
      </w:r>
      <w:r>
        <w:rPr>
          <w:rFonts w:asciiTheme="minorHAnsi" w:eastAsiaTheme="minorHAnsi" w:hAnsiTheme="minorHAnsi"/>
        </w:rPr>
        <w:t xml:space="preserve"> </w:t>
      </w:r>
    </w:p>
    <w:p w:rsidR="00B60C47" w:rsidRPr="00B60C47" w:rsidP="00F96B1E" w14:paraId="1BE3DDEF" w14:textId="20B43495">
      <w:pPr>
        <w:pStyle w:val="bullet20"/>
        <w:numPr>
          <w:ilvl w:val="1"/>
          <w:numId w:val="25"/>
        </w:numPr>
        <w:ind w:right="0"/>
        <w:rPr>
          <w:rFonts w:asciiTheme="minorHAnsi" w:eastAsiaTheme="minorHAnsi" w:hAnsiTheme="minorHAnsi"/>
        </w:rPr>
      </w:pPr>
      <w:r>
        <w:rPr>
          <w:rFonts w:asciiTheme="minorHAnsi" w:eastAsiaTheme="minorHAnsi" w:hAnsiTheme="minorHAnsi"/>
        </w:rPr>
        <w:t>Have you implemented any strategies to mitigate the costs? If so, what types of strategies have been successful? What strategies have not been successful?</w:t>
      </w:r>
    </w:p>
    <w:p w:rsidR="008A0FBA" w:rsidP="00911BB5" w14:paraId="742D9A4D" w14:textId="3C76D013">
      <w:pPr>
        <w:pStyle w:val="bullet20"/>
        <w:numPr>
          <w:ilvl w:val="0"/>
          <w:numId w:val="25"/>
        </w:numPr>
        <w:ind w:right="0"/>
        <w:rPr>
          <w:rFonts w:asciiTheme="minorHAnsi" w:eastAsiaTheme="minorHAnsi" w:hAnsiTheme="minorHAnsi"/>
        </w:rPr>
      </w:pPr>
      <w:r w:rsidRPr="007876AD">
        <w:rPr>
          <w:rFonts w:asciiTheme="minorHAnsi" w:eastAsiaTheme="minorHAnsi" w:hAnsiTheme="minorHAnsi"/>
        </w:rPr>
        <w:t xml:space="preserve">What is the value of </w:t>
      </w:r>
      <w:r>
        <w:rPr>
          <w:rFonts w:asciiTheme="minorHAnsi" w:eastAsiaTheme="minorHAnsi" w:hAnsiTheme="minorHAnsi"/>
        </w:rPr>
        <w:t xml:space="preserve">apprenticeship </w:t>
      </w:r>
      <w:r w:rsidRPr="007876AD">
        <w:rPr>
          <w:rFonts w:asciiTheme="minorHAnsi" w:eastAsiaTheme="minorHAnsi" w:hAnsiTheme="minorHAnsi"/>
        </w:rPr>
        <w:t xml:space="preserve">for your company and/or industry? </w:t>
      </w:r>
    </w:p>
    <w:p w:rsidR="00F82869" w:rsidRPr="00F82869" w:rsidP="00F82869" w14:paraId="69D2ABBC" w14:textId="5488BA09">
      <w:pPr>
        <w:pStyle w:val="bullet20"/>
        <w:numPr>
          <w:ilvl w:val="1"/>
          <w:numId w:val="25"/>
        </w:numPr>
        <w:ind w:right="0"/>
        <w:rPr>
          <w:rFonts w:asciiTheme="minorHAnsi" w:eastAsiaTheme="minorHAnsi" w:hAnsiTheme="minorHAnsi"/>
        </w:rPr>
      </w:pPr>
      <w:r>
        <w:rPr>
          <w:rFonts w:asciiTheme="minorHAnsi" w:eastAsiaTheme="minorHAnsi" w:hAnsiTheme="minorHAnsi"/>
        </w:rPr>
        <w:t>Did/do you think your involvement in apprenticeship would/will be temporary or long-term? Why?</w:t>
      </w:r>
    </w:p>
    <w:p w:rsidR="003D58C8" w:rsidRPr="005F4CDA" w:rsidP="007B01CE" w14:paraId="644FC0A6" w14:textId="3412B9CA">
      <w:pPr>
        <w:pStyle w:val="bullet20"/>
        <w:numPr>
          <w:ilvl w:val="1"/>
          <w:numId w:val="25"/>
        </w:numPr>
        <w:ind w:right="0"/>
        <w:rPr>
          <w:rFonts w:asciiTheme="minorHAnsi" w:eastAsiaTheme="minorHAnsi" w:hAnsiTheme="minorHAnsi"/>
        </w:rPr>
      </w:pPr>
      <w:r w:rsidRPr="007876AD">
        <w:rPr>
          <w:rFonts w:asciiTheme="minorHAnsi" w:eastAsiaTheme="minorHAnsi" w:hAnsiTheme="minorHAnsi"/>
        </w:rPr>
        <w:t>How has your involvement in [</w:t>
      </w:r>
      <w:r w:rsidRPr="007876AD">
        <w:rPr>
          <w:rFonts w:asciiTheme="minorHAnsi" w:eastAsiaTheme="minorHAnsi" w:hAnsiTheme="minorHAnsi"/>
          <w:i/>
          <w:iCs/>
        </w:rPr>
        <w:t>apprenticeship type</w:t>
      </w:r>
      <w:r w:rsidRPr="007876AD">
        <w:rPr>
          <w:rFonts w:asciiTheme="minorHAnsi" w:eastAsiaTheme="minorHAnsi" w:hAnsiTheme="minorHAnsi"/>
        </w:rPr>
        <w:t xml:space="preserve">] strengthened your company? </w:t>
      </w:r>
    </w:p>
    <w:p w:rsidR="003F269D" w:rsidRPr="00A671F7" w:rsidP="007B01CE" w14:paraId="5F797A09" w14:textId="62908C28">
      <w:pPr>
        <w:pStyle w:val="Heading2"/>
        <w:numPr>
          <w:ilvl w:val="0"/>
          <w:numId w:val="37"/>
        </w:numPr>
        <w:ind w:left="360"/>
      </w:pPr>
      <w:r w:rsidRPr="00A671F7">
        <w:t>Employer Experience with Apprentices/Pre-Apprentices</w:t>
      </w:r>
      <w:r w:rsidRPr="00A671F7" w:rsidR="008A79A3">
        <w:t xml:space="preserve"> </w:t>
      </w:r>
    </w:p>
    <w:p w:rsidR="001E789C" w:rsidP="00911BB5" w14:paraId="15E6B968" w14:textId="63E5C285">
      <w:pPr>
        <w:pStyle w:val="BodyText"/>
      </w:pPr>
      <w:r w:rsidRPr="007876AD">
        <w:t xml:space="preserve">Earlier you mentioned that your company has experience </w:t>
      </w:r>
      <w:r w:rsidR="00E84A98">
        <w:t xml:space="preserve">working directly </w:t>
      </w:r>
      <w:r w:rsidRPr="007876AD">
        <w:t>with [apprentices (RA and/or non-RA), pre-apprentices, youth apprentices</w:t>
      </w:r>
      <w:r w:rsidR="00E84A98">
        <w:t>] or helping hire apprentices so</w:t>
      </w:r>
      <w:r w:rsidRPr="007876AD">
        <w:t xml:space="preserve"> </w:t>
      </w:r>
      <w:r w:rsidRPr="007876AD" w:rsidR="00091BEF">
        <w:t>I w</w:t>
      </w:r>
      <w:r w:rsidRPr="007876AD" w:rsidR="00816DEB">
        <w:t xml:space="preserve">ould like to discuss </w:t>
      </w:r>
      <w:r w:rsidR="00E84A98">
        <w:t>that experience</w:t>
      </w:r>
      <w:r w:rsidR="009D0566">
        <w:t xml:space="preserve"> </w:t>
      </w:r>
      <w:r w:rsidR="00E84A98">
        <w:t xml:space="preserve">in more detail. </w:t>
      </w:r>
      <w:r w:rsidRPr="007876AD">
        <w:t xml:space="preserve"> </w:t>
      </w:r>
    </w:p>
    <w:p w:rsidR="00830925" w:rsidRPr="004B528B" w:rsidP="00830925" w14:paraId="2F8BA71B" w14:textId="2BE13687">
      <w:pPr>
        <w:pStyle w:val="Heading4"/>
        <w:rPr>
          <w:rStyle w:val="Heading3Char"/>
          <w:b/>
          <w:bCs/>
          <w:i w:val="0"/>
          <w:iCs w:val="0"/>
          <w:color w:val="4E3FBB"/>
          <w:sz w:val="24"/>
        </w:rPr>
      </w:pPr>
      <w:r w:rsidRPr="3E73309F">
        <w:rPr>
          <w:rStyle w:val="Heading3Char"/>
          <w:b/>
          <w:bCs/>
          <w:i w:val="0"/>
          <w:iCs w:val="0"/>
          <w:sz w:val="24"/>
        </w:rPr>
        <w:t>C</w:t>
      </w:r>
      <w:r>
        <w:rPr>
          <w:rStyle w:val="Heading3Char"/>
          <w:b/>
          <w:bCs/>
          <w:i w:val="0"/>
          <w:iCs w:val="0"/>
          <w:sz w:val="24"/>
        </w:rPr>
        <w:t>1</w:t>
      </w:r>
      <w:r w:rsidRPr="3E73309F">
        <w:rPr>
          <w:rStyle w:val="Heading3Char"/>
          <w:b/>
          <w:bCs/>
          <w:i w:val="0"/>
          <w:iCs w:val="0"/>
          <w:sz w:val="24"/>
        </w:rPr>
        <w:t>. Recruiting and hiring apprentices [select employers based on role and/or industry and number of apprentices]</w:t>
      </w:r>
    </w:p>
    <w:p w:rsidR="00830925" w:rsidRPr="007876AD" w:rsidP="00830925" w14:paraId="1B96924C" w14:textId="3727C258">
      <w:pPr>
        <w:pStyle w:val="bullet20"/>
        <w:numPr>
          <w:ilvl w:val="0"/>
          <w:numId w:val="39"/>
        </w:numPr>
        <w:ind w:right="0"/>
        <w:rPr>
          <w:rFonts w:asciiTheme="minorHAnsi" w:hAnsiTheme="minorHAnsi"/>
        </w:rPr>
      </w:pPr>
      <w:r w:rsidRPr="007876AD">
        <w:rPr>
          <w:rFonts w:asciiTheme="minorHAnsi" w:eastAsiaTheme="minorHAnsi" w:hAnsiTheme="minorHAnsi"/>
        </w:rPr>
        <w:t xml:space="preserve">How do </w:t>
      </w:r>
      <w:r w:rsidRPr="00265DA7">
        <w:rPr>
          <w:rFonts w:asciiTheme="minorHAnsi" w:eastAsiaTheme="minorHAnsi" w:hAnsiTheme="minorHAnsi" w:cstheme="minorHAnsi"/>
        </w:rPr>
        <w:t>you recruit apprentices (</w:t>
      </w:r>
      <w:r w:rsidR="00FC69E9">
        <w:rPr>
          <w:rFonts w:asciiTheme="minorHAnsi" w:hAnsiTheme="minorHAnsi" w:cstheme="minorHAnsi"/>
        </w:rPr>
        <w:t>for example</w:t>
      </w:r>
      <w:r w:rsidRPr="00A671F7">
        <w:rPr>
          <w:rFonts w:asciiTheme="minorHAnsi" w:hAnsiTheme="minorHAnsi" w:cstheme="minorHAnsi"/>
        </w:rPr>
        <w:t>, select incumbent workers, recruit from pre-apprenticeship program, sponsor identifies apprentices, referrals from other entities, etc.)</w:t>
      </w:r>
      <w:r w:rsidRPr="00265DA7">
        <w:rPr>
          <w:rFonts w:asciiTheme="minorHAnsi" w:eastAsiaTheme="minorHAnsi" w:hAnsiTheme="minorHAnsi" w:cstheme="minorHAnsi"/>
        </w:rPr>
        <w:t xml:space="preserve">? </w:t>
      </w:r>
    </w:p>
    <w:p w:rsidR="00830925" w:rsidP="00830925" w14:paraId="7A773F21" w14:textId="77777777">
      <w:pPr>
        <w:pStyle w:val="bullet20"/>
        <w:numPr>
          <w:ilvl w:val="1"/>
          <w:numId w:val="25"/>
        </w:numPr>
        <w:ind w:right="0"/>
        <w:rPr>
          <w:rFonts w:asciiTheme="minorHAnsi" w:eastAsiaTheme="minorEastAsia" w:hAnsiTheme="minorHAnsi"/>
        </w:rPr>
      </w:pPr>
      <w:r w:rsidRPr="3E73309F">
        <w:rPr>
          <w:rFonts w:asciiTheme="minorHAnsi" w:eastAsiaTheme="minorEastAsia" w:hAnsiTheme="minorHAnsi"/>
        </w:rPr>
        <w:t>Do you hire new and/or incumbent workers as apprentices?</w:t>
      </w:r>
      <w:r>
        <w:rPr>
          <w:rFonts w:asciiTheme="minorHAnsi" w:eastAsiaTheme="minorEastAsia" w:hAnsiTheme="minorHAnsi"/>
        </w:rPr>
        <w:t xml:space="preserve"> </w:t>
      </w:r>
    </w:p>
    <w:p w:rsidR="00830925" w:rsidRPr="007761E7" w:rsidP="00830925" w14:paraId="4BBDC6CE" w14:textId="77777777">
      <w:pPr>
        <w:pStyle w:val="bullet20"/>
        <w:numPr>
          <w:ilvl w:val="2"/>
          <w:numId w:val="25"/>
        </w:numPr>
        <w:ind w:right="0"/>
        <w:rPr>
          <w:rFonts w:asciiTheme="minorHAnsi" w:eastAsiaTheme="minorEastAsia" w:hAnsiTheme="minorHAnsi"/>
        </w:rPr>
      </w:pPr>
      <w:r>
        <w:rPr>
          <w:rFonts w:asciiTheme="minorHAnsi" w:eastAsiaTheme="minorEastAsia" w:hAnsiTheme="minorHAnsi"/>
        </w:rPr>
        <w:t>[If employer hires both] What percentage of apprentices are new vs. incumbent workers that you have hired?</w:t>
      </w:r>
    </w:p>
    <w:p w:rsidR="00830925" w:rsidRPr="007876AD" w:rsidP="00830925" w14:paraId="4A80A361" w14:textId="77777777">
      <w:pPr>
        <w:pStyle w:val="bullet20"/>
        <w:numPr>
          <w:ilvl w:val="1"/>
          <w:numId w:val="25"/>
        </w:numPr>
        <w:ind w:right="0"/>
        <w:rPr>
          <w:rFonts w:asciiTheme="minorHAnsi" w:hAnsiTheme="minorHAnsi"/>
        </w:rPr>
      </w:pPr>
      <w:r w:rsidRPr="007876AD">
        <w:rPr>
          <w:rFonts w:asciiTheme="minorHAnsi" w:eastAsiaTheme="minorHAnsi" w:hAnsiTheme="minorHAnsi"/>
        </w:rPr>
        <w:t>Do you hire from pre-apprenticeship programs?</w:t>
      </w:r>
      <w:r w:rsidRPr="007876AD">
        <w:rPr>
          <w:rFonts w:asciiTheme="minorHAnsi" w:eastAsiaTheme="minorHAnsi" w:hAnsiTheme="minorHAnsi"/>
          <w:color w:val="595959" w:themeColor="text1" w:themeTint="A6"/>
        </w:rPr>
        <w:t xml:space="preserve"> </w:t>
      </w:r>
    </w:p>
    <w:p w:rsidR="00830925" w:rsidRPr="007761E7" w:rsidP="00830925" w14:paraId="44089236" w14:textId="77777777">
      <w:pPr>
        <w:pStyle w:val="bullet20"/>
        <w:numPr>
          <w:ilvl w:val="2"/>
          <w:numId w:val="25"/>
        </w:numPr>
        <w:ind w:right="0"/>
        <w:rPr>
          <w:rFonts w:asciiTheme="minorHAnsi" w:hAnsiTheme="minorHAnsi"/>
        </w:rPr>
      </w:pPr>
      <w:r w:rsidRPr="007876AD">
        <w:rPr>
          <w:rFonts w:asciiTheme="minorHAnsi" w:eastAsiaTheme="minorHAnsi" w:hAnsiTheme="minorHAnsi"/>
        </w:rPr>
        <w:t>How</w:t>
      </w:r>
      <w:r>
        <w:rPr>
          <w:rFonts w:asciiTheme="minorHAnsi" w:eastAsiaTheme="minorHAnsi" w:hAnsiTheme="minorHAnsi"/>
        </w:rPr>
        <w:t>, if at all,</w:t>
      </w:r>
      <w:r w:rsidRPr="007876AD">
        <w:rPr>
          <w:rFonts w:asciiTheme="minorHAnsi" w:eastAsiaTheme="minorHAnsi" w:hAnsiTheme="minorHAnsi"/>
        </w:rPr>
        <w:t xml:space="preserve"> do individuals from pre-apprenticeship programs differ from those hired using other approaches? </w:t>
      </w:r>
    </w:p>
    <w:p w:rsidR="00830925" w:rsidRPr="00830925" w:rsidP="00830925" w14:paraId="17DDF085" w14:textId="77777777">
      <w:pPr>
        <w:pStyle w:val="bullet20"/>
        <w:numPr>
          <w:ilvl w:val="1"/>
          <w:numId w:val="25"/>
        </w:numPr>
        <w:ind w:right="0"/>
        <w:rPr>
          <w:rFonts w:asciiTheme="minorHAnsi" w:hAnsiTheme="minorHAnsi"/>
        </w:rPr>
      </w:pPr>
      <w:r w:rsidRPr="007876AD">
        <w:rPr>
          <w:rFonts w:asciiTheme="minorHAnsi" w:eastAsiaTheme="minorHAnsi" w:hAnsiTheme="minorHAnsi"/>
        </w:rPr>
        <w:t xml:space="preserve">How do </w:t>
      </w:r>
      <w:r>
        <w:rPr>
          <w:rFonts w:asciiTheme="minorHAnsi" w:eastAsiaTheme="minorHAnsi" w:hAnsiTheme="minorHAnsi"/>
        </w:rPr>
        <w:t>most apprentices</w:t>
      </w:r>
      <w:r w:rsidRPr="007876AD">
        <w:rPr>
          <w:rFonts w:asciiTheme="minorHAnsi" w:eastAsiaTheme="minorHAnsi" w:hAnsiTheme="minorHAnsi"/>
        </w:rPr>
        <w:t xml:space="preserve"> learn </w:t>
      </w:r>
      <w:r>
        <w:rPr>
          <w:rFonts w:asciiTheme="minorHAnsi" w:eastAsiaTheme="minorHAnsi" w:hAnsiTheme="minorHAnsi"/>
        </w:rPr>
        <w:t>about</w:t>
      </w:r>
      <w:r w:rsidRPr="007876AD">
        <w:rPr>
          <w:rFonts w:asciiTheme="minorHAnsi" w:eastAsiaTheme="minorHAnsi" w:hAnsiTheme="minorHAnsi"/>
        </w:rPr>
        <w:t xml:space="preserve"> your apprenticeship program/training? </w:t>
      </w:r>
    </w:p>
    <w:p w:rsidR="00830925" w:rsidRPr="007876AD" w:rsidP="00830925" w14:paraId="3860DC0F" w14:textId="77777777">
      <w:pPr>
        <w:pStyle w:val="bullet20"/>
        <w:numPr>
          <w:ilvl w:val="0"/>
          <w:numId w:val="25"/>
        </w:numPr>
        <w:ind w:right="0"/>
        <w:rPr>
          <w:rFonts w:asciiTheme="minorHAnsi" w:eastAsiaTheme="minorHAnsi" w:hAnsiTheme="minorHAnsi"/>
        </w:rPr>
      </w:pPr>
      <w:r w:rsidRPr="007876AD">
        <w:rPr>
          <w:rFonts w:asciiTheme="minorHAnsi" w:eastAsiaTheme="minorHAnsi" w:hAnsiTheme="minorHAnsi"/>
        </w:rPr>
        <w:t xml:space="preserve">When identifying and hiring apprentices, </w:t>
      </w:r>
      <w:r>
        <w:rPr>
          <w:rFonts w:asciiTheme="minorHAnsi" w:eastAsiaTheme="minorHAnsi" w:hAnsiTheme="minorHAnsi"/>
        </w:rPr>
        <w:t xml:space="preserve">how </w:t>
      </w:r>
      <w:r w:rsidRPr="007876AD">
        <w:rPr>
          <w:rFonts w:asciiTheme="minorHAnsi" w:eastAsiaTheme="minorHAnsi" w:hAnsiTheme="minorHAnsi"/>
        </w:rPr>
        <w:t xml:space="preserve">do you reach </w:t>
      </w:r>
      <w:r>
        <w:rPr>
          <w:rFonts w:asciiTheme="minorHAnsi" w:eastAsiaTheme="minorHAnsi" w:hAnsiTheme="minorHAnsi"/>
        </w:rPr>
        <w:t xml:space="preserve">out to diverse applicant </w:t>
      </w:r>
      <w:r w:rsidRPr="007876AD">
        <w:rPr>
          <w:rFonts w:asciiTheme="minorHAnsi" w:eastAsiaTheme="minorHAnsi" w:hAnsiTheme="minorHAnsi"/>
        </w:rPr>
        <w:t>groups?</w:t>
      </w:r>
      <w:r>
        <w:rPr>
          <w:rFonts w:asciiTheme="minorHAnsi" w:eastAsiaTheme="minorHAnsi" w:hAnsiTheme="minorHAnsi"/>
        </w:rPr>
        <w:t xml:space="preserve"> </w:t>
      </w:r>
    </w:p>
    <w:p w:rsidR="00830925" w:rsidRPr="007876AD" w:rsidP="00830925" w14:paraId="76E6F8B2" w14:textId="5F9AD8CD">
      <w:pPr>
        <w:pStyle w:val="bullet20"/>
        <w:numPr>
          <w:ilvl w:val="1"/>
          <w:numId w:val="25"/>
        </w:numPr>
        <w:ind w:right="0"/>
        <w:rPr>
          <w:rFonts w:asciiTheme="minorHAnsi" w:eastAsiaTheme="minorHAnsi" w:hAnsiTheme="minorHAnsi"/>
        </w:rPr>
      </w:pPr>
      <w:r w:rsidRPr="007876AD">
        <w:rPr>
          <w:rFonts w:asciiTheme="minorHAnsi" w:eastAsiaTheme="minorHAnsi" w:hAnsiTheme="minorHAnsi"/>
        </w:rPr>
        <w:t xml:space="preserve">What approaches do you use to increase diversity among your apprentices? </w:t>
      </w:r>
      <w:r w:rsidRPr="007876AD">
        <w:rPr>
          <w:rFonts w:asciiTheme="minorHAnsi" w:eastAsiaTheme="minorHAnsi" w:hAnsiTheme="minorHAnsi"/>
          <w:i/>
          <w:iCs/>
        </w:rPr>
        <w:t>Probe for</w:t>
      </w:r>
      <w:r w:rsidR="00D77AD4">
        <w:rPr>
          <w:rFonts w:asciiTheme="minorHAnsi" w:eastAsiaTheme="minorHAnsi" w:hAnsiTheme="minorHAnsi"/>
          <w:i/>
          <w:iCs/>
        </w:rPr>
        <w:t>:</w:t>
      </w:r>
      <w:r w:rsidRPr="007876AD">
        <w:rPr>
          <w:rFonts w:asciiTheme="minorHAnsi" w:eastAsiaTheme="minorHAnsi" w:hAnsiTheme="minorHAnsi"/>
          <w:i/>
          <w:iCs/>
        </w:rPr>
        <w:t xml:space="preserve"> specific approaches used when recruiting and/or hiring</w:t>
      </w:r>
      <w:r>
        <w:rPr>
          <w:rFonts w:asciiTheme="minorHAnsi" w:eastAsiaTheme="minorHAnsi" w:hAnsiTheme="minorHAnsi"/>
        </w:rPr>
        <w:t>.</w:t>
      </w:r>
    </w:p>
    <w:p w:rsidR="00830925" w:rsidP="00830925" w14:paraId="15DFCF49" w14:textId="77777777">
      <w:pPr>
        <w:pStyle w:val="bullet20"/>
        <w:numPr>
          <w:ilvl w:val="1"/>
          <w:numId w:val="25"/>
        </w:numPr>
        <w:ind w:right="0"/>
        <w:rPr>
          <w:rFonts w:asciiTheme="minorHAnsi" w:eastAsiaTheme="minorHAnsi" w:hAnsiTheme="minorHAnsi"/>
        </w:rPr>
      </w:pPr>
      <w:r w:rsidRPr="007876AD">
        <w:rPr>
          <w:rFonts w:asciiTheme="minorHAnsi" w:eastAsiaTheme="minorHAnsi" w:hAnsiTheme="minorHAnsi"/>
        </w:rPr>
        <w:t xml:space="preserve">Are there promising approaches you have observed for promoting diversity among apprentices? </w:t>
      </w:r>
    </w:p>
    <w:p w:rsidR="00830925" w:rsidRPr="007876AD" w:rsidP="00830925" w14:paraId="461FD87E" w14:textId="77777777">
      <w:pPr>
        <w:pStyle w:val="bullet20"/>
        <w:numPr>
          <w:ilvl w:val="2"/>
          <w:numId w:val="25"/>
        </w:numPr>
        <w:ind w:right="0"/>
        <w:rPr>
          <w:rFonts w:asciiTheme="minorHAnsi" w:eastAsiaTheme="minorEastAsia" w:hAnsiTheme="minorHAnsi"/>
        </w:rPr>
      </w:pPr>
      <w:r w:rsidRPr="3E73309F">
        <w:rPr>
          <w:rFonts w:asciiTheme="minorHAnsi" w:eastAsiaTheme="minorEastAsia" w:hAnsiTheme="minorHAnsi"/>
        </w:rPr>
        <w:t>Are there promising approaches for promoting diversity among apprentices you have heard about but have not experienced?</w:t>
      </w:r>
    </w:p>
    <w:p w:rsidR="00830925" w:rsidRPr="00AD10A9" w:rsidP="00830925" w14:paraId="4EC143B9" w14:textId="77777777">
      <w:pPr>
        <w:pStyle w:val="bullet20"/>
        <w:numPr>
          <w:ilvl w:val="0"/>
          <w:numId w:val="25"/>
        </w:numPr>
        <w:ind w:right="0"/>
        <w:rPr>
          <w:rFonts w:asciiTheme="minorHAnsi" w:hAnsiTheme="minorHAnsi"/>
        </w:rPr>
      </w:pPr>
      <w:r w:rsidRPr="007876AD">
        <w:rPr>
          <w:rFonts w:asciiTheme="minorHAnsi" w:eastAsiaTheme="minorHAnsi" w:hAnsiTheme="minorHAnsi"/>
        </w:rPr>
        <w:t xml:space="preserve">What challenges have you encountered </w:t>
      </w:r>
      <w:r w:rsidRPr="00AD10A9">
        <w:rPr>
          <w:rFonts w:asciiTheme="minorHAnsi" w:eastAsiaTheme="minorHAnsi" w:hAnsiTheme="minorHAnsi"/>
          <w:u w:val="single"/>
        </w:rPr>
        <w:t>recruiting</w:t>
      </w:r>
      <w:r w:rsidRPr="007876AD">
        <w:rPr>
          <w:rFonts w:asciiTheme="minorHAnsi" w:eastAsiaTheme="minorHAnsi" w:hAnsiTheme="minorHAnsi"/>
        </w:rPr>
        <w:t xml:space="preserve"> apprentices? </w:t>
      </w:r>
    </w:p>
    <w:p w:rsidR="00830925" w:rsidRPr="00AD10A9" w:rsidP="00830925" w14:paraId="674FE3E6" w14:textId="77777777">
      <w:pPr>
        <w:pStyle w:val="bullet20"/>
        <w:numPr>
          <w:ilvl w:val="1"/>
          <w:numId w:val="25"/>
        </w:numPr>
        <w:ind w:right="0"/>
        <w:rPr>
          <w:rFonts w:asciiTheme="minorHAnsi" w:hAnsiTheme="minorHAnsi"/>
        </w:rPr>
      </w:pPr>
      <w:r w:rsidRPr="007876AD">
        <w:rPr>
          <w:rFonts w:asciiTheme="minorHAnsi" w:eastAsiaTheme="minorHAnsi" w:hAnsiTheme="minorHAnsi"/>
        </w:rPr>
        <w:t>What strategies do you use to overcome these challenges?</w:t>
      </w:r>
    </w:p>
    <w:p w:rsidR="00830925" w:rsidRPr="00AD10A9" w:rsidP="00830925" w14:paraId="7EE6EAA2" w14:textId="77777777">
      <w:pPr>
        <w:pStyle w:val="bullet20"/>
        <w:numPr>
          <w:ilvl w:val="0"/>
          <w:numId w:val="25"/>
        </w:numPr>
        <w:ind w:right="0"/>
        <w:rPr>
          <w:rFonts w:asciiTheme="minorHAnsi" w:hAnsiTheme="minorHAnsi"/>
        </w:rPr>
      </w:pPr>
      <w:r w:rsidRPr="007876AD">
        <w:rPr>
          <w:rFonts w:asciiTheme="minorHAnsi" w:eastAsiaTheme="minorHAnsi" w:hAnsiTheme="minorHAnsi"/>
        </w:rPr>
        <w:t xml:space="preserve">What challenges have you encountered </w:t>
      </w:r>
      <w:r w:rsidRPr="00AD10A9">
        <w:rPr>
          <w:rFonts w:asciiTheme="minorHAnsi" w:eastAsiaTheme="minorHAnsi" w:hAnsiTheme="minorHAnsi"/>
          <w:u w:val="single"/>
        </w:rPr>
        <w:t>hiring</w:t>
      </w:r>
      <w:r w:rsidRPr="007876AD">
        <w:rPr>
          <w:rFonts w:asciiTheme="minorHAnsi" w:eastAsiaTheme="minorHAnsi" w:hAnsiTheme="minorHAnsi"/>
        </w:rPr>
        <w:t xml:space="preserve"> apprentices? </w:t>
      </w:r>
    </w:p>
    <w:p w:rsidR="00830925" w:rsidRPr="007876AD" w:rsidP="00830925" w14:paraId="7BC44142" w14:textId="77777777">
      <w:pPr>
        <w:pStyle w:val="bullet20"/>
        <w:numPr>
          <w:ilvl w:val="1"/>
          <w:numId w:val="25"/>
        </w:numPr>
        <w:ind w:right="0"/>
        <w:rPr>
          <w:rFonts w:asciiTheme="minorHAnsi" w:hAnsiTheme="minorHAnsi"/>
        </w:rPr>
      </w:pPr>
      <w:r w:rsidRPr="007876AD">
        <w:rPr>
          <w:rFonts w:asciiTheme="minorHAnsi" w:eastAsiaTheme="minorHAnsi" w:hAnsiTheme="minorHAnsi"/>
        </w:rPr>
        <w:t>What strategies do you use to overcome these challenges?</w:t>
      </w:r>
    </w:p>
    <w:p w:rsidR="00830925" w:rsidRPr="007876AD" w:rsidP="00911BB5" w14:paraId="006451E5" w14:textId="77777777">
      <w:pPr>
        <w:pStyle w:val="BodyText"/>
      </w:pPr>
    </w:p>
    <w:p w:rsidR="00C35CE3" w:rsidRPr="007876AD" w:rsidP="004B528B" w14:paraId="5E013C24" w14:textId="7D049C53">
      <w:pPr>
        <w:pStyle w:val="Heading4"/>
      </w:pPr>
      <w:r>
        <w:t>C</w:t>
      </w:r>
      <w:r w:rsidR="00830925">
        <w:t>2</w:t>
      </w:r>
      <w:r w:rsidR="007876AD">
        <w:t xml:space="preserve">. </w:t>
      </w:r>
      <w:r w:rsidRPr="007876AD">
        <w:t>Relationship a</w:t>
      </w:r>
      <w:r w:rsidRPr="00A671F7">
        <w:rPr>
          <w:color w:val="4E3FBB" w:themeColor="accent1"/>
        </w:rPr>
        <w:t xml:space="preserve">nd involvement </w:t>
      </w:r>
      <w:r w:rsidRPr="007876AD">
        <w:t>with apprentices</w:t>
      </w:r>
      <w:r w:rsidR="0034665C">
        <w:t xml:space="preserve"> [select employers</w:t>
      </w:r>
      <w:r w:rsidR="00277851">
        <w:t xml:space="preserve"> based on role and/or industry</w:t>
      </w:r>
      <w:r w:rsidR="0034665C">
        <w:t>]</w:t>
      </w:r>
    </w:p>
    <w:p w:rsidR="00CB1EB9" w:rsidRPr="007876AD" w:rsidP="00D2515E" w14:paraId="26EBBFEB" w14:textId="5EA7C0BB">
      <w:pPr>
        <w:pStyle w:val="bullet20"/>
        <w:numPr>
          <w:ilvl w:val="0"/>
          <w:numId w:val="25"/>
        </w:numPr>
        <w:ind w:right="0"/>
        <w:rPr>
          <w:rFonts w:asciiTheme="minorHAnsi" w:eastAsiaTheme="minorHAnsi" w:hAnsiTheme="minorHAnsi"/>
        </w:rPr>
      </w:pPr>
      <w:r>
        <w:rPr>
          <w:rFonts w:asciiTheme="minorHAnsi" w:eastAsiaTheme="minorHAnsi" w:hAnsiTheme="minorHAnsi"/>
        </w:rPr>
        <w:t>H</w:t>
      </w:r>
      <w:r w:rsidRPr="007876AD">
        <w:rPr>
          <w:rFonts w:asciiTheme="minorHAnsi" w:eastAsiaTheme="minorHAnsi" w:hAnsiTheme="minorHAnsi"/>
        </w:rPr>
        <w:t>ow</w:t>
      </w:r>
      <w:r w:rsidR="006B64AA">
        <w:rPr>
          <w:rFonts w:asciiTheme="minorHAnsi" w:eastAsiaTheme="minorHAnsi" w:hAnsiTheme="minorHAnsi"/>
        </w:rPr>
        <w:t xml:space="preserve"> are</w:t>
      </w:r>
      <w:r w:rsidRPr="007876AD">
        <w:rPr>
          <w:rFonts w:asciiTheme="minorHAnsi" w:eastAsiaTheme="minorHAnsi" w:hAnsiTheme="minorHAnsi"/>
        </w:rPr>
        <w:t xml:space="preserve"> apprentices</w:t>
      </w:r>
      <w:r>
        <w:rPr>
          <w:rFonts w:asciiTheme="minorHAnsi" w:eastAsiaTheme="minorHAnsi" w:hAnsiTheme="minorHAnsi"/>
        </w:rPr>
        <w:t xml:space="preserve"> supervised and </w:t>
      </w:r>
      <w:r w:rsidRPr="007876AD">
        <w:rPr>
          <w:rFonts w:asciiTheme="minorHAnsi" w:eastAsiaTheme="minorHAnsi" w:hAnsiTheme="minorHAnsi"/>
        </w:rPr>
        <w:t>mentored</w:t>
      </w:r>
      <w:r>
        <w:rPr>
          <w:rFonts w:asciiTheme="minorHAnsi" w:eastAsiaTheme="minorHAnsi" w:hAnsiTheme="minorHAnsi"/>
        </w:rPr>
        <w:t xml:space="preserve"> at your company?</w:t>
      </w:r>
      <w:r w:rsidR="00582C01">
        <w:rPr>
          <w:rFonts w:asciiTheme="minorHAnsi" w:eastAsiaTheme="minorHAnsi" w:hAnsiTheme="minorHAnsi"/>
        </w:rPr>
        <w:t xml:space="preserve"> </w:t>
      </w:r>
    </w:p>
    <w:p w:rsidR="00F908AF" w:rsidP="00D2515E" w14:paraId="11D17C6B" w14:textId="4ACE4981">
      <w:pPr>
        <w:pStyle w:val="bullet20"/>
        <w:numPr>
          <w:ilvl w:val="1"/>
          <w:numId w:val="25"/>
        </w:numPr>
        <w:ind w:right="0"/>
        <w:rPr>
          <w:rFonts w:asciiTheme="minorHAnsi" w:eastAsiaTheme="minorHAnsi" w:hAnsiTheme="minorHAnsi"/>
        </w:rPr>
      </w:pPr>
      <w:r>
        <w:rPr>
          <w:rFonts w:asciiTheme="minorHAnsi" w:eastAsiaTheme="minorHAnsi" w:hAnsiTheme="minorHAnsi"/>
        </w:rPr>
        <w:t>W</w:t>
      </w:r>
      <w:r w:rsidRPr="00F908AF" w:rsidR="00CB1EB9">
        <w:rPr>
          <w:rFonts w:asciiTheme="minorHAnsi" w:eastAsiaTheme="minorHAnsi" w:hAnsiTheme="minorHAnsi"/>
        </w:rPr>
        <w:t>hat does supervision look like or entail?</w:t>
      </w:r>
    </w:p>
    <w:p w:rsidR="00536075" w:rsidRPr="00536075" w:rsidP="00A671F7" w14:paraId="5A7282F6" w14:textId="1B818372">
      <w:pPr>
        <w:pStyle w:val="bullet20"/>
        <w:numPr>
          <w:ilvl w:val="2"/>
          <w:numId w:val="25"/>
        </w:numPr>
        <w:ind w:right="0"/>
        <w:rPr>
          <w:rFonts w:asciiTheme="minorHAnsi" w:eastAsiaTheme="minorHAnsi" w:hAnsiTheme="minorHAnsi"/>
        </w:rPr>
      </w:pPr>
      <w:r>
        <w:rPr>
          <w:rFonts w:asciiTheme="minorHAnsi" w:eastAsiaTheme="minorHAnsi" w:hAnsiTheme="minorHAnsi"/>
        </w:rPr>
        <w:t xml:space="preserve">How often do apprentices communicate and meet with their work supervisor one on one? </w:t>
      </w:r>
    </w:p>
    <w:p w:rsidR="00CB1EB9" w:rsidRPr="00DB7902" w:rsidP="3E73309F" w14:paraId="76A3816C" w14:textId="3A24B10C">
      <w:pPr>
        <w:pStyle w:val="bullet20"/>
        <w:numPr>
          <w:ilvl w:val="1"/>
          <w:numId w:val="25"/>
        </w:numPr>
        <w:ind w:right="0"/>
        <w:rPr>
          <w:rFonts w:asciiTheme="minorHAnsi" w:eastAsiaTheme="minorEastAsia" w:hAnsiTheme="minorHAnsi"/>
        </w:rPr>
      </w:pPr>
      <w:r w:rsidRPr="00DB7902">
        <w:rPr>
          <w:rFonts w:asciiTheme="minorHAnsi" w:eastAsiaTheme="minorEastAsia" w:hAnsiTheme="minorHAnsi"/>
        </w:rPr>
        <w:t>[If they have experience with different types of apprentices] Does mentorship or supervision vary based on the type of apprentice</w:t>
      </w:r>
      <w:r w:rsidR="002E5E7B">
        <w:rPr>
          <w:rFonts w:asciiTheme="minorHAnsi" w:eastAsiaTheme="minorEastAsia" w:hAnsiTheme="minorHAnsi"/>
        </w:rPr>
        <w:t xml:space="preserve"> (</w:t>
      </w:r>
      <w:r w:rsidR="00FC69E9">
        <w:rPr>
          <w:rFonts w:asciiTheme="minorHAnsi" w:eastAsiaTheme="minorEastAsia" w:hAnsiTheme="minorHAnsi"/>
        </w:rPr>
        <w:t>for example,</w:t>
      </w:r>
      <w:r w:rsidR="002E5E7B">
        <w:rPr>
          <w:rFonts w:asciiTheme="minorHAnsi" w:eastAsiaTheme="minorEastAsia" w:hAnsiTheme="minorHAnsi"/>
        </w:rPr>
        <w:t xml:space="preserve"> pre-apprenticeships, youth apprenticeship, RA, non-RA)</w:t>
      </w:r>
      <w:r w:rsidRPr="00DB7902">
        <w:rPr>
          <w:rFonts w:asciiTheme="minorHAnsi" w:eastAsiaTheme="minorEastAsia" w:hAnsiTheme="minorHAnsi"/>
        </w:rPr>
        <w:t>?</w:t>
      </w:r>
    </w:p>
    <w:p w:rsidR="00C35CE3" w:rsidRPr="007876AD" w:rsidP="00911BB5" w14:paraId="4A664372" w14:textId="7BBC5515">
      <w:pPr>
        <w:pStyle w:val="bullet20"/>
        <w:numPr>
          <w:ilvl w:val="0"/>
          <w:numId w:val="25"/>
        </w:numPr>
        <w:ind w:right="0"/>
        <w:rPr>
          <w:rFonts w:asciiTheme="minorHAnsi" w:eastAsiaTheme="minorHAnsi" w:hAnsiTheme="minorHAnsi"/>
        </w:rPr>
      </w:pPr>
      <w:r w:rsidRPr="007876AD">
        <w:rPr>
          <w:rFonts w:asciiTheme="minorHAnsi" w:eastAsiaTheme="minorHAnsi" w:hAnsiTheme="minorHAnsi"/>
        </w:rPr>
        <w:t xml:space="preserve">How </w:t>
      </w:r>
      <w:r w:rsidR="00CB1EB9">
        <w:rPr>
          <w:rFonts w:asciiTheme="minorHAnsi" w:eastAsiaTheme="minorHAnsi" w:hAnsiTheme="minorHAnsi"/>
        </w:rPr>
        <w:t>do apprentices interact with and communicate with other workers</w:t>
      </w:r>
      <w:r w:rsidRPr="007876AD" w:rsidR="00D233D2">
        <w:rPr>
          <w:rFonts w:asciiTheme="minorHAnsi" w:eastAsiaTheme="minorHAnsi" w:hAnsiTheme="minorHAnsi"/>
        </w:rPr>
        <w:t xml:space="preserve">? </w:t>
      </w:r>
    </w:p>
    <w:p w:rsidR="00C35CE3" w:rsidRPr="007876AD" w:rsidP="00911BB5" w14:paraId="08FAB250" w14:textId="77777777">
      <w:pPr>
        <w:pStyle w:val="bullet20"/>
        <w:numPr>
          <w:ilvl w:val="1"/>
          <w:numId w:val="25"/>
        </w:numPr>
        <w:ind w:right="0"/>
        <w:rPr>
          <w:rFonts w:asciiTheme="minorHAnsi" w:eastAsiaTheme="minorHAnsi" w:hAnsiTheme="minorHAnsi"/>
        </w:rPr>
      </w:pPr>
      <w:r w:rsidRPr="007876AD">
        <w:rPr>
          <w:rFonts w:asciiTheme="minorHAnsi" w:eastAsiaTheme="minorHAnsi" w:hAnsiTheme="minorHAnsi"/>
        </w:rPr>
        <w:t>How often</w:t>
      </w:r>
      <w:r w:rsidRPr="007876AD" w:rsidR="00AA0B23">
        <w:rPr>
          <w:rFonts w:asciiTheme="minorHAnsi" w:eastAsiaTheme="minorHAnsi" w:hAnsiTheme="minorHAnsi"/>
        </w:rPr>
        <w:t xml:space="preserve"> do you communicate with apprentices</w:t>
      </w:r>
      <w:r w:rsidRPr="007876AD">
        <w:rPr>
          <w:rFonts w:asciiTheme="minorHAnsi" w:eastAsiaTheme="minorHAnsi" w:hAnsiTheme="minorHAnsi"/>
        </w:rPr>
        <w:t xml:space="preserve">? </w:t>
      </w:r>
    </w:p>
    <w:p w:rsidR="00496330" w:rsidRPr="007876AD" w:rsidP="00911BB5" w14:paraId="1BDC6839" w14:textId="7844CEA7">
      <w:pPr>
        <w:pStyle w:val="bullet20"/>
        <w:numPr>
          <w:ilvl w:val="1"/>
          <w:numId w:val="25"/>
        </w:numPr>
        <w:ind w:right="0"/>
        <w:rPr>
          <w:rFonts w:asciiTheme="minorHAnsi" w:eastAsiaTheme="minorHAnsi" w:hAnsiTheme="minorHAnsi"/>
        </w:rPr>
      </w:pPr>
      <w:r w:rsidRPr="007876AD">
        <w:rPr>
          <w:rFonts w:asciiTheme="minorHAnsi" w:eastAsiaTheme="minorHAnsi" w:hAnsiTheme="minorHAnsi"/>
        </w:rPr>
        <w:t>What do you typically communicate with apprentices about?</w:t>
      </w:r>
    </w:p>
    <w:p w:rsidR="00C35CE3" w:rsidRPr="007876AD" w:rsidP="00911BB5" w14:paraId="571E4E5A" w14:textId="71768DE6">
      <w:pPr>
        <w:pStyle w:val="bullet20"/>
        <w:numPr>
          <w:ilvl w:val="1"/>
          <w:numId w:val="25"/>
        </w:numPr>
        <w:ind w:right="0"/>
        <w:rPr>
          <w:rFonts w:asciiTheme="minorHAnsi" w:eastAsiaTheme="minorHAnsi" w:hAnsiTheme="minorHAnsi"/>
        </w:rPr>
      </w:pPr>
      <w:r w:rsidRPr="00DB7902">
        <w:rPr>
          <w:rFonts w:asciiTheme="minorHAnsi" w:eastAsiaTheme="minorHAnsi" w:hAnsiTheme="minorHAnsi"/>
        </w:rPr>
        <w:t xml:space="preserve">[If </w:t>
      </w:r>
      <w:r w:rsidRPr="00DB7902" w:rsidR="004B528B">
        <w:rPr>
          <w:rFonts w:asciiTheme="minorHAnsi" w:eastAsiaTheme="minorHAnsi" w:hAnsiTheme="minorHAnsi"/>
        </w:rPr>
        <w:t>they have experience with different types of apprentices</w:t>
      </w:r>
      <w:r w:rsidRPr="00DB7902">
        <w:rPr>
          <w:rFonts w:asciiTheme="minorHAnsi" w:eastAsiaTheme="minorHAnsi" w:hAnsiTheme="minorHAnsi"/>
        </w:rPr>
        <w:t>] Do interactions and communication vary based on the type of apprentice</w:t>
      </w:r>
      <w:r w:rsidRPr="007876AD">
        <w:rPr>
          <w:rFonts w:asciiTheme="minorHAnsi" w:eastAsiaTheme="minorHAnsi" w:hAnsiTheme="minorHAnsi"/>
        </w:rPr>
        <w:t>?</w:t>
      </w:r>
    </w:p>
    <w:p w:rsidR="00C35CE3" w:rsidRPr="007876AD" w:rsidP="00911BB5" w14:paraId="3CD338A2" w14:textId="0ECDD29F">
      <w:pPr>
        <w:pStyle w:val="bullet20"/>
        <w:numPr>
          <w:ilvl w:val="0"/>
          <w:numId w:val="25"/>
        </w:numPr>
        <w:ind w:right="0"/>
        <w:rPr>
          <w:rFonts w:asciiTheme="minorHAnsi" w:eastAsiaTheme="minorHAnsi" w:hAnsiTheme="minorHAnsi"/>
        </w:rPr>
      </w:pPr>
      <w:r w:rsidRPr="007876AD">
        <w:rPr>
          <w:rFonts w:asciiTheme="minorHAnsi" w:eastAsiaTheme="minorHAnsi" w:hAnsiTheme="minorHAnsi"/>
        </w:rPr>
        <w:t>How are apprentices</w:t>
      </w:r>
      <w:r w:rsidRPr="007876AD" w:rsidR="00C85044">
        <w:rPr>
          <w:rFonts w:asciiTheme="minorHAnsi" w:eastAsiaTheme="minorHAnsi" w:hAnsiTheme="minorHAnsi"/>
        </w:rPr>
        <w:t xml:space="preserve"> integrated into the company</w:t>
      </w:r>
      <w:r w:rsidRPr="007876AD" w:rsidR="00DB7F8A">
        <w:rPr>
          <w:rFonts w:asciiTheme="minorHAnsi" w:eastAsiaTheme="minorHAnsi" w:hAnsiTheme="minorHAnsi"/>
        </w:rPr>
        <w:t xml:space="preserve">? </w:t>
      </w:r>
    </w:p>
    <w:p w:rsidR="0049400B" w:rsidP="00911BB5" w14:paraId="19DBF2E4" w14:textId="610C5B12">
      <w:pPr>
        <w:pStyle w:val="bullet20"/>
        <w:numPr>
          <w:ilvl w:val="1"/>
          <w:numId w:val="25"/>
        </w:numPr>
        <w:ind w:right="0"/>
        <w:rPr>
          <w:rFonts w:asciiTheme="minorHAnsi" w:eastAsiaTheme="minorHAnsi" w:hAnsiTheme="minorHAnsi"/>
        </w:rPr>
      </w:pPr>
      <w:r>
        <w:rPr>
          <w:rFonts w:asciiTheme="minorHAnsi" w:eastAsiaTheme="minorHAnsi" w:hAnsiTheme="minorHAnsi"/>
        </w:rPr>
        <w:t xml:space="preserve">Do they work alongside non-apprentices conducting similar work? </w:t>
      </w:r>
    </w:p>
    <w:p w:rsidR="00C35CE3" w:rsidRPr="007876AD" w:rsidP="00911BB5" w14:paraId="54F16127" w14:textId="677BF7BD">
      <w:pPr>
        <w:pStyle w:val="bullet20"/>
        <w:numPr>
          <w:ilvl w:val="1"/>
          <w:numId w:val="25"/>
        </w:numPr>
        <w:ind w:right="0"/>
        <w:rPr>
          <w:rFonts w:asciiTheme="minorHAnsi" w:eastAsiaTheme="minorHAnsi" w:hAnsiTheme="minorHAnsi"/>
        </w:rPr>
      </w:pPr>
      <w:r w:rsidRPr="007876AD">
        <w:rPr>
          <w:rFonts w:asciiTheme="minorHAnsi" w:eastAsiaTheme="minorHAnsi" w:hAnsiTheme="minorHAnsi"/>
        </w:rPr>
        <w:t xml:space="preserve">Are apprentices able to progress within the company? </w:t>
      </w:r>
    </w:p>
    <w:p w:rsidR="008B15C7" w:rsidRPr="008B15C7" w:rsidP="00A671F7" w14:paraId="17F376CD" w14:textId="10FF8719">
      <w:pPr>
        <w:pStyle w:val="ListParagraph"/>
        <w:numPr>
          <w:ilvl w:val="2"/>
          <w:numId w:val="25"/>
        </w:numPr>
        <w:spacing w:after="160" w:line="259" w:lineRule="auto"/>
      </w:pPr>
      <w:r>
        <w:t>How does the apprentices fit into your company’s career pathway? [</w:t>
      </w:r>
      <w:r w:rsidR="00FC69E9">
        <w:rPr>
          <w:i/>
          <w:iCs/>
        </w:rPr>
        <w:t xml:space="preserve">Probe for: </w:t>
      </w:r>
      <w:r w:rsidRPr="00833ED5">
        <w:rPr>
          <w:i/>
          <w:iCs/>
        </w:rPr>
        <w:t>train for entry-level positions, upskill incumbent workers for more senior position, train new workers for mid-level or higher position.</w:t>
      </w:r>
      <w:r>
        <w:t>]</w:t>
      </w:r>
    </w:p>
    <w:p w:rsidR="002436DA" w:rsidRPr="007876AD" w:rsidP="00911BB5" w14:paraId="1D330DFF" w14:textId="2087E1F0">
      <w:pPr>
        <w:pStyle w:val="bullet20"/>
        <w:numPr>
          <w:ilvl w:val="2"/>
          <w:numId w:val="25"/>
        </w:numPr>
        <w:ind w:right="0"/>
        <w:rPr>
          <w:rFonts w:asciiTheme="minorHAnsi" w:eastAsiaTheme="minorHAnsi" w:hAnsiTheme="minorHAnsi"/>
        </w:rPr>
      </w:pPr>
      <w:r w:rsidRPr="007876AD">
        <w:rPr>
          <w:rFonts w:asciiTheme="minorHAnsi" w:eastAsiaTheme="minorHAnsi" w:hAnsiTheme="minorHAnsi"/>
        </w:rPr>
        <w:t>What role does apprenticeship pla</w:t>
      </w:r>
      <w:r w:rsidR="0049400B">
        <w:rPr>
          <w:rFonts w:asciiTheme="minorHAnsi" w:eastAsiaTheme="minorHAnsi" w:hAnsiTheme="minorHAnsi"/>
        </w:rPr>
        <w:t>y</w:t>
      </w:r>
      <w:r w:rsidRPr="007876AD">
        <w:rPr>
          <w:rFonts w:asciiTheme="minorHAnsi" w:eastAsiaTheme="minorHAnsi" w:hAnsiTheme="minorHAnsi"/>
        </w:rPr>
        <w:t xml:space="preserve"> in the promotion policy</w:t>
      </w:r>
      <w:r w:rsidR="00CB1EB9">
        <w:rPr>
          <w:rFonts w:asciiTheme="minorHAnsi" w:eastAsiaTheme="minorHAnsi" w:hAnsiTheme="minorHAnsi"/>
        </w:rPr>
        <w:t xml:space="preserve"> at your company</w:t>
      </w:r>
      <w:r w:rsidRPr="007876AD">
        <w:rPr>
          <w:rFonts w:asciiTheme="minorHAnsi" w:eastAsiaTheme="minorHAnsi" w:hAnsiTheme="minorHAnsi"/>
        </w:rPr>
        <w:t>?</w:t>
      </w:r>
    </w:p>
    <w:p w:rsidR="00AD56F4" w:rsidRPr="007876AD" w:rsidP="000270AA" w14:paraId="03A4A988" w14:textId="7B85AC1A">
      <w:pPr>
        <w:pStyle w:val="bullet20"/>
        <w:numPr>
          <w:ilvl w:val="0"/>
          <w:numId w:val="25"/>
        </w:numPr>
        <w:ind w:right="0"/>
        <w:rPr>
          <w:rFonts w:asciiTheme="minorHAnsi" w:eastAsiaTheme="minorHAnsi" w:hAnsiTheme="minorHAnsi"/>
        </w:rPr>
      </w:pPr>
      <w:r w:rsidRPr="00DB7902">
        <w:rPr>
          <w:rFonts w:asciiTheme="minorHAnsi" w:eastAsiaTheme="minorHAnsi" w:hAnsiTheme="minorHAnsi"/>
        </w:rPr>
        <w:t xml:space="preserve">[If </w:t>
      </w:r>
      <w:r w:rsidRPr="00DB7902" w:rsidR="00787BFF">
        <w:rPr>
          <w:rFonts w:asciiTheme="minorHAnsi" w:eastAsiaTheme="minorHAnsi" w:hAnsiTheme="minorHAnsi"/>
        </w:rPr>
        <w:t xml:space="preserve">respondent has </w:t>
      </w:r>
      <w:r w:rsidRPr="00DB7902">
        <w:rPr>
          <w:rFonts w:asciiTheme="minorHAnsi" w:eastAsiaTheme="minorHAnsi" w:hAnsiTheme="minorHAnsi"/>
        </w:rPr>
        <w:t>experience managing apprentices]</w:t>
      </w:r>
      <w:r w:rsidRPr="00DB7902" w:rsidR="00D23412">
        <w:rPr>
          <w:rFonts w:asciiTheme="minorHAnsi" w:eastAsiaTheme="minorHAnsi" w:hAnsiTheme="minorHAnsi"/>
        </w:rPr>
        <w:t xml:space="preserve"> </w:t>
      </w:r>
      <w:r w:rsidRPr="00DB7902" w:rsidR="00331F49">
        <w:rPr>
          <w:rFonts w:asciiTheme="minorHAnsi" w:eastAsiaTheme="minorHAnsi" w:hAnsiTheme="minorHAnsi"/>
        </w:rPr>
        <w:t>Have you had any significant ‘</w:t>
      </w:r>
      <w:r w:rsidRPr="00DB7902" w:rsidR="00331F49">
        <w:rPr>
          <w:rFonts w:asciiTheme="minorHAnsi" w:eastAsiaTheme="minorHAnsi" w:hAnsiTheme="minorHAnsi"/>
        </w:rPr>
        <w:t>ahas</w:t>
      </w:r>
      <w:r w:rsidRPr="00DB7902" w:rsidR="00331F49">
        <w:rPr>
          <w:rFonts w:asciiTheme="minorHAnsi" w:eastAsiaTheme="minorHAnsi" w:hAnsiTheme="minorHAnsi"/>
        </w:rPr>
        <w:t xml:space="preserve">’ or lessons learned </w:t>
      </w:r>
      <w:r w:rsidR="00331F49">
        <w:rPr>
          <w:rFonts w:asciiTheme="minorHAnsi" w:eastAsiaTheme="minorHAnsi" w:hAnsiTheme="minorHAnsi"/>
        </w:rPr>
        <w:t xml:space="preserve">through </w:t>
      </w:r>
      <w:r w:rsidR="003B3D87">
        <w:rPr>
          <w:rFonts w:asciiTheme="minorHAnsi" w:eastAsiaTheme="minorHAnsi" w:hAnsiTheme="minorHAnsi"/>
        </w:rPr>
        <w:t xml:space="preserve">your experience managing apprentices? </w:t>
      </w:r>
    </w:p>
    <w:p w:rsidR="003C3E72" w:rsidRPr="007876AD" w:rsidP="004B528B" w14:paraId="209F9ECF" w14:textId="0F3DBF8E">
      <w:pPr>
        <w:pStyle w:val="Heading4"/>
        <w:rPr>
          <w:rFonts w:asciiTheme="minorHAnsi" w:hAnsiTheme="minorHAnsi"/>
        </w:rPr>
      </w:pPr>
      <w:r>
        <w:rPr>
          <w:rFonts w:eastAsiaTheme="minorHAnsi"/>
        </w:rPr>
        <w:t>C</w:t>
      </w:r>
      <w:r w:rsidR="007876AD">
        <w:rPr>
          <w:rFonts w:eastAsiaTheme="minorHAnsi"/>
        </w:rPr>
        <w:t xml:space="preserve">3. </w:t>
      </w:r>
      <w:r w:rsidRPr="007876AD">
        <w:rPr>
          <w:rFonts w:eastAsiaTheme="minorHAnsi"/>
        </w:rPr>
        <w:t>Overall experiences with apprentices</w:t>
      </w:r>
      <w:r w:rsidR="00455EE7">
        <w:rPr>
          <w:rFonts w:eastAsiaTheme="minorHAnsi"/>
        </w:rPr>
        <w:t xml:space="preserve"> [select employers </w:t>
      </w:r>
      <w:r w:rsidR="00547916">
        <w:rPr>
          <w:rFonts w:eastAsiaTheme="minorHAnsi"/>
        </w:rPr>
        <w:t>based on role and/or industry</w:t>
      </w:r>
      <w:r w:rsidR="00455EE7">
        <w:rPr>
          <w:rFonts w:eastAsiaTheme="minorHAnsi"/>
        </w:rPr>
        <w:t>]</w:t>
      </w:r>
    </w:p>
    <w:p w:rsidR="0033168C" w:rsidRPr="00087BDB" w:rsidP="00911BB5" w14:paraId="4BC45CAB" w14:textId="7E52E239">
      <w:pPr>
        <w:pStyle w:val="bullet10"/>
        <w:numPr>
          <w:ilvl w:val="0"/>
          <w:numId w:val="25"/>
        </w:numPr>
        <w:ind w:right="0"/>
        <w:rPr>
          <w:rFonts w:asciiTheme="minorHAnsi" w:hAnsiTheme="minorHAnsi"/>
        </w:rPr>
      </w:pPr>
      <w:r w:rsidRPr="007876AD">
        <w:rPr>
          <w:rFonts w:asciiTheme="minorHAnsi" w:hAnsiTheme="minorHAnsi"/>
        </w:rPr>
        <w:t xml:space="preserve">What is your </w:t>
      </w:r>
      <w:r w:rsidRPr="007876AD" w:rsidR="00E742C0">
        <w:rPr>
          <w:rFonts w:asciiTheme="minorHAnsi" w:hAnsiTheme="minorHAnsi"/>
        </w:rPr>
        <w:t xml:space="preserve">company’s experience or </w:t>
      </w:r>
      <w:r w:rsidRPr="007876AD">
        <w:rPr>
          <w:rFonts w:asciiTheme="minorHAnsi" w:hAnsiTheme="minorHAnsi"/>
        </w:rPr>
        <w:t>overall perception of the</w:t>
      </w:r>
      <w:r w:rsidRPr="007876AD" w:rsidR="00E742C0">
        <w:rPr>
          <w:rFonts w:asciiTheme="minorHAnsi" w:hAnsiTheme="minorHAnsi"/>
        </w:rPr>
        <w:t xml:space="preserve"> </w:t>
      </w:r>
      <w:r w:rsidRPr="007876AD">
        <w:rPr>
          <w:rFonts w:asciiTheme="minorHAnsi" w:hAnsiTheme="minorHAnsi"/>
        </w:rPr>
        <w:t>apprentices you have</w:t>
      </w:r>
      <w:r w:rsidRPr="007876AD" w:rsidR="00E742C0">
        <w:rPr>
          <w:rFonts w:asciiTheme="minorHAnsi" w:hAnsiTheme="minorHAnsi"/>
        </w:rPr>
        <w:t xml:space="preserve"> experience with?</w:t>
      </w:r>
      <w:r w:rsidR="00087FB7">
        <w:rPr>
          <w:rFonts w:asciiTheme="minorHAnsi" w:hAnsiTheme="minorHAnsi"/>
        </w:rPr>
        <w:t xml:space="preserve"> </w:t>
      </w:r>
    </w:p>
    <w:p w:rsidR="002436DA" w:rsidRPr="00087BDB" w:rsidP="00911BB5" w14:paraId="3A576FF9" w14:textId="749F0900">
      <w:pPr>
        <w:pStyle w:val="bullet10"/>
        <w:numPr>
          <w:ilvl w:val="1"/>
          <w:numId w:val="25"/>
        </w:numPr>
        <w:ind w:right="0"/>
        <w:rPr>
          <w:rFonts w:asciiTheme="minorHAnsi" w:hAnsiTheme="minorHAnsi"/>
        </w:rPr>
      </w:pPr>
      <w:r w:rsidRPr="00087BDB">
        <w:rPr>
          <w:rFonts w:asciiTheme="minorHAnsi" w:hAnsiTheme="minorHAnsi"/>
        </w:rPr>
        <w:t xml:space="preserve">Are you able to successfully retain apprentices in your company’s program(s)? </w:t>
      </w:r>
      <w:r w:rsidRPr="00087BDB">
        <w:rPr>
          <w:rFonts w:asciiTheme="minorHAnsi" w:hAnsiTheme="minorHAnsi"/>
        </w:rPr>
        <w:t xml:space="preserve">Do apprentices </w:t>
      </w:r>
      <w:r w:rsidRPr="00087BDB">
        <w:rPr>
          <w:rFonts w:asciiTheme="minorHAnsi" w:hAnsiTheme="minorHAnsi"/>
        </w:rPr>
        <w:t xml:space="preserve">typically </w:t>
      </w:r>
      <w:r w:rsidRPr="00087BDB">
        <w:rPr>
          <w:rFonts w:asciiTheme="minorHAnsi" w:hAnsiTheme="minorHAnsi"/>
        </w:rPr>
        <w:t>complete your company’s program(s)?</w:t>
      </w:r>
    </w:p>
    <w:p w:rsidR="0033168C" w:rsidRPr="00087BDB" w:rsidP="00911BB5" w14:paraId="50D6A4AC" w14:textId="50983311">
      <w:pPr>
        <w:pStyle w:val="bullet10"/>
        <w:numPr>
          <w:ilvl w:val="1"/>
          <w:numId w:val="25"/>
        </w:numPr>
        <w:ind w:right="0"/>
        <w:rPr>
          <w:rFonts w:asciiTheme="minorHAnsi" w:hAnsiTheme="minorHAnsi"/>
        </w:rPr>
      </w:pPr>
      <w:r w:rsidRPr="00087BDB">
        <w:rPr>
          <w:rFonts w:asciiTheme="minorHAnsi" w:hAnsiTheme="minorHAnsi"/>
        </w:rPr>
        <w:t>Does it vary based on apprenticeship type, occupation</w:t>
      </w:r>
      <w:r w:rsidRPr="00087BDB" w:rsidR="00B57571">
        <w:rPr>
          <w:rFonts w:asciiTheme="minorHAnsi" w:hAnsiTheme="minorHAnsi"/>
        </w:rPr>
        <w:t>,</w:t>
      </w:r>
      <w:r w:rsidRPr="00087BDB">
        <w:rPr>
          <w:rFonts w:asciiTheme="minorHAnsi" w:hAnsiTheme="minorHAnsi"/>
        </w:rPr>
        <w:t xml:space="preserve"> or age?</w:t>
      </w:r>
    </w:p>
    <w:p w:rsidR="00E742C0" w:rsidRPr="00087BDB" w:rsidP="00911BB5" w14:paraId="0C66B7E3" w14:textId="1CE58842">
      <w:pPr>
        <w:pStyle w:val="bullet10"/>
        <w:numPr>
          <w:ilvl w:val="1"/>
          <w:numId w:val="25"/>
        </w:numPr>
        <w:ind w:right="0"/>
        <w:rPr>
          <w:rFonts w:asciiTheme="minorHAnsi" w:hAnsiTheme="minorHAnsi"/>
        </w:rPr>
      </w:pPr>
      <w:r w:rsidRPr="00087BDB">
        <w:rPr>
          <w:rFonts w:asciiTheme="minorHAnsi" w:hAnsiTheme="minorHAnsi"/>
        </w:rPr>
        <w:t xml:space="preserve">[If they have experience with different types of apprentices] </w:t>
      </w:r>
      <w:r w:rsidRPr="00087BDB">
        <w:rPr>
          <w:rFonts w:asciiTheme="minorHAnsi" w:hAnsiTheme="minorHAnsi"/>
        </w:rPr>
        <w:t>What do you see as the main difference between [</w:t>
      </w:r>
      <w:r w:rsidR="00DA1411">
        <w:rPr>
          <w:rFonts w:asciiTheme="minorHAnsi" w:hAnsiTheme="minorHAnsi"/>
          <w:i/>
          <w:iCs/>
        </w:rPr>
        <w:t>registered apprentices//non-registered apprentices/youth apprentices/pre-apprentices</w:t>
      </w:r>
      <w:r w:rsidRPr="00087BDB">
        <w:rPr>
          <w:rFonts w:asciiTheme="minorHAnsi" w:hAnsiTheme="minorHAnsi"/>
        </w:rPr>
        <w:t>]?</w:t>
      </w:r>
    </w:p>
    <w:p w:rsidR="00860BF8" w:rsidRPr="00087BDB" w:rsidP="00860BF8" w14:paraId="4994A3D3" w14:textId="15973B95">
      <w:pPr>
        <w:pStyle w:val="ListParagraph"/>
        <w:numPr>
          <w:ilvl w:val="2"/>
          <w:numId w:val="25"/>
        </w:numPr>
        <w:spacing w:after="160" w:line="259" w:lineRule="auto"/>
      </w:pPr>
      <w:r>
        <w:t>How do apprentices who completed a pre-apprenticeship program compare to those who did not enroll in a pre-apprenticeship program? [</w:t>
      </w:r>
      <w:r w:rsidRPr="3E73309F">
        <w:rPr>
          <w:i/>
          <w:iCs/>
        </w:rPr>
        <w:t>Probe for more diverse, better retention, more potential barriers</w:t>
      </w:r>
    </w:p>
    <w:p w:rsidR="00064BE0" w:rsidRPr="00087BDB" w:rsidP="00A671F7" w14:paraId="0282D7C9" w14:textId="77777777">
      <w:pPr>
        <w:pStyle w:val="ListParagraph"/>
        <w:spacing w:after="160" w:line="259" w:lineRule="auto"/>
        <w:ind w:left="2250"/>
      </w:pPr>
    </w:p>
    <w:p w:rsidR="00064BE0" w:rsidRPr="00087BDB" w:rsidP="00064BE0" w14:paraId="1E610BFC" w14:textId="7FFF0A0E">
      <w:pPr>
        <w:pStyle w:val="ListParagraph"/>
        <w:numPr>
          <w:ilvl w:val="1"/>
          <w:numId w:val="25"/>
        </w:numPr>
        <w:spacing w:after="160" w:line="259" w:lineRule="auto"/>
      </w:pPr>
      <w:r w:rsidRPr="00087BDB">
        <w:t>Do apprentices often lack any knowledge or skills when entering your program?</w:t>
      </w:r>
    </w:p>
    <w:p w:rsidR="00064BE0" w:rsidRPr="00087BDB" w:rsidP="00A671F7" w14:paraId="7631B9A3" w14:textId="4963DDB8">
      <w:pPr>
        <w:pStyle w:val="ListParagraph"/>
        <w:numPr>
          <w:ilvl w:val="2"/>
          <w:numId w:val="25"/>
        </w:numPr>
        <w:spacing w:after="160" w:line="259" w:lineRule="auto"/>
      </w:pPr>
      <w:r w:rsidRPr="00087BDB">
        <w:t xml:space="preserve">If so, what additional preparation could </w:t>
      </w:r>
      <w:r w:rsidRPr="00087BDB">
        <w:t>apprentices</w:t>
      </w:r>
      <w:r w:rsidRPr="00087BDB">
        <w:t xml:space="preserve"> benefit from?</w:t>
      </w:r>
    </w:p>
    <w:p w:rsidR="0033168C" w:rsidRPr="00087BDB" w:rsidP="00911BB5" w14:paraId="46BB0AA6" w14:textId="402D1D57">
      <w:pPr>
        <w:pStyle w:val="bullet10"/>
        <w:numPr>
          <w:ilvl w:val="0"/>
          <w:numId w:val="25"/>
        </w:numPr>
        <w:ind w:right="0"/>
        <w:rPr>
          <w:rFonts w:asciiTheme="minorHAnsi" w:hAnsiTheme="minorHAnsi"/>
        </w:rPr>
      </w:pPr>
      <w:r w:rsidRPr="00087BDB">
        <w:rPr>
          <w:rFonts w:asciiTheme="minorHAnsi" w:hAnsiTheme="minorHAnsi"/>
        </w:rPr>
        <w:t xml:space="preserve">What, if any, challenges have you had working with </w:t>
      </w:r>
      <w:r w:rsidRPr="00087BDB">
        <w:rPr>
          <w:rFonts w:asciiTheme="minorHAnsi" w:hAnsiTheme="minorHAnsi"/>
        </w:rPr>
        <w:t>apprentices</w:t>
      </w:r>
      <w:r w:rsidRPr="00087BDB">
        <w:rPr>
          <w:rFonts w:asciiTheme="minorHAnsi" w:hAnsiTheme="minorHAnsi"/>
        </w:rPr>
        <w:t>?</w:t>
      </w:r>
      <w:r w:rsidRPr="00087BDB" w:rsidR="00B8642E">
        <w:rPr>
          <w:rFonts w:asciiTheme="minorHAnsi" w:hAnsiTheme="minorHAnsi"/>
        </w:rPr>
        <w:t xml:space="preserve"> </w:t>
      </w:r>
    </w:p>
    <w:p w:rsidR="0033168C" w:rsidRPr="00087BDB" w:rsidP="00911BB5" w14:paraId="1749D5DA" w14:textId="3A48CA66">
      <w:pPr>
        <w:pStyle w:val="bullet10"/>
        <w:numPr>
          <w:ilvl w:val="1"/>
          <w:numId w:val="25"/>
        </w:numPr>
        <w:ind w:right="0"/>
        <w:rPr>
          <w:rFonts w:asciiTheme="minorHAnsi" w:hAnsiTheme="minorHAnsi"/>
        </w:rPr>
      </w:pPr>
      <w:r w:rsidRPr="00087BDB">
        <w:rPr>
          <w:rFonts w:asciiTheme="minorHAnsi" w:eastAsiaTheme="minorHAnsi" w:hAnsiTheme="minorHAnsi"/>
        </w:rPr>
        <w:t xml:space="preserve">[If they have experience with different types of apprentices] </w:t>
      </w:r>
      <w:r w:rsidRPr="00087BDB" w:rsidR="00E742C0">
        <w:rPr>
          <w:rFonts w:asciiTheme="minorHAnsi" w:hAnsiTheme="minorHAnsi"/>
        </w:rPr>
        <w:t>Do these challenges vary based on apprenticeship type or occupation?</w:t>
      </w:r>
    </w:p>
    <w:p w:rsidR="00BC1CCF" w:rsidRPr="00087BDB" w:rsidP="00A671F7" w14:paraId="15896B59" w14:textId="0D89B482">
      <w:pPr>
        <w:pStyle w:val="bullet10"/>
        <w:numPr>
          <w:ilvl w:val="2"/>
          <w:numId w:val="25"/>
        </w:numPr>
        <w:ind w:right="0"/>
        <w:rPr>
          <w:rFonts w:asciiTheme="minorHAnsi" w:hAnsiTheme="minorHAnsi"/>
        </w:rPr>
      </w:pPr>
      <w:r w:rsidRPr="00087BDB">
        <w:rPr>
          <w:rFonts w:asciiTheme="minorHAnsi" w:eastAsiaTheme="minorHAnsi" w:hAnsiTheme="minorHAnsi"/>
        </w:rPr>
        <w:t>What strategies do you use to overcome these challenges?</w:t>
      </w:r>
    </w:p>
    <w:p w:rsidR="004C00B4" w:rsidRPr="00087BDB" w:rsidP="00911BB5" w14:paraId="48CC9781" w14:textId="29D4ADC3">
      <w:pPr>
        <w:pStyle w:val="bullet10"/>
        <w:numPr>
          <w:ilvl w:val="1"/>
          <w:numId w:val="25"/>
        </w:numPr>
        <w:ind w:right="0"/>
        <w:rPr>
          <w:rFonts w:asciiTheme="minorHAnsi" w:hAnsiTheme="minorHAnsi"/>
        </w:rPr>
      </w:pPr>
      <w:r w:rsidRPr="00087BDB">
        <w:rPr>
          <w:rFonts w:asciiTheme="minorHAnsi" w:hAnsiTheme="minorHAnsi"/>
        </w:rPr>
        <w:t xml:space="preserve">[If they have experience with youth apprentices] </w:t>
      </w:r>
      <w:r w:rsidRPr="00087BDB" w:rsidR="00B8642E">
        <w:rPr>
          <w:rFonts w:asciiTheme="minorHAnsi" w:hAnsiTheme="minorHAnsi"/>
        </w:rPr>
        <w:t>Are</w:t>
      </w:r>
      <w:r w:rsidRPr="00087BDB">
        <w:rPr>
          <w:rFonts w:asciiTheme="minorHAnsi" w:hAnsiTheme="minorHAnsi"/>
        </w:rPr>
        <w:t xml:space="preserve"> any</w:t>
      </w:r>
      <w:r w:rsidRPr="00087BDB" w:rsidR="00B8642E">
        <w:rPr>
          <w:rFonts w:asciiTheme="minorHAnsi" w:hAnsiTheme="minorHAnsi"/>
        </w:rPr>
        <w:t xml:space="preserve"> challenges unique to youth apprentices? If so, how?</w:t>
      </w:r>
    </w:p>
    <w:p w:rsidR="00BC1CCF" w:rsidRPr="00087BDB" w:rsidP="00A671F7" w14:paraId="5F1ADC3E" w14:textId="7EB1385C">
      <w:pPr>
        <w:pStyle w:val="bullet10"/>
        <w:numPr>
          <w:ilvl w:val="2"/>
          <w:numId w:val="25"/>
        </w:numPr>
        <w:ind w:right="0"/>
        <w:rPr>
          <w:rFonts w:asciiTheme="minorHAnsi" w:hAnsiTheme="minorHAnsi"/>
        </w:rPr>
      </w:pPr>
      <w:r w:rsidRPr="00087BDB">
        <w:rPr>
          <w:rFonts w:asciiTheme="minorHAnsi" w:hAnsiTheme="minorHAnsi"/>
        </w:rPr>
        <w:t>What strategies do you use to overcome these challenges?</w:t>
      </w:r>
    </w:p>
    <w:p w:rsidR="00064BE0" w:rsidRPr="00087BDB" w:rsidP="00A671F7" w14:paraId="7E267CF7" w14:textId="7BAC54DA">
      <w:pPr>
        <w:pStyle w:val="ListParagraph"/>
        <w:numPr>
          <w:ilvl w:val="1"/>
          <w:numId w:val="25"/>
        </w:numPr>
        <w:spacing w:after="160" w:line="259" w:lineRule="auto"/>
      </w:pPr>
      <w:r w:rsidRPr="00087BDB">
        <w:t>If apprentices don’t complete/persist in your program, what are the reasons? [</w:t>
      </w:r>
      <w:r w:rsidRPr="00087BDB">
        <w:rPr>
          <w:i/>
          <w:iCs/>
        </w:rPr>
        <w:t xml:space="preserve">Probe: didn’t like occupation, found a different job, personal or family challenges, </w:t>
      </w:r>
      <w:r w:rsidR="00FC69E9">
        <w:rPr>
          <w:i/>
          <w:iCs/>
        </w:rPr>
        <w:t xml:space="preserve">or </w:t>
      </w:r>
      <w:r w:rsidRPr="00087BDB">
        <w:rPr>
          <w:i/>
          <w:iCs/>
        </w:rPr>
        <w:t>went to school full time</w:t>
      </w:r>
      <w:r w:rsidRPr="00087BDB">
        <w:t>.]</w:t>
      </w:r>
    </w:p>
    <w:p w:rsidR="00E742C0" w:rsidRPr="00087BDB" w:rsidP="00911BB5" w14:paraId="00463527" w14:textId="11B780A4">
      <w:pPr>
        <w:pStyle w:val="bullet10"/>
        <w:numPr>
          <w:ilvl w:val="0"/>
          <w:numId w:val="25"/>
        </w:numPr>
        <w:ind w:right="0"/>
        <w:rPr>
          <w:rFonts w:asciiTheme="minorHAnsi" w:hAnsiTheme="minorHAnsi"/>
        </w:rPr>
      </w:pPr>
      <w:r w:rsidRPr="00087BDB">
        <w:rPr>
          <w:rFonts w:asciiTheme="minorHAnsi" w:hAnsiTheme="minorHAnsi"/>
        </w:rPr>
        <w:t xml:space="preserve">What are common challenges </w:t>
      </w:r>
      <w:r w:rsidRPr="00087BDB">
        <w:rPr>
          <w:rFonts w:asciiTheme="minorHAnsi" w:hAnsiTheme="minorHAnsi"/>
        </w:rPr>
        <w:t>apprentices</w:t>
      </w:r>
      <w:r w:rsidRPr="00087BDB">
        <w:rPr>
          <w:rFonts w:asciiTheme="minorHAnsi" w:hAnsiTheme="minorHAnsi"/>
        </w:rPr>
        <w:t xml:space="preserve"> face when participating in your apprenticeship program? </w:t>
      </w:r>
    </w:p>
    <w:p w:rsidR="00E742C0" w:rsidRPr="00087BDB" w:rsidP="00911BB5" w14:paraId="20EC5E88" w14:textId="0E8F7B83">
      <w:pPr>
        <w:pStyle w:val="bullet10"/>
        <w:numPr>
          <w:ilvl w:val="1"/>
          <w:numId w:val="25"/>
        </w:numPr>
        <w:ind w:right="0"/>
        <w:rPr>
          <w:rFonts w:asciiTheme="minorHAnsi" w:hAnsiTheme="minorHAnsi"/>
        </w:rPr>
      </w:pPr>
      <w:r w:rsidRPr="00087BDB">
        <w:rPr>
          <w:rFonts w:asciiTheme="minorHAnsi" w:eastAsiaTheme="minorHAnsi" w:hAnsiTheme="minorHAnsi"/>
        </w:rPr>
        <w:t xml:space="preserve">[If they have experience with different types of apprentices] </w:t>
      </w:r>
      <w:r w:rsidRPr="00087BDB">
        <w:rPr>
          <w:rFonts w:asciiTheme="minorHAnsi" w:hAnsiTheme="minorHAnsi"/>
        </w:rPr>
        <w:t>Do these challenges vary based on apprenticeship type or occupation?</w:t>
      </w:r>
    </w:p>
    <w:p w:rsidR="00E742C0" w:rsidRPr="00087BDB" w:rsidP="00132181" w14:paraId="69265B33" w14:textId="0CDB7826">
      <w:pPr>
        <w:pStyle w:val="bullet10"/>
        <w:numPr>
          <w:ilvl w:val="1"/>
          <w:numId w:val="25"/>
        </w:numPr>
        <w:ind w:right="0"/>
        <w:rPr>
          <w:rFonts w:asciiTheme="minorHAnsi" w:hAnsiTheme="minorHAnsi"/>
        </w:rPr>
      </w:pPr>
      <w:r w:rsidRPr="00087BDB">
        <w:rPr>
          <w:rFonts w:asciiTheme="minorHAnsi" w:hAnsiTheme="minorHAnsi"/>
        </w:rPr>
        <w:t>[If they have experience with youth apprentices] Are any challenges unique to youth apprentices? If so, how?</w:t>
      </w:r>
    </w:p>
    <w:p w:rsidR="00AA3A9A" w:rsidRPr="00087BDB" w:rsidP="00132181" w14:paraId="4A99EE1A" w14:textId="397CD700">
      <w:pPr>
        <w:pStyle w:val="bullet10"/>
        <w:numPr>
          <w:ilvl w:val="1"/>
          <w:numId w:val="25"/>
        </w:numPr>
        <w:ind w:right="0"/>
        <w:rPr>
          <w:rFonts w:asciiTheme="minorHAnsi" w:hAnsiTheme="minorHAnsi"/>
        </w:rPr>
      </w:pPr>
      <w:r w:rsidRPr="00087BDB">
        <w:rPr>
          <w:rFonts w:asciiTheme="minorHAnsi" w:hAnsiTheme="minorHAnsi"/>
        </w:rPr>
        <w:t>How have you handled these challenges?</w:t>
      </w:r>
      <w:r w:rsidRPr="00087BDB" w:rsidR="002436DA">
        <w:rPr>
          <w:rFonts w:asciiTheme="minorHAnsi" w:hAnsiTheme="minorHAnsi"/>
        </w:rPr>
        <w:t xml:space="preserve"> </w:t>
      </w:r>
      <w:r w:rsidRPr="00666A7C" w:rsidR="002436DA">
        <w:rPr>
          <w:rFonts w:asciiTheme="minorHAnsi" w:hAnsiTheme="minorHAnsi"/>
          <w:i/>
          <w:iCs/>
        </w:rPr>
        <w:t xml:space="preserve">Probe about whether they offer or provide any supportive services. </w:t>
      </w:r>
    </w:p>
    <w:p w:rsidR="0018757D" w:rsidRPr="007876AD" w:rsidP="00911BB5" w14:paraId="55E5B031" w14:textId="01444D3F">
      <w:pPr>
        <w:pStyle w:val="Heading2"/>
        <w:numPr>
          <w:ilvl w:val="0"/>
          <w:numId w:val="37"/>
        </w:numPr>
      </w:pPr>
      <w:r>
        <w:t>Conclusion</w:t>
      </w:r>
      <w:r w:rsidRPr="007876AD" w:rsidR="007876AD">
        <w:t xml:space="preserve"> questions [all</w:t>
      </w:r>
      <w:r w:rsidR="00455EE7">
        <w:t xml:space="preserve"> employers</w:t>
      </w:r>
      <w:r w:rsidRPr="007876AD" w:rsidR="007876AD">
        <w:t>]</w:t>
      </w:r>
    </w:p>
    <w:p w:rsidR="007876AD" w:rsidRPr="007876AD" w:rsidP="00911BB5" w14:paraId="7A456465" w14:textId="2E8D55C4">
      <w:pPr>
        <w:pStyle w:val="bullet10"/>
        <w:numPr>
          <w:ilvl w:val="0"/>
          <w:numId w:val="25"/>
        </w:numPr>
        <w:ind w:right="0"/>
        <w:rPr>
          <w:rFonts w:asciiTheme="minorHAnsi" w:hAnsiTheme="minorHAnsi"/>
        </w:rPr>
      </w:pPr>
      <w:r w:rsidRPr="007876AD">
        <w:rPr>
          <w:rFonts w:asciiTheme="minorHAnsi" w:hAnsiTheme="minorHAnsi"/>
        </w:rPr>
        <w:t xml:space="preserve">Do you have any suggestions for involving more employers and employer groups in apprenticeship? </w:t>
      </w:r>
    </w:p>
    <w:p w:rsidR="007876AD" w:rsidRPr="007876AD" w:rsidP="00911BB5" w14:paraId="53295D91" w14:textId="77777777">
      <w:pPr>
        <w:pStyle w:val="bullet20"/>
        <w:numPr>
          <w:ilvl w:val="1"/>
          <w:numId w:val="25"/>
        </w:numPr>
        <w:ind w:right="0"/>
        <w:rPr>
          <w:rFonts w:asciiTheme="minorHAnsi" w:eastAsiaTheme="minorHAnsi" w:hAnsiTheme="minorHAnsi"/>
        </w:rPr>
      </w:pPr>
      <w:r w:rsidRPr="007876AD">
        <w:rPr>
          <w:rFonts w:asciiTheme="minorHAnsi" w:eastAsiaTheme="minorHAnsi" w:hAnsiTheme="minorHAnsi"/>
        </w:rPr>
        <w:t xml:space="preserve">In what ways can employers be better involved or engaged in apprenticeship initiatives? </w:t>
      </w:r>
    </w:p>
    <w:p w:rsidR="007876AD" w:rsidRPr="007876AD" w:rsidP="00911BB5" w14:paraId="74F76CA6" w14:textId="77777777">
      <w:pPr>
        <w:pStyle w:val="bullet20"/>
        <w:numPr>
          <w:ilvl w:val="1"/>
          <w:numId w:val="25"/>
        </w:numPr>
        <w:ind w:right="0"/>
        <w:rPr>
          <w:rFonts w:asciiTheme="minorHAnsi" w:eastAsiaTheme="minorHAnsi" w:hAnsiTheme="minorHAnsi"/>
        </w:rPr>
      </w:pPr>
      <w:r w:rsidRPr="007876AD">
        <w:rPr>
          <w:rFonts w:asciiTheme="minorHAnsi" w:eastAsiaTheme="minorHAnsi" w:hAnsiTheme="minorHAnsi"/>
        </w:rPr>
        <w:t xml:space="preserve">Do you have ideas on how to get more employers involved in apprenticeship initiatives? </w:t>
      </w:r>
    </w:p>
    <w:p w:rsidR="007876AD" w:rsidRPr="00087BDB" w:rsidP="00911BB5" w14:paraId="53100880" w14:textId="77777777">
      <w:pPr>
        <w:pStyle w:val="bullet20"/>
        <w:numPr>
          <w:ilvl w:val="1"/>
          <w:numId w:val="25"/>
        </w:numPr>
        <w:ind w:right="0"/>
        <w:rPr>
          <w:rFonts w:asciiTheme="minorHAnsi" w:eastAsiaTheme="minorHAnsi" w:hAnsiTheme="minorHAnsi"/>
        </w:rPr>
      </w:pPr>
      <w:r w:rsidRPr="00087BDB">
        <w:rPr>
          <w:rFonts w:asciiTheme="minorHAnsi" w:eastAsiaTheme="minorHAnsi" w:hAnsiTheme="minorHAnsi"/>
        </w:rPr>
        <w:t>Do you have suggestions on how barriers could be reduced?</w:t>
      </w:r>
    </w:p>
    <w:p w:rsidR="00854EB8" w:rsidRPr="00087BDB" w:rsidP="005F4CDA" w14:paraId="15EA291B" w14:textId="4627E062">
      <w:pPr>
        <w:pStyle w:val="bullet20"/>
        <w:numPr>
          <w:ilvl w:val="1"/>
          <w:numId w:val="25"/>
        </w:numPr>
        <w:ind w:right="0"/>
        <w:rPr>
          <w:rFonts w:asciiTheme="minorHAnsi" w:eastAsiaTheme="minorHAnsi" w:hAnsiTheme="minorHAnsi"/>
        </w:rPr>
      </w:pPr>
      <w:r w:rsidRPr="00087BDB">
        <w:rPr>
          <w:rFonts w:asciiTheme="minorHAnsi" w:hAnsiTheme="minorHAnsi"/>
        </w:rPr>
        <w:t>[If employer represents an emerging industry] In what ways can employers become more involved in expanding apprenticeship in [industry]?</w:t>
      </w:r>
    </w:p>
    <w:p w:rsidR="00B60C47" w:rsidRPr="00087BDB" w:rsidP="00B60C47" w14:paraId="18EF25D6" w14:textId="3F13890F">
      <w:pPr>
        <w:pStyle w:val="bullet20"/>
        <w:numPr>
          <w:ilvl w:val="0"/>
          <w:numId w:val="25"/>
        </w:numPr>
        <w:ind w:right="0"/>
        <w:rPr>
          <w:rFonts w:asciiTheme="minorHAnsi" w:eastAsiaTheme="minorHAnsi" w:hAnsiTheme="minorHAnsi"/>
        </w:rPr>
      </w:pPr>
      <w:r w:rsidRPr="00087BDB">
        <w:rPr>
          <w:rFonts w:asciiTheme="minorHAnsi" w:eastAsiaTheme="minorHAnsi" w:hAnsiTheme="minorHAnsi"/>
        </w:rPr>
        <w:t>What important factors do employers consider when deciding to sustain or maintain apprenticeship programs?</w:t>
      </w:r>
      <w:r w:rsidRPr="00087BDB" w:rsidR="00B67570">
        <w:rPr>
          <w:rFonts w:asciiTheme="minorHAnsi" w:eastAsiaTheme="minorHAnsi" w:hAnsiTheme="minorHAnsi"/>
        </w:rPr>
        <w:t xml:space="preserve"> </w:t>
      </w:r>
    </w:p>
    <w:p w:rsidR="00E84A98" w:rsidRPr="00087BDB" w:rsidP="00B60C47" w14:paraId="5F4F024F" w14:textId="54C6FFFD">
      <w:pPr>
        <w:pStyle w:val="bullet20"/>
        <w:numPr>
          <w:ilvl w:val="1"/>
          <w:numId w:val="25"/>
        </w:numPr>
        <w:ind w:right="0"/>
        <w:rPr>
          <w:rFonts w:asciiTheme="minorHAnsi" w:eastAsiaTheme="minorHAnsi" w:hAnsiTheme="minorHAnsi"/>
        </w:rPr>
      </w:pPr>
      <w:r w:rsidRPr="00087BDB">
        <w:rPr>
          <w:rFonts w:asciiTheme="minorHAnsi" w:eastAsiaTheme="minorHAnsi" w:hAnsiTheme="minorHAnsi"/>
        </w:rPr>
        <w:t xml:space="preserve">Do you have plans to continue your role/involvement in apprenticeship? </w:t>
      </w:r>
    </w:p>
    <w:p w:rsidR="00911BB5" w:rsidRPr="00087BDB" w:rsidP="00E84A98" w14:paraId="272BE0C3" w14:textId="02E85A1A">
      <w:pPr>
        <w:pStyle w:val="bullet20"/>
        <w:numPr>
          <w:ilvl w:val="2"/>
          <w:numId w:val="25"/>
        </w:numPr>
        <w:ind w:right="0"/>
        <w:rPr>
          <w:rFonts w:asciiTheme="minorHAnsi" w:eastAsiaTheme="minorHAnsi" w:hAnsiTheme="minorHAnsi"/>
        </w:rPr>
      </w:pPr>
      <w:r w:rsidRPr="00087BDB">
        <w:rPr>
          <w:rFonts w:asciiTheme="minorHAnsi" w:eastAsiaTheme="minorHAnsi" w:hAnsiTheme="minorHAnsi"/>
        </w:rPr>
        <w:t>If yes/no, why?</w:t>
      </w:r>
      <w:r w:rsidRPr="00087BDB" w:rsidR="00E84A98">
        <w:rPr>
          <w:rFonts w:asciiTheme="minorHAnsi" w:eastAsiaTheme="minorHAnsi" w:hAnsiTheme="minorHAnsi"/>
        </w:rPr>
        <w:t xml:space="preserve"> </w:t>
      </w:r>
      <w:r w:rsidRPr="00087BDB" w:rsidR="00E84A98">
        <w:rPr>
          <w:rFonts w:asciiTheme="minorHAnsi" w:eastAsiaTheme="minorHAnsi" w:hAnsiTheme="minorHAnsi"/>
          <w:i/>
          <w:iCs/>
        </w:rPr>
        <w:t>Probe for funding considerations.</w:t>
      </w:r>
    </w:p>
    <w:p w:rsidR="000B4BDA" w:rsidRPr="00087BDB" w:rsidP="00911BB5" w14:paraId="3B919A90" w14:textId="77777777">
      <w:pPr>
        <w:pStyle w:val="bullet20"/>
        <w:numPr>
          <w:ilvl w:val="0"/>
          <w:numId w:val="25"/>
        </w:numPr>
        <w:ind w:right="0"/>
        <w:rPr>
          <w:rFonts w:asciiTheme="minorHAnsi" w:eastAsiaTheme="minorHAnsi" w:hAnsiTheme="minorHAnsi"/>
        </w:rPr>
      </w:pPr>
      <w:r w:rsidRPr="00087BDB">
        <w:rPr>
          <w:rFonts w:asciiTheme="minorHAnsi" w:eastAsiaTheme="minorHAnsi" w:hAnsiTheme="minorHAnsi"/>
        </w:rPr>
        <w:t>W</w:t>
      </w:r>
      <w:r w:rsidRPr="00087BDB" w:rsidR="00911BB5">
        <w:rPr>
          <w:rFonts w:asciiTheme="minorHAnsi" w:eastAsiaTheme="minorHAnsi" w:hAnsiTheme="minorHAnsi"/>
        </w:rPr>
        <w:t>hat resources or incentives are needed to continue your involvement in apprenticeship</w:t>
      </w:r>
      <w:r w:rsidRPr="00087BDB" w:rsidR="00B60C47">
        <w:rPr>
          <w:rFonts w:asciiTheme="minorHAnsi" w:eastAsiaTheme="minorHAnsi" w:hAnsiTheme="minorHAnsi"/>
        </w:rPr>
        <w:t>?</w:t>
      </w:r>
    </w:p>
    <w:p w:rsidR="007876AD" w:rsidRPr="008111A0" w:rsidP="00911BB5" w14:paraId="25560812" w14:textId="1DE37F26">
      <w:pPr>
        <w:pStyle w:val="bullet20"/>
        <w:numPr>
          <w:ilvl w:val="0"/>
          <w:numId w:val="25"/>
        </w:numPr>
        <w:ind w:right="0"/>
        <w:rPr>
          <w:rFonts w:asciiTheme="minorHAnsi" w:eastAsiaTheme="minorHAnsi" w:hAnsiTheme="minorHAnsi"/>
        </w:rPr>
      </w:pPr>
      <w:r w:rsidRPr="008111A0">
        <w:rPr>
          <w:rFonts w:asciiTheme="minorHAnsi" w:eastAsiaTheme="minorHAnsi" w:hAnsiTheme="minorHAnsi"/>
        </w:rPr>
        <w:t>Is there anything we have not discussed you think would be helpful for us to know?</w:t>
      </w:r>
    </w:p>
    <w:p w:rsidR="007876AD" w:rsidP="00911BB5" w14:paraId="72DA64EF" w14:textId="77777777">
      <w:pPr>
        <w:pStyle w:val="BodyText"/>
      </w:pPr>
    </w:p>
    <w:p w:rsidR="007876AD" w:rsidP="00911BB5" w14:paraId="4E2E7A08" w14:textId="77777777">
      <w:pPr>
        <w:pStyle w:val="BodyText"/>
      </w:pPr>
    </w:p>
    <w:sectPr w:rsidSect="00C872FE">
      <w:headerReference w:type="default" r:id="rId9"/>
      <w:footerReference w:type="default" r:id="rId10"/>
      <w:pgSz w:w="12240" w:h="15840"/>
      <w:pgMar w:top="1440" w:right="1440" w:bottom="1440" w:left="144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ppleGothic">
    <w:charset w:val="81"/>
    <w:family w:val="auto"/>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B7E" w:rsidRPr="00FD5D6D" w:rsidP="00266BB6" w14:paraId="788F616F" w14:textId="77777777">
    <w:pPr>
      <w:pStyle w:val="Footer"/>
      <w:tabs>
        <w:tab w:val="clear" w:pos="4680"/>
        <w:tab w:val="right" w:pos="8280"/>
      </w:tabs>
      <w:rPr>
        <w:sz w:val="12"/>
        <w:szCs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ajorHAnsi" w:hAnsiTheme="majorHAnsi"/>
        <w:b/>
        <w:caps/>
        <w:noProof w:val="0"/>
        <w:color w:val="32287C" w:themeColor="text2"/>
        <w:sz w:val="32"/>
        <w:vertAlign w:val="baseline"/>
      </w:rPr>
      <w:id w:val="1419603270"/>
      <w:docPartObj>
        <w:docPartGallery w:val="Cover Pages"/>
        <w:docPartUnique/>
      </w:docPartObj>
    </w:sdtPr>
    <w:sdtEndPr>
      <w:rPr>
        <w:noProof/>
        <w:vertAlign w:val="superscript"/>
      </w:rPr>
    </w:sdtEndPr>
    <w:sdtContent>
      <w:p w:rsidR="001F0B50" w:rsidRPr="005E1049" w:rsidP="001F0B50" w14:paraId="2A7347B9" w14:textId="77777777">
        <w:pPr>
          <w:pStyle w:val="Anchor"/>
          <w:rPr>
            <w:sz w:val="20"/>
          </w:rPr>
        </w:pPr>
        <w:r w:rsidRPr="005E1049">
          <w:t>nchor</w:t>
        </w:r>
      </w:p>
    </w:sdtContent>
  </w:sdt>
  <w:p w:rsidR="001F0B50" w:rsidRPr="005E1049" w:rsidP="001F0B50" w14:paraId="23935EA6" w14:textId="643D168F">
    <w:pPr>
      <w:pStyle w:val="Paragraph"/>
      <w:spacing w:after="0" w:line="240" w:lineRule="auto"/>
      <w:jc w:val="right"/>
      <w:rPr>
        <w:rFonts w:ascii="Arial" w:hAnsi="Arial" w:cs="Arial"/>
        <w:sz w:val="20"/>
      </w:rPr>
    </w:pPr>
    <w:r w:rsidRPr="005E1049">
      <w:rPr>
        <w:rFonts w:ascii="Arial" w:hAnsi="Arial" w:cs="Arial"/>
        <w:sz w:val="20"/>
      </w:rPr>
      <w:t xml:space="preserve">OMB No. </w:t>
    </w:r>
    <w:r w:rsidRPr="001D1D34" w:rsidR="001D1D34">
      <w:rPr>
        <w:rFonts w:ascii="Arial" w:hAnsi="Arial" w:cs="Arial"/>
        <w:sz w:val="20"/>
      </w:rPr>
      <w:t>1290-0043</w:t>
    </w:r>
  </w:p>
  <w:p w:rsidR="001F0B50" w:rsidRPr="005E1049" w:rsidP="001F0B50" w14:paraId="67A2C2FF" w14:textId="6EE2106B">
    <w:pPr>
      <w:pStyle w:val="Paragraph"/>
      <w:spacing w:after="0" w:line="240" w:lineRule="auto"/>
      <w:jc w:val="right"/>
      <w:rPr>
        <w:rFonts w:ascii="Arial" w:eastAsia="AppleGothic" w:hAnsi="Arial" w:cs="Arial"/>
        <w:sz w:val="20"/>
      </w:rPr>
    </w:pPr>
    <w:r w:rsidRPr="005E1049">
      <w:rPr>
        <w:rFonts w:ascii="Arial" w:hAnsi="Arial" w:cs="Arial"/>
        <w:sz w:val="20"/>
      </w:rPr>
      <w:t xml:space="preserve">Exp. Date </w:t>
    </w:r>
    <w:r w:rsidR="001D1D34">
      <w:rPr>
        <w:rFonts w:ascii="Arial" w:hAnsi="Arial" w:cs="Arial"/>
        <w:sz w:val="20"/>
      </w:rPr>
      <w:t>10</w:t>
    </w:r>
    <w:r w:rsidRPr="005E1049">
      <w:rPr>
        <w:rFonts w:ascii="Arial" w:hAnsi="Arial" w:cs="Arial"/>
        <w:sz w:val="20"/>
      </w:rPr>
      <w:t>/</w:t>
    </w:r>
    <w:r w:rsidR="001D1D34">
      <w:rPr>
        <w:rFonts w:ascii="Arial" w:hAnsi="Arial" w:cs="Arial"/>
        <w:sz w:val="20"/>
      </w:rPr>
      <w:t>31</w:t>
    </w:r>
    <w:r w:rsidRPr="005E1049">
      <w:rPr>
        <w:rFonts w:ascii="Arial" w:hAnsi="Arial" w:cs="Arial"/>
        <w:sz w:val="20"/>
      </w:rPr>
      <w:t>/202</w:t>
    </w:r>
    <w:r>
      <w:rPr>
        <w:rFonts w:ascii="Arial" w:hAnsi="Arial" w:cs="Arial"/>
        <w:sz w:val="20"/>
      </w:rPr>
      <w:t>4</w:t>
    </w:r>
  </w:p>
  <w:p w:rsidR="001F0B50" w14:paraId="0B4171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4"/>
    <w:multiLevelType w:val="multilevel"/>
    <w:tmpl w:val="00000004"/>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58" w:hanging="418"/>
      </w:pPr>
      <w:rPr>
        <w:rFonts w:ascii="Symbol" w:hAnsi="Symbol" w:cs="Symbol" w:hint="default"/>
        <w:b w:val="0"/>
        <w:bCs w:val="0"/>
        <w:i w:val="0"/>
        <w:iCs w:val="0"/>
        <w:strike w:val="0"/>
        <w:color w:val="auto"/>
        <w:position w:val="6"/>
        <w:sz w:val="32"/>
        <w:szCs w:val="32"/>
        <w:u w:val="none"/>
      </w:rPr>
    </w:lvl>
    <w:lvl w:ilvl="2">
      <w:start w:val="1"/>
      <w:numFmt w:val="bullet"/>
      <w:lvlText w:val=""/>
      <w:lvlJc w:val="left"/>
      <w:pPr>
        <w:ind w:left="360" w:hanging="302"/>
      </w:pPr>
      <w:rPr>
        <w:rFonts w:ascii="Symbol" w:hAnsi="Symbol" w:cs="Symbol" w:hint="default"/>
        <w:b w:val="0"/>
        <w:bCs w:val="0"/>
        <w:i w:val="0"/>
        <w:iCs w:val="0"/>
        <w:strike w:val="0"/>
        <w:color w:val="auto"/>
        <w:position w:val="2"/>
        <w:sz w:val="20"/>
        <w:szCs w:val="20"/>
        <w:u w:val="none"/>
      </w:rPr>
    </w:lvl>
    <w:lvl w:ilvl="3">
      <w:start w:val="1"/>
      <w:numFmt w:val="bullet"/>
      <w:lvlText w:val=""/>
      <w:lvlJc w:val="left"/>
      <w:pPr>
        <w:ind w:left="720" w:hanging="302"/>
      </w:pPr>
      <w:rPr>
        <w:rFonts w:ascii="Symbol" w:hAnsi="Symbol" w:cs="Symbol" w:hint="default"/>
        <w:b w:val="0"/>
        <w:bCs w:val="0"/>
        <w:i w:val="0"/>
        <w:iCs w:val="0"/>
        <w:strike w:val="0"/>
        <w:color w:val="auto"/>
        <w:position w:val="2"/>
        <w:sz w:val="20"/>
        <w:szCs w:val="20"/>
        <w:u w:val="none"/>
      </w:rPr>
    </w:lvl>
    <w:lvl w:ilvl="4">
      <w:start w:val="1"/>
      <w:numFmt w:val="bullet"/>
      <w:lvlText w:val=""/>
      <w:lvlJc w:val="left"/>
      <w:pPr>
        <w:ind w:left="1080" w:hanging="302"/>
      </w:pPr>
      <w:rPr>
        <w:rFonts w:ascii="Symbol" w:hAnsi="Symbol" w:cs="Symbol" w:hint="default"/>
        <w:b w:val="0"/>
        <w:bCs w:val="0"/>
        <w:i w:val="0"/>
        <w:iCs w:val="0"/>
        <w:strike w:val="0"/>
        <w:color w:val="auto"/>
        <w:position w:val="2"/>
        <w:sz w:val="20"/>
        <w:szCs w:val="20"/>
        <w:u w:val="none"/>
      </w:rPr>
    </w:lvl>
    <w:lvl w:ilvl="5">
      <w:start w:val="1"/>
      <w:numFmt w:val="bullet"/>
      <w:lvlText w:val=""/>
      <w:lvlJc w:val="left"/>
      <w:pPr>
        <w:ind w:left="1440" w:hanging="302"/>
      </w:pPr>
      <w:rPr>
        <w:rFonts w:ascii="Symbol" w:hAnsi="Symbol" w:cs="Symbol" w:hint="default"/>
        <w:b w:val="0"/>
        <w:bCs w:val="0"/>
        <w:i w:val="0"/>
        <w:iCs w:val="0"/>
        <w:strike w:val="0"/>
        <w:color w:val="auto"/>
        <w:position w:val="2"/>
        <w:sz w:val="20"/>
        <w:szCs w:val="20"/>
        <w:u w:val="none"/>
      </w:rPr>
    </w:lvl>
    <w:lvl w:ilvl="6">
      <w:start w:val="1"/>
      <w:numFmt w:val="bullet"/>
      <w:lvlText w:val=""/>
      <w:lvlJc w:val="left"/>
      <w:pPr>
        <w:ind w:left="1800" w:hanging="302"/>
      </w:pPr>
      <w:rPr>
        <w:rFonts w:ascii="Symbol" w:hAnsi="Symbol" w:cs="Symbol" w:hint="default"/>
        <w:b w:val="0"/>
        <w:bCs w:val="0"/>
        <w:i w:val="0"/>
        <w:iCs w:val="0"/>
        <w:strike w:val="0"/>
        <w:color w:val="auto"/>
        <w:position w:val="2"/>
        <w:sz w:val="20"/>
        <w:szCs w:val="20"/>
        <w:u w:val="none"/>
      </w:rPr>
    </w:lvl>
    <w:lvl w:ilvl="7">
      <w:start w:val="1"/>
      <w:numFmt w:val="bullet"/>
      <w:lvlText w:val=""/>
      <w:lvlJc w:val="left"/>
      <w:pPr>
        <w:ind w:left="2160" w:hanging="302"/>
      </w:pPr>
      <w:rPr>
        <w:rFonts w:ascii="Symbol" w:hAnsi="Symbol" w:cs="Symbol" w:hint="default"/>
        <w:b w:val="0"/>
        <w:bCs w:val="0"/>
        <w:i w:val="0"/>
        <w:iCs w:val="0"/>
        <w:strike w:val="0"/>
        <w:color w:val="auto"/>
        <w:position w:val="2"/>
        <w:sz w:val="20"/>
        <w:szCs w:val="20"/>
        <w:u w:val="none"/>
      </w:rPr>
    </w:lvl>
    <w:lvl w:ilvl="8">
      <w:start w:val="1"/>
      <w:numFmt w:val="bullet"/>
      <w:lvlText w:val=""/>
      <w:lvlJc w:val="left"/>
      <w:pPr>
        <w:ind w:left="2520" w:hanging="302"/>
      </w:pPr>
      <w:rPr>
        <w:rFonts w:ascii="Symbol" w:hAnsi="Symbol" w:cs="Symbol" w:hint="default"/>
        <w:b w:val="0"/>
        <w:bCs w:val="0"/>
        <w:i w:val="0"/>
        <w:iCs w:val="0"/>
        <w:strike w:val="0"/>
        <w:color w:val="auto"/>
        <w:position w:val="2"/>
        <w:sz w:val="20"/>
        <w:szCs w:val="20"/>
        <w:u w:val="none"/>
      </w:rPr>
    </w:lvl>
  </w:abstractNum>
  <w:abstractNum w:abstractNumId="1">
    <w:nsid w:val="0225054C"/>
    <w:multiLevelType w:val="hybridMultilevel"/>
    <w:tmpl w:val="C0201BA2"/>
    <w:lvl w:ilvl="0">
      <w:start w:val="1"/>
      <w:numFmt w:val="decimal"/>
      <w:lvlText w:val="%1."/>
      <w:lvlJc w:val="left"/>
      <w:pPr>
        <w:ind w:left="9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FF492B"/>
    <w:multiLevelType w:val="hybridMultilevel"/>
    <w:tmpl w:val="5810BF42"/>
    <w:lvl w:ilvl="0">
      <w:start w:val="1"/>
      <w:numFmt w:val="bullet"/>
      <w:pStyle w:val="Bullet3"/>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491880"/>
    <w:multiLevelType w:val="multilevel"/>
    <w:tmpl w:val="FF701D2E"/>
    <w:lvl w:ilvl="0">
      <w:start w:val="1"/>
      <w:numFmt w:val="decimal"/>
      <w:pStyle w:val="bulletnumbered1"/>
      <w:lvlText w:val="%1."/>
      <w:lvlJc w:val="right"/>
      <w:pPr>
        <w:tabs>
          <w:tab w:val="num" w:pos="720"/>
        </w:tabs>
        <w:ind w:left="720" w:hanging="259"/>
      </w:pPr>
      <w:rPr>
        <w:rFonts w:ascii="Times New Roman" w:hAnsi="Times New Roman" w:hint="default"/>
        <w:b w:val="0"/>
        <w:i w:val="0"/>
        <w:caps w:val="0"/>
        <w:strike w:val="0"/>
        <w:dstrike w:val="0"/>
        <w:vanish w:val="0"/>
        <w:color w:val="auto"/>
        <w:spacing w:val="0"/>
        <w:position w:val="0"/>
        <w:sz w:val="24"/>
        <w:szCs w:val="24"/>
        <w:vertAlign w:val="base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spacing w:val="0"/>
        <w:position w:val="0"/>
        <w:sz w:val="20"/>
        <w:szCs w:val="20"/>
        <w:vertAlign w:val="base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4">
    <w:nsid w:val="0B9E57A7"/>
    <w:multiLevelType w:val="hybridMultilevel"/>
    <w:tmpl w:val="C028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E641F3"/>
    <w:multiLevelType w:val="hybridMultilevel"/>
    <w:tmpl w:val="905215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0897A5B"/>
    <w:multiLevelType w:val="hybridMultilevel"/>
    <w:tmpl w:val="83C0EC5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E65D09"/>
    <w:multiLevelType w:val="hybridMultilevel"/>
    <w:tmpl w:val="B94C2B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F822E0"/>
    <w:multiLevelType w:val="hybridMultilevel"/>
    <w:tmpl w:val="822AFFCC"/>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8906A7"/>
    <w:multiLevelType w:val="hybridMultilevel"/>
    <w:tmpl w:val="2C74DB4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7C20FF"/>
    <w:multiLevelType w:val="hybridMultilevel"/>
    <w:tmpl w:val="351CDC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B24D54"/>
    <w:multiLevelType w:val="multilevel"/>
    <w:tmpl w:val="6CBCF55A"/>
    <w:lvl w:ilvl="0">
      <w:start w:val="1"/>
      <w:numFmt w:val="decimal"/>
      <w:pStyle w:val="Number1"/>
      <w:lvlText w:val="%1."/>
      <w:lvlJc w:val="left"/>
      <w:pPr>
        <w:ind w:left="720" w:hanging="360"/>
      </w:pPr>
      <w:rPr>
        <w:rFonts w:hint="default"/>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29E3346"/>
    <w:multiLevelType w:val="hybridMultilevel"/>
    <w:tmpl w:val="F8BCD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DB6BD1"/>
    <w:multiLevelType w:val="hybridMultilevel"/>
    <w:tmpl w:val="E6226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A105FF1"/>
    <w:multiLevelType w:val="hybridMultilevel"/>
    <w:tmpl w:val="DEA02130"/>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CB31995"/>
    <w:multiLevelType w:val="hybridMultilevel"/>
    <w:tmpl w:val="5CFED91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AB4002"/>
    <w:multiLevelType w:val="hybridMultilevel"/>
    <w:tmpl w:val="996C3A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C05623"/>
    <w:multiLevelType w:val="hybridMultilevel"/>
    <w:tmpl w:val="199CC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75404E"/>
    <w:multiLevelType w:val="hybridMultilevel"/>
    <w:tmpl w:val="5060C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3186D62"/>
    <w:multiLevelType w:val="hybridMultilevel"/>
    <w:tmpl w:val="2A60343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335638F3"/>
    <w:multiLevelType w:val="hybridMultilevel"/>
    <w:tmpl w:val="0E123BF6"/>
    <w:lvl w:ilvl="0">
      <w:start w:val="0"/>
      <w:numFmt w:val="bullet"/>
      <w:pStyle w:val="Table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37F3CE2"/>
    <w:multiLevelType w:val="hybridMultilevel"/>
    <w:tmpl w:val="D23CD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82575D"/>
    <w:multiLevelType w:val="hybridMultilevel"/>
    <w:tmpl w:val="A61604F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A21B98"/>
    <w:multiLevelType w:val="multilevel"/>
    <w:tmpl w:val="46548B7C"/>
    <w:lvl w:ilvl="0">
      <w:start w:val="1"/>
      <w:numFmt w:val="bullet"/>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TOC1"/>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TableGrid"/>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Title"/>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4">
    <w:nsid w:val="389E4A53"/>
    <w:multiLevelType w:val="hybridMultilevel"/>
    <w:tmpl w:val="2D32602A"/>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AE65083"/>
    <w:multiLevelType w:val="hybridMultilevel"/>
    <w:tmpl w:val="D35C22B8"/>
    <w:lvl w:ilvl="0">
      <w:start w:val="1"/>
      <w:numFmt w:val="bullet"/>
      <w:pStyle w:val="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7275B3D"/>
    <w:multiLevelType w:val="hybridMultilevel"/>
    <w:tmpl w:val="FF481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FC1DD8"/>
    <w:multiLevelType w:val="hybridMultilevel"/>
    <w:tmpl w:val="3B8E3AB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8">
    <w:nsid w:val="4F0111F0"/>
    <w:multiLevelType w:val="hybridMultilevel"/>
    <w:tmpl w:val="C8669A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233E5E"/>
    <w:multiLevelType w:val="hybridMultilevel"/>
    <w:tmpl w:val="340AA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00E5D02"/>
    <w:multiLevelType w:val="hybridMultilevel"/>
    <w:tmpl w:val="A844E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0307AA2"/>
    <w:multiLevelType w:val="hybridMultilevel"/>
    <w:tmpl w:val="78B2C77A"/>
    <w:lvl w:ilvl="0">
      <w:start w:val="1"/>
      <w:numFmt w:val="upperLetter"/>
      <w:lvlText w:val="%1."/>
      <w:lvlJc w:val="left"/>
      <w:pPr>
        <w:ind w:left="825" w:hanging="360"/>
      </w:pPr>
    </w:lvl>
    <w:lvl w:ilvl="1">
      <w:start w:val="1"/>
      <w:numFmt w:val="decimal"/>
      <w:lvlText w:val="%2."/>
      <w:lvlJc w:val="left"/>
      <w:pPr>
        <w:ind w:left="1545" w:hanging="360"/>
      </w:pPr>
    </w:lvl>
    <w:lvl w:ilvl="2">
      <w:start w:val="1"/>
      <w:numFmt w:val="lowerLetter"/>
      <w:lvlText w:val="%3."/>
      <w:lvlJc w:val="left"/>
      <w:pPr>
        <w:ind w:left="2265" w:hanging="180"/>
      </w:pPr>
    </w:lvl>
    <w:lvl w:ilvl="3">
      <w:start w:val="1"/>
      <w:numFmt w:val="lowerRoman"/>
      <w:lvlText w:val="%4."/>
      <w:lvlJc w:val="righ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32">
    <w:nsid w:val="55463761"/>
    <w:multiLevelType w:val="hybridMultilevel"/>
    <w:tmpl w:val="88FEF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5C8306E"/>
    <w:multiLevelType w:val="hybridMultilevel"/>
    <w:tmpl w:val="2E0AB0CA"/>
    <w:lvl w:ilvl="0">
      <w:start w:val="1"/>
      <w:numFmt w:val="bullet"/>
      <w:pStyle w:val="TableBullet2"/>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71E52F6"/>
    <w:multiLevelType w:val="hybridMultilevel"/>
    <w:tmpl w:val="DA487E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90A1D6A"/>
    <w:multiLevelType w:val="hybridMultilevel"/>
    <w:tmpl w:val="59BE4A16"/>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B3B2524"/>
    <w:multiLevelType w:val="hybridMultilevel"/>
    <w:tmpl w:val="1D5EE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D8B6B31"/>
    <w:multiLevelType w:val="hybridMultilevel"/>
    <w:tmpl w:val="2ABCE17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E4B22A5"/>
    <w:multiLevelType w:val="hybridMultilevel"/>
    <w:tmpl w:val="AF20D042"/>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4D3581"/>
    <w:multiLevelType w:val="hybridMultilevel"/>
    <w:tmpl w:val="1176571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40">
    <w:nsid w:val="6E24283F"/>
    <w:multiLevelType w:val="hybridMultilevel"/>
    <w:tmpl w:val="09C87CB8"/>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0F9539D"/>
    <w:multiLevelType w:val="hybridMultilevel"/>
    <w:tmpl w:val="0DCA6C1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3025AA"/>
    <w:multiLevelType w:val="hybridMultilevel"/>
    <w:tmpl w:val="E3AC01E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C04E0F"/>
    <w:multiLevelType w:val="hybridMultilevel"/>
    <w:tmpl w:val="0F16441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7747858">
    <w:abstractNumId w:val="40"/>
  </w:num>
  <w:num w:numId="2" w16cid:durableId="375354252">
    <w:abstractNumId w:val="11"/>
  </w:num>
  <w:num w:numId="3" w16cid:durableId="198980937">
    <w:abstractNumId w:val="26"/>
  </w:num>
  <w:num w:numId="4" w16cid:durableId="715470614">
    <w:abstractNumId w:val="25"/>
  </w:num>
  <w:num w:numId="5" w16cid:durableId="1381049206">
    <w:abstractNumId w:val="7"/>
  </w:num>
  <w:num w:numId="6" w16cid:durableId="8913194">
    <w:abstractNumId w:val="2"/>
  </w:num>
  <w:num w:numId="7" w16cid:durableId="446701719">
    <w:abstractNumId w:val="17"/>
  </w:num>
  <w:num w:numId="8" w16cid:durableId="5518577">
    <w:abstractNumId w:val="41"/>
  </w:num>
  <w:num w:numId="9" w16cid:durableId="1404402801">
    <w:abstractNumId w:val="14"/>
  </w:num>
  <w:num w:numId="10" w16cid:durableId="1831673341">
    <w:abstractNumId w:val="35"/>
  </w:num>
  <w:num w:numId="11" w16cid:durableId="890338342">
    <w:abstractNumId w:val="10"/>
  </w:num>
  <w:num w:numId="12" w16cid:durableId="90012546">
    <w:abstractNumId w:val="38"/>
  </w:num>
  <w:num w:numId="13" w16cid:durableId="917440115">
    <w:abstractNumId w:val="22"/>
  </w:num>
  <w:num w:numId="14" w16cid:durableId="1238320781">
    <w:abstractNumId w:val="20"/>
  </w:num>
  <w:num w:numId="15" w16cid:durableId="981688581">
    <w:abstractNumId w:val="33"/>
  </w:num>
  <w:num w:numId="16" w16cid:durableId="1491948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9858878">
    <w:abstractNumId w:val="23"/>
  </w:num>
  <w:num w:numId="18" w16cid:durableId="586571267">
    <w:abstractNumId w:val="18"/>
  </w:num>
  <w:num w:numId="19" w16cid:durableId="2095930780">
    <w:abstractNumId w:val="37"/>
  </w:num>
  <w:num w:numId="20" w16cid:durableId="1741319345">
    <w:abstractNumId w:val="19"/>
  </w:num>
  <w:num w:numId="21" w16cid:durableId="1209301642">
    <w:abstractNumId w:val="27"/>
  </w:num>
  <w:num w:numId="22" w16cid:durableId="200439812">
    <w:abstractNumId w:val="1"/>
  </w:num>
  <w:num w:numId="23" w16cid:durableId="1227573714">
    <w:abstractNumId w:val="24"/>
  </w:num>
  <w:num w:numId="24" w16cid:durableId="1405646033">
    <w:abstractNumId w:val="42"/>
  </w:num>
  <w:num w:numId="25" w16cid:durableId="1488932254">
    <w:abstractNumId w:val="39"/>
  </w:num>
  <w:num w:numId="26" w16cid:durableId="529996278">
    <w:abstractNumId w:val="15"/>
  </w:num>
  <w:num w:numId="27" w16cid:durableId="412549161">
    <w:abstractNumId w:val="0"/>
  </w:num>
  <w:num w:numId="28" w16cid:durableId="1273168584">
    <w:abstractNumId w:val="28"/>
  </w:num>
  <w:num w:numId="29" w16cid:durableId="670332209">
    <w:abstractNumId w:val="3"/>
  </w:num>
  <w:num w:numId="30" w16cid:durableId="636567519">
    <w:abstractNumId w:val="5"/>
  </w:num>
  <w:num w:numId="31" w16cid:durableId="730692421">
    <w:abstractNumId w:val="6"/>
  </w:num>
  <w:num w:numId="32" w16cid:durableId="705062373">
    <w:abstractNumId w:val="13"/>
  </w:num>
  <w:num w:numId="33" w16cid:durableId="1339768878">
    <w:abstractNumId w:val="4"/>
  </w:num>
  <w:num w:numId="34" w16cid:durableId="119303713">
    <w:abstractNumId w:val="34"/>
  </w:num>
  <w:num w:numId="35" w16cid:durableId="1151749209">
    <w:abstractNumId w:val="21"/>
  </w:num>
  <w:num w:numId="36" w16cid:durableId="1916620315">
    <w:abstractNumId w:val="16"/>
  </w:num>
  <w:num w:numId="37" w16cid:durableId="263465375">
    <w:abstractNumId w:val="12"/>
  </w:num>
  <w:num w:numId="38" w16cid:durableId="1607809325">
    <w:abstractNumId w:val="43"/>
  </w:num>
  <w:num w:numId="39" w16cid:durableId="784155722">
    <w:abstractNumId w:val="30"/>
  </w:num>
  <w:num w:numId="40" w16cid:durableId="2033872175">
    <w:abstractNumId w:val="32"/>
  </w:num>
  <w:num w:numId="41" w16cid:durableId="48119235">
    <w:abstractNumId w:val="29"/>
  </w:num>
  <w:num w:numId="42" w16cid:durableId="156386014">
    <w:abstractNumId w:val="36"/>
  </w:num>
  <w:num w:numId="43" w16cid:durableId="1011837723">
    <w:abstractNumId w:val="31"/>
  </w:num>
  <w:num w:numId="44" w16cid:durableId="697587831">
    <w:abstractNumId w:val="9"/>
  </w:num>
  <w:num w:numId="45" w16cid:durableId="472992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24"/>
    <w:rsid w:val="00001B74"/>
    <w:rsid w:val="00004C42"/>
    <w:rsid w:val="00010558"/>
    <w:rsid w:val="0001449F"/>
    <w:rsid w:val="0001575C"/>
    <w:rsid w:val="00016A88"/>
    <w:rsid w:val="00025816"/>
    <w:rsid w:val="000270AA"/>
    <w:rsid w:val="00027B2D"/>
    <w:rsid w:val="00030211"/>
    <w:rsid w:val="00030918"/>
    <w:rsid w:val="00031E6C"/>
    <w:rsid w:val="000322C3"/>
    <w:rsid w:val="00033D7A"/>
    <w:rsid w:val="00034497"/>
    <w:rsid w:val="00035418"/>
    <w:rsid w:val="0003569E"/>
    <w:rsid w:val="000361E9"/>
    <w:rsid w:val="0004074F"/>
    <w:rsid w:val="00041C6A"/>
    <w:rsid w:val="00042B23"/>
    <w:rsid w:val="00043F80"/>
    <w:rsid w:val="00044C2A"/>
    <w:rsid w:val="00047DD6"/>
    <w:rsid w:val="00047EB3"/>
    <w:rsid w:val="0005060D"/>
    <w:rsid w:val="0005144B"/>
    <w:rsid w:val="00052581"/>
    <w:rsid w:val="00055641"/>
    <w:rsid w:val="00060670"/>
    <w:rsid w:val="00064BE0"/>
    <w:rsid w:val="00071609"/>
    <w:rsid w:val="00072F9C"/>
    <w:rsid w:val="00073403"/>
    <w:rsid w:val="00073D1B"/>
    <w:rsid w:val="00077755"/>
    <w:rsid w:val="00083E38"/>
    <w:rsid w:val="00085416"/>
    <w:rsid w:val="00085EA6"/>
    <w:rsid w:val="000865C7"/>
    <w:rsid w:val="00086C2C"/>
    <w:rsid w:val="00087B2C"/>
    <w:rsid w:val="00087BDB"/>
    <w:rsid w:val="00087D72"/>
    <w:rsid w:val="00087FB7"/>
    <w:rsid w:val="00091BEF"/>
    <w:rsid w:val="000924C4"/>
    <w:rsid w:val="00096204"/>
    <w:rsid w:val="00097659"/>
    <w:rsid w:val="000A0E8B"/>
    <w:rsid w:val="000A1A1F"/>
    <w:rsid w:val="000A2A3D"/>
    <w:rsid w:val="000A3243"/>
    <w:rsid w:val="000A3E47"/>
    <w:rsid w:val="000A58F7"/>
    <w:rsid w:val="000A77B9"/>
    <w:rsid w:val="000A7809"/>
    <w:rsid w:val="000A78E9"/>
    <w:rsid w:val="000B1F11"/>
    <w:rsid w:val="000B3E65"/>
    <w:rsid w:val="000B4BDA"/>
    <w:rsid w:val="000B508B"/>
    <w:rsid w:val="000B6D1E"/>
    <w:rsid w:val="000B7869"/>
    <w:rsid w:val="000C0F80"/>
    <w:rsid w:val="000C16CF"/>
    <w:rsid w:val="000C19A3"/>
    <w:rsid w:val="000C5068"/>
    <w:rsid w:val="000D26D2"/>
    <w:rsid w:val="000D4415"/>
    <w:rsid w:val="000D4976"/>
    <w:rsid w:val="000D5B62"/>
    <w:rsid w:val="000D6F4D"/>
    <w:rsid w:val="000E2539"/>
    <w:rsid w:val="000E47E9"/>
    <w:rsid w:val="000E6183"/>
    <w:rsid w:val="00101A56"/>
    <w:rsid w:val="001031F5"/>
    <w:rsid w:val="001034B7"/>
    <w:rsid w:val="001036E4"/>
    <w:rsid w:val="00104BEB"/>
    <w:rsid w:val="00106DAC"/>
    <w:rsid w:val="00107455"/>
    <w:rsid w:val="001132E2"/>
    <w:rsid w:val="001212A0"/>
    <w:rsid w:val="00122444"/>
    <w:rsid w:val="0012271D"/>
    <w:rsid w:val="00123D08"/>
    <w:rsid w:val="001279A7"/>
    <w:rsid w:val="00130697"/>
    <w:rsid w:val="00132181"/>
    <w:rsid w:val="0013637D"/>
    <w:rsid w:val="00136BEE"/>
    <w:rsid w:val="00137DF9"/>
    <w:rsid w:val="00140481"/>
    <w:rsid w:val="00141A02"/>
    <w:rsid w:val="00143337"/>
    <w:rsid w:val="0014502E"/>
    <w:rsid w:val="00145B9A"/>
    <w:rsid w:val="001465FC"/>
    <w:rsid w:val="00150A17"/>
    <w:rsid w:val="00150B02"/>
    <w:rsid w:val="001511B0"/>
    <w:rsid w:val="00154E03"/>
    <w:rsid w:val="00155DBB"/>
    <w:rsid w:val="00161888"/>
    <w:rsid w:val="001621FF"/>
    <w:rsid w:val="00162EAC"/>
    <w:rsid w:val="0016470E"/>
    <w:rsid w:val="00164F08"/>
    <w:rsid w:val="00167434"/>
    <w:rsid w:val="001710D1"/>
    <w:rsid w:val="00173317"/>
    <w:rsid w:val="00176D3C"/>
    <w:rsid w:val="001807A4"/>
    <w:rsid w:val="00185042"/>
    <w:rsid w:val="0018638F"/>
    <w:rsid w:val="00186975"/>
    <w:rsid w:val="0018757D"/>
    <w:rsid w:val="00192FB4"/>
    <w:rsid w:val="00196FCC"/>
    <w:rsid w:val="001A0D33"/>
    <w:rsid w:val="001A0EED"/>
    <w:rsid w:val="001A2646"/>
    <w:rsid w:val="001A414F"/>
    <w:rsid w:val="001A75DE"/>
    <w:rsid w:val="001B4AD2"/>
    <w:rsid w:val="001C0B76"/>
    <w:rsid w:val="001C19C0"/>
    <w:rsid w:val="001C40B5"/>
    <w:rsid w:val="001D01EB"/>
    <w:rsid w:val="001D0824"/>
    <w:rsid w:val="001D08AA"/>
    <w:rsid w:val="001D0EC9"/>
    <w:rsid w:val="001D1D34"/>
    <w:rsid w:val="001D320E"/>
    <w:rsid w:val="001D5F83"/>
    <w:rsid w:val="001E04CC"/>
    <w:rsid w:val="001E40F7"/>
    <w:rsid w:val="001E789C"/>
    <w:rsid w:val="001F0B50"/>
    <w:rsid w:val="001F0CB3"/>
    <w:rsid w:val="001F2F97"/>
    <w:rsid w:val="001F34D1"/>
    <w:rsid w:val="001F5313"/>
    <w:rsid w:val="001F5EFD"/>
    <w:rsid w:val="001F6630"/>
    <w:rsid w:val="001F6AFC"/>
    <w:rsid w:val="001F7F59"/>
    <w:rsid w:val="00200F5E"/>
    <w:rsid w:val="00204C29"/>
    <w:rsid w:val="00206B80"/>
    <w:rsid w:val="00207077"/>
    <w:rsid w:val="00211BD2"/>
    <w:rsid w:val="00213EC2"/>
    <w:rsid w:val="002169C7"/>
    <w:rsid w:val="00217037"/>
    <w:rsid w:val="0021777F"/>
    <w:rsid w:val="002215B4"/>
    <w:rsid w:val="00223C85"/>
    <w:rsid w:val="00223F63"/>
    <w:rsid w:val="00232989"/>
    <w:rsid w:val="00233984"/>
    <w:rsid w:val="0023428F"/>
    <w:rsid w:val="002377B3"/>
    <w:rsid w:val="0024161F"/>
    <w:rsid w:val="002436DA"/>
    <w:rsid w:val="00245BF4"/>
    <w:rsid w:val="00247D85"/>
    <w:rsid w:val="00264B26"/>
    <w:rsid w:val="00265DA7"/>
    <w:rsid w:val="00266BB6"/>
    <w:rsid w:val="00266BBB"/>
    <w:rsid w:val="00270904"/>
    <w:rsid w:val="0027381A"/>
    <w:rsid w:val="002755F3"/>
    <w:rsid w:val="00275BAD"/>
    <w:rsid w:val="00276692"/>
    <w:rsid w:val="00276E5F"/>
    <w:rsid w:val="00277851"/>
    <w:rsid w:val="00282940"/>
    <w:rsid w:val="00290AE9"/>
    <w:rsid w:val="002942B9"/>
    <w:rsid w:val="002947EA"/>
    <w:rsid w:val="002A149C"/>
    <w:rsid w:val="002A3BC5"/>
    <w:rsid w:val="002B2924"/>
    <w:rsid w:val="002C1840"/>
    <w:rsid w:val="002C2C52"/>
    <w:rsid w:val="002C4518"/>
    <w:rsid w:val="002D024B"/>
    <w:rsid w:val="002D0B38"/>
    <w:rsid w:val="002D141B"/>
    <w:rsid w:val="002D3AA0"/>
    <w:rsid w:val="002D6064"/>
    <w:rsid w:val="002D6105"/>
    <w:rsid w:val="002E336C"/>
    <w:rsid w:val="002E342E"/>
    <w:rsid w:val="002E3650"/>
    <w:rsid w:val="002E4652"/>
    <w:rsid w:val="002E5E7B"/>
    <w:rsid w:val="002E69FC"/>
    <w:rsid w:val="002E6C57"/>
    <w:rsid w:val="002F46CC"/>
    <w:rsid w:val="002F498B"/>
    <w:rsid w:val="002F5CBB"/>
    <w:rsid w:val="002F5DC4"/>
    <w:rsid w:val="002F6085"/>
    <w:rsid w:val="002F6BF4"/>
    <w:rsid w:val="0030005F"/>
    <w:rsid w:val="0030331F"/>
    <w:rsid w:val="00303521"/>
    <w:rsid w:val="00305403"/>
    <w:rsid w:val="00306567"/>
    <w:rsid w:val="0031107A"/>
    <w:rsid w:val="003116C6"/>
    <w:rsid w:val="00311C36"/>
    <w:rsid w:val="0031271B"/>
    <w:rsid w:val="00312C40"/>
    <w:rsid w:val="00313A79"/>
    <w:rsid w:val="00314401"/>
    <w:rsid w:val="00316AF4"/>
    <w:rsid w:val="003222AF"/>
    <w:rsid w:val="0033033F"/>
    <w:rsid w:val="0033168C"/>
    <w:rsid w:val="00331F49"/>
    <w:rsid w:val="00332224"/>
    <w:rsid w:val="00332B9A"/>
    <w:rsid w:val="00334D3A"/>
    <w:rsid w:val="00337CB1"/>
    <w:rsid w:val="0034086C"/>
    <w:rsid w:val="00341C07"/>
    <w:rsid w:val="00343282"/>
    <w:rsid w:val="00343CC9"/>
    <w:rsid w:val="003440D0"/>
    <w:rsid w:val="0034665C"/>
    <w:rsid w:val="00350769"/>
    <w:rsid w:val="00350B51"/>
    <w:rsid w:val="00351776"/>
    <w:rsid w:val="00352991"/>
    <w:rsid w:val="00354BEC"/>
    <w:rsid w:val="0035579C"/>
    <w:rsid w:val="00355F8F"/>
    <w:rsid w:val="0036068A"/>
    <w:rsid w:val="00366C48"/>
    <w:rsid w:val="00370666"/>
    <w:rsid w:val="00371700"/>
    <w:rsid w:val="003737AF"/>
    <w:rsid w:val="00374295"/>
    <w:rsid w:val="00375048"/>
    <w:rsid w:val="003764DF"/>
    <w:rsid w:val="0038013B"/>
    <w:rsid w:val="00380519"/>
    <w:rsid w:val="00381C77"/>
    <w:rsid w:val="003829F3"/>
    <w:rsid w:val="00383C6E"/>
    <w:rsid w:val="003905A5"/>
    <w:rsid w:val="0039081C"/>
    <w:rsid w:val="00391A71"/>
    <w:rsid w:val="0039389B"/>
    <w:rsid w:val="00396262"/>
    <w:rsid w:val="003A28CB"/>
    <w:rsid w:val="003A2A83"/>
    <w:rsid w:val="003A5085"/>
    <w:rsid w:val="003A6442"/>
    <w:rsid w:val="003B0999"/>
    <w:rsid w:val="003B2B66"/>
    <w:rsid w:val="003B373B"/>
    <w:rsid w:val="003B3D87"/>
    <w:rsid w:val="003B4A2F"/>
    <w:rsid w:val="003B6C20"/>
    <w:rsid w:val="003C2818"/>
    <w:rsid w:val="003C3C9F"/>
    <w:rsid w:val="003C3E72"/>
    <w:rsid w:val="003C57E5"/>
    <w:rsid w:val="003C7D0D"/>
    <w:rsid w:val="003D58C8"/>
    <w:rsid w:val="003E025A"/>
    <w:rsid w:val="003E08B7"/>
    <w:rsid w:val="003E4F55"/>
    <w:rsid w:val="003F165E"/>
    <w:rsid w:val="003F269D"/>
    <w:rsid w:val="003F4C2D"/>
    <w:rsid w:val="003F7DDE"/>
    <w:rsid w:val="00405B17"/>
    <w:rsid w:val="00407395"/>
    <w:rsid w:val="0041295E"/>
    <w:rsid w:val="004133C8"/>
    <w:rsid w:val="00413467"/>
    <w:rsid w:val="00415CE9"/>
    <w:rsid w:val="00415E55"/>
    <w:rsid w:val="00416F1C"/>
    <w:rsid w:val="00417F77"/>
    <w:rsid w:val="004210A0"/>
    <w:rsid w:val="00424922"/>
    <w:rsid w:val="004279DF"/>
    <w:rsid w:val="00427C90"/>
    <w:rsid w:val="00430A5E"/>
    <w:rsid w:val="004344F5"/>
    <w:rsid w:val="00434B56"/>
    <w:rsid w:val="00435D2E"/>
    <w:rsid w:val="004363C0"/>
    <w:rsid w:val="00437091"/>
    <w:rsid w:val="00440999"/>
    <w:rsid w:val="0044297D"/>
    <w:rsid w:val="004437FB"/>
    <w:rsid w:val="00450EC7"/>
    <w:rsid w:val="00452157"/>
    <w:rsid w:val="00452380"/>
    <w:rsid w:val="00453591"/>
    <w:rsid w:val="00455EE7"/>
    <w:rsid w:val="00467EBD"/>
    <w:rsid w:val="00470545"/>
    <w:rsid w:val="00473172"/>
    <w:rsid w:val="00473D10"/>
    <w:rsid w:val="00473DDB"/>
    <w:rsid w:val="00482673"/>
    <w:rsid w:val="004833E9"/>
    <w:rsid w:val="00483DCA"/>
    <w:rsid w:val="0048516D"/>
    <w:rsid w:val="00485BF9"/>
    <w:rsid w:val="0048648D"/>
    <w:rsid w:val="0049209D"/>
    <w:rsid w:val="0049400B"/>
    <w:rsid w:val="00495311"/>
    <w:rsid w:val="004959A7"/>
    <w:rsid w:val="00496330"/>
    <w:rsid w:val="004978F7"/>
    <w:rsid w:val="004A46D2"/>
    <w:rsid w:val="004A5125"/>
    <w:rsid w:val="004A557F"/>
    <w:rsid w:val="004B011D"/>
    <w:rsid w:val="004B0D84"/>
    <w:rsid w:val="004B1301"/>
    <w:rsid w:val="004B200A"/>
    <w:rsid w:val="004B3547"/>
    <w:rsid w:val="004B528B"/>
    <w:rsid w:val="004B68A5"/>
    <w:rsid w:val="004B6B71"/>
    <w:rsid w:val="004B71F4"/>
    <w:rsid w:val="004C00B4"/>
    <w:rsid w:val="004C192D"/>
    <w:rsid w:val="004C1BB6"/>
    <w:rsid w:val="004C2159"/>
    <w:rsid w:val="004C3FAB"/>
    <w:rsid w:val="004D17B7"/>
    <w:rsid w:val="004D273E"/>
    <w:rsid w:val="004D3E2A"/>
    <w:rsid w:val="004D7D76"/>
    <w:rsid w:val="004E0DB7"/>
    <w:rsid w:val="004E2D90"/>
    <w:rsid w:val="004E316B"/>
    <w:rsid w:val="004E347C"/>
    <w:rsid w:val="004E42A8"/>
    <w:rsid w:val="004E4D94"/>
    <w:rsid w:val="004E4DCD"/>
    <w:rsid w:val="004E5D57"/>
    <w:rsid w:val="004F3C8C"/>
    <w:rsid w:val="004F3EFD"/>
    <w:rsid w:val="004F4323"/>
    <w:rsid w:val="004F51A9"/>
    <w:rsid w:val="004F6722"/>
    <w:rsid w:val="00503049"/>
    <w:rsid w:val="005055ED"/>
    <w:rsid w:val="00511778"/>
    <w:rsid w:val="00511A59"/>
    <w:rsid w:val="00515D13"/>
    <w:rsid w:val="005170D9"/>
    <w:rsid w:val="00521DAF"/>
    <w:rsid w:val="005233B3"/>
    <w:rsid w:val="00524C52"/>
    <w:rsid w:val="005268B5"/>
    <w:rsid w:val="0052754A"/>
    <w:rsid w:val="00527916"/>
    <w:rsid w:val="00530814"/>
    <w:rsid w:val="005308D7"/>
    <w:rsid w:val="00530AC3"/>
    <w:rsid w:val="00532B15"/>
    <w:rsid w:val="00533D39"/>
    <w:rsid w:val="0053412E"/>
    <w:rsid w:val="00536075"/>
    <w:rsid w:val="00537284"/>
    <w:rsid w:val="005403B4"/>
    <w:rsid w:val="0054098E"/>
    <w:rsid w:val="0054280D"/>
    <w:rsid w:val="00543142"/>
    <w:rsid w:val="005447B0"/>
    <w:rsid w:val="00546B49"/>
    <w:rsid w:val="00547916"/>
    <w:rsid w:val="005506FC"/>
    <w:rsid w:val="0055070D"/>
    <w:rsid w:val="00554777"/>
    <w:rsid w:val="00555EF3"/>
    <w:rsid w:val="00556065"/>
    <w:rsid w:val="0055636C"/>
    <w:rsid w:val="00557DED"/>
    <w:rsid w:val="00561C9C"/>
    <w:rsid w:val="005645CF"/>
    <w:rsid w:val="00564EC9"/>
    <w:rsid w:val="005657CB"/>
    <w:rsid w:val="00566188"/>
    <w:rsid w:val="00566B7C"/>
    <w:rsid w:val="00571719"/>
    <w:rsid w:val="005745D4"/>
    <w:rsid w:val="005754AE"/>
    <w:rsid w:val="00575F49"/>
    <w:rsid w:val="00577154"/>
    <w:rsid w:val="0058054C"/>
    <w:rsid w:val="005805CA"/>
    <w:rsid w:val="00582A2F"/>
    <w:rsid w:val="00582C01"/>
    <w:rsid w:val="005834A4"/>
    <w:rsid w:val="0058561C"/>
    <w:rsid w:val="005869A3"/>
    <w:rsid w:val="00593862"/>
    <w:rsid w:val="0059465B"/>
    <w:rsid w:val="005A1743"/>
    <w:rsid w:val="005A1ADC"/>
    <w:rsid w:val="005A3F50"/>
    <w:rsid w:val="005A721F"/>
    <w:rsid w:val="005B4EA4"/>
    <w:rsid w:val="005C4439"/>
    <w:rsid w:val="005D188F"/>
    <w:rsid w:val="005D2DBD"/>
    <w:rsid w:val="005D2E3D"/>
    <w:rsid w:val="005D699E"/>
    <w:rsid w:val="005D6E28"/>
    <w:rsid w:val="005E1049"/>
    <w:rsid w:val="005E116A"/>
    <w:rsid w:val="005E4A40"/>
    <w:rsid w:val="005F1858"/>
    <w:rsid w:val="005F1E0C"/>
    <w:rsid w:val="005F45CD"/>
    <w:rsid w:val="005F4ADA"/>
    <w:rsid w:val="005F4CDA"/>
    <w:rsid w:val="005F57DB"/>
    <w:rsid w:val="005F7E6B"/>
    <w:rsid w:val="005F7F80"/>
    <w:rsid w:val="00603425"/>
    <w:rsid w:val="00604F5A"/>
    <w:rsid w:val="006065D4"/>
    <w:rsid w:val="00607E53"/>
    <w:rsid w:val="00611B12"/>
    <w:rsid w:val="006175D7"/>
    <w:rsid w:val="00621E7E"/>
    <w:rsid w:val="00621F97"/>
    <w:rsid w:val="006241FE"/>
    <w:rsid w:val="00624302"/>
    <w:rsid w:val="00624961"/>
    <w:rsid w:val="0062589A"/>
    <w:rsid w:val="00625C86"/>
    <w:rsid w:val="00625DBB"/>
    <w:rsid w:val="006279E5"/>
    <w:rsid w:val="00627F0E"/>
    <w:rsid w:val="0063020F"/>
    <w:rsid w:val="006312A4"/>
    <w:rsid w:val="00632DFC"/>
    <w:rsid w:val="00637964"/>
    <w:rsid w:val="00641425"/>
    <w:rsid w:val="00647438"/>
    <w:rsid w:val="00650AFE"/>
    <w:rsid w:val="00651E84"/>
    <w:rsid w:val="00653B2C"/>
    <w:rsid w:val="0065739D"/>
    <w:rsid w:val="00664663"/>
    <w:rsid w:val="00664C2E"/>
    <w:rsid w:val="00666165"/>
    <w:rsid w:val="00666786"/>
    <w:rsid w:val="00666A7C"/>
    <w:rsid w:val="006670AC"/>
    <w:rsid w:val="00667E24"/>
    <w:rsid w:val="006700A6"/>
    <w:rsid w:val="00672929"/>
    <w:rsid w:val="006740A1"/>
    <w:rsid w:val="006749FD"/>
    <w:rsid w:val="00675BD3"/>
    <w:rsid w:val="00675C2D"/>
    <w:rsid w:val="00677958"/>
    <w:rsid w:val="0068022A"/>
    <w:rsid w:val="006811DE"/>
    <w:rsid w:val="00682CC1"/>
    <w:rsid w:val="00683E6B"/>
    <w:rsid w:val="00686417"/>
    <w:rsid w:val="00690356"/>
    <w:rsid w:val="0069169D"/>
    <w:rsid w:val="0069293A"/>
    <w:rsid w:val="00692E75"/>
    <w:rsid w:val="00694A90"/>
    <w:rsid w:val="006A23FA"/>
    <w:rsid w:val="006A3B47"/>
    <w:rsid w:val="006A3F46"/>
    <w:rsid w:val="006A5466"/>
    <w:rsid w:val="006B0521"/>
    <w:rsid w:val="006B18ED"/>
    <w:rsid w:val="006B60F0"/>
    <w:rsid w:val="006B6497"/>
    <w:rsid w:val="006B64AA"/>
    <w:rsid w:val="006B7677"/>
    <w:rsid w:val="006C0134"/>
    <w:rsid w:val="006C1C11"/>
    <w:rsid w:val="006C48CC"/>
    <w:rsid w:val="006C4D96"/>
    <w:rsid w:val="006D59CB"/>
    <w:rsid w:val="006D73D3"/>
    <w:rsid w:val="006E1631"/>
    <w:rsid w:val="006E189D"/>
    <w:rsid w:val="006E280F"/>
    <w:rsid w:val="006E5E85"/>
    <w:rsid w:val="006E7755"/>
    <w:rsid w:val="006F18FF"/>
    <w:rsid w:val="006F371A"/>
    <w:rsid w:val="00700164"/>
    <w:rsid w:val="00701C34"/>
    <w:rsid w:val="007057F2"/>
    <w:rsid w:val="00707C9B"/>
    <w:rsid w:val="007103FE"/>
    <w:rsid w:val="00712EFF"/>
    <w:rsid w:val="0071350E"/>
    <w:rsid w:val="00721C1B"/>
    <w:rsid w:val="00722F1E"/>
    <w:rsid w:val="00723D2B"/>
    <w:rsid w:val="0072498D"/>
    <w:rsid w:val="00731963"/>
    <w:rsid w:val="007320D2"/>
    <w:rsid w:val="00732AEB"/>
    <w:rsid w:val="0073426C"/>
    <w:rsid w:val="00734765"/>
    <w:rsid w:val="007358B4"/>
    <w:rsid w:val="0073682A"/>
    <w:rsid w:val="00736CB1"/>
    <w:rsid w:val="00741B82"/>
    <w:rsid w:val="00741C30"/>
    <w:rsid w:val="00750C78"/>
    <w:rsid w:val="00751AFB"/>
    <w:rsid w:val="00754140"/>
    <w:rsid w:val="00754EA7"/>
    <w:rsid w:val="007554D8"/>
    <w:rsid w:val="00755FFC"/>
    <w:rsid w:val="00761451"/>
    <w:rsid w:val="00762691"/>
    <w:rsid w:val="0076279A"/>
    <w:rsid w:val="00767F55"/>
    <w:rsid w:val="007752DF"/>
    <w:rsid w:val="0077606D"/>
    <w:rsid w:val="007761E7"/>
    <w:rsid w:val="00777424"/>
    <w:rsid w:val="00780E40"/>
    <w:rsid w:val="0078226F"/>
    <w:rsid w:val="0078238F"/>
    <w:rsid w:val="007876AD"/>
    <w:rsid w:val="00787AF9"/>
    <w:rsid w:val="00787BFF"/>
    <w:rsid w:val="0079165C"/>
    <w:rsid w:val="00794549"/>
    <w:rsid w:val="00794B7E"/>
    <w:rsid w:val="00794FB8"/>
    <w:rsid w:val="007A0584"/>
    <w:rsid w:val="007A05ED"/>
    <w:rsid w:val="007A28D5"/>
    <w:rsid w:val="007A43DF"/>
    <w:rsid w:val="007A45F1"/>
    <w:rsid w:val="007A676B"/>
    <w:rsid w:val="007A6C09"/>
    <w:rsid w:val="007A786D"/>
    <w:rsid w:val="007B01CE"/>
    <w:rsid w:val="007B4FD0"/>
    <w:rsid w:val="007B5646"/>
    <w:rsid w:val="007C6272"/>
    <w:rsid w:val="007D27C2"/>
    <w:rsid w:val="007D3C33"/>
    <w:rsid w:val="007D7CA7"/>
    <w:rsid w:val="007E297E"/>
    <w:rsid w:val="007E5C53"/>
    <w:rsid w:val="007E75BA"/>
    <w:rsid w:val="007F4C80"/>
    <w:rsid w:val="007F6BEC"/>
    <w:rsid w:val="007F6C8F"/>
    <w:rsid w:val="007F79BB"/>
    <w:rsid w:val="008017A9"/>
    <w:rsid w:val="00801A8C"/>
    <w:rsid w:val="00805D00"/>
    <w:rsid w:val="008111A0"/>
    <w:rsid w:val="00812967"/>
    <w:rsid w:val="00814471"/>
    <w:rsid w:val="0081528F"/>
    <w:rsid w:val="00816DEB"/>
    <w:rsid w:val="0082259C"/>
    <w:rsid w:val="008243D1"/>
    <w:rsid w:val="0082770E"/>
    <w:rsid w:val="00830925"/>
    <w:rsid w:val="00831EE6"/>
    <w:rsid w:val="00833D1B"/>
    <w:rsid w:val="00833ED5"/>
    <w:rsid w:val="00834C45"/>
    <w:rsid w:val="008357AB"/>
    <w:rsid w:val="008422B2"/>
    <w:rsid w:val="008425AF"/>
    <w:rsid w:val="0084317C"/>
    <w:rsid w:val="00844025"/>
    <w:rsid w:val="008446E8"/>
    <w:rsid w:val="00845442"/>
    <w:rsid w:val="00845BE9"/>
    <w:rsid w:val="00846943"/>
    <w:rsid w:val="00853D8B"/>
    <w:rsid w:val="00854EB8"/>
    <w:rsid w:val="008568B7"/>
    <w:rsid w:val="00860825"/>
    <w:rsid w:val="00860BF8"/>
    <w:rsid w:val="008640FF"/>
    <w:rsid w:val="00865F83"/>
    <w:rsid w:val="00866A2A"/>
    <w:rsid w:val="00871C56"/>
    <w:rsid w:val="0087451D"/>
    <w:rsid w:val="008753E7"/>
    <w:rsid w:val="00875626"/>
    <w:rsid w:val="00875B8F"/>
    <w:rsid w:val="00877924"/>
    <w:rsid w:val="00880572"/>
    <w:rsid w:val="00881D93"/>
    <w:rsid w:val="00882700"/>
    <w:rsid w:val="00883604"/>
    <w:rsid w:val="0089055B"/>
    <w:rsid w:val="0089068E"/>
    <w:rsid w:val="00890F3B"/>
    <w:rsid w:val="008A09F4"/>
    <w:rsid w:val="008A0FBA"/>
    <w:rsid w:val="008A44B0"/>
    <w:rsid w:val="008A5F8B"/>
    <w:rsid w:val="008A7649"/>
    <w:rsid w:val="008A79A3"/>
    <w:rsid w:val="008B0B73"/>
    <w:rsid w:val="008B15C7"/>
    <w:rsid w:val="008B205E"/>
    <w:rsid w:val="008B3622"/>
    <w:rsid w:val="008B421E"/>
    <w:rsid w:val="008B4CF8"/>
    <w:rsid w:val="008B7439"/>
    <w:rsid w:val="008B7E18"/>
    <w:rsid w:val="008C4173"/>
    <w:rsid w:val="008C49E7"/>
    <w:rsid w:val="008D08CE"/>
    <w:rsid w:val="008D215F"/>
    <w:rsid w:val="008D3492"/>
    <w:rsid w:val="008D7507"/>
    <w:rsid w:val="008D79C8"/>
    <w:rsid w:val="008E0D5D"/>
    <w:rsid w:val="008E4404"/>
    <w:rsid w:val="008E4982"/>
    <w:rsid w:val="008E7189"/>
    <w:rsid w:val="008E7A0C"/>
    <w:rsid w:val="008F2CF8"/>
    <w:rsid w:val="008F2FA6"/>
    <w:rsid w:val="008F7671"/>
    <w:rsid w:val="00901C04"/>
    <w:rsid w:val="009020CD"/>
    <w:rsid w:val="009050AC"/>
    <w:rsid w:val="0090593A"/>
    <w:rsid w:val="009061F4"/>
    <w:rsid w:val="00910CF8"/>
    <w:rsid w:val="00911BB5"/>
    <w:rsid w:val="009129F2"/>
    <w:rsid w:val="00921A0C"/>
    <w:rsid w:val="00921CB4"/>
    <w:rsid w:val="009239E7"/>
    <w:rsid w:val="00924C47"/>
    <w:rsid w:val="00925AF2"/>
    <w:rsid w:val="00932D4F"/>
    <w:rsid w:val="00934CA0"/>
    <w:rsid w:val="00935F31"/>
    <w:rsid w:val="00937A52"/>
    <w:rsid w:val="00940C18"/>
    <w:rsid w:val="00940C62"/>
    <w:rsid w:val="00941C5E"/>
    <w:rsid w:val="00942061"/>
    <w:rsid w:val="00954B4B"/>
    <w:rsid w:val="00954EDB"/>
    <w:rsid w:val="00960C9D"/>
    <w:rsid w:val="0096147C"/>
    <w:rsid w:val="00965110"/>
    <w:rsid w:val="0096541C"/>
    <w:rsid w:val="00965D17"/>
    <w:rsid w:val="00966B91"/>
    <w:rsid w:val="009705CE"/>
    <w:rsid w:val="00977EBF"/>
    <w:rsid w:val="00981A66"/>
    <w:rsid w:val="00983042"/>
    <w:rsid w:val="00987198"/>
    <w:rsid w:val="00987252"/>
    <w:rsid w:val="00993328"/>
    <w:rsid w:val="00997190"/>
    <w:rsid w:val="009A1E1A"/>
    <w:rsid w:val="009A2454"/>
    <w:rsid w:val="009A2B31"/>
    <w:rsid w:val="009A4F49"/>
    <w:rsid w:val="009A5008"/>
    <w:rsid w:val="009A61DF"/>
    <w:rsid w:val="009A6D30"/>
    <w:rsid w:val="009B3016"/>
    <w:rsid w:val="009B56D7"/>
    <w:rsid w:val="009B6108"/>
    <w:rsid w:val="009C16E7"/>
    <w:rsid w:val="009C293A"/>
    <w:rsid w:val="009C4469"/>
    <w:rsid w:val="009C464D"/>
    <w:rsid w:val="009C56CD"/>
    <w:rsid w:val="009C57F1"/>
    <w:rsid w:val="009C6D07"/>
    <w:rsid w:val="009C72B3"/>
    <w:rsid w:val="009D0566"/>
    <w:rsid w:val="009D1CAB"/>
    <w:rsid w:val="009D1EA3"/>
    <w:rsid w:val="009D2BD0"/>
    <w:rsid w:val="009D43C6"/>
    <w:rsid w:val="009D43C9"/>
    <w:rsid w:val="009D4940"/>
    <w:rsid w:val="009D5342"/>
    <w:rsid w:val="009D53C7"/>
    <w:rsid w:val="009D6CE4"/>
    <w:rsid w:val="009E0009"/>
    <w:rsid w:val="009E0CDF"/>
    <w:rsid w:val="009E10BD"/>
    <w:rsid w:val="009E294B"/>
    <w:rsid w:val="009E431F"/>
    <w:rsid w:val="009E69F5"/>
    <w:rsid w:val="009F15EE"/>
    <w:rsid w:val="009F2692"/>
    <w:rsid w:val="009F2A89"/>
    <w:rsid w:val="009F5121"/>
    <w:rsid w:val="009F60C1"/>
    <w:rsid w:val="00A038F2"/>
    <w:rsid w:val="00A04764"/>
    <w:rsid w:val="00A04A4A"/>
    <w:rsid w:val="00A05BD3"/>
    <w:rsid w:val="00A06957"/>
    <w:rsid w:val="00A07E3B"/>
    <w:rsid w:val="00A12929"/>
    <w:rsid w:val="00A13FE0"/>
    <w:rsid w:val="00A147D1"/>
    <w:rsid w:val="00A20AEE"/>
    <w:rsid w:val="00A23537"/>
    <w:rsid w:val="00A24A48"/>
    <w:rsid w:val="00A24E92"/>
    <w:rsid w:val="00A30F54"/>
    <w:rsid w:val="00A32FC5"/>
    <w:rsid w:val="00A33616"/>
    <w:rsid w:val="00A36100"/>
    <w:rsid w:val="00A37351"/>
    <w:rsid w:val="00A37F19"/>
    <w:rsid w:val="00A4277C"/>
    <w:rsid w:val="00A442A3"/>
    <w:rsid w:val="00A446A8"/>
    <w:rsid w:val="00A44D42"/>
    <w:rsid w:val="00A45339"/>
    <w:rsid w:val="00A46574"/>
    <w:rsid w:val="00A53C11"/>
    <w:rsid w:val="00A54DA9"/>
    <w:rsid w:val="00A553CF"/>
    <w:rsid w:val="00A6092B"/>
    <w:rsid w:val="00A609F7"/>
    <w:rsid w:val="00A60D30"/>
    <w:rsid w:val="00A60DB5"/>
    <w:rsid w:val="00A6324A"/>
    <w:rsid w:val="00A656F3"/>
    <w:rsid w:val="00A659C1"/>
    <w:rsid w:val="00A664AF"/>
    <w:rsid w:val="00A66A1A"/>
    <w:rsid w:val="00A66DBF"/>
    <w:rsid w:val="00A6711B"/>
    <w:rsid w:val="00A671F7"/>
    <w:rsid w:val="00A70367"/>
    <w:rsid w:val="00A717C8"/>
    <w:rsid w:val="00A731FD"/>
    <w:rsid w:val="00A74542"/>
    <w:rsid w:val="00A75245"/>
    <w:rsid w:val="00A77078"/>
    <w:rsid w:val="00A81416"/>
    <w:rsid w:val="00A831F8"/>
    <w:rsid w:val="00A83E8E"/>
    <w:rsid w:val="00A83EFE"/>
    <w:rsid w:val="00A86FB5"/>
    <w:rsid w:val="00A90592"/>
    <w:rsid w:val="00A92B9B"/>
    <w:rsid w:val="00A94550"/>
    <w:rsid w:val="00A95876"/>
    <w:rsid w:val="00A971D4"/>
    <w:rsid w:val="00AA03BC"/>
    <w:rsid w:val="00AA0B23"/>
    <w:rsid w:val="00AA3A9A"/>
    <w:rsid w:val="00AA5EB3"/>
    <w:rsid w:val="00AA7094"/>
    <w:rsid w:val="00AA7BB5"/>
    <w:rsid w:val="00AB0237"/>
    <w:rsid w:val="00AB1FBA"/>
    <w:rsid w:val="00AB4466"/>
    <w:rsid w:val="00AB5B25"/>
    <w:rsid w:val="00AB6387"/>
    <w:rsid w:val="00AC0411"/>
    <w:rsid w:val="00AC4249"/>
    <w:rsid w:val="00AC47E7"/>
    <w:rsid w:val="00AC7313"/>
    <w:rsid w:val="00AD10A9"/>
    <w:rsid w:val="00AD1189"/>
    <w:rsid w:val="00AD1718"/>
    <w:rsid w:val="00AD1870"/>
    <w:rsid w:val="00AD21C0"/>
    <w:rsid w:val="00AD31D7"/>
    <w:rsid w:val="00AD4B52"/>
    <w:rsid w:val="00AD56F4"/>
    <w:rsid w:val="00AD5B79"/>
    <w:rsid w:val="00AD6256"/>
    <w:rsid w:val="00AD643B"/>
    <w:rsid w:val="00AE0AFF"/>
    <w:rsid w:val="00AE1BD2"/>
    <w:rsid w:val="00AE2D82"/>
    <w:rsid w:val="00AE3C0A"/>
    <w:rsid w:val="00AE68C0"/>
    <w:rsid w:val="00AF09CB"/>
    <w:rsid w:val="00AF2B84"/>
    <w:rsid w:val="00AF2D93"/>
    <w:rsid w:val="00AF4839"/>
    <w:rsid w:val="00AF5F44"/>
    <w:rsid w:val="00AF6EB3"/>
    <w:rsid w:val="00AF7F1B"/>
    <w:rsid w:val="00B004CF"/>
    <w:rsid w:val="00B03F1F"/>
    <w:rsid w:val="00B062A3"/>
    <w:rsid w:val="00B06CFE"/>
    <w:rsid w:val="00B072EB"/>
    <w:rsid w:val="00B07D1D"/>
    <w:rsid w:val="00B11CEC"/>
    <w:rsid w:val="00B129CF"/>
    <w:rsid w:val="00B14489"/>
    <w:rsid w:val="00B168FB"/>
    <w:rsid w:val="00B17C29"/>
    <w:rsid w:val="00B17CEA"/>
    <w:rsid w:val="00B20656"/>
    <w:rsid w:val="00B208A9"/>
    <w:rsid w:val="00B20AA6"/>
    <w:rsid w:val="00B21414"/>
    <w:rsid w:val="00B216C1"/>
    <w:rsid w:val="00B234A3"/>
    <w:rsid w:val="00B23A8B"/>
    <w:rsid w:val="00B24BF5"/>
    <w:rsid w:val="00B251A3"/>
    <w:rsid w:val="00B25776"/>
    <w:rsid w:val="00B25C89"/>
    <w:rsid w:val="00B3087F"/>
    <w:rsid w:val="00B3179A"/>
    <w:rsid w:val="00B34A9E"/>
    <w:rsid w:val="00B34C5C"/>
    <w:rsid w:val="00B34EFB"/>
    <w:rsid w:val="00B37626"/>
    <w:rsid w:val="00B412BC"/>
    <w:rsid w:val="00B41AB4"/>
    <w:rsid w:val="00B4242B"/>
    <w:rsid w:val="00B42798"/>
    <w:rsid w:val="00B4335C"/>
    <w:rsid w:val="00B5019B"/>
    <w:rsid w:val="00B52580"/>
    <w:rsid w:val="00B528C1"/>
    <w:rsid w:val="00B56FF0"/>
    <w:rsid w:val="00B57571"/>
    <w:rsid w:val="00B60C47"/>
    <w:rsid w:val="00B62FCE"/>
    <w:rsid w:val="00B6432E"/>
    <w:rsid w:val="00B67570"/>
    <w:rsid w:val="00B71C5D"/>
    <w:rsid w:val="00B74F5B"/>
    <w:rsid w:val="00B76D21"/>
    <w:rsid w:val="00B81201"/>
    <w:rsid w:val="00B82A2B"/>
    <w:rsid w:val="00B83247"/>
    <w:rsid w:val="00B83578"/>
    <w:rsid w:val="00B85448"/>
    <w:rsid w:val="00B8642E"/>
    <w:rsid w:val="00B86F46"/>
    <w:rsid w:val="00B9175A"/>
    <w:rsid w:val="00B932C9"/>
    <w:rsid w:val="00B95B38"/>
    <w:rsid w:val="00B9705F"/>
    <w:rsid w:val="00B97261"/>
    <w:rsid w:val="00B973F2"/>
    <w:rsid w:val="00B97CC3"/>
    <w:rsid w:val="00BA2D04"/>
    <w:rsid w:val="00BA4870"/>
    <w:rsid w:val="00BB16E8"/>
    <w:rsid w:val="00BB2E3D"/>
    <w:rsid w:val="00BB62A6"/>
    <w:rsid w:val="00BB6C80"/>
    <w:rsid w:val="00BB77FD"/>
    <w:rsid w:val="00BB7966"/>
    <w:rsid w:val="00BC1CCF"/>
    <w:rsid w:val="00BC2397"/>
    <w:rsid w:val="00BC39ED"/>
    <w:rsid w:val="00BC4BDF"/>
    <w:rsid w:val="00BD0785"/>
    <w:rsid w:val="00BD4B71"/>
    <w:rsid w:val="00BD4E59"/>
    <w:rsid w:val="00BD7B00"/>
    <w:rsid w:val="00BE107B"/>
    <w:rsid w:val="00BE43A6"/>
    <w:rsid w:val="00BE7B16"/>
    <w:rsid w:val="00BF09ED"/>
    <w:rsid w:val="00BF4530"/>
    <w:rsid w:val="00BF7076"/>
    <w:rsid w:val="00BF7586"/>
    <w:rsid w:val="00BF7C82"/>
    <w:rsid w:val="00BF7EBC"/>
    <w:rsid w:val="00C0016B"/>
    <w:rsid w:val="00C009BD"/>
    <w:rsid w:val="00C00B25"/>
    <w:rsid w:val="00C01EA7"/>
    <w:rsid w:val="00C03B78"/>
    <w:rsid w:val="00C03BD5"/>
    <w:rsid w:val="00C041D7"/>
    <w:rsid w:val="00C11A9C"/>
    <w:rsid w:val="00C14FF1"/>
    <w:rsid w:val="00C15AC4"/>
    <w:rsid w:val="00C22D54"/>
    <w:rsid w:val="00C24191"/>
    <w:rsid w:val="00C249E0"/>
    <w:rsid w:val="00C27BAB"/>
    <w:rsid w:val="00C301A1"/>
    <w:rsid w:val="00C34A09"/>
    <w:rsid w:val="00C352F0"/>
    <w:rsid w:val="00C35CE3"/>
    <w:rsid w:val="00C41375"/>
    <w:rsid w:val="00C418CA"/>
    <w:rsid w:val="00C4494D"/>
    <w:rsid w:val="00C519CE"/>
    <w:rsid w:val="00C51EC6"/>
    <w:rsid w:val="00C60AE1"/>
    <w:rsid w:val="00C61514"/>
    <w:rsid w:val="00C6200F"/>
    <w:rsid w:val="00C62755"/>
    <w:rsid w:val="00C62DA4"/>
    <w:rsid w:val="00C63886"/>
    <w:rsid w:val="00C64D89"/>
    <w:rsid w:val="00C669FB"/>
    <w:rsid w:val="00C66AC6"/>
    <w:rsid w:val="00C673A7"/>
    <w:rsid w:val="00C71749"/>
    <w:rsid w:val="00C77A95"/>
    <w:rsid w:val="00C81515"/>
    <w:rsid w:val="00C82108"/>
    <w:rsid w:val="00C82356"/>
    <w:rsid w:val="00C8278C"/>
    <w:rsid w:val="00C82B59"/>
    <w:rsid w:val="00C85044"/>
    <w:rsid w:val="00C85152"/>
    <w:rsid w:val="00C869D0"/>
    <w:rsid w:val="00C872FE"/>
    <w:rsid w:val="00C9166B"/>
    <w:rsid w:val="00C91BFD"/>
    <w:rsid w:val="00C91EFF"/>
    <w:rsid w:val="00C924AD"/>
    <w:rsid w:val="00C94635"/>
    <w:rsid w:val="00CA394C"/>
    <w:rsid w:val="00CA498E"/>
    <w:rsid w:val="00CB1EB9"/>
    <w:rsid w:val="00CB24B7"/>
    <w:rsid w:val="00CB2D05"/>
    <w:rsid w:val="00CB4214"/>
    <w:rsid w:val="00CB6F8C"/>
    <w:rsid w:val="00CB7256"/>
    <w:rsid w:val="00CC029C"/>
    <w:rsid w:val="00CC0B35"/>
    <w:rsid w:val="00CC1F55"/>
    <w:rsid w:val="00CC5032"/>
    <w:rsid w:val="00CC7F5C"/>
    <w:rsid w:val="00CD1987"/>
    <w:rsid w:val="00CD2B06"/>
    <w:rsid w:val="00CD4667"/>
    <w:rsid w:val="00CD57EB"/>
    <w:rsid w:val="00CD592E"/>
    <w:rsid w:val="00CD5F29"/>
    <w:rsid w:val="00CD765E"/>
    <w:rsid w:val="00CD7A4F"/>
    <w:rsid w:val="00CE0A17"/>
    <w:rsid w:val="00CE24C1"/>
    <w:rsid w:val="00CE4BDA"/>
    <w:rsid w:val="00CE575F"/>
    <w:rsid w:val="00CF125B"/>
    <w:rsid w:val="00CF41B9"/>
    <w:rsid w:val="00D00F68"/>
    <w:rsid w:val="00D03A11"/>
    <w:rsid w:val="00D079F6"/>
    <w:rsid w:val="00D10100"/>
    <w:rsid w:val="00D129E2"/>
    <w:rsid w:val="00D16970"/>
    <w:rsid w:val="00D17E79"/>
    <w:rsid w:val="00D22174"/>
    <w:rsid w:val="00D233D2"/>
    <w:rsid w:val="00D23412"/>
    <w:rsid w:val="00D2515E"/>
    <w:rsid w:val="00D25C14"/>
    <w:rsid w:val="00D26004"/>
    <w:rsid w:val="00D26902"/>
    <w:rsid w:val="00D2737C"/>
    <w:rsid w:val="00D31C83"/>
    <w:rsid w:val="00D32860"/>
    <w:rsid w:val="00D344FA"/>
    <w:rsid w:val="00D35662"/>
    <w:rsid w:val="00D36A4F"/>
    <w:rsid w:val="00D371EF"/>
    <w:rsid w:val="00D40CA5"/>
    <w:rsid w:val="00D42088"/>
    <w:rsid w:val="00D51139"/>
    <w:rsid w:val="00D5170A"/>
    <w:rsid w:val="00D53E1A"/>
    <w:rsid w:val="00D54149"/>
    <w:rsid w:val="00D60914"/>
    <w:rsid w:val="00D60E40"/>
    <w:rsid w:val="00D65047"/>
    <w:rsid w:val="00D7063C"/>
    <w:rsid w:val="00D72891"/>
    <w:rsid w:val="00D72B76"/>
    <w:rsid w:val="00D736CD"/>
    <w:rsid w:val="00D73CAB"/>
    <w:rsid w:val="00D75591"/>
    <w:rsid w:val="00D77AD4"/>
    <w:rsid w:val="00D809AA"/>
    <w:rsid w:val="00D814D9"/>
    <w:rsid w:val="00D84878"/>
    <w:rsid w:val="00D9137D"/>
    <w:rsid w:val="00D91D47"/>
    <w:rsid w:val="00D9237C"/>
    <w:rsid w:val="00D94599"/>
    <w:rsid w:val="00D96FEF"/>
    <w:rsid w:val="00D97E7E"/>
    <w:rsid w:val="00DA1411"/>
    <w:rsid w:val="00DA3976"/>
    <w:rsid w:val="00DA5852"/>
    <w:rsid w:val="00DB1D07"/>
    <w:rsid w:val="00DB3326"/>
    <w:rsid w:val="00DB3590"/>
    <w:rsid w:val="00DB35FF"/>
    <w:rsid w:val="00DB5CD7"/>
    <w:rsid w:val="00DB5E30"/>
    <w:rsid w:val="00DB7902"/>
    <w:rsid w:val="00DB7F8A"/>
    <w:rsid w:val="00DC216D"/>
    <w:rsid w:val="00DC58A7"/>
    <w:rsid w:val="00DC58ED"/>
    <w:rsid w:val="00DD0B08"/>
    <w:rsid w:val="00DD0B1D"/>
    <w:rsid w:val="00DD14B1"/>
    <w:rsid w:val="00DD15A9"/>
    <w:rsid w:val="00DD1C0B"/>
    <w:rsid w:val="00DD2A8B"/>
    <w:rsid w:val="00DD3035"/>
    <w:rsid w:val="00DD7467"/>
    <w:rsid w:val="00DE0EB9"/>
    <w:rsid w:val="00DE0F84"/>
    <w:rsid w:val="00DE229B"/>
    <w:rsid w:val="00DE2B9F"/>
    <w:rsid w:val="00DE3071"/>
    <w:rsid w:val="00DF50B3"/>
    <w:rsid w:val="00DF58DA"/>
    <w:rsid w:val="00DF5FC5"/>
    <w:rsid w:val="00DF6C5B"/>
    <w:rsid w:val="00DF6DA5"/>
    <w:rsid w:val="00E00382"/>
    <w:rsid w:val="00E023B4"/>
    <w:rsid w:val="00E03093"/>
    <w:rsid w:val="00E03D0B"/>
    <w:rsid w:val="00E066E9"/>
    <w:rsid w:val="00E0722C"/>
    <w:rsid w:val="00E1162D"/>
    <w:rsid w:val="00E11889"/>
    <w:rsid w:val="00E11B1D"/>
    <w:rsid w:val="00E1386D"/>
    <w:rsid w:val="00E1484E"/>
    <w:rsid w:val="00E15319"/>
    <w:rsid w:val="00E22860"/>
    <w:rsid w:val="00E22ABA"/>
    <w:rsid w:val="00E265E8"/>
    <w:rsid w:val="00E27AD6"/>
    <w:rsid w:val="00E333AD"/>
    <w:rsid w:val="00E35340"/>
    <w:rsid w:val="00E36AFF"/>
    <w:rsid w:val="00E377AC"/>
    <w:rsid w:val="00E40705"/>
    <w:rsid w:val="00E423D0"/>
    <w:rsid w:val="00E442E8"/>
    <w:rsid w:val="00E453C7"/>
    <w:rsid w:val="00E47331"/>
    <w:rsid w:val="00E475CA"/>
    <w:rsid w:val="00E527BA"/>
    <w:rsid w:val="00E55DFF"/>
    <w:rsid w:val="00E62AEF"/>
    <w:rsid w:val="00E62B3B"/>
    <w:rsid w:val="00E63B80"/>
    <w:rsid w:val="00E654A0"/>
    <w:rsid w:val="00E66D74"/>
    <w:rsid w:val="00E670C2"/>
    <w:rsid w:val="00E70753"/>
    <w:rsid w:val="00E71709"/>
    <w:rsid w:val="00E742C0"/>
    <w:rsid w:val="00E802AB"/>
    <w:rsid w:val="00E81CE7"/>
    <w:rsid w:val="00E81DB5"/>
    <w:rsid w:val="00E8425A"/>
    <w:rsid w:val="00E84A98"/>
    <w:rsid w:val="00E86375"/>
    <w:rsid w:val="00E92E5D"/>
    <w:rsid w:val="00E93964"/>
    <w:rsid w:val="00E94110"/>
    <w:rsid w:val="00E9743A"/>
    <w:rsid w:val="00EA1434"/>
    <w:rsid w:val="00EA3585"/>
    <w:rsid w:val="00EA3EA2"/>
    <w:rsid w:val="00EA4FDE"/>
    <w:rsid w:val="00EA599D"/>
    <w:rsid w:val="00EA7430"/>
    <w:rsid w:val="00EB1B0C"/>
    <w:rsid w:val="00EB48C5"/>
    <w:rsid w:val="00EB5F11"/>
    <w:rsid w:val="00EC3569"/>
    <w:rsid w:val="00EC3F62"/>
    <w:rsid w:val="00EC4208"/>
    <w:rsid w:val="00EC6DF0"/>
    <w:rsid w:val="00ED2FBA"/>
    <w:rsid w:val="00ED40DC"/>
    <w:rsid w:val="00ED663C"/>
    <w:rsid w:val="00ED68B0"/>
    <w:rsid w:val="00ED7633"/>
    <w:rsid w:val="00EE1094"/>
    <w:rsid w:val="00EE2431"/>
    <w:rsid w:val="00EE4102"/>
    <w:rsid w:val="00EE48F8"/>
    <w:rsid w:val="00EE6A78"/>
    <w:rsid w:val="00EE6B03"/>
    <w:rsid w:val="00EF1B39"/>
    <w:rsid w:val="00EF211A"/>
    <w:rsid w:val="00EF3354"/>
    <w:rsid w:val="00EF5C33"/>
    <w:rsid w:val="00EF7E2F"/>
    <w:rsid w:val="00F000BC"/>
    <w:rsid w:val="00F003BF"/>
    <w:rsid w:val="00F035E7"/>
    <w:rsid w:val="00F06629"/>
    <w:rsid w:val="00F078A6"/>
    <w:rsid w:val="00F11FDD"/>
    <w:rsid w:val="00F14E13"/>
    <w:rsid w:val="00F24EB6"/>
    <w:rsid w:val="00F31B6C"/>
    <w:rsid w:val="00F3503E"/>
    <w:rsid w:val="00F37222"/>
    <w:rsid w:val="00F37CE1"/>
    <w:rsid w:val="00F42173"/>
    <w:rsid w:val="00F43380"/>
    <w:rsid w:val="00F43FB7"/>
    <w:rsid w:val="00F444A8"/>
    <w:rsid w:val="00F507CA"/>
    <w:rsid w:val="00F522DB"/>
    <w:rsid w:val="00F52D56"/>
    <w:rsid w:val="00F561EE"/>
    <w:rsid w:val="00F5621D"/>
    <w:rsid w:val="00F61275"/>
    <w:rsid w:val="00F615BD"/>
    <w:rsid w:val="00F639BB"/>
    <w:rsid w:val="00F65B73"/>
    <w:rsid w:val="00F66735"/>
    <w:rsid w:val="00F67155"/>
    <w:rsid w:val="00F7180E"/>
    <w:rsid w:val="00F71DE4"/>
    <w:rsid w:val="00F7317F"/>
    <w:rsid w:val="00F73271"/>
    <w:rsid w:val="00F74AD4"/>
    <w:rsid w:val="00F76C23"/>
    <w:rsid w:val="00F81654"/>
    <w:rsid w:val="00F81B2E"/>
    <w:rsid w:val="00F81BBC"/>
    <w:rsid w:val="00F82869"/>
    <w:rsid w:val="00F83097"/>
    <w:rsid w:val="00F85B6C"/>
    <w:rsid w:val="00F908AF"/>
    <w:rsid w:val="00F91B60"/>
    <w:rsid w:val="00F95131"/>
    <w:rsid w:val="00F96B1E"/>
    <w:rsid w:val="00FA4A29"/>
    <w:rsid w:val="00FA6522"/>
    <w:rsid w:val="00FA6EA6"/>
    <w:rsid w:val="00FA7912"/>
    <w:rsid w:val="00FB0FD0"/>
    <w:rsid w:val="00FB4AAB"/>
    <w:rsid w:val="00FB7E25"/>
    <w:rsid w:val="00FC05EE"/>
    <w:rsid w:val="00FC3933"/>
    <w:rsid w:val="00FC3A2F"/>
    <w:rsid w:val="00FC3EB4"/>
    <w:rsid w:val="00FC69E9"/>
    <w:rsid w:val="00FD11F3"/>
    <w:rsid w:val="00FD193B"/>
    <w:rsid w:val="00FD26BC"/>
    <w:rsid w:val="00FD35F3"/>
    <w:rsid w:val="00FD4F5B"/>
    <w:rsid w:val="00FD5D6D"/>
    <w:rsid w:val="00FD70FC"/>
    <w:rsid w:val="00FD7E7F"/>
    <w:rsid w:val="00FE1774"/>
    <w:rsid w:val="00FE5D18"/>
    <w:rsid w:val="00FF0074"/>
    <w:rsid w:val="00FF11E4"/>
    <w:rsid w:val="00FF160A"/>
    <w:rsid w:val="00FF3B84"/>
    <w:rsid w:val="00FF4869"/>
    <w:rsid w:val="00FF50A8"/>
    <w:rsid w:val="00FF5635"/>
    <w:rsid w:val="00FF5F82"/>
    <w:rsid w:val="00FF6D15"/>
    <w:rsid w:val="00FF7D7F"/>
    <w:rsid w:val="0BF1D508"/>
    <w:rsid w:val="148A1D65"/>
    <w:rsid w:val="3E73309F"/>
    <w:rsid w:val="3F8545F3"/>
    <w:rsid w:val="51C8E2B1"/>
    <w:rsid w:val="5749269F"/>
    <w:rsid w:val="5C15078B"/>
  </w:rsids>
  <w:docVars>
    <w:docVar w:name="__Grammarly_42___1" w:val="H4sIAAAAAAAEAKtWcslP9kxRslIyNDYyNTY0MTcxtjCzNDA0MzVT0lEKTi0uzszPAykwrAUAFvY/OCwAAAA="/>
    <w:docVar w:name="__Grammarly_42____i" w:val="H4sIAAAAAAAEAKtWckksSQxILCpxzi/NK1GyMqwFAAEhoTITAAAA"/>
  </w:docVar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745AE10F"/>
  <w15:docId w15:val="{F7A7DACB-23AE-46C6-938C-81A2D884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7"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9"/>
    <w:qFormat/>
    <w:rsid w:val="00B95B38"/>
    <w:pPr>
      <w:spacing w:before="0" w:after="120"/>
    </w:pPr>
    <w:rPr>
      <w:sz w:val="24"/>
    </w:rPr>
  </w:style>
  <w:style w:type="paragraph" w:styleId="Heading1">
    <w:name w:val="heading 1"/>
    <w:aliases w:val="Chapter Title"/>
    <w:basedOn w:val="Normal"/>
    <w:next w:val="BodyText"/>
    <w:link w:val="Heading1Char"/>
    <w:uiPriority w:val="9"/>
    <w:qFormat/>
    <w:rsid w:val="00D26902"/>
    <w:pPr>
      <w:keepNext/>
      <w:keepLines/>
      <w:pageBreakBefore/>
      <w:pBdr>
        <w:bottom w:val="single" w:sz="4" w:space="1" w:color="4E3FBB" w:themeColor="accent1"/>
      </w:pBdr>
      <w:tabs>
        <w:tab w:val="left" w:pos="360"/>
      </w:tabs>
      <w:spacing w:after="200"/>
      <w:outlineLvl w:val="0"/>
    </w:pPr>
    <w:rPr>
      <w:rFonts w:asciiTheme="majorHAnsi" w:eastAsiaTheme="majorEastAsia" w:hAnsiTheme="majorHAnsi" w:cstheme="majorBidi"/>
      <w:b/>
      <w:color w:val="4E3FBB" w:themeColor="accent1"/>
      <w:sz w:val="36"/>
      <w:szCs w:val="32"/>
    </w:rPr>
  </w:style>
  <w:style w:type="paragraph" w:styleId="Heading2">
    <w:name w:val="heading 2"/>
    <w:basedOn w:val="Normal"/>
    <w:next w:val="BodyText"/>
    <w:link w:val="Heading2Char"/>
    <w:uiPriority w:val="9"/>
    <w:qFormat/>
    <w:rsid w:val="00DF50B3"/>
    <w:pPr>
      <w:keepNext/>
      <w:keepLines/>
      <w:spacing w:before="400"/>
      <w:outlineLvl w:val="1"/>
    </w:pPr>
    <w:rPr>
      <w:rFonts w:asciiTheme="majorHAnsi" w:eastAsiaTheme="majorEastAsia" w:hAnsiTheme="majorHAnsi" w:cstheme="majorBidi"/>
      <w:b/>
      <w:color w:val="4E3FBB" w:themeColor="accent1"/>
      <w:sz w:val="30"/>
      <w:szCs w:val="26"/>
    </w:rPr>
  </w:style>
  <w:style w:type="paragraph" w:styleId="Heading3">
    <w:name w:val="heading 3"/>
    <w:basedOn w:val="Normal"/>
    <w:next w:val="BodyText"/>
    <w:link w:val="Heading3Char"/>
    <w:uiPriority w:val="9"/>
    <w:qFormat/>
    <w:rsid w:val="00060670"/>
    <w:pPr>
      <w:keepNext/>
      <w:keepLines/>
      <w:spacing w:before="240"/>
      <w:outlineLvl w:val="2"/>
    </w:pPr>
    <w:rPr>
      <w:rFonts w:asciiTheme="majorHAnsi" w:eastAsiaTheme="majorEastAsia" w:hAnsiTheme="majorHAnsi" w:cstheme="majorBidi"/>
      <w:b/>
      <w:i/>
      <w:color w:val="4E3FBB" w:themeColor="accent1"/>
      <w:sz w:val="28"/>
      <w:szCs w:val="24"/>
    </w:rPr>
  </w:style>
  <w:style w:type="paragraph" w:styleId="Heading4">
    <w:name w:val="heading 4"/>
    <w:basedOn w:val="Normal"/>
    <w:next w:val="BodyText"/>
    <w:link w:val="Heading4Char"/>
    <w:uiPriority w:val="9"/>
    <w:qFormat/>
    <w:rsid w:val="00C8278C"/>
    <w:pPr>
      <w:keepNext/>
      <w:keepLines/>
      <w:spacing w:before="120"/>
      <w:outlineLvl w:val="3"/>
    </w:pPr>
    <w:rPr>
      <w:rFonts w:asciiTheme="majorHAnsi" w:eastAsiaTheme="majorEastAsia" w:hAnsiTheme="majorHAnsi" w:cstheme="majorBidi"/>
      <w:b/>
      <w:iCs/>
      <w:color w:val="4E3F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D26902"/>
    <w:rPr>
      <w:rFonts w:asciiTheme="majorHAnsi" w:eastAsiaTheme="majorEastAsia" w:hAnsiTheme="majorHAnsi" w:cstheme="majorBidi"/>
      <w:b/>
      <w:color w:val="4E3FBB" w:themeColor="accent1"/>
      <w:sz w:val="36"/>
      <w:szCs w:val="32"/>
    </w:rPr>
  </w:style>
  <w:style w:type="character" w:customStyle="1" w:styleId="Heading2Char">
    <w:name w:val="Heading 2 Char"/>
    <w:basedOn w:val="DefaultParagraphFont"/>
    <w:link w:val="Heading2"/>
    <w:uiPriority w:val="9"/>
    <w:rsid w:val="00DF50B3"/>
    <w:rPr>
      <w:rFonts w:asciiTheme="majorHAnsi" w:eastAsiaTheme="majorEastAsia" w:hAnsiTheme="majorHAnsi" w:cstheme="majorBidi"/>
      <w:b/>
      <w:color w:val="4E3FBB" w:themeColor="accent1"/>
      <w:sz w:val="30"/>
      <w:szCs w:val="26"/>
    </w:rPr>
  </w:style>
  <w:style w:type="character" w:customStyle="1" w:styleId="Heading3Char">
    <w:name w:val="Heading 3 Char"/>
    <w:basedOn w:val="DefaultParagraphFont"/>
    <w:link w:val="Heading3"/>
    <w:uiPriority w:val="9"/>
    <w:rsid w:val="00924C47"/>
    <w:rPr>
      <w:rFonts w:asciiTheme="majorHAnsi" w:eastAsiaTheme="majorEastAsia" w:hAnsiTheme="majorHAnsi" w:cstheme="majorBidi"/>
      <w:b/>
      <w:i/>
      <w:color w:val="4E3FBB" w:themeColor="accent1"/>
      <w:sz w:val="28"/>
      <w:szCs w:val="24"/>
    </w:rPr>
  </w:style>
  <w:style w:type="paragraph" w:styleId="BodyText">
    <w:name w:val="Body Text"/>
    <w:basedOn w:val="Normal"/>
    <w:link w:val="BodyTextChar"/>
    <w:qFormat/>
    <w:rsid w:val="00312C40"/>
    <w:pPr>
      <w:spacing w:before="120" w:line="276" w:lineRule="auto"/>
    </w:pPr>
  </w:style>
  <w:style w:type="character" w:customStyle="1" w:styleId="BodyTextChar">
    <w:name w:val="Body Text Char"/>
    <w:basedOn w:val="DefaultParagraphFont"/>
    <w:link w:val="BodyText"/>
    <w:rsid w:val="00312C40"/>
    <w:rPr>
      <w:sz w:val="24"/>
    </w:rPr>
  </w:style>
  <w:style w:type="character" w:customStyle="1" w:styleId="Heading4Char">
    <w:name w:val="Heading 4 Char"/>
    <w:basedOn w:val="DefaultParagraphFont"/>
    <w:link w:val="Heading4"/>
    <w:uiPriority w:val="9"/>
    <w:rsid w:val="00C8278C"/>
    <w:rPr>
      <w:rFonts w:asciiTheme="majorHAnsi" w:eastAsiaTheme="majorEastAsia" w:hAnsiTheme="majorHAnsi" w:cstheme="majorBidi"/>
      <w:b/>
      <w:iCs/>
      <w:color w:val="4E3FBB"/>
      <w:sz w:val="24"/>
    </w:rPr>
  </w:style>
  <w:style w:type="paragraph" w:customStyle="1" w:styleId="Bullet1">
    <w:name w:val="Bullet 1"/>
    <w:basedOn w:val="Normal"/>
    <w:uiPriority w:val="11"/>
    <w:qFormat/>
    <w:rsid w:val="00CC5032"/>
    <w:pPr>
      <w:numPr>
        <w:numId w:val="1"/>
      </w:numPr>
      <w:spacing w:before="120" w:after="200"/>
    </w:pPr>
  </w:style>
  <w:style w:type="paragraph" w:customStyle="1" w:styleId="Bullet2">
    <w:name w:val="Bullet 2"/>
    <w:basedOn w:val="Normal"/>
    <w:uiPriority w:val="11"/>
    <w:qFormat/>
    <w:rsid w:val="004D3E2A"/>
    <w:pPr>
      <w:numPr>
        <w:numId w:val="4"/>
      </w:numPr>
      <w:spacing w:before="120" w:after="200"/>
      <w:ind w:left="1080"/>
    </w:pPr>
  </w:style>
  <w:style w:type="paragraph" w:customStyle="1" w:styleId="Bullet3">
    <w:name w:val="Bullet 3"/>
    <w:basedOn w:val="Normal"/>
    <w:qFormat/>
    <w:rsid w:val="004D3E2A"/>
    <w:pPr>
      <w:numPr>
        <w:numId w:val="6"/>
      </w:numPr>
      <w:spacing w:before="120"/>
      <w:ind w:left="1440"/>
    </w:pPr>
  </w:style>
  <w:style w:type="paragraph" w:customStyle="1" w:styleId="Number1">
    <w:name w:val="Number 1"/>
    <w:basedOn w:val="Normal"/>
    <w:uiPriority w:val="13"/>
    <w:qFormat/>
    <w:rsid w:val="004D3E2A"/>
    <w:pPr>
      <w:numPr>
        <w:numId w:val="2"/>
      </w:numPr>
      <w:spacing w:before="120" w:after="200"/>
    </w:pPr>
  </w:style>
  <w:style w:type="paragraph" w:customStyle="1" w:styleId="Number2">
    <w:name w:val="Number 2"/>
    <w:basedOn w:val="Normal"/>
    <w:uiPriority w:val="13"/>
    <w:qFormat/>
    <w:rsid w:val="004D3E2A"/>
    <w:pPr>
      <w:numPr>
        <w:ilvl w:val="1"/>
        <w:numId w:val="2"/>
      </w:numPr>
      <w:spacing w:before="120" w:after="200"/>
    </w:pPr>
  </w:style>
  <w:style w:type="paragraph" w:customStyle="1" w:styleId="Number3">
    <w:name w:val="Number 3"/>
    <w:basedOn w:val="Normal"/>
    <w:uiPriority w:val="13"/>
    <w:qFormat/>
    <w:rsid w:val="004D3E2A"/>
    <w:pPr>
      <w:numPr>
        <w:ilvl w:val="2"/>
        <w:numId w:val="2"/>
      </w:numPr>
    </w:pPr>
  </w:style>
  <w:style w:type="paragraph" w:styleId="Header">
    <w:name w:val="header"/>
    <w:basedOn w:val="Normal"/>
    <w:link w:val="HeaderChar"/>
    <w:uiPriority w:val="99"/>
    <w:semiHidden/>
    <w:rsid w:val="00223F63"/>
    <w:pPr>
      <w:tabs>
        <w:tab w:val="center" w:pos="4680"/>
        <w:tab w:val="right" w:pos="9360"/>
      </w:tabs>
      <w:spacing w:after="0"/>
    </w:pPr>
  </w:style>
  <w:style w:type="character" w:customStyle="1" w:styleId="HeaderChar">
    <w:name w:val="Header Char"/>
    <w:basedOn w:val="DefaultParagraphFont"/>
    <w:link w:val="Header"/>
    <w:uiPriority w:val="99"/>
    <w:semiHidden/>
    <w:rsid w:val="004C1BB6"/>
    <w:rPr>
      <w:sz w:val="24"/>
    </w:rPr>
  </w:style>
  <w:style w:type="paragraph" w:styleId="Footer">
    <w:name w:val="footer"/>
    <w:basedOn w:val="Normal"/>
    <w:link w:val="FooterChar"/>
    <w:uiPriority w:val="99"/>
    <w:rsid w:val="00D73CAB"/>
    <w:pPr>
      <w:tabs>
        <w:tab w:val="center" w:pos="4680"/>
        <w:tab w:val="right" w:pos="9360"/>
      </w:tabs>
      <w:spacing w:after="0"/>
    </w:pPr>
    <w:rPr>
      <w:color w:val="4E3FBB" w:themeColor="accent1"/>
      <w:sz w:val="20"/>
    </w:rPr>
  </w:style>
  <w:style w:type="character" w:customStyle="1" w:styleId="FooterChar">
    <w:name w:val="Footer Char"/>
    <w:basedOn w:val="DefaultParagraphFont"/>
    <w:link w:val="Footer"/>
    <w:uiPriority w:val="99"/>
    <w:rsid w:val="004C1BB6"/>
    <w:rPr>
      <w:color w:val="4E3FBB" w:themeColor="accent1"/>
      <w:sz w:val="20"/>
    </w:rPr>
  </w:style>
  <w:style w:type="table" w:styleId="TableGrid">
    <w:name w:val="Table Grid"/>
    <w:basedOn w:val="TableNormal"/>
    <w:uiPriority w:val="39"/>
    <w:rsid w:val="009B56D7"/>
    <w:pPr>
      <w:numPr>
        <w:ilvl w:val="2"/>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6"/>
    <w:semiHidden/>
    <w:rsid w:val="00CC5032"/>
    <w:pPr>
      <w:numPr>
        <w:ilvl w:val="3"/>
        <w:numId w:val="17"/>
      </w:numPr>
      <w:spacing w:before="120" w:after="0"/>
      <w:contextualSpacing/>
    </w:pPr>
    <w:rPr>
      <w:rFonts w:asciiTheme="majorHAnsi" w:eastAsiaTheme="majorEastAsia" w:hAnsiTheme="majorHAnsi" w:cstheme="majorBidi"/>
      <w:b/>
      <w:color w:val="E3BA00" w:themeColor="accent2"/>
      <w:spacing w:val="-10"/>
      <w:kern w:val="28"/>
      <w:sz w:val="96"/>
      <w:szCs w:val="56"/>
    </w:rPr>
  </w:style>
  <w:style w:type="character" w:customStyle="1" w:styleId="TitleChar">
    <w:name w:val="Title Char"/>
    <w:basedOn w:val="DefaultParagraphFont"/>
    <w:link w:val="Title"/>
    <w:uiPriority w:val="26"/>
    <w:semiHidden/>
    <w:rsid w:val="00B95B38"/>
    <w:rPr>
      <w:rFonts w:asciiTheme="majorHAnsi" w:eastAsiaTheme="majorEastAsia" w:hAnsiTheme="majorHAnsi" w:cstheme="majorBidi"/>
      <w:b/>
      <w:color w:val="E3BA00" w:themeColor="accent2"/>
      <w:spacing w:val="-10"/>
      <w:kern w:val="28"/>
      <w:sz w:val="96"/>
      <w:szCs w:val="56"/>
    </w:rPr>
  </w:style>
  <w:style w:type="paragraph" w:styleId="Subtitle">
    <w:name w:val="Subtitle"/>
    <w:basedOn w:val="Normal"/>
    <w:next w:val="Normal"/>
    <w:link w:val="SubtitleChar"/>
    <w:uiPriority w:val="27"/>
    <w:semiHidden/>
    <w:rsid w:val="00CC5032"/>
    <w:pPr>
      <w:numPr>
        <w:ilvl w:val="1"/>
      </w:numPr>
      <w:spacing w:after="0"/>
      <w:ind w:right="720"/>
    </w:pPr>
    <w:rPr>
      <w:rFonts w:eastAsiaTheme="minorEastAsia"/>
      <w:color w:val="4E3FBB" w:themeColor="accent1"/>
      <w:spacing w:val="15"/>
      <w:sz w:val="44"/>
    </w:rPr>
  </w:style>
  <w:style w:type="character" w:customStyle="1" w:styleId="SubtitleChar">
    <w:name w:val="Subtitle Char"/>
    <w:basedOn w:val="DefaultParagraphFont"/>
    <w:link w:val="Subtitle"/>
    <w:uiPriority w:val="27"/>
    <w:semiHidden/>
    <w:rsid w:val="00B95B38"/>
    <w:rPr>
      <w:rFonts w:eastAsiaTheme="minorEastAsia"/>
      <w:color w:val="4E3FBB" w:themeColor="accent1"/>
      <w:spacing w:val="15"/>
      <w:sz w:val="44"/>
    </w:rPr>
  </w:style>
  <w:style w:type="paragraph" w:styleId="ListParagraph">
    <w:name w:val="List Paragraph"/>
    <w:basedOn w:val="Normal"/>
    <w:uiPriority w:val="34"/>
    <w:qFormat/>
    <w:rsid w:val="00F81B2E"/>
    <w:pPr>
      <w:ind w:left="720"/>
      <w:contextualSpacing/>
    </w:pPr>
  </w:style>
  <w:style w:type="paragraph" w:styleId="TOC1">
    <w:name w:val="toc 1"/>
    <w:basedOn w:val="Normal"/>
    <w:next w:val="Normal"/>
    <w:autoRedefine/>
    <w:uiPriority w:val="39"/>
    <w:unhideWhenUsed/>
    <w:rsid w:val="00521DAF"/>
    <w:pPr>
      <w:numPr>
        <w:ilvl w:val="1"/>
        <w:numId w:val="17"/>
      </w:numPr>
      <w:tabs>
        <w:tab w:val="left" w:pos="432"/>
        <w:tab w:val="right" w:leader="dot" w:pos="9350"/>
      </w:tabs>
      <w:spacing w:before="240"/>
    </w:pPr>
    <w:rPr>
      <w:b/>
      <w:noProof/>
      <w:sz w:val="28"/>
    </w:rPr>
  </w:style>
  <w:style w:type="paragraph" w:styleId="TOC2">
    <w:name w:val="toc 2"/>
    <w:basedOn w:val="Normal"/>
    <w:next w:val="Normal"/>
    <w:autoRedefine/>
    <w:uiPriority w:val="39"/>
    <w:unhideWhenUsed/>
    <w:rsid w:val="00521DAF"/>
    <w:pPr>
      <w:spacing w:after="100"/>
      <w:ind w:left="240"/>
    </w:pPr>
  </w:style>
  <w:style w:type="character" w:styleId="Hyperlink">
    <w:name w:val="Hyperlink"/>
    <w:basedOn w:val="DefaultParagraphFont"/>
    <w:uiPriority w:val="99"/>
    <w:semiHidden/>
    <w:rsid w:val="00521DAF"/>
    <w:rPr>
      <w:color w:val="32287C" w:themeColor="hyperlink"/>
      <w:u w:val="single"/>
    </w:rPr>
  </w:style>
  <w:style w:type="paragraph" w:styleId="TOCHeading">
    <w:name w:val="TOC Heading"/>
    <w:basedOn w:val="Heading1"/>
    <w:next w:val="Normal"/>
    <w:uiPriority w:val="39"/>
    <w:semiHidden/>
    <w:qFormat/>
    <w:rsid w:val="00521DAF"/>
    <w:pPr>
      <w:pBdr>
        <w:bottom w:val="single" w:sz="4" w:space="1" w:color="auto"/>
      </w:pBdr>
      <w:outlineLvl w:val="9"/>
    </w:pPr>
  </w:style>
  <w:style w:type="paragraph" w:styleId="TOC3">
    <w:name w:val="toc 3"/>
    <w:basedOn w:val="Normal"/>
    <w:next w:val="Normal"/>
    <w:autoRedefine/>
    <w:uiPriority w:val="39"/>
    <w:unhideWhenUsed/>
    <w:rsid w:val="00B21414"/>
    <w:pPr>
      <w:spacing w:after="100"/>
      <w:ind w:left="480"/>
    </w:pPr>
  </w:style>
  <w:style w:type="character" w:styleId="PlaceholderText">
    <w:name w:val="Placeholder Text"/>
    <w:basedOn w:val="DefaultParagraphFont"/>
    <w:uiPriority w:val="99"/>
    <w:semiHidden/>
    <w:rsid w:val="00C91EFF"/>
    <w:rPr>
      <w:color w:val="808080"/>
    </w:rPr>
  </w:style>
  <w:style w:type="paragraph" w:customStyle="1" w:styleId="Reference">
    <w:name w:val="Reference"/>
    <w:basedOn w:val="Normal"/>
    <w:link w:val="ReferenceChar"/>
    <w:uiPriority w:val="24"/>
    <w:semiHidden/>
    <w:qFormat/>
    <w:rsid w:val="002E336C"/>
    <w:pPr>
      <w:spacing w:before="120"/>
      <w:ind w:left="432" w:hanging="432"/>
    </w:pPr>
    <w:rPr>
      <w:rFonts w:ascii="Calibri" w:eastAsia="Calibri" w:hAnsi="Calibri" w:cs="Times New Roman"/>
    </w:rPr>
  </w:style>
  <w:style w:type="character" w:customStyle="1" w:styleId="ReferenceChar">
    <w:name w:val="Reference Char"/>
    <w:basedOn w:val="DefaultParagraphFont"/>
    <w:link w:val="Reference"/>
    <w:uiPriority w:val="24"/>
    <w:semiHidden/>
    <w:rsid w:val="00B95B38"/>
    <w:rPr>
      <w:rFonts w:ascii="Calibri" w:eastAsia="Calibri" w:hAnsi="Calibri" w:cs="Times New Roman"/>
      <w:sz w:val="24"/>
    </w:rPr>
  </w:style>
  <w:style w:type="paragraph" w:styleId="FootnoteText">
    <w:name w:val="footnote text"/>
    <w:basedOn w:val="Normal"/>
    <w:link w:val="FootnoteTextChar"/>
    <w:uiPriority w:val="24"/>
    <w:rsid w:val="00A54DA9"/>
    <w:pPr>
      <w:spacing w:before="200" w:after="0"/>
      <w:ind w:left="288" w:hanging="288"/>
    </w:pPr>
    <w:rPr>
      <w:sz w:val="20"/>
      <w:szCs w:val="20"/>
    </w:rPr>
  </w:style>
  <w:style w:type="character" w:customStyle="1" w:styleId="FootnoteTextChar">
    <w:name w:val="Footnote Text Char"/>
    <w:basedOn w:val="DefaultParagraphFont"/>
    <w:link w:val="FootnoteText"/>
    <w:uiPriority w:val="24"/>
    <w:rsid w:val="00A54DA9"/>
    <w:rPr>
      <w:sz w:val="20"/>
      <w:szCs w:val="20"/>
    </w:rPr>
  </w:style>
  <w:style w:type="character" w:styleId="FootnoteReference">
    <w:name w:val="footnote reference"/>
    <w:basedOn w:val="DefaultParagraphFont"/>
    <w:uiPriority w:val="99"/>
    <w:semiHidden/>
    <w:unhideWhenUsed/>
    <w:rsid w:val="002E336C"/>
    <w:rPr>
      <w:vertAlign w:val="superscript"/>
    </w:rPr>
  </w:style>
  <w:style w:type="paragraph" w:customStyle="1" w:styleId="TableHeading">
    <w:name w:val="Table Heading"/>
    <w:basedOn w:val="Normal"/>
    <w:uiPriority w:val="15"/>
    <w:qFormat/>
    <w:rsid w:val="00C82B59"/>
    <w:pPr>
      <w:spacing w:before="120"/>
      <w:jc w:val="center"/>
    </w:pPr>
    <w:rPr>
      <w:rFonts w:ascii="Calibri" w:eastAsia="Times New Roman" w:hAnsi="Calibri" w:cs="Arial"/>
      <w:b/>
      <w:sz w:val="20"/>
      <w:szCs w:val="20"/>
    </w:rPr>
  </w:style>
  <w:style w:type="paragraph" w:customStyle="1" w:styleId="TableText">
    <w:name w:val="Table Text"/>
    <w:basedOn w:val="Normal"/>
    <w:uiPriority w:val="16"/>
    <w:qFormat/>
    <w:rsid w:val="00B34EFB"/>
    <w:pPr>
      <w:spacing w:before="120"/>
    </w:pPr>
    <w:rPr>
      <w:rFonts w:ascii="Calibri" w:eastAsia="Calibri" w:hAnsi="Calibri" w:cs="Calibri"/>
      <w:sz w:val="20"/>
      <w:szCs w:val="20"/>
    </w:rPr>
  </w:style>
  <w:style w:type="character" w:styleId="Strong">
    <w:name w:val="Strong"/>
    <w:uiPriority w:val="22"/>
    <w:semiHidden/>
    <w:qFormat/>
    <w:rsid w:val="00966B91"/>
    <w:rPr>
      <w:b/>
      <w:bCs/>
    </w:rPr>
  </w:style>
  <w:style w:type="character" w:styleId="Emphasis">
    <w:name w:val="Emphasis"/>
    <w:uiPriority w:val="20"/>
    <w:semiHidden/>
    <w:qFormat/>
    <w:rsid w:val="00966B91"/>
    <w:rPr>
      <w:i/>
      <w:iCs/>
    </w:rPr>
  </w:style>
  <w:style w:type="paragraph" w:styleId="Caption">
    <w:name w:val="caption"/>
    <w:basedOn w:val="Normal"/>
    <w:next w:val="BodyText"/>
    <w:link w:val="CaptionChar"/>
    <w:uiPriority w:val="14"/>
    <w:semiHidden/>
    <w:qFormat/>
    <w:rsid w:val="00924C47"/>
    <w:pPr>
      <w:keepNext/>
      <w:keepLines/>
      <w:spacing w:before="240" w:after="200"/>
      <w:jc w:val="center"/>
    </w:pPr>
    <w:rPr>
      <w:rFonts w:ascii="Calibri" w:eastAsia="Calibri" w:hAnsi="Calibri" w:cs="Times New Roman"/>
      <w:b/>
      <w:color w:val="4E3FBB" w:themeColor="accent1"/>
    </w:rPr>
  </w:style>
  <w:style w:type="character" w:customStyle="1" w:styleId="CaptionChar">
    <w:name w:val="Caption Char"/>
    <w:link w:val="Caption"/>
    <w:uiPriority w:val="14"/>
    <w:semiHidden/>
    <w:rsid w:val="00083E38"/>
    <w:rPr>
      <w:rFonts w:ascii="Calibri" w:eastAsia="Calibri" w:hAnsi="Calibri" w:cs="Times New Roman"/>
      <w:b/>
      <w:color w:val="4E3FBB" w:themeColor="accent1"/>
      <w:sz w:val="24"/>
    </w:rPr>
  </w:style>
  <w:style w:type="paragraph" w:customStyle="1" w:styleId="BoxSmallText">
    <w:name w:val="Box Small Text"/>
    <w:basedOn w:val="Normal"/>
    <w:uiPriority w:val="19"/>
    <w:qFormat/>
    <w:rsid w:val="00311C36"/>
    <w:pPr>
      <w:spacing w:before="120"/>
    </w:pPr>
    <w:rPr>
      <w:sz w:val="20"/>
      <w:szCs w:val="20"/>
    </w:rPr>
  </w:style>
  <w:style w:type="paragraph" w:customStyle="1" w:styleId="BoxLargeText">
    <w:name w:val="Box Large Text"/>
    <w:basedOn w:val="Normal"/>
    <w:uiPriority w:val="19"/>
    <w:qFormat/>
    <w:rsid w:val="00924C47"/>
    <w:pPr>
      <w:spacing w:before="120"/>
    </w:pPr>
    <w:rPr>
      <w:b/>
    </w:rPr>
  </w:style>
  <w:style w:type="paragraph" w:customStyle="1" w:styleId="TableBullet">
    <w:name w:val="Table Bullet"/>
    <w:basedOn w:val="TableText"/>
    <w:uiPriority w:val="17"/>
    <w:qFormat/>
    <w:rsid w:val="00B34EFB"/>
    <w:pPr>
      <w:numPr>
        <w:numId w:val="14"/>
      </w:numPr>
      <w:ind w:left="360"/>
    </w:pPr>
  </w:style>
  <w:style w:type="paragraph" w:customStyle="1" w:styleId="TableBullet2">
    <w:name w:val="Table Bullet 2"/>
    <w:basedOn w:val="TableText"/>
    <w:uiPriority w:val="17"/>
    <w:qFormat/>
    <w:rsid w:val="00C34A09"/>
    <w:pPr>
      <w:numPr>
        <w:numId w:val="15"/>
      </w:numPr>
    </w:pPr>
  </w:style>
  <w:style w:type="paragraph" w:customStyle="1" w:styleId="TableData">
    <w:name w:val="Table Data"/>
    <w:basedOn w:val="Normal"/>
    <w:uiPriority w:val="18"/>
    <w:qFormat/>
    <w:rsid w:val="003E4F55"/>
    <w:pPr>
      <w:tabs>
        <w:tab w:val="decimal" w:pos="1152"/>
      </w:tabs>
      <w:spacing w:before="60" w:after="60"/>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6E5E85"/>
    <w:pPr>
      <w:spacing w:before="60" w:after="60"/>
    </w:pPr>
    <w:rPr>
      <w:sz w:val="20"/>
    </w:rPr>
  </w:style>
  <w:style w:type="paragraph" w:styleId="BalloonText">
    <w:name w:val="Balloon Text"/>
    <w:basedOn w:val="Normal"/>
    <w:link w:val="BalloonTextChar"/>
    <w:uiPriority w:val="99"/>
    <w:semiHidden/>
    <w:unhideWhenUsed/>
    <w:rsid w:val="00186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38F"/>
    <w:rPr>
      <w:rFonts w:ascii="Tahoma" w:hAnsi="Tahoma" w:cs="Tahoma"/>
      <w:sz w:val="16"/>
      <w:szCs w:val="16"/>
    </w:rPr>
  </w:style>
  <w:style w:type="table" w:customStyle="1" w:styleId="TableAiry">
    <w:name w:val="Table Airy"/>
    <w:basedOn w:val="TableNormal"/>
    <w:uiPriority w:val="99"/>
    <w:qFormat/>
    <w:rsid w:val="00524C52"/>
    <w:pPr>
      <w:spacing w:before="0" w:after="0"/>
    </w:pPr>
    <w:tblPr>
      <w:tblBorders>
        <w:bottom w:val="single" w:sz="4" w:space="0" w:color="auto"/>
      </w:tblBorders>
    </w:tblPr>
    <w:tblStylePr w:type="firstRow">
      <w:tblPr/>
      <w:tcPr>
        <w:tcBorders>
          <w:top w:val="nil"/>
          <w:left w:val="nil"/>
          <w:bottom w:val="single" w:sz="4" w:space="0" w:color="auto"/>
          <w:right w:val="nil"/>
          <w:insideH w:val="nil"/>
          <w:insideV w:val="nil"/>
          <w:tl2br w:val="nil"/>
          <w:tr2bl w:val="nil"/>
        </w:tcBorders>
        <w:shd w:val="clear" w:color="auto" w:fill="E4EDF8" w:themeFill="accent4"/>
      </w:tcPr>
    </w:tblStylePr>
  </w:style>
  <w:style w:type="paragraph" w:customStyle="1" w:styleId="TableItemIndented">
    <w:name w:val="Table Item Indented"/>
    <w:basedOn w:val="TableItem"/>
    <w:uiPriority w:val="17"/>
    <w:qFormat/>
    <w:rsid w:val="00DE229B"/>
    <w:pPr>
      <w:ind w:left="288"/>
    </w:pPr>
  </w:style>
  <w:style w:type="paragraph" w:customStyle="1" w:styleId="FigureCaption">
    <w:name w:val="Figure Caption"/>
    <w:basedOn w:val="Caption"/>
    <w:next w:val="BodyText"/>
    <w:uiPriority w:val="14"/>
    <w:qFormat/>
    <w:rsid w:val="00B74F5B"/>
  </w:style>
  <w:style w:type="paragraph" w:customStyle="1" w:styleId="TableCaption">
    <w:name w:val="Table Caption"/>
    <w:basedOn w:val="Caption"/>
    <w:next w:val="BodyText"/>
    <w:uiPriority w:val="14"/>
    <w:qFormat/>
    <w:rsid w:val="00B74F5B"/>
  </w:style>
  <w:style w:type="paragraph" w:customStyle="1" w:styleId="Bullet4">
    <w:name w:val="Bullet 4"/>
    <w:basedOn w:val="Normal"/>
    <w:rsid w:val="002B2924"/>
    <w:pPr>
      <w:tabs>
        <w:tab w:val="num" w:pos="1714"/>
      </w:tabs>
      <w:ind w:left="1714" w:right="1440" w:hanging="274"/>
    </w:pPr>
    <w:rPr>
      <w:rFonts w:ascii="Times New Roman" w:eastAsia="Times New Roman" w:hAnsi="Times New Roman" w:cs="Times New Roman"/>
      <w:position w:val="8"/>
      <w:szCs w:val="24"/>
    </w:rPr>
  </w:style>
  <w:style w:type="paragraph" w:customStyle="1" w:styleId="bullet20">
    <w:name w:val="bullet 2"/>
    <w:basedOn w:val="Normal"/>
    <w:link w:val="bullet2Char"/>
    <w:qFormat/>
    <w:rsid w:val="002B2924"/>
    <w:pPr>
      <w:tabs>
        <w:tab w:val="num" w:pos="1138"/>
      </w:tabs>
      <w:ind w:left="1138" w:right="1440" w:hanging="418"/>
    </w:pPr>
    <w:rPr>
      <w:rFonts w:ascii="Times New Roman" w:eastAsia="Times New Roman" w:hAnsi="Times New Roman" w:cs="Times New Roman"/>
      <w:position w:val="6"/>
      <w:szCs w:val="24"/>
    </w:rPr>
  </w:style>
  <w:style w:type="paragraph" w:customStyle="1" w:styleId="bullet10">
    <w:name w:val="bullet 1"/>
    <w:link w:val="bullet1Char"/>
    <w:qFormat/>
    <w:rsid w:val="002B2924"/>
    <w:pPr>
      <w:tabs>
        <w:tab w:val="num" w:pos="720"/>
      </w:tabs>
      <w:spacing w:before="0" w:after="120"/>
      <w:ind w:left="720" w:right="720" w:hanging="360"/>
    </w:pPr>
    <w:rPr>
      <w:rFonts w:ascii="Times New Roman" w:eastAsia="Times New Roman" w:hAnsi="Times New Roman" w:cs="Times New Roman"/>
      <w:sz w:val="24"/>
      <w:szCs w:val="20"/>
    </w:rPr>
  </w:style>
  <w:style w:type="character" w:customStyle="1" w:styleId="bullet1Char">
    <w:name w:val="bullet 1 Char"/>
    <w:basedOn w:val="DefaultParagraphFont"/>
    <w:link w:val="bullet10"/>
    <w:rsid w:val="002B2924"/>
    <w:rPr>
      <w:rFonts w:ascii="Times New Roman" w:eastAsia="Times New Roman" w:hAnsi="Times New Roman" w:cs="Times New Roman"/>
      <w:sz w:val="24"/>
      <w:szCs w:val="20"/>
    </w:rPr>
  </w:style>
  <w:style w:type="character" w:styleId="CommentReference">
    <w:name w:val="annotation reference"/>
    <w:basedOn w:val="DefaultParagraphFont"/>
    <w:unhideWhenUsed/>
    <w:rsid w:val="009E431F"/>
    <w:rPr>
      <w:sz w:val="16"/>
      <w:szCs w:val="16"/>
    </w:rPr>
  </w:style>
  <w:style w:type="paragraph" w:styleId="CommentText">
    <w:name w:val="annotation text"/>
    <w:basedOn w:val="Normal"/>
    <w:link w:val="CommentTextChar"/>
    <w:unhideWhenUsed/>
    <w:rsid w:val="009E431F"/>
    <w:rPr>
      <w:sz w:val="20"/>
      <w:szCs w:val="20"/>
    </w:rPr>
  </w:style>
  <w:style w:type="character" w:customStyle="1" w:styleId="CommentTextChar">
    <w:name w:val="Comment Text Char"/>
    <w:basedOn w:val="DefaultParagraphFont"/>
    <w:link w:val="CommentText"/>
    <w:rsid w:val="009E431F"/>
    <w:rPr>
      <w:sz w:val="20"/>
      <w:szCs w:val="20"/>
    </w:rPr>
  </w:style>
  <w:style w:type="paragraph" w:styleId="CommentSubject">
    <w:name w:val="annotation subject"/>
    <w:basedOn w:val="CommentText"/>
    <w:next w:val="CommentText"/>
    <w:link w:val="CommentSubjectChar"/>
    <w:uiPriority w:val="99"/>
    <w:semiHidden/>
    <w:unhideWhenUsed/>
    <w:rsid w:val="009E431F"/>
    <w:rPr>
      <w:b/>
      <w:bCs/>
    </w:rPr>
  </w:style>
  <w:style w:type="character" w:customStyle="1" w:styleId="CommentSubjectChar">
    <w:name w:val="Comment Subject Char"/>
    <w:basedOn w:val="CommentTextChar"/>
    <w:link w:val="CommentSubject"/>
    <w:uiPriority w:val="99"/>
    <w:semiHidden/>
    <w:rsid w:val="009E431F"/>
    <w:rPr>
      <w:b/>
      <w:bCs/>
      <w:sz w:val="20"/>
      <w:szCs w:val="20"/>
    </w:rPr>
  </w:style>
  <w:style w:type="character" w:customStyle="1" w:styleId="bullet2Char">
    <w:name w:val="bullet 2 Char"/>
    <w:basedOn w:val="DefaultParagraphFont"/>
    <w:link w:val="bullet20"/>
    <w:rsid w:val="00987252"/>
    <w:rPr>
      <w:rFonts w:ascii="Times New Roman" w:eastAsia="Times New Roman" w:hAnsi="Times New Roman" w:cs="Times New Roman"/>
      <w:position w:val="6"/>
      <w:sz w:val="24"/>
      <w:szCs w:val="24"/>
    </w:rPr>
  </w:style>
  <w:style w:type="paragraph" w:customStyle="1" w:styleId="bulletnumbered1">
    <w:name w:val="bullet numbered 1"/>
    <w:basedOn w:val="bullet10"/>
    <w:rsid w:val="00EC3569"/>
    <w:pPr>
      <w:numPr>
        <w:numId w:val="29"/>
      </w:numPr>
    </w:pPr>
  </w:style>
  <w:style w:type="paragraph" w:customStyle="1" w:styleId="bulletnumbered2">
    <w:name w:val="bullet numbered 2"/>
    <w:basedOn w:val="bullet10"/>
    <w:rsid w:val="00EC3569"/>
    <w:pPr>
      <w:numPr>
        <w:ilvl w:val="1"/>
        <w:numId w:val="29"/>
      </w:numPr>
      <w:ind w:right="1440"/>
    </w:pPr>
  </w:style>
  <w:style w:type="paragraph" w:customStyle="1" w:styleId="bulletnumbered3">
    <w:name w:val="bullet numbered 3"/>
    <w:basedOn w:val="bullet10"/>
    <w:rsid w:val="00EC3569"/>
    <w:pPr>
      <w:numPr>
        <w:ilvl w:val="2"/>
        <w:numId w:val="29"/>
      </w:numPr>
      <w:ind w:right="1440"/>
    </w:pPr>
    <w:rPr>
      <w:szCs w:val="24"/>
    </w:rPr>
  </w:style>
  <w:style w:type="paragraph" w:customStyle="1" w:styleId="bulletnumbered4">
    <w:name w:val="bullet numbered 4"/>
    <w:basedOn w:val="bullet10"/>
    <w:rsid w:val="00EC3569"/>
    <w:pPr>
      <w:numPr>
        <w:ilvl w:val="3"/>
        <w:numId w:val="29"/>
      </w:numPr>
      <w:ind w:right="1440"/>
    </w:pPr>
    <w:rPr>
      <w:szCs w:val="24"/>
    </w:rPr>
  </w:style>
  <w:style w:type="paragraph" w:styleId="Revision">
    <w:name w:val="Revision"/>
    <w:hidden/>
    <w:uiPriority w:val="99"/>
    <w:semiHidden/>
    <w:rsid w:val="00F522DB"/>
    <w:pPr>
      <w:spacing w:before="0" w:after="0"/>
    </w:pPr>
    <w:rPr>
      <w:sz w:val="24"/>
    </w:rPr>
  </w:style>
  <w:style w:type="paragraph" w:customStyle="1" w:styleId="Paragraph">
    <w:name w:val="Paragraph"/>
    <w:basedOn w:val="Normal"/>
    <w:uiPriority w:val="1"/>
    <w:qFormat/>
    <w:rsid w:val="00073403"/>
    <w:pPr>
      <w:spacing w:after="160" w:line="264" w:lineRule="auto"/>
    </w:pPr>
    <w:rPr>
      <w:sz w:val="22"/>
    </w:rPr>
  </w:style>
  <w:style w:type="paragraph" w:styleId="NormalWeb">
    <w:name w:val="Normal (Web)"/>
    <w:basedOn w:val="Normal"/>
    <w:uiPriority w:val="99"/>
    <w:unhideWhenUsed/>
    <w:rsid w:val="008A44B0"/>
    <w:pPr>
      <w:spacing w:before="100" w:beforeAutospacing="1" w:after="100" w:afterAutospacing="1"/>
    </w:pPr>
    <w:rPr>
      <w:rFonts w:ascii="Times New Roman" w:eastAsia="Times New Roman" w:hAnsi="Times New Roman" w:cs="Times New Roman"/>
      <w:szCs w:val="24"/>
    </w:rPr>
  </w:style>
  <w:style w:type="paragraph" w:customStyle="1" w:styleId="Anchor">
    <w:name w:val="Anchor"/>
    <w:uiPriority w:val="1"/>
    <w:qFormat/>
    <w:rsid w:val="001F0B50"/>
    <w:pPr>
      <w:spacing w:before="0" w:after="240" w:line="20" w:lineRule="exact"/>
    </w:pPr>
    <w:rPr>
      <w:rFonts w:ascii="Arial" w:eastAsia="Times New Roman" w:hAnsi="Arial" w:cs="Times New Roman"/>
      <w:noProof/>
      <w:color w:val="FFFFFF" w:themeColor="background1"/>
      <w:sz w:val="2"/>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hebbar\AppData\Roaming\Microsoft\Templates\SPR%20Report.dotm" TargetMode="External" /></Relationships>
</file>

<file path=word/theme/theme1.xml><?xml version="1.0" encoding="utf-8"?>
<a:theme xmlns:a="http://schemas.openxmlformats.org/drawingml/2006/main" name="SPRA">
  <a:themeElements>
    <a:clrScheme name="SPRA">
      <a:dk1>
        <a:sysClr val="windowText" lastClr="000000"/>
      </a:dk1>
      <a:lt1>
        <a:sysClr val="window" lastClr="FFFFFF"/>
      </a:lt1>
      <a:dk2>
        <a:srgbClr val="32287C"/>
      </a:dk2>
      <a:lt2>
        <a:srgbClr val="ECEAE8"/>
      </a:lt2>
      <a:accent1>
        <a:srgbClr val="4E3FBB"/>
      </a:accent1>
      <a:accent2>
        <a:srgbClr val="E3BA00"/>
      </a:accent2>
      <a:accent3>
        <a:srgbClr val="E65200"/>
      </a:accent3>
      <a:accent4>
        <a:srgbClr val="E4EDF8"/>
      </a:accent4>
      <a:accent5>
        <a:srgbClr val="32287C"/>
      </a:accent5>
      <a:accent6>
        <a:srgbClr val="C0BAB4"/>
      </a:accent6>
      <a:hlink>
        <a:srgbClr val="32287C"/>
      </a:hlink>
      <a:folHlink>
        <a:srgbClr val="4E3FBB"/>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PRA" id="{1A5652D2-D9F3-46FA-9171-7A16FEF0581A}" vid="{562499FB-DD06-4E6F-A6FD-269964809E45}"/>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3" ma:contentTypeDescription="Create a new document." ma:contentTypeScope="" ma:versionID="98748b2da68d25317e1439f6b540be17">
  <xsd:schema xmlns:xsd="http://www.w3.org/2001/XMLSchema" xmlns:xs="http://www.w3.org/2001/XMLSchema" xmlns:p="http://schemas.microsoft.com/office/2006/metadata/properties" xmlns:ns2="02581e6d-9441-4039-a87e-442c22571b15" targetNamespace="http://schemas.microsoft.com/office/2006/metadata/properties" ma:root="true" ma:fieldsID="96d7c175f81b1c96ab23df0186a1d81a" ns2:_="">
    <xsd:import namespace="02581e6d-9441-4039-a87e-442c22571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AF9F4-F1D8-4504-8539-080474F49F8A}">
  <ds:schemaRefs>
    <ds:schemaRef ds:uri="http://schemas.openxmlformats.org/officeDocument/2006/bibliography"/>
  </ds:schemaRefs>
</ds:datastoreItem>
</file>

<file path=customXml/itemProps2.xml><?xml version="1.0" encoding="utf-8"?>
<ds:datastoreItem xmlns:ds="http://schemas.openxmlformats.org/officeDocument/2006/customXml" ds:itemID="{2BCF3529-EB02-408D-945F-8C3ABC779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1F5CB-7458-43B1-9DE9-7F2C7A3B6404}">
  <ds:schemaRefs>
    <ds:schemaRef ds:uri="http://schemas.microsoft.com/sharepoint/v3/contenttype/forms"/>
  </ds:schemaRefs>
</ds:datastoreItem>
</file>

<file path=customXml/itemProps4.xml><?xml version="1.0" encoding="utf-8"?>
<ds:datastoreItem xmlns:ds="http://schemas.openxmlformats.org/officeDocument/2006/customXml" ds:itemID="{F20DE644-A960-44FA-88D5-F9344217EC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SPR Report</Template>
  <TotalTime>4</TotalTime>
  <Pages>8</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Report</vt:lpstr>
    </vt:vector>
  </TitlesOfParts>
  <Company>SPRA</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Anne Paprocki</dc:creator>
  <cp:lastModifiedBy>Hannon, Bradley - ASP</cp:lastModifiedBy>
  <cp:revision>4</cp:revision>
  <dcterms:created xsi:type="dcterms:W3CDTF">2023-09-22T18:38:00Z</dcterms:created>
  <dcterms:modified xsi:type="dcterms:W3CDTF">2023-09-22T18:43:00Z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y fmtid="{D5CDD505-2E9C-101B-9397-08002B2CF9AE}" pid="3" name="Order">
    <vt:r8>1000</vt:r8>
  </property>
  <property fmtid="{D5CDD505-2E9C-101B-9397-08002B2CF9AE}" pid="4" name="TemplateVersion">
    <vt:lpwstr> 02.16.2018</vt:lpwstr>
  </property>
</Properties>
</file>