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1927" w:rsidP="00CE34AE" w14:paraId="5B230F43" w14:textId="7B969958">
      <w:pPr>
        <w:pStyle w:val="H1"/>
        <w:jc w:val="center"/>
        <w:rPr>
          <w:rStyle w:val="normaltextrun"/>
          <w:sz w:val="24"/>
          <w:szCs w:val="24"/>
        </w:rPr>
      </w:pPr>
      <w:r>
        <w:t xml:space="preserve">Interviews: </w:t>
      </w:r>
      <w:r w:rsidR="008D3845">
        <w:t>O</w:t>
      </w:r>
      <w:r>
        <w:t xml:space="preserve">rganizations </w:t>
      </w:r>
      <w:r w:rsidR="6314A215">
        <w:t>that hold 14(c) certificates</w:t>
      </w:r>
    </w:p>
    <w:p w:rsidR="003E7A2B" w:rsidP="000B17F4" w14:paraId="0E424817" w14:textId="273D39A6">
      <w:pPr>
        <w:pStyle w:val="Paragraph"/>
        <w:rPr>
          <w:sz w:val="24"/>
          <w:szCs w:val="24"/>
        </w:rPr>
      </w:pPr>
      <w:r w:rsidRPr="230669B5">
        <w:rPr>
          <w:rStyle w:val="normaltextrun"/>
          <w:sz w:val="24"/>
          <w:szCs w:val="24"/>
        </w:rPr>
        <w:t>Thank you for taking the time to speak with me today. My name is ____ and I work for Mathematica</w:t>
      </w:r>
      <w:r w:rsidR="00000356">
        <w:rPr>
          <w:rStyle w:val="normaltextrun"/>
          <w:sz w:val="24"/>
          <w:szCs w:val="24"/>
        </w:rPr>
        <w:t xml:space="preserve">, an independent research firm. </w:t>
      </w:r>
      <w:r w:rsidRPr="230669B5" w:rsidR="00000356">
        <w:rPr>
          <w:sz w:val="24"/>
          <w:szCs w:val="24"/>
        </w:rPr>
        <w:t>I’m joined by my colleague _____,</w:t>
      </w:r>
      <w:r w:rsidRPr="230669B5" w:rsidR="00000356">
        <w:rPr>
          <w:rFonts w:ascii="Times New Roman" w:eastAsia="Times New Roman" w:hAnsi="Times New Roman" w:cs="Times New Roman"/>
          <w:sz w:val="24"/>
          <w:szCs w:val="24"/>
        </w:rPr>
        <w:t xml:space="preserve"> </w:t>
      </w:r>
      <w:r w:rsidRPr="230669B5" w:rsidR="00000356">
        <w:rPr>
          <w:sz w:val="24"/>
          <w:szCs w:val="24"/>
        </w:rPr>
        <w:t>who will be taking notes.</w:t>
      </w:r>
      <w:r w:rsidRPr="230669B5" w:rsidR="00000356">
        <w:rPr>
          <w:rFonts w:eastAsiaTheme="minorEastAsia"/>
          <w:sz w:val="24"/>
          <w:szCs w:val="24"/>
        </w:rPr>
        <w:t xml:space="preserve"> </w:t>
      </w:r>
      <w:r w:rsidRPr="006C7F0F" w:rsidR="00000356">
        <w:rPr>
          <w:rFonts w:eastAsiaTheme="minorEastAsia"/>
          <w:sz w:val="24"/>
          <w:szCs w:val="24"/>
        </w:rPr>
        <w:t xml:space="preserve">Mathematica has been contracted by the US Department of Education’s Rehabilitation Services Administration to conduct the national evaluation of the Disability Innovation Fund Demonstration’s Subminimum Wage to Competitive Integrated Employment projects, </w:t>
      </w:r>
      <w:r w:rsidR="00000356">
        <w:rPr>
          <w:rFonts w:eastAsiaTheme="minorEastAsia"/>
          <w:sz w:val="24"/>
          <w:szCs w:val="24"/>
        </w:rPr>
        <w:t>which is</w:t>
      </w:r>
      <w:r w:rsidRPr="006C7F0F" w:rsidR="00000356">
        <w:rPr>
          <w:rFonts w:eastAsiaTheme="minorEastAsia"/>
          <w:sz w:val="24"/>
          <w:szCs w:val="24"/>
        </w:rPr>
        <w:t xml:space="preserve"> referred to</w:t>
      </w:r>
      <w:r w:rsidRPr="003E7A2B">
        <w:rPr>
          <w:rFonts w:eastAsiaTheme="minorEastAsia"/>
          <w:sz w:val="24"/>
          <w:szCs w:val="24"/>
        </w:rPr>
        <w:t xml:space="preserve"> </w:t>
      </w:r>
      <w:r w:rsidRPr="006C7F0F">
        <w:rPr>
          <w:rFonts w:eastAsiaTheme="minorEastAsia"/>
          <w:sz w:val="24"/>
          <w:szCs w:val="24"/>
        </w:rPr>
        <w:t xml:space="preserve">as </w:t>
      </w:r>
      <w:r>
        <w:rPr>
          <w:rFonts w:eastAsiaTheme="minorEastAsia"/>
          <w:sz w:val="24"/>
          <w:szCs w:val="24"/>
        </w:rPr>
        <w:t xml:space="preserve">the </w:t>
      </w:r>
      <w:r w:rsidRPr="230669B5">
        <w:rPr>
          <w:rFonts w:eastAsiaTheme="minorEastAsia"/>
          <w:sz w:val="24"/>
          <w:szCs w:val="24"/>
        </w:rPr>
        <w:t>[grantee-specific pro</w:t>
      </w:r>
      <w:r w:rsidRPr="73543CAB">
        <w:rPr>
          <w:rFonts w:eastAsiaTheme="minorEastAsia"/>
          <w:sz w:val="24"/>
          <w:szCs w:val="24"/>
        </w:rPr>
        <w:t>ject</w:t>
      </w:r>
      <w:r w:rsidRPr="230669B5">
        <w:rPr>
          <w:rFonts w:eastAsiaTheme="minorEastAsia"/>
          <w:sz w:val="24"/>
          <w:szCs w:val="24"/>
        </w:rPr>
        <w:t xml:space="preserve"> name]</w:t>
      </w:r>
      <w:r w:rsidRPr="006C7F0F" w:rsidR="00000356">
        <w:rPr>
          <w:rFonts w:eastAsiaTheme="minorEastAsia"/>
          <w:sz w:val="24"/>
          <w:szCs w:val="24"/>
        </w:rPr>
        <w:t xml:space="preserve"> </w:t>
      </w:r>
      <w:r w:rsidR="00000356">
        <w:rPr>
          <w:rFonts w:eastAsiaTheme="minorEastAsia"/>
          <w:sz w:val="24"/>
          <w:szCs w:val="24"/>
        </w:rPr>
        <w:t>in your state.</w:t>
      </w:r>
      <w:r w:rsidRPr="006C7F0F" w:rsidR="00000356">
        <w:rPr>
          <w:rFonts w:eastAsiaTheme="minorEastAsia"/>
          <w:sz w:val="24"/>
          <w:szCs w:val="24"/>
        </w:rPr>
        <w:t xml:space="preserve"> </w:t>
      </w:r>
    </w:p>
    <w:p w:rsidR="000B17F4" w:rsidP="000B17F4" w14:paraId="741F9600" w14:textId="2EAA4551">
      <w:pPr>
        <w:pStyle w:val="Paragraph"/>
        <w:rPr>
          <w:sz w:val="24"/>
          <w:szCs w:val="24"/>
        </w:rPr>
      </w:pPr>
      <w:r w:rsidRPr="230669B5">
        <w:rPr>
          <w:sz w:val="24"/>
          <w:szCs w:val="24"/>
        </w:rPr>
        <w:t xml:space="preserve">The purpose of our discussion is to learn about project implementation during the first year of the demonstration. We would also like to hear your perspective on </w:t>
      </w:r>
      <w:r w:rsidR="00BE6816">
        <w:rPr>
          <w:sz w:val="24"/>
          <w:szCs w:val="24"/>
        </w:rPr>
        <w:t xml:space="preserve">the types of training and technical assistance </w:t>
      </w:r>
      <w:r w:rsidR="0069153E">
        <w:rPr>
          <w:sz w:val="24"/>
          <w:szCs w:val="24"/>
        </w:rPr>
        <w:t>offered to your organization</w:t>
      </w:r>
      <w:r w:rsidRPr="230669B5">
        <w:rPr>
          <w:sz w:val="24"/>
          <w:szCs w:val="24"/>
        </w:rPr>
        <w:t xml:space="preserve">. In addition, we would like to understand </w:t>
      </w:r>
      <w:r w:rsidR="00E426B7">
        <w:rPr>
          <w:sz w:val="24"/>
          <w:szCs w:val="24"/>
        </w:rPr>
        <w:t>any changes made by your organization to promote competitive integrated employment</w:t>
      </w:r>
      <w:r w:rsidR="00B450ED">
        <w:rPr>
          <w:sz w:val="24"/>
          <w:szCs w:val="24"/>
        </w:rPr>
        <w:t>.</w:t>
      </w:r>
      <w:r w:rsidRPr="009A332C" w:rsidR="009A332C">
        <w:rPr>
          <w:sz w:val="24"/>
          <w:szCs w:val="24"/>
        </w:rPr>
        <w:t xml:space="preserve"> </w:t>
      </w:r>
      <w:r w:rsidRPr="00EB1F7E" w:rsidR="009A332C">
        <w:rPr>
          <w:sz w:val="24"/>
          <w:szCs w:val="24"/>
        </w:rPr>
        <w:t xml:space="preserve">I encourage you to </w:t>
      </w:r>
      <w:r w:rsidR="009A332C">
        <w:rPr>
          <w:sz w:val="24"/>
          <w:szCs w:val="24"/>
        </w:rPr>
        <w:t>speak openly</w:t>
      </w:r>
      <w:r w:rsidRPr="00EB1F7E" w:rsidR="009A332C">
        <w:rPr>
          <w:sz w:val="24"/>
          <w:szCs w:val="24"/>
        </w:rPr>
        <w:t xml:space="preserve"> and </w:t>
      </w:r>
      <w:r w:rsidR="009A332C">
        <w:rPr>
          <w:sz w:val="24"/>
          <w:szCs w:val="24"/>
        </w:rPr>
        <w:t xml:space="preserve">share </w:t>
      </w:r>
      <w:r w:rsidRPr="00EB1F7E" w:rsidR="009A332C">
        <w:rPr>
          <w:sz w:val="24"/>
          <w:szCs w:val="24"/>
        </w:rPr>
        <w:t xml:space="preserve">examples from your direct experience. When doing so, </w:t>
      </w:r>
      <w:r w:rsidR="009A332C">
        <w:rPr>
          <w:sz w:val="24"/>
          <w:szCs w:val="24"/>
        </w:rPr>
        <w:t>I would like to</w:t>
      </w:r>
      <w:r w:rsidRPr="00EB1F7E" w:rsidR="009A332C">
        <w:rPr>
          <w:sz w:val="24"/>
          <w:szCs w:val="24"/>
        </w:rPr>
        <w:t xml:space="preserve"> ask that you refrain from using individual’s actual names, such as </w:t>
      </w:r>
      <w:r w:rsidR="009A332C">
        <w:rPr>
          <w:sz w:val="24"/>
          <w:szCs w:val="24"/>
        </w:rPr>
        <w:t>workers with disabilities</w:t>
      </w:r>
      <w:r w:rsidRPr="00EB1F7E" w:rsidR="009A332C">
        <w:rPr>
          <w:sz w:val="24"/>
          <w:szCs w:val="24"/>
        </w:rPr>
        <w:t xml:space="preserve"> and </w:t>
      </w:r>
      <w:r w:rsidR="009A332C">
        <w:rPr>
          <w:sz w:val="24"/>
          <w:szCs w:val="24"/>
        </w:rPr>
        <w:t>colleagues</w:t>
      </w:r>
      <w:r w:rsidRPr="00EB1F7E" w:rsidR="009A332C">
        <w:rPr>
          <w:sz w:val="24"/>
          <w:szCs w:val="24"/>
        </w:rPr>
        <w:t>, during our discussion.</w:t>
      </w:r>
      <w:r w:rsidRPr="2FDB1164" w:rsidR="009A332C">
        <w:rPr>
          <w:sz w:val="24"/>
          <w:szCs w:val="24"/>
        </w:rPr>
        <w:t> </w:t>
      </w:r>
    </w:p>
    <w:p w:rsidR="00F014B5" w:rsidRPr="000964EF" w:rsidP="00F014B5" w14:paraId="57D9AEE9" w14:textId="77777777">
      <w:pPr>
        <w:rPr>
          <w:sz w:val="24"/>
          <w:szCs w:val="24"/>
        </w:rPr>
      </w:pPr>
      <w:r w:rsidRPr="000964EF">
        <w:rPr>
          <w:sz w:val="24"/>
          <w:szCs w:val="24"/>
        </w:rPr>
        <w:t>The personally identifiable information (PII) requested on this form is collected as authorized by Consolidated Appropriations Act, 2022, P.L. 117-103 Rehabilitation Services, March 15, 2022. The researchers conducting this study follow the confidentiality and data protection requirements, as required by law. Your responses will be kept private and used only for research purposes. Your responses will be combined with the responses of other respondents and no individual names will be reported. While there are no direct benefits to participants and participation is voluntary, your participation will help us learn how states can help increase employment for people with disabilities. While your information will not be disclosed outside of the Department, there may be circumstances where information may be shared with a third party, such as a Freedom of Information Act request, court orders or subpoena, or if a breach or security incident would occur affecting the system, etc.</w:t>
      </w:r>
    </w:p>
    <w:p w:rsidR="000B17F4" w:rsidRPr="00785470" w:rsidP="000B17F4" w14:paraId="414D9132" w14:textId="6C9E01A2">
      <w:pPr>
        <w:spacing w:after="240"/>
        <w:rPr>
          <w:rFonts w:eastAsiaTheme="minorEastAsia"/>
          <w:sz w:val="24"/>
          <w:szCs w:val="24"/>
        </w:rPr>
      </w:pPr>
      <w:r w:rsidRPr="2FDB1164">
        <w:rPr>
          <w:rFonts w:eastAsiaTheme="minorEastAsia"/>
          <w:sz w:val="24"/>
          <w:szCs w:val="24"/>
        </w:rPr>
        <w:t xml:space="preserve">We expect this discussion to take about one hour. </w:t>
      </w:r>
    </w:p>
    <w:p w:rsidR="000B17F4" w:rsidP="000B17F4" w14:paraId="57C7FF02" w14:textId="7DFFE1A3">
      <w:pPr>
        <w:pStyle w:val="Paragraph"/>
        <w:rPr>
          <w:rStyle w:val="normaltextrun"/>
          <w:sz w:val="24"/>
          <w:szCs w:val="24"/>
        </w:rPr>
      </w:pPr>
      <w:r w:rsidRPr="230669B5">
        <w:rPr>
          <w:rStyle w:val="normaltextrun"/>
          <w:sz w:val="24"/>
          <w:szCs w:val="24"/>
        </w:rPr>
        <w:t>Do</w:t>
      </w:r>
      <w:r w:rsidR="00984F0D">
        <w:rPr>
          <w:rStyle w:val="normaltextrun"/>
          <w:sz w:val="24"/>
          <w:szCs w:val="24"/>
        </w:rPr>
        <w:t xml:space="preserve"> you</w:t>
      </w:r>
      <w:r w:rsidRPr="230669B5">
        <w:rPr>
          <w:rStyle w:val="normaltextrun"/>
          <w:sz w:val="24"/>
          <w:szCs w:val="24"/>
        </w:rPr>
        <w:t xml:space="preserve"> have any questions before we get started?   </w:t>
      </w:r>
    </w:p>
    <w:p w:rsidR="000B17F4" w:rsidP="000B17F4" w14:paraId="2E8ED362" w14:textId="24375D72">
      <w:pPr>
        <w:spacing w:after="240"/>
        <w:rPr>
          <w:rFonts w:eastAsiaTheme="minorEastAsia"/>
          <w:sz w:val="24"/>
          <w:szCs w:val="24"/>
        </w:rPr>
      </w:pPr>
      <w:r w:rsidRPr="2FDB1164">
        <w:rPr>
          <w:rFonts w:eastAsiaTheme="minorEastAsia"/>
          <w:sz w:val="24"/>
          <w:szCs w:val="24"/>
        </w:rPr>
        <w:t>I would like to record the discussion to make sure I do not miss anything you s</w:t>
      </w:r>
      <w:r w:rsidR="000C6EBF">
        <w:rPr>
          <w:rFonts w:eastAsiaTheme="minorEastAsia"/>
          <w:sz w:val="24"/>
          <w:szCs w:val="24"/>
        </w:rPr>
        <w:t>hare</w:t>
      </w:r>
      <w:r w:rsidRPr="2FDB1164">
        <w:rPr>
          <w:rFonts w:eastAsiaTheme="minorEastAsia"/>
          <w:sz w:val="24"/>
          <w:szCs w:val="24"/>
        </w:rPr>
        <w:t>. The notes and recording will be used for</w:t>
      </w:r>
      <w:r w:rsidR="000C6EBF">
        <w:rPr>
          <w:rFonts w:eastAsiaTheme="minorEastAsia"/>
          <w:sz w:val="24"/>
          <w:szCs w:val="24"/>
        </w:rPr>
        <w:t xml:space="preserve"> notetaking only and will not be </w:t>
      </w:r>
      <w:r w:rsidRPr="2FDB1164">
        <w:rPr>
          <w:rFonts w:eastAsiaTheme="minorEastAsia"/>
          <w:sz w:val="24"/>
          <w:szCs w:val="24"/>
        </w:rPr>
        <w:t xml:space="preserve">shared with anyone outside the study team. Is it okay with you that we record this conversation? </w:t>
      </w:r>
    </w:p>
    <w:p w:rsidR="000B17F4" w:rsidP="6842ABB0" w14:paraId="38502068" w14:textId="3A345460">
      <w:pPr>
        <w:spacing w:after="240"/>
        <w:rPr>
          <w:rFonts w:eastAsiaTheme="minorEastAsia"/>
          <w:sz w:val="24"/>
          <w:szCs w:val="24"/>
        </w:rPr>
      </w:pPr>
      <w:r w:rsidRPr="00192994">
        <w:rPr>
          <w:rFonts w:eastAsiaTheme="minorEastAsia"/>
          <w:b/>
          <w:bCs/>
          <w:sz w:val="24"/>
          <w:szCs w:val="24"/>
        </w:rPr>
        <w:t xml:space="preserve">[If participant consents:] </w:t>
      </w:r>
      <w:r w:rsidRPr="6842ABB0">
        <w:rPr>
          <w:rFonts w:eastAsiaTheme="minorEastAsia"/>
          <w:sz w:val="24"/>
          <w:szCs w:val="24"/>
        </w:rPr>
        <w:t>I will turn on the recording now but let me know if you would like me to stop recording at any time.</w:t>
      </w:r>
    </w:p>
    <w:p w:rsidR="003F62DC" w:rsidRPr="00192994" w:rsidP="003F62DC" w14:paraId="1B562642" w14:textId="6ADCBFA2">
      <w:pPr>
        <w:spacing w:after="240"/>
        <w:rPr>
          <w:rStyle w:val="eop"/>
          <w:rFonts w:eastAsiaTheme="minorEastAsia"/>
          <w:sz w:val="24"/>
          <w:szCs w:val="24"/>
        </w:rPr>
      </w:pPr>
      <w:r w:rsidRPr="6842ABB0">
        <w:rPr>
          <w:rFonts w:eastAsiaTheme="minorEastAsia"/>
          <w:sz w:val="24"/>
          <w:szCs w:val="24"/>
        </w:rPr>
        <w:t xml:space="preserve">For our records, can you please indicate if you consent to </w:t>
      </w:r>
      <w:r w:rsidRPr="230669B5">
        <w:rPr>
          <w:rFonts w:eastAsiaTheme="minorEastAsia"/>
          <w:sz w:val="24"/>
          <w:szCs w:val="24"/>
        </w:rPr>
        <w:t>participating in this discussion by stating “I consent to participating”</w:t>
      </w:r>
      <w:r w:rsidRPr="608119D3">
        <w:rPr>
          <w:rFonts w:eastAsiaTheme="minorEastAsia"/>
          <w:sz w:val="24"/>
          <w:szCs w:val="24"/>
        </w:rPr>
        <w:t>?</w:t>
      </w:r>
    </w:p>
    <w:p w:rsidR="6E1A5E17" w:rsidP="003F62DC" w14:paraId="7C9A7F63" w14:textId="4DF75F77">
      <w:pPr>
        <w:spacing w:after="240"/>
        <w:rPr>
          <w:rStyle w:val="normaltextrun"/>
          <w:sz w:val="24"/>
          <w:szCs w:val="24"/>
        </w:rPr>
      </w:pPr>
      <w:r w:rsidRPr="6842ABB0">
        <w:rPr>
          <w:rStyle w:val="normaltextrun"/>
          <w:sz w:val="24"/>
          <w:szCs w:val="24"/>
        </w:rPr>
        <w:t>[</w:t>
      </w:r>
      <w:r w:rsidRPr="007A19B3">
        <w:rPr>
          <w:rStyle w:val="normaltextrun"/>
          <w:b/>
          <w:sz w:val="24"/>
          <w:szCs w:val="24"/>
        </w:rPr>
        <w:t>Moderator</w:t>
      </w:r>
      <w:r w:rsidRPr="007A19B3">
        <w:rPr>
          <w:rStyle w:val="normaltextrun"/>
          <w:b/>
          <w:sz w:val="24"/>
          <w:szCs w:val="24"/>
        </w:rPr>
        <w:t xml:space="preserve"> note: </w:t>
      </w:r>
      <w:r w:rsidRPr="6842ABB0">
        <w:rPr>
          <w:rStyle w:val="normaltextrun"/>
          <w:sz w:val="24"/>
          <w:szCs w:val="24"/>
        </w:rPr>
        <w:t>START AUDIO RECORDER AND/OR WEBEX RECORDING NOW.] </w:t>
      </w:r>
    </w:p>
    <w:p w:rsidR="001B7081" w:rsidP="001B7081" w14:paraId="2B54FCD0" w14:textId="77777777">
      <w:pPr>
        <w:pStyle w:val="ListBullet1"/>
        <w:numPr>
          <w:ilvl w:val="0"/>
          <w:numId w:val="0"/>
        </w:numPr>
        <w:spacing w:after="160" w:line="259" w:lineRule="auto"/>
        <w:rPr>
          <w:i/>
          <w:iCs/>
          <w:sz w:val="24"/>
          <w:szCs w:val="24"/>
        </w:rPr>
      </w:pPr>
      <w:r w:rsidRPr="230669B5">
        <w:rPr>
          <w:i/>
          <w:iCs/>
          <w:sz w:val="24"/>
          <w:szCs w:val="24"/>
        </w:rPr>
        <w:t>Use these prompts to generate in-depth discussion.</w:t>
      </w:r>
    </w:p>
    <w:p w:rsidR="0065099E" w:rsidRPr="005040D5" w:rsidP="00230288" w14:paraId="0CF18038" w14:textId="2428AFC2">
      <w:pPr>
        <w:pStyle w:val="H2"/>
      </w:pPr>
      <w:r w:rsidRPr="005040D5">
        <w:t xml:space="preserve">Reasons for </w:t>
      </w:r>
      <w:r w:rsidRPr="005040D5" w:rsidR="006C5CCE">
        <w:t>partnering with</w:t>
      </w:r>
      <w:r w:rsidRPr="005040D5">
        <w:t xml:space="preserve"> the SWTCIE </w:t>
      </w:r>
      <w:r w:rsidRPr="005040D5">
        <w:t>project</w:t>
      </w:r>
    </w:p>
    <w:p w:rsidR="0065099E" w:rsidRPr="005040D5" w:rsidP="00451EFB" w14:paraId="1B6FC397" w14:textId="366E4AF6">
      <w:pPr>
        <w:pStyle w:val="ListBullet1"/>
        <w:rPr>
          <w:sz w:val="24"/>
          <w:szCs w:val="24"/>
        </w:rPr>
      </w:pPr>
      <w:r w:rsidRPr="005040D5">
        <w:rPr>
          <w:sz w:val="24"/>
          <w:szCs w:val="24"/>
        </w:rPr>
        <w:t xml:space="preserve">Reasons for </w:t>
      </w:r>
      <w:r w:rsidRPr="005040D5" w:rsidR="006C5CCE">
        <w:rPr>
          <w:sz w:val="24"/>
          <w:szCs w:val="24"/>
        </w:rPr>
        <w:t>partnering with</w:t>
      </w:r>
      <w:r w:rsidRPr="005040D5">
        <w:rPr>
          <w:sz w:val="24"/>
          <w:szCs w:val="24"/>
        </w:rPr>
        <w:t xml:space="preserve"> the SWTCIE </w:t>
      </w:r>
      <w:r w:rsidRPr="005040D5">
        <w:rPr>
          <w:sz w:val="24"/>
          <w:szCs w:val="24"/>
        </w:rPr>
        <w:t>project</w:t>
      </w:r>
      <w:r w:rsidRPr="005040D5" w:rsidR="00103BCE">
        <w:rPr>
          <w:sz w:val="24"/>
          <w:szCs w:val="24"/>
        </w:rPr>
        <w:t xml:space="preserve"> </w:t>
      </w:r>
    </w:p>
    <w:p w:rsidR="00451EFB" w:rsidRPr="005040D5" w:rsidP="00192994" w14:paraId="7668AA96" w14:textId="02F6EB05">
      <w:pPr>
        <w:pStyle w:val="ListBullet1"/>
      </w:pPr>
      <w:r w:rsidRPr="005040D5">
        <w:rPr>
          <w:sz w:val="24"/>
          <w:szCs w:val="24"/>
        </w:rPr>
        <w:t xml:space="preserve">Perceived benefits of </w:t>
      </w:r>
      <w:r w:rsidRPr="005040D5" w:rsidR="006C5CCE">
        <w:rPr>
          <w:sz w:val="24"/>
          <w:szCs w:val="24"/>
        </w:rPr>
        <w:t>partnering with</w:t>
      </w:r>
      <w:r w:rsidRPr="005040D5">
        <w:rPr>
          <w:sz w:val="24"/>
          <w:szCs w:val="24"/>
        </w:rPr>
        <w:t xml:space="preserve"> the SWTCIE project</w:t>
      </w:r>
      <w:r w:rsidRPr="005040D5" w:rsidR="00103BCE">
        <w:rPr>
          <w:sz w:val="24"/>
          <w:szCs w:val="24"/>
        </w:rPr>
        <w:t xml:space="preserve"> to support </w:t>
      </w:r>
      <w:r w:rsidRPr="005040D5" w:rsidR="00103BCE">
        <w:rPr>
          <w:sz w:val="24"/>
          <w:szCs w:val="24"/>
        </w:rPr>
        <w:t>CIE</w:t>
      </w:r>
    </w:p>
    <w:p w:rsidR="00230288" w:rsidRPr="005040D5" w:rsidP="00230288" w14:paraId="54D88269" w14:textId="1D778336">
      <w:pPr>
        <w:pStyle w:val="H2"/>
      </w:pPr>
      <w:r w:rsidRPr="005040D5">
        <w:t>Training and technical assistance</w:t>
      </w:r>
    </w:p>
    <w:p w:rsidR="00230288" w:rsidRPr="005040D5" w:rsidP="00230288" w14:paraId="110FDC93" w14:textId="218D7D85">
      <w:pPr>
        <w:pStyle w:val="ListBullet1"/>
        <w:rPr>
          <w:sz w:val="24"/>
          <w:szCs w:val="24"/>
        </w:rPr>
      </w:pPr>
      <w:r w:rsidRPr="005040D5">
        <w:rPr>
          <w:sz w:val="24"/>
          <w:szCs w:val="24"/>
        </w:rPr>
        <w:t xml:space="preserve">Types of training and technical assistance offered to 14(c) </w:t>
      </w:r>
      <w:r w:rsidRPr="005040D5">
        <w:rPr>
          <w:sz w:val="24"/>
          <w:szCs w:val="24"/>
        </w:rPr>
        <w:t>holders</w:t>
      </w:r>
    </w:p>
    <w:p w:rsidR="00230288" w:rsidRPr="005040D5" w:rsidP="00230288" w14:paraId="288DB27E" w14:textId="0495BD32">
      <w:pPr>
        <w:pStyle w:val="ListBullet1"/>
        <w:rPr>
          <w:sz w:val="24"/>
          <w:szCs w:val="24"/>
        </w:rPr>
      </w:pPr>
      <w:r w:rsidRPr="005040D5">
        <w:rPr>
          <w:sz w:val="24"/>
          <w:szCs w:val="24"/>
        </w:rPr>
        <w:t xml:space="preserve">Types of training and technical assistance </w:t>
      </w:r>
      <w:r w:rsidRPr="005040D5" w:rsidR="00A26FA2">
        <w:rPr>
          <w:sz w:val="24"/>
          <w:szCs w:val="24"/>
        </w:rPr>
        <w:t xml:space="preserve">used </w:t>
      </w:r>
      <w:r w:rsidRPr="005040D5">
        <w:rPr>
          <w:sz w:val="24"/>
          <w:szCs w:val="24"/>
        </w:rPr>
        <w:t xml:space="preserve">by 14(c) </w:t>
      </w:r>
      <w:r w:rsidRPr="005040D5">
        <w:rPr>
          <w:sz w:val="24"/>
          <w:szCs w:val="24"/>
        </w:rPr>
        <w:t>holders</w:t>
      </w:r>
    </w:p>
    <w:p w:rsidR="00230288" w:rsidRPr="005040D5" w:rsidP="00230288" w14:paraId="5F05635D" w14:textId="60927BC5">
      <w:pPr>
        <w:pStyle w:val="ListBullet1"/>
      </w:pPr>
      <w:r w:rsidRPr="005040D5">
        <w:rPr>
          <w:sz w:val="24"/>
          <w:szCs w:val="24"/>
        </w:rPr>
        <w:t xml:space="preserve">Perceptions of training and technical assistance </w:t>
      </w:r>
      <w:r w:rsidRPr="005040D5" w:rsidR="00A26FA2">
        <w:rPr>
          <w:sz w:val="24"/>
          <w:szCs w:val="24"/>
        </w:rPr>
        <w:t>used</w:t>
      </w:r>
    </w:p>
    <w:p w:rsidR="00230288" w:rsidRPr="005040D5" w:rsidP="00230288" w14:paraId="6CC1CD96" w14:textId="77777777">
      <w:pPr>
        <w:pStyle w:val="H2"/>
      </w:pPr>
      <w:r w:rsidRPr="005040D5">
        <w:t xml:space="preserve">Changes to promote </w:t>
      </w:r>
      <w:r w:rsidRPr="005040D5">
        <w:t>CIE</w:t>
      </w:r>
    </w:p>
    <w:p w:rsidR="00571487" w:rsidRPr="00127C1D" w:rsidP="00571487" w14:paraId="4DB9E668" w14:textId="70947540">
      <w:pPr>
        <w:pStyle w:val="ListBullet1"/>
        <w:rPr>
          <w:sz w:val="24"/>
          <w:szCs w:val="24"/>
        </w:rPr>
      </w:pPr>
      <w:r w:rsidRPr="00127C1D">
        <w:rPr>
          <w:sz w:val="24"/>
          <w:szCs w:val="24"/>
        </w:rPr>
        <w:t xml:space="preserve">System-level changes and/or policy changes that have resulted from the SWTCIE </w:t>
      </w:r>
      <w:r w:rsidRPr="00127C1D">
        <w:rPr>
          <w:sz w:val="24"/>
          <w:szCs w:val="24"/>
        </w:rPr>
        <w:t>project</w:t>
      </w:r>
    </w:p>
    <w:p w:rsidR="00230288" w:rsidRPr="005040D5" w:rsidP="00230288" w14:paraId="61F8D56C" w14:textId="070E615D">
      <w:pPr>
        <w:pStyle w:val="ListBullet1"/>
        <w:rPr>
          <w:sz w:val="24"/>
          <w:szCs w:val="24"/>
        </w:rPr>
      </w:pPr>
      <w:r w:rsidRPr="005040D5">
        <w:rPr>
          <w:sz w:val="24"/>
          <w:szCs w:val="24"/>
        </w:rPr>
        <w:t xml:space="preserve">Strategies employed to change business/service models to promote CIE and phase out </w:t>
      </w:r>
      <w:r w:rsidRPr="005040D5">
        <w:rPr>
          <w:sz w:val="24"/>
          <w:szCs w:val="24"/>
        </w:rPr>
        <w:t>SWE</w:t>
      </w:r>
    </w:p>
    <w:p w:rsidR="00230288" w:rsidRPr="005040D5" w:rsidP="00230288" w14:paraId="222079A9" w14:textId="643FDBA1">
      <w:pPr>
        <w:pStyle w:val="ListBullet1"/>
        <w:rPr>
          <w:sz w:val="24"/>
          <w:szCs w:val="24"/>
        </w:rPr>
      </w:pPr>
      <w:r w:rsidRPr="005040D5">
        <w:rPr>
          <w:sz w:val="24"/>
          <w:szCs w:val="24"/>
        </w:rPr>
        <w:t>Staff member responses to transformation</w:t>
      </w:r>
      <w:r w:rsidRPr="005040D5" w:rsidR="00B64A40">
        <w:rPr>
          <w:sz w:val="24"/>
          <w:szCs w:val="24"/>
        </w:rPr>
        <w:t>al</w:t>
      </w:r>
      <w:r w:rsidRPr="005040D5">
        <w:rPr>
          <w:sz w:val="24"/>
          <w:szCs w:val="24"/>
        </w:rPr>
        <w:t xml:space="preserve"> efforts to support </w:t>
      </w:r>
      <w:r w:rsidRPr="005040D5">
        <w:rPr>
          <w:sz w:val="24"/>
          <w:szCs w:val="24"/>
        </w:rPr>
        <w:t>CIE</w:t>
      </w:r>
    </w:p>
    <w:p w:rsidR="00230288" w:rsidRPr="005040D5" w:rsidP="00230288" w14:paraId="52E811AC" w14:textId="07A4166C">
      <w:pPr>
        <w:pStyle w:val="ListBullet1"/>
        <w:rPr>
          <w:sz w:val="24"/>
          <w:szCs w:val="24"/>
        </w:rPr>
      </w:pPr>
      <w:r w:rsidRPr="005040D5">
        <w:rPr>
          <w:sz w:val="24"/>
          <w:szCs w:val="24"/>
        </w:rPr>
        <w:t>Challenges encountered during transformation</w:t>
      </w:r>
      <w:r w:rsidRPr="005040D5" w:rsidR="00B64A40">
        <w:rPr>
          <w:sz w:val="24"/>
          <w:szCs w:val="24"/>
        </w:rPr>
        <w:t>al</w:t>
      </w:r>
      <w:r w:rsidRPr="005040D5">
        <w:rPr>
          <w:sz w:val="24"/>
          <w:szCs w:val="24"/>
        </w:rPr>
        <w:t xml:space="preserve"> </w:t>
      </w:r>
      <w:r w:rsidRPr="005040D5">
        <w:rPr>
          <w:sz w:val="24"/>
          <w:szCs w:val="24"/>
        </w:rPr>
        <w:t>change</w:t>
      </w:r>
    </w:p>
    <w:p w:rsidR="00230288" w:rsidRPr="005040D5" w:rsidP="00230288" w14:paraId="2BFAE60D" w14:textId="5FA913B4">
      <w:pPr>
        <w:pStyle w:val="ListBullet1"/>
        <w:rPr>
          <w:sz w:val="24"/>
          <w:szCs w:val="24"/>
        </w:rPr>
      </w:pPr>
      <w:r w:rsidRPr="005040D5">
        <w:rPr>
          <w:sz w:val="24"/>
          <w:szCs w:val="24"/>
        </w:rPr>
        <w:t>Facilitators and s</w:t>
      </w:r>
      <w:r w:rsidRPr="005040D5">
        <w:rPr>
          <w:sz w:val="24"/>
          <w:szCs w:val="24"/>
        </w:rPr>
        <w:t>trategies to overcome transformation</w:t>
      </w:r>
      <w:r w:rsidRPr="005040D5" w:rsidR="00B64A40">
        <w:rPr>
          <w:sz w:val="24"/>
          <w:szCs w:val="24"/>
        </w:rPr>
        <w:t>al</w:t>
      </w:r>
      <w:r w:rsidRPr="005040D5">
        <w:rPr>
          <w:sz w:val="24"/>
          <w:szCs w:val="24"/>
        </w:rPr>
        <w:t xml:space="preserve"> change </w:t>
      </w:r>
      <w:r w:rsidRPr="005040D5">
        <w:rPr>
          <w:sz w:val="24"/>
          <w:szCs w:val="24"/>
        </w:rPr>
        <w:t>challenges</w:t>
      </w:r>
    </w:p>
    <w:p w:rsidR="5F7CED0F" w:rsidP="38F34380" w14:paraId="4EEBC414" w14:textId="5E200B36">
      <w:pPr>
        <w:pStyle w:val="ListBullet1"/>
        <w:rPr>
          <w:sz w:val="24"/>
          <w:szCs w:val="24"/>
        </w:rPr>
      </w:pPr>
      <w:r w:rsidRPr="005040D5">
        <w:rPr>
          <w:sz w:val="24"/>
          <w:szCs w:val="24"/>
        </w:rPr>
        <w:t xml:space="preserve">Costs </w:t>
      </w:r>
      <w:r w:rsidRPr="005040D5" w:rsidR="162286F1">
        <w:rPr>
          <w:sz w:val="24"/>
          <w:szCs w:val="24"/>
        </w:rPr>
        <w:t>a</w:t>
      </w:r>
      <w:r w:rsidRPr="005040D5" w:rsidR="34886531">
        <w:rPr>
          <w:sz w:val="24"/>
          <w:szCs w:val="24"/>
        </w:rPr>
        <w:t xml:space="preserve">ssociated </w:t>
      </w:r>
      <w:r w:rsidRPr="005040D5" w:rsidR="1D73F823">
        <w:rPr>
          <w:sz w:val="24"/>
          <w:szCs w:val="24"/>
        </w:rPr>
        <w:t xml:space="preserve">with </w:t>
      </w:r>
      <w:r w:rsidRPr="005040D5" w:rsidR="6DEFC90D">
        <w:rPr>
          <w:sz w:val="24"/>
          <w:szCs w:val="24"/>
        </w:rPr>
        <w:t xml:space="preserve">changing business/service models to promote CIE and phase out </w:t>
      </w:r>
      <w:r w:rsidRPr="005040D5" w:rsidR="6DEFC90D">
        <w:rPr>
          <w:sz w:val="24"/>
          <w:szCs w:val="24"/>
        </w:rPr>
        <w:t>SWE</w:t>
      </w:r>
      <w:r w:rsidRPr="005040D5" w:rsidR="6DEFC90D">
        <w:rPr>
          <w:sz w:val="24"/>
          <w:szCs w:val="24"/>
        </w:rPr>
        <w:t xml:space="preserve">  </w:t>
      </w:r>
    </w:p>
    <w:p w:rsidR="008D5696" w:rsidRPr="005040D5" w:rsidP="008D5696" w14:paraId="61FADC99" w14:textId="3DF56780">
      <w:pPr>
        <w:pStyle w:val="H2"/>
      </w:pPr>
      <w:r w:rsidRPr="005040D5">
        <w:t xml:space="preserve">Outcomes of </w:t>
      </w:r>
      <w:r w:rsidRPr="005040D5" w:rsidR="008570A1">
        <w:t>agency</w:t>
      </w:r>
      <w:r w:rsidRPr="005040D5" w:rsidR="00887D0F">
        <w:t xml:space="preserve"> </w:t>
      </w:r>
      <w:r w:rsidRPr="005040D5">
        <w:t xml:space="preserve">transformation </w:t>
      </w:r>
      <w:r w:rsidRPr="005040D5" w:rsidR="0069107D">
        <w:t>efforts</w:t>
      </w:r>
    </w:p>
    <w:p w:rsidR="24A3AB2E" w:rsidRPr="005040D5" w:rsidP="6842ABB0" w14:paraId="77F28AB3" w14:textId="292C67E0">
      <w:pPr>
        <w:pStyle w:val="ListBullet1"/>
        <w:rPr>
          <w:sz w:val="24"/>
          <w:szCs w:val="24"/>
        </w:rPr>
      </w:pPr>
      <w:r w:rsidRPr="005040D5">
        <w:rPr>
          <w:sz w:val="24"/>
          <w:szCs w:val="24"/>
        </w:rPr>
        <w:t>Transformation</w:t>
      </w:r>
      <w:r w:rsidRPr="005040D5" w:rsidR="00833378">
        <w:rPr>
          <w:sz w:val="24"/>
          <w:szCs w:val="24"/>
        </w:rPr>
        <w:t>al</w:t>
      </w:r>
      <w:r w:rsidRPr="005040D5">
        <w:rPr>
          <w:sz w:val="24"/>
          <w:szCs w:val="24"/>
        </w:rPr>
        <w:t xml:space="preserve"> change outcomes for 14(c)</w:t>
      </w:r>
      <w:r w:rsidRPr="005040D5" w:rsidR="007C76A4">
        <w:rPr>
          <w:sz w:val="24"/>
          <w:szCs w:val="24"/>
        </w:rPr>
        <w:t xml:space="preserve"> certificate</w:t>
      </w:r>
      <w:r w:rsidRPr="005040D5">
        <w:rPr>
          <w:sz w:val="24"/>
          <w:szCs w:val="24"/>
        </w:rPr>
        <w:t xml:space="preserve"> holders</w:t>
      </w:r>
    </w:p>
    <w:p w:rsidR="004E2DFC" w:rsidP="00230288" w14:paraId="7BC8CA3D" w14:textId="3AFA1C37">
      <w:pPr>
        <w:pStyle w:val="ListBullet1"/>
        <w:rPr>
          <w:sz w:val="24"/>
          <w:szCs w:val="24"/>
        </w:rPr>
      </w:pPr>
      <w:r w:rsidRPr="005040D5">
        <w:rPr>
          <w:sz w:val="24"/>
          <w:szCs w:val="24"/>
        </w:rPr>
        <w:t>Transformation</w:t>
      </w:r>
      <w:r w:rsidRPr="005040D5" w:rsidR="00833378">
        <w:rPr>
          <w:sz w:val="24"/>
          <w:szCs w:val="24"/>
        </w:rPr>
        <w:t>al</w:t>
      </w:r>
      <w:r w:rsidRPr="005040D5">
        <w:rPr>
          <w:sz w:val="24"/>
          <w:szCs w:val="24"/>
        </w:rPr>
        <w:t xml:space="preserve"> change outcomes</w:t>
      </w:r>
      <w:r w:rsidRPr="005040D5" w:rsidR="008D5696">
        <w:rPr>
          <w:sz w:val="24"/>
          <w:szCs w:val="24"/>
        </w:rPr>
        <w:t xml:space="preserve"> for staff</w:t>
      </w:r>
    </w:p>
    <w:p w:rsidR="002424F3" w:rsidP="00230288" w14:paraId="69185A4A" w14:textId="6DCF52EB">
      <w:pPr>
        <w:pStyle w:val="ListBullet1"/>
        <w:rPr>
          <w:sz w:val="24"/>
          <w:szCs w:val="24"/>
        </w:rPr>
      </w:pPr>
      <w:r w:rsidRPr="6842ABB0">
        <w:rPr>
          <w:sz w:val="24"/>
          <w:szCs w:val="24"/>
        </w:rPr>
        <w:t>Transformation</w:t>
      </w:r>
      <w:r>
        <w:rPr>
          <w:sz w:val="24"/>
          <w:szCs w:val="24"/>
        </w:rPr>
        <w:t>al</w:t>
      </w:r>
      <w:r w:rsidRPr="6842ABB0">
        <w:rPr>
          <w:sz w:val="24"/>
          <w:szCs w:val="24"/>
        </w:rPr>
        <w:t xml:space="preserve"> change outcomes for people with disabilities</w:t>
      </w:r>
    </w:p>
    <w:p w:rsidR="004C0E89" w:rsidRPr="0014043A" w:rsidP="004C0E89" w14:paraId="2D6C4EC3" w14:textId="77777777">
      <w:pPr>
        <w:pStyle w:val="H2"/>
      </w:pPr>
      <w:r w:rsidRPr="0014043A">
        <w:t>System-level changes</w:t>
      </w:r>
    </w:p>
    <w:p w:rsidR="004C0E89" w:rsidRPr="0014043A" w:rsidP="004C0E89" w14:paraId="08C20959" w14:textId="77777777">
      <w:pPr>
        <w:pStyle w:val="ListBullet1"/>
        <w:rPr>
          <w:sz w:val="24"/>
          <w:szCs w:val="24"/>
        </w:rPr>
      </w:pPr>
      <w:r w:rsidRPr="0014043A">
        <w:rPr>
          <w:sz w:val="24"/>
          <w:szCs w:val="24"/>
        </w:rPr>
        <w:t>Evolution of VR’s relationship with the 14(c) certificate holders</w:t>
      </w:r>
    </w:p>
    <w:p w:rsidR="004C0E89" w:rsidRPr="0014043A" w:rsidP="004C0E89" w14:paraId="4FBAB21C" w14:textId="51EEE611">
      <w:pPr>
        <w:pStyle w:val="ListBullet1"/>
        <w:rPr>
          <w:sz w:val="24"/>
          <w:szCs w:val="24"/>
        </w:rPr>
      </w:pPr>
      <w:r w:rsidRPr="0014043A">
        <w:rPr>
          <w:sz w:val="24"/>
          <w:szCs w:val="24"/>
        </w:rPr>
        <w:t xml:space="preserve">Lessons learned about supporting people with disabilities to achieve </w:t>
      </w:r>
      <w:r w:rsidRPr="0014043A">
        <w:rPr>
          <w:sz w:val="24"/>
          <w:szCs w:val="24"/>
        </w:rPr>
        <w:t>CIE</w:t>
      </w:r>
    </w:p>
    <w:p w:rsidR="004C0E89" w:rsidRPr="0014043A" w:rsidP="004C0E89" w14:paraId="67B79452" w14:textId="417239ED">
      <w:pPr>
        <w:pStyle w:val="ListBullet1"/>
        <w:rPr>
          <w:sz w:val="24"/>
          <w:szCs w:val="24"/>
        </w:rPr>
      </w:pPr>
      <w:r w:rsidRPr="0014043A">
        <w:rPr>
          <w:sz w:val="24"/>
          <w:szCs w:val="24"/>
        </w:rPr>
        <w:t xml:space="preserve">System-level changes and/or policy changes that have resulted from the SWTCIE </w:t>
      </w:r>
      <w:r w:rsidRPr="0014043A">
        <w:rPr>
          <w:sz w:val="24"/>
          <w:szCs w:val="24"/>
        </w:rPr>
        <w:t>project</w:t>
      </w:r>
    </w:p>
    <w:p w:rsidR="004C0E89" w:rsidRPr="0014043A" w:rsidP="004C0E89" w14:paraId="2F16550D" w14:textId="5210C08C">
      <w:pPr>
        <w:pStyle w:val="ListBullet1"/>
        <w:rPr>
          <w:sz w:val="24"/>
          <w:szCs w:val="24"/>
        </w:rPr>
      </w:pPr>
      <w:r w:rsidRPr="0014043A">
        <w:rPr>
          <w:sz w:val="24"/>
          <w:szCs w:val="24"/>
        </w:rPr>
        <w:t xml:space="preserve">Strategies or learnings from the SWTCIE project can be adapted in different settings, or with different </w:t>
      </w:r>
      <w:r w:rsidRPr="0014043A">
        <w:rPr>
          <w:sz w:val="24"/>
          <w:szCs w:val="24"/>
        </w:rPr>
        <w:t>populations</w:t>
      </w:r>
    </w:p>
    <w:p w:rsidR="004C0E89" w:rsidRPr="0014043A" w:rsidP="004C0E89" w14:paraId="06C98EC5" w14:textId="77777777">
      <w:pPr>
        <w:pStyle w:val="ListBullet1"/>
        <w:rPr>
          <w:sz w:val="24"/>
          <w:szCs w:val="24"/>
        </w:rPr>
      </w:pPr>
      <w:r w:rsidRPr="0014043A">
        <w:rPr>
          <w:sz w:val="24"/>
          <w:szCs w:val="24"/>
        </w:rPr>
        <w:t xml:space="preserve">Anticipated challenges when adapting </w:t>
      </w:r>
      <w:bookmarkStart w:id="0" w:name="_Hlk174631700"/>
      <w:r w:rsidRPr="0014043A">
        <w:rPr>
          <w:sz w:val="24"/>
          <w:szCs w:val="24"/>
        </w:rPr>
        <w:t xml:space="preserve">a [strategy/approach/learning] from the SWTCIE project in different settings, or with different </w:t>
      </w:r>
      <w:r w:rsidRPr="0014043A">
        <w:rPr>
          <w:sz w:val="24"/>
          <w:szCs w:val="24"/>
        </w:rPr>
        <w:t>populations</w:t>
      </w:r>
    </w:p>
    <w:bookmarkEnd w:id="0"/>
    <w:p w:rsidR="004C0E89" w:rsidRPr="0014043A" w:rsidP="004C0E89" w14:paraId="7D76D422" w14:textId="77777777">
      <w:pPr>
        <w:pStyle w:val="ListBullet1"/>
        <w:rPr>
          <w:sz w:val="24"/>
          <w:szCs w:val="24"/>
        </w:rPr>
      </w:pPr>
      <w:r w:rsidRPr="0014043A">
        <w:rPr>
          <w:sz w:val="24"/>
          <w:szCs w:val="24"/>
        </w:rPr>
        <w:t>Resources or solutions to address challenges in adapting a [strategy/approach/learning] from the SWTCIE project in different settings, or with different populations</w:t>
      </w:r>
    </w:p>
    <w:p w:rsidR="008D5696" w:rsidRPr="0014043A" w:rsidP="007E14E1" w14:paraId="2F6AA8A0" w14:textId="0C74C1AA">
      <w:pPr>
        <w:pStyle w:val="ListBullet1"/>
        <w:rPr>
          <w:sz w:val="24"/>
          <w:szCs w:val="24"/>
        </w:rPr>
      </w:pPr>
      <w:r w:rsidRPr="0014043A">
        <w:rPr>
          <w:sz w:val="24"/>
          <w:szCs w:val="24"/>
        </w:rPr>
        <w:t xml:space="preserve">Strategies or learnings from the project that cannot be </w:t>
      </w:r>
      <w:r w:rsidRPr="0014043A">
        <w:rPr>
          <w:sz w:val="24"/>
          <w:szCs w:val="24"/>
        </w:rPr>
        <w:t>adapted</w:t>
      </w:r>
    </w:p>
    <w:p w:rsidR="007E14E1" w:rsidRPr="0014043A" w:rsidP="007E14E1" w14:paraId="41BA48E5" w14:textId="77777777">
      <w:pPr>
        <w:keepNext/>
        <w:keepLines/>
        <w:spacing w:before="180" w:after="60" w:line="320" w:lineRule="atLeast"/>
        <w:outlineLvl w:val="2"/>
        <w:rPr>
          <w:rFonts w:asciiTheme="majorHAnsi" w:eastAsiaTheme="majorEastAsia" w:hAnsiTheme="majorHAnsi" w:cstheme="majorBidi"/>
          <w:b/>
          <w:color w:val="0B2949" w:themeColor="accent1"/>
          <w:sz w:val="24"/>
          <w:szCs w:val="32"/>
        </w:rPr>
      </w:pPr>
      <w:r w:rsidRPr="0014043A">
        <w:rPr>
          <w:rFonts w:asciiTheme="majorHAnsi" w:eastAsiaTheme="majorEastAsia" w:hAnsiTheme="majorHAnsi" w:cstheme="majorBidi"/>
          <w:b/>
          <w:color w:val="0B2949" w:themeColor="accent1"/>
          <w:sz w:val="24"/>
          <w:szCs w:val="32"/>
        </w:rPr>
        <w:t>Overall project impacts</w:t>
      </w:r>
    </w:p>
    <w:p w:rsidR="007E14E1" w:rsidRPr="0014043A" w:rsidP="007E14E1" w14:paraId="228B43E6" w14:textId="77777777">
      <w:pPr>
        <w:pStyle w:val="ListBullet1"/>
        <w:rPr>
          <w:sz w:val="24"/>
          <w:szCs w:val="24"/>
        </w:rPr>
      </w:pPr>
      <w:r w:rsidRPr="0014043A">
        <w:rPr>
          <w:sz w:val="24"/>
          <w:szCs w:val="24"/>
        </w:rPr>
        <w:t>Unanticipated positive impacts from the SWTCIE project</w:t>
      </w:r>
    </w:p>
    <w:p w:rsidR="74BC7B5A" w:rsidP="007E14E1" w14:paraId="68DF60D1" w14:textId="53B885B3">
      <w:pPr>
        <w:pStyle w:val="ListBullet1"/>
        <w:rPr>
          <w:sz w:val="24"/>
          <w:szCs w:val="24"/>
        </w:rPr>
      </w:pPr>
      <w:r w:rsidRPr="0014043A">
        <w:rPr>
          <w:sz w:val="24"/>
          <w:szCs w:val="24"/>
        </w:rPr>
        <w:t>Unanticipated negative impacts from the SWTCIE project</w:t>
      </w:r>
    </w:p>
    <w:tbl>
      <w:tblPr>
        <w:tblStyle w:val="TableGrid20"/>
        <w:tblpPr w:leftFromText="180" w:rightFromText="180" w:vertAnchor="text" w:horzAnchor="margin" w:tblpY="2819"/>
        <w:tblW w:w="5241" w:type="pct"/>
        <w:tblLook w:val="04A0"/>
      </w:tblPr>
      <w:tblGrid>
        <w:gridCol w:w="9801"/>
      </w:tblGrid>
      <w:tr w14:paraId="2B6B8D69" w14:textId="77777777" w:rsidTr="00DB3B12">
        <w:tblPrEx>
          <w:tblW w:w="5241" w:type="pct"/>
          <w:tblLook w:val="04A0"/>
        </w:tblPrEx>
        <w:tc>
          <w:tcPr>
            <w:tcW w:w="5000" w:type="pct"/>
          </w:tcPr>
          <w:p w:rsidR="00D77645" w:rsidP="00DB3B12" w14:paraId="4C7E6D13" w14:textId="77777777">
            <w:pPr>
              <w:spacing w:before="60" w:after="60"/>
              <w:ind w:hanging="20"/>
              <w:rPr>
                <w:rFonts w:ascii="Arial" w:hAnsi="Arial" w:cs="Arial"/>
                <w:sz w:val="18"/>
                <w:szCs w:val="18"/>
              </w:rPr>
            </w:pPr>
            <w:r w:rsidRPr="00B1315F">
              <w:rPr>
                <w:rFonts w:ascii="Arial"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B525E">
              <w:rPr>
                <w:rFonts w:ascii="Arial" w:hAnsi="Arial" w:cs="Arial"/>
                <w:sz w:val="18"/>
                <w:szCs w:val="18"/>
                <w:highlight w:val="yellow"/>
              </w:rPr>
              <w:t>18</w:t>
            </w:r>
            <w:r>
              <w:rPr>
                <w:rFonts w:ascii="Arial" w:hAnsi="Arial" w:cs="Arial"/>
                <w:sz w:val="18"/>
                <w:szCs w:val="18"/>
                <w:highlight w:val="yellow"/>
              </w:rPr>
              <w:t>20</w:t>
            </w:r>
            <w:r w:rsidRPr="00AB525E">
              <w:rPr>
                <w:rFonts w:ascii="Arial" w:hAnsi="Arial" w:cs="Arial"/>
                <w:sz w:val="18"/>
                <w:szCs w:val="18"/>
                <w:highlight w:val="yellow"/>
              </w:rPr>
              <w:t>-xxxx</w:t>
            </w:r>
            <w:r w:rsidRPr="00B1315F">
              <w:rPr>
                <w:rFonts w:ascii="Arial" w:hAnsi="Arial" w:cs="Arial"/>
                <w:sz w:val="18"/>
                <w:szCs w:val="18"/>
              </w:rPr>
              <w:t xml:space="preserve">.  Public reporting burden for this collection of information is estimated to average </w:t>
            </w:r>
            <w:r>
              <w:rPr>
                <w:rFonts w:ascii="Arial" w:hAnsi="Arial" w:cs="Arial"/>
                <w:sz w:val="18"/>
                <w:szCs w:val="18"/>
              </w:rPr>
              <w:t>60</w:t>
            </w:r>
            <w:r w:rsidRPr="00B1315F">
              <w:rPr>
                <w:rFonts w:ascii="Arial" w:hAnsi="Arial" w:cs="Arial"/>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w:t>
            </w:r>
            <w:r w:rsidRPr="00B1315F">
              <w:rPr>
                <w:rFonts w:ascii="Arial" w:hAnsi="Arial" w:cs="Arial"/>
                <w:sz w:val="18"/>
                <w:szCs w:val="18"/>
              </w:rPr>
              <w:t>is</w:t>
            </w:r>
            <w:r w:rsidRPr="00B1315F">
              <w:rPr>
                <w:rFonts w:ascii="Arial" w:hAnsi="Arial" w:cs="Arial"/>
                <w:sz w:val="18"/>
                <w:szCs w:val="18"/>
              </w:rPr>
              <w:t xml:space="preserve"> </w:t>
            </w:r>
          </w:p>
          <w:p w:rsidR="00D77645" w:rsidP="00DB3B12" w14:paraId="292B4347" w14:textId="77777777">
            <w:pPr>
              <w:spacing w:before="60" w:after="60"/>
              <w:ind w:hanging="20"/>
              <w:rPr>
                <w:rFonts w:ascii="Arial" w:hAnsi="Arial" w:cs="Arial"/>
                <w:sz w:val="18"/>
                <w:szCs w:val="18"/>
              </w:rPr>
            </w:pPr>
            <w:r w:rsidRPr="00B1315F">
              <w:rPr>
                <w:rFonts w:ascii="Arial" w:hAnsi="Arial" w:cs="Arial"/>
                <w:sz w:val="18"/>
                <w:szCs w:val="18"/>
              </w:rPr>
              <w:t>voluntary.  If you have any comments concerning the accuracy of the time estimate, suggestions for improving this individual collection, or if you have comments or concerns regarding the status of your individual form, application</w:t>
            </w:r>
            <w:r>
              <w:rPr>
                <w:rFonts w:ascii="Arial" w:hAnsi="Arial" w:cs="Arial"/>
                <w:sz w:val="18"/>
                <w:szCs w:val="18"/>
              </w:rPr>
              <w:t>,</w:t>
            </w:r>
            <w:r w:rsidRPr="00B1315F">
              <w:rPr>
                <w:rFonts w:ascii="Arial" w:hAnsi="Arial" w:cs="Arial"/>
                <w:sz w:val="18"/>
                <w:szCs w:val="18"/>
              </w:rPr>
              <w:t xml:space="preserve"> or survey, please contact Diandrea Bailey,</w:t>
            </w:r>
            <w:r>
              <w:t xml:space="preserve"> </w:t>
            </w:r>
            <w:r w:rsidRPr="00D15128">
              <w:rPr>
                <w:rFonts w:ascii="Arial" w:hAnsi="Arial" w:cs="Arial"/>
                <w:sz w:val="18"/>
                <w:szCs w:val="18"/>
              </w:rPr>
              <w:t xml:space="preserve">Office of Special Education and Rehabilitative Services, Rehabilitation Services Administration, 400 Maryland Avenue </w:t>
            </w:r>
            <w:r w:rsidRPr="00B1315F">
              <w:rPr>
                <w:rFonts w:ascii="Arial" w:hAnsi="Arial" w:cs="Arial"/>
                <w:sz w:val="18"/>
                <w:szCs w:val="18"/>
              </w:rPr>
              <w:t>Washington, DC 20202 directly</w:t>
            </w:r>
            <w:r>
              <w:rPr>
                <w:rFonts w:ascii="Arial" w:hAnsi="Arial" w:cs="Arial"/>
                <w:sz w:val="18"/>
                <w:szCs w:val="18"/>
              </w:rPr>
              <w:t>.</w:t>
            </w:r>
          </w:p>
          <w:p w:rsidR="00D77645" w:rsidRPr="000A3E4A" w:rsidP="00DB3B12" w14:paraId="7BC0B84E" w14:textId="77777777">
            <w:pPr>
              <w:spacing w:before="60" w:after="60"/>
              <w:ind w:hanging="20"/>
              <w:rPr>
                <w:rFonts w:ascii="Arial" w:hAnsi="Arial" w:cs="Arial"/>
                <w:sz w:val="18"/>
                <w:szCs w:val="18"/>
              </w:rPr>
            </w:pPr>
          </w:p>
        </w:tc>
      </w:tr>
    </w:tbl>
    <w:p w:rsidR="00D77645" w:rsidRPr="0014043A" w:rsidP="00D77645" w14:paraId="2CE0F0B0" w14:textId="77777777">
      <w:pPr>
        <w:pStyle w:val="ListBullet1"/>
        <w:numPr>
          <w:ilvl w:val="0"/>
          <w:numId w:val="0"/>
        </w:numPr>
        <w:ind w:left="180" w:hanging="180"/>
        <w:rPr>
          <w:sz w:val="24"/>
          <w:szCs w:val="24"/>
        </w:rPr>
      </w:pPr>
    </w:p>
    <w:p w:rsidR="00CE34AE" w:rsidP="2FDB1164" w14:paraId="372ECC0B" w14:textId="77777777">
      <w:pPr>
        <w:pStyle w:val="Paragraph"/>
        <w:rPr>
          <w:sz w:val="24"/>
          <w:szCs w:val="24"/>
        </w:rPr>
      </w:pPr>
    </w:p>
    <w:sectPr w:rsidSect="00A8667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3B4" w14:paraId="7F4A2D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30669B5" w:rsidP="00046B57" w14:paraId="49A8CFCF" w14:textId="7EDD971F">
    <w:pPr>
      <w:pStyle w:val="Footer"/>
      <w:ind w:left="0"/>
    </w:pPr>
  </w:p>
  <w:p w:rsidR="00F11E9F" w:rsidP="00F11E9F" w14:paraId="6023B003" w14:textId="0953C2E9">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3B4" w14:paraId="6A6F3CB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3B4" w14:paraId="23A8B5C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3FD98695" w14:textId="6F8EEE9F">
    <w:pPr>
      <w:pStyle w:val="Header"/>
      <w:rPr>
        <w:b/>
        <w:bCs/>
      </w:rPr>
    </w:pPr>
    <w:r>
      <w:rPr>
        <w:b/>
        <w:bCs/>
      </w:rPr>
      <w:t xml:space="preserve">Semi </w:t>
    </w:r>
    <w:r w:rsidR="00484277">
      <w:rPr>
        <w:b/>
        <w:bCs/>
      </w:rPr>
      <w:t>S</w:t>
    </w:r>
    <w:r>
      <w:rPr>
        <w:b/>
        <w:bCs/>
      </w:rPr>
      <w:t>tructured I</w:t>
    </w:r>
    <w:r w:rsidR="005B7F55">
      <w:rPr>
        <w:b/>
        <w:bCs/>
      </w:rPr>
      <w:t>nterviews</w:t>
    </w:r>
    <w:r w:rsidR="00484277">
      <w:rPr>
        <w:b/>
        <w:bCs/>
      </w:rPr>
      <w:t>:</w:t>
    </w:r>
    <w:r w:rsidRPr="230669B5" w:rsidR="230669B5">
      <w:rPr>
        <w:b/>
        <w:bCs/>
      </w:rPr>
      <w:t xml:space="preserve"> </w:t>
    </w:r>
    <w:r w:rsidR="005B7F55">
      <w:rPr>
        <w:b/>
        <w:bCs/>
      </w:rPr>
      <w:t xml:space="preserve">Organizations that hold 14(c) </w:t>
    </w:r>
    <w:r w:rsidR="005B7F55">
      <w:rPr>
        <w:b/>
        <w:bCs/>
      </w:rPr>
      <w:t>certificates</w:t>
    </w:r>
  </w:p>
  <w:p w:rsidR="003A3276" w:rsidRPr="00EB7C91" w:rsidP="00F11E9F" w14:paraId="76F875A7" w14:textId="35FE5167">
    <w:pPr>
      <w:pStyle w:val="Header"/>
    </w:pPr>
    <w:r>
      <w:rPr>
        <w:b/>
        <w:bCs/>
      </w:rPr>
      <w:t xml:space="preserve">Revised </w:t>
    </w:r>
    <w:r w:rsidR="00D77645">
      <w:rPr>
        <w:b/>
        <w:bCs/>
      </w:rPr>
      <w:t>10/</w:t>
    </w:r>
    <w:r w:rsidR="00B903B4">
      <w:rPr>
        <w:b/>
        <w:bCs/>
      </w:rPr>
      <w:t>3</w:t>
    </w:r>
    <w:r w:rsidR="00D77645">
      <w:rPr>
        <w:b/>
        <w:bCs/>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3B4" w14:paraId="6FCA40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45D8E9FA"/>
    <w:lvl w:ilvl="0">
      <w:start w:val="1"/>
      <w:numFmt w:val="bullet"/>
      <w:pStyle w:val="ListBullet2"/>
      <w:lvlText w:val="–"/>
      <w:lvlJc w:val="left"/>
      <w:pPr>
        <w:tabs>
          <w:tab w:val="num" w:pos="360"/>
        </w:tabs>
        <w:ind w:left="360" w:hanging="180"/>
      </w:pPr>
      <w:rPr>
        <w:rFonts w:hint="default"/>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DBF9DB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297A61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EA64E9"/>
    <w:multiLevelType w:val="multilevel"/>
    <w:tmpl w:val="33989B72"/>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start w:val="0"/>
      <w:numFmt w:val="bullet"/>
      <w:lvlText w:val="–"/>
      <w:lvlJc w:val="left"/>
      <w:pPr>
        <w:tabs>
          <w:tab w:val="num" w:pos="1469"/>
        </w:tabs>
        <w:ind w:left="1469" w:hanging="202"/>
      </w:pPr>
      <w:rPr>
        <w:rFonts w:ascii="Lucida Sans" w:eastAsia="Lucida Sans" w:hAnsi="Lucida Sans" w:cs="Lucida Sans"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07653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C925B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BB648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CFC5EAE"/>
    <w:multiLevelType w:val="hybridMultilevel"/>
    <w:tmpl w:val="2A289FE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9CE647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01F613E"/>
    <w:multiLevelType w:val="hybridMultilevel"/>
    <w:tmpl w:val="9E1057B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5">
    <w:nsid w:val="65B1B59E"/>
    <w:multiLevelType w:val="hybridMultilevel"/>
    <w:tmpl w:val="464AF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679C98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6E97D0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9357370"/>
    <w:multiLevelType w:val="hybridMultilevel"/>
    <w:tmpl w:val="63C6FF2E"/>
    <w:lvl w:ilvl="0">
      <w:start w:val="1"/>
      <w:numFmt w:val="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1AC35F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372EAD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7F42F79"/>
    <w:multiLevelType w:val="hybridMultilevel"/>
    <w:tmpl w:val="F198D99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4">
    <w:nsid w:val="7929091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B1F7BA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8520907">
    <w:abstractNumId w:val="35"/>
  </w:num>
  <w:num w:numId="2" w16cid:durableId="755595675">
    <w:abstractNumId w:val="25"/>
  </w:num>
  <w:num w:numId="3" w16cid:durableId="1933471275">
    <w:abstractNumId w:val="42"/>
  </w:num>
  <w:num w:numId="4" w16cid:durableId="555160818">
    <w:abstractNumId w:val="36"/>
  </w:num>
  <w:num w:numId="5" w16cid:durableId="1377774564">
    <w:abstractNumId w:val="32"/>
  </w:num>
  <w:num w:numId="6" w16cid:durableId="912861869">
    <w:abstractNumId w:val="21"/>
  </w:num>
  <w:num w:numId="7" w16cid:durableId="123427742">
    <w:abstractNumId w:val="44"/>
  </w:num>
  <w:num w:numId="8" w16cid:durableId="310181928">
    <w:abstractNumId w:val="41"/>
  </w:num>
  <w:num w:numId="9" w16cid:durableId="1239510566">
    <w:abstractNumId w:val="19"/>
  </w:num>
  <w:num w:numId="10" w16cid:durableId="990871213">
    <w:abstractNumId w:val="13"/>
  </w:num>
  <w:num w:numId="11" w16cid:durableId="1546289082">
    <w:abstractNumId w:val="15"/>
  </w:num>
  <w:num w:numId="12" w16cid:durableId="1946572082">
    <w:abstractNumId w:val="45"/>
  </w:num>
  <w:num w:numId="13" w16cid:durableId="573052977">
    <w:abstractNumId w:val="37"/>
  </w:num>
  <w:num w:numId="14" w16cid:durableId="2103524893">
    <w:abstractNumId w:val="10"/>
  </w:num>
  <w:num w:numId="15" w16cid:durableId="458693862">
    <w:abstractNumId w:val="40"/>
  </w:num>
  <w:num w:numId="16" w16cid:durableId="904294637">
    <w:abstractNumId w:val="27"/>
  </w:num>
  <w:num w:numId="17" w16cid:durableId="2063164409">
    <w:abstractNumId w:val="30"/>
  </w:num>
  <w:num w:numId="18" w16cid:durableId="1004285544">
    <w:abstractNumId w:val="9"/>
  </w:num>
  <w:num w:numId="19" w16cid:durableId="1871411524">
    <w:abstractNumId w:val="8"/>
  </w:num>
  <w:num w:numId="20" w16cid:durableId="1963805252">
    <w:abstractNumId w:val="22"/>
  </w:num>
  <w:num w:numId="21" w16cid:durableId="845023676">
    <w:abstractNumId w:val="7"/>
  </w:num>
  <w:num w:numId="22" w16cid:durableId="1815681797">
    <w:abstractNumId w:val="6"/>
  </w:num>
  <w:num w:numId="23" w16cid:durableId="369456832">
    <w:abstractNumId w:val="5"/>
  </w:num>
  <w:num w:numId="24" w16cid:durableId="512572406">
    <w:abstractNumId w:val="4"/>
  </w:num>
  <w:num w:numId="25" w16cid:durableId="2100054984">
    <w:abstractNumId w:val="3"/>
  </w:num>
  <w:num w:numId="26" w16cid:durableId="1400254172">
    <w:abstractNumId w:val="2"/>
  </w:num>
  <w:num w:numId="27" w16cid:durableId="204221278">
    <w:abstractNumId w:val="1"/>
  </w:num>
  <w:num w:numId="28" w16cid:durableId="1063210555">
    <w:abstractNumId w:val="0"/>
  </w:num>
  <w:num w:numId="29" w16cid:durableId="401100817">
    <w:abstractNumId w:val="20"/>
  </w:num>
  <w:num w:numId="30" w16cid:durableId="154497235">
    <w:abstractNumId w:val="33"/>
  </w:num>
  <w:num w:numId="31" w16cid:durableId="552617016">
    <w:abstractNumId w:val="18"/>
  </w:num>
  <w:num w:numId="32" w16cid:durableId="1631743707">
    <w:abstractNumId w:val="16"/>
  </w:num>
  <w:num w:numId="33" w16cid:durableId="1965039050">
    <w:abstractNumId w:val="29"/>
  </w:num>
  <w:num w:numId="34" w16cid:durableId="238909924">
    <w:abstractNumId w:val="28"/>
  </w:num>
  <w:num w:numId="35" w16cid:durableId="255018379">
    <w:abstractNumId w:val="12"/>
  </w:num>
  <w:num w:numId="36" w16cid:durableId="742291920">
    <w:abstractNumId w:val="31"/>
  </w:num>
  <w:num w:numId="37" w16cid:durableId="363486531">
    <w:abstractNumId w:val="24"/>
  </w:num>
  <w:num w:numId="38" w16cid:durableId="2056729964">
    <w:abstractNumId w:val="14"/>
  </w:num>
  <w:num w:numId="39" w16cid:durableId="348217813">
    <w:abstractNumId w:val="39"/>
    <w:lvlOverride w:ilvl="0">
      <w:lvl w:ilvl="0">
        <w:start w:val="1"/>
        <w:numFmt w:val="decimal"/>
        <w:pStyle w:val="SidebarListNumber"/>
        <w:lvlText w:val="%1."/>
        <w:lvlJc w:val="left"/>
        <w:pPr>
          <w:tabs>
            <w:tab w:val="num" w:pos="288"/>
          </w:tabs>
          <w:ind w:left="288" w:hanging="288"/>
        </w:pPr>
      </w:lvl>
    </w:lvlOverride>
  </w:num>
  <w:num w:numId="40" w16cid:durableId="713038560">
    <w:abstractNumId w:val="11"/>
  </w:num>
  <w:num w:numId="41" w16cid:durableId="1330525296">
    <w:abstractNumId w:val="23"/>
  </w:num>
  <w:num w:numId="42" w16cid:durableId="627518192">
    <w:abstractNumId w:val="17"/>
  </w:num>
  <w:num w:numId="43" w16cid:durableId="45182381">
    <w:abstractNumId w:val="34"/>
  </w:num>
  <w:num w:numId="44" w16cid:durableId="1277251663">
    <w:abstractNumId w:val="26"/>
  </w:num>
  <w:num w:numId="45" w16cid:durableId="654261425">
    <w:abstractNumId w:val="43"/>
  </w:num>
  <w:num w:numId="46" w16cid:durableId="984353771">
    <w:abstractNumId w:val="11"/>
  </w:num>
  <w:num w:numId="47" w16cid:durableId="862209894">
    <w:abstractNumId w:val="38"/>
  </w:num>
  <w:num w:numId="48" w16cid:durableId="1172600154">
    <w:abstractNumId w:val="8"/>
    <w:lvlOverride w:ilvl="0">
      <w:startOverride w:val="1"/>
    </w:lvlOverride>
  </w:num>
  <w:num w:numId="49" w16cid:durableId="613635855">
    <w:abstractNumId w:val="38"/>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27"/>
    <w:rsid w:val="00000356"/>
    <w:rsid w:val="00003175"/>
    <w:rsid w:val="00003A49"/>
    <w:rsid w:val="00004128"/>
    <w:rsid w:val="00004440"/>
    <w:rsid w:val="00004A68"/>
    <w:rsid w:val="00004AAA"/>
    <w:rsid w:val="00004DCC"/>
    <w:rsid w:val="00004F9C"/>
    <w:rsid w:val="000058AC"/>
    <w:rsid w:val="00005CF0"/>
    <w:rsid w:val="00006014"/>
    <w:rsid w:val="00006BEE"/>
    <w:rsid w:val="00007690"/>
    <w:rsid w:val="000077E6"/>
    <w:rsid w:val="00007FE1"/>
    <w:rsid w:val="00010865"/>
    <w:rsid w:val="00011527"/>
    <w:rsid w:val="000118F9"/>
    <w:rsid w:val="00011A95"/>
    <w:rsid w:val="00011C81"/>
    <w:rsid w:val="0001315B"/>
    <w:rsid w:val="000138C0"/>
    <w:rsid w:val="000141EB"/>
    <w:rsid w:val="000150BC"/>
    <w:rsid w:val="00015394"/>
    <w:rsid w:val="00015782"/>
    <w:rsid w:val="00015C89"/>
    <w:rsid w:val="00016C44"/>
    <w:rsid w:val="00016E06"/>
    <w:rsid w:val="000200AA"/>
    <w:rsid w:val="00020AA8"/>
    <w:rsid w:val="00023F49"/>
    <w:rsid w:val="0002433C"/>
    <w:rsid w:val="000253BA"/>
    <w:rsid w:val="000261DB"/>
    <w:rsid w:val="00027D2E"/>
    <w:rsid w:val="00030403"/>
    <w:rsid w:val="0003072A"/>
    <w:rsid w:val="00030873"/>
    <w:rsid w:val="00031289"/>
    <w:rsid w:val="000325D6"/>
    <w:rsid w:val="000336D2"/>
    <w:rsid w:val="00033A0E"/>
    <w:rsid w:val="00033B02"/>
    <w:rsid w:val="00033BA6"/>
    <w:rsid w:val="00034595"/>
    <w:rsid w:val="00034654"/>
    <w:rsid w:val="0003481F"/>
    <w:rsid w:val="000357C5"/>
    <w:rsid w:val="0003601C"/>
    <w:rsid w:val="00036CF4"/>
    <w:rsid w:val="00036EB9"/>
    <w:rsid w:val="000371C0"/>
    <w:rsid w:val="000372E4"/>
    <w:rsid w:val="00037779"/>
    <w:rsid w:val="000378B8"/>
    <w:rsid w:val="00037EEA"/>
    <w:rsid w:val="0004019D"/>
    <w:rsid w:val="0004073E"/>
    <w:rsid w:val="00041BB4"/>
    <w:rsid w:val="00041CBC"/>
    <w:rsid w:val="000423EF"/>
    <w:rsid w:val="00042906"/>
    <w:rsid w:val="00042E05"/>
    <w:rsid w:val="000435F9"/>
    <w:rsid w:val="00043A6E"/>
    <w:rsid w:val="00044328"/>
    <w:rsid w:val="00044820"/>
    <w:rsid w:val="0004484A"/>
    <w:rsid w:val="00044BF0"/>
    <w:rsid w:val="0004548D"/>
    <w:rsid w:val="00045526"/>
    <w:rsid w:val="00045DC6"/>
    <w:rsid w:val="0004624B"/>
    <w:rsid w:val="00046646"/>
    <w:rsid w:val="00046B57"/>
    <w:rsid w:val="000472D2"/>
    <w:rsid w:val="000477EB"/>
    <w:rsid w:val="0005052A"/>
    <w:rsid w:val="00050C03"/>
    <w:rsid w:val="00051E55"/>
    <w:rsid w:val="00052468"/>
    <w:rsid w:val="000529B1"/>
    <w:rsid w:val="00053204"/>
    <w:rsid w:val="00053F99"/>
    <w:rsid w:val="000558D0"/>
    <w:rsid w:val="00056409"/>
    <w:rsid w:val="00056BBD"/>
    <w:rsid w:val="000579C7"/>
    <w:rsid w:val="000600CC"/>
    <w:rsid w:val="000600F5"/>
    <w:rsid w:val="00060D38"/>
    <w:rsid w:val="00061493"/>
    <w:rsid w:val="00064CFB"/>
    <w:rsid w:val="000658FB"/>
    <w:rsid w:val="00065C86"/>
    <w:rsid w:val="00065DE1"/>
    <w:rsid w:val="0006606A"/>
    <w:rsid w:val="00066EC1"/>
    <w:rsid w:val="0006731D"/>
    <w:rsid w:val="000674D8"/>
    <w:rsid w:val="0006751B"/>
    <w:rsid w:val="0006758E"/>
    <w:rsid w:val="00067CE2"/>
    <w:rsid w:val="00070412"/>
    <w:rsid w:val="00070D5A"/>
    <w:rsid w:val="000719B9"/>
    <w:rsid w:val="000722B7"/>
    <w:rsid w:val="000730C6"/>
    <w:rsid w:val="00073386"/>
    <w:rsid w:val="00073847"/>
    <w:rsid w:val="00073DB7"/>
    <w:rsid w:val="000743E2"/>
    <w:rsid w:val="0007481F"/>
    <w:rsid w:val="00075877"/>
    <w:rsid w:val="00076138"/>
    <w:rsid w:val="00076F23"/>
    <w:rsid w:val="00077169"/>
    <w:rsid w:val="000771F0"/>
    <w:rsid w:val="00081544"/>
    <w:rsid w:val="00081C49"/>
    <w:rsid w:val="00081F77"/>
    <w:rsid w:val="00082754"/>
    <w:rsid w:val="00082872"/>
    <w:rsid w:val="00083962"/>
    <w:rsid w:val="0008402D"/>
    <w:rsid w:val="00084082"/>
    <w:rsid w:val="000840D8"/>
    <w:rsid w:val="00084318"/>
    <w:rsid w:val="0008446A"/>
    <w:rsid w:val="00084E2C"/>
    <w:rsid w:val="00084FDB"/>
    <w:rsid w:val="00084FEF"/>
    <w:rsid w:val="00085342"/>
    <w:rsid w:val="0008613A"/>
    <w:rsid w:val="00086156"/>
    <w:rsid w:val="0008689E"/>
    <w:rsid w:val="00086E3E"/>
    <w:rsid w:val="00086E43"/>
    <w:rsid w:val="0008732A"/>
    <w:rsid w:val="0009030E"/>
    <w:rsid w:val="00090334"/>
    <w:rsid w:val="00090FC2"/>
    <w:rsid w:val="000910A5"/>
    <w:rsid w:val="000915A1"/>
    <w:rsid w:val="00091C1C"/>
    <w:rsid w:val="00091C8A"/>
    <w:rsid w:val="00091F8F"/>
    <w:rsid w:val="00091FD5"/>
    <w:rsid w:val="000925DC"/>
    <w:rsid w:val="00092AB2"/>
    <w:rsid w:val="00093258"/>
    <w:rsid w:val="000933D6"/>
    <w:rsid w:val="00093614"/>
    <w:rsid w:val="000943F6"/>
    <w:rsid w:val="00094C49"/>
    <w:rsid w:val="00095140"/>
    <w:rsid w:val="00095620"/>
    <w:rsid w:val="00095A1E"/>
    <w:rsid w:val="000964EF"/>
    <w:rsid w:val="000972D8"/>
    <w:rsid w:val="000973B6"/>
    <w:rsid w:val="00097653"/>
    <w:rsid w:val="00097BEE"/>
    <w:rsid w:val="00097CD7"/>
    <w:rsid w:val="000A1796"/>
    <w:rsid w:val="000A28D0"/>
    <w:rsid w:val="000A2C70"/>
    <w:rsid w:val="000A39BA"/>
    <w:rsid w:val="000A3A29"/>
    <w:rsid w:val="000A3E2F"/>
    <w:rsid w:val="000A3E4A"/>
    <w:rsid w:val="000A413E"/>
    <w:rsid w:val="000A4398"/>
    <w:rsid w:val="000A47E1"/>
    <w:rsid w:val="000A49B6"/>
    <w:rsid w:val="000A6656"/>
    <w:rsid w:val="000A76F0"/>
    <w:rsid w:val="000A7851"/>
    <w:rsid w:val="000B0716"/>
    <w:rsid w:val="000B0F54"/>
    <w:rsid w:val="000B1298"/>
    <w:rsid w:val="000B13D2"/>
    <w:rsid w:val="000B17F4"/>
    <w:rsid w:val="000B1FC2"/>
    <w:rsid w:val="000B2065"/>
    <w:rsid w:val="000B24F4"/>
    <w:rsid w:val="000B29A2"/>
    <w:rsid w:val="000B3ADB"/>
    <w:rsid w:val="000B4B97"/>
    <w:rsid w:val="000B4E8A"/>
    <w:rsid w:val="000B5483"/>
    <w:rsid w:val="000B576F"/>
    <w:rsid w:val="000B57E8"/>
    <w:rsid w:val="000B5F26"/>
    <w:rsid w:val="000B61DE"/>
    <w:rsid w:val="000B7351"/>
    <w:rsid w:val="000B7694"/>
    <w:rsid w:val="000B7A2E"/>
    <w:rsid w:val="000B7D14"/>
    <w:rsid w:val="000C0770"/>
    <w:rsid w:val="000C151D"/>
    <w:rsid w:val="000C1988"/>
    <w:rsid w:val="000C2310"/>
    <w:rsid w:val="000C2957"/>
    <w:rsid w:val="000C2D1F"/>
    <w:rsid w:val="000C3EB8"/>
    <w:rsid w:val="000C3ED6"/>
    <w:rsid w:val="000C4AB7"/>
    <w:rsid w:val="000C53AB"/>
    <w:rsid w:val="000C55D5"/>
    <w:rsid w:val="000C614D"/>
    <w:rsid w:val="000C699A"/>
    <w:rsid w:val="000C6E87"/>
    <w:rsid w:val="000C6EBF"/>
    <w:rsid w:val="000C7AE6"/>
    <w:rsid w:val="000C7C36"/>
    <w:rsid w:val="000D0585"/>
    <w:rsid w:val="000D133A"/>
    <w:rsid w:val="000D1617"/>
    <w:rsid w:val="000D1B57"/>
    <w:rsid w:val="000D1FF5"/>
    <w:rsid w:val="000D2201"/>
    <w:rsid w:val="000D29F0"/>
    <w:rsid w:val="000D39A0"/>
    <w:rsid w:val="000D5895"/>
    <w:rsid w:val="000D5898"/>
    <w:rsid w:val="000D6570"/>
    <w:rsid w:val="000D7265"/>
    <w:rsid w:val="000D751F"/>
    <w:rsid w:val="000D76A7"/>
    <w:rsid w:val="000E0483"/>
    <w:rsid w:val="000E055F"/>
    <w:rsid w:val="000E0819"/>
    <w:rsid w:val="000E09AC"/>
    <w:rsid w:val="000E1243"/>
    <w:rsid w:val="000E24C8"/>
    <w:rsid w:val="000E2B56"/>
    <w:rsid w:val="000E2FBA"/>
    <w:rsid w:val="000E4038"/>
    <w:rsid w:val="000E4D22"/>
    <w:rsid w:val="000E4DB0"/>
    <w:rsid w:val="000E5373"/>
    <w:rsid w:val="000E5F0E"/>
    <w:rsid w:val="000E6867"/>
    <w:rsid w:val="000E6ACF"/>
    <w:rsid w:val="000E782C"/>
    <w:rsid w:val="000F0883"/>
    <w:rsid w:val="000F0CF4"/>
    <w:rsid w:val="000F0DB0"/>
    <w:rsid w:val="000F120F"/>
    <w:rsid w:val="000F249C"/>
    <w:rsid w:val="000F301D"/>
    <w:rsid w:val="000F349E"/>
    <w:rsid w:val="000F3B80"/>
    <w:rsid w:val="000F45D6"/>
    <w:rsid w:val="000F45FC"/>
    <w:rsid w:val="000F4EC8"/>
    <w:rsid w:val="000F54AD"/>
    <w:rsid w:val="000F5520"/>
    <w:rsid w:val="000F5AB1"/>
    <w:rsid w:val="000F5D13"/>
    <w:rsid w:val="000F5F2F"/>
    <w:rsid w:val="000F6BC9"/>
    <w:rsid w:val="000F79B8"/>
    <w:rsid w:val="00100A7A"/>
    <w:rsid w:val="0010121D"/>
    <w:rsid w:val="0010223E"/>
    <w:rsid w:val="001033CC"/>
    <w:rsid w:val="001035CC"/>
    <w:rsid w:val="0010390A"/>
    <w:rsid w:val="00103BCE"/>
    <w:rsid w:val="00103EA0"/>
    <w:rsid w:val="00104B2D"/>
    <w:rsid w:val="00105773"/>
    <w:rsid w:val="00105D76"/>
    <w:rsid w:val="00106426"/>
    <w:rsid w:val="00106572"/>
    <w:rsid w:val="00106A31"/>
    <w:rsid w:val="00106A37"/>
    <w:rsid w:val="00106E64"/>
    <w:rsid w:val="001070D5"/>
    <w:rsid w:val="00110D5F"/>
    <w:rsid w:val="00110EE5"/>
    <w:rsid w:val="001111BE"/>
    <w:rsid w:val="001113FE"/>
    <w:rsid w:val="001124A8"/>
    <w:rsid w:val="0011347B"/>
    <w:rsid w:val="00113C4A"/>
    <w:rsid w:val="001142E0"/>
    <w:rsid w:val="00114550"/>
    <w:rsid w:val="00114998"/>
    <w:rsid w:val="001150FE"/>
    <w:rsid w:val="001153CD"/>
    <w:rsid w:val="00115541"/>
    <w:rsid w:val="00116A9A"/>
    <w:rsid w:val="00117869"/>
    <w:rsid w:val="0012038B"/>
    <w:rsid w:val="001204F5"/>
    <w:rsid w:val="00120790"/>
    <w:rsid w:val="00120D26"/>
    <w:rsid w:val="00120E16"/>
    <w:rsid w:val="00121647"/>
    <w:rsid w:val="001217DE"/>
    <w:rsid w:val="001226D4"/>
    <w:rsid w:val="001231CE"/>
    <w:rsid w:val="001233EA"/>
    <w:rsid w:val="00123601"/>
    <w:rsid w:val="001244F7"/>
    <w:rsid w:val="00124FE1"/>
    <w:rsid w:val="0012532E"/>
    <w:rsid w:val="00125B8F"/>
    <w:rsid w:val="00125DDF"/>
    <w:rsid w:val="00125FA2"/>
    <w:rsid w:val="001276A4"/>
    <w:rsid w:val="00127793"/>
    <w:rsid w:val="00127C1D"/>
    <w:rsid w:val="001302BD"/>
    <w:rsid w:val="00131893"/>
    <w:rsid w:val="00131B01"/>
    <w:rsid w:val="00131E42"/>
    <w:rsid w:val="00132040"/>
    <w:rsid w:val="001337BE"/>
    <w:rsid w:val="001342BA"/>
    <w:rsid w:val="001343B6"/>
    <w:rsid w:val="00134ABF"/>
    <w:rsid w:val="00134B82"/>
    <w:rsid w:val="001360F2"/>
    <w:rsid w:val="00136129"/>
    <w:rsid w:val="001373E3"/>
    <w:rsid w:val="00137626"/>
    <w:rsid w:val="001377CA"/>
    <w:rsid w:val="00140033"/>
    <w:rsid w:val="0014043A"/>
    <w:rsid w:val="0014130E"/>
    <w:rsid w:val="001416D5"/>
    <w:rsid w:val="00141A51"/>
    <w:rsid w:val="00141AE3"/>
    <w:rsid w:val="00142249"/>
    <w:rsid w:val="00142CD5"/>
    <w:rsid w:val="00143B19"/>
    <w:rsid w:val="001450E4"/>
    <w:rsid w:val="00145DDD"/>
    <w:rsid w:val="00145F3A"/>
    <w:rsid w:val="00146BA5"/>
    <w:rsid w:val="00146EC1"/>
    <w:rsid w:val="0014793E"/>
    <w:rsid w:val="00147B6C"/>
    <w:rsid w:val="0015017A"/>
    <w:rsid w:val="00151347"/>
    <w:rsid w:val="0015141D"/>
    <w:rsid w:val="001521A9"/>
    <w:rsid w:val="001529D2"/>
    <w:rsid w:val="0015348D"/>
    <w:rsid w:val="00154E93"/>
    <w:rsid w:val="00155075"/>
    <w:rsid w:val="001555F7"/>
    <w:rsid w:val="00155E3E"/>
    <w:rsid w:val="001570FB"/>
    <w:rsid w:val="001574E2"/>
    <w:rsid w:val="00157BB8"/>
    <w:rsid w:val="00157C10"/>
    <w:rsid w:val="0016068B"/>
    <w:rsid w:val="001606FF"/>
    <w:rsid w:val="00161870"/>
    <w:rsid w:val="001622C5"/>
    <w:rsid w:val="001637D8"/>
    <w:rsid w:val="00163D5A"/>
    <w:rsid w:val="00163FF0"/>
    <w:rsid w:val="0016400A"/>
    <w:rsid w:val="001645B2"/>
    <w:rsid w:val="001651BA"/>
    <w:rsid w:val="00165D3E"/>
    <w:rsid w:val="00165E54"/>
    <w:rsid w:val="00165FA4"/>
    <w:rsid w:val="00166C3E"/>
    <w:rsid w:val="001670F0"/>
    <w:rsid w:val="0016728D"/>
    <w:rsid w:val="001673B1"/>
    <w:rsid w:val="0017049A"/>
    <w:rsid w:val="001704C3"/>
    <w:rsid w:val="00170EDA"/>
    <w:rsid w:val="00171F3F"/>
    <w:rsid w:val="00172C36"/>
    <w:rsid w:val="00173FB5"/>
    <w:rsid w:val="0017490F"/>
    <w:rsid w:val="00175899"/>
    <w:rsid w:val="00175EE8"/>
    <w:rsid w:val="00175F2E"/>
    <w:rsid w:val="00176C05"/>
    <w:rsid w:val="001776C2"/>
    <w:rsid w:val="0018145F"/>
    <w:rsid w:val="0018163F"/>
    <w:rsid w:val="00181C02"/>
    <w:rsid w:val="001827DF"/>
    <w:rsid w:val="0018293B"/>
    <w:rsid w:val="00182B49"/>
    <w:rsid w:val="001830DD"/>
    <w:rsid w:val="001836E5"/>
    <w:rsid w:val="00184003"/>
    <w:rsid w:val="00184111"/>
    <w:rsid w:val="00184240"/>
    <w:rsid w:val="00185DBF"/>
    <w:rsid w:val="00185E30"/>
    <w:rsid w:val="00186207"/>
    <w:rsid w:val="001874BE"/>
    <w:rsid w:val="00190181"/>
    <w:rsid w:val="00190860"/>
    <w:rsid w:val="001922D2"/>
    <w:rsid w:val="00192994"/>
    <w:rsid w:val="00194FD8"/>
    <w:rsid w:val="0019569D"/>
    <w:rsid w:val="001958C3"/>
    <w:rsid w:val="00195F41"/>
    <w:rsid w:val="00196334"/>
    <w:rsid w:val="0019753A"/>
    <w:rsid w:val="00197A02"/>
    <w:rsid w:val="001A02D9"/>
    <w:rsid w:val="001A0355"/>
    <w:rsid w:val="001A0708"/>
    <w:rsid w:val="001A074F"/>
    <w:rsid w:val="001A095C"/>
    <w:rsid w:val="001A09AA"/>
    <w:rsid w:val="001A0A50"/>
    <w:rsid w:val="001A1F0A"/>
    <w:rsid w:val="001A1FA1"/>
    <w:rsid w:val="001A30A3"/>
    <w:rsid w:val="001A34A9"/>
    <w:rsid w:val="001A3529"/>
    <w:rsid w:val="001A394F"/>
    <w:rsid w:val="001A3B93"/>
    <w:rsid w:val="001A3C6A"/>
    <w:rsid w:val="001A3CA2"/>
    <w:rsid w:val="001A4946"/>
    <w:rsid w:val="001A561E"/>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9C"/>
    <w:rsid w:val="001B5AE2"/>
    <w:rsid w:val="001B6905"/>
    <w:rsid w:val="001B6DCC"/>
    <w:rsid w:val="001B6E55"/>
    <w:rsid w:val="001B6FFC"/>
    <w:rsid w:val="001B7081"/>
    <w:rsid w:val="001B768B"/>
    <w:rsid w:val="001B7874"/>
    <w:rsid w:val="001B7919"/>
    <w:rsid w:val="001C0671"/>
    <w:rsid w:val="001C075D"/>
    <w:rsid w:val="001C125A"/>
    <w:rsid w:val="001C204B"/>
    <w:rsid w:val="001C21B6"/>
    <w:rsid w:val="001C2943"/>
    <w:rsid w:val="001C3BCA"/>
    <w:rsid w:val="001C3F59"/>
    <w:rsid w:val="001C4356"/>
    <w:rsid w:val="001C4AAB"/>
    <w:rsid w:val="001C4C6F"/>
    <w:rsid w:val="001C4DCF"/>
    <w:rsid w:val="001C79F6"/>
    <w:rsid w:val="001D0153"/>
    <w:rsid w:val="001D062B"/>
    <w:rsid w:val="001D0FC5"/>
    <w:rsid w:val="001D1175"/>
    <w:rsid w:val="001D21EF"/>
    <w:rsid w:val="001D23B7"/>
    <w:rsid w:val="001D25DA"/>
    <w:rsid w:val="001D264A"/>
    <w:rsid w:val="001D30CB"/>
    <w:rsid w:val="001D469C"/>
    <w:rsid w:val="001D4B89"/>
    <w:rsid w:val="001D5A18"/>
    <w:rsid w:val="001D5E8F"/>
    <w:rsid w:val="001D6870"/>
    <w:rsid w:val="001D6E23"/>
    <w:rsid w:val="001D7128"/>
    <w:rsid w:val="001D7AC9"/>
    <w:rsid w:val="001E0791"/>
    <w:rsid w:val="001E1A71"/>
    <w:rsid w:val="001E1FBA"/>
    <w:rsid w:val="001E2900"/>
    <w:rsid w:val="001E35E0"/>
    <w:rsid w:val="001E3AA5"/>
    <w:rsid w:val="001E4003"/>
    <w:rsid w:val="001E402A"/>
    <w:rsid w:val="001E5030"/>
    <w:rsid w:val="001E544A"/>
    <w:rsid w:val="001E5927"/>
    <w:rsid w:val="001E61E4"/>
    <w:rsid w:val="001E62B5"/>
    <w:rsid w:val="001E6964"/>
    <w:rsid w:val="001E699F"/>
    <w:rsid w:val="001E6ECB"/>
    <w:rsid w:val="001E71E5"/>
    <w:rsid w:val="001E7F3F"/>
    <w:rsid w:val="001E7FFC"/>
    <w:rsid w:val="001F06D8"/>
    <w:rsid w:val="001F0F41"/>
    <w:rsid w:val="001F10F4"/>
    <w:rsid w:val="001F1194"/>
    <w:rsid w:val="001F18E0"/>
    <w:rsid w:val="001F1D96"/>
    <w:rsid w:val="001F1FDD"/>
    <w:rsid w:val="001F2168"/>
    <w:rsid w:val="001F2597"/>
    <w:rsid w:val="001F2B83"/>
    <w:rsid w:val="001F33D2"/>
    <w:rsid w:val="001F38FC"/>
    <w:rsid w:val="001F3ED6"/>
    <w:rsid w:val="001F4B06"/>
    <w:rsid w:val="001F4FFE"/>
    <w:rsid w:val="001F53B5"/>
    <w:rsid w:val="001F5962"/>
    <w:rsid w:val="001F65A8"/>
    <w:rsid w:val="001F6E51"/>
    <w:rsid w:val="001F74B7"/>
    <w:rsid w:val="0020050F"/>
    <w:rsid w:val="00200A19"/>
    <w:rsid w:val="00200DC0"/>
    <w:rsid w:val="00201C47"/>
    <w:rsid w:val="002020D4"/>
    <w:rsid w:val="00202B6C"/>
    <w:rsid w:val="0020333E"/>
    <w:rsid w:val="00203918"/>
    <w:rsid w:val="002044AF"/>
    <w:rsid w:val="00204586"/>
    <w:rsid w:val="00205654"/>
    <w:rsid w:val="002058B8"/>
    <w:rsid w:val="0020636B"/>
    <w:rsid w:val="00206B24"/>
    <w:rsid w:val="00207538"/>
    <w:rsid w:val="00207B4D"/>
    <w:rsid w:val="00207F4B"/>
    <w:rsid w:val="0021146A"/>
    <w:rsid w:val="00211532"/>
    <w:rsid w:val="002121EA"/>
    <w:rsid w:val="0021270E"/>
    <w:rsid w:val="00212B22"/>
    <w:rsid w:val="00212BAB"/>
    <w:rsid w:val="00213326"/>
    <w:rsid w:val="002134E5"/>
    <w:rsid w:val="00213758"/>
    <w:rsid w:val="00213980"/>
    <w:rsid w:val="00214FEA"/>
    <w:rsid w:val="002158FE"/>
    <w:rsid w:val="00215E5E"/>
    <w:rsid w:val="00216541"/>
    <w:rsid w:val="00216757"/>
    <w:rsid w:val="00216C5F"/>
    <w:rsid w:val="00217AA4"/>
    <w:rsid w:val="0022010D"/>
    <w:rsid w:val="00220740"/>
    <w:rsid w:val="002214A1"/>
    <w:rsid w:val="002217CF"/>
    <w:rsid w:val="0022232D"/>
    <w:rsid w:val="0022241E"/>
    <w:rsid w:val="002225E7"/>
    <w:rsid w:val="0022286F"/>
    <w:rsid w:val="00222AA8"/>
    <w:rsid w:val="00222C00"/>
    <w:rsid w:val="00222E85"/>
    <w:rsid w:val="0022368A"/>
    <w:rsid w:val="00223CF5"/>
    <w:rsid w:val="0022407C"/>
    <w:rsid w:val="002243B9"/>
    <w:rsid w:val="00224D2A"/>
    <w:rsid w:val="00225261"/>
    <w:rsid w:val="00225A7C"/>
    <w:rsid w:val="00225CFC"/>
    <w:rsid w:val="00225E70"/>
    <w:rsid w:val="00225F63"/>
    <w:rsid w:val="00227D6C"/>
    <w:rsid w:val="00227EFF"/>
    <w:rsid w:val="00230288"/>
    <w:rsid w:val="00230E28"/>
    <w:rsid w:val="00231FFE"/>
    <w:rsid w:val="0023207B"/>
    <w:rsid w:val="0023211A"/>
    <w:rsid w:val="002322D5"/>
    <w:rsid w:val="002330D8"/>
    <w:rsid w:val="00233297"/>
    <w:rsid w:val="0023403C"/>
    <w:rsid w:val="002342C5"/>
    <w:rsid w:val="00234D09"/>
    <w:rsid w:val="00235626"/>
    <w:rsid w:val="002356D9"/>
    <w:rsid w:val="00235840"/>
    <w:rsid w:val="00236488"/>
    <w:rsid w:val="00236F48"/>
    <w:rsid w:val="0024044A"/>
    <w:rsid w:val="00241063"/>
    <w:rsid w:val="0024119B"/>
    <w:rsid w:val="00241FA1"/>
    <w:rsid w:val="002424F3"/>
    <w:rsid w:val="00242944"/>
    <w:rsid w:val="00242CF7"/>
    <w:rsid w:val="00243C1C"/>
    <w:rsid w:val="00244CD5"/>
    <w:rsid w:val="00245532"/>
    <w:rsid w:val="0024558C"/>
    <w:rsid w:val="00245C35"/>
    <w:rsid w:val="00245C5B"/>
    <w:rsid w:val="00245E02"/>
    <w:rsid w:val="00245F5B"/>
    <w:rsid w:val="00246294"/>
    <w:rsid w:val="00246C73"/>
    <w:rsid w:val="00246DD9"/>
    <w:rsid w:val="00247650"/>
    <w:rsid w:val="0025016C"/>
    <w:rsid w:val="00250370"/>
    <w:rsid w:val="002503DF"/>
    <w:rsid w:val="00250721"/>
    <w:rsid w:val="002510C2"/>
    <w:rsid w:val="00251462"/>
    <w:rsid w:val="002517FC"/>
    <w:rsid w:val="00251D86"/>
    <w:rsid w:val="002533ED"/>
    <w:rsid w:val="00253B30"/>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3735"/>
    <w:rsid w:val="00265B3B"/>
    <w:rsid w:val="002665DA"/>
    <w:rsid w:val="00267ABA"/>
    <w:rsid w:val="00267DC4"/>
    <w:rsid w:val="00270139"/>
    <w:rsid w:val="002705E4"/>
    <w:rsid w:val="0027065F"/>
    <w:rsid w:val="00270C0F"/>
    <w:rsid w:val="00271DDE"/>
    <w:rsid w:val="002721E8"/>
    <w:rsid w:val="0027240C"/>
    <w:rsid w:val="00272570"/>
    <w:rsid w:val="002734E4"/>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2D5A"/>
    <w:rsid w:val="00283204"/>
    <w:rsid w:val="00283514"/>
    <w:rsid w:val="002838B7"/>
    <w:rsid w:val="00283A02"/>
    <w:rsid w:val="002843C2"/>
    <w:rsid w:val="002858BE"/>
    <w:rsid w:val="00285E1D"/>
    <w:rsid w:val="002860ED"/>
    <w:rsid w:val="002861E9"/>
    <w:rsid w:val="00286455"/>
    <w:rsid w:val="00286567"/>
    <w:rsid w:val="0028762D"/>
    <w:rsid w:val="002909EE"/>
    <w:rsid w:val="00290ADF"/>
    <w:rsid w:val="00290B8A"/>
    <w:rsid w:val="002917F7"/>
    <w:rsid w:val="00292A6C"/>
    <w:rsid w:val="00292F53"/>
    <w:rsid w:val="0029489C"/>
    <w:rsid w:val="00295189"/>
    <w:rsid w:val="002964DD"/>
    <w:rsid w:val="00296669"/>
    <w:rsid w:val="00296C51"/>
    <w:rsid w:val="002975A6"/>
    <w:rsid w:val="00297625"/>
    <w:rsid w:val="00297F46"/>
    <w:rsid w:val="00297FE8"/>
    <w:rsid w:val="002A025E"/>
    <w:rsid w:val="002A09A7"/>
    <w:rsid w:val="002A0AC5"/>
    <w:rsid w:val="002A0C4E"/>
    <w:rsid w:val="002A0CD2"/>
    <w:rsid w:val="002A0DB0"/>
    <w:rsid w:val="002A0E95"/>
    <w:rsid w:val="002A131C"/>
    <w:rsid w:val="002A1F2C"/>
    <w:rsid w:val="002A2B2E"/>
    <w:rsid w:val="002A2FF0"/>
    <w:rsid w:val="002A32E2"/>
    <w:rsid w:val="002A36F8"/>
    <w:rsid w:val="002A377A"/>
    <w:rsid w:val="002A3E1F"/>
    <w:rsid w:val="002A418A"/>
    <w:rsid w:val="002A41B8"/>
    <w:rsid w:val="002A41CC"/>
    <w:rsid w:val="002A4BE8"/>
    <w:rsid w:val="002A51F3"/>
    <w:rsid w:val="002A59E8"/>
    <w:rsid w:val="002A6431"/>
    <w:rsid w:val="002A652D"/>
    <w:rsid w:val="002A6954"/>
    <w:rsid w:val="002B0409"/>
    <w:rsid w:val="002B083C"/>
    <w:rsid w:val="002B0860"/>
    <w:rsid w:val="002B0E5C"/>
    <w:rsid w:val="002B0EE7"/>
    <w:rsid w:val="002B1EC4"/>
    <w:rsid w:val="002B24F6"/>
    <w:rsid w:val="002B34C9"/>
    <w:rsid w:val="002B3F25"/>
    <w:rsid w:val="002B4855"/>
    <w:rsid w:val="002B5406"/>
    <w:rsid w:val="002B546D"/>
    <w:rsid w:val="002B551B"/>
    <w:rsid w:val="002B5F7A"/>
    <w:rsid w:val="002B6466"/>
    <w:rsid w:val="002B6D3C"/>
    <w:rsid w:val="002B6E26"/>
    <w:rsid w:val="002B71FC"/>
    <w:rsid w:val="002B767E"/>
    <w:rsid w:val="002C090F"/>
    <w:rsid w:val="002C1BCC"/>
    <w:rsid w:val="002C1CC2"/>
    <w:rsid w:val="002C26CC"/>
    <w:rsid w:val="002C2A0A"/>
    <w:rsid w:val="002C3499"/>
    <w:rsid w:val="002C34F7"/>
    <w:rsid w:val="002C3539"/>
    <w:rsid w:val="002C3557"/>
    <w:rsid w:val="002C3746"/>
    <w:rsid w:val="002C446E"/>
    <w:rsid w:val="002C4988"/>
    <w:rsid w:val="002C4C1B"/>
    <w:rsid w:val="002C5DE4"/>
    <w:rsid w:val="002C6116"/>
    <w:rsid w:val="002C637C"/>
    <w:rsid w:val="002C6DA7"/>
    <w:rsid w:val="002C7A0A"/>
    <w:rsid w:val="002D0406"/>
    <w:rsid w:val="002D04C8"/>
    <w:rsid w:val="002D061A"/>
    <w:rsid w:val="002D26ED"/>
    <w:rsid w:val="002D2A10"/>
    <w:rsid w:val="002D36F6"/>
    <w:rsid w:val="002D37DB"/>
    <w:rsid w:val="002D3FD3"/>
    <w:rsid w:val="002D4533"/>
    <w:rsid w:val="002D4865"/>
    <w:rsid w:val="002D4CAA"/>
    <w:rsid w:val="002D67B1"/>
    <w:rsid w:val="002D6EE6"/>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3C5"/>
    <w:rsid w:val="002E4949"/>
    <w:rsid w:val="002E53C1"/>
    <w:rsid w:val="002E6446"/>
    <w:rsid w:val="002E6470"/>
    <w:rsid w:val="002E6A3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D23"/>
    <w:rsid w:val="002F7E21"/>
    <w:rsid w:val="00300CC6"/>
    <w:rsid w:val="003012F0"/>
    <w:rsid w:val="00301AC3"/>
    <w:rsid w:val="0030206C"/>
    <w:rsid w:val="00302771"/>
    <w:rsid w:val="003029EF"/>
    <w:rsid w:val="00302D51"/>
    <w:rsid w:val="00302E84"/>
    <w:rsid w:val="003039E0"/>
    <w:rsid w:val="00303DEF"/>
    <w:rsid w:val="0030412C"/>
    <w:rsid w:val="00304419"/>
    <w:rsid w:val="00304862"/>
    <w:rsid w:val="003049D5"/>
    <w:rsid w:val="00304CD8"/>
    <w:rsid w:val="00304F55"/>
    <w:rsid w:val="00305E2D"/>
    <w:rsid w:val="0030642E"/>
    <w:rsid w:val="00306985"/>
    <w:rsid w:val="00306AC0"/>
    <w:rsid w:val="0030734E"/>
    <w:rsid w:val="003074E0"/>
    <w:rsid w:val="00307A7C"/>
    <w:rsid w:val="003101A9"/>
    <w:rsid w:val="0031043A"/>
    <w:rsid w:val="00310DA1"/>
    <w:rsid w:val="00310E79"/>
    <w:rsid w:val="00310F90"/>
    <w:rsid w:val="00310FB2"/>
    <w:rsid w:val="00311676"/>
    <w:rsid w:val="003118DD"/>
    <w:rsid w:val="00311E7C"/>
    <w:rsid w:val="00311FF7"/>
    <w:rsid w:val="00312729"/>
    <w:rsid w:val="00312C28"/>
    <w:rsid w:val="0031362A"/>
    <w:rsid w:val="00313C77"/>
    <w:rsid w:val="00313E8C"/>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6EE"/>
    <w:rsid w:val="00322AF9"/>
    <w:rsid w:val="00322D93"/>
    <w:rsid w:val="00323080"/>
    <w:rsid w:val="003239AA"/>
    <w:rsid w:val="0032421B"/>
    <w:rsid w:val="00324F33"/>
    <w:rsid w:val="003253D6"/>
    <w:rsid w:val="00325C25"/>
    <w:rsid w:val="00325C39"/>
    <w:rsid w:val="003265A1"/>
    <w:rsid w:val="00326688"/>
    <w:rsid w:val="00326820"/>
    <w:rsid w:val="003268BC"/>
    <w:rsid w:val="00326BEA"/>
    <w:rsid w:val="003277A5"/>
    <w:rsid w:val="00327B3E"/>
    <w:rsid w:val="003304D3"/>
    <w:rsid w:val="003306A6"/>
    <w:rsid w:val="003317AA"/>
    <w:rsid w:val="003318E2"/>
    <w:rsid w:val="003321E2"/>
    <w:rsid w:val="003322CC"/>
    <w:rsid w:val="00333784"/>
    <w:rsid w:val="0033599F"/>
    <w:rsid w:val="00335D64"/>
    <w:rsid w:val="00335EAB"/>
    <w:rsid w:val="00336603"/>
    <w:rsid w:val="00337B88"/>
    <w:rsid w:val="0033C7FD"/>
    <w:rsid w:val="0034023F"/>
    <w:rsid w:val="00341F0E"/>
    <w:rsid w:val="003420EB"/>
    <w:rsid w:val="00342197"/>
    <w:rsid w:val="0034283B"/>
    <w:rsid w:val="003431E7"/>
    <w:rsid w:val="00343C1D"/>
    <w:rsid w:val="00343EA2"/>
    <w:rsid w:val="00344028"/>
    <w:rsid w:val="00344463"/>
    <w:rsid w:val="00344568"/>
    <w:rsid w:val="00345309"/>
    <w:rsid w:val="003458E5"/>
    <w:rsid w:val="00345FA1"/>
    <w:rsid w:val="00346544"/>
    <w:rsid w:val="003503A6"/>
    <w:rsid w:val="00350447"/>
    <w:rsid w:val="00350BCF"/>
    <w:rsid w:val="0035128D"/>
    <w:rsid w:val="003515EE"/>
    <w:rsid w:val="00351630"/>
    <w:rsid w:val="00351A83"/>
    <w:rsid w:val="00353AFF"/>
    <w:rsid w:val="003542F4"/>
    <w:rsid w:val="003543D5"/>
    <w:rsid w:val="00354C20"/>
    <w:rsid w:val="00354DC9"/>
    <w:rsid w:val="003550E5"/>
    <w:rsid w:val="00356CB9"/>
    <w:rsid w:val="00356DE9"/>
    <w:rsid w:val="00357116"/>
    <w:rsid w:val="00357A5C"/>
    <w:rsid w:val="0036043A"/>
    <w:rsid w:val="003606C1"/>
    <w:rsid w:val="00360737"/>
    <w:rsid w:val="00360B4F"/>
    <w:rsid w:val="00360D75"/>
    <w:rsid w:val="0036151D"/>
    <w:rsid w:val="00361A87"/>
    <w:rsid w:val="00362CC9"/>
    <w:rsid w:val="00362FA5"/>
    <w:rsid w:val="00363132"/>
    <w:rsid w:val="00363647"/>
    <w:rsid w:val="00363AB6"/>
    <w:rsid w:val="00363DFB"/>
    <w:rsid w:val="00364B94"/>
    <w:rsid w:val="00366BC6"/>
    <w:rsid w:val="00370758"/>
    <w:rsid w:val="003708F8"/>
    <w:rsid w:val="00370AAF"/>
    <w:rsid w:val="00370E2E"/>
    <w:rsid w:val="003723B6"/>
    <w:rsid w:val="00372E26"/>
    <w:rsid w:val="00372FAB"/>
    <w:rsid w:val="003732F7"/>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8726F"/>
    <w:rsid w:val="0039023D"/>
    <w:rsid w:val="0039083D"/>
    <w:rsid w:val="00391A23"/>
    <w:rsid w:val="00391A9D"/>
    <w:rsid w:val="00391D57"/>
    <w:rsid w:val="00392364"/>
    <w:rsid w:val="003926B2"/>
    <w:rsid w:val="003929F6"/>
    <w:rsid w:val="00392FE5"/>
    <w:rsid w:val="00393366"/>
    <w:rsid w:val="003935E8"/>
    <w:rsid w:val="003937C3"/>
    <w:rsid w:val="00393AAB"/>
    <w:rsid w:val="003941A0"/>
    <w:rsid w:val="00394DBE"/>
    <w:rsid w:val="003958E4"/>
    <w:rsid w:val="00397224"/>
    <w:rsid w:val="003975B3"/>
    <w:rsid w:val="00397DA3"/>
    <w:rsid w:val="003A0D90"/>
    <w:rsid w:val="003A1025"/>
    <w:rsid w:val="003A117A"/>
    <w:rsid w:val="003A1481"/>
    <w:rsid w:val="003A1E42"/>
    <w:rsid w:val="003A20CB"/>
    <w:rsid w:val="003A2E3E"/>
    <w:rsid w:val="003A3276"/>
    <w:rsid w:val="003A32F7"/>
    <w:rsid w:val="003A397C"/>
    <w:rsid w:val="003A4D42"/>
    <w:rsid w:val="003A4E13"/>
    <w:rsid w:val="003A59A9"/>
    <w:rsid w:val="003A6B37"/>
    <w:rsid w:val="003A6B44"/>
    <w:rsid w:val="003A6F4E"/>
    <w:rsid w:val="003A75C3"/>
    <w:rsid w:val="003A7D29"/>
    <w:rsid w:val="003A7E3E"/>
    <w:rsid w:val="003B0216"/>
    <w:rsid w:val="003B0AEF"/>
    <w:rsid w:val="003B0C03"/>
    <w:rsid w:val="003B12CB"/>
    <w:rsid w:val="003B1A4C"/>
    <w:rsid w:val="003B21AA"/>
    <w:rsid w:val="003B2582"/>
    <w:rsid w:val="003B25C1"/>
    <w:rsid w:val="003B3B48"/>
    <w:rsid w:val="003B3B6B"/>
    <w:rsid w:val="003B49A9"/>
    <w:rsid w:val="003B4BF4"/>
    <w:rsid w:val="003B4F4B"/>
    <w:rsid w:val="003B6525"/>
    <w:rsid w:val="003B65B9"/>
    <w:rsid w:val="003B6899"/>
    <w:rsid w:val="003B746E"/>
    <w:rsid w:val="003B7B39"/>
    <w:rsid w:val="003B7C9B"/>
    <w:rsid w:val="003C24F1"/>
    <w:rsid w:val="003C25A8"/>
    <w:rsid w:val="003C2863"/>
    <w:rsid w:val="003C39C7"/>
    <w:rsid w:val="003C3A5C"/>
    <w:rsid w:val="003C4BF6"/>
    <w:rsid w:val="003C4F31"/>
    <w:rsid w:val="003C6070"/>
    <w:rsid w:val="003C6169"/>
    <w:rsid w:val="003C6332"/>
    <w:rsid w:val="003C63E3"/>
    <w:rsid w:val="003C63EF"/>
    <w:rsid w:val="003C65ED"/>
    <w:rsid w:val="003C6B79"/>
    <w:rsid w:val="003C7286"/>
    <w:rsid w:val="003C7C7F"/>
    <w:rsid w:val="003C8C55"/>
    <w:rsid w:val="003D0C82"/>
    <w:rsid w:val="003D0DFE"/>
    <w:rsid w:val="003D0FFC"/>
    <w:rsid w:val="003D2667"/>
    <w:rsid w:val="003D2765"/>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3736"/>
    <w:rsid w:val="003E40FF"/>
    <w:rsid w:val="003E487C"/>
    <w:rsid w:val="003E54A6"/>
    <w:rsid w:val="003E56FB"/>
    <w:rsid w:val="003E72DC"/>
    <w:rsid w:val="003E788B"/>
    <w:rsid w:val="003E7A2B"/>
    <w:rsid w:val="003F020C"/>
    <w:rsid w:val="003F046C"/>
    <w:rsid w:val="003F292D"/>
    <w:rsid w:val="003F300F"/>
    <w:rsid w:val="003F43B3"/>
    <w:rsid w:val="003F448F"/>
    <w:rsid w:val="003F52FB"/>
    <w:rsid w:val="003F59C8"/>
    <w:rsid w:val="003F6107"/>
    <w:rsid w:val="003F62DC"/>
    <w:rsid w:val="003F71BE"/>
    <w:rsid w:val="003F71D1"/>
    <w:rsid w:val="003F743E"/>
    <w:rsid w:val="003F757E"/>
    <w:rsid w:val="003F79FE"/>
    <w:rsid w:val="003F7A8F"/>
    <w:rsid w:val="00401936"/>
    <w:rsid w:val="00401C1D"/>
    <w:rsid w:val="004021AB"/>
    <w:rsid w:val="00403444"/>
    <w:rsid w:val="00403D2C"/>
    <w:rsid w:val="00404202"/>
    <w:rsid w:val="00404602"/>
    <w:rsid w:val="00405CAB"/>
    <w:rsid w:val="004062FC"/>
    <w:rsid w:val="004067B7"/>
    <w:rsid w:val="00406B98"/>
    <w:rsid w:val="0040729B"/>
    <w:rsid w:val="004077C3"/>
    <w:rsid w:val="00407DF6"/>
    <w:rsid w:val="00410744"/>
    <w:rsid w:val="0041080B"/>
    <w:rsid w:val="0041091C"/>
    <w:rsid w:val="00411EE3"/>
    <w:rsid w:val="00411FF6"/>
    <w:rsid w:val="0041215B"/>
    <w:rsid w:val="0041286A"/>
    <w:rsid w:val="00412D75"/>
    <w:rsid w:val="0041335E"/>
    <w:rsid w:val="004137B3"/>
    <w:rsid w:val="00413B73"/>
    <w:rsid w:val="00413B8C"/>
    <w:rsid w:val="004146B1"/>
    <w:rsid w:val="00415A75"/>
    <w:rsid w:val="00415F21"/>
    <w:rsid w:val="00417A8F"/>
    <w:rsid w:val="00417EAD"/>
    <w:rsid w:val="00420337"/>
    <w:rsid w:val="00420CE3"/>
    <w:rsid w:val="00420DAD"/>
    <w:rsid w:val="00420E46"/>
    <w:rsid w:val="00420ECE"/>
    <w:rsid w:val="00421269"/>
    <w:rsid w:val="00421642"/>
    <w:rsid w:val="00421951"/>
    <w:rsid w:val="00422394"/>
    <w:rsid w:val="0042260F"/>
    <w:rsid w:val="004229F6"/>
    <w:rsid w:val="00422DE6"/>
    <w:rsid w:val="004230F5"/>
    <w:rsid w:val="00423787"/>
    <w:rsid w:val="004237F7"/>
    <w:rsid w:val="0042483F"/>
    <w:rsid w:val="00424949"/>
    <w:rsid w:val="00424BF7"/>
    <w:rsid w:val="00424E52"/>
    <w:rsid w:val="00425D0E"/>
    <w:rsid w:val="00426238"/>
    <w:rsid w:val="00426AA3"/>
    <w:rsid w:val="00426F15"/>
    <w:rsid w:val="00427339"/>
    <w:rsid w:val="00427756"/>
    <w:rsid w:val="00427DD0"/>
    <w:rsid w:val="00430092"/>
    <w:rsid w:val="00430737"/>
    <w:rsid w:val="004315EA"/>
    <w:rsid w:val="00431C31"/>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3FF0"/>
    <w:rsid w:val="00444297"/>
    <w:rsid w:val="00444738"/>
    <w:rsid w:val="004448DD"/>
    <w:rsid w:val="00444F5D"/>
    <w:rsid w:val="004456F4"/>
    <w:rsid w:val="004458F3"/>
    <w:rsid w:val="004478AE"/>
    <w:rsid w:val="004509C9"/>
    <w:rsid w:val="00450BED"/>
    <w:rsid w:val="00451083"/>
    <w:rsid w:val="0045155A"/>
    <w:rsid w:val="004515D5"/>
    <w:rsid w:val="00451CA9"/>
    <w:rsid w:val="00451EFB"/>
    <w:rsid w:val="004524D0"/>
    <w:rsid w:val="00452845"/>
    <w:rsid w:val="0045427A"/>
    <w:rsid w:val="0045550D"/>
    <w:rsid w:val="0045576E"/>
    <w:rsid w:val="00455CD5"/>
    <w:rsid w:val="004560AF"/>
    <w:rsid w:val="00456D48"/>
    <w:rsid w:val="00456F6E"/>
    <w:rsid w:val="0045737F"/>
    <w:rsid w:val="0045765C"/>
    <w:rsid w:val="00457A06"/>
    <w:rsid w:val="00460A3B"/>
    <w:rsid w:val="00461927"/>
    <w:rsid w:val="0046198A"/>
    <w:rsid w:val="00461B4B"/>
    <w:rsid w:val="00461DE8"/>
    <w:rsid w:val="00461FA7"/>
    <w:rsid w:val="004624BC"/>
    <w:rsid w:val="00462756"/>
    <w:rsid w:val="0046335F"/>
    <w:rsid w:val="004638F8"/>
    <w:rsid w:val="00463C62"/>
    <w:rsid w:val="004641CC"/>
    <w:rsid w:val="00465BF8"/>
    <w:rsid w:val="00465C2B"/>
    <w:rsid w:val="00465C7E"/>
    <w:rsid w:val="00465E32"/>
    <w:rsid w:val="00465FE3"/>
    <w:rsid w:val="0046685E"/>
    <w:rsid w:val="00470A49"/>
    <w:rsid w:val="004712BA"/>
    <w:rsid w:val="004715A1"/>
    <w:rsid w:val="004715ED"/>
    <w:rsid w:val="004716D6"/>
    <w:rsid w:val="00471C4E"/>
    <w:rsid w:val="00471F33"/>
    <w:rsid w:val="004729F8"/>
    <w:rsid w:val="004731BD"/>
    <w:rsid w:val="00473F20"/>
    <w:rsid w:val="0047550F"/>
    <w:rsid w:val="00475973"/>
    <w:rsid w:val="00475995"/>
    <w:rsid w:val="00475CDE"/>
    <w:rsid w:val="00475E76"/>
    <w:rsid w:val="00475F9F"/>
    <w:rsid w:val="004765E8"/>
    <w:rsid w:val="004769A6"/>
    <w:rsid w:val="0047702E"/>
    <w:rsid w:val="0048034F"/>
    <w:rsid w:val="004806C0"/>
    <w:rsid w:val="00481084"/>
    <w:rsid w:val="00481AAD"/>
    <w:rsid w:val="00481B95"/>
    <w:rsid w:val="00482D90"/>
    <w:rsid w:val="00482DF6"/>
    <w:rsid w:val="004836DB"/>
    <w:rsid w:val="00484277"/>
    <w:rsid w:val="00484336"/>
    <w:rsid w:val="004843E4"/>
    <w:rsid w:val="00484541"/>
    <w:rsid w:val="0048524E"/>
    <w:rsid w:val="004856F8"/>
    <w:rsid w:val="0048591A"/>
    <w:rsid w:val="00485BD5"/>
    <w:rsid w:val="00486AC7"/>
    <w:rsid w:val="00487920"/>
    <w:rsid w:val="00490340"/>
    <w:rsid w:val="004905EB"/>
    <w:rsid w:val="00490683"/>
    <w:rsid w:val="00493024"/>
    <w:rsid w:val="0049353F"/>
    <w:rsid w:val="004944FA"/>
    <w:rsid w:val="00494B28"/>
    <w:rsid w:val="00495B9A"/>
    <w:rsid w:val="00496041"/>
    <w:rsid w:val="00496D69"/>
    <w:rsid w:val="00496F66"/>
    <w:rsid w:val="00497D58"/>
    <w:rsid w:val="00497E37"/>
    <w:rsid w:val="004A0048"/>
    <w:rsid w:val="004A0704"/>
    <w:rsid w:val="004A0F16"/>
    <w:rsid w:val="004A19C1"/>
    <w:rsid w:val="004A1EB3"/>
    <w:rsid w:val="004A2DBA"/>
    <w:rsid w:val="004A4B82"/>
    <w:rsid w:val="004A51CF"/>
    <w:rsid w:val="004A5748"/>
    <w:rsid w:val="004A5F67"/>
    <w:rsid w:val="004A69DD"/>
    <w:rsid w:val="004A6E52"/>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5F57"/>
    <w:rsid w:val="004B64BA"/>
    <w:rsid w:val="004B6825"/>
    <w:rsid w:val="004B7641"/>
    <w:rsid w:val="004B780C"/>
    <w:rsid w:val="004B79D8"/>
    <w:rsid w:val="004B79E7"/>
    <w:rsid w:val="004B7AFD"/>
    <w:rsid w:val="004C0AC4"/>
    <w:rsid w:val="004C0C17"/>
    <w:rsid w:val="004C0E89"/>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5F87"/>
    <w:rsid w:val="004C6CD9"/>
    <w:rsid w:val="004C714A"/>
    <w:rsid w:val="004C7158"/>
    <w:rsid w:val="004C77A3"/>
    <w:rsid w:val="004C785A"/>
    <w:rsid w:val="004D00CA"/>
    <w:rsid w:val="004D0C1B"/>
    <w:rsid w:val="004D0FD2"/>
    <w:rsid w:val="004D10C5"/>
    <w:rsid w:val="004D17AD"/>
    <w:rsid w:val="004D18D7"/>
    <w:rsid w:val="004D1C99"/>
    <w:rsid w:val="004D20FF"/>
    <w:rsid w:val="004D2149"/>
    <w:rsid w:val="004D22C1"/>
    <w:rsid w:val="004D25C7"/>
    <w:rsid w:val="004D2CF0"/>
    <w:rsid w:val="004D2D1D"/>
    <w:rsid w:val="004D32C2"/>
    <w:rsid w:val="004D338C"/>
    <w:rsid w:val="004D37EF"/>
    <w:rsid w:val="004D3CF8"/>
    <w:rsid w:val="004D4709"/>
    <w:rsid w:val="004D47A1"/>
    <w:rsid w:val="004D4FC2"/>
    <w:rsid w:val="004D5243"/>
    <w:rsid w:val="004D6981"/>
    <w:rsid w:val="004D6A6D"/>
    <w:rsid w:val="004D6E31"/>
    <w:rsid w:val="004D72E2"/>
    <w:rsid w:val="004D7574"/>
    <w:rsid w:val="004D7586"/>
    <w:rsid w:val="004E00D8"/>
    <w:rsid w:val="004E04D6"/>
    <w:rsid w:val="004E09CD"/>
    <w:rsid w:val="004E247B"/>
    <w:rsid w:val="004E2A86"/>
    <w:rsid w:val="004E2DFC"/>
    <w:rsid w:val="004E301A"/>
    <w:rsid w:val="004E39F6"/>
    <w:rsid w:val="004E3ECA"/>
    <w:rsid w:val="004E4B07"/>
    <w:rsid w:val="004E596F"/>
    <w:rsid w:val="004E694A"/>
    <w:rsid w:val="004E6EB8"/>
    <w:rsid w:val="004E6EF8"/>
    <w:rsid w:val="004E6FB2"/>
    <w:rsid w:val="004E729B"/>
    <w:rsid w:val="004E7D75"/>
    <w:rsid w:val="004E7E03"/>
    <w:rsid w:val="004F144F"/>
    <w:rsid w:val="004F190F"/>
    <w:rsid w:val="004F23EB"/>
    <w:rsid w:val="004F253B"/>
    <w:rsid w:val="004F2EA4"/>
    <w:rsid w:val="004F30AB"/>
    <w:rsid w:val="004F3361"/>
    <w:rsid w:val="004F3DEE"/>
    <w:rsid w:val="004F4344"/>
    <w:rsid w:val="004F4B7E"/>
    <w:rsid w:val="004F5BEA"/>
    <w:rsid w:val="004F6225"/>
    <w:rsid w:val="004F6241"/>
    <w:rsid w:val="004F6B30"/>
    <w:rsid w:val="004F6EA1"/>
    <w:rsid w:val="004F7537"/>
    <w:rsid w:val="004F78F0"/>
    <w:rsid w:val="0050059F"/>
    <w:rsid w:val="00500B4D"/>
    <w:rsid w:val="00500B50"/>
    <w:rsid w:val="00500FC0"/>
    <w:rsid w:val="00501DEA"/>
    <w:rsid w:val="00502528"/>
    <w:rsid w:val="005028C0"/>
    <w:rsid w:val="00502E97"/>
    <w:rsid w:val="00503B5E"/>
    <w:rsid w:val="00503D3E"/>
    <w:rsid w:val="00504055"/>
    <w:rsid w:val="005040D5"/>
    <w:rsid w:val="0050504D"/>
    <w:rsid w:val="0050562E"/>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0841"/>
    <w:rsid w:val="0052094A"/>
    <w:rsid w:val="00522057"/>
    <w:rsid w:val="005231AD"/>
    <w:rsid w:val="00523322"/>
    <w:rsid w:val="00524E9A"/>
    <w:rsid w:val="0052508E"/>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4EBC"/>
    <w:rsid w:val="00545454"/>
    <w:rsid w:val="00545522"/>
    <w:rsid w:val="0054571B"/>
    <w:rsid w:val="00545C36"/>
    <w:rsid w:val="00545EFD"/>
    <w:rsid w:val="005462E5"/>
    <w:rsid w:val="00546381"/>
    <w:rsid w:val="00546FC2"/>
    <w:rsid w:val="0054765E"/>
    <w:rsid w:val="00547A9F"/>
    <w:rsid w:val="00547B34"/>
    <w:rsid w:val="00550184"/>
    <w:rsid w:val="005501DE"/>
    <w:rsid w:val="005504FE"/>
    <w:rsid w:val="005513E6"/>
    <w:rsid w:val="0055167D"/>
    <w:rsid w:val="005525D2"/>
    <w:rsid w:val="00552734"/>
    <w:rsid w:val="0055314B"/>
    <w:rsid w:val="00554556"/>
    <w:rsid w:val="005546EB"/>
    <w:rsid w:val="00555554"/>
    <w:rsid w:val="00555757"/>
    <w:rsid w:val="00555842"/>
    <w:rsid w:val="00556230"/>
    <w:rsid w:val="00556466"/>
    <w:rsid w:val="005566AC"/>
    <w:rsid w:val="00556E07"/>
    <w:rsid w:val="00556EC2"/>
    <w:rsid w:val="00557D5E"/>
    <w:rsid w:val="00560478"/>
    <w:rsid w:val="005609FB"/>
    <w:rsid w:val="00560C05"/>
    <w:rsid w:val="005615EB"/>
    <w:rsid w:val="00562263"/>
    <w:rsid w:val="005625C9"/>
    <w:rsid w:val="005633E2"/>
    <w:rsid w:val="00563B09"/>
    <w:rsid w:val="00563DC5"/>
    <w:rsid w:val="00563F85"/>
    <w:rsid w:val="00565A02"/>
    <w:rsid w:val="00565B89"/>
    <w:rsid w:val="00565E7B"/>
    <w:rsid w:val="005661BD"/>
    <w:rsid w:val="00566777"/>
    <w:rsid w:val="005673BD"/>
    <w:rsid w:val="005679C5"/>
    <w:rsid w:val="00567ACA"/>
    <w:rsid w:val="005701A9"/>
    <w:rsid w:val="005708EB"/>
    <w:rsid w:val="00571487"/>
    <w:rsid w:val="00571E46"/>
    <w:rsid w:val="005720E4"/>
    <w:rsid w:val="0057268A"/>
    <w:rsid w:val="005726A9"/>
    <w:rsid w:val="0057270E"/>
    <w:rsid w:val="00572ACD"/>
    <w:rsid w:val="00573BD6"/>
    <w:rsid w:val="00573EA1"/>
    <w:rsid w:val="005748EA"/>
    <w:rsid w:val="00574C52"/>
    <w:rsid w:val="00575E6E"/>
    <w:rsid w:val="00576204"/>
    <w:rsid w:val="005766D5"/>
    <w:rsid w:val="0057713A"/>
    <w:rsid w:val="00577581"/>
    <w:rsid w:val="00577590"/>
    <w:rsid w:val="005809A7"/>
    <w:rsid w:val="00580D9A"/>
    <w:rsid w:val="00581FCE"/>
    <w:rsid w:val="005833A4"/>
    <w:rsid w:val="00583DEF"/>
    <w:rsid w:val="00583E15"/>
    <w:rsid w:val="00584208"/>
    <w:rsid w:val="0058478C"/>
    <w:rsid w:val="00584E57"/>
    <w:rsid w:val="00584E79"/>
    <w:rsid w:val="005855A1"/>
    <w:rsid w:val="00585709"/>
    <w:rsid w:val="005858BF"/>
    <w:rsid w:val="00586339"/>
    <w:rsid w:val="0059025B"/>
    <w:rsid w:val="005907B1"/>
    <w:rsid w:val="00591DC4"/>
    <w:rsid w:val="00591EE7"/>
    <w:rsid w:val="00592EFE"/>
    <w:rsid w:val="00593F92"/>
    <w:rsid w:val="00594204"/>
    <w:rsid w:val="005945DD"/>
    <w:rsid w:val="00594929"/>
    <w:rsid w:val="00594C45"/>
    <w:rsid w:val="0059556A"/>
    <w:rsid w:val="00595DA8"/>
    <w:rsid w:val="00595FF3"/>
    <w:rsid w:val="005969A5"/>
    <w:rsid w:val="00596DCD"/>
    <w:rsid w:val="00596E55"/>
    <w:rsid w:val="00596F4F"/>
    <w:rsid w:val="00597D6E"/>
    <w:rsid w:val="005A0251"/>
    <w:rsid w:val="005A0526"/>
    <w:rsid w:val="005A0C6F"/>
    <w:rsid w:val="005A1FBA"/>
    <w:rsid w:val="005A23AE"/>
    <w:rsid w:val="005A2BB9"/>
    <w:rsid w:val="005A379D"/>
    <w:rsid w:val="005A416B"/>
    <w:rsid w:val="005A53C2"/>
    <w:rsid w:val="005A5408"/>
    <w:rsid w:val="005A5897"/>
    <w:rsid w:val="005A6ECA"/>
    <w:rsid w:val="005A7794"/>
    <w:rsid w:val="005A7B66"/>
    <w:rsid w:val="005A7C15"/>
    <w:rsid w:val="005B09C0"/>
    <w:rsid w:val="005B0D41"/>
    <w:rsid w:val="005B151E"/>
    <w:rsid w:val="005B191B"/>
    <w:rsid w:val="005B1EB6"/>
    <w:rsid w:val="005B2493"/>
    <w:rsid w:val="005B2F71"/>
    <w:rsid w:val="005B3B70"/>
    <w:rsid w:val="005B3BD8"/>
    <w:rsid w:val="005B45A9"/>
    <w:rsid w:val="005B4AAE"/>
    <w:rsid w:val="005B5D05"/>
    <w:rsid w:val="005B7895"/>
    <w:rsid w:val="005B7F55"/>
    <w:rsid w:val="005C0273"/>
    <w:rsid w:val="005C08E1"/>
    <w:rsid w:val="005C1A23"/>
    <w:rsid w:val="005C25F4"/>
    <w:rsid w:val="005C2B60"/>
    <w:rsid w:val="005C2C79"/>
    <w:rsid w:val="005C452F"/>
    <w:rsid w:val="005C4C0A"/>
    <w:rsid w:val="005C4CED"/>
    <w:rsid w:val="005C4DA4"/>
    <w:rsid w:val="005C504B"/>
    <w:rsid w:val="005C56DF"/>
    <w:rsid w:val="005C5D22"/>
    <w:rsid w:val="005C5E05"/>
    <w:rsid w:val="005C5ECC"/>
    <w:rsid w:val="005C6B17"/>
    <w:rsid w:val="005C79A2"/>
    <w:rsid w:val="005D0095"/>
    <w:rsid w:val="005D0258"/>
    <w:rsid w:val="005D05FA"/>
    <w:rsid w:val="005D14AA"/>
    <w:rsid w:val="005D18FA"/>
    <w:rsid w:val="005D1C1A"/>
    <w:rsid w:val="005D2846"/>
    <w:rsid w:val="005D2993"/>
    <w:rsid w:val="005D336C"/>
    <w:rsid w:val="005D4BB8"/>
    <w:rsid w:val="005D5762"/>
    <w:rsid w:val="005D58F9"/>
    <w:rsid w:val="005D7B92"/>
    <w:rsid w:val="005D7D50"/>
    <w:rsid w:val="005E0462"/>
    <w:rsid w:val="005E0607"/>
    <w:rsid w:val="005E0FCC"/>
    <w:rsid w:val="005E1365"/>
    <w:rsid w:val="005E198B"/>
    <w:rsid w:val="005E2377"/>
    <w:rsid w:val="005E252F"/>
    <w:rsid w:val="005E2FC0"/>
    <w:rsid w:val="005E3393"/>
    <w:rsid w:val="005E37A7"/>
    <w:rsid w:val="005E4386"/>
    <w:rsid w:val="005E4D60"/>
    <w:rsid w:val="005E6D6F"/>
    <w:rsid w:val="005E7685"/>
    <w:rsid w:val="005E7828"/>
    <w:rsid w:val="005F109D"/>
    <w:rsid w:val="005F1374"/>
    <w:rsid w:val="005F14B5"/>
    <w:rsid w:val="005F27F5"/>
    <w:rsid w:val="005F2B42"/>
    <w:rsid w:val="005F3199"/>
    <w:rsid w:val="005F324D"/>
    <w:rsid w:val="005F3652"/>
    <w:rsid w:val="005F36BF"/>
    <w:rsid w:val="005F3F66"/>
    <w:rsid w:val="005F53C9"/>
    <w:rsid w:val="005F57FF"/>
    <w:rsid w:val="005F5A0D"/>
    <w:rsid w:val="005F6744"/>
    <w:rsid w:val="005F6C58"/>
    <w:rsid w:val="005F7603"/>
    <w:rsid w:val="006011A4"/>
    <w:rsid w:val="006015BE"/>
    <w:rsid w:val="006018C8"/>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6CE3"/>
    <w:rsid w:val="006176D9"/>
    <w:rsid w:val="00617894"/>
    <w:rsid w:val="00617FCC"/>
    <w:rsid w:val="0062066E"/>
    <w:rsid w:val="00620EBF"/>
    <w:rsid w:val="0062125B"/>
    <w:rsid w:val="00622088"/>
    <w:rsid w:val="006221A8"/>
    <w:rsid w:val="00622E0A"/>
    <w:rsid w:val="00623216"/>
    <w:rsid w:val="006236B5"/>
    <w:rsid w:val="006237C5"/>
    <w:rsid w:val="00623AFB"/>
    <w:rsid w:val="00623B14"/>
    <w:rsid w:val="006247D4"/>
    <w:rsid w:val="006252B7"/>
    <w:rsid w:val="006254D5"/>
    <w:rsid w:val="0062579B"/>
    <w:rsid w:val="00625E79"/>
    <w:rsid w:val="0062657B"/>
    <w:rsid w:val="00626B0F"/>
    <w:rsid w:val="0063001E"/>
    <w:rsid w:val="00630444"/>
    <w:rsid w:val="00630D8D"/>
    <w:rsid w:val="00631B29"/>
    <w:rsid w:val="006325C0"/>
    <w:rsid w:val="00633331"/>
    <w:rsid w:val="006334B6"/>
    <w:rsid w:val="00634710"/>
    <w:rsid w:val="0063492C"/>
    <w:rsid w:val="00634935"/>
    <w:rsid w:val="00634C89"/>
    <w:rsid w:val="00634F72"/>
    <w:rsid w:val="00635C2E"/>
    <w:rsid w:val="00635E6D"/>
    <w:rsid w:val="0063641B"/>
    <w:rsid w:val="00637507"/>
    <w:rsid w:val="00637BD8"/>
    <w:rsid w:val="00637C61"/>
    <w:rsid w:val="00640AB4"/>
    <w:rsid w:val="006410BA"/>
    <w:rsid w:val="006411BF"/>
    <w:rsid w:val="0064182F"/>
    <w:rsid w:val="00642415"/>
    <w:rsid w:val="00642F99"/>
    <w:rsid w:val="006431B2"/>
    <w:rsid w:val="00643B84"/>
    <w:rsid w:val="00644384"/>
    <w:rsid w:val="00645138"/>
    <w:rsid w:val="00646006"/>
    <w:rsid w:val="00646488"/>
    <w:rsid w:val="006472B4"/>
    <w:rsid w:val="006473FA"/>
    <w:rsid w:val="00647BCE"/>
    <w:rsid w:val="006507E2"/>
    <w:rsid w:val="0065099E"/>
    <w:rsid w:val="006515C5"/>
    <w:rsid w:val="00651F62"/>
    <w:rsid w:val="00652425"/>
    <w:rsid w:val="00652A7D"/>
    <w:rsid w:val="00652BC9"/>
    <w:rsid w:val="00652D15"/>
    <w:rsid w:val="0065313F"/>
    <w:rsid w:val="00653407"/>
    <w:rsid w:val="00653C82"/>
    <w:rsid w:val="006541D2"/>
    <w:rsid w:val="006542D1"/>
    <w:rsid w:val="006545F4"/>
    <w:rsid w:val="00654839"/>
    <w:rsid w:val="00654CC2"/>
    <w:rsid w:val="00655E48"/>
    <w:rsid w:val="00656B0C"/>
    <w:rsid w:val="006571D1"/>
    <w:rsid w:val="0065793C"/>
    <w:rsid w:val="00657BE3"/>
    <w:rsid w:val="00660489"/>
    <w:rsid w:val="00660C53"/>
    <w:rsid w:val="00660F3E"/>
    <w:rsid w:val="00660FD2"/>
    <w:rsid w:val="00661BB0"/>
    <w:rsid w:val="006622FC"/>
    <w:rsid w:val="00664557"/>
    <w:rsid w:val="006650C6"/>
    <w:rsid w:val="00665ADF"/>
    <w:rsid w:val="006661A5"/>
    <w:rsid w:val="00667052"/>
    <w:rsid w:val="0067023A"/>
    <w:rsid w:val="00670459"/>
    <w:rsid w:val="00671310"/>
    <w:rsid w:val="00671622"/>
    <w:rsid w:val="006725D3"/>
    <w:rsid w:val="00674122"/>
    <w:rsid w:val="00674F5B"/>
    <w:rsid w:val="00674F5C"/>
    <w:rsid w:val="00675050"/>
    <w:rsid w:val="006754AD"/>
    <w:rsid w:val="00675BA5"/>
    <w:rsid w:val="00675DE6"/>
    <w:rsid w:val="00676ED4"/>
    <w:rsid w:val="00676FFD"/>
    <w:rsid w:val="0067C083"/>
    <w:rsid w:val="00680490"/>
    <w:rsid w:val="00680A2D"/>
    <w:rsid w:val="00680E9E"/>
    <w:rsid w:val="006823FE"/>
    <w:rsid w:val="00682B5B"/>
    <w:rsid w:val="006839B8"/>
    <w:rsid w:val="00683D27"/>
    <w:rsid w:val="006847DE"/>
    <w:rsid w:val="006848DF"/>
    <w:rsid w:val="00684B1A"/>
    <w:rsid w:val="00690120"/>
    <w:rsid w:val="0069107D"/>
    <w:rsid w:val="0069137B"/>
    <w:rsid w:val="0069153E"/>
    <w:rsid w:val="006923F1"/>
    <w:rsid w:val="0069296C"/>
    <w:rsid w:val="00692A8A"/>
    <w:rsid w:val="006932E2"/>
    <w:rsid w:val="00693ABA"/>
    <w:rsid w:val="00694344"/>
    <w:rsid w:val="00694356"/>
    <w:rsid w:val="00694548"/>
    <w:rsid w:val="006945BE"/>
    <w:rsid w:val="006948EF"/>
    <w:rsid w:val="0069542D"/>
    <w:rsid w:val="006956E7"/>
    <w:rsid w:val="00696206"/>
    <w:rsid w:val="00696BF8"/>
    <w:rsid w:val="006970A0"/>
    <w:rsid w:val="00697CA7"/>
    <w:rsid w:val="006A08E3"/>
    <w:rsid w:val="006A0EA1"/>
    <w:rsid w:val="006A18B6"/>
    <w:rsid w:val="006A19C8"/>
    <w:rsid w:val="006A2391"/>
    <w:rsid w:val="006A352E"/>
    <w:rsid w:val="006A401C"/>
    <w:rsid w:val="006A40AA"/>
    <w:rsid w:val="006A40E5"/>
    <w:rsid w:val="006A4D11"/>
    <w:rsid w:val="006A5005"/>
    <w:rsid w:val="006A78E9"/>
    <w:rsid w:val="006A7907"/>
    <w:rsid w:val="006A7B00"/>
    <w:rsid w:val="006A7C66"/>
    <w:rsid w:val="006B022A"/>
    <w:rsid w:val="006B0497"/>
    <w:rsid w:val="006B0AE7"/>
    <w:rsid w:val="006B0B5F"/>
    <w:rsid w:val="006B0DD3"/>
    <w:rsid w:val="006B16CD"/>
    <w:rsid w:val="006B204A"/>
    <w:rsid w:val="006B25EB"/>
    <w:rsid w:val="006B2706"/>
    <w:rsid w:val="006B273F"/>
    <w:rsid w:val="006B2ADF"/>
    <w:rsid w:val="006B36B8"/>
    <w:rsid w:val="006B5555"/>
    <w:rsid w:val="006B5AAA"/>
    <w:rsid w:val="006B6499"/>
    <w:rsid w:val="006B70DB"/>
    <w:rsid w:val="006C0057"/>
    <w:rsid w:val="006C1719"/>
    <w:rsid w:val="006C1C63"/>
    <w:rsid w:val="006C20BB"/>
    <w:rsid w:val="006C2DC4"/>
    <w:rsid w:val="006C4497"/>
    <w:rsid w:val="006C4724"/>
    <w:rsid w:val="006C4817"/>
    <w:rsid w:val="006C4C64"/>
    <w:rsid w:val="006C5AB5"/>
    <w:rsid w:val="006C5CCE"/>
    <w:rsid w:val="006C6441"/>
    <w:rsid w:val="006C68E7"/>
    <w:rsid w:val="006C6F09"/>
    <w:rsid w:val="006C7A9C"/>
    <w:rsid w:val="006C7F0F"/>
    <w:rsid w:val="006D07E9"/>
    <w:rsid w:val="006D2C7B"/>
    <w:rsid w:val="006D2EF0"/>
    <w:rsid w:val="006D3517"/>
    <w:rsid w:val="006D4700"/>
    <w:rsid w:val="006D4BFF"/>
    <w:rsid w:val="006D5454"/>
    <w:rsid w:val="006D5AA1"/>
    <w:rsid w:val="006D5D16"/>
    <w:rsid w:val="006D70A8"/>
    <w:rsid w:val="006D71F6"/>
    <w:rsid w:val="006D7237"/>
    <w:rsid w:val="006D7BCF"/>
    <w:rsid w:val="006E00C3"/>
    <w:rsid w:val="006E0174"/>
    <w:rsid w:val="006E1491"/>
    <w:rsid w:val="006E1680"/>
    <w:rsid w:val="006E18DD"/>
    <w:rsid w:val="006E275F"/>
    <w:rsid w:val="006E2D7F"/>
    <w:rsid w:val="006E2E41"/>
    <w:rsid w:val="006E3081"/>
    <w:rsid w:val="006E3405"/>
    <w:rsid w:val="006E42E7"/>
    <w:rsid w:val="006E575B"/>
    <w:rsid w:val="006E6015"/>
    <w:rsid w:val="006E6640"/>
    <w:rsid w:val="006E7600"/>
    <w:rsid w:val="006E775B"/>
    <w:rsid w:val="006F1127"/>
    <w:rsid w:val="006F17FF"/>
    <w:rsid w:val="006F1A6D"/>
    <w:rsid w:val="006F23B7"/>
    <w:rsid w:val="006F241B"/>
    <w:rsid w:val="006F25F9"/>
    <w:rsid w:val="006F27B1"/>
    <w:rsid w:val="006F2915"/>
    <w:rsid w:val="006F3958"/>
    <w:rsid w:val="006F3EC9"/>
    <w:rsid w:val="006F3ECC"/>
    <w:rsid w:val="006F45C2"/>
    <w:rsid w:val="006F4DD4"/>
    <w:rsid w:val="006F52AB"/>
    <w:rsid w:val="006F594B"/>
    <w:rsid w:val="006F5CFC"/>
    <w:rsid w:val="006F6216"/>
    <w:rsid w:val="006F6ADF"/>
    <w:rsid w:val="006F775C"/>
    <w:rsid w:val="006F7B67"/>
    <w:rsid w:val="006F7D09"/>
    <w:rsid w:val="007001D4"/>
    <w:rsid w:val="007002C8"/>
    <w:rsid w:val="0070033A"/>
    <w:rsid w:val="007008F3"/>
    <w:rsid w:val="00700C6A"/>
    <w:rsid w:val="00700D2C"/>
    <w:rsid w:val="00700F47"/>
    <w:rsid w:val="00701096"/>
    <w:rsid w:val="007010E7"/>
    <w:rsid w:val="00701381"/>
    <w:rsid w:val="0070138F"/>
    <w:rsid w:val="00701CC0"/>
    <w:rsid w:val="00703CA9"/>
    <w:rsid w:val="00703EF0"/>
    <w:rsid w:val="00704FFC"/>
    <w:rsid w:val="00705CDB"/>
    <w:rsid w:val="00705D79"/>
    <w:rsid w:val="00706AA5"/>
    <w:rsid w:val="007073C9"/>
    <w:rsid w:val="00707EA8"/>
    <w:rsid w:val="00710722"/>
    <w:rsid w:val="0071160D"/>
    <w:rsid w:val="00711DF3"/>
    <w:rsid w:val="00711EED"/>
    <w:rsid w:val="00712665"/>
    <w:rsid w:val="00712BDE"/>
    <w:rsid w:val="00712BE5"/>
    <w:rsid w:val="00713F57"/>
    <w:rsid w:val="00714877"/>
    <w:rsid w:val="00715494"/>
    <w:rsid w:val="00715E0A"/>
    <w:rsid w:val="007161BA"/>
    <w:rsid w:val="007169AB"/>
    <w:rsid w:val="0071714D"/>
    <w:rsid w:val="007173D2"/>
    <w:rsid w:val="00717492"/>
    <w:rsid w:val="00720131"/>
    <w:rsid w:val="0072029D"/>
    <w:rsid w:val="007208A3"/>
    <w:rsid w:val="00721EC1"/>
    <w:rsid w:val="00721F00"/>
    <w:rsid w:val="00722600"/>
    <w:rsid w:val="00723258"/>
    <w:rsid w:val="007239BB"/>
    <w:rsid w:val="00723DEC"/>
    <w:rsid w:val="00724556"/>
    <w:rsid w:val="00725416"/>
    <w:rsid w:val="007269A5"/>
    <w:rsid w:val="007269D9"/>
    <w:rsid w:val="00726EDF"/>
    <w:rsid w:val="00727A03"/>
    <w:rsid w:val="00727A59"/>
    <w:rsid w:val="00727B0C"/>
    <w:rsid w:val="00730922"/>
    <w:rsid w:val="00731446"/>
    <w:rsid w:val="00731702"/>
    <w:rsid w:val="00732627"/>
    <w:rsid w:val="007336EF"/>
    <w:rsid w:val="00733F53"/>
    <w:rsid w:val="00734998"/>
    <w:rsid w:val="007351CB"/>
    <w:rsid w:val="0073552C"/>
    <w:rsid w:val="0073661E"/>
    <w:rsid w:val="00737ECE"/>
    <w:rsid w:val="00740CC0"/>
    <w:rsid w:val="00741675"/>
    <w:rsid w:val="00741751"/>
    <w:rsid w:val="0074282D"/>
    <w:rsid w:val="00742F1F"/>
    <w:rsid w:val="00743AB1"/>
    <w:rsid w:val="00743BF0"/>
    <w:rsid w:val="00744089"/>
    <w:rsid w:val="00744706"/>
    <w:rsid w:val="00745201"/>
    <w:rsid w:val="00745294"/>
    <w:rsid w:val="00745903"/>
    <w:rsid w:val="00746AB1"/>
    <w:rsid w:val="0074777E"/>
    <w:rsid w:val="007503B3"/>
    <w:rsid w:val="007509BB"/>
    <w:rsid w:val="00750AD4"/>
    <w:rsid w:val="00750FDD"/>
    <w:rsid w:val="0075150D"/>
    <w:rsid w:val="00751ADA"/>
    <w:rsid w:val="00751C27"/>
    <w:rsid w:val="00754188"/>
    <w:rsid w:val="0075419D"/>
    <w:rsid w:val="0075449C"/>
    <w:rsid w:val="00754D6F"/>
    <w:rsid w:val="00756021"/>
    <w:rsid w:val="007560BD"/>
    <w:rsid w:val="00756346"/>
    <w:rsid w:val="00757CB4"/>
    <w:rsid w:val="007601ED"/>
    <w:rsid w:val="007608E7"/>
    <w:rsid w:val="00760F80"/>
    <w:rsid w:val="00761274"/>
    <w:rsid w:val="00761CB5"/>
    <w:rsid w:val="00762164"/>
    <w:rsid w:val="00762520"/>
    <w:rsid w:val="0076261E"/>
    <w:rsid w:val="00762BE7"/>
    <w:rsid w:val="00762D94"/>
    <w:rsid w:val="007631A4"/>
    <w:rsid w:val="00763501"/>
    <w:rsid w:val="0076359A"/>
    <w:rsid w:val="007641F2"/>
    <w:rsid w:val="0076464C"/>
    <w:rsid w:val="00765FE8"/>
    <w:rsid w:val="007672AE"/>
    <w:rsid w:val="0076759C"/>
    <w:rsid w:val="0077004C"/>
    <w:rsid w:val="007700F2"/>
    <w:rsid w:val="00770BDE"/>
    <w:rsid w:val="00771D1A"/>
    <w:rsid w:val="00772EEC"/>
    <w:rsid w:val="00773077"/>
    <w:rsid w:val="00773103"/>
    <w:rsid w:val="0077363F"/>
    <w:rsid w:val="00773EE2"/>
    <w:rsid w:val="0077425E"/>
    <w:rsid w:val="00774666"/>
    <w:rsid w:val="00774F65"/>
    <w:rsid w:val="00775123"/>
    <w:rsid w:val="00775760"/>
    <w:rsid w:val="0077654E"/>
    <w:rsid w:val="00776A4B"/>
    <w:rsid w:val="00776AC6"/>
    <w:rsid w:val="00776BB3"/>
    <w:rsid w:val="007778E7"/>
    <w:rsid w:val="00777A7B"/>
    <w:rsid w:val="00777EF9"/>
    <w:rsid w:val="007801D9"/>
    <w:rsid w:val="00780302"/>
    <w:rsid w:val="007807A5"/>
    <w:rsid w:val="00780EBB"/>
    <w:rsid w:val="00781748"/>
    <w:rsid w:val="00782708"/>
    <w:rsid w:val="007828CB"/>
    <w:rsid w:val="00782AAB"/>
    <w:rsid w:val="00782F2F"/>
    <w:rsid w:val="00783478"/>
    <w:rsid w:val="00783646"/>
    <w:rsid w:val="00783FCA"/>
    <w:rsid w:val="00784B96"/>
    <w:rsid w:val="00784C1B"/>
    <w:rsid w:val="00784F97"/>
    <w:rsid w:val="00784FC9"/>
    <w:rsid w:val="00785378"/>
    <w:rsid w:val="00785470"/>
    <w:rsid w:val="007862C8"/>
    <w:rsid w:val="0078719B"/>
    <w:rsid w:val="00787D12"/>
    <w:rsid w:val="007904E8"/>
    <w:rsid w:val="00790B53"/>
    <w:rsid w:val="00790F03"/>
    <w:rsid w:val="00791749"/>
    <w:rsid w:val="007917EA"/>
    <w:rsid w:val="007924C4"/>
    <w:rsid w:val="00793052"/>
    <w:rsid w:val="00793138"/>
    <w:rsid w:val="007934B4"/>
    <w:rsid w:val="00793940"/>
    <w:rsid w:val="00793ABA"/>
    <w:rsid w:val="00793AF4"/>
    <w:rsid w:val="007948F6"/>
    <w:rsid w:val="00795584"/>
    <w:rsid w:val="007974CD"/>
    <w:rsid w:val="007975F9"/>
    <w:rsid w:val="00797B16"/>
    <w:rsid w:val="00797E32"/>
    <w:rsid w:val="00797EAE"/>
    <w:rsid w:val="007A019C"/>
    <w:rsid w:val="007A0F46"/>
    <w:rsid w:val="007A0FCC"/>
    <w:rsid w:val="007A11BD"/>
    <w:rsid w:val="007A19B3"/>
    <w:rsid w:val="007A1A76"/>
    <w:rsid w:val="007A1C89"/>
    <w:rsid w:val="007A1DCD"/>
    <w:rsid w:val="007A1F25"/>
    <w:rsid w:val="007A2554"/>
    <w:rsid w:val="007A271C"/>
    <w:rsid w:val="007A2A1A"/>
    <w:rsid w:val="007A2BBD"/>
    <w:rsid w:val="007A3535"/>
    <w:rsid w:val="007A44ED"/>
    <w:rsid w:val="007A4A9B"/>
    <w:rsid w:val="007A5677"/>
    <w:rsid w:val="007A5ABD"/>
    <w:rsid w:val="007A60CD"/>
    <w:rsid w:val="007A6D0A"/>
    <w:rsid w:val="007A6E47"/>
    <w:rsid w:val="007A7D15"/>
    <w:rsid w:val="007B17CC"/>
    <w:rsid w:val="007B4E0A"/>
    <w:rsid w:val="007B595B"/>
    <w:rsid w:val="007B7997"/>
    <w:rsid w:val="007C05FB"/>
    <w:rsid w:val="007C08ED"/>
    <w:rsid w:val="007C094C"/>
    <w:rsid w:val="007C16B6"/>
    <w:rsid w:val="007C1A7F"/>
    <w:rsid w:val="007C2556"/>
    <w:rsid w:val="007C2C18"/>
    <w:rsid w:val="007C33D5"/>
    <w:rsid w:val="007C3A6A"/>
    <w:rsid w:val="007C3F1F"/>
    <w:rsid w:val="007C4015"/>
    <w:rsid w:val="007C414C"/>
    <w:rsid w:val="007C453A"/>
    <w:rsid w:val="007C5066"/>
    <w:rsid w:val="007C558A"/>
    <w:rsid w:val="007C584E"/>
    <w:rsid w:val="007C6112"/>
    <w:rsid w:val="007C64F0"/>
    <w:rsid w:val="007C6805"/>
    <w:rsid w:val="007C6EF6"/>
    <w:rsid w:val="007C76A4"/>
    <w:rsid w:val="007C7D0B"/>
    <w:rsid w:val="007D008A"/>
    <w:rsid w:val="007D1F0C"/>
    <w:rsid w:val="007D2806"/>
    <w:rsid w:val="007D2DE0"/>
    <w:rsid w:val="007D3CC1"/>
    <w:rsid w:val="007D453D"/>
    <w:rsid w:val="007D456D"/>
    <w:rsid w:val="007D4966"/>
    <w:rsid w:val="007D544D"/>
    <w:rsid w:val="007D5884"/>
    <w:rsid w:val="007D5A5C"/>
    <w:rsid w:val="007D5E60"/>
    <w:rsid w:val="007D6DF7"/>
    <w:rsid w:val="007D6E0C"/>
    <w:rsid w:val="007D6EE8"/>
    <w:rsid w:val="007D705D"/>
    <w:rsid w:val="007D76A7"/>
    <w:rsid w:val="007D77EE"/>
    <w:rsid w:val="007E00C2"/>
    <w:rsid w:val="007E03DE"/>
    <w:rsid w:val="007E0584"/>
    <w:rsid w:val="007E090F"/>
    <w:rsid w:val="007E14E1"/>
    <w:rsid w:val="007E15A6"/>
    <w:rsid w:val="007E15DA"/>
    <w:rsid w:val="007E1664"/>
    <w:rsid w:val="007E1BAF"/>
    <w:rsid w:val="007E1DB5"/>
    <w:rsid w:val="007E1DCE"/>
    <w:rsid w:val="007E1F7C"/>
    <w:rsid w:val="007E1F7D"/>
    <w:rsid w:val="007E20AD"/>
    <w:rsid w:val="007E287E"/>
    <w:rsid w:val="007E2929"/>
    <w:rsid w:val="007E2CCE"/>
    <w:rsid w:val="007E34C7"/>
    <w:rsid w:val="007E3E9E"/>
    <w:rsid w:val="007E4373"/>
    <w:rsid w:val="007E45B2"/>
    <w:rsid w:val="007E5897"/>
    <w:rsid w:val="007E58A5"/>
    <w:rsid w:val="007E5F7E"/>
    <w:rsid w:val="007E65BF"/>
    <w:rsid w:val="007E66B7"/>
    <w:rsid w:val="007E6D92"/>
    <w:rsid w:val="007E79F3"/>
    <w:rsid w:val="007E7D7A"/>
    <w:rsid w:val="007F01E1"/>
    <w:rsid w:val="007F0E30"/>
    <w:rsid w:val="007F1090"/>
    <w:rsid w:val="007F12FB"/>
    <w:rsid w:val="007F1D7B"/>
    <w:rsid w:val="007F1F11"/>
    <w:rsid w:val="007F3127"/>
    <w:rsid w:val="007F33FB"/>
    <w:rsid w:val="007F370E"/>
    <w:rsid w:val="007F39CD"/>
    <w:rsid w:val="007F3A85"/>
    <w:rsid w:val="007F3DAF"/>
    <w:rsid w:val="007F42AE"/>
    <w:rsid w:val="007F5A7A"/>
    <w:rsid w:val="007F60B3"/>
    <w:rsid w:val="007F6203"/>
    <w:rsid w:val="007F63D0"/>
    <w:rsid w:val="007F71A9"/>
    <w:rsid w:val="00800245"/>
    <w:rsid w:val="008005AD"/>
    <w:rsid w:val="00800B55"/>
    <w:rsid w:val="008012CC"/>
    <w:rsid w:val="008013CB"/>
    <w:rsid w:val="00802571"/>
    <w:rsid w:val="008028F5"/>
    <w:rsid w:val="00802A04"/>
    <w:rsid w:val="008032D5"/>
    <w:rsid w:val="00803D29"/>
    <w:rsid w:val="0080443D"/>
    <w:rsid w:val="00804522"/>
    <w:rsid w:val="008047D5"/>
    <w:rsid w:val="0080518E"/>
    <w:rsid w:val="00806B79"/>
    <w:rsid w:val="00810C38"/>
    <w:rsid w:val="00811BF9"/>
    <w:rsid w:val="00811E16"/>
    <w:rsid w:val="0081220C"/>
    <w:rsid w:val="008122D5"/>
    <w:rsid w:val="00812BFD"/>
    <w:rsid w:val="008132B3"/>
    <w:rsid w:val="00813368"/>
    <w:rsid w:val="00814C7B"/>
    <w:rsid w:val="008165A6"/>
    <w:rsid w:val="00816C95"/>
    <w:rsid w:val="00816FAF"/>
    <w:rsid w:val="008172A5"/>
    <w:rsid w:val="0081732E"/>
    <w:rsid w:val="008178DC"/>
    <w:rsid w:val="0082062C"/>
    <w:rsid w:val="00820FE3"/>
    <w:rsid w:val="00821051"/>
    <w:rsid w:val="008214F1"/>
    <w:rsid w:val="00822655"/>
    <w:rsid w:val="008226EA"/>
    <w:rsid w:val="0082290E"/>
    <w:rsid w:val="00822BFA"/>
    <w:rsid w:val="00823621"/>
    <w:rsid w:val="00823D94"/>
    <w:rsid w:val="008241A3"/>
    <w:rsid w:val="008243B9"/>
    <w:rsid w:val="00824E29"/>
    <w:rsid w:val="00825450"/>
    <w:rsid w:val="00825FA9"/>
    <w:rsid w:val="008269EF"/>
    <w:rsid w:val="00827142"/>
    <w:rsid w:val="00827986"/>
    <w:rsid w:val="00830548"/>
    <w:rsid w:val="00830954"/>
    <w:rsid w:val="00830B50"/>
    <w:rsid w:val="00830F76"/>
    <w:rsid w:val="00831404"/>
    <w:rsid w:val="00831958"/>
    <w:rsid w:val="0083285A"/>
    <w:rsid w:val="00832F92"/>
    <w:rsid w:val="00833378"/>
    <w:rsid w:val="00833523"/>
    <w:rsid w:val="00833B9E"/>
    <w:rsid w:val="0083506F"/>
    <w:rsid w:val="008359E9"/>
    <w:rsid w:val="00835DCA"/>
    <w:rsid w:val="00836D24"/>
    <w:rsid w:val="008372CB"/>
    <w:rsid w:val="00840E1D"/>
    <w:rsid w:val="00840EFA"/>
    <w:rsid w:val="008415E8"/>
    <w:rsid w:val="00841A7F"/>
    <w:rsid w:val="00841BA8"/>
    <w:rsid w:val="00841E9B"/>
    <w:rsid w:val="00842033"/>
    <w:rsid w:val="00842161"/>
    <w:rsid w:val="008430F5"/>
    <w:rsid w:val="00843A95"/>
    <w:rsid w:val="00844339"/>
    <w:rsid w:val="00844B9C"/>
    <w:rsid w:val="00844DEB"/>
    <w:rsid w:val="00846E70"/>
    <w:rsid w:val="008474C1"/>
    <w:rsid w:val="00850DBA"/>
    <w:rsid w:val="00850FB0"/>
    <w:rsid w:val="00851825"/>
    <w:rsid w:val="0085267A"/>
    <w:rsid w:val="00852CC6"/>
    <w:rsid w:val="00853D68"/>
    <w:rsid w:val="00853DA6"/>
    <w:rsid w:val="00854621"/>
    <w:rsid w:val="00854E43"/>
    <w:rsid w:val="008552D5"/>
    <w:rsid w:val="00855D22"/>
    <w:rsid w:val="008570A1"/>
    <w:rsid w:val="00857395"/>
    <w:rsid w:val="00857CAB"/>
    <w:rsid w:val="00860FE5"/>
    <w:rsid w:val="0086106F"/>
    <w:rsid w:val="008613C7"/>
    <w:rsid w:val="008614CA"/>
    <w:rsid w:val="00861E1B"/>
    <w:rsid w:val="00862A8A"/>
    <w:rsid w:val="008637FD"/>
    <w:rsid w:val="00864984"/>
    <w:rsid w:val="0086537A"/>
    <w:rsid w:val="008655A1"/>
    <w:rsid w:val="00865987"/>
    <w:rsid w:val="00867389"/>
    <w:rsid w:val="00867946"/>
    <w:rsid w:val="00867B2D"/>
    <w:rsid w:val="00867B41"/>
    <w:rsid w:val="0087093E"/>
    <w:rsid w:val="00871D9D"/>
    <w:rsid w:val="008722AF"/>
    <w:rsid w:val="008727A1"/>
    <w:rsid w:val="00872EB9"/>
    <w:rsid w:val="00873311"/>
    <w:rsid w:val="00873ECD"/>
    <w:rsid w:val="00873F0F"/>
    <w:rsid w:val="00874B16"/>
    <w:rsid w:val="00875E84"/>
    <w:rsid w:val="008762E3"/>
    <w:rsid w:val="008763FC"/>
    <w:rsid w:val="00876676"/>
    <w:rsid w:val="00876B50"/>
    <w:rsid w:val="008777D5"/>
    <w:rsid w:val="0088035E"/>
    <w:rsid w:val="00880956"/>
    <w:rsid w:val="008811F9"/>
    <w:rsid w:val="00881205"/>
    <w:rsid w:val="008812DA"/>
    <w:rsid w:val="0088182A"/>
    <w:rsid w:val="0088191A"/>
    <w:rsid w:val="00881E40"/>
    <w:rsid w:val="00882346"/>
    <w:rsid w:val="008824F4"/>
    <w:rsid w:val="00883BF4"/>
    <w:rsid w:val="00883DB0"/>
    <w:rsid w:val="00883FE1"/>
    <w:rsid w:val="008840E8"/>
    <w:rsid w:val="00884F97"/>
    <w:rsid w:val="00886B77"/>
    <w:rsid w:val="008872B6"/>
    <w:rsid w:val="00887D0F"/>
    <w:rsid w:val="0089037B"/>
    <w:rsid w:val="00890981"/>
    <w:rsid w:val="00891A69"/>
    <w:rsid w:val="00891AE7"/>
    <w:rsid w:val="00891FD2"/>
    <w:rsid w:val="008929D8"/>
    <w:rsid w:val="008934C7"/>
    <w:rsid w:val="008939A4"/>
    <w:rsid w:val="0089442B"/>
    <w:rsid w:val="008944E9"/>
    <w:rsid w:val="0089515A"/>
    <w:rsid w:val="008954A9"/>
    <w:rsid w:val="00895843"/>
    <w:rsid w:val="008959F2"/>
    <w:rsid w:val="00895CE2"/>
    <w:rsid w:val="00897485"/>
    <w:rsid w:val="008A021E"/>
    <w:rsid w:val="008A11A5"/>
    <w:rsid w:val="008A1737"/>
    <w:rsid w:val="008A1BBB"/>
    <w:rsid w:val="008A1FE0"/>
    <w:rsid w:val="008A2F05"/>
    <w:rsid w:val="008A2F81"/>
    <w:rsid w:val="008A4C93"/>
    <w:rsid w:val="008A5686"/>
    <w:rsid w:val="008A5797"/>
    <w:rsid w:val="008A66E4"/>
    <w:rsid w:val="008A72D8"/>
    <w:rsid w:val="008A76E1"/>
    <w:rsid w:val="008A7841"/>
    <w:rsid w:val="008B0045"/>
    <w:rsid w:val="008B00AB"/>
    <w:rsid w:val="008B16EE"/>
    <w:rsid w:val="008B183D"/>
    <w:rsid w:val="008B1DBF"/>
    <w:rsid w:val="008B261B"/>
    <w:rsid w:val="008B501D"/>
    <w:rsid w:val="008B6172"/>
    <w:rsid w:val="008B71B8"/>
    <w:rsid w:val="008B788D"/>
    <w:rsid w:val="008B7C66"/>
    <w:rsid w:val="008B7CAD"/>
    <w:rsid w:val="008B7D5B"/>
    <w:rsid w:val="008B7D7B"/>
    <w:rsid w:val="008C2194"/>
    <w:rsid w:val="008C2359"/>
    <w:rsid w:val="008C2933"/>
    <w:rsid w:val="008C2BE2"/>
    <w:rsid w:val="008C2EC8"/>
    <w:rsid w:val="008C3CA9"/>
    <w:rsid w:val="008C3F98"/>
    <w:rsid w:val="008C4027"/>
    <w:rsid w:val="008C4F96"/>
    <w:rsid w:val="008C55B6"/>
    <w:rsid w:val="008C60CF"/>
    <w:rsid w:val="008C66DE"/>
    <w:rsid w:val="008C70D3"/>
    <w:rsid w:val="008C7518"/>
    <w:rsid w:val="008C7995"/>
    <w:rsid w:val="008D1531"/>
    <w:rsid w:val="008D1899"/>
    <w:rsid w:val="008D1D14"/>
    <w:rsid w:val="008D204F"/>
    <w:rsid w:val="008D26FE"/>
    <w:rsid w:val="008D27CB"/>
    <w:rsid w:val="008D2CC8"/>
    <w:rsid w:val="008D3845"/>
    <w:rsid w:val="008D3F56"/>
    <w:rsid w:val="008D3F92"/>
    <w:rsid w:val="008D4BE1"/>
    <w:rsid w:val="008D5696"/>
    <w:rsid w:val="008D5AAA"/>
    <w:rsid w:val="008D669D"/>
    <w:rsid w:val="008D6EE4"/>
    <w:rsid w:val="008D7419"/>
    <w:rsid w:val="008D791C"/>
    <w:rsid w:val="008E0144"/>
    <w:rsid w:val="008E019B"/>
    <w:rsid w:val="008E02DF"/>
    <w:rsid w:val="008E0D58"/>
    <w:rsid w:val="008E0F89"/>
    <w:rsid w:val="008E10AC"/>
    <w:rsid w:val="008E14D8"/>
    <w:rsid w:val="008E3C2C"/>
    <w:rsid w:val="008E3CA1"/>
    <w:rsid w:val="008E3F85"/>
    <w:rsid w:val="008E4E64"/>
    <w:rsid w:val="008E4E77"/>
    <w:rsid w:val="008E55C7"/>
    <w:rsid w:val="008E6469"/>
    <w:rsid w:val="008E666A"/>
    <w:rsid w:val="008E6C32"/>
    <w:rsid w:val="008E6E82"/>
    <w:rsid w:val="008F0056"/>
    <w:rsid w:val="008F0BF8"/>
    <w:rsid w:val="008F0F85"/>
    <w:rsid w:val="008F10CE"/>
    <w:rsid w:val="008F130E"/>
    <w:rsid w:val="008F14B9"/>
    <w:rsid w:val="008F1ED5"/>
    <w:rsid w:val="008F39E3"/>
    <w:rsid w:val="008F3B0E"/>
    <w:rsid w:val="008F3C40"/>
    <w:rsid w:val="008F3F53"/>
    <w:rsid w:val="008F407D"/>
    <w:rsid w:val="008F4D8A"/>
    <w:rsid w:val="008F6786"/>
    <w:rsid w:val="008F6915"/>
    <w:rsid w:val="009001F9"/>
    <w:rsid w:val="009007E8"/>
    <w:rsid w:val="00900C3E"/>
    <w:rsid w:val="00901D97"/>
    <w:rsid w:val="009028A0"/>
    <w:rsid w:val="00903595"/>
    <w:rsid w:val="00903927"/>
    <w:rsid w:val="00903DAA"/>
    <w:rsid w:val="00903DF6"/>
    <w:rsid w:val="00903EE4"/>
    <w:rsid w:val="00904406"/>
    <w:rsid w:val="00904744"/>
    <w:rsid w:val="00904D12"/>
    <w:rsid w:val="009064D5"/>
    <w:rsid w:val="00906C4B"/>
    <w:rsid w:val="0090731C"/>
    <w:rsid w:val="00907B8D"/>
    <w:rsid w:val="0091060E"/>
    <w:rsid w:val="009117C3"/>
    <w:rsid w:val="00911B5F"/>
    <w:rsid w:val="00911F86"/>
    <w:rsid w:val="00912A6A"/>
    <w:rsid w:val="009137D6"/>
    <w:rsid w:val="009139C5"/>
    <w:rsid w:val="00914543"/>
    <w:rsid w:val="00914E50"/>
    <w:rsid w:val="009167DA"/>
    <w:rsid w:val="00916E5D"/>
    <w:rsid w:val="00917199"/>
    <w:rsid w:val="009178D1"/>
    <w:rsid w:val="00920003"/>
    <w:rsid w:val="0092088F"/>
    <w:rsid w:val="00920D58"/>
    <w:rsid w:val="00920E76"/>
    <w:rsid w:val="0092300B"/>
    <w:rsid w:val="00923F94"/>
    <w:rsid w:val="00924A7A"/>
    <w:rsid w:val="00924D5D"/>
    <w:rsid w:val="00924E5C"/>
    <w:rsid w:val="00924FCF"/>
    <w:rsid w:val="0092516F"/>
    <w:rsid w:val="00925941"/>
    <w:rsid w:val="00926125"/>
    <w:rsid w:val="00926390"/>
    <w:rsid w:val="00926C90"/>
    <w:rsid w:val="00927D21"/>
    <w:rsid w:val="009307EF"/>
    <w:rsid w:val="00930836"/>
    <w:rsid w:val="00930CDA"/>
    <w:rsid w:val="00931119"/>
    <w:rsid w:val="00931B06"/>
    <w:rsid w:val="00932030"/>
    <w:rsid w:val="00932A1C"/>
    <w:rsid w:val="009333B8"/>
    <w:rsid w:val="0093488D"/>
    <w:rsid w:val="009357D7"/>
    <w:rsid w:val="00935818"/>
    <w:rsid w:val="009365B0"/>
    <w:rsid w:val="00936AF2"/>
    <w:rsid w:val="00937411"/>
    <w:rsid w:val="009374D6"/>
    <w:rsid w:val="00937B52"/>
    <w:rsid w:val="00940B48"/>
    <w:rsid w:val="00940E86"/>
    <w:rsid w:val="009415DA"/>
    <w:rsid w:val="00941C9E"/>
    <w:rsid w:val="009430D9"/>
    <w:rsid w:val="00943FEC"/>
    <w:rsid w:val="009444F1"/>
    <w:rsid w:val="0094543B"/>
    <w:rsid w:val="00945A3B"/>
    <w:rsid w:val="009460E9"/>
    <w:rsid w:val="00946BB4"/>
    <w:rsid w:val="009501D0"/>
    <w:rsid w:val="0095021D"/>
    <w:rsid w:val="00950518"/>
    <w:rsid w:val="00950C3D"/>
    <w:rsid w:val="00950D23"/>
    <w:rsid w:val="00950FE4"/>
    <w:rsid w:val="00953131"/>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674D5"/>
    <w:rsid w:val="009675AA"/>
    <w:rsid w:val="00967B6B"/>
    <w:rsid w:val="00967BFA"/>
    <w:rsid w:val="009710FC"/>
    <w:rsid w:val="0097150A"/>
    <w:rsid w:val="00971C67"/>
    <w:rsid w:val="00971CA7"/>
    <w:rsid w:val="00971FC6"/>
    <w:rsid w:val="00972636"/>
    <w:rsid w:val="00974460"/>
    <w:rsid w:val="0097521D"/>
    <w:rsid w:val="009755EA"/>
    <w:rsid w:val="00975732"/>
    <w:rsid w:val="009759EA"/>
    <w:rsid w:val="00975E6A"/>
    <w:rsid w:val="00975F4A"/>
    <w:rsid w:val="00976722"/>
    <w:rsid w:val="00976791"/>
    <w:rsid w:val="0097686A"/>
    <w:rsid w:val="00976880"/>
    <w:rsid w:val="0097694B"/>
    <w:rsid w:val="00977221"/>
    <w:rsid w:val="00977320"/>
    <w:rsid w:val="00977B02"/>
    <w:rsid w:val="00977B1C"/>
    <w:rsid w:val="00977CB0"/>
    <w:rsid w:val="00977CDD"/>
    <w:rsid w:val="009808EB"/>
    <w:rsid w:val="00980B26"/>
    <w:rsid w:val="00980F19"/>
    <w:rsid w:val="00982337"/>
    <w:rsid w:val="00982CC7"/>
    <w:rsid w:val="00983BC5"/>
    <w:rsid w:val="0098455F"/>
    <w:rsid w:val="00984874"/>
    <w:rsid w:val="00984F0D"/>
    <w:rsid w:val="00985380"/>
    <w:rsid w:val="009862E1"/>
    <w:rsid w:val="009879BE"/>
    <w:rsid w:val="009910FE"/>
    <w:rsid w:val="009918E8"/>
    <w:rsid w:val="00991E5C"/>
    <w:rsid w:val="0099256E"/>
    <w:rsid w:val="009925EB"/>
    <w:rsid w:val="009934F6"/>
    <w:rsid w:val="00993603"/>
    <w:rsid w:val="00993806"/>
    <w:rsid w:val="00993C36"/>
    <w:rsid w:val="00994416"/>
    <w:rsid w:val="0099540B"/>
    <w:rsid w:val="0099569C"/>
    <w:rsid w:val="00996EC6"/>
    <w:rsid w:val="00997597"/>
    <w:rsid w:val="00997F14"/>
    <w:rsid w:val="009A0542"/>
    <w:rsid w:val="009A0854"/>
    <w:rsid w:val="009A0A7D"/>
    <w:rsid w:val="009A1437"/>
    <w:rsid w:val="009A16A6"/>
    <w:rsid w:val="009A19A8"/>
    <w:rsid w:val="009A1A56"/>
    <w:rsid w:val="009A1C06"/>
    <w:rsid w:val="009A1DEE"/>
    <w:rsid w:val="009A1EFA"/>
    <w:rsid w:val="009A332C"/>
    <w:rsid w:val="009A354B"/>
    <w:rsid w:val="009A3A4C"/>
    <w:rsid w:val="009A3F7B"/>
    <w:rsid w:val="009A45E8"/>
    <w:rsid w:val="009A4E03"/>
    <w:rsid w:val="009A4E31"/>
    <w:rsid w:val="009A5010"/>
    <w:rsid w:val="009A5243"/>
    <w:rsid w:val="009A569D"/>
    <w:rsid w:val="009A56C2"/>
    <w:rsid w:val="009A6BA1"/>
    <w:rsid w:val="009A7C3B"/>
    <w:rsid w:val="009A7CB3"/>
    <w:rsid w:val="009A7E53"/>
    <w:rsid w:val="009B0272"/>
    <w:rsid w:val="009B0777"/>
    <w:rsid w:val="009B0799"/>
    <w:rsid w:val="009B0EC8"/>
    <w:rsid w:val="009B0FBB"/>
    <w:rsid w:val="009B1C7B"/>
    <w:rsid w:val="009B1D1D"/>
    <w:rsid w:val="009B37F7"/>
    <w:rsid w:val="009B3C5B"/>
    <w:rsid w:val="009B5697"/>
    <w:rsid w:val="009B60FD"/>
    <w:rsid w:val="009B6D49"/>
    <w:rsid w:val="009B6EE4"/>
    <w:rsid w:val="009B7A33"/>
    <w:rsid w:val="009B7D8A"/>
    <w:rsid w:val="009B7FF0"/>
    <w:rsid w:val="009C03C3"/>
    <w:rsid w:val="009C03EC"/>
    <w:rsid w:val="009C0819"/>
    <w:rsid w:val="009C1155"/>
    <w:rsid w:val="009C151D"/>
    <w:rsid w:val="009C1E17"/>
    <w:rsid w:val="009C2411"/>
    <w:rsid w:val="009C2B34"/>
    <w:rsid w:val="009C2FF6"/>
    <w:rsid w:val="009C3C30"/>
    <w:rsid w:val="009C406D"/>
    <w:rsid w:val="009C42D4"/>
    <w:rsid w:val="009C4FF4"/>
    <w:rsid w:val="009C5AD1"/>
    <w:rsid w:val="009D2A82"/>
    <w:rsid w:val="009D2F99"/>
    <w:rsid w:val="009D34EC"/>
    <w:rsid w:val="009D3BF4"/>
    <w:rsid w:val="009D4211"/>
    <w:rsid w:val="009D43A2"/>
    <w:rsid w:val="009D72EC"/>
    <w:rsid w:val="009D744D"/>
    <w:rsid w:val="009D749F"/>
    <w:rsid w:val="009D7C7C"/>
    <w:rsid w:val="009E077B"/>
    <w:rsid w:val="009E1615"/>
    <w:rsid w:val="009E20CD"/>
    <w:rsid w:val="009E2267"/>
    <w:rsid w:val="009E4004"/>
    <w:rsid w:val="009E4851"/>
    <w:rsid w:val="009E4897"/>
    <w:rsid w:val="009E4F2B"/>
    <w:rsid w:val="009E4F4A"/>
    <w:rsid w:val="009E59FD"/>
    <w:rsid w:val="009E6415"/>
    <w:rsid w:val="009E7A1C"/>
    <w:rsid w:val="009F00CA"/>
    <w:rsid w:val="009F0903"/>
    <w:rsid w:val="009F24E1"/>
    <w:rsid w:val="009F3F22"/>
    <w:rsid w:val="009F47DC"/>
    <w:rsid w:val="009F49F9"/>
    <w:rsid w:val="009F4B44"/>
    <w:rsid w:val="009F5892"/>
    <w:rsid w:val="009F65FC"/>
    <w:rsid w:val="009F6C21"/>
    <w:rsid w:val="009F7C2B"/>
    <w:rsid w:val="009F7CA7"/>
    <w:rsid w:val="00A0028C"/>
    <w:rsid w:val="00A00BE0"/>
    <w:rsid w:val="00A01037"/>
    <w:rsid w:val="00A01536"/>
    <w:rsid w:val="00A0206A"/>
    <w:rsid w:val="00A02145"/>
    <w:rsid w:val="00A0353E"/>
    <w:rsid w:val="00A043FC"/>
    <w:rsid w:val="00A04736"/>
    <w:rsid w:val="00A050C2"/>
    <w:rsid w:val="00A05385"/>
    <w:rsid w:val="00A05394"/>
    <w:rsid w:val="00A05A8E"/>
    <w:rsid w:val="00A05D95"/>
    <w:rsid w:val="00A05EA6"/>
    <w:rsid w:val="00A062EF"/>
    <w:rsid w:val="00A07069"/>
    <w:rsid w:val="00A073A7"/>
    <w:rsid w:val="00A11349"/>
    <w:rsid w:val="00A117C4"/>
    <w:rsid w:val="00A12C83"/>
    <w:rsid w:val="00A13234"/>
    <w:rsid w:val="00A13378"/>
    <w:rsid w:val="00A13C64"/>
    <w:rsid w:val="00A14A3E"/>
    <w:rsid w:val="00A15203"/>
    <w:rsid w:val="00A1535E"/>
    <w:rsid w:val="00A1591D"/>
    <w:rsid w:val="00A170CB"/>
    <w:rsid w:val="00A1717D"/>
    <w:rsid w:val="00A1753F"/>
    <w:rsid w:val="00A177D3"/>
    <w:rsid w:val="00A17CBC"/>
    <w:rsid w:val="00A200C8"/>
    <w:rsid w:val="00A20521"/>
    <w:rsid w:val="00A2081C"/>
    <w:rsid w:val="00A21423"/>
    <w:rsid w:val="00A21615"/>
    <w:rsid w:val="00A21788"/>
    <w:rsid w:val="00A217A0"/>
    <w:rsid w:val="00A22A47"/>
    <w:rsid w:val="00A22BA9"/>
    <w:rsid w:val="00A2314C"/>
    <w:rsid w:val="00A238F6"/>
    <w:rsid w:val="00A2444D"/>
    <w:rsid w:val="00A24BB8"/>
    <w:rsid w:val="00A26205"/>
    <w:rsid w:val="00A263A2"/>
    <w:rsid w:val="00A26ABB"/>
    <w:rsid w:val="00A26FA2"/>
    <w:rsid w:val="00A27274"/>
    <w:rsid w:val="00A2730F"/>
    <w:rsid w:val="00A30301"/>
    <w:rsid w:val="00A306D9"/>
    <w:rsid w:val="00A319BC"/>
    <w:rsid w:val="00A31C2B"/>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2F8"/>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0AEB"/>
    <w:rsid w:val="00A50CAB"/>
    <w:rsid w:val="00A5138A"/>
    <w:rsid w:val="00A5247E"/>
    <w:rsid w:val="00A52A17"/>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078F"/>
    <w:rsid w:val="00A632FA"/>
    <w:rsid w:val="00A64E50"/>
    <w:rsid w:val="00A6529E"/>
    <w:rsid w:val="00A65606"/>
    <w:rsid w:val="00A65F46"/>
    <w:rsid w:val="00A66476"/>
    <w:rsid w:val="00A66926"/>
    <w:rsid w:val="00A66D84"/>
    <w:rsid w:val="00A66E99"/>
    <w:rsid w:val="00A6725B"/>
    <w:rsid w:val="00A67F0A"/>
    <w:rsid w:val="00A70235"/>
    <w:rsid w:val="00A70422"/>
    <w:rsid w:val="00A7069E"/>
    <w:rsid w:val="00A709D8"/>
    <w:rsid w:val="00A71277"/>
    <w:rsid w:val="00A712B8"/>
    <w:rsid w:val="00A712CE"/>
    <w:rsid w:val="00A714AC"/>
    <w:rsid w:val="00A71C27"/>
    <w:rsid w:val="00A723EA"/>
    <w:rsid w:val="00A730B5"/>
    <w:rsid w:val="00A73EE2"/>
    <w:rsid w:val="00A75291"/>
    <w:rsid w:val="00A75C6C"/>
    <w:rsid w:val="00A76857"/>
    <w:rsid w:val="00A76D2D"/>
    <w:rsid w:val="00A77C89"/>
    <w:rsid w:val="00A8012B"/>
    <w:rsid w:val="00A81038"/>
    <w:rsid w:val="00A823A2"/>
    <w:rsid w:val="00A82B9E"/>
    <w:rsid w:val="00A82D7A"/>
    <w:rsid w:val="00A832AE"/>
    <w:rsid w:val="00A83588"/>
    <w:rsid w:val="00A836D8"/>
    <w:rsid w:val="00A83B1F"/>
    <w:rsid w:val="00A84430"/>
    <w:rsid w:val="00A84A98"/>
    <w:rsid w:val="00A84CC9"/>
    <w:rsid w:val="00A85A5A"/>
    <w:rsid w:val="00A85EB8"/>
    <w:rsid w:val="00A8606A"/>
    <w:rsid w:val="00A8625E"/>
    <w:rsid w:val="00A864E3"/>
    <w:rsid w:val="00A8667E"/>
    <w:rsid w:val="00A86781"/>
    <w:rsid w:val="00A8699B"/>
    <w:rsid w:val="00A86C00"/>
    <w:rsid w:val="00A879A3"/>
    <w:rsid w:val="00A87E42"/>
    <w:rsid w:val="00A907F9"/>
    <w:rsid w:val="00A90859"/>
    <w:rsid w:val="00A90D51"/>
    <w:rsid w:val="00A90FCC"/>
    <w:rsid w:val="00A911AC"/>
    <w:rsid w:val="00A91E01"/>
    <w:rsid w:val="00A91E31"/>
    <w:rsid w:val="00A91E43"/>
    <w:rsid w:val="00A9212A"/>
    <w:rsid w:val="00A92E84"/>
    <w:rsid w:val="00A92F8D"/>
    <w:rsid w:val="00A939C2"/>
    <w:rsid w:val="00A94247"/>
    <w:rsid w:val="00A957B9"/>
    <w:rsid w:val="00A9599A"/>
    <w:rsid w:val="00A9672F"/>
    <w:rsid w:val="00A967A7"/>
    <w:rsid w:val="00A97708"/>
    <w:rsid w:val="00A97830"/>
    <w:rsid w:val="00A978EA"/>
    <w:rsid w:val="00A97FFE"/>
    <w:rsid w:val="00AA066A"/>
    <w:rsid w:val="00AA0DCC"/>
    <w:rsid w:val="00AA0FF2"/>
    <w:rsid w:val="00AA2C9E"/>
    <w:rsid w:val="00AA33D3"/>
    <w:rsid w:val="00AA44F8"/>
    <w:rsid w:val="00AA5410"/>
    <w:rsid w:val="00AA5AC4"/>
    <w:rsid w:val="00AA6573"/>
    <w:rsid w:val="00AA69BA"/>
    <w:rsid w:val="00AA6CA3"/>
    <w:rsid w:val="00AA73DA"/>
    <w:rsid w:val="00AA756C"/>
    <w:rsid w:val="00AA7A4A"/>
    <w:rsid w:val="00AB0148"/>
    <w:rsid w:val="00AB0A1B"/>
    <w:rsid w:val="00AB1845"/>
    <w:rsid w:val="00AB2AFC"/>
    <w:rsid w:val="00AB39F7"/>
    <w:rsid w:val="00AB3CD5"/>
    <w:rsid w:val="00AB3E20"/>
    <w:rsid w:val="00AB40E5"/>
    <w:rsid w:val="00AB47A9"/>
    <w:rsid w:val="00AB4E1F"/>
    <w:rsid w:val="00AB525E"/>
    <w:rsid w:val="00AB6A18"/>
    <w:rsid w:val="00AB70CB"/>
    <w:rsid w:val="00AB7A09"/>
    <w:rsid w:val="00AC1518"/>
    <w:rsid w:val="00AC16FB"/>
    <w:rsid w:val="00AC17C7"/>
    <w:rsid w:val="00AC18E1"/>
    <w:rsid w:val="00AC1B8D"/>
    <w:rsid w:val="00AC1DAE"/>
    <w:rsid w:val="00AC294F"/>
    <w:rsid w:val="00AC43DE"/>
    <w:rsid w:val="00AC444B"/>
    <w:rsid w:val="00AC5529"/>
    <w:rsid w:val="00AC6C35"/>
    <w:rsid w:val="00AC6EB9"/>
    <w:rsid w:val="00AC6FDC"/>
    <w:rsid w:val="00AC72A5"/>
    <w:rsid w:val="00AC730E"/>
    <w:rsid w:val="00AC75D2"/>
    <w:rsid w:val="00AC7F06"/>
    <w:rsid w:val="00AC7FD1"/>
    <w:rsid w:val="00AD025A"/>
    <w:rsid w:val="00AD065D"/>
    <w:rsid w:val="00AD34B7"/>
    <w:rsid w:val="00AD432B"/>
    <w:rsid w:val="00AD4C10"/>
    <w:rsid w:val="00AD56C9"/>
    <w:rsid w:val="00AD6485"/>
    <w:rsid w:val="00AD6654"/>
    <w:rsid w:val="00AD6D16"/>
    <w:rsid w:val="00AD70D5"/>
    <w:rsid w:val="00AE0B85"/>
    <w:rsid w:val="00AE0C9B"/>
    <w:rsid w:val="00AE30E4"/>
    <w:rsid w:val="00AE507D"/>
    <w:rsid w:val="00AE5B67"/>
    <w:rsid w:val="00AE68D7"/>
    <w:rsid w:val="00AE6ABC"/>
    <w:rsid w:val="00AE7F76"/>
    <w:rsid w:val="00AF062F"/>
    <w:rsid w:val="00AF14F2"/>
    <w:rsid w:val="00AF159C"/>
    <w:rsid w:val="00AF1C85"/>
    <w:rsid w:val="00AF1CD5"/>
    <w:rsid w:val="00AF1DC0"/>
    <w:rsid w:val="00AF27D6"/>
    <w:rsid w:val="00AF292D"/>
    <w:rsid w:val="00AF2A99"/>
    <w:rsid w:val="00AF39EA"/>
    <w:rsid w:val="00AF421B"/>
    <w:rsid w:val="00AF451B"/>
    <w:rsid w:val="00AF4762"/>
    <w:rsid w:val="00AF4BAB"/>
    <w:rsid w:val="00AF4F23"/>
    <w:rsid w:val="00AF5419"/>
    <w:rsid w:val="00AF694E"/>
    <w:rsid w:val="00AF717A"/>
    <w:rsid w:val="00B00789"/>
    <w:rsid w:val="00B01388"/>
    <w:rsid w:val="00B032E6"/>
    <w:rsid w:val="00B03920"/>
    <w:rsid w:val="00B03A41"/>
    <w:rsid w:val="00B05ED3"/>
    <w:rsid w:val="00B07467"/>
    <w:rsid w:val="00B07DB4"/>
    <w:rsid w:val="00B10E43"/>
    <w:rsid w:val="00B10ECB"/>
    <w:rsid w:val="00B12207"/>
    <w:rsid w:val="00B1227E"/>
    <w:rsid w:val="00B12575"/>
    <w:rsid w:val="00B1315F"/>
    <w:rsid w:val="00B13DA2"/>
    <w:rsid w:val="00B13F13"/>
    <w:rsid w:val="00B141A5"/>
    <w:rsid w:val="00B14908"/>
    <w:rsid w:val="00B14D3F"/>
    <w:rsid w:val="00B15401"/>
    <w:rsid w:val="00B15871"/>
    <w:rsid w:val="00B1601E"/>
    <w:rsid w:val="00B16335"/>
    <w:rsid w:val="00B16A42"/>
    <w:rsid w:val="00B17105"/>
    <w:rsid w:val="00B175ED"/>
    <w:rsid w:val="00B17FF5"/>
    <w:rsid w:val="00B208AD"/>
    <w:rsid w:val="00B21006"/>
    <w:rsid w:val="00B2101A"/>
    <w:rsid w:val="00B21C19"/>
    <w:rsid w:val="00B226E4"/>
    <w:rsid w:val="00B233F9"/>
    <w:rsid w:val="00B24B39"/>
    <w:rsid w:val="00B25C7C"/>
    <w:rsid w:val="00B25F56"/>
    <w:rsid w:val="00B261B9"/>
    <w:rsid w:val="00B268F6"/>
    <w:rsid w:val="00B30319"/>
    <w:rsid w:val="00B309B0"/>
    <w:rsid w:val="00B312BB"/>
    <w:rsid w:val="00B31B3A"/>
    <w:rsid w:val="00B3257A"/>
    <w:rsid w:val="00B33C76"/>
    <w:rsid w:val="00B33C98"/>
    <w:rsid w:val="00B3411C"/>
    <w:rsid w:val="00B35331"/>
    <w:rsid w:val="00B356AA"/>
    <w:rsid w:val="00B35BA4"/>
    <w:rsid w:val="00B360E8"/>
    <w:rsid w:val="00B36B45"/>
    <w:rsid w:val="00B36FA9"/>
    <w:rsid w:val="00B37ACC"/>
    <w:rsid w:val="00B40985"/>
    <w:rsid w:val="00B40D88"/>
    <w:rsid w:val="00B41269"/>
    <w:rsid w:val="00B41DBB"/>
    <w:rsid w:val="00B42611"/>
    <w:rsid w:val="00B42998"/>
    <w:rsid w:val="00B4359C"/>
    <w:rsid w:val="00B4429A"/>
    <w:rsid w:val="00B44380"/>
    <w:rsid w:val="00B450ED"/>
    <w:rsid w:val="00B45112"/>
    <w:rsid w:val="00B45964"/>
    <w:rsid w:val="00B460F8"/>
    <w:rsid w:val="00B471EC"/>
    <w:rsid w:val="00B4768E"/>
    <w:rsid w:val="00B477B2"/>
    <w:rsid w:val="00B47EBB"/>
    <w:rsid w:val="00B500AF"/>
    <w:rsid w:val="00B506B0"/>
    <w:rsid w:val="00B5078E"/>
    <w:rsid w:val="00B52431"/>
    <w:rsid w:val="00B52FE1"/>
    <w:rsid w:val="00B539E9"/>
    <w:rsid w:val="00B53C83"/>
    <w:rsid w:val="00B5500B"/>
    <w:rsid w:val="00B551E4"/>
    <w:rsid w:val="00B555F2"/>
    <w:rsid w:val="00B55AF9"/>
    <w:rsid w:val="00B56B0D"/>
    <w:rsid w:val="00B56C79"/>
    <w:rsid w:val="00B57058"/>
    <w:rsid w:val="00B574DD"/>
    <w:rsid w:val="00B577C8"/>
    <w:rsid w:val="00B60756"/>
    <w:rsid w:val="00B60A66"/>
    <w:rsid w:val="00B60F87"/>
    <w:rsid w:val="00B60F8D"/>
    <w:rsid w:val="00B6101E"/>
    <w:rsid w:val="00B61607"/>
    <w:rsid w:val="00B61FEC"/>
    <w:rsid w:val="00B621F0"/>
    <w:rsid w:val="00B629FB"/>
    <w:rsid w:val="00B62B31"/>
    <w:rsid w:val="00B62DEC"/>
    <w:rsid w:val="00B63B36"/>
    <w:rsid w:val="00B63C77"/>
    <w:rsid w:val="00B64A40"/>
    <w:rsid w:val="00B64C6D"/>
    <w:rsid w:val="00B65B21"/>
    <w:rsid w:val="00B66E62"/>
    <w:rsid w:val="00B673C1"/>
    <w:rsid w:val="00B70492"/>
    <w:rsid w:val="00B70AA1"/>
    <w:rsid w:val="00B70B25"/>
    <w:rsid w:val="00B712DB"/>
    <w:rsid w:val="00B718F2"/>
    <w:rsid w:val="00B71E5D"/>
    <w:rsid w:val="00B7286A"/>
    <w:rsid w:val="00B72FA6"/>
    <w:rsid w:val="00B73615"/>
    <w:rsid w:val="00B73BA9"/>
    <w:rsid w:val="00B74A34"/>
    <w:rsid w:val="00B74C62"/>
    <w:rsid w:val="00B7510A"/>
    <w:rsid w:val="00B75F2D"/>
    <w:rsid w:val="00B760D5"/>
    <w:rsid w:val="00B764C5"/>
    <w:rsid w:val="00B76B28"/>
    <w:rsid w:val="00B76EC6"/>
    <w:rsid w:val="00B77865"/>
    <w:rsid w:val="00B801CF"/>
    <w:rsid w:val="00B80E16"/>
    <w:rsid w:val="00B81A94"/>
    <w:rsid w:val="00B81C23"/>
    <w:rsid w:val="00B83605"/>
    <w:rsid w:val="00B83D3C"/>
    <w:rsid w:val="00B83E0B"/>
    <w:rsid w:val="00B849C4"/>
    <w:rsid w:val="00B84E3D"/>
    <w:rsid w:val="00B851A7"/>
    <w:rsid w:val="00B859B3"/>
    <w:rsid w:val="00B85EC9"/>
    <w:rsid w:val="00B8617E"/>
    <w:rsid w:val="00B86F28"/>
    <w:rsid w:val="00B872F7"/>
    <w:rsid w:val="00B87A6C"/>
    <w:rsid w:val="00B87C72"/>
    <w:rsid w:val="00B903B4"/>
    <w:rsid w:val="00B92EA3"/>
    <w:rsid w:val="00B9362F"/>
    <w:rsid w:val="00B9587A"/>
    <w:rsid w:val="00B96031"/>
    <w:rsid w:val="00B97FAE"/>
    <w:rsid w:val="00BA0236"/>
    <w:rsid w:val="00BA276E"/>
    <w:rsid w:val="00BA2DAB"/>
    <w:rsid w:val="00BA3094"/>
    <w:rsid w:val="00BA3180"/>
    <w:rsid w:val="00BA31A2"/>
    <w:rsid w:val="00BA4194"/>
    <w:rsid w:val="00BA498F"/>
    <w:rsid w:val="00BA4ABE"/>
    <w:rsid w:val="00BA4D6D"/>
    <w:rsid w:val="00BA4D94"/>
    <w:rsid w:val="00BA4EBA"/>
    <w:rsid w:val="00BA66C5"/>
    <w:rsid w:val="00BA6805"/>
    <w:rsid w:val="00BA6B01"/>
    <w:rsid w:val="00BA6DA8"/>
    <w:rsid w:val="00BA7E7F"/>
    <w:rsid w:val="00BB0474"/>
    <w:rsid w:val="00BB19C4"/>
    <w:rsid w:val="00BB1D1F"/>
    <w:rsid w:val="00BB3656"/>
    <w:rsid w:val="00BB4174"/>
    <w:rsid w:val="00BB476D"/>
    <w:rsid w:val="00BB4AC7"/>
    <w:rsid w:val="00BB4B07"/>
    <w:rsid w:val="00BB4D0E"/>
    <w:rsid w:val="00BB542E"/>
    <w:rsid w:val="00BB5C84"/>
    <w:rsid w:val="00BB6098"/>
    <w:rsid w:val="00BB6B00"/>
    <w:rsid w:val="00BB7A1D"/>
    <w:rsid w:val="00BB7F42"/>
    <w:rsid w:val="00BB7FF2"/>
    <w:rsid w:val="00BC0A80"/>
    <w:rsid w:val="00BC0A92"/>
    <w:rsid w:val="00BC0D27"/>
    <w:rsid w:val="00BC1506"/>
    <w:rsid w:val="00BC1893"/>
    <w:rsid w:val="00BC1DF2"/>
    <w:rsid w:val="00BC1F17"/>
    <w:rsid w:val="00BC333C"/>
    <w:rsid w:val="00BC3621"/>
    <w:rsid w:val="00BC49E9"/>
    <w:rsid w:val="00BC4A56"/>
    <w:rsid w:val="00BC51CB"/>
    <w:rsid w:val="00BC5461"/>
    <w:rsid w:val="00BC6307"/>
    <w:rsid w:val="00BC6333"/>
    <w:rsid w:val="00BC64C1"/>
    <w:rsid w:val="00BC6702"/>
    <w:rsid w:val="00BC67A4"/>
    <w:rsid w:val="00BC7774"/>
    <w:rsid w:val="00BC7F43"/>
    <w:rsid w:val="00BD0A27"/>
    <w:rsid w:val="00BD1093"/>
    <w:rsid w:val="00BD1210"/>
    <w:rsid w:val="00BD1566"/>
    <w:rsid w:val="00BD2204"/>
    <w:rsid w:val="00BD2513"/>
    <w:rsid w:val="00BD2BD5"/>
    <w:rsid w:val="00BD2D3A"/>
    <w:rsid w:val="00BD3E6A"/>
    <w:rsid w:val="00BD4014"/>
    <w:rsid w:val="00BD457C"/>
    <w:rsid w:val="00BD5BD3"/>
    <w:rsid w:val="00BD6B4F"/>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816"/>
    <w:rsid w:val="00BE6902"/>
    <w:rsid w:val="00BE799D"/>
    <w:rsid w:val="00BE7BA8"/>
    <w:rsid w:val="00BF0332"/>
    <w:rsid w:val="00BF08BE"/>
    <w:rsid w:val="00BF0B08"/>
    <w:rsid w:val="00BF10FC"/>
    <w:rsid w:val="00BF12C6"/>
    <w:rsid w:val="00BF1BD8"/>
    <w:rsid w:val="00BF38BE"/>
    <w:rsid w:val="00BF3987"/>
    <w:rsid w:val="00BF3CFE"/>
    <w:rsid w:val="00BF447A"/>
    <w:rsid w:val="00BF481C"/>
    <w:rsid w:val="00BF5564"/>
    <w:rsid w:val="00BF5CEF"/>
    <w:rsid w:val="00BF6721"/>
    <w:rsid w:val="00BF6F52"/>
    <w:rsid w:val="00BF7189"/>
    <w:rsid w:val="00BF7411"/>
    <w:rsid w:val="00BF7DCC"/>
    <w:rsid w:val="00C002D5"/>
    <w:rsid w:val="00C012A1"/>
    <w:rsid w:val="00C01986"/>
    <w:rsid w:val="00C01A60"/>
    <w:rsid w:val="00C03B79"/>
    <w:rsid w:val="00C042A3"/>
    <w:rsid w:val="00C0451F"/>
    <w:rsid w:val="00C04D81"/>
    <w:rsid w:val="00C067F2"/>
    <w:rsid w:val="00C07438"/>
    <w:rsid w:val="00C0C7FF"/>
    <w:rsid w:val="00C101CE"/>
    <w:rsid w:val="00C10793"/>
    <w:rsid w:val="00C10F4D"/>
    <w:rsid w:val="00C11190"/>
    <w:rsid w:val="00C117A3"/>
    <w:rsid w:val="00C12537"/>
    <w:rsid w:val="00C126CC"/>
    <w:rsid w:val="00C13597"/>
    <w:rsid w:val="00C153D2"/>
    <w:rsid w:val="00C158E7"/>
    <w:rsid w:val="00C17800"/>
    <w:rsid w:val="00C20094"/>
    <w:rsid w:val="00C207AE"/>
    <w:rsid w:val="00C20EEA"/>
    <w:rsid w:val="00C21025"/>
    <w:rsid w:val="00C22255"/>
    <w:rsid w:val="00C22266"/>
    <w:rsid w:val="00C2251A"/>
    <w:rsid w:val="00C226C5"/>
    <w:rsid w:val="00C22B68"/>
    <w:rsid w:val="00C22E6D"/>
    <w:rsid w:val="00C23734"/>
    <w:rsid w:val="00C23BCE"/>
    <w:rsid w:val="00C23BE5"/>
    <w:rsid w:val="00C23D9A"/>
    <w:rsid w:val="00C24E47"/>
    <w:rsid w:val="00C253B6"/>
    <w:rsid w:val="00C25C16"/>
    <w:rsid w:val="00C261B6"/>
    <w:rsid w:val="00C262AC"/>
    <w:rsid w:val="00C27534"/>
    <w:rsid w:val="00C30417"/>
    <w:rsid w:val="00C3223B"/>
    <w:rsid w:val="00C32851"/>
    <w:rsid w:val="00C3348C"/>
    <w:rsid w:val="00C33A4B"/>
    <w:rsid w:val="00C34C98"/>
    <w:rsid w:val="00C35D29"/>
    <w:rsid w:val="00C367BB"/>
    <w:rsid w:val="00C36EA6"/>
    <w:rsid w:val="00C37330"/>
    <w:rsid w:val="00C37A38"/>
    <w:rsid w:val="00C405F2"/>
    <w:rsid w:val="00C40E8A"/>
    <w:rsid w:val="00C41F38"/>
    <w:rsid w:val="00C432BA"/>
    <w:rsid w:val="00C43D2F"/>
    <w:rsid w:val="00C441E2"/>
    <w:rsid w:val="00C44C60"/>
    <w:rsid w:val="00C45041"/>
    <w:rsid w:val="00C452DD"/>
    <w:rsid w:val="00C45DAE"/>
    <w:rsid w:val="00C45F17"/>
    <w:rsid w:val="00C46C84"/>
    <w:rsid w:val="00C46DE6"/>
    <w:rsid w:val="00C46F16"/>
    <w:rsid w:val="00C47C99"/>
    <w:rsid w:val="00C503A1"/>
    <w:rsid w:val="00C51D6D"/>
    <w:rsid w:val="00C5200C"/>
    <w:rsid w:val="00C5231B"/>
    <w:rsid w:val="00C5344A"/>
    <w:rsid w:val="00C5350F"/>
    <w:rsid w:val="00C535C9"/>
    <w:rsid w:val="00C53830"/>
    <w:rsid w:val="00C540FC"/>
    <w:rsid w:val="00C54C00"/>
    <w:rsid w:val="00C55197"/>
    <w:rsid w:val="00C554C6"/>
    <w:rsid w:val="00C55736"/>
    <w:rsid w:val="00C55BC4"/>
    <w:rsid w:val="00C56592"/>
    <w:rsid w:val="00C565EF"/>
    <w:rsid w:val="00C60132"/>
    <w:rsid w:val="00C6079C"/>
    <w:rsid w:val="00C6080E"/>
    <w:rsid w:val="00C60FD8"/>
    <w:rsid w:val="00C61829"/>
    <w:rsid w:val="00C6201A"/>
    <w:rsid w:val="00C622CC"/>
    <w:rsid w:val="00C629C1"/>
    <w:rsid w:val="00C62FD4"/>
    <w:rsid w:val="00C63254"/>
    <w:rsid w:val="00C6363D"/>
    <w:rsid w:val="00C643E2"/>
    <w:rsid w:val="00C6513B"/>
    <w:rsid w:val="00C653BE"/>
    <w:rsid w:val="00C6550A"/>
    <w:rsid w:val="00C65964"/>
    <w:rsid w:val="00C6597B"/>
    <w:rsid w:val="00C6664E"/>
    <w:rsid w:val="00C66C62"/>
    <w:rsid w:val="00C67B72"/>
    <w:rsid w:val="00C70469"/>
    <w:rsid w:val="00C705F7"/>
    <w:rsid w:val="00C70805"/>
    <w:rsid w:val="00C7142D"/>
    <w:rsid w:val="00C720DE"/>
    <w:rsid w:val="00C72721"/>
    <w:rsid w:val="00C732DF"/>
    <w:rsid w:val="00C73383"/>
    <w:rsid w:val="00C73D0A"/>
    <w:rsid w:val="00C73D32"/>
    <w:rsid w:val="00C7494C"/>
    <w:rsid w:val="00C74A42"/>
    <w:rsid w:val="00C75233"/>
    <w:rsid w:val="00C752F4"/>
    <w:rsid w:val="00C75379"/>
    <w:rsid w:val="00C761FD"/>
    <w:rsid w:val="00C7629B"/>
    <w:rsid w:val="00C76D09"/>
    <w:rsid w:val="00C76D74"/>
    <w:rsid w:val="00C77A3A"/>
    <w:rsid w:val="00C77B73"/>
    <w:rsid w:val="00C803BE"/>
    <w:rsid w:val="00C80731"/>
    <w:rsid w:val="00C809A2"/>
    <w:rsid w:val="00C81068"/>
    <w:rsid w:val="00C81A91"/>
    <w:rsid w:val="00C81E31"/>
    <w:rsid w:val="00C8336C"/>
    <w:rsid w:val="00C840E0"/>
    <w:rsid w:val="00C8443D"/>
    <w:rsid w:val="00C8469F"/>
    <w:rsid w:val="00C8508E"/>
    <w:rsid w:val="00C85532"/>
    <w:rsid w:val="00C85599"/>
    <w:rsid w:val="00C8580A"/>
    <w:rsid w:val="00C8725B"/>
    <w:rsid w:val="00C87283"/>
    <w:rsid w:val="00C875BC"/>
    <w:rsid w:val="00C87762"/>
    <w:rsid w:val="00C87CD2"/>
    <w:rsid w:val="00C91705"/>
    <w:rsid w:val="00C91B1A"/>
    <w:rsid w:val="00C91FC6"/>
    <w:rsid w:val="00C92025"/>
    <w:rsid w:val="00C926D2"/>
    <w:rsid w:val="00C92C6F"/>
    <w:rsid w:val="00C933A3"/>
    <w:rsid w:val="00C93894"/>
    <w:rsid w:val="00C93DF6"/>
    <w:rsid w:val="00C93EE3"/>
    <w:rsid w:val="00C940D8"/>
    <w:rsid w:val="00C95A08"/>
    <w:rsid w:val="00C95B45"/>
    <w:rsid w:val="00C960C5"/>
    <w:rsid w:val="00C96291"/>
    <w:rsid w:val="00C96EB4"/>
    <w:rsid w:val="00C97070"/>
    <w:rsid w:val="00C9794C"/>
    <w:rsid w:val="00CA05F2"/>
    <w:rsid w:val="00CA0716"/>
    <w:rsid w:val="00CA09C6"/>
    <w:rsid w:val="00CA139F"/>
    <w:rsid w:val="00CA1423"/>
    <w:rsid w:val="00CA23B1"/>
    <w:rsid w:val="00CA345C"/>
    <w:rsid w:val="00CA3879"/>
    <w:rsid w:val="00CA3D69"/>
    <w:rsid w:val="00CA446A"/>
    <w:rsid w:val="00CA46D4"/>
    <w:rsid w:val="00CA4DE9"/>
    <w:rsid w:val="00CA5154"/>
    <w:rsid w:val="00CA5AF6"/>
    <w:rsid w:val="00CA5CE2"/>
    <w:rsid w:val="00CA6B58"/>
    <w:rsid w:val="00CA7229"/>
    <w:rsid w:val="00CA77F6"/>
    <w:rsid w:val="00CA7B6B"/>
    <w:rsid w:val="00CB08C0"/>
    <w:rsid w:val="00CB099D"/>
    <w:rsid w:val="00CB09D9"/>
    <w:rsid w:val="00CB0D6B"/>
    <w:rsid w:val="00CB1233"/>
    <w:rsid w:val="00CB12F8"/>
    <w:rsid w:val="00CB1339"/>
    <w:rsid w:val="00CB1B7A"/>
    <w:rsid w:val="00CB1BB3"/>
    <w:rsid w:val="00CB29F2"/>
    <w:rsid w:val="00CB2B76"/>
    <w:rsid w:val="00CB2E3D"/>
    <w:rsid w:val="00CB2F33"/>
    <w:rsid w:val="00CB34DD"/>
    <w:rsid w:val="00CB38BF"/>
    <w:rsid w:val="00CB38E1"/>
    <w:rsid w:val="00CB3A06"/>
    <w:rsid w:val="00CB3EB4"/>
    <w:rsid w:val="00CB403B"/>
    <w:rsid w:val="00CB4134"/>
    <w:rsid w:val="00CB4BA8"/>
    <w:rsid w:val="00CB5121"/>
    <w:rsid w:val="00CB5552"/>
    <w:rsid w:val="00CB5645"/>
    <w:rsid w:val="00CB5718"/>
    <w:rsid w:val="00CB5723"/>
    <w:rsid w:val="00CB6A45"/>
    <w:rsid w:val="00CB735B"/>
    <w:rsid w:val="00CB7808"/>
    <w:rsid w:val="00CB797C"/>
    <w:rsid w:val="00CB7E1D"/>
    <w:rsid w:val="00CC01A9"/>
    <w:rsid w:val="00CC1A4B"/>
    <w:rsid w:val="00CC2963"/>
    <w:rsid w:val="00CC399C"/>
    <w:rsid w:val="00CC3C09"/>
    <w:rsid w:val="00CC428E"/>
    <w:rsid w:val="00CC4FB2"/>
    <w:rsid w:val="00CC5D26"/>
    <w:rsid w:val="00CC5D72"/>
    <w:rsid w:val="00CC6334"/>
    <w:rsid w:val="00CC6972"/>
    <w:rsid w:val="00CC6F21"/>
    <w:rsid w:val="00CD0667"/>
    <w:rsid w:val="00CD0FBF"/>
    <w:rsid w:val="00CD3E8E"/>
    <w:rsid w:val="00CD4346"/>
    <w:rsid w:val="00CD46C9"/>
    <w:rsid w:val="00CD4E72"/>
    <w:rsid w:val="00CD525E"/>
    <w:rsid w:val="00CD527C"/>
    <w:rsid w:val="00CD56B8"/>
    <w:rsid w:val="00CD6044"/>
    <w:rsid w:val="00CD6334"/>
    <w:rsid w:val="00CD6F5D"/>
    <w:rsid w:val="00CD7052"/>
    <w:rsid w:val="00CD7142"/>
    <w:rsid w:val="00CD76D3"/>
    <w:rsid w:val="00CE0C5F"/>
    <w:rsid w:val="00CE167A"/>
    <w:rsid w:val="00CE169E"/>
    <w:rsid w:val="00CE2267"/>
    <w:rsid w:val="00CE2386"/>
    <w:rsid w:val="00CE2F88"/>
    <w:rsid w:val="00CE3286"/>
    <w:rsid w:val="00CE3343"/>
    <w:rsid w:val="00CE34AE"/>
    <w:rsid w:val="00CE36A6"/>
    <w:rsid w:val="00CE3E49"/>
    <w:rsid w:val="00CE436A"/>
    <w:rsid w:val="00CE4942"/>
    <w:rsid w:val="00CE567D"/>
    <w:rsid w:val="00CE5847"/>
    <w:rsid w:val="00CE65F4"/>
    <w:rsid w:val="00CE6C0A"/>
    <w:rsid w:val="00CE6CE2"/>
    <w:rsid w:val="00CE6CF3"/>
    <w:rsid w:val="00CE6D10"/>
    <w:rsid w:val="00CE71EE"/>
    <w:rsid w:val="00CF06D0"/>
    <w:rsid w:val="00CF0C8D"/>
    <w:rsid w:val="00CF1E8B"/>
    <w:rsid w:val="00CF20E0"/>
    <w:rsid w:val="00CF2E34"/>
    <w:rsid w:val="00CF2F5A"/>
    <w:rsid w:val="00CF3187"/>
    <w:rsid w:val="00CF5308"/>
    <w:rsid w:val="00CF5F70"/>
    <w:rsid w:val="00CF66F3"/>
    <w:rsid w:val="00CF6FF5"/>
    <w:rsid w:val="00D00653"/>
    <w:rsid w:val="00D02B34"/>
    <w:rsid w:val="00D03D9F"/>
    <w:rsid w:val="00D03EAC"/>
    <w:rsid w:val="00D042F2"/>
    <w:rsid w:val="00D044AC"/>
    <w:rsid w:val="00D0467A"/>
    <w:rsid w:val="00D04755"/>
    <w:rsid w:val="00D04944"/>
    <w:rsid w:val="00D049D6"/>
    <w:rsid w:val="00D04A4B"/>
    <w:rsid w:val="00D05395"/>
    <w:rsid w:val="00D0546C"/>
    <w:rsid w:val="00D05B12"/>
    <w:rsid w:val="00D06619"/>
    <w:rsid w:val="00D06797"/>
    <w:rsid w:val="00D06B30"/>
    <w:rsid w:val="00D074A8"/>
    <w:rsid w:val="00D07569"/>
    <w:rsid w:val="00D109DF"/>
    <w:rsid w:val="00D11B1B"/>
    <w:rsid w:val="00D12417"/>
    <w:rsid w:val="00D12550"/>
    <w:rsid w:val="00D12801"/>
    <w:rsid w:val="00D12A89"/>
    <w:rsid w:val="00D12EE7"/>
    <w:rsid w:val="00D131E2"/>
    <w:rsid w:val="00D14B5F"/>
    <w:rsid w:val="00D15128"/>
    <w:rsid w:val="00D1641C"/>
    <w:rsid w:val="00D169B8"/>
    <w:rsid w:val="00D16DCC"/>
    <w:rsid w:val="00D200A7"/>
    <w:rsid w:val="00D245AC"/>
    <w:rsid w:val="00D249AD"/>
    <w:rsid w:val="00D24B26"/>
    <w:rsid w:val="00D25E93"/>
    <w:rsid w:val="00D266C9"/>
    <w:rsid w:val="00D2687F"/>
    <w:rsid w:val="00D27381"/>
    <w:rsid w:val="00D27691"/>
    <w:rsid w:val="00D2786B"/>
    <w:rsid w:val="00D27978"/>
    <w:rsid w:val="00D27C75"/>
    <w:rsid w:val="00D303B9"/>
    <w:rsid w:val="00D3057F"/>
    <w:rsid w:val="00D30CF2"/>
    <w:rsid w:val="00D3101C"/>
    <w:rsid w:val="00D310F0"/>
    <w:rsid w:val="00D31939"/>
    <w:rsid w:val="00D32374"/>
    <w:rsid w:val="00D32775"/>
    <w:rsid w:val="00D32A3B"/>
    <w:rsid w:val="00D32F6D"/>
    <w:rsid w:val="00D331D5"/>
    <w:rsid w:val="00D34D3B"/>
    <w:rsid w:val="00D34FA7"/>
    <w:rsid w:val="00D36782"/>
    <w:rsid w:val="00D37375"/>
    <w:rsid w:val="00D379B5"/>
    <w:rsid w:val="00D37A5D"/>
    <w:rsid w:val="00D37F5E"/>
    <w:rsid w:val="00D402FE"/>
    <w:rsid w:val="00D40378"/>
    <w:rsid w:val="00D4082E"/>
    <w:rsid w:val="00D40955"/>
    <w:rsid w:val="00D41107"/>
    <w:rsid w:val="00D41363"/>
    <w:rsid w:val="00D41448"/>
    <w:rsid w:val="00D41D30"/>
    <w:rsid w:val="00D41E28"/>
    <w:rsid w:val="00D430C8"/>
    <w:rsid w:val="00D43241"/>
    <w:rsid w:val="00D45F75"/>
    <w:rsid w:val="00D462EA"/>
    <w:rsid w:val="00D46666"/>
    <w:rsid w:val="00D46690"/>
    <w:rsid w:val="00D46979"/>
    <w:rsid w:val="00D46B1F"/>
    <w:rsid w:val="00D46D65"/>
    <w:rsid w:val="00D47BFD"/>
    <w:rsid w:val="00D50844"/>
    <w:rsid w:val="00D50F26"/>
    <w:rsid w:val="00D51C38"/>
    <w:rsid w:val="00D523C0"/>
    <w:rsid w:val="00D52D4F"/>
    <w:rsid w:val="00D5352A"/>
    <w:rsid w:val="00D5397F"/>
    <w:rsid w:val="00D53DFA"/>
    <w:rsid w:val="00D53E71"/>
    <w:rsid w:val="00D54C67"/>
    <w:rsid w:val="00D5544D"/>
    <w:rsid w:val="00D55701"/>
    <w:rsid w:val="00D5638C"/>
    <w:rsid w:val="00D564CC"/>
    <w:rsid w:val="00D566A5"/>
    <w:rsid w:val="00D57637"/>
    <w:rsid w:val="00D57D04"/>
    <w:rsid w:val="00D601AC"/>
    <w:rsid w:val="00D618BD"/>
    <w:rsid w:val="00D62E5C"/>
    <w:rsid w:val="00D62E77"/>
    <w:rsid w:val="00D62F84"/>
    <w:rsid w:val="00D63703"/>
    <w:rsid w:val="00D63ED9"/>
    <w:rsid w:val="00D643D5"/>
    <w:rsid w:val="00D64B85"/>
    <w:rsid w:val="00D64CBA"/>
    <w:rsid w:val="00D64FF2"/>
    <w:rsid w:val="00D64FF5"/>
    <w:rsid w:val="00D6515C"/>
    <w:rsid w:val="00D65D0B"/>
    <w:rsid w:val="00D65E62"/>
    <w:rsid w:val="00D66207"/>
    <w:rsid w:val="00D670F7"/>
    <w:rsid w:val="00D672DA"/>
    <w:rsid w:val="00D70B0E"/>
    <w:rsid w:val="00D70D88"/>
    <w:rsid w:val="00D7204C"/>
    <w:rsid w:val="00D7241A"/>
    <w:rsid w:val="00D72C3F"/>
    <w:rsid w:val="00D7320F"/>
    <w:rsid w:val="00D763BF"/>
    <w:rsid w:val="00D7697D"/>
    <w:rsid w:val="00D77645"/>
    <w:rsid w:val="00D8059F"/>
    <w:rsid w:val="00D80ADB"/>
    <w:rsid w:val="00D80D34"/>
    <w:rsid w:val="00D80D61"/>
    <w:rsid w:val="00D80EF2"/>
    <w:rsid w:val="00D822DB"/>
    <w:rsid w:val="00D824C4"/>
    <w:rsid w:val="00D8301A"/>
    <w:rsid w:val="00D8302B"/>
    <w:rsid w:val="00D83B88"/>
    <w:rsid w:val="00D83BD3"/>
    <w:rsid w:val="00D83CB1"/>
    <w:rsid w:val="00D83CD3"/>
    <w:rsid w:val="00D84A34"/>
    <w:rsid w:val="00D85465"/>
    <w:rsid w:val="00D85852"/>
    <w:rsid w:val="00D85DB7"/>
    <w:rsid w:val="00D86275"/>
    <w:rsid w:val="00D87500"/>
    <w:rsid w:val="00D8765A"/>
    <w:rsid w:val="00D87AA3"/>
    <w:rsid w:val="00D9069C"/>
    <w:rsid w:val="00D90835"/>
    <w:rsid w:val="00D90976"/>
    <w:rsid w:val="00D909C1"/>
    <w:rsid w:val="00D90A52"/>
    <w:rsid w:val="00D90C36"/>
    <w:rsid w:val="00D91B25"/>
    <w:rsid w:val="00D91CD4"/>
    <w:rsid w:val="00D92600"/>
    <w:rsid w:val="00D94251"/>
    <w:rsid w:val="00D9435E"/>
    <w:rsid w:val="00D95184"/>
    <w:rsid w:val="00D954AC"/>
    <w:rsid w:val="00D9563C"/>
    <w:rsid w:val="00D95C14"/>
    <w:rsid w:val="00D9651B"/>
    <w:rsid w:val="00DA05C1"/>
    <w:rsid w:val="00DA08A3"/>
    <w:rsid w:val="00DA15EE"/>
    <w:rsid w:val="00DA1970"/>
    <w:rsid w:val="00DA24DA"/>
    <w:rsid w:val="00DA2BFC"/>
    <w:rsid w:val="00DA2D28"/>
    <w:rsid w:val="00DA2D71"/>
    <w:rsid w:val="00DA31CF"/>
    <w:rsid w:val="00DA31F2"/>
    <w:rsid w:val="00DA3EA7"/>
    <w:rsid w:val="00DA402D"/>
    <w:rsid w:val="00DA4C1D"/>
    <w:rsid w:val="00DA53C5"/>
    <w:rsid w:val="00DA5A28"/>
    <w:rsid w:val="00DA5EE2"/>
    <w:rsid w:val="00DA5FF8"/>
    <w:rsid w:val="00DA64F8"/>
    <w:rsid w:val="00DA7A1B"/>
    <w:rsid w:val="00DA7A3B"/>
    <w:rsid w:val="00DB000B"/>
    <w:rsid w:val="00DB0744"/>
    <w:rsid w:val="00DB07B3"/>
    <w:rsid w:val="00DB10A2"/>
    <w:rsid w:val="00DB13C0"/>
    <w:rsid w:val="00DB2243"/>
    <w:rsid w:val="00DB2623"/>
    <w:rsid w:val="00DB2D86"/>
    <w:rsid w:val="00DB30E6"/>
    <w:rsid w:val="00DB3B12"/>
    <w:rsid w:val="00DB56BA"/>
    <w:rsid w:val="00DB60C0"/>
    <w:rsid w:val="00DB6322"/>
    <w:rsid w:val="00DB6A78"/>
    <w:rsid w:val="00DB75D5"/>
    <w:rsid w:val="00DB79E0"/>
    <w:rsid w:val="00DB7C88"/>
    <w:rsid w:val="00DB7D75"/>
    <w:rsid w:val="00DB7DEC"/>
    <w:rsid w:val="00DB7E1B"/>
    <w:rsid w:val="00DC0323"/>
    <w:rsid w:val="00DC13F1"/>
    <w:rsid w:val="00DC19C1"/>
    <w:rsid w:val="00DC3BCB"/>
    <w:rsid w:val="00DC4CB9"/>
    <w:rsid w:val="00DC532D"/>
    <w:rsid w:val="00DC564A"/>
    <w:rsid w:val="00DC6036"/>
    <w:rsid w:val="00DC6E7D"/>
    <w:rsid w:val="00DC7751"/>
    <w:rsid w:val="00DD05CA"/>
    <w:rsid w:val="00DD1AC8"/>
    <w:rsid w:val="00DD2093"/>
    <w:rsid w:val="00DD279C"/>
    <w:rsid w:val="00DD2919"/>
    <w:rsid w:val="00DD2B37"/>
    <w:rsid w:val="00DD3B1D"/>
    <w:rsid w:val="00DD4249"/>
    <w:rsid w:val="00DD44E7"/>
    <w:rsid w:val="00DD4E00"/>
    <w:rsid w:val="00DD4F64"/>
    <w:rsid w:val="00DD5572"/>
    <w:rsid w:val="00DD5BE1"/>
    <w:rsid w:val="00DD5DB8"/>
    <w:rsid w:val="00DD64C5"/>
    <w:rsid w:val="00DD67B6"/>
    <w:rsid w:val="00DD6A2C"/>
    <w:rsid w:val="00DD6BCA"/>
    <w:rsid w:val="00DD7E55"/>
    <w:rsid w:val="00DD7E8B"/>
    <w:rsid w:val="00DE0334"/>
    <w:rsid w:val="00DE0AA6"/>
    <w:rsid w:val="00DE0F87"/>
    <w:rsid w:val="00DE1284"/>
    <w:rsid w:val="00DE1697"/>
    <w:rsid w:val="00DE18F6"/>
    <w:rsid w:val="00DE2228"/>
    <w:rsid w:val="00DE2D8D"/>
    <w:rsid w:val="00DE36C8"/>
    <w:rsid w:val="00DE3EF1"/>
    <w:rsid w:val="00DE45AB"/>
    <w:rsid w:val="00DE4FB6"/>
    <w:rsid w:val="00DE4FF3"/>
    <w:rsid w:val="00DE62F4"/>
    <w:rsid w:val="00DE69BF"/>
    <w:rsid w:val="00DE6F92"/>
    <w:rsid w:val="00DE71D4"/>
    <w:rsid w:val="00DF0B81"/>
    <w:rsid w:val="00DF170F"/>
    <w:rsid w:val="00DF1A6D"/>
    <w:rsid w:val="00DF22DF"/>
    <w:rsid w:val="00DF22E6"/>
    <w:rsid w:val="00DF2D1F"/>
    <w:rsid w:val="00DF2F08"/>
    <w:rsid w:val="00DF38E9"/>
    <w:rsid w:val="00DF4284"/>
    <w:rsid w:val="00DF46C2"/>
    <w:rsid w:val="00DF47A6"/>
    <w:rsid w:val="00DF4ABA"/>
    <w:rsid w:val="00DF5850"/>
    <w:rsid w:val="00DF6196"/>
    <w:rsid w:val="00DF636A"/>
    <w:rsid w:val="00DF67C1"/>
    <w:rsid w:val="00DF6BF9"/>
    <w:rsid w:val="00DF7737"/>
    <w:rsid w:val="00DF7CB8"/>
    <w:rsid w:val="00E00492"/>
    <w:rsid w:val="00E008E0"/>
    <w:rsid w:val="00E0098F"/>
    <w:rsid w:val="00E00CC9"/>
    <w:rsid w:val="00E012CA"/>
    <w:rsid w:val="00E02A89"/>
    <w:rsid w:val="00E02E29"/>
    <w:rsid w:val="00E0312C"/>
    <w:rsid w:val="00E032C6"/>
    <w:rsid w:val="00E0431E"/>
    <w:rsid w:val="00E07567"/>
    <w:rsid w:val="00E1014D"/>
    <w:rsid w:val="00E103A7"/>
    <w:rsid w:val="00E11F63"/>
    <w:rsid w:val="00E123F4"/>
    <w:rsid w:val="00E131CC"/>
    <w:rsid w:val="00E1386C"/>
    <w:rsid w:val="00E139F4"/>
    <w:rsid w:val="00E1467B"/>
    <w:rsid w:val="00E14737"/>
    <w:rsid w:val="00E14A88"/>
    <w:rsid w:val="00E156AA"/>
    <w:rsid w:val="00E15A0B"/>
    <w:rsid w:val="00E162CE"/>
    <w:rsid w:val="00E16600"/>
    <w:rsid w:val="00E16971"/>
    <w:rsid w:val="00E16AC4"/>
    <w:rsid w:val="00E16F74"/>
    <w:rsid w:val="00E17B64"/>
    <w:rsid w:val="00E202BD"/>
    <w:rsid w:val="00E22050"/>
    <w:rsid w:val="00E22178"/>
    <w:rsid w:val="00E22334"/>
    <w:rsid w:val="00E22FF5"/>
    <w:rsid w:val="00E237EF"/>
    <w:rsid w:val="00E24C34"/>
    <w:rsid w:val="00E25401"/>
    <w:rsid w:val="00E259BC"/>
    <w:rsid w:val="00E25E56"/>
    <w:rsid w:val="00E2622B"/>
    <w:rsid w:val="00E265F0"/>
    <w:rsid w:val="00E266A0"/>
    <w:rsid w:val="00E2675A"/>
    <w:rsid w:val="00E26B75"/>
    <w:rsid w:val="00E2740D"/>
    <w:rsid w:val="00E27A95"/>
    <w:rsid w:val="00E30CC1"/>
    <w:rsid w:val="00E30E00"/>
    <w:rsid w:val="00E31427"/>
    <w:rsid w:val="00E314A8"/>
    <w:rsid w:val="00E31813"/>
    <w:rsid w:val="00E31A39"/>
    <w:rsid w:val="00E3318E"/>
    <w:rsid w:val="00E33193"/>
    <w:rsid w:val="00E344BE"/>
    <w:rsid w:val="00E34D13"/>
    <w:rsid w:val="00E36477"/>
    <w:rsid w:val="00E376FA"/>
    <w:rsid w:val="00E401FB"/>
    <w:rsid w:val="00E40430"/>
    <w:rsid w:val="00E40756"/>
    <w:rsid w:val="00E408A8"/>
    <w:rsid w:val="00E40EF0"/>
    <w:rsid w:val="00E41899"/>
    <w:rsid w:val="00E41D91"/>
    <w:rsid w:val="00E4259A"/>
    <w:rsid w:val="00E426B7"/>
    <w:rsid w:val="00E43B7D"/>
    <w:rsid w:val="00E43CC9"/>
    <w:rsid w:val="00E43E16"/>
    <w:rsid w:val="00E441B4"/>
    <w:rsid w:val="00E4493B"/>
    <w:rsid w:val="00E44BC2"/>
    <w:rsid w:val="00E44CD1"/>
    <w:rsid w:val="00E4503A"/>
    <w:rsid w:val="00E450CA"/>
    <w:rsid w:val="00E45580"/>
    <w:rsid w:val="00E45C48"/>
    <w:rsid w:val="00E47785"/>
    <w:rsid w:val="00E47AA4"/>
    <w:rsid w:val="00E50BED"/>
    <w:rsid w:val="00E512BC"/>
    <w:rsid w:val="00E518CC"/>
    <w:rsid w:val="00E52A0B"/>
    <w:rsid w:val="00E52A24"/>
    <w:rsid w:val="00E53182"/>
    <w:rsid w:val="00E53CCE"/>
    <w:rsid w:val="00E55097"/>
    <w:rsid w:val="00E55942"/>
    <w:rsid w:val="00E56939"/>
    <w:rsid w:val="00E569A7"/>
    <w:rsid w:val="00E605F4"/>
    <w:rsid w:val="00E60967"/>
    <w:rsid w:val="00E60AA4"/>
    <w:rsid w:val="00E60C30"/>
    <w:rsid w:val="00E60DE1"/>
    <w:rsid w:val="00E61820"/>
    <w:rsid w:val="00E61AB6"/>
    <w:rsid w:val="00E61DEA"/>
    <w:rsid w:val="00E62247"/>
    <w:rsid w:val="00E62AF4"/>
    <w:rsid w:val="00E62C3B"/>
    <w:rsid w:val="00E63DFC"/>
    <w:rsid w:val="00E64230"/>
    <w:rsid w:val="00E6458C"/>
    <w:rsid w:val="00E653EE"/>
    <w:rsid w:val="00E655EC"/>
    <w:rsid w:val="00E6607E"/>
    <w:rsid w:val="00E66326"/>
    <w:rsid w:val="00E6738D"/>
    <w:rsid w:val="00E6747B"/>
    <w:rsid w:val="00E67793"/>
    <w:rsid w:val="00E7017F"/>
    <w:rsid w:val="00E71168"/>
    <w:rsid w:val="00E71808"/>
    <w:rsid w:val="00E71F6C"/>
    <w:rsid w:val="00E7201C"/>
    <w:rsid w:val="00E720E2"/>
    <w:rsid w:val="00E72DC9"/>
    <w:rsid w:val="00E73099"/>
    <w:rsid w:val="00E750D7"/>
    <w:rsid w:val="00E7516F"/>
    <w:rsid w:val="00E75C54"/>
    <w:rsid w:val="00E7698A"/>
    <w:rsid w:val="00E76CF8"/>
    <w:rsid w:val="00E76D8D"/>
    <w:rsid w:val="00E776A8"/>
    <w:rsid w:val="00E7799A"/>
    <w:rsid w:val="00E779D1"/>
    <w:rsid w:val="00E8115A"/>
    <w:rsid w:val="00E82BA4"/>
    <w:rsid w:val="00E82DB1"/>
    <w:rsid w:val="00E82DC3"/>
    <w:rsid w:val="00E84667"/>
    <w:rsid w:val="00E848F5"/>
    <w:rsid w:val="00E8520C"/>
    <w:rsid w:val="00E853A3"/>
    <w:rsid w:val="00E8560D"/>
    <w:rsid w:val="00E85828"/>
    <w:rsid w:val="00E8633D"/>
    <w:rsid w:val="00E8783A"/>
    <w:rsid w:val="00E9023B"/>
    <w:rsid w:val="00E9062D"/>
    <w:rsid w:val="00E90917"/>
    <w:rsid w:val="00E90B43"/>
    <w:rsid w:val="00E91083"/>
    <w:rsid w:val="00E91628"/>
    <w:rsid w:val="00E91911"/>
    <w:rsid w:val="00E9193E"/>
    <w:rsid w:val="00E91DF8"/>
    <w:rsid w:val="00E9262E"/>
    <w:rsid w:val="00E927E8"/>
    <w:rsid w:val="00E928A6"/>
    <w:rsid w:val="00E92CBA"/>
    <w:rsid w:val="00E93198"/>
    <w:rsid w:val="00E934C9"/>
    <w:rsid w:val="00E9377F"/>
    <w:rsid w:val="00E94A1A"/>
    <w:rsid w:val="00E94A6B"/>
    <w:rsid w:val="00E9506A"/>
    <w:rsid w:val="00E95188"/>
    <w:rsid w:val="00E95BB7"/>
    <w:rsid w:val="00E95DAF"/>
    <w:rsid w:val="00E96B1A"/>
    <w:rsid w:val="00E9796B"/>
    <w:rsid w:val="00E97A99"/>
    <w:rsid w:val="00EA056B"/>
    <w:rsid w:val="00EA09E5"/>
    <w:rsid w:val="00EA0DDD"/>
    <w:rsid w:val="00EA167E"/>
    <w:rsid w:val="00EA1883"/>
    <w:rsid w:val="00EA1DC9"/>
    <w:rsid w:val="00EA1F88"/>
    <w:rsid w:val="00EA3790"/>
    <w:rsid w:val="00EA4200"/>
    <w:rsid w:val="00EA43AD"/>
    <w:rsid w:val="00EA5137"/>
    <w:rsid w:val="00EA51CB"/>
    <w:rsid w:val="00EA5ACB"/>
    <w:rsid w:val="00EA6DE6"/>
    <w:rsid w:val="00EA7725"/>
    <w:rsid w:val="00EA7789"/>
    <w:rsid w:val="00EA7DD1"/>
    <w:rsid w:val="00EB1653"/>
    <w:rsid w:val="00EB1927"/>
    <w:rsid w:val="00EB19EB"/>
    <w:rsid w:val="00EB1BD1"/>
    <w:rsid w:val="00EB1F7E"/>
    <w:rsid w:val="00EB2159"/>
    <w:rsid w:val="00EB3032"/>
    <w:rsid w:val="00EB3433"/>
    <w:rsid w:val="00EB3556"/>
    <w:rsid w:val="00EB385C"/>
    <w:rsid w:val="00EB4937"/>
    <w:rsid w:val="00EB5972"/>
    <w:rsid w:val="00EB60A3"/>
    <w:rsid w:val="00EB71D1"/>
    <w:rsid w:val="00EB7C91"/>
    <w:rsid w:val="00EC0B1B"/>
    <w:rsid w:val="00EC19F1"/>
    <w:rsid w:val="00EC234A"/>
    <w:rsid w:val="00EC2549"/>
    <w:rsid w:val="00EC2CCE"/>
    <w:rsid w:val="00EC2FAE"/>
    <w:rsid w:val="00EC3B6F"/>
    <w:rsid w:val="00EC3EE6"/>
    <w:rsid w:val="00EC4E93"/>
    <w:rsid w:val="00EC5632"/>
    <w:rsid w:val="00EC6A5B"/>
    <w:rsid w:val="00EC71EE"/>
    <w:rsid w:val="00ED05E5"/>
    <w:rsid w:val="00ED0901"/>
    <w:rsid w:val="00ED0E93"/>
    <w:rsid w:val="00ED12B4"/>
    <w:rsid w:val="00ED133D"/>
    <w:rsid w:val="00ED17D9"/>
    <w:rsid w:val="00ED1D72"/>
    <w:rsid w:val="00ED2193"/>
    <w:rsid w:val="00ED2D34"/>
    <w:rsid w:val="00ED368B"/>
    <w:rsid w:val="00ED4B2A"/>
    <w:rsid w:val="00ED5C67"/>
    <w:rsid w:val="00ED60AB"/>
    <w:rsid w:val="00ED731A"/>
    <w:rsid w:val="00ED7376"/>
    <w:rsid w:val="00ED7E40"/>
    <w:rsid w:val="00EE1670"/>
    <w:rsid w:val="00EE196B"/>
    <w:rsid w:val="00EE1C3B"/>
    <w:rsid w:val="00EE2717"/>
    <w:rsid w:val="00EE2F74"/>
    <w:rsid w:val="00EE3D92"/>
    <w:rsid w:val="00EE4633"/>
    <w:rsid w:val="00EE4ABA"/>
    <w:rsid w:val="00EE4EAE"/>
    <w:rsid w:val="00EE55CD"/>
    <w:rsid w:val="00EE6263"/>
    <w:rsid w:val="00EE6A34"/>
    <w:rsid w:val="00EE6AB2"/>
    <w:rsid w:val="00EE73CB"/>
    <w:rsid w:val="00EE7862"/>
    <w:rsid w:val="00EF0FEA"/>
    <w:rsid w:val="00EF1D56"/>
    <w:rsid w:val="00EF38A0"/>
    <w:rsid w:val="00EF6A0D"/>
    <w:rsid w:val="00EF7A3A"/>
    <w:rsid w:val="00F01337"/>
    <w:rsid w:val="00F014B5"/>
    <w:rsid w:val="00F014CE"/>
    <w:rsid w:val="00F02232"/>
    <w:rsid w:val="00F023C1"/>
    <w:rsid w:val="00F0315F"/>
    <w:rsid w:val="00F03548"/>
    <w:rsid w:val="00F0374F"/>
    <w:rsid w:val="00F03E31"/>
    <w:rsid w:val="00F0520D"/>
    <w:rsid w:val="00F05235"/>
    <w:rsid w:val="00F05675"/>
    <w:rsid w:val="00F056E5"/>
    <w:rsid w:val="00F05F39"/>
    <w:rsid w:val="00F06065"/>
    <w:rsid w:val="00F06514"/>
    <w:rsid w:val="00F065F6"/>
    <w:rsid w:val="00F06790"/>
    <w:rsid w:val="00F06A41"/>
    <w:rsid w:val="00F06A74"/>
    <w:rsid w:val="00F071AE"/>
    <w:rsid w:val="00F079F6"/>
    <w:rsid w:val="00F07EC9"/>
    <w:rsid w:val="00F10CF4"/>
    <w:rsid w:val="00F10E9E"/>
    <w:rsid w:val="00F10EAB"/>
    <w:rsid w:val="00F1120E"/>
    <w:rsid w:val="00F1130C"/>
    <w:rsid w:val="00F117E3"/>
    <w:rsid w:val="00F11802"/>
    <w:rsid w:val="00F11A59"/>
    <w:rsid w:val="00F11E9F"/>
    <w:rsid w:val="00F131BB"/>
    <w:rsid w:val="00F13926"/>
    <w:rsid w:val="00F1408A"/>
    <w:rsid w:val="00F153A6"/>
    <w:rsid w:val="00F156C2"/>
    <w:rsid w:val="00F158B8"/>
    <w:rsid w:val="00F15A81"/>
    <w:rsid w:val="00F15D04"/>
    <w:rsid w:val="00F15D8D"/>
    <w:rsid w:val="00F165C5"/>
    <w:rsid w:val="00F168F9"/>
    <w:rsid w:val="00F169C4"/>
    <w:rsid w:val="00F16D97"/>
    <w:rsid w:val="00F17091"/>
    <w:rsid w:val="00F17864"/>
    <w:rsid w:val="00F178DE"/>
    <w:rsid w:val="00F17AB2"/>
    <w:rsid w:val="00F17B6F"/>
    <w:rsid w:val="00F17EC8"/>
    <w:rsid w:val="00F2096A"/>
    <w:rsid w:val="00F20FA3"/>
    <w:rsid w:val="00F21396"/>
    <w:rsid w:val="00F2151F"/>
    <w:rsid w:val="00F215E3"/>
    <w:rsid w:val="00F22210"/>
    <w:rsid w:val="00F223BA"/>
    <w:rsid w:val="00F22696"/>
    <w:rsid w:val="00F22832"/>
    <w:rsid w:val="00F228E7"/>
    <w:rsid w:val="00F22CE6"/>
    <w:rsid w:val="00F23248"/>
    <w:rsid w:val="00F23515"/>
    <w:rsid w:val="00F254AA"/>
    <w:rsid w:val="00F26932"/>
    <w:rsid w:val="00F26BA7"/>
    <w:rsid w:val="00F272FE"/>
    <w:rsid w:val="00F27B65"/>
    <w:rsid w:val="00F31712"/>
    <w:rsid w:val="00F32A5D"/>
    <w:rsid w:val="00F330BE"/>
    <w:rsid w:val="00F339D4"/>
    <w:rsid w:val="00F33BB6"/>
    <w:rsid w:val="00F34147"/>
    <w:rsid w:val="00F34235"/>
    <w:rsid w:val="00F3521C"/>
    <w:rsid w:val="00F35807"/>
    <w:rsid w:val="00F35FD7"/>
    <w:rsid w:val="00F3645B"/>
    <w:rsid w:val="00F3666D"/>
    <w:rsid w:val="00F36ABB"/>
    <w:rsid w:val="00F36B71"/>
    <w:rsid w:val="00F36E26"/>
    <w:rsid w:val="00F37145"/>
    <w:rsid w:val="00F37944"/>
    <w:rsid w:val="00F37A3F"/>
    <w:rsid w:val="00F37B9B"/>
    <w:rsid w:val="00F4054B"/>
    <w:rsid w:val="00F409F9"/>
    <w:rsid w:val="00F410FD"/>
    <w:rsid w:val="00F41194"/>
    <w:rsid w:val="00F41A44"/>
    <w:rsid w:val="00F41F6C"/>
    <w:rsid w:val="00F44CC1"/>
    <w:rsid w:val="00F458C6"/>
    <w:rsid w:val="00F468EB"/>
    <w:rsid w:val="00F50AF2"/>
    <w:rsid w:val="00F50B71"/>
    <w:rsid w:val="00F50C89"/>
    <w:rsid w:val="00F5148B"/>
    <w:rsid w:val="00F5174C"/>
    <w:rsid w:val="00F520DB"/>
    <w:rsid w:val="00F52352"/>
    <w:rsid w:val="00F5394A"/>
    <w:rsid w:val="00F53A2E"/>
    <w:rsid w:val="00F53AC0"/>
    <w:rsid w:val="00F53E06"/>
    <w:rsid w:val="00F5589E"/>
    <w:rsid w:val="00F568C2"/>
    <w:rsid w:val="00F575C4"/>
    <w:rsid w:val="00F57A79"/>
    <w:rsid w:val="00F600FE"/>
    <w:rsid w:val="00F6019C"/>
    <w:rsid w:val="00F6020C"/>
    <w:rsid w:val="00F603BD"/>
    <w:rsid w:val="00F6075F"/>
    <w:rsid w:val="00F60894"/>
    <w:rsid w:val="00F60BB5"/>
    <w:rsid w:val="00F60CE2"/>
    <w:rsid w:val="00F61F0B"/>
    <w:rsid w:val="00F624D1"/>
    <w:rsid w:val="00F62E07"/>
    <w:rsid w:val="00F63010"/>
    <w:rsid w:val="00F63433"/>
    <w:rsid w:val="00F63A2A"/>
    <w:rsid w:val="00F64C32"/>
    <w:rsid w:val="00F64F5C"/>
    <w:rsid w:val="00F6509D"/>
    <w:rsid w:val="00F65181"/>
    <w:rsid w:val="00F65200"/>
    <w:rsid w:val="00F65C14"/>
    <w:rsid w:val="00F6657D"/>
    <w:rsid w:val="00F66943"/>
    <w:rsid w:val="00F67408"/>
    <w:rsid w:val="00F6750D"/>
    <w:rsid w:val="00F67609"/>
    <w:rsid w:val="00F67AF0"/>
    <w:rsid w:val="00F70802"/>
    <w:rsid w:val="00F7153D"/>
    <w:rsid w:val="00F71EFE"/>
    <w:rsid w:val="00F72179"/>
    <w:rsid w:val="00F729D7"/>
    <w:rsid w:val="00F732DE"/>
    <w:rsid w:val="00F7386D"/>
    <w:rsid w:val="00F738FF"/>
    <w:rsid w:val="00F73DAA"/>
    <w:rsid w:val="00F73F6D"/>
    <w:rsid w:val="00F741C6"/>
    <w:rsid w:val="00F74736"/>
    <w:rsid w:val="00F75270"/>
    <w:rsid w:val="00F75F15"/>
    <w:rsid w:val="00F7659D"/>
    <w:rsid w:val="00F765FE"/>
    <w:rsid w:val="00F7762C"/>
    <w:rsid w:val="00F77890"/>
    <w:rsid w:val="00F77BD8"/>
    <w:rsid w:val="00F80361"/>
    <w:rsid w:val="00F808BD"/>
    <w:rsid w:val="00F80B1A"/>
    <w:rsid w:val="00F80BDF"/>
    <w:rsid w:val="00F810CF"/>
    <w:rsid w:val="00F817A1"/>
    <w:rsid w:val="00F83720"/>
    <w:rsid w:val="00F84004"/>
    <w:rsid w:val="00F84335"/>
    <w:rsid w:val="00F84396"/>
    <w:rsid w:val="00F8525B"/>
    <w:rsid w:val="00F853A9"/>
    <w:rsid w:val="00F858A7"/>
    <w:rsid w:val="00F85D16"/>
    <w:rsid w:val="00F86D7F"/>
    <w:rsid w:val="00F87449"/>
    <w:rsid w:val="00F90177"/>
    <w:rsid w:val="00F9043D"/>
    <w:rsid w:val="00F90597"/>
    <w:rsid w:val="00F908C5"/>
    <w:rsid w:val="00F92CCC"/>
    <w:rsid w:val="00F93289"/>
    <w:rsid w:val="00F93368"/>
    <w:rsid w:val="00F93F31"/>
    <w:rsid w:val="00F94EB3"/>
    <w:rsid w:val="00F95A91"/>
    <w:rsid w:val="00F96289"/>
    <w:rsid w:val="00F96CFA"/>
    <w:rsid w:val="00F96E71"/>
    <w:rsid w:val="00FA1A45"/>
    <w:rsid w:val="00FA29F2"/>
    <w:rsid w:val="00FA2B1D"/>
    <w:rsid w:val="00FA2DFF"/>
    <w:rsid w:val="00FA332E"/>
    <w:rsid w:val="00FA3BB1"/>
    <w:rsid w:val="00FA3BF4"/>
    <w:rsid w:val="00FA44D2"/>
    <w:rsid w:val="00FA53D4"/>
    <w:rsid w:val="00FA55F7"/>
    <w:rsid w:val="00FA573F"/>
    <w:rsid w:val="00FA5885"/>
    <w:rsid w:val="00FA59FA"/>
    <w:rsid w:val="00FA6176"/>
    <w:rsid w:val="00FA6606"/>
    <w:rsid w:val="00FA6A70"/>
    <w:rsid w:val="00FA7CCE"/>
    <w:rsid w:val="00FA7D1D"/>
    <w:rsid w:val="00FB18AD"/>
    <w:rsid w:val="00FB19D0"/>
    <w:rsid w:val="00FB2015"/>
    <w:rsid w:val="00FB2CBC"/>
    <w:rsid w:val="00FB3067"/>
    <w:rsid w:val="00FB3247"/>
    <w:rsid w:val="00FB3B66"/>
    <w:rsid w:val="00FB3F96"/>
    <w:rsid w:val="00FB50AE"/>
    <w:rsid w:val="00FB5BB0"/>
    <w:rsid w:val="00FB6AC0"/>
    <w:rsid w:val="00FB6FEB"/>
    <w:rsid w:val="00FB724E"/>
    <w:rsid w:val="00FB7A4A"/>
    <w:rsid w:val="00FB7B30"/>
    <w:rsid w:val="00FC0352"/>
    <w:rsid w:val="00FC0635"/>
    <w:rsid w:val="00FC1971"/>
    <w:rsid w:val="00FC1DA4"/>
    <w:rsid w:val="00FC1FAD"/>
    <w:rsid w:val="00FC29CB"/>
    <w:rsid w:val="00FC2F5B"/>
    <w:rsid w:val="00FC2FA6"/>
    <w:rsid w:val="00FC34DF"/>
    <w:rsid w:val="00FC394A"/>
    <w:rsid w:val="00FC3EFC"/>
    <w:rsid w:val="00FC40EB"/>
    <w:rsid w:val="00FC4DF4"/>
    <w:rsid w:val="00FC4EC3"/>
    <w:rsid w:val="00FC549F"/>
    <w:rsid w:val="00FC580F"/>
    <w:rsid w:val="00FC5BDB"/>
    <w:rsid w:val="00FC641C"/>
    <w:rsid w:val="00FC6A57"/>
    <w:rsid w:val="00FD0426"/>
    <w:rsid w:val="00FD06A5"/>
    <w:rsid w:val="00FD1929"/>
    <w:rsid w:val="00FD1BB4"/>
    <w:rsid w:val="00FD1DA0"/>
    <w:rsid w:val="00FD2D86"/>
    <w:rsid w:val="00FD31DB"/>
    <w:rsid w:val="00FD4141"/>
    <w:rsid w:val="00FD41EF"/>
    <w:rsid w:val="00FD4BDA"/>
    <w:rsid w:val="00FD6439"/>
    <w:rsid w:val="00FD64CF"/>
    <w:rsid w:val="00FD729C"/>
    <w:rsid w:val="00FD73F0"/>
    <w:rsid w:val="00FD767D"/>
    <w:rsid w:val="00FE0AE3"/>
    <w:rsid w:val="00FE0B91"/>
    <w:rsid w:val="00FE1669"/>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3CA2"/>
    <w:rsid w:val="00FF4475"/>
    <w:rsid w:val="00FF463C"/>
    <w:rsid w:val="00FF4947"/>
    <w:rsid w:val="00FF5014"/>
    <w:rsid w:val="00FF652D"/>
    <w:rsid w:val="00FF65E1"/>
    <w:rsid w:val="00FF6D34"/>
    <w:rsid w:val="00FF6D51"/>
    <w:rsid w:val="00FF70CF"/>
    <w:rsid w:val="00FF7218"/>
    <w:rsid w:val="00FF76A1"/>
    <w:rsid w:val="00FF79A4"/>
    <w:rsid w:val="0109D081"/>
    <w:rsid w:val="010E70E6"/>
    <w:rsid w:val="014F3E87"/>
    <w:rsid w:val="01515C42"/>
    <w:rsid w:val="0151F63E"/>
    <w:rsid w:val="0161CE3C"/>
    <w:rsid w:val="0177812F"/>
    <w:rsid w:val="0183791F"/>
    <w:rsid w:val="019079B5"/>
    <w:rsid w:val="01A7111A"/>
    <w:rsid w:val="01B96559"/>
    <w:rsid w:val="023C5B1D"/>
    <w:rsid w:val="02505F2E"/>
    <w:rsid w:val="0251D0D2"/>
    <w:rsid w:val="025BEDB9"/>
    <w:rsid w:val="0266D458"/>
    <w:rsid w:val="02861840"/>
    <w:rsid w:val="0295561D"/>
    <w:rsid w:val="029762B4"/>
    <w:rsid w:val="02A0C8A1"/>
    <w:rsid w:val="02C00089"/>
    <w:rsid w:val="02C3C01D"/>
    <w:rsid w:val="02D6F1B5"/>
    <w:rsid w:val="02DAD8F7"/>
    <w:rsid w:val="02E731C5"/>
    <w:rsid w:val="02F484AF"/>
    <w:rsid w:val="033A73E4"/>
    <w:rsid w:val="036A7DB7"/>
    <w:rsid w:val="038DB058"/>
    <w:rsid w:val="03C0A148"/>
    <w:rsid w:val="03CC40A5"/>
    <w:rsid w:val="044496FC"/>
    <w:rsid w:val="0475F282"/>
    <w:rsid w:val="04E516B6"/>
    <w:rsid w:val="0503BA39"/>
    <w:rsid w:val="0504E410"/>
    <w:rsid w:val="050C326E"/>
    <w:rsid w:val="050E298C"/>
    <w:rsid w:val="058E118C"/>
    <w:rsid w:val="05968794"/>
    <w:rsid w:val="05A1FC79"/>
    <w:rsid w:val="05A2D114"/>
    <w:rsid w:val="05AD16B6"/>
    <w:rsid w:val="05B93F28"/>
    <w:rsid w:val="05C38BC3"/>
    <w:rsid w:val="05D220E3"/>
    <w:rsid w:val="05D9E74B"/>
    <w:rsid w:val="05EBA742"/>
    <w:rsid w:val="06084168"/>
    <w:rsid w:val="062F75E6"/>
    <w:rsid w:val="063D4E15"/>
    <w:rsid w:val="0647E30A"/>
    <w:rsid w:val="0649D701"/>
    <w:rsid w:val="0677CB90"/>
    <w:rsid w:val="067A01D6"/>
    <w:rsid w:val="06BEB925"/>
    <w:rsid w:val="06C15BE2"/>
    <w:rsid w:val="06C65C73"/>
    <w:rsid w:val="06C8EDB8"/>
    <w:rsid w:val="06D9F75F"/>
    <w:rsid w:val="06E19C2F"/>
    <w:rsid w:val="06EBA712"/>
    <w:rsid w:val="07010622"/>
    <w:rsid w:val="07256EFA"/>
    <w:rsid w:val="073261C1"/>
    <w:rsid w:val="0739A947"/>
    <w:rsid w:val="07568E24"/>
    <w:rsid w:val="075793A0"/>
    <w:rsid w:val="07852684"/>
    <w:rsid w:val="079AC69E"/>
    <w:rsid w:val="07A2271D"/>
    <w:rsid w:val="07AE1819"/>
    <w:rsid w:val="080EDC70"/>
    <w:rsid w:val="0818194D"/>
    <w:rsid w:val="082C60C7"/>
    <w:rsid w:val="083EEE78"/>
    <w:rsid w:val="0860E49A"/>
    <w:rsid w:val="088825F4"/>
    <w:rsid w:val="08F3C171"/>
    <w:rsid w:val="090A1FA7"/>
    <w:rsid w:val="091213D2"/>
    <w:rsid w:val="094963A5"/>
    <w:rsid w:val="09740347"/>
    <w:rsid w:val="09758625"/>
    <w:rsid w:val="09A32122"/>
    <w:rsid w:val="09A94B10"/>
    <w:rsid w:val="09AB11BE"/>
    <w:rsid w:val="09AD01FF"/>
    <w:rsid w:val="09C738CA"/>
    <w:rsid w:val="09DC746C"/>
    <w:rsid w:val="09E32122"/>
    <w:rsid w:val="0A083F3D"/>
    <w:rsid w:val="0A1EB994"/>
    <w:rsid w:val="0A4A940C"/>
    <w:rsid w:val="0A7258BA"/>
    <w:rsid w:val="0A7E7A4E"/>
    <w:rsid w:val="0AA1841A"/>
    <w:rsid w:val="0AAEB914"/>
    <w:rsid w:val="0ACD86E6"/>
    <w:rsid w:val="0AD363D2"/>
    <w:rsid w:val="0AE00459"/>
    <w:rsid w:val="0AE12AEC"/>
    <w:rsid w:val="0AE53406"/>
    <w:rsid w:val="0AE61042"/>
    <w:rsid w:val="0B010056"/>
    <w:rsid w:val="0B0C095B"/>
    <w:rsid w:val="0B10FDC2"/>
    <w:rsid w:val="0B1E339E"/>
    <w:rsid w:val="0B1F1A34"/>
    <w:rsid w:val="0B884ACF"/>
    <w:rsid w:val="0B9451D7"/>
    <w:rsid w:val="0BA26049"/>
    <w:rsid w:val="0BA28806"/>
    <w:rsid w:val="0BA6D841"/>
    <w:rsid w:val="0BB3E91A"/>
    <w:rsid w:val="0C0DB69E"/>
    <w:rsid w:val="0C132AAC"/>
    <w:rsid w:val="0C187F57"/>
    <w:rsid w:val="0C1B8C15"/>
    <w:rsid w:val="0C2A474C"/>
    <w:rsid w:val="0C37A850"/>
    <w:rsid w:val="0C494916"/>
    <w:rsid w:val="0C58F72D"/>
    <w:rsid w:val="0C685741"/>
    <w:rsid w:val="0C7A914C"/>
    <w:rsid w:val="0CB27C0C"/>
    <w:rsid w:val="0CDB3E93"/>
    <w:rsid w:val="0CE6A98D"/>
    <w:rsid w:val="0CED0ABB"/>
    <w:rsid w:val="0D6954A4"/>
    <w:rsid w:val="0D6CD9D4"/>
    <w:rsid w:val="0D7B3B05"/>
    <w:rsid w:val="0D92AD74"/>
    <w:rsid w:val="0DB9E7DD"/>
    <w:rsid w:val="0DDC2AE2"/>
    <w:rsid w:val="0DDD6599"/>
    <w:rsid w:val="0E333BA8"/>
    <w:rsid w:val="0E34C96D"/>
    <w:rsid w:val="0E647B64"/>
    <w:rsid w:val="0E701A1A"/>
    <w:rsid w:val="0E969946"/>
    <w:rsid w:val="0EE8F45B"/>
    <w:rsid w:val="0EEFF3E5"/>
    <w:rsid w:val="0F05CF54"/>
    <w:rsid w:val="0F1AC555"/>
    <w:rsid w:val="0F2C2F03"/>
    <w:rsid w:val="0F3ACB16"/>
    <w:rsid w:val="0F57580A"/>
    <w:rsid w:val="0F8A675B"/>
    <w:rsid w:val="0F9CBE38"/>
    <w:rsid w:val="0FA1AD5F"/>
    <w:rsid w:val="0FFA62C7"/>
    <w:rsid w:val="100BEF13"/>
    <w:rsid w:val="101A202B"/>
    <w:rsid w:val="1060B297"/>
    <w:rsid w:val="10653E38"/>
    <w:rsid w:val="107FD101"/>
    <w:rsid w:val="1089F520"/>
    <w:rsid w:val="108F7572"/>
    <w:rsid w:val="10E0C4B0"/>
    <w:rsid w:val="10E127C1"/>
    <w:rsid w:val="10E12D9D"/>
    <w:rsid w:val="10F20366"/>
    <w:rsid w:val="10F47EC3"/>
    <w:rsid w:val="11150B17"/>
    <w:rsid w:val="112DB118"/>
    <w:rsid w:val="11411C35"/>
    <w:rsid w:val="1154758A"/>
    <w:rsid w:val="116517DA"/>
    <w:rsid w:val="11D9D96A"/>
    <w:rsid w:val="11D9F8B0"/>
    <w:rsid w:val="11DC0F54"/>
    <w:rsid w:val="11DD3E44"/>
    <w:rsid w:val="122EA3D9"/>
    <w:rsid w:val="1261C879"/>
    <w:rsid w:val="12711BE8"/>
    <w:rsid w:val="12750A9C"/>
    <w:rsid w:val="1284A13E"/>
    <w:rsid w:val="129F6914"/>
    <w:rsid w:val="12B0DB78"/>
    <w:rsid w:val="12B56633"/>
    <w:rsid w:val="12C5AED7"/>
    <w:rsid w:val="12D71D8E"/>
    <w:rsid w:val="12ED9361"/>
    <w:rsid w:val="1304FEAD"/>
    <w:rsid w:val="1309286B"/>
    <w:rsid w:val="1323A054"/>
    <w:rsid w:val="13250590"/>
    <w:rsid w:val="134B5743"/>
    <w:rsid w:val="136ABE4C"/>
    <w:rsid w:val="1375A9CB"/>
    <w:rsid w:val="137892DA"/>
    <w:rsid w:val="137C0B6E"/>
    <w:rsid w:val="138356B2"/>
    <w:rsid w:val="13AE9A74"/>
    <w:rsid w:val="13C3B55C"/>
    <w:rsid w:val="13C650A7"/>
    <w:rsid w:val="13E95DCD"/>
    <w:rsid w:val="13F24772"/>
    <w:rsid w:val="13FD98DA"/>
    <w:rsid w:val="1453AE53"/>
    <w:rsid w:val="1484D617"/>
    <w:rsid w:val="1492790C"/>
    <w:rsid w:val="14930A65"/>
    <w:rsid w:val="14AFF06D"/>
    <w:rsid w:val="14C4E313"/>
    <w:rsid w:val="14D323D0"/>
    <w:rsid w:val="154D1C3E"/>
    <w:rsid w:val="15759186"/>
    <w:rsid w:val="15B498E4"/>
    <w:rsid w:val="160EA11C"/>
    <w:rsid w:val="16102D8D"/>
    <w:rsid w:val="162286F1"/>
    <w:rsid w:val="165664EC"/>
    <w:rsid w:val="165ACEA5"/>
    <w:rsid w:val="16D8973A"/>
    <w:rsid w:val="16FA5B5D"/>
    <w:rsid w:val="17173812"/>
    <w:rsid w:val="173D042B"/>
    <w:rsid w:val="1764CD06"/>
    <w:rsid w:val="17A106A9"/>
    <w:rsid w:val="17AFCF9A"/>
    <w:rsid w:val="17B417C3"/>
    <w:rsid w:val="17C160CE"/>
    <w:rsid w:val="17F56062"/>
    <w:rsid w:val="180C1F6B"/>
    <w:rsid w:val="18601165"/>
    <w:rsid w:val="186A75DE"/>
    <w:rsid w:val="1880FFD7"/>
    <w:rsid w:val="188F9E9D"/>
    <w:rsid w:val="188FB866"/>
    <w:rsid w:val="189AC881"/>
    <w:rsid w:val="1956B114"/>
    <w:rsid w:val="195F876F"/>
    <w:rsid w:val="196AA8CC"/>
    <w:rsid w:val="19905E56"/>
    <w:rsid w:val="19A73521"/>
    <w:rsid w:val="19BADB1A"/>
    <w:rsid w:val="19D8A2D6"/>
    <w:rsid w:val="1A1EB7BB"/>
    <w:rsid w:val="1A4A57A8"/>
    <w:rsid w:val="1A4DEE2E"/>
    <w:rsid w:val="1A6398F9"/>
    <w:rsid w:val="1A76CF30"/>
    <w:rsid w:val="1A984B1D"/>
    <w:rsid w:val="1AA4C415"/>
    <w:rsid w:val="1ACB68A3"/>
    <w:rsid w:val="1ACB8A05"/>
    <w:rsid w:val="1ACF98CA"/>
    <w:rsid w:val="1ADF1498"/>
    <w:rsid w:val="1B5D75DD"/>
    <w:rsid w:val="1B8BA24F"/>
    <w:rsid w:val="1B974D80"/>
    <w:rsid w:val="1BAFD6C5"/>
    <w:rsid w:val="1BDB6015"/>
    <w:rsid w:val="1C05D22C"/>
    <w:rsid w:val="1C23DA68"/>
    <w:rsid w:val="1C2E84BE"/>
    <w:rsid w:val="1C2EF086"/>
    <w:rsid w:val="1C47CDE5"/>
    <w:rsid w:val="1C4AA4B4"/>
    <w:rsid w:val="1C5CEA0E"/>
    <w:rsid w:val="1C7C6D5B"/>
    <w:rsid w:val="1C8AEA5E"/>
    <w:rsid w:val="1C9C8690"/>
    <w:rsid w:val="1CA6B23A"/>
    <w:rsid w:val="1CB15A3D"/>
    <w:rsid w:val="1CB5B939"/>
    <w:rsid w:val="1CE860BA"/>
    <w:rsid w:val="1CF5428F"/>
    <w:rsid w:val="1D07DD66"/>
    <w:rsid w:val="1D1C01AE"/>
    <w:rsid w:val="1D2C0BF6"/>
    <w:rsid w:val="1D2C4DDC"/>
    <w:rsid w:val="1D3A0776"/>
    <w:rsid w:val="1D3DD81C"/>
    <w:rsid w:val="1D48CB20"/>
    <w:rsid w:val="1D4F70BC"/>
    <w:rsid w:val="1D627051"/>
    <w:rsid w:val="1D73F823"/>
    <w:rsid w:val="1D7E126C"/>
    <w:rsid w:val="1DE9E095"/>
    <w:rsid w:val="1E030CBB"/>
    <w:rsid w:val="1E0E5A87"/>
    <w:rsid w:val="1E19D3E2"/>
    <w:rsid w:val="1E24ECDC"/>
    <w:rsid w:val="1E43E1F6"/>
    <w:rsid w:val="1E4897CC"/>
    <w:rsid w:val="1E6D792A"/>
    <w:rsid w:val="1EA594E1"/>
    <w:rsid w:val="1EC7665E"/>
    <w:rsid w:val="1ED6FD71"/>
    <w:rsid w:val="1EF46ACB"/>
    <w:rsid w:val="1EFB01AD"/>
    <w:rsid w:val="1EFF832C"/>
    <w:rsid w:val="1F233655"/>
    <w:rsid w:val="1F2E42FE"/>
    <w:rsid w:val="1F52584A"/>
    <w:rsid w:val="1F5940C7"/>
    <w:rsid w:val="1F640604"/>
    <w:rsid w:val="1F6BA709"/>
    <w:rsid w:val="1F6DD60D"/>
    <w:rsid w:val="1F9D9F32"/>
    <w:rsid w:val="1F9DF2BA"/>
    <w:rsid w:val="1FF11A15"/>
    <w:rsid w:val="1FF68DB4"/>
    <w:rsid w:val="20032328"/>
    <w:rsid w:val="20109B66"/>
    <w:rsid w:val="206A1F8B"/>
    <w:rsid w:val="20745736"/>
    <w:rsid w:val="20903B2C"/>
    <w:rsid w:val="20A675D1"/>
    <w:rsid w:val="20ADDDBB"/>
    <w:rsid w:val="20C4E4D8"/>
    <w:rsid w:val="20C7C42F"/>
    <w:rsid w:val="20F53B07"/>
    <w:rsid w:val="20F77A60"/>
    <w:rsid w:val="20FA80E9"/>
    <w:rsid w:val="20FAEFE9"/>
    <w:rsid w:val="2129B2D8"/>
    <w:rsid w:val="2129C77C"/>
    <w:rsid w:val="216971A1"/>
    <w:rsid w:val="21D6421B"/>
    <w:rsid w:val="21E90637"/>
    <w:rsid w:val="21F5C872"/>
    <w:rsid w:val="22120C20"/>
    <w:rsid w:val="2221A4AB"/>
    <w:rsid w:val="22305E90"/>
    <w:rsid w:val="2279F38F"/>
    <w:rsid w:val="228053F1"/>
    <w:rsid w:val="229F905C"/>
    <w:rsid w:val="22A0E8B4"/>
    <w:rsid w:val="22B089BC"/>
    <w:rsid w:val="22F5098D"/>
    <w:rsid w:val="230669B5"/>
    <w:rsid w:val="230C61AF"/>
    <w:rsid w:val="23150D36"/>
    <w:rsid w:val="231AD9FF"/>
    <w:rsid w:val="231BA0B8"/>
    <w:rsid w:val="232A64F9"/>
    <w:rsid w:val="23367510"/>
    <w:rsid w:val="234E84A8"/>
    <w:rsid w:val="236DA72E"/>
    <w:rsid w:val="238DEDC0"/>
    <w:rsid w:val="23997A7C"/>
    <w:rsid w:val="23D8B5CB"/>
    <w:rsid w:val="2407E576"/>
    <w:rsid w:val="24320279"/>
    <w:rsid w:val="2451C4DF"/>
    <w:rsid w:val="2458A85E"/>
    <w:rsid w:val="245C72F6"/>
    <w:rsid w:val="245F0814"/>
    <w:rsid w:val="247DB20C"/>
    <w:rsid w:val="248DA1C1"/>
    <w:rsid w:val="24A3AB2E"/>
    <w:rsid w:val="24D05025"/>
    <w:rsid w:val="24DE23CF"/>
    <w:rsid w:val="24F2AD58"/>
    <w:rsid w:val="2526C4DF"/>
    <w:rsid w:val="253D6A39"/>
    <w:rsid w:val="255614E7"/>
    <w:rsid w:val="257B9E1C"/>
    <w:rsid w:val="25A0C1FD"/>
    <w:rsid w:val="25B981D7"/>
    <w:rsid w:val="25C19A37"/>
    <w:rsid w:val="25E77DD6"/>
    <w:rsid w:val="25F8B597"/>
    <w:rsid w:val="260156AE"/>
    <w:rsid w:val="260A030B"/>
    <w:rsid w:val="26194E1F"/>
    <w:rsid w:val="262A3313"/>
    <w:rsid w:val="2635F9EA"/>
    <w:rsid w:val="26599942"/>
    <w:rsid w:val="2665CF38"/>
    <w:rsid w:val="266DCD32"/>
    <w:rsid w:val="2686256A"/>
    <w:rsid w:val="26A55744"/>
    <w:rsid w:val="26AAD2DA"/>
    <w:rsid w:val="26B49479"/>
    <w:rsid w:val="26E2B6FB"/>
    <w:rsid w:val="27155401"/>
    <w:rsid w:val="277A7E6B"/>
    <w:rsid w:val="27811176"/>
    <w:rsid w:val="283C7116"/>
    <w:rsid w:val="283E5610"/>
    <w:rsid w:val="285A9B54"/>
    <w:rsid w:val="290601CE"/>
    <w:rsid w:val="290BCEAE"/>
    <w:rsid w:val="290E602C"/>
    <w:rsid w:val="292C93AF"/>
    <w:rsid w:val="292CB511"/>
    <w:rsid w:val="294947E1"/>
    <w:rsid w:val="295301AB"/>
    <w:rsid w:val="2953A2DB"/>
    <w:rsid w:val="2960A9D6"/>
    <w:rsid w:val="29657262"/>
    <w:rsid w:val="29683545"/>
    <w:rsid w:val="298264C1"/>
    <w:rsid w:val="2991BEFA"/>
    <w:rsid w:val="29D6BBB8"/>
    <w:rsid w:val="2A01ED50"/>
    <w:rsid w:val="2A55611B"/>
    <w:rsid w:val="2A81BB68"/>
    <w:rsid w:val="2AAFBEBB"/>
    <w:rsid w:val="2AC18F57"/>
    <w:rsid w:val="2AC86410"/>
    <w:rsid w:val="2AD40CCC"/>
    <w:rsid w:val="2B1FCBE0"/>
    <w:rsid w:val="2B3535CF"/>
    <w:rsid w:val="2B37CABB"/>
    <w:rsid w:val="2B78A56A"/>
    <w:rsid w:val="2B8CE59F"/>
    <w:rsid w:val="2BA44BA7"/>
    <w:rsid w:val="2BADF220"/>
    <w:rsid w:val="2BB938C5"/>
    <w:rsid w:val="2BC34C85"/>
    <w:rsid w:val="2BC3F36A"/>
    <w:rsid w:val="2BFC7235"/>
    <w:rsid w:val="2C7A70AA"/>
    <w:rsid w:val="2CA08B30"/>
    <w:rsid w:val="2CAAE4F3"/>
    <w:rsid w:val="2CE7BAD6"/>
    <w:rsid w:val="2D035DF1"/>
    <w:rsid w:val="2D1B8EC4"/>
    <w:rsid w:val="2D1F57DE"/>
    <w:rsid w:val="2D58DF61"/>
    <w:rsid w:val="2D6533DB"/>
    <w:rsid w:val="2D76B16E"/>
    <w:rsid w:val="2DD7B0AC"/>
    <w:rsid w:val="2E019C5C"/>
    <w:rsid w:val="2E1E90E2"/>
    <w:rsid w:val="2E20506C"/>
    <w:rsid w:val="2E231096"/>
    <w:rsid w:val="2E8FB1E9"/>
    <w:rsid w:val="2EBFD237"/>
    <w:rsid w:val="2F1F8BBF"/>
    <w:rsid w:val="2F3A7B68"/>
    <w:rsid w:val="2F78BAC2"/>
    <w:rsid w:val="2FA5A9C9"/>
    <w:rsid w:val="2FAF7C75"/>
    <w:rsid w:val="2FC14B17"/>
    <w:rsid w:val="2FDB1164"/>
    <w:rsid w:val="300574F2"/>
    <w:rsid w:val="303783F1"/>
    <w:rsid w:val="303AFEB3"/>
    <w:rsid w:val="305FCCE8"/>
    <w:rsid w:val="30789040"/>
    <w:rsid w:val="30801CE0"/>
    <w:rsid w:val="30A38EAD"/>
    <w:rsid w:val="30CBB0A7"/>
    <w:rsid w:val="30D029A3"/>
    <w:rsid w:val="30F446F8"/>
    <w:rsid w:val="30F7B60D"/>
    <w:rsid w:val="3105B3D3"/>
    <w:rsid w:val="311C7485"/>
    <w:rsid w:val="3148EB35"/>
    <w:rsid w:val="31539B56"/>
    <w:rsid w:val="318BA9F3"/>
    <w:rsid w:val="31A021CB"/>
    <w:rsid w:val="31A26ADD"/>
    <w:rsid w:val="31D7DD41"/>
    <w:rsid w:val="31E8749F"/>
    <w:rsid w:val="31ECE91B"/>
    <w:rsid w:val="3210B11E"/>
    <w:rsid w:val="322FFD38"/>
    <w:rsid w:val="323B78D5"/>
    <w:rsid w:val="3293BBB7"/>
    <w:rsid w:val="32AE3C8E"/>
    <w:rsid w:val="32BF0683"/>
    <w:rsid w:val="32DED0C8"/>
    <w:rsid w:val="32E19353"/>
    <w:rsid w:val="32EE687B"/>
    <w:rsid w:val="33101EAA"/>
    <w:rsid w:val="333E79FA"/>
    <w:rsid w:val="3366F5B1"/>
    <w:rsid w:val="336FD087"/>
    <w:rsid w:val="3383AE52"/>
    <w:rsid w:val="338900D5"/>
    <w:rsid w:val="33AD46CD"/>
    <w:rsid w:val="33D6A305"/>
    <w:rsid w:val="34608D28"/>
    <w:rsid w:val="347ACA49"/>
    <w:rsid w:val="34886531"/>
    <w:rsid w:val="34A4A026"/>
    <w:rsid w:val="34BB757E"/>
    <w:rsid w:val="34CA8F04"/>
    <w:rsid w:val="34D2C277"/>
    <w:rsid w:val="350782E3"/>
    <w:rsid w:val="3512197B"/>
    <w:rsid w:val="35357685"/>
    <w:rsid w:val="35529295"/>
    <w:rsid w:val="3571A9D2"/>
    <w:rsid w:val="357F9C39"/>
    <w:rsid w:val="35869A5D"/>
    <w:rsid w:val="35A6E5F7"/>
    <w:rsid w:val="35C27906"/>
    <w:rsid w:val="35D0FDEA"/>
    <w:rsid w:val="36008B22"/>
    <w:rsid w:val="361B9630"/>
    <w:rsid w:val="3626093D"/>
    <w:rsid w:val="36280E37"/>
    <w:rsid w:val="364D9A45"/>
    <w:rsid w:val="365EE100"/>
    <w:rsid w:val="368584D9"/>
    <w:rsid w:val="369C1663"/>
    <w:rsid w:val="36A95CC7"/>
    <w:rsid w:val="36F5E56D"/>
    <w:rsid w:val="3721E325"/>
    <w:rsid w:val="376C291F"/>
    <w:rsid w:val="37965988"/>
    <w:rsid w:val="3798AE0A"/>
    <w:rsid w:val="37C91564"/>
    <w:rsid w:val="37D63BA3"/>
    <w:rsid w:val="37E276C8"/>
    <w:rsid w:val="37E5268B"/>
    <w:rsid w:val="37ED4D94"/>
    <w:rsid w:val="37F5B0AE"/>
    <w:rsid w:val="3811E085"/>
    <w:rsid w:val="3825B84F"/>
    <w:rsid w:val="383DAC60"/>
    <w:rsid w:val="3855DB08"/>
    <w:rsid w:val="387E1E12"/>
    <w:rsid w:val="3891B5D8"/>
    <w:rsid w:val="389342C0"/>
    <w:rsid w:val="38CA9938"/>
    <w:rsid w:val="38D42BDC"/>
    <w:rsid w:val="38D431D9"/>
    <w:rsid w:val="38E428EE"/>
    <w:rsid w:val="38F34380"/>
    <w:rsid w:val="38F463E5"/>
    <w:rsid w:val="39005E4C"/>
    <w:rsid w:val="394639CD"/>
    <w:rsid w:val="39884124"/>
    <w:rsid w:val="39BAD6FB"/>
    <w:rsid w:val="39CC14F9"/>
    <w:rsid w:val="3A0602C7"/>
    <w:rsid w:val="3A0ECF32"/>
    <w:rsid w:val="3A20D447"/>
    <w:rsid w:val="3A23DDC1"/>
    <w:rsid w:val="3A4E11CA"/>
    <w:rsid w:val="3A955197"/>
    <w:rsid w:val="3A9674F4"/>
    <w:rsid w:val="3AC5B05F"/>
    <w:rsid w:val="3AD0137D"/>
    <w:rsid w:val="3AE043AA"/>
    <w:rsid w:val="3B002822"/>
    <w:rsid w:val="3B3AF278"/>
    <w:rsid w:val="3B4BBC60"/>
    <w:rsid w:val="3B6F8786"/>
    <w:rsid w:val="3B771C1D"/>
    <w:rsid w:val="3B837268"/>
    <w:rsid w:val="3B8EEC31"/>
    <w:rsid w:val="3BBC0D30"/>
    <w:rsid w:val="3BF0FF23"/>
    <w:rsid w:val="3C25BC94"/>
    <w:rsid w:val="3C4AFF4B"/>
    <w:rsid w:val="3C4DB5E7"/>
    <w:rsid w:val="3C4FD730"/>
    <w:rsid w:val="3C6180C0"/>
    <w:rsid w:val="3C8F7FF3"/>
    <w:rsid w:val="3CA9A449"/>
    <w:rsid w:val="3CB74BC3"/>
    <w:rsid w:val="3CE1F7A9"/>
    <w:rsid w:val="3CFACF76"/>
    <w:rsid w:val="3CFC4834"/>
    <w:rsid w:val="3D38C5A3"/>
    <w:rsid w:val="3D407F8F"/>
    <w:rsid w:val="3D5F820C"/>
    <w:rsid w:val="3D66B3E3"/>
    <w:rsid w:val="3D6D4545"/>
    <w:rsid w:val="3D7DEAA7"/>
    <w:rsid w:val="3D7FA877"/>
    <w:rsid w:val="3DACADDC"/>
    <w:rsid w:val="3DB604DE"/>
    <w:rsid w:val="3E0C3840"/>
    <w:rsid w:val="3E4B2D86"/>
    <w:rsid w:val="3E5C43E3"/>
    <w:rsid w:val="3E86261D"/>
    <w:rsid w:val="3E8A3D02"/>
    <w:rsid w:val="3E9064A2"/>
    <w:rsid w:val="3EAEBCDF"/>
    <w:rsid w:val="3EAF8BE4"/>
    <w:rsid w:val="3EBA458E"/>
    <w:rsid w:val="3EDF0EB8"/>
    <w:rsid w:val="3EE96387"/>
    <w:rsid w:val="3F08AFCC"/>
    <w:rsid w:val="3F10CCC8"/>
    <w:rsid w:val="3F20B25F"/>
    <w:rsid w:val="3F3109C1"/>
    <w:rsid w:val="3F6C0D4C"/>
    <w:rsid w:val="3F7AC7DA"/>
    <w:rsid w:val="3F9E55F4"/>
    <w:rsid w:val="3FD50ADF"/>
    <w:rsid w:val="3FE8B505"/>
    <w:rsid w:val="3FEC2D8C"/>
    <w:rsid w:val="401EE2EC"/>
    <w:rsid w:val="40220AFF"/>
    <w:rsid w:val="4068A6F4"/>
    <w:rsid w:val="407CE677"/>
    <w:rsid w:val="4091487C"/>
    <w:rsid w:val="40A07430"/>
    <w:rsid w:val="40B4A82E"/>
    <w:rsid w:val="40B8279A"/>
    <w:rsid w:val="40C66B9C"/>
    <w:rsid w:val="40D8E051"/>
    <w:rsid w:val="40E396BC"/>
    <w:rsid w:val="40F36536"/>
    <w:rsid w:val="40F7BFD1"/>
    <w:rsid w:val="412E7ADE"/>
    <w:rsid w:val="41A04E33"/>
    <w:rsid w:val="41A14B4A"/>
    <w:rsid w:val="41B045B3"/>
    <w:rsid w:val="41B81CE9"/>
    <w:rsid w:val="41ECF2DE"/>
    <w:rsid w:val="421D9C02"/>
    <w:rsid w:val="4247184A"/>
    <w:rsid w:val="4253E00F"/>
    <w:rsid w:val="4261301E"/>
    <w:rsid w:val="4276D929"/>
    <w:rsid w:val="428D2152"/>
    <w:rsid w:val="428E7B5E"/>
    <w:rsid w:val="429224E9"/>
    <w:rsid w:val="429A910B"/>
    <w:rsid w:val="42A29C83"/>
    <w:rsid w:val="42A7E743"/>
    <w:rsid w:val="42B44C4B"/>
    <w:rsid w:val="42C83763"/>
    <w:rsid w:val="42D68AA5"/>
    <w:rsid w:val="42DDCE6A"/>
    <w:rsid w:val="4308DD9F"/>
    <w:rsid w:val="43505E70"/>
    <w:rsid w:val="4373E1F2"/>
    <w:rsid w:val="43A59FA4"/>
    <w:rsid w:val="43C2ACAF"/>
    <w:rsid w:val="43C98E78"/>
    <w:rsid w:val="441B99E8"/>
    <w:rsid w:val="443B3AFD"/>
    <w:rsid w:val="445DBF21"/>
    <w:rsid w:val="448C2A9B"/>
    <w:rsid w:val="44C19086"/>
    <w:rsid w:val="452B4DF3"/>
    <w:rsid w:val="4552EE27"/>
    <w:rsid w:val="455F7970"/>
    <w:rsid w:val="457DE21D"/>
    <w:rsid w:val="458CBF74"/>
    <w:rsid w:val="458FF3E3"/>
    <w:rsid w:val="4597E169"/>
    <w:rsid w:val="45CC6429"/>
    <w:rsid w:val="45D6DDA5"/>
    <w:rsid w:val="45DF8805"/>
    <w:rsid w:val="45E7BCED"/>
    <w:rsid w:val="45F2F852"/>
    <w:rsid w:val="46411B04"/>
    <w:rsid w:val="465E77B6"/>
    <w:rsid w:val="46720FB8"/>
    <w:rsid w:val="468E6D47"/>
    <w:rsid w:val="46B76B08"/>
    <w:rsid w:val="46BC1AD9"/>
    <w:rsid w:val="46FC9F60"/>
    <w:rsid w:val="470D1AB8"/>
    <w:rsid w:val="475D7C77"/>
    <w:rsid w:val="47838A4C"/>
    <w:rsid w:val="479783D5"/>
    <w:rsid w:val="479956F0"/>
    <w:rsid w:val="47B6B0AE"/>
    <w:rsid w:val="47CA5163"/>
    <w:rsid w:val="47DF59BF"/>
    <w:rsid w:val="47E01CC4"/>
    <w:rsid w:val="47F90D94"/>
    <w:rsid w:val="48028CBB"/>
    <w:rsid w:val="4805CE6E"/>
    <w:rsid w:val="484B1E74"/>
    <w:rsid w:val="485C3462"/>
    <w:rsid w:val="4863157A"/>
    <w:rsid w:val="48A8EB19"/>
    <w:rsid w:val="48AB7ACF"/>
    <w:rsid w:val="48AC9D9D"/>
    <w:rsid w:val="48DBAB7F"/>
    <w:rsid w:val="48F65780"/>
    <w:rsid w:val="4913BF8A"/>
    <w:rsid w:val="4945CF6C"/>
    <w:rsid w:val="497BBB4F"/>
    <w:rsid w:val="4989AC87"/>
    <w:rsid w:val="49E27F63"/>
    <w:rsid w:val="49EC9F22"/>
    <w:rsid w:val="49F12608"/>
    <w:rsid w:val="4A10C89C"/>
    <w:rsid w:val="4A3E255B"/>
    <w:rsid w:val="4A4F8D1F"/>
    <w:rsid w:val="4A63F5D9"/>
    <w:rsid w:val="4A6A1BFC"/>
    <w:rsid w:val="4A953965"/>
    <w:rsid w:val="4AFE6353"/>
    <w:rsid w:val="4B074C2F"/>
    <w:rsid w:val="4B5607E2"/>
    <w:rsid w:val="4B7CB90B"/>
    <w:rsid w:val="4B90769B"/>
    <w:rsid w:val="4BBF16D5"/>
    <w:rsid w:val="4BE8B69B"/>
    <w:rsid w:val="4BF13D64"/>
    <w:rsid w:val="4BFDA66A"/>
    <w:rsid w:val="4C0CBA94"/>
    <w:rsid w:val="4C876739"/>
    <w:rsid w:val="4C982C22"/>
    <w:rsid w:val="4CBAD2F3"/>
    <w:rsid w:val="4CD35615"/>
    <w:rsid w:val="4CE220EA"/>
    <w:rsid w:val="4D039AAA"/>
    <w:rsid w:val="4D0B4F83"/>
    <w:rsid w:val="4D2C80B5"/>
    <w:rsid w:val="4D3C2C12"/>
    <w:rsid w:val="4D424122"/>
    <w:rsid w:val="4D4E1D61"/>
    <w:rsid w:val="4D547EEF"/>
    <w:rsid w:val="4D633EBF"/>
    <w:rsid w:val="4DD3D16F"/>
    <w:rsid w:val="4DDD0CE4"/>
    <w:rsid w:val="4DE4FB6B"/>
    <w:rsid w:val="4E0A401B"/>
    <w:rsid w:val="4E206BB2"/>
    <w:rsid w:val="4E23AC5C"/>
    <w:rsid w:val="4E4970D2"/>
    <w:rsid w:val="4E8DA40F"/>
    <w:rsid w:val="4E9F6B0B"/>
    <w:rsid w:val="4EAD4F59"/>
    <w:rsid w:val="4EC8175D"/>
    <w:rsid w:val="4EE0B034"/>
    <w:rsid w:val="4EEE68FA"/>
    <w:rsid w:val="4EF00C0B"/>
    <w:rsid w:val="4F1C415F"/>
    <w:rsid w:val="4F5B849A"/>
    <w:rsid w:val="4F7224E7"/>
    <w:rsid w:val="4FA6107C"/>
    <w:rsid w:val="4FB04F21"/>
    <w:rsid w:val="4FBC6744"/>
    <w:rsid w:val="4FCB43F5"/>
    <w:rsid w:val="4FEE1E67"/>
    <w:rsid w:val="5036653F"/>
    <w:rsid w:val="50373749"/>
    <w:rsid w:val="504EC4BA"/>
    <w:rsid w:val="506B0462"/>
    <w:rsid w:val="50771F3C"/>
    <w:rsid w:val="507B3168"/>
    <w:rsid w:val="507CD280"/>
    <w:rsid w:val="50982BC8"/>
    <w:rsid w:val="50AB58A2"/>
    <w:rsid w:val="50E4B9EF"/>
    <w:rsid w:val="50ED8692"/>
    <w:rsid w:val="513EE417"/>
    <w:rsid w:val="5141E0DD"/>
    <w:rsid w:val="515A4DD1"/>
    <w:rsid w:val="51B75D62"/>
    <w:rsid w:val="51EEDC9F"/>
    <w:rsid w:val="52046EF1"/>
    <w:rsid w:val="520F4EC9"/>
    <w:rsid w:val="5225B043"/>
    <w:rsid w:val="523B79D6"/>
    <w:rsid w:val="524C4BEB"/>
    <w:rsid w:val="52962D11"/>
    <w:rsid w:val="52AC75D3"/>
    <w:rsid w:val="52CF876A"/>
    <w:rsid w:val="52F40806"/>
    <w:rsid w:val="5300FAFB"/>
    <w:rsid w:val="531E0B2E"/>
    <w:rsid w:val="5350FF07"/>
    <w:rsid w:val="536981D5"/>
    <w:rsid w:val="53B141EC"/>
    <w:rsid w:val="53B381BB"/>
    <w:rsid w:val="53B72E0C"/>
    <w:rsid w:val="53CBACB1"/>
    <w:rsid w:val="53D7EDAD"/>
    <w:rsid w:val="53E10C1D"/>
    <w:rsid w:val="53FF914F"/>
    <w:rsid w:val="5401946B"/>
    <w:rsid w:val="54127C38"/>
    <w:rsid w:val="542BA09E"/>
    <w:rsid w:val="549866BC"/>
    <w:rsid w:val="549D431D"/>
    <w:rsid w:val="549F4C90"/>
    <w:rsid w:val="54BD8D57"/>
    <w:rsid w:val="54FD7A4E"/>
    <w:rsid w:val="5504C135"/>
    <w:rsid w:val="5507FF05"/>
    <w:rsid w:val="5519DC3C"/>
    <w:rsid w:val="552E9E7F"/>
    <w:rsid w:val="55462C4F"/>
    <w:rsid w:val="554ACA28"/>
    <w:rsid w:val="555CC3B5"/>
    <w:rsid w:val="555D087A"/>
    <w:rsid w:val="555F2195"/>
    <w:rsid w:val="5581E97B"/>
    <w:rsid w:val="5592B363"/>
    <w:rsid w:val="55976E47"/>
    <w:rsid w:val="55AF04FF"/>
    <w:rsid w:val="55BBCEBA"/>
    <w:rsid w:val="55C80523"/>
    <w:rsid w:val="55E867C2"/>
    <w:rsid w:val="5614CB4E"/>
    <w:rsid w:val="56536190"/>
    <w:rsid w:val="56744C2D"/>
    <w:rsid w:val="56762D85"/>
    <w:rsid w:val="56D5228F"/>
    <w:rsid w:val="56DAC7BE"/>
    <w:rsid w:val="56F8453E"/>
    <w:rsid w:val="57076D4C"/>
    <w:rsid w:val="5749E715"/>
    <w:rsid w:val="57990831"/>
    <w:rsid w:val="579DA9C6"/>
    <w:rsid w:val="57AF1B15"/>
    <w:rsid w:val="57B48101"/>
    <w:rsid w:val="57C3AB09"/>
    <w:rsid w:val="581C37C5"/>
    <w:rsid w:val="582B0257"/>
    <w:rsid w:val="582BBDDC"/>
    <w:rsid w:val="584288CF"/>
    <w:rsid w:val="584462E4"/>
    <w:rsid w:val="58646DDC"/>
    <w:rsid w:val="58C39CEC"/>
    <w:rsid w:val="58C6CA61"/>
    <w:rsid w:val="5902E9DC"/>
    <w:rsid w:val="5908B6C8"/>
    <w:rsid w:val="591F002D"/>
    <w:rsid w:val="595338A1"/>
    <w:rsid w:val="596A8DE9"/>
    <w:rsid w:val="59B18DCA"/>
    <w:rsid w:val="5A0D4929"/>
    <w:rsid w:val="5A33F7DF"/>
    <w:rsid w:val="5A3DCE4E"/>
    <w:rsid w:val="5A62CCCA"/>
    <w:rsid w:val="5A684DF9"/>
    <w:rsid w:val="5A8B8BDA"/>
    <w:rsid w:val="5AF0E884"/>
    <w:rsid w:val="5AF5FB50"/>
    <w:rsid w:val="5AFF88E4"/>
    <w:rsid w:val="5B094F0B"/>
    <w:rsid w:val="5B1B8FF7"/>
    <w:rsid w:val="5B4D1683"/>
    <w:rsid w:val="5B54B0F5"/>
    <w:rsid w:val="5B592334"/>
    <w:rsid w:val="5B81629D"/>
    <w:rsid w:val="5BEA9832"/>
    <w:rsid w:val="5BED89C8"/>
    <w:rsid w:val="5BF6B311"/>
    <w:rsid w:val="5C012CE1"/>
    <w:rsid w:val="5C315D91"/>
    <w:rsid w:val="5C33A371"/>
    <w:rsid w:val="5C38382E"/>
    <w:rsid w:val="5C3BEBB7"/>
    <w:rsid w:val="5C450B78"/>
    <w:rsid w:val="5C5E33D5"/>
    <w:rsid w:val="5C7C5292"/>
    <w:rsid w:val="5C852EF2"/>
    <w:rsid w:val="5C8A7B61"/>
    <w:rsid w:val="5C8C810A"/>
    <w:rsid w:val="5CBB8E25"/>
    <w:rsid w:val="5D0A801A"/>
    <w:rsid w:val="5D1EB841"/>
    <w:rsid w:val="5D21ABFA"/>
    <w:rsid w:val="5D2664A4"/>
    <w:rsid w:val="5D33A0A1"/>
    <w:rsid w:val="5D3ED390"/>
    <w:rsid w:val="5D432153"/>
    <w:rsid w:val="5D496DAD"/>
    <w:rsid w:val="5D4D2CC4"/>
    <w:rsid w:val="5D52073C"/>
    <w:rsid w:val="5D55A388"/>
    <w:rsid w:val="5D6243D8"/>
    <w:rsid w:val="5D7559B1"/>
    <w:rsid w:val="5DBD3CF8"/>
    <w:rsid w:val="5DE0DBD9"/>
    <w:rsid w:val="5E1A2797"/>
    <w:rsid w:val="5E1B7D6E"/>
    <w:rsid w:val="5E3446F7"/>
    <w:rsid w:val="5E4C9ABC"/>
    <w:rsid w:val="5E5245F2"/>
    <w:rsid w:val="5E5CDDE5"/>
    <w:rsid w:val="5E75BD09"/>
    <w:rsid w:val="5E95F1C3"/>
    <w:rsid w:val="5ED01CB4"/>
    <w:rsid w:val="5EE53E0E"/>
    <w:rsid w:val="5F12AC6B"/>
    <w:rsid w:val="5F19B1C2"/>
    <w:rsid w:val="5F1CCE58"/>
    <w:rsid w:val="5F434015"/>
    <w:rsid w:val="5F47302D"/>
    <w:rsid w:val="5F538253"/>
    <w:rsid w:val="5F62D318"/>
    <w:rsid w:val="5F764133"/>
    <w:rsid w:val="5F7C678D"/>
    <w:rsid w:val="5F7CED0F"/>
    <w:rsid w:val="5FBBA25C"/>
    <w:rsid w:val="5FCFAD63"/>
    <w:rsid w:val="5FE1F732"/>
    <w:rsid w:val="6025628F"/>
    <w:rsid w:val="602F820F"/>
    <w:rsid w:val="60565B06"/>
    <w:rsid w:val="6072D9CA"/>
    <w:rsid w:val="6079049F"/>
    <w:rsid w:val="608119D3"/>
    <w:rsid w:val="60A73959"/>
    <w:rsid w:val="60CA8A15"/>
    <w:rsid w:val="60F334B6"/>
    <w:rsid w:val="60FD2961"/>
    <w:rsid w:val="6151C859"/>
    <w:rsid w:val="615301E1"/>
    <w:rsid w:val="6154A61E"/>
    <w:rsid w:val="61771C95"/>
    <w:rsid w:val="618C52BC"/>
    <w:rsid w:val="622AEAAF"/>
    <w:rsid w:val="62307CCC"/>
    <w:rsid w:val="62415C6C"/>
    <w:rsid w:val="625E6337"/>
    <w:rsid w:val="62704050"/>
    <w:rsid w:val="62762446"/>
    <w:rsid w:val="62B4415D"/>
    <w:rsid w:val="62D8E2BF"/>
    <w:rsid w:val="62E0B44E"/>
    <w:rsid w:val="62FC2624"/>
    <w:rsid w:val="6314A215"/>
    <w:rsid w:val="636986F3"/>
    <w:rsid w:val="63960841"/>
    <w:rsid w:val="63AB85F5"/>
    <w:rsid w:val="63B8AF31"/>
    <w:rsid w:val="63CE6F9E"/>
    <w:rsid w:val="63D3C2A5"/>
    <w:rsid w:val="63DC0E40"/>
    <w:rsid w:val="63F6D5D8"/>
    <w:rsid w:val="640BFC94"/>
    <w:rsid w:val="64241BCD"/>
    <w:rsid w:val="6431613D"/>
    <w:rsid w:val="64B7E39C"/>
    <w:rsid w:val="64D7958C"/>
    <w:rsid w:val="64DCD4EA"/>
    <w:rsid w:val="64FB967F"/>
    <w:rsid w:val="6502F332"/>
    <w:rsid w:val="651C0CD2"/>
    <w:rsid w:val="653600F4"/>
    <w:rsid w:val="656FAAC5"/>
    <w:rsid w:val="657B06DB"/>
    <w:rsid w:val="657CD96A"/>
    <w:rsid w:val="65806B96"/>
    <w:rsid w:val="658AD51B"/>
    <w:rsid w:val="659A55A2"/>
    <w:rsid w:val="65C077D3"/>
    <w:rsid w:val="65C55A9F"/>
    <w:rsid w:val="65F6B625"/>
    <w:rsid w:val="660C17F6"/>
    <w:rsid w:val="662B75CA"/>
    <w:rsid w:val="66398472"/>
    <w:rsid w:val="663F6971"/>
    <w:rsid w:val="6645FEED"/>
    <w:rsid w:val="66AF65E3"/>
    <w:rsid w:val="66C6E512"/>
    <w:rsid w:val="66D4D51C"/>
    <w:rsid w:val="67242773"/>
    <w:rsid w:val="6731D45A"/>
    <w:rsid w:val="67446C36"/>
    <w:rsid w:val="6775A984"/>
    <w:rsid w:val="677AD966"/>
    <w:rsid w:val="67829DEF"/>
    <w:rsid w:val="678F7807"/>
    <w:rsid w:val="67C34845"/>
    <w:rsid w:val="67C51B07"/>
    <w:rsid w:val="67C5706F"/>
    <w:rsid w:val="67D3CCB8"/>
    <w:rsid w:val="67FDDC58"/>
    <w:rsid w:val="681C47CA"/>
    <w:rsid w:val="6842ABB0"/>
    <w:rsid w:val="68B449BF"/>
    <w:rsid w:val="68CDA4BB"/>
    <w:rsid w:val="690D3A19"/>
    <w:rsid w:val="6930DBD7"/>
    <w:rsid w:val="69553812"/>
    <w:rsid w:val="69588A42"/>
    <w:rsid w:val="695DE812"/>
    <w:rsid w:val="69757DED"/>
    <w:rsid w:val="69917113"/>
    <w:rsid w:val="69B6D476"/>
    <w:rsid w:val="69BD67DE"/>
    <w:rsid w:val="69DA53AA"/>
    <w:rsid w:val="6A00B0C6"/>
    <w:rsid w:val="6A022BFC"/>
    <w:rsid w:val="6A204DD5"/>
    <w:rsid w:val="6A20D7B3"/>
    <w:rsid w:val="6A226689"/>
    <w:rsid w:val="6A2CECD5"/>
    <w:rsid w:val="6A5407EA"/>
    <w:rsid w:val="6A5BC835"/>
    <w:rsid w:val="6A69751C"/>
    <w:rsid w:val="6A73F87A"/>
    <w:rsid w:val="6A7AE99B"/>
    <w:rsid w:val="6A828102"/>
    <w:rsid w:val="6A8E246E"/>
    <w:rsid w:val="6A8EE73F"/>
    <w:rsid w:val="6ACE79DF"/>
    <w:rsid w:val="6AD14658"/>
    <w:rsid w:val="6ADC2FC4"/>
    <w:rsid w:val="6AF4FA9E"/>
    <w:rsid w:val="6AF9B873"/>
    <w:rsid w:val="6AFEE6ED"/>
    <w:rsid w:val="6AFFD844"/>
    <w:rsid w:val="6B06B8E0"/>
    <w:rsid w:val="6B47B50B"/>
    <w:rsid w:val="6B4EE719"/>
    <w:rsid w:val="6B5F0499"/>
    <w:rsid w:val="6B60F9DF"/>
    <w:rsid w:val="6B6F8CB6"/>
    <w:rsid w:val="6B94CC9F"/>
    <w:rsid w:val="6BA4B423"/>
    <w:rsid w:val="6BC65312"/>
    <w:rsid w:val="6BC96B04"/>
    <w:rsid w:val="6BD98183"/>
    <w:rsid w:val="6BDDF0A0"/>
    <w:rsid w:val="6BEC4C76"/>
    <w:rsid w:val="6BF82576"/>
    <w:rsid w:val="6BFDFA39"/>
    <w:rsid w:val="6C162284"/>
    <w:rsid w:val="6C1B63E0"/>
    <w:rsid w:val="6C26BB4B"/>
    <w:rsid w:val="6C32D1FA"/>
    <w:rsid w:val="6CA9FC55"/>
    <w:rsid w:val="6CADD737"/>
    <w:rsid w:val="6CBC74C1"/>
    <w:rsid w:val="6CC3F97A"/>
    <w:rsid w:val="6CC6DC2E"/>
    <w:rsid w:val="6CD08F21"/>
    <w:rsid w:val="6D35095D"/>
    <w:rsid w:val="6D515C10"/>
    <w:rsid w:val="6D66B3C6"/>
    <w:rsid w:val="6D72551E"/>
    <w:rsid w:val="6D762042"/>
    <w:rsid w:val="6D7B97C3"/>
    <w:rsid w:val="6D85DC03"/>
    <w:rsid w:val="6D87AA6A"/>
    <w:rsid w:val="6D9A73B0"/>
    <w:rsid w:val="6DBE2AF6"/>
    <w:rsid w:val="6DDD9299"/>
    <w:rsid w:val="6DEFC90D"/>
    <w:rsid w:val="6DF7F774"/>
    <w:rsid w:val="6E1A00C9"/>
    <w:rsid w:val="6E1A5E17"/>
    <w:rsid w:val="6E212EDF"/>
    <w:rsid w:val="6E2AB79E"/>
    <w:rsid w:val="6E36AF55"/>
    <w:rsid w:val="6E3E7535"/>
    <w:rsid w:val="6E584522"/>
    <w:rsid w:val="6E7A07AD"/>
    <w:rsid w:val="6E8FF1ED"/>
    <w:rsid w:val="6EA9D578"/>
    <w:rsid w:val="6EDBF659"/>
    <w:rsid w:val="6F2245D1"/>
    <w:rsid w:val="6F2FC638"/>
    <w:rsid w:val="6F611347"/>
    <w:rsid w:val="6F685701"/>
    <w:rsid w:val="6F7CA5F6"/>
    <w:rsid w:val="6F8C6046"/>
    <w:rsid w:val="6FBC7F42"/>
    <w:rsid w:val="6FD25810"/>
    <w:rsid w:val="6FD5FC6E"/>
    <w:rsid w:val="6FDF2D75"/>
    <w:rsid w:val="6FEA78BB"/>
    <w:rsid w:val="6FF7FBC3"/>
    <w:rsid w:val="700ED4B0"/>
    <w:rsid w:val="7025891D"/>
    <w:rsid w:val="7054495A"/>
    <w:rsid w:val="70625DB8"/>
    <w:rsid w:val="7083ECBD"/>
    <w:rsid w:val="7088CD86"/>
    <w:rsid w:val="7094F080"/>
    <w:rsid w:val="709747C5"/>
    <w:rsid w:val="70A5F2E6"/>
    <w:rsid w:val="70A71811"/>
    <w:rsid w:val="70AA7612"/>
    <w:rsid w:val="70CA06BE"/>
    <w:rsid w:val="70EB4388"/>
    <w:rsid w:val="71245289"/>
    <w:rsid w:val="7127AB62"/>
    <w:rsid w:val="7144CC21"/>
    <w:rsid w:val="71459220"/>
    <w:rsid w:val="714F0066"/>
    <w:rsid w:val="7150FFAD"/>
    <w:rsid w:val="7151A18B"/>
    <w:rsid w:val="716E2871"/>
    <w:rsid w:val="717615F7"/>
    <w:rsid w:val="71D03B63"/>
    <w:rsid w:val="71EA0574"/>
    <w:rsid w:val="71F409B3"/>
    <w:rsid w:val="720F20A7"/>
    <w:rsid w:val="7232AEC3"/>
    <w:rsid w:val="723379AD"/>
    <w:rsid w:val="723E5C97"/>
    <w:rsid w:val="7254F61B"/>
    <w:rsid w:val="7259253C"/>
    <w:rsid w:val="727A800A"/>
    <w:rsid w:val="727BC2C7"/>
    <w:rsid w:val="72BA03D4"/>
    <w:rsid w:val="72D38807"/>
    <w:rsid w:val="72E16281"/>
    <w:rsid w:val="72EAD0C7"/>
    <w:rsid w:val="7317A318"/>
    <w:rsid w:val="7322197D"/>
    <w:rsid w:val="732F050D"/>
    <w:rsid w:val="733DB02E"/>
    <w:rsid w:val="73543CAB"/>
    <w:rsid w:val="738BEA1C"/>
    <w:rsid w:val="73A50B5C"/>
    <w:rsid w:val="73A58812"/>
    <w:rsid w:val="73AC0976"/>
    <w:rsid w:val="73DCFC30"/>
    <w:rsid w:val="73E44AB1"/>
    <w:rsid w:val="73ED0912"/>
    <w:rsid w:val="73F3030E"/>
    <w:rsid w:val="74382624"/>
    <w:rsid w:val="74599453"/>
    <w:rsid w:val="7474A8FF"/>
    <w:rsid w:val="7479372F"/>
    <w:rsid w:val="748AFA2E"/>
    <w:rsid w:val="74A1832E"/>
    <w:rsid w:val="74BB8C30"/>
    <w:rsid w:val="74BC7B5A"/>
    <w:rsid w:val="74FFEE9F"/>
    <w:rsid w:val="75070AF1"/>
    <w:rsid w:val="753D8895"/>
    <w:rsid w:val="75545EEB"/>
    <w:rsid w:val="75807892"/>
    <w:rsid w:val="758786AE"/>
    <w:rsid w:val="75A0EF2A"/>
    <w:rsid w:val="75B2F62F"/>
    <w:rsid w:val="75B41549"/>
    <w:rsid w:val="75D2F5EE"/>
    <w:rsid w:val="75FA6C35"/>
    <w:rsid w:val="761AB3DC"/>
    <w:rsid w:val="764040CA"/>
    <w:rsid w:val="76419994"/>
    <w:rsid w:val="7644FBAE"/>
    <w:rsid w:val="765E655D"/>
    <w:rsid w:val="76684C66"/>
    <w:rsid w:val="766D7A34"/>
    <w:rsid w:val="768D3EB5"/>
    <w:rsid w:val="768F4EC2"/>
    <w:rsid w:val="76943031"/>
    <w:rsid w:val="76B2BA66"/>
    <w:rsid w:val="76B5FDB9"/>
    <w:rsid w:val="76DE0B58"/>
    <w:rsid w:val="76E9A341"/>
    <w:rsid w:val="76FD0250"/>
    <w:rsid w:val="77034FFC"/>
    <w:rsid w:val="7732EF53"/>
    <w:rsid w:val="77423D7F"/>
    <w:rsid w:val="7749E7E5"/>
    <w:rsid w:val="7780878A"/>
    <w:rsid w:val="7780EC31"/>
    <w:rsid w:val="77A4D297"/>
    <w:rsid w:val="77BBE112"/>
    <w:rsid w:val="78048489"/>
    <w:rsid w:val="7826C972"/>
    <w:rsid w:val="78346FD3"/>
    <w:rsid w:val="78349DE8"/>
    <w:rsid w:val="788448FC"/>
    <w:rsid w:val="78910947"/>
    <w:rsid w:val="78A2DFCC"/>
    <w:rsid w:val="78B1C83D"/>
    <w:rsid w:val="78C92903"/>
    <w:rsid w:val="78DB7D2F"/>
    <w:rsid w:val="791C57EB"/>
    <w:rsid w:val="7920FA25"/>
    <w:rsid w:val="7952EC16"/>
    <w:rsid w:val="7966A9F4"/>
    <w:rsid w:val="798127DC"/>
    <w:rsid w:val="798DAE69"/>
    <w:rsid w:val="79A4B472"/>
    <w:rsid w:val="79DFD7A9"/>
    <w:rsid w:val="79E4DF91"/>
    <w:rsid w:val="79EBD138"/>
    <w:rsid w:val="79F13A27"/>
    <w:rsid w:val="79FDCA48"/>
    <w:rsid w:val="7A073A4F"/>
    <w:rsid w:val="7A3CFB61"/>
    <w:rsid w:val="7A85C3C8"/>
    <w:rsid w:val="7A87B842"/>
    <w:rsid w:val="7AB7D074"/>
    <w:rsid w:val="7ACFE705"/>
    <w:rsid w:val="7AEC33BB"/>
    <w:rsid w:val="7AF29B18"/>
    <w:rsid w:val="7AF51452"/>
    <w:rsid w:val="7B299AD1"/>
    <w:rsid w:val="7B50DB93"/>
    <w:rsid w:val="7B68A774"/>
    <w:rsid w:val="7B8D16F2"/>
    <w:rsid w:val="7BEDE9BB"/>
    <w:rsid w:val="7C15C6A7"/>
    <w:rsid w:val="7C1B288D"/>
    <w:rsid w:val="7C56A97F"/>
    <w:rsid w:val="7C763689"/>
    <w:rsid w:val="7C922616"/>
    <w:rsid w:val="7C9EEA01"/>
    <w:rsid w:val="7CAA99B2"/>
    <w:rsid w:val="7CCF922E"/>
    <w:rsid w:val="7CF9FE6D"/>
    <w:rsid w:val="7D0026B6"/>
    <w:rsid w:val="7D2C23F7"/>
    <w:rsid w:val="7D383FBB"/>
    <w:rsid w:val="7D551A8C"/>
    <w:rsid w:val="7D9000E9"/>
    <w:rsid w:val="7DB17A47"/>
    <w:rsid w:val="7DB80D81"/>
    <w:rsid w:val="7DED1C59"/>
    <w:rsid w:val="7E3385FE"/>
    <w:rsid w:val="7E38625D"/>
    <w:rsid w:val="7E3D80A0"/>
    <w:rsid w:val="7E4AD444"/>
    <w:rsid w:val="7E591C37"/>
    <w:rsid w:val="7E77329A"/>
    <w:rsid w:val="7EA556FC"/>
    <w:rsid w:val="7EAC26CF"/>
    <w:rsid w:val="7EBAE7BF"/>
    <w:rsid w:val="7EC4203C"/>
    <w:rsid w:val="7ECB3A35"/>
    <w:rsid w:val="7ED013A0"/>
    <w:rsid w:val="7EEC95CA"/>
    <w:rsid w:val="7EF866AA"/>
    <w:rsid w:val="7F002D86"/>
    <w:rsid w:val="7F03FA1D"/>
    <w:rsid w:val="7F2A782F"/>
    <w:rsid w:val="7F2FBF67"/>
    <w:rsid w:val="7F4BB080"/>
    <w:rsid w:val="7F7B4E2F"/>
    <w:rsid w:val="7F83EE6A"/>
    <w:rsid w:val="7F9F0C50"/>
    <w:rsid w:val="7FBF6221"/>
    <w:rsid w:val="7FF4A964"/>
  </w:rsids>
  <w:docVars>
    <w:docVar w:name="dspoo" w:val="False"/>
    <w:docVar w:name="notmodified" w:val="True"/>
    <w:docVar w:name="repetitions" w:val="26"/>
    <w:docVar w:name="stylepaneshow" w:val="True"/>
    <w:docVar w:name="ui" w:val="1"/>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52748B"/>
  <w15:chartTrackingRefBased/>
  <w15:docId w15:val="{669F2206-271D-426B-82F5-603EDE1F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3F62DC"/>
    <w:pPr>
      <w:spacing w:after="180" w:line="300" w:lineRule="atLeast"/>
    </w:pPr>
    <w:rPr>
      <w:sz w:val="20"/>
      <w:szCs w:val="20"/>
    </w:rPr>
  </w:style>
  <w:style w:type="paragraph" w:styleId="Heading1">
    <w:name w:val="heading 1"/>
    <w:basedOn w:val="Normal"/>
    <w:next w:val="Normal"/>
    <w:link w:val="Heading1Char"/>
    <w:semiHidden/>
    <w:rsid w:val="06D9F75F"/>
    <w:pPr>
      <w:keepNext/>
      <w:keepLines/>
      <w:spacing w:before="240" w:after="0"/>
      <w:outlineLvl w:val="0"/>
    </w:pPr>
    <w:rPr>
      <w:rFonts w:asciiTheme="majorHAnsi" w:eastAsiaTheme="majorEastAsia" w:hAnsiTheme="majorHAnsi" w:cstheme="majorBidi"/>
      <w:color w:val="081E36"/>
      <w:sz w:val="32"/>
      <w:szCs w:val="32"/>
    </w:rPr>
  </w:style>
  <w:style w:type="paragraph" w:styleId="Heading2">
    <w:name w:val="heading 2"/>
    <w:basedOn w:val="Normal"/>
    <w:next w:val="Normal"/>
    <w:link w:val="Heading2Char"/>
    <w:semiHidden/>
    <w:rsid w:val="428E7B5E"/>
    <w:pPr>
      <w:keepNext/>
      <w:keepLines/>
      <w:numPr>
        <w:ilvl w:val="1"/>
        <w:numId w:val="33"/>
      </w:numPr>
      <w:spacing w:before="40" w:after="0"/>
      <w:outlineLvl w:val="1"/>
    </w:pPr>
    <w:rPr>
      <w:rFonts w:asciiTheme="majorHAnsi" w:eastAsiaTheme="majorEastAsia" w:hAnsiTheme="majorHAnsi" w:cstheme="majorBidi"/>
      <w:color w:val="081E36"/>
      <w:sz w:val="26"/>
      <w:szCs w:val="26"/>
    </w:rPr>
  </w:style>
  <w:style w:type="paragraph" w:styleId="Heading3">
    <w:name w:val="heading 3"/>
    <w:basedOn w:val="Normal"/>
    <w:next w:val="Normal"/>
    <w:link w:val="Heading3Char"/>
    <w:semiHidden/>
    <w:rsid w:val="428E7B5E"/>
    <w:pPr>
      <w:keepNext/>
      <w:keepLines/>
      <w:numPr>
        <w:ilvl w:val="2"/>
        <w:numId w:val="33"/>
      </w:numPr>
      <w:spacing w:before="40" w:after="0"/>
      <w:outlineLvl w:val="2"/>
    </w:pPr>
    <w:rPr>
      <w:rFonts w:asciiTheme="majorHAnsi" w:eastAsiaTheme="majorEastAsia" w:hAnsiTheme="majorHAnsi" w:cstheme="majorBidi"/>
      <w:color w:val="051424"/>
      <w:sz w:val="24"/>
      <w:szCs w:val="24"/>
    </w:rPr>
  </w:style>
  <w:style w:type="paragraph" w:styleId="Heading4">
    <w:name w:val="heading 4"/>
    <w:basedOn w:val="Normal"/>
    <w:next w:val="Normal"/>
    <w:link w:val="Heading4Char"/>
    <w:semiHidden/>
    <w:rsid w:val="428E7B5E"/>
    <w:pPr>
      <w:keepNext/>
      <w:keepLines/>
      <w:numPr>
        <w:ilvl w:val="3"/>
        <w:numId w:val="33"/>
      </w:numPr>
      <w:spacing w:before="40" w:after="0"/>
      <w:outlineLvl w:val="3"/>
    </w:pPr>
    <w:rPr>
      <w:rFonts w:asciiTheme="majorHAnsi" w:eastAsiaTheme="majorEastAsia" w:hAnsiTheme="majorHAnsi" w:cstheme="majorBidi"/>
      <w:i/>
      <w:iCs/>
      <w:color w:val="081E36"/>
    </w:rPr>
  </w:style>
  <w:style w:type="paragraph" w:styleId="Heading5">
    <w:name w:val="heading 5"/>
    <w:basedOn w:val="Normal"/>
    <w:next w:val="Normal"/>
    <w:link w:val="Heading5Char"/>
    <w:semiHidden/>
    <w:rsid w:val="428E7B5E"/>
    <w:pPr>
      <w:keepNext/>
      <w:keepLines/>
      <w:numPr>
        <w:ilvl w:val="4"/>
        <w:numId w:val="33"/>
      </w:numPr>
      <w:spacing w:before="40" w:after="0"/>
      <w:outlineLvl w:val="4"/>
    </w:pPr>
    <w:rPr>
      <w:rFonts w:asciiTheme="majorHAnsi" w:eastAsiaTheme="majorEastAsia" w:hAnsiTheme="majorHAnsi" w:cstheme="majorBidi"/>
      <w:color w:val="081E36"/>
    </w:rPr>
  </w:style>
  <w:style w:type="paragraph" w:styleId="Heading6">
    <w:name w:val="heading 6"/>
    <w:basedOn w:val="Normal"/>
    <w:next w:val="Normal"/>
    <w:link w:val="Heading6Char"/>
    <w:semiHidden/>
    <w:rsid w:val="428E7B5E"/>
    <w:pPr>
      <w:keepNext/>
      <w:keepLines/>
      <w:numPr>
        <w:ilvl w:val="5"/>
        <w:numId w:val="33"/>
      </w:numPr>
      <w:spacing w:before="40" w:after="0"/>
      <w:outlineLvl w:val="5"/>
    </w:pPr>
    <w:rPr>
      <w:rFonts w:asciiTheme="majorHAnsi" w:eastAsiaTheme="majorEastAsia" w:hAnsiTheme="majorHAnsi" w:cstheme="majorBidi"/>
      <w:color w:val="051424"/>
    </w:rPr>
  </w:style>
  <w:style w:type="paragraph" w:styleId="Heading7">
    <w:name w:val="heading 7"/>
    <w:basedOn w:val="Normal"/>
    <w:next w:val="Normal"/>
    <w:link w:val="Heading7Char"/>
    <w:semiHidden/>
    <w:rsid w:val="428E7B5E"/>
    <w:pPr>
      <w:keepNext/>
      <w:keepLines/>
      <w:numPr>
        <w:ilvl w:val="6"/>
        <w:numId w:val="33"/>
      </w:numPr>
      <w:spacing w:before="40" w:after="0"/>
      <w:outlineLvl w:val="6"/>
    </w:pPr>
    <w:rPr>
      <w:rFonts w:asciiTheme="majorHAnsi" w:eastAsiaTheme="majorEastAsia" w:hAnsiTheme="majorHAnsi" w:cstheme="majorBidi"/>
      <w:i/>
      <w:iCs/>
      <w:color w:val="051424"/>
    </w:rPr>
  </w:style>
  <w:style w:type="paragraph" w:styleId="Heading8">
    <w:name w:val="heading 8"/>
    <w:basedOn w:val="Normal"/>
    <w:next w:val="Normal"/>
    <w:link w:val="Heading8Char"/>
    <w:semiHidden/>
    <w:rsid w:val="428E7B5E"/>
    <w:pPr>
      <w:keepNext/>
      <w:keepLines/>
      <w:numPr>
        <w:ilvl w:val="7"/>
        <w:numId w:val="33"/>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semiHidden/>
    <w:rsid w:val="428E7B5E"/>
    <w:pPr>
      <w:keepNext/>
      <w:keepLines/>
      <w:numPr>
        <w:ilvl w:val="8"/>
        <w:numId w:val="33"/>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uiPriority w:val="1"/>
    <w:rsid w:val="00B36B45"/>
    <w:rPr>
      <w:rFonts w:asciiTheme="majorHAnsi" w:eastAsiaTheme="majorEastAsia" w:hAnsiTheme="majorHAnsi" w:cstheme="majorBidi"/>
      <w:color w:val="081E36"/>
      <w:sz w:val="32"/>
      <w:szCs w:val="32"/>
    </w:rPr>
  </w:style>
  <w:style w:type="paragraph" w:customStyle="1" w:styleId="H1">
    <w:name w:val="H1"/>
    <w:basedOn w:val="Heading1"/>
    <w:next w:val="Paragraph"/>
    <w:link w:val="H1Char"/>
    <w:qFormat/>
    <w:rsid w:val="06D9F75F"/>
    <w:pPr>
      <w:spacing w:before="180" w:after="60"/>
      <w:ind w:left="432" w:hanging="432"/>
      <w:outlineLvl w:val="1"/>
    </w:pPr>
    <w:rPr>
      <w:color w:val="046B5C" w:themeColor="text2"/>
      <w:sz w:val="30"/>
      <w:szCs w:val="30"/>
    </w:rPr>
  </w:style>
  <w:style w:type="paragraph" w:styleId="ListBullet">
    <w:name w:val="List Bullet"/>
    <w:basedOn w:val="Normal"/>
    <w:qFormat/>
    <w:rsid w:val="428E7B5E"/>
    <w:pPr>
      <w:numPr>
        <w:numId w:val="18"/>
      </w:numPr>
      <w:spacing w:after="100"/>
      <w:ind w:left="187" w:hanging="187"/>
    </w:pPr>
  </w:style>
  <w:style w:type="paragraph" w:styleId="ListNumber">
    <w:name w:val="List Number"/>
    <w:basedOn w:val="Normal"/>
    <w:qFormat/>
    <w:rsid w:val="428E7B5E"/>
    <w:pPr>
      <w:numPr>
        <w:numId w:val="19"/>
      </w:numPr>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1"/>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6D9F75F"/>
    <w:pPr>
      <w:tabs>
        <w:tab w:val="right" w:pos="10080"/>
      </w:tabs>
      <w:spacing w:after="0" w:line="240" w:lineRule="auto"/>
      <w:ind w:left="-720" w:right="-720"/>
    </w:pPr>
    <w:rPr>
      <w:rFonts w:asciiTheme="majorHAnsi" w:eastAsiaTheme="minorEastAsia" w:hAnsiTheme="majorHAnsi"/>
      <w:sz w:val="18"/>
      <w:szCs w:val="18"/>
    </w:rPr>
  </w:style>
  <w:style w:type="character" w:customStyle="1" w:styleId="HeaderChar">
    <w:name w:val="Header Char"/>
    <w:basedOn w:val="DefaultParagraphFont"/>
    <w:link w:val="Header"/>
    <w:uiPriority w:val="1"/>
    <w:rsid w:val="00F117E3"/>
    <w:rPr>
      <w:rFonts w:asciiTheme="majorHAnsi" w:eastAsiaTheme="minorEastAsia" w:hAnsiTheme="majorHAnsi"/>
      <w:sz w:val="18"/>
      <w:szCs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1"/>
    <w:rsid w:val="0015141D"/>
    <w:rPr>
      <w:rFonts w:asciiTheme="majorHAnsi" w:hAnsiTheme="majorHAnsi"/>
      <w:sz w:val="18"/>
    </w:rPr>
  </w:style>
  <w:style w:type="paragraph" w:styleId="Title">
    <w:name w:val="Title"/>
    <w:basedOn w:val="Normal"/>
    <w:next w:val="Paragraph"/>
    <w:link w:val="TitleChar"/>
    <w:qFormat/>
    <w:rsid w:val="06D9F75F"/>
    <w:pPr>
      <w:keepNext/>
      <w:keepLines/>
      <w:spacing w:after="120"/>
      <w:outlineLvl w:val="0"/>
    </w:pPr>
    <w:rPr>
      <w:rFonts w:asciiTheme="majorHAnsi" w:eastAsiaTheme="majorEastAsia" w:hAnsiTheme="majorHAnsi" w:cstheme="majorBidi"/>
      <w:b/>
      <w:bCs/>
      <w:color w:val="0B2949" w:themeColor="accent1"/>
      <w:sz w:val="40"/>
      <w:szCs w:val="40"/>
    </w:rPr>
  </w:style>
  <w:style w:type="character" w:customStyle="1" w:styleId="TitleChar">
    <w:name w:val="Title Char"/>
    <w:basedOn w:val="DefaultParagraphFont"/>
    <w:link w:val="Title"/>
    <w:rsid w:val="00643B84"/>
    <w:rPr>
      <w:rFonts w:asciiTheme="majorHAnsi" w:eastAsiaTheme="majorEastAsia" w:hAnsiTheme="majorHAnsi" w:cstheme="majorBidi"/>
      <w:b/>
      <w:bCs/>
      <w:color w:val="0B2949" w:themeColor="accent1"/>
      <w:sz w:val="40"/>
      <w:szCs w:val="40"/>
    </w:rPr>
  </w:style>
  <w:style w:type="paragraph" w:styleId="ListNumber2">
    <w:name w:val="List Number 2"/>
    <w:basedOn w:val="Normal"/>
    <w:qFormat/>
    <w:rsid w:val="428E7B5E"/>
    <w:pPr>
      <w:numPr>
        <w:numId w:val="25"/>
      </w:numPr>
      <w:spacing w:after="80"/>
    </w:pPr>
  </w:style>
  <w:style w:type="paragraph" w:styleId="ListBullet2">
    <w:name w:val="List Bullet 2"/>
    <w:basedOn w:val="Normal"/>
    <w:qFormat/>
    <w:rsid w:val="428E7B5E"/>
    <w:pPr>
      <w:numPr>
        <w:numId w:val="21"/>
      </w:numPr>
      <w:spacing w:after="100"/>
      <w:ind w:left="374" w:hanging="187"/>
    </w:pPr>
  </w:style>
  <w:style w:type="paragraph" w:styleId="List">
    <w:name w:val="List"/>
    <w:basedOn w:val="Normal"/>
    <w:semiHidden/>
    <w:rsid w:val="428E7B5E"/>
    <w:pPr>
      <w:numPr>
        <w:numId w:val="20"/>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428E7B5E"/>
    <w:pPr>
      <w:numPr>
        <w:numId w:val="22"/>
      </w:numPr>
      <w:spacing w:after="100"/>
      <w:ind w:left="547" w:hanging="187"/>
    </w:pPr>
  </w:style>
  <w:style w:type="paragraph" w:styleId="NoteHeading">
    <w:name w:val="Note Heading"/>
    <w:basedOn w:val="H1"/>
    <w:next w:val="Notes"/>
    <w:link w:val="NoteHeadingChar"/>
    <w:semiHidden/>
    <w:rsid w:val="06D9F75F"/>
    <w:rPr>
      <w:color w:val="0B2949" w:themeColor="accent1"/>
      <w:sz w:val="20"/>
      <w:szCs w:val="20"/>
    </w:rPr>
  </w:style>
  <w:style w:type="character" w:customStyle="1" w:styleId="NoteHeadingChar">
    <w:name w:val="Note Heading Char"/>
    <w:basedOn w:val="DefaultParagraphFont"/>
    <w:link w:val="NoteHeading"/>
    <w:uiPriority w:val="1"/>
    <w:rsid w:val="00B36B45"/>
    <w:rPr>
      <w:rFonts w:asciiTheme="majorHAnsi" w:eastAsiaTheme="majorEastAsia" w:hAnsiTheme="majorHAnsi" w:cstheme="majorBidi"/>
      <w:color w:val="0B2949" w:themeColor="accent1"/>
      <w:sz w:val="20"/>
      <w:szCs w:val="20"/>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6D9F75F"/>
    <w:pPr>
      <w:spacing w:after="180"/>
    </w:pPr>
    <w:rPr>
      <w:color w:val="0B2949" w:themeColor="accent1"/>
    </w:rPr>
  </w:style>
  <w:style w:type="paragraph" w:styleId="Bibliography">
    <w:name w:val="Bibliography"/>
    <w:basedOn w:val="Normal"/>
    <w:semiHidden/>
    <w:rsid w:val="06D9F75F"/>
    <w:pPr>
      <w:spacing w:after="80"/>
    </w:pPr>
    <w:rPr>
      <w:sz w:val="18"/>
      <w:szCs w:val="18"/>
    </w:rPr>
  </w:style>
  <w:style w:type="paragraph" w:styleId="BlockText">
    <w:name w:val="Block Text"/>
    <w:basedOn w:val="Normal"/>
    <w:semiHidden/>
    <w:rsid w:val="428E7B5E"/>
    <w:pP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uiPriority w:val="1"/>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uiPriority w:val="1"/>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uiPriority w:val="1"/>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uiPriority w:val="1"/>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uiPriority w:val="1"/>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uiPriority w:val="1"/>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uiPriority w:val="1"/>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uiPriority w:val="1"/>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uiPriority w:val="1"/>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428E7B5E"/>
    <w:pPr>
      <w:numPr>
        <w:numId w:val="26"/>
      </w:numPr>
      <w:spacing w:after="80"/>
    </w:pPr>
  </w:style>
  <w:style w:type="paragraph" w:styleId="ListNumber4">
    <w:name w:val="List Number 4"/>
    <w:basedOn w:val="Normal"/>
    <w:semiHidden/>
    <w:rsid w:val="428E7B5E"/>
    <w:pPr>
      <w:numPr>
        <w:numId w:val="27"/>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1"/>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6D9F75F"/>
    <w:pPr>
      <w:spacing w:line="240" w:lineRule="auto"/>
    </w:pPr>
  </w:style>
  <w:style w:type="character" w:customStyle="1" w:styleId="CommentTextChar">
    <w:name w:val="Comment Text Char"/>
    <w:basedOn w:val="DefaultParagraphFont"/>
    <w:link w:val="CommentText"/>
    <w:uiPriority w:val="1"/>
    <w:rsid w:val="00B36B45"/>
    <w:rPr>
      <w:sz w:val="20"/>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uiPriority w:val="1"/>
    <w:rsid w:val="00B36B45"/>
    <w:rPr>
      <w:b/>
      <w:bCs/>
      <w:sz w:val="20"/>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uiPriority w:val="1"/>
    <w:rsid w:val="00B36B45"/>
  </w:style>
  <w:style w:type="paragraph" w:customStyle="1" w:styleId="ESH1">
    <w:name w:val="ES H1"/>
    <w:basedOn w:val="H1"/>
    <w:next w:val="ESParagraph"/>
    <w:semiHidden/>
    <w:rsid w:val="06D9F75F"/>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428E7B5E"/>
    <w:pPr>
      <w:numPr>
        <w:numId w:val="29"/>
      </w:numPr>
    </w:pPr>
    <w:rPr>
      <w:rFonts w:eastAsiaTheme="minorEastAsia"/>
    </w:rPr>
  </w:style>
  <w:style w:type="paragraph" w:customStyle="1" w:styleId="ESListNumber">
    <w:name w:val="ES List Number"/>
    <w:basedOn w:val="ESParagraph"/>
    <w:semiHidden/>
    <w:rsid w:val="428E7B5E"/>
    <w:pPr>
      <w:numPr>
        <w:numId w:val="30"/>
      </w:numPr>
    </w:pPr>
    <w:rPr>
      <w:rFonts w:eastAsiaTheme="minorEastAsia"/>
    </w:r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6D9F75F"/>
    <w:pPr>
      <w:spacing w:after="80" w:line="240" w:lineRule="auto"/>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6D9F75F"/>
    <w:pPr>
      <w:outlineLvl w:val="2"/>
    </w:pPr>
    <w:rPr>
      <w:b/>
      <w:bCs/>
      <w:color w:val="0B2949" w:themeColor="accent1"/>
      <w:sz w:val="24"/>
      <w:szCs w:val="24"/>
    </w:rPr>
  </w:style>
  <w:style w:type="paragraph" w:customStyle="1" w:styleId="H3">
    <w:name w:val="H3"/>
    <w:basedOn w:val="H1"/>
    <w:next w:val="Paragraph"/>
    <w:qFormat/>
    <w:rsid w:val="06D9F75F"/>
    <w:pPr>
      <w:outlineLvl w:val="3"/>
    </w:pPr>
    <w:rPr>
      <w:rFonts w:asciiTheme="minorHAnsi" w:hAnsiTheme="minorHAnsi"/>
      <w:b/>
      <w:bCs/>
      <w:color w:val="000000" w:themeColor="text1"/>
      <w:sz w:val="20"/>
      <w:szCs w:val="20"/>
    </w:rPr>
  </w:style>
  <w:style w:type="paragraph" w:customStyle="1" w:styleId="H4">
    <w:name w:val="H4"/>
    <w:basedOn w:val="H1"/>
    <w:next w:val="ParagraphContinued"/>
    <w:semiHidden/>
    <w:rsid w:val="06D9F75F"/>
    <w:pPr>
      <w:outlineLvl w:val="4"/>
    </w:pPr>
    <w:rPr>
      <w:rFonts w:asciiTheme="minorHAnsi" w:hAnsiTheme="minorHAnsi"/>
      <w:i/>
      <w:iCs/>
      <w:color w:val="000000" w:themeColor="text1"/>
      <w:sz w:val="22"/>
      <w:szCs w:val="22"/>
    </w:rPr>
  </w:style>
  <w:style w:type="character" w:customStyle="1" w:styleId="Heading9Char">
    <w:name w:val="Heading 9 Char"/>
    <w:basedOn w:val="DefaultParagraphFont"/>
    <w:link w:val="Heading9"/>
    <w:uiPriority w:val="1"/>
    <w:semiHidden/>
    <w:rsid w:val="00B36B45"/>
    <w:rPr>
      <w:rFonts w:asciiTheme="majorHAnsi" w:eastAsiaTheme="majorEastAsia" w:hAnsiTheme="majorHAnsi" w:cstheme="majorBidi"/>
      <w:i/>
      <w:iCs/>
      <w:color w:val="272727"/>
      <w:sz w:val="21"/>
      <w:szCs w:val="21"/>
    </w:rPr>
  </w:style>
  <w:style w:type="paragraph" w:styleId="Index1">
    <w:name w:val="index 1"/>
    <w:basedOn w:val="Normal"/>
    <w:next w:val="Normal"/>
    <w:semiHidden/>
    <w:rsid w:val="06D9F75F"/>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6D9F75F"/>
    <w:pPr>
      <w:spacing w:after="120"/>
    </w:pPr>
    <w:rPr>
      <w:rFonts w:asciiTheme="majorHAnsi" w:eastAsiaTheme="minorEastAsia" w:hAnsiTheme="majorHAnsi"/>
      <w:color w:val="444D54" w:themeColor="accent3" w:themeShade="BF"/>
      <w:sz w:val="22"/>
      <w:szCs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6D9F75F"/>
    <w:pPr>
      <w:spacing w:before="40" w:after="60"/>
    </w:pPr>
    <w:rPr>
      <w:rFonts w:asciiTheme="majorHAnsi" w:eastAsiaTheme="minorEastAsia" w:hAnsiTheme="majorHAnsi"/>
      <w:color w:val="444D54" w:themeColor="accent3" w:themeShade="BF"/>
      <w:sz w:val="24"/>
      <w:szCs w:val="24"/>
    </w:rPr>
  </w:style>
  <w:style w:type="character" w:customStyle="1" w:styleId="QuoteChar">
    <w:name w:val="Quote Char"/>
    <w:basedOn w:val="DefaultParagraphFont"/>
    <w:link w:val="Quote"/>
    <w:uiPriority w:val="1"/>
    <w:rsid w:val="009F47DC"/>
    <w:rPr>
      <w:rFonts w:asciiTheme="majorHAnsi" w:eastAsiaTheme="minorEastAsia" w:hAnsiTheme="majorHAnsi"/>
      <w:color w:val="444D54" w:themeColor="accent3" w:themeShade="BF"/>
      <w:sz w:val="24"/>
      <w:szCs w:val="24"/>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6D9F75F"/>
    <w:pPr>
      <w:spacing w:before="120" w:after="240"/>
    </w:pPr>
    <w:rPr>
      <w:rFonts w:asciiTheme="majorHAnsi" w:eastAsiaTheme="minorEastAsia" w:hAnsiTheme="majorHAnsi"/>
      <w:color w:val="444D54" w:themeColor="accent3" w:themeShade="BF"/>
      <w:sz w:val="30"/>
      <w:szCs w:val="30"/>
    </w:rPr>
  </w:style>
  <w:style w:type="character" w:customStyle="1" w:styleId="SubtitleChar">
    <w:name w:val="Subtitle Char"/>
    <w:basedOn w:val="DefaultParagraphFont"/>
    <w:link w:val="Subtitle"/>
    <w:uiPriority w:val="1"/>
    <w:rsid w:val="00322D93"/>
    <w:rPr>
      <w:rFonts w:asciiTheme="majorHAnsi" w:eastAsiaTheme="minorEastAsia" w:hAnsiTheme="majorHAnsi"/>
      <w:color w:val="444D54" w:themeColor="accent3" w:themeShade="BF"/>
      <w:sz w:val="30"/>
      <w:szCs w:val="30"/>
    </w:rPr>
  </w:style>
  <w:style w:type="paragraph" w:customStyle="1" w:styleId="SidebarTitle">
    <w:name w:val="Sidebar Title"/>
    <w:basedOn w:val="H1"/>
    <w:next w:val="Sidebar"/>
    <w:semiHidden/>
    <w:rsid w:val="06D9F75F"/>
    <w:pPr>
      <w:spacing w:before="0" w:after="80"/>
      <w:ind w:left="0" w:firstLine="0"/>
    </w:pPr>
    <w:rPr>
      <w:b/>
      <w:bCs/>
      <w:color w:val="0B2949" w:themeColor="accent1"/>
      <w:sz w:val="22"/>
      <w:szCs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31"/>
      </w:numPr>
    </w:pPr>
  </w:style>
  <w:style w:type="paragraph" w:customStyle="1" w:styleId="TableListBullet">
    <w:name w:val="Table List Bullet"/>
    <w:basedOn w:val="TableTextLeft"/>
    <w:semiHidden/>
    <w:rsid w:val="00B36B45"/>
    <w:pPr>
      <w:numPr>
        <w:numId w:val="32"/>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428E7B5E"/>
    <w:pPr>
      <w:numPr>
        <w:ilvl w:val="1"/>
        <w:numId w:val="20"/>
      </w:numPr>
      <w:contextualSpacing/>
    </w:pPr>
  </w:style>
  <w:style w:type="paragraph" w:styleId="List3">
    <w:name w:val="List 3"/>
    <w:basedOn w:val="Normal"/>
    <w:semiHidden/>
    <w:rsid w:val="428E7B5E"/>
    <w:pPr>
      <w:numPr>
        <w:ilvl w:val="2"/>
        <w:numId w:val="20"/>
      </w:numPr>
      <w:contextualSpacing/>
    </w:pPr>
  </w:style>
  <w:style w:type="paragraph" w:customStyle="1" w:styleId="ListAlpha">
    <w:name w:val="List Alpha"/>
    <w:basedOn w:val="List"/>
    <w:qFormat/>
    <w:rsid w:val="428E7B5E"/>
    <w:pPr>
      <w:numPr>
        <w:numId w:val="33"/>
      </w:numPr>
    </w:pPr>
  </w:style>
  <w:style w:type="paragraph" w:customStyle="1" w:styleId="ListAlpha2">
    <w:name w:val="List Alpha 2"/>
    <w:basedOn w:val="List2"/>
    <w:qFormat/>
    <w:rsid w:val="428E7B5E"/>
    <w:pPr>
      <w:numPr>
        <w:ilvl w:val="0"/>
        <w:numId w:val="34"/>
      </w:numPr>
      <w:spacing w:after="80"/>
    </w:pPr>
  </w:style>
  <w:style w:type="paragraph" w:customStyle="1" w:styleId="ListAlpha3">
    <w:name w:val="List Alpha 3"/>
    <w:basedOn w:val="List3"/>
    <w:semiHidden/>
    <w:rsid w:val="428E7B5E"/>
    <w:pPr>
      <w:numPr>
        <w:ilvl w:val="0"/>
        <w:numId w:val="35"/>
      </w:numPr>
      <w:spacing w:after="80"/>
    </w:pPr>
  </w:style>
  <w:style w:type="paragraph" w:styleId="List4">
    <w:name w:val="List 4"/>
    <w:basedOn w:val="Normal"/>
    <w:semiHidden/>
    <w:rsid w:val="428E7B5E"/>
    <w:pPr>
      <w:numPr>
        <w:ilvl w:val="3"/>
        <w:numId w:val="20"/>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36"/>
      </w:numPr>
      <w:spacing w:after="0"/>
    </w:pPr>
  </w:style>
  <w:style w:type="paragraph" w:customStyle="1" w:styleId="Outline3">
    <w:name w:val="Outline 3"/>
    <w:basedOn w:val="List3"/>
    <w:semiHidden/>
    <w:rsid w:val="00B36B45"/>
    <w:pPr>
      <w:numPr>
        <w:numId w:val="36"/>
      </w:numPr>
      <w:spacing w:after="0"/>
    </w:pPr>
  </w:style>
  <w:style w:type="paragraph" w:customStyle="1" w:styleId="Outline4">
    <w:name w:val="Outline 4"/>
    <w:basedOn w:val="List4"/>
    <w:semiHidden/>
    <w:rsid w:val="06D9F75F"/>
    <w:pPr>
      <w:spacing w:after="0"/>
      <w:ind w:left="144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428E7B5E"/>
    <w:pPr>
      <w:numPr>
        <w:numId w:val="23"/>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428E7B5E"/>
    <w:pPr>
      <w:numPr>
        <w:numId w:val="24"/>
      </w:numPr>
      <w:contextualSpacing/>
    </w:pPr>
  </w:style>
  <w:style w:type="paragraph" w:styleId="ListNumber5">
    <w:name w:val="List Number 5"/>
    <w:basedOn w:val="Normal"/>
    <w:semiHidden/>
    <w:rsid w:val="428E7B5E"/>
    <w:pPr>
      <w:numPr>
        <w:numId w:val="28"/>
      </w:numPr>
      <w:spacing w:after="80"/>
    </w:pPr>
  </w:style>
  <w:style w:type="paragraph" w:customStyle="1" w:styleId="Sidebar">
    <w:name w:val="Sidebar"/>
    <w:basedOn w:val="Normal"/>
    <w:semiHidden/>
    <w:rsid w:val="06D9F75F"/>
    <w:pPr>
      <w:tabs>
        <w:tab w:val="right" w:pos="4680"/>
      </w:tabs>
      <w:spacing w:after="60"/>
    </w:pPr>
    <w:rPr>
      <w:rFonts w:asciiTheme="majorHAnsi" w:eastAsiaTheme="minorEastAsia" w:hAnsiTheme="majorHAnsi"/>
      <w:color w:val="444D54" w:themeColor="accent3" w:themeShade="BF"/>
      <w:sz w:val="18"/>
      <w:szCs w:val="18"/>
    </w:rPr>
  </w:style>
  <w:style w:type="paragraph" w:customStyle="1" w:styleId="SidebarListBullet">
    <w:name w:val="Sidebar List Bullet"/>
    <w:basedOn w:val="Sidebar"/>
    <w:semiHidden/>
    <w:rsid w:val="428E7B5E"/>
    <w:pPr>
      <w:numPr>
        <w:numId w:val="41"/>
      </w:numPr>
    </w:pPr>
  </w:style>
  <w:style w:type="paragraph" w:customStyle="1" w:styleId="SidebarListNumber">
    <w:name w:val="Sidebar List Number"/>
    <w:basedOn w:val="Sidebar"/>
    <w:semiHidden/>
    <w:rsid w:val="428E7B5E"/>
    <w:pPr>
      <w:numPr>
        <w:numId w:val="39"/>
      </w:numPr>
      <w:tabs>
        <w:tab w:val="num" w:pos="576"/>
      </w:tabs>
      <w:ind w:left="576"/>
    </w:pPr>
  </w:style>
  <w:style w:type="paragraph" w:customStyle="1" w:styleId="TableListBullet2">
    <w:name w:val="Table List Bullet 2"/>
    <w:basedOn w:val="TableListBullet"/>
    <w:semiHidden/>
    <w:rsid w:val="003C63E3"/>
    <w:pPr>
      <w:numPr>
        <w:numId w:val="37"/>
      </w:numPr>
    </w:pPr>
  </w:style>
  <w:style w:type="character" w:customStyle="1" w:styleId="Heading2Char">
    <w:name w:val="Heading 2 Char"/>
    <w:basedOn w:val="DefaultParagraphFont"/>
    <w:link w:val="Heading2"/>
    <w:uiPriority w:val="1"/>
    <w:semiHidden/>
    <w:rsid w:val="00B36B45"/>
    <w:rPr>
      <w:rFonts w:asciiTheme="majorHAnsi" w:eastAsiaTheme="majorEastAsia" w:hAnsiTheme="majorHAnsi" w:cstheme="majorBidi"/>
      <w:color w:val="081E36"/>
      <w:sz w:val="26"/>
      <w:szCs w:val="26"/>
    </w:rPr>
  </w:style>
  <w:style w:type="character" w:customStyle="1" w:styleId="Heading3Char">
    <w:name w:val="Heading 3 Char"/>
    <w:basedOn w:val="DefaultParagraphFont"/>
    <w:link w:val="Heading3"/>
    <w:uiPriority w:val="1"/>
    <w:semiHidden/>
    <w:rsid w:val="00B36B45"/>
    <w:rPr>
      <w:rFonts w:asciiTheme="majorHAnsi" w:eastAsiaTheme="majorEastAsia" w:hAnsiTheme="majorHAnsi" w:cstheme="majorBidi"/>
      <w:color w:val="051424"/>
      <w:sz w:val="24"/>
      <w:szCs w:val="24"/>
    </w:rPr>
  </w:style>
  <w:style w:type="character" w:customStyle="1" w:styleId="Heading4Char">
    <w:name w:val="Heading 4 Char"/>
    <w:basedOn w:val="DefaultParagraphFont"/>
    <w:link w:val="Heading4"/>
    <w:uiPriority w:val="1"/>
    <w:semiHidden/>
    <w:rsid w:val="00B36B45"/>
    <w:rPr>
      <w:rFonts w:asciiTheme="majorHAnsi" w:eastAsiaTheme="majorEastAsia" w:hAnsiTheme="majorHAnsi" w:cstheme="majorBidi"/>
      <w:i/>
      <w:iCs/>
      <w:color w:val="081E36"/>
      <w:sz w:val="20"/>
      <w:szCs w:val="20"/>
    </w:rPr>
  </w:style>
  <w:style w:type="character" w:customStyle="1" w:styleId="Heading5Char">
    <w:name w:val="Heading 5 Char"/>
    <w:basedOn w:val="DefaultParagraphFont"/>
    <w:link w:val="Heading5"/>
    <w:uiPriority w:val="1"/>
    <w:semiHidden/>
    <w:rsid w:val="00B36B45"/>
    <w:rPr>
      <w:rFonts w:asciiTheme="majorHAnsi" w:eastAsiaTheme="majorEastAsia" w:hAnsiTheme="majorHAnsi" w:cstheme="majorBidi"/>
      <w:color w:val="081E36"/>
      <w:sz w:val="20"/>
      <w:szCs w:val="20"/>
    </w:rPr>
  </w:style>
  <w:style w:type="character" w:customStyle="1" w:styleId="Heading6Char">
    <w:name w:val="Heading 6 Char"/>
    <w:basedOn w:val="DefaultParagraphFont"/>
    <w:link w:val="Heading6"/>
    <w:uiPriority w:val="1"/>
    <w:semiHidden/>
    <w:rsid w:val="00B36B45"/>
    <w:rPr>
      <w:rFonts w:asciiTheme="majorHAnsi" w:eastAsiaTheme="majorEastAsia" w:hAnsiTheme="majorHAnsi" w:cstheme="majorBidi"/>
      <w:color w:val="051424"/>
      <w:sz w:val="20"/>
      <w:szCs w:val="20"/>
    </w:rPr>
  </w:style>
  <w:style w:type="character" w:customStyle="1" w:styleId="Heading7Char">
    <w:name w:val="Heading 7 Char"/>
    <w:basedOn w:val="DefaultParagraphFont"/>
    <w:link w:val="Heading7"/>
    <w:uiPriority w:val="1"/>
    <w:semiHidden/>
    <w:rsid w:val="00B36B45"/>
    <w:rPr>
      <w:rFonts w:asciiTheme="majorHAnsi" w:eastAsiaTheme="majorEastAsia" w:hAnsiTheme="majorHAnsi" w:cstheme="majorBidi"/>
      <w:i/>
      <w:iCs/>
      <w:color w:val="051424"/>
      <w:sz w:val="20"/>
      <w:szCs w:val="20"/>
    </w:rPr>
  </w:style>
  <w:style w:type="character" w:customStyle="1" w:styleId="Heading8Char">
    <w:name w:val="Heading 8 Char"/>
    <w:basedOn w:val="DefaultParagraphFont"/>
    <w:link w:val="Heading8"/>
    <w:uiPriority w:val="1"/>
    <w:semiHidden/>
    <w:rsid w:val="00B36B45"/>
    <w:rPr>
      <w:rFonts w:asciiTheme="majorHAnsi" w:eastAsiaTheme="majorEastAsia" w:hAnsiTheme="majorHAnsi" w:cstheme="majorBidi"/>
      <w:color w:val="272727"/>
      <w:sz w:val="21"/>
      <w:szCs w:val="21"/>
    </w:rPr>
  </w:style>
  <w:style w:type="paragraph" w:customStyle="1" w:styleId="TableListNumber2">
    <w:name w:val="Table List Number 2"/>
    <w:basedOn w:val="TableListNumber"/>
    <w:semiHidden/>
    <w:rsid w:val="0045550D"/>
    <w:pPr>
      <w:numPr>
        <w:numId w:val="38"/>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428E7B5E"/>
    <w:pPr>
      <w:numPr>
        <w:ilvl w:val="4"/>
        <w:numId w:val="20"/>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5C0273"/>
    <w:rPr>
      <w:rFonts w:asciiTheme="majorHAnsi" w:eastAsiaTheme="majorEastAsia" w:hAnsiTheme="majorHAnsi" w:cstheme="majorBidi"/>
      <w:color w:val="046B5C" w:themeColor="text2"/>
      <w:sz w:val="30"/>
      <w:szCs w:val="30"/>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4"/>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6D9F75F"/>
    <w:pPr>
      <w:keepLines/>
      <w:ind w:left="288" w:hanging="288"/>
    </w:pPr>
    <w:rPr>
      <w:sz w:val="18"/>
      <w:szCs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428E7B5E"/>
    <w:pPr>
      <w:spacing w:before="80" w:after="80"/>
    </w:pPr>
    <w:rPr>
      <w:rFonts w:eastAsia="Times New Roman" w:cs="Times New Roman"/>
      <w:szCs w:val="18"/>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uiPriority w:val="1"/>
    <w:semiHidden/>
    <w:rsid w:val="00B60756"/>
    <w:rPr>
      <w:sz w:val="20"/>
    </w:rPr>
  </w:style>
  <w:style w:type="numbering" w:styleId="111111">
    <w:name w:val="Outline List 2"/>
    <w:basedOn w:val="NoList"/>
    <w:semiHidden/>
    <w:unhideWhenUsed/>
    <w:rsid w:val="00C042A3"/>
    <w:pPr>
      <w:numPr>
        <w:numId w:val="15"/>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6D9F75F"/>
    <w:pPr>
      <w:spacing w:after="40"/>
    </w:pPr>
    <w:rPr>
      <w:sz w:val="18"/>
      <w:szCs w:val="18"/>
    </w:rPr>
  </w:style>
  <w:style w:type="character" w:customStyle="1" w:styleId="FootnoteTextChar">
    <w:name w:val="Footnote Text Char"/>
    <w:basedOn w:val="DefaultParagraphFont"/>
    <w:link w:val="FootnoteText"/>
    <w:uiPriority w:val="1"/>
    <w:semiHidden/>
    <w:rsid w:val="000B24F4"/>
    <w:rPr>
      <w:sz w:val="18"/>
      <w:szCs w:val="18"/>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6D9F75F"/>
    <w:pPr>
      <w:spacing w:after="60"/>
    </w:pPr>
    <w:rPr>
      <w:sz w:val="18"/>
      <w:szCs w:val="18"/>
    </w:rPr>
  </w:style>
  <w:style w:type="character" w:customStyle="1" w:styleId="EndnoteTextChar">
    <w:name w:val="Endnote Text Char"/>
    <w:basedOn w:val="DefaultParagraphFont"/>
    <w:link w:val="EndnoteText"/>
    <w:uiPriority w:val="1"/>
    <w:semiHidden/>
    <w:rsid w:val="000B24F4"/>
    <w:rPr>
      <w:sz w:val="18"/>
      <w:szCs w:val="18"/>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16"/>
      </w:numPr>
    </w:pPr>
  </w:style>
  <w:style w:type="numbering" w:styleId="ArticleSection">
    <w:name w:val="Outline List 3"/>
    <w:basedOn w:val="NoList"/>
    <w:semiHidden/>
    <w:unhideWhenUsed/>
    <w:rsid w:val="00AF1C85"/>
    <w:pPr>
      <w:numPr>
        <w:numId w:val="17"/>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uiPriority w:val="1"/>
    <w:rsid w:val="00B36B45"/>
  </w:style>
  <w:style w:type="paragraph" w:styleId="EnvelopeAddress">
    <w:name w:val="envelope address"/>
    <w:basedOn w:val="Normal"/>
    <w:semiHidden/>
    <w:rsid w:val="06D9F75F"/>
    <w:pPr>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6D9F75F"/>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uiPriority w:val="1"/>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6D9F75F"/>
    <w:pPr>
      <w:spacing w:after="0" w:line="240" w:lineRule="auto"/>
    </w:pPr>
    <w:rPr>
      <w:rFonts w:ascii="Consolas" w:hAnsi="Consolas" w:eastAsiaTheme="minorEastAsia"/>
    </w:rPr>
  </w:style>
  <w:style w:type="character" w:customStyle="1" w:styleId="HTMLPreformattedChar">
    <w:name w:val="HTML Preformatted Char"/>
    <w:basedOn w:val="DefaultParagraphFont"/>
    <w:link w:val="HTMLPreformatted"/>
    <w:uiPriority w:val="1"/>
    <w:rsid w:val="00B36B45"/>
    <w:rPr>
      <w:rFonts w:ascii="Consolas" w:hAnsi="Consolas" w:eastAsiaTheme="minorEastAsia"/>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semiHidden/>
    <w:rsid w:val="06D9F75F"/>
    <w:pPr>
      <w:spacing w:after="0" w:line="240" w:lineRule="auto"/>
      <w:ind w:left="440" w:hanging="220"/>
    </w:pPr>
  </w:style>
  <w:style w:type="paragraph" w:styleId="Index3">
    <w:name w:val="index 3"/>
    <w:basedOn w:val="Normal"/>
    <w:next w:val="Normal"/>
    <w:semiHidden/>
    <w:rsid w:val="06D9F75F"/>
    <w:pPr>
      <w:spacing w:after="0" w:line="240" w:lineRule="auto"/>
      <w:ind w:left="660" w:hanging="220"/>
    </w:pPr>
  </w:style>
  <w:style w:type="paragraph" w:styleId="Index4">
    <w:name w:val="index 4"/>
    <w:basedOn w:val="Normal"/>
    <w:next w:val="Normal"/>
    <w:semiHidden/>
    <w:rsid w:val="06D9F75F"/>
    <w:pPr>
      <w:spacing w:after="0" w:line="240" w:lineRule="auto"/>
      <w:ind w:left="880" w:hanging="220"/>
    </w:pPr>
  </w:style>
  <w:style w:type="paragraph" w:styleId="Index5">
    <w:name w:val="index 5"/>
    <w:basedOn w:val="Normal"/>
    <w:next w:val="Normal"/>
    <w:semiHidden/>
    <w:rsid w:val="06D9F75F"/>
    <w:pPr>
      <w:spacing w:after="0" w:line="240" w:lineRule="auto"/>
      <w:ind w:left="1100" w:hanging="220"/>
    </w:pPr>
  </w:style>
  <w:style w:type="paragraph" w:styleId="Index6">
    <w:name w:val="index 6"/>
    <w:basedOn w:val="Normal"/>
    <w:next w:val="Normal"/>
    <w:semiHidden/>
    <w:rsid w:val="06D9F75F"/>
    <w:pPr>
      <w:spacing w:after="0" w:line="240" w:lineRule="auto"/>
      <w:ind w:left="1320" w:hanging="220"/>
    </w:pPr>
  </w:style>
  <w:style w:type="paragraph" w:styleId="Index7">
    <w:name w:val="index 7"/>
    <w:basedOn w:val="Normal"/>
    <w:next w:val="Normal"/>
    <w:semiHidden/>
    <w:rsid w:val="06D9F75F"/>
    <w:pPr>
      <w:spacing w:after="0" w:line="240" w:lineRule="auto"/>
      <w:ind w:left="1540" w:hanging="220"/>
    </w:pPr>
  </w:style>
  <w:style w:type="paragraph" w:styleId="Index8">
    <w:name w:val="index 8"/>
    <w:basedOn w:val="Normal"/>
    <w:next w:val="Normal"/>
    <w:semiHidden/>
    <w:rsid w:val="06D9F75F"/>
    <w:pPr>
      <w:spacing w:after="0" w:line="240" w:lineRule="auto"/>
      <w:ind w:left="1760" w:hanging="220"/>
    </w:pPr>
  </w:style>
  <w:style w:type="paragraph" w:styleId="Index9">
    <w:name w:val="index 9"/>
    <w:basedOn w:val="Normal"/>
    <w:next w:val="Normal"/>
    <w:semiHidden/>
    <w:rsid w:val="06D9F75F"/>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6D9F75F"/>
    <w:pP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1"/>
    <w:rsid w:val="00B36B45"/>
    <w:rPr>
      <w:i/>
      <w:iCs/>
      <w:color w:val="0B2949" w:themeColor="accent1"/>
      <w:sz w:val="20"/>
      <w:szCs w:val="20"/>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6D9F75F"/>
    <w:pPr>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1"/>
    <w:rsid w:val="00B36B45"/>
    <w:rPr>
      <w:rFonts w:asciiTheme="majorHAnsi" w:eastAsiaTheme="majorEastAsia" w:hAnsiTheme="majorHAnsi" w:cstheme="majorBidi"/>
      <w:sz w:val="24"/>
      <w:szCs w:val="24"/>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1"/>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uiPriority w:val="1"/>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428E7B5E"/>
    <w:pPr>
      <w:spacing w:before="80" w:after="80" w:line="40" w:lineRule="exact"/>
    </w:pPr>
    <w:rPr>
      <w:rFonts w:eastAsia="Times New Roman" w:cs="Times New Roman"/>
      <w:color w:val="FFFFFF" w:themeColor="background1"/>
      <w:sz w:val="4"/>
      <w:szCs w:val="4"/>
    </w:rPr>
  </w:style>
  <w:style w:type="paragraph" w:customStyle="1" w:styleId="FooterLetterhead">
    <w:name w:val="Footer Letterhead"/>
    <w:basedOn w:val="Footer"/>
    <w:semiHidden/>
    <w:rsid w:val="428E7B5E"/>
    <w:pPr>
      <w:spacing w:before="360"/>
      <w:ind w:left="-1080" w:right="-1080"/>
      <w:contextualSpacing/>
      <w:jc w:val="center"/>
    </w:pPr>
    <w:rPr>
      <w:rFonts w:eastAsiaTheme="minorEastAsia"/>
      <w:color w:val="0B2949" w:themeColor="accent1"/>
      <w:szCs w:val="18"/>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428E7B5E"/>
    <w:pPr>
      <w:numPr>
        <w:numId w:val="40"/>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paragraph0">
    <w:name w:val="paragraph"/>
    <w:basedOn w:val="Normal"/>
    <w:semiHidden/>
    <w:rsid w:val="06D9F75F"/>
    <w:pPr>
      <w:spacing w:beforeAutospacing="1"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emiHidden/>
    <w:rsid w:val="00732627"/>
  </w:style>
  <w:style w:type="character" w:customStyle="1" w:styleId="eop">
    <w:name w:val="eop"/>
    <w:basedOn w:val="DefaultParagraphFont"/>
    <w:semiHidden/>
    <w:rsid w:val="00732627"/>
  </w:style>
  <w:style w:type="character" w:customStyle="1" w:styleId="tabchar">
    <w:name w:val="tabchar"/>
    <w:basedOn w:val="DefaultParagraphFont"/>
    <w:semiHidden/>
    <w:rsid w:val="00732627"/>
  </w:style>
  <w:style w:type="table" w:customStyle="1" w:styleId="TableGrid20">
    <w:name w:val="Table Grid2"/>
    <w:basedOn w:val="TableNormal"/>
    <w:next w:val="TableGrid"/>
    <w:rsid w:val="00CE3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Roby\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616CFC5538854EAC30F2062DDEC95E" ma:contentTypeVersion="8" ma:contentTypeDescription="Create a new document." ma:contentTypeScope="" ma:versionID="c0a7fc208f6365cba3989c67673c797b">
  <xsd:schema xmlns:xsd="http://www.w3.org/2001/XMLSchema" xmlns:xs="http://www.w3.org/2001/XMLSchema" xmlns:p="http://schemas.microsoft.com/office/2006/metadata/properties" xmlns:ns2="18cb3f3b-d31d-41a1-92ae-f72a275aadc9" targetNamespace="http://schemas.microsoft.com/office/2006/metadata/properties" ma:root="true" ma:fieldsID="a701cae77ea155b2dfd8d6ecbebc7387" ns2:_="">
    <xsd:import namespace="18cb3f3b-d31d-41a1-92ae-f72a275aad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b3f3b-d31d-41a1-92ae-f72a275aa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5D730E-DA49-41FA-9C32-DE7C509725AC}">
  <ds:schemaRefs>
    <ds:schemaRef ds:uri="http://schemas.openxmlformats.org/officeDocument/2006/bibliography"/>
  </ds:schemaRefs>
</ds:datastoreItem>
</file>

<file path=customXml/itemProps3.xml><?xml version="1.0" encoding="utf-8"?>
<ds:datastoreItem xmlns:ds="http://schemas.openxmlformats.org/officeDocument/2006/customXml" ds:itemID="{333A56BC-08C1-4CBB-B09F-89D931A7EF63}">
  <ds:schemaRefs>
    <ds:schemaRef ds:uri="http://schemas.microsoft.com/sharepoint/v3/contenttype/forms"/>
  </ds:schemaRefs>
</ds:datastoreItem>
</file>

<file path=customXml/itemProps4.xml><?xml version="1.0" encoding="utf-8"?>
<ds:datastoreItem xmlns:ds="http://schemas.openxmlformats.org/officeDocument/2006/customXml" ds:itemID="{29BD635F-E778-4764-8A6D-B0C5091519FA}">
  <ds:schemaRef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18cb3f3b-d31d-41a1-92ae-f72a275aadc9"/>
    <ds:schemaRef ds:uri="http://purl.org/dc/dcmitype/"/>
  </ds:schemaRefs>
</ds:datastoreItem>
</file>

<file path=customXml/itemProps5.xml><?xml version="1.0" encoding="utf-8"?>
<ds:datastoreItem xmlns:ds="http://schemas.openxmlformats.org/officeDocument/2006/customXml" ds:itemID="{391A2DC5-A792-4629-9789-F17C9CA58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b3f3b-d31d-41a1-92ae-f72a275aa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1MathU-Report.dotm</Template>
  <TotalTime>1</TotalTime>
  <Pages>3</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Rachel Gringlas</dc:creator>
  <cp:lastModifiedBy>Cayla Roby</cp:lastModifiedBy>
  <cp:revision>6</cp:revision>
  <cp:lastPrinted>2020-09-12T07:32:00Z</cp:lastPrinted>
  <dcterms:created xsi:type="dcterms:W3CDTF">2024-09-25T13:40:00Z</dcterms:created>
  <dcterms:modified xsi:type="dcterms:W3CDTF">2024-10-03T18:47:00Z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0x0101008A616CFC5538854EAC30F2062DDEC95E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