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6E6" w:rsidP="00B27F93" w14:paraId="6EAE2DE0" w14:textId="76C7CB5F">
      <w:pPr>
        <w:pStyle w:val="Heading1"/>
        <w:contextualSpacing/>
        <w:jc w:val="center"/>
        <w:rPr>
          <w:rFonts w:ascii="Arial" w:hAnsi="Arial" w:cs="Arial"/>
          <w:b/>
          <w:bCs/>
        </w:rPr>
      </w:pPr>
      <w:r>
        <w:rPr>
          <w:rFonts w:ascii="Arial" w:hAnsi="Arial" w:cs="Arial"/>
          <w:b/>
          <w:bCs/>
        </w:rPr>
        <w:t xml:space="preserve"> </w:t>
      </w:r>
      <w:r>
        <w:rPr>
          <w:noProof/>
        </w:rPr>
        <w:drawing>
          <wp:inline distT="0" distB="0" distL="0" distR="0">
            <wp:extent cx="3931920" cy="88941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31920" cy="889417"/>
                    </a:xfrm>
                    <a:prstGeom prst="rect">
                      <a:avLst/>
                    </a:prstGeom>
                    <a:noFill/>
                    <a:ln>
                      <a:noFill/>
                    </a:ln>
                  </pic:spPr>
                </pic:pic>
              </a:graphicData>
            </a:graphic>
          </wp:inline>
        </w:drawing>
      </w:r>
    </w:p>
    <w:p w:rsidR="00936366" w:rsidRPr="001D06E6" w:rsidP="001D06E6" w14:paraId="6979D8EC" w14:textId="506C881A">
      <w:pPr>
        <w:pStyle w:val="SurTitle"/>
        <w:spacing w:before="960"/>
        <w:rPr>
          <w:color w:val="112542"/>
        </w:rPr>
      </w:pPr>
      <w:r w:rsidRPr="001D06E6">
        <w:rPr>
          <w:color w:val="112542"/>
        </w:rPr>
        <w:t>Member Exit Survey</w:t>
      </w:r>
    </w:p>
    <w:p w:rsidR="00566887" w:rsidP="00B27F93" w14:paraId="2158F52B" w14:textId="77777777">
      <w:pPr>
        <w:rPr>
          <w:rFonts w:ascii="Arial" w:hAnsi="Arial" w:cs="Arial"/>
        </w:rPr>
      </w:pPr>
    </w:p>
    <w:p w:rsidR="001D06E6" w:rsidP="00B27F93" w14:paraId="71DFE05C" w14:textId="3BDA18FE">
      <w:pPr>
        <w:rPr>
          <w:rFonts w:ascii="Arial" w:hAnsi="Arial" w:cs="Arial"/>
        </w:rPr>
      </w:pPr>
      <w:r w:rsidRPr="00442F6E">
        <w:rPr>
          <w:rFonts w:ascii="Arial" w:hAnsi="Arial" w:cs="Arial"/>
          <w:noProof/>
        </w:rPr>
        <mc:AlternateContent>
          <mc:Choice Requires="wps">
            <w:drawing>
              <wp:anchor distT="0" distB="0" distL="114300" distR="114300" simplePos="0" relativeHeight="251658240" behindDoc="1" locked="1" layoutInCell="1" allowOverlap="1">
                <wp:simplePos x="0" y="0"/>
                <wp:positionH relativeFrom="column">
                  <wp:posOffset>70485</wp:posOffset>
                </wp:positionH>
                <wp:positionV relativeFrom="page">
                  <wp:posOffset>7750175</wp:posOffset>
                </wp:positionV>
                <wp:extent cx="6839585" cy="1042035"/>
                <wp:effectExtent l="0" t="0" r="18415" b="2476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9585" cy="1042035"/>
                        </a:xfrm>
                        <a:prstGeom prst="rect">
                          <a:avLst/>
                        </a:prstGeom>
                        <a:solidFill>
                          <a:schemeClr val="lt1"/>
                        </a:solidFill>
                        <a:ln w="6350">
                          <a:solidFill>
                            <a:prstClr val="black"/>
                          </a:solidFill>
                        </a:ln>
                      </wps:spPr>
                      <wps:txbx>
                        <w:txbxContent>
                          <w:p w:rsidR="00442F6E" w:rsidP="00A43B59" w14:textId="381DBD79">
                            <w:pPr>
                              <w:pStyle w:val="TableFootnote"/>
                            </w:pPr>
                            <w:r w:rsidRPr="001477AF">
                              <w:t xml:space="preserve">Paperwork Reduction Act Statement - This information collection meets the requirements of 44 U.S.C. § 3507, as amended by section 2 of the </w:t>
                            </w:r>
                            <w:r w:rsidRPr="001477AF">
                              <w:rPr>
                                <w:rStyle w:val="Underline"/>
                              </w:rPr>
                              <w:t>Paperwork Reduction Act of 1995</w:t>
                            </w:r>
                            <w:r w:rsidRPr="001477AF">
                              <w:t>. You do not need to answer these questions unless we display a valid Office of Mana</w:t>
                            </w:r>
                            <w:r w:rsidRPr="00FB4094">
                              <w:t xml:space="preserve">gement and Budget control number. The OMB control number for this information collection is 3045-0094, expiring </w:t>
                            </w:r>
                            <w:r w:rsidR="00072A03">
                              <w:t>xx-xx</w:t>
                            </w:r>
                            <w:r w:rsidRPr="00FB4094">
                              <w:t>-20</w:t>
                            </w:r>
                            <w:r w:rsidRPr="00FB4094" w:rsidR="00FB4094">
                              <w:t>24</w:t>
                            </w:r>
                            <w:r w:rsidRPr="00FB4094">
                              <w:t>.</w:t>
                            </w:r>
                            <w:r w:rsidRPr="001477AF">
                              <w:t xml:space="preserve"> We estimate that it will take about </w:t>
                            </w:r>
                            <w:r w:rsidR="00FF776E">
                              <w:t>15</w:t>
                            </w:r>
                            <w:r w:rsidRPr="001477AF">
                              <w:t xml:space="preserve"> minutes to read the instructions, gather the facts, and answer the questions. You may send comments about our time estimate above to: </w:t>
                            </w:r>
                            <w:hyperlink r:id="rId9" w:history="1">
                              <w:r w:rsidR="004C68A0">
                                <w:rPr>
                                  <w:rStyle w:val="Hyperlink"/>
                                </w:rPr>
                                <w:t>evaluation@cns.gov</w:t>
                              </w:r>
                            </w:hyperlink>
                            <w:r w:rsidRPr="001477AF">
                              <w:t xml:space="preserve">. </w:t>
                            </w:r>
                            <w:r w:rsidRPr="001477AF">
                              <w:rPr>
                                <w:rStyle w:val="Bold"/>
                              </w:rPr>
                              <w:t xml:space="preserve">Send </w:t>
                            </w:r>
                            <w:r w:rsidRPr="0083264E">
                              <w:rPr>
                                <w:b/>
                                <w:bCs/>
                              </w:rPr>
                              <w:t>only</w:t>
                            </w:r>
                            <w:r w:rsidRPr="001477AF">
                              <w:rPr>
                                <w:b/>
                                <w:bCs/>
                                <w:color w:val="000000"/>
                              </w:rPr>
                              <w:t xml:space="preserve"> c</w:t>
                            </w:r>
                            <w:r w:rsidRPr="001477AF">
                              <w:rPr>
                                <w:rStyle w:val="Bold"/>
                              </w:rPr>
                              <w:t>omments relating to our time estimate to this address, not the completed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538.55pt;height:82.05pt;margin-top:610.25pt;margin-left:5.55pt;mso-height-percent:0;mso-height-relative:margin;mso-position-vertical-relative:page;mso-width-percent:0;mso-width-relative:margin;mso-wrap-distance-bottom:0;mso-wrap-distance-left:9pt;mso-wrap-distance-right:9pt;mso-wrap-distance-top:0;mso-wrap-style:square;position:absolute;visibility:visible;v-text-anchor:top;z-index:-251657216" fillcolor="white" strokeweight="0.5pt">
                <v:textbox>
                  <w:txbxContent>
                    <w:p w:rsidR="00442F6E" w:rsidP="00A43B59" w14:paraId="7A2CD48E" w14:textId="381DBD79">
                      <w:pPr>
                        <w:pStyle w:val="TableFootnote"/>
                      </w:pPr>
                      <w:r w:rsidRPr="001477AF">
                        <w:t xml:space="preserve">Paperwork Reduction Act Statement - This information collection meets the requirements of 44 U.S.C. § 3507, as amended by section 2 of the </w:t>
                      </w:r>
                      <w:r w:rsidRPr="001477AF">
                        <w:rPr>
                          <w:rStyle w:val="Underline"/>
                        </w:rPr>
                        <w:t>Paperwork Reduction Act of 1995</w:t>
                      </w:r>
                      <w:r w:rsidRPr="001477AF">
                        <w:t>. You do not need to answer these questions unless we display a valid Office of Mana</w:t>
                      </w:r>
                      <w:r w:rsidRPr="00FB4094">
                        <w:t xml:space="preserve">gement and Budget control number. The OMB control number for this information collection is 3045-0094, expiring </w:t>
                      </w:r>
                      <w:r w:rsidR="00072A03">
                        <w:t>xx-xx</w:t>
                      </w:r>
                      <w:r w:rsidRPr="00FB4094">
                        <w:t>-20</w:t>
                      </w:r>
                      <w:r w:rsidRPr="00FB4094" w:rsidR="00FB4094">
                        <w:t>24</w:t>
                      </w:r>
                      <w:r w:rsidRPr="00FB4094">
                        <w:t>.</w:t>
                      </w:r>
                      <w:r w:rsidRPr="001477AF">
                        <w:t xml:space="preserve"> We estimate that it will take about </w:t>
                      </w:r>
                      <w:r w:rsidR="00FF776E">
                        <w:t>15</w:t>
                      </w:r>
                      <w:r w:rsidRPr="001477AF">
                        <w:t xml:space="preserve"> minutes to read the instructions, gather the facts, and answer the questions. You may send comments about our time estimate above to: </w:t>
                      </w:r>
                      <w:hyperlink r:id="rId9" w:history="1">
                        <w:r w:rsidR="004C68A0">
                          <w:rPr>
                            <w:rStyle w:val="Hyperlink"/>
                          </w:rPr>
                          <w:t>evaluation@cns.gov</w:t>
                        </w:r>
                      </w:hyperlink>
                      <w:r w:rsidRPr="001477AF">
                        <w:t xml:space="preserve">. </w:t>
                      </w:r>
                      <w:r w:rsidRPr="001477AF">
                        <w:rPr>
                          <w:rStyle w:val="Bold"/>
                        </w:rPr>
                        <w:t xml:space="preserve">Send </w:t>
                      </w:r>
                      <w:r w:rsidRPr="0083264E">
                        <w:rPr>
                          <w:b/>
                          <w:bCs/>
                        </w:rPr>
                        <w:t>only</w:t>
                      </w:r>
                      <w:r w:rsidRPr="001477AF">
                        <w:rPr>
                          <w:b/>
                          <w:bCs/>
                          <w:color w:val="000000"/>
                        </w:rPr>
                        <w:t xml:space="preserve"> c</w:t>
                      </w:r>
                      <w:r w:rsidRPr="001477AF">
                        <w:rPr>
                          <w:rStyle w:val="Bold"/>
                        </w:rPr>
                        <w:t>omments relating to our time estimate to this address, not the completed form.</w:t>
                      </w:r>
                    </w:p>
                  </w:txbxContent>
                </v:textbox>
                <w10:anchorlock/>
              </v:shape>
            </w:pict>
          </mc:Fallback>
        </mc:AlternateContent>
      </w:r>
    </w:p>
    <w:p w:rsidR="001D06E6" w:rsidP="00B27F93" w14:paraId="3D6701AF" w14:textId="1E1FD39F">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127591</wp:posOffset>
                </wp:positionH>
                <wp:positionV relativeFrom="paragraph">
                  <wp:posOffset>5498555</wp:posOffset>
                </wp:positionV>
                <wp:extent cx="6751674" cy="308344"/>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1674" cy="308344"/>
                        </a:xfrm>
                        <a:prstGeom prst="rect">
                          <a:avLst/>
                        </a:prstGeom>
                        <a:solidFill>
                          <a:schemeClr val="lt1"/>
                        </a:solidFill>
                        <a:ln w="6350">
                          <a:noFill/>
                        </a:ln>
                      </wps:spPr>
                      <wps:txbx>
                        <w:txbxContent>
                          <w:p w:rsidR="000D1573" w:rsidRPr="000D1573" w:rsidP="000D1573" w14:textId="2A6916E2">
                            <w:pPr>
                              <w:jc w:val="center"/>
                            </w:pPr>
                            <w:r w:rsidRPr="000D1573">
                              <w:rPr>
                                <w:rFonts w:ascii="Arial" w:hAnsi="Arial" w:cs="Arial"/>
                                <w:sz w:val="18"/>
                                <w:szCs w:val="18"/>
                              </w:rPr>
                              <w:t>Produced and published at US taxpayer expense.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26" type="#_x0000_t202" style="width:531.65pt;height:24.3pt;margin-top:432.95pt;margin-left:10.05pt;mso-height-percent:0;mso-height-relative:margin;mso-wrap-distance-bottom:0;mso-wrap-distance-left:9pt;mso-wrap-distance-right:9pt;mso-wrap-distance-top:0;mso-wrap-style:square;position:absolute;visibility:visible;v-text-anchor:top;z-index:251675648" fillcolor="white" stroked="f" strokeweight="0.5pt">
                <v:textbox>
                  <w:txbxContent>
                    <w:p w:rsidR="000D1573" w:rsidRPr="000D1573" w:rsidP="000D1573" w14:paraId="41122DC8" w14:textId="2A6916E2">
                      <w:pPr>
                        <w:jc w:val="center"/>
                      </w:pPr>
                      <w:r w:rsidRPr="000D1573">
                        <w:rPr>
                          <w:rFonts w:ascii="Arial" w:hAnsi="Arial" w:cs="Arial"/>
                          <w:sz w:val="18"/>
                          <w:szCs w:val="18"/>
                        </w:rPr>
                        <w:t>Produced and published at US taxpayer expense.</w:t>
                      </w:r>
                    </w:p>
                  </w:txbxContent>
                </v:textbox>
              </v:shape>
            </w:pict>
          </mc:Fallback>
        </mc:AlternateContent>
      </w:r>
      <w:r w:rsidR="00442F6E">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194310</wp:posOffset>
                </wp:positionH>
                <wp:positionV relativeFrom="paragraph">
                  <wp:posOffset>4021685</wp:posOffset>
                </wp:positionV>
                <wp:extent cx="6478983" cy="340468"/>
                <wp:effectExtent l="0" t="0" r="0" b="254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8983" cy="340468"/>
                        </a:xfrm>
                        <a:prstGeom prst="rect">
                          <a:avLst/>
                        </a:prstGeom>
                        <a:solidFill>
                          <a:schemeClr val="lt1"/>
                        </a:solidFill>
                        <a:ln w="6350">
                          <a:noFill/>
                        </a:ln>
                      </wps:spPr>
                      <wps:txbx>
                        <w:txbxContent>
                          <w:p w:rsidR="00815A7A" w:rsidP="00815A7A" w14:textId="732147ED">
                            <w:pPr>
                              <w:pStyle w:val="TableFootnote"/>
                            </w:pPr>
                            <w:r>
                              <w:t xml:space="preserve">Suggested Citation: </w:t>
                            </w:r>
                            <w:r w:rsidRPr="00F5578D" w:rsidR="00F5578D">
                              <w:t>AmeriCorps (202</w:t>
                            </w:r>
                            <w:r w:rsidR="00072A03">
                              <w:t>4</w:t>
                            </w:r>
                            <w:r w:rsidRPr="00F5578D" w:rsidR="00F5578D">
                              <w:t>). AmeriCorps Member Exit Survey. Washington, DC: AmeriCorps</w:t>
                            </w:r>
                            <w:r w:rsidR="00F5578D">
                              <w:t>.</w:t>
                            </w:r>
                          </w:p>
                          <w:p w:rsidR="00442F6E" w:rsidP="00442F6E" w14:textId="62792212">
                            <w:pPr>
                              <w:pStyle w:val="TableFootno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27" type="#_x0000_t202" style="width:510.15pt;height:26.8pt;margin-top:316.65pt;margin-left:15.3pt;mso-height-percent:0;mso-height-relative:margin;mso-wrap-distance-bottom:0;mso-wrap-distance-left:9pt;mso-wrap-distance-right:9pt;mso-wrap-distance-top:0;mso-wrap-style:square;position:absolute;visibility:visible;v-text-anchor:top;z-index:251661312" fillcolor="white" stroked="f" strokeweight="0.5pt">
                <v:textbox>
                  <w:txbxContent>
                    <w:p w:rsidR="00815A7A" w:rsidP="00815A7A" w14:paraId="5C1D0732" w14:textId="732147ED">
                      <w:pPr>
                        <w:pStyle w:val="TableFootnote"/>
                      </w:pPr>
                      <w:r>
                        <w:t xml:space="preserve">Suggested Citation: </w:t>
                      </w:r>
                      <w:r w:rsidRPr="00F5578D" w:rsidR="00F5578D">
                        <w:t>AmeriCorps (202</w:t>
                      </w:r>
                      <w:r w:rsidR="00072A03">
                        <w:t>4</w:t>
                      </w:r>
                      <w:r w:rsidRPr="00F5578D" w:rsidR="00F5578D">
                        <w:t>). AmeriCorps Member Exit Survey. Washington, DC: AmeriCorps</w:t>
                      </w:r>
                      <w:r w:rsidR="00F5578D">
                        <w:t>.</w:t>
                      </w:r>
                    </w:p>
                    <w:p w:rsidR="00442F6E" w:rsidP="00442F6E" w14:paraId="5F32509A" w14:textId="62792212">
                      <w:pPr>
                        <w:pStyle w:val="TableFootnote"/>
                      </w:pPr>
                    </w:p>
                  </w:txbxContent>
                </v:textbox>
              </v:shape>
            </w:pict>
          </mc:Fallback>
        </mc:AlternateContent>
      </w:r>
    </w:p>
    <w:p w:rsidR="001D06E6" w:rsidP="00B27F93" w14:paraId="199725AE" w14:textId="34AF1FE2">
      <w:pPr>
        <w:rPr>
          <w:rFonts w:ascii="Arial" w:hAnsi="Arial" w:cs="Arial"/>
        </w:rPr>
        <w:sectPr w:rsidSect="00AC5B42">
          <w:headerReference w:type="default" r:id="rId10"/>
          <w:footerReference w:type="default" r:id="rId11"/>
          <w:pgSz w:w="12240" w:h="15840"/>
          <w:pgMar w:top="720" w:right="720" w:bottom="720" w:left="720" w:header="720" w:footer="720" w:gutter="0"/>
          <w:cols w:space="720"/>
          <w:docGrid w:linePitch="360"/>
        </w:sectPr>
      </w:pPr>
    </w:p>
    <w:p w:rsidR="00B27F93" w:rsidP="002044B4" w14:paraId="6ABAF00B" w14:textId="4C0A9F36">
      <w:pPr>
        <w:pStyle w:val="SurIntroText"/>
        <w:spacing w:before="360" w:after="240"/>
      </w:pPr>
      <w:r w:rsidRPr="00BC014F">
        <w:t>Thank you for your commitment to service. As part of this commitment, we are asking you to answer a few brief questions so that we can better understand your AmeriCorps service experience. This is an opportunity for your voice to be heard. Your responses to this survey will remain private to the extent permitted by law. No persons are required to respond to a collection of information unless such a collection displays a valid OMB control number. The valid OMB control number for this information collection is 3045</w:t>
      </w:r>
      <w:r>
        <w:t>-</w:t>
      </w:r>
      <w:r w:rsidRPr="00BC014F">
        <w:t>0094. This survey will take approximately 15 minutes to complete.</w:t>
      </w:r>
    </w:p>
    <w:p w:rsidR="00DA66F3" w:rsidP="00CA2BF7" w14:paraId="4E8ACA1C" w14:textId="2B4EC4FA">
      <w:pPr>
        <w:pStyle w:val="SurIntroText"/>
      </w:pPr>
      <w:r w:rsidRPr="00DA66F3">
        <w:t>An asterisk (*) denotes a required question.</w:t>
      </w:r>
    </w:p>
    <w:p w:rsidR="00A46410" w:rsidRPr="00B3786C" w:rsidP="00F74B87" w14:paraId="12BA23B7" w14:textId="5DC9EBB2">
      <w:pPr>
        <w:pStyle w:val="SurIntroText"/>
        <w:spacing w:after="240"/>
        <w:rPr>
          <w:sz w:val="28"/>
          <w:szCs w:val="28"/>
        </w:rPr>
      </w:pPr>
      <w:r w:rsidRPr="00B3786C">
        <w:rPr>
          <w:sz w:val="28"/>
          <w:szCs w:val="28"/>
        </w:rPr>
        <w:t>Motivations for Joining</w:t>
      </w:r>
    </w:p>
    <w:p w:rsidR="00AA110B" w:rsidP="00AC5B42" w14:paraId="2F20A02E" w14:textId="1D618CA4">
      <w:pPr>
        <w:pStyle w:val="SurQuestionText"/>
      </w:pPr>
      <w:r>
        <w:t>1.</w:t>
      </w:r>
      <w:r>
        <w:tab/>
      </w:r>
      <w:r w:rsidRPr="00AC5B42" w:rsidR="0081580E">
        <w:t>People join AmeriCorps for a variety of reasons. How much do you agree that each of the following reasons motivated you to join?</w:t>
      </w:r>
      <w:r w:rsidR="001C4232">
        <w:t xml:space="preserve">  </w:t>
      </w:r>
    </w:p>
    <w:p w:rsidR="00BC014F" w:rsidP="00AA110B" w14:paraId="75BE7924" w14:textId="78C013AE">
      <w:pPr>
        <w:pStyle w:val="SurDomain"/>
      </w:pPr>
      <w:r>
        <w:t>Pathway: None</w:t>
      </w:r>
    </w:p>
    <w:p w:rsidR="0081580E" w:rsidRPr="00AA110B" w:rsidP="00AA110B" w14:paraId="1D22BBC7" w14:textId="160916DA">
      <w:pPr>
        <w:pStyle w:val="SurDomain"/>
      </w:pPr>
      <w:r w:rsidRPr="00AA110B">
        <w:t>Domain: Motivation to Join</w:t>
      </w:r>
    </w:p>
    <w:tbl>
      <w:tblPr>
        <w:tblStyle w:val="Survey"/>
        <w:tblW w:w="10004" w:type="dxa"/>
        <w:tblInd w:w="360" w:type="dxa"/>
        <w:tblLayout w:type="fixed"/>
        <w:tblLook w:val="0000"/>
      </w:tblPr>
      <w:tblGrid>
        <w:gridCol w:w="4419"/>
        <w:gridCol w:w="1094"/>
        <w:gridCol w:w="1076"/>
        <w:gridCol w:w="1261"/>
        <w:gridCol w:w="1080"/>
        <w:gridCol w:w="1074"/>
      </w:tblGrid>
      <w:tr w14:paraId="0EB9E228" w14:textId="77777777" w:rsidTr="00B14554">
        <w:tblPrEx>
          <w:tblW w:w="10004" w:type="dxa"/>
          <w:tblInd w:w="360" w:type="dxa"/>
          <w:tblLayout w:type="fixed"/>
          <w:tblLook w:val="0000"/>
        </w:tblPrEx>
        <w:tc>
          <w:tcPr>
            <w:tcW w:w="2208" w:type="pct"/>
            <w:tcBorders>
              <w:right w:val="single" w:sz="4" w:space="0" w:color="112542"/>
            </w:tcBorders>
          </w:tcPr>
          <w:p w:rsidR="00AB7E77" w:rsidRPr="001477AF" w:rsidP="00AB7E77" w14:paraId="0A06E9A4" w14:textId="77777777">
            <w:pPr>
              <w:pStyle w:val="TableTextCentered"/>
            </w:pPr>
          </w:p>
        </w:tc>
        <w:tc>
          <w:tcPr>
            <w:tcW w:w="547" w:type="pct"/>
            <w:tcBorders>
              <w:top w:val="single" w:sz="4" w:space="0" w:color="112542"/>
              <w:left w:val="single" w:sz="4" w:space="0" w:color="112542"/>
              <w:bottom w:val="single" w:sz="4" w:space="0" w:color="112542"/>
              <w:right w:val="single" w:sz="4" w:space="0" w:color="112542"/>
            </w:tcBorders>
          </w:tcPr>
          <w:p w:rsidR="00AB7E77" w:rsidRPr="00026A93" w:rsidP="00F10D71" w14:paraId="463DE29D" w14:textId="2BE8FA6A">
            <w:pPr>
              <w:pStyle w:val="TableTextCentered"/>
              <w:jc w:val="center"/>
              <w:rPr>
                <w:szCs w:val="18"/>
              </w:rPr>
            </w:pPr>
            <w:r w:rsidRPr="00026A93">
              <w:rPr>
                <w:szCs w:val="18"/>
              </w:rPr>
              <w:t xml:space="preserve">Strongly </w:t>
            </w:r>
            <w:r>
              <w:rPr>
                <w:szCs w:val="18"/>
              </w:rPr>
              <w:t>A</w:t>
            </w:r>
            <w:r w:rsidRPr="00026A93">
              <w:rPr>
                <w:szCs w:val="18"/>
              </w:rPr>
              <w:t>gree</w:t>
            </w:r>
          </w:p>
        </w:tc>
        <w:tc>
          <w:tcPr>
            <w:tcW w:w="538" w:type="pct"/>
            <w:tcBorders>
              <w:top w:val="single" w:sz="4" w:space="0" w:color="112542"/>
              <w:left w:val="single" w:sz="4" w:space="0" w:color="112542"/>
              <w:bottom w:val="single" w:sz="4" w:space="0" w:color="112542"/>
              <w:right w:val="single" w:sz="4" w:space="0" w:color="112542"/>
            </w:tcBorders>
          </w:tcPr>
          <w:p w:rsidR="00AB7E77" w:rsidRPr="00026A93" w:rsidP="00F10D71" w14:paraId="4F2B770D" w14:textId="6D195358">
            <w:pPr>
              <w:pStyle w:val="TableTextCentered"/>
              <w:jc w:val="center"/>
              <w:rPr>
                <w:szCs w:val="18"/>
              </w:rPr>
            </w:pPr>
            <w:r w:rsidRPr="00026A93">
              <w:rPr>
                <w:szCs w:val="18"/>
              </w:rPr>
              <w:t>Agree</w:t>
            </w:r>
          </w:p>
        </w:tc>
        <w:tc>
          <w:tcPr>
            <w:tcW w:w="630" w:type="pct"/>
            <w:tcBorders>
              <w:top w:val="single" w:sz="4" w:space="0" w:color="112542"/>
              <w:left w:val="single" w:sz="4" w:space="0" w:color="112542"/>
              <w:bottom w:val="single" w:sz="4" w:space="0" w:color="112542"/>
              <w:right w:val="single" w:sz="4" w:space="0" w:color="112542"/>
            </w:tcBorders>
          </w:tcPr>
          <w:p w:rsidR="00AB7E77" w:rsidRPr="00026A93" w:rsidP="00F10D71" w14:paraId="51831BA4" w14:textId="1A203975">
            <w:pPr>
              <w:pStyle w:val="TableTextCentered"/>
              <w:jc w:val="center"/>
              <w:rPr>
                <w:szCs w:val="18"/>
              </w:rPr>
            </w:pPr>
            <w:r w:rsidRPr="00026A93">
              <w:rPr>
                <w:szCs w:val="18"/>
              </w:rPr>
              <w:t>Neither Agree nor Disagree</w:t>
            </w:r>
          </w:p>
        </w:tc>
        <w:tc>
          <w:tcPr>
            <w:tcW w:w="540" w:type="pct"/>
            <w:tcBorders>
              <w:top w:val="single" w:sz="4" w:space="0" w:color="112542"/>
              <w:left w:val="single" w:sz="4" w:space="0" w:color="112542"/>
              <w:bottom w:val="single" w:sz="4" w:space="0" w:color="112542"/>
              <w:right w:val="single" w:sz="4" w:space="0" w:color="112542"/>
            </w:tcBorders>
          </w:tcPr>
          <w:p w:rsidR="00AB7E77" w:rsidRPr="00026A93" w:rsidP="00F10D71" w14:paraId="2DC84E54" w14:textId="3692ED3B">
            <w:pPr>
              <w:pStyle w:val="TableTextCentered"/>
              <w:jc w:val="center"/>
              <w:rPr>
                <w:szCs w:val="18"/>
              </w:rPr>
            </w:pPr>
            <w:r w:rsidRPr="00026A93">
              <w:rPr>
                <w:szCs w:val="18"/>
              </w:rPr>
              <w:t>Disagree</w:t>
            </w:r>
          </w:p>
        </w:tc>
        <w:tc>
          <w:tcPr>
            <w:tcW w:w="538" w:type="pct"/>
            <w:tcBorders>
              <w:top w:val="single" w:sz="4" w:space="0" w:color="112542"/>
              <w:left w:val="single" w:sz="4" w:space="0" w:color="112542"/>
              <w:bottom w:val="single" w:sz="4" w:space="0" w:color="112542"/>
              <w:right w:val="single" w:sz="4" w:space="0" w:color="112542"/>
            </w:tcBorders>
          </w:tcPr>
          <w:p w:rsidR="00AB7E77" w:rsidRPr="00026A93" w:rsidP="00F10D71" w14:paraId="7871A7A2" w14:textId="478810E3">
            <w:pPr>
              <w:pStyle w:val="TableTextCentered"/>
              <w:jc w:val="center"/>
              <w:rPr>
                <w:szCs w:val="18"/>
              </w:rPr>
            </w:pPr>
            <w:r w:rsidRPr="00026A93">
              <w:rPr>
                <w:szCs w:val="18"/>
              </w:rPr>
              <w:t>Strongly Disagree</w:t>
            </w:r>
          </w:p>
        </w:tc>
      </w:tr>
      <w:tr w14:paraId="4D617AA4" w14:textId="77777777" w:rsidTr="00B14554">
        <w:tblPrEx>
          <w:tblW w:w="10004" w:type="dxa"/>
          <w:tblInd w:w="360" w:type="dxa"/>
          <w:tblLayout w:type="fixed"/>
          <w:tblLook w:val="0000"/>
        </w:tblPrEx>
        <w:tc>
          <w:tcPr>
            <w:tcW w:w="2208" w:type="pct"/>
            <w:tcBorders>
              <w:right w:val="single" w:sz="4" w:space="0" w:color="112542"/>
            </w:tcBorders>
            <w:shd w:val="clear" w:color="auto" w:fill="E8E8E8"/>
            <w:vAlign w:val="center"/>
          </w:tcPr>
          <w:p w:rsidR="00AB7E77" w:rsidRPr="00F246A1" w:rsidP="007A600E" w14:paraId="0C25C03F" w14:textId="5C390D2D">
            <w:pPr>
              <w:pStyle w:val="SurQuestionTableText"/>
              <w:tabs>
                <w:tab w:val="clear" w:pos="4127"/>
                <w:tab w:val="left" w:leader="dot" w:pos="4278"/>
              </w:tabs>
            </w:pPr>
            <w:r>
              <w:t>*</w:t>
            </w:r>
            <w:r w:rsidRPr="00F246A1">
              <w:t>a.</w:t>
            </w:r>
            <w:r w:rsidRPr="00F246A1">
              <w:tab/>
            </w:r>
            <w:r w:rsidRPr="00F246A1" w:rsidR="00574D2C">
              <w:t>To gain general skills or competencies that would be useful in school or work.</w:t>
            </w:r>
          </w:p>
        </w:tc>
        <w:tc>
          <w:tcPr>
            <w:tcW w:w="547" w:type="pct"/>
            <w:tcBorders>
              <w:top w:val="single" w:sz="4" w:space="0" w:color="112542"/>
              <w:left w:val="single" w:sz="4" w:space="0" w:color="112542"/>
            </w:tcBorders>
            <w:shd w:val="clear" w:color="auto" w:fill="E8E8E8"/>
          </w:tcPr>
          <w:p w:rsidR="00AB7E77" w:rsidRPr="001477AF" w:rsidP="00AB7E77" w14:paraId="1F4CEEB4" w14:textId="2D0A5B37">
            <w:pPr>
              <w:pStyle w:val="SurResponse"/>
              <w:jc w:val="center"/>
              <w:rPr>
                <w:b/>
                <w:caps/>
                <w:szCs w:val="24"/>
              </w:rPr>
            </w:pPr>
            <w:r w:rsidRPr="00827DB9">
              <w:rPr>
                <w:rFonts w:ascii="Wingdings" w:hAnsi="Wingdings"/>
              </w:rPr>
              <w:sym w:font="Wingdings" w:char="F06D"/>
            </w:r>
          </w:p>
        </w:tc>
        <w:tc>
          <w:tcPr>
            <w:tcW w:w="538" w:type="pct"/>
            <w:tcBorders>
              <w:top w:val="single" w:sz="4" w:space="0" w:color="112542"/>
            </w:tcBorders>
            <w:shd w:val="clear" w:color="auto" w:fill="E8E8E8"/>
          </w:tcPr>
          <w:p w:rsidR="00AB7E77" w:rsidRPr="001477AF" w:rsidP="00AB7E77" w14:paraId="656E439C" w14:textId="46038903">
            <w:pPr>
              <w:pStyle w:val="SurResponse"/>
              <w:jc w:val="center"/>
            </w:pPr>
            <w:r w:rsidRPr="00827DB9">
              <w:rPr>
                <w:rFonts w:ascii="Wingdings" w:hAnsi="Wingdings"/>
              </w:rPr>
              <w:sym w:font="Wingdings" w:char="F06D"/>
            </w:r>
          </w:p>
        </w:tc>
        <w:tc>
          <w:tcPr>
            <w:tcW w:w="630" w:type="pct"/>
            <w:tcBorders>
              <w:top w:val="single" w:sz="4" w:space="0" w:color="112542"/>
            </w:tcBorders>
            <w:shd w:val="clear" w:color="auto" w:fill="E8E8E8"/>
          </w:tcPr>
          <w:p w:rsidR="00AB7E77" w:rsidRPr="001477AF" w:rsidP="00AB7E77" w14:paraId="522497CE" w14:textId="53DACC41">
            <w:pPr>
              <w:pStyle w:val="SurResponse"/>
              <w:jc w:val="center"/>
              <w:rPr>
                <w:b/>
                <w:caps/>
                <w:szCs w:val="24"/>
              </w:rPr>
            </w:pPr>
            <w:r w:rsidRPr="00827DB9">
              <w:rPr>
                <w:rFonts w:ascii="Wingdings" w:hAnsi="Wingdings"/>
              </w:rPr>
              <w:sym w:font="Wingdings" w:char="F06D"/>
            </w:r>
          </w:p>
        </w:tc>
        <w:tc>
          <w:tcPr>
            <w:tcW w:w="540" w:type="pct"/>
            <w:tcBorders>
              <w:top w:val="single" w:sz="4" w:space="0" w:color="112542"/>
            </w:tcBorders>
            <w:shd w:val="clear" w:color="auto" w:fill="E8E8E8"/>
          </w:tcPr>
          <w:p w:rsidR="00AB7E77" w:rsidRPr="001477AF" w:rsidP="00AB7E77" w14:paraId="60E09566" w14:textId="37095A77">
            <w:pPr>
              <w:pStyle w:val="SurResponse"/>
              <w:jc w:val="center"/>
            </w:pPr>
            <w:r w:rsidRPr="00827DB9">
              <w:rPr>
                <w:rFonts w:ascii="Wingdings" w:hAnsi="Wingdings"/>
              </w:rPr>
              <w:sym w:font="Wingdings" w:char="F06D"/>
            </w:r>
          </w:p>
        </w:tc>
        <w:tc>
          <w:tcPr>
            <w:tcW w:w="538" w:type="pct"/>
            <w:tcBorders>
              <w:top w:val="single" w:sz="4" w:space="0" w:color="112542"/>
              <w:right w:val="single" w:sz="4" w:space="0" w:color="112542"/>
            </w:tcBorders>
            <w:shd w:val="clear" w:color="auto" w:fill="E8E8E8"/>
          </w:tcPr>
          <w:p w:rsidR="00AB7E77" w:rsidRPr="001477AF" w:rsidP="00AB7E77" w14:paraId="22D0428C" w14:textId="07ACFB4F">
            <w:pPr>
              <w:pStyle w:val="SurResponse"/>
              <w:jc w:val="center"/>
              <w:rPr>
                <w:b/>
                <w:caps/>
                <w:szCs w:val="24"/>
              </w:rPr>
            </w:pPr>
            <w:r w:rsidRPr="00827DB9">
              <w:rPr>
                <w:rFonts w:ascii="Wingdings" w:hAnsi="Wingdings"/>
              </w:rPr>
              <w:sym w:font="Wingdings" w:char="F06D"/>
            </w:r>
          </w:p>
        </w:tc>
      </w:tr>
      <w:tr w14:paraId="15DD40A8" w14:textId="77777777" w:rsidTr="00B14554">
        <w:tblPrEx>
          <w:tblW w:w="10004" w:type="dxa"/>
          <w:tblInd w:w="360" w:type="dxa"/>
          <w:tblLayout w:type="fixed"/>
          <w:tblLook w:val="0000"/>
        </w:tblPrEx>
        <w:tc>
          <w:tcPr>
            <w:tcW w:w="2208" w:type="pct"/>
            <w:tcBorders>
              <w:right w:val="single" w:sz="4" w:space="0" w:color="112542"/>
            </w:tcBorders>
            <w:vAlign w:val="center"/>
          </w:tcPr>
          <w:p w:rsidR="00AB7E77" w:rsidRPr="00F246A1" w:rsidP="007A600E" w14:paraId="2FAAD36D" w14:textId="13BB6472">
            <w:pPr>
              <w:pStyle w:val="SurQuestionTableText"/>
              <w:tabs>
                <w:tab w:val="clear" w:pos="4127"/>
                <w:tab w:val="left" w:leader="dot" w:pos="4278"/>
              </w:tabs>
            </w:pPr>
            <w:r>
              <w:t>*</w:t>
            </w:r>
            <w:r w:rsidRPr="00F246A1">
              <w:t>b.</w:t>
            </w:r>
            <w:r w:rsidRPr="00F246A1">
              <w:tab/>
            </w:r>
            <w:r w:rsidRPr="00F246A1" w:rsidR="00574D2C">
              <w:t>To have a chance to work with people who share your ideals.</w:t>
            </w:r>
          </w:p>
        </w:tc>
        <w:tc>
          <w:tcPr>
            <w:tcW w:w="547" w:type="pct"/>
            <w:tcBorders>
              <w:left w:val="single" w:sz="4" w:space="0" w:color="112542"/>
            </w:tcBorders>
          </w:tcPr>
          <w:p w:rsidR="00AB7E77" w:rsidRPr="001477AF" w:rsidP="00AB7E77" w14:paraId="477DBB03" w14:textId="76ECC1DC">
            <w:pPr>
              <w:pStyle w:val="SurResponse"/>
              <w:jc w:val="center"/>
              <w:rPr>
                <w:b/>
                <w:caps/>
                <w:szCs w:val="24"/>
              </w:rPr>
            </w:pPr>
            <w:r w:rsidRPr="00827DB9">
              <w:rPr>
                <w:rFonts w:ascii="Wingdings" w:hAnsi="Wingdings"/>
              </w:rPr>
              <w:sym w:font="Wingdings" w:char="F06D"/>
            </w:r>
          </w:p>
        </w:tc>
        <w:tc>
          <w:tcPr>
            <w:tcW w:w="538" w:type="pct"/>
          </w:tcPr>
          <w:p w:rsidR="00AB7E77" w:rsidRPr="001477AF" w:rsidP="00AB7E77" w14:paraId="3D7C47B1" w14:textId="10AC0C76">
            <w:pPr>
              <w:pStyle w:val="SurResponse"/>
              <w:jc w:val="center"/>
            </w:pPr>
            <w:r w:rsidRPr="00827DB9">
              <w:rPr>
                <w:rFonts w:ascii="Wingdings" w:hAnsi="Wingdings"/>
              </w:rPr>
              <w:sym w:font="Wingdings" w:char="F06D"/>
            </w:r>
          </w:p>
        </w:tc>
        <w:tc>
          <w:tcPr>
            <w:tcW w:w="630" w:type="pct"/>
          </w:tcPr>
          <w:p w:rsidR="00AB7E77" w:rsidRPr="001477AF" w:rsidP="00AB7E77" w14:paraId="63D736D4" w14:textId="0BDAB93A">
            <w:pPr>
              <w:pStyle w:val="SurResponse"/>
              <w:jc w:val="center"/>
              <w:rPr>
                <w:b/>
                <w:caps/>
                <w:szCs w:val="24"/>
              </w:rPr>
            </w:pPr>
            <w:r w:rsidRPr="00827DB9">
              <w:rPr>
                <w:rFonts w:ascii="Wingdings" w:hAnsi="Wingdings"/>
              </w:rPr>
              <w:sym w:font="Wingdings" w:char="F06D"/>
            </w:r>
          </w:p>
        </w:tc>
        <w:tc>
          <w:tcPr>
            <w:tcW w:w="540" w:type="pct"/>
          </w:tcPr>
          <w:p w:rsidR="00AB7E77" w:rsidRPr="001477AF" w:rsidP="00AB7E77" w14:paraId="525F4193" w14:textId="7CE05899">
            <w:pPr>
              <w:pStyle w:val="SurResponse"/>
              <w:jc w:val="center"/>
            </w:pPr>
            <w:r w:rsidRPr="00827DB9">
              <w:rPr>
                <w:rFonts w:ascii="Wingdings" w:hAnsi="Wingdings"/>
              </w:rPr>
              <w:sym w:font="Wingdings" w:char="F06D"/>
            </w:r>
          </w:p>
        </w:tc>
        <w:tc>
          <w:tcPr>
            <w:tcW w:w="538" w:type="pct"/>
            <w:tcBorders>
              <w:right w:val="single" w:sz="4" w:space="0" w:color="112542"/>
            </w:tcBorders>
          </w:tcPr>
          <w:p w:rsidR="00AB7E77" w:rsidRPr="001477AF" w:rsidP="00AB7E77" w14:paraId="2B638716" w14:textId="1231A912">
            <w:pPr>
              <w:pStyle w:val="SurResponse"/>
              <w:jc w:val="center"/>
              <w:rPr>
                <w:b/>
                <w:caps/>
                <w:szCs w:val="24"/>
              </w:rPr>
            </w:pPr>
            <w:r w:rsidRPr="00827DB9">
              <w:rPr>
                <w:rFonts w:ascii="Wingdings" w:hAnsi="Wingdings"/>
              </w:rPr>
              <w:sym w:font="Wingdings" w:char="F06D"/>
            </w:r>
          </w:p>
        </w:tc>
      </w:tr>
      <w:tr w14:paraId="4E4EC6C6" w14:textId="77777777" w:rsidTr="00B14554">
        <w:tblPrEx>
          <w:tblW w:w="10004" w:type="dxa"/>
          <w:tblInd w:w="360" w:type="dxa"/>
          <w:tblLayout w:type="fixed"/>
          <w:tblLook w:val="0000"/>
        </w:tblPrEx>
        <w:tc>
          <w:tcPr>
            <w:tcW w:w="2208" w:type="pct"/>
            <w:tcBorders>
              <w:right w:val="single" w:sz="4" w:space="0" w:color="112542"/>
            </w:tcBorders>
            <w:shd w:val="clear" w:color="auto" w:fill="E8E8E8"/>
            <w:vAlign w:val="center"/>
          </w:tcPr>
          <w:p w:rsidR="00AB7E77" w:rsidRPr="00F246A1" w:rsidP="007A600E" w14:paraId="64061ABC" w14:textId="17092EE0">
            <w:pPr>
              <w:pStyle w:val="SurQuestionTableText"/>
              <w:tabs>
                <w:tab w:val="clear" w:pos="4127"/>
                <w:tab w:val="left" w:leader="dot" w:pos="4278"/>
              </w:tabs>
            </w:pPr>
            <w:r>
              <w:t>*</w:t>
            </w:r>
            <w:r w:rsidRPr="00F246A1">
              <w:t>c.</w:t>
            </w:r>
            <w:r w:rsidRPr="00F246A1">
              <w:tab/>
            </w:r>
            <w:r w:rsidRPr="00F246A1" w:rsidR="00574D2C">
              <w:t>To fulfill your duty as a citizen.</w:t>
            </w:r>
          </w:p>
        </w:tc>
        <w:tc>
          <w:tcPr>
            <w:tcW w:w="547" w:type="pct"/>
            <w:tcBorders>
              <w:left w:val="single" w:sz="4" w:space="0" w:color="112542"/>
            </w:tcBorders>
            <w:shd w:val="clear" w:color="auto" w:fill="E8E8E8"/>
          </w:tcPr>
          <w:p w:rsidR="00AB7E77" w:rsidRPr="001477AF" w:rsidP="00AB7E77" w14:paraId="593C96DB" w14:textId="1E5E83DF">
            <w:pPr>
              <w:pStyle w:val="SurResponse"/>
              <w:jc w:val="center"/>
              <w:rPr>
                <w:b/>
                <w:caps/>
                <w:szCs w:val="24"/>
              </w:rPr>
            </w:pPr>
            <w:r w:rsidRPr="00827DB9">
              <w:rPr>
                <w:rFonts w:ascii="Wingdings" w:hAnsi="Wingdings"/>
              </w:rPr>
              <w:sym w:font="Wingdings" w:char="F06D"/>
            </w:r>
          </w:p>
        </w:tc>
        <w:tc>
          <w:tcPr>
            <w:tcW w:w="538" w:type="pct"/>
            <w:shd w:val="clear" w:color="auto" w:fill="E8E8E8"/>
          </w:tcPr>
          <w:p w:rsidR="00AB7E77" w:rsidRPr="001477AF" w:rsidP="00AB7E77" w14:paraId="0474335E" w14:textId="3366D293">
            <w:pPr>
              <w:pStyle w:val="SurResponse"/>
              <w:jc w:val="center"/>
            </w:pPr>
            <w:r w:rsidRPr="00827DB9">
              <w:rPr>
                <w:rFonts w:ascii="Wingdings" w:hAnsi="Wingdings"/>
              </w:rPr>
              <w:sym w:font="Wingdings" w:char="F06D"/>
            </w:r>
          </w:p>
        </w:tc>
        <w:tc>
          <w:tcPr>
            <w:tcW w:w="630" w:type="pct"/>
            <w:shd w:val="clear" w:color="auto" w:fill="E8E8E8"/>
          </w:tcPr>
          <w:p w:rsidR="00AB7E77" w:rsidRPr="001477AF" w:rsidP="00AB7E77" w14:paraId="78E34E86" w14:textId="610090DA">
            <w:pPr>
              <w:pStyle w:val="SurResponse"/>
              <w:jc w:val="center"/>
              <w:rPr>
                <w:b/>
                <w:caps/>
                <w:szCs w:val="24"/>
              </w:rPr>
            </w:pPr>
            <w:r w:rsidRPr="00827DB9">
              <w:rPr>
                <w:rFonts w:ascii="Wingdings" w:hAnsi="Wingdings"/>
              </w:rPr>
              <w:sym w:font="Wingdings" w:char="F06D"/>
            </w:r>
          </w:p>
        </w:tc>
        <w:tc>
          <w:tcPr>
            <w:tcW w:w="540" w:type="pct"/>
            <w:shd w:val="clear" w:color="auto" w:fill="E8E8E8"/>
          </w:tcPr>
          <w:p w:rsidR="00AB7E77" w:rsidRPr="001477AF" w:rsidP="00AB7E77" w14:paraId="43485F6B" w14:textId="45B3EFD3">
            <w:pPr>
              <w:pStyle w:val="SurResponse"/>
              <w:jc w:val="center"/>
            </w:pPr>
            <w:r w:rsidRPr="00827DB9">
              <w:rPr>
                <w:rFonts w:ascii="Wingdings" w:hAnsi="Wingdings"/>
              </w:rPr>
              <w:sym w:font="Wingdings" w:char="F06D"/>
            </w:r>
          </w:p>
        </w:tc>
        <w:tc>
          <w:tcPr>
            <w:tcW w:w="538" w:type="pct"/>
            <w:tcBorders>
              <w:right w:val="single" w:sz="4" w:space="0" w:color="112542"/>
            </w:tcBorders>
            <w:shd w:val="clear" w:color="auto" w:fill="E8E8E8"/>
          </w:tcPr>
          <w:p w:rsidR="00AB7E77" w:rsidRPr="001477AF" w:rsidP="00AB7E77" w14:paraId="4A8165B6" w14:textId="162FC0D4">
            <w:pPr>
              <w:pStyle w:val="SurResponse"/>
              <w:jc w:val="center"/>
              <w:rPr>
                <w:b/>
                <w:caps/>
                <w:szCs w:val="24"/>
              </w:rPr>
            </w:pPr>
            <w:r w:rsidRPr="00827DB9">
              <w:rPr>
                <w:rFonts w:ascii="Wingdings" w:hAnsi="Wingdings"/>
              </w:rPr>
              <w:sym w:font="Wingdings" w:char="F06D"/>
            </w:r>
          </w:p>
        </w:tc>
      </w:tr>
      <w:tr w14:paraId="3D51C47C" w14:textId="77777777" w:rsidTr="00B14554">
        <w:tblPrEx>
          <w:tblW w:w="10004" w:type="dxa"/>
          <w:tblInd w:w="360" w:type="dxa"/>
          <w:tblLayout w:type="fixed"/>
          <w:tblLook w:val="0000"/>
        </w:tblPrEx>
        <w:tc>
          <w:tcPr>
            <w:tcW w:w="2208" w:type="pct"/>
            <w:tcBorders>
              <w:right w:val="single" w:sz="4" w:space="0" w:color="112542"/>
            </w:tcBorders>
            <w:vAlign w:val="center"/>
          </w:tcPr>
          <w:p w:rsidR="00AB7E77" w:rsidRPr="00F246A1" w:rsidP="007A600E" w14:paraId="3F2C6828" w14:textId="56580976">
            <w:pPr>
              <w:pStyle w:val="SurQuestionTableText"/>
              <w:tabs>
                <w:tab w:val="clear" w:pos="4127"/>
                <w:tab w:val="left" w:leader="dot" w:pos="4278"/>
              </w:tabs>
            </w:pPr>
            <w:r>
              <w:t>*</w:t>
            </w:r>
            <w:r w:rsidRPr="00F246A1">
              <w:t>d.</w:t>
            </w:r>
            <w:r w:rsidRPr="00F246A1">
              <w:tab/>
            </w:r>
            <w:r w:rsidRPr="00F246A1" w:rsidR="00574D2C">
              <w:t>To receive an education award</w:t>
            </w:r>
            <w:r w:rsidR="00A46410">
              <w:t>.</w:t>
            </w:r>
          </w:p>
        </w:tc>
        <w:tc>
          <w:tcPr>
            <w:tcW w:w="547" w:type="pct"/>
            <w:tcBorders>
              <w:left w:val="single" w:sz="4" w:space="0" w:color="112542"/>
            </w:tcBorders>
          </w:tcPr>
          <w:p w:rsidR="00AB7E77" w:rsidRPr="001477AF" w:rsidP="00AB7E77" w14:paraId="25A49249" w14:textId="2AF5D27C">
            <w:pPr>
              <w:pStyle w:val="SurResponse"/>
              <w:jc w:val="center"/>
              <w:rPr>
                <w:b/>
                <w:caps/>
                <w:szCs w:val="24"/>
              </w:rPr>
            </w:pPr>
            <w:r w:rsidRPr="00827DB9">
              <w:rPr>
                <w:rFonts w:ascii="Wingdings" w:hAnsi="Wingdings"/>
              </w:rPr>
              <w:sym w:font="Wingdings" w:char="F06D"/>
            </w:r>
          </w:p>
        </w:tc>
        <w:tc>
          <w:tcPr>
            <w:tcW w:w="538" w:type="pct"/>
          </w:tcPr>
          <w:p w:rsidR="00AB7E77" w:rsidRPr="001477AF" w:rsidP="00AB7E77" w14:paraId="358CC67F" w14:textId="0AA924BA">
            <w:pPr>
              <w:pStyle w:val="SurResponse"/>
              <w:jc w:val="center"/>
            </w:pPr>
            <w:r w:rsidRPr="00827DB9">
              <w:rPr>
                <w:rFonts w:ascii="Wingdings" w:hAnsi="Wingdings"/>
              </w:rPr>
              <w:sym w:font="Wingdings" w:char="F06D"/>
            </w:r>
          </w:p>
        </w:tc>
        <w:tc>
          <w:tcPr>
            <w:tcW w:w="630" w:type="pct"/>
          </w:tcPr>
          <w:p w:rsidR="00AB7E77" w:rsidRPr="001477AF" w:rsidP="00AB7E77" w14:paraId="74A7D704" w14:textId="6DC1F088">
            <w:pPr>
              <w:pStyle w:val="SurResponse"/>
              <w:jc w:val="center"/>
              <w:rPr>
                <w:b/>
                <w:caps/>
                <w:szCs w:val="24"/>
              </w:rPr>
            </w:pPr>
            <w:r w:rsidRPr="00827DB9">
              <w:rPr>
                <w:rFonts w:ascii="Wingdings" w:hAnsi="Wingdings"/>
              </w:rPr>
              <w:sym w:font="Wingdings" w:char="F06D"/>
            </w:r>
          </w:p>
        </w:tc>
        <w:tc>
          <w:tcPr>
            <w:tcW w:w="540" w:type="pct"/>
          </w:tcPr>
          <w:p w:rsidR="00AB7E77" w:rsidRPr="001477AF" w:rsidP="00AB7E77" w14:paraId="65F0AF55" w14:textId="23045070">
            <w:pPr>
              <w:pStyle w:val="SurResponse"/>
              <w:jc w:val="center"/>
            </w:pPr>
            <w:r w:rsidRPr="00827DB9">
              <w:rPr>
                <w:rFonts w:ascii="Wingdings" w:hAnsi="Wingdings"/>
              </w:rPr>
              <w:sym w:font="Wingdings" w:char="F06D"/>
            </w:r>
          </w:p>
        </w:tc>
        <w:tc>
          <w:tcPr>
            <w:tcW w:w="538" w:type="pct"/>
            <w:tcBorders>
              <w:right w:val="single" w:sz="4" w:space="0" w:color="112542"/>
            </w:tcBorders>
          </w:tcPr>
          <w:p w:rsidR="00AB7E77" w:rsidRPr="001477AF" w:rsidP="00AB7E77" w14:paraId="5D834BE2" w14:textId="41053BB7">
            <w:pPr>
              <w:pStyle w:val="SurResponse"/>
              <w:jc w:val="center"/>
              <w:rPr>
                <w:b/>
                <w:caps/>
                <w:szCs w:val="24"/>
              </w:rPr>
            </w:pPr>
            <w:r w:rsidRPr="00827DB9">
              <w:rPr>
                <w:rFonts w:ascii="Wingdings" w:hAnsi="Wingdings"/>
              </w:rPr>
              <w:sym w:font="Wingdings" w:char="F06D"/>
            </w:r>
          </w:p>
        </w:tc>
      </w:tr>
      <w:tr w14:paraId="58BF9A1B" w14:textId="77777777" w:rsidTr="00B14554">
        <w:tblPrEx>
          <w:tblW w:w="10004" w:type="dxa"/>
          <w:tblInd w:w="360" w:type="dxa"/>
          <w:tblLayout w:type="fixed"/>
          <w:tblLook w:val="0000"/>
        </w:tblPrEx>
        <w:tc>
          <w:tcPr>
            <w:tcW w:w="2208" w:type="pct"/>
            <w:tcBorders>
              <w:right w:val="single" w:sz="4" w:space="0" w:color="112542"/>
            </w:tcBorders>
            <w:shd w:val="clear" w:color="auto" w:fill="E8E8E8"/>
            <w:vAlign w:val="center"/>
          </w:tcPr>
          <w:p w:rsidR="00AB7E77" w:rsidRPr="00F246A1" w:rsidP="007A600E" w14:paraId="04EBA8A9" w14:textId="0A6FD5A7">
            <w:pPr>
              <w:pStyle w:val="SurQuestionTableText"/>
              <w:tabs>
                <w:tab w:val="clear" w:pos="4127"/>
                <w:tab w:val="left" w:leader="dot" w:pos="4278"/>
              </w:tabs>
            </w:pPr>
            <w:r>
              <w:t>*</w:t>
            </w:r>
            <w:r w:rsidRPr="00F246A1">
              <w:t>e.</w:t>
            </w:r>
            <w:r w:rsidRPr="00F246A1">
              <w:tab/>
            </w:r>
            <w:r w:rsidRPr="00F246A1" w:rsidR="00574D2C">
              <w:t>To gain direct experience in a specific career and future profession</w:t>
            </w:r>
            <w:r w:rsidR="00A46410">
              <w:t>.</w:t>
            </w:r>
          </w:p>
        </w:tc>
        <w:tc>
          <w:tcPr>
            <w:tcW w:w="547" w:type="pct"/>
            <w:tcBorders>
              <w:left w:val="single" w:sz="4" w:space="0" w:color="112542"/>
            </w:tcBorders>
            <w:shd w:val="clear" w:color="auto" w:fill="E8E8E8"/>
          </w:tcPr>
          <w:p w:rsidR="00AB7E77" w:rsidRPr="001477AF" w:rsidP="00AB7E77" w14:paraId="5FB2062D" w14:textId="3398BC09">
            <w:pPr>
              <w:pStyle w:val="SurResponse"/>
              <w:jc w:val="center"/>
              <w:rPr>
                <w:b/>
                <w:caps/>
                <w:szCs w:val="24"/>
              </w:rPr>
            </w:pPr>
            <w:r w:rsidRPr="00827DB9">
              <w:rPr>
                <w:rFonts w:ascii="Wingdings" w:hAnsi="Wingdings"/>
              </w:rPr>
              <w:sym w:font="Wingdings" w:char="F06D"/>
            </w:r>
          </w:p>
        </w:tc>
        <w:tc>
          <w:tcPr>
            <w:tcW w:w="538" w:type="pct"/>
            <w:shd w:val="clear" w:color="auto" w:fill="E8E8E8"/>
          </w:tcPr>
          <w:p w:rsidR="00AB7E77" w:rsidRPr="001477AF" w:rsidP="00AB7E77" w14:paraId="4BA3E1AF" w14:textId="15F2A673">
            <w:pPr>
              <w:pStyle w:val="SurResponse"/>
              <w:jc w:val="center"/>
            </w:pPr>
            <w:r w:rsidRPr="00827DB9">
              <w:rPr>
                <w:rFonts w:ascii="Wingdings" w:hAnsi="Wingdings"/>
              </w:rPr>
              <w:sym w:font="Wingdings" w:char="F06D"/>
            </w:r>
          </w:p>
        </w:tc>
        <w:tc>
          <w:tcPr>
            <w:tcW w:w="630" w:type="pct"/>
            <w:shd w:val="clear" w:color="auto" w:fill="E8E8E8"/>
          </w:tcPr>
          <w:p w:rsidR="00AB7E77" w:rsidRPr="001477AF" w:rsidP="00AB7E77" w14:paraId="6915E1A5" w14:textId="44357C7B">
            <w:pPr>
              <w:pStyle w:val="SurResponse"/>
              <w:jc w:val="center"/>
              <w:rPr>
                <w:b/>
                <w:caps/>
                <w:szCs w:val="24"/>
              </w:rPr>
            </w:pPr>
            <w:r w:rsidRPr="00827DB9">
              <w:rPr>
                <w:rFonts w:ascii="Wingdings" w:hAnsi="Wingdings"/>
              </w:rPr>
              <w:sym w:font="Wingdings" w:char="F06D"/>
            </w:r>
          </w:p>
        </w:tc>
        <w:tc>
          <w:tcPr>
            <w:tcW w:w="540" w:type="pct"/>
            <w:shd w:val="clear" w:color="auto" w:fill="E8E8E8"/>
          </w:tcPr>
          <w:p w:rsidR="00AB7E77" w:rsidRPr="001477AF" w:rsidP="00AB7E77" w14:paraId="077E6670" w14:textId="778EA9E8">
            <w:pPr>
              <w:pStyle w:val="SurResponse"/>
              <w:jc w:val="center"/>
            </w:pPr>
            <w:r w:rsidRPr="00827DB9">
              <w:rPr>
                <w:rFonts w:ascii="Wingdings" w:hAnsi="Wingdings"/>
              </w:rPr>
              <w:sym w:font="Wingdings" w:char="F06D"/>
            </w:r>
          </w:p>
        </w:tc>
        <w:tc>
          <w:tcPr>
            <w:tcW w:w="538" w:type="pct"/>
            <w:tcBorders>
              <w:right w:val="single" w:sz="4" w:space="0" w:color="112542"/>
            </w:tcBorders>
            <w:shd w:val="clear" w:color="auto" w:fill="E8E8E8"/>
          </w:tcPr>
          <w:p w:rsidR="00AB7E77" w:rsidRPr="001477AF" w:rsidP="00AB7E77" w14:paraId="172C94F5" w14:textId="00D0A5E3">
            <w:pPr>
              <w:pStyle w:val="SurResponse"/>
              <w:jc w:val="center"/>
              <w:rPr>
                <w:b/>
                <w:caps/>
                <w:szCs w:val="24"/>
              </w:rPr>
            </w:pPr>
            <w:r w:rsidRPr="00827DB9">
              <w:rPr>
                <w:rFonts w:ascii="Wingdings" w:hAnsi="Wingdings"/>
              </w:rPr>
              <w:sym w:font="Wingdings" w:char="F06D"/>
            </w:r>
          </w:p>
        </w:tc>
      </w:tr>
      <w:tr w14:paraId="4E2193AF" w14:textId="77777777" w:rsidTr="00B14554">
        <w:tblPrEx>
          <w:tblW w:w="10004" w:type="dxa"/>
          <w:tblInd w:w="360" w:type="dxa"/>
          <w:tblLayout w:type="fixed"/>
          <w:tblLook w:val="0000"/>
        </w:tblPrEx>
        <w:tc>
          <w:tcPr>
            <w:tcW w:w="2208" w:type="pct"/>
            <w:tcBorders>
              <w:right w:val="single" w:sz="4" w:space="0" w:color="112542"/>
            </w:tcBorders>
            <w:vAlign w:val="center"/>
          </w:tcPr>
          <w:p w:rsidR="00AB7E77" w:rsidRPr="00F246A1" w:rsidP="007A600E" w14:paraId="4987DB9E" w14:textId="7F641CB7">
            <w:pPr>
              <w:pStyle w:val="SurQuestionTableText"/>
              <w:tabs>
                <w:tab w:val="clear" w:pos="4127"/>
                <w:tab w:val="left" w:leader="dot" w:pos="4278"/>
              </w:tabs>
            </w:pPr>
            <w:r>
              <w:t>*</w:t>
            </w:r>
            <w:r w:rsidRPr="00F246A1">
              <w:t>f.</w:t>
            </w:r>
            <w:r w:rsidRPr="00F246A1">
              <w:tab/>
            </w:r>
            <w:r w:rsidRPr="00F246A1" w:rsidR="00A4245B">
              <w:t>To help in solving a community need or challenge</w:t>
            </w:r>
            <w:r w:rsidRPr="00F246A1">
              <w:tab/>
            </w:r>
            <w:r w:rsidR="00A46410">
              <w:t>.</w:t>
            </w:r>
          </w:p>
        </w:tc>
        <w:tc>
          <w:tcPr>
            <w:tcW w:w="547" w:type="pct"/>
            <w:tcBorders>
              <w:left w:val="single" w:sz="4" w:space="0" w:color="112542"/>
            </w:tcBorders>
          </w:tcPr>
          <w:p w:rsidR="00AB7E77" w:rsidRPr="001477AF" w:rsidP="00AB7E77" w14:paraId="7C01261E" w14:textId="057268B5">
            <w:pPr>
              <w:pStyle w:val="SurResponse"/>
              <w:jc w:val="center"/>
              <w:rPr>
                <w:b/>
                <w:caps/>
                <w:szCs w:val="24"/>
              </w:rPr>
            </w:pPr>
            <w:r w:rsidRPr="00827DB9">
              <w:rPr>
                <w:rFonts w:ascii="Wingdings" w:hAnsi="Wingdings"/>
              </w:rPr>
              <w:sym w:font="Wingdings" w:char="F06D"/>
            </w:r>
          </w:p>
        </w:tc>
        <w:tc>
          <w:tcPr>
            <w:tcW w:w="538" w:type="pct"/>
          </w:tcPr>
          <w:p w:rsidR="00AB7E77" w:rsidRPr="001477AF" w:rsidP="00AB7E77" w14:paraId="5320586A" w14:textId="18E84A12">
            <w:pPr>
              <w:pStyle w:val="SurResponse"/>
              <w:jc w:val="center"/>
            </w:pPr>
            <w:r w:rsidRPr="00827DB9">
              <w:rPr>
                <w:rFonts w:ascii="Wingdings" w:hAnsi="Wingdings"/>
              </w:rPr>
              <w:sym w:font="Wingdings" w:char="F06D"/>
            </w:r>
          </w:p>
        </w:tc>
        <w:tc>
          <w:tcPr>
            <w:tcW w:w="630" w:type="pct"/>
          </w:tcPr>
          <w:p w:rsidR="00AB7E77" w:rsidRPr="001477AF" w:rsidP="00AB7E77" w14:paraId="1AECBCBE" w14:textId="52F543E3">
            <w:pPr>
              <w:pStyle w:val="SurResponse"/>
              <w:jc w:val="center"/>
              <w:rPr>
                <w:b/>
                <w:caps/>
                <w:szCs w:val="24"/>
              </w:rPr>
            </w:pPr>
            <w:r w:rsidRPr="00827DB9">
              <w:rPr>
                <w:rFonts w:ascii="Wingdings" w:hAnsi="Wingdings"/>
              </w:rPr>
              <w:sym w:font="Wingdings" w:char="F06D"/>
            </w:r>
          </w:p>
        </w:tc>
        <w:tc>
          <w:tcPr>
            <w:tcW w:w="540" w:type="pct"/>
          </w:tcPr>
          <w:p w:rsidR="00AB7E77" w:rsidRPr="001477AF" w:rsidP="00AB7E77" w14:paraId="07117D86" w14:textId="37192597">
            <w:pPr>
              <w:pStyle w:val="SurResponse"/>
              <w:jc w:val="center"/>
            </w:pPr>
            <w:r w:rsidRPr="00827DB9">
              <w:rPr>
                <w:rFonts w:ascii="Wingdings" w:hAnsi="Wingdings"/>
              </w:rPr>
              <w:sym w:font="Wingdings" w:char="F06D"/>
            </w:r>
          </w:p>
        </w:tc>
        <w:tc>
          <w:tcPr>
            <w:tcW w:w="538" w:type="pct"/>
            <w:tcBorders>
              <w:right w:val="single" w:sz="4" w:space="0" w:color="112542"/>
            </w:tcBorders>
          </w:tcPr>
          <w:p w:rsidR="00AB7E77" w:rsidRPr="001477AF" w:rsidP="00AB7E77" w14:paraId="45092F82" w14:textId="5F78B71A">
            <w:pPr>
              <w:pStyle w:val="SurResponse"/>
              <w:jc w:val="center"/>
              <w:rPr>
                <w:b/>
                <w:caps/>
                <w:szCs w:val="24"/>
              </w:rPr>
            </w:pPr>
            <w:r w:rsidRPr="00827DB9">
              <w:rPr>
                <w:rFonts w:ascii="Wingdings" w:hAnsi="Wingdings"/>
              </w:rPr>
              <w:sym w:font="Wingdings" w:char="F06D"/>
            </w:r>
          </w:p>
        </w:tc>
      </w:tr>
      <w:tr w14:paraId="18CE0917" w14:textId="77777777" w:rsidTr="00B14554">
        <w:tblPrEx>
          <w:tblW w:w="10004" w:type="dxa"/>
          <w:tblInd w:w="360" w:type="dxa"/>
          <w:tblLayout w:type="fixed"/>
          <w:tblLook w:val="0000"/>
        </w:tblPrEx>
        <w:tc>
          <w:tcPr>
            <w:tcW w:w="2208" w:type="pct"/>
            <w:tcBorders>
              <w:right w:val="single" w:sz="4" w:space="0" w:color="112542"/>
            </w:tcBorders>
            <w:shd w:val="clear" w:color="auto" w:fill="E8E8E8"/>
            <w:vAlign w:val="center"/>
          </w:tcPr>
          <w:p w:rsidR="00AB7E77" w:rsidRPr="00F246A1" w:rsidP="007A600E" w14:paraId="792B8CEB" w14:textId="3EAE8966">
            <w:pPr>
              <w:pStyle w:val="SurQuestionTableText"/>
              <w:tabs>
                <w:tab w:val="clear" w:pos="4127"/>
                <w:tab w:val="left" w:leader="dot" w:pos="4278"/>
              </w:tabs>
            </w:pPr>
            <w:r>
              <w:t>*</w:t>
            </w:r>
            <w:r w:rsidRPr="00F246A1">
              <w:t>g.</w:t>
            </w:r>
            <w:r w:rsidRPr="00F246A1">
              <w:tab/>
            </w:r>
            <w:r w:rsidRPr="00F246A1" w:rsidR="00A4245B">
              <w:t>To make friends and meet people</w:t>
            </w:r>
            <w:r w:rsidR="00A46410">
              <w:t>.</w:t>
            </w:r>
          </w:p>
        </w:tc>
        <w:tc>
          <w:tcPr>
            <w:tcW w:w="547" w:type="pct"/>
            <w:tcBorders>
              <w:left w:val="single" w:sz="4" w:space="0" w:color="112542"/>
            </w:tcBorders>
            <w:shd w:val="clear" w:color="auto" w:fill="E8E8E8"/>
          </w:tcPr>
          <w:p w:rsidR="00AB7E77" w:rsidRPr="001477AF" w:rsidP="00AB7E77" w14:paraId="16CA063D" w14:textId="1127AD84">
            <w:pPr>
              <w:pStyle w:val="SurResponse"/>
              <w:jc w:val="center"/>
              <w:rPr>
                <w:b/>
                <w:caps/>
                <w:szCs w:val="24"/>
              </w:rPr>
            </w:pPr>
            <w:r w:rsidRPr="00827DB9">
              <w:rPr>
                <w:rFonts w:ascii="Wingdings" w:hAnsi="Wingdings"/>
              </w:rPr>
              <w:sym w:font="Wingdings" w:char="F06D"/>
            </w:r>
          </w:p>
        </w:tc>
        <w:tc>
          <w:tcPr>
            <w:tcW w:w="538" w:type="pct"/>
            <w:shd w:val="clear" w:color="auto" w:fill="E8E8E8"/>
          </w:tcPr>
          <w:p w:rsidR="00AB7E77" w:rsidRPr="001477AF" w:rsidP="00AB7E77" w14:paraId="5F5E172B" w14:textId="226E422C">
            <w:pPr>
              <w:pStyle w:val="SurResponse"/>
              <w:jc w:val="center"/>
            </w:pPr>
            <w:r w:rsidRPr="00827DB9">
              <w:rPr>
                <w:rFonts w:ascii="Wingdings" w:hAnsi="Wingdings"/>
              </w:rPr>
              <w:sym w:font="Wingdings" w:char="F06D"/>
            </w:r>
          </w:p>
        </w:tc>
        <w:tc>
          <w:tcPr>
            <w:tcW w:w="630" w:type="pct"/>
            <w:shd w:val="clear" w:color="auto" w:fill="E8E8E8"/>
          </w:tcPr>
          <w:p w:rsidR="00AB7E77" w:rsidRPr="001477AF" w:rsidP="00AB7E77" w14:paraId="37ABB1A0" w14:textId="263A4710">
            <w:pPr>
              <w:pStyle w:val="SurResponse"/>
              <w:jc w:val="center"/>
              <w:rPr>
                <w:b/>
                <w:caps/>
                <w:szCs w:val="24"/>
              </w:rPr>
            </w:pPr>
            <w:r w:rsidRPr="00827DB9">
              <w:rPr>
                <w:rFonts w:ascii="Wingdings" w:hAnsi="Wingdings"/>
              </w:rPr>
              <w:sym w:font="Wingdings" w:char="F06D"/>
            </w:r>
          </w:p>
        </w:tc>
        <w:tc>
          <w:tcPr>
            <w:tcW w:w="540" w:type="pct"/>
            <w:shd w:val="clear" w:color="auto" w:fill="E8E8E8"/>
          </w:tcPr>
          <w:p w:rsidR="00AB7E77" w:rsidRPr="001477AF" w:rsidP="00AB7E77" w14:paraId="50CA1B45" w14:textId="5AC3D284">
            <w:pPr>
              <w:pStyle w:val="SurResponse"/>
              <w:jc w:val="center"/>
            </w:pPr>
            <w:r w:rsidRPr="00827DB9">
              <w:rPr>
                <w:rFonts w:ascii="Wingdings" w:hAnsi="Wingdings"/>
              </w:rPr>
              <w:sym w:font="Wingdings" w:char="F06D"/>
            </w:r>
          </w:p>
        </w:tc>
        <w:tc>
          <w:tcPr>
            <w:tcW w:w="538" w:type="pct"/>
            <w:tcBorders>
              <w:right w:val="single" w:sz="4" w:space="0" w:color="112542"/>
            </w:tcBorders>
            <w:shd w:val="clear" w:color="auto" w:fill="E8E8E8"/>
          </w:tcPr>
          <w:p w:rsidR="00AB7E77" w:rsidRPr="001477AF" w:rsidP="00AB7E77" w14:paraId="7484FF3A" w14:textId="35153EC8">
            <w:pPr>
              <w:pStyle w:val="SurResponse"/>
              <w:jc w:val="center"/>
              <w:rPr>
                <w:b/>
                <w:caps/>
                <w:szCs w:val="24"/>
              </w:rPr>
            </w:pPr>
            <w:r w:rsidRPr="00827DB9">
              <w:rPr>
                <w:rFonts w:ascii="Wingdings" w:hAnsi="Wingdings"/>
              </w:rPr>
              <w:sym w:font="Wingdings" w:char="F06D"/>
            </w:r>
          </w:p>
        </w:tc>
      </w:tr>
      <w:tr w14:paraId="67683DBC" w14:textId="77777777" w:rsidTr="00B14554">
        <w:tblPrEx>
          <w:tblW w:w="10004" w:type="dxa"/>
          <w:tblInd w:w="360" w:type="dxa"/>
          <w:tblLayout w:type="fixed"/>
          <w:tblLook w:val="0000"/>
        </w:tblPrEx>
        <w:tc>
          <w:tcPr>
            <w:tcW w:w="2208" w:type="pct"/>
            <w:tcBorders>
              <w:right w:val="single" w:sz="4" w:space="0" w:color="112542"/>
            </w:tcBorders>
            <w:vAlign w:val="center"/>
          </w:tcPr>
          <w:p w:rsidR="00AB7E77" w:rsidRPr="00F246A1" w:rsidP="007A600E" w14:paraId="333F892E" w14:textId="48D9DDB4">
            <w:pPr>
              <w:pStyle w:val="SurQuestionTableText"/>
              <w:tabs>
                <w:tab w:val="clear" w:pos="4127"/>
                <w:tab w:val="left" w:leader="dot" w:pos="4278"/>
              </w:tabs>
            </w:pPr>
            <w:r>
              <w:t>*</w:t>
            </w:r>
            <w:r w:rsidRPr="00F246A1">
              <w:t>h.</w:t>
            </w:r>
            <w:r w:rsidRPr="00F246A1">
              <w:tab/>
            </w:r>
            <w:r w:rsidRPr="00F246A1" w:rsidR="00A4245B">
              <w:t>To do something while also enrolled in school</w:t>
            </w:r>
            <w:r w:rsidR="00A46410">
              <w:t>.</w:t>
            </w:r>
          </w:p>
        </w:tc>
        <w:tc>
          <w:tcPr>
            <w:tcW w:w="547" w:type="pct"/>
            <w:tcBorders>
              <w:left w:val="single" w:sz="4" w:space="0" w:color="112542"/>
            </w:tcBorders>
          </w:tcPr>
          <w:p w:rsidR="00AB7E77" w:rsidRPr="001477AF" w:rsidP="00AB7E77" w14:paraId="277E6AAD" w14:textId="3A38588D">
            <w:pPr>
              <w:pStyle w:val="SurResponse"/>
              <w:jc w:val="center"/>
              <w:rPr>
                <w:b/>
                <w:caps/>
                <w:szCs w:val="24"/>
              </w:rPr>
            </w:pPr>
            <w:r w:rsidRPr="00827DB9">
              <w:rPr>
                <w:rFonts w:ascii="Wingdings" w:hAnsi="Wingdings"/>
              </w:rPr>
              <w:sym w:font="Wingdings" w:char="F06D"/>
            </w:r>
          </w:p>
        </w:tc>
        <w:tc>
          <w:tcPr>
            <w:tcW w:w="538" w:type="pct"/>
          </w:tcPr>
          <w:p w:rsidR="00AB7E77" w:rsidRPr="001477AF" w:rsidP="00AB7E77" w14:paraId="37CF34D5" w14:textId="7AED5D36">
            <w:pPr>
              <w:pStyle w:val="SurResponse"/>
              <w:jc w:val="center"/>
            </w:pPr>
            <w:r w:rsidRPr="00827DB9">
              <w:rPr>
                <w:rFonts w:ascii="Wingdings" w:hAnsi="Wingdings"/>
              </w:rPr>
              <w:sym w:font="Wingdings" w:char="F06D"/>
            </w:r>
          </w:p>
        </w:tc>
        <w:tc>
          <w:tcPr>
            <w:tcW w:w="630" w:type="pct"/>
          </w:tcPr>
          <w:p w:rsidR="00AB7E77" w:rsidRPr="001477AF" w:rsidP="00AB7E77" w14:paraId="232A9BE2" w14:textId="24C5045C">
            <w:pPr>
              <w:pStyle w:val="SurResponse"/>
              <w:jc w:val="center"/>
              <w:rPr>
                <w:b/>
                <w:caps/>
                <w:szCs w:val="24"/>
              </w:rPr>
            </w:pPr>
            <w:r w:rsidRPr="00827DB9">
              <w:rPr>
                <w:rFonts w:ascii="Wingdings" w:hAnsi="Wingdings"/>
              </w:rPr>
              <w:sym w:font="Wingdings" w:char="F06D"/>
            </w:r>
          </w:p>
        </w:tc>
        <w:tc>
          <w:tcPr>
            <w:tcW w:w="540" w:type="pct"/>
          </w:tcPr>
          <w:p w:rsidR="00AB7E77" w:rsidRPr="001477AF" w:rsidP="00AB7E77" w14:paraId="34AAF209" w14:textId="257008CB">
            <w:pPr>
              <w:pStyle w:val="SurResponse"/>
              <w:jc w:val="center"/>
            </w:pPr>
            <w:r w:rsidRPr="00827DB9">
              <w:rPr>
                <w:rFonts w:ascii="Wingdings" w:hAnsi="Wingdings"/>
              </w:rPr>
              <w:sym w:font="Wingdings" w:char="F06D"/>
            </w:r>
          </w:p>
        </w:tc>
        <w:tc>
          <w:tcPr>
            <w:tcW w:w="538" w:type="pct"/>
            <w:tcBorders>
              <w:right w:val="single" w:sz="4" w:space="0" w:color="112542"/>
            </w:tcBorders>
          </w:tcPr>
          <w:p w:rsidR="00AB7E77" w:rsidRPr="001477AF" w:rsidP="00AB7E77" w14:paraId="1D14214F" w14:textId="0B1657E6">
            <w:pPr>
              <w:pStyle w:val="SurResponse"/>
              <w:jc w:val="center"/>
              <w:rPr>
                <w:b/>
                <w:caps/>
                <w:szCs w:val="24"/>
              </w:rPr>
            </w:pPr>
            <w:r w:rsidRPr="00827DB9">
              <w:rPr>
                <w:rFonts w:ascii="Wingdings" w:hAnsi="Wingdings"/>
              </w:rPr>
              <w:sym w:font="Wingdings" w:char="F06D"/>
            </w:r>
          </w:p>
        </w:tc>
      </w:tr>
      <w:tr w14:paraId="416047AA" w14:textId="77777777" w:rsidTr="00BF64BB">
        <w:tblPrEx>
          <w:tblW w:w="10004" w:type="dxa"/>
          <w:tblInd w:w="360" w:type="dxa"/>
          <w:tblLayout w:type="fixed"/>
          <w:tblLook w:val="0000"/>
        </w:tblPrEx>
        <w:trPr>
          <w:trHeight w:val="369"/>
        </w:trPr>
        <w:tc>
          <w:tcPr>
            <w:tcW w:w="2208" w:type="pct"/>
            <w:tcBorders>
              <w:right w:val="single" w:sz="4" w:space="0" w:color="112542"/>
            </w:tcBorders>
            <w:shd w:val="clear" w:color="auto" w:fill="E8E8E8"/>
            <w:vAlign w:val="center"/>
          </w:tcPr>
          <w:p w:rsidR="00AB7E77" w:rsidRPr="00F246A1" w:rsidP="007A600E" w14:paraId="25153881" w14:textId="5E343D68">
            <w:pPr>
              <w:pStyle w:val="SurQuestionTableText"/>
              <w:tabs>
                <w:tab w:val="clear" w:pos="4127"/>
                <w:tab w:val="left" w:leader="dot" w:pos="4278"/>
              </w:tabs>
            </w:pPr>
            <w:r>
              <w:t>*</w:t>
            </w:r>
            <w:r w:rsidRPr="00F246A1">
              <w:t>i.</w:t>
            </w:r>
            <w:r w:rsidRPr="00F246A1">
              <w:tab/>
            </w:r>
            <w:r w:rsidRPr="00F246A1" w:rsidR="007F1EB5">
              <w:t>To do something during a break in school or work</w:t>
            </w:r>
            <w:r w:rsidR="00A46410">
              <w:t>.</w:t>
            </w:r>
            <w:r w:rsidRPr="00F246A1">
              <w:tab/>
            </w:r>
          </w:p>
        </w:tc>
        <w:tc>
          <w:tcPr>
            <w:tcW w:w="547" w:type="pct"/>
            <w:tcBorders>
              <w:left w:val="single" w:sz="4" w:space="0" w:color="112542"/>
            </w:tcBorders>
            <w:shd w:val="clear" w:color="auto" w:fill="E8E8E8"/>
          </w:tcPr>
          <w:p w:rsidR="00AB7E77" w:rsidRPr="001477AF" w:rsidP="00AB7E77" w14:paraId="3A257339" w14:textId="1EA9EA86">
            <w:pPr>
              <w:pStyle w:val="SurResponse"/>
              <w:jc w:val="center"/>
              <w:rPr>
                <w:b/>
                <w:caps/>
                <w:szCs w:val="24"/>
              </w:rPr>
            </w:pPr>
            <w:r w:rsidRPr="00827DB9">
              <w:rPr>
                <w:rFonts w:ascii="Wingdings" w:hAnsi="Wingdings"/>
              </w:rPr>
              <w:sym w:font="Wingdings" w:char="F06D"/>
            </w:r>
          </w:p>
        </w:tc>
        <w:tc>
          <w:tcPr>
            <w:tcW w:w="538" w:type="pct"/>
            <w:shd w:val="clear" w:color="auto" w:fill="E8E8E8"/>
          </w:tcPr>
          <w:p w:rsidR="00AB7E77" w:rsidRPr="001477AF" w:rsidP="00AB7E77" w14:paraId="49C21AB0" w14:textId="7F1DC88A">
            <w:pPr>
              <w:pStyle w:val="SurResponse"/>
              <w:jc w:val="center"/>
            </w:pPr>
            <w:r w:rsidRPr="00827DB9">
              <w:rPr>
                <w:rFonts w:ascii="Wingdings" w:hAnsi="Wingdings"/>
              </w:rPr>
              <w:sym w:font="Wingdings" w:char="F06D"/>
            </w:r>
          </w:p>
        </w:tc>
        <w:tc>
          <w:tcPr>
            <w:tcW w:w="630" w:type="pct"/>
            <w:shd w:val="clear" w:color="auto" w:fill="E8E8E8"/>
          </w:tcPr>
          <w:p w:rsidR="00AB7E77" w:rsidRPr="001477AF" w:rsidP="00AB7E77" w14:paraId="3686A8A1" w14:textId="35450534">
            <w:pPr>
              <w:pStyle w:val="SurResponse"/>
              <w:jc w:val="center"/>
              <w:rPr>
                <w:b/>
                <w:caps/>
                <w:szCs w:val="24"/>
              </w:rPr>
            </w:pPr>
            <w:r w:rsidRPr="00827DB9">
              <w:rPr>
                <w:rFonts w:ascii="Wingdings" w:hAnsi="Wingdings"/>
              </w:rPr>
              <w:sym w:font="Wingdings" w:char="F06D"/>
            </w:r>
          </w:p>
        </w:tc>
        <w:tc>
          <w:tcPr>
            <w:tcW w:w="540" w:type="pct"/>
            <w:shd w:val="clear" w:color="auto" w:fill="E8E8E8"/>
          </w:tcPr>
          <w:p w:rsidR="00AB7E77" w:rsidRPr="001477AF" w:rsidP="00AB7E77" w14:paraId="67000865" w14:textId="560E0A5E">
            <w:pPr>
              <w:pStyle w:val="SurResponse"/>
              <w:jc w:val="center"/>
            </w:pPr>
            <w:r w:rsidRPr="00827DB9">
              <w:rPr>
                <w:rFonts w:ascii="Wingdings" w:hAnsi="Wingdings"/>
              </w:rPr>
              <w:sym w:font="Wingdings" w:char="F06D"/>
            </w:r>
          </w:p>
        </w:tc>
        <w:tc>
          <w:tcPr>
            <w:tcW w:w="538" w:type="pct"/>
            <w:tcBorders>
              <w:right w:val="single" w:sz="4" w:space="0" w:color="112542"/>
            </w:tcBorders>
            <w:shd w:val="clear" w:color="auto" w:fill="E8E8E8"/>
          </w:tcPr>
          <w:p w:rsidR="00AB7E77" w:rsidRPr="001477AF" w:rsidP="00AB7E77" w14:paraId="074EF7B7" w14:textId="7336D2D7">
            <w:pPr>
              <w:pStyle w:val="SurResponse"/>
              <w:jc w:val="center"/>
              <w:rPr>
                <w:b/>
                <w:caps/>
                <w:szCs w:val="24"/>
              </w:rPr>
            </w:pPr>
            <w:r w:rsidRPr="00827DB9">
              <w:rPr>
                <w:rFonts w:ascii="Wingdings" w:hAnsi="Wingdings"/>
              </w:rPr>
              <w:sym w:font="Wingdings" w:char="F06D"/>
            </w:r>
          </w:p>
        </w:tc>
      </w:tr>
      <w:tr w14:paraId="2614CD1D" w14:textId="77777777" w:rsidTr="00BF64BB">
        <w:tblPrEx>
          <w:tblW w:w="10004" w:type="dxa"/>
          <w:tblInd w:w="360" w:type="dxa"/>
          <w:tblLayout w:type="fixed"/>
          <w:tblLook w:val="0000"/>
        </w:tblPrEx>
        <w:tc>
          <w:tcPr>
            <w:tcW w:w="2208" w:type="pct"/>
            <w:tcBorders>
              <w:right w:val="single" w:sz="4" w:space="0" w:color="112542"/>
            </w:tcBorders>
          </w:tcPr>
          <w:p w:rsidR="00AB7E77" w:rsidP="007A600E" w14:paraId="10A69E37" w14:textId="15249E9E">
            <w:pPr>
              <w:pStyle w:val="SurQuestionTableText"/>
              <w:tabs>
                <w:tab w:val="clear" w:pos="4127"/>
                <w:tab w:val="left" w:leader="dot" w:pos="4278"/>
              </w:tabs>
            </w:pPr>
            <w:r>
              <w:t>*</w:t>
            </w:r>
            <w:r w:rsidRPr="00A704CB">
              <w:t>j.</w:t>
            </w:r>
            <w:r w:rsidRPr="00A704CB">
              <w:tab/>
            </w:r>
            <w:r w:rsidR="007F1EB5">
              <w:t>Other (specify)</w:t>
            </w:r>
            <w:r w:rsidR="00A46410">
              <w:t>.</w:t>
            </w:r>
          </w:p>
          <w:p w:rsidR="002B6E16" w:rsidRPr="00A704CB" w:rsidP="00F555CB" w14:paraId="25AA263E" w14:textId="101591B9">
            <w:pPr>
              <w:pStyle w:val="SurQuestionTableText"/>
              <w:tabs>
                <w:tab w:val="left" w:leader="underscore" w:pos="4127"/>
              </w:tabs>
              <w:spacing w:before="120"/>
              <w:ind w:left="317" w:hanging="317"/>
            </w:pPr>
            <w:r>
              <w:tab/>
            </w:r>
            <w:r w:rsidR="005D4C9B">
              <w:t>Please explain</w:t>
            </w:r>
            <w:r w:rsidR="00F555CB">
              <w:t>.</w:t>
            </w:r>
          </w:p>
        </w:tc>
        <w:tc>
          <w:tcPr>
            <w:tcW w:w="547" w:type="pct"/>
            <w:tcBorders>
              <w:left w:val="single" w:sz="4" w:space="0" w:color="112542"/>
              <w:bottom w:val="single" w:sz="4" w:space="0" w:color="auto"/>
            </w:tcBorders>
            <w:vAlign w:val="top"/>
          </w:tcPr>
          <w:p w:rsidR="00AB7E77" w:rsidRPr="001477AF" w:rsidP="002B6E16" w14:paraId="0B89D811" w14:textId="7796CD39">
            <w:pPr>
              <w:pStyle w:val="SurResponse"/>
              <w:jc w:val="center"/>
              <w:rPr>
                <w:b/>
                <w:caps/>
                <w:szCs w:val="24"/>
              </w:rPr>
            </w:pPr>
            <w:r w:rsidRPr="00827DB9">
              <w:rPr>
                <w:rFonts w:ascii="Wingdings" w:hAnsi="Wingdings"/>
              </w:rPr>
              <w:sym w:font="Wingdings" w:char="F06D"/>
            </w:r>
          </w:p>
        </w:tc>
        <w:tc>
          <w:tcPr>
            <w:tcW w:w="538" w:type="pct"/>
            <w:tcBorders>
              <w:bottom w:val="single" w:sz="4" w:space="0" w:color="auto"/>
            </w:tcBorders>
            <w:vAlign w:val="top"/>
          </w:tcPr>
          <w:p w:rsidR="00AB7E77" w:rsidRPr="001477AF" w:rsidP="002B6E16" w14:paraId="4232B8DA" w14:textId="34A353F0">
            <w:pPr>
              <w:pStyle w:val="SurResponse"/>
              <w:jc w:val="center"/>
            </w:pPr>
            <w:r w:rsidRPr="00827DB9">
              <w:rPr>
                <w:rFonts w:ascii="Wingdings" w:hAnsi="Wingdings"/>
              </w:rPr>
              <w:sym w:font="Wingdings" w:char="F06D"/>
            </w:r>
          </w:p>
        </w:tc>
        <w:tc>
          <w:tcPr>
            <w:tcW w:w="630" w:type="pct"/>
            <w:tcBorders>
              <w:bottom w:val="single" w:sz="4" w:space="0" w:color="auto"/>
            </w:tcBorders>
            <w:vAlign w:val="top"/>
          </w:tcPr>
          <w:p w:rsidR="00AB7E77" w:rsidRPr="001477AF" w:rsidP="002B6E16" w14:paraId="2EEA5146" w14:textId="33E5762E">
            <w:pPr>
              <w:pStyle w:val="SurResponse"/>
              <w:jc w:val="center"/>
              <w:rPr>
                <w:b/>
                <w:caps/>
                <w:szCs w:val="24"/>
              </w:rPr>
            </w:pPr>
            <w:r w:rsidRPr="00827DB9">
              <w:rPr>
                <w:rFonts w:ascii="Wingdings" w:hAnsi="Wingdings"/>
              </w:rPr>
              <w:sym w:font="Wingdings" w:char="F06D"/>
            </w:r>
          </w:p>
        </w:tc>
        <w:tc>
          <w:tcPr>
            <w:tcW w:w="540" w:type="pct"/>
            <w:tcBorders>
              <w:bottom w:val="single" w:sz="4" w:space="0" w:color="auto"/>
            </w:tcBorders>
            <w:vAlign w:val="top"/>
          </w:tcPr>
          <w:p w:rsidR="00AB7E77" w:rsidRPr="001477AF" w:rsidP="002B6E16" w14:paraId="6E3CA83E" w14:textId="73B0A1F2">
            <w:pPr>
              <w:pStyle w:val="SurResponse"/>
              <w:jc w:val="center"/>
            </w:pPr>
            <w:r w:rsidRPr="00827DB9">
              <w:rPr>
                <w:rFonts w:ascii="Wingdings" w:hAnsi="Wingdings"/>
              </w:rPr>
              <w:sym w:font="Wingdings" w:char="F06D"/>
            </w:r>
          </w:p>
        </w:tc>
        <w:tc>
          <w:tcPr>
            <w:tcW w:w="538" w:type="pct"/>
            <w:tcBorders>
              <w:bottom w:val="single" w:sz="4" w:space="0" w:color="auto"/>
              <w:right w:val="single" w:sz="4" w:space="0" w:color="112542"/>
            </w:tcBorders>
            <w:vAlign w:val="top"/>
          </w:tcPr>
          <w:p w:rsidR="00AB7E77" w:rsidRPr="001477AF" w:rsidP="002B6E16" w14:paraId="280F4D1C" w14:textId="19437C77">
            <w:pPr>
              <w:pStyle w:val="SurResponse"/>
              <w:jc w:val="center"/>
              <w:rPr>
                <w:b/>
                <w:caps/>
                <w:szCs w:val="24"/>
              </w:rPr>
            </w:pPr>
            <w:r w:rsidRPr="00827DB9">
              <w:rPr>
                <w:rFonts w:ascii="Wingdings" w:hAnsi="Wingdings"/>
              </w:rPr>
              <w:sym w:font="Wingdings" w:char="F06D"/>
            </w:r>
          </w:p>
        </w:tc>
      </w:tr>
    </w:tbl>
    <w:p w:rsidR="00B14554" w:rsidRPr="00B14554" w:rsidP="00B14554" w14:paraId="6A93E799" w14:textId="77777777">
      <w:pPr>
        <w:spacing w:after="0"/>
        <w:rPr>
          <w:sz w:val="8"/>
          <w:szCs w:val="8"/>
        </w:rPr>
      </w:pPr>
    </w:p>
    <w:tbl>
      <w:tblPr>
        <w:tblStyle w:val="Survey"/>
        <w:tblW w:w="10004" w:type="dxa"/>
        <w:tblInd w:w="355" w:type="dxa"/>
        <w:tblLayout w:type="fixed"/>
        <w:tblLook w:val="0000"/>
      </w:tblPr>
      <w:tblGrid>
        <w:gridCol w:w="10004"/>
      </w:tblGrid>
      <w:tr w14:paraId="4DB1DB9A" w14:textId="77777777" w:rsidTr="00B14554">
        <w:tblPrEx>
          <w:tblW w:w="10004" w:type="dxa"/>
          <w:tblInd w:w="355" w:type="dxa"/>
          <w:tblLayout w:type="fixed"/>
          <w:tblLook w:val="0000"/>
        </w:tblPrEx>
        <w:tc>
          <w:tcPr>
            <w:tcW w:w="5000" w:type="pct"/>
            <w:tcBorders>
              <w:top w:val="single" w:sz="4" w:space="0" w:color="auto"/>
              <w:left w:val="single" w:sz="4" w:space="0" w:color="auto"/>
              <w:bottom w:val="single" w:sz="4" w:space="0" w:color="auto"/>
              <w:right w:val="single" w:sz="4" w:space="0" w:color="112542"/>
            </w:tcBorders>
          </w:tcPr>
          <w:p w:rsidR="00B14554" w:rsidRPr="00827DB9" w:rsidP="002B6E16" w14:paraId="43592373" w14:textId="77777777">
            <w:pPr>
              <w:pStyle w:val="SurResponse"/>
              <w:jc w:val="center"/>
            </w:pPr>
          </w:p>
        </w:tc>
      </w:tr>
    </w:tbl>
    <w:p w:rsidR="00F555CB" w:rsidRPr="00F555CB" w:rsidP="00B14554" w14:paraId="4F35D39B" w14:textId="4E268C5C">
      <w:pPr>
        <w:pStyle w:val="SurQuestionText"/>
        <w:tabs>
          <w:tab w:val="clear" w:pos="720"/>
        </w:tabs>
        <w:spacing w:before="60" w:after="0"/>
        <w:ind w:left="360" w:firstLine="0"/>
        <w:rPr>
          <w:b w:val="0"/>
          <w:bCs/>
        </w:rPr>
      </w:pPr>
      <w:r w:rsidRPr="00F555CB">
        <w:rPr>
          <w:b w:val="0"/>
          <w:bCs/>
          <w:i/>
          <w:iCs/>
          <w:sz w:val="14"/>
          <w:szCs w:val="14"/>
        </w:rPr>
        <w:t>300 character limit</w:t>
      </w:r>
    </w:p>
    <w:p w:rsidR="00DA66F3" w14:paraId="2C0B21C1" w14:textId="77777777">
      <w:pPr>
        <w:spacing w:line="259" w:lineRule="auto"/>
        <w:rPr>
          <w:rFonts w:asciiTheme="majorHAnsi" w:hAnsiTheme="majorHAnsi"/>
          <w:b/>
          <w:sz w:val="20"/>
        </w:rPr>
      </w:pPr>
      <w:r>
        <w:br w:type="page"/>
      </w:r>
    </w:p>
    <w:p w:rsidR="00A46410" w:rsidRPr="00B3786C" w:rsidP="00B3786C" w14:paraId="1111F03C" w14:textId="233B1115">
      <w:pPr>
        <w:pStyle w:val="SurQuestionText"/>
        <w:spacing w:before="360" w:after="240"/>
        <w:rPr>
          <w:sz w:val="28"/>
          <w:szCs w:val="28"/>
        </w:rPr>
      </w:pPr>
      <w:r w:rsidRPr="00B3786C">
        <w:rPr>
          <w:sz w:val="28"/>
          <w:szCs w:val="28"/>
        </w:rPr>
        <w:t>Service Experience</w:t>
      </w:r>
    </w:p>
    <w:p w:rsidR="00AC5B42" w:rsidP="00A46410" w14:paraId="4A813888" w14:textId="51C448DE">
      <w:pPr>
        <w:pStyle w:val="SurQuestionText"/>
        <w:spacing w:before="120"/>
      </w:pPr>
      <w:r>
        <w:t>*</w:t>
      </w:r>
      <w:r>
        <w:t>2.</w:t>
      </w:r>
      <w:r>
        <w:tab/>
      </w:r>
      <w:r w:rsidRPr="00AC5B42" w:rsidR="004C65DC">
        <w:t xml:space="preserve">What were the </w:t>
      </w:r>
      <w:r w:rsidRPr="00AC5B42" w:rsidR="004C65DC">
        <w:t>main focus</w:t>
      </w:r>
      <w:r w:rsidRPr="00AC5B42" w:rsidR="004C65DC">
        <w:t xml:space="preserve"> areas of your AmeriCorps service experience? </w:t>
      </w:r>
      <w:r w:rsidRPr="00B14554" w:rsidR="00B14554">
        <w:t>Please check all that apply.</w:t>
      </w:r>
    </w:p>
    <w:p w:rsidR="00BC014F" w:rsidP="00BC014F" w14:paraId="535EA826" w14:textId="77777777">
      <w:pPr>
        <w:pStyle w:val="SurDomain"/>
      </w:pPr>
      <w:r>
        <w:t>Pathway: None</w:t>
      </w:r>
    </w:p>
    <w:p w:rsidR="00AA110B" w:rsidRPr="00AA110B" w:rsidP="00555652" w14:paraId="771E6AD8" w14:textId="77777777">
      <w:pPr>
        <w:pStyle w:val="SurDomain"/>
        <w:spacing w:after="120"/>
      </w:pPr>
      <w:r w:rsidRPr="00AA110B">
        <w:t>Domain: Describing Experience</w:t>
      </w:r>
    </w:p>
    <w:p w:rsidR="00AB7E77" w:rsidRPr="001477AF" w:rsidP="00FB6E50" w14:paraId="7CF17350" w14:textId="73D60D2E">
      <w:pPr>
        <w:pStyle w:val="SurAnswerCategory"/>
      </w:pPr>
      <w:r w:rsidRPr="001477AF">
        <w:rPr>
          <w:sz w:val="12"/>
          <w:szCs w:val="12"/>
        </w:rPr>
        <w:tab/>
      </w:r>
      <w:r w:rsidRPr="00827DB9">
        <w:rPr>
          <w:rFonts w:cs="Arial"/>
          <w:sz w:val="32"/>
        </w:rPr>
        <w:t>□</w:t>
      </w:r>
      <w:r w:rsidRPr="001477AF">
        <w:tab/>
      </w:r>
      <w:r w:rsidRPr="00CA2BF7" w:rsidR="00180D3C">
        <w:t>Disaster Services</w:t>
      </w:r>
    </w:p>
    <w:p w:rsidR="00AB7E77" w:rsidRPr="001477AF" w:rsidP="00FB6E50" w14:paraId="55E1BF2B" w14:textId="275AF80A">
      <w:pPr>
        <w:pStyle w:val="SurAnswerCategory"/>
      </w:pPr>
      <w:r w:rsidRPr="001477AF">
        <w:rPr>
          <w:sz w:val="12"/>
        </w:rPr>
        <w:tab/>
      </w:r>
      <w:r w:rsidRPr="00827DB9">
        <w:rPr>
          <w:sz w:val="32"/>
        </w:rPr>
        <w:t>□</w:t>
      </w:r>
      <w:r w:rsidRPr="001477AF">
        <w:tab/>
      </w:r>
      <w:r w:rsidRPr="00CA2BF7" w:rsidR="00180D3C">
        <w:t>Environmental Stewardship</w:t>
      </w:r>
    </w:p>
    <w:p w:rsidR="00AB7E77" w:rsidRPr="001477AF" w:rsidP="00FB6E50" w14:paraId="506FBF3E" w14:textId="5A46E339">
      <w:pPr>
        <w:pStyle w:val="SurAnswerCategory"/>
      </w:pPr>
      <w:r w:rsidRPr="001477AF">
        <w:rPr>
          <w:sz w:val="12"/>
        </w:rPr>
        <w:tab/>
      </w:r>
      <w:r w:rsidRPr="00827DB9">
        <w:rPr>
          <w:sz w:val="32"/>
        </w:rPr>
        <w:t>□</w:t>
      </w:r>
      <w:r w:rsidRPr="001477AF">
        <w:tab/>
      </w:r>
      <w:r w:rsidRPr="00CA2BF7" w:rsidR="00180D3C">
        <w:t>Economic Opportunity</w:t>
      </w:r>
    </w:p>
    <w:p w:rsidR="00AB7E77" w:rsidRPr="00B36C82" w:rsidP="00FB6E50" w14:paraId="6A089991" w14:textId="0DFC11BB">
      <w:pPr>
        <w:pStyle w:val="SurAnswerCategory"/>
      </w:pPr>
      <w:r w:rsidRPr="001477AF">
        <w:rPr>
          <w:sz w:val="12"/>
        </w:rPr>
        <w:tab/>
      </w:r>
      <w:r w:rsidRPr="00827DB9">
        <w:rPr>
          <w:sz w:val="32"/>
        </w:rPr>
        <w:t>□</w:t>
      </w:r>
      <w:r w:rsidRPr="001477AF">
        <w:tab/>
      </w:r>
      <w:r w:rsidRPr="00CA2BF7" w:rsidR="00180D3C">
        <w:t>Healthy Futures</w:t>
      </w:r>
    </w:p>
    <w:p w:rsidR="00AB7E77" w:rsidRPr="00B36C82" w:rsidP="00B36C82" w14:paraId="66F84D07" w14:textId="29CDAA4B">
      <w:pPr>
        <w:pStyle w:val="SurAnswerCategory"/>
      </w:pPr>
      <w:r w:rsidRPr="00B36C82">
        <w:rPr>
          <w:sz w:val="12"/>
          <w:szCs w:val="12"/>
        </w:rPr>
        <w:tab/>
      </w:r>
      <w:r w:rsidRPr="00827DB9">
        <w:rPr>
          <w:sz w:val="32"/>
        </w:rPr>
        <w:t>□</w:t>
      </w:r>
      <w:r w:rsidRPr="001477AF">
        <w:tab/>
      </w:r>
      <w:r w:rsidRPr="00CA2BF7" w:rsidR="00180D3C">
        <w:t>Education</w:t>
      </w:r>
    </w:p>
    <w:p w:rsidR="00AB7E77" w:rsidRPr="001477AF" w:rsidP="00FB6E50" w14:paraId="5EB00153" w14:textId="2243F172">
      <w:pPr>
        <w:pStyle w:val="SurAnswerCategory"/>
      </w:pPr>
      <w:r w:rsidRPr="001477AF">
        <w:rPr>
          <w:sz w:val="12"/>
        </w:rPr>
        <w:tab/>
      </w:r>
      <w:r w:rsidRPr="00827DB9">
        <w:rPr>
          <w:sz w:val="32"/>
        </w:rPr>
        <w:t>□</w:t>
      </w:r>
      <w:r w:rsidRPr="001477AF">
        <w:tab/>
      </w:r>
      <w:r w:rsidRPr="00CA2BF7" w:rsidR="00180D3C">
        <w:t>Veterans and Military Families</w:t>
      </w:r>
    </w:p>
    <w:p w:rsidR="00AB7E77" w:rsidRPr="001477AF" w:rsidP="00FB6E50" w14:paraId="212FA9B1" w14:textId="6B195A15">
      <w:pPr>
        <w:pStyle w:val="SurAnswerCategory"/>
      </w:pPr>
      <w:r w:rsidRPr="001477AF">
        <w:rPr>
          <w:sz w:val="12"/>
        </w:rPr>
        <w:tab/>
      </w:r>
      <w:r w:rsidRPr="00827DB9">
        <w:rPr>
          <w:sz w:val="32"/>
        </w:rPr>
        <w:t>□</w:t>
      </w:r>
      <w:r w:rsidRPr="001477AF">
        <w:tab/>
      </w:r>
      <w:r w:rsidRPr="00CA2BF7" w:rsidR="00180D3C">
        <w:t>Not Sure/Does Not Apply</w:t>
      </w:r>
    </w:p>
    <w:p w:rsidR="004C65DC" w:rsidP="00693B58" w14:paraId="74217C1A" w14:textId="74C85B20">
      <w:pPr>
        <w:pStyle w:val="SurQuestionText"/>
        <w:ind w:right="90"/>
      </w:pPr>
      <w:r>
        <w:t>3.</w:t>
      </w:r>
      <w:r>
        <w:tab/>
      </w:r>
      <w:r w:rsidRPr="00AC5B42">
        <w:t>The next two questions ask you about the training and resources you received during your service experience. The first question asks about the training and resources you received from AmeriCorps, while the second question asks about additional training and resources you may have received from your specific program site(s) or project sponsor(s).</w:t>
      </w:r>
    </w:p>
    <w:p w:rsidR="00BC014F" w:rsidP="00BC014F" w14:paraId="7165A28D" w14:textId="77777777">
      <w:pPr>
        <w:pStyle w:val="SurDomain"/>
      </w:pPr>
      <w:r>
        <w:t>Pathway: None</w:t>
      </w:r>
    </w:p>
    <w:p w:rsidR="00AA110B" w:rsidRPr="00AA110B" w:rsidP="00AA110B" w14:paraId="0EE99767" w14:textId="3261FAF9">
      <w:pPr>
        <w:pStyle w:val="SurDomain"/>
      </w:pPr>
      <w:r w:rsidRPr="00AA110B">
        <w:t>Domain: Training</w:t>
      </w:r>
    </w:p>
    <w:p w:rsidR="004C65DC" w:rsidP="00442F6E" w14:paraId="406E4537" w14:textId="659FF23E">
      <w:pPr>
        <w:pStyle w:val="SurQuestionText"/>
        <w:spacing w:before="120"/>
        <w:ind w:right="180"/>
      </w:pPr>
      <w:r>
        <w:t>*</w:t>
      </w:r>
      <w:r w:rsidR="00180D3C">
        <w:t>a.</w:t>
      </w:r>
      <w:r w:rsidR="001B440D">
        <w:tab/>
      </w:r>
      <w:r w:rsidRPr="001B440D">
        <w:t xml:space="preserve">Overall, how well did the training and resources you received from AmeriCorps prepare you and support you in having a successful service experience? Training might include </w:t>
      </w:r>
      <w:r w:rsidR="00442F6E">
        <w:t>orientation (PSO, Orientation, or CTI), online tutorials and resources, NCCC transition/mid</w:t>
      </w:r>
      <w:r w:rsidR="00442F6E">
        <w:softHyphen/>
        <w:t>year/Life After AmeriCorps training, webinars, blended courses, and social media forums presented by AmeriCorps (including AmeriCorps NCCC, FEMA Corps, and AmeriCorps VISTA</w:t>
      </w:r>
      <w:r w:rsidR="0059655E">
        <w:t>.</w:t>
      </w:r>
    </w:p>
    <w:p w:rsidR="00180D3C" w:rsidRPr="001477AF" w:rsidP="00180D3C" w14:paraId="33493E90" w14:textId="75C4979E">
      <w:pPr>
        <w:pStyle w:val="SurAnswerCategory"/>
      </w:pPr>
      <w:r w:rsidRPr="001477AF">
        <w:rPr>
          <w:sz w:val="12"/>
          <w:szCs w:val="12"/>
        </w:rPr>
        <w:tab/>
      </w:r>
      <w:r w:rsidRPr="00827DB9">
        <w:rPr>
          <w:rFonts w:ascii="Wingdings" w:hAnsi="Wingdings"/>
        </w:rPr>
        <w:sym w:font="Wingdings" w:char="F06D"/>
      </w:r>
      <w:r w:rsidRPr="001477AF">
        <w:tab/>
      </w:r>
      <w:r w:rsidRPr="00CA2BF7">
        <w:t>Excellent</w:t>
      </w:r>
    </w:p>
    <w:p w:rsidR="00180D3C" w:rsidRPr="001477AF" w:rsidP="00180D3C" w14:paraId="1BF1F188" w14:textId="67EA54FF">
      <w:pPr>
        <w:pStyle w:val="SurAnswerCategory"/>
      </w:pPr>
      <w:r w:rsidRPr="001477AF">
        <w:rPr>
          <w:sz w:val="12"/>
        </w:rPr>
        <w:tab/>
      </w:r>
      <w:r w:rsidRPr="00827DB9">
        <w:rPr>
          <w:rFonts w:ascii="Wingdings" w:hAnsi="Wingdings"/>
        </w:rPr>
        <w:sym w:font="Wingdings" w:char="F06D"/>
      </w:r>
      <w:r w:rsidRPr="001477AF">
        <w:tab/>
      </w:r>
      <w:r w:rsidRPr="00CA2BF7">
        <w:t>Good</w:t>
      </w:r>
    </w:p>
    <w:p w:rsidR="00180D3C" w:rsidRPr="001477AF" w:rsidP="00180D3C" w14:paraId="2BCBBDDF" w14:textId="6C87E62F">
      <w:pPr>
        <w:pStyle w:val="SurAnswerCategory"/>
      </w:pPr>
      <w:r w:rsidRPr="001477AF">
        <w:rPr>
          <w:sz w:val="12"/>
        </w:rPr>
        <w:tab/>
      </w:r>
      <w:r w:rsidRPr="00827DB9">
        <w:rPr>
          <w:rFonts w:ascii="Wingdings" w:hAnsi="Wingdings"/>
        </w:rPr>
        <w:sym w:font="Wingdings" w:char="F06D"/>
      </w:r>
      <w:r w:rsidRPr="001477AF">
        <w:tab/>
      </w:r>
      <w:r w:rsidRPr="00CA2BF7">
        <w:t>Fair</w:t>
      </w:r>
    </w:p>
    <w:p w:rsidR="00180D3C" w:rsidRPr="001477AF" w:rsidP="00180D3C" w14:paraId="423FCC78" w14:textId="1A40F7CC">
      <w:pPr>
        <w:pStyle w:val="SurAnswerCategory"/>
      </w:pPr>
      <w:r w:rsidRPr="001477AF">
        <w:rPr>
          <w:sz w:val="12"/>
        </w:rPr>
        <w:tab/>
      </w:r>
      <w:r w:rsidRPr="00827DB9">
        <w:rPr>
          <w:rFonts w:ascii="Wingdings" w:hAnsi="Wingdings"/>
        </w:rPr>
        <w:sym w:font="Wingdings" w:char="F06D"/>
      </w:r>
      <w:r w:rsidRPr="001477AF">
        <w:tab/>
      </w:r>
      <w:r w:rsidRPr="00CA2BF7">
        <w:t>Poor</w:t>
      </w:r>
    </w:p>
    <w:p w:rsidR="00180D3C" w:rsidRPr="001477AF" w:rsidP="00180D3C" w14:paraId="43ACFE6C" w14:textId="520ACA06">
      <w:pPr>
        <w:pStyle w:val="SurAnswerCategory"/>
      </w:pPr>
      <w:r w:rsidRPr="001477AF">
        <w:rPr>
          <w:sz w:val="12"/>
        </w:rPr>
        <w:tab/>
      </w:r>
      <w:r w:rsidRPr="00827DB9">
        <w:rPr>
          <w:rFonts w:ascii="Wingdings" w:hAnsi="Wingdings"/>
        </w:rPr>
        <w:sym w:font="Wingdings" w:char="F06D"/>
      </w:r>
      <w:r w:rsidRPr="001477AF">
        <w:tab/>
      </w:r>
      <w:r w:rsidRPr="00CA2BF7">
        <w:t>I did not receive any</w:t>
      </w:r>
    </w:p>
    <w:p w:rsidR="004C65DC" w:rsidP="00252A3D" w14:paraId="616215F0" w14:textId="24B6D121">
      <w:pPr>
        <w:pStyle w:val="SurQuestionText"/>
        <w:spacing w:before="120"/>
        <w:ind w:right="180"/>
      </w:pPr>
      <w:r>
        <w:t>b.</w:t>
      </w:r>
      <w:r>
        <w:tab/>
      </w:r>
      <w:r w:rsidRPr="00AB7E77">
        <w:t xml:space="preserve">Please </w:t>
      </w:r>
      <w:r>
        <w:t>e</w:t>
      </w:r>
      <w:r w:rsidRPr="00AB7E77">
        <w:t>xplain</w:t>
      </w:r>
      <w:r>
        <w:t>.</w:t>
      </w:r>
    </w:p>
    <w:p w:rsidR="00252A3D" w:rsidP="00252A3D" w14:paraId="539155B8" w14:textId="2C5268BA">
      <w:pPr>
        <w:pStyle w:val="SurLineResponse"/>
        <w:tabs>
          <w:tab w:val="clear" w:pos="936"/>
          <w:tab w:val="clear" w:pos="1296"/>
        </w:tabs>
        <w:ind w:left="720" w:firstLine="0"/>
      </w:pPr>
      <w:r>
        <w:t>Enter explanation here.</w:t>
      </w:r>
    </w:p>
    <w:p w:rsidR="00180D3C" w:rsidP="00180D3C" w14:paraId="36CA5947" w14:textId="7088775E">
      <w:pPr>
        <w:pStyle w:val="SurLineResponse"/>
        <w:tabs>
          <w:tab w:val="clear" w:pos="936"/>
          <w:tab w:val="clear" w:pos="1296"/>
        </w:tabs>
        <w:spacing w:before="240"/>
        <w:ind w:left="720" w:firstLine="0"/>
      </w:pPr>
      <w:r>
        <w:rPr>
          <w:noProof/>
        </w:rPr>
        <mc:AlternateContent>
          <mc:Choice Requires="wps">
            <w:drawing>
              <wp:anchor distT="0" distB="0" distL="114300" distR="114300" simplePos="0" relativeHeight="251662336" behindDoc="0" locked="0" layoutInCell="1" allowOverlap="1">
                <wp:simplePos x="0" y="0"/>
                <wp:positionH relativeFrom="column">
                  <wp:posOffset>452755</wp:posOffset>
                </wp:positionH>
                <wp:positionV relativeFrom="paragraph">
                  <wp:posOffset>36416</wp:posOffset>
                </wp:positionV>
                <wp:extent cx="5983605" cy="325755"/>
                <wp:effectExtent l="0" t="0" r="17145" b="1714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3605" cy="325755"/>
                        </a:xfrm>
                        <a:prstGeom prst="rect">
                          <a:avLst/>
                        </a:prstGeom>
                        <a:solidFill>
                          <a:schemeClr val="lt1"/>
                        </a:solidFill>
                        <a:ln w="6350">
                          <a:solidFill>
                            <a:prstClr val="black"/>
                          </a:solidFill>
                        </a:ln>
                      </wps:spPr>
                      <wps:txbx>
                        <w:txbxContent>
                          <w:p w:rsidR="00F555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 o:spid="_x0000_s1028" type="#_x0000_t202" style="width:471.15pt;height:25.65pt;margin-top:2.85pt;margin-left:35.65pt;mso-wrap-distance-bottom:0;mso-wrap-distance-left:9pt;mso-wrap-distance-right:9pt;mso-wrap-distance-top:0;mso-wrap-style:square;position:absolute;visibility:visible;v-text-anchor:top;z-index:251663360" fillcolor="white" strokeweight="0.5pt">
                <v:textbox>
                  <w:txbxContent>
                    <w:p w:rsidR="00F555CB" w14:paraId="24AD6A74" w14:textId="77777777"/>
                  </w:txbxContent>
                </v:textbox>
              </v:shape>
            </w:pict>
          </mc:Fallback>
        </mc:AlternateContent>
      </w:r>
    </w:p>
    <w:p w:rsidR="00252A3D" w:rsidP="00252A3D" w14:paraId="1438ABA8" w14:textId="5D1DFCE2">
      <w:pPr>
        <w:pStyle w:val="SurLineResponse"/>
        <w:tabs>
          <w:tab w:val="clear" w:pos="936"/>
          <w:tab w:val="clear" w:pos="1296"/>
        </w:tabs>
        <w:spacing w:before="0"/>
        <w:ind w:left="720" w:firstLine="0"/>
      </w:pPr>
      <w:r w:rsidRPr="005D4C9B">
        <w:rPr>
          <w:i/>
          <w:iCs/>
          <w:sz w:val="14"/>
          <w:szCs w:val="14"/>
        </w:rPr>
        <w:t>300 character limit</w:t>
      </w:r>
    </w:p>
    <w:p w:rsidR="004C65DC" w:rsidRPr="001B440D" w:rsidP="001B440D" w14:paraId="0AF0728E" w14:textId="6B7F96E6">
      <w:pPr>
        <w:pStyle w:val="SurQuestionText"/>
      </w:pPr>
      <w:r>
        <w:t>*</w:t>
      </w:r>
      <w:r w:rsidR="00252A3D">
        <w:t>c</w:t>
      </w:r>
      <w:r w:rsidR="00180D3C">
        <w:t>.</w:t>
      </w:r>
      <w:r w:rsidR="001B440D">
        <w:tab/>
      </w:r>
      <w:r w:rsidRPr="001B440D">
        <w:t>Overall, how well did the coaching, on</w:t>
      </w:r>
      <w:r w:rsidRPr="001B440D" w:rsidR="00BC1D09">
        <w:t xml:space="preserve"> </w:t>
      </w:r>
      <w:r w:rsidRPr="001B440D">
        <w:t>the</w:t>
      </w:r>
      <w:r w:rsidRPr="001B440D" w:rsidR="00BC1D09">
        <w:t xml:space="preserve"> </w:t>
      </w:r>
      <w:r w:rsidRPr="001B440D">
        <w:t>job training, supervision, and professional support you received from your program/project sponsor prepare and support you in having a successful service experience? This might include an orientation to the organization and the community, supervision and training from your sponsor, one</w:t>
      </w:r>
      <w:r w:rsidRPr="001B440D" w:rsidR="00BC1D09">
        <w:t xml:space="preserve"> </w:t>
      </w:r>
      <w:r w:rsidRPr="001B440D">
        <w:t>on</w:t>
      </w:r>
      <w:r w:rsidRPr="001B440D" w:rsidR="00BC1D09">
        <w:t xml:space="preserve"> </w:t>
      </w:r>
      <w:r w:rsidRPr="001B440D">
        <w:t>one meetings and team meetings, and general guidance throughout the year.</w:t>
      </w:r>
    </w:p>
    <w:p w:rsidR="00180D3C" w:rsidRPr="001477AF" w:rsidP="00180D3C" w14:paraId="36F24A77" w14:textId="11F9769F">
      <w:pPr>
        <w:pStyle w:val="SurAnswerCategory"/>
      </w:pPr>
      <w:r w:rsidRPr="001477AF">
        <w:rPr>
          <w:sz w:val="12"/>
          <w:szCs w:val="12"/>
        </w:rPr>
        <w:tab/>
      </w:r>
      <w:r w:rsidRPr="00827DB9">
        <w:rPr>
          <w:rFonts w:ascii="Wingdings" w:hAnsi="Wingdings"/>
        </w:rPr>
        <w:sym w:font="Wingdings" w:char="F06D"/>
      </w:r>
      <w:r w:rsidRPr="001477AF">
        <w:tab/>
      </w:r>
      <w:r w:rsidRPr="00CA2BF7">
        <w:t>Excellent</w:t>
      </w:r>
    </w:p>
    <w:p w:rsidR="00180D3C" w:rsidRPr="001477AF" w:rsidP="00180D3C" w14:paraId="081F7B7E" w14:textId="23CBB1C6">
      <w:pPr>
        <w:pStyle w:val="SurAnswerCategory"/>
      </w:pPr>
      <w:r w:rsidRPr="001477AF">
        <w:rPr>
          <w:sz w:val="12"/>
        </w:rPr>
        <w:tab/>
      </w:r>
      <w:r w:rsidRPr="00827DB9">
        <w:rPr>
          <w:rFonts w:ascii="Wingdings" w:hAnsi="Wingdings"/>
        </w:rPr>
        <w:sym w:font="Wingdings" w:char="F06D"/>
      </w:r>
      <w:r w:rsidRPr="001477AF">
        <w:tab/>
      </w:r>
      <w:r w:rsidRPr="00CA2BF7">
        <w:t>Good</w:t>
      </w:r>
    </w:p>
    <w:p w:rsidR="00180D3C" w:rsidRPr="001477AF" w:rsidP="00180D3C" w14:paraId="3AD15675" w14:textId="3496892B">
      <w:pPr>
        <w:pStyle w:val="SurAnswerCategory"/>
      </w:pPr>
      <w:r w:rsidRPr="001477AF">
        <w:rPr>
          <w:sz w:val="12"/>
        </w:rPr>
        <w:tab/>
      </w:r>
      <w:r w:rsidRPr="00827DB9">
        <w:rPr>
          <w:rFonts w:ascii="Wingdings" w:hAnsi="Wingdings"/>
        </w:rPr>
        <w:sym w:font="Wingdings" w:char="F06D"/>
      </w:r>
      <w:r w:rsidRPr="001477AF">
        <w:tab/>
      </w:r>
      <w:r w:rsidRPr="00CA2BF7">
        <w:t>Fair</w:t>
      </w:r>
    </w:p>
    <w:p w:rsidR="00180D3C" w:rsidRPr="001477AF" w:rsidP="00180D3C" w14:paraId="0BEE9D80" w14:textId="496EFDD0">
      <w:pPr>
        <w:pStyle w:val="SurAnswerCategory"/>
      </w:pPr>
      <w:r w:rsidRPr="001477AF">
        <w:rPr>
          <w:sz w:val="12"/>
        </w:rPr>
        <w:tab/>
      </w:r>
      <w:r w:rsidRPr="00827DB9">
        <w:rPr>
          <w:rFonts w:ascii="Wingdings" w:hAnsi="Wingdings"/>
        </w:rPr>
        <w:sym w:font="Wingdings" w:char="F06D"/>
      </w:r>
      <w:r w:rsidRPr="001477AF">
        <w:tab/>
      </w:r>
      <w:r w:rsidRPr="00CA2BF7">
        <w:t>Poor</w:t>
      </w:r>
    </w:p>
    <w:p w:rsidR="00180D3C" w:rsidRPr="001477AF" w:rsidP="00180D3C" w14:paraId="5C1CE68E" w14:textId="02F52CAA">
      <w:pPr>
        <w:pStyle w:val="SurAnswerCategory"/>
      </w:pPr>
      <w:r w:rsidRPr="001477AF">
        <w:rPr>
          <w:sz w:val="12"/>
        </w:rPr>
        <w:tab/>
      </w:r>
      <w:r w:rsidRPr="00827DB9">
        <w:rPr>
          <w:rFonts w:ascii="Wingdings" w:hAnsi="Wingdings"/>
        </w:rPr>
        <w:sym w:font="Wingdings" w:char="F06D"/>
      </w:r>
      <w:r w:rsidRPr="001477AF">
        <w:tab/>
      </w:r>
      <w:r w:rsidRPr="00CA2BF7">
        <w:t>I did not receive any</w:t>
      </w:r>
    </w:p>
    <w:p w:rsidR="00DA66F3" w14:paraId="06CC89F5" w14:textId="77777777">
      <w:pPr>
        <w:spacing w:line="259" w:lineRule="auto"/>
        <w:rPr>
          <w:rFonts w:asciiTheme="majorHAnsi" w:hAnsiTheme="majorHAnsi"/>
          <w:b/>
          <w:sz w:val="20"/>
        </w:rPr>
      </w:pPr>
      <w:r>
        <w:br w:type="page"/>
      </w:r>
    </w:p>
    <w:p w:rsidR="00252A3D" w:rsidP="00252A3D" w14:paraId="0AFCBA43" w14:textId="18CCE07B">
      <w:pPr>
        <w:pStyle w:val="SurQuestionText"/>
        <w:spacing w:before="120"/>
        <w:ind w:right="180"/>
      </w:pPr>
      <w:r>
        <w:t>d.</w:t>
      </w:r>
      <w:r>
        <w:tab/>
      </w:r>
      <w:r w:rsidRPr="00AB7E77">
        <w:t xml:space="preserve">Please </w:t>
      </w:r>
      <w:r>
        <w:t>e</w:t>
      </w:r>
      <w:r w:rsidRPr="00AB7E77">
        <w:t>xplain</w:t>
      </w:r>
      <w:r>
        <w:t>.</w:t>
      </w:r>
    </w:p>
    <w:p w:rsidR="00F555CB" w:rsidP="00F555CB" w14:paraId="704A6F97" w14:textId="77777777">
      <w:pPr>
        <w:pStyle w:val="SurLineResponse"/>
        <w:tabs>
          <w:tab w:val="clear" w:pos="936"/>
          <w:tab w:val="clear" w:pos="1296"/>
        </w:tabs>
        <w:ind w:left="720" w:firstLine="0"/>
      </w:pPr>
      <w:r>
        <w:t>Enter explanation here.</w:t>
      </w:r>
    </w:p>
    <w:p w:rsidR="00F555CB" w:rsidP="00F555CB" w14:paraId="72A7F494" w14:textId="77777777">
      <w:pPr>
        <w:pStyle w:val="SurLineResponse"/>
        <w:tabs>
          <w:tab w:val="clear" w:pos="936"/>
          <w:tab w:val="clear" w:pos="1296"/>
        </w:tabs>
        <w:spacing w:before="240"/>
        <w:ind w:left="720" w:firstLine="0"/>
      </w:pPr>
      <w:r>
        <w:rPr>
          <w:noProof/>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36195</wp:posOffset>
                </wp:positionV>
                <wp:extent cx="5943600" cy="326003"/>
                <wp:effectExtent l="0" t="0" r="19050" b="1714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326003"/>
                        </a:xfrm>
                        <a:prstGeom prst="rect">
                          <a:avLst/>
                        </a:prstGeom>
                        <a:solidFill>
                          <a:schemeClr val="lt1"/>
                        </a:solidFill>
                        <a:ln w="6350">
                          <a:solidFill>
                            <a:prstClr val="black"/>
                          </a:solidFill>
                        </a:ln>
                      </wps:spPr>
                      <wps:txbx>
                        <w:txbxContent>
                          <w:p w:rsidR="00F555CB" w:rsidP="00F555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6" o:spid="_x0000_s1029" type="#_x0000_t202" style="width:468pt;height:25.65pt;margin-top:2.85pt;margin-left:35.65pt;mso-width-percent:0;mso-width-relative:margin;mso-wrap-distance-bottom:0;mso-wrap-distance-left:9pt;mso-wrap-distance-right:9pt;mso-wrap-distance-top:0;mso-wrap-style:square;position:absolute;visibility:visible;v-text-anchor:top;z-index:251665408" fillcolor="white" strokeweight="0.5pt">
                <v:textbox>
                  <w:txbxContent>
                    <w:p w:rsidR="00F555CB" w:rsidP="00F555CB" w14:paraId="2C694DCA" w14:textId="77777777"/>
                  </w:txbxContent>
                </v:textbox>
              </v:shape>
            </w:pict>
          </mc:Fallback>
        </mc:AlternateContent>
      </w:r>
    </w:p>
    <w:p w:rsidR="00F555CB" w:rsidP="00F555CB" w14:paraId="305ED45E" w14:textId="77777777">
      <w:pPr>
        <w:pStyle w:val="SurLineResponse"/>
        <w:tabs>
          <w:tab w:val="clear" w:pos="936"/>
          <w:tab w:val="clear" w:pos="1296"/>
        </w:tabs>
        <w:spacing w:before="0"/>
        <w:ind w:left="720" w:firstLine="0"/>
      </w:pPr>
      <w:r w:rsidRPr="005D4C9B">
        <w:rPr>
          <w:i/>
          <w:iCs/>
          <w:sz w:val="14"/>
          <w:szCs w:val="14"/>
        </w:rPr>
        <w:t>300 character limit</w:t>
      </w:r>
    </w:p>
    <w:p w:rsidR="00F10D71" w:rsidP="006A25BD" w14:paraId="15406EA3" w14:textId="3679FE8A">
      <w:pPr>
        <w:pStyle w:val="SurQuestionText"/>
      </w:pPr>
      <w:r>
        <w:t>4.</w:t>
      </w:r>
      <w:r>
        <w:tab/>
      </w:r>
      <w:r w:rsidRPr="00AC5B42" w:rsidR="004C65DC">
        <w:t>During your AmeriCorps service, how frequently did you do the following activities listed below?</w:t>
      </w:r>
    </w:p>
    <w:p w:rsidR="00AA110B" w:rsidRPr="00555652" w:rsidP="00AA110B" w14:paraId="3C0CFC4B" w14:textId="77777777">
      <w:pPr>
        <w:pStyle w:val="SurDomain"/>
        <w:rPr>
          <w:bCs w:val="0"/>
        </w:rPr>
      </w:pPr>
      <w:r w:rsidRPr="00555652">
        <w:rPr>
          <w:bCs w:val="0"/>
        </w:rPr>
        <w:t>Pathway: Life and Career Skills</w:t>
      </w:r>
    </w:p>
    <w:p w:rsidR="00AA110B" w:rsidRPr="00555652" w:rsidP="00AA110B" w14:paraId="73A92C14" w14:textId="4541E2A2">
      <w:pPr>
        <w:pStyle w:val="SurDomain"/>
        <w:rPr>
          <w:bCs w:val="0"/>
        </w:rPr>
      </w:pPr>
      <w:r w:rsidRPr="00555652">
        <w:rPr>
          <w:bCs w:val="0"/>
        </w:rPr>
        <w:t>Domain: Describing Experience</w:t>
      </w:r>
    </w:p>
    <w:tbl>
      <w:tblPr>
        <w:tblStyle w:val="Survey"/>
        <w:tblW w:w="10074" w:type="dxa"/>
        <w:tblInd w:w="360" w:type="dxa"/>
        <w:tblLayout w:type="fixed"/>
        <w:tblLook w:val="0000"/>
      </w:tblPr>
      <w:tblGrid>
        <w:gridCol w:w="4214"/>
        <w:gridCol w:w="1277"/>
        <w:gridCol w:w="1171"/>
        <w:gridCol w:w="1167"/>
        <w:gridCol w:w="1173"/>
        <w:gridCol w:w="1072"/>
      </w:tblGrid>
      <w:tr w14:paraId="559F443E" w14:textId="77777777" w:rsidTr="00555652">
        <w:tblPrEx>
          <w:tblW w:w="10074" w:type="dxa"/>
          <w:tblInd w:w="360" w:type="dxa"/>
          <w:tblLayout w:type="fixed"/>
          <w:tblLook w:val="0000"/>
        </w:tblPrEx>
        <w:tc>
          <w:tcPr>
            <w:tcW w:w="2092" w:type="pct"/>
            <w:tcBorders>
              <w:right w:val="single" w:sz="4" w:space="0" w:color="auto"/>
            </w:tcBorders>
          </w:tcPr>
          <w:p w:rsidR="00F10D71" w:rsidRPr="001477AF" w:rsidP="00CE638D" w14:paraId="3F9E5711" w14:textId="77777777">
            <w:pPr>
              <w:pStyle w:val="TableTextCentered"/>
            </w:pPr>
          </w:p>
        </w:tc>
        <w:tc>
          <w:tcPr>
            <w:tcW w:w="634" w:type="pct"/>
            <w:tcBorders>
              <w:top w:val="single" w:sz="4" w:space="0" w:color="auto"/>
              <w:left w:val="single" w:sz="4" w:space="0" w:color="auto"/>
              <w:bottom w:val="single" w:sz="4" w:space="0" w:color="auto"/>
              <w:right w:val="single" w:sz="4" w:space="0" w:color="auto"/>
            </w:tcBorders>
          </w:tcPr>
          <w:p w:rsidR="00F10D71" w:rsidRPr="00026A93" w:rsidP="00CA2BF7" w14:paraId="387EFFBE" w14:textId="396D7CDC">
            <w:pPr>
              <w:pStyle w:val="TableTextCentered"/>
              <w:jc w:val="center"/>
              <w:rPr>
                <w:szCs w:val="18"/>
              </w:rPr>
            </w:pPr>
            <w:r w:rsidRPr="00026A93">
              <w:rPr>
                <w:szCs w:val="18"/>
              </w:rPr>
              <w:t xml:space="preserve">Very </w:t>
            </w:r>
            <w:r>
              <w:rPr>
                <w:szCs w:val="18"/>
              </w:rPr>
              <w:t>O</w:t>
            </w:r>
            <w:r w:rsidRPr="00026A93">
              <w:rPr>
                <w:szCs w:val="18"/>
              </w:rPr>
              <w:t>ften</w:t>
            </w:r>
          </w:p>
        </w:tc>
        <w:tc>
          <w:tcPr>
            <w:tcW w:w="581" w:type="pct"/>
            <w:tcBorders>
              <w:top w:val="single" w:sz="4" w:space="0" w:color="auto"/>
              <w:left w:val="single" w:sz="4" w:space="0" w:color="auto"/>
              <w:bottom w:val="single" w:sz="4" w:space="0" w:color="auto"/>
              <w:right w:val="single" w:sz="4" w:space="0" w:color="auto"/>
            </w:tcBorders>
          </w:tcPr>
          <w:p w:rsidR="00F10D71" w:rsidRPr="00026A93" w:rsidP="00CA2BF7" w14:paraId="7B25EA52" w14:textId="486E3FC5">
            <w:pPr>
              <w:pStyle w:val="TableTextCentered"/>
              <w:jc w:val="center"/>
              <w:rPr>
                <w:szCs w:val="18"/>
              </w:rPr>
            </w:pPr>
            <w:r w:rsidRPr="00026A93">
              <w:rPr>
                <w:szCs w:val="18"/>
              </w:rPr>
              <w:t>Often</w:t>
            </w:r>
          </w:p>
        </w:tc>
        <w:tc>
          <w:tcPr>
            <w:tcW w:w="579" w:type="pct"/>
            <w:tcBorders>
              <w:top w:val="single" w:sz="4" w:space="0" w:color="auto"/>
              <w:left w:val="single" w:sz="4" w:space="0" w:color="auto"/>
              <w:bottom w:val="single" w:sz="4" w:space="0" w:color="auto"/>
              <w:right w:val="single" w:sz="4" w:space="0" w:color="auto"/>
            </w:tcBorders>
          </w:tcPr>
          <w:p w:rsidR="00F10D71" w:rsidRPr="00026A93" w:rsidP="00CA2BF7" w14:paraId="789B44DF" w14:textId="06F569BC">
            <w:pPr>
              <w:pStyle w:val="TableTextCentered"/>
              <w:jc w:val="center"/>
              <w:rPr>
                <w:szCs w:val="18"/>
              </w:rPr>
            </w:pPr>
            <w:r w:rsidRPr="00026A93">
              <w:rPr>
                <w:szCs w:val="18"/>
              </w:rPr>
              <w:t>Sometimes</w:t>
            </w:r>
          </w:p>
        </w:tc>
        <w:tc>
          <w:tcPr>
            <w:tcW w:w="582" w:type="pct"/>
            <w:tcBorders>
              <w:top w:val="single" w:sz="4" w:space="0" w:color="auto"/>
              <w:left w:val="single" w:sz="4" w:space="0" w:color="auto"/>
              <w:bottom w:val="single" w:sz="4" w:space="0" w:color="auto"/>
              <w:right w:val="single" w:sz="4" w:space="0" w:color="auto"/>
            </w:tcBorders>
          </w:tcPr>
          <w:p w:rsidR="00F10D71" w:rsidRPr="00026A93" w:rsidP="00CA2BF7" w14:paraId="77AE0D3A" w14:textId="0588BAA9">
            <w:pPr>
              <w:pStyle w:val="TableTextCentered"/>
              <w:jc w:val="center"/>
              <w:rPr>
                <w:szCs w:val="18"/>
              </w:rPr>
            </w:pPr>
            <w:r w:rsidRPr="00026A93">
              <w:rPr>
                <w:szCs w:val="18"/>
              </w:rPr>
              <w:t>Rarely</w:t>
            </w:r>
          </w:p>
        </w:tc>
        <w:tc>
          <w:tcPr>
            <w:tcW w:w="532" w:type="pct"/>
            <w:tcBorders>
              <w:top w:val="single" w:sz="4" w:space="0" w:color="auto"/>
              <w:left w:val="single" w:sz="4" w:space="0" w:color="auto"/>
              <w:bottom w:val="single" w:sz="4" w:space="0" w:color="auto"/>
              <w:right w:val="single" w:sz="4" w:space="0" w:color="auto"/>
            </w:tcBorders>
          </w:tcPr>
          <w:p w:rsidR="00F10D71" w:rsidRPr="00026A93" w:rsidP="00CA2BF7" w14:paraId="6B3E71C3" w14:textId="29BA1546">
            <w:pPr>
              <w:pStyle w:val="TableTextCentered"/>
              <w:jc w:val="center"/>
              <w:rPr>
                <w:szCs w:val="18"/>
              </w:rPr>
            </w:pPr>
            <w:r w:rsidRPr="00026A93">
              <w:rPr>
                <w:szCs w:val="18"/>
              </w:rPr>
              <w:t>Never</w:t>
            </w:r>
          </w:p>
        </w:tc>
      </w:tr>
      <w:tr w14:paraId="40BADB4F" w14:textId="77777777" w:rsidTr="00555652">
        <w:tblPrEx>
          <w:tblW w:w="10074" w:type="dxa"/>
          <w:tblInd w:w="360" w:type="dxa"/>
          <w:tblLayout w:type="fixed"/>
          <w:tblLook w:val="0000"/>
        </w:tblPrEx>
        <w:tc>
          <w:tcPr>
            <w:tcW w:w="2092" w:type="pct"/>
            <w:tcBorders>
              <w:right w:val="single" w:sz="4" w:space="0" w:color="auto"/>
            </w:tcBorders>
            <w:shd w:val="clear" w:color="auto" w:fill="E8E8E8"/>
            <w:vAlign w:val="center"/>
          </w:tcPr>
          <w:p w:rsidR="00F10D71" w:rsidRPr="001706D8" w:rsidP="00555652" w14:paraId="5A09E8D8" w14:textId="0126BEFE">
            <w:pPr>
              <w:pStyle w:val="SurQuestionTableText"/>
            </w:pPr>
            <w:r>
              <w:t>*</w:t>
            </w:r>
            <w:r w:rsidRPr="001706D8">
              <w:t>a.</w:t>
            </w:r>
            <w:r w:rsidRPr="001706D8">
              <w:tab/>
            </w:r>
            <w:r w:rsidRPr="001706D8" w:rsidR="006A25BD">
              <w:t>Solve unexpected problems or find new and better ways to do things</w:t>
            </w:r>
            <w:r>
              <w:t>.</w:t>
            </w:r>
          </w:p>
        </w:tc>
        <w:tc>
          <w:tcPr>
            <w:tcW w:w="634" w:type="pct"/>
            <w:tcBorders>
              <w:top w:val="single" w:sz="4" w:space="0" w:color="auto"/>
              <w:left w:val="single" w:sz="4" w:space="0" w:color="auto"/>
            </w:tcBorders>
            <w:shd w:val="clear" w:color="auto" w:fill="E8E8E8"/>
          </w:tcPr>
          <w:p w:rsidR="00F10D71" w:rsidRPr="001477AF" w:rsidP="00693B58" w14:paraId="49369D01" w14:textId="6F4C0CE6">
            <w:pPr>
              <w:pStyle w:val="SurResponse"/>
              <w:spacing w:before="80" w:after="80"/>
              <w:jc w:val="center"/>
              <w:rPr>
                <w:b/>
                <w:caps/>
                <w:szCs w:val="24"/>
              </w:rPr>
            </w:pPr>
            <w:r w:rsidRPr="00827DB9">
              <w:rPr>
                <w:rFonts w:ascii="Wingdings" w:hAnsi="Wingdings"/>
              </w:rPr>
              <w:sym w:font="Wingdings" w:char="F06D"/>
            </w:r>
          </w:p>
        </w:tc>
        <w:tc>
          <w:tcPr>
            <w:tcW w:w="581" w:type="pct"/>
            <w:tcBorders>
              <w:top w:val="single" w:sz="4" w:space="0" w:color="auto"/>
            </w:tcBorders>
            <w:shd w:val="clear" w:color="auto" w:fill="E8E8E8"/>
          </w:tcPr>
          <w:p w:rsidR="00F10D71" w:rsidRPr="001477AF" w:rsidP="00693B58" w14:paraId="4F3216D7" w14:textId="78D7F720">
            <w:pPr>
              <w:pStyle w:val="SurResponse"/>
              <w:spacing w:before="80" w:after="80"/>
              <w:jc w:val="center"/>
            </w:pPr>
            <w:r w:rsidRPr="00827DB9">
              <w:rPr>
                <w:rFonts w:ascii="Wingdings" w:hAnsi="Wingdings"/>
              </w:rPr>
              <w:sym w:font="Wingdings" w:char="F06D"/>
            </w:r>
          </w:p>
        </w:tc>
        <w:tc>
          <w:tcPr>
            <w:tcW w:w="579" w:type="pct"/>
            <w:tcBorders>
              <w:top w:val="single" w:sz="4" w:space="0" w:color="auto"/>
            </w:tcBorders>
            <w:shd w:val="clear" w:color="auto" w:fill="E8E8E8"/>
          </w:tcPr>
          <w:p w:rsidR="00F10D71" w:rsidRPr="001477AF" w:rsidP="00693B58" w14:paraId="4FA30A06" w14:textId="04F397D5">
            <w:pPr>
              <w:pStyle w:val="SurResponse"/>
              <w:spacing w:before="80" w:after="80"/>
              <w:jc w:val="center"/>
              <w:rPr>
                <w:b/>
                <w:caps/>
                <w:szCs w:val="24"/>
              </w:rPr>
            </w:pPr>
            <w:r w:rsidRPr="00827DB9">
              <w:rPr>
                <w:rFonts w:ascii="Wingdings" w:hAnsi="Wingdings"/>
              </w:rPr>
              <w:sym w:font="Wingdings" w:char="F06D"/>
            </w:r>
          </w:p>
        </w:tc>
        <w:tc>
          <w:tcPr>
            <w:tcW w:w="582" w:type="pct"/>
            <w:tcBorders>
              <w:top w:val="single" w:sz="4" w:space="0" w:color="auto"/>
            </w:tcBorders>
            <w:shd w:val="clear" w:color="auto" w:fill="E8E8E8"/>
          </w:tcPr>
          <w:p w:rsidR="00F10D71" w:rsidRPr="001477AF" w:rsidP="00693B58" w14:paraId="3CC472CE" w14:textId="5A41AD09">
            <w:pPr>
              <w:pStyle w:val="SurResponse"/>
              <w:spacing w:before="80" w:after="80"/>
              <w:jc w:val="center"/>
            </w:pPr>
            <w:r w:rsidRPr="00827DB9">
              <w:rPr>
                <w:rFonts w:ascii="Wingdings" w:hAnsi="Wingdings"/>
              </w:rPr>
              <w:sym w:font="Wingdings" w:char="F06D"/>
            </w:r>
          </w:p>
        </w:tc>
        <w:tc>
          <w:tcPr>
            <w:tcW w:w="532" w:type="pct"/>
            <w:tcBorders>
              <w:top w:val="single" w:sz="4" w:space="0" w:color="auto"/>
              <w:right w:val="single" w:sz="4" w:space="0" w:color="auto"/>
            </w:tcBorders>
            <w:shd w:val="clear" w:color="auto" w:fill="E8E8E8"/>
          </w:tcPr>
          <w:p w:rsidR="00F10D71" w:rsidRPr="001477AF" w:rsidP="00693B58" w14:paraId="57750E85" w14:textId="4D0AAC88">
            <w:pPr>
              <w:pStyle w:val="SurResponse"/>
              <w:spacing w:before="80" w:after="80"/>
              <w:jc w:val="center"/>
              <w:rPr>
                <w:b/>
                <w:caps/>
                <w:szCs w:val="24"/>
              </w:rPr>
            </w:pPr>
            <w:r w:rsidRPr="00827DB9">
              <w:rPr>
                <w:rFonts w:ascii="Wingdings" w:hAnsi="Wingdings"/>
              </w:rPr>
              <w:sym w:font="Wingdings" w:char="F06D"/>
            </w:r>
          </w:p>
        </w:tc>
      </w:tr>
      <w:tr w14:paraId="2B7F13B0" w14:textId="77777777" w:rsidTr="00555652">
        <w:tblPrEx>
          <w:tblW w:w="10074" w:type="dxa"/>
          <w:tblInd w:w="360" w:type="dxa"/>
          <w:tblLayout w:type="fixed"/>
          <w:tblLook w:val="0000"/>
        </w:tblPrEx>
        <w:tc>
          <w:tcPr>
            <w:tcW w:w="2092" w:type="pct"/>
            <w:tcBorders>
              <w:right w:val="single" w:sz="4" w:space="0" w:color="auto"/>
            </w:tcBorders>
            <w:vAlign w:val="center"/>
          </w:tcPr>
          <w:p w:rsidR="00F10D71" w:rsidRPr="001706D8" w:rsidP="00555652" w14:paraId="5B7C3B1E" w14:textId="679C6617">
            <w:pPr>
              <w:pStyle w:val="SurQuestionTableText"/>
            </w:pPr>
            <w:r>
              <w:t>*</w:t>
            </w:r>
            <w:r w:rsidRPr="001706D8">
              <w:t>b.</w:t>
            </w:r>
            <w:r w:rsidRPr="001706D8">
              <w:tab/>
            </w:r>
            <w:r w:rsidRPr="001706D8" w:rsidR="006A25BD">
              <w:t>Lead or facilitate a meeting or event</w:t>
            </w:r>
            <w:r>
              <w:t>.</w:t>
            </w:r>
          </w:p>
        </w:tc>
        <w:tc>
          <w:tcPr>
            <w:tcW w:w="634" w:type="pct"/>
            <w:tcBorders>
              <w:left w:val="single" w:sz="4" w:space="0" w:color="auto"/>
            </w:tcBorders>
          </w:tcPr>
          <w:p w:rsidR="00F10D71" w:rsidRPr="001477AF" w:rsidP="00693B58" w14:paraId="47F4CA6F" w14:textId="5397C3DF">
            <w:pPr>
              <w:pStyle w:val="SurResponse"/>
              <w:spacing w:before="80" w:after="80"/>
              <w:jc w:val="center"/>
              <w:rPr>
                <w:b/>
                <w:caps/>
                <w:szCs w:val="24"/>
              </w:rPr>
            </w:pPr>
            <w:r w:rsidRPr="00827DB9">
              <w:rPr>
                <w:rFonts w:ascii="Wingdings" w:hAnsi="Wingdings"/>
              </w:rPr>
              <w:sym w:font="Wingdings" w:char="F06D"/>
            </w:r>
          </w:p>
        </w:tc>
        <w:tc>
          <w:tcPr>
            <w:tcW w:w="581" w:type="pct"/>
          </w:tcPr>
          <w:p w:rsidR="00F10D71" w:rsidRPr="001477AF" w:rsidP="00693B58" w14:paraId="1506EAAE" w14:textId="103077C5">
            <w:pPr>
              <w:pStyle w:val="SurResponse"/>
              <w:spacing w:before="80" w:after="80"/>
              <w:jc w:val="center"/>
            </w:pPr>
            <w:r w:rsidRPr="00827DB9">
              <w:rPr>
                <w:rFonts w:ascii="Wingdings" w:hAnsi="Wingdings"/>
              </w:rPr>
              <w:sym w:font="Wingdings" w:char="F06D"/>
            </w:r>
          </w:p>
        </w:tc>
        <w:tc>
          <w:tcPr>
            <w:tcW w:w="579" w:type="pct"/>
          </w:tcPr>
          <w:p w:rsidR="00F10D71" w:rsidRPr="001477AF" w:rsidP="00693B58" w14:paraId="4565CD55" w14:textId="1014870C">
            <w:pPr>
              <w:pStyle w:val="SurResponse"/>
              <w:spacing w:before="80" w:after="80"/>
              <w:jc w:val="center"/>
              <w:rPr>
                <w:b/>
                <w:caps/>
                <w:szCs w:val="24"/>
              </w:rPr>
            </w:pPr>
            <w:r w:rsidRPr="00827DB9">
              <w:rPr>
                <w:rFonts w:ascii="Wingdings" w:hAnsi="Wingdings"/>
              </w:rPr>
              <w:sym w:font="Wingdings" w:char="F06D"/>
            </w:r>
          </w:p>
        </w:tc>
        <w:tc>
          <w:tcPr>
            <w:tcW w:w="582" w:type="pct"/>
          </w:tcPr>
          <w:p w:rsidR="00F10D71" w:rsidRPr="001477AF" w:rsidP="00693B58" w14:paraId="6D831197" w14:textId="2498104E">
            <w:pPr>
              <w:pStyle w:val="SurResponse"/>
              <w:spacing w:before="80" w:after="80"/>
              <w:jc w:val="center"/>
            </w:pPr>
            <w:r w:rsidRPr="00827DB9">
              <w:rPr>
                <w:rFonts w:ascii="Wingdings" w:hAnsi="Wingdings"/>
              </w:rPr>
              <w:sym w:font="Wingdings" w:char="F06D"/>
            </w:r>
          </w:p>
        </w:tc>
        <w:tc>
          <w:tcPr>
            <w:tcW w:w="532" w:type="pct"/>
            <w:tcBorders>
              <w:right w:val="single" w:sz="4" w:space="0" w:color="auto"/>
            </w:tcBorders>
          </w:tcPr>
          <w:p w:rsidR="00F10D71" w:rsidRPr="001477AF" w:rsidP="00693B58" w14:paraId="5846B448" w14:textId="2D89CC4D">
            <w:pPr>
              <w:pStyle w:val="SurResponse"/>
              <w:spacing w:before="80" w:after="80"/>
              <w:jc w:val="center"/>
              <w:rPr>
                <w:b/>
                <w:caps/>
                <w:szCs w:val="24"/>
              </w:rPr>
            </w:pPr>
            <w:r w:rsidRPr="00827DB9">
              <w:rPr>
                <w:rFonts w:ascii="Wingdings" w:hAnsi="Wingdings"/>
              </w:rPr>
              <w:sym w:font="Wingdings" w:char="F06D"/>
            </w:r>
          </w:p>
        </w:tc>
      </w:tr>
      <w:tr w14:paraId="21275039" w14:textId="77777777" w:rsidTr="00555652">
        <w:tblPrEx>
          <w:tblW w:w="10074" w:type="dxa"/>
          <w:tblInd w:w="360" w:type="dxa"/>
          <w:tblLayout w:type="fixed"/>
          <w:tblLook w:val="0000"/>
        </w:tblPrEx>
        <w:tc>
          <w:tcPr>
            <w:tcW w:w="2092" w:type="pct"/>
            <w:tcBorders>
              <w:right w:val="single" w:sz="4" w:space="0" w:color="auto"/>
            </w:tcBorders>
            <w:shd w:val="clear" w:color="auto" w:fill="E8E8E8"/>
            <w:vAlign w:val="center"/>
          </w:tcPr>
          <w:p w:rsidR="00F10D71" w:rsidRPr="001706D8" w:rsidP="00555652" w14:paraId="4522FF22" w14:textId="33127219">
            <w:pPr>
              <w:pStyle w:val="SurQuestionTableText"/>
            </w:pPr>
            <w:r>
              <w:t>*</w:t>
            </w:r>
            <w:r w:rsidRPr="001706D8">
              <w:t>c.</w:t>
            </w:r>
            <w:r w:rsidRPr="001706D8">
              <w:tab/>
            </w:r>
            <w:r w:rsidRPr="001706D8" w:rsidR="006A25BD">
              <w:t>Lead a team</w:t>
            </w:r>
            <w:r>
              <w:t>.</w:t>
            </w:r>
          </w:p>
        </w:tc>
        <w:tc>
          <w:tcPr>
            <w:tcW w:w="634" w:type="pct"/>
            <w:tcBorders>
              <w:left w:val="single" w:sz="4" w:space="0" w:color="auto"/>
            </w:tcBorders>
            <w:shd w:val="clear" w:color="auto" w:fill="E8E8E8"/>
          </w:tcPr>
          <w:p w:rsidR="00F10D71" w:rsidRPr="001477AF" w:rsidP="00693B58" w14:paraId="6AA29E08" w14:textId="004226A5">
            <w:pPr>
              <w:pStyle w:val="SurResponse"/>
              <w:spacing w:before="80" w:after="80"/>
              <w:jc w:val="center"/>
              <w:rPr>
                <w:b/>
                <w:caps/>
                <w:szCs w:val="24"/>
              </w:rPr>
            </w:pPr>
            <w:r w:rsidRPr="00827DB9">
              <w:rPr>
                <w:rFonts w:ascii="Wingdings" w:hAnsi="Wingdings"/>
              </w:rPr>
              <w:sym w:font="Wingdings" w:char="F06D"/>
            </w:r>
          </w:p>
        </w:tc>
        <w:tc>
          <w:tcPr>
            <w:tcW w:w="581" w:type="pct"/>
            <w:shd w:val="clear" w:color="auto" w:fill="E8E8E8"/>
          </w:tcPr>
          <w:p w:rsidR="00F10D71" w:rsidRPr="001477AF" w:rsidP="00693B58" w14:paraId="7B957B35" w14:textId="2E6F7ED5">
            <w:pPr>
              <w:pStyle w:val="SurResponse"/>
              <w:spacing w:before="80" w:after="80"/>
              <w:jc w:val="center"/>
            </w:pPr>
            <w:r w:rsidRPr="00827DB9">
              <w:rPr>
                <w:rFonts w:ascii="Wingdings" w:hAnsi="Wingdings"/>
              </w:rPr>
              <w:sym w:font="Wingdings" w:char="F06D"/>
            </w:r>
          </w:p>
        </w:tc>
        <w:tc>
          <w:tcPr>
            <w:tcW w:w="579" w:type="pct"/>
            <w:shd w:val="clear" w:color="auto" w:fill="E8E8E8"/>
          </w:tcPr>
          <w:p w:rsidR="00F10D71" w:rsidRPr="001477AF" w:rsidP="00693B58" w14:paraId="30A4AC72" w14:textId="7E8D8177">
            <w:pPr>
              <w:pStyle w:val="SurResponse"/>
              <w:spacing w:before="80" w:after="80"/>
              <w:jc w:val="center"/>
              <w:rPr>
                <w:b/>
                <w:caps/>
                <w:szCs w:val="24"/>
              </w:rPr>
            </w:pPr>
            <w:r w:rsidRPr="00827DB9">
              <w:rPr>
                <w:rFonts w:ascii="Wingdings" w:hAnsi="Wingdings"/>
              </w:rPr>
              <w:sym w:font="Wingdings" w:char="F06D"/>
            </w:r>
          </w:p>
        </w:tc>
        <w:tc>
          <w:tcPr>
            <w:tcW w:w="582" w:type="pct"/>
            <w:shd w:val="clear" w:color="auto" w:fill="E8E8E8"/>
          </w:tcPr>
          <w:p w:rsidR="00F10D71" w:rsidRPr="001477AF" w:rsidP="00693B58" w14:paraId="3878658F" w14:textId="78B65899">
            <w:pPr>
              <w:pStyle w:val="SurResponse"/>
              <w:spacing w:before="80" w:after="80"/>
              <w:jc w:val="center"/>
            </w:pPr>
            <w:r w:rsidRPr="00827DB9">
              <w:rPr>
                <w:rFonts w:ascii="Wingdings" w:hAnsi="Wingdings"/>
              </w:rPr>
              <w:sym w:font="Wingdings" w:char="F06D"/>
            </w:r>
          </w:p>
        </w:tc>
        <w:tc>
          <w:tcPr>
            <w:tcW w:w="532" w:type="pct"/>
            <w:tcBorders>
              <w:right w:val="single" w:sz="4" w:space="0" w:color="auto"/>
            </w:tcBorders>
            <w:shd w:val="clear" w:color="auto" w:fill="E8E8E8"/>
          </w:tcPr>
          <w:p w:rsidR="00F10D71" w:rsidRPr="001477AF" w:rsidP="00693B58" w14:paraId="7DDCF81C" w14:textId="1A6F7938">
            <w:pPr>
              <w:pStyle w:val="SurResponse"/>
              <w:spacing w:before="80" w:after="80"/>
              <w:jc w:val="center"/>
              <w:rPr>
                <w:b/>
                <w:caps/>
                <w:szCs w:val="24"/>
              </w:rPr>
            </w:pPr>
            <w:r w:rsidRPr="00827DB9">
              <w:rPr>
                <w:rFonts w:ascii="Wingdings" w:hAnsi="Wingdings"/>
              </w:rPr>
              <w:sym w:font="Wingdings" w:char="F06D"/>
            </w:r>
          </w:p>
        </w:tc>
      </w:tr>
      <w:tr w14:paraId="1BF85771" w14:textId="77777777" w:rsidTr="00555652">
        <w:tblPrEx>
          <w:tblW w:w="10074" w:type="dxa"/>
          <w:tblInd w:w="360" w:type="dxa"/>
          <w:tblLayout w:type="fixed"/>
          <w:tblLook w:val="0000"/>
        </w:tblPrEx>
        <w:tc>
          <w:tcPr>
            <w:tcW w:w="2092" w:type="pct"/>
            <w:tcBorders>
              <w:right w:val="single" w:sz="4" w:space="0" w:color="auto"/>
            </w:tcBorders>
            <w:vAlign w:val="center"/>
          </w:tcPr>
          <w:p w:rsidR="00F10D71" w:rsidRPr="001706D8" w:rsidP="00555652" w14:paraId="7C3D4C88" w14:textId="16AAE334">
            <w:pPr>
              <w:pStyle w:val="SurQuestionTableText"/>
            </w:pPr>
            <w:r>
              <w:t>*</w:t>
            </w:r>
            <w:r w:rsidRPr="001706D8">
              <w:t>d.</w:t>
            </w:r>
            <w:r w:rsidRPr="001706D8">
              <w:tab/>
            </w:r>
            <w:r w:rsidRPr="001706D8" w:rsidR="006A25BD">
              <w:t>Help other individuals learn a new skill</w:t>
            </w:r>
            <w:r>
              <w:t>.</w:t>
            </w:r>
          </w:p>
        </w:tc>
        <w:tc>
          <w:tcPr>
            <w:tcW w:w="634" w:type="pct"/>
            <w:tcBorders>
              <w:left w:val="single" w:sz="4" w:space="0" w:color="auto"/>
            </w:tcBorders>
          </w:tcPr>
          <w:p w:rsidR="00F10D71" w:rsidRPr="001477AF" w:rsidP="00693B58" w14:paraId="56ADF597" w14:textId="04D13940">
            <w:pPr>
              <w:pStyle w:val="SurResponse"/>
              <w:spacing w:before="80" w:after="80"/>
              <w:jc w:val="center"/>
              <w:rPr>
                <w:b/>
                <w:caps/>
                <w:szCs w:val="24"/>
              </w:rPr>
            </w:pPr>
            <w:r w:rsidRPr="00827DB9">
              <w:rPr>
                <w:rFonts w:ascii="Wingdings" w:hAnsi="Wingdings"/>
              </w:rPr>
              <w:sym w:font="Wingdings" w:char="F06D"/>
            </w:r>
          </w:p>
        </w:tc>
        <w:tc>
          <w:tcPr>
            <w:tcW w:w="581" w:type="pct"/>
          </w:tcPr>
          <w:p w:rsidR="00F10D71" w:rsidRPr="001477AF" w:rsidP="00693B58" w14:paraId="6AB3892E" w14:textId="0661890D">
            <w:pPr>
              <w:pStyle w:val="SurResponse"/>
              <w:spacing w:before="80" w:after="80"/>
              <w:jc w:val="center"/>
            </w:pPr>
            <w:r w:rsidRPr="00827DB9">
              <w:rPr>
                <w:rFonts w:ascii="Wingdings" w:hAnsi="Wingdings"/>
              </w:rPr>
              <w:sym w:font="Wingdings" w:char="F06D"/>
            </w:r>
          </w:p>
        </w:tc>
        <w:tc>
          <w:tcPr>
            <w:tcW w:w="579" w:type="pct"/>
          </w:tcPr>
          <w:p w:rsidR="00F10D71" w:rsidRPr="001477AF" w:rsidP="00693B58" w14:paraId="04A29610" w14:textId="15ACB595">
            <w:pPr>
              <w:pStyle w:val="SurResponse"/>
              <w:spacing w:before="80" w:after="80"/>
              <w:jc w:val="center"/>
              <w:rPr>
                <w:b/>
                <w:caps/>
                <w:szCs w:val="24"/>
              </w:rPr>
            </w:pPr>
            <w:r w:rsidRPr="00827DB9">
              <w:rPr>
                <w:rFonts w:ascii="Wingdings" w:hAnsi="Wingdings"/>
              </w:rPr>
              <w:sym w:font="Wingdings" w:char="F06D"/>
            </w:r>
          </w:p>
        </w:tc>
        <w:tc>
          <w:tcPr>
            <w:tcW w:w="582" w:type="pct"/>
          </w:tcPr>
          <w:p w:rsidR="00F10D71" w:rsidRPr="001477AF" w:rsidP="00693B58" w14:paraId="6C6389F3" w14:textId="0671E4BD">
            <w:pPr>
              <w:pStyle w:val="SurResponse"/>
              <w:spacing w:before="80" w:after="80"/>
              <w:jc w:val="center"/>
            </w:pPr>
            <w:r w:rsidRPr="00827DB9">
              <w:rPr>
                <w:rFonts w:ascii="Wingdings" w:hAnsi="Wingdings"/>
              </w:rPr>
              <w:sym w:font="Wingdings" w:char="F06D"/>
            </w:r>
          </w:p>
        </w:tc>
        <w:tc>
          <w:tcPr>
            <w:tcW w:w="532" w:type="pct"/>
            <w:tcBorders>
              <w:right w:val="single" w:sz="4" w:space="0" w:color="auto"/>
            </w:tcBorders>
          </w:tcPr>
          <w:p w:rsidR="00F10D71" w:rsidRPr="001477AF" w:rsidP="00693B58" w14:paraId="41B01A93" w14:textId="418A2B9E">
            <w:pPr>
              <w:pStyle w:val="SurResponse"/>
              <w:spacing w:before="80" w:after="80"/>
              <w:jc w:val="center"/>
              <w:rPr>
                <w:b/>
                <w:caps/>
                <w:szCs w:val="24"/>
              </w:rPr>
            </w:pPr>
            <w:r w:rsidRPr="00827DB9">
              <w:rPr>
                <w:rFonts w:ascii="Wingdings" w:hAnsi="Wingdings"/>
              </w:rPr>
              <w:sym w:font="Wingdings" w:char="F06D"/>
            </w:r>
          </w:p>
        </w:tc>
      </w:tr>
      <w:tr w14:paraId="3F6CF730" w14:textId="77777777" w:rsidTr="00555652">
        <w:tblPrEx>
          <w:tblW w:w="10074" w:type="dxa"/>
          <w:tblInd w:w="360" w:type="dxa"/>
          <w:tblLayout w:type="fixed"/>
          <w:tblLook w:val="0000"/>
        </w:tblPrEx>
        <w:tc>
          <w:tcPr>
            <w:tcW w:w="2092" w:type="pct"/>
            <w:tcBorders>
              <w:right w:val="single" w:sz="4" w:space="0" w:color="auto"/>
            </w:tcBorders>
            <w:shd w:val="clear" w:color="auto" w:fill="E8E8E8"/>
            <w:vAlign w:val="center"/>
          </w:tcPr>
          <w:p w:rsidR="00F10D71" w:rsidRPr="001706D8" w:rsidP="00555652" w14:paraId="213F3BF5" w14:textId="2043FD75">
            <w:pPr>
              <w:pStyle w:val="SurQuestionTableText"/>
            </w:pPr>
            <w:r>
              <w:t>*</w:t>
            </w:r>
            <w:r w:rsidRPr="001706D8">
              <w:t>e.</w:t>
            </w:r>
            <w:r w:rsidRPr="001706D8">
              <w:tab/>
            </w:r>
            <w:r w:rsidRPr="001706D8" w:rsidR="006A25BD">
              <w:t>Support a meeting, activity, or event through planning or coordinating</w:t>
            </w:r>
            <w:r>
              <w:t>.</w:t>
            </w:r>
          </w:p>
        </w:tc>
        <w:tc>
          <w:tcPr>
            <w:tcW w:w="634" w:type="pct"/>
            <w:tcBorders>
              <w:left w:val="single" w:sz="4" w:space="0" w:color="auto"/>
              <w:bottom w:val="single" w:sz="4" w:space="0" w:color="auto"/>
            </w:tcBorders>
            <w:shd w:val="clear" w:color="auto" w:fill="E8E8E8"/>
          </w:tcPr>
          <w:p w:rsidR="00F10D71" w:rsidRPr="001477AF" w:rsidP="00693B58" w14:paraId="11EBD86F" w14:textId="698DED4B">
            <w:pPr>
              <w:pStyle w:val="SurResponse"/>
              <w:spacing w:before="80" w:after="80"/>
              <w:jc w:val="center"/>
              <w:rPr>
                <w:b/>
                <w:caps/>
                <w:szCs w:val="24"/>
              </w:rPr>
            </w:pPr>
            <w:r w:rsidRPr="00827DB9">
              <w:rPr>
                <w:rFonts w:ascii="Wingdings" w:hAnsi="Wingdings"/>
              </w:rPr>
              <w:sym w:font="Wingdings" w:char="F06D"/>
            </w:r>
          </w:p>
        </w:tc>
        <w:tc>
          <w:tcPr>
            <w:tcW w:w="581" w:type="pct"/>
            <w:tcBorders>
              <w:bottom w:val="single" w:sz="4" w:space="0" w:color="auto"/>
            </w:tcBorders>
            <w:shd w:val="clear" w:color="auto" w:fill="E8E8E8"/>
          </w:tcPr>
          <w:p w:rsidR="00F10D71" w:rsidRPr="001477AF" w:rsidP="00693B58" w14:paraId="1FDAD72B" w14:textId="66D358C4">
            <w:pPr>
              <w:pStyle w:val="SurResponse"/>
              <w:spacing w:before="80" w:after="80"/>
              <w:jc w:val="center"/>
            </w:pPr>
            <w:r w:rsidRPr="00827DB9">
              <w:rPr>
                <w:rFonts w:ascii="Wingdings" w:hAnsi="Wingdings"/>
              </w:rPr>
              <w:sym w:font="Wingdings" w:char="F06D"/>
            </w:r>
          </w:p>
        </w:tc>
        <w:tc>
          <w:tcPr>
            <w:tcW w:w="579" w:type="pct"/>
            <w:tcBorders>
              <w:bottom w:val="single" w:sz="4" w:space="0" w:color="auto"/>
            </w:tcBorders>
            <w:shd w:val="clear" w:color="auto" w:fill="E8E8E8"/>
          </w:tcPr>
          <w:p w:rsidR="00F10D71" w:rsidRPr="001477AF" w:rsidP="00693B58" w14:paraId="297D52FB" w14:textId="1DBED8A4">
            <w:pPr>
              <w:pStyle w:val="SurResponse"/>
              <w:spacing w:before="80" w:after="80"/>
              <w:jc w:val="center"/>
              <w:rPr>
                <w:b/>
                <w:caps/>
                <w:szCs w:val="24"/>
              </w:rPr>
            </w:pPr>
            <w:r w:rsidRPr="00827DB9">
              <w:rPr>
                <w:rFonts w:ascii="Wingdings" w:hAnsi="Wingdings"/>
              </w:rPr>
              <w:sym w:font="Wingdings" w:char="F06D"/>
            </w:r>
          </w:p>
        </w:tc>
        <w:tc>
          <w:tcPr>
            <w:tcW w:w="582" w:type="pct"/>
            <w:tcBorders>
              <w:bottom w:val="single" w:sz="4" w:space="0" w:color="auto"/>
            </w:tcBorders>
            <w:shd w:val="clear" w:color="auto" w:fill="E8E8E8"/>
          </w:tcPr>
          <w:p w:rsidR="00F10D71" w:rsidRPr="001477AF" w:rsidP="00693B58" w14:paraId="47E5302A" w14:textId="5A60E393">
            <w:pPr>
              <w:pStyle w:val="SurResponse"/>
              <w:spacing w:before="80" w:after="80"/>
              <w:jc w:val="center"/>
            </w:pPr>
            <w:r w:rsidRPr="00827DB9">
              <w:rPr>
                <w:rFonts w:ascii="Wingdings" w:hAnsi="Wingdings"/>
              </w:rPr>
              <w:sym w:font="Wingdings" w:char="F06D"/>
            </w:r>
          </w:p>
        </w:tc>
        <w:tc>
          <w:tcPr>
            <w:tcW w:w="532" w:type="pct"/>
            <w:tcBorders>
              <w:bottom w:val="single" w:sz="4" w:space="0" w:color="auto"/>
              <w:right w:val="single" w:sz="4" w:space="0" w:color="auto"/>
            </w:tcBorders>
            <w:shd w:val="clear" w:color="auto" w:fill="E8E8E8"/>
          </w:tcPr>
          <w:p w:rsidR="00F10D71" w:rsidRPr="001477AF" w:rsidP="00693B58" w14:paraId="3E7591F3" w14:textId="6CB810CE">
            <w:pPr>
              <w:pStyle w:val="SurResponse"/>
              <w:spacing w:before="80" w:after="80"/>
              <w:jc w:val="center"/>
              <w:rPr>
                <w:b/>
                <w:caps/>
                <w:szCs w:val="24"/>
              </w:rPr>
            </w:pPr>
            <w:r w:rsidRPr="00827DB9">
              <w:rPr>
                <w:rFonts w:ascii="Wingdings" w:hAnsi="Wingdings"/>
              </w:rPr>
              <w:sym w:font="Wingdings" w:char="F06D"/>
            </w:r>
          </w:p>
        </w:tc>
      </w:tr>
    </w:tbl>
    <w:p w:rsidR="004C65DC" w:rsidP="00AC5B42" w14:paraId="7E3F9601" w14:textId="047744DB">
      <w:pPr>
        <w:pStyle w:val="SurQuestionText"/>
      </w:pPr>
      <w:r>
        <w:t>5.</w:t>
      </w:r>
      <w:r>
        <w:tab/>
      </w:r>
      <w:r w:rsidRPr="00AC5B42">
        <w:t>During your AmeriCorps service, how frequently did you do the following activities listed below?</w:t>
      </w:r>
    </w:p>
    <w:p w:rsidR="00AA110B" w:rsidRPr="00AA110B" w:rsidP="00AA110B" w14:paraId="0B4371D0" w14:textId="77777777">
      <w:pPr>
        <w:pStyle w:val="SurDomain"/>
      </w:pPr>
      <w:r w:rsidRPr="00AA110B">
        <w:rPr>
          <w:b/>
        </w:rPr>
        <w:t xml:space="preserve">Pathway: </w:t>
      </w:r>
      <w:r w:rsidRPr="00AA110B">
        <w:t>Life and Career Skills</w:t>
      </w:r>
    </w:p>
    <w:p w:rsidR="00AA110B" w:rsidRPr="00AA110B" w:rsidP="00AA110B" w14:paraId="1A9CC522" w14:textId="6C70C4B6">
      <w:pPr>
        <w:pStyle w:val="SurDomain"/>
      </w:pPr>
      <w:r w:rsidRPr="00AA110B">
        <w:rPr>
          <w:b/>
        </w:rPr>
        <w:t xml:space="preserve">Domain: </w:t>
      </w:r>
      <w:r w:rsidRPr="00AA110B">
        <w:t>Describing Experience</w:t>
      </w:r>
    </w:p>
    <w:tbl>
      <w:tblPr>
        <w:tblStyle w:val="Survey"/>
        <w:tblW w:w="10074" w:type="dxa"/>
        <w:tblInd w:w="360" w:type="dxa"/>
        <w:tblLayout w:type="fixed"/>
        <w:tblLook w:val="0000"/>
      </w:tblPr>
      <w:tblGrid>
        <w:gridCol w:w="4214"/>
        <w:gridCol w:w="1277"/>
        <w:gridCol w:w="1171"/>
        <w:gridCol w:w="1167"/>
        <w:gridCol w:w="1173"/>
        <w:gridCol w:w="1072"/>
      </w:tblGrid>
      <w:tr w14:paraId="373D26AD" w14:textId="77777777" w:rsidTr="00B16D03">
        <w:tblPrEx>
          <w:tblW w:w="10074" w:type="dxa"/>
          <w:tblInd w:w="360" w:type="dxa"/>
          <w:tblLayout w:type="fixed"/>
          <w:tblLook w:val="0000"/>
        </w:tblPrEx>
        <w:tc>
          <w:tcPr>
            <w:tcW w:w="2092" w:type="pct"/>
            <w:tcBorders>
              <w:right w:val="single" w:sz="4" w:space="0" w:color="auto"/>
            </w:tcBorders>
          </w:tcPr>
          <w:p w:rsidR="00026A93" w:rsidRPr="001477AF" w:rsidP="00026A93" w14:paraId="78EF0AA1" w14:textId="77777777">
            <w:pPr>
              <w:pStyle w:val="TableTextCentered"/>
            </w:pPr>
          </w:p>
        </w:tc>
        <w:tc>
          <w:tcPr>
            <w:tcW w:w="634" w:type="pct"/>
            <w:tcBorders>
              <w:top w:val="single" w:sz="4" w:space="0" w:color="auto"/>
              <w:left w:val="single" w:sz="4" w:space="0" w:color="auto"/>
              <w:bottom w:val="single" w:sz="4" w:space="0" w:color="112542"/>
              <w:right w:val="single" w:sz="4" w:space="0" w:color="auto"/>
            </w:tcBorders>
          </w:tcPr>
          <w:p w:rsidR="00026A93" w:rsidRPr="00CA2BF7" w:rsidP="00026A93" w14:paraId="0577B907" w14:textId="066592CD">
            <w:pPr>
              <w:pStyle w:val="TableTextCentered"/>
              <w:jc w:val="center"/>
              <w:rPr>
                <w:smallCaps/>
                <w:sz w:val="20"/>
                <w:szCs w:val="20"/>
              </w:rPr>
            </w:pPr>
            <w:r w:rsidRPr="00026A93">
              <w:rPr>
                <w:szCs w:val="18"/>
              </w:rPr>
              <w:t xml:space="preserve">Very </w:t>
            </w:r>
            <w:r>
              <w:rPr>
                <w:szCs w:val="18"/>
              </w:rPr>
              <w:t>O</w:t>
            </w:r>
            <w:r w:rsidRPr="00026A93">
              <w:rPr>
                <w:szCs w:val="18"/>
              </w:rPr>
              <w:t>ften</w:t>
            </w:r>
          </w:p>
        </w:tc>
        <w:tc>
          <w:tcPr>
            <w:tcW w:w="581" w:type="pct"/>
            <w:tcBorders>
              <w:top w:val="single" w:sz="4" w:space="0" w:color="auto"/>
              <w:left w:val="single" w:sz="4" w:space="0" w:color="auto"/>
              <w:bottom w:val="single" w:sz="4" w:space="0" w:color="112542"/>
              <w:right w:val="single" w:sz="4" w:space="0" w:color="auto"/>
            </w:tcBorders>
          </w:tcPr>
          <w:p w:rsidR="00026A93" w:rsidRPr="00CA2BF7" w:rsidP="00026A93" w14:paraId="5D0202CE" w14:textId="5A7CF2CE">
            <w:pPr>
              <w:pStyle w:val="TableTextCentered"/>
              <w:jc w:val="center"/>
              <w:rPr>
                <w:smallCaps/>
                <w:sz w:val="20"/>
                <w:szCs w:val="20"/>
              </w:rPr>
            </w:pPr>
            <w:r w:rsidRPr="00026A93">
              <w:rPr>
                <w:szCs w:val="18"/>
              </w:rPr>
              <w:t>Often</w:t>
            </w:r>
          </w:p>
        </w:tc>
        <w:tc>
          <w:tcPr>
            <w:tcW w:w="579" w:type="pct"/>
            <w:tcBorders>
              <w:top w:val="single" w:sz="4" w:space="0" w:color="auto"/>
              <w:left w:val="single" w:sz="4" w:space="0" w:color="auto"/>
              <w:bottom w:val="single" w:sz="4" w:space="0" w:color="112542"/>
              <w:right w:val="single" w:sz="4" w:space="0" w:color="auto"/>
            </w:tcBorders>
          </w:tcPr>
          <w:p w:rsidR="00026A93" w:rsidRPr="00CA2BF7" w:rsidP="00026A93" w14:paraId="31327AB2" w14:textId="50EE8615">
            <w:pPr>
              <w:pStyle w:val="TableTextCentered"/>
              <w:jc w:val="center"/>
              <w:rPr>
                <w:smallCaps/>
                <w:sz w:val="20"/>
                <w:szCs w:val="20"/>
              </w:rPr>
            </w:pPr>
            <w:r w:rsidRPr="00026A93">
              <w:rPr>
                <w:szCs w:val="18"/>
              </w:rPr>
              <w:t>Sometimes</w:t>
            </w:r>
          </w:p>
        </w:tc>
        <w:tc>
          <w:tcPr>
            <w:tcW w:w="582" w:type="pct"/>
            <w:tcBorders>
              <w:top w:val="single" w:sz="4" w:space="0" w:color="auto"/>
              <w:left w:val="single" w:sz="4" w:space="0" w:color="auto"/>
              <w:bottom w:val="single" w:sz="4" w:space="0" w:color="112542"/>
              <w:right w:val="single" w:sz="4" w:space="0" w:color="auto"/>
            </w:tcBorders>
          </w:tcPr>
          <w:p w:rsidR="00026A93" w:rsidRPr="00CA2BF7" w:rsidP="00026A93" w14:paraId="7899BAAE" w14:textId="6D796C36">
            <w:pPr>
              <w:pStyle w:val="TableTextCentered"/>
              <w:jc w:val="center"/>
              <w:rPr>
                <w:smallCaps/>
                <w:sz w:val="20"/>
                <w:szCs w:val="20"/>
              </w:rPr>
            </w:pPr>
            <w:r w:rsidRPr="00026A93">
              <w:rPr>
                <w:szCs w:val="18"/>
              </w:rPr>
              <w:t>Rarely</w:t>
            </w:r>
          </w:p>
        </w:tc>
        <w:tc>
          <w:tcPr>
            <w:tcW w:w="532" w:type="pct"/>
            <w:tcBorders>
              <w:top w:val="single" w:sz="4" w:space="0" w:color="auto"/>
              <w:left w:val="single" w:sz="4" w:space="0" w:color="auto"/>
              <w:bottom w:val="single" w:sz="4" w:space="0" w:color="112542"/>
              <w:right w:val="single" w:sz="4" w:space="0" w:color="auto"/>
            </w:tcBorders>
          </w:tcPr>
          <w:p w:rsidR="00026A93" w:rsidRPr="00CA2BF7" w:rsidP="00026A93" w14:paraId="3C9B9202" w14:textId="3FE9F5B1">
            <w:pPr>
              <w:pStyle w:val="TableTextCentered"/>
              <w:jc w:val="center"/>
              <w:rPr>
                <w:smallCaps/>
                <w:sz w:val="20"/>
                <w:szCs w:val="20"/>
              </w:rPr>
            </w:pPr>
            <w:r w:rsidRPr="00026A93">
              <w:rPr>
                <w:szCs w:val="18"/>
              </w:rPr>
              <w:t>Never</w:t>
            </w:r>
          </w:p>
        </w:tc>
      </w:tr>
      <w:tr w14:paraId="115CBE87" w14:textId="77777777" w:rsidTr="00555652">
        <w:tblPrEx>
          <w:tblW w:w="10074" w:type="dxa"/>
          <w:tblInd w:w="360" w:type="dxa"/>
          <w:tblLayout w:type="fixed"/>
          <w:tblLook w:val="0000"/>
        </w:tblPrEx>
        <w:tc>
          <w:tcPr>
            <w:tcW w:w="2092" w:type="pct"/>
            <w:tcBorders>
              <w:right w:val="single" w:sz="4" w:space="0" w:color="112542"/>
            </w:tcBorders>
            <w:shd w:val="clear" w:color="auto" w:fill="E8E8E8"/>
            <w:vAlign w:val="center"/>
          </w:tcPr>
          <w:p w:rsidR="006A25BD" w:rsidRPr="00A704CB" w:rsidP="00555652" w14:paraId="40018D6B" w14:textId="6856B072">
            <w:pPr>
              <w:pStyle w:val="SurQuestionTableText"/>
            </w:pPr>
            <w:r>
              <w:t>*</w:t>
            </w:r>
            <w:r w:rsidRPr="00A704CB">
              <w:t>a.</w:t>
            </w:r>
            <w:r w:rsidRPr="00A704CB">
              <w:tab/>
            </w:r>
            <w:r w:rsidRPr="00AB7E77" w:rsidR="00B16D03">
              <w:t>Gather and analyze information</w:t>
            </w:r>
            <w:r w:rsidR="002044B4">
              <w:t>.</w:t>
            </w:r>
          </w:p>
        </w:tc>
        <w:tc>
          <w:tcPr>
            <w:tcW w:w="634" w:type="pct"/>
            <w:tcBorders>
              <w:top w:val="single" w:sz="4" w:space="0" w:color="112542"/>
              <w:left w:val="single" w:sz="4" w:space="0" w:color="112542"/>
            </w:tcBorders>
            <w:shd w:val="clear" w:color="auto" w:fill="E8E8E8"/>
          </w:tcPr>
          <w:p w:rsidR="006A25BD" w:rsidRPr="001477AF" w:rsidP="00CE638D" w14:paraId="169B2228" w14:textId="04D5426F">
            <w:pPr>
              <w:pStyle w:val="SurResponse"/>
              <w:jc w:val="center"/>
              <w:rPr>
                <w:b/>
                <w:caps/>
                <w:szCs w:val="24"/>
              </w:rPr>
            </w:pPr>
            <w:r w:rsidRPr="00827DB9">
              <w:rPr>
                <w:rFonts w:ascii="Wingdings" w:hAnsi="Wingdings"/>
              </w:rPr>
              <w:sym w:font="Wingdings" w:char="F06D"/>
            </w:r>
          </w:p>
        </w:tc>
        <w:tc>
          <w:tcPr>
            <w:tcW w:w="581" w:type="pct"/>
            <w:tcBorders>
              <w:top w:val="single" w:sz="4" w:space="0" w:color="112542"/>
            </w:tcBorders>
            <w:shd w:val="clear" w:color="auto" w:fill="E8E8E8"/>
          </w:tcPr>
          <w:p w:rsidR="006A25BD" w:rsidRPr="001477AF" w:rsidP="00CE638D" w14:paraId="587A1BAA" w14:textId="55013503">
            <w:pPr>
              <w:pStyle w:val="SurResponse"/>
              <w:jc w:val="center"/>
            </w:pPr>
            <w:r w:rsidRPr="00827DB9">
              <w:rPr>
                <w:rFonts w:ascii="Wingdings" w:hAnsi="Wingdings"/>
              </w:rPr>
              <w:sym w:font="Wingdings" w:char="F06D"/>
            </w:r>
          </w:p>
        </w:tc>
        <w:tc>
          <w:tcPr>
            <w:tcW w:w="579" w:type="pct"/>
            <w:tcBorders>
              <w:top w:val="single" w:sz="4" w:space="0" w:color="112542"/>
            </w:tcBorders>
            <w:shd w:val="clear" w:color="auto" w:fill="E8E8E8"/>
          </w:tcPr>
          <w:p w:rsidR="006A25BD" w:rsidRPr="001477AF" w:rsidP="00CE638D" w14:paraId="5F843F5E" w14:textId="3D89D84E">
            <w:pPr>
              <w:pStyle w:val="SurResponse"/>
              <w:jc w:val="center"/>
              <w:rPr>
                <w:b/>
                <w:caps/>
                <w:szCs w:val="24"/>
              </w:rPr>
            </w:pPr>
            <w:r w:rsidRPr="00827DB9">
              <w:rPr>
                <w:rFonts w:ascii="Wingdings" w:hAnsi="Wingdings"/>
              </w:rPr>
              <w:sym w:font="Wingdings" w:char="F06D"/>
            </w:r>
          </w:p>
        </w:tc>
        <w:tc>
          <w:tcPr>
            <w:tcW w:w="582" w:type="pct"/>
            <w:tcBorders>
              <w:top w:val="single" w:sz="4" w:space="0" w:color="112542"/>
            </w:tcBorders>
            <w:shd w:val="clear" w:color="auto" w:fill="E8E8E8"/>
          </w:tcPr>
          <w:p w:rsidR="006A25BD" w:rsidRPr="001477AF" w:rsidP="00CE638D" w14:paraId="6F7FE797" w14:textId="52077217">
            <w:pPr>
              <w:pStyle w:val="SurResponse"/>
              <w:jc w:val="center"/>
            </w:pPr>
            <w:r w:rsidRPr="00827DB9">
              <w:rPr>
                <w:rFonts w:ascii="Wingdings" w:hAnsi="Wingdings"/>
              </w:rPr>
              <w:sym w:font="Wingdings" w:char="F06D"/>
            </w:r>
          </w:p>
        </w:tc>
        <w:tc>
          <w:tcPr>
            <w:tcW w:w="532" w:type="pct"/>
            <w:tcBorders>
              <w:top w:val="single" w:sz="4" w:space="0" w:color="112542"/>
              <w:right w:val="single" w:sz="4" w:space="0" w:color="112542"/>
            </w:tcBorders>
            <w:shd w:val="clear" w:color="auto" w:fill="E8E8E8"/>
          </w:tcPr>
          <w:p w:rsidR="006A25BD" w:rsidRPr="001477AF" w:rsidP="00CE638D" w14:paraId="18E48205" w14:textId="6C69A8D1">
            <w:pPr>
              <w:pStyle w:val="SurResponse"/>
              <w:jc w:val="center"/>
              <w:rPr>
                <w:b/>
                <w:caps/>
                <w:szCs w:val="24"/>
              </w:rPr>
            </w:pPr>
            <w:r w:rsidRPr="00827DB9">
              <w:rPr>
                <w:rFonts w:ascii="Wingdings" w:hAnsi="Wingdings"/>
              </w:rPr>
              <w:sym w:font="Wingdings" w:char="F06D"/>
            </w:r>
          </w:p>
        </w:tc>
      </w:tr>
      <w:tr w14:paraId="7899E5DE" w14:textId="77777777" w:rsidTr="00555652">
        <w:tblPrEx>
          <w:tblW w:w="10074" w:type="dxa"/>
          <w:tblInd w:w="360" w:type="dxa"/>
          <w:tblLayout w:type="fixed"/>
          <w:tblLook w:val="0000"/>
        </w:tblPrEx>
        <w:tc>
          <w:tcPr>
            <w:tcW w:w="2092" w:type="pct"/>
            <w:tcBorders>
              <w:right w:val="single" w:sz="4" w:space="0" w:color="112542"/>
            </w:tcBorders>
            <w:vAlign w:val="center"/>
          </w:tcPr>
          <w:p w:rsidR="006A25BD" w:rsidRPr="00A704CB" w:rsidP="00555652" w14:paraId="2E060A2D" w14:textId="60BBEBEA">
            <w:pPr>
              <w:pStyle w:val="SurQuestionTableText"/>
            </w:pPr>
            <w:r>
              <w:t>*</w:t>
            </w:r>
            <w:r w:rsidRPr="00A704CB">
              <w:t>b.</w:t>
            </w:r>
            <w:r w:rsidRPr="00A704CB">
              <w:tab/>
            </w:r>
            <w:r w:rsidRPr="00AB7E77" w:rsidR="00B16D03">
              <w:t>Set priorities for multiple tasks</w:t>
            </w:r>
            <w:r w:rsidR="002044B4">
              <w:t>.</w:t>
            </w:r>
          </w:p>
        </w:tc>
        <w:tc>
          <w:tcPr>
            <w:tcW w:w="634" w:type="pct"/>
            <w:tcBorders>
              <w:left w:val="single" w:sz="4" w:space="0" w:color="112542"/>
            </w:tcBorders>
          </w:tcPr>
          <w:p w:rsidR="006A25BD" w:rsidRPr="001477AF" w:rsidP="00CE638D" w14:paraId="38C11E9D" w14:textId="0462440A">
            <w:pPr>
              <w:pStyle w:val="SurResponse"/>
              <w:jc w:val="center"/>
              <w:rPr>
                <w:b/>
                <w:caps/>
                <w:szCs w:val="24"/>
              </w:rPr>
            </w:pPr>
            <w:r w:rsidRPr="00827DB9">
              <w:rPr>
                <w:rFonts w:ascii="Wingdings" w:hAnsi="Wingdings"/>
              </w:rPr>
              <w:sym w:font="Wingdings" w:char="F06D"/>
            </w:r>
          </w:p>
        </w:tc>
        <w:tc>
          <w:tcPr>
            <w:tcW w:w="581" w:type="pct"/>
          </w:tcPr>
          <w:p w:rsidR="006A25BD" w:rsidRPr="001477AF" w:rsidP="00CE638D" w14:paraId="63C044B3" w14:textId="2A5B9DD1">
            <w:pPr>
              <w:pStyle w:val="SurResponse"/>
              <w:jc w:val="center"/>
            </w:pPr>
            <w:r w:rsidRPr="00827DB9">
              <w:rPr>
                <w:rFonts w:ascii="Wingdings" w:hAnsi="Wingdings"/>
              </w:rPr>
              <w:sym w:font="Wingdings" w:char="F06D"/>
            </w:r>
          </w:p>
        </w:tc>
        <w:tc>
          <w:tcPr>
            <w:tcW w:w="579" w:type="pct"/>
          </w:tcPr>
          <w:p w:rsidR="006A25BD" w:rsidRPr="001477AF" w:rsidP="00CE638D" w14:paraId="621874CC" w14:textId="6C3C022C">
            <w:pPr>
              <w:pStyle w:val="SurResponse"/>
              <w:jc w:val="center"/>
              <w:rPr>
                <w:b/>
                <w:caps/>
                <w:szCs w:val="24"/>
              </w:rPr>
            </w:pPr>
            <w:r w:rsidRPr="00827DB9">
              <w:rPr>
                <w:rFonts w:ascii="Wingdings" w:hAnsi="Wingdings"/>
              </w:rPr>
              <w:sym w:font="Wingdings" w:char="F06D"/>
            </w:r>
          </w:p>
        </w:tc>
        <w:tc>
          <w:tcPr>
            <w:tcW w:w="582" w:type="pct"/>
          </w:tcPr>
          <w:p w:rsidR="006A25BD" w:rsidRPr="001477AF" w:rsidP="00CE638D" w14:paraId="5F4593EB" w14:textId="02B0C795">
            <w:pPr>
              <w:pStyle w:val="SurResponse"/>
              <w:jc w:val="center"/>
            </w:pPr>
            <w:r w:rsidRPr="00827DB9">
              <w:rPr>
                <w:rFonts w:ascii="Wingdings" w:hAnsi="Wingdings"/>
              </w:rPr>
              <w:sym w:font="Wingdings" w:char="F06D"/>
            </w:r>
          </w:p>
        </w:tc>
        <w:tc>
          <w:tcPr>
            <w:tcW w:w="532" w:type="pct"/>
            <w:tcBorders>
              <w:right w:val="single" w:sz="4" w:space="0" w:color="112542"/>
            </w:tcBorders>
          </w:tcPr>
          <w:p w:rsidR="006A25BD" w:rsidRPr="001477AF" w:rsidP="00CE638D" w14:paraId="0B488819" w14:textId="2C7E4F0A">
            <w:pPr>
              <w:pStyle w:val="SurResponse"/>
              <w:jc w:val="center"/>
              <w:rPr>
                <w:b/>
                <w:caps/>
                <w:szCs w:val="24"/>
              </w:rPr>
            </w:pPr>
            <w:r w:rsidRPr="00827DB9">
              <w:rPr>
                <w:rFonts w:ascii="Wingdings" w:hAnsi="Wingdings"/>
              </w:rPr>
              <w:sym w:font="Wingdings" w:char="F06D"/>
            </w:r>
          </w:p>
        </w:tc>
      </w:tr>
      <w:tr w14:paraId="76267E6E" w14:textId="77777777" w:rsidTr="00555652">
        <w:tblPrEx>
          <w:tblW w:w="10074" w:type="dxa"/>
          <w:tblInd w:w="360" w:type="dxa"/>
          <w:tblLayout w:type="fixed"/>
          <w:tblLook w:val="0000"/>
        </w:tblPrEx>
        <w:tc>
          <w:tcPr>
            <w:tcW w:w="2092" w:type="pct"/>
            <w:tcBorders>
              <w:right w:val="single" w:sz="4" w:space="0" w:color="112542"/>
            </w:tcBorders>
            <w:shd w:val="clear" w:color="auto" w:fill="E8E8E8"/>
            <w:vAlign w:val="center"/>
          </w:tcPr>
          <w:p w:rsidR="006A25BD" w:rsidRPr="00A704CB" w:rsidP="00555652" w14:paraId="43147E18" w14:textId="24565C6E">
            <w:pPr>
              <w:pStyle w:val="SurQuestionTableText"/>
            </w:pPr>
            <w:r>
              <w:t>*</w:t>
            </w:r>
            <w:r w:rsidRPr="00A704CB">
              <w:t>c.</w:t>
            </w:r>
            <w:r w:rsidRPr="00A704CB">
              <w:tab/>
            </w:r>
            <w:r w:rsidRPr="00AB7E77" w:rsidR="00B16D03">
              <w:t>Meet deadlines effectively</w:t>
            </w:r>
            <w:r w:rsidR="002044B4">
              <w:t>.</w:t>
            </w:r>
          </w:p>
        </w:tc>
        <w:tc>
          <w:tcPr>
            <w:tcW w:w="634" w:type="pct"/>
            <w:tcBorders>
              <w:left w:val="single" w:sz="4" w:space="0" w:color="112542"/>
            </w:tcBorders>
            <w:shd w:val="clear" w:color="auto" w:fill="E8E8E8"/>
          </w:tcPr>
          <w:p w:rsidR="006A25BD" w:rsidRPr="001477AF" w:rsidP="00CE638D" w14:paraId="04362FB8" w14:textId="48D8F173">
            <w:pPr>
              <w:pStyle w:val="SurResponse"/>
              <w:jc w:val="center"/>
              <w:rPr>
                <w:b/>
                <w:caps/>
                <w:szCs w:val="24"/>
              </w:rPr>
            </w:pPr>
            <w:r w:rsidRPr="00827DB9">
              <w:rPr>
                <w:rFonts w:ascii="Wingdings" w:hAnsi="Wingdings"/>
              </w:rPr>
              <w:sym w:font="Wingdings" w:char="F06D"/>
            </w:r>
          </w:p>
        </w:tc>
        <w:tc>
          <w:tcPr>
            <w:tcW w:w="581" w:type="pct"/>
            <w:shd w:val="clear" w:color="auto" w:fill="E8E8E8"/>
          </w:tcPr>
          <w:p w:rsidR="006A25BD" w:rsidRPr="001477AF" w:rsidP="00CE638D" w14:paraId="2DD166E2" w14:textId="17C219B8">
            <w:pPr>
              <w:pStyle w:val="SurResponse"/>
              <w:jc w:val="center"/>
            </w:pPr>
            <w:r w:rsidRPr="00827DB9">
              <w:rPr>
                <w:rFonts w:ascii="Wingdings" w:hAnsi="Wingdings"/>
              </w:rPr>
              <w:sym w:font="Wingdings" w:char="F06D"/>
            </w:r>
          </w:p>
        </w:tc>
        <w:tc>
          <w:tcPr>
            <w:tcW w:w="579" w:type="pct"/>
            <w:shd w:val="clear" w:color="auto" w:fill="E8E8E8"/>
          </w:tcPr>
          <w:p w:rsidR="006A25BD" w:rsidRPr="001477AF" w:rsidP="00CE638D" w14:paraId="5564B90D" w14:textId="552C4A05">
            <w:pPr>
              <w:pStyle w:val="SurResponse"/>
              <w:jc w:val="center"/>
              <w:rPr>
                <w:b/>
                <w:caps/>
                <w:szCs w:val="24"/>
              </w:rPr>
            </w:pPr>
            <w:r w:rsidRPr="00827DB9">
              <w:rPr>
                <w:rFonts w:ascii="Wingdings" w:hAnsi="Wingdings"/>
              </w:rPr>
              <w:sym w:font="Wingdings" w:char="F06D"/>
            </w:r>
          </w:p>
        </w:tc>
        <w:tc>
          <w:tcPr>
            <w:tcW w:w="582" w:type="pct"/>
            <w:shd w:val="clear" w:color="auto" w:fill="E8E8E8"/>
          </w:tcPr>
          <w:p w:rsidR="006A25BD" w:rsidRPr="001477AF" w:rsidP="00CE638D" w14:paraId="141C1678" w14:textId="52E54FD5">
            <w:pPr>
              <w:pStyle w:val="SurResponse"/>
              <w:jc w:val="center"/>
            </w:pPr>
            <w:r w:rsidRPr="00827DB9">
              <w:rPr>
                <w:rFonts w:ascii="Wingdings" w:hAnsi="Wingdings"/>
              </w:rPr>
              <w:sym w:font="Wingdings" w:char="F06D"/>
            </w:r>
          </w:p>
        </w:tc>
        <w:tc>
          <w:tcPr>
            <w:tcW w:w="532" w:type="pct"/>
            <w:tcBorders>
              <w:right w:val="single" w:sz="4" w:space="0" w:color="112542"/>
            </w:tcBorders>
            <w:shd w:val="clear" w:color="auto" w:fill="E8E8E8"/>
          </w:tcPr>
          <w:p w:rsidR="006A25BD" w:rsidRPr="001477AF" w:rsidP="00CE638D" w14:paraId="1496BEE8" w14:textId="04AB08E1">
            <w:pPr>
              <w:pStyle w:val="SurResponse"/>
              <w:jc w:val="center"/>
              <w:rPr>
                <w:b/>
                <w:caps/>
                <w:szCs w:val="24"/>
              </w:rPr>
            </w:pPr>
            <w:r w:rsidRPr="00827DB9">
              <w:rPr>
                <w:rFonts w:ascii="Wingdings" w:hAnsi="Wingdings"/>
              </w:rPr>
              <w:sym w:font="Wingdings" w:char="F06D"/>
            </w:r>
          </w:p>
        </w:tc>
      </w:tr>
      <w:tr w14:paraId="094BAFF9" w14:textId="77777777" w:rsidTr="00555652">
        <w:tblPrEx>
          <w:tblW w:w="10074" w:type="dxa"/>
          <w:tblInd w:w="360" w:type="dxa"/>
          <w:tblLayout w:type="fixed"/>
          <w:tblLook w:val="0000"/>
        </w:tblPrEx>
        <w:tc>
          <w:tcPr>
            <w:tcW w:w="2092" w:type="pct"/>
            <w:tcBorders>
              <w:right w:val="single" w:sz="4" w:space="0" w:color="112542"/>
            </w:tcBorders>
            <w:vAlign w:val="center"/>
          </w:tcPr>
          <w:p w:rsidR="006A25BD" w:rsidRPr="00A704CB" w:rsidP="00555652" w14:paraId="3DCD2BFC" w14:textId="2024BB6F">
            <w:pPr>
              <w:pStyle w:val="SurQuestionTableText"/>
            </w:pPr>
            <w:r>
              <w:t>*</w:t>
            </w:r>
            <w:r w:rsidRPr="00A704CB">
              <w:t>d.</w:t>
            </w:r>
            <w:r w:rsidRPr="00A704CB">
              <w:tab/>
            </w:r>
            <w:r w:rsidRPr="00AB7E77" w:rsidR="00B16D03">
              <w:t>Work independently</w:t>
            </w:r>
            <w:r w:rsidR="002044B4">
              <w:t>.</w:t>
            </w:r>
          </w:p>
        </w:tc>
        <w:tc>
          <w:tcPr>
            <w:tcW w:w="634" w:type="pct"/>
            <w:tcBorders>
              <w:left w:val="single" w:sz="4" w:space="0" w:color="112542"/>
            </w:tcBorders>
          </w:tcPr>
          <w:p w:rsidR="006A25BD" w:rsidRPr="001477AF" w:rsidP="00CE638D" w14:paraId="031D3D4A" w14:textId="45B39CFF">
            <w:pPr>
              <w:pStyle w:val="SurResponse"/>
              <w:jc w:val="center"/>
              <w:rPr>
                <w:b/>
                <w:caps/>
                <w:szCs w:val="24"/>
              </w:rPr>
            </w:pPr>
            <w:r w:rsidRPr="00827DB9">
              <w:rPr>
                <w:rFonts w:ascii="Wingdings" w:hAnsi="Wingdings"/>
              </w:rPr>
              <w:sym w:font="Wingdings" w:char="F06D"/>
            </w:r>
          </w:p>
        </w:tc>
        <w:tc>
          <w:tcPr>
            <w:tcW w:w="581" w:type="pct"/>
          </w:tcPr>
          <w:p w:rsidR="006A25BD" w:rsidRPr="001477AF" w:rsidP="00CE638D" w14:paraId="13C4F216" w14:textId="0C616391">
            <w:pPr>
              <w:pStyle w:val="SurResponse"/>
              <w:jc w:val="center"/>
            </w:pPr>
            <w:r w:rsidRPr="00827DB9">
              <w:rPr>
                <w:rFonts w:ascii="Wingdings" w:hAnsi="Wingdings"/>
              </w:rPr>
              <w:sym w:font="Wingdings" w:char="F06D"/>
            </w:r>
          </w:p>
        </w:tc>
        <w:tc>
          <w:tcPr>
            <w:tcW w:w="579" w:type="pct"/>
          </w:tcPr>
          <w:p w:rsidR="006A25BD" w:rsidRPr="001477AF" w:rsidP="00CE638D" w14:paraId="0588044C" w14:textId="1F207B5C">
            <w:pPr>
              <w:pStyle w:val="SurResponse"/>
              <w:jc w:val="center"/>
              <w:rPr>
                <w:b/>
                <w:caps/>
                <w:szCs w:val="24"/>
              </w:rPr>
            </w:pPr>
            <w:r w:rsidRPr="00827DB9">
              <w:rPr>
                <w:rFonts w:ascii="Wingdings" w:hAnsi="Wingdings"/>
              </w:rPr>
              <w:sym w:font="Wingdings" w:char="F06D"/>
            </w:r>
          </w:p>
        </w:tc>
        <w:tc>
          <w:tcPr>
            <w:tcW w:w="582" w:type="pct"/>
          </w:tcPr>
          <w:p w:rsidR="006A25BD" w:rsidRPr="001477AF" w:rsidP="00CE638D" w14:paraId="4E199AF8" w14:textId="42347AC5">
            <w:pPr>
              <w:pStyle w:val="SurResponse"/>
              <w:jc w:val="center"/>
            </w:pPr>
            <w:r w:rsidRPr="00827DB9">
              <w:rPr>
                <w:rFonts w:ascii="Wingdings" w:hAnsi="Wingdings"/>
              </w:rPr>
              <w:sym w:font="Wingdings" w:char="F06D"/>
            </w:r>
          </w:p>
        </w:tc>
        <w:tc>
          <w:tcPr>
            <w:tcW w:w="532" w:type="pct"/>
            <w:tcBorders>
              <w:right w:val="single" w:sz="4" w:space="0" w:color="112542"/>
            </w:tcBorders>
          </w:tcPr>
          <w:p w:rsidR="006A25BD" w:rsidRPr="001477AF" w:rsidP="00CE638D" w14:paraId="475B013F" w14:textId="308055D6">
            <w:pPr>
              <w:pStyle w:val="SurResponse"/>
              <w:jc w:val="center"/>
              <w:rPr>
                <w:b/>
                <w:caps/>
                <w:szCs w:val="24"/>
              </w:rPr>
            </w:pPr>
            <w:r w:rsidRPr="00827DB9">
              <w:rPr>
                <w:rFonts w:ascii="Wingdings" w:hAnsi="Wingdings"/>
              </w:rPr>
              <w:sym w:font="Wingdings" w:char="F06D"/>
            </w:r>
          </w:p>
        </w:tc>
      </w:tr>
      <w:tr w14:paraId="5F5B6F6B" w14:textId="77777777" w:rsidTr="00555652">
        <w:tblPrEx>
          <w:tblW w:w="10074" w:type="dxa"/>
          <w:tblInd w:w="360" w:type="dxa"/>
          <w:tblLayout w:type="fixed"/>
          <w:tblLook w:val="0000"/>
        </w:tblPrEx>
        <w:tc>
          <w:tcPr>
            <w:tcW w:w="2092" w:type="pct"/>
            <w:tcBorders>
              <w:right w:val="single" w:sz="4" w:space="0" w:color="112542"/>
            </w:tcBorders>
            <w:shd w:val="clear" w:color="auto" w:fill="E8E8E8"/>
            <w:vAlign w:val="center"/>
          </w:tcPr>
          <w:p w:rsidR="006A25BD" w:rsidRPr="00A704CB" w:rsidP="00555652" w14:paraId="37AA8E04" w14:textId="172D23DA">
            <w:pPr>
              <w:pStyle w:val="SurQuestionTableText"/>
            </w:pPr>
            <w:r>
              <w:t>*</w:t>
            </w:r>
            <w:r w:rsidRPr="00A704CB">
              <w:t>e.</w:t>
            </w:r>
            <w:r w:rsidRPr="00A704CB">
              <w:tab/>
            </w:r>
            <w:r w:rsidRPr="00AB7E77" w:rsidR="00B16D03">
              <w:t>Work on a team for a common purpose</w:t>
            </w:r>
            <w:r w:rsidR="002044B4">
              <w:t>.</w:t>
            </w:r>
          </w:p>
        </w:tc>
        <w:tc>
          <w:tcPr>
            <w:tcW w:w="634" w:type="pct"/>
            <w:tcBorders>
              <w:left w:val="single" w:sz="4" w:space="0" w:color="112542"/>
              <w:bottom w:val="single" w:sz="4" w:space="0" w:color="112542"/>
            </w:tcBorders>
            <w:shd w:val="clear" w:color="auto" w:fill="E8E8E8"/>
          </w:tcPr>
          <w:p w:rsidR="006A25BD" w:rsidRPr="001477AF" w:rsidP="00CE638D" w14:paraId="25170FE3" w14:textId="169AC2C6">
            <w:pPr>
              <w:pStyle w:val="SurResponse"/>
              <w:jc w:val="center"/>
              <w:rPr>
                <w:b/>
                <w:caps/>
                <w:szCs w:val="24"/>
              </w:rPr>
            </w:pPr>
            <w:r w:rsidRPr="00827DB9">
              <w:rPr>
                <w:rFonts w:ascii="Wingdings" w:hAnsi="Wingdings"/>
              </w:rPr>
              <w:sym w:font="Wingdings" w:char="F06D"/>
            </w:r>
          </w:p>
        </w:tc>
        <w:tc>
          <w:tcPr>
            <w:tcW w:w="581" w:type="pct"/>
            <w:tcBorders>
              <w:bottom w:val="single" w:sz="4" w:space="0" w:color="112542"/>
            </w:tcBorders>
            <w:shd w:val="clear" w:color="auto" w:fill="E8E8E8"/>
          </w:tcPr>
          <w:p w:rsidR="006A25BD" w:rsidRPr="001477AF" w:rsidP="00CE638D" w14:paraId="00C9488B" w14:textId="0F355C3D">
            <w:pPr>
              <w:pStyle w:val="SurResponse"/>
              <w:jc w:val="center"/>
            </w:pPr>
            <w:r w:rsidRPr="00827DB9">
              <w:rPr>
                <w:rFonts w:ascii="Wingdings" w:hAnsi="Wingdings"/>
              </w:rPr>
              <w:sym w:font="Wingdings" w:char="F06D"/>
            </w:r>
          </w:p>
        </w:tc>
        <w:tc>
          <w:tcPr>
            <w:tcW w:w="579" w:type="pct"/>
            <w:tcBorders>
              <w:bottom w:val="single" w:sz="4" w:space="0" w:color="112542"/>
            </w:tcBorders>
            <w:shd w:val="clear" w:color="auto" w:fill="E8E8E8"/>
          </w:tcPr>
          <w:p w:rsidR="006A25BD" w:rsidRPr="001477AF" w:rsidP="00CE638D" w14:paraId="44F09E24" w14:textId="3C292E39">
            <w:pPr>
              <w:pStyle w:val="SurResponse"/>
              <w:jc w:val="center"/>
              <w:rPr>
                <w:b/>
                <w:caps/>
                <w:szCs w:val="24"/>
              </w:rPr>
            </w:pPr>
            <w:r w:rsidRPr="00827DB9">
              <w:rPr>
                <w:rFonts w:ascii="Wingdings" w:hAnsi="Wingdings"/>
              </w:rPr>
              <w:sym w:font="Wingdings" w:char="F06D"/>
            </w:r>
          </w:p>
        </w:tc>
        <w:tc>
          <w:tcPr>
            <w:tcW w:w="582" w:type="pct"/>
            <w:tcBorders>
              <w:bottom w:val="single" w:sz="4" w:space="0" w:color="112542"/>
            </w:tcBorders>
            <w:shd w:val="clear" w:color="auto" w:fill="E8E8E8"/>
          </w:tcPr>
          <w:p w:rsidR="006A25BD" w:rsidRPr="001477AF" w:rsidP="00CE638D" w14:paraId="5DEF93E8" w14:textId="7256A09E">
            <w:pPr>
              <w:pStyle w:val="SurResponse"/>
              <w:jc w:val="center"/>
            </w:pPr>
            <w:r w:rsidRPr="00827DB9">
              <w:rPr>
                <w:rFonts w:ascii="Wingdings" w:hAnsi="Wingdings"/>
              </w:rPr>
              <w:sym w:font="Wingdings" w:char="F06D"/>
            </w:r>
          </w:p>
        </w:tc>
        <w:tc>
          <w:tcPr>
            <w:tcW w:w="532" w:type="pct"/>
            <w:tcBorders>
              <w:bottom w:val="single" w:sz="4" w:space="0" w:color="112542"/>
              <w:right w:val="single" w:sz="4" w:space="0" w:color="112542"/>
            </w:tcBorders>
            <w:shd w:val="clear" w:color="auto" w:fill="E8E8E8"/>
          </w:tcPr>
          <w:p w:rsidR="006A25BD" w:rsidRPr="001477AF" w:rsidP="00CE638D" w14:paraId="4B0A25DD" w14:textId="4669D220">
            <w:pPr>
              <w:pStyle w:val="SurResponse"/>
              <w:jc w:val="center"/>
              <w:rPr>
                <w:b/>
                <w:caps/>
                <w:szCs w:val="24"/>
              </w:rPr>
            </w:pPr>
            <w:r w:rsidRPr="00827DB9">
              <w:rPr>
                <w:rFonts w:ascii="Wingdings" w:hAnsi="Wingdings"/>
              </w:rPr>
              <w:sym w:font="Wingdings" w:char="F06D"/>
            </w:r>
          </w:p>
        </w:tc>
      </w:tr>
    </w:tbl>
    <w:p w:rsidR="004C65DC" w:rsidP="00AC5B42" w14:paraId="6699271D" w14:textId="58A36F6A">
      <w:pPr>
        <w:pStyle w:val="SurQuestionText"/>
      </w:pPr>
      <w:r>
        <w:t>*</w:t>
      </w:r>
      <w:r w:rsidR="00AC5B42">
        <w:t>6.</w:t>
      </w:r>
      <w:r w:rsidR="00AC5B42">
        <w:tab/>
      </w:r>
      <w:r w:rsidRPr="00AC5B42">
        <w:t>During your AmeriCorps service, how frequently did you do the following activities listed below?</w:t>
      </w:r>
    </w:p>
    <w:p w:rsidR="00AA110B" w:rsidRPr="00AA110B" w:rsidP="00AA110B" w14:paraId="5ED5C312" w14:textId="77777777">
      <w:pPr>
        <w:pStyle w:val="SurDomain"/>
      </w:pPr>
      <w:r w:rsidRPr="00AA110B">
        <w:rPr>
          <w:b/>
        </w:rPr>
        <w:t xml:space="preserve">Pathway: </w:t>
      </w:r>
      <w:r w:rsidRPr="00AA110B">
        <w:t>Life and Career Skills</w:t>
      </w:r>
    </w:p>
    <w:p w:rsidR="00AA110B" w:rsidRPr="00AA110B" w:rsidP="00AA110B" w14:paraId="49A98432" w14:textId="77777777">
      <w:pPr>
        <w:pStyle w:val="SurDomain"/>
      </w:pPr>
      <w:r w:rsidRPr="00AA110B">
        <w:rPr>
          <w:b/>
        </w:rPr>
        <w:t xml:space="preserve">Domain: </w:t>
      </w:r>
      <w:r w:rsidRPr="00AA110B">
        <w:t>Describing Experience</w:t>
      </w:r>
    </w:p>
    <w:tbl>
      <w:tblPr>
        <w:tblStyle w:val="Survey"/>
        <w:tblW w:w="10074" w:type="dxa"/>
        <w:tblInd w:w="360" w:type="dxa"/>
        <w:tblLayout w:type="fixed"/>
        <w:tblLook w:val="0000"/>
      </w:tblPr>
      <w:tblGrid>
        <w:gridCol w:w="4214"/>
        <w:gridCol w:w="1277"/>
        <w:gridCol w:w="1171"/>
        <w:gridCol w:w="1167"/>
        <w:gridCol w:w="1173"/>
        <w:gridCol w:w="1072"/>
      </w:tblGrid>
      <w:tr w14:paraId="7C6C3CA9" w14:textId="77777777" w:rsidTr="00B16D03">
        <w:tblPrEx>
          <w:tblW w:w="10074" w:type="dxa"/>
          <w:tblInd w:w="360" w:type="dxa"/>
          <w:tblLayout w:type="fixed"/>
          <w:tblLook w:val="0000"/>
        </w:tblPrEx>
        <w:tc>
          <w:tcPr>
            <w:tcW w:w="2092" w:type="pct"/>
            <w:tcBorders>
              <w:right w:val="single" w:sz="4" w:space="0" w:color="auto"/>
            </w:tcBorders>
          </w:tcPr>
          <w:p w:rsidR="00026A93" w:rsidRPr="001477AF" w:rsidP="00026A93" w14:paraId="0B3558F6" w14:textId="77777777">
            <w:pPr>
              <w:pStyle w:val="TableTextCentered"/>
            </w:pPr>
          </w:p>
        </w:tc>
        <w:tc>
          <w:tcPr>
            <w:tcW w:w="634" w:type="pct"/>
            <w:tcBorders>
              <w:top w:val="single" w:sz="4" w:space="0" w:color="auto"/>
              <w:left w:val="single" w:sz="4" w:space="0" w:color="auto"/>
              <w:bottom w:val="single" w:sz="4" w:space="0" w:color="112542"/>
              <w:right w:val="single" w:sz="4" w:space="0" w:color="auto"/>
            </w:tcBorders>
          </w:tcPr>
          <w:p w:rsidR="00026A93" w:rsidRPr="00CA2BF7" w:rsidP="00026A93" w14:paraId="18A27D15" w14:textId="65624A8E">
            <w:pPr>
              <w:pStyle w:val="TableTextCentered"/>
              <w:jc w:val="center"/>
              <w:rPr>
                <w:smallCaps/>
                <w:sz w:val="20"/>
                <w:szCs w:val="20"/>
              </w:rPr>
            </w:pPr>
            <w:r w:rsidRPr="00026A93">
              <w:rPr>
                <w:szCs w:val="18"/>
              </w:rPr>
              <w:t xml:space="preserve">Very </w:t>
            </w:r>
            <w:r>
              <w:rPr>
                <w:szCs w:val="18"/>
              </w:rPr>
              <w:t>O</w:t>
            </w:r>
            <w:r w:rsidRPr="00026A93">
              <w:rPr>
                <w:szCs w:val="18"/>
              </w:rPr>
              <w:t>ften</w:t>
            </w:r>
          </w:p>
        </w:tc>
        <w:tc>
          <w:tcPr>
            <w:tcW w:w="581" w:type="pct"/>
            <w:tcBorders>
              <w:top w:val="single" w:sz="4" w:space="0" w:color="auto"/>
              <w:left w:val="single" w:sz="4" w:space="0" w:color="auto"/>
              <w:bottom w:val="single" w:sz="4" w:space="0" w:color="112542"/>
              <w:right w:val="single" w:sz="4" w:space="0" w:color="auto"/>
            </w:tcBorders>
          </w:tcPr>
          <w:p w:rsidR="00026A93" w:rsidRPr="00CA2BF7" w:rsidP="00026A93" w14:paraId="2CA54C72" w14:textId="68DB16E5">
            <w:pPr>
              <w:pStyle w:val="TableTextCentered"/>
              <w:jc w:val="center"/>
              <w:rPr>
                <w:smallCaps/>
                <w:sz w:val="20"/>
                <w:szCs w:val="20"/>
              </w:rPr>
            </w:pPr>
            <w:r w:rsidRPr="00026A93">
              <w:rPr>
                <w:szCs w:val="18"/>
              </w:rPr>
              <w:t>Often</w:t>
            </w:r>
          </w:p>
        </w:tc>
        <w:tc>
          <w:tcPr>
            <w:tcW w:w="579" w:type="pct"/>
            <w:tcBorders>
              <w:top w:val="single" w:sz="4" w:space="0" w:color="auto"/>
              <w:left w:val="single" w:sz="4" w:space="0" w:color="auto"/>
              <w:bottom w:val="single" w:sz="4" w:space="0" w:color="112542"/>
              <w:right w:val="single" w:sz="4" w:space="0" w:color="auto"/>
            </w:tcBorders>
          </w:tcPr>
          <w:p w:rsidR="00026A93" w:rsidRPr="00CA2BF7" w:rsidP="00026A93" w14:paraId="5C7285A2" w14:textId="7DCE5049">
            <w:pPr>
              <w:pStyle w:val="TableTextCentered"/>
              <w:jc w:val="center"/>
              <w:rPr>
                <w:smallCaps/>
                <w:sz w:val="20"/>
                <w:szCs w:val="20"/>
              </w:rPr>
            </w:pPr>
            <w:r w:rsidRPr="00026A93">
              <w:rPr>
                <w:szCs w:val="18"/>
              </w:rPr>
              <w:t>Sometimes</w:t>
            </w:r>
          </w:p>
        </w:tc>
        <w:tc>
          <w:tcPr>
            <w:tcW w:w="582" w:type="pct"/>
            <w:tcBorders>
              <w:top w:val="single" w:sz="4" w:space="0" w:color="auto"/>
              <w:left w:val="single" w:sz="4" w:space="0" w:color="auto"/>
              <w:bottom w:val="single" w:sz="4" w:space="0" w:color="112542"/>
              <w:right w:val="single" w:sz="4" w:space="0" w:color="auto"/>
            </w:tcBorders>
          </w:tcPr>
          <w:p w:rsidR="00026A93" w:rsidRPr="00CA2BF7" w:rsidP="00026A93" w14:paraId="307D77FC" w14:textId="45151295">
            <w:pPr>
              <w:pStyle w:val="TableTextCentered"/>
              <w:jc w:val="center"/>
              <w:rPr>
                <w:smallCaps/>
                <w:sz w:val="20"/>
                <w:szCs w:val="20"/>
              </w:rPr>
            </w:pPr>
            <w:r w:rsidRPr="00026A93">
              <w:rPr>
                <w:szCs w:val="18"/>
              </w:rPr>
              <w:t>Rarely</w:t>
            </w:r>
          </w:p>
        </w:tc>
        <w:tc>
          <w:tcPr>
            <w:tcW w:w="532" w:type="pct"/>
            <w:tcBorders>
              <w:top w:val="single" w:sz="4" w:space="0" w:color="auto"/>
              <w:left w:val="single" w:sz="4" w:space="0" w:color="auto"/>
              <w:bottom w:val="single" w:sz="4" w:space="0" w:color="112542"/>
              <w:right w:val="single" w:sz="4" w:space="0" w:color="auto"/>
            </w:tcBorders>
          </w:tcPr>
          <w:p w:rsidR="00026A93" w:rsidRPr="00CA2BF7" w:rsidP="00026A93" w14:paraId="5870DA1C" w14:textId="694E78D5">
            <w:pPr>
              <w:pStyle w:val="TableTextCentered"/>
              <w:jc w:val="center"/>
              <w:rPr>
                <w:smallCaps/>
                <w:sz w:val="20"/>
                <w:szCs w:val="20"/>
              </w:rPr>
            </w:pPr>
            <w:r w:rsidRPr="00026A93">
              <w:rPr>
                <w:szCs w:val="18"/>
              </w:rPr>
              <w:t>Never</w:t>
            </w:r>
          </w:p>
        </w:tc>
      </w:tr>
      <w:tr w14:paraId="69CB0478" w14:textId="77777777" w:rsidTr="001706D8">
        <w:tblPrEx>
          <w:tblW w:w="10074" w:type="dxa"/>
          <w:tblInd w:w="360" w:type="dxa"/>
          <w:tblLayout w:type="fixed"/>
          <w:tblLook w:val="0000"/>
        </w:tblPrEx>
        <w:tc>
          <w:tcPr>
            <w:tcW w:w="2092" w:type="pct"/>
            <w:tcBorders>
              <w:right w:val="single" w:sz="4" w:space="0" w:color="112542"/>
            </w:tcBorders>
            <w:shd w:val="clear" w:color="auto" w:fill="E8E8E8"/>
            <w:vAlign w:val="center"/>
          </w:tcPr>
          <w:p w:rsidR="006A25BD" w:rsidRPr="00A704CB" w:rsidP="001706D8" w14:paraId="5F600D17" w14:textId="6872E4D5">
            <w:pPr>
              <w:pStyle w:val="SurQuestionTableText"/>
            </w:pPr>
            <w:r>
              <w:t>*</w:t>
            </w:r>
            <w:r w:rsidRPr="00A704CB">
              <w:t>a.</w:t>
            </w:r>
            <w:r w:rsidRPr="00A704CB">
              <w:tab/>
            </w:r>
            <w:r w:rsidRPr="00AB7E77" w:rsidR="00693B58">
              <w:t>Listen to other people's suggestions and concerns.</w:t>
            </w:r>
          </w:p>
        </w:tc>
        <w:tc>
          <w:tcPr>
            <w:tcW w:w="634" w:type="pct"/>
            <w:tcBorders>
              <w:top w:val="single" w:sz="4" w:space="0" w:color="112542"/>
              <w:left w:val="single" w:sz="4" w:space="0" w:color="112542"/>
            </w:tcBorders>
            <w:shd w:val="clear" w:color="auto" w:fill="E8E8E8"/>
          </w:tcPr>
          <w:p w:rsidR="006A25BD" w:rsidRPr="001477AF" w:rsidP="00CE638D" w14:paraId="02E30234" w14:textId="4A2EDB21">
            <w:pPr>
              <w:pStyle w:val="SurResponse"/>
              <w:jc w:val="center"/>
              <w:rPr>
                <w:b/>
                <w:caps/>
                <w:szCs w:val="24"/>
              </w:rPr>
            </w:pPr>
            <w:r w:rsidRPr="00827DB9">
              <w:rPr>
                <w:rFonts w:ascii="Wingdings" w:hAnsi="Wingdings"/>
              </w:rPr>
              <w:sym w:font="Wingdings" w:char="F06D"/>
            </w:r>
          </w:p>
        </w:tc>
        <w:tc>
          <w:tcPr>
            <w:tcW w:w="581" w:type="pct"/>
            <w:tcBorders>
              <w:top w:val="single" w:sz="4" w:space="0" w:color="112542"/>
            </w:tcBorders>
            <w:shd w:val="clear" w:color="auto" w:fill="E8E8E8"/>
          </w:tcPr>
          <w:p w:rsidR="006A25BD" w:rsidRPr="001477AF" w:rsidP="00CE638D" w14:paraId="59D82602" w14:textId="0D204A3C">
            <w:pPr>
              <w:pStyle w:val="SurResponse"/>
              <w:jc w:val="center"/>
            </w:pPr>
            <w:r w:rsidRPr="00827DB9">
              <w:rPr>
                <w:rFonts w:ascii="Wingdings" w:hAnsi="Wingdings"/>
              </w:rPr>
              <w:sym w:font="Wingdings" w:char="F06D"/>
            </w:r>
          </w:p>
        </w:tc>
        <w:tc>
          <w:tcPr>
            <w:tcW w:w="579" w:type="pct"/>
            <w:tcBorders>
              <w:top w:val="single" w:sz="4" w:space="0" w:color="112542"/>
            </w:tcBorders>
            <w:shd w:val="clear" w:color="auto" w:fill="E8E8E8"/>
          </w:tcPr>
          <w:p w:rsidR="006A25BD" w:rsidRPr="001477AF" w:rsidP="00CE638D" w14:paraId="5436FF82" w14:textId="12DF0438">
            <w:pPr>
              <w:pStyle w:val="SurResponse"/>
              <w:jc w:val="center"/>
              <w:rPr>
                <w:b/>
                <w:caps/>
                <w:szCs w:val="24"/>
              </w:rPr>
            </w:pPr>
            <w:r w:rsidRPr="00827DB9">
              <w:rPr>
                <w:rFonts w:ascii="Wingdings" w:hAnsi="Wingdings"/>
              </w:rPr>
              <w:sym w:font="Wingdings" w:char="F06D"/>
            </w:r>
          </w:p>
        </w:tc>
        <w:tc>
          <w:tcPr>
            <w:tcW w:w="582" w:type="pct"/>
            <w:tcBorders>
              <w:top w:val="single" w:sz="4" w:space="0" w:color="112542"/>
            </w:tcBorders>
            <w:shd w:val="clear" w:color="auto" w:fill="E8E8E8"/>
          </w:tcPr>
          <w:p w:rsidR="006A25BD" w:rsidRPr="001477AF" w:rsidP="00CE638D" w14:paraId="5CF4F478" w14:textId="005CD16D">
            <w:pPr>
              <w:pStyle w:val="SurResponse"/>
              <w:jc w:val="center"/>
            </w:pPr>
            <w:r w:rsidRPr="00827DB9">
              <w:rPr>
                <w:rFonts w:ascii="Wingdings" w:hAnsi="Wingdings"/>
              </w:rPr>
              <w:sym w:font="Wingdings" w:char="F06D"/>
            </w:r>
          </w:p>
        </w:tc>
        <w:tc>
          <w:tcPr>
            <w:tcW w:w="532" w:type="pct"/>
            <w:tcBorders>
              <w:top w:val="single" w:sz="4" w:space="0" w:color="112542"/>
              <w:right w:val="single" w:sz="4" w:space="0" w:color="112542"/>
            </w:tcBorders>
            <w:shd w:val="clear" w:color="auto" w:fill="E8E8E8"/>
          </w:tcPr>
          <w:p w:rsidR="006A25BD" w:rsidRPr="001477AF" w:rsidP="00CE638D" w14:paraId="3C537C0E" w14:textId="64AEF83B">
            <w:pPr>
              <w:pStyle w:val="SurResponse"/>
              <w:jc w:val="center"/>
              <w:rPr>
                <w:b/>
                <w:caps/>
                <w:szCs w:val="24"/>
              </w:rPr>
            </w:pPr>
            <w:r w:rsidRPr="00827DB9">
              <w:rPr>
                <w:rFonts w:ascii="Wingdings" w:hAnsi="Wingdings"/>
              </w:rPr>
              <w:sym w:font="Wingdings" w:char="F06D"/>
            </w:r>
          </w:p>
        </w:tc>
      </w:tr>
      <w:tr w14:paraId="50E2D690" w14:textId="77777777" w:rsidTr="001706D8">
        <w:tblPrEx>
          <w:tblW w:w="10074" w:type="dxa"/>
          <w:tblInd w:w="360" w:type="dxa"/>
          <w:tblLayout w:type="fixed"/>
          <w:tblLook w:val="0000"/>
        </w:tblPrEx>
        <w:tc>
          <w:tcPr>
            <w:tcW w:w="2092" w:type="pct"/>
            <w:tcBorders>
              <w:right w:val="single" w:sz="4" w:space="0" w:color="112542"/>
            </w:tcBorders>
            <w:vAlign w:val="center"/>
          </w:tcPr>
          <w:p w:rsidR="006A25BD" w:rsidRPr="00A704CB" w:rsidP="001706D8" w14:paraId="2C775233" w14:textId="1AC1A4E9">
            <w:pPr>
              <w:pStyle w:val="SurQuestionTableText"/>
            </w:pPr>
            <w:r>
              <w:t>*</w:t>
            </w:r>
            <w:r w:rsidRPr="00A704CB">
              <w:t>b.</w:t>
            </w:r>
            <w:r w:rsidRPr="00A704CB">
              <w:tab/>
            </w:r>
            <w:r w:rsidRPr="00AB7E77" w:rsidR="00693B58">
              <w:t>Negotiate and compromise with others.</w:t>
            </w:r>
          </w:p>
        </w:tc>
        <w:tc>
          <w:tcPr>
            <w:tcW w:w="634" w:type="pct"/>
            <w:tcBorders>
              <w:left w:val="single" w:sz="4" w:space="0" w:color="112542"/>
            </w:tcBorders>
          </w:tcPr>
          <w:p w:rsidR="006A25BD" w:rsidRPr="001477AF" w:rsidP="00CE638D" w14:paraId="789949DD" w14:textId="0299597C">
            <w:pPr>
              <w:pStyle w:val="SurResponse"/>
              <w:jc w:val="center"/>
              <w:rPr>
                <w:b/>
                <w:caps/>
                <w:szCs w:val="24"/>
              </w:rPr>
            </w:pPr>
            <w:r w:rsidRPr="00827DB9">
              <w:rPr>
                <w:rFonts w:ascii="Wingdings" w:hAnsi="Wingdings"/>
              </w:rPr>
              <w:sym w:font="Wingdings" w:char="F06D"/>
            </w:r>
          </w:p>
        </w:tc>
        <w:tc>
          <w:tcPr>
            <w:tcW w:w="581" w:type="pct"/>
          </w:tcPr>
          <w:p w:rsidR="006A25BD" w:rsidRPr="001477AF" w:rsidP="00CE638D" w14:paraId="2BB38D3C" w14:textId="2ACC8A82">
            <w:pPr>
              <w:pStyle w:val="SurResponse"/>
              <w:jc w:val="center"/>
            </w:pPr>
            <w:r w:rsidRPr="00827DB9">
              <w:rPr>
                <w:rFonts w:ascii="Wingdings" w:hAnsi="Wingdings"/>
              </w:rPr>
              <w:sym w:font="Wingdings" w:char="F06D"/>
            </w:r>
          </w:p>
        </w:tc>
        <w:tc>
          <w:tcPr>
            <w:tcW w:w="579" w:type="pct"/>
          </w:tcPr>
          <w:p w:rsidR="006A25BD" w:rsidRPr="001477AF" w:rsidP="00CE638D" w14:paraId="223E0AA5" w14:textId="10B1A513">
            <w:pPr>
              <w:pStyle w:val="SurResponse"/>
              <w:jc w:val="center"/>
              <w:rPr>
                <w:b/>
                <w:caps/>
                <w:szCs w:val="24"/>
              </w:rPr>
            </w:pPr>
            <w:r w:rsidRPr="00827DB9">
              <w:rPr>
                <w:rFonts w:ascii="Wingdings" w:hAnsi="Wingdings"/>
              </w:rPr>
              <w:sym w:font="Wingdings" w:char="F06D"/>
            </w:r>
          </w:p>
        </w:tc>
        <w:tc>
          <w:tcPr>
            <w:tcW w:w="582" w:type="pct"/>
          </w:tcPr>
          <w:p w:rsidR="006A25BD" w:rsidRPr="001477AF" w:rsidP="00CE638D" w14:paraId="412B193C" w14:textId="03DAF82D">
            <w:pPr>
              <w:pStyle w:val="SurResponse"/>
              <w:jc w:val="center"/>
            </w:pPr>
            <w:r w:rsidRPr="00827DB9">
              <w:rPr>
                <w:rFonts w:ascii="Wingdings" w:hAnsi="Wingdings"/>
              </w:rPr>
              <w:sym w:font="Wingdings" w:char="F06D"/>
            </w:r>
          </w:p>
        </w:tc>
        <w:tc>
          <w:tcPr>
            <w:tcW w:w="532" w:type="pct"/>
            <w:tcBorders>
              <w:right w:val="single" w:sz="4" w:space="0" w:color="112542"/>
            </w:tcBorders>
          </w:tcPr>
          <w:p w:rsidR="006A25BD" w:rsidRPr="001477AF" w:rsidP="00CE638D" w14:paraId="2D73DC9A" w14:textId="2775CAC6">
            <w:pPr>
              <w:pStyle w:val="SurResponse"/>
              <w:jc w:val="center"/>
              <w:rPr>
                <w:b/>
                <w:caps/>
                <w:szCs w:val="24"/>
              </w:rPr>
            </w:pPr>
            <w:r w:rsidRPr="00827DB9">
              <w:rPr>
                <w:rFonts w:ascii="Wingdings" w:hAnsi="Wingdings"/>
              </w:rPr>
              <w:sym w:font="Wingdings" w:char="F06D"/>
            </w:r>
          </w:p>
        </w:tc>
      </w:tr>
      <w:tr w14:paraId="779F0633" w14:textId="77777777" w:rsidTr="001706D8">
        <w:tblPrEx>
          <w:tblW w:w="10074" w:type="dxa"/>
          <w:tblInd w:w="360" w:type="dxa"/>
          <w:tblLayout w:type="fixed"/>
          <w:tblLook w:val="0000"/>
        </w:tblPrEx>
        <w:tc>
          <w:tcPr>
            <w:tcW w:w="2092" w:type="pct"/>
            <w:tcBorders>
              <w:right w:val="single" w:sz="4" w:space="0" w:color="112542"/>
            </w:tcBorders>
            <w:shd w:val="clear" w:color="auto" w:fill="E8E8E8"/>
            <w:vAlign w:val="center"/>
          </w:tcPr>
          <w:p w:rsidR="006A25BD" w:rsidRPr="00A704CB" w:rsidP="001706D8" w14:paraId="294E2B41" w14:textId="11E036D8">
            <w:pPr>
              <w:pStyle w:val="SurQuestionTableText"/>
            </w:pPr>
            <w:r>
              <w:t>*</w:t>
            </w:r>
            <w:r w:rsidRPr="00A704CB">
              <w:t>c.</w:t>
            </w:r>
            <w:r w:rsidRPr="00A704CB">
              <w:tab/>
            </w:r>
            <w:r w:rsidRPr="00AB7E77" w:rsidR="00693B58">
              <w:t>Decrease conflict between people.</w:t>
            </w:r>
          </w:p>
        </w:tc>
        <w:tc>
          <w:tcPr>
            <w:tcW w:w="634" w:type="pct"/>
            <w:tcBorders>
              <w:left w:val="single" w:sz="4" w:space="0" w:color="112542"/>
            </w:tcBorders>
            <w:shd w:val="clear" w:color="auto" w:fill="E8E8E8"/>
          </w:tcPr>
          <w:p w:rsidR="006A25BD" w:rsidRPr="001477AF" w:rsidP="00CE638D" w14:paraId="36DE2765" w14:textId="500A8B04">
            <w:pPr>
              <w:pStyle w:val="SurResponse"/>
              <w:jc w:val="center"/>
              <w:rPr>
                <w:b/>
                <w:caps/>
                <w:szCs w:val="24"/>
              </w:rPr>
            </w:pPr>
            <w:r w:rsidRPr="00827DB9">
              <w:rPr>
                <w:rFonts w:ascii="Wingdings" w:hAnsi="Wingdings"/>
              </w:rPr>
              <w:sym w:font="Wingdings" w:char="F06D"/>
            </w:r>
          </w:p>
        </w:tc>
        <w:tc>
          <w:tcPr>
            <w:tcW w:w="581" w:type="pct"/>
            <w:shd w:val="clear" w:color="auto" w:fill="E8E8E8"/>
          </w:tcPr>
          <w:p w:rsidR="006A25BD" w:rsidRPr="001477AF" w:rsidP="00CE638D" w14:paraId="039A0BD0" w14:textId="03EA653D">
            <w:pPr>
              <w:pStyle w:val="SurResponse"/>
              <w:jc w:val="center"/>
            </w:pPr>
            <w:r w:rsidRPr="00827DB9">
              <w:rPr>
                <w:rFonts w:ascii="Wingdings" w:hAnsi="Wingdings"/>
              </w:rPr>
              <w:sym w:font="Wingdings" w:char="F06D"/>
            </w:r>
          </w:p>
        </w:tc>
        <w:tc>
          <w:tcPr>
            <w:tcW w:w="579" w:type="pct"/>
            <w:shd w:val="clear" w:color="auto" w:fill="E8E8E8"/>
          </w:tcPr>
          <w:p w:rsidR="006A25BD" w:rsidRPr="001477AF" w:rsidP="00CE638D" w14:paraId="47C3CDEE" w14:textId="0A167D62">
            <w:pPr>
              <w:pStyle w:val="SurResponse"/>
              <w:jc w:val="center"/>
              <w:rPr>
                <w:b/>
                <w:caps/>
                <w:szCs w:val="24"/>
              </w:rPr>
            </w:pPr>
            <w:r w:rsidRPr="00827DB9">
              <w:rPr>
                <w:rFonts w:ascii="Wingdings" w:hAnsi="Wingdings"/>
              </w:rPr>
              <w:sym w:font="Wingdings" w:char="F06D"/>
            </w:r>
          </w:p>
        </w:tc>
        <w:tc>
          <w:tcPr>
            <w:tcW w:w="582" w:type="pct"/>
            <w:shd w:val="clear" w:color="auto" w:fill="E8E8E8"/>
          </w:tcPr>
          <w:p w:rsidR="006A25BD" w:rsidRPr="001477AF" w:rsidP="00CE638D" w14:paraId="3DBFF31C" w14:textId="026F84F5">
            <w:pPr>
              <w:pStyle w:val="SurResponse"/>
              <w:jc w:val="center"/>
            </w:pPr>
            <w:r w:rsidRPr="00827DB9">
              <w:rPr>
                <w:rFonts w:ascii="Wingdings" w:hAnsi="Wingdings"/>
              </w:rPr>
              <w:sym w:font="Wingdings" w:char="F06D"/>
            </w:r>
          </w:p>
        </w:tc>
        <w:tc>
          <w:tcPr>
            <w:tcW w:w="532" w:type="pct"/>
            <w:tcBorders>
              <w:right w:val="single" w:sz="4" w:space="0" w:color="112542"/>
            </w:tcBorders>
            <w:shd w:val="clear" w:color="auto" w:fill="E8E8E8"/>
          </w:tcPr>
          <w:p w:rsidR="006A25BD" w:rsidRPr="001477AF" w:rsidP="00CE638D" w14:paraId="07DE563D" w14:textId="6CF0D183">
            <w:pPr>
              <w:pStyle w:val="SurResponse"/>
              <w:jc w:val="center"/>
              <w:rPr>
                <w:b/>
                <w:caps/>
                <w:szCs w:val="24"/>
              </w:rPr>
            </w:pPr>
            <w:r w:rsidRPr="00827DB9">
              <w:rPr>
                <w:rFonts w:ascii="Wingdings" w:hAnsi="Wingdings"/>
              </w:rPr>
              <w:sym w:font="Wingdings" w:char="F06D"/>
            </w:r>
          </w:p>
        </w:tc>
      </w:tr>
      <w:tr w14:paraId="478D1A9E" w14:textId="77777777" w:rsidTr="001706D8">
        <w:tblPrEx>
          <w:tblW w:w="10074" w:type="dxa"/>
          <w:tblInd w:w="360" w:type="dxa"/>
          <w:tblLayout w:type="fixed"/>
          <w:tblLook w:val="0000"/>
        </w:tblPrEx>
        <w:tc>
          <w:tcPr>
            <w:tcW w:w="2092" w:type="pct"/>
            <w:tcBorders>
              <w:right w:val="single" w:sz="4" w:space="0" w:color="112542"/>
            </w:tcBorders>
            <w:vAlign w:val="center"/>
          </w:tcPr>
          <w:p w:rsidR="006A25BD" w:rsidRPr="00A704CB" w:rsidP="001706D8" w14:paraId="2ABDBA88" w14:textId="61A4B8C9">
            <w:pPr>
              <w:pStyle w:val="SurQuestionTableText"/>
            </w:pPr>
            <w:r>
              <w:t>*</w:t>
            </w:r>
            <w:r w:rsidRPr="00A704CB">
              <w:t>d.</w:t>
            </w:r>
            <w:r w:rsidRPr="00A704CB">
              <w:tab/>
            </w:r>
            <w:r w:rsidRPr="00AB7E77" w:rsidR="00693B58">
              <w:t>Work with people different from yourself.</w:t>
            </w:r>
          </w:p>
        </w:tc>
        <w:tc>
          <w:tcPr>
            <w:tcW w:w="634" w:type="pct"/>
            <w:tcBorders>
              <w:left w:val="single" w:sz="4" w:space="0" w:color="112542"/>
            </w:tcBorders>
          </w:tcPr>
          <w:p w:rsidR="006A25BD" w:rsidRPr="001477AF" w:rsidP="00CE638D" w14:paraId="4BA9AB61" w14:textId="3F83EF4C">
            <w:pPr>
              <w:pStyle w:val="SurResponse"/>
              <w:jc w:val="center"/>
              <w:rPr>
                <w:b/>
                <w:caps/>
                <w:szCs w:val="24"/>
              </w:rPr>
            </w:pPr>
            <w:r w:rsidRPr="00827DB9">
              <w:rPr>
                <w:rFonts w:ascii="Wingdings" w:hAnsi="Wingdings"/>
              </w:rPr>
              <w:sym w:font="Wingdings" w:char="F06D"/>
            </w:r>
          </w:p>
        </w:tc>
        <w:tc>
          <w:tcPr>
            <w:tcW w:w="581" w:type="pct"/>
          </w:tcPr>
          <w:p w:rsidR="006A25BD" w:rsidRPr="001477AF" w:rsidP="00CE638D" w14:paraId="47207604" w14:textId="523A77A0">
            <w:pPr>
              <w:pStyle w:val="SurResponse"/>
              <w:jc w:val="center"/>
            </w:pPr>
            <w:r w:rsidRPr="00827DB9">
              <w:rPr>
                <w:rFonts w:ascii="Wingdings" w:hAnsi="Wingdings"/>
              </w:rPr>
              <w:sym w:font="Wingdings" w:char="F06D"/>
            </w:r>
          </w:p>
        </w:tc>
        <w:tc>
          <w:tcPr>
            <w:tcW w:w="579" w:type="pct"/>
          </w:tcPr>
          <w:p w:rsidR="006A25BD" w:rsidRPr="001477AF" w:rsidP="00CE638D" w14:paraId="435C3FC2" w14:textId="1BD4C3EA">
            <w:pPr>
              <w:pStyle w:val="SurResponse"/>
              <w:jc w:val="center"/>
              <w:rPr>
                <w:b/>
                <w:caps/>
                <w:szCs w:val="24"/>
              </w:rPr>
            </w:pPr>
            <w:r w:rsidRPr="00827DB9">
              <w:rPr>
                <w:rFonts w:ascii="Wingdings" w:hAnsi="Wingdings"/>
              </w:rPr>
              <w:sym w:font="Wingdings" w:char="F06D"/>
            </w:r>
          </w:p>
        </w:tc>
        <w:tc>
          <w:tcPr>
            <w:tcW w:w="582" w:type="pct"/>
          </w:tcPr>
          <w:p w:rsidR="006A25BD" w:rsidRPr="001477AF" w:rsidP="00CE638D" w14:paraId="4506DA2E" w14:textId="0B4C6C1B">
            <w:pPr>
              <w:pStyle w:val="SurResponse"/>
              <w:jc w:val="center"/>
            </w:pPr>
            <w:r w:rsidRPr="00827DB9">
              <w:rPr>
                <w:rFonts w:ascii="Wingdings" w:hAnsi="Wingdings"/>
              </w:rPr>
              <w:sym w:font="Wingdings" w:char="F06D"/>
            </w:r>
          </w:p>
        </w:tc>
        <w:tc>
          <w:tcPr>
            <w:tcW w:w="532" w:type="pct"/>
            <w:tcBorders>
              <w:right w:val="single" w:sz="4" w:space="0" w:color="112542"/>
            </w:tcBorders>
          </w:tcPr>
          <w:p w:rsidR="006A25BD" w:rsidRPr="001477AF" w:rsidP="00CE638D" w14:paraId="32ECF559" w14:textId="6DA288A5">
            <w:pPr>
              <w:pStyle w:val="SurResponse"/>
              <w:jc w:val="center"/>
              <w:rPr>
                <w:b/>
                <w:caps/>
                <w:szCs w:val="24"/>
              </w:rPr>
            </w:pPr>
            <w:r w:rsidRPr="00827DB9">
              <w:rPr>
                <w:rFonts w:ascii="Wingdings" w:hAnsi="Wingdings"/>
              </w:rPr>
              <w:sym w:font="Wingdings" w:char="F06D"/>
            </w:r>
          </w:p>
        </w:tc>
      </w:tr>
      <w:tr w14:paraId="2B43782A" w14:textId="77777777" w:rsidTr="001706D8">
        <w:tblPrEx>
          <w:tblW w:w="10074" w:type="dxa"/>
          <w:tblInd w:w="360" w:type="dxa"/>
          <w:tblLayout w:type="fixed"/>
          <w:tblLook w:val="0000"/>
        </w:tblPrEx>
        <w:tc>
          <w:tcPr>
            <w:tcW w:w="2092" w:type="pct"/>
            <w:tcBorders>
              <w:right w:val="single" w:sz="4" w:space="0" w:color="112542"/>
            </w:tcBorders>
            <w:shd w:val="clear" w:color="auto" w:fill="E8E8E8"/>
            <w:vAlign w:val="center"/>
          </w:tcPr>
          <w:p w:rsidR="006A25BD" w:rsidRPr="00A704CB" w:rsidP="001706D8" w14:paraId="0B42FD96" w14:textId="0751D954">
            <w:pPr>
              <w:pStyle w:val="SurQuestionTableText"/>
            </w:pPr>
            <w:r>
              <w:t>*</w:t>
            </w:r>
            <w:r w:rsidRPr="00A704CB">
              <w:t>e.</w:t>
            </w:r>
            <w:r w:rsidRPr="00A704CB">
              <w:tab/>
            </w:r>
            <w:r w:rsidRPr="00AB7E77" w:rsidR="00693B58">
              <w:t>Form organizational partnerships.</w:t>
            </w:r>
          </w:p>
        </w:tc>
        <w:tc>
          <w:tcPr>
            <w:tcW w:w="634" w:type="pct"/>
            <w:tcBorders>
              <w:left w:val="single" w:sz="4" w:space="0" w:color="112542"/>
            </w:tcBorders>
            <w:shd w:val="clear" w:color="auto" w:fill="E8E8E8"/>
          </w:tcPr>
          <w:p w:rsidR="006A25BD" w:rsidRPr="001477AF" w:rsidP="00CE638D" w14:paraId="24072355" w14:textId="43801518">
            <w:pPr>
              <w:pStyle w:val="SurResponse"/>
              <w:jc w:val="center"/>
              <w:rPr>
                <w:b/>
                <w:caps/>
                <w:szCs w:val="24"/>
              </w:rPr>
            </w:pPr>
            <w:r w:rsidRPr="00827DB9">
              <w:rPr>
                <w:rFonts w:ascii="Wingdings" w:hAnsi="Wingdings"/>
              </w:rPr>
              <w:sym w:font="Wingdings" w:char="F06D"/>
            </w:r>
          </w:p>
        </w:tc>
        <w:tc>
          <w:tcPr>
            <w:tcW w:w="581" w:type="pct"/>
            <w:shd w:val="clear" w:color="auto" w:fill="E8E8E8"/>
          </w:tcPr>
          <w:p w:rsidR="006A25BD" w:rsidRPr="001477AF" w:rsidP="00CE638D" w14:paraId="40E3446D" w14:textId="280C243F">
            <w:pPr>
              <w:pStyle w:val="SurResponse"/>
              <w:jc w:val="center"/>
            </w:pPr>
            <w:r w:rsidRPr="00827DB9">
              <w:rPr>
                <w:rFonts w:ascii="Wingdings" w:hAnsi="Wingdings"/>
              </w:rPr>
              <w:sym w:font="Wingdings" w:char="F06D"/>
            </w:r>
          </w:p>
        </w:tc>
        <w:tc>
          <w:tcPr>
            <w:tcW w:w="579" w:type="pct"/>
            <w:shd w:val="clear" w:color="auto" w:fill="E8E8E8"/>
          </w:tcPr>
          <w:p w:rsidR="006A25BD" w:rsidRPr="001477AF" w:rsidP="00CE638D" w14:paraId="69C4ED8D" w14:textId="4C6C9B09">
            <w:pPr>
              <w:pStyle w:val="SurResponse"/>
              <w:jc w:val="center"/>
              <w:rPr>
                <w:b/>
                <w:caps/>
                <w:szCs w:val="24"/>
              </w:rPr>
            </w:pPr>
            <w:r w:rsidRPr="00827DB9">
              <w:rPr>
                <w:rFonts w:ascii="Wingdings" w:hAnsi="Wingdings"/>
              </w:rPr>
              <w:sym w:font="Wingdings" w:char="F06D"/>
            </w:r>
          </w:p>
        </w:tc>
        <w:tc>
          <w:tcPr>
            <w:tcW w:w="582" w:type="pct"/>
            <w:shd w:val="clear" w:color="auto" w:fill="E8E8E8"/>
          </w:tcPr>
          <w:p w:rsidR="006A25BD" w:rsidRPr="001477AF" w:rsidP="00CE638D" w14:paraId="42DA1FE7" w14:textId="0DDC04D9">
            <w:pPr>
              <w:pStyle w:val="SurResponse"/>
              <w:jc w:val="center"/>
            </w:pPr>
            <w:r w:rsidRPr="00827DB9">
              <w:rPr>
                <w:rFonts w:ascii="Wingdings" w:hAnsi="Wingdings"/>
              </w:rPr>
              <w:sym w:font="Wingdings" w:char="F06D"/>
            </w:r>
          </w:p>
        </w:tc>
        <w:tc>
          <w:tcPr>
            <w:tcW w:w="532" w:type="pct"/>
            <w:tcBorders>
              <w:right w:val="single" w:sz="4" w:space="0" w:color="112542"/>
            </w:tcBorders>
            <w:shd w:val="clear" w:color="auto" w:fill="E8E8E8"/>
          </w:tcPr>
          <w:p w:rsidR="006A25BD" w:rsidRPr="001477AF" w:rsidP="00CE638D" w14:paraId="4506A70D" w14:textId="0F611E1A">
            <w:pPr>
              <w:pStyle w:val="SurResponse"/>
              <w:jc w:val="center"/>
              <w:rPr>
                <w:b/>
                <w:caps/>
                <w:szCs w:val="24"/>
              </w:rPr>
            </w:pPr>
            <w:r w:rsidRPr="00827DB9">
              <w:rPr>
                <w:rFonts w:ascii="Wingdings" w:hAnsi="Wingdings"/>
              </w:rPr>
              <w:sym w:font="Wingdings" w:char="F06D"/>
            </w:r>
          </w:p>
        </w:tc>
      </w:tr>
      <w:tr w14:paraId="7F7E46EA" w14:textId="77777777" w:rsidTr="001706D8">
        <w:tblPrEx>
          <w:tblW w:w="10074" w:type="dxa"/>
          <w:tblInd w:w="360" w:type="dxa"/>
          <w:tblLayout w:type="fixed"/>
          <w:tblLook w:val="0000"/>
        </w:tblPrEx>
        <w:tc>
          <w:tcPr>
            <w:tcW w:w="2092" w:type="pct"/>
            <w:tcBorders>
              <w:right w:val="single" w:sz="4" w:space="0" w:color="112542"/>
            </w:tcBorders>
            <w:shd w:val="clear" w:color="auto" w:fill="auto"/>
            <w:vAlign w:val="center"/>
          </w:tcPr>
          <w:p w:rsidR="00B16D03" w:rsidRPr="00A704CB" w:rsidP="001706D8" w14:paraId="1B7A5BBA" w14:textId="6A0B2AFA">
            <w:pPr>
              <w:pStyle w:val="SurQuestionTableText"/>
            </w:pPr>
            <w:r>
              <w:t>*</w:t>
            </w:r>
            <w:r>
              <w:t>f.</w:t>
            </w:r>
            <w:r>
              <w:tab/>
            </w:r>
            <w:r w:rsidRPr="00AB7E77" w:rsidR="00693B58">
              <w:t>Identify or leverage community resources.</w:t>
            </w:r>
          </w:p>
        </w:tc>
        <w:tc>
          <w:tcPr>
            <w:tcW w:w="634" w:type="pct"/>
            <w:tcBorders>
              <w:left w:val="single" w:sz="4" w:space="0" w:color="112542"/>
              <w:bottom w:val="single" w:sz="4" w:space="0" w:color="112542"/>
            </w:tcBorders>
            <w:shd w:val="clear" w:color="auto" w:fill="auto"/>
          </w:tcPr>
          <w:p w:rsidR="00B16D03" w:rsidRPr="001477AF" w:rsidP="00B16D03" w14:paraId="401DAA37" w14:textId="23B6156F">
            <w:pPr>
              <w:pStyle w:val="SurResponse"/>
              <w:jc w:val="center"/>
              <w:rPr>
                <w:sz w:val="12"/>
              </w:rPr>
            </w:pPr>
            <w:r w:rsidRPr="00827DB9">
              <w:rPr>
                <w:rFonts w:ascii="Wingdings" w:hAnsi="Wingdings"/>
              </w:rPr>
              <w:sym w:font="Wingdings" w:char="F06D"/>
            </w:r>
          </w:p>
        </w:tc>
        <w:tc>
          <w:tcPr>
            <w:tcW w:w="581" w:type="pct"/>
            <w:tcBorders>
              <w:bottom w:val="single" w:sz="4" w:space="0" w:color="112542"/>
            </w:tcBorders>
            <w:shd w:val="clear" w:color="auto" w:fill="auto"/>
          </w:tcPr>
          <w:p w:rsidR="00B16D03" w:rsidRPr="001477AF" w:rsidP="00B16D03" w14:paraId="4D17C9EF" w14:textId="74D746AC">
            <w:pPr>
              <w:pStyle w:val="SurResponse"/>
              <w:jc w:val="center"/>
              <w:rPr>
                <w:sz w:val="12"/>
              </w:rPr>
            </w:pPr>
            <w:r w:rsidRPr="00827DB9">
              <w:rPr>
                <w:rFonts w:ascii="Wingdings" w:hAnsi="Wingdings"/>
              </w:rPr>
              <w:sym w:font="Wingdings" w:char="F06D"/>
            </w:r>
          </w:p>
        </w:tc>
        <w:tc>
          <w:tcPr>
            <w:tcW w:w="579" w:type="pct"/>
            <w:tcBorders>
              <w:bottom w:val="single" w:sz="4" w:space="0" w:color="112542"/>
            </w:tcBorders>
            <w:shd w:val="clear" w:color="auto" w:fill="auto"/>
          </w:tcPr>
          <w:p w:rsidR="00B16D03" w:rsidRPr="001477AF" w:rsidP="00B16D03" w14:paraId="24AABA61" w14:textId="7D84767E">
            <w:pPr>
              <w:pStyle w:val="SurResponse"/>
              <w:jc w:val="center"/>
              <w:rPr>
                <w:sz w:val="12"/>
              </w:rPr>
            </w:pPr>
            <w:r w:rsidRPr="00827DB9">
              <w:rPr>
                <w:rFonts w:ascii="Wingdings" w:hAnsi="Wingdings"/>
              </w:rPr>
              <w:sym w:font="Wingdings" w:char="F06D"/>
            </w:r>
          </w:p>
        </w:tc>
        <w:tc>
          <w:tcPr>
            <w:tcW w:w="582" w:type="pct"/>
            <w:tcBorders>
              <w:bottom w:val="single" w:sz="4" w:space="0" w:color="112542"/>
            </w:tcBorders>
            <w:shd w:val="clear" w:color="auto" w:fill="auto"/>
          </w:tcPr>
          <w:p w:rsidR="00B16D03" w:rsidRPr="001477AF" w:rsidP="00B16D03" w14:paraId="44BCEBF0" w14:textId="4CB2B5B1">
            <w:pPr>
              <w:pStyle w:val="SurResponse"/>
              <w:jc w:val="center"/>
              <w:rPr>
                <w:sz w:val="12"/>
              </w:rPr>
            </w:pPr>
            <w:r w:rsidRPr="00827DB9">
              <w:rPr>
                <w:rFonts w:ascii="Wingdings" w:hAnsi="Wingdings"/>
              </w:rPr>
              <w:sym w:font="Wingdings" w:char="F06D"/>
            </w:r>
          </w:p>
        </w:tc>
        <w:tc>
          <w:tcPr>
            <w:tcW w:w="532" w:type="pct"/>
            <w:tcBorders>
              <w:bottom w:val="single" w:sz="4" w:space="0" w:color="112542"/>
              <w:right w:val="single" w:sz="4" w:space="0" w:color="112542"/>
            </w:tcBorders>
            <w:shd w:val="clear" w:color="auto" w:fill="auto"/>
          </w:tcPr>
          <w:p w:rsidR="00B16D03" w:rsidP="00B16D03" w14:paraId="1EB421B8" w14:textId="1BCC7E2D">
            <w:pPr>
              <w:pStyle w:val="SurResponse"/>
              <w:jc w:val="center"/>
              <w:rPr>
                <w:sz w:val="12"/>
              </w:rPr>
            </w:pPr>
            <w:r w:rsidRPr="00827DB9">
              <w:rPr>
                <w:rFonts w:ascii="Wingdings" w:hAnsi="Wingdings"/>
              </w:rPr>
              <w:sym w:font="Wingdings" w:char="F06D"/>
            </w:r>
          </w:p>
        </w:tc>
      </w:tr>
    </w:tbl>
    <w:p w:rsidR="00252A3D" w:rsidP="00AC5B42" w14:paraId="005B165A" w14:textId="77777777">
      <w:pPr>
        <w:pStyle w:val="SurQuestionText"/>
      </w:pPr>
    </w:p>
    <w:p w:rsidR="004C65DC" w:rsidRPr="00AC5B42" w:rsidP="00AC5B42" w14:paraId="2EC477CF" w14:textId="497CB341">
      <w:pPr>
        <w:pStyle w:val="SurQuestionText"/>
      </w:pPr>
      <w:r>
        <w:t>7.</w:t>
      </w:r>
      <w:r>
        <w:tab/>
      </w:r>
      <w:r w:rsidRPr="00AC5B42">
        <w:t>Please indicate how much you agree or disagree with the following statements.</w:t>
      </w:r>
    </w:p>
    <w:p w:rsidR="00AA110B" w:rsidP="00AA110B" w14:paraId="57221DFB" w14:textId="6319F8E0">
      <w:pPr>
        <w:pStyle w:val="SurDomain"/>
        <w:rPr>
          <w:bCs w:val="0"/>
        </w:rPr>
      </w:pPr>
      <w:r w:rsidRPr="00AA110B">
        <w:rPr>
          <w:bCs w:val="0"/>
        </w:rPr>
        <w:t>Pathway:  Cultural Competency</w:t>
      </w:r>
    </w:p>
    <w:p w:rsidR="00BC014F" w:rsidRPr="00AA110B" w:rsidP="00AA110B" w14:paraId="766D9ABD" w14:textId="17C704FA">
      <w:pPr>
        <w:pStyle w:val="SurDomain"/>
        <w:rPr>
          <w:bCs w:val="0"/>
        </w:rPr>
      </w:pPr>
      <w:r>
        <w:rPr>
          <w:bCs w:val="0"/>
        </w:rPr>
        <w:t>Domain: None</w:t>
      </w:r>
    </w:p>
    <w:tbl>
      <w:tblPr>
        <w:tblStyle w:val="Survey"/>
        <w:tblW w:w="10004" w:type="dxa"/>
        <w:tblInd w:w="360" w:type="dxa"/>
        <w:tblLayout w:type="fixed"/>
        <w:tblLook w:val="0000"/>
      </w:tblPr>
      <w:tblGrid>
        <w:gridCol w:w="4419"/>
        <w:gridCol w:w="1094"/>
        <w:gridCol w:w="1076"/>
        <w:gridCol w:w="1261"/>
        <w:gridCol w:w="1080"/>
        <w:gridCol w:w="1074"/>
      </w:tblGrid>
      <w:tr w14:paraId="24158BEC" w14:textId="77777777" w:rsidTr="00026A93">
        <w:tblPrEx>
          <w:tblW w:w="10004" w:type="dxa"/>
          <w:tblInd w:w="360" w:type="dxa"/>
          <w:tblLayout w:type="fixed"/>
          <w:tblLook w:val="0000"/>
        </w:tblPrEx>
        <w:tc>
          <w:tcPr>
            <w:tcW w:w="2208" w:type="pct"/>
            <w:tcBorders>
              <w:right w:val="single" w:sz="4" w:space="0" w:color="auto"/>
            </w:tcBorders>
          </w:tcPr>
          <w:p w:rsidR="00026A93" w:rsidRPr="001477AF" w:rsidP="00026A93" w14:paraId="52487ADB" w14:textId="77777777">
            <w:pPr>
              <w:pStyle w:val="TableTextCentered"/>
            </w:pPr>
          </w:p>
        </w:tc>
        <w:tc>
          <w:tcPr>
            <w:tcW w:w="547" w:type="pct"/>
            <w:tcBorders>
              <w:top w:val="single" w:sz="4" w:space="0" w:color="auto"/>
              <w:left w:val="single" w:sz="4" w:space="0" w:color="auto"/>
              <w:bottom w:val="single" w:sz="4" w:space="0" w:color="auto"/>
              <w:right w:val="single" w:sz="4" w:space="0" w:color="auto"/>
            </w:tcBorders>
          </w:tcPr>
          <w:p w:rsidR="00026A93" w:rsidRPr="00F10D71" w:rsidP="00026A93" w14:paraId="419DF767" w14:textId="48DB9033">
            <w:pPr>
              <w:pStyle w:val="TableTextCentered"/>
              <w:jc w:val="center"/>
              <w:rPr>
                <w:smallCaps/>
                <w:sz w:val="20"/>
                <w:szCs w:val="20"/>
              </w:rPr>
            </w:pPr>
            <w:r w:rsidRPr="00026A93">
              <w:rPr>
                <w:szCs w:val="18"/>
              </w:rPr>
              <w:t xml:space="preserve">Strongly </w:t>
            </w:r>
            <w:r>
              <w:rPr>
                <w:szCs w:val="18"/>
              </w:rPr>
              <w:t>A</w:t>
            </w:r>
            <w:r w:rsidRPr="00026A93">
              <w:rPr>
                <w:szCs w:val="18"/>
              </w:rPr>
              <w:t>gree</w:t>
            </w:r>
          </w:p>
        </w:tc>
        <w:tc>
          <w:tcPr>
            <w:tcW w:w="538" w:type="pct"/>
            <w:tcBorders>
              <w:top w:val="single" w:sz="4" w:space="0" w:color="auto"/>
              <w:left w:val="single" w:sz="4" w:space="0" w:color="auto"/>
              <w:bottom w:val="single" w:sz="4" w:space="0" w:color="auto"/>
              <w:right w:val="single" w:sz="4" w:space="0" w:color="auto"/>
            </w:tcBorders>
          </w:tcPr>
          <w:p w:rsidR="00026A93" w:rsidRPr="00F10D71" w:rsidP="00026A93" w14:paraId="64290E12" w14:textId="526A4FA3">
            <w:pPr>
              <w:pStyle w:val="TableTextCentered"/>
              <w:jc w:val="center"/>
              <w:rPr>
                <w:smallCaps/>
                <w:sz w:val="20"/>
                <w:szCs w:val="20"/>
              </w:rPr>
            </w:pPr>
            <w:r w:rsidRPr="00026A93">
              <w:rPr>
                <w:szCs w:val="18"/>
              </w:rPr>
              <w:t>Agree</w:t>
            </w:r>
          </w:p>
        </w:tc>
        <w:tc>
          <w:tcPr>
            <w:tcW w:w="630" w:type="pct"/>
            <w:tcBorders>
              <w:top w:val="single" w:sz="4" w:space="0" w:color="auto"/>
              <w:left w:val="single" w:sz="4" w:space="0" w:color="auto"/>
              <w:bottom w:val="single" w:sz="4" w:space="0" w:color="auto"/>
              <w:right w:val="single" w:sz="4" w:space="0" w:color="auto"/>
            </w:tcBorders>
          </w:tcPr>
          <w:p w:rsidR="00026A93" w:rsidRPr="00F10D71" w:rsidP="00026A93" w14:paraId="160DB8B6" w14:textId="249B097D">
            <w:pPr>
              <w:pStyle w:val="TableTextCentered"/>
              <w:jc w:val="center"/>
              <w:rPr>
                <w:smallCaps/>
                <w:sz w:val="20"/>
                <w:szCs w:val="20"/>
              </w:rPr>
            </w:pPr>
            <w:r w:rsidRPr="00026A93">
              <w:rPr>
                <w:szCs w:val="18"/>
              </w:rPr>
              <w:t>Neither Agree nor Disagree</w:t>
            </w:r>
          </w:p>
        </w:tc>
        <w:tc>
          <w:tcPr>
            <w:tcW w:w="540" w:type="pct"/>
            <w:tcBorders>
              <w:top w:val="single" w:sz="4" w:space="0" w:color="auto"/>
              <w:left w:val="single" w:sz="4" w:space="0" w:color="auto"/>
              <w:bottom w:val="single" w:sz="4" w:space="0" w:color="auto"/>
              <w:right w:val="single" w:sz="4" w:space="0" w:color="auto"/>
            </w:tcBorders>
          </w:tcPr>
          <w:p w:rsidR="00026A93" w:rsidRPr="00F10D71" w:rsidP="00026A93" w14:paraId="2773CE5F" w14:textId="0FF2BC17">
            <w:pPr>
              <w:pStyle w:val="TableTextCentered"/>
              <w:jc w:val="center"/>
              <w:rPr>
                <w:smallCaps/>
                <w:sz w:val="20"/>
                <w:szCs w:val="20"/>
              </w:rPr>
            </w:pPr>
            <w:r w:rsidRPr="00026A93">
              <w:rPr>
                <w:szCs w:val="18"/>
              </w:rPr>
              <w:t>Disagree</w:t>
            </w:r>
          </w:p>
        </w:tc>
        <w:tc>
          <w:tcPr>
            <w:tcW w:w="538" w:type="pct"/>
            <w:tcBorders>
              <w:top w:val="single" w:sz="4" w:space="0" w:color="auto"/>
              <w:left w:val="single" w:sz="4" w:space="0" w:color="auto"/>
              <w:bottom w:val="single" w:sz="4" w:space="0" w:color="auto"/>
              <w:right w:val="single" w:sz="4" w:space="0" w:color="auto"/>
            </w:tcBorders>
          </w:tcPr>
          <w:p w:rsidR="00026A93" w:rsidRPr="00F10D71" w:rsidP="00026A93" w14:paraId="20C0EB74" w14:textId="53AA8CE5">
            <w:pPr>
              <w:pStyle w:val="TableTextCentered"/>
              <w:jc w:val="center"/>
              <w:rPr>
                <w:smallCaps/>
                <w:sz w:val="20"/>
                <w:szCs w:val="20"/>
              </w:rPr>
            </w:pPr>
            <w:r w:rsidRPr="00026A93">
              <w:rPr>
                <w:szCs w:val="18"/>
              </w:rPr>
              <w:t>Strongly Disagree</w:t>
            </w:r>
          </w:p>
        </w:tc>
      </w:tr>
      <w:tr w14:paraId="3BBD7353" w14:textId="77777777" w:rsidTr="00026A93">
        <w:tblPrEx>
          <w:tblW w:w="10004" w:type="dxa"/>
          <w:tblInd w:w="360" w:type="dxa"/>
          <w:tblLayout w:type="fixed"/>
          <w:tblLook w:val="0000"/>
        </w:tblPrEx>
        <w:tc>
          <w:tcPr>
            <w:tcW w:w="2208" w:type="pct"/>
            <w:tcBorders>
              <w:right w:val="single" w:sz="4" w:space="0" w:color="auto"/>
            </w:tcBorders>
            <w:shd w:val="clear" w:color="auto" w:fill="E8E8E8"/>
          </w:tcPr>
          <w:p w:rsidR="00F10D71" w:rsidRPr="00A704CB" w:rsidP="007A600E" w14:paraId="69A59AD9" w14:textId="7B1F7C11">
            <w:pPr>
              <w:pStyle w:val="SurQuestionTableText"/>
              <w:tabs>
                <w:tab w:val="clear" w:pos="4127"/>
                <w:tab w:val="left" w:leader="dot" w:pos="4278"/>
              </w:tabs>
            </w:pPr>
            <w:r>
              <w:t>*</w:t>
            </w:r>
            <w:r w:rsidRPr="00A704CB">
              <w:t>a.</w:t>
            </w:r>
            <w:r w:rsidRPr="00A704CB">
              <w:tab/>
            </w:r>
            <w:r w:rsidRPr="00AB7E77" w:rsidR="00693B58">
              <w:t>I enjoy exploring differences between co-workers and/or friends from different cultures or background and me.</w:t>
            </w:r>
          </w:p>
        </w:tc>
        <w:tc>
          <w:tcPr>
            <w:tcW w:w="547" w:type="pct"/>
            <w:tcBorders>
              <w:top w:val="single" w:sz="4" w:space="0" w:color="auto"/>
              <w:left w:val="single" w:sz="4" w:space="0" w:color="auto"/>
            </w:tcBorders>
            <w:shd w:val="clear" w:color="auto" w:fill="E8E8E8"/>
          </w:tcPr>
          <w:p w:rsidR="00F10D71" w:rsidRPr="001477AF" w:rsidP="00693B58" w14:paraId="113266EE" w14:textId="1B610364">
            <w:pPr>
              <w:pStyle w:val="SurResponse"/>
              <w:spacing w:before="60" w:after="60"/>
              <w:jc w:val="center"/>
              <w:rPr>
                <w:b/>
                <w:caps/>
                <w:szCs w:val="24"/>
              </w:rPr>
            </w:pPr>
            <w:r w:rsidRPr="00827DB9">
              <w:rPr>
                <w:rFonts w:ascii="Wingdings" w:hAnsi="Wingdings"/>
              </w:rPr>
              <w:sym w:font="Wingdings" w:char="F06D"/>
            </w:r>
          </w:p>
        </w:tc>
        <w:tc>
          <w:tcPr>
            <w:tcW w:w="538" w:type="pct"/>
            <w:tcBorders>
              <w:top w:val="single" w:sz="4" w:space="0" w:color="auto"/>
            </w:tcBorders>
            <w:shd w:val="clear" w:color="auto" w:fill="E8E8E8"/>
          </w:tcPr>
          <w:p w:rsidR="00F10D71" w:rsidRPr="001477AF" w:rsidP="00693B58" w14:paraId="55A361BF" w14:textId="01BF20C3">
            <w:pPr>
              <w:pStyle w:val="SurResponse"/>
              <w:spacing w:before="60" w:after="60"/>
              <w:jc w:val="center"/>
            </w:pPr>
            <w:r w:rsidRPr="00827DB9">
              <w:rPr>
                <w:rFonts w:ascii="Wingdings" w:hAnsi="Wingdings"/>
              </w:rPr>
              <w:sym w:font="Wingdings" w:char="F06D"/>
            </w:r>
          </w:p>
        </w:tc>
        <w:tc>
          <w:tcPr>
            <w:tcW w:w="630" w:type="pct"/>
            <w:tcBorders>
              <w:top w:val="single" w:sz="4" w:space="0" w:color="auto"/>
            </w:tcBorders>
            <w:shd w:val="clear" w:color="auto" w:fill="E8E8E8"/>
          </w:tcPr>
          <w:p w:rsidR="00F10D71" w:rsidRPr="001477AF" w:rsidP="00693B58" w14:paraId="77E9B972" w14:textId="5DC2B1E3">
            <w:pPr>
              <w:pStyle w:val="SurResponse"/>
              <w:spacing w:before="60" w:after="60"/>
              <w:jc w:val="center"/>
              <w:rPr>
                <w:b/>
                <w:caps/>
                <w:szCs w:val="24"/>
              </w:rPr>
            </w:pPr>
            <w:r w:rsidRPr="00827DB9">
              <w:rPr>
                <w:rFonts w:ascii="Wingdings" w:hAnsi="Wingdings"/>
              </w:rPr>
              <w:sym w:font="Wingdings" w:char="F06D"/>
            </w:r>
          </w:p>
        </w:tc>
        <w:tc>
          <w:tcPr>
            <w:tcW w:w="540" w:type="pct"/>
            <w:tcBorders>
              <w:top w:val="single" w:sz="4" w:space="0" w:color="auto"/>
            </w:tcBorders>
            <w:shd w:val="clear" w:color="auto" w:fill="E8E8E8"/>
          </w:tcPr>
          <w:p w:rsidR="00F10D71" w:rsidRPr="001477AF" w:rsidP="00693B58" w14:paraId="5C7C3B2E" w14:textId="7EF12C2B">
            <w:pPr>
              <w:pStyle w:val="SurResponse"/>
              <w:spacing w:before="60" w:after="60"/>
              <w:jc w:val="center"/>
            </w:pPr>
            <w:r w:rsidRPr="00827DB9">
              <w:rPr>
                <w:rFonts w:ascii="Wingdings" w:hAnsi="Wingdings"/>
              </w:rPr>
              <w:sym w:font="Wingdings" w:char="F06D"/>
            </w:r>
          </w:p>
        </w:tc>
        <w:tc>
          <w:tcPr>
            <w:tcW w:w="538" w:type="pct"/>
            <w:tcBorders>
              <w:top w:val="single" w:sz="4" w:space="0" w:color="auto"/>
              <w:right w:val="single" w:sz="4" w:space="0" w:color="auto"/>
            </w:tcBorders>
            <w:shd w:val="clear" w:color="auto" w:fill="E8E8E8"/>
          </w:tcPr>
          <w:p w:rsidR="00F10D71" w:rsidRPr="001477AF" w:rsidP="00693B58" w14:paraId="24F73BCA" w14:textId="0F1136B4">
            <w:pPr>
              <w:pStyle w:val="SurResponse"/>
              <w:spacing w:before="60" w:after="60"/>
              <w:jc w:val="center"/>
              <w:rPr>
                <w:b/>
                <w:caps/>
                <w:szCs w:val="24"/>
              </w:rPr>
            </w:pPr>
            <w:r w:rsidRPr="00827DB9">
              <w:rPr>
                <w:rFonts w:ascii="Wingdings" w:hAnsi="Wingdings"/>
              </w:rPr>
              <w:sym w:font="Wingdings" w:char="F06D"/>
            </w:r>
          </w:p>
        </w:tc>
      </w:tr>
      <w:tr w14:paraId="47269E6D" w14:textId="77777777" w:rsidTr="00026A93">
        <w:tblPrEx>
          <w:tblW w:w="10004" w:type="dxa"/>
          <w:tblInd w:w="360" w:type="dxa"/>
          <w:tblLayout w:type="fixed"/>
          <w:tblLook w:val="0000"/>
        </w:tblPrEx>
        <w:tc>
          <w:tcPr>
            <w:tcW w:w="2208" w:type="pct"/>
            <w:tcBorders>
              <w:right w:val="single" w:sz="4" w:space="0" w:color="auto"/>
            </w:tcBorders>
          </w:tcPr>
          <w:p w:rsidR="00F10D71" w:rsidRPr="00A704CB" w:rsidP="007A600E" w14:paraId="6DFE00CE" w14:textId="7772E29E">
            <w:pPr>
              <w:pStyle w:val="SurQuestionTableText"/>
              <w:tabs>
                <w:tab w:val="clear" w:pos="4127"/>
                <w:tab w:val="left" w:leader="dot" w:pos="4278"/>
              </w:tabs>
            </w:pPr>
            <w:r>
              <w:t>*</w:t>
            </w:r>
            <w:r w:rsidRPr="00A704CB">
              <w:t>b.</w:t>
            </w:r>
            <w:r w:rsidRPr="00A704CB">
              <w:tab/>
            </w:r>
            <w:r w:rsidRPr="00AB7E77" w:rsidR="00693B58">
              <w:t>I enjoy interacting with people from different cultures and backgrounds.</w:t>
            </w:r>
          </w:p>
        </w:tc>
        <w:tc>
          <w:tcPr>
            <w:tcW w:w="547" w:type="pct"/>
            <w:tcBorders>
              <w:left w:val="single" w:sz="4" w:space="0" w:color="auto"/>
            </w:tcBorders>
          </w:tcPr>
          <w:p w:rsidR="00F10D71" w:rsidRPr="001477AF" w:rsidP="00693B58" w14:paraId="4471CDE1" w14:textId="73CBD26A">
            <w:pPr>
              <w:pStyle w:val="SurResponse"/>
              <w:spacing w:before="60" w:after="60"/>
              <w:jc w:val="center"/>
              <w:rPr>
                <w:b/>
                <w:caps/>
                <w:szCs w:val="24"/>
              </w:rPr>
            </w:pPr>
            <w:r w:rsidRPr="00827DB9">
              <w:rPr>
                <w:rFonts w:ascii="Wingdings" w:hAnsi="Wingdings"/>
              </w:rPr>
              <w:sym w:font="Wingdings" w:char="F06D"/>
            </w:r>
          </w:p>
        </w:tc>
        <w:tc>
          <w:tcPr>
            <w:tcW w:w="538" w:type="pct"/>
          </w:tcPr>
          <w:p w:rsidR="00F10D71" w:rsidRPr="001477AF" w:rsidP="00693B58" w14:paraId="5CF41212" w14:textId="1C587816">
            <w:pPr>
              <w:pStyle w:val="SurResponse"/>
              <w:spacing w:before="60" w:after="60"/>
              <w:jc w:val="center"/>
            </w:pPr>
            <w:r w:rsidRPr="00827DB9">
              <w:rPr>
                <w:rFonts w:ascii="Wingdings" w:hAnsi="Wingdings"/>
              </w:rPr>
              <w:sym w:font="Wingdings" w:char="F06D"/>
            </w:r>
          </w:p>
        </w:tc>
        <w:tc>
          <w:tcPr>
            <w:tcW w:w="630" w:type="pct"/>
          </w:tcPr>
          <w:p w:rsidR="00F10D71" w:rsidRPr="001477AF" w:rsidP="00693B58" w14:paraId="1A661482" w14:textId="112F43E2">
            <w:pPr>
              <w:pStyle w:val="SurResponse"/>
              <w:spacing w:before="60" w:after="60"/>
              <w:jc w:val="center"/>
              <w:rPr>
                <w:b/>
                <w:caps/>
                <w:szCs w:val="24"/>
              </w:rPr>
            </w:pPr>
            <w:r w:rsidRPr="00827DB9">
              <w:rPr>
                <w:rFonts w:ascii="Wingdings" w:hAnsi="Wingdings"/>
              </w:rPr>
              <w:sym w:font="Wingdings" w:char="F06D"/>
            </w:r>
          </w:p>
        </w:tc>
        <w:tc>
          <w:tcPr>
            <w:tcW w:w="540" w:type="pct"/>
          </w:tcPr>
          <w:p w:rsidR="00F10D71" w:rsidRPr="001477AF" w:rsidP="00693B58" w14:paraId="592D7C24" w14:textId="053878B1">
            <w:pPr>
              <w:pStyle w:val="SurResponse"/>
              <w:spacing w:before="60" w:after="60"/>
              <w:jc w:val="center"/>
            </w:pPr>
            <w:r w:rsidRPr="00827DB9">
              <w:rPr>
                <w:rFonts w:ascii="Wingdings" w:hAnsi="Wingdings"/>
              </w:rPr>
              <w:sym w:font="Wingdings" w:char="F06D"/>
            </w:r>
          </w:p>
        </w:tc>
        <w:tc>
          <w:tcPr>
            <w:tcW w:w="538" w:type="pct"/>
            <w:tcBorders>
              <w:right w:val="single" w:sz="4" w:space="0" w:color="auto"/>
            </w:tcBorders>
          </w:tcPr>
          <w:p w:rsidR="00F10D71" w:rsidRPr="001477AF" w:rsidP="00693B58" w14:paraId="410064C5" w14:textId="226C4D44">
            <w:pPr>
              <w:pStyle w:val="SurResponse"/>
              <w:spacing w:before="60" w:after="60"/>
              <w:jc w:val="center"/>
              <w:rPr>
                <w:b/>
                <w:caps/>
                <w:szCs w:val="24"/>
              </w:rPr>
            </w:pPr>
            <w:r w:rsidRPr="00827DB9">
              <w:rPr>
                <w:rFonts w:ascii="Wingdings" w:hAnsi="Wingdings"/>
              </w:rPr>
              <w:sym w:font="Wingdings" w:char="F06D"/>
            </w:r>
          </w:p>
        </w:tc>
      </w:tr>
      <w:tr w14:paraId="6454DA77" w14:textId="77777777" w:rsidTr="00026A93">
        <w:tblPrEx>
          <w:tblW w:w="10004" w:type="dxa"/>
          <w:tblInd w:w="360" w:type="dxa"/>
          <w:tblLayout w:type="fixed"/>
          <w:tblLook w:val="0000"/>
        </w:tblPrEx>
        <w:tc>
          <w:tcPr>
            <w:tcW w:w="2208" w:type="pct"/>
            <w:tcBorders>
              <w:right w:val="single" w:sz="4" w:space="0" w:color="auto"/>
            </w:tcBorders>
            <w:shd w:val="clear" w:color="auto" w:fill="E8E8E8"/>
          </w:tcPr>
          <w:p w:rsidR="00F10D71" w:rsidRPr="00A704CB" w:rsidP="007A600E" w14:paraId="2F9892AA" w14:textId="0BCAA53B">
            <w:pPr>
              <w:pStyle w:val="SurQuestionTableText"/>
              <w:tabs>
                <w:tab w:val="clear" w:pos="4127"/>
                <w:tab w:val="left" w:leader="dot" w:pos="4278"/>
              </w:tabs>
            </w:pPr>
            <w:r>
              <w:t>*</w:t>
            </w:r>
            <w:r w:rsidRPr="00A704CB">
              <w:t>c.</w:t>
            </w:r>
            <w:r w:rsidRPr="00A704CB">
              <w:tab/>
            </w:r>
            <w:r w:rsidRPr="00AB7E77" w:rsidR="00693B58">
              <w:t>I respect the values of people from different cultures and backgrounds.</w:t>
            </w:r>
          </w:p>
        </w:tc>
        <w:tc>
          <w:tcPr>
            <w:tcW w:w="547" w:type="pct"/>
            <w:tcBorders>
              <w:left w:val="single" w:sz="4" w:space="0" w:color="auto"/>
            </w:tcBorders>
            <w:shd w:val="clear" w:color="auto" w:fill="E8E8E8"/>
          </w:tcPr>
          <w:p w:rsidR="00F10D71" w:rsidRPr="001477AF" w:rsidP="00693B58" w14:paraId="0B3F6026" w14:textId="6D542A76">
            <w:pPr>
              <w:pStyle w:val="SurResponse"/>
              <w:spacing w:before="60" w:after="60"/>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693B58" w14:paraId="195843DC" w14:textId="0903B406">
            <w:pPr>
              <w:pStyle w:val="SurResponse"/>
              <w:spacing w:before="60" w:after="60"/>
              <w:jc w:val="center"/>
            </w:pPr>
            <w:r w:rsidRPr="00827DB9">
              <w:rPr>
                <w:rFonts w:ascii="Wingdings" w:hAnsi="Wingdings"/>
              </w:rPr>
              <w:sym w:font="Wingdings" w:char="F06D"/>
            </w:r>
          </w:p>
        </w:tc>
        <w:tc>
          <w:tcPr>
            <w:tcW w:w="630" w:type="pct"/>
            <w:shd w:val="clear" w:color="auto" w:fill="E8E8E8"/>
          </w:tcPr>
          <w:p w:rsidR="00F10D71" w:rsidRPr="001477AF" w:rsidP="00693B58" w14:paraId="6A300F48" w14:textId="5D4BF696">
            <w:pPr>
              <w:pStyle w:val="SurResponse"/>
              <w:spacing w:before="60" w:after="60"/>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693B58" w14:paraId="50C73E7B" w14:textId="627AD692">
            <w:pPr>
              <w:pStyle w:val="SurResponse"/>
              <w:spacing w:before="60" w:after="60"/>
              <w:jc w:val="center"/>
            </w:pPr>
            <w:r w:rsidRPr="00827DB9">
              <w:rPr>
                <w:rFonts w:ascii="Wingdings" w:hAnsi="Wingdings"/>
              </w:rPr>
              <w:sym w:font="Wingdings" w:char="F06D"/>
            </w:r>
          </w:p>
        </w:tc>
        <w:tc>
          <w:tcPr>
            <w:tcW w:w="538" w:type="pct"/>
            <w:tcBorders>
              <w:right w:val="single" w:sz="4" w:space="0" w:color="auto"/>
            </w:tcBorders>
            <w:shd w:val="clear" w:color="auto" w:fill="E8E8E8"/>
          </w:tcPr>
          <w:p w:rsidR="00F10D71" w:rsidRPr="001477AF" w:rsidP="00693B58" w14:paraId="06B4E228" w14:textId="2FDCF42F">
            <w:pPr>
              <w:pStyle w:val="SurResponse"/>
              <w:spacing w:before="60" w:after="60"/>
              <w:jc w:val="center"/>
              <w:rPr>
                <w:b/>
                <w:caps/>
                <w:szCs w:val="24"/>
              </w:rPr>
            </w:pPr>
            <w:r w:rsidRPr="00827DB9">
              <w:rPr>
                <w:rFonts w:ascii="Wingdings" w:hAnsi="Wingdings"/>
              </w:rPr>
              <w:sym w:font="Wingdings" w:char="F06D"/>
            </w:r>
          </w:p>
        </w:tc>
      </w:tr>
      <w:tr w14:paraId="29AAE5BB" w14:textId="77777777" w:rsidTr="00026A93">
        <w:tblPrEx>
          <w:tblW w:w="10004" w:type="dxa"/>
          <w:tblInd w:w="360" w:type="dxa"/>
          <w:tblLayout w:type="fixed"/>
          <w:tblLook w:val="0000"/>
        </w:tblPrEx>
        <w:tc>
          <w:tcPr>
            <w:tcW w:w="2208" w:type="pct"/>
            <w:tcBorders>
              <w:right w:val="single" w:sz="4" w:space="0" w:color="auto"/>
            </w:tcBorders>
          </w:tcPr>
          <w:p w:rsidR="00F10D71" w:rsidRPr="00A704CB" w:rsidP="007A600E" w14:paraId="264E0171" w14:textId="64955128">
            <w:pPr>
              <w:pStyle w:val="SurQuestionTableText"/>
              <w:tabs>
                <w:tab w:val="clear" w:pos="4127"/>
                <w:tab w:val="left" w:leader="dot" w:pos="4278"/>
              </w:tabs>
            </w:pPr>
            <w:r>
              <w:t>*</w:t>
            </w:r>
            <w:r w:rsidRPr="00A704CB">
              <w:t>d.</w:t>
            </w:r>
            <w:r w:rsidRPr="00A704CB">
              <w:tab/>
            </w:r>
            <w:r w:rsidRPr="00AB7E77" w:rsidR="00693B58">
              <w:t>I feel confident when interacting with people from different cultures and backgrounds.</w:t>
            </w:r>
          </w:p>
        </w:tc>
        <w:tc>
          <w:tcPr>
            <w:tcW w:w="547" w:type="pct"/>
            <w:tcBorders>
              <w:left w:val="single" w:sz="4" w:space="0" w:color="auto"/>
              <w:bottom w:val="single" w:sz="4" w:space="0" w:color="auto"/>
            </w:tcBorders>
          </w:tcPr>
          <w:p w:rsidR="00F10D71" w:rsidRPr="001477AF" w:rsidP="00693B58" w14:paraId="199A0958" w14:textId="50EDD7BE">
            <w:pPr>
              <w:pStyle w:val="SurResponse"/>
              <w:spacing w:before="60" w:after="60"/>
              <w:jc w:val="center"/>
              <w:rPr>
                <w:b/>
                <w:caps/>
                <w:szCs w:val="24"/>
              </w:rPr>
            </w:pPr>
            <w:r w:rsidRPr="00827DB9">
              <w:rPr>
                <w:rFonts w:ascii="Wingdings" w:hAnsi="Wingdings"/>
              </w:rPr>
              <w:sym w:font="Wingdings" w:char="F06D"/>
            </w:r>
          </w:p>
        </w:tc>
        <w:tc>
          <w:tcPr>
            <w:tcW w:w="538" w:type="pct"/>
            <w:tcBorders>
              <w:bottom w:val="single" w:sz="4" w:space="0" w:color="auto"/>
            </w:tcBorders>
          </w:tcPr>
          <w:p w:rsidR="00F10D71" w:rsidRPr="001477AF" w:rsidP="00693B58" w14:paraId="45653EC6" w14:textId="6E1DEDFE">
            <w:pPr>
              <w:pStyle w:val="SurResponse"/>
              <w:spacing w:before="60" w:after="60"/>
              <w:jc w:val="center"/>
            </w:pPr>
            <w:r w:rsidRPr="00827DB9">
              <w:rPr>
                <w:rFonts w:ascii="Wingdings" w:hAnsi="Wingdings"/>
              </w:rPr>
              <w:sym w:font="Wingdings" w:char="F06D"/>
            </w:r>
          </w:p>
        </w:tc>
        <w:tc>
          <w:tcPr>
            <w:tcW w:w="630" w:type="pct"/>
            <w:tcBorders>
              <w:bottom w:val="single" w:sz="4" w:space="0" w:color="auto"/>
            </w:tcBorders>
          </w:tcPr>
          <w:p w:rsidR="00F10D71" w:rsidRPr="001477AF" w:rsidP="00693B58" w14:paraId="5826088C" w14:textId="463FCF41">
            <w:pPr>
              <w:pStyle w:val="SurResponse"/>
              <w:spacing w:before="60" w:after="60"/>
              <w:jc w:val="center"/>
              <w:rPr>
                <w:b/>
                <w:caps/>
                <w:szCs w:val="24"/>
              </w:rPr>
            </w:pPr>
            <w:r w:rsidRPr="00827DB9">
              <w:rPr>
                <w:rFonts w:ascii="Wingdings" w:hAnsi="Wingdings"/>
              </w:rPr>
              <w:sym w:font="Wingdings" w:char="F06D"/>
            </w:r>
          </w:p>
        </w:tc>
        <w:tc>
          <w:tcPr>
            <w:tcW w:w="540" w:type="pct"/>
            <w:tcBorders>
              <w:bottom w:val="single" w:sz="4" w:space="0" w:color="auto"/>
            </w:tcBorders>
          </w:tcPr>
          <w:p w:rsidR="00F10D71" w:rsidRPr="001477AF" w:rsidP="00693B58" w14:paraId="4622BBCD" w14:textId="1D8688B1">
            <w:pPr>
              <w:pStyle w:val="SurResponse"/>
              <w:spacing w:before="60" w:after="60"/>
              <w:jc w:val="center"/>
            </w:pPr>
            <w:r w:rsidRPr="00827DB9">
              <w:rPr>
                <w:rFonts w:ascii="Wingdings" w:hAnsi="Wingdings"/>
              </w:rPr>
              <w:sym w:font="Wingdings" w:char="F06D"/>
            </w:r>
          </w:p>
        </w:tc>
        <w:tc>
          <w:tcPr>
            <w:tcW w:w="538" w:type="pct"/>
            <w:tcBorders>
              <w:bottom w:val="single" w:sz="4" w:space="0" w:color="auto"/>
              <w:right w:val="single" w:sz="4" w:space="0" w:color="auto"/>
            </w:tcBorders>
          </w:tcPr>
          <w:p w:rsidR="00F10D71" w:rsidRPr="001477AF" w:rsidP="00693B58" w14:paraId="3D8B7240" w14:textId="4A9077AE">
            <w:pPr>
              <w:pStyle w:val="SurResponse"/>
              <w:spacing w:before="60" w:after="60"/>
              <w:jc w:val="center"/>
              <w:rPr>
                <w:b/>
                <w:caps/>
                <w:szCs w:val="24"/>
              </w:rPr>
            </w:pPr>
            <w:r w:rsidRPr="00827DB9">
              <w:rPr>
                <w:rFonts w:ascii="Wingdings" w:hAnsi="Wingdings"/>
              </w:rPr>
              <w:sym w:font="Wingdings" w:char="F06D"/>
            </w:r>
          </w:p>
        </w:tc>
      </w:tr>
    </w:tbl>
    <w:p w:rsidR="003A6817" w:rsidRPr="009C10FB" w:rsidP="00B27F93" w14:paraId="497C55FD" w14:textId="77777777">
      <w:pPr>
        <w:spacing w:after="0" w:line="240" w:lineRule="auto"/>
        <w:ind w:left="720"/>
        <w:contextualSpacing/>
        <w:rPr>
          <w:rFonts w:ascii="Arial" w:eastAsia="Times New Roman" w:hAnsi="Arial" w:cs="Arial"/>
          <w:color w:val="000000"/>
        </w:rPr>
      </w:pPr>
    </w:p>
    <w:p w:rsidR="004C65DC" w:rsidRPr="00AC5B42" w:rsidP="00AC5B42" w14:paraId="0360B57C" w14:textId="6DC6DE19">
      <w:pPr>
        <w:pStyle w:val="SurQuestionText"/>
      </w:pPr>
      <w:r>
        <w:t>8.</w:t>
      </w:r>
      <w:r>
        <w:tab/>
      </w:r>
      <w:r w:rsidRPr="00AC5B42">
        <w:t xml:space="preserve">How much do you agree or disagree that each of the following statements describes you? </w:t>
      </w:r>
    </w:p>
    <w:p w:rsidR="00AA110B" w:rsidP="00AA110B" w14:paraId="73BCBEFD" w14:textId="06AEF9A9">
      <w:pPr>
        <w:pStyle w:val="SurDomain"/>
        <w:rPr>
          <w:bCs w:val="0"/>
        </w:rPr>
      </w:pPr>
      <w:r w:rsidRPr="00AA110B">
        <w:rPr>
          <w:bCs w:val="0"/>
        </w:rPr>
        <w:t>Pathway:  Getting Things Done</w:t>
      </w:r>
    </w:p>
    <w:p w:rsidR="00BC014F" w:rsidRPr="00AA110B" w:rsidP="00BC014F" w14:paraId="516F27CE" w14:textId="77777777">
      <w:pPr>
        <w:pStyle w:val="SurDomain"/>
        <w:rPr>
          <w:bCs w:val="0"/>
        </w:rPr>
      </w:pPr>
      <w:r>
        <w:rPr>
          <w:bCs w:val="0"/>
        </w:rPr>
        <w:t>Domain: None</w:t>
      </w:r>
    </w:p>
    <w:tbl>
      <w:tblPr>
        <w:tblStyle w:val="Survey"/>
        <w:tblW w:w="10004" w:type="dxa"/>
        <w:tblInd w:w="360" w:type="dxa"/>
        <w:tblLayout w:type="fixed"/>
        <w:tblLook w:val="0000"/>
      </w:tblPr>
      <w:tblGrid>
        <w:gridCol w:w="4421"/>
        <w:gridCol w:w="1094"/>
        <w:gridCol w:w="1076"/>
        <w:gridCol w:w="1261"/>
        <w:gridCol w:w="1080"/>
        <w:gridCol w:w="1072"/>
      </w:tblGrid>
      <w:tr w14:paraId="57D4D2D3" w14:textId="77777777" w:rsidTr="00026A93">
        <w:tblPrEx>
          <w:tblW w:w="10004" w:type="dxa"/>
          <w:tblInd w:w="360" w:type="dxa"/>
          <w:tblLayout w:type="fixed"/>
          <w:tblLook w:val="0000"/>
        </w:tblPrEx>
        <w:tc>
          <w:tcPr>
            <w:tcW w:w="2209" w:type="pct"/>
            <w:tcBorders>
              <w:right w:val="single" w:sz="4" w:space="0" w:color="auto"/>
            </w:tcBorders>
          </w:tcPr>
          <w:p w:rsidR="00026A93" w:rsidRPr="001477AF" w:rsidP="00026A93" w14:paraId="323C37B0" w14:textId="77777777">
            <w:pPr>
              <w:pStyle w:val="TableTextCentered"/>
            </w:pPr>
          </w:p>
        </w:tc>
        <w:tc>
          <w:tcPr>
            <w:tcW w:w="547" w:type="pct"/>
            <w:tcBorders>
              <w:top w:val="single" w:sz="4" w:space="0" w:color="auto"/>
              <w:left w:val="single" w:sz="4" w:space="0" w:color="auto"/>
              <w:bottom w:val="single" w:sz="4" w:space="0" w:color="auto"/>
              <w:right w:val="single" w:sz="4" w:space="0" w:color="auto"/>
            </w:tcBorders>
          </w:tcPr>
          <w:p w:rsidR="00026A93" w:rsidRPr="00F10D71" w:rsidP="00026A93" w14:paraId="4B3126B1" w14:textId="3A8A4E19">
            <w:pPr>
              <w:pStyle w:val="TableTextCentered"/>
              <w:jc w:val="center"/>
              <w:rPr>
                <w:smallCaps/>
                <w:sz w:val="20"/>
                <w:szCs w:val="20"/>
              </w:rPr>
            </w:pPr>
            <w:r w:rsidRPr="00026A93">
              <w:rPr>
                <w:szCs w:val="18"/>
              </w:rPr>
              <w:t xml:space="preserve">Strongly </w:t>
            </w:r>
            <w:r>
              <w:rPr>
                <w:szCs w:val="18"/>
              </w:rPr>
              <w:t>A</w:t>
            </w:r>
            <w:r w:rsidRPr="00026A93">
              <w:rPr>
                <w:szCs w:val="18"/>
              </w:rPr>
              <w:t>gree</w:t>
            </w:r>
          </w:p>
        </w:tc>
        <w:tc>
          <w:tcPr>
            <w:tcW w:w="538" w:type="pct"/>
            <w:tcBorders>
              <w:top w:val="single" w:sz="4" w:space="0" w:color="auto"/>
              <w:left w:val="single" w:sz="4" w:space="0" w:color="auto"/>
              <w:bottom w:val="single" w:sz="4" w:space="0" w:color="auto"/>
              <w:right w:val="single" w:sz="4" w:space="0" w:color="auto"/>
            </w:tcBorders>
          </w:tcPr>
          <w:p w:rsidR="00026A93" w:rsidRPr="00F10D71" w:rsidP="00026A93" w14:paraId="37A62047" w14:textId="66838EF6">
            <w:pPr>
              <w:pStyle w:val="TableTextCentered"/>
              <w:jc w:val="center"/>
              <w:rPr>
                <w:smallCaps/>
                <w:sz w:val="20"/>
                <w:szCs w:val="20"/>
              </w:rPr>
            </w:pPr>
            <w:r w:rsidRPr="00026A93">
              <w:rPr>
                <w:szCs w:val="18"/>
              </w:rPr>
              <w:t>Agree</w:t>
            </w:r>
          </w:p>
        </w:tc>
        <w:tc>
          <w:tcPr>
            <w:tcW w:w="630" w:type="pct"/>
            <w:tcBorders>
              <w:top w:val="single" w:sz="4" w:space="0" w:color="auto"/>
              <w:left w:val="single" w:sz="4" w:space="0" w:color="auto"/>
              <w:bottom w:val="single" w:sz="4" w:space="0" w:color="auto"/>
              <w:right w:val="single" w:sz="4" w:space="0" w:color="auto"/>
            </w:tcBorders>
          </w:tcPr>
          <w:p w:rsidR="00026A93" w:rsidRPr="00F10D71" w:rsidP="00026A93" w14:paraId="7B3124AC" w14:textId="6E06E98F">
            <w:pPr>
              <w:pStyle w:val="TableTextCentered"/>
              <w:jc w:val="center"/>
              <w:rPr>
                <w:smallCaps/>
                <w:sz w:val="20"/>
                <w:szCs w:val="20"/>
              </w:rPr>
            </w:pPr>
            <w:r w:rsidRPr="00026A93">
              <w:rPr>
                <w:szCs w:val="18"/>
              </w:rPr>
              <w:t>Neither Agree nor Disagree</w:t>
            </w:r>
          </w:p>
        </w:tc>
        <w:tc>
          <w:tcPr>
            <w:tcW w:w="540" w:type="pct"/>
            <w:tcBorders>
              <w:top w:val="single" w:sz="4" w:space="0" w:color="auto"/>
              <w:left w:val="single" w:sz="4" w:space="0" w:color="auto"/>
              <w:bottom w:val="single" w:sz="4" w:space="0" w:color="auto"/>
              <w:right w:val="single" w:sz="4" w:space="0" w:color="auto"/>
            </w:tcBorders>
          </w:tcPr>
          <w:p w:rsidR="00026A93" w:rsidRPr="00F10D71" w:rsidP="00026A93" w14:paraId="2758D55E" w14:textId="65D3A280">
            <w:pPr>
              <w:pStyle w:val="TableTextCentered"/>
              <w:jc w:val="center"/>
              <w:rPr>
                <w:smallCaps/>
                <w:sz w:val="20"/>
                <w:szCs w:val="20"/>
              </w:rPr>
            </w:pPr>
            <w:r w:rsidRPr="00026A93">
              <w:rPr>
                <w:szCs w:val="18"/>
              </w:rPr>
              <w:t>Disagree</w:t>
            </w:r>
          </w:p>
        </w:tc>
        <w:tc>
          <w:tcPr>
            <w:tcW w:w="537" w:type="pct"/>
            <w:tcBorders>
              <w:top w:val="single" w:sz="4" w:space="0" w:color="auto"/>
              <w:left w:val="single" w:sz="4" w:space="0" w:color="auto"/>
              <w:bottom w:val="single" w:sz="4" w:space="0" w:color="auto"/>
              <w:right w:val="single" w:sz="4" w:space="0" w:color="auto"/>
            </w:tcBorders>
          </w:tcPr>
          <w:p w:rsidR="00026A93" w:rsidRPr="00F10D71" w:rsidP="00026A93" w14:paraId="15FE4CCB" w14:textId="4B2BE1AD">
            <w:pPr>
              <w:pStyle w:val="TableTextCentered"/>
              <w:jc w:val="center"/>
              <w:rPr>
                <w:smallCaps/>
                <w:sz w:val="20"/>
                <w:szCs w:val="20"/>
              </w:rPr>
            </w:pPr>
            <w:r w:rsidRPr="00026A93">
              <w:rPr>
                <w:szCs w:val="18"/>
              </w:rPr>
              <w:t>Strongly Disagree</w:t>
            </w:r>
          </w:p>
        </w:tc>
      </w:tr>
      <w:tr w14:paraId="4DF6C6BB" w14:textId="77777777" w:rsidTr="00026A9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F246A1" w:rsidP="007A600E" w14:paraId="1AA8C2A5" w14:textId="7348FE31">
            <w:pPr>
              <w:pStyle w:val="SurQuestionTableText"/>
              <w:tabs>
                <w:tab w:val="clear" w:pos="4127"/>
                <w:tab w:val="left" w:leader="dot" w:pos="4278"/>
              </w:tabs>
            </w:pPr>
            <w:r>
              <w:t>*</w:t>
            </w:r>
            <w:r w:rsidRPr="00F246A1">
              <w:t>a.</w:t>
            </w:r>
            <w:r w:rsidRPr="00F246A1">
              <w:tab/>
            </w:r>
            <w:r w:rsidRPr="00F246A1" w:rsidR="00693B58">
              <w:t>I can always manage to solve difficult problems</w:t>
            </w:r>
            <w:r w:rsidR="00EF3267">
              <w:br/>
            </w:r>
            <w:r w:rsidRPr="00F246A1" w:rsidR="00693B58">
              <w:t>if I try hard enough.</w:t>
            </w:r>
          </w:p>
        </w:tc>
        <w:tc>
          <w:tcPr>
            <w:tcW w:w="547" w:type="pct"/>
            <w:tcBorders>
              <w:top w:val="single" w:sz="4" w:space="0" w:color="auto"/>
              <w:left w:val="single" w:sz="4" w:space="0" w:color="auto"/>
            </w:tcBorders>
            <w:shd w:val="clear" w:color="auto" w:fill="E8E8E8"/>
          </w:tcPr>
          <w:p w:rsidR="00F10D71" w:rsidRPr="001477AF" w:rsidP="00F246A1" w14:paraId="573FED2F" w14:textId="4F7A7CFF">
            <w:pPr>
              <w:pStyle w:val="SurResponse"/>
              <w:spacing w:before="60" w:after="60"/>
              <w:jc w:val="center"/>
              <w:rPr>
                <w:b/>
                <w:caps/>
                <w:szCs w:val="24"/>
              </w:rPr>
            </w:pPr>
            <w:r w:rsidRPr="00827DB9">
              <w:rPr>
                <w:rFonts w:ascii="Wingdings" w:hAnsi="Wingdings"/>
              </w:rPr>
              <w:sym w:font="Wingdings" w:char="F06D"/>
            </w:r>
          </w:p>
        </w:tc>
        <w:tc>
          <w:tcPr>
            <w:tcW w:w="538" w:type="pct"/>
            <w:tcBorders>
              <w:top w:val="single" w:sz="4" w:space="0" w:color="auto"/>
            </w:tcBorders>
            <w:shd w:val="clear" w:color="auto" w:fill="E8E8E8"/>
          </w:tcPr>
          <w:p w:rsidR="00F10D71" w:rsidRPr="001477AF" w:rsidP="00F246A1" w14:paraId="4A7B1B96" w14:textId="0D4022BC">
            <w:pPr>
              <w:pStyle w:val="SurResponse"/>
              <w:spacing w:before="60" w:after="60"/>
              <w:jc w:val="center"/>
            </w:pPr>
            <w:r w:rsidRPr="00827DB9">
              <w:rPr>
                <w:rFonts w:ascii="Wingdings" w:hAnsi="Wingdings"/>
              </w:rPr>
              <w:sym w:font="Wingdings" w:char="F06D"/>
            </w:r>
          </w:p>
        </w:tc>
        <w:tc>
          <w:tcPr>
            <w:tcW w:w="630" w:type="pct"/>
            <w:tcBorders>
              <w:top w:val="single" w:sz="4" w:space="0" w:color="auto"/>
            </w:tcBorders>
            <w:shd w:val="clear" w:color="auto" w:fill="E8E8E8"/>
          </w:tcPr>
          <w:p w:rsidR="00F10D71" w:rsidRPr="001477AF" w:rsidP="00F246A1" w14:paraId="6FDE1877" w14:textId="18FEC6A2">
            <w:pPr>
              <w:pStyle w:val="SurResponse"/>
              <w:spacing w:before="60" w:after="60"/>
              <w:jc w:val="center"/>
              <w:rPr>
                <w:b/>
                <w:caps/>
                <w:szCs w:val="24"/>
              </w:rPr>
            </w:pPr>
            <w:r w:rsidRPr="00827DB9">
              <w:rPr>
                <w:rFonts w:ascii="Wingdings" w:hAnsi="Wingdings"/>
              </w:rPr>
              <w:sym w:font="Wingdings" w:char="F06D"/>
            </w:r>
          </w:p>
        </w:tc>
        <w:tc>
          <w:tcPr>
            <w:tcW w:w="540" w:type="pct"/>
            <w:tcBorders>
              <w:top w:val="single" w:sz="4" w:space="0" w:color="auto"/>
            </w:tcBorders>
            <w:shd w:val="clear" w:color="auto" w:fill="E8E8E8"/>
          </w:tcPr>
          <w:p w:rsidR="00F10D71" w:rsidRPr="001477AF" w:rsidP="00F246A1" w14:paraId="365D784E" w14:textId="4D36A61F">
            <w:pPr>
              <w:pStyle w:val="SurResponse"/>
              <w:spacing w:before="60" w:after="60"/>
              <w:jc w:val="center"/>
            </w:pPr>
            <w:r w:rsidRPr="00827DB9">
              <w:rPr>
                <w:rFonts w:ascii="Wingdings" w:hAnsi="Wingdings"/>
              </w:rPr>
              <w:sym w:font="Wingdings" w:char="F06D"/>
            </w:r>
          </w:p>
        </w:tc>
        <w:tc>
          <w:tcPr>
            <w:tcW w:w="537" w:type="pct"/>
            <w:tcBorders>
              <w:top w:val="single" w:sz="4" w:space="0" w:color="auto"/>
              <w:right w:val="single" w:sz="4" w:space="0" w:color="auto"/>
            </w:tcBorders>
            <w:shd w:val="clear" w:color="auto" w:fill="E8E8E8"/>
          </w:tcPr>
          <w:p w:rsidR="00F10D71" w:rsidRPr="001477AF" w:rsidP="00F246A1" w14:paraId="3ADD118B" w14:textId="234C286D">
            <w:pPr>
              <w:pStyle w:val="SurResponse"/>
              <w:spacing w:before="60" w:after="60"/>
              <w:jc w:val="center"/>
              <w:rPr>
                <w:b/>
                <w:caps/>
                <w:szCs w:val="24"/>
              </w:rPr>
            </w:pPr>
            <w:r w:rsidRPr="00827DB9">
              <w:rPr>
                <w:rFonts w:ascii="Wingdings" w:hAnsi="Wingdings"/>
              </w:rPr>
              <w:sym w:font="Wingdings" w:char="F06D"/>
            </w:r>
          </w:p>
        </w:tc>
      </w:tr>
      <w:tr w14:paraId="3C08F3C2" w14:textId="77777777" w:rsidTr="00026A93">
        <w:tblPrEx>
          <w:tblW w:w="10004" w:type="dxa"/>
          <w:tblInd w:w="360" w:type="dxa"/>
          <w:tblLayout w:type="fixed"/>
          <w:tblLook w:val="0000"/>
        </w:tblPrEx>
        <w:tc>
          <w:tcPr>
            <w:tcW w:w="2209" w:type="pct"/>
            <w:tcBorders>
              <w:right w:val="single" w:sz="4" w:space="0" w:color="auto"/>
            </w:tcBorders>
            <w:vAlign w:val="center"/>
          </w:tcPr>
          <w:p w:rsidR="00F10D71" w:rsidRPr="00F246A1" w:rsidP="007A600E" w14:paraId="0F32C77B" w14:textId="33996D2C">
            <w:pPr>
              <w:pStyle w:val="SurQuestionTableText"/>
              <w:tabs>
                <w:tab w:val="clear" w:pos="4127"/>
                <w:tab w:val="left" w:leader="dot" w:pos="4278"/>
              </w:tabs>
            </w:pPr>
            <w:r>
              <w:t>*</w:t>
            </w:r>
            <w:r w:rsidRPr="00F246A1">
              <w:t>b.</w:t>
            </w:r>
            <w:r w:rsidRPr="00F246A1">
              <w:tab/>
            </w:r>
            <w:r w:rsidRPr="00F246A1" w:rsidR="00693B58">
              <w:t>If someone opposes me, I can find the means and ways to get what I want.</w:t>
            </w:r>
          </w:p>
        </w:tc>
        <w:tc>
          <w:tcPr>
            <w:tcW w:w="547" w:type="pct"/>
            <w:tcBorders>
              <w:left w:val="single" w:sz="4" w:space="0" w:color="auto"/>
            </w:tcBorders>
          </w:tcPr>
          <w:p w:rsidR="00F10D71" w:rsidRPr="001477AF" w:rsidP="00F246A1" w14:paraId="2A1B8177" w14:textId="291A2ED6">
            <w:pPr>
              <w:pStyle w:val="SurResponse"/>
              <w:spacing w:before="60" w:after="60"/>
              <w:jc w:val="center"/>
              <w:rPr>
                <w:b/>
                <w:caps/>
                <w:szCs w:val="24"/>
              </w:rPr>
            </w:pPr>
            <w:r w:rsidRPr="00827DB9">
              <w:rPr>
                <w:rFonts w:ascii="Wingdings" w:hAnsi="Wingdings"/>
              </w:rPr>
              <w:sym w:font="Wingdings" w:char="F06D"/>
            </w:r>
          </w:p>
        </w:tc>
        <w:tc>
          <w:tcPr>
            <w:tcW w:w="538" w:type="pct"/>
          </w:tcPr>
          <w:p w:rsidR="00F10D71" w:rsidRPr="001477AF" w:rsidP="00F246A1" w14:paraId="7C428C84" w14:textId="70814AB4">
            <w:pPr>
              <w:pStyle w:val="SurResponse"/>
              <w:spacing w:before="60" w:after="60"/>
              <w:jc w:val="center"/>
            </w:pPr>
            <w:r w:rsidRPr="00827DB9">
              <w:rPr>
                <w:rFonts w:ascii="Wingdings" w:hAnsi="Wingdings"/>
              </w:rPr>
              <w:sym w:font="Wingdings" w:char="F06D"/>
            </w:r>
          </w:p>
        </w:tc>
        <w:tc>
          <w:tcPr>
            <w:tcW w:w="630" w:type="pct"/>
          </w:tcPr>
          <w:p w:rsidR="00F10D71" w:rsidRPr="001477AF" w:rsidP="00F246A1" w14:paraId="20159F70" w14:textId="0116FC6A">
            <w:pPr>
              <w:pStyle w:val="SurResponse"/>
              <w:spacing w:before="60" w:after="60"/>
              <w:jc w:val="center"/>
              <w:rPr>
                <w:b/>
                <w:caps/>
                <w:szCs w:val="24"/>
              </w:rPr>
            </w:pPr>
            <w:r w:rsidRPr="00827DB9">
              <w:rPr>
                <w:rFonts w:ascii="Wingdings" w:hAnsi="Wingdings"/>
              </w:rPr>
              <w:sym w:font="Wingdings" w:char="F06D"/>
            </w:r>
          </w:p>
        </w:tc>
        <w:tc>
          <w:tcPr>
            <w:tcW w:w="540" w:type="pct"/>
          </w:tcPr>
          <w:p w:rsidR="00F10D71" w:rsidRPr="001477AF" w:rsidP="00F246A1" w14:paraId="78924C59" w14:textId="448FD977">
            <w:pPr>
              <w:pStyle w:val="SurResponse"/>
              <w:spacing w:before="60" w:after="60"/>
              <w:jc w:val="center"/>
            </w:pPr>
            <w:r w:rsidRPr="00827DB9">
              <w:rPr>
                <w:rFonts w:ascii="Wingdings" w:hAnsi="Wingdings"/>
              </w:rPr>
              <w:sym w:font="Wingdings" w:char="F06D"/>
            </w:r>
          </w:p>
        </w:tc>
        <w:tc>
          <w:tcPr>
            <w:tcW w:w="537" w:type="pct"/>
            <w:tcBorders>
              <w:right w:val="single" w:sz="4" w:space="0" w:color="auto"/>
            </w:tcBorders>
          </w:tcPr>
          <w:p w:rsidR="00F10D71" w:rsidRPr="001477AF" w:rsidP="00F246A1" w14:paraId="1F87E92C" w14:textId="3BB7ABC0">
            <w:pPr>
              <w:pStyle w:val="SurResponse"/>
              <w:spacing w:before="60" w:after="60"/>
              <w:jc w:val="center"/>
              <w:rPr>
                <w:b/>
                <w:caps/>
                <w:szCs w:val="24"/>
              </w:rPr>
            </w:pPr>
            <w:r w:rsidRPr="00827DB9">
              <w:rPr>
                <w:rFonts w:ascii="Wingdings" w:hAnsi="Wingdings"/>
              </w:rPr>
              <w:sym w:font="Wingdings" w:char="F06D"/>
            </w:r>
          </w:p>
        </w:tc>
      </w:tr>
      <w:tr w14:paraId="109209B5" w14:textId="77777777" w:rsidTr="00026A9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F246A1" w:rsidP="007A600E" w14:paraId="3E7C2AD9" w14:textId="61EFE763">
            <w:pPr>
              <w:pStyle w:val="SurQuestionTableText"/>
              <w:tabs>
                <w:tab w:val="clear" w:pos="4127"/>
                <w:tab w:val="left" w:leader="dot" w:pos="4278"/>
              </w:tabs>
            </w:pPr>
            <w:r>
              <w:t>*</w:t>
            </w:r>
            <w:r w:rsidRPr="00F246A1">
              <w:t>c.</w:t>
            </w:r>
            <w:r w:rsidRPr="00F246A1">
              <w:tab/>
            </w:r>
            <w:r w:rsidRPr="00F246A1" w:rsidR="00693B58">
              <w:t>It is easy for me to stick to my aims and accomplish my goals.</w:t>
            </w:r>
          </w:p>
        </w:tc>
        <w:tc>
          <w:tcPr>
            <w:tcW w:w="547" w:type="pct"/>
            <w:tcBorders>
              <w:left w:val="single" w:sz="4" w:space="0" w:color="auto"/>
            </w:tcBorders>
            <w:shd w:val="clear" w:color="auto" w:fill="E8E8E8"/>
          </w:tcPr>
          <w:p w:rsidR="00F10D71" w:rsidRPr="001477AF" w:rsidP="00F246A1" w14:paraId="3C84AAB6" w14:textId="6C83864E">
            <w:pPr>
              <w:pStyle w:val="SurResponse"/>
              <w:spacing w:before="60" w:after="60"/>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F246A1" w14:paraId="4895E6D4" w14:textId="2B1BD560">
            <w:pPr>
              <w:pStyle w:val="SurResponse"/>
              <w:spacing w:before="60" w:after="60"/>
              <w:jc w:val="center"/>
            </w:pPr>
            <w:r w:rsidRPr="00827DB9">
              <w:rPr>
                <w:rFonts w:ascii="Wingdings" w:hAnsi="Wingdings"/>
              </w:rPr>
              <w:sym w:font="Wingdings" w:char="F06D"/>
            </w:r>
          </w:p>
        </w:tc>
        <w:tc>
          <w:tcPr>
            <w:tcW w:w="630" w:type="pct"/>
            <w:shd w:val="clear" w:color="auto" w:fill="E8E8E8"/>
          </w:tcPr>
          <w:p w:rsidR="00F10D71" w:rsidRPr="001477AF" w:rsidP="00F246A1" w14:paraId="39C51D45" w14:textId="69DE0D87">
            <w:pPr>
              <w:pStyle w:val="SurResponse"/>
              <w:spacing w:before="60" w:after="60"/>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F246A1" w14:paraId="5A00BA21" w14:textId="5D967AC7">
            <w:pPr>
              <w:pStyle w:val="SurResponse"/>
              <w:spacing w:before="60" w:after="60"/>
              <w:jc w:val="center"/>
            </w:pPr>
            <w:r w:rsidRPr="00827DB9">
              <w:rPr>
                <w:rFonts w:ascii="Wingdings" w:hAnsi="Wingdings"/>
              </w:rPr>
              <w:sym w:font="Wingdings" w:char="F06D"/>
            </w:r>
          </w:p>
        </w:tc>
        <w:tc>
          <w:tcPr>
            <w:tcW w:w="537" w:type="pct"/>
            <w:tcBorders>
              <w:right w:val="single" w:sz="4" w:space="0" w:color="auto"/>
            </w:tcBorders>
            <w:shd w:val="clear" w:color="auto" w:fill="E8E8E8"/>
          </w:tcPr>
          <w:p w:rsidR="00F10D71" w:rsidRPr="001477AF" w:rsidP="00F246A1" w14:paraId="68F16A90" w14:textId="1044A98A">
            <w:pPr>
              <w:pStyle w:val="SurResponse"/>
              <w:spacing w:before="60" w:after="60"/>
              <w:jc w:val="center"/>
              <w:rPr>
                <w:b/>
                <w:caps/>
                <w:szCs w:val="24"/>
              </w:rPr>
            </w:pPr>
            <w:r w:rsidRPr="00827DB9">
              <w:rPr>
                <w:rFonts w:ascii="Wingdings" w:hAnsi="Wingdings"/>
              </w:rPr>
              <w:sym w:font="Wingdings" w:char="F06D"/>
            </w:r>
          </w:p>
        </w:tc>
      </w:tr>
      <w:tr w14:paraId="0D692055" w14:textId="77777777" w:rsidTr="00026A93">
        <w:tblPrEx>
          <w:tblW w:w="10004" w:type="dxa"/>
          <w:tblInd w:w="360" w:type="dxa"/>
          <w:tblLayout w:type="fixed"/>
          <w:tblLook w:val="0000"/>
        </w:tblPrEx>
        <w:tc>
          <w:tcPr>
            <w:tcW w:w="2209" w:type="pct"/>
            <w:tcBorders>
              <w:right w:val="single" w:sz="4" w:space="0" w:color="auto"/>
            </w:tcBorders>
            <w:vAlign w:val="center"/>
          </w:tcPr>
          <w:p w:rsidR="00F10D71" w:rsidRPr="00F246A1" w:rsidP="007A600E" w14:paraId="4D8B0DBD" w14:textId="7376BE39">
            <w:pPr>
              <w:pStyle w:val="SurQuestionTableText"/>
              <w:tabs>
                <w:tab w:val="clear" w:pos="4127"/>
                <w:tab w:val="left" w:leader="dot" w:pos="4278"/>
              </w:tabs>
            </w:pPr>
            <w:r>
              <w:t>*</w:t>
            </w:r>
            <w:r w:rsidRPr="00F246A1">
              <w:t>d.</w:t>
            </w:r>
            <w:r w:rsidRPr="00F246A1">
              <w:tab/>
            </w:r>
            <w:r w:rsidRPr="00F246A1" w:rsidR="00693B58">
              <w:t>I am confident that I could deal efficiently with unexpected events.</w:t>
            </w:r>
          </w:p>
        </w:tc>
        <w:tc>
          <w:tcPr>
            <w:tcW w:w="547" w:type="pct"/>
            <w:tcBorders>
              <w:left w:val="single" w:sz="4" w:space="0" w:color="auto"/>
            </w:tcBorders>
          </w:tcPr>
          <w:p w:rsidR="00F10D71" w:rsidRPr="001477AF" w:rsidP="00F246A1" w14:paraId="6A9AF335" w14:textId="0CC451E1">
            <w:pPr>
              <w:pStyle w:val="SurResponse"/>
              <w:spacing w:before="60" w:after="60"/>
              <w:jc w:val="center"/>
              <w:rPr>
                <w:b/>
                <w:caps/>
                <w:szCs w:val="24"/>
              </w:rPr>
            </w:pPr>
            <w:r w:rsidRPr="00827DB9">
              <w:rPr>
                <w:rFonts w:ascii="Wingdings" w:hAnsi="Wingdings"/>
              </w:rPr>
              <w:sym w:font="Wingdings" w:char="F06D"/>
            </w:r>
          </w:p>
        </w:tc>
        <w:tc>
          <w:tcPr>
            <w:tcW w:w="538" w:type="pct"/>
          </w:tcPr>
          <w:p w:rsidR="00F10D71" w:rsidRPr="001477AF" w:rsidP="00F246A1" w14:paraId="55713981" w14:textId="65D5929F">
            <w:pPr>
              <w:pStyle w:val="SurResponse"/>
              <w:spacing w:before="60" w:after="60"/>
              <w:jc w:val="center"/>
            </w:pPr>
            <w:r w:rsidRPr="00827DB9">
              <w:rPr>
                <w:rFonts w:ascii="Wingdings" w:hAnsi="Wingdings"/>
              </w:rPr>
              <w:sym w:font="Wingdings" w:char="F06D"/>
            </w:r>
          </w:p>
        </w:tc>
        <w:tc>
          <w:tcPr>
            <w:tcW w:w="630" w:type="pct"/>
          </w:tcPr>
          <w:p w:rsidR="00F10D71" w:rsidRPr="001477AF" w:rsidP="00F246A1" w14:paraId="73B7F05D" w14:textId="06B9D588">
            <w:pPr>
              <w:pStyle w:val="SurResponse"/>
              <w:spacing w:before="60" w:after="60"/>
              <w:jc w:val="center"/>
              <w:rPr>
                <w:b/>
                <w:caps/>
                <w:szCs w:val="24"/>
              </w:rPr>
            </w:pPr>
            <w:r w:rsidRPr="00827DB9">
              <w:rPr>
                <w:rFonts w:ascii="Wingdings" w:hAnsi="Wingdings"/>
              </w:rPr>
              <w:sym w:font="Wingdings" w:char="F06D"/>
            </w:r>
          </w:p>
        </w:tc>
        <w:tc>
          <w:tcPr>
            <w:tcW w:w="540" w:type="pct"/>
          </w:tcPr>
          <w:p w:rsidR="00F10D71" w:rsidRPr="001477AF" w:rsidP="00F246A1" w14:paraId="728D0C34" w14:textId="70F1083F">
            <w:pPr>
              <w:pStyle w:val="SurResponse"/>
              <w:spacing w:before="60" w:after="60"/>
              <w:jc w:val="center"/>
            </w:pPr>
            <w:r w:rsidRPr="00827DB9">
              <w:rPr>
                <w:rFonts w:ascii="Wingdings" w:hAnsi="Wingdings"/>
              </w:rPr>
              <w:sym w:font="Wingdings" w:char="F06D"/>
            </w:r>
          </w:p>
        </w:tc>
        <w:tc>
          <w:tcPr>
            <w:tcW w:w="537" w:type="pct"/>
            <w:tcBorders>
              <w:right w:val="single" w:sz="4" w:space="0" w:color="auto"/>
            </w:tcBorders>
          </w:tcPr>
          <w:p w:rsidR="00F10D71" w:rsidRPr="001477AF" w:rsidP="00F246A1" w14:paraId="281A20CD" w14:textId="3528BCDE">
            <w:pPr>
              <w:pStyle w:val="SurResponse"/>
              <w:spacing w:before="60" w:after="60"/>
              <w:jc w:val="center"/>
              <w:rPr>
                <w:b/>
                <w:caps/>
                <w:szCs w:val="24"/>
              </w:rPr>
            </w:pPr>
            <w:r w:rsidRPr="00827DB9">
              <w:rPr>
                <w:rFonts w:ascii="Wingdings" w:hAnsi="Wingdings"/>
              </w:rPr>
              <w:sym w:font="Wingdings" w:char="F06D"/>
            </w:r>
          </w:p>
        </w:tc>
      </w:tr>
      <w:tr w14:paraId="0365E06D" w14:textId="77777777" w:rsidTr="00026A9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F246A1" w:rsidP="007A600E" w14:paraId="150A17C7" w14:textId="2AADF4FA">
            <w:pPr>
              <w:pStyle w:val="SurQuestionTableText"/>
              <w:tabs>
                <w:tab w:val="clear" w:pos="4127"/>
                <w:tab w:val="left" w:leader="dot" w:pos="4278"/>
              </w:tabs>
            </w:pPr>
            <w:r>
              <w:t>*</w:t>
            </w:r>
            <w:r w:rsidRPr="00F246A1">
              <w:t>e.</w:t>
            </w:r>
            <w:r w:rsidRPr="00F246A1">
              <w:tab/>
            </w:r>
            <w:r w:rsidRPr="00F246A1" w:rsidR="00693B58">
              <w:t>Thanks to my resourcefulness, I know how to handle unforeseen situations.</w:t>
            </w:r>
          </w:p>
        </w:tc>
        <w:tc>
          <w:tcPr>
            <w:tcW w:w="547" w:type="pct"/>
            <w:tcBorders>
              <w:left w:val="single" w:sz="4" w:space="0" w:color="auto"/>
            </w:tcBorders>
            <w:shd w:val="clear" w:color="auto" w:fill="E8E8E8"/>
          </w:tcPr>
          <w:p w:rsidR="00F10D71" w:rsidRPr="001477AF" w:rsidP="00F246A1" w14:paraId="3F3ED7ED" w14:textId="6285DBCF">
            <w:pPr>
              <w:pStyle w:val="SurResponse"/>
              <w:spacing w:before="60" w:after="60"/>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F246A1" w14:paraId="68EE867F" w14:textId="4D66DA4B">
            <w:pPr>
              <w:pStyle w:val="SurResponse"/>
              <w:spacing w:before="60" w:after="60"/>
              <w:jc w:val="center"/>
            </w:pPr>
            <w:r w:rsidRPr="00827DB9">
              <w:rPr>
                <w:rFonts w:ascii="Wingdings" w:hAnsi="Wingdings"/>
              </w:rPr>
              <w:sym w:font="Wingdings" w:char="F06D"/>
            </w:r>
          </w:p>
        </w:tc>
        <w:tc>
          <w:tcPr>
            <w:tcW w:w="630" w:type="pct"/>
            <w:shd w:val="clear" w:color="auto" w:fill="E8E8E8"/>
          </w:tcPr>
          <w:p w:rsidR="00F10D71" w:rsidRPr="001477AF" w:rsidP="00F246A1" w14:paraId="21AAA974" w14:textId="2241670C">
            <w:pPr>
              <w:pStyle w:val="SurResponse"/>
              <w:spacing w:before="60" w:after="60"/>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F246A1" w14:paraId="2B338F86" w14:textId="69D63E90">
            <w:pPr>
              <w:pStyle w:val="SurResponse"/>
              <w:spacing w:before="60" w:after="60"/>
              <w:jc w:val="center"/>
            </w:pPr>
            <w:r w:rsidRPr="00827DB9">
              <w:rPr>
                <w:rFonts w:ascii="Wingdings" w:hAnsi="Wingdings"/>
              </w:rPr>
              <w:sym w:font="Wingdings" w:char="F06D"/>
            </w:r>
          </w:p>
        </w:tc>
        <w:tc>
          <w:tcPr>
            <w:tcW w:w="537" w:type="pct"/>
            <w:tcBorders>
              <w:right w:val="single" w:sz="4" w:space="0" w:color="auto"/>
            </w:tcBorders>
            <w:shd w:val="clear" w:color="auto" w:fill="E8E8E8"/>
          </w:tcPr>
          <w:p w:rsidR="00F10D71" w:rsidRPr="001477AF" w:rsidP="00F246A1" w14:paraId="7415CCFC" w14:textId="76E27127">
            <w:pPr>
              <w:pStyle w:val="SurResponse"/>
              <w:spacing w:before="60" w:after="60"/>
              <w:jc w:val="center"/>
              <w:rPr>
                <w:b/>
                <w:caps/>
                <w:szCs w:val="24"/>
              </w:rPr>
            </w:pPr>
            <w:r w:rsidRPr="00827DB9">
              <w:rPr>
                <w:rFonts w:ascii="Wingdings" w:hAnsi="Wingdings"/>
              </w:rPr>
              <w:sym w:font="Wingdings" w:char="F06D"/>
            </w:r>
          </w:p>
        </w:tc>
      </w:tr>
      <w:tr w14:paraId="62296B12" w14:textId="77777777" w:rsidTr="00026A93">
        <w:tblPrEx>
          <w:tblW w:w="10004" w:type="dxa"/>
          <w:tblInd w:w="360" w:type="dxa"/>
          <w:tblLayout w:type="fixed"/>
          <w:tblLook w:val="0000"/>
        </w:tblPrEx>
        <w:tc>
          <w:tcPr>
            <w:tcW w:w="2209" w:type="pct"/>
            <w:tcBorders>
              <w:right w:val="single" w:sz="4" w:space="0" w:color="auto"/>
            </w:tcBorders>
            <w:vAlign w:val="center"/>
          </w:tcPr>
          <w:p w:rsidR="00F10D71" w:rsidRPr="00F246A1" w:rsidP="007A600E" w14:paraId="765F7941" w14:textId="68BF12B7">
            <w:pPr>
              <w:pStyle w:val="SurQuestionTableText"/>
              <w:tabs>
                <w:tab w:val="clear" w:pos="4127"/>
                <w:tab w:val="left" w:leader="dot" w:pos="4278"/>
              </w:tabs>
            </w:pPr>
            <w:r>
              <w:t>*</w:t>
            </w:r>
            <w:r w:rsidRPr="00F246A1">
              <w:t>f.</w:t>
            </w:r>
            <w:r w:rsidRPr="00F246A1">
              <w:tab/>
            </w:r>
            <w:r w:rsidRPr="00F246A1" w:rsidR="00693B58">
              <w:t>I can solve most problems if I invest the necessary effort.</w:t>
            </w:r>
          </w:p>
        </w:tc>
        <w:tc>
          <w:tcPr>
            <w:tcW w:w="547" w:type="pct"/>
            <w:tcBorders>
              <w:left w:val="single" w:sz="4" w:space="0" w:color="auto"/>
            </w:tcBorders>
          </w:tcPr>
          <w:p w:rsidR="00F10D71" w:rsidRPr="001477AF" w:rsidP="00F246A1" w14:paraId="47BBB3A4" w14:textId="444E8172">
            <w:pPr>
              <w:pStyle w:val="SurResponse"/>
              <w:spacing w:before="60" w:after="60"/>
              <w:jc w:val="center"/>
              <w:rPr>
                <w:b/>
                <w:caps/>
                <w:szCs w:val="24"/>
              </w:rPr>
            </w:pPr>
            <w:r w:rsidRPr="00827DB9">
              <w:rPr>
                <w:rFonts w:ascii="Wingdings" w:hAnsi="Wingdings"/>
              </w:rPr>
              <w:sym w:font="Wingdings" w:char="F06D"/>
            </w:r>
          </w:p>
        </w:tc>
        <w:tc>
          <w:tcPr>
            <w:tcW w:w="538" w:type="pct"/>
          </w:tcPr>
          <w:p w:rsidR="00F10D71" w:rsidRPr="001477AF" w:rsidP="00F246A1" w14:paraId="06E76C54" w14:textId="7DD144BC">
            <w:pPr>
              <w:pStyle w:val="SurResponse"/>
              <w:spacing w:before="60" w:after="60"/>
              <w:jc w:val="center"/>
            </w:pPr>
            <w:r w:rsidRPr="00827DB9">
              <w:rPr>
                <w:rFonts w:ascii="Wingdings" w:hAnsi="Wingdings"/>
              </w:rPr>
              <w:sym w:font="Wingdings" w:char="F06D"/>
            </w:r>
          </w:p>
        </w:tc>
        <w:tc>
          <w:tcPr>
            <w:tcW w:w="630" w:type="pct"/>
          </w:tcPr>
          <w:p w:rsidR="00F10D71" w:rsidRPr="001477AF" w:rsidP="00F246A1" w14:paraId="77338C82" w14:textId="421B0A61">
            <w:pPr>
              <w:pStyle w:val="SurResponse"/>
              <w:spacing w:before="60" w:after="60"/>
              <w:jc w:val="center"/>
              <w:rPr>
                <w:b/>
                <w:caps/>
                <w:szCs w:val="24"/>
              </w:rPr>
            </w:pPr>
            <w:r w:rsidRPr="00827DB9">
              <w:rPr>
                <w:rFonts w:ascii="Wingdings" w:hAnsi="Wingdings"/>
              </w:rPr>
              <w:sym w:font="Wingdings" w:char="F06D"/>
            </w:r>
          </w:p>
        </w:tc>
        <w:tc>
          <w:tcPr>
            <w:tcW w:w="540" w:type="pct"/>
          </w:tcPr>
          <w:p w:rsidR="00F10D71" w:rsidRPr="001477AF" w:rsidP="00F246A1" w14:paraId="0FA247B2" w14:textId="5B2B06E2">
            <w:pPr>
              <w:pStyle w:val="SurResponse"/>
              <w:spacing w:before="60" w:after="60"/>
              <w:jc w:val="center"/>
            </w:pPr>
            <w:r w:rsidRPr="00827DB9">
              <w:rPr>
                <w:rFonts w:ascii="Wingdings" w:hAnsi="Wingdings"/>
              </w:rPr>
              <w:sym w:font="Wingdings" w:char="F06D"/>
            </w:r>
          </w:p>
        </w:tc>
        <w:tc>
          <w:tcPr>
            <w:tcW w:w="537" w:type="pct"/>
            <w:tcBorders>
              <w:right w:val="single" w:sz="4" w:space="0" w:color="auto"/>
            </w:tcBorders>
          </w:tcPr>
          <w:p w:rsidR="00F10D71" w:rsidRPr="001477AF" w:rsidP="00F246A1" w14:paraId="5FA543DD" w14:textId="681BE392">
            <w:pPr>
              <w:pStyle w:val="SurResponse"/>
              <w:spacing w:before="60" w:after="60"/>
              <w:jc w:val="center"/>
              <w:rPr>
                <w:b/>
                <w:caps/>
                <w:szCs w:val="24"/>
              </w:rPr>
            </w:pPr>
            <w:r w:rsidRPr="00827DB9">
              <w:rPr>
                <w:rFonts w:ascii="Wingdings" w:hAnsi="Wingdings"/>
              </w:rPr>
              <w:sym w:font="Wingdings" w:char="F06D"/>
            </w:r>
          </w:p>
        </w:tc>
      </w:tr>
      <w:tr w14:paraId="34985F4C" w14:textId="77777777" w:rsidTr="00026A9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F246A1" w:rsidP="007A600E" w14:paraId="69FD800E" w14:textId="44E3C664">
            <w:pPr>
              <w:pStyle w:val="SurQuestionTableText"/>
              <w:tabs>
                <w:tab w:val="clear" w:pos="4127"/>
                <w:tab w:val="left" w:leader="dot" w:pos="4278"/>
              </w:tabs>
            </w:pPr>
            <w:r>
              <w:t>*</w:t>
            </w:r>
            <w:r w:rsidRPr="00F246A1">
              <w:t>g.</w:t>
            </w:r>
            <w:r w:rsidRPr="00F246A1">
              <w:tab/>
            </w:r>
            <w:r w:rsidRPr="00F246A1" w:rsidR="00693B58">
              <w:t>I can remain calm when facing difficulties because I can rely on my coping abilities.</w:t>
            </w:r>
          </w:p>
        </w:tc>
        <w:tc>
          <w:tcPr>
            <w:tcW w:w="547" w:type="pct"/>
            <w:tcBorders>
              <w:left w:val="single" w:sz="4" w:space="0" w:color="auto"/>
            </w:tcBorders>
            <w:shd w:val="clear" w:color="auto" w:fill="E8E8E8"/>
          </w:tcPr>
          <w:p w:rsidR="00F10D71" w:rsidRPr="001477AF" w:rsidP="00F246A1" w14:paraId="3D269637" w14:textId="12C8C5D0">
            <w:pPr>
              <w:pStyle w:val="SurResponse"/>
              <w:spacing w:before="60" w:after="60"/>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F246A1" w14:paraId="0C5DA2DC" w14:textId="6046EA2A">
            <w:pPr>
              <w:pStyle w:val="SurResponse"/>
              <w:spacing w:before="60" w:after="60"/>
              <w:jc w:val="center"/>
            </w:pPr>
            <w:r w:rsidRPr="00827DB9">
              <w:rPr>
                <w:rFonts w:ascii="Wingdings" w:hAnsi="Wingdings"/>
              </w:rPr>
              <w:sym w:font="Wingdings" w:char="F06D"/>
            </w:r>
          </w:p>
        </w:tc>
        <w:tc>
          <w:tcPr>
            <w:tcW w:w="630" w:type="pct"/>
            <w:shd w:val="clear" w:color="auto" w:fill="E8E8E8"/>
          </w:tcPr>
          <w:p w:rsidR="00F10D71" w:rsidRPr="001477AF" w:rsidP="00F246A1" w14:paraId="7F3D9474" w14:textId="226A0EF8">
            <w:pPr>
              <w:pStyle w:val="SurResponse"/>
              <w:spacing w:before="60" w:after="60"/>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F246A1" w14:paraId="787531BB" w14:textId="1CB3ED83">
            <w:pPr>
              <w:pStyle w:val="SurResponse"/>
              <w:spacing w:before="60" w:after="60"/>
              <w:jc w:val="center"/>
            </w:pPr>
            <w:r w:rsidRPr="00827DB9">
              <w:rPr>
                <w:rFonts w:ascii="Wingdings" w:hAnsi="Wingdings"/>
              </w:rPr>
              <w:sym w:font="Wingdings" w:char="F06D"/>
            </w:r>
          </w:p>
        </w:tc>
        <w:tc>
          <w:tcPr>
            <w:tcW w:w="537" w:type="pct"/>
            <w:tcBorders>
              <w:right w:val="single" w:sz="4" w:space="0" w:color="auto"/>
            </w:tcBorders>
            <w:shd w:val="clear" w:color="auto" w:fill="E8E8E8"/>
          </w:tcPr>
          <w:p w:rsidR="00F10D71" w:rsidRPr="001477AF" w:rsidP="00F246A1" w14:paraId="4301BC0F" w14:textId="10F6425E">
            <w:pPr>
              <w:pStyle w:val="SurResponse"/>
              <w:spacing w:before="60" w:after="60"/>
              <w:jc w:val="center"/>
              <w:rPr>
                <w:b/>
                <w:caps/>
                <w:szCs w:val="24"/>
              </w:rPr>
            </w:pPr>
            <w:r w:rsidRPr="00827DB9">
              <w:rPr>
                <w:rFonts w:ascii="Wingdings" w:hAnsi="Wingdings"/>
              </w:rPr>
              <w:sym w:font="Wingdings" w:char="F06D"/>
            </w:r>
          </w:p>
        </w:tc>
      </w:tr>
      <w:tr w14:paraId="3BCC48B4" w14:textId="77777777" w:rsidTr="00026A93">
        <w:tblPrEx>
          <w:tblW w:w="10004" w:type="dxa"/>
          <w:tblInd w:w="360" w:type="dxa"/>
          <w:tblLayout w:type="fixed"/>
          <w:tblLook w:val="0000"/>
        </w:tblPrEx>
        <w:tc>
          <w:tcPr>
            <w:tcW w:w="2209" w:type="pct"/>
            <w:tcBorders>
              <w:right w:val="single" w:sz="4" w:space="0" w:color="auto"/>
            </w:tcBorders>
            <w:vAlign w:val="center"/>
          </w:tcPr>
          <w:p w:rsidR="00F10D71" w:rsidRPr="00F246A1" w:rsidP="007A600E" w14:paraId="548CA3E6" w14:textId="195F2026">
            <w:pPr>
              <w:pStyle w:val="SurQuestionTableText"/>
              <w:tabs>
                <w:tab w:val="clear" w:pos="4127"/>
                <w:tab w:val="left" w:leader="dot" w:pos="4278"/>
              </w:tabs>
            </w:pPr>
            <w:r>
              <w:t>*</w:t>
            </w:r>
            <w:r w:rsidRPr="00F246A1">
              <w:t>h.</w:t>
            </w:r>
            <w:r w:rsidRPr="00F246A1">
              <w:tab/>
            </w:r>
            <w:r w:rsidRPr="00F246A1" w:rsidR="00693B58">
              <w:t>When I am confronted with a problem, I can usually find several solutions.</w:t>
            </w:r>
          </w:p>
        </w:tc>
        <w:tc>
          <w:tcPr>
            <w:tcW w:w="547" w:type="pct"/>
            <w:tcBorders>
              <w:left w:val="single" w:sz="4" w:space="0" w:color="auto"/>
            </w:tcBorders>
          </w:tcPr>
          <w:p w:rsidR="00F10D71" w:rsidRPr="001477AF" w:rsidP="00F246A1" w14:paraId="32789EB9" w14:textId="3B597668">
            <w:pPr>
              <w:pStyle w:val="SurResponse"/>
              <w:spacing w:before="60" w:after="60"/>
              <w:jc w:val="center"/>
              <w:rPr>
                <w:b/>
                <w:caps/>
                <w:szCs w:val="24"/>
              </w:rPr>
            </w:pPr>
            <w:r w:rsidRPr="00827DB9">
              <w:rPr>
                <w:rFonts w:ascii="Wingdings" w:hAnsi="Wingdings"/>
              </w:rPr>
              <w:sym w:font="Wingdings" w:char="F06D"/>
            </w:r>
          </w:p>
        </w:tc>
        <w:tc>
          <w:tcPr>
            <w:tcW w:w="538" w:type="pct"/>
          </w:tcPr>
          <w:p w:rsidR="00F10D71" w:rsidRPr="001477AF" w:rsidP="00F246A1" w14:paraId="586DF5D3" w14:textId="1B922F7E">
            <w:pPr>
              <w:pStyle w:val="SurResponse"/>
              <w:spacing w:before="60" w:after="60"/>
              <w:jc w:val="center"/>
            </w:pPr>
            <w:r w:rsidRPr="00827DB9">
              <w:rPr>
                <w:rFonts w:ascii="Wingdings" w:hAnsi="Wingdings"/>
              </w:rPr>
              <w:sym w:font="Wingdings" w:char="F06D"/>
            </w:r>
          </w:p>
        </w:tc>
        <w:tc>
          <w:tcPr>
            <w:tcW w:w="630" w:type="pct"/>
          </w:tcPr>
          <w:p w:rsidR="00F10D71" w:rsidRPr="001477AF" w:rsidP="00F246A1" w14:paraId="0D7C7898" w14:textId="59CD10DD">
            <w:pPr>
              <w:pStyle w:val="SurResponse"/>
              <w:spacing w:before="60" w:after="60"/>
              <w:jc w:val="center"/>
              <w:rPr>
                <w:b/>
                <w:caps/>
                <w:szCs w:val="24"/>
              </w:rPr>
            </w:pPr>
            <w:r w:rsidRPr="00827DB9">
              <w:rPr>
                <w:rFonts w:ascii="Wingdings" w:hAnsi="Wingdings"/>
              </w:rPr>
              <w:sym w:font="Wingdings" w:char="F06D"/>
            </w:r>
          </w:p>
        </w:tc>
        <w:tc>
          <w:tcPr>
            <w:tcW w:w="540" w:type="pct"/>
          </w:tcPr>
          <w:p w:rsidR="00F10D71" w:rsidRPr="001477AF" w:rsidP="00F246A1" w14:paraId="7B2B29FE" w14:textId="3DAB7329">
            <w:pPr>
              <w:pStyle w:val="SurResponse"/>
              <w:spacing w:before="60" w:after="60"/>
              <w:jc w:val="center"/>
            </w:pPr>
            <w:r w:rsidRPr="00827DB9">
              <w:rPr>
                <w:rFonts w:ascii="Wingdings" w:hAnsi="Wingdings"/>
              </w:rPr>
              <w:sym w:font="Wingdings" w:char="F06D"/>
            </w:r>
          </w:p>
        </w:tc>
        <w:tc>
          <w:tcPr>
            <w:tcW w:w="537" w:type="pct"/>
            <w:tcBorders>
              <w:right w:val="single" w:sz="4" w:space="0" w:color="auto"/>
            </w:tcBorders>
          </w:tcPr>
          <w:p w:rsidR="00F10D71" w:rsidRPr="001477AF" w:rsidP="00F246A1" w14:paraId="41F7001E" w14:textId="525CB9F5">
            <w:pPr>
              <w:pStyle w:val="SurResponse"/>
              <w:spacing w:before="60" w:after="60"/>
              <w:jc w:val="center"/>
              <w:rPr>
                <w:b/>
                <w:caps/>
                <w:szCs w:val="24"/>
              </w:rPr>
            </w:pPr>
            <w:r w:rsidRPr="00827DB9">
              <w:rPr>
                <w:rFonts w:ascii="Wingdings" w:hAnsi="Wingdings"/>
              </w:rPr>
              <w:sym w:font="Wingdings" w:char="F06D"/>
            </w:r>
          </w:p>
        </w:tc>
      </w:tr>
      <w:tr w14:paraId="357B3A5E" w14:textId="77777777" w:rsidTr="00026A9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F246A1" w:rsidP="007A600E" w14:paraId="270DF802" w14:textId="4971FF48">
            <w:pPr>
              <w:pStyle w:val="SurQuestionTableText"/>
              <w:tabs>
                <w:tab w:val="clear" w:pos="4127"/>
                <w:tab w:val="left" w:leader="dot" w:pos="4278"/>
              </w:tabs>
            </w:pPr>
            <w:r>
              <w:t>*</w:t>
            </w:r>
            <w:r w:rsidRPr="00F246A1">
              <w:t>i.</w:t>
            </w:r>
            <w:r w:rsidRPr="00F246A1">
              <w:tab/>
            </w:r>
            <w:r w:rsidRPr="00F246A1" w:rsidR="00693B58">
              <w:t>If I am in trouble, I can usually think of a solution.</w:t>
            </w:r>
          </w:p>
        </w:tc>
        <w:tc>
          <w:tcPr>
            <w:tcW w:w="547" w:type="pct"/>
            <w:tcBorders>
              <w:left w:val="single" w:sz="4" w:space="0" w:color="auto"/>
            </w:tcBorders>
            <w:shd w:val="clear" w:color="auto" w:fill="E8E8E8"/>
          </w:tcPr>
          <w:p w:rsidR="00F10D71" w:rsidRPr="001477AF" w:rsidP="00F246A1" w14:paraId="5DF03DAA" w14:textId="7220564F">
            <w:pPr>
              <w:pStyle w:val="SurResponse"/>
              <w:spacing w:before="60" w:after="60"/>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F246A1" w14:paraId="647A93E6" w14:textId="5234AD45">
            <w:pPr>
              <w:pStyle w:val="SurResponse"/>
              <w:spacing w:before="60" w:after="60"/>
              <w:jc w:val="center"/>
            </w:pPr>
            <w:r w:rsidRPr="00827DB9">
              <w:rPr>
                <w:rFonts w:ascii="Wingdings" w:hAnsi="Wingdings"/>
              </w:rPr>
              <w:sym w:font="Wingdings" w:char="F06D"/>
            </w:r>
          </w:p>
        </w:tc>
        <w:tc>
          <w:tcPr>
            <w:tcW w:w="630" w:type="pct"/>
            <w:shd w:val="clear" w:color="auto" w:fill="E8E8E8"/>
          </w:tcPr>
          <w:p w:rsidR="00F10D71" w:rsidRPr="001477AF" w:rsidP="00F246A1" w14:paraId="4D88C308" w14:textId="2B0CE725">
            <w:pPr>
              <w:pStyle w:val="SurResponse"/>
              <w:spacing w:before="60" w:after="60"/>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F246A1" w14:paraId="12AEFA01" w14:textId="756DCB0D">
            <w:pPr>
              <w:pStyle w:val="SurResponse"/>
              <w:spacing w:before="60" w:after="60"/>
              <w:jc w:val="center"/>
            </w:pPr>
            <w:r w:rsidRPr="00827DB9">
              <w:rPr>
                <w:rFonts w:ascii="Wingdings" w:hAnsi="Wingdings"/>
              </w:rPr>
              <w:sym w:font="Wingdings" w:char="F06D"/>
            </w:r>
          </w:p>
        </w:tc>
        <w:tc>
          <w:tcPr>
            <w:tcW w:w="537" w:type="pct"/>
            <w:tcBorders>
              <w:right w:val="single" w:sz="4" w:space="0" w:color="auto"/>
            </w:tcBorders>
            <w:shd w:val="clear" w:color="auto" w:fill="E8E8E8"/>
          </w:tcPr>
          <w:p w:rsidR="00F10D71" w:rsidRPr="001477AF" w:rsidP="00F246A1" w14:paraId="5DB9A1A6" w14:textId="4A56D37B">
            <w:pPr>
              <w:pStyle w:val="SurResponse"/>
              <w:spacing w:before="60" w:after="60"/>
              <w:jc w:val="center"/>
              <w:rPr>
                <w:b/>
                <w:caps/>
                <w:szCs w:val="24"/>
              </w:rPr>
            </w:pPr>
            <w:r w:rsidRPr="00827DB9">
              <w:rPr>
                <w:rFonts w:ascii="Wingdings" w:hAnsi="Wingdings"/>
              </w:rPr>
              <w:sym w:font="Wingdings" w:char="F06D"/>
            </w:r>
          </w:p>
        </w:tc>
      </w:tr>
      <w:tr w14:paraId="5E322A22" w14:textId="77777777" w:rsidTr="00026A93">
        <w:tblPrEx>
          <w:tblW w:w="10004" w:type="dxa"/>
          <w:tblInd w:w="360" w:type="dxa"/>
          <w:tblLayout w:type="fixed"/>
          <w:tblLook w:val="0000"/>
        </w:tblPrEx>
        <w:tc>
          <w:tcPr>
            <w:tcW w:w="2209" w:type="pct"/>
            <w:tcBorders>
              <w:right w:val="single" w:sz="4" w:space="0" w:color="auto"/>
            </w:tcBorders>
            <w:vAlign w:val="center"/>
          </w:tcPr>
          <w:p w:rsidR="00F10D71" w:rsidRPr="00F246A1" w:rsidP="007A600E" w14:paraId="537AF28D" w14:textId="14AA9FEA">
            <w:pPr>
              <w:pStyle w:val="SurQuestionTableText"/>
              <w:tabs>
                <w:tab w:val="clear" w:pos="4127"/>
                <w:tab w:val="left" w:leader="dot" w:pos="4278"/>
              </w:tabs>
            </w:pPr>
            <w:r>
              <w:t>*</w:t>
            </w:r>
            <w:r w:rsidRPr="00F246A1">
              <w:t>j.</w:t>
            </w:r>
            <w:r w:rsidRPr="00F246A1">
              <w:tab/>
            </w:r>
            <w:r w:rsidRPr="00F246A1" w:rsidR="00693B58">
              <w:t>I can usually handle whatever comes my way.</w:t>
            </w:r>
          </w:p>
        </w:tc>
        <w:tc>
          <w:tcPr>
            <w:tcW w:w="547" w:type="pct"/>
            <w:tcBorders>
              <w:left w:val="single" w:sz="4" w:space="0" w:color="auto"/>
              <w:bottom w:val="single" w:sz="4" w:space="0" w:color="auto"/>
            </w:tcBorders>
          </w:tcPr>
          <w:p w:rsidR="00F10D71" w:rsidRPr="001477AF" w:rsidP="00F246A1" w14:paraId="2EB7F339" w14:textId="5D9C0F6E">
            <w:pPr>
              <w:pStyle w:val="SurResponse"/>
              <w:spacing w:before="60" w:after="60"/>
              <w:jc w:val="center"/>
              <w:rPr>
                <w:b/>
                <w:caps/>
                <w:szCs w:val="24"/>
              </w:rPr>
            </w:pPr>
            <w:r w:rsidRPr="00827DB9">
              <w:rPr>
                <w:rFonts w:ascii="Wingdings" w:hAnsi="Wingdings"/>
              </w:rPr>
              <w:sym w:font="Wingdings" w:char="F06D"/>
            </w:r>
          </w:p>
        </w:tc>
        <w:tc>
          <w:tcPr>
            <w:tcW w:w="538" w:type="pct"/>
            <w:tcBorders>
              <w:bottom w:val="single" w:sz="4" w:space="0" w:color="auto"/>
            </w:tcBorders>
          </w:tcPr>
          <w:p w:rsidR="00F10D71" w:rsidRPr="001477AF" w:rsidP="00F246A1" w14:paraId="61FAB00A" w14:textId="49E80842">
            <w:pPr>
              <w:pStyle w:val="SurResponse"/>
              <w:spacing w:before="60" w:after="60"/>
              <w:jc w:val="center"/>
            </w:pPr>
            <w:r w:rsidRPr="00827DB9">
              <w:rPr>
                <w:rFonts w:ascii="Wingdings" w:hAnsi="Wingdings"/>
              </w:rPr>
              <w:sym w:font="Wingdings" w:char="F06D"/>
            </w:r>
          </w:p>
        </w:tc>
        <w:tc>
          <w:tcPr>
            <w:tcW w:w="630" w:type="pct"/>
            <w:tcBorders>
              <w:bottom w:val="single" w:sz="4" w:space="0" w:color="auto"/>
            </w:tcBorders>
          </w:tcPr>
          <w:p w:rsidR="00F10D71" w:rsidRPr="001477AF" w:rsidP="00F246A1" w14:paraId="694063C5" w14:textId="290C4FC2">
            <w:pPr>
              <w:pStyle w:val="SurResponse"/>
              <w:spacing w:before="60" w:after="60"/>
              <w:jc w:val="center"/>
              <w:rPr>
                <w:b/>
                <w:caps/>
                <w:szCs w:val="24"/>
              </w:rPr>
            </w:pPr>
            <w:r w:rsidRPr="00827DB9">
              <w:rPr>
                <w:rFonts w:ascii="Wingdings" w:hAnsi="Wingdings"/>
              </w:rPr>
              <w:sym w:font="Wingdings" w:char="F06D"/>
            </w:r>
          </w:p>
        </w:tc>
        <w:tc>
          <w:tcPr>
            <w:tcW w:w="540" w:type="pct"/>
            <w:tcBorders>
              <w:bottom w:val="single" w:sz="4" w:space="0" w:color="auto"/>
            </w:tcBorders>
          </w:tcPr>
          <w:p w:rsidR="00F10D71" w:rsidRPr="001477AF" w:rsidP="00F246A1" w14:paraId="66406B3C" w14:textId="1013A5CA">
            <w:pPr>
              <w:pStyle w:val="SurResponse"/>
              <w:spacing w:before="60" w:after="60"/>
              <w:jc w:val="center"/>
            </w:pPr>
            <w:r w:rsidRPr="00827DB9">
              <w:rPr>
                <w:rFonts w:ascii="Wingdings" w:hAnsi="Wingdings"/>
              </w:rPr>
              <w:sym w:font="Wingdings" w:char="F06D"/>
            </w:r>
          </w:p>
        </w:tc>
        <w:tc>
          <w:tcPr>
            <w:tcW w:w="537" w:type="pct"/>
            <w:tcBorders>
              <w:bottom w:val="single" w:sz="4" w:space="0" w:color="auto"/>
              <w:right w:val="single" w:sz="4" w:space="0" w:color="auto"/>
            </w:tcBorders>
          </w:tcPr>
          <w:p w:rsidR="00F10D71" w:rsidRPr="001477AF" w:rsidP="00F246A1" w14:paraId="505EC180" w14:textId="7FFBE99A">
            <w:pPr>
              <w:pStyle w:val="SurResponse"/>
              <w:spacing w:before="60" w:after="60"/>
              <w:jc w:val="center"/>
              <w:rPr>
                <w:b/>
                <w:caps/>
                <w:szCs w:val="24"/>
              </w:rPr>
            </w:pPr>
            <w:r w:rsidRPr="00827DB9">
              <w:rPr>
                <w:rFonts w:ascii="Wingdings" w:hAnsi="Wingdings"/>
              </w:rPr>
              <w:sym w:font="Wingdings" w:char="F06D"/>
            </w:r>
          </w:p>
        </w:tc>
      </w:tr>
    </w:tbl>
    <w:p w:rsidR="00252A3D" w:rsidP="00AC5B42" w14:paraId="01CF9FC2" w14:textId="77777777">
      <w:pPr>
        <w:pStyle w:val="SurQuestionText"/>
      </w:pPr>
    </w:p>
    <w:p w:rsidR="00252A3D" w14:paraId="024D86F5" w14:textId="77777777">
      <w:pPr>
        <w:spacing w:line="259" w:lineRule="auto"/>
        <w:rPr>
          <w:rFonts w:asciiTheme="majorHAnsi" w:hAnsiTheme="majorHAnsi"/>
          <w:b/>
          <w:sz w:val="20"/>
        </w:rPr>
      </w:pPr>
      <w:r>
        <w:br w:type="page"/>
      </w:r>
    </w:p>
    <w:p w:rsidR="004103E1" w:rsidRPr="00AC5B42" w:rsidP="00AC5B42" w14:paraId="797DECD6" w14:textId="33B1279A">
      <w:pPr>
        <w:pStyle w:val="SurQuestionText"/>
      </w:pPr>
      <w:r>
        <w:t>9.</w:t>
      </w:r>
      <w:r>
        <w:tab/>
      </w:r>
      <w:r w:rsidRPr="00AC5B42">
        <w:t>Thinking about your AmeriCorps experience, please indicate how much you agree or disagree with the following statements</w:t>
      </w:r>
      <w:r w:rsidR="00FF776E">
        <w:t>.</w:t>
      </w:r>
    </w:p>
    <w:p w:rsidR="00AA110B" w:rsidRPr="00AA110B" w:rsidP="00AA110B" w14:paraId="39AFFDCA" w14:textId="77777777">
      <w:pPr>
        <w:pStyle w:val="SurDomain"/>
      </w:pPr>
      <w:r w:rsidRPr="00AA110B">
        <w:rPr>
          <w:b/>
        </w:rPr>
        <w:t xml:space="preserve">Pathway: </w:t>
      </w:r>
      <w:r w:rsidRPr="00AA110B">
        <w:t>Life and Career Skills</w:t>
      </w:r>
    </w:p>
    <w:p w:rsidR="00AA110B" w:rsidRPr="00AA110B" w:rsidP="00AA110B" w14:paraId="2FA7F498" w14:textId="77777777">
      <w:pPr>
        <w:pStyle w:val="SurDomain"/>
      </w:pPr>
      <w:r w:rsidRPr="00AA110B">
        <w:rPr>
          <w:b/>
        </w:rPr>
        <w:t xml:space="preserve">Domain: </w:t>
      </w:r>
      <w:r w:rsidRPr="00AA110B">
        <w:t>Describing Experience</w:t>
      </w:r>
    </w:p>
    <w:tbl>
      <w:tblPr>
        <w:tblStyle w:val="Survey"/>
        <w:tblW w:w="10004" w:type="dxa"/>
        <w:tblInd w:w="360" w:type="dxa"/>
        <w:tblLayout w:type="fixed"/>
        <w:tblLook w:val="0000"/>
      </w:tblPr>
      <w:tblGrid>
        <w:gridCol w:w="4421"/>
        <w:gridCol w:w="1094"/>
        <w:gridCol w:w="1076"/>
        <w:gridCol w:w="1261"/>
        <w:gridCol w:w="1080"/>
        <w:gridCol w:w="1072"/>
      </w:tblGrid>
      <w:tr w14:paraId="4FDC998C" w14:textId="77777777" w:rsidTr="00DA66F3">
        <w:tblPrEx>
          <w:tblW w:w="10004" w:type="dxa"/>
          <w:tblInd w:w="360" w:type="dxa"/>
          <w:tblLayout w:type="fixed"/>
          <w:tblLook w:val="0000"/>
        </w:tblPrEx>
        <w:tc>
          <w:tcPr>
            <w:tcW w:w="2209" w:type="pct"/>
            <w:tcBorders>
              <w:right w:val="single" w:sz="4" w:space="0" w:color="auto"/>
            </w:tcBorders>
          </w:tcPr>
          <w:p w:rsidR="00026A93" w:rsidRPr="001477AF" w:rsidP="00026A93" w14:paraId="7B8A1388" w14:textId="77777777">
            <w:pPr>
              <w:pStyle w:val="TableTextCentered"/>
            </w:pPr>
          </w:p>
        </w:tc>
        <w:tc>
          <w:tcPr>
            <w:tcW w:w="547" w:type="pct"/>
            <w:tcBorders>
              <w:top w:val="single" w:sz="4" w:space="0" w:color="auto"/>
              <w:left w:val="single" w:sz="4" w:space="0" w:color="auto"/>
              <w:bottom w:val="single" w:sz="4" w:space="0" w:color="auto"/>
              <w:right w:val="single" w:sz="4" w:space="0" w:color="auto"/>
            </w:tcBorders>
          </w:tcPr>
          <w:p w:rsidR="00026A93" w:rsidRPr="00F10D71" w:rsidP="00026A93" w14:paraId="7B1C435C" w14:textId="381EE772">
            <w:pPr>
              <w:pStyle w:val="TableTextCentered"/>
              <w:jc w:val="center"/>
              <w:rPr>
                <w:smallCaps/>
                <w:sz w:val="20"/>
                <w:szCs w:val="20"/>
              </w:rPr>
            </w:pPr>
            <w:r w:rsidRPr="00026A93">
              <w:rPr>
                <w:szCs w:val="18"/>
              </w:rPr>
              <w:t xml:space="preserve">Strongly </w:t>
            </w:r>
            <w:r>
              <w:rPr>
                <w:szCs w:val="18"/>
              </w:rPr>
              <w:t>A</w:t>
            </w:r>
            <w:r w:rsidRPr="00026A93">
              <w:rPr>
                <w:szCs w:val="18"/>
              </w:rPr>
              <w:t>gree</w:t>
            </w:r>
          </w:p>
        </w:tc>
        <w:tc>
          <w:tcPr>
            <w:tcW w:w="538" w:type="pct"/>
            <w:tcBorders>
              <w:top w:val="single" w:sz="4" w:space="0" w:color="auto"/>
              <w:left w:val="single" w:sz="4" w:space="0" w:color="auto"/>
              <w:bottom w:val="single" w:sz="4" w:space="0" w:color="auto"/>
              <w:right w:val="single" w:sz="4" w:space="0" w:color="auto"/>
            </w:tcBorders>
          </w:tcPr>
          <w:p w:rsidR="00026A93" w:rsidRPr="00F10D71" w:rsidP="00026A93" w14:paraId="0651237A" w14:textId="52892826">
            <w:pPr>
              <w:pStyle w:val="TableTextCentered"/>
              <w:jc w:val="center"/>
              <w:rPr>
                <w:smallCaps/>
                <w:sz w:val="20"/>
                <w:szCs w:val="20"/>
              </w:rPr>
            </w:pPr>
            <w:r w:rsidRPr="00026A93">
              <w:rPr>
                <w:szCs w:val="18"/>
              </w:rPr>
              <w:t>Agree</w:t>
            </w:r>
          </w:p>
        </w:tc>
        <w:tc>
          <w:tcPr>
            <w:tcW w:w="630" w:type="pct"/>
            <w:tcBorders>
              <w:top w:val="single" w:sz="4" w:space="0" w:color="auto"/>
              <w:left w:val="single" w:sz="4" w:space="0" w:color="auto"/>
              <w:bottom w:val="single" w:sz="4" w:space="0" w:color="auto"/>
              <w:right w:val="single" w:sz="4" w:space="0" w:color="auto"/>
            </w:tcBorders>
          </w:tcPr>
          <w:p w:rsidR="00026A93" w:rsidRPr="00F10D71" w:rsidP="00026A93" w14:paraId="71CAA6F4" w14:textId="1DC46430">
            <w:pPr>
              <w:pStyle w:val="TableTextCentered"/>
              <w:jc w:val="center"/>
              <w:rPr>
                <w:smallCaps/>
                <w:sz w:val="20"/>
                <w:szCs w:val="20"/>
              </w:rPr>
            </w:pPr>
            <w:r w:rsidRPr="00026A93">
              <w:rPr>
                <w:szCs w:val="18"/>
              </w:rPr>
              <w:t>Neither Agree nor Disagree</w:t>
            </w:r>
          </w:p>
        </w:tc>
        <w:tc>
          <w:tcPr>
            <w:tcW w:w="540" w:type="pct"/>
            <w:tcBorders>
              <w:top w:val="single" w:sz="4" w:space="0" w:color="auto"/>
              <w:left w:val="single" w:sz="4" w:space="0" w:color="auto"/>
              <w:bottom w:val="single" w:sz="4" w:space="0" w:color="auto"/>
              <w:right w:val="single" w:sz="4" w:space="0" w:color="auto"/>
            </w:tcBorders>
          </w:tcPr>
          <w:p w:rsidR="00026A93" w:rsidRPr="00F10D71" w:rsidP="00026A93" w14:paraId="0673E238" w14:textId="60BADE7C">
            <w:pPr>
              <w:pStyle w:val="TableTextCentered"/>
              <w:jc w:val="center"/>
              <w:rPr>
                <w:smallCaps/>
                <w:sz w:val="20"/>
                <w:szCs w:val="20"/>
              </w:rPr>
            </w:pPr>
            <w:r w:rsidRPr="00026A93">
              <w:rPr>
                <w:szCs w:val="18"/>
              </w:rPr>
              <w:t>Disagree</w:t>
            </w:r>
          </w:p>
        </w:tc>
        <w:tc>
          <w:tcPr>
            <w:tcW w:w="537" w:type="pct"/>
            <w:tcBorders>
              <w:top w:val="single" w:sz="4" w:space="0" w:color="auto"/>
              <w:left w:val="single" w:sz="4" w:space="0" w:color="auto"/>
              <w:bottom w:val="single" w:sz="4" w:space="0" w:color="auto"/>
              <w:right w:val="single" w:sz="4" w:space="0" w:color="auto"/>
            </w:tcBorders>
          </w:tcPr>
          <w:p w:rsidR="00026A93" w:rsidRPr="00F10D71" w:rsidP="00026A93" w14:paraId="26BA3053" w14:textId="2DD37460">
            <w:pPr>
              <w:pStyle w:val="TableTextCentered"/>
              <w:jc w:val="center"/>
              <w:rPr>
                <w:smallCaps/>
                <w:sz w:val="20"/>
                <w:szCs w:val="20"/>
              </w:rPr>
            </w:pPr>
            <w:r w:rsidRPr="00026A93">
              <w:rPr>
                <w:szCs w:val="18"/>
              </w:rPr>
              <w:t>Strongly Disagree</w:t>
            </w:r>
          </w:p>
        </w:tc>
      </w:tr>
      <w:tr w14:paraId="187D0931" w14:textId="77777777" w:rsidTr="00DA66F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A704CB" w:rsidP="007A600E" w14:paraId="5CFB6EF1" w14:textId="3B9F484B">
            <w:pPr>
              <w:pStyle w:val="SurQuestionTableText"/>
              <w:tabs>
                <w:tab w:val="clear" w:pos="4127"/>
                <w:tab w:val="left" w:leader="dot" w:pos="4278"/>
              </w:tabs>
            </w:pPr>
            <w:r>
              <w:t>*</w:t>
            </w:r>
            <w:r w:rsidRPr="00A704CB">
              <w:t>a.</w:t>
            </w:r>
            <w:r w:rsidRPr="00A704CB">
              <w:tab/>
            </w:r>
            <w:r w:rsidRPr="00AB7E77" w:rsidR="00693B58">
              <w:t>I felt I made a contribution to the community.</w:t>
            </w:r>
          </w:p>
        </w:tc>
        <w:tc>
          <w:tcPr>
            <w:tcW w:w="547" w:type="pct"/>
            <w:tcBorders>
              <w:top w:val="single" w:sz="4" w:space="0" w:color="auto"/>
              <w:left w:val="single" w:sz="4" w:space="0" w:color="auto"/>
            </w:tcBorders>
            <w:shd w:val="clear" w:color="auto" w:fill="E8E8E8"/>
          </w:tcPr>
          <w:p w:rsidR="00F10D71" w:rsidRPr="001477AF" w:rsidP="00F246A1" w14:paraId="34DC00A6" w14:textId="4708DD2E">
            <w:pPr>
              <w:pStyle w:val="SurResponse"/>
              <w:spacing w:before="60"/>
              <w:jc w:val="center"/>
              <w:rPr>
                <w:b/>
                <w:caps/>
                <w:szCs w:val="24"/>
              </w:rPr>
            </w:pPr>
            <w:r w:rsidRPr="00827DB9">
              <w:rPr>
                <w:rFonts w:ascii="Wingdings" w:hAnsi="Wingdings"/>
              </w:rPr>
              <w:sym w:font="Wingdings" w:char="F06D"/>
            </w:r>
          </w:p>
        </w:tc>
        <w:tc>
          <w:tcPr>
            <w:tcW w:w="538" w:type="pct"/>
            <w:tcBorders>
              <w:top w:val="single" w:sz="4" w:space="0" w:color="auto"/>
            </w:tcBorders>
            <w:shd w:val="clear" w:color="auto" w:fill="E8E8E8"/>
          </w:tcPr>
          <w:p w:rsidR="00F10D71" w:rsidRPr="001477AF" w:rsidP="00F246A1" w14:paraId="7711A5C3" w14:textId="65919DCC">
            <w:pPr>
              <w:pStyle w:val="SurResponse"/>
              <w:spacing w:before="60"/>
              <w:jc w:val="center"/>
            </w:pPr>
            <w:r w:rsidRPr="00827DB9">
              <w:rPr>
                <w:rFonts w:ascii="Wingdings" w:hAnsi="Wingdings"/>
              </w:rPr>
              <w:sym w:font="Wingdings" w:char="F06D"/>
            </w:r>
          </w:p>
        </w:tc>
        <w:tc>
          <w:tcPr>
            <w:tcW w:w="630" w:type="pct"/>
            <w:tcBorders>
              <w:top w:val="single" w:sz="4" w:space="0" w:color="auto"/>
            </w:tcBorders>
            <w:shd w:val="clear" w:color="auto" w:fill="E8E8E8"/>
          </w:tcPr>
          <w:p w:rsidR="00F10D71" w:rsidRPr="001477AF" w:rsidP="00F246A1" w14:paraId="7B111249" w14:textId="585C8CBB">
            <w:pPr>
              <w:pStyle w:val="SurResponse"/>
              <w:spacing w:before="60"/>
              <w:jc w:val="center"/>
              <w:rPr>
                <w:b/>
                <w:caps/>
                <w:szCs w:val="24"/>
              </w:rPr>
            </w:pPr>
            <w:r w:rsidRPr="00827DB9">
              <w:rPr>
                <w:rFonts w:ascii="Wingdings" w:hAnsi="Wingdings"/>
              </w:rPr>
              <w:sym w:font="Wingdings" w:char="F06D"/>
            </w:r>
          </w:p>
        </w:tc>
        <w:tc>
          <w:tcPr>
            <w:tcW w:w="540" w:type="pct"/>
            <w:tcBorders>
              <w:top w:val="single" w:sz="4" w:space="0" w:color="auto"/>
            </w:tcBorders>
            <w:shd w:val="clear" w:color="auto" w:fill="E8E8E8"/>
          </w:tcPr>
          <w:p w:rsidR="00F10D71" w:rsidRPr="001477AF" w:rsidP="00F246A1" w14:paraId="58F782D0" w14:textId="5CCBF7CB">
            <w:pPr>
              <w:pStyle w:val="SurResponse"/>
              <w:spacing w:before="60"/>
              <w:jc w:val="center"/>
            </w:pPr>
            <w:r w:rsidRPr="00827DB9">
              <w:rPr>
                <w:rFonts w:ascii="Wingdings" w:hAnsi="Wingdings"/>
              </w:rPr>
              <w:sym w:font="Wingdings" w:char="F06D"/>
            </w:r>
          </w:p>
        </w:tc>
        <w:tc>
          <w:tcPr>
            <w:tcW w:w="537" w:type="pct"/>
            <w:tcBorders>
              <w:top w:val="single" w:sz="4" w:space="0" w:color="auto"/>
              <w:right w:val="single" w:sz="4" w:space="0" w:color="auto"/>
            </w:tcBorders>
            <w:shd w:val="clear" w:color="auto" w:fill="E8E8E8"/>
          </w:tcPr>
          <w:p w:rsidR="00F10D71" w:rsidRPr="001477AF" w:rsidP="00F246A1" w14:paraId="2A624EFD" w14:textId="7E3DA391">
            <w:pPr>
              <w:pStyle w:val="SurResponse"/>
              <w:spacing w:before="60"/>
              <w:jc w:val="center"/>
              <w:rPr>
                <w:b/>
                <w:caps/>
                <w:szCs w:val="24"/>
              </w:rPr>
            </w:pPr>
            <w:r w:rsidRPr="00827DB9">
              <w:rPr>
                <w:rFonts w:ascii="Wingdings" w:hAnsi="Wingdings"/>
              </w:rPr>
              <w:sym w:font="Wingdings" w:char="F06D"/>
            </w:r>
          </w:p>
        </w:tc>
      </w:tr>
      <w:tr w14:paraId="272A15EF" w14:textId="77777777" w:rsidTr="00DA66F3">
        <w:tblPrEx>
          <w:tblW w:w="10004" w:type="dxa"/>
          <w:tblInd w:w="360" w:type="dxa"/>
          <w:tblLayout w:type="fixed"/>
          <w:tblLook w:val="0000"/>
        </w:tblPrEx>
        <w:tc>
          <w:tcPr>
            <w:tcW w:w="2209" w:type="pct"/>
            <w:tcBorders>
              <w:right w:val="single" w:sz="4" w:space="0" w:color="auto"/>
            </w:tcBorders>
            <w:vAlign w:val="center"/>
          </w:tcPr>
          <w:p w:rsidR="00F10D71" w:rsidRPr="00A704CB" w:rsidP="007A600E" w14:paraId="0FD66902" w14:textId="0FC98A06">
            <w:pPr>
              <w:pStyle w:val="SurQuestionTableText"/>
              <w:tabs>
                <w:tab w:val="clear" w:pos="4127"/>
                <w:tab w:val="left" w:leader="dot" w:pos="4278"/>
              </w:tabs>
            </w:pPr>
            <w:r>
              <w:t>*</w:t>
            </w:r>
            <w:r w:rsidRPr="00A704CB">
              <w:t>b.</w:t>
            </w:r>
            <w:r w:rsidRPr="00A704CB">
              <w:tab/>
            </w:r>
            <w:r w:rsidRPr="00AB7E77" w:rsidR="00693B58">
              <w:t>I reexamined my beliefs and attitudes about myself.</w:t>
            </w:r>
          </w:p>
        </w:tc>
        <w:tc>
          <w:tcPr>
            <w:tcW w:w="547" w:type="pct"/>
            <w:tcBorders>
              <w:left w:val="single" w:sz="4" w:space="0" w:color="auto"/>
            </w:tcBorders>
          </w:tcPr>
          <w:p w:rsidR="00F10D71" w:rsidRPr="001477AF" w:rsidP="00F246A1" w14:paraId="2F871ACA" w14:textId="3A1A0EF8">
            <w:pPr>
              <w:pStyle w:val="SurResponse"/>
              <w:spacing w:before="60"/>
              <w:jc w:val="center"/>
              <w:rPr>
                <w:b/>
                <w:caps/>
                <w:szCs w:val="24"/>
              </w:rPr>
            </w:pPr>
            <w:r w:rsidRPr="00827DB9">
              <w:rPr>
                <w:rFonts w:ascii="Wingdings" w:hAnsi="Wingdings"/>
              </w:rPr>
              <w:sym w:font="Wingdings" w:char="F06D"/>
            </w:r>
          </w:p>
        </w:tc>
        <w:tc>
          <w:tcPr>
            <w:tcW w:w="538" w:type="pct"/>
          </w:tcPr>
          <w:p w:rsidR="00F10D71" w:rsidRPr="001477AF" w:rsidP="00F246A1" w14:paraId="6D1B7F89" w14:textId="1E5F8270">
            <w:pPr>
              <w:pStyle w:val="SurResponse"/>
              <w:spacing w:before="60"/>
              <w:jc w:val="center"/>
            </w:pPr>
            <w:r w:rsidRPr="00827DB9">
              <w:rPr>
                <w:rFonts w:ascii="Wingdings" w:hAnsi="Wingdings"/>
              </w:rPr>
              <w:sym w:font="Wingdings" w:char="F06D"/>
            </w:r>
          </w:p>
        </w:tc>
        <w:tc>
          <w:tcPr>
            <w:tcW w:w="630" w:type="pct"/>
          </w:tcPr>
          <w:p w:rsidR="00F10D71" w:rsidRPr="001477AF" w:rsidP="00F246A1" w14:paraId="52F8A7E6" w14:textId="718FD82B">
            <w:pPr>
              <w:pStyle w:val="SurResponse"/>
              <w:spacing w:before="60"/>
              <w:jc w:val="center"/>
              <w:rPr>
                <w:b/>
                <w:caps/>
                <w:szCs w:val="24"/>
              </w:rPr>
            </w:pPr>
            <w:r w:rsidRPr="00827DB9">
              <w:rPr>
                <w:rFonts w:ascii="Wingdings" w:hAnsi="Wingdings"/>
              </w:rPr>
              <w:sym w:font="Wingdings" w:char="F06D"/>
            </w:r>
          </w:p>
        </w:tc>
        <w:tc>
          <w:tcPr>
            <w:tcW w:w="540" w:type="pct"/>
          </w:tcPr>
          <w:p w:rsidR="00F10D71" w:rsidRPr="001477AF" w:rsidP="00F246A1" w14:paraId="284E0995" w14:textId="17EE168B">
            <w:pPr>
              <w:pStyle w:val="SurResponse"/>
              <w:spacing w:before="60"/>
              <w:jc w:val="center"/>
            </w:pPr>
            <w:r w:rsidRPr="00827DB9">
              <w:rPr>
                <w:rFonts w:ascii="Wingdings" w:hAnsi="Wingdings"/>
              </w:rPr>
              <w:sym w:font="Wingdings" w:char="F06D"/>
            </w:r>
          </w:p>
        </w:tc>
        <w:tc>
          <w:tcPr>
            <w:tcW w:w="537" w:type="pct"/>
            <w:tcBorders>
              <w:right w:val="single" w:sz="4" w:space="0" w:color="auto"/>
            </w:tcBorders>
          </w:tcPr>
          <w:p w:rsidR="00F10D71" w:rsidRPr="001477AF" w:rsidP="00F246A1" w14:paraId="54D2699A" w14:textId="1DB8DDCD">
            <w:pPr>
              <w:pStyle w:val="SurResponse"/>
              <w:spacing w:before="60"/>
              <w:jc w:val="center"/>
              <w:rPr>
                <w:b/>
                <w:caps/>
                <w:szCs w:val="24"/>
              </w:rPr>
            </w:pPr>
            <w:r w:rsidRPr="00827DB9">
              <w:rPr>
                <w:rFonts w:ascii="Wingdings" w:hAnsi="Wingdings"/>
              </w:rPr>
              <w:sym w:font="Wingdings" w:char="F06D"/>
            </w:r>
          </w:p>
        </w:tc>
      </w:tr>
      <w:tr w14:paraId="6088878E" w14:textId="77777777" w:rsidTr="00DA66F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A704CB" w:rsidP="007A600E" w14:paraId="14983543" w14:textId="4C7DC358">
            <w:pPr>
              <w:pStyle w:val="SurQuestionTableText"/>
              <w:tabs>
                <w:tab w:val="clear" w:pos="4127"/>
                <w:tab w:val="left" w:leader="dot" w:pos="4278"/>
              </w:tabs>
            </w:pPr>
            <w:r>
              <w:t>*</w:t>
            </w:r>
            <w:r w:rsidRPr="00A704CB">
              <w:t>c.</w:t>
            </w:r>
            <w:r w:rsidRPr="00A704CB">
              <w:tab/>
            </w:r>
            <w:r w:rsidRPr="00AB7E77" w:rsidR="00693B58">
              <w:t>I was exposed to new ideas and ways of seeing the world.</w:t>
            </w:r>
          </w:p>
        </w:tc>
        <w:tc>
          <w:tcPr>
            <w:tcW w:w="547" w:type="pct"/>
            <w:tcBorders>
              <w:left w:val="single" w:sz="4" w:space="0" w:color="auto"/>
            </w:tcBorders>
            <w:shd w:val="clear" w:color="auto" w:fill="E8E8E8"/>
          </w:tcPr>
          <w:p w:rsidR="00F10D71" w:rsidRPr="001477AF" w:rsidP="00F246A1" w14:paraId="2E401119" w14:textId="14BD1118">
            <w:pPr>
              <w:pStyle w:val="SurResponse"/>
              <w:spacing w:before="60"/>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F246A1" w14:paraId="6ADCCA0A" w14:textId="511BC8AB">
            <w:pPr>
              <w:pStyle w:val="SurResponse"/>
              <w:spacing w:before="60"/>
              <w:jc w:val="center"/>
            </w:pPr>
            <w:r w:rsidRPr="00827DB9">
              <w:rPr>
                <w:rFonts w:ascii="Wingdings" w:hAnsi="Wingdings"/>
              </w:rPr>
              <w:sym w:font="Wingdings" w:char="F06D"/>
            </w:r>
          </w:p>
        </w:tc>
        <w:tc>
          <w:tcPr>
            <w:tcW w:w="630" w:type="pct"/>
            <w:shd w:val="clear" w:color="auto" w:fill="E8E8E8"/>
          </w:tcPr>
          <w:p w:rsidR="00F10D71" w:rsidRPr="001477AF" w:rsidP="00F246A1" w14:paraId="333FD94B" w14:textId="3664DB97">
            <w:pPr>
              <w:pStyle w:val="SurResponse"/>
              <w:spacing w:before="60"/>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F246A1" w14:paraId="337FEF3C" w14:textId="23E38646">
            <w:pPr>
              <w:pStyle w:val="SurResponse"/>
              <w:spacing w:before="60"/>
              <w:jc w:val="center"/>
            </w:pPr>
            <w:r w:rsidRPr="00827DB9">
              <w:rPr>
                <w:rFonts w:ascii="Wingdings" w:hAnsi="Wingdings"/>
              </w:rPr>
              <w:sym w:font="Wingdings" w:char="F06D"/>
            </w:r>
          </w:p>
        </w:tc>
        <w:tc>
          <w:tcPr>
            <w:tcW w:w="537" w:type="pct"/>
            <w:tcBorders>
              <w:right w:val="single" w:sz="4" w:space="0" w:color="auto"/>
            </w:tcBorders>
            <w:shd w:val="clear" w:color="auto" w:fill="E8E8E8"/>
          </w:tcPr>
          <w:p w:rsidR="00F10D71" w:rsidRPr="001477AF" w:rsidP="00F246A1" w14:paraId="4E09943B" w14:textId="5821B925">
            <w:pPr>
              <w:pStyle w:val="SurResponse"/>
              <w:spacing w:before="60"/>
              <w:jc w:val="center"/>
              <w:rPr>
                <w:b/>
                <w:caps/>
                <w:szCs w:val="24"/>
              </w:rPr>
            </w:pPr>
            <w:r w:rsidRPr="00827DB9">
              <w:rPr>
                <w:rFonts w:ascii="Wingdings" w:hAnsi="Wingdings"/>
              </w:rPr>
              <w:sym w:font="Wingdings" w:char="F06D"/>
            </w:r>
          </w:p>
        </w:tc>
      </w:tr>
      <w:tr w14:paraId="4BE40EC1" w14:textId="77777777" w:rsidTr="00DA66F3">
        <w:tblPrEx>
          <w:tblW w:w="10004" w:type="dxa"/>
          <w:tblInd w:w="360" w:type="dxa"/>
          <w:tblLayout w:type="fixed"/>
          <w:tblLook w:val="0000"/>
        </w:tblPrEx>
        <w:tc>
          <w:tcPr>
            <w:tcW w:w="2209" w:type="pct"/>
            <w:tcBorders>
              <w:right w:val="single" w:sz="4" w:space="0" w:color="auto"/>
            </w:tcBorders>
            <w:vAlign w:val="center"/>
          </w:tcPr>
          <w:p w:rsidR="00F10D71" w:rsidRPr="00A704CB" w:rsidP="007A600E" w14:paraId="70C5308B" w14:textId="423F3F4D">
            <w:pPr>
              <w:pStyle w:val="SurQuestionTableText"/>
              <w:tabs>
                <w:tab w:val="clear" w:pos="4127"/>
                <w:tab w:val="left" w:leader="dot" w:pos="4278"/>
              </w:tabs>
            </w:pPr>
            <w:r>
              <w:t>*</w:t>
            </w:r>
            <w:r w:rsidRPr="00A704CB">
              <w:t>d.</w:t>
            </w:r>
            <w:r w:rsidRPr="00A704CB">
              <w:tab/>
            </w:r>
            <w:r w:rsidRPr="00AB7E77" w:rsidR="00693B58">
              <w:t>I felt part of a community.</w:t>
            </w:r>
          </w:p>
        </w:tc>
        <w:tc>
          <w:tcPr>
            <w:tcW w:w="547" w:type="pct"/>
            <w:tcBorders>
              <w:left w:val="single" w:sz="4" w:space="0" w:color="auto"/>
            </w:tcBorders>
          </w:tcPr>
          <w:p w:rsidR="00F10D71" w:rsidRPr="001477AF" w:rsidP="00F246A1" w14:paraId="57E43C28" w14:textId="344586C2">
            <w:pPr>
              <w:pStyle w:val="SurResponse"/>
              <w:spacing w:before="60"/>
              <w:jc w:val="center"/>
              <w:rPr>
                <w:b/>
                <w:caps/>
                <w:szCs w:val="24"/>
              </w:rPr>
            </w:pPr>
            <w:r w:rsidRPr="00827DB9">
              <w:rPr>
                <w:rFonts w:ascii="Wingdings" w:hAnsi="Wingdings"/>
              </w:rPr>
              <w:sym w:font="Wingdings" w:char="F06D"/>
            </w:r>
          </w:p>
        </w:tc>
        <w:tc>
          <w:tcPr>
            <w:tcW w:w="538" w:type="pct"/>
          </w:tcPr>
          <w:p w:rsidR="00F10D71" w:rsidRPr="001477AF" w:rsidP="00F246A1" w14:paraId="69E4A784" w14:textId="31EE3AFD">
            <w:pPr>
              <w:pStyle w:val="SurResponse"/>
              <w:spacing w:before="60"/>
              <w:jc w:val="center"/>
            </w:pPr>
            <w:r w:rsidRPr="00827DB9">
              <w:rPr>
                <w:rFonts w:ascii="Wingdings" w:hAnsi="Wingdings"/>
              </w:rPr>
              <w:sym w:font="Wingdings" w:char="F06D"/>
            </w:r>
          </w:p>
        </w:tc>
        <w:tc>
          <w:tcPr>
            <w:tcW w:w="630" w:type="pct"/>
          </w:tcPr>
          <w:p w:rsidR="00F10D71" w:rsidRPr="001477AF" w:rsidP="00F246A1" w14:paraId="03FB5CC2" w14:textId="5648EDF8">
            <w:pPr>
              <w:pStyle w:val="SurResponse"/>
              <w:spacing w:before="60"/>
              <w:jc w:val="center"/>
              <w:rPr>
                <w:b/>
                <w:caps/>
                <w:szCs w:val="24"/>
              </w:rPr>
            </w:pPr>
            <w:r w:rsidRPr="00827DB9">
              <w:rPr>
                <w:rFonts w:ascii="Wingdings" w:hAnsi="Wingdings"/>
              </w:rPr>
              <w:sym w:font="Wingdings" w:char="F06D"/>
            </w:r>
          </w:p>
        </w:tc>
        <w:tc>
          <w:tcPr>
            <w:tcW w:w="540" w:type="pct"/>
          </w:tcPr>
          <w:p w:rsidR="00F10D71" w:rsidRPr="001477AF" w:rsidP="00F246A1" w14:paraId="5D221DDF" w14:textId="6AA2F29C">
            <w:pPr>
              <w:pStyle w:val="SurResponse"/>
              <w:spacing w:before="60"/>
              <w:jc w:val="center"/>
            </w:pPr>
            <w:r w:rsidRPr="00827DB9">
              <w:rPr>
                <w:rFonts w:ascii="Wingdings" w:hAnsi="Wingdings"/>
              </w:rPr>
              <w:sym w:font="Wingdings" w:char="F06D"/>
            </w:r>
          </w:p>
        </w:tc>
        <w:tc>
          <w:tcPr>
            <w:tcW w:w="537" w:type="pct"/>
            <w:tcBorders>
              <w:right w:val="single" w:sz="4" w:space="0" w:color="auto"/>
            </w:tcBorders>
          </w:tcPr>
          <w:p w:rsidR="00F10D71" w:rsidRPr="001477AF" w:rsidP="00F246A1" w14:paraId="00E0D1FA" w14:textId="20C898B6">
            <w:pPr>
              <w:pStyle w:val="SurResponse"/>
              <w:spacing w:before="60"/>
              <w:jc w:val="center"/>
              <w:rPr>
                <w:b/>
                <w:caps/>
                <w:szCs w:val="24"/>
              </w:rPr>
            </w:pPr>
            <w:r w:rsidRPr="00827DB9">
              <w:rPr>
                <w:rFonts w:ascii="Wingdings" w:hAnsi="Wingdings"/>
              </w:rPr>
              <w:sym w:font="Wingdings" w:char="F06D"/>
            </w:r>
          </w:p>
        </w:tc>
      </w:tr>
      <w:tr w14:paraId="20FC660A" w14:textId="77777777" w:rsidTr="00DA66F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A704CB" w:rsidP="007A600E" w14:paraId="0716DF08" w14:textId="649C9EC2">
            <w:pPr>
              <w:pStyle w:val="SurQuestionTableText"/>
              <w:tabs>
                <w:tab w:val="clear" w:pos="4127"/>
                <w:tab w:val="left" w:leader="dot" w:pos="4278"/>
              </w:tabs>
            </w:pPr>
            <w:r>
              <w:t>*</w:t>
            </w:r>
            <w:r w:rsidRPr="00A704CB">
              <w:t>e.</w:t>
            </w:r>
            <w:r w:rsidRPr="00A704CB">
              <w:tab/>
            </w:r>
            <w:r w:rsidRPr="00AB7E77" w:rsidR="00693B58">
              <w:t xml:space="preserve">I learned more about the </w:t>
            </w:r>
            <w:r w:rsidR="00FE6B9B">
              <w:t>“</w:t>
            </w:r>
            <w:r w:rsidRPr="00AB7E77" w:rsidR="00693B58">
              <w:t>real</w:t>
            </w:r>
            <w:r w:rsidR="00FE6B9B">
              <w:t>”</w:t>
            </w:r>
            <w:r w:rsidRPr="00AB7E77" w:rsidR="00693B58">
              <w:t xml:space="preserve"> world or </w:t>
            </w:r>
            <w:r w:rsidR="00FE6B9B">
              <w:t>“</w:t>
            </w:r>
            <w:r w:rsidRPr="00AB7E77" w:rsidR="00693B58">
              <w:t>the rest</w:t>
            </w:r>
            <w:r w:rsidR="00FE6B9B">
              <w:t>”</w:t>
            </w:r>
            <w:r w:rsidRPr="00AB7E77" w:rsidR="00693B58">
              <w:t xml:space="preserve"> </w:t>
            </w:r>
            <w:r w:rsidR="00BE7CD7">
              <w:br/>
            </w:r>
            <w:r w:rsidRPr="00AB7E77" w:rsidR="00693B58">
              <w:t>of the world.</w:t>
            </w:r>
          </w:p>
        </w:tc>
        <w:tc>
          <w:tcPr>
            <w:tcW w:w="547" w:type="pct"/>
            <w:tcBorders>
              <w:left w:val="single" w:sz="4" w:space="0" w:color="auto"/>
            </w:tcBorders>
            <w:shd w:val="clear" w:color="auto" w:fill="E8E8E8"/>
          </w:tcPr>
          <w:p w:rsidR="00F10D71" w:rsidRPr="001477AF" w:rsidP="00F246A1" w14:paraId="1376D77A" w14:textId="6A4F8D6D">
            <w:pPr>
              <w:pStyle w:val="SurResponse"/>
              <w:spacing w:before="60"/>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F246A1" w14:paraId="5135252E" w14:textId="1B59C0D9">
            <w:pPr>
              <w:pStyle w:val="SurResponse"/>
              <w:spacing w:before="60"/>
              <w:jc w:val="center"/>
            </w:pPr>
            <w:r w:rsidRPr="00827DB9">
              <w:rPr>
                <w:rFonts w:ascii="Wingdings" w:hAnsi="Wingdings"/>
              </w:rPr>
              <w:sym w:font="Wingdings" w:char="F06D"/>
            </w:r>
          </w:p>
        </w:tc>
        <w:tc>
          <w:tcPr>
            <w:tcW w:w="630" w:type="pct"/>
            <w:shd w:val="clear" w:color="auto" w:fill="E8E8E8"/>
          </w:tcPr>
          <w:p w:rsidR="00F10D71" w:rsidRPr="001477AF" w:rsidP="00F246A1" w14:paraId="7EE048F2" w14:textId="46DE3330">
            <w:pPr>
              <w:pStyle w:val="SurResponse"/>
              <w:spacing w:before="60"/>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F246A1" w14:paraId="7D5B7A0D" w14:textId="084239F2">
            <w:pPr>
              <w:pStyle w:val="SurResponse"/>
              <w:spacing w:before="60"/>
              <w:jc w:val="center"/>
            </w:pPr>
            <w:r w:rsidRPr="00827DB9">
              <w:rPr>
                <w:rFonts w:ascii="Wingdings" w:hAnsi="Wingdings"/>
              </w:rPr>
              <w:sym w:font="Wingdings" w:char="F06D"/>
            </w:r>
          </w:p>
        </w:tc>
        <w:tc>
          <w:tcPr>
            <w:tcW w:w="537" w:type="pct"/>
            <w:tcBorders>
              <w:right w:val="single" w:sz="4" w:space="0" w:color="auto"/>
            </w:tcBorders>
            <w:shd w:val="clear" w:color="auto" w:fill="E8E8E8"/>
          </w:tcPr>
          <w:p w:rsidR="00F10D71" w:rsidRPr="001477AF" w:rsidP="00F246A1" w14:paraId="39663497" w14:textId="4A97308B">
            <w:pPr>
              <w:pStyle w:val="SurResponse"/>
              <w:spacing w:before="60"/>
              <w:jc w:val="center"/>
              <w:rPr>
                <w:b/>
                <w:caps/>
                <w:szCs w:val="24"/>
              </w:rPr>
            </w:pPr>
            <w:r w:rsidRPr="00827DB9">
              <w:rPr>
                <w:rFonts w:ascii="Wingdings" w:hAnsi="Wingdings"/>
              </w:rPr>
              <w:sym w:font="Wingdings" w:char="F06D"/>
            </w:r>
          </w:p>
        </w:tc>
      </w:tr>
      <w:tr w14:paraId="06DD1DF9" w14:textId="77777777" w:rsidTr="00DA66F3">
        <w:tblPrEx>
          <w:tblW w:w="10004" w:type="dxa"/>
          <w:tblInd w:w="360" w:type="dxa"/>
          <w:tblLayout w:type="fixed"/>
          <w:tblLook w:val="0000"/>
        </w:tblPrEx>
        <w:tc>
          <w:tcPr>
            <w:tcW w:w="2209" w:type="pct"/>
            <w:tcBorders>
              <w:right w:val="single" w:sz="4" w:space="0" w:color="auto"/>
            </w:tcBorders>
            <w:vAlign w:val="center"/>
          </w:tcPr>
          <w:p w:rsidR="00F10D71" w:rsidRPr="00A704CB" w:rsidP="007A600E" w14:paraId="0DE357AA" w14:textId="77B2775D">
            <w:pPr>
              <w:pStyle w:val="SurQuestionTableText"/>
              <w:tabs>
                <w:tab w:val="clear" w:pos="4127"/>
                <w:tab w:val="left" w:leader="dot" w:pos="4278"/>
              </w:tabs>
            </w:pPr>
            <w:r>
              <w:t>*</w:t>
            </w:r>
            <w:r w:rsidRPr="00A704CB">
              <w:t>f.</w:t>
            </w:r>
            <w:r w:rsidRPr="00A704CB">
              <w:tab/>
            </w:r>
            <w:r w:rsidRPr="00AB7E77" w:rsidR="00693B58">
              <w:t>I gained an understanding of the community(s) where I served.</w:t>
            </w:r>
          </w:p>
        </w:tc>
        <w:tc>
          <w:tcPr>
            <w:tcW w:w="547" w:type="pct"/>
            <w:tcBorders>
              <w:left w:val="single" w:sz="4" w:space="0" w:color="auto"/>
            </w:tcBorders>
          </w:tcPr>
          <w:p w:rsidR="00F10D71" w:rsidRPr="001477AF" w:rsidP="00F246A1" w14:paraId="65A6D9EA" w14:textId="08F17D58">
            <w:pPr>
              <w:pStyle w:val="SurResponse"/>
              <w:spacing w:before="60"/>
              <w:jc w:val="center"/>
              <w:rPr>
                <w:b/>
                <w:caps/>
                <w:szCs w:val="24"/>
              </w:rPr>
            </w:pPr>
            <w:r w:rsidRPr="00827DB9">
              <w:rPr>
                <w:rFonts w:ascii="Wingdings" w:hAnsi="Wingdings"/>
              </w:rPr>
              <w:sym w:font="Wingdings" w:char="F06D"/>
            </w:r>
          </w:p>
        </w:tc>
        <w:tc>
          <w:tcPr>
            <w:tcW w:w="538" w:type="pct"/>
          </w:tcPr>
          <w:p w:rsidR="00F10D71" w:rsidRPr="001477AF" w:rsidP="00F246A1" w14:paraId="4D02D8F3" w14:textId="5D47FC81">
            <w:pPr>
              <w:pStyle w:val="SurResponse"/>
              <w:spacing w:before="60"/>
              <w:jc w:val="center"/>
            </w:pPr>
            <w:r w:rsidRPr="00827DB9">
              <w:rPr>
                <w:rFonts w:ascii="Wingdings" w:hAnsi="Wingdings"/>
              </w:rPr>
              <w:sym w:font="Wingdings" w:char="F06D"/>
            </w:r>
          </w:p>
        </w:tc>
        <w:tc>
          <w:tcPr>
            <w:tcW w:w="630" w:type="pct"/>
          </w:tcPr>
          <w:p w:rsidR="00F10D71" w:rsidRPr="001477AF" w:rsidP="00F246A1" w14:paraId="0149AE2F" w14:textId="555E8816">
            <w:pPr>
              <w:pStyle w:val="SurResponse"/>
              <w:spacing w:before="60"/>
              <w:jc w:val="center"/>
              <w:rPr>
                <w:b/>
                <w:caps/>
                <w:szCs w:val="24"/>
              </w:rPr>
            </w:pPr>
            <w:r w:rsidRPr="00827DB9">
              <w:rPr>
                <w:rFonts w:ascii="Wingdings" w:hAnsi="Wingdings"/>
              </w:rPr>
              <w:sym w:font="Wingdings" w:char="F06D"/>
            </w:r>
          </w:p>
        </w:tc>
        <w:tc>
          <w:tcPr>
            <w:tcW w:w="540" w:type="pct"/>
          </w:tcPr>
          <w:p w:rsidR="00F10D71" w:rsidRPr="001477AF" w:rsidP="00F246A1" w14:paraId="02ABF4A1" w14:textId="6FB5A246">
            <w:pPr>
              <w:pStyle w:val="SurResponse"/>
              <w:spacing w:before="60"/>
              <w:jc w:val="center"/>
            </w:pPr>
            <w:r w:rsidRPr="00827DB9">
              <w:rPr>
                <w:rFonts w:ascii="Wingdings" w:hAnsi="Wingdings"/>
              </w:rPr>
              <w:sym w:font="Wingdings" w:char="F06D"/>
            </w:r>
          </w:p>
        </w:tc>
        <w:tc>
          <w:tcPr>
            <w:tcW w:w="537" w:type="pct"/>
            <w:tcBorders>
              <w:right w:val="single" w:sz="4" w:space="0" w:color="auto"/>
            </w:tcBorders>
          </w:tcPr>
          <w:p w:rsidR="00F10D71" w:rsidRPr="001477AF" w:rsidP="00F246A1" w14:paraId="19D476C5" w14:textId="252E27B4">
            <w:pPr>
              <w:pStyle w:val="SurResponse"/>
              <w:spacing w:before="60"/>
              <w:jc w:val="center"/>
              <w:rPr>
                <w:b/>
                <w:caps/>
                <w:szCs w:val="24"/>
              </w:rPr>
            </w:pPr>
            <w:r w:rsidRPr="00827DB9">
              <w:rPr>
                <w:rFonts w:ascii="Wingdings" w:hAnsi="Wingdings"/>
              </w:rPr>
              <w:sym w:font="Wingdings" w:char="F06D"/>
            </w:r>
          </w:p>
        </w:tc>
      </w:tr>
      <w:tr w14:paraId="3BE84555" w14:textId="77777777" w:rsidTr="00DA66F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A704CB" w:rsidP="007A600E" w14:paraId="6BD39FB3" w14:textId="287C780E">
            <w:pPr>
              <w:pStyle w:val="SurQuestionTableText"/>
              <w:tabs>
                <w:tab w:val="clear" w:pos="4127"/>
                <w:tab w:val="left" w:leader="dot" w:pos="4278"/>
              </w:tabs>
            </w:pPr>
            <w:r>
              <w:t>*</w:t>
            </w:r>
            <w:r w:rsidRPr="00A704CB">
              <w:t>g.</w:t>
            </w:r>
            <w:r w:rsidRPr="00A704CB">
              <w:tab/>
            </w:r>
            <w:r w:rsidRPr="00AB7E77" w:rsidR="00693B58">
              <w:t>I gained an understanding of the solutions to the challenges faced by the community(s) where I served.</w:t>
            </w:r>
          </w:p>
        </w:tc>
        <w:tc>
          <w:tcPr>
            <w:tcW w:w="547" w:type="pct"/>
            <w:tcBorders>
              <w:left w:val="single" w:sz="4" w:space="0" w:color="auto"/>
            </w:tcBorders>
            <w:shd w:val="clear" w:color="auto" w:fill="E8E8E8"/>
          </w:tcPr>
          <w:p w:rsidR="00F10D71" w:rsidRPr="001477AF" w:rsidP="00F246A1" w14:paraId="30A28E1A" w14:textId="33625E47">
            <w:pPr>
              <w:pStyle w:val="SurResponse"/>
              <w:spacing w:before="60"/>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F246A1" w14:paraId="6732453F" w14:textId="2DAEB921">
            <w:pPr>
              <w:pStyle w:val="SurResponse"/>
              <w:spacing w:before="60"/>
              <w:jc w:val="center"/>
            </w:pPr>
            <w:r w:rsidRPr="00827DB9">
              <w:rPr>
                <w:rFonts w:ascii="Wingdings" w:hAnsi="Wingdings"/>
              </w:rPr>
              <w:sym w:font="Wingdings" w:char="F06D"/>
            </w:r>
          </w:p>
        </w:tc>
        <w:tc>
          <w:tcPr>
            <w:tcW w:w="630" w:type="pct"/>
            <w:shd w:val="clear" w:color="auto" w:fill="E8E8E8"/>
          </w:tcPr>
          <w:p w:rsidR="00F10D71" w:rsidRPr="001477AF" w:rsidP="00F246A1" w14:paraId="0E977EDF" w14:textId="2697910E">
            <w:pPr>
              <w:pStyle w:val="SurResponse"/>
              <w:spacing w:before="60"/>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F246A1" w14:paraId="64EAE396" w14:textId="261F3B76">
            <w:pPr>
              <w:pStyle w:val="SurResponse"/>
              <w:spacing w:before="60"/>
              <w:jc w:val="center"/>
            </w:pPr>
            <w:r w:rsidRPr="00827DB9">
              <w:rPr>
                <w:rFonts w:ascii="Wingdings" w:hAnsi="Wingdings"/>
              </w:rPr>
              <w:sym w:font="Wingdings" w:char="F06D"/>
            </w:r>
          </w:p>
        </w:tc>
        <w:tc>
          <w:tcPr>
            <w:tcW w:w="537" w:type="pct"/>
            <w:tcBorders>
              <w:right w:val="single" w:sz="4" w:space="0" w:color="auto"/>
            </w:tcBorders>
            <w:shd w:val="clear" w:color="auto" w:fill="E8E8E8"/>
          </w:tcPr>
          <w:p w:rsidR="00F10D71" w:rsidRPr="001477AF" w:rsidP="00F246A1" w14:paraId="2229E2A3" w14:textId="76B5EABF">
            <w:pPr>
              <w:pStyle w:val="SurResponse"/>
              <w:spacing w:before="60"/>
              <w:jc w:val="center"/>
              <w:rPr>
                <w:b/>
                <w:caps/>
                <w:szCs w:val="24"/>
              </w:rPr>
            </w:pPr>
            <w:r w:rsidRPr="00827DB9">
              <w:rPr>
                <w:rFonts w:ascii="Wingdings" w:hAnsi="Wingdings"/>
              </w:rPr>
              <w:sym w:font="Wingdings" w:char="F06D"/>
            </w:r>
          </w:p>
        </w:tc>
      </w:tr>
      <w:tr w14:paraId="3094D1C5" w14:textId="77777777" w:rsidTr="00DA66F3">
        <w:tblPrEx>
          <w:tblW w:w="10004" w:type="dxa"/>
          <w:tblInd w:w="360" w:type="dxa"/>
          <w:tblLayout w:type="fixed"/>
          <w:tblLook w:val="0000"/>
        </w:tblPrEx>
        <w:tc>
          <w:tcPr>
            <w:tcW w:w="2209" w:type="pct"/>
            <w:tcBorders>
              <w:right w:val="single" w:sz="4" w:space="0" w:color="auto"/>
            </w:tcBorders>
            <w:vAlign w:val="center"/>
          </w:tcPr>
          <w:p w:rsidR="00F10D71" w:rsidRPr="00A704CB" w:rsidP="007A600E" w14:paraId="58B8979B" w14:textId="5F949909">
            <w:pPr>
              <w:pStyle w:val="SurQuestionTableText"/>
              <w:tabs>
                <w:tab w:val="clear" w:pos="4127"/>
                <w:tab w:val="left" w:leader="dot" w:pos="4278"/>
              </w:tabs>
            </w:pPr>
            <w:r>
              <w:t>*</w:t>
            </w:r>
            <w:r w:rsidRPr="00A704CB">
              <w:t>h.</w:t>
            </w:r>
            <w:r w:rsidRPr="00A704CB">
              <w:tab/>
            </w:r>
            <w:r w:rsidRPr="00AB7E77" w:rsidR="00693B58">
              <w:t xml:space="preserve">I spent a lot of time doing meaningless </w:t>
            </w:r>
            <w:r w:rsidR="00B26E7E">
              <w:t>“</w:t>
            </w:r>
            <w:r w:rsidRPr="00AB7E77" w:rsidR="00693B58">
              <w:t>make work</w:t>
            </w:r>
            <w:r w:rsidR="00B26E7E">
              <w:t>”</w:t>
            </w:r>
            <w:r w:rsidRPr="00AB7E77" w:rsidR="00693B58">
              <w:t xml:space="preserve"> tasks.</w:t>
            </w:r>
          </w:p>
        </w:tc>
        <w:tc>
          <w:tcPr>
            <w:tcW w:w="547" w:type="pct"/>
            <w:tcBorders>
              <w:left w:val="single" w:sz="4" w:space="0" w:color="auto"/>
              <w:bottom w:val="single" w:sz="4" w:space="0" w:color="auto"/>
            </w:tcBorders>
          </w:tcPr>
          <w:p w:rsidR="00F10D71" w:rsidRPr="001477AF" w:rsidP="00F246A1" w14:paraId="3C9D0B52" w14:textId="5FC7A44E">
            <w:pPr>
              <w:pStyle w:val="SurResponse"/>
              <w:spacing w:before="60"/>
              <w:jc w:val="center"/>
              <w:rPr>
                <w:b/>
                <w:caps/>
                <w:szCs w:val="24"/>
              </w:rPr>
            </w:pPr>
            <w:r w:rsidRPr="00827DB9">
              <w:rPr>
                <w:rFonts w:ascii="Wingdings" w:hAnsi="Wingdings"/>
              </w:rPr>
              <w:sym w:font="Wingdings" w:char="F06D"/>
            </w:r>
          </w:p>
        </w:tc>
        <w:tc>
          <w:tcPr>
            <w:tcW w:w="538" w:type="pct"/>
            <w:tcBorders>
              <w:bottom w:val="single" w:sz="4" w:space="0" w:color="auto"/>
            </w:tcBorders>
          </w:tcPr>
          <w:p w:rsidR="00F10D71" w:rsidRPr="001477AF" w:rsidP="00F246A1" w14:paraId="6FC825D9" w14:textId="2300FFC8">
            <w:pPr>
              <w:pStyle w:val="SurResponse"/>
              <w:spacing w:before="60"/>
              <w:jc w:val="center"/>
            </w:pPr>
            <w:r w:rsidRPr="00827DB9">
              <w:rPr>
                <w:rFonts w:ascii="Wingdings" w:hAnsi="Wingdings"/>
              </w:rPr>
              <w:sym w:font="Wingdings" w:char="F06D"/>
            </w:r>
          </w:p>
        </w:tc>
        <w:tc>
          <w:tcPr>
            <w:tcW w:w="630" w:type="pct"/>
            <w:tcBorders>
              <w:bottom w:val="single" w:sz="4" w:space="0" w:color="auto"/>
            </w:tcBorders>
          </w:tcPr>
          <w:p w:rsidR="00F10D71" w:rsidRPr="001477AF" w:rsidP="00F246A1" w14:paraId="6C60E699" w14:textId="1FA4907E">
            <w:pPr>
              <w:pStyle w:val="SurResponse"/>
              <w:spacing w:before="60"/>
              <w:jc w:val="center"/>
              <w:rPr>
                <w:b/>
                <w:caps/>
                <w:szCs w:val="24"/>
              </w:rPr>
            </w:pPr>
            <w:r w:rsidRPr="00827DB9">
              <w:rPr>
                <w:rFonts w:ascii="Wingdings" w:hAnsi="Wingdings"/>
              </w:rPr>
              <w:sym w:font="Wingdings" w:char="F06D"/>
            </w:r>
          </w:p>
        </w:tc>
        <w:tc>
          <w:tcPr>
            <w:tcW w:w="540" w:type="pct"/>
            <w:tcBorders>
              <w:bottom w:val="single" w:sz="4" w:space="0" w:color="auto"/>
            </w:tcBorders>
          </w:tcPr>
          <w:p w:rsidR="00F10D71" w:rsidRPr="001477AF" w:rsidP="00F246A1" w14:paraId="5C7B63A8" w14:textId="1738E43A">
            <w:pPr>
              <w:pStyle w:val="SurResponse"/>
              <w:spacing w:before="60"/>
              <w:jc w:val="center"/>
            </w:pPr>
            <w:r w:rsidRPr="00827DB9">
              <w:rPr>
                <w:rFonts w:ascii="Wingdings" w:hAnsi="Wingdings"/>
              </w:rPr>
              <w:sym w:font="Wingdings" w:char="F06D"/>
            </w:r>
          </w:p>
        </w:tc>
        <w:tc>
          <w:tcPr>
            <w:tcW w:w="537" w:type="pct"/>
            <w:tcBorders>
              <w:bottom w:val="single" w:sz="4" w:space="0" w:color="auto"/>
              <w:right w:val="single" w:sz="4" w:space="0" w:color="auto"/>
            </w:tcBorders>
          </w:tcPr>
          <w:p w:rsidR="00F10D71" w:rsidRPr="001477AF" w:rsidP="00F246A1" w14:paraId="04AB096A" w14:textId="3BFB90BB">
            <w:pPr>
              <w:pStyle w:val="SurResponse"/>
              <w:spacing w:before="60"/>
              <w:jc w:val="center"/>
              <w:rPr>
                <w:b/>
                <w:caps/>
                <w:szCs w:val="24"/>
              </w:rPr>
            </w:pPr>
            <w:r w:rsidRPr="00827DB9">
              <w:rPr>
                <w:rFonts w:ascii="Wingdings" w:hAnsi="Wingdings"/>
              </w:rPr>
              <w:sym w:font="Wingdings" w:char="F06D"/>
            </w:r>
          </w:p>
        </w:tc>
      </w:tr>
    </w:tbl>
    <w:p w:rsidR="004103E1" w:rsidRPr="00AC5B42" w:rsidP="00AC5B42" w14:paraId="03DC0D59" w14:textId="29750DB5">
      <w:pPr>
        <w:pStyle w:val="SurQuestionText"/>
      </w:pPr>
      <w:r>
        <w:t>10.</w:t>
      </w:r>
      <w:r>
        <w:tab/>
      </w:r>
      <w:r w:rsidRPr="00AC5B42">
        <w:t>Thinking about your AmeriCorps experience, please indicate how much you agree or disagree with the following statements</w:t>
      </w:r>
      <w:r w:rsidR="00FF776E">
        <w:t>.</w:t>
      </w:r>
    </w:p>
    <w:p w:rsidR="00AA110B" w:rsidRPr="00AA110B" w:rsidP="00AA110B" w14:paraId="595F2643" w14:textId="77777777">
      <w:pPr>
        <w:pStyle w:val="SurDomain"/>
      </w:pPr>
      <w:r w:rsidRPr="00AA110B">
        <w:rPr>
          <w:b/>
        </w:rPr>
        <w:t xml:space="preserve">Pathway: </w:t>
      </w:r>
      <w:r w:rsidRPr="00AA110B">
        <w:t>Life and Career Skills</w:t>
      </w:r>
    </w:p>
    <w:p w:rsidR="00AA110B" w:rsidRPr="00AA110B" w:rsidP="00AA110B" w14:paraId="324BB746" w14:textId="77777777">
      <w:pPr>
        <w:pStyle w:val="SurDomain"/>
      </w:pPr>
      <w:r w:rsidRPr="00AA110B">
        <w:rPr>
          <w:b/>
        </w:rPr>
        <w:t xml:space="preserve">Domain: </w:t>
      </w:r>
      <w:r w:rsidRPr="00AA110B">
        <w:t>Describing Experience</w:t>
      </w:r>
    </w:p>
    <w:tbl>
      <w:tblPr>
        <w:tblStyle w:val="Survey"/>
        <w:tblW w:w="10004" w:type="dxa"/>
        <w:tblInd w:w="360" w:type="dxa"/>
        <w:tblLayout w:type="fixed"/>
        <w:tblLook w:val="0000"/>
      </w:tblPr>
      <w:tblGrid>
        <w:gridCol w:w="4419"/>
        <w:gridCol w:w="1094"/>
        <w:gridCol w:w="1076"/>
        <w:gridCol w:w="1261"/>
        <w:gridCol w:w="1080"/>
        <w:gridCol w:w="1074"/>
      </w:tblGrid>
      <w:tr w14:paraId="6549E595" w14:textId="77777777" w:rsidTr="00026A93">
        <w:tblPrEx>
          <w:tblW w:w="10004" w:type="dxa"/>
          <w:tblInd w:w="360" w:type="dxa"/>
          <w:tblLayout w:type="fixed"/>
          <w:tblLook w:val="0000"/>
        </w:tblPrEx>
        <w:tc>
          <w:tcPr>
            <w:tcW w:w="2208" w:type="pct"/>
            <w:tcBorders>
              <w:right w:val="single" w:sz="4" w:space="0" w:color="auto"/>
            </w:tcBorders>
          </w:tcPr>
          <w:p w:rsidR="00026A93" w:rsidRPr="001477AF" w:rsidP="00026A93" w14:paraId="31362907" w14:textId="77777777">
            <w:pPr>
              <w:pStyle w:val="TableTextCentered"/>
            </w:pPr>
          </w:p>
        </w:tc>
        <w:tc>
          <w:tcPr>
            <w:tcW w:w="547" w:type="pct"/>
            <w:tcBorders>
              <w:top w:val="single" w:sz="4" w:space="0" w:color="auto"/>
              <w:left w:val="single" w:sz="4" w:space="0" w:color="auto"/>
              <w:bottom w:val="single" w:sz="4" w:space="0" w:color="auto"/>
              <w:right w:val="single" w:sz="4" w:space="0" w:color="auto"/>
            </w:tcBorders>
          </w:tcPr>
          <w:p w:rsidR="00026A93" w:rsidRPr="00F10D71" w:rsidP="00026A93" w14:paraId="05D0C2B2" w14:textId="1F44AC8A">
            <w:pPr>
              <w:pStyle w:val="TableTextCentered"/>
              <w:jc w:val="center"/>
              <w:rPr>
                <w:smallCaps/>
                <w:sz w:val="20"/>
                <w:szCs w:val="20"/>
              </w:rPr>
            </w:pPr>
            <w:r w:rsidRPr="00026A93">
              <w:rPr>
                <w:szCs w:val="18"/>
              </w:rPr>
              <w:t xml:space="preserve">Strongly </w:t>
            </w:r>
            <w:r>
              <w:rPr>
                <w:szCs w:val="18"/>
              </w:rPr>
              <w:t>A</w:t>
            </w:r>
            <w:r w:rsidRPr="00026A93">
              <w:rPr>
                <w:szCs w:val="18"/>
              </w:rPr>
              <w:t>gree</w:t>
            </w:r>
          </w:p>
        </w:tc>
        <w:tc>
          <w:tcPr>
            <w:tcW w:w="538" w:type="pct"/>
            <w:tcBorders>
              <w:top w:val="single" w:sz="4" w:space="0" w:color="auto"/>
              <w:left w:val="single" w:sz="4" w:space="0" w:color="auto"/>
              <w:bottom w:val="single" w:sz="4" w:space="0" w:color="auto"/>
              <w:right w:val="single" w:sz="4" w:space="0" w:color="auto"/>
            </w:tcBorders>
          </w:tcPr>
          <w:p w:rsidR="00026A93" w:rsidRPr="00F10D71" w:rsidP="00026A93" w14:paraId="34C9CF47" w14:textId="6982E441">
            <w:pPr>
              <w:pStyle w:val="TableTextCentered"/>
              <w:jc w:val="center"/>
              <w:rPr>
                <w:smallCaps/>
                <w:sz w:val="20"/>
                <w:szCs w:val="20"/>
              </w:rPr>
            </w:pPr>
            <w:r w:rsidRPr="00026A93">
              <w:rPr>
                <w:szCs w:val="18"/>
              </w:rPr>
              <w:t>Agree</w:t>
            </w:r>
          </w:p>
        </w:tc>
        <w:tc>
          <w:tcPr>
            <w:tcW w:w="630" w:type="pct"/>
            <w:tcBorders>
              <w:top w:val="single" w:sz="4" w:space="0" w:color="auto"/>
              <w:left w:val="single" w:sz="4" w:space="0" w:color="auto"/>
              <w:bottom w:val="single" w:sz="4" w:space="0" w:color="auto"/>
              <w:right w:val="single" w:sz="4" w:space="0" w:color="auto"/>
            </w:tcBorders>
          </w:tcPr>
          <w:p w:rsidR="00026A93" w:rsidRPr="00F10D71" w:rsidP="00026A93" w14:paraId="3D219B81" w14:textId="66D844A4">
            <w:pPr>
              <w:pStyle w:val="TableTextCentered"/>
              <w:jc w:val="center"/>
              <w:rPr>
                <w:smallCaps/>
                <w:sz w:val="20"/>
                <w:szCs w:val="20"/>
              </w:rPr>
            </w:pPr>
            <w:r w:rsidRPr="00026A93">
              <w:rPr>
                <w:szCs w:val="18"/>
              </w:rPr>
              <w:t>Neither Agree nor Disagree</w:t>
            </w:r>
          </w:p>
        </w:tc>
        <w:tc>
          <w:tcPr>
            <w:tcW w:w="540" w:type="pct"/>
            <w:tcBorders>
              <w:top w:val="single" w:sz="4" w:space="0" w:color="auto"/>
              <w:left w:val="single" w:sz="4" w:space="0" w:color="auto"/>
              <w:bottom w:val="single" w:sz="4" w:space="0" w:color="auto"/>
              <w:right w:val="single" w:sz="4" w:space="0" w:color="auto"/>
            </w:tcBorders>
          </w:tcPr>
          <w:p w:rsidR="00026A93" w:rsidRPr="00F10D71" w:rsidP="00026A93" w14:paraId="4D576CFE" w14:textId="2F90CD41">
            <w:pPr>
              <w:pStyle w:val="TableTextCentered"/>
              <w:jc w:val="center"/>
              <w:rPr>
                <w:smallCaps/>
                <w:sz w:val="20"/>
                <w:szCs w:val="20"/>
              </w:rPr>
            </w:pPr>
            <w:r w:rsidRPr="00026A93">
              <w:rPr>
                <w:szCs w:val="18"/>
              </w:rPr>
              <w:t>Disagree</w:t>
            </w:r>
          </w:p>
        </w:tc>
        <w:tc>
          <w:tcPr>
            <w:tcW w:w="538" w:type="pct"/>
            <w:tcBorders>
              <w:top w:val="single" w:sz="4" w:space="0" w:color="auto"/>
              <w:left w:val="single" w:sz="4" w:space="0" w:color="auto"/>
              <w:bottom w:val="single" w:sz="4" w:space="0" w:color="auto"/>
              <w:right w:val="single" w:sz="4" w:space="0" w:color="auto"/>
            </w:tcBorders>
          </w:tcPr>
          <w:p w:rsidR="00026A93" w:rsidRPr="00F10D71" w:rsidP="00026A93" w14:paraId="2DFD30E7" w14:textId="7EFAECFE">
            <w:pPr>
              <w:pStyle w:val="TableTextCentered"/>
              <w:jc w:val="center"/>
              <w:rPr>
                <w:smallCaps/>
                <w:sz w:val="20"/>
                <w:szCs w:val="20"/>
              </w:rPr>
            </w:pPr>
            <w:r w:rsidRPr="00026A93">
              <w:rPr>
                <w:szCs w:val="18"/>
              </w:rPr>
              <w:t>Strongly Disagree</w:t>
            </w:r>
          </w:p>
        </w:tc>
      </w:tr>
      <w:tr w14:paraId="69BE778C" w14:textId="77777777" w:rsidTr="00026A93">
        <w:tblPrEx>
          <w:tblW w:w="10004" w:type="dxa"/>
          <w:tblInd w:w="360" w:type="dxa"/>
          <w:tblLayout w:type="fixed"/>
          <w:tblLook w:val="0000"/>
        </w:tblPrEx>
        <w:tc>
          <w:tcPr>
            <w:tcW w:w="2208" w:type="pct"/>
            <w:tcBorders>
              <w:right w:val="single" w:sz="4" w:space="0" w:color="auto"/>
            </w:tcBorders>
            <w:shd w:val="clear" w:color="auto" w:fill="E8E8E8"/>
            <w:vAlign w:val="center"/>
          </w:tcPr>
          <w:p w:rsidR="00F10D71" w:rsidRPr="00A704CB" w:rsidP="0007511E" w14:paraId="5EF972E6" w14:textId="7702786A">
            <w:pPr>
              <w:pStyle w:val="SurQuestionTableText"/>
              <w:tabs>
                <w:tab w:val="clear" w:pos="4127"/>
                <w:tab w:val="left" w:leader="dot" w:pos="4278"/>
              </w:tabs>
            </w:pPr>
            <w:r>
              <w:t>*</w:t>
            </w:r>
            <w:r w:rsidRPr="00A704CB">
              <w:t>a.</w:t>
            </w:r>
            <w:r w:rsidRPr="00A704CB">
              <w:tab/>
            </w:r>
            <w:r w:rsidRPr="00AB7E77" w:rsidR="00F246A1">
              <w:t>The majority of</w:t>
            </w:r>
            <w:r w:rsidRPr="00AB7E77" w:rsidR="00F246A1">
              <w:t xml:space="preserve"> my work did not make a difference in the community.</w:t>
            </w:r>
          </w:p>
        </w:tc>
        <w:tc>
          <w:tcPr>
            <w:tcW w:w="547" w:type="pct"/>
            <w:tcBorders>
              <w:top w:val="single" w:sz="4" w:space="0" w:color="auto"/>
              <w:left w:val="single" w:sz="4" w:space="0" w:color="auto"/>
            </w:tcBorders>
            <w:shd w:val="clear" w:color="auto" w:fill="E8E8E8"/>
          </w:tcPr>
          <w:p w:rsidR="00F10D71" w:rsidRPr="001477AF" w:rsidP="00CE638D" w14:paraId="22B9BF5E" w14:textId="08F72E5D">
            <w:pPr>
              <w:pStyle w:val="SurResponse"/>
              <w:jc w:val="center"/>
              <w:rPr>
                <w:b/>
                <w:caps/>
                <w:szCs w:val="24"/>
              </w:rPr>
            </w:pPr>
            <w:r w:rsidRPr="00827DB9">
              <w:rPr>
                <w:rFonts w:ascii="Wingdings" w:hAnsi="Wingdings"/>
              </w:rPr>
              <w:sym w:font="Wingdings" w:char="F06D"/>
            </w:r>
          </w:p>
        </w:tc>
        <w:tc>
          <w:tcPr>
            <w:tcW w:w="538" w:type="pct"/>
            <w:tcBorders>
              <w:top w:val="single" w:sz="4" w:space="0" w:color="auto"/>
            </w:tcBorders>
            <w:shd w:val="clear" w:color="auto" w:fill="E8E8E8"/>
          </w:tcPr>
          <w:p w:rsidR="00F10D71" w:rsidRPr="001477AF" w:rsidP="00CE638D" w14:paraId="4AEF3C82" w14:textId="7861587F">
            <w:pPr>
              <w:pStyle w:val="SurResponse"/>
              <w:jc w:val="center"/>
            </w:pPr>
            <w:r w:rsidRPr="00827DB9">
              <w:rPr>
                <w:rFonts w:ascii="Wingdings" w:hAnsi="Wingdings"/>
              </w:rPr>
              <w:sym w:font="Wingdings" w:char="F06D"/>
            </w:r>
          </w:p>
        </w:tc>
        <w:tc>
          <w:tcPr>
            <w:tcW w:w="630" w:type="pct"/>
            <w:tcBorders>
              <w:top w:val="single" w:sz="4" w:space="0" w:color="auto"/>
            </w:tcBorders>
            <w:shd w:val="clear" w:color="auto" w:fill="E8E8E8"/>
          </w:tcPr>
          <w:p w:rsidR="00F10D71" w:rsidRPr="001477AF" w:rsidP="00CE638D" w14:paraId="56F12C61" w14:textId="0747F36A">
            <w:pPr>
              <w:pStyle w:val="SurResponse"/>
              <w:jc w:val="center"/>
              <w:rPr>
                <w:b/>
                <w:caps/>
                <w:szCs w:val="24"/>
              </w:rPr>
            </w:pPr>
            <w:r w:rsidRPr="00827DB9">
              <w:rPr>
                <w:rFonts w:ascii="Wingdings" w:hAnsi="Wingdings"/>
              </w:rPr>
              <w:sym w:font="Wingdings" w:char="F06D"/>
            </w:r>
          </w:p>
        </w:tc>
        <w:tc>
          <w:tcPr>
            <w:tcW w:w="540" w:type="pct"/>
            <w:tcBorders>
              <w:top w:val="single" w:sz="4" w:space="0" w:color="auto"/>
            </w:tcBorders>
            <w:shd w:val="clear" w:color="auto" w:fill="E8E8E8"/>
          </w:tcPr>
          <w:p w:rsidR="00F10D71" w:rsidRPr="001477AF" w:rsidP="00CE638D" w14:paraId="7D406751" w14:textId="7C984E0C">
            <w:pPr>
              <w:pStyle w:val="SurResponse"/>
              <w:jc w:val="center"/>
            </w:pPr>
            <w:r w:rsidRPr="00827DB9">
              <w:rPr>
                <w:rFonts w:ascii="Wingdings" w:hAnsi="Wingdings"/>
              </w:rPr>
              <w:sym w:font="Wingdings" w:char="F06D"/>
            </w:r>
          </w:p>
        </w:tc>
        <w:tc>
          <w:tcPr>
            <w:tcW w:w="538" w:type="pct"/>
            <w:tcBorders>
              <w:top w:val="single" w:sz="4" w:space="0" w:color="auto"/>
              <w:right w:val="single" w:sz="4" w:space="0" w:color="auto"/>
            </w:tcBorders>
            <w:shd w:val="clear" w:color="auto" w:fill="E8E8E8"/>
          </w:tcPr>
          <w:p w:rsidR="00F10D71" w:rsidRPr="001477AF" w:rsidP="00CE638D" w14:paraId="2AC885B7" w14:textId="3CEC2CC7">
            <w:pPr>
              <w:pStyle w:val="SurResponse"/>
              <w:jc w:val="center"/>
              <w:rPr>
                <w:b/>
                <w:caps/>
                <w:szCs w:val="24"/>
              </w:rPr>
            </w:pPr>
            <w:r w:rsidRPr="00827DB9">
              <w:rPr>
                <w:rFonts w:ascii="Wingdings" w:hAnsi="Wingdings"/>
              </w:rPr>
              <w:sym w:font="Wingdings" w:char="F06D"/>
            </w:r>
          </w:p>
        </w:tc>
      </w:tr>
      <w:tr w14:paraId="50543D8D" w14:textId="77777777" w:rsidTr="00026A93">
        <w:tblPrEx>
          <w:tblW w:w="10004" w:type="dxa"/>
          <w:tblInd w:w="360" w:type="dxa"/>
          <w:tblLayout w:type="fixed"/>
          <w:tblLook w:val="0000"/>
        </w:tblPrEx>
        <w:tc>
          <w:tcPr>
            <w:tcW w:w="2208" w:type="pct"/>
            <w:tcBorders>
              <w:right w:val="single" w:sz="4" w:space="0" w:color="auto"/>
            </w:tcBorders>
            <w:vAlign w:val="center"/>
          </w:tcPr>
          <w:p w:rsidR="00F10D71" w:rsidRPr="00A704CB" w:rsidP="0007511E" w14:paraId="4AFD2D4B" w14:textId="34D27AF0">
            <w:pPr>
              <w:pStyle w:val="SurQuestionTableText"/>
              <w:tabs>
                <w:tab w:val="clear" w:pos="4127"/>
                <w:tab w:val="left" w:leader="dot" w:pos="4278"/>
              </w:tabs>
            </w:pPr>
            <w:r>
              <w:t>*</w:t>
            </w:r>
            <w:r w:rsidRPr="00A704CB">
              <w:t>b.</w:t>
            </w:r>
            <w:r w:rsidRPr="00A704CB">
              <w:tab/>
            </w:r>
            <w:r w:rsidRPr="00AB7E77" w:rsidR="00F246A1">
              <w:t>I felt I made a difference in the life of at least one person.</w:t>
            </w:r>
          </w:p>
        </w:tc>
        <w:tc>
          <w:tcPr>
            <w:tcW w:w="547" w:type="pct"/>
            <w:tcBorders>
              <w:left w:val="single" w:sz="4" w:space="0" w:color="auto"/>
            </w:tcBorders>
          </w:tcPr>
          <w:p w:rsidR="00F10D71" w:rsidRPr="001477AF" w:rsidP="00CE638D" w14:paraId="6DBF849D" w14:textId="0DBA5A17">
            <w:pPr>
              <w:pStyle w:val="SurResponse"/>
              <w:jc w:val="center"/>
              <w:rPr>
                <w:b/>
                <w:caps/>
                <w:szCs w:val="24"/>
              </w:rPr>
            </w:pPr>
            <w:r w:rsidRPr="00827DB9">
              <w:rPr>
                <w:rFonts w:ascii="Wingdings" w:hAnsi="Wingdings"/>
              </w:rPr>
              <w:sym w:font="Wingdings" w:char="F06D"/>
            </w:r>
          </w:p>
        </w:tc>
        <w:tc>
          <w:tcPr>
            <w:tcW w:w="538" w:type="pct"/>
          </w:tcPr>
          <w:p w:rsidR="00F10D71" w:rsidRPr="001477AF" w:rsidP="00CE638D" w14:paraId="674F6A3A" w14:textId="498CECDB">
            <w:pPr>
              <w:pStyle w:val="SurResponse"/>
              <w:jc w:val="center"/>
            </w:pPr>
            <w:r w:rsidRPr="00827DB9">
              <w:rPr>
                <w:rFonts w:ascii="Wingdings" w:hAnsi="Wingdings"/>
              </w:rPr>
              <w:sym w:font="Wingdings" w:char="F06D"/>
            </w:r>
          </w:p>
        </w:tc>
        <w:tc>
          <w:tcPr>
            <w:tcW w:w="630" w:type="pct"/>
          </w:tcPr>
          <w:p w:rsidR="00F10D71" w:rsidRPr="001477AF" w:rsidP="00CE638D" w14:paraId="6CAB2230" w14:textId="6E51E17A">
            <w:pPr>
              <w:pStyle w:val="SurResponse"/>
              <w:jc w:val="center"/>
              <w:rPr>
                <w:b/>
                <w:caps/>
                <w:szCs w:val="24"/>
              </w:rPr>
            </w:pPr>
            <w:r w:rsidRPr="00827DB9">
              <w:rPr>
                <w:rFonts w:ascii="Wingdings" w:hAnsi="Wingdings"/>
              </w:rPr>
              <w:sym w:font="Wingdings" w:char="F06D"/>
            </w:r>
          </w:p>
        </w:tc>
        <w:tc>
          <w:tcPr>
            <w:tcW w:w="540" w:type="pct"/>
          </w:tcPr>
          <w:p w:rsidR="00F10D71" w:rsidRPr="001477AF" w:rsidP="00CE638D" w14:paraId="7C4B7396" w14:textId="79F71F69">
            <w:pPr>
              <w:pStyle w:val="SurResponse"/>
              <w:jc w:val="center"/>
            </w:pPr>
            <w:r w:rsidRPr="00827DB9">
              <w:rPr>
                <w:rFonts w:ascii="Wingdings" w:hAnsi="Wingdings"/>
              </w:rPr>
              <w:sym w:font="Wingdings" w:char="F06D"/>
            </w:r>
          </w:p>
        </w:tc>
        <w:tc>
          <w:tcPr>
            <w:tcW w:w="538" w:type="pct"/>
            <w:tcBorders>
              <w:right w:val="single" w:sz="4" w:space="0" w:color="auto"/>
            </w:tcBorders>
          </w:tcPr>
          <w:p w:rsidR="00F10D71" w:rsidRPr="001477AF" w:rsidP="00CE638D" w14:paraId="759E2DE9" w14:textId="4B7E95C6">
            <w:pPr>
              <w:pStyle w:val="SurResponse"/>
              <w:jc w:val="center"/>
              <w:rPr>
                <w:b/>
                <w:caps/>
                <w:szCs w:val="24"/>
              </w:rPr>
            </w:pPr>
            <w:r w:rsidRPr="00827DB9">
              <w:rPr>
                <w:rFonts w:ascii="Wingdings" w:hAnsi="Wingdings"/>
              </w:rPr>
              <w:sym w:font="Wingdings" w:char="F06D"/>
            </w:r>
          </w:p>
        </w:tc>
      </w:tr>
      <w:tr w14:paraId="7939B7D1" w14:textId="77777777" w:rsidTr="00026A93">
        <w:tblPrEx>
          <w:tblW w:w="10004" w:type="dxa"/>
          <w:tblInd w:w="360" w:type="dxa"/>
          <w:tblLayout w:type="fixed"/>
          <w:tblLook w:val="0000"/>
        </w:tblPrEx>
        <w:tc>
          <w:tcPr>
            <w:tcW w:w="2208" w:type="pct"/>
            <w:tcBorders>
              <w:right w:val="single" w:sz="4" w:space="0" w:color="auto"/>
            </w:tcBorders>
            <w:shd w:val="clear" w:color="auto" w:fill="E8E8E8"/>
            <w:vAlign w:val="center"/>
          </w:tcPr>
          <w:p w:rsidR="00F10D71" w:rsidRPr="00A704CB" w:rsidP="0007511E" w14:paraId="4ACA3871" w14:textId="09C3098E">
            <w:pPr>
              <w:pStyle w:val="SurQuestionTableText"/>
              <w:tabs>
                <w:tab w:val="clear" w:pos="4127"/>
                <w:tab w:val="left" w:leader="dot" w:pos="4278"/>
              </w:tabs>
            </w:pPr>
            <w:r>
              <w:t>*</w:t>
            </w:r>
            <w:r w:rsidRPr="00A704CB">
              <w:t>c.</w:t>
            </w:r>
            <w:r w:rsidRPr="00A704CB">
              <w:tab/>
            </w:r>
            <w:r w:rsidRPr="00AB7E77" w:rsidR="00F246A1">
              <w:t>I did things I never thought I could do.</w:t>
            </w:r>
          </w:p>
        </w:tc>
        <w:tc>
          <w:tcPr>
            <w:tcW w:w="547" w:type="pct"/>
            <w:tcBorders>
              <w:left w:val="single" w:sz="4" w:space="0" w:color="auto"/>
            </w:tcBorders>
            <w:shd w:val="clear" w:color="auto" w:fill="E8E8E8"/>
          </w:tcPr>
          <w:p w:rsidR="00F10D71" w:rsidRPr="001477AF" w:rsidP="00CE638D" w14:paraId="4AE4284F" w14:textId="411ECF97">
            <w:pPr>
              <w:pStyle w:val="SurResponse"/>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CE638D" w14:paraId="2DEB2FB3" w14:textId="3E677CFA">
            <w:pPr>
              <w:pStyle w:val="SurResponse"/>
              <w:jc w:val="center"/>
            </w:pPr>
            <w:r w:rsidRPr="00827DB9">
              <w:rPr>
                <w:rFonts w:ascii="Wingdings" w:hAnsi="Wingdings"/>
              </w:rPr>
              <w:sym w:font="Wingdings" w:char="F06D"/>
            </w:r>
          </w:p>
        </w:tc>
        <w:tc>
          <w:tcPr>
            <w:tcW w:w="630" w:type="pct"/>
            <w:shd w:val="clear" w:color="auto" w:fill="E8E8E8"/>
          </w:tcPr>
          <w:p w:rsidR="00F10D71" w:rsidRPr="001477AF" w:rsidP="00CE638D" w14:paraId="3291A711" w14:textId="5643F975">
            <w:pPr>
              <w:pStyle w:val="SurResponse"/>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CE638D" w14:paraId="18C30421" w14:textId="187D057E">
            <w:pPr>
              <w:pStyle w:val="SurResponse"/>
              <w:jc w:val="center"/>
            </w:pPr>
            <w:r w:rsidRPr="00827DB9">
              <w:rPr>
                <w:rFonts w:ascii="Wingdings" w:hAnsi="Wingdings"/>
              </w:rPr>
              <w:sym w:font="Wingdings" w:char="F06D"/>
            </w:r>
          </w:p>
        </w:tc>
        <w:tc>
          <w:tcPr>
            <w:tcW w:w="538" w:type="pct"/>
            <w:tcBorders>
              <w:right w:val="single" w:sz="4" w:space="0" w:color="auto"/>
            </w:tcBorders>
            <w:shd w:val="clear" w:color="auto" w:fill="E8E8E8"/>
          </w:tcPr>
          <w:p w:rsidR="00F10D71" w:rsidRPr="001477AF" w:rsidP="00CE638D" w14:paraId="0C822E5F" w14:textId="5244B1B5">
            <w:pPr>
              <w:pStyle w:val="SurResponse"/>
              <w:jc w:val="center"/>
              <w:rPr>
                <w:b/>
                <w:caps/>
                <w:szCs w:val="24"/>
              </w:rPr>
            </w:pPr>
            <w:r w:rsidRPr="00827DB9">
              <w:rPr>
                <w:rFonts w:ascii="Wingdings" w:hAnsi="Wingdings"/>
              </w:rPr>
              <w:sym w:font="Wingdings" w:char="F06D"/>
            </w:r>
          </w:p>
        </w:tc>
      </w:tr>
      <w:tr w14:paraId="503D0BC0" w14:textId="77777777" w:rsidTr="00026A93">
        <w:tblPrEx>
          <w:tblW w:w="10004" w:type="dxa"/>
          <w:tblInd w:w="360" w:type="dxa"/>
          <w:tblLayout w:type="fixed"/>
          <w:tblLook w:val="0000"/>
        </w:tblPrEx>
        <w:tc>
          <w:tcPr>
            <w:tcW w:w="2208" w:type="pct"/>
            <w:tcBorders>
              <w:right w:val="single" w:sz="4" w:space="0" w:color="auto"/>
            </w:tcBorders>
            <w:vAlign w:val="center"/>
          </w:tcPr>
          <w:p w:rsidR="00F10D71" w:rsidRPr="00A704CB" w:rsidP="0007511E" w14:paraId="364DCDCE" w14:textId="1A524130">
            <w:pPr>
              <w:pStyle w:val="SurQuestionTableText"/>
              <w:tabs>
                <w:tab w:val="clear" w:pos="4127"/>
                <w:tab w:val="left" w:leader="dot" w:pos="4278"/>
              </w:tabs>
            </w:pPr>
            <w:r>
              <w:t>*</w:t>
            </w:r>
            <w:r w:rsidRPr="00A704CB">
              <w:t>d.</w:t>
            </w:r>
            <w:r w:rsidRPr="00A704CB">
              <w:tab/>
            </w:r>
            <w:r w:rsidRPr="00AB7E77" w:rsidR="00F246A1">
              <w:t>I did not get along well with my supervisor and/or my teammates.</w:t>
            </w:r>
          </w:p>
        </w:tc>
        <w:tc>
          <w:tcPr>
            <w:tcW w:w="547" w:type="pct"/>
            <w:tcBorders>
              <w:left w:val="single" w:sz="4" w:space="0" w:color="auto"/>
            </w:tcBorders>
          </w:tcPr>
          <w:p w:rsidR="00F10D71" w:rsidRPr="001477AF" w:rsidP="00CE638D" w14:paraId="61DD1B7F" w14:textId="560EA647">
            <w:pPr>
              <w:pStyle w:val="SurResponse"/>
              <w:jc w:val="center"/>
              <w:rPr>
                <w:b/>
                <w:caps/>
                <w:szCs w:val="24"/>
              </w:rPr>
            </w:pPr>
            <w:r w:rsidRPr="00827DB9">
              <w:rPr>
                <w:rFonts w:ascii="Wingdings" w:hAnsi="Wingdings"/>
              </w:rPr>
              <w:sym w:font="Wingdings" w:char="F06D"/>
            </w:r>
          </w:p>
        </w:tc>
        <w:tc>
          <w:tcPr>
            <w:tcW w:w="538" w:type="pct"/>
          </w:tcPr>
          <w:p w:rsidR="00F10D71" w:rsidRPr="001477AF" w:rsidP="00CE638D" w14:paraId="7A74B1CC" w14:textId="2332607C">
            <w:pPr>
              <w:pStyle w:val="SurResponse"/>
              <w:jc w:val="center"/>
            </w:pPr>
            <w:r w:rsidRPr="00827DB9">
              <w:rPr>
                <w:rFonts w:ascii="Wingdings" w:hAnsi="Wingdings"/>
              </w:rPr>
              <w:sym w:font="Wingdings" w:char="F06D"/>
            </w:r>
          </w:p>
        </w:tc>
        <w:tc>
          <w:tcPr>
            <w:tcW w:w="630" w:type="pct"/>
          </w:tcPr>
          <w:p w:rsidR="00F10D71" w:rsidRPr="001477AF" w:rsidP="00CE638D" w14:paraId="69D5D711" w14:textId="08C5EC54">
            <w:pPr>
              <w:pStyle w:val="SurResponse"/>
              <w:jc w:val="center"/>
              <w:rPr>
                <w:b/>
                <w:caps/>
                <w:szCs w:val="24"/>
              </w:rPr>
            </w:pPr>
            <w:r w:rsidRPr="00827DB9">
              <w:rPr>
                <w:rFonts w:ascii="Wingdings" w:hAnsi="Wingdings"/>
              </w:rPr>
              <w:sym w:font="Wingdings" w:char="F06D"/>
            </w:r>
          </w:p>
        </w:tc>
        <w:tc>
          <w:tcPr>
            <w:tcW w:w="540" w:type="pct"/>
          </w:tcPr>
          <w:p w:rsidR="00F10D71" w:rsidRPr="001477AF" w:rsidP="00CE638D" w14:paraId="4BA8A009" w14:textId="0F48807A">
            <w:pPr>
              <w:pStyle w:val="SurResponse"/>
              <w:jc w:val="center"/>
            </w:pPr>
            <w:r w:rsidRPr="00827DB9">
              <w:rPr>
                <w:rFonts w:ascii="Wingdings" w:hAnsi="Wingdings"/>
              </w:rPr>
              <w:sym w:font="Wingdings" w:char="F06D"/>
            </w:r>
          </w:p>
        </w:tc>
        <w:tc>
          <w:tcPr>
            <w:tcW w:w="538" w:type="pct"/>
            <w:tcBorders>
              <w:right w:val="single" w:sz="4" w:space="0" w:color="auto"/>
            </w:tcBorders>
          </w:tcPr>
          <w:p w:rsidR="00F10D71" w:rsidRPr="001477AF" w:rsidP="00CE638D" w14:paraId="1F105296" w14:textId="3062525C">
            <w:pPr>
              <w:pStyle w:val="SurResponse"/>
              <w:jc w:val="center"/>
              <w:rPr>
                <w:b/>
                <w:caps/>
                <w:szCs w:val="24"/>
              </w:rPr>
            </w:pPr>
            <w:r w:rsidRPr="00827DB9">
              <w:rPr>
                <w:rFonts w:ascii="Wingdings" w:hAnsi="Wingdings"/>
              </w:rPr>
              <w:sym w:font="Wingdings" w:char="F06D"/>
            </w:r>
          </w:p>
        </w:tc>
      </w:tr>
      <w:tr w14:paraId="49E6CA57" w14:textId="77777777" w:rsidTr="00026A93">
        <w:tblPrEx>
          <w:tblW w:w="10004" w:type="dxa"/>
          <w:tblInd w:w="360" w:type="dxa"/>
          <w:tblLayout w:type="fixed"/>
          <w:tblLook w:val="0000"/>
        </w:tblPrEx>
        <w:tc>
          <w:tcPr>
            <w:tcW w:w="2208" w:type="pct"/>
            <w:tcBorders>
              <w:right w:val="single" w:sz="4" w:space="0" w:color="auto"/>
            </w:tcBorders>
            <w:shd w:val="clear" w:color="auto" w:fill="E8E8E8"/>
            <w:vAlign w:val="center"/>
          </w:tcPr>
          <w:p w:rsidR="00F10D71" w:rsidRPr="00A704CB" w:rsidP="0007511E" w14:paraId="50F8949F" w14:textId="609B958B">
            <w:pPr>
              <w:pStyle w:val="SurQuestionTableText"/>
              <w:tabs>
                <w:tab w:val="clear" w:pos="4127"/>
                <w:tab w:val="left" w:leader="dot" w:pos="4278"/>
              </w:tabs>
            </w:pPr>
            <w:r>
              <w:t>*</w:t>
            </w:r>
            <w:r w:rsidRPr="00A704CB">
              <w:t>e.</w:t>
            </w:r>
            <w:r w:rsidRPr="00A704CB">
              <w:tab/>
            </w:r>
            <w:r w:rsidRPr="00AB7E77" w:rsidR="00F246A1">
              <w:t>I figured out what my next steps are in terms of educational goals.</w:t>
            </w:r>
          </w:p>
        </w:tc>
        <w:tc>
          <w:tcPr>
            <w:tcW w:w="547" w:type="pct"/>
            <w:tcBorders>
              <w:left w:val="single" w:sz="4" w:space="0" w:color="auto"/>
            </w:tcBorders>
            <w:shd w:val="clear" w:color="auto" w:fill="E8E8E8"/>
          </w:tcPr>
          <w:p w:rsidR="00F10D71" w:rsidRPr="001477AF" w:rsidP="00CE638D" w14:paraId="6B6A89BA" w14:textId="0B0DC425">
            <w:pPr>
              <w:pStyle w:val="SurResponse"/>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CE638D" w14:paraId="713288F9" w14:textId="5EAC2A78">
            <w:pPr>
              <w:pStyle w:val="SurResponse"/>
              <w:jc w:val="center"/>
            </w:pPr>
            <w:r w:rsidRPr="00827DB9">
              <w:rPr>
                <w:rFonts w:ascii="Wingdings" w:hAnsi="Wingdings"/>
              </w:rPr>
              <w:sym w:font="Wingdings" w:char="F06D"/>
            </w:r>
          </w:p>
        </w:tc>
        <w:tc>
          <w:tcPr>
            <w:tcW w:w="630" w:type="pct"/>
            <w:shd w:val="clear" w:color="auto" w:fill="E8E8E8"/>
          </w:tcPr>
          <w:p w:rsidR="00F10D71" w:rsidRPr="001477AF" w:rsidP="00CE638D" w14:paraId="3ABDA195" w14:textId="2C07F86E">
            <w:pPr>
              <w:pStyle w:val="SurResponse"/>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CE638D" w14:paraId="17ECA4FA" w14:textId="6B7589A8">
            <w:pPr>
              <w:pStyle w:val="SurResponse"/>
              <w:jc w:val="center"/>
            </w:pPr>
            <w:r w:rsidRPr="00827DB9">
              <w:rPr>
                <w:rFonts w:ascii="Wingdings" w:hAnsi="Wingdings"/>
              </w:rPr>
              <w:sym w:font="Wingdings" w:char="F06D"/>
            </w:r>
          </w:p>
        </w:tc>
        <w:tc>
          <w:tcPr>
            <w:tcW w:w="538" w:type="pct"/>
            <w:tcBorders>
              <w:right w:val="single" w:sz="4" w:space="0" w:color="auto"/>
            </w:tcBorders>
            <w:shd w:val="clear" w:color="auto" w:fill="E8E8E8"/>
          </w:tcPr>
          <w:p w:rsidR="00F10D71" w:rsidRPr="001477AF" w:rsidP="00CE638D" w14:paraId="6C81C81C" w14:textId="46FE5296">
            <w:pPr>
              <w:pStyle w:val="SurResponse"/>
              <w:jc w:val="center"/>
              <w:rPr>
                <w:b/>
                <w:caps/>
                <w:szCs w:val="24"/>
              </w:rPr>
            </w:pPr>
            <w:r w:rsidRPr="00827DB9">
              <w:rPr>
                <w:rFonts w:ascii="Wingdings" w:hAnsi="Wingdings"/>
              </w:rPr>
              <w:sym w:font="Wingdings" w:char="F06D"/>
            </w:r>
          </w:p>
        </w:tc>
      </w:tr>
      <w:tr w14:paraId="733DE9E3" w14:textId="77777777" w:rsidTr="00026A93">
        <w:tblPrEx>
          <w:tblW w:w="10004" w:type="dxa"/>
          <w:tblInd w:w="360" w:type="dxa"/>
          <w:tblLayout w:type="fixed"/>
          <w:tblLook w:val="0000"/>
        </w:tblPrEx>
        <w:tc>
          <w:tcPr>
            <w:tcW w:w="2208" w:type="pct"/>
            <w:tcBorders>
              <w:right w:val="single" w:sz="4" w:space="0" w:color="auto"/>
            </w:tcBorders>
            <w:vAlign w:val="center"/>
          </w:tcPr>
          <w:p w:rsidR="00F10D71" w:rsidRPr="00A704CB" w:rsidP="0007511E" w14:paraId="35ED424C" w14:textId="4BC4DDCC">
            <w:pPr>
              <w:pStyle w:val="SurQuestionTableText"/>
              <w:tabs>
                <w:tab w:val="clear" w:pos="4127"/>
                <w:tab w:val="left" w:leader="dot" w:pos="4278"/>
              </w:tabs>
            </w:pPr>
            <w:r>
              <w:t>*</w:t>
            </w:r>
            <w:r w:rsidRPr="00A704CB">
              <w:t>f.</w:t>
            </w:r>
            <w:r w:rsidRPr="00A704CB">
              <w:tab/>
            </w:r>
            <w:r w:rsidRPr="00AB7E77" w:rsidR="00F246A1">
              <w:t>I figured out what my next steps are in terms of career/professional goals.</w:t>
            </w:r>
          </w:p>
        </w:tc>
        <w:tc>
          <w:tcPr>
            <w:tcW w:w="547" w:type="pct"/>
            <w:tcBorders>
              <w:left w:val="single" w:sz="4" w:space="0" w:color="auto"/>
            </w:tcBorders>
          </w:tcPr>
          <w:p w:rsidR="00F10D71" w:rsidRPr="001477AF" w:rsidP="00CE638D" w14:paraId="6A153D84" w14:textId="2A2A6475">
            <w:pPr>
              <w:pStyle w:val="SurResponse"/>
              <w:jc w:val="center"/>
              <w:rPr>
                <w:b/>
                <w:caps/>
                <w:szCs w:val="24"/>
              </w:rPr>
            </w:pPr>
            <w:r w:rsidRPr="00827DB9">
              <w:rPr>
                <w:rFonts w:ascii="Wingdings" w:hAnsi="Wingdings"/>
              </w:rPr>
              <w:sym w:font="Wingdings" w:char="F06D"/>
            </w:r>
          </w:p>
        </w:tc>
        <w:tc>
          <w:tcPr>
            <w:tcW w:w="538" w:type="pct"/>
          </w:tcPr>
          <w:p w:rsidR="00F10D71" w:rsidRPr="001477AF" w:rsidP="00CE638D" w14:paraId="4BE5DDF9" w14:textId="0DE62AFE">
            <w:pPr>
              <w:pStyle w:val="SurResponse"/>
              <w:jc w:val="center"/>
            </w:pPr>
            <w:r w:rsidRPr="00827DB9">
              <w:rPr>
                <w:rFonts w:ascii="Wingdings" w:hAnsi="Wingdings"/>
              </w:rPr>
              <w:sym w:font="Wingdings" w:char="F06D"/>
            </w:r>
          </w:p>
        </w:tc>
        <w:tc>
          <w:tcPr>
            <w:tcW w:w="630" w:type="pct"/>
          </w:tcPr>
          <w:p w:rsidR="00F10D71" w:rsidRPr="001477AF" w:rsidP="00CE638D" w14:paraId="4C817E4F" w14:textId="48D26A5A">
            <w:pPr>
              <w:pStyle w:val="SurResponse"/>
              <w:jc w:val="center"/>
              <w:rPr>
                <w:b/>
                <w:caps/>
                <w:szCs w:val="24"/>
              </w:rPr>
            </w:pPr>
            <w:r w:rsidRPr="00827DB9">
              <w:rPr>
                <w:rFonts w:ascii="Wingdings" w:hAnsi="Wingdings"/>
              </w:rPr>
              <w:sym w:font="Wingdings" w:char="F06D"/>
            </w:r>
          </w:p>
        </w:tc>
        <w:tc>
          <w:tcPr>
            <w:tcW w:w="540" w:type="pct"/>
          </w:tcPr>
          <w:p w:rsidR="00F10D71" w:rsidRPr="001477AF" w:rsidP="00CE638D" w14:paraId="1ED78946" w14:textId="172EDADC">
            <w:pPr>
              <w:pStyle w:val="SurResponse"/>
              <w:jc w:val="center"/>
            </w:pPr>
            <w:r w:rsidRPr="00827DB9">
              <w:rPr>
                <w:rFonts w:ascii="Wingdings" w:hAnsi="Wingdings"/>
              </w:rPr>
              <w:sym w:font="Wingdings" w:char="F06D"/>
            </w:r>
          </w:p>
        </w:tc>
        <w:tc>
          <w:tcPr>
            <w:tcW w:w="538" w:type="pct"/>
            <w:tcBorders>
              <w:right w:val="single" w:sz="4" w:space="0" w:color="auto"/>
            </w:tcBorders>
          </w:tcPr>
          <w:p w:rsidR="00F10D71" w:rsidRPr="001477AF" w:rsidP="00CE638D" w14:paraId="4DB9FD79" w14:textId="25B3230E">
            <w:pPr>
              <w:pStyle w:val="SurResponse"/>
              <w:jc w:val="center"/>
              <w:rPr>
                <w:b/>
                <w:caps/>
                <w:szCs w:val="24"/>
              </w:rPr>
            </w:pPr>
            <w:r w:rsidRPr="00827DB9">
              <w:rPr>
                <w:rFonts w:ascii="Wingdings" w:hAnsi="Wingdings"/>
              </w:rPr>
              <w:sym w:font="Wingdings" w:char="F06D"/>
            </w:r>
          </w:p>
        </w:tc>
      </w:tr>
      <w:tr w14:paraId="6F746505" w14:textId="77777777" w:rsidTr="00026A93">
        <w:tblPrEx>
          <w:tblW w:w="10004" w:type="dxa"/>
          <w:tblInd w:w="360" w:type="dxa"/>
          <w:tblLayout w:type="fixed"/>
          <w:tblLook w:val="0000"/>
        </w:tblPrEx>
        <w:tc>
          <w:tcPr>
            <w:tcW w:w="2208" w:type="pct"/>
            <w:tcBorders>
              <w:right w:val="single" w:sz="4" w:space="0" w:color="auto"/>
            </w:tcBorders>
            <w:shd w:val="clear" w:color="auto" w:fill="E8E8E8"/>
            <w:vAlign w:val="center"/>
          </w:tcPr>
          <w:p w:rsidR="00F10D71" w:rsidRPr="00A704CB" w:rsidP="0007511E" w14:paraId="2942AEFD" w14:textId="5A7DAEF4">
            <w:pPr>
              <w:pStyle w:val="SurQuestionTableText"/>
              <w:tabs>
                <w:tab w:val="clear" w:pos="4127"/>
                <w:tab w:val="left" w:leader="dot" w:pos="4278"/>
              </w:tabs>
            </w:pPr>
            <w:r>
              <w:t>*</w:t>
            </w:r>
            <w:r w:rsidRPr="00A704CB">
              <w:t>g.</w:t>
            </w:r>
            <w:r w:rsidRPr="00A704CB">
              <w:tab/>
            </w:r>
            <w:r w:rsidRPr="00AB7E77" w:rsidR="00F246A1">
              <w:t>I felt defeated by the scope of the problems I worked on.</w:t>
            </w:r>
          </w:p>
        </w:tc>
        <w:tc>
          <w:tcPr>
            <w:tcW w:w="547" w:type="pct"/>
            <w:tcBorders>
              <w:left w:val="single" w:sz="4" w:space="0" w:color="auto"/>
            </w:tcBorders>
            <w:shd w:val="clear" w:color="auto" w:fill="E8E8E8"/>
          </w:tcPr>
          <w:p w:rsidR="00F10D71" w:rsidRPr="001477AF" w:rsidP="00CE638D" w14:paraId="7E3FEDC2" w14:textId="375CAC01">
            <w:pPr>
              <w:pStyle w:val="SurResponse"/>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CE638D" w14:paraId="7591211C" w14:textId="520C0D3E">
            <w:pPr>
              <w:pStyle w:val="SurResponse"/>
              <w:jc w:val="center"/>
            </w:pPr>
            <w:r w:rsidRPr="00827DB9">
              <w:rPr>
                <w:rFonts w:ascii="Wingdings" w:hAnsi="Wingdings"/>
              </w:rPr>
              <w:sym w:font="Wingdings" w:char="F06D"/>
            </w:r>
          </w:p>
        </w:tc>
        <w:tc>
          <w:tcPr>
            <w:tcW w:w="630" w:type="pct"/>
            <w:shd w:val="clear" w:color="auto" w:fill="E8E8E8"/>
          </w:tcPr>
          <w:p w:rsidR="00F10D71" w:rsidRPr="001477AF" w:rsidP="00CE638D" w14:paraId="5BB03644" w14:textId="4B46E918">
            <w:pPr>
              <w:pStyle w:val="SurResponse"/>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CE638D" w14:paraId="121EBBBA" w14:textId="7B8EE1E4">
            <w:pPr>
              <w:pStyle w:val="SurResponse"/>
              <w:jc w:val="center"/>
            </w:pPr>
            <w:r w:rsidRPr="00827DB9">
              <w:rPr>
                <w:rFonts w:ascii="Wingdings" w:hAnsi="Wingdings"/>
              </w:rPr>
              <w:sym w:font="Wingdings" w:char="F06D"/>
            </w:r>
          </w:p>
        </w:tc>
        <w:tc>
          <w:tcPr>
            <w:tcW w:w="538" w:type="pct"/>
            <w:tcBorders>
              <w:right w:val="single" w:sz="4" w:space="0" w:color="auto"/>
            </w:tcBorders>
            <w:shd w:val="clear" w:color="auto" w:fill="E8E8E8"/>
          </w:tcPr>
          <w:p w:rsidR="00F10D71" w:rsidRPr="001477AF" w:rsidP="00CE638D" w14:paraId="40148D10" w14:textId="64548C67">
            <w:pPr>
              <w:pStyle w:val="SurResponse"/>
              <w:jc w:val="center"/>
              <w:rPr>
                <w:b/>
                <w:caps/>
                <w:szCs w:val="24"/>
              </w:rPr>
            </w:pPr>
            <w:r w:rsidRPr="00827DB9">
              <w:rPr>
                <w:rFonts w:ascii="Wingdings" w:hAnsi="Wingdings"/>
              </w:rPr>
              <w:sym w:font="Wingdings" w:char="F06D"/>
            </w:r>
          </w:p>
        </w:tc>
      </w:tr>
      <w:tr w14:paraId="302EA241" w14:textId="77777777" w:rsidTr="00026A93">
        <w:tblPrEx>
          <w:tblW w:w="10004" w:type="dxa"/>
          <w:tblInd w:w="360" w:type="dxa"/>
          <w:tblLayout w:type="fixed"/>
          <w:tblLook w:val="0000"/>
        </w:tblPrEx>
        <w:tc>
          <w:tcPr>
            <w:tcW w:w="2208" w:type="pct"/>
            <w:tcBorders>
              <w:right w:val="single" w:sz="4" w:space="0" w:color="auto"/>
            </w:tcBorders>
            <w:vAlign w:val="center"/>
          </w:tcPr>
          <w:p w:rsidR="00F10D71" w:rsidRPr="00A704CB" w:rsidP="0007511E" w14:paraId="5F545239" w14:textId="22ADAA4C">
            <w:pPr>
              <w:pStyle w:val="SurQuestionTableText"/>
              <w:tabs>
                <w:tab w:val="clear" w:pos="4127"/>
                <w:tab w:val="left" w:leader="dot" w:pos="4278"/>
              </w:tabs>
            </w:pPr>
            <w:r>
              <w:t>*</w:t>
            </w:r>
            <w:r w:rsidRPr="00A704CB">
              <w:t>h.</w:t>
            </w:r>
            <w:r w:rsidRPr="00A704CB">
              <w:tab/>
            </w:r>
            <w:r w:rsidRPr="00AB7E77" w:rsidR="00F246A1">
              <w:t>I reexamined my beliefs and attitudes about other people.</w:t>
            </w:r>
          </w:p>
        </w:tc>
        <w:tc>
          <w:tcPr>
            <w:tcW w:w="547" w:type="pct"/>
            <w:tcBorders>
              <w:left w:val="single" w:sz="4" w:space="0" w:color="auto"/>
              <w:bottom w:val="single" w:sz="4" w:space="0" w:color="auto"/>
            </w:tcBorders>
          </w:tcPr>
          <w:p w:rsidR="00F10D71" w:rsidRPr="001477AF" w:rsidP="00CE638D" w14:paraId="40E333A4" w14:textId="793F717C">
            <w:pPr>
              <w:pStyle w:val="SurResponse"/>
              <w:jc w:val="center"/>
              <w:rPr>
                <w:b/>
                <w:caps/>
                <w:szCs w:val="24"/>
              </w:rPr>
            </w:pPr>
            <w:r w:rsidRPr="00827DB9">
              <w:rPr>
                <w:rFonts w:ascii="Wingdings" w:hAnsi="Wingdings"/>
              </w:rPr>
              <w:sym w:font="Wingdings" w:char="F06D"/>
            </w:r>
          </w:p>
        </w:tc>
        <w:tc>
          <w:tcPr>
            <w:tcW w:w="538" w:type="pct"/>
            <w:tcBorders>
              <w:bottom w:val="single" w:sz="4" w:space="0" w:color="auto"/>
            </w:tcBorders>
          </w:tcPr>
          <w:p w:rsidR="00F10D71" w:rsidRPr="001477AF" w:rsidP="00CE638D" w14:paraId="6740F9BC" w14:textId="3364DB7E">
            <w:pPr>
              <w:pStyle w:val="SurResponse"/>
              <w:jc w:val="center"/>
            </w:pPr>
            <w:r w:rsidRPr="00827DB9">
              <w:rPr>
                <w:rFonts w:ascii="Wingdings" w:hAnsi="Wingdings"/>
              </w:rPr>
              <w:sym w:font="Wingdings" w:char="F06D"/>
            </w:r>
          </w:p>
        </w:tc>
        <w:tc>
          <w:tcPr>
            <w:tcW w:w="630" w:type="pct"/>
            <w:tcBorders>
              <w:bottom w:val="single" w:sz="4" w:space="0" w:color="auto"/>
            </w:tcBorders>
          </w:tcPr>
          <w:p w:rsidR="00F10D71" w:rsidRPr="001477AF" w:rsidP="00CE638D" w14:paraId="42B9955C" w14:textId="7A6914DB">
            <w:pPr>
              <w:pStyle w:val="SurResponse"/>
              <w:jc w:val="center"/>
              <w:rPr>
                <w:b/>
                <w:caps/>
                <w:szCs w:val="24"/>
              </w:rPr>
            </w:pPr>
            <w:r w:rsidRPr="00827DB9">
              <w:rPr>
                <w:rFonts w:ascii="Wingdings" w:hAnsi="Wingdings"/>
              </w:rPr>
              <w:sym w:font="Wingdings" w:char="F06D"/>
            </w:r>
          </w:p>
        </w:tc>
        <w:tc>
          <w:tcPr>
            <w:tcW w:w="540" w:type="pct"/>
            <w:tcBorders>
              <w:bottom w:val="single" w:sz="4" w:space="0" w:color="auto"/>
            </w:tcBorders>
          </w:tcPr>
          <w:p w:rsidR="00F10D71" w:rsidRPr="001477AF" w:rsidP="00CE638D" w14:paraId="64A3D21F" w14:textId="337CDBF8">
            <w:pPr>
              <w:pStyle w:val="SurResponse"/>
              <w:jc w:val="center"/>
            </w:pPr>
            <w:r w:rsidRPr="00827DB9">
              <w:rPr>
                <w:rFonts w:ascii="Wingdings" w:hAnsi="Wingdings"/>
              </w:rPr>
              <w:sym w:font="Wingdings" w:char="F06D"/>
            </w:r>
          </w:p>
        </w:tc>
        <w:tc>
          <w:tcPr>
            <w:tcW w:w="538" w:type="pct"/>
            <w:tcBorders>
              <w:bottom w:val="single" w:sz="4" w:space="0" w:color="auto"/>
              <w:right w:val="single" w:sz="4" w:space="0" w:color="auto"/>
            </w:tcBorders>
          </w:tcPr>
          <w:p w:rsidR="00F10D71" w:rsidRPr="001477AF" w:rsidP="00CE638D" w14:paraId="7BC0D815" w14:textId="1A9B2DBA">
            <w:pPr>
              <w:pStyle w:val="SurResponse"/>
              <w:jc w:val="center"/>
              <w:rPr>
                <w:b/>
                <w:caps/>
                <w:szCs w:val="24"/>
              </w:rPr>
            </w:pPr>
            <w:r w:rsidRPr="00827DB9">
              <w:rPr>
                <w:rFonts w:ascii="Wingdings" w:hAnsi="Wingdings"/>
              </w:rPr>
              <w:sym w:font="Wingdings" w:char="F06D"/>
            </w:r>
          </w:p>
        </w:tc>
      </w:tr>
    </w:tbl>
    <w:p w:rsidR="00252A3D" w:rsidP="00AC5B42" w14:paraId="12E0EABB" w14:textId="77777777">
      <w:pPr>
        <w:pStyle w:val="SurQuestionText"/>
      </w:pPr>
      <w:r>
        <w:br w:type="page"/>
      </w:r>
    </w:p>
    <w:p w:rsidR="004103E1" w:rsidRPr="00AC5B42" w:rsidP="00AC5B42" w14:paraId="6B1EF964" w14:textId="6C9C647D">
      <w:pPr>
        <w:pStyle w:val="SurQuestionText"/>
      </w:pPr>
      <w:r>
        <w:t>11.</w:t>
      </w:r>
      <w:r>
        <w:tab/>
      </w:r>
      <w:r w:rsidRPr="00AC5B42">
        <w:t>All things considered, how satisfied are you with your overall AmeriCorps service?</w:t>
      </w:r>
    </w:p>
    <w:p w:rsidR="00BC014F" w:rsidP="00DF7A69" w14:paraId="29F8FCD2" w14:textId="77777777">
      <w:pPr>
        <w:pStyle w:val="SurDomain"/>
        <w:rPr>
          <w:bCs w:val="0"/>
        </w:rPr>
      </w:pPr>
      <w:r>
        <w:rPr>
          <w:bCs w:val="0"/>
        </w:rPr>
        <w:t>Pathway: None</w:t>
      </w:r>
    </w:p>
    <w:p w:rsidR="00DF7A69" w:rsidP="00DF7A69" w14:paraId="6BCBA823" w14:textId="12671466">
      <w:pPr>
        <w:pStyle w:val="SurDomain"/>
        <w:rPr>
          <w:bCs w:val="0"/>
        </w:rPr>
      </w:pPr>
      <w:r w:rsidRPr="00AA110B">
        <w:rPr>
          <w:bCs w:val="0"/>
        </w:rPr>
        <w:t>Domain: Satisfaction with Experience</w:t>
      </w:r>
    </w:p>
    <w:p w:rsidR="00442F6E" w:rsidRPr="00AA110B" w:rsidP="00442F6E" w14:paraId="17863AC4" w14:textId="46C80738">
      <w:pPr>
        <w:pStyle w:val="SurIntroText"/>
      </w:pPr>
      <w:r>
        <w:t>*</w:t>
      </w:r>
      <w:r>
        <w:t>a.</w:t>
      </w:r>
      <w:r>
        <w:tab/>
        <w:t>Please select a response.</w:t>
      </w:r>
    </w:p>
    <w:p w:rsidR="001B440D" w:rsidRPr="001477AF" w:rsidP="001B440D" w14:paraId="6493B623" w14:textId="7F447D83">
      <w:pPr>
        <w:pStyle w:val="SurAnswerCategory"/>
      </w:pPr>
      <w:r w:rsidRPr="001477AF">
        <w:rPr>
          <w:sz w:val="12"/>
          <w:szCs w:val="12"/>
        </w:rPr>
        <w:tab/>
      </w:r>
      <w:r w:rsidRPr="00827DB9">
        <w:rPr>
          <w:rFonts w:ascii="Wingdings" w:hAnsi="Wingdings"/>
        </w:rPr>
        <w:sym w:font="Wingdings" w:char="F06D"/>
      </w:r>
      <w:r w:rsidRPr="001477AF">
        <w:tab/>
      </w:r>
      <w:r w:rsidR="0057045F">
        <w:t xml:space="preserve">Very </w:t>
      </w:r>
      <w:r w:rsidR="00026A93">
        <w:t>S</w:t>
      </w:r>
      <w:r w:rsidR="0057045F">
        <w:t>atisfied</w:t>
      </w:r>
    </w:p>
    <w:p w:rsidR="001B440D" w:rsidRPr="001477AF" w:rsidP="001B440D" w14:paraId="11BF41CC" w14:textId="586FCB6D">
      <w:pPr>
        <w:pStyle w:val="SurAnswerCategory"/>
      </w:pPr>
      <w:r w:rsidRPr="001477AF">
        <w:rPr>
          <w:sz w:val="12"/>
        </w:rPr>
        <w:tab/>
      </w:r>
      <w:r w:rsidRPr="00827DB9">
        <w:rPr>
          <w:rFonts w:ascii="Wingdings" w:hAnsi="Wingdings"/>
        </w:rPr>
        <w:sym w:font="Wingdings" w:char="F06D"/>
      </w:r>
      <w:r w:rsidRPr="001477AF">
        <w:tab/>
      </w:r>
      <w:r w:rsidR="0057045F">
        <w:t>Satisfied</w:t>
      </w:r>
    </w:p>
    <w:p w:rsidR="001B440D" w:rsidRPr="001477AF" w:rsidP="001B440D" w14:paraId="714BE3DB" w14:textId="57310749">
      <w:pPr>
        <w:pStyle w:val="SurAnswerCategory"/>
      </w:pPr>
      <w:r w:rsidRPr="001477AF">
        <w:rPr>
          <w:sz w:val="12"/>
        </w:rPr>
        <w:tab/>
      </w:r>
      <w:r w:rsidRPr="00827DB9">
        <w:rPr>
          <w:rFonts w:ascii="Wingdings" w:hAnsi="Wingdings"/>
        </w:rPr>
        <w:sym w:font="Wingdings" w:char="F06D"/>
      </w:r>
      <w:r w:rsidRPr="001477AF">
        <w:tab/>
      </w:r>
      <w:r w:rsidR="0057045F">
        <w:t xml:space="preserve">Neither </w:t>
      </w:r>
      <w:r w:rsidR="00026A93">
        <w:t>S</w:t>
      </w:r>
      <w:r w:rsidR="0057045F">
        <w:t xml:space="preserve">atisfied </w:t>
      </w:r>
      <w:r w:rsidR="00B26E7E">
        <w:t>n</w:t>
      </w:r>
      <w:r w:rsidR="0057045F">
        <w:t xml:space="preserve">or </w:t>
      </w:r>
      <w:r w:rsidR="00026A93">
        <w:t>D</w:t>
      </w:r>
      <w:r w:rsidR="0057045F">
        <w:t>issatisfied</w:t>
      </w:r>
    </w:p>
    <w:p w:rsidR="001B440D" w:rsidRPr="001477AF" w:rsidP="001B440D" w14:paraId="077143F8" w14:textId="420BF0F3">
      <w:pPr>
        <w:pStyle w:val="SurAnswerCategory"/>
      </w:pPr>
      <w:r w:rsidRPr="001477AF">
        <w:rPr>
          <w:sz w:val="12"/>
        </w:rPr>
        <w:tab/>
      </w:r>
      <w:r w:rsidRPr="00827DB9">
        <w:rPr>
          <w:rFonts w:ascii="Wingdings" w:hAnsi="Wingdings"/>
        </w:rPr>
        <w:sym w:font="Wingdings" w:char="F06D"/>
      </w:r>
      <w:r w:rsidRPr="001477AF">
        <w:tab/>
      </w:r>
      <w:r w:rsidR="0057045F">
        <w:t>Dissatisfied</w:t>
      </w:r>
    </w:p>
    <w:p w:rsidR="001706D8" w:rsidRPr="001477AF" w:rsidP="001706D8" w14:paraId="6EAADE5D" w14:textId="5FF93735">
      <w:pPr>
        <w:pStyle w:val="SurAnswerCategory"/>
      </w:pPr>
      <w:r w:rsidRPr="001477AF">
        <w:rPr>
          <w:sz w:val="12"/>
        </w:rPr>
        <w:tab/>
      </w:r>
      <w:r w:rsidRPr="00827DB9">
        <w:rPr>
          <w:rFonts w:ascii="Wingdings" w:hAnsi="Wingdings"/>
        </w:rPr>
        <w:sym w:font="Wingdings" w:char="F06D"/>
      </w:r>
      <w:r w:rsidRPr="001477AF">
        <w:tab/>
      </w:r>
      <w:r w:rsidR="0057045F">
        <w:t xml:space="preserve">Very </w:t>
      </w:r>
      <w:r w:rsidR="00026A93">
        <w:t>D</w:t>
      </w:r>
      <w:r w:rsidR="0057045F">
        <w:t>issatisfied</w:t>
      </w:r>
    </w:p>
    <w:p w:rsidR="00252A3D" w:rsidP="00F74B87" w14:paraId="392FF479" w14:textId="73A44E98">
      <w:pPr>
        <w:pStyle w:val="SurQuestionText"/>
        <w:ind w:right="180"/>
      </w:pPr>
      <w:r>
        <w:t>b.</w:t>
      </w:r>
      <w:r>
        <w:tab/>
      </w:r>
      <w:r w:rsidRPr="00AB7E77">
        <w:t xml:space="preserve">Please </w:t>
      </w:r>
      <w:r>
        <w:t>e</w:t>
      </w:r>
      <w:r w:rsidRPr="00AB7E77">
        <w:t>xplain</w:t>
      </w:r>
      <w:r>
        <w:t>.</w:t>
      </w:r>
    </w:p>
    <w:p w:rsidR="00F555CB" w:rsidP="00F555CB" w14:paraId="094FABFA" w14:textId="77777777">
      <w:pPr>
        <w:pStyle w:val="SurLineResponse"/>
        <w:tabs>
          <w:tab w:val="clear" w:pos="936"/>
          <w:tab w:val="clear" w:pos="1296"/>
        </w:tabs>
        <w:ind w:left="720" w:firstLine="0"/>
      </w:pPr>
      <w:r>
        <w:t>Enter explanation here.</w:t>
      </w:r>
    </w:p>
    <w:p w:rsidR="00F555CB" w:rsidP="00F555CB" w14:paraId="50855150" w14:textId="77777777">
      <w:pPr>
        <w:pStyle w:val="SurLineResponse"/>
        <w:tabs>
          <w:tab w:val="clear" w:pos="936"/>
          <w:tab w:val="clear" w:pos="1296"/>
        </w:tabs>
        <w:spacing w:before="240"/>
        <w:ind w:left="720" w:firstLine="0"/>
      </w:pPr>
      <w:r>
        <w:rPr>
          <w:noProof/>
        </w:rPr>
        <mc:AlternateContent>
          <mc:Choice Requires="wps">
            <w:drawing>
              <wp:anchor distT="0" distB="0" distL="114300" distR="114300" simplePos="0" relativeHeight="251666432" behindDoc="0" locked="0" layoutInCell="1" allowOverlap="1">
                <wp:simplePos x="0" y="0"/>
                <wp:positionH relativeFrom="column">
                  <wp:posOffset>452755</wp:posOffset>
                </wp:positionH>
                <wp:positionV relativeFrom="paragraph">
                  <wp:posOffset>36195</wp:posOffset>
                </wp:positionV>
                <wp:extent cx="5943600" cy="326003"/>
                <wp:effectExtent l="0" t="0" r="19050" b="1714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326003"/>
                        </a:xfrm>
                        <a:prstGeom prst="rect">
                          <a:avLst/>
                        </a:prstGeom>
                        <a:solidFill>
                          <a:schemeClr val="lt1"/>
                        </a:solidFill>
                        <a:ln w="6350">
                          <a:solidFill>
                            <a:prstClr val="black"/>
                          </a:solidFill>
                        </a:ln>
                      </wps:spPr>
                      <wps:txbx>
                        <w:txbxContent>
                          <w:p w:rsidR="00F555CB" w:rsidP="00F555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8" o:spid="_x0000_s1030" type="#_x0000_t202" style="width:468pt;height:25.65pt;margin-top:2.85pt;margin-left:35.65pt;mso-width-percent:0;mso-width-relative:margin;mso-wrap-distance-bottom:0;mso-wrap-distance-left:9pt;mso-wrap-distance-right:9pt;mso-wrap-distance-top:0;mso-wrap-style:square;position:absolute;visibility:visible;v-text-anchor:top;z-index:251667456" fillcolor="white" strokeweight="0.5pt">
                <v:textbox>
                  <w:txbxContent>
                    <w:p w:rsidR="00F555CB" w:rsidP="00F555CB" w14:paraId="634985D2" w14:textId="77777777"/>
                  </w:txbxContent>
                </v:textbox>
              </v:shape>
            </w:pict>
          </mc:Fallback>
        </mc:AlternateContent>
      </w:r>
    </w:p>
    <w:p w:rsidR="00F555CB" w:rsidP="00F555CB" w14:paraId="258D4C72" w14:textId="56B287AD">
      <w:pPr>
        <w:pStyle w:val="SurLineResponse"/>
        <w:tabs>
          <w:tab w:val="clear" w:pos="936"/>
          <w:tab w:val="clear" w:pos="1296"/>
        </w:tabs>
        <w:spacing w:before="0"/>
        <w:ind w:left="720" w:firstLine="0"/>
      </w:pPr>
      <w:r>
        <w:rPr>
          <w:i/>
          <w:iCs/>
          <w:sz w:val="14"/>
          <w:szCs w:val="14"/>
        </w:rPr>
        <w:t>1500</w:t>
      </w:r>
      <w:r w:rsidRPr="005D4C9B">
        <w:rPr>
          <w:i/>
          <w:iCs/>
          <w:sz w:val="14"/>
          <w:szCs w:val="14"/>
        </w:rPr>
        <w:t xml:space="preserve"> character limit</w:t>
      </w:r>
    </w:p>
    <w:p w:rsidR="004103E1" w:rsidRPr="00AC5B42" w:rsidP="00F74B87" w14:paraId="52CB3F0C" w14:textId="625D64B5">
      <w:pPr>
        <w:pStyle w:val="SurQuestionText"/>
        <w:ind w:right="360"/>
      </w:pPr>
      <w:r>
        <w:t>12.</w:t>
      </w:r>
      <w:r>
        <w:tab/>
      </w:r>
      <w:r w:rsidRPr="00AC5B42">
        <w:t>Think about how likely you were to participate in the following activities before you did AmeriCorps, and how likely you are now. Would you say that your AmeriCorps experience has made you more or less likely to:</w:t>
      </w:r>
    </w:p>
    <w:p w:rsidR="00DF7A69" w:rsidP="00DF7A69" w14:paraId="3B2CCC95" w14:textId="5007C7F3">
      <w:pPr>
        <w:pStyle w:val="SurDomain"/>
        <w:rPr>
          <w:bCs w:val="0"/>
        </w:rPr>
      </w:pPr>
      <w:r w:rsidRPr="00DF7A69">
        <w:rPr>
          <w:bCs w:val="0"/>
        </w:rPr>
        <w:t>Pathway: Civic Engagement</w:t>
      </w:r>
    </w:p>
    <w:p w:rsidR="00BC014F" w:rsidRPr="00DF7A69" w:rsidP="00DF7A69" w14:paraId="558E8FF1" w14:textId="5CD49E39">
      <w:pPr>
        <w:pStyle w:val="SurDomain"/>
        <w:rPr>
          <w:bCs w:val="0"/>
        </w:rPr>
      </w:pPr>
      <w:r>
        <w:rPr>
          <w:bCs w:val="0"/>
        </w:rPr>
        <w:t>Domain: None</w:t>
      </w:r>
    </w:p>
    <w:tbl>
      <w:tblPr>
        <w:tblStyle w:val="Survey"/>
        <w:tblW w:w="10004" w:type="dxa"/>
        <w:tblInd w:w="360" w:type="dxa"/>
        <w:tblLayout w:type="fixed"/>
        <w:tblLook w:val="0000"/>
      </w:tblPr>
      <w:tblGrid>
        <w:gridCol w:w="4417"/>
        <w:gridCol w:w="1094"/>
        <w:gridCol w:w="1076"/>
        <w:gridCol w:w="1261"/>
        <w:gridCol w:w="1080"/>
        <w:gridCol w:w="1076"/>
      </w:tblGrid>
      <w:tr w14:paraId="081462A7" w14:textId="77777777" w:rsidTr="00DA66F3">
        <w:tblPrEx>
          <w:tblW w:w="10004" w:type="dxa"/>
          <w:tblInd w:w="360" w:type="dxa"/>
          <w:tblLayout w:type="fixed"/>
          <w:tblLook w:val="0000"/>
        </w:tblPrEx>
        <w:tc>
          <w:tcPr>
            <w:tcW w:w="2207" w:type="pct"/>
            <w:tcBorders>
              <w:right w:val="single" w:sz="4" w:space="0" w:color="auto"/>
            </w:tcBorders>
          </w:tcPr>
          <w:p w:rsidR="0057045F" w:rsidRPr="001477AF" w:rsidP="00E57665" w14:paraId="3E0EA526" w14:textId="77777777">
            <w:pPr>
              <w:pStyle w:val="TableTextCentered"/>
            </w:pPr>
          </w:p>
        </w:tc>
        <w:tc>
          <w:tcPr>
            <w:tcW w:w="547" w:type="pct"/>
            <w:tcBorders>
              <w:top w:val="single" w:sz="4" w:space="0" w:color="auto"/>
              <w:left w:val="single" w:sz="4" w:space="0" w:color="auto"/>
              <w:bottom w:val="single" w:sz="4" w:space="0" w:color="auto"/>
              <w:right w:val="single" w:sz="4" w:space="0" w:color="auto"/>
            </w:tcBorders>
          </w:tcPr>
          <w:p w:rsidR="0057045F" w:rsidRPr="00CF4098" w:rsidP="00E57665" w14:paraId="52E28256" w14:textId="16A258BE">
            <w:pPr>
              <w:pStyle w:val="TableTextCentered"/>
              <w:jc w:val="center"/>
              <w:rPr>
                <w:szCs w:val="18"/>
              </w:rPr>
            </w:pPr>
            <w:r w:rsidRPr="00CF4098">
              <w:rPr>
                <w:szCs w:val="18"/>
              </w:rPr>
              <w:t>Much more likely</w:t>
            </w:r>
          </w:p>
        </w:tc>
        <w:tc>
          <w:tcPr>
            <w:tcW w:w="538" w:type="pct"/>
            <w:tcBorders>
              <w:top w:val="single" w:sz="4" w:space="0" w:color="auto"/>
              <w:left w:val="single" w:sz="4" w:space="0" w:color="auto"/>
              <w:bottom w:val="single" w:sz="4" w:space="0" w:color="auto"/>
              <w:right w:val="single" w:sz="4" w:space="0" w:color="auto"/>
            </w:tcBorders>
          </w:tcPr>
          <w:p w:rsidR="0057045F" w:rsidRPr="00CF4098" w:rsidP="00E57665" w14:paraId="56AF0DC9" w14:textId="5CC462EA">
            <w:pPr>
              <w:pStyle w:val="TableTextCentered"/>
              <w:jc w:val="center"/>
              <w:rPr>
                <w:szCs w:val="18"/>
              </w:rPr>
            </w:pPr>
            <w:r w:rsidRPr="00CF4098">
              <w:rPr>
                <w:szCs w:val="18"/>
              </w:rPr>
              <w:t>Somewhat more likely</w:t>
            </w:r>
          </w:p>
        </w:tc>
        <w:tc>
          <w:tcPr>
            <w:tcW w:w="630" w:type="pct"/>
            <w:tcBorders>
              <w:top w:val="single" w:sz="4" w:space="0" w:color="auto"/>
              <w:left w:val="single" w:sz="4" w:space="0" w:color="auto"/>
              <w:bottom w:val="single" w:sz="4" w:space="0" w:color="auto"/>
              <w:right w:val="single" w:sz="4" w:space="0" w:color="auto"/>
            </w:tcBorders>
          </w:tcPr>
          <w:p w:rsidR="0057045F" w:rsidRPr="00CF4098" w:rsidP="00E57665" w14:paraId="14B0AB1E" w14:textId="0A353AFD">
            <w:pPr>
              <w:pStyle w:val="TableTextCentered"/>
              <w:jc w:val="center"/>
              <w:rPr>
                <w:szCs w:val="18"/>
              </w:rPr>
            </w:pPr>
            <w:r w:rsidRPr="00CF4098">
              <w:rPr>
                <w:szCs w:val="18"/>
              </w:rPr>
              <w:t>No effect</w:t>
            </w:r>
          </w:p>
        </w:tc>
        <w:tc>
          <w:tcPr>
            <w:tcW w:w="540" w:type="pct"/>
            <w:tcBorders>
              <w:top w:val="single" w:sz="4" w:space="0" w:color="auto"/>
              <w:left w:val="single" w:sz="4" w:space="0" w:color="auto"/>
              <w:bottom w:val="single" w:sz="4" w:space="0" w:color="auto"/>
              <w:right w:val="single" w:sz="4" w:space="0" w:color="auto"/>
            </w:tcBorders>
          </w:tcPr>
          <w:p w:rsidR="0057045F" w:rsidRPr="00CF4098" w:rsidP="00E57665" w14:paraId="58A1623B" w14:textId="15FEB3EA">
            <w:pPr>
              <w:pStyle w:val="TableTextCentered"/>
              <w:jc w:val="center"/>
              <w:rPr>
                <w:szCs w:val="18"/>
              </w:rPr>
            </w:pPr>
            <w:r w:rsidRPr="00CF4098">
              <w:rPr>
                <w:szCs w:val="18"/>
              </w:rPr>
              <w:t>Somewhat less lik</w:t>
            </w:r>
            <w:r w:rsidRPr="00CF4098">
              <w:rPr>
                <w:szCs w:val="18"/>
              </w:rPr>
              <w:t>ely</w:t>
            </w:r>
          </w:p>
        </w:tc>
        <w:tc>
          <w:tcPr>
            <w:tcW w:w="539" w:type="pct"/>
            <w:tcBorders>
              <w:top w:val="single" w:sz="4" w:space="0" w:color="auto"/>
              <w:left w:val="single" w:sz="4" w:space="0" w:color="auto"/>
              <w:bottom w:val="single" w:sz="4" w:space="0" w:color="auto"/>
              <w:right w:val="single" w:sz="4" w:space="0" w:color="auto"/>
            </w:tcBorders>
          </w:tcPr>
          <w:p w:rsidR="0057045F" w:rsidRPr="00CF4098" w:rsidP="00E57665" w14:paraId="42426473" w14:textId="71034B13">
            <w:pPr>
              <w:pStyle w:val="TableTextCentered"/>
              <w:jc w:val="center"/>
              <w:rPr>
                <w:szCs w:val="18"/>
              </w:rPr>
            </w:pPr>
            <w:r w:rsidRPr="00CF4098">
              <w:rPr>
                <w:szCs w:val="18"/>
              </w:rPr>
              <w:t>Much less likely</w:t>
            </w:r>
          </w:p>
        </w:tc>
      </w:tr>
      <w:tr w14:paraId="2882C785" w14:textId="77777777" w:rsidTr="00DA66F3">
        <w:tblPrEx>
          <w:tblW w:w="10004" w:type="dxa"/>
          <w:tblInd w:w="360" w:type="dxa"/>
          <w:tblLayout w:type="fixed"/>
          <w:tblLook w:val="0000"/>
        </w:tblPrEx>
        <w:tc>
          <w:tcPr>
            <w:tcW w:w="2207" w:type="pct"/>
            <w:tcBorders>
              <w:right w:val="single" w:sz="4" w:space="0" w:color="auto"/>
            </w:tcBorders>
            <w:shd w:val="clear" w:color="auto" w:fill="E8E8E8"/>
            <w:vAlign w:val="center"/>
          </w:tcPr>
          <w:p w:rsidR="0057045F" w:rsidRPr="00A704CB" w:rsidP="0007511E" w14:paraId="1119501A" w14:textId="1763C812">
            <w:pPr>
              <w:pStyle w:val="SurQuestionTableText"/>
              <w:tabs>
                <w:tab w:val="clear" w:pos="4127"/>
                <w:tab w:val="left" w:leader="dot" w:pos="4278"/>
              </w:tabs>
            </w:pPr>
            <w:r>
              <w:t>*</w:t>
            </w:r>
            <w:r w:rsidRPr="00A704CB">
              <w:t>a.</w:t>
            </w:r>
            <w:r w:rsidRPr="00A704CB">
              <w:tab/>
            </w:r>
            <w:r w:rsidRPr="00AB7E77">
              <w:t>Participate in community organizations (school, religious, issue based, recreational).</w:t>
            </w:r>
          </w:p>
        </w:tc>
        <w:tc>
          <w:tcPr>
            <w:tcW w:w="547" w:type="pct"/>
            <w:tcBorders>
              <w:top w:val="single" w:sz="4" w:space="0" w:color="auto"/>
              <w:left w:val="single" w:sz="4" w:space="0" w:color="auto"/>
            </w:tcBorders>
            <w:shd w:val="clear" w:color="auto" w:fill="E8E8E8"/>
          </w:tcPr>
          <w:p w:rsidR="0057045F" w:rsidRPr="001477AF" w:rsidP="00E57665" w14:paraId="1322A81A" w14:textId="11F19B0F">
            <w:pPr>
              <w:pStyle w:val="SurResponse"/>
              <w:jc w:val="center"/>
              <w:rPr>
                <w:b/>
                <w:caps/>
                <w:szCs w:val="24"/>
              </w:rPr>
            </w:pPr>
            <w:r w:rsidRPr="00827DB9">
              <w:rPr>
                <w:rFonts w:ascii="Wingdings" w:hAnsi="Wingdings"/>
              </w:rPr>
              <w:sym w:font="Wingdings" w:char="F06D"/>
            </w:r>
          </w:p>
        </w:tc>
        <w:tc>
          <w:tcPr>
            <w:tcW w:w="538" w:type="pct"/>
            <w:tcBorders>
              <w:top w:val="single" w:sz="4" w:space="0" w:color="auto"/>
            </w:tcBorders>
            <w:shd w:val="clear" w:color="auto" w:fill="E8E8E8"/>
          </w:tcPr>
          <w:p w:rsidR="0057045F" w:rsidRPr="001477AF" w:rsidP="00E57665" w14:paraId="339798D4" w14:textId="3F452DB1">
            <w:pPr>
              <w:pStyle w:val="SurResponse"/>
              <w:jc w:val="center"/>
            </w:pPr>
            <w:r w:rsidRPr="00827DB9">
              <w:rPr>
                <w:rFonts w:ascii="Wingdings" w:hAnsi="Wingdings"/>
              </w:rPr>
              <w:sym w:font="Wingdings" w:char="F06D"/>
            </w:r>
          </w:p>
        </w:tc>
        <w:tc>
          <w:tcPr>
            <w:tcW w:w="630" w:type="pct"/>
            <w:tcBorders>
              <w:top w:val="single" w:sz="4" w:space="0" w:color="auto"/>
            </w:tcBorders>
            <w:shd w:val="clear" w:color="auto" w:fill="E8E8E8"/>
          </w:tcPr>
          <w:p w:rsidR="0057045F" w:rsidRPr="001477AF" w:rsidP="00E57665" w14:paraId="59CEDD5F" w14:textId="2C521F47">
            <w:pPr>
              <w:pStyle w:val="SurResponse"/>
              <w:jc w:val="center"/>
              <w:rPr>
                <w:b/>
                <w:caps/>
                <w:szCs w:val="24"/>
              </w:rPr>
            </w:pPr>
            <w:r w:rsidRPr="00827DB9">
              <w:rPr>
                <w:rFonts w:ascii="Wingdings" w:hAnsi="Wingdings"/>
              </w:rPr>
              <w:sym w:font="Wingdings" w:char="F06D"/>
            </w:r>
          </w:p>
        </w:tc>
        <w:tc>
          <w:tcPr>
            <w:tcW w:w="540" w:type="pct"/>
            <w:tcBorders>
              <w:top w:val="single" w:sz="4" w:space="0" w:color="auto"/>
            </w:tcBorders>
            <w:shd w:val="clear" w:color="auto" w:fill="E8E8E8"/>
          </w:tcPr>
          <w:p w:rsidR="0057045F" w:rsidRPr="001477AF" w:rsidP="00E57665" w14:paraId="700F75FA" w14:textId="580F818C">
            <w:pPr>
              <w:pStyle w:val="SurResponse"/>
              <w:jc w:val="center"/>
            </w:pPr>
            <w:r w:rsidRPr="00827DB9">
              <w:rPr>
                <w:rFonts w:ascii="Wingdings" w:hAnsi="Wingdings"/>
              </w:rPr>
              <w:sym w:font="Wingdings" w:char="F06D"/>
            </w:r>
          </w:p>
        </w:tc>
        <w:tc>
          <w:tcPr>
            <w:tcW w:w="539" w:type="pct"/>
            <w:tcBorders>
              <w:top w:val="single" w:sz="4" w:space="0" w:color="auto"/>
              <w:right w:val="single" w:sz="4" w:space="0" w:color="auto"/>
            </w:tcBorders>
            <w:shd w:val="clear" w:color="auto" w:fill="E8E8E8"/>
          </w:tcPr>
          <w:p w:rsidR="0057045F" w:rsidRPr="001477AF" w:rsidP="00E57665" w14:paraId="1C2DEA50" w14:textId="4E35F809">
            <w:pPr>
              <w:pStyle w:val="SurResponse"/>
              <w:jc w:val="center"/>
              <w:rPr>
                <w:b/>
                <w:caps/>
                <w:szCs w:val="24"/>
              </w:rPr>
            </w:pPr>
            <w:r w:rsidRPr="00827DB9">
              <w:rPr>
                <w:rFonts w:ascii="Wingdings" w:hAnsi="Wingdings"/>
              </w:rPr>
              <w:sym w:font="Wingdings" w:char="F06D"/>
            </w:r>
          </w:p>
        </w:tc>
      </w:tr>
      <w:tr w14:paraId="682CF53C" w14:textId="77777777" w:rsidTr="00DA66F3">
        <w:tblPrEx>
          <w:tblW w:w="10004" w:type="dxa"/>
          <w:tblInd w:w="360" w:type="dxa"/>
          <w:tblLayout w:type="fixed"/>
          <w:tblLook w:val="0000"/>
        </w:tblPrEx>
        <w:tc>
          <w:tcPr>
            <w:tcW w:w="2207" w:type="pct"/>
            <w:tcBorders>
              <w:right w:val="single" w:sz="4" w:space="0" w:color="auto"/>
            </w:tcBorders>
            <w:vAlign w:val="center"/>
          </w:tcPr>
          <w:p w:rsidR="0057045F" w:rsidRPr="00A704CB" w:rsidP="0007511E" w14:paraId="3C2D0598" w14:textId="2762E123">
            <w:pPr>
              <w:pStyle w:val="SurQuestionTableText"/>
              <w:tabs>
                <w:tab w:val="clear" w:pos="4127"/>
                <w:tab w:val="left" w:leader="dot" w:pos="4278"/>
              </w:tabs>
            </w:pPr>
            <w:r>
              <w:t>*</w:t>
            </w:r>
            <w:r w:rsidRPr="00A704CB">
              <w:t>b.</w:t>
            </w:r>
            <w:r w:rsidRPr="00A704CB">
              <w:tab/>
            </w:r>
            <w:r w:rsidRPr="00AB7E77">
              <w:t>Vote in elections.</w:t>
            </w:r>
          </w:p>
        </w:tc>
        <w:tc>
          <w:tcPr>
            <w:tcW w:w="547" w:type="pct"/>
            <w:tcBorders>
              <w:left w:val="single" w:sz="4" w:space="0" w:color="auto"/>
            </w:tcBorders>
          </w:tcPr>
          <w:p w:rsidR="0057045F" w:rsidRPr="001477AF" w:rsidP="00E57665" w14:paraId="263C6E9D" w14:textId="7CD64F69">
            <w:pPr>
              <w:pStyle w:val="SurResponse"/>
              <w:jc w:val="center"/>
              <w:rPr>
                <w:b/>
                <w:caps/>
                <w:szCs w:val="24"/>
              </w:rPr>
            </w:pPr>
            <w:r w:rsidRPr="00827DB9">
              <w:rPr>
                <w:rFonts w:ascii="Wingdings" w:hAnsi="Wingdings"/>
              </w:rPr>
              <w:sym w:font="Wingdings" w:char="F06D"/>
            </w:r>
          </w:p>
        </w:tc>
        <w:tc>
          <w:tcPr>
            <w:tcW w:w="538" w:type="pct"/>
          </w:tcPr>
          <w:p w:rsidR="0057045F" w:rsidRPr="001477AF" w:rsidP="00E57665" w14:paraId="776C4111" w14:textId="5BF6ACA0">
            <w:pPr>
              <w:pStyle w:val="SurResponse"/>
              <w:jc w:val="center"/>
            </w:pPr>
            <w:r w:rsidRPr="00827DB9">
              <w:rPr>
                <w:rFonts w:ascii="Wingdings" w:hAnsi="Wingdings"/>
              </w:rPr>
              <w:sym w:font="Wingdings" w:char="F06D"/>
            </w:r>
          </w:p>
        </w:tc>
        <w:tc>
          <w:tcPr>
            <w:tcW w:w="630" w:type="pct"/>
          </w:tcPr>
          <w:p w:rsidR="0057045F" w:rsidRPr="001477AF" w:rsidP="00E57665" w14:paraId="0F0926AF" w14:textId="6586BB3C">
            <w:pPr>
              <w:pStyle w:val="SurResponse"/>
              <w:jc w:val="center"/>
              <w:rPr>
                <w:b/>
                <w:caps/>
                <w:szCs w:val="24"/>
              </w:rPr>
            </w:pPr>
            <w:r w:rsidRPr="00827DB9">
              <w:rPr>
                <w:rFonts w:ascii="Wingdings" w:hAnsi="Wingdings"/>
              </w:rPr>
              <w:sym w:font="Wingdings" w:char="F06D"/>
            </w:r>
          </w:p>
        </w:tc>
        <w:tc>
          <w:tcPr>
            <w:tcW w:w="540" w:type="pct"/>
          </w:tcPr>
          <w:p w:rsidR="0057045F" w:rsidRPr="001477AF" w:rsidP="00E57665" w14:paraId="6D1DC4A3" w14:textId="65E9CA7F">
            <w:pPr>
              <w:pStyle w:val="SurResponse"/>
              <w:jc w:val="center"/>
            </w:pPr>
            <w:r w:rsidRPr="00827DB9">
              <w:rPr>
                <w:rFonts w:ascii="Wingdings" w:hAnsi="Wingdings"/>
              </w:rPr>
              <w:sym w:font="Wingdings" w:char="F06D"/>
            </w:r>
          </w:p>
        </w:tc>
        <w:tc>
          <w:tcPr>
            <w:tcW w:w="539" w:type="pct"/>
            <w:tcBorders>
              <w:right w:val="single" w:sz="4" w:space="0" w:color="auto"/>
            </w:tcBorders>
          </w:tcPr>
          <w:p w:rsidR="0057045F" w:rsidRPr="001477AF" w:rsidP="00E57665" w14:paraId="2A0DA2D8" w14:textId="07794558">
            <w:pPr>
              <w:pStyle w:val="SurResponse"/>
              <w:jc w:val="center"/>
              <w:rPr>
                <w:b/>
                <w:caps/>
                <w:szCs w:val="24"/>
              </w:rPr>
            </w:pPr>
            <w:r w:rsidRPr="00827DB9">
              <w:rPr>
                <w:rFonts w:ascii="Wingdings" w:hAnsi="Wingdings"/>
              </w:rPr>
              <w:sym w:font="Wingdings" w:char="F06D"/>
            </w:r>
          </w:p>
        </w:tc>
      </w:tr>
      <w:tr w14:paraId="5906F8B9" w14:textId="77777777" w:rsidTr="00DA66F3">
        <w:tblPrEx>
          <w:tblW w:w="10004" w:type="dxa"/>
          <w:tblInd w:w="360" w:type="dxa"/>
          <w:tblLayout w:type="fixed"/>
          <w:tblLook w:val="0000"/>
        </w:tblPrEx>
        <w:tc>
          <w:tcPr>
            <w:tcW w:w="2207" w:type="pct"/>
            <w:tcBorders>
              <w:right w:val="single" w:sz="4" w:space="0" w:color="auto"/>
            </w:tcBorders>
            <w:shd w:val="clear" w:color="auto" w:fill="E8E8E8"/>
            <w:vAlign w:val="center"/>
          </w:tcPr>
          <w:p w:rsidR="0057045F" w:rsidRPr="00A704CB" w:rsidP="0007511E" w14:paraId="1FC8E48D" w14:textId="2239E64F">
            <w:pPr>
              <w:pStyle w:val="SurQuestionTableText"/>
              <w:tabs>
                <w:tab w:val="clear" w:pos="4127"/>
                <w:tab w:val="left" w:leader="dot" w:pos="4278"/>
              </w:tabs>
            </w:pPr>
            <w:r>
              <w:t>*</w:t>
            </w:r>
            <w:r w:rsidRPr="00A704CB">
              <w:t>c.</w:t>
            </w:r>
            <w:r w:rsidRPr="00A704CB">
              <w:tab/>
            </w:r>
            <w:r w:rsidRPr="00AB7E77">
              <w:t>Keep informed about news and public issues.</w:t>
            </w:r>
          </w:p>
        </w:tc>
        <w:tc>
          <w:tcPr>
            <w:tcW w:w="547" w:type="pct"/>
            <w:tcBorders>
              <w:left w:val="single" w:sz="4" w:space="0" w:color="auto"/>
            </w:tcBorders>
            <w:shd w:val="clear" w:color="auto" w:fill="E8E8E8"/>
          </w:tcPr>
          <w:p w:rsidR="0057045F" w:rsidRPr="001477AF" w:rsidP="00E57665" w14:paraId="78F4C252" w14:textId="44B15B7E">
            <w:pPr>
              <w:pStyle w:val="SurResponse"/>
              <w:jc w:val="center"/>
              <w:rPr>
                <w:b/>
                <w:caps/>
                <w:szCs w:val="24"/>
              </w:rPr>
            </w:pPr>
            <w:r w:rsidRPr="00827DB9">
              <w:rPr>
                <w:rFonts w:ascii="Wingdings" w:hAnsi="Wingdings"/>
              </w:rPr>
              <w:sym w:font="Wingdings" w:char="F06D"/>
            </w:r>
          </w:p>
        </w:tc>
        <w:tc>
          <w:tcPr>
            <w:tcW w:w="538" w:type="pct"/>
            <w:shd w:val="clear" w:color="auto" w:fill="E8E8E8"/>
          </w:tcPr>
          <w:p w:rsidR="0057045F" w:rsidRPr="001477AF" w:rsidP="00E57665" w14:paraId="60CFC078" w14:textId="21496159">
            <w:pPr>
              <w:pStyle w:val="SurResponse"/>
              <w:jc w:val="center"/>
            </w:pPr>
            <w:r w:rsidRPr="00827DB9">
              <w:rPr>
                <w:rFonts w:ascii="Wingdings" w:hAnsi="Wingdings"/>
              </w:rPr>
              <w:sym w:font="Wingdings" w:char="F06D"/>
            </w:r>
          </w:p>
        </w:tc>
        <w:tc>
          <w:tcPr>
            <w:tcW w:w="630" w:type="pct"/>
            <w:shd w:val="clear" w:color="auto" w:fill="E8E8E8"/>
          </w:tcPr>
          <w:p w:rsidR="0057045F" w:rsidRPr="001477AF" w:rsidP="00E57665" w14:paraId="1D179F07" w14:textId="7CC9E1D5">
            <w:pPr>
              <w:pStyle w:val="SurResponse"/>
              <w:jc w:val="center"/>
              <w:rPr>
                <w:b/>
                <w:caps/>
                <w:szCs w:val="24"/>
              </w:rPr>
            </w:pPr>
            <w:r w:rsidRPr="00827DB9">
              <w:rPr>
                <w:rFonts w:ascii="Wingdings" w:hAnsi="Wingdings"/>
              </w:rPr>
              <w:sym w:font="Wingdings" w:char="F06D"/>
            </w:r>
          </w:p>
        </w:tc>
        <w:tc>
          <w:tcPr>
            <w:tcW w:w="540" w:type="pct"/>
            <w:shd w:val="clear" w:color="auto" w:fill="E8E8E8"/>
          </w:tcPr>
          <w:p w:rsidR="0057045F" w:rsidRPr="001477AF" w:rsidP="00E57665" w14:paraId="2E3C8472" w14:textId="550A66E4">
            <w:pPr>
              <w:pStyle w:val="SurResponse"/>
              <w:jc w:val="center"/>
            </w:pPr>
            <w:r w:rsidRPr="00827DB9">
              <w:rPr>
                <w:rFonts w:ascii="Wingdings" w:hAnsi="Wingdings"/>
              </w:rPr>
              <w:sym w:font="Wingdings" w:char="F06D"/>
            </w:r>
          </w:p>
        </w:tc>
        <w:tc>
          <w:tcPr>
            <w:tcW w:w="539" w:type="pct"/>
            <w:tcBorders>
              <w:right w:val="single" w:sz="4" w:space="0" w:color="auto"/>
            </w:tcBorders>
            <w:shd w:val="clear" w:color="auto" w:fill="E8E8E8"/>
          </w:tcPr>
          <w:p w:rsidR="0057045F" w:rsidRPr="001477AF" w:rsidP="00E57665" w14:paraId="62B1C607" w14:textId="5265ECCD">
            <w:pPr>
              <w:pStyle w:val="SurResponse"/>
              <w:jc w:val="center"/>
              <w:rPr>
                <w:b/>
                <w:caps/>
                <w:szCs w:val="24"/>
              </w:rPr>
            </w:pPr>
            <w:r w:rsidRPr="00827DB9">
              <w:rPr>
                <w:rFonts w:ascii="Wingdings" w:hAnsi="Wingdings"/>
              </w:rPr>
              <w:sym w:font="Wingdings" w:char="F06D"/>
            </w:r>
          </w:p>
        </w:tc>
      </w:tr>
      <w:tr w14:paraId="67FE21E3" w14:textId="77777777" w:rsidTr="00DA66F3">
        <w:tblPrEx>
          <w:tblW w:w="10004" w:type="dxa"/>
          <w:tblInd w:w="360" w:type="dxa"/>
          <w:tblLayout w:type="fixed"/>
          <w:tblLook w:val="0000"/>
        </w:tblPrEx>
        <w:tc>
          <w:tcPr>
            <w:tcW w:w="2207" w:type="pct"/>
            <w:tcBorders>
              <w:right w:val="single" w:sz="4" w:space="0" w:color="auto"/>
            </w:tcBorders>
            <w:vAlign w:val="center"/>
          </w:tcPr>
          <w:p w:rsidR="0057045F" w:rsidRPr="00A704CB" w:rsidP="0007511E" w14:paraId="7B80A68C" w14:textId="18BFB6E9">
            <w:pPr>
              <w:pStyle w:val="SurQuestionTableText"/>
              <w:tabs>
                <w:tab w:val="clear" w:pos="4127"/>
                <w:tab w:val="left" w:leader="dot" w:pos="4278"/>
              </w:tabs>
            </w:pPr>
            <w:r>
              <w:t>*</w:t>
            </w:r>
            <w:r w:rsidRPr="00A704CB">
              <w:t>d.</w:t>
            </w:r>
            <w:r w:rsidRPr="00A704CB">
              <w:tab/>
            </w:r>
            <w:r w:rsidRPr="00AB7E77">
              <w:t>Help to keep the community safe and clean.</w:t>
            </w:r>
          </w:p>
        </w:tc>
        <w:tc>
          <w:tcPr>
            <w:tcW w:w="547" w:type="pct"/>
            <w:tcBorders>
              <w:left w:val="single" w:sz="4" w:space="0" w:color="auto"/>
            </w:tcBorders>
          </w:tcPr>
          <w:p w:rsidR="0057045F" w:rsidRPr="001477AF" w:rsidP="00E57665" w14:paraId="118244CB" w14:textId="630FBD6C">
            <w:pPr>
              <w:pStyle w:val="SurResponse"/>
              <w:jc w:val="center"/>
              <w:rPr>
                <w:b/>
                <w:caps/>
                <w:szCs w:val="24"/>
              </w:rPr>
            </w:pPr>
            <w:r w:rsidRPr="00827DB9">
              <w:rPr>
                <w:rFonts w:ascii="Wingdings" w:hAnsi="Wingdings"/>
              </w:rPr>
              <w:sym w:font="Wingdings" w:char="F06D"/>
            </w:r>
          </w:p>
        </w:tc>
        <w:tc>
          <w:tcPr>
            <w:tcW w:w="538" w:type="pct"/>
          </w:tcPr>
          <w:p w:rsidR="0057045F" w:rsidRPr="001477AF" w:rsidP="00E57665" w14:paraId="4D95E401" w14:textId="17286A67">
            <w:pPr>
              <w:pStyle w:val="SurResponse"/>
              <w:jc w:val="center"/>
            </w:pPr>
            <w:r w:rsidRPr="00827DB9">
              <w:rPr>
                <w:rFonts w:ascii="Wingdings" w:hAnsi="Wingdings"/>
              </w:rPr>
              <w:sym w:font="Wingdings" w:char="F06D"/>
            </w:r>
          </w:p>
        </w:tc>
        <w:tc>
          <w:tcPr>
            <w:tcW w:w="630" w:type="pct"/>
          </w:tcPr>
          <w:p w:rsidR="0057045F" w:rsidRPr="001477AF" w:rsidP="00E57665" w14:paraId="0A58E66A" w14:textId="67E99DF0">
            <w:pPr>
              <w:pStyle w:val="SurResponse"/>
              <w:jc w:val="center"/>
              <w:rPr>
                <w:b/>
                <w:caps/>
                <w:szCs w:val="24"/>
              </w:rPr>
            </w:pPr>
            <w:r w:rsidRPr="00827DB9">
              <w:rPr>
                <w:rFonts w:ascii="Wingdings" w:hAnsi="Wingdings"/>
              </w:rPr>
              <w:sym w:font="Wingdings" w:char="F06D"/>
            </w:r>
          </w:p>
        </w:tc>
        <w:tc>
          <w:tcPr>
            <w:tcW w:w="540" w:type="pct"/>
          </w:tcPr>
          <w:p w:rsidR="0057045F" w:rsidRPr="001477AF" w:rsidP="00E57665" w14:paraId="0F8C2124" w14:textId="0B1A233B">
            <w:pPr>
              <w:pStyle w:val="SurResponse"/>
              <w:jc w:val="center"/>
            </w:pPr>
            <w:r w:rsidRPr="00827DB9">
              <w:rPr>
                <w:rFonts w:ascii="Wingdings" w:hAnsi="Wingdings"/>
              </w:rPr>
              <w:sym w:font="Wingdings" w:char="F06D"/>
            </w:r>
          </w:p>
        </w:tc>
        <w:tc>
          <w:tcPr>
            <w:tcW w:w="539" w:type="pct"/>
            <w:tcBorders>
              <w:right w:val="single" w:sz="4" w:space="0" w:color="auto"/>
            </w:tcBorders>
          </w:tcPr>
          <w:p w:rsidR="0057045F" w:rsidRPr="001477AF" w:rsidP="00E57665" w14:paraId="0DE01123" w14:textId="2B3A5847">
            <w:pPr>
              <w:pStyle w:val="SurResponse"/>
              <w:jc w:val="center"/>
              <w:rPr>
                <w:b/>
                <w:caps/>
                <w:szCs w:val="24"/>
              </w:rPr>
            </w:pPr>
            <w:r w:rsidRPr="00827DB9">
              <w:rPr>
                <w:rFonts w:ascii="Wingdings" w:hAnsi="Wingdings"/>
              </w:rPr>
              <w:sym w:font="Wingdings" w:char="F06D"/>
            </w:r>
          </w:p>
        </w:tc>
      </w:tr>
      <w:tr w14:paraId="4D1D2CA8" w14:textId="77777777" w:rsidTr="00DA66F3">
        <w:tblPrEx>
          <w:tblW w:w="10004" w:type="dxa"/>
          <w:tblInd w:w="360" w:type="dxa"/>
          <w:tblLayout w:type="fixed"/>
          <w:tblLook w:val="0000"/>
        </w:tblPrEx>
        <w:tc>
          <w:tcPr>
            <w:tcW w:w="2207" w:type="pct"/>
            <w:tcBorders>
              <w:right w:val="single" w:sz="4" w:space="0" w:color="auto"/>
            </w:tcBorders>
            <w:shd w:val="clear" w:color="auto" w:fill="E8E8E8"/>
            <w:vAlign w:val="center"/>
          </w:tcPr>
          <w:p w:rsidR="0057045F" w:rsidRPr="00A704CB" w:rsidP="0007511E" w14:paraId="1B66E7D2" w14:textId="78D99797">
            <w:pPr>
              <w:pStyle w:val="SurQuestionTableText"/>
              <w:tabs>
                <w:tab w:val="clear" w:pos="4127"/>
                <w:tab w:val="left" w:leader="dot" w:pos="4278"/>
              </w:tabs>
            </w:pPr>
            <w:r>
              <w:t>*</w:t>
            </w:r>
            <w:r w:rsidRPr="00A704CB">
              <w:t>e.</w:t>
            </w:r>
            <w:r w:rsidRPr="00A704CB">
              <w:tab/>
            </w:r>
            <w:r w:rsidRPr="00AB7E77">
              <w:t>Volunteer for a cause or issue that you care about.</w:t>
            </w:r>
          </w:p>
        </w:tc>
        <w:tc>
          <w:tcPr>
            <w:tcW w:w="547" w:type="pct"/>
            <w:tcBorders>
              <w:left w:val="single" w:sz="4" w:space="0" w:color="auto"/>
            </w:tcBorders>
            <w:shd w:val="clear" w:color="auto" w:fill="E8E8E8"/>
          </w:tcPr>
          <w:p w:rsidR="0057045F" w:rsidRPr="001477AF" w:rsidP="00E57665" w14:paraId="55D81B69" w14:textId="6DE2D177">
            <w:pPr>
              <w:pStyle w:val="SurResponse"/>
              <w:jc w:val="center"/>
              <w:rPr>
                <w:b/>
                <w:caps/>
                <w:szCs w:val="24"/>
              </w:rPr>
            </w:pPr>
            <w:r w:rsidRPr="00827DB9">
              <w:rPr>
                <w:rFonts w:ascii="Wingdings" w:hAnsi="Wingdings"/>
              </w:rPr>
              <w:sym w:font="Wingdings" w:char="F06D"/>
            </w:r>
          </w:p>
        </w:tc>
        <w:tc>
          <w:tcPr>
            <w:tcW w:w="538" w:type="pct"/>
            <w:shd w:val="clear" w:color="auto" w:fill="E8E8E8"/>
          </w:tcPr>
          <w:p w:rsidR="0057045F" w:rsidRPr="001477AF" w:rsidP="00E57665" w14:paraId="5EA066DB" w14:textId="0486A772">
            <w:pPr>
              <w:pStyle w:val="SurResponse"/>
              <w:jc w:val="center"/>
            </w:pPr>
            <w:r w:rsidRPr="00827DB9">
              <w:rPr>
                <w:rFonts w:ascii="Wingdings" w:hAnsi="Wingdings"/>
              </w:rPr>
              <w:sym w:font="Wingdings" w:char="F06D"/>
            </w:r>
          </w:p>
        </w:tc>
        <w:tc>
          <w:tcPr>
            <w:tcW w:w="630" w:type="pct"/>
            <w:shd w:val="clear" w:color="auto" w:fill="E8E8E8"/>
          </w:tcPr>
          <w:p w:rsidR="0057045F" w:rsidRPr="001477AF" w:rsidP="00E57665" w14:paraId="4A96C5FC" w14:textId="085D003E">
            <w:pPr>
              <w:pStyle w:val="SurResponse"/>
              <w:jc w:val="center"/>
              <w:rPr>
                <w:b/>
                <w:caps/>
                <w:szCs w:val="24"/>
              </w:rPr>
            </w:pPr>
            <w:r w:rsidRPr="00827DB9">
              <w:rPr>
                <w:rFonts w:ascii="Wingdings" w:hAnsi="Wingdings"/>
              </w:rPr>
              <w:sym w:font="Wingdings" w:char="F06D"/>
            </w:r>
          </w:p>
        </w:tc>
        <w:tc>
          <w:tcPr>
            <w:tcW w:w="540" w:type="pct"/>
            <w:shd w:val="clear" w:color="auto" w:fill="E8E8E8"/>
          </w:tcPr>
          <w:p w:rsidR="0057045F" w:rsidRPr="001477AF" w:rsidP="00E57665" w14:paraId="15363A01" w14:textId="04C63F37">
            <w:pPr>
              <w:pStyle w:val="SurResponse"/>
              <w:jc w:val="center"/>
            </w:pPr>
            <w:r w:rsidRPr="00827DB9">
              <w:rPr>
                <w:rFonts w:ascii="Wingdings" w:hAnsi="Wingdings"/>
              </w:rPr>
              <w:sym w:font="Wingdings" w:char="F06D"/>
            </w:r>
          </w:p>
        </w:tc>
        <w:tc>
          <w:tcPr>
            <w:tcW w:w="539" w:type="pct"/>
            <w:tcBorders>
              <w:right w:val="single" w:sz="4" w:space="0" w:color="auto"/>
            </w:tcBorders>
            <w:shd w:val="clear" w:color="auto" w:fill="E8E8E8"/>
          </w:tcPr>
          <w:p w:rsidR="0057045F" w:rsidRPr="001477AF" w:rsidP="00E57665" w14:paraId="5C5BE997" w14:textId="78597388">
            <w:pPr>
              <w:pStyle w:val="SurResponse"/>
              <w:jc w:val="center"/>
              <w:rPr>
                <w:b/>
                <w:caps/>
                <w:szCs w:val="24"/>
              </w:rPr>
            </w:pPr>
            <w:r w:rsidRPr="00827DB9">
              <w:rPr>
                <w:rFonts w:ascii="Wingdings" w:hAnsi="Wingdings"/>
              </w:rPr>
              <w:sym w:font="Wingdings" w:char="F06D"/>
            </w:r>
          </w:p>
        </w:tc>
      </w:tr>
      <w:tr w14:paraId="4BF53F71" w14:textId="77777777" w:rsidTr="00DA66F3">
        <w:tblPrEx>
          <w:tblW w:w="10004" w:type="dxa"/>
          <w:tblInd w:w="360" w:type="dxa"/>
          <w:tblLayout w:type="fixed"/>
          <w:tblLook w:val="0000"/>
        </w:tblPrEx>
        <w:tc>
          <w:tcPr>
            <w:tcW w:w="2207" w:type="pct"/>
            <w:tcBorders>
              <w:right w:val="single" w:sz="4" w:space="0" w:color="auto"/>
            </w:tcBorders>
            <w:vAlign w:val="center"/>
          </w:tcPr>
          <w:p w:rsidR="0057045F" w:rsidRPr="00A704CB" w:rsidP="0007511E" w14:paraId="73470AF6" w14:textId="789ED26B">
            <w:pPr>
              <w:pStyle w:val="SurQuestionTableText"/>
              <w:tabs>
                <w:tab w:val="clear" w:pos="4127"/>
                <w:tab w:val="left" w:leader="dot" w:pos="4278"/>
              </w:tabs>
            </w:pPr>
            <w:r>
              <w:t>*</w:t>
            </w:r>
            <w:r w:rsidRPr="00A704CB">
              <w:t>f.</w:t>
            </w:r>
            <w:r w:rsidRPr="00A704CB">
              <w:tab/>
            </w:r>
            <w:r w:rsidRPr="00AB7E77">
              <w:t>Donate money or goods to a cause or issue that you care about.</w:t>
            </w:r>
          </w:p>
        </w:tc>
        <w:tc>
          <w:tcPr>
            <w:tcW w:w="547" w:type="pct"/>
            <w:tcBorders>
              <w:left w:val="single" w:sz="4" w:space="0" w:color="auto"/>
              <w:bottom w:val="single" w:sz="4" w:space="0" w:color="auto"/>
            </w:tcBorders>
          </w:tcPr>
          <w:p w:rsidR="0057045F" w:rsidRPr="001477AF" w:rsidP="00E57665" w14:paraId="077C68B8" w14:textId="318ABE63">
            <w:pPr>
              <w:pStyle w:val="SurResponse"/>
              <w:jc w:val="center"/>
              <w:rPr>
                <w:b/>
                <w:caps/>
                <w:szCs w:val="24"/>
              </w:rPr>
            </w:pPr>
            <w:r w:rsidRPr="00827DB9">
              <w:rPr>
                <w:rFonts w:ascii="Wingdings" w:hAnsi="Wingdings"/>
              </w:rPr>
              <w:sym w:font="Wingdings" w:char="F06D"/>
            </w:r>
          </w:p>
        </w:tc>
        <w:tc>
          <w:tcPr>
            <w:tcW w:w="538" w:type="pct"/>
            <w:tcBorders>
              <w:bottom w:val="single" w:sz="4" w:space="0" w:color="auto"/>
            </w:tcBorders>
          </w:tcPr>
          <w:p w:rsidR="0057045F" w:rsidRPr="001477AF" w:rsidP="00E57665" w14:paraId="4ACA1D4E" w14:textId="3CD27277">
            <w:pPr>
              <w:pStyle w:val="SurResponse"/>
              <w:jc w:val="center"/>
            </w:pPr>
            <w:r w:rsidRPr="00827DB9">
              <w:rPr>
                <w:rFonts w:ascii="Wingdings" w:hAnsi="Wingdings"/>
              </w:rPr>
              <w:sym w:font="Wingdings" w:char="F06D"/>
            </w:r>
          </w:p>
        </w:tc>
        <w:tc>
          <w:tcPr>
            <w:tcW w:w="630" w:type="pct"/>
            <w:tcBorders>
              <w:bottom w:val="single" w:sz="4" w:space="0" w:color="auto"/>
            </w:tcBorders>
          </w:tcPr>
          <w:p w:rsidR="0057045F" w:rsidRPr="001477AF" w:rsidP="00E57665" w14:paraId="46D31798" w14:textId="72DF0E41">
            <w:pPr>
              <w:pStyle w:val="SurResponse"/>
              <w:jc w:val="center"/>
              <w:rPr>
                <w:b/>
                <w:caps/>
                <w:szCs w:val="24"/>
              </w:rPr>
            </w:pPr>
            <w:r w:rsidRPr="00827DB9">
              <w:rPr>
                <w:rFonts w:ascii="Wingdings" w:hAnsi="Wingdings"/>
              </w:rPr>
              <w:sym w:font="Wingdings" w:char="F06D"/>
            </w:r>
          </w:p>
        </w:tc>
        <w:tc>
          <w:tcPr>
            <w:tcW w:w="540" w:type="pct"/>
            <w:tcBorders>
              <w:bottom w:val="single" w:sz="4" w:space="0" w:color="auto"/>
            </w:tcBorders>
          </w:tcPr>
          <w:p w:rsidR="0057045F" w:rsidRPr="001477AF" w:rsidP="00E57665" w14:paraId="2B3D0F64" w14:textId="4473DDF9">
            <w:pPr>
              <w:pStyle w:val="SurResponse"/>
              <w:jc w:val="center"/>
            </w:pPr>
            <w:r w:rsidRPr="00827DB9">
              <w:rPr>
                <w:rFonts w:ascii="Wingdings" w:hAnsi="Wingdings"/>
              </w:rPr>
              <w:sym w:font="Wingdings" w:char="F06D"/>
            </w:r>
          </w:p>
        </w:tc>
        <w:tc>
          <w:tcPr>
            <w:tcW w:w="539" w:type="pct"/>
            <w:tcBorders>
              <w:bottom w:val="single" w:sz="4" w:space="0" w:color="auto"/>
              <w:right w:val="single" w:sz="4" w:space="0" w:color="auto"/>
            </w:tcBorders>
          </w:tcPr>
          <w:p w:rsidR="0057045F" w:rsidRPr="001477AF" w:rsidP="00E57665" w14:paraId="60843BC1" w14:textId="1AB21D26">
            <w:pPr>
              <w:pStyle w:val="SurResponse"/>
              <w:jc w:val="center"/>
              <w:rPr>
                <w:b/>
                <w:caps/>
                <w:szCs w:val="24"/>
              </w:rPr>
            </w:pPr>
            <w:r w:rsidRPr="00827DB9">
              <w:rPr>
                <w:rFonts w:ascii="Wingdings" w:hAnsi="Wingdings"/>
              </w:rPr>
              <w:sym w:font="Wingdings" w:char="F06D"/>
            </w:r>
          </w:p>
        </w:tc>
      </w:tr>
    </w:tbl>
    <w:p w:rsidR="004103E1" w:rsidRPr="00AC5B42" w:rsidP="00AC5B42" w14:paraId="1AF5A6E3" w14:textId="776C4440">
      <w:pPr>
        <w:pStyle w:val="SurQuestionText"/>
      </w:pPr>
      <w:r>
        <w:t>*</w:t>
      </w:r>
      <w:r w:rsidR="00AC5B42">
        <w:t>13.</w:t>
      </w:r>
      <w:r w:rsidR="00AC5B42">
        <w:tab/>
      </w:r>
      <w:r w:rsidRPr="00AC5B42">
        <w:t>In the last 12 months, how often did you discuss and think about how political, social, local, or national issues affect the community?</w:t>
      </w:r>
    </w:p>
    <w:p w:rsidR="00DF7A69" w:rsidP="00DF7A69" w14:paraId="6AA44660" w14:textId="63C6E96A">
      <w:pPr>
        <w:pStyle w:val="SurDomain"/>
        <w:spacing w:after="120"/>
        <w:rPr>
          <w:bCs w:val="0"/>
        </w:rPr>
      </w:pPr>
      <w:r w:rsidRPr="00DF7A69">
        <w:rPr>
          <w:bCs w:val="0"/>
        </w:rPr>
        <w:t>Pathway: Civic Engagement</w:t>
      </w:r>
    </w:p>
    <w:p w:rsidR="00BC014F" w:rsidRPr="00DF7A69" w:rsidP="00BC014F" w14:paraId="60F5793F" w14:textId="61000B06">
      <w:pPr>
        <w:pStyle w:val="SurDomain"/>
        <w:spacing w:after="120"/>
        <w:rPr>
          <w:bCs w:val="0"/>
        </w:rPr>
      </w:pPr>
      <w:r>
        <w:rPr>
          <w:bCs w:val="0"/>
        </w:rPr>
        <w:t>Domain: None</w:t>
      </w:r>
    </w:p>
    <w:p w:rsidR="001B440D" w:rsidRPr="001477AF" w:rsidP="001B440D" w14:paraId="78391E93" w14:textId="378019E6">
      <w:pPr>
        <w:pStyle w:val="SurAnswerCategory"/>
      </w:pPr>
      <w:r w:rsidRPr="001477AF">
        <w:rPr>
          <w:sz w:val="12"/>
          <w:szCs w:val="12"/>
        </w:rPr>
        <w:tab/>
      </w:r>
      <w:r w:rsidRPr="00827DB9">
        <w:rPr>
          <w:rFonts w:ascii="Wingdings" w:hAnsi="Wingdings"/>
        </w:rPr>
        <w:sym w:font="Wingdings" w:char="F06D"/>
      </w:r>
      <w:r w:rsidRPr="001477AF">
        <w:tab/>
      </w:r>
      <w:r w:rsidRPr="001B440D" w:rsidR="0057045F">
        <w:t>Basically</w:t>
      </w:r>
      <w:r w:rsidRPr="001B440D" w:rsidR="0057045F">
        <w:t xml:space="preserve"> every day</w:t>
      </w:r>
    </w:p>
    <w:p w:rsidR="001B440D" w:rsidRPr="001477AF" w:rsidP="001B440D" w14:paraId="4256E80F" w14:textId="53DBEDE9">
      <w:pPr>
        <w:pStyle w:val="SurAnswerCategory"/>
      </w:pPr>
      <w:r w:rsidRPr="001477AF">
        <w:rPr>
          <w:sz w:val="12"/>
        </w:rPr>
        <w:tab/>
      </w:r>
      <w:r w:rsidRPr="00827DB9">
        <w:rPr>
          <w:rFonts w:ascii="Wingdings" w:hAnsi="Wingdings"/>
        </w:rPr>
        <w:sym w:font="Wingdings" w:char="F06D"/>
      </w:r>
      <w:r w:rsidRPr="001477AF">
        <w:tab/>
      </w:r>
      <w:r w:rsidRPr="001B440D" w:rsidR="0057045F">
        <w:t>A few times a week</w:t>
      </w:r>
    </w:p>
    <w:p w:rsidR="001B440D" w:rsidRPr="001477AF" w:rsidP="001B440D" w14:paraId="1B116EA1" w14:textId="71126220">
      <w:pPr>
        <w:pStyle w:val="SurAnswerCategory"/>
      </w:pPr>
      <w:r w:rsidRPr="001477AF">
        <w:rPr>
          <w:sz w:val="12"/>
        </w:rPr>
        <w:tab/>
      </w:r>
      <w:r w:rsidRPr="00827DB9">
        <w:rPr>
          <w:rFonts w:ascii="Wingdings" w:hAnsi="Wingdings"/>
        </w:rPr>
        <w:sym w:font="Wingdings" w:char="F06D"/>
      </w:r>
      <w:r w:rsidRPr="001477AF">
        <w:tab/>
      </w:r>
      <w:r w:rsidRPr="001B440D" w:rsidR="0057045F">
        <w:t>A few times a month</w:t>
      </w:r>
    </w:p>
    <w:p w:rsidR="001B440D" w:rsidRPr="001477AF" w:rsidP="001B440D" w14:paraId="06CDCE8A" w14:textId="5F2772B1">
      <w:pPr>
        <w:pStyle w:val="SurAnswerCategory"/>
      </w:pPr>
      <w:r w:rsidRPr="001477AF">
        <w:rPr>
          <w:sz w:val="12"/>
        </w:rPr>
        <w:tab/>
      </w:r>
      <w:r w:rsidRPr="00827DB9">
        <w:rPr>
          <w:rFonts w:ascii="Wingdings" w:hAnsi="Wingdings"/>
        </w:rPr>
        <w:sym w:font="Wingdings" w:char="F06D"/>
      </w:r>
      <w:r w:rsidRPr="001477AF">
        <w:tab/>
      </w:r>
      <w:r w:rsidRPr="001B440D" w:rsidR="0057045F">
        <w:t>Once a month</w:t>
      </w:r>
    </w:p>
    <w:p w:rsidR="0057045F" w:rsidRPr="001477AF" w:rsidP="0057045F" w14:paraId="598406F5" w14:textId="4833B047">
      <w:pPr>
        <w:pStyle w:val="SurAnswerCategory"/>
      </w:pPr>
      <w:r w:rsidRPr="001477AF">
        <w:rPr>
          <w:sz w:val="12"/>
        </w:rPr>
        <w:tab/>
      </w:r>
      <w:r w:rsidRPr="00827DB9">
        <w:rPr>
          <w:rFonts w:ascii="Wingdings" w:hAnsi="Wingdings"/>
        </w:rPr>
        <w:sym w:font="Wingdings" w:char="F06D"/>
      </w:r>
      <w:r w:rsidRPr="001477AF">
        <w:tab/>
      </w:r>
      <w:r w:rsidRPr="001B440D">
        <w:t>Less than once a month</w:t>
      </w:r>
    </w:p>
    <w:p w:rsidR="0057045F" w:rsidRPr="001477AF" w:rsidP="0057045F" w14:paraId="390BDD31" w14:textId="23925C30">
      <w:pPr>
        <w:pStyle w:val="SurAnswerCategory"/>
      </w:pPr>
      <w:r w:rsidRPr="001477AF">
        <w:rPr>
          <w:sz w:val="12"/>
        </w:rPr>
        <w:tab/>
      </w:r>
      <w:r w:rsidRPr="00827DB9">
        <w:rPr>
          <w:rFonts w:ascii="Wingdings" w:hAnsi="Wingdings"/>
        </w:rPr>
        <w:sym w:font="Wingdings" w:char="F06D"/>
      </w:r>
      <w:r w:rsidRPr="001477AF">
        <w:tab/>
      </w:r>
      <w:r w:rsidRPr="001B440D">
        <w:t>Not at all</w:t>
      </w:r>
    </w:p>
    <w:p w:rsidR="00CF4098" w:rsidP="00AC5B42" w14:paraId="5F9180D0" w14:textId="77777777">
      <w:pPr>
        <w:pStyle w:val="SurQuestionText"/>
      </w:pPr>
      <w:r>
        <w:br w:type="page"/>
      </w:r>
    </w:p>
    <w:p w:rsidR="004103E1" w:rsidRPr="00AC5B42" w:rsidP="00AC5B42" w14:paraId="1525C626" w14:textId="0F834DDA">
      <w:pPr>
        <w:pStyle w:val="SurQuestionText"/>
      </w:pPr>
      <w:r>
        <w:t>*</w:t>
      </w:r>
      <w:r w:rsidR="00AC5B42">
        <w:t>14.</w:t>
      </w:r>
      <w:r w:rsidR="00AC5B42">
        <w:tab/>
      </w:r>
      <w:r w:rsidRPr="00AC5B42">
        <w:t>Generally speaking, would</w:t>
      </w:r>
      <w:r w:rsidRPr="00AC5B42">
        <w:t xml:space="preserve"> you say that you can trust all of the people, most of the people, some of the people, or none of the people in your neighborhood?</w:t>
      </w:r>
    </w:p>
    <w:p w:rsidR="00DF7A69" w:rsidP="00DF7A69" w14:paraId="7C9B3DF1" w14:textId="59B3CED4">
      <w:pPr>
        <w:pStyle w:val="SurDomain"/>
        <w:rPr>
          <w:bCs w:val="0"/>
        </w:rPr>
      </w:pPr>
      <w:r w:rsidRPr="00DF7A69">
        <w:rPr>
          <w:bCs w:val="0"/>
        </w:rPr>
        <w:t>Pathway: Civic Engagement</w:t>
      </w:r>
    </w:p>
    <w:p w:rsidR="00BC014F" w:rsidRPr="00AA110B" w:rsidP="00BC014F" w14:paraId="79C07FBA" w14:textId="77777777">
      <w:pPr>
        <w:pStyle w:val="SurDomain"/>
        <w:rPr>
          <w:bCs w:val="0"/>
        </w:rPr>
      </w:pPr>
      <w:r>
        <w:rPr>
          <w:bCs w:val="0"/>
        </w:rPr>
        <w:t>Domain: None</w:t>
      </w:r>
    </w:p>
    <w:p w:rsidR="001B440D" w:rsidRPr="001477AF" w:rsidP="001B440D" w14:paraId="4ABA378A" w14:textId="486E6FD6">
      <w:pPr>
        <w:pStyle w:val="SurAnswerCategory"/>
      </w:pPr>
      <w:r w:rsidRPr="001477AF">
        <w:rPr>
          <w:sz w:val="12"/>
          <w:szCs w:val="12"/>
        </w:rPr>
        <w:tab/>
      </w:r>
      <w:r w:rsidRPr="00827DB9">
        <w:rPr>
          <w:rFonts w:ascii="Wingdings" w:hAnsi="Wingdings"/>
        </w:rPr>
        <w:sym w:font="Wingdings" w:char="F06D"/>
      </w:r>
      <w:r w:rsidRPr="001477AF">
        <w:tab/>
      </w:r>
      <w:r w:rsidRPr="001B440D" w:rsidR="0057045F">
        <w:t>All of</w:t>
      </w:r>
      <w:r w:rsidRPr="001B440D" w:rsidR="0057045F">
        <w:t xml:space="preserve"> the people</w:t>
      </w:r>
    </w:p>
    <w:p w:rsidR="001B440D" w:rsidRPr="001477AF" w:rsidP="001B440D" w14:paraId="64F183A5" w14:textId="3742F144">
      <w:pPr>
        <w:pStyle w:val="SurAnswerCategory"/>
      </w:pPr>
      <w:r w:rsidRPr="001477AF">
        <w:rPr>
          <w:sz w:val="12"/>
        </w:rPr>
        <w:tab/>
      </w:r>
      <w:r w:rsidRPr="00827DB9">
        <w:rPr>
          <w:rFonts w:ascii="Wingdings" w:hAnsi="Wingdings"/>
        </w:rPr>
        <w:sym w:font="Wingdings" w:char="F06D"/>
      </w:r>
      <w:r w:rsidRPr="001477AF">
        <w:tab/>
      </w:r>
      <w:r w:rsidR="0057045F">
        <w:t>Most</w:t>
      </w:r>
      <w:r w:rsidRPr="001B440D" w:rsidR="0057045F">
        <w:t xml:space="preserve"> of the people</w:t>
      </w:r>
    </w:p>
    <w:p w:rsidR="001B440D" w:rsidRPr="001477AF" w:rsidP="001B440D" w14:paraId="20543AF8" w14:textId="694B5664">
      <w:pPr>
        <w:pStyle w:val="SurAnswerCategory"/>
      </w:pPr>
      <w:r w:rsidRPr="001477AF">
        <w:rPr>
          <w:sz w:val="12"/>
        </w:rPr>
        <w:tab/>
      </w:r>
      <w:r w:rsidRPr="00827DB9">
        <w:rPr>
          <w:rFonts w:ascii="Wingdings" w:hAnsi="Wingdings"/>
        </w:rPr>
        <w:sym w:font="Wingdings" w:char="F06D"/>
      </w:r>
      <w:r w:rsidRPr="001477AF">
        <w:tab/>
      </w:r>
      <w:r w:rsidR="0057045F">
        <w:t xml:space="preserve">Some </w:t>
      </w:r>
      <w:r w:rsidRPr="001B440D" w:rsidR="0057045F">
        <w:t>of the people</w:t>
      </w:r>
    </w:p>
    <w:p w:rsidR="001B440D" w:rsidRPr="001477AF" w:rsidP="001B440D" w14:paraId="5A66F064" w14:textId="0767D708">
      <w:pPr>
        <w:pStyle w:val="SurAnswerCategory"/>
      </w:pPr>
      <w:r w:rsidRPr="001477AF">
        <w:rPr>
          <w:sz w:val="12"/>
        </w:rPr>
        <w:tab/>
      </w:r>
      <w:r w:rsidRPr="00827DB9">
        <w:rPr>
          <w:rFonts w:ascii="Wingdings" w:hAnsi="Wingdings"/>
        </w:rPr>
        <w:sym w:font="Wingdings" w:char="F06D"/>
      </w:r>
      <w:r w:rsidRPr="001477AF">
        <w:tab/>
      </w:r>
      <w:r w:rsidR="0057045F">
        <w:t>None</w:t>
      </w:r>
      <w:r w:rsidR="004D7D7B">
        <w:t xml:space="preserve"> </w:t>
      </w:r>
      <w:r w:rsidRPr="001B440D" w:rsidR="0057045F">
        <w:t>of the people</w:t>
      </w:r>
    </w:p>
    <w:p w:rsidR="004103E1" w:rsidRPr="00AC5B42" w:rsidP="00AC5B42" w14:paraId="3CB738F0" w14:textId="017DBA67">
      <w:pPr>
        <w:pStyle w:val="SurQuestionText"/>
      </w:pPr>
      <w:r>
        <w:t>15.</w:t>
      </w:r>
      <w:r>
        <w:tab/>
      </w:r>
      <w:r w:rsidRPr="00AC5B42">
        <w:t>For each of the follow institutions, would you say you have a great deal of confidence, only some confidence, hardly any confidence, or no confidence at all in them to do what is right?</w:t>
      </w:r>
    </w:p>
    <w:p w:rsidR="00DF7A69" w:rsidP="00DF7A69" w14:paraId="4F75FDED" w14:textId="68F0F97B">
      <w:pPr>
        <w:pStyle w:val="SurDomain"/>
        <w:rPr>
          <w:bCs w:val="0"/>
        </w:rPr>
      </w:pPr>
      <w:r w:rsidRPr="00DF7A69">
        <w:rPr>
          <w:bCs w:val="0"/>
        </w:rPr>
        <w:t>Pathway: Civic Engagement</w:t>
      </w:r>
    </w:p>
    <w:p w:rsidR="00BC014F" w:rsidRPr="00AA110B" w:rsidP="00BC014F" w14:paraId="2FBD7DC4" w14:textId="77777777">
      <w:pPr>
        <w:pStyle w:val="SurDomain"/>
        <w:rPr>
          <w:bCs w:val="0"/>
        </w:rPr>
      </w:pPr>
      <w:r>
        <w:rPr>
          <w:bCs w:val="0"/>
        </w:rPr>
        <w:t>Domain: None</w:t>
      </w:r>
    </w:p>
    <w:tbl>
      <w:tblPr>
        <w:tblStyle w:val="Survey"/>
        <w:tblW w:w="9976" w:type="dxa"/>
        <w:tblInd w:w="360" w:type="dxa"/>
        <w:tblLayout w:type="fixed"/>
        <w:tblLook w:val="0000"/>
      </w:tblPr>
      <w:tblGrid>
        <w:gridCol w:w="4213"/>
        <w:gridCol w:w="1440"/>
        <w:gridCol w:w="1441"/>
        <w:gridCol w:w="1441"/>
        <w:gridCol w:w="1441"/>
      </w:tblGrid>
      <w:tr w14:paraId="5BC2C458" w14:textId="77777777" w:rsidTr="00252A3D">
        <w:tblPrEx>
          <w:tblW w:w="9976" w:type="dxa"/>
          <w:tblInd w:w="360" w:type="dxa"/>
          <w:tblLayout w:type="fixed"/>
          <w:tblLook w:val="0000"/>
        </w:tblPrEx>
        <w:tc>
          <w:tcPr>
            <w:tcW w:w="2112" w:type="pct"/>
            <w:tcBorders>
              <w:right w:val="single" w:sz="4" w:space="0" w:color="auto"/>
            </w:tcBorders>
          </w:tcPr>
          <w:p w:rsidR="0007511E" w:rsidRPr="001477AF" w:rsidP="00152963" w14:paraId="1C919233" w14:textId="77777777">
            <w:pPr>
              <w:pStyle w:val="TableTextCentered"/>
            </w:pPr>
          </w:p>
        </w:tc>
        <w:tc>
          <w:tcPr>
            <w:tcW w:w="722" w:type="pct"/>
            <w:tcBorders>
              <w:top w:val="single" w:sz="4" w:space="0" w:color="auto"/>
              <w:left w:val="single" w:sz="4" w:space="0" w:color="auto"/>
              <w:bottom w:val="single" w:sz="4" w:space="0" w:color="auto"/>
              <w:right w:val="single" w:sz="4" w:space="0" w:color="auto"/>
            </w:tcBorders>
          </w:tcPr>
          <w:p w:rsidR="0007511E" w:rsidRPr="00CF4098" w:rsidP="0007511E" w14:paraId="17A25F29" w14:textId="50A161D8">
            <w:pPr>
              <w:pStyle w:val="TableTextCentered"/>
              <w:jc w:val="center"/>
              <w:rPr>
                <w:szCs w:val="18"/>
              </w:rPr>
            </w:pPr>
            <w:r w:rsidRPr="00CF4098">
              <w:rPr>
                <w:szCs w:val="18"/>
              </w:rPr>
              <w:t>A great deal</w:t>
            </w:r>
            <w:r w:rsidR="00DA66F3">
              <w:rPr>
                <w:szCs w:val="18"/>
              </w:rPr>
              <w:t xml:space="preserve"> of confidence</w:t>
            </w:r>
          </w:p>
        </w:tc>
        <w:tc>
          <w:tcPr>
            <w:tcW w:w="722" w:type="pct"/>
            <w:tcBorders>
              <w:top w:val="single" w:sz="4" w:space="0" w:color="auto"/>
              <w:left w:val="single" w:sz="4" w:space="0" w:color="auto"/>
              <w:bottom w:val="single" w:sz="4" w:space="0" w:color="auto"/>
              <w:right w:val="single" w:sz="4" w:space="0" w:color="auto"/>
            </w:tcBorders>
          </w:tcPr>
          <w:p w:rsidR="0007511E" w:rsidRPr="00CF4098" w:rsidP="0007511E" w14:paraId="4B2956F3" w14:textId="73C68ABD">
            <w:pPr>
              <w:pStyle w:val="TableTextCentered"/>
              <w:jc w:val="center"/>
              <w:rPr>
                <w:szCs w:val="18"/>
              </w:rPr>
            </w:pPr>
            <w:r w:rsidRPr="00CF4098">
              <w:rPr>
                <w:szCs w:val="18"/>
              </w:rPr>
              <w:t>Some confidence</w:t>
            </w:r>
          </w:p>
        </w:tc>
        <w:tc>
          <w:tcPr>
            <w:tcW w:w="722" w:type="pct"/>
            <w:tcBorders>
              <w:top w:val="single" w:sz="4" w:space="0" w:color="auto"/>
              <w:left w:val="single" w:sz="4" w:space="0" w:color="auto"/>
              <w:bottom w:val="single" w:sz="4" w:space="0" w:color="auto"/>
              <w:right w:val="single" w:sz="4" w:space="0" w:color="auto"/>
            </w:tcBorders>
          </w:tcPr>
          <w:p w:rsidR="0007511E" w:rsidRPr="00CF4098" w:rsidP="0007511E" w14:paraId="0BF984D1" w14:textId="0CED2AEE">
            <w:pPr>
              <w:pStyle w:val="TableTextCentered"/>
              <w:jc w:val="center"/>
              <w:rPr>
                <w:szCs w:val="18"/>
              </w:rPr>
            </w:pPr>
            <w:r w:rsidRPr="00CF4098">
              <w:rPr>
                <w:szCs w:val="18"/>
              </w:rPr>
              <w:t>Hardly any confidence</w:t>
            </w:r>
          </w:p>
        </w:tc>
        <w:tc>
          <w:tcPr>
            <w:tcW w:w="722" w:type="pct"/>
            <w:tcBorders>
              <w:top w:val="single" w:sz="4" w:space="0" w:color="auto"/>
              <w:left w:val="single" w:sz="4" w:space="0" w:color="auto"/>
              <w:bottom w:val="single" w:sz="4" w:space="0" w:color="auto"/>
              <w:right w:val="single" w:sz="4" w:space="0" w:color="auto"/>
            </w:tcBorders>
          </w:tcPr>
          <w:p w:rsidR="0007511E" w:rsidRPr="00CF4098" w:rsidP="0007511E" w14:paraId="7E6905E9" w14:textId="6EDC116A">
            <w:pPr>
              <w:pStyle w:val="TableTextCentered"/>
              <w:jc w:val="center"/>
              <w:rPr>
                <w:szCs w:val="18"/>
              </w:rPr>
            </w:pPr>
            <w:r w:rsidRPr="00CF4098">
              <w:rPr>
                <w:szCs w:val="18"/>
              </w:rPr>
              <w:t>No confidence</w:t>
            </w:r>
            <w:r w:rsidR="00DA66F3">
              <w:rPr>
                <w:szCs w:val="18"/>
              </w:rPr>
              <w:t xml:space="preserve"> at all</w:t>
            </w:r>
          </w:p>
        </w:tc>
      </w:tr>
      <w:tr w14:paraId="2B96ACB3" w14:textId="77777777" w:rsidTr="00252A3D">
        <w:tblPrEx>
          <w:tblW w:w="9976" w:type="dxa"/>
          <w:tblInd w:w="360" w:type="dxa"/>
          <w:tblLayout w:type="fixed"/>
          <w:tblLook w:val="0000"/>
        </w:tblPrEx>
        <w:tc>
          <w:tcPr>
            <w:tcW w:w="2112" w:type="pct"/>
            <w:tcBorders>
              <w:right w:val="single" w:sz="4" w:space="0" w:color="auto"/>
            </w:tcBorders>
            <w:shd w:val="clear" w:color="auto" w:fill="E8E8E8"/>
            <w:vAlign w:val="center"/>
          </w:tcPr>
          <w:p w:rsidR="0007511E" w:rsidRPr="00A704CB" w:rsidP="003E3DBB" w14:paraId="59F3454D" w14:textId="4F64A7DB">
            <w:pPr>
              <w:pStyle w:val="SurQuestionTableText"/>
              <w:tabs>
                <w:tab w:val="left" w:leader="dot" w:pos="4098"/>
              </w:tabs>
            </w:pPr>
            <w:r>
              <w:t>*</w:t>
            </w:r>
            <w:r w:rsidRPr="00A704CB">
              <w:t>a.</w:t>
            </w:r>
            <w:r w:rsidRPr="00A704CB">
              <w:tab/>
            </w:r>
            <w:r>
              <w:t>Corporations</w:t>
            </w:r>
          </w:p>
        </w:tc>
        <w:tc>
          <w:tcPr>
            <w:tcW w:w="722" w:type="pct"/>
            <w:tcBorders>
              <w:top w:val="single" w:sz="4" w:space="0" w:color="auto"/>
              <w:left w:val="single" w:sz="4" w:space="0" w:color="auto"/>
            </w:tcBorders>
            <w:shd w:val="clear" w:color="auto" w:fill="E8E8E8"/>
          </w:tcPr>
          <w:p w:rsidR="0007511E" w:rsidRPr="001477AF" w:rsidP="003E3DBB" w14:paraId="64B672F0" w14:textId="32B6B50E">
            <w:pPr>
              <w:pStyle w:val="SurResponse"/>
              <w:spacing w:before="60" w:after="60"/>
              <w:jc w:val="center"/>
              <w:rPr>
                <w:b/>
                <w:caps/>
                <w:szCs w:val="24"/>
              </w:rPr>
            </w:pPr>
            <w:r w:rsidRPr="00827DB9">
              <w:rPr>
                <w:rFonts w:ascii="Wingdings" w:hAnsi="Wingdings"/>
              </w:rPr>
              <w:sym w:font="Wingdings" w:char="F06D"/>
            </w:r>
          </w:p>
        </w:tc>
        <w:tc>
          <w:tcPr>
            <w:tcW w:w="722" w:type="pct"/>
            <w:tcBorders>
              <w:top w:val="single" w:sz="4" w:space="0" w:color="auto"/>
            </w:tcBorders>
            <w:shd w:val="clear" w:color="auto" w:fill="E8E8E8"/>
          </w:tcPr>
          <w:p w:rsidR="0007511E" w:rsidRPr="001477AF" w:rsidP="003E3DBB" w14:paraId="46644478" w14:textId="707E25F4">
            <w:pPr>
              <w:pStyle w:val="SurResponse"/>
              <w:spacing w:before="60" w:after="60"/>
              <w:jc w:val="center"/>
            </w:pPr>
            <w:r w:rsidRPr="00827DB9">
              <w:rPr>
                <w:rFonts w:ascii="Wingdings" w:hAnsi="Wingdings"/>
              </w:rPr>
              <w:sym w:font="Wingdings" w:char="F06D"/>
            </w:r>
          </w:p>
        </w:tc>
        <w:tc>
          <w:tcPr>
            <w:tcW w:w="722" w:type="pct"/>
            <w:tcBorders>
              <w:top w:val="single" w:sz="4" w:space="0" w:color="auto"/>
            </w:tcBorders>
            <w:shd w:val="clear" w:color="auto" w:fill="E8E8E8"/>
          </w:tcPr>
          <w:p w:rsidR="0007511E" w:rsidRPr="001477AF" w:rsidP="003E3DBB" w14:paraId="0FA37CEC" w14:textId="7232DB9B">
            <w:pPr>
              <w:pStyle w:val="SurResponse"/>
              <w:spacing w:before="60" w:after="60"/>
              <w:jc w:val="center"/>
              <w:rPr>
                <w:b/>
                <w:caps/>
                <w:szCs w:val="24"/>
              </w:rPr>
            </w:pPr>
            <w:r w:rsidRPr="00827DB9">
              <w:rPr>
                <w:rFonts w:ascii="Wingdings" w:hAnsi="Wingdings"/>
              </w:rPr>
              <w:sym w:font="Wingdings" w:char="F06D"/>
            </w:r>
          </w:p>
        </w:tc>
        <w:tc>
          <w:tcPr>
            <w:tcW w:w="722" w:type="pct"/>
            <w:tcBorders>
              <w:top w:val="single" w:sz="4" w:space="0" w:color="auto"/>
              <w:right w:val="single" w:sz="4" w:space="0" w:color="auto"/>
            </w:tcBorders>
            <w:shd w:val="clear" w:color="auto" w:fill="E8E8E8"/>
          </w:tcPr>
          <w:p w:rsidR="0007511E" w:rsidRPr="001477AF" w:rsidP="003E3DBB" w14:paraId="0DFC2E99" w14:textId="2C176DC1">
            <w:pPr>
              <w:pStyle w:val="SurResponse"/>
              <w:spacing w:before="60" w:after="60"/>
              <w:jc w:val="center"/>
            </w:pPr>
            <w:r w:rsidRPr="00827DB9">
              <w:rPr>
                <w:rFonts w:ascii="Wingdings" w:hAnsi="Wingdings"/>
              </w:rPr>
              <w:sym w:font="Wingdings" w:char="F06D"/>
            </w:r>
          </w:p>
        </w:tc>
      </w:tr>
      <w:tr w14:paraId="759A5FC2" w14:textId="77777777" w:rsidTr="00252A3D">
        <w:tblPrEx>
          <w:tblW w:w="9976" w:type="dxa"/>
          <w:tblInd w:w="360" w:type="dxa"/>
          <w:tblLayout w:type="fixed"/>
          <w:tblLook w:val="0000"/>
        </w:tblPrEx>
        <w:tc>
          <w:tcPr>
            <w:tcW w:w="2112" w:type="pct"/>
            <w:tcBorders>
              <w:right w:val="single" w:sz="4" w:space="0" w:color="auto"/>
            </w:tcBorders>
            <w:vAlign w:val="center"/>
          </w:tcPr>
          <w:p w:rsidR="0007511E" w:rsidRPr="00A704CB" w:rsidP="003E3DBB" w14:paraId="4E6C0F64" w14:textId="3265050B">
            <w:pPr>
              <w:pStyle w:val="SurQuestionTableText"/>
              <w:tabs>
                <w:tab w:val="left" w:leader="dot" w:pos="4098"/>
              </w:tabs>
            </w:pPr>
            <w:r>
              <w:t>*</w:t>
            </w:r>
            <w:r w:rsidRPr="00A704CB">
              <w:t>b.</w:t>
            </w:r>
            <w:r w:rsidRPr="00A704CB">
              <w:tab/>
            </w:r>
            <w:r>
              <w:t xml:space="preserve">The </w:t>
            </w:r>
            <w:r w:rsidR="00FE6B9B">
              <w:t>M</w:t>
            </w:r>
            <w:r>
              <w:t>edia</w:t>
            </w:r>
          </w:p>
        </w:tc>
        <w:tc>
          <w:tcPr>
            <w:tcW w:w="722" w:type="pct"/>
            <w:tcBorders>
              <w:left w:val="single" w:sz="4" w:space="0" w:color="auto"/>
            </w:tcBorders>
          </w:tcPr>
          <w:p w:rsidR="0007511E" w:rsidRPr="001477AF" w:rsidP="003E3DBB" w14:paraId="22974A4B" w14:textId="264CB2CE">
            <w:pPr>
              <w:pStyle w:val="SurResponse"/>
              <w:spacing w:before="60" w:after="60"/>
              <w:jc w:val="center"/>
              <w:rPr>
                <w:b/>
                <w:caps/>
                <w:szCs w:val="24"/>
              </w:rPr>
            </w:pPr>
            <w:r w:rsidRPr="00827DB9">
              <w:rPr>
                <w:rFonts w:ascii="Wingdings" w:hAnsi="Wingdings"/>
              </w:rPr>
              <w:sym w:font="Wingdings" w:char="F06D"/>
            </w:r>
          </w:p>
        </w:tc>
        <w:tc>
          <w:tcPr>
            <w:tcW w:w="722" w:type="pct"/>
          </w:tcPr>
          <w:p w:rsidR="0007511E" w:rsidRPr="001477AF" w:rsidP="003E3DBB" w14:paraId="2109E65B" w14:textId="328302F8">
            <w:pPr>
              <w:pStyle w:val="SurResponse"/>
              <w:spacing w:before="60" w:after="60"/>
              <w:jc w:val="center"/>
            </w:pPr>
            <w:r w:rsidRPr="00827DB9">
              <w:rPr>
                <w:rFonts w:ascii="Wingdings" w:hAnsi="Wingdings"/>
              </w:rPr>
              <w:sym w:font="Wingdings" w:char="F06D"/>
            </w:r>
          </w:p>
        </w:tc>
        <w:tc>
          <w:tcPr>
            <w:tcW w:w="722" w:type="pct"/>
          </w:tcPr>
          <w:p w:rsidR="0007511E" w:rsidRPr="001477AF" w:rsidP="003E3DBB" w14:paraId="13D6F300" w14:textId="241FBD3A">
            <w:pPr>
              <w:pStyle w:val="SurResponse"/>
              <w:spacing w:before="60" w:after="60"/>
              <w:jc w:val="center"/>
              <w:rPr>
                <w:b/>
                <w:caps/>
                <w:szCs w:val="24"/>
              </w:rPr>
            </w:pPr>
            <w:r w:rsidRPr="00827DB9">
              <w:rPr>
                <w:rFonts w:ascii="Wingdings" w:hAnsi="Wingdings"/>
              </w:rPr>
              <w:sym w:font="Wingdings" w:char="F06D"/>
            </w:r>
          </w:p>
        </w:tc>
        <w:tc>
          <w:tcPr>
            <w:tcW w:w="722" w:type="pct"/>
            <w:tcBorders>
              <w:right w:val="single" w:sz="4" w:space="0" w:color="auto"/>
            </w:tcBorders>
          </w:tcPr>
          <w:p w:rsidR="0007511E" w:rsidRPr="001477AF" w:rsidP="003E3DBB" w14:paraId="3834F47B" w14:textId="19DA45DB">
            <w:pPr>
              <w:pStyle w:val="SurResponse"/>
              <w:spacing w:before="60" w:after="60"/>
              <w:jc w:val="center"/>
            </w:pPr>
            <w:r w:rsidRPr="00827DB9">
              <w:rPr>
                <w:rFonts w:ascii="Wingdings" w:hAnsi="Wingdings"/>
              </w:rPr>
              <w:sym w:font="Wingdings" w:char="F06D"/>
            </w:r>
          </w:p>
        </w:tc>
      </w:tr>
      <w:tr w14:paraId="78BDCBC1" w14:textId="77777777" w:rsidTr="00252A3D">
        <w:tblPrEx>
          <w:tblW w:w="9976" w:type="dxa"/>
          <w:tblInd w:w="360" w:type="dxa"/>
          <w:tblLayout w:type="fixed"/>
          <w:tblLook w:val="0000"/>
        </w:tblPrEx>
        <w:tc>
          <w:tcPr>
            <w:tcW w:w="2112" w:type="pct"/>
            <w:tcBorders>
              <w:right w:val="single" w:sz="4" w:space="0" w:color="auto"/>
            </w:tcBorders>
            <w:shd w:val="clear" w:color="auto" w:fill="E8E8E8"/>
            <w:vAlign w:val="center"/>
          </w:tcPr>
          <w:p w:rsidR="0007511E" w:rsidRPr="00A704CB" w:rsidP="003E3DBB" w14:paraId="3E5894C8" w14:textId="43DCFA00">
            <w:pPr>
              <w:pStyle w:val="SurQuestionTableText"/>
              <w:tabs>
                <w:tab w:val="left" w:leader="dot" w:pos="4098"/>
              </w:tabs>
            </w:pPr>
            <w:r>
              <w:t>*</w:t>
            </w:r>
            <w:r w:rsidRPr="00A704CB">
              <w:t>c.</w:t>
            </w:r>
            <w:r w:rsidRPr="00A704CB">
              <w:tab/>
            </w:r>
            <w:r>
              <w:t xml:space="preserve">Public </w:t>
            </w:r>
            <w:r w:rsidR="00FE6B9B">
              <w:t>S</w:t>
            </w:r>
            <w:r>
              <w:t>chools</w:t>
            </w:r>
          </w:p>
        </w:tc>
        <w:tc>
          <w:tcPr>
            <w:tcW w:w="722" w:type="pct"/>
            <w:tcBorders>
              <w:left w:val="single" w:sz="4" w:space="0" w:color="auto"/>
              <w:bottom w:val="single" w:sz="4" w:space="0" w:color="auto"/>
            </w:tcBorders>
            <w:shd w:val="clear" w:color="auto" w:fill="E8E8E8"/>
          </w:tcPr>
          <w:p w:rsidR="0007511E" w:rsidRPr="001477AF" w:rsidP="003E3DBB" w14:paraId="67508782" w14:textId="67743EB5">
            <w:pPr>
              <w:pStyle w:val="SurResponse"/>
              <w:spacing w:before="60" w:after="60"/>
              <w:jc w:val="center"/>
              <w:rPr>
                <w:b/>
                <w:caps/>
                <w:szCs w:val="24"/>
              </w:rPr>
            </w:pPr>
            <w:r w:rsidRPr="00827DB9">
              <w:rPr>
                <w:rFonts w:ascii="Wingdings" w:hAnsi="Wingdings"/>
              </w:rPr>
              <w:sym w:font="Wingdings" w:char="F06D"/>
            </w:r>
          </w:p>
        </w:tc>
        <w:tc>
          <w:tcPr>
            <w:tcW w:w="722" w:type="pct"/>
            <w:tcBorders>
              <w:bottom w:val="single" w:sz="4" w:space="0" w:color="auto"/>
            </w:tcBorders>
            <w:shd w:val="clear" w:color="auto" w:fill="E8E8E8"/>
          </w:tcPr>
          <w:p w:rsidR="0007511E" w:rsidRPr="001477AF" w:rsidP="003E3DBB" w14:paraId="176B71AD" w14:textId="6715AB59">
            <w:pPr>
              <w:pStyle w:val="SurResponse"/>
              <w:spacing w:before="60" w:after="60"/>
              <w:jc w:val="center"/>
            </w:pPr>
            <w:r w:rsidRPr="00827DB9">
              <w:rPr>
                <w:rFonts w:ascii="Wingdings" w:hAnsi="Wingdings"/>
              </w:rPr>
              <w:sym w:font="Wingdings" w:char="F06D"/>
            </w:r>
          </w:p>
        </w:tc>
        <w:tc>
          <w:tcPr>
            <w:tcW w:w="722" w:type="pct"/>
            <w:tcBorders>
              <w:bottom w:val="single" w:sz="4" w:space="0" w:color="auto"/>
            </w:tcBorders>
            <w:shd w:val="clear" w:color="auto" w:fill="E8E8E8"/>
          </w:tcPr>
          <w:p w:rsidR="0007511E" w:rsidRPr="001477AF" w:rsidP="003E3DBB" w14:paraId="0FF4BF76" w14:textId="70AB0D8B">
            <w:pPr>
              <w:pStyle w:val="SurResponse"/>
              <w:spacing w:before="60" w:after="60"/>
              <w:jc w:val="center"/>
              <w:rPr>
                <w:b/>
                <w:caps/>
                <w:szCs w:val="24"/>
              </w:rPr>
            </w:pPr>
            <w:r w:rsidRPr="00827DB9">
              <w:rPr>
                <w:rFonts w:ascii="Wingdings" w:hAnsi="Wingdings"/>
              </w:rPr>
              <w:sym w:font="Wingdings" w:char="F06D"/>
            </w:r>
          </w:p>
        </w:tc>
        <w:tc>
          <w:tcPr>
            <w:tcW w:w="722" w:type="pct"/>
            <w:tcBorders>
              <w:bottom w:val="single" w:sz="4" w:space="0" w:color="auto"/>
              <w:right w:val="single" w:sz="4" w:space="0" w:color="auto"/>
            </w:tcBorders>
            <w:shd w:val="clear" w:color="auto" w:fill="E8E8E8"/>
          </w:tcPr>
          <w:p w:rsidR="0007511E" w:rsidRPr="001477AF" w:rsidP="003E3DBB" w14:paraId="3B61BB87" w14:textId="65B693A2">
            <w:pPr>
              <w:pStyle w:val="SurResponse"/>
              <w:spacing w:before="60" w:after="60"/>
              <w:jc w:val="center"/>
            </w:pPr>
            <w:r w:rsidRPr="00827DB9">
              <w:rPr>
                <w:rFonts w:ascii="Wingdings" w:hAnsi="Wingdings"/>
              </w:rPr>
              <w:sym w:font="Wingdings" w:char="F06D"/>
            </w:r>
          </w:p>
        </w:tc>
      </w:tr>
    </w:tbl>
    <w:p w:rsidR="004103E1" w:rsidRPr="00AC5B42" w:rsidP="00CF4098" w14:paraId="19B65A6F" w14:textId="5895BA03">
      <w:pPr>
        <w:pStyle w:val="SurQuestionText"/>
        <w:spacing w:before="360"/>
      </w:pPr>
      <w:r>
        <w:t>*</w:t>
      </w:r>
      <w:r w:rsidR="00AC5B42">
        <w:t>16.</w:t>
      </w:r>
      <w:r w:rsidR="00AC5B42">
        <w:tab/>
      </w:r>
      <w:r w:rsidRPr="00AC5B42">
        <w:t>Did you vote in the last presidential election?</w:t>
      </w:r>
    </w:p>
    <w:p w:rsidR="00DF7A69" w:rsidP="00DF7A69" w14:paraId="7CFB4AEA" w14:textId="138E8A5E">
      <w:pPr>
        <w:pStyle w:val="SurDomain"/>
        <w:rPr>
          <w:bCs w:val="0"/>
        </w:rPr>
      </w:pPr>
      <w:r w:rsidRPr="00DF7A69">
        <w:rPr>
          <w:bCs w:val="0"/>
        </w:rPr>
        <w:t>Pathway: Civic Engagement</w:t>
      </w:r>
    </w:p>
    <w:p w:rsidR="00BC014F" w:rsidRPr="00AA110B" w:rsidP="00BC014F" w14:paraId="7CBE310F" w14:textId="77777777">
      <w:pPr>
        <w:pStyle w:val="SurDomain"/>
        <w:rPr>
          <w:bCs w:val="0"/>
        </w:rPr>
      </w:pPr>
      <w:r>
        <w:rPr>
          <w:bCs w:val="0"/>
        </w:rPr>
        <w:t>Domain: None</w:t>
      </w:r>
    </w:p>
    <w:p w:rsidR="00AB7E77" w:rsidRPr="001477AF" w:rsidP="00706076" w14:paraId="686A9C78" w14:textId="4FC53211">
      <w:pPr>
        <w:pStyle w:val="SurAnswerCategory"/>
      </w:pPr>
      <w:r w:rsidRPr="001477AF">
        <w:rPr>
          <w:sz w:val="12"/>
        </w:rPr>
        <w:tab/>
      </w:r>
      <w:r w:rsidRPr="00827DB9">
        <w:rPr>
          <w:rFonts w:ascii="Wingdings" w:hAnsi="Wingdings"/>
        </w:rPr>
        <w:sym w:font="Wingdings" w:char="F06D"/>
      </w:r>
      <w:r w:rsidRPr="001477AF">
        <w:rPr>
          <w:szCs w:val="20"/>
        </w:rPr>
        <w:tab/>
      </w:r>
      <w:r w:rsidRPr="001477AF">
        <w:t>Yes</w:t>
      </w:r>
    </w:p>
    <w:p w:rsidR="00AB7E77" w:rsidRPr="001477AF" w:rsidP="00706076" w14:paraId="5D01A313" w14:textId="72DDBC8A">
      <w:pPr>
        <w:pStyle w:val="SurAnswerCategory"/>
      </w:pPr>
      <w:r w:rsidRPr="001477AF">
        <w:rPr>
          <w:sz w:val="12"/>
        </w:rPr>
        <w:tab/>
      </w:r>
      <w:r w:rsidRPr="00827DB9">
        <w:rPr>
          <w:rFonts w:ascii="Wingdings" w:hAnsi="Wingdings"/>
        </w:rPr>
        <w:sym w:font="Wingdings" w:char="F06D"/>
      </w:r>
      <w:r w:rsidRPr="001477AF">
        <w:rPr>
          <w:szCs w:val="20"/>
        </w:rPr>
        <w:tab/>
      </w:r>
      <w:r w:rsidRPr="001477AF">
        <w:t>No</w:t>
      </w:r>
    </w:p>
    <w:p w:rsidR="003E3DBB" w:rsidRPr="001477AF" w:rsidP="003E3DBB" w14:paraId="0CA03B40" w14:textId="1E2E8D94">
      <w:pPr>
        <w:pStyle w:val="SurAnswerCategory"/>
      </w:pPr>
      <w:r w:rsidRPr="001477AF">
        <w:rPr>
          <w:sz w:val="12"/>
        </w:rPr>
        <w:tab/>
      </w:r>
      <w:r w:rsidRPr="00827DB9">
        <w:rPr>
          <w:rFonts w:ascii="Wingdings" w:hAnsi="Wingdings"/>
        </w:rPr>
        <w:sym w:font="Wingdings" w:char="F06D"/>
      </w:r>
      <w:r w:rsidRPr="001477AF">
        <w:rPr>
          <w:szCs w:val="20"/>
        </w:rPr>
        <w:tab/>
      </w:r>
      <w:r w:rsidRPr="001477AF">
        <w:t>No</w:t>
      </w:r>
      <w:r>
        <w:t xml:space="preserve">, </w:t>
      </w:r>
      <w:r w:rsidRPr="001B440D">
        <w:t>I was not eligible to vote</w:t>
      </w:r>
    </w:p>
    <w:p w:rsidR="003E3DBB" w:rsidRPr="001477AF" w:rsidP="003E3DBB" w14:paraId="7A0DACAF" w14:textId="2D9C19C7">
      <w:pPr>
        <w:pStyle w:val="SurAnswerCategory"/>
      </w:pPr>
      <w:r w:rsidRPr="001477AF">
        <w:rPr>
          <w:sz w:val="12"/>
        </w:rPr>
        <w:tab/>
      </w:r>
      <w:r w:rsidRPr="00827DB9">
        <w:rPr>
          <w:rFonts w:ascii="Wingdings" w:hAnsi="Wingdings"/>
        </w:rPr>
        <w:sym w:font="Wingdings" w:char="F06D"/>
      </w:r>
      <w:r w:rsidRPr="001477AF">
        <w:rPr>
          <w:szCs w:val="20"/>
        </w:rPr>
        <w:tab/>
      </w:r>
      <w:r>
        <w:t>Don’t know</w:t>
      </w:r>
    </w:p>
    <w:p w:rsidR="004103E1" w:rsidRPr="00AC5B42" w:rsidP="00CF4098" w14:paraId="5021FA82" w14:textId="030DF350">
      <w:pPr>
        <w:pStyle w:val="SurQuestionText"/>
        <w:spacing w:before="360"/>
      </w:pPr>
      <w:r>
        <w:t>*</w:t>
      </w:r>
      <w:r w:rsidR="00AC5B42">
        <w:t>17.</w:t>
      </w:r>
      <w:r w:rsidR="00AC5B42">
        <w:tab/>
      </w:r>
      <w:r w:rsidRPr="00AC5B42">
        <w:t>Were you registered to vote in the last presidential election?</w:t>
      </w:r>
    </w:p>
    <w:p w:rsidR="00DF7A69" w:rsidP="00DF7A69" w14:paraId="0CADA763" w14:textId="276CFDBE">
      <w:pPr>
        <w:pStyle w:val="SurDomain"/>
        <w:rPr>
          <w:bCs w:val="0"/>
        </w:rPr>
      </w:pPr>
      <w:r w:rsidRPr="00DF7A69">
        <w:rPr>
          <w:bCs w:val="0"/>
        </w:rPr>
        <w:t>Pathway: Civic Engagement</w:t>
      </w:r>
    </w:p>
    <w:p w:rsidR="00BC014F" w:rsidRPr="00AA110B" w:rsidP="00BC014F" w14:paraId="47A776C1" w14:textId="77777777">
      <w:pPr>
        <w:pStyle w:val="SurDomain"/>
        <w:rPr>
          <w:bCs w:val="0"/>
        </w:rPr>
      </w:pPr>
      <w:r>
        <w:rPr>
          <w:bCs w:val="0"/>
        </w:rPr>
        <w:t>Domain: None</w:t>
      </w:r>
    </w:p>
    <w:p w:rsidR="003E3DBB" w:rsidRPr="001477AF" w:rsidP="003E3DBB" w14:paraId="6173905F" w14:textId="5B1EA166">
      <w:pPr>
        <w:pStyle w:val="SurAnswerCategory"/>
      </w:pPr>
      <w:r w:rsidRPr="001477AF">
        <w:rPr>
          <w:sz w:val="12"/>
        </w:rPr>
        <w:tab/>
      </w:r>
      <w:r w:rsidRPr="00827DB9">
        <w:rPr>
          <w:rFonts w:ascii="Wingdings" w:hAnsi="Wingdings"/>
        </w:rPr>
        <w:sym w:font="Wingdings" w:char="F06D"/>
      </w:r>
      <w:r w:rsidRPr="001477AF">
        <w:rPr>
          <w:szCs w:val="20"/>
        </w:rPr>
        <w:tab/>
      </w:r>
      <w:r w:rsidRPr="001477AF">
        <w:t>Yes</w:t>
      </w:r>
    </w:p>
    <w:p w:rsidR="003E3DBB" w:rsidRPr="001477AF" w:rsidP="003E3DBB" w14:paraId="29767A95" w14:textId="3F96E009">
      <w:pPr>
        <w:pStyle w:val="SurAnswerCategory"/>
      </w:pPr>
      <w:r w:rsidRPr="001477AF">
        <w:rPr>
          <w:sz w:val="12"/>
        </w:rPr>
        <w:tab/>
      </w:r>
      <w:r w:rsidRPr="00827DB9">
        <w:rPr>
          <w:rFonts w:ascii="Wingdings" w:hAnsi="Wingdings"/>
        </w:rPr>
        <w:sym w:font="Wingdings" w:char="F06D"/>
      </w:r>
      <w:r w:rsidRPr="001477AF">
        <w:rPr>
          <w:szCs w:val="20"/>
        </w:rPr>
        <w:tab/>
      </w:r>
      <w:r w:rsidRPr="001477AF">
        <w:t>No</w:t>
      </w:r>
    </w:p>
    <w:p w:rsidR="003E3DBB" w:rsidRPr="001477AF" w:rsidP="003E3DBB" w14:paraId="41497973" w14:textId="7AFA325D">
      <w:pPr>
        <w:pStyle w:val="SurAnswerCategory"/>
      </w:pPr>
      <w:r w:rsidRPr="001477AF">
        <w:rPr>
          <w:sz w:val="12"/>
        </w:rPr>
        <w:tab/>
      </w:r>
      <w:r w:rsidRPr="00827DB9">
        <w:rPr>
          <w:rFonts w:ascii="Wingdings" w:hAnsi="Wingdings"/>
        </w:rPr>
        <w:sym w:font="Wingdings" w:char="F06D"/>
      </w:r>
      <w:r w:rsidRPr="001477AF">
        <w:rPr>
          <w:szCs w:val="20"/>
        </w:rPr>
        <w:tab/>
      </w:r>
      <w:r w:rsidRPr="001477AF">
        <w:t>No</w:t>
      </w:r>
      <w:r>
        <w:t xml:space="preserve">, </w:t>
      </w:r>
      <w:r w:rsidRPr="001B440D">
        <w:t>I was not eligible to vote</w:t>
      </w:r>
    </w:p>
    <w:p w:rsidR="003E3DBB" w:rsidRPr="001477AF" w:rsidP="003E3DBB" w14:paraId="3AC50A05" w14:textId="0D9614E8">
      <w:pPr>
        <w:pStyle w:val="SurAnswerCategory"/>
      </w:pPr>
      <w:r w:rsidRPr="001477AF">
        <w:rPr>
          <w:sz w:val="12"/>
        </w:rPr>
        <w:t xml:space="preserve">  </w:t>
      </w:r>
      <w:r w:rsidRPr="001477AF">
        <w:rPr>
          <w:sz w:val="12"/>
        </w:rPr>
        <w:tab/>
      </w:r>
      <w:r w:rsidRPr="00827DB9">
        <w:rPr>
          <w:rFonts w:ascii="Wingdings" w:hAnsi="Wingdings"/>
        </w:rPr>
        <w:sym w:font="Wingdings" w:char="F06D"/>
      </w:r>
      <w:r w:rsidRPr="001477AF">
        <w:rPr>
          <w:szCs w:val="20"/>
        </w:rPr>
        <w:tab/>
      </w:r>
      <w:r>
        <w:t>Don’t know</w:t>
      </w:r>
    </w:p>
    <w:p w:rsidR="00252A3D" w:rsidP="00AC5B42" w14:paraId="7B070002" w14:textId="77777777">
      <w:pPr>
        <w:pStyle w:val="SurQuestionText"/>
      </w:pPr>
      <w:r>
        <w:br w:type="page"/>
      </w:r>
    </w:p>
    <w:p w:rsidR="004103E1" w:rsidRPr="00AC5B42" w:rsidP="00AC5B42" w14:paraId="479C880F" w14:textId="65E37549">
      <w:pPr>
        <w:pStyle w:val="SurQuestionText"/>
      </w:pPr>
      <w:r>
        <w:t>18.</w:t>
      </w:r>
      <w:r>
        <w:tab/>
      </w:r>
      <w:r w:rsidRPr="00AC5B42">
        <w:t>If you found out about a problem in your community that you wanted to do something about, how well do you think you would be able to do each of the following:</w:t>
      </w:r>
    </w:p>
    <w:p w:rsidR="00DF7A69" w:rsidP="00DF7A69" w14:paraId="7682A2D4" w14:textId="7E839A82">
      <w:pPr>
        <w:pStyle w:val="SurDomain"/>
        <w:rPr>
          <w:bCs w:val="0"/>
        </w:rPr>
      </w:pPr>
      <w:r w:rsidRPr="00DF7A69">
        <w:rPr>
          <w:bCs w:val="0"/>
        </w:rPr>
        <w:t>Pathway: Civic Engagement</w:t>
      </w:r>
    </w:p>
    <w:p w:rsidR="00BC014F" w:rsidRPr="00DF7A69" w:rsidP="00DF7A69" w14:paraId="19CB699C" w14:textId="196295D2">
      <w:pPr>
        <w:pStyle w:val="SurDomain"/>
        <w:rPr>
          <w:bCs w:val="0"/>
        </w:rPr>
      </w:pPr>
      <w:r>
        <w:rPr>
          <w:bCs w:val="0"/>
        </w:rPr>
        <w:t>Domain: None</w:t>
      </w:r>
    </w:p>
    <w:tbl>
      <w:tblPr>
        <w:tblStyle w:val="Survey"/>
        <w:tblW w:w="10272" w:type="dxa"/>
        <w:tblInd w:w="360" w:type="dxa"/>
        <w:tblLayout w:type="fixed"/>
        <w:tblLook w:val="0000"/>
      </w:tblPr>
      <w:tblGrid>
        <w:gridCol w:w="4412"/>
        <w:gridCol w:w="1169"/>
        <w:gridCol w:w="1171"/>
        <w:gridCol w:w="1079"/>
        <w:gridCol w:w="1173"/>
        <w:gridCol w:w="1268"/>
      </w:tblGrid>
      <w:tr w14:paraId="2DD65D82" w14:textId="77777777" w:rsidTr="004A259C">
        <w:tblPrEx>
          <w:tblW w:w="10272" w:type="dxa"/>
          <w:tblInd w:w="360" w:type="dxa"/>
          <w:tblLayout w:type="fixed"/>
          <w:tblLook w:val="0000"/>
        </w:tblPrEx>
        <w:tc>
          <w:tcPr>
            <w:tcW w:w="2148" w:type="pct"/>
            <w:tcBorders>
              <w:right w:val="single" w:sz="4" w:space="0" w:color="auto"/>
            </w:tcBorders>
          </w:tcPr>
          <w:p w:rsidR="004C635D" w:rsidRPr="001477AF" w:rsidP="00E57665" w14:paraId="2C640FE0" w14:textId="77777777">
            <w:pPr>
              <w:pStyle w:val="TableTextCentered"/>
            </w:pPr>
          </w:p>
        </w:tc>
        <w:tc>
          <w:tcPr>
            <w:tcW w:w="569" w:type="pct"/>
            <w:tcBorders>
              <w:top w:val="single" w:sz="4" w:space="0" w:color="auto"/>
              <w:left w:val="single" w:sz="4" w:space="0" w:color="auto"/>
              <w:bottom w:val="single" w:sz="4" w:space="0" w:color="auto"/>
              <w:right w:val="single" w:sz="4" w:space="0" w:color="auto"/>
            </w:tcBorders>
          </w:tcPr>
          <w:p w:rsidR="004C635D" w:rsidRPr="00CF4098" w:rsidP="00E57665" w14:paraId="15C1DC0B" w14:textId="3CCFBA2A">
            <w:pPr>
              <w:pStyle w:val="TableTextCentered"/>
              <w:jc w:val="center"/>
              <w:rPr>
                <w:szCs w:val="18"/>
              </w:rPr>
            </w:pPr>
            <w:r w:rsidRPr="00CF4098">
              <w:rPr>
                <w:rFonts w:ascii="Arial" w:eastAsia="Times New Roman" w:hAnsi="Arial" w:cs="Arial"/>
                <w:color w:val="000000"/>
                <w:szCs w:val="18"/>
              </w:rPr>
              <w:t xml:space="preserve">I </w:t>
            </w:r>
            <w:r w:rsidRPr="00CF4098">
              <w:rPr>
                <w:rFonts w:ascii="Arial" w:eastAsia="Times New Roman" w:hAnsi="Arial" w:cs="Arial"/>
                <w:color w:val="000000"/>
                <w:szCs w:val="18"/>
              </w:rPr>
              <w:t>definitely could</w:t>
            </w:r>
            <w:r w:rsidRPr="00CF4098">
              <w:rPr>
                <w:rFonts w:ascii="Arial" w:eastAsia="Times New Roman" w:hAnsi="Arial" w:cs="Arial"/>
                <w:color w:val="000000"/>
                <w:szCs w:val="18"/>
              </w:rPr>
              <w:t xml:space="preserve"> do this</w:t>
            </w:r>
          </w:p>
        </w:tc>
        <w:tc>
          <w:tcPr>
            <w:tcW w:w="570" w:type="pct"/>
            <w:tcBorders>
              <w:top w:val="single" w:sz="4" w:space="0" w:color="auto"/>
              <w:left w:val="single" w:sz="4" w:space="0" w:color="auto"/>
              <w:bottom w:val="single" w:sz="4" w:space="0" w:color="auto"/>
              <w:right w:val="single" w:sz="4" w:space="0" w:color="auto"/>
            </w:tcBorders>
          </w:tcPr>
          <w:p w:rsidR="004C635D" w:rsidRPr="00CF4098" w:rsidP="00E57665" w14:paraId="49235967" w14:textId="264AB5A8">
            <w:pPr>
              <w:pStyle w:val="TableTextCentered"/>
              <w:jc w:val="center"/>
              <w:rPr>
                <w:szCs w:val="18"/>
              </w:rPr>
            </w:pPr>
            <w:r w:rsidRPr="00CF4098">
              <w:rPr>
                <w:rFonts w:ascii="Arial" w:eastAsia="Times New Roman" w:hAnsi="Arial" w:cs="Arial"/>
                <w:color w:val="000000"/>
                <w:szCs w:val="18"/>
              </w:rPr>
              <w:t>I probably could do this</w:t>
            </w:r>
          </w:p>
        </w:tc>
        <w:tc>
          <w:tcPr>
            <w:tcW w:w="525" w:type="pct"/>
            <w:tcBorders>
              <w:top w:val="single" w:sz="4" w:space="0" w:color="auto"/>
              <w:left w:val="single" w:sz="4" w:space="0" w:color="auto"/>
              <w:bottom w:val="single" w:sz="4" w:space="0" w:color="auto"/>
              <w:right w:val="single" w:sz="4" w:space="0" w:color="auto"/>
            </w:tcBorders>
          </w:tcPr>
          <w:p w:rsidR="004C635D" w:rsidRPr="00CF4098" w:rsidP="00E57665" w14:paraId="6C29A23A" w14:textId="5EFAD564">
            <w:pPr>
              <w:pStyle w:val="TableTextCentered"/>
              <w:jc w:val="center"/>
              <w:rPr>
                <w:szCs w:val="18"/>
              </w:rPr>
            </w:pPr>
            <w:r w:rsidRPr="00CF4098">
              <w:rPr>
                <w:rFonts w:ascii="Arial" w:eastAsia="Times New Roman" w:hAnsi="Arial" w:cs="Arial"/>
                <w:color w:val="000000"/>
                <w:szCs w:val="18"/>
              </w:rPr>
              <w:t>Not sure</w:t>
            </w:r>
          </w:p>
        </w:tc>
        <w:tc>
          <w:tcPr>
            <w:tcW w:w="571" w:type="pct"/>
            <w:tcBorders>
              <w:top w:val="single" w:sz="4" w:space="0" w:color="auto"/>
              <w:left w:val="single" w:sz="4" w:space="0" w:color="auto"/>
              <w:bottom w:val="single" w:sz="4" w:space="0" w:color="auto"/>
              <w:right w:val="single" w:sz="4" w:space="0" w:color="auto"/>
            </w:tcBorders>
          </w:tcPr>
          <w:p w:rsidR="004C635D" w:rsidRPr="00CF4098" w:rsidP="00E57665" w14:paraId="144174CC" w14:textId="454E2576">
            <w:pPr>
              <w:pStyle w:val="TableTextCentered"/>
              <w:jc w:val="center"/>
              <w:rPr>
                <w:szCs w:val="18"/>
              </w:rPr>
            </w:pPr>
            <w:r w:rsidRPr="00CF4098">
              <w:rPr>
                <w:rFonts w:ascii="Arial" w:eastAsia="Times New Roman" w:hAnsi="Arial" w:cs="Arial"/>
                <w:color w:val="000000"/>
                <w:szCs w:val="18"/>
              </w:rPr>
              <w:t>I probably could not do this</w:t>
            </w:r>
          </w:p>
        </w:tc>
        <w:tc>
          <w:tcPr>
            <w:tcW w:w="618" w:type="pct"/>
            <w:tcBorders>
              <w:top w:val="single" w:sz="4" w:space="0" w:color="auto"/>
              <w:left w:val="single" w:sz="4" w:space="0" w:color="auto"/>
              <w:bottom w:val="single" w:sz="4" w:space="0" w:color="auto"/>
              <w:right w:val="single" w:sz="4" w:space="0" w:color="auto"/>
            </w:tcBorders>
          </w:tcPr>
          <w:p w:rsidR="004C635D" w:rsidRPr="00CF4098" w:rsidP="00E57665" w14:paraId="2E2A74FA" w14:textId="36320E5F">
            <w:pPr>
              <w:pStyle w:val="TableTextCentered"/>
              <w:jc w:val="center"/>
              <w:rPr>
                <w:szCs w:val="18"/>
              </w:rPr>
            </w:pPr>
            <w:r w:rsidRPr="00CF4098">
              <w:rPr>
                <w:rFonts w:ascii="Arial" w:eastAsia="Times New Roman" w:hAnsi="Arial" w:cs="Arial"/>
                <w:color w:val="000000"/>
                <w:szCs w:val="18"/>
              </w:rPr>
              <w:t xml:space="preserve">I </w:t>
            </w:r>
            <w:r w:rsidRPr="00CF4098">
              <w:rPr>
                <w:rFonts w:ascii="Arial" w:eastAsia="Times New Roman" w:hAnsi="Arial" w:cs="Arial"/>
                <w:color w:val="000000"/>
                <w:szCs w:val="18"/>
              </w:rPr>
              <w:t>definitely could</w:t>
            </w:r>
            <w:r w:rsidRPr="00CF4098">
              <w:rPr>
                <w:rFonts w:ascii="Arial" w:eastAsia="Times New Roman" w:hAnsi="Arial" w:cs="Arial"/>
                <w:color w:val="000000"/>
                <w:szCs w:val="18"/>
              </w:rPr>
              <w:t xml:space="preserve"> not do this</w:t>
            </w:r>
          </w:p>
        </w:tc>
      </w:tr>
      <w:tr w14:paraId="161C2D08" w14:textId="77777777" w:rsidTr="004A259C">
        <w:tblPrEx>
          <w:tblW w:w="10272" w:type="dxa"/>
          <w:tblInd w:w="360" w:type="dxa"/>
          <w:tblLayout w:type="fixed"/>
          <w:tblLook w:val="0000"/>
        </w:tblPrEx>
        <w:tc>
          <w:tcPr>
            <w:tcW w:w="2148" w:type="pct"/>
            <w:tcBorders>
              <w:right w:val="single" w:sz="4" w:space="0" w:color="auto"/>
            </w:tcBorders>
            <w:shd w:val="clear" w:color="auto" w:fill="E8E8E8"/>
            <w:vAlign w:val="center"/>
          </w:tcPr>
          <w:p w:rsidR="004C635D" w:rsidRPr="00A704CB" w:rsidP="004C635D" w14:paraId="13CE1108" w14:textId="5AD56687">
            <w:pPr>
              <w:pStyle w:val="SurQuestionTableText"/>
              <w:tabs>
                <w:tab w:val="clear" w:pos="4127"/>
                <w:tab w:val="left" w:leader="dot" w:pos="4278"/>
              </w:tabs>
            </w:pPr>
            <w:r>
              <w:t>*</w:t>
            </w:r>
            <w:r w:rsidRPr="00A704CB">
              <w:t>a.</w:t>
            </w:r>
            <w:r w:rsidRPr="00A704CB">
              <w:tab/>
            </w:r>
            <w:r w:rsidRPr="00AB7E77">
              <w:t>Create a plan to address the problem</w:t>
            </w:r>
            <w:r>
              <w:t>.</w:t>
            </w:r>
          </w:p>
        </w:tc>
        <w:tc>
          <w:tcPr>
            <w:tcW w:w="569" w:type="pct"/>
            <w:tcBorders>
              <w:top w:val="single" w:sz="4" w:space="0" w:color="auto"/>
              <w:left w:val="single" w:sz="4" w:space="0" w:color="auto"/>
            </w:tcBorders>
            <w:shd w:val="clear" w:color="auto" w:fill="E8E8E8"/>
          </w:tcPr>
          <w:p w:rsidR="004C635D" w:rsidRPr="001477AF" w:rsidP="004C635D" w14:paraId="63701A59" w14:textId="71969698">
            <w:pPr>
              <w:pStyle w:val="SurResponse"/>
              <w:spacing w:before="60" w:after="60"/>
              <w:jc w:val="center"/>
              <w:rPr>
                <w:b/>
                <w:caps/>
                <w:szCs w:val="24"/>
              </w:rPr>
            </w:pPr>
            <w:r w:rsidRPr="00827DB9">
              <w:rPr>
                <w:rFonts w:ascii="Wingdings" w:hAnsi="Wingdings"/>
              </w:rPr>
              <w:sym w:font="Wingdings" w:char="F06D"/>
            </w:r>
          </w:p>
        </w:tc>
        <w:tc>
          <w:tcPr>
            <w:tcW w:w="570" w:type="pct"/>
            <w:tcBorders>
              <w:top w:val="single" w:sz="4" w:space="0" w:color="auto"/>
            </w:tcBorders>
            <w:shd w:val="clear" w:color="auto" w:fill="E8E8E8"/>
          </w:tcPr>
          <w:p w:rsidR="004C635D" w:rsidRPr="001477AF" w:rsidP="004C635D" w14:paraId="5EAFBC3F" w14:textId="455B6B92">
            <w:pPr>
              <w:pStyle w:val="SurResponse"/>
              <w:spacing w:before="60" w:after="60"/>
              <w:jc w:val="center"/>
            </w:pPr>
            <w:r w:rsidRPr="00827DB9">
              <w:rPr>
                <w:rFonts w:ascii="Wingdings" w:hAnsi="Wingdings"/>
              </w:rPr>
              <w:sym w:font="Wingdings" w:char="F06D"/>
            </w:r>
          </w:p>
        </w:tc>
        <w:tc>
          <w:tcPr>
            <w:tcW w:w="525" w:type="pct"/>
            <w:tcBorders>
              <w:top w:val="single" w:sz="4" w:space="0" w:color="auto"/>
            </w:tcBorders>
            <w:shd w:val="clear" w:color="auto" w:fill="E8E8E8"/>
          </w:tcPr>
          <w:p w:rsidR="004C635D" w:rsidRPr="001477AF" w:rsidP="004C635D" w14:paraId="16D596A7" w14:textId="6D338587">
            <w:pPr>
              <w:pStyle w:val="SurResponse"/>
              <w:spacing w:before="60" w:after="60"/>
              <w:jc w:val="center"/>
              <w:rPr>
                <w:b/>
                <w:caps/>
                <w:szCs w:val="24"/>
              </w:rPr>
            </w:pPr>
            <w:r w:rsidRPr="00827DB9">
              <w:rPr>
                <w:rFonts w:ascii="Wingdings" w:hAnsi="Wingdings"/>
              </w:rPr>
              <w:sym w:font="Wingdings" w:char="F06D"/>
            </w:r>
          </w:p>
        </w:tc>
        <w:tc>
          <w:tcPr>
            <w:tcW w:w="571" w:type="pct"/>
            <w:tcBorders>
              <w:top w:val="single" w:sz="4" w:space="0" w:color="auto"/>
            </w:tcBorders>
            <w:shd w:val="clear" w:color="auto" w:fill="E8E8E8"/>
          </w:tcPr>
          <w:p w:rsidR="004C635D" w:rsidRPr="001477AF" w:rsidP="004C635D" w14:paraId="1B014F60" w14:textId="284AAD15">
            <w:pPr>
              <w:pStyle w:val="SurResponse"/>
              <w:spacing w:before="60" w:after="60"/>
              <w:jc w:val="center"/>
            </w:pPr>
            <w:r w:rsidRPr="00827DB9">
              <w:rPr>
                <w:rFonts w:ascii="Wingdings" w:hAnsi="Wingdings"/>
              </w:rPr>
              <w:sym w:font="Wingdings" w:char="F06D"/>
            </w:r>
          </w:p>
        </w:tc>
        <w:tc>
          <w:tcPr>
            <w:tcW w:w="618" w:type="pct"/>
            <w:tcBorders>
              <w:top w:val="single" w:sz="4" w:space="0" w:color="auto"/>
              <w:right w:val="single" w:sz="4" w:space="0" w:color="auto"/>
            </w:tcBorders>
            <w:shd w:val="clear" w:color="auto" w:fill="E8E8E8"/>
          </w:tcPr>
          <w:p w:rsidR="004C635D" w:rsidRPr="001477AF" w:rsidP="004C635D" w14:paraId="1C4ECD06" w14:textId="3E14EE48">
            <w:pPr>
              <w:pStyle w:val="SurResponse"/>
              <w:spacing w:before="60" w:after="60"/>
              <w:jc w:val="center"/>
              <w:rPr>
                <w:b/>
                <w:caps/>
                <w:szCs w:val="24"/>
              </w:rPr>
            </w:pPr>
            <w:r w:rsidRPr="00827DB9">
              <w:rPr>
                <w:rFonts w:ascii="Wingdings" w:hAnsi="Wingdings"/>
              </w:rPr>
              <w:sym w:font="Wingdings" w:char="F06D"/>
            </w:r>
          </w:p>
        </w:tc>
      </w:tr>
      <w:tr w14:paraId="33D69BE2" w14:textId="77777777" w:rsidTr="004A259C">
        <w:tblPrEx>
          <w:tblW w:w="10272" w:type="dxa"/>
          <w:tblInd w:w="360" w:type="dxa"/>
          <w:tblLayout w:type="fixed"/>
          <w:tblLook w:val="0000"/>
        </w:tblPrEx>
        <w:tc>
          <w:tcPr>
            <w:tcW w:w="2148" w:type="pct"/>
            <w:tcBorders>
              <w:right w:val="single" w:sz="4" w:space="0" w:color="auto"/>
            </w:tcBorders>
            <w:vAlign w:val="center"/>
          </w:tcPr>
          <w:p w:rsidR="004C635D" w:rsidRPr="00A704CB" w:rsidP="004C635D" w14:paraId="51F85B2E" w14:textId="5B083B9A">
            <w:pPr>
              <w:pStyle w:val="SurQuestionTableText"/>
              <w:tabs>
                <w:tab w:val="clear" w:pos="4127"/>
                <w:tab w:val="left" w:leader="dot" w:pos="4278"/>
              </w:tabs>
            </w:pPr>
            <w:r>
              <w:t>*</w:t>
            </w:r>
            <w:r w:rsidRPr="00A704CB">
              <w:t>b.</w:t>
            </w:r>
            <w:r w:rsidRPr="00A704CB">
              <w:tab/>
            </w:r>
            <w:r w:rsidRPr="00AB7E77">
              <w:t>Get other people to care about the problem</w:t>
            </w:r>
            <w:r>
              <w:t>.</w:t>
            </w:r>
          </w:p>
        </w:tc>
        <w:tc>
          <w:tcPr>
            <w:tcW w:w="569" w:type="pct"/>
            <w:tcBorders>
              <w:left w:val="single" w:sz="4" w:space="0" w:color="auto"/>
            </w:tcBorders>
          </w:tcPr>
          <w:p w:rsidR="004C635D" w:rsidRPr="001477AF" w:rsidP="004C635D" w14:paraId="3FCED44B" w14:textId="391C3430">
            <w:pPr>
              <w:pStyle w:val="SurResponse"/>
              <w:spacing w:before="60" w:after="60"/>
              <w:jc w:val="center"/>
              <w:rPr>
                <w:b/>
                <w:caps/>
                <w:szCs w:val="24"/>
              </w:rPr>
            </w:pPr>
            <w:r w:rsidRPr="00827DB9">
              <w:rPr>
                <w:rFonts w:ascii="Wingdings" w:hAnsi="Wingdings"/>
              </w:rPr>
              <w:sym w:font="Wingdings" w:char="F06D"/>
            </w:r>
          </w:p>
        </w:tc>
        <w:tc>
          <w:tcPr>
            <w:tcW w:w="570" w:type="pct"/>
          </w:tcPr>
          <w:p w:rsidR="004C635D" w:rsidRPr="001477AF" w:rsidP="004C635D" w14:paraId="7CB32040" w14:textId="5F3A8BA4">
            <w:pPr>
              <w:pStyle w:val="SurResponse"/>
              <w:spacing w:before="60" w:after="60"/>
              <w:jc w:val="center"/>
            </w:pPr>
            <w:r w:rsidRPr="00827DB9">
              <w:rPr>
                <w:rFonts w:ascii="Wingdings" w:hAnsi="Wingdings"/>
              </w:rPr>
              <w:sym w:font="Wingdings" w:char="F06D"/>
            </w:r>
          </w:p>
        </w:tc>
        <w:tc>
          <w:tcPr>
            <w:tcW w:w="525" w:type="pct"/>
          </w:tcPr>
          <w:p w:rsidR="004C635D" w:rsidRPr="001477AF" w:rsidP="004C635D" w14:paraId="7EE943BD" w14:textId="6C968BF1">
            <w:pPr>
              <w:pStyle w:val="SurResponse"/>
              <w:spacing w:before="60" w:after="60"/>
              <w:jc w:val="center"/>
              <w:rPr>
                <w:b/>
                <w:caps/>
                <w:szCs w:val="24"/>
              </w:rPr>
            </w:pPr>
            <w:r w:rsidRPr="00827DB9">
              <w:rPr>
                <w:rFonts w:ascii="Wingdings" w:hAnsi="Wingdings"/>
              </w:rPr>
              <w:sym w:font="Wingdings" w:char="F06D"/>
            </w:r>
          </w:p>
        </w:tc>
        <w:tc>
          <w:tcPr>
            <w:tcW w:w="571" w:type="pct"/>
          </w:tcPr>
          <w:p w:rsidR="004C635D" w:rsidRPr="001477AF" w:rsidP="004C635D" w14:paraId="55D899AD" w14:textId="53DEC270">
            <w:pPr>
              <w:pStyle w:val="SurResponse"/>
              <w:spacing w:before="60" w:after="60"/>
              <w:jc w:val="center"/>
            </w:pPr>
            <w:r w:rsidRPr="00827DB9">
              <w:rPr>
                <w:rFonts w:ascii="Wingdings" w:hAnsi="Wingdings"/>
              </w:rPr>
              <w:sym w:font="Wingdings" w:char="F06D"/>
            </w:r>
          </w:p>
        </w:tc>
        <w:tc>
          <w:tcPr>
            <w:tcW w:w="618" w:type="pct"/>
            <w:tcBorders>
              <w:right w:val="single" w:sz="4" w:space="0" w:color="auto"/>
            </w:tcBorders>
          </w:tcPr>
          <w:p w:rsidR="004C635D" w:rsidRPr="001477AF" w:rsidP="004C635D" w14:paraId="718C70F7" w14:textId="440611D4">
            <w:pPr>
              <w:pStyle w:val="SurResponse"/>
              <w:spacing w:before="60" w:after="60"/>
              <w:jc w:val="center"/>
              <w:rPr>
                <w:b/>
                <w:caps/>
                <w:szCs w:val="24"/>
              </w:rPr>
            </w:pPr>
            <w:r w:rsidRPr="00827DB9">
              <w:rPr>
                <w:rFonts w:ascii="Wingdings" w:hAnsi="Wingdings"/>
              </w:rPr>
              <w:sym w:font="Wingdings" w:char="F06D"/>
            </w:r>
          </w:p>
        </w:tc>
      </w:tr>
      <w:tr w14:paraId="72155D00" w14:textId="77777777" w:rsidTr="004A259C">
        <w:tblPrEx>
          <w:tblW w:w="10272" w:type="dxa"/>
          <w:tblInd w:w="360" w:type="dxa"/>
          <w:tblLayout w:type="fixed"/>
          <w:tblLook w:val="0000"/>
        </w:tblPrEx>
        <w:tc>
          <w:tcPr>
            <w:tcW w:w="2148" w:type="pct"/>
            <w:tcBorders>
              <w:right w:val="single" w:sz="4" w:space="0" w:color="auto"/>
            </w:tcBorders>
            <w:shd w:val="clear" w:color="auto" w:fill="E8E8E8"/>
            <w:vAlign w:val="center"/>
          </w:tcPr>
          <w:p w:rsidR="004C635D" w:rsidRPr="00A704CB" w:rsidP="004C635D" w14:paraId="4B26F329" w14:textId="591DC067">
            <w:pPr>
              <w:pStyle w:val="SurQuestionTableText"/>
              <w:tabs>
                <w:tab w:val="clear" w:pos="4127"/>
                <w:tab w:val="left" w:leader="dot" w:pos="4278"/>
              </w:tabs>
            </w:pPr>
            <w:r>
              <w:t>*</w:t>
            </w:r>
            <w:r w:rsidRPr="00A704CB">
              <w:t>c.</w:t>
            </w:r>
            <w:r w:rsidRPr="00A704CB">
              <w:tab/>
            </w:r>
            <w:r w:rsidRPr="00AB7E77">
              <w:t>Organize and run a meeting</w:t>
            </w:r>
            <w:r>
              <w:t>.</w:t>
            </w:r>
          </w:p>
        </w:tc>
        <w:tc>
          <w:tcPr>
            <w:tcW w:w="569" w:type="pct"/>
            <w:tcBorders>
              <w:left w:val="single" w:sz="4" w:space="0" w:color="auto"/>
            </w:tcBorders>
            <w:shd w:val="clear" w:color="auto" w:fill="E8E8E8"/>
          </w:tcPr>
          <w:p w:rsidR="004C635D" w:rsidRPr="001477AF" w:rsidP="004C635D" w14:paraId="304B3F5E" w14:textId="0A0AEFBB">
            <w:pPr>
              <w:pStyle w:val="SurResponse"/>
              <w:spacing w:before="60" w:after="60"/>
              <w:jc w:val="center"/>
              <w:rPr>
                <w:b/>
                <w:caps/>
                <w:szCs w:val="24"/>
              </w:rPr>
            </w:pPr>
            <w:r w:rsidRPr="00827DB9">
              <w:rPr>
                <w:rFonts w:ascii="Wingdings" w:hAnsi="Wingdings"/>
              </w:rPr>
              <w:sym w:font="Wingdings" w:char="F06D"/>
            </w:r>
          </w:p>
        </w:tc>
        <w:tc>
          <w:tcPr>
            <w:tcW w:w="570" w:type="pct"/>
            <w:shd w:val="clear" w:color="auto" w:fill="E8E8E8"/>
          </w:tcPr>
          <w:p w:rsidR="004C635D" w:rsidRPr="001477AF" w:rsidP="004C635D" w14:paraId="51CAB9F6" w14:textId="640BF6FB">
            <w:pPr>
              <w:pStyle w:val="SurResponse"/>
              <w:spacing w:before="60" w:after="60"/>
              <w:jc w:val="center"/>
            </w:pPr>
            <w:r w:rsidRPr="00827DB9">
              <w:rPr>
                <w:rFonts w:ascii="Wingdings" w:hAnsi="Wingdings"/>
              </w:rPr>
              <w:sym w:font="Wingdings" w:char="F06D"/>
            </w:r>
          </w:p>
        </w:tc>
        <w:tc>
          <w:tcPr>
            <w:tcW w:w="525" w:type="pct"/>
            <w:shd w:val="clear" w:color="auto" w:fill="E8E8E8"/>
          </w:tcPr>
          <w:p w:rsidR="004C635D" w:rsidRPr="001477AF" w:rsidP="004C635D" w14:paraId="694CF0C6" w14:textId="66839F26">
            <w:pPr>
              <w:pStyle w:val="SurResponse"/>
              <w:spacing w:before="60" w:after="60"/>
              <w:jc w:val="center"/>
              <w:rPr>
                <w:b/>
                <w:caps/>
                <w:szCs w:val="24"/>
              </w:rPr>
            </w:pPr>
            <w:r w:rsidRPr="00827DB9">
              <w:rPr>
                <w:rFonts w:ascii="Wingdings" w:hAnsi="Wingdings"/>
              </w:rPr>
              <w:sym w:font="Wingdings" w:char="F06D"/>
            </w:r>
          </w:p>
        </w:tc>
        <w:tc>
          <w:tcPr>
            <w:tcW w:w="571" w:type="pct"/>
            <w:shd w:val="clear" w:color="auto" w:fill="E8E8E8"/>
          </w:tcPr>
          <w:p w:rsidR="004C635D" w:rsidRPr="001477AF" w:rsidP="004C635D" w14:paraId="47BDD709" w14:textId="23D62B4A">
            <w:pPr>
              <w:pStyle w:val="SurResponse"/>
              <w:spacing w:before="60" w:after="60"/>
              <w:jc w:val="center"/>
            </w:pPr>
            <w:r w:rsidRPr="00827DB9">
              <w:rPr>
                <w:rFonts w:ascii="Wingdings" w:hAnsi="Wingdings"/>
              </w:rPr>
              <w:sym w:font="Wingdings" w:char="F06D"/>
            </w:r>
          </w:p>
        </w:tc>
        <w:tc>
          <w:tcPr>
            <w:tcW w:w="618" w:type="pct"/>
            <w:tcBorders>
              <w:right w:val="single" w:sz="4" w:space="0" w:color="auto"/>
            </w:tcBorders>
            <w:shd w:val="clear" w:color="auto" w:fill="E8E8E8"/>
          </w:tcPr>
          <w:p w:rsidR="004C635D" w:rsidRPr="001477AF" w:rsidP="004C635D" w14:paraId="58EF5ED1" w14:textId="37E6CB68">
            <w:pPr>
              <w:pStyle w:val="SurResponse"/>
              <w:spacing w:before="60" w:after="60"/>
              <w:jc w:val="center"/>
              <w:rPr>
                <w:b/>
                <w:caps/>
                <w:szCs w:val="24"/>
              </w:rPr>
            </w:pPr>
            <w:r w:rsidRPr="00827DB9">
              <w:rPr>
                <w:rFonts w:ascii="Wingdings" w:hAnsi="Wingdings"/>
              </w:rPr>
              <w:sym w:font="Wingdings" w:char="F06D"/>
            </w:r>
          </w:p>
        </w:tc>
      </w:tr>
      <w:tr w14:paraId="0B1AB0F4" w14:textId="77777777" w:rsidTr="004A259C">
        <w:tblPrEx>
          <w:tblW w:w="10272" w:type="dxa"/>
          <w:tblInd w:w="360" w:type="dxa"/>
          <w:tblLayout w:type="fixed"/>
          <w:tblLook w:val="0000"/>
        </w:tblPrEx>
        <w:tc>
          <w:tcPr>
            <w:tcW w:w="2148" w:type="pct"/>
            <w:tcBorders>
              <w:right w:val="single" w:sz="4" w:space="0" w:color="auto"/>
            </w:tcBorders>
            <w:vAlign w:val="center"/>
          </w:tcPr>
          <w:p w:rsidR="004C635D" w:rsidRPr="00A704CB" w:rsidP="004C635D" w14:paraId="389DCA7A" w14:textId="5ECE2686">
            <w:pPr>
              <w:pStyle w:val="SurQuestionTableText"/>
              <w:tabs>
                <w:tab w:val="clear" w:pos="4127"/>
                <w:tab w:val="left" w:leader="dot" w:pos="4278"/>
              </w:tabs>
            </w:pPr>
            <w:r>
              <w:t>*</w:t>
            </w:r>
            <w:r w:rsidRPr="00A704CB">
              <w:t>d.</w:t>
            </w:r>
            <w:r w:rsidRPr="00A704CB">
              <w:tab/>
            </w:r>
            <w:r w:rsidRPr="00AB7E77">
              <w:t>Express your views in front of a group of people</w:t>
            </w:r>
            <w:r>
              <w:t>.</w:t>
            </w:r>
          </w:p>
        </w:tc>
        <w:tc>
          <w:tcPr>
            <w:tcW w:w="569" w:type="pct"/>
            <w:tcBorders>
              <w:left w:val="single" w:sz="4" w:space="0" w:color="auto"/>
            </w:tcBorders>
          </w:tcPr>
          <w:p w:rsidR="004C635D" w:rsidRPr="001477AF" w:rsidP="004C635D" w14:paraId="186D7F5E" w14:textId="609B87B0">
            <w:pPr>
              <w:pStyle w:val="SurResponse"/>
              <w:spacing w:before="60" w:after="60"/>
              <w:jc w:val="center"/>
              <w:rPr>
                <w:b/>
                <w:caps/>
                <w:szCs w:val="24"/>
              </w:rPr>
            </w:pPr>
            <w:r w:rsidRPr="00827DB9">
              <w:rPr>
                <w:rFonts w:ascii="Wingdings" w:hAnsi="Wingdings"/>
              </w:rPr>
              <w:sym w:font="Wingdings" w:char="F06D"/>
            </w:r>
          </w:p>
        </w:tc>
        <w:tc>
          <w:tcPr>
            <w:tcW w:w="570" w:type="pct"/>
          </w:tcPr>
          <w:p w:rsidR="004C635D" w:rsidRPr="001477AF" w:rsidP="004C635D" w14:paraId="3BBBF2D8" w14:textId="3A0EE44F">
            <w:pPr>
              <w:pStyle w:val="SurResponse"/>
              <w:spacing w:before="60" w:after="60"/>
              <w:jc w:val="center"/>
            </w:pPr>
            <w:r w:rsidRPr="00827DB9">
              <w:rPr>
                <w:rFonts w:ascii="Wingdings" w:hAnsi="Wingdings"/>
              </w:rPr>
              <w:sym w:font="Wingdings" w:char="F06D"/>
            </w:r>
          </w:p>
        </w:tc>
        <w:tc>
          <w:tcPr>
            <w:tcW w:w="525" w:type="pct"/>
          </w:tcPr>
          <w:p w:rsidR="004C635D" w:rsidRPr="001477AF" w:rsidP="004C635D" w14:paraId="34601D10" w14:textId="627D65B8">
            <w:pPr>
              <w:pStyle w:val="SurResponse"/>
              <w:spacing w:before="60" w:after="60"/>
              <w:jc w:val="center"/>
              <w:rPr>
                <w:b/>
                <w:caps/>
                <w:szCs w:val="24"/>
              </w:rPr>
            </w:pPr>
            <w:r w:rsidRPr="00827DB9">
              <w:rPr>
                <w:rFonts w:ascii="Wingdings" w:hAnsi="Wingdings"/>
              </w:rPr>
              <w:sym w:font="Wingdings" w:char="F06D"/>
            </w:r>
          </w:p>
        </w:tc>
        <w:tc>
          <w:tcPr>
            <w:tcW w:w="571" w:type="pct"/>
          </w:tcPr>
          <w:p w:rsidR="004C635D" w:rsidRPr="001477AF" w:rsidP="004C635D" w14:paraId="6647CB6C" w14:textId="6A477F3C">
            <w:pPr>
              <w:pStyle w:val="SurResponse"/>
              <w:spacing w:before="60" w:after="60"/>
              <w:jc w:val="center"/>
            </w:pPr>
            <w:r w:rsidRPr="00827DB9">
              <w:rPr>
                <w:rFonts w:ascii="Wingdings" w:hAnsi="Wingdings"/>
              </w:rPr>
              <w:sym w:font="Wingdings" w:char="F06D"/>
            </w:r>
          </w:p>
        </w:tc>
        <w:tc>
          <w:tcPr>
            <w:tcW w:w="618" w:type="pct"/>
            <w:tcBorders>
              <w:right w:val="single" w:sz="4" w:space="0" w:color="auto"/>
            </w:tcBorders>
          </w:tcPr>
          <w:p w:rsidR="004C635D" w:rsidRPr="001477AF" w:rsidP="004C635D" w14:paraId="6B53DB8D" w14:textId="2C162302">
            <w:pPr>
              <w:pStyle w:val="SurResponse"/>
              <w:spacing w:before="60" w:after="60"/>
              <w:jc w:val="center"/>
              <w:rPr>
                <w:b/>
                <w:caps/>
                <w:szCs w:val="24"/>
              </w:rPr>
            </w:pPr>
            <w:r w:rsidRPr="00827DB9">
              <w:rPr>
                <w:rFonts w:ascii="Wingdings" w:hAnsi="Wingdings"/>
              </w:rPr>
              <w:sym w:font="Wingdings" w:char="F06D"/>
            </w:r>
          </w:p>
        </w:tc>
      </w:tr>
      <w:tr w14:paraId="2EA9841F" w14:textId="77777777" w:rsidTr="004A259C">
        <w:tblPrEx>
          <w:tblW w:w="10272" w:type="dxa"/>
          <w:tblInd w:w="360" w:type="dxa"/>
          <w:tblLayout w:type="fixed"/>
          <w:tblLook w:val="0000"/>
        </w:tblPrEx>
        <w:tc>
          <w:tcPr>
            <w:tcW w:w="2148" w:type="pct"/>
            <w:tcBorders>
              <w:right w:val="single" w:sz="4" w:space="0" w:color="auto"/>
            </w:tcBorders>
            <w:shd w:val="clear" w:color="auto" w:fill="E8E8E8"/>
            <w:vAlign w:val="center"/>
          </w:tcPr>
          <w:p w:rsidR="004C635D" w:rsidRPr="00A704CB" w:rsidP="004C635D" w14:paraId="1A033684" w14:textId="5BCE86B2">
            <w:pPr>
              <w:pStyle w:val="SurQuestionTableText"/>
              <w:tabs>
                <w:tab w:val="clear" w:pos="4127"/>
                <w:tab w:val="left" w:leader="dot" w:pos="4278"/>
              </w:tabs>
            </w:pPr>
            <w:r>
              <w:t>*</w:t>
            </w:r>
            <w:r w:rsidRPr="00A704CB">
              <w:t>e.</w:t>
            </w:r>
            <w:r w:rsidRPr="00A704CB">
              <w:tab/>
            </w:r>
            <w:r w:rsidRPr="00AB7E77">
              <w:t>Identify individuals or groups who could help you with the problem</w:t>
            </w:r>
            <w:r>
              <w:t>.</w:t>
            </w:r>
          </w:p>
        </w:tc>
        <w:tc>
          <w:tcPr>
            <w:tcW w:w="569" w:type="pct"/>
            <w:tcBorders>
              <w:left w:val="single" w:sz="4" w:space="0" w:color="auto"/>
            </w:tcBorders>
            <w:shd w:val="clear" w:color="auto" w:fill="E8E8E8"/>
          </w:tcPr>
          <w:p w:rsidR="004C635D" w:rsidRPr="001477AF" w:rsidP="004C635D" w14:paraId="084F3070" w14:textId="49B151F7">
            <w:pPr>
              <w:pStyle w:val="SurResponse"/>
              <w:spacing w:before="60" w:after="60"/>
              <w:jc w:val="center"/>
              <w:rPr>
                <w:b/>
                <w:caps/>
                <w:szCs w:val="24"/>
              </w:rPr>
            </w:pPr>
            <w:r w:rsidRPr="00827DB9">
              <w:rPr>
                <w:rFonts w:ascii="Wingdings" w:hAnsi="Wingdings"/>
              </w:rPr>
              <w:sym w:font="Wingdings" w:char="F06D"/>
            </w:r>
          </w:p>
        </w:tc>
        <w:tc>
          <w:tcPr>
            <w:tcW w:w="570" w:type="pct"/>
            <w:shd w:val="clear" w:color="auto" w:fill="E8E8E8"/>
          </w:tcPr>
          <w:p w:rsidR="004C635D" w:rsidRPr="001477AF" w:rsidP="004C635D" w14:paraId="6101DAEE" w14:textId="68597E78">
            <w:pPr>
              <w:pStyle w:val="SurResponse"/>
              <w:spacing w:before="60" w:after="60"/>
              <w:jc w:val="center"/>
            </w:pPr>
            <w:r w:rsidRPr="00827DB9">
              <w:rPr>
                <w:rFonts w:ascii="Wingdings" w:hAnsi="Wingdings"/>
              </w:rPr>
              <w:sym w:font="Wingdings" w:char="F06D"/>
            </w:r>
          </w:p>
        </w:tc>
        <w:tc>
          <w:tcPr>
            <w:tcW w:w="525" w:type="pct"/>
            <w:shd w:val="clear" w:color="auto" w:fill="E8E8E8"/>
          </w:tcPr>
          <w:p w:rsidR="004C635D" w:rsidRPr="001477AF" w:rsidP="004C635D" w14:paraId="1F38B6AD" w14:textId="7FB439C7">
            <w:pPr>
              <w:pStyle w:val="SurResponse"/>
              <w:spacing w:before="60" w:after="60"/>
              <w:jc w:val="center"/>
              <w:rPr>
                <w:b/>
                <w:caps/>
                <w:szCs w:val="24"/>
              </w:rPr>
            </w:pPr>
            <w:r w:rsidRPr="00827DB9">
              <w:rPr>
                <w:rFonts w:ascii="Wingdings" w:hAnsi="Wingdings"/>
              </w:rPr>
              <w:sym w:font="Wingdings" w:char="F06D"/>
            </w:r>
          </w:p>
        </w:tc>
        <w:tc>
          <w:tcPr>
            <w:tcW w:w="571" w:type="pct"/>
            <w:shd w:val="clear" w:color="auto" w:fill="E8E8E8"/>
          </w:tcPr>
          <w:p w:rsidR="004C635D" w:rsidRPr="001477AF" w:rsidP="004C635D" w14:paraId="5DC4D8FF" w14:textId="53E91A54">
            <w:pPr>
              <w:pStyle w:val="SurResponse"/>
              <w:spacing w:before="60" w:after="60"/>
              <w:jc w:val="center"/>
            </w:pPr>
            <w:r w:rsidRPr="00827DB9">
              <w:rPr>
                <w:rFonts w:ascii="Wingdings" w:hAnsi="Wingdings"/>
              </w:rPr>
              <w:sym w:font="Wingdings" w:char="F06D"/>
            </w:r>
          </w:p>
        </w:tc>
        <w:tc>
          <w:tcPr>
            <w:tcW w:w="618" w:type="pct"/>
            <w:tcBorders>
              <w:right w:val="single" w:sz="4" w:space="0" w:color="auto"/>
            </w:tcBorders>
            <w:shd w:val="clear" w:color="auto" w:fill="E8E8E8"/>
          </w:tcPr>
          <w:p w:rsidR="004C635D" w:rsidRPr="001477AF" w:rsidP="004C635D" w14:paraId="63C599C8" w14:textId="6849CF7A">
            <w:pPr>
              <w:pStyle w:val="SurResponse"/>
              <w:spacing w:before="60" w:after="60"/>
              <w:jc w:val="center"/>
              <w:rPr>
                <w:b/>
                <w:caps/>
                <w:szCs w:val="24"/>
              </w:rPr>
            </w:pPr>
            <w:r w:rsidRPr="00827DB9">
              <w:rPr>
                <w:rFonts w:ascii="Wingdings" w:hAnsi="Wingdings"/>
              </w:rPr>
              <w:sym w:font="Wingdings" w:char="F06D"/>
            </w:r>
          </w:p>
        </w:tc>
      </w:tr>
      <w:tr w14:paraId="0CA9E474" w14:textId="77777777" w:rsidTr="004A259C">
        <w:tblPrEx>
          <w:tblW w:w="10272" w:type="dxa"/>
          <w:tblInd w:w="360" w:type="dxa"/>
          <w:tblLayout w:type="fixed"/>
          <w:tblLook w:val="0000"/>
        </w:tblPrEx>
        <w:tc>
          <w:tcPr>
            <w:tcW w:w="2148" w:type="pct"/>
            <w:tcBorders>
              <w:right w:val="single" w:sz="4" w:space="0" w:color="auto"/>
            </w:tcBorders>
            <w:vAlign w:val="center"/>
          </w:tcPr>
          <w:p w:rsidR="004C635D" w:rsidRPr="00A704CB" w:rsidP="004C635D" w14:paraId="383E5368" w14:textId="1B1D742A">
            <w:pPr>
              <w:pStyle w:val="SurQuestionTableText"/>
              <w:tabs>
                <w:tab w:val="clear" w:pos="4127"/>
                <w:tab w:val="left" w:leader="dot" w:pos="4278"/>
              </w:tabs>
            </w:pPr>
            <w:r>
              <w:t>*</w:t>
            </w:r>
            <w:r w:rsidRPr="00A704CB">
              <w:t>f.</w:t>
            </w:r>
            <w:r w:rsidRPr="00A704CB">
              <w:tab/>
            </w:r>
            <w:r w:rsidRPr="00AB7E77">
              <w:t>Express your views on the Internet or through social media</w:t>
            </w:r>
            <w:r>
              <w:t>.</w:t>
            </w:r>
          </w:p>
        </w:tc>
        <w:tc>
          <w:tcPr>
            <w:tcW w:w="569" w:type="pct"/>
            <w:tcBorders>
              <w:left w:val="single" w:sz="4" w:space="0" w:color="auto"/>
            </w:tcBorders>
          </w:tcPr>
          <w:p w:rsidR="004C635D" w:rsidRPr="001477AF" w:rsidP="004C635D" w14:paraId="4A1294D2" w14:textId="32A24134">
            <w:pPr>
              <w:pStyle w:val="SurResponse"/>
              <w:spacing w:before="60" w:after="60"/>
              <w:jc w:val="center"/>
              <w:rPr>
                <w:b/>
                <w:caps/>
                <w:szCs w:val="24"/>
              </w:rPr>
            </w:pPr>
            <w:r w:rsidRPr="00827DB9">
              <w:rPr>
                <w:rFonts w:ascii="Wingdings" w:hAnsi="Wingdings"/>
              </w:rPr>
              <w:sym w:font="Wingdings" w:char="F06D"/>
            </w:r>
          </w:p>
        </w:tc>
        <w:tc>
          <w:tcPr>
            <w:tcW w:w="570" w:type="pct"/>
          </w:tcPr>
          <w:p w:rsidR="004C635D" w:rsidRPr="001477AF" w:rsidP="004C635D" w14:paraId="45E4268A" w14:textId="4C559E48">
            <w:pPr>
              <w:pStyle w:val="SurResponse"/>
              <w:spacing w:before="60" w:after="60"/>
              <w:jc w:val="center"/>
            </w:pPr>
            <w:r w:rsidRPr="00827DB9">
              <w:rPr>
                <w:rFonts w:ascii="Wingdings" w:hAnsi="Wingdings"/>
              </w:rPr>
              <w:sym w:font="Wingdings" w:char="F06D"/>
            </w:r>
          </w:p>
        </w:tc>
        <w:tc>
          <w:tcPr>
            <w:tcW w:w="525" w:type="pct"/>
          </w:tcPr>
          <w:p w:rsidR="004C635D" w:rsidRPr="001477AF" w:rsidP="004C635D" w14:paraId="5CA74556" w14:textId="401983C0">
            <w:pPr>
              <w:pStyle w:val="SurResponse"/>
              <w:spacing w:before="60" w:after="60"/>
              <w:jc w:val="center"/>
              <w:rPr>
                <w:b/>
                <w:caps/>
                <w:szCs w:val="24"/>
              </w:rPr>
            </w:pPr>
            <w:r w:rsidRPr="00827DB9">
              <w:rPr>
                <w:rFonts w:ascii="Wingdings" w:hAnsi="Wingdings"/>
              </w:rPr>
              <w:sym w:font="Wingdings" w:char="F06D"/>
            </w:r>
          </w:p>
        </w:tc>
        <w:tc>
          <w:tcPr>
            <w:tcW w:w="571" w:type="pct"/>
          </w:tcPr>
          <w:p w:rsidR="004C635D" w:rsidRPr="001477AF" w:rsidP="004C635D" w14:paraId="181BDFD8" w14:textId="30A3FA2F">
            <w:pPr>
              <w:pStyle w:val="SurResponse"/>
              <w:spacing w:before="60" w:after="60"/>
              <w:jc w:val="center"/>
            </w:pPr>
            <w:r w:rsidRPr="00827DB9">
              <w:rPr>
                <w:rFonts w:ascii="Wingdings" w:hAnsi="Wingdings"/>
              </w:rPr>
              <w:sym w:font="Wingdings" w:char="F06D"/>
            </w:r>
          </w:p>
        </w:tc>
        <w:tc>
          <w:tcPr>
            <w:tcW w:w="618" w:type="pct"/>
            <w:tcBorders>
              <w:right w:val="single" w:sz="4" w:space="0" w:color="auto"/>
            </w:tcBorders>
          </w:tcPr>
          <w:p w:rsidR="004C635D" w:rsidRPr="001477AF" w:rsidP="004C635D" w14:paraId="00670EA8" w14:textId="72A96DA8">
            <w:pPr>
              <w:pStyle w:val="SurResponse"/>
              <w:spacing w:before="60" w:after="60"/>
              <w:jc w:val="center"/>
              <w:rPr>
                <w:b/>
                <w:caps/>
                <w:szCs w:val="24"/>
              </w:rPr>
            </w:pPr>
            <w:r w:rsidRPr="00827DB9">
              <w:rPr>
                <w:rFonts w:ascii="Wingdings" w:hAnsi="Wingdings"/>
              </w:rPr>
              <w:sym w:font="Wingdings" w:char="F06D"/>
            </w:r>
          </w:p>
        </w:tc>
      </w:tr>
      <w:tr w14:paraId="4E9C7D40" w14:textId="77777777" w:rsidTr="004A259C">
        <w:tblPrEx>
          <w:tblW w:w="10272" w:type="dxa"/>
          <w:tblInd w:w="360" w:type="dxa"/>
          <w:tblLayout w:type="fixed"/>
          <w:tblLook w:val="0000"/>
        </w:tblPrEx>
        <w:tc>
          <w:tcPr>
            <w:tcW w:w="2148" w:type="pct"/>
            <w:tcBorders>
              <w:right w:val="single" w:sz="4" w:space="0" w:color="auto"/>
            </w:tcBorders>
            <w:shd w:val="clear" w:color="auto" w:fill="E8E8E8"/>
            <w:vAlign w:val="center"/>
          </w:tcPr>
          <w:p w:rsidR="004C635D" w:rsidRPr="00A704CB" w:rsidP="004C635D" w14:paraId="6CADEA11" w14:textId="41AF6E38">
            <w:pPr>
              <w:pStyle w:val="SurQuestionTableText"/>
              <w:tabs>
                <w:tab w:val="clear" w:pos="4127"/>
                <w:tab w:val="left" w:leader="dot" w:pos="4278"/>
              </w:tabs>
            </w:pPr>
            <w:r>
              <w:t>*</w:t>
            </w:r>
            <w:r w:rsidRPr="00A704CB">
              <w:t>g.</w:t>
            </w:r>
            <w:r w:rsidRPr="00A704CB">
              <w:tab/>
            </w:r>
            <w:r w:rsidRPr="00AB7E77">
              <w:t>Call someone on the phone you had never met before to get their help with the problem</w:t>
            </w:r>
            <w:r>
              <w:t>.</w:t>
            </w:r>
          </w:p>
        </w:tc>
        <w:tc>
          <w:tcPr>
            <w:tcW w:w="569" w:type="pct"/>
            <w:tcBorders>
              <w:left w:val="single" w:sz="4" w:space="0" w:color="auto"/>
            </w:tcBorders>
            <w:shd w:val="clear" w:color="auto" w:fill="E8E8E8"/>
          </w:tcPr>
          <w:p w:rsidR="004C635D" w:rsidRPr="001477AF" w:rsidP="004C635D" w14:paraId="66F971AB" w14:textId="15AC44E1">
            <w:pPr>
              <w:pStyle w:val="SurResponse"/>
              <w:spacing w:before="60" w:after="60"/>
              <w:jc w:val="center"/>
              <w:rPr>
                <w:b/>
                <w:caps/>
                <w:szCs w:val="24"/>
              </w:rPr>
            </w:pPr>
            <w:r w:rsidRPr="00827DB9">
              <w:rPr>
                <w:rFonts w:ascii="Wingdings" w:hAnsi="Wingdings"/>
              </w:rPr>
              <w:sym w:font="Wingdings" w:char="F06D"/>
            </w:r>
          </w:p>
        </w:tc>
        <w:tc>
          <w:tcPr>
            <w:tcW w:w="570" w:type="pct"/>
            <w:shd w:val="clear" w:color="auto" w:fill="E8E8E8"/>
          </w:tcPr>
          <w:p w:rsidR="004C635D" w:rsidRPr="001477AF" w:rsidP="004C635D" w14:paraId="0A8AA695" w14:textId="0BA5FE16">
            <w:pPr>
              <w:pStyle w:val="SurResponse"/>
              <w:spacing w:before="60" w:after="60"/>
              <w:jc w:val="center"/>
            </w:pPr>
            <w:r w:rsidRPr="00827DB9">
              <w:rPr>
                <w:rFonts w:ascii="Wingdings" w:hAnsi="Wingdings"/>
              </w:rPr>
              <w:sym w:font="Wingdings" w:char="F06D"/>
            </w:r>
          </w:p>
        </w:tc>
        <w:tc>
          <w:tcPr>
            <w:tcW w:w="525" w:type="pct"/>
            <w:shd w:val="clear" w:color="auto" w:fill="E8E8E8"/>
          </w:tcPr>
          <w:p w:rsidR="004C635D" w:rsidRPr="001477AF" w:rsidP="004C635D" w14:paraId="04256678" w14:textId="2DE02B5A">
            <w:pPr>
              <w:pStyle w:val="SurResponse"/>
              <w:spacing w:before="60" w:after="60"/>
              <w:jc w:val="center"/>
              <w:rPr>
                <w:b/>
                <w:caps/>
                <w:szCs w:val="24"/>
              </w:rPr>
            </w:pPr>
            <w:r w:rsidRPr="00827DB9">
              <w:rPr>
                <w:rFonts w:ascii="Wingdings" w:hAnsi="Wingdings"/>
              </w:rPr>
              <w:sym w:font="Wingdings" w:char="F06D"/>
            </w:r>
          </w:p>
        </w:tc>
        <w:tc>
          <w:tcPr>
            <w:tcW w:w="571" w:type="pct"/>
            <w:shd w:val="clear" w:color="auto" w:fill="E8E8E8"/>
          </w:tcPr>
          <w:p w:rsidR="004C635D" w:rsidRPr="001477AF" w:rsidP="004C635D" w14:paraId="29D8AFE2" w14:textId="1DC1A59B">
            <w:pPr>
              <w:pStyle w:val="SurResponse"/>
              <w:spacing w:before="60" w:after="60"/>
              <w:jc w:val="center"/>
            </w:pPr>
            <w:r w:rsidRPr="00827DB9">
              <w:rPr>
                <w:rFonts w:ascii="Wingdings" w:hAnsi="Wingdings"/>
              </w:rPr>
              <w:sym w:font="Wingdings" w:char="F06D"/>
            </w:r>
          </w:p>
        </w:tc>
        <w:tc>
          <w:tcPr>
            <w:tcW w:w="618" w:type="pct"/>
            <w:tcBorders>
              <w:right w:val="single" w:sz="4" w:space="0" w:color="auto"/>
            </w:tcBorders>
            <w:shd w:val="clear" w:color="auto" w:fill="E8E8E8"/>
          </w:tcPr>
          <w:p w:rsidR="004C635D" w:rsidRPr="001477AF" w:rsidP="004C635D" w14:paraId="78E043F8" w14:textId="68E0CD46">
            <w:pPr>
              <w:pStyle w:val="SurResponse"/>
              <w:spacing w:before="60" w:after="60"/>
              <w:jc w:val="center"/>
              <w:rPr>
                <w:b/>
                <w:caps/>
                <w:szCs w:val="24"/>
              </w:rPr>
            </w:pPr>
            <w:r w:rsidRPr="00827DB9">
              <w:rPr>
                <w:rFonts w:ascii="Wingdings" w:hAnsi="Wingdings"/>
              </w:rPr>
              <w:sym w:font="Wingdings" w:char="F06D"/>
            </w:r>
          </w:p>
        </w:tc>
      </w:tr>
      <w:tr w14:paraId="13E5FB40" w14:textId="77777777" w:rsidTr="004A259C">
        <w:tblPrEx>
          <w:tblW w:w="10272" w:type="dxa"/>
          <w:tblInd w:w="360" w:type="dxa"/>
          <w:tblLayout w:type="fixed"/>
          <w:tblLook w:val="0000"/>
        </w:tblPrEx>
        <w:tc>
          <w:tcPr>
            <w:tcW w:w="2148" w:type="pct"/>
            <w:tcBorders>
              <w:right w:val="single" w:sz="4" w:space="0" w:color="auto"/>
            </w:tcBorders>
            <w:vAlign w:val="center"/>
          </w:tcPr>
          <w:p w:rsidR="004C635D" w:rsidRPr="00A704CB" w:rsidP="004C635D" w14:paraId="647DD956" w14:textId="02242846">
            <w:pPr>
              <w:pStyle w:val="SurQuestionTableText"/>
              <w:tabs>
                <w:tab w:val="clear" w:pos="4127"/>
                <w:tab w:val="left" w:leader="dot" w:pos="4278"/>
              </w:tabs>
            </w:pPr>
            <w:r>
              <w:t>*</w:t>
            </w:r>
            <w:r w:rsidRPr="00A704CB">
              <w:t>h.</w:t>
            </w:r>
            <w:r w:rsidRPr="00A704CB">
              <w:tab/>
            </w:r>
            <w:r w:rsidRPr="00AB7E77">
              <w:t>Contact an elected official about the problem</w:t>
            </w:r>
            <w:r>
              <w:t>.</w:t>
            </w:r>
          </w:p>
        </w:tc>
        <w:tc>
          <w:tcPr>
            <w:tcW w:w="569" w:type="pct"/>
            <w:tcBorders>
              <w:left w:val="single" w:sz="4" w:space="0" w:color="auto"/>
              <w:bottom w:val="single" w:sz="4" w:space="0" w:color="auto"/>
            </w:tcBorders>
          </w:tcPr>
          <w:p w:rsidR="004C635D" w:rsidRPr="001477AF" w:rsidP="004C635D" w14:paraId="4B07B752" w14:textId="0CDB2F2D">
            <w:pPr>
              <w:pStyle w:val="SurResponse"/>
              <w:spacing w:before="60" w:after="60"/>
              <w:jc w:val="center"/>
              <w:rPr>
                <w:b/>
                <w:caps/>
                <w:szCs w:val="24"/>
              </w:rPr>
            </w:pPr>
            <w:r w:rsidRPr="00827DB9">
              <w:rPr>
                <w:rFonts w:ascii="Wingdings" w:hAnsi="Wingdings"/>
              </w:rPr>
              <w:sym w:font="Wingdings" w:char="F06D"/>
            </w:r>
          </w:p>
        </w:tc>
        <w:tc>
          <w:tcPr>
            <w:tcW w:w="570" w:type="pct"/>
            <w:tcBorders>
              <w:bottom w:val="single" w:sz="4" w:space="0" w:color="auto"/>
            </w:tcBorders>
          </w:tcPr>
          <w:p w:rsidR="004C635D" w:rsidRPr="001477AF" w:rsidP="004C635D" w14:paraId="0210A108" w14:textId="7A1141DE">
            <w:pPr>
              <w:pStyle w:val="SurResponse"/>
              <w:spacing w:before="60" w:after="60"/>
              <w:jc w:val="center"/>
            </w:pPr>
            <w:r w:rsidRPr="00827DB9">
              <w:rPr>
                <w:rFonts w:ascii="Wingdings" w:hAnsi="Wingdings"/>
              </w:rPr>
              <w:sym w:font="Wingdings" w:char="F06D"/>
            </w:r>
          </w:p>
        </w:tc>
        <w:tc>
          <w:tcPr>
            <w:tcW w:w="525" w:type="pct"/>
            <w:tcBorders>
              <w:bottom w:val="single" w:sz="4" w:space="0" w:color="auto"/>
            </w:tcBorders>
          </w:tcPr>
          <w:p w:rsidR="004C635D" w:rsidRPr="001477AF" w:rsidP="004C635D" w14:paraId="52FE5405" w14:textId="0BEBE3EE">
            <w:pPr>
              <w:pStyle w:val="SurResponse"/>
              <w:spacing w:before="60" w:after="60"/>
              <w:jc w:val="center"/>
              <w:rPr>
                <w:b/>
                <w:caps/>
                <w:szCs w:val="24"/>
              </w:rPr>
            </w:pPr>
            <w:r w:rsidRPr="00827DB9">
              <w:rPr>
                <w:rFonts w:ascii="Wingdings" w:hAnsi="Wingdings"/>
              </w:rPr>
              <w:sym w:font="Wingdings" w:char="F06D"/>
            </w:r>
          </w:p>
        </w:tc>
        <w:tc>
          <w:tcPr>
            <w:tcW w:w="571" w:type="pct"/>
            <w:tcBorders>
              <w:bottom w:val="single" w:sz="4" w:space="0" w:color="auto"/>
            </w:tcBorders>
          </w:tcPr>
          <w:p w:rsidR="004C635D" w:rsidRPr="001477AF" w:rsidP="004C635D" w14:paraId="01EA32CB" w14:textId="28FAFE8E">
            <w:pPr>
              <w:pStyle w:val="SurResponse"/>
              <w:spacing w:before="60" w:after="60"/>
              <w:jc w:val="center"/>
            </w:pPr>
            <w:r w:rsidRPr="00827DB9">
              <w:rPr>
                <w:rFonts w:ascii="Wingdings" w:hAnsi="Wingdings"/>
              </w:rPr>
              <w:sym w:font="Wingdings" w:char="F06D"/>
            </w:r>
          </w:p>
        </w:tc>
        <w:tc>
          <w:tcPr>
            <w:tcW w:w="618" w:type="pct"/>
            <w:tcBorders>
              <w:bottom w:val="single" w:sz="4" w:space="0" w:color="auto"/>
              <w:right w:val="single" w:sz="4" w:space="0" w:color="auto"/>
            </w:tcBorders>
          </w:tcPr>
          <w:p w:rsidR="004C635D" w:rsidRPr="001477AF" w:rsidP="004C635D" w14:paraId="10AB3A3D" w14:textId="132FF164">
            <w:pPr>
              <w:pStyle w:val="SurResponse"/>
              <w:spacing w:before="60" w:after="60"/>
              <w:jc w:val="center"/>
              <w:rPr>
                <w:b/>
                <w:caps/>
                <w:szCs w:val="24"/>
              </w:rPr>
            </w:pPr>
            <w:r w:rsidRPr="00827DB9">
              <w:rPr>
                <w:rFonts w:ascii="Wingdings" w:hAnsi="Wingdings"/>
              </w:rPr>
              <w:sym w:font="Wingdings" w:char="F06D"/>
            </w:r>
          </w:p>
        </w:tc>
      </w:tr>
    </w:tbl>
    <w:p w:rsidR="004C635D" w14:paraId="1231B2A8" w14:textId="761A5468">
      <w:pPr>
        <w:spacing w:line="259" w:lineRule="auto"/>
        <w:rPr>
          <w:rFonts w:asciiTheme="majorHAnsi" w:hAnsiTheme="majorHAnsi"/>
          <w:b/>
          <w:sz w:val="20"/>
        </w:rPr>
      </w:pPr>
    </w:p>
    <w:p w:rsidR="004C65DC" w:rsidRPr="00AC5B42" w:rsidP="00AC5B42" w14:paraId="1737E922" w14:textId="62175266">
      <w:pPr>
        <w:pStyle w:val="SurQuestionText"/>
      </w:pPr>
      <w:r>
        <w:t>19.</w:t>
      </w:r>
      <w:r>
        <w:tab/>
      </w:r>
      <w:r w:rsidRPr="00AC5B42" w:rsidR="00A144E6">
        <w:t>How much do you agree or disagree with the following statements:</w:t>
      </w:r>
    </w:p>
    <w:p w:rsidR="00DF7A69" w:rsidP="00DF7A69" w14:paraId="2931CC98" w14:textId="19038AF3">
      <w:pPr>
        <w:pStyle w:val="SurDomain"/>
        <w:rPr>
          <w:bCs w:val="0"/>
        </w:rPr>
      </w:pPr>
      <w:r w:rsidRPr="00DF7A69">
        <w:rPr>
          <w:bCs w:val="0"/>
        </w:rPr>
        <w:t>Pathway: Civic Engagement</w:t>
      </w:r>
    </w:p>
    <w:p w:rsidR="00BC014F" w:rsidRPr="00DF7A69" w:rsidP="00DF7A69" w14:paraId="37F64F90" w14:textId="4D465F57">
      <w:pPr>
        <w:pStyle w:val="SurDomain"/>
        <w:rPr>
          <w:bCs w:val="0"/>
        </w:rPr>
      </w:pPr>
      <w:r>
        <w:rPr>
          <w:bCs w:val="0"/>
        </w:rPr>
        <w:t>Domain: None</w:t>
      </w:r>
    </w:p>
    <w:tbl>
      <w:tblPr>
        <w:tblStyle w:val="Survey"/>
        <w:tblW w:w="10004" w:type="dxa"/>
        <w:tblInd w:w="360" w:type="dxa"/>
        <w:tblLayout w:type="fixed"/>
        <w:tblLook w:val="0000"/>
      </w:tblPr>
      <w:tblGrid>
        <w:gridCol w:w="4419"/>
        <w:gridCol w:w="1094"/>
        <w:gridCol w:w="1076"/>
        <w:gridCol w:w="1261"/>
        <w:gridCol w:w="1080"/>
        <w:gridCol w:w="1074"/>
      </w:tblGrid>
      <w:tr w14:paraId="41D690A3" w14:textId="77777777" w:rsidTr="00026A93">
        <w:tblPrEx>
          <w:tblW w:w="10004" w:type="dxa"/>
          <w:tblInd w:w="360" w:type="dxa"/>
          <w:tblLayout w:type="fixed"/>
          <w:tblLook w:val="0000"/>
        </w:tblPrEx>
        <w:tc>
          <w:tcPr>
            <w:tcW w:w="2208" w:type="pct"/>
            <w:tcBorders>
              <w:right w:val="single" w:sz="4" w:space="0" w:color="auto"/>
            </w:tcBorders>
          </w:tcPr>
          <w:p w:rsidR="00026A93" w:rsidRPr="001477AF" w:rsidP="00026A93" w14:paraId="08513802" w14:textId="77777777">
            <w:pPr>
              <w:pStyle w:val="TableTextCentered"/>
            </w:pPr>
          </w:p>
        </w:tc>
        <w:tc>
          <w:tcPr>
            <w:tcW w:w="547" w:type="pct"/>
            <w:tcBorders>
              <w:top w:val="single" w:sz="4" w:space="0" w:color="auto"/>
              <w:left w:val="single" w:sz="4" w:space="0" w:color="auto"/>
              <w:bottom w:val="single" w:sz="4" w:space="0" w:color="auto"/>
              <w:right w:val="single" w:sz="4" w:space="0" w:color="auto"/>
            </w:tcBorders>
          </w:tcPr>
          <w:p w:rsidR="00026A93" w:rsidRPr="00F10D71" w:rsidP="00026A93" w14:paraId="2EDE47CB" w14:textId="79BB3EDC">
            <w:pPr>
              <w:pStyle w:val="TableTextCentered"/>
              <w:jc w:val="center"/>
              <w:rPr>
                <w:smallCaps/>
                <w:sz w:val="20"/>
                <w:szCs w:val="20"/>
              </w:rPr>
            </w:pPr>
            <w:r w:rsidRPr="00026A93">
              <w:rPr>
                <w:szCs w:val="18"/>
              </w:rPr>
              <w:t xml:space="preserve">Strongly </w:t>
            </w:r>
            <w:r w:rsidR="00803640">
              <w:rPr>
                <w:szCs w:val="18"/>
              </w:rPr>
              <w:t>A</w:t>
            </w:r>
            <w:r w:rsidRPr="00026A93">
              <w:rPr>
                <w:szCs w:val="18"/>
              </w:rPr>
              <w:t>gree</w:t>
            </w:r>
          </w:p>
        </w:tc>
        <w:tc>
          <w:tcPr>
            <w:tcW w:w="538" w:type="pct"/>
            <w:tcBorders>
              <w:top w:val="single" w:sz="4" w:space="0" w:color="auto"/>
              <w:left w:val="single" w:sz="4" w:space="0" w:color="auto"/>
              <w:bottom w:val="single" w:sz="4" w:space="0" w:color="auto"/>
              <w:right w:val="single" w:sz="4" w:space="0" w:color="auto"/>
            </w:tcBorders>
          </w:tcPr>
          <w:p w:rsidR="00026A93" w:rsidRPr="00F10D71" w:rsidP="00026A93" w14:paraId="207510E3" w14:textId="3C16C33A">
            <w:pPr>
              <w:pStyle w:val="TableTextCentered"/>
              <w:jc w:val="center"/>
              <w:rPr>
                <w:smallCaps/>
                <w:sz w:val="20"/>
                <w:szCs w:val="20"/>
              </w:rPr>
            </w:pPr>
            <w:r w:rsidRPr="00026A93">
              <w:rPr>
                <w:szCs w:val="18"/>
              </w:rPr>
              <w:t>Agree</w:t>
            </w:r>
          </w:p>
        </w:tc>
        <w:tc>
          <w:tcPr>
            <w:tcW w:w="630" w:type="pct"/>
            <w:tcBorders>
              <w:top w:val="single" w:sz="4" w:space="0" w:color="auto"/>
              <w:left w:val="single" w:sz="4" w:space="0" w:color="auto"/>
              <w:bottom w:val="single" w:sz="4" w:space="0" w:color="auto"/>
              <w:right w:val="single" w:sz="4" w:space="0" w:color="auto"/>
            </w:tcBorders>
          </w:tcPr>
          <w:p w:rsidR="00026A93" w:rsidRPr="00F10D71" w:rsidP="00026A93" w14:paraId="46159BA6" w14:textId="1A38BD24">
            <w:pPr>
              <w:pStyle w:val="TableTextCentered"/>
              <w:jc w:val="center"/>
              <w:rPr>
                <w:smallCaps/>
                <w:sz w:val="20"/>
                <w:szCs w:val="20"/>
              </w:rPr>
            </w:pPr>
            <w:r w:rsidRPr="00026A93">
              <w:rPr>
                <w:szCs w:val="18"/>
              </w:rPr>
              <w:t>Neither Agree nor Disagree</w:t>
            </w:r>
          </w:p>
        </w:tc>
        <w:tc>
          <w:tcPr>
            <w:tcW w:w="540" w:type="pct"/>
            <w:tcBorders>
              <w:top w:val="single" w:sz="4" w:space="0" w:color="auto"/>
              <w:left w:val="single" w:sz="4" w:space="0" w:color="auto"/>
              <w:bottom w:val="single" w:sz="4" w:space="0" w:color="auto"/>
              <w:right w:val="single" w:sz="4" w:space="0" w:color="auto"/>
            </w:tcBorders>
          </w:tcPr>
          <w:p w:rsidR="00026A93" w:rsidRPr="00F10D71" w:rsidP="00026A93" w14:paraId="4600F836" w14:textId="21A164FD">
            <w:pPr>
              <w:pStyle w:val="TableTextCentered"/>
              <w:jc w:val="center"/>
              <w:rPr>
                <w:smallCaps/>
                <w:sz w:val="20"/>
                <w:szCs w:val="20"/>
              </w:rPr>
            </w:pPr>
            <w:r w:rsidRPr="00026A93">
              <w:rPr>
                <w:szCs w:val="18"/>
              </w:rPr>
              <w:t>Disagree</w:t>
            </w:r>
          </w:p>
        </w:tc>
        <w:tc>
          <w:tcPr>
            <w:tcW w:w="538" w:type="pct"/>
            <w:tcBorders>
              <w:top w:val="single" w:sz="4" w:space="0" w:color="auto"/>
              <w:left w:val="single" w:sz="4" w:space="0" w:color="auto"/>
              <w:bottom w:val="single" w:sz="4" w:space="0" w:color="auto"/>
              <w:right w:val="single" w:sz="4" w:space="0" w:color="auto"/>
            </w:tcBorders>
          </w:tcPr>
          <w:p w:rsidR="00026A93" w:rsidRPr="00F10D71" w:rsidP="00026A93" w14:paraId="2E3EFF58" w14:textId="2AB150A1">
            <w:pPr>
              <w:pStyle w:val="TableTextCentered"/>
              <w:jc w:val="center"/>
              <w:rPr>
                <w:smallCaps/>
                <w:sz w:val="20"/>
                <w:szCs w:val="20"/>
              </w:rPr>
            </w:pPr>
            <w:r w:rsidRPr="00026A93">
              <w:rPr>
                <w:szCs w:val="18"/>
              </w:rPr>
              <w:t>Strongly Disagree</w:t>
            </w:r>
          </w:p>
        </w:tc>
      </w:tr>
      <w:tr w14:paraId="4F60000A" w14:textId="77777777" w:rsidTr="00026A93">
        <w:tblPrEx>
          <w:tblW w:w="10004" w:type="dxa"/>
          <w:tblInd w:w="360" w:type="dxa"/>
          <w:tblLayout w:type="fixed"/>
          <w:tblLook w:val="0000"/>
        </w:tblPrEx>
        <w:tc>
          <w:tcPr>
            <w:tcW w:w="2208" w:type="pct"/>
            <w:tcBorders>
              <w:right w:val="single" w:sz="4" w:space="0" w:color="auto"/>
            </w:tcBorders>
            <w:shd w:val="clear" w:color="auto" w:fill="E8E8E8"/>
            <w:vAlign w:val="center"/>
          </w:tcPr>
          <w:p w:rsidR="00F10D71" w:rsidRPr="00A704CB" w:rsidP="004C635D" w14:paraId="5F77837F" w14:textId="07E7D1C1">
            <w:pPr>
              <w:pStyle w:val="SurQuestionTableText"/>
              <w:tabs>
                <w:tab w:val="clear" w:pos="4127"/>
                <w:tab w:val="left" w:leader="dot" w:pos="4278"/>
              </w:tabs>
            </w:pPr>
            <w:r>
              <w:t>*</w:t>
            </w:r>
            <w:r w:rsidRPr="00A704CB">
              <w:t>a.</w:t>
            </w:r>
            <w:r w:rsidRPr="00A704CB">
              <w:tab/>
            </w:r>
            <w:r w:rsidRPr="00AB7E77" w:rsidR="004C635D">
              <w:t>I have a strong and personal attachment to a particular community</w:t>
            </w:r>
            <w:r>
              <w:t>.</w:t>
            </w:r>
          </w:p>
        </w:tc>
        <w:tc>
          <w:tcPr>
            <w:tcW w:w="547" w:type="pct"/>
            <w:tcBorders>
              <w:top w:val="single" w:sz="4" w:space="0" w:color="auto"/>
              <w:left w:val="single" w:sz="4" w:space="0" w:color="auto"/>
            </w:tcBorders>
            <w:shd w:val="clear" w:color="auto" w:fill="E8E8E8"/>
          </w:tcPr>
          <w:p w:rsidR="00F10D71" w:rsidRPr="001477AF" w:rsidP="004C635D" w14:paraId="06FC8784" w14:textId="4FAD971B">
            <w:pPr>
              <w:pStyle w:val="SurResponse"/>
              <w:spacing w:before="60" w:after="60"/>
              <w:jc w:val="center"/>
              <w:rPr>
                <w:b/>
                <w:caps/>
                <w:szCs w:val="24"/>
              </w:rPr>
            </w:pPr>
            <w:r w:rsidRPr="00827DB9">
              <w:rPr>
                <w:rFonts w:ascii="Wingdings" w:hAnsi="Wingdings"/>
              </w:rPr>
              <w:sym w:font="Wingdings" w:char="F06D"/>
            </w:r>
          </w:p>
        </w:tc>
        <w:tc>
          <w:tcPr>
            <w:tcW w:w="538" w:type="pct"/>
            <w:tcBorders>
              <w:top w:val="single" w:sz="4" w:space="0" w:color="auto"/>
            </w:tcBorders>
            <w:shd w:val="clear" w:color="auto" w:fill="E8E8E8"/>
          </w:tcPr>
          <w:p w:rsidR="00F10D71" w:rsidRPr="001477AF" w:rsidP="004C635D" w14:paraId="20E78768" w14:textId="0318E47A">
            <w:pPr>
              <w:pStyle w:val="SurResponse"/>
              <w:spacing w:before="60" w:after="60"/>
              <w:jc w:val="center"/>
            </w:pPr>
            <w:r w:rsidRPr="00827DB9">
              <w:rPr>
                <w:rFonts w:ascii="Wingdings" w:hAnsi="Wingdings"/>
              </w:rPr>
              <w:sym w:font="Wingdings" w:char="F06D"/>
            </w:r>
          </w:p>
        </w:tc>
        <w:tc>
          <w:tcPr>
            <w:tcW w:w="630" w:type="pct"/>
            <w:tcBorders>
              <w:top w:val="single" w:sz="4" w:space="0" w:color="auto"/>
            </w:tcBorders>
            <w:shd w:val="clear" w:color="auto" w:fill="E8E8E8"/>
          </w:tcPr>
          <w:p w:rsidR="00F10D71" w:rsidRPr="001477AF" w:rsidP="004C635D" w14:paraId="6D4259F3" w14:textId="7393D8D5">
            <w:pPr>
              <w:pStyle w:val="SurResponse"/>
              <w:spacing w:before="60" w:after="60"/>
              <w:jc w:val="center"/>
              <w:rPr>
                <w:b/>
                <w:caps/>
                <w:szCs w:val="24"/>
              </w:rPr>
            </w:pPr>
            <w:r w:rsidRPr="00827DB9">
              <w:rPr>
                <w:rFonts w:ascii="Wingdings" w:hAnsi="Wingdings"/>
              </w:rPr>
              <w:sym w:font="Wingdings" w:char="F06D"/>
            </w:r>
          </w:p>
        </w:tc>
        <w:tc>
          <w:tcPr>
            <w:tcW w:w="540" w:type="pct"/>
            <w:tcBorders>
              <w:top w:val="single" w:sz="4" w:space="0" w:color="auto"/>
            </w:tcBorders>
            <w:shd w:val="clear" w:color="auto" w:fill="E8E8E8"/>
          </w:tcPr>
          <w:p w:rsidR="00F10D71" w:rsidRPr="001477AF" w:rsidP="004C635D" w14:paraId="2581AFD2" w14:textId="40045FDC">
            <w:pPr>
              <w:pStyle w:val="SurResponse"/>
              <w:spacing w:before="60" w:after="60"/>
              <w:jc w:val="center"/>
            </w:pPr>
            <w:r w:rsidRPr="00827DB9">
              <w:rPr>
                <w:rFonts w:ascii="Wingdings" w:hAnsi="Wingdings"/>
              </w:rPr>
              <w:sym w:font="Wingdings" w:char="F06D"/>
            </w:r>
          </w:p>
        </w:tc>
        <w:tc>
          <w:tcPr>
            <w:tcW w:w="538" w:type="pct"/>
            <w:tcBorders>
              <w:top w:val="single" w:sz="4" w:space="0" w:color="auto"/>
              <w:right w:val="single" w:sz="4" w:space="0" w:color="auto"/>
            </w:tcBorders>
            <w:shd w:val="clear" w:color="auto" w:fill="E8E8E8"/>
          </w:tcPr>
          <w:p w:rsidR="00F10D71" w:rsidRPr="001477AF" w:rsidP="004C635D" w14:paraId="7B42DE88" w14:textId="314C3F94">
            <w:pPr>
              <w:pStyle w:val="SurResponse"/>
              <w:spacing w:before="60" w:after="60"/>
              <w:jc w:val="center"/>
              <w:rPr>
                <w:b/>
                <w:caps/>
                <w:szCs w:val="24"/>
              </w:rPr>
            </w:pPr>
            <w:r w:rsidRPr="00827DB9">
              <w:rPr>
                <w:rFonts w:ascii="Wingdings" w:hAnsi="Wingdings"/>
              </w:rPr>
              <w:sym w:font="Wingdings" w:char="F06D"/>
            </w:r>
          </w:p>
        </w:tc>
      </w:tr>
      <w:tr w14:paraId="22243848" w14:textId="77777777" w:rsidTr="00026A93">
        <w:tblPrEx>
          <w:tblW w:w="10004" w:type="dxa"/>
          <w:tblInd w:w="360" w:type="dxa"/>
          <w:tblLayout w:type="fixed"/>
          <w:tblLook w:val="0000"/>
        </w:tblPrEx>
        <w:tc>
          <w:tcPr>
            <w:tcW w:w="2208" w:type="pct"/>
            <w:tcBorders>
              <w:right w:val="single" w:sz="4" w:space="0" w:color="auto"/>
            </w:tcBorders>
            <w:vAlign w:val="center"/>
          </w:tcPr>
          <w:p w:rsidR="00F10D71" w:rsidRPr="00A704CB" w:rsidP="004C635D" w14:paraId="30EE6A8F" w14:textId="40202143">
            <w:pPr>
              <w:pStyle w:val="SurQuestionTableText"/>
              <w:tabs>
                <w:tab w:val="clear" w:pos="4127"/>
                <w:tab w:val="left" w:leader="dot" w:pos="4278"/>
              </w:tabs>
            </w:pPr>
            <w:r>
              <w:t>*</w:t>
            </w:r>
            <w:r w:rsidRPr="00A704CB">
              <w:t>b.</w:t>
            </w:r>
            <w:r w:rsidRPr="00A704CB">
              <w:tab/>
            </w:r>
            <w:r w:rsidRPr="00AB7E77" w:rsidR="004C635D">
              <w:t>I am aware of the important needs in the community</w:t>
            </w:r>
            <w:r>
              <w:t>.</w:t>
            </w:r>
          </w:p>
        </w:tc>
        <w:tc>
          <w:tcPr>
            <w:tcW w:w="547" w:type="pct"/>
            <w:tcBorders>
              <w:left w:val="single" w:sz="4" w:space="0" w:color="auto"/>
            </w:tcBorders>
          </w:tcPr>
          <w:p w:rsidR="00F10D71" w:rsidRPr="001477AF" w:rsidP="004C635D" w14:paraId="457AAB24" w14:textId="518AC4C5">
            <w:pPr>
              <w:pStyle w:val="SurResponse"/>
              <w:spacing w:before="60" w:after="60"/>
              <w:jc w:val="center"/>
              <w:rPr>
                <w:b/>
                <w:caps/>
                <w:szCs w:val="24"/>
              </w:rPr>
            </w:pPr>
            <w:r w:rsidRPr="00827DB9">
              <w:rPr>
                <w:rFonts w:ascii="Wingdings" w:hAnsi="Wingdings"/>
              </w:rPr>
              <w:sym w:font="Wingdings" w:char="F06D"/>
            </w:r>
          </w:p>
        </w:tc>
        <w:tc>
          <w:tcPr>
            <w:tcW w:w="538" w:type="pct"/>
          </w:tcPr>
          <w:p w:rsidR="00F10D71" w:rsidRPr="001477AF" w:rsidP="004C635D" w14:paraId="0E0470F4" w14:textId="6D01D57D">
            <w:pPr>
              <w:pStyle w:val="SurResponse"/>
              <w:spacing w:before="60" w:after="60"/>
              <w:jc w:val="center"/>
            </w:pPr>
            <w:r w:rsidRPr="00827DB9">
              <w:rPr>
                <w:rFonts w:ascii="Wingdings" w:hAnsi="Wingdings"/>
              </w:rPr>
              <w:sym w:font="Wingdings" w:char="F06D"/>
            </w:r>
          </w:p>
        </w:tc>
        <w:tc>
          <w:tcPr>
            <w:tcW w:w="630" w:type="pct"/>
          </w:tcPr>
          <w:p w:rsidR="00F10D71" w:rsidRPr="001477AF" w:rsidP="004C635D" w14:paraId="5B6DF131" w14:textId="09F24623">
            <w:pPr>
              <w:pStyle w:val="SurResponse"/>
              <w:spacing w:before="60" w:after="60"/>
              <w:jc w:val="center"/>
              <w:rPr>
                <w:b/>
                <w:caps/>
                <w:szCs w:val="24"/>
              </w:rPr>
            </w:pPr>
            <w:r w:rsidRPr="00827DB9">
              <w:rPr>
                <w:rFonts w:ascii="Wingdings" w:hAnsi="Wingdings"/>
              </w:rPr>
              <w:sym w:font="Wingdings" w:char="F06D"/>
            </w:r>
          </w:p>
        </w:tc>
        <w:tc>
          <w:tcPr>
            <w:tcW w:w="540" w:type="pct"/>
          </w:tcPr>
          <w:p w:rsidR="00F10D71" w:rsidRPr="001477AF" w:rsidP="004C635D" w14:paraId="23CAD99E" w14:textId="02DE3F56">
            <w:pPr>
              <w:pStyle w:val="SurResponse"/>
              <w:spacing w:before="60" w:after="60"/>
              <w:jc w:val="center"/>
            </w:pPr>
            <w:r w:rsidRPr="00827DB9">
              <w:rPr>
                <w:rFonts w:ascii="Wingdings" w:hAnsi="Wingdings"/>
              </w:rPr>
              <w:sym w:font="Wingdings" w:char="F06D"/>
            </w:r>
          </w:p>
        </w:tc>
        <w:tc>
          <w:tcPr>
            <w:tcW w:w="538" w:type="pct"/>
            <w:tcBorders>
              <w:right w:val="single" w:sz="4" w:space="0" w:color="auto"/>
            </w:tcBorders>
          </w:tcPr>
          <w:p w:rsidR="00F10D71" w:rsidRPr="001477AF" w:rsidP="004C635D" w14:paraId="380B3CB2" w14:textId="552FD7B9">
            <w:pPr>
              <w:pStyle w:val="SurResponse"/>
              <w:spacing w:before="60" w:after="60"/>
              <w:jc w:val="center"/>
              <w:rPr>
                <w:b/>
                <w:caps/>
                <w:szCs w:val="24"/>
              </w:rPr>
            </w:pPr>
            <w:r w:rsidRPr="00827DB9">
              <w:rPr>
                <w:rFonts w:ascii="Wingdings" w:hAnsi="Wingdings"/>
              </w:rPr>
              <w:sym w:font="Wingdings" w:char="F06D"/>
            </w:r>
          </w:p>
        </w:tc>
      </w:tr>
      <w:tr w14:paraId="14B8BFCC" w14:textId="77777777" w:rsidTr="00026A93">
        <w:tblPrEx>
          <w:tblW w:w="10004" w:type="dxa"/>
          <w:tblInd w:w="360" w:type="dxa"/>
          <w:tblLayout w:type="fixed"/>
          <w:tblLook w:val="0000"/>
        </w:tblPrEx>
        <w:tc>
          <w:tcPr>
            <w:tcW w:w="2208" w:type="pct"/>
            <w:tcBorders>
              <w:right w:val="single" w:sz="4" w:space="0" w:color="auto"/>
            </w:tcBorders>
            <w:shd w:val="clear" w:color="auto" w:fill="E8E8E8"/>
            <w:vAlign w:val="center"/>
          </w:tcPr>
          <w:p w:rsidR="00F10D71" w:rsidRPr="00A704CB" w:rsidP="004C635D" w14:paraId="628FDDCC" w14:textId="6FD8F3C9">
            <w:pPr>
              <w:pStyle w:val="SurQuestionTableText"/>
              <w:tabs>
                <w:tab w:val="clear" w:pos="4127"/>
                <w:tab w:val="left" w:leader="dot" w:pos="4278"/>
              </w:tabs>
            </w:pPr>
            <w:r>
              <w:t>*</w:t>
            </w:r>
            <w:r w:rsidRPr="00A704CB">
              <w:t>c.</w:t>
            </w:r>
            <w:r w:rsidRPr="00A704CB">
              <w:tab/>
            </w:r>
            <w:r w:rsidRPr="00AB7E77" w:rsidR="004C635D">
              <w:t>I feel a personal obligation to contribute in some way to the community</w:t>
            </w:r>
            <w:r>
              <w:t>.</w:t>
            </w:r>
          </w:p>
        </w:tc>
        <w:tc>
          <w:tcPr>
            <w:tcW w:w="547" w:type="pct"/>
            <w:tcBorders>
              <w:left w:val="single" w:sz="4" w:space="0" w:color="auto"/>
            </w:tcBorders>
            <w:shd w:val="clear" w:color="auto" w:fill="E8E8E8"/>
          </w:tcPr>
          <w:p w:rsidR="00F10D71" w:rsidRPr="001477AF" w:rsidP="004C635D" w14:paraId="443CCB6D" w14:textId="53AB8ADD">
            <w:pPr>
              <w:pStyle w:val="SurResponse"/>
              <w:spacing w:before="60" w:after="60"/>
              <w:jc w:val="center"/>
              <w:rPr>
                <w:b/>
                <w:caps/>
                <w:szCs w:val="24"/>
              </w:rPr>
            </w:pPr>
            <w:r w:rsidRPr="00827DB9">
              <w:rPr>
                <w:rFonts w:ascii="Wingdings" w:hAnsi="Wingdings"/>
              </w:rPr>
              <w:sym w:font="Wingdings" w:char="F06D"/>
            </w:r>
          </w:p>
        </w:tc>
        <w:tc>
          <w:tcPr>
            <w:tcW w:w="538" w:type="pct"/>
            <w:shd w:val="clear" w:color="auto" w:fill="E8E8E8"/>
          </w:tcPr>
          <w:p w:rsidR="00F10D71" w:rsidRPr="001477AF" w:rsidP="004C635D" w14:paraId="6B54F926" w14:textId="7A680CF4">
            <w:pPr>
              <w:pStyle w:val="SurResponse"/>
              <w:spacing w:before="60" w:after="60"/>
              <w:jc w:val="center"/>
            </w:pPr>
            <w:r w:rsidRPr="00827DB9">
              <w:rPr>
                <w:rFonts w:ascii="Wingdings" w:hAnsi="Wingdings"/>
              </w:rPr>
              <w:sym w:font="Wingdings" w:char="F06D"/>
            </w:r>
          </w:p>
        </w:tc>
        <w:tc>
          <w:tcPr>
            <w:tcW w:w="630" w:type="pct"/>
            <w:shd w:val="clear" w:color="auto" w:fill="E8E8E8"/>
          </w:tcPr>
          <w:p w:rsidR="00F10D71" w:rsidRPr="001477AF" w:rsidP="004C635D" w14:paraId="35E71DDE" w14:textId="2E796FC7">
            <w:pPr>
              <w:pStyle w:val="SurResponse"/>
              <w:spacing w:before="60" w:after="60"/>
              <w:jc w:val="center"/>
              <w:rPr>
                <w:b/>
                <w:caps/>
                <w:szCs w:val="24"/>
              </w:rPr>
            </w:pPr>
            <w:r w:rsidRPr="00827DB9">
              <w:rPr>
                <w:rFonts w:ascii="Wingdings" w:hAnsi="Wingdings"/>
              </w:rPr>
              <w:sym w:font="Wingdings" w:char="F06D"/>
            </w:r>
          </w:p>
        </w:tc>
        <w:tc>
          <w:tcPr>
            <w:tcW w:w="540" w:type="pct"/>
            <w:shd w:val="clear" w:color="auto" w:fill="E8E8E8"/>
          </w:tcPr>
          <w:p w:rsidR="00F10D71" w:rsidRPr="001477AF" w:rsidP="004C635D" w14:paraId="7E71993F" w14:textId="23307380">
            <w:pPr>
              <w:pStyle w:val="SurResponse"/>
              <w:spacing w:before="60" w:after="60"/>
              <w:jc w:val="center"/>
            </w:pPr>
            <w:r w:rsidRPr="00827DB9">
              <w:rPr>
                <w:rFonts w:ascii="Wingdings" w:hAnsi="Wingdings"/>
              </w:rPr>
              <w:sym w:font="Wingdings" w:char="F06D"/>
            </w:r>
          </w:p>
        </w:tc>
        <w:tc>
          <w:tcPr>
            <w:tcW w:w="538" w:type="pct"/>
            <w:tcBorders>
              <w:right w:val="single" w:sz="4" w:space="0" w:color="auto"/>
            </w:tcBorders>
            <w:shd w:val="clear" w:color="auto" w:fill="E8E8E8"/>
          </w:tcPr>
          <w:p w:rsidR="00F10D71" w:rsidRPr="001477AF" w:rsidP="004C635D" w14:paraId="671110A7" w14:textId="2773AE93">
            <w:pPr>
              <w:pStyle w:val="SurResponse"/>
              <w:spacing w:before="60" w:after="60"/>
              <w:jc w:val="center"/>
              <w:rPr>
                <w:b/>
                <w:caps/>
                <w:szCs w:val="24"/>
              </w:rPr>
            </w:pPr>
            <w:r w:rsidRPr="00827DB9">
              <w:rPr>
                <w:rFonts w:ascii="Wingdings" w:hAnsi="Wingdings"/>
              </w:rPr>
              <w:sym w:font="Wingdings" w:char="F06D"/>
            </w:r>
          </w:p>
        </w:tc>
      </w:tr>
      <w:tr w14:paraId="6F0C9261" w14:textId="77777777" w:rsidTr="00026A93">
        <w:tblPrEx>
          <w:tblW w:w="10004" w:type="dxa"/>
          <w:tblInd w:w="360" w:type="dxa"/>
          <w:tblLayout w:type="fixed"/>
          <w:tblLook w:val="0000"/>
        </w:tblPrEx>
        <w:tc>
          <w:tcPr>
            <w:tcW w:w="2208" w:type="pct"/>
            <w:tcBorders>
              <w:right w:val="single" w:sz="4" w:space="0" w:color="auto"/>
            </w:tcBorders>
            <w:vAlign w:val="center"/>
          </w:tcPr>
          <w:p w:rsidR="00F10D71" w:rsidRPr="00A704CB" w:rsidP="004C635D" w14:paraId="0EA2A285" w14:textId="4613DE20">
            <w:pPr>
              <w:pStyle w:val="SurQuestionTableText"/>
              <w:tabs>
                <w:tab w:val="clear" w:pos="4127"/>
                <w:tab w:val="left" w:leader="dot" w:pos="4278"/>
              </w:tabs>
            </w:pPr>
            <w:r>
              <w:t>*</w:t>
            </w:r>
            <w:r w:rsidRPr="00A704CB">
              <w:t>d.</w:t>
            </w:r>
            <w:r w:rsidRPr="00A704CB">
              <w:tab/>
            </w:r>
            <w:r w:rsidRPr="00AB7E77" w:rsidR="004C635D">
              <w:t>I am or plan to become actively involved in issues that positively affect the community</w:t>
            </w:r>
            <w:r>
              <w:t>.</w:t>
            </w:r>
          </w:p>
        </w:tc>
        <w:tc>
          <w:tcPr>
            <w:tcW w:w="547" w:type="pct"/>
            <w:tcBorders>
              <w:left w:val="single" w:sz="4" w:space="0" w:color="auto"/>
            </w:tcBorders>
          </w:tcPr>
          <w:p w:rsidR="00F10D71" w:rsidRPr="001477AF" w:rsidP="004C635D" w14:paraId="10417EA5" w14:textId="76FB1D31">
            <w:pPr>
              <w:pStyle w:val="SurResponse"/>
              <w:spacing w:before="60" w:after="60"/>
              <w:jc w:val="center"/>
              <w:rPr>
                <w:b/>
                <w:caps/>
                <w:szCs w:val="24"/>
              </w:rPr>
            </w:pPr>
            <w:r w:rsidRPr="00827DB9">
              <w:rPr>
                <w:rFonts w:ascii="Wingdings" w:hAnsi="Wingdings"/>
              </w:rPr>
              <w:sym w:font="Wingdings" w:char="F06D"/>
            </w:r>
          </w:p>
        </w:tc>
        <w:tc>
          <w:tcPr>
            <w:tcW w:w="538" w:type="pct"/>
          </w:tcPr>
          <w:p w:rsidR="00F10D71" w:rsidRPr="001477AF" w:rsidP="004C635D" w14:paraId="3BA42781" w14:textId="04C5D6D1">
            <w:pPr>
              <w:pStyle w:val="SurResponse"/>
              <w:spacing w:before="60" w:after="60"/>
              <w:jc w:val="center"/>
            </w:pPr>
            <w:r w:rsidRPr="00827DB9">
              <w:rPr>
                <w:rFonts w:ascii="Wingdings" w:hAnsi="Wingdings"/>
              </w:rPr>
              <w:sym w:font="Wingdings" w:char="F06D"/>
            </w:r>
          </w:p>
        </w:tc>
        <w:tc>
          <w:tcPr>
            <w:tcW w:w="630" w:type="pct"/>
          </w:tcPr>
          <w:p w:rsidR="00F10D71" w:rsidRPr="001477AF" w:rsidP="004C635D" w14:paraId="238C561C" w14:textId="03C1EE94">
            <w:pPr>
              <w:pStyle w:val="SurResponse"/>
              <w:spacing w:before="60" w:after="60"/>
              <w:jc w:val="center"/>
              <w:rPr>
                <w:b/>
                <w:caps/>
                <w:szCs w:val="24"/>
              </w:rPr>
            </w:pPr>
            <w:r w:rsidRPr="00827DB9">
              <w:rPr>
                <w:rFonts w:ascii="Wingdings" w:hAnsi="Wingdings"/>
              </w:rPr>
              <w:sym w:font="Wingdings" w:char="F06D"/>
            </w:r>
          </w:p>
        </w:tc>
        <w:tc>
          <w:tcPr>
            <w:tcW w:w="540" w:type="pct"/>
          </w:tcPr>
          <w:p w:rsidR="00F10D71" w:rsidRPr="001477AF" w:rsidP="004C635D" w14:paraId="59D02645" w14:textId="14CBC441">
            <w:pPr>
              <w:pStyle w:val="SurResponse"/>
              <w:spacing w:before="60" w:after="60"/>
              <w:jc w:val="center"/>
            </w:pPr>
            <w:r w:rsidRPr="00827DB9">
              <w:rPr>
                <w:rFonts w:ascii="Wingdings" w:hAnsi="Wingdings"/>
              </w:rPr>
              <w:sym w:font="Wingdings" w:char="F06D"/>
            </w:r>
          </w:p>
        </w:tc>
        <w:tc>
          <w:tcPr>
            <w:tcW w:w="538" w:type="pct"/>
            <w:tcBorders>
              <w:right w:val="single" w:sz="4" w:space="0" w:color="auto"/>
            </w:tcBorders>
          </w:tcPr>
          <w:p w:rsidR="00F10D71" w:rsidRPr="001477AF" w:rsidP="004C635D" w14:paraId="21590474" w14:textId="1BFCF321">
            <w:pPr>
              <w:pStyle w:val="SurResponse"/>
              <w:spacing w:before="60" w:after="60"/>
              <w:jc w:val="center"/>
              <w:rPr>
                <w:b/>
                <w:caps/>
                <w:szCs w:val="24"/>
              </w:rPr>
            </w:pPr>
            <w:r w:rsidRPr="00827DB9">
              <w:rPr>
                <w:rFonts w:ascii="Wingdings" w:hAnsi="Wingdings"/>
              </w:rPr>
              <w:sym w:font="Wingdings" w:char="F06D"/>
            </w:r>
          </w:p>
        </w:tc>
      </w:tr>
      <w:tr w14:paraId="0E9824AF" w14:textId="77777777" w:rsidTr="00026A93">
        <w:tblPrEx>
          <w:tblW w:w="10004" w:type="dxa"/>
          <w:tblInd w:w="360" w:type="dxa"/>
          <w:tblLayout w:type="fixed"/>
          <w:tblLook w:val="0000"/>
        </w:tblPrEx>
        <w:tc>
          <w:tcPr>
            <w:tcW w:w="2208" w:type="pct"/>
            <w:tcBorders>
              <w:right w:val="single" w:sz="4" w:space="0" w:color="auto"/>
            </w:tcBorders>
            <w:shd w:val="clear" w:color="auto" w:fill="E8E8E8"/>
            <w:vAlign w:val="center"/>
          </w:tcPr>
          <w:p w:rsidR="00F10D71" w:rsidRPr="00A704CB" w:rsidP="004C635D" w14:paraId="505894F0" w14:textId="786AE036">
            <w:pPr>
              <w:pStyle w:val="SurQuestionTableText"/>
              <w:tabs>
                <w:tab w:val="clear" w:pos="4127"/>
                <w:tab w:val="left" w:leader="dot" w:pos="4278"/>
              </w:tabs>
            </w:pPr>
            <w:r>
              <w:t>*</w:t>
            </w:r>
            <w:r w:rsidRPr="00A704CB">
              <w:t>e.</w:t>
            </w:r>
            <w:r w:rsidRPr="00A704CB">
              <w:tab/>
            </w:r>
            <w:r w:rsidRPr="00AB7E77" w:rsidR="004C635D">
              <w:t>I believe that voting in elections is a very important obligation that a citizen owes to the country</w:t>
            </w:r>
            <w:r>
              <w:t>.</w:t>
            </w:r>
          </w:p>
        </w:tc>
        <w:tc>
          <w:tcPr>
            <w:tcW w:w="547" w:type="pct"/>
            <w:tcBorders>
              <w:left w:val="single" w:sz="4" w:space="0" w:color="auto"/>
              <w:bottom w:val="single" w:sz="4" w:space="0" w:color="auto"/>
            </w:tcBorders>
            <w:shd w:val="clear" w:color="auto" w:fill="E8E8E8"/>
          </w:tcPr>
          <w:p w:rsidR="00F10D71" w:rsidRPr="001477AF" w:rsidP="004C635D" w14:paraId="7156A535" w14:textId="1A9BE9FF">
            <w:pPr>
              <w:pStyle w:val="SurResponse"/>
              <w:spacing w:before="60" w:after="60"/>
              <w:jc w:val="center"/>
              <w:rPr>
                <w:b/>
                <w:caps/>
                <w:szCs w:val="24"/>
              </w:rPr>
            </w:pPr>
            <w:r w:rsidRPr="00827DB9">
              <w:rPr>
                <w:rFonts w:ascii="Wingdings" w:hAnsi="Wingdings"/>
              </w:rPr>
              <w:sym w:font="Wingdings" w:char="F06D"/>
            </w:r>
          </w:p>
        </w:tc>
        <w:tc>
          <w:tcPr>
            <w:tcW w:w="538" w:type="pct"/>
            <w:tcBorders>
              <w:bottom w:val="single" w:sz="4" w:space="0" w:color="auto"/>
            </w:tcBorders>
            <w:shd w:val="clear" w:color="auto" w:fill="E8E8E8"/>
          </w:tcPr>
          <w:p w:rsidR="00F10D71" w:rsidRPr="001477AF" w:rsidP="004C635D" w14:paraId="240CE348" w14:textId="34CED23D">
            <w:pPr>
              <w:pStyle w:val="SurResponse"/>
              <w:spacing w:before="60" w:after="60"/>
              <w:jc w:val="center"/>
            </w:pPr>
            <w:r w:rsidRPr="00827DB9">
              <w:rPr>
                <w:rFonts w:ascii="Wingdings" w:hAnsi="Wingdings"/>
              </w:rPr>
              <w:sym w:font="Wingdings" w:char="F06D"/>
            </w:r>
          </w:p>
        </w:tc>
        <w:tc>
          <w:tcPr>
            <w:tcW w:w="630" w:type="pct"/>
            <w:tcBorders>
              <w:bottom w:val="single" w:sz="4" w:space="0" w:color="auto"/>
            </w:tcBorders>
            <w:shd w:val="clear" w:color="auto" w:fill="E8E8E8"/>
          </w:tcPr>
          <w:p w:rsidR="00F10D71" w:rsidRPr="001477AF" w:rsidP="004C635D" w14:paraId="1D7812E8" w14:textId="41EA499B">
            <w:pPr>
              <w:pStyle w:val="SurResponse"/>
              <w:spacing w:before="60" w:after="60"/>
              <w:jc w:val="center"/>
              <w:rPr>
                <w:b/>
                <w:caps/>
                <w:szCs w:val="24"/>
              </w:rPr>
            </w:pPr>
            <w:r w:rsidRPr="00827DB9">
              <w:rPr>
                <w:rFonts w:ascii="Wingdings" w:hAnsi="Wingdings"/>
              </w:rPr>
              <w:sym w:font="Wingdings" w:char="F06D"/>
            </w:r>
          </w:p>
        </w:tc>
        <w:tc>
          <w:tcPr>
            <w:tcW w:w="540" w:type="pct"/>
            <w:tcBorders>
              <w:bottom w:val="single" w:sz="4" w:space="0" w:color="auto"/>
            </w:tcBorders>
            <w:shd w:val="clear" w:color="auto" w:fill="E8E8E8"/>
          </w:tcPr>
          <w:p w:rsidR="00F10D71" w:rsidRPr="001477AF" w:rsidP="004C635D" w14:paraId="227A0847" w14:textId="6834B86B">
            <w:pPr>
              <w:pStyle w:val="SurResponse"/>
              <w:spacing w:before="60" w:after="60"/>
              <w:jc w:val="center"/>
            </w:pPr>
            <w:r w:rsidRPr="00827DB9">
              <w:rPr>
                <w:rFonts w:ascii="Wingdings" w:hAnsi="Wingdings"/>
              </w:rPr>
              <w:sym w:font="Wingdings" w:char="F06D"/>
            </w:r>
          </w:p>
        </w:tc>
        <w:tc>
          <w:tcPr>
            <w:tcW w:w="538" w:type="pct"/>
            <w:tcBorders>
              <w:bottom w:val="single" w:sz="4" w:space="0" w:color="auto"/>
              <w:right w:val="single" w:sz="4" w:space="0" w:color="auto"/>
            </w:tcBorders>
            <w:shd w:val="clear" w:color="auto" w:fill="E8E8E8"/>
          </w:tcPr>
          <w:p w:rsidR="00F10D71" w:rsidRPr="001477AF" w:rsidP="004C635D" w14:paraId="3E9C55E6" w14:textId="5207F588">
            <w:pPr>
              <w:pStyle w:val="SurResponse"/>
              <w:spacing w:before="60" w:after="60"/>
              <w:jc w:val="center"/>
              <w:rPr>
                <w:b/>
                <w:caps/>
                <w:szCs w:val="24"/>
              </w:rPr>
            </w:pPr>
            <w:r w:rsidRPr="00827DB9">
              <w:rPr>
                <w:rFonts w:ascii="Wingdings" w:hAnsi="Wingdings"/>
              </w:rPr>
              <w:sym w:font="Wingdings" w:char="F06D"/>
            </w:r>
          </w:p>
        </w:tc>
      </w:tr>
    </w:tbl>
    <w:p w:rsidR="00252A3D" w:rsidP="00F0760B" w14:paraId="1EE9E3B6" w14:textId="77777777">
      <w:pPr>
        <w:pStyle w:val="SurQuestionText"/>
      </w:pPr>
      <w:r>
        <w:br w:type="page"/>
      </w:r>
    </w:p>
    <w:p w:rsidR="001E225F" w:rsidRPr="00AC5B42" w:rsidP="00F0760B" w14:paraId="3DFD3C7C" w14:textId="0E1EEB2F">
      <w:pPr>
        <w:pStyle w:val="SurQuestionText"/>
      </w:pPr>
      <w:r>
        <w:t>20.</w:t>
      </w:r>
      <w:r>
        <w:tab/>
      </w:r>
      <w:r w:rsidRPr="00AC5B42">
        <w:t>How much do you agree or disagree with the following statements</w:t>
      </w:r>
      <w:r w:rsidR="005704CE">
        <w:t>:</w:t>
      </w:r>
    </w:p>
    <w:p w:rsidR="00DF7A69" w:rsidP="00DF7A69" w14:paraId="7054F7D3" w14:textId="77777777">
      <w:pPr>
        <w:pStyle w:val="SurDomain"/>
        <w:rPr>
          <w:bCs w:val="0"/>
        </w:rPr>
      </w:pPr>
      <w:r w:rsidRPr="00DF7A69">
        <w:rPr>
          <w:bCs w:val="0"/>
        </w:rPr>
        <w:t>Pathway: Life and Career Skills</w:t>
      </w:r>
    </w:p>
    <w:p w:rsidR="00DF7A69" w:rsidRPr="00DF7A69" w:rsidP="00DF7A69" w14:paraId="06B44CBF" w14:textId="77777777">
      <w:pPr>
        <w:pStyle w:val="SurDomain"/>
        <w:rPr>
          <w:bCs w:val="0"/>
        </w:rPr>
      </w:pPr>
      <w:r w:rsidRPr="00DF7A69">
        <w:rPr>
          <w:bCs w:val="0"/>
        </w:rPr>
        <w:t xml:space="preserve">Domain: Satisfaction with Experience </w:t>
      </w:r>
    </w:p>
    <w:tbl>
      <w:tblPr>
        <w:tblStyle w:val="Survey"/>
        <w:tblW w:w="10004" w:type="dxa"/>
        <w:tblInd w:w="360" w:type="dxa"/>
        <w:tblLayout w:type="fixed"/>
        <w:tblLook w:val="0000"/>
      </w:tblPr>
      <w:tblGrid>
        <w:gridCol w:w="4421"/>
        <w:gridCol w:w="1094"/>
        <w:gridCol w:w="1076"/>
        <w:gridCol w:w="1261"/>
        <w:gridCol w:w="1080"/>
        <w:gridCol w:w="1072"/>
      </w:tblGrid>
      <w:tr w14:paraId="5C9E5F38" w14:textId="77777777" w:rsidTr="00DA66F3">
        <w:tblPrEx>
          <w:tblW w:w="10004" w:type="dxa"/>
          <w:tblInd w:w="360" w:type="dxa"/>
          <w:tblLayout w:type="fixed"/>
          <w:tblLook w:val="0000"/>
        </w:tblPrEx>
        <w:tc>
          <w:tcPr>
            <w:tcW w:w="2209" w:type="pct"/>
            <w:tcBorders>
              <w:right w:val="single" w:sz="4" w:space="0" w:color="auto"/>
            </w:tcBorders>
          </w:tcPr>
          <w:p w:rsidR="00026A93" w:rsidRPr="001477AF" w:rsidP="00026A93" w14:paraId="720AF680" w14:textId="77777777">
            <w:pPr>
              <w:pStyle w:val="TableTextCentered"/>
            </w:pPr>
          </w:p>
        </w:tc>
        <w:tc>
          <w:tcPr>
            <w:tcW w:w="547" w:type="pct"/>
            <w:tcBorders>
              <w:top w:val="single" w:sz="4" w:space="0" w:color="auto"/>
              <w:left w:val="single" w:sz="4" w:space="0" w:color="auto"/>
              <w:bottom w:val="single" w:sz="4" w:space="0" w:color="auto"/>
              <w:right w:val="single" w:sz="4" w:space="0" w:color="auto"/>
            </w:tcBorders>
          </w:tcPr>
          <w:p w:rsidR="00026A93" w:rsidRPr="00F10D71" w:rsidP="00026A93" w14:paraId="299F89A2" w14:textId="60A08078">
            <w:pPr>
              <w:pStyle w:val="TableTextCentered"/>
              <w:jc w:val="center"/>
              <w:rPr>
                <w:smallCaps/>
                <w:sz w:val="20"/>
                <w:szCs w:val="20"/>
              </w:rPr>
            </w:pPr>
            <w:r w:rsidRPr="00026A93">
              <w:rPr>
                <w:szCs w:val="18"/>
              </w:rPr>
              <w:t xml:space="preserve">Strongly </w:t>
            </w:r>
            <w:r w:rsidR="00803640">
              <w:rPr>
                <w:szCs w:val="18"/>
              </w:rPr>
              <w:t>A</w:t>
            </w:r>
            <w:r w:rsidRPr="00026A93">
              <w:rPr>
                <w:szCs w:val="18"/>
              </w:rPr>
              <w:t>gree</w:t>
            </w:r>
          </w:p>
        </w:tc>
        <w:tc>
          <w:tcPr>
            <w:tcW w:w="538" w:type="pct"/>
            <w:tcBorders>
              <w:top w:val="single" w:sz="4" w:space="0" w:color="auto"/>
              <w:left w:val="single" w:sz="4" w:space="0" w:color="auto"/>
              <w:bottom w:val="single" w:sz="4" w:space="0" w:color="auto"/>
              <w:right w:val="single" w:sz="4" w:space="0" w:color="auto"/>
            </w:tcBorders>
          </w:tcPr>
          <w:p w:rsidR="00026A93" w:rsidRPr="00F10D71" w:rsidP="00026A93" w14:paraId="686FCC83" w14:textId="473180A1">
            <w:pPr>
              <w:pStyle w:val="TableTextCentered"/>
              <w:jc w:val="center"/>
              <w:rPr>
                <w:smallCaps/>
                <w:sz w:val="20"/>
                <w:szCs w:val="20"/>
              </w:rPr>
            </w:pPr>
            <w:r w:rsidRPr="00026A93">
              <w:rPr>
                <w:szCs w:val="18"/>
              </w:rPr>
              <w:t>Agree</w:t>
            </w:r>
          </w:p>
        </w:tc>
        <w:tc>
          <w:tcPr>
            <w:tcW w:w="630" w:type="pct"/>
            <w:tcBorders>
              <w:top w:val="single" w:sz="4" w:space="0" w:color="auto"/>
              <w:left w:val="single" w:sz="4" w:space="0" w:color="auto"/>
              <w:bottom w:val="single" w:sz="4" w:space="0" w:color="auto"/>
              <w:right w:val="single" w:sz="4" w:space="0" w:color="auto"/>
            </w:tcBorders>
          </w:tcPr>
          <w:p w:rsidR="00026A93" w:rsidRPr="00F10D71" w:rsidP="00026A93" w14:paraId="2405B46E" w14:textId="653E42FB">
            <w:pPr>
              <w:pStyle w:val="TableTextCentered"/>
              <w:jc w:val="center"/>
              <w:rPr>
                <w:smallCaps/>
                <w:sz w:val="20"/>
                <w:szCs w:val="20"/>
              </w:rPr>
            </w:pPr>
            <w:r w:rsidRPr="00026A93">
              <w:rPr>
                <w:szCs w:val="18"/>
              </w:rPr>
              <w:t>Neither Agree nor Disagree</w:t>
            </w:r>
          </w:p>
        </w:tc>
        <w:tc>
          <w:tcPr>
            <w:tcW w:w="540" w:type="pct"/>
            <w:tcBorders>
              <w:top w:val="single" w:sz="4" w:space="0" w:color="auto"/>
              <w:left w:val="single" w:sz="4" w:space="0" w:color="auto"/>
              <w:bottom w:val="single" w:sz="4" w:space="0" w:color="auto"/>
              <w:right w:val="single" w:sz="4" w:space="0" w:color="auto"/>
            </w:tcBorders>
          </w:tcPr>
          <w:p w:rsidR="00026A93" w:rsidRPr="00F10D71" w:rsidP="00026A93" w14:paraId="09E79696" w14:textId="2E57F174">
            <w:pPr>
              <w:pStyle w:val="TableTextCentered"/>
              <w:jc w:val="center"/>
              <w:rPr>
                <w:smallCaps/>
                <w:sz w:val="20"/>
                <w:szCs w:val="20"/>
              </w:rPr>
            </w:pPr>
            <w:r w:rsidRPr="00026A93">
              <w:rPr>
                <w:szCs w:val="18"/>
              </w:rPr>
              <w:t>Disagree</w:t>
            </w:r>
          </w:p>
        </w:tc>
        <w:tc>
          <w:tcPr>
            <w:tcW w:w="537" w:type="pct"/>
            <w:tcBorders>
              <w:top w:val="single" w:sz="4" w:space="0" w:color="auto"/>
              <w:left w:val="single" w:sz="4" w:space="0" w:color="auto"/>
              <w:bottom w:val="single" w:sz="4" w:space="0" w:color="auto"/>
              <w:right w:val="single" w:sz="4" w:space="0" w:color="auto"/>
            </w:tcBorders>
          </w:tcPr>
          <w:p w:rsidR="00026A93" w:rsidRPr="00F10D71" w:rsidP="00026A93" w14:paraId="1488BBEE" w14:textId="10311F23">
            <w:pPr>
              <w:pStyle w:val="TableTextCentered"/>
              <w:jc w:val="center"/>
              <w:rPr>
                <w:smallCaps/>
                <w:sz w:val="20"/>
                <w:szCs w:val="20"/>
              </w:rPr>
            </w:pPr>
            <w:r w:rsidRPr="00026A93">
              <w:rPr>
                <w:szCs w:val="18"/>
              </w:rPr>
              <w:t>Strongly Disagree</w:t>
            </w:r>
          </w:p>
        </w:tc>
      </w:tr>
      <w:tr w14:paraId="3F9B5E55" w14:textId="77777777" w:rsidTr="00DA66F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A704CB" w:rsidP="000C680B" w14:paraId="42B7C54E" w14:textId="647CB277">
            <w:pPr>
              <w:pStyle w:val="SurQuestionTableText"/>
              <w:tabs>
                <w:tab w:val="clear" w:pos="4127"/>
                <w:tab w:val="left" w:leader="dot" w:pos="4278"/>
              </w:tabs>
            </w:pPr>
            <w:r>
              <w:t>*</w:t>
            </w:r>
            <w:r w:rsidRPr="00A704CB">
              <w:t>a.</w:t>
            </w:r>
            <w:r w:rsidRPr="00A704CB">
              <w:tab/>
            </w:r>
            <w:r w:rsidRPr="00AB7E77" w:rsidR="005704CE">
              <w:t>Participating in AmeriCorps was a worthwhile experience in terms of furtherin</w:t>
            </w:r>
            <w:r w:rsidR="005704CE">
              <w:t>g</w:t>
            </w:r>
            <w:r w:rsidRPr="00AB7E77" w:rsidR="005704CE">
              <w:t xml:space="preserve"> </w:t>
            </w:r>
            <w:r w:rsidR="005704CE">
              <w:t>m</w:t>
            </w:r>
            <w:r w:rsidRPr="00AB7E77" w:rsidR="000C680B">
              <w:t>y educational goals and educational endeavors</w:t>
            </w:r>
            <w:r w:rsidR="005704CE">
              <w:t>.</w:t>
            </w:r>
          </w:p>
        </w:tc>
        <w:tc>
          <w:tcPr>
            <w:tcW w:w="547" w:type="pct"/>
            <w:tcBorders>
              <w:top w:val="single" w:sz="4" w:space="0" w:color="auto"/>
              <w:left w:val="single" w:sz="4" w:space="0" w:color="auto"/>
            </w:tcBorders>
            <w:shd w:val="clear" w:color="auto" w:fill="E8E8E8"/>
          </w:tcPr>
          <w:p w:rsidR="00F10D71" w:rsidRPr="001477AF" w:rsidP="004C635D" w14:paraId="1F1912A3" w14:textId="6A6CA597">
            <w:pPr>
              <w:pStyle w:val="SurResponse"/>
              <w:spacing w:before="60" w:after="60"/>
              <w:jc w:val="center"/>
              <w:rPr>
                <w:b/>
                <w:caps/>
                <w:szCs w:val="24"/>
              </w:rPr>
            </w:pPr>
            <w:r w:rsidRPr="00827DB9">
              <w:rPr>
                <w:rFonts w:ascii="Wingdings" w:hAnsi="Wingdings"/>
              </w:rPr>
              <w:sym w:font="Wingdings" w:char="F06D"/>
            </w:r>
          </w:p>
        </w:tc>
        <w:tc>
          <w:tcPr>
            <w:tcW w:w="538" w:type="pct"/>
            <w:tcBorders>
              <w:top w:val="single" w:sz="4" w:space="0" w:color="auto"/>
            </w:tcBorders>
            <w:shd w:val="clear" w:color="auto" w:fill="E8E8E8"/>
          </w:tcPr>
          <w:p w:rsidR="00F10D71" w:rsidRPr="001477AF" w:rsidP="004C635D" w14:paraId="1FECADC4" w14:textId="7D643E7B">
            <w:pPr>
              <w:pStyle w:val="SurResponse"/>
              <w:spacing w:before="60" w:after="60"/>
              <w:jc w:val="center"/>
            </w:pPr>
            <w:r w:rsidRPr="00827DB9">
              <w:rPr>
                <w:rFonts w:ascii="Wingdings" w:hAnsi="Wingdings"/>
              </w:rPr>
              <w:sym w:font="Wingdings" w:char="F06D"/>
            </w:r>
          </w:p>
        </w:tc>
        <w:tc>
          <w:tcPr>
            <w:tcW w:w="630" w:type="pct"/>
            <w:tcBorders>
              <w:top w:val="single" w:sz="4" w:space="0" w:color="auto"/>
            </w:tcBorders>
            <w:shd w:val="clear" w:color="auto" w:fill="E8E8E8"/>
          </w:tcPr>
          <w:p w:rsidR="00F10D71" w:rsidRPr="001477AF" w:rsidP="004C635D" w14:paraId="55D2F4AB" w14:textId="54168EBB">
            <w:pPr>
              <w:pStyle w:val="SurResponse"/>
              <w:spacing w:before="60" w:after="60"/>
              <w:jc w:val="center"/>
              <w:rPr>
                <w:b/>
                <w:caps/>
                <w:szCs w:val="24"/>
              </w:rPr>
            </w:pPr>
            <w:r w:rsidRPr="00827DB9">
              <w:rPr>
                <w:rFonts w:ascii="Wingdings" w:hAnsi="Wingdings"/>
              </w:rPr>
              <w:sym w:font="Wingdings" w:char="F06D"/>
            </w:r>
          </w:p>
        </w:tc>
        <w:tc>
          <w:tcPr>
            <w:tcW w:w="540" w:type="pct"/>
            <w:tcBorders>
              <w:top w:val="single" w:sz="4" w:space="0" w:color="auto"/>
            </w:tcBorders>
            <w:shd w:val="clear" w:color="auto" w:fill="E8E8E8"/>
          </w:tcPr>
          <w:p w:rsidR="00F10D71" w:rsidRPr="001477AF" w:rsidP="004C635D" w14:paraId="1901345E" w14:textId="4993D3A9">
            <w:pPr>
              <w:pStyle w:val="SurResponse"/>
              <w:spacing w:before="60" w:after="60"/>
              <w:jc w:val="center"/>
            </w:pPr>
            <w:r w:rsidRPr="00827DB9">
              <w:rPr>
                <w:rFonts w:ascii="Wingdings" w:hAnsi="Wingdings"/>
              </w:rPr>
              <w:sym w:font="Wingdings" w:char="F06D"/>
            </w:r>
          </w:p>
        </w:tc>
        <w:tc>
          <w:tcPr>
            <w:tcW w:w="537" w:type="pct"/>
            <w:tcBorders>
              <w:top w:val="single" w:sz="4" w:space="0" w:color="auto"/>
              <w:right w:val="single" w:sz="4" w:space="0" w:color="auto"/>
            </w:tcBorders>
            <w:shd w:val="clear" w:color="auto" w:fill="E8E8E8"/>
          </w:tcPr>
          <w:p w:rsidR="00F10D71" w:rsidRPr="001477AF" w:rsidP="004C635D" w14:paraId="5E42B15E" w14:textId="16633342">
            <w:pPr>
              <w:pStyle w:val="SurResponse"/>
              <w:spacing w:before="60" w:after="60"/>
              <w:jc w:val="center"/>
              <w:rPr>
                <w:b/>
                <w:caps/>
                <w:szCs w:val="24"/>
              </w:rPr>
            </w:pPr>
            <w:r w:rsidRPr="00827DB9">
              <w:rPr>
                <w:rFonts w:ascii="Wingdings" w:hAnsi="Wingdings"/>
              </w:rPr>
              <w:sym w:font="Wingdings" w:char="F06D"/>
            </w:r>
          </w:p>
        </w:tc>
      </w:tr>
      <w:tr w14:paraId="773DD7F0" w14:textId="77777777" w:rsidTr="00DA66F3">
        <w:tblPrEx>
          <w:tblW w:w="10004" w:type="dxa"/>
          <w:tblInd w:w="360" w:type="dxa"/>
          <w:tblLayout w:type="fixed"/>
          <w:tblLook w:val="0000"/>
        </w:tblPrEx>
        <w:tc>
          <w:tcPr>
            <w:tcW w:w="2209" w:type="pct"/>
            <w:tcBorders>
              <w:right w:val="single" w:sz="4" w:space="0" w:color="auto"/>
            </w:tcBorders>
            <w:vAlign w:val="center"/>
          </w:tcPr>
          <w:p w:rsidR="00F10D71" w:rsidRPr="00A704CB" w:rsidP="000C680B" w14:paraId="467EAE08" w14:textId="58523309">
            <w:pPr>
              <w:pStyle w:val="SurQuestionTableText"/>
              <w:tabs>
                <w:tab w:val="clear" w:pos="4127"/>
                <w:tab w:val="left" w:leader="dot" w:pos="4278"/>
              </w:tabs>
            </w:pPr>
            <w:r>
              <w:t>*</w:t>
            </w:r>
            <w:r w:rsidRPr="00A704CB">
              <w:t>b.</w:t>
            </w:r>
            <w:r w:rsidRPr="00A704CB">
              <w:tab/>
            </w:r>
            <w:r w:rsidRPr="00AB7E77" w:rsidR="005704CE">
              <w:t>Participating in AmeriCorps was a worthwhile experience in terms of furtherin</w:t>
            </w:r>
            <w:r w:rsidR="005704CE">
              <w:t>g</w:t>
            </w:r>
            <w:r w:rsidRPr="00AB7E77" w:rsidR="005704CE">
              <w:t xml:space="preserve"> </w:t>
            </w:r>
            <w:r w:rsidR="005704CE">
              <w:t>m</w:t>
            </w:r>
            <w:r w:rsidRPr="00AB7E77" w:rsidR="000C680B">
              <w:t>y professional goals and professional endeavors</w:t>
            </w:r>
            <w:r w:rsidR="005704CE">
              <w:t>.</w:t>
            </w:r>
          </w:p>
        </w:tc>
        <w:tc>
          <w:tcPr>
            <w:tcW w:w="547" w:type="pct"/>
            <w:tcBorders>
              <w:left w:val="single" w:sz="4" w:space="0" w:color="auto"/>
            </w:tcBorders>
          </w:tcPr>
          <w:p w:rsidR="00F10D71" w:rsidRPr="001477AF" w:rsidP="004C635D" w14:paraId="04E749DE" w14:textId="65197668">
            <w:pPr>
              <w:pStyle w:val="SurResponse"/>
              <w:spacing w:before="60" w:after="60"/>
              <w:jc w:val="center"/>
              <w:rPr>
                <w:b/>
                <w:caps/>
                <w:szCs w:val="24"/>
              </w:rPr>
            </w:pPr>
            <w:r w:rsidRPr="00827DB9">
              <w:rPr>
                <w:rFonts w:ascii="Wingdings" w:hAnsi="Wingdings"/>
              </w:rPr>
              <w:sym w:font="Wingdings" w:char="F06D"/>
            </w:r>
          </w:p>
        </w:tc>
        <w:tc>
          <w:tcPr>
            <w:tcW w:w="538" w:type="pct"/>
          </w:tcPr>
          <w:p w:rsidR="00F10D71" w:rsidRPr="001477AF" w:rsidP="004C635D" w14:paraId="38097EC6" w14:textId="09BDEA1A">
            <w:pPr>
              <w:pStyle w:val="SurResponse"/>
              <w:spacing w:before="60" w:after="60"/>
              <w:jc w:val="center"/>
            </w:pPr>
            <w:r w:rsidRPr="00827DB9">
              <w:rPr>
                <w:rFonts w:ascii="Wingdings" w:hAnsi="Wingdings"/>
              </w:rPr>
              <w:sym w:font="Wingdings" w:char="F06D"/>
            </w:r>
          </w:p>
        </w:tc>
        <w:tc>
          <w:tcPr>
            <w:tcW w:w="630" w:type="pct"/>
          </w:tcPr>
          <w:p w:rsidR="00F10D71" w:rsidRPr="001477AF" w:rsidP="004C635D" w14:paraId="5F514373" w14:textId="006E8A75">
            <w:pPr>
              <w:pStyle w:val="SurResponse"/>
              <w:spacing w:before="60" w:after="60"/>
              <w:jc w:val="center"/>
              <w:rPr>
                <w:b/>
                <w:caps/>
                <w:szCs w:val="24"/>
              </w:rPr>
            </w:pPr>
            <w:r w:rsidRPr="00827DB9">
              <w:rPr>
                <w:rFonts w:ascii="Wingdings" w:hAnsi="Wingdings"/>
              </w:rPr>
              <w:sym w:font="Wingdings" w:char="F06D"/>
            </w:r>
          </w:p>
        </w:tc>
        <w:tc>
          <w:tcPr>
            <w:tcW w:w="540" w:type="pct"/>
          </w:tcPr>
          <w:p w:rsidR="00F10D71" w:rsidRPr="001477AF" w:rsidP="004C635D" w14:paraId="4B958498" w14:textId="472BDEB9">
            <w:pPr>
              <w:pStyle w:val="SurResponse"/>
              <w:spacing w:before="60" w:after="60"/>
              <w:jc w:val="center"/>
            </w:pPr>
            <w:r w:rsidRPr="00827DB9">
              <w:rPr>
                <w:rFonts w:ascii="Wingdings" w:hAnsi="Wingdings"/>
              </w:rPr>
              <w:sym w:font="Wingdings" w:char="F06D"/>
            </w:r>
          </w:p>
        </w:tc>
        <w:tc>
          <w:tcPr>
            <w:tcW w:w="537" w:type="pct"/>
            <w:tcBorders>
              <w:right w:val="single" w:sz="4" w:space="0" w:color="auto"/>
            </w:tcBorders>
          </w:tcPr>
          <w:p w:rsidR="00F10D71" w:rsidRPr="001477AF" w:rsidP="004C635D" w14:paraId="420C91B0" w14:textId="76B21E13">
            <w:pPr>
              <w:pStyle w:val="SurResponse"/>
              <w:spacing w:before="60" w:after="60"/>
              <w:jc w:val="center"/>
              <w:rPr>
                <w:b/>
                <w:caps/>
                <w:szCs w:val="24"/>
              </w:rPr>
            </w:pPr>
            <w:r w:rsidRPr="00827DB9">
              <w:rPr>
                <w:rFonts w:ascii="Wingdings" w:hAnsi="Wingdings"/>
              </w:rPr>
              <w:sym w:font="Wingdings" w:char="F06D"/>
            </w:r>
          </w:p>
        </w:tc>
      </w:tr>
      <w:tr w14:paraId="7734665C" w14:textId="77777777" w:rsidTr="00DA66F3">
        <w:tblPrEx>
          <w:tblW w:w="10004" w:type="dxa"/>
          <w:tblInd w:w="360" w:type="dxa"/>
          <w:tblLayout w:type="fixed"/>
          <w:tblLook w:val="0000"/>
        </w:tblPrEx>
        <w:tc>
          <w:tcPr>
            <w:tcW w:w="2209" w:type="pct"/>
            <w:tcBorders>
              <w:right w:val="single" w:sz="4" w:space="0" w:color="auto"/>
            </w:tcBorders>
            <w:shd w:val="clear" w:color="auto" w:fill="E8E8E8"/>
            <w:vAlign w:val="center"/>
          </w:tcPr>
          <w:p w:rsidR="00F10D71" w:rsidRPr="00A704CB" w:rsidP="000C680B" w14:paraId="1A920B93" w14:textId="6F4C2C73">
            <w:pPr>
              <w:pStyle w:val="SurQuestionTableText"/>
              <w:tabs>
                <w:tab w:val="clear" w:pos="4127"/>
                <w:tab w:val="left" w:leader="dot" w:pos="4278"/>
              </w:tabs>
            </w:pPr>
            <w:r>
              <w:t>*</w:t>
            </w:r>
            <w:r w:rsidRPr="00A704CB">
              <w:t>c.</w:t>
            </w:r>
            <w:r w:rsidRPr="00A704CB">
              <w:tab/>
            </w:r>
            <w:r w:rsidRPr="00AB7E77" w:rsidR="005704CE">
              <w:t>Participating in AmeriCorps was a worthwhile experience in terms of furtherin</w:t>
            </w:r>
            <w:r w:rsidR="005704CE">
              <w:t>g</w:t>
            </w:r>
            <w:r w:rsidRPr="00AB7E77" w:rsidR="005704CE">
              <w:t xml:space="preserve"> </w:t>
            </w:r>
            <w:r w:rsidR="005704CE">
              <w:t>m</w:t>
            </w:r>
            <w:r w:rsidRPr="00AB7E77" w:rsidR="000C680B">
              <w:t>y personal goals and personal endeavors</w:t>
            </w:r>
            <w:r w:rsidR="005704CE">
              <w:t>.</w:t>
            </w:r>
          </w:p>
        </w:tc>
        <w:tc>
          <w:tcPr>
            <w:tcW w:w="547" w:type="pct"/>
            <w:tcBorders>
              <w:left w:val="single" w:sz="4" w:space="0" w:color="auto"/>
              <w:bottom w:val="single" w:sz="4" w:space="0" w:color="auto"/>
            </w:tcBorders>
            <w:shd w:val="clear" w:color="auto" w:fill="E8E8E8"/>
          </w:tcPr>
          <w:p w:rsidR="00F10D71" w:rsidRPr="001477AF" w:rsidP="004C635D" w14:paraId="6FD2C3C4" w14:textId="1CE06AD8">
            <w:pPr>
              <w:pStyle w:val="SurResponse"/>
              <w:spacing w:before="60" w:after="60"/>
              <w:jc w:val="center"/>
              <w:rPr>
                <w:b/>
                <w:caps/>
                <w:szCs w:val="24"/>
              </w:rPr>
            </w:pPr>
            <w:r w:rsidRPr="00827DB9">
              <w:rPr>
                <w:rFonts w:ascii="Wingdings" w:hAnsi="Wingdings"/>
              </w:rPr>
              <w:sym w:font="Wingdings" w:char="F06D"/>
            </w:r>
          </w:p>
        </w:tc>
        <w:tc>
          <w:tcPr>
            <w:tcW w:w="538" w:type="pct"/>
            <w:tcBorders>
              <w:bottom w:val="single" w:sz="4" w:space="0" w:color="auto"/>
            </w:tcBorders>
            <w:shd w:val="clear" w:color="auto" w:fill="E8E8E8"/>
          </w:tcPr>
          <w:p w:rsidR="00F10D71" w:rsidRPr="001477AF" w:rsidP="004C635D" w14:paraId="03AD2D58" w14:textId="55CA8CD5">
            <w:pPr>
              <w:pStyle w:val="SurResponse"/>
              <w:spacing w:before="60" w:after="60"/>
              <w:jc w:val="center"/>
            </w:pPr>
            <w:r w:rsidRPr="00827DB9">
              <w:rPr>
                <w:rFonts w:ascii="Wingdings" w:hAnsi="Wingdings"/>
              </w:rPr>
              <w:sym w:font="Wingdings" w:char="F06D"/>
            </w:r>
          </w:p>
        </w:tc>
        <w:tc>
          <w:tcPr>
            <w:tcW w:w="630" w:type="pct"/>
            <w:tcBorders>
              <w:bottom w:val="single" w:sz="4" w:space="0" w:color="auto"/>
            </w:tcBorders>
            <w:shd w:val="clear" w:color="auto" w:fill="E8E8E8"/>
          </w:tcPr>
          <w:p w:rsidR="00F10D71" w:rsidRPr="001477AF" w:rsidP="004C635D" w14:paraId="25B13541" w14:textId="2BC25AE9">
            <w:pPr>
              <w:pStyle w:val="SurResponse"/>
              <w:spacing w:before="60" w:after="60"/>
              <w:jc w:val="center"/>
              <w:rPr>
                <w:b/>
                <w:caps/>
                <w:szCs w:val="24"/>
              </w:rPr>
            </w:pPr>
            <w:r w:rsidRPr="00827DB9">
              <w:rPr>
                <w:rFonts w:ascii="Wingdings" w:hAnsi="Wingdings"/>
              </w:rPr>
              <w:sym w:font="Wingdings" w:char="F06D"/>
            </w:r>
          </w:p>
        </w:tc>
        <w:tc>
          <w:tcPr>
            <w:tcW w:w="540" w:type="pct"/>
            <w:tcBorders>
              <w:bottom w:val="single" w:sz="4" w:space="0" w:color="auto"/>
            </w:tcBorders>
            <w:shd w:val="clear" w:color="auto" w:fill="E8E8E8"/>
          </w:tcPr>
          <w:p w:rsidR="00F10D71" w:rsidRPr="001477AF" w:rsidP="004C635D" w14:paraId="1A54BF81" w14:textId="790C415C">
            <w:pPr>
              <w:pStyle w:val="SurResponse"/>
              <w:spacing w:before="60" w:after="60"/>
              <w:jc w:val="center"/>
            </w:pPr>
            <w:r w:rsidRPr="00827DB9">
              <w:rPr>
                <w:rFonts w:ascii="Wingdings" w:hAnsi="Wingdings"/>
              </w:rPr>
              <w:sym w:font="Wingdings" w:char="F06D"/>
            </w:r>
          </w:p>
        </w:tc>
        <w:tc>
          <w:tcPr>
            <w:tcW w:w="537" w:type="pct"/>
            <w:tcBorders>
              <w:bottom w:val="single" w:sz="4" w:space="0" w:color="auto"/>
              <w:right w:val="single" w:sz="4" w:space="0" w:color="auto"/>
            </w:tcBorders>
            <w:shd w:val="clear" w:color="auto" w:fill="E8E8E8"/>
          </w:tcPr>
          <w:p w:rsidR="00F10D71" w:rsidRPr="001477AF" w:rsidP="004C635D" w14:paraId="404376E1" w14:textId="2A38BA76">
            <w:pPr>
              <w:pStyle w:val="SurResponse"/>
              <w:spacing w:before="60" w:after="60"/>
              <w:jc w:val="center"/>
              <w:rPr>
                <w:b/>
                <w:caps/>
                <w:szCs w:val="24"/>
              </w:rPr>
            </w:pPr>
            <w:r w:rsidRPr="00827DB9">
              <w:rPr>
                <w:rFonts w:ascii="Wingdings" w:hAnsi="Wingdings"/>
              </w:rPr>
              <w:sym w:font="Wingdings" w:char="F06D"/>
            </w:r>
          </w:p>
        </w:tc>
      </w:tr>
    </w:tbl>
    <w:p w:rsidR="00B95401" w:rsidRPr="00AC5B42" w:rsidP="00F0760B" w14:paraId="07BD8EDE" w14:textId="66705DAA">
      <w:pPr>
        <w:pStyle w:val="SurQuestionText"/>
        <w:ind w:right="446"/>
      </w:pPr>
      <w:r>
        <w:t>*</w:t>
      </w:r>
      <w:r w:rsidR="00AC5B42">
        <w:t>21.</w:t>
      </w:r>
      <w:r w:rsidR="00AC5B42">
        <w:tab/>
      </w:r>
      <w:r w:rsidRPr="00AC5B42">
        <w:t>How much do you agree or disagree that your AmeriCorps service was a defining personal experience? A defining experience is one that confirmed your beliefs and aspirations, or one that resulted in a change or shift in your beliefs and aspirations</w:t>
      </w:r>
      <w:r w:rsidRPr="00AC5B42" w:rsidR="006C1DE2">
        <w:t>:</w:t>
      </w:r>
    </w:p>
    <w:p w:rsidR="00DF7A69" w:rsidP="00DF7A69" w14:paraId="0A4C7018" w14:textId="77777777">
      <w:pPr>
        <w:pStyle w:val="SurDomain"/>
        <w:rPr>
          <w:bCs w:val="0"/>
        </w:rPr>
      </w:pPr>
      <w:r w:rsidRPr="00DF7A69">
        <w:rPr>
          <w:bCs w:val="0"/>
        </w:rPr>
        <w:t>Pathway: Life and Career Skills</w:t>
      </w:r>
    </w:p>
    <w:p w:rsidR="00DF7A69" w:rsidRPr="00DF7A69" w:rsidP="00DF7A69" w14:paraId="3174FE85" w14:textId="77777777">
      <w:pPr>
        <w:pStyle w:val="SurDomain"/>
        <w:rPr>
          <w:bCs w:val="0"/>
        </w:rPr>
      </w:pPr>
      <w:r w:rsidRPr="00DF7A69">
        <w:rPr>
          <w:bCs w:val="0"/>
        </w:rPr>
        <w:t xml:space="preserve">Domain: Satisfaction with Experience </w:t>
      </w:r>
    </w:p>
    <w:p w:rsidR="001B440D" w:rsidRPr="001477AF" w:rsidP="001B440D" w14:paraId="4506ACA3" w14:textId="09D9397D">
      <w:pPr>
        <w:pStyle w:val="SurAnswerCategory"/>
      </w:pPr>
      <w:r w:rsidRPr="001477AF">
        <w:rPr>
          <w:sz w:val="12"/>
          <w:szCs w:val="12"/>
        </w:rPr>
        <w:tab/>
      </w:r>
      <w:r w:rsidRPr="00827DB9">
        <w:rPr>
          <w:rFonts w:ascii="Wingdings" w:hAnsi="Wingdings"/>
        </w:rPr>
        <w:sym w:font="Wingdings" w:char="F06D"/>
      </w:r>
      <w:r w:rsidRPr="001477AF">
        <w:tab/>
      </w:r>
      <w:r>
        <w:t xml:space="preserve">Strongly </w:t>
      </w:r>
      <w:r w:rsidR="005704CE">
        <w:t>A</w:t>
      </w:r>
      <w:r>
        <w:t>gree</w:t>
      </w:r>
    </w:p>
    <w:p w:rsidR="001B440D" w:rsidRPr="001477AF" w:rsidP="001B440D" w14:paraId="2C19BC50" w14:textId="6B6B248D">
      <w:pPr>
        <w:pStyle w:val="SurAnswerCategory"/>
      </w:pPr>
      <w:r w:rsidRPr="001477AF">
        <w:rPr>
          <w:sz w:val="12"/>
        </w:rPr>
        <w:tab/>
      </w:r>
      <w:r w:rsidRPr="00827DB9">
        <w:rPr>
          <w:rFonts w:ascii="Wingdings" w:hAnsi="Wingdings"/>
        </w:rPr>
        <w:sym w:font="Wingdings" w:char="F06D"/>
      </w:r>
      <w:r w:rsidRPr="001477AF">
        <w:tab/>
      </w:r>
      <w:r>
        <w:t>Agree</w:t>
      </w:r>
    </w:p>
    <w:p w:rsidR="001B440D" w:rsidRPr="001477AF" w:rsidP="001B440D" w14:paraId="725A0D65" w14:textId="3B082965">
      <w:pPr>
        <w:pStyle w:val="SurAnswerCategory"/>
      </w:pPr>
      <w:r w:rsidRPr="001477AF">
        <w:rPr>
          <w:sz w:val="12"/>
        </w:rPr>
        <w:tab/>
      </w:r>
      <w:r w:rsidRPr="00827DB9">
        <w:rPr>
          <w:rFonts w:ascii="Wingdings" w:hAnsi="Wingdings"/>
        </w:rPr>
        <w:sym w:font="Wingdings" w:char="F06D"/>
      </w:r>
      <w:r w:rsidRPr="001477AF">
        <w:tab/>
      </w:r>
      <w:r>
        <w:t xml:space="preserve">Neither </w:t>
      </w:r>
      <w:r w:rsidR="005704CE">
        <w:t>A</w:t>
      </w:r>
      <w:r>
        <w:t xml:space="preserve">gree nor </w:t>
      </w:r>
      <w:r w:rsidR="005704CE">
        <w:t>D</w:t>
      </w:r>
      <w:r>
        <w:t>isagree</w:t>
      </w:r>
    </w:p>
    <w:p w:rsidR="001B440D" w:rsidRPr="001477AF" w:rsidP="001B440D" w14:paraId="03C0CEB6" w14:textId="35B10282">
      <w:pPr>
        <w:pStyle w:val="SurAnswerCategory"/>
      </w:pPr>
      <w:r w:rsidRPr="001477AF">
        <w:rPr>
          <w:sz w:val="12"/>
        </w:rPr>
        <w:tab/>
      </w:r>
      <w:r w:rsidRPr="00827DB9">
        <w:rPr>
          <w:rFonts w:ascii="Wingdings" w:hAnsi="Wingdings"/>
        </w:rPr>
        <w:sym w:font="Wingdings" w:char="F06D"/>
      </w:r>
      <w:r w:rsidRPr="001477AF">
        <w:tab/>
      </w:r>
      <w:r>
        <w:t>Disagree</w:t>
      </w:r>
    </w:p>
    <w:p w:rsidR="001B440D" w:rsidRPr="00427F00" w:rsidP="001B440D" w14:paraId="16C6C8B4" w14:textId="10784611">
      <w:pPr>
        <w:pStyle w:val="SurAnswerCategory"/>
      </w:pPr>
      <w:r w:rsidRPr="00427F00">
        <w:rPr>
          <w:sz w:val="12"/>
          <w:szCs w:val="12"/>
        </w:rPr>
        <w:tab/>
      </w:r>
      <w:r w:rsidRPr="00827DB9">
        <w:rPr>
          <w:rFonts w:ascii="Wingdings" w:hAnsi="Wingdings"/>
        </w:rPr>
        <w:sym w:font="Wingdings" w:char="F06D"/>
      </w:r>
      <w:r w:rsidRPr="001477AF">
        <w:tab/>
      </w:r>
      <w:r>
        <w:t xml:space="preserve">Strongly </w:t>
      </w:r>
      <w:r w:rsidR="005704CE">
        <w:t>D</w:t>
      </w:r>
      <w:r>
        <w:t>isagree</w:t>
      </w:r>
    </w:p>
    <w:p w:rsidR="005C532B" w:rsidRPr="00AC5B42" w:rsidP="00AC5B42" w14:paraId="064A2F81" w14:textId="34B58244">
      <w:pPr>
        <w:pStyle w:val="SurQuestionText"/>
      </w:pPr>
      <w:r>
        <w:t>22.</w:t>
      </w:r>
      <w:r>
        <w:tab/>
      </w:r>
      <w:r w:rsidRPr="00AC5B42">
        <w:t>In what ways was it defining?</w:t>
      </w:r>
    </w:p>
    <w:p w:rsidR="00DF7A69" w:rsidP="00DF7A69" w14:paraId="5F0BE0E6" w14:textId="77777777">
      <w:pPr>
        <w:pStyle w:val="SurDomain"/>
        <w:rPr>
          <w:bCs w:val="0"/>
        </w:rPr>
      </w:pPr>
      <w:r w:rsidRPr="00DF7A69">
        <w:rPr>
          <w:bCs w:val="0"/>
        </w:rPr>
        <w:t>Pathway: Life and Career Skills</w:t>
      </w:r>
    </w:p>
    <w:p w:rsidR="00DF7A69" w:rsidRPr="00DF7A69" w:rsidP="00DF7A69" w14:paraId="65BFCDF0" w14:textId="77777777">
      <w:pPr>
        <w:pStyle w:val="SurDomain"/>
        <w:spacing w:before="120"/>
        <w:rPr>
          <w:bCs w:val="0"/>
        </w:rPr>
      </w:pPr>
      <w:r w:rsidRPr="00DF7A69">
        <w:rPr>
          <w:bCs w:val="0"/>
        </w:rPr>
        <w:t xml:space="preserve">Domain: Satisfaction with Experience </w:t>
      </w:r>
    </w:p>
    <w:p w:rsidR="00F555CB" w:rsidRPr="00CF4098" w:rsidP="00F555CB" w14:paraId="6A8D4131" w14:textId="518F3220">
      <w:pPr>
        <w:pStyle w:val="SurLineResponse"/>
        <w:tabs>
          <w:tab w:val="clear" w:pos="936"/>
          <w:tab w:val="clear" w:pos="1296"/>
        </w:tabs>
        <w:ind w:left="720" w:firstLine="0"/>
        <w:rPr>
          <w:b/>
          <w:bCs/>
        </w:rPr>
      </w:pPr>
      <w:r w:rsidRPr="00CF4098">
        <w:rPr>
          <w:b/>
          <w:bCs/>
        </w:rPr>
        <w:t>Please explain</w:t>
      </w:r>
      <w:r w:rsidRPr="00CF4098" w:rsidR="00CF4098">
        <w:rPr>
          <w:b/>
          <w:bCs/>
        </w:rPr>
        <w:t>.</w:t>
      </w:r>
    </w:p>
    <w:p w:rsidR="00F555CB" w:rsidP="00F555CB" w14:paraId="480AEB69" w14:textId="77777777">
      <w:pPr>
        <w:pStyle w:val="SurLineResponse"/>
        <w:tabs>
          <w:tab w:val="clear" w:pos="936"/>
          <w:tab w:val="clear" w:pos="1296"/>
        </w:tabs>
        <w:spacing w:before="240"/>
        <w:ind w:left="720" w:firstLine="0"/>
      </w:pPr>
      <w:r>
        <w:rPr>
          <w:noProof/>
        </w:rPr>
        <mc:AlternateContent>
          <mc:Choice Requires="wps">
            <w:drawing>
              <wp:anchor distT="0" distB="0" distL="114300" distR="114300" simplePos="0" relativeHeight="251668480" behindDoc="0" locked="0" layoutInCell="1" allowOverlap="1">
                <wp:simplePos x="0" y="0"/>
                <wp:positionH relativeFrom="column">
                  <wp:posOffset>452755</wp:posOffset>
                </wp:positionH>
                <wp:positionV relativeFrom="paragraph">
                  <wp:posOffset>36195</wp:posOffset>
                </wp:positionV>
                <wp:extent cx="5943600" cy="326003"/>
                <wp:effectExtent l="0" t="0" r="19050" b="1714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326003"/>
                        </a:xfrm>
                        <a:prstGeom prst="rect">
                          <a:avLst/>
                        </a:prstGeom>
                        <a:solidFill>
                          <a:schemeClr val="lt1"/>
                        </a:solidFill>
                        <a:ln w="6350">
                          <a:solidFill>
                            <a:prstClr val="black"/>
                          </a:solidFill>
                        </a:ln>
                      </wps:spPr>
                      <wps:txbx>
                        <w:txbxContent>
                          <w:p w:rsidR="00F555CB" w:rsidP="00F555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9" o:spid="_x0000_s1031" type="#_x0000_t202" style="width:468pt;height:25.65pt;margin-top:2.85pt;margin-left:35.65pt;mso-width-percent:0;mso-width-relative:margin;mso-wrap-distance-bottom:0;mso-wrap-distance-left:9pt;mso-wrap-distance-right:9pt;mso-wrap-distance-top:0;mso-wrap-style:square;position:absolute;visibility:visible;v-text-anchor:top;z-index:251669504" fillcolor="white" strokeweight="0.5pt">
                <v:textbox>
                  <w:txbxContent>
                    <w:p w:rsidR="00F555CB" w:rsidP="00F555CB" w14:paraId="325CBE3A" w14:textId="77777777"/>
                  </w:txbxContent>
                </v:textbox>
              </v:shape>
            </w:pict>
          </mc:Fallback>
        </mc:AlternateContent>
      </w:r>
    </w:p>
    <w:p w:rsidR="00F555CB" w:rsidP="00F555CB" w14:paraId="65F60996" w14:textId="198DCBEF">
      <w:pPr>
        <w:pStyle w:val="SurLineResponse"/>
        <w:tabs>
          <w:tab w:val="clear" w:pos="936"/>
          <w:tab w:val="clear" w:pos="1296"/>
        </w:tabs>
        <w:spacing w:before="0"/>
        <w:ind w:left="720" w:firstLine="0"/>
      </w:pPr>
      <w:r>
        <w:rPr>
          <w:i/>
          <w:iCs/>
          <w:sz w:val="14"/>
          <w:szCs w:val="14"/>
        </w:rPr>
        <w:t>15</w:t>
      </w:r>
      <w:r w:rsidRPr="005D4C9B">
        <w:rPr>
          <w:i/>
          <w:iCs/>
          <w:sz w:val="14"/>
          <w:szCs w:val="14"/>
        </w:rPr>
        <w:t>00 character limit</w:t>
      </w:r>
    </w:p>
    <w:p w:rsidR="00EE65DD" w:rsidRPr="00AC5B42" w:rsidP="004D7D7B" w14:paraId="3185BE69" w14:textId="7FC63253">
      <w:pPr>
        <w:pStyle w:val="SurQuestionText"/>
        <w:ind w:right="270"/>
      </w:pPr>
      <w:r>
        <w:t>*</w:t>
      </w:r>
      <w:r w:rsidR="00AC5B42">
        <w:t>23.</w:t>
      </w:r>
      <w:r w:rsidR="00AC5B42">
        <w:tab/>
      </w:r>
      <w:r w:rsidRPr="00AC5B42">
        <w:t>How much do you agree or disagree that your AmeriCorps service was a defining professional experience? A defining experience is one that confirmed your professional goals, or one that resulted in a change or shift in your professional goals</w:t>
      </w:r>
      <w:r w:rsidR="00F0760B">
        <w:t>.</w:t>
      </w:r>
    </w:p>
    <w:p w:rsidR="00DF7A69" w:rsidP="00DF7A69" w14:paraId="1FA86E65" w14:textId="77777777">
      <w:pPr>
        <w:pStyle w:val="SurDomain"/>
        <w:rPr>
          <w:bCs w:val="0"/>
        </w:rPr>
      </w:pPr>
      <w:r w:rsidRPr="00DF7A69">
        <w:rPr>
          <w:bCs w:val="0"/>
        </w:rPr>
        <w:t>Pathway: Life and Career Skills</w:t>
      </w:r>
    </w:p>
    <w:p w:rsidR="00DF7A69" w:rsidRPr="00DF7A69" w:rsidP="00DF7A69" w14:paraId="1B9FDDC7" w14:textId="77777777">
      <w:pPr>
        <w:pStyle w:val="SurDomain"/>
        <w:rPr>
          <w:bCs w:val="0"/>
        </w:rPr>
      </w:pPr>
      <w:r w:rsidRPr="00DF7A69">
        <w:rPr>
          <w:bCs w:val="0"/>
        </w:rPr>
        <w:t xml:space="preserve">Domain: Satisfaction with Experience </w:t>
      </w:r>
    </w:p>
    <w:p w:rsidR="00026A93" w:rsidRPr="001477AF" w:rsidP="00026A93" w14:paraId="0E65E41C" w14:textId="77777777">
      <w:pPr>
        <w:pStyle w:val="SurAnswerCategory"/>
      </w:pPr>
      <w:r w:rsidRPr="001477AF">
        <w:rPr>
          <w:sz w:val="12"/>
          <w:szCs w:val="12"/>
        </w:rPr>
        <w:tab/>
      </w:r>
      <w:r w:rsidRPr="00827DB9">
        <w:rPr>
          <w:rFonts w:ascii="Wingdings" w:hAnsi="Wingdings"/>
        </w:rPr>
        <w:sym w:font="Wingdings" w:char="F06D"/>
      </w:r>
      <w:r w:rsidRPr="001477AF">
        <w:tab/>
      </w:r>
      <w:r>
        <w:t>Strongly Agree</w:t>
      </w:r>
    </w:p>
    <w:p w:rsidR="00026A93" w:rsidRPr="001477AF" w:rsidP="00026A93" w14:paraId="75ECAD22" w14:textId="77777777">
      <w:pPr>
        <w:pStyle w:val="SurAnswerCategory"/>
      </w:pPr>
      <w:r w:rsidRPr="001477AF">
        <w:rPr>
          <w:sz w:val="12"/>
        </w:rPr>
        <w:tab/>
      </w:r>
      <w:r w:rsidRPr="00827DB9">
        <w:rPr>
          <w:rFonts w:ascii="Wingdings" w:hAnsi="Wingdings"/>
        </w:rPr>
        <w:sym w:font="Wingdings" w:char="F06D"/>
      </w:r>
      <w:r w:rsidRPr="001477AF">
        <w:tab/>
      </w:r>
      <w:r>
        <w:t>Agree</w:t>
      </w:r>
    </w:p>
    <w:p w:rsidR="00026A93" w:rsidRPr="001477AF" w:rsidP="00026A93" w14:paraId="13BADC94" w14:textId="77777777">
      <w:pPr>
        <w:pStyle w:val="SurAnswerCategory"/>
      </w:pPr>
      <w:r w:rsidRPr="001477AF">
        <w:rPr>
          <w:sz w:val="12"/>
        </w:rPr>
        <w:tab/>
      </w:r>
      <w:r w:rsidRPr="00827DB9">
        <w:rPr>
          <w:rFonts w:ascii="Wingdings" w:hAnsi="Wingdings"/>
        </w:rPr>
        <w:sym w:font="Wingdings" w:char="F06D"/>
      </w:r>
      <w:r w:rsidRPr="001477AF">
        <w:tab/>
      </w:r>
      <w:r>
        <w:t>Neither Agree nor Disagree</w:t>
      </w:r>
    </w:p>
    <w:p w:rsidR="00026A93" w:rsidRPr="001477AF" w:rsidP="00026A93" w14:paraId="02ACCA8C" w14:textId="77777777">
      <w:pPr>
        <w:pStyle w:val="SurAnswerCategory"/>
      </w:pPr>
      <w:r w:rsidRPr="001477AF">
        <w:rPr>
          <w:sz w:val="12"/>
        </w:rPr>
        <w:tab/>
      </w:r>
      <w:r w:rsidRPr="00827DB9">
        <w:rPr>
          <w:rFonts w:ascii="Wingdings" w:hAnsi="Wingdings"/>
        </w:rPr>
        <w:sym w:font="Wingdings" w:char="F06D"/>
      </w:r>
      <w:r w:rsidRPr="001477AF">
        <w:tab/>
      </w:r>
      <w:r>
        <w:t>Disagree</w:t>
      </w:r>
    </w:p>
    <w:p w:rsidR="00026A93" w:rsidRPr="00427F00" w:rsidP="00026A93" w14:paraId="39E319DA" w14:textId="77777777">
      <w:pPr>
        <w:pStyle w:val="SurAnswerCategory"/>
      </w:pPr>
      <w:r w:rsidRPr="00427F00">
        <w:rPr>
          <w:sz w:val="12"/>
          <w:szCs w:val="12"/>
        </w:rPr>
        <w:tab/>
      </w:r>
      <w:r w:rsidRPr="00827DB9">
        <w:rPr>
          <w:rFonts w:ascii="Wingdings" w:hAnsi="Wingdings"/>
        </w:rPr>
        <w:sym w:font="Wingdings" w:char="F06D"/>
      </w:r>
      <w:r w:rsidRPr="001477AF">
        <w:tab/>
      </w:r>
      <w:r>
        <w:t>Strongly Disagree</w:t>
      </w:r>
    </w:p>
    <w:p w:rsidR="005C56D8" w:rsidP="00AC5B42" w14:paraId="5CB19398" w14:textId="77777777">
      <w:pPr>
        <w:pStyle w:val="SurQuestionText"/>
      </w:pPr>
      <w:r>
        <w:br w:type="page"/>
      </w:r>
    </w:p>
    <w:p w:rsidR="00563DF2" w:rsidRPr="00AC5B42" w:rsidP="00AC5B42" w14:paraId="0C7875B4" w14:textId="20118F42">
      <w:pPr>
        <w:pStyle w:val="SurQuestionText"/>
      </w:pPr>
      <w:r>
        <w:t>24.</w:t>
      </w:r>
      <w:r>
        <w:tab/>
      </w:r>
      <w:r w:rsidRPr="00AC5B42">
        <w:t>In what ways was it defining?</w:t>
      </w:r>
    </w:p>
    <w:p w:rsidR="00DF7A69" w:rsidP="00DF7A69" w14:paraId="5E85DC73" w14:textId="5C60FE4D">
      <w:pPr>
        <w:pStyle w:val="SurDomain"/>
        <w:rPr>
          <w:bCs w:val="0"/>
        </w:rPr>
      </w:pPr>
      <w:r w:rsidRPr="00DF7A69">
        <w:rPr>
          <w:bCs w:val="0"/>
        </w:rPr>
        <w:t>Pathway: Life and Career Skills</w:t>
      </w:r>
    </w:p>
    <w:p w:rsidR="00DF7A69" w:rsidRPr="00DF7A69" w:rsidP="00DF7A69" w14:paraId="3C4CA9D9" w14:textId="77777777">
      <w:pPr>
        <w:pStyle w:val="SurDomain"/>
        <w:rPr>
          <w:bCs w:val="0"/>
        </w:rPr>
      </w:pPr>
      <w:r w:rsidRPr="00DF7A69">
        <w:rPr>
          <w:bCs w:val="0"/>
        </w:rPr>
        <w:t xml:space="preserve">Domain: Satisfaction with Experience </w:t>
      </w:r>
    </w:p>
    <w:p w:rsidR="005C56D8" w:rsidP="005C56D8" w14:paraId="23780609" w14:textId="06A13953">
      <w:pPr>
        <w:pStyle w:val="SurQuestionText"/>
        <w:spacing w:before="120"/>
        <w:ind w:right="180"/>
      </w:pPr>
      <w:r>
        <w:rPr>
          <w:noProof/>
        </w:rPr>
        <mc:AlternateContent>
          <mc:Choice Requires="wps">
            <w:drawing>
              <wp:anchor distT="0" distB="0" distL="114300" distR="114300" simplePos="0" relativeHeight="251670528" behindDoc="0" locked="0" layoutInCell="1" allowOverlap="1">
                <wp:simplePos x="0" y="0"/>
                <wp:positionH relativeFrom="column">
                  <wp:posOffset>480060</wp:posOffset>
                </wp:positionH>
                <wp:positionV relativeFrom="paragraph">
                  <wp:posOffset>290830</wp:posOffset>
                </wp:positionV>
                <wp:extent cx="5943600" cy="326003"/>
                <wp:effectExtent l="0" t="0" r="19050" b="1714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326003"/>
                        </a:xfrm>
                        <a:prstGeom prst="rect">
                          <a:avLst/>
                        </a:prstGeom>
                        <a:solidFill>
                          <a:schemeClr val="lt1"/>
                        </a:solidFill>
                        <a:ln w="6350">
                          <a:solidFill>
                            <a:prstClr val="black"/>
                          </a:solidFill>
                        </a:ln>
                      </wps:spPr>
                      <wps:txbx>
                        <w:txbxContent>
                          <w:p w:rsidR="00F555CB" w:rsidP="00F555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1" o:spid="_x0000_s1032" type="#_x0000_t202" style="width:468pt;height:25.65pt;margin-top:22.9pt;margin-left:37.8pt;mso-width-percent:0;mso-width-relative:margin;mso-wrap-distance-bottom:0;mso-wrap-distance-left:9pt;mso-wrap-distance-right:9pt;mso-wrap-distance-top:0;mso-wrap-style:square;position:absolute;visibility:visible;v-text-anchor:top;z-index:251671552" fillcolor="white" strokeweight="0.5pt">
                <v:textbox>
                  <w:txbxContent>
                    <w:p w:rsidR="00F555CB" w:rsidP="00F555CB" w14:paraId="62CDC404" w14:textId="77777777"/>
                  </w:txbxContent>
                </v:textbox>
              </v:shape>
            </w:pict>
          </mc:Fallback>
        </mc:AlternateContent>
      </w:r>
      <w:r w:rsidR="005C56D8">
        <w:tab/>
      </w:r>
      <w:r w:rsidRPr="00AB7E77" w:rsidR="005C56D8">
        <w:t xml:space="preserve">Please </w:t>
      </w:r>
      <w:r w:rsidR="005C56D8">
        <w:t>e</w:t>
      </w:r>
      <w:r w:rsidRPr="00AB7E77" w:rsidR="005C56D8">
        <w:t>xplain</w:t>
      </w:r>
      <w:r w:rsidR="005C56D8">
        <w:t>.</w:t>
      </w:r>
    </w:p>
    <w:p w:rsidR="00F555CB" w:rsidP="00F555CB" w14:paraId="2877CC99" w14:textId="6417F865">
      <w:pPr>
        <w:pStyle w:val="SurLineResponse"/>
        <w:tabs>
          <w:tab w:val="clear" w:pos="936"/>
          <w:tab w:val="clear" w:pos="1296"/>
        </w:tabs>
        <w:spacing w:before="240"/>
        <w:ind w:left="720" w:firstLine="0"/>
      </w:pPr>
    </w:p>
    <w:p w:rsidR="00F555CB" w:rsidP="00F555CB" w14:paraId="16F0E080" w14:textId="79359EA2">
      <w:pPr>
        <w:pStyle w:val="SurLineResponse"/>
        <w:tabs>
          <w:tab w:val="clear" w:pos="936"/>
          <w:tab w:val="clear" w:pos="1296"/>
        </w:tabs>
        <w:ind w:left="720" w:firstLine="0"/>
      </w:pPr>
      <w:r>
        <w:rPr>
          <w:i/>
          <w:iCs/>
          <w:sz w:val="14"/>
          <w:szCs w:val="14"/>
        </w:rPr>
        <w:t>15</w:t>
      </w:r>
      <w:r w:rsidRPr="005D4C9B">
        <w:rPr>
          <w:i/>
          <w:iCs/>
          <w:sz w:val="14"/>
          <w:szCs w:val="14"/>
        </w:rPr>
        <w:t>00 character limit</w:t>
      </w:r>
    </w:p>
    <w:p w:rsidR="003E1C59" w:rsidRPr="00AC5B42" w:rsidP="00EF3267" w14:paraId="7E3C0A04" w14:textId="718585BF">
      <w:pPr>
        <w:pStyle w:val="SurQuestionText"/>
        <w:ind w:right="360"/>
      </w:pPr>
      <w:r>
        <w:t>*</w:t>
      </w:r>
      <w:r w:rsidR="00AC5B42">
        <w:t>25.</w:t>
      </w:r>
      <w:r w:rsidR="00AC5B42">
        <w:tab/>
      </w:r>
      <w:r w:rsidRPr="00AC5B42">
        <w:t>If a good friend or family member told you he or she was interested in joining AmeriCorps, would you advise against it, have second thoughts about recommending it, recommend it, or strongly recommend it?</w:t>
      </w:r>
    </w:p>
    <w:p w:rsidR="003B035E" w:rsidP="00DF7A69" w14:paraId="0CE9E315" w14:textId="77777777">
      <w:pPr>
        <w:pStyle w:val="SurDomain"/>
        <w:rPr>
          <w:bCs w:val="0"/>
        </w:rPr>
      </w:pPr>
      <w:r>
        <w:rPr>
          <w:bCs w:val="0"/>
        </w:rPr>
        <w:t>Pathway: None</w:t>
      </w:r>
    </w:p>
    <w:p w:rsidR="00DF7A69" w:rsidRPr="00DF7A69" w:rsidP="00DF7A69" w14:paraId="5300AFB1" w14:textId="4277E71C">
      <w:pPr>
        <w:pStyle w:val="SurDomain"/>
        <w:rPr>
          <w:bCs w:val="0"/>
        </w:rPr>
      </w:pPr>
      <w:r w:rsidRPr="00DF7A69">
        <w:rPr>
          <w:bCs w:val="0"/>
        </w:rPr>
        <w:t xml:space="preserve">Domain: Satisfaction with Experience </w:t>
      </w:r>
    </w:p>
    <w:p w:rsidR="00F10D71" w:rsidRPr="001477AF" w:rsidP="00F10D71" w14:paraId="03C0A573" w14:textId="5EBDDAB8">
      <w:pPr>
        <w:pStyle w:val="SurAnswerCategory"/>
      </w:pPr>
      <w:r w:rsidRPr="001477AF">
        <w:rPr>
          <w:sz w:val="12"/>
          <w:szCs w:val="12"/>
        </w:rPr>
        <w:tab/>
      </w:r>
      <w:r w:rsidRPr="00827DB9">
        <w:rPr>
          <w:rFonts w:ascii="Wingdings" w:hAnsi="Wingdings"/>
        </w:rPr>
        <w:sym w:font="Wingdings" w:char="F06D"/>
      </w:r>
      <w:r w:rsidRPr="001477AF">
        <w:tab/>
      </w:r>
      <w:r w:rsidR="000C680B">
        <w:t>A</w:t>
      </w:r>
      <w:r w:rsidRPr="001B440D" w:rsidR="000C680B">
        <w:t>dvise against it</w:t>
      </w:r>
    </w:p>
    <w:p w:rsidR="00F10D71" w:rsidRPr="001477AF" w:rsidP="00F10D71" w14:paraId="1097CD00" w14:textId="50A7102D">
      <w:pPr>
        <w:pStyle w:val="SurAnswerCategory"/>
      </w:pPr>
      <w:r w:rsidRPr="001477AF">
        <w:rPr>
          <w:sz w:val="12"/>
        </w:rPr>
        <w:tab/>
      </w:r>
      <w:r w:rsidRPr="00827DB9">
        <w:rPr>
          <w:rFonts w:ascii="Wingdings" w:hAnsi="Wingdings"/>
        </w:rPr>
        <w:sym w:font="Wingdings" w:char="F06D"/>
      </w:r>
      <w:r w:rsidRPr="001477AF">
        <w:tab/>
      </w:r>
      <w:r w:rsidRPr="001B440D" w:rsidR="000C680B">
        <w:t>Have second thoughts about recommending it</w:t>
      </w:r>
    </w:p>
    <w:p w:rsidR="00F10D71" w:rsidRPr="001477AF" w:rsidP="00F10D71" w14:paraId="2AA03086" w14:textId="70CDB8DC">
      <w:pPr>
        <w:pStyle w:val="SurAnswerCategory"/>
      </w:pPr>
      <w:r w:rsidRPr="001477AF">
        <w:rPr>
          <w:sz w:val="12"/>
        </w:rPr>
        <w:tab/>
      </w:r>
      <w:r w:rsidRPr="00827DB9">
        <w:rPr>
          <w:rFonts w:ascii="Wingdings" w:hAnsi="Wingdings"/>
        </w:rPr>
        <w:sym w:font="Wingdings" w:char="F06D"/>
      </w:r>
      <w:r w:rsidRPr="001477AF">
        <w:tab/>
      </w:r>
      <w:r w:rsidRPr="001B440D" w:rsidR="000C680B">
        <w:t xml:space="preserve">Recommend </w:t>
      </w:r>
      <w:r w:rsidR="000C680B">
        <w:t>i</w:t>
      </w:r>
      <w:r w:rsidRPr="001B440D" w:rsidR="000C680B">
        <w:t>t</w:t>
      </w:r>
    </w:p>
    <w:p w:rsidR="00F10D71" w:rsidRPr="001477AF" w:rsidP="00F10D71" w14:paraId="5E724F02" w14:textId="1412312F">
      <w:pPr>
        <w:pStyle w:val="SurAnswerCategory"/>
      </w:pPr>
      <w:r w:rsidRPr="001477AF">
        <w:rPr>
          <w:sz w:val="12"/>
        </w:rPr>
        <w:tab/>
      </w:r>
      <w:r w:rsidRPr="00827DB9">
        <w:rPr>
          <w:rFonts w:ascii="Wingdings" w:hAnsi="Wingdings"/>
        </w:rPr>
        <w:sym w:font="Wingdings" w:char="F06D"/>
      </w:r>
      <w:r w:rsidRPr="001477AF">
        <w:tab/>
      </w:r>
      <w:r w:rsidRPr="001B440D" w:rsidR="000C680B">
        <w:t>Strongly recommend it</w:t>
      </w:r>
    </w:p>
    <w:p w:rsidR="003E1C59" w:rsidRPr="00AC5B42" w:rsidP="00AC5B42" w14:paraId="46F958D7" w14:textId="461F19AD">
      <w:pPr>
        <w:pStyle w:val="SurQuestionText"/>
      </w:pPr>
      <w:r>
        <w:t>26.</w:t>
      </w:r>
      <w:r>
        <w:tab/>
      </w:r>
      <w:r w:rsidRPr="00AC5B42">
        <w:t>How closely do you associate your AmeriCorps service with each of the following?</w:t>
      </w:r>
    </w:p>
    <w:p w:rsidR="003B035E" w:rsidP="003B035E" w14:paraId="79F7AE4F" w14:textId="77777777">
      <w:pPr>
        <w:pStyle w:val="SurDomain"/>
        <w:rPr>
          <w:bCs w:val="0"/>
        </w:rPr>
      </w:pPr>
      <w:r>
        <w:rPr>
          <w:bCs w:val="0"/>
        </w:rPr>
        <w:t>Pathway: None</w:t>
      </w:r>
    </w:p>
    <w:p w:rsidR="00DF7A69" w:rsidP="00DF7A69" w14:paraId="07631773" w14:textId="69076BA4">
      <w:pPr>
        <w:pStyle w:val="SurDomain"/>
        <w:rPr>
          <w:bCs w:val="0"/>
        </w:rPr>
      </w:pPr>
      <w:r w:rsidRPr="00AA110B">
        <w:rPr>
          <w:bCs w:val="0"/>
        </w:rPr>
        <w:t xml:space="preserve">Domain: Describing Experience  </w:t>
      </w:r>
    </w:p>
    <w:p w:rsidR="000C680B" w:rsidP="00DF7A69" w14:paraId="5CB97268" w14:textId="5166D4F9">
      <w:pPr>
        <w:pStyle w:val="SurDomain"/>
        <w:rPr>
          <w:bCs w:val="0"/>
        </w:rPr>
      </w:pPr>
    </w:p>
    <w:tbl>
      <w:tblPr>
        <w:tblStyle w:val="Survey"/>
        <w:tblW w:w="10210" w:type="dxa"/>
        <w:tblInd w:w="360" w:type="dxa"/>
        <w:tblLayout w:type="fixed"/>
        <w:tblLook w:val="0000"/>
      </w:tblPr>
      <w:tblGrid>
        <w:gridCol w:w="4212"/>
        <w:gridCol w:w="998"/>
        <w:gridCol w:w="1000"/>
        <w:gridCol w:w="999"/>
        <w:gridCol w:w="1001"/>
        <w:gridCol w:w="999"/>
        <w:gridCol w:w="1001"/>
      </w:tblGrid>
      <w:tr w14:paraId="6FCEB54B" w14:textId="77777777" w:rsidTr="000C680B">
        <w:tblPrEx>
          <w:tblW w:w="10210" w:type="dxa"/>
          <w:tblInd w:w="360" w:type="dxa"/>
          <w:tblLayout w:type="fixed"/>
          <w:tblLook w:val="0000"/>
        </w:tblPrEx>
        <w:tc>
          <w:tcPr>
            <w:tcW w:w="2063" w:type="pct"/>
            <w:tcBorders>
              <w:right w:val="single" w:sz="4" w:space="0" w:color="auto"/>
            </w:tcBorders>
          </w:tcPr>
          <w:p w:rsidR="000C680B" w:rsidRPr="001477AF" w:rsidP="00152963" w14:paraId="4F61C204" w14:textId="77777777">
            <w:pPr>
              <w:pStyle w:val="TableTextCentered"/>
            </w:pPr>
          </w:p>
        </w:tc>
        <w:tc>
          <w:tcPr>
            <w:tcW w:w="489" w:type="pct"/>
            <w:tcBorders>
              <w:top w:val="single" w:sz="4" w:space="0" w:color="auto"/>
              <w:left w:val="single" w:sz="4" w:space="0" w:color="auto"/>
              <w:bottom w:val="single" w:sz="4" w:space="0" w:color="auto"/>
              <w:right w:val="single" w:sz="4" w:space="0" w:color="auto"/>
            </w:tcBorders>
          </w:tcPr>
          <w:p w:rsidR="000C680B" w:rsidRPr="00CF4098" w:rsidP="00CF4098" w14:paraId="745CEA11" w14:textId="47EB2103">
            <w:pPr>
              <w:pStyle w:val="TableTextCentered"/>
              <w:ind w:right="38"/>
              <w:jc w:val="center"/>
              <w:rPr>
                <w:szCs w:val="18"/>
              </w:rPr>
            </w:pPr>
            <w:r w:rsidRPr="00CF4098">
              <w:rPr>
                <w:szCs w:val="18"/>
              </w:rPr>
              <w:t>Very closely</w:t>
            </w:r>
          </w:p>
        </w:tc>
        <w:tc>
          <w:tcPr>
            <w:tcW w:w="490" w:type="pct"/>
            <w:tcBorders>
              <w:top w:val="single" w:sz="4" w:space="0" w:color="auto"/>
              <w:left w:val="single" w:sz="4" w:space="0" w:color="auto"/>
              <w:bottom w:val="single" w:sz="4" w:space="0" w:color="auto"/>
              <w:right w:val="single" w:sz="4" w:space="0" w:color="auto"/>
            </w:tcBorders>
          </w:tcPr>
          <w:p w:rsidR="000C680B" w:rsidRPr="00CF4098" w:rsidP="003B035E" w14:paraId="2B8C8D7B" w14:textId="19381F41">
            <w:pPr>
              <w:pStyle w:val="TableTextCentered"/>
              <w:ind w:left="-43" w:right="-43"/>
              <w:jc w:val="center"/>
              <w:rPr>
                <w:szCs w:val="18"/>
              </w:rPr>
            </w:pPr>
            <w:r w:rsidRPr="00CF4098">
              <w:rPr>
                <w:szCs w:val="18"/>
              </w:rPr>
              <w:t>Closely</w:t>
            </w:r>
          </w:p>
        </w:tc>
        <w:tc>
          <w:tcPr>
            <w:tcW w:w="489" w:type="pct"/>
            <w:tcBorders>
              <w:top w:val="single" w:sz="4" w:space="0" w:color="auto"/>
              <w:left w:val="single" w:sz="4" w:space="0" w:color="auto"/>
              <w:bottom w:val="single" w:sz="4" w:space="0" w:color="auto"/>
              <w:right w:val="single" w:sz="4" w:space="0" w:color="auto"/>
            </w:tcBorders>
          </w:tcPr>
          <w:p w:rsidR="000C680B" w:rsidRPr="00CF4098" w:rsidP="003B035E" w14:paraId="4A1C7289" w14:textId="230AB260">
            <w:pPr>
              <w:pStyle w:val="TableTextCentered"/>
              <w:ind w:left="-43" w:right="-43"/>
              <w:jc w:val="center"/>
              <w:rPr>
                <w:szCs w:val="18"/>
              </w:rPr>
            </w:pPr>
            <w:r w:rsidRPr="00CF4098">
              <w:rPr>
                <w:szCs w:val="18"/>
              </w:rPr>
              <w:t>Somewhat</w:t>
            </w:r>
          </w:p>
        </w:tc>
        <w:tc>
          <w:tcPr>
            <w:tcW w:w="490" w:type="pct"/>
            <w:tcBorders>
              <w:top w:val="single" w:sz="4" w:space="0" w:color="auto"/>
              <w:left w:val="single" w:sz="4" w:space="0" w:color="auto"/>
              <w:bottom w:val="single" w:sz="4" w:space="0" w:color="auto"/>
              <w:right w:val="single" w:sz="4" w:space="0" w:color="auto"/>
            </w:tcBorders>
          </w:tcPr>
          <w:p w:rsidR="000C680B" w:rsidRPr="00CF4098" w:rsidP="003B035E" w14:paraId="4062DD38" w14:textId="335DA7D4">
            <w:pPr>
              <w:pStyle w:val="TableTextCentered"/>
              <w:ind w:left="-43" w:right="-43"/>
              <w:jc w:val="center"/>
              <w:rPr>
                <w:szCs w:val="18"/>
              </w:rPr>
            </w:pPr>
            <w:r w:rsidRPr="00CF4098">
              <w:rPr>
                <w:szCs w:val="18"/>
              </w:rPr>
              <w:t xml:space="preserve">Not </w:t>
            </w:r>
            <w:r w:rsidRPr="00CF4098" w:rsidR="00B31871">
              <w:rPr>
                <w:szCs w:val="18"/>
              </w:rPr>
              <w:br/>
            </w:r>
            <w:r w:rsidRPr="00CF4098">
              <w:rPr>
                <w:szCs w:val="18"/>
              </w:rPr>
              <w:t xml:space="preserve">much </w:t>
            </w:r>
          </w:p>
        </w:tc>
        <w:tc>
          <w:tcPr>
            <w:tcW w:w="489" w:type="pct"/>
            <w:tcBorders>
              <w:top w:val="single" w:sz="4" w:space="0" w:color="auto"/>
              <w:left w:val="single" w:sz="4" w:space="0" w:color="auto"/>
              <w:bottom w:val="single" w:sz="4" w:space="0" w:color="auto"/>
              <w:right w:val="single" w:sz="4" w:space="0" w:color="auto"/>
            </w:tcBorders>
          </w:tcPr>
          <w:p w:rsidR="000C680B" w:rsidRPr="00CF4098" w:rsidP="003B035E" w14:paraId="2BCD72F4" w14:textId="2B87A9C9">
            <w:pPr>
              <w:pStyle w:val="TableTextCentered"/>
              <w:ind w:left="-43" w:right="-43"/>
              <w:jc w:val="center"/>
              <w:rPr>
                <w:szCs w:val="18"/>
              </w:rPr>
            </w:pPr>
            <w:r w:rsidRPr="00CF4098">
              <w:rPr>
                <w:szCs w:val="18"/>
              </w:rPr>
              <w:t xml:space="preserve">Not at </w:t>
            </w:r>
            <w:r w:rsidRPr="00CF4098" w:rsidR="003B035E">
              <w:rPr>
                <w:szCs w:val="18"/>
              </w:rPr>
              <w:br/>
            </w:r>
            <w:r w:rsidRPr="00CF4098">
              <w:rPr>
                <w:szCs w:val="18"/>
              </w:rPr>
              <w:t>all</w:t>
            </w:r>
          </w:p>
        </w:tc>
        <w:tc>
          <w:tcPr>
            <w:tcW w:w="490" w:type="pct"/>
            <w:tcBorders>
              <w:top w:val="single" w:sz="4" w:space="0" w:color="auto"/>
              <w:left w:val="single" w:sz="4" w:space="0" w:color="auto"/>
              <w:bottom w:val="single" w:sz="4" w:space="0" w:color="auto"/>
              <w:right w:val="single" w:sz="4" w:space="0" w:color="auto"/>
            </w:tcBorders>
          </w:tcPr>
          <w:p w:rsidR="000C680B" w:rsidRPr="00CF4098" w:rsidP="003B035E" w14:paraId="03BFCAAB" w14:textId="42BB0272">
            <w:pPr>
              <w:pStyle w:val="TableTextCentered"/>
              <w:ind w:left="-43" w:right="-43"/>
              <w:jc w:val="center"/>
              <w:rPr>
                <w:szCs w:val="18"/>
              </w:rPr>
            </w:pPr>
            <w:r w:rsidRPr="00CF4098">
              <w:rPr>
                <w:szCs w:val="18"/>
              </w:rPr>
              <w:t>Not applicable</w:t>
            </w:r>
          </w:p>
        </w:tc>
      </w:tr>
      <w:tr w14:paraId="736CA980" w14:textId="77777777" w:rsidTr="00AD672A">
        <w:tblPrEx>
          <w:tblW w:w="10210" w:type="dxa"/>
          <w:tblInd w:w="360" w:type="dxa"/>
          <w:tblLayout w:type="fixed"/>
          <w:tblLook w:val="0000"/>
        </w:tblPrEx>
        <w:tc>
          <w:tcPr>
            <w:tcW w:w="2063" w:type="pct"/>
            <w:tcBorders>
              <w:right w:val="single" w:sz="4" w:space="0" w:color="auto"/>
            </w:tcBorders>
            <w:shd w:val="clear" w:color="auto" w:fill="E8E8E8"/>
          </w:tcPr>
          <w:p w:rsidR="000C680B" w:rsidRPr="00A704CB" w:rsidP="000C680B" w14:paraId="680E00C5" w14:textId="1FD1FD07">
            <w:pPr>
              <w:pStyle w:val="SurQuestionTableText"/>
              <w:tabs>
                <w:tab w:val="left" w:leader="dot" w:pos="4098"/>
              </w:tabs>
            </w:pPr>
            <w:r>
              <w:t>*</w:t>
            </w:r>
            <w:r w:rsidRPr="00A704CB">
              <w:t>a.</w:t>
            </w:r>
            <w:r w:rsidRPr="00A704CB">
              <w:tab/>
            </w:r>
            <w:r w:rsidRPr="00AB7E77">
              <w:t>AmeriCorps</w:t>
            </w:r>
          </w:p>
        </w:tc>
        <w:tc>
          <w:tcPr>
            <w:tcW w:w="489" w:type="pct"/>
            <w:tcBorders>
              <w:top w:val="single" w:sz="4" w:space="0" w:color="auto"/>
              <w:left w:val="single" w:sz="4" w:space="0" w:color="auto"/>
            </w:tcBorders>
            <w:shd w:val="clear" w:color="auto" w:fill="E8E8E8"/>
          </w:tcPr>
          <w:p w:rsidR="000C680B" w:rsidRPr="001477AF" w:rsidP="000C680B" w14:paraId="7C406F96" w14:textId="686FABFF">
            <w:pPr>
              <w:pStyle w:val="SurResponse"/>
              <w:spacing w:before="60" w:after="60"/>
              <w:jc w:val="center"/>
              <w:rPr>
                <w:b/>
                <w:caps/>
                <w:szCs w:val="24"/>
              </w:rPr>
            </w:pPr>
            <w:r w:rsidRPr="00827DB9">
              <w:rPr>
                <w:rFonts w:ascii="Wingdings" w:hAnsi="Wingdings"/>
              </w:rPr>
              <w:sym w:font="Wingdings" w:char="F06D"/>
            </w:r>
          </w:p>
        </w:tc>
        <w:tc>
          <w:tcPr>
            <w:tcW w:w="490" w:type="pct"/>
            <w:tcBorders>
              <w:top w:val="single" w:sz="4" w:space="0" w:color="auto"/>
            </w:tcBorders>
            <w:shd w:val="clear" w:color="auto" w:fill="E8E8E8"/>
          </w:tcPr>
          <w:p w:rsidR="000C680B" w:rsidRPr="001477AF" w:rsidP="000C680B" w14:paraId="4F05CE85" w14:textId="5689B9B8">
            <w:pPr>
              <w:pStyle w:val="SurResponse"/>
              <w:spacing w:before="60" w:after="60"/>
              <w:jc w:val="center"/>
            </w:pPr>
            <w:r w:rsidRPr="00827DB9">
              <w:rPr>
                <w:rFonts w:ascii="Wingdings" w:hAnsi="Wingdings"/>
              </w:rPr>
              <w:sym w:font="Wingdings" w:char="F06D"/>
            </w:r>
          </w:p>
        </w:tc>
        <w:tc>
          <w:tcPr>
            <w:tcW w:w="489" w:type="pct"/>
            <w:tcBorders>
              <w:top w:val="single" w:sz="4" w:space="0" w:color="auto"/>
            </w:tcBorders>
            <w:shd w:val="clear" w:color="auto" w:fill="E8E8E8"/>
          </w:tcPr>
          <w:p w:rsidR="000C680B" w:rsidRPr="001477AF" w:rsidP="000C680B" w14:paraId="2CD09611" w14:textId="5A265D28">
            <w:pPr>
              <w:pStyle w:val="SurResponse"/>
              <w:spacing w:before="60" w:after="60"/>
              <w:jc w:val="center"/>
              <w:rPr>
                <w:b/>
                <w:caps/>
                <w:szCs w:val="24"/>
              </w:rPr>
            </w:pPr>
            <w:r w:rsidRPr="00827DB9">
              <w:rPr>
                <w:rFonts w:ascii="Wingdings" w:hAnsi="Wingdings"/>
              </w:rPr>
              <w:sym w:font="Wingdings" w:char="F06D"/>
            </w:r>
          </w:p>
        </w:tc>
        <w:tc>
          <w:tcPr>
            <w:tcW w:w="490" w:type="pct"/>
            <w:tcBorders>
              <w:top w:val="single" w:sz="4" w:space="0" w:color="auto"/>
            </w:tcBorders>
            <w:shd w:val="clear" w:color="auto" w:fill="E8E8E8"/>
          </w:tcPr>
          <w:p w:rsidR="000C680B" w:rsidRPr="001477AF" w:rsidP="000C680B" w14:paraId="5919C42B" w14:textId="663464AD">
            <w:pPr>
              <w:pStyle w:val="SurResponse"/>
              <w:spacing w:before="60" w:after="60"/>
              <w:jc w:val="center"/>
            </w:pPr>
            <w:r w:rsidRPr="00827DB9">
              <w:rPr>
                <w:rFonts w:ascii="Wingdings" w:hAnsi="Wingdings"/>
              </w:rPr>
              <w:sym w:font="Wingdings" w:char="F06D"/>
            </w:r>
          </w:p>
        </w:tc>
        <w:tc>
          <w:tcPr>
            <w:tcW w:w="489" w:type="pct"/>
            <w:tcBorders>
              <w:top w:val="single" w:sz="4" w:space="0" w:color="auto"/>
            </w:tcBorders>
            <w:shd w:val="clear" w:color="auto" w:fill="E8E8E8"/>
          </w:tcPr>
          <w:p w:rsidR="000C680B" w:rsidRPr="001477AF" w:rsidP="000C680B" w14:paraId="4C879617" w14:textId="5D560892">
            <w:pPr>
              <w:pStyle w:val="SurResponse"/>
              <w:spacing w:before="60" w:after="60"/>
              <w:jc w:val="center"/>
              <w:rPr>
                <w:b/>
                <w:caps/>
                <w:szCs w:val="24"/>
              </w:rPr>
            </w:pPr>
            <w:r w:rsidRPr="00827DB9">
              <w:rPr>
                <w:rFonts w:ascii="Wingdings" w:hAnsi="Wingdings"/>
              </w:rPr>
              <w:sym w:font="Wingdings" w:char="F06D"/>
            </w:r>
          </w:p>
        </w:tc>
        <w:tc>
          <w:tcPr>
            <w:tcW w:w="490" w:type="pct"/>
            <w:tcBorders>
              <w:top w:val="single" w:sz="4" w:space="0" w:color="auto"/>
              <w:right w:val="single" w:sz="4" w:space="0" w:color="auto"/>
            </w:tcBorders>
            <w:shd w:val="clear" w:color="auto" w:fill="E8E8E8"/>
          </w:tcPr>
          <w:p w:rsidR="000C680B" w:rsidRPr="001477AF" w:rsidP="000C680B" w14:paraId="0895BC7C" w14:textId="543A0255">
            <w:pPr>
              <w:pStyle w:val="SurResponse"/>
              <w:spacing w:before="60" w:after="60"/>
              <w:jc w:val="center"/>
              <w:rPr>
                <w:b/>
                <w:caps/>
                <w:szCs w:val="24"/>
              </w:rPr>
            </w:pPr>
            <w:r w:rsidRPr="001477AF">
              <w:rPr>
                <w:sz w:val="12"/>
              </w:rPr>
              <w:t xml:space="preserve">  </w:t>
            </w:r>
            <w:r w:rsidRPr="00827DB9">
              <w:rPr>
                <w:rFonts w:ascii="Wingdings" w:hAnsi="Wingdings"/>
              </w:rPr>
              <w:sym w:font="Wingdings" w:char="F06D"/>
            </w:r>
          </w:p>
        </w:tc>
      </w:tr>
      <w:tr w14:paraId="1B001467" w14:textId="77777777" w:rsidTr="00AD672A">
        <w:tblPrEx>
          <w:tblW w:w="10210" w:type="dxa"/>
          <w:tblInd w:w="360" w:type="dxa"/>
          <w:tblLayout w:type="fixed"/>
          <w:tblLook w:val="0000"/>
        </w:tblPrEx>
        <w:tc>
          <w:tcPr>
            <w:tcW w:w="2063" w:type="pct"/>
            <w:tcBorders>
              <w:right w:val="single" w:sz="4" w:space="0" w:color="auto"/>
            </w:tcBorders>
          </w:tcPr>
          <w:p w:rsidR="000C680B" w:rsidRPr="00A704CB" w:rsidP="000C680B" w14:paraId="2AAF8624" w14:textId="55E4BE4C">
            <w:pPr>
              <w:pStyle w:val="SurQuestionTableText"/>
              <w:tabs>
                <w:tab w:val="left" w:leader="dot" w:pos="4098"/>
              </w:tabs>
            </w:pPr>
            <w:r>
              <w:t>*</w:t>
            </w:r>
            <w:r w:rsidRPr="00A704CB">
              <w:t>b.</w:t>
            </w:r>
            <w:r w:rsidRPr="00A704CB">
              <w:tab/>
            </w:r>
            <w:r w:rsidRPr="00AB7E77">
              <w:t>NCCC, FEMA Corps, VISTA, or AmeriCorps State and National</w:t>
            </w:r>
          </w:p>
        </w:tc>
        <w:tc>
          <w:tcPr>
            <w:tcW w:w="489" w:type="pct"/>
            <w:tcBorders>
              <w:left w:val="single" w:sz="4" w:space="0" w:color="auto"/>
            </w:tcBorders>
          </w:tcPr>
          <w:p w:rsidR="000C680B" w:rsidRPr="001477AF" w:rsidP="000C680B" w14:paraId="2AB9E99F" w14:textId="1F263313">
            <w:pPr>
              <w:pStyle w:val="SurResponse"/>
              <w:spacing w:before="60" w:after="60"/>
              <w:jc w:val="center"/>
              <w:rPr>
                <w:b/>
                <w:caps/>
                <w:szCs w:val="24"/>
              </w:rPr>
            </w:pPr>
            <w:r w:rsidRPr="00827DB9">
              <w:rPr>
                <w:rFonts w:ascii="Wingdings" w:hAnsi="Wingdings"/>
              </w:rPr>
              <w:sym w:font="Wingdings" w:char="F06D"/>
            </w:r>
          </w:p>
        </w:tc>
        <w:tc>
          <w:tcPr>
            <w:tcW w:w="490" w:type="pct"/>
          </w:tcPr>
          <w:p w:rsidR="000C680B" w:rsidRPr="001477AF" w:rsidP="000C680B" w14:paraId="39444ABC" w14:textId="7CA6A8B9">
            <w:pPr>
              <w:pStyle w:val="SurResponse"/>
              <w:spacing w:before="60" w:after="60"/>
              <w:jc w:val="center"/>
            </w:pPr>
            <w:r w:rsidRPr="00827DB9">
              <w:rPr>
                <w:rFonts w:ascii="Wingdings" w:hAnsi="Wingdings"/>
              </w:rPr>
              <w:sym w:font="Wingdings" w:char="F06D"/>
            </w:r>
          </w:p>
        </w:tc>
        <w:tc>
          <w:tcPr>
            <w:tcW w:w="489" w:type="pct"/>
          </w:tcPr>
          <w:p w:rsidR="000C680B" w:rsidRPr="001477AF" w:rsidP="000C680B" w14:paraId="0BF3DD33" w14:textId="0CD0BBF0">
            <w:pPr>
              <w:pStyle w:val="SurResponse"/>
              <w:spacing w:before="60" w:after="60"/>
              <w:jc w:val="center"/>
              <w:rPr>
                <w:b/>
                <w:caps/>
                <w:szCs w:val="24"/>
              </w:rPr>
            </w:pPr>
            <w:r w:rsidRPr="00827DB9">
              <w:rPr>
                <w:rFonts w:ascii="Wingdings" w:hAnsi="Wingdings"/>
              </w:rPr>
              <w:sym w:font="Wingdings" w:char="F06D"/>
            </w:r>
          </w:p>
        </w:tc>
        <w:tc>
          <w:tcPr>
            <w:tcW w:w="490" w:type="pct"/>
          </w:tcPr>
          <w:p w:rsidR="000C680B" w:rsidRPr="001477AF" w:rsidP="000C680B" w14:paraId="2579AB45" w14:textId="03071D3D">
            <w:pPr>
              <w:pStyle w:val="SurResponse"/>
              <w:spacing w:before="60" w:after="60"/>
              <w:jc w:val="center"/>
            </w:pPr>
            <w:r w:rsidRPr="00827DB9">
              <w:rPr>
                <w:rFonts w:ascii="Wingdings" w:hAnsi="Wingdings"/>
              </w:rPr>
              <w:sym w:font="Wingdings" w:char="F06D"/>
            </w:r>
          </w:p>
        </w:tc>
        <w:tc>
          <w:tcPr>
            <w:tcW w:w="489" w:type="pct"/>
          </w:tcPr>
          <w:p w:rsidR="000C680B" w:rsidRPr="001477AF" w:rsidP="000C680B" w14:paraId="47AC4351" w14:textId="4893C2B9">
            <w:pPr>
              <w:pStyle w:val="SurResponse"/>
              <w:spacing w:before="60" w:after="60"/>
              <w:jc w:val="center"/>
              <w:rPr>
                <w:b/>
                <w:caps/>
                <w:szCs w:val="24"/>
              </w:rPr>
            </w:pPr>
            <w:r w:rsidRPr="00827DB9">
              <w:rPr>
                <w:rFonts w:ascii="Wingdings" w:hAnsi="Wingdings"/>
              </w:rPr>
              <w:sym w:font="Wingdings" w:char="F06D"/>
            </w:r>
          </w:p>
        </w:tc>
        <w:tc>
          <w:tcPr>
            <w:tcW w:w="490" w:type="pct"/>
            <w:tcBorders>
              <w:right w:val="single" w:sz="4" w:space="0" w:color="auto"/>
            </w:tcBorders>
          </w:tcPr>
          <w:p w:rsidR="000C680B" w:rsidRPr="001477AF" w:rsidP="000C680B" w14:paraId="369F5EAE" w14:textId="326178A8">
            <w:pPr>
              <w:pStyle w:val="SurResponse"/>
              <w:spacing w:before="60" w:after="60"/>
              <w:jc w:val="center"/>
              <w:rPr>
                <w:b/>
                <w:caps/>
                <w:szCs w:val="24"/>
              </w:rPr>
            </w:pPr>
            <w:r w:rsidRPr="001477AF">
              <w:rPr>
                <w:sz w:val="12"/>
              </w:rPr>
              <w:t xml:space="preserve">  </w:t>
            </w:r>
            <w:r w:rsidRPr="00827DB9">
              <w:rPr>
                <w:rFonts w:ascii="Wingdings" w:hAnsi="Wingdings"/>
              </w:rPr>
              <w:sym w:font="Wingdings" w:char="F06D"/>
            </w:r>
          </w:p>
        </w:tc>
      </w:tr>
      <w:tr w14:paraId="3135C346" w14:textId="77777777" w:rsidTr="00AD672A">
        <w:tblPrEx>
          <w:tblW w:w="10210" w:type="dxa"/>
          <w:tblInd w:w="360" w:type="dxa"/>
          <w:tblLayout w:type="fixed"/>
          <w:tblLook w:val="0000"/>
        </w:tblPrEx>
        <w:tc>
          <w:tcPr>
            <w:tcW w:w="2063" w:type="pct"/>
            <w:tcBorders>
              <w:right w:val="single" w:sz="4" w:space="0" w:color="auto"/>
            </w:tcBorders>
            <w:shd w:val="clear" w:color="auto" w:fill="E8E8E8"/>
          </w:tcPr>
          <w:p w:rsidR="000C680B" w:rsidRPr="00A704CB" w:rsidP="000C680B" w14:paraId="6D1B6910" w14:textId="436551C3">
            <w:pPr>
              <w:pStyle w:val="SurQuestionTableText"/>
              <w:tabs>
                <w:tab w:val="left" w:leader="dot" w:pos="4098"/>
              </w:tabs>
            </w:pPr>
            <w:r>
              <w:t>*</w:t>
            </w:r>
            <w:r w:rsidRPr="00A704CB">
              <w:t>c.</w:t>
            </w:r>
            <w:r w:rsidRPr="00A704CB">
              <w:tab/>
            </w:r>
            <w:r w:rsidRPr="00AB7E77">
              <w:t>The agency or nonprofit that operated your program</w:t>
            </w:r>
          </w:p>
        </w:tc>
        <w:tc>
          <w:tcPr>
            <w:tcW w:w="489" w:type="pct"/>
            <w:tcBorders>
              <w:left w:val="single" w:sz="4" w:space="0" w:color="auto"/>
            </w:tcBorders>
            <w:shd w:val="clear" w:color="auto" w:fill="E8E8E8"/>
          </w:tcPr>
          <w:p w:rsidR="000C680B" w:rsidRPr="001477AF" w:rsidP="000C680B" w14:paraId="4F9A8D1D" w14:textId="178226CA">
            <w:pPr>
              <w:pStyle w:val="SurResponse"/>
              <w:spacing w:before="60" w:after="60"/>
              <w:jc w:val="center"/>
              <w:rPr>
                <w:b/>
                <w:caps/>
                <w:szCs w:val="24"/>
              </w:rPr>
            </w:pPr>
            <w:r w:rsidRPr="00827DB9">
              <w:rPr>
                <w:rFonts w:ascii="Wingdings" w:hAnsi="Wingdings"/>
              </w:rPr>
              <w:sym w:font="Wingdings" w:char="F06D"/>
            </w:r>
          </w:p>
        </w:tc>
        <w:tc>
          <w:tcPr>
            <w:tcW w:w="490" w:type="pct"/>
            <w:shd w:val="clear" w:color="auto" w:fill="E8E8E8"/>
          </w:tcPr>
          <w:p w:rsidR="000C680B" w:rsidRPr="001477AF" w:rsidP="000C680B" w14:paraId="77246693" w14:textId="20A3BC17">
            <w:pPr>
              <w:pStyle w:val="SurResponse"/>
              <w:spacing w:before="60" w:after="60"/>
              <w:jc w:val="center"/>
            </w:pPr>
            <w:r w:rsidRPr="00827DB9">
              <w:rPr>
                <w:rFonts w:ascii="Wingdings" w:hAnsi="Wingdings"/>
              </w:rPr>
              <w:sym w:font="Wingdings" w:char="F06D"/>
            </w:r>
          </w:p>
        </w:tc>
        <w:tc>
          <w:tcPr>
            <w:tcW w:w="489" w:type="pct"/>
            <w:shd w:val="clear" w:color="auto" w:fill="E8E8E8"/>
          </w:tcPr>
          <w:p w:rsidR="000C680B" w:rsidRPr="001477AF" w:rsidP="000C680B" w14:paraId="4A801BD3" w14:textId="3EC68D4D">
            <w:pPr>
              <w:pStyle w:val="SurResponse"/>
              <w:spacing w:before="60" w:after="60"/>
              <w:jc w:val="center"/>
              <w:rPr>
                <w:b/>
                <w:caps/>
                <w:szCs w:val="24"/>
              </w:rPr>
            </w:pPr>
            <w:r w:rsidRPr="00827DB9">
              <w:rPr>
                <w:rFonts w:ascii="Wingdings" w:hAnsi="Wingdings"/>
              </w:rPr>
              <w:sym w:font="Wingdings" w:char="F06D"/>
            </w:r>
          </w:p>
        </w:tc>
        <w:tc>
          <w:tcPr>
            <w:tcW w:w="490" w:type="pct"/>
            <w:shd w:val="clear" w:color="auto" w:fill="E8E8E8"/>
          </w:tcPr>
          <w:p w:rsidR="000C680B" w:rsidRPr="001477AF" w:rsidP="000C680B" w14:paraId="2FB84266" w14:textId="42F95F36">
            <w:pPr>
              <w:pStyle w:val="SurResponse"/>
              <w:spacing w:before="60" w:after="60"/>
              <w:jc w:val="center"/>
            </w:pPr>
            <w:r w:rsidRPr="00827DB9">
              <w:rPr>
                <w:rFonts w:ascii="Wingdings" w:hAnsi="Wingdings"/>
              </w:rPr>
              <w:sym w:font="Wingdings" w:char="F06D"/>
            </w:r>
          </w:p>
        </w:tc>
        <w:tc>
          <w:tcPr>
            <w:tcW w:w="489" w:type="pct"/>
            <w:shd w:val="clear" w:color="auto" w:fill="E8E8E8"/>
          </w:tcPr>
          <w:p w:rsidR="000C680B" w:rsidRPr="001477AF" w:rsidP="000C680B" w14:paraId="4AD8073D" w14:textId="67A20C72">
            <w:pPr>
              <w:pStyle w:val="SurResponse"/>
              <w:spacing w:before="60" w:after="60"/>
              <w:jc w:val="center"/>
              <w:rPr>
                <w:b/>
                <w:caps/>
                <w:szCs w:val="24"/>
              </w:rPr>
            </w:pPr>
            <w:r w:rsidRPr="00827DB9">
              <w:rPr>
                <w:rFonts w:ascii="Wingdings" w:hAnsi="Wingdings"/>
              </w:rPr>
              <w:sym w:font="Wingdings" w:char="F06D"/>
            </w:r>
          </w:p>
        </w:tc>
        <w:tc>
          <w:tcPr>
            <w:tcW w:w="490" w:type="pct"/>
            <w:tcBorders>
              <w:right w:val="single" w:sz="4" w:space="0" w:color="auto"/>
            </w:tcBorders>
            <w:shd w:val="clear" w:color="auto" w:fill="E8E8E8"/>
          </w:tcPr>
          <w:p w:rsidR="000C680B" w:rsidRPr="001477AF" w:rsidP="000C680B" w14:paraId="5C9A943D" w14:textId="25B488B5">
            <w:pPr>
              <w:pStyle w:val="SurResponse"/>
              <w:spacing w:before="60" w:after="60"/>
              <w:jc w:val="center"/>
              <w:rPr>
                <w:b/>
                <w:caps/>
                <w:szCs w:val="24"/>
              </w:rPr>
            </w:pPr>
            <w:r w:rsidRPr="001477AF">
              <w:rPr>
                <w:sz w:val="12"/>
              </w:rPr>
              <w:t xml:space="preserve">  </w:t>
            </w:r>
            <w:r w:rsidRPr="00827DB9">
              <w:rPr>
                <w:rFonts w:ascii="Wingdings" w:hAnsi="Wingdings"/>
              </w:rPr>
              <w:sym w:font="Wingdings" w:char="F06D"/>
            </w:r>
          </w:p>
        </w:tc>
      </w:tr>
      <w:tr w14:paraId="5D818ECC" w14:textId="77777777" w:rsidTr="00B3786C">
        <w:tblPrEx>
          <w:tblW w:w="10210" w:type="dxa"/>
          <w:tblInd w:w="360" w:type="dxa"/>
          <w:tblLayout w:type="fixed"/>
          <w:tblLook w:val="0000"/>
        </w:tblPrEx>
        <w:tc>
          <w:tcPr>
            <w:tcW w:w="2063" w:type="pct"/>
            <w:tcBorders>
              <w:right w:val="single" w:sz="4" w:space="0" w:color="auto"/>
            </w:tcBorders>
          </w:tcPr>
          <w:p w:rsidR="000C680B" w:rsidRPr="00A704CB" w:rsidP="000C680B" w14:paraId="76912978" w14:textId="20FE6BC0">
            <w:pPr>
              <w:pStyle w:val="SurQuestionTableText"/>
              <w:tabs>
                <w:tab w:val="left" w:leader="dot" w:pos="4098"/>
              </w:tabs>
            </w:pPr>
            <w:r>
              <w:t>*</w:t>
            </w:r>
            <w:r w:rsidRPr="00A704CB">
              <w:t>d.</w:t>
            </w:r>
            <w:r w:rsidRPr="00A704CB">
              <w:tab/>
            </w:r>
            <w:r w:rsidRPr="00AB7E77">
              <w:t>The specific organization or site where you serve</w:t>
            </w:r>
            <w:r>
              <w:t>d</w:t>
            </w:r>
          </w:p>
        </w:tc>
        <w:tc>
          <w:tcPr>
            <w:tcW w:w="489" w:type="pct"/>
            <w:tcBorders>
              <w:left w:val="single" w:sz="4" w:space="0" w:color="auto"/>
            </w:tcBorders>
          </w:tcPr>
          <w:p w:rsidR="000C680B" w:rsidRPr="001477AF" w:rsidP="000C680B" w14:paraId="39F0E704" w14:textId="7716C069">
            <w:pPr>
              <w:pStyle w:val="SurResponse"/>
              <w:spacing w:before="60" w:after="60"/>
              <w:jc w:val="center"/>
              <w:rPr>
                <w:b/>
                <w:caps/>
                <w:szCs w:val="24"/>
              </w:rPr>
            </w:pPr>
            <w:r w:rsidRPr="00827DB9">
              <w:rPr>
                <w:rFonts w:ascii="Wingdings" w:hAnsi="Wingdings"/>
              </w:rPr>
              <w:sym w:font="Wingdings" w:char="F06D"/>
            </w:r>
          </w:p>
        </w:tc>
        <w:tc>
          <w:tcPr>
            <w:tcW w:w="490" w:type="pct"/>
          </w:tcPr>
          <w:p w:rsidR="000C680B" w:rsidRPr="001477AF" w:rsidP="000C680B" w14:paraId="69DB5932" w14:textId="44739400">
            <w:pPr>
              <w:pStyle w:val="SurResponse"/>
              <w:spacing w:before="60" w:after="60"/>
              <w:jc w:val="center"/>
            </w:pPr>
            <w:r w:rsidRPr="00827DB9">
              <w:rPr>
                <w:rFonts w:ascii="Wingdings" w:hAnsi="Wingdings"/>
              </w:rPr>
              <w:sym w:font="Wingdings" w:char="F06D"/>
            </w:r>
          </w:p>
        </w:tc>
        <w:tc>
          <w:tcPr>
            <w:tcW w:w="489" w:type="pct"/>
          </w:tcPr>
          <w:p w:rsidR="000C680B" w:rsidRPr="001477AF" w:rsidP="000C680B" w14:paraId="1EF9BDB7" w14:textId="622795C4">
            <w:pPr>
              <w:pStyle w:val="SurResponse"/>
              <w:spacing w:before="60" w:after="60"/>
              <w:jc w:val="center"/>
              <w:rPr>
                <w:b/>
                <w:caps/>
                <w:szCs w:val="24"/>
              </w:rPr>
            </w:pPr>
            <w:r w:rsidRPr="00827DB9">
              <w:rPr>
                <w:rFonts w:ascii="Wingdings" w:hAnsi="Wingdings"/>
              </w:rPr>
              <w:sym w:font="Wingdings" w:char="F06D"/>
            </w:r>
          </w:p>
        </w:tc>
        <w:tc>
          <w:tcPr>
            <w:tcW w:w="490" w:type="pct"/>
          </w:tcPr>
          <w:p w:rsidR="000C680B" w:rsidRPr="001477AF" w:rsidP="000C680B" w14:paraId="6DEFD431" w14:textId="73C68158">
            <w:pPr>
              <w:pStyle w:val="SurResponse"/>
              <w:spacing w:before="60" w:after="60"/>
              <w:jc w:val="center"/>
            </w:pPr>
            <w:r w:rsidRPr="00827DB9">
              <w:rPr>
                <w:rFonts w:ascii="Wingdings" w:hAnsi="Wingdings"/>
              </w:rPr>
              <w:sym w:font="Wingdings" w:char="F06D"/>
            </w:r>
          </w:p>
        </w:tc>
        <w:tc>
          <w:tcPr>
            <w:tcW w:w="489" w:type="pct"/>
          </w:tcPr>
          <w:p w:rsidR="000C680B" w:rsidRPr="001477AF" w:rsidP="000C680B" w14:paraId="24AC5D47" w14:textId="4EC45811">
            <w:pPr>
              <w:pStyle w:val="SurResponse"/>
              <w:spacing w:before="60" w:after="60"/>
              <w:jc w:val="center"/>
              <w:rPr>
                <w:b/>
                <w:caps/>
                <w:szCs w:val="24"/>
              </w:rPr>
            </w:pPr>
            <w:r w:rsidRPr="00827DB9">
              <w:rPr>
                <w:rFonts w:ascii="Wingdings" w:hAnsi="Wingdings"/>
              </w:rPr>
              <w:sym w:font="Wingdings" w:char="F06D"/>
            </w:r>
          </w:p>
        </w:tc>
        <w:tc>
          <w:tcPr>
            <w:tcW w:w="490" w:type="pct"/>
            <w:tcBorders>
              <w:right w:val="single" w:sz="4" w:space="0" w:color="auto"/>
            </w:tcBorders>
          </w:tcPr>
          <w:p w:rsidR="000C680B" w:rsidRPr="001477AF" w:rsidP="000C680B" w14:paraId="038341D7" w14:textId="404D7258">
            <w:pPr>
              <w:pStyle w:val="SurResponse"/>
              <w:spacing w:before="60" w:after="60"/>
              <w:jc w:val="center"/>
              <w:rPr>
                <w:b/>
                <w:caps/>
                <w:szCs w:val="24"/>
              </w:rPr>
            </w:pPr>
            <w:r w:rsidRPr="001477AF">
              <w:rPr>
                <w:sz w:val="12"/>
              </w:rPr>
              <w:t xml:space="preserve">  </w:t>
            </w:r>
            <w:r w:rsidRPr="00827DB9">
              <w:rPr>
                <w:rFonts w:ascii="Wingdings" w:hAnsi="Wingdings"/>
              </w:rPr>
              <w:sym w:font="Wingdings" w:char="F06D"/>
            </w:r>
          </w:p>
        </w:tc>
      </w:tr>
      <w:tr w14:paraId="7E980AEB" w14:textId="77777777" w:rsidTr="00B3786C">
        <w:tblPrEx>
          <w:tblW w:w="10210" w:type="dxa"/>
          <w:tblInd w:w="360" w:type="dxa"/>
          <w:tblLayout w:type="fixed"/>
          <w:tblLook w:val="0000"/>
        </w:tblPrEx>
        <w:tc>
          <w:tcPr>
            <w:tcW w:w="2063" w:type="pct"/>
            <w:tcBorders>
              <w:right w:val="single" w:sz="4" w:space="0" w:color="auto"/>
            </w:tcBorders>
            <w:shd w:val="clear" w:color="auto" w:fill="E8E8E8"/>
          </w:tcPr>
          <w:p w:rsidR="005C56D8" w:rsidP="005C56D8" w14:paraId="0DC47677" w14:textId="5B786A48">
            <w:pPr>
              <w:pStyle w:val="SurQuestionTableText"/>
              <w:tabs>
                <w:tab w:val="left" w:leader="dot" w:pos="4125"/>
                <w:tab w:val="clear" w:pos="4127"/>
              </w:tabs>
            </w:pPr>
            <w:r>
              <w:t>*</w:t>
            </w:r>
            <w:r>
              <w:t>e</w:t>
            </w:r>
            <w:r w:rsidRPr="00A704CB">
              <w:t>.</w:t>
            </w:r>
            <w:r w:rsidRPr="00A704CB">
              <w:tab/>
            </w:r>
            <w:r>
              <w:t>Other</w:t>
            </w:r>
          </w:p>
          <w:p w:rsidR="005C56D8" w:rsidRPr="00A704CB" w:rsidP="00FE6B9B" w14:paraId="4E502311" w14:textId="3731D855">
            <w:pPr>
              <w:pStyle w:val="SurQuestionTableText"/>
              <w:tabs>
                <w:tab w:val="left" w:leader="underscore" w:pos="4127"/>
              </w:tabs>
              <w:spacing w:before="120"/>
              <w:ind w:left="317" w:hanging="317"/>
            </w:pPr>
            <w:r>
              <w:tab/>
              <w:t>Please explain.</w:t>
            </w:r>
          </w:p>
        </w:tc>
        <w:tc>
          <w:tcPr>
            <w:tcW w:w="489" w:type="pct"/>
            <w:tcBorders>
              <w:left w:val="single" w:sz="4" w:space="0" w:color="auto"/>
              <w:bottom w:val="single" w:sz="4" w:space="0" w:color="auto"/>
            </w:tcBorders>
            <w:shd w:val="clear" w:color="auto" w:fill="E8E8E8"/>
          </w:tcPr>
          <w:p w:rsidR="005C56D8" w:rsidRPr="001477AF" w:rsidP="005C56D8" w14:paraId="735E1FC9" w14:textId="3EE082B7">
            <w:pPr>
              <w:pStyle w:val="SurResponse"/>
              <w:spacing w:before="60" w:after="60"/>
              <w:jc w:val="center"/>
              <w:rPr>
                <w:b/>
                <w:caps/>
                <w:szCs w:val="24"/>
              </w:rPr>
            </w:pPr>
            <w:r w:rsidRPr="00827DB9">
              <w:rPr>
                <w:rFonts w:ascii="Wingdings" w:hAnsi="Wingdings"/>
              </w:rPr>
              <w:sym w:font="Wingdings" w:char="F06D"/>
            </w:r>
          </w:p>
        </w:tc>
        <w:tc>
          <w:tcPr>
            <w:tcW w:w="490" w:type="pct"/>
            <w:tcBorders>
              <w:bottom w:val="single" w:sz="4" w:space="0" w:color="auto"/>
            </w:tcBorders>
            <w:shd w:val="clear" w:color="auto" w:fill="E8E8E8"/>
          </w:tcPr>
          <w:p w:rsidR="005C56D8" w:rsidRPr="001477AF" w:rsidP="005C56D8" w14:paraId="7CF64F56" w14:textId="21018F15">
            <w:pPr>
              <w:pStyle w:val="SurResponse"/>
              <w:spacing w:before="60" w:after="60"/>
              <w:jc w:val="center"/>
            </w:pPr>
            <w:r w:rsidRPr="00827DB9">
              <w:rPr>
                <w:rFonts w:ascii="Wingdings" w:hAnsi="Wingdings"/>
              </w:rPr>
              <w:sym w:font="Wingdings" w:char="F06D"/>
            </w:r>
          </w:p>
        </w:tc>
        <w:tc>
          <w:tcPr>
            <w:tcW w:w="489" w:type="pct"/>
            <w:tcBorders>
              <w:bottom w:val="single" w:sz="4" w:space="0" w:color="auto"/>
            </w:tcBorders>
            <w:shd w:val="clear" w:color="auto" w:fill="E8E8E8"/>
          </w:tcPr>
          <w:p w:rsidR="005C56D8" w:rsidRPr="001477AF" w:rsidP="005C56D8" w14:paraId="104E970C" w14:textId="23A97565">
            <w:pPr>
              <w:pStyle w:val="SurResponse"/>
              <w:spacing w:before="60" w:after="60"/>
              <w:jc w:val="center"/>
              <w:rPr>
                <w:b/>
                <w:caps/>
                <w:szCs w:val="24"/>
              </w:rPr>
            </w:pPr>
            <w:r w:rsidRPr="00827DB9">
              <w:rPr>
                <w:rFonts w:ascii="Wingdings" w:hAnsi="Wingdings"/>
              </w:rPr>
              <w:sym w:font="Wingdings" w:char="F06D"/>
            </w:r>
          </w:p>
        </w:tc>
        <w:tc>
          <w:tcPr>
            <w:tcW w:w="490" w:type="pct"/>
            <w:tcBorders>
              <w:bottom w:val="single" w:sz="4" w:space="0" w:color="auto"/>
            </w:tcBorders>
            <w:shd w:val="clear" w:color="auto" w:fill="E8E8E8"/>
          </w:tcPr>
          <w:p w:rsidR="005C56D8" w:rsidRPr="001477AF" w:rsidP="005C56D8" w14:paraId="32056421" w14:textId="215CFEF0">
            <w:pPr>
              <w:pStyle w:val="SurResponse"/>
              <w:spacing w:before="60" w:after="60"/>
              <w:jc w:val="center"/>
            </w:pPr>
            <w:r w:rsidRPr="00827DB9">
              <w:rPr>
                <w:rFonts w:ascii="Wingdings" w:hAnsi="Wingdings"/>
              </w:rPr>
              <w:sym w:font="Wingdings" w:char="F06D"/>
            </w:r>
          </w:p>
        </w:tc>
        <w:tc>
          <w:tcPr>
            <w:tcW w:w="489" w:type="pct"/>
            <w:tcBorders>
              <w:bottom w:val="single" w:sz="4" w:space="0" w:color="auto"/>
            </w:tcBorders>
            <w:shd w:val="clear" w:color="auto" w:fill="E8E8E8"/>
          </w:tcPr>
          <w:p w:rsidR="005C56D8" w:rsidRPr="001477AF" w:rsidP="005C56D8" w14:paraId="13DF0561" w14:textId="5D73582B">
            <w:pPr>
              <w:pStyle w:val="SurResponse"/>
              <w:spacing w:before="60" w:after="60"/>
              <w:jc w:val="center"/>
              <w:rPr>
                <w:b/>
                <w:caps/>
                <w:szCs w:val="24"/>
              </w:rPr>
            </w:pPr>
            <w:r w:rsidRPr="00827DB9">
              <w:rPr>
                <w:rFonts w:ascii="Wingdings" w:hAnsi="Wingdings"/>
              </w:rPr>
              <w:sym w:font="Wingdings" w:char="F06D"/>
            </w:r>
          </w:p>
        </w:tc>
        <w:tc>
          <w:tcPr>
            <w:tcW w:w="490" w:type="pct"/>
            <w:tcBorders>
              <w:bottom w:val="single" w:sz="4" w:space="0" w:color="auto"/>
              <w:right w:val="single" w:sz="4" w:space="0" w:color="auto"/>
            </w:tcBorders>
            <w:shd w:val="clear" w:color="auto" w:fill="E8E8E8"/>
          </w:tcPr>
          <w:p w:rsidR="005C56D8" w:rsidRPr="001477AF" w:rsidP="005C56D8" w14:paraId="6DDE2756" w14:textId="06C1F6F7">
            <w:pPr>
              <w:pStyle w:val="SurResponse"/>
              <w:spacing w:before="60" w:after="60"/>
              <w:jc w:val="center"/>
              <w:rPr>
                <w:b/>
                <w:caps/>
                <w:szCs w:val="24"/>
              </w:rPr>
            </w:pPr>
            <w:r w:rsidRPr="001477AF">
              <w:rPr>
                <w:sz w:val="12"/>
              </w:rPr>
              <w:t xml:space="preserve">  </w:t>
            </w:r>
            <w:r w:rsidRPr="00827DB9">
              <w:rPr>
                <w:rFonts w:ascii="Wingdings" w:hAnsi="Wingdings"/>
              </w:rPr>
              <w:sym w:font="Wingdings" w:char="F06D"/>
            </w:r>
          </w:p>
        </w:tc>
      </w:tr>
    </w:tbl>
    <w:p w:rsidR="00BF64BB" w:rsidRPr="00BF64BB" w:rsidP="00BF64BB" w14:paraId="35923B93" w14:textId="77777777">
      <w:pPr>
        <w:spacing w:after="0"/>
        <w:rPr>
          <w:sz w:val="8"/>
          <w:szCs w:val="8"/>
        </w:rPr>
      </w:pPr>
    </w:p>
    <w:tbl>
      <w:tblPr>
        <w:tblStyle w:val="Survey"/>
        <w:tblW w:w="10210" w:type="dxa"/>
        <w:tblInd w:w="355" w:type="dxa"/>
        <w:tblBorders>
          <w:top w:val="single" w:sz="4" w:space="0" w:color="auto"/>
          <w:left w:val="single" w:sz="4" w:space="0" w:color="auto"/>
          <w:bottom w:val="single" w:sz="4" w:space="0" w:color="auto"/>
          <w:right w:val="single" w:sz="4" w:space="0" w:color="auto"/>
        </w:tblBorders>
        <w:tblLayout w:type="fixed"/>
        <w:tblLook w:val="0000"/>
      </w:tblPr>
      <w:tblGrid>
        <w:gridCol w:w="10210"/>
      </w:tblGrid>
      <w:tr w14:paraId="38C60813" w14:textId="77777777" w:rsidTr="00B3786C">
        <w:tblPrEx>
          <w:tblW w:w="10210" w:type="dxa"/>
          <w:tblInd w:w="355" w:type="dxa"/>
          <w:tblBorders>
            <w:top w:val="single" w:sz="4" w:space="0" w:color="auto"/>
            <w:left w:val="single" w:sz="4" w:space="0" w:color="auto"/>
            <w:bottom w:val="single" w:sz="4" w:space="0" w:color="auto"/>
            <w:right w:val="single" w:sz="4" w:space="0" w:color="auto"/>
          </w:tblBorders>
          <w:tblLayout w:type="fixed"/>
          <w:tblLook w:val="0000"/>
        </w:tblPrEx>
        <w:trPr>
          <w:trHeight w:val="389"/>
        </w:trPr>
        <w:tc>
          <w:tcPr>
            <w:tcW w:w="5000" w:type="pct"/>
            <w:shd w:val="clear" w:color="auto" w:fill="auto"/>
          </w:tcPr>
          <w:p w:rsidR="00BF64BB" w:rsidRPr="001477AF" w:rsidP="00B3786C" w14:paraId="756B8479" w14:textId="0ECB1AA3">
            <w:pPr>
              <w:pStyle w:val="SurResponse"/>
              <w:jc w:val="center"/>
              <w:rPr>
                <w:sz w:val="12"/>
              </w:rPr>
            </w:pPr>
          </w:p>
        </w:tc>
      </w:tr>
    </w:tbl>
    <w:p w:rsidR="00FE6B9B" w:rsidRPr="00CF4098" w:rsidP="00B3786C" w14:paraId="019C547F" w14:textId="64625DBE">
      <w:pPr>
        <w:pStyle w:val="SurQuestionText"/>
        <w:tabs>
          <w:tab w:val="clear" w:pos="720"/>
        </w:tabs>
        <w:spacing w:before="60"/>
        <w:ind w:hanging="360"/>
        <w:rPr>
          <w:b w:val="0"/>
          <w:bCs/>
        </w:rPr>
      </w:pPr>
      <w:r w:rsidRPr="00CF4098">
        <w:rPr>
          <w:b w:val="0"/>
          <w:bCs/>
          <w:i/>
          <w:iCs/>
          <w:sz w:val="14"/>
          <w:szCs w:val="14"/>
        </w:rPr>
        <w:t>300 character limit</w:t>
      </w:r>
    </w:p>
    <w:p w:rsidR="00DA66F3" w14:paraId="297FC3E9" w14:textId="77777777">
      <w:pPr>
        <w:spacing w:line="259" w:lineRule="auto"/>
        <w:rPr>
          <w:rFonts w:asciiTheme="majorHAnsi" w:hAnsiTheme="majorHAnsi"/>
          <w:b/>
          <w:sz w:val="20"/>
        </w:rPr>
      </w:pPr>
      <w:r>
        <w:br w:type="page"/>
      </w:r>
    </w:p>
    <w:p w:rsidR="00DA66F3" w:rsidRPr="00B3786C" w:rsidP="00AC5B42" w14:paraId="5FE0FF68" w14:textId="69C4445E">
      <w:pPr>
        <w:pStyle w:val="SurQuestionText"/>
        <w:rPr>
          <w:sz w:val="28"/>
          <w:szCs w:val="28"/>
        </w:rPr>
      </w:pPr>
      <w:r w:rsidRPr="00B3786C">
        <w:rPr>
          <w:sz w:val="28"/>
          <w:szCs w:val="28"/>
        </w:rPr>
        <w:t>Alumni Activities</w:t>
      </w:r>
    </w:p>
    <w:p w:rsidR="00225BE3" w:rsidRPr="00AC5B42" w:rsidP="00AC5B42" w14:paraId="3F23AC8C" w14:textId="606A0F7C">
      <w:pPr>
        <w:pStyle w:val="SurQuestionText"/>
      </w:pPr>
      <w:r>
        <w:t>*</w:t>
      </w:r>
      <w:r w:rsidR="00AC5B42">
        <w:t>27.</w:t>
      </w:r>
      <w:r w:rsidR="00AC5B42">
        <w:tab/>
      </w:r>
      <w:r w:rsidRPr="00AC5B42">
        <w:t>What do you plan to use your AmeriCorps education award for? Please select the option that best describes your plans</w:t>
      </w:r>
      <w:r w:rsidR="00F0760B">
        <w:t>.</w:t>
      </w:r>
    </w:p>
    <w:p w:rsidR="003B035E" w:rsidP="003B035E" w14:paraId="102A116A" w14:textId="77777777">
      <w:pPr>
        <w:pStyle w:val="SurDomain"/>
        <w:rPr>
          <w:bCs w:val="0"/>
        </w:rPr>
      </w:pPr>
      <w:r>
        <w:rPr>
          <w:bCs w:val="0"/>
        </w:rPr>
        <w:t>Pathway: None</w:t>
      </w:r>
    </w:p>
    <w:p w:rsidR="00DF7A69" w:rsidRPr="00DF7A69" w:rsidP="00BE7CD7" w14:paraId="49B52CB1" w14:textId="77777777">
      <w:pPr>
        <w:pStyle w:val="SurDomain"/>
        <w:spacing w:after="120"/>
        <w:rPr>
          <w:bCs w:val="0"/>
        </w:rPr>
      </w:pPr>
      <w:r w:rsidRPr="00DF7A69">
        <w:rPr>
          <w:bCs w:val="0"/>
        </w:rPr>
        <w:t xml:space="preserve">Domain: Post-Service Plans </w:t>
      </w:r>
    </w:p>
    <w:p w:rsidR="007A600E" w:rsidRPr="001477AF" w:rsidP="007A600E" w14:paraId="4335D925" w14:textId="347CAB92">
      <w:pPr>
        <w:pStyle w:val="SurAnswerCategory"/>
      </w:pPr>
      <w:r w:rsidRPr="001477AF">
        <w:rPr>
          <w:sz w:val="12"/>
          <w:szCs w:val="12"/>
        </w:rPr>
        <w:tab/>
      </w:r>
      <w:r w:rsidRPr="00827DB9">
        <w:rPr>
          <w:rFonts w:ascii="Wingdings" w:hAnsi="Wingdings"/>
        </w:rPr>
        <w:sym w:font="Wingdings" w:char="F06D"/>
      </w:r>
      <w:r w:rsidRPr="001477AF">
        <w:tab/>
      </w:r>
      <w:r w:rsidRPr="001B440D">
        <w:t>To repay student loans</w:t>
      </w:r>
    </w:p>
    <w:p w:rsidR="00AB7E77" w:rsidRPr="001477AF" w:rsidP="008A307E" w14:paraId="1F8D9A28" w14:textId="34247201">
      <w:pPr>
        <w:pStyle w:val="SurAnswerCategory"/>
      </w:pPr>
      <w:r w:rsidRPr="001477AF">
        <w:rPr>
          <w:sz w:val="12"/>
        </w:rPr>
        <w:tab/>
      </w:r>
      <w:r w:rsidRPr="00827DB9">
        <w:rPr>
          <w:rFonts w:ascii="Wingdings" w:hAnsi="Wingdings"/>
        </w:rPr>
        <w:sym w:font="Wingdings" w:char="F06D"/>
      </w:r>
      <w:r w:rsidRPr="001477AF">
        <w:tab/>
      </w:r>
      <w:r w:rsidRPr="001B440D" w:rsidR="007A600E">
        <w:t>To attend graduate school</w:t>
      </w:r>
    </w:p>
    <w:p w:rsidR="00AB7E77" w:rsidRPr="001477AF" w:rsidP="008A307E" w14:paraId="165FA7AE" w14:textId="1F39BEF8">
      <w:pPr>
        <w:pStyle w:val="SurAnswerCategory"/>
      </w:pPr>
      <w:r w:rsidRPr="001477AF">
        <w:rPr>
          <w:sz w:val="12"/>
        </w:rPr>
        <w:tab/>
      </w:r>
      <w:r w:rsidRPr="00827DB9">
        <w:rPr>
          <w:rFonts w:ascii="Wingdings" w:hAnsi="Wingdings"/>
        </w:rPr>
        <w:sym w:font="Wingdings" w:char="F06D"/>
      </w:r>
      <w:r w:rsidRPr="001477AF">
        <w:tab/>
      </w:r>
      <w:r w:rsidRPr="001B440D" w:rsidR="007A600E">
        <w:t>To attend a technical or vocational training program</w:t>
      </w:r>
    </w:p>
    <w:p w:rsidR="00AB7E77" w:rsidRPr="001477AF" w:rsidP="008A307E" w14:paraId="6EB08C0F" w14:textId="18F5858F">
      <w:pPr>
        <w:pStyle w:val="SurAnswerCategory"/>
      </w:pPr>
      <w:r w:rsidRPr="001477AF">
        <w:rPr>
          <w:sz w:val="12"/>
        </w:rPr>
        <w:tab/>
      </w:r>
      <w:r w:rsidRPr="00827DB9">
        <w:rPr>
          <w:rFonts w:ascii="Wingdings" w:hAnsi="Wingdings"/>
        </w:rPr>
        <w:sym w:font="Wingdings" w:char="F06D"/>
      </w:r>
      <w:r w:rsidRPr="001477AF">
        <w:tab/>
      </w:r>
      <w:r w:rsidRPr="001B440D" w:rsidR="007A600E">
        <w:t>Transfer education award to a family member</w:t>
      </w:r>
    </w:p>
    <w:p w:rsidR="00AB7E77" w:rsidRPr="00427F00" w:rsidP="00427F00" w14:paraId="05FA1117" w14:textId="6AD838C8">
      <w:pPr>
        <w:pStyle w:val="SurAnswerCategory"/>
      </w:pPr>
      <w:r w:rsidRPr="00427F00">
        <w:rPr>
          <w:sz w:val="12"/>
          <w:szCs w:val="12"/>
        </w:rPr>
        <w:tab/>
      </w:r>
      <w:r w:rsidRPr="00827DB9">
        <w:rPr>
          <w:rFonts w:ascii="Wingdings" w:hAnsi="Wingdings"/>
        </w:rPr>
        <w:sym w:font="Wingdings" w:char="F06D"/>
      </w:r>
      <w:r w:rsidRPr="001477AF">
        <w:tab/>
      </w:r>
      <w:r w:rsidRPr="001B440D" w:rsidR="007A600E">
        <w:t>I do not qualify to receive an education award</w:t>
      </w:r>
    </w:p>
    <w:p w:rsidR="00AB7E77" w:rsidRPr="001477AF" w:rsidP="008A307E" w14:paraId="656E59B9" w14:textId="40E752A3">
      <w:pPr>
        <w:pStyle w:val="SurAnswerCategory"/>
      </w:pPr>
      <w:r w:rsidRPr="001477AF">
        <w:rPr>
          <w:sz w:val="12"/>
        </w:rPr>
        <w:tab/>
      </w:r>
      <w:r w:rsidRPr="00827DB9">
        <w:rPr>
          <w:rFonts w:ascii="Wingdings" w:hAnsi="Wingdings"/>
        </w:rPr>
        <w:sym w:font="Wingdings" w:char="F06D"/>
      </w:r>
      <w:r w:rsidRPr="001477AF">
        <w:tab/>
      </w:r>
      <w:r w:rsidRPr="001B440D" w:rsidR="007A600E">
        <w:t>I chose to receive a stipend instead of an education award</w:t>
      </w:r>
    </w:p>
    <w:p w:rsidR="00BF64BB" w:rsidRPr="001477AF" w:rsidP="00BF64BB" w14:paraId="54E2179E" w14:textId="77777777">
      <w:pPr>
        <w:pStyle w:val="SurAnswerCategory"/>
      </w:pPr>
      <w:r w:rsidRPr="001477AF">
        <w:rPr>
          <w:sz w:val="12"/>
          <w:szCs w:val="12"/>
        </w:rPr>
        <w:tab/>
      </w:r>
      <w:r w:rsidRPr="00827DB9">
        <w:rPr>
          <w:rFonts w:ascii="Wingdings" w:hAnsi="Wingdings"/>
        </w:rPr>
        <w:sym w:font="Wingdings" w:char="F06D"/>
      </w:r>
      <w:r w:rsidRPr="001477AF">
        <w:tab/>
      </w:r>
      <w:r w:rsidRPr="001B440D">
        <w:t>I do not have any plans to use my education award</w:t>
      </w:r>
    </w:p>
    <w:p w:rsidR="00225BE3" w:rsidRPr="00AC5B42" w:rsidP="002044B4" w14:paraId="21A482D0" w14:textId="24551B27">
      <w:pPr>
        <w:pStyle w:val="SurQuestionText"/>
      </w:pPr>
      <w:r>
        <w:t>*</w:t>
      </w:r>
      <w:r w:rsidR="00AC5B42">
        <w:t>28.</w:t>
      </w:r>
      <w:r w:rsidR="00AC5B42">
        <w:tab/>
      </w:r>
      <w:r w:rsidRPr="00AC5B42">
        <w:t>What are you planning to do in the next six months after your AmeriCorps service?</w:t>
      </w:r>
      <w:r w:rsidR="002044B4">
        <w:t xml:space="preserve"> Please select the options that best describe your desired plans.</w:t>
      </w:r>
    </w:p>
    <w:p w:rsidR="003B035E" w:rsidP="003B035E" w14:paraId="38EAC23C" w14:textId="77777777">
      <w:pPr>
        <w:pStyle w:val="SurDomain"/>
        <w:rPr>
          <w:bCs w:val="0"/>
        </w:rPr>
      </w:pPr>
      <w:r>
        <w:rPr>
          <w:bCs w:val="0"/>
        </w:rPr>
        <w:t>Pathway: None</w:t>
      </w:r>
    </w:p>
    <w:p w:rsidR="00DF7A69" w:rsidRPr="00DF7A69" w:rsidP="00BE7CD7" w14:paraId="69A713F2" w14:textId="77777777">
      <w:pPr>
        <w:pStyle w:val="SurDomain"/>
        <w:spacing w:after="120"/>
        <w:rPr>
          <w:bCs w:val="0"/>
        </w:rPr>
      </w:pPr>
      <w:r w:rsidRPr="00DF7A69">
        <w:rPr>
          <w:bCs w:val="0"/>
        </w:rPr>
        <w:t xml:space="preserve">Domain: Post-Service Plans </w:t>
      </w:r>
    </w:p>
    <w:p w:rsidR="00F10D71" w:rsidRPr="001477AF" w:rsidP="00F10D71" w14:paraId="7DAF5ED2" w14:textId="2DCEDB01">
      <w:pPr>
        <w:pStyle w:val="SurAnswerCategory"/>
      </w:pPr>
      <w:r w:rsidRPr="001477AF">
        <w:rPr>
          <w:sz w:val="12"/>
          <w:szCs w:val="12"/>
        </w:rPr>
        <w:tab/>
      </w:r>
      <w:r w:rsidRPr="00827DB9">
        <w:rPr>
          <w:rFonts w:ascii="Wingdings" w:hAnsi="Wingdings"/>
        </w:rPr>
        <w:sym w:font="Wingdings" w:char="F06D"/>
      </w:r>
      <w:r w:rsidRPr="001477AF">
        <w:tab/>
      </w:r>
      <w:r w:rsidRPr="001B440D" w:rsidR="007A600E">
        <w:t>Get a job in the private sector</w:t>
      </w:r>
    </w:p>
    <w:p w:rsidR="00F10D71" w:rsidRPr="001477AF" w:rsidP="00F10D71" w14:paraId="4BD5A53C" w14:textId="75365A2A">
      <w:pPr>
        <w:pStyle w:val="SurAnswerCategory"/>
      </w:pPr>
      <w:r w:rsidRPr="001477AF">
        <w:rPr>
          <w:sz w:val="12"/>
        </w:rPr>
        <w:tab/>
      </w:r>
      <w:r w:rsidRPr="00827DB9">
        <w:rPr>
          <w:rFonts w:ascii="Wingdings" w:hAnsi="Wingdings"/>
        </w:rPr>
        <w:sym w:font="Wingdings" w:char="F06D"/>
      </w:r>
      <w:r w:rsidRPr="001477AF">
        <w:tab/>
      </w:r>
      <w:r w:rsidRPr="001B440D" w:rsidR="007A600E">
        <w:t>Get a job in the nonprofit or social service sector</w:t>
      </w:r>
    </w:p>
    <w:p w:rsidR="00F10D71" w:rsidRPr="001477AF" w:rsidP="00F10D71" w14:paraId="5E30CDE1" w14:textId="055FEB11">
      <w:pPr>
        <w:pStyle w:val="SurAnswerCategory"/>
      </w:pPr>
      <w:r w:rsidRPr="001477AF">
        <w:rPr>
          <w:sz w:val="12"/>
        </w:rPr>
        <w:tab/>
      </w:r>
      <w:r w:rsidRPr="00827DB9">
        <w:rPr>
          <w:rFonts w:ascii="Wingdings" w:hAnsi="Wingdings"/>
        </w:rPr>
        <w:sym w:font="Wingdings" w:char="F06D"/>
      </w:r>
      <w:r w:rsidRPr="001477AF">
        <w:tab/>
      </w:r>
      <w:r w:rsidRPr="001B440D" w:rsidR="007A600E">
        <w:t>Get a job in the public/government sector</w:t>
      </w:r>
    </w:p>
    <w:p w:rsidR="00F10D71" w:rsidRPr="001477AF" w:rsidP="00F10D71" w14:paraId="11571DD6" w14:textId="1E117C3E">
      <w:pPr>
        <w:pStyle w:val="SurAnswerCategory"/>
      </w:pPr>
      <w:r w:rsidRPr="001477AF">
        <w:rPr>
          <w:sz w:val="12"/>
        </w:rPr>
        <w:tab/>
      </w:r>
      <w:r w:rsidRPr="00827DB9">
        <w:rPr>
          <w:rFonts w:ascii="Wingdings" w:hAnsi="Wingdings"/>
        </w:rPr>
        <w:sym w:font="Wingdings" w:char="F06D"/>
      </w:r>
      <w:r w:rsidRPr="001477AF">
        <w:tab/>
      </w:r>
      <w:r w:rsidRPr="001B440D" w:rsidR="007A600E">
        <w:t>Enroll in a vocational/technical training program</w:t>
      </w:r>
    </w:p>
    <w:p w:rsidR="00F10D71" w:rsidRPr="00427F00" w:rsidP="00F10D71" w14:paraId="56206033" w14:textId="040745EC">
      <w:pPr>
        <w:pStyle w:val="SurAnswerCategory"/>
      </w:pPr>
      <w:r w:rsidRPr="00427F00">
        <w:rPr>
          <w:sz w:val="12"/>
          <w:szCs w:val="12"/>
        </w:rPr>
        <w:tab/>
      </w:r>
      <w:r w:rsidRPr="00827DB9">
        <w:rPr>
          <w:rFonts w:ascii="Wingdings" w:hAnsi="Wingdings"/>
        </w:rPr>
        <w:sym w:font="Wingdings" w:char="F06D"/>
      </w:r>
      <w:r w:rsidRPr="001477AF">
        <w:tab/>
      </w:r>
      <w:r w:rsidRPr="001B440D" w:rsidR="007A600E">
        <w:t>Go to college</w:t>
      </w:r>
    </w:p>
    <w:p w:rsidR="00F10D71" w:rsidRPr="001477AF" w:rsidP="00F10D71" w14:paraId="33176CFA" w14:textId="055A0FB6">
      <w:pPr>
        <w:pStyle w:val="SurAnswerCategory"/>
      </w:pPr>
      <w:r w:rsidRPr="001477AF">
        <w:rPr>
          <w:sz w:val="12"/>
        </w:rPr>
        <w:tab/>
      </w:r>
      <w:r w:rsidRPr="00827DB9">
        <w:rPr>
          <w:rFonts w:ascii="Wingdings" w:hAnsi="Wingdings"/>
        </w:rPr>
        <w:sym w:font="Wingdings" w:char="F06D"/>
      </w:r>
      <w:r w:rsidRPr="001477AF">
        <w:tab/>
      </w:r>
      <w:r w:rsidRPr="001B440D" w:rsidR="007A600E">
        <w:t>Go to graduate school</w:t>
      </w:r>
    </w:p>
    <w:p w:rsidR="00F10D71" w:rsidRPr="001477AF" w:rsidP="00F10D71" w14:paraId="24BC949B" w14:textId="46A1D4D6">
      <w:pPr>
        <w:pStyle w:val="SurAnswerCategory"/>
      </w:pPr>
      <w:r w:rsidRPr="001477AF">
        <w:rPr>
          <w:sz w:val="12"/>
        </w:rPr>
        <w:tab/>
      </w:r>
      <w:r w:rsidRPr="00827DB9">
        <w:rPr>
          <w:rFonts w:ascii="Wingdings" w:hAnsi="Wingdings"/>
        </w:rPr>
        <w:sym w:font="Wingdings" w:char="F06D"/>
      </w:r>
      <w:r w:rsidRPr="001477AF">
        <w:tab/>
      </w:r>
      <w:r w:rsidRPr="001B440D" w:rsidR="007A600E">
        <w:t>Enroll in the same AmeriCorps program</w:t>
      </w:r>
    </w:p>
    <w:p w:rsidR="00F10D71" w:rsidRPr="001477AF" w:rsidP="00F10D71" w14:paraId="719DB35B" w14:textId="496EDD4C">
      <w:pPr>
        <w:pStyle w:val="SurAnswerCategory"/>
      </w:pPr>
      <w:r w:rsidRPr="001477AF">
        <w:rPr>
          <w:sz w:val="12"/>
        </w:rPr>
        <w:tab/>
      </w:r>
      <w:r w:rsidRPr="00827DB9">
        <w:rPr>
          <w:rFonts w:ascii="Wingdings" w:hAnsi="Wingdings"/>
        </w:rPr>
        <w:sym w:font="Wingdings" w:char="F06D"/>
      </w:r>
      <w:r w:rsidRPr="001477AF">
        <w:tab/>
      </w:r>
      <w:r w:rsidRPr="001B440D" w:rsidR="007A600E">
        <w:t>Enroll in another AmeriCorps program</w:t>
      </w:r>
    </w:p>
    <w:p w:rsidR="00F10D71" w:rsidRPr="001477AF" w:rsidP="00F10D71" w14:paraId="49F69AFA" w14:textId="3D2C985B">
      <w:pPr>
        <w:pStyle w:val="SurAnswerCategory"/>
      </w:pPr>
      <w:r w:rsidRPr="001477AF">
        <w:rPr>
          <w:sz w:val="12"/>
        </w:rPr>
        <w:t xml:space="preserve"> </w:t>
      </w:r>
      <w:r w:rsidRPr="001477AF">
        <w:rPr>
          <w:sz w:val="12"/>
        </w:rPr>
        <w:tab/>
      </w:r>
      <w:r w:rsidRPr="00827DB9">
        <w:rPr>
          <w:rFonts w:ascii="Wingdings" w:hAnsi="Wingdings"/>
        </w:rPr>
        <w:sym w:font="Wingdings" w:char="F06D"/>
      </w:r>
      <w:r w:rsidRPr="001477AF">
        <w:tab/>
      </w:r>
      <w:r w:rsidRPr="001B440D" w:rsidR="007A600E">
        <w:t>Pursue another service experience such as the Peace Corps</w:t>
      </w:r>
    </w:p>
    <w:p w:rsidR="007A600E" w:rsidRPr="001477AF" w:rsidP="007A600E" w14:paraId="4CBAEEDD" w14:textId="5A2C0E9C">
      <w:pPr>
        <w:pStyle w:val="SurAnswerCategory"/>
      </w:pPr>
      <w:r w:rsidRPr="001477AF">
        <w:rPr>
          <w:sz w:val="12"/>
        </w:rPr>
        <w:tab/>
      </w:r>
      <w:r w:rsidRPr="00827DB9">
        <w:rPr>
          <w:rFonts w:ascii="Wingdings" w:hAnsi="Wingdings"/>
        </w:rPr>
        <w:sym w:font="Wingdings" w:char="F06D"/>
      </w:r>
      <w:r w:rsidRPr="001477AF">
        <w:tab/>
      </w:r>
      <w:r w:rsidRPr="001B440D">
        <w:t>Start a small business</w:t>
      </w:r>
    </w:p>
    <w:p w:rsidR="007A600E" w:rsidRPr="001477AF" w:rsidP="007A600E" w14:paraId="3A6A825B" w14:textId="216FEE1C">
      <w:pPr>
        <w:pStyle w:val="SurAnswerCategory"/>
      </w:pPr>
      <w:r w:rsidRPr="001477AF">
        <w:rPr>
          <w:sz w:val="12"/>
        </w:rPr>
        <w:tab/>
      </w:r>
      <w:r w:rsidRPr="00827DB9">
        <w:rPr>
          <w:rFonts w:ascii="Wingdings" w:hAnsi="Wingdings"/>
        </w:rPr>
        <w:sym w:font="Wingdings" w:char="F06D"/>
      </w:r>
      <w:r w:rsidRPr="001477AF">
        <w:tab/>
      </w:r>
      <w:r w:rsidRPr="001B440D">
        <w:t>Start a nonprofit or social entrepreneurship venture</w:t>
      </w:r>
    </w:p>
    <w:p w:rsidR="007A600E" w:rsidRPr="001477AF" w:rsidP="007A600E" w14:paraId="2317B062" w14:textId="6CAFE97E">
      <w:pPr>
        <w:pStyle w:val="SurAnswerCategory"/>
      </w:pPr>
      <w:r w:rsidRPr="001477AF">
        <w:rPr>
          <w:sz w:val="12"/>
        </w:rPr>
        <w:tab/>
      </w:r>
      <w:r w:rsidRPr="00827DB9">
        <w:rPr>
          <w:rFonts w:ascii="Wingdings" w:hAnsi="Wingdings"/>
        </w:rPr>
        <w:sym w:font="Wingdings" w:char="F06D"/>
      </w:r>
      <w:r w:rsidRPr="001477AF">
        <w:tab/>
      </w:r>
      <w:r w:rsidRPr="001B440D">
        <w:t>Serve in the military</w:t>
      </w:r>
    </w:p>
    <w:p w:rsidR="007A600E" w:rsidRPr="001477AF" w:rsidP="007A600E" w14:paraId="5ED6527A" w14:textId="243B9444">
      <w:pPr>
        <w:pStyle w:val="SurAnswerCategory"/>
      </w:pPr>
      <w:r w:rsidRPr="001477AF">
        <w:rPr>
          <w:sz w:val="12"/>
        </w:rPr>
        <w:tab/>
      </w:r>
      <w:r w:rsidRPr="00827DB9">
        <w:rPr>
          <w:rFonts w:ascii="Wingdings" w:hAnsi="Wingdings"/>
        </w:rPr>
        <w:sym w:font="Wingdings" w:char="F06D"/>
      </w:r>
      <w:r w:rsidRPr="001477AF">
        <w:tab/>
      </w:r>
      <w:r>
        <w:t>Do not know</w:t>
      </w:r>
    </w:p>
    <w:p w:rsidR="007A600E" w:rsidRPr="001477AF" w:rsidP="007A600E" w14:paraId="692FB009" w14:textId="334D7E20">
      <w:pPr>
        <w:pStyle w:val="SurAnswerCategory"/>
      </w:pPr>
      <w:r w:rsidRPr="001477AF">
        <w:rPr>
          <w:sz w:val="12"/>
        </w:rPr>
        <w:tab/>
      </w:r>
      <w:r w:rsidRPr="00827DB9">
        <w:rPr>
          <w:rFonts w:ascii="Wingdings" w:hAnsi="Wingdings"/>
        </w:rPr>
        <w:sym w:font="Wingdings" w:char="F06D"/>
      </w:r>
      <w:r w:rsidRPr="001477AF">
        <w:tab/>
      </w:r>
      <w:r>
        <w:t>Other</w:t>
      </w:r>
    </w:p>
    <w:p w:rsidR="006B508A" w:rsidRPr="00AC5B42" w:rsidP="00AC5B42" w14:paraId="542DF4C0" w14:textId="080B243A">
      <w:pPr>
        <w:pStyle w:val="SurQuestionText"/>
      </w:pPr>
      <w:r>
        <w:t>29.</w:t>
      </w:r>
      <w:r>
        <w:tab/>
      </w:r>
      <w:r w:rsidRPr="00AC5B42">
        <w:t>If you selected "Other" in the previous question, please describe what you plan to do next</w:t>
      </w:r>
      <w:r w:rsidR="006A25BD">
        <w:t>.</w:t>
      </w:r>
    </w:p>
    <w:p w:rsidR="003B035E" w:rsidP="003B035E" w14:paraId="212A5084" w14:textId="77777777">
      <w:pPr>
        <w:pStyle w:val="SurDomain"/>
        <w:rPr>
          <w:bCs w:val="0"/>
        </w:rPr>
      </w:pPr>
      <w:r>
        <w:rPr>
          <w:bCs w:val="0"/>
        </w:rPr>
        <w:t>Pathway: None</w:t>
      </w:r>
    </w:p>
    <w:p w:rsidR="00DF7A69" w:rsidRPr="00DF7A69" w:rsidP="00DF7A69" w14:paraId="5FAC2227" w14:textId="77777777">
      <w:pPr>
        <w:pStyle w:val="SurDomain"/>
        <w:rPr>
          <w:bCs w:val="0"/>
        </w:rPr>
      </w:pPr>
      <w:r w:rsidRPr="00DF7A69">
        <w:rPr>
          <w:bCs w:val="0"/>
        </w:rPr>
        <w:t xml:space="preserve">Domain: Post-Service Plans </w:t>
      </w:r>
    </w:p>
    <w:p w:rsidR="00F555CB" w:rsidP="00F555CB" w14:paraId="3696EBC7" w14:textId="5903F0B2">
      <w:pPr>
        <w:pStyle w:val="SurQuestionText"/>
        <w:spacing w:before="120"/>
        <w:ind w:right="180"/>
      </w:pPr>
      <w:r>
        <w:rPr>
          <w:noProof/>
        </w:rPr>
        <mc:AlternateContent>
          <mc:Choice Requires="wps">
            <w:drawing>
              <wp:anchor distT="0" distB="0" distL="114300" distR="114300" simplePos="0" relativeHeight="251672576" behindDoc="0" locked="0" layoutInCell="1" allowOverlap="1">
                <wp:simplePos x="0" y="0"/>
                <wp:positionH relativeFrom="column">
                  <wp:posOffset>452755</wp:posOffset>
                </wp:positionH>
                <wp:positionV relativeFrom="paragraph">
                  <wp:posOffset>238760</wp:posOffset>
                </wp:positionV>
                <wp:extent cx="5943600" cy="326003"/>
                <wp:effectExtent l="0" t="0" r="19050" b="1714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326003"/>
                        </a:xfrm>
                        <a:prstGeom prst="rect">
                          <a:avLst/>
                        </a:prstGeom>
                        <a:solidFill>
                          <a:schemeClr val="lt1"/>
                        </a:solidFill>
                        <a:ln w="6350">
                          <a:solidFill>
                            <a:prstClr val="black"/>
                          </a:solidFill>
                        </a:ln>
                      </wps:spPr>
                      <wps:txbx>
                        <w:txbxContent>
                          <w:p w:rsidR="00FE6B9B" w:rsidP="00FE6B9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3" o:spid="_x0000_s1033" type="#_x0000_t202" style="width:468pt;height:25.65pt;margin-top:18.8pt;margin-left:35.65pt;mso-width-percent:0;mso-width-relative:margin;mso-wrap-distance-bottom:0;mso-wrap-distance-left:9pt;mso-wrap-distance-right:9pt;mso-wrap-distance-top:0;mso-wrap-style:square;position:absolute;visibility:visible;v-text-anchor:top;z-index:251673600" fillcolor="white" strokeweight="0.5pt">
                <v:textbox>
                  <w:txbxContent>
                    <w:p w:rsidR="00FE6B9B" w:rsidP="00FE6B9B" w14:paraId="5332DB02" w14:textId="77777777"/>
                  </w:txbxContent>
                </v:textbox>
              </v:shape>
            </w:pict>
          </mc:Fallback>
        </mc:AlternateContent>
      </w:r>
      <w:r w:rsidR="00F555CB">
        <w:tab/>
      </w:r>
      <w:r w:rsidRPr="00AB7E77" w:rsidR="00F555CB">
        <w:t xml:space="preserve">Please </w:t>
      </w:r>
      <w:r w:rsidR="00F555CB">
        <w:t>e</w:t>
      </w:r>
      <w:r w:rsidRPr="00AB7E77" w:rsidR="00F555CB">
        <w:t>xplain</w:t>
      </w:r>
      <w:r w:rsidR="00F555CB">
        <w:t>.</w:t>
      </w:r>
    </w:p>
    <w:p w:rsidR="00FE6B9B" w:rsidP="00FE6B9B" w14:paraId="24BA5DE7" w14:textId="74220AC4">
      <w:pPr>
        <w:pStyle w:val="SurLineResponse"/>
        <w:tabs>
          <w:tab w:val="clear" w:pos="936"/>
          <w:tab w:val="clear" w:pos="1296"/>
        </w:tabs>
        <w:spacing w:before="240"/>
        <w:ind w:left="720" w:firstLine="0"/>
      </w:pPr>
    </w:p>
    <w:p w:rsidR="00FE6B9B" w:rsidP="00FE6B9B" w14:paraId="1CB136B8" w14:textId="77777777">
      <w:pPr>
        <w:pStyle w:val="SurLineResponse"/>
        <w:tabs>
          <w:tab w:val="clear" w:pos="936"/>
          <w:tab w:val="clear" w:pos="1296"/>
        </w:tabs>
        <w:spacing w:before="0"/>
        <w:ind w:left="720" w:firstLine="0"/>
      </w:pPr>
      <w:r w:rsidRPr="005D4C9B">
        <w:rPr>
          <w:i/>
          <w:iCs/>
          <w:sz w:val="14"/>
          <w:szCs w:val="14"/>
        </w:rPr>
        <w:t>300 character limit</w:t>
      </w:r>
    </w:p>
    <w:p w:rsidR="00DA66F3" w14:paraId="321BA81D" w14:textId="77777777">
      <w:pPr>
        <w:spacing w:line="259" w:lineRule="auto"/>
        <w:rPr>
          <w:rFonts w:asciiTheme="majorHAnsi" w:hAnsiTheme="majorHAnsi"/>
          <w:b/>
          <w:sz w:val="20"/>
        </w:rPr>
      </w:pPr>
      <w:r>
        <w:br w:type="page"/>
      </w:r>
    </w:p>
    <w:p w:rsidR="00FF0DB8" w:rsidRPr="00AC5B42" w:rsidP="00AC5B42" w14:paraId="4401338E" w14:textId="1A4A5E98">
      <w:pPr>
        <w:pStyle w:val="SurQuestionText"/>
      </w:pPr>
      <w:r>
        <w:t>*</w:t>
      </w:r>
      <w:r w:rsidR="00AC5B42">
        <w:t>30.</w:t>
      </w:r>
      <w:r w:rsidR="00AC5B42">
        <w:tab/>
      </w:r>
      <w:r w:rsidRPr="00AC5B42">
        <w:t>If you plan to include AmeriCorps on your resume, in which section of your resume will you include it?</w:t>
      </w:r>
    </w:p>
    <w:p w:rsidR="003B035E" w:rsidP="003B035E" w14:paraId="6F5F8DD3" w14:textId="77777777">
      <w:pPr>
        <w:pStyle w:val="SurDomain"/>
        <w:rPr>
          <w:bCs w:val="0"/>
        </w:rPr>
      </w:pPr>
      <w:r>
        <w:rPr>
          <w:bCs w:val="0"/>
        </w:rPr>
        <w:t>Pathway: None</w:t>
      </w:r>
    </w:p>
    <w:p w:rsidR="00DF7A69" w:rsidRPr="00DF7A69" w:rsidP="00BE7CD7" w14:paraId="34669D45" w14:textId="77777777">
      <w:pPr>
        <w:pStyle w:val="SurDomain"/>
        <w:spacing w:after="120"/>
        <w:rPr>
          <w:bCs w:val="0"/>
        </w:rPr>
      </w:pPr>
      <w:r w:rsidRPr="00DF7A69">
        <w:rPr>
          <w:bCs w:val="0"/>
        </w:rPr>
        <w:t xml:space="preserve">Domain: Post-Service Plans </w:t>
      </w:r>
    </w:p>
    <w:p w:rsidR="00F10D71" w:rsidRPr="001477AF" w:rsidP="008A307E" w14:paraId="658183ED" w14:textId="73B47C78">
      <w:pPr>
        <w:pStyle w:val="SurAnswerCategory"/>
      </w:pPr>
      <w:r w:rsidRPr="001477AF">
        <w:rPr>
          <w:sz w:val="12"/>
          <w:szCs w:val="12"/>
        </w:rPr>
        <w:tab/>
      </w:r>
      <w:r w:rsidRPr="00827DB9">
        <w:rPr>
          <w:rFonts w:ascii="Wingdings" w:hAnsi="Wingdings"/>
        </w:rPr>
        <w:sym w:font="Wingdings" w:char="F06D"/>
      </w:r>
      <w:r w:rsidRPr="001477AF">
        <w:tab/>
      </w:r>
      <w:r w:rsidRPr="001B440D" w:rsidR="00CA2BF7">
        <w:t>Professional or work experience</w:t>
      </w:r>
    </w:p>
    <w:p w:rsidR="00F10D71" w:rsidRPr="001477AF" w:rsidP="008A307E" w14:paraId="34AF0174" w14:textId="412DFA3D">
      <w:pPr>
        <w:pStyle w:val="SurAnswerCategory"/>
      </w:pPr>
      <w:r w:rsidRPr="001477AF">
        <w:rPr>
          <w:sz w:val="12"/>
        </w:rPr>
        <w:tab/>
      </w:r>
      <w:r w:rsidRPr="00827DB9">
        <w:rPr>
          <w:rFonts w:ascii="Wingdings" w:hAnsi="Wingdings"/>
        </w:rPr>
        <w:sym w:font="Wingdings" w:char="F06D"/>
      </w:r>
      <w:r w:rsidRPr="001477AF">
        <w:tab/>
      </w:r>
      <w:r w:rsidRPr="001B440D" w:rsidR="00CA2BF7">
        <w:t>Volunteer or community service</w:t>
      </w:r>
    </w:p>
    <w:p w:rsidR="00F10D71" w:rsidRPr="001477AF" w:rsidP="008A307E" w14:paraId="38D782BA" w14:textId="4BC99CC7">
      <w:pPr>
        <w:pStyle w:val="SurAnswerCategory"/>
      </w:pPr>
      <w:r w:rsidRPr="001477AF">
        <w:rPr>
          <w:sz w:val="12"/>
        </w:rPr>
        <w:tab/>
      </w:r>
      <w:r w:rsidRPr="00827DB9">
        <w:rPr>
          <w:rFonts w:ascii="Wingdings" w:hAnsi="Wingdings"/>
        </w:rPr>
        <w:sym w:font="Wingdings" w:char="F06D"/>
      </w:r>
      <w:r w:rsidRPr="001477AF">
        <w:tab/>
      </w:r>
      <w:r w:rsidRPr="001B440D" w:rsidR="00CA2BF7">
        <w:t>I may do either of the above depending on the particular use of the resume</w:t>
      </w:r>
    </w:p>
    <w:p w:rsidR="00F10D71" w:rsidRPr="001477AF" w:rsidP="008A307E" w14:paraId="3EBEED44" w14:textId="1FD82055">
      <w:pPr>
        <w:pStyle w:val="SurAnswerCategory"/>
      </w:pPr>
      <w:r w:rsidRPr="001477AF">
        <w:rPr>
          <w:sz w:val="12"/>
        </w:rPr>
        <w:tab/>
      </w:r>
      <w:r w:rsidRPr="00827DB9">
        <w:rPr>
          <w:rFonts w:ascii="Wingdings" w:hAnsi="Wingdings"/>
        </w:rPr>
        <w:sym w:font="Wingdings" w:char="F06D"/>
      </w:r>
      <w:r w:rsidRPr="001477AF">
        <w:tab/>
      </w:r>
      <w:r w:rsidRPr="001B440D" w:rsidR="00CA2BF7">
        <w:t>I do not plan to include AmeriCorps on my resume</w:t>
      </w:r>
    </w:p>
    <w:p w:rsidR="00FF0DB8" w:rsidRPr="00AC5B42" w:rsidP="00AC5B42" w14:paraId="1FA7411E" w14:textId="6A0D3188">
      <w:pPr>
        <w:pStyle w:val="SurQuestionText"/>
      </w:pPr>
      <w:r>
        <w:t>*</w:t>
      </w:r>
      <w:r w:rsidR="00AC5B42">
        <w:t>31.</w:t>
      </w:r>
      <w:r w:rsidR="00AC5B42">
        <w:tab/>
      </w:r>
      <w:r w:rsidRPr="00AC5B42">
        <w:t>Please indicate how much you agree or disagree with the following statement: I feel that I received adequate training to describe my AmeriCorps experience on a resume, college application, or job application.</w:t>
      </w:r>
    </w:p>
    <w:p w:rsidR="003B035E" w:rsidP="003B035E" w14:paraId="3FD0C87F" w14:textId="77777777">
      <w:pPr>
        <w:pStyle w:val="SurDomain"/>
        <w:rPr>
          <w:bCs w:val="0"/>
        </w:rPr>
      </w:pPr>
      <w:r>
        <w:rPr>
          <w:bCs w:val="0"/>
        </w:rPr>
        <w:t>Pathway: None</w:t>
      </w:r>
    </w:p>
    <w:p w:rsidR="00AA110B" w:rsidRPr="00AA110B" w:rsidP="00BE7CD7" w14:paraId="39FB4CC0" w14:textId="77777777">
      <w:pPr>
        <w:pStyle w:val="SurDomain"/>
        <w:spacing w:after="120"/>
        <w:rPr>
          <w:bCs w:val="0"/>
        </w:rPr>
      </w:pPr>
      <w:r w:rsidRPr="00AA110B">
        <w:rPr>
          <w:bCs w:val="0"/>
        </w:rPr>
        <w:t xml:space="preserve">Domain: Training </w:t>
      </w:r>
    </w:p>
    <w:p w:rsidR="00574D2C" w:rsidRPr="001477AF" w:rsidP="00574D2C" w14:paraId="30CAC5ED" w14:textId="62881138">
      <w:pPr>
        <w:pStyle w:val="SurAnswerCategory"/>
      </w:pPr>
      <w:r w:rsidRPr="001477AF">
        <w:rPr>
          <w:sz w:val="12"/>
          <w:szCs w:val="12"/>
        </w:rPr>
        <w:tab/>
      </w:r>
      <w:r w:rsidRPr="00827DB9">
        <w:rPr>
          <w:rFonts w:ascii="Wingdings" w:hAnsi="Wingdings"/>
        </w:rPr>
        <w:sym w:font="Wingdings" w:char="F06D"/>
      </w:r>
      <w:r w:rsidRPr="001477AF">
        <w:tab/>
      </w:r>
      <w:r>
        <w:t xml:space="preserve">Strongly </w:t>
      </w:r>
      <w:r w:rsidR="00896510">
        <w:t>A</w:t>
      </w:r>
      <w:r>
        <w:t>gree</w:t>
      </w:r>
    </w:p>
    <w:p w:rsidR="00574D2C" w:rsidRPr="001477AF" w:rsidP="00574D2C" w14:paraId="6E17D742" w14:textId="1BE5CF1A">
      <w:pPr>
        <w:pStyle w:val="SurAnswerCategory"/>
      </w:pPr>
      <w:r w:rsidRPr="001477AF">
        <w:rPr>
          <w:sz w:val="12"/>
        </w:rPr>
        <w:tab/>
      </w:r>
      <w:r w:rsidRPr="00827DB9">
        <w:rPr>
          <w:rFonts w:ascii="Wingdings" w:hAnsi="Wingdings"/>
        </w:rPr>
        <w:sym w:font="Wingdings" w:char="F06D"/>
      </w:r>
      <w:r w:rsidRPr="001477AF">
        <w:tab/>
      </w:r>
      <w:r>
        <w:t>Agree</w:t>
      </w:r>
    </w:p>
    <w:p w:rsidR="00574D2C" w:rsidRPr="001477AF" w:rsidP="00574D2C" w14:paraId="23A9E7BA" w14:textId="7F7867DD">
      <w:pPr>
        <w:pStyle w:val="SurAnswerCategory"/>
      </w:pPr>
      <w:r w:rsidRPr="001477AF">
        <w:rPr>
          <w:sz w:val="12"/>
        </w:rPr>
        <w:tab/>
      </w:r>
      <w:r w:rsidRPr="00827DB9">
        <w:rPr>
          <w:rFonts w:ascii="Wingdings" w:hAnsi="Wingdings"/>
        </w:rPr>
        <w:sym w:font="Wingdings" w:char="F06D"/>
      </w:r>
      <w:r w:rsidRPr="001477AF">
        <w:tab/>
      </w:r>
      <w:r>
        <w:t xml:space="preserve">Neither </w:t>
      </w:r>
      <w:r w:rsidR="00896510">
        <w:t>A</w:t>
      </w:r>
      <w:r>
        <w:t xml:space="preserve">gree nor </w:t>
      </w:r>
      <w:r w:rsidR="00896510">
        <w:t>D</w:t>
      </w:r>
      <w:r>
        <w:t>isagree</w:t>
      </w:r>
    </w:p>
    <w:p w:rsidR="00574D2C" w:rsidRPr="001477AF" w:rsidP="00574D2C" w14:paraId="482BA203" w14:textId="415D0D22">
      <w:pPr>
        <w:pStyle w:val="SurAnswerCategory"/>
      </w:pPr>
      <w:r w:rsidRPr="001477AF">
        <w:rPr>
          <w:sz w:val="12"/>
        </w:rPr>
        <w:tab/>
      </w:r>
      <w:r w:rsidRPr="00827DB9">
        <w:rPr>
          <w:rFonts w:ascii="Wingdings" w:hAnsi="Wingdings"/>
        </w:rPr>
        <w:sym w:font="Wingdings" w:char="F06D"/>
      </w:r>
      <w:r w:rsidRPr="001477AF">
        <w:tab/>
      </w:r>
      <w:r>
        <w:t>Disagree</w:t>
      </w:r>
    </w:p>
    <w:p w:rsidR="00574D2C" w:rsidRPr="00427F00" w:rsidP="00574D2C" w14:paraId="4CF325F4" w14:textId="278BFF47">
      <w:pPr>
        <w:pStyle w:val="SurAnswerCategory"/>
      </w:pPr>
      <w:r w:rsidRPr="00427F00">
        <w:rPr>
          <w:sz w:val="12"/>
          <w:szCs w:val="12"/>
        </w:rPr>
        <w:tab/>
      </w:r>
      <w:r w:rsidRPr="00827DB9">
        <w:rPr>
          <w:rFonts w:ascii="Wingdings" w:hAnsi="Wingdings"/>
        </w:rPr>
        <w:sym w:font="Wingdings" w:char="F06D"/>
      </w:r>
      <w:r w:rsidRPr="001477AF">
        <w:tab/>
      </w:r>
      <w:r>
        <w:t xml:space="preserve">Strongly </w:t>
      </w:r>
      <w:r w:rsidR="00896510">
        <w:t>D</w:t>
      </w:r>
      <w:r>
        <w:t>isagree</w:t>
      </w:r>
    </w:p>
    <w:p w:rsidR="004D7D7B" w:rsidP="00AF2DC6" w14:paraId="5A021044" w14:textId="0C24224B">
      <w:pPr>
        <w:tabs>
          <w:tab w:val="left" w:pos="3043"/>
        </w:tabs>
        <w:contextualSpacing/>
        <w:rPr>
          <w:rFonts w:ascii="Arial" w:hAnsi="Arial" w:cs="Arial"/>
        </w:rPr>
      </w:pPr>
    </w:p>
    <w:p w:rsidR="00804960" w:rsidP="00AF2DC6" w14:paraId="4FBC2C0F" w14:textId="74718DCA">
      <w:pPr>
        <w:tabs>
          <w:tab w:val="left" w:pos="3043"/>
        </w:tabs>
        <w:contextualSpacing/>
        <w:rPr>
          <w:rFonts w:ascii="Arial" w:hAnsi="Arial" w:cs="Arial"/>
        </w:rPr>
      </w:pPr>
      <w:r>
        <w:rPr>
          <w:rFonts w:ascii="Arial" w:hAnsi="Arial" w:cs="Arial"/>
        </w:rPr>
        <w:t xml:space="preserve"> </w:t>
      </w:r>
    </w:p>
    <w:p w:rsidR="00804960" w:rsidP="00AF2DC6" w14:paraId="0A5074DE" w14:textId="6E6A5D1E">
      <w:pPr>
        <w:tabs>
          <w:tab w:val="left" w:pos="3043"/>
        </w:tabs>
        <w:contextualSpacing/>
        <w:rPr>
          <w:rFonts w:ascii="Arial" w:hAnsi="Arial" w:cs="Arial"/>
        </w:rPr>
      </w:pPr>
      <w:r>
        <w:rPr>
          <w:rFonts w:ascii="Arial" w:hAnsi="Arial" w:cs="Arial"/>
          <w:b/>
          <w:bCs/>
        </w:rPr>
        <w:t>OTHER QUESTION TO CLEAR</w:t>
      </w:r>
    </w:p>
    <w:p w:rsidR="00804960" w:rsidP="00AF2DC6" w14:paraId="23A2E881" w14:textId="65749DB4">
      <w:pPr>
        <w:tabs>
          <w:tab w:val="left" w:pos="3043"/>
        </w:tabs>
        <w:contextualSpacing/>
        <w:rPr>
          <w:rFonts w:ascii="Arial" w:hAnsi="Arial" w:cs="Arial"/>
        </w:rPr>
      </w:pPr>
      <w:r>
        <w:rPr>
          <w:rFonts w:ascii="Arial" w:hAnsi="Arial" w:cs="Arial"/>
        </w:rPr>
        <w:t xml:space="preserve">Note: ORE is working with its </w:t>
      </w:r>
      <w:r w:rsidR="00D737C7">
        <w:rPr>
          <w:rFonts w:ascii="Arial" w:hAnsi="Arial" w:cs="Arial"/>
        </w:rPr>
        <w:t xml:space="preserve">web </w:t>
      </w:r>
      <w:r>
        <w:rPr>
          <w:rFonts w:ascii="Arial" w:hAnsi="Arial" w:cs="Arial"/>
        </w:rPr>
        <w:t xml:space="preserve">developers to </w:t>
      </w:r>
      <w:r w:rsidR="00FE2BA2">
        <w:rPr>
          <w:rFonts w:ascii="Arial" w:hAnsi="Arial" w:cs="Arial"/>
        </w:rPr>
        <w:t xml:space="preserve">change question 8 and its sub-questions 8a through 8j to feature the response options seen below. We wish to clear this question </w:t>
      </w:r>
      <w:r w:rsidR="007647FD">
        <w:rPr>
          <w:rFonts w:ascii="Arial" w:hAnsi="Arial" w:cs="Arial"/>
        </w:rPr>
        <w:t xml:space="preserve">in case this change is accepted by the </w:t>
      </w:r>
      <w:r w:rsidR="00D737C7">
        <w:rPr>
          <w:rFonts w:ascii="Arial" w:hAnsi="Arial" w:cs="Arial"/>
        </w:rPr>
        <w:t xml:space="preserve">web </w:t>
      </w:r>
      <w:r w:rsidR="007647FD">
        <w:rPr>
          <w:rFonts w:ascii="Arial" w:hAnsi="Arial" w:cs="Arial"/>
        </w:rPr>
        <w:t>developers.</w:t>
      </w:r>
    </w:p>
    <w:p w:rsidR="00804960" w:rsidRPr="00AC5B42" w:rsidP="00804960" w14:paraId="568D9BBF" w14:textId="77777777">
      <w:pPr>
        <w:pStyle w:val="SurQuestionText"/>
      </w:pPr>
      <w:r>
        <w:t>8.</w:t>
      </w:r>
      <w:r>
        <w:tab/>
      </w:r>
      <w:r w:rsidRPr="00AC5B42">
        <w:t xml:space="preserve">How much do you agree or disagree that each of the following statements describes you? </w:t>
      </w:r>
    </w:p>
    <w:p w:rsidR="00804960" w:rsidP="00804960" w14:paraId="119CC156" w14:textId="77777777">
      <w:pPr>
        <w:pStyle w:val="SurDomain"/>
        <w:rPr>
          <w:bCs w:val="0"/>
        </w:rPr>
      </w:pPr>
      <w:r w:rsidRPr="00AA110B">
        <w:rPr>
          <w:bCs w:val="0"/>
        </w:rPr>
        <w:t>Pathway:  Getting Things Done</w:t>
      </w:r>
    </w:p>
    <w:p w:rsidR="00804960" w:rsidRPr="00AA110B" w:rsidP="00804960" w14:paraId="45B1B6A4" w14:textId="77777777">
      <w:pPr>
        <w:pStyle w:val="SurDomain"/>
        <w:rPr>
          <w:bCs w:val="0"/>
        </w:rPr>
      </w:pPr>
      <w:r>
        <w:rPr>
          <w:bCs w:val="0"/>
        </w:rPr>
        <w:t>Domain: None</w:t>
      </w:r>
    </w:p>
    <w:tbl>
      <w:tblPr>
        <w:tblStyle w:val="Survey"/>
        <w:tblW w:w="8932" w:type="dxa"/>
        <w:tblInd w:w="360" w:type="dxa"/>
        <w:tblLayout w:type="fixed"/>
        <w:tblLook w:val="0000"/>
      </w:tblPr>
      <w:tblGrid>
        <w:gridCol w:w="4422"/>
        <w:gridCol w:w="1093"/>
        <w:gridCol w:w="1075"/>
        <w:gridCol w:w="1261"/>
        <w:gridCol w:w="1081"/>
      </w:tblGrid>
      <w:tr w14:paraId="2B5D0B81" w14:textId="77777777" w:rsidTr="00804960">
        <w:tblPrEx>
          <w:tblW w:w="8932" w:type="dxa"/>
          <w:tblInd w:w="360" w:type="dxa"/>
          <w:tblLayout w:type="fixed"/>
          <w:tblLook w:val="0000"/>
        </w:tblPrEx>
        <w:tc>
          <w:tcPr>
            <w:tcW w:w="2475" w:type="pct"/>
            <w:tcBorders>
              <w:right w:val="single" w:sz="4" w:space="0" w:color="auto"/>
            </w:tcBorders>
          </w:tcPr>
          <w:p w:rsidR="00804960" w:rsidRPr="001477AF" w:rsidP="000F0019" w14:paraId="4DB88679" w14:textId="77777777">
            <w:pPr>
              <w:pStyle w:val="TableTextCentered"/>
            </w:pPr>
          </w:p>
        </w:tc>
        <w:tc>
          <w:tcPr>
            <w:tcW w:w="612" w:type="pct"/>
            <w:tcBorders>
              <w:top w:val="single" w:sz="4" w:space="0" w:color="auto"/>
              <w:left w:val="single" w:sz="4" w:space="0" w:color="auto"/>
              <w:bottom w:val="single" w:sz="4" w:space="0" w:color="auto"/>
              <w:right w:val="single" w:sz="4" w:space="0" w:color="auto"/>
            </w:tcBorders>
          </w:tcPr>
          <w:p w:rsidR="00804960" w:rsidRPr="00F10D71" w:rsidP="000F0019" w14:paraId="3B0BA214" w14:textId="2DDC0E9E">
            <w:pPr>
              <w:pStyle w:val="TableTextCentered"/>
              <w:jc w:val="center"/>
              <w:rPr>
                <w:smallCaps/>
                <w:sz w:val="20"/>
                <w:szCs w:val="20"/>
              </w:rPr>
            </w:pPr>
            <w:r>
              <w:rPr>
                <w:szCs w:val="18"/>
              </w:rPr>
              <w:t>Not at all true</w:t>
            </w:r>
          </w:p>
        </w:tc>
        <w:tc>
          <w:tcPr>
            <w:tcW w:w="602" w:type="pct"/>
            <w:tcBorders>
              <w:top w:val="single" w:sz="4" w:space="0" w:color="auto"/>
              <w:left w:val="single" w:sz="4" w:space="0" w:color="auto"/>
              <w:bottom w:val="single" w:sz="4" w:space="0" w:color="auto"/>
              <w:right w:val="single" w:sz="4" w:space="0" w:color="auto"/>
            </w:tcBorders>
          </w:tcPr>
          <w:p w:rsidR="00804960" w:rsidRPr="00F10D71" w:rsidP="000F0019" w14:paraId="4855B61A" w14:textId="47E4D582">
            <w:pPr>
              <w:pStyle w:val="TableTextCentered"/>
              <w:jc w:val="center"/>
              <w:rPr>
                <w:smallCaps/>
                <w:sz w:val="20"/>
                <w:szCs w:val="20"/>
              </w:rPr>
            </w:pPr>
            <w:r>
              <w:rPr>
                <w:szCs w:val="18"/>
              </w:rPr>
              <w:t>Hardly true</w:t>
            </w:r>
          </w:p>
        </w:tc>
        <w:tc>
          <w:tcPr>
            <w:tcW w:w="706" w:type="pct"/>
            <w:tcBorders>
              <w:top w:val="single" w:sz="4" w:space="0" w:color="auto"/>
              <w:left w:val="single" w:sz="4" w:space="0" w:color="auto"/>
              <w:bottom w:val="single" w:sz="4" w:space="0" w:color="auto"/>
              <w:right w:val="single" w:sz="4" w:space="0" w:color="auto"/>
            </w:tcBorders>
          </w:tcPr>
          <w:p w:rsidR="00804960" w:rsidRPr="00F10D71" w:rsidP="000F0019" w14:paraId="1B37DF4F" w14:textId="205A822D">
            <w:pPr>
              <w:pStyle w:val="TableTextCentered"/>
              <w:jc w:val="center"/>
              <w:rPr>
                <w:smallCaps/>
                <w:sz w:val="20"/>
                <w:szCs w:val="20"/>
              </w:rPr>
            </w:pPr>
            <w:r>
              <w:rPr>
                <w:szCs w:val="18"/>
              </w:rPr>
              <w:t>Moderately true</w:t>
            </w:r>
          </w:p>
        </w:tc>
        <w:tc>
          <w:tcPr>
            <w:tcW w:w="605" w:type="pct"/>
            <w:tcBorders>
              <w:top w:val="single" w:sz="4" w:space="0" w:color="auto"/>
              <w:left w:val="single" w:sz="4" w:space="0" w:color="auto"/>
              <w:bottom w:val="single" w:sz="4" w:space="0" w:color="auto"/>
              <w:right w:val="single" w:sz="4" w:space="0" w:color="auto"/>
            </w:tcBorders>
          </w:tcPr>
          <w:p w:rsidR="00804960" w:rsidRPr="00F10D71" w:rsidP="000F0019" w14:paraId="497EA7B3" w14:textId="2FE28B4C">
            <w:pPr>
              <w:pStyle w:val="TableTextCentered"/>
              <w:jc w:val="center"/>
              <w:rPr>
                <w:smallCaps/>
                <w:sz w:val="20"/>
                <w:szCs w:val="20"/>
              </w:rPr>
            </w:pPr>
            <w:r>
              <w:rPr>
                <w:szCs w:val="18"/>
              </w:rPr>
              <w:t>Exactly true</w:t>
            </w:r>
          </w:p>
        </w:tc>
      </w:tr>
      <w:tr w14:paraId="425BBBF2" w14:textId="77777777" w:rsidTr="00804960">
        <w:tblPrEx>
          <w:tblW w:w="8932" w:type="dxa"/>
          <w:tblInd w:w="360" w:type="dxa"/>
          <w:tblLayout w:type="fixed"/>
          <w:tblLook w:val="0000"/>
        </w:tblPrEx>
        <w:tc>
          <w:tcPr>
            <w:tcW w:w="2475" w:type="pct"/>
            <w:tcBorders>
              <w:right w:val="single" w:sz="4" w:space="0" w:color="auto"/>
            </w:tcBorders>
            <w:shd w:val="clear" w:color="auto" w:fill="E8E8E8"/>
            <w:vAlign w:val="center"/>
          </w:tcPr>
          <w:p w:rsidR="00804960" w:rsidRPr="00F246A1" w:rsidP="000F0019" w14:paraId="2B8F0D43" w14:textId="77777777">
            <w:pPr>
              <w:pStyle w:val="SurQuestionTableText"/>
              <w:tabs>
                <w:tab w:val="clear" w:pos="4127"/>
                <w:tab w:val="left" w:leader="dot" w:pos="4278"/>
              </w:tabs>
            </w:pPr>
            <w:r>
              <w:t>*</w:t>
            </w:r>
            <w:r w:rsidRPr="00F246A1">
              <w:t>a.</w:t>
            </w:r>
            <w:r w:rsidRPr="00F246A1">
              <w:tab/>
              <w:t>I can always manage to solve difficult problems</w:t>
            </w:r>
            <w:r>
              <w:br/>
            </w:r>
            <w:r w:rsidRPr="00F246A1">
              <w:t>if I try hard enough.</w:t>
            </w:r>
          </w:p>
        </w:tc>
        <w:tc>
          <w:tcPr>
            <w:tcW w:w="612" w:type="pct"/>
            <w:tcBorders>
              <w:top w:val="single" w:sz="4" w:space="0" w:color="auto"/>
              <w:left w:val="single" w:sz="4" w:space="0" w:color="auto"/>
            </w:tcBorders>
            <w:shd w:val="clear" w:color="auto" w:fill="E8E8E8"/>
          </w:tcPr>
          <w:p w:rsidR="00804960" w:rsidRPr="001477AF" w:rsidP="000F0019" w14:paraId="29FC7C10" w14:textId="77777777">
            <w:pPr>
              <w:pStyle w:val="SurResponse"/>
              <w:spacing w:before="60" w:after="60"/>
              <w:jc w:val="center"/>
              <w:rPr>
                <w:b/>
                <w:caps/>
                <w:szCs w:val="24"/>
              </w:rPr>
            </w:pPr>
            <w:r w:rsidRPr="00827DB9">
              <w:rPr>
                <w:rFonts w:ascii="Wingdings" w:hAnsi="Wingdings"/>
              </w:rPr>
              <w:sym w:font="Wingdings" w:char="F06D"/>
            </w:r>
          </w:p>
        </w:tc>
        <w:tc>
          <w:tcPr>
            <w:tcW w:w="602" w:type="pct"/>
            <w:tcBorders>
              <w:top w:val="single" w:sz="4" w:space="0" w:color="auto"/>
            </w:tcBorders>
            <w:shd w:val="clear" w:color="auto" w:fill="E8E8E8"/>
          </w:tcPr>
          <w:p w:rsidR="00804960" w:rsidRPr="001477AF" w:rsidP="000F0019" w14:paraId="5630388B" w14:textId="77777777">
            <w:pPr>
              <w:pStyle w:val="SurResponse"/>
              <w:spacing w:before="60" w:after="60"/>
              <w:jc w:val="center"/>
            </w:pPr>
            <w:r w:rsidRPr="00827DB9">
              <w:rPr>
                <w:rFonts w:ascii="Wingdings" w:hAnsi="Wingdings"/>
              </w:rPr>
              <w:sym w:font="Wingdings" w:char="F06D"/>
            </w:r>
          </w:p>
        </w:tc>
        <w:tc>
          <w:tcPr>
            <w:tcW w:w="706" w:type="pct"/>
            <w:tcBorders>
              <w:top w:val="single" w:sz="4" w:space="0" w:color="auto"/>
            </w:tcBorders>
            <w:shd w:val="clear" w:color="auto" w:fill="E8E8E8"/>
          </w:tcPr>
          <w:p w:rsidR="00804960" w:rsidRPr="001477AF" w:rsidP="000F0019" w14:paraId="12F61852" w14:textId="77777777">
            <w:pPr>
              <w:pStyle w:val="SurResponse"/>
              <w:spacing w:before="60" w:after="60"/>
              <w:jc w:val="center"/>
              <w:rPr>
                <w:b/>
                <w:caps/>
                <w:szCs w:val="24"/>
              </w:rPr>
            </w:pPr>
            <w:r w:rsidRPr="00827DB9">
              <w:rPr>
                <w:rFonts w:ascii="Wingdings" w:hAnsi="Wingdings"/>
              </w:rPr>
              <w:sym w:font="Wingdings" w:char="F06D"/>
            </w:r>
          </w:p>
        </w:tc>
        <w:tc>
          <w:tcPr>
            <w:tcW w:w="605" w:type="pct"/>
            <w:tcBorders>
              <w:top w:val="single" w:sz="4" w:space="0" w:color="auto"/>
              <w:right w:val="single" w:sz="4" w:space="0" w:color="auto"/>
            </w:tcBorders>
            <w:shd w:val="clear" w:color="auto" w:fill="E8E8E8"/>
          </w:tcPr>
          <w:p w:rsidR="00804960" w:rsidRPr="001477AF" w:rsidP="000F0019" w14:paraId="060FC3E1" w14:textId="77777777">
            <w:pPr>
              <w:pStyle w:val="SurResponse"/>
              <w:spacing w:before="60" w:after="60"/>
              <w:jc w:val="center"/>
            </w:pPr>
            <w:r w:rsidRPr="00827DB9">
              <w:rPr>
                <w:rFonts w:ascii="Wingdings" w:hAnsi="Wingdings"/>
              </w:rPr>
              <w:sym w:font="Wingdings" w:char="F06D"/>
            </w:r>
          </w:p>
        </w:tc>
      </w:tr>
      <w:tr w14:paraId="28C2F796" w14:textId="77777777" w:rsidTr="00804960">
        <w:tblPrEx>
          <w:tblW w:w="8932" w:type="dxa"/>
          <w:tblInd w:w="360" w:type="dxa"/>
          <w:tblLayout w:type="fixed"/>
          <w:tblLook w:val="0000"/>
        </w:tblPrEx>
        <w:tc>
          <w:tcPr>
            <w:tcW w:w="2475" w:type="pct"/>
            <w:tcBorders>
              <w:right w:val="single" w:sz="4" w:space="0" w:color="auto"/>
            </w:tcBorders>
            <w:vAlign w:val="center"/>
          </w:tcPr>
          <w:p w:rsidR="00804960" w:rsidRPr="00F246A1" w:rsidP="000F0019" w14:paraId="5445FD78" w14:textId="77777777">
            <w:pPr>
              <w:pStyle w:val="SurQuestionTableText"/>
              <w:tabs>
                <w:tab w:val="clear" w:pos="4127"/>
                <w:tab w:val="left" w:leader="dot" w:pos="4278"/>
              </w:tabs>
            </w:pPr>
            <w:r>
              <w:t>*</w:t>
            </w:r>
            <w:r w:rsidRPr="00F246A1">
              <w:t>b.</w:t>
            </w:r>
            <w:r w:rsidRPr="00F246A1">
              <w:tab/>
              <w:t>If someone opposes me, I can find the means and ways to get what I want.</w:t>
            </w:r>
          </w:p>
        </w:tc>
        <w:tc>
          <w:tcPr>
            <w:tcW w:w="612" w:type="pct"/>
            <w:tcBorders>
              <w:left w:val="single" w:sz="4" w:space="0" w:color="auto"/>
            </w:tcBorders>
          </w:tcPr>
          <w:p w:rsidR="00804960" w:rsidRPr="001477AF" w:rsidP="000F0019" w14:paraId="1C19B42C" w14:textId="77777777">
            <w:pPr>
              <w:pStyle w:val="SurResponse"/>
              <w:spacing w:before="60" w:after="60"/>
              <w:jc w:val="center"/>
              <w:rPr>
                <w:b/>
                <w:caps/>
                <w:szCs w:val="24"/>
              </w:rPr>
            </w:pPr>
            <w:r w:rsidRPr="00827DB9">
              <w:rPr>
                <w:rFonts w:ascii="Wingdings" w:hAnsi="Wingdings"/>
              </w:rPr>
              <w:sym w:font="Wingdings" w:char="F06D"/>
            </w:r>
          </w:p>
        </w:tc>
        <w:tc>
          <w:tcPr>
            <w:tcW w:w="602" w:type="pct"/>
          </w:tcPr>
          <w:p w:rsidR="00804960" w:rsidRPr="001477AF" w:rsidP="000F0019" w14:paraId="2121ABB7" w14:textId="77777777">
            <w:pPr>
              <w:pStyle w:val="SurResponse"/>
              <w:spacing w:before="60" w:after="60"/>
              <w:jc w:val="center"/>
            </w:pPr>
            <w:r w:rsidRPr="00827DB9">
              <w:rPr>
                <w:rFonts w:ascii="Wingdings" w:hAnsi="Wingdings"/>
              </w:rPr>
              <w:sym w:font="Wingdings" w:char="F06D"/>
            </w:r>
          </w:p>
        </w:tc>
        <w:tc>
          <w:tcPr>
            <w:tcW w:w="706" w:type="pct"/>
          </w:tcPr>
          <w:p w:rsidR="00804960" w:rsidRPr="001477AF" w:rsidP="000F0019" w14:paraId="23C55A02" w14:textId="77777777">
            <w:pPr>
              <w:pStyle w:val="SurResponse"/>
              <w:spacing w:before="60" w:after="60"/>
              <w:jc w:val="center"/>
              <w:rPr>
                <w:b/>
                <w:caps/>
                <w:szCs w:val="24"/>
              </w:rPr>
            </w:pPr>
            <w:r w:rsidRPr="00827DB9">
              <w:rPr>
                <w:rFonts w:ascii="Wingdings" w:hAnsi="Wingdings"/>
              </w:rPr>
              <w:sym w:font="Wingdings" w:char="F06D"/>
            </w:r>
          </w:p>
        </w:tc>
        <w:tc>
          <w:tcPr>
            <w:tcW w:w="605" w:type="pct"/>
            <w:tcBorders>
              <w:right w:val="single" w:sz="4" w:space="0" w:color="auto"/>
            </w:tcBorders>
          </w:tcPr>
          <w:p w:rsidR="00804960" w:rsidRPr="001477AF" w:rsidP="000F0019" w14:paraId="651ABFFD" w14:textId="77777777">
            <w:pPr>
              <w:pStyle w:val="SurResponse"/>
              <w:spacing w:before="60" w:after="60"/>
              <w:jc w:val="center"/>
            </w:pPr>
            <w:r w:rsidRPr="00827DB9">
              <w:rPr>
                <w:rFonts w:ascii="Wingdings" w:hAnsi="Wingdings"/>
              </w:rPr>
              <w:sym w:font="Wingdings" w:char="F06D"/>
            </w:r>
          </w:p>
        </w:tc>
      </w:tr>
      <w:tr w14:paraId="040C39D8" w14:textId="77777777" w:rsidTr="00804960">
        <w:tblPrEx>
          <w:tblW w:w="8932" w:type="dxa"/>
          <w:tblInd w:w="360" w:type="dxa"/>
          <w:tblLayout w:type="fixed"/>
          <w:tblLook w:val="0000"/>
        </w:tblPrEx>
        <w:tc>
          <w:tcPr>
            <w:tcW w:w="2475" w:type="pct"/>
            <w:tcBorders>
              <w:right w:val="single" w:sz="4" w:space="0" w:color="auto"/>
            </w:tcBorders>
            <w:shd w:val="clear" w:color="auto" w:fill="E8E8E8"/>
            <w:vAlign w:val="center"/>
          </w:tcPr>
          <w:p w:rsidR="00804960" w:rsidRPr="00F246A1" w:rsidP="000F0019" w14:paraId="5AA0FBEC" w14:textId="77777777">
            <w:pPr>
              <w:pStyle w:val="SurQuestionTableText"/>
              <w:tabs>
                <w:tab w:val="clear" w:pos="4127"/>
                <w:tab w:val="left" w:leader="dot" w:pos="4278"/>
              </w:tabs>
            </w:pPr>
            <w:r>
              <w:t>*</w:t>
            </w:r>
            <w:r w:rsidRPr="00F246A1">
              <w:t>c.</w:t>
            </w:r>
            <w:r w:rsidRPr="00F246A1">
              <w:tab/>
              <w:t>It is easy for me to stick to my aims and accomplish my goals.</w:t>
            </w:r>
          </w:p>
        </w:tc>
        <w:tc>
          <w:tcPr>
            <w:tcW w:w="612" w:type="pct"/>
            <w:tcBorders>
              <w:left w:val="single" w:sz="4" w:space="0" w:color="auto"/>
            </w:tcBorders>
            <w:shd w:val="clear" w:color="auto" w:fill="E8E8E8"/>
          </w:tcPr>
          <w:p w:rsidR="00804960" w:rsidRPr="001477AF" w:rsidP="000F0019" w14:paraId="6CED830B" w14:textId="77777777">
            <w:pPr>
              <w:pStyle w:val="SurResponse"/>
              <w:spacing w:before="60" w:after="60"/>
              <w:jc w:val="center"/>
              <w:rPr>
                <w:b/>
                <w:caps/>
                <w:szCs w:val="24"/>
              </w:rPr>
            </w:pPr>
            <w:r w:rsidRPr="00827DB9">
              <w:rPr>
                <w:rFonts w:ascii="Wingdings" w:hAnsi="Wingdings"/>
              </w:rPr>
              <w:sym w:font="Wingdings" w:char="F06D"/>
            </w:r>
          </w:p>
        </w:tc>
        <w:tc>
          <w:tcPr>
            <w:tcW w:w="602" w:type="pct"/>
            <w:shd w:val="clear" w:color="auto" w:fill="E8E8E8"/>
          </w:tcPr>
          <w:p w:rsidR="00804960" w:rsidRPr="001477AF" w:rsidP="000F0019" w14:paraId="6EC935EE" w14:textId="77777777">
            <w:pPr>
              <w:pStyle w:val="SurResponse"/>
              <w:spacing w:before="60" w:after="60"/>
              <w:jc w:val="center"/>
            </w:pPr>
            <w:r w:rsidRPr="00827DB9">
              <w:rPr>
                <w:rFonts w:ascii="Wingdings" w:hAnsi="Wingdings"/>
              </w:rPr>
              <w:sym w:font="Wingdings" w:char="F06D"/>
            </w:r>
          </w:p>
        </w:tc>
        <w:tc>
          <w:tcPr>
            <w:tcW w:w="706" w:type="pct"/>
            <w:shd w:val="clear" w:color="auto" w:fill="E8E8E8"/>
          </w:tcPr>
          <w:p w:rsidR="00804960" w:rsidRPr="001477AF" w:rsidP="000F0019" w14:paraId="3826CBE5" w14:textId="77777777">
            <w:pPr>
              <w:pStyle w:val="SurResponse"/>
              <w:spacing w:before="60" w:after="60"/>
              <w:jc w:val="center"/>
              <w:rPr>
                <w:b/>
                <w:caps/>
                <w:szCs w:val="24"/>
              </w:rPr>
            </w:pPr>
            <w:r w:rsidRPr="00827DB9">
              <w:rPr>
                <w:rFonts w:ascii="Wingdings" w:hAnsi="Wingdings"/>
              </w:rPr>
              <w:sym w:font="Wingdings" w:char="F06D"/>
            </w:r>
          </w:p>
        </w:tc>
        <w:tc>
          <w:tcPr>
            <w:tcW w:w="605" w:type="pct"/>
            <w:tcBorders>
              <w:right w:val="single" w:sz="4" w:space="0" w:color="auto"/>
            </w:tcBorders>
            <w:shd w:val="clear" w:color="auto" w:fill="E8E8E8"/>
          </w:tcPr>
          <w:p w:rsidR="00804960" w:rsidRPr="001477AF" w:rsidP="000F0019" w14:paraId="4368E157" w14:textId="77777777">
            <w:pPr>
              <w:pStyle w:val="SurResponse"/>
              <w:spacing w:before="60" w:after="60"/>
              <w:jc w:val="center"/>
            </w:pPr>
            <w:r w:rsidRPr="00827DB9">
              <w:rPr>
                <w:rFonts w:ascii="Wingdings" w:hAnsi="Wingdings"/>
              </w:rPr>
              <w:sym w:font="Wingdings" w:char="F06D"/>
            </w:r>
          </w:p>
        </w:tc>
      </w:tr>
      <w:tr w14:paraId="000CB370" w14:textId="77777777" w:rsidTr="00804960">
        <w:tblPrEx>
          <w:tblW w:w="8932" w:type="dxa"/>
          <w:tblInd w:w="360" w:type="dxa"/>
          <w:tblLayout w:type="fixed"/>
          <w:tblLook w:val="0000"/>
        </w:tblPrEx>
        <w:tc>
          <w:tcPr>
            <w:tcW w:w="2475" w:type="pct"/>
            <w:tcBorders>
              <w:right w:val="single" w:sz="4" w:space="0" w:color="auto"/>
            </w:tcBorders>
            <w:vAlign w:val="center"/>
          </w:tcPr>
          <w:p w:rsidR="00804960" w:rsidRPr="00F246A1" w:rsidP="000F0019" w14:paraId="6413B63C" w14:textId="77777777">
            <w:pPr>
              <w:pStyle w:val="SurQuestionTableText"/>
              <w:tabs>
                <w:tab w:val="clear" w:pos="4127"/>
                <w:tab w:val="left" w:leader="dot" w:pos="4278"/>
              </w:tabs>
            </w:pPr>
            <w:r>
              <w:t>*</w:t>
            </w:r>
            <w:r w:rsidRPr="00F246A1">
              <w:t>d.</w:t>
            </w:r>
            <w:r w:rsidRPr="00F246A1">
              <w:tab/>
              <w:t>I am confident that I could deal efficiently with unexpected events.</w:t>
            </w:r>
          </w:p>
        </w:tc>
        <w:tc>
          <w:tcPr>
            <w:tcW w:w="612" w:type="pct"/>
            <w:tcBorders>
              <w:left w:val="single" w:sz="4" w:space="0" w:color="auto"/>
            </w:tcBorders>
          </w:tcPr>
          <w:p w:rsidR="00804960" w:rsidRPr="001477AF" w:rsidP="000F0019" w14:paraId="6343006C" w14:textId="77777777">
            <w:pPr>
              <w:pStyle w:val="SurResponse"/>
              <w:spacing w:before="60" w:after="60"/>
              <w:jc w:val="center"/>
              <w:rPr>
                <w:b/>
                <w:caps/>
                <w:szCs w:val="24"/>
              </w:rPr>
            </w:pPr>
            <w:r w:rsidRPr="00827DB9">
              <w:rPr>
                <w:rFonts w:ascii="Wingdings" w:hAnsi="Wingdings"/>
              </w:rPr>
              <w:sym w:font="Wingdings" w:char="F06D"/>
            </w:r>
          </w:p>
        </w:tc>
        <w:tc>
          <w:tcPr>
            <w:tcW w:w="602" w:type="pct"/>
          </w:tcPr>
          <w:p w:rsidR="00804960" w:rsidRPr="001477AF" w:rsidP="000F0019" w14:paraId="1C742D44" w14:textId="77777777">
            <w:pPr>
              <w:pStyle w:val="SurResponse"/>
              <w:spacing w:before="60" w:after="60"/>
              <w:jc w:val="center"/>
            </w:pPr>
            <w:r w:rsidRPr="00827DB9">
              <w:rPr>
                <w:rFonts w:ascii="Wingdings" w:hAnsi="Wingdings"/>
              </w:rPr>
              <w:sym w:font="Wingdings" w:char="F06D"/>
            </w:r>
          </w:p>
        </w:tc>
        <w:tc>
          <w:tcPr>
            <w:tcW w:w="706" w:type="pct"/>
          </w:tcPr>
          <w:p w:rsidR="00804960" w:rsidRPr="001477AF" w:rsidP="000F0019" w14:paraId="2FF9511C" w14:textId="77777777">
            <w:pPr>
              <w:pStyle w:val="SurResponse"/>
              <w:spacing w:before="60" w:after="60"/>
              <w:jc w:val="center"/>
              <w:rPr>
                <w:b/>
                <w:caps/>
                <w:szCs w:val="24"/>
              </w:rPr>
            </w:pPr>
            <w:r w:rsidRPr="00827DB9">
              <w:rPr>
                <w:rFonts w:ascii="Wingdings" w:hAnsi="Wingdings"/>
              </w:rPr>
              <w:sym w:font="Wingdings" w:char="F06D"/>
            </w:r>
          </w:p>
        </w:tc>
        <w:tc>
          <w:tcPr>
            <w:tcW w:w="605" w:type="pct"/>
            <w:tcBorders>
              <w:right w:val="single" w:sz="4" w:space="0" w:color="auto"/>
            </w:tcBorders>
          </w:tcPr>
          <w:p w:rsidR="00804960" w:rsidRPr="001477AF" w:rsidP="000F0019" w14:paraId="0AA97CFC" w14:textId="77777777">
            <w:pPr>
              <w:pStyle w:val="SurResponse"/>
              <w:spacing w:before="60" w:after="60"/>
              <w:jc w:val="center"/>
            </w:pPr>
            <w:r w:rsidRPr="00827DB9">
              <w:rPr>
                <w:rFonts w:ascii="Wingdings" w:hAnsi="Wingdings"/>
              </w:rPr>
              <w:sym w:font="Wingdings" w:char="F06D"/>
            </w:r>
          </w:p>
        </w:tc>
      </w:tr>
      <w:tr w14:paraId="66C8C749" w14:textId="77777777" w:rsidTr="00804960">
        <w:tblPrEx>
          <w:tblW w:w="8932" w:type="dxa"/>
          <w:tblInd w:w="360" w:type="dxa"/>
          <w:tblLayout w:type="fixed"/>
          <w:tblLook w:val="0000"/>
        </w:tblPrEx>
        <w:tc>
          <w:tcPr>
            <w:tcW w:w="2475" w:type="pct"/>
            <w:tcBorders>
              <w:right w:val="single" w:sz="4" w:space="0" w:color="auto"/>
            </w:tcBorders>
            <w:shd w:val="clear" w:color="auto" w:fill="E8E8E8"/>
            <w:vAlign w:val="center"/>
          </w:tcPr>
          <w:p w:rsidR="00804960" w:rsidRPr="00F246A1" w:rsidP="000F0019" w14:paraId="024C8B69" w14:textId="77777777">
            <w:pPr>
              <w:pStyle w:val="SurQuestionTableText"/>
              <w:tabs>
                <w:tab w:val="clear" w:pos="4127"/>
                <w:tab w:val="left" w:leader="dot" w:pos="4278"/>
              </w:tabs>
            </w:pPr>
            <w:r>
              <w:t>*</w:t>
            </w:r>
            <w:r w:rsidRPr="00F246A1">
              <w:t>e.</w:t>
            </w:r>
            <w:r w:rsidRPr="00F246A1">
              <w:tab/>
              <w:t>Thanks to my resourcefulness, I know how to handle unforeseen situations.</w:t>
            </w:r>
          </w:p>
        </w:tc>
        <w:tc>
          <w:tcPr>
            <w:tcW w:w="612" w:type="pct"/>
            <w:tcBorders>
              <w:left w:val="single" w:sz="4" w:space="0" w:color="auto"/>
            </w:tcBorders>
            <w:shd w:val="clear" w:color="auto" w:fill="E8E8E8"/>
          </w:tcPr>
          <w:p w:rsidR="00804960" w:rsidRPr="001477AF" w:rsidP="000F0019" w14:paraId="4D8CE5B4" w14:textId="77777777">
            <w:pPr>
              <w:pStyle w:val="SurResponse"/>
              <w:spacing w:before="60" w:after="60"/>
              <w:jc w:val="center"/>
              <w:rPr>
                <w:b/>
                <w:caps/>
                <w:szCs w:val="24"/>
              </w:rPr>
            </w:pPr>
            <w:r w:rsidRPr="00827DB9">
              <w:rPr>
                <w:rFonts w:ascii="Wingdings" w:hAnsi="Wingdings"/>
              </w:rPr>
              <w:sym w:font="Wingdings" w:char="F06D"/>
            </w:r>
          </w:p>
        </w:tc>
        <w:tc>
          <w:tcPr>
            <w:tcW w:w="602" w:type="pct"/>
            <w:shd w:val="clear" w:color="auto" w:fill="E8E8E8"/>
          </w:tcPr>
          <w:p w:rsidR="00804960" w:rsidRPr="001477AF" w:rsidP="000F0019" w14:paraId="3155187B" w14:textId="77777777">
            <w:pPr>
              <w:pStyle w:val="SurResponse"/>
              <w:spacing w:before="60" w:after="60"/>
              <w:jc w:val="center"/>
            </w:pPr>
            <w:r w:rsidRPr="00827DB9">
              <w:rPr>
                <w:rFonts w:ascii="Wingdings" w:hAnsi="Wingdings"/>
              </w:rPr>
              <w:sym w:font="Wingdings" w:char="F06D"/>
            </w:r>
          </w:p>
        </w:tc>
        <w:tc>
          <w:tcPr>
            <w:tcW w:w="706" w:type="pct"/>
            <w:shd w:val="clear" w:color="auto" w:fill="E8E8E8"/>
          </w:tcPr>
          <w:p w:rsidR="00804960" w:rsidRPr="001477AF" w:rsidP="000F0019" w14:paraId="2898F223" w14:textId="77777777">
            <w:pPr>
              <w:pStyle w:val="SurResponse"/>
              <w:spacing w:before="60" w:after="60"/>
              <w:jc w:val="center"/>
              <w:rPr>
                <w:b/>
                <w:caps/>
                <w:szCs w:val="24"/>
              </w:rPr>
            </w:pPr>
            <w:r w:rsidRPr="00827DB9">
              <w:rPr>
                <w:rFonts w:ascii="Wingdings" w:hAnsi="Wingdings"/>
              </w:rPr>
              <w:sym w:font="Wingdings" w:char="F06D"/>
            </w:r>
          </w:p>
        </w:tc>
        <w:tc>
          <w:tcPr>
            <w:tcW w:w="605" w:type="pct"/>
            <w:tcBorders>
              <w:right w:val="single" w:sz="4" w:space="0" w:color="auto"/>
            </w:tcBorders>
            <w:shd w:val="clear" w:color="auto" w:fill="E8E8E8"/>
          </w:tcPr>
          <w:p w:rsidR="00804960" w:rsidRPr="001477AF" w:rsidP="000F0019" w14:paraId="0E8DFF2F" w14:textId="77777777">
            <w:pPr>
              <w:pStyle w:val="SurResponse"/>
              <w:spacing w:before="60" w:after="60"/>
              <w:jc w:val="center"/>
            </w:pPr>
            <w:r w:rsidRPr="00827DB9">
              <w:rPr>
                <w:rFonts w:ascii="Wingdings" w:hAnsi="Wingdings"/>
              </w:rPr>
              <w:sym w:font="Wingdings" w:char="F06D"/>
            </w:r>
          </w:p>
        </w:tc>
      </w:tr>
      <w:tr w14:paraId="71F0F29E" w14:textId="77777777" w:rsidTr="00804960">
        <w:tblPrEx>
          <w:tblW w:w="8932" w:type="dxa"/>
          <w:tblInd w:w="360" w:type="dxa"/>
          <w:tblLayout w:type="fixed"/>
          <w:tblLook w:val="0000"/>
        </w:tblPrEx>
        <w:tc>
          <w:tcPr>
            <w:tcW w:w="2475" w:type="pct"/>
            <w:tcBorders>
              <w:right w:val="single" w:sz="4" w:space="0" w:color="auto"/>
            </w:tcBorders>
            <w:vAlign w:val="center"/>
          </w:tcPr>
          <w:p w:rsidR="00804960" w:rsidRPr="00F246A1" w:rsidP="000F0019" w14:paraId="3F921F40" w14:textId="77777777">
            <w:pPr>
              <w:pStyle w:val="SurQuestionTableText"/>
              <w:tabs>
                <w:tab w:val="clear" w:pos="4127"/>
                <w:tab w:val="left" w:leader="dot" w:pos="4278"/>
              </w:tabs>
            </w:pPr>
            <w:r>
              <w:t>*</w:t>
            </w:r>
            <w:r w:rsidRPr="00F246A1">
              <w:t>f.</w:t>
            </w:r>
            <w:r w:rsidRPr="00F246A1">
              <w:tab/>
              <w:t>I can solve most problems if I invest the necessary effort.</w:t>
            </w:r>
          </w:p>
        </w:tc>
        <w:tc>
          <w:tcPr>
            <w:tcW w:w="612" w:type="pct"/>
            <w:tcBorders>
              <w:left w:val="single" w:sz="4" w:space="0" w:color="auto"/>
            </w:tcBorders>
          </w:tcPr>
          <w:p w:rsidR="00804960" w:rsidRPr="001477AF" w:rsidP="000F0019" w14:paraId="63C5AB05" w14:textId="77777777">
            <w:pPr>
              <w:pStyle w:val="SurResponse"/>
              <w:spacing w:before="60" w:after="60"/>
              <w:jc w:val="center"/>
              <w:rPr>
                <w:b/>
                <w:caps/>
                <w:szCs w:val="24"/>
              </w:rPr>
            </w:pPr>
            <w:r w:rsidRPr="00827DB9">
              <w:rPr>
                <w:rFonts w:ascii="Wingdings" w:hAnsi="Wingdings"/>
              </w:rPr>
              <w:sym w:font="Wingdings" w:char="F06D"/>
            </w:r>
          </w:p>
        </w:tc>
        <w:tc>
          <w:tcPr>
            <w:tcW w:w="602" w:type="pct"/>
          </w:tcPr>
          <w:p w:rsidR="00804960" w:rsidRPr="001477AF" w:rsidP="000F0019" w14:paraId="313ED7AD" w14:textId="77777777">
            <w:pPr>
              <w:pStyle w:val="SurResponse"/>
              <w:spacing w:before="60" w:after="60"/>
              <w:jc w:val="center"/>
            </w:pPr>
            <w:r w:rsidRPr="00827DB9">
              <w:rPr>
                <w:rFonts w:ascii="Wingdings" w:hAnsi="Wingdings"/>
              </w:rPr>
              <w:sym w:font="Wingdings" w:char="F06D"/>
            </w:r>
          </w:p>
        </w:tc>
        <w:tc>
          <w:tcPr>
            <w:tcW w:w="706" w:type="pct"/>
          </w:tcPr>
          <w:p w:rsidR="00804960" w:rsidRPr="001477AF" w:rsidP="000F0019" w14:paraId="52E4E129" w14:textId="77777777">
            <w:pPr>
              <w:pStyle w:val="SurResponse"/>
              <w:spacing w:before="60" w:after="60"/>
              <w:jc w:val="center"/>
              <w:rPr>
                <w:b/>
                <w:caps/>
                <w:szCs w:val="24"/>
              </w:rPr>
            </w:pPr>
            <w:r w:rsidRPr="00827DB9">
              <w:rPr>
                <w:rFonts w:ascii="Wingdings" w:hAnsi="Wingdings"/>
              </w:rPr>
              <w:sym w:font="Wingdings" w:char="F06D"/>
            </w:r>
          </w:p>
        </w:tc>
        <w:tc>
          <w:tcPr>
            <w:tcW w:w="605" w:type="pct"/>
            <w:tcBorders>
              <w:right w:val="single" w:sz="4" w:space="0" w:color="auto"/>
            </w:tcBorders>
          </w:tcPr>
          <w:p w:rsidR="00804960" w:rsidRPr="001477AF" w:rsidP="000F0019" w14:paraId="319ECF84" w14:textId="77777777">
            <w:pPr>
              <w:pStyle w:val="SurResponse"/>
              <w:spacing w:before="60" w:after="60"/>
              <w:jc w:val="center"/>
            </w:pPr>
            <w:r w:rsidRPr="00827DB9">
              <w:rPr>
                <w:rFonts w:ascii="Wingdings" w:hAnsi="Wingdings"/>
              </w:rPr>
              <w:sym w:font="Wingdings" w:char="F06D"/>
            </w:r>
          </w:p>
        </w:tc>
      </w:tr>
      <w:tr w14:paraId="5CD67CFB" w14:textId="77777777" w:rsidTr="00804960">
        <w:tblPrEx>
          <w:tblW w:w="8932" w:type="dxa"/>
          <w:tblInd w:w="360" w:type="dxa"/>
          <w:tblLayout w:type="fixed"/>
          <w:tblLook w:val="0000"/>
        </w:tblPrEx>
        <w:tc>
          <w:tcPr>
            <w:tcW w:w="2475" w:type="pct"/>
            <w:tcBorders>
              <w:right w:val="single" w:sz="4" w:space="0" w:color="auto"/>
            </w:tcBorders>
            <w:shd w:val="clear" w:color="auto" w:fill="E8E8E8"/>
            <w:vAlign w:val="center"/>
          </w:tcPr>
          <w:p w:rsidR="00804960" w:rsidRPr="00F246A1" w:rsidP="000F0019" w14:paraId="43987BCD" w14:textId="77777777">
            <w:pPr>
              <w:pStyle w:val="SurQuestionTableText"/>
              <w:tabs>
                <w:tab w:val="clear" w:pos="4127"/>
                <w:tab w:val="left" w:leader="dot" w:pos="4278"/>
              </w:tabs>
            </w:pPr>
            <w:r>
              <w:t>*</w:t>
            </w:r>
            <w:r w:rsidRPr="00F246A1">
              <w:t>g.</w:t>
            </w:r>
            <w:r w:rsidRPr="00F246A1">
              <w:tab/>
              <w:t>I can remain calm when facing difficulties because I can rely on my coping abilities.</w:t>
            </w:r>
          </w:p>
        </w:tc>
        <w:tc>
          <w:tcPr>
            <w:tcW w:w="612" w:type="pct"/>
            <w:tcBorders>
              <w:left w:val="single" w:sz="4" w:space="0" w:color="auto"/>
            </w:tcBorders>
            <w:shd w:val="clear" w:color="auto" w:fill="E8E8E8"/>
          </w:tcPr>
          <w:p w:rsidR="00804960" w:rsidRPr="001477AF" w:rsidP="000F0019" w14:paraId="4BD25099" w14:textId="77777777">
            <w:pPr>
              <w:pStyle w:val="SurResponse"/>
              <w:spacing w:before="60" w:after="60"/>
              <w:jc w:val="center"/>
              <w:rPr>
                <w:b/>
                <w:caps/>
                <w:szCs w:val="24"/>
              </w:rPr>
            </w:pPr>
            <w:r w:rsidRPr="00827DB9">
              <w:rPr>
                <w:rFonts w:ascii="Wingdings" w:hAnsi="Wingdings"/>
              </w:rPr>
              <w:sym w:font="Wingdings" w:char="F06D"/>
            </w:r>
          </w:p>
        </w:tc>
        <w:tc>
          <w:tcPr>
            <w:tcW w:w="602" w:type="pct"/>
            <w:shd w:val="clear" w:color="auto" w:fill="E8E8E8"/>
          </w:tcPr>
          <w:p w:rsidR="00804960" w:rsidRPr="001477AF" w:rsidP="000F0019" w14:paraId="5E6AD15A" w14:textId="77777777">
            <w:pPr>
              <w:pStyle w:val="SurResponse"/>
              <w:spacing w:before="60" w:after="60"/>
              <w:jc w:val="center"/>
            </w:pPr>
            <w:r w:rsidRPr="00827DB9">
              <w:rPr>
                <w:rFonts w:ascii="Wingdings" w:hAnsi="Wingdings"/>
              </w:rPr>
              <w:sym w:font="Wingdings" w:char="F06D"/>
            </w:r>
          </w:p>
        </w:tc>
        <w:tc>
          <w:tcPr>
            <w:tcW w:w="706" w:type="pct"/>
            <w:shd w:val="clear" w:color="auto" w:fill="E8E8E8"/>
          </w:tcPr>
          <w:p w:rsidR="00804960" w:rsidRPr="001477AF" w:rsidP="000F0019" w14:paraId="42EE4662" w14:textId="77777777">
            <w:pPr>
              <w:pStyle w:val="SurResponse"/>
              <w:spacing w:before="60" w:after="60"/>
              <w:jc w:val="center"/>
              <w:rPr>
                <w:b/>
                <w:caps/>
                <w:szCs w:val="24"/>
              </w:rPr>
            </w:pPr>
            <w:r w:rsidRPr="00827DB9">
              <w:rPr>
                <w:rFonts w:ascii="Wingdings" w:hAnsi="Wingdings"/>
              </w:rPr>
              <w:sym w:font="Wingdings" w:char="F06D"/>
            </w:r>
          </w:p>
        </w:tc>
        <w:tc>
          <w:tcPr>
            <w:tcW w:w="605" w:type="pct"/>
            <w:tcBorders>
              <w:right w:val="single" w:sz="4" w:space="0" w:color="auto"/>
            </w:tcBorders>
            <w:shd w:val="clear" w:color="auto" w:fill="E8E8E8"/>
          </w:tcPr>
          <w:p w:rsidR="00804960" w:rsidRPr="001477AF" w:rsidP="000F0019" w14:paraId="4A0EEB87" w14:textId="77777777">
            <w:pPr>
              <w:pStyle w:val="SurResponse"/>
              <w:spacing w:before="60" w:after="60"/>
              <w:jc w:val="center"/>
            </w:pPr>
            <w:r w:rsidRPr="00827DB9">
              <w:rPr>
                <w:rFonts w:ascii="Wingdings" w:hAnsi="Wingdings"/>
              </w:rPr>
              <w:sym w:font="Wingdings" w:char="F06D"/>
            </w:r>
          </w:p>
        </w:tc>
      </w:tr>
      <w:tr w14:paraId="546F3F43" w14:textId="77777777" w:rsidTr="00804960">
        <w:tblPrEx>
          <w:tblW w:w="8932" w:type="dxa"/>
          <w:tblInd w:w="360" w:type="dxa"/>
          <w:tblLayout w:type="fixed"/>
          <w:tblLook w:val="0000"/>
        </w:tblPrEx>
        <w:tc>
          <w:tcPr>
            <w:tcW w:w="2475" w:type="pct"/>
            <w:tcBorders>
              <w:right w:val="single" w:sz="4" w:space="0" w:color="auto"/>
            </w:tcBorders>
            <w:vAlign w:val="center"/>
          </w:tcPr>
          <w:p w:rsidR="00804960" w:rsidRPr="00F246A1" w:rsidP="000F0019" w14:paraId="2B858892" w14:textId="77777777">
            <w:pPr>
              <w:pStyle w:val="SurQuestionTableText"/>
              <w:tabs>
                <w:tab w:val="clear" w:pos="4127"/>
                <w:tab w:val="left" w:leader="dot" w:pos="4278"/>
              </w:tabs>
            </w:pPr>
            <w:r>
              <w:t>*</w:t>
            </w:r>
            <w:r w:rsidRPr="00F246A1">
              <w:t>h.</w:t>
            </w:r>
            <w:r w:rsidRPr="00F246A1">
              <w:tab/>
              <w:t>When I am confronted with a problem, I can usually find several solutions.</w:t>
            </w:r>
          </w:p>
        </w:tc>
        <w:tc>
          <w:tcPr>
            <w:tcW w:w="612" w:type="pct"/>
            <w:tcBorders>
              <w:left w:val="single" w:sz="4" w:space="0" w:color="auto"/>
            </w:tcBorders>
          </w:tcPr>
          <w:p w:rsidR="00804960" w:rsidRPr="001477AF" w:rsidP="000F0019" w14:paraId="3CD50548" w14:textId="77777777">
            <w:pPr>
              <w:pStyle w:val="SurResponse"/>
              <w:spacing w:before="60" w:after="60"/>
              <w:jc w:val="center"/>
              <w:rPr>
                <w:b/>
                <w:caps/>
                <w:szCs w:val="24"/>
              </w:rPr>
            </w:pPr>
            <w:r w:rsidRPr="00827DB9">
              <w:rPr>
                <w:rFonts w:ascii="Wingdings" w:hAnsi="Wingdings"/>
              </w:rPr>
              <w:sym w:font="Wingdings" w:char="F06D"/>
            </w:r>
          </w:p>
        </w:tc>
        <w:tc>
          <w:tcPr>
            <w:tcW w:w="602" w:type="pct"/>
          </w:tcPr>
          <w:p w:rsidR="00804960" w:rsidRPr="001477AF" w:rsidP="000F0019" w14:paraId="5338767E" w14:textId="77777777">
            <w:pPr>
              <w:pStyle w:val="SurResponse"/>
              <w:spacing w:before="60" w:after="60"/>
              <w:jc w:val="center"/>
            </w:pPr>
            <w:r w:rsidRPr="00827DB9">
              <w:rPr>
                <w:rFonts w:ascii="Wingdings" w:hAnsi="Wingdings"/>
              </w:rPr>
              <w:sym w:font="Wingdings" w:char="F06D"/>
            </w:r>
          </w:p>
        </w:tc>
        <w:tc>
          <w:tcPr>
            <w:tcW w:w="706" w:type="pct"/>
          </w:tcPr>
          <w:p w:rsidR="00804960" w:rsidRPr="001477AF" w:rsidP="000F0019" w14:paraId="3826A9B9" w14:textId="77777777">
            <w:pPr>
              <w:pStyle w:val="SurResponse"/>
              <w:spacing w:before="60" w:after="60"/>
              <w:jc w:val="center"/>
              <w:rPr>
                <w:b/>
                <w:caps/>
                <w:szCs w:val="24"/>
              </w:rPr>
            </w:pPr>
            <w:r w:rsidRPr="00827DB9">
              <w:rPr>
                <w:rFonts w:ascii="Wingdings" w:hAnsi="Wingdings"/>
              </w:rPr>
              <w:sym w:font="Wingdings" w:char="F06D"/>
            </w:r>
          </w:p>
        </w:tc>
        <w:tc>
          <w:tcPr>
            <w:tcW w:w="605" w:type="pct"/>
            <w:tcBorders>
              <w:right w:val="single" w:sz="4" w:space="0" w:color="auto"/>
            </w:tcBorders>
          </w:tcPr>
          <w:p w:rsidR="00804960" w:rsidRPr="001477AF" w:rsidP="000F0019" w14:paraId="3E49F1E7" w14:textId="77777777">
            <w:pPr>
              <w:pStyle w:val="SurResponse"/>
              <w:spacing w:before="60" w:after="60"/>
              <w:jc w:val="center"/>
            </w:pPr>
            <w:r w:rsidRPr="00827DB9">
              <w:rPr>
                <w:rFonts w:ascii="Wingdings" w:hAnsi="Wingdings"/>
              </w:rPr>
              <w:sym w:font="Wingdings" w:char="F06D"/>
            </w:r>
          </w:p>
        </w:tc>
      </w:tr>
      <w:tr w14:paraId="64A0138D" w14:textId="77777777" w:rsidTr="00804960">
        <w:tblPrEx>
          <w:tblW w:w="8932" w:type="dxa"/>
          <w:tblInd w:w="360" w:type="dxa"/>
          <w:tblLayout w:type="fixed"/>
          <w:tblLook w:val="0000"/>
        </w:tblPrEx>
        <w:tc>
          <w:tcPr>
            <w:tcW w:w="2475" w:type="pct"/>
            <w:tcBorders>
              <w:right w:val="single" w:sz="4" w:space="0" w:color="auto"/>
            </w:tcBorders>
            <w:shd w:val="clear" w:color="auto" w:fill="E8E8E8"/>
            <w:vAlign w:val="center"/>
          </w:tcPr>
          <w:p w:rsidR="00804960" w:rsidRPr="00F246A1" w:rsidP="000F0019" w14:paraId="4ADAC335" w14:textId="77777777">
            <w:pPr>
              <w:pStyle w:val="SurQuestionTableText"/>
              <w:tabs>
                <w:tab w:val="clear" w:pos="4127"/>
                <w:tab w:val="left" w:leader="dot" w:pos="4278"/>
              </w:tabs>
            </w:pPr>
            <w:r>
              <w:t>*</w:t>
            </w:r>
            <w:r w:rsidRPr="00F246A1">
              <w:t>i.</w:t>
            </w:r>
            <w:r w:rsidRPr="00F246A1">
              <w:tab/>
              <w:t>If I am in trouble, I can usually think of a solution.</w:t>
            </w:r>
          </w:p>
        </w:tc>
        <w:tc>
          <w:tcPr>
            <w:tcW w:w="612" w:type="pct"/>
            <w:tcBorders>
              <w:left w:val="single" w:sz="4" w:space="0" w:color="auto"/>
            </w:tcBorders>
            <w:shd w:val="clear" w:color="auto" w:fill="E8E8E8"/>
          </w:tcPr>
          <w:p w:rsidR="00804960" w:rsidRPr="001477AF" w:rsidP="000F0019" w14:paraId="457FA83D" w14:textId="77777777">
            <w:pPr>
              <w:pStyle w:val="SurResponse"/>
              <w:spacing w:before="60" w:after="60"/>
              <w:jc w:val="center"/>
              <w:rPr>
                <w:b/>
                <w:caps/>
                <w:szCs w:val="24"/>
              </w:rPr>
            </w:pPr>
            <w:r w:rsidRPr="00827DB9">
              <w:rPr>
                <w:rFonts w:ascii="Wingdings" w:hAnsi="Wingdings"/>
              </w:rPr>
              <w:sym w:font="Wingdings" w:char="F06D"/>
            </w:r>
          </w:p>
        </w:tc>
        <w:tc>
          <w:tcPr>
            <w:tcW w:w="602" w:type="pct"/>
            <w:shd w:val="clear" w:color="auto" w:fill="E8E8E8"/>
          </w:tcPr>
          <w:p w:rsidR="00804960" w:rsidRPr="001477AF" w:rsidP="000F0019" w14:paraId="4D65F9C9" w14:textId="77777777">
            <w:pPr>
              <w:pStyle w:val="SurResponse"/>
              <w:spacing w:before="60" w:after="60"/>
              <w:jc w:val="center"/>
            </w:pPr>
            <w:r w:rsidRPr="00827DB9">
              <w:rPr>
                <w:rFonts w:ascii="Wingdings" w:hAnsi="Wingdings"/>
              </w:rPr>
              <w:sym w:font="Wingdings" w:char="F06D"/>
            </w:r>
          </w:p>
        </w:tc>
        <w:tc>
          <w:tcPr>
            <w:tcW w:w="706" w:type="pct"/>
            <w:shd w:val="clear" w:color="auto" w:fill="E8E8E8"/>
          </w:tcPr>
          <w:p w:rsidR="00804960" w:rsidRPr="001477AF" w:rsidP="000F0019" w14:paraId="5C2C74C0" w14:textId="77777777">
            <w:pPr>
              <w:pStyle w:val="SurResponse"/>
              <w:spacing w:before="60" w:after="60"/>
              <w:jc w:val="center"/>
              <w:rPr>
                <w:b/>
                <w:caps/>
                <w:szCs w:val="24"/>
              </w:rPr>
            </w:pPr>
            <w:r w:rsidRPr="00827DB9">
              <w:rPr>
                <w:rFonts w:ascii="Wingdings" w:hAnsi="Wingdings"/>
              </w:rPr>
              <w:sym w:font="Wingdings" w:char="F06D"/>
            </w:r>
          </w:p>
        </w:tc>
        <w:tc>
          <w:tcPr>
            <w:tcW w:w="605" w:type="pct"/>
            <w:tcBorders>
              <w:right w:val="single" w:sz="4" w:space="0" w:color="auto"/>
            </w:tcBorders>
            <w:shd w:val="clear" w:color="auto" w:fill="E8E8E8"/>
          </w:tcPr>
          <w:p w:rsidR="00804960" w:rsidRPr="001477AF" w:rsidP="000F0019" w14:paraId="3087D6B2" w14:textId="77777777">
            <w:pPr>
              <w:pStyle w:val="SurResponse"/>
              <w:spacing w:before="60" w:after="60"/>
              <w:jc w:val="center"/>
            </w:pPr>
            <w:r w:rsidRPr="00827DB9">
              <w:rPr>
                <w:rFonts w:ascii="Wingdings" w:hAnsi="Wingdings"/>
              </w:rPr>
              <w:sym w:font="Wingdings" w:char="F06D"/>
            </w:r>
          </w:p>
        </w:tc>
      </w:tr>
      <w:tr w14:paraId="7979D95F" w14:textId="77777777" w:rsidTr="00804960">
        <w:tblPrEx>
          <w:tblW w:w="8932" w:type="dxa"/>
          <w:tblInd w:w="360" w:type="dxa"/>
          <w:tblLayout w:type="fixed"/>
          <w:tblLook w:val="0000"/>
        </w:tblPrEx>
        <w:tc>
          <w:tcPr>
            <w:tcW w:w="2475" w:type="pct"/>
            <w:tcBorders>
              <w:right w:val="single" w:sz="4" w:space="0" w:color="auto"/>
            </w:tcBorders>
            <w:vAlign w:val="center"/>
          </w:tcPr>
          <w:p w:rsidR="00804960" w:rsidRPr="00F246A1" w:rsidP="000F0019" w14:paraId="6C1AE941" w14:textId="77777777">
            <w:pPr>
              <w:pStyle w:val="SurQuestionTableText"/>
              <w:tabs>
                <w:tab w:val="clear" w:pos="4127"/>
                <w:tab w:val="left" w:leader="dot" w:pos="4278"/>
              </w:tabs>
            </w:pPr>
            <w:r>
              <w:t>*</w:t>
            </w:r>
            <w:r w:rsidRPr="00F246A1">
              <w:t>j.</w:t>
            </w:r>
            <w:r w:rsidRPr="00F246A1">
              <w:tab/>
              <w:t>I can usually handle whatever comes my way.</w:t>
            </w:r>
          </w:p>
        </w:tc>
        <w:tc>
          <w:tcPr>
            <w:tcW w:w="612" w:type="pct"/>
            <w:tcBorders>
              <w:left w:val="single" w:sz="4" w:space="0" w:color="auto"/>
              <w:bottom w:val="single" w:sz="4" w:space="0" w:color="auto"/>
            </w:tcBorders>
          </w:tcPr>
          <w:p w:rsidR="00804960" w:rsidRPr="001477AF" w:rsidP="000F0019" w14:paraId="5F734511" w14:textId="77777777">
            <w:pPr>
              <w:pStyle w:val="SurResponse"/>
              <w:spacing w:before="60" w:after="60"/>
              <w:jc w:val="center"/>
              <w:rPr>
                <w:b/>
                <w:caps/>
                <w:szCs w:val="24"/>
              </w:rPr>
            </w:pPr>
            <w:r w:rsidRPr="00827DB9">
              <w:rPr>
                <w:rFonts w:ascii="Wingdings" w:hAnsi="Wingdings"/>
              </w:rPr>
              <w:sym w:font="Wingdings" w:char="F06D"/>
            </w:r>
          </w:p>
        </w:tc>
        <w:tc>
          <w:tcPr>
            <w:tcW w:w="602" w:type="pct"/>
            <w:tcBorders>
              <w:bottom w:val="single" w:sz="4" w:space="0" w:color="auto"/>
            </w:tcBorders>
          </w:tcPr>
          <w:p w:rsidR="00804960" w:rsidRPr="001477AF" w:rsidP="000F0019" w14:paraId="642D9117" w14:textId="77777777">
            <w:pPr>
              <w:pStyle w:val="SurResponse"/>
              <w:spacing w:before="60" w:after="60"/>
              <w:jc w:val="center"/>
            </w:pPr>
            <w:r w:rsidRPr="00827DB9">
              <w:rPr>
                <w:rFonts w:ascii="Wingdings" w:hAnsi="Wingdings"/>
              </w:rPr>
              <w:sym w:font="Wingdings" w:char="F06D"/>
            </w:r>
          </w:p>
        </w:tc>
        <w:tc>
          <w:tcPr>
            <w:tcW w:w="706" w:type="pct"/>
            <w:tcBorders>
              <w:bottom w:val="single" w:sz="4" w:space="0" w:color="auto"/>
            </w:tcBorders>
          </w:tcPr>
          <w:p w:rsidR="00804960" w:rsidRPr="001477AF" w:rsidP="000F0019" w14:paraId="4323F91F" w14:textId="77777777">
            <w:pPr>
              <w:pStyle w:val="SurResponse"/>
              <w:spacing w:before="60" w:after="60"/>
              <w:jc w:val="center"/>
              <w:rPr>
                <w:b/>
                <w:caps/>
                <w:szCs w:val="24"/>
              </w:rPr>
            </w:pPr>
            <w:r w:rsidRPr="00827DB9">
              <w:rPr>
                <w:rFonts w:ascii="Wingdings" w:hAnsi="Wingdings"/>
              </w:rPr>
              <w:sym w:font="Wingdings" w:char="F06D"/>
            </w:r>
          </w:p>
        </w:tc>
        <w:tc>
          <w:tcPr>
            <w:tcW w:w="605" w:type="pct"/>
            <w:tcBorders>
              <w:bottom w:val="single" w:sz="4" w:space="0" w:color="auto"/>
              <w:right w:val="single" w:sz="4" w:space="0" w:color="auto"/>
            </w:tcBorders>
          </w:tcPr>
          <w:p w:rsidR="00804960" w:rsidRPr="001477AF" w:rsidP="000F0019" w14:paraId="5618E4F7" w14:textId="77777777">
            <w:pPr>
              <w:pStyle w:val="SurResponse"/>
              <w:spacing w:before="60" w:after="60"/>
              <w:jc w:val="center"/>
            </w:pPr>
            <w:r w:rsidRPr="00827DB9">
              <w:rPr>
                <w:rFonts w:ascii="Wingdings" w:hAnsi="Wingdings"/>
              </w:rPr>
              <w:sym w:font="Wingdings" w:char="F06D"/>
            </w:r>
          </w:p>
        </w:tc>
      </w:tr>
    </w:tbl>
    <w:p w:rsidR="00804960" w:rsidRPr="00804960" w:rsidP="00AF2DC6" w14:paraId="144FDAE7" w14:textId="77777777">
      <w:pPr>
        <w:tabs>
          <w:tab w:val="left" w:pos="3043"/>
        </w:tabs>
        <w:contextualSpacing/>
        <w:rPr>
          <w:rFonts w:ascii="Arial" w:hAnsi="Arial" w:cs="Arial"/>
        </w:rPr>
      </w:pPr>
    </w:p>
    <w:sectPr w:rsidSect="003B035E">
      <w:headerReference w:type="default" r:id="rId12"/>
      <w:footerReference w:type="default" r:id="rId13"/>
      <w:pgSz w:w="12240" w:h="15840"/>
      <w:pgMar w:top="720" w:right="720" w:bottom="720" w:left="720" w:header="864"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887" w:rsidP="00566887" w14:paraId="0676AD22" w14:textId="77777777">
    <w:pPr>
      <w:pStyle w:val="Footer"/>
      <w:ind w:left="0" w:righ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650874"/>
      <w:docPartObj>
        <w:docPartGallery w:val="Page Numbers (Bottom of Page)"/>
        <w:docPartUnique/>
      </w:docPartObj>
    </w:sdtPr>
    <w:sdtEndPr>
      <w:rPr>
        <w:noProof/>
      </w:rPr>
    </w:sdtEndPr>
    <w:sdtContent>
      <w:p w:rsidR="003B035E" w:rsidP="003B035E" w14:paraId="0CDD9ACA" w14:textId="0859C4F2">
        <w:pPr>
          <w:pStyle w:val="Footer"/>
          <w:jc w:val="center"/>
        </w:pPr>
        <w:r>
          <w:rPr>
            <w:szCs w:val="20"/>
          </w:rPr>
          <w:t xml:space="preserve">OMB 3045-0094 </w:t>
        </w:r>
        <w:r>
          <w:rPr>
            <w:szCs w:val="20"/>
          </w:rPr>
          <w:tab/>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887" w:rsidP="00566887" w14:paraId="27C0E7B1" w14:textId="7DF006C1">
    <w:pPr>
      <w:pStyle w:val="Header"/>
      <w:pBdr>
        <w:bottom w:val="none" w:sz="0" w:space="0" w:color="auto"/>
      </w:pBdr>
    </w:pPr>
    <w:r>
      <w:rPr>
        <w:noProof/>
      </w:rPr>
      <mc:AlternateContent>
        <mc:Choice Requires="wps">
          <w:drawing>
            <wp:anchor distT="0" distB="0" distL="114300" distR="114300" simplePos="0" relativeHeight="251660288" behindDoc="0" locked="0" layoutInCell="1" allowOverlap="1">
              <wp:simplePos x="0" y="0"/>
              <wp:positionH relativeFrom="page">
                <wp:posOffset>457200</wp:posOffset>
              </wp:positionH>
              <wp:positionV relativeFrom="page">
                <wp:posOffset>457200</wp:posOffset>
              </wp:positionV>
              <wp:extent cx="7040880" cy="8803843"/>
              <wp:effectExtent l="0" t="0" r="26670" b="1651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803843"/>
                      </a:xfrm>
                      <a:prstGeom prst="rect">
                        <a:avLst/>
                      </a:prstGeom>
                      <a:noFill/>
                      <a:ln w="19050">
                        <a:solidFill>
                          <a:srgbClr val="1125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93.2pt;margin-top:36pt;margin-left:36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61312" filled="f" strokecolor="#112542"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887" w:rsidP="00566887" w14:paraId="2D43BA25" w14:textId="1A48EAB2">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simplePos x="0" y="0"/>
              <wp:positionH relativeFrom="page">
                <wp:posOffset>362103</wp:posOffset>
              </wp:positionH>
              <wp:positionV relativeFrom="page">
                <wp:posOffset>544982</wp:posOffset>
              </wp:positionV>
              <wp:extent cx="7040880" cy="8803843"/>
              <wp:effectExtent l="0" t="0" r="26670" b="1651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803843"/>
                      </a:xfrm>
                      <a:prstGeom prst="rect">
                        <a:avLst/>
                      </a:prstGeom>
                      <a:noFill/>
                      <a:ln w="19050">
                        <a:solidFill>
                          <a:srgbClr val="1125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93.2pt;margin-top:42.9pt;margin-left:28.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112542"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A51EF8"/>
    <w:multiLevelType w:val="hybridMultilevel"/>
    <w:tmpl w:val="18FE3A4C"/>
    <w:lvl w:ilvl="0">
      <w:start w:val="5"/>
      <w:numFmt w:val="decimal"/>
      <w:lvlText w:val="%1"/>
      <w:lvlJc w:val="left"/>
      <w:pPr>
        <w:ind w:left="1150" w:hanging="360"/>
      </w:pPr>
      <w:rPr>
        <w:rFonts w:hint="default"/>
        <w:sz w:val="12"/>
      </w:rPr>
    </w:lvl>
    <w:lvl w:ilvl="1" w:tentative="1">
      <w:start w:val="1"/>
      <w:numFmt w:val="lowerLetter"/>
      <w:lvlText w:val="%2."/>
      <w:lvlJc w:val="left"/>
      <w:pPr>
        <w:ind w:left="1870" w:hanging="360"/>
      </w:pPr>
    </w:lvl>
    <w:lvl w:ilvl="2" w:tentative="1">
      <w:start w:val="1"/>
      <w:numFmt w:val="lowerRoman"/>
      <w:lvlText w:val="%3."/>
      <w:lvlJc w:val="right"/>
      <w:pPr>
        <w:ind w:left="2590" w:hanging="180"/>
      </w:pPr>
    </w:lvl>
    <w:lvl w:ilvl="3" w:tentative="1">
      <w:start w:val="1"/>
      <w:numFmt w:val="decimal"/>
      <w:lvlText w:val="%4."/>
      <w:lvlJc w:val="left"/>
      <w:pPr>
        <w:ind w:left="3310" w:hanging="360"/>
      </w:pPr>
    </w:lvl>
    <w:lvl w:ilvl="4" w:tentative="1">
      <w:start w:val="1"/>
      <w:numFmt w:val="lowerLetter"/>
      <w:lvlText w:val="%5."/>
      <w:lvlJc w:val="left"/>
      <w:pPr>
        <w:ind w:left="4030" w:hanging="360"/>
      </w:pPr>
    </w:lvl>
    <w:lvl w:ilvl="5" w:tentative="1">
      <w:start w:val="1"/>
      <w:numFmt w:val="lowerRoman"/>
      <w:lvlText w:val="%6."/>
      <w:lvlJc w:val="right"/>
      <w:pPr>
        <w:ind w:left="4750" w:hanging="180"/>
      </w:pPr>
    </w:lvl>
    <w:lvl w:ilvl="6" w:tentative="1">
      <w:start w:val="1"/>
      <w:numFmt w:val="decimal"/>
      <w:lvlText w:val="%7."/>
      <w:lvlJc w:val="left"/>
      <w:pPr>
        <w:ind w:left="5470" w:hanging="360"/>
      </w:pPr>
    </w:lvl>
    <w:lvl w:ilvl="7" w:tentative="1">
      <w:start w:val="1"/>
      <w:numFmt w:val="lowerLetter"/>
      <w:lvlText w:val="%8."/>
      <w:lvlJc w:val="left"/>
      <w:pPr>
        <w:ind w:left="6190" w:hanging="360"/>
      </w:pPr>
    </w:lvl>
    <w:lvl w:ilvl="8" w:tentative="1">
      <w:start w:val="1"/>
      <w:numFmt w:val="lowerRoman"/>
      <w:lvlText w:val="%9."/>
      <w:lvlJc w:val="right"/>
      <w:pPr>
        <w:ind w:left="6910" w:hanging="180"/>
      </w:p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872B20"/>
    <w:multiLevelType w:val="hybridMultilevel"/>
    <w:tmpl w:val="2D624F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6910895">
    <w:abstractNumId w:val="19"/>
  </w:num>
  <w:num w:numId="2" w16cid:durableId="1111781029">
    <w:abstractNumId w:val="5"/>
  </w:num>
  <w:num w:numId="3" w16cid:durableId="10769465">
    <w:abstractNumId w:val="4"/>
  </w:num>
  <w:num w:numId="4" w16cid:durableId="1490368660">
    <w:abstractNumId w:val="1"/>
  </w:num>
  <w:num w:numId="5" w16cid:durableId="999040573">
    <w:abstractNumId w:val="0"/>
  </w:num>
  <w:num w:numId="6" w16cid:durableId="786243712">
    <w:abstractNumId w:val="24"/>
  </w:num>
  <w:num w:numId="7" w16cid:durableId="2061204300">
    <w:abstractNumId w:val="23"/>
  </w:num>
  <w:num w:numId="8" w16cid:durableId="1392339850">
    <w:abstractNumId w:val="11"/>
  </w:num>
  <w:num w:numId="9" w16cid:durableId="1778452300">
    <w:abstractNumId w:val="16"/>
  </w:num>
  <w:num w:numId="10" w16cid:durableId="588856361">
    <w:abstractNumId w:val="14"/>
  </w:num>
  <w:num w:numId="11" w16cid:durableId="599720662">
    <w:abstractNumId w:val="26"/>
  </w:num>
  <w:num w:numId="12" w16cid:durableId="37628641">
    <w:abstractNumId w:val="20"/>
  </w:num>
  <w:num w:numId="13" w16cid:durableId="773595458">
    <w:abstractNumId w:val="10"/>
  </w:num>
  <w:num w:numId="14" w16cid:durableId="371006763">
    <w:abstractNumId w:val="18"/>
  </w:num>
  <w:num w:numId="15" w16cid:durableId="656611533">
    <w:abstractNumId w:val="27"/>
  </w:num>
  <w:num w:numId="16" w16cid:durableId="538512054">
    <w:abstractNumId w:val="29"/>
  </w:num>
  <w:num w:numId="17" w16cid:durableId="406848465">
    <w:abstractNumId w:val="28"/>
  </w:num>
  <w:num w:numId="18" w16cid:durableId="400175178">
    <w:abstractNumId w:val="12"/>
  </w:num>
  <w:num w:numId="19" w16cid:durableId="1259027625">
    <w:abstractNumId w:val="22"/>
  </w:num>
  <w:num w:numId="20" w16cid:durableId="1792017351">
    <w:abstractNumId w:val="25"/>
  </w:num>
  <w:num w:numId="21" w16cid:durableId="785854816">
    <w:abstractNumId w:val="15"/>
  </w:num>
  <w:num w:numId="22" w16cid:durableId="1903981311">
    <w:abstractNumId w:val="9"/>
  </w:num>
  <w:num w:numId="23" w16cid:durableId="1894653480">
    <w:abstractNumId w:val="7"/>
  </w:num>
  <w:num w:numId="24" w16cid:durableId="294408018">
    <w:abstractNumId w:val="6"/>
  </w:num>
  <w:num w:numId="25" w16cid:durableId="1173490153">
    <w:abstractNumId w:val="8"/>
  </w:num>
  <w:num w:numId="26" w16cid:durableId="1428697712">
    <w:abstractNumId w:val="3"/>
  </w:num>
  <w:num w:numId="27" w16cid:durableId="1121344067">
    <w:abstractNumId w:val="2"/>
  </w:num>
  <w:num w:numId="28" w16cid:durableId="1695305601">
    <w:abstractNumId w:val="21"/>
  </w:num>
  <w:num w:numId="29" w16cid:durableId="559288434">
    <w:abstractNumId w:val="13"/>
  </w:num>
  <w:num w:numId="30" w16cid:durableId="34171004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0E"/>
    <w:rsid w:val="00026A93"/>
    <w:rsid w:val="000330A3"/>
    <w:rsid w:val="000371E2"/>
    <w:rsid w:val="00052CDF"/>
    <w:rsid w:val="000533F9"/>
    <w:rsid w:val="00071E5A"/>
    <w:rsid w:val="000722B9"/>
    <w:rsid w:val="00072A03"/>
    <w:rsid w:val="00073C8B"/>
    <w:rsid w:val="00074FB8"/>
    <w:rsid w:val="0007511E"/>
    <w:rsid w:val="000778BF"/>
    <w:rsid w:val="00096721"/>
    <w:rsid w:val="000C2BF2"/>
    <w:rsid w:val="000C680B"/>
    <w:rsid w:val="000D1573"/>
    <w:rsid w:val="000F0019"/>
    <w:rsid w:val="001203BE"/>
    <w:rsid w:val="00132527"/>
    <w:rsid w:val="001438A0"/>
    <w:rsid w:val="001477AF"/>
    <w:rsid w:val="00152963"/>
    <w:rsid w:val="001706D8"/>
    <w:rsid w:val="00180D3C"/>
    <w:rsid w:val="0018608B"/>
    <w:rsid w:val="001905C0"/>
    <w:rsid w:val="00191B9D"/>
    <w:rsid w:val="001B440D"/>
    <w:rsid w:val="001C1159"/>
    <w:rsid w:val="001C4232"/>
    <w:rsid w:val="001D06E6"/>
    <w:rsid w:val="001D5FEF"/>
    <w:rsid w:val="001E225F"/>
    <w:rsid w:val="001E7906"/>
    <w:rsid w:val="002044B4"/>
    <w:rsid w:val="00225BE3"/>
    <w:rsid w:val="00230023"/>
    <w:rsid w:val="00252A3D"/>
    <w:rsid w:val="00264B98"/>
    <w:rsid w:val="0027529A"/>
    <w:rsid w:val="00291AD4"/>
    <w:rsid w:val="00295115"/>
    <w:rsid w:val="002B6E16"/>
    <w:rsid w:val="003337EE"/>
    <w:rsid w:val="00386A0D"/>
    <w:rsid w:val="003A6817"/>
    <w:rsid w:val="003B035E"/>
    <w:rsid w:val="003E1C59"/>
    <w:rsid w:val="003E3DBB"/>
    <w:rsid w:val="003F0395"/>
    <w:rsid w:val="004103E1"/>
    <w:rsid w:val="00427F00"/>
    <w:rsid w:val="0043591B"/>
    <w:rsid w:val="00442F6E"/>
    <w:rsid w:val="00443E23"/>
    <w:rsid w:val="00471A26"/>
    <w:rsid w:val="004A259C"/>
    <w:rsid w:val="004C635D"/>
    <w:rsid w:val="004C65DC"/>
    <w:rsid w:val="004C68A0"/>
    <w:rsid w:val="004D7D7B"/>
    <w:rsid w:val="00530964"/>
    <w:rsid w:val="00531A4A"/>
    <w:rsid w:val="005429D0"/>
    <w:rsid w:val="00555652"/>
    <w:rsid w:val="00563DF2"/>
    <w:rsid w:val="00566887"/>
    <w:rsid w:val="0057045F"/>
    <w:rsid w:val="005704CE"/>
    <w:rsid w:val="00574D2C"/>
    <w:rsid w:val="0059655E"/>
    <w:rsid w:val="005C532B"/>
    <w:rsid w:val="005C56D8"/>
    <w:rsid w:val="005D4C9B"/>
    <w:rsid w:val="0060047D"/>
    <w:rsid w:val="0062298C"/>
    <w:rsid w:val="006310EA"/>
    <w:rsid w:val="00647E32"/>
    <w:rsid w:val="00687EA9"/>
    <w:rsid w:val="00693513"/>
    <w:rsid w:val="00693B58"/>
    <w:rsid w:val="006A25BD"/>
    <w:rsid w:val="006B4EE8"/>
    <w:rsid w:val="006B508A"/>
    <w:rsid w:val="006B5970"/>
    <w:rsid w:val="006C0807"/>
    <w:rsid w:val="006C1DE2"/>
    <w:rsid w:val="006C73DB"/>
    <w:rsid w:val="006F47B0"/>
    <w:rsid w:val="00706076"/>
    <w:rsid w:val="007107A3"/>
    <w:rsid w:val="007647FD"/>
    <w:rsid w:val="0077626E"/>
    <w:rsid w:val="00776A82"/>
    <w:rsid w:val="00776C10"/>
    <w:rsid w:val="00785790"/>
    <w:rsid w:val="007A600E"/>
    <w:rsid w:val="007C0E2E"/>
    <w:rsid w:val="007E0456"/>
    <w:rsid w:val="007F0EE1"/>
    <w:rsid w:val="007F1EB5"/>
    <w:rsid w:val="00800A61"/>
    <w:rsid w:val="00803640"/>
    <w:rsid w:val="00804960"/>
    <w:rsid w:val="008050C3"/>
    <w:rsid w:val="0081580E"/>
    <w:rsid w:val="00815A7A"/>
    <w:rsid w:val="00827DB9"/>
    <w:rsid w:val="00830ED9"/>
    <w:rsid w:val="0083264E"/>
    <w:rsid w:val="0083745A"/>
    <w:rsid w:val="008400FE"/>
    <w:rsid w:val="00851D88"/>
    <w:rsid w:val="00876A47"/>
    <w:rsid w:val="00896510"/>
    <w:rsid w:val="00896E59"/>
    <w:rsid w:val="008A307E"/>
    <w:rsid w:val="008B0F90"/>
    <w:rsid w:val="008B5D06"/>
    <w:rsid w:val="008D6F7E"/>
    <w:rsid w:val="00917163"/>
    <w:rsid w:val="00936366"/>
    <w:rsid w:val="00943857"/>
    <w:rsid w:val="009458B4"/>
    <w:rsid w:val="009643CD"/>
    <w:rsid w:val="00985C18"/>
    <w:rsid w:val="009C10FB"/>
    <w:rsid w:val="009C1AA9"/>
    <w:rsid w:val="009C201B"/>
    <w:rsid w:val="00A044E3"/>
    <w:rsid w:val="00A07D73"/>
    <w:rsid w:val="00A144E6"/>
    <w:rsid w:val="00A4245B"/>
    <w:rsid w:val="00A43B59"/>
    <w:rsid w:val="00A46410"/>
    <w:rsid w:val="00A46D66"/>
    <w:rsid w:val="00A6624C"/>
    <w:rsid w:val="00A67129"/>
    <w:rsid w:val="00A704CB"/>
    <w:rsid w:val="00A86B9A"/>
    <w:rsid w:val="00A97861"/>
    <w:rsid w:val="00A97E6F"/>
    <w:rsid w:val="00AA110B"/>
    <w:rsid w:val="00AB169C"/>
    <w:rsid w:val="00AB7E77"/>
    <w:rsid w:val="00AC5B42"/>
    <w:rsid w:val="00AC669E"/>
    <w:rsid w:val="00AE1745"/>
    <w:rsid w:val="00AE2BE4"/>
    <w:rsid w:val="00AF2DC6"/>
    <w:rsid w:val="00AF34A0"/>
    <w:rsid w:val="00B14554"/>
    <w:rsid w:val="00B16D03"/>
    <w:rsid w:val="00B26E7E"/>
    <w:rsid w:val="00B27F93"/>
    <w:rsid w:val="00B31871"/>
    <w:rsid w:val="00B36C82"/>
    <w:rsid w:val="00B3786C"/>
    <w:rsid w:val="00B53B73"/>
    <w:rsid w:val="00B95401"/>
    <w:rsid w:val="00BC014F"/>
    <w:rsid w:val="00BC1D09"/>
    <w:rsid w:val="00BD1275"/>
    <w:rsid w:val="00BE7CD7"/>
    <w:rsid w:val="00BF64BB"/>
    <w:rsid w:val="00C10D15"/>
    <w:rsid w:val="00C13AA9"/>
    <w:rsid w:val="00C55FEC"/>
    <w:rsid w:val="00C63CF1"/>
    <w:rsid w:val="00C832C8"/>
    <w:rsid w:val="00C8380C"/>
    <w:rsid w:val="00CA2BF7"/>
    <w:rsid w:val="00CE638D"/>
    <w:rsid w:val="00CF4098"/>
    <w:rsid w:val="00CF5BF9"/>
    <w:rsid w:val="00D16BA8"/>
    <w:rsid w:val="00D21890"/>
    <w:rsid w:val="00D26C58"/>
    <w:rsid w:val="00D40261"/>
    <w:rsid w:val="00D737C7"/>
    <w:rsid w:val="00D74632"/>
    <w:rsid w:val="00D74AAD"/>
    <w:rsid w:val="00DA2F1D"/>
    <w:rsid w:val="00DA66F3"/>
    <w:rsid w:val="00DB5643"/>
    <w:rsid w:val="00DD0AEC"/>
    <w:rsid w:val="00DF7A69"/>
    <w:rsid w:val="00E1158C"/>
    <w:rsid w:val="00E14584"/>
    <w:rsid w:val="00E23039"/>
    <w:rsid w:val="00E2381E"/>
    <w:rsid w:val="00E251FB"/>
    <w:rsid w:val="00E400C2"/>
    <w:rsid w:val="00E53739"/>
    <w:rsid w:val="00E57665"/>
    <w:rsid w:val="00E90FBE"/>
    <w:rsid w:val="00ED3A7F"/>
    <w:rsid w:val="00ED598B"/>
    <w:rsid w:val="00EE65DD"/>
    <w:rsid w:val="00EF3267"/>
    <w:rsid w:val="00F0403D"/>
    <w:rsid w:val="00F0760B"/>
    <w:rsid w:val="00F10D71"/>
    <w:rsid w:val="00F246A1"/>
    <w:rsid w:val="00F2724D"/>
    <w:rsid w:val="00F42BE6"/>
    <w:rsid w:val="00F45674"/>
    <w:rsid w:val="00F555CB"/>
    <w:rsid w:val="00F5578D"/>
    <w:rsid w:val="00F74B87"/>
    <w:rsid w:val="00FB4094"/>
    <w:rsid w:val="00FB6E50"/>
    <w:rsid w:val="00FD5995"/>
    <w:rsid w:val="00FE2BA2"/>
    <w:rsid w:val="00FE6B9B"/>
    <w:rsid w:val="00FF0DB8"/>
    <w:rsid w:val="00FF382B"/>
    <w:rsid w:val="00FF776E"/>
  </w:rsids>
  <w:docVars>
    <w:docVar w:name="__Grammarly_42___1" w:val="H4sIAAAAAAAEAKtWcslP9kxRslIyNDY2NbU0Njc3MbY0MzMG8pR0lIJTi4sz8/NACgxrAYLRY6k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0A72A"/>
  <w15:chartTrackingRefBased/>
  <w15:docId w15:val="{4249FBC7-5F21-4061-ADE9-02FA92CD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0FB"/>
    <w:pPr>
      <w:spacing w:line="264" w:lineRule="auto"/>
    </w:pPr>
  </w:style>
  <w:style w:type="paragraph" w:styleId="Heading1">
    <w:name w:val="heading 1"/>
    <w:basedOn w:val="Normal"/>
    <w:next w:val="Normal"/>
    <w:link w:val="Heading1Char"/>
    <w:qFormat/>
    <w:rsid w:val="009C10FB"/>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9C10FB"/>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9C10FB"/>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9C10FB"/>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9C10FB"/>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9C10FB"/>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9C10FB"/>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9C10F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9C10F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10FB"/>
    <w:pPr>
      <w:spacing w:after="0" w:line="240" w:lineRule="auto"/>
    </w:pPr>
    <w:tblPr>
      <w:tblBorders>
        <w:top w:val="dotted" w:sz="12" w:space="0" w:color="046B5C" w:themeColor="text2"/>
        <w:bottom w:val="dotted" w:sz="12" w:space="0" w:color="046B5C" w:themeColor="text2"/>
      </w:tblBorders>
    </w:tblPr>
  </w:style>
  <w:style w:type="paragraph" w:styleId="ListParagraph">
    <w:name w:val="List Paragraph"/>
    <w:basedOn w:val="Normal"/>
    <w:uiPriority w:val="34"/>
    <w:qFormat/>
    <w:rsid w:val="009C10FB"/>
    <w:pPr>
      <w:ind w:left="1267" w:hanging="1267"/>
      <w:contextualSpacing/>
    </w:pPr>
  </w:style>
  <w:style w:type="character" w:customStyle="1" w:styleId="Heading1Char">
    <w:name w:val="Heading 1 Char"/>
    <w:basedOn w:val="DefaultParagraphFont"/>
    <w:link w:val="Heading1"/>
    <w:rsid w:val="009C10FB"/>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9C10FB"/>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9C10FB"/>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9C10FB"/>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9C10FB"/>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9C10FB"/>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9C10FB"/>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9C1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C10FB"/>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qFormat/>
    <w:rsid w:val="009C10FB"/>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9C10FB"/>
  </w:style>
  <w:style w:type="paragraph" w:customStyle="1" w:styleId="ParagraphContinued">
    <w:name w:val="Paragraph Continued"/>
    <w:basedOn w:val="Paragraph"/>
    <w:next w:val="Paragraph"/>
    <w:semiHidden/>
    <w:qFormat/>
    <w:rsid w:val="009C10FB"/>
    <w:pPr>
      <w:spacing w:before="160"/>
    </w:pPr>
  </w:style>
  <w:style w:type="paragraph" w:customStyle="1" w:styleId="H1">
    <w:name w:val="H1"/>
    <w:basedOn w:val="Heading1"/>
    <w:next w:val="ParagraphContinued"/>
    <w:link w:val="H1Char"/>
    <w:semiHidden/>
    <w:qFormat/>
    <w:rsid w:val="009C10FB"/>
    <w:pPr>
      <w:ind w:left="432" w:hanging="432"/>
      <w:outlineLvl w:val="1"/>
    </w:pPr>
    <w:rPr>
      <w:b/>
      <w:color w:val="046B5C" w:themeColor="text2"/>
      <w:sz w:val="28"/>
    </w:rPr>
  </w:style>
  <w:style w:type="paragraph" w:styleId="ListBullet">
    <w:name w:val="List Bullet"/>
    <w:basedOn w:val="Normal"/>
    <w:semiHidden/>
    <w:qFormat/>
    <w:rsid w:val="009C10FB"/>
    <w:pPr>
      <w:numPr>
        <w:numId w:val="22"/>
      </w:numPr>
      <w:spacing w:after="80"/>
    </w:pPr>
  </w:style>
  <w:style w:type="paragraph" w:styleId="ListNumber">
    <w:name w:val="List Number"/>
    <w:basedOn w:val="Normal"/>
    <w:semiHidden/>
    <w:qFormat/>
    <w:rsid w:val="009C10FB"/>
    <w:pPr>
      <w:numPr>
        <w:numId w:val="25"/>
      </w:numPr>
      <w:adjustRightInd w:val="0"/>
      <w:spacing w:after="80"/>
    </w:pPr>
  </w:style>
  <w:style w:type="paragraph" w:styleId="BalloonText">
    <w:name w:val="Balloon Text"/>
    <w:basedOn w:val="Normal"/>
    <w:link w:val="BalloonTextChar"/>
    <w:semiHidden/>
    <w:rsid w:val="009C1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C10FB"/>
    <w:rPr>
      <w:rFonts w:ascii="Segoe UI" w:hAnsi="Segoe UI" w:cs="Segoe UI"/>
      <w:sz w:val="18"/>
      <w:szCs w:val="18"/>
    </w:rPr>
  </w:style>
  <w:style w:type="table" w:styleId="GridTable2Accent1">
    <w:name w:val="Grid Table 2 Accent 1"/>
    <w:basedOn w:val="TableNormal"/>
    <w:rsid w:val="009C10FB"/>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C10F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C10FB"/>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9C10FB"/>
    <w:rPr>
      <w:rFonts w:asciiTheme="majorHAnsi" w:hAnsiTheme="majorHAnsi"/>
      <w:sz w:val="20"/>
    </w:rPr>
  </w:style>
  <w:style w:type="paragraph" w:styleId="Footer">
    <w:name w:val="footer"/>
    <w:basedOn w:val="Normal"/>
    <w:link w:val="FooterChar"/>
    <w:uiPriority w:val="99"/>
    <w:qFormat/>
    <w:rsid w:val="009C10FB"/>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9C10FB"/>
    <w:rPr>
      <w:rFonts w:asciiTheme="majorHAnsi" w:hAnsiTheme="majorHAnsi"/>
      <w:sz w:val="20"/>
    </w:rPr>
  </w:style>
  <w:style w:type="paragraph" w:styleId="Title">
    <w:name w:val="Title"/>
    <w:basedOn w:val="Normal"/>
    <w:next w:val="Paragraph"/>
    <w:link w:val="TitleChar"/>
    <w:qFormat/>
    <w:rsid w:val="009C10FB"/>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9C10FB"/>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9C10FB"/>
    <w:pPr>
      <w:numPr>
        <w:numId w:val="26"/>
      </w:numPr>
      <w:adjustRightInd w:val="0"/>
      <w:spacing w:after="80"/>
    </w:pPr>
  </w:style>
  <w:style w:type="paragraph" w:styleId="ListBullet2">
    <w:name w:val="List Bullet 2"/>
    <w:basedOn w:val="Normal"/>
    <w:semiHidden/>
    <w:qFormat/>
    <w:rsid w:val="009C10FB"/>
    <w:pPr>
      <w:numPr>
        <w:numId w:val="23"/>
      </w:numPr>
      <w:spacing w:after="80"/>
    </w:pPr>
  </w:style>
  <w:style w:type="paragraph" w:styleId="List">
    <w:name w:val="List"/>
    <w:basedOn w:val="Normal"/>
    <w:semiHidden/>
    <w:qFormat/>
    <w:rsid w:val="009C10FB"/>
    <w:pPr>
      <w:numPr>
        <w:numId w:val="12"/>
      </w:numPr>
      <w:spacing w:after="80"/>
    </w:pPr>
  </w:style>
  <w:style w:type="paragraph" w:styleId="ListContinue">
    <w:name w:val="List Continue"/>
    <w:basedOn w:val="Normal"/>
    <w:semiHidden/>
    <w:qFormat/>
    <w:rsid w:val="009C10FB"/>
    <w:pPr>
      <w:spacing w:after="80"/>
      <w:ind w:left="360"/>
    </w:pPr>
  </w:style>
  <w:style w:type="character" w:styleId="Emphasis">
    <w:name w:val="Emphasis"/>
    <w:basedOn w:val="DefaultParagraphFont"/>
    <w:qFormat/>
    <w:rsid w:val="009C10FB"/>
    <w:rPr>
      <w:i/>
      <w:iCs/>
    </w:rPr>
  </w:style>
  <w:style w:type="paragraph" w:styleId="Caption">
    <w:name w:val="caption"/>
    <w:basedOn w:val="TableTextLeft"/>
    <w:next w:val="Normal"/>
    <w:semiHidden/>
    <w:qFormat/>
    <w:rsid w:val="009C10FB"/>
    <w:pPr>
      <w:spacing w:before="240" w:after="60"/>
    </w:pPr>
    <w:rPr>
      <w:b/>
      <w:bCs/>
      <w:sz w:val="20"/>
      <w:szCs w:val="20"/>
    </w:rPr>
  </w:style>
  <w:style w:type="paragraph" w:styleId="ListContinue2">
    <w:name w:val="List Continue 2"/>
    <w:basedOn w:val="Normal"/>
    <w:semiHidden/>
    <w:qFormat/>
    <w:rsid w:val="009C10FB"/>
    <w:pPr>
      <w:spacing w:after="80"/>
      <w:ind w:left="720"/>
    </w:pPr>
  </w:style>
  <w:style w:type="paragraph" w:customStyle="1" w:styleId="Acknowledgment">
    <w:name w:val="Acknowledgment"/>
    <w:basedOn w:val="H1"/>
    <w:next w:val="ParagraphContinued"/>
    <w:semiHidden/>
    <w:qFormat/>
    <w:rsid w:val="009C10FB"/>
    <w:rPr>
      <w:b w:val="0"/>
      <w:bCs/>
    </w:rPr>
  </w:style>
  <w:style w:type="paragraph" w:styleId="ListBullet3">
    <w:name w:val="List Bullet 3"/>
    <w:basedOn w:val="Normal"/>
    <w:semiHidden/>
    <w:qFormat/>
    <w:rsid w:val="009C10FB"/>
    <w:pPr>
      <w:numPr>
        <w:numId w:val="24"/>
      </w:numPr>
      <w:spacing w:after="80"/>
    </w:pPr>
  </w:style>
  <w:style w:type="paragraph" w:styleId="NoteHeading">
    <w:name w:val="Note Heading"/>
    <w:basedOn w:val="H1"/>
    <w:next w:val="Notes"/>
    <w:link w:val="NoteHeadingChar"/>
    <w:semiHidden/>
    <w:qFormat/>
    <w:rsid w:val="009C10FB"/>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9C10FB"/>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9C10FB"/>
    <w:pPr>
      <w:spacing w:after="0" w:line="20" w:lineRule="exact"/>
    </w:pPr>
    <w:rPr>
      <w:b/>
      <w:bCs/>
      <w:color w:val="FFFFFF" w:themeColor="background1"/>
      <w:sz w:val="2"/>
    </w:rPr>
  </w:style>
  <w:style w:type="paragraph" w:customStyle="1" w:styleId="AppendixTitle">
    <w:name w:val="Appendix Title"/>
    <w:basedOn w:val="H1"/>
    <w:next w:val="H2"/>
    <w:semiHidden/>
    <w:qFormat/>
    <w:rsid w:val="009C10FB"/>
    <w:pPr>
      <w:ind w:left="0" w:firstLine="0"/>
      <w:jc w:val="center"/>
    </w:pPr>
    <w:rPr>
      <w:bCs/>
    </w:rPr>
  </w:style>
  <w:style w:type="paragraph" w:customStyle="1" w:styleId="AttachmentTitle">
    <w:name w:val="Attachment Title"/>
    <w:basedOn w:val="H1"/>
    <w:next w:val="H2"/>
    <w:semiHidden/>
    <w:qFormat/>
    <w:rsid w:val="009C10FB"/>
    <w:pPr>
      <w:jc w:val="center"/>
    </w:pPr>
    <w:rPr>
      <w:bCs/>
    </w:rPr>
  </w:style>
  <w:style w:type="paragraph" w:customStyle="1" w:styleId="Banner">
    <w:name w:val="Banner"/>
    <w:basedOn w:val="H1"/>
    <w:semiHidden/>
    <w:qFormat/>
    <w:rsid w:val="009C10FB"/>
    <w:pPr>
      <w:shd w:val="clear" w:color="auto" w:fill="FFFFFF" w:themeFill="background1"/>
    </w:pPr>
    <w:rPr>
      <w:b w:val="0"/>
      <w:bCs/>
      <w:color w:val="0B2949" w:themeColor="accent1"/>
    </w:rPr>
  </w:style>
  <w:style w:type="paragraph" w:styleId="Bibliography">
    <w:name w:val="Bibliography"/>
    <w:basedOn w:val="Normal"/>
    <w:semiHidden/>
    <w:qFormat/>
    <w:rsid w:val="009C10FB"/>
  </w:style>
  <w:style w:type="paragraph" w:styleId="BlockText">
    <w:name w:val="Block Text"/>
    <w:basedOn w:val="Normal"/>
    <w:semiHidden/>
    <w:rsid w:val="009C10F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9C10FB"/>
    <w:pPr>
      <w:spacing w:after="120"/>
    </w:pPr>
  </w:style>
  <w:style w:type="character" w:customStyle="1" w:styleId="BodyTextChar">
    <w:name w:val="Body Text Char"/>
    <w:basedOn w:val="DefaultParagraphFont"/>
    <w:link w:val="BodyText"/>
    <w:semiHidden/>
    <w:rsid w:val="009C10FB"/>
  </w:style>
  <w:style w:type="paragraph" w:styleId="BodyText2">
    <w:name w:val="Body Text 2"/>
    <w:basedOn w:val="Normal"/>
    <w:link w:val="BodyText2Char"/>
    <w:semiHidden/>
    <w:rsid w:val="009C10FB"/>
    <w:pPr>
      <w:spacing w:after="120" w:line="480" w:lineRule="auto"/>
    </w:pPr>
  </w:style>
  <w:style w:type="character" w:customStyle="1" w:styleId="BodyText2Char">
    <w:name w:val="Body Text 2 Char"/>
    <w:basedOn w:val="DefaultParagraphFont"/>
    <w:link w:val="BodyText2"/>
    <w:semiHidden/>
    <w:rsid w:val="009C10FB"/>
  </w:style>
  <w:style w:type="paragraph" w:styleId="BodyText3">
    <w:name w:val="Body Text 3"/>
    <w:basedOn w:val="Normal"/>
    <w:link w:val="BodyText3Char"/>
    <w:semiHidden/>
    <w:rsid w:val="009C10FB"/>
    <w:pPr>
      <w:spacing w:after="120"/>
    </w:pPr>
    <w:rPr>
      <w:sz w:val="16"/>
      <w:szCs w:val="16"/>
    </w:rPr>
  </w:style>
  <w:style w:type="character" w:customStyle="1" w:styleId="BodyText3Char">
    <w:name w:val="Body Text 3 Char"/>
    <w:basedOn w:val="DefaultParagraphFont"/>
    <w:link w:val="BodyText3"/>
    <w:semiHidden/>
    <w:rsid w:val="009C10FB"/>
    <w:rPr>
      <w:sz w:val="16"/>
      <w:szCs w:val="16"/>
    </w:rPr>
  </w:style>
  <w:style w:type="paragraph" w:styleId="BodyTextFirstIndent">
    <w:name w:val="Body Text First Indent"/>
    <w:basedOn w:val="BodyText"/>
    <w:link w:val="BodyTextFirstIndentChar"/>
    <w:semiHidden/>
    <w:rsid w:val="009C10FB"/>
    <w:pPr>
      <w:spacing w:after="160"/>
      <w:ind w:firstLine="360"/>
    </w:pPr>
  </w:style>
  <w:style w:type="character" w:customStyle="1" w:styleId="BodyTextFirstIndentChar">
    <w:name w:val="Body Text First Indent Char"/>
    <w:basedOn w:val="BodyTextChar"/>
    <w:link w:val="BodyTextFirstIndent"/>
    <w:semiHidden/>
    <w:rsid w:val="009C10FB"/>
  </w:style>
  <w:style w:type="paragraph" w:styleId="BodyTextIndent">
    <w:name w:val="Body Text Indent"/>
    <w:basedOn w:val="Normal"/>
    <w:link w:val="BodyTextIndentChar"/>
    <w:semiHidden/>
    <w:rsid w:val="009C10FB"/>
    <w:pPr>
      <w:spacing w:after="120"/>
      <w:ind w:left="360"/>
    </w:pPr>
  </w:style>
  <w:style w:type="character" w:customStyle="1" w:styleId="BodyTextIndentChar">
    <w:name w:val="Body Text Indent Char"/>
    <w:basedOn w:val="DefaultParagraphFont"/>
    <w:link w:val="BodyTextIndent"/>
    <w:semiHidden/>
    <w:rsid w:val="009C10FB"/>
  </w:style>
  <w:style w:type="paragraph" w:styleId="BodyTextFirstIndent2">
    <w:name w:val="Body Text First Indent 2"/>
    <w:basedOn w:val="BodyTextIndent"/>
    <w:link w:val="BodyTextFirstIndent2Char"/>
    <w:semiHidden/>
    <w:rsid w:val="009C10FB"/>
    <w:pPr>
      <w:spacing w:after="160"/>
      <w:ind w:firstLine="360"/>
    </w:pPr>
  </w:style>
  <w:style w:type="character" w:customStyle="1" w:styleId="BodyTextFirstIndent2Char">
    <w:name w:val="Body Text First Indent 2 Char"/>
    <w:basedOn w:val="BodyTextIndentChar"/>
    <w:link w:val="BodyTextFirstIndent2"/>
    <w:semiHidden/>
    <w:rsid w:val="009C10FB"/>
  </w:style>
  <w:style w:type="paragraph" w:styleId="BodyTextIndent2">
    <w:name w:val="Body Text Indent 2"/>
    <w:basedOn w:val="Normal"/>
    <w:link w:val="BodyTextIndent2Char"/>
    <w:semiHidden/>
    <w:rsid w:val="009C10FB"/>
    <w:pPr>
      <w:spacing w:after="120" w:line="480" w:lineRule="auto"/>
      <w:ind w:left="360"/>
    </w:pPr>
  </w:style>
  <w:style w:type="character" w:customStyle="1" w:styleId="BodyTextIndent2Char">
    <w:name w:val="Body Text Indent 2 Char"/>
    <w:basedOn w:val="DefaultParagraphFont"/>
    <w:link w:val="BodyTextIndent2"/>
    <w:semiHidden/>
    <w:rsid w:val="009C10FB"/>
  </w:style>
  <w:style w:type="paragraph" w:styleId="BodyTextIndent3">
    <w:name w:val="Body Text Indent 3"/>
    <w:basedOn w:val="Normal"/>
    <w:link w:val="BodyTextIndent3Char"/>
    <w:semiHidden/>
    <w:rsid w:val="009C10FB"/>
    <w:pPr>
      <w:spacing w:after="120"/>
      <w:ind w:left="360"/>
    </w:pPr>
    <w:rPr>
      <w:sz w:val="16"/>
      <w:szCs w:val="16"/>
    </w:rPr>
  </w:style>
  <w:style w:type="character" w:customStyle="1" w:styleId="BodyTextIndent3Char">
    <w:name w:val="Body Text Indent 3 Char"/>
    <w:basedOn w:val="DefaultParagraphFont"/>
    <w:link w:val="BodyTextIndent3"/>
    <w:semiHidden/>
    <w:rsid w:val="009C10FB"/>
    <w:rPr>
      <w:sz w:val="16"/>
      <w:szCs w:val="16"/>
    </w:rPr>
  </w:style>
  <w:style w:type="character" w:styleId="BookTitle">
    <w:name w:val="Book Title"/>
    <w:basedOn w:val="DefaultParagraphFont"/>
    <w:qFormat/>
    <w:rsid w:val="009C10FB"/>
    <w:rPr>
      <w:b/>
      <w:bCs/>
      <w:i/>
      <w:iCs/>
      <w:spacing w:val="5"/>
    </w:rPr>
  </w:style>
  <w:style w:type="paragraph" w:customStyle="1" w:styleId="Blank">
    <w:name w:val="Blank"/>
    <w:basedOn w:val="Normal"/>
    <w:semiHidden/>
    <w:qFormat/>
    <w:rsid w:val="009C10FB"/>
    <w:pPr>
      <w:spacing w:before="5120" w:after="0"/>
      <w:jc w:val="center"/>
    </w:pPr>
    <w:rPr>
      <w:b/>
      <w:bCs/>
    </w:rPr>
  </w:style>
  <w:style w:type="paragraph" w:customStyle="1" w:styleId="Byline">
    <w:name w:val="Byline"/>
    <w:basedOn w:val="Normal"/>
    <w:semiHidden/>
    <w:qFormat/>
    <w:rsid w:val="009C10FB"/>
    <w:pPr>
      <w:spacing w:after="0"/>
      <w:jc w:val="right"/>
    </w:pPr>
    <w:rPr>
      <w:rFonts w:asciiTheme="majorHAnsi" w:hAnsiTheme="majorHAnsi"/>
      <w:bCs/>
    </w:rPr>
  </w:style>
  <w:style w:type="paragraph" w:customStyle="1" w:styleId="Callout">
    <w:name w:val="Callout"/>
    <w:basedOn w:val="Normal"/>
    <w:semiHidden/>
    <w:qFormat/>
    <w:rsid w:val="009C10FB"/>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9C10FB"/>
    <w:rPr>
      <w:rFonts w:asciiTheme="majorHAnsi" w:hAnsiTheme="majorHAnsi"/>
      <w:b/>
    </w:rPr>
  </w:style>
  <w:style w:type="character" w:customStyle="1" w:styleId="DateChar">
    <w:name w:val="Date Char"/>
    <w:basedOn w:val="DefaultParagraphFont"/>
    <w:link w:val="Date"/>
    <w:semiHidden/>
    <w:rsid w:val="009C10FB"/>
    <w:rPr>
      <w:rFonts w:asciiTheme="majorHAnsi" w:hAnsiTheme="majorHAnsi"/>
      <w:b/>
    </w:rPr>
  </w:style>
  <w:style w:type="paragraph" w:customStyle="1" w:styleId="CoverTitle">
    <w:name w:val="Cover Title"/>
    <w:semiHidden/>
    <w:qFormat/>
    <w:rsid w:val="009C10FB"/>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9C10FB"/>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9C10FB"/>
    <w:pPr>
      <w:numPr>
        <w:numId w:val="27"/>
      </w:numPr>
      <w:adjustRightInd w:val="0"/>
      <w:spacing w:after="80"/>
    </w:pPr>
  </w:style>
  <w:style w:type="paragraph" w:styleId="ListNumber4">
    <w:name w:val="List Number 4"/>
    <w:basedOn w:val="Normal"/>
    <w:semiHidden/>
    <w:rsid w:val="009C10FB"/>
    <w:pPr>
      <w:numPr>
        <w:numId w:val="4"/>
      </w:numPr>
      <w:ind w:left="1440"/>
      <w:contextualSpacing/>
    </w:pPr>
  </w:style>
  <w:style w:type="paragraph" w:customStyle="1" w:styleId="CoverSubtitle">
    <w:name w:val="Cover Subtitle"/>
    <w:semiHidden/>
    <w:qFormat/>
    <w:rsid w:val="009C10FB"/>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9C10FB"/>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9C10FB"/>
    <w:pPr>
      <w:spacing w:after="90" w:line="276" w:lineRule="auto"/>
    </w:pPr>
    <w:rPr>
      <w:rFonts w:ascii="Georgia" w:hAnsi="Georgia"/>
      <w:sz w:val="22"/>
    </w:rPr>
  </w:style>
  <w:style w:type="paragraph" w:customStyle="1" w:styleId="CoverAuthor">
    <w:name w:val="Cover Author"/>
    <w:basedOn w:val="CoverDate"/>
    <w:semiHidden/>
    <w:qFormat/>
    <w:rsid w:val="009C10FB"/>
    <w:pPr>
      <w:spacing w:after="0"/>
    </w:pPr>
    <w:rPr>
      <w:b w:val="0"/>
    </w:rPr>
  </w:style>
  <w:style w:type="paragraph" w:styleId="DocumentMap">
    <w:name w:val="Document Map"/>
    <w:basedOn w:val="Normal"/>
    <w:link w:val="DocumentMapChar"/>
    <w:semiHidden/>
    <w:rsid w:val="009C10F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C10FB"/>
    <w:rPr>
      <w:rFonts w:ascii="Segoe UI" w:hAnsi="Segoe UI" w:cs="Segoe UI"/>
      <w:sz w:val="16"/>
      <w:szCs w:val="16"/>
    </w:rPr>
  </w:style>
  <w:style w:type="character" w:styleId="EndnoteReference">
    <w:name w:val="endnote reference"/>
    <w:basedOn w:val="DefaultParagraphFont"/>
    <w:semiHidden/>
    <w:qFormat/>
    <w:rsid w:val="009C10FB"/>
    <w:rPr>
      <w:vertAlign w:val="superscript"/>
    </w:rPr>
  </w:style>
  <w:style w:type="paragraph" w:customStyle="1" w:styleId="Addressee">
    <w:name w:val="Addressee"/>
    <w:basedOn w:val="Normal"/>
    <w:semiHidden/>
    <w:qFormat/>
    <w:rsid w:val="009C10FB"/>
    <w:pPr>
      <w:tabs>
        <w:tab w:val="left" w:pos="576"/>
      </w:tabs>
      <w:spacing w:before="240"/>
      <w:ind w:left="576" w:hanging="576"/>
    </w:pPr>
  </w:style>
  <w:style w:type="character" w:styleId="CommentReference">
    <w:name w:val="annotation reference"/>
    <w:basedOn w:val="DefaultParagraphFont"/>
    <w:semiHidden/>
    <w:qFormat/>
    <w:rsid w:val="009C10FB"/>
    <w:rPr>
      <w:sz w:val="16"/>
      <w:szCs w:val="16"/>
    </w:rPr>
  </w:style>
  <w:style w:type="paragraph" w:styleId="CommentText">
    <w:name w:val="annotation text"/>
    <w:basedOn w:val="Normal"/>
    <w:link w:val="CommentTextChar"/>
    <w:semiHidden/>
    <w:qFormat/>
    <w:rsid w:val="009C10FB"/>
    <w:pPr>
      <w:spacing w:line="240" w:lineRule="auto"/>
    </w:pPr>
    <w:rPr>
      <w:szCs w:val="20"/>
    </w:rPr>
  </w:style>
  <w:style w:type="character" w:customStyle="1" w:styleId="CommentTextChar">
    <w:name w:val="Comment Text Char"/>
    <w:basedOn w:val="DefaultParagraphFont"/>
    <w:link w:val="CommentText"/>
    <w:semiHidden/>
    <w:rsid w:val="009C10FB"/>
    <w:rPr>
      <w:szCs w:val="20"/>
    </w:rPr>
  </w:style>
  <w:style w:type="paragraph" w:styleId="CommentSubject">
    <w:name w:val="annotation subject"/>
    <w:basedOn w:val="CommentText"/>
    <w:next w:val="CommentText"/>
    <w:link w:val="CommentSubjectChar"/>
    <w:semiHidden/>
    <w:qFormat/>
    <w:rsid w:val="009C10FB"/>
    <w:rPr>
      <w:b/>
      <w:bCs/>
    </w:rPr>
  </w:style>
  <w:style w:type="character" w:customStyle="1" w:styleId="CommentSubjectChar">
    <w:name w:val="Comment Subject Char"/>
    <w:basedOn w:val="CommentTextChar"/>
    <w:link w:val="CommentSubject"/>
    <w:semiHidden/>
    <w:rsid w:val="009C10FB"/>
    <w:rPr>
      <w:b/>
      <w:bCs/>
      <w:szCs w:val="20"/>
    </w:rPr>
  </w:style>
  <w:style w:type="paragraph" w:styleId="Revision">
    <w:name w:val="Revision"/>
    <w:hidden/>
    <w:uiPriority w:val="99"/>
    <w:semiHidden/>
    <w:rsid w:val="009C10FB"/>
    <w:pPr>
      <w:spacing w:after="0" w:line="240" w:lineRule="auto"/>
    </w:pPr>
    <w:rPr>
      <w:sz w:val="20"/>
    </w:rPr>
  </w:style>
  <w:style w:type="paragraph" w:customStyle="1" w:styleId="PubinfoAuthor">
    <w:name w:val="Pubinfo Author"/>
    <w:basedOn w:val="Pubinfo"/>
    <w:semiHidden/>
    <w:qFormat/>
    <w:rsid w:val="009C10FB"/>
    <w:pPr>
      <w:spacing w:after="0"/>
    </w:pPr>
  </w:style>
  <w:style w:type="paragraph" w:customStyle="1" w:styleId="ExhibitFootnote">
    <w:name w:val="Exhibit Footnote"/>
    <w:basedOn w:val="TableTextLeft"/>
    <w:semiHidden/>
    <w:qFormat/>
    <w:rsid w:val="009C10FB"/>
  </w:style>
  <w:style w:type="paragraph" w:styleId="Closing">
    <w:name w:val="Closing"/>
    <w:basedOn w:val="Normal"/>
    <w:link w:val="ClosingChar"/>
    <w:semiHidden/>
    <w:qFormat/>
    <w:rsid w:val="009C10FB"/>
    <w:pPr>
      <w:spacing w:after="240" w:line="240" w:lineRule="auto"/>
      <w:ind w:left="4320"/>
      <w:contextualSpacing/>
    </w:pPr>
  </w:style>
  <w:style w:type="character" w:customStyle="1" w:styleId="ClosingChar">
    <w:name w:val="Closing Char"/>
    <w:basedOn w:val="DefaultParagraphFont"/>
    <w:link w:val="Closing"/>
    <w:semiHidden/>
    <w:rsid w:val="009C10FB"/>
  </w:style>
  <w:style w:type="paragraph" w:customStyle="1" w:styleId="ESH1">
    <w:name w:val="ES H1"/>
    <w:basedOn w:val="H1"/>
    <w:next w:val="ESParagraphContinued"/>
    <w:semiHidden/>
    <w:qFormat/>
    <w:rsid w:val="009C10FB"/>
    <w:pPr>
      <w:outlineLvl w:val="9"/>
    </w:pPr>
  </w:style>
  <w:style w:type="paragraph" w:customStyle="1" w:styleId="ESH2">
    <w:name w:val="ES H2"/>
    <w:basedOn w:val="ESH1"/>
    <w:next w:val="ESParagraphContinued"/>
    <w:semiHidden/>
    <w:qFormat/>
    <w:rsid w:val="009C10FB"/>
    <w:rPr>
      <w:b w:val="0"/>
      <w:sz w:val="24"/>
    </w:rPr>
  </w:style>
  <w:style w:type="paragraph" w:customStyle="1" w:styleId="ESListBullet">
    <w:name w:val="ES List Bullet"/>
    <w:basedOn w:val="ESParagraph"/>
    <w:semiHidden/>
    <w:qFormat/>
    <w:rsid w:val="009C10FB"/>
    <w:pPr>
      <w:numPr>
        <w:numId w:val="14"/>
      </w:numPr>
    </w:pPr>
  </w:style>
  <w:style w:type="paragraph" w:customStyle="1" w:styleId="ESListNumber">
    <w:name w:val="ES List Number"/>
    <w:basedOn w:val="ESParagraph"/>
    <w:semiHidden/>
    <w:qFormat/>
    <w:rsid w:val="009C10FB"/>
    <w:pPr>
      <w:numPr>
        <w:numId w:val="15"/>
      </w:numPr>
    </w:pPr>
  </w:style>
  <w:style w:type="paragraph" w:customStyle="1" w:styleId="ESParagraph">
    <w:name w:val="ES Paragraph"/>
    <w:basedOn w:val="Normal"/>
    <w:semiHidden/>
    <w:qFormat/>
    <w:rsid w:val="009C10FB"/>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9C10FB"/>
    <w:pPr>
      <w:spacing w:before="160"/>
    </w:pPr>
  </w:style>
  <w:style w:type="paragraph" w:customStyle="1" w:styleId="ExhibitSource">
    <w:name w:val="Exhibit Source"/>
    <w:basedOn w:val="TableTextLeft"/>
    <w:semiHidden/>
    <w:qFormat/>
    <w:rsid w:val="009C10FB"/>
  </w:style>
  <w:style w:type="paragraph" w:customStyle="1" w:styleId="ExhibitSignificance">
    <w:name w:val="Exhibit Significance"/>
    <w:basedOn w:val="TableTextLeft"/>
    <w:semiHidden/>
    <w:qFormat/>
    <w:rsid w:val="009C10FB"/>
  </w:style>
  <w:style w:type="paragraph" w:customStyle="1" w:styleId="ExhibitTitle">
    <w:name w:val="Exhibit Title"/>
    <w:basedOn w:val="TableTextLeft"/>
    <w:semiHidden/>
    <w:qFormat/>
    <w:rsid w:val="009C10FB"/>
  </w:style>
  <w:style w:type="paragraph" w:customStyle="1" w:styleId="FAQQuestion">
    <w:name w:val="FAQ Question"/>
    <w:basedOn w:val="H1"/>
    <w:next w:val="ParagraphContinued"/>
    <w:semiHidden/>
    <w:qFormat/>
    <w:rsid w:val="009C10FB"/>
    <w:rPr>
      <w:color w:val="0B2949" w:themeColor="accent1"/>
    </w:rPr>
  </w:style>
  <w:style w:type="paragraph" w:customStyle="1" w:styleId="Feature1">
    <w:name w:val="Feature1"/>
    <w:basedOn w:val="Normal"/>
    <w:semiHidden/>
    <w:qFormat/>
    <w:rsid w:val="009C10FB"/>
    <w:pPr>
      <w:spacing w:after="0"/>
    </w:pPr>
  </w:style>
  <w:style w:type="paragraph" w:customStyle="1" w:styleId="Feature1Title">
    <w:name w:val="Feature1 Title"/>
    <w:basedOn w:val="H1"/>
    <w:next w:val="Feature1"/>
    <w:semiHidden/>
    <w:qFormat/>
    <w:rsid w:val="009C10FB"/>
  </w:style>
  <w:style w:type="paragraph" w:customStyle="1" w:styleId="Feature1ListBullet">
    <w:name w:val="Feature1 List Bullet"/>
    <w:basedOn w:val="Feature1"/>
    <w:semiHidden/>
    <w:qFormat/>
    <w:rsid w:val="009C10FB"/>
  </w:style>
  <w:style w:type="paragraph" w:customStyle="1" w:styleId="Feature1ListNumber">
    <w:name w:val="Feature1 List Number"/>
    <w:basedOn w:val="Feature1"/>
    <w:semiHidden/>
    <w:qFormat/>
    <w:rsid w:val="009C10FB"/>
  </w:style>
  <w:style w:type="paragraph" w:customStyle="1" w:styleId="Feature1Head">
    <w:name w:val="Feature1 Head"/>
    <w:basedOn w:val="Feature1Title"/>
    <w:next w:val="Feature1"/>
    <w:semiHidden/>
    <w:qFormat/>
    <w:rsid w:val="009C10FB"/>
    <w:pPr>
      <w:spacing w:after="80" w:line="240" w:lineRule="auto"/>
      <w:ind w:left="0" w:firstLine="0"/>
      <w:outlineLvl w:val="9"/>
    </w:pPr>
  </w:style>
  <w:style w:type="paragraph" w:customStyle="1" w:styleId="Feature2">
    <w:name w:val="Feature2"/>
    <w:basedOn w:val="Normal"/>
    <w:semiHidden/>
    <w:qFormat/>
    <w:rsid w:val="009C10FB"/>
    <w:pPr>
      <w:spacing w:after="0"/>
    </w:pPr>
  </w:style>
  <w:style w:type="paragraph" w:customStyle="1" w:styleId="Feature2Title">
    <w:name w:val="Feature2 Title"/>
    <w:basedOn w:val="H1"/>
    <w:semiHidden/>
    <w:qFormat/>
    <w:rsid w:val="009C10FB"/>
  </w:style>
  <w:style w:type="paragraph" w:customStyle="1" w:styleId="Feature2Head">
    <w:name w:val="Feature2 Head"/>
    <w:basedOn w:val="Feature2Title"/>
    <w:next w:val="Feature2"/>
    <w:semiHidden/>
    <w:qFormat/>
    <w:rsid w:val="009C10FB"/>
  </w:style>
  <w:style w:type="paragraph" w:customStyle="1" w:styleId="Feature2ListBullet">
    <w:name w:val="Feature2 List Bullet"/>
    <w:basedOn w:val="Feature2"/>
    <w:semiHidden/>
    <w:qFormat/>
    <w:rsid w:val="009C10FB"/>
  </w:style>
  <w:style w:type="paragraph" w:customStyle="1" w:styleId="Feature2ListNumber">
    <w:name w:val="Feature2 List Number"/>
    <w:basedOn w:val="Feature2"/>
    <w:semiHidden/>
    <w:qFormat/>
    <w:rsid w:val="009C10FB"/>
  </w:style>
  <w:style w:type="paragraph" w:customStyle="1" w:styleId="Feature1ListHead">
    <w:name w:val="Feature1 List Head"/>
    <w:basedOn w:val="Feature1"/>
    <w:next w:val="Feature1ListBullet"/>
    <w:semiHidden/>
    <w:qFormat/>
    <w:rsid w:val="009C10FB"/>
    <w:rPr>
      <w:b/>
    </w:rPr>
  </w:style>
  <w:style w:type="paragraph" w:customStyle="1" w:styleId="Feature2ListHead">
    <w:name w:val="Feature2 List Head"/>
    <w:basedOn w:val="Feature2"/>
    <w:next w:val="Feature2ListBullet"/>
    <w:semiHidden/>
    <w:qFormat/>
    <w:rsid w:val="009C10FB"/>
    <w:rPr>
      <w:b/>
    </w:rPr>
  </w:style>
  <w:style w:type="paragraph" w:customStyle="1" w:styleId="FigureFootnote">
    <w:name w:val="Figure Footnote"/>
    <w:basedOn w:val="ExhibitFootnote"/>
    <w:semiHidden/>
    <w:qFormat/>
    <w:rsid w:val="009C10FB"/>
    <w:pPr>
      <w:spacing w:after="60"/>
    </w:pPr>
  </w:style>
  <w:style w:type="paragraph" w:customStyle="1" w:styleId="FigureSignificance">
    <w:name w:val="Figure Significance"/>
    <w:basedOn w:val="ExhibitSignificance"/>
    <w:semiHidden/>
    <w:qFormat/>
    <w:rsid w:val="009C10FB"/>
  </w:style>
  <w:style w:type="paragraph" w:customStyle="1" w:styleId="FigureSource">
    <w:name w:val="Figure Source"/>
    <w:basedOn w:val="ExhibitSource"/>
    <w:semiHidden/>
    <w:qFormat/>
    <w:rsid w:val="009C10FB"/>
    <w:pPr>
      <w:spacing w:after="60"/>
      <w:ind w:left="792" w:hanging="792"/>
    </w:pPr>
  </w:style>
  <w:style w:type="paragraph" w:customStyle="1" w:styleId="FigureTitle">
    <w:name w:val="Figure Title"/>
    <w:basedOn w:val="ExhibitTitle"/>
    <w:semiHidden/>
    <w:qFormat/>
    <w:rsid w:val="009C10FB"/>
    <w:pPr>
      <w:keepNext/>
      <w:keepLines/>
      <w:spacing w:after="40"/>
    </w:pPr>
    <w:rPr>
      <w:b/>
      <w:sz w:val="20"/>
    </w:rPr>
  </w:style>
  <w:style w:type="paragraph" w:customStyle="1" w:styleId="H2">
    <w:name w:val="H2"/>
    <w:basedOn w:val="H1"/>
    <w:next w:val="ParagraphContinued"/>
    <w:semiHidden/>
    <w:qFormat/>
    <w:rsid w:val="009C10FB"/>
    <w:pPr>
      <w:outlineLvl w:val="2"/>
    </w:pPr>
    <w:rPr>
      <w:b w:val="0"/>
      <w:sz w:val="24"/>
    </w:rPr>
  </w:style>
  <w:style w:type="paragraph" w:customStyle="1" w:styleId="H3">
    <w:name w:val="H3"/>
    <w:basedOn w:val="H1"/>
    <w:next w:val="ParagraphContinued"/>
    <w:semiHidden/>
    <w:qFormat/>
    <w:rsid w:val="009C10FB"/>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9C10FB"/>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9C10FB"/>
    <w:pPr>
      <w:spacing w:after="0" w:line="240" w:lineRule="auto"/>
      <w:ind w:left="200" w:hanging="200"/>
    </w:pPr>
  </w:style>
  <w:style w:type="paragraph" w:styleId="IndexHeading">
    <w:name w:val="index heading"/>
    <w:basedOn w:val="Normal"/>
    <w:next w:val="Index1"/>
    <w:semiHidden/>
    <w:rsid w:val="009C10FB"/>
    <w:rPr>
      <w:rFonts w:asciiTheme="majorHAnsi" w:eastAsiaTheme="majorEastAsia" w:hAnsiTheme="majorHAnsi" w:cstheme="majorBidi"/>
      <w:b/>
      <w:bCs/>
    </w:rPr>
  </w:style>
  <w:style w:type="paragraph" w:customStyle="1" w:styleId="Introduction">
    <w:name w:val="Introduction"/>
    <w:basedOn w:val="Normal"/>
    <w:semiHidden/>
    <w:qFormat/>
    <w:rsid w:val="009C10FB"/>
    <w:pPr>
      <w:spacing w:after="0"/>
    </w:pPr>
    <w:rPr>
      <w:rFonts w:asciiTheme="majorHAnsi" w:hAnsiTheme="majorHAnsi"/>
      <w:color w:val="000000" w:themeColor="text1"/>
    </w:rPr>
  </w:style>
  <w:style w:type="paragraph" w:styleId="Macro">
    <w:name w:val="macro"/>
    <w:link w:val="MacroTextChar"/>
    <w:semiHidden/>
    <w:rsid w:val="009C10F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C10FB"/>
    <w:rPr>
      <w:rFonts w:ascii="Consolas" w:hAnsi="Consolas"/>
      <w:sz w:val="20"/>
      <w:szCs w:val="20"/>
    </w:rPr>
  </w:style>
  <w:style w:type="paragraph" w:customStyle="1" w:styleId="Notes">
    <w:name w:val="Notes"/>
    <w:basedOn w:val="Normal"/>
    <w:semiHidden/>
    <w:qFormat/>
    <w:rsid w:val="009C10FB"/>
    <w:rPr>
      <w:color w:val="046B5C" w:themeColor="text2"/>
    </w:rPr>
  </w:style>
  <w:style w:type="paragraph" w:customStyle="1" w:styleId="Pubinfo">
    <w:name w:val="Pubinfo"/>
    <w:basedOn w:val="Normal"/>
    <w:semiHidden/>
    <w:qFormat/>
    <w:rsid w:val="009C10FB"/>
    <w:rPr>
      <w:b/>
    </w:rPr>
  </w:style>
  <w:style w:type="paragraph" w:customStyle="1" w:styleId="PubinfoCategory">
    <w:name w:val="Pubinfo Category"/>
    <w:basedOn w:val="Pubinfo"/>
    <w:semiHidden/>
    <w:qFormat/>
    <w:rsid w:val="009C10FB"/>
  </w:style>
  <w:style w:type="paragraph" w:customStyle="1" w:styleId="PubinfoDate">
    <w:name w:val="Pubinfo Date"/>
    <w:basedOn w:val="PubinfoCategory"/>
    <w:semiHidden/>
    <w:qFormat/>
    <w:rsid w:val="009C10FB"/>
  </w:style>
  <w:style w:type="paragraph" w:customStyle="1" w:styleId="PubinfoHead">
    <w:name w:val="Pubinfo Head"/>
    <w:basedOn w:val="Pubinfo"/>
    <w:semiHidden/>
    <w:qFormat/>
    <w:rsid w:val="009C10FB"/>
  </w:style>
  <w:style w:type="paragraph" w:customStyle="1" w:styleId="PubinfoList">
    <w:name w:val="Pubinfo List"/>
    <w:basedOn w:val="Pubinfo"/>
    <w:semiHidden/>
    <w:qFormat/>
    <w:rsid w:val="009C10FB"/>
  </w:style>
  <w:style w:type="paragraph" w:customStyle="1" w:styleId="PubinfoNumber">
    <w:name w:val="Pubinfo Number"/>
    <w:basedOn w:val="Pubinfo"/>
    <w:semiHidden/>
    <w:qFormat/>
    <w:rsid w:val="009C10FB"/>
  </w:style>
  <w:style w:type="paragraph" w:styleId="Quote">
    <w:name w:val="Quote"/>
    <w:basedOn w:val="Normal"/>
    <w:link w:val="QuoteChar"/>
    <w:qFormat/>
    <w:rsid w:val="009C10FB"/>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9C10FB"/>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9C10FB"/>
    <w:pPr>
      <w:jc w:val="right"/>
    </w:pPr>
    <w:rPr>
      <w:i/>
    </w:rPr>
  </w:style>
  <w:style w:type="paragraph" w:styleId="Subtitle">
    <w:name w:val="Subtitle"/>
    <w:basedOn w:val="Normal"/>
    <w:next w:val="Normal"/>
    <w:link w:val="SubtitleChar"/>
    <w:qFormat/>
    <w:rsid w:val="009C10FB"/>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9C10FB"/>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9C10FB"/>
    <w:pPr>
      <w:ind w:left="0" w:firstLine="0"/>
    </w:pPr>
    <w:rPr>
      <w:color w:val="0B2949" w:themeColor="accent1"/>
      <w:sz w:val="22"/>
    </w:rPr>
  </w:style>
  <w:style w:type="paragraph" w:customStyle="1" w:styleId="SidebarHead">
    <w:name w:val="Sidebar Head"/>
    <w:basedOn w:val="SidebarTitle"/>
    <w:next w:val="Sidebar"/>
    <w:semiHidden/>
    <w:qFormat/>
    <w:rsid w:val="009C10FB"/>
    <w:pPr>
      <w:spacing w:before="100" w:after="80"/>
    </w:pPr>
  </w:style>
  <w:style w:type="paragraph" w:customStyle="1" w:styleId="TableFootnote">
    <w:name w:val="Table Footnote"/>
    <w:basedOn w:val="ExhibitFootnote"/>
    <w:qFormat/>
    <w:rsid w:val="009C10FB"/>
    <w:pPr>
      <w:spacing w:after="60"/>
    </w:pPr>
  </w:style>
  <w:style w:type="paragraph" w:customStyle="1" w:styleId="TableSignificance">
    <w:name w:val="Table Significance"/>
    <w:basedOn w:val="FigureSignificance"/>
    <w:semiHidden/>
    <w:qFormat/>
    <w:rsid w:val="009C10FB"/>
    <w:pPr>
      <w:tabs>
        <w:tab w:val="right" w:pos="180"/>
        <w:tab w:val="left" w:pos="270"/>
      </w:tabs>
      <w:spacing w:after="60"/>
      <w:ind w:left="270" w:hanging="270"/>
    </w:pPr>
  </w:style>
  <w:style w:type="paragraph" w:customStyle="1" w:styleId="TableSource">
    <w:name w:val="Table Source"/>
    <w:basedOn w:val="FigureSource"/>
    <w:semiHidden/>
    <w:qFormat/>
    <w:rsid w:val="009C10FB"/>
  </w:style>
  <w:style w:type="paragraph" w:customStyle="1" w:styleId="TableTextRight">
    <w:name w:val="Table Text Right"/>
    <w:basedOn w:val="TableTextLeft"/>
    <w:semiHidden/>
    <w:qFormat/>
    <w:rsid w:val="009C10FB"/>
  </w:style>
  <w:style w:type="paragraph" w:customStyle="1" w:styleId="TableTextDecimal">
    <w:name w:val="Table Text Decimal"/>
    <w:basedOn w:val="TableTextLeft"/>
    <w:semiHidden/>
    <w:qFormat/>
    <w:rsid w:val="009C10FB"/>
  </w:style>
  <w:style w:type="paragraph" w:customStyle="1" w:styleId="TableRowHead">
    <w:name w:val="Table Row Head"/>
    <w:basedOn w:val="TableTextLeft"/>
    <w:semiHidden/>
    <w:qFormat/>
    <w:rsid w:val="009C10FB"/>
  </w:style>
  <w:style w:type="paragraph" w:customStyle="1" w:styleId="TableListNumber">
    <w:name w:val="Table List Number"/>
    <w:basedOn w:val="TableTextLeft"/>
    <w:semiHidden/>
    <w:qFormat/>
    <w:rsid w:val="009C10FB"/>
    <w:pPr>
      <w:numPr>
        <w:numId w:val="9"/>
      </w:numPr>
      <w:tabs>
        <w:tab w:val="clear" w:pos="216"/>
      </w:tabs>
      <w:ind w:left="0" w:firstLine="0"/>
    </w:pPr>
  </w:style>
  <w:style w:type="paragraph" w:customStyle="1" w:styleId="TableListBullet">
    <w:name w:val="Table List Bullet"/>
    <w:basedOn w:val="TableTextLeft"/>
    <w:semiHidden/>
    <w:qFormat/>
    <w:rsid w:val="009C10FB"/>
    <w:pPr>
      <w:numPr>
        <w:numId w:val="21"/>
      </w:numPr>
      <w:tabs>
        <w:tab w:val="clear" w:pos="216"/>
      </w:tabs>
      <w:ind w:left="0" w:firstLine="0"/>
    </w:pPr>
  </w:style>
  <w:style w:type="paragraph" w:customStyle="1" w:styleId="TableHeaderCenter">
    <w:name w:val="Table Header Center"/>
    <w:basedOn w:val="TableTextLeft"/>
    <w:semiHidden/>
    <w:qFormat/>
    <w:rsid w:val="009C10FB"/>
  </w:style>
  <w:style w:type="paragraph" w:customStyle="1" w:styleId="TableHeaderLeft">
    <w:name w:val="Table Header Left"/>
    <w:basedOn w:val="TableTextLeft"/>
    <w:semiHidden/>
    <w:qFormat/>
    <w:rsid w:val="009C10FB"/>
  </w:style>
  <w:style w:type="paragraph" w:customStyle="1" w:styleId="TableTitle">
    <w:name w:val="Table Title"/>
    <w:basedOn w:val="ExhibitTitle"/>
    <w:semiHidden/>
    <w:qFormat/>
    <w:rsid w:val="009C10FB"/>
    <w:pPr>
      <w:keepNext/>
      <w:keepLines/>
      <w:spacing w:after="40"/>
    </w:pPr>
    <w:rPr>
      <w:b/>
      <w:sz w:val="20"/>
    </w:rPr>
  </w:style>
  <w:style w:type="paragraph" w:customStyle="1" w:styleId="TableTextCentered">
    <w:name w:val="Table Text Centered"/>
    <w:basedOn w:val="TableTextLeft"/>
    <w:qFormat/>
    <w:rsid w:val="009C10FB"/>
  </w:style>
  <w:style w:type="paragraph" w:styleId="TOC1">
    <w:name w:val="toc 1"/>
    <w:basedOn w:val="Normal"/>
    <w:next w:val="Normal"/>
    <w:semiHidden/>
    <w:qFormat/>
    <w:rsid w:val="009C10FB"/>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9C10FB"/>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9C10FB"/>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9C10FB"/>
    <w:pPr>
      <w:spacing w:after="240" w:line="264" w:lineRule="auto"/>
    </w:pPr>
    <w:rPr>
      <w:rFonts w:asciiTheme="majorHAnsi" w:hAnsiTheme="majorHAnsi"/>
      <w:b/>
      <w:sz w:val="28"/>
    </w:rPr>
  </w:style>
  <w:style w:type="paragraph" w:styleId="List2">
    <w:name w:val="List 2"/>
    <w:basedOn w:val="Normal"/>
    <w:semiHidden/>
    <w:qFormat/>
    <w:rsid w:val="009C10FB"/>
    <w:pPr>
      <w:numPr>
        <w:ilvl w:val="1"/>
        <w:numId w:val="12"/>
      </w:numPr>
      <w:contextualSpacing/>
    </w:pPr>
  </w:style>
  <w:style w:type="paragraph" w:styleId="List3">
    <w:name w:val="List 3"/>
    <w:basedOn w:val="Normal"/>
    <w:semiHidden/>
    <w:qFormat/>
    <w:rsid w:val="009C10FB"/>
    <w:pPr>
      <w:numPr>
        <w:ilvl w:val="2"/>
        <w:numId w:val="12"/>
      </w:numPr>
      <w:contextualSpacing/>
    </w:pPr>
  </w:style>
  <w:style w:type="paragraph" w:customStyle="1" w:styleId="ListAlpha">
    <w:name w:val="List Alpha"/>
    <w:basedOn w:val="List"/>
    <w:semiHidden/>
    <w:qFormat/>
    <w:rsid w:val="009C10FB"/>
    <w:pPr>
      <w:numPr>
        <w:numId w:val="6"/>
      </w:numPr>
    </w:pPr>
  </w:style>
  <w:style w:type="paragraph" w:customStyle="1" w:styleId="ListAlpha2">
    <w:name w:val="List Alpha 2"/>
    <w:basedOn w:val="List2"/>
    <w:semiHidden/>
    <w:qFormat/>
    <w:rsid w:val="009C10FB"/>
    <w:pPr>
      <w:numPr>
        <w:ilvl w:val="0"/>
        <w:numId w:val="7"/>
      </w:numPr>
      <w:ind w:left="1080"/>
    </w:pPr>
  </w:style>
  <w:style w:type="paragraph" w:customStyle="1" w:styleId="ListAlpha3">
    <w:name w:val="List Alpha 3"/>
    <w:basedOn w:val="List3"/>
    <w:semiHidden/>
    <w:qFormat/>
    <w:rsid w:val="009C10FB"/>
    <w:pPr>
      <w:numPr>
        <w:ilvl w:val="0"/>
        <w:numId w:val="8"/>
      </w:numPr>
      <w:ind w:left="1440"/>
    </w:pPr>
  </w:style>
  <w:style w:type="paragraph" w:styleId="List4">
    <w:name w:val="List 4"/>
    <w:basedOn w:val="Normal"/>
    <w:semiHidden/>
    <w:qFormat/>
    <w:rsid w:val="009C10FB"/>
    <w:pPr>
      <w:numPr>
        <w:ilvl w:val="3"/>
        <w:numId w:val="12"/>
      </w:numPr>
      <w:contextualSpacing/>
    </w:pPr>
  </w:style>
  <w:style w:type="paragraph" w:customStyle="1" w:styleId="Outline1">
    <w:name w:val="Outline 1"/>
    <w:basedOn w:val="List"/>
    <w:semiHidden/>
    <w:qFormat/>
    <w:rsid w:val="009C10FB"/>
    <w:pPr>
      <w:numPr>
        <w:numId w:val="0"/>
      </w:numPr>
      <w:spacing w:after="0"/>
    </w:pPr>
  </w:style>
  <w:style w:type="paragraph" w:customStyle="1" w:styleId="Outline2">
    <w:name w:val="Outline 2"/>
    <w:basedOn w:val="List2"/>
    <w:semiHidden/>
    <w:qFormat/>
    <w:rsid w:val="009C10FB"/>
    <w:pPr>
      <w:numPr>
        <w:numId w:val="11"/>
      </w:numPr>
      <w:tabs>
        <w:tab w:val="num" w:pos="720"/>
        <w:tab w:val="clear" w:pos="1080"/>
      </w:tabs>
    </w:pPr>
  </w:style>
  <w:style w:type="paragraph" w:customStyle="1" w:styleId="Outline3">
    <w:name w:val="Outline 3"/>
    <w:basedOn w:val="List3"/>
    <w:semiHidden/>
    <w:qFormat/>
    <w:rsid w:val="009C10FB"/>
    <w:pPr>
      <w:numPr>
        <w:numId w:val="11"/>
      </w:numPr>
      <w:tabs>
        <w:tab w:val="num" w:pos="1080"/>
        <w:tab w:val="clear" w:pos="1440"/>
      </w:tabs>
    </w:pPr>
  </w:style>
  <w:style w:type="paragraph" w:customStyle="1" w:styleId="Outline4">
    <w:name w:val="Outline 4"/>
    <w:basedOn w:val="List4"/>
    <w:semiHidden/>
    <w:qFormat/>
    <w:rsid w:val="009C10FB"/>
    <w:pPr>
      <w:numPr>
        <w:ilvl w:val="0"/>
        <w:numId w:val="0"/>
      </w:numPr>
      <w:spacing w:after="0"/>
      <w:ind w:left="1440" w:hanging="360"/>
    </w:pPr>
  </w:style>
  <w:style w:type="character" w:customStyle="1" w:styleId="BoldItalic">
    <w:name w:val="Bold Italic"/>
    <w:basedOn w:val="DefaultParagraphFont"/>
    <w:semiHidden/>
    <w:qFormat/>
    <w:rsid w:val="009C10FB"/>
    <w:rPr>
      <w:b/>
      <w:i/>
    </w:rPr>
  </w:style>
  <w:style w:type="character" w:customStyle="1" w:styleId="BoldUnderline">
    <w:name w:val="Bold Underline"/>
    <w:basedOn w:val="DefaultParagraphFont"/>
    <w:semiHidden/>
    <w:qFormat/>
    <w:rsid w:val="009C10FB"/>
    <w:rPr>
      <w:b/>
      <w:u w:val="single"/>
    </w:rPr>
  </w:style>
  <w:style w:type="character" w:customStyle="1" w:styleId="Default">
    <w:name w:val="Default"/>
    <w:basedOn w:val="DefaultParagraphFont"/>
    <w:semiHidden/>
    <w:qFormat/>
    <w:rsid w:val="009C10FB"/>
  </w:style>
  <w:style w:type="character" w:customStyle="1" w:styleId="HighlightBlue">
    <w:name w:val="Highlight Blue"/>
    <w:basedOn w:val="DefaultParagraphFont"/>
    <w:semiHidden/>
    <w:qFormat/>
    <w:rsid w:val="009C10FB"/>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9C10FB"/>
    <w:rPr>
      <w:bdr w:val="none" w:sz="0" w:space="0" w:color="auto"/>
      <w:shd w:val="clear" w:color="auto" w:fill="FCF0D1" w:themeFill="accent4" w:themeFillTint="33"/>
    </w:rPr>
  </w:style>
  <w:style w:type="character" w:customStyle="1" w:styleId="RunIn">
    <w:name w:val="Run In"/>
    <w:basedOn w:val="DefaultParagraphFont"/>
    <w:semiHidden/>
    <w:qFormat/>
    <w:rsid w:val="009C10FB"/>
    <w:rPr>
      <w:b/>
      <w:color w:val="0B2949" w:themeColor="accent1"/>
    </w:rPr>
  </w:style>
  <w:style w:type="character" w:customStyle="1" w:styleId="TableTextTight">
    <w:name w:val="Table Text Tight"/>
    <w:basedOn w:val="DefaultParagraphFont"/>
    <w:semiHidden/>
    <w:qFormat/>
    <w:rsid w:val="009C10FB"/>
    <w:rPr>
      <w:sz w:val="16"/>
    </w:rPr>
  </w:style>
  <w:style w:type="character" w:customStyle="1" w:styleId="TitleSubtitle">
    <w:name w:val="Title_Subtitle"/>
    <w:basedOn w:val="DefaultParagraphFont"/>
    <w:semiHidden/>
    <w:qFormat/>
    <w:rsid w:val="009C10FB"/>
    <w:rPr>
      <w:b/>
    </w:rPr>
  </w:style>
  <w:style w:type="table" w:customStyle="1" w:styleId="MathUBaseTable">
    <w:name w:val="MathU Base Table"/>
    <w:basedOn w:val="TableNormal"/>
    <w:rsid w:val="009C10FB"/>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9C10FB"/>
    <w:rPr>
      <w:color w:val="808080"/>
    </w:rPr>
  </w:style>
  <w:style w:type="paragraph" w:customStyle="1" w:styleId="TableTextDecimalWide">
    <w:name w:val="Table Text Decimal Wide"/>
    <w:basedOn w:val="TableTextDecimal"/>
    <w:semiHidden/>
    <w:qFormat/>
    <w:rsid w:val="009C10FB"/>
    <w:pPr>
      <w:tabs>
        <w:tab w:val="decimal" w:pos="864"/>
      </w:tabs>
    </w:pPr>
  </w:style>
  <w:style w:type="paragraph" w:customStyle="1" w:styleId="TableTextDecimalNarrow">
    <w:name w:val="Table Text Decimal Narrow"/>
    <w:basedOn w:val="TableTextDecimalWide"/>
    <w:semiHidden/>
    <w:qFormat/>
    <w:rsid w:val="009C10FB"/>
    <w:pPr>
      <w:tabs>
        <w:tab w:val="decimal" w:pos="360"/>
        <w:tab w:val="clear" w:pos="864"/>
      </w:tabs>
    </w:pPr>
  </w:style>
  <w:style w:type="paragraph" w:styleId="ListBullet4">
    <w:name w:val="List Bullet 4"/>
    <w:basedOn w:val="Normal"/>
    <w:semiHidden/>
    <w:rsid w:val="009C10FB"/>
    <w:pPr>
      <w:numPr>
        <w:numId w:val="2"/>
      </w:numPr>
      <w:contextualSpacing/>
    </w:pPr>
  </w:style>
  <w:style w:type="paragraph" w:customStyle="1" w:styleId="TitleRule">
    <w:name w:val="Title Rule"/>
    <w:basedOn w:val="Normal"/>
    <w:semiHidden/>
    <w:qFormat/>
    <w:rsid w:val="009C10FB"/>
    <w:pPr>
      <w:keepNext/>
      <w:spacing w:before="240" w:after="80"/>
    </w:pPr>
  </w:style>
  <w:style w:type="paragraph" w:styleId="ListBullet5">
    <w:name w:val="List Bullet 5"/>
    <w:basedOn w:val="Normal"/>
    <w:semiHidden/>
    <w:rsid w:val="009C10FB"/>
    <w:pPr>
      <w:numPr>
        <w:numId w:val="3"/>
      </w:numPr>
      <w:ind w:left="1800"/>
      <w:contextualSpacing/>
    </w:pPr>
  </w:style>
  <w:style w:type="paragraph" w:styleId="ListNumber5">
    <w:name w:val="List Number 5"/>
    <w:basedOn w:val="Normal"/>
    <w:semiHidden/>
    <w:rsid w:val="009C10FB"/>
    <w:pPr>
      <w:numPr>
        <w:numId w:val="5"/>
      </w:numPr>
      <w:ind w:left="1800"/>
      <w:contextualSpacing/>
    </w:pPr>
  </w:style>
  <w:style w:type="paragraph" w:customStyle="1" w:styleId="Sidebar">
    <w:name w:val="Sidebar"/>
    <w:basedOn w:val="Normal"/>
    <w:semiHidden/>
    <w:qFormat/>
    <w:rsid w:val="009C10FB"/>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9C10FB"/>
    <w:pPr>
      <w:numPr>
        <w:numId w:val="18"/>
      </w:numPr>
    </w:pPr>
  </w:style>
  <w:style w:type="paragraph" w:customStyle="1" w:styleId="SidebarListNumber">
    <w:name w:val="Sidebar List Number"/>
    <w:basedOn w:val="Sidebar"/>
    <w:semiHidden/>
    <w:qFormat/>
    <w:rsid w:val="009C10FB"/>
    <w:pPr>
      <w:numPr>
        <w:numId w:val="17"/>
      </w:numPr>
      <w:adjustRightInd w:val="0"/>
      <w:spacing w:line="264" w:lineRule="auto"/>
    </w:pPr>
  </w:style>
  <w:style w:type="paragraph" w:customStyle="1" w:styleId="TableListBullet2">
    <w:name w:val="Table List Bullet 2"/>
    <w:basedOn w:val="TableListBullet"/>
    <w:semiHidden/>
    <w:qFormat/>
    <w:rsid w:val="009C10FB"/>
    <w:pPr>
      <w:numPr>
        <w:numId w:val="28"/>
      </w:numPr>
    </w:pPr>
  </w:style>
  <w:style w:type="paragraph" w:customStyle="1" w:styleId="TableListNumber2">
    <w:name w:val="Table List Number 2"/>
    <w:basedOn w:val="TableListNumber"/>
    <w:semiHidden/>
    <w:qFormat/>
    <w:rsid w:val="009C10FB"/>
    <w:pPr>
      <w:numPr>
        <w:numId w:val="10"/>
      </w:numPr>
    </w:pPr>
  </w:style>
  <w:style w:type="paragraph" w:styleId="ListContinue3">
    <w:name w:val="List Continue 3"/>
    <w:basedOn w:val="Normal"/>
    <w:semiHidden/>
    <w:qFormat/>
    <w:rsid w:val="009C10FB"/>
    <w:pPr>
      <w:spacing w:after="80"/>
      <w:ind w:left="1080"/>
    </w:pPr>
  </w:style>
  <w:style w:type="paragraph" w:styleId="List5">
    <w:name w:val="List 5"/>
    <w:basedOn w:val="Normal"/>
    <w:semiHidden/>
    <w:qFormat/>
    <w:rsid w:val="009C10FB"/>
    <w:pPr>
      <w:numPr>
        <w:ilvl w:val="4"/>
        <w:numId w:val="12"/>
      </w:numPr>
      <w:contextualSpacing/>
    </w:pPr>
  </w:style>
  <w:style w:type="character" w:styleId="UnresolvedMention">
    <w:name w:val="Unresolved Mention"/>
    <w:basedOn w:val="DefaultParagraphFont"/>
    <w:semiHidden/>
    <w:rsid w:val="009C10FB"/>
    <w:rPr>
      <w:color w:val="605E5C"/>
      <w:shd w:val="clear" w:color="auto" w:fill="E1DFDD"/>
    </w:rPr>
  </w:style>
  <w:style w:type="character" w:customStyle="1" w:styleId="H1Char">
    <w:name w:val="H1 Char"/>
    <w:basedOn w:val="DefaultParagraphFont"/>
    <w:link w:val="H1"/>
    <w:semiHidden/>
    <w:rsid w:val="009C10FB"/>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9C10FB"/>
    <w:pPr>
      <w:spacing w:before="240" w:after="0"/>
    </w:pPr>
    <w:rPr>
      <w:b/>
    </w:rPr>
  </w:style>
  <w:style w:type="character" w:customStyle="1" w:styleId="Bold">
    <w:name w:val="Bold"/>
    <w:basedOn w:val="DefaultParagraphFont"/>
    <w:qFormat/>
    <w:rsid w:val="009C10FB"/>
    <w:rPr>
      <w:b/>
    </w:rPr>
  </w:style>
  <w:style w:type="character" w:customStyle="1" w:styleId="Italic">
    <w:name w:val="Italic"/>
    <w:basedOn w:val="DefaultParagraphFont"/>
    <w:semiHidden/>
    <w:qFormat/>
    <w:rsid w:val="009C10FB"/>
    <w:rPr>
      <w:i/>
    </w:rPr>
  </w:style>
  <w:style w:type="paragraph" w:customStyle="1" w:styleId="mathematicaorg">
    <w:name w:val="mathematica.org"/>
    <w:semiHidden/>
    <w:qFormat/>
    <w:rsid w:val="009C10FB"/>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C10FB"/>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9C10FB"/>
    <w:pPr>
      <w:spacing w:before="3000" w:after="0" w:line="252" w:lineRule="auto"/>
    </w:pPr>
    <w:rPr>
      <w:rFonts w:eastAsia="Times New Roman" w:cs="Times New Roman"/>
      <w:bCs w:val="0"/>
      <w:spacing w:val="2"/>
      <w:szCs w:val="20"/>
    </w:rPr>
  </w:style>
  <w:style w:type="numbering" w:customStyle="1" w:styleId="Feature20">
    <w:name w:val="Feature 2"/>
    <w:semiHidden/>
    <w:rsid w:val="009C10FB"/>
    <w:pPr>
      <w:numPr>
        <w:numId w:val="13"/>
      </w:numPr>
    </w:pPr>
  </w:style>
  <w:style w:type="paragraph" w:customStyle="1" w:styleId="Covertextborder">
    <w:name w:val="Cover text border"/>
    <w:semiHidden/>
    <w:qFormat/>
    <w:rsid w:val="009C10FB"/>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9C10FB"/>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9C10FB"/>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9C10FB"/>
    <w:pPr>
      <w:keepLines/>
      <w:ind w:hanging="360"/>
    </w:pPr>
  </w:style>
  <w:style w:type="paragraph" w:styleId="TOC4">
    <w:name w:val="toc 4"/>
    <w:basedOn w:val="Normal"/>
    <w:next w:val="Normal"/>
    <w:semiHidden/>
    <w:qFormat/>
    <w:rsid w:val="009C10FB"/>
    <w:pPr>
      <w:spacing w:after="100"/>
      <w:ind w:left="1728" w:hanging="432"/>
    </w:pPr>
    <w:rPr>
      <w:rFonts w:asciiTheme="majorHAnsi" w:hAnsiTheme="majorHAnsi"/>
    </w:rPr>
  </w:style>
  <w:style w:type="paragraph" w:customStyle="1" w:styleId="Disclaimer">
    <w:name w:val="Disclaimer"/>
    <w:basedOn w:val="Footer"/>
    <w:semiHidden/>
    <w:qFormat/>
    <w:rsid w:val="009C10FB"/>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9C10FB"/>
    <w:rPr>
      <w:vertAlign w:val="subscript"/>
    </w:rPr>
  </w:style>
  <w:style w:type="paragraph" w:styleId="Salutation">
    <w:name w:val="Salutation"/>
    <w:basedOn w:val="Normal"/>
    <w:next w:val="Paragraph"/>
    <w:link w:val="SalutationChar"/>
    <w:semiHidden/>
    <w:qFormat/>
    <w:rsid w:val="009C10FB"/>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9C10FB"/>
  </w:style>
  <w:style w:type="numbering" w:styleId="111111">
    <w:name w:val="Outline List 2"/>
    <w:basedOn w:val="NoList"/>
    <w:semiHidden/>
    <w:unhideWhenUsed/>
    <w:rsid w:val="009C10FB"/>
    <w:pPr>
      <w:numPr>
        <w:numId w:val="16"/>
      </w:numPr>
    </w:pPr>
  </w:style>
  <w:style w:type="character" w:styleId="Hyperlink">
    <w:name w:val="Hyperlink"/>
    <w:basedOn w:val="DefaultParagraphFont"/>
    <w:semiHidden/>
    <w:unhideWhenUsed/>
    <w:qFormat/>
    <w:rsid w:val="009C10FB"/>
    <w:rPr>
      <w:color w:val="0563C1" w:themeColor="hyperlink"/>
      <w:u w:val="single"/>
    </w:rPr>
  </w:style>
  <w:style w:type="character" w:customStyle="1" w:styleId="Superscript">
    <w:name w:val="Superscript"/>
    <w:basedOn w:val="DefaultParagraphFont"/>
    <w:semiHidden/>
    <w:qFormat/>
    <w:rsid w:val="009C10FB"/>
    <w:rPr>
      <w:vertAlign w:val="superscript"/>
    </w:rPr>
  </w:style>
  <w:style w:type="character" w:customStyle="1" w:styleId="Underline">
    <w:name w:val="Underline"/>
    <w:basedOn w:val="DefaultParagraphFont"/>
    <w:qFormat/>
    <w:rsid w:val="009C10FB"/>
    <w:rPr>
      <w:u w:val="single"/>
    </w:rPr>
  </w:style>
  <w:style w:type="paragraph" w:styleId="FootnoteText">
    <w:name w:val="footnote text"/>
    <w:basedOn w:val="Normal"/>
    <w:link w:val="FootnoteTextChar"/>
    <w:semiHidden/>
    <w:qFormat/>
    <w:rsid w:val="009C10FB"/>
    <w:pPr>
      <w:spacing w:after="0" w:line="240" w:lineRule="auto"/>
    </w:pPr>
    <w:rPr>
      <w:sz w:val="20"/>
      <w:szCs w:val="20"/>
    </w:rPr>
  </w:style>
  <w:style w:type="character" w:customStyle="1" w:styleId="FootnoteTextChar">
    <w:name w:val="Footnote Text Char"/>
    <w:basedOn w:val="DefaultParagraphFont"/>
    <w:link w:val="FootnoteText"/>
    <w:semiHidden/>
    <w:rsid w:val="009C10FB"/>
    <w:rPr>
      <w:sz w:val="20"/>
      <w:szCs w:val="20"/>
    </w:rPr>
  </w:style>
  <w:style w:type="character" w:styleId="FootnoteReference">
    <w:name w:val="footnote reference"/>
    <w:basedOn w:val="DefaultParagraphFont"/>
    <w:semiHidden/>
    <w:qFormat/>
    <w:rsid w:val="009C10FB"/>
    <w:rPr>
      <w:vertAlign w:val="superscript"/>
    </w:rPr>
  </w:style>
  <w:style w:type="paragraph" w:styleId="EndnoteText">
    <w:name w:val="endnote text"/>
    <w:basedOn w:val="Normal"/>
    <w:link w:val="EndnoteTextChar"/>
    <w:semiHidden/>
    <w:qFormat/>
    <w:rsid w:val="009C10FB"/>
    <w:pPr>
      <w:spacing w:after="0"/>
    </w:pPr>
    <w:rPr>
      <w:sz w:val="20"/>
      <w:szCs w:val="20"/>
    </w:rPr>
  </w:style>
  <w:style w:type="character" w:customStyle="1" w:styleId="EndnoteTextChar">
    <w:name w:val="Endnote Text Char"/>
    <w:basedOn w:val="DefaultParagraphFont"/>
    <w:link w:val="EndnoteText"/>
    <w:semiHidden/>
    <w:rsid w:val="009C10FB"/>
    <w:rPr>
      <w:sz w:val="20"/>
      <w:szCs w:val="20"/>
    </w:rPr>
  </w:style>
  <w:style w:type="paragraph" w:styleId="NoSpacing">
    <w:name w:val="No Spacing"/>
    <w:qFormat/>
    <w:rsid w:val="009C10FB"/>
    <w:pPr>
      <w:spacing w:after="0" w:line="264" w:lineRule="auto"/>
    </w:pPr>
  </w:style>
  <w:style w:type="numbering" w:styleId="1ai">
    <w:name w:val="Outline List 1"/>
    <w:basedOn w:val="NoList"/>
    <w:semiHidden/>
    <w:unhideWhenUsed/>
    <w:rsid w:val="009C10FB"/>
    <w:pPr>
      <w:numPr>
        <w:numId w:val="19"/>
      </w:numPr>
    </w:pPr>
  </w:style>
  <w:style w:type="numbering" w:styleId="ArticleSection">
    <w:name w:val="Outline List 3"/>
    <w:basedOn w:val="NoList"/>
    <w:semiHidden/>
    <w:unhideWhenUsed/>
    <w:rsid w:val="009C10FB"/>
    <w:pPr>
      <w:numPr>
        <w:numId w:val="20"/>
      </w:numPr>
    </w:pPr>
  </w:style>
  <w:style w:type="table" w:styleId="ColorfulGrid">
    <w:name w:val="Colorful Grid"/>
    <w:basedOn w:val="TableNormal"/>
    <w:unhideWhenUsed/>
    <w:rsid w:val="009C10F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C10F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9C10F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9C10F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9C10F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9C10F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9C10F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9C10F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C10FB"/>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9C10FB"/>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9C10FB"/>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9C10FB"/>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9C10FB"/>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9C10FB"/>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9C10FB"/>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C10FB"/>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C10FB"/>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C10FB"/>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9C10FB"/>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C10FB"/>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C10FB"/>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C10F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C10FB"/>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9C10FB"/>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9C10FB"/>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9C10FB"/>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9C10FB"/>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9C10FB"/>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9C10FB"/>
    <w:pPr>
      <w:spacing w:after="0" w:line="240" w:lineRule="auto"/>
    </w:pPr>
  </w:style>
  <w:style w:type="character" w:customStyle="1" w:styleId="E-mailSignatureChar">
    <w:name w:val="E-mail Signature Char"/>
    <w:basedOn w:val="DefaultParagraphFont"/>
    <w:link w:val="E-mailSignature"/>
    <w:semiHidden/>
    <w:rsid w:val="009C10FB"/>
  </w:style>
  <w:style w:type="paragraph" w:styleId="EnvelopeAddress">
    <w:name w:val="envelope address"/>
    <w:basedOn w:val="Normal"/>
    <w:semiHidden/>
    <w:qFormat/>
    <w:rsid w:val="009C10F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9C10F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9C10FB"/>
    <w:rPr>
      <w:color w:val="954F72" w:themeColor="followedHyperlink"/>
      <w:u w:val="single"/>
    </w:rPr>
  </w:style>
  <w:style w:type="table" w:styleId="GridTable1Light">
    <w:name w:val="Grid Table 1 Light"/>
    <w:basedOn w:val="TableNormal"/>
    <w:rsid w:val="009C10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C10FB"/>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C10FB"/>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C10FB"/>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C10FB"/>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C10FB"/>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C10FB"/>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C10F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C10FB"/>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C10FB"/>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C10FB"/>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C10FB"/>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C10FB"/>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C10F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C10F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C10F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C10F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C10F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C10F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C10F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C10F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C10F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C10F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C10F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C10F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C10F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C1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C1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C1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C1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C1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C1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C1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C10F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C10FB"/>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C10FB"/>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C10FB"/>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C10FB"/>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C10FB"/>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C10FB"/>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C10F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C10FB"/>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C10FB"/>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C10FB"/>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C10FB"/>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C10FB"/>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C10FB"/>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9C10FB"/>
    <w:rPr>
      <w:color w:val="2B579A"/>
      <w:shd w:val="clear" w:color="auto" w:fill="E1DFDD"/>
    </w:rPr>
  </w:style>
  <w:style w:type="character" w:styleId="HTMLAcronym">
    <w:name w:val="HTML Acronym"/>
    <w:basedOn w:val="DefaultParagraphFont"/>
    <w:semiHidden/>
    <w:rsid w:val="009C10FB"/>
  </w:style>
  <w:style w:type="paragraph" w:styleId="HTMLAddress">
    <w:name w:val="HTML Address"/>
    <w:basedOn w:val="Normal"/>
    <w:link w:val="HTMLAddressChar"/>
    <w:semiHidden/>
    <w:rsid w:val="009C10FB"/>
    <w:pPr>
      <w:spacing w:after="0" w:line="240" w:lineRule="auto"/>
    </w:pPr>
    <w:rPr>
      <w:i/>
      <w:iCs/>
    </w:rPr>
  </w:style>
  <w:style w:type="character" w:customStyle="1" w:styleId="HTMLAddressChar">
    <w:name w:val="HTML Address Char"/>
    <w:basedOn w:val="DefaultParagraphFont"/>
    <w:link w:val="HTMLAddress"/>
    <w:semiHidden/>
    <w:rsid w:val="009C10FB"/>
    <w:rPr>
      <w:i/>
      <w:iCs/>
    </w:rPr>
  </w:style>
  <w:style w:type="character" w:styleId="HTMLCite">
    <w:name w:val="HTML Cite"/>
    <w:basedOn w:val="DefaultParagraphFont"/>
    <w:semiHidden/>
    <w:rsid w:val="009C10FB"/>
    <w:rPr>
      <w:i/>
      <w:iCs/>
    </w:rPr>
  </w:style>
  <w:style w:type="character" w:styleId="HTMLCode">
    <w:name w:val="HTML Code"/>
    <w:basedOn w:val="DefaultParagraphFont"/>
    <w:semiHidden/>
    <w:rsid w:val="009C10FB"/>
    <w:rPr>
      <w:rFonts w:ascii="Consolas" w:hAnsi="Consolas"/>
      <w:sz w:val="20"/>
      <w:szCs w:val="20"/>
    </w:rPr>
  </w:style>
  <w:style w:type="character" w:styleId="HTMLDefinition">
    <w:name w:val="HTML Definition"/>
    <w:basedOn w:val="DefaultParagraphFont"/>
    <w:semiHidden/>
    <w:rsid w:val="009C10FB"/>
    <w:rPr>
      <w:i/>
      <w:iCs/>
    </w:rPr>
  </w:style>
  <w:style w:type="character" w:styleId="HTMLKeyboard">
    <w:name w:val="HTML Keyboard"/>
    <w:basedOn w:val="DefaultParagraphFont"/>
    <w:semiHidden/>
    <w:rsid w:val="009C10FB"/>
    <w:rPr>
      <w:rFonts w:ascii="Consolas" w:hAnsi="Consolas"/>
      <w:sz w:val="20"/>
      <w:szCs w:val="20"/>
    </w:rPr>
  </w:style>
  <w:style w:type="paragraph" w:styleId="HTMLPreformatted">
    <w:name w:val="HTML Preformatted"/>
    <w:basedOn w:val="Normal"/>
    <w:link w:val="HTMLPreformattedChar"/>
    <w:semiHidden/>
    <w:rsid w:val="009C10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C10FB"/>
    <w:rPr>
      <w:rFonts w:ascii="Consolas" w:hAnsi="Consolas"/>
      <w:sz w:val="20"/>
      <w:szCs w:val="20"/>
    </w:rPr>
  </w:style>
  <w:style w:type="character" w:styleId="HTMLSample">
    <w:name w:val="HTML Sample"/>
    <w:basedOn w:val="DefaultParagraphFont"/>
    <w:semiHidden/>
    <w:rsid w:val="009C10FB"/>
    <w:rPr>
      <w:rFonts w:ascii="Consolas" w:hAnsi="Consolas"/>
      <w:sz w:val="24"/>
      <w:szCs w:val="24"/>
    </w:rPr>
  </w:style>
  <w:style w:type="character" w:styleId="HTMLTypewriter">
    <w:name w:val="HTML Typewriter"/>
    <w:basedOn w:val="DefaultParagraphFont"/>
    <w:semiHidden/>
    <w:unhideWhenUsed/>
    <w:rsid w:val="009C10FB"/>
    <w:rPr>
      <w:rFonts w:ascii="Consolas" w:hAnsi="Consolas"/>
      <w:sz w:val="20"/>
      <w:szCs w:val="20"/>
    </w:rPr>
  </w:style>
  <w:style w:type="character" w:styleId="HTMLVariable">
    <w:name w:val="HTML Variable"/>
    <w:basedOn w:val="DefaultParagraphFont"/>
    <w:semiHidden/>
    <w:unhideWhenUsed/>
    <w:rsid w:val="009C10FB"/>
    <w:rPr>
      <w:i/>
      <w:iCs/>
    </w:rPr>
  </w:style>
  <w:style w:type="paragraph" w:styleId="Index2">
    <w:name w:val="index 2"/>
    <w:basedOn w:val="Normal"/>
    <w:next w:val="Normal"/>
    <w:autoRedefine/>
    <w:semiHidden/>
    <w:rsid w:val="009C10FB"/>
    <w:pPr>
      <w:spacing w:after="0" w:line="240" w:lineRule="auto"/>
      <w:ind w:left="440" w:hanging="220"/>
    </w:pPr>
  </w:style>
  <w:style w:type="paragraph" w:styleId="Index3">
    <w:name w:val="index 3"/>
    <w:basedOn w:val="Normal"/>
    <w:next w:val="Normal"/>
    <w:autoRedefine/>
    <w:semiHidden/>
    <w:rsid w:val="009C10FB"/>
    <w:pPr>
      <w:spacing w:after="0" w:line="240" w:lineRule="auto"/>
      <w:ind w:left="660" w:hanging="220"/>
    </w:pPr>
  </w:style>
  <w:style w:type="paragraph" w:styleId="Index4">
    <w:name w:val="index 4"/>
    <w:basedOn w:val="Normal"/>
    <w:next w:val="Normal"/>
    <w:autoRedefine/>
    <w:semiHidden/>
    <w:rsid w:val="009C10FB"/>
    <w:pPr>
      <w:spacing w:after="0" w:line="240" w:lineRule="auto"/>
      <w:ind w:left="880" w:hanging="220"/>
    </w:pPr>
  </w:style>
  <w:style w:type="paragraph" w:styleId="Index5">
    <w:name w:val="index 5"/>
    <w:basedOn w:val="Normal"/>
    <w:next w:val="Normal"/>
    <w:autoRedefine/>
    <w:semiHidden/>
    <w:rsid w:val="009C10FB"/>
    <w:pPr>
      <w:spacing w:after="0" w:line="240" w:lineRule="auto"/>
      <w:ind w:left="1100" w:hanging="220"/>
    </w:pPr>
  </w:style>
  <w:style w:type="paragraph" w:styleId="Index6">
    <w:name w:val="index 6"/>
    <w:basedOn w:val="Normal"/>
    <w:next w:val="Normal"/>
    <w:autoRedefine/>
    <w:semiHidden/>
    <w:rsid w:val="009C10FB"/>
    <w:pPr>
      <w:spacing w:after="0" w:line="240" w:lineRule="auto"/>
      <w:ind w:left="1320" w:hanging="220"/>
    </w:pPr>
  </w:style>
  <w:style w:type="paragraph" w:styleId="Index7">
    <w:name w:val="index 7"/>
    <w:basedOn w:val="Normal"/>
    <w:next w:val="Normal"/>
    <w:autoRedefine/>
    <w:semiHidden/>
    <w:rsid w:val="009C10FB"/>
    <w:pPr>
      <w:spacing w:after="0" w:line="240" w:lineRule="auto"/>
      <w:ind w:left="1540" w:hanging="220"/>
    </w:pPr>
  </w:style>
  <w:style w:type="paragraph" w:styleId="Index8">
    <w:name w:val="index 8"/>
    <w:basedOn w:val="Normal"/>
    <w:next w:val="Normal"/>
    <w:autoRedefine/>
    <w:semiHidden/>
    <w:rsid w:val="009C10FB"/>
    <w:pPr>
      <w:spacing w:after="0" w:line="240" w:lineRule="auto"/>
      <w:ind w:left="1760" w:hanging="220"/>
    </w:pPr>
  </w:style>
  <w:style w:type="paragraph" w:styleId="Index9">
    <w:name w:val="index 9"/>
    <w:basedOn w:val="Normal"/>
    <w:next w:val="Normal"/>
    <w:autoRedefine/>
    <w:semiHidden/>
    <w:rsid w:val="009C10FB"/>
    <w:pPr>
      <w:spacing w:after="0" w:line="240" w:lineRule="auto"/>
      <w:ind w:left="1980" w:hanging="220"/>
    </w:pPr>
  </w:style>
  <w:style w:type="character" w:styleId="IntenseEmphasis">
    <w:name w:val="Intense Emphasis"/>
    <w:basedOn w:val="DefaultParagraphFont"/>
    <w:qFormat/>
    <w:rsid w:val="009C10FB"/>
    <w:rPr>
      <w:i/>
      <w:iCs/>
      <w:color w:val="0B2949" w:themeColor="accent1"/>
    </w:rPr>
  </w:style>
  <w:style w:type="paragraph" w:styleId="IntenseQuote">
    <w:name w:val="Intense Quote"/>
    <w:basedOn w:val="Normal"/>
    <w:next w:val="Normal"/>
    <w:link w:val="IntenseQuoteChar"/>
    <w:qFormat/>
    <w:rsid w:val="009C10F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9C10FB"/>
    <w:rPr>
      <w:i/>
      <w:iCs/>
      <w:color w:val="0B2949" w:themeColor="accent1"/>
    </w:rPr>
  </w:style>
  <w:style w:type="character" w:styleId="IntenseReference">
    <w:name w:val="Intense Reference"/>
    <w:basedOn w:val="DefaultParagraphFont"/>
    <w:qFormat/>
    <w:rsid w:val="009C10FB"/>
    <w:rPr>
      <w:b/>
      <w:bCs/>
      <w:smallCaps/>
      <w:color w:val="0B2949" w:themeColor="accent1"/>
      <w:spacing w:val="5"/>
    </w:rPr>
  </w:style>
  <w:style w:type="table" w:styleId="LightGrid">
    <w:name w:val="Light Grid"/>
    <w:basedOn w:val="TableNormal"/>
    <w:unhideWhenUsed/>
    <w:rsid w:val="009C10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C10FB"/>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9C10FB"/>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9C10FB"/>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9C10FB"/>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9C10FB"/>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9C10FB"/>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9C10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C10FB"/>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9C10FB"/>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9C10FB"/>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9C10FB"/>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9C10FB"/>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9C10FB"/>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9C10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C10FB"/>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9C10FB"/>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9C10FB"/>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9C10FB"/>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9C10FB"/>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9C10FB"/>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9C10FB"/>
  </w:style>
  <w:style w:type="paragraph" w:styleId="ListContinue4">
    <w:name w:val="List Continue 4"/>
    <w:basedOn w:val="Normal"/>
    <w:semiHidden/>
    <w:rsid w:val="009C10FB"/>
    <w:pPr>
      <w:spacing w:after="120"/>
      <w:ind w:left="1440"/>
      <w:contextualSpacing/>
    </w:pPr>
  </w:style>
  <w:style w:type="paragraph" w:styleId="ListContinue5">
    <w:name w:val="List Continue 5"/>
    <w:basedOn w:val="Normal"/>
    <w:semiHidden/>
    <w:rsid w:val="009C10FB"/>
    <w:pPr>
      <w:spacing w:after="120"/>
      <w:ind w:left="1800"/>
      <w:contextualSpacing/>
    </w:pPr>
  </w:style>
  <w:style w:type="table" w:styleId="ListTable1Light">
    <w:name w:val="List Table 1 Light"/>
    <w:basedOn w:val="TableNormal"/>
    <w:rsid w:val="009C10F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C10FB"/>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C10FB"/>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C10FB"/>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C10FB"/>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C10FB"/>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C10FB"/>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C10F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C10FB"/>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C10FB"/>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C10FB"/>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C10FB"/>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C10FB"/>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C10FB"/>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C10F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C10FB"/>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C10FB"/>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C10FB"/>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C10FB"/>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C10FB"/>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C10FB"/>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C10F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C10F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C10F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C10F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C10F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C10F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C10F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C10F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C10FB"/>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C10FB"/>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C10FB"/>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C10FB"/>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C10FB"/>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C10FB"/>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C10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C10FB"/>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C10FB"/>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C10FB"/>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C10FB"/>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C10FB"/>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C10FB"/>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C10F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C10FB"/>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C10FB"/>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C10FB"/>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C10FB"/>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C10FB"/>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C10FB"/>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C10F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C10FB"/>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9C10FB"/>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9C10FB"/>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9C10FB"/>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9C10FB"/>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9C10FB"/>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C10F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C10F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9C10F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9C10F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9C10F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9C10F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9C10F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9C10F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C10FB"/>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9C10FB"/>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9C10FB"/>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9C10FB"/>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9C10FB"/>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9C10FB"/>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C10F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C10F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C10FB"/>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C10FB"/>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C10FB"/>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C10FB"/>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C10FB"/>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C10FB"/>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C10F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C10F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C10F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C10F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C10F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C10F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C10F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9C10FB"/>
    <w:rPr>
      <w:color w:val="2B579A"/>
      <w:shd w:val="clear" w:color="auto" w:fill="E1DFDD"/>
    </w:rPr>
  </w:style>
  <w:style w:type="paragraph" w:styleId="MessageHeader">
    <w:name w:val="Message Header"/>
    <w:basedOn w:val="Normal"/>
    <w:link w:val="MessageHeaderChar"/>
    <w:semiHidden/>
    <w:rsid w:val="009C10F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0FB"/>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9C10FB"/>
    <w:rPr>
      <w:rFonts w:ascii="Times New Roman" w:hAnsi="Times New Roman" w:cs="Times New Roman"/>
      <w:sz w:val="24"/>
      <w:szCs w:val="24"/>
    </w:rPr>
  </w:style>
  <w:style w:type="paragraph" w:styleId="NormalIndent">
    <w:name w:val="Normal Indent"/>
    <w:basedOn w:val="Normal"/>
    <w:semiHidden/>
    <w:rsid w:val="009C10FB"/>
    <w:pPr>
      <w:ind w:left="720"/>
    </w:pPr>
  </w:style>
  <w:style w:type="character" w:styleId="PageNumber">
    <w:name w:val="page number"/>
    <w:basedOn w:val="DefaultParagraphFont"/>
    <w:semiHidden/>
    <w:rsid w:val="009C10FB"/>
  </w:style>
  <w:style w:type="table" w:styleId="PlainTable1">
    <w:name w:val="Plain Table 1"/>
    <w:basedOn w:val="TableNormal"/>
    <w:rsid w:val="009C10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C10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C10F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C10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C10F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C10FB"/>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C10FB"/>
    <w:rPr>
      <w:rFonts w:ascii="Consolas" w:hAnsi="Consolas"/>
      <w:sz w:val="21"/>
      <w:szCs w:val="21"/>
    </w:rPr>
  </w:style>
  <w:style w:type="paragraph" w:styleId="Signature">
    <w:name w:val="Signature"/>
    <w:basedOn w:val="Normal"/>
    <w:link w:val="SignatureChar"/>
    <w:semiHidden/>
    <w:qFormat/>
    <w:rsid w:val="009C10FB"/>
    <w:pPr>
      <w:spacing w:after="0" w:line="240" w:lineRule="auto"/>
      <w:ind w:left="4320"/>
    </w:pPr>
  </w:style>
  <w:style w:type="character" w:customStyle="1" w:styleId="SignatureChar">
    <w:name w:val="Signature Char"/>
    <w:basedOn w:val="DefaultParagraphFont"/>
    <w:link w:val="Signature"/>
    <w:semiHidden/>
    <w:rsid w:val="009C10FB"/>
  </w:style>
  <w:style w:type="character" w:styleId="SmartHyperlink">
    <w:name w:val="Smart Hyperlink"/>
    <w:basedOn w:val="DefaultParagraphFont"/>
    <w:semiHidden/>
    <w:rsid w:val="009C10FB"/>
    <w:rPr>
      <w:u w:val="dotted"/>
    </w:rPr>
  </w:style>
  <w:style w:type="character" w:styleId="Strong">
    <w:name w:val="Strong"/>
    <w:basedOn w:val="DefaultParagraphFont"/>
    <w:qFormat/>
    <w:rsid w:val="009C10FB"/>
    <w:rPr>
      <w:b/>
      <w:bCs/>
    </w:rPr>
  </w:style>
  <w:style w:type="character" w:styleId="SubtleEmphasis">
    <w:name w:val="Subtle Emphasis"/>
    <w:basedOn w:val="DefaultParagraphFont"/>
    <w:qFormat/>
    <w:rsid w:val="009C10FB"/>
    <w:rPr>
      <w:i/>
      <w:iCs/>
      <w:color w:val="404040" w:themeColor="text1" w:themeTint="BF"/>
    </w:rPr>
  </w:style>
  <w:style w:type="character" w:styleId="SubtleReference">
    <w:name w:val="Subtle Reference"/>
    <w:basedOn w:val="DefaultParagraphFont"/>
    <w:qFormat/>
    <w:rsid w:val="009C10FB"/>
    <w:rPr>
      <w:smallCaps/>
      <w:color w:val="5A5A5A" w:themeColor="text1" w:themeTint="A5"/>
    </w:rPr>
  </w:style>
  <w:style w:type="table" w:styleId="Table3Deffects1">
    <w:name w:val="Table 3D effects 1"/>
    <w:basedOn w:val="TableNormal"/>
    <w:unhideWhenUsed/>
    <w:rsid w:val="009C10FB"/>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C10FB"/>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C10FB"/>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C10FB"/>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C10FB"/>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C10FB"/>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C10FB"/>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C10FB"/>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C10FB"/>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C10FB"/>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C10FB"/>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C10FB"/>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C10FB"/>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C10FB"/>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C10FB"/>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C10FB"/>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C10FB"/>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C10F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C10FB"/>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C10FB"/>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C10FB"/>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C10F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C10FB"/>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C10FB"/>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C10FB"/>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C10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C10FB"/>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C10FB"/>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C10FB"/>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C10F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C10F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C10FB"/>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C10FB"/>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C10FB"/>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C10FB"/>
    <w:pPr>
      <w:spacing w:after="0"/>
      <w:ind w:left="220" w:hanging="220"/>
    </w:pPr>
  </w:style>
  <w:style w:type="paragraph" w:styleId="TableofFigures">
    <w:name w:val="table of figures"/>
    <w:basedOn w:val="Normal"/>
    <w:next w:val="Normal"/>
    <w:semiHidden/>
    <w:rsid w:val="009C10FB"/>
    <w:pPr>
      <w:spacing w:after="0"/>
    </w:pPr>
  </w:style>
  <w:style w:type="table" w:styleId="TableProfessional">
    <w:name w:val="Table Professional"/>
    <w:basedOn w:val="TableNormal"/>
    <w:unhideWhenUsed/>
    <w:rsid w:val="009C10F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C10FB"/>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C10FB"/>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C10FB"/>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C10FB"/>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C10FB"/>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C10FB"/>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C10FB"/>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C10FB"/>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C10FB"/>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C10FB"/>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9C10FB"/>
    <w:pPr>
      <w:spacing w:after="100"/>
      <w:ind w:left="880"/>
    </w:pPr>
    <w:rPr>
      <w:rFonts w:asciiTheme="majorHAnsi" w:hAnsiTheme="majorHAnsi"/>
    </w:rPr>
  </w:style>
  <w:style w:type="paragraph" w:styleId="TOC6">
    <w:name w:val="toc 6"/>
    <w:basedOn w:val="Normal"/>
    <w:next w:val="Normal"/>
    <w:semiHidden/>
    <w:rsid w:val="009C10FB"/>
    <w:pPr>
      <w:spacing w:after="100"/>
      <w:ind w:left="1100"/>
    </w:pPr>
    <w:rPr>
      <w:rFonts w:asciiTheme="majorHAnsi" w:hAnsiTheme="majorHAnsi"/>
    </w:rPr>
  </w:style>
  <w:style w:type="paragraph" w:styleId="TOC7">
    <w:name w:val="toc 7"/>
    <w:basedOn w:val="Normal"/>
    <w:next w:val="Normal"/>
    <w:semiHidden/>
    <w:rsid w:val="009C10FB"/>
    <w:pPr>
      <w:spacing w:after="100"/>
      <w:ind w:left="1320"/>
    </w:pPr>
    <w:rPr>
      <w:rFonts w:asciiTheme="majorHAnsi" w:hAnsiTheme="majorHAnsi"/>
    </w:rPr>
  </w:style>
  <w:style w:type="paragraph" w:styleId="TOC8">
    <w:name w:val="toc 8"/>
    <w:basedOn w:val="Normal"/>
    <w:next w:val="Normal"/>
    <w:semiHidden/>
    <w:rsid w:val="009C10FB"/>
    <w:pPr>
      <w:spacing w:before="160"/>
      <w:ind w:left="1267" w:right="1440" w:hanging="1267"/>
    </w:pPr>
    <w:rPr>
      <w:rFonts w:asciiTheme="majorHAnsi" w:hAnsiTheme="majorHAnsi"/>
    </w:rPr>
  </w:style>
  <w:style w:type="paragraph" w:styleId="TOC9">
    <w:name w:val="toc 9"/>
    <w:basedOn w:val="Normal"/>
    <w:next w:val="Normal"/>
    <w:semiHidden/>
    <w:rsid w:val="009C10FB"/>
    <w:pPr>
      <w:spacing w:before="160"/>
      <w:ind w:left="720" w:right="720" w:hanging="720"/>
    </w:pPr>
    <w:rPr>
      <w:rFonts w:asciiTheme="majorHAnsi" w:hAnsiTheme="majorHAnsi"/>
    </w:rPr>
  </w:style>
  <w:style w:type="character" w:styleId="SmartLink">
    <w:name w:val="Smart Link"/>
    <w:basedOn w:val="DefaultParagraphFont"/>
    <w:semiHidden/>
    <w:unhideWhenUsed/>
    <w:rsid w:val="009C10FB"/>
    <w:rPr>
      <w:color w:val="0563C1" w:themeColor="hyperlink"/>
      <w:u w:val="single"/>
      <w:shd w:val="clear" w:color="auto" w:fill="E1DFDD"/>
    </w:rPr>
  </w:style>
  <w:style w:type="character" w:customStyle="1" w:styleId="SmartLinkError">
    <w:name w:val="Smart Link Error"/>
    <w:basedOn w:val="DefaultParagraphFont"/>
    <w:semiHidden/>
    <w:unhideWhenUsed/>
    <w:rsid w:val="009C10FB"/>
    <w:rPr>
      <w:color w:val="FF0000"/>
    </w:rPr>
  </w:style>
  <w:style w:type="paragraph" w:customStyle="1" w:styleId="FootnoteSep">
    <w:name w:val="Footnote Sep"/>
    <w:basedOn w:val="Normal"/>
    <w:semiHidden/>
    <w:qFormat/>
    <w:rsid w:val="009C10F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9C10FB"/>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9C10FB"/>
    <w:pPr>
      <w:spacing w:line="252" w:lineRule="auto"/>
      <w:ind w:left="-720"/>
    </w:pPr>
    <w:rPr>
      <w:b/>
      <w:bCs w:val="0"/>
      <w:smallCaps/>
    </w:rPr>
  </w:style>
  <w:style w:type="table" w:customStyle="1" w:styleId="MathUSidebar">
    <w:name w:val="MathU Sidebar"/>
    <w:basedOn w:val="TableNormal"/>
    <w:rsid w:val="009C10FB"/>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9C10FB"/>
    <w:pPr>
      <w:ind w:left="216"/>
    </w:pPr>
  </w:style>
  <w:style w:type="paragraph" w:customStyle="1" w:styleId="TableTextIndent2">
    <w:name w:val="Table Text Indent 2"/>
    <w:basedOn w:val="TableTextLeft"/>
    <w:semiHidden/>
    <w:qFormat/>
    <w:rsid w:val="009C10FB"/>
    <w:pPr>
      <w:ind w:left="432"/>
    </w:pPr>
  </w:style>
  <w:style w:type="table" w:customStyle="1" w:styleId="MathUVerticals">
    <w:name w:val="MathU Verticals"/>
    <w:basedOn w:val="TableNormal"/>
    <w:rsid w:val="009C10FB"/>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9C10FB"/>
    <w:pPr>
      <w:spacing w:before="120" w:after="120" w:line="260" w:lineRule="exact"/>
    </w:pPr>
    <w:rPr>
      <w:rFonts w:asciiTheme="majorHAnsi" w:hAnsiTheme="majorHAnsi"/>
      <w:sz w:val="20"/>
    </w:rPr>
  </w:style>
  <w:style w:type="paragraph" w:customStyle="1" w:styleId="SurTitle">
    <w:name w:val="Sur_Title"/>
    <w:basedOn w:val="SurResponse"/>
    <w:qFormat/>
    <w:rsid w:val="009C10FB"/>
    <w:pPr>
      <w:spacing w:before="2360" w:after="360" w:line="240" w:lineRule="auto"/>
      <w:jc w:val="center"/>
    </w:pPr>
    <w:rPr>
      <w:b/>
      <w:sz w:val="44"/>
    </w:rPr>
  </w:style>
  <w:style w:type="paragraph" w:customStyle="1" w:styleId="SurSubtitle">
    <w:name w:val="Sur_Subtitle"/>
    <w:basedOn w:val="SurTitle"/>
    <w:qFormat/>
    <w:rsid w:val="009C10FB"/>
    <w:pPr>
      <w:spacing w:before="0" w:after="480"/>
    </w:pPr>
    <w:rPr>
      <w:sz w:val="36"/>
    </w:rPr>
  </w:style>
  <w:style w:type="paragraph" w:customStyle="1" w:styleId="SurIntroText">
    <w:name w:val="Sur_Intro Text"/>
    <w:basedOn w:val="SurResponse"/>
    <w:qFormat/>
    <w:rsid w:val="009C10FB"/>
    <w:pPr>
      <w:spacing w:before="240" w:line="240" w:lineRule="auto"/>
    </w:pPr>
    <w:rPr>
      <w:b/>
    </w:rPr>
  </w:style>
  <w:style w:type="paragraph" w:customStyle="1" w:styleId="SurNumberEntry">
    <w:name w:val="Sur_Number Entry"/>
    <w:basedOn w:val="SurResponse"/>
    <w:next w:val="SurAnswerCategory"/>
    <w:qFormat/>
    <w:rsid w:val="009C10FB"/>
    <w:pPr>
      <w:tabs>
        <w:tab w:val="left" w:pos="720"/>
      </w:tabs>
      <w:spacing w:before="240"/>
      <w:ind w:left="144"/>
    </w:pPr>
    <w:rPr>
      <w:caps/>
    </w:rPr>
  </w:style>
  <w:style w:type="paragraph" w:customStyle="1" w:styleId="SurSectionHeading">
    <w:name w:val="Sur_Section Heading"/>
    <w:basedOn w:val="SurResponse"/>
    <w:next w:val="SurIntroText"/>
    <w:qFormat/>
    <w:rsid w:val="009C10FB"/>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9C10FB"/>
    <w:pPr>
      <w:tabs>
        <w:tab w:val="left" w:pos="720"/>
      </w:tabs>
      <w:spacing w:before="240" w:line="240" w:lineRule="auto"/>
      <w:ind w:left="720" w:hanging="720"/>
    </w:pPr>
    <w:rPr>
      <w:b/>
    </w:rPr>
  </w:style>
  <w:style w:type="paragraph" w:customStyle="1" w:styleId="SurQueLong">
    <w:name w:val="Sur_Que Long"/>
    <w:basedOn w:val="SurQuestionText"/>
    <w:qFormat/>
    <w:rsid w:val="009C10FB"/>
    <w:pPr>
      <w:tabs>
        <w:tab w:val="clear" w:pos="720"/>
        <w:tab w:val="left" w:pos="1440"/>
      </w:tabs>
      <w:ind w:left="1440" w:hanging="1440"/>
    </w:pPr>
  </w:style>
  <w:style w:type="paragraph" w:customStyle="1" w:styleId="SurQueSpanish">
    <w:name w:val="Sur_Que Spanish"/>
    <w:basedOn w:val="SurQueLong"/>
    <w:qFormat/>
    <w:rsid w:val="009C10FB"/>
    <w:rPr>
      <w:color w:val="C00000"/>
    </w:rPr>
  </w:style>
  <w:style w:type="paragraph" w:customStyle="1" w:styleId="SurSELECTONEMARKALL">
    <w:name w:val="Sur_SELECT ONE/MARK ALL"/>
    <w:basedOn w:val="SurResponse"/>
    <w:qFormat/>
    <w:rsid w:val="009C10FB"/>
    <w:pPr>
      <w:spacing w:before="0" w:after="40"/>
      <w:ind w:left="720"/>
    </w:pPr>
    <w:rPr>
      <w:b/>
      <w:caps/>
      <w:sz w:val="18"/>
    </w:rPr>
  </w:style>
  <w:style w:type="paragraph" w:customStyle="1" w:styleId="SurAnswerCategory">
    <w:name w:val="Sur_Answer Category"/>
    <w:basedOn w:val="SurResponse"/>
    <w:qFormat/>
    <w:rsid w:val="009C10FB"/>
    <w:pPr>
      <w:tabs>
        <w:tab w:val="left" w:pos="936"/>
        <w:tab w:val="left" w:pos="1296"/>
      </w:tabs>
      <w:spacing w:before="80" w:after="0"/>
      <w:ind w:left="1296" w:hanging="576"/>
    </w:pPr>
  </w:style>
  <w:style w:type="paragraph" w:customStyle="1" w:styleId="SurLineResponse">
    <w:name w:val="Sur_Line Response"/>
    <w:basedOn w:val="SurResponse"/>
    <w:qFormat/>
    <w:rsid w:val="009C10FB"/>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9C10FB"/>
    <w:pPr>
      <w:tabs>
        <w:tab w:val="clear" w:pos="10080"/>
        <w:tab w:val="right" w:pos="10800"/>
      </w:tabs>
      <w:ind w:left="0" w:right="0"/>
    </w:pPr>
  </w:style>
  <w:style w:type="paragraph" w:customStyle="1" w:styleId="SurQuestionTableText">
    <w:name w:val="Sur_Question Table Text"/>
    <w:basedOn w:val="SurResponse"/>
    <w:qFormat/>
    <w:rsid w:val="001706D8"/>
    <w:pPr>
      <w:tabs>
        <w:tab w:val="left" w:leader="dot" w:pos="4127"/>
      </w:tabs>
      <w:spacing w:before="60" w:after="60" w:line="240" w:lineRule="auto"/>
      <w:ind w:left="318" w:hanging="318"/>
    </w:pPr>
    <w:rPr>
      <w:color w:val="000000" w:themeColor="text1"/>
      <w:sz w:val="18"/>
      <w:szCs w:val="18"/>
    </w:rPr>
  </w:style>
  <w:style w:type="table" w:customStyle="1" w:styleId="Survey">
    <w:name w:val="Survey"/>
    <w:basedOn w:val="TableNormal"/>
    <w:rsid w:val="009C10FB"/>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9C10FB"/>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9C10FB"/>
    <w:pPr>
      <w:tabs>
        <w:tab w:val="left" w:leader="dot" w:pos="4248"/>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9C10FB"/>
    <w:pPr>
      <w:ind w:right="1152" w:firstLine="0"/>
    </w:pPr>
  </w:style>
  <w:style w:type="paragraph" w:customStyle="1" w:styleId="SurDate">
    <w:name w:val="Sur_Date"/>
    <w:basedOn w:val="SurResponse"/>
    <w:next w:val="SurIntroText"/>
    <w:qFormat/>
    <w:rsid w:val="009C10FB"/>
    <w:pPr>
      <w:jc w:val="center"/>
    </w:pPr>
    <w:rPr>
      <w:sz w:val="24"/>
      <w:szCs w:val="24"/>
    </w:rPr>
  </w:style>
  <w:style w:type="paragraph" w:customStyle="1" w:styleId="SurTextWithLine">
    <w:name w:val="Sur_Text With Line"/>
    <w:basedOn w:val="SurResponse"/>
    <w:qFormat/>
    <w:rsid w:val="009C10FB"/>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9C10FB"/>
    <w:pPr>
      <w:spacing w:before="0" w:after="0"/>
    </w:pPr>
  </w:style>
  <w:style w:type="paragraph" w:customStyle="1" w:styleId="SurListBullet">
    <w:name w:val="Sur_List Bullet"/>
    <w:basedOn w:val="ListBullet"/>
    <w:qFormat/>
    <w:rsid w:val="009C10FB"/>
    <w:pPr>
      <w:spacing w:before="80" w:line="260" w:lineRule="atLeast"/>
    </w:pPr>
    <w:rPr>
      <w:rFonts w:asciiTheme="majorHAnsi" w:hAnsiTheme="majorHAnsi"/>
      <w:sz w:val="20"/>
    </w:rPr>
  </w:style>
  <w:style w:type="paragraph" w:customStyle="1" w:styleId="SurListBullet2">
    <w:name w:val="Sur_List Bullet 2"/>
    <w:basedOn w:val="ListBullet2"/>
    <w:qFormat/>
    <w:rsid w:val="009C10FB"/>
    <w:pPr>
      <w:spacing w:before="80" w:line="260" w:lineRule="atLeast"/>
    </w:pPr>
    <w:rPr>
      <w:rFonts w:asciiTheme="majorHAnsi" w:hAnsiTheme="majorHAnsi"/>
      <w:sz w:val="20"/>
    </w:rPr>
  </w:style>
  <w:style w:type="paragraph" w:customStyle="1" w:styleId="SurListNumber">
    <w:name w:val="Sur_List Number"/>
    <w:basedOn w:val="ListNumber"/>
    <w:qFormat/>
    <w:rsid w:val="009C10FB"/>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9C10FB"/>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9C10FB"/>
    <w:pPr>
      <w:spacing w:before="360" w:line="280" w:lineRule="atLeast"/>
      <w:jc w:val="center"/>
    </w:pPr>
    <w:rPr>
      <w:b/>
      <w:sz w:val="28"/>
    </w:rPr>
  </w:style>
  <w:style w:type="paragraph" w:customStyle="1" w:styleId="SurListBullet3">
    <w:name w:val="Sur_List Bullet 3"/>
    <w:basedOn w:val="ListBullet3"/>
    <w:qFormat/>
    <w:rsid w:val="009C10FB"/>
    <w:pPr>
      <w:spacing w:before="80" w:line="260" w:lineRule="atLeast"/>
    </w:pPr>
    <w:rPr>
      <w:rFonts w:asciiTheme="majorHAnsi" w:hAnsiTheme="majorHAnsi"/>
      <w:sz w:val="20"/>
    </w:rPr>
  </w:style>
  <w:style w:type="paragraph" w:customStyle="1" w:styleId="SurListBullet4">
    <w:name w:val="Sur_List Bullet 4"/>
    <w:basedOn w:val="ListBullet4"/>
    <w:qFormat/>
    <w:rsid w:val="009C10FB"/>
    <w:pPr>
      <w:spacing w:before="80" w:after="80" w:line="260" w:lineRule="atLeast"/>
      <w:contextualSpacing w:val="0"/>
    </w:pPr>
    <w:rPr>
      <w:rFonts w:asciiTheme="majorHAnsi" w:hAnsiTheme="majorHAnsi"/>
      <w:sz w:val="20"/>
    </w:rPr>
  </w:style>
  <w:style w:type="paragraph" w:customStyle="1" w:styleId="SurDomain">
    <w:name w:val="Sur_Domain"/>
    <w:basedOn w:val="Normal"/>
    <w:qFormat/>
    <w:rsid w:val="00AA110B"/>
    <w:pPr>
      <w:spacing w:after="0"/>
      <w:contextualSpacing/>
    </w:pPr>
    <w:rPr>
      <w:rFonts w:ascii="Arial" w:hAnsi="Arial" w:cs="Arial"/>
      <w:bCs/>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evaluation@cn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RICHMAN\Downloads\SAQ.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0AA7-CC2C-4393-B4DE-797B38241956}">
  <ds:schemaRefs/>
</ds:datastoreItem>
</file>

<file path=customXml/itemProps2.xml><?xml version="1.0" encoding="utf-8"?>
<ds:datastoreItem xmlns:ds="http://schemas.openxmlformats.org/officeDocument/2006/customXml" ds:itemID="{4754A5AD-6C45-4BB5-8483-A880C0A3F723}">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2011ee46-da43-4a55-9734-10700f5be09a"/>
    <ds:schemaRef ds:uri="http://purl.org/dc/dcmitype/"/>
    <ds:schemaRef ds:uri="df88ac32-33d1-4efc-b131-5aec47c92a5b"/>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6ED9EEA-3CD0-4199-9214-F0AA7DD27C02}">
  <ds:schemaRefs/>
</ds:datastoreItem>
</file>

<file path=customXml/itemProps4.xml><?xml version="1.0" encoding="utf-8"?>
<ds:datastoreItem xmlns:ds="http://schemas.openxmlformats.org/officeDocument/2006/customXml" ds:itemID="{82527E25-28F5-4C96-8C92-7571E6EE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SAQ</Template>
  <TotalTime>0</TotalTime>
  <Pages>13</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AmeriCorps Member Exit Survey</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Member Exit Survey</dc:title>
  <dc:subject>SAQ</dc:subject>
  <dc:creator>AmeriCorps</dc:creator>
  <cp:lastModifiedBy>Appel, Elizabeth</cp:lastModifiedBy>
  <cp:revision>2</cp:revision>
  <dcterms:created xsi:type="dcterms:W3CDTF">2024-05-31T12:53:00Z</dcterms:created>
  <dcterms:modified xsi:type="dcterms:W3CDTF">2024-05-31T12:53:00Z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